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FAE01" w14:textId="77777777" w:rsidR="00E22E14" w:rsidRPr="00EA3AE0" w:rsidRDefault="00E22E14">
      <w:pPr>
        <w:spacing w:line="240" w:lineRule="auto"/>
        <w:rPr>
          <w:color w:val="000000" w:themeColor="text1"/>
          <w:sz w:val="28"/>
        </w:rPr>
      </w:pPr>
    </w:p>
    <w:p w14:paraId="67F3384C" w14:textId="77777777" w:rsidR="004556B8" w:rsidRPr="00EA3AE0" w:rsidRDefault="006354D5" w:rsidP="004556B8">
      <w:pPr>
        <w:rPr>
          <w:color w:val="000000" w:themeColor="text1"/>
          <w:sz w:val="28"/>
        </w:rPr>
      </w:pPr>
      <w:r w:rsidRPr="00EA3AE0">
        <w:rPr>
          <w:noProof/>
          <w:color w:val="000000" w:themeColor="text1"/>
          <w:sz w:val="28"/>
          <w:lang w:eastAsia="en-AU"/>
        </w:rPr>
        <w:drawing>
          <wp:inline distT="0" distB="0" distL="0" distR="0" wp14:anchorId="1CEA78F6" wp14:editId="0C311722">
            <wp:extent cx="1440815" cy="1061085"/>
            <wp:effectExtent l="0" t="0" r="6985" b="5715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10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3B6F0" w14:textId="77777777" w:rsidR="004556B8" w:rsidRPr="00EA3AE0" w:rsidRDefault="004556B8" w:rsidP="004556B8">
      <w:pPr>
        <w:rPr>
          <w:color w:val="000000" w:themeColor="text1"/>
        </w:rPr>
      </w:pPr>
    </w:p>
    <w:p w14:paraId="074E14A5" w14:textId="77777777" w:rsidR="004556B8" w:rsidRPr="00EA3AE0" w:rsidRDefault="004556B8" w:rsidP="004556B8">
      <w:pPr>
        <w:rPr>
          <w:color w:val="000000" w:themeColor="text1"/>
        </w:rPr>
      </w:pPr>
    </w:p>
    <w:p w14:paraId="597AB05E" w14:textId="75DCA2E0" w:rsidR="004556B8" w:rsidRPr="00EA3AE0" w:rsidRDefault="00A001A3" w:rsidP="008E4E07">
      <w:pPr>
        <w:pStyle w:val="Head1"/>
        <w:rPr>
          <w:color w:val="000000" w:themeColor="text1"/>
        </w:rPr>
      </w:pPr>
      <w:r w:rsidRPr="00EA3AE0">
        <w:rPr>
          <w:color w:val="000000" w:themeColor="text1"/>
        </w:rPr>
        <w:t>List of legislative instruments due to sunset on</w:t>
      </w:r>
      <w:r w:rsidR="00861182" w:rsidRPr="00EA3AE0">
        <w:rPr>
          <w:color w:val="000000" w:themeColor="text1"/>
        </w:rPr>
        <w:t> </w:t>
      </w:r>
      <w:r w:rsidR="00347DF6" w:rsidRPr="00EA3AE0">
        <w:rPr>
          <w:rStyle w:val="CharChapText"/>
          <w:color w:val="000000" w:themeColor="text1"/>
        </w:rPr>
        <w:t>1 April 2027</w:t>
      </w:r>
    </w:p>
    <w:p w14:paraId="52CCE95A" w14:textId="77777777" w:rsidR="004556B8" w:rsidRPr="00EA3AE0" w:rsidRDefault="004556B8" w:rsidP="004556B8">
      <w:pPr>
        <w:rPr>
          <w:color w:val="000000" w:themeColor="text1"/>
        </w:rPr>
      </w:pPr>
    </w:p>
    <w:p w14:paraId="1A210E6B" w14:textId="77777777" w:rsidR="004556B8" w:rsidRPr="00EA3AE0" w:rsidRDefault="004556B8" w:rsidP="004556B8">
      <w:pPr>
        <w:rPr>
          <w:color w:val="000000" w:themeColor="text1"/>
        </w:rPr>
      </w:pPr>
    </w:p>
    <w:p w14:paraId="0132E7DB" w14:textId="77777777" w:rsidR="004556B8" w:rsidRPr="00EA3AE0" w:rsidRDefault="004556B8" w:rsidP="004556B8">
      <w:pPr>
        <w:rPr>
          <w:color w:val="000000" w:themeColor="text1"/>
          <w:sz w:val="24"/>
        </w:rPr>
      </w:pPr>
      <w:r w:rsidRPr="00EA3AE0">
        <w:rPr>
          <w:color w:val="000000" w:themeColor="text1"/>
          <w:sz w:val="24"/>
        </w:rPr>
        <w:t>for tabling by the Attorney</w:t>
      </w:r>
      <w:r w:rsidR="002A4960" w:rsidRPr="00EA3AE0">
        <w:rPr>
          <w:color w:val="000000" w:themeColor="text1"/>
          <w:sz w:val="24"/>
        </w:rPr>
        <w:noBreakHyphen/>
      </w:r>
      <w:r w:rsidRPr="00EA3AE0">
        <w:rPr>
          <w:color w:val="000000" w:themeColor="text1"/>
          <w:sz w:val="24"/>
        </w:rPr>
        <w:t xml:space="preserve">General under section 52 of the </w:t>
      </w:r>
      <w:r w:rsidR="0019310A" w:rsidRPr="00EA3AE0">
        <w:rPr>
          <w:i/>
          <w:color w:val="000000" w:themeColor="text1"/>
          <w:sz w:val="24"/>
        </w:rPr>
        <w:t xml:space="preserve">Legislation </w:t>
      </w:r>
      <w:r w:rsidRPr="00EA3AE0">
        <w:rPr>
          <w:i/>
          <w:color w:val="000000" w:themeColor="text1"/>
          <w:sz w:val="24"/>
        </w:rPr>
        <w:t>Act 2003</w:t>
      </w:r>
    </w:p>
    <w:p w14:paraId="18F56CE4" w14:textId="77777777" w:rsidR="004556B8" w:rsidRPr="00EA3AE0" w:rsidRDefault="004556B8" w:rsidP="004556B8">
      <w:pPr>
        <w:rPr>
          <w:color w:val="000000" w:themeColor="text1"/>
          <w:lang w:eastAsia="en-AU"/>
        </w:rPr>
      </w:pPr>
    </w:p>
    <w:p w14:paraId="1A5F2060" w14:textId="77777777" w:rsidR="004556B8" w:rsidRPr="00EA3AE0" w:rsidRDefault="004556B8" w:rsidP="004556B8">
      <w:pPr>
        <w:rPr>
          <w:color w:val="000000" w:themeColor="text1"/>
        </w:rPr>
      </w:pPr>
    </w:p>
    <w:p w14:paraId="4E69D509" w14:textId="77777777" w:rsidR="004556B8" w:rsidRPr="00EA3AE0" w:rsidRDefault="004556B8" w:rsidP="004556B8">
      <w:pPr>
        <w:rPr>
          <w:color w:val="000000" w:themeColor="text1"/>
        </w:rPr>
      </w:pPr>
    </w:p>
    <w:p w14:paraId="4D1E8768" w14:textId="77777777" w:rsidR="004556B8" w:rsidRPr="00EA3AE0" w:rsidRDefault="004556B8" w:rsidP="004556B8">
      <w:pPr>
        <w:rPr>
          <w:color w:val="000000" w:themeColor="text1"/>
        </w:rPr>
      </w:pPr>
    </w:p>
    <w:p w14:paraId="273D8DBB" w14:textId="77777777" w:rsidR="004556B8" w:rsidRPr="00EA3AE0" w:rsidRDefault="004556B8" w:rsidP="004556B8">
      <w:pPr>
        <w:rPr>
          <w:color w:val="000000" w:themeColor="text1"/>
        </w:rPr>
      </w:pPr>
    </w:p>
    <w:p w14:paraId="7F72F674" w14:textId="77777777" w:rsidR="004556B8" w:rsidRPr="00EA3AE0" w:rsidRDefault="004556B8" w:rsidP="004556B8">
      <w:pPr>
        <w:rPr>
          <w:color w:val="000000" w:themeColor="text1"/>
        </w:rPr>
      </w:pPr>
    </w:p>
    <w:p w14:paraId="7865B0D4" w14:textId="77777777" w:rsidR="004556B8" w:rsidRPr="00EA3AE0" w:rsidRDefault="004556B8" w:rsidP="004556B8">
      <w:pPr>
        <w:rPr>
          <w:color w:val="000000" w:themeColor="text1"/>
          <w:sz w:val="24"/>
        </w:rPr>
      </w:pPr>
    </w:p>
    <w:p w14:paraId="703DBC69" w14:textId="589FCDE2" w:rsidR="004556B8" w:rsidRPr="00EA3AE0" w:rsidRDefault="004556B8" w:rsidP="004556B8">
      <w:pPr>
        <w:rPr>
          <w:color w:val="000000" w:themeColor="text1"/>
          <w:sz w:val="24"/>
        </w:rPr>
      </w:pPr>
      <w:r w:rsidRPr="00EA3AE0">
        <w:rPr>
          <w:color w:val="000000" w:themeColor="text1"/>
          <w:sz w:val="24"/>
        </w:rPr>
        <w:t>List tabling day:</w:t>
      </w:r>
      <w:r w:rsidRPr="00EA3AE0">
        <w:rPr>
          <w:color w:val="000000" w:themeColor="text1"/>
          <w:sz w:val="24"/>
        </w:rPr>
        <w:tab/>
      </w:r>
      <w:r w:rsidRPr="00EA3AE0">
        <w:rPr>
          <w:color w:val="000000" w:themeColor="text1"/>
          <w:sz w:val="24"/>
        </w:rPr>
        <w:tab/>
      </w:r>
      <w:r w:rsidR="00593950" w:rsidRPr="00EA3AE0">
        <w:rPr>
          <w:color w:val="000000" w:themeColor="text1"/>
          <w:sz w:val="24"/>
        </w:rPr>
        <w:t>First sitting day on or after</w:t>
      </w:r>
      <w:r w:rsidR="008A6327" w:rsidRPr="00EA3AE0">
        <w:rPr>
          <w:color w:val="000000" w:themeColor="text1"/>
          <w:sz w:val="24"/>
        </w:rPr>
        <w:t xml:space="preserve"> </w:t>
      </w:r>
      <w:r w:rsidR="00347DF6" w:rsidRPr="00EA3AE0">
        <w:rPr>
          <w:color w:val="000000" w:themeColor="text1"/>
          <w:sz w:val="24"/>
        </w:rPr>
        <w:t>1 October 2025</w:t>
      </w:r>
    </w:p>
    <w:p w14:paraId="0B71EAAE" w14:textId="77777777" w:rsidR="004556B8" w:rsidRPr="00EA3AE0" w:rsidRDefault="004556B8" w:rsidP="004556B8">
      <w:pPr>
        <w:rPr>
          <w:color w:val="000000" w:themeColor="text1"/>
          <w:sz w:val="24"/>
        </w:rPr>
      </w:pPr>
    </w:p>
    <w:p w14:paraId="2C44C34B" w14:textId="6325F876" w:rsidR="004556B8" w:rsidRPr="00EA3AE0" w:rsidRDefault="004556B8" w:rsidP="004556B8">
      <w:pPr>
        <w:rPr>
          <w:color w:val="000000" w:themeColor="text1"/>
          <w:sz w:val="24"/>
        </w:rPr>
      </w:pPr>
      <w:r w:rsidRPr="00EA3AE0">
        <w:rPr>
          <w:color w:val="000000" w:themeColor="text1"/>
          <w:sz w:val="24"/>
        </w:rPr>
        <w:t>List preparation date:</w:t>
      </w:r>
      <w:r w:rsidRPr="00EA3AE0">
        <w:rPr>
          <w:color w:val="000000" w:themeColor="text1"/>
          <w:sz w:val="24"/>
        </w:rPr>
        <w:tab/>
      </w:r>
      <w:r w:rsidRPr="00EA3AE0">
        <w:rPr>
          <w:color w:val="000000" w:themeColor="text1"/>
          <w:sz w:val="24"/>
        </w:rPr>
        <w:tab/>
      </w:r>
      <w:r w:rsidR="00FC4FD2" w:rsidRPr="00EA3AE0">
        <w:rPr>
          <w:color w:val="000000" w:themeColor="text1"/>
          <w:sz w:val="24"/>
        </w:rPr>
        <w:t>2</w:t>
      </w:r>
      <w:r w:rsidR="00B11C56">
        <w:rPr>
          <w:color w:val="000000" w:themeColor="text1"/>
          <w:sz w:val="24"/>
        </w:rPr>
        <w:t>9</w:t>
      </w:r>
      <w:r w:rsidR="00FC4FD2" w:rsidRPr="00EA3AE0">
        <w:rPr>
          <w:color w:val="000000" w:themeColor="text1"/>
          <w:sz w:val="24"/>
        </w:rPr>
        <w:t xml:space="preserve"> August</w:t>
      </w:r>
      <w:r w:rsidR="00347DF6" w:rsidRPr="00EA3AE0">
        <w:rPr>
          <w:color w:val="000000" w:themeColor="text1"/>
          <w:sz w:val="24"/>
        </w:rPr>
        <w:t xml:space="preserve"> 2025</w:t>
      </w:r>
    </w:p>
    <w:p w14:paraId="6504E2EB" w14:textId="77777777" w:rsidR="004556B8" w:rsidRPr="00EA3AE0" w:rsidRDefault="004556B8" w:rsidP="004556B8">
      <w:pPr>
        <w:spacing w:before="240"/>
        <w:rPr>
          <w:color w:val="000000" w:themeColor="text1"/>
        </w:rPr>
      </w:pPr>
    </w:p>
    <w:p w14:paraId="078246F0" w14:textId="77777777" w:rsidR="004556B8" w:rsidRPr="00EA3AE0" w:rsidRDefault="004556B8" w:rsidP="004556B8">
      <w:pPr>
        <w:spacing w:before="240"/>
        <w:rPr>
          <w:color w:val="000000" w:themeColor="text1"/>
        </w:rPr>
      </w:pPr>
    </w:p>
    <w:p w14:paraId="2BE81871" w14:textId="77777777" w:rsidR="004556B8" w:rsidRPr="00EA3AE0" w:rsidRDefault="004556B8" w:rsidP="004556B8">
      <w:pPr>
        <w:spacing w:before="240"/>
        <w:rPr>
          <w:b/>
          <w:color w:val="000000" w:themeColor="text1"/>
        </w:rPr>
      </w:pPr>
    </w:p>
    <w:p w14:paraId="01FE63D2" w14:textId="77777777" w:rsidR="00F34C8C" w:rsidRPr="00EA3AE0" w:rsidRDefault="00F34C8C" w:rsidP="004556B8">
      <w:pPr>
        <w:spacing w:before="240"/>
        <w:rPr>
          <w:b/>
          <w:color w:val="000000" w:themeColor="text1"/>
        </w:rPr>
      </w:pPr>
    </w:p>
    <w:p w14:paraId="17482EAE" w14:textId="77777777" w:rsidR="00F34C8C" w:rsidRPr="00EA3AE0" w:rsidRDefault="00F34C8C" w:rsidP="004556B8">
      <w:pPr>
        <w:spacing w:before="240"/>
        <w:rPr>
          <w:b/>
          <w:color w:val="000000" w:themeColor="text1"/>
        </w:rPr>
      </w:pPr>
    </w:p>
    <w:p w14:paraId="47339650" w14:textId="77777777" w:rsidR="00F34C8C" w:rsidRPr="00EA3AE0" w:rsidRDefault="00F34C8C" w:rsidP="004556B8">
      <w:pPr>
        <w:spacing w:before="240"/>
        <w:rPr>
          <w:b/>
          <w:color w:val="000000" w:themeColor="text1"/>
        </w:rPr>
      </w:pPr>
    </w:p>
    <w:p w14:paraId="211A6863" w14:textId="77777777" w:rsidR="00F34C8C" w:rsidRPr="00EA3AE0" w:rsidRDefault="00F34C8C" w:rsidP="004556B8">
      <w:pPr>
        <w:spacing w:before="240"/>
        <w:rPr>
          <w:color w:val="000000" w:themeColor="text1"/>
        </w:rPr>
      </w:pPr>
    </w:p>
    <w:p w14:paraId="0D2351F8" w14:textId="77777777" w:rsidR="004556B8" w:rsidRPr="00EA3AE0" w:rsidRDefault="004556B8" w:rsidP="004556B8">
      <w:pPr>
        <w:spacing w:before="240"/>
        <w:rPr>
          <w:color w:val="000000" w:themeColor="text1"/>
        </w:rPr>
      </w:pPr>
    </w:p>
    <w:p w14:paraId="1F0C4CD2" w14:textId="77777777" w:rsidR="004556B8" w:rsidRPr="00EA3AE0" w:rsidRDefault="004556B8" w:rsidP="004556B8">
      <w:pPr>
        <w:spacing w:before="240"/>
        <w:rPr>
          <w:color w:val="000000" w:themeColor="text1"/>
        </w:rPr>
      </w:pPr>
    </w:p>
    <w:p w14:paraId="35EBD0D5" w14:textId="77777777" w:rsidR="004556B8" w:rsidRPr="00EA3AE0" w:rsidRDefault="004556B8" w:rsidP="004556B8">
      <w:pPr>
        <w:spacing w:before="240"/>
        <w:rPr>
          <w:color w:val="000000" w:themeColor="text1"/>
        </w:rPr>
      </w:pPr>
    </w:p>
    <w:p w14:paraId="32B74C3A" w14:textId="77777777" w:rsidR="004556B8" w:rsidRPr="00EA3AE0" w:rsidRDefault="004556B8" w:rsidP="004556B8">
      <w:pPr>
        <w:spacing w:before="240"/>
        <w:rPr>
          <w:color w:val="000000" w:themeColor="text1"/>
        </w:rPr>
      </w:pPr>
    </w:p>
    <w:p w14:paraId="3CF42689" w14:textId="77777777" w:rsidR="004556B8" w:rsidRPr="00EA3AE0" w:rsidRDefault="004556B8" w:rsidP="004556B8">
      <w:pPr>
        <w:spacing w:before="240"/>
        <w:rPr>
          <w:color w:val="000000" w:themeColor="text1"/>
        </w:rPr>
      </w:pPr>
      <w:r w:rsidRPr="00EA3AE0">
        <w:rPr>
          <w:color w:val="000000" w:themeColor="text1"/>
        </w:rPr>
        <w:t>Prepared by the Office of Parliamentary Counsel, Canberra</w:t>
      </w:r>
    </w:p>
    <w:p w14:paraId="7D772AF6" w14:textId="77777777" w:rsidR="004556B8" w:rsidRPr="00EA3AE0" w:rsidRDefault="004556B8" w:rsidP="004556B8">
      <w:pPr>
        <w:pageBreakBefore/>
        <w:spacing w:before="480"/>
        <w:rPr>
          <w:b/>
          <w:color w:val="000000" w:themeColor="text1"/>
          <w:sz w:val="32"/>
        </w:rPr>
      </w:pPr>
      <w:r w:rsidRPr="00EA3AE0">
        <w:rPr>
          <w:b/>
          <w:color w:val="000000" w:themeColor="text1"/>
          <w:sz w:val="32"/>
        </w:rPr>
        <w:lastRenderedPageBreak/>
        <w:t>About this list</w:t>
      </w:r>
    </w:p>
    <w:p w14:paraId="5FB80D5C" w14:textId="77777777" w:rsidR="004556B8" w:rsidRPr="00EA3AE0" w:rsidRDefault="004556B8" w:rsidP="004556B8">
      <w:pPr>
        <w:spacing w:before="240"/>
        <w:rPr>
          <w:b/>
          <w:color w:val="000000" w:themeColor="text1"/>
        </w:rPr>
      </w:pPr>
      <w:r w:rsidRPr="00EA3AE0">
        <w:rPr>
          <w:b/>
          <w:color w:val="000000" w:themeColor="text1"/>
        </w:rPr>
        <w:t>Requirement to provide list for tabling</w:t>
      </w:r>
    </w:p>
    <w:p w14:paraId="32E57523" w14:textId="77777777" w:rsidR="004556B8" w:rsidRPr="00EA3AE0" w:rsidRDefault="004556B8" w:rsidP="004556B8">
      <w:pPr>
        <w:spacing w:before="240"/>
        <w:rPr>
          <w:color w:val="000000" w:themeColor="text1"/>
        </w:rPr>
      </w:pPr>
      <w:r w:rsidRPr="00EA3AE0">
        <w:rPr>
          <w:color w:val="000000" w:themeColor="text1"/>
        </w:rPr>
        <w:t xml:space="preserve">This list of legislative instruments has been prepared for laying before each House of Parliament in accordance with section 52 of the </w:t>
      </w:r>
      <w:r w:rsidRPr="00EA3AE0">
        <w:rPr>
          <w:i/>
          <w:color w:val="000000" w:themeColor="text1"/>
        </w:rPr>
        <w:t>Legislati</w:t>
      </w:r>
      <w:r w:rsidR="0019310A" w:rsidRPr="00EA3AE0">
        <w:rPr>
          <w:i/>
          <w:color w:val="000000" w:themeColor="text1"/>
        </w:rPr>
        <w:t xml:space="preserve">on </w:t>
      </w:r>
      <w:r w:rsidRPr="00EA3AE0">
        <w:rPr>
          <w:i/>
          <w:color w:val="000000" w:themeColor="text1"/>
        </w:rPr>
        <w:t>Act 2003</w:t>
      </w:r>
      <w:r w:rsidRPr="00EA3AE0">
        <w:rPr>
          <w:color w:val="000000" w:themeColor="text1"/>
        </w:rPr>
        <w:t xml:space="preserve"> (the LA).</w:t>
      </w:r>
    </w:p>
    <w:p w14:paraId="27CB9D14" w14:textId="01BA080E" w:rsidR="004556B8" w:rsidRPr="00EA3AE0" w:rsidRDefault="004556B8" w:rsidP="004556B8">
      <w:pPr>
        <w:spacing w:before="240"/>
        <w:rPr>
          <w:color w:val="000000" w:themeColor="text1"/>
        </w:rPr>
      </w:pPr>
      <w:r w:rsidRPr="00EA3AE0">
        <w:rPr>
          <w:color w:val="000000" w:themeColor="text1"/>
        </w:rPr>
        <w:t>This list sets out the legislative instruments that are due to sunset (that is, to be repealed by section 50, 51 or 51A of the LA) on</w:t>
      </w:r>
      <w:r w:rsidR="00E614CE" w:rsidRPr="00EA3AE0">
        <w:rPr>
          <w:color w:val="000000" w:themeColor="text1"/>
        </w:rPr>
        <w:t xml:space="preserve"> </w:t>
      </w:r>
      <w:r w:rsidR="007869BF" w:rsidRPr="00EA3AE0">
        <w:rPr>
          <w:color w:val="000000" w:themeColor="text1"/>
        </w:rPr>
        <w:t>1 April 2027</w:t>
      </w:r>
      <w:r w:rsidRPr="00EA3AE0">
        <w:rPr>
          <w:color w:val="000000" w:themeColor="text1"/>
        </w:rPr>
        <w:t>.</w:t>
      </w:r>
    </w:p>
    <w:p w14:paraId="4955C82E" w14:textId="5CFA9EB3" w:rsidR="004556B8" w:rsidRPr="00EA3AE0" w:rsidRDefault="004556B8" w:rsidP="004556B8">
      <w:pPr>
        <w:spacing w:before="240"/>
        <w:rPr>
          <w:color w:val="000000" w:themeColor="text1"/>
        </w:rPr>
      </w:pPr>
      <w:r w:rsidRPr="00EA3AE0">
        <w:rPr>
          <w:color w:val="000000" w:themeColor="text1"/>
        </w:rPr>
        <w:t>Under subsection 52(2) of the LA, the Attorney</w:t>
      </w:r>
      <w:r w:rsidR="002A4960" w:rsidRPr="00EA3AE0">
        <w:rPr>
          <w:color w:val="000000" w:themeColor="text1"/>
        </w:rPr>
        <w:noBreakHyphen/>
      </w:r>
      <w:r w:rsidRPr="00EA3AE0">
        <w:rPr>
          <w:color w:val="000000" w:themeColor="text1"/>
        </w:rPr>
        <w:t>General must arrange for this list to be laid before each House of the Parliament on the first sitting day of the House on or after</w:t>
      </w:r>
      <w:r w:rsidR="00E614CE" w:rsidRPr="00EA3AE0">
        <w:rPr>
          <w:color w:val="000000" w:themeColor="text1"/>
        </w:rPr>
        <w:t xml:space="preserve"> </w:t>
      </w:r>
      <w:r w:rsidR="00F4601E" w:rsidRPr="00EA3AE0">
        <w:rPr>
          <w:color w:val="000000" w:themeColor="text1"/>
        </w:rPr>
        <w:t>1 October 2025</w:t>
      </w:r>
      <w:r w:rsidR="00E614CE" w:rsidRPr="00EA3AE0">
        <w:rPr>
          <w:color w:val="000000" w:themeColor="text1"/>
        </w:rPr>
        <w:t>.</w:t>
      </w:r>
    </w:p>
    <w:p w14:paraId="7AED6439" w14:textId="2D964832" w:rsidR="004556B8" w:rsidRPr="00EA3AE0" w:rsidRDefault="004556B8" w:rsidP="004556B8">
      <w:pPr>
        <w:spacing w:before="240"/>
        <w:rPr>
          <w:color w:val="000000" w:themeColor="text1"/>
          <w:szCs w:val="22"/>
        </w:rPr>
      </w:pPr>
      <w:r w:rsidRPr="00EA3AE0">
        <w:rPr>
          <w:color w:val="000000" w:themeColor="text1"/>
          <w:szCs w:val="22"/>
        </w:rPr>
        <w:t>This list was up</w:t>
      </w:r>
      <w:r w:rsidR="002A4960" w:rsidRPr="00EA3AE0">
        <w:rPr>
          <w:color w:val="000000" w:themeColor="text1"/>
          <w:szCs w:val="22"/>
        </w:rPr>
        <w:noBreakHyphen/>
      </w:r>
      <w:r w:rsidRPr="00EA3AE0">
        <w:rPr>
          <w:color w:val="000000" w:themeColor="text1"/>
          <w:szCs w:val="22"/>
        </w:rPr>
        <w:t>to</w:t>
      </w:r>
      <w:r w:rsidR="002A4960" w:rsidRPr="00EA3AE0">
        <w:rPr>
          <w:color w:val="000000" w:themeColor="text1"/>
          <w:szCs w:val="22"/>
        </w:rPr>
        <w:noBreakHyphen/>
      </w:r>
      <w:r w:rsidRPr="00EA3AE0">
        <w:rPr>
          <w:color w:val="000000" w:themeColor="text1"/>
          <w:szCs w:val="22"/>
        </w:rPr>
        <w:t xml:space="preserve">date when prepared on </w:t>
      </w:r>
      <w:r w:rsidR="00FC4FD2" w:rsidRPr="00EA3AE0">
        <w:rPr>
          <w:color w:val="000000" w:themeColor="text1"/>
          <w:sz w:val="24"/>
        </w:rPr>
        <w:t>2</w:t>
      </w:r>
      <w:r w:rsidR="00B11C56">
        <w:rPr>
          <w:color w:val="000000" w:themeColor="text1"/>
          <w:sz w:val="24"/>
        </w:rPr>
        <w:t>9</w:t>
      </w:r>
      <w:r w:rsidR="00FC4FD2" w:rsidRPr="00EA3AE0">
        <w:rPr>
          <w:color w:val="000000" w:themeColor="text1"/>
          <w:sz w:val="24"/>
        </w:rPr>
        <w:t xml:space="preserve"> August </w:t>
      </w:r>
      <w:r w:rsidR="007869BF" w:rsidRPr="00EA3AE0">
        <w:rPr>
          <w:color w:val="000000" w:themeColor="text1"/>
          <w:sz w:val="24"/>
        </w:rPr>
        <w:t>2025</w:t>
      </w:r>
      <w:r w:rsidRPr="00EA3AE0">
        <w:rPr>
          <w:color w:val="000000" w:themeColor="text1"/>
          <w:szCs w:val="22"/>
        </w:rPr>
        <w:t>.</w:t>
      </w:r>
    </w:p>
    <w:p w14:paraId="002AE4E8" w14:textId="77777777" w:rsidR="004556B8" w:rsidRPr="00EA3AE0" w:rsidRDefault="004556B8" w:rsidP="004556B8">
      <w:pPr>
        <w:spacing w:before="240"/>
        <w:rPr>
          <w:b/>
          <w:color w:val="000000" w:themeColor="text1"/>
        </w:rPr>
      </w:pPr>
      <w:r w:rsidRPr="00EA3AE0">
        <w:rPr>
          <w:b/>
          <w:color w:val="000000" w:themeColor="text1"/>
        </w:rPr>
        <w:t>Structure of list</w:t>
      </w:r>
    </w:p>
    <w:p w14:paraId="089C580D" w14:textId="36442573" w:rsidR="004556B8" w:rsidRPr="00EA3AE0" w:rsidRDefault="004556B8" w:rsidP="004556B8">
      <w:pPr>
        <w:spacing w:before="240"/>
        <w:rPr>
          <w:color w:val="000000" w:themeColor="text1"/>
        </w:rPr>
      </w:pPr>
      <w:r w:rsidRPr="00EA3AE0">
        <w:rPr>
          <w:color w:val="000000" w:themeColor="text1"/>
        </w:rPr>
        <w:t xml:space="preserve">To assist the reader, the instruments are grouped by administering department, consistent with the Administrative Arrangements Order </w:t>
      </w:r>
      <w:r w:rsidR="007E4DAB" w:rsidRPr="00EA3AE0">
        <w:rPr>
          <w:color w:val="000000" w:themeColor="text1"/>
        </w:rPr>
        <w:t>as amended on</w:t>
      </w:r>
      <w:r w:rsidR="00F34C8C" w:rsidRPr="00EA3AE0">
        <w:rPr>
          <w:color w:val="000000" w:themeColor="text1"/>
        </w:rPr>
        <w:t xml:space="preserve"> </w:t>
      </w:r>
      <w:r w:rsidR="009A59B7" w:rsidRPr="00EA3AE0">
        <w:rPr>
          <w:color w:val="000000" w:themeColor="text1"/>
          <w:sz w:val="24"/>
        </w:rPr>
        <w:t>1 July 2025</w:t>
      </w:r>
      <w:r w:rsidRPr="00EA3AE0">
        <w:rPr>
          <w:color w:val="000000" w:themeColor="text1"/>
        </w:rPr>
        <w:t>.</w:t>
      </w:r>
    </w:p>
    <w:p w14:paraId="70EA8DF0" w14:textId="21E70AD1" w:rsidR="004556B8" w:rsidRPr="00EA3AE0" w:rsidRDefault="004556B8" w:rsidP="004556B8">
      <w:pPr>
        <w:spacing w:before="240"/>
        <w:rPr>
          <w:color w:val="000000" w:themeColor="text1"/>
        </w:rPr>
      </w:pPr>
      <w:r w:rsidRPr="00EA3AE0">
        <w:rPr>
          <w:color w:val="000000" w:themeColor="text1"/>
        </w:rPr>
        <w:t>If a department is not mentioned in the list, the department does not have any legislative instruments due to sunset on</w:t>
      </w:r>
      <w:r w:rsidR="00E614CE" w:rsidRPr="00EA3AE0">
        <w:rPr>
          <w:color w:val="000000" w:themeColor="text1"/>
        </w:rPr>
        <w:t xml:space="preserve"> </w:t>
      </w:r>
      <w:r w:rsidR="009A59B7" w:rsidRPr="00EA3AE0">
        <w:rPr>
          <w:color w:val="000000" w:themeColor="text1"/>
        </w:rPr>
        <w:t>1 April 2027</w:t>
      </w:r>
      <w:r w:rsidRPr="00EA3AE0">
        <w:rPr>
          <w:color w:val="000000" w:themeColor="text1"/>
        </w:rPr>
        <w:t>. If 2 or more departments administer a legislative instrument, the instrument is listed under each department and an asterisk (*) included beside the instrument name.</w:t>
      </w:r>
    </w:p>
    <w:p w14:paraId="715426A3" w14:textId="77777777" w:rsidR="004556B8" w:rsidRPr="00EA3AE0" w:rsidRDefault="004556B8" w:rsidP="004556B8">
      <w:pPr>
        <w:spacing w:before="240"/>
        <w:rPr>
          <w:b/>
          <w:color w:val="000000" w:themeColor="text1"/>
        </w:rPr>
      </w:pPr>
      <w:r w:rsidRPr="00EA3AE0">
        <w:rPr>
          <w:b/>
          <w:color w:val="000000" w:themeColor="text1"/>
        </w:rPr>
        <w:t>More information about instruments on list</w:t>
      </w:r>
    </w:p>
    <w:p w14:paraId="445B32E0" w14:textId="1F07B7AF" w:rsidR="004556B8" w:rsidRPr="00EA3AE0" w:rsidRDefault="004556B8" w:rsidP="007F47FB">
      <w:pPr>
        <w:spacing w:before="240"/>
        <w:rPr>
          <w:color w:val="000000" w:themeColor="text1"/>
        </w:rPr>
      </w:pPr>
      <w:r w:rsidRPr="00EA3AE0">
        <w:rPr>
          <w:color w:val="000000" w:themeColor="text1"/>
        </w:rPr>
        <w:t>The full text of each listed instrument and information about its current status is available on the whole</w:t>
      </w:r>
      <w:r w:rsidR="002A4960" w:rsidRPr="00EA3AE0">
        <w:rPr>
          <w:color w:val="000000" w:themeColor="text1"/>
        </w:rPr>
        <w:noBreakHyphen/>
      </w:r>
      <w:r w:rsidRPr="00EA3AE0">
        <w:rPr>
          <w:color w:val="000000" w:themeColor="text1"/>
        </w:rPr>
        <w:t>of</w:t>
      </w:r>
      <w:r w:rsidR="002A4960" w:rsidRPr="00EA3AE0">
        <w:rPr>
          <w:color w:val="000000" w:themeColor="text1"/>
        </w:rPr>
        <w:noBreakHyphen/>
      </w:r>
      <w:r w:rsidRPr="00EA3AE0">
        <w:rPr>
          <w:color w:val="000000" w:themeColor="text1"/>
        </w:rPr>
        <w:t xml:space="preserve">government </w:t>
      </w:r>
      <w:r w:rsidR="007F47FB" w:rsidRPr="00EA3AE0">
        <w:rPr>
          <w:color w:val="000000" w:themeColor="text1"/>
        </w:rPr>
        <w:t>Federal Register of Legislation (https://www.legislation.gov.au)</w:t>
      </w:r>
      <w:r w:rsidRPr="00EA3AE0">
        <w:rPr>
          <w:color w:val="000000" w:themeColor="text1"/>
        </w:rPr>
        <w:t>.</w:t>
      </w:r>
    </w:p>
    <w:p w14:paraId="79BB985C" w14:textId="77777777" w:rsidR="004556B8" w:rsidRPr="00EA3AE0" w:rsidRDefault="004556B8" w:rsidP="004556B8">
      <w:pPr>
        <w:spacing w:before="240"/>
        <w:rPr>
          <w:color w:val="000000" w:themeColor="text1"/>
        </w:rPr>
      </w:pPr>
      <w:r w:rsidRPr="00EA3AE0">
        <w:rPr>
          <w:color w:val="000000" w:themeColor="text1"/>
        </w:rPr>
        <w:t>Further information about an instrument may be requested from the administering department or its relevant agencies.</w:t>
      </w:r>
    </w:p>
    <w:p w14:paraId="2CD0EB39" w14:textId="77777777" w:rsidR="004556B8" w:rsidRPr="00EA3AE0" w:rsidRDefault="004556B8" w:rsidP="004556B8">
      <w:pPr>
        <w:spacing w:before="240"/>
        <w:rPr>
          <w:b/>
          <w:color w:val="000000" w:themeColor="text1"/>
        </w:rPr>
      </w:pPr>
      <w:r w:rsidRPr="00EA3AE0">
        <w:rPr>
          <w:b/>
          <w:color w:val="000000" w:themeColor="text1"/>
        </w:rPr>
        <w:t>Next list</w:t>
      </w:r>
    </w:p>
    <w:p w14:paraId="65DCAF77" w14:textId="0BAFDB41" w:rsidR="004556B8" w:rsidRPr="00EA3AE0" w:rsidRDefault="004556B8" w:rsidP="004556B8">
      <w:pPr>
        <w:spacing w:before="240"/>
        <w:rPr>
          <w:color w:val="000000" w:themeColor="text1"/>
        </w:rPr>
      </w:pPr>
      <w:r w:rsidRPr="00EA3AE0">
        <w:rPr>
          <w:color w:val="000000" w:themeColor="text1"/>
        </w:rPr>
        <w:t>A list of all the instruments that are due to sunset on</w:t>
      </w:r>
      <w:r w:rsidR="00E614CE" w:rsidRPr="00EA3AE0">
        <w:rPr>
          <w:color w:val="000000" w:themeColor="text1"/>
        </w:rPr>
        <w:t xml:space="preserve"> </w:t>
      </w:r>
      <w:r w:rsidR="009A59B7" w:rsidRPr="00EA3AE0">
        <w:rPr>
          <w:color w:val="000000" w:themeColor="text1"/>
        </w:rPr>
        <w:t>1 October 2027</w:t>
      </w:r>
      <w:r w:rsidR="00004757" w:rsidRPr="00EA3AE0">
        <w:rPr>
          <w:color w:val="000000" w:themeColor="text1"/>
        </w:rPr>
        <w:t xml:space="preserve"> </w:t>
      </w:r>
      <w:r w:rsidRPr="00EA3AE0">
        <w:rPr>
          <w:color w:val="000000" w:themeColor="text1"/>
        </w:rPr>
        <w:t>is required to be tabled on the first sitting day on or after</w:t>
      </w:r>
      <w:r w:rsidR="00E614CE" w:rsidRPr="00EA3AE0">
        <w:rPr>
          <w:color w:val="000000" w:themeColor="text1"/>
        </w:rPr>
        <w:t xml:space="preserve"> </w:t>
      </w:r>
      <w:r w:rsidR="009A59B7" w:rsidRPr="00EA3AE0">
        <w:rPr>
          <w:color w:val="000000" w:themeColor="text1"/>
        </w:rPr>
        <w:t>1 April 2026</w:t>
      </w:r>
      <w:r w:rsidRPr="00EA3AE0">
        <w:rPr>
          <w:color w:val="000000" w:themeColor="text1"/>
        </w:rPr>
        <w:t>.</w:t>
      </w:r>
    </w:p>
    <w:p w14:paraId="5E444630" w14:textId="77777777" w:rsidR="004556B8" w:rsidRPr="00EA3AE0" w:rsidRDefault="004556B8" w:rsidP="004556B8">
      <w:pPr>
        <w:spacing w:before="240"/>
        <w:rPr>
          <w:color w:val="000000" w:themeColor="text1"/>
        </w:rPr>
        <w:sectPr w:rsidR="004556B8" w:rsidRPr="00EA3AE0" w:rsidSect="0014328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440" w:right="1440" w:bottom="1440" w:left="1440" w:header="720" w:footer="720" w:gutter="0"/>
          <w:cols w:space="708"/>
          <w:titlePg/>
          <w:docGrid w:linePitch="360"/>
        </w:sectPr>
      </w:pPr>
    </w:p>
    <w:p w14:paraId="7C459718" w14:textId="77777777" w:rsidR="004556B8" w:rsidRPr="00EA3AE0" w:rsidRDefault="004556B8" w:rsidP="004556B8">
      <w:pPr>
        <w:pageBreakBefore/>
        <w:spacing w:before="480"/>
        <w:rPr>
          <w:color w:val="000000" w:themeColor="text1"/>
          <w:sz w:val="32"/>
        </w:rPr>
      </w:pPr>
      <w:r w:rsidRPr="00EA3AE0">
        <w:rPr>
          <w:color w:val="000000" w:themeColor="text1"/>
          <w:sz w:val="32"/>
        </w:rPr>
        <w:lastRenderedPageBreak/>
        <w:t>Contents</w:t>
      </w:r>
    </w:p>
    <w:p w14:paraId="485D3601" w14:textId="0D410879" w:rsidR="00A61955" w:rsidRDefault="004556B8">
      <w:pPr>
        <w:pStyle w:val="TOC2"/>
        <w:rPr>
          <w:rFonts w:asciiTheme="minorHAnsi" w:eastAsiaTheme="minorEastAsia" w:hAnsiTheme="minorHAnsi" w:cstheme="minorBidi"/>
          <w:b w:val="0"/>
          <w:kern w:val="2"/>
          <w:szCs w:val="30"/>
          <w:lang w:eastAsia="zh-CN" w:bidi="th-TH"/>
          <w14:ligatures w14:val="standardContextual"/>
        </w:rPr>
      </w:pPr>
      <w:r w:rsidRPr="00EA3AE0">
        <w:rPr>
          <w:rFonts w:ascii="Calibri" w:eastAsia="Calibri" w:hAnsi="Calibri"/>
          <w:color w:val="000000" w:themeColor="text1"/>
          <w:kern w:val="28"/>
          <w:sz w:val="32"/>
        </w:rPr>
        <w:fldChar w:fldCharType="begin"/>
      </w:r>
      <w:r w:rsidRPr="00EA3AE0">
        <w:rPr>
          <w:color w:val="000000" w:themeColor="text1"/>
          <w:sz w:val="32"/>
        </w:rPr>
        <w:instrText xml:space="preserve"> TOC \o "2-9" </w:instrText>
      </w:r>
      <w:r w:rsidRPr="00EA3AE0">
        <w:rPr>
          <w:rFonts w:ascii="Calibri" w:eastAsia="Calibri" w:hAnsi="Calibri"/>
          <w:color w:val="000000" w:themeColor="text1"/>
          <w:kern w:val="28"/>
          <w:sz w:val="32"/>
        </w:rPr>
        <w:fldChar w:fldCharType="separate"/>
      </w:r>
      <w:r w:rsidR="00A61955" w:rsidRPr="00B969A5">
        <w:rPr>
          <w:color w:val="000000" w:themeColor="text1"/>
        </w:rPr>
        <w:t>Part 1 —Department of Agriculture, Fisheries and Forestry</w:t>
      </w:r>
      <w:r w:rsidR="00A61955">
        <w:tab/>
      </w:r>
      <w:r w:rsidR="00A61955">
        <w:fldChar w:fldCharType="begin"/>
      </w:r>
      <w:r w:rsidR="00A61955">
        <w:instrText xml:space="preserve"> PAGEREF _Toc213094152 \h </w:instrText>
      </w:r>
      <w:r w:rsidR="00A61955">
        <w:fldChar w:fldCharType="separate"/>
      </w:r>
      <w:r w:rsidR="00A61955">
        <w:t>4</w:t>
      </w:r>
      <w:r w:rsidR="00A61955">
        <w:fldChar w:fldCharType="end"/>
      </w:r>
    </w:p>
    <w:p w14:paraId="3AED8D45" w14:textId="6A5C4EB6" w:rsidR="00A61955" w:rsidRDefault="00A61955">
      <w:pPr>
        <w:pStyle w:val="TOC2"/>
        <w:rPr>
          <w:rFonts w:asciiTheme="minorHAnsi" w:eastAsiaTheme="minorEastAsia" w:hAnsiTheme="minorHAnsi" w:cstheme="minorBidi"/>
          <w:b w:val="0"/>
          <w:kern w:val="2"/>
          <w:szCs w:val="30"/>
          <w:lang w:eastAsia="zh-CN" w:bidi="th-TH"/>
          <w14:ligatures w14:val="standardContextual"/>
        </w:rPr>
      </w:pPr>
      <w:r w:rsidRPr="00B969A5">
        <w:rPr>
          <w:color w:val="000000" w:themeColor="text1"/>
        </w:rPr>
        <w:t>Part 2 —Attorney-General’s Department</w:t>
      </w:r>
      <w:r>
        <w:tab/>
      </w:r>
      <w:r>
        <w:fldChar w:fldCharType="begin"/>
      </w:r>
      <w:r>
        <w:instrText xml:space="preserve"> PAGEREF _Toc213094153 \h </w:instrText>
      </w:r>
      <w:r>
        <w:fldChar w:fldCharType="separate"/>
      </w:r>
      <w:r>
        <w:t>4</w:t>
      </w:r>
      <w:r>
        <w:fldChar w:fldCharType="end"/>
      </w:r>
    </w:p>
    <w:p w14:paraId="46515FCA" w14:textId="4B7BBAFD" w:rsidR="00A61955" w:rsidRDefault="00A61955">
      <w:pPr>
        <w:pStyle w:val="TOC2"/>
        <w:rPr>
          <w:rFonts w:asciiTheme="minorHAnsi" w:eastAsiaTheme="minorEastAsia" w:hAnsiTheme="minorHAnsi" w:cstheme="minorBidi"/>
          <w:b w:val="0"/>
          <w:kern w:val="2"/>
          <w:szCs w:val="30"/>
          <w:lang w:eastAsia="zh-CN" w:bidi="th-TH"/>
          <w14:ligatures w14:val="standardContextual"/>
        </w:rPr>
      </w:pPr>
      <w:r w:rsidRPr="00B969A5">
        <w:rPr>
          <w:color w:val="000000" w:themeColor="text1"/>
        </w:rPr>
        <w:t>Part 3 —Department of Climate Change, Energy, the Environment and Water</w:t>
      </w:r>
      <w:r>
        <w:tab/>
      </w:r>
      <w:r>
        <w:fldChar w:fldCharType="begin"/>
      </w:r>
      <w:r>
        <w:instrText xml:space="preserve"> PAGEREF _Toc213094154 \h </w:instrText>
      </w:r>
      <w:r>
        <w:fldChar w:fldCharType="separate"/>
      </w:r>
      <w:r>
        <w:t>4</w:t>
      </w:r>
      <w:r>
        <w:fldChar w:fldCharType="end"/>
      </w:r>
    </w:p>
    <w:p w14:paraId="3AD4AC6A" w14:textId="6939EA74" w:rsidR="00A61955" w:rsidRDefault="00A61955">
      <w:pPr>
        <w:pStyle w:val="TOC2"/>
        <w:rPr>
          <w:rFonts w:asciiTheme="minorHAnsi" w:eastAsiaTheme="minorEastAsia" w:hAnsiTheme="minorHAnsi" w:cstheme="minorBidi"/>
          <w:b w:val="0"/>
          <w:kern w:val="2"/>
          <w:szCs w:val="30"/>
          <w:lang w:eastAsia="zh-CN" w:bidi="th-TH"/>
          <w14:ligatures w14:val="standardContextual"/>
        </w:rPr>
      </w:pPr>
      <w:r w:rsidRPr="00B969A5">
        <w:rPr>
          <w:color w:val="000000" w:themeColor="text1"/>
        </w:rPr>
        <w:t>Part 4 —Department of Defence</w:t>
      </w:r>
      <w:r>
        <w:tab/>
      </w:r>
      <w:r>
        <w:fldChar w:fldCharType="begin"/>
      </w:r>
      <w:r>
        <w:instrText xml:space="preserve"> PAGEREF _Toc213094155 \h </w:instrText>
      </w:r>
      <w:r>
        <w:fldChar w:fldCharType="separate"/>
      </w:r>
      <w:r>
        <w:t>4</w:t>
      </w:r>
      <w:r>
        <w:fldChar w:fldCharType="end"/>
      </w:r>
    </w:p>
    <w:p w14:paraId="0BE724CB" w14:textId="6A63BE3F" w:rsidR="00A61955" w:rsidRDefault="00A61955">
      <w:pPr>
        <w:pStyle w:val="TOC2"/>
        <w:rPr>
          <w:rFonts w:asciiTheme="minorHAnsi" w:eastAsiaTheme="minorEastAsia" w:hAnsiTheme="minorHAnsi" w:cstheme="minorBidi"/>
          <w:b w:val="0"/>
          <w:kern w:val="2"/>
          <w:szCs w:val="30"/>
          <w:lang w:eastAsia="zh-CN" w:bidi="th-TH"/>
          <w14:ligatures w14:val="standardContextual"/>
        </w:rPr>
      </w:pPr>
      <w:r w:rsidRPr="00B969A5">
        <w:rPr>
          <w:color w:val="000000" w:themeColor="text1"/>
        </w:rPr>
        <w:t>Part 5 —Department of Education</w:t>
      </w:r>
      <w:r>
        <w:tab/>
      </w:r>
      <w:r>
        <w:fldChar w:fldCharType="begin"/>
      </w:r>
      <w:r>
        <w:instrText xml:space="preserve"> PAGEREF _Toc213094156 \h </w:instrText>
      </w:r>
      <w:r>
        <w:fldChar w:fldCharType="separate"/>
      </w:r>
      <w:r>
        <w:t>5</w:t>
      </w:r>
      <w:r>
        <w:fldChar w:fldCharType="end"/>
      </w:r>
    </w:p>
    <w:p w14:paraId="3D7B41C2" w14:textId="32F591A7" w:rsidR="00A61955" w:rsidRDefault="00A61955">
      <w:pPr>
        <w:pStyle w:val="TOC2"/>
        <w:rPr>
          <w:rFonts w:asciiTheme="minorHAnsi" w:eastAsiaTheme="minorEastAsia" w:hAnsiTheme="minorHAnsi" w:cstheme="minorBidi"/>
          <w:b w:val="0"/>
          <w:kern w:val="2"/>
          <w:szCs w:val="30"/>
          <w:lang w:eastAsia="zh-CN" w:bidi="th-TH"/>
          <w14:ligatures w14:val="standardContextual"/>
        </w:rPr>
      </w:pPr>
      <w:r w:rsidRPr="00B969A5">
        <w:rPr>
          <w:color w:val="000000" w:themeColor="text1"/>
        </w:rPr>
        <w:t>Part 6 —Department of Employment and Workplace Relations</w:t>
      </w:r>
      <w:r>
        <w:tab/>
      </w:r>
      <w:r>
        <w:fldChar w:fldCharType="begin"/>
      </w:r>
      <w:r>
        <w:instrText xml:space="preserve"> PAGEREF _Toc213094157 \h </w:instrText>
      </w:r>
      <w:r>
        <w:fldChar w:fldCharType="separate"/>
      </w:r>
      <w:r>
        <w:t>5</w:t>
      </w:r>
      <w:r>
        <w:fldChar w:fldCharType="end"/>
      </w:r>
    </w:p>
    <w:p w14:paraId="3C968A4A" w14:textId="11DF69DB" w:rsidR="00A61955" w:rsidRDefault="00A61955">
      <w:pPr>
        <w:pStyle w:val="TOC2"/>
        <w:rPr>
          <w:rFonts w:asciiTheme="minorHAnsi" w:eastAsiaTheme="minorEastAsia" w:hAnsiTheme="minorHAnsi" w:cstheme="minorBidi"/>
          <w:b w:val="0"/>
          <w:kern w:val="2"/>
          <w:szCs w:val="30"/>
          <w:lang w:eastAsia="zh-CN" w:bidi="th-TH"/>
          <w14:ligatures w14:val="standardContextual"/>
        </w:rPr>
      </w:pPr>
      <w:r w:rsidRPr="00B969A5">
        <w:rPr>
          <w:color w:val="000000" w:themeColor="text1"/>
        </w:rPr>
        <w:t>Part 7 —Department of Finance</w:t>
      </w:r>
      <w:r>
        <w:tab/>
      </w:r>
      <w:r>
        <w:fldChar w:fldCharType="begin"/>
      </w:r>
      <w:r>
        <w:instrText xml:space="preserve"> PAGEREF _Toc213094158 \h </w:instrText>
      </w:r>
      <w:r>
        <w:fldChar w:fldCharType="separate"/>
      </w:r>
      <w:r>
        <w:t>5</w:t>
      </w:r>
      <w:r>
        <w:fldChar w:fldCharType="end"/>
      </w:r>
    </w:p>
    <w:p w14:paraId="7644186A" w14:textId="0B6976C6" w:rsidR="00A61955" w:rsidRDefault="00A61955">
      <w:pPr>
        <w:pStyle w:val="TOC2"/>
        <w:rPr>
          <w:rFonts w:asciiTheme="minorHAnsi" w:eastAsiaTheme="minorEastAsia" w:hAnsiTheme="minorHAnsi" w:cstheme="minorBidi"/>
          <w:b w:val="0"/>
          <w:kern w:val="2"/>
          <w:szCs w:val="30"/>
          <w:lang w:eastAsia="zh-CN" w:bidi="th-TH"/>
          <w14:ligatures w14:val="standardContextual"/>
        </w:rPr>
      </w:pPr>
      <w:r w:rsidRPr="00B969A5">
        <w:rPr>
          <w:color w:val="000000" w:themeColor="text1"/>
        </w:rPr>
        <w:t>Part 8 —Department of Health, Disability and Ageing</w:t>
      </w:r>
      <w:r>
        <w:tab/>
      </w:r>
      <w:r>
        <w:fldChar w:fldCharType="begin"/>
      </w:r>
      <w:r>
        <w:instrText xml:space="preserve"> PAGEREF _Toc213094159 \h </w:instrText>
      </w:r>
      <w:r>
        <w:fldChar w:fldCharType="separate"/>
      </w:r>
      <w:r>
        <w:t>6</w:t>
      </w:r>
      <w:r>
        <w:fldChar w:fldCharType="end"/>
      </w:r>
    </w:p>
    <w:p w14:paraId="2D698B0D" w14:textId="2066C65E" w:rsidR="00A61955" w:rsidRDefault="00A61955">
      <w:pPr>
        <w:pStyle w:val="TOC2"/>
        <w:rPr>
          <w:rFonts w:asciiTheme="minorHAnsi" w:eastAsiaTheme="minorEastAsia" w:hAnsiTheme="minorHAnsi" w:cstheme="minorBidi"/>
          <w:b w:val="0"/>
          <w:kern w:val="2"/>
          <w:szCs w:val="30"/>
          <w:lang w:eastAsia="zh-CN" w:bidi="th-TH"/>
          <w14:ligatures w14:val="standardContextual"/>
        </w:rPr>
      </w:pPr>
      <w:r w:rsidRPr="00B969A5">
        <w:rPr>
          <w:color w:val="000000" w:themeColor="text1"/>
        </w:rPr>
        <w:t>Part 9 —Department of Home Affairs</w:t>
      </w:r>
      <w:r>
        <w:tab/>
      </w:r>
      <w:r>
        <w:fldChar w:fldCharType="begin"/>
      </w:r>
      <w:r>
        <w:instrText xml:space="preserve"> PAGEREF _Toc213094160 \h </w:instrText>
      </w:r>
      <w:r>
        <w:fldChar w:fldCharType="separate"/>
      </w:r>
      <w:r>
        <w:t>7</w:t>
      </w:r>
      <w:r>
        <w:fldChar w:fldCharType="end"/>
      </w:r>
    </w:p>
    <w:p w14:paraId="450844F8" w14:textId="7C161E72" w:rsidR="00A61955" w:rsidRDefault="00A61955">
      <w:pPr>
        <w:pStyle w:val="TOC2"/>
        <w:rPr>
          <w:rFonts w:asciiTheme="minorHAnsi" w:eastAsiaTheme="minorEastAsia" w:hAnsiTheme="minorHAnsi" w:cstheme="minorBidi"/>
          <w:b w:val="0"/>
          <w:kern w:val="2"/>
          <w:szCs w:val="30"/>
          <w:lang w:eastAsia="zh-CN" w:bidi="th-TH"/>
          <w14:ligatures w14:val="standardContextual"/>
        </w:rPr>
      </w:pPr>
      <w:r w:rsidRPr="00B969A5">
        <w:rPr>
          <w:color w:val="000000" w:themeColor="text1"/>
        </w:rPr>
        <w:t>Part 10 —Department of I</w:t>
      </w:r>
      <w:r w:rsidRPr="00B969A5">
        <w:rPr>
          <w:rFonts w:eastAsia="Arial"/>
          <w:color w:val="000000" w:themeColor="text1"/>
        </w:rPr>
        <w:t>ndustry, Science and Resources</w:t>
      </w:r>
      <w:r>
        <w:tab/>
      </w:r>
      <w:r>
        <w:fldChar w:fldCharType="begin"/>
      </w:r>
      <w:r>
        <w:instrText xml:space="preserve"> PAGEREF _Toc213094161 \h </w:instrText>
      </w:r>
      <w:r>
        <w:fldChar w:fldCharType="separate"/>
      </w:r>
      <w:r>
        <w:t>7</w:t>
      </w:r>
      <w:r>
        <w:fldChar w:fldCharType="end"/>
      </w:r>
    </w:p>
    <w:p w14:paraId="694AB05D" w14:textId="0CAB9111" w:rsidR="00A61955" w:rsidRDefault="00A61955">
      <w:pPr>
        <w:pStyle w:val="TOC2"/>
        <w:rPr>
          <w:rFonts w:asciiTheme="minorHAnsi" w:eastAsiaTheme="minorEastAsia" w:hAnsiTheme="minorHAnsi" w:cstheme="minorBidi"/>
          <w:b w:val="0"/>
          <w:kern w:val="2"/>
          <w:szCs w:val="30"/>
          <w:lang w:eastAsia="zh-CN" w:bidi="th-TH"/>
          <w14:ligatures w14:val="standardContextual"/>
        </w:rPr>
      </w:pPr>
      <w:r w:rsidRPr="00B969A5">
        <w:rPr>
          <w:color w:val="000000" w:themeColor="text1"/>
        </w:rPr>
        <w:t xml:space="preserve">Part 11 —Department of </w:t>
      </w:r>
      <w:r w:rsidRPr="00B969A5">
        <w:rPr>
          <w:color w:val="000000" w:themeColor="text1"/>
          <w:spacing w:val="-6"/>
        </w:rPr>
        <w:t>Infrastructure, Transport, Regional Development, Communications, Sport and the Arts</w:t>
      </w:r>
      <w:r>
        <w:tab/>
      </w:r>
      <w:r>
        <w:fldChar w:fldCharType="begin"/>
      </w:r>
      <w:r>
        <w:instrText xml:space="preserve"> PAGEREF _Toc213094162 \h </w:instrText>
      </w:r>
      <w:r>
        <w:fldChar w:fldCharType="separate"/>
      </w:r>
      <w:r>
        <w:t>7</w:t>
      </w:r>
      <w:r>
        <w:fldChar w:fldCharType="end"/>
      </w:r>
    </w:p>
    <w:p w14:paraId="715CCA8E" w14:textId="7FCE48B2" w:rsidR="00A61955" w:rsidRDefault="00A61955">
      <w:pPr>
        <w:pStyle w:val="TOC2"/>
        <w:rPr>
          <w:rFonts w:asciiTheme="minorHAnsi" w:eastAsiaTheme="minorEastAsia" w:hAnsiTheme="minorHAnsi" w:cstheme="minorBidi"/>
          <w:b w:val="0"/>
          <w:kern w:val="2"/>
          <w:szCs w:val="30"/>
          <w:lang w:eastAsia="zh-CN" w:bidi="th-TH"/>
          <w14:ligatures w14:val="standardContextual"/>
        </w:rPr>
      </w:pPr>
      <w:r w:rsidRPr="00B969A5">
        <w:rPr>
          <w:color w:val="000000" w:themeColor="text1"/>
        </w:rPr>
        <w:t>Part 12 —Department of the Prime Minister and Cabinet</w:t>
      </w:r>
      <w:r>
        <w:tab/>
      </w:r>
      <w:r>
        <w:fldChar w:fldCharType="begin"/>
      </w:r>
      <w:r>
        <w:instrText xml:space="preserve"> PAGEREF _Toc213094163 \h </w:instrText>
      </w:r>
      <w:r>
        <w:fldChar w:fldCharType="separate"/>
      </w:r>
      <w:r>
        <w:t>8</w:t>
      </w:r>
      <w:r>
        <w:fldChar w:fldCharType="end"/>
      </w:r>
    </w:p>
    <w:p w14:paraId="0FD3A393" w14:textId="3A158530" w:rsidR="00A61955" w:rsidRDefault="00A61955">
      <w:pPr>
        <w:pStyle w:val="TOC2"/>
        <w:rPr>
          <w:rFonts w:asciiTheme="minorHAnsi" w:eastAsiaTheme="minorEastAsia" w:hAnsiTheme="minorHAnsi" w:cstheme="minorBidi"/>
          <w:b w:val="0"/>
          <w:kern w:val="2"/>
          <w:szCs w:val="30"/>
          <w:lang w:eastAsia="zh-CN" w:bidi="th-TH"/>
          <w14:ligatures w14:val="standardContextual"/>
        </w:rPr>
      </w:pPr>
      <w:r w:rsidRPr="00B969A5">
        <w:rPr>
          <w:color w:val="000000" w:themeColor="text1"/>
        </w:rPr>
        <w:t>Part 13 —Department of Social Services</w:t>
      </w:r>
      <w:r>
        <w:tab/>
      </w:r>
      <w:r>
        <w:fldChar w:fldCharType="begin"/>
      </w:r>
      <w:r>
        <w:instrText xml:space="preserve"> PAGEREF _Toc213094164 \h </w:instrText>
      </w:r>
      <w:r>
        <w:fldChar w:fldCharType="separate"/>
      </w:r>
      <w:r>
        <w:t>8</w:t>
      </w:r>
      <w:r>
        <w:fldChar w:fldCharType="end"/>
      </w:r>
    </w:p>
    <w:p w14:paraId="4536E6CA" w14:textId="21859F15" w:rsidR="00A61955" w:rsidRDefault="00A61955">
      <w:pPr>
        <w:pStyle w:val="TOC2"/>
        <w:rPr>
          <w:rFonts w:asciiTheme="minorHAnsi" w:eastAsiaTheme="minorEastAsia" w:hAnsiTheme="minorHAnsi" w:cstheme="minorBidi"/>
          <w:b w:val="0"/>
          <w:kern w:val="2"/>
          <w:szCs w:val="30"/>
          <w:lang w:eastAsia="zh-CN" w:bidi="th-TH"/>
          <w14:ligatures w14:val="standardContextual"/>
        </w:rPr>
      </w:pPr>
      <w:r w:rsidRPr="00B969A5">
        <w:rPr>
          <w:color w:val="000000" w:themeColor="text1"/>
        </w:rPr>
        <w:t>Part 14 —Department of the Treasury</w:t>
      </w:r>
      <w:r>
        <w:tab/>
      </w:r>
      <w:r>
        <w:fldChar w:fldCharType="begin"/>
      </w:r>
      <w:r>
        <w:instrText xml:space="preserve"> PAGEREF _Toc213094165 \h </w:instrText>
      </w:r>
      <w:r>
        <w:fldChar w:fldCharType="separate"/>
      </w:r>
      <w:r>
        <w:t>9</w:t>
      </w:r>
      <w:r>
        <w:fldChar w:fldCharType="end"/>
      </w:r>
    </w:p>
    <w:p w14:paraId="6640A98C" w14:textId="66B6C28D" w:rsidR="00A61955" w:rsidRDefault="00A61955">
      <w:pPr>
        <w:pStyle w:val="TOC2"/>
        <w:rPr>
          <w:rFonts w:asciiTheme="minorHAnsi" w:eastAsiaTheme="minorEastAsia" w:hAnsiTheme="minorHAnsi" w:cstheme="minorBidi"/>
          <w:b w:val="0"/>
          <w:kern w:val="2"/>
          <w:szCs w:val="30"/>
          <w:lang w:eastAsia="zh-CN" w:bidi="th-TH"/>
          <w14:ligatures w14:val="standardContextual"/>
        </w:rPr>
      </w:pPr>
      <w:r w:rsidRPr="00B969A5">
        <w:rPr>
          <w:color w:val="000000" w:themeColor="text1"/>
        </w:rPr>
        <w:t>Part 15 —Department of Veterans’ Affairs</w:t>
      </w:r>
      <w:r>
        <w:tab/>
      </w:r>
      <w:r>
        <w:fldChar w:fldCharType="begin"/>
      </w:r>
      <w:r>
        <w:instrText xml:space="preserve"> PAGEREF _Toc213094166 \h </w:instrText>
      </w:r>
      <w:r>
        <w:fldChar w:fldCharType="separate"/>
      </w:r>
      <w:r>
        <w:t>11</w:t>
      </w:r>
      <w:r>
        <w:fldChar w:fldCharType="end"/>
      </w:r>
    </w:p>
    <w:p w14:paraId="49A5DEFB" w14:textId="59B55BB7" w:rsidR="004556B8" w:rsidRPr="00EA3AE0" w:rsidRDefault="004556B8" w:rsidP="00AA7332">
      <w:pPr>
        <w:rPr>
          <w:color w:val="000000" w:themeColor="text1"/>
          <w:sz w:val="20"/>
        </w:rPr>
      </w:pPr>
      <w:r w:rsidRPr="00EA3AE0">
        <w:rPr>
          <w:color w:val="000000" w:themeColor="text1"/>
          <w:sz w:val="20"/>
        </w:rPr>
        <w:fldChar w:fldCharType="end"/>
      </w:r>
    </w:p>
    <w:p w14:paraId="7B682BA1" w14:textId="77777777" w:rsidR="004556B8" w:rsidRPr="00EA3AE0" w:rsidRDefault="004556B8" w:rsidP="004556B8">
      <w:pPr>
        <w:spacing w:line="240" w:lineRule="auto"/>
        <w:rPr>
          <w:color w:val="000000" w:themeColor="text1"/>
          <w:sz w:val="20"/>
        </w:rPr>
      </w:pPr>
      <w:r w:rsidRPr="00EA3AE0">
        <w:rPr>
          <w:color w:val="000000" w:themeColor="text1"/>
          <w:sz w:val="20"/>
        </w:rPr>
        <w:br w:type="page"/>
      </w:r>
    </w:p>
    <w:p w14:paraId="665EC7A2" w14:textId="105DB4D7" w:rsidR="00A91D75" w:rsidRPr="00EA3AE0" w:rsidRDefault="00A91D75" w:rsidP="00AD4355">
      <w:pPr>
        <w:pStyle w:val="ActHead2"/>
        <w:numPr>
          <w:ilvl w:val="0"/>
          <w:numId w:val="16"/>
        </w:numPr>
        <w:rPr>
          <w:color w:val="000000" w:themeColor="text1"/>
        </w:rPr>
      </w:pPr>
      <w:bookmarkStart w:id="0" w:name="_Toc213094152"/>
      <w:r w:rsidRPr="00EA3AE0">
        <w:rPr>
          <w:color w:val="000000" w:themeColor="text1"/>
        </w:rPr>
        <w:lastRenderedPageBreak/>
        <w:t>—</w:t>
      </w:r>
      <w:r w:rsidRPr="00EA3AE0">
        <w:rPr>
          <w:rStyle w:val="CharPartText"/>
          <w:color w:val="000000" w:themeColor="text1"/>
        </w:rPr>
        <w:t>Department of Agriculture</w:t>
      </w:r>
      <w:r w:rsidR="00AF06FA" w:rsidRPr="00EA3AE0">
        <w:rPr>
          <w:rStyle w:val="CharPartText"/>
          <w:color w:val="000000" w:themeColor="text1"/>
        </w:rPr>
        <w:t xml:space="preserve">, </w:t>
      </w:r>
      <w:r w:rsidR="00B73B3B" w:rsidRPr="00EA3AE0">
        <w:rPr>
          <w:rStyle w:val="CharPartText"/>
          <w:color w:val="000000" w:themeColor="text1"/>
        </w:rPr>
        <w:t>Fisheries and Forestry</w:t>
      </w:r>
      <w:bookmarkEnd w:id="0"/>
    </w:p>
    <w:tbl>
      <w:tblPr>
        <w:tblW w:w="0" w:type="auto"/>
        <w:tblInd w:w="108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520"/>
        <w:gridCol w:w="1701"/>
      </w:tblGrid>
      <w:tr w:rsidR="00EA3AE0" w:rsidRPr="00EA3AE0" w14:paraId="4CF87421" w14:textId="77777777" w:rsidTr="00413487">
        <w:trPr>
          <w:tblHeader/>
        </w:trPr>
        <w:tc>
          <w:tcPr>
            <w:tcW w:w="9072" w:type="dxa"/>
            <w:gridSpan w:val="3"/>
            <w:tcBorders>
              <w:top w:val="single" w:sz="12" w:space="0" w:color="auto"/>
              <w:bottom w:val="single" w:sz="6" w:space="0" w:color="auto"/>
            </w:tcBorders>
          </w:tcPr>
          <w:p w14:paraId="5D1D6D56" w14:textId="13E58A0C" w:rsidR="00A91D75" w:rsidRPr="00EA3AE0" w:rsidRDefault="00AF06FA" w:rsidP="00413487">
            <w:pPr>
              <w:pStyle w:val="Tabletext"/>
              <w:keepNext/>
              <w:rPr>
                <w:b/>
                <w:bCs/>
                <w:color w:val="000000" w:themeColor="text1"/>
              </w:rPr>
            </w:pPr>
            <w:r w:rsidRPr="00EA3AE0">
              <w:rPr>
                <w:b/>
                <w:color w:val="000000" w:themeColor="text1"/>
              </w:rPr>
              <w:t xml:space="preserve">Agriculture, </w:t>
            </w:r>
            <w:r w:rsidR="00B73B3B" w:rsidRPr="00EA3AE0">
              <w:rPr>
                <w:b/>
                <w:color w:val="000000" w:themeColor="text1"/>
              </w:rPr>
              <w:t>Fisheries and Forestry</w:t>
            </w:r>
          </w:p>
        </w:tc>
      </w:tr>
      <w:tr w:rsidR="00EA3AE0" w:rsidRPr="00EA3AE0" w14:paraId="08CC23A1" w14:textId="77777777" w:rsidTr="00551B17">
        <w:trPr>
          <w:tblHeader/>
        </w:trPr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14:paraId="728BE170" w14:textId="77777777" w:rsidR="00A91D75" w:rsidRPr="00EA3AE0" w:rsidRDefault="00A91D75" w:rsidP="00413487">
            <w:pPr>
              <w:pStyle w:val="Tabletext"/>
              <w:keepNext/>
              <w:rPr>
                <w:b/>
                <w:color w:val="000000" w:themeColor="text1"/>
              </w:rPr>
            </w:pPr>
            <w:r w:rsidRPr="00EA3AE0">
              <w:rPr>
                <w:b/>
                <w:color w:val="000000" w:themeColor="text1"/>
              </w:rPr>
              <w:t>Item</w:t>
            </w:r>
          </w:p>
        </w:tc>
        <w:tc>
          <w:tcPr>
            <w:tcW w:w="6520" w:type="dxa"/>
            <w:tcBorders>
              <w:top w:val="single" w:sz="6" w:space="0" w:color="auto"/>
              <w:bottom w:val="single" w:sz="12" w:space="0" w:color="auto"/>
            </w:tcBorders>
          </w:tcPr>
          <w:p w14:paraId="7B548284" w14:textId="77777777" w:rsidR="00A91D75" w:rsidRPr="00EA3AE0" w:rsidRDefault="00A91D75" w:rsidP="00413487">
            <w:pPr>
              <w:pStyle w:val="Tabletext"/>
              <w:keepNext/>
              <w:rPr>
                <w:b/>
                <w:color w:val="000000" w:themeColor="text1"/>
              </w:rPr>
            </w:pPr>
            <w:r w:rsidRPr="00EA3AE0">
              <w:rPr>
                <w:b/>
                <w:color w:val="000000" w:themeColor="text1"/>
              </w:rPr>
              <w:t>Instrument name and series number (if any)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14:paraId="741FF377" w14:textId="77777777" w:rsidR="00A91D75" w:rsidRPr="00EA3AE0" w:rsidRDefault="00A91D75" w:rsidP="00413487">
            <w:pPr>
              <w:pStyle w:val="Tabletext"/>
              <w:keepNext/>
              <w:rPr>
                <w:b/>
                <w:color w:val="000000" w:themeColor="text1"/>
              </w:rPr>
            </w:pPr>
            <w:r w:rsidRPr="00EA3AE0">
              <w:rPr>
                <w:b/>
                <w:color w:val="000000" w:themeColor="text1"/>
              </w:rPr>
              <w:t>Register ID</w:t>
            </w:r>
          </w:p>
        </w:tc>
      </w:tr>
      <w:tr w:rsidR="00EA3AE0" w:rsidRPr="00EA3AE0" w14:paraId="40818CC5" w14:textId="77777777" w:rsidTr="00551B1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68D69B83" w14:textId="1FD17F13" w:rsidR="0042563F" w:rsidRPr="00EA3AE0" w:rsidRDefault="00551B17" w:rsidP="0042563F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>
              <w:rPr>
                <w:rFonts w:eastAsia="Times New Roman"/>
                <w:color w:val="000000" w:themeColor="text1"/>
                <w:sz w:val="20"/>
                <w:lang w:eastAsia="en-AU"/>
              </w:rPr>
              <w:t>1</w:t>
            </w:r>
          </w:p>
        </w:tc>
        <w:tc>
          <w:tcPr>
            <w:tcW w:w="6520" w:type="dxa"/>
            <w:tcBorders>
              <w:top w:val="single" w:sz="12" w:space="0" w:color="auto"/>
              <w:bottom w:val="single" w:sz="12" w:space="0" w:color="auto"/>
            </w:tcBorders>
          </w:tcPr>
          <w:p w14:paraId="0C18E0B0" w14:textId="50AA981A" w:rsidR="0042563F" w:rsidRPr="00EA3AE0" w:rsidRDefault="0042563F" w:rsidP="0042563F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Fisheries Levy (Torres Strait Prawn Fishery) Regulation 2016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31706939" w14:textId="5624AD29" w:rsidR="0042563F" w:rsidRPr="00EA3AE0" w:rsidRDefault="006D2EF9" w:rsidP="0042563F">
            <w:pPr>
              <w:rPr>
                <w:rFonts w:cs="Times New Roman"/>
                <w:color w:val="000000" w:themeColor="text1"/>
                <w:sz w:val="20"/>
              </w:rPr>
            </w:pPr>
            <w:hyperlink r:id="rId15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F2016L01802</w:t>
              </w:r>
            </w:hyperlink>
          </w:p>
        </w:tc>
      </w:tr>
    </w:tbl>
    <w:p w14:paraId="459B4DFF" w14:textId="1AF88085" w:rsidR="00A91D75" w:rsidRPr="00EA3AE0" w:rsidRDefault="00A91D75" w:rsidP="00AD4355">
      <w:pPr>
        <w:pStyle w:val="ActHead2"/>
        <w:numPr>
          <w:ilvl w:val="0"/>
          <w:numId w:val="16"/>
        </w:numPr>
        <w:rPr>
          <w:color w:val="000000" w:themeColor="text1"/>
        </w:rPr>
      </w:pPr>
      <w:bookmarkStart w:id="1" w:name="_Toc213094153"/>
      <w:r w:rsidRPr="00EA3AE0">
        <w:rPr>
          <w:color w:val="000000" w:themeColor="text1"/>
        </w:rPr>
        <w:t xml:space="preserve">—Attorney-General’s </w:t>
      </w:r>
      <w:r w:rsidRPr="00EA3AE0">
        <w:rPr>
          <w:rStyle w:val="CharPartText"/>
          <w:color w:val="000000" w:themeColor="text1"/>
        </w:rPr>
        <w:t>Department</w:t>
      </w:r>
      <w:bookmarkEnd w:id="1"/>
    </w:p>
    <w:tbl>
      <w:tblPr>
        <w:tblW w:w="0" w:type="auto"/>
        <w:tblInd w:w="108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520"/>
        <w:gridCol w:w="1701"/>
      </w:tblGrid>
      <w:tr w:rsidR="00EA3AE0" w:rsidRPr="00EA3AE0" w14:paraId="50DD55A0" w14:textId="77777777" w:rsidTr="00413487">
        <w:trPr>
          <w:tblHeader/>
        </w:trPr>
        <w:tc>
          <w:tcPr>
            <w:tcW w:w="9072" w:type="dxa"/>
            <w:gridSpan w:val="3"/>
            <w:tcBorders>
              <w:top w:val="single" w:sz="12" w:space="0" w:color="auto"/>
              <w:bottom w:val="single" w:sz="6" w:space="0" w:color="auto"/>
            </w:tcBorders>
          </w:tcPr>
          <w:p w14:paraId="720BFC5C" w14:textId="77777777" w:rsidR="00A91D75" w:rsidRPr="00EA3AE0" w:rsidRDefault="00A91D75" w:rsidP="00413487">
            <w:pPr>
              <w:pStyle w:val="Tabletext"/>
              <w:keepNext/>
              <w:rPr>
                <w:b/>
                <w:bCs/>
                <w:color w:val="000000" w:themeColor="text1"/>
              </w:rPr>
            </w:pPr>
            <w:r w:rsidRPr="00EA3AE0">
              <w:rPr>
                <w:b/>
                <w:color w:val="000000" w:themeColor="text1"/>
              </w:rPr>
              <w:t>Attorney-General’s</w:t>
            </w:r>
          </w:p>
        </w:tc>
      </w:tr>
      <w:tr w:rsidR="00EA3AE0" w:rsidRPr="00EA3AE0" w14:paraId="39C6E687" w14:textId="77777777" w:rsidTr="00413487">
        <w:trPr>
          <w:tblHeader/>
        </w:trPr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14:paraId="562AACDF" w14:textId="77777777" w:rsidR="00A91D75" w:rsidRPr="00EA3AE0" w:rsidRDefault="00A91D75" w:rsidP="00413487">
            <w:pPr>
              <w:pStyle w:val="Tabletext"/>
              <w:keepNext/>
              <w:rPr>
                <w:b/>
                <w:color w:val="000000" w:themeColor="text1"/>
              </w:rPr>
            </w:pPr>
            <w:r w:rsidRPr="00EA3AE0">
              <w:rPr>
                <w:b/>
                <w:color w:val="000000" w:themeColor="text1"/>
              </w:rPr>
              <w:t>Item</w:t>
            </w:r>
          </w:p>
        </w:tc>
        <w:tc>
          <w:tcPr>
            <w:tcW w:w="6520" w:type="dxa"/>
            <w:tcBorders>
              <w:top w:val="single" w:sz="6" w:space="0" w:color="auto"/>
              <w:bottom w:val="single" w:sz="12" w:space="0" w:color="auto"/>
            </w:tcBorders>
          </w:tcPr>
          <w:p w14:paraId="3E36C75F" w14:textId="77777777" w:rsidR="00A91D75" w:rsidRPr="00EA3AE0" w:rsidRDefault="00A91D75" w:rsidP="00413487">
            <w:pPr>
              <w:pStyle w:val="Tabletext"/>
              <w:keepNext/>
              <w:rPr>
                <w:b/>
                <w:color w:val="000000" w:themeColor="text1"/>
              </w:rPr>
            </w:pPr>
            <w:r w:rsidRPr="00EA3AE0">
              <w:rPr>
                <w:b/>
                <w:color w:val="000000" w:themeColor="text1"/>
              </w:rPr>
              <w:t>Instrument name and series number (if any)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14:paraId="568B519D" w14:textId="77777777" w:rsidR="00A91D75" w:rsidRPr="00EA3AE0" w:rsidRDefault="00A91D75" w:rsidP="00413487">
            <w:pPr>
              <w:pStyle w:val="Tabletext"/>
              <w:keepNext/>
              <w:rPr>
                <w:b/>
                <w:color w:val="000000" w:themeColor="text1"/>
              </w:rPr>
            </w:pPr>
            <w:r w:rsidRPr="00EA3AE0">
              <w:rPr>
                <w:b/>
                <w:color w:val="000000" w:themeColor="text1"/>
              </w:rPr>
              <w:t>Register ID</w:t>
            </w:r>
          </w:p>
        </w:tc>
      </w:tr>
      <w:tr w:rsidR="00EA3AE0" w:rsidRPr="00EA3AE0" w14:paraId="792C4AF8" w14:textId="77777777" w:rsidTr="008E7DC3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top w:val="single" w:sz="12" w:space="0" w:color="auto"/>
            </w:tcBorders>
          </w:tcPr>
          <w:p w14:paraId="1E869180" w14:textId="77777777" w:rsidR="00DC09B7" w:rsidRPr="00EA3AE0" w:rsidRDefault="00DC09B7" w:rsidP="00DC09B7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1</w:t>
            </w:r>
          </w:p>
        </w:tc>
        <w:tc>
          <w:tcPr>
            <w:tcW w:w="6520" w:type="dxa"/>
            <w:tcBorders>
              <w:top w:val="single" w:sz="12" w:space="0" w:color="auto"/>
            </w:tcBorders>
          </w:tcPr>
          <w:p w14:paraId="2B88A7C7" w14:textId="331AD5DC" w:rsidR="00DC09B7" w:rsidRPr="00EA3AE0" w:rsidRDefault="00DC09B7" w:rsidP="00DC09B7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Legal Services Directions 2017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bottom"/>
          </w:tcPr>
          <w:p w14:paraId="349953B0" w14:textId="0C4AF8D8" w:rsidR="00DC09B7" w:rsidRPr="00EA3AE0" w:rsidRDefault="00DC09B7" w:rsidP="00DC09B7">
            <w:pPr>
              <w:rPr>
                <w:rFonts w:cs="Times New Roman"/>
                <w:color w:val="000000" w:themeColor="text1"/>
                <w:sz w:val="20"/>
              </w:rPr>
            </w:pPr>
            <w:hyperlink r:id="rId16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F2017L00369</w:t>
              </w:r>
            </w:hyperlink>
          </w:p>
        </w:tc>
      </w:tr>
      <w:tr w:rsidR="00EA3AE0" w:rsidRPr="00EA3AE0" w14:paraId="7250FBD3" w14:textId="77777777" w:rsidTr="008E7DC3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</w:tcPr>
          <w:p w14:paraId="3345099A" w14:textId="77777777" w:rsidR="00DC09B7" w:rsidRPr="00EA3AE0" w:rsidRDefault="00DC09B7" w:rsidP="00DC09B7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2</w:t>
            </w:r>
          </w:p>
        </w:tc>
        <w:tc>
          <w:tcPr>
            <w:tcW w:w="6520" w:type="dxa"/>
          </w:tcPr>
          <w:p w14:paraId="7A8E1602" w14:textId="71C12D8F" w:rsidR="00DC09B7" w:rsidRPr="00EA3AE0" w:rsidRDefault="00DC09B7" w:rsidP="00DC09B7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National Security Information (Criminal and Civil Proceedings) Regulation 2015</w:t>
            </w:r>
            <w:r w:rsidR="003108BB" w:rsidRPr="00EA3AE0">
              <w:rPr>
                <w:color w:val="000000" w:themeColor="text1"/>
                <w:sz w:val="20"/>
              </w:rPr>
              <w:t xml:space="preserve">, </w:t>
            </w:r>
            <w:proofErr w:type="spellStart"/>
            <w:r w:rsidR="003108BB" w:rsidRPr="00EA3AE0">
              <w:rPr>
                <w:color w:val="000000" w:themeColor="text1"/>
                <w:sz w:val="20"/>
              </w:rPr>
              <w:t>SLI</w:t>
            </w:r>
            <w:proofErr w:type="spellEnd"/>
            <w:r w:rsidR="003108BB" w:rsidRPr="00EA3AE0">
              <w:rPr>
                <w:color w:val="000000" w:themeColor="text1"/>
                <w:sz w:val="20"/>
              </w:rPr>
              <w:t xml:space="preserve"> 2015 No. 26</w:t>
            </w:r>
            <w:r w:rsidR="0022503F" w:rsidRPr="00EA3AE0">
              <w:rPr>
                <w:color w:val="000000" w:themeColor="text1"/>
                <w:sz w:val="20"/>
              </w:rPr>
              <w:t xml:space="preserve"> </w:t>
            </w:r>
            <w:r w:rsidR="0022503F" w:rsidRPr="00EA3AE0">
              <w:rPr>
                <w:color w:val="000000" w:themeColor="text1"/>
                <w:vertAlign w:val="superscript"/>
              </w:rPr>
              <w:t>Note 2</w:t>
            </w:r>
          </w:p>
        </w:tc>
        <w:tc>
          <w:tcPr>
            <w:tcW w:w="1701" w:type="dxa"/>
            <w:vAlign w:val="bottom"/>
          </w:tcPr>
          <w:p w14:paraId="37EF4C5A" w14:textId="325BA27A" w:rsidR="00DC09B7" w:rsidRPr="00EA3AE0" w:rsidRDefault="00DC09B7" w:rsidP="00DC09B7">
            <w:pPr>
              <w:rPr>
                <w:rFonts w:cs="Times New Roman"/>
                <w:color w:val="000000" w:themeColor="text1"/>
                <w:sz w:val="20"/>
              </w:rPr>
            </w:pPr>
            <w:hyperlink r:id="rId17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F2015L00368</w:t>
              </w:r>
            </w:hyperlink>
          </w:p>
        </w:tc>
      </w:tr>
      <w:tr w:rsidR="00EA3AE0" w:rsidRPr="00EA3AE0" w14:paraId="29F315E0" w14:textId="77777777" w:rsidTr="004134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top w:val="single" w:sz="2" w:space="0" w:color="auto"/>
              <w:bottom w:val="single" w:sz="12" w:space="0" w:color="auto"/>
            </w:tcBorders>
          </w:tcPr>
          <w:p w14:paraId="72230B43" w14:textId="173C2A33" w:rsidR="00F843FD" w:rsidRPr="00EA3AE0" w:rsidRDefault="00717906" w:rsidP="00CC490B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3</w:t>
            </w:r>
          </w:p>
        </w:tc>
        <w:tc>
          <w:tcPr>
            <w:tcW w:w="6520" w:type="dxa"/>
            <w:tcBorders>
              <w:top w:val="single" w:sz="2" w:space="0" w:color="auto"/>
              <w:bottom w:val="single" w:sz="12" w:space="0" w:color="auto"/>
            </w:tcBorders>
          </w:tcPr>
          <w:p w14:paraId="45740CB9" w14:textId="5FD841E2" w:rsidR="00F843FD" w:rsidRPr="00EA3AE0" w:rsidRDefault="00717906" w:rsidP="00AE4CDC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Privacy (Tax File Number) Rule 2015</w:t>
            </w:r>
            <w:r w:rsidR="0022503F" w:rsidRPr="00EA3AE0">
              <w:rPr>
                <w:color w:val="000000" w:themeColor="text1"/>
                <w:sz w:val="20"/>
              </w:rPr>
              <w:t xml:space="preserve"> </w:t>
            </w:r>
            <w:r w:rsidR="0022503F" w:rsidRPr="00EA3AE0">
              <w:rPr>
                <w:color w:val="000000" w:themeColor="text1"/>
                <w:vertAlign w:val="superscript"/>
              </w:rPr>
              <w:t>Note 3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14:paraId="1018FEC9" w14:textId="205700F6" w:rsidR="00F843FD" w:rsidRPr="00EA3AE0" w:rsidRDefault="00717906" w:rsidP="0047393B">
            <w:pPr>
              <w:rPr>
                <w:rFonts w:cs="Times New Roman"/>
                <w:color w:val="000000" w:themeColor="text1"/>
                <w:sz w:val="20"/>
              </w:rPr>
            </w:pPr>
            <w:hyperlink r:id="rId18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F2015L00249</w:t>
              </w:r>
            </w:hyperlink>
          </w:p>
        </w:tc>
      </w:tr>
    </w:tbl>
    <w:p w14:paraId="58ABA9F9" w14:textId="2910061A" w:rsidR="00E572D5" w:rsidRPr="00EA3AE0" w:rsidRDefault="00E572D5" w:rsidP="00E572D5">
      <w:pPr>
        <w:spacing w:before="60" w:line="240" w:lineRule="auto"/>
        <w:rPr>
          <w:color w:val="000000" w:themeColor="text1"/>
          <w:sz w:val="18"/>
          <w:szCs w:val="18"/>
        </w:rPr>
      </w:pPr>
      <w:r w:rsidRPr="00EA3AE0">
        <w:rPr>
          <w:smallCaps/>
          <w:color w:val="000000" w:themeColor="text1"/>
          <w:sz w:val="18"/>
          <w:szCs w:val="18"/>
        </w:rPr>
        <w:t>N</w:t>
      </w:r>
      <w:r w:rsidRPr="00EA3AE0">
        <w:rPr>
          <w:color w:val="000000" w:themeColor="text1"/>
          <w:sz w:val="18"/>
          <w:szCs w:val="18"/>
        </w:rPr>
        <w:t xml:space="preserve">ote 2: </w:t>
      </w:r>
      <w:hyperlink r:id="rId19" w:tgtFrame="_parent" w:history="1">
        <w:r w:rsidR="00317D42" w:rsidRPr="00EA3AE0">
          <w:rPr>
            <w:rStyle w:val="Hyperlink"/>
            <w:rFonts w:cs="Times New Roman"/>
            <w:color w:val="000000" w:themeColor="text1"/>
            <w:sz w:val="18"/>
            <w:szCs w:val="18"/>
          </w:rPr>
          <w:t>F2015L00368</w:t>
        </w:r>
      </w:hyperlink>
      <w:r w:rsidRPr="00EA3AE0">
        <w:rPr>
          <w:color w:val="000000" w:themeColor="text1"/>
          <w:sz w:val="18"/>
          <w:szCs w:val="18"/>
        </w:rPr>
        <w:t xml:space="preserve"> was previously listed as sunsetting on 1 </w:t>
      </w:r>
      <w:r w:rsidR="0022503F" w:rsidRPr="00EA3AE0">
        <w:rPr>
          <w:color w:val="000000" w:themeColor="text1"/>
          <w:sz w:val="18"/>
          <w:szCs w:val="18"/>
        </w:rPr>
        <w:t>April</w:t>
      </w:r>
      <w:r w:rsidRPr="00EA3AE0">
        <w:rPr>
          <w:color w:val="000000" w:themeColor="text1"/>
          <w:sz w:val="18"/>
          <w:szCs w:val="18"/>
        </w:rPr>
        <w:t xml:space="preserve"> 202</w:t>
      </w:r>
      <w:r w:rsidR="0022503F" w:rsidRPr="00EA3AE0">
        <w:rPr>
          <w:color w:val="000000" w:themeColor="text1"/>
          <w:sz w:val="18"/>
          <w:szCs w:val="18"/>
        </w:rPr>
        <w:t>5</w:t>
      </w:r>
      <w:r w:rsidRPr="00EA3AE0">
        <w:rPr>
          <w:color w:val="000000" w:themeColor="text1"/>
          <w:sz w:val="18"/>
          <w:szCs w:val="18"/>
        </w:rPr>
        <w:t xml:space="preserve"> but its sunset date was changed to 1 </w:t>
      </w:r>
      <w:r w:rsidR="0022503F" w:rsidRPr="00EA3AE0">
        <w:rPr>
          <w:color w:val="000000" w:themeColor="text1"/>
          <w:sz w:val="18"/>
          <w:szCs w:val="18"/>
        </w:rPr>
        <w:t>April</w:t>
      </w:r>
      <w:r w:rsidRPr="00EA3AE0">
        <w:rPr>
          <w:color w:val="000000" w:themeColor="text1"/>
          <w:sz w:val="18"/>
          <w:szCs w:val="18"/>
        </w:rPr>
        <w:t xml:space="preserve"> 202</w:t>
      </w:r>
      <w:r w:rsidR="0022503F" w:rsidRPr="00EA3AE0">
        <w:rPr>
          <w:color w:val="000000" w:themeColor="text1"/>
          <w:sz w:val="18"/>
          <w:szCs w:val="18"/>
        </w:rPr>
        <w:t>7</w:t>
      </w:r>
      <w:r w:rsidRPr="00EA3AE0">
        <w:rPr>
          <w:color w:val="000000" w:themeColor="text1"/>
          <w:sz w:val="18"/>
          <w:szCs w:val="18"/>
        </w:rPr>
        <w:t xml:space="preserve"> by a certificate made under section 51 of the </w:t>
      </w:r>
      <w:r w:rsidRPr="00EA3AE0">
        <w:rPr>
          <w:i/>
          <w:iCs/>
          <w:color w:val="000000" w:themeColor="text1"/>
          <w:sz w:val="18"/>
          <w:szCs w:val="18"/>
        </w:rPr>
        <w:t xml:space="preserve">Legislation Act 2003 </w:t>
      </w:r>
      <w:r w:rsidRPr="00EA3AE0">
        <w:rPr>
          <w:color w:val="000000" w:themeColor="text1"/>
          <w:sz w:val="18"/>
          <w:szCs w:val="18"/>
        </w:rPr>
        <w:t xml:space="preserve">(see </w:t>
      </w:r>
      <w:hyperlink r:id="rId20" w:history="1">
        <w:r w:rsidR="0022503F" w:rsidRPr="00EA3AE0">
          <w:rPr>
            <w:rStyle w:val="Hyperlink"/>
            <w:color w:val="000000" w:themeColor="text1"/>
            <w:sz w:val="18"/>
            <w:szCs w:val="18"/>
          </w:rPr>
          <w:t>F2024L01142</w:t>
        </w:r>
      </w:hyperlink>
      <w:r w:rsidRPr="00EA3AE0">
        <w:rPr>
          <w:color w:val="000000" w:themeColor="text1"/>
          <w:sz w:val="18"/>
          <w:szCs w:val="18"/>
        </w:rPr>
        <w:t>).</w:t>
      </w:r>
    </w:p>
    <w:p w14:paraId="54E8F9FE" w14:textId="7C24C269" w:rsidR="0022503F" w:rsidRPr="00EA3AE0" w:rsidRDefault="0022503F" w:rsidP="00E572D5">
      <w:pPr>
        <w:spacing w:before="60" w:line="240" w:lineRule="auto"/>
        <w:rPr>
          <w:color w:val="000000" w:themeColor="text1"/>
          <w:sz w:val="18"/>
          <w:szCs w:val="18"/>
        </w:rPr>
      </w:pPr>
      <w:r w:rsidRPr="00EA3AE0">
        <w:rPr>
          <w:smallCaps/>
          <w:color w:val="000000" w:themeColor="text1"/>
          <w:sz w:val="18"/>
          <w:szCs w:val="18"/>
        </w:rPr>
        <w:t>N</w:t>
      </w:r>
      <w:r w:rsidRPr="00EA3AE0">
        <w:rPr>
          <w:color w:val="000000" w:themeColor="text1"/>
          <w:sz w:val="18"/>
          <w:szCs w:val="18"/>
        </w:rPr>
        <w:t xml:space="preserve">ote 3: </w:t>
      </w:r>
      <w:hyperlink r:id="rId21" w:tgtFrame="_parent" w:history="1">
        <w:r w:rsidRPr="00EA3AE0">
          <w:rPr>
            <w:rStyle w:val="Hyperlink"/>
            <w:rFonts w:cs="Times New Roman"/>
            <w:color w:val="000000" w:themeColor="text1"/>
            <w:sz w:val="18"/>
            <w:szCs w:val="18"/>
          </w:rPr>
          <w:t>F2015L00249</w:t>
        </w:r>
      </w:hyperlink>
      <w:r w:rsidRPr="00EA3AE0">
        <w:rPr>
          <w:color w:val="000000" w:themeColor="text1"/>
          <w:sz w:val="18"/>
          <w:szCs w:val="18"/>
        </w:rPr>
        <w:t xml:space="preserve"> was previously listed as sunsetting on 1 April 2025 but its sunset date was changed to 1 April 2027 by a certificate made under section 51 of the </w:t>
      </w:r>
      <w:r w:rsidRPr="00EA3AE0">
        <w:rPr>
          <w:i/>
          <w:iCs/>
          <w:color w:val="000000" w:themeColor="text1"/>
          <w:sz w:val="18"/>
          <w:szCs w:val="18"/>
        </w:rPr>
        <w:t xml:space="preserve">Legislation Act 2003 </w:t>
      </w:r>
      <w:r w:rsidRPr="00EA3AE0">
        <w:rPr>
          <w:color w:val="000000" w:themeColor="text1"/>
          <w:sz w:val="18"/>
          <w:szCs w:val="18"/>
        </w:rPr>
        <w:t xml:space="preserve">(see </w:t>
      </w:r>
      <w:hyperlink r:id="rId22" w:history="1">
        <w:r w:rsidRPr="00EA3AE0">
          <w:rPr>
            <w:rStyle w:val="Hyperlink"/>
            <w:color w:val="000000" w:themeColor="text1"/>
            <w:sz w:val="18"/>
            <w:szCs w:val="18"/>
          </w:rPr>
          <w:t>F2025L00043</w:t>
        </w:r>
      </w:hyperlink>
      <w:r w:rsidRPr="00EA3AE0">
        <w:rPr>
          <w:color w:val="000000" w:themeColor="text1"/>
          <w:sz w:val="18"/>
          <w:szCs w:val="18"/>
        </w:rPr>
        <w:t>).</w:t>
      </w:r>
    </w:p>
    <w:p w14:paraId="673458F8" w14:textId="66DC3CC9" w:rsidR="00413487" w:rsidRPr="00EA3AE0" w:rsidRDefault="00413487" w:rsidP="00AD4355">
      <w:pPr>
        <w:pStyle w:val="ActHead2"/>
        <w:numPr>
          <w:ilvl w:val="0"/>
          <w:numId w:val="16"/>
        </w:numPr>
        <w:rPr>
          <w:color w:val="000000" w:themeColor="text1"/>
        </w:rPr>
      </w:pPr>
      <w:bookmarkStart w:id="2" w:name="_Toc213094154"/>
      <w:r w:rsidRPr="00EA3AE0">
        <w:rPr>
          <w:color w:val="000000" w:themeColor="text1"/>
        </w:rPr>
        <w:t>—</w:t>
      </w:r>
      <w:r w:rsidRPr="00EA3AE0">
        <w:rPr>
          <w:rStyle w:val="CharPartText"/>
          <w:color w:val="000000" w:themeColor="text1"/>
        </w:rPr>
        <w:t xml:space="preserve">Department of </w:t>
      </w:r>
      <w:r w:rsidR="00F843FD" w:rsidRPr="00EA3AE0">
        <w:rPr>
          <w:rStyle w:val="CharPartText"/>
          <w:color w:val="000000" w:themeColor="text1"/>
        </w:rPr>
        <w:t>Climate Change, Energy</w:t>
      </w:r>
      <w:r w:rsidR="00003C16" w:rsidRPr="00EA3AE0">
        <w:rPr>
          <w:rStyle w:val="CharPartText"/>
          <w:color w:val="000000" w:themeColor="text1"/>
        </w:rPr>
        <w:t>, the Environment and Water</w:t>
      </w:r>
      <w:bookmarkEnd w:id="2"/>
    </w:p>
    <w:tbl>
      <w:tblPr>
        <w:tblW w:w="0" w:type="auto"/>
        <w:tblInd w:w="108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520"/>
        <w:gridCol w:w="1701"/>
      </w:tblGrid>
      <w:tr w:rsidR="00EA3AE0" w:rsidRPr="00EA3AE0" w14:paraId="3F741F43" w14:textId="77777777" w:rsidTr="00A30D50">
        <w:trPr>
          <w:tblHeader/>
        </w:trPr>
        <w:tc>
          <w:tcPr>
            <w:tcW w:w="9072" w:type="dxa"/>
            <w:gridSpan w:val="3"/>
            <w:tcBorders>
              <w:top w:val="single" w:sz="12" w:space="0" w:color="auto"/>
              <w:bottom w:val="single" w:sz="6" w:space="0" w:color="auto"/>
            </w:tcBorders>
          </w:tcPr>
          <w:p w14:paraId="5E46067F" w14:textId="4584775E" w:rsidR="00413487" w:rsidRPr="00EA3AE0" w:rsidRDefault="00003C16" w:rsidP="00A30D50">
            <w:pPr>
              <w:pStyle w:val="Tabletext"/>
              <w:keepNext/>
              <w:rPr>
                <w:b/>
                <w:color w:val="000000" w:themeColor="text1"/>
              </w:rPr>
            </w:pPr>
            <w:bookmarkStart w:id="3" w:name="_Hlk204248918"/>
            <w:r w:rsidRPr="00EA3AE0">
              <w:rPr>
                <w:b/>
                <w:color w:val="000000" w:themeColor="text1"/>
              </w:rPr>
              <w:t>Climate Change, Energy, the Environment and Water</w:t>
            </w:r>
          </w:p>
        </w:tc>
      </w:tr>
      <w:tr w:rsidR="00EA3AE0" w:rsidRPr="00EA3AE0" w14:paraId="54EE8F13" w14:textId="77777777" w:rsidTr="009673A6">
        <w:trPr>
          <w:tblHeader/>
        </w:trPr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14:paraId="64E0211C" w14:textId="77777777" w:rsidR="00413487" w:rsidRPr="00EA3AE0" w:rsidRDefault="00413487" w:rsidP="00A30D50">
            <w:pPr>
              <w:pStyle w:val="Tabletext"/>
              <w:keepNext/>
              <w:rPr>
                <w:b/>
                <w:color w:val="000000" w:themeColor="text1"/>
              </w:rPr>
            </w:pPr>
            <w:r w:rsidRPr="00EA3AE0">
              <w:rPr>
                <w:b/>
                <w:color w:val="000000" w:themeColor="text1"/>
              </w:rPr>
              <w:t>Item</w:t>
            </w:r>
          </w:p>
        </w:tc>
        <w:tc>
          <w:tcPr>
            <w:tcW w:w="6520" w:type="dxa"/>
            <w:tcBorders>
              <w:top w:val="single" w:sz="6" w:space="0" w:color="auto"/>
              <w:bottom w:val="single" w:sz="12" w:space="0" w:color="auto"/>
            </w:tcBorders>
          </w:tcPr>
          <w:p w14:paraId="05630BDD" w14:textId="77777777" w:rsidR="00413487" w:rsidRPr="00EA3AE0" w:rsidRDefault="00413487" w:rsidP="00A30D50">
            <w:pPr>
              <w:pStyle w:val="Tabletext"/>
              <w:keepNext/>
              <w:rPr>
                <w:b/>
                <w:color w:val="000000" w:themeColor="text1"/>
              </w:rPr>
            </w:pPr>
            <w:r w:rsidRPr="00EA3AE0">
              <w:rPr>
                <w:b/>
                <w:color w:val="000000" w:themeColor="text1"/>
              </w:rPr>
              <w:t>Instrument name and series number (if any)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14:paraId="43CAC4D9" w14:textId="77777777" w:rsidR="00413487" w:rsidRPr="00EA3AE0" w:rsidRDefault="00413487" w:rsidP="00A30D50">
            <w:pPr>
              <w:pStyle w:val="Tabletext"/>
              <w:keepNext/>
              <w:rPr>
                <w:b/>
                <w:color w:val="000000" w:themeColor="text1"/>
              </w:rPr>
            </w:pPr>
            <w:r w:rsidRPr="00EA3AE0">
              <w:rPr>
                <w:b/>
                <w:color w:val="000000" w:themeColor="text1"/>
              </w:rPr>
              <w:t>Register ID</w:t>
            </w:r>
          </w:p>
        </w:tc>
      </w:tr>
      <w:tr w:rsidR="00EA3AE0" w:rsidRPr="00EA3AE0" w14:paraId="0174DF69" w14:textId="77777777" w:rsidTr="009673A6"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14:paraId="5EF3A85D" w14:textId="2DB3B4BA" w:rsidR="00204B85" w:rsidRPr="00EA3AE0" w:rsidRDefault="009673A6" w:rsidP="00204B85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1</w:t>
            </w:r>
          </w:p>
        </w:tc>
        <w:tc>
          <w:tcPr>
            <w:tcW w:w="6520" w:type="dxa"/>
            <w:tcBorders>
              <w:top w:val="single" w:sz="12" w:space="0" w:color="auto"/>
              <w:bottom w:val="single" w:sz="4" w:space="0" w:color="auto"/>
            </w:tcBorders>
          </w:tcPr>
          <w:p w14:paraId="448ED72B" w14:textId="026E9BAE" w:rsidR="00204B85" w:rsidRPr="00EA3AE0" w:rsidRDefault="00204B85" w:rsidP="00204B85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Carbon Credits (Carbon Farming Initiative) Rule 2015</w:t>
            </w:r>
            <w:r w:rsidR="009A1664" w:rsidRPr="00EA3AE0">
              <w:rPr>
                <w:color w:val="000000" w:themeColor="text1"/>
                <w:sz w:val="20"/>
              </w:rPr>
              <w:t xml:space="preserve"> </w:t>
            </w:r>
            <w:r w:rsidR="009A1664" w:rsidRPr="00EA3AE0">
              <w:rPr>
                <w:color w:val="000000" w:themeColor="text1"/>
                <w:vertAlign w:val="superscript"/>
              </w:rPr>
              <w:t xml:space="preserve">Note </w:t>
            </w:r>
            <w:r w:rsidR="008C2E3D" w:rsidRPr="00EA3AE0">
              <w:rPr>
                <w:color w:val="000000" w:themeColor="text1"/>
                <w:vertAlign w:val="superscript"/>
              </w:rPr>
              <w:t>4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36E16F3A" w14:textId="125DA7F2" w:rsidR="00204B85" w:rsidRPr="00EA3AE0" w:rsidRDefault="00204B85" w:rsidP="00204B85">
            <w:pPr>
              <w:rPr>
                <w:rFonts w:cs="Times New Roman"/>
                <w:color w:val="000000" w:themeColor="text1"/>
                <w:sz w:val="20"/>
              </w:rPr>
            </w:pPr>
            <w:hyperlink r:id="rId23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F2015L00156</w:t>
              </w:r>
            </w:hyperlink>
          </w:p>
        </w:tc>
      </w:tr>
      <w:tr w:rsidR="00EA3AE0" w:rsidRPr="00EA3AE0" w14:paraId="5EBE373C" w14:textId="77777777" w:rsidTr="009673A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</w:tcBorders>
          </w:tcPr>
          <w:p w14:paraId="0921D4EF" w14:textId="19129945" w:rsidR="009673A6" w:rsidRPr="00EA3AE0" w:rsidRDefault="009673A6" w:rsidP="00AF0ACE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71F2957C" w14:textId="77777777" w:rsidR="009673A6" w:rsidRPr="00EA3AE0" w:rsidRDefault="009673A6" w:rsidP="00AF0ACE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Competition and Consumer (Industry Codes—Oil) Regulations 2017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025DACE3" w14:textId="6CD5204B" w:rsidR="009673A6" w:rsidRPr="00EA3AE0" w:rsidRDefault="009673A6" w:rsidP="00AF0ACE">
            <w:pPr>
              <w:rPr>
                <w:rFonts w:cs="Times New Roman"/>
                <w:color w:val="000000" w:themeColor="text1"/>
                <w:sz w:val="20"/>
              </w:rPr>
            </w:pPr>
            <w:hyperlink r:id="rId24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F2017L00223</w:t>
              </w:r>
            </w:hyperlink>
          </w:p>
        </w:tc>
      </w:tr>
      <w:tr w:rsidR="00EA3AE0" w:rsidRPr="00EA3AE0" w14:paraId="65F49854" w14:textId="77777777" w:rsidTr="00D02DD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</w:tcPr>
          <w:p w14:paraId="7BAB82BA" w14:textId="10C7272D" w:rsidR="00204B85" w:rsidRPr="00EA3AE0" w:rsidRDefault="009673A6" w:rsidP="00204B85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3</w:t>
            </w:r>
          </w:p>
        </w:tc>
        <w:tc>
          <w:tcPr>
            <w:tcW w:w="6520" w:type="dxa"/>
          </w:tcPr>
          <w:p w14:paraId="7DC313A0" w14:textId="6BF264AD" w:rsidR="00204B85" w:rsidRPr="00EA3AE0" w:rsidRDefault="00204B85" w:rsidP="00204B85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Conservation Theme for Prioritising Nominations for Listing Threatened Species, Threatened Ecological Communities and Key Threatening Processes for the Assessment Period Commencing 1 October 2017</w:t>
            </w:r>
          </w:p>
        </w:tc>
        <w:tc>
          <w:tcPr>
            <w:tcW w:w="1701" w:type="dxa"/>
            <w:vAlign w:val="bottom"/>
          </w:tcPr>
          <w:p w14:paraId="3FD4E8D2" w14:textId="37FEB5CE" w:rsidR="00204B85" w:rsidRPr="00EA3AE0" w:rsidRDefault="00204B85" w:rsidP="00204B85">
            <w:pPr>
              <w:rPr>
                <w:rFonts w:cs="Times New Roman"/>
                <w:color w:val="000000" w:themeColor="text1"/>
                <w:sz w:val="20"/>
              </w:rPr>
            </w:pPr>
            <w:hyperlink r:id="rId25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F2017L00037</w:t>
              </w:r>
            </w:hyperlink>
          </w:p>
        </w:tc>
      </w:tr>
      <w:tr w:rsidR="00EA3AE0" w:rsidRPr="00EA3AE0" w14:paraId="149819A8" w14:textId="77777777" w:rsidTr="00D02DD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</w:tcPr>
          <w:p w14:paraId="7384B8C3" w14:textId="32224B22" w:rsidR="00204B85" w:rsidRPr="00EA3AE0" w:rsidRDefault="009673A6" w:rsidP="00204B85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4</w:t>
            </w:r>
          </w:p>
        </w:tc>
        <w:tc>
          <w:tcPr>
            <w:tcW w:w="6520" w:type="dxa"/>
          </w:tcPr>
          <w:p w14:paraId="45B10068" w14:textId="4D0D435F" w:rsidR="00204B85" w:rsidRPr="00EA3AE0" w:rsidRDefault="00204B85" w:rsidP="00204B85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Kingston and Arthur’s Vale Historic Area Heritage Management Plan 2016</w:t>
            </w:r>
          </w:p>
        </w:tc>
        <w:tc>
          <w:tcPr>
            <w:tcW w:w="1701" w:type="dxa"/>
            <w:vAlign w:val="bottom"/>
          </w:tcPr>
          <w:p w14:paraId="32698174" w14:textId="01CDF7DD" w:rsidR="00204B85" w:rsidRPr="00EA3AE0" w:rsidRDefault="00204B85" w:rsidP="00204B85">
            <w:pPr>
              <w:rPr>
                <w:rFonts w:cs="Times New Roman"/>
                <w:color w:val="000000" w:themeColor="text1"/>
                <w:sz w:val="20"/>
              </w:rPr>
            </w:pPr>
            <w:hyperlink r:id="rId26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F2016L01891</w:t>
              </w:r>
            </w:hyperlink>
          </w:p>
        </w:tc>
      </w:tr>
      <w:tr w:rsidR="00EA3AE0" w:rsidRPr="00EA3AE0" w14:paraId="031542F1" w14:textId="77777777" w:rsidTr="00D02DD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</w:tcPr>
          <w:p w14:paraId="2A1D05B1" w14:textId="1F5223DB" w:rsidR="00204B85" w:rsidRPr="00EA3AE0" w:rsidRDefault="009673A6" w:rsidP="00204B85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5</w:t>
            </w:r>
          </w:p>
        </w:tc>
        <w:tc>
          <w:tcPr>
            <w:tcW w:w="6520" w:type="dxa"/>
          </w:tcPr>
          <w:p w14:paraId="367031F7" w14:textId="10DE7D8A" w:rsidR="00204B85" w:rsidRPr="00EA3AE0" w:rsidRDefault="00204B85" w:rsidP="00204B85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List of CITES Species - Declaration of a stricter domestic measure in accordance with section 303CB - Cetacea (all whales, porpoises and dolphins)</w:t>
            </w:r>
          </w:p>
        </w:tc>
        <w:tc>
          <w:tcPr>
            <w:tcW w:w="1701" w:type="dxa"/>
            <w:vAlign w:val="bottom"/>
          </w:tcPr>
          <w:p w14:paraId="0939A255" w14:textId="0BE6BB02" w:rsidR="00204B85" w:rsidRPr="00EA3AE0" w:rsidRDefault="00204B85" w:rsidP="00204B85">
            <w:pPr>
              <w:rPr>
                <w:rFonts w:cs="Times New Roman"/>
                <w:color w:val="000000" w:themeColor="text1"/>
                <w:sz w:val="20"/>
              </w:rPr>
            </w:pPr>
            <w:hyperlink r:id="rId27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F2017L00349</w:t>
              </w:r>
            </w:hyperlink>
          </w:p>
        </w:tc>
      </w:tr>
      <w:tr w:rsidR="00EA3AE0" w:rsidRPr="00EA3AE0" w14:paraId="29BFCEC2" w14:textId="77777777" w:rsidTr="00D02DD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</w:tcPr>
          <w:p w14:paraId="61B5C388" w14:textId="114ABCC1" w:rsidR="00204B85" w:rsidRPr="00EA3AE0" w:rsidRDefault="009673A6" w:rsidP="00204B85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6</w:t>
            </w:r>
          </w:p>
        </w:tc>
        <w:tc>
          <w:tcPr>
            <w:tcW w:w="6520" w:type="dxa"/>
          </w:tcPr>
          <w:p w14:paraId="151B2A27" w14:textId="4282CB6F" w:rsidR="00204B85" w:rsidRPr="00EA3AE0" w:rsidRDefault="00204B85" w:rsidP="00204B85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List of CITES Species - Declaration of a stricter domestic measure in accordance with section 303CB - Loxodonta Africana (African elephant)</w:t>
            </w:r>
          </w:p>
        </w:tc>
        <w:tc>
          <w:tcPr>
            <w:tcW w:w="1701" w:type="dxa"/>
            <w:vAlign w:val="bottom"/>
          </w:tcPr>
          <w:p w14:paraId="4E2CDA4E" w14:textId="122DADC1" w:rsidR="00204B85" w:rsidRPr="00EA3AE0" w:rsidRDefault="00204B85" w:rsidP="00204B85">
            <w:pPr>
              <w:rPr>
                <w:rFonts w:cs="Times New Roman"/>
                <w:color w:val="000000" w:themeColor="text1"/>
                <w:sz w:val="20"/>
              </w:rPr>
            </w:pPr>
            <w:hyperlink r:id="rId28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F2017L00351</w:t>
              </w:r>
            </w:hyperlink>
          </w:p>
        </w:tc>
      </w:tr>
      <w:tr w:rsidR="00EA3AE0" w:rsidRPr="00EA3AE0" w14:paraId="0B8F4938" w14:textId="77777777" w:rsidTr="00A30D5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top w:val="single" w:sz="2" w:space="0" w:color="auto"/>
              <w:bottom w:val="single" w:sz="12" w:space="0" w:color="auto"/>
            </w:tcBorders>
          </w:tcPr>
          <w:p w14:paraId="5A8F5B31" w14:textId="5E45A32B" w:rsidR="00413487" w:rsidRPr="00EA3AE0" w:rsidRDefault="009673A6" w:rsidP="00A30D50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7</w:t>
            </w:r>
          </w:p>
        </w:tc>
        <w:tc>
          <w:tcPr>
            <w:tcW w:w="6520" w:type="dxa"/>
            <w:tcBorders>
              <w:top w:val="single" w:sz="2" w:space="0" w:color="auto"/>
              <w:bottom w:val="single" w:sz="12" w:space="0" w:color="auto"/>
            </w:tcBorders>
          </w:tcPr>
          <w:p w14:paraId="48AA3CD1" w14:textId="2EFD5088" w:rsidR="00413487" w:rsidRPr="00EA3AE0" w:rsidRDefault="00717906" w:rsidP="00A30D50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Renewable Energy (Method for Solar Water Heaters) Determination 2016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14:paraId="45EC0BD8" w14:textId="3B3AEA75" w:rsidR="00413487" w:rsidRPr="00EA3AE0" w:rsidRDefault="00717906" w:rsidP="00A30D50">
            <w:pPr>
              <w:rPr>
                <w:rFonts w:cs="Times New Roman"/>
                <w:color w:val="000000" w:themeColor="text1"/>
                <w:sz w:val="20"/>
              </w:rPr>
            </w:pPr>
            <w:hyperlink r:id="rId29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F2017L00028</w:t>
              </w:r>
            </w:hyperlink>
          </w:p>
        </w:tc>
      </w:tr>
    </w:tbl>
    <w:bookmarkEnd w:id="3"/>
    <w:p w14:paraId="694BB591" w14:textId="5168EE00" w:rsidR="009A1664" w:rsidRPr="00EA3AE0" w:rsidRDefault="009A1664" w:rsidP="009A1664">
      <w:pPr>
        <w:spacing w:before="60" w:line="240" w:lineRule="auto"/>
        <w:rPr>
          <w:color w:val="000000" w:themeColor="text1"/>
          <w:sz w:val="18"/>
          <w:szCs w:val="18"/>
        </w:rPr>
      </w:pPr>
      <w:r w:rsidRPr="00EA3AE0">
        <w:rPr>
          <w:smallCaps/>
          <w:color w:val="000000" w:themeColor="text1"/>
          <w:sz w:val="18"/>
          <w:szCs w:val="18"/>
        </w:rPr>
        <w:t>N</w:t>
      </w:r>
      <w:r w:rsidRPr="00EA3AE0">
        <w:rPr>
          <w:color w:val="000000" w:themeColor="text1"/>
          <w:sz w:val="18"/>
          <w:szCs w:val="18"/>
        </w:rPr>
        <w:t xml:space="preserve">ote </w:t>
      </w:r>
      <w:r w:rsidR="008C2E3D" w:rsidRPr="00EA3AE0">
        <w:rPr>
          <w:color w:val="000000" w:themeColor="text1"/>
          <w:sz w:val="18"/>
          <w:szCs w:val="18"/>
        </w:rPr>
        <w:t>4</w:t>
      </w:r>
      <w:r w:rsidRPr="00EA3AE0">
        <w:rPr>
          <w:color w:val="000000" w:themeColor="text1"/>
          <w:sz w:val="18"/>
          <w:szCs w:val="18"/>
        </w:rPr>
        <w:t xml:space="preserve">: </w:t>
      </w:r>
      <w:hyperlink r:id="rId30" w:tgtFrame="_parent" w:history="1">
        <w:r w:rsidR="008D2A97" w:rsidRPr="00EA3AE0">
          <w:rPr>
            <w:rStyle w:val="Hyperlink"/>
            <w:rFonts w:cs="Times New Roman"/>
            <w:color w:val="000000" w:themeColor="text1"/>
            <w:sz w:val="18"/>
            <w:szCs w:val="18"/>
          </w:rPr>
          <w:t>F2015L00156</w:t>
        </w:r>
      </w:hyperlink>
      <w:r w:rsidRPr="00EA3AE0">
        <w:rPr>
          <w:color w:val="000000" w:themeColor="text1"/>
          <w:sz w:val="18"/>
          <w:szCs w:val="18"/>
        </w:rPr>
        <w:t xml:space="preserve"> was previously listed as sunsetting on 1 April 2025 but its sunset date was changed to 1 April 2027 by a certificate made under section 51 of the </w:t>
      </w:r>
      <w:r w:rsidRPr="00EA3AE0">
        <w:rPr>
          <w:i/>
          <w:iCs/>
          <w:color w:val="000000" w:themeColor="text1"/>
          <w:sz w:val="18"/>
          <w:szCs w:val="18"/>
        </w:rPr>
        <w:t xml:space="preserve">Legislation Act 2003 </w:t>
      </w:r>
      <w:r w:rsidRPr="00EA3AE0">
        <w:rPr>
          <w:color w:val="000000" w:themeColor="text1"/>
          <w:sz w:val="18"/>
          <w:szCs w:val="18"/>
        </w:rPr>
        <w:t xml:space="preserve">(see </w:t>
      </w:r>
      <w:hyperlink r:id="rId31" w:history="1">
        <w:r w:rsidR="00C21D2C" w:rsidRPr="00EA3AE0">
          <w:rPr>
            <w:rStyle w:val="Hyperlink"/>
            <w:color w:val="000000" w:themeColor="text1"/>
            <w:sz w:val="18"/>
            <w:szCs w:val="18"/>
          </w:rPr>
          <w:t>F2025L00036</w:t>
        </w:r>
      </w:hyperlink>
      <w:r w:rsidRPr="00EA3AE0">
        <w:rPr>
          <w:color w:val="000000" w:themeColor="text1"/>
          <w:sz w:val="18"/>
          <w:szCs w:val="18"/>
        </w:rPr>
        <w:t>).</w:t>
      </w:r>
    </w:p>
    <w:p w14:paraId="146A4C47" w14:textId="19B11B43" w:rsidR="00003C16" w:rsidRPr="00EA3AE0" w:rsidRDefault="00003C16" w:rsidP="00003C16">
      <w:pPr>
        <w:pStyle w:val="ActHead2"/>
        <w:numPr>
          <w:ilvl w:val="0"/>
          <w:numId w:val="16"/>
        </w:numPr>
        <w:rPr>
          <w:color w:val="000000" w:themeColor="text1"/>
        </w:rPr>
      </w:pPr>
      <w:bookmarkStart w:id="4" w:name="_Toc213094155"/>
      <w:r w:rsidRPr="00EA3AE0">
        <w:rPr>
          <w:color w:val="000000" w:themeColor="text1"/>
        </w:rPr>
        <w:t>—</w:t>
      </w:r>
      <w:r w:rsidRPr="00EA3AE0">
        <w:rPr>
          <w:rStyle w:val="CharPartText"/>
          <w:color w:val="000000" w:themeColor="text1"/>
        </w:rPr>
        <w:t>Department of Defence</w:t>
      </w:r>
      <w:bookmarkEnd w:id="4"/>
    </w:p>
    <w:tbl>
      <w:tblPr>
        <w:tblW w:w="0" w:type="auto"/>
        <w:tblInd w:w="108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520"/>
        <w:gridCol w:w="1701"/>
      </w:tblGrid>
      <w:tr w:rsidR="00EA3AE0" w:rsidRPr="00EA3AE0" w14:paraId="2299C6E0" w14:textId="77777777" w:rsidTr="004575CB">
        <w:trPr>
          <w:tblHeader/>
        </w:trPr>
        <w:tc>
          <w:tcPr>
            <w:tcW w:w="9072" w:type="dxa"/>
            <w:gridSpan w:val="3"/>
            <w:tcBorders>
              <w:top w:val="single" w:sz="12" w:space="0" w:color="auto"/>
              <w:bottom w:val="single" w:sz="6" w:space="0" w:color="auto"/>
            </w:tcBorders>
          </w:tcPr>
          <w:p w14:paraId="4CFD0AF2" w14:textId="77777777" w:rsidR="00003C16" w:rsidRPr="00EA3AE0" w:rsidRDefault="00003C16" w:rsidP="004575CB">
            <w:pPr>
              <w:pStyle w:val="Tabletext"/>
              <w:keepNext/>
              <w:rPr>
                <w:b/>
                <w:color w:val="000000" w:themeColor="text1"/>
              </w:rPr>
            </w:pPr>
            <w:r w:rsidRPr="00EA3AE0">
              <w:rPr>
                <w:b/>
                <w:color w:val="000000" w:themeColor="text1"/>
              </w:rPr>
              <w:t>Defence</w:t>
            </w:r>
          </w:p>
        </w:tc>
      </w:tr>
      <w:tr w:rsidR="00EA3AE0" w:rsidRPr="00EA3AE0" w14:paraId="225079C9" w14:textId="77777777" w:rsidTr="004575CB">
        <w:trPr>
          <w:tblHeader/>
        </w:trPr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14:paraId="006F3481" w14:textId="77777777" w:rsidR="00003C16" w:rsidRPr="00EA3AE0" w:rsidRDefault="00003C16" w:rsidP="004575CB">
            <w:pPr>
              <w:pStyle w:val="Tabletext"/>
              <w:keepNext/>
              <w:rPr>
                <w:b/>
                <w:color w:val="000000" w:themeColor="text1"/>
              </w:rPr>
            </w:pPr>
            <w:r w:rsidRPr="00EA3AE0">
              <w:rPr>
                <w:b/>
                <w:color w:val="000000" w:themeColor="text1"/>
              </w:rPr>
              <w:t>Item</w:t>
            </w:r>
          </w:p>
        </w:tc>
        <w:tc>
          <w:tcPr>
            <w:tcW w:w="6520" w:type="dxa"/>
            <w:tcBorders>
              <w:top w:val="single" w:sz="6" w:space="0" w:color="auto"/>
              <w:bottom w:val="single" w:sz="12" w:space="0" w:color="auto"/>
            </w:tcBorders>
          </w:tcPr>
          <w:p w14:paraId="453DE406" w14:textId="77777777" w:rsidR="00003C16" w:rsidRPr="00EA3AE0" w:rsidRDefault="00003C16" w:rsidP="004575CB">
            <w:pPr>
              <w:pStyle w:val="Tabletext"/>
              <w:keepNext/>
              <w:rPr>
                <w:b/>
                <w:color w:val="000000" w:themeColor="text1"/>
              </w:rPr>
            </w:pPr>
            <w:r w:rsidRPr="00EA3AE0">
              <w:rPr>
                <w:b/>
                <w:color w:val="000000" w:themeColor="text1"/>
              </w:rPr>
              <w:t>Instrument name and series number (if any)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14:paraId="726185A2" w14:textId="77777777" w:rsidR="00003C16" w:rsidRPr="00EA3AE0" w:rsidRDefault="00003C16" w:rsidP="004575CB">
            <w:pPr>
              <w:pStyle w:val="Tabletext"/>
              <w:keepNext/>
              <w:rPr>
                <w:b/>
                <w:color w:val="000000" w:themeColor="text1"/>
              </w:rPr>
            </w:pPr>
            <w:r w:rsidRPr="00EA3AE0">
              <w:rPr>
                <w:b/>
                <w:color w:val="000000" w:themeColor="text1"/>
              </w:rPr>
              <w:t>Register ID</w:t>
            </w:r>
          </w:p>
        </w:tc>
      </w:tr>
      <w:tr w:rsidR="00EA3AE0" w:rsidRPr="00EA3AE0" w14:paraId="77868354" w14:textId="77777777" w:rsidTr="00A01F16">
        <w:tc>
          <w:tcPr>
            <w:tcW w:w="851" w:type="dxa"/>
            <w:tcBorders>
              <w:top w:val="single" w:sz="12" w:space="0" w:color="auto"/>
            </w:tcBorders>
          </w:tcPr>
          <w:p w14:paraId="045CD716" w14:textId="77777777" w:rsidR="00681E35" w:rsidRPr="00EA3AE0" w:rsidRDefault="00681E35" w:rsidP="00681E35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1</w:t>
            </w:r>
          </w:p>
        </w:tc>
        <w:tc>
          <w:tcPr>
            <w:tcW w:w="6520" w:type="dxa"/>
            <w:tcBorders>
              <w:top w:val="single" w:sz="12" w:space="0" w:color="auto"/>
            </w:tcBorders>
          </w:tcPr>
          <w:p w14:paraId="78B409E8" w14:textId="7DF1FD2F" w:rsidR="00681E35" w:rsidRPr="00EA3AE0" w:rsidRDefault="00681E35" w:rsidP="00681E35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Control of Naval Waters Regulation 2015</w:t>
            </w:r>
            <w:r w:rsidR="00E63474" w:rsidRPr="00EA3AE0">
              <w:rPr>
                <w:color w:val="000000" w:themeColor="text1"/>
                <w:sz w:val="20"/>
              </w:rPr>
              <w:t xml:space="preserve"> </w:t>
            </w:r>
            <w:r w:rsidR="00E63474" w:rsidRPr="00EA3AE0">
              <w:rPr>
                <w:color w:val="000000" w:themeColor="text1"/>
                <w:vertAlign w:val="superscript"/>
              </w:rPr>
              <w:t xml:space="preserve">Note </w:t>
            </w:r>
            <w:r w:rsidR="008C2E3D" w:rsidRPr="00EA3AE0">
              <w:rPr>
                <w:color w:val="000000" w:themeColor="text1"/>
                <w:vertAlign w:val="superscript"/>
              </w:rPr>
              <w:t>5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bottom"/>
          </w:tcPr>
          <w:p w14:paraId="2DECFBD9" w14:textId="4CC7B589" w:rsidR="00681E35" w:rsidRPr="00EA3AE0" w:rsidRDefault="00681E35" w:rsidP="00681E35">
            <w:pPr>
              <w:rPr>
                <w:rFonts w:cs="Times New Roman"/>
                <w:color w:val="000000" w:themeColor="text1"/>
                <w:sz w:val="20"/>
              </w:rPr>
            </w:pPr>
            <w:hyperlink r:id="rId32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F2015L00365</w:t>
              </w:r>
            </w:hyperlink>
          </w:p>
        </w:tc>
      </w:tr>
      <w:tr w:rsidR="00EA3AE0" w:rsidRPr="00EA3AE0" w14:paraId="70FCF311" w14:textId="77777777" w:rsidTr="00A01F1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</w:tcPr>
          <w:p w14:paraId="7E692300" w14:textId="77777777" w:rsidR="00681E35" w:rsidRPr="00EA3AE0" w:rsidRDefault="00681E35" w:rsidP="00681E35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2</w:t>
            </w:r>
          </w:p>
        </w:tc>
        <w:tc>
          <w:tcPr>
            <w:tcW w:w="6520" w:type="dxa"/>
          </w:tcPr>
          <w:p w14:paraId="2270B003" w14:textId="3F39F709" w:rsidR="00681E35" w:rsidRPr="00EA3AE0" w:rsidRDefault="00681E35" w:rsidP="00681E35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Defence Determination 2016/33, Additional risk insurance and deployment allowance – amendment</w:t>
            </w:r>
          </w:p>
        </w:tc>
        <w:tc>
          <w:tcPr>
            <w:tcW w:w="1701" w:type="dxa"/>
            <w:vAlign w:val="bottom"/>
          </w:tcPr>
          <w:p w14:paraId="581D240D" w14:textId="2EF04E28" w:rsidR="00681E35" w:rsidRPr="00EA3AE0" w:rsidRDefault="00681E35" w:rsidP="00681E35">
            <w:pPr>
              <w:rPr>
                <w:rFonts w:cs="Times New Roman"/>
                <w:color w:val="000000" w:themeColor="text1"/>
                <w:sz w:val="20"/>
              </w:rPr>
            </w:pPr>
            <w:hyperlink r:id="rId33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F2016L01648</w:t>
              </w:r>
            </w:hyperlink>
          </w:p>
        </w:tc>
      </w:tr>
      <w:tr w:rsidR="00EA3AE0" w:rsidRPr="00EA3AE0" w14:paraId="4A97CA4B" w14:textId="77777777" w:rsidTr="00A01F1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</w:tcPr>
          <w:p w14:paraId="3305C60B" w14:textId="77777777" w:rsidR="00681E35" w:rsidRPr="00EA3AE0" w:rsidRDefault="00681E35" w:rsidP="00681E35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3</w:t>
            </w:r>
          </w:p>
        </w:tc>
        <w:tc>
          <w:tcPr>
            <w:tcW w:w="6520" w:type="dxa"/>
          </w:tcPr>
          <w:p w14:paraId="7F8B5900" w14:textId="32499712" w:rsidR="00681E35" w:rsidRPr="00EA3AE0" w:rsidRDefault="00681E35" w:rsidP="00681E35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Defence Determination 2016/36, Force Commander, Multinational Force and Observers – supporting benefits</w:t>
            </w:r>
            <w:r w:rsidR="00EB4D2A" w:rsidRPr="00EA3AE0">
              <w:rPr>
                <w:color w:val="000000" w:themeColor="text1"/>
                <w:sz w:val="20"/>
              </w:rPr>
              <w:t xml:space="preserve"> </w:t>
            </w:r>
            <w:r w:rsidR="00EB4D2A" w:rsidRPr="00EA3AE0">
              <w:rPr>
                <w:color w:val="000000" w:themeColor="text1"/>
                <w:vertAlign w:val="superscript"/>
              </w:rPr>
              <w:t xml:space="preserve">Note </w:t>
            </w:r>
            <w:r w:rsidR="008C2E3D" w:rsidRPr="00EA3AE0">
              <w:rPr>
                <w:color w:val="000000" w:themeColor="text1"/>
                <w:vertAlign w:val="superscript"/>
              </w:rPr>
              <w:t>6</w:t>
            </w:r>
          </w:p>
        </w:tc>
        <w:tc>
          <w:tcPr>
            <w:tcW w:w="1701" w:type="dxa"/>
            <w:vAlign w:val="bottom"/>
          </w:tcPr>
          <w:p w14:paraId="1FE2605E" w14:textId="305B65CF" w:rsidR="00681E35" w:rsidRPr="00EA3AE0" w:rsidRDefault="00681E35" w:rsidP="00681E35">
            <w:pPr>
              <w:rPr>
                <w:rFonts w:cs="Times New Roman"/>
                <w:color w:val="000000" w:themeColor="text1"/>
                <w:sz w:val="20"/>
              </w:rPr>
            </w:pPr>
            <w:hyperlink r:id="rId34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F2016L01885</w:t>
              </w:r>
            </w:hyperlink>
          </w:p>
        </w:tc>
      </w:tr>
      <w:tr w:rsidR="00EA3AE0" w:rsidRPr="00EA3AE0" w14:paraId="5953F734" w14:textId="77777777" w:rsidTr="00A01F1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</w:tcPr>
          <w:p w14:paraId="3C387869" w14:textId="77777777" w:rsidR="00681E35" w:rsidRPr="00EA3AE0" w:rsidRDefault="00681E35" w:rsidP="00681E35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4</w:t>
            </w:r>
          </w:p>
        </w:tc>
        <w:tc>
          <w:tcPr>
            <w:tcW w:w="6520" w:type="dxa"/>
          </w:tcPr>
          <w:p w14:paraId="5D7033D4" w14:textId="44A38E98" w:rsidR="00681E35" w:rsidRPr="00EA3AE0" w:rsidRDefault="00681E35" w:rsidP="00681E35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Defence Determination 2017/11, Service with the United Nations – amendment</w:t>
            </w:r>
          </w:p>
        </w:tc>
        <w:tc>
          <w:tcPr>
            <w:tcW w:w="1701" w:type="dxa"/>
            <w:vAlign w:val="bottom"/>
          </w:tcPr>
          <w:p w14:paraId="34812422" w14:textId="48F2E6BC" w:rsidR="00681E35" w:rsidRPr="00EA3AE0" w:rsidRDefault="00681E35" w:rsidP="00681E35">
            <w:pPr>
              <w:rPr>
                <w:rFonts w:cs="Times New Roman"/>
                <w:color w:val="000000" w:themeColor="text1"/>
                <w:sz w:val="20"/>
              </w:rPr>
            </w:pPr>
            <w:hyperlink r:id="rId35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F2017L00336</w:t>
              </w:r>
            </w:hyperlink>
          </w:p>
        </w:tc>
      </w:tr>
      <w:tr w:rsidR="00EA3AE0" w:rsidRPr="00EA3AE0" w14:paraId="2562D1E8" w14:textId="77777777" w:rsidTr="00A01F1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</w:tcPr>
          <w:p w14:paraId="053F7157" w14:textId="77777777" w:rsidR="00681E35" w:rsidRPr="00EA3AE0" w:rsidRDefault="00681E35" w:rsidP="00681E35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5</w:t>
            </w:r>
          </w:p>
        </w:tc>
        <w:tc>
          <w:tcPr>
            <w:tcW w:w="6520" w:type="dxa"/>
          </w:tcPr>
          <w:p w14:paraId="6DEBDC36" w14:textId="51A22958" w:rsidR="00681E35" w:rsidRPr="00EA3AE0" w:rsidRDefault="00681E35" w:rsidP="00681E35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Defence Determination 2017/7, Special benefit payment – amendment</w:t>
            </w:r>
          </w:p>
        </w:tc>
        <w:tc>
          <w:tcPr>
            <w:tcW w:w="1701" w:type="dxa"/>
            <w:vAlign w:val="bottom"/>
          </w:tcPr>
          <w:p w14:paraId="0C6BFA02" w14:textId="4741B347" w:rsidR="00681E35" w:rsidRPr="00EA3AE0" w:rsidRDefault="00681E35" w:rsidP="00681E35">
            <w:pPr>
              <w:rPr>
                <w:rFonts w:cs="Times New Roman"/>
                <w:color w:val="000000" w:themeColor="text1"/>
                <w:sz w:val="20"/>
              </w:rPr>
            </w:pPr>
            <w:hyperlink r:id="rId36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F2017L00187</w:t>
              </w:r>
            </w:hyperlink>
          </w:p>
        </w:tc>
      </w:tr>
      <w:tr w:rsidR="00EA3AE0" w:rsidRPr="00EA3AE0" w14:paraId="0E9179AE" w14:textId="77777777" w:rsidTr="00A01F1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</w:tcPr>
          <w:p w14:paraId="5B1B6714" w14:textId="77777777" w:rsidR="00681E35" w:rsidRPr="00EA3AE0" w:rsidRDefault="00681E35" w:rsidP="00681E35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6</w:t>
            </w:r>
          </w:p>
        </w:tc>
        <w:tc>
          <w:tcPr>
            <w:tcW w:w="6520" w:type="dxa"/>
          </w:tcPr>
          <w:p w14:paraId="454E5424" w14:textId="0A167573" w:rsidR="00681E35" w:rsidRPr="00EA3AE0" w:rsidRDefault="00681E35" w:rsidP="00681E35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Woomera Prohibited Area Rule 2014 Determination of Exclusion Periods for Amber Zone 1 and Amber Zone 2 for Financial Year 2017 - 2018</w:t>
            </w:r>
            <w:r w:rsidR="00C32300" w:rsidRPr="00EA3AE0">
              <w:rPr>
                <w:color w:val="000000" w:themeColor="text1"/>
                <w:sz w:val="20"/>
              </w:rPr>
              <w:t xml:space="preserve"> </w:t>
            </w:r>
            <w:r w:rsidR="00C32300" w:rsidRPr="00EA3AE0">
              <w:rPr>
                <w:color w:val="000000" w:themeColor="text1"/>
                <w:vertAlign w:val="superscript"/>
              </w:rPr>
              <w:t xml:space="preserve">Note </w:t>
            </w:r>
            <w:r w:rsidR="008C2E3D" w:rsidRPr="00EA3AE0">
              <w:rPr>
                <w:color w:val="000000" w:themeColor="text1"/>
                <w:vertAlign w:val="superscript"/>
              </w:rPr>
              <w:t>7</w:t>
            </w:r>
          </w:p>
        </w:tc>
        <w:tc>
          <w:tcPr>
            <w:tcW w:w="1701" w:type="dxa"/>
            <w:vAlign w:val="bottom"/>
          </w:tcPr>
          <w:p w14:paraId="68FEB5CD" w14:textId="72C6AC30" w:rsidR="00681E35" w:rsidRPr="00EA3AE0" w:rsidRDefault="00681E35" w:rsidP="00681E35">
            <w:pPr>
              <w:rPr>
                <w:rFonts w:cs="Times New Roman"/>
                <w:color w:val="000000" w:themeColor="text1"/>
                <w:sz w:val="20"/>
              </w:rPr>
            </w:pPr>
            <w:hyperlink r:id="rId37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F2017L00276</w:t>
              </w:r>
            </w:hyperlink>
          </w:p>
        </w:tc>
      </w:tr>
      <w:tr w:rsidR="00EA3AE0" w:rsidRPr="00EA3AE0" w14:paraId="76B56045" w14:textId="77777777" w:rsidTr="004575C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top w:val="single" w:sz="2" w:space="0" w:color="auto"/>
              <w:bottom w:val="single" w:sz="12" w:space="0" w:color="auto"/>
            </w:tcBorders>
          </w:tcPr>
          <w:p w14:paraId="32A05B8F" w14:textId="40B8DCF5" w:rsidR="00003C16" w:rsidRPr="00EA3AE0" w:rsidRDefault="00E23DC0" w:rsidP="004575CB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lastRenderedPageBreak/>
              <w:t>7</w:t>
            </w:r>
          </w:p>
        </w:tc>
        <w:tc>
          <w:tcPr>
            <w:tcW w:w="6520" w:type="dxa"/>
            <w:tcBorders>
              <w:top w:val="single" w:sz="2" w:space="0" w:color="auto"/>
              <w:bottom w:val="single" w:sz="12" w:space="0" w:color="auto"/>
            </w:tcBorders>
          </w:tcPr>
          <w:p w14:paraId="4CE5579D" w14:textId="326C9E29" w:rsidR="00003C16" w:rsidRPr="00EA3AE0" w:rsidRDefault="00E23DC0" w:rsidP="004575CB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Woomera Prohibited Area Rule 2014 Determination of Exclusion Periods for the Green Zone for June 2017</w:t>
            </w:r>
            <w:r w:rsidR="00C32300" w:rsidRPr="00EA3AE0">
              <w:rPr>
                <w:color w:val="000000" w:themeColor="text1"/>
                <w:sz w:val="20"/>
              </w:rPr>
              <w:t xml:space="preserve"> </w:t>
            </w:r>
            <w:r w:rsidR="00C32300" w:rsidRPr="00EA3AE0">
              <w:rPr>
                <w:color w:val="000000" w:themeColor="text1"/>
                <w:vertAlign w:val="superscript"/>
              </w:rPr>
              <w:t xml:space="preserve">Note </w:t>
            </w:r>
            <w:r w:rsidR="008C2E3D" w:rsidRPr="00EA3AE0">
              <w:rPr>
                <w:color w:val="000000" w:themeColor="text1"/>
                <w:vertAlign w:val="superscript"/>
              </w:rPr>
              <w:t>7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14:paraId="155EF3A3" w14:textId="107DB589" w:rsidR="00003C16" w:rsidRPr="00EA3AE0" w:rsidRDefault="00E23DC0" w:rsidP="004575CB">
            <w:pPr>
              <w:rPr>
                <w:rFonts w:cs="Times New Roman"/>
                <w:color w:val="000000" w:themeColor="text1"/>
                <w:sz w:val="20"/>
              </w:rPr>
            </w:pPr>
            <w:hyperlink r:id="rId38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F2016L01865</w:t>
              </w:r>
            </w:hyperlink>
          </w:p>
        </w:tc>
      </w:tr>
    </w:tbl>
    <w:p w14:paraId="17032D78" w14:textId="63EBC2D6" w:rsidR="00E63474" w:rsidRPr="00EA3AE0" w:rsidRDefault="00E63474" w:rsidP="00E63474">
      <w:pPr>
        <w:spacing w:before="60" w:line="240" w:lineRule="auto"/>
        <w:rPr>
          <w:color w:val="000000" w:themeColor="text1"/>
          <w:sz w:val="18"/>
          <w:szCs w:val="18"/>
        </w:rPr>
      </w:pPr>
      <w:r w:rsidRPr="00EA3AE0">
        <w:rPr>
          <w:smallCaps/>
          <w:color w:val="000000" w:themeColor="text1"/>
          <w:sz w:val="18"/>
          <w:szCs w:val="18"/>
        </w:rPr>
        <w:t>N</w:t>
      </w:r>
      <w:r w:rsidRPr="00EA3AE0">
        <w:rPr>
          <w:color w:val="000000" w:themeColor="text1"/>
          <w:sz w:val="18"/>
          <w:szCs w:val="18"/>
        </w:rPr>
        <w:t xml:space="preserve">ote </w:t>
      </w:r>
      <w:r w:rsidR="008C2E3D" w:rsidRPr="00EA3AE0">
        <w:rPr>
          <w:color w:val="000000" w:themeColor="text1"/>
          <w:sz w:val="18"/>
          <w:szCs w:val="18"/>
        </w:rPr>
        <w:t>5</w:t>
      </w:r>
      <w:r w:rsidRPr="00EA3AE0">
        <w:rPr>
          <w:color w:val="000000" w:themeColor="text1"/>
          <w:sz w:val="18"/>
          <w:szCs w:val="18"/>
        </w:rPr>
        <w:t xml:space="preserve">: </w:t>
      </w:r>
      <w:hyperlink r:id="rId39" w:tgtFrame="_parent" w:history="1">
        <w:r w:rsidRPr="00EA3AE0">
          <w:rPr>
            <w:rStyle w:val="Hyperlink"/>
            <w:rFonts w:cs="Times New Roman"/>
            <w:color w:val="000000" w:themeColor="text1"/>
            <w:sz w:val="18"/>
            <w:szCs w:val="18"/>
          </w:rPr>
          <w:t>F2015L00365</w:t>
        </w:r>
      </w:hyperlink>
      <w:r w:rsidRPr="00EA3AE0">
        <w:rPr>
          <w:color w:val="000000" w:themeColor="text1"/>
          <w:sz w:val="18"/>
          <w:szCs w:val="18"/>
        </w:rPr>
        <w:t xml:space="preserve"> was previously listed as sunsetting on 1 April 2025 but its sunset date was changed to 1 April 2027 by a certificate made under section 51 of the </w:t>
      </w:r>
      <w:r w:rsidRPr="00EA3AE0">
        <w:rPr>
          <w:i/>
          <w:iCs/>
          <w:color w:val="000000" w:themeColor="text1"/>
          <w:sz w:val="18"/>
          <w:szCs w:val="18"/>
        </w:rPr>
        <w:t xml:space="preserve">Legislation Act 2003 </w:t>
      </w:r>
      <w:r w:rsidRPr="00EA3AE0">
        <w:rPr>
          <w:color w:val="000000" w:themeColor="text1"/>
          <w:sz w:val="18"/>
          <w:szCs w:val="18"/>
        </w:rPr>
        <w:t xml:space="preserve">(see </w:t>
      </w:r>
      <w:hyperlink r:id="rId40" w:history="1">
        <w:r w:rsidRPr="00EA3AE0">
          <w:rPr>
            <w:rStyle w:val="Hyperlink"/>
            <w:color w:val="000000" w:themeColor="text1"/>
            <w:sz w:val="18"/>
            <w:szCs w:val="18"/>
          </w:rPr>
          <w:t>F2025L00037</w:t>
        </w:r>
      </w:hyperlink>
      <w:r w:rsidRPr="00EA3AE0">
        <w:rPr>
          <w:color w:val="000000" w:themeColor="text1"/>
          <w:sz w:val="18"/>
          <w:szCs w:val="18"/>
        </w:rPr>
        <w:t>).</w:t>
      </w:r>
    </w:p>
    <w:p w14:paraId="71D1ECFD" w14:textId="6B3AB6C8" w:rsidR="00EB4D2A" w:rsidRPr="00EA3AE0" w:rsidRDefault="00EB4D2A" w:rsidP="00E63474">
      <w:pPr>
        <w:spacing w:before="60" w:line="240" w:lineRule="auto"/>
        <w:rPr>
          <w:color w:val="000000" w:themeColor="text1"/>
          <w:sz w:val="18"/>
          <w:szCs w:val="18"/>
        </w:rPr>
      </w:pPr>
      <w:r w:rsidRPr="00EA3AE0">
        <w:rPr>
          <w:color w:val="000000" w:themeColor="text1"/>
          <w:sz w:val="18"/>
          <w:szCs w:val="18"/>
        </w:rPr>
        <w:t xml:space="preserve">Note </w:t>
      </w:r>
      <w:r w:rsidR="008C2E3D" w:rsidRPr="00EA3AE0">
        <w:rPr>
          <w:color w:val="000000" w:themeColor="text1"/>
          <w:sz w:val="18"/>
          <w:szCs w:val="18"/>
        </w:rPr>
        <w:t>6</w:t>
      </w:r>
      <w:r w:rsidRPr="00EA3AE0">
        <w:rPr>
          <w:color w:val="000000" w:themeColor="text1"/>
          <w:sz w:val="18"/>
          <w:szCs w:val="18"/>
        </w:rPr>
        <w:t xml:space="preserve">: </w:t>
      </w:r>
      <w:hyperlink r:id="rId41" w:tgtFrame="_parent" w:history="1">
        <w:r w:rsidRPr="00EA3AE0">
          <w:rPr>
            <w:rStyle w:val="Hyperlink"/>
            <w:rFonts w:cs="Times New Roman"/>
            <w:color w:val="000000" w:themeColor="text1"/>
            <w:sz w:val="18"/>
            <w:szCs w:val="18"/>
          </w:rPr>
          <w:t>F2016L01885</w:t>
        </w:r>
      </w:hyperlink>
      <w:r w:rsidRPr="00EA3AE0">
        <w:rPr>
          <w:color w:val="000000" w:themeColor="text1"/>
          <w:sz w:val="18"/>
          <w:szCs w:val="18"/>
        </w:rPr>
        <w:t xml:space="preserve"> has ceased to have effect.</w:t>
      </w:r>
    </w:p>
    <w:p w14:paraId="7721A6B1" w14:textId="0E9ACAA3" w:rsidR="003E05B5" w:rsidRPr="00EA3AE0" w:rsidRDefault="009D62C5" w:rsidP="00E63474">
      <w:pPr>
        <w:spacing w:before="60" w:line="240" w:lineRule="auto"/>
        <w:rPr>
          <w:color w:val="000000" w:themeColor="text1"/>
          <w:sz w:val="18"/>
          <w:szCs w:val="18"/>
        </w:rPr>
      </w:pPr>
      <w:r w:rsidRPr="00EA3AE0">
        <w:rPr>
          <w:color w:val="000000" w:themeColor="text1"/>
          <w:sz w:val="18"/>
          <w:szCs w:val="18"/>
        </w:rPr>
        <w:t xml:space="preserve">Note </w:t>
      </w:r>
      <w:r w:rsidR="008C2E3D" w:rsidRPr="00EA3AE0">
        <w:rPr>
          <w:color w:val="000000" w:themeColor="text1"/>
          <w:sz w:val="18"/>
          <w:szCs w:val="18"/>
        </w:rPr>
        <w:t>7</w:t>
      </w:r>
      <w:r w:rsidRPr="00EA3AE0">
        <w:rPr>
          <w:color w:val="000000" w:themeColor="text1"/>
          <w:sz w:val="18"/>
          <w:szCs w:val="18"/>
        </w:rPr>
        <w:t xml:space="preserve">: </w:t>
      </w:r>
      <w:hyperlink r:id="rId42" w:tgtFrame="_parent" w:history="1">
        <w:r w:rsidRPr="00EA3AE0">
          <w:rPr>
            <w:rStyle w:val="Hyperlink"/>
            <w:rFonts w:cs="Times New Roman"/>
            <w:color w:val="000000" w:themeColor="text1"/>
            <w:sz w:val="18"/>
            <w:szCs w:val="18"/>
          </w:rPr>
          <w:t>F2016L01865</w:t>
        </w:r>
      </w:hyperlink>
      <w:r w:rsidRPr="00EA3AE0">
        <w:rPr>
          <w:color w:val="000000" w:themeColor="text1"/>
          <w:sz w:val="18"/>
          <w:szCs w:val="18"/>
        </w:rPr>
        <w:t xml:space="preserve"> and </w:t>
      </w:r>
      <w:hyperlink r:id="rId43" w:tgtFrame="_parent" w:history="1">
        <w:r w:rsidR="0006113E" w:rsidRPr="00EA3AE0">
          <w:rPr>
            <w:rStyle w:val="Hyperlink"/>
            <w:rFonts w:cs="Times New Roman"/>
            <w:color w:val="000000" w:themeColor="text1"/>
            <w:sz w:val="18"/>
            <w:szCs w:val="18"/>
          </w:rPr>
          <w:t>F2017L00276</w:t>
        </w:r>
      </w:hyperlink>
      <w:r w:rsidR="0006113E" w:rsidRPr="00EA3AE0">
        <w:rPr>
          <w:rFonts w:cs="Times New Roman"/>
          <w:color w:val="000000" w:themeColor="text1"/>
          <w:sz w:val="18"/>
          <w:szCs w:val="18"/>
          <w:u w:val="single"/>
        </w:rPr>
        <w:t xml:space="preserve"> </w:t>
      </w:r>
      <w:r w:rsidR="0006113E" w:rsidRPr="00EA3AE0">
        <w:rPr>
          <w:color w:val="000000" w:themeColor="text1"/>
          <w:sz w:val="18"/>
          <w:szCs w:val="18"/>
        </w:rPr>
        <w:t xml:space="preserve">were current when this list was prepared but </w:t>
      </w:r>
      <w:r w:rsidR="00BF4A25" w:rsidRPr="00EA3AE0">
        <w:rPr>
          <w:color w:val="000000" w:themeColor="text1"/>
          <w:sz w:val="18"/>
          <w:szCs w:val="18"/>
        </w:rPr>
        <w:t>are to be repealed on 1 October 2026 on the repeal of their authorising legislation</w:t>
      </w:r>
      <w:r w:rsidRPr="00EA3AE0">
        <w:rPr>
          <w:color w:val="000000" w:themeColor="text1"/>
          <w:sz w:val="18"/>
          <w:szCs w:val="18"/>
        </w:rPr>
        <w:t>.</w:t>
      </w:r>
    </w:p>
    <w:p w14:paraId="12F8A477" w14:textId="07EE6B8A" w:rsidR="004556B8" w:rsidRPr="00EA3AE0" w:rsidRDefault="004556B8" w:rsidP="00AD4355">
      <w:pPr>
        <w:pStyle w:val="ActHead2"/>
        <w:numPr>
          <w:ilvl w:val="0"/>
          <w:numId w:val="16"/>
        </w:numPr>
        <w:rPr>
          <w:color w:val="000000" w:themeColor="text1"/>
        </w:rPr>
      </w:pPr>
      <w:bookmarkStart w:id="5" w:name="_Toc213094156"/>
      <w:r w:rsidRPr="00EA3AE0">
        <w:rPr>
          <w:color w:val="000000" w:themeColor="text1"/>
        </w:rPr>
        <w:t>—</w:t>
      </w:r>
      <w:r w:rsidRPr="00EA3AE0">
        <w:rPr>
          <w:rStyle w:val="CharPartText"/>
          <w:color w:val="000000" w:themeColor="text1"/>
        </w:rPr>
        <w:t>Department of Education</w:t>
      </w:r>
      <w:bookmarkEnd w:id="5"/>
    </w:p>
    <w:tbl>
      <w:tblPr>
        <w:tblW w:w="0" w:type="auto"/>
        <w:tblInd w:w="108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520"/>
        <w:gridCol w:w="1701"/>
      </w:tblGrid>
      <w:tr w:rsidR="00EA3AE0" w:rsidRPr="00EA3AE0" w14:paraId="518AE89B" w14:textId="77777777" w:rsidTr="00413487">
        <w:trPr>
          <w:tblHeader/>
        </w:trPr>
        <w:tc>
          <w:tcPr>
            <w:tcW w:w="9072" w:type="dxa"/>
            <w:gridSpan w:val="3"/>
            <w:tcBorders>
              <w:top w:val="single" w:sz="12" w:space="0" w:color="auto"/>
              <w:bottom w:val="single" w:sz="6" w:space="0" w:color="auto"/>
            </w:tcBorders>
          </w:tcPr>
          <w:p w14:paraId="67CA28C4" w14:textId="05E438B4" w:rsidR="004556B8" w:rsidRPr="00EA3AE0" w:rsidRDefault="00AF06FA" w:rsidP="00413487">
            <w:pPr>
              <w:pStyle w:val="Tabletext"/>
              <w:keepNext/>
              <w:rPr>
                <w:b/>
                <w:color w:val="000000" w:themeColor="text1"/>
              </w:rPr>
            </w:pPr>
            <w:r w:rsidRPr="00EA3AE0">
              <w:rPr>
                <w:b/>
                <w:color w:val="000000" w:themeColor="text1"/>
              </w:rPr>
              <w:t>Education</w:t>
            </w:r>
          </w:p>
        </w:tc>
      </w:tr>
      <w:tr w:rsidR="00EA3AE0" w:rsidRPr="00EA3AE0" w14:paraId="60E38882" w14:textId="77777777" w:rsidTr="00413487">
        <w:trPr>
          <w:tblHeader/>
        </w:trPr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14:paraId="590A5062" w14:textId="77777777" w:rsidR="004556B8" w:rsidRPr="00EA3AE0" w:rsidRDefault="004556B8" w:rsidP="00413487">
            <w:pPr>
              <w:pStyle w:val="Tabletext"/>
              <w:keepNext/>
              <w:rPr>
                <w:b/>
                <w:color w:val="000000" w:themeColor="text1"/>
              </w:rPr>
            </w:pPr>
            <w:r w:rsidRPr="00EA3AE0">
              <w:rPr>
                <w:b/>
                <w:color w:val="000000" w:themeColor="text1"/>
              </w:rPr>
              <w:t>Item</w:t>
            </w:r>
          </w:p>
        </w:tc>
        <w:tc>
          <w:tcPr>
            <w:tcW w:w="6520" w:type="dxa"/>
            <w:tcBorders>
              <w:top w:val="single" w:sz="6" w:space="0" w:color="auto"/>
              <w:bottom w:val="single" w:sz="12" w:space="0" w:color="auto"/>
            </w:tcBorders>
          </w:tcPr>
          <w:p w14:paraId="7BBAA3C7" w14:textId="77777777" w:rsidR="004556B8" w:rsidRPr="00EA3AE0" w:rsidRDefault="004556B8" w:rsidP="00413487">
            <w:pPr>
              <w:pStyle w:val="Tabletext"/>
              <w:keepNext/>
              <w:rPr>
                <w:b/>
                <w:color w:val="000000" w:themeColor="text1"/>
              </w:rPr>
            </w:pPr>
            <w:r w:rsidRPr="00EA3AE0">
              <w:rPr>
                <w:b/>
                <w:color w:val="000000" w:themeColor="text1"/>
              </w:rPr>
              <w:t>Instrument name and series number (if any)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14:paraId="422A03E0" w14:textId="77777777" w:rsidR="004556B8" w:rsidRPr="00EA3AE0" w:rsidRDefault="00563CD4" w:rsidP="00413487">
            <w:pPr>
              <w:pStyle w:val="Tabletext"/>
              <w:keepNext/>
              <w:rPr>
                <w:b/>
                <w:color w:val="000000" w:themeColor="text1"/>
              </w:rPr>
            </w:pPr>
            <w:r w:rsidRPr="00EA3AE0">
              <w:rPr>
                <w:b/>
                <w:color w:val="000000" w:themeColor="text1"/>
              </w:rPr>
              <w:t>Register ID</w:t>
            </w:r>
          </w:p>
        </w:tc>
      </w:tr>
      <w:tr w:rsidR="00EA3AE0" w:rsidRPr="00EA3AE0" w14:paraId="7A9C6998" w14:textId="77777777" w:rsidTr="00900956">
        <w:tc>
          <w:tcPr>
            <w:tcW w:w="851" w:type="dxa"/>
            <w:tcBorders>
              <w:top w:val="single" w:sz="12" w:space="0" w:color="auto"/>
            </w:tcBorders>
          </w:tcPr>
          <w:p w14:paraId="13F8BECB" w14:textId="77777777" w:rsidR="0082534E" w:rsidRPr="00EA3AE0" w:rsidRDefault="0082534E" w:rsidP="0082534E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1</w:t>
            </w:r>
          </w:p>
        </w:tc>
        <w:tc>
          <w:tcPr>
            <w:tcW w:w="6520" w:type="dxa"/>
            <w:tcBorders>
              <w:top w:val="single" w:sz="12" w:space="0" w:color="auto"/>
            </w:tcBorders>
          </w:tcPr>
          <w:p w14:paraId="48BC23DF" w14:textId="066F2FBA" w:rsidR="0082534E" w:rsidRPr="00EA3AE0" w:rsidRDefault="0082534E" w:rsidP="0082534E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A New Tax System (Family Assistance) (Administration) (Child Care Benefit —Record Keeping) Amendment Rules 2017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bottom"/>
          </w:tcPr>
          <w:p w14:paraId="74B90FB4" w14:textId="7116DA90" w:rsidR="0082534E" w:rsidRPr="00EA3AE0" w:rsidRDefault="0082534E" w:rsidP="0082534E">
            <w:pPr>
              <w:rPr>
                <w:rFonts w:cs="Times New Roman"/>
                <w:color w:val="000000" w:themeColor="text1"/>
                <w:sz w:val="20"/>
              </w:rPr>
            </w:pPr>
            <w:hyperlink r:id="rId44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F2017L00163</w:t>
              </w:r>
            </w:hyperlink>
          </w:p>
        </w:tc>
      </w:tr>
      <w:tr w:rsidR="00EA3AE0" w:rsidRPr="00EA3AE0" w14:paraId="312B3220" w14:textId="77777777" w:rsidTr="0090095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</w:tcPr>
          <w:p w14:paraId="5D8BDA23" w14:textId="77777777" w:rsidR="0082534E" w:rsidRPr="00EA3AE0" w:rsidRDefault="0082534E" w:rsidP="0082534E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2</w:t>
            </w:r>
          </w:p>
        </w:tc>
        <w:tc>
          <w:tcPr>
            <w:tcW w:w="6520" w:type="dxa"/>
          </w:tcPr>
          <w:p w14:paraId="593C5C89" w14:textId="72869ACE" w:rsidR="0082534E" w:rsidRPr="00EA3AE0" w:rsidRDefault="0082534E" w:rsidP="0082534E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Australian Education (Financial Assistance for Non-participating States and Territories) Determination 2016</w:t>
            </w:r>
          </w:p>
        </w:tc>
        <w:tc>
          <w:tcPr>
            <w:tcW w:w="1701" w:type="dxa"/>
            <w:vAlign w:val="bottom"/>
          </w:tcPr>
          <w:p w14:paraId="7BB6DC37" w14:textId="65EDC5E8" w:rsidR="0082534E" w:rsidRPr="00EA3AE0" w:rsidRDefault="0082534E" w:rsidP="0082534E">
            <w:pPr>
              <w:rPr>
                <w:rFonts w:cs="Times New Roman"/>
                <w:color w:val="000000" w:themeColor="text1"/>
                <w:sz w:val="20"/>
              </w:rPr>
            </w:pPr>
            <w:hyperlink r:id="rId45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F2017L00030</w:t>
              </w:r>
            </w:hyperlink>
          </w:p>
        </w:tc>
      </w:tr>
      <w:tr w:rsidR="00EA3AE0" w:rsidRPr="00EA3AE0" w14:paraId="29D02563" w14:textId="77777777" w:rsidTr="0090095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</w:tcPr>
          <w:p w14:paraId="612ED11C" w14:textId="77777777" w:rsidR="0082534E" w:rsidRPr="00EA3AE0" w:rsidRDefault="0082534E" w:rsidP="0082534E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3</w:t>
            </w:r>
          </w:p>
        </w:tc>
        <w:tc>
          <w:tcPr>
            <w:tcW w:w="6520" w:type="dxa"/>
          </w:tcPr>
          <w:p w14:paraId="5C19170E" w14:textId="30EDBF6E" w:rsidR="0082534E" w:rsidRPr="00EA3AE0" w:rsidRDefault="0082534E" w:rsidP="0082534E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Child Care Benefit (Children in respect of whom no-one is eligible) Amendment Determination 2017</w:t>
            </w:r>
          </w:p>
        </w:tc>
        <w:tc>
          <w:tcPr>
            <w:tcW w:w="1701" w:type="dxa"/>
            <w:vAlign w:val="bottom"/>
          </w:tcPr>
          <w:p w14:paraId="499665E7" w14:textId="1C2310B8" w:rsidR="0082534E" w:rsidRPr="00EA3AE0" w:rsidRDefault="0082534E" w:rsidP="0082534E">
            <w:pPr>
              <w:rPr>
                <w:rFonts w:cs="Times New Roman"/>
                <w:color w:val="000000" w:themeColor="text1"/>
                <w:sz w:val="20"/>
              </w:rPr>
            </w:pPr>
            <w:hyperlink r:id="rId46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F2017L00166</w:t>
              </w:r>
            </w:hyperlink>
          </w:p>
        </w:tc>
      </w:tr>
      <w:tr w:rsidR="00EA3AE0" w:rsidRPr="00EA3AE0" w14:paraId="02A5C77B" w14:textId="77777777" w:rsidTr="0090095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</w:tcPr>
          <w:p w14:paraId="313711F8" w14:textId="77777777" w:rsidR="0082534E" w:rsidRPr="00EA3AE0" w:rsidRDefault="0082534E" w:rsidP="0082534E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4</w:t>
            </w:r>
          </w:p>
        </w:tc>
        <w:tc>
          <w:tcPr>
            <w:tcW w:w="6520" w:type="dxa"/>
          </w:tcPr>
          <w:p w14:paraId="28B92A1E" w14:textId="2BD5BCB3" w:rsidR="0082534E" w:rsidRPr="00EA3AE0" w:rsidRDefault="0082534E" w:rsidP="0082534E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Child Care Benefit (Session of Care) Amendment Determination 2017</w:t>
            </w:r>
          </w:p>
        </w:tc>
        <w:tc>
          <w:tcPr>
            <w:tcW w:w="1701" w:type="dxa"/>
            <w:vAlign w:val="bottom"/>
          </w:tcPr>
          <w:p w14:paraId="62917E43" w14:textId="5DB5569D" w:rsidR="0082534E" w:rsidRPr="00EA3AE0" w:rsidRDefault="0082534E" w:rsidP="0082534E">
            <w:pPr>
              <w:rPr>
                <w:rFonts w:cs="Times New Roman"/>
                <w:color w:val="000000" w:themeColor="text1"/>
                <w:sz w:val="20"/>
              </w:rPr>
            </w:pPr>
            <w:hyperlink r:id="rId47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F2017L00162</w:t>
              </w:r>
            </w:hyperlink>
          </w:p>
        </w:tc>
      </w:tr>
      <w:tr w:rsidR="00EA3AE0" w:rsidRPr="00EA3AE0" w14:paraId="40E829D4" w14:textId="77777777" w:rsidTr="0090095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</w:tcPr>
          <w:p w14:paraId="2CE265D1" w14:textId="77777777" w:rsidR="0082534E" w:rsidRPr="00EA3AE0" w:rsidRDefault="0082534E" w:rsidP="0082534E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5</w:t>
            </w:r>
          </w:p>
        </w:tc>
        <w:tc>
          <w:tcPr>
            <w:tcW w:w="6520" w:type="dxa"/>
          </w:tcPr>
          <w:p w14:paraId="0468DC3F" w14:textId="41B4DB6B" w:rsidR="0082534E" w:rsidRPr="00EA3AE0" w:rsidRDefault="0082534E" w:rsidP="0082534E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Commonwealth Scholarships Guidelines (Research) 2017</w:t>
            </w:r>
          </w:p>
        </w:tc>
        <w:tc>
          <w:tcPr>
            <w:tcW w:w="1701" w:type="dxa"/>
            <w:vAlign w:val="bottom"/>
          </w:tcPr>
          <w:p w14:paraId="45D614C8" w14:textId="7F1B9FA9" w:rsidR="0082534E" w:rsidRPr="00EA3AE0" w:rsidRDefault="0082534E" w:rsidP="0082534E">
            <w:pPr>
              <w:rPr>
                <w:rFonts w:cs="Times New Roman"/>
                <w:color w:val="000000" w:themeColor="text1"/>
                <w:sz w:val="20"/>
              </w:rPr>
            </w:pPr>
            <w:hyperlink r:id="rId48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F2016L01602</w:t>
              </w:r>
            </w:hyperlink>
          </w:p>
        </w:tc>
      </w:tr>
      <w:tr w:rsidR="00EA3AE0" w:rsidRPr="00EA3AE0" w14:paraId="2454D296" w14:textId="77777777" w:rsidTr="0090095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</w:tcPr>
          <w:p w14:paraId="25997672" w14:textId="77777777" w:rsidR="0082534E" w:rsidRPr="00EA3AE0" w:rsidRDefault="0082534E" w:rsidP="0082534E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6</w:t>
            </w:r>
          </w:p>
        </w:tc>
        <w:tc>
          <w:tcPr>
            <w:tcW w:w="6520" w:type="dxa"/>
          </w:tcPr>
          <w:p w14:paraId="0B61B162" w14:textId="52528125" w:rsidR="0082534E" w:rsidRPr="00EA3AE0" w:rsidRDefault="0082534E" w:rsidP="0082534E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Education Services for Overseas Students (</w:t>
            </w:r>
            <w:proofErr w:type="spellStart"/>
            <w:r w:rsidRPr="00EA3AE0">
              <w:rPr>
                <w:color w:val="000000" w:themeColor="text1"/>
                <w:sz w:val="20"/>
              </w:rPr>
              <w:t>TEQSA</w:t>
            </w:r>
            <w:proofErr w:type="spellEnd"/>
            <w:r w:rsidRPr="00EA3AE0">
              <w:rPr>
                <w:color w:val="000000" w:themeColor="text1"/>
                <w:sz w:val="20"/>
              </w:rPr>
              <w:t xml:space="preserve"> Registration Renewal Application Period) Determination 2016</w:t>
            </w:r>
          </w:p>
        </w:tc>
        <w:tc>
          <w:tcPr>
            <w:tcW w:w="1701" w:type="dxa"/>
            <w:vAlign w:val="bottom"/>
          </w:tcPr>
          <w:p w14:paraId="3DDEB865" w14:textId="783B96EF" w:rsidR="0082534E" w:rsidRPr="00EA3AE0" w:rsidRDefault="0082534E" w:rsidP="0082534E">
            <w:pPr>
              <w:rPr>
                <w:rFonts w:cs="Times New Roman"/>
                <w:color w:val="000000" w:themeColor="text1"/>
                <w:sz w:val="20"/>
              </w:rPr>
            </w:pPr>
            <w:hyperlink r:id="rId49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F2016L01589</w:t>
              </w:r>
            </w:hyperlink>
          </w:p>
        </w:tc>
      </w:tr>
      <w:tr w:rsidR="00EA3AE0" w:rsidRPr="00EA3AE0" w14:paraId="53C2AA22" w14:textId="77777777" w:rsidTr="0090095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</w:tcPr>
          <w:p w14:paraId="651F7A70" w14:textId="77777777" w:rsidR="0082534E" w:rsidRPr="00EA3AE0" w:rsidRDefault="0082534E" w:rsidP="0082534E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7</w:t>
            </w:r>
          </w:p>
        </w:tc>
        <w:tc>
          <w:tcPr>
            <w:tcW w:w="6520" w:type="dxa"/>
          </w:tcPr>
          <w:p w14:paraId="03A91280" w14:textId="42314A26" w:rsidR="0082534E" w:rsidRPr="00EA3AE0" w:rsidRDefault="0082534E" w:rsidP="0082534E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Higher Education Support (Australian Institute of Professional Education) Higher Education Provider Approval Revocation 2016</w:t>
            </w:r>
          </w:p>
        </w:tc>
        <w:tc>
          <w:tcPr>
            <w:tcW w:w="1701" w:type="dxa"/>
            <w:vAlign w:val="bottom"/>
          </w:tcPr>
          <w:p w14:paraId="08377CFD" w14:textId="061D9656" w:rsidR="0082534E" w:rsidRPr="00EA3AE0" w:rsidRDefault="0082534E" w:rsidP="0082534E">
            <w:pPr>
              <w:rPr>
                <w:rFonts w:cs="Times New Roman"/>
                <w:color w:val="000000" w:themeColor="text1"/>
                <w:sz w:val="20"/>
              </w:rPr>
            </w:pPr>
            <w:hyperlink r:id="rId50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F2016L01877</w:t>
              </w:r>
            </w:hyperlink>
          </w:p>
        </w:tc>
      </w:tr>
      <w:tr w:rsidR="00EA3AE0" w:rsidRPr="00EA3AE0" w14:paraId="3C92B728" w14:textId="77777777" w:rsidTr="0090095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</w:tcPr>
          <w:p w14:paraId="6E05CB57" w14:textId="77777777" w:rsidR="0082534E" w:rsidRPr="00EA3AE0" w:rsidRDefault="0082534E" w:rsidP="0082534E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8</w:t>
            </w:r>
          </w:p>
        </w:tc>
        <w:tc>
          <w:tcPr>
            <w:tcW w:w="6520" w:type="dxa"/>
          </w:tcPr>
          <w:p w14:paraId="6F56C582" w14:textId="77F6683F" w:rsidR="0082534E" w:rsidRPr="00EA3AE0" w:rsidRDefault="0082534E" w:rsidP="0082534E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Higher Education Support (Maximum Payments for Indigenous Student Assistance Grants) Determination 2016</w:t>
            </w:r>
          </w:p>
        </w:tc>
        <w:tc>
          <w:tcPr>
            <w:tcW w:w="1701" w:type="dxa"/>
            <w:vAlign w:val="bottom"/>
          </w:tcPr>
          <w:p w14:paraId="6EE404A2" w14:textId="4DA5548B" w:rsidR="0082534E" w:rsidRPr="00EA3AE0" w:rsidRDefault="0082534E" w:rsidP="0082534E">
            <w:pPr>
              <w:rPr>
                <w:rFonts w:cs="Times New Roman"/>
                <w:color w:val="000000" w:themeColor="text1"/>
                <w:sz w:val="20"/>
              </w:rPr>
            </w:pPr>
            <w:hyperlink r:id="rId51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F2016L02000</w:t>
              </w:r>
            </w:hyperlink>
          </w:p>
        </w:tc>
      </w:tr>
      <w:tr w:rsidR="00EA3AE0" w:rsidRPr="00EA3AE0" w14:paraId="00C23826" w14:textId="77777777" w:rsidTr="0090095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6389608E" w14:textId="77777777" w:rsidR="0082534E" w:rsidRPr="00EA3AE0" w:rsidRDefault="0082534E" w:rsidP="0082534E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9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284A1E6D" w14:textId="430A2DED" w:rsidR="0082534E" w:rsidRPr="00EA3AE0" w:rsidRDefault="0082534E" w:rsidP="0082534E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Indigenous Student Assistance Grants Guidelines 2017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14:paraId="3E7DF239" w14:textId="27DD4057" w:rsidR="0082534E" w:rsidRPr="00EA3AE0" w:rsidRDefault="0082534E" w:rsidP="0082534E">
            <w:pPr>
              <w:rPr>
                <w:rFonts w:cs="Times New Roman"/>
                <w:color w:val="000000" w:themeColor="text1"/>
                <w:sz w:val="20"/>
              </w:rPr>
            </w:pPr>
            <w:hyperlink r:id="rId52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F2017L00036</w:t>
              </w:r>
            </w:hyperlink>
          </w:p>
        </w:tc>
      </w:tr>
      <w:tr w:rsidR="00EA3AE0" w:rsidRPr="00EA3AE0" w14:paraId="7E939297" w14:textId="77777777" w:rsidTr="0090095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60782E4D" w14:textId="7A0631A3" w:rsidR="0082534E" w:rsidRPr="00EA3AE0" w:rsidRDefault="0082534E" w:rsidP="0082534E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10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7D952AF8" w14:textId="7890AC72" w:rsidR="0082534E" w:rsidRPr="00EA3AE0" w:rsidRDefault="0082534E" w:rsidP="0082534E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Other Grants Guidelines (Research) 2017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14:paraId="5E9E6B9F" w14:textId="2B68F50D" w:rsidR="0082534E" w:rsidRPr="00EA3AE0" w:rsidRDefault="0082534E" w:rsidP="0082534E">
            <w:pPr>
              <w:rPr>
                <w:rFonts w:cs="Times New Roman"/>
                <w:color w:val="000000" w:themeColor="text1"/>
                <w:sz w:val="20"/>
              </w:rPr>
            </w:pPr>
            <w:hyperlink r:id="rId53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F2016L01603</w:t>
              </w:r>
            </w:hyperlink>
          </w:p>
        </w:tc>
      </w:tr>
      <w:tr w:rsidR="00EA3AE0" w:rsidRPr="00EA3AE0" w14:paraId="67ED0407" w14:textId="77777777" w:rsidTr="0090095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top w:val="single" w:sz="2" w:space="0" w:color="auto"/>
              <w:bottom w:val="single" w:sz="12" w:space="0" w:color="auto"/>
            </w:tcBorders>
          </w:tcPr>
          <w:p w14:paraId="35F0A933" w14:textId="77799AC5" w:rsidR="0082534E" w:rsidRPr="00EA3AE0" w:rsidRDefault="0082534E" w:rsidP="0082534E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11</w:t>
            </w:r>
          </w:p>
        </w:tc>
        <w:tc>
          <w:tcPr>
            <w:tcW w:w="6520" w:type="dxa"/>
            <w:tcBorders>
              <w:top w:val="single" w:sz="2" w:space="0" w:color="auto"/>
              <w:bottom w:val="single" w:sz="12" w:space="0" w:color="auto"/>
            </w:tcBorders>
          </w:tcPr>
          <w:p w14:paraId="6C97E77C" w14:textId="613478F7" w:rsidR="0082534E" w:rsidRPr="00EA3AE0" w:rsidRDefault="0082534E" w:rsidP="0082534E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Overseas Debtors Repayment Guidelines 2017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vAlign w:val="bottom"/>
          </w:tcPr>
          <w:p w14:paraId="1A98832D" w14:textId="7D08B685" w:rsidR="0082534E" w:rsidRPr="00EA3AE0" w:rsidRDefault="0082534E" w:rsidP="0082534E">
            <w:pPr>
              <w:rPr>
                <w:rFonts w:cs="Times New Roman"/>
                <w:color w:val="000000" w:themeColor="text1"/>
                <w:sz w:val="20"/>
              </w:rPr>
            </w:pPr>
            <w:hyperlink r:id="rId54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F2017L00157</w:t>
              </w:r>
            </w:hyperlink>
          </w:p>
        </w:tc>
      </w:tr>
    </w:tbl>
    <w:p w14:paraId="60F65A93" w14:textId="1D491B67" w:rsidR="006D568C" w:rsidRPr="00EA3AE0" w:rsidRDefault="006D568C" w:rsidP="006D568C">
      <w:pPr>
        <w:pStyle w:val="ActHead2"/>
        <w:numPr>
          <w:ilvl w:val="0"/>
          <w:numId w:val="16"/>
        </w:numPr>
        <w:rPr>
          <w:color w:val="000000" w:themeColor="text1"/>
        </w:rPr>
      </w:pPr>
      <w:bookmarkStart w:id="6" w:name="_Toc213094157"/>
      <w:r w:rsidRPr="00EA3AE0">
        <w:rPr>
          <w:color w:val="000000" w:themeColor="text1"/>
        </w:rPr>
        <w:t>—</w:t>
      </w:r>
      <w:r w:rsidRPr="00EA3AE0">
        <w:rPr>
          <w:rStyle w:val="CharPartText"/>
          <w:color w:val="000000" w:themeColor="text1"/>
        </w:rPr>
        <w:t>Department of E</w:t>
      </w:r>
      <w:r w:rsidR="007B012E" w:rsidRPr="00EA3AE0">
        <w:rPr>
          <w:rStyle w:val="CharPartText"/>
          <w:color w:val="000000" w:themeColor="text1"/>
        </w:rPr>
        <w:t>mployment and Workplace Relations</w:t>
      </w:r>
      <w:bookmarkEnd w:id="6"/>
    </w:p>
    <w:tbl>
      <w:tblPr>
        <w:tblW w:w="0" w:type="auto"/>
        <w:tblInd w:w="108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520"/>
        <w:gridCol w:w="1701"/>
      </w:tblGrid>
      <w:tr w:rsidR="00EA3AE0" w:rsidRPr="00EA3AE0" w14:paraId="4CF23897" w14:textId="77777777" w:rsidTr="004575CB">
        <w:trPr>
          <w:tblHeader/>
        </w:trPr>
        <w:tc>
          <w:tcPr>
            <w:tcW w:w="9072" w:type="dxa"/>
            <w:gridSpan w:val="3"/>
            <w:tcBorders>
              <w:top w:val="single" w:sz="12" w:space="0" w:color="auto"/>
              <w:bottom w:val="single" w:sz="6" w:space="0" w:color="auto"/>
            </w:tcBorders>
          </w:tcPr>
          <w:p w14:paraId="65FD9962" w14:textId="08F71D5C" w:rsidR="006D568C" w:rsidRPr="00EA3AE0" w:rsidRDefault="006D568C" w:rsidP="004575CB">
            <w:pPr>
              <w:pStyle w:val="Tabletext"/>
              <w:keepNext/>
              <w:rPr>
                <w:b/>
                <w:color w:val="000000" w:themeColor="text1"/>
              </w:rPr>
            </w:pPr>
            <w:r w:rsidRPr="00EA3AE0">
              <w:rPr>
                <w:b/>
                <w:color w:val="000000" w:themeColor="text1"/>
              </w:rPr>
              <w:t>E</w:t>
            </w:r>
            <w:r w:rsidR="007B012E" w:rsidRPr="00EA3AE0">
              <w:rPr>
                <w:b/>
                <w:color w:val="000000" w:themeColor="text1"/>
              </w:rPr>
              <w:t>mployment and Workplace Relations</w:t>
            </w:r>
          </w:p>
        </w:tc>
      </w:tr>
      <w:tr w:rsidR="00EA3AE0" w:rsidRPr="00EA3AE0" w14:paraId="04243BBC" w14:textId="77777777" w:rsidTr="004575CB">
        <w:trPr>
          <w:tblHeader/>
        </w:trPr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14:paraId="0371D998" w14:textId="77777777" w:rsidR="006D568C" w:rsidRPr="00EA3AE0" w:rsidRDefault="006D568C" w:rsidP="004575CB">
            <w:pPr>
              <w:pStyle w:val="Tabletext"/>
              <w:keepNext/>
              <w:rPr>
                <w:b/>
                <w:color w:val="000000" w:themeColor="text1"/>
              </w:rPr>
            </w:pPr>
            <w:r w:rsidRPr="00EA3AE0">
              <w:rPr>
                <w:b/>
                <w:color w:val="000000" w:themeColor="text1"/>
              </w:rPr>
              <w:t>Item</w:t>
            </w:r>
          </w:p>
        </w:tc>
        <w:tc>
          <w:tcPr>
            <w:tcW w:w="6520" w:type="dxa"/>
            <w:tcBorders>
              <w:top w:val="single" w:sz="6" w:space="0" w:color="auto"/>
              <w:bottom w:val="single" w:sz="12" w:space="0" w:color="auto"/>
            </w:tcBorders>
          </w:tcPr>
          <w:p w14:paraId="41B53C70" w14:textId="77777777" w:rsidR="006D568C" w:rsidRPr="00EA3AE0" w:rsidRDefault="006D568C" w:rsidP="004575CB">
            <w:pPr>
              <w:pStyle w:val="Tabletext"/>
              <w:keepNext/>
              <w:rPr>
                <w:b/>
                <w:color w:val="000000" w:themeColor="text1"/>
              </w:rPr>
            </w:pPr>
            <w:r w:rsidRPr="00EA3AE0">
              <w:rPr>
                <w:b/>
                <w:color w:val="000000" w:themeColor="text1"/>
              </w:rPr>
              <w:t>Instrument name and series number (if any)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14:paraId="60DC7292" w14:textId="77777777" w:rsidR="006D568C" w:rsidRPr="00EA3AE0" w:rsidRDefault="006D568C" w:rsidP="004575CB">
            <w:pPr>
              <w:pStyle w:val="Tabletext"/>
              <w:keepNext/>
              <w:rPr>
                <w:b/>
                <w:color w:val="000000" w:themeColor="text1"/>
              </w:rPr>
            </w:pPr>
            <w:r w:rsidRPr="00EA3AE0">
              <w:rPr>
                <w:b/>
                <w:color w:val="000000" w:themeColor="text1"/>
              </w:rPr>
              <w:t>Register ID</w:t>
            </w:r>
          </w:p>
        </w:tc>
      </w:tr>
      <w:tr w:rsidR="00EA3AE0" w:rsidRPr="00EA3AE0" w14:paraId="16F348AD" w14:textId="77777777" w:rsidTr="00294980">
        <w:tc>
          <w:tcPr>
            <w:tcW w:w="851" w:type="dxa"/>
            <w:tcBorders>
              <w:top w:val="single" w:sz="12" w:space="0" w:color="auto"/>
            </w:tcBorders>
          </w:tcPr>
          <w:p w14:paraId="7D1455F6" w14:textId="77777777" w:rsidR="00D734AE" w:rsidRPr="00EA3AE0" w:rsidRDefault="00D734AE" w:rsidP="00D734AE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1</w:t>
            </w:r>
          </w:p>
        </w:tc>
        <w:tc>
          <w:tcPr>
            <w:tcW w:w="6520" w:type="dxa"/>
            <w:tcBorders>
              <w:top w:val="single" w:sz="12" w:space="0" w:color="auto"/>
            </w:tcBorders>
          </w:tcPr>
          <w:p w14:paraId="1032C731" w14:textId="764C7221" w:rsidR="00D734AE" w:rsidRPr="00EA3AE0" w:rsidRDefault="00D734AE" w:rsidP="00D734AE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Independent Contractors Regulation 2016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bottom"/>
          </w:tcPr>
          <w:p w14:paraId="071049FE" w14:textId="3AF9BA96" w:rsidR="00D734AE" w:rsidRPr="00EA3AE0" w:rsidRDefault="00D734AE" w:rsidP="00D734AE">
            <w:pPr>
              <w:rPr>
                <w:rFonts w:cs="Times New Roman"/>
                <w:color w:val="000000" w:themeColor="text1"/>
                <w:sz w:val="20"/>
              </w:rPr>
            </w:pPr>
            <w:hyperlink r:id="rId55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F2016L01896</w:t>
              </w:r>
            </w:hyperlink>
          </w:p>
        </w:tc>
      </w:tr>
      <w:tr w:rsidR="00EA3AE0" w:rsidRPr="00EA3AE0" w14:paraId="30971C15" w14:textId="77777777" w:rsidTr="0029498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</w:tcPr>
          <w:p w14:paraId="0E37DF8E" w14:textId="77777777" w:rsidR="00D734AE" w:rsidRPr="00EA3AE0" w:rsidRDefault="00D734AE" w:rsidP="00D734AE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2</w:t>
            </w:r>
          </w:p>
        </w:tc>
        <w:tc>
          <w:tcPr>
            <w:tcW w:w="6520" w:type="dxa"/>
          </w:tcPr>
          <w:p w14:paraId="108801BD" w14:textId="6DC35020" w:rsidR="00D734AE" w:rsidRPr="00EA3AE0" w:rsidRDefault="00D734AE" w:rsidP="00D734AE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VET Student Loans (Consequential Amendments and Transitional Provisions) Rule 2016</w:t>
            </w:r>
          </w:p>
        </w:tc>
        <w:tc>
          <w:tcPr>
            <w:tcW w:w="1701" w:type="dxa"/>
            <w:vAlign w:val="bottom"/>
          </w:tcPr>
          <w:p w14:paraId="4CB75726" w14:textId="250BDC3D" w:rsidR="00D734AE" w:rsidRPr="00EA3AE0" w:rsidRDefault="00D734AE" w:rsidP="00D734AE">
            <w:pPr>
              <w:rPr>
                <w:rFonts w:cs="Times New Roman"/>
                <w:color w:val="000000" w:themeColor="text1"/>
                <w:sz w:val="20"/>
              </w:rPr>
            </w:pPr>
            <w:hyperlink r:id="rId56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F2016L01983</w:t>
              </w:r>
            </w:hyperlink>
          </w:p>
        </w:tc>
      </w:tr>
      <w:tr w:rsidR="00EA3AE0" w:rsidRPr="00EA3AE0" w14:paraId="14D09F61" w14:textId="77777777" w:rsidTr="0029498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</w:tcPr>
          <w:p w14:paraId="301D0BD9" w14:textId="77777777" w:rsidR="00D734AE" w:rsidRPr="00EA3AE0" w:rsidRDefault="00D734AE" w:rsidP="00D734AE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3</w:t>
            </w:r>
          </w:p>
        </w:tc>
        <w:tc>
          <w:tcPr>
            <w:tcW w:w="6520" w:type="dxa"/>
          </w:tcPr>
          <w:p w14:paraId="655C62D7" w14:textId="78E5CA71" w:rsidR="00D734AE" w:rsidRPr="00EA3AE0" w:rsidRDefault="00D734AE" w:rsidP="00D734AE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VET Student Loans (Courses and Loan Caps) Determination 2016</w:t>
            </w:r>
          </w:p>
        </w:tc>
        <w:tc>
          <w:tcPr>
            <w:tcW w:w="1701" w:type="dxa"/>
            <w:vAlign w:val="bottom"/>
          </w:tcPr>
          <w:p w14:paraId="2448B83C" w14:textId="2D7D6195" w:rsidR="00D734AE" w:rsidRPr="00EA3AE0" w:rsidRDefault="00D734AE" w:rsidP="00D734AE">
            <w:pPr>
              <w:rPr>
                <w:rFonts w:cs="Times New Roman"/>
                <w:color w:val="000000" w:themeColor="text1"/>
                <w:sz w:val="20"/>
              </w:rPr>
            </w:pPr>
            <w:hyperlink r:id="rId57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F2016L02016</w:t>
              </w:r>
            </w:hyperlink>
          </w:p>
        </w:tc>
      </w:tr>
      <w:tr w:rsidR="00EA3AE0" w:rsidRPr="00EA3AE0" w14:paraId="04E7B8C7" w14:textId="77777777" w:rsidTr="0029498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</w:tcPr>
          <w:p w14:paraId="227F0DF4" w14:textId="77777777" w:rsidR="00D734AE" w:rsidRPr="00EA3AE0" w:rsidRDefault="00D734AE" w:rsidP="00D734AE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4</w:t>
            </w:r>
          </w:p>
        </w:tc>
        <w:tc>
          <w:tcPr>
            <w:tcW w:w="6520" w:type="dxa"/>
          </w:tcPr>
          <w:p w14:paraId="7F470894" w14:textId="229443C5" w:rsidR="00D734AE" w:rsidRPr="00EA3AE0" w:rsidRDefault="00D734AE" w:rsidP="00D734AE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VET Student Loans Rules 2016</w:t>
            </w:r>
          </w:p>
        </w:tc>
        <w:tc>
          <w:tcPr>
            <w:tcW w:w="1701" w:type="dxa"/>
            <w:vAlign w:val="bottom"/>
          </w:tcPr>
          <w:p w14:paraId="632105C8" w14:textId="576A959E" w:rsidR="00D734AE" w:rsidRPr="00EA3AE0" w:rsidRDefault="00D734AE" w:rsidP="00D734AE">
            <w:pPr>
              <w:rPr>
                <w:rFonts w:cs="Times New Roman"/>
                <w:color w:val="000000" w:themeColor="text1"/>
                <w:sz w:val="20"/>
              </w:rPr>
            </w:pPr>
            <w:hyperlink r:id="rId58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F2016L02030</w:t>
              </w:r>
            </w:hyperlink>
          </w:p>
        </w:tc>
      </w:tr>
      <w:tr w:rsidR="00EA3AE0" w:rsidRPr="00EA3AE0" w14:paraId="60F64A8A" w14:textId="77777777" w:rsidTr="004575C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top w:val="single" w:sz="2" w:space="0" w:color="auto"/>
              <w:bottom w:val="single" w:sz="12" w:space="0" w:color="auto"/>
            </w:tcBorders>
          </w:tcPr>
          <w:p w14:paraId="162EFD56" w14:textId="1B38D520" w:rsidR="005A64C9" w:rsidRPr="00EA3AE0" w:rsidRDefault="005A64C9" w:rsidP="005A64C9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5</w:t>
            </w:r>
          </w:p>
        </w:tc>
        <w:tc>
          <w:tcPr>
            <w:tcW w:w="6520" w:type="dxa"/>
            <w:tcBorders>
              <w:top w:val="single" w:sz="2" w:space="0" w:color="auto"/>
              <w:bottom w:val="single" w:sz="12" w:space="0" w:color="auto"/>
            </w:tcBorders>
          </w:tcPr>
          <w:p w14:paraId="23B99167" w14:textId="5E4D7885" w:rsidR="005A64C9" w:rsidRPr="00EA3AE0" w:rsidRDefault="005A64C9" w:rsidP="005A64C9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Work Health and Safety (Labelling Hazardous Chemicals) Exemption 2016</w:t>
            </w:r>
            <w:r w:rsidR="00807630" w:rsidRPr="00EA3AE0">
              <w:rPr>
                <w:color w:val="000000" w:themeColor="text1"/>
                <w:sz w:val="20"/>
              </w:rPr>
              <w:t xml:space="preserve"> </w:t>
            </w:r>
            <w:r w:rsidR="00807630" w:rsidRPr="00EA3AE0">
              <w:rPr>
                <w:color w:val="000000" w:themeColor="text1"/>
                <w:vertAlign w:val="superscript"/>
              </w:rPr>
              <w:t xml:space="preserve">Note </w:t>
            </w:r>
            <w:r w:rsidR="008C2E3D" w:rsidRPr="00EA3AE0">
              <w:rPr>
                <w:color w:val="000000" w:themeColor="text1"/>
                <w:vertAlign w:val="superscript"/>
              </w:rPr>
              <w:t>8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14:paraId="210BE8FF" w14:textId="6259CF37" w:rsidR="005A64C9" w:rsidRPr="00EA3AE0" w:rsidRDefault="005A64C9" w:rsidP="005A64C9">
            <w:pPr>
              <w:rPr>
                <w:rFonts w:cs="Times New Roman"/>
                <w:color w:val="000000" w:themeColor="text1"/>
                <w:sz w:val="20"/>
              </w:rPr>
            </w:pPr>
            <w:hyperlink r:id="rId59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F2016L02023</w:t>
              </w:r>
            </w:hyperlink>
          </w:p>
        </w:tc>
      </w:tr>
    </w:tbl>
    <w:p w14:paraId="753E9804" w14:textId="0F7893B5" w:rsidR="00B96EC5" w:rsidRPr="00EA3AE0" w:rsidRDefault="00B96EC5" w:rsidP="00B96EC5">
      <w:pPr>
        <w:spacing w:before="60" w:line="240" w:lineRule="auto"/>
        <w:rPr>
          <w:color w:val="000000" w:themeColor="text1"/>
          <w:sz w:val="18"/>
          <w:szCs w:val="18"/>
        </w:rPr>
      </w:pPr>
      <w:r w:rsidRPr="00EA3AE0">
        <w:rPr>
          <w:color w:val="000000" w:themeColor="text1"/>
          <w:sz w:val="18"/>
          <w:szCs w:val="18"/>
        </w:rPr>
        <w:t xml:space="preserve">Note </w:t>
      </w:r>
      <w:r w:rsidR="008C2E3D" w:rsidRPr="00EA3AE0">
        <w:rPr>
          <w:color w:val="000000" w:themeColor="text1"/>
          <w:sz w:val="18"/>
          <w:szCs w:val="18"/>
        </w:rPr>
        <w:t>8</w:t>
      </w:r>
      <w:r w:rsidRPr="00EA3AE0">
        <w:rPr>
          <w:color w:val="000000" w:themeColor="text1"/>
          <w:sz w:val="18"/>
          <w:szCs w:val="18"/>
        </w:rPr>
        <w:t xml:space="preserve">: </w:t>
      </w:r>
      <w:hyperlink r:id="rId60" w:tgtFrame="_parent" w:history="1">
        <w:r w:rsidRPr="00EA3AE0">
          <w:rPr>
            <w:rStyle w:val="Hyperlink"/>
            <w:rFonts w:cs="Times New Roman"/>
            <w:color w:val="000000" w:themeColor="text1"/>
            <w:sz w:val="18"/>
            <w:szCs w:val="18"/>
          </w:rPr>
          <w:t>F2016L02023</w:t>
        </w:r>
      </w:hyperlink>
      <w:r w:rsidRPr="00EA3AE0">
        <w:rPr>
          <w:color w:val="000000" w:themeColor="text1"/>
          <w:sz w:val="18"/>
          <w:szCs w:val="18"/>
        </w:rPr>
        <w:t xml:space="preserve"> has ceased to have effect.</w:t>
      </w:r>
    </w:p>
    <w:p w14:paraId="0AC0609B" w14:textId="518FBB1C" w:rsidR="004556B8" w:rsidRPr="00EA3AE0" w:rsidRDefault="007B012E" w:rsidP="00AD4355">
      <w:pPr>
        <w:pStyle w:val="ActHead2"/>
        <w:numPr>
          <w:ilvl w:val="0"/>
          <w:numId w:val="16"/>
        </w:numPr>
        <w:rPr>
          <w:rStyle w:val="CharPartText"/>
          <w:color w:val="000000" w:themeColor="text1"/>
        </w:rPr>
      </w:pPr>
      <w:bookmarkStart w:id="7" w:name="_Toc213094158"/>
      <w:r w:rsidRPr="00EA3AE0">
        <w:rPr>
          <w:color w:val="000000" w:themeColor="text1"/>
        </w:rPr>
        <w:t>—</w:t>
      </w:r>
      <w:r w:rsidR="004556B8" w:rsidRPr="00EA3AE0">
        <w:rPr>
          <w:rStyle w:val="CharPartText"/>
          <w:color w:val="000000" w:themeColor="text1"/>
        </w:rPr>
        <w:t>Department of Finance</w:t>
      </w:r>
      <w:bookmarkEnd w:id="7"/>
    </w:p>
    <w:tbl>
      <w:tblPr>
        <w:tblW w:w="9072" w:type="dxa"/>
        <w:tblInd w:w="108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520"/>
        <w:gridCol w:w="1701"/>
      </w:tblGrid>
      <w:tr w:rsidR="00EA3AE0" w:rsidRPr="00EA3AE0" w14:paraId="638832BE" w14:textId="77777777" w:rsidTr="00413487">
        <w:trPr>
          <w:tblHeader/>
        </w:trPr>
        <w:tc>
          <w:tcPr>
            <w:tcW w:w="9072" w:type="dxa"/>
            <w:gridSpan w:val="3"/>
            <w:tcBorders>
              <w:top w:val="single" w:sz="12" w:space="0" w:color="auto"/>
              <w:bottom w:val="single" w:sz="6" w:space="0" w:color="auto"/>
            </w:tcBorders>
          </w:tcPr>
          <w:p w14:paraId="1146C88B" w14:textId="77777777" w:rsidR="006A67E6" w:rsidRPr="00EA3AE0" w:rsidRDefault="006A67E6" w:rsidP="00413487">
            <w:pPr>
              <w:pStyle w:val="Tabletext"/>
              <w:keepNext/>
              <w:rPr>
                <w:b/>
                <w:color w:val="000000" w:themeColor="text1"/>
              </w:rPr>
            </w:pPr>
            <w:r w:rsidRPr="00EA3AE0">
              <w:rPr>
                <w:b/>
                <w:color w:val="000000" w:themeColor="text1"/>
              </w:rPr>
              <w:t>Finance</w:t>
            </w:r>
          </w:p>
        </w:tc>
      </w:tr>
      <w:tr w:rsidR="00EA3AE0" w:rsidRPr="00EA3AE0" w14:paraId="76B58860" w14:textId="77777777" w:rsidTr="00413487">
        <w:trPr>
          <w:tblHeader/>
        </w:trPr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14:paraId="7B0F9057" w14:textId="77777777" w:rsidR="006A67E6" w:rsidRPr="00EA3AE0" w:rsidRDefault="006A67E6" w:rsidP="00413487">
            <w:pPr>
              <w:pStyle w:val="Tabletext"/>
              <w:keepNext/>
              <w:rPr>
                <w:b/>
                <w:color w:val="000000" w:themeColor="text1"/>
              </w:rPr>
            </w:pPr>
            <w:r w:rsidRPr="00EA3AE0">
              <w:rPr>
                <w:b/>
                <w:color w:val="000000" w:themeColor="text1"/>
              </w:rPr>
              <w:t>Item</w:t>
            </w:r>
          </w:p>
        </w:tc>
        <w:tc>
          <w:tcPr>
            <w:tcW w:w="6520" w:type="dxa"/>
            <w:tcBorders>
              <w:top w:val="single" w:sz="6" w:space="0" w:color="auto"/>
              <w:bottom w:val="single" w:sz="12" w:space="0" w:color="auto"/>
            </w:tcBorders>
          </w:tcPr>
          <w:p w14:paraId="1F215A56" w14:textId="77777777" w:rsidR="006A67E6" w:rsidRPr="00EA3AE0" w:rsidRDefault="006A67E6" w:rsidP="00413487">
            <w:pPr>
              <w:pStyle w:val="Tabletext"/>
              <w:keepNext/>
              <w:rPr>
                <w:b/>
                <w:color w:val="000000" w:themeColor="text1"/>
              </w:rPr>
            </w:pPr>
            <w:r w:rsidRPr="00EA3AE0">
              <w:rPr>
                <w:b/>
                <w:color w:val="000000" w:themeColor="text1"/>
              </w:rPr>
              <w:t>Instrument name and series number (if any)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14:paraId="5D934B1D" w14:textId="77777777" w:rsidR="006A67E6" w:rsidRPr="00EA3AE0" w:rsidRDefault="006A67E6" w:rsidP="00413487">
            <w:pPr>
              <w:pStyle w:val="Tabletext"/>
              <w:keepNext/>
              <w:rPr>
                <w:b/>
                <w:color w:val="000000" w:themeColor="text1"/>
              </w:rPr>
            </w:pPr>
            <w:r w:rsidRPr="00EA3AE0">
              <w:rPr>
                <w:b/>
                <w:color w:val="000000" w:themeColor="text1"/>
              </w:rPr>
              <w:t>Register ID</w:t>
            </w:r>
          </w:p>
        </w:tc>
      </w:tr>
      <w:tr w:rsidR="00EA3AE0" w:rsidRPr="00EA3AE0" w14:paraId="483C2E3F" w14:textId="77777777" w:rsidTr="00C469E3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top w:val="single" w:sz="12" w:space="0" w:color="auto"/>
            </w:tcBorders>
          </w:tcPr>
          <w:p w14:paraId="2D3DB9D8" w14:textId="77777777" w:rsidR="001B333E" w:rsidRPr="00EA3AE0" w:rsidRDefault="001B333E" w:rsidP="001B333E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1</w:t>
            </w:r>
          </w:p>
        </w:tc>
        <w:tc>
          <w:tcPr>
            <w:tcW w:w="6520" w:type="dxa"/>
            <w:tcBorders>
              <w:top w:val="single" w:sz="12" w:space="0" w:color="auto"/>
            </w:tcBorders>
          </w:tcPr>
          <w:p w14:paraId="340F6DC2" w14:textId="6C867169" w:rsidR="001B333E" w:rsidRPr="00EA3AE0" w:rsidRDefault="001B333E" w:rsidP="001B333E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Australian Medical Research and Innovation Priorities 2016 – 2018 Determination 2016</w:t>
            </w:r>
            <w:r w:rsidR="00807630" w:rsidRPr="00EA3AE0">
              <w:rPr>
                <w:color w:val="000000" w:themeColor="text1"/>
                <w:sz w:val="20"/>
              </w:rPr>
              <w:t xml:space="preserve"> </w:t>
            </w:r>
            <w:r w:rsidR="00807630" w:rsidRPr="00EA3AE0">
              <w:rPr>
                <w:color w:val="000000" w:themeColor="text1"/>
                <w:vertAlign w:val="superscript"/>
              </w:rPr>
              <w:t xml:space="preserve">Note </w:t>
            </w:r>
            <w:r w:rsidR="008C2E3D" w:rsidRPr="00EA3AE0">
              <w:rPr>
                <w:color w:val="000000" w:themeColor="text1"/>
                <w:vertAlign w:val="superscript"/>
              </w:rPr>
              <w:t>9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bottom"/>
          </w:tcPr>
          <w:p w14:paraId="4EF28098" w14:textId="3A9009E8" w:rsidR="001B333E" w:rsidRPr="00EA3AE0" w:rsidRDefault="001B333E" w:rsidP="001B333E">
            <w:pPr>
              <w:rPr>
                <w:rFonts w:cs="Times New Roman"/>
                <w:color w:val="000000" w:themeColor="text1"/>
                <w:sz w:val="20"/>
              </w:rPr>
            </w:pPr>
            <w:hyperlink r:id="rId61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F2016L01729</w:t>
              </w:r>
            </w:hyperlink>
          </w:p>
        </w:tc>
      </w:tr>
      <w:tr w:rsidR="00EA3AE0" w:rsidRPr="00EA3AE0" w14:paraId="6AAC65E3" w14:textId="77777777" w:rsidTr="0051142E">
        <w:tblPrEx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851" w:type="dxa"/>
          </w:tcPr>
          <w:p w14:paraId="47C6F75C" w14:textId="77777777" w:rsidR="001B333E" w:rsidRPr="00EA3AE0" w:rsidRDefault="001B333E" w:rsidP="001B333E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lastRenderedPageBreak/>
              <w:t>2</w:t>
            </w:r>
          </w:p>
        </w:tc>
        <w:tc>
          <w:tcPr>
            <w:tcW w:w="6520" w:type="dxa"/>
          </w:tcPr>
          <w:p w14:paraId="370C6169" w14:textId="2B1D24C2" w:rsidR="001B333E" w:rsidRPr="00EA3AE0" w:rsidRDefault="001B333E" w:rsidP="001B333E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Australian Medical Research and Innovation Strategy 2016 – 2021 Determination 2016</w:t>
            </w:r>
            <w:r w:rsidR="00807630" w:rsidRPr="00EA3AE0">
              <w:rPr>
                <w:color w:val="000000" w:themeColor="text1"/>
                <w:sz w:val="20"/>
              </w:rPr>
              <w:t xml:space="preserve"> </w:t>
            </w:r>
            <w:r w:rsidR="00807630" w:rsidRPr="00EA3AE0">
              <w:rPr>
                <w:color w:val="000000" w:themeColor="text1"/>
                <w:vertAlign w:val="superscript"/>
              </w:rPr>
              <w:t xml:space="preserve">Note </w:t>
            </w:r>
            <w:r w:rsidR="008C2E3D" w:rsidRPr="00EA3AE0">
              <w:rPr>
                <w:color w:val="000000" w:themeColor="text1"/>
                <w:vertAlign w:val="superscript"/>
              </w:rPr>
              <w:t>9</w:t>
            </w:r>
          </w:p>
        </w:tc>
        <w:tc>
          <w:tcPr>
            <w:tcW w:w="1701" w:type="dxa"/>
            <w:vAlign w:val="bottom"/>
          </w:tcPr>
          <w:p w14:paraId="7101BC94" w14:textId="13D621B9" w:rsidR="001B333E" w:rsidRPr="00EA3AE0" w:rsidRDefault="001B333E" w:rsidP="001B333E">
            <w:pPr>
              <w:rPr>
                <w:rFonts w:cs="Times New Roman"/>
                <w:color w:val="000000" w:themeColor="text1"/>
                <w:sz w:val="20"/>
              </w:rPr>
            </w:pPr>
            <w:hyperlink r:id="rId62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F2016L01730</w:t>
              </w:r>
            </w:hyperlink>
          </w:p>
        </w:tc>
      </w:tr>
      <w:tr w:rsidR="00EA3AE0" w:rsidRPr="00EA3AE0" w14:paraId="2A274339" w14:textId="77777777" w:rsidTr="00C469E3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</w:tcPr>
          <w:p w14:paraId="72CD937F" w14:textId="77777777" w:rsidR="001B333E" w:rsidRPr="00EA3AE0" w:rsidRDefault="001B333E" w:rsidP="001B333E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3</w:t>
            </w:r>
          </w:p>
        </w:tc>
        <w:tc>
          <w:tcPr>
            <w:tcW w:w="6520" w:type="dxa"/>
          </w:tcPr>
          <w:p w14:paraId="53A06DC4" w14:textId="56EC18A9" w:rsidR="001B333E" w:rsidRPr="00EA3AE0" w:rsidRDefault="001B333E" w:rsidP="001B333E">
            <w:pPr>
              <w:rPr>
                <w:color w:val="000000" w:themeColor="text1"/>
              </w:rPr>
            </w:pPr>
            <w:proofErr w:type="spellStart"/>
            <w:r w:rsidRPr="00EA3AE0">
              <w:rPr>
                <w:color w:val="000000" w:themeColor="text1"/>
                <w:sz w:val="20"/>
              </w:rPr>
              <w:t>PGPA</w:t>
            </w:r>
            <w:proofErr w:type="spellEnd"/>
            <w:r w:rsidRPr="00EA3AE0">
              <w:rPr>
                <w:color w:val="000000" w:themeColor="text1"/>
                <w:sz w:val="20"/>
              </w:rPr>
              <w:t xml:space="preserve"> Act Determination (Establishment of </w:t>
            </w:r>
            <w:proofErr w:type="spellStart"/>
            <w:r w:rsidRPr="00EA3AE0">
              <w:rPr>
                <w:color w:val="000000" w:themeColor="text1"/>
                <w:sz w:val="20"/>
              </w:rPr>
              <w:t>FCA</w:t>
            </w:r>
            <w:proofErr w:type="spellEnd"/>
            <w:r w:rsidRPr="00EA3AE0">
              <w:rPr>
                <w:color w:val="000000" w:themeColor="text1"/>
                <w:sz w:val="20"/>
              </w:rPr>
              <w:t xml:space="preserve"> Litigants' Fund Special Account 2017)</w:t>
            </w:r>
          </w:p>
        </w:tc>
        <w:tc>
          <w:tcPr>
            <w:tcW w:w="1701" w:type="dxa"/>
            <w:vAlign w:val="bottom"/>
          </w:tcPr>
          <w:p w14:paraId="4C9FD124" w14:textId="43CAF42F" w:rsidR="001B333E" w:rsidRPr="00EA3AE0" w:rsidRDefault="001B333E" w:rsidP="001B333E">
            <w:pPr>
              <w:rPr>
                <w:rFonts w:cs="Times New Roman"/>
                <w:color w:val="000000" w:themeColor="text1"/>
                <w:sz w:val="20"/>
              </w:rPr>
            </w:pPr>
            <w:hyperlink r:id="rId63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F2017L00250</w:t>
              </w:r>
            </w:hyperlink>
          </w:p>
        </w:tc>
      </w:tr>
      <w:tr w:rsidR="00EA3AE0" w:rsidRPr="00EA3AE0" w14:paraId="55405A4F" w14:textId="77777777" w:rsidTr="00C469E3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</w:tcPr>
          <w:p w14:paraId="3F4A9FD3" w14:textId="77777777" w:rsidR="001B333E" w:rsidRPr="00EA3AE0" w:rsidRDefault="001B333E" w:rsidP="001B333E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4</w:t>
            </w:r>
          </w:p>
        </w:tc>
        <w:tc>
          <w:tcPr>
            <w:tcW w:w="6520" w:type="dxa"/>
          </w:tcPr>
          <w:p w14:paraId="2CE22B62" w14:textId="3A7ADDBE" w:rsidR="001B333E" w:rsidRPr="00EA3AE0" w:rsidRDefault="001B333E" w:rsidP="001B333E">
            <w:pPr>
              <w:rPr>
                <w:color w:val="000000" w:themeColor="text1"/>
              </w:rPr>
            </w:pPr>
            <w:proofErr w:type="spellStart"/>
            <w:r w:rsidRPr="00EA3AE0">
              <w:rPr>
                <w:color w:val="000000" w:themeColor="text1"/>
                <w:sz w:val="20"/>
              </w:rPr>
              <w:t>PGPA</w:t>
            </w:r>
            <w:proofErr w:type="spellEnd"/>
            <w:r w:rsidRPr="00EA3AE0">
              <w:rPr>
                <w:color w:val="000000" w:themeColor="text1"/>
                <w:sz w:val="20"/>
              </w:rPr>
              <w:t xml:space="preserve"> Act Determination (Establishment of Intellectual Property Special Account 2017)</w:t>
            </w:r>
          </w:p>
        </w:tc>
        <w:tc>
          <w:tcPr>
            <w:tcW w:w="1701" w:type="dxa"/>
            <w:vAlign w:val="bottom"/>
          </w:tcPr>
          <w:p w14:paraId="7BA71E3F" w14:textId="7FE50004" w:rsidR="001B333E" w:rsidRPr="00EA3AE0" w:rsidRDefault="001B333E" w:rsidP="001B333E">
            <w:pPr>
              <w:rPr>
                <w:rFonts w:cs="Times New Roman"/>
                <w:color w:val="000000" w:themeColor="text1"/>
                <w:sz w:val="20"/>
              </w:rPr>
            </w:pPr>
            <w:hyperlink r:id="rId64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F2017L00249</w:t>
              </w:r>
            </w:hyperlink>
          </w:p>
        </w:tc>
      </w:tr>
      <w:tr w:rsidR="00EA3AE0" w:rsidRPr="00EA3AE0" w14:paraId="56E276BF" w14:textId="77777777" w:rsidTr="00C469E3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</w:tcPr>
          <w:p w14:paraId="20D5799E" w14:textId="77777777" w:rsidR="001B333E" w:rsidRPr="00EA3AE0" w:rsidRDefault="001B333E" w:rsidP="001B333E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5</w:t>
            </w:r>
          </w:p>
        </w:tc>
        <w:tc>
          <w:tcPr>
            <w:tcW w:w="6520" w:type="dxa"/>
          </w:tcPr>
          <w:p w14:paraId="38A771F9" w14:textId="16998D67" w:rsidR="001B333E" w:rsidRPr="00EA3AE0" w:rsidRDefault="001B333E" w:rsidP="001B333E">
            <w:pPr>
              <w:rPr>
                <w:color w:val="000000" w:themeColor="text1"/>
              </w:rPr>
            </w:pPr>
            <w:proofErr w:type="spellStart"/>
            <w:r w:rsidRPr="00EA3AE0">
              <w:rPr>
                <w:color w:val="000000" w:themeColor="text1"/>
                <w:sz w:val="20"/>
              </w:rPr>
              <w:t>PGPA</w:t>
            </w:r>
            <w:proofErr w:type="spellEnd"/>
            <w:r w:rsidRPr="00EA3AE0">
              <w:rPr>
                <w:color w:val="000000" w:themeColor="text1"/>
                <w:sz w:val="20"/>
              </w:rPr>
              <w:t xml:space="preserve"> Act Determination (Establishment of </w:t>
            </w:r>
            <w:proofErr w:type="spellStart"/>
            <w:r w:rsidRPr="00EA3AE0">
              <w:rPr>
                <w:color w:val="000000" w:themeColor="text1"/>
                <w:sz w:val="20"/>
              </w:rPr>
              <w:t>NMF</w:t>
            </w:r>
            <w:proofErr w:type="spellEnd"/>
            <w:r w:rsidRPr="00EA3AE0">
              <w:rPr>
                <w:color w:val="000000" w:themeColor="text1"/>
                <w:sz w:val="20"/>
              </w:rPr>
              <w:t xml:space="preserve"> Blood and Blood Products Special Account 2017)</w:t>
            </w:r>
          </w:p>
        </w:tc>
        <w:tc>
          <w:tcPr>
            <w:tcW w:w="1701" w:type="dxa"/>
            <w:vAlign w:val="bottom"/>
          </w:tcPr>
          <w:p w14:paraId="0ACC338E" w14:textId="6DF306B6" w:rsidR="001B333E" w:rsidRPr="00EA3AE0" w:rsidRDefault="001B333E" w:rsidP="001B333E">
            <w:pPr>
              <w:rPr>
                <w:rFonts w:cs="Times New Roman"/>
                <w:color w:val="000000" w:themeColor="text1"/>
                <w:sz w:val="20"/>
              </w:rPr>
            </w:pPr>
            <w:hyperlink r:id="rId65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F2017L00251</w:t>
              </w:r>
            </w:hyperlink>
          </w:p>
        </w:tc>
      </w:tr>
      <w:tr w:rsidR="00EA3AE0" w:rsidRPr="00EA3AE0" w14:paraId="12B5E50C" w14:textId="77777777" w:rsidTr="00C469E3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</w:tcPr>
          <w:p w14:paraId="48F26503" w14:textId="77777777" w:rsidR="001B333E" w:rsidRPr="00EA3AE0" w:rsidRDefault="001B333E" w:rsidP="001B333E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6</w:t>
            </w:r>
          </w:p>
        </w:tc>
        <w:tc>
          <w:tcPr>
            <w:tcW w:w="6520" w:type="dxa"/>
          </w:tcPr>
          <w:p w14:paraId="161A05F3" w14:textId="1BD277EB" w:rsidR="001B333E" w:rsidRPr="00EA3AE0" w:rsidRDefault="001B333E" w:rsidP="001B333E">
            <w:pPr>
              <w:rPr>
                <w:color w:val="000000" w:themeColor="text1"/>
              </w:rPr>
            </w:pPr>
            <w:proofErr w:type="spellStart"/>
            <w:r w:rsidRPr="00EA3AE0">
              <w:rPr>
                <w:color w:val="000000" w:themeColor="text1"/>
                <w:sz w:val="20"/>
              </w:rPr>
              <w:t>PGPA</w:t>
            </w:r>
            <w:proofErr w:type="spellEnd"/>
            <w:r w:rsidRPr="00EA3AE0">
              <w:rPr>
                <w:color w:val="000000" w:themeColor="text1"/>
                <w:sz w:val="20"/>
              </w:rPr>
              <w:t xml:space="preserve"> Act Determination (Establishment of Overseas Property Special Account 2017)</w:t>
            </w:r>
          </w:p>
        </w:tc>
        <w:tc>
          <w:tcPr>
            <w:tcW w:w="1701" w:type="dxa"/>
            <w:vAlign w:val="bottom"/>
          </w:tcPr>
          <w:p w14:paraId="7F62F74B" w14:textId="2B176E3A" w:rsidR="001B333E" w:rsidRPr="00EA3AE0" w:rsidRDefault="001B333E" w:rsidP="001B333E">
            <w:pPr>
              <w:rPr>
                <w:rFonts w:cs="Times New Roman"/>
                <w:color w:val="000000" w:themeColor="text1"/>
                <w:sz w:val="20"/>
              </w:rPr>
            </w:pPr>
            <w:hyperlink r:id="rId66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F2017L00252</w:t>
              </w:r>
            </w:hyperlink>
          </w:p>
        </w:tc>
      </w:tr>
      <w:tr w:rsidR="00EA3AE0" w:rsidRPr="00EA3AE0" w14:paraId="79008503" w14:textId="77777777" w:rsidTr="00C469E3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</w:tcPr>
          <w:p w14:paraId="6720A6F1" w14:textId="77777777" w:rsidR="001B333E" w:rsidRPr="00EA3AE0" w:rsidRDefault="001B333E" w:rsidP="001B333E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7</w:t>
            </w:r>
          </w:p>
        </w:tc>
        <w:tc>
          <w:tcPr>
            <w:tcW w:w="6520" w:type="dxa"/>
          </w:tcPr>
          <w:p w14:paraId="6AB1647C" w14:textId="744F417E" w:rsidR="001B333E" w:rsidRPr="00EA3AE0" w:rsidRDefault="001B333E" w:rsidP="001B333E">
            <w:pPr>
              <w:rPr>
                <w:color w:val="000000" w:themeColor="text1"/>
              </w:rPr>
            </w:pPr>
            <w:proofErr w:type="spellStart"/>
            <w:r w:rsidRPr="00EA3AE0">
              <w:rPr>
                <w:color w:val="000000" w:themeColor="text1"/>
                <w:sz w:val="20"/>
              </w:rPr>
              <w:t>PGPA</w:t>
            </w:r>
            <w:proofErr w:type="spellEnd"/>
            <w:r w:rsidRPr="00EA3AE0">
              <w:rPr>
                <w:color w:val="000000" w:themeColor="text1"/>
                <w:sz w:val="20"/>
              </w:rPr>
              <w:t xml:space="preserve"> Act Determination (Establishment of Ranger Rehabilitation Special Account 2017)</w:t>
            </w:r>
          </w:p>
        </w:tc>
        <w:tc>
          <w:tcPr>
            <w:tcW w:w="1701" w:type="dxa"/>
            <w:vAlign w:val="bottom"/>
          </w:tcPr>
          <w:p w14:paraId="3268C955" w14:textId="552BFE12" w:rsidR="001B333E" w:rsidRPr="00EA3AE0" w:rsidRDefault="001B333E" w:rsidP="001B333E">
            <w:pPr>
              <w:rPr>
                <w:rFonts w:cs="Times New Roman"/>
                <w:color w:val="000000" w:themeColor="text1"/>
                <w:sz w:val="20"/>
              </w:rPr>
            </w:pPr>
            <w:hyperlink r:id="rId67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F2017L00254</w:t>
              </w:r>
            </w:hyperlink>
          </w:p>
        </w:tc>
      </w:tr>
      <w:tr w:rsidR="00EA3AE0" w:rsidRPr="00EA3AE0" w14:paraId="5161F900" w14:textId="77777777" w:rsidTr="004B437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23FBBAB4" w14:textId="77777777" w:rsidR="001B333E" w:rsidRPr="00EA3AE0" w:rsidRDefault="001B333E" w:rsidP="001B333E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8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0B36538D" w14:textId="1F9077C9" w:rsidR="001B333E" w:rsidRPr="00EA3AE0" w:rsidRDefault="001B333E" w:rsidP="001B333E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Public Governance, Performance and Accountability (Relevant Company) Rule 2016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14:paraId="3E2FF8A0" w14:textId="1ABF033B" w:rsidR="001B333E" w:rsidRPr="00EA3AE0" w:rsidRDefault="001B333E" w:rsidP="001B333E">
            <w:pPr>
              <w:rPr>
                <w:rFonts w:cs="Times New Roman"/>
                <w:color w:val="000000" w:themeColor="text1"/>
                <w:sz w:val="20"/>
              </w:rPr>
            </w:pPr>
            <w:hyperlink r:id="rId68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F2016L01626</w:t>
              </w:r>
            </w:hyperlink>
          </w:p>
        </w:tc>
      </w:tr>
      <w:tr w:rsidR="00EA3AE0" w:rsidRPr="00EA3AE0" w14:paraId="3CBEA375" w14:textId="77777777" w:rsidTr="004134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top w:val="single" w:sz="2" w:space="0" w:color="auto"/>
              <w:bottom w:val="single" w:sz="12" w:space="0" w:color="auto"/>
            </w:tcBorders>
          </w:tcPr>
          <w:p w14:paraId="6CB04664" w14:textId="274CEBB1" w:rsidR="00413487" w:rsidRPr="00EA3AE0" w:rsidRDefault="005A64C9" w:rsidP="00A30D50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9</w:t>
            </w:r>
          </w:p>
        </w:tc>
        <w:tc>
          <w:tcPr>
            <w:tcW w:w="6520" w:type="dxa"/>
            <w:tcBorders>
              <w:top w:val="single" w:sz="2" w:space="0" w:color="auto"/>
              <w:bottom w:val="single" w:sz="12" w:space="0" w:color="auto"/>
            </w:tcBorders>
          </w:tcPr>
          <w:p w14:paraId="41895E3E" w14:textId="6F8BB113" w:rsidR="00413487" w:rsidRPr="00EA3AE0" w:rsidRDefault="005A64C9" w:rsidP="00A30D50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Public Works Committee Regulation 2016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14:paraId="4DF14A5D" w14:textId="6A163221" w:rsidR="00413487" w:rsidRPr="00EA3AE0" w:rsidRDefault="005A64C9" w:rsidP="00A30D50">
            <w:pPr>
              <w:rPr>
                <w:rFonts w:cs="Times New Roman"/>
                <w:color w:val="000000" w:themeColor="text1"/>
                <w:sz w:val="20"/>
              </w:rPr>
            </w:pPr>
            <w:hyperlink r:id="rId69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F2016L01808</w:t>
              </w:r>
            </w:hyperlink>
          </w:p>
        </w:tc>
      </w:tr>
    </w:tbl>
    <w:p w14:paraId="432DFF93" w14:textId="64D2063B" w:rsidR="00F64438" w:rsidRPr="00EA3AE0" w:rsidRDefault="00F64438" w:rsidP="00F64438">
      <w:pPr>
        <w:spacing w:before="60" w:line="240" w:lineRule="auto"/>
        <w:rPr>
          <w:color w:val="000000" w:themeColor="text1"/>
          <w:sz w:val="18"/>
          <w:szCs w:val="18"/>
        </w:rPr>
      </w:pPr>
      <w:r w:rsidRPr="00EA3AE0">
        <w:rPr>
          <w:color w:val="000000" w:themeColor="text1"/>
          <w:sz w:val="18"/>
          <w:szCs w:val="18"/>
        </w:rPr>
        <w:t xml:space="preserve">Note </w:t>
      </w:r>
      <w:r w:rsidR="008C2E3D" w:rsidRPr="00EA3AE0">
        <w:rPr>
          <w:color w:val="000000" w:themeColor="text1"/>
          <w:sz w:val="18"/>
          <w:szCs w:val="18"/>
        </w:rPr>
        <w:t>9</w:t>
      </w:r>
      <w:r w:rsidRPr="00EA3AE0">
        <w:rPr>
          <w:color w:val="000000" w:themeColor="text1"/>
          <w:sz w:val="18"/>
          <w:szCs w:val="18"/>
        </w:rPr>
        <w:t xml:space="preserve">: </w:t>
      </w:r>
      <w:hyperlink r:id="rId70" w:tgtFrame="_parent" w:history="1">
        <w:r w:rsidRPr="00EA3AE0">
          <w:rPr>
            <w:rStyle w:val="Hyperlink"/>
            <w:rFonts w:cs="Times New Roman"/>
            <w:color w:val="000000" w:themeColor="text1"/>
            <w:sz w:val="18"/>
            <w:szCs w:val="18"/>
          </w:rPr>
          <w:t>F2016L01729</w:t>
        </w:r>
      </w:hyperlink>
      <w:r w:rsidRPr="00EA3AE0">
        <w:rPr>
          <w:color w:val="000000" w:themeColor="text1"/>
          <w:sz w:val="18"/>
          <w:szCs w:val="18"/>
        </w:rPr>
        <w:t xml:space="preserve"> and </w:t>
      </w:r>
      <w:hyperlink r:id="rId71" w:tgtFrame="_parent" w:history="1">
        <w:r w:rsidRPr="00EA3AE0">
          <w:rPr>
            <w:rStyle w:val="Hyperlink"/>
            <w:rFonts w:cs="Times New Roman"/>
            <w:color w:val="000000" w:themeColor="text1"/>
            <w:sz w:val="18"/>
            <w:szCs w:val="18"/>
          </w:rPr>
          <w:t>F2016L01730</w:t>
        </w:r>
      </w:hyperlink>
      <w:r w:rsidRPr="00EA3AE0">
        <w:rPr>
          <w:color w:val="000000" w:themeColor="text1"/>
          <w:sz w:val="18"/>
          <w:szCs w:val="18"/>
        </w:rPr>
        <w:t xml:space="preserve"> have ceased to have effect.</w:t>
      </w:r>
    </w:p>
    <w:p w14:paraId="6974B8FE" w14:textId="5583490C" w:rsidR="004556B8" w:rsidRPr="00EA3AE0" w:rsidRDefault="004556B8" w:rsidP="00AD4355">
      <w:pPr>
        <w:pStyle w:val="ActHead2"/>
        <w:numPr>
          <w:ilvl w:val="0"/>
          <w:numId w:val="16"/>
        </w:numPr>
        <w:rPr>
          <w:color w:val="000000" w:themeColor="text1"/>
        </w:rPr>
      </w:pPr>
      <w:bookmarkStart w:id="8" w:name="_Toc213094159"/>
      <w:r w:rsidRPr="00EA3AE0">
        <w:rPr>
          <w:color w:val="000000" w:themeColor="text1"/>
        </w:rPr>
        <w:t>—</w:t>
      </w:r>
      <w:r w:rsidRPr="00EA3AE0">
        <w:rPr>
          <w:rStyle w:val="CharPartText"/>
          <w:color w:val="000000" w:themeColor="text1"/>
        </w:rPr>
        <w:t>Department of Health</w:t>
      </w:r>
      <w:r w:rsidR="00A55618" w:rsidRPr="00EA3AE0">
        <w:rPr>
          <w:rStyle w:val="CharPartText"/>
          <w:color w:val="000000" w:themeColor="text1"/>
        </w:rPr>
        <w:t>, Disability and Ageing</w:t>
      </w:r>
      <w:bookmarkEnd w:id="8"/>
    </w:p>
    <w:tbl>
      <w:tblPr>
        <w:tblW w:w="0" w:type="auto"/>
        <w:tblInd w:w="108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520"/>
        <w:gridCol w:w="1701"/>
      </w:tblGrid>
      <w:tr w:rsidR="00EA3AE0" w:rsidRPr="00EA3AE0" w14:paraId="4D6C6854" w14:textId="77777777" w:rsidTr="00413487">
        <w:trPr>
          <w:tblHeader/>
        </w:trPr>
        <w:tc>
          <w:tcPr>
            <w:tcW w:w="9072" w:type="dxa"/>
            <w:gridSpan w:val="3"/>
            <w:tcBorders>
              <w:top w:val="single" w:sz="12" w:space="0" w:color="auto"/>
              <w:bottom w:val="single" w:sz="6" w:space="0" w:color="auto"/>
            </w:tcBorders>
          </w:tcPr>
          <w:p w14:paraId="3DE9CD0E" w14:textId="21F50B2F" w:rsidR="004556B8" w:rsidRPr="00EA3AE0" w:rsidRDefault="004556B8" w:rsidP="00413487">
            <w:pPr>
              <w:pStyle w:val="Tabletext"/>
              <w:keepNext/>
              <w:rPr>
                <w:b/>
                <w:color w:val="000000" w:themeColor="text1"/>
              </w:rPr>
            </w:pPr>
            <w:r w:rsidRPr="00EA3AE0">
              <w:rPr>
                <w:b/>
                <w:color w:val="000000" w:themeColor="text1"/>
              </w:rPr>
              <w:t>Health</w:t>
            </w:r>
            <w:r w:rsidR="00A55618" w:rsidRPr="00EA3AE0">
              <w:rPr>
                <w:b/>
                <w:color w:val="000000" w:themeColor="text1"/>
              </w:rPr>
              <w:t>, Disability and Ageing</w:t>
            </w:r>
          </w:p>
        </w:tc>
      </w:tr>
      <w:tr w:rsidR="00EA3AE0" w:rsidRPr="00EA3AE0" w14:paraId="633C6479" w14:textId="77777777" w:rsidTr="00413487">
        <w:trPr>
          <w:tblHeader/>
        </w:trPr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14:paraId="52EB3AFA" w14:textId="77777777" w:rsidR="004556B8" w:rsidRPr="00EA3AE0" w:rsidRDefault="004556B8" w:rsidP="00413487">
            <w:pPr>
              <w:pStyle w:val="Tabletext"/>
              <w:keepNext/>
              <w:rPr>
                <w:b/>
                <w:color w:val="000000" w:themeColor="text1"/>
              </w:rPr>
            </w:pPr>
            <w:r w:rsidRPr="00EA3AE0">
              <w:rPr>
                <w:b/>
                <w:color w:val="000000" w:themeColor="text1"/>
              </w:rPr>
              <w:t>Item</w:t>
            </w:r>
          </w:p>
        </w:tc>
        <w:tc>
          <w:tcPr>
            <w:tcW w:w="6520" w:type="dxa"/>
            <w:tcBorders>
              <w:top w:val="single" w:sz="6" w:space="0" w:color="auto"/>
              <w:bottom w:val="single" w:sz="12" w:space="0" w:color="auto"/>
            </w:tcBorders>
          </w:tcPr>
          <w:p w14:paraId="25426835" w14:textId="77777777" w:rsidR="004556B8" w:rsidRPr="00EA3AE0" w:rsidRDefault="004556B8" w:rsidP="00413487">
            <w:pPr>
              <w:pStyle w:val="Tabletext"/>
              <w:keepNext/>
              <w:rPr>
                <w:b/>
                <w:color w:val="000000" w:themeColor="text1"/>
              </w:rPr>
            </w:pPr>
            <w:r w:rsidRPr="00EA3AE0">
              <w:rPr>
                <w:b/>
                <w:color w:val="000000" w:themeColor="text1"/>
              </w:rPr>
              <w:t>Instrument name and series number (if any)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14:paraId="7FA4757E" w14:textId="77777777" w:rsidR="004556B8" w:rsidRPr="00EA3AE0" w:rsidRDefault="00563CD4" w:rsidP="00413487">
            <w:pPr>
              <w:pStyle w:val="Tabletext"/>
              <w:keepNext/>
              <w:rPr>
                <w:b/>
                <w:color w:val="000000" w:themeColor="text1"/>
              </w:rPr>
            </w:pPr>
            <w:r w:rsidRPr="00EA3AE0">
              <w:rPr>
                <w:b/>
                <w:color w:val="000000" w:themeColor="text1"/>
              </w:rPr>
              <w:t>Register ID</w:t>
            </w:r>
          </w:p>
        </w:tc>
      </w:tr>
      <w:tr w:rsidR="00EA3AE0" w:rsidRPr="00EA3AE0" w14:paraId="4490D662" w14:textId="77777777" w:rsidTr="00E1643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top w:val="single" w:sz="12" w:space="0" w:color="auto"/>
            </w:tcBorders>
          </w:tcPr>
          <w:p w14:paraId="1EE75FFC" w14:textId="02924F5C" w:rsidR="00ED241D" w:rsidRPr="00EA3AE0" w:rsidRDefault="004B4376" w:rsidP="00ED241D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1</w:t>
            </w:r>
          </w:p>
        </w:tc>
        <w:tc>
          <w:tcPr>
            <w:tcW w:w="6520" w:type="dxa"/>
            <w:tcBorders>
              <w:top w:val="single" w:sz="12" w:space="0" w:color="auto"/>
            </w:tcBorders>
          </w:tcPr>
          <w:p w14:paraId="2D59FAD9" w14:textId="528C8AE1" w:rsidR="00ED241D" w:rsidRPr="00EA3AE0" w:rsidRDefault="00ED241D" w:rsidP="00ED241D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 xml:space="preserve">Declaration of Quality Assurance Activity under section 124X of the Health Insurance Act 1973 – </w:t>
            </w:r>
            <w:proofErr w:type="spellStart"/>
            <w:r w:rsidRPr="00EA3AE0">
              <w:rPr>
                <w:color w:val="000000" w:themeColor="text1"/>
                <w:sz w:val="20"/>
              </w:rPr>
              <w:t>QAA</w:t>
            </w:r>
            <w:proofErr w:type="spellEnd"/>
            <w:r w:rsidRPr="00EA3AE0">
              <w:rPr>
                <w:color w:val="000000" w:themeColor="text1"/>
                <w:sz w:val="20"/>
              </w:rPr>
              <w:t xml:space="preserve"> 11/2016</w:t>
            </w:r>
            <w:r w:rsidR="00B64FDD" w:rsidRPr="00EA3AE0">
              <w:rPr>
                <w:color w:val="000000" w:themeColor="text1"/>
                <w:sz w:val="20"/>
              </w:rPr>
              <w:t xml:space="preserve">, </w:t>
            </w:r>
            <w:proofErr w:type="spellStart"/>
            <w:r w:rsidR="00B64FDD" w:rsidRPr="00EA3AE0">
              <w:rPr>
                <w:color w:val="000000" w:themeColor="text1"/>
                <w:sz w:val="20"/>
              </w:rPr>
              <w:t>QAA</w:t>
            </w:r>
            <w:proofErr w:type="spellEnd"/>
            <w:r w:rsidR="00B64FDD" w:rsidRPr="00EA3AE0">
              <w:rPr>
                <w:color w:val="000000" w:themeColor="text1"/>
                <w:sz w:val="20"/>
              </w:rPr>
              <w:t xml:space="preserve"> 11/2016</w:t>
            </w:r>
            <w:r w:rsidR="0000209A" w:rsidRPr="00EA3AE0">
              <w:rPr>
                <w:color w:val="000000" w:themeColor="text1"/>
                <w:sz w:val="20"/>
              </w:rPr>
              <w:t xml:space="preserve"> </w:t>
            </w:r>
            <w:r w:rsidR="0000209A" w:rsidRPr="00EA3AE0">
              <w:rPr>
                <w:color w:val="000000" w:themeColor="text1"/>
                <w:vertAlign w:val="superscript"/>
              </w:rPr>
              <w:t xml:space="preserve">Note </w:t>
            </w:r>
            <w:r w:rsidR="008C2E3D" w:rsidRPr="00EA3AE0">
              <w:rPr>
                <w:color w:val="000000" w:themeColor="text1"/>
                <w:vertAlign w:val="superscript"/>
              </w:rPr>
              <w:t>10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bottom"/>
          </w:tcPr>
          <w:p w14:paraId="6FF9286D" w14:textId="609B1829" w:rsidR="00ED241D" w:rsidRPr="00EA3AE0" w:rsidRDefault="00ED241D" w:rsidP="00ED241D">
            <w:pPr>
              <w:rPr>
                <w:rFonts w:cs="Times New Roman"/>
                <w:color w:val="000000" w:themeColor="text1"/>
                <w:sz w:val="20"/>
              </w:rPr>
            </w:pPr>
            <w:hyperlink r:id="rId72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F2016L01591</w:t>
              </w:r>
            </w:hyperlink>
          </w:p>
        </w:tc>
      </w:tr>
      <w:tr w:rsidR="00EA3AE0" w:rsidRPr="00EA3AE0" w14:paraId="2BC3949B" w14:textId="77777777" w:rsidTr="00E1643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</w:tcPr>
          <w:p w14:paraId="037D3FF4" w14:textId="4CDDA74A" w:rsidR="00ED241D" w:rsidRPr="00EA3AE0" w:rsidRDefault="004B4376" w:rsidP="00ED241D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2</w:t>
            </w:r>
          </w:p>
        </w:tc>
        <w:tc>
          <w:tcPr>
            <w:tcW w:w="6520" w:type="dxa"/>
          </w:tcPr>
          <w:p w14:paraId="770B18A7" w14:textId="4F62AA4E" w:rsidR="00ED241D" w:rsidRPr="00EA3AE0" w:rsidRDefault="00ED241D" w:rsidP="00ED241D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 xml:space="preserve">Declaration of Quality Assurance Activity under section 124X of the Health Insurance Act 1973 – </w:t>
            </w:r>
            <w:proofErr w:type="spellStart"/>
            <w:r w:rsidRPr="00EA3AE0">
              <w:rPr>
                <w:color w:val="000000" w:themeColor="text1"/>
                <w:sz w:val="20"/>
              </w:rPr>
              <w:t>QAA</w:t>
            </w:r>
            <w:proofErr w:type="spellEnd"/>
            <w:r w:rsidRPr="00EA3AE0">
              <w:rPr>
                <w:color w:val="000000" w:themeColor="text1"/>
                <w:sz w:val="20"/>
              </w:rPr>
              <w:t xml:space="preserve"> 12/2016</w:t>
            </w:r>
            <w:r w:rsidR="008244E3" w:rsidRPr="00EA3AE0">
              <w:rPr>
                <w:color w:val="000000" w:themeColor="text1"/>
                <w:sz w:val="20"/>
              </w:rPr>
              <w:t xml:space="preserve">, </w:t>
            </w:r>
            <w:proofErr w:type="spellStart"/>
            <w:r w:rsidR="008244E3" w:rsidRPr="00EA3AE0">
              <w:rPr>
                <w:color w:val="000000" w:themeColor="text1"/>
                <w:sz w:val="20"/>
              </w:rPr>
              <w:t>QAA</w:t>
            </w:r>
            <w:proofErr w:type="spellEnd"/>
            <w:r w:rsidR="008244E3" w:rsidRPr="00EA3AE0">
              <w:rPr>
                <w:color w:val="000000" w:themeColor="text1"/>
                <w:sz w:val="20"/>
              </w:rPr>
              <w:t xml:space="preserve"> 12/2016</w:t>
            </w:r>
            <w:r w:rsidR="0000209A" w:rsidRPr="00EA3AE0">
              <w:rPr>
                <w:color w:val="000000" w:themeColor="text1"/>
                <w:sz w:val="20"/>
              </w:rPr>
              <w:t xml:space="preserve"> </w:t>
            </w:r>
            <w:r w:rsidR="0000209A" w:rsidRPr="00EA3AE0">
              <w:rPr>
                <w:color w:val="000000" w:themeColor="text1"/>
                <w:vertAlign w:val="superscript"/>
              </w:rPr>
              <w:t xml:space="preserve">Note </w:t>
            </w:r>
            <w:r w:rsidR="008C2E3D" w:rsidRPr="00EA3AE0">
              <w:rPr>
                <w:color w:val="000000" w:themeColor="text1"/>
                <w:vertAlign w:val="superscript"/>
              </w:rPr>
              <w:t>10</w:t>
            </w:r>
          </w:p>
        </w:tc>
        <w:tc>
          <w:tcPr>
            <w:tcW w:w="1701" w:type="dxa"/>
            <w:vAlign w:val="bottom"/>
          </w:tcPr>
          <w:p w14:paraId="7FBDB487" w14:textId="0A37A2CF" w:rsidR="00ED241D" w:rsidRPr="00EA3AE0" w:rsidRDefault="00ED241D" w:rsidP="00ED241D">
            <w:pPr>
              <w:rPr>
                <w:rFonts w:cs="Times New Roman"/>
                <w:color w:val="000000" w:themeColor="text1"/>
                <w:sz w:val="20"/>
              </w:rPr>
            </w:pPr>
            <w:hyperlink r:id="rId73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F2016L01592</w:t>
              </w:r>
            </w:hyperlink>
          </w:p>
        </w:tc>
      </w:tr>
      <w:tr w:rsidR="00EA3AE0" w:rsidRPr="00EA3AE0" w14:paraId="55908403" w14:textId="77777777" w:rsidTr="00E1643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</w:tcPr>
          <w:p w14:paraId="0928D800" w14:textId="137EF8E2" w:rsidR="00ED241D" w:rsidRPr="00EA3AE0" w:rsidRDefault="004B4376" w:rsidP="00ED241D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3</w:t>
            </w:r>
          </w:p>
        </w:tc>
        <w:tc>
          <w:tcPr>
            <w:tcW w:w="6520" w:type="dxa"/>
          </w:tcPr>
          <w:p w14:paraId="7EF33BBB" w14:textId="63663D0B" w:rsidR="00ED241D" w:rsidRPr="00EA3AE0" w:rsidRDefault="00ED241D" w:rsidP="00ED241D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Direction to the Independent Hospital Pricing Authority on the performance of its functions under section 226 of the National Health Reform Act 2011 - No. 2/2016</w:t>
            </w:r>
          </w:p>
        </w:tc>
        <w:tc>
          <w:tcPr>
            <w:tcW w:w="1701" w:type="dxa"/>
            <w:vAlign w:val="bottom"/>
          </w:tcPr>
          <w:p w14:paraId="54477CED" w14:textId="708C26E4" w:rsidR="00ED241D" w:rsidRPr="00EA3AE0" w:rsidRDefault="00ED241D" w:rsidP="00ED241D">
            <w:pPr>
              <w:rPr>
                <w:rFonts w:cs="Times New Roman"/>
                <w:color w:val="000000" w:themeColor="text1"/>
                <w:sz w:val="20"/>
              </w:rPr>
            </w:pPr>
            <w:hyperlink r:id="rId74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F2017L00179</w:t>
              </w:r>
            </w:hyperlink>
          </w:p>
        </w:tc>
      </w:tr>
      <w:tr w:rsidR="00EA3AE0" w:rsidRPr="00EA3AE0" w14:paraId="4E7F200C" w14:textId="77777777" w:rsidTr="00E1643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</w:tcPr>
          <w:p w14:paraId="242540DB" w14:textId="235CBDE0" w:rsidR="00ED241D" w:rsidRPr="00EA3AE0" w:rsidRDefault="004B4376" w:rsidP="00ED241D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4</w:t>
            </w:r>
          </w:p>
        </w:tc>
        <w:tc>
          <w:tcPr>
            <w:tcW w:w="6520" w:type="dxa"/>
          </w:tcPr>
          <w:p w14:paraId="4435DC43" w14:textId="6440C0E3" w:rsidR="00ED241D" w:rsidRPr="00EA3AE0" w:rsidRDefault="00ED241D" w:rsidP="00ED241D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Health Insurance (Professional Services Review – Sampling Methodology) Determination 2017</w:t>
            </w:r>
          </w:p>
        </w:tc>
        <w:tc>
          <w:tcPr>
            <w:tcW w:w="1701" w:type="dxa"/>
            <w:vAlign w:val="bottom"/>
          </w:tcPr>
          <w:p w14:paraId="614FD3D9" w14:textId="2C00B5C6" w:rsidR="00ED241D" w:rsidRPr="00EA3AE0" w:rsidRDefault="00ED241D" w:rsidP="00ED241D">
            <w:pPr>
              <w:rPr>
                <w:rFonts w:cs="Times New Roman"/>
                <w:color w:val="000000" w:themeColor="text1"/>
                <w:sz w:val="20"/>
              </w:rPr>
            </w:pPr>
            <w:hyperlink r:id="rId75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F2017L00274</w:t>
              </w:r>
            </w:hyperlink>
          </w:p>
        </w:tc>
      </w:tr>
      <w:tr w:rsidR="00EA3AE0" w:rsidRPr="00EA3AE0" w14:paraId="19FB25F4" w14:textId="77777777" w:rsidTr="00E1643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</w:tcPr>
          <w:p w14:paraId="7DFD3BA1" w14:textId="79E7F805" w:rsidR="00ED241D" w:rsidRPr="00EA3AE0" w:rsidRDefault="004B4376" w:rsidP="00ED241D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5</w:t>
            </w:r>
          </w:p>
        </w:tc>
        <w:tc>
          <w:tcPr>
            <w:tcW w:w="6520" w:type="dxa"/>
          </w:tcPr>
          <w:p w14:paraId="76E5966E" w14:textId="2334A1E7" w:rsidR="00ED241D" w:rsidRPr="00EA3AE0" w:rsidRDefault="00ED241D" w:rsidP="00ED241D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Narcotic Drugs (Licence Charges) Regulation 2016</w:t>
            </w:r>
          </w:p>
        </w:tc>
        <w:tc>
          <w:tcPr>
            <w:tcW w:w="1701" w:type="dxa"/>
            <w:vAlign w:val="bottom"/>
          </w:tcPr>
          <w:p w14:paraId="60C8FF68" w14:textId="663C28BA" w:rsidR="00ED241D" w:rsidRPr="00EA3AE0" w:rsidRDefault="00ED241D" w:rsidP="00ED241D">
            <w:pPr>
              <w:rPr>
                <w:rFonts w:cs="Times New Roman"/>
                <w:color w:val="000000" w:themeColor="text1"/>
                <w:sz w:val="20"/>
              </w:rPr>
            </w:pPr>
            <w:hyperlink r:id="rId76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F2016L01893</w:t>
              </w:r>
            </w:hyperlink>
          </w:p>
        </w:tc>
      </w:tr>
      <w:tr w:rsidR="00EA3AE0" w:rsidRPr="00EA3AE0" w14:paraId="144588B6" w14:textId="77777777" w:rsidTr="00E1643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</w:tcPr>
          <w:p w14:paraId="52EBCE11" w14:textId="470BEDBC" w:rsidR="00ED241D" w:rsidRPr="00EA3AE0" w:rsidRDefault="004B4376" w:rsidP="00ED241D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6</w:t>
            </w:r>
          </w:p>
        </w:tc>
        <w:tc>
          <w:tcPr>
            <w:tcW w:w="6520" w:type="dxa"/>
          </w:tcPr>
          <w:p w14:paraId="3B4D4681" w14:textId="3533E1CD" w:rsidR="00ED241D" w:rsidRPr="00EA3AE0" w:rsidRDefault="00ED241D" w:rsidP="00ED241D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Narcotic Drugs Regulation 2016</w:t>
            </w:r>
          </w:p>
        </w:tc>
        <w:tc>
          <w:tcPr>
            <w:tcW w:w="1701" w:type="dxa"/>
            <w:vAlign w:val="bottom"/>
          </w:tcPr>
          <w:p w14:paraId="1E96A506" w14:textId="103D0FFA" w:rsidR="00ED241D" w:rsidRPr="00EA3AE0" w:rsidRDefault="00ED241D" w:rsidP="00ED241D">
            <w:pPr>
              <w:rPr>
                <w:rFonts w:cs="Times New Roman"/>
                <w:color w:val="000000" w:themeColor="text1"/>
                <w:sz w:val="20"/>
              </w:rPr>
            </w:pPr>
            <w:hyperlink r:id="rId77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F2016L01613</w:t>
              </w:r>
            </w:hyperlink>
          </w:p>
        </w:tc>
      </w:tr>
      <w:tr w:rsidR="00EA3AE0" w:rsidRPr="00EA3AE0" w14:paraId="648E3A42" w14:textId="77777777" w:rsidTr="00E1643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</w:tcPr>
          <w:p w14:paraId="4A9A6411" w14:textId="49F3E14F" w:rsidR="00ED241D" w:rsidRPr="00EA3AE0" w:rsidRDefault="004B4376" w:rsidP="00ED241D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7</w:t>
            </w:r>
          </w:p>
        </w:tc>
        <w:tc>
          <w:tcPr>
            <w:tcW w:w="6520" w:type="dxa"/>
          </w:tcPr>
          <w:p w14:paraId="1FFDB1A0" w14:textId="226A48DF" w:rsidR="00ED241D" w:rsidRPr="00EA3AE0" w:rsidRDefault="00ED241D" w:rsidP="00ED241D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National Cancer Screening Register (Consequential and Transitional Provisions) Rule 2016</w:t>
            </w:r>
          </w:p>
        </w:tc>
        <w:tc>
          <w:tcPr>
            <w:tcW w:w="1701" w:type="dxa"/>
            <w:vAlign w:val="bottom"/>
          </w:tcPr>
          <w:p w14:paraId="62940B9C" w14:textId="743516E8" w:rsidR="00ED241D" w:rsidRPr="00EA3AE0" w:rsidRDefault="00ED241D" w:rsidP="00ED241D">
            <w:pPr>
              <w:rPr>
                <w:rFonts w:cs="Times New Roman"/>
                <w:color w:val="000000" w:themeColor="text1"/>
                <w:sz w:val="20"/>
              </w:rPr>
            </w:pPr>
            <w:hyperlink r:id="rId78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F2016L01815</w:t>
              </w:r>
            </w:hyperlink>
          </w:p>
        </w:tc>
      </w:tr>
      <w:tr w:rsidR="00EA3AE0" w:rsidRPr="00EA3AE0" w14:paraId="6DBD6156" w14:textId="77777777" w:rsidTr="00E1643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</w:tcPr>
          <w:p w14:paraId="3F5DE6F8" w14:textId="339A48F9" w:rsidR="00ED241D" w:rsidRPr="00EA3AE0" w:rsidRDefault="004B4376" w:rsidP="00ED241D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8</w:t>
            </w:r>
          </w:p>
        </w:tc>
        <w:tc>
          <w:tcPr>
            <w:tcW w:w="6520" w:type="dxa"/>
          </w:tcPr>
          <w:p w14:paraId="10728EA4" w14:textId="5FE483CB" w:rsidR="00ED241D" w:rsidRPr="00EA3AE0" w:rsidRDefault="00ED241D" w:rsidP="00ED241D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National Health (Commonwealth Price—Pharmaceutical Benefits Supplied By Public Hospitals) Determination 2017 (PB 25 of 2017)</w:t>
            </w:r>
            <w:r w:rsidR="006D16C6" w:rsidRPr="00EA3AE0">
              <w:rPr>
                <w:color w:val="000000" w:themeColor="text1"/>
                <w:sz w:val="20"/>
              </w:rPr>
              <w:t>, PB 25 of 2017</w:t>
            </w:r>
          </w:p>
        </w:tc>
        <w:tc>
          <w:tcPr>
            <w:tcW w:w="1701" w:type="dxa"/>
            <w:vAlign w:val="bottom"/>
          </w:tcPr>
          <w:p w14:paraId="15D6D530" w14:textId="6AB789CA" w:rsidR="00ED241D" w:rsidRPr="00EA3AE0" w:rsidRDefault="00ED241D" w:rsidP="00ED241D">
            <w:pPr>
              <w:rPr>
                <w:rFonts w:cs="Times New Roman"/>
                <w:color w:val="000000" w:themeColor="text1"/>
                <w:sz w:val="20"/>
              </w:rPr>
            </w:pPr>
            <w:hyperlink r:id="rId79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F2017L00372</w:t>
              </w:r>
            </w:hyperlink>
          </w:p>
        </w:tc>
      </w:tr>
      <w:tr w:rsidR="00EA3AE0" w:rsidRPr="00EA3AE0" w14:paraId="7B2F71C9" w14:textId="77777777" w:rsidTr="00E1643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154C0459" w14:textId="040AA42B" w:rsidR="00ED241D" w:rsidRPr="00EA3AE0" w:rsidRDefault="004B4376" w:rsidP="00ED241D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9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204F9796" w14:textId="10DFE7D0" w:rsidR="00ED241D" w:rsidRPr="00EA3AE0" w:rsidRDefault="00ED241D" w:rsidP="00ED241D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National Health (Multiple Hospitals Paperless Claiming Trial) Special Arrangement 2017 (PB 14 of 2017)</w:t>
            </w:r>
            <w:r w:rsidR="006D16C6" w:rsidRPr="00EA3AE0">
              <w:rPr>
                <w:color w:val="000000" w:themeColor="text1"/>
                <w:sz w:val="20"/>
              </w:rPr>
              <w:t>, PB 14 of 2017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14:paraId="28771362" w14:textId="65FD1DCF" w:rsidR="00ED241D" w:rsidRPr="00EA3AE0" w:rsidRDefault="00ED241D" w:rsidP="00ED241D">
            <w:pPr>
              <w:rPr>
                <w:rFonts w:cs="Times New Roman"/>
                <w:color w:val="000000" w:themeColor="text1"/>
                <w:sz w:val="20"/>
              </w:rPr>
            </w:pPr>
            <w:hyperlink r:id="rId80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F2017L00141</w:t>
              </w:r>
            </w:hyperlink>
          </w:p>
        </w:tc>
      </w:tr>
      <w:tr w:rsidR="00EA3AE0" w:rsidRPr="00EA3AE0" w14:paraId="0C99268E" w14:textId="77777777" w:rsidTr="00E1643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4D68157B" w14:textId="3A0FD2D0" w:rsidR="00ED241D" w:rsidRPr="00EA3AE0" w:rsidRDefault="004B4376" w:rsidP="00ED241D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10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2D0CE5C7" w14:textId="138456BA" w:rsidR="00ED241D" w:rsidRPr="00EA3AE0" w:rsidRDefault="00ED241D" w:rsidP="00ED241D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National Health (Pharmaceutical Benefits) Regulations 2017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14:paraId="62D7D1D1" w14:textId="17E8B7FF" w:rsidR="00ED241D" w:rsidRPr="00EA3AE0" w:rsidRDefault="00ED241D" w:rsidP="00ED241D">
            <w:pPr>
              <w:rPr>
                <w:rFonts w:cs="Times New Roman"/>
                <w:color w:val="000000" w:themeColor="text1"/>
                <w:sz w:val="20"/>
              </w:rPr>
            </w:pPr>
            <w:hyperlink r:id="rId81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F2017L00313</w:t>
              </w:r>
            </w:hyperlink>
          </w:p>
        </w:tc>
      </w:tr>
      <w:tr w:rsidR="00EA3AE0" w:rsidRPr="00EA3AE0" w14:paraId="5A67FB55" w14:textId="77777777" w:rsidTr="00E1643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20632E9C" w14:textId="65394B78" w:rsidR="00ED241D" w:rsidRPr="00EA3AE0" w:rsidRDefault="004B4376" w:rsidP="00ED241D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11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17FFE93F" w14:textId="44CFF75B" w:rsidR="00ED241D" w:rsidRPr="00EA3AE0" w:rsidRDefault="00ED241D" w:rsidP="00ED241D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Poisons Standard February 2017</w:t>
            </w:r>
            <w:r w:rsidR="00DD2A16" w:rsidRPr="00EA3AE0">
              <w:rPr>
                <w:color w:val="000000" w:themeColor="text1"/>
                <w:sz w:val="20"/>
              </w:rPr>
              <w:t xml:space="preserve"> </w:t>
            </w:r>
            <w:r w:rsidR="00DD2A16" w:rsidRPr="00EA3AE0">
              <w:rPr>
                <w:color w:val="000000" w:themeColor="text1"/>
                <w:vertAlign w:val="superscript"/>
              </w:rPr>
              <w:t xml:space="preserve">Note </w:t>
            </w:r>
            <w:r w:rsidR="008C2E3D" w:rsidRPr="00EA3AE0">
              <w:rPr>
                <w:color w:val="000000" w:themeColor="text1"/>
                <w:vertAlign w:val="superscript"/>
              </w:rPr>
              <w:t>10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14:paraId="4FA3CFCE" w14:textId="2D604A32" w:rsidR="00ED241D" w:rsidRPr="00EA3AE0" w:rsidRDefault="00ED241D" w:rsidP="00ED241D">
            <w:pPr>
              <w:rPr>
                <w:rFonts w:cs="Times New Roman"/>
                <w:color w:val="000000" w:themeColor="text1"/>
                <w:sz w:val="20"/>
              </w:rPr>
            </w:pPr>
            <w:hyperlink r:id="rId82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F2017L00057</w:t>
              </w:r>
            </w:hyperlink>
          </w:p>
        </w:tc>
      </w:tr>
      <w:tr w:rsidR="00EA3AE0" w:rsidRPr="00EA3AE0" w14:paraId="297D1287" w14:textId="77777777" w:rsidTr="00E1643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2C6E260F" w14:textId="4EABD5ED" w:rsidR="00ED241D" w:rsidRPr="00EA3AE0" w:rsidRDefault="004B4376" w:rsidP="00ED241D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12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18B6CF9D" w14:textId="75C9900D" w:rsidR="00ED241D" w:rsidRPr="00EA3AE0" w:rsidRDefault="00ED241D" w:rsidP="00ED241D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Poisons Standard November 2016</w:t>
            </w:r>
            <w:r w:rsidR="00F35F0E" w:rsidRPr="00EA3AE0">
              <w:rPr>
                <w:color w:val="000000" w:themeColor="text1"/>
                <w:sz w:val="20"/>
              </w:rPr>
              <w:t xml:space="preserve"> </w:t>
            </w:r>
            <w:r w:rsidR="00F35F0E" w:rsidRPr="00EA3AE0">
              <w:rPr>
                <w:color w:val="000000" w:themeColor="text1"/>
                <w:vertAlign w:val="superscript"/>
              </w:rPr>
              <w:t xml:space="preserve">Note </w:t>
            </w:r>
            <w:r w:rsidR="008C2E3D" w:rsidRPr="00EA3AE0">
              <w:rPr>
                <w:color w:val="000000" w:themeColor="text1"/>
                <w:vertAlign w:val="superscript"/>
              </w:rPr>
              <w:t>10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14:paraId="38477C6C" w14:textId="5F929A03" w:rsidR="00ED241D" w:rsidRPr="00EA3AE0" w:rsidRDefault="00ED241D" w:rsidP="00ED241D">
            <w:pPr>
              <w:rPr>
                <w:rFonts w:cs="Times New Roman"/>
                <w:color w:val="000000" w:themeColor="text1"/>
                <w:sz w:val="20"/>
              </w:rPr>
            </w:pPr>
            <w:hyperlink r:id="rId83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F2016L01638</w:t>
              </w:r>
            </w:hyperlink>
          </w:p>
        </w:tc>
      </w:tr>
      <w:tr w:rsidR="00EA3AE0" w:rsidRPr="00EA3AE0" w14:paraId="771ECD93" w14:textId="77777777" w:rsidTr="00E1643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65708DA9" w14:textId="6D37DE17" w:rsidR="00ED241D" w:rsidRPr="00EA3AE0" w:rsidRDefault="004B4376" w:rsidP="00ED241D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13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29F788C7" w14:textId="0E5066FC" w:rsidR="00ED241D" w:rsidRPr="00EA3AE0" w:rsidRDefault="00ED241D" w:rsidP="00ED241D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Private Health Insurance (Accreditation) Rules 2011</w:t>
            </w:r>
            <w:r w:rsidR="008A78CB" w:rsidRPr="00EA3AE0">
              <w:rPr>
                <w:color w:val="000000" w:themeColor="text1"/>
                <w:sz w:val="20"/>
              </w:rPr>
              <w:t xml:space="preserve"> </w:t>
            </w:r>
            <w:r w:rsidR="008A78CB" w:rsidRPr="00EA3AE0">
              <w:rPr>
                <w:color w:val="000000" w:themeColor="text1"/>
                <w:vertAlign w:val="superscript"/>
              </w:rPr>
              <w:t xml:space="preserve">Note </w:t>
            </w:r>
            <w:r w:rsidR="008C2E3D" w:rsidRPr="00EA3AE0">
              <w:rPr>
                <w:color w:val="000000" w:themeColor="text1"/>
                <w:vertAlign w:val="superscript"/>
              </w:rPr>
              <w:t>11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14:paraId="184701DA" w14:textId="18F0EA65" w:rsidR="00ED241D" w:rsidRPr="00EA3AE0" w:rsidRDefault="00ED241D" w:rsidP="00ED241D">
            <w:pPr>
              <w:rPr>
                <w:rFonts w:cs="Times New Roman"/>
                <w:color w:val="000000" w:themeColor="text1"/>
                <w:sz w:val="20"/>
              </w:rPr>
            </w:pPr>
            <w:hyperlink r:id="rId84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F2011L02241</w:t>
              </w:r>
            </w:hyperlink>
          </w:p>
        </w:tc>
      </w:tr>
      <w:tr w:rsidR="00EA3AE0" w:rsidRPr="00EA3AE0" w14:paraId="4B718EFB" w14:textId="77777777" w:rsidTr="00E1643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5DE6123D" w14:textId="73207E3D" w:rsidR="00ED241D" w:rsidRPr="00EA3AE0" w:rsidRDefault="004B4376" w:rsidP="00ED241D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14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5E569F3A" w14:textId="1966F08C" w:rsidR="00ED241D" w:rsidRPr="00EA3AE0" w:rsidRDefault="00ED241D" w:rsidP="00ED241D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Private Health Insurance (Benefit Requirements) Rules 2011</w:t>
            </w:r>
            <w:r w:rsidR="008A78CB" w:rsidRPr="00EA3AE0">
              <w:rPr>
                <w:color w:val="000000" w:themeColor="text1"/>
                <w:sz w:val="20"/>
              </w:rPr>
              <w:t xml:space="preserve"> </w:t>
            </w:r>
            <w:r w:rsidR="008A78CB" w:rsidRPr="00EA3AE0">
              <w:rPr>
                <w:color w:val="000000" w:themeColor="text1"/>
                <w:vertAlign w:val="superscript"/>
              </w:rPr>
              <w:t xml:space="preserve">Note </w:t>
            </w:r>
            <w:r w:rsidR="008C2E3D" w:rsidRPr="00EA3AE0">
              <w:rPr>
                <w:color w:val="000000" w:themeColor="text1"/>
                <w:vertAlign w:val="superscript"/>
              </w:rPr>
              <w:t>11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14:paraId="3C275195" w14:textId="21D46DA5" w:rsidR="00ED241D" w:rsidRPr="00EA3AE0" w:rsidRDefault="00ED241D" w:rsidP="00ED241D">
            <w:pPr>
              <w:rPr>
                <w:rFonts w:cs="Times New Roman"/>
                <w:color w:val="000000" w:themeColor="text1"/>
                <w:sz w:val="20"/>
              </w:rPr>
            </w:pPr>
            <w:hyperlink r:id="rId85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F2011L02160</w:t>
              </w:r>
            </w:hyperlink>
          </w:p>
        </w:tc>
      </w:tr>
      <w:tr w:rsidR="00EA3AE0" w:rsidRPr="00EA3AE0" w14:paraId="6348580D" w14:textId="77777777" w:rsidTr="00E1643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63E70020" w14:textId="3773A01E" w:rsidR="00ED241D" w:rsidRPr="00EA3AE0" w:rsidRDefault="004B4376" w:rsidP="00ED241D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15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2FFCBB92" w14:textId="360067A9" w:rsidR="00ED241D" w:rsidRPr="00EA3AE0" w:rsidRDefault="00ED241D" w:rsidP="00ED241D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Private Health Insurance (Complying Product) Rules 2015</w:t>
            </w:r>
            <w:r w:rsidR="008A78CB" w:rsidRPr="00EA3AE0">
              <w:rPr>
                <w:color w:val="000000" w:themeColor="text1"/>
                <w:sz w:val="20"/>
              </w:rPr>
              <w:t xml:space="preserve"> </w:t>
            </w:r>
            <w:r w:rsidR="008A78CB" w:rsidRPr="00EA3AE0">
              <w:rPr>
                <w:color w:val="000000" w:themeColor="text1"/>
                <w:vertAlign w:val="superscript"/>
              </w:rPr>
              <w:t xml:space="preserve">Note </w:t>
            </w:r>
            <w:r w:rsidR="008C2E3D" w:rsidRPr="00EA3AE0">
              <w:rPr>
                <w:color w:val="000000" w:themeColor="text1"/>
                <w:vertAlign w:val="superscript"/>
              </w:rPr>
              <w:t>12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14:paraId="0DB491C1" w14:textId="3D8D83E3" w:rsidR="00ED241D" w:rsidRPr="00EA3AE0" w:rsidRDefault="00ED241D" w:rsidP="00ED241D">
            <w:pPr>
              <w:rPr>
                <w:rFonts w:cs="Times New Roman"/>
                <w:color w:val="000000" w:themeColor="text1"/>
                <w:sz w:val="20"/>
              </w:rPr>
            </w:pPr>
            <w:hyperlink r:id="rId86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F2015L01021</w:t>
              </w:r>
            </w:hyperlink>
          </w:p>
        </w:tc>
      </w:tr>
      <w:tr w:rsidR="00EA3AE0" w:rsidRPr="00EA3AE0" w14:paraId="255F6808" w14:textId="77777777" w:rsidTr="00E1643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41AC4E6F" w14:textId="31ADA1B9" w:rsidR="00ED241D" w:rsidRPr="00EA3AE0" w:rsidRDefault="004B4376" w:rsidP="00ED241D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16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0A49BD7D" w14:textId="4331457C" w:rsidR="00ED241D" w:rsidRPr="00EA3AE0" w:rsidRDefault="00ED241D" w:rsidP="00ED241D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Private Health Insurance (Incentives) Rules 2012 (No. 2)</w:t>
            </w:r>
            <w:r w:rsidR="008A78CB" w:rsidRPr="00EA3AE0">
              <w:rPr>
                <w:color w:val="000000" w:themeColor="text1"/>
                <w:sz w:val="20"/>
              </w:rPr>
              <w:t xml:space="preserve"> </w:t>
            </w:r>
            <w:r w:rsidR="008A78CB" w:rsidRPr="00EA3AE0">
              <w:rPr>
                <w:color w:val="000000" w:themeColor="text1"/>
                <w:vertAlign w:val="superscript"/>
              </w:rPr>
              <w:t xml:space="preserve">Note </w:t>
            </w:r>
            <w:r w:rsidR="008C2E3D" w:rsidRPr="00EA3AE0">
              <w:rPr>
                <w:color w:val="000000" w:themeColor="text1"/>
                <w:vertAlign w:val="superscript"/>
              </w:rPr>
              <w:t>13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14:paraId="49F70AA0" w14:textId="7B9DFABA" w:rsidR="00ED241D" w:rsidRPr="00EA3AE0" w:rsidRDefault="00ED241D" w:rsidP="00ED241D">
            <w:pPr>
              <w:rPr>
                <w:rFonts w:cs="Times New Roman"/>
                <w:color w:val="000000" w:themeColor="text1"/>
                <w:sz w:val="20"/>
              </w:rPr>
            </w:pPr>
            <w:hyperlink r:id="rId87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F2012L01498</w:t>
              </w:r>
            </w:hyperlink>
          </w:p>
        </w:tc>
      </w:tr>
      <w:tr w:rsidR="00EA3AE0" w:rsidRPr="00EA3AE0" w14:paraId="49CBF51C" w14:textId="77777777" w:rsidTr="00E1643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3D8CEDF0" w14:textId="605C098B" w:rsidR="00950DB1" w:rsidRPr="00EA3AE0" w:rsidRDefault="004B4376" w:rsidP="00ED241D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17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6290D5A5" w14:textId="1206C32B" w:rsidR="00950DB1" w:rsidRPr="00EA3AE0" w:rsidRDefault="00950DB1" w:rsidP="00ED241D">
            <w:pPr>
              <w:rPr>
                <w:color w:val="000000" w:themeColor="text1"/>
                <w:sz w:val="20"/>
              </w:rPr>
            </w:pPr>
            <w:r w:rsidRPr="00EA3AE0">
              <w:rPr>
                <w:color w:val="000000" w:themeColor="text1"/>
                <w:sz w:val="20"/>
              </w:rPr>
              <w:t>Private Health Insurance (Lifetime Health Cover) Rules 2017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14:paraId="69610364" w14:textId="416542EB" w:rsidR="00950DB1" w:rsidRPr="00EA3AE0" w:rsidRDefault="00266FCF" w:rsidP="00ED241D">
            <w:pPr>
              <w:rPr>
                <w:rFonts w:cs="Times New Roman"/>
                <w:color w:val="000000" w:themeColor="text1"/>
                <w:sz w:val="20"/>
                <w:u w:val="single"/>
              </w:rPr>
            </w:pPr>
            <w:hyperlink r:id="rId88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F2017L00354</w:t>
              </w:r>
            </w:hyperlink>
          </w:p>
        </w:tc>
      </w:tr>
      <w:tr w:rsidR="00EA3AE0" w:rsidRPr="00EA3AE0" w14:paraId="4294D04E" w14:textId="77777777" w:rsidTr="00E1643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1D51071F" w14:textId="150E198A" w:rsidR="00D165E6" w:rsidRPr="00EA3AE0" w:rsidRDefault="004B4376" w:rsidP="00ED241D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18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488AE9E2" w14:textId="7B35F00A" w:rsidR="00D165E6" w:rsidRPr="00EA3AE0" w:rsidRDefault="00D165E6" w:rsidP="00ED241D">
            <w:pPr>
              <w:rPr>
                <w:color w:val="000000" w:themeColor="text1"/>
                <w:sz w:val="20"/>
              </w:rPr>
            </w:pPr>
            <w:r w:rsidRPr="00EA3AE0">
              <w:rPr>
                <w:color w:val="000000" w:themeColor="text1"/>
                <w:sz w:val="20"/>
              </w:rPr>
              <w:t>Private Health Insurance (Health Insurance Business) Rules 2018</w:t>
            </w:r>
            <w:r w:rsidR="00464A30" w:rsidRPr="00EA3AE0">
              <w:rPr>
                <w:color w:val="000000" w:themeColor="text1"/>
                <w:sz w:val="20"/>
              </w:rPr>
              <w:t xml:space="preserve"> </w:t>
            </w:r>
            <w:r w:rsidR="00464A30" w:rsidRPr="00EA3AE0">
              <w:rPr>
                <w:color w:val="000000" w:themeColor="text1"/>
                <w:vertAlign w:val="superscript"/>
              </w:rPr>
              <w:t xml:space="preserve">Note </w:t>
            </w:r>
            <w:r w:rsidR="008C2E3D" w:rsidRPr="00EA3AE0">
              <w:rPr>
                <w:color w:val="000000" w:themeColor="text1"/>
                <w:vertAlign w:val="superscript"/>
              </w:rPr>
              <w:t>14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14:paraId="143B50BB" w14:textId="74B97A64" w:rsidR="00D165E6" w:rsidRPr="00EA3AE0" w:rsidRDefault="008A78CB" w:rsidP="00ED241D">
            <w:pPr>
              <w:rPr>
                <w:rFonts w:cs="Times New Roman"/>
                <w:color w:val="000000" w:themeColor="text1"/>
                <w:sz w:val="20"/>
                <w:u w:val="single"/>
              </w:rPr>
            </w:pPr>
            <w:hyperlink r:id="rId89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F2018L00718</w:t>
              </w:r>
            </w:hyperlink>
          </w:p>
        </w:tc>
      </w:tr>
      <w:tr w:rsidR="00EA3AE0" w:rsidRPr="00EA3AE0" w14:paraId="1E3BB6BF" w14:textId="77777777" w:rsidTr="00E1643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top w:val="single" w:sz="2" w:space="0" w:color="auto"/>
              <w:bottom w:val="single" w:sz="12" w:space="0" w:color="auto"/>
            </w:tcBorders>
          </w:tcPr>
          <w:p w14:paraId="662D2E65" w14:textId="30FCDD34" w:rsidR="00ED241D" w:rsidRPr="00EA3AE0" w:rsidRDefault="004B4376" w:rsidP="00ED241D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19</w:t>
            </w:r>
          </w:p>
        </w:tc>
        <w:tc>
          <w:tcPr>
            <w:tcW w:w="6520" w:type="dxa"/>
            <w:tcBorders>
              <w:top w:val="single" w:sz="2" w:space="0" w:color="auto"/>
              <w:bottom w:val="single" w:sz="12" w:space="0" w:color="auto"/>
            </w:tcBorders>
          </w:tcPr>
          <w:p w14:paraId="6E59B4A0" w14:textId="7FC6DC1E" w:rsidR="00ED241D" w:rsidRPr="00EA3AE0" w:rsidRDefault="00ED241D" w:rsidP="00ED241D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Therapeutic Goods (Standard for Medicinal Cannabis) (TGO 93) Order 2017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vAlign w:val="bottom"/>
          </w:tcPr>
          <w:p w14:paraId="02735976" w14:textId="368EC758" w:rsidR="00ED241D" w:rsidRPr="00EA3AE0" w:rsidRDefault="00ED241D" w:rsidP="00ED241D">
            <w:pPr>
              <w:rPr>
                <w:rFonts w:cs="Times New Roman"/>
                <w:color w:val="000000" w:themeColor="text1"/>
                <w:sz w:val="20"/>
              </w:rPr>
            </w:pPr>
            <w:hyperlink r:id="rId90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F2017L00286</w:t>
              </w:r>
            </w:hyperlink>
          </w:p>
        </w:tc>
      </w:tr>
    </w:tbl>
    <w:p w14:paraId="5E32744E" w14:textId="7DD76167" w:rsidR="00B64FDD" w:rsidRPr="00EA3AE0" w:rsidRDefault="00B64FDD" w:rsidP="00B64FDD">
      <w:pPr>
        <w:spacing w:before="60" w:line="240" w:lineRule="auto"/>
        <w:rPr>
          <w:color w:val="000000" w:themeColor="text1"/>
          <w:sz w:val="18"/>
          <w:szCs w:val="18"/>
        </w:rPr>
      </w:pPr>
      <w:r w:rsidRPr="00EA3AE0">
        <w:rPr>
          <w:color w:val="000000" w:themeColor="text1"/>
          <w:sz w:val="18"/>
          <w:szCs w:val="18"/>
        </w:rPr>
        <w:t xml:space="preserve">Note </w:t>
      </w:r>
      <w:r w:rsidR="008C2E3D" w:rsidRPr="00EA3AE0">
        <w:rPr>
          <w:color w:val="000000" w:themeColor="text1"/>
          <w:sz w:val="18"/>
          <w:szCs w:val="18"/>
        </w:rPr>
        <w:t>10</w:t>
      </w:r>
      <w:r w:rsidRPr="00EA3AE0">
        <w:rPr>
          <w:color w:val="000000" w:themeColor="text1"/>
          <w:sz w:val="18"/>
          <w:szCs w:val="18"/>
        </w:rPr>
        <w:t xml:space="preserve">: </w:t>
      </w:r>
      <w:hyperlink r:id="rId91" w:tgtFrame="_parent" w:history="1">
        <w:r w:rsidRPr="00EA3AE0">
          <w:rPr>
            <w:rStyle w:val="Hyperlink"/>
            <w:rFonts w:cs="Times New Roman"/>
            <w:color w:val="000000" w:themeColor="text1"/>
            <w:sz w:val="18"/>
            <w:szCs w:val="18"/>
          </w:rPr>
          <w:t>F2016L01591</w:t>
        </w:r>
      </w:hyperlink>
      <w:r w:rsidR="00DD2A16" w:rsidRPr="00EA3AE0">
        <w:rPr>
          <w:color w:val="000000" w:themeColor="text1"/>
          <w:sz w:val="18"/>
          <w:szCs w:val="18"/>
        </w:rPr>
        <w:t>,</w:t>
      </w:r>
      <w:r w:rsidRPr="00EA3AE0">
        <w:rPr>
          <w:color w:val="000000" w:themeColor="text1"/>
          <w:sz w:val="18"/>
          <w:szCs w:val="18"/>
        </w:rPr>
        <w:t xml:space="preserve"> </w:t>
      </w:r>
      <w:hyperlink r:id="rId92" w:tgtFrame="_parent" w:history="1">
        <w:r w:rsidR="008244E3" w:rsidRPr="00EA3AE0">
          <w:rPr>
            <w:rStyle w:val="Hyperlink"/>
            <w:rFonts w:cs="Times New Roman"/>
            <w:color w:val="000000" w:themeColor="text1"/>
            <w:sz w:val="18"/>
            <w:szCs w:val="18"/>
          </w:rPr>
          <w:t>F2016L01592</w:t>
        </w:r>
      </w:hyperlink>
      <w:r w:rsidR="00DD2A16" w:rsidRPr="00EA3AE0">
        <w:rPr>
          <w:color w:val="000000" w:themeColor="text1"/>
          <w:sz w:val="18"/>
          <w:szCs w:val="18"/>
        </w:rPr>
        <w:t xml:space="preserve">, </w:t>
      </w:r>
      <w:hyperlink r:id="rId93" w:tgtFrame="_parent" w:history="1">
        <w:r w:rsidR="007F343F" w:rsidRPr="00EA3AE0">
          <w:rPr>
            <w:rStyle w:val="Hyperlink"/>
            <w:rFonts w:cs="Times New Roman"/>
            <w:color w:val="000000" w:themeColor="text1"/>
            <w:sz w:val="18"/>
            <w:szCs w:val="18"/>
          </w:rPr>
          <w:t>F2016L01638</w:t>
        </w:r>
      </w:hyperlink>
      <w:r w:rsidR="007F343F" w:rsidRPr="00EA3AE0">
        <w:rPr>
          <w:color w:val="000000" w:themeColor="text1"/>
          <w:sz w:val="18"/>
          <w:szCs w:val="18"/>
        </w:rPr>
        <w:t xml:space="preserve"> </w:t>
      </w:r>
      <w:r w:rsidR="00477307" w:rsidRPr="00EA3AE0">
        <w:rPr>
          <w:color w:val="000000" w:themeColor="text1"/>
          <w:sz w:val="18"/>
          <w:szCs w:val="18"/>
        </w:rPr>
        <w:t xml:space="preserve">and </w:t>
      </w:r>
      <w:hyperlink r:id="rId94" w:tgtFrame="_parent" w:history="1">
        <w:r w:rsidR="006E3B37" w:rsidRPr="00EA3AE0">
          <w:rPr>
            <w:rStyle w:val="Hyperlink"/>
            <w:rFonts w:cs="Times New Roman"/>
            <w:color w:val="000000" w:themeColor="text1"/>
            <w:sz w:val="18"/>
            <w:szCs w:val="18"/>
          </w:rPr>
          <w:t>F2017L00057</w:t>
        </w:r>
      </w:hyperlink>
      <w:r w:rsidRPr="00EA3AE0">
        <w:rPr>
          <w:color w:val="000000" w:themeColor="text1"/>
          <w:sz w:val="18"/>
          <w:szCs w:val="18"/>
        </w:rPr>
        <w:t xml:space="preserve"> have ceased to have effect.</w:t>
      </w:r>
    </w:p>
    <w:p w14:paraId="2709EBEA" w14:textId="7C98F102" w:rsidR="002D0031" w:rsidRPr="00EA3AE0" w:rsidRDefault="002D0031" w:rsidP="00B64FDD">
      <w:pPr>
        <w:spacing w:before="60" w:line="240" w:lineRule="auto"/>
        <w:rPr>
          <w:rFonts w:eastAsia="Calibri"/>
          <w:color w:val="000000" w:themeColor="text1"/>
          <w:sz w:val="18"/>
          <w:szCs w:val="18"/>
        </w:rPr>
      </w:pPr>
      <w:r w:rsidRPr="00EA3AE0">
        <w:rPr>
          <w:rFonts w:eastAsia="Calibri"/>
          <w:color w:val="000000" w:themeColor="text1"/>
          <w:sz w:val="18"/>
          <w:szCs w:val="18"/>
        </w:rPr>
        <w:lastRenderedPageBreak/>
        <w:t xml:space="preserve">Note </w:t>
      </w:r>
      <w:r w:rsidR="008C2E3D" w:rsidRPr="00EA3AE0">
        <w:rPr>
          <w:rFonts w:eastAsia="Calibri"/>
          <w:color w:val="000000" w:themeColor="text1"/>
          <w:sz w:val="18"/>
          <w:szCs w:val="18"/>
        </w:rPr>
        <w:t>11</w:t>
      </w:r>
      <w:r w:rsidRPr="00EA3AE0">
        <w:rPr>
          <w:rFonts w:eastAsia="Calibri"/>
          <w:color w:val="000000" w:themeColor="text1"/>
          <w:sz w:val="18"/>
          <w:szCs w:val="18"/>
        </w:rPr>
        <w:t xml:space="preserve">: </w:t>
      </w:r>
      <w:bookmarkStart w:id="9" w:name="_Hlk188635645"/>
      <w:r w:rsidRPr="00EA3AE0">
        <w:rPr>
          <w:rFonts w:eastAsia="Calibri"/>
          <w:color w:val="000000" w:themeColor="text1"/>
          <w:sz w:val="18"/>
          <w:szCs w:val="18"/>
        </w:rPr>
        <w:t>The original sunset date for</w:t>
      </w:r>
      <w:bookmarkEnd w:id="9"/>
      <w:r w:rsidRPr="00EA3AE0">
        <w:rPr>
          <w:rFonts w:eastAsia="Calibri"/>
          <w:color w:val="000000" w:themeColor="text1"/>
          <w:sz w:val="18"/>
          <w:szCs w:val="18"/>
        </w:rPr>
        <w:t xml:space="preserve"> </w:t>
      </w:r>
      <w:hyperlink r:id="rId95" w:tgtFrame="_parent" w:history="1">
        <w:r w:rsidR="002D4AE6" w:rsidRPr="00EA3AE0">
          <w:rPr>
            <w:rStyle w:val="Hyperlink"/>
            <w:rFonts w:cs="Times New Roman"/>
            <w:color w:val="000000" w:themeColor="text1"/>
            <w:sz w:val="18"/>
            <w:szCs w:val="18"/>
          </w:rPr>
          <w:t>F2011L02160</w:t>
        </w:r>
      </w:hyperlink>
      <w:r w:rsidRPr="00EA3AE0">
        <w:rPr>
          <w:rFonts w:eastAsia="Calibri"/>
          <w:color w:val="000000" w:themeColor="text1"/>
          <w:sz w:val="18"/>
          <w:szCs w:val="18"/>
        </w:rPr>
        <w:t xml:space="preserve"> and </w:t>
      </w:r>
      <w:hyperlink r:id="rId96" w:tgtFrame="_parent" w:history="1">
        <w:r w:rsidR="002D4AE6" w:rsidRPr="00EA3AE0">
          <w:rPr>
            <w:rStyle w:val="Hyperlink"/>
            <w:rFonts w:cs="Times New Roman"/>
            <w:color w:val="000000" w:themeColor="text1"/>
            <w:sz w:val="18"/>
            <w:szCs w:val="18"/>
          </w:rPr>
          <w:t>F2011L02241</w:t>
        </w:r>
      </w:hyperlink>
      <w:r w:rsidRPr="00EA3AE0">
        <w:rPr>
          <w:rFonts w:eastAsia="Calibri"/>
          <w:color w:val="000000" w:themeColor="text1"/>
          <w:sz w:val="18"/>
          <w:szCs w:val="18"/>
        </w:rPr>
        <w:t xml:space="preserve"> was 1 </w:t>
      </w:r>
      <w:r w:rsidR="002D4AE6" w:rsidRPr="00EA3AE0">
        <w:rPr>
          <w:rFonts w:eastAsia="Calibri"/>
          <w:color w:val="000000" w:themeColor="text1"/>
          <w:sz w:val="18"/>
          <w:szCs w:val="18"/>
        </w:rPr>
        <w:t>April</w:t>
      </w:r>
      <w:r w:rsidRPr="00EA3AE0">
        <w:rPr>
          <w:rFonts w:eastAsia="Calibri"/>
          <w:color w:val="000000" w:themeColor="text1"/>
          <w:sz w:val="18"/>
          <w:szCs w:val="18"/>
        </w:rPr>
        <w:t xml:space="preserve"> 2022 but </w:t>
      </w:r>
      <w:bookmarkStart w:id="10" w:name="_Hlk188597085"/>
      <w:r w:rsidRPr="00EA3AE0">
        <w:rPr>
          <w:rFonts w:eastAsia="Calibri"/>
          <w:color w:val="000000" w:themeColor="text1"/>
          <w:sz w:val="18"/>
          <w:szCs w:val="18"/>
        </w:rPr>
        <w:t xml:space="preserve">the sunset date was changed to 1 </w:t>
      </w:r>
      <w:r w:rsidR="002D4AE6" w:rsidRPr="00EA3AE0">
        <w:rPr>
          <w:rFonts w:eastAsia="Calibri"/>
          <w:color w:val="000000" w:themeColor="text1"/>
          <w:sz w:val="18"/>
          <w:szCs w:val="18"/>
        </w:rPr>
        <w:t>April 2027</w:t>
      </w:r>
      <w:r w:rsidRPr="00EA3AE0">
        <w:rPr>
          <w:rFonts w:eastAsia="Calibri"/>
          <w:color w:val="000000" w:themeColor="text1"/>
          <w:sz w:val="18"/>
          <w:szCs w:val="18"/>
        </w:rPr>
        <w:t xml:space="preserve"> by a declaration made under section 51A of the</w:t>
      </w:r>
      <w:r w:rsidRPr="00EA3AE0">
        <w:rPr>
          <w:rFonts w:eastAsia="Calibri"/>
          <w:i/>
          <w:color w:val="000000" w:themeColor="text1"/>
          <w:sz w:val="18"/>
          <w:szCs w:val="18"/>
        </w:rPr>
        <w:t xml:space="preserve"> Legislation Act 2003</w:t>
      </w:r>
      <w:r w:rsidRPr="00EA3AE0">
        <w:rPr>
          <w:rFonts w:eastAsia="Calibri"/>
          <w:color w:val="000000" w:themeColor="text1"/>
          <w:sz w:val="18"/>
          <w:szCs w:val="18"/>
        </w:rPr>
        <w:t xml:space="preserve"> (see </w:t>
      </w:r>
      <w:hyperlink r:id="rId97" w:history="1">
        <w:r w:rsidR="002D4AE6" w:rsidRPr="00EA3AE0">
          <w:rPr>
            <w:rStyle w:val="Hyperlink"/>
            <w:rFonts w:eastAsia="Calibri"/>
            <w:color w:val="000000" w:themeColor="text1"/>
            <w:sz w:val="18"/>
            <w:szCs w:val="18"/>
          </w:rPr>
          <w:t>F2021L01355</w:t>
        </w:r>
      </w:hyperlink>
      <w:r w:rsidRPr="00EA3AE0">
        <w:rPr>
          <w:rFonts w:eastAsia="Calibri"/>
          <w:color w:val="000000" w:themeColor="text1"/>
          <w:sz w:val="18"/>
          <w:szCs w:val="18"/>
        </w:rPr>
        <w:t>).</w:t>
      </w:r>
      <w:bookmarkEnd w:id="10"/>
    </w:p>
    <w:p w14:paraId="1BA70FA8" w14:textId="4D49B71D" w:rsidR="008C2E3D" w:rsidRPr="00EA3AE0" w:rsidRDefault="008C2E3D" w:rsidP="008C2E3D">
      <w:pPr>
        <w:spacing w:before="60" w:line="240" w:lineRule="auto"/>
        <w:rPr>
          <w:color w:val="000000" w:themeColor="text1"/>
          <w:sz w:val="18"/>
          <w:szCs w:val="18"/>
        </w:rPr>
      </w:pPr>
      <w:r w:rsidRPr="00EA3AE0">
        <w:rPr>
          <w:rFonts w:eastAsia="Calibri"/>
          <w:color w:val="000000" w:themeColor="text1"/>
          <w:sz w:val="18"/>
          <w:szCs w:val="18"/>
        </w:rPr>
        <w:t xml:space="preserve">Note 12: The original sunset date for </w:t>
      </w:r>
      <w:hyperlink r:id="rId98" w:tgtFrame="_parent" w:history="1">
        <w:r w:rsidRPr="00EA3AE0">
          <w:rPr>
            <w:rStyle w:val="Hyperlink"/>
            <w:rFonts w:cs="Times New Roman"/>
            <w:color w:val="000000" w:themeColor="text1"/>
            <w:sz w:val="18"/>
            <w:szCs w:val="18"/>
          </w:rPr>
          <w:t>F2015L01021</w:t>
        </w:r>
      </w:hyperlink>
      <w:r w:rsidRPr="00EA3AE0">
        <w:rPr>
          <w:rFonts w:eastAsia="Calibri"/>
          <w:color w:val="000000" w:themeColor="text1"/>
          <w:sz w:val="18"/>
          <w:szCs w:val="18"/>
        </w:rPr>
        <w:t xml:space="preserve"> was 1 October 2025 but the sunset date was changed to 1 April 2027 by a declaration made under section 51A of the</w:t>
      </w:r>
      <w:r w:rsidRPr="00EA3AE0">
        <w:rPr>
          <w:rFonts w:eastAsia="Calibri"/>
          <w:i/>
          <w:color w:val="000000" w:themeColor="text1"/>
          <w:sz w:val="18"/>
          <w:szCs w:val="18"/>
        </w:rPr>
        <w:t xml:space="preserve"> Legislation Act 2003</w:t>
      </w:r>
      <w:r w:rsidRPr="00EA3AE0">
        <w:rPr>
          <w:rFonts w:eastAsia="Calibri"/>
          <w:color w:val="000000" w:themeColor="text1"/>
          <w:sz w:val="18"/>
          <w:szCs w:val="18"/>
        </w:rPr>
        <w:t xml:space="preserve"> (see </w:t>
      </w:r>
      <w:hyperlink r:id="rId99" w:history="1">
        <w:r w:rsidRPr="00EA3AE0">
          <w:rPr>
            <w:rStyle w:val="Hyperlink"/>
            <w:rFonts w:eastAsia="Calibri"/>
            <w:color w:val="000000" w:themeColor="text1"/>
            <w:sz w:val="18"/>
            <w:szCs w:val="18"/>
          </w:rPr>
          <w:t>F2021L01355</w:t>
        </w:r>
      </w:hyperlink>
      <w:r w:rsidRPr="00EA3AE0">
        <w:rPr>
          <w:rFonts w:eastAsia="Calibri"/>
          <w:color w:val="000000" w:themeColor="text1"/>
          <w:sz w:val="18"/>
          <w:szCs w:val="18"/>
        </w:rPr>
        <w:t>).</w:t>
      </w:r>
    </w:p>
    <w:p w14:paraId="35609E95" w14:textId="68A83E0D" w:rsidR="007F1632" w:rsidRPr="00EA3AE0" w:rsidRDefault="007F1632" w:rsidP="00B64FDD">
      <w:pPr>
        <w:spacing w:before="60" w:line="240" w:lineRule="auto"/>
        <w:rPr>
          <w:rFonts w:eastAsia="Calibri"/>
          <w:color w:val="000000" w:themeColor="text1"/>
          <w:sz w:val="18"/>
          <w:szCs w:val="18"/>
        </w:rPr>
      </w:pPr>
      <w:r w:rsidRPr="00EA3AE0">
        <w:rPr>
          <w:rFonts w:eastAsia="Calibri"/>
          <w:color w:val="000000" w:themeColor="text1"/>
          <w:sz w:val="18"/>
          <w:szCs w:val="18"/>
        </w:rPr>
        <w:t xml:space="preserve">Note </w:t>
      </w:r>
      <w:r w:rsidR="008C2E3D" w:rsidRPr="00EA3AE0">
        <w:rPr>
          <w:rFonts w:eastAsia="Calibri"/>
          <w:color w:val="000000" w:themeColor="text1"/>
          <w:sz w:val="18"/>
          <w:szCs w:val="18"/>
        </w:rPr>
        <w:t>13</w:t>
      </w:r>
      <w:r w:rsidRPr="00EA3AE0">
        <w:rPr>
          <w:rFonts w:eastAsia="Calibri"/>
          <w:color w:val="000000" w:themeColor="text1"/>
          <w:sz w:val="18"/>
          <w:szCs w:val="18"/>
        </w:rPr>
        <w:t xml:space="preserve">: The original sunset date for </w:t>
      </w:r>
      <w:hyperlink r:id="rId100" w:tgtFrame="_parent" w:history="1">
        <w:r w:rsidRPr="00EA3AE0">
          <w:rPr>
            <w:rStyle w:val="Hyperlink"/>
            <w:rFonts w:cs="Times New Roman"/>
            <w:color w:val="000000" w:themeColor="text1"/>
            <w:sz w:val="18"/>
            <w:szCs w:val="18"/>
          </w:rPr>
          <w:t>F2012L01498</w:t>
        </w:r>
      </w:hyperlink>
      <w:r w:rsidRPr="00EA3AE0">
        <w:rPr>
          <w:rFonts w:eastAsia="Calibri"/>
          <w:color w:val="000000" w:themeColor="text1"/>
          <w:sz w:val="18"/>
          <w:szCs w:val="18"/>
        </w:rPr>
        <w:t xml:space="preserve"> was 1 October 2022 but the sunset date was changed to 1 April 2027 by a declaration made under section 51A of the</w:t>
      </w:r>
      <w:r w:rsidRPr="00EA3AE0">
        <w:rPr>
          <w:rFonts w:eastAsia="Calibri"/>
          <w:i/>
          <w:color w:val="000000" w:themeColor="text1"/>
          <w:sz w:val="18"/>
          <w:szCs w:val="18"/>
        </w:rPr>
        <w:t xml:space="preserve"> Legislation Act 2003</w:t>
      </w:r>
      <w:r w:rsidRPr="00EA3AE0">
        <w:rPr>
          <w:rFonts w:eastAsia="Calibri"/>
          <w:color w:val="000000" w:themeColor="text1"/>
          <w:sz w:val="18"/>
          <w:szCs w:val="18"/>
        </w:rPr>
        <w:t xml:space="preserve"> (see </w:t>
      </w:r>
      <w:hyperlink r:id="rId101" w:history="1">
        <w:r w:rsidRPr="00EA3AE0">
          <w:rPr>
            <w:rStyle w:val="Hyperlink"/>
            <w:rFonts w:eastAsia="Calibri"/>
            <w:color w:val="000000" w:themeColor="text1"/>
            <w:sz w:val="18"/>
            <w:szCs w:val="18"/>
          </w:rPr>
          <w:t>F2021L01355</w:t>
        </w:r>
      </w:hyperlink>
      <w:r w:rsidRPr="00EA3AE0">
        <w:rPr>
          <w:rFonts w:eastAsia="Calibri"/>
          <w:color w:val="000000" w:themeColor="text1"/>
          <w:sz w:val="18"/>
          <w:szCs w:val="18"/>
        </w:rPr>
        <w:t>).</w:t>
      </w:r>
    </w:p>
    <w:p w14:paraId="0657E5C5" w14:textId="1DB34F83" w:rsidR="00AF2724" w:rsidRPr="00EA3AE0" w:rsidRDefault="00613D11" w:rsidP="00B64FDD">
      <w:pPr>
        <w:spacing w:before="60" w:line="240" w:lineRule="auto"/>
        <w:rPr>
          <w:rFonts w:eastAsia="Calibri"/>
          <w:color w:val="000000" w:themeColor="text1"/>
          <w:sz w:val="18"/>
          <w:szCs w:val="18"/>
        </w:rPr>
      </w:pPr>
      <w:r w:rsidRPr="00EA3AE0">
        <w:rPr>
          <w:rFonts w:eastAsia="Calibri"/>
          <w:color w:val="000000" w:themeColor="text1"/>
          <w:sz w:val="18"/>
          <w:szCs w:val="18"/>
        </w:rPr>
        <w:t xml:space="preserve">Note </w:t>
      </w:r>
      <w:r w:rsidR="008C2E3D" w:rsidRPr="00EA3AE0">
        <w:rPr>
          <w:rFonts w:eastAsia="Calibri"/>
          <w:color w:val="000000" w:themeColor="text1"/>
          <w:sz w:val="18"/>
          <w:szCs w:val="18"/>
        </w:rPr>
        <w:t>14</w:t>
      </w:r>
      <w:r w:rsidRPr="00EA3AE0">
        <w:rPr>
          <w:rFonts w:eastAsia="Calibri"/>
          <w:color w:val="000000" w:themeColor="text1"/>
          <w:sz w:val="18"/>
          <w:szCs w:val="18"/>
        </w:rPr>
        <w:t xml:space="preserve">: The original sunset date for </w:t>
      </w:r>
      <w:hyperlink r:id="rId102" w:history="1">
        <w:r w:rsidRPr="00EA3AE0">
          <w:rPr>
            <w:rStyle w:val="Hyperlink"/>
            <w:rFonts w:cs="Times New Roman"/>
            <w:color w:val="000000" w:themeColor="text1"/>
            <w:sz w:val="18"/>
            <w:szCs w:val="18"/>
          </w:rPr>
          <w:t>F2018L00718</w:t>
        </w:r>
      </w:hyperlink>
      <w:r w:rsidRPr="00EA3AE0">
        <w:rPr>
          <w:rFonts w:eastAsia="Calibri"/>
          <w:color w:val="000000" w:themeColor="text1"/>
          <w:sz w:val="18"/>
          <w:szCs w:val="18"/>
        </w:rPr>
        <w:t xml:space="preserve"> was 1 October 2028 but the sunset date was changed to 1 April 2027 by a declaration made under section 51A of the</w:t>
      </w:r>
      <w:r w:rsidRPr="00EA3AE0">
        <w:rPr>
          <w:rFonts w:eastAsia="Calibri"/>
          <w:i/>
          <w:color w:val="000000" w:themeColor="text1"/>
          <w:sz w:val="18"/>
          <w:szCs w:val="18"/>
        </w:rPr>
        <w:t xml:space="preserve"> Legislation Act 2003</w:t>
      </w:r>
      <w:r w:rsidRPr="00EA3AE0">
        <w:rPr>
          <w:rFonts w:eastAsia="Calibri"/>
          <w:color w:val="000000" w:themeColor="text1"/>
          <w:sz w:val="18"/>
          <w:szCs w:val="18"/>
        </w:rPr>
        <w:t xml:space="preserve"> (see </w:t>
      </w:r>
      <w:hyperlink r:id="rId103" w:history="1">
        <w:r w:rsidRPr="00EA3AE0">
          <w:rPr>
            <w:rStyle w:val="Hyperlink"/>
            <w:rFonts w:eastAsia="Calibri"/>
            <w:color w:val="000000" w:themeColor="text1"/>
            <w:sz w:val="18"/>
            <w:szCs w:val="18"/>
          </w:rPr>
          <w:t>F2021L01355</w:t>
        </w:r>
      </w:hyperlink>
      <w:r w:rsidRPr="00EA3AE0">
        <w:rPr>
          <w:rFonts w:eastAsia="Calibri"/>
          <w:color w:val="000000" w:themeColor="text1"/>
          <w:sz w:val="18"/>
          <w:szCs w:val="18"/>
        </w:rPr>
        <w:t>).</w:t>
      </w:r>
    </w:p>
    <w:p w14:paraId="73DE7DAD" w14:textId="41194FBA" w:rsidR="004556B8" w:rsidRPr="00EA3AE0" w:rsidRDefault="004556B8" w:rsidP="00AD4355">
      <w:pPr>
        <w:pStyle w:val="ActHead2"/>
        <w:numPr>
          <w:ilvl w:val="0"/>
          <w:numId w:val="16"/>
        </w:numPr>
        <w:rPr>
          <w:color w:val="000000" w:themeColor="text1"/>
        </w:rPr>
      </w:pPr>
      <w:bookmarkStart w:id="11" w:name="_Toc213094160"/>
      <w:r w:rsidRPr="00EA3AE0">
        <w:rPr>
          <w:color w:val="000000" w:themeColor="text1"/>
        </w:rPr>
        <w:t>—</w:t>
      </w:r>
      <w:r w:rsidRPr="00EA3AE0">
        <w:rPr>
          <w:rStyle w:val="CharPartText"/>
          <w:color w:val="000000" w:themeColor="text1"/>
        </w:rPr>
        <w:t xml:space="preserve">Department of </w:t>
      </w:r>
      <w:r w:rsidR="00DC4F4E" w:rsidRPr="00EA3AE0">
        <w:rPr>
          <w:rStyle w:val="CharPartText"/>
          <w:color w:val="000000" w:themeColor="text1"/>
        </w:rPr>
        <w:t>Home Affairs</w:t>
      </w:r>
      <w:bookmarkEnd w:id="11"/>
    </w:p>
    <w:tbl>
      <w:tblPr>
        <w:tblW w:w="0" w:type="auto"/>
        <w:tblInd w:w="108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520"/>
        <w:gridCol w:w="1701"/>
      </w:tblGrid>
      <w:tr w:rsidR="00EA3AE0" w:rsidRPr="00EA3AE0" w14:paraId="3B2C86FF" w14:textId="77777777" w:rsidTr="00413487">
        <w:trPr>
          <w:tblHeader/>
        </w:trPr>
        <w:tc>
          <w:tcPr>
            <w:tcW w:w="9072" w:type="dxa"/>
            <w:gridSpan w:val="3"/>
            <w:tcBorders>
              <w:top w:val="single" w:sz="12" w:space="0" w:color="auto"/>
              <w:bottom w:val="single" w:sz="6" w:space="0" w:color="auto"/>
            </w:tcBorders>
          </w:tcPr>
          <w:p w14:paraId="398840D9" w14:textId="77777777" w:rsidR="004556B8" w:rsidRPr="00EA3AE0" w:rsidRDefault="00067641" w:rsidP="00413487">
            <w:pPr>
              <w:pStyle w:val="Tabletext"/>
              <w:keepNext/>
              <w:rPr>
                <w:b/>
                <w:color w:val="000000" w:themeColor="text1"/>
              </w:rPr>
            </w:pPr>
            <w:r w:rsidRPr="00EA3AE0">
              <w:rPr>
                <w:b/>
                <w:color w:val="000000" w:themeColor="text1"/>
              </w:rPr>
              <w:t>Home Affairs</w:t>
            </w:r>
          </w:p>
        </w:tc>
      </w:tr>
      <w:tr w:rsidR="00EA3AE0" w:rsidRPr="00EA3AE0" w14:paraId="008F3485" w14:textId="77777777" w:rsidTr="00413487">
        <w:trPr>
          <w:tblHeader/>
        </w:trPr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14:paraId="3643A706" w14:textId="77777777" w:rsidR="004556B8" w:rsidRPr="00EA3AE0" w:rsidRDefault="004556B8" w:rsidP="00413487">
            <w:pPr>
              <w:pStyle w:val="Tabletext"/>
              <w:keepNext/>
              <w:rPr>
                <w:b/>
                <w:color w:val="000000" w:themeColor="text1"/>
              </w:rPr>
            </w:pPr>
            <w:r w:rsidRPr="00EA3AE0">
              <w:rPr>
                <w:b/>
                <w:color w:val="000000" w:themeColor="text1"/>
              </w:rPr>
              <w:t>Item</w:t>
            </w:r>
          </w:p>
        </w:tc>
        <w:tc>
          <w:tcPr>
            <w:tcW w:w="6520" w:type="dxa"/>
            <w:tcBorders>
              <w:top w:val="single" w:sz="6" w:space="0" w:color="auto"/>
              <w:bottom w:val="single" w:sz="12" w:space="0" w:color="auto"/>
            </w:tcBorders>
          </w:tcPr>
          <w:p w14:paraId="5C6B6878" w14:textId="77777777" w:rsidR="004556B8" w:rsidRPr="00EA3AE0" w:rsidRDefault="004556B8" w:rsidP="00413487">
            <w:pPr>
              <w:pStyle w:val="Tabletext"/>
              <w:keepNext/>
              <w:rPr>
                <w:b/>
                <w:color w:val="000000" w:themeColor="text1"/>
              </w:rPr>
            </w:pPr>
            <w:r w:rsidRPr="00EA3AE0">
              <w:rPr>
                <w:b/>
                <w:color w:val="000000" w:themeColor="text1"/>
              </w:rPr>
              <w:t>Instrument name and series number (if any)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14:paraId="1F93B4E3" w14:textId="77777777" w:rsidR="004556B8" w:rsidRPr="00EA3AE0" w:rsidRDefault="00563CD4" w:rsidP="00413487">
            <w:pPr>
              <w:pStyle w:val="Tabletext"/>
              <w:keepNext/>
              <w:rPr>
                <w:b/>
                <w:color w:val="000000" w:themeColor="text1"/>
              </w:rPr>
            </w:pPr>
            <w:r w:rsidRPr="00EA3AE0">
              <w:rPr>
                <w:b/>
                <w:color w:val="000000" w:themeColor="text1"/>
              </w:rPr>
              <w:t>Register ID</w:t>
            </w:r>
          </w:p>
        </w:tc>
      </w:tr>
      <w:tr w:rsidR="00EA3AE0" w:rsidRPr="00EA3AE0" w14:paraId="37D54298" w14:textId="77777777" w:rsidTr="00F5443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top w:val="single" w:sz="12" w:space="0" w:color="auto"/>
            </w:tcBorders>
          </w:tcPr>
          <w:p w14:paraId="10DE93CF" w14:textId="6574ECB2" w:rsidR="00EC39C3" w:rsidRPr="00EA3AE0" w:rsidRDefault="005E7330" w:rsidP="00EC39C3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1</w:t>
            </w:r>
          </w:p>
        </w:tc>
        <w:tc>
          <w:tcPr>
            <w:tcW w:w="6520" w:type="dxa"/>
            <w:tcBorders>
              <w:top w:val="single" w:sz="12" w:space="0" w:color="auto"/>
            </w:tcBorders>
          </w:tcPr>
          <w:p w14:paraId="45D9163C" w14:textId="1990A356" w:rsidR="00EC39C3" w:rsidRPr="00EA3AE0" w:rsidRDefault="00EC39C3" w:rsidP="00EC39C3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Australian Citizenship Regulation 2016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bottom"/>
          </w:tcPr>
          <w:p w14:paraId="3436DD51" w14:textId="68F24A0A" w:rsidR="00EC39C3" w:rsidRPr="00EA3AE0" w:rsidRDefault="00EC39C3" w:rsidP="00EC39C3">
            <w:pPr>
              <w:rPr>
                <w:rFonts w:cs="Times New Roman"/>
                <w:color w:val="000000" w:themeColor="text1"/>
                <w:sz w:val="20"/>
              </w:rPr>
            </w:pPr>
            <w:hyperlink r:id="rId104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F2016L01916</w:t>
              </w:r>
            </w:hyperlink>
          </w:p>
        </w:tc>
      </w:tr>
      <w:tr w:rsidR="00EA3AE0" w:rsidRPr="00EA3AE0" w14:paraId="6410C1B3" w14:textId="77777777" w:rsidTr="005E733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66675FA5" w14:textId="0DFA95B2" w:rsidR="005E7330" w:rsidRPr="00EA3AE0" w:rsidRDefault="005E7330" w:rsidP="00E12ED9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2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26CD33B4" w14:textId="77777777" w:rsidR="005E7330" w:rsidRPr="00EA3AE0" w:rsidRDefault="005E7330" w:rsidP="00E12ED9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Class of Persons for Reduced Visa Application Charge for Temporary Activity (Class GG) Visa 2016/117, IMMI 16/117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14:paraId="29455669" w14:textId="128B1E88" w:rsidR="005E7330" w:rsidRPr="00EA3AE0" w:rsidRDefault="005E7330" w:rsidP="00E12ED9">
            <w:pPr>
              <w:rPr>
                <w:rFonts w:cs="Times New Roman"/>
                <w:color w:val="000000" w:themeColor="text1"/>
                <w:sz w:val="20"/>
              </w:rPr>
            </w:pPr>
            <w:hyperlink r:id="rId105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F2016L01792</w:t>
              </w:r>
            </w:hyperlink>
          </w:p>
        </w:tc>
      </w:tr>
      <w:tr w:rsidR="00EA3AE0" w:rsidRPr="00EA3AE0" w14:paraId="63915D44" w14:textId="77777777" w:rsidTr="005E7330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14:paraId="71E3DBC6" w14:textId="7F9A5E40" w:rsidR="005E7330" w:rsidRPr="00EA3AE0" w:rsidRDefault="005E7330" w:rsidP="00E12ED9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3</w:t>
            </w:r>
          </w:p>
        </w:tc>
        <w:tc>
          <w:tcPr>
            <w:tcW w:w="6520" w:type="dxa"/>
            <w:tcBorders>
              <w:top w:val="single" w:sz="2" w:space="0" w:color="auto"/>
              <w:bottom w:val="single" w:sz="2" w:space="0" w:color="auto"/>
            </w:tcBorders>
          </w:tcPr>
          <w:p w14:paraId="4D731C69" w14:textId="77777777" w:rsidR="005E7330" w:rsidRPr="00EA3AE0" w:rsidRDefault="005E7330" w:rsidP="00E12ED9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Class of Persons for Temporary Work (International Relations) (Class GD) Visa 2016/110, IMMI 16/110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415CE1F" w14:textId="09571611" w:rsidR="005E7330" w:rsidRPr="00EA3AE0" w:rsidRDefault="005E7330" w:rsidP="00E12ED9">
            <w:pPr>
              <w:rPr>
                <w:rFonts w:cs="Times New Roman"/>
                <w:color w:val="000000" w:themeColor="text1"/>
                <w:sz w:val="20"/>
              </w:rPr>
            </w:pPr>
            <w:hyperlink r:id="rId106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F2016L01780</w:t>
              </w:r>
            </w:hyperlink>
          </w:p>
        </w:tc>
      </w:tr>
      <w:tr w:rsidR="00EA3AE0" w:rsidRPr="00EA3AE0" w14:paraId="0A6ECF23" w14:textId="77777777" w:rsidTr="00F5443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</w:tcPr>
          <w:p w14:paraId="0B6896B7" w14:textId="35C48F7B" w:rsidR="00EC39C3" w:rsidRPr="00EA3AE0" w:rsidRDefault="005E7330" w:rsidP="00EC39C3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4</w:t>
            </w:r>
          </w:p>
        </w:tc>
        <w:tc>
          <w:tcPr>
            <w:tcW w:w="6520" w:type="dxa"/>
          </w:tcPr>
          <w:p w14:paraId="466AA79F" w14:textId="5CD6CE2B" w:rsidR="00EC39C3" w:rsidRPr="00EA3AE0" w:rsidRDefault="00EC39C3" w:rsidP="00EC39C3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Commerce (Trade Descriptions) Regulation 2016</w:t>
            </w:r>
          </w:p>
        </w:tc>
        <w:tc>
          <w:tcPr>
            <w:tcW w:w="1701" w:type="dxa"/>
            <w:vAlign w:val="bottom"/>
          </w:tcPr>
          <w:p w14:paraId="04AD60FF" w14:textId="3BD0968D" w:rsidR="00EC39C3" w:rsidRPr="00EA3AE0" w:rsidRDefault="00EC39C3" w:rsidP="00EC39C3">
            <w:pPr>
              <w:rPr>
                <w:rFonts w:cs="Times New Roman"/>
                <w:color w:val="000000" w:themeColor="text1"/>
                <w:sz w:val="20"/>
              </w:rPr>
            </w:pPr>
            <w:hyperlink r:id="rId107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F2016L01907</w:t>
              </w:r>
            </w:hyperlink>
          </w:p>
        </w:tc>
      </w:tr>
      <w:tr w:rsidR="00EA3AE0" w:rsidRPr="00EA3AE0" w14:paraId="7E515918" w14:textId="77777777" w:rsidTr="00F5443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</w:tcPr>
          <w:p w14:paraId="580D238B" w14:textId="647A22BD" w:rsidR="00EC39C3" w:rsidRPr="00EA3AE0" w:rsidRDefault="005E7330" w:rsidP="00EC39C3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5</w:t>
            </w:r>
          </w:p>
        </w:tc>
        <w:tc>
          <w:tcPr>
            <w:tcW w:w="6520" w:type="dxa"/>
          </w:tcPr>
          <w:p w14:paraId="0B195D52" w14:textId="37B01CBE" w:rsidR="00EC39C3" w:rsidRPr="00EA3AE0" w:rsidRDefault="00EC39C3" w:rsidP="00EC39C3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Comptroller-General of Customs Instrument of Approval No. 1 of 2017 – Advance Passenger Processing System</w:t>
            </w:r>
          </w:p>
        </w:tc>
        <w:tc>
          <w:tcPr>
            <w:tcW w:w="1701" w:type="dxa"/>
            <w:vAlign w:val="bottom"/>
          </w:tcPr>
          <w:p w14:paraId="671DD3C0" w14:textId="5EEE4659" w:rsidR="00EC39C3" w:rsidRPr="00EA3AE0" w:rsidRDefault="00EC39C3" w:rsidP="00EC39C3">
            <w:pPr>
              <w:rPr>
                <w:rFonts w:cs="Times New Roman"/>
                <w:color w:val="000000" w:themeColor="text1"/>
                <w:sz w:val="20"/>
              </w:rPr>
            </w:pPr>
            <w:hyperlink r:id="rId108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F2017L00306</w:t>
              </w:r>
            </w:hyperlink>
          </w:p>
        </w:tc>
      </w:tr>
      <w:tr w:rsidR="00EA3AE0" w:rsidRPr="00EA3AE0" w14:paraId="1A7A613C" w14:textId="77777777" w:rsidTr="00E12ED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4CB2E45F" w14:textId="7D91E367" w:rsidR="005E7330" w:rsidRPr="00EA3AE0" w:rsidRDefault="005E7330" w:rsidP="00E12ED9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6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05EFF9A4" w14:textId="77777777" w:rsidR="005E7330" w:rsidRPr="00EA3AE0" w:rsidRDefault="005E7330" w:rsidP="00E12ED9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Criteria for Approval of Nomination and Occupational Training for the Purposes of Subclass 407 (Training) Visa 2016/108, IMMI 16/108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14:paraId="6248B5FC" w14:textId="0631705D" w:rsidR="005E7330" w:rsidRPr="00EA3AE0" w:rsidRDefault="005E7330" w:rsidP="00E12ED9">
            <w:pPr>
              <w:rPr>
                <w:rFonts w:cs="Times New Roman"/>
                <w:color w:val="000000" w:themeColor="text1"/>
                <w:sz w:val="20"/>
              </w:rPr>
            </w:pPr>
            <w:hyperlink r:id="rId109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F2016L01777</w:t>
              </w:r>
            </w:hyperlink>
          </w:p>
        </w:tc>
      </w:tr>
      <w:tr w:rsidR="00EA3AE0" w:rsidRPr="00EA3AE0" w14:paraId="42ED099C" w14:textId="77777777" w:rsidTr="00F5443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</w:tcPr>
          <w:p w14:paraId="2E0A10E5" w14:textId="78A07BFD" w:rsidR="00EC39C3" w:rsidRPr="00EA3AE0" w:rsidRDefault="005E7330" w:rsidP="00EC39C3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7</w:t>
            </w:r>
          </w:p>
        </w:tc>
        <w:tc>
          <w:tcPr>
            <w:tcW w:w="6520" w:type="dxa"/>
          </w:tcPr>
          <w:p w14:paraId="5336DA83" w14:textId="054F6AB2" w:rsidR="00EC39C3" w:rsidRPr="00EA3AE0" w:rsidRDefault="00EC39C3" w:rsidP="00EC39C3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Customs Regulation 2015</w:t>
            </w:r>
            <w:r w:rsidR="00BB7181" w:rsidRPr="00EA3AE0">
              <w:rPr>
                <w:color w:val="000000" w:themeColor="text1"/>
                <w:sz w:val="20"/>
              </w:rPr>
              <w:t xml:space="preserve"> </w:t>
            </w:r>
            <w:r w:rsidR="00BB7181" w:rsidRPr="00EA3AE0">
              <w:rPr>
                <w:color w:val="000000" w:themeColor="text1"/>
                <w:vertAlign w:val="superscript"/>
              </w:rPr>
              <w:t xml:space="preserve">Note </w:t>
            </w:r>
            <w:r w:rsidR="008C2E3D" w:rsidRPr="00EA3AE0">
              <w:rPr>
                <w:color w:val="000000" w:themeColor="text1"/>
                <w:vertAlign w:val="superscript"/>
              </w:rPr>
              <w:t>15</w:t>
            </w:r>
          </w:p>
        </w:tc>
        <w:tc>
          <w:tcPr>
            <w:tcW w:w="1701" w:type="dxa"/>
            <w:vAlign w:val="bottom"/>
          </w:tcPr>
          <w:p w14:paraId="7A69ABB4" w14:textId="546B8387" w:rsidR="00EC39C3" w:rsidRPr="00EA3AE0" w:rsidRDefault="00EC39C3" w:rsidP="00EC39C3">
            <w:pPr>
              <w:rPr>
                <w:rFonts w:cs="Times New Roman"/>
                <w:color w:val="000000" w:themeColor="text1"/>
                <w:sz w:val="20"/>
              </w:rPr>
            </w:pPr>
            <w:hyperlink r:id="rId110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F2015L00375</w:t>
              </w:r>
            </w:hyperlink>
          </w:p>
        </w:tc>
      </w:tr>
      <w:tr w:rsidR="00EA3AE0" w:rsidRPr="00EA3AE0" w14:paraId="1D6E9933" w14:textId="77777777" w:rsidTr="00F5443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</w:tcPr>
          <w:p w14:paraId="1A966AD5" w14:textId="09463D37" w:rsidR="00EC39C3" w:rsidRPr="00EA3AE0" w:rsidRDefault="005E7330" w:rsidP="00EC39C3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8</w:t>
            </w:r>
          </w:p>
        </w:tc>
        <w:tc>
          <w:tcPr>
            <w:tcW w:w="6520" w:type="dxa"/>
          </w:tcPr>
          <w:p w14:paraId="178D39F5" w14:textId="1677D37A" w:rsidR="00EC39C3" w:rsidRPr="00EA3AE0" w:rsidRDefault="00EC39C3" w:rsidP="00EC39C3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Specification of Arrangements for E-Visitor Applications 2016/111</w:t>
            </w:r>
            <w:r w:rsidR="00BC1CA4" w:rsidRPr="00EA3AE0">
              <w:rPr>
                <w:color w:val="000000" w:themeColor="text1"/>
                <w:sz w:val="20"/>
              </w:rPr>
              <w:t>, IMMI 16/111</w:t>
            </w:r>
          </w:p>
        </w:tc>
        <w:tc>
          <w:tcPr>
            <w:tcW w:w="1701" w:type="dxa"/>
            <w:vAlign w:val="bottom"/>
          </w:tcPr>
          <w:p w14:paraId="1FF537E9" w14:textId="46B2F319" w:rsidR="00EC39C3" w:rsidRPr="00EA3AE0" w:rsidRDefault="00EC39C3" w:rsidP="00EC39C3">
            <w:pPr>
              <w:rPr>
                <w:rFonts w:cs="Times New Roman"/>
                <w:color w:val="000000" w:themeColor="text1"/>
                <w:sz w:val="20"/>
              </w:rPr>
            </w:pPr>
            <w:hyperlink r:id="rId111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F2016L01760</w:t>
              </w:r>
            </w:hyperlink>
          </w:p>
        </w:tc>
      </w:tr>
      <w:tr w:rsidR="00EA3AE0" w:rsidRPr="00EA3AE0" w14:paraId="493BA160" w14:textId="77777777" w:rsidTr="00F5443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</w:tcPr>
          <w:p w14:paraId="36F7EBCE" w14:textId="070A8B9C" w:rsidR="00EC39C3" w:rsidRPr="00EA3AE0" w:rsidRDefault="005E7330" w:rsidP="00EC39C3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9</w:t>
            </w:r>
          </w:p>
        </w:tc>
        <w:tc>
          <w:tcPr>
            <w:tcW w:w="6520" w:type="dxa"/>
          </w:tcPr>
          <w:p w14:paraId="601E131A" w14:textId="121EA0B6" w:rsidR="00EC39C3" w:rsidRPr="00EA3AE0" w:rsidRDefault="00EC39C3" w:rsidP="00EC39C3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Specification of Arrangements for Maritime Crew Visa Applications 2016/115</w:t>
            </w:r>
            <w:r w:rsidR="00BC1CA4" w:rsidRPr="00EA3AE0">
              <w:rPr>
                <w:color w:val="000000" w:themeColor="text1"/>
                <w:sz w:val="20"/>
              </w:rPr>
              <w:t>, IMMI 16/115</w:t>
            </w:r>
          </w:p>
        </w:tc>
        <w:tc>
          <w:tcPr>
            <w:tcW w:w="1701" w:type="dxa"/>
            <w:vAlign w:val="bottom"/>
          </w:tcPr>
          <w:p w14:paraId="7CCFC168" w14:textId="53AF3268" w:rsidR="00EC39C3" w:rsidRPr="00EA3AE0" w:rsidRDefault="00EC39C3" w:rsidP="00EC39C3">
            <w:pPr>
              <w:rPr>
                <w:rFonts w:cs="Times New Roman"/>
                <w:color w:val="000000" w:themeColor="text1"/>
                <w:sz w:val="20"/>
              </w:rPr>
            </w:pPr>
            <w:hyperlink r:id="rId112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F2016L01786</w:t>
              </w:r>
            </w:hyperlink>
          </w:p>
        </w:tc>
      </w:tr>
      <w:tr w:rsidR="00EA3AE0" w:rsidRPr="00EA3AE0" w14:paraId="56EF1EB8" w14:textId="77777777" w:rsidTr="00F5443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</w:tcPr>
          <w:p w14:paraId="0FAABD9D" w14:textId="2161E5DF" w:rsidR="00EC39C3" w:rsidRPr="00EA3AE0" w:rsidRDefault="005E7330" w:rsidP="00EC39C3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10</w:t>
            </w:r>
          </w:p>
        </w:tc>
        <w:tc>
          <w:tcPr>
            <w:tcW w:w="6520" w:type="dxa"/>
          </w:tcPr>
          <w:p w14:paraId="2438EC6E" w14:textId="72013141" w:rsidR="00EC39C3" w:rsidRPr="00EA3AE0" w:rsidRDefault="00EC39C3" w:rsidP="00EC39C3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Specification of Class of Persons (Emergency Services) 2016/114</w:t>
            </w:r>
            <w:r w:rsidR="00566694" w:rsidRPr="00EA3AE0">
              <w:rPr>
                <w:color w:val="000000" w:themeColor="text1"/>
                <w:sz w:val="20"/>
              </w:rPr>
              <w:t>, IMMI 16/114</w:t>
            </w:r>
          </w:p>
        </w:tc>
        <w:tc>
          <w:tcPr>
            <w:tcW w:w="1701" w:type="dxa"/>
            <w:vAlign w:val="bottom"/>
          </w:tcPr>
          <w:p w14:paraId="36D2FADF" w14:textId="0759FB37" w:rsidR="00EC39C3" w:rsidRPr="00EA3AE0" w:rsidRDefault="00EC39C3" w:rsidP="00EC39C3">
            <w:pPr>
              <w:rPr>
                <w:rFonts w:cs="Times New Roman"/>
                <w:color w:val="000000" w:themeColor="text1"/>
                <w:sz w:val="20"/>
              </w:rPr>
            </w:pPr>
            <w:hyperlink r:id="rId113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F2016L01785</w:t>
              </w:r>
            </w:hyperlink>
          </w:p>
        </w:tc>
      </w:tr>
      <w:tr w:rsidR="00EA3AE0" w:rsidRPr="00EA3AE0" w14:paraId="5FEB31A3" w14:textId="77777777" w:rsidTr="00F5443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1220466A" w14:textId="59D0773D" w:rsidR="00EC39C3" w:rsidRPr="00EA3AE0" w:rsidRDefault="005E7330" w:rsidP="00EC39C3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11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7B3A0AF3" w14:textId="0C363870" w:rsidR="00EC39C3" w:rsidRPr="00EA3AE0" w:rsidRDefault="00EC39C3" w:rsidP="00EC39C3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Social Security (Declared Overseas Terrorist Act) Declaration 2016—Nice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14:paraId="7CC30030" w14:textId="0458A97D" w:rsidR="00EC39C3" w:rsidRPr="00EA3AE0" w:rsidRDefault="00EC39C3" w:rsidP="00EC39C3">
            <w:pPr>
              <w:rPr>
                <w:rFonts w:cs="Times New Roman"/>
                <w:color w:val="000000" w:themeColor="text1"/>
                <w:sz w:val="20"/>
              </w:rPr>
            </w:pPr>
            <w:hyperlink r:id="rId114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F2016L01710</w:t>
              </w:r>
            </w:hyperlink>
          </w:p>
        </w:tc>
      </w:tr>
      <w:tr w:rsidR="00EA3AE0" w:rsidRPr="00EA3AE0" w14:paraId="2B945FEA" w14:textId="77777777" w:rsidTr="0024726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14:paraId="0199A601" w14:textId="18E7C941" w:rsidR="00EC39C3" w:rsidRPr="00EA3AE0" w:rsidRDefault="005E7330" w:rsidP="00EC39C3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12</w:t>
            </w:r>
          </w:p>
        </w:tc>
        <w:tc>
          <w:tcPr>
            <w:tcW w:w="6520" w:type="dxa"/>
            <w:tcBorders>
              <w:top w:val="single" w:sz="2" w:space="0" w:color="auto"/>
              <w:bottom w:val="single" w:sz="2" w:space="0" w:color="auto"/>
            </w:tcBorders>
          </w:tcPr>
          <w:p w14:paraId="7E8233C0" w14:textId="171FE7CC" w:rsidR="00EC39C3" w:rsidRPr="00EA3AE0" w:rsidRDefault="00EC39C3" w:rsidP="00EC39C3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Social Security (Declared Overseas Terrorist Act) Declaration 2017—Berlin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4084037" w14:textId="12B8EAF3" w:rsidR="00EC39C3" w:rsidRPr="00EA3AE0" w:rsidRDefault="00EC39C3" w:rsidP="00EC39C3">
            <w:pPr>
              <w:rPr>
                <w:rFonts w:cs="Times New Roman"/>
                <w:color w:val="000000" w:themeColor="text1"/>
                <w:sz w:val="20"/>
              </w:rPr>
            </w:pPr>
            <w:hyperlink r:id="rId115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F2017L00111</w:t>
              </w:r>
            </w:hyperlink>
          </w:p>
        </w:tc>
      </w:tr>
      <w:tr w:rsidR="00EA3AE0" w:rsidRPr="00EA3AE0" w14:paraId="31EEB7A9" w14:textId="77777777" w:rsidTr="0085055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14:paraId="3F2702A6" w14:textId="6F2F526D" w:rsidR="00247261" w:rsidRPr="00EA3AE0" w:rsidRDefault="005E7330" w:rsidP="00E12ED9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13</w:t>
            </w:r>
          </w:p>
        </w:tc>
        <w:tc>
          <w:tcPr>
            <w:tcW w:w="6520" w:type="dxa"/>
            <w:tcBorders>
              <w:top w:val="single" w:sz="2" w:space="0" w:color="auto"/>
              <w:bottom w:val="single" w:sz="2" w:space="0" w:color="auto"/>
            </w:tcBorders>
          </w:tcPr>
          <w:p w14:paraId="569D7245" w14:textId="77777777" w:rsidR="00247261" w:rsidRPr="00EA3AE0" w:rsidRDefault="00247261" w:rsidP="00E12ED9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Specified Percentage of Total Factory Costs Determination No. 1 of 2016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135A458" w14:textId="15AE105D" w:rsidR="00247261" w:rsidRPr="00EA3AE0" w:rsidRDefault="00247261" w:rsidP="00E12ED9">
            <w:pPr>
              <w:rPr>
                <w:rFonts w:cs="Times New Roman"/>
                <w:color w:val="000000" w:themeColor="text1"/>
                <w:sz w:val="20"/>
              </w:rPr>
            </w:pPr>
            <w:hyperlink r:id="rId116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F2016L02024</w:t>
              </w:r>
            </w:hyperlink>
          </w:p>
        </w:tc>
      </w:tr>
      <w:tr w:rsidR="00EA3AE0" w:rsidRPr="00EA3AE0" w14:paraId="7EC42F11" w14:textId="77777777" w:rsidTr="0085055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top w:val="single" w:sz="2" w:space="0" w:color="auto"/>
              <w:bottom w:val="single" w:sz="12" w:space="0" w:color="auto"/>
            </w:tcBorders>
          </w:tcPr>
          <w:p w14:paraId="5FD3302E" w14:textId="32EB92EE" w:rsidR="00850555" w:rsidRPr="00EA3AE0" w:rsidRDefault="005E7330" w:rsidP="00E12ED9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14</w:t>
            </w:r>
          </w:p>
        </w:tc>
        <w:tc>
          <w:tcPr>
            <w:tcW w:w="6520" w:type="dxa"/>
            <w:tcBorders>
              <w:top w:val="single" w:sz="2" w:space="0" w:color="auto"/>
              <w:bottom w:val="single" w:sz="12" w:space="0" w:color="auto"/>
            </w:tcBorders>
          </w:tcPr>
          <w:p w14:paraId="43EC3512" w14:textId="77777777" w:rsidR="00850555" w:rsidRPr="00EA3AE0" w:rsidRDefault="00850555" w:rsidP="00E12ED9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Visas Attracting a Non-Internet Application Charge 2016/099, IMMI 16/099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vAlign w:val="bottom"/>
          </w:tcPr>
          <w:p w14:paraId="57BCBDA4" w14:textId="616D6C1F" w:rsidR="00850555" w:rsidRPr="00EA3AE0" w:rsidRDefault="00850555" w:rsidP="00E12ED9">
            <w:pPr>
              <w:rPr>
                <w:rFonts w:cs="Times New Roman"/>
                <w:color w:val="000000" w:themeColor="text1"/>
                <w:sz w:val="20"/>
              </w:rPr>
            </w:pPr>
            <w:hyperlink r:id="rId117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F2016L01779</w:t>
              </w:r>
            </w:hyperlink>
          </w:p>
        </w:tc>
      </w:tr>
    </w:tbl>
    <w:p w14:paraId="02BF8DE6" w14:textId="69282078" w:rsidR="00BB7181" w:rsidRPr="00EA3AE0" w:rsidRDefault="00BB7181" w:rsidP="00BB7181">
      <w:pPr>
        <w:spacing w:before="60" w:line="240" w:lineRule="auto"/>
        <w:rPr>
          <w:color w:val="000000" w:themeColor="text1"/>
          <w:sz w:val="18"/>
          <w:szCs w:val="18"/>
        </w:rPr>
      </w:pPr>
      <w:r w:rsidRPr="00EA3AE0">
        <w:rPr>
          <w:smallCaps/>
          <w:color w:val="000000" w:themeColor="text1"/>
          <w:sz w:val="18"/>
          <w:szCs w:val="18"/>
        </w:rPr>
        <w:t>N</w:t>
      </w:r>
      <w:r w:rsidRPr="00EA3AE0">
        <w:rPr>
          <w:color w:val="000000" w:themeColor="text1"/>
          <w:sz w:val="18"/>
          <w:szCs w:val="18"/>
        </w:rPr>
        <w:t xml:space="preserve">ote </w:t>
      </w:r>
      <w:r w:rsidR="008C2E3D" w:rsidRPr="00EA3AE0">
        <w:rPr>
          <w:color w:val="000000" w:themeColor="text1"/>
          <w:sz w:val="18"/>
          <w:szCs w:val="18"/>
        </w:rPr>
        <w:t>15</w:t>
      </w:r>
      <w:r w:rsidRPr="00EA3AE0">
        <w:rPr>
          <w:color w:val="000000" w:themeColor="text1"/>
          <w:sz w:val="18"/>
          <w:szCs w:val="18"/>
        </w:rPr>
        <w:t xml:space="preserve">: </w:t>
      </w:r>
      <w:hyperlink r:id="rId118" w:tgtFrame="_parent" w:history="1">
        <w:r w:rsidRPr="00EA3AE0">
          <w:rPr>
            <w:rStyle w:val="Hyperlink"/>
            <w:rFonts w:cs="Times New Roman"/>
            <w:color w:val="000000" w:themeColor="text1"/>
            <w:sz w:val="18"/>
            <w:szCs w:val="18"/>
          </w:rPr>
          <w:t>F2015L00375</w:t>
        </w:r>
      </w:hyperlink>
      <w:r w:rsidRPr="00EA3AE0">
        <w:rPr>
          <w:color w:val="000000" w:themeColor="text1"/>
          <w:sz w:val="18"/>
          <w:szCs w:val="18"/>
        </w:rPr>
        <w:t xml:space="preserve"> was previously listed as sunsetting on 1 April 2025 but its sunset date was changed to 1 April 2027 by a certificate made under section 51 of the </w:t>
      </w:r>
      <w:r w:rsidRPr="00EA3AE0">
        <w:rPr>
          <w:i/>
          <w:iCs/>
          <w:color w:val="000000" w:themeColor="text1"/>
          <w:sz w:val="18"/>
          <w:szCs w:val="18"/>
        </w:rPr>
        <w:t xml:space="preserve">Legislation Act 2003 </w:t>
      </w:r>
      <w:r w:rsidRPr="00EA3AE0">
        <w:rPr>
          <w:color w:val="000000" w:themeColor="text1"/>
          <w:sz w:val="18"/>
          <w:szCs w:val="18"/>
        </w:rPr>
        <w:t xml:space="preserve">(see </w:t>
      </w:r>
      <w:hyperlink r:id="rId119" w:history="1">
        <w:r w:rsidRPr="00EA3AE0">
          <w:rPr>
            <w:rStyle w:val="Hyperlink"/>
            <w:color w:val="000000" w:themeColor="text1"/>
            <w:sz w:val="18"/>
            <w:szCs w:val="18"/>
          </w:rPr>
          <w:t>F2024L00403</w:t>
        </w:r>
      </w:hyperlink>
      <w:r w:rsidRPr="00EA3AE0">
        <w:rPr>
          <w:color w:val="000000" w:themeColor="text1"/>
          <w:sz w:val="18"/>
          <w:szCs w:val="18"/>
        </w:rPr>
        <w:t>).</w:t>
      </w:r>
    </w:p>
    <w:p w14:paraId="763056FE" w14:textId="5889989B" w:rsidR="0047393B" w:rsidRPr="00EA3AE0" w:rsidRDefault="0047393B" w:rsidP="00AD4355">
      <w:pPr>
        <w:pStyle w:val="ActHead2"/>
        <w:numPr>
          <w:ilvl w:val="0"/>
          <w:numId w:val="16"/>
        </w:numPr>
        <w:rPr>
          <w:color w:val="000000" w:themeColor="text1"/>
        </w:rPr>
      </w:pPr>
      <w:bookmarkStart w:id="12" w:name="_Toc213094161"/>
      <w:r w:rsidRPr="00EA3AE0">
        <w:rPr>
          <w:color w:val="000000" w:themeColor="text1"/>
        </w:rPr>
        <w:t>—</w:t>
      </w:r>
      <w:r w:rsidRPr="00EA3AE0">
        <w:rPr>
          <w:rStyle w:val="CharPartText"/>
          <w:color w:val="000000" w:themeColor="text1"/>
        </w:rPr>
        <w:t>Department of I</w:t>
      </w:r>
      <w:r w:rsidRPr="00EA3AE0">
        <w:rPr>
          <w:rStyle w:val="CharPartText"/>
          <w:rFonts w:eastAsia="Arial"/>
          <w:color w:val="000000" w:themeColor="text1"/>
        </w:rPr>
        <w:t>ndustry, Science</w:t>
      </w:r>
      <w:r w:rsidR="00565995" w:rsidRPr="00EA3AE0">
        <w:rPr>
          <w:rStyle w:val="CharPartText"/>
          <w:rFonts w:eastAsia="Arial"/>
          <w:color w:val="000000" w:themeColor="text1"/>
        </w:rPr>
        <w:t xml:space="preserve"> </w:t>
      </w:r>
      <w:r w:rsidRPr="00EA3AE0">
        <w:rPr>
          <w:rStyle w:val="CharPartText"/>
          <w:rFonts w:eastAsia="Arial"/>
          <w:color w:val="000000" w:themeColor="text1"/>
        </w:rPr>
        <w:t>and Resources</w:t>
      </w:r>
      <w:bookmarkEnd w:id="12"/>
    </w:p>
    <w:tbl>
      <w:tblPr>
        <w:tblW w:w="0" w:type="auto"/>
        <w:tblInd w:w="108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520"/>
        <w:gridCol w:w="1701"/>
      </w:tblGrid>
      <w:tr w:rsidR="00EA3AE0" w:rsidRPr="00EA3AE0" w14:paraId="32F6D8AD" w14:textId="77777777" w:rsidTr="00413487">
        <w:trPr>
          <w:tblHeader/>
        </w:trPr>
        <w:tc>
          <w:tcPr>
            <w:tcW w:w="9072" w:type="dxa"/>
            <w:gridSpan w:val="3"/>
            <w:tcBorders>
              <w:top w:val="single" w:sz="12" w:space="0" w:color="auto"/>
              <w:bottom w:val="single" w:sz="6" w:space="0" w:color="auto"/>
            </w:tcBorders>
          </w:tcPr>
          <w:p w14:paraId="378636F3" w14:textId="51ED704E" w:rsidR="0047393B" w:rsidRPr="00EA3AE0" w:rsidRDefault="0047393B" w:rsidP="00413487">
            <w:pPr>
              <w:pStyle w:val="Tabletext"/>
              <w:keepNext/>
              <w:rPr>
                <w:b/>
                <w:color w:val="000000" w:themeColor="text1"/>
              </w:rPr>
            </w:pPr>
            <w:r w:rsidRPr="00EA3AE0">
              <w:rPr>
                <w:b/>
                <w:color w:val="000000" w:themeColor="text1"/>
              </w:rPr>
              <w:t>Industry, Science</w:t>
            </w:r>
            <w:r w:rsidR="00565995" w:rsidRPr="00EA3AE0">
              <w:rPr>
                <w:b/>
                <w:color w:val="000000" w:themeColor="text1"/>
              </w:rPr>
              <w:t xml:space="preserve"> </w:t>
            </w:r>
            <w:r w:rsidRPr="00EA3AE0">
              <w:rPr>
                <w:b/>
                <w:color w:val="000000" w:themeColor="text1"/>
              </w:rPr>
              <w:t>and Resources</w:t>
            </w:r>
          </w:p>
        </w:tc>
      </w:tr>
      <w:tr w:rsidR="00EA3AE0" w:rsidRPr="00EA3AE0" w14:paraId="7072FAB2" w14:textId="77777777" w:rsidTr="00413487">
        <w:trPr>
          <w:tblHeader/>
        </w:trPr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14:paraId="42E33ADE" w14:textId="77777777" w:rsidR="0047393B" w:rsidRPr="00EA3AE0" w:rsidRDefault="0047393B" w:rsidP="00413487">
            <w:pPr>
              <w:pStyle w:val="Tabletext"/>
              <w:keepNext/>
              <w:rPr>
                <w:b/>
                <w:color w:val="000000" w:themeColor="text1"/>
              </w:rPr>
            </w:pPr>
            <w:r w:rsidRPr="00EA3AE0">
              <w:rPr>
                <w:b/>
                <w:color w:val="000000" w:themeColor="text1"/>
              </w:rPr>
              <w:t>Item</w:t>
            </w:r>
          </w:p>
        </w:tc>
        <w:tc>
          <w:tcPr>
            <w:tcW w:w="6520" w:type="dxa"/>
            <w:tcBorders>
              <w:top w:val="single" w:sz="6" w:space="0" w:color="auto"/>
              <w:bottom w:val="single" w:sz="12" w:space="0" w:color="auto"/>
            </w:tcBorders>
          </w:tcPr>
          <w:p w14:paraId="22561E35" w14:textId="77777777" w:rsidR="0047393B" w:rsidRPr="00EA3AE0" w:rsidRDefault="0047393B" w:rsidP="00413487">
            <w:pPr>
              <w:pStyle w:val="Tabletext"/>
              <w:keepNext/>
              <w:rPr>
                <w:b/>
                <w:color w:val="000000" w:themeColor="text1"/>
              </w:rPr>
            </w:pPr>
            <w:r w:rsidRPr="00EA3AE0">
              <w:rPr>
                <w:b/>
                <w:color w:val="000000" w:themeColor="text1"/>
              </w:rPr>
              <w:t>Instrument name and series number (if any)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14:paraId="5CD19CA3" w14:textId="77777777" w:rsidR="0047393B" w:rsidRPr="00EA3AE0" w:rsidRDefault="0047393B" w:rsidP="00413487">
            <w:pPr>
              <w:pStyle w:val="Tabletext"/>
              <w:keepNext/>
              <w:rPr>
                <w:b/>
                <w:color w:val="000000" w:themeColor="text1"/>
              </w:rPr>
            </w:pPr>
            <w:r w:rsidRPr="00EA3AE0">
              <w:rPr>
                <w:b/>
                <w:color w:val="000000" w:themeColor="text1"/>
              </w:rPr>
              <w:t>Register ID</w:t>
            </w:r>
          </w:p>
        </w:tc>
      </w:tr>
      <w:tr w:rsidR="00EA3AE0" w:rsidRPr="00EA3AE0" w14:paraId="49EE28ED" w14:textId="77777777" w:rsidTr="004134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top w:val="single" w:sz="2" w:space="0" w:color="auto"/>
              <w:bottom w:val="single" w:sz="12" w:space="0" w:color="auto"/>
            </w:tcBorders>
          </w:tcPr>
          <w:p w14:paraId="171A84CF" w14:textId="3ED7A557" w:rsidR="00413487" w:rsidRPr="00EA3AE0" w:rsidRDefault="009673A6" w:rsidP="00A30D50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1</w:t>
            </w:r>
          </w:p>
        </w:tc>
        <w:tc>
          <w:tcPr>
            <w:tcW w:w="6520" w:type="dxa"/>
            <w:tcBorders>
              <w:top w:val="single" w:sz="2" w:space="0" w:color="auto"/>
              <w:bottom w:val="single" w:sz="12" w:space="0" w:color="auto"/>
            </w:tcBorders>
          </w:tcPr>
          <w:p w14:paraId="6F65BDC2" w14:textId="731AEFF5" w:rsidR="00413487" w:rsidRPr="00EA3AE0" w:rsidRDefault="005A64C9" w:rsidP="00A30D50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Industry Research and Development (Portland Aluminium Smelter Assistance Program) Instrument 2017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14:paraId="2D2D9D09" w14:textId="1DCFDE4B" w:rsidR="00413487" w:rsidRPr="00EA3AE0" w:rsidRDefault="005A64C9" w:rsidP="00A30D50">
            <w:pPr>
              <w:rPr>
                <w:rFonts w:cs="Times New Roman"/>
                <w:color w:val="000000" w:themeColor="text1"/>
                <w:sz w:val="20"/>
              </w:rPr>
            </w:pPr>
            <w:hyperlink r:id="rId120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F2017L00052</w:t>
              </w:r>
            </w:hyperlink>
          </w:p>
        </w:tc>
      </w:tr>
    </w:tbl>
    <w:p w14:paraId="50A4F0F3" w14:textId="1E1A5AD9" w:rsidR="004556B8" w:rsidRPr="00EA3AE0" w:rsidRDefault="004556B8" w:rsidP="00AD4355">
      <w:pPr>
        <w:pStyle w:val="ActHead2"/>
        <w:numPr>
          <w:ilvl w:val="0"/>
          <w:numId w:val="16"/>
        </w:numPr>
        <w:rPr>
          <w:color w:val="000000" w:themeColor="text1"/>
        </w:rPr>
      </w:pPr>
      <w:bookmarkStart w:id="13" w:name="_Toc213094162"/>
      <w:r w:rsidRPr="00EA3AE0">
        <w:rPr>
          <w:color w:val="000000" w:themeColor="text1"/>
        </w:rPr>
        <w:t>—</w:t>
      </w:r>
      <w:r w:rsidRPr="00EA3AE0">
        <w:rPr>
          <w:rStyle w:val="CharPartText"/>
          <w:color w:val="000000" w:themeColor="text1"/>
        </w:rPr>
        <w:t xml:space="preserve">Department of </w:t>
      </w:r>
      <w:r w:rsidRPr="00EA3AE0">
        <w:rPr>
          <w:rStyle w:val="CharPartText"/>
          <w:color w:val="000000" w:themeColor="text1"/>
          <w:spacing w:val="-6"/>
        </w:rPr>
        <w:t>Infrastructure</w:t>
      </w:r>
      <w:r w:rsidR="00DB0757" w:rsidRPr="00EA3AE0">
        <w:rPr>
          <w:rStyle w:val="CharPartText"/>
          <w:color w:val="000000" w:themeColor="text1"/>
          <w:spacing w:val="-6"/>
        </w:rPr>
        <w:t xml:space="preserve">, </w:t>
      </w:r>
      <w:r w:rsidR="007A07EE" w:rsidRPr="00EA3AE0">
        <w:rPr>
          <w:rStyle w:val="CharPartText"/>
          <w:color w:val="000000" w:themeColor="text1"/>
          <w:spacing w:val="-6"/>
        </w:rPr>
        <w:t>Transport</w:t>
      </w:r>
      <w:r w:rsidR="00CF7E31" w:rsidRPr="00EA3AE0">
        <w:rPr>
          <w:rStyle w:val="CharPartText"/>
          <w:color w:val="000000" w:themeColor="text1"/>
          <w:spacing w:val="-6"/>
        </w:rPr>
        <w:t>,</w:t>
      </w:r>
      <w:r w:rsidR="007A07EE" w:rsidRPr="00EA3AE0">
        <w:rPr>
          <w:rStyle w:val="CharPartText"/>
          <w:color w:val="000000" w:themeColor="text1"/>
          <w:spacing w:val="-6"/>
        </w:rPr>
        <w:t xml:space="preserve"> </w:t>
      </w:r>
      <w:r w:rsidRPr="00EA3AE0">
        <w:rPr>
          <w:rStyle w:val="CharPartText"/>
          <w:color w:val="000000" w:themeColor="text1"/>
          <w:spacing w:val="-6"/>
        </w:rPr>
        <w:t>Regional Development</w:t>
      </w:r>
      <w:r w:rsidR="00086E4C" w:rsidRPr="00EA3AE0">
        <w:rPr>
          <w:rStyle w:val="CharPartText"/>
          <w:color w:val="000000" w:themeColor="text1"/>
          <w:spacing w:val="-6"/>
        </w:rPr>
        <w:t xml:space="preserve">, </w:t>
      </w:r>
      <w:r w:rsidR="00CF7E31" w:rsidRPr="00EA3AE0">
        <w:rPr>
          <w:rStyle w:val="CharPartText"/>
          <w:color w:val="000000" w:themeColor="text1"/>
          <w:spacing w:val="-6"/>
        </w:rPr>
        <w:t>Communications</w:t>
      </w:r>
      <w:r w:rsidR="00086E4C" w:rsidRPr="00EA3AE0">
        <w:rPr>
          <w:rStyle w:val="CharPartText"/>
          <w:color w:val="000000" w:themeColor="text1"/>
          <w:spacing w:val="-6"/>
        </w:rPr>
        <w:t>, Sport and the Arts</w:t>
      </w:r>
      <w:bookmarkEnd w:id="13"/>
    </w:p>
    <w:tbl>
      <w:tblPr>
        <w:tblW w:w="0" w:type="auto"/>
        <w:tblInd w:w="108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520"/>
        <w:gridCol w:w="1701"/>
      </w:tblGrid>
      <w:tr w:rsidR="00EA3AE0" w:rsidRPr="00EA3AE0" w14:paraId="758E143C" w14:textId="77777777" w:rsidTr="00413487">
        <w:trPr>
          <w:tblHeader/>
        </w:trPr>
        <w:tc>
          <w:tcPr>
            <w:tcW w:w="9072" w:type="dxa"/>
            <w:gridSpan w:val="3"/>
            <w:tcBorders>
              <w:top w:val="single" w:sz="12" w:space="0" w:color="auto"/>
              <w:bottom w:val="single" w:sz="6" w:space="0" w:color="auto"/>
            </w:tcBorders>
          </w:tcPr>
          <w:p w14:paraId="62BC86D9" w14:textId="2783D440" w:rsidR="0019310A" w:rsidRPr="00EA3AE0" w:rsidRDefault="00CF7E31" w:rsidP="00413487">
            <w:pPr>
              <w:pStyle w:val="Tabletext"/>
              <w:keepNext/>
              <w:rPr>
                <w:b/>
                <w:color w:val="000000" w:themeColor="text1"/>
              </w:rPr>
            </w:pPr>
            <w:r w:rsidRPr="00EA3AE0">
              <w:rPr>
                <w:b/>
                <w:color w:val="000000" w:themeColor="text1"/>
              </w:rPr>
              <w:t>Infrastructure, Transport, Regional Development</w:t>
            </w:r>
            <w:r w:rsidR="00086E4C" w:rsidRPr="00EA3AE0">
              <w:rPr>
                <w:b/>
                <w:color w:val="000000" w:themeColor="text1"/>
              </w:rPr>
              <w:t xml:space="preserve">, </w:t>
            </w:r>
            <w:r w:rsidRPr="00EA3AE0">
              <w:rPr>
                <w:b/>
                <w:color w:val="000000" w:themeColor="text1"/>
              </w:rPr>
              <w:t>Communications</w:t>
            </w:r>
            <w:r w:rsidR="00086E4C" w:rsidRPr="00EA3AE0">
              <w:rPr>
                <w:b/>
                <w:color w:val="000000" w:themeColor="text1"/>
              </w:rPr>
              <w:t>, Sport and the Arts</w:t>
            </w:r>
          </w:p>
        </w:tc>
      </w:tr>
      <w:tr w:rsidR="00EA3AE0" w:rsidRPr="00EA3AE0" w14:paraId="57A13D47" w14:textId="77777777" w:rsidTr="00413487">
        <w:trPr>
          <w:tblHeader/>
        </w:trPr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14:paraId="66AB4718" w14:textId="77777777" w:rsidR="0019310A" w:rsidRPr="00EA3AE0" w:rsidRDefault="0019310A" w:rsidP="00413487">
            <w:pPr>
              <w:pStyle w:val="Tabletext"/>
              <w:keepNext/>
              <w:rPr>
                <w:b/>
                <w:color w:val="000000" w:themeColor="text1"/>
              </w:rPr>
            </w:pPr>
            <w:r w:rsidRPr="00EA3AE0">
              <w:rPr>
                <w:b/>
                <w:color w:val="000000" w:themeColor="text1"/>
              </w:rPr>
              <w:t>Item</w:t>
            </w:r>
          </w:p>
        </w:tc>
        <w:tc>
          <w:tcPr>
            <w:tcW w:w="6520" w:type="dxa"/>
            <w:tcBorders>
              <w:top w:val="single" w:sz="6" w:space="0" w:color="auto"/>
              <w:bottom w:val="single" w:sz="12" w:space="0" w:color="auto"/>
            </w:tcBorders>
          </w:tcPr>
          <w:p w14:paraId="53D342F4" w14:textId="77777777" w:rsidR="0019310A" w:rsidRPr="00EA3AE0" w:rsidRDefault="0019310A" w:rsidP="00413487">
            <w:pPr>
              <w:pStyle w:val="Tabletext"/>
              <w:keepNext/>
              <w:rPr>
                <w:b/>
                <w:color w:val="000000" w:themeColor="text1"/>
              </w:rPr>
            </w:pPr>
            <w:r w:rsidRPr="00EA3AE0">
              <w:rPr>
                <w:b/>
                <w:color w:val="000000" w:themeColor="text1"/>
              </w:rPr>
              <w:t>Instrument name and series number (if any)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14:paraId="6ABC5F4F" w14:textId="77777777" w:rsidR="0019310A" w:rsidRPr="00EA3AE0" w:rsidRDefault="00563CD4" w:rsidP="00413487">
            <w:pPr>
              <w:pStyle w:val="Tabletext"/>
              <w:keepNext/>
              <w:rPr>
                <w:b/>
                <w:color w:val="000000" w:themeColor="text1"/>
              </w:rPr>
            </w:pPr>
            <w:r w:rsidRPr="00EA3AE0">
              <w:rPr>
                <w:b/>
                <w:color w:val="000000" w:themeColor="text1"/>
              </w:rPr>
              <w:t>Register ID</w:t>
            </w:r>
          </w:p>
        </w:tc>
      </w:tr>
      <w:tr w:rsidR="00EA3AE0" w:rsidRPr="00EA3AE0" w14:paraId="0A994656" w14:textId="77777777" w:rsidTr="00E53DB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top w:val="single" w:sz="12" w:space="0" w:color="auto"/>
            </w:tcBorders>
          </w:tcPr>
          <w:p w14:paraId="5FB8B5FE" w14:textId="7D15A956" w:rsidR="00A67A35" w:rsidRPr="00EA3AE0" w:rsidRDefault="00FA79E1" w:rsidP="00A67A35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1</w:t>
            </w:r>
          </w:p>
        </w:tc>
        <w:tc>
          <w:tcPr>
            <w:tcW w:w="6520" w:type="dxa"/>
            <w:tcBorders>
              <w:top w:val="single" w:sz="12" w:space="0" w:color="auto"/>
            </w:tcBorders>
          </w:tcPr>
          <w:p w14:paraId="4C2AAC03" w14:textId="3282F748" w:rsidR="00A67A35" w:rsidRPr="00EA3AE0" w:rsidRDefault="00A67A35" w:rsidP="00A67A35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Broadcasting (Charges) Determination 2017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bottom"/>
          </w:tcPr>
          <w:p w14:paraId="1C15C7A8" w14:textId="04BDC48B" w:rsidR="00A67A35" w:rsidRPr="00EA3AE0" w:rsidRDefault="00A67A35" w:rsidP="00A67A35">
            <w:pPr>
              <w:rPr>
                <w:rFonts w:cs="Times New Roman"/>
                <w:color w:val="000000" w:themeColor="text1"/>
                <w:sz w:val="20"/>
              </w:rPr>
            </w:pPr>
            <w:hyperlink r:id="rId121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F2017L00334</w:t>
              </w:r>
            </w:hyperlink>
          </w:p>
        </w:tc>
      </w:tr>
      <w:tr w:rsidR="00EA3AE0" w:rsidRPr="00EA3AE0" w14:paraId="0E0F5016" w14:textId="77777777" w:rsidTr="00E53DB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</w:tcPr>
          <w:p w14:paraId="352BFD9A" w14:textId="38F619B6" w:rsidR="00A67A35" w:rsidRPr="00EA3AE0" w:rsidRDefault="00FA79E1" w:rsidP="00A67A35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2</w:t>
            </w:r>
          </w:p>
        </w:tc>
        <w:tc>
          <w:tcPr>
            <w:tcW w:w="6520" w:type="dxa"/>
          </w:tcPr>
          <w:p w14:paraId="73ACC4CC" w14:textId="655553AE" w:rsidR="00A67A35" w:rsidRPr="00EA3AE0" w:rsidRDefault="00A67A35" w:rsidP="00A67A35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Broadcasting Services (Class Licences) Determination 2017</w:t>
            </w:r>
          </w:p>
        </w:tc>
        <w:tc>
          <w:tcPr>
            <w:tcW w:w="1701" w:type="dxa"/>
            <w:vAlign w:val="bottom"/>
          </w:tcPr>
          <w:p w14:paraId="4606CDBB" w14:textId="7DFABE30" w:rsidR="00A67A35" w:rsidRPr="00EA3AE0" w:rsidRDefault="00A67A35" w:rsidP="00A67A35">
            <w:pPr>
              <w:rPr>
                <w:rFonts w:cs="Times New Roman"/>
                <w:color w:val="000000" w:themeColor="text1"/>
                <w:sz w:val="20"/>
              </w:rPr>
            </w:pPr>
            <w:hyperlink r:id="rId122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F2017L00278</w:t>
              </w:r>
            </w:hyperlink>
          </w:p>
        </w:tc>
      </w:tr>
      <w:tr w:rsidR="00EA3AE0" w:rsidRPr="00EA3AE0" w14:paraId="5274BB6A" w14:textId="77777777" w:rsidTr="004134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</w:tcPr>
          <w:p w14:paraId="7C80049A" w14:textId="5B4D0521" w:rsidR="00AD3FFF" w:rsidRPr="00EA3AE0" w:rsidRDefault="00FA79E1" w:rsidP="00D37738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3</w:t>
            </w:r>
          </w:p>
        </w:tc>
        <w:tc>
          <w:tcPr>
            <w:tcW w:w="6520" w:type="dxa"/>
          </w:tcPr>
          <w:p w14:paraId="563D7304" w14:textId="4E2C3178" w:rsidR="00AD3FFF" w:rsidRPr="00EA3AE0" w:rsidRDefault="0047755E" w:rsidP="00462E3B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Determination of Degrees, Diplomas and Certificates No. 2016/3</w:t>
            </w:r>
          </w:p>
        </w:tc>
        <w:tc>
          <w:tcPr>
            <w:tcW w:w="1701" w:type="dxa"/>
          </w:tcPr>
          <w:p w14:paraId="0E725006" w14:textId="39FAAAEE" w:rsidR="00AD3FFF" w:rsidRPr="00EA3AE0" w:rsidRDefault="0047755E" w:rsidP="005019D6">
            <w:pPr>
              <w:rPr>
                <w:rFonts w:cs="Times New Roman"/>
                <w:color w:val="000000" w:themeColor="text1"/>
                <w:sz w:val="20"/>
              </w:rPr>
            </w:pPr>
            <w:hyperlink r:id="rId123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F2016L01731</w:t>
              </w:r>
            </w:hyperlink>
          </w:p>
        </w:tc>
      </w:tr>
      <w:tr w:rsidR="00EA3AE0" w:rsidRPr="00EA3AE0" w14:paraId="4DBCCB4E" w14:textId="77777777" w:rsidTr="004134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</w:tcPr>
          <w:p w14:paraId="6346A50D" w14:textId="16B6989F" w:rsidR="00AD3FFF" w:rsidRPr="00EA3AE0" w:rsidRDefault="00FA79E1" w:rsidP="00D37738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4</w:t>
            </w:r>
          </w:p>
        </w:tc>
        <w:tc>
          <w:tcPr>
            <w:tcW w:w="6520" w:type="dxa"/>
          </w:tcPr>
          <w:p w14:paraId="2836D1DE" w14:textId="3B80D909" w:rsidR="00AD3FFF" w:rsidRPr="00EA3AE0" w:rsidRDefault="006E183E" w:rsidP="005019D6">
            <w:pPr>
              <w:rPr>
                <w:color w:val="000000" w:themeColor="text1"/>
                <w:sz w:val="20"/>
              </w:rPr>
            </w:pPr>
            <w:r w:rsidRPr="00EA3AE0">
              <w:rPr>
                <w:color w:val="000000" w:themeColor="text1"/>
                <w:sz w:val="20"/>
              </w:rPr>
              <w:t>Determination of Degrees, Diplomas and Certificates 2017-1</w:t>
            </w:r>
          </w:p>
        </w:tc>
        <w:tc>
          <w:tcPr>
            <w:tcW w:w="1701" w:type="dxa"/>
          </w:tcPr>
          <w:p w14:paraId="5A1E0BF0" w14:textId="1A822B12" w:rsidR="00AD3FFF" w:rsidRPr="00EA3AE0" w:rsidRDefault="006E183E" w:rsidP="005019D6">
            <w:pPr>
              <w:rPr>
                <w:rFonts w:cs="Times New Roman"/>
                <w:color w:val="000000" w:themeColor="text1"/>
                <w:sz w:val="20"/>
              </w:rPr>
            </w:pPr>
            <w:hyperlink r:id="rId124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F2017L00227</w:t>
              </w:r>
            </w:hyperlink>
          </w:p>
        </w:tc>
      </w:tr>
      <w:tr w:rsidR="00EA3AE0" w:rsidRPr="00EA3AE0" w14:paraId="0D9EE03A" w14:textId="77777777" w:rsidTr="0011298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5671584F" w14:textId="427392F1" w:rsidR="00FA79E1" w:rsidRPr="00EA3AE0" w:rsidRDefault="00FA79E1" w:rsidP="00112985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lastRenderedPageBreak/>
              <w:t>5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5555C4A3" w14:textId="77777777" w:rsidR="00FA79E1" w:rsidRPr="00EA3AE0" w:rsidRDefault="00FA79E1" w:rsidP="00112985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Determination under paragraph 15(1)(d) No. 1 of 2017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14:paraId="5665774E" w14:textId="38B650E0" w:rsidR="00FA79E1" w:rsidRPr="00EA3AE0" w:rsidRDefault="00FA79E1" w:rsidP="00112985">
            <w:pPr>
              <w:rPr>
                <w:rFonts w:cs="Times New Roman"/>
                <w:color w:val="000000" w:themeColor="text1"/>
                <w:sz w:val="20"/>
              </w:rPr>
            </w:pPr>
            <w:hyperlink r:id="rId125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F2017L00145</w:t>
              </w:r>
            </w:hyperlink>
          </w:p>
        </w:tc>
      </w:tr>
      <w:tr w:rsidR="00EA3AE0" w:rsidRPr="00EA3AE0" w14:paraId="19F7F53E" w14:textId="77777777" w:rsidTr="0017654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</w:tcPr>
          <w:p w14:paraId="5ED0565C" w14:textId="25DC18AD" w:rsidR="00817564" w:rsidRPr="00EA3AE0" w:rsidRDefault="00FA79E1" w:rsidP="00817564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6</w:t>
            </w:r>
          </w:p>
        </w:tc>
        <w:tc>
          <w:tcPr>
            <w:tcW w:w="6520" w:type="dxa"/>
          </w:tcPr>
          <w:p w14:paraId="798DFE41" w14:textId="42826AB3" w:rsidR="00817564" w:rsidRPr="00EA3AE0" w:rsidRDefault="00817564" w:rsidP="00817564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Do Not Call Register Regulations 2017</w:t>
            </w:r>
          </w:p>
        </w:tc>
        <w:tc>
          <w:tcPr>
            <w:tcW w:w="1701" w:type="dxa"/>
            <w:vAlign w:val="bottom"/>
          </w:tcPr>
          <w:p w14:paraId="576006F6" w14:textId="2CFAB652" w:rsidR="00817564" w:rsidRPr="00EA3AE0" w:rsidRDefault="00817564" w:rsidP="00817564">
            <w:pPr>
              <w:rPr>
                <w:rFonts w:cs="Times New Roman"/>
                <w:color w:val="000000" w:themeColor="text1"/>
                <w:sz w:val="20"/>
              </w:rPr>
            </w:pPr>
            <w:hyperlink r:id="rId126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F2017L00237</w:t>
              </w:r>
            </w:hyperlink>
          </w:p>
        </w:tc>
      </w:tr>
      <w:tr w:rsidR="00EA3AE0" w:rsidRPr="00EA3AE0" w14:paraId="5482CB15" w14:textId="77777777" w:rsidTr="0017654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</w:tcPr>
          <w:p w14:paraId="58881840" w14:textId="2633C2D2" w:rsidR="00817564" w:rsidRPr="00EA3AE0" w:rsidRDefault="00FA79E1" w:rsidP="00817564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7</w:t>
            </w:r>
          </w:p>
        </w:tc>
        <w:tc>
          <w:tcPr>
            <w:tcW w:w="6520" w:type="dxa"/>
          </w:tcPr>
          <w:p w14:paraId="78172916" w14:textId="20443490" w:rsidR="00817564" w:rsidRPr="00EA3AE0" w:rsidRDefault="00817564" w:rsidP="00817564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Jervis Bay Territory Marine Safety Rules 2016</w:t>
            </w:r>
          </w:p>
        </w:tc>
        <w:tc>
          <w:tcPr>
            <w:tcW w:w="1701" w:type="dxa"/>
            <w:vAlign w:val="bottom"/>
          </w:tcPr>
          <w:p w14:paraId="2B902907" w14:textId="5FA74691" w:rsidR="00817564" w:rsidRPr="00EA3AE0" w:rsidRDefault="00817564" w:rsidP="00817564">
            <w:pPr>
              <w:rPr>
                <w:rFonts w:cs="Times New Roman"/>
                <w:color w:val="000000" w:themeColor="text1"/>
                <w:sz w:val="20"/>
              </w:rPr>
            </w:pPr>
            <w:hyperlink r:id="rId127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F2016L01801</w:t>
              </w:r>
            </w:hyperlink>
          </w:p>
        </w:tc>
      </w:tr>
      <w:tr w:rsidR="00EA3AE0" w:rsidRPr="00EA3AE0" w14:paraId="71AD6A3A" w14:textId="77777777" w:rsidTr="0017654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</w:tcPr>
          <w:p w14:paraId="38B5C0CB" w14:textId="0F88DF1C" w:rsidR="00817564" w:rsidRPr="00EA3AE0" w:rsidRDefault="00FA79E1" w:rsidP="00817564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8</w:t>
            </w:r>
          </w:p>
        </w:tc>
        <w:tc>
          <w:tcPr>
            <w:tcW w:w="6520" w:type="dxa"/>
          </w:tcPr>
          <w:p w14:paraId="2FB1EF42" w14:textId="4DD7E03C" w:rsidR="00817564" w:rsidRPr="00EA3AE0" w:rsidRDefault="00817564" w:rsidP="00817564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National Land Transport (Exemption from Public Tenders for State Projects) Determination 2014</w:t>
            </w:r>
            <w:r w:rsidR="003A7260" w:rsidRPr="00EA3AE0">
              <w:rPr>
                <w:color w:val="000000" w:themeColor="text1"/>
                <w:sz w:val="20"/>
              </w:rPr>
              <w:t xml:space="preserve"> </w:t>
            </w:r>
            <w:r w:rsidR="003A7260" w:rsidRPr="00EA3AE0">
              <w:rPr>
                <w:color w:val="000000" w:themeColor="text1"/>
                <w:vertAlign w:val="superscript"/>
              </w:rPr>
              <w:t xml:space="preserve">Note </w:t>
            </w:r>
            <w:r w:rsidR="008C2E3D" w:rsidRPr="00EA3AE0">
              <w:rPr>
                <w:color w:val="000000" w:themeColor="text1"/>
                <w:vertAlign w:val="superscript"/>
              </w:rPr>
              <w:t>16</w:t>
            </w:r>
          </w:p>
        </w:tc>
        <w:tc>
          <w:tcPr>
            <w:tcW w:w="1701" w:type="dxa"/>
            <w:vAlign w:val="bottom"/>
          </w:tcPr>
          <w:p w14:paraId="583483B4" w14:textId="6E27970B" w:rsidR="00817564" w:rsidRPr="00EA3AE0" w:rsidRDefault="00817564" w:rsidP="00817564">
            <w:pPr>
              <w:rPr>
                <w:rFonts w:cs="Times New Roman"/>
                <w:color w:val="000000" w:themeColor="text1"/>
                <w:sz w:val="20"/>
              </w:rPr>
            </w:pPr>
            <w:hyperlink r:id="rId128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F2014L01342</w:t>
              </w:r>
            </w:hyperlink>
          </w:p>
        </w:tc>
      </w:tr>
      <w:tr w:rsidR="00EA3AE0" w:rsidRPr="00EA3AE0" w14:paraId="7E1299A5" w14:textId="77777777" w:rsidTr="0017654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</w:tcPr>
          <w:p w14:paraId="24D12B1C" w14:textId="426CE33F" w:rsidR="00817564" w:rsidRPr="00EA3AE0" w:rsidRDefault="00FA79E1" w:rsidP="00817564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9</w:t>
            </w:r>
          </w:p>
        </w:tc>
        <w:tc>
          <w:tcPr>
            <w:tcW w:w="6520" w:type="dxa"/>
          </w:tcPr>
          <w:p w14:paraId="076F845A" w14:textId="0C80AEDF" w:rsidR="00817564" w:rsidRPr="00EA3AE0" w:rsidRDefault="00817564" w:rsidP="00817564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Norfolk Island Employment (Show Day) Declaration 2017</w:t>
            </w:r>
          </w:p>
        </w:tc>
        <w:tc>
          <w:tcPr>
            <w:tcW w:w="1701" w:type="dxa"/>
            <w:vAlign w:val="bottom"/>
          </w:tcPr>
          <w:p w14:paraId="5C35267E" w14:textId="7848A523" w:rsidR="00817564" w:rsidRPr="00EA3AE0" w:rsidRDefault="00817564" w:rsidP="00817564">
            <w:pPr>
              <w:rPr>
                <w:rFonts w:cs="Times New Roman"/>
                <w:color w:val="000000" w:themeColor="text1"/>
                <w:sz w:val="20"/>
              </w:rPr>
            </w:pPr>
            <w:hyperlink r:id="rId129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F2017L00192</w:t>
              </w:r>
            </w:hyperlink>
          </w:p>
        </w:tc>
      </w:tr>
      <w:tr w:rsidR="00EA3AE0" w:rsidRPr="00EA3AE0" w14:paraId="4768DBFD" w14:textId="77777777" w:rsidTr="0017654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2A9D4208" w14:textId="484EB4A7" w:rsidR="00817564" w:rsidRPr="00EA3AE0" w:rsidRDefault="00FA79E1" w:rsidP="00817564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10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6DFB06BE" w14:textId="3FC1656C" w:rsidR="00817564" w:rsidRPr="00EA3AE0" w:rsidRDefault="00817564" w:rsidP="00817564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Radiocommunications (Spectrum Licence Allocation – 700 MHz Band) Determination 2016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14:paraId="523E9F0F" w14:textId="5235AF42" w:rsidR="00817564" w:rsidRPr="00EA3AE0" w:rsidRDefault="00817564" w:rsidP="00817564">
            <w:pPr>
              <w:rPr>
                <w:rFonts w:cs="Times New Roman"/>
                <w:color w:val="000000" w:themeColor="text1"/>
                <w:sz w:val="20"/>
              </w:rPr>
            </w:pPr>
            <w:hyperlink r:id="rId130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F2016L01970</w:t>
              </w:r>
            </w:hyperlink>
          </w:p>
        </w:tc>
      </w:tr>
      <w:tr w:rsidR="00EA3AE0" w:rsidRPr="00EA3AE0" w14:paraId="58C5EAFF" w14:textId="77777777" w:rsidTr="0017654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19CFD026" w14:textId="3255C265" w:rsidR="00817564" w:rsidRPr="00EA3AE0" w:rsidRDefault="00FA79E1" w:rsidP="00817564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11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5470F222" w14:textId="795CB3DA" w:rsidR="00817564" w:rsidRPr="00EA3AE0" w:rsidRDefault="00817564" w:rsidP="00817564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Radiocommunications Spectrum Marketing Plan (700 MHz unallocated lots band) 2016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14:paraId="0C05E243" w14:textId="123ACF13" w:rsidR="00817564" w:rsidRPr="00EA3AE0" w:rsidRDefault="00817564" w:rsidP="00817564">
            <w:pPr>
              <w:rPr>
                <w:rFonts w:cs="Times New Roman"/>
                <w:color w:val="000000" w:themeColor="text1"/>
                <w:sz w:val="20"/>
              </w:rPr>
            </w:pPr>
            <w:hyperlink r:id="rId131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F2016L01969</w:t>
              </w:r>
            </w:hyperlink>
          </w:p>
        </w:tc>
      </w:tr>
      <w:tr w:rsidR="00EA3AE0" w:rsidRPr="00EA3AE0" w14:paraId="20F14CF1" w14:textId="77777777" w:rsidTr="0017654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4F25F5CA" w14:textId="51A6476A" w:rsidR="00817564" w:rsidRPr="00EA3AE0" w:rsidRDefault="00FA79E1" w:rsidP="00817564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12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7E53258A" w14:textId="30839E59" w:rsidR="00817564" w:rsidRPr="00EA3AE0" w:rsidRDefault="00817564" w:rsidP="00817564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Statement of Expectations for the Board of the Civil Aviation Safety Authority for the Period 27 March 2017 to 30 June 2019</w:t>
            </w:r>
            <w:r w:rsidR="00DD3112" w:rsidRPr="00EA3AE0">
              <w:rPr>
                <w:color w:val="000000" w:themeColor="text1"/>
                <w:sz w:val="20"/>
              </w:rPr>
              <w:t xml:space="preserve"> </w:t>
            </w:r>
            <w:r w:rsidR="00DD3112" w:rsidRPr="00EA3AE0">
              <w:rPr>
                <w:color w:val="000000" w:themeColor="text1"/>
                <w:vertAlign w:val="superscript"/>
              </w:rPr>
              <w:t xml:space="preserve">Note </w:t>
            </w:r>
            <w:r w:rsidR="008C2E3D" w:rsidRPr="00EA3AE0">
              <w:rPr>
                <w:color w:val="000000" w:themeColor="text1"/>
                <w:vertAlign w:val="superscript"/>
              </w:rPr>
              <w:t>17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14:paraId="56D41332" w14:textId="6BDBEEA6" w:rsidR="00817564" w:rsidRPr="00EA3AE0" w:rsidRDefault="00817564" w:rsidP="00817564">
            <w:pPr>
              <w:rPr>
                <w:rFonts w:cs="Times New Roman"/>
                <w:color w:val="000000" w:themeColor="text1"/>
                <w:sz w:val="20"/>
              </w:rPr>
            </w:pPr>
            <w:hyperlink r:id="rId132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F2017L00288</w:t>
              </w:r>
            </w:hyperlink>
          </w:p>
        </w:tc>
      </w:tr>
      <w:tr w:rsidR="00EA3AE0" w:rsidRPr="00EA3AE0" w14:paraId="39A7EB97" w14:textId="77777777" w:rsidTr="0017654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5F1EA04C" w14:textId="7B429E30" w:rsidR="00817564" w:rsidRPr="00EA3AE0" w:rsidRDefault="00FA79E1" w:rsidP="00817564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13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34F86145" w14:textId="075B57F2" w:rsidR="00817564" w:rsidRPr="00EA3AE0" w:rsidRDefault="00817564" w:rsidP="00817564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Telecommunications (Approving Body) Determination 2017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14:paraId="37B86FDB" w14:textId="3392B87F" w:rsidR="00817564" w:rsidRPr="00EA3AE0" w:rsidRDefault="00817564" w:rsidP="00817564">
            <w:pPr>
              <w:rPr>
                <w:rFonts w:cs="Times New Roman"/>
                <w:color w:val="000000" w:themeColor="text1"/>
                <w:sz w:val="20"/>
              </w:rPr>
            </w:pPr>
            <w:hyperlink r:id="rId133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F2017L00181</w:t>
              </w:r>
            </w:hyperlink>
          </w:p>
        </w:tc>
      </w:tr>
      <w:tr w:rsidR="00EA3AE0" w:rsidRPr="00EA3AE0" w14:paraId="03ED3203" w14:textId="77777777" w:rsidTr="00E75F9E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5C9A96E4" w14:textId="6ECD1FF4" w:rsidR="00817564" w:rsidRPr="00EA3AE0" w:rsidRDefault="00FA79E1" w:rsidP="00817564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14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319B9E2B" w14:textId="4E2BF7B7" w:rsidR="00817564" w:rsidRPr="00EA3AE0" w:rsidRDefault="00817564" w:rsidP="00817564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Telecommunications (Fibre-ready Facilities — Exempt Real Estate Development Projects) Instrument 2016</w:t>
            </w:r>
            <w:r w:rsidR="00FA79E1" w:rsidRPr="00EA3AE0">
              <w:rPr>
                <w:color w:val="000000" w:themeColor="text1"/>
                <w:sz w:val="20"/>
              </w:rPr>
              <w:t xml:space="preserve"> </w:t>
            </w:r>
            <w:r w:rsidR="00FA79E1" w:rsidRPr="00EA3AE0">
              <w:rPr>
                <w:color w:val="000000" w:themeColor="text1"/>
                <w:vertAlign w:val="superscript"/>
              </w:rPr>
              <w:t xml:space="preserve">Note </w:t>
            </w:r>
            <w:r w:rsidR="008C2E3D" w:rsidRPr="00EA3AE0">
              <w:rPr>
                <w:color w:val="000000" w:themeColor="text1"/>
                <w:vertAlign w:val="superscript"/>
              </w:rPr>
              <w:t>17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14:paraId="3A0F9C55" w14:textId="49207E87" w:rsidR="00817564" w:rsidRPr="00EA3AE0" w:rsidRDefault="00817564" w:rsidP="00817564">
            <w:pPr>
              <w:rPr>
                <w:rFonts w:cs="Times New Roman"/>
                <w:color w:val="000000" w:themeColor="text1"/>
                <w:sz w:val="20"/>
              </w:rPr>
            </w:pPr>
            <w:hyperlink r:id="rId134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F2016L01871</w:t>
              </w:r>
            </w:hyperlink>
          </w:p>
        </w:tc>
      </w:tr>
      <w:tr w:rsidR="00EA3AE0" w:rsidRPr="00EA3AE0" w14:paraId="67228E16" w14:textId="77777777" w:rsidTr="00E75F9E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top w:val="single" w:sz="2" w:space="0" w:color="auto"/>
              <w:bottom w:val="single" w:sz="4" w:space="0" w:color="auto"/>
            </w:tcBorders>
          </w:tcPr>
          <w:p w14:paraId="29C75B42" w14:textId="096D5D94" w:rsidR="00817564" w:rsidRPr="00EA3AE0" w:rsidRDefault="00FA79E1" w:rsidP="004575CB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15</w:t>
            </w:r>
          </w:p>
        </w:tc>
        <w:tc>
          <w:tcPr>
            <w:tcW w:w="6520" w:type="dxa"/>
            <w:tcBorders>
              <w:top w:val="single" w:sz="2" w:space="0" w:color="auto"/>
              <w:bottom w:val="single" w:sz="4" w:space="0" w:color="auto"/>
            </w:tcBorders>
          </w:tcPr>
          <w:p w14:paraId="6004BF07" w14:textId="77777777" w:rsidR="00817564" w:rsidRPr="00EA3AE0" w:rsidRDefault="00817564" w:rsidP="004575CB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Telecommunications Integrated Public Number Database Scheme 2017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4" w:space="0" w:color="auto"/>
            </w:tcBorders>
            <w:vAlign w:val="bottom"/>
          </w:tcPr>
          <w:p w14:paraId="31215765" w14:textId="47D3ABDC" w:rsidR="00817564" w:rsidRPr="00EA3AE0" w:rsidRDefault="00817564" w:rsidP="004575CB">
            <w:pPr>
              <w:rPr>
                <w:rFonts w:cs="Times New Roman"/>
                <w:color w:val="000000" w:themeColor="text1"/>
                <w:sz w:val="20"/>
              </w:rPr>
            </w:pPr>
            <w:hyperlink r:id="rId135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F2017L00298</w:t>
              </w:r>
            </w:hyperlink>
          </w:p>
        </w:tc>
      </w:tr>
      <w:tr w:rsidR="00EA3AE0" w:rsidRPr="00EA3AE0" w14:paraId="5558AC84" w14:textId="77777777" w:rsidTr="00E75F9E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</w:tcPr>
          <w:p w14:paraId="77C433A1" w14:textId="2FC374FD" w:rsidR="00817564" w:rsidRPr="00EA3AE0" w:rsidRDefault="00FA79E1" w:rsidP="00817564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16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12" w:space="0" w:color="auto"/>
            </w:tcBorders>
          </w:tcPr>
          <w:p w14:paraId="3CFD9136" w14:textId="152F3575" w:rsidR="00817564" w:rsidRPr="00EA3AE0" w:rsidRDefault="00817564" w:rsidP="00817564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Telecommunications (Telemarketing and Research Calls) Industry Standard 2017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66B8A9D8" w14:textId="0961A234" w:rsidR="00817564" w:rsidRPr="00EA3AE0" w:rsidRDefault="00817564" w:rsidP="00817564">
            <w:pPr>
              <w:rPr>
                <w:rFonts w:cs="Times New Roman"/>
                <w:color w:val="000000" w:themeColor="text1"/>
                <w:sz w:val="20"/>
              </w:rPr>
            </w:pPr>
            <w:hyperlink r:id="rId136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F2017L00323</w:t>
              </w:r>
            </w:hyperlink>
          </w:p>
        </w:tc>
      </w:tr>
    </w:tbl>
    <w:p w14:paraId="66ABD6CC" w14:textId="43113B68" w:rsidR="00A93E6D" w:rsidRPr="00EA3AE0" w:rsidRDefault="00A93E6D" w:rsidP="00A93E6D">
      <w:pPr>
        <w:spacing w:before="60" w:line="240" w:lineRule="auto"/>
        <w:rPr>
          <w:color w:val="000000" w:themeColor="text1"/>
          <w:sz w:val="18"/>
          <w:szCs w:val="18"/>
        </w:rPr>
      </w:pPr>
      <w:r w:rsidRPr="00EA3AE0">
        <w:rPr>
          <w:smallCaps/>
          <w:color w:val="000000" w:themeColor="text1"/>
          <w:sz w:val="18"/>
          <w:szCs w:val="18"/>
        </w:rPr>
        <w:t>N</w:t>
      </w:r>
      <w:r w:rsidRPr="00EA3AE0">
        <w:rPr>
          <w:color w:val="000000" w:themeColor="text1"/>
          <w:sz w:val="18"/>
          <w:szCs w:val="18"/>
        </w:rPr>
        <w:t xml:space="preserve">ote </w:t>
      </w:r>
      <w:r w:rsidR="008C2E3D" w:rsidRPr="00EA3AE0">
        <w:rPr>
          <w:color w:val="000000" w:themeColor="text1"/>
          <w:sz w:val="18"/>
          <w:szCs w:val="18"/>
        </w:rPr>
        <w:t>16</w:t>
      </w:r>
      <w:r w:rsidRPr="00EA3AE0">
        <w:rPr>
          <w:color w:val="000000" w:themeColor="text1"/>
          <w:sz w:val="18"/>
          <w:szCs w:val="18"/>
        </w:rPr>
        <w:t xml:space="preserve">: </w:t>
      </w:r>
      <w:hyperlink r:id="rId137" w:tgtFrame="_parent" w:history="1">
        <w:r w:rsidR="003A7260" w:rsidRPr="00EA3AE0">
          <w:rPr>
            <w:rStyle w:val="Hyperlink"/>
            <w:rFonts w:cs="Times New Roman"/>
            <w:color w:val="000000" w:themeColor="text1"/>
            <w:sz w:val="18"/>
            <w:szCs w:val="18"/>
          </w:rPr>
          <w:t>F2014L01342</w:t>
        </w:r>
      </w:hyperlink>
      <w:r w:rsidRPr="00EA3AE0">
        <w:rPr>
          <w:color w:val="000000" w:themeColor="text1"/>
          <w:sz w:val="18"/>
          <w:szCs w:val="18"/>
        </w:rPr>
        <w:t xml:space="preserve"> was previously listed as sunsetting on 1 April 2025 but its sunset date was changed to 1 April 2027 by a certificate made under section 51 of the </w:t>
      </w:r>
      <w:r w:rsidRPr="00EA3AE0">
        <w:rPr>
          <w:i/>
          <w:iCs/>
          <w:color w:val="000000" w:themeColor="text1"/>
          <w:sz w:val="18"/>
          <w:szCs w:val="18"/>
        </w:rPr>
        <w:t xml:space="preserve">Legislation Act 2003 </w:t>
      </w:r>
      <w:r w:rsidRPr="00EA3AE0">
        <w:rPr>
          <w:color w:val="000000" w:themeColor="text1"/>
          <w:sz w:val="18"/>
          <w:szCs w:val="18"/>
        </w:rPr>
        <w:t xml:space="preserve">(see </w:t>
      </w:r>
      <w:bookmarkStart w:id="14" w:name="_Hlk203553186"/>
      <w:r w:rsidR="003A7260" w:rsidRPr="00EA3AE0">
        <w:rPr>
          <w:color w:val="000000" w:themeColor="text1"/>
          <w:sz w:val="18"/>
          <w:szCs w:val="18"/>
        </w:rPr>
        <w:fldChar w:fldCharType="begin"/>
      </w:r>
      <w:r w:rsidR="003A7260" w:rsidRPr="00EA3AE0">
        <w:rPr>
          <w:color w:val="000000" w:themeColor="text1"/>
          <w:sz w:val="18"/>
          <w:szCs w:val="18"/>
        </w:rPr>
        <w:instrText>HYPERLINK "https://www.legislation.gov.au/F2025L00041/latest/text"</w:instrText>
      </w:r>
      <w:r w:rsidR="00A61955" w:rsidRPr="00EA3AE0">
        <w:rPr>
          <w:color w:val="000000" w:themeColor="text1"/>
          <w:sz w:val="18"/>
          <w:szCs w:val="18"/>
        </w:rPr>
      </w:r>
      <w:r w:rsidR="003A7260" w:rsidRPr="00EA3AE0">
        <w:rPr>
          <w:color w:val="000000" w:themeColor="text1"/>
          <w:sz w:val="18"/>
          <w:szCs w:val="18"/>
        </w:rPr>
        <w:fldChar w:fldCharType="separate"/>
      </w:r>
      <w:r w:rsidR="003A7260" w:rsidRPr="00EA3AE0">
        <w:rPr>
          <w:rStyle w:val="Hyperlink"/>
          <w:color w:val="000000" w:themeColor="text1"/>
          <w:sz w:val="18"/>
          <w:szCs w:val="18"/>
        </w:rPr>
        <w:t>F2025L00041</w:t>
      </w:r>
      <w:bookmarkEnd w:id="14"/>
      <w:r w:rsidR="003A7260" w:rsidRPr="00EA3AE0">
        <w:rPr>
          <w:color w:val="000000" w:themeColor="text1"/>
          <w:sz w:val="18"/>
          <w:szCs w:val="18"/>
        </w:rPr>
        <w:fldChar w:fldCharType="end"/>
      </w:r>
      <w:r w:rsidRPr="00EA3AE0">
        <w:rPr>
          <w:color w:val="000000" w:themeColor="text1"/>
          <w:sz w:val="18"/>
          <w:szCs w:val="18"/>
        </w:rPr>
        <w:t>).</w:t>
      </w:r>
    </w:p>
    <w:p w14:paraId="17A10D4B" w14:textId="1D578CBA" w:rsidR="00DD3112" w:rsidRPr="00EA3AE0" w:rsidRDefault="00DD3112" w:rsidP="00A93E6D">
      <w:pPr>
        <w:spacing w:before="60" w:line="240" w:lineRule="auto"/>
        <w:rPr>
          <w:color w:val="000000" w:themeColor="text1"/>
          <w:sz w:val="18"/>
          <w:szCs w:val="18"/>
        </w:rPr>
      </w:pPr>
      <w:r w:rsidRPr="00EA3AE0">
        <w:rPr>
          <w:color w:val="000000" w:themeColor="text1"/>
          <w:sz w:val="18"/>
          <w:szCs w:val="18"/>
        </w:rPr>
        <w:t xml:space="preserve">Note </w:t>
      </w:r>
      <w:r w:rsidR="008C2E3D" w:rsidRPr="00EA3AE0">
        <w:rPr>
          <w:color w:val="000000" w:themeColor="text1"/>
          <w:sz w:val="18"/>
          <w:szCs w:val="18"/>
        </w:rPr>
        <w:t>17</w:t>
      </w:r>
      <w:r w:rsidRPr="00EA3AE0">
        <w:rPr>
          <w:color w:val="000000" w:themeColor="text1"/>
          <w:sz w:val="18"/>
          <w:szCs w:val="18"/>
        </w:rPr>
        <w:t xml:space="preserve">: </w:t>
      </w:r>
      <w:hyperlink r:id="rId138" w:tgtFrame="_parent" w:history="1">
        <w:r w:rsidRPr="00EA3AE0">
          <w:rPr>
            <w:rStyle w:val="Hyperlink"/>
            <w:rFonts w:cs="Times New Roman"/>
            <w:color w:val="000000" w:themeColor="text1"/>
            <w:sz w:val="18"/>
            <w:szCs w:val="18"/>
          </w:rPr>
          <w:t>F2017L00288</w:t>
        </w:r>
      </w:hyperlink>
      <w:r w:rsidRPr="00EA3AE0">
        <w:rPr>
          <w:color w:val="000000" w:themeColor="text1"/>
          <w:sz w:val="18"/>
          <w:szCs w:val="18"/>
        </w:rPr>
        <w:t xml:space="preserve"> </w:t>
      </w:r>
      <w:r w:rsidR="00FA79E1" w:rsidRPr="00EA3AE0">
        <w:rPr>
          <w:color w:val="000000" w:themeColor="text1"/>
          <w:sz w:val="18"/>
          <w:szCs w:val="18"/>
        </w:rPr>
        <w:t xml:space="preserve">and </w:t>
      </w:r>
      <w:hyperlink r:id="rId139" w:tgtFrame="_parent" w:history="1">
        <w:r w:rsidR="00FA79E1" w:rsidRPr="00EA3AE0">
          <w:rPr>
            <w:rStyle w:val="Hyperlink"/>
            <w:rFonts w:cs="Times New Roman"/>
            <w:color w:val="000000" w:themeColor="text1"/>
            <w:sz w:val="18"/>
            <w:szCs w:val="18"/>
          </w:rPr>
          <w:t>F2016L01871</w:t>
        </w:r>
      </w:hyperlink>
      <w:r w:rsidR="00FA79E1" w:rsidRPr="00EA3AE0">
        <w:rPr>
          <w:color w:val="000000" w:themeColor="text1"/>
          <w:sz w:val="18"/>
          <w:szCs w:val="18"/>
        </w:rPr>
        <w:t xml:space="preserve"> </w:t>
      </w:r>
      <w:r w:rsidRPr="00EA3AE0">
        <w:rPr>
          <w:color w:val="000000" w:themeColor="text1"/>
          <w:sz w:val="18"/>
          <w:szCs w:val="18"/>
        </w:rPr>
        <w:t>ha</w:t>
      </w:r>
      <w:r w:rsidR="00FA79E1" w:rsidRPr="00EA3AE0">
        <w:rPr>
          <w:color w:val="000000" w:themeColor="text1"/>
          <w:sz w:val="18"/>
          <w:szCs w:val="18"/>
        </w:rPr>
        <w:t>ve</w:t>
      </w:r>
      <w:r w:rsidRPr="00EA3AE0">
        <w:rPr>
          <w:color w:val="000000" w:themeColor="text1"/>
          <w:sz w:val="18"/>
          <w:szCs w:val="18"/>
        </w:rPr>
        <w:t xml:space="preserve"> ceased to have effect.</w:t>
      </w:r>
    </w:p>
    <w:p w14:paraId="5DE931E3" w14:textId="053467B6" w:rsidR="00AA7332" w:rsidRPr="00EA3AE0" w:rsidRDefault="00AA7332" w:rsidP="00AD4355">
      <w:pPr>
        <w:pStyle w:val="ActHead2"/>
        <w:numPr>
          <w:ilvl w:val="0"/>
          <w:numId w:val="16"/>
        </w:numPr>
        <w:rPr>
          <w:color w:val="000000" w:themeColor="text1"/>
        </w:rPr>
      </w:pPr>
      <w:bookmarkStart w:id="15" w:name="_Toc213094163"/>
      <w:r w:rsidRPr="00EA3AE0">
        <w:rPr>
          <w:color w:val="000000" w:themeColor="text1"/>
        </w:rPr>
        <w:t>—</w:t>
      </w:r>
      <w:r w:rsidRPr="00EA3AE0">
        <w:rPr>
          <w:rStyle w:val="CharPartText"/>
          <w:color w:val="000000" w:themeColor="text1"/>
        </w:rPr>
        <w:t>Department of the Prime Minister and Cabinet</w:t>
      </w:r>
      <w:bookmarkEnd w:id="15"/>
    </w:p>
    <w:tbl>
      <w:tblPr>
        <w:tblW w:w="0" w:type="auto"/>
        <w:tblInd w:w="108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520"/>
        <w:gridCol w:w="1701"/>
      </w:tblGrid>
      <w:tr w:rsidR="00EA3AE0" w:rsidRPr="00EA3AE0" w14:paraId="644661C8" w14:textId="77777777" w:rsidTr="00A30D50">
        <w:trPr>
          <w:tblHeader/>
        </w:trPr>
        <w:tc>
          <w:tcPr>
            <w:tcW w:w="9072" w:type="dxa"/>
            <w:gridSpan w:val="3"/>
            <w:tcBorders>
              <w:top w:val="single" w:sz="12" w:space="0" w:color="auto"/>
              <w:bottom w:val="single" w:sz="6" w:space="0" w:color="auto"/>
            </w:tcBorders>
          </w:tcPr>
          <w:p w14:paraId="562BAADA" w14:textId="77777777" w:rsidR="00AA7332" w:rsidRPr="00EA3AE0" w:rsidRDefault="00AA7332" w:rsidP="00A30D50">
            <w:pPr>
              <w:pStyle w:val="Tabletext"/>
              <w:keepNext/>
              <w:rPr>
                <w:b/>
                <w:color w:val="000000" w:themeColor="text1"/>
              </w:rPr>
            </w:pPr>
            <w:r w:rsidRPr="00EA3AE0">
              <w:rPr>
                <w:b/>
                <w:color w:val="000000" w:themeColor="text1"/>
              </w:rPr>
              <w:t>Prime Minister and Cabinet</w:t>
            </w:r>
          </w:p>
        </w:tc>
      </w:tr>
      <w:tr w:rsidR="00EA3AE0" w:rsidRPr="00EA3AE0" w14:paraId="403B0285" w14:textId="77777777" w:rsidTr="005A64C9">
        <w:trPr>
          <w:tblHeader/>
        </w:trPr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14:paraId="7B2227C5" w14:textId="77777777" w:rsidR="00AA7332" w:rsidRPr="00EA3AE0" w:rsidRDefault="00AA7332" w:rsidP="00A30D50">
            <w:pPr>
              <w:pStyle w:val="Tabletext"/>
              <w:keepNext/>
              <w:rPr>
                <w:b/>
                <w:color w:val="000000" w:themeColor="text1"/>
              </w:rPr>
            </w:pPr>
            <w:r w:rsidRPr="00EA3AE0">
              <w:rPr>
                <w:b/>
                <w:color w:val="000000" w:themeColor="text1"/>
              </w:rPr>
              <w:t>Item</w:t>
            </w:r>
          </w:p>
        </w:tc>
        <w:tc>
          <w:tcPr>
            <w:tcW w:w="6520" w:type="dxa"/>
            <w:tcBorders>
              <w:top w:val="single" w:sz="6" w:space="0" w:color="auto"/>
              <w:bottom w:val="single" w:sz="12" w:space="0" w:color="auto"/>
            </w:tcBorders>
          </w:tcPr>
          <w:p w14:paraId="685CA2E8" w14:textId="77777777" w:rsidR="00AA7332" w:rsidRPr="00EA3AE0" w:rsidRDefault="00AA7332" w:rsidP="00A30D50">
            <w:pPr>
              <w:pStyle w:val="Tabletext"/>
              <w:keepNext/>
              <w:rPr>
                <w:b/>
                <w:color w:val="000000" w:themeColor="text1"/>
              </w:rPr>
            </w:pPr>
            <w:r w:rsidRPr="00EA3AE0">
              <w:rPr>
                <w:b/>
                <w:color w:val="000000" w:themeColor="text1"/>
              </w:rPr>
              <w:t>Instrument name and series number (if any)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14:paraId="44E27F50" w14:textId="77777777" w:rsidR="00AA7332" w:rsidRPr="00EA3AE0" w:rsidRDefault="00AA7332" w:rsidP="00A30D50">
            <w:pPr>
              <w:pStyle w:val="Tabletext"/>
              <w:keepNext/>
              <w:rPr>
                <w:b/>
                <w:color w:val="000000" w:themeColor="text1"/>
              </w:rPr>
            </w:pPr>
            <w:r w:rsidRPr="00EA3AE0">
              <w:rPr>
                <w:b/>
                <w:color w:val="000000" w:themeColor="text1"/>
              </w:rPr>
              <w:t>Register ID</w:t>
            </w:r>
          </w:p>
        </w:tc>
      </w:tr>
      <w:tr w:rsidR="00EA3AE0" w:rsidRPr="00EA3AE0" w14:paraId="1DA704B9" w14:textId="77777777" w:rsidTr="005A64C9"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32DC75B8" w14:textId="77777777" w:rsidR="00AA7332" w:rsidRPr="00EA3AE0" w:rsidRDefault="00AA7332" w:rsidP="00A30D50">
            <w:pPr>
              <w:keepNext/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1</w:t>
            </w:r>
          </w:p>
        </w:tc>
        <w:tc>
          <w:tcPr>
            <w:tcW w:w="6520" w:type="dxa"/>
            <w:tcBorders>
              <w:top w:val="single" w:sz="12" w:space="0" w:color="auto"/>
              <w:bottom w:val="single" w:sz="12" w:space="0" w:color="auto"/>
            </w:tcBorders>
          </w:tcPr>
          <w:p w14:paraId="4E9CDFAC" w14:textId="0E6A59BD" w:rsidR="00AA7332" w:rsidRPr="00EA3AE0" w:rsidRDefault="00810F55" w:rsidP="00A30D50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</w:rPr>
              <w:t>Aboriginal Land Grant (Jervis Bay Territory) Regulation 2016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733D9C6D" w14:textId="20EA57B0" w:rsidR="00AA7332" w:rsidRPr="00EA3AE0" w:rsidRDefault="00810F55" w:rsidP="00A30D50">
            <w:pPr>
              <w:rPr>
                <w:color w:val="000000" w:themeColor="text1"/>
                <w:sz w:val="20"/>
              </w:rPr>
            </w:pPr>
            <w:hyperlink r:id="rId140" w:history="1">
              <w:r w:rsidRPr="00EA3AE0">
                <w:rPr>
                  <w:rStyle w:val="Hyperlink"/>
                  <w:color w:val="000000" w:themeColor="text1"/>
                  <w:sz w:val="20"/>
                </w:rPr>
                <w:t>F2016L01585</w:t>
              </w:r>
            </w:hyperlink>
          </w:p>
        </w:tc>
      </w:tr>
    </w:tbl>
    <w:p w14:paraId="2585C205" w14:textId="77777777" w:rsidR="004556B8" w:rsidRPr="00EA3AE0" w:rsidRDefault="004556B8" w:rsidP="00B143CF">
      <w:pPr>
        <w:pStyle w:val="ActHead2"/>
        <w:numPr>
          <w:ilvl w:val="0"/>
          <w:numId w:val="16"/>
        </w:numPr>
        <w:rPr>
          <w:color w:val="000000" w:themeColor="text1"/>
        </w:rPr>
      </w:pPr>
      <w:bookmarkStart w:id="16" w:name="_Toc213094164"/>
      <w:r w:rsidRPr="00EA3AE0">
        <w:rPr>
          <w:color w:val="000000" w:themeColor="text1"/>
        </w:rPr>
        <w:t>—</w:t>
      </w:r>
      <w:r w:rsidRPr="00EA3AE0">
        <w:rPr>
          <w:rStyle w:val="CharPartText"/>
          <w:color w:val="000000" w:themeColor="text1"/>
        </w:rPr>
        <w:t>Department of Social Services</w:t>
      </w:r>
      <w:bookmarkEnd w:id="16"/>
    </w:p>
    <w:tbl>
      <w:tblPr>
        <w:tblW w:w="0" w:type="auto"/>
        <w:tblInd w:w="108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520"/>
        <w:gridCol w:w="1701"/>
      </w:tblGrid>
      <w:tr w:rsidR="00EA3AE0" w:rsidRPr="00EA3AE0" w14:paraId="640F739D" w14:textId="77777777" w:rsidTr="00413487">
        <w:trPr>
          <w:tblHeader/>
        </w:trPr>
        <w:tc>
          <w:tcPr>
            <w:tcW w:w="9072" w:type="dxa"/>
            <w:gridSpan w:val="3"/>
            <w:tcBorders>
              <w:top w:val="single" w:sz="12" w:space="0" w:color="auto"/>
              <w:bottom w:val="single" w:sz="6" w:space="0" w:color="auto"/>
            </w:tcBorders>
          </w:tcPr>
          <w:p w14:paraId="1770F90F" w14:textId="77777777" w:rsidR="004556B8" w:rsidRPr="00EA3AE0" w:rsidRDefault="004556B8" w:rsidP="00413487">
            <w:pPr>
              <w:pStyle w:val="Tabletext"/>
              <w:keepNext/>
              <w:rPr>
                <w:b/>
                <w:color w:val="000000" w:themeColor="text1"/>
              </w:rPr>
            </w:pPr>
            <w:r w:rsidRPr="00EA3AE0">
              <w:rPr>
                <w:b/>
                <w:color w:val="000000" w:themeColor="text1"/>
              </w:rPr>
              <w:t>Social Services</w:t>
            </w:r>
          </w:p>
        </w:tc>
      </w:tr>
      <w:tr w:rsidR="00EA3AE0" w:rsidRPr="00EA3AE0" w14:paraId="39DBBFC0" w14:textId="77777777" w:rsidTr="00413487">
        <w:trPr>
          <w:tblHeader/>
        </w:trPr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14:paraId="3FD32C98" w14:textId="77777777" w:rsidR="004556B8" w:rsidRPr="00EA3AE0" w:rsidRDefault="004556B8" w:rsidP="00413487">
            <w:pPr>
              <w:pStyle w:val="Tabletext"/>
              <w:keepNext/>
              <w:rPr>
                <w:b/>
                <w:color w:val="000000" w:themeColor="text1"/>
              </w:rPr>
            </w:pPr>
            <w:r w:rsidRPr="00EA3AE0">
              <w:rPr>
                <w:b/>
                <w:color w:val="000000" w:themeColor="text1"/>
              </w:rPr>
              <w:t>Item</w:t>
            </w:r>
          </w:p>
        </w:tc>
        <w:tc>
          <w:tcPr>
            <w:tcW w:w="6520" w:type="dxa"/>
            <w:tcBorders>
              <w:top w:val="single" w:sz="6" w:space="0" w:color="auto"/>
              <w:bottom w:val="single" w:sz="12" w:space="0" w:color="auto"/>
            </w:tcBorders>
          </w:tcPr>
          <w:p w14:paraId="2362A5E7" w14:textId="77777777" w:rsidR="004556B8" w:rsidRPr="00EA3AE0" w:rsidRDefault="004556B8" w:rsidP="00413487">
            <w:pPr>
              <w:pStyle w:val="Tabletext"/>
              <w:keepNext/>
              <w:rPr>
                <w:b/>
                <w:color w:val="000000" w:themeColor="text1"/>
              </w:rPr>
            </w:pPr>
            <w:r w:rsidRPr="00EA3AE0">
              <w:rPr>
                <w:b/>
                <w:color w:val="000000" w:themeColor="text1"/>
              </w:rPr>
              <w:t>Instrument name and series number (if any)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14:paraId="1A834ADD" w14:textId="77777777" w:rsidR="004556B8" w:rsidRPr="00EA3AE0" w:rsidRDefault="00563CD4" w:rsidP="00413487">
            <w:pPr>
              <w:pStyle w:val="Tabletext"/>
              <w:keepNext/>
              <w:rPr>
                <w:b/>
                <w:color w:val="000000" w:themeColor="text1"/>
              </w:rPr>
            </w:pPr>
            <w:r w:rsidRPr="00EA3AE0">
              <w:rPr>
                <w:b/>
                <w:color w:val="000000" w:themeColor="text1"/>
              </w:rPr>
              <w:t>Register ID</w:t>
            </w:r>
          </w:p>
        </w:tc>
      </w:tr>
      <w:tr w:rsidR="00EA3AE0" w:rsidRPr="00EA3AE0" w14:paraId="086C20F1" w14:textId="77777777" w:rsidTr="000914B4">
        <w:tc>
          <w:tcPr>
            <w:tcW w:w="851" w:type="dxa"/>
            <w:tcBorders>
              <w:top w:val="single" w:sz="12" w:space="0" w:color="auto"/>
            </w:tcBorders>
          </w:tcPr>
          <w:p w14:paraId="3E57FCD2" w14:textId="77777777" w:rsidR="00BA20F6" w:rsidRPr="00EA3AE0" w:rsidRDefault="00BA20F6" w:rsidP="00BA20F6">
            <w:pPr>
              <w:keepNext/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1</w:t>
            </w:r>
          </w:p>
        </w:tc>
        <w:tc>
          <w:tcPr>
            <w:tcW w:w="6520" w:type="dxa"/>
            <w:tcBorders>
              <w:top w:val="single" w:sz="12" w:space="0" w:color="auto"/>
            </w:tcBorders>
          </w:tcPr>
          <w:p w14:paraId="508AD67C" w14:textId="7ED901A7" w:rsidR="00BA20F6" w:rsidRPr="00EA3AE0" w:rsidRDefault="00BA20F6" w:rsidP="00BA20F6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Social Security (Administration) (Indigenous Student Assistance Scholarships – Protected Information) Instrument 2016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bottom"/>
          </w:tcPr>
          <w:p w14:paraId="795336D9" w14:textId="07F82E95" w:rsidR="00BA20F6" w:rsidRPr="00EA3AE0" w:rsidRDefault="00BA20F6" w:rsidP="00BA20F6">
            <w:pPr>
              <w:rPr>
                <w:rFonts w:cs="Times New Roman"/>
                <w:color w:val="000000" w:themeColor="text1"/>
                <w:sz w:val="20"/>
              </w:rPr>
            </w:pPr>
            <w:hyperlink r:id="rId141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F2016L01954</w:t>
              </w:r>
            </w:hyperlink>
          </w:p>
        </w:tc>
      </w:tr>
      <w:tr w:rsidR="00EA3AE0" w:rsidRPr="00EA3AE0" w14:paraId="0A0A49EC" w14:textId="77777777" w:rsidTr="000914B4">
        <w:tc>
          <w:tcPr>
            <w:tcW w:w="851" w:type="dxa"/>
          </w:tcPr>
          <w:p w14:paraId="373865A3" w14:textId="77777777" w:rsidR="00BA20F6" w:rsidRPr="00EA3AE0" w:rsidRDefault="00BA20F6" w:rsidP="00BA20F6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2</w:t>
            </w:r>
          </w:p>
        </w:tc>
        <w:tc>
          <w:tcPr>
            <w:tcW w:w="6520" w:type="dxa"/>
          </w:tcPr>
          <w:p w14:paraId="099FFEE0" w14:textId="66216524" w:rsidR="00BA20F6" w:rsidRPr="00EA3AE0" w:rsidRDefault="00BA20F6" w:rsidP="00BA20F6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Social Security (Asset test Exempt Income Stream (Market-linked) – Payment Factors) Principles 2017</w:t>
            </w:r>
          </w:p>
        </w:tc>
        <w:tc>
          <w:tcPr>
            <w:tcW w:w="1701" w:type="dxa"/>
            <w:vAlign w:val="bottom"/>
          </w:tcPr>
          <w:p w14:paraId="5A0196FD" w14:textId="75A8CCC6" w:rsidR="00BA20F6" w:rsidRPr="00EA3AE0" w:rsidRDefault="00BA20F6" w:rsidP="00BA20F6">
            <w:pPr>
              <w:rPr>
                <w:rFonts w:cs="Times New Roman"/>
                <w:color w:val="000000" w:themeColor="text1"/>
                <w:sz w:val="20"/>
              </w:rPr>
            </w:pPr>
            <w:hyperlink r:id="rId142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F2017L00221</w:t>
              </w:r>
            </w:hyperlink>
          </w:p>
        </w:tc>
      </w:tr>
      <w:tr w:rsidR="00EA3AE0" w:rsidRPr="00EA3AE0" w14:paraId="5DA3EFAB" w14:textId="77777777" w:rsidTr="000914B4">
        <w:tc>
          <w:tcPr>
            <w:tcW w:w="851" w:type="dxa"/>
          </w:tcPr>
          <w:p w14:paraId="47C28653" w14:textId="77777777" w:rsidR="00BA20F6" w:rsidRPr="00EA3AE0" w:rsidRDefault="00BA20F6" w:rsidP="00BA20F6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3</w:t>
            </w:r>
          </w:p>
        </w:tc>
        <w:tc>
          <w:tcPr>
            <w:tcW w:w="6520" w:type="dxa"/>
          </w:tcPr>
          <w:p w14:paraId="0CA802B6" w14:textId="2A32117D" w:rsidR="00BA20F6" w:rsidRPr="00EA3AE0" w:rsidRDefault="00BA20F6" w:rsidP="00BA20F6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Social Security (Attributable Stakeholders and Attribution Percentages) Principles 2017</w:t>
            </w:r>
          </w:p>
        </w:tc>
        <w:tc>
          <w:tcPr>
            <w:tcW w:w="1701" w:type="dxa"/>
            <w:vAlign w:val="bottom"/>
          </w:tcPr>
          <w:p w14:paraId="247CAA74" w14:textId="01D46266" w:rsidR="00BA20F6" w:rsidRPr="00EA3AE0" w:rsidRDefault="00BA20F6" w:rsidP="00BA20F6">
            <w:pPr>
              <w:rPr>
                <w:rFonts w:cs="Times New Roman"/>
                <w:color w:val="000000" w:themeColor="text1"/>
                <w:sz w:val="20"/>
              </w:rPr>
            </w:pPr>
            <w:hyperlink r:id="rId143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F2017L00222</w:t>
              </w:r>
            </w:hyperlink>
          </w:p>
        </w:tc>
      </w:tr>
      <w:tr w:rsidR="00EA3AE0" w:rsidRPr="00EA3AE0" w14:paraId="614BB5E1" w14:textId="77777777" w:rsidTr="000914B4">
        <w:tc>
          <w:tcPr>
            <w:tcW w:w="851" w:type="dxa"/>
          </w:tcPr>
          <w:p w14:paraId="752E508E" w14:textId="77777777" w:rsidR="00BA20F6" w:rsidRPr="00EA3AE0" w:rsidRDefault="00BA20F6" w:rsidP="00BA20F6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4</w:t>
            </w:r>
          </w:p>
        </w:tc>
        <w:tc>
          <w:tcPr>
            <w:tcW w:w="6520" w:type="dxa"/>
          </w:tcPr>
          <w:p w14:paraId="0CD544D6" w14:textId="5DD5A21A" w:rsidR="00BA20F6" w:rsidRPr="00EA3AE0" w:rsidRDefault="00BA20F6" w:rsidP="00BA20F6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Social Security (Attribution of Assets) Principles 2017</w:t>
            </w:r>
          </w:p>
        </w:tc>
        <w:tc>
          <w:tcPr>
            <w:tcW w:w="1701" w:type="dxa"/>
            <w:vAlign w:val="bottom"/>
          </w:tcPr>
          <w:p w14:paraId="6CBE72EC" w14:textId="741CA49B" w:rsidR="00BA20F6" w:rsidRPr="00EA3AE0" w:rsidRDefault="00BA20F6" w:rsidP="00BA20F6">
            <w:pPr>
              <w:rPr>
                <w:rFonts w:cs="Times New Roman"/>
                <w:color w:val="000000" w:themeColor="text1"/>
                <w:sz w:val="20"/>
              </w:rPr>
            </w:pPr>
            <w:hyperlink r:id="rId144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F2017L00231</w:t>
              </w:r>
            </w:hyperlink>
          </w:p>
        </w:tc>
      </w:tr>
      <w:tr w:rsidR="00EA3AE0" w:rsidRPr="00EA3AE0" w14:paraId="4BD1FA1D" w14:textId="77777777" w:rsidTr="000914B4">
        <w:tc>
          <w:tcPr>
            <w:tcW w:w="851" w:type="dxa"/>
          </w:tcPr>
          <w:p w14:paraId="308D532E" w14:textId="77777777" w:rsidR="00BA20F6" w:rsidRPr="00EA3AE0" w:rsidRDefault="00BA20F6" w:rsidP="00BA20F6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5</w:t>
            </w:r>
          </w:p>
        </w:tc>
        <w:tc>
          <w:tcPr>
            <w:tcW w:w="6520" w:type="dxa"/>
          </w:tcPr>
          <w:p w14:paraId="38BCC867" w14:textId="67B8BA67" w:rsidR="00BA20F6" w:rsidRPr="00EA3AE0" w:rsidRDefault="00BA20F6" w:rsidP="00BA20F6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Social Security (Attribution of Income — Ineligible Deductions) Determination 2017</w:t>
            </w:r>
          </w:p>
        </w:tc>
        <w:tc>
          <w:tcPr>
            <w:tcW w:w="1701" w:type="dxa"/>
            <w:vAlign w:val="bottom"/>
          </w:tcPr>
          <w:p w14:paraId="3D60F634" w14:textId="025C9604" w:rsidR="00BA20F6" w:rsidRPr="00EA3AE0" w:rsidRDefault="00BA20F6" w:rsidP="00BA20F6">
            <w:pPr>
              <w:rPr>
                <w:rFonts w:cs="Times New Roman"/>
                <w:color w:val="000000" w:themeColor="text1"/>
                <w:sz w:val="20"/>
              </w:rPr>
            </w:pPr>
            <w:hyperlink r:id="rId145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F2017L00228</w:t>
              </w:r>
            </w:hyperlink>
          </w:p>
        </w:tc>
      </w:tr>
      <w:tr w:rsidR="00EA3AE0" w:rsidRPr="00EA3AE0" w14:paraId="488106EE" w14:textId="77777777" w:rsidTr="000914B4">
        <w:tc>
          <w:tcPr>
            <w:tcW w:w="851" w:type="dxa"/>
          </w:tcPr>
          <w:p w14:paraId="5175007A" w14:textId="77777777" w:rsidR="00BA20F6" w:rsidRPr="00EA3AE0" w:rsidRDefault="00BA20F6" w:rsidP="00BA20F6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6</w:t>
            </w:r>
          </w:p>
        </w:tc>
        <w:tc>
          <w:tcPr>
            <w:tcW w:w="6520" w:type="dxa"/>
          </w:tcPr>
          <w:p w14:paraId="10A02F46" w14:textId="34D3DE08" w:rsidR="00BA20F6" w:rsidRPr="00EA3AE0" w:rsidRDefault="00BA20F6" w:rsidP="00BA20F6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Social Security (Attribution of Income) Principles 2017</w:t>
            </w:r>
          </w:p>
        </w:tc>
        <w:tc>
          <w:tcPr>
            <w:tcW w:w="1701" w:type="dxa"/>
            <w:vAlign w:val="bottom"/>
          </w:tcPr>
          <w:p w14:paraId="6C4259EF" w14:textId="05FF522F" w:rsidR="00BA20F6" w:rsidRPr="00EA3AE0" w:rsidRDefault="00BA20F6" w:rsidP="00BA20F6">
            <w:pPr>
              <w:rPr>
                <w:rFonts w:cs="Times New Roman"/>
                <w:color w:val="000000" w:themeColor="text1"/>
                <w:sz w:val="20"/>
              </w:rPr>
            </w:pPr>
            <w:hyperlink r:id="rId146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F2017L00229</w:t>
              </w:r>
            </w:hyperlink>
          </w:p>
        </w:tc>
      </w:tr>
      <w:tr w:rsidR="00EA3AE0" w:rsidRPr="00EA3AE0" w14:paraId="75B40947" w14:textId="77777777" w:rsidTr="000914B4">
        <w:tc>
          <w:tcPr>
            <w:tcW w:w="851" w:type="dxa"/>
          </w:tcPr>
          <w:p w14:paraId="18F3C1E3" w14:textId="77777777" w:rsidR="00BA20F6" w:rsidRPr="00EA3AE0" w:rsidRDefault="00BA20F6" w:rsidP="00BA20F6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7</w:t>
            </w:r>
          </w:p>
        </w:tc>
        <w:tc>
          <w:tcPr>
            <w:tcW w:w="6520" w:type="dxa"/>
          </w:tcPr>
          <w:p w14:paraId="5A61EABE" w14:textId="3EF99FDD" w:rsidR="00BA20F6" w:rsidRPr="00EA3AE0" w:rsidRDefault="00BA20F6" w:rsidP="00BA20F6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Social Security (Class of Visas – Qualifying Residence Exemption) Determination 2016</w:t>
            </w:r>
          </w:p>
        </w:tc>
        <w:tc>
          <w:tcPr>
            <w:tcW w:w="1701" w:type="dxa"/>
            <w:vAlign w:val="bottom"/>
          </w:tcPr>
          <w:p w14:paraId="79776D96" w14:textId="43E20B1E" w:rsidR="00BA20F6" w:rsidRPr="00EA3AE0" w:rsidRDefault="00BA20F6" w:rsidP="00BA20F6">
            <w:pPr>
              <w:rPr>
                <w:rFonts w:cs="Times New Roman"/>
                <w:color w:val="000000" w:themeColor="text1"/>
                <w:sz w:val="20"/>
              </w:rPr>
            </w:pPr>
            <w:hyperlink r:id="rId147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F2016L01858</w:t>
              </w:r>
            </w:hyperlink>
          </w:p>
        </w:tc>
      </w:tr>
      <w:tr w:rsidR="00EA3AE0" w:rsidRPr="00EA3AE0" w14:paraId="00767AC6" w14:textId="77777777" w:rsidTr="000914B4">
        <w:tc>
          <w:tcPr>
            <w:tcW w:w="851" w:type="dxa"/>
          </w:tcPr>
          <w:p w14:paraId="16D4D751" w14:textId="77777777" w:rsidR="00BA20F6" w:rsidRPr="00EA3AE0" w:rsidRDefault="00BA20F6" w:rsidP="00BA20F6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8</w:t>
            </w:r>
          </w:p>
        </w:tc>
        <w:tc>
          <w:tcPr>
            <w:tcW w:w="6520" w:type="dxa"/>
          </w:tcPr>
          <w:p w14:paraId="7E54EEE7" w14:textId="0976BBA7" w:rsidR="00BA20F6" w:rsidRPr="00EA3AE0" w:rsidRDefault="00BA20F6" w:rsidP="00BA20F6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Social Security (Exempt Lump Sum - Comparable Foreign Payment Arrears) Determination 2017</w:t>
            </w:r>
          </w:p>
        </w:tc>
        <w:tc>
          <w:tcPr>
            <w:tcW w:w="1701" w:type="dxa"/>
            <w:vAlign w:val="bottom"/>
          </w:tcPr>
          <w:p w14:paraId="1B5E01C4" w14:textId="66734717" w:rsidR="00BA20F6" w:rsidRPr="00EA3AE0" w:rsidRDefault="00BA20F6" w:rsidP="00BA20F6">
            <w:pPr>
              <w:rPr>
                <w:rFonts w:cs="Times New Roman"/>
                <w:color w:val="000000" w:themeColor="text1"/>
                <w:sz w:val="20"/>
              </w:rPr>
            </w:pPr>
            <w:hyperlink r:id="rId148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F2017L00058</w:t>
              </w:r>
            </w:hyperlink>
          </w:p>
        </w:tc>
      </w:tr>
      <w:tr w:rsidR="00EA3AE0" w:rsidRPr="00EA3AE0" w14:paraId="1B68CC94" w14:textId="77777777" w:rsidTr="000914B4">
        <w:tc>
          <w:tcPr>
            <w:tcW w:w="851" w:type="dxa"/>
            <w:tcBorders>
              <w:bottom w:val="single" w:sz="2" w:space="0" w:color="auto"/>
            </w:tcBorders>
          </w:tcPr>
          <w:p w14:paraId="5C50A4BE" w14:textId="77777777" w:rsidR="00BA20F6" w:rsidRPr="00EA3AE0" w:rsidRDefault="00BA20F6" w:rsidP="00BA20F6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9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1CCCEA50" w14:textId="2B09AB65" w:rsidR="00BA20F6" w:rsidRPr="00EA3AE0" w:rsidRDefault="00BA20F6" w:rsidP="00BA20F6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Social Security (Exempt Lump Sum - Compensation Payments in respect of certain War related Internments) Determination 2017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14:paraId="7C45C378" w14:textId="62B3CE20" w:rsidR="00BA20F6" w:rsidRPr="00EA3AE0" w:rsidRDefault="00BA20F6" w:rsidP="00BA20F6">
            <w:pPr>
              <w:rPr>
                <w:rFonts w:cs="Times New Roman"/>
                <w:color w:val="000000" w:themeColor="text1"/>
                <w:sz w:val="20"/>
              </w:rPr>
            </w:pPr>
            <w:hyperlink r:id="rId149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F2017L00055</w:t>
              </w:r>
            </w:hyperlink>
          </w:p>
        </w:tc>
      </w:tr>
      <w:tr w:rsidR="00EA3AE0" w:rsidRPr="00EA3AE0" w14:paraId="2843BC23" w14:textId="77777777" w:rsidTr="00EB3E82">
        <w:tc>
          <w:tcPr>
            <w:tcW w:w="851" w:type="dxa"/>
            <w:tcBorders>
              <w:bottom w:val="single" w:sz="2" w:space="0" w:color="auto"/>
            </w:tcBorders>
          </w:tcPr>
          <w:p w14:paraId="1C3E85FA" w14:textId="3B8DD48C" w:rsidR="00BA20F6" w:rsidRPr="00EA3AE0" w:rsidRDefault="00BA20F6" w:rsidP="00BA20F6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10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25A68F74" w14:textId="09A1B2FA" w:rsidR="00BA20F6" w:rsidRPr="00EA3AE0" w:rsidRDefault="00BA20F6" w:rsidP="00BA20F6">
            <w:pPr>
              <w:rPr>
                <w:color w:val="000000" w:themeColor="text1"/>
                <w:sz w:val="20"/>
              </w:rPr>
            </w:pPr>
            <w:r w:rsidRPr="00EA3AE0">
              <w:rPr>
                <w:color w:val="000000" w:themeColor="text1"/>
                <w:sz w:val="20"/>
              </w:rPr>
              <w:t>Social Security (Exempt Lump Sum – Emergency Services and State Super Compensation Payments) Determination 2016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14:paraId="01DA217F" w14:textId="00174C98" w:rsidR="00BA20F6" w:rsidRPr="00EA3AE0" w:rsidRDefault="00BA20F6" w:rsidP="00BA20F6">
            <w:pPr>
              <w:rPr>
                <w:rFonts w:cs="Times New Roman"/>
                <w:color w:val="000000" w:themeColor="text1"/>
                <w:sz w:val="20"/>
              </w:rPr>
            </w:pPr>
            <w:hyperlink r:id="rId150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F2016L01706</w:t>
              </w:r>
            </w:hyperlink>
          </w:p>
        </w:tc>
      </w:tr>
      <w:tr w:rsidR="00EA3AE0" w:rsidRPr="00EA3AE0" w14:paraId="02A9C9D4" w14:textId="77777777" w:rsidTr="00EB3E82">
        <w:tc>
          <w:tcPr>
            <w:tcW w:w="851" w:type="dxa"/>
            <w:tcBorders>
              <w:bottom w:val="single" w:sz="2" w:space="0" w:color="auto"/>
            </w:tcBorders>
          </w:tcPr>
          <w:p w14:paraId="68A71EB5" w14:textId="1C98C16E" w:rsidR="00BA20F6" w:rsidRPr="00EA3AE0" w:rsidRDefault="00BA20F6" w:rsidP="00BA20F6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lastRenderedPageBreak/>
              <w:t>11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6E51F937" w14:textId="1B5BD9FE" w:rsidR="00BA20F6" w:rsidRPr="00EA3AE0" w:rsidRDefault="00BA20F6" w:rsidP="00BA20F6">
            <w:pPr>
              <w:rPr>
                <w:color w:val="000000" w:themeColor="text1"/>
                <w:sz w:val="20"/>
              </w:rPr>
            </w:pPr>
            <w:r w:rsidRPr="00EA3AE0">
              <w:rPr>
                <w:color w:val="000000" w:themeColor="text1"/>
                <w:sz w:val="20"/>
              </w:rPr>
              <w:t>Social Security (Exempt Lump Sum – Government Superannuation Co-Contribution Payments for Low Income Earners) Determination 2017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14:paraId="59D2AFA9" w14:textId="36032B87" w:rsidR="00BA20F6" w:rsidRPr="00EA3AE0" w:rsidRDefault="00BA20F6" w:rsidP="00BA20F6">
            <w:pPr>
              <w:rPr>
                <w:rFonts w:cs="Times New Roman"/>
                <w:color w:val="000000" w:themeColor="text1"/>
                <w:sz w:val="20"/>
              </w:rPr>
            </w:pPr>
            <w:hyperlink r:id="rId151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F2017L00056</w:t>
              </w:r>
            </w:hyperlink>
          </w:p>
        </w:tc>
      </w:tr>
      <w:tr w:rsidR="00EA3AE0" w:rsidRPr="00EA3AE0" w14:paraId="2C3482F9" w14:textId="77777777" w:rsidTr="004D6AAB">
        <w:tc>
          <w:tcPr>
            <w:tcW w:w="851" w:type="dxa"/>
            <w:tcBorders>
              <w:bottom w:val="single" w:sz="2" w:space="0" w:color="auto"/>
            </w:tcBorders>
          </w:tcPr>
          <w:p w14:paraId="32A08B49" w14:textId="3832CD4B" w:rsidR="006975C0" w:rsidRPr="00EA3AE0" w:rsidRDefault="006975C0" w:rsidP="006975C0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12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540C4CE1" w14:textId="4D23A834" w:rsidR="006975C0" w:rsidRPr="00EA3AE0" w:rsidRDefault="006975C0" w:rsidP="006975C0">
            <w:pPr>
              <w:rPr>
                <w:color w:val="000000" w:themeColor="text1"/>
                <w:sz w:val="20"/>
              </w:rPr>
            </w:pPr>
            <w:r w:rsidRPr="00EA3AE0">
              <w:rPr>
                <w:color w:val="000000" w:themeColor="text1"/>
                <w:sz w:val="20"/>
              </w:rPr>
              <w:t>Social Security (Exempt Lump Sum - Market-linked Income Stream) Determination 2017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14:paraId="76EE3A03" w14:textId="2FD557D9" w:rsidR="006975C0" w:rsidRPr="00EA3AE0" w:rsidRDefault="006975C0" w:rsidP="006975C0">
            <w:pPr>
              <w:rPr>
                <w:rFonts w:cs="Times New Roman"/>
                <w:color w:val="000000" w:themeColor="text1"/>
                <w:sz w:val="20"/>
              </w:rPr>
            </w:pPr>
            <w:hyperlink r:id="rId152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F2017L00060</w:t>
              </w:r>
            </w:hyperlink>
          </w:p>
        </w:tc>
      </w:tr>
      <w:tr w:rsidR="00EA3AE0" w:rsidRPr="00EA3AE0" w14:paraId="4E3CFFAE" w14:textId="77777777" w:rsidTr="004D6AAB">
        <w:tc>
          <w:tcPr>
            <w:tcW w:w="851" w:type="dxa"/>
            <w:tcBorders>
              <w:bottom w:val="single" w:sz="2" w:space="0" w:color="auto"/>
            </w:tcBorders>
          </w:tcPr>
          <w:p w14:paraId="6241F93B" w14:textId="16885AEE" w:rsidR="006975C0" w:rsidRPr="00EA3AE0" w:rsidRDefault="006975C0" w:rsidP="006975C0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13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1803291F" w14:textId="6BF8A157" w:rsidR="006975C0" w:rsidRPr="00EA3AE0" w:rsidRDefault="006975C0" w:rsidP="006975C0">
            <w:pPr>
              <w:rPr>
                <w:color w:val="000000" w:themeColor="text1"/>
                <w:sz w:val="20"/>
              </w:rPr>
            </w:pPr>
            <w:r w:rsidRPr="00EA3AE0">
              <w:rPr>
                <w:color w:val="000000" w:themeColor="text1"/>
                <w:sz w:val="20"/>
              </w:rPr>
              <w:t>Social Security (Exempt Lump Sum - Pastoral Care and Assistance Scheme) Determination 2017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14:paraId="4C4D5830" w14:textId="2FC2281D" w:rsidR="006975C0" w:rsidRPr="00EA3AE0" w:rsidRDefault="006975C0" w:rsidP="006975C0">
            <w:pPr>
              <w:rPr>
                <w:rFonts w:cs="Times New Roman"/>
                <w:color w:val="000000" w:themeColor="text1"/>
                <w:sz w:val="20"/>
              </w:rPr>
            </w:pPr>
            <w:hyperlink r:id="rId153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F2017L00059</w:t>
              </w:r>
            </w:hyperlink>
          </w:p>
        </w:tc>
      </w:tr>
      <w:tr w:rsidR="00EA3AE0" w:rsidRPr="00EA3AE0" w14:paraId="48302A48" w14:textId="77777777" w:rsidTr="00A35547">
        <w:tc>
          <w:tcPr>
            <w:tcW w:w="851" w:type="dxa"/>
            <w:tcBorders>
              <w:bottom w:val="single" w:sz="2" w:space="0" w:color="auto"/>
            </w:tcBorders>
          </w:tcPr>
          <w:p w14:paraId="3B871215" w14:textId="2E6F9510" w:rsidR="00854D7B" w:rsidRPr="00EA3AE0" w:rsidRDefault="00854D7B" w:rsidP="00854D7B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14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47CD70AB" w14:textId="35DDE5EE" w:rsidR="00854D7B" w:rsidRPr="00EA3AE0" w:rsidRDefault="00854D7B" w:rsidP="00854D7B">
            <w:pPr>
              <w:rPr>
                <w:color w:val="000000" w:themeColor="text1"/>
                <w:sz w:val="20"/>
              </w:rPr>
            </w:pPr>
            <w:r w:rsidRPr="00EA3AE0">
              <w:rPr>
                <w:color w:val="000000" w:themeColor="text1"/>
                <w:sz w:val="20"/>
              </w:rPr>
              <w:t>Social Security (Exempt Lump Sum – Queensland Taxi Transitional Assistance Payment) Determination 2017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14:paraId="2F681D13" w14:textId="2B97B3DE" w:rsidR="00854D7B" w:rsidRPr="00EA3AE0" w:rsidRDefault="00854D7B" w:rsidP="00854D7B">
            <w:pPr>
              <w:rPr>
                <w:rFonts w:cs="Times New Roman"/>
                <w:color w:val="000000" w:themeColor="text1"/>
                <w:sz w:val="20"/>
              </w:rPr>
            </w:pPr>
            <w:hyperlink r:id="rId154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F2017L00148</w:t>
              </w:r>
            </w:hyperlink>
          </w:p>
        </w:tc>
      </w:tr>
      <w:tr w:rsidR="00EA3AE0" w:rsidRPr="00EA3AE0" w14:paraId="161A81D8" w14:textId="77777777" w:rsidTr="00A35547">
        <w:tc>
          <w:tcPr>
            <w:tcW w:w="851" w:type="dxa"/>
            <w:tcBorders>
              <w:bottom w:val="single" w:sz="2" w:space="0" w:color="auto"/>
            </w:tcBorders>
          </w:tcPr>
          <w:p w14:paraId="7AD2F7D3" w14:textId="6D865E1F" w:rsidR="00854D7B" w:rsidRPr="00EA3AE0" w:rsidRDefault="00854D7B" w:rsidP="00854D7B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15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0A7A5A88" w14:textId="1CCABB85" w:rsidR="00854D7B" w:rsidRPr="00EA3AE0" w:rsidRDefault="00854D7B" w:rsidP="00854D7B">
            <w:pPr>
              <w:rPr>
                <w:color w:val="000000" w:themeColor="text1"/>
                <w:sz w:val="20"/>
              </w:rPr>
            </w:pPr>
            <w:r w:rsidRPr="00EA3AE0">
              <w:rPr>
                <w:color w:val="000000" w:themeColor="text1"/>
                <w:sz w:val="20"/>
              </w:rPr>
              <w:t>Social Security (Exempt Lump Sum – Retta Dixon Home Settlement Payment) Determination 2017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14:paraId="12EFD712" w14:textId="19E49A98" w:rsidR="00854D7B" w:rsidRPr="00EA3AE0" w:rsidRDefault="00854D7B" w:rsidP="00854D7B">
            <w:pPr>
              <w:rPr>
                <w:rFonts w:cs="Times New Roman"/>
                <w:color w:val="000000" w:themeColor="text1"/>
                <w:sz w:val="20"/>
              </w:rPr>
            </w:pPr>
            <w:hyperlink r:id="rId155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F2017L00277</w:t>
              </w:r>
            </w:hyperlink>
          </w:p>
        </w:tc>
      </w:tr>
      <w:tr w:rsidR="00EA3AE0" w:rsidRPr="00EA3AE0" w14:paraId="21498006" w14:textId="77777777" w:rsidTr="00A35547">
        <w:tc>
          <w:tcPr>
            <w:tcW w:w="851" w:type="dxa"/>
            <w:tcBorders>
              <w:bottom w:val="single" w:sz="2" w:space="0" w:color="auto"/>
            </w:tcBorders>
          </w:tcPr>
          <w:p w14:paraId="11F3E6B5" w14:textId="61F9F0D7" w:rsidR="00854D7B" w:rsidRPr="00EA3AE0" w:rsidRDefault="00854D7B" w:rsidP="00854D7B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16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54E659D0" w14:textId="2888B1EA" w:rsidR="00854D7B" w:rsidRPr="00EA3AE0" w:rsidRDefault="00854D7B" w:rsidP="00854D7B">
            <w:pPr>
              <w:rPr>
                <w:color w:val="000000" w:themeColor="text1"/>
                <w:sz w:val="20"/>
              </w:rPr>
            </w:pPr>
            <w:r w:rsidRPr="00EA3AE0">
              <w:rPr>
                <w:color w:val="000000" w:themeColor="text1"/>
                <w:sz w:val="20"/>
              </w:rPr>
              <w:t>Social Security (Exempt Lump Sum – Taxi Reform Transitional Assistance Payment) Determination 2016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14:paraId="241052E9" w14:textId="3BD9F463" w:rsidR="00854D7B" w:rsidRPr="00EA3AE0" w:rsidRDefault="00854D7B" w:rsidP="00854D7B">
            <w:pPr>
              <w:rPr>
                <w:rFonts w:cs="Times New Roman"/>
                <w:color w:val="000000" w:themeColor="text1"/>
                <w:sz w:val="20"/>
              </w:rPr>
            </w:pPr>
            <w:hyperlink r:id="rId156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F2016L01977</w:t>
              </w:r>
            </w:hyperlink>
          </w:p>
        </w:tc>
      </w:tr>
      <w:tr w:rsidR="00EA3AE0" w:rsidRPr="00EA3AE0" w14:paraId="13F327B8" w14:textId="77777777" w:rsidTr="00413487">
        <w:tc>
          <w:tcPr>
            <w:tcW w:w="851" w:type="dxa"/>
            <w:tcBorders>
              <w:bottom w:val="single" w:sz="2" w:space="0" w:color="auto"/>
            </w:tcBorders>
          </w:tcPr>
          <w:p w14:paraId="1BC135AE" w14:textId="2FA045C9" w:rsidR="00755E2F" w:rsidRPr="00EA3AE0" w:rsidRDefault="00755E2F" w:rsidP="00810F55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17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5E352355" w14:textId="2A612AF8" w:rsidR="00755E2F" w:rsidRPr="00EA3AE0" w:rsidRDefault="00854D7B" w:rsidP="00810F55">
            <w:pPr>
              <w:rPr>
                <w:color w:val="000000" w:themeColor="text1"/>
                <w:sz w:val="20"/>
              </w:rPr>
            </w:pPr>
            <w:r w:rsidRPr="00EA3AE0">
              <w:rPr>
                <w:color w:val="000000" w:themeColor="text1"/>
                <w:sz w:val="20"/>
              </w:rPr>
              <w:t>Social Security (Exempt Lump Sum - The Netherlands Government Compensation Payments in respect of the World War Two Japanese Occupation of the Dutch East Indies) Determination 2016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14:paraId="37996CE4" w14:textId="03BDD468" w:rsidR="00755E2F" w:rsidRPr="00EA3AE0" w:rsidRDefault="00854D7B" w:rsidP="00810F55">
            <w:pPr>
              <w:rPr>
                <w:rFonts w:cs="Times New Roman"/>
                <w:color w:val="000000" w:themeColor="text1"/>
                <w:sz w:val="20"/>
              </w:rPr>
            </w:pPr>
            <w:hyperlink r:id="rId157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F2016L01645</w:t>
              </w:r>
            </w:hyperlink>
          </w:p>
        </w:tc>
      </w:tr>
      <w:tr w:rsidR="00EA3AE0" w:rsidRPr="00EA3AE0" w14:paraId="02AD2AF4" w14:textId="77777777" w:rsidTr="00073373">
        <w:tc>
          <w:tcPr>
            <w:tcW w:w="851" w:type="dxa"/>
            <w:tcBorders>
              <w:bottom w:val="single" w:sz="2" w:space="0" w:color="auto"/>
            </w:tcBorders>
          </w:tcPr>
          <w:p w14:paraId="152992AD" w14:textId="09A99967" w:rsidR="005537C6" w:rsidRPr="00EA3AE0" w:rsidRDefault="005537C6" w:rsidP="005537C6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18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76ECAFDD" w14:textId="7D23AF34" w:rsidR="005537C6" w:rsidRPr="00EA3AE0" w:rsidRDefault="005537C6" w:rsidP="005537C6">
            <w:pPr>
              <w:rPr>
                <w:color w:val="000000" w:themeColor="text1"/>
                <w:sz w:val="20"/>
              </w:rPr>
            </w:pPr>
            <w:r w:rsidRPr="00EA3AE0">
              <w:rPr>
                <w:color w:val="000000" w:themeColor="text1"/>
                <w:sz w:val="20"/>
              </w:rPr>
              <w:t>Social Security (Exempt Lump Sum – Western Australian Government Taxi Transition Adjustment Assistance Grant) Determination 2017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14:paraId="7123BA40" w14:textId="6B1E537D" w:rsidR="005537C6" w:rsidRPr="00EA3AE0" w:rsidRDefault="005537C6" w:rsidP="005537C6">
            <w:pPr>
              <w:rPr>
                <w:rFonts w:cs="Times New Roman"/>
                <w:color w:val="000000" w:themeColor="text1"/>
                <w:sz w:val="20"/>
              </w:rPr>
            </w:pPr>
            <w:hyperlink r:id="rId158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F2017L00147</w:t>
              </w:r>
            </w:hyperlink>
          </w:p>
        </w:tc>
      </w:tr>
      <w:tr w:rsidR="00EA3AE0" w:rsidRPr="00EA3AE0" w14:paraId="6A601680" w14:textId="77777777" w:rsidTr="004575CB">
        <w:tc>
          <w:tcPr>
            <w:tcW w:w="851" w:type="dxa"/>
            <w:tcBorders>
              <w:bottom w:val="single" w:sz="2" w:space="0" w:color="auto"/>
            </w:tcBorders>
          </w:tcPr>
          <w:p w14:paraId="15ED1440" w14:textId="3A701B06" w:rsidR="005537C6" w:rsidRPr="00EA3AE0" w:rsidRDefault="00CF6EEE" w:rsidP="004575CB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19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432E86C9" w14:textId="77777777" w:rsidR="005537C6" w:rsidRPr="00EA3AE0" w:rsidRDefault="005537C6" w:rsidP="004575CB">
            <w:pPr>
              <w:rPr>
                <w:color w:val="000000" w:themeColor="text1"/>
                <w:sz w:val="20"/>
              </w:rPr>
            </w:pPr>
            <w:r w:rsidRPr="00EA3AE0">
              <w:rPr>
                <w:color w:val="000000" w:themeColor="text1"/>
                <w:sz w:val="20"/>
              </w:rPr>
              <w:t>Social Security (Indigenous Student Assistance Scholarships – Disqualifying Scholarships) Instrument 2016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14:paraId="6AF594F3" w14:textId="133C188C" w:rsidR="005537C6" w:rsidRPr="00EA3AE0" w:rsidRDefault="005537C6" w:rsidP="004575CB">
            <w:pPr>
              <w:rPr>
                <w:rFonts w:cs="Times New Roman"/>
                <w:color w:val="000000" w:themeColor="text1"/>
                <w:sz w:val="20"/>
              </w:rPr>
            </w:pPr>
            <w:hyperlink r:id="rId159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F2016L01953</w:t>
              </w:r>
            </w:hyperlink>
          </w:p>
        </w:tc>
      </w:tr>
      <w:tr w:rsidR="00EA3AE0" w:rsidRPr="00EA3AE0" w14:paraId="4F306E48" w14:textId="77777777" w:rsidTr="00073373">
        <w:tc>
          <w:tcPr>
            <w:tcW w:w="851" w:type="dxa"/>
            <w:tcBorders>
              <w:bottom w:val="single" w:sz="2" w:space="0" w:color="auto"/>
            </w:tcBorders>
          </w:tcPr>
          <w:p w14:paraId="4855964D" w14:textId="6E370AEC" w:rsidR="005537C6" w:rsidRPr="00EA3AE0" w:rsidRDefault="00CF6EEE" w:rsidP="005537C6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20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1673E2A4" w14:textId="5D055C71" w:rsidR="005537C6" w:rsidRPr="00EA3AE0" w:rsidRDefault="005537C6" w:rsidP="005537C6">
            <w:pPr>
              <w:rPr>
                <w:color w:val="000000" w:themeColor="text1"/>
                <w:sz w:val="20"/>
              </w:rPr>
            </w:pPr>
            <w:r w:rsidRPr="00EA3AE0">
              <w:rPr>
                <w:color w:val="000000" w:themeColor="text1"/>
                <w:sz w:val="20"/>
              </w:rPr>
              <w:t>Social Security (Indigenous Student Assistance Scholarships - Excluded Amounts) Instrument 2016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14:paraId="76CA6FD0" w14:textId="59273F59" w:rsidR="005537C6" w:rsidRPr="00EA3AE0" w:rsidRDefault="005537C6" w:rsidP="005537C6">
            <w:pPr>
              <w:rPr>
                <w:rFonts w:cs="Times New Roman"/>
                <w:color w:val="000000" w:themeColor="text1"/>
                <w:sz w:val="20"/>
              </w:rPr>
            </w:pPr>
            <w:hyperlink r:id="rId160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F2016L01955</w:t>
              </w:r>
            </w:hyperlink>
          </w:p>
        </w:tc>
      </w:tr>
      <w:tr w:rsidR="00EA3AE0" w:rsidRPr="00EA3AE0" w14:paraId="144B6252" w14:textId="77777777" w:rsidTr="00073373">
        <w:tc>
          <w:tcPr>
            <w:tcW w:w="851" w:type="dxa"/>
            <w:tcBorders>
              <w:bottom w:val="single" w:sz="2" w:space="0" w:color="auto"/>
            </w:tcBorders>
          </w:tcPr>
          <w:p w14:paraId="6CB3ADD8" w14:textId="1F014AE8" w:rsidR="005537C6" w:rsidRPr="00EA3AE0" w:rsidRDefault="005537C6" w:rsidP="005537C6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21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44212D08" w14:textId="0760EBFF" w:rsidR="005537C6" w:rsidRPr="00EA3AE0" w:rsidRDefault="005537C6" w:rsidP="005537C6">
            <w:pPr>
              <w:rPr>
                <w:color w:val="000000" w:themeColor="text1"/>
                <w:sz w:val="20"/>
              </w:rPr>
            </w:pPr>
            <w:r w:rsidRPr="00EA3AE0">
              <w:rPr>
                <w:color w:val="000000" w:themeColor="text1"/>
                <w:sz w:val="20"/>
              </w:rPr>
              <w:t>Social Security (Modification of Asset Deprivation Rules) Principles 2017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14:paraId="47C96598" w14:textId="539C930A" w:rsidR="005537C6" w:rsidRPr="00EA3AE0" w:rsidRDefault="005537C6" w:rsidP="005537C6">
            <w:pPr>
              <w:rPr>
                <w:rFonts w:cs="Times New Roman"/>
                <w:color w:val="000000" w:themeColor="text1"/>
                <w:sz w:val="20"/>
              </w:rPr>
            </w:pPr>
            <w:hyperlink r:id="rId161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F2017L00213</w:t>
              </w:r>
            </w:hyperlink>
          </w:p>
        </w:tc>
      </w:tr>
      <w:tr w:rsidR="00EA3AE0" w:rsidRPr="00EA3AE0" w14:paraId="4F8CE504" w14:textId="77777777" w:rsidTr="00073373">
        <w:tc>
          <w:tcPr>
            <w:tcW w:w="851" w:type="dxa"/>
            <w:tcBorders>
              <w:bottom w:val="single" w:sz="2" w:space="0" w:color="auto"/>
            </w:tcBorders>
          </w:tcPr>
          <w:p w14:paraId="2B079F0F" w14:textId="0D5A63BE" w:rsidR="005537C6" w:rsidRPr="00EA3AE0" w:rsidRDefault="005537C6" w:rsidP="005537C6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22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5E6DCFEC" w14:textId="2C4A5780" w:rsidR="005537C6" w:rsidRPr="00EA3AE0" w:rsidRDefault="005537C6" w:rsidP="005537C6">
            <w:pPr>
              <w:rPr>
                <w:color w:val="000000" w:themeColor="text1"/>
                <w:sz w:val="20"/>
              </w:rPr>
            </w:pPr>
            <w:r w:rsidRPr="00EA3AE0">
              <w:rPr>
                <w:color w:val="000000" w:themeColor="text1"/>
                <w:sz w:val="20"/>
              </w:rPr>
              <w:t>Social Security (Modification of Income Deprivation Rules) Principles 2017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14:paraId="35CE89E5" w14:textId="7E3DB9E4" w:rsidR="005537C6" w:rsidRPr="00EA3AE0" w:rsidRDefault="005537C6" w:rsidP="005537C6">
            <w:pPr>
              <w:rPr>
                <w:rFonts w:cs="Times New Roman"/>
                <w:color w:val="000000" w:themeColor="text1"/>
                <w:sz w:val="20"/>
              </w:rPr>
            </w:pPr>
            <w:hyperlink r:id="rId162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F2017L00214</w:t>
              </w:r>
            </w:hyperlink>
          </w:p>
        </w:tc>
      </w:tr>
      <w:tr w:rsidR="00EA3AE0" w:rsidRPr="00EA3AE0" w14:paraId="3DA191BB" w14:textId="77777777" w:rsidTr="00073373">
        <w:tc>
          <w:tcPr>
            <w:tcW w:w="851" w:type="dxa"/>
            <w:tcBorders>
              <w:bottom w:val="single" w:sz="2" w:space="0" w:color="auto"/>
            </w:tcBorders>
          </w:tcPr>
          <w:p w14:paraId="6B3AA796" w14:textId="2780F022" w:rsidR="005537C6" w:rsidRPr="00EA3AE0" w:rsidRDefault="005537C6" w:rsidP="005537C6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23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443C1D3A" w14:textId="3B0B9661" w:rsidR="005537C6" w:rsidRPr="00EA3AE0" w:rsidRDefault="005537C6" w:rsidP="005537C6">
            <w:pPr>
              <w:rPr>
                <w:color w:val="000000" w:themeColor="text1"/>
                <w:sz w:val="20"/>
              </w:rPr>
            </w:pPr>
            <w:r w:rsidRPr="00EA3AE0">
              <w:rPr>
                <w:color w:val="000000" w:themeColor="text1"/>
                <w:sz w:val="20"/>
              </w:rPr>
              <w:t>Social Security (Personal Care Support – Direct Consumer Funding) Determination 2017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14:paraId="513A1E19" w14:textId="3061DE51" w:rsidR="005537C6" w:rsidRPr="00EA3AE0" w:rsidRDefault="005537C6" w:rsidP="005537C6">
            <w:pPr>
              <w:rPr>
                <w:rFonts w:cs="Times New Roman"/>
                <w:color w:val="000000" w:themeColor="text1"/>
                <w:sz w:val="20"/>
              </w:rPr>
            </w:pPr>
            <w:hyperlink r:id="rId163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F2017L00149</w:t>
              </w:r>
            </w:hyperlink>
          </w:p>
        </w:tc>
      </w:tr>
      <w:tr w:rsidR="00EA3AE0" w:rsidRPr="00EA3AE0" w14:paraId="5E710AFC" w14:textId="77777777" w:rsidTr="00073373">
        <w:tc>
          <w:tcPr>
            <w:tcW w:w="851" w:type="dxa"/>
            <w:tcBorders>
              <w:bottom w:val="single" w:sz="2" w:space="0" w:color="auto"/>
            </w:tcBorders>
          </w:tcPr>
          <w:p w14:paraId="7A6074F1" w14:textId="5E5675F7" w:rsidR="005537C6" w:rsidRPr="00EA3AE0" w:rsidRDefault="005537C6" w:rsidP="005537C6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24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617342BA" w14:textId="4694C8A7" w:rsidR="005537C6" w:rsidRPr="00EA3AE0" w:rsidRDefault="005537C6" w:rsidP="005537C6">
            <w:pPr>
              <w:rPr>
                <w:color w:val="000000" w:themeColor="text1"/>
                <w:sz w:val="20"/>
              </w:rPr>
            </w:pPr>
            <w:r w:rsidRPr="00EA3AE0">
              <w:rPr>
                <w:color w:val="000000" w:themeColor="text1"/>
                <w:sz w:val="20"/>
              </w:rPr>
              <w:t>Social Security (Personal Care Support Scheme – Disability Services Queensland) Determination 2017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14:paraId="1DD3B91B" w14:textId="04D00369" w:rsidR="005537C6" w:rsidRPr="00EA3AE0" w:rsidRDefault="005537C6" w:rsidP="005537C6">
            <w:pPr>
              <w:rPr>
                <w:rFonts w:cs="Times New Roman"/>
                <w:color w:val="000000" w:themeColor="text1"/>
                <w:sz w:val="20"/>
              </w:rPr>
            </w:pPr>
            <w:hyperlink r:id="rId164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F2017L00150</w:t>
              </w:r>
            </w:hyperlink>
          </w:p>
        </w:tc>
      </w:tr>
      <w:tr w:rsidR="00EA3AE0" w:rsidRPr="00EA3AE0" w14:paraId="0AD4061B" w14:textId="77777777" w:rsidTr="00073373">
        <w:tc>
          <w:tcPr>
            <w:tcW w:w="851" w:type="dxa"/>
            <w:tcBorders>
              <w:bottom w:val="single" w:sz="2" w:space="0" w:color="auto"/>
            </w:tcBorders>
          </w:tcPr>
          <w:p w14:paraId="31BF5F02" w14:textId="16536190" w:rsidR="005537C6" w:rsidRPr="00EA3AE0" w:rsidRDefault="005537C6" w:rsidP="005537C6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25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15AC9410" w14:textId="54E27819" w:rsidR="005537C6" w:rsidRPr="00EA3AE0" w:rsidRDefault="005537C6" w:rsidP="005537C6">
            <w:pPr>
              <w:rPr>
                <w:color w:val="000000" w:themeColor="text1"/>
                <w:sz w:val="20"/>
              </w:rPr>
            </w:pPr>
            <w:r w:rsidRPr="00EA3AE0">
              <w:rPr>
                <w:color w:val="000000" w:themeColor="text1"/>
                <w:sz w:val="20"/>
              </w:rPr>
              <w:t xml:space="preserve">Social Security (Personal Care Support Scheme – </w:t>
            </w:r>
            <w:proofErr w:type="spellStart"/>
            <w:r w:rsidRPr="00EA3AE0">
              <w:rPr>
                <w:color w:val="000000" w:themeColor="text1"/>
                <w:sz w:val="20"/>
              </w:rPr>
              <w:t>Pflegegeld</w:t>
            </w:r>
            <w:proofErr w:type="spellEnd"/>
            <w:r w:rsidRPr="00EA3AE0">
              <w:rPr>
                <w:color w:val="000000" w:themeColor="text1"/>
                <w:sz w:val="20"/>
              </w:rPr>
              <w:t>) Determination 2017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14:paraId="18B8F678" w14:textId="42E9BA08" w:rsidR="005537C6" w:rsidRPr="00EA3AE0" w:rsidRDefault="005537C6" w:rsidP="005537C6">
            <w:pPr>
              <w:rPr>
                <w:rFonts w:cs="Times New Roman"/>
                <w:color w:val="000000" w:themeColor="text1"/>
                <w:sz w:val="20"/>
              </w:rPr>
            </w:pPr>
            <w:hyperlink r:id="rId165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F2017L00152</w:t>
              </w:r>
            </w:hyperlink>
          </w:p>
        </w:tc>
      </w:tr>
      <w:tr w:rsidR="00EA3AE0" w:rsidRPr="00EA3AE0" w14:paraId="6712A79E" w14:textId="77777777" w:rsidTr="00073373">
        <w:tc>
          <w:tcPr>
            <w:tcW w:w="851" w:type="dxa"/>
            <w:tcBorders>
              <w:top w:val="single" w:sz="2" w:space="0" w:color="auto"/>
              <w:bottom w:val="single" w:sz="12" w:space="0" w:color="auto"/>
            </w:tcBorders>
          </w:tcPr>
          <w:p w14:paraId="1E7D1885" w14:textId="327B826C" w:rsidR="005537C6" w:rsidRPr="00EA3AE0" w:rsidRDefault="005537C6" w:rsidP="005537C6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26</w:t>
            </w:r>
          </w:p>
        </w:tc>
        <w:tc>
          <w:tcPr>
            <w:tcW w:w="6520" w:type="dxa"/>
            <w:tcBorders>
              <w:top w:val="single" w:sz="2" w:space="0" w:color="auto"/>
              <w:bottom w:val="single" w:sz="12" w:space="0" w:color="auto"/>
            </w:tcBorders>
          </w:tcPr>
          <w:p w14:paraId="4022561F" w14:textId="0F263139" w:rsidR="005537C6" w:rsidRPr="00EA3AE0" w:rsidRDefault="005537C6" w:rsidP="005537C6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Social Security (Primary Production Concession) Principles 2017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vAlign w:val="bottom"/>
          </w:tcPr>
          <w:p w14:paraId="004EB8C2" w14:textId="5FD01A5D" w:rsidR="005537C6" w:rsidRPr="00EA3AE0" w:rsidRDefault="005537C6" w:rsidP="005537C6">
            <w:pPr>
              <w:rPr>
                <w:rFonts w:cs="Times New Roman"/>
                <w:color w:val="000000" w:themeColor="text1"/>
                <w:sz w:val="20"/>
              </w:rPr>
            </w:pPr>
            <w:hyperlink r:id="rId166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F2017L00219</w:t>
              </w:r>
            </w:hyperlink>
          </w:p>
        </w:tc>
      </w:tr>
    </w:tbl>
    <w:p w14:paraId="51B53AA1" w14:textId="77777777" w:rsidR="004556B8" w:rsidRPr="00EA3AE0" w:rsidRDefault="004556B8" w:rsidP="00B143CF">
      <w:pPr>
        <w:pStyle w:val="ActHead2"/>
        <w:numPr>
          <w:ilvl w:val="0"/>
          <w:numId w:val="16"/>
        </w:numPr>
        <w:rPr>
          <w:color w:val="000000" w:themeColor="text1"/>
        </w:rPr>
      </w:pPr>
      <w:bookmarkStart w:id="17" w:name="_Toc213094165"/>
      <w:r w:rsidRPr="00EA3AE0">
        <w:rPr>
          <w:color w:val="000000" w:themeColor="text1"/>
        </w:rPr>
        <w:t>—</w:t>
      </w:r>
      <w:r w:rsidRPr="00EA3AE0">
        <w:rPr>
          <w:rStyle w:val="CharPartText"/>
          <w:color w:val="000000" w:themeColor="text1"/>
        </w:rPr>
        <w:t>Department of the Treasury</w:t>
      </w:r>
      <w:bookmarkEnd w:id="17"/>
    </w:p>
    <w:tbl>
      <w:tblPr>
        <w:tblW w:w="0" w:type="auto"/>
        <w:tblInd w:w="108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520"/>
        <w:gridCol w:w="1661"/>
      </w:tblGrid>
      <w:tr w:rsidR="00EA3AE0" w:rsidRPr="00EA3AE0" w14:paraId="30A942B1" w14:textId="77777777" w:rsidTr="00413487">
        <w:trPr>
          <w:tblHeader/>
        </w:trPr>
        <w:tc>
          <w:tcPr>
            <w:tcW w:w="9032" w:type="dxa"/>
            <w:gridSpan w:val="3"/>
            <w:tcBorders>
              <w:top w:val="single" w:sz="12" w:space="0" w:color="auto"/>
              <w:bottom w:val="single" w:sz="6" w:space="0" w:color="auto"/>
            </w:tcBorders>
          </w:tcPr>
          <w:p w14:paraId="30971FBC" w14:textId="77777777" w:rsidR="004556B8" w:rsidRPr="00EA3AE0" w:rsidRDefault="004556B8" w:rsidP="00413487">
            <w:pPr>
              <w:pStyle w:val="Tabletext"/>
              <w:keepNext/>
              <w:rPr>
                <w:b/>
                <w:color w:val="000000" w:themeColor="text1"/>
              </w:rPr>
            </w:pPr>
            <w:r w:rsidRPr="00EA3AE0">
              <w:rPr>
                <w:b/>
                <w:color w:val="000000" w:themeColor="text1"/>
              </w:rPr>
              <w:t>Treasury</w:t>
            </w:r>
          </w:p>
        </w:tc>
      </w:tr>
      <w:tr w:rsidR="00EA3AE0" w:rsidRPr="00EA3AE0" w14:paraId="3ACDBF8A" w14:textId="77777777" w:rsidTr="00413487">
        <w:trPr>
          <w:tblHeader/>
        </w:trPr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14:paraId="68706082" w14:textId="77777777" w:rsidR="004556B8" w:rsidRPr="00EA3AE0" w:rsidRDefault="004556B8" w:rsidP="00413487">
            <w:pPr>
              <w:pStyle w:val="Tabletext"/>
              <w:keepNext/>
              <w:rPr>
                <w:b/>
                <w:color w:val="000000" w:themeColor="text1"/>
              </w:rPr>
            </w:pPr>
            <w:r w:rsidRPr="00EA3AE0">
              <w:rPr>
                <w:b/>
                <w:color w:val="000000" w:themeColor="text1"/>
              </w:rPr>
              <w:t>Item</w:t>
            </w:r>
          </w:p>
        </w:tc>
        <w:tc>
          <w:tcPr>
            <w:tcW w:w="6520" w:type="dxa"/>
            <w:tcBorders>
              <w:top w:val="single" w:sz="6" w:space="0" w:color="auto"/>
              <w:bottom w:val="single" w:sz="12" w:space="0" w:color="auto"/>
            </w:tcBorders>
          </w:tcPr>
          <w:p w14:paraId="3A333DC2" w14:textId="77777777" w:rsidR="004556B8" w:rsidRPr="00EA3AE0" w:rsidRDefault="004556B8" w:rsidP="00413487">
            <w:pPr>
              <w:pStyle w:val="Tabletext"/>
              <w:keepNext/>
              <w:rPr>
                <w:b/>
                <w:color w:val="000000" w:themeColor="text1"/>
              </w:rPr>
            </w:pPr>
            <w:r w:rsidRPr="00EA3AE0">
              <w:rPr>
                <w:b/>
                <w:color w:val="000000" w:themeColor="text1"/>
              </w:rPr>
              <w:t>Instrument name and series number (if any)</w:t>
            </w:r>
          </w:p>
        </w:tc>
        <w:tc>
          <w:tcPr>
            <w:tcW w:w="1661" w:type="dxa"/>
            <w:tcBorders>
              <w:top w:val="single" w:sz="6" w:space="0" w:color="auto"/>
              <w:bottom w:val="single" w:sz="12" w:space="0" w:color="auto"/>
            </w:tcBorders>
          </w:tcPr>
          <w:p w14:paraId="5AD50FD8" w14:textId="77777777" w:rsidR="004556B8" w:rsidRPr="00EA3AE0" w:rsidRDefault="00563CD4" w:rsidP="00413487">
            <w:pPr>
              <w:pStyle w:val="Tabletext"/>
              <w:keepNext/>
              <w:rPr>
                <w:b/>
                <w:color w:val="000000" w:themeColor="text1"/>
              </w:rPr>
            </w:pPr>
            <w:r w:rsidRPr="00EA3AE0">
              <w:rPr>
                <w:b/>
                <w:color w:val="000000" w:themeColor="text1"/>
              </w:rPr>
              <w:t>Register ID</w:t>
            </w:r>
          </w:p>
        </w:tc>
      </w:tr>
      <w:tr w:rsidR="00EA3AE0" w:rsidRPr="00EA3AE0" w14:paraId="592D2FD2" w14:textId="77777777" w:rsidTr="00A06BE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top w:val="single" w:sz="12" w:space="0" w:color="auto"/>
            </w:tcBorders>
          </w:tcPr>
          <w:p w14:paraId="0239E475" w14:textId="51C5CD29" w:rsidR="00ED42EE" w:rsidRPr="00EA3AE0" w:rsidRDefault="00ED42EE" w:rsidP="00ED42EE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1</w:t>
            </w:r>
          </w:p>
        </w:tc>
        <w:tc>
          <w:tcPr>
            <w:tcW w:w="6520" w:type="dxa"/>
            <w:tcBorders>
              <w:top w:val="single" w:sz="12" w:space="0" w:color="auto"/>
            </w:tcBorders>
          </w:tcPr>
          <w:p w14:paraId="01FE0F62" w14:textId="19E88C8D" w:rsidR="00ED42EE" w:rsidRPr="00EA3AE0" w:rsidRDefault="00ED42EE" w:rsidP="00ED42EE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A New Tax System (Goods and Services Tax) (GST-free Supply—Residential Care—Government Funded Supplier) Determination 2015</w:t>
            </w:r>
            <w:r w:rsidR="00444A35" w:rsidRPr="00EA3AE0">
              <w:rPr>
                <w:color w:val="000000" w:themeColor="text1"/>
                <w:sz w:val="20"/>
              </w:rPr>
              <w:t xml:space="preserve"> </w:t>
            </w:r>
            <w:r w:rsidR="00444A35" w:rsidRPr="00EA3AE0">
              <w:rPr>
                <w:color w:val="000000" w:themeColor="text1"/>
                <w:vertAlign w:val="superscript"/>
              </w:rPr>
              <w:t xml:space="preserve">Note </w:t>
            </w:r>
            <w:r w:rsidR="002638C1" w:rsidRPr="00EA3AE0">
              <w:rPr>
                <w:color w:val="000000" w:themeColor="text1"/>
                <w:vertAlign w:val="superscript"/>
              </w:rPr>
              <w:t>18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vAlign w:val="bottom"/>
          </w:tcPr>
          <w:p w14:paraId="0AA0E2E5" w14:textId="331B05FA" w:rsidR="00ED42EE" w:rsidRPr="00EA3AE0" w:rsidRDefault="00ED42EE" w:rsidP="00ED42EE">
            <w:pPr>
              <w:rPr>
                <w:rFonts w:cs="Times New Roman"/>
                <w:color w:val="000000" w:themeColor="text1"/>
                <w:sz w:val="20"/>
              </w:rPr>
            </w:pPr>
            <w:hyperlink r:id="rId167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F2015L00110</w:t>
              </w:r>
            </w:hyperlink>
          </w:p>
        </w:tc>
      </w:tr>
      <w:tr w:rsidR="00EA3AE0" w:rsidRPr="00EA3AE0" w14:paraId="527AE9E2" w14:textId="77777777" w:rsidTr="00A06BE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</w:tcPr>
          <w:p w14:paraId="35906C31" w14:textId="73924BA5" w:rsidR="00ED42EE" w:rsidRPr="00EA3AE0" w:rsidRDefault="00ED42EE" w:rsidP="00ED42EE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2</w:t>
            </w:r>
          </w:p>
        </w:tc>
        <w:tc>
          <w:tcPr>
            <w:tcW w:w="6520" w:type="dxa"/>
          </w:tcPr>
          <w:p w14:paraId="00936075" w14:textId="178B98CD" w:rsidR="00ED42EE" w:rsidRPr="00EA3AE0" w:rsidRDefault="00ED42EE" w:rsidP="00ED42EE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A New Tax System (Goods and Services Tax) (GST-free Supply—Residential Care—Non-government Funded Supplier) Determination 2015</w:t>
            </w:r>
            <w:r w:rsidR="00444A35" w:rsidRPr="00EA3AE0">
              <w:rPr>
                <w:color w:val="000000" w:themeColor="text1"/>
                <w:sz w:val="20"/>
              </w:rPr>
              <w:t xml:space="preserve"> </w:t>
            </w:r>
            <w:r w:rsidR="00444A35" w:rsidRPr="00EA3AE0">
              <w:rPr>
                <w:color w:val="000000" w:themeColor="text1"/>
                <w:vertAlign w:val="superscript"/>
              </w:rPr>
              <w:t xml:space="preserve">Note </w:t>
            </w:r>
            <w:r w:rsidR="002638C1" w:rsidRPr="00EA3AE0">
              <w:rPr>
                <w:color w:val="000000" w:themeColor="text1"/>
                <w:vertAlign w:val="superscript"/>
              </w:rPr>
              <w:t>18</w:t>
            </w:r>
          </w:p>
        </w:tc>
        <w:tc>
          <w:tcPr>
            <w:tcW w:w="1661" w:type="dxa"/>
            <w:vAlign w:val="bottom"/>
          </w:tcPr>
          <w:p w14:paraId="30E81503" w14:textId="4071D65F" w:rsidR="00ED42EE" w:rsidRPr="00EA3AE0" w:rsidRDefault="00ED42EE" w:rsidP="00ED42EE">
            <w:pPr>
              <w:rPr>
                <w:rFonts w:cs="Times New Roman"/>
                <w:color w:val="000000" w:themeColor="text1"/>
                <w:sz w:val="20"/>
              </w:rPr>
            </w:pPr>
            <w:hyperlink r:id="rId168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F2015L00111</w:t>
              </w:r>
            </w:hyperlink>
          </w:p>
        </w:tc>
      </w:tr>
      <w:tr w:rsidR="00EA3AE0" w:rsidRPr="00EA3AE0" w14:paraId="0E5CC442" w14:textId="77777777" w:rsidTr="00A06BE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</w:tcPr>
          <w:p w14:paraId="506B679E" w14:textId="452EB728" w:rsidR="00ED42EE" w:rsidRPr="00EA3AE0" w:rsidRDefault="00ED42EE" w:rsidP="00ED42EE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3</w:t>
            </w:r>
          </w:p>
        </w:tc>
        <w:tc>
          <w:tcPr>
            <w:tcW w:w="6520" w:type="dxa"/>
          </w:tcPr>
          <w:p w14:paraId="4372F8C2" w14:textId="57E1829E" w:rsidR="00ED42EE" w:rsidRPr="00EA3AE0" w:rsidRDefault="00ED42EE" w:rsidP="00ED42EE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A New Tax System (Goods and Services Tax) (Language Other Than English – LOTE – courses offered by ethnic schools) Determination 2017</w:t>
            </w:r>
          </w:p>
        </w:tc>
        <w:tc>
          <w:tcPr>
            <w:tcW w:w="1661" w:type="dxa"/>
            <w:vAlign w:val="bottom"/>
          </w:tcPr>
          <w:p w14:paraId="2CBDF495" w14:textId="46BCBC11" w:rsidR="00ED42EE" w:rsidRPr="00EA3AE0" w:rsidRDefault="00ED42EE" w:rsidP="00ED42EE">
            <w:pPr>
              <w:rPr>
                <w:rFonts w:cs="Times New Roman"/>
                <w:color w:val="000000" w:themeColor="text1"/>
                <w:sz w:val="20"/>
              </w:rPr>
            </w:pPr>
            <w:hyperlink r:id="rId169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F2017L00341</w:t>
              </w:r>
            </w:hyperlink>
          </w:p>
        </w:tc>
      </w:tr>
      <w:tr w:rsidR="00EA3AE0" w:rsidRPr="00EA3AE0" w14:paraId="709C8DA3" w14:textId="77777777" w:rsidTr="00A06BE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</w:tcPr>
          <w:p w14:paraId="17E1E06F" w14:textId="15D1C96B" w:rsidR="00ED42EE" w:rsidRPr="00EA3AE0" w:rsidRDefault="00ED42EE" w:rsidP="00ED42EE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4</w:t>
            </w:r>
          </w:p>
        </w:tc>
        <w:tc>
          <w:tcPr>
            <w:tcW w:w="6520" w:type="dxa"/>
          </w:tcPr>
          <w:p w14:paraId="4F6BCE9A" w14:textId="015CCA75" w:rsidR="00ED42EE" w:rsidRPr="00EA3AE0" w:rsidRDefault="00ED42EE" w:rsidP="00ED42EE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ASIC Corporations (Application Form Requirements) Instrument 2017/241</w:t>
            </w:r>
          </w:p>
        </w:tc>
        <w:tc>
          <w:tcPr>
            <w:tcW w:w="1661" w:type="dxa"/>
            <w:vAlign w:val="bottom"/>
          </w:tcPr>
          <w:p w14:paraId="75E1C056" w14:textId="5E073226" w:rsidR="00ED42EE" w:rsidRPr="00EA3AE0" w:rsidRDefault="00ED42EE" w:rsidP="00ED42EE">
            <w:pPr>
              <w:rPr>
                <w:rFonts w:cs="Times New Roman"/>
                <w:color w:val="000000" w:themeColor="text1"/>
                <w:sz w:val="20"/>
              </w:rPr>
            </w:pPr>
            <w:hyperlink r:id="rId170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F2017L00279</w:t>
              </w:r>
            </w:hyperlink>
          </w:p>
        </w:tc>
      </w:tr>
      <w:tr w:rsidR="00EA3AE0" w:rsidRPr="00EA3AE0" w14:paraId="52AA3648" w14:textId="77777777" w:rsidTr="00456272">
        <w:tblPrEx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851" w:type="dxa"/>
          </w:tcPr>
          <w:p w14:paraId="40F2A3B8" w14:textId="33C796E9" w:rsidR="00ED42EE" w:rsidRPr="00EA3AE0" w:rsidRDefault="00ED42EE" w:rsidP="00ED42EE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5</w:t>
            </w:r>
          </w:p>
        </w:tc>
        <w:tc>
          <w:tcPr>
            <w:tcW w:w="6520" w:type="dxa"/>
          </w:tcPr>
          <w:p w14:paraId="377FAD46" w14:textId="5FCFA2EC" w:rsidR="00ED42EE" w:rsidRPr="00EA3AE0" w:rsidRDefault="00ED42EE" w:rsidP="00ED42EE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ASIC Corporations (ASX-listed Schemes On-market Buy-backs) Instrument 2016/1159</w:t>
            </w:r>
          </w:p>
        </w:tc>
        <w:tc>
          <w:tcPr>
            <w:tcW w:w="1661" w:type="dxa"/>
            <w:vAlign w:val="bottom"/>
          </w:tcPr>
          <w:p w14:paraId="382731B1" w14:textId="260E0A58" w:rsidR="00ED42EE" w:rsidRPr="00EA3AE0" w:rsidRDefault="00ED42EE" w:rsidP="00ED42EE">
            <w:pPr>
              <w:rPr>
                <w:rFonts w:cs="Times New Roman"/>
                <w:color w:val="000000" w:themeColor="text1"/>
                <w:sz w:val="20"/>
              </w:rPr>
            </w:pPr>
            <w:hyperlink r:id="rId171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F2016L01946</w:t>
              </w:r>
            </w:hyperlink>
          </w:p>
        </w:tc>
      </w:tr>
      <w:tr w:rsidR="00EA3AE0" w:rsidRPr="00EA3AE0" w14:paraId="5493481B" w14:textId="77777777" w:rsidTr="00A06BE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</w:tcPr>
          <w:p w14:paraId="66F13FF8" w14:textId="79DFB070" w:rsidR="00ED42EE" w:rsidRPr="00EA3AE0" w:rsidRDefault="00ED42EE" w:rsidP="00ED42EE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6</w:t>
            </w:r>
          </w:p>
        </w:tc>
        <w:tc>
          <w:tcPr>
            <w:tcW w:w="6520" w:type="dxa"/>
          </w:tcPr>
          <w:p w14:paraId="503008CD" w14:textId="3BAA2F52" w:rsidR="00ED42EE" w:rsidRPr="00EA3AE0" w:rsidRDefault="00ED42EE" w:rsidP="00ED42EE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ASIC Corporations (Capital Reductions and Reconstructions—Technical Disclosure Relief) Instrument 2017/242</w:t>
            </w:r>
          </w:p>
        </w:tc>
        <w:tc>
          <w:tcPr>
            <w:tcW w:w="1661" w:type="dxa"/>
            <w:vAlign w:val="bottom"/>
          </w:tcPr>
          <w:p w14:paraId="5DCE760A" w14:textId="029EB58F" w:rsidR="00ED42EE" w:rsidRPr="00EA3AE0" w:rsidRDefault="00ED42EE" w:rsidP="00ED42EE">
            <w:pPr>
              <w:rPr>
                <w:rFonts w:cs="Times New Roman"/>
                <w:color w:val="000000" w:themeColor="text1"/>
                <w:sz w:val="20"/>
              </w:rPr>
            </w:pPr>
            <w:hyperlink r:id="rId172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F2017L00280</w:t>
              </w:r>
            </w:hyperlink>
          </w:p>
        </w:tc>
      </w:tr>
      <w:tr w:rsidR="00EA3AE0" w:rsidRPr="00EA3AE0" w14:paraId="2AF10B67" w14:textId="77777777" w:rsidTr="00A06BE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</w:tcPr>
          <w:p w14:paraId="314211EB" w14:textId="041CCD35" w:rsidR="00ED42EE" w:rsidRPr="00EA3AE0" w:rsidRDefault="00ED42EE" w:rsidP="00ED42EE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7</w:t>
            </w:r>
          </w:p>
        </w:tc>
        <w:tc>
          <w:tcPr>
            <w:tcW w:w="6520" w:type="dxa"/>
          </w:tcPr>
          <w:p w14:paraId="4EB6439B" w14:textId="789F5ED2" w:rsidR="00ED42EE" w:rsidRPr="00EA3AE0" w:rsidRDefault="00ED42EE" w:rsidP="00ED42EE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ASIC Corporations (</w:t>
            </w:r>
            <w:proofErr w:type="spellStart"/>
            <w:r w:rsidRPr="00EA3AE0">
              <w:rPr>
                <w:color w:val="000000" w:themeColor="text1"/>
                <w:sz w:val="20"/>
              </w:rPr>
              <w:t>CSSF</w:t>
            </w:r>
            <w:proofErr w:type="spellEnd"/>
            <w:r w:rsidRPr="00EA3AE0">
              <w:rPr>
                <w:color w:val="000000" w:themeColor="text1"/>
                <w:sz w:val="20"/>
              </w:rPr>
              <w:t>-Regulated Financial Services Providers) Instrument 2016/1109</w:t>
            </w:r>
            <w:r w:rsidR="004450A4" w:rsidRPr="00EA3AE0">
              <w:rPr>
                <w:color w:val="000000" w:themeColor="text1"/>
                <w:sz w:val="20"/>
              </w:rPr>
              <w:t xml:space="preserve"> </w:t>
            </w:r>
            <w:r w:rsidR="004450A4" w:rsidRPr="00EA3AE0">
              <w:rPr>
                <w:color w:val="000000" w:themeColor="text1"/>
                <w:vertAlign w:val="superscript"/>
              </w:rPr>
              <w:t xml:space="preserve">Note </w:t>
            </w:r>
            <w:r w:rsidR="002638C1" w:rsidRPr="00EA3AE0">
              <w:rPr>
                <w:color w:val="000000" w:themeColor="text1"/>
                <w:vertAlign w:val="superscript"/>
              </w:rPr>
              <w:t>19</w:t>
            </w:r>
          </w:p>
        </w:tc>
        <w:tc>
          <w:tcPr>
            <w:tcW w:w="1661" w:type="dxa"/>
            <w:vAlign w:val="bottom"/>
          </w:tcPr>
          <w:p w14:paraId="414C65FA" w14:textId="4E698CF8" w:rsidR="00ED42EE" w:rsidRPr="00EA3AE0" w:rsidRDefault="00ED42EE" w:rsidP="00ED42EE">
            <w:pPr>
              <w:rPr>
                <w:rFonts w:cs="Times New Roman"/>
                <w:color w:val="000000" w:themeColor="text1"/>
                <w:sz w:val="20"/>
              </w:rPr>
            </w:pPr>
            <w:hyperlink r:id="rId173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F2016L01757</w:t>
              </w:r>
            </w:hyperlink>
          </w:p>
        </w:tc>
      </w:tr>
      <w:tr w:rsidR="00EA3AE0" w:rsidRPr="00EA3AE0" w14:paraId="6611E682" w14:textId="77777777" w:rsidTr="004134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</w:tcPr>
          <w:p w14:paraId="7C4F3140" w14:textId="701F2153" w:rsidR="00AD3FFF" w:rsidRPr="00EA3AE0" w:rsidRDefault="001152BC" w:rsidP="00CC490B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8</w:t>
            </w:r>
          </w:p>
        </w:tc>
        <w:tc>
          <w:tcPr>
            <w:tcW w:w="6520" w:type="dxa"/>
          </w:tcPr>
          <w:p w14:paraId="0521655B" w14:textId="0555D6D9" w:rsidR="00AD3FFF" w:rsidRPr="00EA3AE0" w:rsidRDefault="008E00FC" w:rsidP="005019D6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ASIC Corporations (Foreign-Controlled Company Reports) Instrument 2017/204</w:t>
            </w:r>
          </w:p>
        </w:tc>
        <w:tc>
          <w:tcPr>
            <w:tcW w:w="1661" w:type="dxa"/>
          </w:tcPr>
          <w:p w14:paraId="6D3A0655" w14:textId="587077DC" w:rsidR="00AD3FFF" w:rsidRPr="00EA3AE0" w:rsidRDefault="008E00FC" w:rsidP="005019D6">
            <w:pPr>
              <w:rPr>
                <w:rFonts w:cs="Times New Roman"/>
                <w:color w:val="000000" w:themeColor="text1"/>
                <w:sz w:val="20"/>
              </w:rPr>
            </w:pPr>
            <w:hyperlink r:id="rId174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F2017L00307</w:t>
              </w:r>
            </w:hyperlink>
          </w:p>
        </w:tc>
      </w:tr>
      <w:tr w:rsidR="00EA3AE0" w:rsidRPr="00EA3AE0" w14:paraId="01EFFCBE" w14:textId="77777777" w:rsidTr="0041348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57C4FE57" w14:textId="57FAA4F4" w:rsidR="00ED7295" w:rsidRPr="00EA3AE0" w:rsidRDefault="001152BC" w:rsidP="000B320E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lastRenderedPageBreak/>
              <w:t>9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3B5E25C6" w14:textId="42E33A60" w:rsidR="00ED7295" w:rsidRPr="00EA3AE0" w:rsidRDefault="002F3464" w:rsidP="000B320E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ASIC Corporations (Foreign Financial Services Providers—Limited Connection) Instrument 2017/182</w:t>
            </w:r>
            <w:r w:rsidR="0031678D" w:rsidRPr="00EA3AE0">
              <w:rPr>
                <w:color w:val="000000" w:themeColor="text1"/>
                <w:sz w:val="20"/>
              </w:rPr>
              <w:t xml:space="preserve"> </w:t>
            </w:r>
            <w:r w:rsidR="0031678D" w:rsidRPr="00EA3AE0">
              <w:rPr>
                <w:color w:val="000000" w:themeColor="text1"/>
                <w:vertAlign w:val="superscript"/>
              </w:rPr>
              <w:t xml:space="preserve">Note </w:t>
            </w:r>
            <w:r w:rsidR="002638C1" w:rsidRPr="00EA3AE0">
              <w:rPr>
                <w:color w:val="000000" w:themeColor="text1"/>
                <w:vertAlign w:val="superscript"/>
              </w:rPr>
              <w:t>19</w:t>
            </w:r>
          </w:p>
        </w:tc>
        <w:tc>
          <w:tcPr>
            <w:tcW w:w="1661" w:type="dxa"/>
            <w:tcBorders>
              <w:bottom w:val="single" w:sz="2" w:space="0" w:color="auto"/>
            </w:tcBorders>
          </w:tcPr>
          <w:p w14:paraId="25DBF26D" w14:textId="0A61D67B" w:rsidR="00ED7295" w:rsidRPr="00EA3AE0" w:rsidRDefault="002F3464" w:rsidP="000B320E">
            <w:pPr>
              <w:rPr>
                <w:rFonts w:cs="Times New Roman"/>
                <w:color w:val="000000" w:themeColor="text1"/>
                <w:sz w:val="20"/>
              </w:rPr>
            </w:pPr>
            <w:hyperlink r:id="rId175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F2017L00320</w:t>
              </w:r>
            </w:hyperlink>
          </w:p>
        </w:tc>
      </w:tr>
      <w:tr w:rsidR="00EA3AE0" w:rsidRPr="00EA3AE0" w14:paraId="6FC1D318" w14:textId="77777777" w:rsidTr="00B17E7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545BDD03" w14:textId="4BDE8FAB" w:rsidR="00965203" w:rsidRPr="00EA3AE0" w:rsidRDefault="00965203" w:rsidP="00965203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10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633AAE5B" w14:textId="7D2AC1A3" w:rsidR="00965203" w:rsidRPr="00EA3AE0" w:rsidRDefault="00965203" w:rsidP="00965203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ASIC Corporations (Joint Product Disclosure Statements) Instrument 2016/1056</w:t>
            </w:r>
          </w:p>
        </w:tc>
        <w:tc>
          <w:tcPr>
            <w:tcW w:w="1661" w:type="dxa"/>
            <w:tcBorders>
              <w:bottom w:val="single" w:sz="2" w:space="0" w:color="auto"/>
            </w:tcBorders>
            <w:vAlign w:val="bottom"/>
          </w:tcPr>
          <w:p w14:paraId="5D3FB2F9" w14:textId="1E5A6C4C" w:rsidR="00965203" w:rsidRPr="00EA3AE0" w:rsidRDefault="00965203" w:rsidP="00965203">
            <w:pPr>
              <w:rPr>
                <w:rFonts w:cs="Times New Roman"/>
                <w:color w:val="000000" w:themeColor="text1"/>
                <w:sz w:val="20"/>
              </w:rPr>
            </w:pPr>
            <w:hyperlink r:id="rId176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F2016L01768</w:t>
              </w:r>
            </w:hyperlink>
          </w:p>
        </w:tc>
      </w:tr>
      <w:tr w:rsidR="00EA3AE0" w:rsidRPr="00EA3AE0" w14:paraId="1BFF727F" w14:textId="77777777" w:rsidTr="00B17E7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79CC3B59" w14:textId="3EDABD67" w:rsidR="00965203" w:rsidRPr="00EA3AE0" w:rsidRDefault="00965203" w:rsidP="00965203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11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2B0DBA72" w14:textId="6C539667" w:rsidR="00965203" w:rsidRPr="00EA3AE0" w:rsidRDefault="00965203" w:rsidP="00965203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ASIC Corporations (Managed Investment Schemes: Interests Not For Money) Instrument 2016/1107</w:t>
            </w:r>
          </w:p>
        </w:tc>
        <w:tc>
          <w:tcPr>
            <w:tcW w:w="1661" w:type="dxa"/>
            <w:tcBorders>
              <w:bottom w:val="single" w:sz="2" w:space="0" w:color="auto"/>
            </w:tcBorders>
            <w:vAlign w:val="bottom"/>
          </w:tcPr>
          <w:p w14:paraId="48B67DA8" w14:textId="31290256" w:rsidR="00965203" w:rsidRPr="00EA3AE0" w:rsidRDefault="00965203" w:rsidP="00965203">
            <w:pPr>
              <w:rPr>
                <w:rFonts w:cs="Times New Roman"/>
                <w:color w:val="000000" w:themeColor="text1"/>
                <w:sz w:val="20"/>
              </w:rPr>
            </w:pPr>
            <w:hyperlink r:id="rId177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F2016L01855</w:t>
              </w:r>
            </w:hyperlink>
          </w:p>
        </w:tc>
      </w:tr>
      <w:tr w:rsidR="00EA3AE0" w:rsidRPr="00EA3AE0" w14:paraId="7D3ECEAB" w14:textId="77777777" w:rsidTr="00B17E7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31D82B29" w14:textId="02DF0F9E" w:rsidR="00965203" w:rsidRPr="00EA3AE0" w:rsidRDefault="00965203" w:rsidP="00965203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12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4CFC8023" w14:textId="5DBDE7ED" w:rsidR="00965203" w:rsidRPr="00EA3AE0" w:rsidRDefault="00965203" w:rsidP="00965203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ASIC Corporations (Nominee and Custody Services) Instrument 2016/1156</w:t>
            </w:r>
          </w:p>
        </w:tc>
        <w:tc>
          <w:tcPr>
            <w:tcW w:w="1661" w:type="dxa"/>
            <w:tcBorders>
              <w:bottom w:val="single" w:sz="2" w:space="0" w:color="auto"/>
            </w:tcBorders>
            <w:vAlign w:val="bottom"/>
          </w:tcPr>
          <w:p w14:paraId="0DCC9A0E" w14:textId="2374AEAF" w:rsidR="00965203" w:rsidRPr="00EA3AE0" w:rsidRDefault="00965203" w:rsidP="00965203">
            <w:pPr>
              <w:rPr>
                <w:rFonts w:cs="Times New Roman"/>
                <w:color w:val="000000" w:themeColor="text1"/>
                <w:sz w:val="20"/>
              </w:rPr>
            </w:pPr>
            <w:hyperlink r:id="rId178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F2016L01943</w:t>
              </w:r>
            </w:hyperlink>
          </w:p>
        </w:tc>
      </w:tr>
      <w:tr w:rsidR="00EA3AE0" w:rsidRPr="00EA3AE0" w14:paraId="3897FC5B" w14:textId="77777777" w:rsidTr="00B17E7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6D8B702D" w14:textId="7BF26008" w:rsidR="00965203" w:rsidRPr="00EA3AE0" w:rsidRDefault="00965203" w:rsidP="00965203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13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195B6A82" w14:textId="59774856" w:rsidR="00965203" w:rsidRPr="00EA3AE0" w:rsidRDefault="00965203" w:rsidP="00965203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ASIC Corporations (Offers over the internet) Instrument 2017/181</w:t>
            </w:r>
          </w:p>
        </w:tc>
        <w:tc>
          <w:tcPr>
            <w:tcW w:w="1661" w:type="dxa"/>
            <w:tcBorders>
              <w:bottom w:val="single" w:sz="2" w:space="0" w:color="auto"/>
            </w:tcBorders>
            <w:vAlign w:val="bottom"/>
          </w:tcPr>
          <w:p w14:paraId="6311AFF4" w14:textId="0C56BCB1" w:rsidR="00965203" w:rsidRPr="00EA3AE0" w:rsidRDefault="00965203" w:rsidP="00965203">
            <w:pPr>
              <w:rPr>
                <w:rFonts w:cs="Times New Roman"/>
                <w:color w:val="000000" w:themeColor="text1"/>
                <w:sz w:val="20"/>
              </w:rPr>
            </w:pPr>
            <w:hyperlink r:id="rId179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F2017L00189</w:t>
              </w:r>
            </w:hyperlink>
          </w:p>
        </w:tc>
      </w:tr>
      <w:tr w:rsidR="00EA3AE0" w:rsidRPr="00EA3AE0" w14:paraId="0CDA1E96" w14:textId="77777777" w:rsidTr="00B17E7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39B90B4C" w14:textId="6C1B94F3" w:rsidR="00965203" w:rsidRPr="00EA3AE0" w:rsidRDefault="00965203" w:rsidP="00965203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14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0AF32D17" w14:textId="501EF1E5" w:rsidR="00965203" w:rsidRPr="00EA3AE0" w:rsidRDefault="00965203" w:rsidP="00965203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ASIC Corporations (Recognised Accountants: Exempt Services) Instrument 2016/1151</w:t>
            </w:r>
          </w:p>
        </w:tc>
        <w:tc>
          <w:tcPr>
            <w:tcW w:w="1661" w:type="dxa"/>
            <w:tcBorders>
              <w:bottom w:val="single" w:sz="2" w:space="0" w:color="auto"/>
            </w:tcBorders>
            <w:vAlign w:val="bottom"/>
          </w:tcPr>
          <w:p w14:paraId="2E1593F6" w14:textId="4821F0D4" w:rsidR="00965203" w:rsidRPr="00EA3AE0" w:rsidRDefault="00965203" w:rsidP="00965203">
            <w:pPr>
              <w:rPr>
                <w:rFonts w:cs="Times New Roman"/>
                <w:color w:val="000000" w:themeColor="text1"/>
                <w:sz w:val="20"/>
              </w:rPr>
            </w:pPr>
            <w:hyperlink r:id="rId180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F2016L01866</w:t>
              </w:r>
            </w:hyperlink>
          </w:p>
        </w:tc>
      </w:tr>
      <w:tr w:rsidR="00EA3AE0" w:rsidRPr="00EA3AE0" w14:paraId="5AD27FD0" w14:textId="77777777" w:rsidTr="00B17E7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26D40848" w14:textId="798F2F76" w:rsidR="00965203" w:rsidRPr="00EA3AE0" w:rsidRDefault="00965203" w:rsidP="00965203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15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2F4E76F1" w14:textId="4E32B22F" w:rsidR="00965203" w:rsidRPr="00EA3AE0" w:rsidRDefault="00965203" w:rsidP="00965203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 xml:space="preserve">ASIC Corporations (Registered Schemes and </w:t>
            </w:r>
            <w:proofErr w:type="spellStart"/>
            <w:r w:rsidRPr="00EA3AE0">
              <w:rPr>
                <w:color w:val="000000" w:themeColor="text1"/>
                <w:sz w:val="20"/>
              </w:rPr>
              <w:t>CCIVs</w:t>
            </w:r>
            <w:proofErr w:type="spellEnd"/>
            <w:r w:rsidRPr="00EA3AE0">
              <w:rPr>
                <w:color w:val="000000" w:themeColor="text1"/>
                <w:sz w:val="20"/>
              </w:rPr>
              <w:t>—Differential Fees) Instrument 2017/40</w:t>
            </w:r>
          </w:p>
        </w:tc>
        <w:tc>
          <w:tcPr>
            <w:tcW w:w="1661" w:type="dxa"/>
            <w:tcBorders>
              <w:bottom w:val="single" w:sz="2" w:space="0" w:color="auto"/>
            </w:tcBorders>
            <w:vAlign w:val="bottom"/>
          </w:tcPr>
          <w:p w14:paraId="7035CBA6" w14:textId="581D16B7" w:rsidR="00965203" w:rsidRPr="00EA3AE0" w:rsidRDefault="00965203" w:rsidP="00965203">
            <w:pPr>
              <w:rPr>
                <w:rFonts w:cs="Times New Roman"/>
                <w:color w:val="000000" w:themeColor="text1"/>
                <w:sz w:val="20"/>
              </w:rPr>
            </w:pPr>
            <w:hyperlink r:id="rId181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F2017L00202</w:t>
              </w:r>
            </w:hyperlink>
          </w:p>
        </w:tc>
      </w:tr>
      <w:tr w:rsidR="00EA3AE0" w:rsidRPr="00EA3AE0" w14:paraId="71F1F8D1" w14:textId="77777777" w:rsidTr="00B17E7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587E269A" w14:textId="3BCC7899" w:rsidR="00965203" w:rsidRPr="00EA3AE0" w:rsidRDefault="00965203" w:rsidP="00965203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16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7A9BCC31" w14:textId="09EAA6AB" w:rsidR="00965203" w:rsidRPr="00EA3AE0" w:rsidRDefault="00965203" w:rsidP="00965203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ASIC Corporations (Renounceable Rights Issue Notifications) Instrument 2016/993</w:t>
            </w:r>
          </w:p>
        </w:tc>
        <w:tc>
          <w:tcPr>
            <w:tcW w:w="1661" w:type="dxa"/>
            <w:tcBorders>
              <w:bottom w:val="single" w:sz="2" w:space="0" w:color="auto"/>
            </w:tcBorders>
            <w:vAlign w:val="bottom"/>
          </w:tcPr>
          <w:p w14:paraId="45F5635E" w14:textId="07F5EFA7" w:rsidR="00965203" w:rsidRPr="00EA3AE0" w:rsidRDefault="00965203" w:rsidP="00965203">
            <w:pPr>
              <w:rPr>
                <w:rFonts w:cs="Times New Roman"/>
                <w:color w:val="000000" w:themeColor="text1"/>
                <w:sz w:val="20"/>
              </w:rPr>
            </w:pPr>
            <w:hyperlink r:id="rId182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F2016L01620</w:t>
              </w:r>
            </w:hyperlink>
          </w:p>
        </w:tc>
      </w:tr>
      <w:tr w:rsidR="00EA3AE0" w:rsidRPr="00EA3AE0" w14:paraId="3A6CC7F1" w14:textId="77777777" w:rsidTr="00B17E7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6AE36ACD" w14:textId="339548C4" w:rsidR="00965203" w:rsidRPr="00EA3AE0" w:rsidRDefault="00965203" w:rsidP="00965203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17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3185247F" w14:textId="0A08AFB0" w:rsidR="00965203" w:rsidRPr="00EA3AE0" w:rsidRDefault="00965203" w:rsidP="00965203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ASIC Corporations (Repeal and Transitional) Instrument 2017/186</w:t>
            </w:r>
          </w:p>
        </w:tc>
        <w:tc>
          <w:tcPr>
            <w:tcW w:w="1661" w:type="dxa"/>
            <w:tcBorders>
              <w:bottom w:val="single" w:sz="2" w:space="0" w:color="auto"/>
            </w:tcBorders>
            <w:vAlign w:val="bottom"/>
          </w:tcPr>
          <w:p w14:paraId="5BD5F6E0" w14:textId="316AB315" w:rsidR="00965203" w:rsidRPr="00EA3AE0" w:rsidRDefault="00965203" w:rsidP="00965203">
            <w:pPr>
              <w:rPr>
                <w:rFonts w:cs="Times New Roman"/>
                <w:color w:val="000000" w:themeColor="text1"/>
                <w:sz w:val="20"/>
              </w:rPr>
            </w:pPr>
            <w:hyperlink r:id="rId183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F2017L00283</w:t>
              </w:r>
            </w:hyperlink>
          </w:p>
        </w:tc>
      </w:tr>
      <w:tr w:rsidR="00EA3AE0" w:rsidRPr="00EA3AE0" w14:paraId="11CB6855" w14:textId="77777777" w:rsidTr="00B17E7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7A3F36D9" w14:textId="29F12EEC" w:rsidR="00965203" w:rsidRPr="00EA3AE0" w:rsidRDefault="00965203" w:rsidP="00965203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18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66281BEA" w14:textId="0A48A3F2" w:rsidR="00965203" w:rsidRPr="00EA3AE0" w:rsidRDefault="00965203" w:rsidP="00965203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ASIC Corporations (Repeal and Transitional) Instrument 2017/271</w:t>
            </w:r>
          </w:p>
        </w:tc>
        <w:tc>
          <w:tcPr>
            <w:tcW w:w="1661" w:type="dxa"/>
            <w:tcBorders>
              <w:bottom w:val="single" w:sz="2" w:space="0" w:color="auto"/>
            </w:tcBorders>
            <w:vAlign w:val="bottom"/>
          </w:tcPr>
          <w:p w14:paraId="2BC3CE3B" w14:textId="7000C367" w:rsidR="00965203" w:rsidRPr="00EA3AE0" w:rsidRDefault="00965203" w:rsidP="00965203">
            <w:pPr>
              <w:rPr>
                <w:rFonts w:cs="Times New Roman"/>
                <w:color w:val="000000" w:themeColor="text1"/>
                <w:sz w:val="20"/>
              </w:rPr>
            </w:pPr>
            <w:hyperlink r:id="rId184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F2017L00339</w:t>
              </w:r>
            </w:hyperlink>
          </w:p>
        </w:tc>
      </w:tr>
      <w:tr w:rsidR="00EA3AE0" w:rsidRPr="00EA3AE0" w14:paraId="6268F6D9" w14:textId="77777777" w:rsidTr="00B17E7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752F7586" w14:textId="71F62B27" w:rsidR="00965203" w:rsidRPr="00EA3AE0" w:rsidRDefault="00965203" w:rsidP="00965203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19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38BC8852" w14:textId="1FC62673" w:rsidR="00965203" w:rsidRPr="00EA3AE0" w:rsidRDefault="00965203" w:rsidP="00965203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ASIC Corporations (Repeal) Instrument 2016/1005</w:t>
            </w:r>
          </w:p>
        </w:tc>
        <w:tc>
          <w:tcPr>
            <w:tcW w:w="1661" w:type="dxa"/>
            <w:tcBorders>
              <w:bottom w:val="single" w:sz="2" w:space="0" w:color="auto"/>
            </w:tcBorders>
            <w:vAlign w:val="bottom"/>
          </w:tcPr>
          <w:p w14:paraId="33C68855" w14:textId="28134FA6" w:rsidR="00965203" w:rsidRPr="00EA3AE0" w:rsidRDefault="00965203" w:rsidP="00965203">
            <w:pPr>
              <w:rPr>
                <w:rFonts w:cs="Times New Roman"/>
                <w:color w:val="000000" w:themeColor="text1"/>
                <w:sz w:val="20"/>
              </w:rPr>
            </w:pPr>
            <w:hyperlink r:id="rId185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F2016L01622</w:t>
              </w:r>
            </w:hyperlink>
          </w:p>
        </w:tc>
      </w:tr>
      <w:tr w:rsidR="00EA3AE0" w:rsidRPr="00EA3AE0" w14:paraId="718FF52B" w14:textId="77777777" w:rsidTr="00B17E7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6FD2D818" w14:textId="08065070" w:rsidR="00965203" w:rsidRPr="00EA3AE0" w:rsidRDefault="00965203" w:rsidP="00965203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20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06B8F4D4" w14:textId="0FBDD1B6" w:rsidR="00965203" w:rsidRPr="00EA3AE0" w:rsidRDefault="00965203" w:rsidP="00965203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ASIC Corporations (Repeal) Instrument 2016/1053</w:t>
            </w:r>
          </w:p>
        </w:tc>
        <w:tc>
          <w:tcPr>
            <w:tcW w:w="1661" w:type="dxa"/>
            <w:tcBorders>
              <w:bottom w:val="single" w:sz="2" w:space="0" w:color="auto"/>
            </w:tcBorders>
            <w:vAlign w:val="bottom"/>
          </w:tcPr>
          <w:p w14:paraId="00950FE8" w14:textId="38EDAC7D" w:rsidR="00965203" w:rsidRPr="00EA3AE0" w:rsidRDefault="00965203" w:rsidP="00965203">
            <w:pPr>
              <w:rPr>
                <w:rFonts w:cs="Times New Roman"/>
                <w:color w:val="000000" w:themeColor="text1"/>
                <w:sz w:val="20"/>
              </w:rPr>
            </w:pPr>
            <w:hyperlink r:id="rId186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F2016L01766</w:t>
              </w:r>
            </w:hyperlink>
          </w:p>
        </w:tc>
      </w:tr>
      <w:tr w:rsidR="00EA3AE0" w:rsidRPr="00EA3AE0" w14:paraId="057E126D" w14:textId="77777777" w:rsidTr="00B17E7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3ABD742D" w14:textId="7D49C100" w:rsidR="00965203" w:rsidRPr="00EA3AE0" w:rsidRDefault="00965203" w:rsidP="00965203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21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111EA39D" w14:textId="0022F4FC" w:rsidR="00965203" w:rsidRPr="00EA3AE0" w:rsidRDefault="00965203" w:rsidP="00965203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ASIC Corporations (Repeal) Instrument 2017/273</w:t>
            </w:r>
          </w:p>
        </w:tc>
        <w:tc>
          <w:tcPr>
            <w:tcW w:w="1661" w:type="dxa"/>
            <w:tcBorders>
              <w:bottom w:val="single" w:sz="2" w:space="0" w:color="auto"/>
            </w:tcBorders>
            <w:vAlign w:val="bottom"/>
          </w:tcPr>
          <w:p w14:paraId="5F777987" w14:textId="21D0123F" w:rsidR="00965203" w:rsidRPr="00EA3AE0" w:rsidRDefault="00965203" w:rsidP="00965203">
            <w:pPr>
              <w:rPr>
                <w:rFonts w:cs="Times New Roman"/>
                <w:color w:val="000000" w:themeColor="text1"/>
                <w:sz w:val="20"/>
              </w:rPr>
            </w:pPr>
            <w:hyperlink r:id="rId187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F2017L00314</w:t>
              </w:r>
            </w:hyperlink>
          </w:p>
        </w:tc>
      </w:tr>
      <w:tr w:rsidR="00EA3AE0" w:rsidRPr="00EA3AE0" w14:paraId="23143646" w14:textId="77777777" w:rsidTr="00B17E7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5095A608" w14:textId="2EDF9DE1" w:rsidR="00965203" w:rsidRPr="00EA3AE0" w:rsidRDefault="00965203" w:rsidP="00965203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22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180F50DC" w14:textId="581D0E0F" w:rsidR="00965203" w:rsidRPr="00EA3AE0" w:rsidRDefault="00965203" w:rsidP="00965203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ASIC Corporations (Time-sharing Schemes) Instrument 2017/272</w:t>
            </w:r>
          </w:p>
        </w:tc>
        <w:tc>
          <w:tcPr>
            <w:tcW w:w="1661" w:type="dxa"/>
            <w:tcBorders>
              <w:bottom w:val="single" w:sz="2" w:space="0" w:color="auto"/>
            </w:tcBorders>
            <w:vAlign w:val="bottom"/>
          </w:tcPr>
          <w:p w14:paraId="1E9DB422" w14:textId="5619F571" w:rsidR="00965203" w:rsidRPr="00EA3AE0" w:rsidRDefault="00965203" w:rsidP="00965203">
            <w:pPr>
              <w:rPr>
                <w:rFonts w:cs="Times New Roman"/>
                <w:color w:val="000000" w:themeColor="text1"/>
                <w:sz w:val="20"/>
              </w:rPr>
            </w:pPr>
            <w:hyperlink r:id="rId188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F2017L00315</w:t>
              </w:r>
            </w:hyperlink>
          </w:p>
        </w:tc>
      </w:tr>
      <w:tr w:rsidR="00EA3AE0" w:rsidRPr="00EA3AE0" w14:paraId="61960082" w14:textId="77777777" w:rsidTr="00B17E7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5972DE90" w14:textId="6A79A3AC" w:rsidR="00965203" w:rsidRPr="00EA3AE0" w:rsidRDefault="00965203" w:rsidP="00965203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23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26D130ED" w14:textId="6DB13D39" w:rsidR="00965203" w:rsidRPr="00EA3AE0" w:rsidRDefault="00965203" w:rsidP="00965203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ASIC Corporations (Top-up Product Disclosure Statements Relief) Instrument 2016/1054</w:t>
            </w:r>
          </w:p>
        </w:tc>
        <w:tc>
          <w:tcPr>
            <w:tcW w:w="1661" w:type="dxa"/>
            <w:tcBorders>
              <w:bottom w:val="single" w:sz="2" w:space="0" w:color="auto"/>
            </w:tcBorders>
            <w:vAlign w:val="bottom"/>
          </w:tcPr>
          <w:p w14:paraId="424EBC2E" w14:textId="742EB0BE" w:rsidR="00965203" w:rsidRPr="00EA3AE0" w:rsidRDefault="00965203" w:rsidP="00965203">
            <w:pPr>
              <w:rPr>
                <w:rFonts w:cs="Times New Roman"/>
                <w:color w:val="000000" w:themeColor="text1"/>
                <w:sz w:val="20"/>
              </w:rPr>
            </w:pPr>
            <w:hyperlink r:id="rId189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F2016L01767</w:t>
              </w:r>
            </w:hyperlink>
          </w:p>
        </w:tc>
      </w:tr>
      <w:tr w:rsidR="00EA3AE0" w:rsidRPr="00EA3AE0" w14:paraId="0200EB5F" w14:textId="77777777" w:rsidTr="00B17E7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529E6639" w14:textId="387FB3E7" w:rsidR="00965203" w:rsidRPr="00EA3AE0" w:rsidRDefault="00965203" w:rsidP="00965203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24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21C4813C" w14:textId="4386B1E3" w:rsidR="00965203" w:rsidRPr="00EA3AE0" w:rsidRDefault="00965203" w:rsidP="00965203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ASIC Corporations (Updated Product Disclosure Statements) Instrument 2016/1055</w:t>
            </w:r>
          </w:p>
        </w:tc>
        <w:tc>
          <w:tcPr>
            <w:tcW w:w="1661" w:type="dxa"/>
            <w:tcBorders>
              <w:bottom w:val="single" w:sz="2" w:space="0" w:color="auto"/>
            </w:tcBorders>
            <w:vAlign w:val="bottom"/>
          </w:tcPr>
          <w:p w14:paraId="0A9E9D30" w14:textId="1EC669A6" w:rsidR="00965203" w:rsidRPr="00EA3AE0" w:rsidRDefault="00965203" w:rsidP="00965203">
            <w:pPr>
              <w:rPr>
                <w:rFonts w:cs="Times New Roman"/>
                <w:color w:val="000000" w:themeColor="text1"/>
                <w:sz w:val="20"/>
              </w:rPr>
            </w:pPr>
            <w:hyperlink r:id="rId190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F2016L01769</w:t>
              </w:r>
            </w:hyperlink>
          </w:p>
        </w:tc>
      </w:tr>
      <w:tr w:rsidR="00EA3AE0" w:rsidRPr="00EA3AE0" w14:paraId="67258E7C" w14:textId="77777777" w:rsidTr="00B17E7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78524013" w14:textId="350CE637" w:rsidR="00965203" w:rsidRPr="00EA3AE0" w:rsidRDefault="00965203" w:rsidP="00965203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25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06710B53" w14:textId="216326CF" w:rsidR="00965203" w:rsidRPr="00EA3AE0" w:rsidRDefault="00965203" w:rsidP="00965203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ASIC Credit (Charities) Instrument 2017/64</w:t>
            </w:r>
          </w:p>
        </w:tc>
        <w:tc>
          <w:tcPr>
            <w:tcW w:w="1661" w:type="dxa"/>
            <w:tcBorders>
              <w:bottom w:val="single" w:sz="2" w:space="0" w:color="auto"/>
            </w:tcBorders>
            <w:vAlign w:val="bottom"/>
          </w:tcPr>
          <w:p w14:paraId="39CC2148" w14:textId="0A2CA899" w:rsidR="00965203" w:rsidRPr="00EA3AE0" w:rsidRDefault="00965203" w:rsidP="00965203">
            <w:pPr>
              <w:rPr>
                <w:rFonts w:cs="Times New Roman"/>
                <w:color w:val="000000" w:themeColor="text1"/>
                <w:sz w:val="20"/>
              </w:rPr>
            </w:pPr>
            <w:hyperlink r:id="rId191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F2017L00098</w:t>
              </w:r>
            </w:hyperlink>
          </w:p>
        </w:tc>
      </w:tr>
      <w:tr w:rsidR="00EA3AE0" w:rsidRPr="00EA3AE0" w14:paraId="1C038BBE" w14:textId="77777777" w:rsidTr="00B17E7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26D82841" w14:textId="56264963" w:rsidR="00965203" w:rsidRPr="00EA3AE0" w:rsidRDefault="00965203" w:rsidP="00965203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26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4D8D0D18" w14:textId="73D4A8C4" w:rsidR="00965203" w:rsidRPr="00EA3AE0" w:rsidRDefault="00965203" w:rsidP="00965203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Banking Regulation 2016</w:t>
            </w:r>
          </w:p>
        </w:tc>
        <w:tc>
          <w:tcPr>
            <w:tcW w:w="1661" w:type="dxa"/>
            <w:tcBorders>
              <w:bottom w:val="single" w:sz="2" w:space="0" w:color="auto"/>
            </w:tcBorders>
            <w:vAlign w:val="bottom"/>
          </w:tcPr>
          <w:p w14:paraId="373C3680" w14:textId="0BC26FDC" w:rsidR="00965203" w:rsidRPr="00EA3AE0" w:rsidRDefault="00965203" w:rsidP="00965203">
            <w:pPr>
              <w:rPr>
                <w:rFonts w:cs="Times New Roman"/>
                <w:color w:val="000000" w:themeColor="text1"/>
                <w:sz w:val="20"/>
              </w:rPr>
            </w:pPr>
            <w:hyperlink r:id="rId192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F2016L01901</w:t>
              </w:r>
            </w:hyperlink>
          </w:p>
        </w:tc>
      </w:tr>
      <w:tr w:rsidR="00EA3AE0" w:rsidRPr="00EA3AE0" w14:paraId="649174BB" w14:textId="77777777" w:rsidTr="00B17E7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4F14B730" w14:textId="72560FE8" w:rsidR="00965203" w:rsidRPr="00EA3AE0" w:rsidRDefault="00965203" w:rsidP="00965203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27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68C48AFF" w14:textId="405B51AD" w:rsidR="00965203" w:rsidRPr="00EA3AE0" w:rsidRDefault="00965203" w:rsidP="00965203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Competition and Consumer (Industry Codes—Horticulture) Regulations 2017</w:t>
            </w:r>
          </w:p>
        </w:tc>
        <w:tc>
          <w:tcPr>
            <w:tcW w:w="1661" w:type="dxa"/>
            <w:tcBorders>
              <w:bottom w:val="single" w:sz="2" w:space="0" w:color="auto"/>
            </w:tcBorders>
            <w:vAlign w:val="bottom"/>
          </w:tcPr>
          <w:p w14:paraId="57153B51" w14:textId="5CCDC869" w:rsidR="00965203" w:rsidRPr="00EA3AE0" w:rsidRDefault="00965203" w:rsidP="00965203">
            <w:pPr>
              <w:rPr>
                <w:rFonts w:cs="Times New Roman"/>
                <w:color w:val="000000" w:themeColor="text1"/>
                <w:sz w:val="20"/>
              </w:rPr>
            </w:pPr>
            <w:hyperlink r:id="rId193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F2017L00302</w:t>
              </w:r>
            </w:hyperlink>
          </w:p>
        </w:tc>
      </w:tr>
      <w:tr w:rsidR="00EA3AE0" w:rsidRPr="00EA3AE0" w14:paraId="504F7511" w14:textId="77777777" w:rsidTr="00B17E7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2C06F921" w14:textId="6AAD27AC" w:rsidR="00965203" w:rsidRPr="00EA3AE0" w:rsidRDefault="00965203" w:rsidP="00965203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28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22902C73" w14:textId="39F61C23" w:rsidR="00965203" w:rsidRPr="00EA3AE0" w:rsidRDefault="00965203" w:rsidP="00965203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Corporations and Other Legislation Amendment (Insolvency Law Reform) Regulation 2016</w:t>
            </w:r>
          </w:p>
        </w:tc>
        <w:tc>
          <w:tcPr>
            <w:tcW w:w="1661" w:type="dxa"/>
            <w:tcBorders>
              <w:bottom w:val="single" w:sz="2" w:space="0" w:color="auto"/>
            </w:tcBorders>
            <w:vAlign w:val="bottom"/>
          </w:tcPr>
          <w:p w14:paraId="1005F9DE" w14:textId="397BC9B7" w:rsidR="00965203" w:rsidRPr="00EA3AE0" w:rsidRDefault="00965203" w:rsidP="00965203">
            <w:pPr>
              <w:rPr>
                <w:rFonts w:cs="Times New Roman"/>
                <w:color w:val="000000" w:themeColor="text1"/>
                <w:sz w:val="20"/>
              </w:rPr>
            </w:pPr>
            <w:hyperlink r:id="rId194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F2016L01926</w:t>
              </w:r>
            </w:hyperlink>
          </w:p>
        </w:tc>
      </w:tr>
      <w:tr w:rsidR="00EA3AE0" w:rsidRPr="00EA3AE0" w14:paraId="18AD72F0" w14:textId="77777777" w:rsidTr="00B17E7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134AE897" w14:textId="0FD7DD02" w:rsidR="00965203" w:rsidRPr="00EA3AE0" w:rsidRDefault="00965203" w:rsidP="00965203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29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3BC9B369" w14:textId="1BC7711C" w:rsidR="00965203" w:rsidRPr="00EA3AE0" w:rsidRDefault="00965203" w:rsidP="00965203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Correcting GST Errors Amendment Determination 2017 (No.1)</w:t>
            </w:r>
          </w:p>
        </w:tc>
        <w:tc>
          <w:tcPr>
            <w:tcW w:w="1661" w:type="dxa"/>
            <w:tcBorders>
              <w:bottom w:val="single" w:sz="2" w:space="0" w:color="auto"/>
            </w:tcBorders>
            <w:vAlign w:val="bottom"/>
          </w:tcPr>
          <w:p w14:paraId="43F492B8" w14:textId="6C1C83D8" w:rsidR="00965203" w:rsidRPr="00EA3AE0" w:rsidRDefault="00965203" w:rsidP="00965203">
            <w:pPr>
              <w:rPr>
                <w:rFonts w:cs="Times New Roman"/>
                <w:color w:val="000000" w:themeColor="text1"/>
                <w:sz w:val="20"/>
              </w:rPr>
            </w:pPr>
            <w:hyperlink r:id="rId195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F2017L00143</w:t>
              </w:r>
            </w:hyperlink>
          </w:p>
        </w:tc>
      </w:tr>
      <w:tr w:rsidR="00EA3AE0" w:rsidRPr="00EA3AE0" w14:paraId="5AA88C1E" w14:textId="77777777" w:rsidTr="00B17E7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511F2FB6" w14:textId="6746624D" w:rsidR="00965203" w:rsidRPr="00EA3AE0" w:rsidRDefault="00965203" w:rsidP="00965203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30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347640BE" w14:textId="49B0E924" w:rsidR="00965203" w:rsidRPr="00EA3AE0" w:rsidRDefault="00965203" w:rsidP="00965203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Excise Regulation 2015</w:t>
            </w:r>
            <w:r w:rsidR="00A16450" w:rsidRPr="00EA3AE0">
              <w:rPr>
                <w:color w:val="000000" w:themeColor="text1"/>
                <w:sz w:val="20"/>
              </w:rPr>
              <w:t xml:space="preserve"> </w:t>
            </w:r>
            <w:r w:rsidR="00A16450" w:rsidRPr="00EA3AE0">
              <w:rPr>
                <w:color w:val="000000" w:themeColor="text1"/>
                <w:vertAlign w:val="superscript"/>
              </w:rPr>
              <w:t xml:space="preserve">Note </w:t>
            </w:r>
            <w:r w:rsidR="002638C1" w:rsidRPr="00EA3AE0">
              <w:rPr>
                <w:color w:val="000000" w:themeColor="text1"/>
                <w:vertAlign w:val="superscript"/>
              </w:rPr>
              <w:t>20</w:t>
            </w:r>
          </w:p>
        </w:tc>
        <w:tc>
          <w:tcPr>
            <w:tcW w:w="1661" w:type="dxa"/>
            <w:tcBorders>
              <w:bottom w:val="single" w:sz="2" w:space="0" w:color="auto"/>
            </w:tcBorders>
            <w:vAlign w:val="bottom"/>
          </w:tcPr>
          <w:p w14:paraId="379E9AE1" w14:textId="5F068364" w:rsidR="00965203" w:rsidRPr="00EA3AE0" w:rsidRDefault="00965203" w:rsidP="00965203">
            <w:pPr>
              <w:rPr>
                <w:rFonts w:cs="Times New Roman"/>
                <w:color w:val="000000" w:themeColor="text1"/>
                <w:sz w:val="20"/>
              </w:rPr>
            </w:pPr>
            <w:hyperlink r:id="rId196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F2015L00355</w:t>
              </w:r>
            </w:hyperlink>
          </w:p>
        </w:tc>
      </w:tr>
      <w:tr w:rsidR="00EA3AE0" w:rsidRPr="00EA3AE0" w14:paraId="00F82E98" w14:textId="77777777" w:rsidTr="00B17E7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0F1447B3" w14:textId="1236163E" w:rsidR="00965203" w:rsidRPr="00EA3AE0" w:rsidRDefault="00965203" w:rsidP="00965203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31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180F479E" w14:textId="53A6E9CC" w:rsidR="00965203" w:rsidRPr="00EA3AE0" w:rsidRDefault="00965203" w:rsidP="00965203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Federal Financial Relations (General purpose financial assistance) Determination No. 88 (July 2016)</w:t>
            </w:r>
          </w:p>
        </w:tc>
        <w:tc>
          <w:tcPr>
            <w:tcW w:w="1661" w:type="dxa"/>
            <w:tcBorders>
              <w:bottom w:val="single" w:sz="2" w:space="0" w:color="auto"/>
            </w:tcBorders>
            <w:vAlign w:val="bottom"/>
          </w:tcPr>
          <w:p w14:paraId="1D3B249C" w14:textId="3EDEAFC0" w:rsidR="00965203" w:rsidRPr="00EA3AE0" w:rsidRDefault="00965203" w:rsidP="00965203">
            <w:pPr>
              <w:rPr>
                <w:rFonts w:cs="Times New Roman"/>
                <w:color w:val="000000" w:themeColor="text1"/>
                <w:sz w:val="20"/>
              </w:rPr>
            </w:pPr>
            <w:hyperlink r:id="rId197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F2016L01590</w:t>
              </w:r>
            </w:hyperlink>
          </w:p>
        </w:tc>
      </w:tr>
      <w:tr w:rsidR="00EA3AE0" w:rsidRPr="00EA3AE0" w14:paraId="269485AB" w14:textId="77777777" w:rsidTr="00B17E7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4C20405B" w14:textId="3FFFFC13" w:rsidR="00965203" w:rsidRPr="00EA3AE0" w:rsidRDefault="00965203" w:rsidP="00965203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32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0C51B350" w14:textId="45641CC9" w:rsidR="00965203" w:rsidRPr="00EA3AE0" w:rsidRDefault="00965203" w:rsidP="00965203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Federal Financial Relations (General purpose financial assistance) Determination No. 91 (October 2016)</w:t>
            </w:r>
          </w:p>
        </w:tc>
        <w:tc>
          <w:tcPr>
            <w:tcW w:w="1661" w:type="dxa"/>
            <w:tcBorders>
              <w:bottom w:val="single" w:sz="2" w:space="0" w:color="auto"/>
            </w:tcBorders>
            <w:vAlign w:val="bottom"/>
          </w:tcPr>
          <w:p w14:paraId="3558B13F" w14:textId="796B591B" w:rsidR="00965203" w:rsidRPr="00EA3AE0" w:rsidRDefault="00965203" w:rsidP="00965203">
            <w:pPr>
              <w:rPr>
                <w:rFonts w:cs="Times New Roman"/>
                <w:color w:val="000000" w:themeColor="text1"/>
                <w:sz w:val="20"/>
              </w:rPr>
            </w:pPr>
            <w:hyperlink r:id="rId198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F2016L01725</w:t>
              </w:r>
            </w:hyperlink>
          </w:p>
        </w:tc>
      </w:tr>
      <w:tr w:rsidR="00EA3AE0" w:rsidRPr="00EA3AE0" w14:paraId="6F85439E" w14:textId="77777777" w:rsidTr="00B17E7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2AD8CB69" w14:textId="5A763D8B" w:rsidR="00965203" w:rsidRPr="00EA3AE0" w:rsidRDefault="00965203" w:rsidP="00965203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33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5A005043" w14:textId="2CB13784" w:rsidR="00965203" w:rsidRPr="00EA3AE0" w:rsidRDefault="00965203" w:rsidP="00965203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Federal Financial Relations (General purpose financial assistance) Determination No. 92 (November 2016)</w:t>
            </w:r>
          </w:p>
        </w:tc>
        <w:tc>
          <w:tcPr>
            <w:tcW w:w="1661" w:type="dxa"/>
            <w:tcBorders>
              <w:bottom w:val="single" w:sz="2" w:space="0" w:color="auto"/>
            </w:tcBorders>
            <w:vAlign w:val="bottom"/>
          </w:tcPr>
          <w:p w14:paraId="5914015D" w14:textId="73750186" w:rsidR="00965203" w:rsidRPr="00EA3AE0" w:rsidRDefault="00965203" w:rsidP="00965203">
            <w:pPr>
              <w:rPr>
                <w:rFonts w:cs="Times New Roman"/>
                <w:color w:val="000000" w:themeColor="text1"/>
                <w:sz w:val="20"/>
              </w:rPr>
            </w:pPr>
            <w:hyperlink r:id="rId199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F2016L01938</w:t>
              </w:r>
            </w:hyperlink>
          </w:p>
        </w:tc>
      </w:tr>
      <w:tr w:rsidR="00EA3AE0" w:rsidRPr="00EA3AE0" w14:paraId="55FF3504" w14:textId="77777777" w:rsidTr="00B17E7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668007BF" w14:textId="0523D2C5" w:rsidR="00965203" w:rsidRPr="00EA3AE0" w:rsidRDefault="00965203" w:rsidP="00965203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34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58B61442" w14:textId="25AB9D65" w:rsidR="00965203" w:rsidRPr="00EA3AE0" w:rsidRDefault="00965203" w:rsidP="00965203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Federal Financial Relations (General purpose financial assistance) Determination No. 93 (December 2016)</w:t>
            </w:r>
          </w:p>
        </w:tc>
        <w:tc>
          <w:tcPr>
            <w:tcW w:w="1661" w:type="dxa"/>
            <w:tcBorders>
              <w:bottom w:val="single" w:sz="2" w:space="0" w:color="auto"/>
            </w:tcBorders>
            <w:vAlign w:val="bottom"/>
          </w:tcPr>
          <w:p w14:paraId="5C341B11" w14:textId="22FD0882" w:rsidR="00965203" w:rsidRPr="00EA3AE0" w:rsidRDefault="00965203" w:rsidP="00965203">
            <w:pPr>
              <w:rPr>
                <w:rFonts w:cs="Times New Roman"/>
                <w:color w:val="000000" w:themeColor="text1"/>
                <w:sz w:val="20"/>
              </w:rPr>
            </w:pPr>
            <w:hyperlink r:id="rId200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F2017L00051</w:t>
              </w:r>
            </w:hyperlink>
          </w:p>
        </w:tc>
      </w:tr>
      <w:tr w:rsidR="00EA3AE0" w:rsidRPr="00EA3AE0" w14:paraId="068332F8" w14:textId="77777777" w:rsidTr="00B17E7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3AA1AC20" w14:textId="4A5977CD" w:rsidR="00965203" w:rsidRPr="00EA3AE0" w:rsidRDefault="00965203" w:rsidP="00965203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35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67552103" w14:textId="43C1E862" w:rsidR="00965203" w:rsidRPr="00EA3AE0" w:rsidRDefault="00965203" w:rsidP="00965203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Federal Financial Relations (General purpose financial assistance) Determination No. 94 (January 2017)</w:t>
            </w:r>
          </w:p>
        </w:tc>
        <w:tc>
          <w:tcPr>
            <w:tcW w:w="1661" w:type="dxa"/>
            <w:tcBorders>
              <w:bottom w:val="single" w:sz="2" w:space="0" w:color="auto"/>
            </w:tcBorders>
            <w:vAlign w:val="bottom"/>
          </w:tcPr>
          <w:p w14:paraId="47E064AE" w14:textId="7F702455" w:rsidR="00965203" w:rsidRPr="00EA3AE0" w:rsidRDefault="00965203" w:rsidP="00965203">
            <w:pPr>
              <w:rPr>
                <w:rFonts w:cs="Times New Roman"/>
                <w:color w:val="000000" w:themeColor="text1"/>
                <w:sz w:val="20"/>
              </w:rPr>
            </w:pPr>
            <w:hyperlink r:id="rId201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F2017L00197</w:t>
              </w:r>
            </w:hyperlink>
          </w:p>
        </w:tc>
      </w:tr>
      <w:tr w:rsidR="00EA3AE0" w:rsidRPr="00EA3AE0" w14:paraId="42AD5BD0" w14:textId="77777777" w:rsidTr="00B17E7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7246F9B4" w14:textId="6555E211" w:rsidR="00965203" w:rsidRPr="00EA3AE0" w:rsidRDefault="00965203" w:rsidP="00965203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36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27E675A3" w14:textId="00FCD664" w:rsidR="00965203" w:rsidRPr="00EA3AE0" w:rsidRDefault="00965203" w:rsidP="00965203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Federal Financial Relations (National Partnership payments) Determination No. 110 (August 2016)</w:t>
            </w:r>
          </w:p>
        </w:tc>
        <w:tc>
          <w:tcPr>
            <w:tcW w:w="1661" w:type="dxa"/>
            <w:tcBorders>
              <w:bottom w:val="single" w:sz="2" w:space="0" w:color="auto"/>
            </w:tcBorders>
            <w:vAlign w:val="bottom"/>
          </w:tcPr>
          <w:p w14:paraId="4F3BC2CF" w14:textId="781B46C6" w:rsidR="00965203" w:rsidRPr="00EA3AE0" w:rsidRDefault="00965203" w:rsidP="00965203">
            <w:pPr>
              <w:rPr>
                <w:rFonts w:cs="Times New Roman"/>
                <w:color w:val="000000" w:themeColor="text1"/>
                <w:sz w:val="20"/>
              </w:rPr>
            </w:pPr>
            <w:hyperlink r:id="rId202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F2016L01582</w:t>
              </w:r>
            </w:hyperlink>
          </w:p>
        </w:tc>
      </w:tr>
      <w:tr w:rsidR="00EA3AE0" w:rsidRPr="00EA3AE0" w14:paraId="5A2C2683" w14:textId="77777777" w:rsidTr="00B17E7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0FA80186" w14:textId="2ACE83EA" w:rsidR="00965203" w:rsidRPr="00EA3AE0" w:rsidRDefault="00965203" w:rsidP="00965203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37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3B4F25AE" w14:textId="7EB9652F" w:rsidR="00965203" w:rsidRPr="00EA3AE0" w:rsidRDefault="00965203" w:rsidP="00965203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Federal Financial Relations (National Partnership payments) Determination No. 111 (September 2016)</w:t>
            </w:r>
          </w:p>
        </w:tc>
        <w:tc>
          <w:tcPr>
            <w:tcW w:w="1661" w:type="dxa"/>
            <w:tcBorders>
              <w:bottom w:val="single" w:sz="2" w:space="0" w:color="auto"/>
            </w:tcBorders>
            <w:vAlign w:val="bottom"/>
          </w:tcPr>
          <w:p w14:paraId="6665604C" w14:textId="77B9CCF6" w:rsidR="00965203" w:rsidRPr="00EA3AE0" w:rsidRDefault="00965203" w:rsidP="00965203">
            <w:pPr>
              <w:rPr>
                <w:rFonts w:cs="Times New Roman"/>
                <w:color w:val="000000" w:themeColor="text1"/>
                <w:sz w:val="20"/>
              </w:rPr>
            </w:pPr>
            <w:hyperlink r:id="rId203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F2016L01586</w:t>
              </w:r>
            </w:hyperlink>
          </w:p>
        </w:tc>
      </w:tr>
      <w:tr w:rsidR="00EA3AE0" w:rsidRPr="00EA3AE0" w14:paraId="501D29F9" w14:textId="77777777" w:rsidTr="00B17E7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6ACE66CC" w14:textId="4FA76466" w:rsidR="00965203" w:rsidRPr="00EA3AE0" w:rsidRDefault="00965203" w:rsidP="00965203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38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0B4A9FF1" w14:textId="296BB862" w:rsidR="00965203" w:rsidRPr="00EA3AE0" w:rsidRDefault="00965203" w:rsidP="00965203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Federal Financial Relations (National Partnership payments) Determination No. 112 (October 2016)</w:t>
            </w:r>
          </w:p>
        </w:tc>
        <w:tc>
          <w:tcPr>
            <w:tcW w:w="1661" w:type="dxa"/>
            <w:tcBorders>
              <w:bottom w:val="single" w:sz="2" w:space="0" w:color="auto"/>
            </w:tcBorders>
            <w:vAlign w:val="bottom"/>
          </w:tcPr>
          <w:p w14:paraId="48E68F88" w14:textId="43E443DA" w:rsidR="00965203" w:rsidRPr="00EA3AE0" w:rsidRDefault="00965203" w:rsidP="00965203">
            <w:pPr>
              <w:rPr>
                <w:rFonts w:cs="Times New Roman"/>
                <w:color w:val="000000" w:themeColor="text1"/>
                <w:sz w:val="20"/>
              </w:rPr>
            </w:pPr>
            <w:hyperlink r:id="rId204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F2016L01724</w:t>
              </w:r>
            </w:hyperlink>
          </w:p>
        </w:tc>
      </w:tr>
      <w:tr w:rsidR="00EA3AE0" w:rsidRPr="00EA3AE0" w14:paraId="1B52752D" w14:textId="77777777" w:rsidTr="00B17E7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09E01FEF" w14:textId="63C38654" w:rsidR="00965203" w:rsidRPr="00EA3AE0" w:rsidRDefault="00965203" w:rsidP="00965203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39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7635CB91" w14:textId="248D53CE" w:rsidR="00965203" w:rsidRPr="00EA3AE0" w:rsidRDefault="00965203" w:rsidP="00965203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Federal Financial Relations (National Partnership payments) Determination No. 113 (November 2016)</w:t>
            </w:r>
          </w:p>
        </w:tc>
        <w:tc>
          <w:tcPr>
            <w:tcW w:w="1661" w:type="dxa"/>
            <w:tcBorders>
              <w:bottom w:val="single" w:sz="2" w:space="0" w:color="auto"/>
            </w:tcBorders>
            <w:vAlign w:val="bottom"/>
          </w:tcPr>
          <w:p w14:paraId="08CF7F47" w14:textId="0D24B586" w:rsidR="00965203" w:rsidRPr="00EA3AE0" w:rsidRDefault="00965203" w:rsidP="00965203">
            <w:pPr>
              <w:rPr>
                <w:rFonts w:cs="Times New Roman"/>
                <w:color w:val="000000" w:themeColor="text1"/>
                <w:sz w:val="20"/>
              </w:rPr>
            </w:pPr>
            <w:hyperlink r:id="rId205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F2016L01937</w:t>
              </w:r>
            </w:hyperlink>
          </w:p>
        </w:tc>
      </w:tr>
      <w:tr w:rsidR="00EA3AE0" w:rsidRPr="00EA3AE0" w14:paraId="3E42AEF0" w14:textId="77777777" w:rsidTr="00B11C56">
        <w:tblPrEx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45660388" w14:textId="5F052638" w:rsidR="00965203" w:rsidRPr="00EA3AE0" w:rsidRDefault="00965203" w:rsidP="00965203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lastRenderedPageBreak/>
              <w:t>40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75A25D7B" w14:textId="5CD4D542" w:rsidR="00965203" w:rsidRPr="00EA3AE0" w:rsidRDefault="00965203" w:rsidP="00965203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Federal Financial Relations (National Partnership payments) Determination No. 114 (December 2016)</w:t>
            </w:r>
          </w:p>
        </w:tc>
        <w:tc>
          <w:tcPr>
            <w:tcW w:w="1661" w:type="dxa"/>
            <w:tcBorders>
              <w:bottom w:val="single" w:sz="2" w:space="0" w:color="auto"/>
            </w:tcBorders>
            <w:vAlign w:val="bottom"/>
          </w:tcPr>
          <w:p w14:paraId="70E93928" w14:textId="49020202" w:rsidR="00965203" w:rsidRPr="00EA3AE0" w:rsidRDefault="00965203" w:rsidP="00965203">
            <w:pPr>
              <w:rPr>
                <w:rFonts w:cs="Times New Roman"/>
                <w:color w:val="000000" w:themeColor="text1"/>
                <w:sz w:val="20"/>
              </w:rPr>
            </w:pPr>
            <w:hyperlink r:id="rId206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F2017L00049</w:t>
              </w:r>
            </w:hyperlink>
          </w:p>
        </w:tc>
      </w:tr>
      <w:tr w:rsidR="00EA3AE0" w:rsidRPr="00EA3AE0" w14:paraId="1BB027C6" w14:textId="77777777" w:rsidTr="00B17E7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1F3E0D53" w14:textId="63982D26" w:rsidR="00965203" w:rsidRPr="00EA3AE0" w:rsidRDefault="00965203" w:rsidP="00965203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41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2A91DE5A" w14:textId="6C06337E" w:rsidR="00965203" w:rsidRPr="00EA3AE0" w:rsidRDefault="00965203" w:rsidP="00965203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Federal Financial Relations (National Partnership payments) Determination No. 115 (January 2017)</w:t>
            </w:r>
          </w:p>
        </w:tc>
        <w:tc>
          <w:tcPr>
            <w:tcW w:w="1661" w:type="dxa"/>
            <w:tcBorders>
              <w:bottom w:val="single" w:sz="2" w:space="0" w:color="auto"/>
            </w:tcBorders>
            <w:vAlign w:val="bottom"/>
          </w:tcPr>
          <w:p w14:paraId="390BFB30" w14:textId="2C70254F" w:rsidR="00965203" w:rsidRPr="00EA3AE0" w:rsidRDefault="00965203" w:rsidP="00965203">
            <w:pPr>
              <w:rPr>
                <w:rFonts w:cs="Times New Roman"/>
                <w:color w:val="000000" w:themeColor="text1"/>
                <w:sz w:val="20"/>
              </w:rPr>
            </w:pPr>
            <w:hyperlink r:id="rId207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F2017L00050</w:t>
              </w:r>
            </w:hyperlink>
          </w:p>
        </w:tc>
      </w:tr>
      <w:tr w:rsidR="00EA3AE0" w:rsidRPr="00EA3AE0" w14:paraId="51D6A785" w14:textId="77777777" w:rsidTr="00B17E7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4FF28768" w14:textId="6008FFD7" w:rsidR="00965203" w:rsidRPr="00EA3AE0" w:rsidRDefault="00965203" w:rsidP="00965203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42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26418EA1" w14:textId="44F265E7" w:rsidR="00965203" w:rsidRPr="00EA3AE0" w:rsidRDefault="00965203" w:rsidP="00965203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Federal Financial Relations (National Partnership payments) Determination No. 116 (February 2017)</w:t>
            </w:r>
          </w:p>
        </w:tc>
        <w:tc>
          <w:tcPr>
            <w:tcW w:w="1661" w:type="dxa"/>
            <w:tcBorders>
              <w:bottom w:val="single" w:sz="2" w:space="0" w:color="auto"/>
            </w:tcBorders>
            <w:vAlign w:val="bottom"/>
          </w:tcPr>
          <w:p w14:paraId="3C0974E7" w14:textId="65FF4F2B" w:rsidR="00965203" w:rsidRPr="00EA3AE0" w:rsidRDefault="00965203" w:rsidP="00965203">
            <w:pPr>
              <w:rPr>
                <w:rFonts w:cs="Times New Roman"/>
                <w:color w:val="000000" w:themeColor="text1"/>
                <w:sz w:val="20"/>
              </w:rPr>
            </w:pPr>
            <w:hyperlink r:id="rId208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F2017L00198</w:t>
              </w:r>
            </w:hyperlink>
          </w:p>
        </w:tc>
      </w:tr>
      <w:tr w:rsidR="00EA3AE0" w:rsidRPr="00EA3AE0" w14:paraId="63189B03" w14:textId="77777777" w:rsidTr="00B17E7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32E57ED8" w14:textId="544BD0AB" w:rsidR="00965203" w:rsidRPr="00EA3AE0" w:rsidRDefault="00965203" w:rsidP="00965203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43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29400308" w14:textId="223C35F2" w:rsidR="00965203" w:rsidRPr="00EA3AE0" w:rsidRDefault="00965203" w:rsidP="00965203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Federal Financial Relations (National Specific Purpose Payments) Determination 2015-16</w:t>
            </w:r>
          </w:p>
        </w:tc>
        <w:tc>
          <w:tcPr>
            <w:tcW w:w="1661" w:type="dxa"/>
            <w:tcBorders>
              <w:bottom w:val="single" w:sz="2" w:space="0" w:color="auto"/>
            </w:tcBorders>
            <w:vAlign w:val="bottom"/>
          </w:tcPr>
          <w:p w14:paraId="17C1063A" w14:textId="536F3680" w:rsidR="00965203" w:rsidRPr="00EA3AE0" w:rsidRDefault="00965203" w:rsidP="00965203">
            <w:pPr>
              <w:rPr>
                <w:rFonts w:cs="Times New Roman"/>
                <w:color w:val="000000" w:themeColor="text1"/>
                <w:sz w:val="20"/>
              </w:rPr>
            </w:pPr>
            <w:hyperlink r:id="rId209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F2016L01934</w:t>
              </w:r>
            </w:hyperlink>
          </w:p>
        </w:tc>
      </w:tr>
      <w:tr w:rsidR="00EA3AE0" w:rsidRPr="00EA3AE0" w14:paraId="0ED957B2" w14:textId="77777777" w:rsidTr="00B17E7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41FFA7EB" w14:textId="7B9109BB" w:rsidR="00965203" w:rsidRPr="00EA3AE0" w:rsidRDefault="00965203" w:rsidP="00965203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44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07D9B672" w14:textId="4BBDE44C" w:rsidR="00965203" w:rsidRPr="00EA3AE0" w:rsidRDefault="00965203" w:rsidP="00965203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Financial Sector (Collection of Data) (reporting standard) determination No. 23 of 2016</w:t>
            </w:r>
          </w:p>
        </w:tc>
        <w:tc>
          <w:tcPr>
            <w:tcW w:w="1661" w:type="dxa"/>
            <w:tcBorders>
              <w:bottom w:val="single" w:sz="2" w:space="0" w:color="auto"/>
            </w:tcBorders>
            <w:vAlign w:val="bottom"/>
          </w:tcPr>
          <w:p w14:paraId="4638DF3F" w14:textId="21F33D0D" w:rsidR="00965203" w:rsidRPr="00EA3AE0" w:rsidRDefault="00965203" w:rsidP="00965203">
            <w:pPr>
              <w:rPr>
                <w:rFonts w:cs="Times New Roman"/>
                <w:color w:val="000000" w:themeColor="text1"/>
                <w:sz w:val="20"/>
              </w:rPr>
            </w:pPr>
            <w:hyperlink r:id="rId210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F2016L01687</w:t>
              </w:r>
            </w:hyperlink>
          </w:p>
        </w:tc>
      </w:tr>
      <w:tr w:rsidR="00EA3AE0" w:rsidRPr="00EA3AE0" w14:paraId="23D27DA1" w14:textId="77777777" w:rsidTr="00B17E7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4305F90B" w14:textId="062F546E" w:rsidR="00965203" w:rsidRPr="00EA3AE0" w:rsidRDefault="00965203" w:rsidP="00965203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45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572FE95F" w14:textId="244E93F4" w:rsidR="00965203" w:rsidRPr="00EA3AE0" w:rsidRDefault="00965203" w:rsidP="00965203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Goods and Services Tax: (Particular Attribution Rule for Supplies of Gas or Electricity made by Public Utility Providers) Determination 2017</w:t>
            </w:r>
          </w:p>
        </w:tc>
        <w:tc>
          <w:tcPr>
            <w:tcW w:w="1661" w:type="dxa"/>
            <w:tcBorders>
              <w:bottom w:val="single" w:sz="2" w:space="0" w:color="auto"/>
            </w:tcBorders>
            <w:vAlign w:val="bottom"/>
          </w:tcPr>
          <w:p w14:paraId="6418BB33" w14:textId="5C7E98A5" w:rsidR="00965203" w:rsidRPr="00EA3AE0" w:rsidRDefault="00965203" w:rsidP="00965203">
            <w:pPr>
              <w:rPr>
                <w:rFonts w:cs="Times New Roman"/>
                <w:color w:val="000000" w:themeColor="text1"/>
                <w:sz w:val="20"/>
              </w:rPr>
            </w:pPr>
            <w:hyperlink r:id="rId211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F2017L00364</w:t>
              </w:r>
            </w:hyperlink>
          </w:p>
        </w:tc>
      </w:tr>
      <w:tr w:rsidR="00EA3AE0" w:rsidRPr="00EA3AE0" w14:paraId="5236F983" w14:textId="77777777" w:rsidTr="00B17E7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5D2A44C1" w14:textId="60C6BF6C" w:rsidR="00965203" w:rsidRPr="00EA3AE0" w:rsidRDefault="00965203" w:rsidP="00965203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46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399C93F4" w14:textId="758EBB26" w:rsidR="00965203" w:rsidRPr="00EA3AE0" w:rsidRDefault="00965203" w:rsidP="00965203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Goods and Services Tax: (Particular Attribution Rules for Cooling off Periods) Determination 2017</w:t>
            </w:r>
          </w:p>
        </w:tc>
        <w:tc>
          <w:tcPr>
            <w:tcW w:w="1661" w:type="dxa"/>
            <w:tcBorders>
              <w:bottom w:val="single" w:sz="2" w:space="0" w:color="auto"/>
            </w:tcBorders>
            <w:vAlign w:val="bottom"/>
          </w:tcPr>
          <w:p w14:paraId="46E4CA70" w14:textId="0A9F398E" w:rsidR="00965203" w:rsidRPr="00EA3AE0" w:rsidRDefault="00965203" w:rsidP="00965203">
            <w:pPr>
              <w:rPr>
                <w:rFonts w:cs="Times New Roman"/>
                <w:color w:val="000000" w:themeColor="text1"/>
                <w:sz w:val="20"/>
              </w:rPr>
            </w:pPr>
            <w:hyperlink r:id="rId212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F2017L00363</w:t>
              </w:r>
            </w:hyperlink>
          </w:p>
        </w:tc>
      </w:tr>
      <w:tr w:rsidR="00EA3AE0" w:rsidRPr="00EA3AE0" w14:paraId="1015A6AC" w14:textId="77777777" w:rsidTr="00B17E7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220EF3BA" w14:textId="43AA8CAB" w:rsidR="00965203" w:rsidRPr="00EA3AE0" w:rsidRDefault="00965203" w:rsidP="00965203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47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32A8F7F2" w14:textId="7FAE93E4" w:rsidR="00965203" w:rsidRPr="00EA3AE0" w:rsidRDefault="00965203" w:rsidP="00965203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Goods and Services Tax: (Particular Attribution Rules for Retention Payments) Determination 2017</w:t>
            </w:r>
          </w:p>
        </w:tc>
        <w:tc>
          <w:tcPr>
            <w:tcW w:w="1661" w:type="dxa"/>
            <w:tcBorders>
              <w:bottom w:val="single" w:sz="2" w:space="0" w:color="auto"/>
            </w:tcBorders>
            <w:vAlign w:val="bottom"/>
          </w:tcPr>
          <w:p w14:paraId="173CBC6F" w14:textId="6C15AF3E" w:rsidR="00965203" w:rsidRPr="00EA3AE0" w:rsidRDefault="00965203" w:rsidP="00965203">
            <w:pPr>
              <w:rPr>
                <w:rFonts w:cs="Times New Roman"/>
                <w:color w:val="000000" w:themeColor="text1"/>
                <w:sz w:val="20"/>
              </w:rPr>
            </w:pPr>
            <w:hyperlink r:id="rId213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F2017L00344</w:t>
              </w:r>
            </w:hyperlink>
          </w:p>
        </w:tc>
      </w:tr>
      <w:tr w:rsidR="00EA3AE0" w:rsidRPr="00EA3AE0" w14:paraId="7D0D910B" w14:textId="77777777" w:rsidTr="00B17E7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29A7DEBD" w14:textId="00E34E52" w:rsidR="00965203" w:rsidRPr="00EA3AE0" w:rsidRDefault="00965203" w:rsidP="00965203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48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2818D2BA" w14:textId="676C9207" w:rsidR="00965203" w:rsidRPr="00EA3AE0" w:rsidRDefault="00965203" w:rsidP="00965203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Goods and Services Tax: (Particular Attribution Rules for Supplies and Acquisitions made through Agents) Determination 2017</w:t>
            </w:r>
          </w:p>
        </w:tc>
        <w:tc>
          <w:tcPr>
            <w:tcW w:w="1661" w:type="dxa"/>
            <w:tcBorders>
              <w:bottom w:val="single" w:sz="2" w:space="0" w:color="auto"/>
            </w:tcBorders>
            <w:vAlign w:val="bottom"/>
          </w:tcPr>
          <w:p w14:paraId="5B58E9C8" w14:textId="2E355FD3" w:rsidR="00965203" w:rsidRPr="00EA3AE0" w:rsidRDefault="00965203" w:rsidP="00965203">
            <w:pPr>
              <w:rPr>
                <w:rFonts w:cs="Times New Roman"/>
                <w:color w:val="000000" w:themeColor="text1"/>
                <w:sz w:val="20"/>
              </w:rPr>
            </w:pPr>
            <w:hyperlink r:id="rId214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F2017L00346</w:t>
              </w:r>
            </w:hyperlink>
          </w:p>
        </w:tc>
      </w:tr>
      <w:tr w:rsidR="00EA3AE0" w:rsidRPr="00EA3AE0" w14:paraId="7D4C413F" w14:textId="77777777" w:rsidTr="00B17E7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0C8248B6" w14:textId="2B405D3B" w:rsidR="00965203" w:rsidRPr="00EA3AE0" w:rsidRDefault="00965203" w:rsidP="00965203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49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7D2C2F60" w14:textId="4B2B0EA7" w:rsidR="00965203" w:rsidRPr="00EA3AE0" w:rsidRDefault="00965203" w:rsidP="00965203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Goods and Services Tax: Application of Particular Attribution Rules Determinations (Determination) 2017</w:t>
            </w:r>
          </w:p>
        </w:tc>
        <w:tc>
          <w:tcPr>
            <w:tcW w:w="1661" w:type="dxa"/>
            <w:tcBorders>
              <w:bottom w:val="single" w:sz="2" w:space="0" w:color="auto"/>
            </w:tcBorders>
            <w:vAlign w:val="bottom"/>
          </w:tcPr>
          <w:p w14:paraId="23227E19" w14:textId="203C6F53" w:rsidR="00965203" w:rsidRPr="00EA3AE0" w:rsidRDefault="00965203" w:rsidP="00965203">
            <w:pPr>
              <w:rPr>
                <w:rFonts w:cs="Times New Roman"/>
                <w:color w:val="000000" w:themeColor="text1"/>
                <w:sz w:val="20"/>
              </w:rPr>
            </w:pPr>
            <w:hyperlink r:id="rId215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F2017L00366</w:t>
              </w:r>
            </w:hyperlink>
          </w:p>
        </w:tc>
      </w:tr>
      <w:tr w:rsidR="00EA3AE0" w:rsidRPr="00EA3AE0" w14:paraId="35214EFA" w14:textId="77777777" w:rsidTr="00B17E7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7170089E" w14:textId="5F45782D" w:rsidR="00965203" w:rsidRPr="00EA3AE0" w:rsidRDefault="00965203" w:rsidP="00965203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50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7207839D" w14:textId="4DDDFD06" w:rsidR="00965203" w:rsidRPr="00EA3AE0" w:rsidRDefault="00965203" w:rsidP="00965203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Goods and Services Tax: Waiver of Tax Invoice Requirement Determination 2017 for intangible supplies from offshore</w:t>
            </w:r>
          </w:p>
        </w:tc>
        <w:tc>
          <w:tcPr>
            <w:tcW w:w="1661" w:type="dxa"/>
            <w:tcBorders>
              <w:bottom w:val="single" w:sz="2" w:space="0" w:color="auto"/>
            </w:tcBorders>
            <w:vAlign w:val="bottom"/>
          </w:tcPr>
          <w:p w14:paraId="255125BB" w14:textId="6E62DEB3" w:rsidR="00965203" w:rsidRPr="00EA3AE0" w:rsidRDefault="00965203" w:rsidP="00965203">
            <w:pPr>
              <w:rPr>
                <w:rFonts w:cs="Times New Roman"/>
                <w:color w:val="000000" w:themeColor="text1"/>
                <w:sz w:val="20"/>
              </w:rPr>
            </w:pPr>
            <w:hyperlink r:id="rId216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F2017L00330</w:t>
              </w:r>
            </w:hyperlink>
          </w:p>
        </w:tc>
      </w:tr>
      <w:tr w:rsidR="00EA3AE0" w:rsidRPr="00EA3AE0" w14:paraId="54B2B97D" w14:textId="77777777" w:rsidTr="00B17E7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59DF90B4" w14:textId="0720303A" w:rsidR="00965203" w:rsidRPr="00EA3AE0" w:rsidRDefault="00965203" w:rsidP="00965203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51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70BF38F5" w14:textId="5840BFA5" w:rsidR="00965203" w:rsidRPr="00EA3AE0" w:rsidRDefault="00965203" w:rsidP="00965203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GST-free Supply (Care) Determination 2017</w:t>
            </w:r>
          </w:p>
        </w:tc>
        <w:tc>
          <w:tcPr>
            <w:tcW w:w="1661" w:type="dxa"/>
            <w:tcBorders>
              <w:bottom w:val="single" w:sz="2" w:space="0" w:color="auto"/>
            </w:tcBorders>
            <w:vAlign w:val="bottom"/>
          </w:tcPr>
          <w:p w14:paraId="72F8FA99" w14:textId="2A71A01F" w:rsidR="00965203" w:rsidRPr="00EA3AE0" w:rsidRDefault="00965203" w:rsidP="00965203">
            <w:pPr>
              <w:rPr>
                <w:rFonts w:cs="Times New Roman"/>
                <w:color w:val="000000" w:themeColor="text1"/>
                <w:sz w:val="20"/>
              </w:rPr>
            </w:pPr>
            <w:hyperlink r:id="rId217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F2017L00374</w:t>
              </w:r>
            </w:hyperlink>
          </w:p>
        </w:tc>
      </w:tr>
      <w:tr w:rsidR="00EA3AE0" w:rsidRPr="00EA3AE0" w14:paraId="3D926601" w14:textId="77777777" w:rsidTr="00B17E7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6782DEA1" w14:textId="78E6E301" w:rsidR="00965203" w:rsidRPr="00EA3AE0" w:rsidRDefault="00965203" w:rsidP="00965203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52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22A3A7BF" w14:textId="47050F6F" w:rsidR="00965203" w:rsidRPr="00EA3AE0" w:rsidRDefault="00965203" w:rsidP="00965203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GST-free Supply (Health Services) Determination 2017</w:t>
            </w:r>
          </w:p>
        </w:tc>
        <w:tc>
          <w:tcPr>
            <w:tcW w:w="1661" w:type="dxa"/>
            <w:tcBorders>
              <w:bottom w:val="single" w:sz="2" w:space="0" w:color="auto"/>
            </w:tcBorders>
            <w:vAlign w:val="bottom"/>
          </w:tcPr>
          <w:p w14:paraId="7B671B62" w14:textId="1B3E4C6D" w:rsidR="00965203" w:rsidRPr="00EA3AE0" w:rsidRDefault="00965203" w:rsidP="00965203">
            <w:pPr>
              <w:rPr>
                <w:rFonts w:cs="Times New Roman"/>
                <w:color w:val="000000" w:themeColor="text1"/>
                <w:sz w:val="20"/>
              </w:rPr>
            </w:pPr>
            <w:hyperlink r:id="rId218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F2017L00377</w:t>
              </w:r>
            </w:hyperlink>
          </w:p>
        </w:tc>
      </w:tr>
      <w:tr w:rsidR="00EA3AE0" w:rsidRPr="00EA3AE0" w14:paraId="54BC3FBD" w14:textId="77777777" w:rsidTr="00B17E7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34600151" w14:textId="4C9F9792" w:rsidR="00965203" w:rsidRPr="00EA3AE0" w:rsidRDefault="00965203" w:rsidP="00965203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53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621F48CE" w14:textId="282DDDC8" w:rsidR="00965203" w:rsidRPr="00EA3AE0" w:rsidRDefault="00965203" w:rsidP="00965203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GST-free Supply (Long Day Care and In-home Care) Determination 2017</w:t>
            </w:r>
          </w:p>
        </w:tc>
        <w:tc>
          <w:tcPr>
            <w:tcW w:w="1661" w:type="dxa"/>
            <w:tcBorders>
              <w:bottom w:val="single" w:sz="2" w:space="0" w:color="auto"/>
            </w:tcBorders>
            <w:vAlign w:val="bottom"/>
          </w:tcPr>
          <w:p w14:paraId="6538F282" w14:textId="5E6CC83B" w:rsidR="00965203" w:rsidRPr="00EA3AE0" w:rsidRDefault="00965203" w:rsidP="00965203">
            <w:pPr>
              <w:rPr>
                <w:rFonts w:cs="Times New Roman"/>
                <w:color w:val="000000" w:themeColor="text1"/>
                <w:sz w:val="20"/>
              </w:rPr>
            </w:pPr>
            <w:hyperlink r:id="rId219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F2017L00285</w:t>
              </w:r>
            </w:hyperlink>
          </w:p>
        </w:tc>
      </w:tr>
      <w:tr w:rsidR="00EA3AE0" w:rsidRPr="00EA3AE0" w14:paraId="49AB34E6" w14:textId="77777777" w:rsidTr="00B17E7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54E61FAF" w14:textId="21869FC5" w:rsidR="00965203" w:rsidRPr="00EA3AE0" w:rsidRDefault="00965203" w:rsidP="00965203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54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1B5A573D" w14:textId="02A20DF0" w:rsidR="00965203" w:rsidRPr="00EA3AE0" w:rsidRDefault="00965203" w:rsidP="00965203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Income Tax Assessment Act 1997 – Exploration Development Incentive Modulation Factor – Declaration Instrument (No. 2) 2016</w:t>
            </w:r>
          </w:p>
        </w:tc>
        <w:tc>
          <w:tcPr>
            <w:tcW w:w="1661" w:type="dxa"/>
            <w:tcBorders>
              <w:bottom w:val="single" w:sz="2" w:space="0" w:color="auto"/>
            </w:tcBorders>
            <w:vAlign w:val="bottom"/>
          </w:tcPr>
          <w:p w14:paraId="73D190C1" w14:textId="5746AD78" w:rsidR="00965203" w:rsidRPr="00EA3AE0" w:rsidRDefault="00965203" w:rsidP="00965203">
            <w:pPr>
              <w:rPr>
                <w:rFonts w:cs="Times New Roman"/>
                <w:color w:val="000000" w:themeColor="text1"/>
                <w:sz w:val="20"/>
              </w:rPr>
            </w:pPr>
            <w:hyperlink r:id="rId220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F2016L01854</w:t>
              </w:r>
            </w:hyperlink>
          </w:p>
        </w:tc>
      </w:tr>
      <w:tr w:rsidR="00EA3AE0" w:rsidRPr="00EA3AE0" w14:paraId="25B6AB23" w14:textId="77777777" w:rsidTr="00B17E7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26196A6C" w14:textId="096B5B37" w:rsidR="00965203" w:rsidRPr="00EA3AE0" w:rsidRDefault="00965203" w:rsidP="00965203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55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38146AA1" w14:textId="1DFD6038" w:rsidR="00965203" w:rsidRPr="00EA3AE0" w:rsidRDefault="00965203" w:rsidP="00965203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Insolvency Law Reform (Transitional Provisions) Regulation 2016</w:t>
            </w:r>
          </w:p>
        </w:tc>
        <w:tc>
          <w:tcPr>
            <w:tcW w:w="1661" w:type="dxa"/>
            <w:tcBorders>
              <w:bottom w:val="single" w:sz="2" w:space="0" w:color="auto"/>
            </w:tcBorders>
            <w:vAlign w:val="bottom"/>
          </w:tcPr>
          <w:p w14:paraId="024B8194" w14:textId="513C7D73" w:rsidR="00965203" w:rsidRPr="00EA3AE0" w:rsidRDefault="00965203" w:rsidP="00965203">
            <w:pPr>
              <w:rPr>
                <w:rFonts w:cs="Times New Roman"/>
                <w:color w:val="000000" w:themeColor="text1"/>
                <w:sz w:val="20"/>
              </w:rPr>
            </w:pPr>
            <w:hyperlink r:id="rId221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F2016L01898</w:t>
              </w:r>
            </w:hyperlink>
          </w:p>
        </w:tc>
      </w:tr>
      <w:tr w:rsidR="00EA3AE0" w:rsidRPr="00EA3AE0" w14:paraId="7848BEBE" w14:textId="77777777" w:rsidTr="00B17E7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4C0DE686" w14:textId="1C0D2241" w:rsidR="00965203" w:rsidRPr="00EA3AE0" w:rsidRDefault="00965203" w:rsidP="00965203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56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4C518F66" w14:textId="1C610862" w:rsidR="00965203" w:rsidRPr="00EA3AE0" w:rsidRDefault="00965203" w:rsidP="00965203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Insolvency Practice Rules (Bankruptcy) 2016</w:t>
            </w:r>
          </w:p>
        </w:tc>
        <w:tc>
          <w:tcPr>
            <w:tcW w:w="1661" w:type="dxa"/>
            <w:tcBorders>
              <w:bottom w:val="single" w:sz="2" w:space="0" w:color="auto"/>
            </w:tcBorders>
            <w:vAlign w:val="bottom"/>
          </w:tcPr>
          <w:p w14:paraId="6FF72B65" w14:textId="233BBF70" w:rsidR="00965203" w:rsidRPr="00EA3AE0" w:rsidRDefault="00965203" w:rsidP="00965203">
            <w:pPr>
              <w:rPr>
                <w:rFonts w:cs="Times New Roman"/>
                <w:color w:val="000000" w:themeColor="text1"/>
                <w:sz w:val="20"/>
              </w:rPr>
            </w:pPr>
            <w:hyperlink r:id="rId222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F2016L02004</w:t>
              </w:r>
            </w:hyperlink>
          </w:p>
        </w:tc>
      </w:tr>
      <w:tr w:rsidR="00EA3AE0" w:rsidRPr="00EA3AE0" w14:paraId="554896C2" w14:textId="77777777" w:rsidTr="00B17E7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6535F737" w14:textId="293EFED9" w:rsidR="00965203" w:rsidRPr="00EA3AE0" w:rsidRDefault="00965203" w:rsidP="00965203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57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6259D79D" w14:textId="518B5F62" w:rsidR="00965203" w:rsidRPr="00EA3AE0" w:rsidRDefault="00965203" w:rsidP="00965203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Insolvency Practice Rules (Corporations) 2016</w:t>
            </w:r>
          </w:p>
        </w:tc>
        <w:tc>
          <w:tcPr>
            <w:tcW w:w="1661" w:type="dxa"/>
            <w:tcBorders>
              <w:bottom w:val="single" w:sz="2" w:space="0" w:color="auto"/>
            </w:tcBorders>
            <w:vAlign w:val="bottom"/>
          </w:tcPr>
          <w:p w14:paraId="2BB18BB0" w14:textId="204D4FB2" w:rsidR="00965203" w:rsidRPr="00EA3AE0" w:rsidRDefault="00965203" w:rsidP="00965203">
            <w:pPr>
              <w:rPr>
                <w:rFonts w:cs="Times New Roman"/>
                <w:color w:val="000000" w:themeColor="text1"/>
                <w:sz w:val="20"/>
              </w:rPr>
            </w:pPr>
            <w:hyperlink r:id="rId223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F2016L01989</w:t>
              </w:r>
            </w:hyperlink>
          </w:p>
        </w:tc>
      </w:tr>
      <w:tr w:rsidR="00EA3AE0" w:rsidRPr="00EA3AE0" w14:paraId="682CF39F" w14:textId="77777777" w:rsidTr="00B17E7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23C3D23A" w14:textId="1916B6EA" w:rsidR="00965203" w:rsidRPr="00EA3AE0" w:rsidRDefault="00965203" w:rsidP="00965203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5</w:t>
            </w:r>
            <w:r w:rsidR="002279C3"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8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2A64B0B8" w14:textId="57165BF2" w:rsidR="00965203" w:rsidRPr="00EA3AE0" w:rsidRDefault="00965203" w:rsidP="00965203">
            <w:pPr>
              <w:rPr>
                <w:color w:val="000000" w:themeColor="text1"/>
              </w:rPr>
            </w:pPr>
            <w:proofErr w:type="spellStart"/>
            <w:r w:rsidRPr="00EA3AE0">
              <w:rPr>
                <w:color w:val="000000" w:themeColor="text1"/>
                <w:sz w:val="20"/>
              </w:rPr>
              <w:t>PAYG</w:t>
            </w:r>
            <w:proofErr w:type="spellEnd"/>
            <w:r w:rsidRPr="00EA3AE0">
              <w:rPr>
                <w:color w:val="000000" w:themeColor="text1"/>
                <w:sz w:val="20"/>
              </w:rPr>
              <w:t xml:space="preserve"> Withholding Variation: Body Corporate</w:t>
            </w:r>
          </w:p>
        </w:tc>
        <w:tc>
          <w:tcPr>
            <w:tcW w:w="1661" w:type="dxa"/>
            <w:tcBorders>
              <w:bottom w:val="single" w:sz="2" w:space="0" w:color="auto"/>
            </w:tcBorders>
            <w:vAlign w:val="bottom"/>
          </w:tcPr>
          <w:p w14:paraId="73DC5EC7" w14:textId="3130430E" w:rsidR="00965203" w:rsidRPr="00EA3AE0" w:rsidRDefault="00965203" w:rsidP="00965203">
            <w:pPr>
              <w:rPr>
                <w:rFonts w:cs="Times New Roman"/>
                <w:color w:val="000000" w:themeColor="text1"/>
                <w:sz w:val="20"/>
              </w:rPr>
            </w:pPr>
            <w:hyperlink r:id="rId224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F2016L01640</w:t>
              </w:r>
            </w:hyperlink>
          </w:p>
        </w:tc>
      </w:tr>
      <w:tr w:rsidR="00EA3AE0" w:rsidRPr="00EA3AE0" w14:paraId="43FE5922" w14:textId="77777777" w:rsidTr="00B17E7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542838CD" w14:textId="1636DBDE" w:rsidR="00965203" w:rsidRPr="00EA3AE0" w:rsidRDefault="002279C3" w:rsidP="00965203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59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2617F866" w14:textId="0FD239F2" w:rsidR="00965203" w:rsidRPr="00EA3AE0" w:rsidRDefault="00965203" w:rsidP="00965203">
            <w:pPr>
              <w:rPr>
                <w:color w:val="000000" w:themeColor="text1"/>
              </w:rPr>
            </w:pPr>
            <w:proofErr w:type="spellStart"/>
            <w:r w:rsidRPr="00EA3AE0">
              <w:rPr>
                <w:color w:val="000000" w:themeColor="text1"/>
                <w:sz w:val="20"/>
              </w:rPr>
              <w:t>PAYG</w:t>
            </w:r>
            <w:proofErr w:type="spellEnd"/>
            <w:r w:rsidRPr="00EA3AE0">
              <w:rPr>
                <w:color w:val="000000" w:themeColor="text1"/>
                <w:sz w:val="20"/>
              </w:rPr>
              <w:t xml:space="preserve"> Withholding Variation: Donations to deductible gift recipients</w:t>
            </w:r>
          </w:p>
        </w:tc>
        <w:tc>
          <w:tcPr>
            <w:tcW w:w="1661" w:type="dxa"/>
            <w:tcBorders>
              <w:bottom w:val="single" w:sz="2" w:space="0" w:color="auto"/>
            </w:tcBorders>
            <w:vAlign w:val="bottom"/>
          </w:tcPr>
          <w:p w14:paraId="00A1386D" w14:textId="6167E2FD" w:rsidR="00965203" w:rsidRPr="00EA3AE0" w:rsidRDefault="00965203" w:rsidP="00965203">
            <w:pPr>
              <w:rPr>
                <w:rFonts w:cs="Times New Roman"/>
                <w:color w:val="000000" w:themeColor="text1"/>
                <w:sz w:val="20"/>
              </w:rPr>
            </w:pPr>
            <w:hyperlink r:id="rId225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F2016L01641</w:t>
              </w:r>
            </w:hyperlink>
          </w:p>
        </w:tc>
      </w:tr>
      <w:tr w:rsidR="00EA3AE0" w:rsidRPr="00EA3AE0" w14:paraId="5314225B" w14:textId="77777777" w:rsidTr="004575C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6E904A65" w14:textId="273283D6" w:rsidR="002279C3" w:rsidRPr="00EA3AE0" w:rsidRDefault="002279C3" w:rsidP="004575CB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60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30830199" w14:textId="77777777" w:rsidR="002279C3" w:rsidRPr="00EA3AE0" w:rsidRDefault="002279C3" w:rsidP="004575CB">
            <w:pPr>
              <w:rPr>
                <w:color w:val="000000" w:themeColor="text1"/>
              </w:rPr>
            </w:pPr>
            <w:proofErr w:type="spellStart"/>
            <w:r w:rsidRPr="00EA3AE0">
              <w:rPr>
                <w:color w:val="000000" w:themeColor="text1"/>
                <w:sz w:val="20"/>
              </w:rPr>
              <w:t>PAYG</w:t>
            </w:r>
            <w:proofErr w:type="spellEnd"/>
            <w:r w:rsidRPr="00EA3AE0">
              <w:rPr>
                <w:color w:val="000000" w:themeColor="text1"/>
                <w:sz w:val="20"/>
              </w:rPr>
              <w:t xml:space="preserve"> Withholding variation for foreign resident capital gains withholding payments – marriage or relationship breakdowns</w:t>
            </w:r>
          </w:p>
        </w:tc>
        <w:tc>
          <w:tcPr>
            <w:tcW w:w="1661" w:type="dxa"/>
            <w:tcBorders>
              <w:bottom w:val="single" w:sz="2" w:space="0" w:color="auto"/>
            </w:tcBorders>
            <w:vAlign w:val="bottom"/>
          </w:tcPr>
          <w:p w14:paraId="2CE11CA1" w14:textId="523E662B" w:rsidR="002279C3" w:rsidRPr="00EA3AE0" w:rsidRDefault="002279C3" w:rsidP="004575CB">
            <w:pPr>
              <w:rPr>
                <w:rFonts w:cs="Times New Roman"/>
                <w:color w:val="000000" w:themeColor="text1"/>
                <w:sz w:val="20"/>
              </w:rPr>
            </w:pPr>
            <w:hyperlink r:id="rId226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F2016L01642</w:t>
              </w:r>
            </w:hyperlink>
          </w:p>
        </w:tc>
      </w:tr>
      <w:tr w:rsidR="00EA3AE0" w:rsidRPr="00EA3AE0" w14:paraId="4E6844FA" w14:textId="77777777" w:rsidTr="00B17E7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top w:val="single" w:sz="2" w:space="0" w:color="auto"/>
              <w:bottom w:val="single" w:sz="12" w:space="0" w:color="auto"/>
            </w:tcBorders>
          </w:tcPr>
          <w:p w14:paraId="6EBFC0E3" w14:textId="36541735" w:rsidR="00965203" w:rsidRPr="00EA3AE0" w:rsidRDefault="00965203" w:rsidP="00965203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61</w:t>
            </w:r>
          </w:p>
        </w:tc>
        <w:tc>
          <w:tcPr>
            <w:tcW w:w="6520" w:type="dxa"/>
            <w:tcBorders>
              <w:top w:val="single" w:sz="2" w:space="0" w:color="auto"/>
              <w:bottom w:val="single" w:sz="12" w:space="0" w:color="auto"/>
            </w:tcBorders>
          </w:tcPr>
          <w:p w14:paraId="4D57C9B0" w14:textId="0F05A307" w:rsidR="00965203" w:rsidRPr="00EA3AE0" w:rsidRDefault="00965203" w:rsidP="00965203">
            <w:pPr>
              <w:rPr>
                <w:color w:val="000000" w:themeColor="text1"/>
              </w:rPr>
            </w:pPr>
            <w:proofErr w:type="spellStart"/>
            <w:r w:rsidRPr="00EA3AE0">
              <w:rPr>
                <w:color w:val="000000" w:themeColor="text1"/>
                <w:sz w:val="20"/>
              </w:rPr>
              <w:t>PAYG</w:t>
            </w:r>
            <w:proofErr w:type="spellEnd"/>
            <w:r w:rsidRPr="00EA3AE0">
              <w:rPr>
                <w:color w:val="000000" w:themeColor="text1"/>
                <w:sz w:val="20"/>
              </w:rPr>
              <w:t xml:space="preserve"> Withholding Variation: Labour Hire reimbursements and allowances</w:t>
            </w:r>
          </w:p>
        </w:tc>
        <w:tc>
          <w:tcPr>
            <w:tcW w:w="1661" w:type="dxa"/>
            <w:tcBorders>
              <w:top w:val="single" w:sz="2" w:space="0" w:color="auto"/>
              <w:bottom w:val="single" w:sz="12" w:space="0" w:color="auto"/>
            </w:tcBorders>
            <w:vAlign w:val="bottom"/>
          </w:tcPr>
          <w:p w14:paraId="3BE15435" w14:textId="0D9A2984" w:rsidR="00965203" w:rsidRPr="00EA3AE0" w:rsidRDefault="00965203" w:rsidP="00965203">
            <w:pPr>
              <w:rPr>
                <w:rFonts w:cs="Times New Roman"/>
                <w:color w:val="000000" w:themeColor="text1"/>
                <w:sz w:val="20"/>
              </w:rPr>
            </w:pPr>
            <w:hyperlink r:id="rId227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F2016L01580</w:t>
              </w:r>
            </w:hyperlink>
          </w:p>
        </w:tc>
      </w:tr>
    </w:tbl>
    <w:p w14:paraId="2677BD5B" w14:textId="451B1023" w:rsidR="00444A35" w:rsidRPr="00EA3AE0" w:rsidRDefault="00444A35" w:rsidP="00444A35">
      <w:pPr>
        <w:spacing w:before="60" w:line="240" w:lineRule="auto"/>
        <w:rPr>
          <w:color w:val="000000" w:themeColor="text1"/>
          <w:sz w:val="18"/>
          <w:szCs w:val="18"/>
        </w:rPr>
      </w:pPr>
      <w:r w:rsidRPr="00EA3AE0">
        <w:rPr>
          <w:smallCaps/>
          <w:color w:val="000000" w:themeColor="text1"/>
          <w:sz w:val="18"/>
          <w:szCs w:val="18"/>
        </w:rPr>
        <w:t>N</w:t>
      </w:r>
      <w:r w:rsidRPr="00EA3AE0">
        <w:rPr>
          <w:color w:val="000000" w:themeColor="text1"/>
          <w:sz w:val="18"/>
          <w:szCs w:val="18"/>
        </w:rPr>
        <w:t xml:space="preserve">ote </w:t>
      </w:r>
      <w:r w:rsidR="002638C1" w:rsidRPr="00EA3AE0">
        <w:rPr>
          <w:color w:val="000000" w:themeColor="text1"/>
          <w:sz w:val="18"/>
          <w:szCs w:val="18"/>
        </w:rPr>
        <w:t>18</w:t>
      </w:r>
      <w:r w:rsidRPr="00EA3AE0">
        <w:rPr>
          <w:color w:val="000000" w:themeColor="text1"/>
          <w:sz w:val="18"/>
          <w:szCs w:val="18"/>
        </w:rPr>
        <w:t xml:space="preserve">: </w:t>
      </w:r>
      <w:hyperlink r:id="rId228" w:tgtFrame="_parent" w:history="1">
        <w:r w:rsidRPr="00EA3AE0">
          <w:rPr>
            <w:rStyle w:val="Hyperlink"/>
            <w:rFonts w:cs="Times New Roman"/>
            <w:color w:val="000000" w:themeColor="text1"/>
            <w:sz w:val="18"/>
            <w:szCs w:val="18"/>
          </w:rPr>
          <w:t>F2015L00110</w:t>
        </w:r>
      </w:hyperlink>
      <w:r w:rsidRPr="00EA3AE0">
        <w:rPr>
          <w:color w:val="000000" w:themeColor="text1"/>
          <w:sz w:val="18"/>
          <w:szCs w:val="18"/>
        </w:rPr>
        <w:t xml:space="preserve"> and </w:t>
      </w:r>
      <w:hyperlink r:id="rId229" w:tgtFrame="_parent" w:history="1">
        <w:r w:rsidRPr="00EA3AE0">
          <w:rPr>
            <w:rStyle w:val="Hyperlink"/>
            <w:rFonts w:cs="Times New Roman"/>
            <w:color w:val="000000" w:themeColor="text1"/>
            <w:sz w:val="18"/>
            <w:szCs w:val="18"/>
          </w:rPr>
          <w:t>F2015L00111</w:t>
        </w:r>
      </w:hyperlink>
      <w:r w:rsidRPr="00EA3AE0">
        <w:rPr>
          <w:color w:val="000000" w:themeColor="text1"/>
          <w:sz w:val="18"/>
          <w:szCs w:val="18"/>
        </w:rPr>
        <w:t xml:space="preserve"> were previously listed as sunsetting on 1 April 2025 but their sunset date was changed to 1 April 2027 by a certificate made under section 51 of the </w:t>
      </w:r>
      <w:r w:rsidRPr="00EA3AE0">
        <w:rPr>
          <w:i/>
          <w:iCs/>
          <w:color w:val="000000" w:themeColor="text1"/>
          <w:sz w:val="18"/>
          <w:szCs w:val="18"/>
        </w:rPr>
        <w:t xml:space="preserve">Legislation Act 2003 </w:t>
      </w:r>
      <w:r w:rsidRPr="00EA3AE0">
        <w:rPr>
          <w:color w:val="000000" w:themeColor="text1"/>
          <w:sz w:val="18"/>
          <w:szCs w:val="18"/>
        </w:rPr>
        <w:t xml:space="preserve">(see </w:t>
      </w:r>
      <w:hyperlink r:id="rId230" w:history="1">
        <w:r w:rsidRPr="00EA3AE0">
          <w:rPr>
            <w:rStyle w:val="Hyperlink"/>
            <w:color w:val="000000" w:themeColor="text1"/>
            <w:sz w:val="18"/>
            <w:szCs w:val="18"/>
          </w:rPr>
          <w:t>F2025L00029</w:t>
        </w:r>
      </w:hyperlink>
      <w:r w:rsidRPr="00EA3AE0">
        <w:rPr>
          <w:color w:val="000000" w:themeColor="text1"/>
          <w:sz w:val="18"/>
          <w:szCs w:val="18"/>
        </w:rPr>
        <w:t>).</w:t>
      </w:r>
    </w:p>
    <w:p w14:paraId="19C5394E" w14:textId="7CD79AD5" w:rsidR="006C6630" w:rsidRPr="00EA3AE0" w:rsidRDefault="006C6630" w:rsidP="00444A35">
      <w:pPr>
        <w:spacing w:before="60" w:line="240" w:lineRule="auto"/>
        <w:rPr>
          <w:color w:val="000000" w:themeColor="text1"/>
          <w:sz w:val="18"/>
          <w:szCs w:val="18"/>
        </w:rPr>
      </w:pPr>
      <w:r w:rsidRPr="00EA3AE0">
        <w:rPr>
          <w:color w:val="000000" w:themeColor="text1"/>
          <w:sz w:val="18"/>
          <w:szCs w:val="18"/>
        </w:rPr>
        <w:t xml:space="preserve">Note </w:t>
      </w:r>
      <w:r w:rsidR="002638C1" w:rsidRPr="00EA3AE0">
        <w:rPr>
          <w:color w:val="000000" w:themeColor="text1"/>
          <w:sz w:val="18"/>
          <w:szCs w:val="18"/>
        </w:rPr>
        <w:t>19</w:t>
      </w:r>
      <w:r w:rsidRPr="00EA3AE0">
        <w:rPr>
          <w:color w:val="000000" w:themeColor="text1"/>
          <w:sz w:val="18"/>
          <w:szCs w:val="18"/>
        </w:rPr>
        <w:t xml:space="preserve">: </w:t>
      </w:r>
      <w:hyperlink r:id="rId231" w:tgtFrame="_parent" w:history="1">
        <w:r w:rsidRPr="00EA3AE0">
          <w:rPr>
            <w:rStyle w:val="Hyperlink"/>
            <w:rFonts w:cs="Times New Roman"/>
            <w:color w:val="000000" w:themeColor="text1"/>
            <w:sz w:val="18"/>
            <w:szCs w:val="18"/>
          </w:rPr>
          <w:t>F2016L01757</w:t>
        </w:r>
      </w:hyperlink>
      <w:r w:rsidRPr="00EA3AE0">
        <w:rPr>
          <w:color w:val="000000" w:themeColor="text1"/>
          <w:sz w:val="18"/>
          <w:szCs w:val="18"/>
        </w:rPr>
        <w:t xml:space="preserve"> and </w:t>
      </w:r>
      <w:hyperlink r:id="rId232" w:history="1">
        <w:r w:rsidR="00A16450" w:rsidRPr="00EA3AE0">
          <w:rPr>
            <w:rStyle w:val="Hyperlink"/>
            <w:rFonts w:cs="Times New Roman"/>
            <w:color w:val="000000" w:themeColor="text1"/>
            <w:sz w:val="18"/>
            <w:szCs w:val="18"/>
          </w:rPr>
          <w:t>F2017L00320</w:t>
        </w:r>
      </w:hyperlink>
      <w:r w:rsidRPr="00EA3AE0">
        <w:rPr>
          <w:color w:val="000000" w:themeColor="text1"/>
          <w:sz w:val="18"/>
          <w:szCs w:val="18"/>
        </w:rPr>
        <w:t xml:space="preserve"> were current when this list was prepared, but are </w:t>
      </w:r>
      <w:r w:rsidR="00A16450" w:rsidRPr="00EA3AE0">
        <w:rPr>
          <w:color w:val="000000" w:themeColor="text1"/>
          <w:sz w:val="18"/>
          <w:szCs w:val="18"/>
        </w:rPr>
        <w:t xml:space="preserve">both </w:t>
      </w:r>
      <w:r w:rsidRPr="00EA3AE0">
        <w:rPr>
          <w:color w:val="000000" w:themeColor="text1"/>
          <w:sz w:val="18"/>
          <w:szCs w:val="18"/>
        </w:rPr>
        <w:t xml:space="preserve">set to self- repeal on </w:t>
      </w:r>
      <w:r w:rsidR="002638C1" w:rsidRPr="00EA3AE0">
        <w:rPr>
          <w:color w:val="000000" w:themeColor="text1"/>
          <w:sz w:val="18"/>
          <w:szCs w:val="18"/>
        </w:rPr>
        <w:t>3</w:t>
      </w:r>
      <w:r w:rsidRPr="00EA3AE0">
        <w:rPr>
          <w:color w:val="000000" w:themeColor="text1"/>
          <w:sz w:val="18"/>
          <w:szCs w:val="18"/>
        </w:rPr>
        <w:t>1 March 2026.</w:t>
      </w:r>
    </w:p>
    <w:p w14:paraId="0DEBD094" w14:textId="6A27391F" w:rsidR="00A16450" w:rsidRPr="00EA3AE0" w:rsidRDefault="00A16450" w:rsidP="00A16450">
      <w:pPr>
        <w:spacing w:before="60" w:line="240" w:lineRule="auto"/>
        <w:rPr>
          <w:color w:val="000000" w:themeColor="text1"/>
          <w:sz w:val="18"/>
          <w:szCs w:val="18"/>
        </w:rPr>
      </w:pPr>
      <w:r w:rsidRPr="00EA3AE0">
        <w:rPr>
          <w:smallCaps/>
          <w:color w:val="000000" w:themeColor="text1"/>
          <w:sz w:val="18"/>
          <w:szCs w:val="18"/>
        </w:rPr>
        <w:t>N</w:t>
      </w:r>
      <w:r w:rsidRPr="00EA3AE0">
        <w:rPr>
          <w:color w:val="000000" w:themeColor="text1"/>
          <w:sz w:val="18"/>
          <w:szCs w:val="18"/>
        </w:rPr>
        <w:t xml:space="preserve">ote </w:t>
      </w:r>
      <w:r w:rsidR="002638C1" w:rsidRPr="00EA3AE0">
        <w:rPr>
          <w:color w:val="000000" w:themeColor="text1"/>
          <w:sz w:val="18"/>
          <w:szCs w:val="18"/>
        </w:rPr>
        <w:t>20</w:t>
      </w:r>
      <w:r w:rsidRPr="00EA3AE0">
        <w:rPr>
          <w:color w:val="000000" w:themeColor="text1"/>
          <w:sz w:val="18"/>
          <w:szCs w:val="18"/>
        </w:rPr>
        <w:t xml:space="preserve">: </w:t>
      </w:r>
      <w:hyperlink r:id="rId233" w:tgtFrame="_parent" w:history="1">
        <w:r w:rsidRPr="00EA3AE0">
          <w:rPr>
            <w:rStyle w:val="Hyperlink"/>
            <w:rFonts w:cs="Times New Roman"/>
            <w:color w:val="000000" w:themeColor="text1"/>
            <w:sz w:val="18"/>
            <w:szCs w:val="18"/>
          </w:rPr>
          <w:t>F2015L00355</w:t>
        </w:r>
      </w:hyperlink>
      <w:r w:rsidRPr="00EA3AE0">
        <w:rPr>
          <w:color w:val="000000" w:themeColor="text1"/>
          <w:sz w:val="18"/>
          <w:szCs w:val="18"/>
        </w:rPr>
        <w:t xml:space="preserve"> was previously listed as sunsetting on 1 April 2025 but its sunset date was changed to 1 April 2027 by a certificate made under section 51 of the </w:t>
      </w:r>
      <w:r w:rsidRPr="00EA3AE0">
        <w:rPr>
          <w:i/>
          <w:iCs/>
          <w:color w:val="000000" w:themeColor="text1"/>
          <w:sz w:val="18"/>
          <w:szCs w:val="18"/>
        </w:rPr>
        <w:t xml:space="preserve">Legislation Act 2003 </w:t>
      </w:r>
      <w:r w:rsidRPr="00EA3AE0">
        <w:rPr>
          <w:color w:val="000000" w:themeColor="text1"/>
          <w:sz w:val="18"/>
          <w:szCs w:val="18"/>
        </w:rPr>
        <w:t xml:space="preserve">(see </w:t>
      </w:r>
      <w:hyperlink r:id="rId234" w:history="1">
        <w:r w:rsidRPr="00EA3AE0">
          <w:rPr>
            <w:rStyle w:val="Hyperlink"/>
            <w:color w:val="000000" w:themeColor="text1"/>
            <w:sz w:val="18"/>
            <w:szCs w:val="18"/>
          </w:rPr>
          <w:t>F2025L00038</w:t>
        </w:r>
      </w:hyperlink>
      <w:r w:rsidRPr="00EA3AE0">
        <w:rPr>
          <w:color w:val="000000" w:themeColor="text1"/>
          <w:sz w:val="18"/>
          <w:szCs w:val="18"/>
        </w:rPr>
        <w:t>).</w:t>
      </w:r>
    </w:p>
    <w:p w14:paraId="112B0EDA" w14:textId="43C233E3" w:rsidR="004556B8" w:rsidRPr="00EA3AE0" w:rsidRDefault="004556B8" w:rsidP="00B143CF">
      <w:pPr>
        <w:pStyle w:val="ActHead2"/>
        <w:numPr>
          <w:ilvl w:val="0"/>
          <w:numId w:val="16"/>
        </w:numPr>
        <w:rPr>
          <w:color w:val="000000" w:themeColor="text1"/>
        </w:rPr>
      </w:pPr>
      <w:bookmarkStart w:id="18" w:name="_Toc213094166"/>
      <w:r w:rsidRPr="00EA3AE0">
        <w:rPr>
          <w:color w:val="000000" w:themeColor="text1"/>
        </w:rPr>
        <w:t>—</w:t>
      </w:r>
      <w:r w:rsidRPr="00EA3AE0">
        <w:rPr>
          <w:rStyle w:val="CharPartText"/>
          <w:color w:val="000000" w:themeColor="text1"/>
        </w:rPr>
        <w:t>Department of Veterans’ Affairs</w:t>
      </w:r>
      <w:bookmarkEnd w:id="18"/>
    </w:p>
    <w:tbl>
      <w:tblPr>
        <w:tblW w:w="0" w:type="auto"/>
        <w:tblInd w:w="108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520"/>
        <w:gridCol w:w="1701"/>
      </w:tblGrid>
      <w:tr w:rsidR="00EA3AE0" w:rsidRPr="00EA3AE0" w14:paraId="6F8B3BB1" w14:textId="77777777" w:rsidTr="00413487">
        <w:trPr>
          <w:tblHeader/>
        </w:trPr>
        <w:tc>
          <w:tcPr>
            <w:tcW w:w="9072" w:type="dxa"/>
            <w:gridSpan w:val="3"/>
            <w:tcBorders>
              <w:top w:val="single" w:sz="12" w:space="0" w:color="auto"/>
              <w:bottom w:val="single" w:sz="6" w:space="0" w:color="auto"/>
            </w:tcBorders>
          </w:tcPr>
          <w:p w14:paraId="3BE5877B" w14:textId="77777777" w:rsidR="004556B8" w:rsidRPr="00EA3AE0" w:rsidRDefault="004556B8" w:rsidP="00413487">
            <w:pPr>
              <w:pStyle w:val="Tabletext"/>
              <w:keepNext/>
              <w:rPr>
                <w:b/>
                <w:color w:val="000000" w:themeColor="text1"/>
              </w:rPr>
            </w:pPr>
            <w:r w:rsidRPr="00EA3AE0">
              <w:rPr>
                <w:b/>
                <w:color w:val="000000" w:themeColor="text1"/>
              </w:rPr>
              <w:t>Veterans’ Affairs</w:t>
            </w:r>
          </w:p>
        </w:tc>
      </w:tr>
      <w:tr w:rsidR="00EA3AE0" w:rsidRPr="00EA3AE0" w14:paraId="47A2E1C1" w14:textId="77777777" w:rsidTr="00413487">
        <w:trPr>
          <w:tblHeader/>
        </w:trPr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14:paraId="4B7DF67A" w14:textId="77777777" w:rsidR="004556B8" w:rsidRPr="00EA3AE0" w:rsidRDefault="004556B8" w:rsidP="00413487">
            <w:pPr>
              <w:pStyle w:val="Tabletext"/>
              <w:keepNext/>
              <w:rPr>
                <w:b/>
                <w:color w:val="000000" w:themeColor="text1"/>
              </w:rPr>
            </w:pPr>
            <w:r w:rsidRPr="00EA3AE0">
              <w:rPr>
                <w:b/>
                <w:color w:val="000000" w:themeColor="text1"/>
              </w:rPr>
              <w:t>Item</w:t>
            </w:r>
          </w:p>
        </w:tc>
        <w:tc>
          <w:tcPr>
            <w:tcW w:w="6520" w:type="dxa"/>
            <w:tcBorders>
              <w:top w:val="single" w:sz="6" w:space="0" w:color="auto"/>
              <w:bottom w:val="single" w:sz="12" w:space="0" w:color="auto"/>
            </w:tcBorders>
          </w:tcPr>
          <w:p w14:paraId="3A6585DB" w14:textId="77777777" w:rsidR="004556B8" w:rsidRPr="00EA3AE0" w:rsidRDefault="004556B8" w:rsidP="00413487">
            <w:pPr>
              <w:pStyle w:val="Tabletext"/>
              <w:keepNext/>
              <w:rPr>
                <w:b/>
                <w:color w:val="000000" w:themeColor="text1"/>
              </w:rPr>
            </w:pPr>
            <w:r w:rsidRPr="00EA3AE0">
              <w:rPr>
                <w:b/>
                <w:color w:val="000000" w:themeColor="text1"/>
              </w:rPr>
              <w:t>Instrument name and series number (if any)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14:paraId="63CCECBC" w14:textId="77777777" w:rsidR="004556B8" w:rsidRPr="00EA3AE0" w:rsidRDefault="00563CD4" w:rsidP="00413487">
            <w:pPr>
              <w:pStyle w:val="Tabletext"/>
              <w:keepNext/>
              <w:rPr>
                <w:b/>
                <w:color w:val="000000" w:themeColor="text1"/>
              </w:rPr>
            </w:pPr>
            <w:r w:rsidRPr="00EA3AE0">
              <w:rPr>
                <w:b/>
                <w:color w:val="000000" w:themeColor="text1"/>
              </w:rPr>
              <w:t>Register ID</w:t>
            </w:r>
          </w:p>
        </w:tc>
      </w:tr>
      <w:tr w:rsidR="00EA3AE0" w:rsidRPr="00EA3AE0" w14:paraId="2353E7FE" w14:textId="77777777" w:rsidTr="002D696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top w:val="single" w:sz="12" w:space="0" w:color="auto"/>
            </w:tcBorders>
          </w:tcPr>
          <w:p w14:paraId="4EBB93D0" w14:textId="003EF8A6" w:rsidR="00BC74F4" w:rsidRPr="00EA3AE0" w:rsidRDefault="00F26C1F" w:rsidP="00BC74F4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1</w:t>
            </w:r>
          </w:p>
        </w:tc>
        <w:tc>
          <w:tcPr>
            <w:tcW w:w="6520" w:type="dxa"/>
            <w:tcBorders>
              <w:top w:val="single" w:sz="12" w:space="0" w:color="auto"/>
            </w:tcBorders>
          </w:tcPr>
          <w:p w14:paraId="0D225F38" w14:textId="6E0F5A23" w:rsidR="00BC74F4" w:rsidRPr="00EA3AE0" w:rsidRDefault="00BC74F4" w:rsidP="00BC74F4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Statement of Principles concerning acquired cataract (Balance of Probabilities) (No. 88 of 2016)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bottom"/>
          </w:tcPr>
          <w:p w14:paraId="7AAB93D9" w14:textId="2671DF5D" w:rsidR="00BC74F4" w:rsidRPr="00EA3AE0" w:rsidRDefault="00BC74F4" w:rsidP="00BC74F4">
            <w:pPr>
              <w:rPr>
                <w:rFonts w:cs="Times New Roman"/>
                <w:color w:val="000000" w:themeColor="text1"/>
                <w:sz w:val="20"/>
              </w:rPr>
            </w:pPr>
            <w:hyperlink r:id="rId235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F2016L01695</w:t>
              </w:r>
            </w:hyperlink>
          </w:p>
        </w:tc>
      </w:tr>
      <w:tr w:rsidR="00EA3AE0" w:rsidRPr="00EA3AE0" w14:paraId="36CE8353" w14:textId="77777777" w:rsidTr="002D696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</w:tcPr>
          <w:p w14:paraId="64F7ADFF" w14:textId="1A7C9A49" w:rsidR="00BC74F4" w:rsidRPr="00EA3AE0" w:rsidRDefault="00F26C1F" w:rsidP="00BC74F4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2</w:t>
            </w:r>
          </w:p>
        </w:tc>
        <w:tc>
          <w:tcPr>
            <w:tcW w:w="6520" w:type="dxa"/>
          </w:tcPr>
          <w:p w14:paraId="0CDB0EB8" w14:textId="5E01DFFB" w:rsidR="00BC74F4" w:rsidRPr="00EA3AE0" w:rsidRDefault="00BC74F4" w:rsidP="00BC74F4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Statement of Principles concerning acquired cataract (Reasonable Hypothesis) (No. 87 of 2016)</w:t>
            </w:r>
          </w:p>
        </w:tc>
        <w:tc>
          <w:tcPr>
            <w:tcW w:w="1701" w:type="dxa"/>
            <w:vAlign w:val="bottom"/>
          </w:tcPr>
          <w:p w14:paraId="4AD05EB8" w14:textId="0C964C45" w:rsidR="00BC74F4" w:rsidRPr="00EA3AE0" w:rsidRDefault="00BC74F4" w:rsidP="00BC74F4">
            <w:pPr>
              <w:rPr>
                <w:rFonts w:cs="Times New Roman"/>
                <w:color w:val="000000" w:themeColor="text1"/>
                <w:sz w:val="20"/>
              </w:rPr>
            </w:pPr>
            <w:hyperlink r:id="rId236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F2016L01694</w:t>
              </w:r>
            </w:hyperlink>
          </w:p>
        </w:tc>
      </w:tr>
      <w:tr w:rsidR="00EA3AE0" w:rsidRPr="00EA3AE0" w14:paraId="42920200" w14:textId="77777777" w:rsidTr="002D696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</w:tcPr>
          <w:p w14:paraId="2B90CFC2" w14:textId="543666E4" w:rsidR="00BC74F4" w:rsidRPr="00EA3AE0" w:rsidRDefault="00F26C1F" w:rsidP="00BC74F4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lastRenderedPageBreak/>
              <w:t>3</w:t>
            </w:r>
          </w:p>
        </w:tc>
        <w:tc>
          <w:tcPr>
            <w:tcW w:w="6520" w:type="dxa"/>
          </w:tcPr>
          <w:p w14:paraId="6D7F1FB0" w14:textId="08FA9659" w:rsidR="00BC74F4" w:rsidRPr="00EA3AE0" w:rsidRDefault="00BC74F4" w:rsidP="00BC74F4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Statement of Principles concerning animal envenomation (Balance of Probabilities) (No. 82 of 2016)</w:t>
            </w:r>
          </w:p>
        </w:tc>
        <w:tc>
          <w:tcPr>
            <w:tcW w:w="1701" w:type="dxa"/>
            <w:vAlign w:val="bottom"/>
          </w:tcPr>
          <w:p w14:paraId="40EF9774" w14:textId="6BB7E18B" w:rsidR="00BC74F4" w:rsidRPr="00EA3AE0" w:rsidRDefault="00BC74F4" w:rsidP="00BC74F4">
            <w:pPr>
              <w:rPr>
                <w:rFonts w:cs="Times New Roman"/>
                <w:color w:val="000000" w:themeColor="text1"/>
                <w:sz w:val="20"/>
              </w:rPr>
            </w:pPr>
            <w:hyperlink r:id="rId237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F2016L01666</w:t>
              </w:r>
            </w:hyperlink>
          </w:p>
        </w:tc>
      </w:tr>
      <w:tr w:rsidR="00EA3AE0" w:rsidRPr="00EA3AE0" w14:paraId="65CF5F2A" w14:textId="77777777" w:rsidTr="002D696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</w:tcPr>
          <w:p w14:paraId="76639110" w14:textId="3E6DC3B6" w:rsidR="00BC74F4" w:rsidRPr="00EA3AE0" w:rsidRDefault="00F26C1F" w:rsidP="00BC74F4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4</w:t>
            </w:r>
          </w:p>
        </w:tc>
        <w:tc>
          <w:tcPr>
            <w:tcW w:w="6520" w:type="dxa"/>
          </w:tcPr>
          <w:p w14:paraId="64C1158F" w14:textId="106698F8" w:rsidR="00BC74F4" w:rsidRPr="00EA3AE0" w:rsidRDefault="00BC74F4" w:rsidP="00BC74F4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Statement of Principles concerning animal envenomation (Reasonable Hypothesis) (No. 81 of 2016)</w:t>
            </w:r>
          </w:p>
        </w:tc>
        <w:tc>
          <w:tcPr>
            <w:tcW w:w="1701" w:type="dxa"/>
            <w:vAlign w:val="bottom"/>
          </w:tcPr>
          <w:p w14:paraId="5E650DCD" w14:textId="2CA8F155" w:rsidR="00BC74F4" w:rsidRPr="00EA3AE0" w:rsidRDefault="00BC74F4" w:rsidP="00BC74F4">
            <w:pPr>
              <w:rPr>
                <w:rFonts w:cs="Times New Roman"/>
                <w:color w:val="000000" w:themeColor="text1"/>
                <w:sz w:val="20"/>
              </w:rPr>
            </w:pPr>
            <w:hyperlink r:id="rId238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F2016L01663</w:t>
              </w:r>
            </w:hyperlink>
          </w:p>
        </w:tc>
      </w:tr>
      <w:tr w:rsidR="00EA3AE0" w:rsidRPr="00EA3AE0" w14:paraId="145CEBCC" w14:textId="77777777" w:rsidTr="002D696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</w:tcPr>
          <w:p w14:paraId="5F82CB76" w14:textId="26F3EE0F" w:rsidR="00BC74F4" w:rsidRPr="00EA3AE0" w:rsidRDefault="00F26C1F" w:rsidP="00BC74F4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5</w:t>
            </w:r>
          </w:p>
        </w:tc>
        <w:tc>
          <w:tcPr>
            <w:tcW w:w="6520" w:type="dxa"/>
          </w:tcPr>
          <w:p w14:paraId="37C45BB6" w14:textId="4B072441" w:rsidR="00BC74F4" w:rsidRPr="00EA3AE0" w:rsidRDefault="00BC74F4" w:rsidP="00BC74F4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Statement of Principles concerning ascariasis (Balance of Probabilities) (No. 10 of 2017)</w:t>
            </w:r>
          </w:p>
        </w:tc>
        <w:tc>
          <w:tcPr>
            <w:tcW w:w="1701" w:type="dxa"/>
            <w:vAlign w:val="bottom"/>
          </w:tcPr>
          <w:p w14:paraId="02FF39E6" w14:textId="55BAE483" w:rsidR="00BC74F4" w:rsidRPr="00EA3AE0" w:rsidRDefault="00BC74F4" w:rsidP="00BC74F4">
            <w:pPr>
              <w:rPr>
                <w:rFonts w:cs="Times New Roman"/>
                <w:color w:val="000000" w:themeColor="text1"/>
                <w:sz w:val="20"/>
              </w:rPr>
            </w:pPr>
            <w:hyperlink r:id="rId239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F2017L00016</w:t>
              </w:r>
            </w:hyperlink>
          </w:p>
        </w:tc>
      </w:tr>
      <w:tr w:rsidR="00EA3AE0" w:rsidRPr="00EA3AE0" w14:paraId="325F7E99" w14:textId="77777777" w:rsidTr="002D696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</w:tcPr>
          <w:p w14:paraId="4BCEB047" w14:textId="0E84B662" w:rsidR="00BC74F4" w:rsidRPr="00EA3AE0" w:rsidRDefault="00F26C1F" w:rsidP="00BC74F4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6</w:t>
            </w:r>
          </w:p>
        </w:tc>
        <w:tc>
          <w:tcPr>
            <w:tcW w:w="6520" w:type="dxa"/>
          </w:tcPr>
          <w:p w14:paraId="534D62FE" w14:textId="6C06BA5C" w:rsidR="00BC74F4" w:rsidRPr="00EA3AE0" w:rsidRDefault="00BC74F4" w:rsidP="00BC74F4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Statement of Principles concerning ascariasis (Reasonable Hypothesis) (No. 9 of 2017)</w:t>
            </w:r>
          </w:p>
        </w:tc>
        <w:tc>
          <w:tcPr>
            <w:tcW w:w="1701" w:type="dxa"/>
            <w:vAlign w:val="bottom"/>
          </w:tcPr>
          <w:p w14:paraId="5ADB83E3" w14:textId="2E795DEB" w:rsidR="00BC74F4" w:rsidRPr="00EA3AE0" w:rsidRDefault="00BC74F4" w:rsidP="00BC74F4">
            <w:pPr>
              <w:rPr>
                <w:rFonts w:cs="Times New Roman"/>
                <w:color w:val="000000" w:themeColor="text1"/>
                <w:sz w:val="20"/>
              </w:rPr>
            </w:pPr>
            <w:hyperlink r:id="rId240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F2017L00015</w:t>
              </w:r>
            </w:hyperlink>
          </w:p>
        </w:tc>
      </w:tr>
      <w:tr w:rsidR="00EA3AE0" w:rsidRPr="00EA3AE0" w14:paraId="7F1DC721" w14:textId="77777777" w:rsidTr="002D696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</w:tcPr>
          <w:p w14:paraId="148872F9" w14:textId="51D2B2E7" w:rsidR="00BC74F4" w:rsidRPr="00EA3AE0" w:rsidRDefault="00F26C1F" w:rsidP="00BC74F4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7</w:t>
            </w:r>
          </w:p>
        </w:tc>
        <w:tc>
          <w:tcPr>
            <w:tcW w:w="6520" w:type="dxa"/>
          </w:tcPr>
          <w:p w14:paraId="51AF878F" w14:textId="59285913" w:rsidR="00BC74F4" w:rsidRPr="00EA3AE0" w:rsidRDefault="00BC74F4" w:rsidP="00BC74F4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Statement of Principles concerning bruxism (Balance of Probabilities) (No. 92 of 2016)</w:t>
            </w:r>
          </w:p>
        </w:tc>
        <w:tc>
          <w:tcPr>
            <w:tcW w:w="1701" w:type="dxa"/>
            <w:vAlign w:val="bottom"/>
          </w:tcPr>
          <w:p w14:paraId="55F04F44" w14:textId="167D2CE1" w:rsidR="00BC74F4" w:rsidRPr="00EA3AE0" w:rsidRDefault="00BC74F4" w:rsidP="00BC74F4">
            <w:pPr>
              <w:rPr>
                <w:rFonts w:cs="Times New Roman"/>
                <w:color w:val="000000" w:themeColor="text1"/>
                <w:sz w:val="20"/>
              </w:rPr>
            </w:pPr>
            <w:hyperlink r:id="rId241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F2016L01671</w:t>
              </w:r>
            </w:hyperlink>
          </w:p>
        </w:tc>
      </w:tr>
      <w:tr w:rsidR="00EA3AE0" w:rsidRPr="00EA3AE0" w14:paraId="0AB77D32" w14:textId="77777777" w:rsidTr="002D696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</w:tcPr>
          <w:p w14:paraId="346D3E9E" w14:textId="2968E64A" w:rsidR="00BC74F4" w:rsidRPr="00EA3AE0" w:rsidRDefault="00F26C1F" w:rsidP="00BC74F4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8</w:t>
            </w:r>
          </w:p>
        </w:tc>
        <w:tc>
          <w:tcPr>
            <w:tcW w:w="6520" w:type="dxa"/>
          </w:tcPr>
          <w:p w14:paraId="5E07F02A" w14:textId="7BEE1F44" w:rsidR="00BC74F4" w:rsidRPr="00EA3AE0" w:rsidRDefault="00BC74F4" w:rsidP="00BC74F4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Statement of Principles concerning bruxism (Reasonable Hypothesis) (No. 91 of 2016)</w:t>
            </w:r>
          </w:p>
        </w:tc>
        <w:tc>
          <w:tcPr>
            <w:tcW w:w="1701" w:type="dxa"/>
            <w:vAlign w:val="bottom"/>
          </w:tcPr>
          <w:p w14:paraId="71956102" w14:textId="48071E94" w:rsidR="00BC74F4" w:rsidRPr="00EA3AE0" w:rsidRDefault="00BC74F4" w:rsidP="00BC74F4">
            <w:pPr>
              <w:rPr>
                <w:rFonts w:cs="Times New Roman"/>
                <w:color w:val="000000" w:themeColor="text1"/>
                <w:sz w:val="20"/>
              </w:rPr>
            </w:pPr>
            <w:hyperlink r:id="rId242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F2016L01672</w:t>
              </w:r>
            </w:hyperlink>
          </w:p>
        </w:tc>
      </w:tr>
      <w:tr w:rsidR="00EA3AE0" w:rsidRPr="00EA3AE0" w14:paraId="59E7F77A" w14:textId="77777777" w:rsidTr="002D696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3C4A9732" w14:textId="07E16D18" w:rsidR="00BC74F4" w:rsidRPr="00EA3AE0" w:rsidRDefault="00F26C1F" w:rsidP="00BC74F4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9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14971D34" w14:textId="79326D15" w:rsidR="00BC74F4" w:rsidRPr="00EA3AE0" w:rsidRDefault="00BC74F4" w:rsidP="00BC74F4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Statement of Principles concerning cirrhosis of the liver (Balance of Probabilities) (No. 2 of 2017)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14:paraId="044804AC" w14:textId="5D812400" w:rsidR="00BC74F4" w:rsidRPr="00EA3AE0" w:rsidRDefault="00BC74F4" w:rsidP="00BC74F4">
            <w:pPr>
              <w:rPr>
                <w:rFonts w:cs="Times New Roman"/>
                <w:color w:val="000000" w:themeColor="text1"/>
                <w:sz w:val="20"/>
              </w:rPr>
            </w:pPr>
            <w:hyperlink r:id="rId243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F2017L00003</w:t>
              </w:r>
            </w:hyperlink>
          </w:p>
        </w:tc>
      </w:tr>
      <w:tr w:rsidR="00EA3AE0" w:rsidRPr="00EA3AE0" w14:paraId="24E48FA9" w14:textId="77777777" w:rsidTr="002D696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2F21DCA7" w14:textId="6C163785" w:rsidR="00BC74F4" w:rsidRPr="00EA3AE0" w:rsidRDefault="00F26C1F" w:rsidP="00BC74F4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10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411AC52A" w14:textId="1E8FC8B9" w:rsidR="00BC74F4" w:rsidRPr="00EA3AE0" w:rsidRDefault="00BC74F4" w:rsidP="00BC74F4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Statement of Principles concerning cirrhosis of the liver (Reasonable Hypothesis) (No. 1 of 2017)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14:paraId="3B0AB593" w14:textId="7873DB54" w:rsidR="00BC74F4" w:rsidRPr="00EA3AE0" w:rsidRDefault="00BC74F4" w:rsidP="00BC74F4">
            <w:pPr>
              <w:rPr>
                <w:rFonts w:cs="Times New Roman"/>
                <w:color w:val="000000" w:themeColor="text1"/>
                <w:sz w:val="20"/>
              </w:rPr>
            </w:pPr>
            <w:hyperlink r:id="rId244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F2017L00002</w:t>
              </w:r>
            </w:hyperlink>
          </w:p>
        </w:tc>
      </w:tr>
      <w:tr w:rsidR="00EA3AE0" w:rsidRPr="00EA3AE0" w14:paraId="0735F1AE" w14:textId="77777777" w:rsidTr="002D696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6F681644" w14:textId="4F84D70A" w:rsidR="00BC74F4" w:rsidRPr="00EA3AE0" w:rsidRDefault="00F26C1F" w:rsidP="00BC74F4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11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072B20AC" w14:textId="0D14320F" w:rsidR="00BC74F4" w:rsidRPr="00EA3AE0" w:rsidRDefault="00BC74F4" w:rsidP="00BC74F4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Statement of Principles concerning complex regional pain syndrome (Balance of Probabilities) (No. 98 of 2016)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14:paraId="1C91249A" w14:textId="41A866CB" w:rsidR="00BC74F4" w:rsidRPr="00EA3AE0" w:rsidRDefault="00BC74F4" w:rsidP="00BC74F4">
            <w:pPr>
              <w:rPr>
                <w:rFonts w:cs="Times New Roman"/>
                <w:color w:val="000000" w:themeColor="text1"/>
                <w:sz w:val="20"/>
              </w:rPr>
            </w:pPr>
            <w:hyperlink r:id="rId245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F2016L01678</w:t>
              </w:r>
            </w:hyperlink>
          </w:p>
        </w:tc>
      </w:tr>
      <w:tr w:rsidR="00EA3AE0" w:rsidRPr="00EA3AE0" w14:paraId="22AEC277" w14:textId="77777777" w:rsidTr="002D696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3B85497F" w14:textId="261AB76E" w:rsidR="00BC74F4" w:rsidRPr="00EA3AE0" w:rsidRDefault="00F26C1F" w:rsidP="00BC74F4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12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03616A34" w14:textId="5AD11C8D" w:rsidR="00BC74F4" w:rsidRPr="00EA3AE0" w:rsidRDefault="00BC74F4" w:rsidP="00BC74F4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Statement of Principles concerning complex regional pain syndrome (Reasonable Hypothesis) (No. 97 of 2016)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14:paraId="4B33F0EE" w14:textId="609C934B" w:rsidR="00BC74F4" w:rsidRPr="00EA3AE0" w:rsidRDefault="00BC74F4" w:rsidP="00BC74F4">
            <w:pPr>
              <w:rPr>
                <w:rFonts w:cs="Times New Roman"/>
                <w:color w:val="000000" w:themeColor="text1"/>
                <w:sz w:val="20"/>
              </w:rPr>
            </w:pPr>
            <w:hyperlink r:id="rId246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F2016L01675</w:t>
              </w:r>
            </w:hyperlink>
          </w:p>
        </w:tc>
      </w:tr>
      <w:tr w:rsidR="00EA3AE0" w:rsidRPr="00EA3AE0" w14:paraId="085F7D61" w14:textId="77777777" w:rsidTr="002D696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25670734" w14:textId="627276BA" w:rsidR="00BC74F4" w:rsidRPr="00EA3AE0" w:rsidRDefault="00F26C1F" w:rsidP="00BC74F4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13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7C8C23AA" w14:textId="2341226B" w:rsidR="00BC74F4" w:rsidRPr="00EA3AE0" w:rsidRDefault="00BC74F4" w:rsidP="00BC74F4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Statement of Principles concerning female sexual dysfunction (Balance of Probabilities) (No. 96 of 2016)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14:paraId="27411F6E" w14:textId="27409D33" w:rsidR="00BC74F4" w:rsidRPr="00EA3AE0" w:rsidRDefault="00BC74F4" w:rsidP="00BC74F4">
            <w:pPr>
              <w:rPr>
                <w:rFonts w:cs="Times New Roman"/>
                <w:color w:val="000000" w:themeColor="text1"/>
                <w:sz w:val="20"/>
              </w:rPr>
            </w:pPr>
            <w:hyperlink r:id="rId247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F2016L01684</w:t>
              </w:r>
            </w:hyperlink>
          </w:p>
        </w:tc>
      </w:tr>
      <w:tr w:rsidR="00EA3AE0" w:rsidRPr="00EA3AE0" w14:paraId="2B06A003" w14:textId="77777777" w:rsidTr="002D696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5259B17A" w14:textId="30ED6917" w:rsidR="00BC74F4" w:rsidRPr="00EA3AE0" w:rsidRDefault="00F26C1F" w:rsidP="00BC74F4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14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55FA7AD9" w14:textId="14D22A81" w:rsidR="00BC74F4" w:rsidRPr="00EA3AE0" w:rsidRDefault="00BC74F4" w:rsidP="00BC74F4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Statement of Principles concerning female sexual dysfunction (Reasonable Hypothesis) (No. 95 of 2016)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14:paraId="0547B565" w14:textId="22B18C2C" w:rsidR="00BC74F4" w:rsidRPr="00EA3AE0" w:rsidRDefault="00BC74F4" w:rsidP="00BC74F4">
            <w:pPr>
              <w:rPr>
                <w:rFonts w:cs="Times New Roman"/>
                <w:color w:val="000000" w:themeColor="text1"/>
                <w:sz w:val="20"/>
              </w:rPr>
            </w:pPr>
            <w:hyperlink r:id="rId248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F2016L01677</w:t>
              </w:r>
            </w:hyperlink>
          </w:p>
        </w:tc>
      </w:tr>
      <w:tr w:rsidR="00EA3AE0" w:rsidRPr="00EA3AE0" w14:paraId="788B4B7E" w14:textId="77777777" w:rsidTr="002D696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38354F09" w14:textId="28A35FB6" w:rsidR="00BC74F4" w:rsidRPr="00EA3AE0" w:rsidRDefault="00F26C1F" w:rsidP="00BC74F4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15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7025CBBB" w14:textId="5DB56337" w:rsidR="00BC74F4" w:rsidRPr="00EA3AE0" w:rsidRDefault="00BC74F4" w:rsidP="00BC74F4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Statement of Principles concerning fibromuscular dysplasia (Balance of Probabilities) (No. 80 of 2016)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14:paraId="7505BF5D" w14:textId="144AA870" w:rsidR="00BC74F4" w:rsidRPr="00EA3AE0" w:rsidRDefault="00BC74F4" w:rsidP="00BC74F4">
            <w:pPr>
              <w:rPr>
                <w:rFonts w:cs="Times New Roman"/>
                <w:color w:val="000000" w:themeColor="text1"/>
                <w:sz w:val="20"/>
              </w:rPr>
            </w:pPr>
            <w:hyperlink r:id="rId249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F2016L01683</w:t>
              </w:r>
            </w:hyperlink>
          </w:p>
        </w:tc>
      </w:tr>
      <w:tr w:rsidR="00EA3AE0" w:rsidRPr="00EA3AE0" w14:paraId="09557372" w14:textId="77777777" w:rsidTr="002D696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12DC1298" w14:textId="598B24B1" w:rsidR="00BC74F4" w:rsidRPr="00EA3AE0" w:rsidRDefault="00F26C1F" w:rsidP="00BC74F4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16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1FC20166" w14:textId="12AC1258" w:rsidR="00BC74F4" w:rsidRPr="00EA3AE0" w:rsidRDefault="00BC74F4" w:rsidP="00BC74F4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Statement of Principles concerning fibromuscular dysplasia (Reasonable Hypothesis) (No. 79 of 2016)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14:paraId="70BC7806" w14:textId="3C32B5C6" w:rsidR="00BC74F4" w:rsidRPr="00EA3AE0" w:rsidRDefault="00BC74F4" w:rsidP="00BC74F4">
            <w:pPr>
              <w:rPr>
                <w:rFonts w:cs="Times New Roman"/>
                <w:color w:val="000000" w:themeColor="text1"/>
                <w:sz w:val="20"/>
              </w:rPr>
            </w:pPr>
            <w:hyperlink r:id="rId250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F2016L01674</w:t>
              </w:r>
            </w:hyperlink>
          </w:p>
        </w:tc>
      </w:tr>
      <w:tr w:rsidR="00EA3AE0" w:rsidRPr="00EA3AE0" w14:paraId="0DCB670A" w14:textId="77777777" w:rsidTr="002D696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2E3A9A3B" w14:textId="520F69E8" w:rsidR="00BC74F4" w:rsidRPr="00EA3AE0" w:rsidRDefault="00F26C1F" w:rsidP="00BC74F4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17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193B9DA8" w14:textId="6E4879E1" w:rsidR="00BC74F4" w:rsidRPr="00EA3AE0" w:rsidRDefault="00BC74F4" w:rsidP="00BC74F4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Statement of Principles concerning haemorrhoids (Balance of Probabilities) (No. 4 of 2017)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14:paraId="1F1BEFCE" w14:textId="04846B01" w:rsidR="00BC74F4" w:rsidRPr="00EA3AE0" w:rsidRDefault="00BC74F4" w:rsidP="00BC74F4">
            <w:pPr>
              <w:rPr>
                <w:rFonts w:cs="Times New Roman"/>
                <w:color w:val="000000" w:themeColor="text1"/>
                <w:sz w:val="20"/>
              </w:rPr>
            </w:pPr>
            <w:hyperlink r:id="rId251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F2017L00005</w:t>
              </w:r>
            </w:hyperlink>
          </w:p>
        </w:tc>
      </w:tr>
      <w:tr w:rsidR="00EA3AE0" w:rsidRPr="00EA3AE0" w14:paraId="23988E80" w14:textId="77777777" w:rsidTr="002D696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4F3C9CC2" w14:textId="4B4F9AC8" w:rsidR="00BC74F4" w:rsidRPr="00EA3AE0" w:rsidRDefault="00F26C1F" w:rsidP="00BC74F4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18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6356AC2B" w14:textId="6D78AA9E" w:rsidR="00BC74F4" w:rsidRPr="00EA3AE0" w:rsidRDefault="00BC74F4" w:rsidP="00BC74F4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Statement of Principles concerning haemorrhoids (Reasonable Hypothesis) (No. 3 of 2017)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14:paraId="0F17EAD4" w14:textId="7D1015BC" w:rsidR="00BC74F4" w:rsidRPr="00EA3AE0" w:rsidRDefault="00BC74F4" w:rsidP="00BC74F4">
            <w:pPr>
              <w:rPr>
                <w:rFonts w:cs="Times New Roman"/>
                <w:color w:val="000000" w:themeColor="text1"/>
                <w:sz w:val="20"/>
              </w:rPr>
            </w:pPr>
            <w:hyperlink r:id="rId252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F2017L00004</w:t>
              </w:r>
            </w:hyperlink>
          </w:p>
        </w:tc>
      </w:tr>
      <w:tr w:rsidR="00EA3AE0" w:rsidRPr="00EA3AE0" w14:paraId="662549FD" w14:textId="77777777" w:rsidTr="002D696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5199A116" w14:textId="4204810E" w:rsidR="00BC74F4" w:rsidRPr="00EA3AE0" w:rsidRDefault="00F26C1F" w:rsidP="00BC74F4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19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0DC5ABD3" w14:textId="49364F3B" w:rsidR="00BC74F4" w:rsidRPr="00EA3AE0" w:rsidRDefault="00BC74F4" w:rsidP="00BC74F4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Statement of Principles concerning hepatitis B (Balance of Probabilities) (No. 14 of 2017)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14:paraId="735D8787" w14:textId="4F90D256" w:rsidR="00BC74F4" w:rsidRPr="00EA3AE0" w:rsidRDefault="00BC74F4" w:rsidP="00BC74F4">
            <w:pPr>
              <w:rPr>
                <w:rFonts w:cs="Times New Roman"/>
                <w:color w:val="000000" w:themeColor="text1"/>
                <w:sz w:val="20"/>
              </w:rPr>
            </w:pPr>
            <w:hyperlink r:id="rId253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F2017L00007</w:t>
              </w:r>
            </w:hyperlink>
          </w:p>
        </w:tc>
      </w:tr>
      <w:tr w:rsidR="00EA3AE0" w:rsidRPr="00EA3AE0" w14:paraId="221C61C9" w14:textId="77777777" w:rsidTr="002D696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3F946A2B" w14:textId="7F31C952" w:rsidR="00BC74F4" w:rsidRPr="00EA3AE0" w:rsidRDefault="00F26C1F" w:rsidP="00BC74F4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20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3BB9C5BE" w14:textId="438A7090" w:rsidR="00BC74F4" w:rsidRPr="00EA3AE0" w:rsidRDefault="00BC74F4" w:rsidP="00BC74F4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Statement of Principles concerning hepatitis B (Reasonable Hypothesis) (No. 13 of 2017)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14:paraId="60E3E6DC" w14:textId="5747C186" w:rsidR="00BC74F4" w:rsidRPr="00EA3AE0" w:rsidRDefault="00BC74F4" w:rsidP="00BC74F4">
            <w:pPr>
              <w:rPr>
                <w:rFonts w:cs="Times New Roman"/>
                <w:color w:val="000000" w:themeColor="text1"/>
                <w:sz w:val="20"/>
              </w:rPr>
            </w:pPr>
            <w:hyperlink r:id="rId254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F2017L00001</w:t>
              </w:r>
            </w:hyperlink>
          </w:p>
        </w:tc>
      </w:tr>
      <w:tr w:rsidR="00EA3AE0" w:rsidRPr="00EA3AE0" w14:paraId="38DCA8F0" w14:textId="77777777" w:rsidTr="002D696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35E02A05" w14:textId="535832C7" w:rsidR="00BC74F4" w:rsidRPr="00EA3AE0" w:rsidRDefault="00F26C1F" w:rsidP="00BC74F4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21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73B8DF06" w14:textId="310D0DE5" w:rsidR="00BC74F4" w:rsidRPr="00EA3AE0" w:rsidRDefault="00BC74F4" w:rsidP="00BC74F4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Statement of Principles concerning hepatitis D (Balance of Probabilities) (No. 12 of 2017)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14:paraId="1650E7E3" w14:textId="5B38BF3B" w:rsidR="00BC74F4" w:rsidRPr="00EA3AE0" w:rsidRDefault="00BC74F4" w:rsidP="00BC74F4">
            <w:pPr>
              <w:rPr>
                <w:rFonts w:cs="Times New Roman"/>
                <w:color w:val="000000" w:themeColor="text1"/>
                <w:sz w:val="20"/>
              </w:rPr>
            </w:pPr>
            <w:hyperlink r:id="rId255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F2017L00021</w:t>
              </w:r>
            </w:hyperlink>
          </w:p>
        </w:tc>
      </w:tr>
      <w:tr w:rsidR="00EA3AE0" w:rsidRPr="00EA3AE0" w14:paraId="52E799F8" w14:textId="77777777" w:rsidTr="002D696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0449BEE1" w14:textId="1C42C0F8" w:rsidR="00BC74F4" w:rsidRPr="00EA3AE0" w:rsidRDefault="00F26C1F" w:rsidP="00BC74F4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22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1C2C805A" w14:textId="5CDACBE7" w:rsidR="00BC74F4" w:rsidRPr="00EA3AE0" w:rsidRDefault="00BC74F4" w:rsidP="00BC74F4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Statement of Principles concerning hepatitis D (Reasonable Hypothesis) (No. 11 of 2017)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14:paraId="7244C287" w14:textId="2EEF5D31" w:rsidR="00BC74F4" w:rsidRPr="00EA3AE0" w:rsidRDefault="00BC74F4" w:rsidP="00BC74F4">
            <w:pPr>
              <w:rPr>
                <w:rFonts w:cs="Times New Roman"/>
                <w:color w:val="000000" w:themeColor="text1"/>
                <w:sz w:val="20"/>
              </w:rPr>
            </w:pPr>
            <w:hyperlink r:id="rId256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F2017L00020</w:t>
              </w:r>
            </w:hyperlink>
          </w:p>
        </w:tc>
      </w:tr>
      <w:tr w:rsidR="00EA3AE0" w:rsidRPr="00EA3AE0" w14:paraId="4F65B605" w14:textId="77777777" w:rsidTr="002D696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1A0AB2B6" w14:textId="7613227A" w:rsidR="00BC74F4" w:rsidRPr="00EA3AE0" w:rsidRDefault="00F26C1F" w:rsidP="00BC74F4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23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2776AE03" w14:textId="50CD4238" w:rsidR="00BC74F4" w:rsidRPr="00EA3AE0" w:rsidRDefault="00BC74F4" w:rsidP="00BC74F4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Statement of Principles concerning hookworm disease (Balance of Probabilities) (No. 8 of 2017)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14:paraId="0EFE5DEB" w14:textId="61B6E126" w:rsidR="00BC74F4" w:rsidRPr="00EA3AE0" w:rsidRDefault="00BC74F4" w:rsidP="00BC74F4">
            <w:pPr>
              <w:rPr>
                <w:rFonts w:cs="Times New Roman"/>
                <w:color w:val="000000" w:themeColor="text1"/>
                <w:sz w:val="20"/>
              </w:rPr>
            </w:pPr>
            <w:hyperlink r:id="rId257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F2017L00012</w:t>
              </w:r>
            </w:hyperlink>
          </w:p>
        </w:tc>
      </w:tr>
      <w:tr w:rsidR="00EA3AE0" w:rsidRPr="00EA3AE0" w14:paraId="5D90D78F" w14:textId="77777777" w:rsidTr="002D696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0C04B9C2" w14:textId="2C4C8CC3" w:rsidR="00BC74F4" w:rsidRPr="00EA3AE0" w:rsidRDefault="00F26C1F" w:rsidP="00BC74F4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24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2C56F615" w14:textId="6D724E5C" w:rsidR="00BC74F4" w:rsidRPr="00EA3AE0" w:rsidRDefault="00BC74F4" w:rsidP="00BC74F4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Statement of Principles concerning hookworm disease (Reasonable Hypothesis) (No. 7 of 2017)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14:paraId="1F2B5CB9" w14:textId="51C6BF1B" w:rsidR="00BC74F4" w:rsidRPr="00EA3AE0" w:rsidRDefault="00BC74F4" w:rsidP="00BC74F4">
            <w:pPr>
              <w:rPr>
                <w:rFonts w:cs="Times New Roman"/>
                <w:color w:val="000000" w:themeColor="text1"/>
                <w:sz w:val="20"/>
              </w:rPr>
            </w:pPr>
            <w:hyperlink r:id="rId258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F2017L00010</w:t>
              </w:r>
            </w:hyperlink>
          </w:p>
        </w:tc>
      </w:tr>
      <w:tr w:rsidR="00EA3AE0" w:rsidRPr="00EA3AE0" w14:paraId="3CB70009" w14:textId="77777777" w:rsidTr="002D696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18AA6530" w14:textId="48E8DB8C" w:rsidR="00BC74F4" w:rsidRPr="00EA3AE0" w:rsidRDefault="00F26C1F" w:rsidP="00BC74F4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25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5BF8ACEA" w14:textId="55350E77" w:rsidR="00BC74F4" w:rsidRPr="00EA3AE0" w:rsidRDefault="00BC74F4" w:rsidP="00BC74F4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Statement of Principles concerning malignant neoplasm of the brain (Balance of Probabilities) (No. 86 of 2016)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14:paraId="6E0E7BF9" w14:textId="657DC125" w:rsidR="00BC74F4" w:rsidRPr="00EA3AE0" w:rsidRDefault="00BC74F4" w:rsidP="00BC74F4">
            <w:pPr>
              <w:rPr>
                <w:rFonts w:cs="Times New Roman"/>
                <w:color w:val="000000" w:themeColor="text1"/>
                <w:sz w:val="20"/>
              </w:rPr>
            </w:pPr>
            <w:hyperlink r:id="rId259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F2016L01693</w:t>
              </w:r>
            </w:hyperlink>
          </w:p>
        </w:tc>
      </w:tr>
      <w:tr w:rsidR="00EA3AE0" w:rsidRPr="00EA3AE0" w14:paraId="155C3B85" w14:textId="77777777" w:rsidTr="002D696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5389276B" w14:textId="0A8EE5BF" w:rsidR="00BC74F4" w:rsidRPr="00EA3AE0" w:rsidRDefault="00F26C1F" w:rsidP="00BC74F4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26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4FBA1F05" w14:textId="6F78CC8F" w:rsidR="00BC74F4" w:rsidRPr="00EA3AE0" w:rsidRDefault="00BC74F4" w:rsidP="00BC74F4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Statement of Principles concerning malignant neoplasm of the brain (Reasonable Hypothesis) (No. 85 of 2016)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14:paraId="3244D2EA" w14:textId="34147DC6" w:rsidR="00BC74F4" w:rsidRPr="00EA3AE0" w:rsidRDefault="00BC74F4" w:rsidP="00BC74F4">
            <w:pPr>
              <w:rPr>
                <w:rFonts w:cs="Times New Roman"/>
                <w:color w:val="000000" w:themeColor="text1"/>
                <w:sz w:val="20"/>
              </w:rPr>
            </w:pPr>
            <w:hyperlink r:id="rId260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F2016L01692</w:t>
              </w:r>
            </w:hyperlink>
          </w:p>
        </w:tc>
      </w:tr>
      <w:tr w:rsidR="00EA3AE0" w:rsidRPr="00EA3AE0" w14:paraId="25212161" w14:textId="77777777" w:rsidTr="002D696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1A840214" w14:textId="517E6BBA" w:rsidR="00BC74F4" w:rsidRPr="00EA3AE0" w:rsidRDefault="00F26C1F" w:rsidP="00BC74F4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27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55507F06" w14:textId="6D2A38F8" w:rsidR="00BC74F4" w:rsidRPr="00EA3AE0" w:rsidRDefault="00BC74F4" w:rsidP="00BC74F4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Statement of Principles concerning relapsing polychondritis (Balance of Probabilities) (No. 6 of 2017)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14:paraId="0C25E725" w14:textId="10C54CB9" w:rsidR="00BC74F4" w:rsidRPr="00EA3AE0" w:rsidRDefault="00BC74F4" w:rsidP="00BC74F4">
            <w:pPr>
              <w:rPr>
                <w:rFonts w:cs="Times New Roman"/>
                <w:color w:val="000000" w:themeColor="text1"/>
                <w:sz w:val="20"/>
              </w:rPr>
            </w:pPr>
            <w:hyperlink r:id="rId261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F2017L00008</w:t>
              </w:r>
            </w:hyperlink>
          </w:p>
        </w:tc>
      </w:tr>
      <w:tr w:rsidR="00EA3AE0" w:rsidRPr="00EA3AE0" w14:paraId="0F85437E" w14:textId="77777777" w:rsidTr="002D696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030A3CCA" w14:textId="7671A734" w:rsidR="00BC74F4" w:rsidRPr="00EA3AE0" w:rsidRDefault="00F26C1F" w:rsidP="00BC74F4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lastRenderedPageBreak/>
              <w:t>28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3ACACDDA" w14:textId="07D8653A" w:rsidR="00BC74F4" w:rsidRPr="00EA3AE0" w:rsidRDefault="00BC74F4" w:rsidP="00BC74F4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Statement of Principles concerning relapsing polychondritis (Reasonable Hypothesis) (No. 5 of 2017)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14:paraId="1147EE15" w14:textId="04190E43" w:rsidR="00BC74F4" w:rsidRPr="00EA3AE0" w:rsidRDefault="00BC74F4" w:rsidP="00BC74F4">
            <w:pPr>
              <w:rPr>
                <w:rFonts w:cs="Times New Roman"/>
                <w:color w:val="000000" w:themeColor="text1"/>
                <w:sz w:val="20"/>
              </w:rPr>
            </w:pPr>
            <w:hyperlink r:id="rId262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F2017L00006</w:t>
              </w:r>
            </w:hyperlink>
          </w:p>
        </w:tc>
      </w:tr>
      <w:tr w:rsidR="00EA3AE0" w:rsidRPr="00EA3AE0" w14:paraId="647B5A8B" w14:textId="77777777" w:rsidTr="002D696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067B0488" w14:textId="245EB4B6" w:rsidR="00BC74F4" w:rsidRPr="00EA3AE0" w:rsidRDefault="00F26C1F" w:rsidP="00BC74F4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29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38697B05" w14:textId="13B0218A" w:rsidR="00BC74F4" w:rsidRPr="00EA3AE0" w:rsidRDefault="00BC74F4" w:rsidP="00BC74F4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Statement of Principles concerning schizophrenia (Balance of Probabilities) (No. 84 of 2016)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14:paraId="41A14FB3" w14:textId="7D05B902" w:rsidR="00BC74F4" w:rsidRPr="00EA3AE0" w:rsidRDefault="00BC74F4" w:rsidP="00BC74F4">
            <w:pPr>
              <w:rPr>
                <w:rFonts w:cs="Times New Roman"/>
                <w:color w:val="000000" w:themeColor="text1"/>
                <w:sz w:val="20"/>
              </w:rPr>
            </w:pPr>
            <w:hyperlink r:id="rId263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F2016L01685</w:t>
              </w:r>
            </w:hyperlink>
          </w:p>
        </w:tc>
      </w:tr>
      <w:tr w:rsidR="00EA3AE0" w:rsidRPr="00EA3AE0" w14:paraId="30C9E97C" w14:textId="77777777" w:rsidTr="002D696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6B4D8280" w14:textId="62DD2C8D" w:rsidR="00BC74F4" w:rsidRPr="00EA3AE0" w:rsidRDefault="00F26C1F" w:rsidP="00BC74F4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30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179459F2" w14:textId="670358D6" w:rsidR="00BC74F4" w:rsidRPr="00EA3AE0" w:rsidRDefault="00BC74F4" w:rsidP="00BC74F4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Statement of Principles concerning schizophrenia (Reasonable Hypothesis) (No. 83 of 2016)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14:paraId="314B4CB1" w14:textId="4ECE4255" w:rsidR="00BC74F4" w:rsidRPr="00EA3AE0" w:rsidRDefault="00BC74F4" w:rsidP="00BC74F4">
            <w:pPr>
              <w:rPr>
                <w:rFonts w:cs="Times New Roman"/>
                <w:color w:val="000000" w:themeColor="text1"/>
                <w:sz w:val="20"/>
              </w:rPr>
            </w:pPr>
            <w:hyperlink r:id="rId264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F2016L01682</w:t>
              </w:r>
            </w:hyperlink>
          </w:p>
        </w:tc>
      </w:tr>
      <w:tr w:rsidR="00EA3AE0" w:rsidRPr="00EA3AE0" w14:paraId="3DBC2936" w14:textId="77777777" w:rsidTr="002D696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4D0F02F4" w14:textId="20FD0E2F" w:rsidR="00BC74F4" w:rsidRPr="00EA3AE0" w:rsidRDefault="00F26C1F" w:rsidP="00BC74F4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31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53F11A5D" w14:textId="0674024E" w:rsidR="00BC74F4" w:rsidRPr="00EA3AE0" w:rsidRDefault="00BC74F4" w:rsidP="00BC74F4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Statement of Principles concerning smallpox (Balance of Probabilities) (No. 90 of 2016)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14:paraId="638D45D0" w14:textId="26497EA9" w:rsidR="00BC74F4" w:rsidRPr="00EA3AE0" w:rsidRDefault="00BC74F4" w:rsidP="00BC74F4">
            <w:pPr>
              <w:rPr>
                <w:rFonts w:cs="Times New Roman"/>
                <w:color w:val="000000" w:themeColor="text1"/>
                <w:sz w:val="20"/>
              </w:rPr>
            </w:pPr>
            <w:hyperlink r:id="rId265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F2016L01670</w:t>
              </w:r>
            </w:hyperlink>
          </w:p>
        </w:tc>
      </w:tr>
      <w:tr w:rsidR="00EA3AE0" w:rsidRPr="00EA3AE0" w14:paraId="5BF93367" w14:textId="77777777" w:rsidTr="002D696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7685BEA0" w14:textId="357B7637" w:rsidR="00BC74F4" w:rsidRPr="00EA3AE0" w:rsidRDefault="00F26C1F" w:rsidP="00BC74F4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32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03EF014E" w14:textId="2B8927C7" w:rsidR="00BC74F4" w:rsidRPr="00EA3AE0" w:rsidRDefault="00BC74F4" w:rsidP="00BC74F4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Statement of Principles concerning smallpox (Reasonable Hypothesis) (No. 89 of 2016)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14:paraId="0311C683" w14:textId="7567C175" w:rsidR="00BC74F4" w:rsidRPr="00EA3AE0" w:rsidRDefault="00BC74F4" w:rsidP="00BC74F4">
            <w:pPr>
              <w:rPr>
                <w:rFonts w:cs="Times New Roman"/>
                <w:color w:val="000000" w:themeColor="text1"/>
                <w:sz w:val="20"/>
              </w:rPr>
            </w:pPr>
            <w:hyperlink r:id="rId266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F2016L01669</w:t>
              </w:r>
            </w:hyperlink>
          </w:p>
        </w:tc>
      </w:tr>
      <w:tr w:rsidR="00EA3AE0" w:rsidRPr="00EA3AE0" w14:paraId="5BCF8FAB" w14:textId="77777777" w:rsidTr="002D696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1E1DD84A" w14:textId="3D85CB1F" w:rsidR="00BC74F4" w:rsidRPr="00EA3AE0" w:rsidRDefault="00F26C1F" w:rsidP="00BC74F4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33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79FF48E0" w14:textId="583AFBA1" w:rsidR="00BC74F4" w:rsidRPr="00EA3AE0" w:rsidRDefault="00BC74F4" w:rsidP="00BC74F4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Statement of Principles concerning umbilical hernia (Balance of Probabilities) (No. 94 of 2016)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14:paraId="519BA9D7" w14:textId="45151A7C" w:rsidR="00BC74F4" w:rsidRPr="00EA3AE0" w:rsidRDefault="00BC74F4" w:rsidP="00BC74F4">
            <w:pPr>
              <w:rPr>
                <w:rFonts w:cs="Times New Roman"/>
                <w:color w:val="000000" w:themeColor="text1"/>
                <w:sz w:val="20"/>
              </w:rPr>
            </w:pPr>
            <w:hyperlink r:id="rId267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F2016L01676</w:t>
              </w:r>
            </w:hyperlink>
          </w:p>
        </w:tc>
      </w:tr>
      <w:tr w:rsidR="00EA3AE0" w:rsidRPr="00EA3AE0" w14:paraId="3122292D" w14:textId="77777777" w:rsidTr="002D696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12E8C3A4" w14:textId="262A1BBC" w:rsidR="00BC74F4" w:rsidRPr="00EA3AE0" w:rsidRDefault="00F26C1F" w:rsidP="00BC74F4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34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06A63476" w14:textId="69D43996" w:rsidR="00BC74F4" w:rsidRPr="00EA3AE0" w:rsidRDefault="00BC74F4" w:rsidP="00BC74F4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Statement of Principles concerning umbilical hernia (Reasonable Hypothesis) (No. 93 of 2016)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14:paraId="31374A17" w14:textId="54DFB699" w:rsidR="00BC74F4" w:rsidRPr="00EA3AE0" w:rsidRDefault="00BC74F4" w:rsidP="00BC74F4">
            <w:pPr>
              <w:rPr>
                <w:rFonts w:cs="Times New Roman"/>
                <w:color w:val="000000" w:themeColor="text1"/>
                <w:sz w:val="20"/>
              </w:rPr>
            </w:pPr>
            <w:hyperlink r:id="rId268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F2016L01673</w:t>
              </w:r>
            </w:hyperlink>
          </w:p>
        </w:tc>
      </w:tr>
      <w:tr w:rsidR="00EA3AE0" w:rsidRPr="00EA3AE0" w14:paraId="585C0F3C" w14:textId="77777777" w:rsidTr="002D696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bottom w:val="single" w:sz="2" w:space="0" w:color="auto"/>
            </w:tcBorders>
          </w:tcPr>
          <w:p w14:paraId="5F3DE0C7" w14:textId="4CFD752D" w:rsidR="00BC74F4" w:rsidRPr="00EA3AE0" w:rsidRDefault="00F26C1F" w:rsidP="00BC74F4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35</w:t>
            </w:r>
          </w:p>
        </w:tc>
        <w:tc>
          <w:tcPr>
            <w:tcW w:w="6520" w:type="dxa"/>
            <w:tcBorders>
              <w:bottom w:val="single" w:sz="2" w:space="0" w:color="auto"/>
            </w:tcBorders>
          </w:tcPr>
          <w:p w14:paraId="63E523A8" w14:textId="0DB21121" w:rsidR="00BC74F4" w:rsidRPr="00EA3AE0" w:rsidRDefault="00BC74F4" w:rsidP="00BC74F4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Veterans' Entitlements (Exempt Lump Sum – The Netherlands Government Compensation Payments) Determination 2016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14:paraId="6895DD6A" w14:textId="5D625523" w:rsidR="00BC74F4" w:rsidRPr="00EA3AE0" w:rsidRDefault="00BC74F4" w:rsidP="00BC74F4">
            <w:pPr>
              <w:rPr>
                <w:rFonts w:cs="Times New Roman"/>
                <w:color w:val="000000" w:themeColor="text1"/>
                <w:sz w:val="20"/>
              </w:rPr>
            </w:pPr>
            <w:hyperlink r:id="rId269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F2016L01888</w:t>
              </w:r>
            </w:hyperlink>
          </w:p>
        </w:tc>
      </w:tr>
      <w:tr w:rsidR="00BC74F4" w:rsidRPr="00EA3AE0" w14:paraId="6AF66665" w14:textId="77777777" w:rsidTr="002D696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1" w:type="dxa"/>
            <w:tcBorders>
              <w:top w:val="single" w:sz="2" w:space="0" w:color="auto"/>
              <w:bottom w:val="single" w:sz="12" w:space="0" w:color="auto"/>
            </w:tcBorders>
          </w:tcPr>
          <w:p w14:paraId="330DD79E" w14:textId="0F4B4ECD" w:rsidR="00BC74F4" w:rsidRPr="00EA3AE0" w:rsidRDefault="00F26C1F" w:rsidP="00BC74F4">
            <w:pPr>
              <w:rPr>
                <w:rFonts w:eastAsia="Times New Roman"/>
                <w:color w:val="000000" w:themeColor="text1"/>
                <w:sz w:val="20"/>
                <w:lang w:eastAsia="en-AU"/>
              </w:rPr>
            </w:pPr>
            <w:r w:rsidRPr="00EA3AE0">
              <w:rPr>
                <w:rFonts w:eastAsia="Times New Roman"/>
                <w:color w:val="000000" w:themeColor="text1"/>
                <w:sz w:val="20"/>
                <w:lang w:eastAsia="en-AU"/>
              </w:rPr>
              <w:t>36</w:t>
            </w:r>
          </w:p>
        </w:tc>
        <w:tc>
          <w:tcPr>
            <w:tcW w:w="6520" w:type="dxa"/>
            <w:tcBorders>
              <w:top w:val="single" w:sz="2" w:space="0" w:color="auto"/>
              <w:bottom w:val="single" w:sz="12" w:space="0" w:color="auto"/>
            </w:tcBorders>
          </w:tcPr>
          <w:p w14:paraId="35158923" w14:textId="0347C61B" w:rsidR="00BC74F4" w:rsidRPr="00EA3AE0" w:rsidRDefault="00BC74F4" w:rsidP="00BC74F4">
            <w:pPr>
              <w:rPr>
                <w:color w:val="000000" w:themeColor="text1"/>
              </w:rPr>
            </w:pPr>
            <w:r w:rsidRPr="00EA3AE0">
              <w:rPr>
                <w:color w:val="000000" w:themeColor="text1"/>
                <w:sz w:val="20"/>
              </w:rPr>
              <w:t>Veterans' Entitlements (Veterans' Children Education Scheme) Eligible Persons Determination 2017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vAlign w:val="bottom"/>
          </w:tcPr>
          <w:p w14:paraId="163ADB29" w14:textId="7A1A41A3" w:rsidR="00BC74F4" w:rsidRPr="00EA3AE0" w:rsidRDefault="00BC74F4" w:rsidP="00BC74F4">
            <w:pPr>
              <w:rPr>
                <w:rFonts w:cs="Times New Roman"/>
                <w:color w:val="000000" w:themeColor="text1"/>
                <w:sz w:val="20"/>
              </w:rPr>
            </w:pPr>
            <w:hyperlink r:id="rId270" w:tgtFrame="_parent" w:history="1">
              <w:r w:rsidRPr="00EA3AE0">
                <w:rPr>
                  <w:rStyle w:val="Hyperlink"/>
                  <w:rFonts w:cs="Times New Roman"/>
                  <w:color w:val="000000" w:themeColor="text1"/>
                  <w:sz w:val="20"/>
                </w:rPr>
                <w:t>F2017L00268</w:t>
              </w:r>
            </w:hyperlink>
          </w:p>
        </w:tc>
      </w:tr>
    </w:tbl>
    <w:p w14:paraId="09C31ADE" w14:textId="78986777" w:rsidR="00B211EA" w:rsidRPr="00EA3AE0" w:rsidRDefault="00B211EA" w:rsidP="00041607">
      <w:pPr>
        <w:pStyle w:val="Tabletext"/>
        <w:rPr>
          <w:rStyle w:val="CharPartNo"/>
          <w:color w:val="000000" w:themeColor="text1"/>
          <w:sz w:val="18"/>
          <w:szCs w:val="18"/>
        </w:rPr>
      </w:pPr>
    </w:p>
    <w:sectPr w:rsidR="00B211EA" w:rsidRPr="00EA3AE0" w:rsidSect="00DA4F8A">
      <w:footerReference w:type="default" r:id="rId271"/>
      <w:pgSz w:w="11907" w:h="1683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57AA2" w14:textId="77777777" w:rsidR="00347DF6" w:rsidRDefault="00347DF6" w:rsidP="008E17F3">
      <w:pPr>
        <w:spacing w:line="240" w:lineRule="auto"/>
      </w:pPr>
      <w:r>
        <w:separator/>
      </w:r>
    </w:p>
  </w:endnote>
  <w:endnote w:type="continuationSeparator" w:id="0">
    <w:p w14:paraId="735AEB5B" w14:textId="77777777" w:rsidR="00347DF6" w:rsidRDefault="00347DF6" w:rsidP="008E17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 Garamond">
    <w:altName w:val="Calibri"/>
    <w:charset w:val="00"/>
    <w:family w:val="auto"/>
    <w:pitch w:val="variable"/>
    <w:sig w:usb0="E00002FF" w:usb1="020004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D29B0" w14:textId="77777777" w:rsidR="00AD4355" w:rsidRPr="00E33C1C" w:rsidRDefault="00AD4355" w:rsidP="008F13C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62"/>
      <w:gridCol w:w="6272"/>
      <w:gridCol w:w="1393"/>
    </w:tblGrid>
    <w:tr w:rsidR="00AD4355" w:rsidRPr="002A1E78" w14:paraId="3DA1F222" w14:textId="77777777" w:rsidTr="004209A1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F6502F9" w14:textId="77777777" w:rsidR="00AD4355" w:rsidRPr="002A1E78" w:rsidRDefault="00AD4355" w:rsidP="004209A1">
          <w:pPr>
            <w:spacing w:line="0" w:lineRule="atLeast"/>
            <w:rPr>
              <w:sz w:val="18"/>
            </w:rPr>
          </w:pPr>
          <w:r w:rsidRPr="002A1E78">
            <w:rPr>
              <w:sz w:val="18"/>
            </w:rPr>
            <w:fldChar w:fldCharType="begin"/>
          </w:r>
          <w:r w:rsidRPr="002A1E78">
            <w:rPr>
              <w:sz w:val="18"/>
            </w:rPr>
            <w:instrText xml:space="preserve"> PAGE </w:instrText>
          </w:r>
          <w:r w:rsidRPr="002A1E78">
            <w:rPr>
              <w:sz w:val="18"/>
            </w:rPr>
            <w:fldChar w:fldCharType="separate"/>
          </w:r>
          <w:r w:rsidR="00822E2D">
            <w:rPr>
              <w:noProof/>
              <w:sz w:val="18"/>
            </w:rPr>
            <w:t>2</w:t>
          </w:r>
          <w:r w:rsidRPr="002A1E78">
            <w:rPr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13019F1" w14:textId="125600CE" w:rsidR="00AD4355" w:rsidRPr="002A1E78" w:rsidRDefault="008E4E07" w:rsidP="00E614CE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"Head 1,1"  \* MERGEFORMAT </w:instrText>
          </w:r>
          <w:r>
            <w:rPr>
              <w:i/>
              <w:sz w:val="18"/>
            </w:rPr>
            <w:fldChar w:fldCharType="separate"/>
          </w:r>
          <w:r w:rsidR="00633E6F">
            <w:rPr>
              <w:i/>
              <w:noProof/>
              <w:sz w:val="18"/>
            </w:rPr>
            <w:t>List of legislative instruments due to sunset on 1 April 2027</w:t>
          </w:r>
          <w:r>
            <w:rPr>
              <w:i/>
              <w:sz w:val="18"/>
            </w:rPr>
            <w:fldChar w:fldCharType="end"/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</w:tcPr>
        <w:p w14:paraId="0D602CC3" w14:textId="77777777" w:rsidR="00AD4355" w:rsidRPr="002A1E78" w:rsidRDefault="00AD4355" w:rsidP="00C509DC">
          <w:pPr>
            <w:spacing w:line="0" w:lineRule="atLeast"/>
            <w:jc w:val="right"/>
            <w:rPr>
              <w:sz w:val="18"/>
            </w:rPr>
          </w:pPr>
        </w:p>
      </w:tc>
    </w:tr>
  </w:tbl>
  <w:p w14:paraId="08D2CC29" w14:textId="073E5AA9" w:rsidR="00AD4355" w:rsidRPr="00F82E6E" w:rsidRDefault="00AD4355" w:rsidP="00F82E6E">
    <w:pPr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617BE" w14:textId="77777777" w:rsidR="00AD4355" w:rsidRPr="00E33C1C" w:rsidRDefault="00AD4355" w:rsidP="008F13C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61"/>
      <w:gridCol w:w="6271"/>
      <w:gridCol w:w="1395"/>
    </w:tblGrid>
    <w:tr w:rsidR="00AD4355" w:rsidRPr="002A1E78" w14:paraId="45FB8BC2" w14:textId="77777777" w:rsidTr="00B86B2D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4E9C52A" w14:textId="77777777" w:rsidR="00AD4355" w:rsidRPr="002A1E78" w:rsidRDefault="00AD4355" w:rsidP="00B86B2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73DC0E3" w14:textId="57B2CF49" w:rsidR="00AD4355" w:rsidRPr="002A1E78" w:rsidRDefault="00AD4355" w:rsidP="00B86B2D">
          <w:pPr>
            <w:spacing w:line="0" w:lineRule="atLeast"/>
            <w:jc w:val="center"/>
            <w:rPr>
              <w:sz w:val="18"/>
            </w:rPr>
          </w:pPr>
          <w:r w:rsidRPr="002A1E78">
            <w:rPr>
              <w:i/>
              <w:sz w:val="18"/>
            </w:rPr>
            <w:fldChar w:fldCharType="begin"/>
          </w:r>
          <w:r w:rsidRPr="002A1E78">
            <w:rPr>
              <w:i/>
              <w:sz w:val="18"/>
            </w:rPr>
            <w:instrText xml:space="preserve"> DOCPROPERTY ShortT </w:instrText>
          </w:r>
          <w:r w:rsidRPr="002A1E78">
            <w:rPr>
              <w:i/>
              <w:sz w:val="18"/>
            </w:rPr>
            <w:fldChar w:fldCharType="separate"/>
          </w:r>
          <w:r w:rsidR="00A61955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2A1E78">
            <w:rPr>
              <w:i/>
              <w:sz w:val="18"/>
            </w:rPr>
            <w:fldChar w:fldCharType="end"/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</w:tcPr>
        <w:p w14:paraId="771D9C21" w14:textId="77777777" w:rsidR="00AD4355" w:rsidRPr="002A1E78" w:rsidRDefault="00AD4355" w:rsidP="00B86B2D">
          <w:pPr>
            <w:spacing w:line="0" w:lineRule="atLeast"/>
            <w:jc w:val="right"/>
            <w:rPr>
              <w:sz w:val="18"/>
            </w:rPr>
          </w:pPr>
          <w:r w:rsidRPr="002A1E78">
            <w:rPr>
              <w:sz w:val="18"/>
            </w:rPr>
            <w:fldChar w:fldCharType="begin"/>
          </w:r>
          <w:r w:rsidRPr="002A1E78">
            <w:rPr>
              <w:sz w:val="18"/>
            </w:rPr>
            <w:instrText xml:space="preserve"> PAGE </w:instrText>
          </w:r>
          <w:r w:rsidRPr="002A1E78">
            <w:rPr>
              <w:sz w:val="18"/>
            </w:rPr>
            <w:fldChar w:fldCharType="separate"/>
          </w:r>
          <w:r>
            <w:rPr>
              <w:noProof/>
              <w:sz w:val="18"/>
            </w:rPr>
            <w:t>3</w:t>
          </w:r>
          <w:r w:rsidRPr="002A1E78">
            <w:rPr>
              <w:sz w:val="18"/>
            </w:rPr>
            <w:fldChar w:fldCharType="end"/>
          </w:r>
        </w:p>
      </w:tc>
    </w:tr>
    <w:tr w:rsidR="00AD4355" w:rsidRPr="002A1E78" w14:paraId="10160D1E" w14:textId="77777777" w:rsidTr="00B86B2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9180" w:type="dxa"/>
          <w:gridSpan w:val="3"/>
        </w:tcPr>
        <w:p w14:paraId="5E2D6F5C" w14:textId="77777777" w:rsidR="00AD4355" w:rsidRPr="002A1E78" w:rsidRDefault="00AD4355" w:rsidP="00B86B2D">
          <w:pPr>
            <w:rPr>
              <w:sz w:val="18"/>
            </w:rPr>
          </w:pPr>
        </w:p>
      </w:tc>
    </w:tr>
  </w:tbl>
  <w:p w14:paraId="3901F291" w14:textId="77777777" w:rsidR="00AD4355" w:rsidRPr="00ED79B6" w:rsidRDefault="00AD4355" w:rsidP="008F13C3">
    <w:pPr>
      <w:rPr>
        <w:i/>
        <w:sz w:val="18"/>
      </w:rPr>
    </w:pPr>
  </w:p>
  <w:p w14:paraId="1AC38722" w14:textId="516EA9B0" w:rsidR="00AD4355" w:rsidRPr="00EE3252" w:rsidRDefault="0043162B" w:rsidP="008F13C3">
    <w:pPr>
      <w:pStyle w:val="Footer"/>
    </w:pPr>
    <w:r w:rsidRPr="009D3F97">
      <w:rPr>
        <w:rFonts w:ascii="EB Garamond" w:hAnsi="EB Garamond" w:cs="EB Garamond"/>
        <w:b/>
        <w:noProof/>
        <w:color w:val="084D5E"/>
        <w:lang w:val="en-US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1D70A60C" wp14:editId="1DCC76F7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0"/>
              <wp:wrapNone/>
              <wp:docPr id="2143839217" name="Text Box 340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869EB4" w14:textId="283DD7F3" w:rsidR="0043162B" w:rsidRPr="00324EB0" w:rsidRDefault="0043162B" w:rsidP="0043162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6195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6195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6195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6195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6195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70A60C" id="_x0000_t202" coordsize="21600,21600" o:spt="202" path="m,l,21600r21600,l21600,xe">
              <v:stroke joinstyle="miter"/>
              <v:path gradientshapeok="t" o:connecttype="rect"/>
            </v:shapetype>
            <v:shape id="Text Box 340" o:spid="_x0000_s1026" type="#_x0000_t202" alt="Sec-Footerprimary" style="position:absolute;margin-left:0;margin-top:0;width:454.55pt;height:31.15pt;z-index:25166540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" stroked="f" strokeweight=".5pt">
              <v:fill opacity="0"/>
              <v:textbox>
                <w:txbxContent>
                  <w:p w14:paraId="1D869EB4" w14:textId="283DD7F3" w:rsidR="0043162B" w:rsidRPr="00324EB0" w:rsidRDefault="0043162B" w:rsidP="0043162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6195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6195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6195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6195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6195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67CA8" w14:textId="77777777" w:rsidR="00D37E96" w:rsidRDefault="00D37E9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7E7F1" w14:textId="77777777" w:rsidR="00AD4355" w:rsidRPr="00E33C1C" w:rsidRDefault="00AD4355" w:rsidP="009B7F6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60"/>
      <w:gridCol w:w="6272"/>
      <w:gridCol w:w="1395"/>
    </w:tblGrid>
    <w:tr w:rsidR="00AD4355" w:rsidRPr="002A1E78" w14:paraId="549BF4E6" w14:textId="77777777" w:rsidTr="00B86B2D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8E9DB80" w14:textId="77777777" w:rsidR="00AD4355" w:rsidRPr="002A1E78" w:rsidRDefault="00AD4355" w:rsidP="000A50B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E9673E7" w14:textId="57F8F7E2" w:rsidR="00AD4355" w:rsidRPr="002A1E78" w:rsidRDefault="008E4E07" w:rsidP="00A34957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"Head 1,1"  \* MERGEFORMAT </w:instrText>
          </w:r>
          <w:r>
            <w:rPr>
              <w:i/>
              <w:sz w:val="18"/>
            </w:rPr>
            <w:fldChar w:fldCharType="separate"/>
          </w:r>
          <w:r w:rsidR="00633E6F">
            <w:rPr>
              <w:i/>
              <w:noProof/>
              <w:sz w:val="18"/>
            </w:rPr>
            <w:t>List of legislative instruments due to sunset on 1 April 2027</w:t>
          </w:r>
          <w:r>
            <w:rPr>
              <w:i/>
              <w:sz w:val="18"/>
            </w:rPr>
            <w:fldChar w:fldCharType="end"/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</w:tcPr>
        <w:p w14:paraId="3CE91373" w14:textId="77777777" w:rsidR="00AD4355" w:rsidRPr="002A1E78" w:rsidRDefault="00AD4355" w:rsidP="000A50B5">
          <w:pPr>
            <w:spacing w:line="0" w:lineRule="atLeast"/>
            <w:jc w:val="right"/>
            <w:rPr>
              <w:sz w:val="18"/>
            </w:rPr>
          </w:pPr>
          <w:r w:rsidRPr="002A1E78">
            <w:rPr>
              <w:sz w:val="18"/>
            </w:rPr>
            <w:fldChar w:fldCharType="begin"/>
          </w:r>
          <w:r w:rsidRPr="002A1E78">
            <w:rPr>
              <w:sz w:val="18"/>
            </w:rPr>
            <w:instrText xml:space="preserve"> PAGE </w:instrText>
          </w:r>
          <w:r w:rsidRPr="002A1E78">
            <w:rPr>
              <w:sz w:val="18"/>
            </w:rPr>
            <w:fldChar w:fldCharType="separate"/>
          </w:r>
          <w:r w:rsidR="00822E2D">
            <w:rPr>
              <w:noProof/>
              <w:sz w:val="18"/>
            </w:rPr>
            <w:t>3</w:t>
          </w:r>
          <w:r w:rsidRPr="002A1E78">
            <w:rPr>
              <w:sz w:val="18"/>
            </w:rPr>
            <w:fldChar w:fldCharType="end"/>
          </w:r>
        </w:p>
      </w:tc>
    </w:tr>
  </w:tbl>
  <w:p w14:paraId="7E0EF863" w14:textId="09BA97F3" w:rsidR="00AD4355" w:rsidRPr="009B7F61" w:rsidRDefault="00AD4355" w:rsidP="00CF5B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E65E3" w14:textId="77777777" w:rsidR="00347DF6" w:rsidRDefault="00347DF6" w:rsidP="008E17F3">
      <w:pPr>
        <w:spacing w:line="240" w:lineRule="auto"/>
      </w:pPr>
      <w:r>
        <w:separator/>
      </w:r>
    </w:p>
  </w:footnote>
  <w:footnote w:type="continuationSeparator" w:id="0">
    <w:p w14:paraId="499E03F4" w14:textId="77777777" w:rsidR="00347DF6" w:rsidRDefault="00347DF6" w:rsidP="008E17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E803F" w14:textId="7BE3ABEA" w:rsidR="00AD4355" w:rsidRDefault="00AD4355" w:rsidP="008F13C3">
    <w:pPr>
      <w:pStyle w:val="Header"/>
      <w:pBdr>
        <w:bottom w:val="single" w:sz="4" w:space="1" w:color="auto"/>
      </w:pBdr>
    </w:pPr>
  </w:p>
  <w:p w14:paraId="71FAD1FE" w14:textId="77777777" w:rsidR="00AD4355" w:rsidRDefault="00AD4355" w:rsidP="008F13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2828D" w14:textId="402620A4" w:rsidR="00AD4355" w:rsidRDefault="00AD4355" w:rsidP="008F13C3">
    <w:pPr>
      <w:pStyle w:val="Header"/>
      <w:pBdr>
        <w:bottom w:val="single" w:sz="4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AB754" w14:textId="77777777" w:rsidR="00D37E96" w:rsidRDefault="00D37E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562C3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EAB0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62DC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3C0F9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788E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6ECC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C81E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0CEB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2CA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F8A3D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307ABC"/>
    <w:multiLevelType w:val="multilevel"/>
    <w:tmpl w:val="271013E4"/>
    <w:lvl w:ilvl="0">
      <w:start w:val="1"/>
      <w:numFmt w:val="decimal"/>
      <w:suff w:val="nothing"/>
      <w:lvlText w:val="Part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DBE304B"/>
    <w:multiLevelType w:val="multilevel"/>
    <w:tmpl w:val="271013E4"/>
    <w:lvl w:ilvl="0">
      <w:start w:val="1"/>
      <w:numFmt w:val="decimal"/>
      <w:suff w:val="nothing"/>
      <w:lvlText w:val="Part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EE91364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1A6152F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D525913"/>
    <w:multiLevelType w:val="multilevel"/>
    <w:tmpl w:val="271013E4"/>
    <w:lvl w:ilvl="0">
      <w:start w:val="1"/>
      <w:numFmt w:val="decimal"/>
      <w:suff w:val="nothing"/>
      <w:lvlText w:val="Part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5FED4EA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7A316B6"/>
    <w:multiLevelType w:val="multilevel"/>
    <w:tmpl w:val="DF1A71C4"/>
    <w:lvl w:ilvl="0">
      <w:start w:val="1"/>
      <w:numFmt w:val="decimal"/>
      <w:lvlText w:val="Part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69539278">
    <w:abstractNumId w:val="9"/>
  </w:num>
  <w:num w:numId="2" w16cid:durableId="1052727873">
    <w:abstractNumId w:val="7"/>
  </w:num>
  <w:num w:numId="3" w16cid:durableId="2140683219">
    <w:abstractNumId w:val="6"/>
  </w:num>
  <w:num w:numId="4" w16cid:durableId="73206841">
    <w:abstractNumId w:val="5"/>
  </w:num>
  <w:num w:numId="5" w16cid:durableId="457837057">
    <w:abstractNumId w:val="4"/>
  </w:num>
  <w:num w:numId="6" w16cid:durableId="2126381208">
    <w:abstractNumId w:val="8"/>
  </w:num>
  <w:num w:numId="7" w16cid:durableId="1082751564">
    <w:abstractNumId w:val="3"/>
  </w:num>
  <w:num w:numId="8" w16cid:durableId="1191334895">
    <w:abstractNumId w:val="2"/>
  </w:num>
  <w:num w:numId="9" w16cid:durableId="1688017084">
    <w:abstractNumId w:val="1"/>
  </w:num>
  <w:num w:numId="10" w16cid:durableId="383987439">
    <w:abstractNumId w:val="0"/>
  </w:num>
  <w:num w:numId="11" w16cid:durableId="870075259">
    <w:abstractNumId w:val="16"/>
  </w:num>
  <w:num w:numId="12" w16cid:durableId="1668707614">
    <w:abstractNumId w:val="17"/>
  </w:num>
  <w:num w:numId="13" w16cid:durableId="188640012">
    <w:abstractNumId w:val="11"/>
  </w:num>
  <w:num w:numId="14" w16cid:durableId="1509439808">
    <w:abstractNumId w:val="18"/>
  </w:num>
  <w:num w:numId="15" w16cid:durableId="525751269">
    <w:abstractNumId w:val="13"/>
  </w:num>
  <w:num w:numId="16" w16cid:durableId="745688060">
    <w:abstractNumId w:val="15"/>
  </w:num>
  <w:num w:numId="17" w16cid:durableId="1391227288">
    <w:abstractNumId w:val="12"/>
  </w:num>
  <w:num w:numId="18" w16cid:durableId="27875896">
    <w:abstractNumId w:val="10"/>
  </w:num>
  <w:num w:numId="19" w16cid:durableId="10841831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DF6"/>
    <w:rsid w:val="00000F50"/>
    <w:rsid w:val="0000209A"/>
    <w:rsid w:val="00002834"/>
    <w:rsid w:val="00003C16"/>
    <w:rsid w:val="000042DC"/>
    <w:rsid w:val="00004757"/>
    <w:rsid w:val="00005165"/>
    <w:rsid w:val="000136AF"/>
    <w:rsid w:val="0001460B"/>
    <w:rsid w:val="000209D0"/>
    <w:rsid w:val="00022B7E"/>
    <w:rsid w:val="0002364C"/>
    <w:rsid w:val="0002393D"/>
    <w:rsid w:val="000259B9"/>
    <w:rsid w:val="00026901"/>
    <w:rsid w:val="00027481"/>
    <w:rsid w:val="0002771F"/>
    <w:rsid w:val="0003094C"/>
    <w:rsid w:val="00034B5F"/>
    <w:rsid w:val="00036B0B"/>
    <w:rsid w:val="00041012"/>
    <w:rsid w:val="00041607"/>
    <w:rsid w:val="000465BC"/>
    <w:rsid w:val="00047989"/>
    <w:rsid w:val="00050C00"/>
    <w:rsid w:val="00051264"/>
    <w:rsid w:val="00051800"/>
    <w:rsid w:val="00056339"/>
    <w:rsid w:val="00056743"/>
    <w:rsid w:val="00057089"/>
    <w:rsid w:val="0006113E"/>
    <w:rsid w:val="000614BF"/>
    <w:rsid w:val="000634D9"/>
    <w:rsid w:val="00064CE3"/>
    <w:rsid w:val="00065DF9"/>
    <w:rsid w:val="00067641"/>
    <w:rsid w:val="00070A04"/>
    <w:rsid w:val="00070D3D"/>
    <w:rsid w:val="00073BBC"/>
    <w:rsid w:val="00073E26"/>
    <w:rsid w:val="000813FB"/>
    <w:rsid w:val="00082221"/>
    <w:rsid w:val="00083050"/>
    <w:rsid w:val="00083993"/>
    <w:rsid w:val="00083A0B"/>
    <w:rsid w:val="00085B0B"/>
    <w:rsid w:val="00086889"/>
    <w:rsid w:val="00086D50"/>
    <w:rsid w:val="00086D57"/>
    <w:rsid w:val="00086E4C"/>
    <w:rsid w:val="000870F2"/>
    <w:rsid w:val="00097E7A"/>
    <w:rsid w:val="000A08C1"/>
    <w:rsid w:val="000A1670"/>
    <w:rsid w:val="000A1F62"/>
    <w:rsid w:val="000A38E6"/>
    <w:rsid w:val="000A4337"/>
    <w:rsid w:val="000A4D11"/>
    <w:rsid w:val="000A50B5"/>
    <w:rsid w:val="000A5EBB"/>
    <w:rsid w:val="000B19E9"/>
    <w:rsid w:val="000B24AB"/>
    <w:rsid w:val="000B320E"/>
    <w:rsid w:val="000B3D58"/>
    <w:rsid w:val="000B4B50"/>
    <w:rsid w:val="000B5FFE"/>
    <w:rsid w:val="000C49C2"/>
    <w:rsid w:val="000C604C"/>
    <w:rsid w:val="000D05EF"/>
    <w:rsid w:val="000D189E"/>
    <w:rsid w:val="000D360E"/>
    <w:rsid w:val="000D3F15"/>
    <w:rsid w:val="000D5261"/>
    <w:rsid w:val="000D57D0"/>
    <w:rsid w:val="000E25E9"/>
    <w:rsid w:val="000E2C08"/>
    <w:rsid w:val="000E4A01"/>
    <w:rsid w:val="000E4A3E"/>
    <w:rsid w:val="000F01DA"/>
    <w:rsid w:val="000F253D"/>
    <w:rsid w:val="000F30DF"/>
    <w:rsid w:val="000F4A10"/>
    <w:rsid w:val="000F767A"/>
    <w:rsid w:val="000F7E37"/>
    <w:rsid w:val="0010274C"/>
    <w:rsid w:val="00102D4E"/>
    <w:rsid w:val="0010371E"/>
    <w:rsid w:val="00103ECC"/>
    <w:rsid w:val="00103F61"/>
    <w:rsid w:val="00105162"/>
    <w:rsid w:val="00107079"/>
    <w:rsid w:val="0010745C"/>
    <w:rsid w:val="00113335"/>
    <w:rsid w:val="00114BA1"/>
    <w:rsid w:val="00114E3A"/>
    <w:rsid w:val="001152BC"/>
    <w:rsid w:val="00116A5D"/>
    <w:rsid w:val="001206A3"/>
    <w:rsid w:val="001206F7"/>
    <w:rsid w:val="00121753"/>
    <w:rsid w:val="00121F3B"/>
    <w:rsid w:val="00122151"/>
    <w:rsid w:val="001221CF"/>
    <w:rsid w:val="00122E93"/>
    <w:rsid w:val="00122F93"/>
    <w:rsid w:val="00126EED"/>
    <w:rsid w:val="00127C75"/>
    <w:rsid w:val="00130EC7"/>
    <w:rsid w:val="001326FC"/>
    <w:rsid w:val="00133C0E"/>
    <w:rsid w:val="001345CB"/>
    <w:rsid w:val="00134CEE"/>
    <w:rsid w:val="00136CED"/>
    <w:rsid w:val="00143285"/>
    <w:rsid w:val="00143D13"/>
    <w:rsid w:val="00144665"/>
    <w:rsid w:val="001449EC"/>
    <w:rsid w:val="00146148"/>
    <w:rsid w:val="00146226"/>
    <w:rsid w:val="001463D3"/>
    <w:rsid w:val="001472A6"/>
    <w:rsid w:val="0015081F"/>
    <w:rsid w:val="001518EB"/>
    <w:rsid w:val="001524AD"/>
    <w:rsid w:val="001535CC"/>
    <w:rsid w:val="00153E9D"/>
    <w:rsid w:val="00155E7A"/>
    <w:rsid w:val="00155FC4"/>
    <w:rsid w:val="001574DB"/>
    <w:rsid w:val="00157B29"/>
    <w:rsid w:val="001622AA"/>
    <w:rsid w:val="00162B57"/>
    <w:rsid w:val="001637B0"/>
    <w:rsid w:val="00163E40"/>
    <w:rsid w:val="00163FB9"/>
    <w:rsid w:val="00166C2F"/>
    <w:rsid w:val="001676EC"/>
    <w:rsid w:val="00172473"/>
    <w:rsid w:val="001775A9"/>
    <w:rsid w:val="001907BC"/>
    <w:rsid w:val="0019310A"/>
    <w:rsid w:val="0019338E"/>
    <w:rsid w:val="001939E1"/>
    <w:rsid w:val="00194BF4"/>
    <w:rsid w:val="00195320"/>
    <w:rsid w:val="00195382"/>
    <w:rsid w:val="00197278"/>
    <w:rsid w:val="00197BAD"/>
    <w:rsid w:val="001A279D"/>
    <w:rsid w:val="001A4338"/>
    <w:rsid w:val="001B3128"/>
    <w:rsid w:val="001B3272"/>
    <w:rsid w:val="001B333E"/>
    <w:rsid w:val="001B4B09"/>
    <w:rsid w:val="001B5308"/>
    <w:rsid w:val="001B616C"/>
    <w:rsid w:val="001C0B68"/>
    <w:rsid w:val="001C14F7"/>
    <w:rsid w:val="001C2A25"/>
    <w:rsid w:val="001C69C4"/>
    <w:rsid w:val="001C723F"/>
    <w:rsid w:val="001C7332"/>
    <w:rsid w:val="001D635A"/>
    <w:rsid w:val="001E2060"/>
    <w:rsid w:val="001E3590"/>
    <w:rsid w:val="001E703A"/>
    <w:rsid w:val="001E7407"/>
    <w:rsid w:val="001F0812"/>
    <w:rsid w:val="001F0F3A"/>
    <w:rsid w:val="001F2097"/>
    <w:rsid w:val="001F6EB4"/>
    <w:rsid w:val="00200F7E"/>
    <w:rsid w:val="00201D2B"/>
    <w:rsid w:val="00204A0D"/>
    <w:rsid w:val="00204B85"/>
    <w:rsid w:val="002060B6"/>
    <w:rsid w:val="00206EA5"/>
    <w:rsid w:val="00210E63"/>
    <w:rsid w:val="00211D58"/>
    <w:rsid w:val="00212FCE"/>
    <w:rsid w:val="0021422D"/>
    <w:rsid w:val="00221E94"/>
    <w:rsid w:val="00224A6E"/>
    <w:rsid w:val="0022503F"/>
    <w:rsid w:val="00226756"/>
    <w:rsid w:val="002279C3"/>
    <w:rsid w:val="00232985"/>
    <w:rsid w:val="0023534A"/>
    <w:rsid w:val="00235408"/>
    <w:rsid w:val="002354BD"/>
    <w:rsid w:val="00235BCD"/>
    <w:rsid w:val="00237C25"/>
    <w:rsid w:val="00240104"/>
    <w:rsid w:val="0024026C"/>
    <w:rsid w:val="00241831"/>
    <w:rsid w:val="0024382F"/>
    <w:rsid w:val="00247261"/>
    <w:rsid w:val="00251372"/>
    <w:rsid w:val="002521C8"/>
    <w:rsid w:val="00253D1B"/>
    <w:rsid w:val="00255567"/>
    <w:rsid w:val="00255C45"/>
    <w:rsid w:val="00262AAE"/>
    <w:rsid w:val="00262C8C"/>
    <w:rsid w:val="002638C1"/>
    <w:rsid w:val="00265295"/>
    <w:rsid w:val="00265C6B"/>
    <w:rsid w:val="00266FCF"/>
    <w:rsid w:val="00270600"/>
    <w:rsid w:val="00271B1E"/>
    <w:rsid w:val="00271E55"/>
    <w:rsid w:val="00272654"/>
    <w:rsid w:val="00273CE4"/>
    <w:rsid w:val="00274800"/>
    <w:rsid w:val="00276221"/>
    <w:rsid w:val="00280642"/>
    <w:rsid w:val="0028562B"/>
    <w:rsid w:val="0028582B"/>
    <w:rsid w:val="00287893"/>
    <w:rsid w:val="0029082F"/>
    <w:rsid w:val="00290A7C"/>
    <w:rsid w:val="00293760"/>
    <w:rsid w:val="00295FBA"/>
    <w:rsid w:val="002970D7"/>
    <w:rsid w:val="00297DD4"/>
    <w:rsid w:val="00297ECB"/>
    <w:rsid w:val="002A1E78"/>
    <w:rsid w:val="002A4143"/>
    <w:rsid w:val="002A42F8"/>
    <w:rsid w:val="002A4960"/>
    <w:rsid w:val="002A5A01"/>
    <w:rsid w:val="002A67EE"/>
    <w:rsid w:val="002A6EC0"/>
    <w:rsid w:val="002B33A7"/>
    <w:rsid w:val="002B417C"/>
    <w:rsid w:val="002B7837"/>
    <w:rsid w:val="002B7CEB"/>
    <w:rsid w:val="002B7E61"/>
    <w:rsid w:val="002C0CFE"/>
    <w:rsid w:val="002C1163"/>
    <w:rsid w:val="002C1DB2"/>
    <w:rsid w:val="002C1E35"/>
    <w:rsid w:val="002C44F3"/>
    <w:rsid w:val="002C4854"/>
    <w:rsid w:val="002C4DAC"/>
    <w:rsid w:val="002C7E35"/>
    <w:rsid w:val="002D0031"/>
    <w:rsid w:val="002D043A"/>
    <w:rsid w:val="002D1A25"/>
    <w:rsid w:val="002D4AE6"/>
    <w:rsid w:val="002D6A8E"/>
    <w:rsid w:val="002D760B"/>
    <w:rsid w:val="002E0207"/>
    <w:rsid w:val="002E0FB7"/>
    <w:rsid w:val="002E2035"/>
    <w:rsid w:val="002E3707"/>
    <w:rsid w:val="002E6137"/>
    <w:rsid w:val="002F0480"/>
    <w:rsid w:val="002F2087"/>
    <w:rsid w:val="002F3464"/>
    <w:rsid w:val="002F427E"/>
    <w:rsid w:val="002F474D"/>
    <w:rsid w:val="002F5A52"/>
    <w:rsid w:val="002F724A"/>
    <w:rsid w:val="003009B5"/>
    <w:rsid w:val="00301EFB"/>
    <w:rsid w:val="00302461"/>
    <w:rsid w:val="00303BAE"/>
    <w:rsid w:val="003108BB"/>
    <w:rsid w:val="00310D0F"/>
    <w:rsid w:val="00311448"/>
    <w:rsid w:val="00312FFD"/>
    <w:rsid w:val="003137AE"/>
    <w:rsid w:val="0031678D"/>
    <w:rsid w:val="00317742"/>
    <w:rsid w:val="00317B6F"/>
    <w:rsid w:val="00317D42"/>
    <w:rsid w:val="00322141"/>
    <w:rsid w:val="00323503"/>
    <w:rsid w:val="00326522"/>
    <w:rsid w:val="0033270B"/>
    <w:rsid w:val="00333C8B"/>
    <w:rsid w:val="00340F8B"/>
    <w:rsid w:val="003414A7"/>
    <w:rsid w:val="003418C8"/>
    <w:rsid w:val="00341E5E"/>
    <w:rsid w:val="00346122"/>
    <w:rsid w:val="0034673D"/>
    <w:rsid w:val="00347DF6"/>
    <w:rsid w:val="00351025"/>
    <w:rsid w:val="00352B0F"/>
    <w:rsid w:val="003534AA"/>
    <w:rsid w:val="00353D19"/>
    <w:rsid w:val="00357653"/>
    <w:rsid w:val="00360FB0"/>
    <w:rsid w:val="00363675"/>
    <w:rsid w:val="0036388C"/>
    <w:rsid w:val="0036464F"/>
    <w:rsid w:val="0036490A"/>
    <w:rsid w:val="003700FD"/>
    <w:rsid w:val="003705B2"/>
    <w:rsid w:val="00370983"/>
    <w:rsid w:val="003717FB"/>
    <w:rsid w:val="003718E8"/>
    <w:rsid w:val="00371F89"/>
    <w:rsid w:val="003754FE"/>
    <w:rsid w:val="00382B65"/>
    <w:rsid w:val="00383497"/>
    <w:rsid w:val="0039390C"/>
    <w:rsid w:val="0039569A"/>
    <w:rsid w:val="00395F36"/>
    <w:rsid w:val="00396100"/>
    <w:rsid w:val="0039697E"/>
    <w:rsid w:val="003A35A5"/>
    <w:rsid w:val="003A56EE"/>
    <w:rsid w:val="003A6874"/>
    <w:rsid w:val="003A71F6"/>
    <w:rsid w:val="003A7260"/>
    <w:rsid w:val="003A761B"/>
    <w:rsid w:val="003B0847"/>
    <w:rsid w:val="003B1CA1"/>
    <w:rsid w:val="003B5735"/>
    <w:rsid w:val="003B63FF"/>
    <w:rsid w:val="003B73CD"/>
    <w:rsid w:val="003C337B"/>
    <w:rsid w:val="003C5227"/>
    <w:rsid w:val="003D0BFE"/>
    <w:rsid w:val="003D0ED9"/>
    <w:rsid w:val="003D436D"/>
    <w:rsid w:val="003D4E01"/>
    <w:rsid w:val="003D5700"/>
    <w:rsid w:val="003D5A78"/>
    <w:rsid w:val="003D5CAA"/>
    <w:rsid w:val="003D6C84"/>
    <w:rsid w:val="003D6F8A"/>
    <w:rsid w:val="003D7B7D"/>
    <w:rsid w:val="003E0442"/>
    <w:rsid w:val="003E05B5"/>
    <w:rsid w:val="003E18D1"/>
    <w:rsid w:val="003E4160"/>
    <w:rsid w:val="003E6F5D"/>
    <w:rsid w:val="003E6F9A"/>
    <w:rsid w:val="003F0582"/>
    <w:rsid w:val="003F0F20"/>
    <w:rsid w:val="003F2650"/>
    <w:rsid w:val="003F3090"/>
    <w:rsid w:val="003F42B7"/>
    <w:rsid w:val="003F62C2"/>
    <w:rsid w:val="003F7386"/>
    <w:rsid w:val="004040CA"/>
    <w:rsid w:val="004047D5"/>
    <w:rsid w:val="00404962"/>
    <w:rsid w:val="004059CF"/>
    <w:rsid w:val="004068D2"/>
    <w:rsid w:val="004102F1"/>
    <w:rsid w:val="004116CD"/>
    <w:rsid w:val="00411C5D"/>
    <w:rsid w:val="00413487"/>
    <w:rsid w:val="00415600"/>
    <w:rsid w:val="004209A1"/>
    <w:rsid w:val="00424CA9"/>
    <w:rsid w:val="00424DFD"/>
    <w:rsid w:val="0042563F"/>
    <w:rsid w:val="00425C62"/>
    <w:rsid w:val="0043162B"/>
    <w:rsid w:val="004329F3"/>
    <w:rsid w:val="00435FE6"/>
    <w:rsid w:val="00437429"/>
    <w:rsid w:val="00437807"/>
    <w:rsid w:val="00440E66"/>
    <w:rsid w:val="0044194E"/>
    <w:rsid w:val="0044254E"/>
    <w:rsid w:val="0044291A"/>
    <w:rsid w:val="00442B18"/>
    <w:rsid w:val="00443BC8"/>
    <w:rsid w:val="00444A35"/>
    <w:rsid w:val="00444FA5"/>
    <w:rsid w:val="004450A4"/>
    <w:rsid w:val="004458D7"/>
    <w:rsid w:val="00447ED7"/>
    <w:rsid w:val="00452B44"/>
    <w:rsid w:val="00452D18"/>
    <w:rsid w:val="00453429"/>
    <w:rsid w:val="0045394C"/>
    <w:rsid w:val="004546E2"/>
    <w:rsid w:val="0045492B"/>
    <w:rsid w:val="004549B7"/>
    <w:rsid w:val="00454A57"/>
    <w:rsid w:val="004556B8"/>
    <w:rsid w:val="004560FB"/>
    <w:rsid w:val="00456272"/>
    <w:rsid w:val="004567D0"/>
    <w:rsid w:val="00456CC3"/>
    <w:rsid w:val="00460A43"/>
    <w:rsid w:val="00460BF2"/>
    <w:rsid w:val="004614DF"/>
    <w:rsid w:val="00462E3B"/>
    <w:rsid w:val="0046327D"/>
    <w:rsid w:val="00463496"/>
    <w:rsid w:val="00464A30"/>
    <w:rsid w:val="004653F8"/>
    <w:rsid w:val="00470D45"/>
    <w:rsid w:val="00471740"/>
    <w:rsid w:val="00472393"/>
    <w:rsid w:val="0047393B"/>
    <w:rsid w:val="00473ED9"/>
    <w:rsid w:val="00476A10"/>
    <w:rsid w:val="00476BC8"/>
    <w:rsid w:val="00476C9F"/>
    <w:rsid w:val="00477307"/>
    <w:rsid w:val="0047755E"/>
    <w:rsid w:val="004816AF"/>
    <w:rsid w:val="0048485D"/>
    <w:rsid w:val="0048633D"/>
    <w:rsid w:val="004914C8"/>
    <w:rsid w:val="00494337"/>
    <w:rsid w:val="00494EA8"/>
    <w:rsid w:val="004963B2"/>
    <w:rsid w:val="00496F97"/>
    <w:rsid w:val="0049719C"/>
    <w:rsid w:val="00497991"/>
    <w:rsid w:val="004A069B"/>
    <w:rsid w:val="004A0F23"/>
    <w:rsid w:val="004A3709"/>
    <w:rsid w:val="004A4D98"/>
    <w:rsid w:val="004B23B7"/>
    <w:rsid w:val="004B4376"/>
    <w:rsid w:val="004B5962"/>
    <w:rsid w:val="004B772D"/>
    <w:rsid w:val="004C009C"/>
    <w:rsid w:val="004C0E8F"/>
    <w:rsid w:val="004C2102"/>
    <w:rsid w:val="004C2E99"/>
    <w:rsid w:val="004C4147"/>
    <w:rsid w:val="004C4C90"/>
    <w:rsid w:val="004C5A51"/>
    <w:rsid w:val="004C5B5F"/>
    <w:rsid w:val="004C6C21"/>
    <w:rsid w:val="004C7D49"/>
    <w:rsid w:val="004D01CF"/>
    <w:rsid w:val="004D1F98"/>
    <w:rsid w:val="004D2468"/>
    <w:rsid w:val="004D419E"/>
    <w:rsid w:val="004D49C4"/>
    <w:rsid w:val="004D6CF7"/>
    <w:rsid w:val="004E16EC"/>
    <w:rsid w:val="004E29BF"/>
    <w:rsid w:val="004E2CA8"/>
    <w:rsid w:val="004E2DEA"/>
    <w:rsid w:val="004E2F5C"/>
    <w:rsid w:val="004E6065"/>
    <w:rsid w:val="004E6503"/>
    <w:rsid w:val="004F0AD9"/>
    <w:rsid w:val="004F36CB"/>
    <w:rsid w:val="004F3ECC"/>
    <w:rsid w:val="004F4B30"/>
    <w:rsid w:val="004F52B1"/>
    <w:rsid w:val="004F60FD"/>
    <w:rsid w:val="004F783C"/>
    <w:rsid w:val="004F7C8B"/>
    <w:rsid w:val="005019D6"/>
    <w:rsid w:val="00504758"/>
    <w:rsid w:val="00507020"/>
    <w:rsid w:val="00510E46"/>
    <w:rsid w:val="00511098"/>
    <w:rsid w:val="0051142E"/>
    <w:rsid w:val="00516B8D"/>
    <w:rsid w:val="00517B3C"/>
    <w:rsid w:val="0052238E"/>
    <w:rsid w:val="0052327B"/>
    <w:rsid w:val="005256E1"/>
    <w:rsid w:val="0052646A"/>
    <w:rsid w:val="00527547"/>
    <w:rsid w:val="005304A7"/>
    <w:rsid w:val="005321BB"/>
    <w:rsid w:val="00532400"/>
    <w:rsid w:val="005327A0"/>
    <w:rsid w:val="005343C5"/>
    <w:rsid w:val="00537FBC"/>
    <w:rsid w:val="00541AF7"/>
    <w:rsid w:val="0054373F"/>
    <w:rsid w:val="00547719"/>
    <w:rsid w:val="00551B17"/>
    <w:rsid w:val="005537C6"/>
    <w:rsid w:val="005623E7"/>
    <w:rsid w:val="005624E8"/>
    <w:rsid w:val="00563CD4"/>
    <w:rsid w:val="00564950"/>
    <w:rsid w:val="00565995"/>
    <w:rsid w:val="00566694"/>
    <w:rsid w:val="0057126F"/>
    <w:rsid w:val="00573E66"/>
    <w:rsid w:val="00575218"/>
    <w:rsid w:val="0057536B"/>
    <w:rsid w:val="00577C5D"/>
    <w:rsid w:val="00577EBF"/>
    <w:rsid w:val="00580E5E"/>
    <w:rsid w:val="00581703"/>
    <w:rsid w:val="00581E9A"/>
    <w:rsid w:val="00582FB3"/>
    <w:rsid w:val="00583522"/>
    <w:rsid w:val="00583540"/>
    <w:rsid w:val="00584811"/>
    <w:rsid w:val="00585957"/>
    <w:rsid w:val="005912C9"/>
    <w:rsid w:val="00591592"/>
    <w:rsid w:val="0059195B"/>
    <w:rsid w:val="00591962"/>
    <w:rsid w:val="00591E8F"/>
    <w:rsid w:val="005932D4"/>
    <w:rsid w:val="00593950"/>
    <w:rsid w:val="00594161"/>
    <w:rsid w:val="00594749"/>
    <w:rsid w:val="005947A7"/>
    <w:rsid w:val="00594A48"/>
    <w:rsid w:val="0059518D"/>
    <w:rsid w:val="005966C3"/>
    <w:rsid w:val="005969F9"/>
    <w:rsid w:val="00596A66"/>
    <w:rsid w:val="00596F6D"/>
    <w:rsid w:val="005A0038"/>
    <w:rsid w:val="005A00FE"/>
    <w:rsid w:val="005A0E33"/>
    <w:rsid w:val="005A1CAE"/>
    <w:rsid w:val="005A6377"/>
    <w:rsid w:val="005A64C9"/>
    <w:rsid w:val="005A7F5F"/>
    <w:rsid w:val="005A7FA7"/>
    <w:rsid w:val="005B0525"/>
    <w:rsid w:val="005B069C"/>
    <w:rsid w:val="005B5538"/>
    <w:rsid w:val="005B5CC9"/>
    <w:rsid w:val="005B5F91"/>
    <w:rsid w:val="005C1F36"/>
    <w:rsid w:val="005C2BD4"/>
    <w:rsid w:val="005C4E73"/>
    <w:rsid w:val="005C61C2"/>
    <w:rsid w:val="005C6B06"/>
    <w:rsid w:val="005C798C"/>
    <w:rsid w:val="005D1184"/>
    <w:rsid w:val="005D1C0C"/>
    <w:rsid w:val="005D396E"/>
    <w:rsid w:val="005D3B2E"/>
    <w:rsid w:val="005D586A"/>
    <w:rsid w:val="005E2901"/>
    <w:rsid w:val="005E2DD0"/>
    <w:rsid w:val="005E37FE"/>
    <w:rsid w:val="005E402E"/>
    <w:rsid w:val="005E51D9"/>
    <w:rsid w:val="005E7330"/>
    <w:rsid w:val="005F0044"/>
    <w:rsid w:val="005F3DDA"/>
    <w:rsid w:val="005F3E3E"/>
    <w:rsid w:val="005F5318"/>
    <w:rsid w:val="00600219"/>
    <w:rsid w:val="00602DDD"/>
    <w:rsid w:val="006037B6"/>
    <w:rsid w:val="0060708A"/>
    <w:rsid w:val="006105F4"/>
    <w:rsid w:val="00613D11"/>
    <w:rsid w:val="00614923"/>
    <w:rsid w:val="00615A71"/>
    <w:rsid w:val="006175CC"/>
    <w:rsid w:val="006207A3"/>
    <w:rsid w:val="00620FFA"/>
    <w:rsid w:val="00621B3B"/>
    <w:rsid w:val="00621BEF"/>
    <w:rsid w:val="006221E6"/>
    <w:rsid w:val="00623D3A"/>
    <w:rsid w:val="006255B9"/>
    <w:rsid w:val="00625D12"/>
    <w:rsid w:val="0062732F"/>
    <w:rsid w:val="006279B8"/>
    <w:rsid w:val="00631104"/>
    <w:rsid w:val="00631FFC"/>
    <w:rsid w:val="006326BA"/>
    <w:rsid w:val="00633E6F"/>
    <w:rsid w:val="006354D5"/>
    <w:rsid w:val="00640C6B"/>
    <w:rsid w:val="00647750"/>
    <w:rsid w:val="00652241"/>
    <w:rsid w:val="006542BE"/>
    <w:rsid w:val="0065533B"/>
    <w:rsid w:val="00655E6C"/>
    <w:rsid w:val="0065619B"/>
    <w:rsid w:val="00664520"/>
    <w:rsid w:val="00672C61"/>
    <w:rsid w:val="00675E55"/>
    <w:rsid w:val="00677CC2"/>
    <w:rsid w:val="00677F0B"/>
    <w:rsid w:val="00680F77"/>
    <w:rsid w:val="00681E35"/>
    <w:rsid w:val="00682660"/>
    <w:rsid w:val="006873B9"/>
    <w:rsid w:val="00690E4C"/>
    <w:rsid w:val="0069207B"/>
    <w:rsid w:val="00692DD1"/>
    <w:rsid w:val="006975C0"/>
    <w:rsid w:val="006A2439"/>
    <w:rsid w:val="006A28AF"/>
    <w:rsid w:val="006A43E7"/>
    <w:rsid w:val="006A67E6"/>
    <w:rsid w:val="006A6D66"/>
    <w:rsid w:val="006B006C"/>
    <w:rsid w:val="006B0C61"/>
    <w:rsid w:val="006B1FB1"/>
    <w:rsid w:val="006B6F0D"/>
    <w:rsid w:val="006C01D3"/>
    <w:rsid w:val="006C0ABD"/>
    <w:rsid w:val="006C0F6F"/>
    <w:rsid w:val="006C1A33"/>
    <w:rsid w:val="006C46FB"/>
    <w:rsid w:val="006C51CA"/>
    <w:rsid w:val="006C51D3"/>
    <w:rsid w:val="006C5EA8"/>
    <w:rsid w:val="006C60A4"/>
    <w:rsid w:val="006C6630"/>
    <w:rsid w:val="006C7F8C"/>
    <w:rsid w:val="006D0B72"/>
    <w:rsid w:val="006D14D3"/>
    <w:rsid w:val="006D16C6"/>
    <w:rsid w:val="006D1EFC"/>
    <w:rsid w:val="006D2EF9"/>
    <w:rsid w:val="006D42F0"/>
    <w:rsid w:val="006D568C"/>
    <w:rsid w:val="006D6987"/>
    <w:rsid w:val="006D77BA"/>
    <w:rsid w:val="006E183E"/>
    <w:rsid w:val="006E22A6"/>
    <w:rsid w:val="006E2E9F"/>
    <w:rsid w:val="006E3B37"/>
    <w:rsid w:val="006E6817"/>
    <w:rsid w:val="006E76BF"/>
    <w:rsid w:val="006F4F21"/>
    <w:rsid w:val="006F67D3"/>
    <w:rsid w:val="006F6D1D"/>
    <w:rsid w:val="0070095E"/>
    <w:rsid w:val="007014AF"/>
    <w:rsid w:val="00701EF1"/>
    <w:rsid w:val="007041A6"/>
    <w:rsid w:val="00704A73"/>
    <w:rsid w:val="00704B13"/>
    <w:rsid w:val="00704ED5"/>
    <w:rsid w:val="00705542"/>
    <w:rsid w:val="007108B8"/>
    <w:rsid w:val="00710B67"/>
    <w:rsid w:val="00710E63"/>
    <w:rsid w:val="007139E8"/>
    <w:rsid w:val="00714079"/>
    <w:rsid w:val="00715AE0"/>
    <w:rsid w:val="00716763"/>
    <w:rsid w:val="00717906"/>
    <w:rsid w:val="00717E82"/>
    <w:rsid w:val="007251A1"/>
    <w:rsid w:val="00725596"/>
    <w:rsid w:val="007257B9"/>
    <w:rsid w:val="007276BC"/>
    <w:rsid w:val="00731BF4"/>
    <w:rsid w:val="00731E00"/>
    <w:rsid w:val="00732278"/>
    <w:rsid w:val="007331CA"/>
    <w:rsid w:val="00733990"/>
    <w:rsid w:val="00735207"/>
    <w:rsid w:val="007362A8"/>
    <w:rsid w:val="007366A7"/>
    <w:rsid w:val="007408F0"/>
    <w:rsid w:val="00741C01"/>
    <w:rsid w:val="007429A8"/>
    <w:rsid w:val="00742E39"/>
    <w:rsid w:val="00744131"/>
    <w:rsid w:val="00752149"/>
    <w:rsid w:val="00755E2F"/>
    <w:rsid w:val="00756C89"/>
    <w:rsid w:val="00756F61"/>
    <w:rsid w:val="0075781E"/>
    <w:rsid w:val="00763734"/>
    <w:rsid w:val="00764D1F"/>
    <w:rsid w:val="00765467"/>
    <w:rsid w:val="00766393"/>
    <w:rsid w:val="00770690"/>
    <w:rsid w:val="007715C9"/>
    <w:rsid w:val="00772754"/>
    <w:rsid w:val="00773E46"/>
    <w:rsid w:val="00774EDD"/>
    <w:rsid w:val="00775577"/>
    <w:rsid w:val="007757EC"/>
    <w:rsid w:val="00776307"/>
    <w:rsid w:val="00776A58"/>
    <w:rsid w:val="00783E21"/>
    <w:rsid w:val="00786041"/>
    <w:rsid w:val="007869BF"/>
    <w:rsid w:val="00786A88"/>
    <w:rsid w:val="00790290"/>
    <w:rsid w:val="007905F0"/>
    <w:rsid w:val="0079136B"/>
    <w:rsid w:val="00794730"/>
    <w:rsid w:val="007958FF"/>
    <w:rsid w:val="007A07EE"/>
    <w:rsid w:val="007B012E"/>
    <w:rsid w:val="007B06D1"/>
    <w:rsid w:val="007B1F25"/>
    <w:rsid w:val="007B347F"/>
    <w:rsid w:val="007B4671"/>
    <w:rsid w:val="007B599E"/>
    <w:rsid w:val="007B6E84"/>
    <w:rsid w:val="007C1817"/>
    <w:rsid w:val="007C1E6E"/>
    <w:rsid w:val="007C4AD3"/>
    <w:rsid w:val="007C62EF"/>
    <w:rsid w:val="007D0E43"/>
    <w:rsid w:val="007D27DA"/>
    <w:rsid w:val="007D5C8D"/>
    <w:rsid w:val="007D6E46"/>
    <w:rsid w:val="007E0A59"/>
    <w:rsid w:val="007E1F9E"/>
    <w:rsid w:val="007E4DAB"/>
    <w:rsid w:val="007E542D"/>
    <w:rsid w:val="007F1632"/>
    <w:rsid w:val="007F343F"/>
    <w:rsid w:val="007F3B3F"/>
    <w:rsid w:val="007F46BC"/>
    <w:rsid w:val="007F47FB"/>
    <w:rsid w:val="007F53CC"/>
    <w:rsid w:val="00800618"/>
    <w:rsid w:val="008006B2"/>
    <w:rsid w:val="00802549"/>
    <w:rsid w:val="008029D4"/>
    <w:rsid w:val="00803CEE"/>
    <w:rsid w:val="00806566"/>
    <w:rsid w:val="00807555"/>
    <w:rsid w:val="00807630"/>
    <w:rsid w:val="00810F55"/>
    <w:rsid w:val="008139BF"/>
    <w:rsid w:val="00814C1F"/>
    <w:rsid w:val="00817564"/>
    <w:rsid w:val="00820FEE"/>
    <w:rsid w:val="00822E2D"/>
    <w:rsid w:val="008244E3"/>
    <w:rsid w:val="00824525"/>
    <w:rsid w:val="00824C08"/>
    <w:rsid w:val="00824E18"/>
    <w:rsid w:val="00825243"/>
    <w:rsid w:val="0082534E"/>
    <w:rsid w:val="008273AB"/>
    <w:rsid w:val="0082759C"/>
    <w:rsid w:val="00830184"/>
    <w:rsid w:val="008308A1"/>
    <w:rsid w:val="00831C3B"/>
    <w:rsid w:val="00831CC1"/>
    <w:rsid w:val="008324EE"/>
    <w:rsid w:val="008340FE"/>
    <w:rsid w:val="00835DE9"/>
    <w:rsid w:val="0084010A"/>
    <w:rsid w:val="00840605"/>
    <w:rsid w:val="00841B18"/>
    <w:rsid w:val="00842A68"/>
    <w:rsid w:val="00842CA3"/>
    <w:rsid w:val="00842DC9"/>
    <w:rsid w:val="008431DD"/>
    <w:rsid w:val="0084631F"/>
    <w:rsid w:val="0084657E"/>
    <w:rsid w:val="008470B3"/>
    <w:rsid w:val="00850307"/>
    <w:rsid w:val="00850555"/>
    <w:rsid w:val="00851AA7"/>
    <w:rsid w:val="00851E29"/>
    <w:rsid w:val="00852676"/>
    <w:rsid w:val="0085279E"/>
    <w:rsid w:val="008527BE"/>
    <w:rsid w:val="00853470"/>
    <w:rsid w:val="0085348B"/>
    <w:rsid w:val="008537CB"/>
    <w:rsid w:val="00853D85"/>
    <w:rsid w:val="00854D09"/>
    <w:rsid w:val="00854D7B"/>
    <w:rsid w:val="00856A31"/>
    <w:rsid w:val="00857922"/>
    <w:rsid w:val="00857CF5"/>
    <w:rsid w:val="00861182"/>
    <w:rsid w:val="00862077"/>
    <w:rsid w:val="00862555"/>
    <w:rsid w:val="00864AED"/>
    <w:rsid w:val="00864DD6"/>
    <w:rsid w:val="008663D5"/>
    <w:rsid w:val="00870818"/>
    <w:rsid w:val="008712A9"/>
    <w:rsid w:val="00874A43"/>
    <w:rsid w:val="008754D0"/>
    <w:rsid w:val="0087565D"/>
    <w:rsid w:val="00881A3B"/>
    <w:rsid w:val="00882AF7"/>
    <w:rsid w:val="00882C07"/>
    <w:rsid w:val="00884DCF"/>
    <w:rsid w:val="00885910"/>
    <w:rsid w:val="00886ADF"/>
    <w:rsid w:val="008920CA"/>
    <w:rsid w:val="00896506"/>
    <w:rsid w:val="00897D33"/>
    <w:rsid w:val="008A0BBD"/>
    <w:rsid w:val="008A0C6E"/>
    <w:rsid w:val="008A1EF0"/>
    <w:rsid w:val="008A44C3"/>
    <w:rsid w:val="008A4F52"/>
    <w:rsid w:val="008A6327"/>
    <w:rsid w:val="008A78CB"/>
    <w:rsid w:val="008B0C16"/>
    <w:rsid w:val="008B0D2E"/>
    <w:rsid w:val="008B0E26"/>
    <w:rsid w:val="008B0E4B"/>
    <w:rsid w:val="008B3A5A"/>
    <w:rsid w:val="008B4ACD"/>
    <w:rsid w:val="008B6685"/>
    <w:rsid w:val="008B67F3"/>
    <w:rsid w:val="008B7B50"/>
    <w:rsid w:val="008C1034"/>
    <w:rsid w:val="008C10AC"/>
    <w:rsid w:val="008C2E3D"/>
    <w:rsid w:val="008C2EC1"/>
    <w:rsid w:val="008C361A"/>
    <w:rsid w:val="008C54AA"/>
    <w:rsid w:val="008C59A3"/>
    <w:rsid w:val="008D2A97"/>
    <w:rsid w:val="008D34D4"/>
    <w:rsid w:val="008D3595"/>
    <w:rsid w:val="008E00FC"/>
    <w:rsid w:val="008E0153"/>
    <w:rsid w:val="008E17F3"/>
    <w:rsid w:val="008E376F"/>
    <w:rsid w:val="008E3B8C"/>
    <w:rsid w:val="008E4E07"/>
    <w:rsid w:val="008F13C3"/>
    <w:rsid w:val="008F15C9"/>
    <w:rsid w:val="008F4A00"/>
    <w:rsid w:val="008F56B9"/>
    <w:rsid w:val="008F5A4E"/>
    <w:rsid w:val="008F75A9"/>
    <w:rsid w:val="009034DE"/>
    <w:rsid w:val="00911B58"/>
    <w:rsid w:val="00912021"/>
    <w:rsid w:val="009129D7"/>
    <w:rsid w:val="00912D56"/>
    <w:rsid w:val="009147B6"/>
    <w:rsid w:val="009215BF"/>
    <w:rsid w:val="00921A50"/>
    <w:rsid w:val="00926622"/>
    <w:rsid w:val="00930A1A"/>
    <w:rsid w:val="00930D49"/>
    <w:rsid w:val="00932C59"/>
    <w:rsid w:val="00936EE6"/>
    <w:rsid w:val="0093714E"/>
    <w:rsid w:val="009371DA"/>
    <w:rsid w:val="00940229"/>
    <w:rsid w:val="0094301D"/>
    <w:rsid w:val="009430E1"/>
    <w:rsid w:val="009434FB"/>
    <w:rsid w:val="009446F1"/>
    <w:rsid w:val="0094622F"/>
    <w:rsid w:val="00946EA9"/>
    <w:rsid w:val="00946EC1"/>
    <w:rsid w:val="00950DB1"/>
    <w:rsid w:val="00950E19"/>
    <w:rsid w:val="0095149B"/>
    <w:rsid w:val="009532D7"/>
    <w:rsid w:val="00956299"/>
    <w:rsid w:val="00956FEF"/>
    <w:rsid w:val="0095740D"/>
    <w:rsid w:val="0095791F"/>
    <w:rsid w:val="009606CD"/>
    <w:rsid w:val="00960F64"/>
    <w:rsid w:val="00963815"/>
    <w:rsid w:val="009646AE"/>
    <w:rsid w:val="00965203"/>
    <w:rsid w:val="00965362"/>
    <w:rsid w:val="00965A0A"/>
    <w:rsid w:val="00966C85"/>
    <w:rsid w:val="009673A6"/>
    <w:rsid w:val="00967457"/>
    <w:rsid w:val="00967AFF"/>
    <w:rsid w:val="009701D2"/>
    <w:rsid w:val="00971331"/>
    <w:rsid w:val="00971D51"/>
    <w:rsid w:val="00981754"/>
    <w:rsid w:val="009820B0"/>
    <w:rsid w:val="00984622"/>
    <w:rsid w:val="009848BA"/>
    <w:rsid w:val="0098539F"/>
    <w:rsid w:val="0098638B"/>
    <w:rsid w:val="00987187"/>
    <w:rsid w:val="00987949"/>
    <w:rsid w:val="009912FB"/>
    <w:rsid w:val="00992467"/>
    <w:rsid w:val="00992957"/>
    <w:rsid w:val="009955B1"/>
    <w:rsid w:val="00996654"/>
    <w:rsid w:val="0099728B"/>
    <w:rsid w:val="009A1664"/>
    <w:rsid w:val="009A3B22"/>
    <w:rsid w:val="009A4751"/>
    <w:rsid w:val="009A59B7"/>
    <w:rsid w:val="009A5D9A"/>
    <w:rsid w:val="009A693F"/>
    <w:rsid w:val="009A6F2F"/>
    <w:rsid w:val="009A6FA4"/>
    <w:rsid w:val="009B0D58"/>
    <w:rsid w:val="009B6976"/>
    <w:rsid w:val="009B6C67"/>
    <w:rsid w:val="009B7125"/>
    <w:rsid w:val="009B77C0"/>
    <w:rsid w:val="009B7E42"/>
    <w:rsid w:val="009B7F61"/>
    <w:rsid w:val="009C194E"/>
    <w:rsid w:val="009C66E1"/>
    <w:rsid w:val="009C72D9"/>
    <w:rsid w:val="009D0381"/>
    <w:rsid w:val="009D62C5"/>
    <w:rsid w:val="009D718A"/>
    <w:rsid w:val="009E339F"/>
    <w:rsid w:val="009E4188"/>
    <w:rsid w:val="009E705B"/>
    <w:rsid w:val="009F497B"/>
    <w:rsid w:val="009F4FAB"/>
    <w:rsid w:val="00A001A3"/>
    <w:rsid w:val="00A005A7"/>
    <w:rsid w:val="00A039E7"/>
    <w:rsid w:val="00A0448C"/>
    <w:rsid w:val="00A0588E"/>
    <w:rsid w:val="00A061A9"/>
    <w:rsid w:val="00A11A1C"/>
    <w:rsid w:val="00A1454C"/>
    <w:rsid w:val="00A148D0"/>
    <w:rsid w:val="00A15441"/>
    <w:rsid w:val="00A1641F"/>
    <w:rsid w:val="00A16450"/>
    <w:rsid w:val="00A16631"/>
    <w:rsid w:val="00A171B7"/>
    <w:rsid w:val="00A230BA"/>
    <w:rsid w:val="00A231E2"/>
    <w:rsid w:val="00A2359E"/>
    <w:rsid w:val="00A2435E"/>
    <w:rsid w:val="00A30D50"/>
    <w:rsid w:val="00A31BAF"/>
    <w:rsid w:val="00A3312C"/>
    <w:rsid w:val="00A336CF"/>
    <w:rsid w:val="00A34957"/>
    <w:rsid w:val="00A35440"/>
    <w:rsid w:val="00A35B10"/>
    <w:rsid w:val="00A415CC"/>
    <w:rsid w:val="00A41EC5"/>
    <w:rsid w:val="00A46A2F"/>
    <w:rsid w:val="00A46DF1"/>
    <w:rsid w:val="00A47F3E"/>
    <w:rsid w:val="00A520FA"/>
    <w:rsid w:val="00A55070"/>
    <w:rsid w:val="00A55618"/>
    <w:rsid w:val="00A5639B"/>
    <w:rsid w:val="00A571EC"/>
    <w:rsid w:val="00A61955"/>
    <w:rsid w:val="00A6324E"/>
    <w:rsid w:val="00A636E8"/>
    <w:rsid w:val="00A63FE1"/>
    <w:rsid w:val="00A64912"/>
    <w:rsid w:val="00A6687C"/>
    <w:rsid w:val="00A67A35"/>
    <w:rsid w:val="00A702CD"/>
    <w:rsid w:val="00A70566"/>
    <w:rsid w:val="00A70A74"/>
    <w:rsid w:val="00A710A7"/>
    <w:rsid w:val="00A730FE"/>
    <w:rsid w:val="00A7430F"/>
    <w:rsid w:val="00A762B0"/>
    <w:rsid w:val="00A76824"/>
    <w:rsid w:val="00A83408"/>
    <w:rsid w:val="00A8731E"/>
    <w:rsid w:val="00A90D89"/>
    <w:rsid w:val="00A90D94"/>
    <w:rsid w:val="00A91B5C"/>
    <w:rsid w:val="00A91D75"/>
    <w:rsid w:val="00A920DB"/>
    <w:rsid w:val="00A926A8"/>
    <w:rsid w:val="00A9315E"/>
    <w:rsid w:val="00A93E6D"/>
    <w:rsid w:val="00A94174"/>
    <w:rsid w:val="00A958A9"/>
    <w:rsid w:val="00A961E5"/>
    <w:rsid w:val="00A97A25"/>
    <w:rsid w:val="00AA0FFF"/>
    <w:rsid w:val="00AA11BD"/>
    <w:rsid w:val="00AA1C64"/>
    <w:rsid w:val="00AA3864"/>
    <w:rsid w:val="00AA6C1D"/>
    <w:rsid w:val="00AA7332"/>
    <w:rsid w:val="00AA7A24"/>
    <w:rsid w:val="00AB091D"/>
    <w:rsid w:val="00AB0CC7"/>
    <w:rsid w:val="00AB41AD"/>
    <w:rsid w:val="00AB5675"/>
    <w:rsid w:val="00AC1D8F"/>
    <w:rsid w:val="00AC5344"/>
    <w:rsid w:val="00AC5FA8"/>
    <w:rsid w:val="00AC6640"/>
    <w:rsid w:val="00AD0D04"/>
    <w:rsid w:val="00AD3FFF"/>
    <w:rsid w:val="00AD4355"/>
    <w:rsid w:val="00AD5641"/>
    <w:rsid w:val="00AD5831"/>
    <w:rsid w:val="00AD5A24"/>
    <w:rsid w:val="00AE050A"/>
    <w:rsid w:val="00AE0EE7"/>
    <w:rsid w:val="00AE1EC2"/>
    <w:rsid w:val="00AE4CDC"/>
    <w:rsid w:val="00AE4E9F"/>
    <w:rsid w:val="00AF01F0"/>
    <w:rsid w:val="00AF06FA"/>
    <w:rsid w:val="00AF1217"/>
    <w:rsid w:val="00AF2724"/>
    <w:rsid w:val="00AF3413"/>
    <w:rsid w:val="00AF386F"/>
    <w:rsid w:val="00AF4441"/>
    <w:rsid w:val="00AF65DA"/>
    <w:rsid w:val="00AF709E"/>
    <w:rsid w:val="00B018D8"/>
    <w:rsid w:val="00B0444A"/>
    <w:rsid w:val="00B044E0"/>
    <w:rsid w:val="00B05D8A"/>
    <w:rsid w:val="00B06A6C"/>
    <w:rsid w:val="00B113E3"/>
    <w:rsid w:val="00B11C56"/>
    <w:rsid w:val="00B1205D"/>
    <w:rsid w:val="00B143CF"/>
    <w:rsid w:val="00B2109C"/>
    <w:rsid w:val="00B211EA"/>
    <w:rsid w:val="00B220B7"/>
    <w:rsid w:val="00B23EE0"/>
    <w:rsid w:val="00B26337"/>
    <w:rsid w:val="00B27D72"/>
    <w:rsid w:val="00B32180"/>
    <w:rsid w:val="00B33B3C"/>
    <w:rsid w:val="00B371FB"/>
    <w:rsid w:val="00B418B5"/>
    <w:rsid w:val="00B42313"/>
    <w:rsid w:val="00B437D8"/>
    <w:rsid w:val="00B43B44"/>
    <w:rsid w:val="00B45A24"/>
    <w:rsid w:val="00B45EFD"/>
    <w:rsid w:val="00B462E2"/>
    <w:rsid w:val="00B47FBB"/>
    <w:rsid w:val="00B5620A"/>
    <w:rsid w:val="00B57198"/>
    <w:rsid w:val="00B57A54"/>
    <w:rsid w:val="00B608F0"/>
    <w:rsid w:val="00B61130"/>
    <w:rsid w:val="00B633B0"/>
    <w:rsid w:val="00B633F4"/>
    <w:rsid w:val="00B64963"/>
    <w:rsid w:val="00B64FDD"/>
    <w:rsid w:val="00B66CDD"/>
    <w:rsid w:val="00B70BE9"/>
    <w:rsid w:val="00B7116E"/>
    <w:rsid w:val="00B73B3B"/>
    <w:rsid w:val="00B75152"/>
    <w:rsid w:val="00B80003"/>
    <w:rsid w:val="00B81060"/>
    <w:rsid w:val="00B81918"/>
    <w:rsid w:val="00B82EB6"/>
    <w:rsid w:val="00B83639"/>
    <w:rsid w:val="00B84226"/>
    <w:rsid w:val="00B86B2D"/>
    <w:rsid w:val="00B87F01"/>
    <w:rsid w:val="00B9349E"/>
    <w:rsid w:val="00B95516"/>
    <w:rsid w:val="00B96EC5"/>
    <w:rsid w:val="00BA20F6"/>
    <w:rsid w:val="00BA2104"/>
    <w:rsid w:val="00BA74A2"/>
    <w:rsid w:val="00BB5F2C"/>
    <w:rsid w:val="00BB7181"/>
    <w:rsid w:val="00BC0356"/>
    <w:rsid w:val="00BC1CA4"/>
    <w:rsid w:val="00BC3005"/>
    <w:rsid w:val="00BC5A40"/>
    <w:rsid w:val="00BC74F4"/>
    <w:rsid w:val="00BD57F9"/>
    <w:rsid w:val="00BD6104"/>
    <w:rsid w:val="00BD6CFB"/>
    <w:rsid w:val="00BD6FA7"/>
    <w:rsid w:val="00BD7946"/>
    <w:rsid w:val="00BE0BDE"/>
    <w:rsid w:val="00BE3B9D"/>
    <w:rsid w:val="00BE719A"/>
    <w:rsid w:val="00BE720A"/>
    <w:rsid w:val="00BF0703"/>
    <w:rsid w:val="00BF0BD0"/>
    <w:rsid w:val="00BF15D8"/>
    <w:rsid w:val="00BF296A"/>
    <w:rsid w:val="00BF31E2"/>
    <w:rsid w:val="00BF358B"/>
    <w:rsid w:val="00BF389D"/>
    <w:rsid w:val="00BF3E8F"/>
    <w:rsid w:val="00BF4A25"/>
    <w:rsid w:val="00BF4DCF"/>
    <w:rsid w:val="00BF67AE"/>
    <w:rsid w:val="00BF6B5E"/>
    <w:rsid w:val="00BF6D49"/>
    <w:rsid w:val="00BF7C1A"/>
    <w:rsid w:val="00C0014D"/>
    <w:rsid w:val="00C02145"/>
    <w:rsid w:val="00C0250D"/>
    <w:rsid w:val="00C04E47"/>
    <w:rsid w:val="00C05956"/>
    <w:rsid w:val="00C077B6"/>
    <w:rsid w:val="00C1164C"/>
    <w:rsid w:val="00C11BE1"/>
    <w:rsid w:val="00C12369"/>
    <w:rsid w:val="00C1249A"/>
    <w:rsid w:val="00C14B5B"/>
    <w:rsid w:val="00C16331"/>
    <w:rsid w:val="00C170B5"/>
    <w:rsid w:val="00C21D2C"/>
    <w:rsid w:val="00C2365F"/>
    <w:rsid w:val="00C32300"/>
    <w:rsid w:val="00C33AD0"/>
    <w:rsid w:val="00C354E9"/>
    <w:rsid w:val="00C374DC"/>
    <w:rsid w:val="00C37AA8"/>
    <w:rsid w:val="00C37EE4"/>
    <w:rsid w:val="00C40734"/>
    <w:rsid w:val="00C40E9C"/>
    <w:rsid w:val="00C42339"/>
    <w:rsid w:val="00C42BF8"/>
    <w:rsid w:val="00C44AA9"/>
    <w:rsid w:val="00C45BE9"/>
    <w:rsid w:val="00C50043"/>
    <w:rsid w:val="00C509DC"/>
    <w:rsid w:val="00C538E2"/>
    <w:rsid w:val="00C56809"/>
    <w:rsid w:val="00C5682C"/>
    <w:rsid w:val="00C612E7"/>
    <w:rsid w:val="00C61CDD"/>
    <w:rsid w:val="00C62562"/>
    <w:rsid w:val="00C70FD9"/>
    <w:rsid w:val="00C722EC"/>
    <w:rsid w:val="00C74BA1"/>
    <w:rsid w:val="00C7573B"/>
    <w:rsid w:val="00C758AC"/>
    <w:rsid w:val="00C76095"/>
    <w:rsid w:val="00C7670A"/>
    <w:rsid w:val="00C76A5E"/>
    <w:rsid w:val="00C76D3F"/>
    <w:rsid w:val="00C7765C"/>
    <w:rsid w:val="00C821FA"/>
    <w:rsid w:val="00C83868"/>
    <w:rsid w:val="00C907D8"/>
    <w:rsid w:val="00C915FC"/>
    <w:rsid w:val="00C93950"/>
    <w:rsid w:val="00C939BF"/>
    <w:rsid w:val="00C94745"/>
    <w:rsid w:val="00C95614"/>
    <w:rsid w:val="00CA25FC"/>
    <w:rsid w:val="00CA27DB"/>
    <w:rsid w:val="00CA45E3"/>
    <w:rsid w:val="00CA5BE8"/>
    <w:rsid w:val="00CA6308"/>
    <w:rsid w:val="00CA68EB"/>
    <w:rsid w:val="00CB2FDA"/>
    <w:rsid w:val="00CB337A"/>
    <w:rsid w:val="00CB3BAD"/>
    <w:rsid w:val="00CB3D6B"/>
    <w:rsid w:val="00CB4007"/>
    <w:rsid w:val="00CB40E4"/>
    <w:rsid w:val="00CB40F8"/>
    <w:rsid w:val="00CB471A"/>
    <w:rsid w:val="00CB4854"/>
    <w:rsid w:val="00CB48D8"/>
    <w:rsid w:val="00CB6214"/>
    <w:rsid w:val="00CB77E8"/>
    <w:rsid w:val="00CC1D9B"/>
    <w:rsid w:val="00CC3164"/>
    <w:rsid w:val="00CC3FF3"/>
    <w:rsid w:val="00CC490B"/>
    <w:rsid w:val="00CC54EA"/>
    <w:rsid w:val="00CC7180"/>
    <w:rsid w:val="00CD1927"/>
    <w:rsid w:val="00CE2F22"/>
    <w:rsid w:val="00CE324B"/>
    <w:rsid w:val="00CE47B5"/>
    <w:rsid w:val="00CE59BB"/>
    <w:rsid w:val="00CE6480"/>
    <w:rsid w:val="00CE685F"/>
    <w:rsid w:val="00CE6F03"/>
    <w:rsid w:val="00CE787D"/>
    <w:rsid w:val="00CE7AA6"/>
    <w:rsid w:val="00CE7D4A"/>
    <w:rsid w:val="00CF0808"/>
    <w:rsid w:val="00CF0BB2"/>
    <w:rsid w:val="00CF0F77"/>
    <w:rsid w:val="00CF48A4"/>
    <w:rsid w:val="00CF5B69"/>
    <w:rsid w:val="00CF6719"/>
    <w:rsid w:val="00CF6A09"/>
    <w:rsid w:val="00CF6EEE"/>
    <w:rsid w:val="00CF7E31"/>
    <w:rsid w:val="00D002D2"/>
    <w:rsid w:val="00D01016"/>
    <w:rsid w:val="00D031C5"/>
    <w:rsid w:val="00D07C64"/>
    <w:rsid w:val="00D13441"/>
    <w:rsid w:val="00D13D51"/>
    <w:rsid w:val="00D165E6"/>
    <w:rsid w:val="00D216DA"/>
    <w:rsid w:val="00D2419C"/>
    <w:rsid w:val="00D2712B"/>
    <w:rsid w:val="00D27253"/>
    <w:rsid w:val="00D31EB7"/>
    <w:rsid w:val="00D31ED2"/>
    <w:rsid w:val="00D37738"/>
    <w:rsid w:val="00D37E96"/>
    <w:rsid w:val="00D41F8E"/>
    <w:rsid w:val="00D467C6"/>
    <w:rsid w:val="00D4773B"/>
    <w:rsid w:val="00D5485D"/>
    <w:rsid w:val="00D5730B"/>
    <w:rsid w:val="00D62467"/>
    <w:rsid w:val="00D66203"/>
    <w:rsid w:val="00D672B0"/>
    <w:rsid w:val="00D70007"/>
    <w:rsid w:val="00D70DFB"/>
    <w:rsid w:val="00D71FC5"/>
    <w:rsid w:val="00D72865"/>
    <w:rsid w:val="00D734AE"/>
    <w:rsid w:val="00D766DF"/>
    <w:rsid w:val="00D81E14"/>
    <w:rsid w:val="00D82EC2"/>
    <w:rsid w:val="00D82FBE"/>
    <w:rsid w:val="00D8322B"/>
    <w:rsid w:val="00D847E9"/>
    <w:rsid w:val="00D85E03"/>
    <w:rsid w:val="00D86879"/>
    <w:rsid w:val="00D86F7C"/>
    <w:rsid w:val="00D87D66"/>
    <w:rsid w:val="00D87F60"/>
    <w:rsid w:val="00D90727"/>
    <w:rsid w:val="00D9115C"/>
    <w:rsid w:val="00D94506"/>
    <w:rsid w:val="00D9679F"/>
    <w:rsid w:val="00D97D2D"/>
    <w:rsid w:val="00DA024B"/>
    <w:rsid w:val="00DA0A84"/>
    <w:rsid w:val="00DA490F"/>
    <w:rsid w:val="00DA4F8A"/>
    <w:rsid w:val="00DA51D8"/>
    <w:rsid w:val="00DA67CD"/>
    <w:rsid w:val="00DA6DDB"/>
    <w:rsid w:val="00DB0757"/>
    <w:rsid w:val="00DB11FE"/>
    <w:rsid w:val="00DB35AC"/>
    <w:rsid w:val="00DB3CFE"/>
    <w:rsid w:val="00DB7BB2"/>
    <w:rsid w:val="00DC09B7"/>
    <w:rsid w:val="00DC0A1D"/>
    <w:rsid w:val="00DC2810"/>
    <w:rsid w:val="00DC3CE0"/>
    <w:rsid w:val="00DC4F4E"/>
    <w:rsid w:val="00DC589F"/>
    <w:rsid w:val="00DC628E"/>
    <w:rsid w:val="00DC7285"/>
    <w:rsid w:val="00DD254A"/>
    <w:rsid w:val="00DD2A16"/>
    <w:rsid w:val="00DD3112"/>
    <w:rsid w:val="00DD3412"/>
    <w:rsid w:val="00DD7A9A"/>
    <w:rsid w:val="00DE1978"/>
    <w:rsid w:val="00DE2330"/>
    <w:rsid w:val="00DE391E"/>
    <w:rsid w:val="00DE3B98"/>
    <w:rsid w:val="00DE7073"/>
    <w:rsid w:val="00DE7637"/>
    <w:rsid w:val="00DE7795"/>
    <w:rsid w:val="00DE7EEB"/>
    <w:rsid w:val="00DF168C"/>
    <w:rsid w:val="00DF499A"/>
    <w:rsid w:val="00DF7192"/>
    <w:rsid w:val="00E00C06"/>
    <w:rsid w:val="00E00C68"/>
    <w:rsid w:val="00E00EE1"/>
    <w:rsid w:val="00E01F5D"/>
    <w:rsid w:val="00E07491"/>
    <w:rsid w:val="00E10627"/>
    <w:rsid w:val="00E10980"/>
    <w:rsid w:val="00E12D96"/>
    <w:rsid w:val="00E12F3D"/>
    <w:rsid w:val="00E2045E"/>
    <w:rsid w:val="00E22E14"/>
    <w:rsid w:val="00E23DC0"/>
    <w:rsid w:val="00E2427C"/>
    <w:rsid w:val="00E26F9F"/>
    <w:rsid w:val="00E27361"/>
    <w:rsid w:val="00E307DA"/>
    <w:rsid w:val="00E309C3"/>
    <w:rsid w:val="00E30FC0"/>
    <w:rsid w:val="00E31050"/>
    <w:rsid w:val="00E3239F"/>
    <w:rsid w:val="00E37B98"/>
    <w:rsid w:val="00E41102"/>
    <w:rsid w:val="00E419BB"/>
    <w:rsid w:val="00E476F1"/>
    <w:rsid w:val="00E52253"/>
    <w:rsid w:val="00E5283C"/>
    <w:rsid w:val="00E531E0"/>
    <w:rsid w:val="00E55E41"/>
    <w:rsid w:val="00E572D5"/>
    <w:rsid w:val="00E6048D"/>
    <w:rsid w:val="00E614CE"/>
    <w:rsid w:val="00E62621"/>
    <w:rsid w:val="00E63474"/>
    <w:rsid w:val="00E63A02"/>
    <w:rsid w:val="00E63B4E"/>
    <w:rsid w:val="00E66454"/>
    <w:rsid w:val="00E67665"/>
    <w:rsid w:val="00E71958"/>
    <w:rsid w:val="00E71B3D"/>
    <w:rsid w:val="00E7221F"/>
    <w:rsid w:val="00E74489"/>
    <w:rsid w:val="00E74DC7"/>
    <w:rsid w:val="00E75F9E"/>
    <w:rsid w:val="00E76A43"/>
    <w:rsid w:val="00E774AE"/>
    <w:rsid w:val="00E77D7F"/>
    <w:rsid w:val="00E81DAB"/>
    <w:rsid w:val="00E822CB"/>
    <w:rsid w:val="00E84FBC"/>
    <w:rsid w:val="00E86D21"/>
    <w:rsid w:val="00E87196"/>
    <w:rsid w:val="00E87243"/>
    <w:rsid w:val="00E918A1"/>
    <w:rsid w:val="00E92045"/>
    <w:rsid w:val="00E95C5C"/>
    <w:rsid w:val="00E95D57"/>
    <w:rsid w:val="00E95D6D"/>
    <w:rsid w:val="00E96B7F"/>
    <w:rsid w:val="00E97FA6"/>
    <w:rsid w:val="00EA1812"/>
    <w:rsid w:val="00EA1BF1"/>
    <w:rsid w:val="00EA3AE0"/>
    <w:rsid w:val="00EA4C9C"/>
    <w:rsid w:val="00EA5202"/>
    <w:rsid w:val="00EA6C77"/>
    <w:rsid w:val="00EA6D4B"/>
    <w:rsid w:val="00EB3B3F"/>
    <w:rsid w:val="00EB403D"/>
    <w:rsid w:val="00EB4977"/>
    <w:rsid w:val="00EB4D2A"/>
    <w:rsid w:val="00EB5558"/>
    <w:rsid w:val="00EB5C7F"/>
    <w:rsid w:val="00EC06A8"/>
    <w:rsid w:val="00EC0E9D"/>
    <w:rsid w:val="00EC2A62"/>
    <w:rsid w:val="00EC3210"/>
    <w:rsid w:val="00EC362A"/>
    <w:rsid w:val="00EC39C3"/>
    <w:rsid w:val="00EC4CA0"/>
    <w:rsid w:val="00EC65F5"/>
    <w:rsid w:val="00EC6D66"/>
    <w:rsid w:val="00EC73CE"/>
    <w:rsid w:val="00ED0C49"/>
    <w:rsid w:val="00ED241D"/>
    <w:rsid w:val="00ED2592"/>
    <w:rsid w:val="00ED2810"/>
    <w:rsid w:val="00ED31C6"/>
    <w:rsid w:val="00ED42EE"/>
    <w:rsid w:val="00ED6444"/>
    <w:rsid w:val="00ED7295"/>
    <w:rsid w:val="00EE094F"/>
    <w:rsid w:val="00EE23EC"/>
    <w:rsid w:val="00EE4F0C"/>
    <w:rsid w:val="00EE512E"/>
    <w:rsid w:val="00EE5D1A"/>
    <w:rsid w:val="00EE72E3"/>
    <w:rsid w:val="00EF0AFB"/>
    <w:rsid w:val="00EF22CB"/>
    <w:rsid w:val="00EF2E3A"/>
    <w:rsid w:val="00EF41AB"/>
    <w:rsid w:val="00EF47DA"/>
    <w:rsid w:val="00EF579A"/>
    <w:rsid w:val="00F01188"/>
    <w:rsid w:val="00F04811"/>
    <w:rsid w:val="00F05E56"/>
    <w:rsid w:val="00F078DC"/>
    <w:rsid w:val="00F12FCE"/>
    <w:rsid w:val="00F15626"/>
    <w:rsid w:val="00F16506"/>
    <w:rsid w:val="00F16E0E"/>
    <w:rsid w:val="00F204D2"/>
    <w:rsid w:val="00F216C6"/>
    <w:rsid w:val="00F21759"/>
    <w:rsid w:val="00F22DD0"/>
    <w:rsid w:val="00F23E5F"/>
    <w:rsid w:val="00F24377"/>
    <w:rsid w:val="00F245EE"/>
    <w:rsid w:val="00F26B80"/>
    <w:rsid w:val="00F26C1F"/>
    <w:rsid w:val="00F3006D"/>
    <w:rsid w:val="00F34C8C"/>
    <w:rsid w:val="00F35F0E"/>
    <w:rsid w:val="00F363D4"/>
    <w:rsid w:val="00F43699"/>
    <w:rsid w:val="00F4573F"/>
    <w:rsid w:val="00F45AD0"/>
    <w:rsid w:val="00F4601E"/>
    <w:rsid w:val="00F473FF"/>
    <w:rsid w:val="00F51269"/>
    <w:rsid w:val="00F54C83"/>
    <w:rsid w:val="00F551FF"/>
    <w:rsid w:val="00F57EEE"/>
    <w:rsid w:val="00F61914"/>
    <w:rsid w:val="00F62F1E"/>
    <w:rsid w:val="00F64438"/>
    <w:rsid w:val="00F64855"/>
    <w:rsid w:val="00F65796"/>
    <w:rsid w:val="00F67639"/>
    <w:rsid w:val="00F7037F"/>
    <w:rsid w:val="00F74693"/>
    <w:rsid w:val="00F74BD6"/>
    <w:rsid w:val="00F754ED"/>
    <w:rsid w:val="00F75F0E"/>
    <w:rsid w:val="00F772BA"/>
    <w:rsid w:val="00F82633"/>
    <w:rsid w:val="00F82E6E"/>
    <w:rsid w:val="00F843FD"/>
    <w:rsid w:val="00F865FE"/>
    <w:rsid w:val="00F86C02"/>
    <w:rsid w:val="00F86DF7"/>
    <w:rsid w:val="00F9113E"/>
    <w:rsid w:val="00F914EE"/>
    <w:rsid w:val="00F97B92"/>
    <w:rsid w:val="00FA0194"/>
    <w:rsid w:val="00FA1128"/>
    <w:rsid w:val="00FA17F1"/>
    <w:rsid w:val="00FA1B40"/>
    <w:rsid w:val="00FA2419"/>
    <w:rsid w:val="00FA4165"/>
    <w:rsid w:val="00FA79E1"/>
    <w:rsid w:val="00FB03A2"/>
    <w:rsid w:val="00FB2FEC"/>
    <w:rsid w:val="00FB4F3C"/>
    <w:rsid w:val="00FB612A"/>
    <w:rsid w:val="00FC2078"/>
    <w:rsid w:val="00FC2D22"/>
    <w:rsid w:val="00FC4FD2"/>
    <w:rsid w:val="00FC5517"/>
    <w:rsid w:val="00FC62B4"/>
    <w:rsid w:val="00FC74C8"/>
    <w:rsid w:val="00FC7B27"/>
    <w:rsid w:val="00FD0A77"/>
    <w:rsid w:val="00FD4E25"/>
    <w:rsid w:val="00FD58A6"/>
    <w:rsid w:val="00FD7785"/>
    <w:rsid w:val="00FE1CB4"/>
    <w:rsid w:val="00FE495E"/>
    <w:rsid w:val="00FE60DC"/>
    <w:rsid w:val="00FE65A9"/>
    <w:rsid w:val="00FE7DDB"/>
    <w:rsid w:val="00FF2176"/>
    <w:rsid w:val="00FF2910"/>
    <w:rsid w:val="00FF3673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A6A3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0588E"/>
    <w:pPr>
      <w:spacing w:line="260" w:lineRule="atLeast"/>
    </w:pPr>
    <w:rPr>
      <w:rFonts w:eastAsiaTheme="minorHAnsi" w:cstheme="minorBidi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56B8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56B8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56B8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556B8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556B8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556B8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0588E"/>
  </w:style>
  <w:style w:type="paragraph" w:customStyle="1" w:styleId="OPCParaBase">
    <w:name w:val="OPCParaBase"/>
    <w:qFormat/>
    <w:rsid w:val="00A0588E"/>
    <w:pPr>
      <w:spacing w:line="260" w:lineRule="atLeast"/>
    </w:pPr>
    <w:rPr>
      <w:rFonts w:eastAsia="Times New Roman"/>
      <w:sz w:val="22"/>
    </w:rPr>
  </w:style>
  <w:style w:type="paragraph" w:customStyle="1" w:styleId="ShortT">
    <w:name w:val="ShortT"/>
    <w:basedOn w:val="OPCParaBase"/>
    <w:next w:val="Normal"/>
    <w:qFormat/>
    <w:rsid w:val="00A0588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0588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0588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0588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0588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0588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0588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0588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0588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0588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0588E"/>
  </w:style>
  <w:style w:type="paragraph" w:customStyle="1" w:styleId="Blocks">
    <w:name w:val="Blocks"/>
    <w:aliases w:val="bb"/>
    <w:basedOn w:val="OPCParaBase"/>
    <w:qFormat/>
    <w:rsid w:val="00A0588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rsid w:val="00A0588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0588E"/>
    <w:rPr>
      <w:b/>
    </w:rPr>
  </w:style>
  <w:style w:type="paragraph" w:customStyle="1" w:styleId="BoxHeadItalic">
    <w:name w:val="BoxHeadItalic"/>
    <w:aliases w:val="bhi"/>
    <w:basedOn w:val="BoxText"/>
    <w:next w:val="Normal"/>
    <w:qFormat/>
    <w:rsid w:val="00A0588E"/>
    <w:rPr>
      <w:i/>
    </w:rPr>
  </w:style>
  <w:style w:type="paragraph" w:customStyle="1" w:styleId="BoxList">
    <w:name w:val="BoxList"/>
    <w:aliases w:val="bl"/>
    <w:basedOn w:val="BoxText"/>
    <w:qFormat/>
    <w:rsid w:val="00A0588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0588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0588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0588E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0588E"/>
  </w:style>
  <w:style w:type="character" w:customStyle="1" w:styleId="CharAmPartText">
    <w:name w:val="CharAmPartText"/>
    <w:basedOn w:val="OPCCharBase"/>
    <w:uiPriority w:val="1"/>
    <w:qFormat/>
    <w:rsid w:val="00A0588E"/>
  </w:style>
  <w:style w:type="character" w:customStyle="1" w:styleId="CharAmSchNo">
    <w:name w:val="CharAmSchNo"/>
    <w:basedOn w:val="OPCCharBase"/>
    <w:uiPriority w:val="1"/>
    <w:qFormat/>
    <w:rsid w:val="00A0588E"/>
  </w:style>
  <w:style w:type="character" w:customStyle="1" w:styleId="CharAmSchText">
    <w:name w:val="CharAmSchText"/>
    <w:basedOn w:val="OPCCharBase"/>
    <w:uiPriority w:val="1"/>
    <w:qFormat/>
    <w:rsid w:val="00A0588E"/>
  </w:style>
  <w:style w:type="character" w:customStyle="1" w:styleId="CharBoldItalic">
    <w:name w:val="CharBoldItalic"/>
    <w:basedOn w:val="OPCCharBase"/>
    <w:uiPriority w:val="1"/>
    <w:qFormat/>
    <w:rsid w:val="00A0588E"/>
    <w:rPr>
      <w:b/>
      <w:i/>
    </w:rPr>
  </w:style>
  <w:style w:type="character" w:customStyle="1" w:styleId="CharChapNo">
    <w:name w:val="CharChapNo"/>
    <w:basedOn w:val="OPCCharBase"/>
    <w:uiPriority w:val="1"/>
    <w:qFormat/>
    <w:rsid w:val="00A0588E"/>
  </w:style>
  <w:style w:type="character" w:customStyle="1" w:styleId="CharChapText">
    <w:name w:val="CharChapText"/>
    <w:basedOn w:val="OPCCharBase"/>
    <w:uiPriority w:val="1"/>
    <w:qFormat/>
    <w:rsid w:val="00A0588E"/>
  </w:style>
  <w:style w:type="character" w:customStyle="1" w:styleId="CharDivNo">
    <w:name w:val="CharDivNo"/>
    <w:basedOn w:val="OPCCharBase"/>
    <w:uiPriority w:val="1"/>
    <w:qFormat/>
    <w:rsid w:val="00A0588E"/>
  </w:style>
  <w:style w:type="character" w:customStyle="1" w:styleId="CharDivText">
    <w:name w:val="CharDivText"/>
    <w:basedOn w:val="OPCCharBase"/>
    <w:uiPriority w:val="1"/>
    <w:qFormat/>
    <w:rsid w:val="00A0588E"/>
  </w:style>
  <w:style w:type="character" w:customStyle="1" w:styleId="CharItalic">
    <w:name w:val="CharItalic"/>
    <w:basedOn w:val="OPCCharBase"/>
    <w:uiPriority w:val="1"/>
    <w:qFormat/>
    <w:rsid w:val="00A0588E"/>
    <w:rPr>
      <w:i/>
    </w:rPr>
  </w:style>
  <w:style w:type="character" w:customStyle="1" w:styleId="CharPartNo">
    <w:name w:val="CharPartNo"/>
    <w:basedOn w:val="OPCCharBase"/>
    <w:uiPriority w:val="1"/>
    <w:qFormat/>
    <w:rsid w:val="00A0588E"/>
  </w:style>
  <w:style w:type="character" w:customStyle="1" w:styleId="CharPartText">
    <w:name w:val="CharPartText"/>
    <w:basedOn w:val="OPCCharBase"/>
    <w:uiPriority w:val="1"/>
    <w:qFormat/>
    <w:rsid w:val="00A0588E"/>
  </w:style>
  <w:style w:type="character" w:customStyle="1" w:styleId="CharSectno">
    <w:name w:val="CharSectno"/>
    <w:basedOn w:val="OPCCharBase"/>
    <w:uiPriority w:val="1"/>
    <w:qFormat/>
    <w:rsid w:val="00A0588E"/>
  </w:style>
  <w:style w:type="character" w:customStyle="1" w:styleId="CharSubdNo">
    <w:name w:val="CharSubdNo"/>
    <w:basedOn w:val="OPCCharBase"/>
    <w:uiPriority w:val="1"/>
    <w:qFormat/>
    <w:rsid w:val="00A0588E"/>
  </w:style>
  <w:style w:type="character" w:customStyle="1" w:styleId="CharSubdText">
    <w:name w:val="CharSubdText"/>
    <w:basedOn w:val="OPCCharBase"/>
    <w:uiPriority w:val="1"/>
    <w:qFormat/>
    <w:rsid w:val="00A0588E"/>
  </w:style>
  <w:style w:type="paragraph" w:customStyle="1" w:styleId="CTA--">
    <w:name w:val="CTA --"/>
    <w:basedOn w:val="OPCParaBase"/>
    <w:next w:val="Normal"/>
    <w:rsid w:val="00A0588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0588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0588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0588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0588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0588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0588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0588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0588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0588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0588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0588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0588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0588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A0588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0588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0588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0588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0588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0588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0588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0588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0588E"/>
    <w:rPr>
      <w:rFonts w:eastAsia="Times New Roman"/>
      <w:sz w:val="16"/>
    </w:rPr>
  </w:style>
  <w:style w:type="paragraph" w:customStyle="1" w:styleId="House">
    <w:name w:val="House"/>
    <w:basedOn w:val="OPCParaBase"/>
    <w:rsid w:val="00A0588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0588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0588E"/>
    <w:pPr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0588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0588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0588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para">
    <w:name w:val="note(para)"/>
    <w:aliases w:val="na"/>
    <w:basedOn w:val="OPCParaBase"/>
    <w:rsid w:val="00A0588E"/>
    <w:pPr>
      <w:spacing w:before="40" w:line="198" w:lineRule="exact"/>
      <w:ind w:left="2354" w:hanging="36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0588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0588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0588E"/>
    <w:pPr>
      <w:spacing w:line="240" w:lineRule="auto"/>
    </w:pPr>
    <w:rPr>
      <w:sz w:val="10"/>
    </w:rPr>
  </w:style>
  <w:style w:type="paragraph" w:customStyle="1" w:styleId="paragraphsub">
    <w:name w:val="paragraph(sub)"/>
    <w:aliases w:val="aa"/>
    <w:basedOn w:val="OPCParaBase"/>
    <w:rsid w:val="00A0588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0588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0588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0588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0588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0588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0588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0588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0588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0588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0588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0588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0588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0588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0588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0588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0588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0588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0588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0588E"/>
    <w:pPr>
      <w:numPr>
        <w:numId w:val="11"/>
      </w:numPr>
      <w:tabs>
        <w:tab w:val="clear" w:pos="2517"/>
      </w:tabs>
      <w:spacing w:before="60" w:line="198" w:lineRule="exact"/>
      <w:ind w:left="2625"/>
    </w:pPr>
    <w:rPr>
      <w:sz w:val="18"/>
    </w:rPr>
  </w:style>
  <w:style w:type="paragraph" w:customStyle="1" w:styleId="TLPnoteright">
    <w:name w:val="TLPnote(right)"/>
    <w:aliases w:val="nr"/>
    <w:basedOn w:val="OPCParaBase"/>
    <w:rsid w:val="00A0588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0588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A0588E"/>
    <w:pPr>
      <w:spacing w:line="240" w:lineRule="auto"/>
    </w:pPr>
    <w:rPr>
      <w:sz w:val="24"/>
    </w:rPr>
  </w:style>
  <w:style w:type="paragraph" w:styleId="TOC2">
    <w:name w:val="toc 2"/>
    <w:basedOn w:val="OPCParaBase"/>
    <w:next w:val="Normal"/>
    <w:uiPriority w:val="39"/>
    <w:unhideWhenUsed/>
    <w:rsid w:val="00A0588E"/>
    <w:pPr>
      <w:tabs>
        <w:tab w:val="right" w:leader="dot" w:pos="9017"/>
      </w:tabs>
      <w:spacing w:line="240" w:lineRule="auto"/>
      <w:ind w:left="238"/>
    </w:pPr>
    <w:rPr>
      <w:b/>
      <w:noProof/>
      <w:sz w:val="24"/>
    </w:rPr>
  </w:style>
  <w:style w:type="paragraph" w:styleId="TOC3">
    <w:name w:val="toc 3"/>
    <w:basedOn w:val="OPCParaBase"/>
    <w:next w:val="Normal"/>
    <w:uiPriority w:val="39"/>
    <w:unhideWhenUsed/>
    <w:rsid w:val="00A0588E"/>
    <w:pPr>
      <w:tabs>
        <w:tab w:val="right" w:leader="dot" w:pos="9017"/>
      </w:tabs>
      <w:spacing w:line="240" w:lineRule="auto"/>
      <w:ind w:left="482"/>
    </w:pPr>
    <w:rPr>
      <w:noProof/>
      <w:sz w:val="24"/>
    </w:rPr>
  </w:style>
  <w:style w:type="paragraph" w:styleId="TOC4">
    <w:name w:val="toc 4"/>
    <w:basedOn w:val="OPCParaBase"/>
    <w:next w:val="Normal"/>
    <w:uiPriority w:val="39"/>
    <w:unhideWhenUsed/>
    <w:rsid w:val="00A0588E"/>
    <w:pPr>
      <w:tabs>
        <w:tab w:val="right" w:leader="dot" w:pos="9017"/>
      </w:tabs>
      <w:spacing w:line="240" w:lineRule="auto"/>
      <w:ind w:left="720"/>
    </w:pPr>
    <w:rPr>
      <w:noProof/>
      <w:sz w:val="24"/>
    </w:rPr>
  </w:style>
  <w:style w:type="paragraph" w:styleId="TOC5">
    <w:name w:val="toc 5"/>
    <w:basedOn w:val="OPCParaBase"/>
    <w:next w:val="Normal"/>
    <w:uiPriority w:val="39"/>
    <w:semiHidden/>
    <w:unhideWhenUsed/>
    <w:rsid w:val="00A0588E"/>
    <w:pPr>
      <w:spacing w:line="240" w:lineRule="auto"/>
      <w:ind w:left="958"/>
    </w:pPr>
    <w:rPr>
      <w:sz w:val="24"/>
    </w:rPr>
  </w:style>
  <w:style w:type="paragraph" w:styleId="TOC6">
    <w:name w:val="toc 6"/>
    <w:basedOn w:val="OPCParaBase"/>
    <w:next w:val="Normal"/>
    <w:uiPriority w:val="39"/>
    <w:unhideWhenUsed/>
    <w:rsid w:val="00A0588E"/>
    <w:pPr>
      <w:spacing w:line="240" w:lineRule="auto"/>
      <w:ind w:left="1202"/>
    </w:pPr>
    <w:rPr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0588E"/>
    <w:pPr>
      <w:spacing w:line="240" w:lineRule="auto"/>
      <w:ind w:left="1440"/>
    </w:pPr>
    <w:rPr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0588E"/>
    <w:pPr>
      <w:spacing w:line="240" w:lineRule="auto"/>
      <w:ind w:left="1678"/>
    </w:pPr>
    <w:rPr>
      <w:sz w:val="24"/>
    </w:rPr>
  </w:style>
  <w:style w:type="paragraph" w:styleId="TOC9">
    <w:name w:val="toc 9"/>
    <w:basedOn w:val="OPCParaBase"/>
    <w:next w:val="Normal"/>
    <w:uiPriority w:val="39"/>
    <w:unhideWhenUsed/>
    <w:rsid w:val="00A0588E"/>
    <w:pPr>
      <w:spacing w:line="240" w:lineRule="auto"/>
      <w:ind w:left="1922"/>
    </w:pPr>
    <w:rPr>
      <w:sz w:val="24"/>
    </w:rPr>
  </w:style>
  <w:style w:type="paragraph" w:customStyle="1" w:styleId="TofSectsGroupHeading">
    <w:name w:val="TofSects(GroupHeading)"/>
    <w:basedOn w:val="OPCParaBase"/>
    <w:next w:val="TofSectsSection"/>
    <w:rsid w:val="00A0588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0588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0588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0588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0588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Body">
    <w:name w:val="Body"/>
    <w:aliases w:val="b"/>
    <w:basedOn w:val="OPCParaBase"/>
    <w:rsid w:val="00A0588E"/>
    <w:pPr>
      <w:spacing w:before="240" w:line="240" w:lineRule="auto"/>
    </w:pPr>
    <w:rPr>
      <w:sz w:val="24"/>
    </w:rPr>
  </w:style>
  <w:style w:type="paragraph" w:customStyle="1" w:styleId="BodyNum">
    <w:name w:val="BodyNum"/>
    <w:aliases w:val="b1"/>
    <w:basedOn w:val="OPCParaBase"/>
    <w:rsid w:val="00A0588E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A0588E"/>
    <w:pPr>
      <w:numPr>
        <w:ilvl w:val="1"/>
        <w:numId w:val="13"/>
      </w:numPr>
      <w:spacing w:before="240" w:line="240" w:lineRule="auto"/>
    </w:pPr>
    <w:rPr>
      <w:sz w:val="24"/>
    </w:rPr>
  </w:style>
  <w:style w:type="paragraph" w:customStyle="1" w:styleId="BodyParaBullet">
    <w:name w:val="BodyParaBullet"/>
    <w:aliases w:val="bpb"/>
    <w:basedOn w:val="OPCParaBase"/>
    <w:rsid w:val="00A0588E"/>
    <w:pPr>
      <w:numPr>
        <w:ilvl w:val="2"/>
        <w:numId w:val="13"/>
      </w:numPr>
      <w:tabs>
        <w:tab w:val="left" w:pos="2160"/>
      </w:tabs>
      <w:spacing w:before="240" w:line="240" w:lineRule="auto"/>
    </w:pPr>
    <w:rPr>
      <w:sz w:val="24"/>
    </w:rPr>
  </w:style>
  <w:style w:type="paragraph" w:customStyle="1" w:styleId="BodySubPara">
    <w:name w:val="BodySubPara"/>
    <w:aliases w:val="bi"/>
    <w:basedOn w:val="OPCParaBase"/>
    <w:rsid w:val="00A0588E"/>
    <w:pPr>
      <w:numPr>
        <w:ilvl w:val="3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A0588E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A0588E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A0588E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A0588E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paragraph" w:customStyle="1" w:styleId="Head4">
    <w:name w:val="Head 4"/>
    <w:aliases w:val="4"/>
    <w:basedOn w:val="OPCParaBase"/>
    <w:next w:val="BodyNum"/>
    <w:rsid w:val="00A0588E"/>
    <w:pPr>
      <w:keepNext/>
      <w:spacing w:before="240" w:after="60" w:line="240" w:lineRule="auto"/>
      <w:outlineLvl w:val="3"/>
    </w:pPr>
    <w:rPr>
      <w:rFonts w:ascii="Arial" w:hAnsi="Arial"/>
      <w:b/>
      <w:kern w:val="28"/>
    </w:rPr>
  </w:style>
  <w:style w:type="paragraph" w:customStyle="1" w:styleId="Head5">
    <w:name w:val="Head 5"/>
    <w:aliases w:val="5"/>
    <w:basedOn w:val="OPCParaBase"/>
    <w:next w:val="BodyNum"/>
    <w:rsid w:val="00A0588E"/>
    <w:pPr>
      <w:keepNext/>
      <w:spacing w:before="240" w:after="60" w:line="240" w:lineRule="auto"/>
      <w:outlineLvl w:val="4"/>
    </w:pPr>
    <w:rPr>
      <w:rFonts w:ascii="Arial" w:hAnsi="Arial"/>
      <w:b/>
      <w:i/>
      <w:kern w:val="28"/>
    </w:rPr>
  </w:style>
  <w:style w:type="paragraph" w:customStyle="1" w:styleId="noteToPara">
    <w:name w:val="noteToPara"/>
    <w:aliases w:val="ntp"/>
    <w:basedOn w:val="OPCParaBase"/>
    <w:rsid w:val="00A0588E"/>
    <w:pPr>
      <w:spacing w:before="122" w:line="198" w:lineRule="exact"/>
      <w:ind w:left="2353" w:hanging="709"/>
    </w:pPr>
    <w:rPr>
      <w:sz w:val="18"/>
    </w:rPr>
  </w:style>
  <w:style w:type="paragraph" w:styleId="Footer">
    <w:name w:val="footer"/>
    <w:link w:val="FooterChar"/>
    <w:rsid w:val="00A0588E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basedOn w:val="DefaultParagraphFont"/>
    <w:link w:val="Footer"/>
    <w:rsid w:val="00A0588E"/>
    <w:rPr>
      <w:rFonts w:eastAsia="Times New Roman"/>
      <w:sz w:val="22"/>
      <w:szCs w:val="24"/>
    </w:rPr>
  </w:style>
  <w:style w:type="character" w:styleId="PageNumber">
    <w:name w:val="page number"/>
    <w:basedOn w:val="DefaultParagraphFont"/>
    <w:rsid w:val="00A0588E"/>
  </w:style>
  <w:style w:type="paragraph" w:styleId="BalloonText">
    <w:name w:val="Balloon Text"/>
    <w:basedOn w:val="Normal"/>
    <w:link w:val="BalloonTextChar"/>
    <w:uiPriority w:val="99"/>
    <w:semiHidden/>
    <w:unhideWhenUsed/>
    <w:rsid w:val="00A058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88E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MessShortTitle">
    <w:name w:val="MessShortTitle"/>
    <w:basedOn w:val="Head2"/>
    <w:rsid w:val="00A0588E"/>
  </w:style>
  <w:style w:type="paragraph" w:customStyle="1" w:styleId="notetext">
    <w:name w:val="note(text)"/>
    <w:aliases w:val="n"/>
    <w:basedOn w:val="OPCParaBase"/>
    <w:rsid w:val="00A0588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0588E"/>
    <w:rPr>
      <w:rFonts w:ascii="Arial" w:eastAsiaTheme="minorHAnsi" w:hAnsi="Arial" w:cstheme="minorBidi"/>
      <w:sz w:val="22"/>
      <w:lang w:eastAsia="en-US"/>
    </w:rPr>
  </w:style>
  <w:style w:type="paragraph" w:customStyle="1" w:styleId="SOTextNote">
    <w:name w:val="SO TextNote"/>
    <w:aliases w:val="sont"/>
    <w:basedOn w:val="Normal"/>
    <w:qFormat/>
    <w:rsid w:val="00A0588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Normal"/>
    <w:link w:val="SOParaChar"/>
    <w:qFormat/>
    <w:rsid w:val="00A0588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tabs>
        <w:tab w:val="right" w:pos="1786"/>
      </w:tabs>
      <w:spacing w:before="40" w:line="240" w:lineRule="auto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0588E"/>
    <w:rPr>
      <w:rFonts w:eastAsiaTheme="minorHAnsi" w:cstheme="minorBidi"/>
      <w:sz w:val="22"/>
      <w:lang w:eastAsia="en-US"/>
    </w:rPr>
  </w:style>
  <w:style w:type="paragraph" w:customStyle="1" w:styleId="SOHeadItalic">
    <w:name w:val="SO HeadItalic"/>
    <w:aliases w:val="sohi"/>
    <w:basedOn w:val="Normal"/>
    <w:next w:val="Normal"/>
    <w:link w:val="SOHeadItalicChar"/>
    <w:qFormat/>
    <w:rsid w:val="00A0588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0588E"/>
    <w:rPr>
      <w:rFonts w:eastAsiaTheme="minorHAnsi" w:cstheme="minorBidi"/>
      <w:i/>
      <w:sz w:val="22"/>
      <w:lang w:eastAsia="en-US"/>
    </w:rPr>
  </w:style>
  <w:style w:type="paragraph" w:customStyle="1" w:styleId="SOHeadBold">
    <w:name w:val="SO HeadBold"/>
    <w:aliases w:val="sohb"/>
    <w:basedOn w:val="Normal"/>
    <w:next w:val="Normal"/>
    <w:link w:val="SOHeadBoldChar"/>
    <w:qFormat/>
    <w:rsid w:val="00A0588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0588E"/>
    <w:rPr>
      <w:rFonts w:eastAsiaTheme="minorHAnsi" w:cstheme="minorBidi"/>
      <w:b/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0588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0588E"/>
    <w:rPr>
      <w:rFonts w:eastAsiaTheme="minorHAnsi" w:cstheme="minorBidi"/>
      <w:sz w:val="18"/>
      <w:lang w:eastAsia="en-US"/>
    </w:rPr>
  </w:style>
  <w:style w:type="paragraph" w:customStyle="1" w:styleId="SOBullet">
    <w:name w:val="SO Bullet"/>
    <w:aliases w:val="sotb"/>
    <w:basedOn w:val="Normal"/>
    <w:link w:val="SOBulletChar"/>
    <w:qFormat/>
    <w:rsid w:val="00A0588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character" w:customStyle="1" w:styleId="SOBulletChar">
    <w:name w:val="SO Bullet Char"/>
    <w:aliases w:val="sotb Char"/>
    <w:basedOn w:val="DefaultParagraphFont"/>
    <w:link w:val="SOBullet"/>
    <w:rsid w:val="00A0588E"/>
    <w:rPr>
      <w:rFonts w:eastAsiaTheme="minorHAnsi" w:cstheme="minorBidi"/>
      <w:sz w:val="22"/>
      <w:lang w:eastAsia="en-US"/>
    </w:rPr>
  </w:style>
  <w:style w:type="paragraph" w:customStyle="1" w:styleId="TableHeading">
    <w:name w:val="TableHeading"/>
    <w:aliases w:val="th"/>
    <w:basedOn w:val="OPCParaBase"/>
    <w:next w:val="Tabletext"/>
    <w:rsid w:val="00A0588E"/>
    <w:pPr>
      <w:keepNext/>
      <w:spacing w:before="60" w:line="240" w:lineRule="atLeast"/>
    </w:pPr>
    <w:rPr>
      <w:b/>
      <w:sz w:val="20"/>
    </w:rPr>
  </w:style>
  <w:style w:type="character" w:customStyle="1" w:styleId="Heading1Char">
    <w:name w:val="Heading 1 Char"/>
    <w:link w:val="Heading1"/>
    <w:uiPriority w:val="9"/>
    <w:rsid w:val="004556B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4556B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4556B8"/>
    <w:rPr>
      <w:rFonts w:ascii="Cambria" w:eastAsia="Times New Roman" w:hAnsi="Cambria" w:cs="Times New Roman"/>
      <w:b/>
      <w:bCs/>
      <w:color w:val="4F81BD"/>
      <w:sz w:val="22"/>
    </w:rPr>
  </w:style>
  <w:style w:type="character" w:customStyle="1" w:styleId="Heading4Char">
    <w:name w:val="Heading 4 Char"/>
    <w:link w:val="Heading4"/>
    <w:uiPriority w:val="9"/>
    <w:rsid w:val="004556B8"/>
    <w:rPr>
      <w:rFonts w:ascii="Cambria" w:eastAsia="Times New Roman" w:hAnsi="Cambria" w:cs="Times New Roman"/>
      <w:b/>
      <w:bCs/>
      <w:i/>
      <w:iCs/>
      <w:color w:val="4F81BD"/>
      <w:sz w:val="22"/>
    </w:rPr>
  </w:style>
  <w:style w:type="character" w:customStyle="1" w:styleId="Heading5Char">
    <w:name w:val="Heading 5 Char"/>
    <w:link w:val="Heading5"/>
    <w:uiPriority w:val="9"/>
    <w:rsid w:val="004556B8"/>
    <w:rPr>
      <w:rFonts w:ascii="Cambria" w:eastAsia="Times New Roman" w:hAnsi="Cambria" w:cs="Times New Roman"/>
      <w:color w:val="243F60"/>
      <w:sz w:val="22"/>
    </w:rPr>
  </w:style>
  <w:style w:type="character" w:customStyle="1" w:styleId="Heading6Char">
    <w:name w:val="Heading 6 Char"/>
    <w:link w:val="Heading6"/>
    <w:uiPriority w:val="9"/>
    <w:rsid w:val="004556B8"/>
    <w:rPr>
      <w:rFonts w:ascii="Cambria" w:eastAsia="Times New Roman" w:hAnsi="Cambria" w:cs="Times New Roman"/>
      <w:i/>
      <w:iCs/>
      <w:color w:val="243F60"/>
      <w:sz w:val="22"/>
    </w:rPr>
  </w:style>
  <w:style w:type="character" w:styleId="Hyperlink">
    <w:name w:val="Hyperlink"/>
    <w:uiPriority w:val="99"/>
    <w:unhideWhenUsed/>
    <w:rsid w:val="004556B8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56B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4556B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4556B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4556B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4556B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FollowedHyperlink">
    <w:name w:val="FollowedHyperlink"/>
    <w:uiPriority w:val="99"/>
    <w:semiHidden/>
    <w:unhideWhenUsed/>
    <w:rsid w:val="004556B8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556B8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4556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6B8"/>
    <w:pPr>
      <w:spacing w:line="240" w:lineRule="auto"/>
    </w:pPr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4556B8"/>
    <w:rPr>
      <w:rFonts w:eastAsia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6B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56B8"/>
    <w:rPr>
      <w:rFonts w:eastAsia="Calibri" w:cs="Times New Roman"/>
      <w:b/>
      <w:bCs/>
    </w:rPr>
  </w:style>
  <w:style w:type="paragraph" w:styleId="Revision">
    <w:name w:val="Revision"/>
    <w:hidden/>
    <w:uiPriority w:val="99"/>
    <w:semiHidden/>
    <w:rsid w:val="004556B8"/>
    <w:rPr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56B8"/>
    <w:pPr>
      <w:spacing w:line="240" w:lineRule="auto"/>
    </w:pPr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4556B8"/>
    <w:rPr>
      <w:rFonts w:eastAsia="Calibri" w:cs="Times New Roman"/>
    </w:rPr>
  </w:style>
  <w:style w:type="character" w:styleId="FootnoteReference">
    <w:name w:val="footnote reference"/>
    <w:uiPriority w:val="99"/>
    <w:semiHidden/>
    <w:unhideWhenUsed/>
    <w:rsid w:val="004556B8"/>
    <w:rPr>
      <w:vertAlign w:val="superscript"/>
    </w:rPr>
  </w:style>
  <w:style w:type="character" w:customStyle="1" w:styleId="legsubtitle1">
    <w:name w:val="legsubtitle1"/>
    <w:rsid w:val="00C612E7"/>
    <w:rPr>
      <w:rFonts w:ascii="Arial" w:hAnsi="Arial" w:cs="Arial" w:hint="default"/>
      <w:b/>
      <w:bCs/>
      <w:sz w:val="28"/>
      <w:szCs w:val="28"/>
    </w:rPr>
  </w:style>
  <w:style w:type="character" w:customStyle="1" w:styleId="legtitle1">
    <w:name w:val="legtitle1"/>
    <w:rsid w:val="00B5620A"/>
    <w:rPr>
      <w:rFonts w:ascii="Arial" w:hAnsi="Arial" w:cs="Arial" w:hint="default"/>
      <w:b/>
      <w:bCs/>
      <w:color w:val="10418E"/>
      <w:sz w:val="40"/>
      <w:szCs w:val="40"/>
    </w:rPr>
  </w:style>
  <w:style w:type="character" w:styleId="Emphasis">
    <w:name w:val="Emphasis"/>
    <w:uiPriority w:val="20"/>
    <w:qFormat/>
    <w:rsid w:val="00395F36"/>
    <w:rPr>
      <w:i/>
      <w:iCs/>
    </w:rPr>
  </w:style>
  <w:style w:type="paragraph" w:customStyle="1" w:styleId="SubPartCASA">
    <w:name w:val="SubPart(CASA)"/>
    <w:aliases w:val="csp"/>
    <w:basedOn w:val="OPCParaBase"/>
    <w:next w:val="ActHead3"/>
    <w:rsid w:val="00A0588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SundryBoxBullet">
    <w:name w:val="SundryBoxBullet"/>
    <w:aliases w:val="sbb"/>
    <w:basedOn w:val="Normal"/>
    <w:rsid w:val="00A0588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425" w:hanging="425"/>
    </w:pPr>
    <w:rPr>
      <w:sz w:val="24"/>
      <w:szCs w:val="24"/>
    </w:rPr>
  </w:style>
  <w:style w:type="paragraph" w:customStyle="1" w:styleId="SundryBoxHeadBold">
    <w:name w:val="SundryBoxHeadBold"/>
    <w:aliases w:val="sbhb"/>
    <w:basedOn w:val="Normal"/>
    <w:rsid w:val="00A0588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</w:pPr>
    <w:rPr>
      <w:rFonts w:eastAsia="Times New Roman" w:cs="Times New Roman"/>
      <w:b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A66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1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2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12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68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219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28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628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731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0015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2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9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06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29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33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12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65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31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54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673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0906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8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3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7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8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2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1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527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57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79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241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884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349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858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4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2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3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2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2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66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080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625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341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681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910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921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5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0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8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73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46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69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97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834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123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199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995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344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4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1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2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56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87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771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946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858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350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754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148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3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legislation.gov.au/F2016L01779" TargetMode="External"/><Relationship Id="rId21" Type="http://schemas.openxmlformats.org/officeDocument/2006/relationships/hyperlink" Target="https://www.legislation.gov.au/F2015L00249" TargetMode="External"/><Relationship Id="rId63" Type="http://schemas.openxmlformats.org/officeDocument/2006/relationships/hyperlink" Target="https://www.legislation.gov.au/F2017L00250" TargetMode="External"/><Relationship Id="rId159" Type="http://schemas.openxmlformats.org/officeDocument/2006/relationships/hyperlink" Target="https://www.legislation.gov.au/F2016L01953" TargetMode="External"/><Relationship Id="rId170" Type="http://schemas.openxmlformats.org/officeDocument/2006/relationships/hyperlink" Target="https://www.legislation.gov.au/F2017L00279" TargetMode="External"/><Relationship Id="rId226" Type="http://schemas.openxmlformats.org/officeDocument/2006/relationships/hyperlink" Target="https://www.legislation.gov.au/F2016L01642" TargetMode="External"/><Relationship Id="rId268" Type="http://schemas.openxmlformats.org/officeDocument/2006/relationships/hyperlink" Target="https://www.legislation.gov.au/F2016L01673" TargetMode="External"/><Relationship Id="rId32" Type="http://schemas.openxmlformats.org/officeDocument/2006/relationships/hyperlink" Target="https://www.legislation.gov.au/F2015L00365" TargetMode="External"/><Relationship Id="rId74" Type="http://schemas.openxmlformats.org/officeDocument/2006/relationships/hyperlink" Target="https://www.legislation.gov.au/F2017L00179" TargetMode="External"/><Relationship Id="rId128" Type="http://schemas.openxmlformats.org/officeDocument/2006/relationships/hyperlink" Target="https://www.legislation.gov.au/F2014L01342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legislation.gov.au/F2011L02160" TargetMode="External"/><Relationship Id="rId160" Type="http://schemas.openxmlformats.org/officeDocument/2006/relationships/hyperlink" Target="https://www.legislation.gov.au/F2016L01955" TargetMode="External"/><Relationship Id="rId181" Type="http://schemas.openxmlformats.org/officeDocument/2006/relationships/hyperlink" Target="https://www.legislation.gov.au/F2017L00202" TargetMode="External"/><Relationship Id="rId216" Type="http://schemas.openxmlformats.org/officeDocument/2006/relationships/hyperlink" Target="https://www.legislation.gov.au/F2017L00330" TargetMode="External"/><Relationship Id="rId237" Type="http://schemas.openxmlformats.org/officeDocument/2006/relationships/hyperlink" Target="https://www.legislation.gov.au/F2016L01666" TargetMode="External"/><Relationship Id="rId258" Type="http://schemas.openxmlformats.org/officeDocument/2006/relationships/hyperlink" Target="https://www.legislation.gov.au/F2017L00010" TargetMode="External"/><Relationship Id="rId22" Type="http://schemas.openxmlformats.org/officeDocument/2006/relationships/hyperlink" Target="https://www.legislation.gov.au/F2025L00043/latest/text" TargetMode="External"/><Relationship Id="rId43" Type="http://schemas.openxmlformats.org/officeDocument/2006/relationships/hyperlink" Target="https://www.legislation.gov.au/F2017L00276" TargetMode="External"/><Relationship Id="rId64" Type="http://schemas.openxmlformats.org/officeDocument/2006/relationships/hyperlink" Target="https://www.legislation.gov.au/F2017L00249" TargetMode="External"/><Relationship Id="rId118" Type="http://schemas.openxmlformats.org/officeDocument/2006/relationships/hyperlink" Target="https://www.legislation.gov.au/F2015L00375" TargetMode="External"/><Relationship Id="rId139" Type="http://schemas.openxmlformats.org/officeDocument/2006/relationships/hyperlink" Target="https://www.legislation.gov.au/F2016L01871" TargetMode="External"/><Relationship Id="rId85" Type="http://schemas.openxmlformats.org/officeDocument/2006/relationships/hyperlink" Target="https://www.legislation.gov.au/F2011L02160" TargetMode="External"/><Relationship Id="rId150" Type="http://schemas.openxmlformats.org/officeDocument/2006/relationships/hyperlink" Target="https://www.legislation.gov.au/F2016L01706" TargetMode="External"/><Relationship Id="rId171" Type="http://schemas.openxmlformats.org/officeDocument/2006/relationships/hyperlink" Target="https://www.legislation.gov.au/F2016L01946" TargetMode="External"/><Relationship Id="rId192" Type="http://schemas.openxmlformats.org/officeDocument/2006/relationships/hyperlink" Target="https://www.legislation.gov.au/F2016L01901" TargetMode="External"/><Relationship Id="rId206" Type="http://schemas.openxmlformats.org/officeDocument/2006/relationships/hyperlink" Target="https://www.legislation.gov.au/F2017L00049" TargetMode="External"/><Relationship Id="rId227" Type="http://schemas.openxmlformats.org/officeDocument/2006/relationships/hyperlink" Target="https://www.legislation.gov.au/F2016L01580" TargetMode="External"/><Relationship Id="rId248" Type="http://schemas.openxmlformats.org/officeDocument/2006/relationships/hyperlink" Target="https://www.legislation.gov.au/F2016L01677" TargetMode="External"/><Relationship Id="rId269" Type="http://schemas.openxmlformats.org/officeDocument/2006/relationships/hyperlink" Target="https://www.legislation.gov.au/F2016L01888" TargetMode="External"/><Relationship Id="rId12" Type="http://schemas.openxmlformats.org/officeDocument/2006/relationships/footer" Target="footer2.xml"/><Relationship Id="rId33" Type="http://schemas.openxmlformats.org/officeDocument/2006/relationships/hyperlink" Target="https://www.legislation.gov.au/F2016L01648" TargetMode="External"/><Relationship Id="rId108" Type="http://schemas.openxmlformats.org/officeDocument/2006/relationships/hyperlink" Target="https://www.legislation.gov.au/F2017L00306" TargetMode="External"/><Relationship Id="rId129" Type="http://schemas.openxmlformats.org/officeDocument/2006/relationships/hyperlink" Target="https://www.legislation.gov.au/F2017L00192" TargetMode="External"/><Relationship Id="rId54" Type="http://schemas.openxmlformats.org/officeDocument/2006/relationships/hyperlink" Target="https://www.legislation.gov.au/F2017L00157" TargetMode="External"/><Relationship Id="rId75" Type="http://schemas.openxmlformats.org/officeDocument/2006/relationships/hyperlink" Target="https://www.legislation.gov.au/F2017L00274" TargetMode="External"/><Relationship Id="rId96" Type="http://schemas.openxmlformats.org/officeDocument/2006/relationships/hyperlink" Target="https://www.legislation.gov.au/F2011L02241" TargetMode="External"/><Relationship Id="rId140" Type="http://schemas.openxmlformats.org/officeDocument/2006/relationships/hyperlink" Target="https://www.legislation.gov.au/F2016L01585" TargetMode="External"/><Relationship Id="rId161" Type="http://schemas.openxmlformats.org/officeDocument/2006/relationships/hyperlink" Target="https://www.legislation.gov.au/F2017L00213" TargetMode="External"/><Relationship Id="rId182" Type="http://schemas.openxmlformats.org/officeDocument/2006/relationships/hyperlink" Target="https://www.legislation.gov.au/F2016L01620" TargetMode="External"/><Relationship Id="rId217" Type="http://schemas.openxmlformats.org/officeDocument/2006/relationships/hyperlink" Target="https://www.legislation.gov.au/F2017L00374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legislation.gov.au/F2016L01663" TargetMode="External"/><Relationship Id="rId259" Type="http://schemas.openxmlformats.org/officeDocument/2006/relationships/hyperlink" Target="https://www.legislation.gov.au/F2016L01693" TargetMode="External"/><Relationship Id="rId23" Type="http://schemas.openxmlformats.org/officeDocument/2006/relationships/hyperlink" Target="https://www.legislation.gov.au/F2015L00156" TargetMode="External"/><Relationship Id="rId119" Type="http://schemas.openxmlformats.org/officeDocument/2006/relationships/hyperlink" Target="https://www.legislation.gov.au/F2024L00403/latest/text" TargetMode="External"/><Relationship Id="rId270" Type="http://schemas.openxmlformats.org/officeDocument/2006/relationships/hyperlink" Target="https://www.legislation.gov.au/F2017L00268" TargetMode="External"/><Relationship Id="rId44" Type="http://schemas.openxmlformats.org/officeDocument/2006/relationships/hyperlink" Target="https://www.legislation.gov.au/F2017L00163" TargetMode="External"/><Relationship Id="rId65" Type="http://schemas.openxmlformats.org/officeDocument/2006/relationships/hyperlink" Target="https://www.legislation.gov.au/F2017L00251" TargetMode="External"/><Relationship Id="rId86" Type="http://schemas.openxmlformats.org/officeDocument/2006/relationships/hyperlink" Target="https://www.legislation.gov.au/F2015L01021" TargetMode="External"/><Relationship Id="rId130" Type="http://schemas.openxmlformats.org/officeDocument/2006/relationships/hyperlink" Target="https://www.legislation.gov.au/F2016L01970" TargetMode="External"/><Relationship Id="rId151" Type="http://schemas.openxmlformats.org/officeDocument/2006/relationships/hyperlink" Target="https://www.legislation.gov.au/F2017L00056" TargetMode="External"/><Relationship Id="rId172" Type="http://schemas.openxmlformats.org/officeDocument/2006/relationships/hyperlink" Target="https://www.legislation.gov.au/F2017L00280" TargetMode="External"/><Relationship Id="rId193" Type="http://schemas.openxmlformats.org/officeDocument/2006/relationships/hyperlink" Target="https://www.legislation.gov.au/F2017L00302" TargetMode="External"/><Relationship Id="rId207" Type="http://schemas.openxmlformats.org/officeDocument/2006/relationships/hyperlink" Target="https://www.legislation.gov.au/F2017L00050" TargetMode="External"/><Relationship Id="rId228" Type="http://schemas.openxmlformats.org/officeDocument/2006/relationships/hyperlink" Target="https://www.legislation.gov.au/F2015L00110" TargetMode="External"/><Relationship Id="rId249" Type="http://schemas.openxmlformats.org/officeDocument/2006/relationships/hyperlink" Target="https://www.legislation.gov.au/F2016L01683" TargetMode="External"/><Relationship Id="rId13" Type="http://schemas.openxmlformats.org/officeDocument/2006/relationships/header" Target="header3.xml"/><Relationship Id="rId109" Type="http://schemas.openxmlformats.org/officeDocument/2006/relationships/hyperlink" Target="https://www.legislation.gov.au/F2016L01777" TargetMode="External"/><Relationship Id="rId260" Type="http://schemas.openxmlformats.org/officeDocument/2006/relationships/hyperlink" Target="https://www.legislation.gov.au/F2016L01692" TargetMode="External"/><Relationship Id="rId34" Type="http://schemas.openxmlformats.org/officeDocument/2006/relationships/hyperlink" Target="https://www.legislation.gov.au/F2016L01885" TargetMode="External"/><Relationship Id="rId55" Type="http://schemas.openxmlformats.org/officeDocument/2006/relationships/hyperlink" Target="https://www.legislation.gov.au/F2016L01896" TargetMode="External"/><Relationship Id="rId76" Type="http://schemas.openxmlformats.org/officeDocument/2006/relationships/hyperlink" Target="https://www.legislation.gov.au/F2016L01893" TargetMode="External"/><Relationship Id="rId97" Type="http://schemas.openxmlformats.org/officeDocument/2006/relationships/hyperlink" Target="https://www.legislation.gov.au/F2021L01355/latest/text" TargetMode="External"/><Relationship Id="rId120" Type="http://schemas.openxmlformats.org/officeDocument/2006/relationships/hyperlink" Target="https://www.legislation.gov.au/F2017L00052" TargetMode="External"/><Relationship Id="rId141" Type="http://schemas.openxmlformats.org/officeDocument/2006/relationships/hyperlink" Target="https://www.legislation.gov.au/F2016L01954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legislation.gov.au/F2017L00214" TargetMode="External"/><Relationship Id="rId183" Type="http://schemas.openxmlformats.org/officeDocument/2006/relationships/hyperlink" Target="https://www.legislation.gov.au/F2017L00283" TargetMode="External"/><Relationship Id="rId218" Type="http://schemas.openxmlformats.org/officeDocument/2006/relationships/hyperlink" Target="https://www.legislation.gov.au/F2017L00377" TargetMode="External"/><Relationship Id="rId239" Type="http://schemas.openxmlformats.org/officeDocument/2006/relationships/hyperlink" Target="https://www.legislation.gov.au/F2017L00016" TargetMode="External"/><Relationship Id="rId250" Type="http://schemas.openxmlformats.org/officeDocument/2006/relationships/hyperlink" Target="https://www.legislation.gov.au/F2016L01674" TargetMode="External"/><Relationship Id="rId271" Type="http://schemas.openxmlformats.org/officeDocument/2006/relationships/footer" Target="footer4.xml"/><Relationship Id="rId24" Type="http://schemas.openxmlformats.org/officeDocument/2006/relationships/hyperlink" Target="https://www.legislation.gov.au/F2017L00223" TargetMode="External"/><Relationship Id="rId45" Type="http://schemas.openxmlformats.org/officeDocument/2006/relationships/hyperlink" Target="https://www.legislation.gov.au/F2017L00030" TargetMode="External"/><Relationship Id="rId66" Type="http://schemas.openxmlformats.org/officeDocument/2006/relationships/hyperlink" Target="https://www.legislation.gov.au/F2017L00252" TargetMode="External"/><Relationship Id="rId87" Type="http://schemas.openxmlformats.org/officeDocument/2006/relationships/hyperlink" Target="https://www.legislation.gov.au/F2012L01498" TargetMode="External"/><Relationship Id="rId110" Type="http://schemas.openxmlformats.org/officeDocument/2006/relationships/hyperlink" Target="https://www.legislation.gov.au/F2015L00375" TargetMode="External"/><Relationship Id="rId131" Type="http://schemas.openxmlformats.org/officeDocument/2006/relationships/hyperlink" Target="https://www.legislation.gov.au/F2016L01969" TargetMode="External"/><Relationship Id="rId152" Type="http://schemas.openxmlformats.org/officeDocument/2006/relationships/hyperlink" Target="https://www.legislation.gov.au/F2017L00060" TargetMode="External"/><Relationship Id="rId173" Type="http://schemas.openxmlformats.org/officeDocument/2006/relationships/hyperlink" Target="https://www.legislation.gov.au/F2016L01757" TargetMode="External"/><Relationship Id="rId194" Type="http://schemas.openxmlformats.org/officeDocument/2006/relationships/hyperlink" Target="https://www.legislation.gov.au/F2016L01926" TargetMode="External"/><Relationship Id="rId208" Type="http://schemas.openxmlformats.org/officeDocument/2006/relationships/hyperlink" Target="https://www.legislation.gov.au/F2017L00198" TargetMode="External"/><Relationship Id="rId229" Type="http://schemas.openxmlformats.org/officeDocument/2006/relationships/hyperlink" Target="https://www.legislation.gov.au/F2015L00111" TargetMode="External"/><Relationship Id="rId240" Type="http://schemas.openxmlformats.org/officeDocument/2006/relationships/hyperlink" Target="https://www.legislation.gov.au/F2017L00015" TargetMode="External"/><Relationship Id="rId261" Type="http://schemas.openxmlformats.org/officeDocument/2006/relationships/hyperlink" Target="https://www.legislation.gov.au/F2017L00008" TargetMode="External"/><Relationship Id="rId14" Type="http://schemas.openxmlformats.org/officeDocument/2006/relationships/footer" Target="footer3.xml"/><Relationship Id="rId35" Type="http://schemas.openxmlformats.org/officeDocument/2006/relationships/hyperlink" Target="https://www.legislation.gov.au/F2017L00336" TargetMode="External"/><Relationship Id="rId56" Type="http://schemas.openxmlformats.org/officeDocument/2006/relationships/hyperlink" Target="https://www.legislation.gov.au/F2016L01983" TargetMode="External"/><Relationship Id="rId77" Type="http://schemas.openxmlformats.org/officeDocument/2006/relationships/hyperlink" Target="https://www.legislation.gov.au/F2016L01613" TargetMode="External"/><Relationship Id="rId100" Type="http://schemas.openxmlformats.org/officeDocument/2006/relationships/hyperlink" Target="https://www.legislation.gov.au/F2012L01498" TargetMode="External"/><Relationship Id="rId8" Type="http://schemas.openxmlformats.org/officeDocument/2006/relationships/image" Target="media/image1.png"/><Relationship Id="rId98" Type="http://schemas.openxmlformats.org/officeDocument/2006/relationships/hyperlink" Target="https://www.legislation.gov.au/F2015L01021" TargetMode="External"/><Relationship Id="rId121" Type="http://schemas.openxmlformats.org/officeDocument/2006/relationships/hyperlink" Target="https://www.legislation.gov.au/F2017L00334" TargetMode="External"/><Relationship Id="rId142" Type="http://schemas.openxmlformats.org/officeDocument/2006/relationships/hyperlink" Target="https://www.legislation.gov.au/F2017L00221" TargetMode="External"/><Relationship Id="rId163" Type="http://schemas.openxmlformats.org/officeDocument/2006/relationships/hyperlink" Target="https://www.legislation.gov.au/F2017L00149" TargetMode="External"/><Relationship Id="rId184" Type="http://schemas.openxmlformats.org/officeDocument/2006/relationships/hyperlink" Target="https://www.legislation.gov.au/F2017L00339" TargetMode="External"/><Relationship Id="rId219" Type="http://schemas.openxmlformats.org/officeDocument/2006/relationships/hyperlink" Target="https://www.legislation.gov.au/F2017L00285" TargetMode="External"/><Relationship Id="rId230" Type="http://schemas.openxmlformats.org/officeDocument/2006/relationships/hyperlink" Target="https://www.legislation.gov.au/F2025L00029/latest/text" TargetMode="External"/><Relationship Id="rId251" Type="http://schemas.openxmlformats.org/officeDocument/2006/relationships/hyperlink" Target="https://www.legislation.gov.au/F2017L00005" TargetMode="External"/><Relationship Id="rId25" Type="http://schemas.openxmlformats.org/officeDocument/2006/relationships/hyperlink" Target="https://www.legislation.gov.au/F2017L00037" TargetMode="External"/><Relationship Id="rId46" Type="http://schemas.openxmlformats.org/officeDocument/2006/relationships/hyperlink" Target="https://www.legislation.gov.au/F2017L00166" TargetMode="External"/><Relationship Id="rId67" Type="http://schemas.openxmlformats.org/officeDocument/2006/relationships/hyperlink" Target="https://www.legislation.gov.au/F2017L00254" TargetMode="External"/><Relationship Id="rId272" Type="http://schemas.openxmlformats.org/officeDocument/2006/relationships/fontTable" Target="fontTable.xml"/><Relationship Id="rId88" Type="http://schemas.openxmlformats.org/officeDocument/2006/relationships/hyperlink" Target="https://www.legislation.gov.au/F2017L00354/latest/text" TargetMode="External"/><Relationship Id="rId111" Type="http://schemas.openxmlformats.org/officeDocument/2006/relationships/hyperlink" Target="https://www.legislation.gov.au/F2016L01760" TargetMode="External"/><Relationship Id="rId132" Type="http://schemas.openxmlformats.org/officeDocument/2006/relationships/hyperlink" Target="https://www.legislation.gov.au/F2017L00288" TargetMode="External"/><Relationship Id="rId153" Type="http://schemas.openxmlformats.org/officeDocument/2006/relationships/hyperlink" Target="https://www.legislation.gov.au/F2017L00059" TargetMode="External"/><Relationship Id="rId174" Type="http://schemas.openxmlformats.org/officeDocument/2006/relationships/hyperlink" Target="https://www.legislation.gov.au/F2017L00307" TargetMode="External"/><Relationship Id="rId195" Type="http://schemas.openxmlformats.org/officeDocument/2006/relationships/hyperlink" Target="https://www.legislation.gov.au/F2017L00143" TargetMode="External"/><Relationship Id="rId209" Type="http://schemas.openxmlformats.org/officeDocument/2006/relationships/hyperlink" Target="https://www.legislation.gov.au/F2016L01934" TargetMode="External"/><Relationship Id="rId220" Type="http://schemas.openxmlformats.org/officeDocument/2006/relationships/hyperlink" Target="https://www.legislation.gov.au/F2016L01854" TargetMode="External"/><Relationship Id="rId241" Type="http://schemas.openxmlformats.org/officeDocument/2006/relationships/hyperlink" Target="https://www.legislation.gov.au/F2016L01671" TargetMode="External"/><Relationship Id="rId15" Type="http://schemas.openxmlformats.org/officeDocument/2006/relationships/hyperlink" Target="https://www.legislation.gov.au/F2016L01802" TargetMode="External"/><Relationship Id="rId36" Type="http://schemas.openxmlformats.org/officeDocument/2006/relationships/hyperlink" Target="https://www.legislation.gov.au/F2017L00187" TargetMode="External"/><Relationship Id="rId57" Type="http://schemas.openxmlformats.org/officeDocument/2006/relationships/hyperlink" Target="https://www.legislation.gov.au/F2016L02016" TargetMode="External"/><Relationship Id="rId262" Type="http://schemas.openxmlformats.org/officeDocument/2006/relationships/hyperlink" Target="https://www.legislation.gov.au/F2017L00006" TargetMode="External"/><Relationship Id="rId78" Type="http://schemas.openxmlformats.org/officeDocument/2006/relationships/hyperlink" Target="https://www.legislation.gov.au/F2016L01815" TargetMode="External"/><Relationship Id="rId99" Type="http://schemas.openxmlformats.org/officeDocument/2006/relationships/hyperlink" Target="https://www.legislation.gov.au/F2021L01355/latest/text" TargetMode="External"/><Relationship Id="rId101" Type="http://schemas.openxmlformats.org/officeDocument/2006/relationships/hyperlink" Target="https://www.legislation.gov.au/F2021L01355/latest/text" TargetMode="External"/><Relationship Id="rId122" Type="http://schemas.openxmlformats.org/officeDocument/2006/relationships/hyperlink" Target="https://www.legislation.gov.au/F2017L00278" TargetMode="External"/><Relationship Id="rId143" Type="http://schemas.openxmlformats.org/officeDocument/2006/relationships/hyperlink" Target="https://www.legislation.gov.au/F2017L00222" TargetMode="External"/><Relationship Id="rId164" Type="http://schemas.openxmlformats.org/officeDocument/2006/relationships/hyperlink" Target="https://www.legislation.gov.au/F2017L00150" TargetMode="External"/><Relationship Id="rId185" Type="http://schemas.openxmlformats.org/officeDocument/2006/relationships/hyperlink" Target="https://www.legislation.gov.au/F2016L01622" TargetMode="External"/><Relationship Id="rId9" Type="http://schemas.openxmlformats.org/officeDocument/2006/relationships/header" Target="header1.xml"/><Relationship Id="rId210" Type="http://schemas.openxmlformats.org/officeDocument/2006/relationships/hyperlink" Target="https://www.legislation.gov.au/F2016L01687" TargetMode="External"/><Relationship Id="rId26" Type="http://schemas.openxmlformats.org/officeDocument/2006/relationships/hyperlink" Target="https://www.legislation.gov.au/F2016L01891" TargetMode="External"/><Relationship Id="rId231" Type="http://schemas.openxmlformats.org/officeDocument/2006/relationships/hyperlink" Target="https://www.legislation.gov.au/F2016L01757" TargetMode="External"/><Relationship Id="rId252" Type="http://schemas.openxmlformats.org/officeDocument/2006/relationships/hyperlink" Target="https://www.legislation.gov.au/F2017L00004" TargetMode="External"/><Relationship Id="rId273" Type="http://schemas.openxmlformats.org/officeDocument/2006/relationships/theme" Target="theme/theme1.xml"/><Relationship Id="rId47" Type="http://schemas.openxmlformats.org/officeDocument/2006/relationships/hyperlink" Target="https://www.legislation.gov.au/F2017L00162" TargetMode="External"/><Relationship Id="rId68" Type="http://schemas.openxmlformats.org/officeDocument/2006/relationships/hyperlink" Target="https://www.legislation.gov.au/F2016L01626" TargetMode="External"/><Relationship Id="rId89" Type="http://schemas.openxmlformats.org/officeDocument/2006/relationships/hyperlink" Target="https://www.legislation.gov.au/F2018L00718/asmade/text" TargetMode="External"/><Relationship Id="rId112" Type="http://schemas.openxmlformats.org/officeDocument/2006/relationships/hyperlink" Target="https://www.legislation.gov.au/F2016L01786" TargetMode="External"/><Relationship Id="rId133" Type="http://schemas.openxmlformats.org/officeDocument/2006/relationships/hyperlink" Target="https://www.legislation.gov.au/F2017L00181" TargetMode="External"/><Relationship Id="rId154" Type="http://schemas.openxmlformats.org/officeDocument/2006/relationships/hyperlink" Target="https://www.legislation.gov.au/F2017L00148" TargetMode="External"/><Relationship Id="rId175" Type="http://schemas.openxmlformats.org/officeDocument/2006/relationships/hyperlink" Target="https://www.legislation.gov.au/F2017L00320" TargetMode="External"/><Relationship Id="rId196" Type="http://schemas.openxmlformats.org/officeDocument/2006/relationships/hyperlink" Target="https://www.legislation.gov.au/F2015L00355" TargetMode="External"/><Relationship Id="rId200" Type="http://schemas.openxmlformats.org/officeDocument/2006/relationships/hyperlink" Target="https://www.legislation.gov.au/F2017L00051" TargetMode="External"/><Relationship Id="rId16" Type="http://schemas.openxmlformats.org/officeDocument/2006/relationships/hyperlink" Target="https://www.legislation.gov.au/F2017L00369" TargetMode="External"/><Relationship Id="rId221" Type="http://schemas.openxmlformats.org/officeDocument/2006/relationships/hyperlink" Target="https://www.legislation.gov.au/F2016L01898" TargetMode="External"/><Relationship Id="rId242" Type="http://schemas.openxmlformats.org/officeDocument/2006/relationships/hyperlink" Target="https://www.legislation.gov.au/F2016L01672" TargetMode="External"/><Relationship Id="rId263" Type="http://schemas.openxmlformats.org/officeDocument/2006/relationships/hyperlink" Target="https://www.legislation.gov.au/F2016L01685" TargetMode="External"/><Relationship Id="rId37" Type="http://schemas.openxmlformats.org/officeDocument/2006/relationships/hyperlink" Target="https://www.legislation.gov.au/F2017L00276" TargetMode="External"/><Relationship Id="rId58" Type="http://schemas.openxmlformats.org/officeDocument/2006/relationships/hyperlink" Target="https://www.legislation.gov.au/F2016L02030" TargetMode="External"/><Relationship Id="rId79" Type="http://schemas.openxmlformats.org/officeDocument/2006/relationships/hyperlink" Target="https://www.legislation.gov.au/F2017L00372" TargetMode="External"/><Relationship Id="rId102" Type="http://schemas.openxmlformats.org/officeDocument/2006/relationships/hyperlink" Target="https://www.legislation.gov.au/F2018L00718/asmade/text" TargetMode="External"/><Relationship Id="rId123" Type="http://schemas.openxmlformats.org/officeDocument/2006/relationships/hyperlink" Target="https://www.legislation.gov.au/F2016L01731" TargetMode="External"/><Relationship Id="rId144" Type="http://schemas.openxmlformats.org/officeDocument/2006/relationships/hyperlink" Target="https://www.legislation.gov.au/F2017L00231" TargetMode="External"/><Relationship Id="rId90" Type="http://schemas.openxmlformats.org/officeDocument/2006/relationships/hyperlink" Target="https://www.legislation.gov.au/F2017L00286" TargetMode="External"/><Relationship Id="rId165" Type="http://schemas.openxmlformats.org/officeDocument/2006/relationships/hyperlink" Target="https://www.legislation.gov.au/F2017L00152" TargetMode="External"/><Relationship Id="rId186" Type="http://schemas.openxmlformats.org/officeDocument/2006/relationships/hyperlink" Target="https://www.legislation.gov.au/F2016L01766" TargetMode="External"/><Relationship Id="rId211" Type="http://schemas.openxmlformats.org/officeDocument/2006/relationships/hyperlink" Target="https://www.legislation.gov.au/F2017L00364" TargetMode="External"/><Relationship Id="rId232" Type="http://schemas.openxmlformats.org/officeDocument/2006/relationships/hyperlink" Target="https://www.legislation.gov.au/F2017L00320" TargetMode="External"/><Relationship Id="rId253" Type="http://schemas.openxmlformats.org/officeDocument/2006/relationships/hyperlink" Target="https://www.legislation.gov.au/F2017L00007" TargetMode="External"/><Relationship Id="rId27" Type="http://schemas.openxmlformats.org/officeDocument/2006/relationships/hyperlink" Target="https://www.legislation.gov.au/F2017L00349" TargetMode="External"/><Relationship Id="rId48" Type="http://schemas.openxmlformats.org/officeDocument/2006/relationships/hyperlink" Target="https://www.legislation.gov.au/F2016L01602" TargetMode="External"/><Relationship Id="rId69" Type="http://schemas.openxmlformats.org/officeDocument/2006/relationships/hyperlink" Target="https://www.legislation.gov.au/F2016L01808" TargetMode="External"/><Relationship Id="rId113" Type="http://schemas.openxmlformats.org/officeDocument/2006/relationships/hyperlink" Target="https://www.legislation.gov.au/F2016L01785" TargetMode="External"/><Relationship Id="rId134" Type="http://schemas.openxmlformats.org/officeDocument/2006/relationships/hyperlink" Target="https://www.legislation.gov.au/F2016L01871" TargetMode="External"/><Relationship Id="rId80" Type="http://schemas.openxmlformats.org/officeDocument/2006/relationships/hyperlink" Target="https://www.legislation.gov.au/F2017L00141" TargetMode="External"/><Relationship Id="rId155" Type="http://schemas.openxmlformats.org/officeDocument/2006/relationships/hyperlink" Target="https://www.legislation.gov.au/F2017L00277" TargetMode="External"/><Relationship Id="rId176" Type="http://schemas.openxmlformats.org/officeDocument/2006/relationships/hyperlink" Target="https://www.legislation.gov.au/F2016L01768" TargetMode="External"/><Relationship Id="rId197" Type="http://schemas.openxmlformats.org/officeDocument/2006/relationships/hyperlink" Target="https://www.legislation.gov.au/F2016L01590" TargetMode="External"/><Relationship Id="rId201" Type="http://schemas.openxmlformats.org/officeDocument/2006/relationships/hyperlink" Target="https://www.legislation.gov.au/F2017L00197" TargetMode="External"/><Relationship Id="rId222" Type="http://schemas.openxmlformats.org/officeDocument/2006/relationships/hyperlink" Target="https://www.legislation.gov.au/F2016L02004" TargetMode="External"/><Relationship Id="rId243" Type="http://schemas.openxmlformats.org/officeDocument/2006/relationships/hyperlink" Target="https://www.legislation.gov.au/F2017L00003" TargetMode="External"/><Relationship Id="rId264" Type="http://schemas.openxmlformats.org/officeDocument/2006/relationships/hyperlink" Target="https://www.legislation.gov.au/F2016L01682" TargetMode="External"/><Relationship Id="rId17" Type="http://schemas.openxmlformats.org/officeDocument/2006/relationships/hyperlink" Target="https://www.legislation.gov.au/F2015L00368" TargetMode="External"/><Relationship Id="rId38" Type="http://schemas.openxmlformats.org/officeDocument/2006/relationships/hyperlink" Target="https://www.legislation.gov.au/F2016L01865" TargetMode="External"/><Relationship Id="rId59" Type="http://schemas.openxmlformats.org/officeDocument/2006/relationships/hyperlink" Target="https://www.legislation.gov.au/F2016L02023" TargetMode="External"/><Relationship Id="rId103" Type="http://schemas.openxmlformats.org/officeDocument/2006/relationships/hyperlink" Target="https://www.legislation.gov.au/F2021L01355/latest/text" TargetMode="External"/><Relationship Id="rId124" Type="http://schemas.openxmlformats.org/officeDocument/2006/relationships/hyperlink" Target="https://www.legislation.gov.au/F2017L00227" TargetMode="External"/><Relationship Id="rId70" Type="http://schemas.openxmlformats.org/officeDocument/2006/relationships/hyperlink" Target="https://www.legislation.gov.au/F2016L01729" TargetMode="External"/><Relationship Id="rId91" Type="http://schemas.openxmlformats.org/officeDocument/2006/relationships/hyperlink" Target="https://www.legislation.gov.au/F2016L01591" TargetMode="External"/><Relationship Id="rId145" Type="http://schemas.openxmlformats.org/officeDocument/2006/relationships/hyperlink" Target="https://www.legislation.gov.au/F2017L00228" TargetMode="External"/><Relationship Id="rId166" Type="http://schemas.openxmlformats.org/officeDocument/2006/relationships/hyperlink" Target="https://www.legislation.gov.au/F2017L00219" TargetMode="External"/><Relationship Id="rId187" Type="http://schemas.openxmlformats.org/officeDocument/2006/relationships/hyperlink" Target="https://www.legislation.gov.au/F2017L00314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legislation.gov.au/F2017L00363" TargetMode="External"/><Relationship Id="rId233" Type="http://schemas.openxmlformats.org/officeDocument/2006/relationships/hyperlink" Target="https://www.legislation.gov.au/F2015L00355" TargetMode="External"/><Relationship Id="rId254" Type="http://schemas.openxmlformats.org/officeDocument/2006/relationships/hyperlink" Target="https://www.legislation.gov.au/F2017L00001" TargetMode="External"/><Relationship Id="rId28" Type="http://schemas.openxmlformats.org/officeDocument/2006/relationships/hyperlink" Target="https://www.legislation.gov.au/F2017L00351" TargetMode="External"/><Relationship Id="rId49" Type="http://schemas.openxmlformats.org/officeDocument/2006/relationships/hyperlink" Target="https://www.legislation.gov.au/F2016L01589" TargetMode="External"/><Relationship Id="rId114" Type="http://schemas.openxmlformats.org/officeDocument/2006/relationships/hyperlink" Target="https://www.legislation.gov.au/F2016L01710" TargetMode="External"/><Relationship Id="rId60" Type="http://schemas.openxmlformats.org/officeDocument/2006/relationships/hyperlink" Target="https://www.legislation.gov.au/F2016L02023" TargetMode="External"/><Relationship Id="rId81" Type="http://schemas.openxmlformats.org/officeDocument/2006/relationships/hyperlink" Target="https://www.legislation.gov.au/F2017L00313" TargetMode="External"/><Relationship Id="rId135" Type="http://schemas.openxmlformats.org/officeDocument/2006/relationships/hyperlink" Target="https://www.legislation.gov.au/F2017L00298" TargetMode="External"/><Relationship Id="rId156" Type="http://schemas.openxmlformats.org/officeDocument/2006/relationships/hyperlink" Target="https://www.legislation.gov.au/F2016L01977" TargetMode="External"/><Relationship Id="rId177" Type="http://schemas.openxmlformats.org/officeDocument/2006/relationships/hyperlink" Target="https://www.legislation.gov.au/F2016L01855" TargetMode="External"/><Relationship Id="rId198" Type="http://schemas.openxmlformats.org/officeDocument/2006/relationships/hyperlink" Target="https://www.legislation.gov.au/F2016L01725" TargetMode="External"/><Relationship Id="rId202" Type="http://schemas.openxmlformats.org/officeDocument/2006/relationships/hyperlink" Target="https://www.legislation.gov.au/F2016L01582" TargetMode="External"/><Relationship Id="rId223" Type="http://schemas.openxmlformats.org/officeDocument/2006/relationships/hyperlink" Target="https://www.legislation.gov.au/F2016L01989" TargetMode="External"/><Relationship Id="rId244" Type="http://schemas.openxmlformats.org/officeDocument/2006/relationships/hyperlink" Target="https://www.legislation.gov.au/F2017L00002" TargetMode="External"/><Relationship Id="rId18" Type="http://schemas.openxmlformats.org/officeDocument/2006/relationships/hyperlink" Target="https://www.legislation.gov.au/F2015L00249" TargetMode="External"/><Relationship Id="rId39" Type="http://schemas.openxmlformats.org/officeDocument/2006/relationships/hyperlink" Target="https://www.legislation.gov.au/F2015L00365" TargetMode="External"/><Relationship Id="rId265" Type="http://schemas.openxmlformats.org/officeDocument/2006/relationships/hyperlink" Target="https://www.legislation.gov.au/F2016L01670" TargetMode="External"/><Relationship Id="rId50" Type="http://schemas.openxmlformats.org/officeDocument/2006/relationships/hyperlink" Target="https://www.legislation.gov.au/F2016L01877" TargetMode="External"/><Relationship Id="rId104" Type="http://schemas.openxmlformats.org/officeDocument/2006/relationships/hyperlink" Target="https://www.legislation.gov.au/F2016L01916" TargetMode="External"/><Relationship Id="rId125" Type="http://schemas.openxmlformats.org/officeDocument/2006/relationships/hyperlink" Target="https://www.legislation.gov.au/F2017L00145" TargetMode="External"/><Relationship Id="rId146" Type="http://schemas.openxmlformats.org/officeDocument/2006/relationships/hyperlink" Target="https://www.legislation.gov.au/F2017L00229" TargetMode="External"/><Relationship Id="rId167" Type="http://schemas.openxmlformats.org/officeDocument/2006/relationships/hyperlink" Target="https://www.legislation.gov.au/F2015L00110" TargetMode="External"/><Relationship Id="rId188" Type="http://schemas.openxmlformats.org/officeDocument/2006/relationships/hyperlink" Target="https://www.legislation.gov.au/F2017L00315" TargetMode="External"/><Relationship Id="rId71" Type="http://schemas.openxmlformats.org/officeDocument/2006/relationships/hyperlink" Target="https://www.legislation.gov.au/F2016L01730" TargetMode="External"/><Relationship Id="rId92" Type="http://schemas.openxmlformats.org/officeDocument/2006/relationships/hyperlink" Target="https://www.legislation.gov.au/F2016L01592" TargetMode="External"/><Relationship Id="rId213" Type="http://schemas.openxmlformats.org/officeDocument/2006/relationships/hyperlink" Target="https://www.legislation.gov.au/F2017L00344" TargetMode="External"/><Relationship Id="rId234" Type="http://schemas.openxmlformats.org/officeDocument/2006/relationships/hyperlink" Target="https://www.legislation.gov.au/F2025L00038/latest/text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legislation.gov.au/F2017L00028" TargetMode="External"/><Relationship Id="rId255" Type="http://schemas.openxmlformats.org/officeDocument/2006/relationships/hyperlink" Target="https://www.legislation.gov.au/F2017L00021" TargetMode="External"/><Relationship Id="rId40" Type="http://schemas.openxmlformats.org/officeDocument/2006/relationships/hyperlink" Target="https://www.legislation.gov.au/F2025L00037/latest/text" TargetMode="External"/><Relationship Id="rId115" Type="http://schemas.openxmlformats.org/officeDocument/2006/relationships/hyperlink" Target="https://www.legislation.gov.au/F2017L00111" TargetMode="External"/><Relationship Id="rId136" Type="http://schemas.openxmlformats.org/officeDocument/2006/relationships/hyperlink" Target="https://www.legislation.gov.au/F2017L00323" TargetMode="External"/><Relationship Id="rId157" Type="http://schemas.openxmlformats.org/officeDocument/2006/relationships/hyperlink" Target="https://www.legislation.gov.au/F2016L01645" TargetMode="External"/><Relationship Id="rId178" Type="http://schemas.openxmlformats.org/officeDocument/2006/relationships/hyperlink" Target="https://www.legislation.gov.au/F2016L01943" TargetMode="External"/><Relationship Id="rId61" Type="http://schemas.openxmlformats.org/officeDocument/2006/relationships/hyperlink" Target="https://www.legislation.gov.au/F2016L01729" TargetMode="External"/><Relationship Id="rId82" Type="http://schemas.openxmlformats.org/officeDocument/2006/relationships/hyperlink" Target="https://www.legislation.gov.au/F2017L00057" TargetMode="External"/><Relationship Id="rId199" Type="http://schemas.openxmlformats.org/officeDocument/2006/relationships/hyperlink" Target="https://www.legislation.gov.au/F2016L01938" TargetMode="External"/><Relationship Id="rId203" Type="http://schemas.openxmlformats.org/officeDocument/2006/relationships/hyperlink" Target="https://www.legislation.gov.au/F2016L01586" TargetMode="External"/><Relationship Id="rId19" Type="http://schemas.openxmlformats.org/officeDocument/2006/relationships/hyperlink" Target="https://www.legislation.gov.au/F2015L00368" TargetMode="External"/><Relationship Id="rId224" Type="http://schemas.openxmlformats.org/officeDocument/2006/relationships/hyperlink" Target="https://www.legislation.gov.au/F2016L01640" TargetMode="External"/><Relationship Id="rId245" Type="http://schemas.openxmlformats.org/officeDocument/2006/relationships/hyperlink" Target="https://www.legislation.gov.au/F2016L01678" TargetMode="External"/><Relationship Id="rId266" Type="http://schemas.openxmlformats.org/officeDocument/2006/relationships/hyperlink" Target="https://www.legislation.gov.au/F2016L01669" TargetMode="External"/><Relationship Id="rId30" Type="http://schemas.openxmlformats.org/officeDocument/2006/relationships/hyperlink" Target="https://www.legislation.gov.au/F2015L00156" TargetMode="External"/><Relationship Id="rId105" Type="http://schemas.openxmlformats.org/officeDocument/2006/relationships/hyperlink" Target="https://www.legislation.gov.au/F2016L01792" TargetMode="External"/><Relationship Id="rId126" Type="http://schemas.openxmlformats.org/officeDocument/2006/relationships/hyperlink" Target="https://www.legislation.gov.au/F2017L00237" TargetMode="External"/><Relationship Id="rId147" Type="http://schemas.openxmlformats.org/officeDocument/2006/relationships/hyperlink" Target="https://www.legislation.gov.au/F2016L01858" TargetMode="External"/><Relationship Id="rId168" Type="http://schemas.openxmlformats.org/officeDocument/2006/relationships/hyperlink" Target="https://www.legislation.gov.au/F2015L00111" TargetMode="External"/><Relationship Id="rId51" Type="http://schemas.openxmlformats.org/officeDocument/2006/relationships/hyperlink" Target="https://www.legislation.gov.au/F2016L02000" TargetMode="External"/><Relationship Id="rId72" Type="http://schemas.openxmlformats.org/officeDocument/2006/relationships/hyperlink" Target="https://www.legislation.gov.au/F2016L01591" TargetMode="External"/><Relationship Id="rId93" Type="http://schemas.openxmlformats.org/officeDocument/2006/relationships/hyperlink" Target="https://www.legislation.gov.au/F2016L01638" TargetMode="External"/><Relationship Id="rId189" Type="http://schemas.openxmlformats.org/officeDocument/2006/relationships/hyperlink" Target="https://www.legislation.gov.au/F2016L01767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legislation.gov.au/F2017L00346" TargetMode="External"/><Relationship Id="rId235" Type="http://schemas.openxmlformats.org/officeDocument/2006/relationships/hyperlink" Target="https://www.legislation.gov.au/F2016L01695" TargetMode="External"/><Relationship Id="rId256" Type="http://schemas.openxmlformats.org/officeDocument/2006/relationships/hyperlink" Target="https://www.legislation.gov.au/F2017L00020" TargetMode="External"/><Relationship Id="rId116" Type="http://schemas.openxmlformats.org/officeDocument/2006/relationships/hyperlink" Target="https://www.legislation.gov.au/F2016L02024" TargetMode="External"/><Relationship Id="rId137" Type="http://schemas.openxmlformats.org/officeDocument/2006/relationships/hyperlink" Target="https://www.legislation.gov.au/F2014L01342" TargetMode="External"/><Relationship Id="rId158" Type="http://schemas.openxmlformats.org/officeDocument/2006/relationships/hyperlink" Target="https://www.legislation.gov.au/F2017L00147" TargetMode="External"/><Relationship Id="rId20" Type="http://schemas.openxmlformats.org/officeDocument/2006/relationships/hyperlink" Target="https://www.legislation.gov.au/F2024L01142/latest/text" TargetMode="External"/><Relationship Id="rId41" Type="http://schemas.openxmlformats.org/officeDocument/2006/relationships/hyperlink" Target="https://www.legislation.gov.au/F2016L01885" TargetMode="External"/><Relationship Id="rId62" Type="http://schemas.openxmlformats.org/officeDocument/2006/relationships/hyperlink" Target="https://www.legislation.gov.au/F2016L01730" TargetMode="External"/><Relationship Id="rId83" Type="http://schemas.openxmlformats.org/officeDocument/2006/relationships/hyperlink" Target="https://www.legislation.gov.au/F2016L01638" TargetMode="External"/><Relationship Id="rId179" Type="http://schemas.openxmlformats.org/officeDocument/2006/relationships/hyperlink" Target="https://www.legislation.gov.au/F2017L00189" TargetMode="External"/><Relationship Id="rId190" Type="http://schemas.openxmlformats.org/officeDocument/2006/relationships/hyperlink" Target="https://www.legislation.gov.au/F2016L01769" TargetMode="External"/><Relationship Id="rId204" Type="http://schemas.openxmlformats.org/officeDocument/2006/relationships/hyperlink" Target="https://www.legislation.gov.au/F2016L01724" TargetMode="External"/><Relationship Id="rId225" Type="http://schemas.openxmlformats.org/officeDocument/2006/relationships/hyperlink" Target="https://www.legislation.gov.au/F2016L01641" TargetMode="External"/><Relationship Id="rId246" Type="http://schemas.openxmlformats.org/officeDocument/2006/relationships/hyperlink" Target="https://www.legislation.gov.au/F2016L01675" TargetMode="External"/><Relationship Id="rId267" Type="http://schemas.openxmlformats.org/officeDocument/2006/relationships/hyperlink" Target="https://www.legislation.gov.au/F2016L01676" TargetMode="External"/><Relationship Id="rId106" Type="http://schemas.openxmlformats.org/officeDocument/2006/relationships/hyperlink" Target="https://www.legislation.gov.au/F2016L01780" TargetMode="External"/><Relationship Id="rId127" Type="http://schemas.openxmlformats.org/officeDocument/2006/relationships/hyperlink" Target="https://www.legislation.gov.au/F2016L01801" TargetMode="External"/><Relationship Id="rId10" Type="http://schemas.openxmlformats.org/officeDocument/2006/relationships/header" Target="header2.xml"/><Relationship Id="rId31" Type="http://schemas.openxmlformats.org/officeDocument/2006/relationships/hyperlink" Target="https://www.legislation.gov.au/F2025L00036/latest/text" TargetMode="External"/><Relationship Id="rId52" Type="http://schemas.openxmlformats.org/officeDocument/2006/relationships/hyperlink" Target="https://www.legislation.gov.au/F2017L00036" TargetMode="External"/><Relationship Id="rId73" Type="http://schemas.openxmlformats.org/officeDocument/2006/relationships/hyperlink" Target="https://www.legislation.gov.au/F2016L01592" TargetMode="External"/><Relationship Id="rId94" Type="http://schemas.openxmlformats.org/officeDocument/2006/relationships/hyperlink" Target="https://www.legislation.gov.au/F2017L00057" TargetMode="External"/><Relationship Id="rId148" Type="http://schemas.openxmlformats.org/officeDocument/2006/relationships/hyperlink" Target="https://www.legislation.gov.au/F2017L00058" TargetMode="External"/><Relationship Id="rId169" Type="http://schemas.openxmlformats.org/officeDocument/2006/relationships/hyperlink" Target="https://www.legislation.gov.au/F2017L00341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legislation.gov.au/F2016L01866" TargetMode="External"/><Relationship Id="rId215" Type="http://schemas.openxmlformats.org/officeDocument/2006/relationships/hyperlink" Target="https://www.legislation.gov.au/F2017L00366" TargetMode="External"/><Relationship Id="rId236" Type="http://schemas.openxmlformats.org/officeDocument/2006/relationships/hyperlink" Target="https://www.legislation.gov.au/F2016L01694" TargetMode="External"/><Relationship Id="rId257" Type="http://schemas.openxmlformats.org/officeDocument/2006/relationships/hyperlink" Target="https://www.legislation.gov.au/F2017L00012" TargetMode="External"/><Relationship Id="rId42" Type="http://schemas.openxmlformats.org/officeDocument/2006/relationships/hyperlink" Target="https://www.legislation.gov.au/F2016L01865" TargetMode="External"/><Relationship Id="rId84" Type="http://schemas.openxmlformats.org/officeDocument/2006/relationships/hyperlink" Target="https://www.legislation.gov.au/F2011L02241" TargetMode="External"/><Relationship Id="rId138" Type="http://schemas.openxmlformats.org/officeDocument/2006/relationships/hyperlink" Target="https://www.legislation.gov.au/F2017L00288" TargetMode="External"/><Relationship Id="rId191" Type="http://schemas.openxmlformats.org/officeDocument/2006/relationships/hyperlink" Target="https://www.legislation.gov.au/F2017L00098" TargetMode="External"/><Relationship Id="rId205" Type="http://schemas.openxmlformats.org/officeDocument/2006/relationships/hyperlink" Target="https://www.legislation.gov.au/F2016L01937" TargetMode="External"/><Relationship Id="rId247" Type="http://schemas.openxmlformats.org/officeDocument/2006/relationships/hyperlink" Target="https://www.legislation.gov.au/F2016L01684" TargetMode="External"/><Relationship Id="rId107" Type="http://schemas.openxmlformats.org/officeDocument/2006/relationships/hyperlink" Target="https://www.legislation.gov.au/F2016L01907" TargetMode="External"/><Relationship Id="rId11" Type="http://schemas.openxmlformats.org/officeDocument/2006/relationships/footer" Target="footer1.xml"/><Relationship Id="rId53" Type="http://schemas.openxmlformats.org/officeDocument/2006/relationships/hyperlink" Target="https://www.legislation.gov.au/F2016L01603" TargetMode="External"/><Relationship Id="rId149" Type="http://schemas.openxmlformats.org/officeDocument/2006/relationships/hyperlink" Target="https://www.legislation.gov.au/F2017L0005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Publications\List%20of%20legislative%20instruments%20due%20to%20sunset%20on%201%20April_1%20Octob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6117D-1F7F-489C-81EB-0B57613DF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 of legislative instruments due to sunset on 1 April_1 October</Template>
  <TotalTime>0</TotalTime>
  <Pages>13</Pages>
  <Words>8015</Words>
  <Characters>40237</Characters>
  <Application>Microsoft Office Word</Application>
  <DocSecurity>0</DocSecurity>
  <PresentationFormat/>
  <Lines>1087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legislative instruments due to sunset on 1 April 2027</vt:lpstr>
    </vt:vector>
  </TitlesOfParts>
  <Manager/>
  <Company/>
  <LinksUpToDate>false</LinksUpToDate>
  <CharactersWithSpaces>47563</CharactersWithSpaces>
  <SharedDoc>false</SharedDoc>
  <HyperlinkBase/>
  <HLinks>
    <vt:vector size="1338" baseType="variant">
      <vt:variant>
        <vt:i4>4849684</vt:i4>
      </vt:variant>
      <vt:variant>
        <vt:i4>723</vt:i4>
      </vt:variant>
      <vt:variant>
        <vt:i4>0</vt:i4>
      </vt:variant>
      <vt:variant>
        <vt:i4>5</vt:i4>
      </vt:variant>
      <vt:variant>
        <vt:lpwstr>http://www.legislation.gov.au/Series/F2008L01716</vt:lpwstr>
      </vt:variant>
      <vt:variant>
        <vt:lpwstr/>
      </vt:variant>
      <vt:variant>
        <vt:i4>4587539</vt:i4>
      </vt:variant>
      <vt:variant>
        <vt:i4>720</vt:i4>
      </vt:variant>
      <vt:variant>
        <vt:i4>0</vt:i4>
      </vt:variant>
      <vt:variant>
        <vt:i4>5</vt:i4>
      </vt:variant>
      <vt:variant>
        <vt:lpwstr>http://www.legislation.gov.au/Series/F1996B00238</vt:lpwstr>
      </vt:variant>
      <vt:variant>
        <vt:lpwstr/>
      </vt:variant>
      <vt:variant>
        <vt:i4>5046303</vt:i4>
      </vt:variant>
      <vt:variant>
        <vt:i4>717</vt:i4>
      </vt:variant>
      <vt:variant>
        <vt:i4>0</vt:i4>
      </vt:variant>
      <vt:variant>
        <vt:i4>5</vt:i4>
      </vt:variant>
      <vt:variant>
        <vt:lpwstr>http://www.legislation.gov.au/Series/F2008L02197</vt:lpwstr>
      </vt:variant>
      <vt:variant>
        <vt:lpwstr/>
      </vt:variant>
      <vt:variant>
        <vt:i4>4980767</vt:i4>
      </vt:variant>
      <vt:variant>
        <vt:i4>714</vt:i4>
      </vt:variant>
      <vt:variant>
        <vt:i4>0</vt:i4>
      </vt:variant>
      <vt:variant>
        <vt:i4>5</vt:i4>
      </vt:variant>
      <vt:variant>
        <vt:lpwstr>http://www.legislation.gov.au/Series/F2008L02196</vt:lpwstr>
      </vt:variant>
      <vt:variant>
        <vt:lpwstr/>
      </vt:variant>
      <vt:variant>
        <vt:i4>4390943</vt:i4>
      </vt:variant>
      <vt:variant>
        <vt:i4>711</vt:i4>
      </vt:variant>
      <vt:variant>
        <vt:i4>0</vt:i4>
      </vt:variant>
      <vt:variant>
        <vt:i4>5</vt:i4>
      </vt:variant>
      <vt:variant>
        <vt:lpwstr>http://www.legislation.gov.au/Series/F2008L02199</vt:lpwstr>
      </vt:variant>
      <vt:variant>
        <vt:lpwstr/>
      </vt:variant>
      <vt:variant>
        <vt:i4>4325407</vt:i4>
      </vt:variant>
      <vt:variant>
        <vt:i4>708</vt:i4>
      </vt:variant>
      <vt:variant>
        <vt:i4>0</vt:i4>
      </vt:variant>
      <vt:variant>
        <vt:i4>5</vt:i4>
      </vt:variant>
      <vt:variant>
        <vt:lpwstr>http://www.legislation.gov.au/Series/F2008L02198</vt:lpwstr>
      </vt:variant>
      <vt:variant>
        <vt:lpwstr/>
      </vt:variant>
      <vt:variant>
        <vt:i4>4915231</vt:i4>
      </vt:variant>
      <vt:variant>
        <vt:i4>705</vt:i4>
      </vt:variant>
      <vt:variant>
        <vt:i4>0</vt:i4>
      </vt:variant>
      <vt:variant>
        <vt:i4>5</vt:i4>
      </vt:variant>
      <vt:variant>
        <vt:lpwstr>http://www.legislation.gov.au/Series/F2008L03181</vt:lpwstr>
      </vt:variant>
      <vt:variant>
        <vt:lpwstr/>
      </vt:variant>
      <vt:variant>
        <vt:i4>4849695</vt:i4>
      </vt:variant>
      <vt:variant>
        <vt:i4>702</vt:i4>
      </vt:variant>
      <vt:variant>
        <vt:i4>0</vt:i4>
      </vt:variant>
      <vt:variant>
        <vt:i4>5</vt:i4>
      </vt:variant>
      <vt:variant>
        <vt:lpwstr>http://www.legislation.gov.au/Series/F2008L03180</vt:lpwstr>
      </vt:variant>
      <vt:variant>
        <vt:lpwstr/>
      </vt:variant>
      <vt:variant>
        <vt:i4>4784144</vt:i4>
      </vt:variant>
      <vt:variant>
        <vt:i4>699</vt:i4>
      </vt:variant>
      <vt:variant>
        <vt:i4>0</vt:i4>
      </vt:variant>
      <vt:variant>
        <vt:i4>5</vt:i4>
      </vt:variant>
      <vt:variant>
        <vt:lpwstr>http://www.legislation.gov.au/Series/F2008L03173</vt:lpwstr>
      </vt:variant>
      <vt:variant>
        <vt:lpwstr/>
      </vt:variant>
      <vt:variant>
        <vt:i4>4718608</vt:i4>
      </vt:variant>
      <vt:variant>
        <vt:i4>696</vt:i4>
      </vt:variant>
      <vt:variant>
        <vt:i4>0</vt:i4>
      </vt:variant>
      <vt:variant>
        <vt:i4>5</vt:i4>
      </vt:variant>
      <vt:variant>
        <vt:lpwstr>http://www.legislation.gov.au/Series/F2008L03172</vt:lpwstr>
      </vt:variant>
      <vt:variant>
        <vt:lpwstr/>
      </vt:variant>
      <vt:variant>
        <vt:i4>4849680</vt:i4>
      </vt:variant>
      <vt:variant>
        <vt:i4>693</vt:i4>
      </vt:variant>
      <vt:variant>
        <vt:i4>0</vt:i4>
      </vt:variant>
      <vt:variant>
        <vt:i4>5</vt:i4>
      </vt:variant>
      <vt:variant>
        <vt:lpwstr>http://www.legislation.gov.au/Series/F2008L03170</vt:lpwstr>
      </vt:variant>
      <vt:variant>
        <vt:lpwstr/>
      </vt:variant>
      <vt:variant>
        <vt:i4>4390929</vt:i4>
      </vt:variant>
      <vt:variant>
        <vt:i4>690</vt:i4>
      </vt:variant>
      <vt:variant>
        <vt:i4>0</vt:i4>
      </vt:variant>
      <vt:variant>
        <vt:i4>5</vt:i4>
      </vt:variant>
      <vt:variant>
        <vt:lpwstr>http://www.legislation.gov.au/Series/F2008L03169</vt:lpwstr>
      </vt:variant>
      <vt:variant>
        <vt:lpwstr/>
      </vt:variant>
      <vt:variant>
        <vt:i4>4325393</vt:i4>
      </vt:variant>
      <vt:variant>
        <vt:i4>687</vt:i4>
      </vt:variant>
      <vt:variant>
        <vt:i4>0</vt:i4>
      </vt:variant>
      <vt:variant>
        <vt:i4>5</vt:i4>
      </vt:variant>
      <vt:variant>
        <vt:lpwstr>http://www.legislation.gov.au/Series/F2008L03168</vt:lpwstr>
      </vt:variant>
      <vt:variant>
        <vt:lpwstr/>
      </vt:variant>
      <vt:variant>
        <vt:i4>5046289</vt:i4>
      </vt:variant>
      <vt:variant>
        <vt:i4>684</vt:i4>
      </vt:variant>
      <vt:variant>
        <vt:i4>0</vt:i4>
      </vt:variant>
      <vt:variant>
        <vt:i4>5</vt:i4>
      </vt:variant>
      <vt:variant>
        <vt:lpwstr>http://www.legislation.gov.au/Series/F2008L03167</vt:lpwstr>
      </vt:variant>
      <vt:variant>
        <vt:lpwstr/>
      </vt:variant>
      <vt:variant>
        <vt:i4>5177375</vt:i4>
      </vt:variant>
      <vt:variant>
        <vt:i4>681</vt:i4>
      </vt:variant>
      <vt:variant>
        <vt:i4>0</vt:i4>
      </vt:variant>
      <vt:variant>
        <vt:i4>5</vt:i4>
      </vt:variant>
      <vt:variant>
        <vt:lpwstr>http://www.legislation.gov.au/Series/F2008L02195</vt:lpwstr>
      </vt:variant>
      <vt:variant>
        <vt:lpwstr/>
      </vt:variant>
      <vt:variant>
        <vt:i4>4718623</vt:i4>
      </vt:variant>
      <vt:variant>
        <vt:i4>678</vt:i4>
      </vt:variant>
      <vt:variant>
        <vt:i4>0</vt:i4>
      </vt:variant>
      <vt:variant>
        <vt:i4>5</vt:i4>
      </vt:variant>
      <vt:variant>
        <vt:lpwstr>http://www.legislation.gov.au/Series/F2008L02192</vt:lpwstr>
      </vt:variant>
      <vt:variant>
        <vt:lpwstr/>
      </vt:variant>
      <vt:variant>
        <vt:i4>4390928</vt:i4>
      </vt:variant>
      <vt:variant>
        <vt:i4>675</vt:i4>
      </vt:variant>
      <vt:variant>
        <vt:i4>0</vt:i4>
      </vt:variant>
      <vt:variant>
        <vt:i4>5</vt:i4>
      </vt:variant>
      <vt:variant>
        <vt:lpwstr>http://www.legislation.gov.au/Series/F2008L03179</vt:lpwstr>
      </vt:variant>
      <vt:variant>
        <vt:lpwstr/>
      </vt:variant>
      <vt:variant>
        <vt:i4>4325392</vt:i4>
      </vt:variant>
      <vt:variant>
        <vt:i4>672</vt:i4>
      </vt:variant>
      <vt:variant>
        <vt:i4>0</vt:i4>
      </vt:variant>
      <vt:variant>
        <vt:i4>5</vt:i4>
      </vt:variant>
      <vt:variant>
        <vt:lpwstr>http://www.legislation.gov.au/Series/F2008L03178</vt:lpwstr>
      </vt:variant>
      <vt:variant>
        <vt:lpwstr/>
      </vt:variant>
      <vt:variant>
        <vt:i4>5046291</vt:i4>
      </vt:variant>
      <vt:variant>
        <vt:i4>669</vt:i4>
      </vt:variant>
      <vt:variant>
        <vt:i4>0</vt:i4>
      </vt:variant>
      <vt:variant>
        <vt:i4>5</vt:i4>
      </vt:variant>
      <vt:variant>
        <vt:lpwstr>http://www.legislation.gov.au/Series/F2008L02355</vt:lpwstr>
      </vt:variant>
      <vt:variant>
        <vt:lpwstr/>
      </vt:variant>
      <vt:variant>
        <vt:i4>4915219</vt:i4>
      </vt:variant>
      <vt:variant>
        <vt:i4>666</vt:i4>
      </vt:variant>
      <vt:variant>
        <vt:i4>0</vt:i4>
      </vt:variant>
      <vt:variant>
        <vt:i4>5</vt:i4>
      </vt:variant>
      <vt:variant>
        <vt:lpwstr>http://www.legislation.gov.au/Series/F2008B00494</vt:lpwstr>
      </vt:variant>
      <vt:variant>
        <vt:lpwstr/>
      </vt:variant>
      <vt:variant>
        <vt:i4>4653072</vt:i4>
      </vt:variant>
      <vt:variant>
        <vt:i4>663</vt:i4>
      </vt:variant>
      <vt:variant>
        <vt:i4>0</vt:i4>
      </vt:variant>
      <vt:variant>
        <vt:i4>5</vt:i4>
      </vt:variant>
      <vt:variant>
        <vt:lpwstr>http://www.legislation.gov.au/Series/F2008L01854</vt:lpwstr>
      </vt:variant>
      <vt:variant>
        <vt:lpwstr/>
      </vt:variant>
      <vt:variant>
        <vt:i4>4718623</vt:i4>
      </vt:variant>
      <vt:variant>
        <vt:i4>660</vt:i4>
      </vt:variant>
      <vt:variant>
        <vt:i4>0</vt:i4>
      </vt:variant>
      <vt:variant>
        <vt:i4>5</vt:i4>
      </vt:variant>
      <vt:variant>
        <vt:lpwstr>http://www.legislation.gov.au/Series/F2008B00053</vt:lpwstr>
      </vt:variant>
      <vt:variant>
        <vt:lpwstr/>
      </vt:variant>
      <vt:variant>
        <vt:i4>4915228</vt:i4>
      </vt:variant>
      <vt:variant>
        <vt:i4>657</vt:i4>
      </vt:variant>
      <vt:variant>
        <vt:i4>0</vt:i4>
      </vt:variant>
      <vt:variant>
        <vt:i4>5</vt:i4>
      </vt:variant>
      <vt:variant>
        <vt:lpwstr>http://www.legislation.gov.au/Series/F2008L01999</vt:lpwstr>
      </vt:variant>
      <vt:variant>
        <vt:lpwstr/>
      </vt:variant>
      <vt:variant>
        <vt:i4>4456464</vt:i4>
      </vt:variant>
      <vt:variant>
        <vt:i4>654</vt:i4>
      </vt:variant>
      <vt:variant>
        <vt:i4>0</vt:i4>
      </vt:variant>
      <vt:variant>
        <vt:i4>5</vt:i4>
      </vt:variant>
      <vt:variant>
        <vt:lpwstr>http://www.legislation.gov.au/Series/F2008L01659</vt:lpwstr>
      </vt:variant>
      <vt:variant>
        <vt:lpwstr/>
      </vt:variant>
      <vt:variant>
        <vt:i4>4784151</vt:i4>
      </vt:variant>
      <vt:variant>
        <vt:i4>651</vt:i4>
      </vt:variant>
      <vt:variant>
        <vt:i4>0</vt:i4>
      </vt:variant>
      <vt:variant>
        <vt:i4>5</vt:i4>
      </vt:variant>
      <vt:variant>
        <vt:lpwstr>http://www.legislation.gov.au/Series/F1996B00174</vt:lpwstr>
      </vt:variant>
      <vt:variant>
        <vt:lpwstr/>
      </vt:variant>
      <vt:variant>
        <vt:i4>4718608</vt:i4>
      </vt:variant>
      <vt:variant>
        <vt:i4>648</vt:i4>
      </vt:variant>
      <vt:variant>
        <vt:i4>0</vt:i4>
      </vt:variant>
      <vt:variant>
        <vt:i4>5</vt:i4>
      </vt:variant>
      <vt:variant>
        <vt:lpwstr>http://www.legislation.gov.au/Series/F1996B00206</vt:lpwstr>
      </vt:variant>
      <vt:variant>
        <vt:lpwstr/>
      </vt:variant>
      <vt:variant>
        <vt:i4>4784152</vt:i4>
      </vt:variant>
      <vt:variant>
        <vt:i4>645</vt:i4>
      </vt:variant>
      <vt:variant>
        <vt:i4>0</vt:i4>
      </vt:variant>
      <vt:variant>
        <vt:i4>5</vt:i4>
      </vt:variant>
      <vt:variant>
        <vt:lpwstr>http://www.legislation.gov.au/Series/F1996B00580</vt:lpwstr>
      </vt:variant>
      <vt:variant>
        <vt:lpwstr/>
      </vt:variant>
      <vt:variant>
        <vt:i4>4849686</vt:i4>
      </vt:variant>
      <vt:variant>
        <vt:i4>642</vt:i4>
      </vt:variant>
      <vt:variant>
        <vt:i4>0</vt:i4>
      </vt:variant>
      <vt:variant>
        <vt:i4>5</vt:i4>
      </vt:variant>
      <vt:variant>
        <vt:lpwstr>http://www.legislation.gov.au/Series/F1996B00167</vt:lpwstr>
      </vt:variant>
      <vt:variant>
        <vt:lpwstr/>
      </vt:variant>
      <vt:variant>
        <vt:i4>4849680</vt:i4>
      </vt:variant>
      <vt:variant>
        <vt:i4>639</vt:i4>
      </vt:variant>
      <vt:variant>
        <vt:i4>0</vt:i4>
      </vt:variant>
      <vt:variant>
        <vt:i4>5</vt:i4>
      </vt:variant>
      <vt:variant>
        <vt:lpwstr>http://www.legislation.gov.au/Series/F1996B00107</vt:lpwstr>
      </vt:variant>
      <vt:variant>
        <vt:lpwstr/>
      </vt:variant>
      <vt:variant>
        <vt:i4>4849687</vt:i4>
      </vt:variant>
      <vt:variant>
        <vt:i4>636</vt:i4>
      </vt:variant>
      <vt:variant>
        <vt:i4>0</vt:i4>
      </vt:variant>
      <vt:variant>
        <vt:i4>5</vt:i4>
      </vt:variant>
      <vt:variant>
        <vt:lpwstr>http://www.legislation.gov.au/Series/F1996B00177</vt:lpwstr>
      </vt:variant>
      <vt:variant>
        <vt:lpwstr/>
      </vt:variant>
      <vt:variant>
        <vt:i4>4718616</vt:i4>
      </vt:variant>
      <vt:variant>
        <vt:i4>633</vt:i4>
      </vt:variant>
      <vt:variant>
        <vt:i4>0</vt:i4>
      </vt:variant>
      <vt:variant>
        <vt:i4>5</vt:i4>
      </vt:variant>
      <vt:variant>
        <vt:lpwstr>http://www.legislation.gov.au/Series/F2008B00221</vt:lpwstr>
      </vt:variant>
      <vt:variant>
        <vt:lpwstr/>
      </vt:variant>
      <vt:variant>
        <vt:i4>5177370</vt:i4>
      </vt:variant>
      <vt:variant>
        <vt:i4>630</vt:i4>
      </vt:variant>
      <vt:variant>
        <vt:i4>0</vt:i4>
      </vt:variant>
      <vt:variant>
        <vt:i4>5</vt:i4>
      </vt:variant>
      <vt:variant>
        <vt:lpwstr>http://www.legislation.gov.au/Series/F2008B00400</vt:lpwstr>
      </vt:variant>
      <vt:variant>
        <vt:lpwstr/>
      </vt:variant>
      <vt:variant>
        <vt:i4>4194327</vt:i4>
      </vt:variant>
      <vt:variant>
        <vt:i4>627</vt:i4>
      </vt:variant>
      <vt:variant>
        <vt:i4>0</vt:i4>
      </vt:variant>
      <vt:variant>
        <vt:i4>5</vt:i4>
      </vt:variant>
      <vt:variant>
        <vt:lpwstr>http://www.legislation.gov.au/Series/F2008L02318</vt:lpwstr>
      </vt:variant>
      <vt:variant>
        <vt:lpwstr/>
      </vt:variant>
      <vt:variant>
        <vt:i4>5177367</vt:i4>
      </vt:variant>
      <vt:variant>
        <vt:i4>624</vt:i4>
      </vt:variant>
      <vt:variant>
        <vt:i4>0</vt:i4>
      </vt:variant>
      <vt:variant>
        <vt:i4>5</vt:i4>
      </vt:variant>
      <vt:variant>
        <vt:lpwstr>http://www.legislation.gov.au/Series/F1996B00675</vt:lpwstr>
      </vt:variant>
      <vt:variant>
        <vt:lpwstr/>
      </vt:variant>
      <vt:variant>
        <vt:i4>4194323</vt:i4>
      </vt:variant>
      <vt:variant>
        <vt:i4>621</vt:i4>
      </vt:variant>
      <vt:variant>
        <vt:i4>0</vt:i4>
      </vt:variant>
      <vt:variant>
        <vt:i4>5</vt:i4>
      </vt:variant>
      <vt:variant>
        <vt:lpwstr>http://www.legislation.gov.au/Series/F2008L03348</vt:lpwstr>
      </vt:variant>
      <vt:variant>
        <vt:lpwstr/>
      </vt:variant>
      <vt:variant>
        <vt:i4>5046291</vt:i4>
      </vt:variant>
      <vt:variant>
        <vt:i4>618</vt:i4>
      </vt:variant>
      <vt:variant>
        <vt:i4>0</vt:i4>
      </vt:variant>
      <vt:variant>
        <vt:i4>5</vt:i4>
      </vt:variant>
      <vt:variant>
        <vt:lpwstr>http://www.legislation.gov.au/Series/F2008L03345</vt:lpwstr>
      </vt:variant>
      <vt:variant>
        <vt:lpwstr/>
      </vt:variant>
      <vt:variant>
        <vt:i4>5111827</vt:i4>
      </vt:variant>
      <vt:variant>
        <vt:i4>615</vt:i4>
      </vt:variant>
      <vt:variant>
        <vt:i4>0</vt:i4>
      </vt:variant>
      <vt:variant>
        <vt:i4>5</vt:i4>
      </vt:variant>
      <vt:variant>
        <vt:lpwstr>http://www.legislation.gov.au/Series/F2008L03346</vt:lpwstr>
      </vt:variant>
      <vt:variant>
        <vt:lpwstr/>
      </vt:variant>
      <vt:variant>
        <vt:i4>4849686</vt:i4>
      </vt:variant>
      <vt:variant>
        <vt:i4>612</vt:i4>
      </vt:variant>
      <vt:variant>
        <vt:i4>0</vt:i4>
      </vt:variant>
      <vt:variant>
        <vt:i4>5</vt:i4>
      </vt:variant>
      <vt:variant>
        <vt:lpwstr>http://www.legislation.gov.au/Series/F1996B00563</vt:lpwstr>
      </vt:variant>
      <vt:variant>
        <vt:lpwstr/>
      </vt:variant>
      <vt:variant>
        <vt:i4>4325392</vt:i4>
      </vt:variant>
      <vt:variant>
        <vt:i4>609</vt:i4>
      </vt:variant>
      <vt:variant>
        <vt:i4>0</vt:i4>
      </vt:variant>
      <vt:variant>
        <vt:i4>5</vt:i4>
      </vt:variant>
      <vt:variant>
        <vt:lpwstr>http://www.legislation.gov.au/Series/F2008L02168</vt:lpwstr>
      </vt:variant>
      <vt:variant>
        <vt:lpwstr/>
      </vt:variant>
      <vt:variant>
        <vt:i4>4784149</vt:i4>
      </vt:variant>
      <vt:variant>
        <vt:i4>606</vt:i4>
      </vt:variant>
      <vt:variant>
        <vt:i4>0</vt:i4>
      </vt:variant>
      <vt:variant>
        <vt:i4>5</vt:i4>
      </vt:variant>
      <vt:variant>
        <vt:lpwstr>http://www.legislation.gov.au/Series/F2008L03321</vt:lpwstr>
      </vt:variant>
      <vt:variant>
        <vt:lpwstr/>
      </vt:variant>
      <vt:variant>
        <vt:i4>5111828</vt:i4>
      </vt:variant>
      <vt:variant>
        <vt:i4>603</vt:i4>
      </vt:variant>
      <vt:variant>
        <vt:i4>0</vt:i4>
      </vt:variant>
      <vt:variant>
        <vt:i4>5</vt:i4>
      </vt:variant>
      <vt:variant>
        <vt:lpwstr>http://www.legislation.gov.au/Series/F2008L02722</vt:lpwstr>
      </vt:variant>
      <vt:variant>
        <vt:lpwstr/>
      </vt:variant>
      <vt:variant>
        <vt:i4>4325395</vt:i4>
      </vt:variant>
      <vt:variant>
        <vt:i4>600</vt:i4>
      </vt:variant>
      <vt:variant>
        <vt:i4>0</vt:i4>
      </vt:variant>
      <vt:variant>
        <vt:i4>5</vt:i4>
      </vt:variant>
      <vt:variant>
        <vt:lpwstr>http://www.legislation.gov.au/Series/F2008L02950</vt:lpwstr>
      </vt:variant>
      <vt:variant>
        <vt:lpwstr/>
      </vt:variant>
      <vt:variant>
        <vt:i4>4849684</vt:i4>
      </vt:variant>
      <vt:variant>
        <vt:i4>597</vt:i4>
      </vt:variant>
      <vt:variant>
        <vt:i4>0</vt:i4>
      </vt:variant>
      <vt:variant>
        <vt:i4>5</vt:i4>
      </vt:variant>
      <vt:variant>
        <vt:lpwstr>http://www.legislation.gov.au/Series/F2008L03534</vt:lpwstr>
      </vt:variant>
      <vt:variant>
        <vt:lpwstr/>
      </vt:variant>
      <vt:variant>
        <vt:i4>4784158</vt:i4>
      </vt:variant>
      <vt:variant>
        <vt:i4>594</vt:i4>
      </vt:variant>
      <vt:variant>
        <vt:i4>0</vt:i4>
      </vt:variant>
      <vt:variant>
        <vt:i4>5</vt:i4>
      </vt:variant>
      <vt:variant>
        <vt:lpwstr>http://www.legislation.gov.au/Series/F2008L03496</vt:lpwstr>
      </vt:variant>
      <vt:variant>
        <vt:lpwstr/>
      </vt:variant>
      <vt:variant>
        <vt:i4>4915230</vt:i4>
      </vt:variant>
      <vt:variant>
        <vt:i4>591</vt:i4>
      </vt:variant>
      <vt:variant>
        <vt:i4>0</vt:i4>
      </vt:variant>
      <vt:variant>
        <vt:i4>5</vt:i4>
      </vt:variant>
      <vt:variant>
        <vt:lpwstr>http://www.legislation.gov.au/Series/F2008L03595</vt:lpwstr>
      </vt:variant>
      <vt:variant>
        <vt:lpwstr/>
      </vt:variant>
      <vt:variant>
        <vt:i4>4849689</vt:i4>
      </vt:variant>
      <vt:variant>
        <vt:i4>588</vt:i4>
      </vt:variant>
      <vt:variant>
        <vt:i4>0</vt:i4>
      </vt:variant>
      <vt:variant>
        <vt:i4>5</vt:i4>
      </vt:variant>
      <vt:variant>
        <vt:lpwstr>http://www.legislation.gov.au/Series/F2008B00534</vt:lpwstr>
      </vt:variant>
      <vt:variant>
        <vt:lpwstr/>
      </vt:variant>
      <vt:variant>
        <vt:i4>4980761</vt:i4>
      </vt:variant>
      <vt:variant>
        <vt:i4>585</vt:i4>
      </vt:variant>
      <vt:variant>
        <vt:i4>0</vt:i4>
      </vt:variant>
      <vt:variant>
        <vt:i4>5</vt:i4>
      </vt:variant>
      <vt:variant>
        <vt:lpwstr>http://www.legislation.gov.au/Series/F2008B00532</vt:lpwstr>
      </vt:variant>
      <vt:variant>
        <vt:lpwstr/>
      </vt:variant>
      <vt:variant>
        <vt:i4>4784145</vt:i4>
      </vt:variant>
      <vt:variant>
        <vt:i4>582</vt:i4>
      </vt:variant>
      <vt:variant>
        <vt:i4>0</vt:i4>
      </vt:variant>
      <vt:variant>
        <vt:i4>5</vt:i4>
      </vt:variant>
      <vt:variant>
        <vt:lpwstr>http://www.legislation.gov.au/Series/F2008L01143</vt:lpwstr>
      </vt:variant>
      <vt:variant>
        <vt:lpwstr/>
      </vt:variant>
      <vt:variant>
        <vt:i4>5046294</vt:i4>
      </vt:variant>
      <vt:variant>
        <vt:i4>579</vt:i4>
      </vt:variant>
      <vt:variant>
        <vt:i4>0</vt:i4>
      </vt:variant>
      <vt:variant>
        <vt:i4>5</vt:i4>
      </vt:variant>
      <vt:variant>
        <vt:lpwstr>http://www.legislation.gov.au/Series/F2008L01137</vt:lpwstr>
      </vt:variant>
      <vt:variant>
        <vt:lpwstr/>
      </vt:variant>
      <vt:variant>
        <vt:i4>5111835</vt:i4>
      </vt:variant>
      <vt:variant>
        <vt:i4>576</vt:i4>
      </vt:variant>
      <vt:variant>
        <vt:i4>0</vt:i4>
      </vt:variant>
      <vt:variant>
        <vt:i4>5</vt:i4>
      </vt:variant>
      <vt:variant>
        <vt:lpwstr>http://www.legislation.gov.au/Series/F2008B00411</vt:lpwstr>
      </vt:variant>
      <vt:variant>
        <vt:lpwstr/>
      </vt:variant>
      <vt:variant>
        <vt:i4>5177371</vt:i4>
      </vt:variant>
      <vt:variant>
        <vt:i4>573</vt:i4>
      </vt:variant>
      <vt:variant>
        <vt:i4>0</vt:i4>
      </vt:variant>
      <vt:variant>
        <vt:i4>5</vt:i4>
      </vt:variant>
      <vt:variant>
        <vt:lpwstr>http://www.legislation.gov.au/Series/F2008B00410</vt:lpwstr>
      </vt:variant>
      <vt:variant>
        <vt:lpwstr/>
      </vt:variant>
      <vt:variant>
        <vt:i4>4587546</vt:i4>
      </vt:variant>
      <vt:variant>
        <vt:i4>570</vt:i4>
      </vt:variant>
      <vt:variant>
        <vt:i4>0</vt:i4>
      </vt:variant>
      <vt:variant>
        <vt:i4>5</vt:i4>
      </vt:variant>
      <vt:variant>
        <vt:lpwstr>http://www.legislation.gov.au/Series/F2008B00409</vt:lpwstr>
      </vt:variant>
      <vt:variant>
        <vt:lpwstr/>
      </vt:variant>
      <vt:variant>
        <vt:i4>4653082</vt:i4>
      </vt:variant>
      <vt:variant>
        <vt:i4>567</vt:i4>
      </vt:variant>
      <vt:variant>
        <vt:i4>0</vt:i4>
      </vt:variant>
      <vt:variant>
        <vt:i4>5</vt:i4>
      </vt:variant>
      <vt:variant>
        <vt:lpwstr>http://www.legislation.gov.au/Series/F2008B00408</vt:lpwstr>
      </vt:variant>
      <vt:variant>
        <vt:lpwstr/>
      </vt:variant>
      <vt:variant>
        <vt:i4>4718618</vt:i4>
      </vt:variant>
      <vt:variant>
        <vt:i4>564</vt:i4>
      </vt:variant>
      <vt:variant>
        <vt:i4>0</vt:i4>
      </vt:variant>
      <vt:variant>
        <vt:i4>5</vt:i4>
      </vt:variant>
      <vt:variant>
        <vt:lpwstr>http://www.legislation.gov.au/Series/F2008B00407</vt:lpwstr>
      </vt:variant>
      <vt:variant>
        <vt:lpwstr/>
      </vt:variant>
      <vt:variant>
        <vt:i4>5177363</vt:i4>
      </vt:variant>
      <vt:variant>
        <vt:i4>561</vt:i4>
      </vt:variant>
      <vt:variant>
        <vt:i4>0</vt:i4>
      </vt:variant>
      <vt:variant>
        <vt:i4>5</vt:i4>
      </vt:variant>
      <vt:variant>
        <vt:lpwstr>http://www.legislation.gov.au/Series/F2008L03541</vt:lpwstr>
      </vt:variant>
      <vt:variant>
        <vt:lpwstr/>
      </vt:variant>
      <vt:variant>
        <vt:i4>4718623</vt:i4>
      </vt:variant>
      <vt:variant>
        <vt:i4>558</vt:i4>
      </vt:variant>
      <vt:variant>
        <vt:i4>0</vt:i4>
      </vt:variant>
      <vt:variant>
        <vt:i4>5</vt:i4>
      </vt:variant>
      <vt:variant>
        <vt:lpwstr>http://www.legislation.gov.au/Series/F2008L03083</vt:lpwstr>
      </vt:variant>
      <vt:variant>
        <vt:lpwstr/>
      </vt:variant>
      <vt:variant>
        <vt:i4>5046291</vt:i4>
      </vt:variant>
      <vt:variant>
        <vt:i4>555</vt:i4>
      </vt:variant>
      <vt:variant>
        <vt:i4>0</vt:i4>
      </vt:variant>
      <vt:variant>
        <vt:i4>5</vt:i4>
      </vt:variant>
      <vt:variant>
        <vt:lpwstr>http://www.legislation.gov.au/Series/F2008L02157</vt:lpwstr>
      </vt:variant>
      <vt:variant>
        <vt:lpwstr/>
      </vt:variant>
      <vt:variant>
        <vt:i4>5111827</vt:i4>
      </vt:variant>
      <vt:variant>
        <vt:i4>552</vt:i4>
      </vt:variant>
      <vt:variant>
        <vt:i4>0</vt:i4>
      </vt:variant>
      <vt:variant>
        <vt:i4>5</vt:i4>
      </vt:variant>
      <vt:variant>
        <vt:lpwstr>http://www.legislation.gov.au/Series/F2008L03045</vt:lpwstr>
      </vt:variant>
      <vt:variant>
        <vt:lpwstr/>
      </vt:variant>
      <vt:variant>
        <vt:i4>4718611</vt:i4>
      </vt:variant>
      <vt:variant>
        <vt:i4>549</vt:i4>
      </vt:variant>
      <vt:variant>
        <vt:i4>0</vt:i4>
      </vt:variant>
      <vt:variant>
        <vt:i4>5</vt:i4>
      </vt:variant>
      <vt:variant>
        <vt:lpwstr>http://www.legislation.gov.au/Series/F2008L03043</vt:lpwstr>
      </vt:variant>
      <vt:variant>
        <vt:lpwstr/>
      </vt:variant>
      <vt:variant>
        <vt:i4>4587545</vt:i4>
      </vt:variant>
      <vt:variant>
        <vt:i4>546</vt:i4>
      </vt:variant>
      <vt:variant>
        <vt:i4>0</vt:i4>
      </vt:variant>
      <vt:variant>
        <vt:i4>5</vt:i4>
      </vt:variant>
      <vt:variant>
        <vt:lpwstr>http://www.legislation.gov.au/Series/F1996B01288</vt:lpwstr>
      </vt:variant>
      <vt:variant>
        <vt:lpwstr/>
      </vt:variant>
      <vt:variant>
        <vt:i4>4718611</vt:i4>
      </vt:variant>
      <vt:variant>
        <vt:i4>543</vt:i4>
      </vt:variant>
      <vt:variant>
        <vt:i4>0</vt:i4>
      </vt:variant>
      <vt:variant>
        <vt:i4>5</vt:i4>
      </vt:variant>
      <vt:variant>
        <vt:lpwstr>http://www.legislation.gov.au/Series/F1996B00632</vt:lpwstr>
      </vt:variant>
      <vt:variant>
        <vt:lpwstr/>
      </vt:variant>
      <vt:variant>
        <vt:i4>4980762</vt:i4>
      </vt:variant>
      <vt:variant>
        <vt:i4>540</vt:i4>
      </vt:variant>
      <vt:variant>
        <vt:i4>0</vt:i4>
      </vt:variant>
      <vt:variant>
        <vt:i4>5</vt:i4>
      </vt:variant>
      <vt:variant>
        <vt:lpwstr>http://www.legislation.gov.au/Series/F2008B00502</vt:lpwstr>
      </vt:variant>
      <vt:variant>
        <vt:lpwstr/>
      </vt:variant>
      <vt:variant>
        <vt:i4>4915222</vt:i4>
      </vt:variant>
      <vt:variant>
        <vt:i4>537</vt:i4>
      </vt:variant>
      <vt:variant>
        <vt:i4>0</vt:i4>
      </vt:variant>
      <vt:variant>
        <vt:i4>5</vt:i4>
      </vt:variant>
      <vt:variant>
        <vt:lpwstr>http://www.legislation.gov.au/Series/F2008L02404</vt:lpwstr>
      </vt:variant>
      <vt:variant>
        <vt:lpwstr/>
      </vt:variant>
      <vt:variant>
        <vt:i4>4849685</vt:i4>
      </vt:variant>
      <vt:variant>
        <vt:i4>534</vt:i4>
      </vt:variant>
      <vt:variant>
        <vt:i4>0</vt:i4>
      </vt:variant>
      <vt:variant>
        <vt:i4>5</vt:i4>
      </vt:variant>
      <vt:variant>
        <vt:lpwstr>http://www.legislation.gov.au/Series/F1996B02076</vt:lpwstr>
      </vt:variant>
      <vt:variant>
        <vt:lpwstr/>
      </vt:variant>
      <vt:variant>
        <vt:i4>4980757</vt:i4>
      </vt:variant>
      <vt:variant>
        <vt:i4>531</vt:i4>
      </vt:variant>
      <vt:variant>
        <vt:i4>0</vt:i4>
      </vt:variant>
      <vt:variant>
        <vt:i4>5</vt:i4>
      </vt:variant>
      <vt:variant>
        <vt:lpwstr>http://www.legislation.gov.au/Series/F2008L03423</vt:lpwstr>
      </vt:variant>
      <vt:variant>
        <vt:lpwstr/>
      </vt:variant>
      <vt:variant>
        <vt:i4>4718617</vt:i4>
      </vt:variant>
      <vt:variant>
        <vt:i4>528</vt:i4>
      </vt:variant>
      <vt:variant>
        <vt:i4>0</vt:i4>
      </vt:variant>
      <vt:variant>
        <vt:i4>5</vt:i4>
      </vt:variant>
      <vt:variant>
        <vt:lpwstr>http://www.legislation.gov.au/Series/F1996B01783</vt:lpwstr>
      </vt:variant>
      <vt:variant>
        <vt:lpwstr/>
      </vt:variant>
      <vt:variant>
        <vt:i4>4259858</vt:i4>
      </vt:variant>
      <vt:variant>
        <vt:i4>525</vt:i4>
      </vt:variant>
      <vt:variant>
        <vt:i4>0</vt:i4>
      </vt:variant>
      <vt:variant>
        <vt:i4>5</vt:i4>
      </vt:variant>
      <vt:variant>
        <vt:lpwstr>http://www.legislation.gov.au/Series/F1996B01835</vt:lpwstr>
      </vt:variant>
      <vt:variant>
        <vt:lpwstr/>
      </vt:variant>
      <vt:variant>
        <vt:i4>4718615</vt:i4>
      </vt:variant>
      <vt:variant>
        <vt:i4>522</vt:i4>
      </vt:variant>
      <vt:variant>
        <vt:i4>0</vt:i4>
      </vt:variant>
      <vt:variant>
        <vt:i4>5</vt:i4>
      </vt:variant>
      <vt:variant>
        <vt:lpwstr>http://www.legislation.gov.au/Series/F1996B01662</vt:lpwstr>
      </vt:variant>
      <vt:variant>
        <vt:lpwstr/>
      </vt:variant>
      <vt:variant>
        <vt:i4>5177367</vt:i4>
      </vt:variant>
      <vt:variant>
        <vt:i4>519</vt:i4>
      </vt:variant>
      <vt:variant>
        <vt:i4>0</vt:i4>
      </vt:variant>
      <vt:variant>
        <vt:i4>5</vt:i4>
      </vt:variant>
      <vt:variant>
        <vt:lpwstr>http://www.legislation.gov.au/Series/F1996B01665</vt:lpwstr>
      </vt:variant>
      <vt:variant>
        <vt:lpwstr/>
      </vt:variant>
      <vt:variant>
        <vt:i4>5177362</vt:i4>
      </vt:variant>
      <vt:variant>
        <vt:i4>516</vt:i4>
      </vt:variant>
      <vt:variant>
        <vt:i4>0</vt:i4>
      </vt:variant>
      <vt:variant>
        <vt:i4>5</vt:i4>
      </vt:variant>
      <vt:variant>
        <vt:lpwstr>http://www.legislation.gov.au/Series/F1996B00724</vt:lpwstr>
      </vt:variant>
      <vt:variant>
        <vt:lpwstr/>
      </vt:variant>
      <vt:variant>
        <vt:i4>5111836</vt:i4>
      </vt:variant>
      <vt:variant>
        <vt:i4>513</vt:i4>
      </vt:variant>
      <vt:variant>
        <vt:i4>0</vt:i4>
      </vt:variant>
      <vt:variant>
        <vt:i4>5</vt:i4>
      </vt:variant>
      <vt:variant>
        <vt:lpwstr>http://www.legislation.gov.au/Series/F2008B00461</vt:lpwstr>
      </vt:variant>
      <vt:variant>
        <vt:lpwstr/>
      </vt:variant>
      <vt:variant>
        <vt:i4>5046300</vt:i4>
      </vt:variant>
      <vt:variant>
        <vt:i4>510</vt:i4>
      </vt:variant>
      <vt:variant>
        <vt:i4>0</vt:i4>
      </vt:variant>
      <vt:variant>
        <vt:i4>5</vt:i4>
      </vt:variant>
      <vt:variant>
        <vt:lpwstr>http://www.legislation.gov.au/Series/F2008B00462</vt:lpwstr>
      </vt:variant>
      <vt:variant>
        <vt:lpwstr/>
      </vt:variant>
      <vt:variant>
        <vt:i4>4980764</vt:i4>
      </vt:variant>
      <vt:variant>
        <vt:i4>507</vt:i4>
      </vt:variant>
      <vt:variant>
        <vt:i4>0</vt:i4>
      </vt:variant>
      <vt:variant>
        <vt:i4>5</vt:i4>
      </vt:variant>
      <vt:variant>
        <vt:lpwstr>http://www.legislation.gov.au/Series/F2008B00463</vt:lpwstr>
      </vt:variant>
      <vt:variant>
        <vt:lpwstr/>
      </vt:variant>
      <vt:variant>
        <vt:i4>4653087</vt:i4>
      </vt:variant>
      <vt:variant>
        <vt:i4>504</vt:i4>
      </vt:variant>
      <vt:variant>
        <vt:i4>0</vt:i4>
      </vt:variant>
      <vt:variant>
        <vt:i4>5</vt:i4>
      </vt:variant>
      <vt:variant>
        <vt:lpwstr>http://www.legislation.gov.au/Series/F2008B00458</vt:lpwstr>
      </vt:variant>
      <vt:variant>
        <vt:lpwstr/>
      </vt:variant>
      <vt:variant>
        <vt:i4>5177372</vt:i4>
      </vt:variant>
      <vt:variant>
        <vt:i4>501</vt:i4>
      </vt:variant>
      <vt:variant>
        <vt:i4>0</vt:i4>
      </vt:variant>
      <vt:variant>
        <vt:i4>5</vt:i4>
      </vt:variant>
      <vt:variant>
        <vt:lpwstr>http://www.legislation.gov.au/Series/F2008B00460</vt:lpwstr>
      </vt:variant>
      <vt:variant>
        <vt:lpwstr/>
      </vt:variant>
      <vt:variant>
        <vt:i4>4587551</vt:i4>
      </vt:variant>
      <vt:variant>
        <vt:i4>498</vt:i4>
      </vt:variant>
      <vt:variant>
        <vt:i4>0</vt:i4>
      </vt:variant>
      <vt:variant>
        <vt:i4>5</vt:i4>
      </vt:variant>
      <vt:variant>
        <vt:lpwstr>http://www.legislation.gov.au/Series/F2008B00459</vt:lpwstr>
      </vt:variant>
      <vt:variant>
        <vt:lpwstr/>
      </vt:variant>
      <vt:variant>
        <vt:i4>4587545</vt:i4>
      </vt:variant>
      <vt:variant>
        <vt:i4>495</vt:i4>
      </vt:variant>
      <vt:variant>
        <vt:i4>0</vt:i4>
      </vt:variant>
      <vt:variant>
        <vt:i4>5</vt:i4>
      </vt:variant>
      <vt:variant>
        <vt:lpwstr>http://www.legislation.gov.au/Series/F1996B00298</vt:lpwstr>
      </vt:variant>
      <vt:variant>
        <vt:lpwstr/>
      </vt:variant>
      <vt:variant>
        <vt:i4>4718612</vt:i4>
      </vt:variant>
      <vt:variant>
        <vt:i4>492</vt:i4>
      </vt:variant>
      <vt:variant>
        <vt:i4>0</vt:i4>
      </vt:variant>
      <vt:variant>
        <vt:i4>5</vt:i4>
      </vt:variant>
      <vt:variant>
        <vt:lpwstr>http://www.legislation.gov.au/Series/F1996B00541</vt:lpwstr>
      </vt:variant>
      <vt:variant>
        <vt:lpwstr/>
      </vt:variant>
      <vt:variant>
        <vt:i4>5046294</vt:i4>
      </vt:variant>
      <vt:variant>
        <vt:i4>489</vt:i4>
      </vt:variant>
      <vt:variant>
        <vt:i4>0</vt:i4>
      </vt:variant>
      <vt:variant>
        <vt:i4>5</vt:i4>
      </vt:variant>
      <vt:variant>
        <vt:lpwstr>http://www.legislation.gov.au/Series/F1996B00465</vt:lpwstr>
      </vt:variant>
      <vt:variant>
        <vt:lpwstr/>
      </vt:variant>
      <vt:variant>
        <vt:i4>4718609</vt:i4>
      </vt:variant>
      <vt:variant>
        <vt:i4>486</vt:i4>
      </vt:variant>
      <vt:variant>
        <vt:i4>0</vt:i4>
      </vt:variant>
      <vt:variant>
        <vt:i4>5</vt:i4>
      </vt:variant>
      <vt:variant>
        <vt:lpwstr>http://www.legislation.gov.au/Series/F1996B00317</vt:lpwstr>
      </vt:variant>
      <vt:variant>
        <vt:lpwstr/>
      </vt:variant>
      <vt:variant>
        <vt:i4>4587537</vt:i4>
      </vt:variant>
      <vt:variant>
        <vt:i4>483</vt:i4>
      </vt:variant>
      <vt:variant>
        <vt:i4>0</vt:i4>
      </vt:variant>
      <vt:variant>
        <vt:i4>5</vt:i4>
      </vt:variant>
      <vt:variant>
        <vt:lpwstr>http://www.legislation.gov.au/Series/F2008L03469</vt:lpwstr>
      </vt:variant>
      <vt:variant>
        <vt:lpwstr/>
      </vt:variant>
      <vt:variant>
        <vt:i4>5177362</vt:i4>
      </vt:variant>
      <vt:variant>
        <vt:i4>480</vt:i4>
      </vt:variant>
      <vt:variant>
        <vt:i4>0</vt:i4>
      </vt:variant>
      <vt:variant>
        <vt:i4>5</vt:i4>
      </vt:variant>
      <vt:variant>
        <vt:lpwstr>http://www.legislation.gov.au/Series/F1996B02407</vt:lpwstr>
      </vt:variant>
      <vt:variant>
        <vt:lpwstr/>
      </vt:variant>
      <vt:variant>
        <vt:i4>4915219</vt:i4>
      </vt:variant>
      <vt:variant>
        <vt:i4>477</vt:i4>
      </vt:variant>
      <vt:variant>
        <vt:i4>0</vt:i4>
      </vt:variant>
      <vt:variant>
        <vt:i4>5</vt:i4>
      </vt:variant>
      <vt:variant>
        <vt:lpwstr>http://www.legislation.gov.au/Series/F1996B02512</vt:lpwstr>
      </vt:variant>
      <vt:variant>
        <vt:lpwstr/>
      </vt:variant>
      <vt:variant>
        <vt:i4>5046299</vt:i4>
      </vt:variant>
      <vt:variant>
        <vt:i4>474</vt:i4>
      </vt:variant>
      <vt:variant>
        <vt:i4>0</vt:i4>
      </vt:variant>
      <vt:variant>
        <vt:i4>5</vt:i4>
      </vt:variant>
      <vt:variant>
        <vt:lpwstr>http://www.legislation.gov.au/Series/F1996B02697</vt:lpwstr>
      </vt:variant>
      <vt:variant>
        <vt:lpwstr/>
      </vt:variant>
      <vt:variant>
        <vt:i4>4849683</vt:i4>
      </vt:variant>
      <vt:variant>
        <vt:i4>471</vt:i4>
      </vt:variant>
      <vt:variant>
        <vt:i4>0</vt:i4>
      </vt:variant>
      <vt:variant>
        <vt:i4>5</vt:i4>
      </vt:variant>
      <vt:variant>
        <vt:lpwstr>http://www.legislation.gov.au/Series/F1996B02711</vt:lpwstr>
      </vt:variant>
      <vt:variant>
        <vt:lpwstr/>
      </vt:variant>
      <vt:variant>
        <vt:i4>5046288</vt:i4>
      </vt:variant>
      <vt:variant>
        <vt:i4>468</vt:i4>
      </vt:variant>
      <vt:variant>
        <vt:i4>0</vt:i4>
      </vt:variant>
      <vt:variant>
        <vt:i4>5</vt:i4>
      </vt:variant>
      <vt:variant>
        <vt:lpwstr>http://www.legislation.gov.au/Series/F1996B02120</vt:lpwstr>
      </vt:variant>
      <vt:variant>
        <vt:lpwstr/>
      </vt:variant>
      <vt:variant>
        <vt:i4>4980752</vt:i4>
      </vt:variant>
      <vt:variant>
        <vt:i4>465</vt:i4>
      </vt:variant>
      <vt:variant>
        <vt:i4>0</vt:i4>
      </vt:variant>
      <vt:variant>
        <vt:i4>5</vt:i4>
      </vt:variant>
      <vt:variant>
        <vt:lpwstr>http://www.legislation.gov.au/Series/F1996B02121</vt:lpwstr>
      </vt:variant>
      <vt:variant>
        <vt:lpwstr/>
      </vt:variant>
      <vt:variant>
        <vt:i4>5111824</vt:i4>
      </vt:variant>
      <vt:variant>
        <vt:i4>462</vt:i4>
      </vt:variant>
      <vt:variant>
        <vt:i4>0</vt:i4>
      </vt:variant>
      <vt:variant>
        <vt:i4>5</vt:i4>
      </vt:variant>
      <vt:variant>
        <vt:lpwstr>http://www.legislation.gov.au/Series/F1996B02123</vt:lpwstr>
      </vt:variant>
      <vt:variant>
        <vt:lpwstr/>
      </vt:variant>
      <vt:variant>
        <vt:i4>5177360</vt:i4>
      </vt:variant>
      <vt:variant>
        <vt:i4>459</vt:i4>
      </vt:variant>
      <vt:variant>
        <vt:i4>0</vt:i4>
      </vt:variant>
      <vt:variant>
        <vt:i4>5</vt:i4>
      </vt:variant>
      <vt:variant>
        <vt:lpwstr>http://www.legislation.gov.au/Series/F1996B02122</vt:lpwstr>
      </vt:variant>
      <vt:variant>
        <vt:lpwstr/>
      </vt:variant>
      <vt:variant>
        <vt:i4>4915216</vt:i4>
      </vt:variant>
      <vt:variant>
        <vt:i4>456</vt:i4>
      </vt:variant>
      <vt:variant>
        <vt:i4>0</vt:i4>
      </vt:variant>
      <vt:variant>
        <vt:i4>5</vt:i4>
      </vt:variant>
      <vt:variant>
        <vt:lpwstr>http://www.legislation.gov.au/Series/F1996B02126</vt:lpwstr>
      </vt:variant>
      <vt:variant>
        <vt:lpwstr/>
      </vt:variant>
      <vt:variant>
        <vt:i4>4718608</vt:i4>
      </vt:variant>
      <vt:variant>
        <vt:i4>453</vt:i4>
      </vt:variant>
      <vt:variant>
        <vt:i4>0</vt:i4>
      </vt:variant>
      <vt:variant>
        <vt:i4>5</vt:i4>
      </vt:variant>
      <vt:variant>
        <vt:lpwstr>http://www.legislation.gov.au/Series/F1996B02125</vt:lpwstr>
      </vt:variant>
      <vt:variant>
        <vt:lpwstr/>
      </vt:variant>
      <vt:variant>
        <vt:i4>4784144</vt:i4>
      </vt:variant>
      <vt:variant>
        <vt:i4>450</vt:i4>
      </vt:variant>
      <vt:variant>
        <vt:i4>0</vt:i4>
      </vt:variant>
      <vt:variant>
        <vt:i4>5</vt:i4>
      </vt:variant>
      <vt:variant>
        <vt:lpwstr>http://www.legislation.gov.au/Series/F1996B02124</vt:lpwstr>
      </vt:variant>
      <vt:variant>
        <vt:lpwstr/>
      </vt:variant>
      <vt:variant>
        <vt:i4>4653074</vt:i4>
      </vt:variant>
      <vt:variant>
        <vt:i4>447</vt:i4>
      </vt:variant>
      <vt:variant>
        <vt:i4>0</vt:i4>
      </vt:variant>
      <vt:variant>
        <vt:i4>5</vt:i4>
      </vt:variant>
      <vt:variant>
        <vt:lpwstr>http://www.legislation.gov.au/Series/F1996B01932</vt:lpwstr>
      </vt:variant>
      <vt:variant>
        <vt:lpwstr/>
      </vt:variant>
      <vt:variant>
        <vt:i4>4259860</vt:i4>
      </vt:variant>
      <vt:variant>
        <vt:i4>444</vt:i4>
      </vt:variant>
      <vt:variant>
        <vt:i4>0</vt:i4>
      </vt:variant>
      <vt:variant>
        <vt:i4>5</vt:i4>
      </vt:variant>
      <vt:variant>
        <vt:lpwstr>http://www.legislation.gov.au/Series/F1996B00548</vt:lpwstr>
      </vt:variant>
      <vt:variant>
        <vt:lpwstr/>
      </vt:variant>
      <vt:variant>
        <vt:i4>4718614</vt:i4>
      </vt:variant>
      <vt:variant>
        <vt:i4>441</vt:i4>
      </vt:variant>
      <vt:variant>
        <vt:i4>0</vt:i4>
      </vt:variant>
      <vt:variant>
        <vt:i4>5</vt:i4>
      </vt:variant>
      <vt:variant>
        <vt:lpwstr>http://www.legislation.gov.au/Series/F1996B03551</vt:lpwstr>
      </vt:variant>
      <vt:variant>
        <vt:lpwstr/>
      </vt:variant>
      <vt:variant>
        <vt:i4>4915222</vt:i4>
      </vt:variant>
      <vt:variant>
        <vt:i4>438</vt:i4>
      </vt:variant>
      <vt:variant>
        <vt:i4>0</vt:i4>
      </vt:variant>
      <vt:variant>
        <vt:i4>5</vt:i4>
      </vt:variant>
      <vt:variant>
        <vt:lpwstr>http://www.legislation.gov.au/Series/F1996B01671</vt:lpwstr>
      </vt:variant>
      <vt:variant>
        <vt:lpwstr/>
      </vt:variant>
      <vt:variant>
        <vt:i4>4194330</vt:i4>
      </vt:variant>
      <vt:variant>
        <vt:i4>435</vt:i4>
      </vt:variant>
      <vt:variant>
        <vt:i4>0</vt:i4>
      </vt:variant>
      <vt:variant>
        <vt:i4>5</vt:i4>
      </vt:variant>
      <vt:variant>
        <vt:lpwstr>http://www.legislation.gov.au/Series/F2008B00308</vt:lpwstr>
      </vt:variant>
      <vt:variant>
        <vt:lpwstr/>
      </vt:variant>
      <vt:variant>
        <vt:i4>4784147</vt:i4>
      </vt:variant>
      <vt:variant>
        <vt:i4>432</vt:i4>
      </vt:variant>
      <vt:variant>
        <vt:i4>0</vt:i4>
      </vt:variant>
      <vt:variant>
        <vt:i4>5</vt:i4>
      </vt:variant>
      <vt:variant>
        <vt:lpwstr>http://www.legislation.gov.au/Series/F2008B00496</vt:lpwstr>
      </vt:variant>
      <vt:variant>
        <vt:lpwstr/>
      </vt:variant>
      <vt:variant>
        <vt:i4>4849682</vt:i4>
      </vt:variant>
      <vt:variant>
        <vt:i4>429</vt:i4>
      </vt:variant>
      <vt:variant>
        <vt:i4>0</vt:i4>
      </vt:variant>
      <vt:variant>
        <vt:i4>5</vt:i4>
      </vt:variant>
      <vt:variant>
        <vt:lpwstr>http://www.legislation.gov.au/Series/F2008B00081</vt:lpwstr>
      </vt:variant>
      <vt:variant>
        <vt:lpwstr/>
      </vt:variant>
      <vt:variant>
        <vt:i4>5111837</vt:i4>
      </vt:variant>
      <vt:variant>
        <vt:i4>426</vt:i4>
      </vt:variant>
      <vt:variant>
        <vt:i4>0</vt:i4>
      </vt:variant>
      <vt:variant>
        <vt:i4>5</vt:i4>
      </vt:variant>
      <vt:variant>
        <vt:lpwstr>http://www.legislation.gov.au/Series/F2008B00174</vt:lpwstr>
      </vt:variant>
      <vt:variant>
        <vt:lpwstr/>
      </vt:variant>
      <vt:variant>
        <vt:i4>5046293</vt:i4>
      </vt:variant>
      <vt:variant>
        <vt:i4>423</vt:i4>
      </vt:variant>
      <vt:variant>
        <vt:i4>0</vt:i4>
      </vt:variant>
      <vt:variant>
        <vt:i4>5</vt:i4>
      </vt:variant>
      <vt:variant>
        <vt:lpwstr>http://www.legislation.gov.au/Series/F1996B00352</vt:lpwstr>
      </vt:variant>
      <vt:variant>
        <vt:lpwstr/>
      </vt:variant>
      <vt:variant>
        <vt:i4>5111824</vt:i4>
      </vt:variant>
      <vt:variant>
        <vt:i4>420</vt:i4>
      </vt:variant>
      <vt:variant>
        <vt:i4>0</vt:i4>
      </vt:variant>
      <vt:variant>
        <vt:i4>5</vt:i4>
      </vt:variant>
      <vt:variant>
        <vt:lpwstr>http://www.legislation.gov.au/Series/F1996B00406</vt:lpwstr>
      </vt:variant>
      <vt:variant>
        <vt:lpwstr/>
      </vt:variant>
      <vt:variant>
        <vt:i4>4653077</vt:i4>
      </vt:variant>
      <vt:variant>
        <vt:i4>417</vt:i4>
      </vt:variant>
      <vt:variant>
        <vt:i4>0</vt:i4>
      </vt:variant>
      <vt:variant>
        <vt:i4>5</vt:i4>
      </vt:variant>
      <vt:variant>
        <vt:lpwstr>http://www.legislation.gov.au/Series/F2008L03428</vt:lpwstr>
      </vt:variant>
      <vt:variant>
        <vt:lpwstr/>
      </vt:variant>
      <vt:variant>
        <vt:i4>4849680</vt:i4>
      </vt:variant>
      <vt:variant>
        <vt:i4>414</vt:i4>
      </vt:variant>
      <vt:variant>
        <vt:i4>0</vt:i4>
      </vt:variant>
      <vt:variant>
        <vt:i4>5</vt:i4>
      </vt:variant>
      <vt:variant>
        <vt:lpwstr>http://www.legislation.gov.au/Series/F2008L03574</vt:lpwstr>
      </vt:variant>
      <vt:variant>
        <vt:lpwstr/>
      </vt:variant>
      <vt:variant>
        <vt:i4>5177373</vt:i4>
      </vt:variant>
      <vt:variant>
        <vt:i4>411</vt:i4>
      </vt:variant>
      <vt:variant>
        <vt:i4>0</vt:i4>
      </vt:variant>
      <vt:variant>
        <vt:i4>5</vt:i4>
      </vt:variant>
      <vt:variant>
        <vt:lpwstr>http://www.legislation.gov.au/Series/F2008B00074</vt:lpwstr>
      </vt:variant>
      <vt:variant>
        <vt:lpwstr/>
      </vt:variant>
      <vt:variant>
        <vt:i4>5111836</vt:i4>
      </vt:variant>
      <vt:variant>
        <vt:i4>408</vt:i4>
      </vt:variant>
      <vt:variant>
        <vt:i4>0</vt:i4>
      </vt:variant>
      <vt:variant>
        <vt:i4>5</vt:i4>
      </vt:variant>
      <vt:variant>
        <vt:lpwstr>http://www.legislation.gov.au/Series/F2008L01194</vt:lpwstr>
      </vt:variant>
      <vt:variant>
        <vt:lpwstr/>
      </vt:variant>
      <vt:variant>
        <vt:i4>4915221</vt:i4>
      </vt:variant>
      <vt:variant>
        <vt:i4>405</vt:i4>
      </vt:variant>
      <vt:variant>
        <vt:i4>0</vt:i4>
      </vt:variant>
      <vt:variant>
        <vt:i4>5</vt:i4>
      </vt:variant>
      <vt:variant>
        <vt:lpwstr>http://www.legislation.gov.au/Series/F1996B00750</vt:lpwstr>
      </vt:variant>
      <vt:variant>
        <vt:lpwstr/>
      </vt:variant>
      <vt:variant>
        <vt:i4>4849681</vt:i4>
      </vt:variant>
      <vt:variant>
        <vt:i4>402</vt:i4>
      </vt:variant>
      <vt:variant>
        <vt:i4>0</vt:i4>
      </vt:variant>
      <vt:variant>
        <vt:i4>5</vt:i4>
      </vt:variant>
      <vt:variant>
        <vt:lpwstr>http://www.legislation.gov.au/Series/F2008L02677</vt:lpwstr>
      </vt:variant>
      <vt:variant>
        <vt:lpwstr/>
      </vt:variant>
      <vt:variant>
        <vt:i4>4718609</vt:i4>
      </vt:variant>
      <vt:variant>
        <vt:i4>399</vt:i4>
      </vt:variant>
      <vt:variant>
        <vt:i4>0</vt:i4>
      </vt:variant>
      <vt:variant>
        <vt:i4>5</vt:i4>
      </vt:variant>
      <vt:variant>
        <vt:lpwstr>http://www.legislation.gov.au/Series/F2008L02675</vt:lpwstr>
      </vt:variant>
      <vt:variant>
        <vt:lpwstr/>
      </vt:variant>
      <vt:variant>
        <vt:i4>4915220</vt:i4>
      </vt:variant>
      <vt:variant>
        <vt:i4>396</vt:i4>
      </vt:variant>
      <vt:variant>
        <vt:i4>0</vt:i4>
      </vt:variant>
      <vt:variant>
        <vt:i4>5</vt:i4>
      </vt:variant>
      <vt:variant>
        <vt:lpwstr>http://www.legislation.gov.au/Series/F2008L02727</vt:lpwstr>
      </vt:variant>
      <vt:variant>
        <vt:lpwstr/>
      </vt:variant>
      <vt:variant>
        <vt:i4>4849684</vt:i4>
      </vt:variant>
      <vt:variant>
        <vt:i4>393</vt:i4>
      </vt:variant>
      <vt:variant>
        <vt:i4>0</vt:i4>
      </vt:variant>
      <vt:variant>
        <vt:i4>5</vt:i4>
      </vt:variant>
      <vt:variant>
        <vt:lpwstr>http://www.legislation.gov.au/Series/F2008L02524</vt:lpwstr>
      </vt:variant>
      <vt:variant>
        <vt:lpwstr/>
      </vt:variant>
      <vt:variant>
        <vt:i4>4718609</vt:i4>
      </vt:variant>
      <vt:variant>
        <vt:i4>390</vt:i4>
      </vt:variant>
      <vt:variant>
        <vt:i4>0</vt:i4>
      </vt:variant>
      <vt:variant>
        <vt:i4>5</vt:i4>
      </vt:variant>
      <vt:variant>
        <vt:lpwstr>http://www.legislation.gov.au/Series/F2008L00556</vt:lpwstr>
      </vt:variant>
      <vt:variant>
        <vt:lpwstr/>
      </vt:variant>
      <vt:variant>
        <vt:i4>5046294</vt:i4>
      </vt:variant>
      <vt:variant>
        <vt:i4>387</vt:i4>
      </vt:variant>
      <vt:variant>
        <vt:i4>0</vt:i4>
      </vt:variant>
      <vt:variant>
        <vt:i4>5</vt:i4>
      </vt:variant>
      <vt:variant>
        <vt:lpwstr>http://www.legislation.gov.au/Series/F1996B03253</vt:lpwstr>
      </vt:variant>
      <vt:variant>
        <vt:lpwstr/>
      </vt:variant>
      <vt:variant>
        <vt:i4>4915216</vt:i4>
      </vt:variant>
      <vt:variant>
        <vt:i4>384</vt:i4>
      </vt:variant>
      <vt:variant>
        <vt:i4>0</vt:i4>
      </vt:variant>
      <vt:variant>
        <vt:i4>5</vt:i4>
      </vt:variant>
      <vt:variant>
        <vt:lpwstr>http://www.legislation.gov.au/Series/F1996B02720</vt:lpwstr>
      </vt:variant>
      <vt:variant>
        <vt:lpwstr/>
      </vt:variant>
      <vt:variant>
        <vt:i4>4456476</vt:i4>
      </vt:variant>
      <vt:variant>
        <vt:i4>381</vt:i4>
      </vt:variant>
      <vt:variant>
        <vt:i4>0</vt:i4>
      </vt:variant>
      <vt:variant>
        <vt:i4>5</vt:i4>
      </vt:variant>
      <vt:variant>
        <vt:lpwstr>http://www.legislation.gov.au/Series/F2008L01699</vt:lpwstr>
      </vt:variant>
      <vt:variant>
        <vt:lpwstr/>
      </vt:variant>
      <vt:variant>
        <vt:i4>4980757</vt:i4>
      </vt:variant>
      <vt:variant>
        <vt:i4>378</vt:i4>
      </vt:variant>
      <vt:variant>
        <vt:i4>0</vt:i4>
      </vt:variant>
      <vt:variant>
        <vt:i4>5</vt:i4>
      </vt:variant>
      <vt:variant>
        <vt:lpwstr>http://www.legislation.gov.au/Series/F2008L01700</vt:lpwstr>
      </vt:variant>
      <vt:variant>
        <vt:lpwstr/>
      </vt:variant>
      <vt:variant>
        <vt:i4>5046297</vt:i4>
      </vt:variant>
      <vt:variant>
        <vt:i4>375</vt:i4>
      </vt:variant>
      <vt:variant>
        <vt:i4>0</vt:i4>
      </vt:variant>
      <vt:variant>
        <vt:i4>5</vt:i4>
      </vt:variant>
      <vt:variant>
        <vt:lpwstr>http://www.legislation.gov.au/Series/F1996B00697</vt:lpwstr>
      </vt:variant>
      <vt:variant>
        <vt:lpwstr/>
      </vt:variant>
      <vt:variant>
        <vt:i4>5046295</vt:i4>
      </vt:variant>
      <vt:variant>
        <vt:i4>372</vt:i4>
      </vt:variant>
      <vt:variant>
        <vt:i4>0</vt:i4>
      </vt:variant>
      <vt:variant>
        <vt:i4>5</vt:i4>
      </vt:variant>
      <vt:variant>
        <vt:lpwstr>http://www.legislation.gov.au/Series/F2008L03503</vt:lpwstr>
      </vt:variant>
      <vt:variant>
        <vt:lpwstr/>
      </vt:variant>
      <vt:variant>
        <vt:i4>4653086</vt:i4>
      </vt:variant>
      <vt:variant>
        <vt:i4>369</vt:i4>
      </vt:variant>
      <vt:variant>
        <vt:i4>0</vt:i4>
      </vt:variant>
      <vt:variant>
        <vt:i4>5</vt:i4>
      </vt:variant>
      <vt:variant>
        <vt:lpwstr>http://www.legislation.gov.au/Series/F2008L03498</vt:lpwstr>
      </vt:variant>
      <vt:variant>
        <vt:lpwstr/>
      </vt:variant>
      <vt:variant>
        <vt:i4>5046289</vt:i4>
      </vt:variant>
      <vt:variant>
        <vt:i4>366</vt:i4>
      </vt:variant>
      <vt:variant>
        <vt:i4>0</vt:i4>
      </vt:variant>
      <vt:variant>
        <vt:i4>5</vt:i4>
      </vt:variant>
      <vt:variant>
        <vt:lpwstr>http://www.legislation.gov.au/Series/F2008L02177</vt:lpwstr>
      </vt:variant>
      <vt:variant>
        <vt:lpwstr/>
      </vt:variant>
      <vt:variant>
        <vt:i4>4849685</vt:i4>
      </vt:variant>
      <vt:variant>
        <vt:i4>363</vt:i4>
      </vt:variant>
      <vt:variant>
        <vt:i4>0</vt:i4>
      </vt:variant>
      <vt:variant>
        <vt:i4>5</vt:i4>
      </vt:variant>
      <vt:variant>
        <vt:lpwstr>http://www.legislation.gov.au/Series/F2008L03425</vt:lpwstr>
      </vt:variant>
      <vt:variant>
        <vt:lpwstr/>
      </vt:variant>
      <vt:variant>
        <vt:i4>4915221</vt:i4>
      </vt:variant>
      <vt:variant>
        <vt:i4>360</vt:i4>
      </vt:variant>
      <vt:variant>
        <vt:i4>0</vt:i4>
      </vt:variant>
      <vt:variant>
        <vt:i4>5</vt:i4>
      </vt:variant>
      <vt:variant>
        <vt:lpwstr>http://www.legislation.gov.au/Series/F2008L03424</vt:lpwstr>
      </vt:variant>
      <vt:variant>
        <vt:lpwstr/>
      </vt:variant>
      <vt:variant>
        <vt:i4>4259859</vt:i4>
      </vt:variant>
      <vt:variant>
        <vt:i4>357</vt:i4>
      </vt:variant>
      <vt:variant>
        <vt:i4>0</vt:i4>
      </vt:variant>
      <vt:variant>
        <vt:i4>5</vt:i4>
      </vt:variant>
      <vt:variant>
        <vt:lpwstr>http://www.legislation.gov.au/Series/F2008B00399</vt:lpwstr>
      </vt:variant>
      <vt:variant>
        <vt:lpwstr/>
      </vt:variant>
      <vt:variant>
        <vt:i4>4980760</vt:i4>
      </vt:variant>
      <vt:variant>
        <vt:i4>354</vt:i4>
      </vt:variant>
      <vt:variant>
        <vt:i4>0</vt:i4>
      </vt:variant>
      <vt:variant>
        <vt:i4>5</vt:i4>
      </vt:variant>
      <vt:variant>
        <vt:lpwstr>http://www.legislation.gov.au/Series/F1996B01999</vt:lpwstr>
      </vt:variant>
      <vt:variant>
        <vt:lpwstr/>
      </vt:variant>
      <vt:variant>
        <vt:i4>4587543</vt:i4>
      </vt:variant>
      <vt:variant>
        <vt:i4>351</vt:i4>
      </vt:variant>
      <vt:variant>
        <vt:i4>0</vt:i4>
      </vt:variant>
      <vt:variant>
        <vt:i4>5</vt:i4>
      </vt:variant>
      <vt:variant>
        <vt:lpwstr>http://www.legislation.gov.au/Series/F1996B00278</vt:lpwstr>
      </vt:variant>
      <vt:variant>
        <vt:lpwstr/>
      </vt:variant>
      <vt:variant>
        <vt:i4>4259859</vt:i4>
      </vt:variant>
      <vt:variant>
        <vt:i4>348</vt:i4>
      </vt:variant>
      <vt:variant>
        <vt:i4>0</vt:i4>
      </vt:variant>
      <vt:variant>
        <vt:i4>5</vt:i4>
      </vt:variant>
      <vt:variant>
        <vt:lpwstr>http://www.legislation.gov.au/Series/F2008L02258</vt:lpwstr>
      </vt:variant>
      <vt:variant>
        <vt:lpwstr/>
      </vt:variant>
      <vt:variant>
        <vt:i4>4259860</vt:i4>
      </vt:variant>
      <vt:variant>
        <vt:i4>345</vt:i4>
      </vt:variant>
      <vt:variant>
        <vt:i4>0</vt:i4>
      </vt:variant>
      <vt:variant>
        <vt:i4>5</vt:i4>
      </vt:variant>
      <vt:variant>
        <vt:lpwstr>http://www.legislation.gov.au/Series/F2008L02329</vt:lpwstr>
      </vt:variant>
      <vt:variant>
        <vt:lpwstr/>
      </vt:variant>
      <vt:variant>
        <vt:i4>5111827</vt:i4>
      </vt:variant>
      <vt:variant>
        <vt:i4>342</vt:i4>
      </vt:variant>
      <vt:variant>
        <vt:i4>0</vt:i4>
      </vt:variant>
      <vt:variant>
        <vt:i4>5</vt:i4>
      </vt:variant>
      <vt:variant>
        <vt:lpwstr>http://www.legislation.gov.au/Series/F2008L02356</vt:lpwstr>
      </vt:variant>
      <vt:variant>
        <vt:lpwstr/>
      </vt:variant>
      <vt:variant>
        <vt:i4>4718613</vt:i4>
      </vt:variant>
      <vt:variant>
        <vt:i4>339</vt:i4>
      </vt:variant>
      <vt:variant>
        <vt:i4>0</vt:i4>
      </vt:variant>
      <vt:variant>
        <vt:i4>5</vt:i4>
      </vt:variant>
      <vt:variant>
        <vt:lpwstr>http://www.legislation.gov.au/Series/F2008L02330</vt:lpwstr>
      </vt:variant>
      <vt:variant>
        <vt:lpwstr/>
      </vt:variant>
      <vt:variant>
        <vt:i4>4784149</vt:i4>
      </vt:variant>
      <vt:variant>
        <vt:i4>336</vt:i4>
      </vt:variant>
      <vt:variant>
        <vt:i4>0</vt:i4>
      </vt:variant>
      <vt:variant>
        <vt:i4>5</vt:i4>
      </vt:variant>
      <vt:variant>
        <vt:lpwstr>http://www.legislation.gov.au/Series/F2008L02331</vt:lpwstr>
      </vt:variant>
      <vt:variant>
        <vt:lpwstr/>
      </vt:variant>
      <vt:variant>
        <vt:i4>4718614</vt:i4>
      </vt:variant>
      <vt:variant>
        <vt:i4>333</vt:i4>
      </vt:variant>
      <vt:variant>
        <vt:i4>0</vt:i4>
      </vt:variant>
      <vt:variant>
        <vt:i4>5</vt:i4>
      </vt:variant>
      <vt:variant>
        <vt:lpwstr>http://www.legislation.gov.au/Series/F1996B01276</vt:lpwstr>
      </vt:variant>
      <vt:variant>
        <vt:lpwstr/>
      </vt:variant>
      <vt:variant>
        <vt:i4>4915224</vt:i4>
      </vt:variant>
      <vt:variant>
        <vt:i4>330</vt:i4>
      </vt:variant>
      <vt:variant>
        <vt:i4>0</vt:i4>
      </vt:variant>
      <vt:variant>
        <vt:i4>5</vt:i4>
      </vt:variant>
      <vt:variant>
        <vt:lpwstr>http://www.legislation.gov.au/Series/F1996B00483</vt:lpwstr>
      </vt:variant>
      <vt:variant>
        <vt:lpwstr/>
      </vt:variant>
      <vt:variant>
        <vt:i4>4718615</vt:i4>
      </vt:variant>
      <vt:variant>
        <vt:i4>327</vt:i4>
      </vt:variant>
      <vt:variant>
        <vt:i4>0</vt:i4>
      </vt:variant>
      <vt:variant>
        <vt:i4>5</vt:i4>
      </vt:variant>
      <vt:variant>
        <vt:lpwstr>http://www.legislation.gov.au/Series/F2008L01023</vt:lpwstr>
      </vt:variant>
      <vt:variant>
        <vt:lpwstr/>
      </vt:variant>
      <vt:variant>
        <vt:i4>4784148</vt:i4>
      </vt:variant>
      <vt:variant>
        <vt:i4>324</vt:i4>
      </vt:variant>
      <vt:variant>
        <vt:i4>0</vt:i4>
      </vt:variant>
      <vt:variant>
        <vt:i4>5</vt:i4>
      </vt:variant>
      <vt:variant>
        <vt:lpwstr>http://www.legislation.gov.au/Series/F1996B00045</vt:lpwstr>
      </vt:variant>
      <vt:variant>
        <vt:lpwstr/>
      </vt:variant>
      <vt:variant>
        <vt:i4>4915218</vt:i4>
      </vt:variant>
      <vt:variant>
        <vt:i4>321</vt:i4>
      </vt:variant>
      <vt:variant>
        <vt:i4>0</vt:i4>
      </vt:variant>
      <vt:variant>
        <vt:i4>5</vt:i4>
      </vt:variant>
      <vt:variant>
        <vt:lpwstr>http://www.legislation.gov.au/Series/F1996B00027</vt:lpwstr>
      </vt:variant>
      <vt:variant>
        <vt:lpwstr/>
      </vt:variant>
      <vt:variant>
        <vt:i4>4718622</vt:i4>
      </vt:variant>
      <vt:variant>
        <vt:i4>318</vt:i4>
      </vt:variant>
      <vt:variant>
        <vt:i4>0</vt:i4>
      </vt:variant>
      <vt:variant>
        <vt:i4>5</vt:i4>
      </vt:variant>
      <vt:variant>
        <vt:lpwstr>http://www.legislation.gov.au/Series/F2008L02083</vt:lpwstr>
      </vt:variant>
      <vt:variant>
        <vt:lpwstr/>
      </vt:variant>
      <vt:variant>
        <vt:i4>4784158</vt:i4>
      </vt:variant>
      <vt:variant>
        <vt:i4>315</vt:i4>
      </vt:variant>
      <vt:variant>
        <vt:i4>0</vt:i4>
      </vt:variant>
      <vt:variant>
        <vt:i4>5</vt:i4>
      </vt:variant>
      <vt:variant>
        <vt:lpwstr>http://www.legislation.gov.au/Series/F2008L02082</vt:lpwstr>
      </vt:variant>
      <vt:variant>
        <vt:lpwstr/>
      </vt:variant>
      <vt:variant>
        <vt:i4>4849694</vt:i4>
      </vt:variant>
      <vt:variant>
        <vt:i4>312</vt:i4>
      </vt:variant>
      <vt:variant>
        <vt:i4>0</vt:i4>
      </vt:variant>
      <vt:variant>
        <vt:i4>5</vt:i4>
      </vt:variant>
      <vt:variant>
        <vt:lpwstr>http://www.legislation.gov.au/Series/F2008L02081</vt:lpwstr>
      </vt:variant>
      <vt:variant>
        <vt:lpwstr/>
      </vt:variant>
      <vt:variant>
        <vt:i4>4587538</vt:i4>
      </vt:variant>
      <vt:variant>
        <vt:i4>309</vt:i4>
      </vt:variant>
      <vt:variant>
        <vt:i4>0</vt:i4>
      </vt:variant>
      <vt:variant>
        <vt:i4>5</vt:i4>
      </vt:variant>
      <vt:variant>
        <vt:lpwstr>http://www.legislation.gov.au/Series/F2008L01479</vt:lpwstr>
      </vt:variant>
      <vt:variant>
        <vt:lpwstr/>
      </vt:variant>
      <vt:variant>
        <vt:i4>5046290</vt:i4>
      </vt:variant>
      <vt:variant>
        <vt:i4>306</vt:i4>
      </vt:variant>
      <vt:variant>
        <vt:i4>0</vt:i4>
      </vt:variant>
      <vt:variant>
        <vt:i4>5</vt:i4>
      </vt:variant>
      <vt:variant>
        <vt:lpwstr>http://www.legislation.gov.au/Series/F2008L01375</vt:lpwstr>
      </vt:variant>
      <vt:variant>
        <vt:lpwstr/>
      </vt:variant>
      <vt:variant>
        <vt:i4>4980754</vt:i4>
      </vt:variant>
      <vt:variant>
        <vt:i4>303</vt:i4>
      </vt:variant>
      <vt:variant>
        <vt:i4>0</vt:i4>
      </vt:variant>
      <vt:variant>
        <vt:i4>5</vt:i4>
      </vt:variant>
      <vt:variant>
        <vt:lpwstr>http://www.legislation.gov.au/Series/F2008L01374</vt:lpwstr>
      </vt:variant>
      <vt:variant>
        <vt:lpwstr/>
      </vt:variant>
      <vt:variant>
        <vt:i4>4784149</vt:i4>
      </vt:variant>
      <vt:variant>
        <vt:i4>300</vt:i4>
      </vt:variant>
      <vt:variant>
        <vt:i4>0</vt:i4>
      </vt:variant>
      <vt:variant>
        <vt:i4>5</vt:i4>
      </vt:variant>
      <vt:variant>
        <vt:lpwstr>http://www.legislation.gov.au/Series/F2008L02230</vt:lpwstr>
      </vt:variant>
      <vt:variant>
        <vt:lpwstr/>
      </vt:variant>
      <vt:variant>
        <vt:i4>4259862</vt:i4>
      </vt:variant>
      <vt:variant>
        <vt:i4>297</vt:i4>
      </vt:variant>
      <vt:variant>
        <vt:i4>0</vt:i4>
      </vt:variant>
      <vt:variant>
        <vt:i4>5</vt:i4>
      </vt:variant>
      <vt:variant>
        <vt:lpwstr>http://www.legislation.gov.au/Series/F2008L02309</vt:lpwstr>
      </vt:variant>
      <vt:variant>
        <vt:lpwstr/>
      </vt:variant>
      <vt:variant>
        <vt:i4>4390933</vt:i4>
      </vt:variant>
      <vt:variant>
        <vt:i4>294</vt:i4>
      </vt:variant>
      <vt:variant>
        <vt:i4>0</vt:i4>
      </vt:variant>
      <vt:variant>
        <vt:i4>5</vt:i4>
      </vt:variant>
      <vt:variant>
        <vt:lpwstr>http://www.legislation.gov.au/Series/F2008L02038</vt:lpwstr>
      </vt:variant>
      <vt:variant>
        <vt:lpwstr/>
      </vt:variant>
      <vt:variant>
        <vt:i4>4587537</vt:i4>
      </vt:variant>
      <vt:variant>
        <vt:i4>291</vt:i4>
      </vt:variant>
      <vt:variant>
        <vt:i4>0</vt:i4>
      </vt:variant>
      <vt:variant>
        <vt:i4>5</vt:i4>
      </vt:variant>
      <vt:variant>
        <vt:lpwstr>http://www.legislation.gov.au/Series/F2008L02578</vt:lpwstr>
      </vt:variant>
      <vt:variant>
        <vt:lpwstr/>
      </vt:variant>
      <vt:variant>
        <vt:i4>4915218</vt:i4>
      </vt:variant>
      <vt:variant>
        <vt:i4>288</vt:i4>
      </vt:variant>
      <vt:variant>
        <vt:i4>0</vt:i4>
      </vt:variant>
      <vt:variant>
        <vt:i4>5</vt:i4>
      </vt:variant>
      <vt:variant>
        <vt:lpwstr>http://www.legislation.gov.au/Series/F2008L02040</vt:lpwstr>
      </vt:variant>
      <vt:variant>
        <vt:lpwstr/>
      </vt:variant>
      <vt:variant>
        <vt:i4>5111829</vt:i4>
      </vt:variant>
      <vt:variant>
        <vt:i4>285</vt:i4>
      </vt:variant>
      <vt:variant>
        <vt:i4>0</vt:i4>
      </vt:variant>
      <vt:variant>
        <vt:i4>5</vt:i4>
      </vt:variant>
      <vt:variant>
        <vt:lpwstr>http://www.legislation.gov.au/Series/F2008L02035</vt:lpwstr>
      </vt:variant>
      <vt:variant>
        <vt:lpwstr/>
      </vt:variant>
      <vt:variant>
        <vt:i4>4784156</vt:i4>
      </vt:variant>
      <vt:variant>
        <vt:i4>282</vt:i4>
      </vt:variant>
      <vt:variant>
        <vt:i4>0</vt:i4>
      </vt:variant>
      <vt:variant>
        <vt:i4>5</vt:i4>
      </vt:variant>
      <vt:variant>
        <vt:lpwstr>http://www.legislation.gov.au/Series/F2008B00466</vt:lpwstr>
      </vt:variant>
      <vt:variant>
        <vt:lpwstr/>
      </vt:variant>
      <vt:variant>
        <vt:i4>4915228</vt:i4>
      </vt:variant>
      <vt:variant>
        <vt:i4>279</vt:i4>
      </vt:variant>
      <vt:variant>
        <vt:i4>0</vt:i4>
      </vt:variant>
      <vt:variant>
        <vt:i4>5</vt:i4>
      </vt:variant>
      <vt:variant>
        <vt:lpwstr>http://www.legislation.gov.au/Series/F2008B00464</vt:lpwstr>
      </vt:variant>
      <vt:variant>
        <vt:lpwstr/>
      </vt:variant>
      <vt:variant>
        <vt:i4>5111833</vt:i4>
      </vt:variant>
      <vt:variant>
        <vt:i4>276</vt:i4>
      </vt:variant>
      <vt:variant>
        <vt:i4>0</vt:i4>
      </vt:variant>
      <vt:variant>
        <vt:i4>5</vt:i4>
      </vt:variant>
      <vt:variant>
        <vt:lpwstr>http://www.legislation.gov.au/Series/F1996B00193</vt:lpwstr>
      </vt:variant>
      <vt:variant>
        <vt:lpwstr/>
      </vt:variant>
      <vt:variant>
        <vt:i4>4915221</vt:i4>
      </vt:variant>
      <vt:variant>
        <vt:i4>273</vt:i4>
      </vt:variant>
      <vt:variant>
        <vt:i4>0</vt:i4>
      </vt:variant>
      <vt:variant>
        <vt:i4>5</vt:i4>
      </vt:variant>
      <vt:variant>
        <vt:lpwstr>http://www.legislation.gov.au/Series/F2008L02333</vt:lpwstr>
      </vt:variant>
      <vt:variant>
        <vt:lpwstr/>
      </vt:variant>
      <vt:variant>
        <vt:i4>5111837</vt:i4>
      </vt:variant>
      <vt:variant>
        <vt:i4>270</vt:i4>
      </vt:variant>
      <vt:variant>
        <vt:i4>0</vt:i4>
      </vt:variant>
      <vt:variant>
        <vt:i4>5</vt:i4>
      </vt:variant>
      <vt:variant>
        <vt:lpwstr>http://www.legislation.gov.au/Series/F2008B00376</vt:lpwstr>
      </vt:variant>
      <vt:variant>
        <vt:lpwstr/>
      </vt:variant>
      <vt:variant>
        <vt:i4>5046293</vt:i4>
      </vt:variant>
      <vt:variant>
        <vt:i4>267</vt:i4>
      </vt:variant>
      <vt:variant>
        <vt:i4>0</vt:i4>
      </vt:variant>
      <vt:variant>
        <vt:i4>5</vt:i4>
      </vt:variant>
      <vt:variant>
        <vt:lpwstr>http://www.legislation.gov.au/Series/F2008L02335</vt:lpwstr>
      </vt:variant>
      <vt:variant>
        <vt:lpwstr/>
      </vt:variant>
      <vt:variant>
        <vt:i4>4980757</vt:i4>
      </vt:variant>
      <vt:variant>
        <vt:i4>264</vt:i4>
      </vt:variant>
      <vt:variant>
        <vt:i4>0</vt:i4>
      </vt:variant>
      <vt:variant>
        <vt:i4>5</vt:i4>
      </vt:variant>
      <vt:variant>
        <vt:lpwstr>http://www.legislation.gov.au/Series/F1996B01949</vt:lpwstr>
      </vt:variant>
      <vt:variant>
        <vt:lpwstr/>
      </vt:variant>
      <vt:variant>
        <vt:i4>5111830</vt:i4>
      </vt:variant>
      <vt:variant>
        <vt:i4>261</vt:i4>
      </vt:variant>
      <vt:variant>
        <vt:i4>0</vt:i4>
      </vt:variant>
      <vt:variant>
        <vt:i4>5</vt:i4>
      </vt:variant>
      <vt:variant>
        <vt:lpwstr>http://www.legislation.gov.au/Series/F1996B00664</vt:lpwstr>
      </vt:variant>
      <vt:variant>
        <vt:lpwstr/>
      </vt:variant>
      <vt:variant>
        <vt:i4>4194334</vt:i4>
      </vt:variant>
      <vt:variant>
        <vt:i4>258</vt:i4>
      </vt:variant>
      <vt:variant>
        <vt:i4>0</vt:i4>
      </vt:variant>
      <vt:variant>
        <vt:i4>5</vt:i4>
      </vt:variant>
      <vt:variant>
        <vt:lpwstr>http://www.legislation.gov.au/Series/F2004B00344</vt:lpwstr>
      </vt:variant>
      <vt:variant>
        <vt:lpwstr/>
      </vt:variant>
      <vt:variant>
        <vt:i4>5177360</vt:i4>
      </vt:variant>
      <vt:variant>
        <vt:i4>255</vt:i4>
      </vt:variant>
      <vt:variant>
        <vt:i4>0</vt:i4>
      </vt:variant>
      <vt:variant>
        <vt:i4>5</vt:i4>
      </vt:variant>
      <vt:variant>
        <vt:lpwstr>http://www.legislation.gov.au/Series/F1996B00300</vt:lpwstr>
      </vt:variant>
      <vt:variant>
        <vt:lpwstr/>
      </vt:variant>
      <vt:variant>
        <vt:i4>4784148</vt:i4>
      </vt:variant>
      <vt:variant>
        <vt:i4>252</vt:i4>
      </vt:variant>
      <vt:variant>
        <vt:i4>0</vt:i4>
      </vt:variant>
      <vt:variant>
        <vt:i4>5</vt:i4>
      </vt:variant>
      <vt:variant>
        <vt:lpwstr>http://www.legislation.gov.au/Series/F1996B00540</vt:lpwstr>
      </vt:variant>
      <vt:variant>
        <vt:lpwstr/>
      </vt:variant>
      <vt:variant>
        <vt:i4>5111830</vt:i4>
      </vt:variant>
      <vt:variant>
        <vt:i4>249</vt:i4>
      </vt:variant>
      <vt:variant>
        <vt:i4>0</vt:i4>
      </vt:variant>
      <vt:variant>
        <vt:i4>5</vt:i4>
      </vt:variant>
      <vt:variant>
        <vt:lpwstr>http://www.legislation.gov.au/Series/F1996B00062</vt:lpwstr>
      </vt:variant>
      <vt:variant>
        <vt:lpwstr/>
      </vt:variant>
      <vt:variant>
        <vt:i4>4980758</vt:i4>
      </vt:variant>
      <vt:variant>
        <vt:i4>246</vt:i4>
      </vt:variant>
      <vt:variant>
        <vt:i4>0</vt:i4>
      </vt:variant>
      <vt:variant>
        <vt:i4>5</vt:i4>
      </vt:variant>
      <vt:variant>
        <vt:lpwstr>http://www.legislation.gov.au/Series/F1996B00666</vt:lpwstr>
      </vt:variant>
      <vt:variant>
        <vt:lpwstr/>
      </vt:variant>
      <vt:variant>
        <vt:i4>4980754</vt:i4>
      </vt:variant>
      <vt:variant>
        <vt:i4>243</vt:i4>
      </vt:variant>
      <vt:variant>
        <vt:i4>0</vt:i4>
      </vt:variant>
      <vt:variant>
        <vt:i4>5</vt:i4>
      </vt:variant>
      <vt:variant>
        <vt:lpwstr>http://www.legislation.gov.au/Series/F2008L02047</vt:lpwstr>
      </vt:variant>
      <vt:variant>
        <vt:lpwstr/>
      </vt:variant>
      <vt:variant>
        <vt:i4>4718616</vt:i4>
      </vt:variant>
      <vt:variant>
        <vt:i4>240</vt:i4>
      </vt:variant>
      <vt:variant>
        <vt:i4>0</vt:i4>
      </vt:variant>
      <vt:variant>
        <vt:i4>5</vt:i4>
      </vt:variant>
      <vt:variant>
        <vt:lpwstr>http://www.legislation.gov.au/Series/F2008B00427</vt:lpwstr>
      </vt:variant>
      <vt:variant>
        <vt:lpwstr/>
      </vt:variant>
      <vt:variant>
        <vt:i4>4980767</vt:i4>
      </vt:variant>
      <vt:variant>
        <vt:i4>237</vt:i4>
      </vt:variant>
      <vt:variant>
        <vt:i4>0</vt:i4>
      </vt:variant>
      <vt:variant>
        <vt:i4>5</vt:i4>
      </vt:variant>
      <vt:variant>
        <vt:lpwstr>http://www.legislation.gov.au/Series/F2008B00453</vt:lpwstr>
      </vt:variant>
      <vt:variant>
        <vt:lpwstr/>
      </vt:variant>
      <vt:variant>
        <vt:i4>4849683</vt:i4>
      </vt:variant>
      <vt:variant>
        <vt:i4>234</vt:i4>
      </vt:variant>
      <vt:variant>
        <vt:i4>0</vt:i4>
      </vt:variant>
      <vt:variant>
        <vt:i4>5</vt:i4>
      </vt:variant>
      <vt:variant>
        <vt:lpwstr>http://www.legislation.gov.au/Series/F2008L01061</vt:lpwstr>
      </vt:variant>
      <vt:variant>
        <vt:lpwstr/>
      </vt:variant>
      <vt:variant>
        <vt:i4>5177375</vt:i4>
      </vt:variant>
      <vt:variant>
        <vt:i4>231</vt:i4>
      </vt:variant>
      <vt:variant>
        <vt:i4>0</vt:i4>
      </vt:variant>
      <vt:variant>
        <vt:i4>5</vt:i4>
      </vt:variant>
      <vt:variant>
        <vt:lpwstr>http://www.legislation.gov.au/Series/F2008B00450</vt:lpwstr>
      </vt:variant>
      <vt:variant>
        <vt:lpwstr/>
      </vt:variant>
      <vt:variant>
        <vt:i4>4587544</vt:i4>
      </vt:variant>
      <vt:variant>
        <vt:i4>228</vt:i4>
      </vt:variant>
      <vt:variant>
        <vt:i4>0</vt:i4>
      </vt:variant>
      <vt:variant>
        <vt:i4>5</vt:i4>
      </vt:variant>
      <vt:variant>
        <vt:lpwstr>http://www.legislation.gov.au/Series/F2008B00429</vt:lpwstr>
      </vt:variant>
      <vt:variant>
        <vt:lpwstr/>
      </vt:variant>
      <vt:variant>
        <vt:i4>4915224</vt:i4>
      </vt:variant>
      <vt:variant>
        <vt:i4>225</vt:i4>
      </vt:variant>
      <vt:variant>
        <vt:i4>0</vt:i4>
      </vt:variant>
      <vt:variant>
        <vt:i4>5</vt:i4>
      </vt:variant>
      <vt:variant>
        <vt:lpwstr>http://www.legislation.gov.au/Series/F2008B00424</vt:lpwstr>
      </vt:variant>
      <vt:variant>
        <vt:lpwstr/>
      </vt:variant>
      <vt:variant>
        <vt:i4>4653086</vt:i4>
      </vt:variant>
      <vt:variant>
        <vt:i4>222</vt:i4>
      </vt:variant>
      <vt:variant>
        <vt:i4>0</vt:i4>
      </vt:variant>
      <vt:variant>
        <vt:i4>5</vt:i4>
      </vt:variant>
      <vt:variant>
        <vt:lpwstr>http://www.legislation.gov.au/Series/F2008B00448</vt:lpwstr>
      </vt:variant>
      <vt:variant>
        <vt:lpwstr/>
      </vt:variant>
      <vt:variant>
        <vt:i4>4784152</vt:i4>
      </vt:variant>
      <vt:variant>
        <vt:i4>219</vt:i4>
      </vt:variant>
      <vt:variant>
        <vt:i4>0</vt:i4>
      </vt:variant>
      <vt:variant>
        <vt:i4>5</vt:i4>
      </vt:variant>
      <vt:variant>
        <vt:lpwstr>http://www.legislation.gov.au/Series/F2008B00426</vt:lpwstr>
      </vt:variant>
      <vt:variant>
        <vt:lpwstr/>
      </vt:variant>
      <vt:variant>
        <vt:i4>4784158</vt:i4>
      </vt:variant>
      <vt:variant>
        <vt:i4>216</vt:i4>
      </vt:variant>
      <vt:variant>
        <vt:i4>0</vt:i4>
      </vt:variant>
      <vt:variant>
        <vt:i4>5</vt:i4>
      </vt:variant>
      <vt:variant>
        <vt:lpwstr>http://www.legislation.gov.au/Series/F2008B00446</vt:lpwstr>
      </vt:variant>
      <vt:variant>
        <vt:lpwstr/>
      </vt:variant>
      <vt:variant>
        <vt:i4>4325404</vt:i4>
      </vt:variant>
      <vt:variant>
        <vt:i4>213</vt:i4>
      </vt:variant>
      <vt:variant>
        <vt:i4>0</vt:i4>
      </vt:variant>
      <vt:variant>
        <vt:i4>5</vt:i4>
      </vt:variant>
      <vt:variant>
        <vt:lpwstr>http://www.legislation.gov.au/Series/F2008L00980</vt:lpwstr>
      </vt:variant>
      <vt:variant>
        <vt:lpwstr/>
      </vt:variant>
      <vt:variant>
        <vt:i4>4849680</vt:i4>
      </vt:variant>
      <vt:variant>
        <vt:i4>210</vt:i4>
      </vt:variant>
      <vt:variant>
        <vt:i4>0</vt:i4>
      </vt:variant>
      <vt:variant>
        <vt:i4>5</vt:i4>
      </vt:variant>
      <vt:variant>
        <vt:lpwstr>http://www.legislation.gov.au/Series/F1996B02721</vt:lpwstr>
      </vt:variant>
      <vt:variant>
        <vt:lpwstr/>
      </vt:variant>
      <vt:variant>
        <vt:i4>4718612</vt:i4>
      </vt:variant>
      <vt:variant>
        <vt:i4>207</vt:i4>
      </vt:variant>
      <vt:variant>
        <vt:i4>0</vt:i4>
      </vt:variant>
      <vt:variant>
        <vt:i4>5</vt:i4>
      </vt:variant>
      <vt:variant>
        <vt:lpwstr>http://www.legislation.gov.au/Series/F2008L02221</vt:lpwstr>
      </vt:variant>
      <vt:variant>
        <vt:lpwstr/>
      </vt:variant>
      <vt:variant>
        <vt:i4>5046296</vt:i4>
      </vt:variant>
      <vt:variant>
        <vt:i4>204</vt:i4>
      </vt:variant>
      <vt:variant>
        <vt:i4>0</vt:i4>
      </vt:variant>
      <vt:variant>
        <vt:i4>5</vt:i4>
      </vt:variant>
      <vt:variant>
        <vt:lpwstr>http://www.legislation.gov.au/Series/F1996B01190</vt:lpwstr>
      </vt:variant>
      <vt:variant>
        <vt:lpwstr/>
      </vt:variant>
      <vt:variant>
        <vt:i4>4849694</vt:i4>
      </vt:variant>
      <vt:variant>
        <vt:i4>201</vt:i4>
      </vt:variant>
      <vt:variant>
        <vt:i4>0</vt:i4>
      </vt:variant>
      <vt:variant>
        <vt:i4>5</vt:i4>
      </vt:variant>
      <vt:variant>
        <vt:lpwstr>http://www.legislation.gov.au/Series/F2008L02180</vt:lpwstr>
      </vt:variant>
      <vt:variant>
        <vt:lpwstr/>
      </vt:variant>
      <vt:variant>
        <vt:i4>4325393</vt:i4>
      </vt:variant>
      <vt:variant>
        <vt:i4>198</vt:i4>
      </vt:variant>
      <vt:variant>
        <vt:i4>0</vt:i4>
      </vt:variant>
      <vt:variant>
        <vt:i4>5</vt:i4>
      </vt:variant>
      <vt:variant>
        <vt:lpwstr>http://www.legislation.gov.au/Series/F2008L02178</vt:lpwstr>
      </vt:variant>
      <vt:variant>
        <vt:lpwstr/>
      </vt:variant>
      <vt:variant>
        <vt:i4>5046296</vt:i4>
      </vt:variant>
      <vt:variant>
        <vt:i4>195</vt:i4>
      </vt:variant>
      <vt:variant>
        <vt:i4>0</vt:i4>
      </vt:variant>
      <vt:variant>
        <vt:i4>5</vt:i4>
      </vt:variant>
      <vt:variant>
        <vt:lpwstr>http://www.legislation.gov.au/Series/F1996B00382</vt:lpwstr>
      </vt:variant>
      <vt:variant>
        <vt:lpwstr/>
      </vt:variant>
      <vt:variant>
        <vt:i4>5177364</vt:i4>
      </vt:variant>
      <vt:variant>
        <vt:i4>192</vt:i4>
      </vt:variant>
      <vt:variant>
        <vt:i4>0</vt:i4>
      </vt:variant>
      <vt:variant>
        <vt:i4>5</vt:i4>
      </vt:variant>
      <vt:variant>
        <vt:lpwstr>http://www.legislation.gov.au/Series/F2008L03034</vt:lpwstr>
      </vt:variant>
      <vt:variant>
        <vt:lpwstr/>
      </vt:variant>
      <vt:variant>
        <vt:i4>5111828</vt:i4>
      </vt:variant>
      <vt:variant>
        <vt:i4>189</vt:i4>
      </vt:variant>
      <vt:variant>
        <vt:i4>0</vt:i4>
      </vt:variant>
      <vt:variant>
        <vt:i4>5</vt:i4>
      </vt:variant>
      <vt:variant>
        <vt:lpwstr>http://www.legislation.gov.au/Series/F2008L03035</vt:lpwstr>
      </vt:variant>
      <vt:variant>
        <vt:lpwstr/>
      </vt:variant>
      <vt:variant>
        <vt:i4>4456467</vt:i4>
      </vt:variant>
      <vt:variant>
        <vt:i4>186</vt:i4>
      </vt:variant>
      <vt:variant>
        <vt:i4>0</vt:i4>
      </vt:variant>
      <vt:variant>
        <vt:i4>5</vt:i4>
      </vt:variant>
      <vt:variant>
        <vt:lpwstr>http://www.legislation.gov.au/Series/F2008L01867</vt:lpwstr>
      </vt:variant>
      <vt:variant>
        <vt:lpwstr/>
      </vt:variant>
      <vt:variant>
        <vt:i4>4915224</vt:i4>
      </vt:variant>
      <vt:variant>
        <vt:i4>183</vt:i4>
      </vt:variant>
      <vt:variant>
        <vt:i4>0</vt:i4>
      </vt:variant>
      <vt:variant>
        <vt:i4>5</vt:i4>
      </vt:variant>
      <vt:variant>
        <vt:lpwstr>http://www.legislation.gov.au/Series/F1996B00087</vt:lpwstr>
      </vt:variant>
      <vt:variant>
        <vt:lpwstr/>
      </vt:variant>
      <vt:variant>
        <vt:i4>4915219</vt:i4>
      </vt:variant>
      <vt:variant>
        <vt:i4>180</vt:i4>
      </vt:variant>
      <vt:variant>
        <vt:i4>0</vt:i4>
      </vt:variant>
      <vt:variant>
        <vt:i4>5</vt:i4>
      </vt:variant>
      <vt:variant>
        <vt:lpwstr>http://www.legislation.gov.au/Series/F2008L02151</vt:lpwstr>
      </vt:variant>
      <vt:variant>
        <vt:lpwstr/>
      </vt:variant>
      <vt:variant>
        <vt:i4>5111829</vt:i4>
      </vt:variant>
      <vt:variant>
        <vt:i4>177</vt:i4>
      </vt:variant>
      <vt:variant>
        <vt:i4>0</vt:i4>
      </vt:variant>
      <vt:variant>
        <vt:i4>5</vt:i4>
      </vt:variant>
      <vt:variant>
        <vt:lpwstr>http://www.legislation.gov.au/Series/F2008L02134</vt:lpwstr>
      </vt:variant>
      <vt:variant>
        <vt:lpwstr/>
      </vt:variant>
      <vt:variant>
        <vt:i4>4980758</vt:i4>
      </vt:variant>
      <vt:variant>
        <vt:i4>174</vt:i4>
      </vt:variant>
      <vt:variant>
        <vt:i4>0</vt:i4>
      </vt:variant>
      <vt:variant>
        <vt:i4>5</vt:i4>
      </vt:variant>
      <vt:variant>
        <vt:lpwstr>http://www.legislation.gov.au/Series/F2008L01136</vt:lpwstr>
      </vt:variant>
      <vt:variant>
        <vt:lpwstr/>
      </vt:variant>
      <vt:variant>
        <vt:i4>4980758</vt:i4>
      </vt:variant>
      <vt:variant>
        <vt:i4>171</vt:i4>
      </vt:variant>
      <vt:variant>
        <vt:i4>0</vt:i4>
      </vt:variant>
      <vt:variant>
        <vt:i4>5</vt:i4>
      </vt:variant>
      <vt:variant>
        <vt:lpwstr>http://www.legislation.gov.au/Series/F1996B02040</vt:lpwstr>
      </vt:variant>
      <vt:variant>
        <vt:lpwstr/>
      </vt:variant>
      <vt:variant>
        <vt:i4>4390930</vt:i4>
      </vt:variant>
      <vt:variant>
        <vt:i4>168</vt:i4>
      </vt:variant>
      <vt:variant>
        <vt:i4>0</vt:i4>
      </vt:variant>
      <vt:variant>
        <vt:i4>5</vt:i4>
      </vt:variant>
      <vt:variant>
        <vt:lpwstr>http://www.legislation.gov.au/Series/F2008L01870</vt:lpwstr>
      </vt:variant>
      <vt:variant>
        <vt:lpwstr/>
      </vt:variant>
      <vt:variant>
        <vt:i4>4849693</vt:i4>
      </vt:variant>
      <vt:variant>
        <vt:i4>165</vt:i4>
      </vt:variant>
      <vt:variant>
        <vt:i4>0</vt:i4>
      </vt:variant>
      <vt:variant>
        <vt:i4>5</vt:i4>
      </vt:variant>
      <vt:variant>
        <vt:lpwstr>http://www.legislation.gov.au/Series/F2008L01687</vt:lpwstr>
      </vt:variant>
      <vt:variant>
        <vt:lpwstr/>
      </vt:variant>
      <vt:variant>
        <vt:i4>4915229</vt:i4>
      </vt:variant>
      <vt:variant>
        <vt:i4>162</vt:i4>
      </vt:variant>
      <vt:variant>
        <vt:i4>0</vt:i4>
      </vt:variant>
      <vt:variant>
        <vt:i4>5</vt:i4>
      </vt:variant>
      <vt:variant>
        <vt:lpwstr>http://www.legislation.gov.au/Series/F2008L01686</vt:lpwstr>
      </vt:variant>
      <vt:variant>
        <vt:lpwstr/>
      </vt:variant>
      <vt:variant>
        <vt:i4>4849694</vt:i4>
      </vt:variant>
      <vt:variant>
        <vt:i4>159</vt:i4>
      </vt:variant>
      <vt:variant>
        <vt:i4>0</vt:i4>
      </vt:variant>
      <vt:variant>
        <vt:i4>5</vt:i4>
      </vt:variant>
      <vt:variant>
        <vt:lpwstr>http://www.legislation.gov.au/Series/F2008L03293</vt:lpwstr>
      </vt:variant>
      <vt:variant>
        <vt:lpwstr/>
      </vt:variant>
      <vt:variant>
        <vt:i4>4718610</vt:i4>
      </vt:variant>
      <vt:variant>
        <vt:i4>156</vt:i4>
      </vt:variant>
      <vt:variant>
        <vt:i4>0</vt:i4>
      </vt:variant>
      <vt:variant>
        <vt:i4>5</vt:i4>
      </vt:variant>
      <vt:variant>
        <vt:lpwstr>http://www.legislation.gov.au/Series/F2008L02744</vt:lpwstr>
      </vt:variant>
      <vt:variant>
        <vt:lpwstr/>
      </vt:variant>
      <vt:variant>
        <vt:i4>4718610</vt:i4>
      </vt:variant>
      <vt:variant>
        <vt:i4>153</vt:i4>
      </vt:variant>
      <vt:variant>
        <vt:i4>0</vt:i4>
      </vt:variant>
      <vt:variant>
        <vt:i4>5</vt:i4>
      </vt:variant>
      <vt:variant>
        <vt:lpwstr>http://www.legislation.gov.au/Series/F2008L01172</vt:lpwstr>
      </vt:variant>
      <vt:variant>
        <vt:lpwstr/>
      </vt:variant>
      <vt:variant>
        <vt:i4>4653079</vt:i4>
      </vt:variant>
      <vt:variant>
        <vt:i4>150</vt:i4>
      </vt:variant>
      <vt:variant>
        <vt:i4>0</vt:i4>
      </vt:variant>
      <vt:variant>
        <vt:i4>5</vt:i4>
      </vt:variant>
      <vt:variant>
        <vt:lpwstr>http://www.legislation.gov.au/Series/F1996B00279</vt:lpwstr>
      </vt:variant>
      <vt:variant>
        <vt:lpwstr/>
      </vt:variant>
      <vt:variant>
        <vt:i4>4325397</vt:i4>
      </vt:variant>
      <vt:variant>
        <vt:i4>147</vt:i4>
      </vt:variant>
      <vt:variant>
        <vt:i4>0</vt:i4>
      </vt:variant>
      <vt:variant>
        <vt:i4>5</vt:i4>
      </vt:variant>
      <vt:variant>
        <vt:lpwstr>http://www.legislation.gov.au/Series/F1996B00658</vt:lpwstr>
      </vt:variant>
      <vt:variant>
        <vt:lpwstr/>
      </vt:variant>
      <vt:variant>
        <vt:i4>4784149</vt:i4>
      </vt:variant>
      <vt:variant>
        <vt:i4>144</vt:i4>
      </vt:variant>
      <vt:variant>
        <vt:i4>0</vt:i4>
      </vt:variant>
      <vt:variant>
        <vt:i4>5</vt:i4>
      </vt:variant>
      <vt:variant>
        <vt:lpwstr>http://www.legislation.gov.au/Series/F1996B00451</vt:lpwstr>
      </vt:variant>
      <vt:variant>
        <vt:lpwstr/>
      </vt:variant>
      <vt:variant>
        <vt:i4>4784148</vt:i4>
      </vt:variant>
      <vt:variant>
        <vt:i4>141</vt:i4>
      </vt:variant>
      <vt:variant>
        <vt:i4>0</vt:i4>
      </vt:variant>
      <vt:variant>
        <vt:i4>5</vt:i4>
      </vt:variant>
      <vt:variant>
        <vt:lpwstr>http://www.legislation.gov.au/Series/F1996B00346</vt:lpwstr>
      </vt:variant>
      <vt:variant>
        <vt:lpwstr/>
      </vt:variant>
      <vt:variant>
        <vt:i4>4522009</vt:i4>
      </vt:variant>
      <vt:variant>
        <vt:i4>138</vt:i4>
      </vt:variant>
      <vt:variant>
        <vt:i4>0</vt:i4>
      </vt:variant>
      <vt:variant>
        <vt:i4>5</vt:i4>
      </vt:variant>
      <vt:variant>
        <vt:lpwstr>http://www.legislation.gov.au/Series/F1996B00198</vt:lpwstr>
      </vt:variant>
      <vt:variant>
        <vt:lpwstr/>
      </vt:variant>
      <vt:variant>
        <vt:i4>4718620</vt:i4>
      </vt:variant>
      <vt:variant>
        <vt:i4>135</vt:i4>
      </vt:variant>
      <vt:variant>
        <vt:i4>0</vt:i4>
      </vt:variant>
      <vt:variant>
        <vt:i4>5</vt:i4>
      </vt:variant>
      <vt:variant>
        <vt:lpwstr>http://www.legislation.gov.au/Series/F2008B00261</vt:lpwstr>
      </vt:variant>
      <vt:variant>
        <vt:lpwstr/>
      </vt:variant>
      <vt:variant>
        <vt:i4>5046289</vt:i4>
      </vt:variant>
      <vt:variant>
        <vt:i4>132</vt:i4>
      </vt:variant>
      <vt:variant>
        <vt:i4>0</vt:i4>
      </vt:variant>
      <vt:variant>
        <vt:i4>5</vt:i4>
      </vt:variant>
      <vt:variant>
        <vt:lpwstr>http://www.legislation.gov.au/Series/F1996B00110</vt:lpwstr>
      </vt:variant>
      <vt:variant>
        <vt:lpwstr/>
      </vt:variant>
      <vt:variant>
        <vt:i4>4456470</vt:i4>
      </vt:variant>
      <vt:variant>
        <vt:i4>129</vt:i4>
      </vt:variant>
      <vt:variant>
        <vt:i4>0</vt:i4>
      </vt:variant>
      <vt:variant>
        <vt:i4>5</vt:i4>
      </vt:variant>
      <vt:variant>
        <vt:lpwstr>http://www.legislation.gov.au/Series/F1996B00068</vt:lpwstr>
      </vt:variant>
      <vt:variant>
        <vt:lpwstr/>
      </vt:variant>
      <vt:variant>
        <vt:i4>4653084</vt:i4>
      </vt:variant>
      <vt:variant>
        <vt:i4>126</vt:i4>
      </vt:variant>
      <vt:variant>
        <vt:i4>0</vt:i4>
      </vt:variant>
      <vt:variant>
        <vt:i4>5</vt:i4>
      </vt:variant>
      <vt:variant>
        <vt:lpwstr>http://www.legislation.gov.au/Series/F2008B00569</vt:lpwstr>
      </vt:variant>
      <vt:variant>
        <vt:lpwstr/>
      </vt:variant>
      <vt:variant>
        <vt:i4>4784156</vt:i4>
      </vt:variant>
      <vt:variant>
        <vt:i4>123</vt:i4>
      </vt:variant>
      <vt:variant>
        <vt:i4>0</vt:i4>
      </vt:variant>
      <vt:variant>
        <vt:i4>5</vt:i4>
      </vt:variant>
      <vt:variant>
        <vt:lpwstr>http://www.legislation.gov.au/Series/F2008B00567</vt:lpwstr>
      </vt:variant>
      <vt:variant>
        <vt:lpwstr/>
      </vt:variant>
      <vt:variant>
        <vt:i4>4718620</vt:i4>
      </vt:variant>
      <vt:variant>
        <vt:i4>120</vt:i4>
      </vt:variant>
      <vt:variant>
        <vt:i4>0</vt:i4>
      </vt:variant>
      <vt:variant>
        <vt:i4>5</vt:i4>
      </vt:variant>
      <vt:variant>
        <vt:lpwstr>http://www.legislation.gov.au/Series/F2008B00566</vt:lpwstr>
      </vt:variant>
      <vt:variant>
        <vt:lpwstr/>
      </vt:variant>
      <vt:variant>
        <vt:i4>4849695</vt:i4>
      </vt:variant>
      <vt:variant>
        <vt:i4>117</vt:i4>
      </vt:variant>
      <vt:variant>
        <vt:i4>0</vt:i4>
      </vt:variant>
      <vt:variant>
        <vt:i4>5</vt:i4>
      </vt:variant>
      <vt:variant>
        <vt:lpwstr>http://www.legislation.gov.au/Series/F2008L03485</vt:lpwstr>
      </vt:variant>
      <vt:variant>
        <vt:lpwstr/>
      </vt:variant>
      <vt:variant>
        <vt:i4>5177361</vt:i4>
      </vt:variant>
      <vt:variant>
        <vt:i4>114</vt:i4>
      </vt:variant>
      <vt:variant>
        <vt:i4>0</vt:i4>
      </vt:variant>
      <vt:variant>
        <vt:i4>5</vt:i4>
      </vt:variant>
      <vt:variant>
        <vt:lpwstr>http://www.legislation.gov.au/Series/F1996B00714</vt:lpwstr>
      </vt:variant>
      <vt:variant>
        <vt:lpwstr/>
      </vt:variant>
      <vt:variant>
        <vt:i4>4325393</vt:i4>
      </vt:variant>
      <vt:variant>
        <vt:i4>111</vt:i4>
      </vt:variant>
      <vt:variant>
        <vt:i4>0</vt:i4>
      </vt:variant>
      <vt:variant>
        <vt:i4>5</vt:i4>
      </vt:variant>
      <vt:variant>
        <vt:lpwstr>http://www.legislation.gov.au/Series/F1996B00917</vt:lpwstr>
      </vt:variant>
      <vt:variant>
        <vt:lpwstr/>
      </vt:variant>
      <vt:variant>
        <vt:i4>5111825</vt:i4>
      </vt:variant>
      <vt:variant>
        <vt:i4>108</vt:i4>
      </vt:variant>
      <vt:variant>
        <vt:i4>0</vt:i4>
      </vt:variant>
      <vt:variant>
        <vt:i4>5</vt:i4>
      </vt:variant>
      <vt:variant>
        <vt:lpwstr>http://www.legislation.gov.au/Series/F1996B00715</vt:lpwstr>
      </vt:variant>
      <vt:variant>
        <vt:lpwstr/>
      </vt:variant>
      <vt:variant>
        <vt:i4>5177360</vt:i4>
      </vt:variant>
      <vt:variant>
        <vt:i4>105</vt:i4>
      </vt:variant>
      <vt:variant>
        <vt:i4>0</vt:i4>
      </vt:variant>
      <vt:variant>
        <vt:i4>5</vt:i4>
      </vt:variant>
      <vt:variant>
        <vt:lpwstr>http://www.legislation.gov.au/Series/F2008L03470</vt:lpwstr>
      </vt:variant>
      <vt:variant>
        <vt:lpwstr/>
      </vt:variant>
      <vt:variant>
        <vt:i4>4980756</vt:i4>
      </vt:variant>
      <vt:variant>
        <vt:i4>102</vt:i4>
      </vt:variant>
      <vt:variant>
        <vt:i4>0</vt:i4>
      </vt:variant>
      <vt:variant>
        <vt:i4>5</vt:i4>
      </vt:variant>
      <vt:variant>
        <vt:lpwstr>http://www.legislation.gov.au/Series/F1996B01050</vt:lpwstr>
      </vt:variant>
      <vt:variant>
        <vt:lpwstr/>
      </vt:variant>
      <vt:variant>
        <vt:i4>4784145</vt:i4>
      </vt:variant>
      <vt:variant>
        <vt:i4>99</vt:i4>
      </vt:variant>
      <vt:variant>
        <vt:i4>0</vt:i4>
      </vt:variant>
      <vt:variant>
        <vt:i4>5</vt:i4>
      </vt:variant>
      <vt:variant>
        <vt:lpwstr>http://www.legislation.gov.au/Series/F1996B00510</vt:lpwstr>
      </vt:variant>
      <vt:variant>
        <vt:lpwstr/>
      </vt:variant>
      <vt:variant>
        <vt:i4>5111833</vt:i4>
      </vt:variant>
      <vt:variant>
        <vt:i4>96</vt:i4>
      </vt:variant>
      <vt:variant>
        <vt:i4>0</vt:i4>
      </vt:variant>
      <vt:variant>
        <vt:i4>5</vt:i4>
      </vt:variant>
      <vt:variant>
        <vt:lpwstr>http://www.legislation.gov.au/Series/F1996B00597</vt:lpwstr>
      </vt:variant>
      <vt:variant>
        <vt:lpwstr/>
      </vt:variant>
      <vt:variant>
        <vt:i4>4915223</vt:i4>
      </vt:variant>
      <vt:variant>
        <vt:i4>93</vt:i4>
      </vt:variant>
      <vt:variant>
        <vt:i4>0</vt:i4>
      </vt:variant>
      <vt:variant>
        <vt:i4>5</vt:i4>
      </vt:variant>
      <vt:variant>
        <vt:lpwstr>http://www.legislation.gov.au/Series/F2008L02313</vt:lpwstr>
      </vt:variant>
      <vt:variant>
        <vt:lpwstr/>
      </vt:variant>
      <vt:variant>
        <vt:i4>4849681</vt:i4>
      </vt:variant>
      <vt:variant>
        <vt:i4>90</vt:i4>
      </vt:variant>
      <vt:variant>
        <vt:i4>0</vt:i4>
      </vt:variant>
      <vt:variant>
        <vt:i4>5</vt:i4>
      </vt:variant>
      <vt:variant>
        <vt:lpwstr>http://www.legislation.gov.au/Series/F2008L02170</vt:lpwstr>
      </vt:variant>
      <vt:variant>
        <vt:lpwstr/>
      </vt:variant>
      <vt:variant>
        <vt:i4>4325394</vt:i4>
      </vt:variant>
      <vt:variant>
        <vt:i4>87</vt:i4>
      </vt:variant>
      <vt:variant>
        <vt:i4>0</vt:i4>
      </vt:variant>
      <vt:variant>
        <vt:i4>5</vt:i4>
      </vt:variant>
      <vt:variant>
        <vt:lpwstr>http://www.legislation.gov.au/Series/F2008L01970</vt:lpwstr>
      </vt:variant>
      <vt:variant>
        <vt:lpwstr/>
      </vt:variant>
      <vt:variant>
        <vt:i4>4653080</vt:i4>
      </vt:variant>
      <vt:variant>
        <vt:i4>84</vt:i4>
      </vt:variant>
      <vt:variant>
        <vt:i4>0</vt:i4>
      </vt:variant>
      <vt:variant>
        <vt:i4>5</vt:i4>
      </vt:variant>
      <vt:variant>
        <vt:lpwstr>http://www.legislation.gov.au/Series/F2008B00529</vt:lpwstr>
      </vt:variant>
      <vt:variant>
        <vt:lpwstr/>
      </vt:variant>
      <vt:variant>
        <vt:i4>4587544</vt:i4>
      </vt:variant>
      <vt:variant>
        <vt:i4>81</vt:i4>
      </vt:variant>
      <vt:variant>
        <vt:i4>0</vt:i4>
      </vt:variant>
      <vt:variant>
        <vt:i4>5</vt:i4>
      </vt:variant>
      <vt:variant>
        <vt:lpwstr>http://www.legislation.gov.au/Series/F2008B00528</vt:lpwstr>
      </vt:variant>
      <vt:variant>
        <vt:lpwstr/>
      </vt:variant>
      <vt:variant>
        <vt:i4>4849680</vt:i4>
      </vt:variant>
      <vt:variant>
        <vt:i4>78</vt:i4>
      </vt:variant>
      <vt:variant>
        <vt:i4>0</vt:i4>
      </vt:variant>
      <vt:variant>
        <vt:i4>5</vt:i4>
      </vt:variant>
      <vt:variant>
        <vt:lpwstr>http://www.legislation.gov.au/Series/F1996B01315</vt:lpwstr>
      </vt:variant>
      <vt:variant>
        <vt:lpwstr/>
      </vt:variant>
      <vt:variant>
        <vt:i4>4456466</vt:i4>
      </vt:variant>
      <vt:variant>
        <vt:i4>75</vt:i4>
      </vt:variant>
      <vt:variant>
        <vt:i4>0</vt:i4>
      </vt:variant>
      <vt:variant>
        <vt:i4>5</vt:i4>
      </vt:variant>
      <vt:variant>
        <vt:lpwstr>http://www.legislation.gov.au/Series/F1996B03810</vt:lpwstr>
      </vt:variant>
      <vt:variant>
        <vt:lpwstr/>
      </vt:variant>
      <vt:variant>
        <vt:i4>4390935</vt:i4>
      </vt:variant>
      <vt:variant>
        <vt:i4>72</vt:i4>
      </vt:variant>
      <vt:variant>
        <vt:i4>0</vt:i4>
      </vt:variant>
      <vt:variant>
        <vt:i4>5</vt:i4>
      </vt:variant>
      <vt:variant>
        <vt:lpwstr>http://www.legislation.gov.au/Series/F1996B03649</vt:lpwstr>
      </vt:variant>
      <vt:variant>
        <vt:lpwstr/>
      </vt:variant>
      <vt:variant>
        <vt:i4>5177368</vt:i4>
      </vt:variant>
      <vt:variant>
        <vt:i4>69</vt:i4>
      </vt:variant>
      <vt:variant>
        <vt:i4>0</vt:i4>
      </vt:variant>
      <vt:variant>
        <vt:i4>5</vt:i4>
      </vt:variant>
      <vt:variant>
        <vt:lpwstr>http://www.legislation.gov.au/Series/F2008B00622</vt:lpwstr>
      </vt:variant>
      <vt:variant>
        <vt:lpwstr/>
      </vt:variant>
      <vt:variant>
        <vt:i4>5177371</vt:i4>
      </vt:variant>
      <vt:variant>
        <vt:i4>66</vt:i4>
      </vt:variant>
      <vt:variant>
        <vt:i4>0</vt:i4>
      </vt:variant>
      <vt:variant>
        <vt:i4>5</vt:i4>
      </vt:variant>
      <vt:variant>
        <vt:lpwstr>http://www.legislation.gov.au/Series/F2008B00511</vt:lpwstr>
      </vt:variant>
      <vt:variant>
        <vt:lpwstr/>
      </vt:variant>
      <vt:variant>
        <vt:i4>4653082</vt:i4>
      </vt:variant>
      <vt:variant>
        <vt:i4>63</vt:i4>
      </vt:variant>
      <vt:variant>
        <vt:i4>0</vt:i4>
      </vt:variant>
      <vt:variant>
        <vt:i4>5</vt:i4>
      </vt:variant>
      <vt:variant>
        <vt:lpwstr>http://www.legislation.gov.au/Series/F2008B00509</vt:lpwstr>
      </vt:variant>
      <vt:variant>
        <vt:lpwstr/>
      </vt:variant>
      <vt:variant>
        <vt:i4>4980763</vt:i4>
      </vt:variant>
      <vt:variant>
        <vt:i4>60</vt:i4>
      </vt:variant>
      <vt:variant>
        <vt:i4>0</vt:i4>
      </vt:variant>
      <vt:variant>
        <vt:i4>5</vt:i4>
      </vt:variant>
      <vt:variant>
        <vt:lpwstr>http://www.legislation.gov.au/Series/F2008B00512</vt:lpwstr>
      </vt:variant>
      <vt:variant>
        <vt:lpwstr/>
      </vt:variant>
      <vt:variant>
        <vt:i4>2687022</vt:i4>
      </vt:variant>
      <vt:variant>
        <vt:i4>3</vt:i4>
      </vt:variant>
      <vt:variant>
        <vt:i4>0</vt:i4>
      </vt:variant>
      <vt:variant>
        <vt:i4>5</vt:i4>
      </vt:variant>
      <vt:variant>
        <vt:lpwstr>https://www.legislation.gov.au/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legislative instruments due to sunset on 1 April 2027</dc:title>
  <dc:subject/>
  <dc:creator/>
  <dc:description/>
  <cp:lastModifiedBy/>
  <cp:revision>1</cp:revision>
  <dcterms:created xsi:type="dcterms:W3CDTF">2025-11-03T09:24:00Z</dcterms:created>
  <dcterms:modified xsi:type="dcterms:W3CDTF">2025-11-03T09:32:00Z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DoNotAsk">
    <vt:lpwstr>0</vt:lpwstr>
  </property>
  <property fmtid="{D5CDD505-2E9C-101B-9397-08002B2CF9AE}" pid="5" name="ChangedTitle">
    <vt:lpwstr>List of legislative instruments due to sunset on  </vt:lpwstr>
  </property>
  <property fmtid="{D5CDD505-2E9C-101B-9397-08002B2CF9AE}" pid="6" name="1OctDate">
    <vt:lpwstr>01/10/2021</vt:lpwstr>
  </property>
  <property fmtid="{D5CDD505-2E9C-101B-9397-08002B2CF9AE}" pid="7" name="1AprDate">
    <vt:lpwstr>01/04/2021</vt:lpwstr>
  </property>
</Properties>
</file>