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38BB7" w14:textId="77777777" w:rsidR="00E22E14" w:rsidRDefault="00E22E14">
      <w:pPr>
        <w:spacing w:line="240" w:lineRule="auto"/>
        <w:rPr>
          <w:sz w:val="28"/>
        </w:rPr>
      </w:pPr>
    </w:p>
    <w:p w14:paraId="5073DB33" w14:textId="77777777" w:rsidR="004556B8" w:rsidRPr="00527547" w:rsidRDefault="006354D5" w:rsidP="004556B8">
      <w:pPr>
        <w:rPr>
          <w:sz w:val="28"/>
        </w:rPr>
      </w:pPr>
      <w:r w:rsidRPr="00527547">
        <w:rPr>
          <w:noProof/>
          <w:sz w:val="28"/>
          <w:lang w:eastAsia="en-AU"/>
        </w:rPr>
        <w:drawing>
          <wp:inline distT="0" distB="0" distL="0" distR="0" wp14:anchorId="282EDE3A" wp14:editId="29101590">
            <wp:extent cx="1440815" cy="1061085"/>
            <wp:effectExtent l="0" t="0" r="698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D06B4" w14:textId="77777777" w:rsidR="004556B8" w:rsidRPr="00527547" w:rsidRDefault="004556B8" w:rsidP="004556B8"/>
    <w:p w14:paraId="13E6CC55" w14:textId="77777777" w:rsidR="004556B8" w:rsidRPr="00527547" w:rsidRDefault="004556B8" w:rsidP="004556B8"/>
    <w:p w14:paraId="1839A16A" w14:textId="77777777" w:rsidR="004556B8" w:rsidRPr="00527547" w:rsidRDefault="00A001A3" w:rsidP="008E4E07">
      <w:pPr>
        <w:pStyle w:val="Head1"/>
      </w:pPr>
      <w:r>
        <w:t>List of legislative instruments due to sunset on</w:t>
      </w:r>
      <w:r w:rsidR="00861182">
        <w:t> </w:t>
      </w:r>
      <w:r w:rsidR="00163EF5">
        <w:rPr>
          <w:rStyle w:val="CharChapText"/>
        </w:rPr>
        <w:t>1 April 2025</w:t>
      </w:r>
    </w:p>
    <w:p w14:paraId="75F20C63" w14:textId="77777777" w:rsidR="004556B8" w:rsidRPr="00527547" w:rsidRDefault="004556B8" w:rsidP="004556B8"/>
    <w:p w14:paraId="61D22A99" w14:textId="77777777" w:rsidR="004556B8" w:rsidRPr="00527547" w:rsidRDefault="004556B8" w:rsidP="004556B8"/>
    <w:p w14:paraId="56B91A81" w14:textId="77777777" w:rsidR="004556B8" w:rsidRPr="00527547" w:rsidRDefault="004556B8" w:rsidP="004556B8">
      <w:pPr>
        <w:rPr>
          <w:sz w:val="24"/>
        </w:rPr>
      </w:pPr>
      <w:r w:rsidRPr="00527547">
        <w:rPr>
          <w:sz w:val="24"/>
        </w:rPr>
        <w:t>for tabling by the Attorney</w:t>
      </w:r>
      <w:r w:rsidR="002A4960" w:rsidRPr="00527547">
        <w:rPr>
          <w:sz w:val="24"/>
        </w:rPr>
        <w:noBreakHyphen/>
      </w:r>
      <w:r w:rsidRPr="00527547">
        <w:rPr>
          <w:sz w:val="24"/>
        </w:rPr>
        <w:t xml:space="preserve">General under section 52 of the </w:t>
      </w:r>
      <w:r w:rsidR="0019310A" w:rsidRPr="00527547">
        <w:rPr>
          <w:i/>
          <w:sz w:val="24"/>
        </w:rPr>
        <w:t xml:space="preserve">Legislation </w:t>
      </w:r>
      <w:r w:rsidRPr="00527547">
        <w:rPr>
          <w:i/>
          <w:sz w:val="24"/>
        </w:rPr>
        <w:t>Act 2003</w:t>
      </w:r>
    </w:p>
    <w:p w14:paraId="163AA86C" w14:textId="77777777" w:rsidR="004556B8" w:rsidRPr="00527547" w:rsidRDefault="004556B8" w:rsidP="004556B8">
      <w:pPr>
        <w:rPr>
          <w:lang w:eastAsia="en-AU"/>
        </w:rPr>
      </w:pPr>
    </w:p>
    <w:p w14:paraId="635BFDBD" w14:textId="77777777" w:rsidR="004556B8" w:rsidRPr="00527547" w:rsidRDefault="004556B8" w:rsidP="004556B8"/>
    <w:p w14:paraId="5B2238F0" w14:textId="77777777" w:rsidR="004556B8" w:rsidRPr="00527547" w:rsidRDefault="004556B8" w:rsidP="004556B8"/>
    <w:p w14:paraId="4AEF4400" w14:textId="77777777" w:rsidR="004556B8" w:rsidRPr="00527547" w:rsidRDefault="004556B8" w:rsidP="004556B8"/>
    <w:p w14:paraId="581094A8" w14:textId="77777777" w:rsidR="004556B8" w:rsidRPr="00527547" w:rsidRDefault="004556B8" w:rsidP="004556B8"/>
    <w:p w14:paraId="0F23D703" w14:textId="77777777" w:rsidR="004556B8" w:rsidRPr="00527547" w:rsidRDefault="004556B8" w:rsidP="004556B8"/>
    <w:p w14:paraId="6CFC49BB" w14:textId="77777777" w:rsidR="004556B8" w:rsidRPr="00527547" w:rsidRDefault="004556B8" w:rsidP="004556B8">
      <w:pPr>
        <w:rPr>
          <w:sz w:val="24"/>
        </w:rPr>
      </w:pPr>
    </w:p>
    <w:p w14:paraId="25A57B41" w14:textId="77777777" w:rsidR="004556B8" w:rsidRPr="00527547" w:rsidRDefault="004556B8" w:rsidP="004556B8">
      <w:pPr>
        <w:rPr>
          <w:sz w:val="24"/>
        </w:rPr>
      </w:pPr>
      <w:r w:rsidRPr="00527547">
        <w:rPr>
          <w:sz w:val="24"/>
        </w:rPr>
        <w:t>List tabling day:</w:t>
      </w:r>
      <w:r w:rsidRPr="00527547">
        <w:rPr>
          <w:sz w:val="24"/>
        </w:rPr>
        <w:tab/>
      </w:r>
      <w:r w:rsidRPr="00527547">
        <w:rPr>
          <w:sz w:val="24"/>
        </w:rPr>
        <w:tab/>
      </w:r>
      <w:r w:rsidR="00593950" w:rsidRPr="00527547">
        <w:rPr>
          <w:sz w:val="24"/>
        </w:rPr>
        <w:t>First sitting day on or after</w:t>
      </w:r>
      <w:r w:rsidR="008A6327">
        <w:rPr>
          <w:sz w:val="24"/>
        </w:rPr>
        <w:t xml:space="preserve"> </w:t>
      </w:r>
      <w:r w:rsidR="00DC4DDB">
        <w:rPr>
          <w:sz w:val="24"/>
        </w:rPr>
        <w:t>1 October 2023</w:t>
      </w:r>
    </w:p>
    <w:p w14:paraId="58762AE1" w14:textId="77777777" w:rsidR="004556B8" w:rsidRPr="00527547" w:rsidRDefault="004556B8" w:rsidP="004556B8">
      <w:pPr>
        <w:rPr>
          <w:sz w:val="24"/>
        </w:rPr>
      </w:pPr>
    </w:p>
    <w:p w14:paraId="4857D167" w14:textId="77777777" w:rsidR="004556B8" w:rsidRPr="00527547" w:rsidRDefault="004556B8" w:rsidP="004556B8">
      <w:pPr>
        <w:rPr>
          <w:sz w:val="24"/>
        </w:rPr>
      </w:pPr>
      <w:r w:rsidRPr="00527547">
        <w:rPr>
          <w:sz w:val="24"/>
        </w:rPr>
        <w:t>List preparation date:</w:t>
      </w:r>
      <w:r w:rsidRPr="00527547">
        <w:rPr>
          <w:sz w:val="24"/>
        </w:rPr>
        <w:tab/>
      </w:r>
      <w:r w:rsidRPr="00527547">
        <w:rPr>
          <w:sz w:val="24"/>
        </w:rPr>
        <w:tab/>
      </w:r>
      <w:r w:rsidR="003204C1">
        <w:rPr>
          <w:sz w:val="24"/>
        </w:rPr>
        <w:t>1 September</w:t>
      </w:r>
      <w:r w:rsidR="008F19FA" w:rsidRPr="008F19FA">
        <w:rPr>
          <w:sz w:val="24"/>
        </w:rPr>
        <w:t xml:space="preserve"> 2023</w:t>
      </w:r>
    </w:p>
    <w:p w14:paraId="6C094A30" w14:textId="77777777" w:rsidR="004556B8" w:rsidRPr="00527547" w:rsidRDefault="004556B8" w:rsidP="004556B8">
      <w:pPr>
        <w:spacing w:before="240"/>
      </w:pPr>
    </w:p>
    <w:p w14:paraId="3B6FF140" w14:textId="77777777" w:rsidR="004556B8" w:rsidRPr="00527547" w:rsidRDefault="004556B8" w:rsidP="004556B8">
      <w:pPr>
        <w:spacing w:before="240"/>
      </w:pPr>
    </w:p>
    <w:p w14:paraId="5086E79C" w14:textId="77777777" w:rsidR="004556B8" w:rsidRPr="00527547" w:rsidRDefault="004556B8" w:rsidP="004556B8">
      <w:pPr>
        <w:spacing w:before="240"/>
        <w:rPr>
          <w:b/>
        </w:rPr>
      </w:pPr>
    </w:p>
    <w:p w14:paraId="627030D3" w14:textId="77777777" w:rsidR="00F34C8C" w:rsidRPr="00527547" w:rsidRDefault="00F34C8C" w:rsidP="004556B8">
      <w:pPr>
        <w:spacing w:before="240"/>
        <w:rPr>
          <w:b/>
        </w:rPr>
      </w:pPr>
    </w:p>
    <w:p w14:paraId="050DF0BD" w14:textId="77777777" w:rsidR="00F34C8C" w:rsidRPr="00527547" w:rsidRDefault="00F34C8C" w:rsidP="004556B8">
      <w:pPr>
        <w:spacing w:before="240"/>
        <w:rPr>
          <w:b/>
        </w:rPr>
      </w:pPr>
    </w:p>
    <w:p w14:paraId="02D92D39" w14:textId="77777777" w:rsidR="00F34C8C" w:rsidRPr="00527547" w:rsidRDefault="00F34C8C" w:rsidP="004556B8">
      <w:pPr>
        <w:spacing w:before="240"/>
        <w:rPr>
          <w:b/>
        </w:rPr>
      </w:pPr>
    </w:p>
    <w:p w14:paraId="60A89DC6" w14:textId="77777777" w:rsidR="00F34C8C" w:rsidRPr="00527547" w:rsidRDefault="00F34C8C" w:rsidP="004556B8">
      <w:pPr>
        <w:spacing w:before="240"/>
      </w:pPr>
    </w:p>
    <w:p w14:paraId="3FB9AC5E" w14:textId="77777777" w:rsidR="004556B8" w:rsidRPr="00527547" w:rsidRDefault="004556B8" w:rsidP="004556B8">
      <w:pPr>
        <w:spacing w:before="240"/>
      </w:pPr>
    </w:p>
    <w:p w14:paraId="51167128" w14:textId="77777777" w:rsidR="004556B8" w:rsidRPr="00527547" w:rsidRDefault="004556B8" w:rsidP="004556B8">
      <w:pPr>
        <w:spacing w:before="240"/>
      </w:pPr>
    </w:p>
    <w:p w14:paraId="64FFF1A8" w14:textId="77777777" w:rsidR="004556B8" w:rsidRPr="00527547" w:rsidRDefault="004556B8" w:rsidP="004556B8">
      <w:pPr>
        <w:spacing w:before="240"/>
      </w:pPr>
    </w:p>
    <w:p w14:paraId="49E6A9F9" w14:textId="77777777" w:rsidR="004556B8" w:rsidRPr="00527547" w:rsidRDefault="004556B8" w:rsidP="004556B8">
      <w:pPr>
        <w:spacing w:before="240"/>
      </w:pPr>
    </w:p>
    <w:p w14:paraId="31139D89" w14:textId="77777777" w:rsidR="004556B8" w:rsidRPr="00527547" w:rsidRDefault="004556B8" w:rsidP="004556B8">
      <w:pPr>
        <w:spacing w:before="240"/>
      </w:pPr>
      <w:r w:rsidRPr="00527547">
        <w:t>Prepared by the Office of Parliamentary Counsel, Canberra</w:t>
      </w:r>
    </w:p>
    <w:p w14:paraId="588F4FB5" w14:textId="77777777" w:rsidR="004556B8" w:rsidRPr="00527547" w:rsidRDefault="004556B8" w:rsidP="004556B8">
      <w:pPr>
        <w:pageBreakBefore/>
        <w:spacing w:before="480"/>
        <w:rPr>
          <w:b/>
          <w:sz w:val="32"/>
        </w:rPr>
      </w:pPr>
      <w:r w:rsidRPr="00527547">
        <w:rPr>
          <w:b/>
          <w:sz w:val="32"/>
        </w:rPr>
        <w:lastRenderedPageBreak/>
        <w:t>About this list</w:t>
      </w:r>
    </w:p>
    <w:p w14:paraId="0CF1C2C6" w14:textId="77777777" w:rsidR="004556B8" w:rsidRPr="00527547" w:rsidRDefault="004556B8" w:rsidP="004556B8">
      <w:pPr>
        <w:spacing w:before="240"/>
        <w:rPr>
          <w:b/>
        </w:rPr>
      </w:pPr>
      <w:r w:rsidRPr="00527547">
        <w:rPr>
          <w:b/>
        </w:rPr>
        <w:t>Requirement to provide list for tabling</w:t>
      </w:r>
    </w:p>
    <w:p w14:paraId="31C9EE9C" w14:textId="77777777" w:rsidR="004556B8" w:rsidRPr="00527547" w:rsidRDefault="004556B8" w:rsidP="004556B8">
      <w:pPr>
        <w:spacing w:before="240"/>
      </w:pPr>
      <w:r w:rsidRPr="00527547">
        <w:t xml:space="preserve">This list of legislative instruments has been prepared for laying before each House of Parliament in accordance with section 52 of the </w:t>
      </w:r>
      <w:r w:rsidRPr="00527547">
        <w:rPr>
          <w:i/>
        </w:rPr>
        <w:t>Legislati</w:t>
      </w:r>
      <w:r w:rsidR="0019310A" w:rsidRPr="00527547">
        <w:rPr>
          <w:i/>
        </w:rPr>
        <w:t xml:space="preserve">on </w:t>
      </w:r>
      <w:r w:rsidRPr="00527547">
        <w:rPr>
          <w:i/>
        </w:rPr>
        <w:t>Act 2003</w:t>
      </w:r>
      <w:r w:rsidRPr="00527547">
        <w:t xml:space="preserve"> (the LA).</w:t>
      </w:r>
    </w:p>
    <w:p w14:paraId="2AD3B7DB" w14:textId="77777777" w:rsidR="004556B8" w:rsidRPr="00527547" w:rsidRDefault="004556B8" w:rsidP="004556B8">
      <w:pPr>
        <w:spacing w:before="240"/>
      </w:pPr>
      <w:r w:rsidRPr="00527547">
        <w:t>This list sets out the legislative instruments that are due to sunset (that is, to be repealed by section 50, 51 or 51A of the LA) on</w:t>
      </w:r>
      <w:r w:rsidR="00E614CE">
        <w:t xml:space="preserve"> </w:t>
      </w:r>
      <w:r w:rsidR="00163EF5">
        <w:t>1 April 2025</w:t>
      </w:r>
      <w:r w:rsidRPr="00527547">
        <w:t>.</w:t>
      </w:r>
    </w:p>
    <w:p w14:paraId="17411697" w14:textId="77777777" w:rsidR="004556B8" w:rsidRPr="00527547" w:rsidRDefault="004556B8" w:rsidP="004556B8">
      <w:pPr>
        <w:spacing w:before="240"/>
      </w:pPr>
      <w:r w:rsidRPr="00527547">
        <w:t>Under subsection 52(2) of the LA, the Attorney</w:t>
      </w:r>
      <w:r w:rsidR="002A4960" w:rsidRPr="00527547">
        <w:noBreakHyphen/>
      </w:r>
      <w:r w:rsidRPr="00527547">
        <w:t>General must arrange for this list to be laid before each House of the Parliament on the first sitting day of the House on or after</w:t>
      </w:r>
      <w:r w:rsidR="00E614CE">
        <w:t xml:space="preserve"> </w:t>
      </w:r>
      <w:r w:rsidR="008F19FA">
        <w:t>1 October 2023</w:t>
      </w:r>
      <w:r w:rsidR="00E614CE" w:rsidRPr="00A001A3">
        <w:t>.</w:t>
      </w:r>
    </w:p>
    <w:p w14:paraId="370C6404" w14:textId="77777777" w:rsidR="004556B8" w:rsidRPr="00527547" w:rsidRDefault="004556B8" w:rsidP="004556B8">
      <w:pPr>
        <w:spacing w:before="240"/>
        <w:rPr>
          <w:szCs w:val="22"/>
        </w:rPr>
      </w:pPr>
      <w:r w:rsidRPr="00527547">
        <w:rPr>
          <w:szCs w:val="22"/>
        </w:rPr>
        <w:t>This list was up</w:t>
      </w:r>
      <w:r w:rsidR="002A4960" w:rsidRPr="00527547">
        <w:rPr>
          <w:szCs w:val="22"/>
        </w:rPr>
        <w:noBreakHyphen/>
      </w:r>
      <w:r w:rsidRPr="00527547">
        <w:rPr>
          <w:szCs w:val="22"/>
        </w:rPr>
        <w:t>to</w:t>
      </w:r>
      <w:r w:rsidR="002A4960" w:rsidRPr="00527547">
        <w:rPr>
          <w:szCs w:val="22"/>
        </w:rPr>
        <w:noBreakHyphen/>
      </w:r>
      <w:r w:rsidRPr="00527547">
        <w:rPr>
          <w:szCs w:val="22"/>
        </w:rPr>
        <w:t>date when prepar</w:t>
      </w:r>
      <w:r w:rsidRPr="00FA22DD">
        <w:rPr>
          <w:szCs w:val="22"/>
        </w:rPr>
        <w:t xml:space="preserve">ed on </w:t>
      </w:r>
      <w:r w:rsidR="004D323E" w:rsidRPr="00FA22DD">
        <w:rPr>
          <w:szCs w:val="22"/>
        </w:rPr>
        <w:t>1 September</w:t>
      </w:r>
      <w:r w:rsidR="008F19FA" w:rsidRPr="00FA22DD">
        <w:rPr>
          <w:szCs w:val="22"/>
        </w:rPr>
        <w:t xml:space="preserve"> 2023</w:t>
      </w:r>
      <w:r w:rsidRPr="00FA22DD">
        <w:rPr>
          <w:szCs w:val="22"/>
        </w:rPr>
        <w:t>.</w:t>
      </w:r>
    </w:p>
    <w:p w14:paraId="7165BA07" w14:textId="77777777" w:rsidR="004556B8" w:rsidRPr="00527547" w:rsidRDefault="004556B8" w:rsidP="004556B8">
      <w:pPr>
        <w:spacing w:before="240"/>
        <w:rPr>
          <w:b/>
        </w:rPr>
      </w:pPr>
      <w:r w:rsidRPr="00527547">
        <w:rPr>
          <w:b/>
        </w:rPr>
        <w:t>Structure of list</w:t>
      </w:r>
    </w:p>
    <w:p w14:paraId="669E90CE" w14:textId="77777777" w:rsidR="004556B8" w:rsidRPr="00527547" w:rsidRDefault="004556B8" w:rsidP="004556B8">
      <w:pPr>
        <w:spacing w:before="240"/>
      </w:pPr>
      <w:r w:rsidRPr="00527547">
        <w:t xml:space="preserve">To assist the reader, the instruments are </w:t>
      </w:r>
      <w:r w:rsidR="004D323E" w:rsidRPr="00527547">
        <w:t>grouped</w:t>
      </w:r>
      <w:r w:rsidRPr="00527547">
        <w:t xml:space="preserve"> by administering department, consistent with the Administrative Arrangements Order</w:t>
      </w:r>
      <w:r w:rsidRPr="00994689">
        <w:t xml:space="preserve"> </w:t>
      </w:r>
      <w:r w:rsidR="007E4DAB" w:rsidRPr="00994689">
        <w:t>as ame</w:t>
      </w:r>
      <w:r w:rsidR="007E4DAB" w:rsidRPr="009A427B">
        <w:rPr>
          <w:szCs w:val="22"/>
        </w:rPr>
        <w:t>nded</w:t>
      </w:r>
      <w:r w:rsidR="00994689" w:rsidRPr="009A427B">
        <w:rPr>
          <w:szCs w:val="22"/>
        </w:rPr>
        <w:t xml:space="preserve"> </w:t>
      </w:r>
      <w:r w:rsidR="007E4DAB" w:rsidRPr="009A427B">
        <w:rPr>
          <w:szCs w:val="22"/>
        </w:rPr>
        <w:t>on</w:t>
      </w:r>
      <w:r w:rsidR="00F34C8C" w:rsidRPr="009A427B">
        <w:rPr>
          <w:szCs w:val="22"/>
        </w:rPr>
        <w:t xml:space="preserve"> </w:t>
      </w:r>
      <w:r w:rsidR="004D323E" w:rsidRPr="009A427B">
        <w:rPr>
          <w:szCs w:val="22"/>
        </w:rPr>
        <w:t>3 August</w:t>
      </w:r>
      <w:r w:rsidR="00994689" w:rsidRPr="009A427B">
        <w:rPr>
          <w:szCs w:val="22"/>
        </w:rPr>
        <w:t xml:space="preserve"> 2023</w:t>
      </w:r>
      <w:r w:rsidRPr="009A427B">
        <w:rPr>
          <w:szCs w:val="22"/>
        </w:rPr>
        <w:t>.</w:t>
      </w:r>
    </w:p>
    <w:p w14:paraId="6C262F30" w14:textId="77777777" w:rsidR="004556B8" w:rsidRPr="00527547" w:rsidRDefault="004556B8" w:rsidP="004556B8">
      <w:pPr>
        <w:spacing w:before="240"/>
      </w:pPr>
      <w:r w:rsidRPr="00527547">
        <w:t>If a department is not mentioned in the list, the department does not have any legislative instruments due to sunset on</w:t>
      </w:r>
      <w:r w:rsidR="00E614CE">
        <w:t xml:space="preserve"> </w:t>
      </w:r>
      <w:r w:rsidR="00163EF5">
        <w:t>1 April 2025</w:t>
      </w:r>
      <w:r w:rsidRPr="00527547">
        <w:t>. If 2 or more departments administer a legislative instrument, the instrument is listed under each department and an asterisk (*) included beside the instrument name.</w:t>
      </w:r>
    </w:p>
    <w:p w14:paraId="0FED240D" w14:textId="77777777" w:rsidR="004556B8" w:rsidRPr="00527547" w:rsidRDefault="004556B8" w:rsidP="004556B8">
      <w:pPr>
        <w:spacing w:before="240"/>
        <w:rPr>
          <w:b/>
        </w:rPr>
      </w:pPr>
      <w:r w:rsidRPr="00527547">
        <w:rPr>
          <w:b/>
        </w:rPr>
        <w:t>More information about instruments on list</w:t>
      </w:r>
    </w:p>
    <w:p w14:paraId="178CB182" w14:textId="149BB351" w:rsidR="004556B8" w:rsidRPr="00527547" w:rsidRDefault="004556B8" w:rsidP="007F47FB">
      <w:pPr>
        <w:spacing w:before="240"/>
      </w:pPr>
      <w:r w:rsidRPr="00527547">
        <w:t>The full text of each listed instrument and information about its current status is available on the whole</w:t>
      </w:r>
      <w:r w:rsidR="002A4960" w:rsidRPr="00527547">
        <w:noBreakHyphen/>
      </w:r>
      <w:r w:rsidRPr="00527547">
        <w:t>of</w:t>
      </w:r>
      <w:r w:rsidR="002A4960" w:rsidRPr="00527547">
        <w:noBreakHyphen/>
      </w:r>
      <w:r w:rsidRPr="00527547">
        <w:t xml:space="preserve">government </w:t>
      </w:r>
      <w:r w:rsidR="007F47FB" w:rsidRPr="00527547">
        <w:t>Federal Register of Legislation (</w:t>
      </w:r>
      <w:hyperlink r:id="rId9" w:history="1">
        <w:r w:rsidR="007F47FB" w:rsidRPr="00527547">
          <w:rPr>
            <w:rStyle w:val="Hyperlink"/>
          </w:rPr>
          <w:t>https://www.legislation.gov.au</w:t>
        </w:r>
      </w:hyperlink>
      <w:r w:rsidR="007F47FB" w:rsidRPr="00527547">
        <w:t>)</w:t>
      </w:r>
      <w:r w:rsidRPr="00527547">
        <w:t>.</w:t>
      </w:r>
    </w:p>
    <w:p w14:paraId="0B829734" w14:textId="77777777" w:rsidR="004556B8" w:rsidRPr="00527547" w:rsidRDefault="004556B8" w:rsidP="004556B8">
      <w:pPr>
        <w:spacing w:before="240"/>
      </w:pPr>
      <w:r w:rsidRPr="00527547">
        <w:t>Further information about an instrument may be requested from the administering department or its relevant agencies.</w:t>
      </w:r>
    </w:p>
    <w:p w14:paraId="2BEF6A9A" w14:textId="77777777" w:rsidR="004556B8" w:rsidRPr="00527547" w:rsidRDefault="004556B8" w:rsidP="004556B8">
      <w:pPr>
        <w:spacing w:before="240"/>
        <w:rPr>
          <w:b/>
        </w:rPr>
      </w:pPr>
      <w:r w:rsidRPr="00527547">
        <w:rPr>
          <w:b/>
        </w:rPr>
        <w:t>Next list</w:t>
      </w:r>
    </w:p>
    <w:p w14:paraId="1AD95F14" w14:textId="77777777" w:rsidR="004556B8" w:rsidRPr="00527547" w:rsidRDefault="004556B8" w:rsidP="004556B8">
      <w:pPr>
        <w:spacing w:before="240"/>
      </w:pPr>
      <w:r w:rsidRPr="00527547">
        <w:t>A list of all the instruments that are due to sunset on</w:t>
      </w:r>
      <w:r w:rsidR="00E614CE">
        <w:t xml:space="preserve"> </w:t>
      </w:r>
      <w:r w:rsidR="001A6595">
        <w:t>1 October 2025</w:t>
      </w:r>
      <w:r w:rsidR="00004757" w:rsidRPr="00527547">
        <w:t xml:space="preserve"> </w:t>
      </w:r>
      <w:r w:rsidRPr="00527547">
        <w:t>is required to be tabled on the first sitting day on or after</w:t>
      </w:r>
      <w:r w:rsidR="00E614CE">
        <w:t xml:space="preserve"> </w:t>
      </w:r>
      <w:r w:rsidR="008F19FA">
        <w:t xml:space="preserve">1 </w:t>
      </w:r>
      <w:r w:rsidR="001A6595">
        <w:t>April</w:t>
      </w:r>
      <w:r w:rsidR="008F19FA">
        <w:t xml:space="preserve"> 202</w:t>
      </w:r>
      <w:r w:rsidR="001A6595">
        <w:t>4</w:t>
      </w:r>
      <w:r w:rsidRPr="00527547">
        <w:t>.</w:t>
      </w:r>
    </w:p>
    <w:p w14:paraId="20214089" w14:textId="77777777" w:rsidR="004556B8" w:rsidRPr="00527547" w:rsidRDefault="004556B8" w:rsidP="004556B8">
      <w:pPr>
        <w:spacing w:before="240"/>
        <w:sectPr w:rsidR="004556B8" w:rsidRPr="00527547" w:rsidSect="00143285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7" w:h="16839" w:code="9"/>
          <w:pgMar w:top="1440" w:right="1440" w:bottom="1440" w:left="1440" w:header="720" w:footer="720" w:gutter="0"/>
          <w:cols w:space="708"/>
          <w:titlePg/>
          <w:docGrid w:linePitch="360"/>
        </w:sectPr>
      </w:pPr>
    </w:p>
    <w:p w14:paraId="36B57913" w14:textId="77777777" w:rsidR="004556B8" w:rsidRPr="00527547" w:rsidRDefault="004556B8" w:rsidP="004556B8">
      <w:pPr>
        <w:pageBreakBefore/>
        <w:spacing w:before="480"/>
        <w:rPr>
          <w:sz w:val="32"/>
        </w:rPr>
      </w:pPr>
      <w:r w:rsidRPr="00527547">
        <w:rPr>
          <w:sz w:val="32"/>
        </w:rPr>
        <w:lastRenderedPageBreak/>
        <w:t>Contents</w:t>
      </w:r>
    </w:p>
    <w:p w14:paraId="6AF2954F" w14:textId="4B79F042" w:rsidR="008379F5" w:rsidRDefault="004556B8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8379F5">
        <w:rPr>
          <w:rFonts w:ascii="Calibri" w:eastAsia="Calibri" w:hAnsi="Calibri"/>
          <w:kern w:val="28"/>
          <w:sz w:val="32"/>
        </w:rPr>
        <w:fldChar w:fldCharType="begin"/>
      </w:r>
      <w:r w:rsidRPr="00527547">
        <w:rPr>
          <w:sz w:val="32"/>
        </w:rPr>
        <w:instrText xml:space="preserve"> TOC \o "2-9" </w:instrText>
      </w:r>
      <w:r w:rsidRPr="008379F5">
        <w:rPr>
          <w:rFonts w:ascii="Calibri" w:eastAsia="Calibri" w:hAnsi="Calibri"/>
          <w:kern w:val="28"/>
          <w:sz w:val="32"/>
        </w:rPr>
        <w:fldChar w:fldCharType="separate"/>
      </w:r>
      <w:r w:rsidR="008379F5">
        <w:t>Part 1 —Department of Agriculture, Fisheries and Forestry</w:t>
      </w:r>
      <w:r w:rsidR="008379F5" w:rsidRPr="008379F5">
        <w:rPr>
          <w:b w:val="0"/>
          <w:sz w:val="20"/>
        </w:rPr>
        <w:tab/>
      </w:r>
      <w:r w:rsidR="008379F5" w:rsidRPr="008379F5">
        <w:rPr>
          <w:b w:val="0"/>
          <w:sz w:val="20"/>
        </w:rPr>
        <w:fldChar w:fldCharType="begin"/>
      </w:r>
      <w:r w:rsidR="008379F5" w:rsidRPr="008379F5">
        <w:rPr>
          <w:b w:val="0"/>
          <w:sz w:val="20"/>
        </w:rPr>
        <w:instrText xml:space="preserve"> PAGEREF _Toc145070421 \h </w:instrText>
      </w:r>
      <w:r w:rsidR="008379F5" w:rsidRPr="008379F5">
        <w:rPr>
          <w:b w:val="0"/>
          <w:sz w:val="20"/>
        </w:rPr>
      </w:r>
      <w:r w:rsidR="008379F5"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4</w:t>
      </w:r>
      <w:r w:rsidR="008379F5" w:rsidRPr="008379F5">
        <w:rPr>
          <w:b w:val="0"/>
          <w:sz w:val="20"/>
        </w:rPr>
        <w:fldChar w:fldCharType="end"/>
      </w:r>
    </w:p>
    <w:p w14:paraId="7756D582" w14:textId="2CF6EAC1" w:rsidR="008379F5" w:rsidRDefault="008379F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2 —Attorney-General’s Department</w:t>
      </w:r>
      <w:r w:rsidRPr="008379F5">
        <w:rPr>
          <w:b w:val="0"/>
          <w:sz w:val="20"/>
        </w:rPr>
        <w:tab/>
      </w:r>
      <w:r w:rsidRPr="008379F5">
        <w:rPr>
          <w:b w:val="0"/>
          <w:sz w:val="20"/>
        </w:rPr>
        <w:fldChar w:fldCharType="begin"/>
      </w:r>
      <w:r w:rsidRPr="008379F5">
        <w:rPr>
          <w:b w:val="0"/>
          <w:sz w:val="20"/>
        </w:rPr>
        <w:instrText xml:space="preserve"> PAGEREF _Toc145070422 \h </w:instrText>
      </w:r>
      <w:r w:rsidRPr="008379F5">
        <w:rPr>
          <w:b w:val="0"/>
          <w:sz w:val="20"/>
        </w:rPr>
      </w:r>
      <w:r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5</w:t>
      </w:r>
      <w:r w:rsidRPr="008379F5">
        <w:rPr>
          <w:b w:val="0"/>
          <w:sz w:val="20"/>
        </w:rPr>
        <w:fldChar w:fldCharType="end"/>
      </w:r>
    </w:p>
    <w:p w14:paraId="5949C5F3" w14:textId="566D64AA" w:rsidR="008379F5" w:rsidRDefault="008379F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3 —Department of Climate Change, Energy, the Environment and Water</w:t>
      </w:r>
      <w:r w:rsidRPr="008379F5">
        <w:rPr>
          <w:b w:val="0"/>
          <w:sz w:val="20"/>
        </w:rPr>
        <w:tab/>
      </w:r>
      <w:r w:rsidRPr="008379F5">
        <w:rPr>
          <w:b w:val="0"/>
          <w:sz w:val="20"/>
        </w:rPr>
        <w:fldChar w:fldCharType="begin"/>
      </w:r>
      <w:r w:rsidRPr="008379F5">
        <w:rPr>
          <w:b w:val="0"/>
          <w:sz w:val="20"/>
        </w:rPr>
        <w:instrText xml:space="preserve"> PAGEREF _Toc145070423 \h </w:instrText>
      </w:r>
      <w:r w:rsidRPr="008379F5">
        <w:rPr>
          <w:b w:val="0"/>
          <w:sz w:val="20"/>
        </w:rPr>
      </w:r>
      <w:r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5</w:t>
      </w:r>
      <w:r w:rsidRPr="008379F5">
        <w:rPr>
          <w:b w:val="0"/>
          <w:sz w:val="20"/>
        </w:rPr>
        <w:fldChar w:fldCharType="end"/>
      </w:r>
    </w:p>
    <w:p w14:paraId="7E3BE081" w14:textId="62E5AC94" w:rsidR="008379F5" w:rsidRDefault="008379F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4 —Department of Defence</w:t>
      </w:r>
      <w:r w:rsidRPr="008379F5">
        <w:rPr>
          <w:b w:val="0"/>
          <w:sz w:val="20"/>
        </w:rPr>
        <w:tab/>
      </w:r>
      <w:r w:rsidRPr="008379F5">
        <w:rPr>
          <w:b w:val="0"/>
          <w:sz w:val="20"/>
        </w:rPr>
        <w:fldChar w:fldCharType="begin"/>
      </w:r>
      <w:r w:rsidRPr="008379F5">
        <w:rPr>
          <w:b w:val="0"/>
          <w:sz w:val="20"/>
        </w:rPr>
        <w:instrText xml:space="preserve"> PAGEREF _Toc145070424 \h </w:instrText>
      </w:r>
      <w:r w:rsidRPr="008379F5">
        <w:rPr>
          <w:b w:val="0"/>
          <w:sz w:val="20"/>
        </w:rPr>
      </w:r>
      <w:r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6</w:t>
      </w:r>
      <w:r w:rsidRPr="008379F5">
        <w:rPr>
          <w:b w:val="0"/>
          <w:sz w:val="20"/>
        </w:rPr>
        <w:fldChar w:fldCharType="end"/>
      </w:r>
    </w:p>
    <w:p w14:paraId="5A209DE9" w14:textId="398465F0" w:rsidR="008379F5" w:rsidRDefault="008379F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5 —Department of Education</w:t>
      </w:r>
      <w:r w:rsidRPr="008379F5">
        <w:rPr>
          <w:b w:val="0"/>
          <w:sz w:val="20"/>
        </w:rPr>
        <w:tab/>
      </w:r>
      <w:r w:rsidRPr="008379F5">
        <w:rPr>
          <w:b w:val="0"/>
          <w:sz w:val="20"/>
        </w:rPr>
        <w:fldChar w:fldCharType="begin"/>
      </w:r>
      <w:r w:rsidRPr="008379F5">
        <w:rPr>
          <w:b w:val="0"/>
          <w:sz w:val="20"/>
        </w:rPr>
        <w:instrText xml:space="preserve"> PAGEREF _Toc145070425 \h </w:instrText>
      </w:r>
      <w:r w:rsidRPr="008379F5">
        <w:rPr>
          <w:b w:val="0"/>
          <w:sz w:val="20"/>
        </w:rPr>
      </w:r>
      <w:r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7</w:t>
      </w:r>
      <w:r w:rsidRPr="008379F5">
        <w:rPr>
          <w:b w:val="0"/>
          <w:sz w:val="20"/>
        </w:rPr>
        <w:fldChar w:fldCharType="end"/>
      </w:r>
    </w:p>
    <w:p w14:paraId="3056E6F6" w14:textId="7EF7C554" w:rsidR="008379F5" w:rsidRDefault="008379F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6 —Department of Employment and Workplace Relations</w:t>
      </w:r>
      <w:r w:rsidRPr="008379F5">
        <w:rPr>
          <w:b w:val="0"/>
          <w:sz w:val="20"/>
        </w:rPr>
        <w:tab/>
      </w:r>
      <w:r w:rsidRPr="008379F5">
        <w:rPr>
          <w:b w:val="0"/>
          <w:sz w:val="20"/>
        </w:rPr>
        <w:fldChar w:fldCharType="begin"/>
      </w:r>
      <w:r w:rsidRPr="008379F5">
        <w:rPr>
          <w:b w:val="0"/>
          <w:sz w:val="20"/>
        </w:rPr>
        <w:instrText xml:space="preserve"> PAGEREF _Toc145070426 \h </w:instrText>
      </w:r>
      <w:r w:rsidRPr="008379F5">
        <w:rPr>
          <w:b w:val="0"/>
          <w:sz w:val="20"/>
        </w:rPr>
      </w:r>
      <w:r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7</w:t>
      </w:r>
      <w:r w:rsidRPr="008379F5">
        <w:rPr>
          <w:b w:val="0"/>
          <w:sz w:val="20"/>
        </w:rPr>
        <w:fldChar w:fldCharType="end"/>
      </w:r>
    </w:p>
    <w:p w14:paraId="10E733C0" w14:textId="5972FB6A" w:rsidR="008379F5" w:rsidRDefault="008379F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7 —Department of Finance</w:t>
      </w:r>
      <w:r w:rsidRPr="008379F5">
        <w:rPr>
          <w:b w:val="0"/>
          <w:sz w:val="20"/>
        </w:rPr>
        <w:tab/>
      </w:r>
      <w:r w:rsidRPr="008379F5">
        <w:rPr>
          <w:b w:val="0"/>
          <w:sz w:val="20"/>
        </w:rPr>
        <w:fldChar w:fldCharType="begin"/>
      </w:r>
      <w:r w:rsidRPr="008379F5">
        <w:rPr>
          <w:b w:val="0"/>
          <w:sz w:val="20"/>
        </w:rPr>
        <w:instrText xml:space="preserve"> PAGEREF _Toc145070427 \h </w:instrText>
      </w:r>
      <w:r w:rsidRPr="008379F5">
        <w:rPr>
          <w:b w:val="0"/>
          <w:sz w:val="20"/>
        </w:rPr>
      </w:r>
      <w:r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7</w:t>
      </w:r>
      <w:r w:rsidRPr="008379F5">
        <w:rPr>
          <w:b w:val="0"/>
          <w:sz w:val="20"/>
        </w:rPr>
        <w:fldChar w:fldCharType="end"/>
      </w:r>
    </w:p>
    <w:p w14:paraId="10B91210" w14:textId="1E6722B9" w:rsidR="008379F5" w:rsidRDefault="008379F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8 —Department of Foreign Affairs and Trade</w:t>
      </w:r>
      <w:r w:rsidRPr="008379F5">
        <w:rPr>
          <w:b w:val="0"/>
          <w:sz w:val="20"/>
        </w:rPr>
        <w:tab/>
      </w:r>
      <w:r w:rsidRPr="008379F5">
        <w:rPr>
          <w:b w:val="0"/>
          <w:sz w:val="20"/>
        </w:rPr>
        <w:fldChar w:fldCharType="begin"/>
      </w:r>
      <w:r w:rsidRPr="008379F5">
        <w:rPr>
          <w:b w:val="0"/>
          <w:sz w:val="20"/>
        </w:rPr>
        <w:instrText xml:space="preserve"> PAGEREF _Toc145070428 \h </w:instrText>
      </w:r>
      <w:r w:rsidRPr="008379F5">
        <w:rPr>
          <w:b w:val="0"/>
          <w:sz w:val="20"/>
        </w:rPr>
      </w:r>
      <w:r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7</w:t>
      </w:r>
      <w:r w:rsidRPr="008379F5">
        <w:rPr>
          <w:b w:val="0"/>
          <w:sz w:val="20"/>
        </w:rPr>
        <w:fldChar w:fldCharType="end"/>
      </w:r>
    </w:p>
    <w:p w14:paraId="26F6A3F7" w14:textId="5A70738E" w:rsidR="008379F5" w:rsidRDefault="008379F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9 —Department of Health and Aged Care</w:t>
      </w:r>
      <w:r w:rsidRPr="008379F5">
        <w:rPr>
          <w:b w:val="0"/>
          <w:sz w:val="20"/>
        </w:rPr>
        <w:tab/>
      </w:r>
      <w:r w:rsidRPr="008379F5">
        <w:rPr>
          <w:b w:val="0"/>
          <w:sz w:val="20"/>
        </w:rPr>
        <w:fldChar w:fldCharType="begin"/>
      </w:r>
      <w:r w:rsidRPr="008379F5">
        <w:rPr>
          <w:b w:val="0"/>
          <w:sz w:val="20"/>
        </w:rPr>
        <w:instrText xml:space="preserve"> PAGEREF _Toc145070429 \h </w:instrText>
      </w:r>
      <w:r w:rsidRPr="008379F5">
        <w:rPr>
          <w:b w:val="0"/>
          <w:sz w:val="20"/>
        </w:rPr>
      </w:r>
      <w:r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8</w:t>
      </w:r>
      <w:r w:rsidRPr="008379F5">
        <w:rPr>
          <w:b w:val="0"/>
          <w:sz w:val="20"/>
        </w:rPr>
        <w:fldChar w:fldCharType="end"/>
      </w:r>
    </w:p>
    <w:p w14:paraId="5EFCFE64" w14:textId="5D215DAE" w:rsidR="008379F5" w:rsidRDefault="008379F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10 —Department of Home Affairs</w:t>
      </w:r>
      <w:r w:rsidRPr="008379F5">
        <w:rPr>
          <w:b w:val="0"/>
          <w:sz w:val="20"/>
        </w:rPr>
        <w:tab/>
      </w:r>
      <w:r w:rsidRPr="008379F5">
        <w:rPr>
          <w:b w:val="0"/>
          <w:sz w:val="20"/>
        </w:rPr>
        <w:fldChar w:fldCharType="begin"/>
      </w:r>
      <w:r w:rsidRPr="008379F5">
        <w:rPr>
          <w:b w:val="0"/>
          <w:sz w:val="20"/>
        </w:rPr>
        <w:instrText xml:space="preserve"> PAGEREF _Toc145070430 \h </w:instrText>
      </w:r>
      <w:r w:rsidRPr="008379F5">
        <w:rPr>
          <w:b w:val="0"/>
          <w:sz w:val="20"/>
        </w:rPr>
      </w:r>
      <w:r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8</w:t>
      </w:r>
      <w:r w:rsidRPr="008379F5">
        <w:rPr>
          <w:b w:val="0"/>
          <w:sz w:val="20"/>
        </w:rPr>
        <w:fldChar w:fldCharType="end"/>
      </w:r>
    </w:p>
    <w:p w14:paraId="2AB81CFE" w14:textId="6569894E" w:rsidR="008379F5" w:rsidRDefault="008379F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11 —Department of Industry, Science and Resources</w:t>
      </w:r>
      <w:r w:rsidRPr="008379F5">
        <w:rPr>
          <w:b w:val="0"/>
          <w:sz w:val="20"/>
        </w:rPr>
        <w:tab/>
      </w:r>
      <w:r w:rsidRPr="008379F5">
        <w:rPr>
          <w:b w:val="0"/>
          <w:sz w:val="20"/>
        </w:rPr>
        <w:fldChar w:fldCharType="begin"/>
      </w:r>
      <w:r w:rsidRPr="008379F5">
        <w:rPr>
          <w:b w:val="0"/>
          <w:sz w:val="20"/>
        </w:rPr>
        <w:instrText xml:space="preserve"> PAGEREF _Toc145070431 \h </w:instrText>
      </w:r>
      <w:r w:rsidRPr="008379F5">
        <w:rPr>
          <w:b w:val="0"/>
          <w:sz w:val="20"/>
        </w:rPr>
      </w:r>
      <w:r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8</w:t>
      </w:r>
      <w:r w:rsidRPr="008379F5">
        <w:rPr>
          <w:b w:val="0"/>
          <w:sz w:val="20"/>
        </w:rPr>
        <w:fldChar w:fldCharType="end"/>
      </w:r>
    </w:p>
    <w:p w14:paraId="743D0DDE" w14:textId="5955B931" w:rsidR="008379F5" w:rsidRDefault="008379F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Part 12 —Department of </w:t>
      </w:r>
      <w:r w:rsidRPr="00CA5CF2">
        <w:rPr>
          <w:spacing w:val="-6"/>
        </w:rPr>
        <w:t>Infrastructure, Transport, Regional Development, Communications and the Arts</w:t>
      </w:r>
      <w:r w:rsidRPr="008379F5">
        <w:rPr>
          <w:b w:val="0"/>
          <w:sz w:val="20"/>
        </w:rPr>
        <w:tab/>
      </w:r>
      <w:r w:rsidRPr="008379F5">
        <w:rPr>
          <w:b w:val="0"/>
          <w:sz w:val="20"/>
        </w:rPr>
        <w:fldChar w:fldCharType="begin"/>
      </w:r>
      <w:r w:rsidRPr="008379F5">
        <w:rPr>
          <w:b w:val="0"/>
          <w:sz w:val="20"/>
        </w:rPr>
        <w:instrText xml:space="preserve"> PAGEREF _Toc145070432 \h </w:instrText>
      </w:r>
      <w:r w:rsidRPr="008379F5">
        <w:rPr>
          <w:b w:val="0"/>
          <w:sz w:val="20"/>
        </w:rPr>
      </w:r>
      <w:r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9</w:t>
      </w:r>
      <w:r w:rsidRPr="008379F5">
        <w:rPr>
          <w:b w:val="0"/>
          <w:sz w:val="20"/>
        </w:rPr>
        <w:fldChar w:fldCharType="end"/>
      </w:r>
    </w:p>
    <w:p w14:paraId="6549F66E" w14:textId="64A1BEE3" w:rsidR="008379F5" w:rsidRDefault="008379F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13 —Department of</w:t>
      </w:r>
      <w:r w:rsidRPr="00CA5CF2">
        <w:rPr>
          <w:spacing w:val="-6"/>
        </w:rPr>
        <w:t xml:space="preserve"> </w:t>
      </w:r>
      <w:r>
        <w:t>the Prime Minister and Cabinet</w:t>
      </w:r>
      <w:r w:rsidRPr="008379F5">
        <w:rPr>
          <w:b w:val="0"/>
          <w:sz w:val="20"/>
        </w:rPr>
        <w:tab/>
      </w:r>
      <w:r w:rsidRPr="008379F5">
        <w:rPr>
          <w:b w:val="0"/>
          <w:sz w:val="20"/>
        </w:rPr>
        <w:fldChar w:fldCharType="begin"/>
      </w:r>
      <w:r w:rsidRPr="008379F5">
        <w:rPr>
          <w:b w:val="0"/>
          <w:sz w:val="20"/>
        </w:rPr>
        <w:instrText xml:space="preserve"> PAGEREF _Toc145070433 \h </w:instrText>
      </w:r>
      <w:r w:rsidRPr="008379F5">
        <w:rPr>
          <w:b w:val="0"/>
          <w:sz w:val="20"/>
        </w:rPr>
      </w:r>
      <w:r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10</w:t>
      </w:r>
      <w:r w:rsidRPr="008379F5">
        <w:rPr>
          <w:b w:val="0"/>
          <w:sz w:val="20"/>
        </w:rPr>
        <w:fldChar w:fldCharType="end"/>
      </w:r>
    </w:p>
    <w:p w14:paraId="617FD2AB" w14:textId="221D2A8E" w:rsidR="008379F5" w:rsidRDefault="008379F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14 —Department of Social Services</w:t>
      </w:r>
      <w:r w:rsidRPr="008379F5">
        <w:rPr>
          <w:b w:val="0"/>
          <w:sz w:val="20"/>
        </w:rPr>
        <w:tab/>
      </w:r>
      <w:r w:rsidRPr="008379F5">
        <w:rPr>
          <w:b w:val="0"/>
          <w:sz w:val="20"/>
        </w:rPr>
        <w:fldChar w:fldCharType="begin"/>
      </w:r>
      <w:r w:rsidRPr="008379F5">
        <w:rPr>
          <w:b w:val="0"/>
          <w:sz w:val="20"/>
        </w:rPr>
        <w:instrText xml:space="preserve"> PAGEREF _Toc145070434 \h </w:instrText>
      </w:r>
      <w:r w:rsidRPr="008379F5">
        <w:rPr>
          <w:b w:val="0"/>
          <w:sz w:val="20"/>
        </w:rPr>
      </w:r>
      <w:r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10</w:t>
      </w:r>
      <w:r w:rsidRPr="008379F5">
        <w:rPr>
          <w:b w:val="0"/>
          <w:sz w:val="20"/>
        </w:rPr>
        <w:fldChar w:fldCharType="end"/>
      </w:r>
    </w:p>
    <w:p w14:paraId="7FC1DBDC" w14:textId="2DB5E541" w:rsidR="008379F5" w:rsidRDefault="008379F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15 —Department of the Treasury</w:t>
      </w:r>
      <w:r w:rsidRPr="008379F5">
        <w:rPr>
          <w:b w:val="0"/>
          <w:sz w:val="20"/>
        </w:rPr>
        <w:tab/>
      </w:r>
      <w:r w:rsidRPr="008379F5">
        <w:rPr>
          <w:b w:val="0"/>
          <w:sz w:val="20"/>
        </w:rPr>
        <w:fldChar w:fldCharType="begin"/>
      </w:r>
      <w:r w:rsidRPr="008379F5">
        <w:rPr>
          <w:b w:val="0"/>
          <w:sz w:val="20"/>
        </w:rPr>
        <w:instrText xml:space="preserve"> PAGEREF _Toc145070435 \h </w:instrText>
      </w:r>
      <w:r w:rsidRPr="008379F5">
        <w:rPr>
          <w:b w:val="0"/>
          <w:sz w:val="20"/>
        </w:rPr>
      </w:r>
      <w:r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11</w:t>
      </w:r>
      <w:r w:rsidRPr="008379F5">
        <w:rPr>
          <w:b w:val="0"/>
          <w:sz w:val="20"/>
        </w:rPr>
        <w:fldChar w:fldCharType="end"/>
      </w:r>
    </w:p>
    <w:p w14:paraId="4B1C7CC9" w14:textId="546869C7" w:rsidR="008379F5" w:rsidRPr="008379F5" w:rsidRDefault="008379F5">
      <w:pPr>
        <w:pStyle w:val="TOC2"/>
        <w:rPr>
          <w:rFonts w:eastAsiaTheme="minorEastAsia"/>
          <w:b w:val="0"/>
          <w:sz w:val="20"/>
          <w:szCs w:val="22"/>
        </w:rPr>
      </w:pPr>
      <w:r>
        <w:t>Part 16 —Department of Veterans’ Affairs</w:t>
      </w:r>
      <w:r w:rsidRPr="008379F5">
        <w:rPr>
          <w:b w:val="0"/>
          <w:sz w:val="20"/>
        </w:rPr>
        <w:tab/>
      </w:r>
      <w:r w:rsidRPr="008379F5">
        <w:rPr>
          <w:b w:val="0"/>
          <w:sz w:val="20"/>
        </w:rPr>
        <w:fldChar w:fldCharType="begin"/>
      </w:r>
      <w:r w:rsidRPr="008379F5">
        <w:rPr>
          <w:b w:val="0"/>
          <w:sz w:val="20"/>
        </w:rPr>
        <w:instrText xml:space="preserve"> PAGEREF _Toc145070436 \h </w:instrText>
      </w:r>
      <w:r w:rsidRPr="008379F5">
        <w:rPr>
          <w:b w:val="0"/>
          <w:sz w:val="20"/>
        </w:rPr>
      </w:r>
      <w:r w:rsidRPr="008379F5">
        <w:rPr>
          <w:b w:val="0"/>
          <w:sz w:val="20"/>
        </w:rPr>
        <w:fldChar w:fldCharType="separate"/>
      </w:r>
      <w:r w:rsidR="004A716E">
        <w:rPr>
          <w:b w:val="0"/>
          <w:sz w:val="20"/>
        </w:rPr>
        <w:t>12</w:t>
      </w:r>
      <w:r w:rsidRPr="008379F5">
        <w:rPr>
          <w:b w:val="0"/>
          <w:sz w:val="20"/>
        </w:rPr>
        <w:fldChar w:fldCharType="end"/>
      </w:r>
    </w:p>
    <w:p w14:paraId="1EEBFA39" w14:textId="77777777" w:rsidR="004556B8" w:rsidRPr="00527547" w:rsidRDefault="004556B8" w:rsidP="008379F5">
      <w:pPr>
        <w:rPr>
          <w:sz w:val="20"/>
        </w:rPr>
      </w:pPr>
      <w:r w:rsidRPr="008379F5">
        <w:rPr>
          <w:rFonts w:cs="Times New Roman"/>
          <w:sz w:val="20"/>
        </w:rPr>
        <w:fldChar w:fldCharType="end"/>
      </w:r>
    </w:p>
    <w:p w14:paraId="5DEB0FF5" w14:textId="77777777" w:rsidR="004556B8" w:rsidRPr="00527547" w:rsidRDefault="004556B8" w:rsidP="004556B8">
      <w:pPr>
        <w:spacing w:line="240" w:lineRule="auto"/>
        <w:rPr>
          <w:sz w:val="20"/>
        </w:rPr>
      </w:pPr>
      <w:r w:rsidRPr="00527547">
        <w:rPr>
          <w:sz w:val="20"/>
        </w:rPr>
        <w:br w:type="page"/>
      </w:r>
    </w:p>
    <w:p w14:paraId="1DD00D23" w14:textId="77777777" w:rsidR="00A91D75" w:rsidRPr="00527547" w:rsidRDefault="00A91D75" w:rsidP="00AD4355">
      <w:pPr>
        <w:pStyle w:val="ActHead2"/>
        <w:numPr>
          <w:ilvl w:val="0"/>
          <w:numId w:val="16"/>
        </w:numPr>
      </w:pPr>
      <w:bookmarkStart w:id="0" w:name="_Toc145070421"/>
      <w:r w:rsidRPr="00527547">
        <w:lastRenderedPageBreak/>
        <w:t>—</w:t>
      </w:r>
      <w:r w:rsidRPr="00527547">
        <w:rPr>
          <w:rStyle w:val="CharPartText"/>
        </w:rPr>
        <w:t>Department of Agriculture</w:t>
      </w:r>
      <w:r w:rsidR="00AF06FA" w:rsidRPr="00527547">
        <w:rPr>
          <w:rStyle w:val="CharPartText"/>
        </w:rPr>
        <w:t xml:space="preserve">, </w:t>
      </w:r>
      <w:r w:rsidR="009052D3">
        <w:rPr>
          <w:rStyle w:val="CharPartText"/>
        </w:rPr>
        <w:t>Fisheries and Forestry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A91D75" w:rsidRPr="00413487" w14:paraId="514153E9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194B71A" w14:textId="77777777" w:rsidR="00A91D75" w:rsidRPr="00413487" w:rsidRDefault="00AF06FA" w:rsidP="00413487">
            <w:pPr>
              <w:pStyle w:val="Tabletext"/>
              <w:keepNext/>
              <w:rPr>
                <w:b/>
                <w:bCs/>
              </w:rPr>
            </w:pPr>
            <w:r w:rsidRPr="00413487">
              <w:rPr>
                <w:b/>
              </w:rPr>
              <w:t xml:space="preserve">Agriculture, </w:t>
            </w:r>
            <w:r w:rsidR="00F059DB">
              <w:rPr>
                <w:b/>
              </w:rPr>
              <w:t>Fisheries and Forestry</w:t>
            </w:r>
          </w:p>
        </w:tc>
      </w:tr>
      <w:tr w:rsidR="00A91D75" w:rsidRPr="00413487" w14:paraId="5587FB7E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23CE7F6" w14:textId="77777777" w:rsidR="00A91D75" w:rsidRPr="00413487" w:rsidRDefault="00A91D75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9BABCD" w14:textId="77777777" w:rsidR="00A91D75" w:rsidRPr="00413487" w:rsidRDefault="00A91D75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01A8C5F" w14:textId="77777777" w:rsidR="00A91D75" w:rsidRPr="00413487" w:rsidRDefault="00A91D75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58469C" w:rsidRPr="00527547" w14:paraId="37BA0358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CC7E897" w14:textId="77777777" w:rsidR="0058469C" w:rsidRPr="00983127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83127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14:paraId="7C32BE32" w14:textId="77777777" w:rsidR="0058469C" w:rsidRPr="00983127" w:rsidRDefault="0058469C" w:rsidP="0058469C">
            <w:pPr>
              <w:rPr>
                <w:rFonts w:eastAsia="Times New Roman" w:cs="Times New Roman"/>
                <w:sz w:val="20"/>
              </w:rPr>
            </w:pPr>
            <w:r w:rsidRPr="00983127">
              <w:rPr>
                <w:color w:val="000000"/>
                <w:sz w:val="20"/>
              </w:rPr>
              <w:t xml:space="preserve">Cotton Research and Development </w:t>
            </w:r>
            <w:r w:rsidR="002A3A66">
              <w:rPr>
                <w:color w:val="000000"/>
                <w:sz w:val="20"/>
              </w:rPr>
              <w:t xml:space="preserve">Corporation </w:t>
            </w:r>
            <w:r w:rsidRPr="00983127">
              <w:rPr>
                <w:color w:val="000000"/>
                <w:sz w:val="20"/>
              </w:rPr>
              <w:t>Regulations, SR 1990 No. 212</w:t>
            </w:r>
            <w:r w:rsidR="00C57A38">
              <w:rPr>
                <w:color w:val="000000"/>
                <w:sz w:val="20"/>
              </w:rPr>
              <w:t xml:space="preserve"> </w:t>
            </w:r>
            <w:r w:rsidR="00C57A38"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41B78018" w14:textId="44AEE7C3" w:rsidR="0058469C" w:rsidRPr="00983127" w:rsidRDefault="004A716E" w:rsidP="0058469C">
            <w:pPr>
              <w:rPr>
                <w:sz w:val="20"/>
              </w:rPr>
            </w:pPr>
            <w:hyperlink r:id="rId15" w:history="1">
              <w:r w:rsidR="0058469C" w:rsidRPr="00983127">
                <w:rPr>
                  <w:rFonts w:eastAsia="Times New Roman"/>
                  <w:color w:val="000000"/>
                  <w:sz w:val="20"/>
                  <w:u w:val="single"/>
                </w:rPr>
                <w:t>F1996B01259</w:t>
              </w:r>
            </w:hyperlink>
          </w:p>
        </w:tc>
      </w:tr>
      <w:tr w:rsidR="0058469C" w:rsidRPr="00527547" w14:paraId="3DDA30F8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761F0CA6" w14:textId="77777777" w:rsidR="0058469C" w:rsidRPr="00983127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83127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203539A9" w14:textId="77777777" w:rsidR="0058469C" w:rsidRPr="00983127" w:rsidRDefault="0058469C" w:rsidP="0058469C">
            <w:pPr>
              <w:rPr>
                <w:sz w:val="20"/>
              </w:rPr>
            </w:pPr>
            <w:r w:rsidRPr="00983127">
              <w:rPr>
                <w:color w:val="000000"/>
                <w:sz w:val="20"/>
              </w:rPr>
              <w:t>Dairy Produce Regulations</w:t>
            </w:r>
            <w:r w:rsidR="003000E5">
              <w:rPr>
                <w:color w:val="000000"/>
                <w:sz w:val="20"/>
              </w:rPr>
              <w:t xml:space="preserve"> 1986</w:t>
            </w:r>
            <w:r w:rsidRPr="00983127">
              <w:rPr>
                <w:color w:val="000000"/>
                <w:sz w:val="20"/>
              </w:rPr>
              <w:t>, SR 1986 No. 166</w:t>
            </w:r>
            <w:r w:rsidR="008D6593">
              <w:rPr>
                <w:color w:val="000000"/>
                <w:sz w:val="20"/>
              </w:rPr>
              <w:t xml:space="preserve"> </w:t>
            </w:r>
            <w:r w:rsidR="008D6593"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shd w:val="clear" w:color="auto" w:fill="auto"/>
          </w:tcPr>
          <w:p w14:paraId="34F1DDE4" w14:textId="04FDEFF9" w:rsidR="0058469C" w:rsidRPr="00983127" w:rsidRDefault="004A716E" w:rsidP="0058469C">
            <w:pPr>
              <w:rPr>
                <w:sz w:val="20"/>
              </w:rPr>
            </w:pPr>
            <w:hyperlink r:id="rId16" w:history="1">
              <w:r w:rsidR="0058469C" w:rsidRPr="00983127">
                <w:rPr>
                  <w:rFonts w:eastAsia="Times New Roman"/>
                  <w:color w:val="000000"/>
                  <w:sz w:val="20"/>
                  <w:u w:val="single"/>
                </w:rPr>
                <w:t>F1996B00614</w:t>
              </w:r>
            </w:hyperlink>
          </w:p>
        </w:tc>
      </w:tr>
      <w:tr w:rsidR="0058469C" w:rsidRPr="00527547" w14:paraId="1D110DB9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76957C52" w14:textId="77777777" w:rsidR="0058469C" w:rsidRPr="00983127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83127"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14:paraId="5FCF5B03" w14:textId="77777777" w:rsidR="0058469C" w:rsidRPr="00983127" w:rsidRDefault="0058469C" w:rsidP="0058469C">
            <w:pPr>
              <w:rPr>
                <w:sz w:val="20"/>
              </w:rPr>
            </w:pPr>
            <w:r w:rsidRPr="00983127">
              <w:rPr>
                <w:color w:val="000000"/>
                <w:sz w:val="20"/>
              </w:rPr>
              <w:t>Fisheries Research and Development Corporation Regulations</w:t>
            </w:r>
            <w:r w:rsidR="00DF6A95">
              <w:rPr>
                <w:color w:val="000000"/>
                <w:sz w:val="20"/>
              </w:rPr>
              <w:t xml:space="preserve"> 1991</w:t>
            </w:r>
            <w:r w:rsidRPr="00983127">
              <w:rPr>
                <w:color w:val="000000"/>
                <w:sz w:val="20"/>
              </w:rPr>
              <w:t>, SR 1991 No. 91</w:t>
            </w:r>
            <w:r w:rsidR="00DF6A95">
              <w:rPr>
                <w:color w:val="000000"/>
                <w:sz w:val="20"/>
              </w:rPr>
              <w:t xml:space="preserve"> </w:t>
            </w:r>
            <w:r w:rsidR="00DF6A95"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shd w:val="clear" w:color="auto" w:fill="auto"/>
          </w:tcPr>
          <w:p w14:paraId="30E35A6E" w14:textId="1CEBC58D" w:rsidR="0058469C" w:rsidRPr="00983127" w:rsidRDefault="004A716E" w:rsidP="0058469C">
            <w:pPr>
              <w:rPr>
                <w:sz w:val="20"/>
              </w:rPr>
            </w:pPr>
            <w:hyperlink r:id="rId17" w:history="1">
              <w:r w:rsidR="0058469C" w:rsidRPr="00983127">
                <w:rPr>
                  <w:rFonts w:eastAsia="Times New Roman"/>
                  <w:color w:val="000000"/>
                  <w:sz w:val="20"/>
                  <w:u w:val="single"/>
                </w:rPr>
                <w:t>F1996B03841</w:t>
              </w:r>
            </w:hyperlink>
          </w:p>
        </w:tc>
      </w:tr>
      <w:tr w:rsidR="0058469C" w:rsidRPr="00527547" w14:paraId="59219E36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32482AEE" w14:textId="77777777" w:rsidR="0058469C" w:rsidRPr="00983127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83127"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14:paraId="15A3B332" w14:textId="77777777" w:rsidR="0058469C" w:rsidRPr="00983127" w:rsidRDefault="0058469C" w:rsidP="0058469C">
            <w:pPr>
              <w:rPr>
                <w:sz w:val="20"/>
              </w:rPr>
            </w:pPr>
            <w:r w:rsidRPr="00983127">
              <w:rPr>
                <w:color w:val="000000"/>
                <w:sz w:val="20"/>
              </w:rPr>
              <w:t xml:space="preserve">Forestry Marketing and Research and Development Services Regulations 2008, </w:t>
            </w:r>
            <w:proofErr w:type="spellStart"/>
            <w:r w:rsidRPr="00983127">
              <w:rPr>
                <w:color w:val="000000"/>
                <w:sz w:val="20"/>
              </w:rPr>
              <w:t>SLI</w:t>
            </w:r>
            <w:proofErr w:type="spellEnd"/>
            <w:r w:rsidRPr="00983127">
              <w:rPr>
                <w:color w:val="000000"/>
                <w:sz w:val="20"/>
              </w:rPr>
              <w:t xml:space="preserve"> 2008 No. 207</w:t>
            </w:r>
            <w:r w:rsidR="00DF6A95">
              <w:rPr>
                <w:color w:val="000000"/>
                <w:sz w:val="20"/>
              </w:rPr>
              <w:t xml:space="preserve"> </w:t>
            </w:r>
            <w:r w:rsidR="00DF6A95"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shd w:val="clear" w:color="auto" w:fill="auto"/>
          </w:tcPr>
          <w:p w14:paraId="441E4A9F" w14:textId="1C067E81" w:rsidR="0058469C" w:rsidRPr="00983127" w:rsidRDefault="004A716E" w:rsidP="0058469C">
            <w:pPr>
              <w:rPr>
                <w:sz w:val="20"/>
              </w:rPr>
            </w:pPr>
            <w:hyperlink r:id="rId18" w:history="1">
              <w:r w:rsidR="0058469C" w:rsidRPr="00983127">
                <w:rPr>
                  <w:rFonts w:eastAsia="Times New Roman"/>
                  <w:color w:val="000000"/>
                  <w:sz w:val="20"/>
                  <w:u w:val="single"/>
                </w:rPr>
                <w:t>F2008L03701</w:t>
              </w:r>
            </w:hyperlink>
          </w:p>
        </w:tc>
      </w:tr>
      <w:tr w:rsidR="0058469C" w:rsidRPr="00527547" w14:paraId="22458E61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79BF5F65" w14:textId="77777777" w:rsidR="0058469C" w:rsidRPr="00983127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83127"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14:paraId="3DBBA778" w14:textId="77777777" w:rsidR="0058469C" w:rsidRPr="00983127" w:rsidRDefault="0058469C" w:rsidP="0058469C">
            <w:pPr>
              <w:rPr>
                <w:sz w:val="20"/>
              </w:rPr>
            </w:pPr>
            <w:r w:rsidRPr="00983127">
              <w:rPr>
                <w:color w:val="000000"/>
                <w:sz w:val="20"/>
              </w:rPr>
              <w:t>Grains Research and Development Corporation Regulations</w:t>
            </w:r>
            <w:r w:rsidR="00C928A9">
              <w:rPr>
                <w:color w:val="000000"/>
                <w:sz w:val="20"/>
              </w:rPr>
              <w:t xml:space="preserve"> 1990</w:t>
            </w:r>
            <w:r w:rsidRPr="00983127">
              <w:rPr>
                <w:color w:val="000000"/>
                <w:sz w:val="20"/>
              </w:rPr>
              <w:t>, SR 1990 No. 235</w:t>
            </w:r>
            <w:r w:rsidR="00DF6A95">
              <w:rPr>
                <w:color w:val="000000"/>
                <w:sz w:val="20"/>
              </w:rPr>
              <w:t xml:space="preserve"> </w:t>
            </w:r>
            <w:r w:rsidR="00DF6A95"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shd w:val="clear" w:color="auto" w:fill="auto"/>
          </w:tcPr>
          <w:p w14:paraId="63147125" w14:textId="402FCAE5" w:rsidR="0058469C" w:rsidRPr="00983127" w:rsidRDefault="004A716E" w:rsidP="0058469C">
            <w:pPr>
              <w:rPr>
                <w:sz w:val="20"/>
              </w:rPr>
            </w:pPr>
            <w:hyperlink r:id="rId19" w:history="1">
              <w:r w:rsidR="0058469C" w:rsidRPr="00983127">
                <w:rPr>
                  <w:rFonts w:eastAsia="Times New Roman"/>
                  <w:color w:val="000000"/>
                  <w:sz w:val="20"/>
                  <w:u w:val="single"/>
                </w:rPr>
                <w:t>F1996B02021</w:t>
              </w:r>
            </w:hyperlink>
          </w:p>
        </w:tc>
      </w:tr>
      <w:tr w:rsidR="0058469C" w:rsidRPr="00527547" w14:paraId="6E9D0EDA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6173F554" w14:textId="77777777" w:rsidR="0058469C" w:rsidRPr="00983127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83127">
              <w:rPr>
                <w:rFonts w:eastAsia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14:paraId="38978C68" w14:textId="77777777" w:rsidR="0058469C" w:rsidRPr="00983127" w:rsidRDefault="0058469C" w:rsidP="0058469C">
            <w:pPr>
              <w:rPr>
                <w:sz w:val="20"/>
              </w:rPr>
            </w:pPr>
            <w:r w:rsidRPr="00983127">
              <w:rPr>
                <w:color w:val="000000"/>
                <w:sz w:val="20"/>
              </w:rPr>
              <w:t>Horticultural Marketing and Research and Development Services (Cessation of Industry Services Body and Industry Export Control Body) Declaration 2014</w:t>
            </w:r>
          </w:p>
        </w:tc>
        <w:tc>
          <w:tcPr>
            <w:tcW w:w="1701" w:type="dxa"/>
            <w:shd w:val="clear" w:color="auto" w:fill="auto"/>
          </w:tcPr>
          <w:p w14:paraId="28F2330C" w14:textId="0487773B" w:rsidR="0058469C" w:rsidRPr="00983127" w:rsidRDefault="004A716E" w:rsidP="0058469C">
            <w:pPr>
              <w:rPr>
                <w:sz w:val="20"/>
              </w:rPr>
            </w:pPr>
            <w:hyperlink r:id="rId20" w:history="1">
              <w:r w:rsidR="0058469C" w:rsidRPr="00983127">
                <w:rPr>
                  <w:rFonts w:eastAsia="Times New Roman"/>
                  <w:color w:val="000000"/>
                  <w:sz w:val="20"/>
                  <w:u w:val="single"/>
                </w:rPr>
                <w:t>F2014L01415</w:t>
              </w:r>
            </w:hyperlink>
          </w:p>
        </w:tc>
      </w:tr>
      <w:tr w:rsidR="0058469C" w:rsidRPr="00527547" w14:paraId="25876BC9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1A4FA394" w14:textId="77777777" w:rsidR="0058469C" w:rsidRPr="00983127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83127">
              <w:rPr>
                <w:rFonts w:eastAsia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14:paraId="7C432B45" w14:textId="77777777" w:rsidR="003000E5" w:rsidRPr="003000E5" w:rsidRDefault="0058469C" w:rsidP="0058469C">
            <w:pPr>
              <w:rPr>
                <w:color w:val="000000"/>
                <w:sz w:val="20"/>
              </w:rPr>
            </w:pPr>
            <w:r w:rsidRPr="00983127">
              <w:rPr>
                <w:color w:val="000000"/>
                <w:sz w:val="20"/>
              </w:rPr>
              <w:t>Horticulture Marketing and Research and Development Services (New Industry Services Body and Industry Export Control Body) Declaration 2014</w:t>
            </w:r>
          </w:p>
        </w:tc>
        <w:tc>
          <w:tcPr>
            <w:tcW w:w="1701" w:type="dxa"/>
            <w:shd w:val="clear" w:color="auto" w:fill="auto"/>
          </w:tcPr>
          <w:p w14:paraId="37DFF359" w14:textId="5BF5C336" w:rsidR="003000E5" w:rsidRPr="003000E5" w:rsidRDefault="004A716E" w:rsidP="0058469C">
            <w:pPr>
              <w:rPr>
                <w:rFonts w:eastAsia="Times New Roman"/>
                <w:color w:val="000000"/>
                <w:sz w:val="20"/>
                <w:u w:val="single"/>
              </w:rPr>
            </w:pPr>
            <w:hyperlink r:id="rId21" w:history="1">
              <w:r w:rsidR="0058469C" w:rsidRPr="00983127">
                <w:rPr>
                  <w:rFonts w:eastAsia="Times New Roman"/>
                  <w:color w:val="000000"/>
                  <w:sz w:val="20"/>
                  <w:u w:val="single"/>
                </w:rPr>
                <w:t>F2014L01553</w:t>
              </w:r>
            </w:hyperlink>
          </w:p>
        </w:tc>
      </w:tr>
      <w:tr w:rsidR="0058469C" w:rsidRPr="00527547" w14:paraId="70DF6D88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573EB850" w14:textId="77777777" w:rsidR="0058469C" w:rsidRPr="00983127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83127">
              <w:rPr>
                <w:rFonts w:eastAsia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520" w:type="dxa"/>
            <w:shd w:val="clear" w:color="auto" w:fill="auto"/>
          </w:tcPr>
          <w:p w14:paraId="1C31BB0B" w14:textId="77777777" w:rsidR="0058469C" w:rsidRPr="00983127" w:rsidRDefault="003000E5" w:rsidP="0058469C">
            <w:pPr>
              <w:rPr>
                <w:sz w:val="20"/>
              </w:rPr>
            </w:pPr>
            <w:r w:rsidRPr="00983127">
              <w:rPr>
                <w:color w:val="000000"/>
                <w:sz w:val="20"/>
              </w:rPr>
              <w:t>Horticulture Marketing and Research and Development Services Regulations 2001, SR 2001 No. 151</w:t>
            </w:r>
            <w:r>
              <w:rPr>
                <w:color w:val="000000"/>
                <w:sz w:val="20"/>
              </w:rPr>
              <w:t xml:space="preserve"> </w:t>
            </w:r>
            <w:r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shd w:val="clear" w:color="auto" w:fill="auto"/>
          </w:tcPr>
          <w:p w14:paraId="3AE150A4" w14:textId="7E4ED1F8" w:rsidR="0058469C" w:rsidRPr="00983127" w:rsidRDefault="004A716E" w:rsidP="0058469C">
            <w:pPr>
              <w:rPr>
                <w:sz w:val="20"/>
              </w:rPr>
            </w:pPr>
            <w:hyperlink r:id="rId22" w:history="1">
              <w:r w:rsidR="003000E5" w:rsidRPr="00983127">
                <w:rPr>
                  <w:rFonts w:eastAsia="Times New Roman"/>
                  <w:color w:val="000000"/>
                  <w:sz w:val="20"/>
                  <w:u w:val="single"/>
                </w:rPr>
                <w:t>F2001B00236</w:t>
              </w:r>
            </w:hyperlink>
          </w:p>
        </w:tc>
      </w:tr>
      <w:tr w:rsidR="0058469C" w:rsidRPr="00527547" w14:paraId="7C7A399B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4679DEF6" w14:textId="77777777" w:rsidR="0058469C" w:rsidRPr="00983127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83127">
              <w:rPr>
                <w:rFonts w:eastAsia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C6B5437" w14:textId="77777777" w:rsidR="0058469C" w:rsidRPr="00983127" w:rsidRDefault="003000E5" w:rsidP="0058469C">
            <w:pPr>
              <w:rPr>
                <w:sz w:val="20"/>
              </w:rPr>
            </w:pPr>
            <w:r w:rsidRPr="00983127">
              <w:rPr>
                <w:color w:val="000000"/>
                <w:sz w:val="20"/>
              </w:rPr>
              <w:t>Horticulture Marketing and Research and Development Services (Transfer of Industry Assets and Liabilities) Declaration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C8A9B72" w14:textId="30DA11C1" w:rsidR="0058469C" w:rsidRPr="00983127" w:rsidRDefault="004A716E" w:rsidP="0058469C">
            <w:pPr>
              <w:rPr>
                <w:sz w:val="20"/>
              </w:rPr>
            </w:pPr>
            <w:hyperlink r:id="rId23" w:history="1">
              <w:r w:rsidR="003000E5" w:rsidRPr="00983127">
                <w:rPr>
                  <w:rFonts w:eastAsia="Times New Roman"/>
                  <w:color w:val="000000"/>
                  <w:sz w:val="20"/>
                  <w:u w:val="single"/>
                </w:rPr>
                <w:t>F2014L01416</w:t>
              </w:r>
            </w:hyperlink>
          </w:p>
        </w:tc>
      </w:tr>
      <w:tr w:rsidR="0058469C" w:rsidRPr="00527547" w14:paraId="54DBFFC2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800DD4D" w14:textId="77777777" w:rsidR="0058469C" w:rsidRPr="00983127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83127">
              <w:rPr>
                <w:rFonts w:eastAsia="Times New Roman"/>
                <w:color w:val="000000"/>
                <w:sz w:val="20"/>
                <w:lang w:eastAsia="en-AU"/>
              </w:rPr>
              <w:t>10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436C5B0" w14:textId="77777777" w:rsidR="0058469C" w:rsidRPr="00983127" w:rsidRDefault="003000E5" w:rsidP="0058469C">
            <w:pPr>
              <w:rPr>
                <w:sz w:val="20"/>
              </w:rPr>
            </w:pPr>
            <w:r w:rsidRPr="00983127">
              <w:rPr>
                <w:color w:val="000000"/>
                <w:sz w:val="20"/>
              </w:rPr>
              <w:t xml:space="preserve">Horticulture Marketing and Research and Development Services (Transfer of Industry Assets and Liabilities) Regulation 2014, </w:t>
            </w:r>
            <w:proofErr w:type="spellStart"/>
            <w:r w:rsidRPr="00983127">
              <w:rPr>
                <w:color w:val="000000"/>
                <w:sz w:val="20"/>
              </w:rPr>
              <w:t>SLI</w:t>
            </w:r>
            <w:proofErr w:type="spellEnd"/>
            <w:r w:rsidRPr="00983127">
              <w:rPr>
                <w:color w:val="000000"/>
                <w:sz w:val="20"/>
              </w:rPr>
              <w:t xml:space="preserve"> 2014 No. 140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44ACE5F" w14:textId="38E7D9ED" w:rsidR="0058469C" w:rsidRPr="00983127" w:rsidRDefault="004A716E" w:rsidP="0058469C">
            <w:pPr>
              <w:rPr>
                <w:sz w:val="20"/>
              </w:rPr>
            </w:pPr>
            <w:hyperlink r:id="rId24" w:history="1">
              <w:r w:rsidR="003000E5" w:rsidRPr="00983127">
                <w:rPr>
                  <w:rFonts w:eastAsia="Times New Roman"/>
                  <w:color w:val="000000"/>
                  <w:sz w:val="20"/>
                  <w:u w:val="single"/>
                </w:rPr>
                <w:t>F2014L01331</w:t>
              </w:r>
            </w:hyperlink>
          </w:p>
        </w:tc>
      </w:tr>
      <w:tr w:rsidR="0058469C" w:rsidRPr="00527547" w14:paraId="40F25ED2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16EF88E0" w14:textId="77777777" w:rsidR="0058469C" w:rsidRPr="00983127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83127">
              <w:rPr>
                <w:rFonts w:eastAsia="Times New Roman"/>
                <w:color w:val="000000"/>
                <w:sz w:val="20"/>
                <w:lang w:eastAsia="en-AU"/>
              </w:rPr>
              <w:t>11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E62B337" w14:textId="77777777" w:rsidR="0058469C" w:rsidRPr="00983127" w:rsidRDefault="0058469C" w:rsidP="0058469C">
            <w:pPr>
              <w:rPr>
                <w:sz w:val="20"/>
              </w:rPr>
            </w:pPr>
            <w:r w:rsidRPr="00983127">
              <w:rPr>
                <w:color w:val="000000"/>
                <w:sz w:val="20"/>
              </w:rPr>
              <w:t xml:space="preserve">Illegal Logging Prohibition Regulation 2012, </w:t>
            </w:r>
            <w:proofErr w:type="spellStart"/>
            <w:r w:rsidRPr="00983127">
              <w:rPr>
                <w:color w:val="000000"/>
                <w:sz w:val="20"/>
              </w:rPr>
              <w:t>SLI</w:t>
            </w:r>
            <w:proofErr w:type="spellEnd"/>
            <w:r w:rsidRPr="00983127">
              <w:rPr>
                <w:color w:val="000000"/>
                <w:sz w:val="20"/>
              </w:rPr>
              <w:t xml:space="preserve"> 2012 No. 271</w:t>
            </w:r>
            <w:r w:rsidR="004552A2">
              <w:rPr>
                <w:color w:val="000000"/>
                <w:sz w:val="20"/>
              </w:rPr>
              <w:t xml:space="preserve"> </w:t>
            </w:r>
            <w:r w:rsidR="004552A2" w:rsidRPr="00DF168C">
              <w:rPr>
                <w:color w:val="000000"/>
                <w:vertAlign w:val="superscript"/>
              </w:rPr>
              <w:t xml:space="preserve">Note </w:t>
            </w:r>
            <w:r w:rsidR="004552A2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B824DE0" w14:textId="31A03782" w:rsidR="0058469C" w:rsidRPr="00983127" w:rsidRDefault="004A716E" w:rsidP="0058469C">
            <w:pPr>
              <w:rPr>
                <w:sz w:val="20"/>
              </w:rPr>
            </w:pPr>
            <w:hyperlink r:id="rId25" w:history="1">
              <w:r w:rsidR="0058469C" w:rsidRPr="00983127">
                <w:rPr>
                  <w:rFonts w:eastAsia="Times New Roman"/>
                  <w:color w:val="000000"/>
                  <w:sz w:val="20"/>
                  <w:u w:val="single"/>
                </w:rPr>
                <w:t>F2012L02404</w:t>
              </w:r>
            </w:hyperlink>
          </w:p>
        </w:tc>
      </w:tr>
      <w:tr w:rsidR="0007411E" w:rsidRPr="00527547" w14:paraId="19ADAE09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D2C6CF7" w14:textId="77777777" w:rsidR="0007411E" w:rsidRPr="00983127" w:rsidRDefault="0007411E" w:rsidP="005019D6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83127">
              <w:rPr>
                <w:rFonts w:eastAsia="Times New Roman"/>
                <w:color w:val="000000"/>
                <w:sz w:val="20"/>
                <w:lang w:eastAsia="en-AU"/>
              </w:rPr>
              <w:t>12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C5D0EEF" w14:textId="77777777" w:rsidR="0007411E" w:rsidRPr="00983127" w:rsidRDefault="0058469C" w:rsidP="006E6817">
            <w:pPr>
              <w:rPr>
                <w:sz w:val="20"/>
              </w:rPr>
            </w:pPr>
            <w:r w:rsidRPr="00983127">
              <w:rPr>
                <w:rFonts w:eastAsia="Times New Roman"/>
                <w:color w:val="000000"/>
                <w:sz w:val="20"/>
              </w:rPr>
              <w:t>Northern Prawn Fishery (Closures) Direction No. 171</w:t>
            </w:r>
            <w:r w:rsidR="00367985">
              <w:rPr>
                <w:rFonts w:eastAsia="Times New Roman"/>
                <w:color w:val="000000"/>
                <w:sz w:val="20"/>
              </w:rPr>
              <w:t xml:space="preserve"> </w:t>
            </w:r>
            <w:r w:rsidR="00A92463" w:rsidRPr="00DF168C">
              <w:rPr>
                <w:color w:val="000000"/>
                <w:vertAlign w:val="superscript"/>
              </w:rPr>
              <w:t xml:space="preserve">Note </w:t>
            </w:r>
            <w:r w:rsidR="00A92463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9129A13" w14:textId="6A7E4AF8" w:rsidR="0007411E" w:rsidRPr="00983127" w:rsidRDefault="004A716E" w:rsidP="005019D6">
            <w:pPr>
              <w:rPr>
                <w:sz w:val="20"/>
              </w:rPr>
            </w:pPr>
            <w:hyperlink r:id="rId26" w:history="1">
              <w:r w:rsidR="0058469C" w:rsidRPr="00983127">
                <w:rPr>
                  <w:rFonts w:eastAsia="Times New Roman"/>
                  <w:color w:val="000000"/>
                  <w:sz w:val="20"/>
                  <w:u w:val="single"/>
                </w:rPr>
                <w:t>F2015L00329</w:t>
              </w:r>
            </w:hyperlink>
          </w:p>
        </w:tc>
      </w:tr>
      <w:tr w:rsidR="0058469C" w:rsidRPr="00527547" w14:paraId="71089191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6FA4EA9" w14:textId="77777777" w:rsidR="0058469C" w:rsidRPr="00983127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83127">
              <w:rPr>
                <w:rFonts w:eastAsia="Times New Roman"/>
                <w:color w:val="000000"/>
                <w:sz w:val="20"/>
                <w:lang w:eastAsia="en-AU"/>
              </w:rPr>
              <w:t>13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BA8767F" w14:textId="77777777" w:rsidR="0058469C" w:rsidRPr="00983127" w:rsidRDefault="0058469C" w:rsidP="0058469C">
            <w:pPr>
              <w:rPr>
                <w:sz w:val="20"/>
              </w:rPr>
            </w:pPr>
            <w:r w:rsidRPr="00983127">
              <w:rPr>
                <w:rFonts w:eastAsia="Times New Roman"/>
                <w:color w:val="000000"/>
                <w:sz w:val="20"/>
              </w:rPr>
              <w:t>Primary Industries (Customs) Charges Regulations 2000, SR 2000 No. 131</w:t>
            </w:r>
            <w:r w:rsidR="000D75C0">
              <w:rPr>
                <w:color w:val="000000"/>
                <w:sz w:val="20"/>
              </w:rPr>
              <w:t xml:space="preserve"> </w:t>
            </w:r>
            <w:r w:rsidR="000D75C0"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8D6BC74" w14:textId="0A0EF6A5" w:rsidR="0058469C" w:rsidRPr="00983127" w:rsidRDefault="004A716E" w:rsidP="0058469C">
            <w:pPr>
              <w:rPr>
                <w:sz w:val="20"/>
              </w:rPr>
            </w:pPr>
            <w:hyperlink r:id="rId27" w:history="1">
              <w:r w:rsidR="0058469C" w:rsidRPr="00983127">
                <w:rPr>
                  <w:rFonts w:eastAsia="Times New Roman"/>
                  <w:color w:val="000000"/>
                  <w:sz w:val="20"/>
                  <w:u w:val="single"/>
                </w:rPr>
                <w:t>F2000B00139</w:t>
              </w:r>
            </w:hyperlink>
          </w:p>
        </w:tc>
      </w:tr>
      <w:tr w:rsidR="0058469C" w:rsidRPr="00527547" w14:paraId="15B8AAB3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0C5694D" w14:textId="77777777" w:rsidR="0058469C" w:rsidRPr="00983127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83127">
              <w:rPr>
                <w:rFonts w:eastAsia="Times New Roman"/>
                <w:color w:val="000000"/>
                <w:sz w:val="20"/>
                <w:lang w:eastAsia="en-AU"/>
              </w:rPr>
              <w:t>14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065921A" w14:textId="77777777" w:rsidR="009A427B" w:rsidRDefault="0058469C" w:rsidP="0058469C">
            <w:pPr>
              <w:rPr>
                <w:rFonts w:eastAsia="Times New Roman"/>
                <w:color w:val="000000"/>
                <w:sz w:val="20"/>
              </w:rPr>
            </w:pPr>
            <w:r w:rsidRPr="00983127">
              <w:rPr>
                <w:rFonts w:eastAsia="Times New Roman"/>
                <w:color w:val="000000"/>
                <w:sz w:val="20"/>
              </w:rPr>
              <w:t>Primary Industries (Excise) Levies (Designated Bodies) Declaration 2013</w:t>
            </w:r>
            <w:r w:rsidR="00D3356E">
              <w:rPr>
                <w:rFonts w:eastAsia="Times New Roman"/>
                <w:color w:val="000000"/>
                <w:sz w:val="20"/>
              </w:rPr>
              <w:t xml:space="preserve"> </w:t>
            </w:r>
          </w:p>
          <w:p w14:paraId="33A2D546" w14:textId="77777777" w:rsidR="0058469C" w:rsidRPr="00983127" w:rsidRDefault="00D3356E" w:rsidP="0058469C">
            <w:pPr>
              <w:rPr>
                <w:sz w:val="20"/>
              </w:rPr>
            </w:pPr>
            <w:r w:rsidRPr="00DF168C">
              <w:rPr>
                <w:color w:val="000000"/>
                <w:vertAlign w:val="superscript"/>
              </w:rPr>
              <w:t xml:space="preserve">Note 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8DCB281" w14:textId="7B18D6A7" w:rsidR="0058469C" w:rsidRPr="00983127" w:rsidRDefault="004A716E" w:rsidP="0058469C">
            <w:pPr>
              <w:rPr>
                <w:sz w:val="20"/>
              </w:rPr>
            </w:pPr>
            <w:hyperlink r:id="rId28" w:history="1">
              <w:r w:rsidR="0058469C" w:rsidRPr="00983127">
                <w:rPr>
                  <w:rFonts w:eastAsia="Times New Roman"/>
                  <w:color w:val="000000"/>
                  <w:sz w:val="20"/>
                  <w:u w:val="single"/>
                </w:rPr>
                <w:t>F2014L00054</w:t>
              </w:r>
            </w:hyperlink>
          </w:p>
        </w:tc>
      </w:tr>
      <w:tr w:rsidR="0058469C" w:rsidRPr="00527547" w14:paraId="26291917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8795277" w14:textId="77777777" w:rsidR="0058469C" w:rsidRPr="00983127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83127">
              <w:rPr>
                <w:rFonts w:eastAsia="Times New Roman"/>
                <w:color w:val="000000"/>
                <w:sz w:val="20"/>
                <w:lang w:eastAsia="en-AU"/>
              </w:rPr>
              <w:t>15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15D9D57" w14:textId="77777777" w:rsidR="0058469C" w:rsidRPr="00983127" w:rsidRDefault="0058469C" w:rsidP="0058469C">
            <w:pPr>
              <w:rPr>
                <w:sz w:val="20"/>
              </w:rPr>
            </w:pPr>
            <w:r w:rsidRPr="00983127">
              <w:rPr>
                <w:rFonts w:eastAsia="Times New Roman"/>
                <w:color w:val="000000"/>
                <w:sz w:val="20"/>
              </w:rPr>
              <w:t>Primary Industries (Excise) Levies (Forest Growers) Designated Bodies Declaration 2007</w:t>
            </w:r>
            <w:r w:rsidR="00B361C0">
              <w:rPr>
                <w:rFonts w:eastAsia="Times New Roman"/>
                <w:color w:val="000000"/>
                <w:sz w:val="20"/>
              </w:rPr>
              <w:t xml:space="preserve"> </w:t>
            </w:r>
            <w:r w:rsidR="00B361C0"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F69BA9E" w14:textId="02EFC626" w:rsidR="0058469C" w:rsidRPr="00983127" w:rsidRDefault="004A716E" w:rsidP="0058469C">
            <w:pPr>
              <w:rPr>
                <w:sz w:val="20"/>
              </w:rPr>
            </w:pPr>
            <w:hyperlink r:id="rId29" w:history="1">
              <w:r w:rsidR="0058469C" w:rsidRPr="00983127">
                <w:rPr>
                  <w:rFonts w:eastAsia="Times New Roman"/>
                  <w:color w:val="000000"/>
                  <w:sz w:val="20"/>
                  <w:u w:val="single"/>
                </w:rPr>
                <w:t>F2007L03866</w:t>
              </w:r>
            </w:hyperlink>
          </w:p>
        </w:tc>
      </w:tr>
      <w:tr w:rsidR="0058469C" w:rsidRPr="00527547" w14:paraId="41E7C5C3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11B44B18" w14:textId="77777777" w:rsidR="0058469C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16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CB192FD" w14:textId="77777777" w:rsidR="0058469C" w:rsidRDefault="0058469C" w:rsidP="0058469C">
            <w:r>
              <w:rPr>
                <w:rFonts w:eastAsia="Times New Roman"/>
                <w:color w:val="000000"/>
                <w:sz w:val="20"/>
              </w:rPr>
              <w:t>Primary Industries (Excise) Levies (Pasture Seeds) Declaration 2012</w:t>
            </w:r>
            <w:r w:rsidR="00B361C0">
              <w:rPr>
                <w:rFonts w:eastAsia="Times New Roman"/>
                <w:color w:val="000000"/>
                <w:sz w:val="20"/>
              </w:rPr>
              <w:t xml:space="preserve"> </w:t>
            </w:r>
            <w:r w:rsidR="00B361C0"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360C163" w14:textId="43914E7C" w:rsidR="0058469C" w:rsidRDefault="004A716E" w:rsidP="0058469C">
            <w:hyperlink r:id="rId30" w:history="1">
              <w:r w:rsidR="0058469C">
                <w:rPr>
                  <w:rFonts w:eastAsia="Times New Roman"/>
                  <w:color w:val="000000"/>
                  <w:sz w:val="20"/>
                  <w:u w:val="single"/>
                </w:rPr>
                <w:t>F2012L01056</w:t>
              </w:r>
            </w:hyperlink>
          </w:p>
        </w:tc>
      </w:tr>
      <w:tr w:rsidR="0058469C" w:rsidRPr="00527547" w14:paraId="13AD3011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39A98A9" w14:textId="77777777" w:rsidR="0058469C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17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0CDF8EE6" w14:textId="77777777" w:rsidR="00474A8C" w:rsidRPr="00474A8C" w:rsidRDefault="0058469C" w:rsidP="0058469C">
            <w:pPr>
              <w:rPr>
                <w:color w:val="000000"/>
                <w:vertAlign w:val="superscript"/>
              </w:rPr>
            </w:pPr>
            <w:r>
              <w:rPr>
                <w:rFonts w:eastAsia="Times New Roman"/>
                <w:color w:val="000000"/>
                <w:sz w:val="20"/>
              </w:rPr>
              <w:t>Primary Industries (Excise) Levies Regulations 1999, SR 1999 No. 302</w:t>
            </w:r>
            <w:r w:rsidR="003A21EF">
              <w:rPr>
                <w:rFonts w:eastAsia="Times New Roman"/>
                <w:color w:val="000000"/>
                <w:sz w:val="20"/>
              </w:rPr>
              <w:t xml:space="preserve"> </w:t>
            </w:r>
            <w:r w:rsidR="003A21EF"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779B8A3" w14:textId="387CCB1C" w:rsidR="00474A8C" w:rsidRPr="00474A8C" w:rsidRDefault="004A716E" w:rsidP="0058469C">
            <w:pPr>
              <w:rPr>
                <w:rFonts w:eastAsia="Times New Roman"/>
                <w:color w:val="000000"/>
                <w:sz w:val="20"/>
                <w:u w:val="single"/>
              </w:rPr>
            </w:pPr>
            <w:hyperlink r:id="rId31" w:history="1">
              <w:r w:rsidR="0058469C">
                <w:rPr>
                  <w:rFonts w:eastAsia="Times New Roman"/>
                  <w:color w:val="000000"/>
                  <w:sz w:val="20"/>
                  <w:u w:val="single"/>
                </w:rPr>
                <w:t>F1999B00309</w:t>
              </w:r>
            </w:hyperlink>
          </w:p>
        </w:tc>
      </w:tr>
      <w:tr w:rsidR="0058469C" w:rsidRPr="00527547" w14:paraId="7826A409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619B08C" w14:textId="77777777" w:rsidR="0058469C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18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296E9C9" w14:textId="77777777" w:rsidR="0058469C" w:rsidRDefault="00474A8C" w:rsidP="0058469C">
            <w:r>
              <w:rPr>
                <w:rFonts w:eastAsia="Times New Roman"/>
                <w:color w:val="000000"/>
                <w:sz w:val="20"/>
              </w:rPr>
              <w:t xml:space="preserve">Primary Industries Levies and Charges Collection Regulations 1991, SR 1991 No. 196 </w:t>
            </w:r>
            <w:r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293B8D6" w14:textId="2688B668" w:rsidR="0058469C" w:rsidRDefault="004A716E" w:rsidP="0058469C">
            <w:hyperlink r:id="rId32" w:history="1">
              <w:r w:rsidR="00474A8C">
                <w:rPr>
                  <w:rFonts w:eastAsia="Times New Roman"/>
                  <w:color w:val="000000"/>
                  <w:sz w:val="20"/>
                  <w:u w:val="single"/>
                </w:rPr>
                <w:t>F1996B02519</w:t>
              </w:r>
            </w:hyperlink>
          </w:p>
        </w:tc>
      </w:tr>
      <w:tr w:rsidR="0058469C" w:rsidRPr="00527547" w14:paraId="5DBC9C4C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D6FD33F" w14:textId="77777777" w:rsidR="0058469C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60810E5" w14:textId="77777777" w:rsidR="0058469C" w:rsidRDefault="00474A8C" w:rsidP="0058469C">
            <w:r>
              <w:rPr>
                <w:rFonts w:eastAsia="Times New Roman"/>
                <w:color w:val="000000"/>
                <w:sz w:val="20"/>
              </w:rPr>
              <w:t xml:space="preserve">Primary Industries Levies and Charges (National Residue Survey Levies) Regulations 1998, SR 1998 No. 147 </w:t>
            </w:r>
            <w:r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E7D0885" w14:textId="65CA8753" w:rsidR="0058469C" w:rsidRDefault="004A716E" w:rsidP="0058469C">
            <w:hyperlink r:id="rId33" w:history="1">
              <w:r w:rsidR="00474A8C">
                <w:rPr>
                  <w:rFonts w:eastAsia="Times New Roman"/>
                  <w:color w:val="000000"/>
                  <w:sz w:val="20"/>
                  <w:u w:val="single"/>
                </w:rPr>
                <w:t>F1998B00137</w:t>
              </w:r>
            </w:hyperlink>
          </w:p>
        </w:tc>
      </w:tr>
      <w:tr w:rsidR="0058469C" w:rsidRPr="00527547" w14:paraId="0EC14693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7C5027A" w14:textId="77777777" w:rsidR="0058469C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BFCC741" w14:textId="77777777" w:rsidR="0058469C" w:rsidRDefault="0058469C" w:rsidP="0058469C">
            <w:r>
              <w:rPr>
                <w:rFonts w:eastAsia="Times New Roman"/>
                <w:color w:val="000000"/>
                <w:sz w:val="20"/>
              </w:rPr>
              <w:t>Rural Industries Research and Development Corporation Regulations 2000, SR 2000 No. 324</w:t>
            </w:r>
            <w:r w:rsidR="00962B68">
              <w:rPr>
                <w:rFonts w:eastAsia="Times New Roman"/>
                <w:color w:val="000000"/>
                <w:sz w:val="20"/>
              </w:rPr>
              <w:t xml:space="preserve"> </w:t>
            </w:r>
            <w:r w:rsidR="00962B68"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B74E6A6" w14:textId="25B6694D" w:rsidR="0058469C" w:rsidRDefault="004A716E" w:rsidP="0058469C">
            <w:hyperlink r:id="rId34" w:history="1">
              <w:r w:rsidR="0058469C">
                <w:rPr>
                  <w:rFonts w:eastAsia="Times New Roman"/>
                  <w:color w:val="000000"/>
                  <w:sz w:val="20"/>
                  <w:u w:val="single"/>
                </w:rPr>
                <w:t>F2000B00349</w:t>
              </w:r>
            </w:hyperlink>
          </w:p>
        </w:tc>
      </w:tr>
      <w:tr w:rsidR="0058469C" w:rsidRPr="00527547" w14:paraId="74156D27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7BD27D5" w14:textId="77777777" w:rsidR="0058469C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EADD339" w14:textId="77777777" w:rsidR="0058469C" w:rsidRDefault="0058469C" w:rsidP="0058469C">
            <w:r>
              <w:rPr>
                <w:rFonts w:eastAsia="Times New Roman"/>
                <w:color w:val="000000"/>
                <w:sz w:val="20"/>
              </w:rPr>
              <w:t>Wool Services Privatisation (Miscellaneous Provisions) Regulations 2000, SR 2000 No. 348</w:t>
            </w:r>
            <w:r w:rsidR="008C1F4B">
              <w:rPr>
                <w:rFonts w:eastAsia="Times New Roman"/>
                <w:color w:val="000000"/>
                <w:sz w:val="20"/>
              </w:rPr>
              <w:t xml:space="preserve"> </w:t>
            </w:r>
            <w:r w:rsidR="008C1F4B"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D8CF811" w14:textId="61F262E5" w:rsidR="0058469C" w:rsidRDefault="004A716E" w:rsidP="0058469C">
            <w:hyperlink r:id="rId35" w:history="1">
              <w:r w:rsidR="0058469C">
                <w:rPr>
                  <w:rFonts w:eastAsia="Times New Roman"/>
                  <w:color w:val="000000"/>
                  <w:sz w:val="20"/>
                  <w:u w:val="single"/>
                </w:rPr>
                <w:t>F2000B00371</w:t>
              </w:r>
            </w:hyperlink>
          </w:p>
        </w:tc>
      </w:tr>
      <w:tr w:rsidR="0058469C" w:rsidRPr="00527547" w14:paraId="48FFCBB3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5096E38" w14:textId="77777777" w:rsidR="0058469C" w:rsidRDefault="0058469C" w:rsidP="0058469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05D660B2" w14:textId="77777777" w:rsidR="0058469C" w:rsidRDefault="0058469C" w:rsidP="0058469C">
            <w:r>
              <w:rPr>
                <w:rFonts w:eastAsia="Times New Roman"/>
                <w:color w:val="000000"/>
                <w:sz w:val="20"/>
              </w:rPr>
              <w:t>Wool Services Privatisation (Research Body) Declaration 2008</w:t>
            </w:r>
            <w:r w:rsidR="008C1F4B">
              <w:rPr>
                <w:rFonts w:eastAsia="Times New Roman"/>
                <w:color w:val="000000"/>
                <w:sz w:val="20"/>
              </w:rPr>
              <w:t xml:space="preserve"> </w:t>
            </w:r>
            <w:r w:rsidR="008C1F4B"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C483401" w14:textId="2AC8E6AD" w:rsidR="0058469C" w:rsidRDefault="004A716E" w:rsidP="0058469C">
            <w:hyperlink r:id="rId36" w:history="1">
              <w:r w:rsidR="0058469C">
                <w:rPr>
                  <w:rFonts w:eastAsia="Times New Roman"/>
                  <w:color w:val="000000"/>
                  <w:sz w:val="20"/>
                  <w:u w:val="single"/>
                </w:rPr>
                <w:t>F2008L02725</w:t>
              </w:r>
            </w:hyperlink>
          </w:p>
        </w:tc>
      </w:tr>
      <w:tr w:rsidR="006C0F6F" w:rsidRPr="00527547" w14:paraId="371B6F91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8367ADB" w14:textId="77777777" w:rsidR="006C0F6F" w:rsidRPr="00527547" w:rsidRDefault="00277929" w:rsidP="00D37738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23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D13DB74" w14:textId="77777777" w:rsidR="006C0F6F" w:rsidRPr="00277929" w:rsidRDefault="00277929" w:rsidP="00051264">
            <w:pPr>
              <w:rPr>
                <w:sz w:val="20"/>
              </w:rPr>
            </w:pPr>
            <w:r w:rsidRPr="00277929">
              <w:rPr>
                <w:color w:val="000000"/>
                <w:sz w:val="20"/>
              </w:rPr>
              <w:t>Wool Services Privatisation (Wool Levy Poll) Regulations 2003, SR 2003 No. 50</w:t>
            </w:r>
            <w:r w:rsidR="008C1F4B">
              <w:rPr>
                <w:rFonts w:eastAsia="Times New Roman"/>
                <w:color w:val="000000"/>
                <w:sz w:val="20"/>
              </w:rPr>
              <w:t xml:space="preserve"> </w:t>
            </w:r>
            <w:r w:rsidR="008C1F4B" w:rsidRPr="00DF168C">
              <w:rPr>
                <w:color w:val="000000"/>
                <w:vertAlign w:val="superscript"/>
              </w:rPr>
              <w:t>Note 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DD6DE4F" w14:textId="78463B82" w:rsidR="006C0F6F" w:rsidRPr="00277929" w:rsidRDefault="004A716E" w:rsidP="0047393B">
            <w:pPr>
              <w:rPr>
                <w:sz w:val="20"/>
              </w:rPr>
            </w:pPr>
            <w:hyperlink r:id="rId37" w:history="1">
              <w:r w:rsidR="00277929" w:rsidRPr="00277929">
                <w:rPr>
                  <w:color w:val="000000"/>
                  <w:sz w:val="20"/>
                  <w:u w:val="single"/>
                </w:rPr>
                <w:t>F2003B00061</w:t>
              </w:r>
            </w:hyperlink>
          </w:p>
        </w:tc>
      </w:tr>
    </w:tbl>
    <w:p w14:paraId="3293D2B0" w14:textId="3CA17829" w:rsidR="00960AB4" w:rsidRDefault="00960AB4" w:rsidP="00960AB4">
      <w:pPr>
        <w:spacing w:before="60" w:line="240" w:lineRule="auto"/>
        <w:rPr>
          <w:sz w:val="18"/>
          <w:szCs w:val="18"/>
        </w:rPr>
      </w:pPr>
      <w:r w:rsidRPr="009F68EC">
        <w:rPr>
          <w:smallCaps/>
          <w:sz w:val="18"/>
          <w:szCs w:val="18"/>
        </w:rPr>
        <w:t>N</w:t>
      </w:r>
      <w:r w:rsidRPr="009F68EC">
        <w:rPr>
          <w:sz w:val="18"/>
          <w:szCs w:val="18"/>
        </w:rPr>
        <w:t>ote 1:</w:t>
      </w:r>
      <w:r w:rsidRPr="00960AB4">
        <w:rPr>
          <w:sz w:val="18"/>
          <w:szCs w:val="18"/>
        </w:rPr>
        <w:t xml:space="preserve"> </w:t>
      </w:r>
      <w:hyperlink r:id="rId38" w:history="1">
        <w:r w:rsidR="00FB5D20" w:rsidRPr="00DF6A95">
          <w:rPr>
            <w:rStyle w:val="Hyperlink"/>
            <w:sz w:val="18"/>
            <w:szCs w:val="18"/>
          </w:rPr>
          <w:t>F1996B00614</w:t>
        </w:r>
      </w:hyperlink>
      <w:r w:rsidR="00FB5D20">
        <w:rPr>
          <w:sz w:val="18"/>
          <w:szCs w:val="18"/>
        </w:rPr>
        <w:t xml:space="preserve">, </w:t>
      </w:r>
      <w:hyperlink r:id="rId39" w:history="1">
        <w:r w:rsidRPr="00960AB4">
          <w:rPr>
            <w:rStyle w:val="Hyperlink"/>
            <w:sz w:val="18"/>
            <w:szCs w:val="18"/>
          </w:rPr>
          <w:t>F1996B01259</w:t>
        </w:r>
      </w:hyperlink>
      <w:r w:rsidR="00DF6A95">
        <w:rPr>
          <w:sz w:val="18"/>
          <w:szCs w:val="18"/>
        </w:rPr>
        <w:t xml:space="preserve">, </w:t>
      </w:r>
      <w:hyperlink r:id="rId40" w:history="1">
        <w:r w:rsidR="00293CC0" w:rsidRPr="00C928A9">
          <w:rPr>
            <w:rStyle w:val="Hyperlink"/>
            <w:sz w:val="18"/>
            <w:szCs w:val="18"/>
          </w:rPr>
          <w:t>F1996B02021</w:t>
        </w:r>
      </w:hyperlink>
      <w:r w:rsidR="00293CC0" w:rsidRPr="00C928A9">
        <w:t>,</w:t>
      </w:r>
      <w:r w:rsidR="00293CC0">
        <w:t xml:space="preserve"> </w:t>
      </w:r>
      <w:hyperlink r:id="rId41" w:history="1">
        <w:r w:rsidR="00293CC0" w:rsidRPr="00962B68">
          <w:rPr>
            <w:rStyle w:val="Hyperlink"/>
            <w:sz w:val="18"/>
            <w:szCs w:val="18"/>
          </w:rPr>
          <w:t>F1996B02519</w:t>
        </w:r>
      </w:hyperlink>
      <w:r w:rsidR="00293CC0">
        <w:rPr>
          <w:sz w:val="18"/>
          <w:szCs w:val="18"/>
        </w:rPr>
        <w:t xml:space="preserve">, </w:t>
      </w:r>
      <w:hyperlink r:id="rId42" w:history="1">
        <w:r w:rsidR="00DF6A95" w:rsidRPr="00DF6A95">
          <w:rPr>
            <w:rStyle w:val="Hyperlink"/>
            <w:sz w:val="18"/>
            <w:szCs w:val="18"/>
          </w:rPr>
          <w:t>F1996B03841</w:t>
        </w:r>
      </w:hyperlink>
      <w:r w:rsidR="00C928A9">
        <w:rPr>
          <w:sz w:val="18"/>
          <w:szCs w:val="18"/>
        </w:rPr>
        <w:t xml:space="preserve">, </w:t>
      </w:r>
      <w:hyperlink r:id="rId43" w:history="1">
        <w:r w:rsidR="00293CC0" w:rsidRPr="00682079">
          <w:rPr>
            <w:rStyle w:val="Hyperlink"/>
            <w:sz w:val="18"/>
            <w:szCs w:val="18"/>
          </w:rPr>
          <w:t>F1998B00137</w:t>
        </w:r>
      </w:hyperlink>
      <w:r w:rsidR="00293CC0" w:rsidRPr="00293CC0">
        <w:t xml:space="preserve">, </w:t>
      </w:r>
      <w:hyperlink r:id="rId44" w:history="1">
        <w:r w:rsidR="00293CC0" w:rsidRPr="003A21EF">
          <w:rPr>
            <w:rStyle w:val="Hyperlink"/>
            <w:sz w:val="18"/>
            <w:szCs w:val="18"/>
          </w:rPr>
          <w:t>F1999B00309</w:t>
        </w:r>
      </w:hyperlink>
      <w:r w:rsidR="00293CC0">
        <w:rPr>
          <w:sz w:val="18"/>
          <w:szCs w:val="18"/>
        </w:rPr>
        <w:t xml:space="preserve">, </w:t>
      </w:r>
      <w:hyperlink r:id="rId45" w:history="1">
        <w:r w:rsidR="00293CC0" w:rsidRPr="00193D98">
          <w:rPr>
            <w:rStyle w:val="Hyperlink"/>
            <w:sz w:val="18"/>
            <w:szCs w:val="18"/>
          </w:rPr>
          <w:t>F2000B00139</w:t>
        </w:r>
      </w:hyperlink>
      <w:r w:rsidR="00293CC0">
        <w:rPr>
          <w:sz w:val="18"/>
          <w:szCs w:val="18"/>
        </w:rPr>
        <w:t xml:space="preserve">, </w:t>
      </w:r>
      <w:hyperlink r:id="rId46" w:history="1">
        <w:r w:rsidR="00293CC0" w:rsidRPr="00962B68">
          <w:rPr>
            <w:rStyle w:val="Hyperlink"/>
            <w:sz w:val="18"/>
            <w:szCs w:val="18"/>
          </w:rPr>
          <w:t>F2000B00349</w:t>
        </w:r>
      </w:hyperlink>
      <w:r w:rsidR="00293CC0">
        <w:rPr>
          <w:sz w:val="18"/>
          <w:szCs w:val="18"/>
        </w:rPr>
        <w:t xml:space="preserve">, </w:t>
      </w:r>
      <w:hyperlink r:id="rId47" w:history="1">
        <w:r w:rsidR="00293CC0" w:rsidRPr="008C1F4B">
          <w:rPr>
            <w:rStyle w:val="Hyperlink"/>
            <w:sz w:val="18"/>
            <w:szCs w:val="18"/>
          </w:rPr>
          <w:t>F2000B00371</w:t>
        </w:r>
      </w:hyperlink>
      <w:r w:rsidR="00293CC0">
        <w:rPr>
          <w:sz w:val="18"/>
          <w:szCs w:val="18"/>
        </w:rPr>
        <w:t xml:space="preserve">, </w:t>
      </w:r>
      <w:hyperlink r:id="rId48" w:history="1">
        <w:r w:rsidR="00293CC0" w:rsidRPr="005B54F1">
          <w:rPr>
            <w:rStyle w:val="Hyperlink"/>
            <w:sz w:val="18"/>
            <w:szCs w:val="18"/>
          </w:rPr>
          <w:t>F2001B00236</w:t>
        </w:r>
      </w:hyperlink>
      <w:r w:rsidR="00293CC0" w:rsidRPr="005B54F1">
        <w:rPr>
          <w:sz w:val="18"/>
          <w:szCs w:val="18"/>
        </w:rPr>
        <w:t xml:space="preserve">, </w:t>
      </w:r>
      <w:hyperlink r:id="rId49" w:history="1">
        <w:r w:rsidR="00293CC0" w:rsidRPr="008C1F4B">
          <w:rPr>
            <w:rStyle w:val="Hyperlink"/>
            <w:sz w:val="18"/>
            <w:szCs w:val="18"/>
          </w:rPr>
          <w:t>F2003B00061</w:t>
        </w:r>
      </w:hyperlink>
      <w:r w:rsidR="00293CC0" w:rsidRPr="00293CC0">
        <w:t xml:space="preserve">, </w:t>
      </w:r>
      <w:hyperlink r:id="rId50" w:history="1">
        <w:r w:rsidR="00293CC0" w:rsidRPr="00B361C0">
          <w:rPr>
            <w:rStyle w:val="Hyperlink"/>
            <w:sz w:val="18"/>
            <w:szCs w:val="18"/>
          </w:rPr>
          <w:t>F2007L03866</w:t>
        </w:r>
      </w:hyperlink>
      <w:r w:rsidR="00293CC0">
        <w:rPr>
          <w:sz w:val="18"/>
          <w:szCs w:val="18"/>
        </w:rPr>
        <w:t xml:space="preserve">, </w:t>
      </w:r>
      <w:hyperlink r:id="rId51" w:history="1">
        <w:r w:rsidR="00293CC0" w:rsidRPr="008C1F4B">
          <w:rPr>
            <w:rStyle w:val="Hyperlink"/>
            <w:sz w:val="18"/>
            <w:szCs w:val="18"/>
          </w:rPr>
          <w:t>F2008L02725</w:t>
        </w:r>
      </w:hyperlink>
      <w:r w:rsidR="00293CC0">
        <w:rPr>
          <w:sz w:val="18"/>
          <w:szCs w:val="18"/>
        </w:rPr>
        <w:t xml:space="preserve">, </w:t>
      </w:r>
      <w:hyperlink r:id="rId52" w:history="1">
        <w:r w:rsidR="00C928A9" w:rsidRPr="00C928A9">
          <w:rPr>
            <w:rStyle w:val="Hyperlink"/>
            <w:sz w:val="18"/>
            <w:szCs w:val="18"/>
          </w:rPr>
          <w:t>F2008L03701</w:t>
        </w:r>
      </w:hyperlink>
      <w:r w:rsidR="00C928A9" w:rsidRPr="00C928A9">
        <w:t xml:space="preserve"> </w:t>
      </w:r>
      <w:r w:rsidR="008C1F4B">
        <w:rPr>
          <w:sz w:val="18"/>
          <w:szCs w:val="18"/>
        </w:rPr>
        <w:t xml:space="preserve">and </w:t>
      </w:r>
      <w:hyperlink r:id="rId53" w:history="1">
        <w:r w:rsidR="00293CC0" w:rsidRPr="00B361C0">
          <w:rPr>
            <w:rStyle w:val="Hyperlink"/>
            <w:sz w:val="18"/>
            <w:szCs w:val="18"/>
          </w:rPr>
          <w:t>F2012L01056</w:t>
        </w:r>
      </w:hyperlink>
      <w:r w:rsidR="00293CC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="00DF6A95">
        <w:rPr>
          <w:sz w:val="18"/>
          <w:szCs w:val="18"/>
        </w:rPr>
        <w:t>ere</w:t>
      </w:r>
      <w:r>
        <w:rPr>
          <w:sz w:val="18"/>
          <w:szCs w:val="18"/>
        </w:rPr>
        <w:t xml:space="preserve"> previously listed as sunsetting on 1 April 2023 but </w:t>
      </w:r>
      <w:r w:rsidR="00DF6A95">
        <w:rPr>
          <w:sz w:val="18"/>
          <w:szCs w:val="18"/>
        </w:rPr>
        <w:t>their</w:t>
      </w:r>
      <w:r>
        <w:rPr>
          <w:sz w:val="18"/>
          <w:szCs w:val="18"/>
        </w:rPr>
        <w:t xml:space="preserve"> sunset date was changed to 1 April 2025 by a certificate made under section 51 of the </w:t>
      </w:r>
      <w:r>
        <w:rPr>
          <w:i/>
          <w:iCs/>
          <w:sz w:val="18"/>
          <w:szCs w:val="18"/>
        </w:rPr>
        <w:t xml:space="preserve">Legislation Act 2003 </w:t>
      </w:r>
      <w:r>
        <w:rPr>
          <w:sz w:val="18"/>
          <w:szCs w:val="18"/>
        </w:rPr>
        <w:t xml:space="preserve">(see </w:t>
      </w:r>
      <w:hyperlink r:id="rId54" w:history="1">
        <w:r w:rsidRPr="00960AB4">
          <w:rPr>
            <w:rStyle w:val="Hyperlink"/>
            <w:sz w:val="18"/>
            <w:szCs w:val="18"/>
          </w:rPr>
          <w:t>F2023L00354</w:t>
        </w:r>
      </w:hyperlink>
      <w:r>
        <w:rPr>
          <w:sz w:val="18"/>
          <w:szCs w:val="18"/>
        </w:rPr>
        <w:t>).</w:t>
      </w:r>
    </w:p>
    <w:p w14:paraId="6C066893" w14:textId="1BB24C82" w:rsidR="004A5915" w:rsidRDefault="004A5915" w:rsidP="00960AB4">
      <w:pPr>
        <w:spacing w:before="60" w:line="240" w:lineRule="auto"/>
        <w:rPr>
          <w:sz w:val="18"/>
          <w:szCs w:val="18"/>
        </w:rPr>
      </w:pPr>
      <w:r w:rsidRPr="009F68EC">
        <w:rPr>
          <w:smallCaps/>
          <w:sz w:val="18"/>
          <w:szCs w:val="18"/>
        </w:rPr>
        <w:t>N</w:t>
      </w:r>
      <w:r w:rsidRPr="009F68EC">
        <w:rPr>
          <w:sz w:val="18"/>
          <w:szCs w:val="18"/>
        </w:rPr>
        <w:t xml:space="preserve">ote </w:t>
      </w:r>
      <w:r>
        <w:rPr>
          <w:sz w:val="18"/>
          <w:szCs w:val="18"/>
        </w:rPr>
        <w:t>2</w:t>
      </w:r>
      <w:r w:rsidRPr="009F68EC">
        <w:rPr>
          <w:sz w:val="18"/>
          <w:szCs w:val="18"/>
        </w:rPr>
        <w:t>:</w:t>
      </w:r>
      <w:r w:rsidRPr="00960AB4">
        <w:rPr>
          <w:sz w:val="18"/>
          <w:szCs w:val="18"/>
        </w:rPr>
        <w:t xml:space="preserve"> </w:t>
      </w:r>
      <w:hyperlink r:id="rId55" w:history="1">
        <w:r w:rsidR="004552A2" w:rsidRPr="004552A2">
          <w:rPr>
            <w:rStyle w:val="Hyperlink"/>
            <w:sz w:val="18"/>
            <w:szCs w:val="18"/>
          </w:rPr>
          <w:t>F2012L02404</w:t>
        </w:r>
      </w:hyperlink>
      <w:r w:rsidRPr="005B54F1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="004552A2">
        <w:rPr>
          <w:sz w:val="18"/>
          <w:szCs w:val="18"/>
        </w:rPr>
        <w:t>as</w:t>
      </w:r>
      <w:r>
        <w:rPr>
          <w:sz w:val="18"/>
          <w:szCs w:val="18"/>
        </w:rPr>
        <w:t xml:space="preserve"> previously listed as sunsetting on 1 April 2023 but </w:t>
      </w:r>
      <w:r w:rsidR="004552A2">
        <w:rPr>
          <w:sz w:val="18"/>
          <w:szCs w:val="18"/>
        </w:rPr>
        <w:t>its</w:t>
      </w:r>
      <w:r>
        <w:rPr>
          <w:sz w:val="18"/>
          <w:szCs w:val="18"/>
        </w:rPr>
        <w:t xml:space="preserve"> sunset date was changed to 1 April 2025 by a certificate made under section 51 of the </w:t>
      </w:r>
      <w:r>
        <w:rPr>
          <w:i/>
          <w:iCs/>
          <w:sz w:val="18"/>
          <w:szCs w:val="18"/>
        </w:rPr>
        <w:t xml:space="preserve">Legislation Act 2003 </w:t>
      </w:r>
      <w:r>
        <w:rPr>
          <w:sz w:val="18"/>
          <w:szCs w:val="18"/>
        </w:rPr>
        <w:t>(see</w:t>
      </w:r>
      <w:r w:rsidR="004552A2">
        <w:rPr>
          <w:sz w:val="18"/>
          <w:szCs w:val="18"/>
        </w:rPr>
        <w:t xml:space="preserve"> </w:t>
      </w:r>
      <w:hyperlink r:id="rId56" w:history="1">
        <w:r w:rsidR="004552A2" w:rsidRPr="004552A2">
          <w:rPr>
            <w:rStyle w:val="Hyperlink"/>
            <w:sz w:val="18"/>
            <w:szCs w:val="18"/>
          </w:rPr>
          <w:t>F2023L00355</w:t>
        </w:r>
      </w:hyperlink>
      <w:r>
        <w:rPr>
          <w:sz w:val="18"/>
          <w:szCs w:val="18"/>
        </w:rPr>
        <w:t>).</w:t>
      </w:r>
    </w:p>
    <w:p w14:paraId="4CE6C9E9" w14:textId="222DD951" w:rsidR="00A92463" w:rsidRDefault="00A92463" w:rsidP="00960AB4">
      <w:pPr>
        <w:spacing w:before="60" w:line="240" w:lineRule="auto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Note 3: </w:t>
      </w:r>
      <w:hyperlink r:id="rId57" w:history="1">
        <w:r w:rsidRPr="00A92463">
          <w:rPr>
            <w:rStyle w:val="Hyperlink"/>
            <w:sz w:val="18"/>
            <w:szCs w:val="18"/>
          </w:rPr>
          <w:t>F2015L00329</w:t>
        </w:r>
      </w:hyperlink>
      <w:r w:rsidRPr="00A92463">
        <w:t xml:space="preserve"> </w:t>
      </w:r>
      <w:r w:rsidRPr="009E7600">
        <w:rPr>
          <w:sz w:val="18"/>
          <w:szCs w:val="18"/>
        </w:rPr>
        <w:t>ha</w:t>
      </w:r>
      <w:r>
        <w:rPr>
          <w:sz w:val="18"/>
          <w:szCs w:val="18"/>
        </w:rPr>
        <w:t>s</w:t>
      </w:r>
      <w:r w:rsidRPr="009E7600">
        <w:rPr>
          <w:sz w:val="18"/>
          <w:szCs w:val="18"/>
        </w:rPr>
        <w:t xml:space="preserve"> ceased to have effect.</w:t>
      </w:r>
    </w:p>
    <w:p w14:paraId="4CDCC8E2" w14:textId="3A5E40E2" w:rsidR="00D3356E" w:rsidRPr="008C6B78" w:rsidRDefault="00D3356E" w:rsidP="00960AB4">
      <w:pPr>
        <w:spacing w:before="60" w:line="240" w:lineRule="auto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Note 4: </w:t>
      </w:r>
      <w:hyperlink r:id="rId58" w:history="1">
        <w:r w:rsidRPr="00D3356E">
          <w:rPr>
            <w:rStyle w:val="Hyperlink"/>
            <w:sz w:val="18"/>
            <w:szCs w:val="18"/>
          </w:rPr>
          <w:t>F2014L00054</w:t>
        </w:r>
      </w:hyperlink>
      <w:r w:rsidRPr="00D3356E">
        <w:t xml:space="preserve"> </w:t>
      </w:r>
      <w:r>
        <w:rPr>
          <w:sz w:val="18"/>
          <w:szCs w:val="18"/>
        </w:rPr>
        <w:t xml:space="preserve">was previously listed as sunsetting on 1 April 2024 but its sunset date was changed to 1 April 2025 by a certificate made under section 51 of the </w:t>
      </w:r>
      <w:r>
        <w:rPr>
          <w:i/>
          <w:iCs/>
          <w:sz w:val="18"/>
          <w:szCs w:val="18"/>
        </w:rPr>
        <w:t xml:space="preserve">Legislation Act 2003 </w:t>
      </w:r>
      <w:r>
        <w:rPr>
          <w:sz w:val="18"/>
          <w:szCs w:val="18"/>
        </w:rPr>
        <w:t xml:space="preserve">(see </w:t>
      </w:r>
      <w:hyperlink r:id="rId59" w:history="1">
        <w:r w:rsidRPr="00D3356E">
          <w:rPr>
            <w:rStyle w:val="Hyperlink"/>
            <w:sz w:val="18"/>
            <w:szCs w:val="18"/>
          </w:rPr>
          <w:t>F2023L00351</w:t>
        </w:r>
      </w:hyperlink>
      <w:r>
        <w:rPr>
          <w:sz w:val="18"/>
          <w:szCs w:val="18"/>
        </w:rPr>
        <w:t>).</w:t>
      </w:r>
    </w:p>
    <w:p w14:paraId="4D136CC1" w14:textId="77777777" w:rsidR="00A91D75" w:rsidRPr="00527547" w:rsidRDefault="00A91D75" w:rsidP="00AD4355">
      <w:pPr>
        <w:pStyle w:val="ActHead2"/>
        <w:numPr>
          <w:ilvl w:val="0"/>
          <w:numId w:val="16"/>
        </w:numPr>
      </w:pPr>
      <w:bookmarkStart w:id="1" w:name="_Toc145070422"/>
      <w:r w:rsidRPr="00527547">
        <w:t xml:space="preserve">—Attorney-General’s </w:t>
      </w:r>
      <w:r w:rsidRPr="00527547">
        <w:rPr>
          <w:rStyle w:val="CharPartText"/>
        </w:rPr>
        <w:t>Department</w:t>
      </w:r>
      <w:bookmarkEnd w:id="1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A91D75" w:rsidRPr="00413487" w14:paraId="1AB78967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D3FFC1B" w14:textId="77777777" w:rsidR="00A91D75" w:rsidRPr="00413487" w:rsidRDefault="00A91D75" w:rsidP="00413487">
            <w:pPr>
              <w:pStyle w:val="Tabletext"/>
              <w:keepNext/>
              <w:rPr>
                <w:b/>
                <w:bCs/>
              </w:rPr>
            </w:pPr>
            <w:r w:rsidRPr="00413487">
              <w:rPr>
                <w:b/>
              </w:rPr>
              <w:t>Attorney-General’s</w:t>
            </w:r>
          </w:p>
        </w:tc>
      </w:tr>
      <w:tr w:rsidR="00A91D75" w:rsidRPr="00413487" w14:paraId="0BBC9132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E1EF5FC" w14:textId="77777777" w:rsidR="00A91D75" w:rsidRPr="00413487" w:rsidRDefault="00A91D75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4CF758D" w14:textId="77777777" w:rsidR="00A91D75" w:rsidRPr="00413487" w:rsidRDefault="00A91D75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5DD741F" w14:textId="77777777" w:rsidR="00A91D75" w:rsidRPr="00413487" w:rsidRDefault="00A91D75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9052D3" w:rsidRPr="00527547" w14:paraId="4B0BDBBC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C1AED06" w14:textId="77777777" w:rsidR="009052D3" w:rsidRPr="00527547" w:rsidRDefault="009052D3" w:rsidP="009052D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14:paraId="1003F26C" w14:textId="77777777" w:rsidR="009052D3" w:rsidRPr="000E046F" w:rsidRDefault="009052D3" w:rsidP="009052D3">
            <w:pPr>
              <w:rPr>
                <w:rFonts w:eastAsia="Times New Roman" w:cs="Times New Roman"/>
                <w:sz w:val="20"/>
              </w:rPr>
            </w:pPr>
            <w:r w:rsidRPr="000E046F">
              <w:rPr>
                <w:color w:val="000000"/>
                <w:sz w:val="20"/>
              </w:rPr>
              <w:t>Australian Transaction Reports and Analysis Centre Industry Contribution Census Day Determination 2015 (No. 1)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0277DAA7" w14:textId="4CEBE8A8" w:rsidR="009052D3" w:rsidRPr="000E046F" w:rsidRDefault="004A716E" w:rsidP="009052D3">
            <w:pPr>
              <w:rPr>
                <w:rFonts w:eastAsia="Times New Roman" w:cs="Times New Roman"/>
                <w:sz w:val="20"/>
              </w:rPr>
            </w:pPr>
            <w:hyperlink r:id="rId60" w:history="1">
              <w:r w:rsidR="009052D3" w:rsidRPr="000E046F">
                <w:rPr>
                  <w:rStyle w:val="Hyperlink"/>
                  <w:color w:val="000000"/>
                  <w:sz w:val="20"/>
                </w:rPr>
                <w:t>F2015L00280</w:t>
              </w:r>
            </w:hyperlink>
          </w:p>
        </w:tc>
      </w:tr>
      <w:tr w:rsidR="009052D3" w:rsidRPr="00527547" w14:paraId="530BBA87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20F99571" w14:textId="77777777" w:rsidR="009052D3" w:rsidRPr="00527547" w:rsidRDefault="009052D3" w:rsidP="009052D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21E6C7E0" w14:textId="77777777" w:rsidR="009052D3" w:rsidRPr="000E046F" w:rsidRDefault="009052D3" w:rsidP="009052D3">
            <w:pPr>
              <w:rPr>
                <w:sz w:val="20"/>
              </w:rPr>
            </w:pPr>
            <w:r w:rsidRPr="000E046F">
              <w:rPr>
                <w:color w:val="000000"/>
                <w:sz w:val="20"/>
              </w:rPr>
              <w:t xml:space="preserve">Criminal Code (Foreign Incursions and Recruitment—Declared Areas) Declaration 2015—Mosul District, </w:t>
            </w:r>
            <w:proofErr w:type="spellStart"/>
            <w:r w:rsidRPr="000E046F">
              <w:rPr>
                <w:color w:val="000000"/>
                <w:sz w:val="20"/>
              </w:rPr>
              <w:t>Ninewa</w:t>
            </w:r>
            <w:proofErr w:type="spellEnd"/>
            <w:r w:rsidRPr="000E046F">
              <w:rPr>
                <w:color w:val="000000"/>
                <w:sz w:val="20"/>
              </w:rPr>
              <w:t xml:space="preserve"> Province, Iraq</w:t>
            </w:r>
            <w:r w:rsidR="00587BED">
              <w:rPr>
                <w:rFonts w:eastAsia="Times New Roman"/>
                <w:color w:val="000000"/>
                <w:sz w:val="20"/>
              </w:rPr>
              <w:t xml:space="preserve"> </w:t>
            </w:r>
            <w:r w:rsidR="00587BED" w:rsidRPr="00DF168C">
              <w:rPr>
                <w:color w:val="000000"/>
                <w:vertAlign w:val="superscript"/>
              </w:rPr>
              <w:t xml:space="preserve">Note </w:t>
            </w:r>
            <w:r w:rsidR="00587BED">
              <w:rPr>
                <w:color w:val="000000"/>
                <w:vertAlign w:val="superscript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2D8E9C37" w14:textId="1149449C" w:rsidR="009052D3" w:rsidRPr="000E046F" w:rsidRDefault="004A716E" w:rsidP="009052D3">
            <w:pPr>
              <w:rPr>
                <w:sz w:val="20"/>
              </w:rPr>
            </w:pPr>
            <w:hyperlink r:id="rId61" w:history="1">
              <w:r w:rsidR="009052D3" w:rsidRPr="000E046F">
                <w:rPr>
                  <w:rStyle w:val="Hyperlink"/>
                  <w:color w:val="000000"/>
                  <w:sz w:val="20"/>
                </w:rPr>
                <w:t>F2015L00245</w:t>
              </w:r>
            </w:hyperlink>
          </w:p>
        </w:tc>
      </w:tr>
      <w:tr w:rsidR="009052D3" w:rsidRPr="00527547" w14:paraId="06105965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03FFB100" w14:textId="77777777" w:rsidR="009052D3" w:rsidRPr="00527547" w:rsidRDefault="009052D3" w:rsidP="009052D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14:paraId="03360C52" w14:textId="77777777" w:rsidR="009052D3" w:rsidRPr="000E046F" w:rsidRDefault="009052D3" w:rsidP="009052D3">
            <w:pPr>
              <w:rPr>
                <w:sz w:val="20"/>
              </w:rPr>
            </w:pPr>
            <w:r w:rsidRPr="000E046F">
              <w:rPr>
                <w:color w:val="000000"/>
                <w:sz w:val="20"/>
              </w:rPr>
              <w:t xml:space="preserve">Criminal Code (Terrorist Organisation—Ansar al-Islam) Regulation 2015, </w:t>
            </w:r>
            <w:proofErr w:type="spellStart"/>
            <w:r w:rsidRPr="000E046F">
              <w:rPr>
                <w:color w:val="000000"/>
                <w:sz w:val="20"/>
              </w:rPr>
              <w:t>SLI</w:t>
            </w:r>
            <w:proofErr w:type="spellEnd"/>
            <w:r w:rsidRPr="000E046F">
              <w:rPr>
                <w:color w:val="000000"/>
                <w:sz w:val="20"/>
              </w:rPr>
              <w:t xml:space="preserve"> 2015 No. 6</w:t>
            </w:r>
            <w:r w:rsidR="005A6A88">
              <w:rPr>
                <w:color w:val="000000"/>
                <w:sz w:val="20"/>
              </w:rPr>
              <w:t xml:space="preserve"> </w:t>
            </w:r>
            <w:r w:rsidR="00902DFD" w:rsidRPr="00DF168C">
              <w:rPr>
                <w:color w:val="000000"/>
                <w:vertAlign w:val="superscript"/>
              </w:rPr>
              <w:t xml:space="preserve">Note </w:t>
            </w:r>
            <w:r w:rsidR="00902DFD">
              <w:rPr>
                <w:color w:val="000000"/>
                <w:vertAlign w:val="superscript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B83458F" w14:textId="42D9C467" w:rsidR="009052D3" w:rsidRPr="000E046F" w:rsidRDefault="004A716E" w:rsidP="009052D3">
            <w:pPr>
              <w:rPr>
                <w:sz w:val="20"/>
              </w:rPr>
            </w:pPr>
            <w:hyperlink r:id="rId62" w:history="1">
              <w:r w:rsidR="009052D3" w:rsidRPr="000E046F">
                <w:rPr>
                  <w:rStyle w:val="Hyperlink"/>
                  <w:color w:val="000000"/>
                  <w:sz w:val="20"/>
                </w:rPr>
                <w:t>F2015L00234</w:t>
              </w:r>
            </w:hyperlink>
          </w:p>
        </w:tc>
      </w:tr>
      <w:tr w:rsidR="009052D3" w:rsidRPr="00527547" w14:paraId="3F30FAD0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3C422506" w14:textId="77777777" w:rsidR="009052D3" w:rsidRPr="00527547" w:rsidRDefault="001F1CCA" w:rsidP="009052D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14:paraId="50932CE6" w14:textId="77777777" w:rsidR="00474A8C" w:rsidRPr="00474A8C" w:rsidRDefault="009052D3" w:rsidP="009052D3">
            <w:pPr>
              <w:rPr>
                <w:color w:val="000000"/>
                <w:vertAlign w:val="superscript"/>
              </w:rPr>
            </w:pPr>
            <w:r w:rsidRPr="000E046F">
              <w:rPr>
                <w:color w:val="000000"/>
                <w:sz w:val="20"/>
              </w:rPr>
              <w:t xml:space="preserve">Family Law (Family Dispute Resolution Practitioners) Regulations 2008, </w:t>
            </w:r>
            <w:proofErr w:type="spellStart"/>
            <w:r w:rsidRPr="000E046F">
              <w:rPr>
                <w:color w:val="000000"/>
                <w:sz w:val="20"/>
              </w:rPr>
              <w:t>SLI</w:t>
            </w:r>
            <w:proofErr w:type="spellEnd"/>
            <w:r w:rsidRPr="000E046F">
              <w:rPr>
                <w:color w:val="000000"/>
                <w:sz w:val="20"/>
              </w:rPr>
              <w:t xml:space="preserve"> 2008 No. 183</w:t>
            </w:r>
            <w:r w:rsidR="0040709D">
              <w:rPr>
                <w:rFonts w:eastAsia="Times New Roman"/>
                <w:color w:val="000000"/>
                <w:sz w:val="20"/>
              </w:rPr>
              <w:t xml:space="preserve"> </w:t>
            </w:r>
            <w:r w:rsidR="0040709D" w:rsidRPr="00DF168C">
              <w:rPr>
                <w:color w:val="000000"/>
                <w:vertAlign w:val="superscript"/>
              </w:rPr>
              <w:t xml:space="preserve">Note </w:t>
            </w:r>
            <w:r w:rsidR="0040709D">
              <w:rPr>
                <w:color w:val="000000"/>
                <w:vertAlign w:val="superscript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392E459A" w14:textId="375071F2" w:rsidR="00474A8C" w:rsidRPr="00474A8C" w:rsidRDefault="004A716E" w:rsidP="009052D3">
            <w:pPr>
              <w:rPr>
                <w:color w:val="000000"/>
                <w:sz w:val="20"/>
                <w:u w:val="single"/>
              </w:rPr>
            </w:pPr>
            <w:hyperlink r:id="rId63" w:history="1">
              <w:r w:rsidR="009052D3" w:rsidRPr="00474A8C">
                <w:rPr>
                  <w:rStyle w:val="Hyperlink"/>
                  <w:color w:val="000000" w:themeColor="text1"/>
                  <w:sz w:val="20"/>
                </w:rPr>
                <w:t>F2008L03470</w:t>
              </w:r>
            </w:hyperlink>
          </w:p>
        </w:tc>
      </w:tr>
      <w:tr w:rsidR="009052D3" w:rsidRPr="00527547" w14:paraId="242A993E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5512DD8B" w14:textId="77777777" w:rsidR="009052D3" w:rsidRPr="00527547" w:rsidRDefault="001F1CCA" w:rsidP="009052D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14:paraId="4FCA117C" w14:textId="77777777" w:rsidR="009052D3" w:rsidRPr="000E046F" w:rsidRDefault="00474A8C" w:rsidP="009052D3">
            <w:pPr>
              <w:rPr>
                <w:sz w:val="20"/>
              </w:rPr>
            </w:pPr>
            <w:r w:rsidRPr="000E046F">
              <w:rPr>
                <w:color w:val="000000"/>
                <w:sz w:val="20"/>
              </w:rPr>
              <w:t>Family Law Regulations</w:t>
            </w:r>
            <w:r>
              <w:rPr>
                <w:color w:val="000000"/>
                <w:sz w:val="20"/>
              </w:rPr>
              <w:t xml:space="preserve"> 1984</w:t>
            </w:r>
            <w:r w:rsidRPr="000E046F">
              <w:rPr>
                <w:color w:val="000000"/>
                <w:sz w:val="20"/>
              </w:rPr>
              <w:t>, SR 1984 No. 426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 w:rsidRPr="00DF168C">
              <w:rPr>
                <w:color w:val="000000"/>
                <w:vertAlign w:val="superscript"/>
              </w:rPr>
              <w:t xml:space="preserve">Note </w:t>
            </w:r>
            <w:r>
              <w:rPr>
                <w:color w:val="000000"/>
                <w:vertAlign w:val="superscript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160DA2C8" w14:textId="2430122E" w:rsidR="009052D3" w:rsidRPr="000E046F" w:rsidRDefault="004A716E" w:rsidP="009052D3">
            <w:pPr>
              <w:rPr>
                <w:sz w:val="20"/>
              </w:rPr>
            </w:pPr>
            <w:hyperlink r:id="rId64" w:history="1">
              <w:r w:rsidR="00474A8C" w:rsidRPr="000E046F">
                <w:rPr>
                  <w:rStyle w:val="Hyperlink"/>
                  <w:color w:val="000000"/>
                  <w:sz w:val="20"/>
                </w:rPr>
                <w:t>F1996B04125</w:t>
              </w:r>
            </w:hyperlink>
          </w:p>
        </w:tc>
      </w:tr>
      <w:tr w:rsidR="009052D3" w:rsidRPr="00527547" w14:paraId="627A058C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1145970C" w14:textId="77777777" w:rsidR="009052D3" w:rsidRPr="00527547" w:rsidRDefault="001F1CCA" w:rsidP="009052D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14:paraId="35C071B0" w14:textId="77777777" w:rsidR="009052D3" w:rsidRPr="000E046F" w:rsidRDefault="00474A8C" w:rsidP="009052D3">
            <w:pPr>
              <w:rPr>
                <w:sz w:val="20"/>
              </w:rPr>
            </w:pPr>
            <w:r w:rsidRPr="000E046F">
              <w:rPr>
                <w:color w:val="000000"/>
                <w:sz w:val="20"/>
              </w:rPr>
              <w:t>Family Law (Superannuation) Regulations 2001, SR 2001 No. 303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 w:rsidRPr="00DF168C">
              <w:rPr>
                <w:color w:val="000000"/>
                <w:vertAlign w:val="superscript"/>
              </w:rPr>
              <w:t xml:space="preserve">Note </w:t>
            </w:r>
            <w:r>
              <w:rPr>
                <w:color w:val="000000"/>
                <w:vertAlign w:val="superscript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32D64DF9" w14:textId="63362A34" w:rsidR="009052D3" w:rsidRPr="000E046F" w:rsidRDefault="004A716E" w:rsidP="009052D3">
            <w:pPr>
              <w:rPr>
                <w:sz w:val="20"/>
              </w:rPr>
            </w:pPr>
            <w:hyperlink r:id="rId65" w:history="1">
              <w:r w:rsidR="00474A8C" w:rsidRPr="000E046F">
                <w:rPr>
                  <w:rStyle w:val="Hyperlink"/>
                  <w:color w:val="000000"/>
                  <w:sz w:val="20"/>
                </w:rPr>
                <w:t>F2001B00391</w:t>
              </w:r>
            </w:hyperlink>
          </w:p>
        </w:tc>
      </w:tr>
      <w:tr w:rsidR="009052D3" w:rsidRPr="00527547" w14:paraId="1250B642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7E33BF9F" w14:textId="77777777" w:rsidR="009052D3" w:rsidRPr="00527547" w:rsidRDefault="001F1CCA" w:rsidP="009052D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14:paraId="224B28F4" w14:textId="77777777" w:rsidR="009052D3" w:rsidRPr="000E046F" w:rsidRDefault="009052D3" w:rsidP="009052D3">
            <w:pPr>
              <w:rPr>
                <w:sz w:val="20"/>
              </w:rPr>
            </w:pPr>
            <w:r w:rsidRPr="000E046F">
              <w:rPr>
                <w:color w:val="000000"/>
                <w:sz w:val="20"/>
              </w:rPr>
              <w:t xml:space="preserve">Federal Circuit </w:t>
            </w:r>
            <w:r w:rsidR="00474A8C">
              <w:rPr>
                <w:color w:val="000000"/>
                <w:sz w:val="20"/>
              </w:rPr>
              <w:t xml:space="preserve">and Family </w:t>
            </w:r>
            <w:r w:rsidRPr="000E046F">
              <w:rPr>
                <w:color w:val="000000"/>
                <w:sz w:val="20"/>
              </w:rPr>
              <w:t xml:space="preserve">Court </w:t>
            </w:r>
            <w:r w:rsidR="00474A8C">
              <w:rPr>
                <w:color w:val="000000"/>
                <w:sz w:val="20"/>
              </w:rPr>
              <w:t xml:space="preserve">of Australia </w:t>
            </w:r>
            <w:r w:rsidRPr="000E046F">
              <w:rPr>
                <w:color w:val="000000"/>
                <w:sz w:val="20"/>
              </w:rPr>
              <w:t>(Commonwealth Tenancy Disputes) Instrument 2015</w:t>
            </w:r>
          </w:p>
        </w:tc>
        <w:tc>
          <w:tcPr>
            <w:tcW w:w="1701" w:type="dxa"/>
            <w:shd w:val="clear" w:color="auto" w:fill="auto"/>
          </w:tcPr>
          <w:p w14:paraId="386EEB96" w14:textId="2FFDEF46" w:rsidR="009052D3" w:rsidRPr="000E046F" w:rsidRDefault="004A716E" w:rsidP="009052D3">
            <w:pPr>
              <w:rPr>
                <w:sz w:val="20"/>
              </w:rPr>
            </w:pPr>
            <w:hyperlink r:id="rId66" w:history="1">
              <w:r w:rsidR="009052D3" w:rsidRPr="000E046F">
                <w:rPr>
                  <w:rStyle w:val="Hyperlink"/>
                  <w:color w:val="000000"/>
                  <w:sz w:val="20"/>
                </w:rPr>
                <w:t>F2015L00265</w:t>
              </w:r>
            </w:hyperlink>
          </w:p>
        </w:tc>
      </w:tr>
      <w:tr w:rsidR="009052D3" w:rsidRPr="00527547" w14:paraId="1BFEB97C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D6CB082" w14:textId="77777777" w:rsidR="009052D3" w:rsidRPr="00527547" w:rsidRDefault="001F1CCA" w:rsidP="009052D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0DBC3D5A" w14:textId="77777777" w:rsidR="009052D3" w:rsidRPr="000E046F" w:rsidRDefault="009052D3" w:rsidP="009052D3">
            <w:pPr>
              <w:rPr>
                <w:sz w:val="20"/>
              </w:rPr>
            </w:pPr>
            <w:r w:rsidRPr="000E046F">
              <w:rPr>
                <w:color w:val="000000"/>
                <w:sz w:val="20"/>
              </w:rPr>
              <w:t>Guidelines under Section 95 of the Privacy Act 1988,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98A5C2C" w14:textId="3BD116DD" w:rsidR="009052D3" w:rsidRPr="000E046F" w:rsidRDefault="004A716E" w:rsidP="009052D3">
            <w:pPr>
              <w:rPr>
                <w:sz w:val="20"/>
              </w:rPr>
            </w:pPr>
            <w:hyperlink r:id="rId67" w:history="1">
              <w:r w:rsidR="009052D3" w:rsidRPr="000E046F">
                <w:rPr>
                  <w:rStyle w:val="Hyperlink"/>
                  <w:color w:val="000000"/>
                  <w:sz w:val="20"/>
                </w:rPr>
                <w:t>F2014L01500</w:t>
              </w:r>
            </w:hyperlink>
          </w:p>
        </w:tc>
      </w:tr>
      <w:tr w:rsidR="009052D3" w:rsidRPr="00527547" w14:paraId="63CF46FF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161E980D" w14:textId="77777777" w:rsidR="009052D3" w:rsidRPr="00527547" w:rsidRDefault="001F1CCA" w:rsidP="009052D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2EBBE192" w14:textId="77777777" w:rsidR="009052D3" w:rsidRPr="000E046F" w:rsidRDefault="009052D3" w:rsidP="009052D3">
            <w:pPr>
              <w:rPr>
                <w:sz w:val="20"/>
              </w:rPr>
            </w:pPr>
            <w:r w:rsidRPr="000E046F">
              <w:rPr>
                <w:color w:val="000000"/>
                <w:sz w:val="20"/>
              </w:rPr>
              <w:t>Legislative Instruments (Deferral of Sunsetting—Legislative Instruments Regulations) Certificate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8C97660" w14:textId="5F66EC3B" w:rsidR="009052D3" w:rsidRPr="000E046F" w:rsidRDefault="004A716E" w:rsidP="009052D3">
            <w:pPr>
              <w:rPr>
                <w:sz w:val="20"/>
              </w:rPr>
            </w:pPr>
            <w:hyperlink r:id="rId68" w:history="1">
              <w:r w:rsidR="009052D3" w:rsidRPr="000E046F">
                <w:rPr>
                  <w:rStyle w:val="Hyperlink"/>
                  <w:color w:val="000000"/>
                  <w:sz w:val="20"/>
                </w:rPr>
                <w:t>F2015L00151</w:t>
              </w:r>
            </w:hyperlink>
          </w:p>
        </w:tc>
      </w:tr>
      <w:tr w:rsidR="009052D3" w:rsidRPr="00527547" w14:paraId="1E729296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1E383DF" w14:textId="77777777" w:rsidR="009052D3" w:rsidRPr="00527547" w:rsidRDefault="009052D3" w:rsidP="009052D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  <w:r w:rsidR="001F1CCA">
              <w:rPr>
                <w:rFonts w:eastAsia="Times New Roman"/>
                <w:color w:val="000000"/>
                <w:sz w:val="20"/>
                <w:lang w:eastAsia="en-AU"/>
              </w:rPr>
              <w:t>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046D6AF" w14:textId="77777777" w:rsidR="009052D3" w:rsidRPr="000E046F" w:rsidRDefault="009052D3" w:rsidP="009052D3">
            <w:pPr>
              <w:rPr>
                <w:sz w:val="20"/>
              </w:rPr>
            </w:pPr>
            <w:r w:rsidRPr="000E046F">
              <w:rPr>
                <w:color w:val="000000"/>
                <w:sz w:val="20"/>
              </w:rPr>
              <w:t>Legislative Instruments (Deferral of Sunsetting—Quarantine Instruments) Certificate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8A6B4CB" w14:textId="0A818C5F" w:rsidR="009052D3" w:rsidRPr="000E046F" w:rsidRDefault="004A716E" w:rsidP="009052D3">
            <w:pPr>
              <w:rPr>
                <w:sz w:val="20"/>
              </w:rPr>
            </w:pPr>
            <w:hyperlink r:id="rId69" w:history="1">
              <w:r w:rsidR="009052D3" w:rsidRPr="000E046F">
                <w:rPr>
                  <w:rStyle w:val="Hyperlink"/>
                  <w:color w:val="000000"/>
                  <w:sz w:val="20"/>
                </w:rPr>
                <w:t>F2015L00157</w:t>
              </w:r>
            </w:hyperlink>
          </w:p>
        </w:tc>
      </w:tr>
      <w:tr w:rsidR="009052D3" w:rsidRPr="00527547" w14:paraId="3909D5E1" w14:textId="77777777" w:rsidTr="00EB017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C6E38DE" w14:textId="77777777" w:rsidR="009052D3" w:rsidRPr="00527547" w:rsidRDefault="009052D3" w:rsidP="009052D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  <w:r w:rsidR="001F1CCA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B887537" w14:textId="77777777" w:rsidR="009052D3" w:rsidRPr="000E046F" w:rsidRDefault="009052D3" w:rsidP="009052D3">
            <w:pPr>
              <w:rPr>
                <w:sz w:val="20"/>
              </w:rPr>
            </w:pPr>
            <w:r w:rsidRPr="000E046F">
              <w:rPr>
                <w:color w:val="000000"/>
                <w:sz w:val="20"/>
              </w:rPr>
              <w:t xml:space="preserve">National Security Information (Criminal and Civil Proceedings) Regulation 2015, </w:t>
            </w:r>
            <w:proofErr w:type="spellStart"/>
            <w:r w:rsidRPr="000E046F">
              <w:rPr>
                <w:color w:val="000000"/>
                <w:sz w:val="20"/>
              </w:rPr>
              <w:t>SLI</w:t>
            </w:r>
            <w:proofErr w:type="spellEnd"/>
            <w:r w:rsidRPr="000E046F">
              <w:rPr>
                <w:color w:val="000000"/>
                <w:sz w:val="20"/>
              </w:rPr>
              <w:t xml:space="preserve"> 2015 No. 26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D058D47" w14:textId="26F2D26F" w:rsidR="009052D3" w:rsidRPr="000E046F" w:rsidRDefault="004A716E" w:rsidP="009052D3">
            <w:pPr>
              <w:rPr>
                <w:sz w:val="20"/>
              </w:rPr>
            </w:pPr>
            <w:hyperlink r:id="rId70" w:history="1">
              <w:r w:rsidR="009052D3" w:rsidRPr="000E046F">
                <w:rPr>
                  <w:rStyle w:val="Hyperlink"/>
                  <w:color w:val="000000"/>
                  <w:sz w:val="20"/>
                </w:rPr>
                <w:t>F2015L00368</w:t>
              </w:r>
            </w:hyperlink>
          </w:p>
        </w:tc>
      </w:tr>
      <w:tr w:rsidR="009052D3" w:rsidRPr="00527547" w14:paraId="3AFC67D4" w14:textId="77777777" w:rsidTr="00EB017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95EE098" w14:textId="77777777" w:rsidR="009052D3" w:rsidRPr="00527547" w:rsidRDefault="009052D3" w:rsidP="009052D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  <w:r w:rsidR="001F1CCA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7DB0879" w14:textId="77777777" w:rsidR="009052D3" w:rsidRPr="000E046F" w:rsidRDefault="009052D3" w:rsidP="009052D3">
            <w:pPr>
              <w:rPr>
                <w:sz w:val="20"/>
              </w:rPr>
            </w:pPr>
            <w:r w:rsidRPr="000E046F">
              <w:rPr>
                <w:color w:val="000000"/>
                <w:sz w:val="20"/>
              </w:rPr>
              <w:t>Privacy (Tax File Number) Rule 2015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8E10152" w14:textId="4C7FAF76" w:rsidR="009052D3" w:rsidRPr="000E046F" w:rsidRDefault="004A716E" w:rsidP="009052D3">
            <w:pPr>
              <w:rPr>
                <w:sz w:val="20"/>
              </w:rPr>
            </w:pPr>
            <w:hyperlink r:id="rId71" w:history="1">
              <w:r w:rsidR="009052D3" w:rsidRPr="000E046F">
                <w:rPr>
                  <w:rStyle w:val="Hyperlink"/>
                  <w:color w:val="000000"/>
                  <w:sz w:val="20"/>
                </w:rPr>
                <w:t>F2015L00249</w:t>
              </w:r>
            </w:hyperlink>
          </w:p>
        </w:tc>
      </w:tr>
    </w:tbl>
    <w:p w14:paraId="0027FCF9" w14:textId="6172D0FA" w:rsidR="00442032" w:rsidRDefault="00587BED" w:rsidP="00587BED">
      <w:pPr>
        <w:spacing w:before="60" w:line="240" w:lineRule="auto"/>
        <w:rPr>
          <w:sz w:val="18"/>
          <w:szCs w:val="18"/>
        </w:rPr>
      </w:pPr>
      <w:r>
        <w:rPr>
          <w:color w:val="000000"/>
          <w:sz w:val="18"/>
          <w:szCs w:val="18"/>
        </w:rPr>
        <w:t>Note 5</w:t>
      </w:r>
      <w:r w:rsidRPr="008772AC">
        <w:rPr>
          <w:sz w:val="18"/>
          <w:szCs w:val="18"/>
        </w:rPr>
        <w:t>:</w:t>
      </w:r>
      <w:r w:rsidR="008772AC" w:rsidRPr="008772AC">
        <w:rPr>
          <w:sz w:val="18"/>
          <w:szCs w:val="18"/>
        </w:rPr>
        <w:t xml:space="preserve"> </w:t>
      </w:r>
      <w:hyperlink r:id="rId72" w:history="1">
        <w:r w:rsidR="00902DFD" w:rsidRPr="00902DFD">
          <w:rPr>
            <w:rStyle w:val="Hyperlink"/>
            <w:sz w:val="18"/>
            <w:szCs w:val="18"/>
          </w:rPr>
          <w:t>F2015L00234</w:t>
        </w:r>
      </w:hyperlink>
      <w:r w:rsidR="00902DFD" w:rsidRPr="00902DFD">
        <w:rPr>
          <w:sz w:val="18"/>
          <w:szCs w:val="18"/>
        </w:rPr>
        <w:t xml:space="preserve"> </w:t>
      </w:r>
      <w:r w:rsidR="00367985">
        <w:rPr>
          <w:sz w:val="18"/>
          <w:szCs w:val="18"/>
        </w:rPr>
        <w:t xml:space="preserve">and </w:t>
      </w:r>
      <w:hyperlink r:id="rId73" w:history="1">
        <w:r w:rsidR="00367985" w:rsidRPr="00587BED">
          <w:rPr>
            <w:rStyle w:val="Hyperlink"/>
            <w:sz w:val="18"/>
            <w:szCs w:val="18"/>
          </w:rPr>
          <w:t>F2015L00245</w:t>
        </w:r>
      </w:hyperlink>
      <w:r w:rsidR="00367985">
        <w:rPr>
          <w:sz w:val="18"/>
          <w:szCs w:val="18"/>
        </w:rPr>
        <w:t xml:space="preserve"> h</w:t>
      </w:r>
      <w:r w:rsidRPr="009E7600">
        <w:rPr>
          <w:sz w:val="18"/>
          <w:szCs w:val="18"/>
        </w:rPr>
        <w:t>a</w:t>
      </w:r>
      <w:r w:rsidR="00902DFD">
        <w:rPr>
          <w:sz w:val="18"/>
          <w:szCs w:val="18"/>
        </w:rPr>
        <w:t>ve</w:t>
      </w:r>
      <w:r w:rsidRPr="009E7600">
        <w:rPr>
          <w:sz w:val="18"/>
          <w:szCs w:val="18"/>
        </w:rPr>
        <w:t xml:space="preserve"> ceased to have effect.</w:t>
      </w:r>
    </w:p>
    <w:p w14:paraId="19207E7A" w14:textId="3392139F" w:rsidR="0040709D" w:rsidRDefault="0040709D" w:rsidP="00587BED">
      <w:pPr>
        <w:spacing w:before="6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Note 6: </w:t>
      </w:r>
      <w:hyperlink r:id="rId74" w:history="1">
        <w:r w:rsidR="00FA6674" w:rsidRPr="00E3444A">
          <w:rPr>
            <w:rStyle w:val="Hyperlink"/>
            <w:sz w:val="18"/>
            <w:szCs w:val="18"/>
          </w:rPr>
          <w:t>F1996B04125</w:t>
        </w:r>
      </w:hyperlink>
      <w:r w:rsidR="00FA6674" w:rsidRPr="00FA6674">
        <w:rPr>
          <w:sz w:val="20"/>
        </w:rPr>
        <w:t xml:space="preserve">, </w:t>
      </w:r>
      <w:hyperlink r:id="rId75" w:history="1">
        <w:r w:rsidR="00FA6674" w:rsidRPr="00E3444A">
          <w:rPr>
            <w:rStyle w:val="Hyperlink"/>
            <w:sz w:val="18"/>
            <w:szCs w:val="18"/>
          </w:rPr>
          <w:t>F2001B00391</w:t>
        </w:r>
      </w:hyperlink>
      <w:r w:rsidRPr="005B54F1">
        <w:rPr>
          <w:sz w:val="18"/>
          <w:szCs w:val="18"/>
        </w:rPr>
        <w:t xml:space="preserve"> </w:t>
      </w:r>
      <w:r w:rsidR="00E3444A">
        <w:rPr>
          <w:sz w:val="18"/>
          <w:szCs w:val="18"/>
        </w:rPr>
        <w:t xml:space="preserve">and </w:t>
      </w:r>
      <w:hyperlink r:id="rId76" w:history="1">
        <w:r w:rsidR="00FA6674" w:rsidRPr="00A74E22">
          <w:rPr>
            <w:rStyle w:val="Hyperlink"/>
            <w:sz w:val="18"/>
            <w:szCs w:val="18"/>
          </w:rPr>
          <w:t>F2008L03470</w:t>
        </w:r>
      </w:hyperlink>
      <w:r w:rsidR="00E3444A" w:rsidRPr="00E3444A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="00E3444A">
        <w:rPr>
          <w:sz w:val="18"/>
          <w:szCs w:val="18"/>
        </w:rPr>
        <w:t>ere</w:t>
      </w:r>
      <w:r>
        <w:rPr>
          <w:sz w:val="18"/>
          <w:szCs w:val="18"/>
        </w:rPr>
        <w:t xml:space="preserve"> previously listed as sunsetting on 1 April 2023 but </w:t>
      </w:r>
      <w:r w:rsidR="00E3444A">
        <w:rPr>
          <w:sz w:val="18"/>
          <w:szCs w:val="18"/>
        </w:rPr>
        <w:t>their</w:t>
      </w:r>
      <w:r>
        <w:rPr>
          <w:sz w:val="18"/>
          <w:szCs w:val="18"/>
        </w:rPr>
        <w:t xml:space="preserve"> sunset date was changed to 1 April 2025 by a certificate made under section 51 of the </w:t>
      </w:r>
      <w:r>
        <w:rPr>
          <w:i/>
          <w:iCs/>
          <w:sz w:val="18"/>
          <w:szCs w:val="18"/>
        </w:rPr>
        <w:t xml:space="preserve">Legislation Act 2003 </w:t>
      </w:r>
      <w:r>
        <w:rPr>
          <w:sz w:val="18"/>
          <w:szCs w:val="18"/>
        </w:rPr>
        <w:t xml:space="preserve">(see </w:t>
      </w:r>
      <w:hyperlink r:id="rId77" w:history="1">
        <w:r w:rsidRPr="00A74E22">
          <w:rPr>
            <w:rStyle w:val="Hyperlink"/>
            <w:sz w:val="18"/>
            <w:szCs w:val="18"/>
          </w:rPr>
          <w:t>F2022L00096</w:t>
        </w:r>
      </w:hyperlink>
      <w:r>
        <w:rPr>
          <w:sz w:val="18"/>
          <w:szCs w:val="18"/>
        </w:rPr>
        <w:t>).</w:t>
      </w:r>
    </w:p>
    <w:p w14:paraId="0EA0D3A2" w14:textId="77777777" w:rsidR="00413487" w:rsidRPr="00527547" w:rsidRDefault="00413487" w:rsidP="00AD4355">
      <w:pPr>
        <w:pStyle w:val="ActHead2"/>
        <w:numPr>
          <w:ilvl w:val="0"/>
          <w:numId w:val="16"/>
        </w:numPr>
      </w:pPr>
      <w:bookmarkStart w:id="2" w:name="_Toc145070423"/>
      <w:r w:rsidRPr="00527547">
        <w:t>—</w:t>
      </w:r>
      <w:r w:rsidRPr="00527547">
        <w:rPr>
          <w:rStyle w:val="CharPartText"/>
        </w:rPr>
        <w:t xml:space="preserve">Department of </w:t>
      </w:r>
      <w:r w:rsidR="009052D3">
        <w:rPr>
          <w:rStyle w:val="CharPartText"/>
        </w:rPr>
        <w:t>Climate Change, Energy, the Environment and Water</w:t>
      </w:r>
      <w:bookmarkEnd w:id="2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413487" w:rsidRPr="00413487" w14:paraId="1BF1F33A" w14:textId="77777777" w:rsidTr="00A30D50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AE3B05E" w14:textId="77777777" w:rsidR="00413487" w:rsidRPr="00413487" w:rsidRDefault="00F059DB" w:rsidP="00A30D50">
            <w:pPr>
              <w:pStyle w:val="Tabletext"/>
              <w:keepNext/>
              <w:rPr>
                <w:b/>
              </w:rPr>
            </w:pPr>
            <w:r w:rsidRPr="00F059DB">
              <w:rPr>
                <w:b/>
              </w:rPr>
              <w:t>Climate Change, Energy, the Environment and Water</w:t>
            </w:r>
          </w:p>
        </w:tc>
      </w:tr>
      <w:tr w:rsidR="00413487" w:rsidRPr="00413487" w14:paraId="7EAE0B49" w14:textId="77777777" w:rsidTr="00A30D5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C0CC566" w14:textId="77777777" w:rsidR="00413487" w:rsidRPr="00413487" w:rsidRDefault="00413487" w:rsidP="00A30D50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FD9EEB" w14:textId="77777777" w:rsidR="00413487" w:rsidRPr="00413487" w:rsidRDefault="00413487" w:rsidP="00A30D50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CC64E14" w14:textId="77777777" w:rsidR="00413487" w:rsidRPr="00413487" w:rsidRDefault="00413487" w:rsidP="00A30D50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0E046F" w:rsidRPr="00527547" w14:paraId="2B72AA4E" w14:textId="77777777" w:rsidTr="00A30D50"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75F3F9CC" w14:textId="77777777" w:rsidR="000E046F" w:rsidRPr="00527547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14:paraId="2BC2FC86" w14:textId="77777777" w:rsidR="000E046F" w:rsidRDefault="000E046F" w:rsidP="000E046F">
            <w:r>
              <w:rPr>
                <w:rFonts w:eastAsia="Times New Roman"/>
                <w:color w:val="000000"/>
                <w:sz w:val="20"/>
              </w:rPr>
              <w:t>Amendments to the list of threatened ecological communities under section 181 of the Environment Protection and Biodiversity Conservation Act 1999 (EC119 and EC129)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725E6C6E" w14:textId="06079906" w:rsidR="000E046F" w:rsidRDefault="004A716E" w:rsidP="000E046F">
            <w:hyperlink r:id="rId78" w:history="1">
              <w:r w:rsidR="000E046F">
                <w:rPr>
                  <w:rFonts w:eastAsia="Times New Roman"/>
                  <w:color w:val="000000"/>
                  <w:sz w:val="20"/>
                  <w:u w:val="single"/>
                </w:rPr>
                <w:t>F2015L00300</w:t>
              </w:r>
            </w:hyperlink>
          </w:p>
        </w:tc>
      </w:tr>
      <w:tr w:rsidR="000E046F" w:rsidRPr="00527547" w14:paraId="07B28C22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68FC2D01" w14:textId="77777777" w:rsidR="000E046F" w:rsidRPr="00527547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2D5761D2" w14:textId="77777777" w:rsidR="000E046F" w:rsidRDefault="000E046F" w:rsidP="000E046F">
            <w:r>
              <w:rPr>
                <w:rFonts w:eastAsia="Times New Roman"/>
                <w:color w:val="000000"/>
                <w:sz w:val="20"/>
              </w:rPr>
              <w:t>Amendments to the list of threatened ecological communities under section 181 of the Environment Protection and Biodiversity Conservation Act 1999 (EC25R)</w:t>
            </w:r>
          </w:p>
        </w:tc>
        <w:tc>
          <w:tcPr>
            <w:tcW w:w="1701" w:type="dxa"/>
            <w:shd w:val="clear" w:color="auto" w:fill="auto"/>
          </w:tcPr>
          <w:p w14:paraId="0C5082B2" w14:textId="6C8641FC" w:rsidR="000E046F" w:rsidRDefault="004A716E" w:rsidP="000E046F">
            <w:hyperlink r:id="rId79" w:history="1">
              <w:r w:rsidR="000E046F">
                <w:rPr>
                  <w:rFonts w:eastAsia="Times New Roman"/>
                  <w:color w:val="000000"/>
                  <w:sz w:val="20"/>
                  <w:u w:val="single"/>
                </w:rPr>
                <w:t>F2014L01702</w:t>
              </w:r>
            </w:hyperlink>
          </w:p>
        </w:tc>
      </w:tr>
      <w:tr w:rsidR="000E046F" w:rsidRPr="00527547" w14:paraId="242B5017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67B6A0EF" w14:textId="77777777" w:rsidR="000E046F" w:rsidRPr="00527547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14:paraId="6448CD95" w14:textId="77777777" w:rsidR="000E046F" w:rsidRPr="001B355B" w:rsidRDefault="008E0C0D" w:rsidP="000E046F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Approval of the Heard Island and McDonald Islands Marine Reserve Management Plan 2014-2024</w:t>
            </w:r>
          </w:p>
        </w:tc>
        <w:tc>
          <w:tcPr>
            <w:tcW w:w="1701" w:type="dxa"/>
            <w:shd w:val="clear" w:color="auto" w:fill="auto"/>
          </w:tcPr>
          <w:p w14:paraId="5803C863" w14:textId="759E5356" w:rsidR="000E046F" w:rsidRDefault="004A716E" w:rsidP="000E046F">
            <w:hyperlink r:id="rId80" w:history="1">
              <w:r w:rsidR="008E0C0D">
                <w:rPr>
                  <w:rFonts w:eastAsia="Times New Roman"/>
                  <w:color w:val="000000"/>
                  <w:sz w:val="20"/>
                  <w:u w:val="single"/>
                </w:rPr>
                <w:t>F2014L01346</w:t>
              </w:r>
            </w:hyperlink>
          </w:p>
        </w:tc>
      </w:tr>
      <w:tr w:rsidR="000E046F" w:rsidRPr="00527547" w14:paraId="1E1438E0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2CAC38D4" w14:textId="77777777" w:rsidR="000E046F" w:rsidRPr="00527547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14:paraId="660CF8E0" w14:textId="77777777" w:rsidR="000E046F" w:rsidRDefault="001B355B" w:rsidP="000E046F">
            <w:r>
              <w:rPr>
                <w:rFonts w:eastAsia="Times New Roman"/>
                <w:color w:val="000000"/>
                <w:sz w:val="20"/>
              </w:rPr>
              <w:t>Carbon Credits (Carbon Farming Initiative—Aggregated Small Energy Users) Methodology Determination 2015</w:t>
            </w:r>
          </w:p>
        </w:tc>
        <w:tc>
          <w:tcPr>
            <w:tcW w:w="1701" w:type="dxa"/>
            <w:shd w:val="clear" w:color="auto" w:fill="auto"/>
          </w:tcPr>
          <w:p w14:paraId="1AB49DBE" w14:textId="55EFEE92" w:rsidR="000E046F" w:rsidRDefault="004A716E" w:rsidP="000E046F">
            <w:hyperlink r:id="rId81" w:history="1">
              <w:r w:rsidR="001B355B">
                <w:rPr>
                  <w:rFonts w:eastAsia="Times New Roman"/>
                  <w:color w:val="000000"/>
                  <w:sz w:val="20"/>
                  <w:u w:val="single"/>
                </w:rPr>
                <w:t>F2015L00345</w:t>
              </w:r>
            </w:hyperlink>
          </w:p>
        </w:tc>
      </w:tr>
      <w:tr w:rsidR="000E046F" w:rsidRPr="00527547" w14:paraId="6AA057CD" w14:textId="77777777" w:rsidTr="00524C64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51" w:type="dxa"/>
            <w:shd w:val="clear" w:color="auto" w:fill="auto"/>
          </w:tcPr>
          <w:p w14:paraId="08D69B5B" w14:textId="77777777" w:rsidR="000E046F" w:rsidRPr="00527547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14:paraId="2C12AB75" w14:textId="77777777" w:rsidR="000E046F" w:rsidRDefault="001B355B" w:rsidP="000E046F">
            <w:r>
              <w:rPr>
                <w:rFonts w:eastAsia="Times New Roman"/>
                <w:color w:val="000000"/>
                <w:sz w:val="20"/>
              </w:rPr>
              <w:t>Carbon Credits (Carbon Farming Initiative—Alternative Waste Treatment) Methodology Determination 2015</w:t>
            </w:r>
          </w:p>
        </w:tc>
        <w:tc>
          <w:tcPr>
            <w:tcW w:w="1701" w:type="dxa"/>
            <w:shd w:val="clear" w:color="auto" w:fill="auto"/>
          </w:tcPr>
          <w:p w14:paraId="63486039" w14:textId="70A03944" w:rsidR="000E046F" w:rsidRDefault="004A716E" w:rsidP="000E046F">
            <w:hyperlink r:id="rId82" w:history="1">
              <w:r w:rsidR="001B355B">
                <w:rPr>
                  <w:rFonts w:eastAsia="Times New Roman"/>
                  <w:color w:val="000000"/>
                  <w:sz w:val="20"/>
                  <w:u w:val="single"/>
                </w:rPr>
                <w:t>F2015L00060</w:t>
              </w:r>
            </w:hyperlink>
          </w:p>
        </w:tc>
      </w:tr>
      <w:tr w:rsidR="000E046F" w:rsidRPr="00527547" w14:paraId="47B8CEE7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24553F4C" w14:textId="77777777" w:rsidR="000E046F" w:rsidRPr="00527547" w:rsidRDefault="000E046F" w:rsidP="000454BA">
            <w:pPr>
              <w:keepNext/>
              <w:keepLines/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14:paraId="756A08B1" w14:textId="77777777" w:rsidR="000E046F" w:rsidRDefault="001B355B" w:rsidP="000454BA">
            <w:pPr>
              <w:keepNext/>
              <w:keepLines/>
            </w:pPr>
            <w:r>
              <w:rPr>
                <w:rFonts w:eastAsia="Times New Roman"/>
                <w:color w:val="000000"/>
                <w:sz w:val="20"/>
              </w:rPr>
              <w:t>Carbon Credits (Carbon Farming Initiative) (Audit Thresholds) Instrument 2015</w:t>
            </w:r>
          </w:p>
        </w:tc>
        <w:tc>
          <w:tcPr>
            <w:tcW w:w="1701" w:type="dxa"/>
            <w:shd w:val="clear" w:color="auto" w:fill="auto"/>
          </w:tcPr>
          <w:p w14:paraId="7FDC7671" w14:textId="4DC1EAED" w:rsidR="000E046F" w:rsidRDefault="004A716E" w:rsidP="000454BA">
            <w:pPr>
              <w:keepNext/>
              <w:keepLines/>
            </w:pPr>
            <w:hyperlink r:id="rId83" w:history="1">
              <w:r w:rsidR="001B355B">
                <w:rPr>
                  <w:rFonts w:eastAsia="Times New Roman"/>
                  <w:color w:val="000000"/>
                  <w:sz w:val="20"/>
                  <w:u w:val="single"/>
                </w:rPr>
                <w:t>F2015L00284</w:t>
              </w:r>
            </w:hyperlink>
          </w:p>
        </w:tc>
      </w:tr>
      <w:tr w:rsidR="000E046F" w:rsidRPr="00527547" w14:paraId="7E87DA28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17E64585" w14:textId="77777777" w:rsidR="000E046F" w:rsidRPr="00527547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14:paraId="7805AB5F" w14:textId="77777777" w:rsidR="000E046F" w:rsidRDefault="001B355B" w:rsidP="000E046F">
            <w:r>
              <w:rPr>
                <w:rFonts w:eastAsia="Times New Roman"/>
                <w:color w:val="000000"/>
                <w:sz w:val="20"/>
              </w:rPr>
              <w:t>Carbon Credits (Carbon Farming Initiative—Aviation) Methodology Determination 2015</w:t>
            </w:r>
          </w:p>
        </w:tc>
        <w:tc>
          <w:tcPr>
            <w:tcW w:w="1701" w:type="dxa"/>
            <w:shd w:val="clear" w:color="auto" w:fill="auto"/>
          </w:tcPr>
          <w:p w14:paraId="0C8C543A" w14:textId="235E5E71" w:rsidR="000E046F" w:rsidRDefault="004A716E" w:rsidP="000E046F">
            <w:hyperlink r:id="rId84" w:history="1">
              <w:r w:rsidR="001B355B">
                <w:rPr>
                  <w:rFonts w:eastAsia="Times New Roman"/>
                  <w:color w:val="000000"/>
                  <w:sz w:val="20"/>
                  <w:u w:val="single"/>
                </w:rPr>
                <w:t>F2015L00161</w:t>
              </w:r>
            </w:hyperlink>
          </w:p>
        </w:tc>
      </w:tr>
      <w:tr w:rsidR="000E046F" w:rsidRPr="00527547" w14:paraId="7744C9ED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3CC92D5D" w14:textId="77777777" w:rsidR="000E046F" w:rsidRPr="00527547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520" w:type="dxa"/>
            <w:shd w:val="clear" w:color="auto" w:fill="auto"/>
          </w:tcPr>
          <w:p w14:paraId="0CDE13F1" w14:textId="77777777" w:rsidR="000E046F" w:rsidRDefault="001B355B" w:rsidP="000E046F">
            <w:r>
              <w:rPr>
                <w:rFonts w:eastAsia="Times New Roman"/>
                <w:color w:val="000000"/>
                <w:sz w:val="20"/>
              </w:rPr>
              <w:t>Carbon Credits (Carbon Farming Initiative—Avoided Clearing of Native Regrowth) Methodology Determination 2015</w:t>
            </w:r>
          </w:p>
        </w:tc>
        <w:tc>
          <w:tcPr>
            <w:tcW w:w="1701" w:type="dxa"/>
            <w:shd w:val="clear" w:color="auto" w:fill="auto"/>
          </w:tcPr>
          <w:p w14:paraId="3EAFBF25" w14:textId="7659CE71" w:rsidR="000E046F" w:rsidRDefault="004A716E" w:rsidP="000E046F">
            <w:hyperlink r:id="rId85" w:history="1">
              <w:r w:rsidR="001B355B">
                <w:rPr>
                  <w:rFonts w:eastAsia="Times New Roman"/>
                  <w:color w:val="000000"/>
                  <w:sz w:val="20"/>
                  <w:u w:val="single"/>
                </w:rPr>
                <w:t>F2015L00164</w:t>
              </w:r>
            </w:hyperlink>
          </w:p>
        </w:tc>
      </w:tr>
      <w:tr w:rsidR="000E046F" w:rsidRPr="00527547" w14:paraId="2AE34B99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50380FC" w14:textId="77777777" w:rsidR="000E046F" w:rsidRPr="00527547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2780F01" w14:textId="77777777" w:rsidR="000E046F" w:rsidRDefault="001B355B" w:rsidP="000E046F">
            <w:r>
              <w:rPr>
                <w:rFonts w:eastAsia="Times New Roman"/>
                <w:color w:val="000000"/>
                <w:sz w:val="20"/>
              </w:rPr>
              <w:t>Carbon Credits (Carbon Farming Initiative—Coal Mine Waste Gas) Methodology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2E44978" w14:textId="6E51CA7F" w:rsidR="000E046F" w:rsidRDefault="004A716E" w:rsidP="000E046F">
            <w:hyperlink r:id="rId86" w:history="1">
              <w:r w:rsidR="001B355B">
                <w:rPr>
                  <w:rFonts w:eastAsia="Times New Roman"/>
                  <w:color w:val="000000"/>
                  <w:sz w:val="20"/>
                  <w:u w:val="single"/>
                </w:rPr>
                <w:t>F2015L00162</w:t>
              </w:r>
            </w:hyperlink>
          </w:p>
        </w:tc>
      </w:tr>
      <w:tr w:rsidR="000E046F" w:rsidRPr="00527547" w14:paraId="6A501920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CD7FF9A" w14:textId="77777777" w:rsidR="000E046F" w:rsidRPr="00527547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5759AAD" w14:textId="77777777" w:rsidR="000E046F" w:rsidRDefault="001B355B" w:rsidP="000E046F">
            <w:r>
              <w:rPr>
                <w:rFonts w:eastAsia="Times New Roman"/>
                <w:color w:val="000000"/>
                <w:sz w:val="20"/>
              </w:rPr>
              <w:t>Carbon Credits (Carbon Farming Initiative—Commercial Buildings) Methodology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BBBAFB1" w14:textId="52D2574E" w:rsidR="000E046F" w:rsidRDefault="004A716E" w:rsidP="000E046F">
            <w:hyperlink r:id="rId87" w:history="1">
              <w:r w:rsidR="001B355B">
                <w:rPr>
                  <w:rFonts w:eastAsia="Times New Roman"/>
                  <w:color w:val="000000"/>
                  <w:sz w:val="20"/>
                  <w:u w:val="single"/>
                </w:rPr>
                <w:t>F2015L00058</w:t>
              </w:r>
            </w:hyperlink>
          </w:p>
        </w:tc>
      </w:tr>
      <w:tr w:rsidR="000E046F" w:rsidRPr="00527547" w14:paraId="14107394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1DE0DC56" w14:textId="77777777" w:rsidR="000E046F" w:rsidRPr="00527547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6717E72" w14:textId="77777777" w:rsidR="000E046F" w:rsidRDefault="001B355B" w:rsidP="000E046F">
            <w:r>
              <w:rPr>
                <w:rFonts w:eastAsia="Times New Roman"/>
                <w:color w:val="000000"/>
                <w:sz w:val="20"/>
              </w:rPr>
              <w:t>Carbon Credits (Carbon Farming Initiative—Designated Verified Carbon Standard Projects) Methodology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B0CC5E3" w14:textId="6A6C3E33" w:rsidR="000E046F" w:rsidRDefault="004A716E" w:rsidP="000E046F">
            <w:hyperlink r:id="rId88" w:history="1">
              <w:r w:rsidR="001B355B">
                <w:rPr>
                  <w:rFonts w:eastAsia="Times New Roman"/>
                  <w:color w:val="000000"/>
                  <w:sz w:val="20"/>
                  <w:u w:val="single"/>
                </w:rPr>
                <w:t>F2015L00320</w:t>
              </w:r>
            </w:hyperlink>
          </w:p>
        </w:tc>
      </w:tr>
      <w:tr w:rsidR="000E046F" w:rsidRPr="00527547" w14:paraId="79178368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62EADA3" w14:textId="77777777" w:rsidR="000E046F" w:rsidRPr="00527547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7C81AE2" w14:textId="77777777" w:rsidR="000E046F" w:rsidRDefault="001B355B" w:rsidP="000E046F">
            <w:r>
              <w:rPr>
                <w:rFonts w:eastAsia="Times New Roman"/>
                <w:color w:val="000000"/>
                <w:sz w:val="20"/>
              </w:rPr>
              <w:t>Carbon Credits (Carbon Farming Initiative—Domestic, Commercial and Industrial Wastewater) Methodology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2BC33AF" w14:textId="559B15D3" w:rsidR="000E046F" w:rsidRDefault="004A716E" w:rsidP="000E046F">
            <w:hyperlink r:id="rId89" w:history="1">
              <w:r w:rsidR="001B355B">
                <w:rPr>
                  <w:rFonts w:eastAsia="Times New Roman"/>
                  <w:color w:val="000000"/>
                  <w:sz w:val="20"/>
                  <w:u w:val="single"/>
                </w:rPr>
                <w:t>F2015L00352</w:t>
              </w:r>
            </w:hyperlink>
          </w:p>
        </w:tc>
      </w:tr>
      <w:tr w:rsidR="000E046F" w:rsidRPr="00527547" w14:paraId="695E28D8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16192DE3" w14:textId="77777777" w:rsidR="000E046F" w:rsidRPr="00527547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13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F020FBD" w14:textId="77777777" w:rsidR="000E046F" w:rsidRPr="00B15BFD" w:rsidRDefault="001B355B" w:rsidP="000E046F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Carbon Credits (Carbon Farming Initiative—Land and Sea Transport) Methodology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6D22C14A" w14:textId="39A11DB0" w:rsidR="000E046F" w:rsidRPr="00B15BFD" w:rsidRDefault="004A716E" w:rsidP="000E046F">
            <w:pPr>
              <w:rPr>
                <w:rFonts w:eastAsia="Times New Roman"/>
                <w:color w:val="000000"/>
                <w:sz w:val="20"/>
                <w:u w:val="single"/>
              </w:rPr>
            </w:pPr>
            <w:hyperlink r:id="rId90" w:history="1">
              <w:r w:rsidR="001B355B">
                <w:rPr>
                  <w:rFonts w:eastAsia="Times New Roman"/>
                  <w:color w:val="000000"/>
                  <w:sz w:val="20"/>
                  <w:u w:val="single"/>
                </w:rPr>
                <w:t>F2015L00163</w:t>
              </w:r>
            </w:hyperlink>
          </w:p>
        </w:tc>
      </w:tr>
      <w:tr w:rsidR="000E046F" w:rsidRPr="00527547" w14:paraId="4BFFCD83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C51D523" w14:textId="77777777" w:rsidR="000E046F" w:rsidRPr="00527547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14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A6A846B" w14:textId="77777777" w:rsidR="00D15DBC" w:rsidRDefault="001B355B" w:rsidP="000E046F">
            <w:r>
              <w:rPr>
                <w:rFonts w:eastAsia="Times New Roman"/>
                <w:color w:val="000000"/>
                <w:sz w:val="20"/>
              </w:rPr>
              <w:t>Carbon Credits (Carbon Farming Initiative—Landfill Gas) Methodology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366DB81" w14:textId="74FCC133" w:rsidR="00D15DBC" w:rsidRDefault="004A716E" w:rsidP="000E046F">
            <w:hyperlink r:id="rId91" w:history="1">
              <w:r w:rsidR="001B355B">
                <w:rPr>
                  <w:rFonts w:eastAsia="Times New Roman"/>
                  <w:color w:val="000000"/>
                  <w:sz w:val="20"/>
                  <w:u w:val="single"/>
                </w:rPr>
                <w:t>F2015L00059</w:t>
              </w:r>
            </w:hyperlink>
          </w:p>
        </w:tc>
      </w:tr>
      <w:tr w:rsidR="000E046F" w:rsidRPr="00527547" w14:paraId="7F1BBDE9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F7BF8ED" w14:textId="77777777" w:rsidR="000E046F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15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20969E0" w14:textId="77777777" w:rsidR="000E046F" w:rsidRDefault="001B355B" w:rsidP="000E046F">
            <w:r>
              <w:rPr>
                <w:rFonts w:eastAsia="Times New Roman"/>
                <w:color w:val="000000"/>
                <w:sz w:val="20"/>
              </w:rPr>
              <w:t>Carbon Credits (Carbon Farming Initiative) Rule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E2F7EAD" w14:textId="1F8CC0AF" w:rsidR="000E046F" w:rsidRDefault="004A716E" w:rsidP="000E046F">
            <w:hyperlink r:id="rId92" w:history="1">
              <w:r w:rsidR="001B355B">
                <w:rPr>
                  <w:rFonts w:eastAsia="Times New Roman"/>
                  <w:color w:val="000000"/>
                  <w:sz w:val="20"/>
                  <w:u w:val="single"/>
                </w:rPr>
                <w:t>F2015L00156</w:t>
              </w:r>
            </w:hyperlink>
          </w:p>
        </w:tc>
      </w:tr>
      <w:tr w:rsidR="000E046F" w:rsidRPr="00527547" w14:paraId="5A7C1DB4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65198A4" w14:textId="77777777" w:rsidR="000E046F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16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359B54D" w14:textId="77777777" w:rsidR="000E046F" w:rsidRDefault="001B355B" w:rsidP="000E046F">
            <w:r>
              <w:rPr>
                <w:rFonts w:eastAsia="Times New Roman"/>
                <w:color w:val="000000"/>
                <w:sz w:val="20"/>
              </w:rPr>
              <w:t>Environment Protection and Biodiversity Conservation Act 1999 - List of CITES Species - Declaration of a stricter domestic measure in accordance with section 303CB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38D3021" w14:textId="75C8B67D" w:rsidR="000E046F" w:rsidRDefault="004A716E" w:rsidP="000E046F">
            <w:hyperlink r:id="rId93" w:history="1">
              <w:r w:rsidR="001B355B">
                <w:rPr>
                  <w:rFonts w:eastAsia="Times New Roman"/>
                  <w:color w:val="000000"/>
                  <w:sz w:val="20"/>
                  <w:u w:val="single"/>
                </w:rPr>
                <w:t>F2015L00277</w:t>
              </w:r>
            </w:hyperlink>
          </w:p>
        </w:tc>
      </w:tr>
      <w:tr w:rsidR="000E046F" w:rsidRPr="00527547" w14:paraId="57C14070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68C79AD" w14:textId="77777777" w:rsidR="000E046F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17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624C248" w14:textId="77777777" w:rsidR="00367985" w:rsidRDefault="00956D78" w:rsidP="000E046F">
            <w:r>
              <w:rPr>
                <w:rFonts w:eastAsia="Times New Roman"/>
                <w:color w:val="000000"/>
                <w:sz w:val="20"/>
              </w:rPr>
              <w:t>Environment Protection and Biodiversity Conservation Act 1999 - Section 269A -  Instrument Adopting and Revoking Recovery Plans (WA)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B3E153B" w14:textId="300DCD1A" w:rsidR="000E046F" w:rsidRDefault="004A716E" w:rsidP="000E046F">
            <w:hyperlink r:id="rId94" w:history="1">
              <w:r w:rsidR="00956D78">
                <w:rPr>
                  <w:rFonts w:eastAsia="Times New Roman"/>
                  <w:color w:val="000000"/>
                  <w:sz w:val="20"/>
                  <w:u w:val="single"/>
                </w:rPr>
                <w:t>F2014L01397</w:t>
              </w:r>
            </w:hyperlink>
          </w:p>
        </w:tc>
      </w:tr>
      <w:tr w:rsidR="000E046F" w:rsidRPr="00527547" w14:paraId="5F7A6A06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BD1F7E2" w14:textId="77777777" w:rsidR="000E046F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18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11F61DC" w14:textId="77777777" w:rsidR="000E046F" w:rsidRDefault="00956D78" w:rsidP="000E046F">
            <w:r>
              <w:rPr>
                <w:rFonts w:eastAsia="Times New Roman"/>
                <w:color w:val="000000"/>
                <w:sz w:val="20"/>
              </w:rPr>
              <w:t xml:space="preserve">Environment Protection and Biodiversity Conservation Declared State or Territory Declaration 2012 </w:t>
            </w:r>
            <w:r w:rsidRPr="00DF168C">
              <w:rPr>
                <w:color w:val="000000"/>
                <w:vertAlign w:val="superscript"/>
              </w:rPr>
              <w:t xml:space="preserve">Note </w:t>
            </w:r>
            <w:r w:rsidR="0053532E">
              <w:rPr>
                <w:color w:val="000000"/>
                <w:vertAlign w:val="superscript"/>
              </w:rPr>
              <w:t>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BF9F6B6" w14:textId="1C82234F" w:rsidR="000E046F" w:rsidRDefault="004A716E" w:rsidP="000E046F">
            <w:hyperlink r:id="rId95" w:history="1">
              <w:r w:rsidR="00956D78">
                <w:rPr>
                  <w:rFonts w:eastAsia="Times New Roman"/>
                  <w:color w:val="000000"/>
                  <w:sz w:val="20"/>
                  <w:u w:val="single"/>
                </w:rPr>
                <w:t>F2012L02160</w:t>
              </w:r>
            </w:hyperlink>
          </w:p>
        </w:tc>
      </w:tr>
      <w:tr w:rsidR="000E046F" w:rsidRPr="00527547" w14:paraId="2A05CE70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6425413" w14:textId="77777777" w:rsidR="000E046F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9A04C52" w14:textId="77777777" w:rsidR="000E046F" w:rsidRDefault="000E046F" w:rsidP="000E046F">
            <w:r>
              <w:rPr>
                <w:rFonts w:eastAsia="Times New Roman"/>
                <w:color w:val="000000"/>
                <w:sz w:val="20"/>
              </w:rPr>
              <w:t>Inclusion of ecological communities in the list of threatened ecological communities under section 181 of the Environment Protection and Biodiversity Conservation Act 1999 - Hunter Valley Weeping Myall (Acacia pendula) Woodland (EC 44)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59CC386" w14:textId="47913E67" w:rsidR="000E046F" w:rsidRDefault="004A716E" w:rsidP="000E046F">
            <w:hyperlink r:id="rId96" w:history="1">
              <w:r w:rsidR="000E046F">
                <w:rPr>
                  <w:rFonts w:eastAsia="Times New Roman"/>
                  <w:color w:val="000000"/>
                  <w:sz w:val="20"/>
                  <w:u w:val="single"/>
                </w:rPr>
                <w:t>F2014L01706</w:t>
              </w:r>
            </w:hyperlink>
          </w:p>
        </w:tc>
      </w:tr>
      <w:tr w:rsidR="000E046F" w:rsidRPr="00527547" w14:paraId="41673031" w14:textId="77777777" w:rsidTr="001531C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BCD6199" w14:textId="77777777" w:rsidR="000E046F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1260C4A" w14:textId="77777777" w:rsidR="000E046F" w:rsidRDefault="000E046F" w:rsidP="000E046F">
            <w:r>
              <w:rPr>
                <w:rFonts w:eastAsia="Times New Roman"/>
                <w:color w:val="000000"/>
                <w:sz w:val="20"/>
              </w:rPr>
              <w:t>Inclusion of ecological communities in the list of threatened ecological communities under section 181 of the Environment Protection and Biodiversity Conservation Act 1999 - Natural Damp Grassland of the Victorian Coastal Plains (EC 133)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BB24754" w14:textId="2A13D1CE" w:rsidR="000E046F" w:rsidRDefault="004A716E" w:rsidP="000E046F">
            <w:hyperlink r:id="rId97" w:history="1">
              <w:r w:rsidR="000E046F">
                <w:rPr>
                  <w:rFonts w:eastAsia="Times New Roman"/>
                  <w:color w:val="000000"/>
                  <w:sz w:val="20"/>
                  <w:u w:val="single"/>
                </w:rPr>
                <w:t>F2015L00174</w:t>
              </w:r>
            </w:hyperlink>
          </w:p>
        </w:tc>
      </w:tr>
      <w:tr w:rsidR="000E046F" w:rsidRPr="00527547" w14:paraId="53C00702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EB09700" w14:textId="77777777" w:rsidR="000E046F" w:rsidRPr="00527547" w:rsidRDefault="000E046F" w:rsidP="000E046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21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79DB49D" w14:textId="77777777" w:rsidR="000E046F" w:rsidRDefault="008E0C0D" w:rsidP="000E046F">
            <w:r>
              <w:rPr>
                <w:rFonts w:eastAsia="Times New Roman"/>
                <w:color w:val="000000"/>
                <w:sz w:val="20"/>
              </w:rPr>
              <w:t xml:space="preserve">Making of the </w:t>
            </w:r>
            <w:r w:rsidR="000E046F">
              <w:rPr>
                <w:rFonts w:eastAsia="Times New Roman"/>
                <w:color w:val="000000"/>
                <w:sz w:val="20"/>
              </w:rPr>
              <w:t>Mawson Station Heritage Management Plan 2014 - 2019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826CE2B" w14:textId="5564A440" w:rsidR="000E046F" w:rsidRDefault="004A716E" w:rsidP="000E046F">
            <w:hyperlink r:id="rId98" w:history="1">
              <w:r w:rsidR="000E046F">
                <w:rPr>
                  <w:rFonts w:eastAsia="Times New Roman"/>
                  <w:color w:val="000000"/>
                  <w:sz w:val="20"/>
                  <w:u w:val="single"/>
                </w:rPr>
                <w:t>F2015L00160</w:t>
              </w:r>
            </w:hyperlink>
          </w:p>
        </w:tc>
      </w:tr>
    </w:tbl>
    <w:p w14:paraId="08D9CB32" w14:textId="7E047EC8" w:rsidR="009D1467" w:rsidRDefault="009D1467" w:rsidP="009D1467">
      <w:pPr>
        <w:spacing w:before="60" w:line="240" w:lineRule="auto"/>
        <w:rPr>
          <w:sz w:val="18"/>
          <w:szCs w:val="18"/>
        </w:rPr>
      </w:pPr>
      <w:r w:rsidRPr="009F68EC">
        <w:rPr>
          <w:smallCaps/>
          <w:sz w:val="18"/>
          <w:szCs w:val="18"/>
        </w:rPr>
        <w:t>N</w:t>
      </w:r>
      <w:r w:rsidRPr="009F68EC">
        <w:rPr>
          <w:sz w:val="18"/>
          <w:szCs w:val="18"/>
        </w:rPr>
        <w:t xml:space="preserve">ote </w:t>
      </w:r>
      <w:r w:rsidR="0053532E">
        <w:rPr>
          <w:sz w:val="18"/>
          <w:szCs w:val="18"/>
        </w:rPr>
        <w:t>7</w:t>
      </w:r>
      <w:r w:rsidRPr="009F68EC">
        <w:rPr>
          <w:sz w:val="18"/>
          <w:szCs w:val="18"/>
        </w:rPr>
        <w:t>:</w:t>
      </w:r>
      <w:r w:rsidRPr="00960AB4">
        <w:rPr>
          <w:sz w:val="18"/>
          <w:szCs w:val="18"/>
        </w:rPr>
        <w:t xml:space="preserve"> </w:t>
      </w:r>
      <w:hyperlink r:id="rId99" w:history="1">
        <w:r w:rsidRPr="009D1467">
          <w:rPr>
            <w:rStyle w:val="Hyperlink"/>
            <w:sz w:val="18"/>
            <w:szCs w:val="18"/>
          </w:rPr>
          <w:t>F2012L02160</w:t>
        </w:r>
      </w:hyperlink>
      <w:r w:rsidRPr="005B54F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was previously listed as sunsetting on 1 April 2023 but its sunset date was changed to 1 April 2025 by a certificate made under section 51 of the </w:t>
      </w:r>
      <w:r>
        <w:rPr>
          <w:i/>
          <w:iCs/>
          <w:sz w:val="18"/>
          <w:szCs w:val="18"/>
        </w:rPr>
        <w:t xml:space="preserve">Legislation Act 2003 </w:t>
      </w:r>
      <w:r>
        <w:rPr>
          <w:sz w:val="18"/>
          <w:szCs w:val="18"/>
        </w:rPr>
        <w:t xml:space="preserve">(see </w:t>
      </w:r>
      <w:hyperlink r:id="rId100" w:history="1">
        <w:r w:rsidRPr="009D1467">
          <w:rPr>
            <w:rStyle w:val="Hyperlink"/>
            <w:sz w:val="18"/>
            <w:szCs w:val="18"/>
          </w:rPr>
          <w:t>F2023L00359</w:t>
        </w:r>
      </w:hyperlink>
      <w:r>
        <w:rPr>
          <w:sz w:val="18"/>
          <w:szCs w:val="18"/>
        </w:rPr>
        <w:t>).</w:t>
      </w:r>
    </w:p>
    <w:p w14:paraId="2654ED1F" w14:textId="77777777" w:rsidR="004556B8" w:rsidRPr="00527547" w:rsidRDefault="004556B8" w:rsidP="00AD4355">
      <w:pPr>
        <w:pStyle w:val="ActHead2"/>
        <w:numPr>
          <w:ilvl w:val="0"/>
          <w:numId w:val="16"/>
        </w:numPr>
      </w:pPr>
      <w:bookmarkStart w:id="3" w:name="_Toc145070424"/>
      <w:r w:rsidRPr="00527547">
        <w:t>—</w:t>
      </w:r>
      <w:r w:rsidRPr="00527547">
        <w:rPr>
          <w:rStyle w:val="CharPartText"/>
        </w:rPr>
        <w:t xml:space="preserve">Department of </w:t>
      </w:r>
      <w:r w:rsidR="000C4F6B">
        <w:rPr>
          <w:rStyle w:val="CharPartText"/>
        </w:rPr>
        <w:t>Defence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4556B8" w:rsidRPr="00413487" w14:paraId="239D20C8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3197B55" w14:textId="77777777" w:rsidR="004556B8" w:rsidRPr="00413487" w:rsidRDefault="00F059DB" w:rsidP="00413487">
            <w:pPr>
              <w:pStyle w:val="Tabletext"/>
              <w:keepNext/>
              <w:rPr>
                <w:b/>
              </w:rPr>
            </w:pPr>
            <w:r>
              <w:rPr>
                <w:b/>
              </w:rPr>
              <w:t>Defence</w:t>
            </w:r>
          </w:p>
        </w:tc>
      </w:tr>
      <w:tr w:rsidR="004556B8" w:rsidRPr="00413487" w14:paraId="0A088101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DFF5546" w14:textId="77777777" w:rsidR="004556B8" w:rsidRPr="00413487" w:rsidRDefault="004556B8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777363F" w14:textId="77777777" w:rsidR="004556B8" w:rsidRPr="00413487" w:rsidRDefault="004556B8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368E43B" w14:textId="77777777" w:rsidR="004556B8" w:rsidRPr="00413487" w:rsidRDefault="00563CD4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0C4F6B" w:rsidRPr="00527547" w14:paraId="20D869D2" w14:textId="77777777" w:rsidTr="00413487"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349C77A" w14:textId="77777777" w:rsidR="000C4F6B" w:rsidRPr="00527547" w:rsidRDefault="000C4F6B" w:rsidP="000C4F6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14:paraId="40764B11" w14:textId="77777777" w:rsidR="000C4F6B" w:rsidRDefault="000C4F6B" w:rsidP="000C4F6B">
            <w:r>
              <w:rPr>
                <w:rFonts w:eastAsia="Times New Roman"/>
                <w:color w:val="000000"/>
                <w:sz w:val="20"/>
              </w:rPr>
              <w:t xml:space="preserve">Control of Naval Waters Regulation 2015,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SLI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2015 No. 27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152AAA6A" w14:textId="0D80AC21" w:rsidR="000C4F6B" w:rsidRDefault="004A716E" w:rsidP="000C4F6B">
            <w:hyperlink r:id="rId101" w:history="1">
              <w:r w:rsidR="000C4F6B">
                <w:rPr>
                  <w:rFonts w:eastAsia="Times New Roman"/>
                  <w:color w:val="000000"/>
                  <w:sz w:val="20"/>
                  <w:u w:val="single"/>
                </w:rPr>
                <w:t>F2015L00365</w:t>
              </w:r>
            </w:hyperlink>
          </w:p>
        </w:tc>
      </w:tr>
      <w:tr w:rsidR="000C4F6B" w:rsidRPr="00527547" w14:paraId="4362C167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29605171" w14:textId="77777777" w:rsidR="000C4F6B" w:rsidRPr="00527547" w:rsidRDefault="000C4F6B" w:rsidP="000C4F6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6F211FB5" w14:textId="77777777" w:rsidR="000C4F6B" w:rsidRDefault="004A633F" w:rsidP="000C4F6B">
            <w:r w:rsidRPr="00CA1C89">
              <w:rPr>
                <w:rFonts w:eastAsia="Times New Roman"/>
                <w:color w:val="000000"/>
                <w:sz w:val="20"/>
              </w:rPr>
              <w:t>Defence Force (Home Loans Assistance) (Warlike Service—Operation Highroad) Declaration 2014</w:t>
            </w:r>
          </w:p>
        </w:tc>
        <w:tc>
          <w:tcPr>
            <w:tcW w:w="1701" w:type="dxa"/>
            <w:shd w:val="clear" w:color="auto" w:fill="auto"/>
          </w:tcPr>
          <w:p w14:paraId="64CA63C7" w14:textId="1C583001" w:rsidR="000C4F6B" w:rsidRDefault="004A716E" w:rsidP="000C4F6B">
            <w:hyperlink r:id="rId102" w:history="1">
              <w:r w:rsidR="004A633F">
                <w:rPr>
                  <w:rFonts w:eastAsia="Times New Roman"/>
                  <w:color w:val="000000"/>
                  <w:sz w:val="20"/>
                  <w:u w:val="single"/>
                </w:rPr>
                <w:t>F2014L01431</w:t>
              </w:r>
            </w:hyperlink>
          </w:p>
        </w:tc>
      </w:tr>
      <w:tr w:rsidR="000C4F6B" w:rsidRPr="00527547" w14:paraId="6E920C87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3EA26CC7" w14:textId="77777777" w:rsidR="000C4F6B" w:rsidRPr="00527547" w:rsidRDefault="000C4F6B" w:rsidP="000C4F6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14:paraId="7833D865" w14:textId="77777777" w:rsidR="000C4F6B" w:rsidRPr="00B34906" w:rsidRDefault="004A633F" w:rsidP="00CA1C89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Defence Force (Home Loans Assistance) (Warlike Service—Operation Slipper) Declaration 2014</w:t>
            </w:r>
          </w:p>
        </w:tc>
        <w:tc>
          <w:tcPr>
            <w:tcW w:w="1701" w:type="dxa"/>
            <w:shd w:val="clear" w:color="auto" w:fill="auto"/>
          </w:tcPr>
          <w:p w14:paraId="78018D2E" w14:textId="7E364ACF" w:rsidR="000C4F6B" w:rsidRDefault="004A716E" w:rsidP="000C4F6B">
            <w:hyperlink r:id="rId103" w:history="1">
              <w:r w:rsidR="004A633F">
                <w:rPr>
                  <w:rFonts w:eastAsia="Times New Roman"/>
                  <w:color w:val="000000"/>
                  <w:sz w:val="20"/>
                  <w:u w:val="single"/>
                </w:rPr>
                <w:t>F2014L01732</w:t>
              </w:r>
            </w:hyperlink>
          </w:p>
        </w:tc>
      </w:tr>
      <w:tr w:rsidR="000C4F6B" w:rsidRPr="00527547" w14:paraId="41BA4D2B" w14:textId="77777777" w:rsidTr="00E0197C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51" w:type="dxa"/>
            <w:shd w:val="clear" w:color="auto" w:fill="auto"/>
          </w:tcPr>
          <w:p w14:paraId="73F789C1" w14:textId="77777777" w:rsidR="000C4F6B" w:rsidRPr="00527547" w:rsidRDefault="000C4F6B" w:rsidP="000C4F6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14:paraId="7A6CB4E9" w14:textId="77777777" w:rsidR="000C4F6B" w:rsidRPr="004A633F" w:rsidRDefault="004A633F" w:rsidP="000C4F6B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Defence (Security Authorised Members—Identification and Search Wardens: Training and Qualification Requirements) Determination 2014</w:t>
            </w:r>
          </w:p>
        </w:tc>
        <w:tc>
          <w:tcPr>
            <w:tcW w:w="1701" w:type="dxa"/>
            <w:shd w:val="clear" w:color="auto" w:fill="auto"/>
          </w:tcPr>
          <w:p w14:paraId="37653BF7" w14:textId="03E0ED1A" w:rsidR="000C4F6B" w:rsidRDefault="004A716E" w:rsidP="000C4F6B">
            <w:hyperlink r:id="rId104" w:history="1">
              <w:r w:rsidR="004A633F">
                <w:rPr>
                  <w:rFonts w:eastAsia="Times New Roman"/>
                  <w:color w:val="000000"/>
                  <w:sz w:val="20"/>
                  <w:u w:val="single"/>
                </w:rPr>
                <w:t>F2014L01627</w:t>
              </w:r>
            </w:hyperlink>
          </w:p>
        </w:tc>
      </w:tr>
      <w:tr w:rsidR="000C4F6B" w:rsidRPr="00527547" w14:paraId="7E824AD7" w14:textId="77777777" w:rsidTr="000053B0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51" w:type="dxa"/>
            <w:shd w:val="clear" w:color="auto" w:fill="auto"/>
          </w:tcPr>
          <w:p w14:paraId="232F4DAE" w14:textId="77777777" w:rsidR="000C4F6B" w:rsidRPr="00527547" w:rsidRDefault="000C4F6B" w:rsidP="000C4F6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14:paraId="68C3C4A1" w14:textId="77777777" w:rsidR="000C4F6B" w:rsidRDefault="000C4F6B" w:rsidP="000C4F6B">
            <w:r>
              <w:rPr>
                <w:rFonts w:eastAsia="Times New Roman"/>
                <w:color w:val="000000"/>
                <w:sz w:val="20"/>
              </w:rPr>
              <w:t>Woomera Prohibited Area Rule 2014 Determination of an Exclusion Period for the Green Zone</w:t>
            </w:r>
          </w:p>
        </w:tc>
        <w:tc>
          <w:tcPr>
            <w:tcW w:w="1701" w:type="dxa"/>
            <w:shd w:val="clear" w:color="auto" w:fill="auto"/>
          </w:tcPr>
          <w:p w14:paraId="395B4C13" w14:textId="66F4A255" w:rsidR="000C4F6B" w:rsidRDefault="004A716E" w:rsidP="000C4F6B">
            <w:hyperlink r:id="rId105" w:history="1">
              <w:r w:rsidR="000C4F6B">
                <w:rPr>
                  <w:rFonts w:eastAsia="Times New Roman"/>
                  <w:color w:val="000000"/>
                  <w:sz w:val="20"/>
                  <w:u w:val="single"/>
                </w:rPr>
                <w:t>F2014L01403</w:t>
              </w:r>
            </w:hyperlink>
          </w:p>
        </w:tc>
      </w:tr>
      <w:tr w:rsidR="000C4F6B" w:rsidRPr="00527547" w14:paraId="61061E8F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677E276B" w14:textId="77777777" w:rsidR="000C4F6B" w:rsidRPr="00527547" w:rsidRDefault="000C4F6B" w:rsidP="000C4F6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14:paraId="6DBB23E3" w14:textId="77777777" w:rsidR="000C4F6B" w:rsidRDefault="000C4F6B" w:rsidP="000C4F6B">
            <w:r>
              <w:rPr>
                <w:rFonts w:eastAsia="Times New Roman"/>
                <w:color w:val="000000"/>
                <w:sz w:val="20"/>
              </w:rPr>
              <w:t>Woomera Prohibited Area Rule 2014 Determination of Exclusion Periods for Amber Zone 1 and Amber Zone 2 for Financial Year 2014 - 2015</w:t>
            </w:r>
          </w:p>
        </w:tc>
        <w:tc>
          <w:tcPr>
            <w:tcW w:w="1701" w:type="dxa"/>
            <w:shd w:val="clear" w:color="auto" w:fill="auto"/>
          </w:tcPr>
          <w:p w14:paraId="3F5CAA82" w14:textId="5204974E" w:rsidR="000C4F6B" w:rsidRDefault="004A716E" w:rsidP="000C4F6B">
            <w:hyperlink r:id="rId106" w:history="1">
              <w:r w:rsidR="000C4F6B">
                <w:rPr>
                  <w:rFonts w:eastAsia="Times New Roman"/>
                  <w:color w:val="000000"/>
                  <w:sz w:val="20"/>
                  <w:u w:val="single"/>
                </w:rPr>
                <w:t>F2014L01354</w:t>
              </w:r>
            </w:hyperlink>
          </w:p>
        </w:tc>
      </w:tr>
      <w:tr w:rsidR="000C4F6B" w:rsidRPr="00527547" w14:paraId="63091B79" w14:textId="77777777" w:rsidTr="002C25CC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42CF2BEA" w14:textId="77777777" w:rsidR="000C4F6B" w:rsidRPr="00527547" w:rsidRDefault="000C4F6B" w:rsidP="000C4F6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20D4934A" w14:textId="77777777" w:rsidR="000C4F6B" w:rsidRDefault="000C4F6B" w:rsidP="000C4F6B">
            <w:r>
              <w:rPr>
                <w:rFonts w:eastAsia="Times New Roman"/>
                <w:color w:val="000000"/>
                <w:sz w:val="20"/>
              </w:rPr>
              <w:t>Woomera Prohibited Area Rule 2014 Determination of Exclusion Periods for Amber Zone 1 and Amber Zone 2 for Financial Year 2015 - 2016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6234B36" w14:textId="152D71EA" w:rsidR="000C4F6B" w:rsidRDefault="004A716E" w:rsidP="000C4F6B">
            <w:hyperlink r:id="rId107" w:history="1">
              <w:r w:rsidR="000C4F6B">
                <w:rPr>
                  <w:rFonts w:eastAsia="Times New Roman"/>
                  <w:color w:val="000000"/>
                  <w:sz w:val="20"/>
                  <w:u w:val="single"/>
                </w:rPr>
                <w:t>F2015L00357</w:t>
              </w:r>
            </w:hyperlink>
          </w:p>
        </w:tc>
      </w:tr>
      <w:tr w:rsidR="000C4F6B" w:rsidRPr="00527547" w14:paraId="2E8B41C5" w14:textId="77777777" w:rsidTr="000470F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6FEE62" w14:textId="77777777" w:rsidR="000C4F6B" w:rsidRPr="00527547" w:rsidRDefault="000C4F6B" w:rsidP="000C4F6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419285A" w14:textId="77777777" w:rsidR="000C4F6B" w:rsidRDefault="000C4F6B" w:rsidP="000C4F6B">
            <w:r>
              <w:rPr>
                <w:rFonts w:eastAsia="Times New Roman"/>
                <w:color w:val="000000"/>
                <w:sz w:val="20"/>
              </w:rPr>
              <w:t>Woomera Prohibited Area Rule 2014 Suspension of Standing Permission in the Woomera Prohibited Area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42DDD30" w14:textId="0B77EB0A" w:rsidR="000C4F6B" w:rsidRDefault="004A716E" w:rsidP="000C4F6B">
            <w:hyperlink r:id="rId108" w:history="1">
              <w:r w:rsidR="000C4F6B">
                <w:rPr>
                  <w:rFonts w:eastAsia="Times New Roman"/>
                  <w:color w:val="000000"/>
                  <w:sz w:val="20"/>
                  <w:u w:val="single"/>
                </w:rPr>
                <w:t>F2014L01404</w:t>
              </w:r>
            </w:hyperlink>
          </w:p>
        </w:tc>
      </w:tr>
    </w:tbl>
    <w:p w14:paraId="2F66F969" w14:textId="77777777" w:rsidR="004556B8" w:rsidRPr="00527547" w:rsidRDefault="004556B8" w:rsidP="00AD4355">
      <w:pPr>
        <w:pStyle w:val="ActHead2"/>
        <w:numPr>
          <w:ilvl w:val="0"/>
          <w:numId w:val="16"/>
        </w:numPr>
        <w:rPr>
          <w:rStyle w:val="CharPartText"/>
        </w:rPr>
      </w:pPr>
      <w:bookmarkStart w:id="4" w:name="_Toc145070425"/>
      <w:r w:rsidRPr="00527547">
        <w:t>—</w:t>
      </w:r>
      <w:r w:rsidRPr="00527547">
        <w:rPr>
          <w:rStyle w:val="CharPartText"/>
        </w:rPr>
        <w:t xml:space="preserve">Department of </w:t>
      </w:r>
      <w:r w:rsidR="000C4F6B">
        <w:rPr>
          <w:rStyle w:val="CharPartText"/>
        </w:rPr>
        <w:t>Education</w:t>
      </w:r>
      <w:bookmarkEnd w:id="4"/>
    </w:p>
    <w:tbl>
      <w:tblPr>
        <w:tblW w:w="9072" w:type="dxa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6A67E6" w:rsidRPr="00413487" w14:paraId="34A0F6E8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C7AF8A1" w14:textId="77777777" w:rsidR="006A67E6" w:rsidRPr="00413487" w:rsidRDefault="00F059DB" w:rsidP="00413487">
            <w:pPr>
              <w:pStyle w:val="Tabletext"/>
              <w:keepNext/>
              <w:rPr>
                <w:b/>
              </w:rPr>
            </w:pPr>
            <w:r>
              <w:rPr>
                <w:b/>
              </w:rPr>
              <w:t>Education</w:t>
            </w:r>
          </w:p>
        </w:tc>
      </w:tr>
      <w:tr w:rsidR="006A67E6" w:rsidRPr="00413487" w14:paraId="40C02839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E2CE186" w14:textId="77777777" w:rsidR="006A67E6" w:rsidRPr="00413487" w:rsidRDefault="006A67E6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AD490D8" w14:textId="77777777" w:rsidR="006A67E6" w:rsidRPr="00413487" w:rsidRDefault="006A67E6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7C58D08" w14:textId="77777777" w:rsidR="006A67E6" w:rsidRPr="00413487" w:rsidRDefault="006A67E6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2C1840" w:rsidRPr="00527547" w14:paraId="2531A140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26D3F504" w14:textId="77777777" w:rsidR="002C1840" w:rsidRPr="00527547" w:rsidRDefault="002C1840" w:rsidP="002C1840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14:paraId="2C6B59EB" w14:textId="77777777" w:rsidR="002C1840" w:rsidRDefault="002C1840" w:rsidP="002C1840">
            <w:r>
              <w:rPr>
                <w:rFonts w:eastAsia="Times New Roman"/>
                <w:color w:val="000000"/>
                <w:sz w:val="20"/>
              </w:rPr>
              <w:t>Australian Research Council Funding Rules for schemes under the Discovery Program for the years 2015 and 2016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2D656071" w14:textId="1280879F" w:rsidR="002C1840" w:rsidRDefault="004A716E" w:rsidP="002C1840">
            <w:hyperlink r:id="rId109" w:history="1">
              <w:r w:rsidR="002C1840">
                <w:rPr>
                  <w:rFonts w:eastAsia="Times New Roman"/>
                  <w:color w:val="000000"/>
                  <w:sz w:val="20"/>
                  <w:u w:val="single"/>
                </w:rPr>
                <w:t>F2014L01525</w:t>
              </w:r>
            </w:hyperlink>
          </w:p>
        </w:tc>
      </w:tr>
      <w:tr w:rsidR="002C1840" w:rsidRPr="00527547" w14:paraId="433FFD12" w14:textId="77777777" w:rsidTr="000053B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C03D1B0" w14:textId="77777777" w:rsidR="002C1840" w:rsidRPr="00527547" w:rsidRDefault="002C1840" w:rsidP="002C1840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9904B0B" w14:textId="77777777" w:rsidR="002C1840" w:rsidRDefault="002C1840" w:rsidP="002C1840">
            <w:r>
              <w:rPr>
                <w:rFonts w:eastAsia="Times New Roman"/>
                <w:color w:val="000000"/>
                <w:sz w:val="20"/>
              </w:rPr>
              <w:t>Australian Research Council Funding Rules for schemes under the Linkage Program for 2014—Special Research Initiative for Antarctic Gateway Partnership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6F9BB372" w14:textId="67DF9FF2" w:rsidR="002C1840" w:rsidRDefault="004A716E" w:rsidP="002C1840">
            <w:hyperlink r:id="rId110" w:history="1">
              <w:r w:rsidR="002C1840">
                <w:rPr>
                  <w:rFonts w:eastAsia="Times New Roman"/>
                  <w:color w:val="000000"/>
                  <w:sz w:val="20"/>
                  <w:u w:val="single"/>
                </w:rPr>
                <w:t>F2014L01517</w:t>
              </w:r>
            </w:hyperlink>
          </w:p>
        </w:tc>
      </w:tr>
      <w:tr w:rsidR="002C1840" w:rsidRPr="00527547" w14:paraId="2605AFC0" w14:textId="77777777" w:rsidTr="000053B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8DC81AC" w14:textId="77777777" w:rsidR="002C1840" w:rsidRPr="00527547" w:rsidRDefault="002C1840" w:rsidP="002C1840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E6746B4" w14:textId="77777777" w:rsidR="002C1840" w:rsidRDefault="002C1840" w:rsidP="002C1840">
            <w:r>
              <w:rPr>
                <w:rFonts w:eastAsia="Times New Roman"/>
                <w:color w:val="000000"/>
                <w:sz w:val="20"/>
              </w:rPr>
              <w:t>Australian Research Council Funding Rules for schemes under the Linkage Program for the years 2014</w:t>
            </w:r>
            <w:r w:rsidR="00367985" w:rsidRPr="001D2963">
              <w:rPr>
                <w:rFonts w:eastAsia="Times New Roman"/>
                <w:color w:val="000000"/>
                <w:sz w:val="20"/>
              </w:rPr>
              <w:t>–</w:t>
            </w:r>
            <w:r>
              <w:rPr>
                <w:rFonts w:eastAsia="Times New Roman"/>
                <w:color w:val="000000"/>
                <w:sz w:val="20"/>
              </w:rPr>
              <w:t>2016—Industrial Transformation Research Hubs, Industrial Transformation Training Centres, Linkage Projects and Linkage Infrastructure, Equipment and Facilities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B10291B" w14:textId="0908082B" w:rsidR="002C1840" w:rsidRDefault="004A716E" w:rsidP="002C1840">
            <w:hyperlink r:id="rId111" w:history="1">
              <w:r w:rsidR="002C1840">
                <w:rPr>
                  <w:rFonts w:eastAsia="Times New Roman"/>
                  <w:color w:val="000000"/>
                  <w:sz w:val="20"/>
                  <w:u w:val="single"/>
                </w:rPr>
                <w:t>F2014L01323</w:t>
              </w:r>
            </w:hyperlink>
          </w:p>
        </w:tc>
      </w:tr>
    </w:tbl>
    <w:p w14:paraId="43342268" w14:textId="77777777" w:rsidR="0047393B" w:rsidRPr="00527547" w:rsidRDefault="0047393B" w:rsidP="00AD4355">
      <w:pPr>
        <w:pStyle w:val="ActHead2"/>
        <w:numPr>
          <w:ilvl w:val="0"/>
          <w:numId w:val="16"/>
        </w:numPr>
        <w:rPr>
          <w:rStyle w:val="CharPartText"/>
        </w:rPr>
      </w:pPr>
      <w:bookmarkStart w:id="5" w:name="_Toc145070426"/>
      <w:r w:rsidRPr="00527547">
        <w:t>—</w:t>
      </w:r>
      <w:r w:rsidRPr="00527547">
        <w:rPr>
          <w:rStyle w:val="CharPartText"/>
        </w:rPr>
        <w:t xml:space="preserve">Department of </w:t>
      </w:r>
      <w:r w:rsidR="005F7765">
        <w:rPr>
          <w:rStyle w:val="CharPartText"/>
        </w:rPr>
        <w:t>Employment and Workplace Relations</w:t>
      </w:r>
      <w:bookmarkEnd w:id="5"/>
    </w:p>
    <w:tbl>
      <w:tblPr>
        <w:tblW w:w="9072" w:type="dxa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47393B" w:rsidRPr="00413487" w14:paraId="4969680D" w14:textId="77777777" w:rsidTr="00EB017C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218B876" w14:textId="77777777" w:rsidR="0047393B" w:rsidRPr="00413487" w:rsidRDefault="00F059DB" w:rsidP="00413487">
            <w:pPr>
              <w:pStyle w:val="Tabletext"/>
              <w:keepNext/>
              <w:rPr>
                <w:b/>
              </w:rPr>
            </w:pPr>
            <w:r w:rsidRPr="00F059DB">
              <w:rPr>
                <w:b/>
              </w:rPr>
              <w:t>Employment and Workplace Relations</w:t>
            </w:r>
          </w:p>
        </w:tc>
      </w:tr>
      <w:tr w:rsidR="0047393B" w:rsidRPr="00413487" w14:paraId="67FA677F" w14:textId="77777777" w:rsidTr="00EB017C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BC984C0" w14:textId="77777777" w:rsidR="0047393B" w:rsidRPr="00413487" w:rsidRDefault="0047393B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CF6A546" w14:textId="77777777" w:rsidR="0047393B" w:rsidRPr="00413487" w:rsidRDefault="0047393B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2F3B16" w14:textId="77777777" w:rsidR="0047393B" w:rsidRPr="00413487" w:rsidRDefault="0047393B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47393B" w:rsidRPr="00527547" w14:paraId="28CC895A" w14:textId="77777777" w:rsidTr="00EB017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C616F4C" w14:textId="77777777" w:rsidR="0047393B" w:rsidRPr="00527547" w:rsidRDefault="004C0E8F" w:rsidP="0047393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0F76944" w14:textId="77777777" w:rsidR="0047393B" w:rsidRPr="00527547" w:rsidRDefault="005F7765" w:rsidP="0047393B">
            <w:r>
              <w:rPr>
                <w:rFonts w:eastAsia="Times New Roman"/>
                <w:color w:val="000000"/>
                <w:sz w:val="20"/>
              </w:rPr>
              <w:t>Student Identifiers (VET Admission Bodies) Instrument 2015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E8E0115" w14:textId="142E19C3" w:rsidR="0047393B" w:rsidRPr="00527547" w:rsidRDefault="004A716E" w:rsidP="0047393B">
            <w:hyperlink r:id="rId112" w:history="1">
              <w:r w:rsidR="005F7765">
                <w:rPr>
                  <w:rFonts w:eastAsia="Times New Roman"/>
                  <w:color w:val="000000"/>
                  <w:sz w:val="20"/>
                  <w:u w:val="single"/>
                </w:rPr>
                <w:t>F2015L00314</w:t>
              </w:r>
            </w:hyperlink>
          </w:p>
        </w:tc>
      </w:tr>
      <w:tr w:rsidR="00EB017C" w:rsidRPr="00527547" w14:paraId="7C8DEBCA" w14:textId="77777777" w:rsidTr="00EB017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9BE0BF3" w14:textId="77777777" w:rsidR="00EB017C" w:rsidRPr="00527547" w:rsidRDefault="00EB017C" w:rsidP="004965A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ADD4358" w14:textId="77777777" w:rsidR="00EB017C" w:rsidRDefault="00EB017C" w:rsidP="004965AF">
            <w:pPr>
              <w:rPr>
                <w:color w:val="000000"/>
                <w:sz w:val="20"/>
              </w:rPr>
            </w:pPr>
            <w:r w:rsidRPr="000E046F">
              <w:rPr>
                <w:color w:val="000000"/>
                <w:sz w:val="20"/>
              </w:rPr>
              <w:t>Reporting guidelines for the purposes of section 253</w:t>
            </w:r>
            <w:r>
              <w:rPr>
                <w:color w:val="000000"/>
                <w:sz w:val="20"/>
              </w:rPr>
              <w:t xml:space="preserve"> (</w:t>
            </w:r>
            <w:r w:rsidRPr="000219CF">
              <w:rPr>
                <w:color w:val="000000"/>
                <w:sz w:val="20"/>
              </w:rPr>
              <w:t>10 December 2014</w:t>
            </w:r>
            <w:r>
              <w:rPr>
                <w:color w:val="000000"/>
                <w:sz w:val="20"/>
              </w:rPr>
              <w:t xml:space="preserve">) </w:t>
            </w:r>
          </w:p>
          <w:p w14:paraId="356D472F" w14:textId="77777777" w:rsidR="00EB017C" w:rsidRPr="000E046F" w:rsidRDefault="00EB017C" w:rsidP="004965AF">
            <w:pPr>
              <w:rPr>
                <w:sz w:val="20"/>
              </w:rPr>
            </w:pPr>
            <w:r w:rsidRPr="00DF168C">
              <w:rPr>
                <w:color w:val="000000"/>
                <w:vertAlign w:val="superscript"/>
              </w:rPr>
              <w:t xml:space="preserve">Note </w:t>
            </w:r>
            <w:r>
              <w:rPr>
                <w:color w:val="000000"/>
                <w:vertAlign w:val="superscript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C50A31A" w14:textId="479F13E6" w:rsidR="00EB017C" w:rsidRPr="000E046F" w:rsidRDefault="004A716E" w:rsidP="004965AF">
            <w:pPr>
              <w:rPr>
                <w:sz w:val="20"/>
              </w:rPr>
            </w:pPr>
            <w:hyperlink r:id="rId113" w:history="1">
              <w:r w:rsidR="00EB017C" w:rsidRPr="000E046F">
                <w:rPr>
                  <w:rStyle w:val="Hyperlink"/>
                  <w:color w:val="000000"/>
                  <w:sz w:val="20"/>
                </w:rPr>
                <w:t>F2014L01755</w:t>
              </w:r>
            </w:hyperlink>
          </w:p>
        </w:tc>
      </w:tr>
    </w:tbl>
    <w:p w14:paraId="6B9BB24B" w14:textId="3CCB3206" w:rsidR="00EB017C" w:rsidRDefault="00EB017C" w:rsidP="00EB017C">
      <w:pPr>
        <w:spacing w:before="60" w:line="240" w:lineRule="auto"/>
        <w:rPr>
          <w:sz w:val="18"/>
          <w:szCs w:val="18"/>
        </w:rPr>
      </w:pPr>
      <w:bookmarkStart w:id="6" w:name="_Toc145070427"/>
      <w:r>
        <w:rPr>
          <w:color w:val="000000"/>
          <w:sz w:val="18"/>
          <w:szCs w:val="18"/>
        </w:rPr>
        <w:t>Note 8</w:t>
      </w:r>
      <w:r w:rsidRPr="008772AC">
        <w:rPr>
          <w:sz w:val="18"/>
          <w:szCs w:val="18"/>
        </w:rPr>
        <w:t xml:space="preserve">: </w:t>
      </w:r>
      <w:hyperlink r:id="rId114" w:history="1">
        <w:r w:rsidRPr="00F1669C">
          <w:rPr>
            <w:rStyle w:val="Hyperlink"/>
            <w:sz w:val="18"/>
            <w:szCs w:val="18"/>
          </w:rPr>
          <w:t>F2014L01755</w:t>
        </w:r>
      </w:hyperlink>
      <w:r>
        <w:rPr>
          <w:sz w:val="18"/>
          <w:szCs w:val="18"/>
        </w:rPr>
        <w:t xml:space="preserve"> h</w:t>
      </w:r>
      <w:r w:rsidRPr="009E7600">
        <w:rPr>
          <w:sz w:val="18"/>
          <w:szCs w:val="18"/>
        </w:rPr>
        <w:t>a</w:t>
      </w:r>
      <w:r>
        <w:rPr>
          <w:sz w:val="18"/>
          <w:szCs w:val="18"/>
        </w:rPr>
        <w:t>s</w:t>
      </w:r>
      <w:r w:rsidRPr="009E7600">
        <w:rPr>
          <w:sz w:val="18"/>
          <w:szCs w:val="18"/>
        </w:rPr>
        <w:t xml:space="preserve"> ceased to have effect.</w:t>
      </w:r>
    </w:p>
    <w:p w14:paraId="4F13E8A6" w14:textId="77777777" w:rsidR="004556B8" w:rsidRPr="00527547" w:rsidRDefault="004556B8" w:rsidP="00AD4355">
      <w:pPr>
        <w:pStyle w:val="ActHead2"/>
        <w:numPr>
          <w:ilvl w:val="0"/>
          <w:numId w:val="16"/>
        </w:numPr>
      </w:pPr>
      <w:r w:rsidRPr="00527547">
        <w:t>—</w:t>
      </w:r>
      <w:r w:rsidRPr="00527547">
        <w:rPr>
          <w:rStyle w:val="CharPartText"/>
        </w:rPr>
        <w:t xml:space="preserve">Department of </w:t>
      </w:r>
      <w:r w:rsidR="00627FC3">
        <w:rPr>
          <w:rStyle w:val="CharPartText"/>
        </w:rPr>
        <w:t>Finance</w:t>
      </w:r>
      <w:bookmarkEnd w:id="6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4556B8" w:rsidRPr="00413487" w14:paraId="708BAB49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9D0F674" w14:textId="77777777" w:rsidR="004556B8" w:rsidRPr="00413487" w:rsidRDefault="00F059DB" w:rsidP="00413487">
            <w:pPr>
              <w:pStyle w:val="Tabletext"/>
              <w:keepNext/>
              <w:rPr>
                <w:b/>
              </w:rPr>
            </w:pPr>
            <w:r>
              <w:rPr>
                <w:b/>
              </w:rPr>
              <w:t>Finance</w:t>
            </w:r>
          </w:p>
        </w:tc>
      </w:tr>
      <w:tr w:rsidR="004556B8" w:rsidRPr="00413487" w14:paraId="5B89C1BE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93705FB" w14:textId="77777777" w:rsidR="004556B8" w:rsidRPr="00413487" w:rsidRDefault="004556B8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EED4EC5" w14:textId="77777777" w:rsidR="004556B8" w:rsidRPr="00413487" w:rsidRDefault="004556B8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0F39436" w14:textId="77777777" w:rsidR="004556B8" w:rsidRPr="00413487" w:rsidRDefault="00563CD4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627FC3" w:rsidRPr="00527547" w14:paraId="63ED7EBB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EDA85F7" w14:textId="77777777" w:rsidR="00627FC3" w:rsidRPr="00527547" w:rsidRDefault="00627FC3" w:rsidP="00627FC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14:paraId="30523CCF" w14:textId="77777777" w:rsidR="00627FC3" w:rsidRDefault="00627FC3" w:rsidP="00627FC3">
            <w:r>
              <w:rPr>
                <w:rFonts w:eastAsia="Times New Roman"/>
                <w:color w:val="000000"/>
                <w:sz w:val="20"/>
              </w:rPr>
              <w:t>Medibank Private Sale Act 2006 - Designated Sale Day Declaration 2014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DF39023" w14:textId="60B32720" w:rsidR="00627FC3" w:rsidRDefault="004A716E" w:rsidP="00627FC3">
            <w:hyperlink r:id="rId115" w:history="1">
              <w:r w:rsidR="00627FC3">
                <w:rPr>
                  <w:rFonts w:eastAsia="Times New Roman"/>
                  <w:color w:val="000000"/>
                  <w:sz w:val="20"/>
                  <w:u w:val="single"/>
                </w:rPr>
                <w:t>F2014L01631</w:t>
              </w:r>
            </w:hyperlink>
          </w:p>
        </w:tc>
      </w:tr>
      <w:tr w:rsidR="00627FC3" w:rsidRPr="00527547" w14:paraId="0CF0D1DB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2923BAFB" w14:textId="77777777" w:rsidR="00627FC3" w:rsidRPr="00527547" w:rsidRDefault="00861572" w:rsidP="00627FC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5AC8EA00" w14:textId="77777777" w:rsidR="00627FC3" w:rsidRDefault="00627FC3" w:rsidP="00627FC3">
            <w:proofErr w:type="spellStart"/>
            <w:r>
              <w:rPr>
                <w:rFonts w:eastAsia="Times New Roman"/>
                <w:color w:val="000000"/>
                <w:sz w:val="20"/>
              </w:rPr>
              <w:t>PGPA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Act (Property Special Account 2014 – Establishment) Determination 04</w:t>
            </w:r>
          </w:p>
        </w:tc>
        <w:tc>
          <w:tcPr>
            <w:tcW w:w="1701" w:type="dxa"/>
            <w:shd w:val="clear" w:color="auto" w:fill="auto"/>
          </w:tcPr>
          <w:p w14:paraId="68C5F264" w14:textId="53F0F195" w:rsidR="00627FC3" w:rsidRDefault="004A716E" w:rsidP="00627FC3">
            <w:hyperlink r:id="rId116" w:history="1">
              <w:r w:rsidR="00627FC3">
                <w:rPr>
                  <w:rFonts w:eastAsia="Times New Roman"/>
                  <w:color w:val="000000"/>
                  <w:sz w:val="20"/>
                  <w:u w:val="single"/>
                </w:rPr>
                <w:t>F2014L01567</w:t>
              </w:r>
            </w:hyperlink>
          </w:p>
        </w:tc>
      </w:tr>
      <w:tr w:rsidR="00627FC3" w:rsidRPr="00527547" w14:paraId="4D5909E3" w14:textId="77777777" w:rsidTr="0061086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0DAF64C7" w14:textId="77777777" w:rsidR="00627FC3" w:rsidRPr="00527547" w:rsidRDefault="00861572" w:rsidP="00627FC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CB9CBD6" w14:textId="77777777" w:rsidR="00627FC3" w:rsidRDefault="00627FC3" w:rsidP="00627FC3">
            <w:r>
              <w:rPr>
                <w:rFonts w:eastAsia="Times New Roman"/>
                <w:color w:val="000000"/>
                <w:sz w:val="20"/>
              </w:rPr>
              <w:t>Public Governance, Performance and Accountability (Financial Reporting) Rule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ECD844C" w14:textId="5D70CC20" w:rsidR="00627FC3" w:rsidRDefault="004A716E" w:rsidP="00627FC3">
            <w:hyperlink r:id="rId117" w:history="1">
              <w:r w:rsidR="00627FC3">
                <w:rPr>
                  <w:rFonts w:eastAsia="Times New Roman"/>
                  <w:color w:val="000000"/>
                  <w:sz w:val="20"/>
                  <w:u w:val="single"/>
                </w:rPr>
                <w:t>F2015L00131</w:t>
              </w:r>
            </w:hyperlink>
          </w:p>
        </w:tc>
      </w:tr>
      <w:tr w:rsidR="00627FC3" w:rsidRPr="00527547" w14:paraId="2D319FA1" w14:textId="77777777" w:rsidTr="0061086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BDD1EBB" w14:textId="77777777" w:rsidR="00627FC3" w:rsidRPr="00527547" w:rsidRDefault="00861572" w:rsidP="00627FC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CF0E0E6" w14:textId="77777777" w:rsidR="00627FC3" w:rsidRDefault="00627FC3" w:rsidP="00627FC3">
            <w:r>
              <w:rPr>
                <w:rFonts w:eastAsia="Times New Roman"/>
                <w:color w:val="000000"/>
                <w:sz w:val="20"/>
              </w:rPr>
              <w:t>Public Governance, Performance and Accountability (Section 75 Transfers) Determination 2014-2015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FF09FDC" w14:textId="4B53D026" w:rsidR="00627FC3" w:rsidRDefault="004A716E" w:rsidP="00627FC3">
            <w:hyperlink r:id="rId118" w:history="1">
              <w:r w:rsidR="00627FC3">
                <w:rPr>
                  <w:rFonts w:eastAsia="Times New Roman"/>
                  <w:color w:val="000000"/>
                  <w:sz w:val="20"/>
                  <w:u w:val="single"/>
                </w:rPr>
                <w:t>F2015L00091</w:t>
              </w:r>
            </w:hyperlink>
          </w:p>
        </w:tc>
      </w:tr>
    </w:tbl>
    <w:p w14:paraId="63C59BC2" w14:textId="77777777" w:rsidR="004556B8" w:rsidRPr="00527547" w:rsidRDefault="004556B8" w:rsidP="00AD4355">
      <w:pPr>
        <w:pStyle w:val="ActHead2"/>
        <w:numPr>
          <w:ilvl w:val="0"/>
          <w:numId w:val="16"/>
        </w:numPr>
      </w:pPr>
      <w:bookmarkStart w:id="7" w:name="_Toc145070428"/>
      <w:r w:rsidRPr="00527547">
        <w:t>—</w:t>
      </w:r>
      <w:r w:rsidRPr="00527547">
        <w:rPr>
          <w:rStyle w:val="CharPartText"/>
        </w:rPr>
        <w:t xml:space="preserve">Department of </w:t>
      </w:r>
      <w:r w:rsidR="008F5BAA">
        <w:rPr>
          <w:rStyle w:val="CharPartText"/>
        </w:rPr>
        <w:t>Foreign Affairs and Trade</w:t>
      </w:r>
      <w:bookmarkEnd w:id="7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4556B8" w:rsidRPr="00413487" w14:paraId="134FE8D0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EF54B20" w14:textId="77777777" w:rsidR="004556B8" w:rsidRPr="00413487" w:rsidRDefault="00F059DB" w:rsidP="00413487">
            <w:pPr>
              <w:pStyle w:val="Tabletext"/>
              <w:keepNext/>
              <w:rPr>
                <w:b/>
              </w:rPr>
            </w:pPr>
            <w:r w:rsidRPr="00F059DB">
              <w:rPr>
                <w:b/>
              </w:rPr>
              <w:t>Foreign Affairs and Trade</w:t>
            </w:r>
          </w:p>
        </w:tc>
      </w:tr>
      <w:tr w:rsidR="004556B8" w:rsidRPr="00413487" w14:paraId="7C4D601F" w14:textId="77777777" w:rsidTr="006C6AF3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BA33366" w14:textId="77777777" w:rsidR="004556B8" w:rsidRPr="00413487" w:rsidRDefault="004556B8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EF7C6F7" w14:textId="77777777" w:rsidR="004556B8" w:rsidRPr="00413487" w:rsidRDefault="004556B8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298D5C3" w14:textId="77777777" w:rsidR="004556B8" w:rsidRPr="00413487" w:rsidRDefault="00563CD4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AD3FFF" w:rsidRPr="00527547" w14:paraId="0E259857" w14:textId="77777777" w:rsidTr="006C6AF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F6D6DA3" w14:textId="77777777" w:rsidR="00AD3FFF" w:rsidRPr="00527547" w:rsidRDefault="00B9349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13E11A" w14:textId="77777777" w:rsidR="00AD3FFF" w:rsidRPr="00527547" w:rsidRDefault="008F5BAA" w:rsidP="005E51D9">
            <w:r>
              <w:rPr>
                <w:rFonts w:eastAsia="Times New Roman"/>
                <w:color w:val="000000"/>
                <w:sz w:val="20"/>
              </w:rPr>
              <w:t>Autonomous Sanctions (Russia, Crimea and Sevastopol) Specification 2015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AF88F2" w14:textId="69652A8D" w:rsidR="00AD3FFF" w:rsidRPr="00527547" w:rsidRDefault="004A716E" w:rsidP="005019D6">
            <w:hyperlink r:id="rId119" w:history="1">
              <w:r w:rsidR="008F5BAA">
                <w:rPr>
                  <w:rFonts w:eastAsia="Times New Roman"/>
                  <w:color w:val="000000"/>
                  <w:sz w:val="20"/>
                  <w:u w:val="single"/>
                </w:rPr>
                <w:t>F2015L00390</w:t>
              </w:r>
            </w:hyperlink>
          </w:p>
        </w:tc>
      </w:tr>
    </w:tbl>
    <w:p w14:paraId="5351EEB6" w14:textId="77777777" w:rsidR="0047393B" w:rsidRPr="00527547" w:rsidRDefault="0047393B" w:rsidP="00AD4355">
      <w:pPr>
        <w:pStyle w:val="ActHead2"/>
        <w:numPr>
          <w:ilvl w:val="0"/>
          <w:numId w:val="16"/>
        </w:numPr>
      </w:pPr>
      <w:bookmarkStart w:id="8" w:name="_Toc145070429"/>
      <w:r w:rsidRPr="00527547">
        <w:t>—</w:t>
      </w:r>
      <w:r w:rsidRPr="00527547">
        <w:rPr>
          <w:rStyle w:val="CharPartText"/>
        </w:rPr>
        <w:t xml:space="preserve">Department of </w:t>
      </w:r>
      <w:r w:rsidR="008F5BAA">
        <w:rPr>
          <w:rStyle w:val="CharPartText"/>
        </w:rPr>
        <w:t>Health and Aged Care</w:t>
      </w:r>
      <w:bookmarkEnd w:id="8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47393B" w:rsidRPr="00413487" w14:paraId="696852A7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93FA34C" w14:textId="77777777" w:rsidR="0047393B" w:rsidRPr="00413487" w:rsidRDefault="003820FE" w:rsidP="00413487">
            <w:pPr>
              <w:pStyle w:val="Tabletext"/>
              <w:keepNext/>
              <w:rPr>
                <w:b/>
              </w:rPr>
            </w:pPr>
            <w:r w:rsidRPr="003820FE">
              <w:rPr>
                <w:b/>
              </w:rPr>
              <w:t>Health and Aged Care</w:t>
            </w:r>
          </w:p>
        </w:tc>
      </w:tr>
      <w:tr w:rsidR="0047393B" w:rsidRPr="00413487" w14:paraId="17FA3A2C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37CBC6" w14:textId="77777777" w:rsidR="0047393B" w:rsidRPr="00413487" w:rsidRDefault="0047393B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191557B" w14:textId="77777777" w:rsidR="0047393B" w:rsidRPr="00413487" w:rsidRDefault="0047393B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F890E67" w14:textId="77777777" w:rsidR="0047393B" w:rsidRPr="00413487" w:rsidRDefault="0047393B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47393B" w:rsidRPr="00527547" w14:paraId="5854F1AB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759658A9" w14:textId="77777777" w:rsidR="0047393B" w:rsidRPr="00527547" w:rsidRDefault="0047393B" w:rsidP="0047393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14:paraId="23D451D1" w14:textId="77777777" w:rsidR="0047393B" w:rsidRPr="00527547" w:rsidRDefault="008F5BAA" w:rsidP="0047393B">
            <w:r>
              <w:rPr>
                <w:rFonts w:eastAsia="Times New Roman"/>
                <w:color w:val="000000"/>
                <w:sz w:val="20"/>
              </w:rPr>
              <w:t>Dental Benefits Rules 2014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235393AC" w14:textId="691E60E0" w:rsidR="0047393B" w:rsidRPr="00527547" w:rsidRDefault="004A716E" w:rsidP="0047393B">
            <w:hyperlink r:id="rId120" w:history="1">
              <w:r w:rsidR="008F5BAA">
                <w:rPr>
                  <w:rFonts w:eastAsia="Times New Roman"/>
                  <w:color w:val="000000"/>
                  <w:sz w:val="20"/>
                  <w:u w:val="single"/>
                </w:rPr>
                <w:t>F2014L01748</w:t>
              </w:r>
            </w:hyperlink>
          </w:p>
        </w:tc>
      </w:tr>
      <w:tr w:rsidR="0047393B" w:rsidRPr="00527547" w14:paraId="53FE8CD2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4DC81233" w14:textId="77777777" w:rsidR="0047393B" w:rsidRPr="00527547" w:rsidRDefault="0047393B" w:rsidP="0047393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0F6F09A5" w14:textId="77777777" w:rsidR="0047393B" w:rsidRPr="00527547" w:rsidRDefault="008F5BAA" w:rsidP="0047393B">
            <w:r>
              <w:rPr>
                <w:rFonts w:eastAsia="Times New Roman"/>
                <w:color w:val="000000"/>
                <w:sz w:val="20"/>
              </w:rPr>
              <w:t>Health Insurance (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IncobotulinumtoxinA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>) Determination 2015</w:t>
            </w:r>
            <w:r w:rsidR="002276BC">
              <w:rPr>
                <w:rFonts w:eastAsia="Times New Roman"/>
                <w:color w:val="000000"/>
                <w:sz w:val="20"/>
              </w:rPr>
              <w:t xml:space="preserve"> </w:t>
            </w:r>
            <w:r w:rsidR="002276BC" w:rsidRPr="00DF168C">
              <w:rPr>
                <w:color w:val="000000"/>
                <w:vertAlign w:val="superscript"/>
              </w:rPr>
              <w:t xml:space="preserve">Note </w:t>
            </w:r>
            <w:r w:rsidR="00EB017C">
              <w:rPr>
                <w:color w:val="000000"/>
                <w:vertAlign w:val="superscript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31D1AD9F" w14:textId="4D7762AB" w:rsidR="0047393B" w:rsidRPr="00527547" w:rsidRDefault="004A716E" w:rsidP="0047393B">
            <w:hyperlink r:id="rId121" w:history="1">
              <w:r w:rsidR="008F5BAA">
                <w:rPr>
                  <w:rFonts w:eastAsia="Times New Roman"/>
                  <w:color w:val="000000"/>
                  <w:sz w:val="20"/>
                  <w:u w:val="single"/>
                </w:rPr>
                <w:t>F2015L00448</w:t>
              </w:r>
            </w:hyperlink>
          </w:p>
        </w:tc>
      </w:tr>
      <w:tr w:rsidR="008F5BAA" w:rsidRPr="00527547" w14:paraId="51ADFC0D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676D28E2" w14:textId="77777777" w:rsidR="008F5BAA" w:rsidRPr="00527547" w:rsidRDefault="008F5BAA" w:rsidP="008F5BA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14:paraId="61C642B6" w14:textId="77777777" w:rsidR="008F5BAA" w:rsidRDefault="008F5BAA" w:rsidP="008F5BAA">
            <w:r>
              <w:rPr>
                <w:rFonts w:eastAsia="Times New Roman"/>
                <w:color w:val="000000"/>
                <w:sz w:val="20"/>
              </w:rPr>
              <w:t>National Health (Claims Transmission System Exemption) Guidelines 2015 (PB 38 of 2015)</w:t>
            </w:r>
            <w:r w:rsidR="00530F96">
              <w:rPr>
                <w:rFonts w:eastAsia="Times New Roman"/>
                <w:color w:val="000000"/>
                <w:sz w:val="20"/>
              </w:rPr>
              <w:t xml:space="preserve">, </w:t>
            </w:r>
            <w:r w:rsidR="00530F96" w:rsidRPr="00530F96">
              <w:rPr>
                <w:rFonts w:eastAsia="Times New Roman"/>
                <w:color w:val="000000"/>
                <w:sz w:val="20"/>
              </w:rPr>
              <w:t>PB 38 of 2015</w:t>
            </w:r>
          </w:p>
        </w:tc>
        <w:tc>
          <w:tcPr>
            <w:tcW w:w="1701" w:type="dxa"/>
            <w:shd w:val="clear" w:color="auto" w:fill="auto"/>
          </w:tcPr>
          <w:p w14:paraId="0DFA2D71" w14:textId="7811062C" w:rsidR="008F5BAA" w:rsidRDefault="004A716E" w:rsidP="008F5BAA">
            <w:hyperlink r:id="rId122" w:history="1">
              <w:r w:rsidR="008F5BAA">
                <w:rPr>
                  <w:rFonts w:eastAsia="Times New Roman"/>
                  <w:color w:val="000000"/>
                  <w:sz w:val="20"/>
                  <w:u w:val="single"/>
                </w:rPr>
                <w:t>F2015L00447</w:t>
              </w:r>
            </w:hyperlink>
          </w:p>
        </w:tc>
      </w:tr>
      <w:tr w:rsidR="008F5BAA" w:rsidRPr="00527547" w14:paraId="5A57DC7F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1AAB5AD0" w14:textId="77777777" w:rsidR="008F5BAA" w:rsidRPr="00527547" w:rsidRDefault="008F5BAA" w:rsidP="008F5BA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14:paraId="3AC79A1B" w14:textId="77777777" w:rsidR="008F5BAA" w:rsidRDefault="008F5BAA" w:rsidP="008F5BAA">
            <w:r>
              <w:rPr>
                <w:rFonts w:eastAsia="Times New Roman"/>
                <w:color w:val="000000"/>
                <w:sz w:val="20"/>
              </w:rPr>
              <w:t>National Health (Paperless Prescribing, Dispensing and Claiming Trial) Special Arrangement 2014 (No. PB 71 of 2014)</w:t>
            </w:r>
            <w:r w:rsidR="00530F96">
              <w:rPr>
                <w:rFonts w:eastAsia="Times New Roman"/>
                <w:color w:val="000000"/>
                <w:sz w:val="20"/>
              </w:rPr>
              <w:t xml:space="preserve">, </w:t>
            </w:r>
            <w:r w:rsidR="00530F96" w:rsidRPr="00530F96">
              <w:rPr>
                <w:rFonts w:eastAsia="Times New Roman"/>
                <w:color w:val="000000"/>
                <w:sz w:val="20"/>
              </w:rPr>
              <w:t>PB 71 of 2014</w:t>
            </w:r>
          </w:p>
        </w:tc>
        <w:tc>
          <w:tcPr>
            <w:tcW w:w="1701" w:type="dxa"/>
            <w:shd w:val="clear" w:color="auto" w:fill="auto"/>
          </w:tcPr>
          <w:p w14:paraId="166FCEA9" w14:textId="4026ADD6" w:rsidR="008F5BAA" w:rsidRDefault="004A716E" w:rsidP="008F5BAA">
            <w:hyperlink r:id="rId123" w:history="1">
              <w:r w:rsidR="008F5BAA">
                <w:rPr>
                  <w:rFonts w:eastAsia="Times New Roman"/>
                  <w:color w:val="000000"/>
                  <w:sz w:val="20"/>
                  <w:u w:val="single"/>
                </w:rPr>
                <w:t>F2014L01336</w:t>
              </w:r>
            </w:hyperlink>
          </w:p>
        </w:tc>
      </w:tr>
      <w:tr w:rsidR="008F5BAA" w:rsidRPr="00527547" w14:paraId="0E2924EA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77B2C954" w14:textId="77777777" w:rsidR="008F5BAA" w:rsidRPr="00527547" w:rsidRDefault="008F5BAA" w:rsidP="008F5BA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14:paraId="20E28983" w14:textId="77777777" w:rsidR="008F5BAA" w:rsidRDefault="008F5BAA" w:rsidP="008F5BAA">
            <w:r>
              <w:rPr>
                <w:rFonts w:eastAsia="Times New Roman"/>
                <w:color w:val="000000"/>
                <w:sz w:val="20"/>
              </w:rPr>
              <w:t xml:space="preserve">National Health (Pharmaceutical Benefits (Application to supply pharmaceutical benefits following the death of approved pharmacist </w:t>
            </w:r>
            <w:r w:rsidR="00367985">
              <w:rPr>
                <w:i/>
                <w:iCs/>
                <w:color w:val="000000"/>
                <w:shd w:val="clear" w:color="auto" w:fill="FFFFFF"/>
              </w:rPr>
              <w:t>–</w:t>
            </w:r>
            <w:r>
              <w:rPr>
                <w:rFonts w:eastAsia="Times New Roman"/>
                <w:color w:val="000000"/>
                <w:sz w:val="20"/>
              </w:rPr>
              <w:t xml:space="preserve"> documentary evidence) Determination 2015 (PB 5 of 2015)</w:t>
            </w:r>
            <w:r w:rsidR="00530F96">
              <w:rPr>
                <w:rFonts w:eastAsia="Times New Roman"/>
                <w:color w:val="000000"/>
                <w:sz w:val="20"/>
              </w:rPr>
              <w:t>, PB 5 of 2015</w:t>
            </w:r>
          </w:p>
        </w:tc>
        <w:tc>
          <w:tcPr>
            <w:tcW w:w="1701" w:type="dxa"/>
            <w:shd w:val="clear" w:color="auto" w:fill="auto"/>
          </w:tcPr>
          <w:p w14:paraId="2DC232F1" w14:textId="26E7BB4B" w:rsidR="008F5BAA" w:rsidRDefault="004A716E" w:rsidP="008F5BAA">
            <w:hyperlink r:id="rId124" w:history="1">
              <w:r w:rsidR="008F5BAA">
                <w:rPr>
                  <w:rFonts w:eastAsia="Times New Roman"/>
                  <w:color w:val="000000"/>
                  <w:sz w:val="20"/>
                  <w:u w:val="single"/>
                </w:rPr>
                <w:t>F2015L00094</w:t>
              </w:r>
            </w:hyperlink>
          </w:p>
        </w:tc>
      </w:tr>
      <w:tr w:rsidR="008F5BAA" w:rsidRPr="00527547" w14:paraId="325F57C2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5B79E4EC" w14:textId="77777777" w:rsidR="008F5BAA" w:rsidRPr="00527547" w:rsidRDefault="008F5BAA" w:rsidP="008F5BA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14:paraId="6E500940" w14:textId="77777777" w:rsidR="008F5BAA" w:rsidRDefault="008F5BAA" w:rsidP="008F5BAA">
            <w:r>
              <w:rPr>
                <w:rFonts w:eastAsia="Times New Roman"/>
                <w:color w:val="000000"/>
                <w:sz w:val="20"/>
              </w:rPr>
              <w:t>National Health (Residential Medication Chart) (Repeal) Determination 2015 (PB 20 of 2015)</w:t>
            </w:r>
            <w:r w:rsidR="00530F96">
              <w:rPr>
                <w:rFonts w:eastAsia="Times New Roman"/>
                <w:color w:val="000000"/>
                <w:sz w:val="20"/>
              </w:rPr>
              <w:t>, PB 20 of 2015</w:t>
            </w:r>
          </w:p>
        </w:tc>
        <w:tc>
          <w:tcPr>
            <w:tcW w:w="1701" w:type="dxa"/>
            <w:shd w:val="clear" w:color="auto" w:fill="auto"/>
          </w:tcPr>
          <w:p w14:paraId="0F7FBC16" w14:textId="2308E9D7" w:rsidR="008F5BAA" w:rsidRDefault="004A716E" w:rsidP="008F5BAA">
            <w:hyperlink r:id="rId125" w:history="1">
              <w:r w:rsidR="008F5BAA">
                <w:rPr>
                  <w:rFonts w:eastAsia="Times New Roman"/>
                  <w:color w:val="000000"/>
                  <w:sz w:val="20"/>
                  <w:u w:val="single"/>
                </w:rPr>
                <w:t>F2015L00446</w:t>
              </w:r>
            </w:hyperlink>
          </w:p>
        </w:tc>
      </w:tr>
      <w:tr w:rsidR="008F5BAA" w:rsidRPr="00527547" w14:paraId="41882C2F" w14:textId="77777777" w:rsidTr="0086157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0EB6770F" w14:textId="77777777" w:rsidR="008F5BAA" w:rsidRPr="00527547" w:rsidRDefault="008F5BAA" w:rsidP="008F5BA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09023C2A" w14:textId="77777777" w:rsidR="008F5BAA" w:rsidRDefault="008F5BAA" w:rsidP="008F5BAA">
            <w:r>
              <w:rPr>
                <w:rFonts w:eastAsia="Times New Roman"/>
                <w:color w:val="000000"/>
                <w:sz w:val="20"/>
              </w:rPr>
              <w:t>Poisons Standard 2014</w:t>
            </w:r>
            <w:r w:rsidR="00774FA4">
              <w:rPr>
                <w:rFonts w:eastAsia="Times New Roman"/>
                <w:color w:val="000000"/>
                <w:sz w:val="20"/>
              </w:rPr>
              <w:t xml:space="preserve"> </w:t>
            </w:r>
            <w:r w:rsidR="00774FA4" w:rsidRPr="00DF168C">
              <w:rPr>
                <w:color w:val="000000"/>
                <w:vertAlign w:val="superscript"/>
              </w:rPr>
              <w:t xml:space="preserve">Note </w:t>
            </w:r>
            <w:r w:rsidR="00EB017C">
              <w:rPr>
                <w:color w:val="000000"/>
                <w:vertAlign w:val="superscript"/>
              </w:rPr>
              <w:t>9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5CAD633" w14:textId="27FF9C6C" w:rsidR="008F5BAA" w:rsidRDefault="004A716E" w:rsidP="008F5BAA">
            <w:hyperlink r:id="rId126" w:history="1">
              <w:r w:rsidR="008F5BAA">
                <w:rPr>
                  <w:rFonts w:eastAsia="Times New Roman"/>
                  <w:color w:val="000000"/>
                  <w:sz w:val="20"/>
                  <w:u w:val="single"/>
                </w:rPr>
                <w:t>F2014L01343</w:t>
              </w:r>
            </w:hyperlink>
          </w:p>
        </w:tc>
      </w:tr>
      <w:tr w:rsidR="008F5BAA" w:rsidRPr="00527547" w14:paraId="63E1B1BC" w14:textId="77777777" w:rsidTr="0086157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013CFC2" w14:textId="77777777" w:rsidR="008F5BAA" w:rsidRPr="00527547" w:rsidRDefault="008F5BAA" w:rsidP="008F5BA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16004C" w14:textId="77777777" w:rsidR="008F5BAA" w:rsidRDefault="008F5BAA" w:rsidP="008F5BAA">
            <w:r>
              <w:rPr>
                <w:rFonts w:eastAsia="Times New Roman"/>
                <w:color w:val="000000"/>
                <w:sz w:val="20"/>
              </w:rPr>
              <w:t>Poisons Standard 2015</w:t>
            </w:r>
            <w:r w:rsidR="00774FA4">
              <w:rPr>
                <w:rFonts w:eastAsia="Times New Roman"/>
                <w:color w:val="000000"/>
                <w:sz w:val="20"/>
              </w:rPr>
              <w:t xml:space="preserve"> </w:t>
            </w:r>
            <w:r w:rsidR="00774FA4" w:rsidRPr="00DF168C">
              <w:rPr>
                <w:color w:val="000000"/>
                <w:vertAlign w:val="superscript"/>
              </w:rPr>
              <w:t xml:space="preserve">Note </w:t>
            </w:r>
            <w:r w:rsidR="00EB017C">
              <w:rPr>
                <w:color w:val="000000"/>
                <w:vertAlign w:val="superscript"/>
              </w:rPr>
              <w:t>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E162DA3" w14:textId="1420A15F" w:rsidR="008F5BAA" w:rsidRDefault="004A716E" w:rsidP="008F5BAA">
            <w:hyperlink r:id="rId127" w:history="1">
              <w:r w:rsidR="008F5BAA">
                <w:rPr>
                  <w:rFonts w:eastAsia="Times New Roman"/>
                  <w:color w:val="000000"/>
                  <w:sz w:val="20"/>
                  <w:u w:val="single"/>
                </w:rPr>
                <w:t>F2015L00128</w:t>
              </w:r>
            </w:hyperlink>
          </w:p>
        </w:tc>
      </w:tr>
    </w:tbl>
    <w:p w14:paraId="646C6C4F" w14:textId="078A37A6" w:rsidR="00367985" w:rsidRDefault="00F60941" w:rsidP="00F60941">
      <w:pPr>
        <w:spacing w:before="6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Note </w:t>
      </w:r>
      <w:r w:rsidR="00EB017C">
        <w:rPr>
          <w:sz w:val="18"/>
          <w:szCs w:val="18"/>
        </w:rPr>
        <w:t>9</w:t>
      </w:r>
      <w:r>
        <w:rPr>
          <w:sz w:val="18"/>
          <w:szCs w:val="18"/>
        </w:rPr>
        <w:t xml:space="preserve">: </w:t>
      </w:r>
      <w:hyperlink r:id="rId128" w:history="1">
        <w:r w:rsidR="00D305A0" w:rsidRPr="00774FA4">
          <w:rPr>
            <w:rStyle w:val="Hyperlink"/>
            <w:sz w:val="18"/>
            <w:szCs w:val="18"/>
          </w:rPr>
          <w:t>F2014L01343</w:t>
        </w:r>
      </w:hyperlink>
      <w:r w:rsidR="00774FA4" w:rsidRPr="00774FA4">
        <w:rPr>
          <w:sz w:val="18"/>
          <w:szCs w:val="18"/>
        </w:rPr>
        <w:t xml:space="preserve">, </w:t>
      </w:r>
      <w:hyperlink r:id="rId129" w:history="1">
        <w:r w:rsidR="00D305A0" w:rsidRPr="00774FA4">
          <w:rPr>
            <w:rStyle w:val="Hyperlink"/>
            <w:sz w:val="18"/>
            <w:szCs w:val="18"/>
          </w:rPr>
          <w:t>F2015L00128</w:t>
        </w:r>
      </w:hyperlink>
      <w:r w:rsidR="00D305A0" w:rsidRPr="00D305A0">
        <w:t xml:space="preserve"> </w:t>
      </w:r>
      <w:r w:rsidR="00774FA4" w:rsidRPr="00774FA4">
        <w:rPr>
          <w:sz w:val="18"/>
          <w:szCs w:val="18"/>
        </w:rPr>
        <w:t xml:space="preserve">and </w:t>
      </w:r>
      <w:hyperlink r:id="rId130" w:history="1">
        <w:r w:rsidR="00D305A0" w:rsidRPr="00F60941">
          <w:rPr>
            <w:rStyle w:val="Hyperlink"/>
            <w:sz w:val="18"/>
            <w:szCs w:val="18"/>
          </w:rPr>
          <w:t>F2015L00448</w:t>
        </w:r>
      </w:hyperlink>
      <w:r w:rsidRPr="00902DFD">
        <w:rPr>
          <w:sz w:val="18"/>
          <w:szCs w:val="18"/>
        </w:rPr>
        <w:t xml:space="preserve"> </w:t>
      </w:r>
      <w:r w:rsidRPr="009E7600">
        <w:rPr>
          <w:sz w:val="18"/>
          <w:szCs w:val="18"/>
        </w:rPr>
        <w:t>ha</w:t>
      </w:r>
      <w:r w:rsidR="00774FA4">
        <w:rPr>
          <w:sz w:val="18"/>
          <w:szCs w:val="18"/>
        </w:rPr>
        <w:t>ve</w:t>
      </w:r>
      <w:r w:rsidRPr="009E7600">
        <w:rPr>
          <w:sz w:val="18"/>
          <w:szCs w:val="18"/>
        </w:rPr>
        <w:t xml:space="preserve"> ceased to have effect.</w:t>
      </w:r>
    </w:p>
    <w:p w14:paraId="2E840BEF" w14:textId="77777777" w:rsidR="004556B8" w:rsidRPr="00527547" w:rsidRDefault="004556B8" w:rsidP="00AD4355">
      <w:pPr>
        <w:pStyle w:val="ActHead2"/>
        <w:numPr>
          <w:ilvl w:val="0"/>
          <w:numId w:val="16"/>
        </w:numPr>
      </w:pPr>
      <w:bookmarkStart w:id="9" w:name="_Toc145070430"/>
      <w:r w:rsidRPr="00527547">
        <w:t>—</w:t>
      </w:r>
      <w:r w:rsidRPr="00527547">
        <w:rPr>
          <w:rStyle w:val="CharPartText"/>
        </w:rPr>
        <w:t xml:space="preserve">Department of </w:t>
      </w:r>
      <w:r w:rsidR="00983127">
        <w:rPr>
          <w:rStyle w:val="CharPartText"/>
        </w:rPr>
        <w:t>Home Affairs</w:t>
      </w:r>
      <w:bookmarkEnd w:id="9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19310A" w:rsidRPr="00413487" w14:paraId="6B407769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ACAA59F" w14:textId="77777777" w:rsidR="0019310A" w:rsidRPr="00413487" w:rsidRDefault="003820FE" w:rsidP="00413487">
            <w:pPr>
              <w:pStyle w:val="Tabletext"/>
              <w:keepNext/>
              <w:rPr>
                <w:b/>
              </w:rPr>
            </w:pPr>
            <w:r>
              <w:rPr>
                <w:b/>
              </w:rPr>
              <w:t>Home Affairs</w:t>
            </w:r>
          </w:p>
        </w:tc>
      </w:tr>
      <w:tr w:rsidR="0019310A" w:rsidRPr="00413487" w14:paraId="23D42C55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331EF42" w14:textId="77777777" w:rsidR="0019310A" w:rsidRPr="00413487" w:rsidRDefault="0019310A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DB4710C" w14:textId="77777777" w:rsidR="0019310A" w:rsidRPr="00413487" w:rsidRDefault="0019310A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E61AA6F" w14:textId="77777777" w:rsidR="0019310A" w:rsidRPr="00413487" w:rsidRDefault="00563CD4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6E7B8C" w:rsidRPr="00527547" w14:paraId="6655BB2A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1DB581B6" w14:textId="77777777" w:rsidR="006E7B8C" w:rsidRPr="00527547" w:rsidRDefault="007E21B2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14:paraId="573DEBDF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Customs Act 1901 - CEO Directions No. 1 of 2015</w:t>
            </w:r>
          </w:p>
        </w:tc>
        <w:tc>
          <w:tcPr>
            <w:tcW w:w="1701" w:type="dxa"/>
            <w:shd w:val="clear" w:color="auto" w:fill="auto"/>
          </w:tcPr>
          <w:p w14:paraId="7D8EB229" w14:textId="5C85863D" w:rsidR="006E7B8C" w:rsidRPr="006E7B8C" w:rsidRDefault="004A716E" w:rsidP="006E7B8C">
            <w:pPr>
              <w:rPr>
                <w:sz w:val="20"/>
              </w:rPr>
            </w:pPr>
            <w:hyperlink r:id="rId131" w:history="1">
              <w:r w:rsidR="006E7B8C" w:rsidRPr="006E7B8C">
                <w:rPr>
                  <w:color w:val="000000"/>
                  <w:sz w:val="20"/>
                  <w:u w:val="single"/>
                </w:rPr>
                <w:t>F2015L00099</w:t>
              </w:r>
            </w:hyperlink>
          </w:p>
        </w:tc>
      </w:tr>
      <w:tr w:rsidR="006E7B8C" w:rsidRPr="00527547" w14:paraId="1A82102A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01FA263C" w14:textId="77777777" w:rsidR="006E7B8C" w:rsidRPr="00527547" w:rsidRDefault="007E21B2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74997574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Customs Act 1901 - CEO Directions No. 2 of 2015</w:t>
            </w:r>
          </w:p>
        </w:tc>
        <w:tc>
          <w:tcPr>
            <w:tcW w:w="1701" w:type="dxa"/>
            <w:shd w:val="clear" w:color="auto" w:fill="auto"/>
          </w:tcPr>
          <w:p w14:paraId="3E3BE30C" w14:textId="097BAF13" w:rsidR="006E7B8C" w:rsidRPr="006E7B8C" w:rsidRDefault="004A716E" w:rsidP="006E7B8C">
            <w:pPr>
              <w:rPr>
                <w:sz w:val="20"/>
              </w:rPr>
            </w:pPr>
            <w:hyperlink r:id="rId132" w:history="1">
              <w:r w:rsidR="006E7B8C" w:rsidRPr="006E7B8C">
                <w:rPr>
                  <w:color w:val="000000"/>
                  <w:sz w:val="20"/>
                  <w:u w:val="single"/>
                </w:rPr>
                <w:t>F2015L00101</w:t>
              </w:r>
            </w:hyperlink>
          </w:p>
        </w:tc>
      </w:tr>
      <w:tr w:rsidR="006E7B8C" w:rsidRPr="00527547" w14:paraId="24DB4822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0AB2D5B5" w14:textId="77777777" w:rsidR="006E7B8C" w:rsidRPr="00527547" w:rsidRDefault="007E21B2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14:paraId="09BD27F2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Customs Act 1901 - CEO Instrument of Approval No. 2 of 2014</w:t>
            </w:r>
          </w:p>
        </w:tc>
        <w:tc>
          <w:tcPr>
            <w:tcW w:w="1701" w:type="dxa"/>
            <w:shd w:val="clear" w:color="auto" w:fill="auto"/>
          </w:tcPr>
          <w:p w14:paraId="38B22251" w14:textId="68F8285E" w:rsidR="006E7B8C" w:rsidRPr="006E7B8C" w:rsidRDefault="004A716E" w:rsidP="006E7B8C">
            <w:pPr>
              <w:rPr>
                <w:sz w:val="20"/>
              </w:rPr>
            </w:pPr>
            <w:hyperlink r:id="rId133" w:history="1">
              <w:r w:rsidR="006E7B8C" w:rsidRPr="006E7B8C">
                <w:rPr>
                  <w:color w:val="000000"/>
                  <w:sz w:val="20"/>
                  <w:u w:val="single"/>
                </w:rPr>
                <w:t>F2014L01405</w:t>
              </w:r>
            </w:hyperlink>
          </w:p>
        </w:tc>
      </w:tr>
      <w:tr w:rsidR="006E7B8C" w:rsidRPr="00527547" w14:paraId="2718F8AE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0B6AF781" w14:textId="77777777" w:rsidR="006E7B8C" w:rsidRPr="00527547" w:rsidRDefault="007E21B2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14:paraId="21A5B75A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 xml:space="preserve">Customs Regulation 2015, </w:t>
            </w:r>
            <w:proofErr w:type="spellStart"/>
            <w:r w:rsidRPr="006E7B8C">
              <w:rPr>
                <w:color w:val="000000"/>
                <w:sz w:val="20"/>
              </w:rPr>
              <w:t>SLI</w:t>
            </w:r>
            <w:proofErr w:type="spellEnd"/>
            <w:r w:rsidRPr="006E7B8C">
              <w:rPr>
                <w:color w:val="000000"/>
                <w:sz w:val="20"/>
              </w:rPr>
              <w:t xml:space="preserve"> 2015 No. 33</w:t>
            </w:r>
          </w:p>
        </w:tc>
        <w:tc>
          <w:tcPr>
            <w:tcW w:w="1701" w:type="dxa"/>
            <w:shd w:val="clear" w:color="auto" w:fill="auto"/>
          </w:tcPr>
          <w:p w14:paraId="6D77C6F8" w14:textId="13318E65" w:rsidR="006E7B8C" w:rsidRPr="006E7B8C" w:rsidRDefault="004A716E" w:rsidP="006E7B8C">
            <w:pPr>
              <w:rPr>
                <w:sz w:val="20"/>
              </w:rPr>
            </w:pPr>
            <w:hyperlink r:id="rId134" w:history="1">
              <w:r w:rsidR="006E7B8C" w:rsidRPr="006E7B8C">
                <w:rPr>
                  <w:color w:val="000000"/>
                  <w:sz w:val="20"/>
                  <w:u w:val="single"/>
                </w:rPr>
                <w:t>F2015L00375</w:t>
              </w:r>
            </w:hyperlink>
          </w:p>
        </w:tc>
      </w:tr>
      <w:tr w:rsidR="006E7B8C" w:rsidRPr="00527547" w14:paraId="0A41033C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0408E3F0" w14:textId="77777777" w:rsidR="006E7B8C" w:rsidRPr="00527547" w:rsidRDefault="007E21B2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14:paraId="641D0E8E" w14:textId="77777777" w:rsidR="00367985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 xml:space="preserve">Migration Act 1958 - Determination of Protection (Class </w:t>
            </w:r>
            <w:proofErr w:type="spellStart"/>
            <w:r w:rsidRPr="006E7B8C">
              <w:rPr>
                <w:color w:val="000000"/>
                <w:sz w:val="20"/>
              </w:rPr>
              <w:t>XA</w:t>
            </w:r>
            <w:proofErr w:type="spellEnd"/>
            <w:r w:rsidRPr="006E7B8C">
              <w:rPr>
                <w:color w:val="000000"/>
                <w:sz w:val="20"/>
              </w:rPr>
              <w:t xml:space="preserve">) and Refugee Humanitarian (Class </w:t>
            </w:r>
            <w:proofErr w:type="spellStart"/>
            <w:r w:rsidRPr="006E7B8C">
              <w:rPr>
                <w:color w:val="000000"/>
                <w:sz w:val="20"/>
              </w:rPr>
              <w:t>XB</w:t>
            </w:r>
            <w:proofErr w:type="spellEnd"/>
            <w:r w:rsidRPr="006E7B8C">
              <w:rPr>
                <w:color w:val="000000"/>
                <w:sz w:val="20"/>
              </w:rPr>
              <w:t>) Visas 2014 - IMMI 14/117</w:t>
            </w:r>
            <w:r w:rsidR="00E978FD">
              <w:rPr>
                <w:color w:val="000000"/>
                <w:sz w:val="20"/>
              </w:rPr>
              <w:t xml:space="preserve">, </w:t>
            </w:r>
            <w:r w:rsidR="00E978FD" w:rsidRPr="006E7B8C">
              <w:rPr>
                <w:color w:val="000000"/>
                <w:sz w:val="20"/>
              </w:rPr>
              <w:t>IMMI 14/117</w:t>
            </w:r>
          </w:p>
        </w:tc>
        <w:tc>
          <w:tcPr>
            <w:tcW w:w="1701" w:type="dxa"/>
            <w:shd w:val="clear" w:color="auto" w:fill="auto"/>
          </w:tcPr>
          <w:p w14:paraId="49C44968" w14:textId="6F306FE9" w:rsidR="006E7B8C" w:rsidRPr="006E7B8C" w:rsidRDefault="004A716E" w:rsidP="006E7B8C">
            <w:pPr>
              <w:rPr>
                <w:sz w:val="20"/>
              </w:rPr>
            </w:pPr>
            <w:hyperlink r:id="rId135" w:history="1">
              <w:r w:rsidR="006E7B8C" w:rsidRPr="006E7B8C">
                <w:rPr>
                  <w:color w:val="000000"/>
                  <w:sz w:val="20"/>
                  <w:u w:val="single"/>
                </w:rPr>
                <w:t>F2014L01819</w:t>
              </w:r>
            </w:hyperlink>
          </w:p>
        </w:tc>
      </w:tr>
      <w:tr w:rsidR="006E7B8C" w:rsidRPr="00527547" w14:paraId="79AC0A88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7B25D036" w14:textId="77777777" w:rsidR="006E7B8C" w:rsidRPr="00527547" w:rsidRDefault="007E21B2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14:paraId="74B1A964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 xml:space="preserve">Migration Amendment (Complementary Protection) Regulation 2014, </w:t>
            </w:r>
            <w:proofErr w:type="spellStart"/>
            <w:r w:rsidRPr="006E7B8C">
              <w:rPr>
                <w:color w:val="000000"/>
                <w:sz w:val="20"/>
              </w:rPr>
              <w:t>SLI</w:t>
            </w:r>
            <w:proofErr w:type="spellEnd"/>
            <w:r w:rsidRPr="006E7B8C">
              <w:rPr>
                <w:color w:val="000000"/>
                <w:sz w:val="20"/>
              </w:rPr>
              <w:t xml:space="preserve"> 2014 No. 182</w:t>
            </w:r>
          </w:p>
        </w:tc>
        <w:tc>
          <w:tcPr>
            <w:tcW w:w="1701" w:type="dxa"/>
            <w:shd w:val="clear" w:color="auto" w:fill="auto"/>
          </w:tcPr>
          <w:p w14:paraId="5EBC523E" w14:textId="304238D4" w:rsidR="006E7B8C" w:rsidRPr="006E7B8C" w:rsidRDefault="004A716E" w:rsidP="006E7B8C">
            <w:pPr>
              <w:rPr>
                <w:sz w:val="20"/>
              </w:rPr>
            </w:pPr>
            <w:hyperlink r:id="rId136" w:history="1">
              <w:r w:rsidR="006E7B8C" w:rsidRPr="006E7B8C">
                <w:rPr>
                  <w:color w:val="000000"/>
                  <w:sz w:val="20"/>
                  <w:u w:val="single"/>
                </w:rPr>
                <w:t>F2014L01617</w:t>
              </w:r>
            </w:hyperlink>
          </w:p>
        </w:tc>
      </w:tr>
      <w:tr w:rsidR="006E7B8C" w:rsidRPr="00527547" w14:paraId="6D827A4B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581D06D4" w14:textId="77777777" w:rsidR="006E7B8C" w:rsidRPr="00527547" w:rsidRDefault="007E21B2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14:paraId="6C9BE3EE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Migration Regulations 1994 - Specification of Evidence of Functional English Language Proficiency 2015 - IMMI 15/004</w:t>
            </w:r>
            <w:r w:rsidR="00E978FD">
              <w:rPr>
                <w:color w:val="000000"/>
                <w:sz w:val="20"/>
              </w:rPr>
              <w:t xml:space="preserve">, </w:t>
            </w:r>
            <w:r w:rsidR="00E978FD" w:rsidRPr="006E7B8C">
              <w:rPr>
                <w:color w:val="000000"/>
                <w:sz w:val="20"/>
              </w:rPr>
              <w:t>IMMI 15/004</w:t>
            </w:r>
          </w:p>
        </w:tc>
        <w:tc>
          <w:tcPr>
            <w:tcW w:w="1701" w:type="dxa"/>
            <w:shd w:val="clear" w:color="auto" w:fill="auto"/>
          </w:tcPr>
          <w:p w14:paraId="33841766" w14:textId="778AE82A" w:rsidR="006E7B8C" w:rsidRPr="006E7B8C" w:rsidRDefault="004A716E" w:rsidP="006E7B8C">
            <w:pPr>
              <w:rPr>
                <w:sz w:val="20"/>
              </w:rPr>
            </w:pPr>
            <w:hyperlink r:id="rId137" w:history="1">
              <w:r w:rsidR="006E7B8C" w:rsidRPr="006E7B8C">
                <w:rPr>
                  <w:color w:val="000000"/>
                  <w:sz w:val="20"/>
                  <w:u w:val="single"/>
                </w:rPr>
                <w:t>F2014L01668</w:t>
              </w:r>
            </w:hyperlink>
          </w:p>
        </w:tc>
      </w:tr>
      <w:tr w:rsidR="006E7B8C" w:rsidRPr="00527547" w14:paraId="4E08ABB9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419A9212" w14:textId="77777777" w:rsidR="006E7B8C" w:rsidRPr="00527547" w:rsidRDefault="007E21B2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1E29C12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Migration Regulations 1994 - Specification of Language Tests, Score and Passports 2015 - IMMI 15/005</w:t>
            </w:r>
            <w:r w:rsidR="00E978FD">
              <w:rPr>
                <w:color w:val="000000"/>
                <w:sz w:val="20"/>
              </w:rPr>
              <w:t xml:space="preserve">, </w:t>
            </w:r>
            <w:r w:rsidR="00E978FD" w:rsidRPr="006E7B8C">
              <w:rPr>
                <w:color w:val="000000"/>
                <w:sz w:val="20"/>
              </w:rPr>
              <w:t>IMMI 15/005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D8A4F15" w14:textId="26F99A95" w:rsidR="006E7B8C" w:rsidRPr="006E7B8C" w:rsidRDefault="004A716E" w:rsidP="006E7B8C">
            <w:pPr>
              <w:rPr>
                <w:sz w:val="20"/>
              </w:rPr>
            </w:pPr>
            <w:hyperlink r:id="rId138" w:history="1">
              <w:r w:rsidR="006E7B8C" w:rsidRPr="006E7B8C">
                <w:rPr>
                  <w:color w:val="000000"/>
                  <w:sz w:val="20"/>
                  <w:u w:val="single"/>
                </w:rPr>
                <w:t>F2014L01666</w:t>
              </w:r>
            </w:hyperlink>
          </w:p>
        </w:tc>
      </w:tr>
      <w:tr w:rsidR="006E7B8C" w:rsidRPr="00527547" w14:paraId="4BB09375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DB0C2E8" w14:textId="77777777" w:rsidR="006E7B8C" w:rsidRPr="00527547" w:rsidRDefault="007E21B2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1320AEF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Social Security (Australian Government Disaster Recovery Payment) Amendment Determination 2015 (No. 1)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7DA45B2" w14:textId="50ABFB67" w:rsidR="006E7B8C" w:rsidRPr="006E7B8C" w:rsidRDefault="004A716E" w:rsidP="006E7B8C">
            <w:pPr>
              <w:rPr>
                <w:sz w:val="20"/>
              </w:rPr>
            </w:pPr>
            <w:hyperlink r:id="rId139" w:history="1">
              <w:r w:rsidR="006E7B8C" w:rsidRPr="006E7B8C">
                <w:rPr>
                  <w:color w:val="000000"/>
                  <w:sz w:val="20"/>
                  <w:u w:val="single"/>
                </w:rPr>
                <w:t>F2015L00231</w:t>
              </w:r>
            </w:hyperlink>
          </w:p>
        </w:tc>
      </w:tr>
      <w:tr w:rsidR="006E7B8C" w:rsidRPr="00527547" w14:paraId="5B27783D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015C885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  <w:r w:rsidR="007E21B2">
              <w:rPr>
                <w:rFonts w:eastAsia="Times New Roman"/>
                <w:color w:val="000000"/>
                <w:sz w:val="20"/>
                <w:lang w:eastAsia="en-AU"/>
              </w:rPr>
              <w:t>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EBA6810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Social Security (Australian Government Disaster Recovery Payment) Determination 2015 (No. 1)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0370E2D" w14:textId="70D87DE0" w:rsidR="006E7B8C" w:rsidRPr="006E7B8C" w:rsidRDefault="004A716E" w:rsidP="006E7B8C">
            <w:pPr>
              <w:rPr>
                <w:sz w:val="20"/>
              </w:rPr>
            </w:pPr>
            <w:hyperlink r:id="rId140" w:history="1">
              <w:r w:rsidR="006E7B8C" w:rsidRPr="006E7B8C">
                <w:rPr>
                  <w:color w:val="000000"/>
                  <w:sz w:val="20"/>
                  <w:u w:val="single"/>
                </w:rPr>
                <w:t>F2015L00023</w:t>
              </w:r>
            </w:hyperlink>
          </w:p>
        </w:tc>
      </w:tr>
      <w:tr w:rsidR="006E7B8C" w:rsidRPr="00527547" w14:paraId="71408537" w14:textId="77777777" w:rsidTr="007E21B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143C963A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  <w:r w:rsidR="007E21B2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35BFDAB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Social Security (Australian Government Disaster Recovery Payment) Determination 2015 (No. 2)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B1F77B8" w14:textId="3C61E3F3" w:rsidR="006E7B8C" w:rsidRPr="006E7B8C" w:rsidRDefault="004A716E" w:rsidP="006E7B8C">
            <w:pPr>
              <w:rPr>
                <w:sz w:val="20"/>
              </w:rPr>
            </w:pPr>
            <w:hyperlink r:id="rId141" w:history="1">
              <w:r w:rsidR="006E7B8C" w:rsidRPr="006E7B8C">
                <w:rPr>
                  <w:color w:val="000000"/>
                  <w:sz w:val="20"/>
                  <w:u w:val="single"/>
                </w:rPr>
                <w:t>F2015L00212</w:t>
              </w:r>
            </w:hyperlink>
          </w:p>
        </w:tc>
      </w:tr>
      <w:tr w:rsidR="006E7B8C" w:rsidRPr="00527547" w14:paraId="427E739D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34371BC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  <w:r w:rsidR="007E21B2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D6F22B8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Social Security (Australian Government Disaster Recovery Payment) Determination 2015 (No. 3)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B93DC7E" w14:textId="1272B892" w:rsidR="006E7B8C" w:rsidRPr="006E7B8C" w:rsidRDefault="004A716E" w:rsidP="006E7B8C">
            <w:pPr>
              <w:rPr>
                <w:sz w:val="20"/>
              </w:rPr>
            </w:pPr>
            <w:hyperlink r:id="rId142" w:history="1">
              <w:r w:rsidR="006E7B8C" w:rsidRPr="006E7B8C">
                <w:rPr>
                  <w:color w:val="000000"/>
                  <w:sz w:val="20"/>
                  <w:u w:val="single"/>
                </w:rPr>
                <w:t>F2015L00248</w:t>
              </w:r>
            </w:hyperlink>
          </w:p>
        </w:tc>
      </w:tr>
    </w:tbl>
    <w:p w14:paraId="08261D76" w14:textId="77777777" w:rsidR="00AA7332" w:rsidRPr="00527547" w:rsidRDefault="00AA7332" w:rsidP="00AD4355">
      <w:pPr>
        <w:pStyle w:val="ActHead2"/>
        <w:numPr>
          <w:ilvl w:val="0"/>
          <w:numId w:val="16"/>
        </w:numPr>
      </w:pPr>
      <w:bookmarkStart w:id="10" w:name="_Toc145070431"/>
      <w:r w:rsidRPr="00527547">
        <w:t>—</w:t>
      </w:r>
      <w:r w:rsidRPr="00527547">
        <w:rPr>
          <w:rStyle w:val="CharPartText"/>
        </w:rPr>
        <w:t xml:space="preserve">Department of </w:t>
      </w:r>
      <w:r w:rsidR="006E7B8C">
        <w:rPr>
          <w:rStyle w:val="CharPartText"/>
        </w:rPr>
        <w:t>Industry, Science and Resources</w:t>
      </w:r>
      <w:bookmarkEnd w:id="10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AA7332" w:rsidRPr="00413487" w14:paraId="271EBCF3" w14:textId="77777777" w:rsidTr="00A30D50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9450006" w14:textId="77777777" w:rsidR="00AA7332" w:rsidRPr="00413487" w:rsidRDefault="00895F0C" w:rsidP="00A30D50">
            <w:pPr>
              <w:pStyle w:val="Tabletext"/>
              <w:keepNext/>
              <w:rPr>
                <w:b/>
              </w:rPr>
            </w:pPr>
            <w:r w:rsidRPr="00895F0C">
              <w:rPr>
                <w:b/>
              </w:rPr>
              <w:t>Industry, Science and Resources</w:t>
            </w:r>
          </w:p>
        </w:tc>
      </w:tr>
      <w:tr w:rsidR="00AA7332" w:rsidRPr="00413487" w14:paraId="5B0E97BA" w14:textId="77777777" w:rsidTr="00A30D5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14376CA" w14:textId="77777777" w:rsidR="00AA7332" w:rsidRPr="00413487" w:rsidRDefault="00AA7332" w:rsidP="00A30D50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4310C48" w14:textId="77777777" w:rsidR="00AA7332" w:rsidRPr="00413487" w:rsidRDefault="00AA7332" w:rsidP="00A30D50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8B10B63" w14:textId="77777777" w:rsidR="00AA7332" w:rsidRPr="00413487" w:rsidRDefault="00AA7332" w:rsidP="00A30D50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6E7B8C" w:rsidRPr="00527547" w14:paraId="76E2C939" w14:textId="77777777" w:rsidTr="00106134"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9DF8E57" w14:textId="77777777" w:rsidR="006E7B8C" w:rsidRPr="00527547" w:rsidRDefault="006E7B8C" w:rsidP="006E7B8C">
            <w:pPr>
              <w:keepNext/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70647C4A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Australian Jobs (Australian Industry Participation) Rule 2014</w:t>
            </w:r>
            <w:r w:rsidR="00165B41">
              <w:rPr>
                <w:rFonts w:eastAsia="Times New Roman"/>
                <w:color w:val="000000"/>
                <w:sz w:val="20"/>
              </w:rPr>
              <w:t xml:space="preserve"> </w:t>
            </w:r>
            <w:r w:rsidR="00165B41" w:rsidRPr="00DF168C">
              <w:rPr>
                <w:color w:val="000000"/>
                <w:vertAlign w:val="superscript"/>
              </w:rPr>
              <w:t xml:space="preserve">Note </w:t>
            </w:r>
            <w:r w:rsidR="004965AF">
              <w:rPr>
                <w:color w:val="000000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A01172C" w14:textId="561F83F7" w:rsidR="006E7B8C" w:rsidRPr="006E7B8C" w:rsidRDefault="004A716E" w:rsidP="006E7B8C">
            <w:pPr>
              <w:rPr>
                <w:sz w:val="20"/>
              </w:rPr>
            </w:pPr>
            <w:hyperlink r:id="rId143" w:history="1">
              <w:r w:rsidR="006E7B8C" w:rsidRPr="006E7B8C">
                <w:rPr>
                  <w:color w:val="000000"/>
                  <w:sz w:val="20"/>
                  <w:u w:val="single"/>
                </w:rPr>
                <w:t>F2014L00125</w:t>
              </w:r>
            </w:hyperlink>
          </w:p>
        </w:tc>
      </w:tr>
      <w:tr w:rsidR="006E7B8C" w:rsidRPr="00527547" w14:paraId="5A2DBDE6" w14:textId="77777777" w:rsidTr="00106134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54E9287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2584AF0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 xml:space="preserve">Textile, Clothing and Footwear Investment and Innovation Programs Regulation 2015, </w:t>
            </w:r>
            <w:proofErr w:type="spellStart"/>
            <w:r w:rsidRPr="006E7B8C">
              <w:rPr>
                <w:color w:val="000000"/>
                <w:sz w:val="20"/>
              </w:rPr>
              <w:t>SLI</w:t>
            </w:r>
            <w:proofErr w:type="spellEnd"/>
            <w:r w:rsidRPr="006E7B8C">
              <w:rPr>
                <w:color w:val="000000"/>
                <w:sz w:val="20"/>
              </w:rPr>
              <w:t xml:space="preserve"> 2015 No. 36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03FC9CD" w14:textId="12168D26" w:rsidR="006E7B8C" w:rsidRPr="006E7B8C" w:rsidRDefault="004A716E" w:rsidP="006E7B8C">
            <w:pPr>
              <w:rPr>
                <w:sz w:val="20"/>
              </w:rPr>
            </w:pPr>
            <w:hyperlink r:id="rId144" w:history="1">
              <w:r w:rsidR="006E7B8C" w:rsidRPr="006E7B8C">
                <w:rPr>
                  <w:color w:val="000000"/>
                  <w:sz w:val="20"/>
                  <w:u w:val="single"/>
                </w:rPr>
                <w:t>F2015L00362</w:t>
              </w:r>
            </w:hyperlink>
          </w:p>
        </w:tc>
      </w:tr>
    </w:tbl>
    <w:p w14:paraId="27DB0748" w14:textId="3AAB89A5" w:rsidR="00165B41" w:rsidRPr="004D14F2" w:rsidRDefault="00165B41" w:rsidP="00165B41">
      <w:pPr>
        <w:spacing w:before="60" w:line="240" w:lineRule="auto"/>
        <w:rPr>
          <w:sz w:val="18"/>
          <w:szCs w:val="18"/>
        </w:rPr>
      </w:pPr>
      <w:r w:rsidRPr="004D14F2">
        <w:rPr>
          <w:sz w:val="18"/>
          <w:szCs w:val="18"/>
        </w:rPr>
        <w:t xml:space="preserve">Note </w:t>
      </w:r>
      <w:r w:rsidR="004965AF">
        <w:rPr>
          <w:sz w:val="18"/>
          <w:szCs w:val="18"/>
        </w:rPr>
        <w:t>10</w:t>
      </w:r>
      <w:r>
        <w:rPr>
          <w:sz w:val="18"/>
          <w:szCs w:val="18"/>
        </w:rPr>
        <w:t xml:space="preserve">: </w:t>
      </w:r>
      <w:hyperlink r:id="rId145" w:history="1">
        <w:r w:rsidRPr="00165B41">
          <w:rPr>
            <w:rStyle w:val="Hyperlink"/>
            <w:sz w:val="18"/>
            <w:szCs w:val="18"/>
          </w:rPr>
          <w:t>F2014L00125</w:t>
        </w:r>
      </w:hyperlink>
      <w:r>
        <w:rPr>
          <w:sz w:val="18"/>
          <w:szCs w:val="18"/>
        </w:rPr>
        <w:t xml:space="preserve"> was previously listed as sunsetting on 1 April 2024 but its sunset date was changed to 1 April 2025 by a certificate made under section 51 of the </w:t>
      </w:r>
      <w:r>
        <w:rPr>
          <w:i/>
          <w:iCs/>
          <w:sz w:val="18"/>
          <w:szCs w:val="18"/>
        </w:rPr>
        <w:t xml:space="preserve">Legislation Act 2003 </w:t>
      </w:r>
      <w:r>
        <w:rPr>
          <w:sz w:val="18"/>
          <w:szCs w:val="18"/>
        </w:rPr>
        <w:t xml:space="preserve">(see </w:t>
      </w:r>
      <w:hyperlink r:id="rId146" w:history="1">
        <w:r w:rsidRPr="00165B41">
          <w:rPr>
            <w:rStyle w:val="Hyperlink"/>
            <w:sz w:val="18"/>
            <w:szCs w:val="18"/>
          </w:rPr>
          <w:t>F2023L00969</w:t>
        </w:r>
      </w:hyperlink>
      <w:r>
        <w:rPr>
          <w:sz w:val="18"/>
          <w:szCs w:val="18"/>
        </w:rPr>
        <w:t>).</w:t>
      </w:r>
    </w:p>
    <w:p w14:paraId="18B3301F" w14:textId="77777777" w:rsidR="004556B8" w:rsidRPr="00527547" w:rsidRDefault="004556B8" w:rsidP="00B143CF">
      <w:pPr>
        <w:pStyle w:val="ActHead2"/>
        <w:numPr>
          <w:ilvl w:val="0"/>
          <w:numId w:val="16"/>
        </w:numPr>
      </w:pPr>
      <w:bookmarkStart w:id="11" w:name="_Toc145070432"/>
      <w:r w:rsidRPr="00527547">
        <w:t>—</w:t>
      </w:r>
      <w:r w:rsidRPr="00527547">
        <w:rPr>
          <w:rStyle w:val="CharPartText"/>
        </w:rPr>
        <w:t xml:space="preserve">Department of </w:t>
      </w:r>
      <w:r w:rsidR="006E7B8C" w:rsidRPr="00527547">
        <w:rPr>
          <w:rStyle w:val="CharPartText"/>
          <w:spacing w:val="-6"/>
        </w:rPr>
        <w:t>Infrastructure, Transport, Regional Development</w:t>
      </w:r>
      <w:r w:rsidR="006E7B8C">
        <w:rPr>
          <w:rStyle w:val="CharPartText"/>
          <w:spacing w:val="-6"/>
        </w:rPr>
        <w:t>,</w:t>
      </w:r>
      <w:r w:rsidR="006E7B8C" w:rsidRPr="00527547">
        <w:rPr>
          <w:rStyle w:val="CharPartText"/>
          <w:spacing w:val="-6"/>
        </w:rPr>
        <w:t xml:space="preserve"> Communications</w:t>
      </w:r>
      <w:r w:rsidR="006E7B8C">
        <w:rPr>
          <w:rStyle w:val="CharPartText"/>
          <w:spacing w:val="-6"/>
        </w:rPr>
        <w:t xml:space="preserve"> </w:t>
      </w:r>
      <w:r w:rsidR="006E7B8C" w:rsidRPr="00527547">
        <w:rPr>
          <w:rStyle w:val="CharPartText"/>
          <w:spacing w:val="-6"/>
        </w:rPr>
        <w:t xml:space="preserve">and </w:t>
      </w:r>
      <w:r w:rsidR="006E7B8C">
        <w:rPr>
          <w:rStyle w:val="CharPartText"/>
          <w:spacing w:val="-6"/>
        </w:rPr>
        <w:t>the Arts</w:t>
      </w:r>
      <w:bookmarkEnd w:id="11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4556B8" w:rsidRPr="00413487" w14:paraId="0597EA74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D49DC5F" w14:textId="77777777" w:rsidR="004556B8" w:rsidRPr="00413487" w:rsidRDefault="00895F0C" w:rsidP="00413487">
            <w:pPr>
              <w:pStyle w:val="Tabletext"/>
              <w:keepNext/>
              <w:rPr>
                <w:b/>
              </w:rPr>
            </w:pPr>
            <w:r w:rsidRPr="00895F0C">
              <w:rPr>
                <w:b/>
              </w:rPr>
              <w:t>Infrastructure, Transport, Regional Development, Communications and the Arts</w:t>
            </w:r>
          </w:p>
        </w:tc>
      </w:tr>
      <w:tr w:rsidR="004556B8" w:rsidRPr="00413487" w14:paraId="00341178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00A11A0" w14:textId="77777777" w:rsidR="004556B8" w:rsidRPr="00413487" w:rsidRDefault="004556B8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52E46B" w14:textId="77777777" w:rsidR="004556B8" w:rsidRPr="00413487" w:rsidRDefault="004556B8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011A6AD" w14:textId="77777777" w:rsidR="004556B8" w:rsidRPr="00413487" w:rsidRDefault="00563CD4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6E7B8C" w:rsidRPr="00527547" w14:paraId="124FBCB1" w14:textId="77777777" w:rsidTr="00413487"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688EDB2B" w14:textId="77777777" w:rsidR="006E7B8C" w:rsidRPr="00527547" w:rsidRDefault="006E7B8C" w:rsidP="006E7B8C">
            <w:pPr>
              <w:keepNext/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14:paraId="4B7AF1C4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Airports (Building Control) Regulations</w:t>
            </w:r>
            <w:r w:rsidR="00CF0FAB">
              <w:rPr>
                <w:color w:val="000000"/>
                <w:sz w:val="20"/>
              </w:rPr>
              <w:t xml:space="preserve"> 1996</w:t>
            </w:r>
            <w:r w:rsidRPr="006E7B8C">
              <w:rPr>
                <w:color w:val="000000"/>
                <w:sz w:val="20"/>
              </w:rPr>
              <w:t>, SR 1996 No. 292</w:t>
            </w:r>
            <w:r w:rsidR="00ED66D6">
              <w:rPr>
                <w:rFonts w:eastAsia="Times New Roman"/>
                <w:color w:val="000000"/>
                <w:sz w:val="20"/>
              </w:rPr>
              <w:t xml:space="preserve"> </w:t>
            </w:r>
            <w:r w:rsidR="00ED66D6" w:rsidRPr="00DF168C">
              <w:rPr>
                <w:color w:val="000000"/>
                <w:vertAlign w:val="superscript"/>
              </w:rPr>
              <w:t xml:space="preserve">Note </w:t>
            </w:r>
            <w:r w:rsidR="00ED66D6">
              <w:rPr>
                <w:color w:val="000000"/>
                <w:vertAlign w:val="superscript"/>
              </w:rPr>
              <w:t>1</w:t>
            </w:r>
            <w:r w:rsidR="00C36D91">
              <w:rPr>
                <w:color w:val="00000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4699B8B4" w14:textId="61CC54F5" w:rsidR="006E7B8C" w:rsidRPr="006E7B8C" w:rsidRDefault="004A716E" w:rsidP="006E7B8C">
            <w:pPr>
              <w:rPr>
                <w:sz w:val="20"/>
              </w:rPr>
            </w:pPr>
            <w:hyperlink r:id="rId147" w:history="1">
              <w:r w:rsidR="006E7B8C" w:rsidRPr="006E7B8C">
                <w:rPr>
                  <w:color w:val="000000"/>
                  <w:sz w:val="20"/>
                  <w:u w:val="single"/>
                </w:rPr>
                <w:t>F1996B01134</w:t>
              </w:r>
            </w:hyperlink>
          </w:p>
        </w:tc>
      </w:tr>
      <w:tr w:rsidR="006E7B8C" w:rsidRPr="00527547" w14:paraId="3687DBD8" w14:textId="77777777" w:rsidTr="00413487">
        <w:tc>
          <w:tcPr>
            <w:tcW w:w="851" w:type="dxa"/>
            <w:shd w:val="clear" w:color="auto" w:fill="auto"/>
          </w:tcPr>
          <w:p w14:paraId="180689FA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4DE7EDB9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Airports (Environment Protection) Regulations</w:t>
            </w:r>
            <w:r w:rsidR="00ED66D6">
              <w:rPr>
                <w:color w:val="000000"/>
                <w:sz w:val="20"/>
              </w:rPr>
              <w:t xml:space="preserve"> 1997</w:t>
            </w:r>
            <w:r w:rsidRPr="006E7B8C">
              <w:rPr>
                <w:color w:val="000000"/>
                <w:sz w:val="20"/>
              </w:rPr>
              <w:t>, SR 1997 No. 13</w:t>
            </w:r>
            <w:r w:rsidR="001B652E">
              <w:rPr>
                <w:rFonts w:eastAsia="Times New Roman"/>
                <w:color w:val="000000"/>
                <w:sz w:val="20"/>
              </w:rPr>
              <w:t xml:space="preserve"> </w:t>
            </w:r>
            <w:r w:rsidR="001B652E" w:rsidRPr="00DF168C">
              <w:rPr>
                <w:color w:val="000000"/>
                <w:vertAlign w:val="superscript"/>
              </w:rPr>
              <w:t xml:space="preserve">Note </w:t>
            </w:r>
            <w:r w:rsidR="001B652E">
              <w:rPr>
                <w:color w:val="000000"/>
                <w:vertAlign w:val="superscript"/>
              </w:rPr>
              <w:t>1</w:t>
            </w:r>
            <w:r w:rsidR="00C36D91">
              <w:rPr>
                <w:color w:val="000000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597AAFF" w14:textId="76E428EC" w:rsidR="006E7B8C" w:rsidRPr="006E7B8C" w:rsidRDefault="004A716E" w:rsidP="006E7B8C">
            <w:pPr>
              <w:rPr>
                <w:sz w:val="20"/>
              </w:rPr>
            </w:pPr>
            <w:hyperlink r:id="rId148" w:history="1">
              <w:r w:rsidR="006E7B8C" w:rsidRPr="006E7B8C">
                <w:rPr>
                  <w:color w:val="000000"/>
                  <w:sz w:val="20"/>
                  <w:u w:val="single"/>
                </w:rPr>
                <w:t>F1997B02530</w:t>
              </w:r>
            </w:hyperlink>
          </w:p>
        </w:tc>
      </w:tr>
      <w:tr w:rsidR="006E7B8C" w:rsidRPr="00527547" w14:paraId="03AF636E" w14:textId="77777777" w:rsidTr="00413487">
        <w:tc>
          <w:tcPr>
            <w:tcW w:w="851" w:type="dxa"/>
            <w:shd w:val="clear" w:color="auto" w:fill="auto"/>
          </w:tcPr>
          <w:p w14:paraId="1509B3D4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14:paraId="304494FF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Airports (Protection of Airspace) Regulations</w:t>
            </w:r>
            <w:r w:rsidR="00ED66D6">
              <w:rPr>
                <w:color w:val="000000"/>
                <w:sz w:val="20"/>
              </w:rPr>
              <w:t xml:space="preserve"> 1996</w:t>
            </w:r>
            <w:r w:rsidRPr="006E7B8C">
              <w:rPr>
                <w:color w:val="000000"/>
                <w:sz w:val="20"/>
              </w:rPr>
              <w:t>, SR 1996 No. 293</w:t>
            </w:r>
            <w:r w:rsidR="001B652E">
              <w:rPr>
                <w:rFonts w:eastAsia="Times New Roman"/>
                <w:color w:val="000000"/>
                <w:sz w:val="20"/>
              </w:rPr>
              <w:t xml:space="preserve"> </w:t>
            </w:r>
            <w:r w:rsidR="001B652E" w:rsidRPr="00DF168C">
              <w:rPr>
                <w:color w:val="000000"/>
                <w:vertAlign w:val="superscript"/>
              </w:rPr>
              <w:t xml:space="preserve">Note </w:t>
            </w:r>
            <w:r w:rsidR="001B652E">
              <w:rPr>
                <w:color w:val="000000"/>
                <w:vertAlign w:val="superscript"/>
              </w:rPr>
              <w:t>1</w:t>
            </w:r>
            <w:r w:rsidR="00C36D91">
              <w:rPr>
                <w:color w:val="000000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214D154" w14:textId="2A02D17C" w:rsidR="006E7B8C" w:rsidRPr="006E7B8C" w:rsidRDefault="004A716E" w:rsidP="006E7B8C">
            <w:pPr>
              <w:rPr>
                <w:sz w:val="20"/>
              </w:rPr>
            </w:pPr>
            <w:hyperlink r:id="rId149" w:history="1">
              <w:r w:rsidR="006E7B8C" w:rsidRPr="006E7B8C">
                <w:rPr>
                  <w:color w:val="000000"/>
                  <w:sz w:val="20"/>
                  <w:u w:val="single"/>
                </w:rPr>
                <w:t>F1996B04438</w:t>
              </w:r>
            </w:hyperlink>
          </w:p>
        </w:tc>
      </w:tr>
      <w:tr w:rsidR="006E7B8C" w:rsidRPr="00527547" w14:paraId="2AD9079F" w14:textId="77777777" w:rsidTr="00413487">
        <w:tc>
          <w:tcPr>
            <w:tcW w:w="851" w:type="dxa"/>
            <w:shd w:val="clear" w:color="auto" w:fill="auto"/>
          </w:tcPr>
          <w:p w14:paraId="7A861340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14:paraId="049D8979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Determination of Degrees, Diplomas and Certificates No. 2014/3</w:t>
            </w:r>
          </w:p>
        </w:tc>
        <w:tc>
          <w:tcPr>
            <w:tcW w:w="1701" w:type="dxa"/>
            <w:shd w:val="clear" w:color="auto" w:fill="auto"/>
          </w:tcPr>
          <w:p w14:paraId="2AAF86F4" w14:textId="492B3D51" w:rsidR="006E7B8C" w:rsidRPr="006E7B8C" w:rsidRDefault="004A716E" w:rsidP="006E7B8C">
            <w:pPr>
              <w:rPr>
                <w:sz w:val="20"/>
              </w:rPr>
            </w:pPr>
            <w:hyperlink r:id="rId150" w:history="1">
              <w:r w:rsidR="006E7B8C" w:rsidRPr="006E7B8C">
                <w:rPr>
                  <w:color w:val="000000"/>
                  <w:sz w:val="20"/>
                  <w:u w:val="single"/>
                </w:rPr>
                <w:t>F2014L01572</w:t>
              </w:r>
            </w:hyperlink>
          </w:p>
        </w:tc>
      </w:tr>
      <w:tr w:rsidR="006E7B8C" w:rsidRPr="00527547" w14:paraId="75ED7E17" w14:textId="77777777" w:rsidTr="00413487">
        <w:tc>
          <w:tcPr>
            <w:tcW w:w="851" w:type="dxa"/>
            <w:shd w:val="clear" w:color="auto" w:fill="auto"/>
          </w:tcPr>
          <w:p w14:paraId="63063574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14:paraId="003D830E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Determination of Degrees, Diplomas and Certificates No. 2014/4</w:t>
            </w:r>
          </w:p>
        </w:tc>
        <w:tc>
          <w:tcPr>
            <w:tcW w:w="1701" w:type="dxa"/>
            <w:shd w:val="clear" w:color="auto" w:fill="auto"/>
          </w:tcPr>
          <w:p w14:paraId="52D95061" w14:textId="1ADC19E7" w:rsidR="006E7B8C" w:rsidRPr="006E7B8C" w:rsidRDefault="004A716E" w:rsidP="006E7B8C">
            <w:pPr>
              <w:rPr>
                <w:sz w:val="20"/>
              </w:rPr>
            </w:pPr>
            <w:hyperlink r:id="rId151" w:history="1">
              <w:r w:rsidR="006E7B8C" w:rsidRPr="006E7B8C">
                <w:rPr>
                  <w:color w:val="000000"/>
                  <w:sz w:val="20"/>
                  <w:u w:val="single"/>
                </w:rPr>
                <w:t>F2014L01739</w:t>
              </w:r>
            </w:hyperlink>
          </w:p>
        </w:tc>
      </w:tr>
      <w:tr w:rsidR="006E7B8C" w:rsidRPr="00527547" w14:paraId="72DA8A16" w14:textId="77777777" w:rsidTr="00413487">
        <w:tc>
          <w:tcPr>
            <w:tcW w:w="851" w:type="dxa"/>
            <w:shd w:val="clear" w:color="auto" w:fill="auto"/>
          </w:tcPr>
          <w:p w14:paraId="330B3350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14:paraId="4FBC60C0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International Interests in Mobile Equipment (Cape Town Convention) Rules 2014</w:t>
            </w:r>
          </w:p>
        </w:tc>
        <w:tc>
          <w:tcPr>
            <w:tcW w:w="1701" w:type="dxa"/>
            <w:shd w:val="clear" w:color="auto" w:fill="auto"/>
          </w:tcPr>
          <w:p w14:paraId="08D873AE" w14:textId="08DA85B8" w:rsidR="006E7B8C" w:rsidRPr="006E7B8C" w:rsidRDefault="004A716E" w:rsidP="006E7B8C">
            <w:pPr>
              <w:rPr>
                <w:sz w:val="20"/>
              </w:rPr>
            </w:pPr>
            <w:hyperlink r:id="rId152" w:history="1">
              <w:r w:rsidR="006E7B8C" w:rsidRPr="006E7B8C">
                <w:rPr>
                  <w:color w:val="000000"/>
                  <w:sz w:val="20"/>
                  <w:u w:val="single"/>
                </w:rPr>
                <w:t>F2015L00113</w:t>
              </w:r>
            </w:hyperlink>
          </w:p>
        </w:tc>
      </w:tr>
      <w:tr w:rsidR="006E7B8C" w:rsidRPr="00527547" w14:paraId="00283D76" w14:textId="77777777" w:rsidTr="00413487">
        <w:tc>
          <w:tcPr>
            <w:tcW w:w="851" w:type="dxa"/>
            <w:shd w:val="clear" w:color="auto" w:fill="auto"/>
          </w:tcPr>
          <w:p w14:paraId="44F070D1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14:paraId="5724E175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National Land Transport (Exemption from Public Tenders for State Projects) Determination 2014</w:t>
            </w:r>
          </w:p>
        </w:tc>
        <w:tc>
          <w:tcPr>
            <w:tcW w:w="1701" w:type="dxa"/>
            <w:shd w:val="clear" w:color="auto" w:fill="auto"/>
          </w:tcPr>
          <w:p w14:paraId="3CEA360C" w14:textId="42488C4E" w:rsidR="006E7B8C" w:rsidRPr="006E7B8C" w:rsidRDefault="004A716E" w:rsidP="006E7B8C">
            <w:pPr>
              <w:rPr>
                <w:sz w:val="20"/>
              </w:rPr>
            </w:pPr>
            <w:hyperlink r:id="rId153" w:history="1">
              <w:r w:rsidR="006E7B8C" w:rsidRPr="006E7B8C">
                <w:rPr>
                  <w:color w:val="000000"/>
                  <w:sz w:val="20"/>
                  <w:u w:val="single"/>
                </w:rPr>
                <w:t>F2014L01342</w:t>
              </w:r>
            </w:hyperlink>
          </w:p>
        </w:tc>
      </w:tr>
      <w:tr w:rsidR="006E7B8C" w:rsidRPr="00527547" w14:paraId="0A20B14C" w14:textId="77777777" w:rsidTr="00413487">
        <w:tc>
          <w:tcPr>
            <w:tcW w:w="851" w:type="dxa"/>
            <w:shd w:val="clear" w:color="auto" w:fill="auto"/>
          </w:tcPr>
          <w:p w14:paraId="22CA75D7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520" w:type="dxa"/>
            <w:shd w:val="clear" w:color="auto" w:fill="auto"/>
          </w:tcPr>
          <w:p w14:paraId="4C1785C2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 xml:space="preserve">Protection of Cultural Objects on Loan Regulation 2014, </w:t>
            </w:r>
            <w:proofErr w:type="spellStart"/>
            <w:r w:rsidRPr="006E7B8C">
              <w:rPr>
                <w:color w:val="000000"/>
                <w:sz w:val="20"/>
              </w:rPr>
              <w:t>SLI</w:t>
            </w:r>
            <w:proofErr w:type="spellEnd"/>
            <w:r w:rsidRPr="006E7B8C">
              <w:rPr>
                <w:color w:val="000000"/>
                <w:sz w:val="20"/>
              </w:rPr>
              <w:t xml:space="preserve"> 2014 No. 142</w:t>
            </w:r>
          </w:p>
        </w:tc>
        <w:tc>
          <w:tcPr>
            <w:tcW w:w="1701" w:type="dxa"/>
            <w:shd w:val="clear" w:color="auto" w:fill="auto"/>
          </w:tcPr>
          <w:p w14:paraId="3D7344BC" w14:textId="743B6978" w:rsidR="006E7B8C" w:rsidRPr="006E7B8C" w:rsidRDefault="004A716E" w:rsidP="006E7B8C">
            <w:pPr>
              <w:rPr>
                <w:sz w:val="20"/>
              </w:rPr>
            </w:pPr>
            <w:hyperlink r:id="rId154" w:history="1">
              <w:r w:rsidR="006E7B8C" w:rsidRPr="006E7B8C">
                <w:rPr>
                  <w:color w:val="000000"/>
                  <w:sz w:val="20"/>
                  <w:u w:val="single"/>
                </w:rPr>
                <w:t>F2014L01329</w:t>
              </w:r>
            </w:hyperlink>
          </w:p>
        </w:tc>
      </w:tr>
      <w:tr w:rsidR="006E7B8C" w:rsidRPr="00527547" w14:paraId="1FAD14BC" w14:textId="77777777" w:rsidTr="00413487">
        <w:tc>
          <w:tcPr>
            <w:tcW w:w="851" w:type="dxa"/>
            <w:shd w:val="clear" w:color="auto" w:fill="auto"/>
          </w:tcPr>
          <w:p w14:paraId="233E71A6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6520" w:type="dxa"/>
            <w:shd w:val="clear" w:color="auto" w:fill="auto"/>
          </w:tcPr>
          <w:p w14:paraId="2D9ABA42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Radiocommunications (Australian Space Objects) Determination 2014</w:t>
            </w:r>
          </w:p>
        </w:tc>
        <w:tc>
          <w:tcPr>
            <w:tcW w:w="1701" w:type="dxa"/>
            <w:shd w:val="clear" w:color="auto" w:fill="auto"/>
          </w:tcPr>
          <w:p w14:paraId="23E83E5C" w14:textId="264A1855" w:rsidR="006E7B8C" w:rsidRPr="006E7B8C" w:rsidRDefault="004A716E" w:rsidP="006E7B8C">
            <w:pPr>
              <w:rPr>
                <w:sz w:val="20"/>
              </w:rPr>
            </w:pPr>
            <w:hyperlink r:id="rId155" w:history="1">
              <w:r w:rsidR="006E7B8C" w:rsidRPr="006E7B8C">
                <w:rPr>
                  <w:color w:val="000000"/>
                  <w:sz w:val="20"/>
                  <w:u w:val="single"/>
                </w:rPr>
                <w:t>F2014L01586</w:t>
              </w:r>
            </w:hyperlink>
          </w:p>
        </w:tc>
      </w:tr>
      <w:tr w:rsidR="006E7B8C" w:rsidRPr="00527547" w14:paraId="2206704B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4E012472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CE01371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Radiocommunications (Cellular Mobile Telecommunications Devices) Class Licence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B568A59" w14:textId="0394328D" w:rsidR="006E7B8C" w:rsidRPr="006E7B8C" w:rsidRDefault="004A716E" w:rsidP="006E7B8C">
            <w:pPr>
              <w:rPr>
                <w:sz w:val="20"/>
              </w:rPr>
            </w:pPr>
            <w:hyperlink r:id="rId156" w:history="1">
              <w:r w:rsidR="006E7B8C" w:rsidRPr="006E7B8C">
                <w:rPr>
                  <w:color w:val="000000"/>
                  <w:sz w:val="20"/>
                  <w:u w:val="single"/>
                </w:rPr>
                <w:t>F2014L01794</w:t>
              </w:r>
            </w:hyperlink>
          </w:p>
        </w:tc>
      </w:tr>
      <w:tr w:rsidR="006E7B8C" w:rsidRPr="00527547" w14:paraId="56A22AD3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C0EBFAA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0CDBD579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Radiocommunications (Cordless Communications Devices) Class Licence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6899280B" w14:textId="6763EB24" w:rsidR="006E7B8C" w:rsidRPr="006E7B8C" w:rsidRDefault="004A716E" w:rsidP="006E7B8C">
            <w:pPr>
              <w:rPr>
                <w:sz w:val="20"/>
              </w:rPr>
            </w:pPr>
            <w:hyperlink r:id="rId157" w:history="1">
              <w:r w:rsidR="006E7B8C" w:rsidRPr="006E7B8C">
                <w:rPr>
                  <w:color w:val="000000"/>
                  <w:sz w:val="20"/>
                  <w:u w:val="single"/>
                </w:rPr>
                <w:t>F2014L01800</w:t>
              </w:r>
            </w:hyperlink>
          </w:p>
        </w:tc>
      </w:tr>
      <w:tr w:rsidR="006E7B8C" w:rsidRPr="00527547" w14:paraId="18ECAFBC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651D205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2BF2DCD7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Radiocommunications (Foreign Space Objects) Determination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F0EE179" w14:textId="7F40AC73" w:rsidR="006E7B8C" w:rsidRPr="006E7B8C" w:rsidRDefault="004A716E" w:rsidP="006E7B8C">
            <w:pPr>
              <w:rPr>
                <w:sz w:val="20"/>
              </w:rPr>
            </w:pPr>
            <w:hyperlink r:id="rId158" w:history="1">
              <w:r w:rsidR="006E7B8C" w:rsidRPr="006E7B8C">
                <w:rPr>
                  <w:color w:val="000000"/>
                  <w:sz w:val="20"/>
                  <w:u w:val="single"/>
                </w:rPr>
                <w:t>F2014L01584</w:t>
              </w:r>
            </w:hyperlink>
          </w:p>
        </w:tc>
      </w:tr>
      <w:tr w:rsidR="006E7B8C" w:rsidRPr="00527547" w14:paraId="356B7599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4B1E6B6E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13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90C3446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Radiocommunications (Interpretation)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43E4F0E" w14:textId="6F24B8F3" w:rsidR="006E7B8C" w:rsidRPr="006E7B8C" w:rsidRDefault="004A716E" w:rsidP="006E7B8C">
            <w:pPr>
              <w:rPr>
                <w:sz w:val="20"/>
              </w:rPr>
            </w:pPr>
            <w:hyperlink r:id="rId159" w:history="1">
              <w:r w:rsidR="006E7B8C" w:rsidRPr="006E7B8C">
                <w:rPr>
                  <w:color w:val="000000"/>
                  <w:sz w:val="20"/>
                  <w:u w:val="single"/>
                </w:rPr>
                <w:t>F2015L00178</w:t>
              </w:r>
            </w:hyperlink>
          </w:p>
        </w:tc>
      </w:tr>
      <w:tr w:rsidR="006E7B8C" w:rsidRPr="00527547" w14:paraId="45DA7F2F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68B3A2F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14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644017A" w14:textId="77777777" w:rsidR="006E7B8C" w:rsidRPr="004E7C0C" w:rsidRDefault="004E7C0C" w:rsidP="006E7B8C">
            <w:pPr>
              <w:rPr>
                <w:color w:val="000000"/>
                <w:sz w:val="20"/>
              </w:rPr>
            </w:pPr>
            <w:r w:rsidRPr="006E7B8C">
              <w:rPr>
                <w:color w:val="000000"/>
                <w:sz w:val="20"/>
              </w:rPr>
              <w:t>Radiocommunications Licence Conditions (Apparatus Licence)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9F98E73" w14:textId="6ED8482C" w:rsidR="006E7B8C" w:rsidRPr="004E7C0C" w:rsidRDefault="004A716E" w:rsidP="006E7B8C">
            <w:pPr>
              <w:rPr>
                <w:color w:val="000000"/>
                <w:sz w:val="20"/>
                <w:u w:val="single"/>
              </w:rPr>
            </w:pPr>
            <w:hyperlink r:id="rId160" w:history="1">
              <w:r w:rsidR="004E7C0C" w:rsidRPr="006E7B8C">
                <w:rPr>
                  <w:color w:val="000000"/>
                  <w:sz w:val="20"/>
                  <w:u w:val="single"/>
                </w:rPr>
                <w:t>F2015L00210</w:t>
              </w:r>
            </w:hyperlink>
          </w:p>
        </w:tc>
      </w:tr>
      <w:tr w:rsidR="006E7B8C" w:rsidRPr="00527547" w14:paraId="5B141AE0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A4E0AC2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15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EFFA8C4" w14:textId="77777777" w:rsidR="006E7B8C" w:rsidRPr="006E7B8C" w:rsidRDefault="004E7C0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Radiocommunications Licence Conditions (Maritime Ship Licence)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0FA3D72" w14:textId="7A55B099" w:rsidR="006E7B8C" w:rsidRPr="006E7B8C" w:rsidRDefault="004A716E" w:rsidP="006E7B8C">
            <w:pPr>
              <w:rPr>
                <w:sz w:val="20"/>
              </w:rPr>
            </w:pPr>
            <w:hyperlink r:id="rId161" w:history="1">
              <w:r w:rsidR="004E7C0C" w:rsidRPr="006E7B8C">
                <w:rPr>
                  <w:color w:val="000000"/>
                  <w:sz w:val="20"/>
                  <w:u w:val="single"/>
                </w:rPr>
                <w:t>F2015L00288</w:t>
              </w:r>
            </w:hyperlink>
          </w:p>
        </w:tc>
      </w:tr>
      <w:tr w:rsidR="006E7B8C" w:rsidRPr="00527547" w14:paraId="3A1BB4AE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D57E2C3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16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FA30F16" w14:textId="77777777" w:rsidR="006E7B8C" w:rsidRPr="006E7B8C" w:rsidRDefault="004E7C0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Radiocommunications Licence Conditions (Temporary Community Broadcasting Licence)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D8673F7" w14:textId="4464DE16" w:rsidR="006E7B8C" w:rsidRPr="006E7B8C" w:rsidRDefault="004A716E" w:rsidP="006E7B8C">
            <w:pPr>
              <w:rPr>
                <w:sz w:val="20"/>
              </w:rPr>
            </w:pPr>
            <w:hyperlink r:id="rId162" w:history="1">
              <w:r w:rsidR="004E7C0C" w:rsidRPr="006E7B8C">
                <w:rPr>
                  <w:color w:val="000000"/>
                  <w:sz w:val="20"/>
                  <w:u w:val="single"/>
                </w:rPr>
                <w:t>F2015L00286</w:t>
              </w:r>
            </w:hyperlink>
          </w:p>
        </w:tc>
      </w:tr>
      <w:tr w:rsidR="006E7B8C" w:rsidRPr="00527547" w14:paraId="4C71483A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3EF4AE8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17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E197C00" w14:textId="77777777" w:rsidR="006E7B8C" w:rsidRPr="006E7B8C" w:rsidRDefault="004E7C0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Radiocommunications (Prohibited Device) (</w:t>
            </w:r>
            <w:proofErr w:type="spellStart"/>
            <w:r w:rsidRPr="006E7B8C">
              <w:rPr>
                <w:color w:val="000000"/>
                <w:sz w:val="20"/>
              </w:rPr>
              <w:t>RNSS</w:t>
            </w:r>
            <w:proofErr w:type="spellEnd"/>
            <w:r w:rsidRPr="006E7B8C">
              <w:rPr>
                <w:color w:val="000000"/>
                <w:sz w:val="20"/>
              </w:rPr>
              <w:t xml:space="preserve"> Jamming Devices) Exemption Determination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2B6DE0C" w14:textId="6CA8B93F" w:rsidR="006E7B8C" w:rsidRPr="006E7B8C" w:rsidRDefault="004A716E" w:rsidP="006E7B8C">
            <w:pPr>
              <w:rPr>
                <w:sz w:val="20"/>
              </w:rPr>
            </w:pPr>
            <w:hyperlink r:id="rId163" w:history="1">
              <w:r w:rsidR="004E7C0C" w:rsidRPr="006E7B8C">
                <w:rPr>
                  <w:color w:val="000000"/>
                  <w:sz w:val="20"/>
                  <w:u w:val="single"/>
                </w:rPr>
                <w:t>F2015L00041</w:t>
              </w:r>
            </w:hyperlink>
          </w:p>
        </w:tc>
      </w:tr>
      <w:tr w:rsidR="006E7B8C" w:rsidRPr="00527547" w14:paraId="270F72C8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0ECB90E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18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04841BB7" w14:textId="77777777" w:rsidR="006E7B8C" w:rsidRPr="006E7B8C" w:rsidRDefault="004E7C0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Radiocommunications (Receiver Licence Tax)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B27F5D9" w14:textId="1FD79C20" w:rsidR="006E7B8C" w:rsidRPr="006E7B8C" w:rsidRDefault="004A716E" w:rsidP="006E7B8C">
            <w:pPr>
              <w:rPr>
                <w:sz w:val="20"/>
              </w:rPr>
            </w:pPr>
            <w:hyperlink r:id="rId164" w:history="1">
              <w:r w:rsidR="004E7C0C" w:rsidRPr="006E7B8C">
                <w:rPr>
                  <w:color w:val="000000"/>
                  <w:sz w:val="20"/>
                  <w:u w:val="single"/>
                </w:rPr>
                <w:t>F2015L00321</w:t>
              </w:r>
            </w:hyperlink>
          </w:p>
        </w:tc>
      </w:tr>
      <w:tr w:rsidR="006E7B8C" w:rsidRPr="00527547" w14:paraId="3916254A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16B31A2E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000210A" w14:textId="77777777" w:rsidR="006E7B8C" w:rsidRPr="006E7B8C" w:rsidRDefault="004E7C0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Radiocommunications (Specified Radiocommunications Receivers and Types of Transmitter Licences and Receiver Licences) Determination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0005DAA" w14:textId="2D8D4361" w:rsidR="006E7B8C" w:rsidRPr="006E7B8C" w:rsidRDefault="004A716E" w:rsidP="006E7B8C">
            <w:pPr>
              <w:rPr>
                <w:sz w:val="20"/>
              </w:rPr>
            </w:pPr>
            <w:hyperlink r:id="rId165" w:history="1">
              <w:r w:rsidR="004E7C0C" w:rsidRPr="006E7B8C">
                <w:rPr>
                  <w:color w:val="000000"/>
                  <w:sz w:val="20"/>
                  <w:u w:val="single"/>
                </w:rPr>
                <w:t>F2014L01790</w:t>
              </w:r>
            </w:hyperlink>
          </w:p>
        </w:tc>
      </w:tr>
      <w:tr w:rsidR="006E7B8C" w:rsidRPr="00527547" w14:paraId="5964CD69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1A15C41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65CF152" w14:textId="77777777" w:rsidR="006E7B8C" w:rsidRPr="006E7B8C" w:rsidRDefault="004E7C0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Radiocommunications Taxes Collection (Penalties on Unpaid Tax)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6A2AA1B" w14:textId="1F5EAC38" w:rsidR="006E7B8C" w:rsidRPr="006E7B8C" w:rsidRDefault="004A716E" w:rsidP="006E7B8C">
            <w:pPr>
              <w:rPr>
                <w:sz w:val="20"/>
              </w:rPr>
            </w:pPr>
            <w:hyperlink r:id="rId166" w:history="1">
              <w:r w:rsidR="004E7C0C" w:rsidRPr="006E7B8C">
                <w:rPr>
                  <w:color w:val="000000"/>
                  <w:sz w:val="20"/>
                  <w:u w:val="single"/>
                </w:rPr>
                <w:t>F2015L00179</w:t>
              </w:r>
            </w:hyperlink>
          </w:p>
        </w:tc>
      </w:tr>
      <w:tr w:rsidR="006E7B8C" w:rsidRPr="00527547" w14:paraId="02A94967" w14:textId="77777777" w:rsidTr="002108C0">
        <w:trPr>
          <w:cantSplit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0B291BE0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31F14FA" w14:textId="77777777" w:rsidR="006E7B8C" w:rsidRPr="006E7B8C" w:rsidRDefault="004E7C0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Radiocommunications (Transmitter Licence Tax)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A7481EE" w14:textId="0E019ADE" w:rsidR="006E7B8C" w:rsidRPr="006E7B8C" w:rsidRDefault="004A716E" w:rsidP="006E7B8C">
            <w:pPr>
              <w:rPr>
                <w:sz w:val="20"/>
              </w:rPr>
            </w:pPr>
            <w:hyperlink r:id="rId167" w:history="1">
              <w:r w:rsidR="004E7C0C" w:rsidRPr="006E7B8C">
                <w:rPr>
                  <w:color w:val="000000"/>
                  <w:sz w:val="20"/>
                  <w:u w:val="single"/>
                </w:rPr>
                <w:t>F2015L00322</w:t>
              </w:r>
            </w:hyperlink>
          </w:p>
        </w:tc>
      </w:tr>
      <w:tr w:rsidR="006E7B8C" w:rsidRPr="00527547" w14:paraId="3BE8D326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371A1E7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295CD837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Restricted Access Systems Declaration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69DF706C" w14:textId="6E9EE4CD" w:rsidR="006E7B8C" w:rsidRPr="006E7B8C" w:rsidRDefault="004A716E" w:rsidP="006E7B8C">
            <w:pPr>
              <w:rPr>
                <w:sz w:val="20"/>
              </w:rPr>
            </w:pPr>
            <w:hyperlink r:id="rId168" w:history="1">
              <w:r w:rsidR="006E7B8C" w:rsidRPr="006E7B8C">
                <w:rPr>
                  <w:color w:val="000000"/>
                  <w:sz w:val="20"/>
                  <w:u w:val="single"/>
                </w:rPr>
                <w:t>F2014L01757</w:t>
              </w:r>
            </w:hyperlink>
          </w:p>
        </w:tc>
      </w:tr>
      <w:tr w:rsidR="006E7B8C" w:rsidRPr="00527547" w14:paraId="2251B07E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DF93291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23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0C15D5BF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Roads to Recovery List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CB5B79C" w14:textId="60BC887A" w:rsidR="006E7B8C" w:rsidRPr="006E7B8C" w:rsidRDefault="004A716E" w:rsidP="006E7B8C">
            <w:pPr>
              <w:rPr>
                <w:sz w:val="20"/>
              </w:rPr>
            </w:pPr>
            <w:hyperlink r:id="rId169" w:history="1">
              <w:r w:rsidR="006E7B8C" w:rsidRPr="006E7B8C">
                <w:rPr>
                  <w:color w:val="000000"/>
                  <w:sz w:val="20"/>
                  <w:u w:val="single"/>
                </w:rPr>
                <w:t>F2014L01318</w:t>
              </w:r>
            </w:hyperlink>
          </w:p>
        </w:tc>
      </w:tr>
      <w:tr w:rsidR="006E7B8C" w:rsidRPr="00527547" w14:paraId="02D8D5EE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2EC9CED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24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A4D110E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(Agreements for Compliance with Structural Separation Undertaking) Determination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9942193" w14:textId="3BCCA1D6" w:rsidR="006E7B8C" w:rsidRPr="006E7B8C" w:rsidRDefault="004A716E" w:rsidP="006E7B8C">
            <w:pPr>
              <w:rPr>
                <w:sz w:val="20"/>
              </w:rPr>
            </w:pPr>
            <w:hyperlink r:id="rId170" w:history="1">
              <w:r w:rsidR="006E7B8C" w:rsidRPr="006E7B8C">
                <w:rPr>
                  <w:color w:val="000000"/>
                  <w:sz w:val="20"/>
                  <w:u w:val="single"/>
                </w:rPr>
                <w:t>F2014L01700</w:t>
              </w:r>
            </w:hyperlink>
          </w:p>
        </w:tc>
      </w:tr>
      <w:tr w:rsidR="006E7B8C" w:rsidRPr="00527547" w14:paraId="0F41C7A8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393B08D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25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3E8E7B1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(Annual Charge) Determination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90D534E" w14:textId="34696FB3" w:rsidR="006E7B8C" w:rsidRPr="006E7B8C" w:rsidRDefault="004A716E" w:rsidP="006E7B8C">
            <w:pPr>
              <w:rPr>
                <w:sz w:val="20"/>
              </w:rPr>
            </w:pPr>
            <w:hyperlink r:id="rId171" w:history="1">
              <w:r w:rsidR="006E7B8C" w:rsidRPr="006E7B8C">
                <w:rPr>
                  <w:color w:val="000000"/>
                  <w:sz w:val="20"/>
                  <w:u w:val="single"/>
                </w:rPr>
                <w:t>F2014L01782</w:t>
              </w:r>
            </w:hyperlink>
          </w:p>
        </w:tc>
      </w:tr>
      <w:tr w:rsidR="006E7B8C" w:rsidRPr="00527547" w14:paraId="3F27C257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995364B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26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C50D947" w14:textId="77777777" w:rsidR="006E7B8C" w:rsidRPr="000E08B0" w:rsidRDefault="00F417FB" w:rsidP="006E7B8C">
            <w:pPr>
              <w:rPr>
                <w:color w:val="000000"/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Cabling Provider Rules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64AC4033" w14:textId="4BEF0184" w:rsidR="006E7B8C" w:rsidRPr="000E08B0" w:rsidRDefault="004A716E" w:rsidP="006E7B8C">
            <w:hyperlink r:id="rId172" w:history="1">
              <w:r w:rsidR="000E08B0" w:rsidRPr="006E7B8C">
                <w:rPr>
                  <w:color w:val="000000"/>
                  <w:sz w:val="20"/>
                  <w:u w:val="single"/>
                </w:rPr>
                <w:t>F2014L01684</w:t>
              </w:r>
            </w:hyperlink>
          </w:p>
        </w:tc>
      </w:tr>
      <w:tr w:rsidR="006E7B8C" w:rsidRPr="00527547" w14:paraId="5770E1D0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35746F7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27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64A56E1" w14:textId="77777777" w:rsidR="006E7B8C" w:rsidRPr="006E7B8C" w:rsidRDefault="000E08B0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(Carrier Licence Charges) Act 1997 - Determination under paragraph 15(1)(b) No. 1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CF3FE56" w14:textId="2B19F67A" w:rsidR="006E7B8C" w:rsidRPr="006E7B8C" w:rsidRDefault="004A716E" w:rsidP="006E7B8C">
            <w:pPr>
              <w:rPr>
                <w:sz w:val="20"/>
              </w:rPr>
            </w:pPr>
            <w:hyperlink r:id="rId173" w:history="1">
              <w:r w:rsidR="000E08B0" w:rsidRPr="006E7B8C">
                <w:rPr>
                  <w:color w:val="000000"/>
                  <w:sz w:val="20"/>
                  <w:u w:val="single"/>
                </w:rPr>
                <w:t>F2015L00167</w:t>
              </w:r>
            </w:hyperlink>
          </w:p>
        </w:tc>
      </w:tr>
      <w:tr w:rsidR="006E7B8C" w:rsidRPr="00527547" w14:paraId="61FFBE02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093C7B9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28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061D1E8" w14:textId="77777777" w:rsidR="006E7B8C" w:rsidRPr="006E7B8C" w:rsidRDefault="000E08B0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(Carrier Licence Charges) Act 1997 - Determination Under Paragraph 15(1)(d) No. 1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3BE98FC" w14:textId="1E1171C7" w:rsidR="006E7B8C" w:rsidRPr="006E7B8C" w:rsidRDefault="004A716E" w:rsidP="006E7B8C">
            <w:pPr>
              <w:rPr>
                <w:sz w:val="20"/>
              </w:rPr>
            </w:pPr>
            <w:hyperlink r:id="rId174" w:history="1">
              <w:r w:rsidR="000E08B0" w:rsidRPr="006E7B8C">
                <w:rPr>
                  <w:color w:val="000000"/>
                  <w:sz w:val="20"/>
                  <w:u w:val="single"/>
                </w:rPr>
                <w:t>F2015L00274</w:t>
              </w:r>
            </w:hyperlink>
          </w:p>
        </w:tc>
      </w:tr>
      <w:tr w:rsidR="006E7B8C" w:rsidRPr="00527547" w14:paraId="22E5DE66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B2930FD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64920B7" w14:textId="77777777" w:rsidR="006E7B8C" w:rsidRPr="000E08B0" w:rsidRDefault="000E08B0" w:rsidP="006E7B8C">
            <w:pPr>
              <w:rPr>
                <w:color w:val="000000"/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(Collection of Numbering Charges) Determination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E78FF46" w14:textId="1E468F66" w:rsidR="006E7B8C" w:rsidRPr="000E08B0" w:rsidRDefault="004A716E" w:rsidP="006E7B8C">
            <w:hyperlink r:id="rId175" w:history="1">
              <w:r w:rsidR="000E08B0" w:rsidRPr="006E7B8C">
                <w:rPr>
                  <w:color w:val="000000"/>
                  <w:sz w:val="20"/>
                  <w:u w:val="single"/>
                </w:rPr>
                <w:t>F2014L01783</w:t>
              </w:r>
            </w:hyperlink>
          </w:p>
        </w:tc>
      </w:tr>
      <w:tr w:rsidR="006E7B8C" w:rsidRPr="00527547" w14:paraId="672E6EC3" w14:textId="77777777" w:rsidTr="008658A2">
        <w:trPr>
          <w:cantSplit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791AAD8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A541EB9" w14:textId="77777777" w:rsidR="00A75A25" w:rsidRPr="000E08B0" w:rsidRDefault="000E08B0" w:rsidP="006E7B8C">
            <w:pPr>
              <w:rPr>
                <w:color w:val="000000"/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Disability Standard (Requirements for Customer Equipment for use with the Standard Telephone Service — Features for special needs of persons with disabilities — AS/</w:t>
            </w:r>
            <w:proofErr w:type="spellStart"/>
            <w:r w:rsidRPr="006E7B8C">
              <w:rPr>
                <w:color w:val="000000"/>
                <w:sz w:val="20"/>
              </w:rPr>
              <w:t>ACIF</w:t>
            </w:r>
            <w:proofErr w:type="spellEnd"/>
            <w:r w:rsidRPr="006E7B8C">
              <w:rPr>
                <w:color w:val="000000"/>
                <w:sz w:val="20"/>
              </w:rPr>
              <w:t xml:space="preserve"> S040) 2015, AS/</w:t>
            </w:r>
            <w:proofErr w:type="spellStart"/>
            <w:r w:rsidRPr="006E7B8C">
              <w:rPr>
                <w:color w:val="000000"/>
                <w:sz w:val="20"/>
              </w:rPr>
              <w:t>ACIF</w:t>
            </w:r>
            <w:proofErr w:type="spellEnd"/>
            <w:r w:rsidRPr="006E7B8C">
              <w:rPr>
                <w:color w:val="000000"/>
                <w:sz w:val="20"/>
              </w:rPr>
              <w:t xml:space="preserve"> S040</w:t>
            </w:r>
            <w:r>
              <w:rPr>
                <w:color w:val="000000"/>
                <w:sz w:val="20"/>
              </w:rPr>
              <w:t>-2015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682B7B84" w14:textId="13F80710" w:rsidR="006E7B8C" w:rsidRPr="000E08B0" w:rsidRDefault="004A716E" w:rsidP="006E7B8C">
            <w:hyperlink r:id="rId176" w:history="1">
              <w:r w:rsidR="000E08B0" w:rsidRPr="006E7B8C">
                <w:rPr>
                  <w:color w:val="000000"/>
                  <w:sz w:val="20"/>
                  <w:u w:val="single"/>
                </w:rPr>
                <w:t>F2015L00191</w:t>
              </w:r>
            </w:hyperlink>
          </w:p>
        </w:tc>
      </w:tr>
      <w:tr w:rsidR="006E7B8C" w:rsidRPr="00527547" w14:paraId="61D954E5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B5C19AF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7524F87" w14:textId="77777777" w:rsidR="006E7B8C" w:rsidRPr="006E7B8C" w:rsidRDefault="000E08B0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(Labelling Notice for Customer Equipment and Customer Cabling) Instrument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BC1B8BF" w14:textId="2D339D79" w:rsidR="006E7B8C" w:rsidRPr="006E7B8C" w:rsidRDefault="004A716E" w:rsidP="006E7B8C">
            <w:pPr>
              <w:rPr>
                <w:sz w:val="20"/>
              </w:rPr>
            </w:pPr>
            <w:hyperlink r:id="rId177" w:history="1">
              <w:r w:rsidR="000E08B0" w:rsidRPr="006E7B8C">
                <w:rPr>
                  <w:color w:val="000000"/>
                  <w:sz w:val="20"/>
                  <w:u w:val="single"/>
                </w:rPr>
                <w:t>F2015L00190</w:t>
              </w:r>
            </w:hyperlink>
          </w:p>
        </w:tc>
      </w:tr>
      <w:tr w:rsidR="006E7B8C" w:rsidRPr="00527547" w14:paraId="6B772E34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99AC967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22D6A0D" w14:textId="77777777" w:rsidR="006E7B8C" w:rsidRPr="006E7B8C" w:rsidRDefault="000E08B0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Numbering Plan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34A7BAB" w14:textId="302CE853" w:rsidR="006E7B8C" w:rsidRPr="006E7B8C" w:rsidRDefault="004A716E" w:rsidP="006E7B8C">
            <w:pPr>
              <w:rPr>
                <w:sz w:val="20"/>
              </w:rPr>
            </w:pPr>
            <w:hyperlink r:id="rId178" w:history="1">
              <w:r w:rsidR="000E08B0" w:rsidRPr="006E7B8C">
                <w:rPr>
                  <w:color w:val="000000"/>
                  <w:sz w:val="20"/>
                  <w:u w:val="single"/>
                </w:rPr>
                <w:t>F2015L00319</w:t>
              </w:r>
            </w:hyperlink>
          </w:p>
        </w:tc>
      </w:tr>
      <w:tr w:rsidR="006E7B8C" w:rsidRPr="00527547" w14:paraId="47D29D5D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6346DFC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33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46C485F" w14:textId="77777777" w:rsidR="006E7B8C" w:rsidRPr="006E7B8C" w:rsidRDefault="000E08B0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(Provision of Pre-selection)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9212699" w14:textId="45D988ED" w:rsidR="006E7B8C" w:rsidRPr="006E7B8C" w:rsidRDefault="004A716E" w:rsidP="006E7B8C">
            <w:pPr>
              <w:rPr>
                <w:sz w:val="20"/>
              </w:rPr>
            </w:pPr>
            <w:hyperlink r:id="rId179" w:history="1">
              <w:r w:rsidR="000E08B0" w:rsidRPr="006E7B8C">
                <w:rPr>
                  <w:color w:val="000000"/>
                  <w:sz w:val="20"/>
                  <w:u w:val="single"/>
                </w:rPr>
                <w:t>F2015L00326</w:t>
              </w:r>
            </w:hyperlink>
          </w:p>
        </w:tc>
      </w:tr>
      <w:tr w:rsidR="006E7B8C" w:rsidRPr="00527547" w14:paraId="3F7ACCEE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5EBD432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34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3387314" w14:textId="77777777" w:rsidR="006E7B8C" w:rsidRPr="006E7B8C" w:rsidRDefault="000E08B0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(Relay Service Provision for the National Relay Service – Section of the Telecommunications Industry)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7A3BC47" w14:textId="4566BE98" w:rsidR="006E7B8C" w:rsidRPr="006E7B8C" w:rsidRDefault="004A716E" w:rsidP="006E7B8C">
            <w:pPr>
              <w:rPr>
                <w:sz w:val="20"/>
              </w:rPr>
            </w:pPr>
            <w:hyperlink r:id="rId180" w:history="1">
              <w:r w:rsidR="000E08B0" w:rsidRPr="006E7B8C">
                <w:rPr>
                  <w:color w:val="000000"/>
                  <w:sz w:val="20"/>
                  <w:u w:val="single"/>
                </w:rPr>
                <w:t>F2015L00366</w:t>
              </w:r>
            </w:hyperlink>
          </w:p>
        </w:tc>
      </w:tr>
      <w:tr w:rsidR="006E7B8C" w:rsidRPr="00527547" w14:paraId="33981E31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51497D5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35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211AA42" w14:textId="77777777" w:rsidR="006E7B8C" w:rsidRPr="006E7B8C" w:rsidRDefault="000E08B0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(Section of the Telecommunications Industry – Cabling Service Operators)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ABD84AF" w14:textId="11AAA689" w:rsidR="006E7B8C" w:rsidRPr="006E7B8C" w:rsidRDefault="004A716E" w:rsidP="006E7B8C">
            <w:pPr>
              <w:rPr>
                <w:sz w:val="20"/>
              </w:rPr>
            </w:pPr>
            <w:hyperlink r:id="rId181" w:history="1">
              <w:r w:rsidR="000E08B0" w:rsidRPr="006E7B8C">
                <w:rPr>
                  <w:color w:val="000000"/>
                  <w:sz w:val="20"/>
                  <w:u w:val="single"/>
                </w:rPr>
                <w:t>F2015L00291</w:t>
              </w:r>
            </w:hyperlink>
          </w:p>
        </w:tc>
      </w:tr>
      <w:tr w:rsidR="006E7B8C" w:rsidRPr="00527547" w14:paraId="5BB0A248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DCB17DD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36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235F5FDD" w14:textId="77777777" w:rsidR="006E7B8C" w:rsidRPr="006E7B8C" w:rsidRDefault="000E08B0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(Section of the Telecommunications Industry – Portability Service Suppliers) Determination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CED6E64" w14:textId="5AC39D06" w:rsidR="006E7B8C" w:rsidRPr="006E7B8C" w:rsidRDefault="004A716E" w:rsidP="006E7B8C">
            <w:pPr>
              <w:rPr>
                <w:sz w:val="20"/>
              </w:rPr>
            </w:pPr>
            <w:hyperlink r:id="rId182" w:history="1">
              <w:r w:rsidR="000E08B0" w:rsidRPr="006E7B8C">
                <w:rPr>
                  <w:color w:val="000000"/>
                  <w:sz w:val="20"/>
                  <w:u w:val="single"/>
                </w:rPr>
                <w:t>F2015L00292</w:t>
              </w:r>
            </w:hyperlink>
          </w:p>
        </w:tc>
      </w:tr>
      <w:tr w:rsidR="006E7B8C" w:rsidRPr="00527547" w14:paraId="477A0389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24E8797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37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9B460C1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Technical Standard (Analogue Interworking and Non-interference Requirements for Customer Equipment for Connection to the Public Switched Telephone Network – AS/CA S002) 2015, AS/CA S002-2015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7F0AF18" w14:textId="1D6BE56B" w:rsidR="006E7B8C" w:rsidRPr="006E7B8C" w:rsidRDefault="004A716E" w:rsidP="006E7B8C">
            <w:pPr>
              <w:rPr>
                <w:sz w:val="20"/>
              </w:rPr>
            </w:pPr>
            <w:hyperlink r:id="rId183" w:history="1">
              <w:r w:rsidR="006E7B8C" w:rsidRPr="006E7B8C">
                <w:rPr>
                  <w:color w:val="000000"/>
                  <w:sz w:val="20"/>
                  <w:u w:val="single"/>
                </w:rPr>
                <w:t>F2015L00184</w:t>
              </w:r>
            </w:hyperlink>
          </w:p>
        </w:tc>
      </w:tr>
      <w:tr w:rsidR="006E7B8C" w:rsidRPr="00527547" w14:paraId="4198AA7B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EE6741D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38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A01521A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Technical Standard (Requirements for Customer Access Equipment for connection to a Telecommunications Network – AS/CA S003) 2015, AS/CA S003-2015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FB799EA" w14:textId="4F4D0579" w:rsidR="006E7B8C" w:rsidRPr="006E7B8C" w:rsidRDefault="004A716E" w:rsidP="006E7B8C">
            <w:pPr>
              <w:rPr>
                <w:sz w:val="20"/>
              </w:rPr>
            </w:pPr>
            <w:hyperlink r:id="rId184" w:history="1">
              <w:r w:rsidR="006E7B8C" w:rsidRPr="006E7B8C">
                <w:rPr>
                  <w:color w:val="000000"/>
                  <w:sz w:val="20"/>
                  <w:u w:val="single"/>
                </w:rPr>
                <w:t>F2015L00183</w:t>
              </w:r>
            </w:hyperlink>
          </w:p>
        </w:tc>
      </w:tr>
      <w:tr w:rsidR="006E7B8C" w:rsidRPr="00527547" w14:paraId="0463AED2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18D10FEC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275C7F0B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Technical Standard (Requirements for customer cabling products – AS/CA S008) 2015, AS/CA S008-2015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2828637" w14:textId="58D7D75C" w:rsidR="006E7B8C" w:rsidRPr="006E7B8C" w:rsidRDefault="004A716E" w:rsidP="006E7B8C">
            <w:pPr>
              <w:rPr>
                <w:sz w:val="20"/>
              </w:rPr>
            </w:pPr>
            <w:hyperlink r:id="rId185" w:history="1">
              <w:r w:rsidR="006E7B8C" w:rsidRPr="006E7B8C">
                <w:rPr>
                  <w:color w:val="000000"/>
                  <w:sz w:val="20"/>
                  <w:u w:val="single"/>
                </w:rPr>
                <w:t>F2015L00182</w:t>
              </w:r>
            </w:hyperlink>
          </w:p>
        </w:tc>
      </w:tr>
      <w:tr w:rsidR="006E7B8C" w:rsidRPr="00527547" w14:paraId="3AC3C69A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F3662A9" w14:textId="77777777" w:rsidR="006E7B8C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473EC52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Technical Standard (Requirements for Customer Equipment for connection to a metallic local loop interface of a Telecommunications Network – AS/CA S043) 2015, AS/CA S043-2015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E3DFA9A" w14:textId="6B6DCD8B" w:rsidR="006E7B8C" w:rsidRPr="006E7B8C" w:rsidRDefault="004A716E" w:rsidP="006E7B8C">
            <w:pPr>
              <w:rPr>
                <w:sz w:val="20"/>
              </w:rPr>
            </w:pPr>
            <w:hyperlink r:id="rId186" w:history="1">
              <w:r w:rsidR="006E7B8C" w:rsidRPr="006E7B8C">
                <w:rPr>
                  <w:color w:val="000000"/>
                  <w:sz w:val="20"/>
                  <w:u w:val="single"/>
                </w:rPr>
                <w:t>F2015L00192</w:t>
              </w:r>
            </w:hyperlink>
          </w:p>
        </w:tc>
      </w:tr>
      <w:tr w:rsidR="006E7B8C" w:rsidRPr="00527547" w14:paraId="6D1A4F5F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03A6E7ED" w14:textId="77777777" w:rsidR="006E7B8C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51C2ABE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Technical Standard (Requirements for Customer Equipment with hierarchical digital interfaces – AS/</w:t>
            </w:r>
            <w:proofErr w:type="spellStart"/>
            <w:r w:rsidRPr="006E7B8C">
              <w:rPr>
                <w:color w:val="000000"/>
                <w:sz w:val="20"/>
              </w:rPr>
              <w:t>ACIF</w:t>
            </w:r>
            <w:proofErr w:type="spellEnd"/>
            <w:r w:rsidRPr="006E7B8C">
              <w:rPr>
                <w:color w:val="000000"/>
                <w:sz w:val="20"/>
              </w:rPr>
              <w:t xml:space="preserve"> S016) 2015, AS/</w:t>
            </w:r>
            <w:proofErr w:type="spellStart"/>
            <w:r w:rsidRPr="006E7B8C">
              <w:rPr>
                <w:color w:val="000000"/>
                <w:sz w:val="20"/>
              </w:rPr>
              <w:t>ACIF</w:t>
            </w:r>
            <w:proofErr w:type="spellEnd"/>
            <w:r w:rsidRPr="006E7B8C">
              <w:rPr>
                <w:color w:val="000000"/>
                <w:sz w:val="20"/>
              </w:rPr>
              <w:t xml:space="preserve"> S016</w:t>
            </w:r>
            <w:r w:rsidR="005C47CC">
              <w:rPr>
                <w:color w:val="000000"/>
                <w:sz w:val="20"/>
              </w:rPr>
              <w:t>-</w:t>
            </w:r>
            <w:r w:rsidRPr="006E7B8C">
              <w:rPr>
                <w:color w:val="000000"/>
                <w:sz w:val="20"/>
              </w:rPr>
              <w:t>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4A084FB" w14:textId="6E7347A0" w:rsidR="006E7B8C" w:rsidRPr="006E7B8C" w:rsidRDefault="004A716E" w:rsidP="006E7B8C">
            <w:pPr>
              <w:rPr>
                <w:sz w:val="20"/>
              </w:rPr>
            </w:pPr>
            <w:hyperlink r:id="rId187" w:history="1">
              <w:r w:rsidR="006E7B8C" w:rsidRPr="006E7B8C">
                <w:rPr>
                  <w:color w:val="000000"/>
                  <w:sz w:val="20"/>
                  <w:u w:val="single"/>
                </w:rPr>
                <w:t>F2015L00181</w:t>
              </w:r>
            </w:hyperlink>
          </w:p>
        </w:tc>
      </w:tr>
      <w:tr w:rsidR="006E7B8C" w:rsidRPr="00527547" w14:paraId="28251354" w14:textId="77777777" w:rsidTr="004134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563E693" w14:textId="77777777" w:rsidR="006E7B8C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04916102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Technical Standard (Requirements for DSL Customer Equipment for connection to the Public Switched Telephone Network – AS/</w:t>
            </w:r>
            <w:proofErr w:type="spellStart"/>
            <w:r w:rsidRPr="006E7B8C">
              <w:rPr>
                <w:color w:val="000000"/>
                <w:sz w:val="20"/>
              </w:rPr>
              <w:t>ACIF</w:t>
            </w:r>
            <w:proofErr w:type="spellEnd"/>
            <w:r w:rsidRPr="006E7B8C">
              <w:rPr>
                <w:color w:val="000000"/>
                <w:sz w:val="20"/>
              </w:rPr>
              <w:t xml:space="preserve"> S041) 2015, AS/</w:t>
            </w:r>
            <w:proofErr w:type="spellStart"/>
            <w:r w:rsidRPr="006E7B8C">
              <w:rPr>
                <w:color w:val="000000"/>
                <w:sz w:val="20"/>
              </w:rPr>
              <w:t>ACIF</w:t>
            </w:r>
            <w:proofErr w:type="spellEnd"/>
            <w:r w:rsidRPr="006E7B8C">
              <w:rPr>
                <w:color w:val="000000"/>
                <w:sz w:val="20"/>
              </w:rPr>
              <w:t xml:space="preserve"> S041-2015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84347C4" w14:textId="578FC853" w:rsidR="006E7B8C" w:rsidRPr="006E7B8C" w:rsidRDefault="004A716E" w:rsidP="006E7B8C">
            <w:pPr>
              <w:rPr>
                <w:sz w:val="20"/>
              </w:rPr>
            </w:pPr>
            <w:hyperlink r:id="rId188" w:history="1">
              <w:r w:rsidR="006E7B8C" w:rsidRPr="006E7B8C">
                <w:rPr>
                  <w:color w:val="000000"/>
                  <w:sz w:val="20"/>
                  <w:u w:val="single"/>
                </w:rPr>
                <w:t>F2015L00187</w:t>
              </w:r>
            </w:hyperlink>
          </w:p>
        </w:tc>
      </w:tr>
      <w:tr w:rsidR="006E7B8C" w:rsidRPr="00527547" w14:paraId="2238A7F5" w14:textId="77777777" w:rsidTr="00413487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1635149" w14:textId="77777777" w:rsidR="006E7B8C" w:rsidRPr="00527547" w:rsidRDefault="006E7B8C" w:rsidP="006E7B8C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43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A323A35" w14:textId="77777777" w:rsidR="006E7B8C" w:rsidRPr="006E7B8C" w:rsidRDefault="006E7B8C" w:rsidP="006E7B8C">
            <w:pPr>
              <w:rPr>
                <w:sz w:val="20"/>
              </w:rPr>
            </w:pPr>
            <w:r w:rsidRPr="006E7B8C">
              <w:rPr>
                <w:color w:val="000000"/>
                <w:sz w:val="20"/>
              </w:rPr>
              <w:t>Telecommunications Technical Standard (Voice performance requirements for Customer Equipment – AS/CA S004) 2015, AS/CA S004</w:t>
            </w:r>
            <w:r w:rsidR="00AC7BFD">
              <w:rPr>
                <w:color w:val="000000"/>
                <w:sz w:val="20"/>
              </w:rPr>
              <w:t>-</w:t>
            </w:r>
            <w:r w:rsidRPr="006E7B8C">
              <w:rPr>
                <w:color w:val="000000"/>
                <w:sz w:val="20"/>
              </w:rPr>
              <w:t>2015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3EFD12F" w14:textId="4204F417" w:rsidR="006E7B8C" w:rsidRPr="006E7B8C" w:rsidRDefault="004A716E" w:rsidP="006E7B8C">
            <w:pPr>
              <w:rPr>
                <w:sz w:val="20"/>
              </w:rPr>
            </w:pPr>
            <w:hyperlink r:id="rId189" w:history="1">
              <w:r w:rsidR="006E7B8C" w:rsidRPr="006E7B8C">
                <w:rPr>
                  <w:color w:val="000000"/>
                  <w:sz w:val="20"/>
                  <w:u w:val="single"/>
                </w:rPr>
                <w:t>F2015L00186</w:t>
              </w:r>
            </w:hyperlink>
          </w:p>
        </w:tc>
      </w:tr>
    </w:tbl>
    <w:p w14:paraId="72901819" w14:textId="4C129F65" w:rsidR="00294235" w:rsidRPr="004D14F2" w:rsidRDefault="00294235" w:rsidP="00294235">
      <w:pPr>
        <w:spacing w:before="60" w:line="240" w:lineRule="auto"/>
        <w:rPr>
          <w:sz w:val="18"/>
          <w:szCs w:val="18"/>
        </w:rPr>
      </w:pPr>
      <w:r w:rsidRPr="004D14F2">
        <w:rPr>
          <w:sz w:val="18"/>
          <w:szCs w:val="18"/>
        </w:rPr>
        <w:t>Note 1</w:t>
      </w:r>
      <w:r w:rsidR="004965AF">
        <w:rPr>
          <w:sz w:val="18"/>
          <w:szCs w:val="18"/>
        </w:rPr>
        <w:t>1</w:t>
      </w:r>
      <w:r>
        <w:rPr>
          <w:sz w:val="18"/>
          <w:szCs w:val="18"/>
        </w:rPr>
        <w:t xml:space="preserve">: </w:t>
      </w:r>
      <w:hyperlink r:id="rId190" w:history="1">
        <w:r w:rsidR="00ED66D6" w:rsidRPr="00ED66D6">
          <w:rPr>
            <w:rStyle w:val="Hyperlink"/>
            <w:sz w:val="18"/>
            <w:szCs w:val="18"/>
          </w:rPr>
          <w:t>F1996B01134</w:t>
        </w:r>
      </w:hyperlink>
      <w:r w:rsidR="00ED66D6" w:rsidRPr="00ED66D6">
        <w:rPr>
          <w:sz w:val="18"/>
          <w:szCs w:val="18"/>
        </w:rPr>
        <w:t>,</w:t>
      </w:r>
      <w:r w:rsidR="008C54A8" w:rsidRPr="00ED66D6">
        <w:rPr>
          <w:sz w:val="18"/>
          <w:szCs w:val="18"/>
        </w:rPr>
        <w:t xml:space="preserve"> </w:t>
      </w:r>
      <w:hyperlink r:id="rId191" w:history="1">
        <w:r w:rsidR="008C54A8" w:rsidRPr="00ED66D6">
          <w:rPr>
            <w:rStyle w:val="Hyperlink"/>
            <w:sz w:val="18"/>
            <w:szCs w:val="18"/>
          </w:rPr>
          <w:t>F1996B04438</w:t>
        </w:r>
      </w:hyperlink>
      <w:r w:rsidR="008C54A8" w:rsidRPr="0056479C">
        <w:rPr>
          <w:sz w:val="18"/>
          <w:szCs w:val="18"/>
        </w:rPr>
        <w:t xml:space="preserve"> and </w:t>
      </w:r>
      <w:hyperlink r:id="rId192" w:history="1">
        <w:r w:rsidR="00ED66D6" w:rsidRPr="00ED66D6">
          <w:rPr>
            <w:rStyle w:val="Hyperlink"/>
            <w:sz w:val="18"/>
            <w:szCs w:val="18"/>
          </w:rPr>
          <w:t>F1997B02530</w:t>
        </w:r>
      </w:hyperlink>
      <w:r w:rsidR="00ED66D6" w:rsidRPr="00ED66D6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="00ED66D6">
        <w:rPr>
          <w:sz w:val="18"/>
          <w:szCs w:val="18"/>
        </w:rPr>
        <w:t>ere</w:t>
      </w:r>
      <w:r>
        <w:rPr>
          <w:sz w:val="18"/>
          <w:szCs w:val="18"/>
        </w:rPr>
        <w:t xml:space="preserve"> previously listed as sunsetting on 1 April 2024 but </w:t>
      </w:r>
      <w:r w:rsidR="00ED66D6">
        <w:rPr>
          <w:sz w:val="18"/>
          <w:szCs w:val="18"/>
        </w:rPr>
        <w:t>their</w:t>
      </w:r>
      <w:r>
        <w:rPr>
          <w:sz w:val="18"/>
          <w:szCs w:val="18"/>
        </w:rPr>
        <w:t xml:space="preserve"> sunset date was changed to 1 April 2025 by a certificate made under section 51 of the </w:t>
      </w:r>
      <w:r>
        <w:rPr>
          <w:i/>
          <w:iCs/>
          <w:sz w:val="18"/>
          <w:szCs w:val="18"/>
        </w:rPr>
        <w:t xml:space="preserve">Legislation Act 2003 </w:t>
      </w:r>
      <w:r>
        <w:rPr>
          <w:sz w:val="18"/>
          <w:szCs w:val="18"/>
        </w:rPr>
        <w:t xml:space="preserve">(see </w:t>
      </w:r>
      <w:hyperlink r:id="rId193" w:history="1">
        <w:r w:rsidR="00ED66D6" w:rsidRPr="00ED66D6">
          <w:rPr>
            <w:rStyle w:val="Hyperlink"/>
            <w:sz w:val="18"/>
            <w:szCs w:val="18"/>
          </w:rPr>
          <w:t>F2022L00410</w:t>
        </w:r>
      </w:hyperlink>
      <w:r>
        <w:rPr>
          <w:sz w:val="18"/>
          <w:szCs w:val="18"/>
        </w:rPr>
        <w:t>).</w:t>
      </w:r>
    </w:p>
    <w:p w14:paraId="1CF97CD5" w14:textId="77777777" w:rsidR="004556B8" w:rsidRPr="00527547" w:rsidRDefault="004556B8" w:rsidP="00B143CF">
      <w:pPr>
        <w:pStyle w:val="ActHead2"/>
        <w:numPr>
          <w:ilvl w:val="0"/>
          <w:numId w:val="16"/>
        </w:numPr>
      </w:pPr>
      <w:bookmarkStart w:id="12" w:name="_Toc145070433"/>
      <w:r w:rsidRPr="00527547">
        <w:t>—</w:t>
      </w:r>
      <w:r w:rsidRPr="00527547">
        <w:rPr>
          <w:rStyle w:val="CharPartText"/>
        </w:rPr>
        <w:t>Department of</w:t>
      </w:r>
      <w:r w:rsidR="006E7B8C">
        <w:rPr>
          <w:rStyle w:val="CharPartText"/>
          <w:spacing w:val="-6"/>
        </w:rPr>
        <w:t xml:space="preserve"> </w:t>
      </w:r>
      <w:r w:rsidR="006E7B8C">
        <w:rPr>
          <w:rStyle w:val="CharPartText"/>
        </w:rPr>
        <w:t>the Prime Minister and Cabinet</w:t>
      </w:r>
      <w:bookmarkEnd w:id="12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661"/>
      </w:tblGrid>
      <w:tr w:rsidR="004556B8" w:rsidRPr="00413487" w14:paraId="0F9895F9" w14:textId="77777777" w:rsidTr="00413487">
        <w:trPr>
          <w:tblHeader/>
        </w:trPr>
        <w:tc>
          <w:tcPr>
            <w:tcW w:w="903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A36B3B3" w14:textId="77777777" w:rsidR="004556B8" w:rsidRPr="00413487" w:rsidRDefault="00A07CDD" w:rsidP="00413487">
            <w:pPr>
              <w:pStyle w:val="Tabletext"/>
              <w:keepNext/>
              <w:rPr>
                <w:b/>
              </w:rPr>
            </w:pPr>
            <w:r>
              <w:rPr>
                <w:b/>
              </w:rPr>
              <w:t>Prime Minister and Cabinet</w:t>
            </w:r>
          </w:p>
        </w:tc>
      </w:tr>
      <w:tr w:rsidR="004556B8" w:rsidRPr="00413487" w14:paraId="32738C87" w14:textId="77777777" w:rsidTr="002C25CC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BBE30EB" w14:textId="77777777" w:rsidR="004556B8" w:rsidRPr="00413487" w:rsidRDefault="004556B8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A67A1CD" w14:textId="77777777" w:rsidR="004556B8" w:rsidRPr="00413487" w:rsidRDefault="004556B8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6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4B72E2E" w14:textId="77777777" w:rsidR="004556B8" w:rsidRPr="00413487" w:rsidRDefault="00563CD4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6A1501" w:rsidRPr="00527547" w14:paraId="20F4B718" w14:textId="77777777" w:rsidTr="002C25C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E2ED97" w14:textId="77777777" w:rsidR="006A1501" w:rsidRPr="00527547" w:rsidRDefault="00241FFB" w:rsidP="006A1501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C16577" w14:textId="77777777" w:rsidR="006A1501" w:rsidRPr="006A1501" w:rsidRDefault="006A1501" w:rsidP="006A1501">
            <w:pPr>
              <w:rPr>
                <w:sz w:val="20"/>
              </w:rPr>
            </w:pPr>
            <w:r w:rsidRPr="006A1501">
              <w:rPr>
                <w:color w:val="000000"/>
                <w:sz w:val="20"/>
              </w:rPr>
              <w:t>Parliamentary Service Commissioner's Direction 2014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F5E5521" w14:textId="0179D68A" w:rsidR="006A1501" w:rsidRPr="006A1501" w:rsidRDefault="004A716E" w:rsidP="006A1501">
            <w:pPr>
              <w:rPr>
                <w:sz w:val="20"/>
              </w:rPr>
            </w:pPr>
            <w:hyperlink r:id="rId194" w:history="1">
              <w:r w:rsidR="006A1501" w:rsidRPr="006A1501">
                <w:rPr>
                  <w:color w:val="000000"/>
                  <w:sz w:val="20"/>
                  <w:u w:val="single"/>
                </w:rPr>
                <w:t>F2015L00015</w:t>
              </w:r>
            </w:hyperlink>
          </w:p>
        </w:tc>
      </w:tr>
    </w:tbl>
    <w:p w14:paraId="6720E0F8" w14:textId="77777777" w:rsidR="004556B8" w:rsidRPr="00527547" w:rsidRDefault="004556B8" w:rsidP="00B143CF">
      <w:pPr>
        <w:pStyle w:val="ActHead2"/>
        <w:numPr>
          <w:ilvl w:val="0"/>
          <w:numId w:val="16"/>
        </w:numPr>
      </w:pPr>
      <w:bookmarkStart w:id="13" w:name="_Toc145070434"/>
      <w:r w:rsidRPr="00527547">
        <w:t>—</w:t>
      </w:r>
      <w:r w:rsidRPr="00527547">
        <w:rPr>
          <w:rStyle w:val="CharPartText"/>
        </w:rPr>
        <w:t xml:space="preserve">Department of </w:t>
      </w:r>
      <w:r w:rsidR="006A1501">
        <w:rPr>
          <w:rStyle w:val="CharPartText"/>
        </w:rPr>
        <w:t>Social Services</w:t>
      </w:r>
      <w:bookmarkEnd w:id="13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4556B8" w:rsidRPr="00413487" w14:paraId="488D2785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3636E58" w14:textId="77777777" w:rsidR="004556B8" w:rsidRPr="00413487" w:rsidRDefault="00A07CDD" w:rsidP="00413487">
            <w:pPr>
              <w:pStyle w:val="Tabletext"/>
              <w:keepNext/>
              <w:rPr>
                <w:b/>
              </w:rPr>
            </w:pPr>
            <w:r>
              <w:rPr>
                <w:b/>
              </w:rPr>
              <w:t>Social Services</w:t>
            </w:r>
          </w:p>
        </w:tc>
      </w:tr>
      <w:tr w:rsidR="004556B8" w:rsidRPr="00413487" w14:paraId="1C07A178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A31F567" w14:textId="77777777" w:rsidR="004556B8" w:rsidRPr="00413487" w:rsidRDefault="004556B8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9A05353" w14:textId="77777777" w:rsidR="004556B8" w:rsidRPr="00413487" w:rsidRDefault="004556B8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6A96800" w14:textId="77777777" w:rsidR="004556B8" w:rsidRPr="00413487" w:rsidRDefault="00563CD4" w:rsidP="00413487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6A1501" w:rsidRPr="00527547" w14:paraId="41E8BB61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6BCA276C" w14:textId="77777777" w:rsidR="006A1501" w:rsidRPr="00527547" w:rsidRDefault="006A1501" w:rsidP="006A1501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14:paraId="4557483B" w14:textId="77777777" w:rsidR="006A1501" w:rsidRPr="006A1501" w:rsidRDefault="006A1501" w:rsidP="006A1501">
            <w:pPr>
              <w:rPr>
                <w:sz w:val="20"/>
              </w:rPr>
            </w:pPr>
            <w:r w:rsidRPr="006A1501">
              <w:rPr>
                <w:color w:val="000000"/>
                <w:sz w:val="20"/>
              </w:rPr>
              <w:t>Schoolkids Bonus Amendment Determination 2014 (No.2)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407ACBC9" w14:textId="3A280E60" w:rsidR="006A1501" w:rsidRPr="006A1501" w:rsidRDefault="004A716E" w:rsidP="006A1501">
            <w:pPr>
              <w:rPr>
                <w:sz w:val="20"/>
              </w:rPr>
            </w:pPr>
            <w:hyperlink r:id="rId195" w:history="1">
              <w:r w:rsidR="006A1501" w:rsidRPr="006A1501">
                <w:rPr>
                  <w:color w:val="000000"/>
                  <w:sz w:val="20"/>
                  <w:u w:val="single"/>
                </w:rPr>
                <w:t>F2014L01828</w:t>
              </w:r>
            </w:hyperlink>
          </w:p>
        </w:tc>
      </w:tr>
      <w:tr w:rsidR="006A1501" w:rsidRPr="00527547" w14:paraId="525377A6" w14:textId="77777777" w:rsidTr="008658A2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18695E85" w14:textId="77777777" w:rsidR="006A1501" w:rsidRPr="00527547" w:rsidRDefault="006A1501" w:rsidP="006A1501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D5BC579" w14:textId="77777777" w:rsidR="006A1501" w:rsidRPr="006A1501" w:rsidRDefault="006A1501" w:rsidP="006A1501">
            <w:pPr>
              <w:rPr>
                <w:sz w:val="20"/>
              </w:rPr>
            </w:pPr>
            <w:r w:rsidRPr="006A1501">
              <w:rPr>
                <w:color w:val="000000"/>
                <w:sz w:val="20"/>
              </w:rPr>
              <w:t>Social Security (Active Participation for Disability Support Pension) Determination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64B36C6D" w14:textId="2DBC5317" w:rsidR="006A1501" w:rsidRPr="006A1501" w:rsidRDefault="004A716E" w:rsidP="006A1501">
            <w:pPr>
              <w:rPr>
                <w:sz w:val="20"/>
              </w:rPr>
            </w:pPr>
            <w:hyperlink r:id="rId196" w:history="1">
              <w:r w:rsidR="006A1501" w:rsidRPr="006A1501">
                <w:rPr>
                  <w:color w:val="000000"/>
                  <w:sz w:val="20"/>
                  <w:u w:val="single"/>
                </w:rPr>
                <w:t>F2015L00001</w:t>
              </w:r>
            </w:hyperlink>
          </w:p>
        </w:tc>
      </w:tr>
      <w:tr w:rsidR="006A1501" w:rsidRPr="00527547" w14:paraId="45123648" w14:textId="77777777" w:rsidTr="00B076D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7220447" w14:textId="77777777" w:rsidR="006A1501" w:rsidRPr="00527547" w:rsidRDefault="006A1501" w:rsidP="006A1501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F0B03FE" w14:textId="77777777" w:rsidR="006A1501" w:rsidRPr="006A1501" w:rsidRDefault="006A1501" w:rsidP="006A1501">
            <w:pPr>
              <w:rPr>
                <w:sz w:val="20"/>
              </w:rPr>
            </w:pPr>
            <w:r w:rsidRPr="006A1501">
              <w:rPr>
                <w:color w:val="000000"/>
                <w:sz w:val="20"/>
              </w:rPr>
              <w:t>Social Security (Administration) (Excluded circumstances – Queensland Commission) Specification 2014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4A4E5D8" w14:textId="2CCC72F9" w:rsidR="006A1501" w:rsidRPr="006A1501" w:rsidRDefault="004A716E" w:rsidP="006A1501">
            <w:pPr>
              <w:rPr>
                <w:sz w:val="20"/>
              </w:rPr>
            </w:pPr>
            <w:hyperlink r:id="rId197" w:history="1">
              <w:r w:rsidR="006A1501" w:rsidRPr="006A1501">
                <w:rPr>
                  <w:color w:val="000000"/>
                  <w:sz w:val="20"/>
                  <w:u w:val="single"/>
                </w:rPr>
                <w:t>F2015L00002</w:t>
              </w:r>
            </w:hyperlink>
          </w:p>
        </w:tc>
      </w:tr>
    </w:tbl>
    <w:p w14:paraId="66B94571" w14:textId="77777777" w:rsidR="00A07CDD" w:rsidRPr="00527547" w:rsidRDefault="00A07CDD" w:rsidP="00A07CDD">
      <w:pPr>
        <w:pStyle w:val="ActHead2"/>
        <w:numPr>
          <w:ilvl w:val="0"/>
          <w:numId w:val="16"/>
        </w:numPr>
      </w:pPr>
      <w:bookmarkStart w:id="14" w:name="_Toc145070435"/>
      <w:r w:rsidRPr="00527547">
        <w:t>—</w:t>
      </w:r>
      <w:r w:rsidRPr="00527547">
        <w:rPr>
          <w:rStyle w:val="CharPartText"/>
        </w:rPr>
        <w:t xml:space="preserve">Department of </w:t>
      </w:r>
      <w:r>
        <w:rPr>
          <w:rStyle w:val="CharPartText"/>
        </w:rPr>
        <w:t>the Treasury</w:t>
      </w:r>
      <w:bookmarkEnd w:id="14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A07CDD" w:rsidRPr="00413487" w14:paraId="4BEAA80F" w14:textId="77777777" w:rsidTr="004A5915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CA9DF5B" w14:textId="77777777" w:rsidR="00A07CDD" w:rsidRPr="00413487" w:rsidRDefault="00A07CDD" w:rsidP="004A5915">
            <w:pPr>
              <w:pStyle w:val="Tabletext"/>
              <w:keepNext/>
              <w:rPr>
                <w:b/>
              </w:rPr>
            </w:pPr>
            <w:r>
              <w:rPr>
                <w:b/>
              </w:rPr>
              <w:t>Treasury</w:t>
            </w:r>
          </w:p>
        </w:tc>
      </w:tr>
      <w:tr w:rsidR="00A07CDD" w:rsidRPr="00413487" w14:paraId="580B8174" w14:textId="77777777" w:rsidTr="004A5915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43E26FD" w14:textId="77777777" w:rsidR="00A07CDD" w:rsidRPr="00413487" w:rsidRDefault="00A07CDD" w:rsidP="004A5915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6A5BB9" w14:textId="77777777" w:rsidR="00A07CDD" w:rsidRPr="00413487" w:rsidRDefault="00A07CDD" w:rsidP="004A5915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E4DC1AB" w14:textId="77777777" w:rsidR="00A07CDD" w:rsidRPr="00413487" w:rsidRDefault="00A07CDD" w:rsidP="004A5915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AE25FB" w:rsidRPr="00527547" w14:paraId="26F614A2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C723228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14:paraId="53FAFB67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A New Tax System (Goods and Services Tax) (GST-free Supply—Residential Care—Government Funded Supplier) Determination 2015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E8B7436" w14:textId="3A637739" w:rsidR="00AE25FB" w:rsidRPr="00AE25FB" w:rsidRDefault="004A716E" w:rsidP="00AE25FB">
            <w:pPr>
              <w:rPr>
                <w:sz w:val="20"/>
              </w:rPr>
            </w:pPr>
            <w:hyperlink r:id="rId198" w:history="1">
              <w:r w:rsidR="00AE25FB" w:rsidRPr="00AE25FB">
                <w:rPr>
                  <w:color w:val="000000"/>
                  <w:sz w:val="20"/>
                  <w:u w:val="single"/>
                </w:rPr>
                <w:t>F2015L00110</w:t>
              </w:r>
            </w:hyperlink>
          </w:p>
        </w:tc>
      </w:tr>
      <w:tr w:rsidR="00AE25FB" w:rsidRPr="00527547" w14:paraId="0A14A529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49825C99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292739F1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A New Tax System (Goods and Services Tax) (GST-free Supply—Residential Care—Non-government Funded Supplier) Determination 2015</w:t>
            </w:r>
          </w:p>
        </w:tc>
        <w:tc>
          <w:tcPr>
            <w:tcW w:w="1701" w:type="dxa"/>
            <w:shd w:val="clear" w:color="auto" w:fill="auto"/>
          </w:tcPr>
          <w:p w14:paraId="60E69CA7" w14:textId="14E1AB76" w:rsidR="00AE25FB" w:rsidRPr="00AE25FB" w:rsidRDefault="004A716E" w:rsidP="00AE25FB">
            <w:pPr>
              <w:rPr>
                <w:sz w:val="20"/>
              </w:rPr>
            </w:pPr>
            <w:hyperlink r:id="rId199" w:history="1">
              <w:r w:rsidR="00AE25FB" w:rsidRPr="00AE25FB">
                <w:rPr>
                  <w:color w:val="000000"/>
                  <w:sz w:val="20"/>
                  <w:u w:val="single"/>
                </w:rPr>
                <w:t>F2015L00111</w:t>
              </w:r>
            </w:hyperlink>
          </w:p>
        </w:tc>
      </w:tr>
      <w:tr w:rsidR="00AE25FB" w:rsidRPr="00527547" w14:paraId="25981B3C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5510DE59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14:paraId="032EEEFA" w14:textId="77777777" w:rsidR="00A75A25" w:rsidRPr="0059755E" w:rsidRDefault="008E2A33" w:rsidP="00AE25FB">
            <w:pPr>
              <w:rPr>
                <w:color w:val="000000"/>
                <w:sz w:val="20"/>
              </w:rPr>
            </w:pPr>
            <w:r w:rsidRPr="00AE25FB">
              <w:rPr>
                <w:color w:val="000000"/>
                <w:sz w:val="20"/>
              </w:rPr>
              <w:t>ASIC Class Order [CO 14/827], CO 14/827</w:t>
            </w:r>
          </w:p>
        </w:tc>
        <w:tc>
          <w:tcPr>
            <w:tcW w:w="1701" w:type="dxa"/>
            <w:shd w:val="clear" w:color="auto" w:fill="auto"/>
          </w:tcPr>
          <w:p w14:paraId="3A929CDA" w14:textId="307B9AF8" w:rsidR="00AE25FB" w:rsidRPr="0059755E" w:rsidRDefault="004A716E" w:rsidP="00AE25FB">
            <w:pPr>
              <w:rPr>
                <w:color w:val="000000"/>
                <w:sz w:val="20"/>
                <w:u w:val="single"/>
              </w:rPr>
            </w:pPr>
            <w:hyperlink r:id="rId200" w:history="1">
              <w:r w:rsidR="008E2A33" w:rsidRPr="00AE25FB">
                <w:rPr>
                  <w:color w:val="000000"/>
                  <w:sz w:val="20"/>
                  <w:u w:val="single"/>
                </w:rPr>
                <w:t>F2014L01345</w:t>
              </w:r>
            </w:hyperlink>
          </w:p>
        </w:tc>
      </w:tr>
      <w:tr w:rsidR="00AE25FB" w:rsidRPr="00527547" w14:paraId="769E53EA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57599494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14:paraId="22A5CC0E" w14:textId="77777777" w:rsidR="00AE25FB" w:rsidRPr="0059755E" w:rsidRDefault="0059755E" w:rsidP="00AE25FB">
            <w:pPr>
              <w:rPr>
                <w:color w:val="000000"/>
                <w:sz w:val="20"/>
              </w:rPr>
            </w:pPr>
            <w:r w:rsidRPr="00AE25FB">
              <w:rPr>
                <w:color w:val="000000"/>
                <w:sz w:val="20"/>
              </w:rPr>
              <w:t>ASIC Class Order [CO 14/978], CO 14/978</w:t>
            </w:r>
          </w:p>
        </w:tc>
        <w:tc>
          <w:tcPr>
            <w:tcW w:w="1701" w:type="dxa"/>
            <w:shd w:val="clear" w:color="auto" w:fill="auto"/>
          </w:tcPr>
          <w:p w14:paraId="4D920A34" w14:textId="10F4F26A" w:rsidR="00AE25FB" w:rsidRPr="0059755E" w:rsidRDefault="004A716E" w:rsidP="00AE25FB">
            <w:hyperlink r:id="rId201" w:history="1">
              <w:r w:rsidR="0059755E" w:rsidRPr="00AE25FB">
                <w:rPr>
                  <w:color w:val="000000"/>
                  <w:sz w:val="20"/>
                  <w:u w:val="single"/>
                </w:rPr>
                <w:t>F2014L01449</w:t>
              </w:r>
            </w:hyperlink>
          </w:p>
        </w:tc>
      </w:tr>
      <w:tr w:rsidR="00AE25FB" w:rsidRPr="00527547" w14:paraId="4E022F17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33062ED8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14:paraId="0F3FF19C" w14:textId="77777777" w:rsidR="00AE25FB" w:rsidRPr="00AE25FB" w:rsidRDefault="0059755E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ASIC Class Order [CO 14/1000], CO 14/1000</w:t>
            </w:r>
          </w:p>
        </w:tc>
        <w:tc>
          <w:tcPr>
            <w:tcW w:w="1701" w:type="dxa"/>
            <w:shd w:val="clear" w:color="auto" w:fill="auto"/>
          </w:tcPr>
          <w:p w14:paraId="232498AF" w14:textId="20048994" w:rsidR="00AE25FB" w:rsidRPr="00AE25FB" w:rsidRDefault="004A716E" w:rsidP="00AE25FB">
            <w:pPr>
              <w:rPr>
                <w:sz w:val="20"/>
              </w:rPr>
            </w:pPr>
            <w:hyperlink r:id="rId202" w:history="1">
              <w:r w:rsidR="0059755E" w:rsidRPr="00AE25FB">
                <w:rPr>
                  <w:color w:val="000000"/>
                  <w:sz w:val="20"/>
                  <w:u w:val="single"/>
                </w:rPr>
                <w:t>F2014L01450</w:t>
              </w:r>
            </w:hyperlink>
          </w:p>
        </w:tc>
      </w:tr>
      <w:tr w:rsidR="00AE25FB" w:rsidRPr="00527547" w14:paraId="054D84C3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44D56411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14:paraId="496CAA6E" w14:textId="77777777" w:rsidR="00AE25FB" w:rsidRPr="00AE25FB" w:rsidRDefault="0059755E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ASIC Class Order [CO 14/1001], CO 14/1001</w:t>
            </w:r>
          </w:p>
        </w:tc>
        <w:tc>
          <w:tcPr>
            <w:tcW w:w="1701" w:type="dxa"/>
            <w:shd w:val="clear" w:color="auto" w:fill="auto"/>
          </w:tcPr>
          <w:p w14:paraId="68D31806" w14:textId="691EA7AA" w:rsidR="00AE25FB" w:rsidRPr="00AE25FB" w:rsidRDefault="004A716E" w:rsidP="00AE25FB">
            <w:pPr>
              <w:rPr>
                <w:sz w:val="20"/>
              </w:rPr>
            </w:pPr>
            <w:hyperlink r:id="rId203" w:history="1">
              <w:r w:rsidR="0059755E" w:rsidRPr="00AE25FB">
                <w:rPr>
                  <w:color w:val="000000"/>
                  <w:sz w:val="20"/>
                  <w:u w:val="single"/>
                </w:rPr>
                <w:t>F2014L01444</w:t>
              </w:r>
            </w:hyperlink>
          </w:p>
        </w:tc>
      </w:tr>
      <w:tr w:rsidR="00AE25FB" w:rsidRPr="00527547" w14:paraId="01CC5283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09EAD382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14:paraId="10C0CB37" w14:textId="77777777" w:rsidR="00AE25FB" w:rsidRPr="00AE25FB" w:rsidRDefault="0059755E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ASIC Class Order [CO 14/1252], CO 14/1252</w:t>
            </w:r>
          </w:p>
        </w:tc>
        <w:tc>
          <w:tcPr>
            <w:tcW w:w="1701" w:type="dxa"/>
            <w:shd w:val="clear" w:color="auto" w:fill="auto"/>
          </w:tcPr>
          <w:p w14:paraId="4F40BE2B" w14:textId="581307BD" w:rsidR="00AE25FB" w:rsidRPr="00AE25FB" w:rsidRDefault="004A716E" w:rsidP="00AE25FB">
            <w:pPr>
              <w:rPr>
                <w:sz w:val="20"/>
              </w:rPr>
            </w:pPr>
            <w:hyperlink r:id="rId204" w:history="1">
              <w:r w:rsidR="0059755E" w:rsidRPr="00AE25FB">
                <w:rPr>
                  <w:color w:val="000000"/>
                  <w:sz w:val="20"/>
                  <w:u w:val="single"/>
                </w:rPr>
                <w:t>F2014L01692</w:t>
              </w:r>
            </w:hyperlink>
          </w:p>
        </w:tc>
      </w:tr>
      <w:tr w:rsidR="00AE25FB" w:rsidRPr="00527547" w14:paraId="26E78980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16862BBB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520" w:type="dxa"/>
            <w:shd w:val="clear" w:color="auto" w:fill="auto"/>
          </w:tcPr>
          <w:p w14:paraId="34486AFF" w14:textId="77777777" w:rsidR="00AE25FB" w:rsidRPr="00AE25FB" w:rsidRDefault="0059755E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ASIC Class Order [CO 14/1262], CO 14/1262</w:t>
            </w:r>
          </w:p>
        </w:tc>
        <w:tc>
          <w:tcPr>
            <w:tcW w:w="1701" w:type="dxa"/>
            <w:shd w:val="clear" w:color="auto" w:fill="auto"/>
          </w:tcPr>
          <w:p w14:paraId="593D7CBF" w14:textId="6D1CB579" w:rsidR="00AE25FB" w:rsidRPr="00AE25FB" w:rsidRDefault="004A716E" w:rsidP="00AE25FB">
            <w:pPr>
              <w:rPr>
                <w:sz w:val="20"/>
              </w:rPr>
            </w:pPr>
            <w:hyperlink r:id="rId205" w:history="1">
              <w:r w:rsidR="0059755E" w:rsidRPr="00AE25FB">
                <w:rPr>
                  <w:color w:val="000000"/>
                  <w:sz w:val="20"/>
                  <w:u w:val="single"/>
                </w:rPr>
                <w:t>F2014L01773</w:t>
              </w:r>
            </w:hyperlink>
          </w:p>
        </w:tc>
      </w:tr>
      <w:tr w:rsidR="00AE25FB" w:rsidRPr="00527547" w14:paraId="38025D15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1B92AC60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4EB8D2E" w14:textId="77777777" w:rsidR="00AE25FB" w:rsidRPr="00AE25FB" w:rsidRDefault="0059755E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ASIC Class Order [CO 14/1276], CO 14/1276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B94014B" w14:textId="016ADEAB" w:rsidR="00AE25FB" w:rsidRPr="00AE25FB" w:rsidRDefault="004A716E" w:rsidP="00AE25FB">
            <w:pPr>
              <w:rPr>
                <w:sz w:val="20"/>
              </w:rPr>
            </w:pPr>
            <w:hyperlink r:id="rId206" w:history="1">
              <w:r w:rsidR="0059755E" w:rsidRPr="00AE25FB">
                <w:rPr>
                  <w:color w:val="000000"/>
                  <w:sz w:val="20"/>
                  <w:u w:val="single"/>
                </w:rPr>
                <w:t>F2014L01735</w:t>
              </w:r>
            </w:hyperlink>
          </w:p>
        </w:tc>
      </w:tr>
      <w:tr w:rsidR="00AE25FB" w:rsidRPr="00527547" w14:paraId="01E7A875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4DB9C95E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B6EF3B6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ASIC Derivative Transaction Rules (Nexus Derivatives) Class Exemption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A8881C8" w14:textId="7BECF566" w:rsidR="00AE25FB" w:rsidRPr="00AE25FB" w:rsidRDefault="004A716E" w:rsidP="00AE25FB">
            <w:pPr>
              <w:rPr>
                <w:sz w:val="20"/>
              </w:rPr>
            </w:pPr>
            <w:hyperlink r:id="rId207" w:history="1">
              <w:r w:rsidR="00AE25FB" w:rsidRPr="00AE25FB">
                <w:rPr>
                  <w:color w:val="000000"/>
                  <w:sz w:val="20"/>
                  <w:u w:val="single"/>
                </w:rPr>
                <w:t>F2015L00100</w:t>
              </w:r>
            </w:hyperlink>
          </w:p>
        </w:tc>
      </w:tr>
      <w:tr w:rsidR="00AE25FB" w:rsidRPr="00527547" w14:paraId="11DA11FF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F3638F7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E3438DE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 xml:space="preserve">Banking (prudential standard) determination No. 10 of 2012 - Prudential Standard APS 117 Capital Adequacy: Interest Rate Risk in the Banking Book (Advanced </w:t>
            </w:r>
            <w:proofErr w:type="spellStart"/>
            <w:r w:rsidRPr="00AE25FB">
              <w:rPr>
                <w:color w:val="000000"/>
                <w:sz w:val="20"/>
              </w:rPr>
              <w:t>ADIs</w:t>
            </w:r>
            <w:proofErr w:type="spellEnd"/>
            <w:r w:rsidRPr="00AE25FB">
              <w:rPr>
                <w:color w:val="000000"/>
                <w:sz w:val="20"/>
              </w:rPr>
              <w:t>), APS 117</w:t>
            </w:r>
            <w:r w:rsidR="008875DA">
              <w:rPr>
                <w:rFonts w:eastAsia="Times New Roman"/>
                <w:color w:val="000000"/>
                <w:sz w:val="20"/>
              </w:rPr>
              <w:t xml:space="preserve"> </w:t>
            </w:r>
            <w:r w:rsidR="008875DA" w:rsidRPr="00DF168C">
              <w:rPr>
                <w:color w:val="000000"/>
                <w:vertAlign w:val="superscript"/>
              </w:rPr>
              <w:t xml:space="preserve">Note </w:t>
            </w:r>
            <w:r w:rsidR="008875DA">
              <w:rPr>
                <w:color w:val="000000"/>
                <w:vertAlign w:val="superscript"/>
              </w:rPr>
              <w:t>1</w:t>
            </w:r>
            <w:r w:rsidR="00C36D91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4768506" w14:textId="4C8F3B7F" w:rsidR="00AE25FB" w:rsidRPr="00AE25FB" w:rsidRDefault="004A716E" w:rsidP="00AE25FB">
            <w:pPr>
              <w:rPr>
                <w:sz w:val="20"/>
              </w:rPr>
            </w:pPr>
            <w:hyperlink r:id="rId208" w:history="1">
              <w:r w:rsidR="00AE25FB" w:rsidRPr="00AE25FB">
                <w:rPr>
                  <w:color w:val="000000"/>
                  <w:sz w:val="20"/>
                  <w:u w:val="single"/>
                </w:rPr>
                <w:t>F2012L02334</w:t>
              </w:r>
            </w:hyperlink>
          </w:p>
        </w:tc>
      </w:tr>
      <w:tr w:rsidR="00AE25FB" w:rsidRPr="00527547" w14:paraId="6185E651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5F11CCE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DEAFB61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 xml:space="preserve">Competition and Consumer (Industry Codes—Food and Grocery) Regulation 2015, </w:t>
            </w:r>
            <w:proofErr w:type="spellStart"/>
            <w:r w:rsidRPr="00AE25FB">
              <w:rPr>
                <w:color w:val="000000"/>
                <w:sz w:val="20"/>
              </w:rPr>
              <w:t>SLI</w:t>
            </w:r>
            <w:proofErr w:type="spellEnd"/>
            <w:r w:rsidRPr="00AE25FB">
              <w:rPr>
                <w:color w:val="000000"/>
                <w:sz w:val="20"/>
              </w:rPr>
              <w:t xml:space="preserve"> 2015 No. 16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ABA8B7B" w14:textId="2DEA5CAA" w:rsidR="00AE25FB" w:rsidRPr="00AE25FB" w:rsidRDefault="004A716E" w:rsidP="00AE25FB">
            <w:pPr>
              <w:rPr>
                <w:sz w:val="20"/>
              </w:rPr>
            </w:pPr>
            <w:hyperlink r:id="rId209" w:history="1">
              <w:r w:rsidR="00AE25FB" w:rsidRPr="00AE25FB">
                <w:rPr>
                  <w:color w:val="000000"/>
                  <w:sz w:val="20"/>
                  <w:u w:val="single"/>
                </w:rPr>
                <w:t>F2015L00242</w:t>
              </w:r>
            </w:hyperlink>
          </w:p>
        </w:tc>
      </w:tr>
      <w:tr w:rsidR="00AE25FB" w:rsidRPr="00527547" w14:paraId="0065822A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8E19C59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13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237E3E4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 xml:space="preserve">Competition and Consumer (Industry Codes—Franchising) Regulation 2014 , </w:t>
            </w:r>
            <w:proofErr w:type="spellStart"/>
            <w:r w:rsidRPr="00AE25FB">
              <w:rPr>
                <w:color w:val="000000"/>
                <w:sz w:val="20"/>
              </w:rPr>
              <w:t>SLI</w:t>
            </w:r>
            <w:proofErr w:type="spellEnd"/>
            <w:r w:rsidRPr="00AE25FB">
              <w:rPr>
                <w:color w:val="000000"/>
                <w:sz w:val="20"/>
              </w:rPr>
              <w:t xml:space="preserve"> 2014 No. 168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52E6856" w14:textId="12F1C452" w:rsidR="00AE25FB" w:rsidRPr="00AE25FB" w:rsidRDefault="004A716E" w:rsidP="00AE25FB">
            <w:pPr>
              <w:rPr>
                <w:sz w:val="20"/>
              </w:rPr>
            </w:pPr>
            <w:hyperlink r:id="rId210" w:history="1">
              <w:r w:rsidR="00AE25FB" w:rsidRPr="00AE25FB">
                <w:rPr>
                  <w:color w:val="000000"/>
                  <w:sz w:val="20"/>
                  <w:u w:val="single"/>
                </w:rPr>
                <w:t>F2014L01472</w:t>
              </w:r>
            </w:hyperlink>
          </w:p>
        </w:tc>
      </w:tr>
      <w:tr w:rsidR="00AE25FB" w:rsidRPr="00527547" w14:paraId="70887FB1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13F2D58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14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FBB69A0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 xml:space="preserve">Competition and Consumer (Industry Codes—Franchising) Repeal Regulation 2014, </w:t>
            </w:r>
            <w:proofErr w:type="spellStart"/>
            <w:r w:rsidRPr="00AE25FB">
              <w:rPr>
                <w:color w:val="000000"/>
                <w:sz w:val="20"/>
              </w:rPr>
              <w:t>SLI</w:t>
            </w:r>
            <w:proofErr w:type="spellEnd"/>
            <w:r w:rsidRPr="00AE25FB">
              <w:rPr>
                <w:color w:val="000000"/>
                <w:sz w:val="20"/>
              </w:rPr>
              <w:t xml:space="preserve"> 2014 No. 169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3D0137D" w14:textId="60053A1B" w:rsidR="00AE25FB" w:rsidRPr="00AE25FB" w:rsidRDefault="004A716E" w:rsidP="00AE25FB">
            <w:pPr>
              <w:rPr>
                <w:sz w:val="20"/>
              </w:rPr>
            </w:pPr>
            <w:hyperlink r:id="rId211" w:history="1">
              <w:r w:rsidR="00AE25FB" w:rsidRPr="00AE25FB">
                <w:rPr>
                  <w:color w:val="000000"/>
                  <w:sz w:val="20"/>
                  <w:u w:val="single"/>
                </w:rPr>
                <w:t>F2014L01473</w:t>
              </w:r>
            </w:hyperlink>
          </w:p>
        </w:tc>
      </w:tr>
      <w:tr w:rsidR="00AE25FB" w:rsidRPr="00527547" w14:paraId="42A631EC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F97AEF9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15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9206218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Declaration of Terrorist Incident (15</w:t>
            </w:r>
            <w:r w:rsidR="00D04A0D">
              <w:rPr>
                <w:color w:val="000000"/>
                <w:sz w:val="20"/>
              </w:rPr>
              <w:t xml:space="preserve"> January </w:t>
            </w:r>
            <w:r w:rsidRPr="00AE25FB">
              <w:rPr>
                <w:color w:val="000000"/>
                <w:sz w:val="20"/>
              </w:rPr>
              <w:t>2015)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A60122E" w14:textId="4393001D" w:rsidR="00AE25FB" w:rsidRPr="00AE25FB" w:rsidRDefault="004A716E" w:rsidP="00AE25FB">
            <w:pPr>
              <w:rPr>
                <w:sz w:val="20"/>
              </w:rPr>
            </w:pPr>
            <w:hyperlink r:id="rId212" w:history="1">
              <w:r w:rsidR="00AE25FB" w:rsidRPr="00AE25FB">
                <w:rPr>
                  <w:color w:val="000000"/>
                  <w:sz w:val="20"/>
                  <w:u w:val="single"/>
                </w:rPr>
                <w:t>F2015L00053</w:t>
              </w:r>
            </w:hyperlink>
          </w:p>
        </w:tc>
      </w:tr>
      <w:tr w:rsidR="00AE25FB" w:rsidRPr="00527547" w14:paraId="2FAB133F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CD601F3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16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915B19A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Excise (Concessional spirits – class of persons) Determination 2014 (No.1)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04B3132" w14:textId="79783E5C" w:rsidR="00AE25FB" w:rsidRPr="00AE25FB" w:rsidRDefault="004A716E" w:rsidP="00AE25FB">
            <w:pPr>
              <w:rPr>
                <w:sz w:val="20"/>
              </w:rPr>
            </w:pPr>
            <w:hyperlink r:id="rId213" w:history="1">
              <w:r w:rsidR="00AE25FB" w:rsidRPr="00AE25FB">
                <w:rPr>
                  <w:color w:val="000000"/>
                  <w:sz w:val="20"/>
                  <w:u w:val="single"/>
                </w:rPr>
                <w:t>F2014L01667</w:t>
              </w:r>
            </w:hyperlink>
          </w:p>
        </w:tc>
      </w:tr>
      <w:tr w:rsidR="00AE25FB" w:rsidRPr="00527547" w14:paraId="7CA9890F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10E27AF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17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27154F93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 xml:space="preserve">Excise Regulation 2015, </w:t>
            </w:r>
            <w:proofErr w:type="spellStart"/>
            <w:r w:rsidRPr="00AE25FB">
              <w:rPr>
                <w:color w:val="000000"/>
                <w:sz w:val="20"/>
              </w:rPr>
              <w:t>SLI</w:t>
            </w:r>
            <w:proofErr w:type="spellEnd"/>
            <w:r w:rsidRPr="00AE25FB">
              <w:rPr>
                <w:color w:val="000000"/>
                <w:sz w:val="20"/>
              </w:rPr>
              <w:t xml:space="preserve"> 2015 No. 38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79A7C90" w14:textId="14FD49DC" w:rsidR="00AE25FB" w:rsidRPr="00AE25FB" w:rsidRDefault="004A716E" w:rsidP="00AE25FB">
            <w:pPr>
              <w:rPr>
                <w:sz w:val="20"/>
              </w:rPr>
            </w:pPr>
            <w:hyperlink r:id="rId214" w:history="1">
              <w:r w:rsidR="00AE25FB" w:rsidRPr="00AE25FB">
                <w:rPr>
                  <w:color w:val="000000"/>
                  <w:sz w:val="20"/>
                  <w:u w:val="single"/>
                </w:rPr>
                <w:t>F2015L00355</w:t>
              </w:r>
            </w:hyperlink>
          </w:p>
        </w:tc>
      </w:tr>
      <w:tr w:rsidR="00AE25FB" w:rsidRPr="00527547" w14:paraId="331D2E6A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0EFC0242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18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4EF508D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Federal Financial Relations (General purpose financial assistance) Determination No. 63 (June 2014)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BF2225E" w14:textId="540728E7" w:rsidR="00AE25FB" w:rsidRPr="00AE25FB" w:rsidRDefault="004A716E" w:rsidP="00AE25FB">
            <w:pPr>
              <w:rPr>
                <w:sz w:val="20"/>
              </w:rPr>
            </w:pPr>
            <w:hyperlink r:id="rId215" w:history="1">
              <w:r w:rsidR="00AE25FB" w:rsidRPr="00AE25FB">
                <w:rPr>
                  <w:color w:val="000000"/>
                  <w:sz w:val="20"/>
                  <w:u w:val="single"/>
                </w:rPr>
                <w:t>F2014L01545</w:t>
              </w:r>
            </w:hyperlink>
          </w:p>
        </w:tc>
      </w:tr>
      <w:tr w:rsidR="00AE25FB" w:rsidRPr="00527547" w14:paraId="12ECF4ED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018A702E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6FE35C1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Federal Financial Relations (General purpose financial assistance) Determination No. 64 (July 2014)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1610AED" w14:textId="31B917A9" w:rsidR="00AE25FB" w:rsidRPr="00AE25FB" w:rsidRDefault="004A716E" w:rsidP="00AE25FB">
            <w:pPr>
              <w:rPr>
                <w:sz w:val="20"/>
              </w:rPr>
            </w:pPr>
            <w:hyperlink r:id="rId216" w:history="1">
              <w:r w:rsidR="00AE25FB" w:rsidRPr="00AE25FB">
                <w:rPr>
                  <w:color w:val="000000"/>
                  <w:sz w:val="20"/>
                  <w:u w:val="single"/>
                </w:rPr>
                <w:t>F2014L01546</w:t>
              </w:r>
            </w:hyperlink>
          </w:p>
        </w:tc>
      </w:tr>
      <w:tr w:rsidR="00AE25FB" w:rsidRPr="00527547" w14:paraId="166F2679" w14:textId="77777777" w:rsidTr="002108C0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77CDEDF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C7EE261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Federal Financial Relations (General purpose financial assistance) Determination No. 65 (August 2014)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ABFAD7C" w14:textId="24CD7DE5" w:rsidR="00AE25FB" w:rsidRPr="00AE25FB" w:rsidRDefault="004A716E" w:rsidP="00AE25FB">
            <w:pPr>
              <w:rPr>
                <w:sz w:val="20"/>
              </w:rPr>
            </w:pPr>
            <w:hyperlink r:id="rId217" w:history="1">
              <w:r w:rsidR="00AE25FB" w:rsidRPr="00AE25FB">
                <w:rPr>
                  <w:color w:val="000000"/>
                  <w:sz w:val="20"/>
                  <w:u w:val="single"/>
                </w:rPr>
                <w:t>F2014L01549</w:t>
              </w:r>
            </w:hyperlink>
          </w:p>
        </w:tc>
      </w:tr>
      <w:tr w:rsidR="00AE25FB" w:rsidRPr="00527547" w14:paraId="60C31D73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41239AD1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0DF719DF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Federal Financial Relations (General purpose financial assistance) Determination No. 66 (September 2014)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BA84099" w14:textId="7A638950" w:rsidR="00AE25FB" w:rsidRPr="00AE25FB" w:rsidRDefault="004A716E" w:rsidP="00AE25FB">
            <w:pPr>
              <w:rPr>
                <w:sz w:val="20"/>
              </w:rPr>
            </w:pPr>
            <w:hyperlink r:id="rId218" w:history="1">
              <w:r w:rsidR="00AE25FB" w:rsidRPr="00AE25FB">
                <w:rPr>
                  <w:color w:val="000000"/>
                  <w:sz w:val="20"/>
                  <w:u w:val="single"/>
                </w:rPr>
                <w:t>F2014L01555</w:t>
              </w:r>
            </w:hyperlink>
          </w:p>
        </w:tc>
      </w:tr>
      <w:tr w:rsidR="00AE25FB" w:rsidRPr="00527547" w14:paraId="77C1285A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84DA5E3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5E1B887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Federal Financial Relations (General purpose financial assistance) Determination No. 67 (October 2014)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F70DC53" w14:textId="5797BB12" w:rsidR="00AE25FB" w:rsidRPr="00AE25FB" w:rsidRDefault="004A716E" w:rsidP="00AE25FB">
            <w:pPr>
              <w:rPr>
                <w:sz w:val="20"/>
              </w:rPr>
            </w:pPr>
            <w:hyperlink r:id="rId219" w:history="1">
              <w:r w:rsidR="00AE25FB" w:rsidRPr="00AE25FB">
                <w:rPr>
                  <w:color w:val="000000"/>
                  <w:sz w:val="20"/>
                  <w:u w:val="single"/>
                </w:rPr>
                <w:t>F2014L01556</w:t>
              </w:r>
            </w:hyperlink>
          </w:p>
        </w:tc>
      </w:tr>
      <w:tr w:rsidR="00AE25FB" w:rsidRPr="00527547" w14:paraId="7A3177E8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4835FA7B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23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9D72F34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Federal Financial Relations (National Partnership payments) Determination No. 79 (June 2014)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F3AB4A9" w14:textId="72F088DD" w:rsidR="00AE25FB" w:rsidRPr="00AE25FB" w:rsidRDefault="004A716E" w:rsidP="00AE25FB">
            <w:pPr>
              <w:rPr>
                <w:sz w:val="20"/>
              </w:rPr>
            </w:pPr>
            <w:hyperlink r:id="rId220" w:history="1">
              <w:r w:rsidR="00AE25FB" w:rsidRPr="00AE25FB">
                <w:rPr>
                  <w:color w:val="000000"/>
                  <w:sz w:val="20"/>
                  <w:u w:val="single"/>
                </w:rPr>
                <w:t>F2014L01536</w:t>
              </w:r>
            </w:hyperlink>
          </w:p>
        </w:tc>
      </w:tr>
      <w:tr w:rsidR="00AE25FB" w:rsidRPr="00527547" w14:paraId="795EA9F5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6D1E82E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24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DC511F0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Federal Financial Relations (National Partnership payments) Determination No. 80 (June 2014)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C4E0D3D" w14:textId="10BF72A2" w:rsidR="00AE25FB" w:rsidRPr="00AE25FB" w:rsidRDefault="004A716E" w:rsidP="00AE25FB">
            <w:pPr>
              <w:rPr>
                <w:sz w:val="20"/>
              </w:rPr>
            </w:pPr>
            <w:hyperlink r:id="rId221" w:history="1">
              <w:r w:rsidR="00AE25FB" w:rsidRPr="00AE25FB">
                <w:rPr>
                  <w:color w:val="000000"/>
                  <w:sz w:val="20"/>
                  <w:u w:val="single"/>
                </w:rPr>
                <w:t>F2014L01537</w:t>
              </w:r>
            </w:hyperlink>
          </w:p>
        </w:tc>
      </w:tr>
      <w:tr w:rsidR="00AE25FB" w:rsidRPr="00527547" w14:paraId="30F6537E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FAB232D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25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237142E7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Federal Financial Relations (National Partnership payments) Determination No. 81 (June 2014)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B204B52" w14:textId="1B9D7D81" w:rsidR="00AE25FB" w:rsidRPr="00AE25FB" w:rsidRDefault="004A716E" w:rsidP="00AE25FB">
            <w:pPr>
              <w:rPr>
                <w:sz w:val="20"/>
              </w:rPr>
            </w:pPr>
            <w:hyperlink r:id="rId222" w:history="1">
              <w:r w:rsidR="00AE25FB" w:rsidRPr="00AE25FB">
                <w:rPr>
                  <w:color w:val="000000"/>
                  <w:sz w:val="20"/>
                  <w:u w:val="single"/>
                </w:rPr>
                <w:t>F2014L01542</w:t>
              </w:r>
            </w:hyperlink>
          </w:p>
        </w:tc>
      </w:tr>
      <w:tr w:rsidR="00AE25FB" w:rsidRPr="00527547" w14:paraId="3CE28A79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4EDE648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26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5A84C5E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Federal Financial Relations (National Partnership payments) Determination No. 82 (July 2014)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486A7DD" w14:textId="03E490BD" w:rsidR="00AE25FB" w:rsidRPr="00AE25FB" w:rsidRDefault="004A716E" w:rsidP="00AE25FB">
            <w:pPr>
              <w:rPr>
                <w:sz w:val="20"/>
              </w:rPr>
            </w:pPr>
            <w:hyperlink r:id="rId223" w:history="1">
              <w:r w:rsidR="00AE25FB" w:rsidRPr="00AE25FB">
                <w:rPr>
                  <w:color w:val="000000"/>
                  <w:sz w:val="20"/>
                  <w:u w:val="single"/>
                </w:rPr>
                <w:t>F2014L01544</w:t>
              </w:r>
            </w:hyperlink>
          </w:p>
        </w:tc>
      </w:tr>
      <w:tr w:rsidR="00AE25FB" w:rsidRPr="00527547" w14:paraId="7448936C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9E71ED8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27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2972AF9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Federal Financial Relations (National Partnership payments) Determination No. 83 (August 2014)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C585884" w14:textId="72915216" w:rsidR="00AE25FB" w:rsidRPr="00AE25FB" w:rsidRDefault="004A716E" w:rsidP="00AE25FB">
            <w:pPr>
              <w:rPr>
                <w:sz w:val="20"/>
              </w:rPr>
            </w:pPr>
            <w:hyperlink r:id="rId224" w:history="1">
              <w:r w:rsidR="00AE25FB" w:rsidRPr="00AE25FB">
                <w:rPr>
                  <w:color w:val="000000"/>
                  <w:sz w:val="20"/>
                  <w:u w:val="single"/>
                </w:rPr>
                <w:t>F2014L01543</w:t>
              </w:r>
            </w:hyperlink>
          </w:p>
        </w:tc>
      </w:tr>
      <w:tr w:rsidR="00AE25FB" w:rsidRPr="00527547" w14:paraId="273971F5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1F4C7D6A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28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47403A1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Federal Financial Relations (National Partnership payments) Determination No. 84 (September 2014)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1BC1334" w14:textId="4C07155F" w:rsidR="00AE25FB" w:rsidRPr="00AE25FB" w:rsidRDefault="004A716E" w:rsidP="00AE25FB">
            <w:pPr>
              <w:rPr>
                <w:sz w:val="20"/>
              </w:rPr>
            </w:pPr>
            <w:hyperlink r:id="rId225" w:history="1">
              <w:r w:rsidR="00AE25FB" w:rsidRPr="00AE25FB">
                <w:rPr>
                  <w:color w:val="000000"/>
                  <w:sz w:val="20"/>
                  <w:u w:val="single"/>
                </w:rPr>
                <w:t>F2014L01548</w:t>
              </w:r>
            </w:hyperlink>
          </w:p>
        </w:tc>
      </w:tr>
      <w:tr w:rsidR="00AE25FB" w:rsidRPr="00527547" w14:paraId="00B734DE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1D58318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7131E50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Federal Financial Relations (National Partnership payments) Determination No. 85 (October 2014)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37EC0CD" w14:textId="46CBAF42" w:rsidR="00AE25FB" w:rsidRPr="00AE25FB" w:rsidRDefault="004A716E" w:rsidP="00AE25FB">
            <w:pPr>
              <w:rPr>
                <w:sz w:val="20"/>
              </w:rPr>
            </w:pPr>
            <w:hyperlink r:id="rId226" w:history="1">
              <w:r w:rsidR="00AE25FB" w:rsidRPr="00AE25FB">
                <w:rPr>
                  <w:color w:val="000000"/>
                  <w:sz w:val="20"/>
                  <w:u w:val="single"/>
                </w:rPr>
                <w:t>F2014L01550</w:t>
              </w:r>
            </w:hyperlink>
          </w:p>
        </w:tc>
      </w:tr>
      <w:tr w:rsidR="00AE25FB" w:rsidRPr="00527547" w14:paraId="3EEB4E42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0F73EB90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D20AEA8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Federal Financial Relations (National Partnership payments) Determination No. 86 (November 2014)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9D942FB" w14:textId="0F0F5756" w:rsidR="00AE25FB" w:rsidRPr="00AE25FB" w:rsidRDefault="004A716E" w:rsidP="00AE25FB">
            <w:pPr>
              <w:rPr>
                <w:sz w:val="20"/>
              </w:rPr>
            </w:pPr>
            <w:hyperlink r:id="rId227" w:history="1">
              <w:r w:rsidR="00AE25FB" w:rsidRPr="00AE25FB">
                <w:rPr>
                  <w:color w:val="000000"/>
                  <w:sz w:val="20"/>
                  <w:u w:val="single"/>
                </w:rPr>
                <w:t>F2014L01557</w:t>
              </w:r>
            </w:hyperlink>
          </w:p>
        </w:tc>
      </w:tr>
      <w:tr w:rsidR="00AE25FB" w:rsidRPr="00527547" w14:paraId="693EA361" w14:textId="77777777" w:rsidTr="001132DE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42600DB" w14:textId="77777777" w:rsidR="00AE25FB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20FBCB52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 xml:space="preserve">Financial Sector (Collection of Data) (reporting standard) determination No. 30 of 2014 - GRS 116.1 - Probable Maximum Loss for </w:t>
            </w:r>
            <w:proofErr w:type="spellStart"/>
            <w:r w:rsidRPr="00AE25FB">
              <w:rPr>
                <w:color w:val="000000"/>
                <w:sz w:val="20"/>
              </w:rPr>
              <w:t>LMIs</w:t>
            </w:r>
            <w:proofErr w:type="spellEnd"/>
            <w:r w:rsidRPr="00AE25FB">
              <w:rPr>
                <w:color w:val="000000"/>
                <w:sz w:val="20"/>
              </w:rPr>
              <w:t>, No. 30 of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6B3C2A1" w14:textId="5A964858" w:rsidR="00AE25FB" w:rsidRPr="00AE25FB" w:rsidRDefault="004A716E" w:rsidP="00AE25FB">
            <w:pPr>
              <w:rPr>
                <w:sz w:val="20"/>
              </w:rPr>
            </w:pPr>
            <w:hyperlink r:id="rId228" w:history="1">
              <w:r w:rsidR="00AE25FB" w:rsidRPr="00AE25FB">
                <w:rPr>
                  <w:color w:val="000000"/>
                  <w:sz w:val="20"/>
                  <w:u w:val="single"/>
                </w:rPr>
                <w:t>F2014L01824</w:t>
              </w:r>
            </w:hyperlink>
          </w:p>
        </w:tc>
      </w:tr>
      <w:tr w:rsidR="00AE25FB" w:rsidRPr="00527547" w14:paraId="077BB736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30EBB0C" w14:textId="77777777" w:rsidR="00AE25FB" w:rsidRPr="00527547" w:rsidRDefault="00AE25FB" w:rsidP="00AE25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32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72A8A0A" w14:textId="77777777" w:rsidR="00AE25FB" w:rsidRPr="00AE25FB" w:rsidRDefault="00AE25FB" w:rsidP="00AE25FB">
            <w:pPr>
              <w:rPr>
                <w:sz w:val="20"/>
              </w:rPr>
            </w:pPr>
            <w:r w:rsidRPr="00AE25FB">
              <w:rPr>
                <w:color w:val="000000"/>
                <w:sz w:val="20"/>
              </w:rPr>
              <w:t>Taxation Administration Act 1953 - Pay as you go withholding - Tax table for additional amounts to withhold as a result of an agreement to increase withholding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5FE4A79" w14:textId="52624A75" w:rsidR="00AE25FB" w:rsidRPr="00AE25FB" w:rsidRDefault="004A716E" w:rsidP="00AE25FB">
            <w:pPr>
              <w:rPr>
                <w:sz w:val="20"/>
              </w:rPr>
            </w:pPr>
            <w:hyperlink r:id="rId229" w:history="1">
              <w:r w:rsidR="00AE25FB" w:rsidRPr="00AE25FB">
                <w:rPr>
                  <w:color w:val="000000"/>
                  <w:sz w:val="20"/>
                  <w:u w:val="single"/>
                </w:rPr>
                <w:t>F2014L01665</w:t>
              </w:r>
            </w:hyperlink>
          </w:p>
        </w:tc>
      </w:tr>
    </w:tbl>
    <w:p w14:paraId="30304F63" w14:textId="70A2916D" w:rsidR="00E56547" w:rsidRDefault="00E56547" w:rsidP="00E56547">
      <w:r w:rsidRPr="004D14F2">
        <w:rPr>
          <w:sz w:val="18"/>
          <w:szCs w:val="18"/>
        </w:rPr>
        <w:t>Note 1</w:t>
      </w:r>
      <w:r w:rsidR="00C36D91">
        <w:rPr>
          <w:sz w:val="18"/>
          <w:szCs w:val="18"/>
        </w:rPr>
        <w:t>2</w:t>
      </w:r>
      <w:r>
        <w:rPr>
          <w:sz w:val="18"/>
          <w:szCs w:val="18"/>
        </w:rPr>
        <w:t xml:space="preserve">: </w:t>
      </w:r>
      <w:hyperlink r:id="rId230" w:history="1">
        <w:r w:rsidR="00844B29" w:rsidRPr="00844B29">
          <w:rPr>
            <w:rStyle w:val="Hyperlink"/>
            <w:sz w:val="18"/>
            <w:szCs w:val="18"/>
          </w:rPr>
          <w:t>F2012L02334</w:t>
        </w:r>
      </w:hyperlink>
      <w:r>
        <w:rPr>
          <w:sz w:val="18"/>
          <w:szCs w:val="18"/>
        </w:rPr>
        <w:t xml:space="preserve"> was previously listed as sunsetting on 1 April 2023 but its sunset date was changed to 1 April 2025 by a certificate made under section 51 of the </w:t>
      </w:r>
      <w:r>
        <w:rPr>
          <w:i/>
          <w:iCs/>
          <w:sz w:val="18"/>
          <w:szCs w:val="18"/>
        </w:rPr>
        <w:t xml:space="preserve">Legislation Act 2003 </w:t>
      </w:r>
      <w:r>
        <w:rPr>
          <w:sz w:val="18"/>
          <w:szCs w:val="18"/>
        </w:rPr>
        <w:t xml:space="preserve">(see </w:t>
      </w:r>
      <w:hyperlink r:id="rId231" w:history="1">
        <w:r w:rsidRPr="00E56547">
          <w:rPr>
            <w:rStyle w:val="Hyperlink"/>
            <w:sz w:val="18"/>
            <w:szCs w:val="18"/>
          </w:rPr>
          <w:t>F2022L01269</w:t>
        </w:r>
      </w:hyperlink>
      <w:r>
        <w:rPr>
          <w:sz w:val="18"/>
          <w:szCs w:val="18"/>
        </w:rPr>
        <w:t>).</w:t>
      </w:r>
    </w:p>
    <w:p w14:paraId="4862485B" w14:textId="77777777" w:rsidR="0050090A" w:rsidRPr="00527547" w:rsidRDefault="0050090A" w:rsidP="0050090A">
      <w:pPr>
        <w:pStyle w:val="ActHead2"/>
        <w:numPr>
          <w:ilvl w:val="0"/>
          <w:numId w:val="16"/>
        </w:numPr>
      </w:pPr>
      <w:bookmarkStart w:id="15" w:name="_Toc145070436"/>
      <w:r w:rsidRPr="00527547">
        <w:t>—</w:t>
      </w:r>
      <w:r w:rsidRPr="00527547">
        <w:rPr>
          <w:rStyle w:val="CharPartText"/>
        </w:rPr>
        <w:t xml:space="preserve">Department of </w:t>
      </w:r>
      <w:r>
        <w:rPr>
          <w:rStyle w:val="CharPartText"/>
        </w:rPr>
        <w:t>Veterans’ Affairs</w:t>
      </w:r>
      <w:bookmarkEnd w:id="15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50090A" w:rsidRPr="00413487" w14:paraId="7CA03335" w14:textId="77777777" w:rsidTr="004A5915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D7E9828" w14:textId="77777777" w:rsidR="0050090A" w:rsidRPr="00413487" w:rsidRDefault="0050090A" w:rsidP="004A5915">
            <w:pPr>
              <w:pStyle w:val="Tabletext"/>
              <w:keepNext/>
              <w:rPr>
                <w:b/>
              </w:rPr>
            </w:pPr>
            <w:r>
              <w:rPr>
                <w:b/>
              </w:rPr>
              <w:t>Veterans’ Affairs</w:t>
            </w:r>
          </w:p>
        </w:tc>
      </w:tr>
      <w:tr w:rsidR="0050090A" w:rsidRPr="00413487" w14:paraId="616581BA" w14:textId="77777777" w:rsidTr="004A5915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8D9820C" w14:textId="77777777" w:rsidR="0050090A" w:rsidRPr="00413487" w:rsidRDefault="0050090A" w:rsidP="004A5915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B5EE1B3" w14:textId="77777777" w:rsidR="0050090A" w:rsidRPr="00413487" w:rsidRDefault="0050090A" w:rsidP="004A5915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205539D" w14:textId="77777777" w:rsidR="0050090A" w:rsidRPr="00413487" w:rsidRDefault="0050090A" w:rsidP="004A5915">
            <w:pPr>
              <w:pStyle w:val="Tabletext"/>
              <w:keepNext/>
              <w:rPr>
                <w:b/>
              </w:rPr>
            </w:pPr>
            <w:r w:rsidRPr="00413487">
              <w:rPr>
                <w:b/>
              </w:rPr>
              <w:t>Register ID</w:t>
            </w:r>
          </w:p>
        </w:tc>
      </w:tr>
      <w:tr w:rsidR="0050090A" w:rsidRPr="006A1501" w14:paraId="4A5E6051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E2EB8A8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14:paraId="316EB0B7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Defence Service Homes Insurance Scheme (Statement of Conditions) Variation 2015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7E7E3258" w14:textId="27B1FF5B" w:rsidR="0050090A" w:rsidRPr="0050090A" w:rsidRDefault="004A716E" w:rsidP="0050090A">
            <w:pPr>
              <w:rPr>
                <w:sz w:val="20"/>
              </w:rPr>
            </w:pPr>
            <w:hyperlink r:id="rId232" w:history="1">
              <w:r w:rsidR="0050090A" w:rsidRPr="0050090A">
                <w:rPr>
                  <w:color w:val="000000"/>
                  <w:sz w:val="20"/>
                  <w:u w:val="single"/>
                </w:rPr>
                <w:t>F2015L00299</w:t>
              </w:r>
            </w:hyperlink>
          </w:p>
        </w:tc>
      </w:tr>
      <w:tr w:rsidR="0050090A" w:rsidRPr="006A1501" w14:paraId="6BF4ED14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21A1D121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57E0A053" w14:textId="77777777" w:rsidR="00A75A25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anxiety disorder No. 102 of 2014, No. 102 of 2014</w:t>
            </w:r>
          </w:p>
        </w:tc>
        <w:tc>
          <w:tcPr>
            <w:tcW w:w="1701" w:type="dxa"/>
            <w:shd w:val="clear" w:color="auto" w:fill="auto"/>
          </w:tcPr>
          <w:p w14:paraId="5F7378FA" w14:textId="729E0A2A" w:rsidR="0050090A" w:rsidRPr="0050090A" w:rsidRDefault="004A716E" w:rsidP="0050090A">
            <w:pPr>
              <w:rPr>
                <w:sz w:val="20"/>
              </w:rPr>
            </w:pPr>
            <w:hyperlink r:id="rId233" w:history="1">
              <w:r w:rsidR="0050090A" w:rsidRPr="0050090A">
                <w:rPr>
                  <w:color w:val="000000"/>
                  <w:sz w:val="20"/>
                  <w:u w:val="single"/>
                </w:rPr>
                <w:t>F2014L01389</w:t>
              </w:r>
            </w:hyperlink>
          </w:p>
        </w:tc>
      </w:tr>
      <w:tr w:rsidR="0050090A" w:rsidRPr="006A1501" w14:paraId="03DA4C56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2E380570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14:paraId="36356631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anxiety disorder No. 103 of 2014, No. 103 of 2014</w:t>
            </w:r>
          </w:p>
        </w:tc>
        <w:tc>
          <w:tcPr>
            <w:tcW w:w="1701" w:type="dxa"/>
            <w:shd w:val="clear" w:color="auto" w:fill="auto"/>
          </w:tcPr>
          <w:p w14:paraId="399E2ABC" w14:textId="33F8F1BB" w:rsidR="0050090A" w:rsidRPr="0050090A" w:rsidRDefault="004A716E" w:rsidP="0050090A">
            <w:pPr>
              <w:rPr>
                <w:sz w:val="20"/>
              </w:rPr>
            </w:pPr>
            <w:hyperlink r:id="rId234" w:history="1">
              <w:r w:rsidR="0050090A" w:rsidRPr="0050090A">
                <w:rPr>
                  <w:color w:val="000000"/>
                  <w:sz w:val="20"/>
                  <w:u w:val="single"/>
                </w:rPr>
                <w:t>F2014L01390</w:t>
              </w:r>
            </w:hyperlink>
          </w:p>
        </w:tc>
      </w:tr>
      <w:tr w:rsidR="0050090A" w:rsidRPr="00527547" w14:paraId="699E64EF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68AF3124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14:paraId="23FD313C" w14:textId="77777777" w:rsidR="00A75A25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Charcot-Marie-Tooth disease No. 21 of 2015, No. 21 of 2015</w:t>
            </w:r>
            <w:r w:rsidR="00245372">
              <w:rPr>
                <w:rFonts w:eastAsia="Times New Roman"/>
                <w:color w:val="000000"/>
                <w:sz w:val="20"/>
              </w:rPr>
              <w:t xml:space="preserve"> </w:t>
            </w:r>
            <w:r w:rsidR="00245372" w:rsidRPr="00DF168C">
              <w:rPr>
                <w:color w:val="000000"/>
                <w:vertAlign w:val="superscript"/>
              </w:rPr>
              <w:t xml:space="preserve">Note </w:t>
            </w:r>
            <w:r w:rsidR="00245372">
              <w:rPr>
                <w:color w:val="000000"/>
                <w:vertAlign w:val="superscript"/>
              </w:rPr>
              <w:t>1</w:t>
            </w:r>
            <w:r w:rsidR="00C36D91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35687A4" w14:textId="705E722A" w:rsidR="0050090A" w:rsidRPr="0050090A" w:rsidRDefault="004A716E" w:rsidP="0050090A">
            <w:pPr>
              <w:rPr>
                <w:sz w:val="20"/>
              </w:rPr>
            </w:pPr>
            <w:hyperlink r:id="rId235" w:history="1">
              <w:r w:rsidR="0050090A" w:rsidRPr="0050090A">
                <w:rPr>
                  <w:color w:val="000000"/>
                  <w:sz w:val="20"/>
                  <w:u w:val="single"/>
                </w:rPr>
                <w:t>F2014L01827</w:t>
              </w:r>
            </w:hyperlink>
          </w:p>
        </w:tc>
      </w:tr>
      <w:tr w:rsidR="0050090A" w:rsidRPr="00527547" w14:paraId="2CAFCEFD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7C93142A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14:paraId="31798C50" w14:textId="77777777" w:rsidR="00A75A25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Charcot-Marie-Tooth disease No. 22 of 2015, No. 22 of 2015</w:t>
            </w:r>
            <w:r w:rsidR="003866C2">
              <w:rPr>
                <w:rFonts w:eastAsia="Times New Roman"/>
                <w:color w:val="000000"/>
                <w:sz w:val="20"/>
              </w:rPr>
              <w:t xml:space="preserve"> </w:t>
            </w:r>
            <w:r w:rsidR="003866C2" w:rsidRPr="00DF168C">
              <w:rPr>
                <w:color w:val="000000"/>
                <w:vertAlign w:val="superscript"/>
              </w:rPr>
              <w:t xml:space="preserve">Note </w:t>
            </w:r>
            <w:r w:rsidR="003866C2">
              <w:rPr>
                <w:color w:val="000000"/>
                <w:vertAlign w:val="superscript"/>
              </w:rPr>
              <w:t>1</w:t>
            </w:r>
            <w:r w:rsidR="00C36D91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F08B90C" w14:textId="724EB04A" w:rsidR="0050090A" w:rsidRPr="0050090A" w:rsidRDefault="004A716E" w:rsidP="0050090A">
            <w:pPr>
              <w:rPr>
                <w:sz w:val="20"/>
              </w:rPr>
            </w:pPr>
            <w:hyperlink r:id="rId236" w:history="1">
              <w:r w:rsidR="0050090A" w:rsidRPr="0050090A">
                <w:rPr>
                  <w:color w:val="000000"/>
                  <w:sz w:val="20"/>
                  <w:u w:val="single"/>
                </w:rPr>
                <w:t>F2014L01829</w:t>
              </w:r>
            </w:hyperlink>
          </w:p>
        </w:tc>
      </w:tr>
      <w:tr w:rsidR="0050090A" w:rsidRPr="00527547" w14:paraId="6C9466ED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6FA47A47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14:paraId="13F3E2BE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horseshoe kidney No. 31 of 2015, No. 31 of 2015</w:t>
            </w:r>
          </w:p>
        </w:tc>
        <w:tc>
          <w:tcPr>
            <w:tcW w:w="1701" w:type="dxa"/>
            <w:shd w:val="clear" w:color="auto" w:fill="auto"/>
          </w:tcPr>
          <w:p w14:paraId="0E4E4AB3" w14:textId="4FCDEA9D" w:rsidR="0050090A" w:rsidRPr="0050090A" w:rsidRDefault="004A716E" w:rsidP="0050090A">
            <w:pPr>
              <w:rPr>
                <w:sz w:val="20"/>
              </w:rPr>
            </w:pPr>
            <w:hyperlink r:id="rId237" w:history="1">
              <w:r w:rsidR="0050090A" w:rsidRPr="0050090A">
                <w:rPr>
                  <w:color w:val="000000"/>
                  <w:sz w:val="20"/>
                  <w:u w:val="single"/>
                </w:rPr>
                <w:t>F2014L01844</w:t>
              </w:r>
            </w:hyperlink>
          </w:p>
        </w:tc>
      </w:tr>
      <w:tr w:rsidR="0050090A" w:rsidRPr="00527547" w14:paraId="473E4628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143D9141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14:paraId="18FA2788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horseshoe kidney No. 32 of 2015, No. 32 of 2015</w:t>
            </w:r>
          </w:p>
        </w:tc>
        <w:tc>
          <w:tcPr>
            <w:tcW w:w="1701" w:type="dxa"/>
            <w:shd w:val="clear" w:color="auto" w:fill="auto"/>
          </w:tcPr>
          <w:p w14:paraId="4FCB59BB" w14:textId="29AE59E2" w:rsidR="0050090A" w:rsidRPr="0050090A" w:rsidRDefault="004A716E" w:rsidP="0050090A">
            <w:pPr>
              <w:rPr>
                <w:sz w:val="20"/>
              </w:rPr>
            </w:pPr>
            <w:hyperlink r:id="rId238" w:history="1">
              <w:r w:rsidR="0050090A" w:rsidRPr="0050090A">
                <w:rPr>
                  <w:color w:val="000000"/>
                  <w:sz w:val="20"/>
                  <w:u w:val="single"/>
                </w:rPr>
                <w:t>F2014L01845</w:t>
              </w:r>
            </w:hyperlink>
          </w:p>
        </w:tc>
      </w:tr>
      <w:tr w:rsidR="0050090A" w:rsidRPr="00527547" w14:paraId="5EDC3BF4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14:paraId="3B164399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520" w:type="dxa"/>
            <w:shd w:val="clear" w:color="auto" w:fill="auto"/>
          </w:tcPr>
          <w:p w14:paraId="602C20F8" w14:textId="77777777" w:rsidR="00A75A25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malignant neoplasm of the breast No. 96 of 2014, No. 96 of 2014</w:t>
            </w:r>
            <w:r w:rsidR="003866C2">
              <w:rPr>
                <w:rFonts w:eastAsia="Times New Roman"/>
                <w:color w:val="000000"/>
                <w:sz w:val="20"/>
              </w:rPr>
              <w:t xml:space="preserve"> </w:t>
            </w:r>
            <w:r w:rsidR="003866C2" w:rsidRPr="00DF168C">
              <w:rPr>
                <w:color w:val="000000"/>
                <w:vertAlign w:val="superscript"/>
              </w:rPr>
              <w:t xml:space="preserve">Note </w:t>
            </w:r>
            <w:r w:rsidR="003866C2">
              <w:rPr>
                <w:color w:val="000000"/>
                <w:vertAlign w:val="superscript"/>
              </w:rPr>
              <w:t>1</w:t>
            </w:r>
            <w:r w:rsidR="00C36D91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7F9A283" w14:textId="20BB0C91" w:rsidR="0050090A" w:rsidRPr="0050090A" w:rsidRDefault="004A716E" w:rsidP="0050090A">
            <w:pPr>
              <w:rPr>
                <w:sz w:val="20"/>
              </w:rPr>
            </w:pPr>
            <w:hyperlink r:id="rId239" w:history="1">
              <w:r w:rsidR="0050090A" w:rsidRPr="0050090A">
                <w:rPr>
                  <w:color w:val="000000"/>
                  <w:sz w:val="20"/>
                  <w:u w:val="single"/>
                </w:rPr>
                <w:t>F2014L01383</w:t>
              </w:r>
            </w:hyperlink>
          </w:p>
        </w:tc>
      </w:tr>
      <w:tr w:rsidR="0050090A" w:rsidRPr="00527547" w14:paraId="1FB7460C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41F4DA9B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527547">
              <w:rPr>
                <w:rFonts w:eastAsia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973336A" w14:textId="77777777" w:rsidR="00A75A25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malignant neoplasm of the breast No. 97 of 2014, No. 97 of 2014</w:t>
            </w:r>
            <w:r w:rsidR="003866C2">
              <w:rPr>
                <w:rFonts w:eastAsia="Times New Roman"/>
                <w:color w:val="000000"/>
                <w:sz w:val="20"/>
              </w:rPr>
              <w:t xml:space="preserve"> </w:t>
            </w:r>
            <w:r w:rsidR="003866C2" w:rsidRPr="00DF168C">
              <w:rPr>
                <w:color w:val="000000"/>
                <w:vertAlign w:val="superscript"/>
              </w:rPr>
              <w:t xml:space="preserve">Note </w:t>
            </w:r>
            <w:r w:rsidR="003866C2">
              <w:rPr>
                <w:color w:val="000000"/>
                <w:vertAlign w:val="superscript"/>
              </w:rPr>
              <w:t>1</w:t>
            </w:r>
            <w:r w:rsidR="00C36D91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38851D0" w14:textId="42DDEBDF" w:rsidR="0050090A" w:rsidRPr="0050090A" w:rsidRDefault="004A716E" w:rsidP="0050090A">
            <w:pPr>
              <w:rPr>
                <w:sz w:val="20"/>
              </w:rPr>
            </w:pPr>
            <w:hyperlink r:id="rId240" w:history="1">
              <w:r w:rsidR="0050090A" w:rsidRPr="0050090A">
                <w:rPr>
                  <w:color w:val="000000"/>
                  <w:sz w:val="20"/>
                  <w:u w:val="single"/>
                </w:rPr>
                <w:t>F2014L01387</w:t>
              </w:r>
            </w:hyperlink>
          </w:p>
        </w:tc>
      </w:tr>
      <w:tr w:rsidR="0050090A" w:rsidRPr="00527547" w14:paraId="288E1B58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506F7A6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07578B7A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malignant neoplasm of the lung No. 92 of 2014, No. 92 of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48E7793" w14:textId="56AE91A4" w:rsidR="0050090A" w:rsidRPr="0050090A" w:rsidRDefault="004A716E" w:rsidP="0050090A">
            <w:pPr>
              <w:rPr>
                <w:sz w:val="20"/>
              </w:rPr>
            </w:pPr>
            <w:hyperlink r:id="rId241" w:history="1">
              <w:r w:rsidR="0050090A" w:rsidRPr="0050090A">
                <w:rPr>
                  <w:color w:val="000000"/>
                  <w:sz w:val="20"/>
                  <w:u w:val="single"/>
                </w:rPr>
                <w:t>F2014L01382</w:t>
              </w:r>
            </w:hyperlink>
          </w:p>
        </w:tc>
      </w:tr>
      <w:tr w:rsidR="0050090A" w:rsidRPr="00527547" w14:paraId="10EF16C3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EBBC9BF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353788DE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malignant neoplasm of the lung No. 93 of 2014, No. 93 of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E8A7674" w14:textId="0216334C" w:rsidR="0050090A" w:rsidRPr="0050090A" w:rsidRDefault="004A716E" w:rsidP="0050090A">
            <w:pPr>
              <w:rPr>
                <w:sz w:val="20"/>
              </w:rPr>
            </w:pPr>
            <w:hyperlink r:id="rId242" w:history="1">
              <w:r w:rsidR="0050090A" w:rsidRPr="0050090A">
                <w:rPr>
                  <w:color w:val="000000"/>
                  <w:sz w:val="20"/>
                  <w:u w:val="single"/>
                </w:rPr>
                <w:t>F2014L01384</w:t>
              </w:r>
            </w:hyperlink>
          </w:p>
        </w:tc>
      </w:tr>
      <w:tr w:rsidR="0050090A" w:rsidRPr="00527547" w14:paraId="4ED854D3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F48E96B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B2F78A6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malignant neoplasm of the salivary gland No. 57 of 2015, No. 57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7345CC9" w14:textId="28BAA19C" w:rsidR="0050090A" w:rsidRPr="0050090A" w:rsidRDefault="004A716E" w:rsidP="0050090A">
            <w:pPr>
              <w:rPr>
                <w:sz w:val="20"/>
              </w:rPr>
            </w:pPr>
            <w:hyperlink r:id="rId243" w:history="1">
              <w:r w:rsidR="0050090A" w:rsidRPr="0050090A">
                <w:rPr>
                  <w:color w:val="000000"/>
                  <w:sz w:val="20"/>
                  <w:u w:val="single"/>
                </w:rPr>
                <w:t>F2015L00252</w:t>
              </w:r>
            </w:hyperlink>
          </w:p>
        </w:tc>
      </w:tr>
      <w:tr w:rsidR="0050090A" w:rsidRPr="00527547" w14:paraId="2E9F2158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C3AF945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13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D79A501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malignant neoplasm of the salivary gland No. 58 of 2015, No. 58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EBC0882" w14:textId="1AD69D97" w:rsidR="0050090A" w:rsidRPr="0050090A" w:rsidRDefault="004A716E" w:rsidP="0050090A">
            <w:pPr>
              <w:rPr>
                <w:sz w:val="20"/>
              </w:rPr>
            </w:pPr>
            <w:hyperlink r:id="rId244" w:history="1">
              <w:r w:rsidR="0050090A" w:rsidRPr="0050090A">
                <w:rPr>
                  <w:color w:val="000000"/>
                  <w:sz w:val="20"/>
                  <w:u w:val="single"/>
                </w:rPr>
                <w:t>F2015L00261</w:t>
              </w:r>
            </w:hyperlink>
          </w:p>
        </w:tc>
      </w:tr>
      <w:tr w:rsidR="0050090A" w:rsidRPr="00527547" w14:paraId="700FBA0C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9CEF6B3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14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03DB00AE" w14:textId="77777777" w:rsidR="00A75A25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malignant neoplasm of the small intestine No. 1 of 2015, No. 1 of 2015</w:t>
            </w:r>
            <w:r w:rsidR="004F3E61">
              <w:rPr>
                <w:rFonts w:eastAsia="Times New Roman"/>
                <w:color w:val="000000"/>
                <w:sz w:val="20"/>
              </w:rPr>
              <w:t xml:space="preserve"> </w:t>
            </w:r>
            <w:r w:rsidR="004F3E61" w:rsidRPr="00DF168C">
              <w:rPr>
                <w:color w:val="000000"/>
                <w:vertAlign w:val="superscript"/>
              </w:rPr>
              <w:t xml:space="preserve">Note </w:t>
            </w:r>
            <w:r w:rsidR="004F3E61">
              <w:rPr>
                <w:color w:val="000000"/>
                <w:vertAlign w:val="superscript"/>
              </w:rPr>
              <w:t>1</w:t>
            </w:r>
            <w:r w:rsidR="00C36D91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3B5C9EA" w14:textId="36687203" w:rsidR="0050090A" w:rsidRPr="0050090A" w:rsidRDefault="004A716E" w:rsidP="0050090A">
            <w:pPr>
              <w:rPr>
                <w:sz w:val="20"/>
              </w:rPr>
            </w:pPr>
            <w:hyperlink r:id="rId245" w:history="1">
              <w:r w:rsidR="0050090A" w:rsidRPr="0050090A">
                <w:rPr>
                  <w:color w:val="000000"/>
                  <w:sz w:val="20"/>
                  <w:u w:val="single"/>
                </w:rPr>
                <w:t>F2014L01807</w:t>
              </w:r>
            </w:hyperlink>
          </w:p>
        </w:tc>
      </w:tr>
      <w:tr w:rsidR="0050090A" w:rsidRPr="00527547" w14:paraId="2F5B6312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661465D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15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CD515C1" w14:textId="77777777" w:rsidR="00A75A25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malignant neoplasm of the small intestine No. 2 of 2015, No. 2 of 2015</w:t>
            </w:r>
            <w:r w:rsidR="00F46549">
              <w:rPr>
                <w:rFonts w:eastAsia="Times New Roman"/>
                <w:color w:val="000000"/>
                <w:sz w:val="20"/>
              </w:rPr>
              <w:t xml:space="preserve"> </w:t>
            </w:r>
            <w:r w:rsidR="00F46549" w:rsidRPr="00DF168C">
              <w:rPr>
                <w:color w:val="000000"/>
                <w:vertAlign w:val="superscript"/>
              </w:rPr>
              <w:t xml:space="preserve">Note </w:t>
            </w:r>
            <w:r w:rsidR="00F46549">
              <w:rPr>
                <w:color w:val="000000"/>
                <w:vertAlign w:val="superscript"/>
              </w:rPr>
              <w:t>1</w:t>
            </w:r>
            <w:r w:rsidR="00C36D91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5B08141" w14:textId="5FEAB3DB" w:rsidR="0050090A" w:rsidRPr="0050090A" w:rsidRDefault="004A716E" w:rsidP="0050090A">
            <w:pPr>
              <w:rPr>
                <w:sz w:val="20"/>
              </w:rPr>
            </w:pPr>
            <w:hyperlink r:id="rId246" w:history="1">
              <w:r w:rsidR="0050090A" w:rsidRPr="0050090A">
                <w:rPr>
                  <w:color w:val="000000"/>
                  <w:sz w:val="20"/>
                  <w:u w:val="single"/>
                </w:rPr>
                <w:t>F2014L01810</w:t>
              </w:r>
            </w:hyperlink>
          </w:p>
        </w:tc>
      </w:tr>
      <w:tr w:rsidR="0050090A" w:rsidRPr="00527547" w14:paraId="3C95DFCB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FF475D0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16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058A952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 xml:space="preserve">Statement of Principles concerning malignant neoplasm of the testis and </w:t>
            </w:r>
            <w:proofErr w:type="spellStart"/>
            <w:r w:rsidRPr="0050090A">
              <w:rPr>
                <w:color w:val="000000"/>
                <w:sz w:val="20"/>
              </w:rPr>
              <w:t>paratesticular</w:t>
            </w:r>
            <w:proofErr w:type="spellEnd"/>
            <w:r w:rsidRPr="0050090A">
              <w:rPr>
                <w:color w:val="000000"/>
                <w:sz w:val="20"/>
              </w:rPr>
              <w:t xml:space="preserve"> tissues No. 3 of 2015, No. 3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46472D3" w14:textId="4A02BF6F" w:rsidR="0050090A" w:rsidRPr="0050090A" w:rsidRDefault="004A716E" w:rsidP="0050090A">
            <w:pPr>
              <w:rPr>
                <w:sz w:val="20"/>
              </w:rPr>
            </w:pPr>
            <w:hyperlink r:id="rId247" w:history="1">
              <w:r w:rsidR="0050090A" w:rsidRPr="0050090A">
                <w:rPr>
                  <w:color w:val="000000"/>
                  <w:sz w:val="20"/>
                  <w:u w:val="single"/>
                </w:rPr>
                <w:t>F2014L01813</w:t>
              </w:r>
            </w:hyperlink>
          </w:p>
        </w:tc>
      </w:tr>
      <w:tr w:rsidR="0050090A" w:rsidRPr="00527547" w14:paraId="54F4A048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CB75219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17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FD583BC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 xml:space="preserve">Statement of Principles concerning malignant neoplasm of the testis and </w:t>
            </w:r>
            <w:proofErr w:type="spellStart"/>
            <w:r w:rsidRPr="0050090A">
              <w:rPr>
                <w:color w:val="000000"/>
                <w:sz w:val="20"/>
              </w:rPr>
              <w:t>paratesticular</w:t>
            </w:r>
            <w:proofErr w:type="spellEnd"/>
            <w:r w:rsidRPr="0050090A">
              <w:rPr>
                <w:color w:val="000000"/>
                <w:sz w:val="20"/>
              </w:rPr>
              <w:t xml:space="preserve"> tissues No. 4 of 2015, No. 4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D2BD0C3" w14:textId="6676EE39" w:rsidR="0050090A" w:rsidRPr="0050090A" w:rsidRDefault="004A716E" w:rsidP="0050090A">
            <w:pPr>
              <w:rPr>
                <w:sz w:val="20"/>
              </w:rPr>
            </w:pPr>
            <w:hyperlink r:id="rId248" w:history="1">
              <w:r w:rsidR="0050090A" w:rsidRPr="0050090A">
                <w:rPr>
                  <w:color w:val="000000"/>
                  <w:sz w:val="20"/>
                  <w:u w:val="single"/>
                </w:rPr>
                <w:t>F2014L01815</w:t>
              </w:r>
            </w:hyperlink>
          </w:p>
        </w:tc>
      </w:tr>
      <w:tr w:rsidR="0050090A" w:rsidRPr="00527547" w14:paraId="122634F3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47B5C305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18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230780FE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neoplasm of the pituitary gland No. 53 of 2015, No. 53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1EC5282" w14:textId="7B9DE5EF" w:rsidR="0050090A" w:rsidRPr="0050090A" w:rsidRDefault="004A716E" w:rsidP="0050090A">
            <w:pPr>
              <w:rPr>
                <w:sz w:val="20"/>
              </w:rPr>
            </w:pPr>
            <w:hyperlink r:id="rId249" w:history="1">
              <w:r w:rsidR="0050090A" w:rsidRPr="0050090A">
                <w:rPr>
                  <w:color w:val="000000"/>
                  <w:sz w:val="20"/>
                  <w:u w:val="single"/>
                </w:rPr>
                <w:t>F2015L00259</w:t>
              </w:r>
            </w:hyperlink>
          </w:p>
        </w:tc>
      </w:tr>
      <w:tr w:rsidR="0050090A" w:rsidRPr="00527547" w14:paraId="5D557A86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EC9FB28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05B5262B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neoplasm of the pituitary gland No. 54 of 2015, No. 54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1860409" w14:textId="738AEADF" w:rsidR="0050090A" w:rsidRPr="0050090A" w:rsidRDefault="004A716E" w:rsidP="0050090A">
            <w:pPr>
              <w:rPr>
                <w:sz w:val="20"/>
              </w:rPr>
            </w:pPr>
            <w:hyperlink r:id="rId250" w:history="1">
              <w:r w:rsidR="0050090A" w:rsidRPr="0050090A">
                <w:rPr>
                  <w:color w:val="000000"/>
                  <w:sz w:val="20"/>
                  <w:u w:val="single"/>
                </w:rPr>
                <w:t>F2015L00260</w:t>
              </w:r>
            </w:hyperlink>
          </w:p>
        </w:tc>
      </w:tr>
      <w:tr w:rsidR="0050090A" w:rsidRPr="00527547" w14:paraId="73297001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34A5BCB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6B050EA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osteomyelitis No. 90 of 2014, No. 90 of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51CF680" w14:textId="33616054" w:rsidR="0050090A" w:rsidRPr="0050090A" w:rsidRDefault="004A716E" w:rsidP="0050090A">
            <w:pPr>
              <w:rPr>
                <w:sz w:val="20"/>
              </w:rPr>
            </w:pPr>
            <w:hyperlink r:id="rId251" w:history="1">
              <w:r w:rsidR="0050090A" w:rsidRPr="0050090A">
                <w:rPr>
                  <w:color w:val="000000"/>
                  <w:sz w:val="20"/>
                  <w:u w:val="single"/>
                </w:rPr>
                <w:t>F2014L01380</w:t>
              </w:r>
            </w:hyperlink>
          </w:p>
        </w:tc>
      </w:tr>
      <w:tr w:rsidR="0050090A" w:rsidRPr="00527547" w14:paraId="3100CD5E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17BAB899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1487E26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osteomyelitis No. 91 of 2014, No. 91 of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51C7D55" w14:textId="39B93EF9" w:rsidR="0050090A" w:rsidRPr="0050090A" w:rsidRDefault="004A716E" w:rsidP="0050090A">
            <w:pPr>
              <w:rPr>
                <w:sz w:val="20"/>
              </w:rPr>
            </w:pPr>
            <w:hyperlink r:id="rId252" w:history="1">
              <w:r w:rsidR="0050090A" w:rsidRPr="0050090A">
                <w:rPr>
                  <w:color w:val="000000"/>
                  <w:sz w:val="20"/>
                  <w:u w:val="single"/>
                </w:rPr>
                <w:t>F2014L01381</w:t>
              </w:r>
            </w:hyperlink>
          </w:p>
        </w:tc>
      </w:tr>
      <w:tr w:rsidR="0050090A" w:rsidRPr="00527547" w14:paraId="35D2C3F4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06D35E6D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5DA35D0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osteoporosis No. 98 of 2014, No. 98 of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F4F71EF" w14:textId="12B1A2BD" w:rsidR="0050090A" w:rsidRPr="0050090A" w:rsidRDefault="004A716E" w:rsidP="0050090A">
            <w:pPr>
              <w:rPr>
                <w:sz w:val="20"/>
              </w:rPr>
            </w:pPr>
            <w:hyperlink r:id="rId253" w:history="1">
              <w:r w:rsidR="0050090A" w:rsidRPr="0050090A">
                <w:rPr>
                  <w:color w:val="000000"/>
                  <w:sz w:val="20"/>
                  <w:u w:val="single"/>
                </w:rPr>
                <w:t>F2014L01388</w:t>
              </w:r>
            </w:hyperlink>
          </w:p>
        </w:tc>
      </w:tr>
      <w:tr w:rsidR="0050090A" w:rsidRPr="00527547" w14:paraId="528E7EDF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1B43138" w14:textId="77777777" w:rsidR="0050090A" w:rsidRPr="00527547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23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28D1196C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osteoporosis No. 99 of 2014, No. 99 of 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8C9033F" w14:textId="43BCDCB0" w:rsidR="0050090A" w:rsidRPr="0050090A" w:rsidRDefault="004A716E" w:rsidP="0050090A">
            <w:pPr>
              <w:rPr>
                <w:sz w:val="20"/>
              </w:rPr>
            </w:pPr>
            <w:hyperlink r:id="rId254" w:history="1">
              <w:r w:rsidR="0050090A" w:rsidRPr="0050090A">
                <w:rPr>
                  <w:color w:val="000000"/>
                  <w:sz w:val="20"/>
                  <w:u w:val="single"/>
                </w:rPr>
                <w:t>F2014L01391</w:t>
              </w:r>
            </w:hyperlink>
          </w:p>
        </w:tc>
      </w:tr>
      <w:tr w:rsidR="0050090A" w:rsidRPr="00527547" w14:paraId="668B3016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FA61BEF" w14:textId="77777777" w:rsidR="0050090A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  <w:r w:rsidR="008B20EF"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28A8161" w14:textId="77777777" w:rsidR="00A75A25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plantar fasciitis No. 51 of 2015, No. 51 of 2015</w:t>
            </w:r>
            <w:r w:rsidR="00664E1E">
              <w:rPr>
                <w:rFonts w:eastAsia="Times New Roman"/>
                <w:color w:val="000000"/>
                <w:sz w:val="20"/>
              </w:rPr>
              <w:t xml:space="preserve"> </w:t>
            </w:r>
            <w:r w:rsidR="00664E1E" w:rsidRPr="00DF168C">
              <w:rPr>
                <w:color w:val="000000"/>
                <w:vertAlign w:val="superscript"/>
              </w:rPr>
              <w:t xml:space="preserve">Note </w:t>
            </w:r>
            <w:r w:rsidR="00664E1E">
              <w:rPr>
                <w:color w:val="000000"/>
                <w:vertAlign w:val="superscript"/>
              </w:rPr>
              <w:t>1</w:t>
            </w:r>
            <w:r w:rsidR="00C36D91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692531B" w14:textId="3F6B3656" w:rsidR="0050090A" w:rsidRPr="0050090A" w:rsidRDefault="004A716E" w:rsidP="0050090A">
            <w:pPr>
              <w:rPr>
                <w:sz w:val="20"/>
              </w:rPr>
            </w:pPr>
            <w:hyperlink r:id="rId255" w:history="1">
              <w:r w:rsidR="0050090A" w:rsidRPr="0050090A">
                <w:rPr>
                  <w:color w:val="000000"/>
                  <w:sz w:val="20"/>
                  <w:u w:val="single"/>
                </w:rPr>
                <w:t>F2015L00257</w:t>
              </w:r>
            </w:hyperlink>
          </w:p>
        </w:tc>
      </w:tr>
      <w:tr w:rsidR="0050090A" w:rsidRPr="00527547" w14:paraId="00DE59D6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04C0B0CF" w14:textId="77777777" w:rsidR="0050090A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  <w:r w:rsidR="008B20EF"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F4BAF7E" w14:textId="77777777" w:rsidR="00A75A25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plantar fasciitis No. 52 of 2015, No. 52 of 2015</w:t>
            </w:r>
            <w:r w:rsidR="00664E1E">
              <w:rPr>
                <w:rFonts w:eastAsia="Times New Roman"/>
                <w:color w:val="000000"/>
                <w:sz w:val="20"/>
              </w:rPr>
              <w:t xml:space="preserve"> </w:t>
            </w:r>
            <w:r w:rsidR="00664E1E" w:rsidRPr="00DF168C">
              <w:rPr>
                <w:color w:val="000000"/>
                <w:vertAlign w:val="superscript"/>
              </w:rPr>
              <w:t xml:space="preserve">Note </w:t>
            </w:r>
            <w:r w:rsidR="00664E1E">
              <w:rPr>
                <w:color w:val="000000"/>
                <w:vertAlign w:val="superscript"/>
              </w:rPr>
              <w:t>1</w:t>
            </w:r>
            <w:r w:rsidR="00C36D91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5985AC0" w14:textId="0F105863" w:rsidR="0050090A" w:rsidRPr="0050090A" w:rsidRDefault="004A716E" w:rsidP="0050090A">
            <w:pPr>
              <w:rPr>
                <w:sz w:val="20"/>
              </w:rPr>
            </w:pPr>
            <w:hyperlink r:id="rId256" w:history="1">
              <w:r w:rsidR="0050090A" w:rsidRPr="0050090A">
                <w:rPr>
                  <w:color w:val="000000"/>
                  <w:sz w:val="20"/>
                  <w:u w:val="single"/>
                </w:rPr>
                <w:t>F2015L00258</w:t>
              </w:r>
            </w:hyperlink>
          </w:p>
        </w:tc>
      </w:tr>
      <w:tr w:rsidR="0050090A" w:rsidRPr="00527547" w14:paraId="49E2C285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D29114D" w14:textId="77777777" w:rsidR="0050090A" w:rsidRDefault="008B20EF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26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B899768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 xml:space="preserve">Statement of Principles concerning </w:t>
            </w:r>
            <w:proofErr w:type="spellStart"/>
            <w:r w:rsidRPr="0050090A">
              <w:rPr>
                <w:color w:val="000000"/>
                <w:sz w:val="20"/>
              </w:rPr>
              <w:t>seborrhoeic</w:t>
            </w:r>
            <w:proofErr w:type="spellEnd"/>
            <w:r w:rsidRPr="0050090A">
              <w:rPr>
                <w:color w:val="000000"/>
                <w:sz w:val="20"/>
              </w:rPr>
              <w:t xml:space="preserve"> keratosis No. 55 of 2015, No. 55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8824D78" w14:textId="011B8AF6" w:rsidR="0050090A" w:rsidRPr="0050090A" w:rsidRDefault="004A716E" w:rsidP="0050090A">
            <w:pPr>
              <w:rPr>
                <w:sz w:val="20"/>
              </w:rPr>
            </w:pPr>
            <w:hyperlink r:id="rId257" w:history="1">
              <w:r w:rsidR="0050090A" w:rsidRPr="0050090A">
                <w:rPr>
                  <w:color w:val="000000"/>
                  <w:sz w:val="20"/>
                  <w:u w:val="single"/>
                </w:rPr>
                <w:t>F2015L00250</w:t>
              </w:r>
            </w:hyperlink>
          </w:p>
        </w:tc>
      </w:tr>
      <w:tr w:rsidR="0050090A" w:rsidRPr="00527547" w14:paraId="0307BCBA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1B4D3E90" w14:textId="77777777" w:rsidR="0050090A" w:rsidRDefault="008B20EF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27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D65D068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 xml:space="preserve">Statement of Principles concerning </w:t>
            </w:r>
            <w:proofErr w:type="spellStart"/>
            <w:r w:rsidRPr="0050090A">
              <w:rPr>
                <w:color w:val="000000"/>
                <w:sz w:val="20"/>
              </w:rPr>
              <w:t>seborrhoeic</w:t>
            </w:r>
            <w:proofErr w:type="spellEnd"/>
            <w:r w:rsidRPr="0050090A">
              <w:rPr>
                <w:color w:val="000000"/>
                <w:sz w:val="20"/>
              </w:rPr>
              <w:t xml:space="preserve"> keratosis No. 56 of 2015, No. 56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5F92B87" w14:textId="18AEAD4D" w:rsidR="0050090A" w:rsidRPr="0050090A" w:rsidRDefault="004A716E" w:rsidP="0050090A">
            <w:pPr>
              <w:rPr>
                <w:sz w:val="20"/>
              </w:rPr>
            </w:pPr>
            <w:hyperlink r:id="rId258" w:history="1">
              <w:r w:rsidR="0050090A" w:rsidRPr="0050090A">
                <w:rPr>
                  <w:color w:val="000000"/>
                  <w:sz w:val="20"/>
                  <w:u w:val="single"/>
                </w:rPr>
                <w:t>F2015L00251</w:t>
              </w:r>
            </w:hyperlink>
          </w:p>
        </w:tc>
      </w:tr>
      <w:tr w:rsidR="0050090A" w:rsidRPr="00527547" w14:paraId="61D3D60B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ADFE783" w14:textId="77777777" w:rsidR="0050090A" w:rsidRDefault="008B20EF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28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AC1726B" w14:textId="77777777" w:rsidR="0050090A" w:rsidRPr="0050090A" w:rsidRDefault="00C76BD0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shin splints No. 9 of 2015, No. 9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A4F5DF1" w14:textId="003B23B7" w:rsidR="0050090A" w:rsidRPr="0050090A" w:rsidRDefault="004A716E" w:rsidP="0050090A">
            <w:pPr>
              <w:rPr>
                <w:sz w:val="20"/>
              </w:rPr>
            </w:pPr>
            <w:hyperlink r:id="rId259" w:history="1">
              <w:r w:rsidR="00C76BD0" w:rsidRPr="0050090A">
                <w:rPr>
                  <w:color w:val="000000"/>
                  <w:sz w:val="20"/>
                  <w:u w:val="single"/>
                </w:rPr>
                <w:t>F2014L01805</w:t>
              </w:r>
            </w:hyperlink>
          </w:p>
        </w:tc>
      </w:tr>
      <w:tr w:rsidR="0050090A" w:rsidRPr="00527547" w14:paraId="4AAFBE0E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16C748A1" w14:textId="77777777" w:rsidR="0050090A" w:rsidRDefault="008B20EF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639F9CA" w14:textId="77777777" w:rsidR="0050090A" w:rsidRPr="0050090A" w:rsidRDefault="00C76BD0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shin splints No. 10 of 2015, No. 10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930A828" w14:textId="77D5E00F" w:rsidR="0050090A" w:rsidRPr="0050090A" w:rsidRDefault="004A716E" w:rsidP="0050090A">
            <w:pPr>
              <w:rPr>
                <w:sz w:val="20"/>
              </w:rPr>
            </w:pPr>
            <w:hyperlink r:id="rId260" w:history="1">
              <w:r w:rsidR="00C76BD0" w:rsidRPr="0050090A">
                <w:rPr>
                  <w:color w:val="000000"/>
                  <w:sz w:val="20"/>
                  <w:u w:val="single"/>
                </w:rPr>
                <w:t>F2014L01812</w:t>
              </w:r>
            </w:hyperlink>
          </w:p>
        </w:tc>
      </w:tr>
      <w:tr w:rsidR="0050090A" w:rsidRPr="00527547" w14:paraId="24CF6642" w14:textId="77777777" w:rsidTr="002108C0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31AE96A" w14:textId="77777777" w:rsidR="0050090A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  <w:r w:rsidR="008B20EF">
              <w:rPr>
                <w:rFonts w:eastAsia="Times New Roman"/>
                <w:color w:val="000000"/>
                <w:sz w:val="20"/>
                <w:lang w:eastAsia="en-AU"/>
              </w:rPr>
              <w:t>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A79688A" w14:textId="77777777" w:rsidR="00A75A25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soft tissue sarcoma No. 5 of 2015, No. 5 of 2015</w:t>
            </w:r>
            <w:r w:rsidR="00664E1E">
              <w:rPr>
                <w:rFonts w:eastAsia="Times New Roman"/>
                <w:color w:val="000000"/>
                <w:sz w:val="20"/>
              </w:rPr>
              <w:t xml:space="preserve"> </w:t>
            </w:r>
            <w:r w:rsidR="00664E1E" w:rsidRPr="00DF168C">
              <w:rPr>
                <w:color w:val="000000"/>
                <w:vertAlign w:val="superscript"/>
              </w:rPr>
              <w:t xml:space="preserve">Note </w:t>
            </w:r>
            <w:r w:rsidR="00664E1E">
              <w:rPr>
                <w:color w:val="000000"/>
                <w:vertAlign w:val="superscript"/>
              </w:rPr>
              <w:t>1</w:t>
            </w:r>
            <w:r w:rsidR="00C36D91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EAC5897" w14:textId="630186F6" w:rsidR="0050090A" w:rsidRPr="0050090A" w:rsidRDefault="004A716E" w:rsidP="0050090A">
            <w:pPr>
              <w:rPr>
                <w:sz w:val="20"/>
              </w:rPr>
            </w:pPr>
            <w:hyperlink r:id="rId261" w:history="1">
              <w:r w:rsidR="0050090A" w:rsidRPr="0050090A">
                <w:rPr>
                  <w:color w:val="000000"/>
                  <w:sz w:val="20"/>
                  <w:u w:val="single"/>
                </w:rPr>
                <w:t>F2014L01817</w:t>
              </w:r>
            </w:hyperlink>
          </w:p>
        </w:tc>
      </w:tr>
      <w:tr w:rsidR="0050090A" w:rsidRPr="00527547" w14:paraId="37CAE8EA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4392BDCE" w14:textId="77777777" w:rsidR="0050090A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  <w:r w:rsidR="008B20EF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F885AC7" w14:textId="77777777" w:rsidR="00A75A25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soft tissue sarcoma No. 6 of 2015, No. 6 of 2015</w:t>
            </w:r>
            <w:r w:rsidR="00337699">
              <w:rPr>
                <w:rFonts w:eastAsia="Times New Roman"/>
                <w:color w:val="000000"/>
                <w:sz w:val="20"/>
              </w:rPr>
              <w:t xml:space="preserve"> </w:t>
            </w:r>
            <w:r w:rsidR="00337699" w:rsidRPr="00DF168C">
              <w:rPr>
                <w:color w:val="000000"/>
                <w:vertAlign w:val="superscript"/>
              </w:rPr>
              <w:t xml:space="preserve">Note </w:t>
            </w:r>
            <w:r w:rsidR="00337699">
              <w:rPr>
                <w:color w:val="000000"/>
                <w:vertAlign w:val="superscript"/>
              </w:rPr>
              <w:t>1</w:t>
            </w:r>
            <w:r w:rsidR="00C36D91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D0F876B" w14:textId="4CA38460" w:rsidR="0050090A" w:rsidRPr="0050090A" w:rsidRDefault="004A716E" w:rsidP="0050090A">
            <w:pPr>
              <w:rPr>
                <w:sz w:val="20"/>
              </w:rPr>
            </w:pPr>
            <w:hyperlink r:id="rId262" w:history="1">
              <w:r w:rsidR="0050090A" w:rsidRPr="0050090A">
                <w:rPr>
                  <w:color w:val="000000"/>
                  <w:sz w:val="20"/>
                  <w:u w:val="single"/>
                </w:rPr>
                <w:t>F2014L01818</w:t>
              </w:r>
            </w:hyperlink>
          </w:p>
        </w:tc>
      </w:tr>
      <w:tr w:rsidR="0050090A" w:rsidRPr="00527547" w14:paraId="4C31A28A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E563910" w14:textId="77777777" w:rsidR="0050090A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  <w:r w:rsidR="008B20EF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CD815C5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tinea No. 11 of 2015, No. 11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8C80341" w14:textId="381A3E21" w:rsidR="0050090A" w:rsidRPr="0050090A" w:rsidRDefault="004A716E" w:rsidP="0050090A">
            <w:pPr>
              <w:rPr>
                <w:sz w:val="20"/>
              </w:rPr>
            </w:pPr>
            <w:hyperlink r:id="rId263" w:history="1">
              <w:r w:rsidR="0050090A" w:rsidRPr="0050090A">
                <w:rPr>
                  <w:color w:val="000000"/>
                  <w:sz w:val="20"/>
                  <w:u w:val="single"/>
                </w:rPr>
                <w:t>F2014L01814</w:t>
              </w:r>
            </w:hyperlink>
          </w:p>
        </w:tc>
      </w:tr>
      <w:tr w:rsidR="0050090A" w:rsidRPr="00527547" w14:paraId="1CAEA3BC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7355E61" w14:textId="77777777" w:rsidR="0050090A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  <w:r w:rsidR="008B20EF"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5726556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tinea No. 12 of 2015, No. 12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0A673A0" w14:textId="61CE3700" w:rsidR="0050090A" w:rsidRPr="0050090A" w:rsidRDefault="004A716E" w:rsidP="0050090A">
            <w:pPr>
              <w:rPr>
                <w:sz w:val="20"/>
              </w:rPr>
            </w:pPr>
            <w:hyperlink r:id="rId264" w:history="1">
              <w:r w:rsidR="0050090A" w:rsidRPr="0050090A">
                <w:rPr>
                  <w:color w:val="000000"/>
                  <w:sz w:val="20"/>
                  <w:u w:val="single"/>
                </w:rPr>
                <w:t>F2014L01816</w:t>
              </w:r>
            </w:hyperlink>
          </w:p>
        </w:tc>
      </w:tr>
      <w:tr w:rsidR="0050090A" w:rsidRPr="00527547" w14:paraId="55226143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2CC1845" w14:textId="77777777" w:rsidR="0050090A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  <w:r w:rsidR="008B20EF"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ACBF905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trochanteric bursitis and gluteal tendinopathy No. 45 of 2015, No. 45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E1CE24D" w14:textId="3F20F1FD" w:rsidR="0050090A" w:rsidRPr="0050090A" w:rsidRDefault="004A716E" w:rsidP="0050090A">
            <w:pPr>
              <w:rPr>
                <w:sz w:val="20"/>
              </w:rPr>
            </w:pPr>
            <w:hyperlink r:id="rId265" w:history="1">
              <w:r w:rsidR="0050090A" w:rsidRPr="0050090A">
                <w:rPr>
                  <w:color w:val="000000"/>
                  <w:sz w:val="20"/>
                  <w:u w:val="single"/>
                </w:rPr>
                <w:t>F2015L00010</w:t>
              </w:r>
            </w:hyperlink>
          </w:p>
        </w:tc>
      </w:tr>
      <w:tr w:rsidR="0050090A" w:rsidRPr="00527547" w14:paraId="46BB2DFF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22FA3782" w14:textId="77777777" w:rsidR="0050090A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  <w:r w:rsidR="008B20EF"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4304CD7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Statement of Principles concerning trochanteric bursitis and gluteal tendinopathy No. 46 of 2015, No. 46 of 2015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C00D368" w14:textId="6DF03B78" w:rsidR="0050090A" w:rsidRPr="0050090A" w:rsidRDefault="004A716E" w:rsidP="0050090A">
            <w:pPr>
              <w:rPr>
                <w:sz w:val="20"/>
              </w:rPr>
            </w:pPr>
            <w:hyperlink r:id="rId266" w:history="1">
              <w:r w:rsidR="0050090A" w:rsidRPr="0050090A">
                <w:rPr>
                  <w:color w:val="000000"/>
                  <w:sz w:val="20"/>
                  <w:u w:val="single"/>
                </w:rPr>
                <w:t>F2015L00011</w:t>
              </w:r>
            </w:hyperlink>
          </w:p>
        </w:tc>
      </w:tr>
      <w:tr w:rsidR="0050090A" w:rsidRPr="00527547" w14:paraId="47DE8AD6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15E07B29" w14:textId="77777777" w:rsidR="0050090A" w:rsidRDefault="008B20EF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36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FE1A078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Veterans’ Affairs (Extending Medication Chart Prescribing to Hospitals and Other Measures) Instrument 2015, 2015 No. R1/MRCC1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6DD60DDB" w14:textId="34264C27" w:rsidR="0050090A" w:rsidRPr="0050090A" w:rsidRDefault="004A716E" w:rsidP="0050090A">
            <w:pPr>
              <w:rPr>
                <w:sz w:val="20"/>
              </w:rPr>
            </w:pPr>
            <w:hyperlink r:id="rId267" w:history="1">
              <w:r w:rsidR="0050090A" w:rsidRPr="0050090A">
                <w:rPr>
                  <w:color w:val="000000"/>
                  <w:sz w:val="20"/>
                  <w:u w:val="single"/>
                </w:rPr>
                <w:t>F2015L00376</w:t>
              </w:r>
            </w:hyperlink>
          </w:p>
        </w:tc>
      </w:tr>
      <w:tr w:rsidR="0050090A" w:rsidRPr="00527547" w14:paraId="5F58E444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F810C62" w14:textId="77777777" w:rsidR="0050090A" w:rsidRDefault="008B20EF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37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54C4E0DE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Veterans’ Affairs (Legislative Instrument Re-making Exercise) Instrument 2014, 2014 No. R62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FF3999D" w14:textId="3C443AD3" w:rsidR="0050090A" w:rsidRPr="0050090A" w:rsidRDefault="004A716E" w:rsidP="0050090A">
            <w:pPr>
              <w:rPr>
                <w:sz w:val="20"/>
              </w:rPr>
            </w:pPr>
            <w:hyperlink r:id="rId268" w:history="1">
              <w:r w:rsidR="0050090A" w:rsidRPr="0050090A">
                <w:rPr>
                  <w:color w:val="000000"/>
                  <w:sz w:val="20"/>
                  <w:u w:val="single"/>
                </w:rPr>
                <w:t>F2015L00068</w:t>
              </w:r>
            </w:hyperlink>
          </w:p>
        </w:tc>
      </w:tr>
      <w:tr w:rsidR="0050090A" w:rsidRPr="00527547" w14:paraId="594236AD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039E270" w14:textId="77777777" w:rsidR="0050090A" w:rsidRDefault="008B20EF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38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7B0C571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Veterans’ Affairs (Treatment Principles – Private Accommodation in Hospital Surcharge) Instrument 2014, 2014 No. R78/MRCC78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3936979" w14:textId="20919582" w:rsidR="0050090A" w:rsidRPr="0050090A" w:rsidRDefault="004A716E" w:rsidP="0050090A">
            <w:pPr>
              <w:rPr>
                <w:sz w:val="20"/>
              </w:rPr>
            </w:pPr>
            <w:hyperlink r:id="rId269" w:history="1">
              <w:r w:rsidR="0050090A" w:rsidRPr="0050090A">
                <w:rPr>
                  <w:color w:val="000000"/>
                  <w:sz w:val="20"/>
                  <w:u w:val="single"/>
                </w:rPr>
                <w:t>F2014L01348</w:t>
              </w:r>
            </w:hyperlink>
          </w:p>
        </w:tc>
      </w:tr>
      <w:tr w:rsidR="0050090A" w:rsidRPr="00527547" w14:paraId="4978D0FE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C385E04" w14:textId="77777777" w:rsidR="0050090A" w:rsidRDefault="008B20EF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39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97BB11E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Veterans’ Affairs (Treatment Principles – Provision of Falls Prevention Items) Amendment Instrument 2014, 2014 No. R107/MRCC107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946BACC" w14:textId="0C216270" w:rsidR="0050090A" w:rsidRPr="0050090A" w:rsidRDefault="004A716E" w:rsidP="0050090A">
            <w:pPr>
              <w:rPr>
                <w:sz w:val="20"/>
              </w:rPr>
            </w:pPr>
            <w:hyperlink r:id="rId270" w:history="1">
              <w:r w:rsidR="0050090A" w:rsidRPr="0050090A">
                <w:rPr>
                  <w:color w:val="000000"/>
                  <w:sz w:val="20"/>
                  <w:u w:val="single"/>
                </w:rPr>
                <w:t>F2015L00055</w:t>
              </w:r>
            </w:hyperlink>
          </w:p>
        </w:tc>
      </w:tr>
      <w:tr w:rsidR="0050090A" w:rsidRPr="00527547" w14:paraId="412FA1B0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AF6728C" w14:textId="77777777" w:rsidR="0050090A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  <w:r w:rsidR="008B20EF">
              <w:rPr>
                <w:rFonts w:eastAsia="Times New Roman"/>
                <w:color w:val="000000"/>
                <w:sz w:val="20"/>
                <w:lang w:eastAsia="en-AU"/>
              </w:rPr>
              <w:t>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1B952945" w14:textId="77777777" w:rsidR="0050090A" w:rsidRPr="0050090A" w:rsidRDefault="00A70504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Veterans’ Entitlements (Income Exempt Lump Sum – Assistance to Purchase Motorcycle) Determination 2015</w:t>
            </w:r>
            <w:r>
              <w:rPr>
                <w:color w:val="000000"/>
                <w:sz w:val="20"/>
              </w:rPr>
              <w:t xml:space="preserve">, </w:t>
            </w:r>
            <w:r w:rsidRPr="003F34FE">
              <w:rPr>
                <w:color w:val="000000"/>
                <w:sz w:val="20"/>
              </w:rPr>
              <w:t>2015 No. R15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45D0FB0" w14:textId="77CA1DBA" w:rsidR="0050090A" w:rsidRPr="0050090A" w:rsidRDefault="004A716E" w:rsidP="0050090A">
            <w:pPr>
              <w:rPr>
                <w:sz w:val="20"/>
              </w:rPr>
            </w:pPr>
            <w:hyperlink r:id="rId271" w:history="1">
              <w:r w:rsidR="00FE0688" w:rsidRPr="0050090A">
                <w:rPr>
                  <w:color w:val="000000"/>
                  <w:sz w:val="20"/>
                  <w:u w:val="single"/>
                </w:rPr>
                <w:t>F2015L00127</w:t>
              </w:r>
            </w:hyperlink>
          </w:p>
        </w:tc>
      </w:tr>
      <w:tr w:rsidR="0050090A" w:rsidRPr="00527547" w14:paraId="5627EB8D" w14:textId="77777777" w:rsidTr="008658A2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B5AB31B" w14:textId="77777777" w:rsidR="0050090A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  <w:r w:rsidR="008B20EF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4195E84D" w14:textId="77777777" w:rsidR="0050090A" w:rsidRPr="00FE0688" w:rsidRDefault="00FE0688" w:rsidP="0050090A">
            <w:pPr>
              <w:rPr>
                <w:color w:val="000000"/>
                <w:sz w:val="20"/>
              </w:rPr>
            </w:pPr>
            <w:r w:rsidRPr="0050090A">
              <w:rPr>
                <w:color w:val="000000"/>
                <w:sz w:val="20"/>
              </w:rPr>
              <w:t xml:space="preserve">Veterans’ Entitlements (Income Exempt Lump Sum — F-111 </w:t>
            </w:r>
            <w:proofErr w:type="spellStart"/>
            <w:r w:rsidRPr="0050090A">
              <w:rPr>
                <w:color w:val="000000"/>
                <w:sz w:val="20"/>
              </w:rPr>
              <w:t>Deseal</w:t>
            </w:r>
            <w:proofErr w:type="spellEnd"/>
            <w:r w:rsidRPr="0050090A">
              <w:rPr>
                <w:color w:val="000000"/>
                <w:sz w:val="20"/>
              </w:rPr>
              <w:t>/Reseal Lump Sum Payment) Determination 2015</w:t>
            </w:r>
            <w:r>
              <w:rPr>
                <w:color w:val="000000"/>
                <w:sz w:val="20"/>
              </w:rPr>
              <w:t xml:space="preserve">, </w:t>
            </w:r>
            <w:r w:rsidRPr="00A97B7C">
              <w:rPr>
                <w:color w:val="000000"/>
                <w:sz w:val="20"/>
              </w:rPr>
              <w:t>2015 No. R20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EFDB57B" w14:textId="1FE36DDF" w:rsidR="0050090A" w:rsidRPr="00FE0688" w:rsidRDefault="004A716E" w:rsidP="0050090A">
            <w:hyperlink r:id="rId272" w:history="1">
              <w:r w:rsidR="00FE0688" w:rsidRPr="0050090A">
                <w:rPr>
                  <w:color w:val="000000"/>
                  <w:sz w:val="20"/>
                  <w:u w:val="single"/>
                </w:rPr>
                <w:t>F2015L00125</w:t>
              </w:r>
            </w:hyperlink>
          </w:p>
        </w:tc>
      </w:tr>
      <w:tr w:rsidR="0050090A" w:rsidRPr="00527547" w14:paraId="3B487B80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54845F15" w14:textId="77777777" w:rsidR="0050090A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  <w:r w:rsidR="008B20EF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54080D1" w14:textId="77777777" w:rsidR="0050090A" w:rsidRPr="0050090A" w:rsidRDefault="00FE0688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Veterans’ Entitlements (Income Exempt Lump Sum - Government of South Australia Energy Concession Bonus) Determination 2015, 2015 No. R19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69ACA1C" w14:textId="72FABCE1" w:rsidR="0050090A" w:rsidRPr="0050090A" w:rsidRDefault="004A716E" w:rsidP="0050090A">
            <w:pPr>
              <w:rPr>
                <w:sz w:val="20"/>
              </w:rPr>
            </w:pPr>
            <w:hyperlink r:id="rId273" w:history="1">
              <w:r w:rsidR="00FE0688" w:rsidRPr="0050090A">
                <w:rPr>
                  <w:color w:val="000000"/>
                  <w:sz w:val="20"/>
                  <w:u w:val="single"/>
                </w:rPr>
                <w:t>F2015L00120</w:t>
              </w:r>
            </w:hyperlink>
          </w:p>
        </w:tc>
      </w:tr>
      <w:tr w:rsidR="0050090A" w:rsidRPr="00527547" w14:paraId="5DB0C291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6B6A37B" w14:textId="77777777" w:rsidR="0050090A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  <w:r w:rsidR="008B20EF"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07AA988D" w14:textId="77777777" w:rsidR="0050090A" w:rsidRPr="0050090A" w:rsidRDefault="00FE0688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Veterans’ Entitlements (Income Exempt Lump Sum – Japanese internment Compensation) Determination 2015, 2015 No. R16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6AB1E28" w14:textId="182CFEC6" w:rsidR="0050090A" w:rsidRPr="0050090A" w:rsidRDefault="004A716E" w:rsidP="0050090A">
            <w:pPr>
              <w:rPr>
                <w:sz w:val="20"/>
              </w:rPr>
            </w:pPr>
            <w:hyperlink r:id="rId274" w:history="1">
              <w:r w:rsidR="00FE0688" w:rsidRPr="0050090A">
                <w:rPr>
                  <w:color w:val="000000"/>
                  <w:sz w:val="20"/>
                  <w:u w:val="single"/>
                </w:rPr>
                <w:t>F2015L00116</w:t>
              </w:r>
            </w:hyperlink>
          </w:p>
        </w:tc>
      </w:tr>
      <w:tr w:rsidR="0050090A" w:rsidRPr="00527547" w14:paraId="10C70FEC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1250CF1" w14:textId="77777777" w:rsidR="0050090A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  <w:r w:rsidR="008B20EF"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656E5257" w14:textId="77777777" w:rsidR="0050090A" w:rsidRPr="0050090A" w:rsidRDefault="00FE0688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Veterans’ Entitlements (Income Exempt Lump Sum – Miscellaneous) Determination 2015, 2015 No. R18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459B6CF" w14:textId="1136AF4D" w:rsidR="0050090A" w:rsidRPr="0050090A" w:rsidRDefault="004A716E" w:rsidP="0050090A">
            <w:pPr>
              <w:rPr>
                <w:sz w:val="20"/>
              </w:rPr>
            </w:pPr>
            <w:hyperlink r:id="rId275" w:history="1">
              <w:r w:rsidR="00FE0688" w:rsidRPr="0050090A">
                <w:rPr>
                  <w:color w:val="000000"/>
                  <w:sz w:val="20"/>
                  <w:u w:val="single"/>
                </w:rPr>
                <w:t>F2015L00121</w:t>
              </w:r>
            </w:hyperlink>
          </w:p>
        </w:tc>
      </w:tr>
      <w:tr w:rsidR="0050090A" w:rsidRPr="00527547" w14:paraId="7F2BEAD8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3FBA99B7" w14:textId="77777777" w:rsidR="0050090A" w:rsidRDefault="0050090A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  <w:r w:rsidR="008B20EF"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14:paraId="74A7D82B" w14:textId="77777777" w:rsidR="0050090A" w:rsidRPr="0050090A" w:rsidRDefault="00FE0688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Veterans’ Entitlements (Income Exempt Lump Sum – North Korean internment Compensation) Determination 2015, 2015 No. R17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661CEFE4" w14:textId="79EFC761" w:rsidR="0050090A" w:rsidRPr="0050090A" w:rsidRDefault="004A716E" w:rsidP="0050090A">
            <w:pPr>
              <w:rPr>
                <w:sz w:val="20"/>
              </w:rPr>
            </w:pPr>
            <w:hyperlink r:id="rId276" w:history="1">
              <w:r w:rsidR="00FE0688" w:rsidRPr="0050090A">
                <w:rPr>
                  <w:color w:val="000000"/>
                  <w:sz w:val="20"/>
                  <w:u w:val="single"/>
                </w:rPr>
                <w:t>F2015L00117</w:t>
              </w:r>
            </w:hyperlink>
          </w:p>
        </w:tc>
      </w:tr>
      <w:tr w:rsidR="0050090A" w:rsidRPr="00527547" w14:paraId="6729608C" w14:textId="77777777" w:rsidTr="004A591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2DD6BAF" w14:textId="77777777" w:rsidR="0050090A" w:rsidRPr="00527547" w:rsidRDefault="008B20EF" w:rsidP="0050090A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46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379054C" w14:textId="77777777" w:rsidR="0050090A" w:rsidRPr="0050090A" w:rsidRDefault="0050090A" w:rsidP="0050090A">
            <w:pPr>
              <w:rPr>
                <w:sz w:val="20"/>
              </w:rPr>
            </w:pPr>
            <w:r w:rsidRPr="0050090A">
              <w:rPr>
                <w:color w:val="000000"/>
                <w:sz w:val="20"/>
              </w:rPr>
              <w:t>Veterans’ Entitlements (Period to Show Decision is Reviewable by Veterans’ Review Board) Instrument 2014, 2014 No. Min 84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4CCFD97" w14:textId="7EC0CD18" w:rsidR="0050090A" w:rsidRPr="0050090A" w:rsidRDefault="004A716E" w:rsidP="0050090A">
            <w:pPr>
              <w:rPr>
                <w:sz w:val="20"/>
              </w:rPr>
            </w:pPr>
            <w:hyperlink r:id="rId277" w:history="1">
              <w:r w:rsidR="0050090A" w:rsidRPr="0050090A">
                <w:rPr>
                  <w:color w:val="000000"/>
                  <w:sz w:val="20"/>
                  <w:u w:val="single"/>
                </w:rPr>
                <w:t>F2015L00036</w:t>
              </w:r>
            </w:hyperlink>
          </w:p>
        </w:tc>
      </w:tr>
    </w:tbl>
    <w:p w14:paraId="3969BAC5" w14:textId="154BFE99" w:rsidR="00A07CDD" w:rsidRPr="009B7125" w:rsidRDefault="00365C6A" w:rsidP="0050090A">
      <w:pPr>
        <w:spacing w:before="60" w:line="240" w:lineRule="auto"/>
        <w:rPr>
          <w:rStyle w:val="CharPartNo"/>
          <w:color w:val="000000"/>
          <w:sz w:val="18"/>
          <w:szCs w:val="18"/>
        </w:rPr>
      </w:pPr>
      <w:bookmarkStart w:id="16" w:name="_Hlk144997747"/>
      <w:r w:rsidRPr="004D14F2">
        <w:rPr>
          <w:sz w:val="18"/>
          <w:szCs w:val="18"/>
        </w:rPr>
        <w:t>Note 1</w:t>
      </w:r>
      <w:r w:rsidR="00C36D91">
        <w:rPr>
          <w:sz w:val="18"/>
          <w:szCs w:val="18"/>
        </w:rPr>
        <w:t>3</w:t>
      </w:r>
      <w:r>
        <w:rPr>
          <w:sz w:val="18"/>
          <w:szCs w:val="18"/>
        </w:rPr>
        <w:t xml:space="preserve">: </w:t>
      </w:r>
      <w:hyperlink r:id="rId278" w:history="1">
        <w:r w:rsidR="00DA7E1F" w:rsidRPr="003866C2">
          <w:rPr>
            <w:rStyle w:val="Hyperlink"/>
            <w:sz w:val="18"/>
            <w:szCs w:val="18"/>
          </w:rPr>
          <w:t>F2014L01383</w:t>
        </w:r>
      </w:hyperlink>
      <w:r w:rsidR="00DA7E1F">
        <w:rPr>
          <w:sz w:val="18"/>
          <w:szCs w:val="18"/>
        </w:rPr>
        <w:t xml:space="preserve">, </w:t>
      </w:r>
      <w:hyperlink r:id="rId279" w:history="1">
        <w:r w:rsidR="00DA7E1F" w:rsidRPr="003866C2">
          <w:rPr>
            <w:rStyle w:val="Hyperlink"/>
            <w:sz w:val="18"/>
            <w:szCs w:val="18"/>
          </w:rPr>
          <w:t>F2014L01387</w:t>
        </w:r>
      </w:hyperlink>
      <w:r w:rsidR="00DA7E1F" w:rsidRPr="00DA7E1F">
        <w:rPr>
          <w:sz w:val="18"/>
          <w:szCs w:val="18"/>
        </w:rPr>
        <w:t>,</w:t>
      </w:r>
      <w:r w:rsidR="00DA7E1F">
        <w:rPr>
          <w:sz w:val="18"/>
          <w:szCs w:val="18"/>
        </w:rPr>
        <w:t xml:space="preserve"> </w:t>
      </w:r>
      <w:hyperlink r:id="rId280" w:history="1">
        <w:r w:rsidR="00DA7E1F" w:rsidRPr="00F46549">
          <w:rPr>
            <w:rStyle w:val="Hyperlink"/>
            <w:sz w:val="18"/>
            <w:szCs w:val="18"/>
          </w:rPr>
          <w:t>F2014L01807</w:t>
        </w:r>
      </w:hyperlink>
      <w:r w:rsidR="00DA7E1F">
        <w:rPr>
          <w:sz w:val="18"/>
          <w:szCs w:val="18"/>
        </w:rPr>
        <w:t xml:space="preserve">, </w:t>
      </w:r>
      <w:hyperlink r:id="rId281" w:history="1">
        <w:r w:rsidR="00DA7E1F" w:rsidRPr="00F46549">
          <w:rPr>
            <w:rStyle w:val="Hyperlink"/>
            <w:sz w:val="18"/>
            <w:szCs w:val="18"/>
          </w:rPr>
          <w:t>F2014L01810</w:t>
        </w:r>
      </w:hyperlink>
      <w:r w:rsidR="00DA7E1F">
        <w:rPr>
          <w:sz w:val="18"/>
          <w:szCs w:val="18"/>
        </w:rPr>
        <w:t xml:space="preserve">, </w:t>
      </w:r>
      <w:hyperlink r:id="rId282" w:history="1">
        <w:r w:rsidR="00DA7E1F" w:rsidRPr="00337699">
          <w:rPr>
            <w:rStyle w:val="Hyperlink"/>
            <w:sz w:val="18"/>
            <w:szCs w:val="18"/>
          </w:rPr>
          <w:t>F2014L01817</w:t>
        </w:r>
      </w:hyperlink>
      <w:r w:rsidR="00DA7E1F">
        <w:rPr>
          <w:sz w:val="18"/>
          <w:szCs w:val="18"/>
        </w:rPr>
        <w:t xml:space="preserve">, </w:t>
      </w:r>
      <w:hyperlink r:id="rId283" w:history="1">
        <w:r w:rsidR="00DA7E1F" w:rsidRPr="00337699">
          <w:rPr>
            <w:rStyle w:val="Hyperlink"/>
            <w:sz w:val="18"/>
            <w:szCs w:val="18"/>
          </w:rPr>
          <w:t>F2014L01818</w:t>
        </w:r>
      </w:hyperlink>
      <w:r w:rsidR="00DA7E1F">
        <w:rPr>
          <w:sz w:val="18"/>
          <w:szCs w:val="18"/>
        </w:rPr>
        <w:t>,</w:t>
      </w:r>
      <w:r w:rsidR="00DA7E1F" w:rsidRPr="00DA7E1F">
        <w:rPr>
          <w:sz w:val="18"/>
          <w:szCs w:val="18"/>
        </w:rPr>
        <w:t xml:space="preserve"> </w:t>
      </w:r>
      <w:hyperlink r:id="rId284" w:history="1">
        <w:r w:rsidR="00245372" w:rsidRPr="00245372">
          <w:rPr>
            <w:rStyle w:val="Hyperlink"/>
            <w:sz w:val="18"/>
            <w:szCs w:val="18"/>
          </w:rPr>
          <w:t>F2014L01827</w:t>
        </w:r>
      </w:hyperlink>
      <w:r w:rsidR="003866C2" w:rsidRPr="003866C2">
        <w:rPr>
          <w:sz w:val="18"/>
          <w:szCs w:val="18"/>
        </w:rPr>
        <w:t xml:space="preserve">, </w:t>
      </w:r>
      <w:hyperlink r:id="rId285" w:history="1">
        <w:r w:rsidR="003866C2" w:rsidRPr="003866C2">
          <w:rPr>
            <w:rStyle w:val="Hyperlink"/>
            <w:sz w:val="18"/>
            <w:szCs w:val="18"/>
          </w:rPr>
          <w:t>F2014L01829</w:t>
        </w:r>
      </w:hyperlink>
      <w:r w:rsidR="00DA7E1F" w:rsidRPr="00DA7E1F">
        <w:rPr>
          <w:sz w:val="18"/>
          <w:szCs w:val="18"/>
        </w:rPr>
        <w:t>,</w:t>
      </w:r>
      <w:r w:rsidR="00DA7E1F">
        <w:rPr>
          <w:sz w:val="18"/>
          <w:szCs w:val="18"/>
        </w:rPr>
        <w:t xml:space="preserve"> </w:t>
      </w:r>
      <w:hyperlink r:id="rId286" w:history="1">
        <w:r w:rsidR="00664E1E" w:rsidRPr="00664E1E">
          <w:rPr>
            <w:rStyle w:val="Hyperlink"/>
            <w:sz w:val="18"/>
            <w:szCs w:val="18"/>
          </w:rPr>
          <w:t>F2015L00257</w:t>
        </w:r>
      </w:hyperlink>
      <w:r w:rsidR="00DA7E1F">
        <w:rPr>
          <w:sz w:val="18"/>
          <w:szCs w:val="18"/>
        </w:rPr>
        <w:t xml:space="preserve"> and </w:t>
      </w:r>
      <w:hyperlink r:id="rId287" w:history="1">
        <w:r w:rsidR="00664E1E" w:rsidRPr="00664E1E">
          <w:rPr>
            <w:rStyle w:val="Hyperlink"/>
            <w:sz w:val="18"/>
            <w:szCs w:val="18"/>
          </w:rPr>
          <w:t>F2015L00258</w:t>
        </w:r>
      </w:hyperlink>
      <w:r w:rsidR="00DA7E1F">
        <w:rPr>
          <w:sz w:val="18"/>
          <w:szCs w:val="18"/>
        </w:rPr>
        <w:t xml:space="preserve"> </w:t>
      </w:r>
      <w:r w:rsidR="008874A4" w:rsidRPr="008F42A8">
        <w:rPr>
          <w:sz w:val="18"/>
          <w:szCs w:val="18"/>
        </w:rPr>
        <w:t xml:space="preserve">were all current when this list was prepared, but instruments that repeal them have been registered on </w:t>
      </w:r>
      <w:r w:rsidR="00245372">
        <w:rPr>
          <w:sz w:val="18"/>
          <w:szCs w:val="18"/>
        </w:rPr>
        <w:t xml:space="preserve">the </w:t>
      </w:r>
      <w:proofErr w:type="spellStart"/>
      <w:r w:rsidR="008874A4" w:rsidRPr="008F42A8">
        <w:rPr>
          <w:sz w:val="18"/>
          <w:szCs w:val="18"/>
        </w:rPr>
        <w:t>FRL</w:t>
      </w:r>
      <w:proofErr w:type="spellEnd"/>
      <w:r w:rsidR="008874A4" w:rsidRPr="008F42A8">
        <w:rPr>
          <w:sz w:val="18"/>
          <w:szCs w:val="18"/>
        </w:rPr>
        <w:t xml:space="preserve"> and will take effect on </w:t>
      </w:r>
      <w:r w:rsidR="00245372">
        <w:rPr>
          <w:sz w:val="18"/>
          <w:szCs w:val="18"/>
        </w:rPr>
        <w:t>26 September 2023</w:t>
      </w:r>
      <w:r w:rsidR="008874A4" w:rsidRPr="008F42A8">
        <w:rPr>
          <w:sz w:val="18"/>
          <w:szCs w:val="18"/>
        </w:rPr>
        <w:t>.</w:t>
      </w:r>
      <w:bookmarkStart w:id="17" w:name="_GoBack"/>
      <w:bookmarkEnd w:id="16"/>
      <w:bookmarkEnd w:id="17"/>
    </w:p>
    <w:sectPr w:rsidR="00A07CDD" w:rsidRPr="009B7125" w:rsidSect="00DA4F8A">
      <w:footerReference w:type="default" r:id="rId288"/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C269F" w14:textId="77777777" w:rsidR="004A716E" w:rsidRDefault="004A716E" w:rsidP="008E17F3">
      <w:pPr>
        <w:spacing w:line="240" w:lineRule="auto"/>
      </w:pPr>
      <w:r>
        <w:separator/>
      </w:r>
    </w:p>
  </w:endnote>
  <w:endnote w:type="continuationSeparator" w:id="0">
    <w:p w14:paraId="660B7AD3" w14:textId="77777777" w:rsidR="004A716E" w:rsidRDefault="004A716E" w:rsidP="008E1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FA108" w14:textId="77777777" w:rsidR="004A716E" w:rsidRPr="00E33C1C" w:rsidRDefault="004A716E" w:rsidP="008F13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2"/>
      <w:gridCol w:w="6272"/>
      <w:gridCol w:w="1393"/>
    </w:tblGrid>
    <w:tr w:rsidR="004A716E" w:rsidRPr="002A1E78" w14:paraId="57C20722" w14:textId="77777777" w:rsidTr="004209A1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5B17EF4" w14:textId="77777777" w:rsidR="004A716E" w:rsidRPr="002A1E78" w:rsidRDefault="004A716E" w:rsidP="004209A1">
          <w:pPr>
            <w:spacing w:line="0" w:lineRule="atLeast"/>
            <w:rPr>
              <w:sz w:val="18"/>
            </w:rPr>
          </w:pPr>
          <w:r w:rsidRPr="002A1E78">
            <w:rPr>
              <w:sz w:val="18"/>
            </w:rPr>
            <w:fldChar w:fldCharType="begin"/>
          </w:r>
          <w:r w:rsidRPr="002A1E78">
            <w:rPr>
              <w:sz w:val="18"/>
            </w:rPr>
            <w:instrText xml:space="preserve"> PAGE </w:instrText>
          </w:r>
          <w:r w:rsidRPr="002A1E78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A1E78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56048AF" w14:textId="289450C6" w:rsidR="004A716E" w:rsidRPr="002A1E78" w:rsidRDefault="004A716E" w:rsidP="00E614CE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"Head 1,1"  \* MERGEFORMAT </w:instrText>
          </w:r>
          <w:r>
            <w:rPr>
              <w:i/>
              <w:sz w:val="18"/>
            </w:rPr>
            <w:fldChar w:fldCharType="separate"/>
          </w:r>
          <w:r w:rsidR="00A61CD2">
            <w:rPr>
              <w:i/>
              <w:noProof/>
              <w:sz w:val="18"/>
            </w:rPr>
            <w:t>List of legislative instruments due to sunset on 1 April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D12696" w14:textId="77777777" w:rsidR="004A716E" w:rsidRPr="002A1E78" w:rsidRDefault="004A716E" w:rsidP="00C509DC">
          <w:pPr>
            <w:spacing w:line="0" w:lineRule="atLeast"/>
            <w:jc w:val="right"/>
            <w:rPr>
              <w:sz w:val="18"/>
            </w:rPr>
          </w:pPr>
        </w:p>
      </w:tc>
    </w:tr>
  </w:tbl>
  <w:p w14:paraId="4998777F" w14:textId="77777777" w:rsidR="004A716E" w:rsidRPr="00F82E6E" w:rsidRDefault="004A716E" w:rsidP="00F82E6E">
    <w:pPr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95A8" w14:textId="77777777" w:rsidR="004A716E" w:rsidRPr="00E33C1C" w:rsidRDefault="004A716E" w:rsidP="008F13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1417"/>
    </w:tblGrid>
    <w:tr w:rsidR="004A716E" w:rsidRPr="002A1E78" w14:paraId="51075692" w14:textId="77777777" w:rsidTr="00B86B2D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8B12638" w14:textId="77777777" w:rsidR="004A716E" w:rsidRPr="002A1E78" w:rsidRDefault="004A716E" w:rsidP="00B86B2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F142A87" w14:textId="23564B72" w:rsidR="004A716E" w:rsidRPr="002A1E78" w:rsidRDefault="004A716E" w:rsidP="00B86B2D">
          <w:pPr>
            <w:spacing w:line="0" w:lineRule="atLeast"/>
            <w:jc w:val="center"/>
            <w:rPr>
              <w:sz w:val="18"/>
            </w:rPr>
          </w:pPr>
          <w:r w:rsidRPr="002A1E78">
            <w:rPr>
              <w:i/>
              <w:sz w:val="18"/>
            </w:rPr>
            <w:fldChar w:fldCharType="begin"/>
          </w:r>
          <w:r w:rsidRPr="002A1E78">
            <w:rPr>
              <w:i/>
              <w:sz w:val="18"/>
            </w:rPr>
            <w:instrText xml:space="preserve"> DOCPROPERTY ShortT </w:instrText>
          </w:r>
          <w:r w:rsidRPr="002A1E7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2A1E78">
            <w:rPr>
              <w:i/>
              <w:sz w:val="18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3B0645E" w14:textId="77777777" w:rsidR="004A716E" w:rsidRPr="002A1E78" w:rsidRDefault="004A716E" w:rsidP="00B86B2D">
          <w:pPr>
            <w:spacing w:line="0" w:lineRule="atLeast"/>
            <w:jc w:val="right"/>
            <w:rPr>
              <w:sz w:val="18"/>
            </w:rPr>
          </w:pPr>
          <w:r w:rsidRPr="002A1E78">
            <w:rPr>
              <w:sz w:val="18"/>
            </w:rPr>
            <w:fldChar w:fldCharType="begin"/>
          </w:r>
          <w:r w:rsidRPr="002A1E78">
            <w:rPr>
              <w:sz w:val="18"/>
            </w:rPr>
            <w:instrText xml:space="preserve"> PAGE </w:instrText>
          </w:r>
          <w:r w:rsidRPr="002A1E78"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 w:rsidRPr="002A1E78">
            <w:rPr>
              <w:sz w:val="18"/>
            </w:rPr>
            <w:fldChar w:fldCharType="end"/>
          </w:r>
        </w:p>
      </w:tc>
    </w:tr>
    <w:tr w:rsidR="004A716E" w:rsidRPr="002A1E78" w14:paraId="50B72C46" w14:textId="77777777" w:rsidTr="00B86B2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180" w:type="dxa"/>
          <w:gridSpan w:val="3"/>
          <w:shd w:val="clear" w:color="auto" w:fill="auto"/>
        </w:tcPr>
        <w:p w14:paraId="2190F296" w14:textId="77777777" w:rsidR="004A716E" w:rsidRPr="002A1E78" w:rsidRDefault="004A716E" w:rsidP="00B86B2D">
          <w:pPr>
            <w:rPr>
              <w:sz w:val="18"/>
            </w:rPr>
          </w:pPr>
        </w:p>
      </w:tc>
    </w:tr>
  </w:tbl>
  <w:p w14:paraId="1E2A53B8" w14:textId="77777777" w:rsidR="004A716E" w:rsidRPr="00ED79B6" w:rsidRDefault="004A716E" w:rsidP="008F13C3">
    <w:pPr>
      <w:rPr>
        <w:i/>
        <w:sz w:val="18"/>
      </w:rPr>
    </w:pPr>
  </w:p>
  <w:p w14:paraId="58DA8EF6" w14:textId="77777777" w:rsidR="004A716E" w:rsidRPr="00EE3252" w:rsidRDefault="004A716E" w:rsidP="008F13C3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CBFD295" wp14:editId="15FE8801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9" name="Text Box 9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8C8BA" w14:textId="4610FBE1" w:rsidR="004A716E" w:rsidRPr="00324EB0" w:rsidRDefault="004A716E" w:rsidP="00D8707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FD29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Sec-Footerprimary" style="position:absolute;margin-left:0;margin-top:0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" stroked="f" strokeweight=".5pt">
              <v:textbox>
                <w:txbxContent>
                  <w:p w14:paraId="4358C8BA" w14:textId="4610FBE1" w:rsidR="004A716E" w:rsidRPr="00324EB0" w:rsidRDefault="004A716E" w:rsidP="00D8707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D4966" w14:textId="77777777" w:rsidR="004A716E" w:rsidRDefault="004A716E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0B45B2A" wp14:editId="021A3B1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" name="Text Box 2" descr="Sec-Foot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801F3" w14:textId="77777777" w:rsidR="004A716E" w:rsidRPr="00324EB0" w:rsidRDefault="004A716E" w:rsidP="0098312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45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Sec-Footerfirstpage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" stroked="f" strokeweight=".5pt">
              <v:textbox>
                <w:txbxContent>
                  <w:p w14:paraId="28B801F3" w14:textId="77777777" w:rsidR="004A716E" w:rsidRPr="00324EB0" w:rsidRDefault="004A716E" w:rsidP="0098312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2A45E" w14:textId="77777777" w:rsidR="004A716E" w:rsidRPr="00E33C1C" w:rsidRDefault="004A716E" w:rsidP="009B7F6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0"/>
      <w:gridCol w:w="6272"/>
      <w:gridCol w:w="1395"/>
    </w:tblGrid>
    <w:tr w:rsidR="004A716E" w:rsidRPr="002A1E78" w14:paraId="2F3ED608" w14:textId="77777777" w:rsidTr="00B86B2D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EA877B2" w14:textId="77777777" w:rsidR="004A716E" w:rsidRPr="002A1E78" w:rsidRDefault="004A716E" w:rsidP="000A50B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004E7CA" w14:textId="6A5E9192" w:rsidR="004A716E" w:rsidRPr="002A1E78" w:rsidRDefault="004A716E" w:rsidP="00A3495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"Head 1,1"  \* MERGEFORMAT </w:instrText>
          </w:r>
          <w:r>
            <w:rPr>
              <w:i/>
              <w:sz w:val="18"/>
            </w:rPr>
            <w:fldChar w:fldCharType="separate"/>
          </w:r>
          <w:r w:rsidR="00A61CD2">
            <w:rPr>
              <w:i/>
              <w:noProof/>
              <w:sz w:val="18"/>
            </w:rPr>
            <w:t>List of legislative instruments due to sunset on 1 April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73D2199" w14:textId="77777777" w:rsidR="004A716E" w:rsidRPr="002A1E78" w:rsidRDefault="004A716E" w:rsidP="000A50B5">
          <w:pPr>
            <w:spacing w:line="0" w:lineRule="atLeast"/>
            <w:jc w:val="right"/>
            <w:rPr>
              <w:sz w:val="18"/>
            </w:rPr>
          </w:pPr>
          <w:r w:rsidRPr="002A1E78">
            <w:rPr>
              <w:sz w:val="18"/>
            </w:rPr>
            <w:fldChar w:fldCharType="begin"/>
          </w:r>
          <w:r w:rsidRPr="002A1E78">
            <w:rPr>
              <w:sz w:val="18"/>
            </w:rPr>
            <w:instrText xml:space="preserve"> PAGE </w:instrText>
          </w:r>
          <w:r w:rsidRPr="002A1E78"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 w:rsidRPr="002A1E78">
            <w:rPr>
              <w:sz w:val="18"/>
            </w:rPr>
            <w:fldChar w:fldCharType="end"/>
          </w:r>
        </w:p>
      </w:tc>
    </w:tr>
  </w:tbl>
  <w:p w14:paraId="18A5B684" w14:textId="77777777" w:rsidR="004A716E" w:rsidRPr="009B7F61" w:rsidRDefault="004A716E" w:rsidP="004D3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8FEB9" w14:textId="77777777" w:rsidR="004A716E" w:rsidRDefault="004A716E" w:rsidP="008E17F3">
      <w:pPr>
        <w:spacing w:line="240" w:lineRule="auto"/>
      </w:pPr>
      <w:r>
        <w:separator/>
      </w:r>
    </w:p>
  </w:footnote>
  <w:footnote w:type="continuationSeparator" w:id="0">
    <w:p w14:paraId="2086EA3D" w14:textId="77777777" w:rsidR="004A716E" w:rsidRDefault="004A716E" w:rsidP="008E17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FE7EC" w14:textId="77777777" w:rsidR="004A716E" w:rsidRDefault="004A716E" w:rsidP="008F13C3">
    <w:pPr>
      <w:pStyle w:val="Header"/>
      <w:pBdr>
        <w:bottom w:val="single" w:sz="4" w:space="1" w:color="auto"/>
      </w:pBdr>
    </w:pPr>
  </w:p>
  <w:p w14:paraId="01112952" w14:textId="77777777" w:rsidR="004A716E" w:rsidRDefault="004A716E" w:rsidP="008F1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7374" w14:textId="77777777" w:rsidR="004A716E" w:rsidRDefault="004A716E" w:rsidP="008F13C3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6C2B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C4D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AA2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449A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649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0A1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501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D02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000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2D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307ABC"/>
    <w:multiLevelType w:val="multilevel"/>
    <w:tmpl w:val="271013E4"/>
    <w:lvl w:ilvl="0">
      <w:start w:val="1"/>
      <w:numFmt w:val="decimal"/>
      <w:suff w:val="nothing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BE304B"/>
    <w:multiLevelType w:val="multilevel"/>
    <w:tmpl w:val="271013E4"/>
    <w:lvl w:ilvl="0">
      <w:start w:val="1"/>
      <w:numFmt w:val="decimal"/>
      <w:suff w:val="nothing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E9136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A6152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D525913"/>
    <w:multiLevelType w:val="multilevel"/>
    <w:tmpl w:val="271013E4"/>
    <w:lvl w:ilvl="0">
      <w:start w:val="1"/>
      <w:numFmt w:val="decimal"/>
      <w:suff w:val="nothing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7A316B6"/>
    <w:multiLevelType w:val="multilevel"/>
    <w:tmpl w:val="DF1A71C4"/>
    <w:lvl w:ilvl="0">
      <w:start w:val="1"/>
      <w:numFmt w:val="decimal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7"/>
  </w:num>
  <w:num w:numId="13">
    <w:abstractNumId w:val="11"/>
  </w:num>
  <w:num w:numId="14">
    <w:abstractNumId w:val="18"/>
  </w:num>
  <w:num w:numId="15">
    <w:abstractNumId w:val="13"/>
  </w:num>
  <w:num w:numId="16">
    <w:abstractNumId w:val="15"/>
  </w:num>
  <w:num w:numId="17">
    <w:abstractNumId w:val="12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FA"/>
    <w:rsid w:val="00000F50"/>
    <w:rsid w:val="00002834"/>
    <w:rsid w:val="000042DC"/>
    <w:rsid w:val="00004757"/>
    <w:rsid w:val="00005165"/>
    <w:rsid w:val="000053B0"/>
    <w:rsid w:val="000136AF"/>
    <w:rsid w:val="0001460B"/>
    <w:rsid w:val="000209D0"/>
    <w:rsid w:val="000219CF"/>
    <w:rsid w:val="00022B7E"/>
    <w:rsid w:val="0002364C"/>
    <w:rsid w:val="0002393D"/>
    <w:rsid w:val="000259B9"/>
    <w:rsid w:val="00026901"/>
    <w:rsid w:val="00027481"/>
    <w:rsid w:val="0002771F"/>
    <w:rsid w:val="0003094C"/>
    <w:rsid w:val="00034B5F"/>
    <w:rsid w:val="00036B0B"/>
    <w:rsid w:val="000417BE"/>
    <w:rsid w:val="000454BA"/>
    <w:rsid w:val="000465BC"/>
    <w:rsid w:val="000470F3"/>
    <w:rsid w:val="00047989"/>
    <w:rsid w:val="00050C00"/>
    <w:rsid w:val="00051264"/>
    <w:rsid w:val="00056339"/>
    <w:rsid w:val="00056743"/>
    <w:rsid w:val="000577EE"/>
    <w:rsid w:val="000614BF"/>
    <w:rsid w:val="000634D9"/>
    <w:rsid w:val="00064CE3"/>
    <w:rsid w:val="00065DF9"/>
    <w:rsid w:val="00067641"/>
    <w:rsid w:val="00070A04"/>
    <w:rsid w:val="00070D3D"/>
    <w:rsid w:val="00073BBC"/>
    <w:rsid w:val="00073E26"/>
    <w:rsid w:val="0007411E"/>
    <w:rsid w:val="000813FB"/>
    <w:rsid w:val="00082221"/>
    <w:rsid w:val="00083050"/>
    <w:rsid w:val="00083993"/>
    <w:rsid w:val="00083A0B"/>
    <w:rsid w:val="00085B0B"/>
    <w:rsid w:val="000861B1"/>
    <w:rsid w:val="00086889"/>
    <w:rsid w:val="00086D50"/>
    <w:rsid w:val="00086D57"/>
    <w:rsid w:val="000870F2"/>
    <w:rsid w:val="00095D0F"/>
    <w:rsid w:val="0009609A"/>
    <w:rsid w:val="000A08C1"/>
    <w:rsid w:val="000A1670"/>
    <w:rsid w:val="000A1F62"/>
    <w:rsid w:val="000A38E6"/>
    <w:rsid w:val="000A4D11"/>
    <w:rsid w:val="000A50B5"/>
    <w:rsid w:val="000B19E9"/>
    <w:rsid w:val="000B24AB"/>
    <w:rsid w:val="000B320E"/>
    <w:rsid w:val="000B3D58"/>
    <w:rsid w:val="000B4B50"/>
    <w:rsid w:val="000B5FFE"/>
    <w:rsid w:val="000C49C2"/>
    <w:rsid w:val="000C4F6B"/>
    <w:rsid w:val="000C604C"/>
    <w:rsid w:val="000D05EF"/>
    <w:rsid w:val="000D189E"/>
    <w:rsid w:val="000D360E"/>
    <w:rsid w:val="000D3F15"/>
    <w:rsid w:val="000D5261"/>
    <w:rsid w:val="000D57D0"/>
    <w:rsid w:val="000D75C0"/>
    <w:rsid w:val="000E046F"/>
    <w:rsid w:val="000E08B0"/>
    <w:rsid w:val="000E25E9"/>
    <w:rsid w:val="000E2C08"/>
    <w:rsid w:val="000E4A01"/>
    <w:rsid w:val="000E4A3E"/>
    <w:rsid w:val="000F253D"/>
    <w:rsid w:val="000F30DF"/>
    <w:rsid w:val="000F4A10"/>
    <w:rsid w:val="000F767A"/>
    <w:rsid w:val="000F7E37"/>
    <w:rsid w:val="0010274C"/>
    <w:rsid w:val="00102D4E"/>
    <w:rsid w:val="0010371E"/>
    <w:rsid w:val="00103ECC"/>
    <w:rsid w:val="00103F61"/>
    <w:rsid w:val="00105162"/>
    <w:rsid w:val="00106134"/>
    <w:rsid w:val="00107079"/>
    <w:rsid w:val="0010745C"/>
    <w:rsid w:val="001132DE"/>
    <w:rsid w:val="00113335"/>
    <w:rsid w:val="00114BA1"/>
    <w:rsid w:val="00114E3A"/>
    <w:rsid w:val="00116A5D"/>
    <w:rsid w:val="001206A3"/>
    <w:rsid w:val="001206F7"/>
    <w:rsid w:val="00121753"/>
    <w:rsid w:val="00121F3B"/>
    <w:rsid w:val="00122151"/>
    <w:rsid w:val="00122E93"/>
    <w:rsid w:val="00122F93"/>
    <w:rsid w:val="00126EED"/>
    <w:rsid w:val="00127C75"/>
    <w:rsid w:val="00130EC7"/>
    <w:rsid w:val="001326FC"/>
    <w:rsid w:val="00133C0E"/>
    <w:rsid w:val="001345CB"/>
    <w:rsid w:val="00134CEE"/>
    <w:rsid w:val="00136CED"/>
    <w:rsid w:val="00143285"/>
    <w:rsid w:val="00143D13"/>
    <w:rsid w:val="00144665"/>
    <w:rsid w:val="001449EC"/>
    <w:rsid w:val="00144F3E"/>
    <w:rsid w:val="00146148"/>
    <w:rsid w:val="00146226"/>
    <w:rsid w:val="001463D3"/>
    <w:rsid w:val="001472A6"/>
    <w:rsid w:val="0015081F"/>
    <w:rsid w:val="001518EB"/>
    <w:rsid w:val="001524AD"/>
    <w:rsid w:val="001531CB"/>
    <w:rsid w:val="00153E9D"/>
    <w:rsid w:val="00155E7A"/>
    <w:rsid w:val="00155FC4"/>
    <w:rsid w:val="001574DB"/>
    <w:rsid w:val="00157B29"/>
    <w:rsid w:val="001622AA"/>
    <w:rsid w:val="00162B57"/>
    <w:rsid w:val="001637B0"/>
    <w:rsid w:val="00163E40"/>
    <w:rsid w:val="00163EF5"/>
    <w:rsid w:val="00163FB9"/>
    <w:rsid w:val="00165B41"/>
    <w:rsid w:val="00166C2F"/>
    <w:rsid w:val="001676EC"/>
    <w:rsid w:val="00172473"/>
    <w:rsid w:val="001750B2"/>
    <w:rsid w:val="001775A9"/>
    <w:rsid w:val="00183C65"/>
    <w:rsid w:val="001907BC"/>
    <w:rsid w:val="0019310A"/>
    <w:rsid w:val="0019338E"/>
    <w:rsid w:val="001939E1"/>
    <w:rsid w:val="00193D98"/>
    <w:rsid w:val="00194BF4"/>
    <w:rsid w:val="00195320"/>
    <w:rsid w:val="00195382"/>
    <w:rsid w:val="00197278"/>
    <w:rsid w:val="00197BAD"/>
    <w:rsid w:val="001A279D"/>
    <w:rsid w:val="001A2B7B"/>
    <w:rsid w:val="001A4338"/>
    <w:rsid w:val="001A6595"/>
    <w:rsid w:val="001B0E67"/>
    <w:rsid w:val="001B3128"/>
    <w:rsid w:val="001B3272"/>
    <w:rsid w:val="001B355B"/>
    <w:rsid w:val="001B4B09"/>
    <w:rsid w:val="001B5308"/>
    <w:rsid w:val="001B616C"/>
    <w:rsid w:val="001B652E"/>
    <w:rsid w:val="001C0B68"/>
    <w:rsid w:val="001C14F7"/>
    <w:rsid w:val="001C2A25"/>
    <w:rsid w:val="001C69C4"/>
    <w:rsid w:val="001C723F"/>
    <w:rsid w:val="001C7332"/>
    <w:rsid w:val="001D3D66"/>
    <w:rsid w:val="001D635A"/>
    <w:rsid w:val="001D7BCF"/>
    <w:rsid w:val="001E2060"/>
    <w:rsid w:val="001E2434"/>
    <w:rsid w:val="001E3590"/>
    <w:rsid w:val="001E4D89"/>
    <w:rsid w:val="001E703A"/>
    <w:rsid w:val="001E7407"/>
    <w:rsid w:val="001F0812"/>
    <w:rsid w:val="001F0F3A"/>
    <w:rsid w:val="001F1CCA"/>
    <w:rsid w:val="001F2097"/>
    <w:rsid w:val="001F6EB4"/>
    <w:rsid w:val="00200F7E"/>
    <w:rsid w:val="00201D2B"/>
    <w:rsid w:val="00204A0D"/>
    <w:rsid w:val="002060B6"/>
    <w:rsid w:val="00206EA5"/>
    <w:rsid w:val="002108C0"/>
    <w:rsid w:val="00210E63"/>
    <w:rsid w:val="00211D58"/>
    <w:rsid w:val="00212FCE"/>
    <w:rsid w:val="0021422D"/>
    <w:rsid w:val="002161E5"/>
    <w:rsid w:val="00221E94"/>
    <w:rsid w:val="00224A6E"/>
    <w:rsid w:val="00226756"/>
    <w:rsid w:val="002276BC"/>
    <w:rsid w:val="00232985"/>
    <w:rsid w:val="0023534A"/>
    <w:rsid w:val="00235408"/>
    <w:rsid w:val="002354BD"/>
    <w:rsid w:val="00235BCD"/>
    <w:rsid w:val="00237C25"/>
    <w:rsid w:val="00240104"/>
    <w:rsid w:val="0024026C"/>
    <w:rsid w:val="00241831"/>
    <w:rsid w:val="00241FFB"/>
    <w:rsid w:val="0024267B"/>
    <w:rsid w:val="0024382F"/>
    <w:rsid w:val="00245372"/>
    <w:rsid w:val="00251372"/>
    <w:rsid w:val="002521C8"/>
    <w:rsid w:val="00253D1B"/>
    <w:rsid w:val="0025487C"/>
    <w:rsid w:val="00255567"/>
    <w:rsid w:val="00257973"/>
    <w:rsid w:val="00262AAE"/>
    <w:rsid w:val="00262C8C"/>
    <w:rsid w:val="00265295"/>
    <w:rsid w:val="00265C6B"/>
    <w:rsid w:val="00270600"/>
    <w:rsid w:val="00271B1E"/>
    <w:rsid w:val="00271E55"/>
    <w:rsid w:val="00272654"/>
    <w:rsid w:val="00273CE4"/>
    <w:rsid w:val="00276221"/>
    <w:rsid w:val="00277929"/>
    <w:rsid w:val="00280642"/>
    <w:rsid w:val="0028562B"/>
    <w:rsid w:val="0028582B"/>
    <w:rsid w:val="00287893"/>
    <w:rsid w:val="0029082F"/>
    <w:rsid w:val="00290A7C"/>
    <w:rsid w:val="00293760"/>
    <w:rsid w:val="00293CC0"/>
    <w:rsid w:val="00294235"/>
    <w:rsid w:val="00295FBA"/>
    <w:rsid w:val="002970D7"/>
    <w:rsid w:val="00297DD4"/>
    <w:rsid w:val="00297ECB"/>
    <w:rsid w:val="002A0C69"/>
    <w:rsid w:val="002A1E78"/>
    <w:rsid w:val="002A3A66"/>
    <w:rsid w:val="002A4143"/>
    <w:rsid w:val="002A42F8"/>
    <w:rsid w:val="002A4960"/>
    <w:rsid w:val="002A5A01"/>
    <w:rsid w:val="002A67EE"/>
    <w:rsid w:val="002A6EC0"/>
    <w:rsid w:val="002B33A7"/>
    <w:rsid w:val="002B417C"/>
    <w:rsid w:val="002B7837"/>
    <w:rsid w:val="002B7CEB"/>
    <w:rsid w:val="002B7E61"/>
    <w:rsid w:val="002C0CFE"/>
    <w:rsid w:val="002C1163"/>
    <w:rsid w:val="002C1840"/>
    <w:rsid w:val="002C1DB2"/>
    <w:rsid w:val="002C1E35"/>
    <w:rsid w:val="002C25CC"/>
    <w:rsid w:val="002C44F3"/>
    <w:rsid w:val="002C4854"/>
    <w:rsid w:val="002C4DAC"/>
    <w:rsid w:val="002D043A"/>
    <w:rsid w:val="002D1A25"/>
    <w:rsid w:val="002D6A8E"/>
    <w:rsid w:val="002D760B"/>
    <w:rsid w:val="002E0207"/>
    <w:rsid w:val="002E0FB7"/>
    <w:rsid w:val="002E2035"/>
    <w:rsid w:val="002E3707"/>
    <w:rsid w:val="002E5AE3"/>
    <w:rsid w:val="002E6137"/>
    <w:rsid w:val="002E6705"/>
    <w:rsid w:val="002F0480"/>
    <w:rsid w:val="002F2087"/>
    <w:rsid w:val="002F427E"/>
    <w:rsid w:val="002F474D"/>
    <w:rsid w:val="002F5A52"/>
    <w:rsid w:val="002F724A"/>
    <w:rsid w:val="003000E5"/>
    <w:rsid w:val="003009B5"/>
    <w:rsid w:val="00301EFB"/>
    <w:rsid w:val="00302461"/>
    <w:rsid w:val="00303BAE"/>
    <w:rsid w:val="00310D0F"/>
    <w:rsid w:val="00311448"/>
    <w:rsid w:val="00312FFD"/>
    <w:rsid w:val="003137AE"/>
    <w:rsid w:val="00317742"/>
    <w:rsid w:val="00317B6F"/>
    <w:rsid w:val="003204C1"/>
    <w:rsid w:val="00322141"/>
    <w:rsid w:val="00323503"/>
    <w:rsid w:val="00326522"/>
    <w:rsid w:val="00331F28"/>
    <w:rsid w:val="0033270B"/>
    <w:rsid w:val="00333C8B"/>
    <w:rsid w:val="00337699"/>
    <w:rsid w:val="00340F8B"/>
    <w:rsid w:val="003414A7"/>
    <w:rsid w:val="00341BE9"/>
    <w:rsid w:val="00341E5E"/>
    <w:rsid w:val="00346122"/>
    <w:rsid w:val="0034673D"/>
    <w:rsid w:val="00347EF5"/>
    <w:rsid w:val="00351025"/>
    <w:rsid w:val="00352B0F"/>
    <w:rsid w:val="003533E9"/>
    <w:rsid w:val="00353D19"/>
    <w:rsid w:val="00357653"/>
    <w:rsid w:val="00360FB0"/>
    <w:rsid w:val="00363675"/>
    <w:rsid w:val="0036388C"/>
    <w:rsid w:val="0036464F"/>
    <w:rsid w:val="0036490A"/>
    <w:rsid w:val="00365C6A"/>
    <w:rsid w:val="00367985"/>
    <w:rsid w:val="003700FD"/>
    <w:rsid w:val="003705B2"/>
    <w:rsid w:val="00370983"/>
    <w:rsid w:val="003717FB"/>
    <w:rsid w:val="003718E8"/>
    <w:rsid w:val="00371F89"/>
    <w:rsid w:val="003748A7"/>
    <w:rsid w:val="003754FE"/>
    <w:rsid w:val="003820FE"/>
    <w:rsid w:val="00382B65"/>
    <w:rsid w:val="003866C2"/>
    <w:rsid w:val="0039390C"/>
    <w:rsid w:val="0039569A"/>
    <w:rsid w:val="00395C6B"/>
    <w:rsid w:val="00395F36"/>
    <w:rsid w:val="0039697E"/>
    <w:rsid w:val="003A21EF"/>
    <w:rsid w:val="003A56EE"/>
    <w:rsid w:val="003A6874"/>
    <w:rsid w:val="003A71F6"/>
    <w:rsid w:val="003A761B"/>
    <w:rsid w:val="003B0847"/>
    <w:rsid w:val="003B1CA1"/>
    <w:rsid w:val="003B5735"/>
    <w:rsid w:val="003B73CD"/>
    <w:rsid w:val="003C05F2"/>
    <w:rsid w:val="003C5227"/>
    <w:rsid w:val="003D0BFE"/>
    <w:rsid w:val="003D0ED9"/>
    <w:rsid w:val="003D17E0"/>
    <w:rsid w:val="003D317A"/>
    <w:rsid w:val="003D436D"/>
    <w:rsid w:val="003D5700"/>
    <w:rsid w:val="003D5A78"/>
    <w:rsid w:val="003D5CAA"/>
    <w:rsid w:val="003D6C84"/>
    <w:rsid w:val="003D6F8A"/>
    <w:rsid w:val="003D748D"/>
    <w:rsid w:val="003D7B7D"/>
    <w:rsid w:val="003E18D1"/>
    <w:rsid w:val="003E4160"/>
    <w:rsid w:val="003E6F5D"/>
    <w:rsid w:val="003E6F9A"/>
    <w:rsid w:val="003F0582"/>
    <w:rsid w:val="003F0F20"/>
    <w:rsid w:val="003F2650"/>
    <w:rsid w:val="003F34FE"/>
    <w:rsid w:val="003F62C2"/>
    <w:rsid w:val="003F7386"/>
    <w:rsid w:val="004040CA"/>
    <w:rsid w:val="004047D5"/>
    <w:rsid w:val="00404962"/>
    <w:rsid w:val="004059CF"/>
    <w:rsid w:val="004068D2"/>
    <w:rsid w:val="0040709D"/>
    <w:rsid w:val="004102F1"/>
    <w:rsid w:val="004116CD"/>
    <w:rsid w:val="00411C5D"/>
    <w:rsid w:val="00411CCF"/>
    <w:rsid w:val="00413487"/>
    <w:rsid w:val="00415600"/>
    <w:rsid w:val="004209A1"/>
    <w:rsid w:val="00422ADF"/>
    <w:rsid w:val="00424CA9"/>
    <w:rsid w:val="00424DFD"/>
    <w:rsid w:val="00425C62"/>
    <w:rsid w:val="00427FA2"/>
    <w:rsid w:val="004329F3"/>
    <w:rsid w:val="00433914"/>
    <w:rsid w:val="00435FE6"/>
    <w:rsid w:val="00437429"/>
    <w:rsid w:val="00440E66"/>
    <w:rsid w:val="0044194E"/>
    <w:rsid w:val="00442032"/>
    <w:rsid w:val="0044254E"/>
    <w:rsid w:val="0044291A"/>
    <w:rsid w:val="00442B18"/>
    <w:rsid w:val="00443BC8"/>
    <w:rsid w:val="00444FA5"/>
    <w:rsid w:val="004458D7"/>
    <w:rsid w:val="00447ED7"/>
    <w:rsid w:val="00452B44"/>
    <w:rsid w:val="00452D18"/>
    <w:rsid w:val="0045394C"/>
    <w:rsid w:val="004546E2"/>
    <w:rsid w:val="0045492B"/>
    <w:rsid w:val="004549B7"/>
    <w:rsid w:val="00454A57"/>
    <w:rsid w:val="004552A2"/>
    <w:rsid w:val="004556B8"/>
    <w:rsid w:val="004560FB"/>
    <w:rsid w:val="00456CC3"/>
    <w:rsid w:val="00460A43"/>
    <w:rsid w:val="00460BF2"/>
    <w:rsid w:val="004614DF"/>
    <w:rsid w:val="00462E3B"/>
    <w:rsid w:val="0046327D"/>
    <w:rsid w:val="00463496"/>
    <w:rsid w:val="004653F8"/>
    <w:rsid w:val="00465E7D"/>
    <w:rsid w:val="00470D45"/>
    <w:rsid w:val="00471740"/>
    <w:rsid w:val="00472393"/>
    <w:rsid w:val="0047393B"/>
    <w:rsid w:val="00473ED9"/>
    <w:rsid w:val="00474A8C"/>
    <w:rsid w:val="00476C9F"/>
    <w:rsid w:val="004816AF"/>
    <w:rsid w:val="0048485D"/>
    <w:rsid w:val="0048633D"/>
    <w:rsid w:val="004914C8"/>
    <w:rsid w:val="00494337"/>
    <w:rsid w:val="00494EA8"/>
    <w:rsid w:val="004963B2"/>
    <w:rsid w:val="004965AF"/>
    <w:rsid w:val="00496F97"/>
    <w:rsid w:val="0049719C"/>
    <w:rsid w:val="00497991"/>
    <w:rsid w:val="004A069B"/>
    <w:rsid w:val="004A0F23"/>
    <w:rsid w:val="004A3709"/>
    <w:rsid w:val="004A4D98"/>
    <w:rsid w:val="004A5915"/>
    <w:rsid w:val="004A633F"/>
    <w:rsid w:val="004A716E"/>
    <w:rsid w:val="004B23B7"/>
    <w:rsid w:val="004B5962"/>
    <w:rsid w:val="004B772D"/>
    <w:rsid w:val="004C009C"/>
    <w:rsid w:val="004C0E8F"/>
    <w:rsid w:val="004C2102"/>
    <w:rsid w:val="004C2E99"/>
    <w:rsid w:val="004C4147"/>
    <w:rsid w:val="004C4C90"/>
    <w:rsid w:val="004C5A51"/>
    <w:rsid w:val="004C5B5F"/>
    <w:rsid w:val="004C6C21"/>
    <w:rsid w:val="004C7D49"/>
    <w:rsid w:val="004D01CF"/>
    <w:rsid w:val="004D14F2"/>
    <w:rsid w:val="004D1F98"/>
    <w:rsid w:val="004D2468"/>
    <w:rsid w:val="004D323E"/>
    <w:rsid w:val="004D49C4"/>
    <w:rsid w:val="004D6CF7"/>
    <w:rsid w:val="004E16EC"/>
    <w:rsid w:val="004E29BF"/>
    <w:rsid w:val="004E2CA8"/>
    <w:rsid w:val="004E2DEA"/>
    <w:rsid w:val="004E2F5C"/>
    <w:rsid w:val="004E6065"/>
    <w:rsid w:val="004E6503"/>
    <w:rsid w:val="004E7C0C"/>
    <w:rsid w:val="004F3E61"/>
    <w:rsid w:val="004F3ECC"/>
    <w:rsid w:val="004F4B30"/>
    <w:rsid w:val="004F52B1"/>
    <w:rsid w:val="004F60FD"/>
    <w:rsid w:val="004F783C"/>
    <w:rsid w:val="004F7C8B"/>
    <w:rsid w:val="0050090A"/>
    <w:rsid w:val="005019D6"/>
    <w:rsid w:val="00504758"/>
    <w:rsid w:val="00507020"/>
    <w:rsid w:val="00510E46"/>
    <w:rsid w:val="00511098"/>
    <w:rsid w:val="0051171F"/>
    <w:rsid w:val="00516B8D"/>
    <w:rsid w:val="0052238E"/>
    <w:rsid w:val="0052327B"/>
    <w:rsid w:val="00524C64"/>
    <w:rsid w:val="005256E1"/>
    <w:rsid w:val="0052646A"/>
    <w:rsid w:val="00527547"/>
    <w:rsid w:val="00527D40"/>
    <w:rsid w:val="005304A7"/>
    <w:rsid w:val="00530F96"/>
    <w:rsid w:val="005321BB"/>
    <w:rsid w:val="00532400"/>
    <w:rsid w:val="005327A0"/>
    <w:rsid w:val="005343C5"/>
    <w:rsid w:val="0053532E"/>
    <w:rsid w:val="00537FBC"/>
    <w:rsid w:val="00541AF7"/>
    <w:rsid w:val="0054373F"/>
    <w:rsid w:val="00547719"/>
    <w:rsid w:val="005623E7"/>
    <w:rsid w:val="005624E8"/>
    <w:rsid w:val="00563CD4"/>
    <w:rsid w:val="0056479C"/>
    <w:rsid w:val="00564950"/>
    <w:rsid w:val="0057126F"/>
    <w:rsid w:val="00573E66"/>
    <w:rsid w:val="00575218"/>
    <w:rsid w:val="0057536B"/>
    <w:rsid w:val="00577C5D"/>
    <w:rsid w:val="00577EBF"/>
    <w:rsid w:val="00580D88"/>
    <w:rsid w:val="00580E5E"/>
    <w:rsid w:val="00581703"/>
    <w:rsid w:val="00581E9A"/>
    <w:rsid w:val="00583522"/>
    <w:rsid w:val="00583540"/>
    <w:rsid w:val="0058469C"/>
    <w:rsid w:val="00584811"/>
    <w:rsid w:val="00585957"/>
    <w:rsid w:val="00587BED"/>
    <w:rsid w:val="005912C9"/>
    <w:rsid w:val="00591592"/>
    <w:rsid w:val="00591962"/>
    <w:rsid w:val="00591E8F"/>
    <w:rsid w:val="00593950"/>
    <w:rsid w:val="00594161"/>
    <w:rsid w:val="00594749"/>
    <w:rsid w:val="00594A48"/>
    <w:rsid w:val="0059518D"/>
    <w:rsid w:val="005969F9"/>
    <w:rsid w:val="00596A66"/>
    <w:rsid w:val="00596F6D"/>
    <w:rsid w:val="0059755E"/>
    <w:rsid w:val="005A0038"/>
    <w:rsid w:val="005A00FE"/>
    <w:rsid w:val="005A0E33"/>
    <w:rsid w:val="005A1CAE"/>
    <w:rsid w:val="005A6377"/>
    <w:rsid w:val="005A6A88"/>
    <w:rsid w:val="005A7FA7"/>
    <w:rsid w:val="005B0525"/>
    <w:rsid w:val="005B069C"/>
    <w:rsid w:val="005B54F1"/>
    <w:rsid w:val="005B5538"/>
    <w:rsid w:val="005B5F91"/>
    <w:rsid w:val="005C1F36"/>
    <w:rsid w:val="005C2BD4"/>
    <w:rsid w:val="005C47CC"/>
    <w:rsid w:val="005C4E73"/>
    <w:rsid w:val="005C61C2"/>
    <w:rsid w:val="005C6B06"/>
    <w:rsid w:val="005C798C"/>
    <w:rsid w:val="005D1184"/>
    <w:rsid w:val="005D396E"/>
    <w:rsid w:val="005D3B2E"/>
    <w:rsid w:val="005D586A"/>
    <w:rsid w:val="005E2901"/>
    <w:rsid w:val="005E2DD0"/>
    <w:rsid w:val="005E37FE"/>
    <w:rsid w:val="005E402E"/>
    <w:rsid w:val="005E51D9"/>
    <w:rsid w:val="005E73CD"/>
    <w:rsid w:val="005F0044"/>
    <w:rsid w:val="005F3DDA"/>
    <w:rsid w:val="005F3E3E"/>
    <w:rsid w:val="005F7765"/>
    <w:rsid w:val="00600219"/>
    <w:rsid w:val="00602DDD"/>
    <w:rsid w:val="006037B6"/>
    <w:rsid w:val="00603DE7"/>
    <w:rsid w:val="0060708A"/>
    <w:rsid w:val="006105F4"/>
    <w:rsid w:val="00610866"/>
    <w:rsid w:val="00614923"/>
    <w:rsid w:val="00615A71"/>
    <w:rsid w:val="006175CC"/>
    <w:rsid w:val="006207A3"/>
    <w:rsid w:val="00620FFA"/>
    <w:rsid w:val="00621B3B"/>
    <w:rsid w:val="00621BEF"/>
    <w:rsid w:val="006221E6"/>
    <w:rsid w:val="00623D3A"/>
    <w:rsid w:val="006255B9"/>
    <w:rsid w:val="00625D12"/>
    <w:rsid w:val="0062732F"/>
    <w:rsid w:val="006279B8"/>
    <w:rsid w:val="00627FC3"/>
    <w:rsid w:val="00631104"/>
    <w:rsid w:val="00631FFC"/>
    <w:rsid w:val="006326BA"/>
    <w:rsid w:val="006354D5"/>
    <w:rsid w:val="00640C6B"/>
    <w:rsid w:val="00647750"/>
    <w:rsid w:val="00652241"/>
    <w:rsid w:val="006542BE"/>
    <w:rsid w:val="0065533B"/>
    <w:rsid w:val="00655E6C"/>
    <w:rsid w:val="0065619B"/>
    <w:rsid w:val="00664520"/>
    <w:rsid w:val="00664E1E"/>
    <w:rsid w:val="006712C3"/>
    <w:rsid w:val="00672C61"/>
    <w:rsid w:val="006737A8"/>
    <w:rsid w:val="00675E55"/>
    <w:rsid w:val="00677CC2"/>
    <w:rsid w:val="00677F0B"/>
    <w:rsid w:val="00680F77"/>
    <w:rsid w:val="00681E61"/>
    <w:rsid w:val="00682079"/>
    <w:rsid w:val="00682660"/>
    <w:rsid w:val="006873B9"/>
    <w:rsid w:val="00690E4C"/>
    <w:rsid w:val="0069207B"/>
    <w:rsid w:val="00692DD1"/>
    <w:rsid w:val="006A1501"/>
    <w:rsid w:val="006A2439"/>
    <w:rsid w:val="006A28AF"/>
    <w:rsid w:val="006A43E7"/>
    <w:rsid w:val="006A67E6"/>
    <w:rsid w:val="006B006C"/>
    <w:rsid w:val="006B0C61"/>
    <w:rsid w:val="006B1FB1"/>
    <w:rsid w:val="006B6F0D"/>
    <w:rsid w:val="006C01D3"/>
    <w:rsid w:val="006C0ABD"/>
    <w:rsid w:val="006C0F6F"/>
    <w:rsid w:val="006C1A33"/>
    <w:rsid w:val="006C46FB"/>
    <w:rsid w:val="006C51CA"/>
    <w:rsid w:val="006C51D3"/>
    <w:rsid w:val="006C5EA8"/>
    <w:rsid w:val="006C60A4"/>
    <w:rsid w:val="006C6AF3"/>
    <w:rsid w:val="006C7F8C"/>
    <w:rsid w:val="006D0B72"/>
    <w:rsid w:val="006D14D3"/>
    <w:rsid w:val="006D1EFC"/>
    <w:rsid w:val="006D42F0"/>
    <w:rsid w:val="006D6987"/>
    <w:rsid w:val="006D77BA"/>
    <w:rsid w:val="006E22A6"/>
    <w:rsid w:val="006E2E9F"/>
    <w:rsid w:val="006E6817"/>
    <w:rsid w:val="006E76BF"/>
    <w:rsid w:val="006E7B8C"/>
    <w:rsid w:val="006F4F21"/>
    <w:rsid w:val="006F5146"/>
    <w:rsid w:val="006F67D3"/>
    <w:rsid w:val="006F6D1D"/>
    <w:rsid w:val="0070095E"/>
    <w:rsid w:val="007014AF"/>
    <w:rsid w:val="00701EF1"/>
    <w:rsid w:val="007041A6"/>
    <w:rsid w:val="00704A73"/>
    <w:rsid w:val="00704B13"/>
    <w:rsid w:val="00704ED5"/>
    <w:rsid w:val="00705542"/>
    <w:rsid w:val="007108B8"/>
    <w:rsid w:val="00710B67"/>
    <w:rsid w:val="00710E63"/>
    <w:rsid w:val="007139E8"/>
    <w:rsid w:val="00714079"/>
    <w:rsid w:val="00715AE0"/>
    <w:rsid w:val="00716763"/>
    <w:rsid w:val="00717E82"/>
    <w:rsid w:val="0072198F"/>
    <w:rsid w:val="007251A1"/>
    <w:rsid w:val="00725596"/>
    <w:rsid w:val="007257B9"/>
    <w:rsid w:val="007276BC"/>
    <w:rsid w:val="00731BF4"/>
    <w:rsid w:val="00731E00"/>
    <w:rsid w:val="00732278"/>
    <w:rsid w:val="007331CA"/>
    <w:rsid w:val="00733990"/>
    <w:rsid w:val="00735207"/>
    <w:rsid w:val="007362A8"/>
    <w:rsid w:val="007366A7"/>
    <w:rsid w:val="00741C01"/>
    <w:rsid w:val="007429A8"/>
    <w:rsid w:val="00742E39"/>
    <w:rsid w:val="00744131"/>
    <w:rsid w:val="00752149"/>
    <w:rsid w:val="00753FEE"/>
    <w:rsid w:val="00756A9D"/>
    <w:rsid w:val="00756C89"/>
    <w:rsid w:val="00756F61"/>
    <w:rsid w:val="00763734"/>
    <w:rsid w:val="00764D1F"/>
    <w:rsid w:val="00765467"/>
    <w:rsid w:val="00766393"/>
    <w:rsid w:val="00770690"/>
    <w:rsid w:val="007715C9"/>
    <w:rsid w:val="00773E46"/>
    <w:rsid w:val="00774EDD"/>
    <w:rsid w:val="00774FA4"/>
    <w:rsid w:val="00775577"/>
    <w:rsid w:val="007757EC"/>
    <w:rsid w:val="00776307"/>
    <w:rsid w:val="00776A58"/>
    <w:rsid w:val="007812EE"/>
    <w:rsid w:val="00783E21"/>
    <w:rsid w:val="00786041"/>
    <w:rsid w:val="00790290"/>
    <w:rsid w:val="007905F0"/>
    <w:rsid w:val="0079136B"/>
    <w:rsid w:val="00794730"/>
    <w:rsid w:val="0079485F"/>
    <w:rsid w:val="007958FF"/>
    <w:rsid w:val="007A07EE"/>
    <w:rsid w:val="007B1F25"/>
    <w:rsid w:val="007B347F"/>
    <w:rsid w:val="007B4671"/>
    <w:rsid w:val="007B5568"/>
    <w:rsid w:val="007B599E"/>
    <w:rsid w:val="007B6E84"/>
    <w:rsid w:val="007C1817"/>
    <w:rsid w:val="007C1E6E"/>
    <w:rsid w:val="007C4AD3"/>
    <w:rsid w:val="007C62EF"/>
    <w:rsid w:val="007D0E43"/>
    <w:rsid w:val="007D27DA"/>
    <w:rsid w:val="007D5C8D"/>
    <w:rsid w:val="007D6E46"/>
    <w:rsid w:val="007E0A59"/>
    <w:rsid w:val="007E1F9E"/>
    <w:rsid w:val="007E21B2"/>
    <w:rsid w:val="007E4DAB"/>
    <w:rsid w:val="007E542D"/>
    <w:rsid w:val="007F3B3F"/>
    <w:rsid w:val="007F46BC"/>
    <w:rsid w:val="007F47FB"/>
    <w:rsid w:val="007F4C17"/>
    <w:rsid w:val="007F53CC"/>
    <w:rsid w:val="00800618"/>
    <w:rsid w:val="008006B2"/>
    <w:rsid w:val="00802549"/>
    <w:rsid w:val="008029D4"/>
    <w:rsid w:val="00803CEE"/>
    <w:rsid w:val="00806566"/>
    <w:rsid w:val="00807555"/>
    <w:rsid w:val="00807CDE"/>
    <w:rsid w:val="008139BF"/>
    <w:rsid w:val="00814C1F"/>
    <w:rsid w:val="00820FEE"/>
    <w:rsid w:val="00822E2D"/>
    <w:rsid w:val="008241DD"/>
    <w:rsid w:val="00824525"/>
    <w:rsid w:val="00824C08"/>
    <w:rsid w:val="00824E18"/>
    <w:rsid w:val="008273AB"/>
    <w:rsid w:val="0082759C"/>
    <w:rsid w:val="008308A1"/>
    <w:rsid w:val="00831C3B"/>
    <w:rsid w:val="00831CC1"/>
    <w:rsid w:val="00831DC9"/>
    <w:rsid w:val="008324EE"/>
    <w:rsid w:val="008340FE"/>
    <w:rsid w:val="00835DE9"/>
    <w:rsid w:val="008379F5"/>
    <w:rsid w:val="0084010A"/>
    <w:rsid w:val="00841B18"/>
    <w:rsid w:val="00842A68"/>
    <w:rsid w:val="00842CA3"/>
    <w:rsid w:val="00842DC9"/>
    <w:rsid w:val="008431DD"/>
    <w:rsid w:val="00844B29"/>
    <w:rsid w:val="0084631F"/>
    <w:rsid w:val="0084657E"/>
    <w:rsid w:val="008470B3"/>
    <w:rsid w:val="00850307"/>
    <w:rsid w:val="00851AA7"/>
    <w:rsid w:val="00851E29"/>
    <w:rsid w:val="00852676"/>
    <w:rsid w:val="0085279E"/>
    <w:rsid w:val="008527BE"/>
    <w:rsid w:val="0085348B"/>
    <w:rsid w:val="008537CB"/>
    <w:rsid w:val="00853D85"/>
    <w:rsid w:val="00854D09"/>
    <w:rsid w:val="00856A31"/>
    <w:rsid w:val="00857922"/>
    <w:rsid w:val="00857CF5"/>
    <w:rsid w:val="00861182"/>
    <w:rsid w:val="00861572"/>
    <w:rsid w:val="00862077"/>
    <w:rsid w:val="00862555"/>
    <w:rsid w:val="00864AED"/>
    <w:rsid w:val="00864DD6"/>
    <w:rsid w:val="008658A2"/>
    <w:rsid w:val="008663D5"/>
    <w:rsid w:val="00870818"/>
    <w:rsid w:val="008712A9"/>
    <w:rsid w:val="00874A43"/>
    <w:rsid w:val="008754D0"/>
    <w:rsid w:val="008772AC"/>
    <w:rsid w:val="00881A3B"/>
    <w:rsid w:val="00882AF7"/>
    <w:rsid w:val="00882C07"/>
    <w:rsid w:val="00884DCF"/>
    <w:rsid w:val="00885910"/>
    <w:rsid w:val="00886ADF"/>
    <w:rsid w:val="008874A4"/>
    <w:rsid w:val="008875DA"/>
    <w:rsid w:val="008920CA"/>
    <w:rsid w:val="00895F0C"/>
    <w:rsid w:val="00896506"/>
    <w:rsid w:val="008A0BBD"/>
    <w:rsid w:val="008A0C6E"/>
    <w:rsid w:val="008A1EF0"/>
    <w:rsid w:val="008A44C3"/>
    <w:rsid w:val="008A4F52"/>
    <w:rsid w:val="008A6327"/>
    <w:rsid w:val="008B0C16"/>
    <w:rsid w:val="008B0D2E"/>
    <w:rsid w:val="008B0E4B"/>
    <w:rsid w:val="008B20EF"/>
    <w:rsid w:val="008B3A5A"/>
    <w:rsid w:val="008B4ACD"/>
    <w:rsid w:val="008B6685"/>
    <w:rsid w:val="008B67F3"/>
    <w:rsid w:val="008B7B50"/>
    <w:rsid w:val="008C1034"/>
    <w:rsid w:val="008C10AC"/>
    <w:rsid w:val="008C1F4B"/>
    <w:rsid w:val="008C361A"/>
    <w:rsid w:val="008C54A8"/>
    <w:rsid w:val="008C59A3"/>
    <w:rsid w:val="008C6B78"/>
    <w:rsid w:val="008D34D4"/>
    <w:rsid w:val="008D3595"/>
    <w:rsid w:val="008D584B"/>
    <w:rsid w:val="008D6593"/>
    <w:rsid w:val="008E0153"/>
    <w:rsid w:val="008E0C0D"/>
    <w:rsid w:val="008E11F2"/>
    <w:rsid w:val="008E17F3"/>
    <w:rsid w:val="008E2A33"/>
    <w:rsid w:val="008E376F"/>
    <w:rsid w:val="008E3B8C"/>
    <w:rsid w:val="008E4E07"/>
    <w:rsid w:val="008F13C3"/>
    <w:rsid w:val="008F15C9"/>
    <w:rsid w:val="008F19FA"/>
    <w:rsid w:val="008F4A00"/>
    <w:rsid w:val="008F56B9"/>
    <w:rsid w:val="008F5A4E"/>
    <w:rsid w:val="008F5BAA"/>
    <w:rsid w:val="00902DFD"/>
    <w:rsid w:val="009034DE"/>
    <w:rsid w:val="009052D3"/>
    <w:rsid w:val="00905D32"/>
    <w:rsid w:val="00911B58"/>
    <w:rsid w:val="00912021"/>
    <w:rsid w:val="009129D7"/>
    <w:rsid w:val="00912D56"/>
    <w:rsid w:val="009147B6"/>
    <w:rsid w:val="009215BF"/>
    <w:rsid w:val="00921A50"/>
    <w:rsid w:val="00926622"/>
    <w:rsid w:val="00930A1A"/>
    <w:rsid w:val="00930D49"/>
    <w:rsid w:val="00932C59"/>
    <w:rsid w:val="00936EE6"/>
    <w:rsid w:val="0093714E"/>
    <w:rsid w:val="009371DA"/>
    <w:rsid w:val="00940229"/>
    <w:rsid w:val="0094301D"/>
    <w:rsid w:val="009446F1"/>
    <w:rsid w:val="00944C94"/>
    <w:rsid w:val="0094622F"/>
    <w:rsid w:val="00946EA9"/>
    <w:rsid w:val="00946EC1"/>
    <w:rsid w:val="00950E19"/>
    <w:rsid w:val="0095149B"/>
    <w:rsid w:val="00951F90"/>
    <w:rsid w:val="009532D7"/>
    <w:rsid w:val="00956299"/>
    <w:rsid w:val="00956D78"/>
    <w:rsid w:val="00956FEF"/>
    <w:rsid w:val="0095740D"/>
    <w:rsid w:val="0095791F"/>
    <w:rsid w:val="009606CD"/>
    <w:rsid w:val="00960AB4"/>
    <w:rsid w:val="00960F64"/>
    <w:rsid w:val="00962B68"/>
    <w:rsid w:val="009646AE"/>
    <w:rsid w:val="00965362"/>
    <w:rsid w:val="00967457"/>
    <w:rsid w:val="00967AFF"/>
    <w:rsid w:val="009701D2"/>
    <w:rsid w:val="009706D3"/>
    <w:rsid w:val="009711DC"/>
    <w:rsid w:val="00971D51"/>
    <w:rsid w:val="0097343B"/>
    <w:rsid w:val="00981754"/>
    <w:rsid w:val="009820B0"/>
    <w:rsid w:val="00983127"/>
    <w:rsid w:val="00984622"/>
    <w:rsid w:val="009848BA"/>
    <w:rsid w:val="0098539F"/>
    <w:rsid w:val="0098638B"/>
    <w:rsid w:val="00987949"/>
    <w:rsid w:val="00992467"/>
    <w:rsid w:val="00992957"/>
    <w:rsid w:val="00993C37"/>
    <w:rsid w:val="00994689"/>
    <w:rsid w:val="009955B1"/>
    <w:rsid w:val="00996654"/>
    <w:rsid w:val="0099728B"/>
    <w:rsid w:val="009A427B"/>
    <w:rsid w:val="009A4751"/>
    <w:rsid w:val="009A5D9A"/>
    <w:rsid w:val="009A693F"/>
    <w:rsid w:val="009A6F2F"/>
    <w:rsid w:val="009A6FA4"/>
    <w:rsid w:val="009B0D58"/>
    <w:rsid w:val="009B6976"/>
    <w:rsid w:val="009B6C67"/>
    <w:rsid w:val="009B7125"/>
    <w:rsid w:val="009B77C0"/>
    <w:rsid w:val="009B7E42"/>
    <w:rsid w:val="009B7F61"/>
    <w:rsid w:val="009C194E"/>
    <w:rsid w:val="009C5144"/>
    <w:rsid w:val="009C66E1"/>
    <w:rsid w:val="009C72D9"/>
    <w:rsid w:val="009D0381"/>
    <w:rsid w:val="009D1467"/>
    <w:rsid w:val="009D718A"/>
    <w:rsid w:val="009E2BD3"/>
    <w:rsid w:val="009E339F"/>
    <w:rsid w:val="009E4188"/>
    <w:rsid w:val="009E705B"/>
    <w:rsid w:val="009F497B"/>
    <w:rsid w:val="00A001A3"/>
    <w:rsid w:val="00A005A7"/>
    <w:rsid w:val="00A039E7"/>
    <w:rsid w:val="00A0448C"/>
    <w:rsid w:val="00A0588E"/>
    <w:rsid w:val="00A061A9"/>
    <w:rsid w:val="00A07CDD"/>
    <w:rsid w:val="00A11A1C"/>
    <w:rsid w:val="00A1454C"/>
    <w:rsid w:val="00A148D0"/>
    <w:rsid w:val="00A15441"/>
    <w:rsid w:val="00A1641F"/>
    <w:rsid w:val="00A16631"/>
    <w:rsid w:val="00A171B7"/>
    <w:rsid w:val="00A230BA"/>
    <w:rsid w:val="00A231E2"/>
    <w:rsid w:val="00A2359E"/>
    <w:rsid w:val="00A2435E"/>
    <w:rsid w:val="00A308A5"/>
    <w:rsid w:val="00A30D50"/>
    <w:rsid w:val="00A31BAF"/>
    <w:rsid w:val="00A3312C"/>
    <w:rsid w:val="00A336CF"/>
    <w:rsid w:val="00A34957"/>
    <w:rsid w:val="00A35440"/>
    <w:rsid w:val="00A35B10"/>
    <w:rsid w:val="00A415CC"/>
    <w:rsid w:val="00A41EC5"/>
    <w:rsid w:val="00A46A2F"/>
    <w:rsid w:val="00A46DF1"/>
    <w:rsid w:val="00A47F3E"/>
    <w:rsid w:val="00A520FA"/>
    <w:rsid w:val="00A55070"/>
    <w:rsid w:val="00A5639B"/>
    <w:rsid w:val="00A571EC"/>
    <w:rsid w:val="00A61CD2"/>
    <w:rsid w:val="00A6324E"/>
    <w:rsid w:val="00A636E8"/>
    <w:rsid w:val="00A63FE1"/>
    <w:rsid w:val="00A64912"/>
    <w:rsid w:val="00A702CD"/>
    <w:rsid w:val="00A70504"/>
    <w:rsid w:val="00A70566"/>
    <w:rsid w:val="00A70A74"/>
    <w:rsid w:val="00A730FE"/>
    <w:rsid w:val="00A7430F"/>
    <w:rsid w:val="00A74E22"/>
    <w:rsid w:val="00A75A25"/>
    <w:rsid w:val="00A762B0"/>
    <w:rsid w:val="00A76824"/>
    <w:rsid w:val="00A83408"/>
    <w:rsid w:val="00A8731E"/>
    <w:rsid w:val="00A90D89"/>
    <w:rsid w:val="00A90D94"/>
    <w:rsid w:val="00A91B5C"/>
    <w:rsid w:val="00A91D75"/>
    <w:rsid w:val="00A920DB"/>
    <w:rsid w:val="00A92463"/>
    <w:rsid w:val="00A926A8"/>
    <w:rsid w:val="00A92EC4"/>
    <w:rsid w:val="00A9315E"/>
    <w:rsid w:val="00A94174"/>
    <w:rsid w:val="00A958A9"/>
    <w:rsid w:val="00A961E5"/>
    <w:rsid w:val="00A97A25"/>
    <w:rsid w:val="00A97B7C"/>
    <w:rsid w:val="00AA0FFF"/>
    <w:rsid w:val="00AA11BD"/>
    <w:rsid w:val="00AA1C64"/>
    <w:rsid w:val="00AA3864"/>
    <w:rsid w:val="00AA6C1D"/>
    <w:rsid w:val="00AA7332"/>
    <w:rsid w:val="00AA7A24"/>
    <w:rsid w:val="00AB091D"/>
    <w:rsid w:val="00AB0CC7"/>
    <w:rsid w:val="00AB41AD"/>
    <w:rsid w:val="00AB5675"/>
    <w:rsid w:val="00AC1D8F"/>
    <w:rsid w:val="00AC5344"/>
    <w:rsid w:val="00AC5FA8"/>
    <w:rsid w:val="00AC6640"/>
    <w:rsid w:val="00AC7BFD"/>
    <w:rsid w:val="00AD0D04"/>
    <w:rsid w:val="00AD3FFF"/>
    <w:rsid w:val="00AD4355"/>
    <w:rsid w:val="00AD5641"/>
    <w:rsid w:val="00AD5831"/>
    <w:rsid w:val="00AD5A24"/>
    <w:rsid w:val="00AD7B21"/>
    <w:rsid w:val="00AE050A"/>
    <w:rsid w:val="00AE1EC2"/>
    <w:rsid w:val="00AE25FB"/>
    <w:rsid w:val="00AE4CDC"/>
    <w:rsid w:val="00AE4E9F"/>
    <w:rsid w:val="00AF01F0"/>
    <w:rsid w:val="00AF06FA"/>
    <w:rsid w:val="00AF1217"/>
    <w:rsid w:val="00AF1A77"/>
    <w:rsid w:val="00AF3413"/>
    <w:rsid w:val="00AF386F"/>
    <w:rsid w:val="00AF4441"/>
    <w:rsid w:val="00AF5E6B"/>
    <w:rsid w:val="00AF65DA"/>
    <w:rsid w:val="00AF709E"/>
    <w:rsid w:val="00B018D8"/>
    <w:rsid w:val="00B0444A"/>
    <w:rsid w:val="00B044E0"/>
    <w:rsid w:val="00B05D8A"/>
    <w:rsid w:val="00B06A6C"/>
    <w:rsid w:val="00B076D9"/>
    <w:rsid w:val="00B113E3"/>
    <w:rsid w:val="00B143CF"/>
    <w:rsid w:val="00B15BFD"/>
    <w:rsid w:val="00B2109C"/>
    <w:rsid w:val="00B211EA"/>
    <w:rsid w:val="00B220B7"/>
    <w:rsid w:val="00B229AC"/>
    <w:rsid w:val="00B26337"/>
    <w:rsid w:val="00B27D72"/>
    <w:rsid w:val="00B30A6E"/>
    <w:rsid w:val="00B32180"/>
    <w:rsid w:val="00B33B3C"/>
    <w:rsid w:val="00B34906"/>
    <w:rsid w:val="00B361C0"/>
    <w:rsid w:val="00B371FB"/>
    <w:rsid w:val="00B418B5"/>
    <w:rsid w:val="00B42313"/>
    <w:rsid w:val="00B437D8"/>
    <w:rsid w:val="00B43B44"/>
    <w:rsid w:val="00B43D26"/>
    <w:rsid w:val="00B45A24"/>
    <w:rsid w:val="00B45EFD"/>
    <w:rsid w:val="00B462E2"/>
    <w:rsid w:val="00B47FBB"/>
    <w:rsid w:val="00B505EA"/>
    <w:rsid w:val="00B5620A"/>
    <w:rsid w:val="00B57198"/>
    <w:rsid w:val="00B57A54"/>
    <w:rsid w:val="00B61130"/>
    <w:rsid w:val="00B633B0"/>
    <w:rsid w:val="00B633F4"/>
    <w:rsid w:val="00B64963"/>
    <w:rsid w:val="00B66CDD"/>
    <w:rsid w:val="00B70BE9"/>
    <w:rsid w:val="00B7116E"/>
    <w:rsid w:val="00B75152"/>
    <w:rsid w:val="00B80003"/>
    <w:rsid w:val="00B81060"/>
    <w:rsid w:val="00B81918"/>
    <w:rsid w:val="00B826D6"/>
    <w:rsid w:val="00B82EB6"/>
    <w:rsid w:val="00B83639"/>
    <w:rsid w:val="00B84226"/>
    <w:rsid w:val="00B86B2D"/>
    <w:rsid w:val="00B87F01"/>
    <w:rsid w:val="00B9349E"/>
    <w:rsid w:val="00B95516"/>
    <w:rsid w:val="00B9745E"/>
    <w:rsid w:val="00BA2104"/>
    <w:rsid w:val="00BB5F2C"/>
    <w:rsid w:val="00BC0356"/>
    <w:rsid w:val="00BC3005"/>
    <w:rsid w:val="00BC5A40"/>
    <w:rsid w:val="00BD57F9"/>
    <w:rsid w:val="00BD6104"/>
    <w:rsid w:val="00BD6CFB"/>
    <w:rsid w:val="00BD6FA7"/>
    <w:rsid w:val="00BD7946"/>
    <w:rsid w:val="00BE0BDE"/>
    <w:rsid w:val="00BE3B9D"/>
    <w:rsid w:val="00BE719A"/>
    <w:rsid w:val="00BE720A"/>
    <w:rsid w:val="00BF0703"/>
    <w:rsid w:val="00BF0BD0"/>
    <w:rsid w:val="00BF15D8"/>
    <w:rsid w:val="00BF296A"/>
    <w:rsid w:val="00BF31E2"/>
    <w:rsid w:val="00BF358B"/>
    <w:rsid w:val="00BF389D"/>
    <w:rsid w:val="00BF3E8F"/>
    <w:rsid w:val="00BF4DCF"/>
    <w:rsid w:val="00BF6B5E"/>
    <w:rsid w:val="00BF6D49"/>
    <w:rsid w:val="00BF7C1A"/>
    <w:rsid w:val="00C0014D"/>
    <w:rsid w:val="00C02145"/>
    <w:rsid w:val="00C0250D"/>
    <w:rsid w:val="00C04E47"/>
    <w:rsid w:val="00C05956"/>
    <w:rsid w:val="00C077B6"/>
    <w:rsid w:val="00C1164C"/>
    <w:rsid w:val="00C11BE1"/>
    <w:rsid w:val="00C12369"/>
    <w:rsid w:val="00C1249A"/>
    <w:rsid w:val="00C14B5B"/>
    <w:rsid w:val="00C16331"/>
    <w:rsid w:val="00C170B5"/>
    <w:rsid w:val="00C2365F"/>
    <w:rsid w:val="00C33AD0"/>
    <w:rsid w:val="00C354E9"/>
    <w:rsid w:val="00C36D91"/>
    <w:rsid w:val="00C374DC"/>
    <w:rsid w:val="00C37AA8"/>
    <w:rsid w:val="00C37EE4"/>
    <w:rsid w:val="00C40734"/>
    <w:rsid w:val="00C40E9C"/>
    <w:rsid w:val="00C42339"/>
    <w:rsid w:val="00C42BF8"/>
    <w:rsid w:val="00C44AA9"/>
    <w:rsid w:val="00C45BE9"/>
    <w:rsid w:val="00C50043"/>
    <w:rsid w:val="00C509DC"/>
    <w:rsid w:val="00C538E2"/>
    <w:rsid w:val="00C5682C"/>
    <w:rsid w:val="00C57A38"/>
    <w:rsid w:val="00C612E7"/>
    <w:rsid w:val="00C61CDD"/>
    <w:rsid w:val="00C62562"/>
    <w:rsid w:val="00C70FD9"/>
    <w:rsid w:val="00C722EC"/>
    <w:rsid w:val="00C74BA1"/>
    <w:rsid w:val="00C7573B"/>
    <w:rsid w:val="00C76095"/>
    <w:rsid w:val="00C7670A"/>
    <w:rsid w:val="00C76A5E"/>
    <w:rsid w:val="00C76BD0"/>
    <w:rsid w:val="00C76D3F"/>
    <w:rsid w:val="00C7765C"/>
    <w:rsid w:val="00C821FA"/>
    <w:rsid w:val="00C83868"/>
    <w:rsid w:val="00C84C3C"/>
    <w:rsid w:val="00C907D8"/>
    <w:rsid w:val="00C915FC"/>
    <w:rsid w:val="00C928A9"/>
    <w:rsid w:val="00C939BF"/>
    <w:rsid w:val="00C95614"/>
    <w:rsid w:val="00CA1C89"/>
    <w:rsid w:val="00CA236F"/>
    <w:rsid w:val="00CA25FC"/>
    <w:rsid w:val="00CA27DB"/>
    <w:rsid w:val="00CA45E3"/>
    <w:rsid w:val="00CA55D7"/>
    <w:rsid w:val="00CA5BE8"/>
    <w:rsid w:val="00CA6308"/>
    <w:rsid w:val="00CB2FDA"/>
    <w:rsid w:val="00CB337A"/>
    <w:rsid w:val="00CB3BAD"/>
    <w:rsid w:val="00CB3D6B"/>
    <w:rsid w:val="00CB4007"/>
    <w:rsid w:val="00CB40E4"/>
    <w:rsid w:val="00CB40F8"/>
    <w:rsid w:val="00CB471A"/>
    <w:rsid w:val="00CB48D8"/>
    <w:rsid w:val="00CB5C03"/>
    <w:rsid w:val="00CB6214"/>
    <w:rsid w:val="00CB77E8"/>
    <w:rsid w:val="00CC1D9B"/>
    <w:rsid w:val="00CC3164"/>
    <w:rsid w:val="00CC3FF3"/>
    <w:rsid w:val="00CC490B"/>
    <w:rsid w:val="00CC4D45"/>
    <w:rsid w:val="00CC54EA"/>
    <w:rsid w:val="00CC7180"/>
    <w:rsid w:val="00CD1927"/>
    <w:rsid w:val="00CE324B"/>
    <w:rsid w:val="00CE47B5"/>
    <w:rsid w:val="00CE59BB"/>
    <w:rsid w:val="00CE6480"/>
    <w:rsid w:val="00CE685F"/>
    <w:rsid w:val="00CE787D"/>
    <w:rsid w:val="00CE7AA6"/>
    <w:rsid w:val="00CE7D4A"/>
    <w:rsid w:val="00CF0808"/>
    <w:rsid w:val="00CF0BB2"/>
    <w:rsid w:val="00CF0F77"/>
    <w:rsid w:val="00CF0FAB"/>
    <w:rsid w:val="00CF4796"/>
    <w:rsid w:val="00CF48A4"/>
    <w:rsid w:val="00CF5B69"/>
    <w:rsid w:val="00CF6719"/>
    <w:rsid w:val="00CF6A09"/>
    <w:rsid w:val="00CF7E31"/>
    <w:rsid w:val="00D002D2"/>
    <w:rsid w:val="00D01016"/>
    <w:rsid w:val="00D02350"/>
    <w:rsid w:val="00D04727"/>
    <w:rsid w:val="00D04A0D"/>
    <w:rsid w:val="00D07C64"/>
    <w:rsid w:val="00D13441"/>
    <w:rsid w:val="00D13D51"/>
    <w:rsid w:val="00D15DBC"/>
    <w:rsid w:val="00D2419C"/>
    <w:rsid w:val="00D2712B"/>
    <w:rsid w:val="00D27253"/>
    <w:rsid w:val="00D305A0"/>
    <w:rsid w:val="00D31EB7"/>
    <w:rsid w:val="00D31ED2"/>
    <w:rsid w:val="00D3356E"/>
    <w:rsid w:val="00D37738"/>
    <w:rsid w:val="00D41F8E"/>
    <w:rsid w:val="00D467C6"/>
    <w:rsid w:val="00D4773B"/>
    <w:rsid w:val="00D5485D"/>
    <w:rsid w:val="00D5730B"/>
    <w:rsid w:val="00D6103D"/>
    <w:rsid w:val="00D62467"/>
    <w:rsid w:val="00D66203"/>
    <w:rsid w:val="00D672B0"/>
    <w:rsid w:val="00D70007"/>
    <w:rsid w:val="00D70DFB"/>
    <w:rsid w:val="00D71FC5"/>
    <w:rsid w:val="00D72865"/>
    <w:rsid w:val="00D766DF"/>
    <w:rsid w:val="00D81E14"/>
    <w:rsid w:val="00D82EC2"/>
    <w:rsid w:val="00D82FBE"/>
    <w:rsid w:val="00D8322B"/>
    <w:rsid w:val="00D847E9"/>
    <w:rsid w:val="00D85E03"/>
    <w:rsid w:val="00D86879"/>
    <w:rsid w:val="00D86F7C"/>
    <w:rsid w:val="00D87079"/>
    <w:rsid w:val="00D87D66"/>
    <w:rsid w:val="00D87F60"/>
    <w:rsid w:val="00D90727"/>
    <w:rsid w:val="00D9115C"/>
    <w:rsid w:val="00D94506"/>
    <w:rsid w:val="00D9679F"/>
    <w:rsid w:val="00D97D2D"/>
    <w:rsid w:val="00DA024B"/>
    <w:rsid w:val="00DA0A84"/>
    <w:rsid w:val="00DA490F"/>
    <w:rsid w:val="00DA4F8A"/>
    <w:rsid w:val="00DA51D8"/>
    <w:rsid w:val="00DA6DDB"/>
    <w:rsid w:val="00DA7E1F"/>
    <w:rsid w:val="00DB0757"/>
    <w:rsid w:val="00DB11FE"/>
    <w:rsid w:val="00DB35AC"/>
    <w:rsid w:val="00DB3CFE"/>
    <w:rsid w:val="00DB775C"/>
    <w:rsid w:val="00DB7BB2"/>
    <w:rsid w:val="00DC0A1D"/>
    <w:rsid w:val="00DC2810"/>
    <w:rsid w:val="00DC3CE0"/>
    <w:rsid w:val="00DC4DDB"/>
    <w:rsid w:val="00DC4F4E"/>
    <w:rsid w:val="00DC589F"/>
    <w:rsid w:val="00DC628E"/>
    <w:rsid w:val="00DC7285"/>
    <w:rsid w:val="00DD3412"/>
    <w:rsid w:val="00DD7A9A"/>
    <w:rsid w:val="00DE1978"/>
    <w:rsid w:val="00DE2330"/>
    <w:rsid w:val="00DE391E"/>
    <w:rsid w:val="00DE3B98"/>
    <w:rsid w:val="00DE7073"/>
    <w:rsid w:val="00DE7637"/>
    <w:rsid w:val="00DE7795"/>
    <w:rsid w:val="00DF168C"/>
    <w:rsid w:val="00DF499A"/>
    <w:rsid w:val="00DF6A95"/>
    <w:rsid w:val="00DF7192"/>
    <w:rsid w:val="00E00C06"/>
    <w:rsid w:val="00E00C68"/>
    <w:rsid w:val="00E00EE1"/>
    <w:rsid w:val="00E0197C"/>
    <w:rsid w:val="00E01F5D"/>
    <w:rsid w:val="00E06237"/>
    <w:rsid w:val="00E07491"/>
    <w:rsid w:val="00E10627"/>
    <w:rsid w:val="00E10980"/>
    <w:rsid w:val="00E12D96"/>
    <w:rsid w:val="00E12F3D"/>
    <w:rsid w:val="00E2045E"/>
    <w:rsid w:val="00E22E14"/>
    <w:rsid w:val="00E2427C"/>
    <w:rsid w:val="00E26F9F"/>
    <w:rsid w:val="00E27361"/>
    <w:rsid w:val="00E307DA"/>
    <w:rsid w:val="00E309C3"/>
    <w:rsid w:val="00E30FC0"/>
    <w:rsid w:val="00E31050"/>
    <w:rsid w:val="00E3239F"/>
    <w:rsid w:val="00E3444A"/>
    <w:rsid w:val="00E35FF5"/>
    <w:rsid w:val="00E419BB"/>
    <w:rsid w:val="00E476F1"/>
    <w:rsid w:val="00E52253"/>
    <w:rsid w:val="00E5283C"/>
    <w:rsid w:val="00E531E0"/>
    <w:rsid w:val="00E55E41"/>
    <w:rsid w:val="00E56425"/>
    <w:rsid w:val="00E56547"/>
    <w:rsid w:val="00E6048D"/>
    <w:rsid w:val="00E614CE"/>
    <w:rsid w:val="00E62621"/>
    <w:rsid w:val="00E63A02"/>
    <w:rsid w:val="00E63B4E"/>
    <w:rsid w:val="00E66454"/>
    <w:rsid w:val="00E67665"/>
    <w:rsid w:val="00E71958"/>
    <w:rsid w:val="00E7221F"/>
    <w:rsid w:val="00E74489"/>
    <w:rsid w:val="00E74DC7"/>
    <w:rsid w:val="00E76A43"/>
    <w:rsid w:val="00E774AE"/>
    <w:rsid w:val="00E77D7F"/>
    <w:rsid w:val="00E81DAB"/>
    <w:rsid w:val="00E822CB"/>
    <w:rsid w:val="00E84FBC"/>
    <w:rsid w:val="00E86D21"/>
    <w:rsid w:val="00E87196"/>
    <w:rsid w:val="00E87243"/>
    <w:rsid w:val="00E918A1"/>
    <w:rsid w:val="00E92045"/>
    <w:rsid w:val="00E94A46"/>
    <w:rsid w:val="00E950B2"/>
    <w:rsid w:val="00E95C5C"/>
    <w:rsid w:val="00E95D57"/>
    <w:rsid w:val="00E95D6D"/>
    <w:rsid w:val="00E96B7F"/>
    <w:rsid w:val="00E978FD"/>
    <w:rsid w:val="00E97FA6"/>
    <w:rsid w:val="00EA4C9C"/>
    <w:rsid w:val="00EA5202"/>
    <w:rsid w:val="00EA6C77"/>
    <w:rsid w:val="00EA6D4B"/>
    <w:rsid w:val="00EB017C"/>
    <w:rsid w:val="00EB3B3F"/>
    <w:rsid w:val="00EB403D"/>
    <w:rsid w:val="00EB4977"/>
    <w:rsid w:val="00EB5558"/>
    <w:rsid w:val="00EB563E"/>
    <w:rsid w:val="00EB5C7F"/>
    <w:rsid w:val="00EC06A8"/>
    <w:rsid w:val="00EC0E9D"/>
    <w:rsid w:val="00EC2A62"/>
    <w:rsid w:val="00EC3210"/>
    <w:rsid w:val="00EC362A"/>
    <w:rsid w:val="00EC50C5"/>
    <w:rsid w:val="00EC65F5"/>
    <w:rsid w:val="00EC6D66"/>
    <w:rsid w:val="00EC73CE"/>
    <w:rsid w:val="00ED0C49"/>
    <w:rsid w:val="00ED2592"/>
    <w:rsid w:val="00ED2810"/>
    <w:rsid w:val="00ED31C6"/>
    <w:rsid w:val="00ED6444"/>
    <w:rsid w:val="00ED66D6"/>
    <w:rsid w:val="00ED7295"/>
    <w:rsid w:val="00EE094F"/>
    <w:rsid w:val="00EE23EC"/>
    <w:rsid w:val="00EE4F0C"/>
    <w:rsid w:val="00EE512E"/>
    <w:rsid w:val="00EE5D1A"/>
    <w:rsid w:val="00EE72E3"/>
    <w:rsid w:val="00EF0AFB"/>
    <w:rsid w:val="00EF22CB"/>
    <w:rsid w:val="00EF2E3A"/>
    <w:rsid w:val="00EF41AB"/>
    <w:rsid w:val="00EF47DA"/>
    <w:rsid w:val="00EF579A"/>
    <w:rsid w:val="00EF59D2"/>
    <w:rsid w:val="00F01188"/>
    <w:rsid w:val="00F04811"/>
    <w:rsid w:val="00F059DB"/>
    <w:rsid w:val="00F05E56"/>
    <w:rsid w:val="00F078DC"/>
    <w:rsid w:val="00F12FCE"/>
    <w:rsid w:val="00F15626"/>
    <w:rsid w:val="00F16506"/>
    <w:rsid w:val="00F1669C"/>
    <w:rsid w:val="00F16E0E"/>
    <w:rsid w:val="00F204D2"/>
    <w:rsid w:val="00F21759"/>
    <w:rsid w:val="00F22DD0"/>
    <w:rsid w:val="00F23E5F"/>
    <w:rsid w:val="00F24377"/>
    <w:rsid w:val="00F245EE"/>
    <w:rsid w:val="00F26B80"/>
    <w:rsid w:val="00F3006D"/>
    <w:rsid w:val="00F34C8C"/>
    <w:rsid w:val="00F3546A"/>
    <w:rsid w:val="00F363D4"/>
    <w:rsid w:val="00F417FB"/>
    <w:rsid w:val="00F43699"/>
    <w:rsid w:val="00F4573F"/>
    <w:rsid w:val="00F45AD0"/>
    <w:rsid w:val="00F46549"/>
    <w:rsid w:val="00F473FF"/>
    <w:rsid w:val="00F51269"/>
    <w:rsid w:val="00F51BFC"/>
    <w:rsid w:val="00F54C83"/>
    <w:rsid w:val="00F551FF"/>
    <w:rsid w:val="00F57EEE"/>
    <w:rsid w:val="00F60941"/>
    <w:rsid w:val="00F61914"/>
    <w:rsid w:val="00F62F1E"/>
    <w:rsid w:val="00F64855"/>
    <w:rsid w:val="00F65796"/>
    <w:rsid w:val="00F6583A"/>
    <w:rsid w:val="00F67639"/>
    <w:rsid w:val="00F7037F"/>
    <w:rsid w:val="00F713C9"/>
    <w:rsid w:val="00F74693"/>
    <w:rsid w:val="00F74BD6"/>
    <w:rsid w:val="00F754ED"/>
    <w:rsid w:val="00F75F0E"/>
    <w:rsid w:val="00F772BA"/>
    <w:rsid w:val="00F8019C"/>
    <w:rsid w:val="00F810EF"/>
    <w:rsid w:val="00F82633"/>
    <w:rsid w:val="00F82E6E"/>
    <w:rsid w:val="00F865FE"/>
    <w:rsid w:val="00F86C02"/>
    <w:rsid w:val="00F86DF7"/>
    <w:rsid w:val="00F9113E"/>
    <w:rsid w:val="00F914EE"/>
    <w:rsid w:val="00F97B92"/>
    <w:rsid w:val="00FA0194"/>
    <w:rsid w:val="00FA1128"/>
    <w:rsid w:val="00FA17F1"/>
    <w:rsid w:val="00FA1B40"/>
    <w:rsid w:val="00FA22DD"/>
    <w:rsid w:val="00FA2419"/>
    <w:rsid w:val="00FA4165"/>
    <w:rsid w:val="00FA6674"/>
    <w:rsid w:val="00FB2FEC"/>
    <w:rsid w:val="00FB4F3C"/>
    <w:rsid w:val="00FB5D20"/>
    <w:rsid w:val="00FB612A"/>
    <w:rsid w:val="00FC2078"/>
    <w:rsid w:val="00FC2D22"/>
    <w:rsid w:val="00FC3FB6"/>
    <w:rsid w:val="00FC546A"/>
    <w:rsid w:val="00FC62B4"/>
    <w:rsid w:val="00FC74C8"/>
    <w:rsid w:val="00FC7B27"/>
    <w:rsid w:val="00FD0A77"/>
    <w:rsid w:val="00FD4E25"/>
    <w:rsid w:val="00FD58A6"/>
    <w:rsid w:val="00FD7785"/>
    <w:rsid w:val="00FE0688"/>
    <w:rsid w:val="00FE18F9"/>
    <w:rsid w:val="00FE1CB4"/>
    <w:rsid w:val="00FE495E"/>
    <w:rsid w:val="00FE60DC"/>
    <w:rsid w:val="00FE65A9"/>
    <w:rsid w:val="00FE7DDB"/>
    <w:rsid w:val="00FF162B"/>
    <w:rsid w:val="00FF2176"/>
    <w:rsid w:val="00FF2910"/>
    <w:rsid w:val="00FF3673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13E4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0588E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6B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6B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6B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56B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56B8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56B8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588E"/>
  </w:style>
  <w:style w:type="paragraph" w:customStyle="1" w:styleId="OPCParaBase">
    <w:name w:val="OPCParaBase"/>
    <w:qFormat/>
    <w:rsid w:val="00A0588E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A0588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588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588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588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588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0588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58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588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588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588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0588E"/>
  </w:style>
  <w:style w:type="paragraph" w:customStyle="1" w:styleId="Blocks">
    <w:name w:val="Blocks"/>
    <w:aliases w:val="bb"/>
    <w:basedOn w:val="OPCParaBase"/>
    <w:qFormat/>
    <w:rsid w:val="00A0588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588E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A0588E"/>
    <w:rPr>
      <w:i/>
    </w:rPr>
  </w:style>
  <w:style w:type="paragraph" w:customStyle="1" w:styleId="BoxList">
    <w:name w:val="BoxList"/>
    <w:aliases w:val="bl"/>
    <w:basedOn w:val="BoxText"/>
    <w:qFormat/>
    <w:rsid w:val="00A0588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588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588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588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0588E"/>
  </w:style>
  <w:style w:type="character" w:customStyle="1" w:styleId="CharAmPartText">
    <w:name w:val="CharAmPartText"/>
    <w:basedOn w:val="OPCCharBase"/>
    <w:uiPriority w:val="1"/>
    <w:qFormat/>
    <w:rsid w:val="00A0588E"/>
  </w:style>
  <w:style w:type="character" w:customStyle="1" w:styleId="CharAmSchNo">
    <w:name w:val="CharAmSchNo"/>
    <w:basedOn w:val="OPCCharBase"/>
    <w:uiPriority w:val="1"/>
    <w:qFormat/>
    <w:rsid w:val="00A0588E"/>
  </w:style>
  <w:style w:type="character" w:customStyle="1" w:styleId="CharAmSchText">
    <w:name w:val="CharAmSchText"/>
    <w:basedOn w:val="OPCCharBase"/>
    <w:uiPriority w:val="1"/>
    <w:qFormat/>
    <w:rsid w:val="00A0588E"/>
  </w:style>
  <w:style w:type="character" w:customStyle="1" w:styleId="CharBoldItalic">
    <w:name w:val="CharBoldItalic"/>
    <w:basedOn w:val="OPCCharBase"/>
    <w:uiPriority w:val="1"/>
    <w:qFormat/>
    <w:rsid w:val="00A0588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0588E"/>
  </w:style>
  <w:style w:type="character" w:customStyle="1" w:styleId="CharChapText">
    <w:name w:val="CharChapText"/>
    <w:basedOn w:val="OPCCharBase"/>
    <w:uiPriority w:val="1"/>
    <w:qFormat/>
    <w:rsid w:val="00A0588E"/>
  </w:style>
  <w:style w:type="character" w:customStyle="1" w:styleId="CharDivNo">
    <w:name w:val="CharDivNo"/>
    <w:basedOn w:val="OPCCharBase"/>
    <w:uiPriority w:val="1"/>
    <w:qFormat/>
    <w:rsid w:val="00A0588E"/>
  </w:style>
  <w:style w:type="character" w:customStyle="1" w:styleId="CharDivText">
    <w:name w:val="CharDivText"/>
    <w:basedOn w:val="OPCCharBase"/>
    <w:uiPriority w:val="1"/>
    <w:qFormat/>
    <w:rsid w:val="00A0588E"/>
  </w:style>
  <w:style w:type="character" w:customStyle="1" w:styleId="CharItalic">
    <w:name w:val="CharItalic"/>
    <w:basedOn w:val="OPCCharBase"/>
    <w:uiPriority w:val="1"/>
    <w:qFormat/>
    <w:rsid w:val="00A0588E"/>
    <w:rPr>
      <w:i/>
    </w:rPr>
  </w:style>
  <w:style w:type="character" w:customStyle="1" w:styleId="CharPartNo">
    <w:name w:val="CharPartNo"/>
    <w:basedOn w:val="OPCCharBase"/>
    <w:uiPriority w:val="1"/>
    <w:qFormat/>
    <w:rsid w:val="00A0588E"/>
  </w:style>
  <w:style w:type="character" w:customStyle="1" w:styleId="CharPartText">
    <w:name w:val="CharPartText"/>
    <w:basedOn w:val="OPCCharBase"/>
    <w:uiPriority w:val="1"/>
    <w:qFormat/>
    <w:rsid w:val="00A0588E"/>
  </w:style>
  <w:style w:type="character" w:customStyle="1" w:styleId="CharSectno">
    <w:name w:val="CharSectno"/>
    <w:basedOn w:val="OPCCharBase"/>
    <w:uiPriority w:val="1"/>
    <w:qFormat/>
    <w:rsid w:val="00A0588E"/>
  </w:style>
  <w:style w:type="character" w:customStyle="1" w:styleId="CharSubdNo">
    <w:name w:val="CharSubdNo"/>
    <w:basedOn w:val="OPCCharBase"/>
    <w:uiPriority w:val="1"/>
    <w:qFormat/>
    <w:rsid w:val="00A0588E"/>
  </w:style>
  <w:style w:type="character" w:customStyle="1" w:styleId="CharSubdText">
    <w:name w:val="CharSubdText"/>
    <w:basedOn w:val="OPCCharBase"/>
    <w:uiPriority w:val="1"/>
    <w:qFormat/>
    <w:rsid w:val="00A0588E"/>
  </w:style>
  <w:style w:type="paragraph" w:customStyle="1" w:styleId="CTA--">
    <w:name w:val="CTA --"/>
    <w:basedOn w:val="OPCParaBase"/>
    <w:next w:val="Normal"/>
    <w:rsid w:val="00A0588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588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588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588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588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588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588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588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588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588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588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588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588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588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0588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588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058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0588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058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058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0588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588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588E"/>
    <w:rPr>
      <w:rFonts w:eastAsia="Times New Roman"/>
      <w:sz w:val="16"/>
    </w:rPr>
  </w:style>
  <w:style w:type="paragraph" w:customStyle="1" w:styleId="House">
    <w:name w:val="House"/>
    <w:basedOn w:val="OPCParaBase"/>
    <w:rsid w:val="00A0588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588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588E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588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588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588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A0588E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588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588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588E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A0588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588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0588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588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588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588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588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588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588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588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588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588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588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588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588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588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588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588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588E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A0588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588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0588E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A0588E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A0588E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A0588E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5">
    <w:name w:val="toc 5"/>
    <w:basedOn w:val="OPCParaBase"/>
    <w:next w:val="Normal"/>
    <w:uiPriority w:val="39"/>
    <w:semiHidden/>
    <w:unhideWhenUsed/>
    <w:rsid w:val="00A0588E"/>
    <w:pPr>
      <w:spacing w:line="240" w:lineRule="auto"/>
      <w:ind w:left="958"/>
    </w:pPr>
    <w:rPr>
      <w:sz w:val="24"/>
    </w:rPr>
  </w:style>
  <w:style w:type="paragraph" w:styleId="TOC6">
    <w:name w:val="toc 6"/>
    <w:basedOn w:val="OPCParaBase"/>
    <w:next w:val="Normal"/>
    <w:uiPriority w:val="39"/>
    <w:unhideWhenUsed/>
    <w:rsid w:val="00A0588E"/>
    <w:pPr>
      <w:spacing w:line="240" w:lineRule="auto"/>
      <w:ind w:left="1202"/>
    </w:pPr>
    <w:rPr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0588E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0588E"/>
    <w:pPr>
      <w:spacing w:line="240" w:lineRule="auto"/>
      <w:ind w:left="1678"/>
    </w:pPr>
    <w:rPr>
      <w:sz w:val="24"/>
    </w:rPr>
  </w:style>
  <w:style w:type="paragraph" w:styleId="TOC9">
    <w:name w:val="toc 9"/>
    <w:basedOn w:val="OPCParaBase"/>
    <w:next w:val="Normal"/>
    <w:uiPriority w:val="39"/>
    <w:unhideWhenUsed/>
    <w:rsid w:val="00A0588E"/>
    <w:pPr>
      <w:spacing w:line="240" w:lineRule="auto"/>
      <w:ind w:left="1922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A0588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588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588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588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588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A0588E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A0588E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A0588E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A0588E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A0588E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A0588E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A0588E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A0588E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A0588E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A0588E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A0588E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A0588E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rsid w:val="00A0588E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A0588E"/>
    <w:rPr>
      <w:rFonts w:eastAsia="Times New Roman"/>
      <w:sz w:val="22"/>
      <w:szCs w:val="24"/>
    </w:rPr>
  </w:style>
  <w:style w:type="character" w:styleId="PageNumber">
    <w:name w:val="page number"/>
    <w:basedOn w:val="DefaultParagraphFont"/>
    <w:rsid w:val="00A0588E"/>
  </w:style>
  <w:style w:type="paragraph" w:styleId="BalloonText">
    <w:name w:val="Balloon Text"/>
    <w:basedOn w:val="Normal"/>
    <w:link w:val="BalloonTextChar"/>
    <w:uiPriority w:val="99"/>
    <w:semiHidden/>
    <w:unhideWhenUsed/>
    <w:rsid w:val="00A058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88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MessShortTitle">
    <w:name w:val="MessShortTitle"/>
    <w:basedOn w:val="Head2"/>
    <w:rsid w:val="00A0588E"/>
  </w:style>
  <w:style w:type="paragraph" w:customStyle="1" w:styleId="notetext">
    <w:name w:val="note(text)"/>
    <w:aliases w:val="n"/>
    <w:basedOn w:val="OPCParaBase"/>
    <w:rsid w:val="00A0588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0588E"/>
    <w:rPr>
      <w:rFonts w:ascii="Arial" w:eastAsiaTheme="minorHAnsi" w:hAnsi="Arial" w:cstheme="minorBidi"/>
      <w:sz w:val="22"/>
      <w:lang w:eastAsia="en-US"/>
    </w:rPr>
  </w:style>
  <w:style w:type="paragraph" w:customStyle="1" w:styleId="SOTextNote">
    <w:name w:val="SO TextNote"/>
    <w:aliases w:val="sont"/>
    <w:basedOn w:val="Normal"/>
    <w:qFormat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line="240" w:lineRule="auto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588E"/>
    <w:rPr>
      <w:rFonts w:eastAsiaTheme="minorHAnsi" w:cstheme="minorBidi"/>
      <w:sz w:val="22"/>
      <w:lang w:eastAsia="en-US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588E"/>
    <w:rPr>
      <w:rFonts w:eastAsiaTheme="minorHAnsi" w:cstheme="minorBidi"/>
      <w:i/>
      <w:sz w:val="22"/>
      <w:lang w:eastAsia="en-US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588E"/>
    <w:rPr>
      <w:rFonts w:eastAsiaTheme="minorHAnsi" w:cstheme="minorBidi"/>
      <w:b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588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588E"/>
    <w:rPr>
      <w:rFonts w:eastAsiaTheme="minorHAnsi" w:cstheme="minorBidi"/>
      <w:sz w:val="18"/>
      <w:lang w:eastAsia="en-US"/>
    </w:rPr>
  </w:style>
  <w:style w:type="paragraph" w:customStyle="1" w:styleId="SOBullet">
    <w:name w:val="SO Bullet"/>
    <w:aliases w:val="sotb"/>
    <w:basedOn w:val="Normal"/>
    <w:link w:val="SOBulletChar"/>
    <w:qFormat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character" w:customStyle="1" w:styleId="SOBulletChar">
    <w:name w:val="SO Bullet Char"/>
    <w:aliases w:val="sotb Char"/>
    <w:basedOn w:val="DefaultParagraphFont"/>
    <w:link w:val="SOBullet"/>
    <w:rsid w:val="00A0588E"/>
    <w:rPr>
      <w:rFonts w:eastAsiaTheme="minorHAnsi" w:cstheme="minorBidi"/>
      <w:sz w:val="22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A0588E"/>
    <w:pPr>
      <w:keepNext/>
      <w:spacing w:before="60" w:line="240" w:lineRule="atLeast"/>
    </w:pPr>
    <w:rPr>
      <w:b/>
      <w:sz w:val="20"/>
    </w:rPr>
  </w:style>
  <w:style w:type="character" w:customStyle="1" w:styleId="Heading1Char">
    <w:name w:val="Heading 1 Char"/>
    <w:link w:val="Heading1"/>
    <w:uiPriority w:val="9"/>
    <w:rsid w:val="004556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556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556B8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rsid w:val="004556B8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rsid w:val="004556B8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rsid w:val="004556B8"/>
    <w:rPr>
      <w:rFonts w:ascii="Cambria" w:eastAsia="Times New Roman" w:hAnsi="Cambria" w:cs="Times New Roman"/>
      <w:i/>
      <w:iCs/>
      <w:color w:val="243F60"/>
      <w:sz w:val="22"/>
    </w:rPr>
  </w:style>
  <w:style w:type="character" w:styleId="Hyperlink">
    <w:name w:val="Hyperlink"/>
    <w:uiPriority w:val="99"/>
    <w:unhideWhenUsed/>
    <w:rsid w:val="004556B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56B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556B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556B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556B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556B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ollowedHyperlink">
    <w:name w:val="FollowedHyperlink"/>
    <w:uiPriority w:val="99"/>
    <w:semiHidden/>
    <w:unhideWhenUsed/>
    <w:rsid w:val="004556B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556B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5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6B8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556B8"/>
    <w:rPr>
      <w:rFonts w:eastAsia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6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56B8"/>
    <w:rPr>
      <w:rFonts w:eastAsia="Calibri" w:cs="Times New Roman"/>
      <w:b/>
      <w:bCs/>
    </w:rPr>
  </w:style>
  <w:style w:type="paragraph" w:styleId="Revision">
    <w:name w:val="Revision"/>
    <w:hidden/>
    <w:uiPriority w:val="99"/>
    <w:semiHidden/>
    <w:rsid w:val="004556B8"/>
    <w:rPr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6B8"/>
    <w:pPr>
      <w:spacing w:line="240" w:lineRule="auto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4556B8"/>
    <w:rPr>
      <w:rFonts w:eastAsia="Calibri" w:cs="Times New Roman"/>
    </w:rPr>
  </w:style>
  <w:style w:type="character" w:styleId="FootnoteReference">
    <w:name w:val="footnote reference"/>
    <w:uiPriority w:val="99"/>
    <w:semiHidden/>
    <w:unhideWhenUsed/>
    <w:rsid w:val="004556B8"/>
    <w:rPr>
      <w:vertAlign w:val="superscript"/>
    </w:rPr>
  </w:style>
  <w:style w:type="character" w:customStyle="1" w:styleId="legsubtitle1">
    <w:name w:val="legsubtitle1"/>
    <w:rsid w:val="00C612E7"/>
    <w:rPr>
      <w:rFonts w:ascii="Arial" w:hAnsi="Arial" w:cs="Arial" w:hint="default"/>
      <w:b/>
      <w:bCs/>
      <w:sz w:val="28"/>
      <w:szCs w:val="28"/>
    </w:rPr>
  </w:style>
  <w:style w:type="character" w:customStyle="1" w:styleId="legtitle1">
    <w:name w:val="legtitle1"/>
    <w:rsid w:val="00B5620A"/>
    <w:rPr>
      <w:rFonts w:ascii="Arial" w:hAnsi="Arial" w:cs="Arial" w:hint="default"/>
      <w:b/>
      <w:bCs/>
      <w:color w:val="10418E"/>
      <w:sz w:val="40"/>
      <w:szCs w:val="40"/>
    </w:rPr>
  </w:style>
  <w:style w:type="character" w:styleId="Emphasis">
    <w:name w:val="Emphasis"/>
    <w:uiPriority w:val="20"/>
    <w:qFormat/>
    <w:rsid w:val="00395F36"/>
    <w:rPr>
      <w:i/>
      <w:iCs/>
    </w:rPr>
  </w:style>
  <w:style w:type="paragraph" w:customStyle="1" w:styleId="SubPartCASA">
    <w:name w:val="SubPart(CASA)"/>
    <w:aliases w:val="csp"/>
    <w:basedOn w:val="OPCParaBase"/>
    <w:next w:val="ActHead3"/>
    <w:rsid w:val="00A0588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SundryBoxBullet">
    <w:name w:val="SundryBoxBullet"/>
    <w:aliases w:val="sbb"/>
    <w:basedOn w:val="Normal"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425" w:hanging="425"/>
    </w:pPr>
    <w:rPr>
      <w:sz w:val="24"/>
      <w:szCs w:val="24"/>
    </w:rPr>
  </w:style>
  <w:style w:type="paragraph" w:customStyle="1" w:styleId="SundryBoxHeadBold">
    <w:name w:val="SundryBoxHeadBold"/>
    <w:aliases w:val="sbhb"/>
    <w:basedOn w:val="Normal"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</w:pPr>
    <w:rPr>
      <w:rFonts w:eastAsia="Times New Roman" w:cs="Times New Roman"/>
      <w:b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60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1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73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01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6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67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90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7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8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4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85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8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62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8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1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92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3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7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12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19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9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34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7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77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4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85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5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75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legislation.gov.au/Series/F2015L00131" TargetMode="External"/><Relationship Id="rId21" Type="http://schemas.openxmlformats.org/officeDocument/2006/relationships/hyperlink" Target="http://www.legislation.gov.au/Series/F2014L01553" TargetMode="External"/><Relationship Id="rId42" Type="http://schemas.openxmlformats.org/officeDocument/2006/relationships/hyperlink" Target="https://www.legislation.gov.au/Series/F1996B03841" TargetMode="External"/><Relationship Id="rId63" Type="http://schemas.openxmlformats.org/officeDocument/2006/relationships/hyperlink" Target="http://www.legislation.gov.au/Series/F2008L03470" TargetMode="External"/><Relationship Id="rId84" Type="http://schemas.openxmlformats.org/officeDocument/2006/relationships/hyperlink" Target="http://www.legislation.gov.au/Series/F2015L00161" TargetMode="External"/><Relationship Id="rId138" Type="http://schemas.openxmlformats.org/officeDocument/2006/relationships/hyperlink" Target="http://www.legislation.gov.au/Series/F2014L01666" TargetMode="External"/><Relationship Id="rId159" Type="http://schemas.openxmlformats.org/officeDocument/2006/relationships/hyperlink" Target="http://www.legislation.gov.au/Series/F2015L00178" TargetMode="External"/><Relationship Id="rId170" Type="http://schemas.openxmlformats.org/officeDocument/2006/relationships/hyperlink" Target="http://www.legislation.gov.au/Series/F2014L01700" TargetMode="External"/><Relationship Id="rId191" Type="http://schemas.openxmlformats.org/officeDocument/2006/relationships/hyperlink" Target="http://www.legislation.gov.au/Series/F1996B04438" TargetMode="External"/><Relationship Id="rId205" Type="http://schemas.openxmlformats.org/officeDocument/2006/relationships/hyperlink" Target="http://www.legislation.gov.au/Series/F2014L01773" TargetMode="External"/><Relationship Id="rId226" Type="http://schemas.openxmlformats.org/officeDocument/2006/relationships/hyperlink" Target="http://www.legislation.gov.au/Series/F2014L01550" TargetMode="External"/><Relationship Id="rId247" Type="http://schemas.openxmlformats.org/officeDocument/2006/relationships/hyperlink" Target="http://www.legislation.gov.au/Series/F2014L01813" TargetMode="External"/><Relationship Id="rId107" Type="http://schemas.openxmlformats.org/officeDocument/2006/relationships/hyperlink" Target="http://www.legislation.gov.au/Series/F2015L00357" TargetMode="External"/><Relationship Id="rId268" Type="http://schemas.openxmlformats.org/officeDocument/2006/relationships/hyperlink" Target="http://www.legislation.gov.au/Series/F2015L00068" TargetMode="External"/><Relationship Id="rId289" Type="http://schemas.openxmlformats.org/officeDocument/2006/relationships/fontTable" Target="fontTable.xml"/><Relationship Id="rId11" Type="http://schemas.openxmlformats.org/officeDocument/2006/relationships/header" Target="header2.xml"/><Relationship Id="rId32" Type="http://schemas.openxmlformats.org/officeDocument/2006/relationships/hyperlink" Target="http://www.legislation.gov.au/Series/F1996B02519" TargetMode="External"/><Relationship Id="rId53" Type="http://schemas.openxmlformats.org/officeDocument/2006/relationships/hyperlink" Target="http://www.legislation.gov.au/Series/F2012L01056" TargetMode="External"/><Relationship Id="rId74" Type="http://schemas.openxmlformats.org/officeDocument/2006/relationships/hyperlink" Target="http://www.legislation.gov.au/Series/F1996B04125" TargetMode="External"/><Relationship Id="rId128" Type="http://schemas.openxmlformats.org/officeDocument/2006/relationships/hyperlink" Target="http://www.legislation.gov.au/Series/F2014L01343" TargetMode="External"/><Relationship Id="rId149" Type="http://schemas.openxmlformats.org/officeDocument/2006/relationships/hyperlink" Target="http://www.legislation.gov.au/Series/F1996B0443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legislation.gov.au/Series/F2012L02160" TargetMode="External"/><Relationship Id="rId160" Type="http://schemas.openxmlformats.org/officeDocument/2006/relationships/hyperlink" Target="http://www.legislation.gov.au/Series/F2015L00210" TargetMode="External"/><Relationship Id="rId181" Type="http://schemas.openxmlformats.org/officeDocument/2006/relationships/hyperlink" Target="http://www.legislation.gov.au/Series/F2015L00291" TargetMode="External"/><Relationship Id="rId216" Type="http://schemas.openxmlformats.org/officeDocument/2006/relationships/hyperlink" Target="http://www.legislation.gov.au/Series/F2014L01546" TargetMode="External"/><Relationship Id="rId237" Type="http://schemas.openxmlformats.org/officeDocument/2006/relationships/hyperlink" Target="http://www.legislation.gov.au/Series/F2014L01844" TargetMode="External"/><Relationship Id="rId258" Type="http://schemas.openxmlformats.org/officeDocument/2006/relationships/hyperlink" Target="http://www.legislation.gov.au/Series/F2015L00251" TargetMode="External"/><Relationship Id="rId279" Type="http://schemas.openxmlformats.org/officeDocument/2006/relationships/hyperlink" Target="http://www.legislation.gov.au/Series/F2014L01387" TargetMode="External"/><Relationship Id="rId22" Type="http://schemas.openxmlformats.org/officeDocument/2006/relationships/hyperlink" Target="http://www.legislation.gov.au/Series/F2001B00236" TargetMode="External"/><Relationship Id="rId43" Type="http://schemas.openxmlformats.org/officeDocument/2006/relationships/hyperlink" Target="http://www.legislation.gov.au/Series/F1998B00137" TargetMode="External"/><Relationship Id="rId64" Type="http://schemas.openxmlformats.org/officeDocument/2006/relationships/hyperlink" Target="http://www.legislation.gov.au/Series/F1996B04125" TargetMode="External"/><Relationship Id="rId118" Type="http://schemas.openxmlformats.org/officeDocument/2006/relationships/hyperlink" Target="http://www.legislation.gov.au/Series/F2015L00091" TargetMode="External"/><Relationship Id="rId139" Type="http://schemas.openxmlformats.org/officeDocument/2006/relationships/hyperlink" Target="http://www.legislation.gov.au/Series/F2015L00231" TargetMode="External"/><Relationship Id="rId290" Type="http://schemas.openxmlformats.org/officeDocument/2006/relationships/theme" Target="theme/theme1.xml"/><Relationship Id="rId85" Type="http://schemas.openxmlformats.org/officeDocument/2006/relationships/hyperlink" Target="http://www.legislation.gov.au/Series/F2015L00164" TargetMode="External"/><Relationship Id="rId150" Type="http://schemas.openxmlformats.org/officeDocument/2006/relationships/hyperlink" Target="http://www.legislation.gov.au/Series/F2014L01572" TargetMode="External"/><Relationship Id="rId171" Type="http://schemas.openxmlformats.org/officeDocument/2006/relationships/hyperlink" Target="http://www.legislation.gov.au/Series/F2014L01782" TargetMode="External"/><Relationship Id="rId192" Type="http://schemas.openxmlformats.org/officeDocument/2006/relationships/hyperlink" Target="http://www.legislation.gov.au/Series/F1997B02530" TargetMode="External"/><Relationship Id="rId206" Type="http://schemas.openxmlformats.org/officeDocument/2006/relationships/hyperlink" Target="http://www.legislation.gov.au/Series/F2014L01735" TargetMode="External"/><Relationship Id="rId227" Type="http://schemas.openxmlformats.org/officeDocument/2006/relationships/hyperlink" Target="http://www.legislation.gov.au/Series/F2014L01557" TargetMode="External"/><Relationship Id="rId248" Type="http://schemas.openxmlformats.org/officeDocument/2006/relationships/hyperlink" Target="http://www.legislation.gov.au/Series/F2014L01815" TargetMode="External"/><Relationship Id="rId269" Type="http://schemas.openxmlformats.org/officeDocument/2006/relationships/hyperlink" Target="http://www.legislation.gov.au/Series/F2014L01348" TargetMode="External"/><Relationship Id="rId12" Type="http://schemas.openxmlformats.org/officeDocument/2006/relationships/footer" Target="footer1.xml"/><Relationship Id="rId33" Type="http://schemas.openxmlformats.org/officeDocument/2006/relationships/hyperlink" Target="http://www.legislation.gov.au/Series/F1998B00137" TargetMode="External"/><Relationship Id="rId108" Type="http://schemas.openxmlformats.org/officeDocument/2006/relationships/hyperlink" Target="http://www.legislation.gov.au/Series/F2014L01404" TargetMode="External"/><Relationship Id="rId129" Type="http://schemas.openxmlformats.org/officeDocument/2006/relationships/hyperlink" Target="http://www.legislation.gov.au/Series/F2015L00128" TargetMode="External"/><Relationship Id="rId280" Type="http://schemas.openxmlformats.org/officeDocument/2006/relationships/hyperlink" Target="http://www.legislation.gov.au/Series/F2014L01807" TargetMode="External"/><Relationship Id="rId54" Type="http://schemas.openxmlformats.org/officeDocument/2006/relationships/hyperlink" Target="https://www.legislation.gov.au/Series/F2023L00354" TargetMode="External"/><Relationship Id="rId75" Type="http://schemas.openxmlformats.org/officeDocument/2006/relationships/hyperlink" Target="http://www.legislation.gov.au/Series/F2001B00391" TargetMode="External"/><Relationship Id="rId96" Type="http://schemas.openxmlformats.org/officeDocument/2006/relationships/hyperlink" Target="http://www.legislation.gov.au/Series/F2014L01706" TargetMode="External"/><Relationship Id="rId140" Type="http://schemas.openxmlformats.org/officeDocument/2006/relationships/hyperlink" Target="http://www.legislation.gov.au/Series/F2015L00023" TargetMode="External"/><Relationship Id="rId161" Type="http://schemas.openxmlformats.org/officeDocument/2006/relationships/hyperlink" Target="http://www.legislation.gov.au/Series/F2015L00288" TargetMode="External"/><Relationship Id="rId182" Type="http://schemas.openxmlformats.org/officeDocument/2006/relationships/hyperlink" Target="http://www.legislation.gov.au/Series/F2015L00292" TargetMode="External"/><Relationship Id="rId217" Type="http://schemas.openxmlformats.org/officeDocument/2006/relationships/hyperlink" Target="http://www.legislation.gov.au/Series/F2014L01549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legislation.gov.au/Series/F2014L01845" TargetMode="External"/><Relationship Id="rId259" Type="http://schemas.openxmlformats.org/officeDocument/2006/relationships/hyperlink" Target="http://www.legislation.gov.au/Series/F2014L01805" TargetMode="External"/><Relationship Id="rId23" Type="http://schemas.openxmlformats.org/officeDocument/2006/relationships/hyperlink" Target="http://www.legislation.gov.au/Series/F2014L01416" TargetMode="External"/><Relationship Id="rId119" Type="http://schemas.openxmlformats.org/officeDocument/2006/relationships/hyperlink" Target="http://www.legislation.gov.au/Series/F2015L00390" TargetMode="External"/><Relationship Id="rId270" Type="http://schemas.openxmlformats.org/officeDocument/2006/relationships/hyperlink" Target="http://www.legislation.gov.au/Series/F2015L00055" TargetMode="External"/><Relationship Id="rId44" Type="http://schemas.openxmlformats.org/officeDocument/2006/relationships/hyperlink" Target="http://www.legislation.gov.au/Series/F1999B00309" TargetMode="External"/><Relationship Id="rId65" Type="http://schemas.openxmlformats.org/officeDocument/2006/relationships/hyperlink" Target="http://www.legislation.gov.au/Series/F2001B00391" TargetMode="External"/><Relationship Id="rId86" Type="http://schemas.openxmlformats.org/officeDocument/2006/relationships/hyperlink" Target="http://www.legislation.gov.au/Series/F2015L00162" TargetMode="External"/><Relationship Id="rId130" Type="http://schemas.openxmlformats.org/officeDocument/2006/relationships/hyperlink" Target="http://www.legislation.gov.au/Series/F2015L00448" TargetMode="External"/><Relationship Id="rId151" Type="http://schemas.openxmlformats.org/officeDocument/2006/relationships/hyperlink" Target="http://www.legislation.gov.au/Series/F2014L01739" TargetMode="External"/><Relationship Id="rId172" Type="http://schemas.openxmlformats.org/officeDocument/2006/relationships/hyperlink" Target="http://www.legislation.gov.au/Series/F2014L01684" TargetMode="External"/><Relationship Id="rId193" Type="http://schemas.openxmlformats.org/officeDocument/2006/relationships/hyperlink" Target="https://www.legislation.gov.au/Series/F2022L00410" TargetMode="External"/><Relationship Id="rId207" Type="http://schemas.openxmlformats.org/officeDocument/2006/relationships/hyperlink" Target="http://www.legislation.gov.au/Series/F2015L00100" TargetMode="External"/><Relationship Id="rId228" Type="http://schemas.openxmlformats.org/officeDocument/2006/relationships/hyperlink" Target="http://www.legislation.gov.au/Series/F2014L01824" TargetMode="External"/><Relationship Id="rId249" Type="http://schemas.openxmlformats.org/officeDocument/2006/relationships/hyperlink" Target="http://www.legislation.gov.au/Series/F2015L00259" TargetMode="External"/><Relationship Id="rId13" Type="http://schemas.openxmlformats.org/officeDocument/2006/relationships/footer" Target="footer2.xml"/><Relationship Id="rId109" Type="http://schemas.openxmlformats.org/officeDocument/2006/relationships/hyperlink" Target="http://www.legislation.gov.au/Series/F2014L01525" TargetMode="External"/><Relationship Id="rId260" Type="http://schemas.openxmlformats.org/officeDocument/2006/relationships/hyperlink" Target="http://www.legislation.gov.au/Series/F2014L01812" TargetMode="External"/><Relationship Id="rId281" Type="http://schemas.openxmlformats.org/officeDocument/2006/relationships/hyperlink" Target="http://www.legislation.gov.au/Series/F2014L01810" TargetMode="External"/><Relationship Id="rId34" Type="http://schemas.openxmlformats.org/officeDocument/2006/relationships/hyperlink" Target="http://www.legislation.gov.au/Series/F2000B00349" TargetMode="External"/><Relationship Id="rId50" Type="http://schemas.openxmlformats.org/officeDocument/2006/relationships/hyperlink" Target="http://www.legislation.gov.au/Series/F2007L03866" TargetMode="External"/><Relationship Id="rId55" Type="http://schemas.openxmlformats.org/officeDocument/2006/relationships/hyperlink" Target="http://www.legislation.gov.au/Series/F2012L02404" TargetMode="External"/><Relationship Id="rId76" Type="http://schemas.openxmlformats.org/officeDocument/2006/relationships/hyperlink" Target="http://www.legislation.gov.au/Series/F2008L03470" TargetMode="External"/><Relationship Id="rId97" Type="http://schemas.openxmlformats.org/officeDocument/2006/relationships/hyperlink" Target="http://www.legislation.gov.au/Series/F2015L00174" TargetMode="External"/><Relationship Id="rId104" Type="http://schemas.openxmlformats.org/officeDocument/2006/relationships/hyperlink" Target="http://www.legislation.gov.au/Series/F2014L01627" TargetMode="External"/><Relationship Id="rId120" Type="http://schemas.openxmlformats.org/officeDocument/2006/relationships/hyperlink" Target="http://www.legislation.gov.au/Series/F2014L01748" TargetMode="External"/><Relationship Id="rId125" Type="http://schemas.openxmlformats.org/officeDocument/2006/relationships/hyperlink" Target="http://www.legislation.gov.au/Series/F2015L00446" TargetMode="External"/><Relationship Id="rId141" Type="http://schemas.openxmlformats.org/officeDocument/2006/relationships/hyperlink" Target="http://www.legislation.gov.au/Series/F2015L00212" TargetMode="External"/><Relationship Id="rId146" Type="http://schemas.openxmlformats.org/officeDocument/2006/relationships/hyperlink" Target="https://www.legislation.gov.au/Series/F2023L00969" TargetMode="External"/><Relationship Id="rId167" Type="http://schemas.openxmlformats.org/officeDocument/2006/relationships/hyperlink" Target="http://www.legislation.gov.au/Series/F2015L00322" TargetMode="External"/><Relationship Id="rId188" Type="http://schemas.openxmlformats.org/officeDocument/2006/relationships/hyperlink" Target="http://www.legislation.gov.au/Series/F2015L00187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legislation.gov.au/Series/F2015L00249" TargetMode="External"/><Relationship Id="rId92" Type="http://schemas.openxmlformats.org/officeDocument/2006/relationships/hyperlink" Target="http://www.legislation.gov.au/Series/F2015L00156" TargetMode="External"/><Relationship Id="rId162" Type="http://schemas.openxmlformats.org/officeDocument/2006/relationships/hyperlink" Target="http://www.legislation.gov.au/Series/F2015L00286" TargetMode="External"/><Relationship Id="rId183" Type="http://schemas.openxmlformats.org/officeDocument/2006/relationships/hyperlink" Target="http://www.legislation.gov.au/Series/F2015L00184" TargetMode="External"/><Relationship Id="rId213" Type="http://schemas.openxmlformats.org/officeDocument/2006/relationships/hyperlink" Target="http://www.legislation.gov.au/Series/F2014L01667" TargetMode="External"/><Relationship Id="rId218" Type="http://schemas.openxmlformats.org/officeDocument/2006/relationships/hyperlink" Target="http://www.legislation.gov.au/Series/F2014L01555" TargetMode="External"/><Relationship Id="rId234" Type="http://schemas.openxmlformats.org/officeDocument/2006/relationships/hyperlink" Target="http://www.legislation.gov.au/Series/F2014L01390" TargetMode="External"/><Relationship Id="rId239" Type="http://schemas.openxmlformats.org/officeDocument/2006/relationships/hyperlink" Target="http://www.legislation.gov.au/Series/F2014L0138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legislation.gov.au/Series/F2007L03866" TargetMode="External"/><Relationship Id="rId250" Type="http://schemas.openxmlformats.org/officeDocument/2006/relationships/hyperlink" Target="http://www.legislation.gov.au/Series/F2015L00260" TargetMode="External"/><Relationship Id="rId255" Type="http://schemas.openxmlformats.org/officeDocument/2006/relationships/hyperlink" Target="http://www.legislation.gov.au/Series/F2015L00257" TargetMode="External"/><Relationship Id="rId271" Type="http://schemas.openxmlformats.org/officeDocument/2006/relationships/hyperlink" Target="http://www.legislation.gov.au/Series/F2015L00127" TargetMode="External"/><Relationship Id="rId276" Type="http://schemas.openxmlformats.org/officeDocument/2006/relationships/hyperlink" Target="http://www.legislation.gov.au/Series/F2015L00117" TargetMode="External"/><Relationship Id="rId24" Type="http://schemas.openxmlformats.org/officeDocument/2006/relationships/hyperlink" Target="http://www.legislation.gov.au/Series/F2014L01331" TargetMode="External"/><Relationship Id="rId40" Type="http://schemas.openxmlformats.org/officeDocument/2006/relationships/hyperlink" Target="http://www.legislation.gov.au/Series/F1996B02021" TargetMode="External"/><Relationship Id="rId45" Type="http://schemas.openxmlformats.org/officeDocument/2006/relationships/hyperlink" Target="http://www.legislation.gov.au/Series/F2000B00139" TargetMode="External"/><Relationship Id="rId66" Type="http://schemas.openxmlformats.org/officeDocument/2006/relationships/hyperlink" Target="http://www.legislation.gov.au/Series/F2015L00265" TargetMode="External"/><Relationship Id="rId87" Type="http://schemas.openxmlformats.org/officeDocument/2006/relationships/hyperlink" Target="http://www.legislation.gov.au/Series/F2015L00058" TargetMode="External"/><Relationship Id="rId110" Type="http://schemas.openxmlformats.org/officeDocument/2006/relationships/hyperlink" Target="http://www.legislation.gov.au/Series/F2014L01517" TargetMode="External"/><Relationship Id="rId115" Type="http://schemas.openxmlformats.org/officeDocument/2006/relationships/hyperlink" Target="http://www.legislation.gov.au/Series/F2014L01631" TargetMode="External"/><Relationship Id="rId131" Type="http://schemas.openxmlformats.org/officeDocument/2006/relationships/hyperlink" Target="http://www.legislation.gov.au/Series/F2015L00099" TargetMode="External"/><Relationship Id="rId136" Type="http://schemas.openxmlformats.org/officeDocument/2006/relationships/hyperlink" Target="http://www.legislation.gov.au/Series/F2014L01617" TargetMode="External"/><Relationship Id="rId157" Type="http://schemas.openxmlformats.org/officeDocument/2006/relationships/hyperlink" Target="http://www.legislation.gov.au/Series/F2014L01800" TargetMode="External"/><Relationship Id="rId178" Type="http://schemas.openxmlformats.org/officeDocument/2006/relationships/hyperlink" Target="http://www.legislation.gov.au/Series/F2015L00319" TargetMode="External"/><Relationship Id="rId61" Type="http://schemas.openxmlformats.org/officeDocument/2006/relationships/hyperlink" Target="http://www.legislation.gov.au/Series/F2015L00245" TargetMode="External"/><Relationship Id="rId82" Type="http://schemas.openxmlformats.org/officeDocument/2006/relationships/hyperlink" Target="http://www.legislation.gov.au/Series/F2015L00060" TargetMode="External"/><Relationship Id="rId152" Type="http://schemas.openxmlformats.org/officeDocument/2006/relationships/hyperlink" Target="http://www.legislation.gov.au/Series/F2015L00113" TargetMode="External"/><Relationship Id="rId173" Type="http://schemas.openxmlformats.org/officeDocument/2006/relationships/hyperlink" Target="http://www.legislation.gov.au/Series/F2015L00167" TargetMode="External"/><Relationship Id="rId194" Type="http://schemas.openxmlformats.org/officeDocument/2006/relationships/hyperlink" Target="http://www.legislation.gov.au/Series/F2015L00015" TargetMode="External"/><Relationship Id="rId199" Type="http://schemas.openxmlformats.org/officeDocument/2006/relationships/hyperlink" Target="http://www.legislation.gov.au/Series/F2015L00111" TargetMode="External"/><Relationship Id="rId203" Type="http://schemas.openxmlformats.org/officeDocument/2006/relationships/hyperlink" Target="http://www.legislation.gov.au/Series/F2014L01444" TargetMode="External"/><Relationship Id="rId208" Type="http://schemas.openxmlformats.org/officeDocument/2006/relationships/hyperlink" Target="http://www.legislation.gov.au/Series/F2012L02334" TargetMode="External"/><Relationship Id="rId229" Type="http://schemas.openxmlformats.org/officeDocument/2006/relationships/hyperlink" Target="http://www.legislation.gov.au/Series/F2014L01665" TargetMode="External"/><Relationship Id="rId19" Type="http://schemas.openxmlformats.org/officeDocument/2006/relationships/hyperlink" Target="http://www.legislation.gov.au/Series/F1996B02021" TargetMode="External"/><Relationship Id="rId224" Type="http://schemas.openxmlformats.org/officeDocument/2006/relationships/hyperlink" Target="http://www.legislation.gov.au/Series/F2014L01543" TargetMode="External"/><Relationship Id="rId240" Type="http://schemas.openxmlformats.org/officeDocument/2006/relationships/hyperlink" Target="http://www.legislation.gov.au/Series/F2014L01387" TargetMode="External"/><Relationship Id="rId245" Type="http://schemas.openxmlformats.org/officeDocument/2006/relationships/hyperlink" Target="http://www.legislation.gov.au/Series/F2014L01807" TargetMode="External"/><Relationship Id="rId261" Type="http://schemas.openxmlformats.org/officeDocument/2006/relationships/hyperlink" Target="http://www.legislation.gov.au/Series/F2014L01817" TargetMode="External"/><Relationship Id="rId266" Type="http://schemas.openxmlformats.org/officeDocument/2006/relationships/hyperlink" Target="http://www.legislation.gov.au/Series/F2015L00011" TargetMode="External"/><Relationship Id="rId287" Type="http://schemas.openxmlformats.org/officeDocument/2006/relationships/hyperlink" Target="http://www.legislation.gov.au/Series/F2015L00258" TargetMode="External"/><Relationship Id="rId14" Type="http://schemas.openxmlformats.org/officeDocument/2006/relationships/footer" Target="footer3.xml"/><Relationship Id="rId30" Type="http://schemas.openxmlformats.org/officeDocument/2006/relationships/hyperlink" Target="http://www.legislation.gov.au/Series/F2012L01056" TargetMode="External"/><Relationship Id="rId35" Type="http://schemas.openxmlformats.org/officeDocument/2006/relationships/hyperlink" Target="http://www.legislation.gov.au/Series/F2000B00371" TargetMode="External"/><Relationship Id="rId56" Type="http://schemas.openxmlformats.org/officeDocument/2006/relationships/hyperlink" Target="https://www.legislation.gov.au/Series/F2023L00355" TargetMode="External"/><Relationship Id="rId77" Type="http://schemas.openxmlformats.org/officeDocument/2006/relationships/hyperlink" Target="https://www.legislation.gov.au/Series/F2022L00096" TargetMode="External"/><Relationship Id="rId100" Type="http://schemas.openxmlformats.org/officeDocument/2006/relationships/hyperlink" Target="https://www.legislation.gov.au/Series/F2023L00359" TargetMode="External"/><Relationship Id="rId105" Type="http://schemas.openxmlformats.org/officeDocument/2006/relationships/hyperlink" Target="http://www.legislation.gov.au/Series/F2014L01403" TargetMode="External"/><Relationship Id="rId126" Type="http://schemas.openxmlformats.org/officeDocument/2006/relationships/hyperlink" Target="http://www.legislation.gov.au/Series/F2014L01343" TargetMode="External"/><Relationship Id="rId147" Type="http://schemas.openxmlformats.org/officeDocument/2006/relationships/hyperlink" Target="http://www.legislation.gov.au/Series/F1996B01134" TargetMode="External"/><Relationship Id="rId168" Type="http://schemas.openxmlformats.org/officeDocument/2006/relationships/hyperlink" Target="http://www.legislation.gov.au/Series/F2014L01757" TargetMode="External"/><Relationship Id="rId282" Type="http://schemas.openxmlformats.org/officeDocument/2006/relationships/hyperlink" Target="http://www.legislation.gov.au/Series/F2014L01817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legislation.gov.au/Series/F2008L02725" TargetMode="External"/><Relationship Id="rId72" Type="http://schemas.openxmlformats.org/officeDocument/2006/relationships/hyperlink" Target="http://www.legislation.gov.au/Series/F2015L00234" TargetMode="External"/><Relationship Id="rId93" Type="http://schemas.openxmlformats.org/officeDocument/2006/relationships/hyperlink" Target="http://www.legislation.gov.au/Series/F2015L00277" TargetMode="External"/><Relationship Id="rId98" Type="http://schemas.openxmlformats.org/officeDocument/2006/relationships/hyperlink" Target="http://www.legislation.gov.au/Series/F2015L00160" TargetMode="External"/><Relationship Id="rId121" Type="http://schemas.openxmlformats.org/officeDocument/2006/relationships/hyperlink" Target="http://www.legislation.gov.au/Series/F2015L00448" TargetMode="External"/><Relationship Id="rId142" Type="http://schemas.openxmlformats.org/officeDocument/2006/relationships/hyperlink" Target="http://www.legislation.gov.au/Series/F2015L00248" TargetMode="External"/><Relationship Id="rId163" Type="http://schemas.openxmlformats.org/officeDocument/2006/relationships/hyperlink" Target="http://www.legislation.gov.au/Series/F2015L00041" TargetMode="External"/><Relationship Id="rId184" Type="http://schemas.openxmlformats.org/officeDocument/2006/relationships/hyperlink" Target="http://www.legislation.gov.au/Series/F2015L00183" TargetMode="External"/><Relationship Id="rId189" Type="http://schemas.openxmlformats.org/officeDocument/2006/relationships/hyperlink" Target="http://www.legislation.gov.au/Series/F2015L00186" TargetMode="External"/><Relationship Id="rId219" Type="http://schemas.openxmlformats.org/officeDocument/2006/relationships/hyperlink" Target="http://www.legislation.gov.au/Series/F2014L01556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legislation.gov.au/Series/F2015L00355" TargetMode="External"/><Relationship Id="rId230" Type="http://schemas.openxmlformats.org/officeDocument/2006/relationships/hyperlink" Target="http://www.legislation.gov.au/Series/F2012L02334" TargetMode="External"/><Relationship Id="rId235" Type="http://schemas.openxmlformats.org/officeDocument/2006/relationships/hyperlink" Target="http://www.legislation.gov.au/Series/F2014L01827" TargetMode="External"/><Relationship Id="rId251" Type="http://schemas.openxmlformats.org/officeDocument/2006/relationships/hyperlink" Target="http://www.legislation.gov.au/Series/F2014L01380" TargetMode="External"/><Relationship Id="rId256" Type="http://schemas.openxmlformats.org/officeDocument/2006/relationships/hyperlink" Target="http://www.legislation.gov.au/Series/F2015L00258" TargetMode="External"/><Relationship Id="rId277" Type="http://schemas.openxmlformats.org/officeDocument/2006/relationships/hyperlink" Target="http://www.legislation.gov.au/Series/F2015L00036" TargetMode="External"/><Relationship Id="rId25" Type="http://schemas.openxmlformats.org/officeDocument/2006/relationships/hyperlink" Target="http://www.legislation.gov.au/Series/F2012L02404" TargetMode="External"/><Relationship Id="rId46" Type="http://schemas.openxmlformats.org/officeDocument/2006/relationships/hyperlink" Target="http://www.legislation.gov.au/Series/F2000B00349" TargetMode="External"/><Relationship Id="rId67" Type="http://schemas.openxmlformats.org/officeDocument/2006/relationships/hyperlink" Target="http://www.legislation.gov.au/Series/F2014L01500" TargetMode="External"/><Relationship Id="rId116" Type="http://schemas.openxmlformats.org/officeDocument/2006/relationships/hyperlink" Target="http://www.legislation.gov.au/Series/F2014L01567" TargetMode="External"/><Relationship Id="rId137" Type="http://schemas.openxmlformats.org/officeDocument/2006/relationships/hyperlink" Target="http://www.legislation.gov.au/Series/F2014L01668" TargetMode="External"/><Relationship Id="rId158" Type="http://schemas.openxmlformats.org/officeDocument/2006/relationships/hyperlink" Target="http://www.legislation.gov.au/Series/F2014L01584" TargetMode="External"/><Relationship Id="rId272" Type="http://schemas.openxmlformats.org/officeDocument/2006/relationships/hyperlink" Target="http://www.legislation.gov.au/Series/F2015L00125" TargetMode="External"/><Relationship Id="rId20" Type="http://schemas.openxmlformats.org/officeDocument/2006/relationships/hyperlink" Target="http://www.legislation.gov.au/Series/F2014L01415" TargetMode="External"/><Relationship Id="rId41" Type="http://schemas.openxmlformats.org/officeDocument/2006/relationships/hyperlink" Target="http://www.legislation.gov.au/Series/F1996B02519" TargetMode="External"/><Relationship Id="rId62" Type="http://schemas.openxmlformats.org/officeDocument/2006/relationships/hyperlink" Target="http://www.legislation.gov.au/Series/F2015L00234" TargetMode="External"/><Relationship Id="rId83" Type="http://schemas.openxmlformats.org/officeDocument/2006/relationships/hyperlink" Target="http://www.legislation.gov.au/Series/F2015L00284" TargetMode="External"/><Relationship Id="rId88" Type="http://schemas.openxmlformats.org/officeDocument/2006/relationships/hyperlink" Target="http://www.legislation.gov.au/Series/F2015L00320" TargetMode="External"/><Relationship Id="rId111" Type="http://schemas.openxmlformats.org/officeDocument/2006/relationships/hyperlink" Target="http://www.legislation.gov.au/Series/F2014L01323" TargetMode="External"/><Relationship Id="rId132" Type="http://schemas.openxmlformats.org/officeDocument/2006/relationships/hyperlink" Target="http://www.legislation.gov.au/Series/F2015L00101" TargetMode="External"/><Relationship Id="rId153" Type="http://schemas.openxmlformats.org/officeDocument/2006/relationships/hyperlink" Target="http://www.legislation.gov.au/Series/F2014L01342" TargetMode="External"/><Relationship Id="rId174" Type="http://schemas.openxmlformats.org/officeDocument/2006/relationships/hyperlink" Target="http://www.legislation.gov.au/Series/F2015L00274" TargetMode="External"/><Relationship Id="rId179" Type="http://schemas.openxmlformats.org/officeDocument/2006/relationships/hyperlink" Target="http://www.legislation.gov.au/Series/F2015L00326" TargetMode="External"/><Relationship Id="rId195" Type="http://schemas.openxmlformats.org/officeDocument/2006/relationships/hyperlink" Target="http://www.legislation.gov.au/Series/F2014L01828" TargetMode="External"/><Relationship Id="rId209" Type="http://schemas.openxmlformats.org/officeDocument/2006/relationships/hyperlink" Target="http://www.legislation.gov.au/Series/F2015L00242" TargetMode="External"/><Relationship Id="rId190" Type="http://schemas.openxmlformats.org/officeDocument/2006/relationships/hyperlink" Target="http://www.legislation.gov.au/Series/F1996B01134" TargetMode="External"/><Relationship Id="rId204" Type="http://schemas.openxmlformats.org/officeDocument/2006/relationships/hyperlink" Target="http://www.legislation.gov.au/Series/F2014L01692" TargetMode="External"/><Relationship Id="rId220" Type="http://schemas.openxmlformats.org/officeDocument/2006/relationships/hyperlink" Target="http://www.legislation.gov.au/Series/F2014L01536" TargetMode="External"/><Relationship Id="rId225" Type="http://schemas.openxmlformats.org/officeDocument/2006/relationships/hyperlink" Target="http://www.legislation.gov.au/Series/F2014L01548" TargetMode="External"/><Relationship Id="rId241" Type="http://schemas.openxmlformats.org/officeDocument/2006/relationships/hyperlink" Target="http://www.legislation.gov.au/Series/F2014L01382" TargetMode="External"/><Relationship Id="rId246" Type="http://schemas.openxmlformats.org/officeDocument/2006/relationships/hyperlink" Target="http://www.legislation.gov.au/Series/F2014L01810" TargetMode="External"/><Relationship Id="rId267" Type="http://schemas.openxmlformats.org/officeDocument/2006/relationships/hyperlink" Target="http://www.legislation.gov.au/Series/F2015L00376" TargetMode="External"/><Relationship Id="rId288" Type="http://schemas.openxmlformats.org/officeDocument/2006/relationships/footer" Target="footer4.xml"/><Relationship Id="rId15" Type="http://schemas.openxmlformats.org/officeDocument/2006/relationships/hyperlink" Target="http://www.legislation.gov.au/Series/F1996B01259" TargetMode="External"/><Relationship Id="rId36" Type="http://schemas.openxmlformats.org/officeDocument/2006/relationships/hyperlink" Target="http://www.legislation.gov.au/Series/F2008L02725" TargetMode="External"/><Relationship Id="rId57" Type="http://schemas.openxmlformats.org/officeDocument/2006/relationships/hyperlink" Target="http://www.legislation.gov.au/Series/F2015L00329" TargetMode="External"/><Relationship Id="rId106" Type="http://schemas.openxmlformats.org/officeDocument/2006/relationships/hyperlink" Target="http://www.legislation.gov.au/Series/F2014L01354" TargetMode="External"/><Relationship Id="rId127" Type="http://schemas.openxmlformats.org/officeDocument/2006/relationships/hyperlink" Target="http://www.legislation.gov.au/Series/F2015L00128" TargetMode="External"/><Relationship Id="rId262" Type="http://schemas.openxmlformats.org/officeDocument/2006/relationships/hyperlink" Target="http://www.legislation.gov.au/Series/F2014L01818" TargetMode="External"/><Relationship Id="rId283" Type="http://schemas.openxmlformats.org/officeDocument/2006/relationships/hyperlink" Target="http://www.legislation.gov.au/Series/F2014L01818" TargetMode="External"/><Relationship Id="rId10" Type="http://schemas.openxmlformats.org/officeDocument/2006/relationships/header" Target="header1.xml"/><Relationship Id="rId31" Type="http://schemas.openxmlformats.org/officeDocument/2006/relationships/hyperlink" Target="http://www.legislation.gov.au/Series/F1999B00309" TargetMode="External"/><Relationship Id="rId52" Type="http://schemas.openxmlformats.org/officeDocument/2006/relationships/hyperlink" Target="http://www.legislation.gov.au/Series/F2008L03701" TargetMode="External"/><Relationship Id="rId73" Type="http://schemas.openxmlformats.org/officeDocument/2006/relationships/hyperlink" Target="http://www.legislation.gov.au/Series/F2015L00245" TargetMode="External"/><Relationship Id="rId78" Type="http://schemas.openxmlformats.org/officeDocument/2006/relationships/hyperlink" Target="http://www.legislation.gov.au/Series/F2015L00300" TargetMode="External"/><Relationship Id="rId94" Type="http://schemas.openxmlformats.org/officeDocument/2006/relationships/hyperlink" Target="http://www.legislation.gov.au/Series/F2014L01397" TargetMode="External"/><Relationship Id="rId99" Type="http://schemas.openxmlformats.org/officeDocument/2006/relationships/hyperlink" Target="http://www.legislation.gov.au/Series/F2012L02160" TargetMode="External"/><Relationship Id="rId101" Type="http://schemas.openxmlformats.org/officeDocument/2006/relationships/hyperlink" Target="http://www.legislation.gov.au/Series/F2015L00365" TargetMode="External"/><Relationship Id="rId122" Type="http://schemas.openxmlformats.org/officeDocument/2006/relationships/hyperlink" Target="http://www.legislation.gov.au/Series/F2015L00447" TargetMode="External"/><Relationship Id="rId143" Type="http://schemas.openxmlformats.org/officeDocument/2006/relationships/hyperlink" Target="http://www.legislation.gov.au/Series/F2014L00125" TargetMode="External"/><Relationship Id="rId148" Type="http://schemas.openxmlformats.org/officeDocument/2006/relationships/hyperlink" Target="http://www.legislation.gov.au/Series/F1997B02530" TargetMode="External"/><Relationship Id="rId164" Type="http://schemas.openxmlformats.org/officeDocument/2006/relationships/hyperlink" Target="http://www.legislation.gov.au/Series/F2015L00321" TargetMode="External"/><Relationship Id="rId169" Type="http://schemas.openxmlformats.org/officeDocument/2006/relationships/hyperlink" Target="http://www.legislation.gov.au/Series/F2014L01318" TargetMode="External"/><Relationship Id="rId185" Type="http://schemas.openxmlformats.org/officeDocument/2006/relationships/hyperlink" Target="http://www.legislation.gov.au/Series/F2015L001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au" TargetMode="External"/><Relationship Id="rId180" Type="http://schemas.openxmlformats.org/officeDocument/2006/relationships/hyperlink" Target="http://www.legislation.gov.au/Series/F2015L00366" TargetMode="External"/><Relationship Id="rId210" Type="http://schemas.openxmlformats.org/officeDocument/2006/relationships/hyperlink" Target="http://www.legislation.gov.au/Series/F2014L01472" TargetMode="External"/><Relationship Id="rId215" Type="http://schemas.openxmlformats.org/officeDocument/2006/relationships/hyperlink" Target="http://www.legislation.gov.au/Series/F2014L01545" TargetMode="External"/><Relationship Id="rId236" Type="http://schemas.openxmlformats.org/officeDocument/2006/relationships/hyperlink" Target="http://www.legislation.gov.au/Series/F2014L01829" TargetMode="External"/><Relationship Id="rId257" Type="http://schemas.openxmlformats.org/officeDocument/2006/relationships/hyperlink" Target="http://www.legislation.gov.au/Series/F2015L00250" TargetMode="External"/><Relationship Id="rId278" Type="http://schemas.openxmlformats.org/officeDocument/2006/relationships/hyperlink" Target="http://www.legislation.gov.au/Series/F2014L01383" TargetMode="External"/><Relationship Id="rId26" Type="http://schemas.openxmlformats.org/officeDocument/2006/relationships/hyperlink" Target="http://www.legislation.gov.au/Series/F2015L00329" TargetMode="External"/><Relationship Id="rId231" Type="http://schemas.openxmlformats.org/officeDocument/2006/relationships/hyperlink" Target="https://www.legislation.gov.au/Series/F2022L01269" TargetMode="External"/><Relationship Id="rId252" Type="http://schemas.openxmlformats.org/officeDocument/2006/relationships/hyperlink" Target="http://www.legislation.gov.au/Series/F2014L01381" TargetMode="External"/><Relationship Id="rId273" Type="http://schemas.openxmlformats.org/officeDocument/2006/relationships/hyperlink" Target="http://www.legislation.gov.au/Series/F2015L00120" TargetMode="External"/><Relationship Id="rId47" Type="http://schemas.openxmlformats.org/officeDocument/2006/relationships/hyperlink" Target="http://www.legislation.gov.au/Series/F2000B00371" TargetMode="External"/><Relationship Id="rId68" Type="http://schemas.openxmlformats.org/officeDocument/2006/relationships/hyperlink" Target="http://www.legislation.gov.au/Series/F2015L00151" TargetMode="External"/><Relationship Id="rId89" Type="http://schemas.openxmlformats.org/officeDocument/2006/relationships/hyperlink" Target="http://www.legislation.gov.au/Series/F2015L00352" TargetMode="External"/><Relationship Id="rId112" Type="http://schemas.openxmlformats.org/officeDocument/2006/relationships/hyperlink" Target="http://www.legislation.gov.au/Series/F2015L00314" TargetMode="External"/><Relationship Id="rId133" Type="http://schemas.openxmlformats.org/officeDocument/2006/relationships/hyperlink" Target="http://www.legislation.gov.au/Series/F2014L01405" TargetMode="External"/><Relationship Id="rId154" Type="http://schemas.openxmlformats.org/officeDocument/2006/relationships/hyperlink" Target="http://www.legislation.gov.au/Series/F2014L01329" TargetMode="External"/><Relationship Id="rId175" Type="http://schemas.openxmlformats.org/officeDocument/2006/relationships/hyperlink" Target="http://www.legislation.gov.au/Series/F2014L01783" TargetMode="External"/><Relationship Id="rId196" Type="http://schemas.openxmlformats.org/officeDocument/2006/relationships/hyperlink" Target="http://www.legislation.gov.au/Series/F2015L00001" TargetMode="External"/><Relationship Id="rId200" Type="http://schemas.openxmlformats.org/officeDocument/2006/relationships/hyperlink" Target="http://www.legislation.gov.au/Series/F2014L01345" TargetMode="External"/><Relationship Id="rId16" Type="http://schemas.openxmlformats.org/officeDocument/2006/relationships/hyperlink" Target="http://www.legislation.gov.au/Series/F1996B00614" TargetMode="External"/><Relationship Id="rId221" Type="http://schemas.openxmlformats.org/officeDocument/2006/relationships/hyperlink" Target="http://www.legislation.gov.au/Series/F2014L01537" TargetMode="External"/><Relationship Id="rId242" Type="http://schemas.openxmlformats.org/officeDocument/2006/relationships/hyperlink" Target="http://www.legislation.gov.au/Series/F2014L01384" TargetMode="External"/><Relationship Id="rId263" Type="http://schemas.openxmlformats.org/officeDocument/2006/relationships/hyperlink" Target="http://www.legislation.gov.au/Series/F2014L01814" TargetMode="External"/><Relationship Id="rId284" Type="http://schemas.openxmlformats.org/officeDocument/2006/relationships/hyperlink" Target="http://www.legislation.gov.au/Series/F2014L01827" TargetMode="External"/><Relationship Id="rId37" Type="http://schemas.openxmlformats.org/officeDocument/2006/relationships/hyperlink" Target="http://www.legislation.gov.au/Series/F2003B00061" TargetMode="External"/><Relationship Id="rId58" Type="http://schemas.openxmlformats.org/officeDocument/2006/relationships/hyperlink" Target="http://www.legislation.gov.au/Series/F2014L00054" TargetMode="External"/><Relationship Id="rId79" Type="http://schemas.openxmlformats.org/officeDocument/2006/relationships/hyperlink" Target="http://www.legislation.gov.au/Series/F2014L01702" TargetMode="External"/><Relationship Id="rId102" Type="http://schemas.openxmlformats.org/officeDocument/2006/relationships/hyperlink" Target="http://www.legislation.gov.au/Series/F2014L01431" TargetMode="External"/><Relationship Id="rId123" Type="http://schemas.openxmlformats.org/officeDocument/2006/relationships/hyperlink" Target="http://www.legislation.gov.au/Series/F2014L01336" TargetMode="External"/><Relationship Id="rId144" Type="http://schemas.openxmlformats.org/officeDocument/2006/relationships/hyperlink" Target="http://www.legislation.gov.au/Series/F2015L00362" TargetMode="External"/><Relationship Id="rId90" Type="http://schemas.openxmlformats.org/officeDocument/2006/relationships/hyperlink" Target="http://www.legislation.gov.au/Series/F2015L00163" TargetMode="External"/><Relationship Id="rId165" Type="http://schemas.openxmlformats.org/officeDocument/2006/relationships/hyperlink" Target="http://www.legislation.gov.au/Series/F2014L01790" TargetMode="External"/><Relationship Id="rId186" Type="http://schemas.openxmlformats.org/officeDocument/2006/relationships/hyperlink" Target="http://www.legislation.gov.au/Series/F2015L00192" TargetMode="External"/><Relationship Id="rId211" Type="http://schemas.openxmlformats.org/officeDocument/2006/relationships/hyperlink" Target="http://www.legislation.gov.au/Series/F2014L01473" TargetMode="External"/><Relationship Id="rId232" Type="http://schemas.openxmlformats.org/officeDocument/2006/relationships/hyperlink" Target="http://www.legislation.gov.au/Series/F2015L00299" TargetMode="External"/><Relationship Id="rId253" Type="http://schemas.openxmlformats.org/officeDocument/2006/relationships/hyperlink" Target="http://www.legislation.gov.au/Series/F2014L01388" TargetMode="External"/><Relationship Id="rId274" Type="http://schemas.openxmlformats.org/officeDocument/2006/relationships/hyperlink" Target="http://www.legislation.gov.au/Series/F2015L00116" TargetMode="External"/><Relationship Id="rId27" Type="http://schemas.openxmlformats.org/officeDocument/2006/relationships/hyperlink" Target="http://www.legislation.gov.au/Series/F2000B00139" TargetMode="External"/><Relationship Id="rId48" Type="http://schemas.openxmlformats.org/officeDocument/2006/relationships/hyperlink" Target="http://www.legislation.gov.au/Series/F2001B00236" TargetMode="External"/><Relationship Id="rId69" Type="http://schemas.openxmlformats.org/officeDocument/2006/relationships/hyperlink" Target="http://www.legislation.gov.au/Series/F2015L00157" TargetMode="External"/><Relationship Id="rId113" Type="http://schemas.openxmlformats.org/officeDocument/2006/relationships/hyperlink" Target="http://www.legislation.gov.au/Series/F2014L01755" TargetMode="External"/><Relationship Id="rId134" Type="http://schemas.openxmlformats.org/officeDocument/2006/relationships/hyperlink" Target="http://www.legislation.gov.au/Series/F2015L00375" TargetMode="External"/><Relationship Id="rId80" Type="http://schemas.openxmlformats.org/officeDocument/2006/relationships/hyperlink" Target="http://www.legislation.gov.au/Series/F2014L01346" TargetMode="External"/><Relationship Id="rId155" Type="http://schemas.openxmlformats.org/officeDocument/2006/relationships/hyperlink" Target="http://www.legislation.gov.au/Series/F2014L01586" TargetMode="External"/><Relationship Id="rId176" Type="http://schemas.openxmlformats.org/officeDocument/2006/relationships/hyperlink" Target="http://www.legislation.gov.au/Series/F2015L00191" TargetMode="External"/><Relationship Id="rId197" Type="http://schemas.openxmlformats.org/officeDocument/2006/relationships/hyperlink" Target="http://www.legislation.gov.au/Series/F2015L00002" TargetMode="External"/><Relationship Id="rId201" Type="http://schemas.openxmlformats.org/officeDocument/2006/relationships/hyperlink" Target="http://www.legislation.gov.au/Series/F2014L01449" TargetMode="External"/><Relationship Id="rId222" Type="http://schemas.openxmlformats.org/officeDocument/2006/relationships/hyperlink" Target="http://www.legislation.gov.au/Series/F2014L01542" TargetMode="External"/><Relationship Id="rId243" Type="http://schemas.openxmlformats.org/officeDocument/2006/relationships/hyperlink" Target="http://www.legislation.gov.au/Series/F2015L00252" TargetMode="External"/><Relationship Id="rId264" Type="http://schemas.openxmlformats.org/officeDocument/2006/relationships/hyperlink" Target="http://www.legislation.gov.au/Series/F2014L01816" TargetMode="External"/><Relationship Id="rId285" Type="http://schemas.openxmlformats.org/officeDocument/2006/relationships/hyperlink" Target="http://www.legislation.gov.au/Series/F2014L01829" TargetMode="External"/><Relationship Id="rId17" Type="http://schemas.openxmlformats.org/officeDocument/2006/relationships/hyperlink" Target="http://www.legislation.gov.au/Series/F1996B03841" TargetMode="External"/><Relationship Id="rId38" Type="http://schemas.openxmlformats.org/officeDocument/2006/relationships/hyperlink" Target="https://www.legislation.gov.au/Series/F1996B00614" TargetMode="External"/><Relationship Id="rId59" Type="http://schemas.openxmlformats.org/officeDocument/2006/relationships/hyperlink" Target="https://www.legislation.gov.au/Details/F2023L00351" TargetMode="External"/><Relationship Id="rId103" Type="http://schemas.openxmlformats.org/officeDocument/2006/relationships/hyperlink" Target="http://www.legislation.gov.au/Series/F2014L01732" TargetMode="External"/><Relationship Id="rId124" Type="http://schemas.openxmlformats.org/officeDocument/2006/relationships/hyperlink" Target="http://www.legislation.gov.au/Series/F2015L00094" TargetMode="External"/><Relationship Id="rId70" Type="http://schemas.openxmlformats.org/officeDocument/2006/relationships/hyperlink" Target="http://www.legislation.gov.au/Series/F2015L00368" TargetMode="External"/><Relationship Id="rId91" Type="http://schemas.openxmlformats.org/officeDocument/2006/relationships/hyperlink" Target="http://www.legislation.gov.au/Series/F2015L00059" TargetMode="External"/><Relationship Id="rId145" Type="http://schemas.openxmlformats.org/officeDocument/2006/relationships/hyperlink" Target="http://www.legislation.gov.au/Series/F2014L00125" TargetMode="External"/><Relationship Id="rId166" Type="http://schemas.openxmlformats.org/officeDocument/2006/relationships/hyperlink" Target="http://www.legislation.gov.au/Series/F2015L00179" TargetMode="External"/><Relationship Id="rId187" Type="http://schemas.openxmlformats.org/officeDocument/2006/relationships/hyperlink" Target="http://www.legislation.gov.au/Series/F2015L0018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legislation.gov.au/Series/F2015L00053" TargetMode="External"/><Relationship Id="rId233" Type="http://schemas.openxmlformats.org/officeDocument/2006/relationships/hyperlink" Target="http://www.legislation.gov.au/Series/F2014L01389" TargetMode="External"/><Relationship Id="rId254" Type="http://schemas.openxmlformats.org/officeDocument/2006/relationships/hyperlink" Target="http://www.legislation.gov.au/Series/F2014L01391" TargetMode="External"/><Relationship Id="rId28" Type="http://schemas.openxmlformats.org/officeDocument/2006/relationships/hyperlink" Target="http://www.legislation.gov.au/Series/F2014L00054" TargetMode="External"/><Relationship Id="rId49" Type="http://schemas.openxmlformats.org/officeDocument/2006/relationships/hyperlink" Target="http://www.legislation.gov.au/Series/F2003B00061" TargetMode="External"/><Relationship Id="rId114" Type="http://schemas.openxmlformats.org/officeDocument/2006/relationships/hyperlink" Target="http://www.legislation.gov.au/Series/F2014L01755" TargetMode="External"/><Relationship Id="rId275" Type="http://schemas.openxmlformats.org/officeDocument/2006/relationships/hyperlink" Target="http://www.legislation.gov.au/Series/F2015L00121" TargetMode="External"/><Relationship Id="rId60" Type="http://schemas.openxmlformats.org/officeDocument/2006/relationships/hyperlink" Target="http://www.legislation.gov.au/Series/F2015L00280" TargetMode="External"/><Relationship Id="rId81" Type="http://schemas.openxmlformats.org/officeDocument/2006/relationships/hyperlink" Target="http://www.legislation.gov.au/Series/F2015L00345" TargetMode="External"/><Relationship Id="rId135" Type="http://schemas.openxmlformats.org/officeDocument/2006/relationships/hyperlink" Target="http://www.legislation.gov.au/Series/F2014L01819" TargetMode="External"/><Relationship Id="rId156" Type="http://schemas.openxmlformats.org/officeDocument/2006/relationships/hyperlink" Target="http://www.legislation.gov.au/Series/F2014L01794" TargetMode="External"/><Relationship Id="rId177" Type="http://schemas.openxmlformats.org/officeDocument/2006/relationships/hyperlink" Target="http://www.legislation.gov.au/Series/F2015L00190" TargetMode="External"/><Relationship Id="rId198" Type="http://schemas.openxmlformats.org/officeDocument/2006/relationships/hyperlink" Target="http://www.legislation.gov.au/Series/F2015L00110" TargetMode="External"/><Relationship Id="rId202" Type="http://schemas.openxmlformats.org/officeDocument/2006/relationships/hyperlink" Target="http://www.legislation.gov.au/Series/F2014L01450" TargetMode="External"/><Relationship Id="rId223" Type="http://schemas.openxmlformats.org/officeDocument/2006/relationships/hyperlink" Target="http://www.legislation.gov.au/Series/F2014L01544" TargetMode="External"/><Relationship Id="rId244" Type="http://schemas.openxmlformats.org/officeDocument/2006/relationships/hyperlink" Target="http://www.legislation.gov.au/Series/F2015L00261" TargetMode="External"/><Relationship Id="rId18" Type="http://schemas.openxmlformats.org/officeDocument/2006/relationships/hyperlink" Target="http://www.legislation.gov.au/Series/F2008L03701" TargetMode="External"/><Relationship Id="rId39" Type="http://schemas.openxmlformats.org/officeDocument/2006/relationships/hyperlink" Target="https://www.legislation.gov.au/Series/F1996B01259" TargetMode="External"/><Relationship Id="rId265" Type="http://schemas.openxmlformats.org/officeDocument/2006/relationships/hyperlink" Target="http://www.legislation.gov.au/Series/F2015L00010" TargetMode="External"/><Relationship Id="rId286" Type="http://schemas.openxmlformats.org/officeDocument/2006/relationships/hyperlink" Target="http://www.legislation.gov.au/Series/F2015L0025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Publications\List%20of%20legislative%20instruments%20due%20to%20sunset%20on%201%20April_1%20Octo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ABA36-227E-42FA-A61B-C32930E9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of legislative instruments due to sunset on 1 April_1 October.dotx</Template>
  <TotalTime>0</TotalTime>
  <Pages>14</Pages>
  <Words>8524</Words>
  <Characters>42025</Characters>
  <Application>Microsoft Office Word</Application>
  <DocSecurity>0</DocSecurity>
  <PresentationFormat/>
  <Lines>3502</Lines>
  <Paragraphs>1531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legislative instruments due to sunset on 1 April 2025</vt:lpstr>
    </vt:vector>
  </TitlesOfParts>
  <Manager/>
  <Company/>
  <LinksUpToDate>false</LinksUpToDate>
  <CharactersWithSpaces>49018</CharactersWithSpaces>
  <SharedDoc>false</SharedDoc>
  <HyperlinkBase/>
  <HLinks>
    <vt:vector size="1338" baseType="variant">
      <vt:variant>
        <vt:i4>4849684</vt:i4>
      </vt:variant>
      <vt:variant>
        <vt:i4>723</vt:i4>
      </vt:variant>
      <vt:variant>
        <vt:i4>0</vt:i4>
      </vt:variant>
      <vt:variant>
        <vt:i4>5</vt:i4>
      </vt:variant>
      <vt:variant>
        <vt:lpwstr>http://www.legislation.gov.au/Series/F2008L01716</vt:lpwstr>
      </vt:variant>
      <vt:variant>
        <vt:lpwstr/>
      </vt:variant>
      <vt:variant>
        <vt:i4>4587539</vt:i4>
      </vt:variant>
      <vt:variant>
        <vt:i4>720</vt:i4>
      </vt:variant>
      <vt:variant>
        <vt:i4>0</vt:i4>
      </vt:variant>
      <vt:variant>
        <vt:i4>5</vt:i4>
      </vt:variant>
      <vt:variant>
        <vt:lpwstr>http://www.legislation.gov.au/Series/F1996B00238</vt:lpwstr>
      </vt:variant>
      <vt:variant>
        <vt:lpwstr/>
      </vt:variant>
      <vt:variant>
        <vt:i4>5046303</vt:i4>
      </vt:variant>
      <vt:variant>
        <vt:i4>717</vt:i4>
      </vt:variant>
      <vt:variant>
        <vt:i4>0</vt:i4>
      </vt:variant>
      <vt:variant>
        <vt:i4>5</vt:i4>
      </vt:variant>
      <vt:variant>
        <vt:lpwstr>http://www.legislation.gov.au/Series/F2008L02197</vt:lpwstr>
      </vt:variant>
      <vt:variant>
        <vt:lpwstr/>
      </vt:variant>
      <vt:variant>
        <vt:i4>4980767</vt:i4>
      </vt:variant>
      <vt:variant>
        <vt:i4>714</vt:i4>
      </vt:variant>
      <vt:variant>
        <vt:i4>0</vt:i4>
      </vt:variant>
      <vt:variant>
        <vt:i4>5</vt:i4>
      </vt:variant>
      <vt:variant>
        <vt:lpwstr>http://www.legislation.gov.au/Series/F2008L02196</vt:lpwstr>
      </vt:variant>
      <vt:variant>
        <vt:lpwstr/>
      </vt:variant>
      <vt:variant>
        <vt:i4>4390943</vt:i4>
      </vt:variant>
      <vt:variant>
        <vt:i4>711</vt:i4>
      </vt:variant>
      <vt:variant>
        <vt:i4>0</vt:i4>
      </vt:variant>
      <vt:variant>
        <vt:i4>5</vt:i4>
      </vt:variant>
      <vt:variant>
        <vt:lpwstr>http://www.legislation.gov.au/Series/F2008L02199</vt:lpwstr>
      </vt:variant>
      <vt:variant>
        <vt:lpwstr/>
      </vt:variant>
      <vt:variant>
        <vt:i4>4325407</vt:i4>
      </vt:variant>
      <vt:variant>
        <vt:i4>708</vt:i4>
      </vt:variant>
      <vt:variant>
        <vt:i4>0</vt:i4>
      </vt:variant>
      <vt:variant>
        <vt:i4>5</vt:i4>
      </vt:variant>
      <vt:variant>
        <vt:lpwstr>http://www.legislation.gov.au/Series/F2008L02198</vt:lpwstr>
      </vt:variant>
      <vt:variant>
        <vt:lpwstr/>
      </vt:variant>
      <vt:variant>
        <vt:i4>4915231</vt:i4>
      </vt:variant>
      <vt:variant>
        <vt:i4>705</vt:i4>
      </vt:variant>
      <vt:variant>
        <vt:i4>0</vt:i4>
      </vt:variant>
      <vt:variant>
        <vt:i4>5</vt:i4>
      </vt:variant>
      <vt:variant>
        <vt:lpwstr>http://www.legislation.gov.au/Series/F2008L03181</vt:lpwstr>
      </vt:variant>
      <vt:variant>
        <vt:lpwstr/>
      </vt:variant>
      <vt:variant>
        <vt:i4>4849695</vt:i4>
      </vt:variant>
      <vt:variant>
        <vt:i4>702</vt:i4>
      </vt:variant>
      <vt:variant>
        <vt:i4>0</vt:i4>
      </vt:variant>
      <vt:variant>
        <vt:i4>5</vt:i4>
      </vt:variant>
      <vt:variant>
        <vt:lpwstr>http://www.legislation.gov.au/Series/F2008L03180</vt:lpwstr>
      </vt:variant>
      <vt:variant>
        <vt:lpwstr/>
      </vt:variant>
      <vt:variant>
        <vt:i4>4784144</vt:i4>
      </vt:variant>
      <vt:variant>
        <vt:i4>699</vt:i4>
      </vt:variant>
      <vt:variant>
        <vt:i4>0</vt:i4>
      </vt:variant>
      <vt:variant>
        <vt:i4>5</vt:i4>
      </vt:variant>
      <vt:variant>
        <vt:lpwstr>http://www.legislation.gov.au/Series/F2008L03173</vt:lpwstr>
      </vt:variant>
      <vt:variant>
        <vt:lpwstr/>
      </vt:variant>
      <vt:variant>
        <vt:i4>4718608</vt:i4>
      </vt:variant>
      <vt:variant>
        <vt:i4>696</vt:i4>
      </vt:variant>
      <vt:variant>
        <vt:i4>0</vt:i4>
      </vt:variant>
      <vt:variant>
        <vt:i4>5</vt:i4>
      </vt:variant>
      <vt:variant>
        <vt:lpwstr>http://www.legislation.gov.au/Series/F2008L03172</vt:lpwstr>
      </vt:variant>
      <vt:variant>
        <vt:lpwstr/>
      </vt:variant>
      <vt:variant>
        <vt:i4>4849680</vt:i4>
      </vt:variant>
      <vt:variant>
        <vt:i4>693</vt:i4>
      </vt:variant>
      <vt:variant>
        <vt:i4>0</vt:i4>
      </vt:variant>
      <vt:variant>
        <vt:i4>5</vt:i4>
      </vt:variant>
      <vt:variant>
        <vt:lpwstr>http://www.legislation.gov.au/Series/F2008L03170</vt:lpwstr>
      </vt:variant>
      <vt:variant>
        <vt:lpwstr/>
      </vt:variant>
      <vt:variant>
        <vt:i4>4390929</vt:i4>
      </vt:variant>
      <vt:variant>
        <vt:i4>690</vt:i4>
      </vt:variant>
      <vt:variant>
        <vt:i4>0</vt:i4>
      </vt:variant>
      <vt:variant>
        <vt:i4>5</vt:i4>
      </vt:variant>
      <vt:variant>
        <vt:lpwstr>http://www.legislation.gov.au/Series/F2008L03169</vt:lpwstr>
      </vt:variant>
      <vt:variant>
        <vt:lpwstr/>
      </vt:variant>
      <vt:variant>
        <vt:i4>4325393</vt:i4>
      </vt:variant>
      <vt:variant>
        <vt:i4>687</vt:i4>
      </vt:variant>
      <vt:variant>
        <vt:i4>0</vt:i4>
      </vt:variant>
      <vt:variant>
        <vt:i4>5</vt:i4>
      </vt:variant>
      <vt:variant>
        <vt:lpwstr>http://www.legislation.gov.au/Series/F2008L03168</vt:lpwstr>
      </vt:variant>
      <vt:variant>
        <vt:lpwstr/>
      </vt:variant>
      <vt:variant>
        <vt:i4>5046289</vt:i4>
      </vt:variant>
      <vt:variant>
        <vt:i4>684</vt:i4>
      </vt:variant>
      <vt:variant>
        <vt:i4>0</vt:i4>
      </vt:variant>
      <vt:variant>
        <vt:i4>5</vt:i4>
      </vt:variant>
      <vt:variant>
        <vt:lpwstr>http://www.legislation.gov.au/Series/F2008L03167</vt:lpwstr>
      </vt:variant>
      <vt:variant>
        <vt:lpwstr/>
      </vt:variant>
      <vt:variant>
        <vt:i4>5177375</vt:i4>
      </vt:variant>
      <vt:variant>
        <vt:i4>681</vt:i4>
      </vt:variant>
      <vt:variant>
        <vt:i4>0</vt:i4>
      </vt:variant>
      <vt:variant>
        <vt:i4>5</vt:i4>
      </vt:variant>
      <vt:variant>
        <vt:lpwstr>http://www.legislation.gov.au/Series/F2008L02195</vt:lpwstr>
      </vt:variant>
      <vt:variant>
        <vt:lpwstr/>
      </vt:variant>
      <vt:variant>
        <vt:i4>4718623</vt:i4>
      </vt:variant>
      <vt:variant>
        <vt:i4>678</vt:i4>
      </vt:variant>
      <vt:variant>
        <vt:i4>0</vt:i4>
      </vt:variant>
      <vt:variant>
        <vt:i4>5</vt:i4>
      </vt:variant>
      <vt:variant>
        <vt:lpwstr>http://www.legislation.gov.au/Series/F2008L02192</vt:lpwstr>
      </vt:variant>
      <vt:variant>
        <vt:lpwstr/>
      </vt:variant>
      <vt:variant>
        <vt:i4>4390928</vt:i4>
      </vt:variant>
      <vt:variant>
        <vt:i4>675</vt:i4>
      </vt:variant>
      <vt:variant>
        <vt:i4>0</vt:i4>
      </vt:variant>
      <vt:variant>
        <vt:i4>5</vt:i4>
      </vt:variant>
      <vt:variant>
        <vt:lpwstr>http://www.legislation.gov.au/Series/F2008L03179</vt:lpwstr>
      </vt:variant>
      <vt:variant>
        <vt:lpwstr/>
      </vt:variant>
      <vt:variant>
        <vt:i4>4325392</vt:i4>
      </vt:variant>
      <vt:variant>
        <vt:i4>672</vt:i4>
      </vt:variant>
      <vt:variant>
        <vt:i4>0</vt:i4>
      </vt:variant>
      <vt:variant>
        <vt:i4>5</vt:i4>
      </vt:variant>
      <vt:variant>
        <vt:lpwstr>http://www.legislation.gov.au/Series/F2008L03178</vt:lpwstr>
      </vt:variant>
      <vt:variant>
        <vt:lpwstr/>
      </vt:variant>
      <vt:variant>
        <vt:i4>5046291</vt:i4>
      </vt:variant>
      <vt:variant>
        <vt:i4>669</vt:i4>
      </vt:variant>
      <vt:variant>
        <vt:i4>0</vt:i4>
      </vt:variant>
      <vt:variant>
        <vt:i4>5</vt:i4>
      </vt:variant>
      <vt:variant>
        <vt:lpwstr>http://www.legislation.gov.au/Series/F2008L02355</vt:lpwstr>
      </vt:variant>
      <vt:variant>
        <vt:lpwstr/>
      </vt:variant>
      <vt:variant>
        <vt:i4>4915219</vt:i4>
      </vt:variant>
      <vt:variant>
        <vt:i4>666</vt:i4>
      </vt:variant>
      <vt:variant>
        <vt:i4>0</vt:i4>
      </vt:variant>
      <vt:variant>
        <vt:i4>5</vt:i4>
      </vt:variant>
      <vt:variant>
        <vt:lpwstr>http://www.legislation.gov.au/Series/F2008B00494</vt:lpwstr>
      </vt:variant>
      <vt:variant>
        <vt:lpwstr/>
      </vt:variant>
      <vt:variant>
        <vt:i4>4653072</vt:i4>
      </vt:variant>
      <vt:variant>
        <vt:i4>663</vt:i4>
      </vt:variant>
      <vt:variant>
        <vt:i4>0</vt:i4>
      </vt:variant>
      <vt:variant>
        <vt:i4>5</vt:i4>
      </vt:variant>
      <vt:variant>
        <vt:lpwstr>http://www.legislation.gov.au/Series/F2008L01854</vt:lpwstr>
      </vt:variant>
      <vt:variant>
        <vt:lpwstr/>
      </vt:variant>
      <vt:variant>
        <vt:i4>4718623</vt:i4>
      </vt:variant>
      <vt:variant>
        <vt:i4>660</vt:i4>
      </vt:variant>
      <vt:variant>
        <vt:i4>0</vt:i4>
      </vt:variant>
      <vt:variant>
        <vt:i4>5</vt:i4>
      </vt:variant>
      <vt:variant>
        <vt:lpwstr>http://www.legislation.gov.au/Series/F2008B00053</vt:lpwstr>
      </vt:variant>
      <vt:variant>
        <vt:lpwstr/>
      </vt:variant>
      <vt:variant>
        <vt:i4>4915228</vt:i4>
      </vt:variant>
      <vt:variant>
        <vt:i4>657</vt:i4>
      </vt:variant>
      <vt:variant>
        <vt:i4>0</vt:i4>
      </vt:variant>
      <vt:variant>
        <vt:i4>5</vt:i4>
      </vt:variant>
      <vt:variant>
        <vt:lpwstr>http://www.legislation.gov.au/Series/F2008L01999</vt:lpwstr>
      </vt:variant>
      <vt:variant>
        <vt:lpwstr/>
      </vt:variant>
      <vt:variant>
        <vt:i4>4456464</vt:i4>
      </vt:variant>
      <vt:variant>
        <vt:i4>654</vt:i4>
      </vt:variant>
      <vt:variant>
        <vt:i4>0</vt:i4>
      </vt:variant>
      <vt:variant>
        <vt:i4>5</vt:i4>
      </vt:variant>
      <vt:variant>
        <vt:lpwstr>http://www.legislation.gov.au/Series/F2008L01659</vt:lpwstr>
      </vt:variant>
      <vt:variant>
        <vt:lpwstr/>
      </vt:variant>
      <vt:variant>
        <vt:i4>4784151</vt:i4>
      </vt:variant>
      <vt:variant>
        <vt:i4>651</vt:i4>
      </vt:variant>
      <vt:variant>
        <vt:i4>0</vt:i4>
      </vt:variant>
      <vt:variant>
        <vt:i4>5</vt:i4>
      </vt:variant>
      <vt:variant>
        <vt:lpwstr>http://www.legislation.gov.au/Series/F1996B00174</vt:lpwstr>
      </vt:variant>
      <vt:variant>
        <vt:lpwstr/>
      </vt:variant>
      <vt:variant>
        <vt:i4>4718608</vt:i4>
      </vt:variant>
      <vt:variant>
        <vt:i4>648</vt:i4>
      </vt:variant>
      <vt:variant>
        <vt:i4>0</vt:i4>
      </vt:variant>
      <vt:variant>
        <vt:i4>5</vt:i4>
      </vt:variant>
      <vt:variant>
        <vt:lpwstr>http://www.legislation.gov.au/Series/F1996B00206</vt:lpwstr>
      </vt:variant>
      <vt:variant>
        <vt:lpwstr/>
      </vt:variant>
      <vt:variant>
        <vt:i4>4784152</vt:i4>
      </vt:variant>
      <vt:variant>
        <vt:i4>645</vt:i4>
      </vt:variant>
      <vt:variant>
        <vt:i4>0</vt:i4>
      </vt:variant>
      <vt:variant>
        <vt:i4>5</vt:i4>
      </vt:variant>
      <vt:variant>
        <vt:lpwstr>http://www.legislation.gov.au/Series/F1996B00580</vt:lpwstr>
      </vt:variant>
      <vt:variant>
        <vt:lpwstr/>
      </vt:variant>
      <vt:variant>
        <vt:i4>4849686</vt:i4>
      </vt:variant>
      <vt:variant>
        <vt:i4>642</vt:i4>
      </vt:variant>
      <vt:variant>
        <vt:i4>0</vt:i4>
      </vt:variant>
      <vt:variant>
        <vt:i4>5</vt:i4>
      </vt:variant>
      <vt:variant>
        <vt:lpwstr>http://www.legislation.gov.au/Series/F1996B00167</vt:lpwstr>
      </vt:variant>
      <vt:variant>
        <vt:lpwstr/>
      </vt:variant>
      <vt:variant>
        <vt:i4>4849680</vt:i4>
      </vt:variant>
      <vt:variant>
        <vt:i4>639</vt:i4>
      </vt:variant>
      <vt:variant>
        <vt:i4>0</vt:i4>
      </vt:variant>
      <vt:variant>
        <vt:i4>5</vt:i4>
      </vt:variant>
      <vt:variant>
        <vt:lpwstr>http://www.legislation.gov.au/Series/F1996B00107</vt:lpwstr>
      </vt:variant>
      <vt:variant>
        <vt:lpwstr/>
      </vt:variant>
      <vt:variant>
        <vt:i4>4849687</vt:i4>
      </vt:variant>
      <vt:variant>
        <vt:i4>636</vt:i4>
      </vt:variant>
      <vt:variant>
        <vt:i4>0</vt:i4>
      </vt:variant>
      <vt:variant>
        <vt:i4>5</vt:i4>
      </vt:variant>
      <vt:variant>
        <vt:lpwstr>http://www.legislation.gov.au/Series/F1996B00177</vt:lpwstr>
      </vt:variant>
      <vt:variant>
        <vt:lpwstr/>
      </vt:variant>
      <vt:variant>
        <vt:i4>4718616</vt:i4>
      </vt:variant>
      <vt:variant>
        <vt:i4>633</vt:i4>
      </vt:variant>
      <vt:variant>
        <vt:i4>0</vt:i4>
      </vt:variant>
      <vt:variant>
        <vt:i4>5</vt:i4>
      </vt:variant>
      <vt:variant>
        <vt:lpwstr>http://www.legislation.gov.au/Series/F2008B00221</vt:lpwstr>
      </vt:variant>
      <vt:variant>
        <vt:lpwstr/>
      </vt:variant>
      <vt:variant>
        <vt:i4>5177370</vt:i4>
      </vt:variant>
      <vt:variant>
        <vt:i4>630</vt:i4>
      </vt:variant>
      <vt:variant>
        <vt:i4>0</vt:i4>
      </vt:variant>
      <vt:variant>
        <vt:i4>5</vt:i4>
      </vt:variant>
      <vt:variant>
        <vt:lpwstr>http://www.legislation.gov.au/Series/F2008B00400</vt:lpwstr>
      </vt:variant>
      <vt:variant>
        <vt:lpwstr/>
      </vt:variant>
      <vt:variant>
        <vt:i4>4194327</vt:i4>
      </vt:variant>
      <vt:variant>
        <vt:i4>627</vt:i4>
      </vt:variant>
      <vt:variant>
        <vt:i4>0</vt:i4>
      </vt:variant>
      <vt:variant>
        <vt:i4>5</vt:i4>
      </vt:variant>
      <vt:variant>
        <vt:lpwstr>http://www.legislation.gov.au/Series/F2008L02318</vt:lpwstr>
      </vt:variant>
      <vt:variant>
        <vt:lpwstr/>
      </vt:variant>
      <vt:variant>
        <vt:i4>5177367</vt:i4>
      </vt:variant>
      <vt:variant>
        <vt:i4>624</vt:i4>
      </vt:variant>
      <vt:variant>
        <vt:i4>0</vt:i4>
      </vt:variant>
      <vt:variant>
        <vt:i4>5</vt:i4>
      </vt:variant>
      <vt:variant>
        <vt:lpwstr>http://www.legislation.gov.au/Series/F1996B00675</vt:lpwstr>
      </vt:variant>
      <vt:variant>
        <vt:lpwstr/>
      </vt:variant>
      <vt:variant>
        <vt:i4>4194323</vt:i4>
      </vt:variant>
      <vt:variant>
        <vt:i4>621</vt:i4>
      </vt:variant>
      <vt:variant>
        <vt:i4>0</vt:i4>
      </vt:variant>
      <vt:variant>
        <vt:i4>5</vt:i4>
      </vt:variant>
      <vt:variant>
        <vt:lpwstr>http://www.legislation.gov.au/Series/F2008L03348</vt:lpwstr>
      </vt:variant>
      <vt:variant>
        <vt:lpwstr/>
      </vt:variant>
      <vt:variant>
        <vt:i4>5046291</vt:i4>
      </vt:variant>
      <vt:variant>
        <vt:i4>618</vt:i4>
      </vt:variant>
      <vt:variant>
        <vt:i4>0</vt:i4>
      </vt:variant>
      <vt:variant>
        <vt:i4>5</vt:i4>
      </vt:variant>
      <vt:variant>
        <vt:lpwstr>http://www.legislation.gov.au/Series/F2008L03345</vt:lpwstr>
      </vt:variant>
      <vt:variant>
        <vt:lpwstr/>
      </vt:variant>
      <vt:variant>
        <vt:i4>5111827</vt:i4>
      </vt:variant>
      <vt:variant>
        <vt:i4>615</vt:i4>
      </vt:variant>
      <vt:variant>
        <vt:i4>0</vt:i4>
      </vt:variant>
      <vt:variant>
        <vt:i4>5</vt:i4>
      </vt:variant>
      <vt:variant>
        <vt:lpwstr>http://www.legislation.gov.au/Series/F2008L03346</vt:lpwstr>
      </vt:variant>
      <vt:variant>
        <vt:lpwstr/>
      </vt:variant>
      <vt:variant>
        <vt:i4>4849686</vt:i4>
      </vt:variant>
      <vt:variant>
        <vt:i4>612</vt:i4>
      </vt:variant>
      <vt:variant>
        <vt:i4>0</vt:i4>
      </vt:variant>
      <vt:variant>
        <vt:i4>5</vt:i4>
      </vt:variant>
      <vt:variant>
        <vt:lpwstr>http://www.legislation.gov.au/Series/F1996B00563</vt:lpwstr>
      </vt:variant>
      <vt:variant>
        <vt:lpwstr/>
      </vt:variant>
      <vt:variant>
        <vt:i4>4325392</vt:i4>
      </vt:variant>
      <vt:variant>
        <vt:i4>609</vt:i4>
      </vt:variant>
      <vt:variant>
        <vt:i4>0</vt:i4>
      </vt:variant>
      <vt:variant>
        <vt:i4>5</vt:i4>
      </vt:variant>
      <vt:variant>
        <vt:lpwstr>http://www.legislation.gov.au/Series/F2008L02168</vt:lpwstr>
      </vt:variant>
      <vt:variant>
        <vt:lpwstr/>
      </vt:variant>
      <vt:variant>
        <vt:i4>4784149</vt:i4>
      </vt:variant>
      <vt:variant>
        <vt:i4>606</vt:i4>
      </vt:variant>
      <vt:variant>
        <vt:i4>0</vt:i4>
      </vt:variant>
      <vt:variant>
        <vt:i4>5</vt:i4>
      </vt:variant>
      <vt:variant>
        <vt:lpwstr>http://www.legislation.gov.au/Series/F2008L03321</vt:lpwstr>
      </vt:variant>
      <vt:variant>
        <vt:lpwstr/>
      </vt:variant>
      <vt:variant>
        <vt:i4>5111828</vt:i4>
      </vt:variant>
      <vt:variant>
        <vt:i4>603</vt:i4>
      </vt:variant>
      <vt:variant>
        <vt:i4>0</vt:i4>
      </vt:variant>
      <vt:variant>
        <vt:i4>5</vt:i4>
      </vt:variant>
      <vt:variant>
        <vt:lpwstr>http://www.legislation.gov.au/Series/F2008L02722</vt:lpwstr>
      </vt:variant>
      <vt:variant>
        <vt:lpwstr/>
      </vt:variant>
      <vt:variant>
        <vt:i4>4325395</vt:i4>
      </vt:variant>
      <vt:variant>
        <vt:i4>600</vt:i4>
      </vt:variant>
      <vt:variant>
        <vt:i4>0</vt:i4>
      </vt:variant>
      <vt:variant>
        <vt:i4>5</vt:i4>
      </vt:variant>
      <vt:variant>
        <vt:lpwstr>http://www.legislation.gov.au/Series/F2008L02950</vt:lpwstr>
      </vt:variant>
      <vt:variant>
        <vt:lpwstr/>
      </vt:variant>
      <vt:variant>
        <vt:i4>4849684</vt:i4>
      </vt:variant>
      <vt:variant>
        <vt:i4>597</vt:i4>
      </vt:variant>
      <vt:variant>
        <vt:i4>0</vt:i4>
      </vt:variant>
      <vt:variant>
        <vt:i4>5</vt:i4>
      </vt:variant>
      <vt:variant>
        <vt:lpwstr>http://www.legislation.gov.au/Series/F2008L03534</vt:lpwstr>
      </vt:variant>
      <vt:variant>
        <vt:lpwstr/>
      </vt:variant>
      <vt:variant>
        <vt:i4>4784158</vt:i4>
      </vt:variant>
      <vt:variant>
        <vt:i4>594</vt:i4>
      </vt:variant>
      <vt:variant>
        <vt:i4>0</vt:i4>
      </vt:variant>
      <vt:variant>
        <vt:i4>5</vt:i4>
      </vt:variant>
      <vt:variant>
        <vt:lpwstr>http://www.legislation.gov.au/Series/F2008L03496</vt:lpwstr>
      </vt:variant>
      <vt:variant>
        <vt:lpwstr/>
      </vt:variant>
      <vt:variant>
        <vt:i4>4915230</vt:i4>
      </vt:variant>
      <vt:variant>
        <vt:i4>591</vt:i4>
      </vt:variant>
      <vt:variant>
        <vt:i4>0</vt:i4>
      </vt:variant>
      <vt:variant>
        <vt:i4>5</vt:i4>
      </vt:variant>
      <vt:variant>
        <vt:lpwstr>http://www.legislation.gov.au/Series/F2008L03595</vt:lpwstr>
      </vt:variant>
      <vt:variant>
        <vt:lpwstr/>
      </vt:variant>
      <vt:variant>
        <vt:i4>4849689</vt:i4>
      </vt:variant>
      <vt:variant>
        <vt:i4>588</vt:i4>
      </vt:variant>
      <vt:variant>
        <vt:i4>0</vt:i4>
      </vt:variant>
      <vt:variant>
        <vt:i4>5</vt:i4>
      </vt:variant>
      <vt:variant>
        <vt:lpwstr>http://www.legislation.gov.au/Series/F2008B00534</vt:lpwstr>
      </vt:variant>
      <vt:variant>
        <vt:lpwstr/>
      </vt:variant>
      <vt:variant>
        <vt:i4>4980761</vt:i4>
      </vt:variant>
      <vt:variant>
        <vt:i4>585</vt:i4>
      </vt:variant>
      <vt:variant>
        <vt:i4>0</vt:i4>
      </vt:variant>
      <vt:variant>
        <vt:i4>5</vt:i4>
      </vt:variant>
      <vt:variant>
        <vt:lpwstr>http://www.legislation.gov.au/Series/F2008B00532</vt:lpwstr>
      </vt:variant>
      <vt:variant>
        <vt:lpwstr/>
      </vt:variant>
      <vt:variant>
        <vt:i4>4784145</vt:i4>
      </vt:variant>
      <vt:variant>
        <vt:i4>582</vt:i4>
      </vt:variant>
      <vt:variant>
        <vt:i4>0</vt:i4>
      </vt:variant>
      <vt:variant>
        <vt:i4>5</vt:i4>
      </vt:variant>
      <vt:variant>
        <vt:lpwstr>http://www.legislation.gov.au/Series/F2008L01143</vt:lpwstr>
      </vt:variant>
      <vt:variant>
        <vt:lpwstr/>
      </vt:variant>
      <vt:variant>
        <vt:i4>5046294</vt:i4>
      </vt:variant>
      <vt:variant>
        <vt:i4>579</vt:i4>
      </vt:variant>
      <vt:variant>
        <vt:i4>0</vt:i4>
      </vt:variant>
      <vt:variant>
        <vt:i4>5</vt:i4>
      </vt:variant>
      <vt:variant>
        <vt:lpwstr>http://www.legislation.gov.au/Series/F2008L01137</vt:lpwstr>
      </vt:variant>
      <vt:variant>
        <vt:lpwstr/>
      </vt:variant>
      <vt:variant>
        <vt:i4>5111835</vt:i4>
      </vt:variant>
      <vt:variant>
        <vt:i4>576</vt:i4>
      </vt:variant>
      <vt:variant>
        <vt:i4>0</vt:i4>
      </vt:variant>
      <vt:variant>
        <vt:i4>5</vt:i4>
      </vt:variant>
      <vt:variant>
        <vt:lpwstr>http://www.legislation.gov.au/Series/F2008B00411</vt:lpwstr>
      </vt:variant>
      <vt:variant>
        <vt:lpwstr/>
      </vt:variant>
      <vt:variant>
        <vt:i4>5177371</vt:i4>
      </vt:variant>
      <vt:variant>
        <vt:i4>573</vt:i4>
      </vt:variant>
      <vt:variant>
        <vt:i4>0</vt:i4>
      </vt:variant>
      <vt:variant>
        <vt:i4>5</vt:i4>
      </vt:variant>
      <vt:variant>
        <vt:lpwstr>http://www.legislation.gov.au/Series/F2008B00410</vt:lpwstr>
      </vt:variant>
      <vt:variant>
        <vt:lpwstr/>
      </vt:variant>
      <vt:variant>
        <vt:i4>4587546</vt:i4>
      </vt:variant>
      <vt:variant>
        <vt:i4>570</vt:i4>
      </vt:variant>
      <vt:variant>
        <vt:i4>0</vt:i4>
      </vt:variant>
      <vt:variant>
        <vt:i4>5</vt:i4>
      </vt:variant>
      <vt:variant>
        <vt:lpwstr>http://www.legislation.gov.au/Series/F2008B00409</vt:lpwstr>
      </vt:variant>
      <vt:variant>
        <vt:lpwstr/>
      </vt:variant>
      <vt:variant>
        <vt:i4>4653082</vt:i4>
      </vt:variant>
      <vt:variant>
        <vt:i4>567</vt:i4>
      </vt:variant>
      <vt:variant>
        <vt:i4>0</vt:i4>
      </vt:variant>
      <vt:variant>
        <vt:i4>5</vt:i4>
      </vt:variant>
      <vt:variant>
        <vt:lpwstr>http://www.legislation.gov.au/Series/F2008B00408</vt:lpwstr>
      </vt:variant>
      <vt:variant>
        <vt:lpwstr/>
      </vt:variant>
      <vt:variant>
        <vt:i4>4718618</vt:i4>
      </vt:variant>
      <vt:variant>
        <vt:i4>564</vt:i4>
      </vt:variant>
      <vt:variant>
        <vt:i4>0</vt:i4>
      </vt:variant>
      <vt:variant>
        <vt:i4>5</vt:i4>
      </vt:variant>
      <vt:variant>
        <vt:lpwstr>http://www.legislation.gov.au/Series/F2008B00407</vt:lpwstr>
      </vt:variant>
      <vt:variant>
        <vt:lpwstr/>
      </vt:variant>
      <vt:variant>
        <vt:i4>5177363</vt:i4>
      </vt:variant>
      <vt:variant>
        <vt:i4>561</vt:i4>
      </vt:variant>
      <vt:variant>
        <vt:i4>0</vt:i4>
      </vt:variant>
      <vt:variant>
        <vt:i4>5</vt:i4>
      </vt:variant>
      <vt:variant>
        <vt:lpwstr>http://www.legislation.gov.au/Series/F2008L03541</vt:lpwstr>
      </vt:variant>
      <vt:variant>
        <vt:lpwstr/>
      </vt:variant>
      <vt:variant>
        <vt:i4>4718623</vt:i4>
      </vt:variant>
      <vt:variant>
        <vt:i4>558</vt:i4>
      </vt:variant>
      <vt:variant>
        <vt:i4>0</vt:i4>
      </vt:variant>
      <vt:variant>
        <vt:i4>5</vt:i4>
      </vt:variant>
      <vt:variant>
        <vt:lpwstr>http://www.legislation.gov.au/Series/F2008L03083</vt:lpwstr>
      </vt:variant>
      <vt:variant>
        <vt:lpwstr/>
      </vt:variant>
      <vt:variant>
        <vt:i4>5046291</vt:i4>
      </vt:variant>
      <vt:variant>
        <vt:i4>555</vt:i4>
      </vt:variant>
      <vt:variant>
        <vt:i4>0</vt:i4>
      </vt:variant>
      <vt:variant>
        <vt:i4>5</vt:i4>
      </vt:variant>
      <vt:variant>
        <vt:lpwstr>http://www.legislation.gov.au/Series/F2008L02157</vt:lpwstr>
      </vt:variant>
      <vt:variant>
        <vt:lpwstr/>
      </vt:variant>
      <vt:variant>
        <vt:i4>5111827</vt:i4>
      </vt:variant>
      <vt:variant>
        <vt:i4>552</vt:i4>
      </vt:variant>
      <vt:variant>
        <vt:i4>0</vt:i4>
      </vt:variant>
      <vt:variant>
        <vt:i4>5</vt:i4>
      </vt:variant>
      <vt:variant>
        <vt:lpwstr>http://www.legislation.gov.au/Series/F2008L03045</vt:lpwstr>
      </vt:variant>
      <vt:variant>
        <vt:lpwstr/>
      </vt:variant>
      <vt:variant>
        <vt:i4>4718611</vt:i4>
      </vt:variant>
      <vt:variant>
        <vt:i4>549</vt:i4>
      </vt:variant>
      <vt:variant>
        <vt:i4>0</vt:i4>
      </vt:variant>
      <vt:variant>
        <vt:i4>5</vt:i4>
      </vt:variant>
      <vt:variant>
        <vt:lpwstr>http://www.legislation.gov.au/Series/F2008L03043</vt:lpwstr>
      </vt:variant>
      <vt:variant>
        <vt:lpwstr/>
      </vt:variant>
      <vt:variant>
        <vt:i4>4587545</vt:i4>
      </vt:variant>
      <vt:variant>
        <vt:i4>546</vt:i4>
      </vt:variant>
      <vt:variant>
        <vt:i4>0</vt:i4>
      </vt:variant>
      <vt:variant>
        <vt:i4>5</vt:i4>
      </vt:variant>
      <vt:variant>
        <vt:lpwstr>http://www.legislation.gov.au/Series/F1996B01288</vt:lpwstr>
      </vt:variant>
      <vt:variant>
        <vt:lpwstr/>
      </vt:variant>
      <vt:variant>
        <vt:i4>4718611</vt:i4>
      </vt:variant>
      <vt:variant>
        <vt:i4>543</vt:i4>
      </vt:variant>
      <vt:variant>
        <vt:i4>0</vt:i4>
      </vt:variant>
      <vt:variant>
        <vt:i4>5</vt:i4>
      </vt:variant>
      <vt:variant>
        <vt:lpwstr>http://www.legislation.gov.au/Series/F1996B00632</vt:lpwstr>
      </vt:variant>
      <vt:variant>
        <vt:lpwstr/>
      </vt:variant>
      <vt:variant>
        <vt:i4>4980762</vt:i4>
      </vt:variant>
      <vt:variant>
        <vt:i4>540</vt:i4>
      </vt:variant>
      <vt:variant>
        <vt:i4>0</vt:i4>
      </vt:variant>
      <vt:variant>
        <vt:i4>5</vt:i4>
      </vt:variant>
      <vt:variant>
        <vt:lpwstr>http://www.legislation.gov.au/Series/F2008B00502</vt:lpwstr>
      </vt:variant>
      <vt:variant>
        <vt:lpwstr/>
      </vt:variant>
      <vt:variant>
        <vt:i4>4915222</vt:i4>
      </vt:variant>
      <vt:variant>
        <vt:i4>537</vt:i4>
      </vt:variant>
      <vt:variant>
        <vt:i4>0</vt:i4>
      </vt:variant>
      <vt:variant>
        <vt:i4>5</vt:i4>
      </vt:variant>
      <vt:variant>
        <vt:lpwstr>http://www.legislation.gov.au/Series/F2008L02404</vt:lpwstr>
      </vt:variant>
      <vt:variant>
        <vt:lpwstr/>
      </vt:variant>
      <vt:variant>
        <vt:i4>4849685</vt:i4>
      </vt:variant>
      <vt:variant>
        <vt:i4>534</vt:i4>
      </vt:variant>
      <vt:variant>
        <vt:i4>0</vt:i4>
      </vt:variant>
      <vt:variant>
        <vt:i4>5</vt:i4>
      </vt:variant>
      <vt:variant>
        <vt:lpwstr>http://www.legislation.gov.au/Series/F1996B02076</vt:lpwstr>
      </vt:variant>
      <vt:variant>
        <vt:lpwstr/>
      </vt:variant>
      <vt:variant>
        <vt:i4>4980757</vt:i4>
      </vt:variant>
      <vt:variant>
        <vt:i4>531</vt:i4>
      </vt:variant>
      <vt:variant>
        <vt:i4>0</vt:i4>
      </vt:variant>
      <vt:variant>
        <vt:i4>5</vt:i4>
      </vt:variant>
      <vt:variant>
        <vt:lpwstr>http://www.legislation.gov.au/Series/F2008L03423</vt:lpwstr>
      </vt:variant>
      <vt:variant>
        <vt:lpwstr/>
      </vt:variant>
      <vt:variant>
        <vt:i4>4718617</vt:i4>
      </vt:variant>
      <vt:variant>
        <vt:i4>528</vt:i4>
      </vt:variant>
      <vt:variant>
        <vt:i4>0</vt:i4>
      </vt:variant>
      <vt:variant>
        <vt:i4>5</vt:i4>
      </vt:variant>
      <vt:variant>
        <vt:lpwstr>http://www.legislation.gov.au/Series/F1996B01783</vt:lpwstr>
      </vt:variant>
      <vt:variant>
        <vt:lpwstr/>
      </vt:variant>
      <vt:variant>
        <vt:i4>4259858</vt:i4>
      </vt:variant>
      <vt:variant>
        <vt:i4>525</vt:i4>
      </vt:variant>
      <vt:variant>
        <vt:i4>0</vt:i4>
      </vt:variant>
      <vt:variant>
        <vt:i4>5</vt:i4>
      </vt:variant>
      <vt:variant>
        <vt:lpwstr>http://www.legislation.gov.au/Series/F1996B01835</vt:lpwstr>
      </vt:variant>
      <vt:variant>
        <vt:lpwstr/>
      </vt:variant>
      <vt:variant>
        <vt:i4>4718615</vt:i4>
      </vt:variant>
      <vt:variant>
        <vt:i4>522</vt:i4>
      </vt:variant>
      <vt:variant>
        <vt:i4>0</vt:i4>
      </vt:variant>
      <vt:variant>
        <vt:i4>5</vt:i4>
      </vt:variant>
      <vt:variant>
        <vt:lpwstr>http://www.legislation.gov.au/Series/F1996B01662</vt:lpwstr>
      </vt:variant>
      <vt:variant>
        <vt:lpwstr/>
      </vt:variant>
      <vt:variant>
        <vt:i4>5177367</vt:i4>
      </vt:variant>
      <vt:variant>
        <vt:i4>519</vt:i4>
      </vt:variant>
      <vt:variant>
        <vt:i4>0</vt:i4>
      </vt:variant>
      <vt:variant>
        <vt:i4>5</vt:i4>
      </vt:variant>
      <vt:variant>
        <vt:lpwstr>http://www.legislation.gov.au/Series/F1996B01665</vt:lpwstr>
      </vt:variant>
      <vt:variant>
        <vt:lpwstr/>
      </vt:variant>
      <vt:variant>
        <vt:i4>5177362</vt:i4>
      </vt:variant>
      <vt:variant>
        <vt:i4>516</vt:i4>
      </vt:variant>
      <vt:variant>
        <vt:i4>0</vt:i4>
      </vt:variant>
      <vt:variant>
        <vt:i4>5</vt:i4>
      </vt:variant>
      <vt:variant>
        <vt:lpwstr>http://www.legislation.gov.au/Series/F1996B00724</vt:lpwstr>
      </vt:variant>
      <vt:variant>
        <vt:lpwstr/>
      </vt:variant>
      <vt:variant>
        <vt:i4>5111836</vt:i4>
      </vt:variant>
      <vt:variant>
        <vt:i4>513</vt:i4>
      </vt:variant>
      <vt:variant>
        <vt:i4>0</vt:i4>
      </vt:variant>
      <vt:variant>
        <vt:i4>5</vt:i4>
      </vt:variant>
      <vt:variant>
        <vt:lpwstr>http://www.legislation.gov.au/Series/F2008B00461</vt:lpwstr>
      </vt:variant>
      <vt:variant>
        <vt:lpwstr/>
      </vt:variant>
      <vt:variant>
        <vt:i4>5046300</vt:i4>
      </vt:variant>
      <vt:variant>
        <vt:i4>510</vt:i4>
      </vt:variant>
      <vt:variant>
        <vt:i4>0</vt:i4>
      </vt:variant>
      <vt:variant>
        <vt:i4>5</vt:i4>
      </vt:variant>
      <vt:variant>
        <vt:lpwstr>http://www.legislation.gov.au/Series/F2008B00462</vt:lpwstr>
      </vt:variant>
      <vt:variant>
        <vt:lpwstr/>
      </vt:variant>
      <vt:variant>
        <vt:i4>4980764</vt:i4>
      </vt:variant>
      <vt:variant>
        <vt:i4>507</vt:i4>
      </vt:variant>
      <vt:variant>
        <vt:i4>0</vt:i4>
      </vt:variant>
      <vt:variant>
        <vt:i4>5</vt:i4>
      </vt:variant>
      <vt:variant>
        <vt:lpwstr>http://www.legislation.gov.au/Series/F2008B00463</vt:lpwstr>
      </vt:variant>
      <vt:variant>
        <vt:lpwstr/>
      </vt:variant>
      <vt:variant>
        <vt:i4>4653087</vt:i4>
      </vt:variant>
      <vt:variant>
        <vt:i4>504</vt:i4>
      </vt:variant>
      <vt:variant>
        <vt:i4>0</vt:i4>
      </vt:variant>
      <vt:variant>
        <vt:i4>5</vt:i4>
      </vt:variant>
      <vt:variant>
        <vt:lpwstr>http://www.legislation.gov.au/Series/F2008B00458</vt:lpwstr>
      </vt:variant>
      <vt:variant>
        <vt:lpwstr/>
      </vt:variant>
      <vt:variant>
        <vt:i4>5177372</vt:i4>
      </vt:variant>
      <vt:variant>
        <vt:i4>501</vt:i4>
      </vt:variant>
      <vt:variant>
        <vt:i4>0</vt:i4>
      </vt:variant>
      <vt:variant>
        <vt:i4>5</vt:i4>
      </vt:variant>
      <vt:variant>
        <vt:lpwstr>http://www.legislation.gov.au/Series/F2008B00460</vt:lpwstr>
      </vt:variant>
      <vt:variant>
        <vt:lpwstr/>
      </vt:variant>
      <vt:variant>
        <vt:i4>4587551</vt:i4>
      </vt:variant>
      <vt:variant>
        <vt:i4>498</vt:i4>
      </vt:variant>
      <vt:variant>
        <vt:i4>0</vt:i4>
      </vt:variant>
      <vt:variant>
        <vt:i4>5</vt:i4>
      </vt:variant>
      <vt:variant>
        <vt:lpwstr>http://www.legislation.gov.au/Series/F2008B00459</vt:lpwstr>
      </vt:variant>
      <vt:variant>
        <vt:lpwstr/>
      </vt:variant>
      <vt:variant>
        <vt:i4>4587545</vt:i4>
      </vt:variant>
      <vt:variant>
        <vt:i4>495</vt:i4>
      </vt:variant>
      <vt:variant>
        <vt:i4>0</vt:i4>
      </vt:variant>
      <vt:variant>
        <vt:i4>5</vt:i4>
      </vt:variant>
      <vt:variant>
        <vt:lpwstr>http://www.legislation.gov.au/Series/F1996B00298</vt:lpwstr>
      </vt:variant>
      <vt:variant>
        <vt:lpwstr/>
      </vt:variant>
      <vt:variant>
        <vt:i4>4718612</vt:i4>
      </vt:variant>
      <vt:variant>
        <vt:i4>492</vt:i4>
      </vt:variant>
      <vt:variant>
        <vt:i4>0</vt:i4>
      </vt:variant>
      <vt:variant>
        <vt:i4>5</vt:i4>
      </vt:variant>
      <vt:variant>
        <vt:lpwstr>http://www.legislation.gov.au/Series/F1996B00541</vt:lpwstr>
      </vt:variant>
      <vt:variant>
        <vt:lpwstr/>
      </vt:variant>
      <vt:variant>
        <vt:i4>5046294</vt:i4>
      </vt:variant>
      <vt:variant>
        <vt:i4>489</vt:i4>
      </vt:variant>
      <vt:variant>
        <vt:i4>0</vt:i4>
      </vt:variant>
      <vt:variant>
        <vt:i4>5</vt:i4>
      </vt:variant>
      <vt:variant>
        <vt:lpwstr>http://www.legislation.gov.au/Series/F1996B00465</vt:lpwstr>
      </vt:variant>
      <vt:variant>
        <vt:lpwstr/>
      </vt:variant>
      <vt:variant>
        <vt:i4>4718609</vt:i4>
      </vt:variant>
      <vt:variant>
        <vt:i4>486</vt:i4>
      </vt:variant>
      <vt:variant>
        <vt:i4>0</vt:i4>
      </vt:variant>
      <vt:variant>
        <vt:i4>5</vt:i4>
      </vt:variant>
      <vt:variant>
        <vt:lpwstr>http://www.legislation.gov.au/Series/F1996B00317</vt:lpwstr>
      </vt:variant>
      <vt:variant>
        <vt:lpwstr/>
      </vt:variant>
      <vt:variant>
        <vt:i4>4587537</vt:i4>
      </vt:variant>
      <vt:variant>
        <vt:i4>483</vt:i4>
      </vt:variant>
      <vt:variant>
        <vt:i4>0</vt:i4>
      </vt:variant>
      <vt:variant>
        <vt:i4>5</vt:i4>
      </vt:variant>
      <vt:variant>
        <vt:lpwstr>http://www.legislation.gov.au/Series/F2008L03469</vt:lpwstr>
      </vt:variant>
      <vt:variant>
        <vt:lpwstr/>
      </vt:variant>
      <vt:variant>
        <vt:i4>5177362</vt:i4>
      </vt:variant>
      <vt:variant>
        <vt:i4>480</vt:i4>
      </vt:variant>
      <vt:variant>
        <vt:i4>0</vt:i4>
      </vt:variant>
      <vt:variant>
        <vt:i4>5</vt:i4>
      </vt:variant>
      <vt:variant>
        <vt:lpwstr>http://www.legislation.gov.au/Series/F1996B02407</vt:lpwstr>
      </vt:variant>
      <vt:variant>
        <vt:lpwstr/>
      </vt:variant>
      <vt:variant>
        <vt:i4>4915219</vt:i4>
      </vt:variant>
      <vt:variant>
        <vt:i4>477</vt:i4>
      </vt:variant>
      <vt:variant>
        <vt:i4>0</vt:i4>
      </vt:variant>
      <vt:variant>
        <vt:i4>5</vt:i4>
      </vt:variant>
      <vt:variant>
        <vt:lpwstr>http://www.legislation.gov.au/Series/F1996B02512</vt:lpwstr>
      </vt:variant>
      <vt:variant>
        <vt:lpwstr/>
      </vt:variant>
      <vt:variant>
        <vt:i4>5046299</vt:i4>
      </vt:variant>
      <vt:variant>
        <vt:i4>474</vt:i4>
      </vt:variant>
      <vt:variant>
        <vt:i4>0</vt:i4>
      </vt:variant>
      <vt:variant>
        <vt:i4>5</vt:i4>
      </vt:variant>
      <vt:variant>
        <vt:lpwstr>http://www.legislation.gov.au/Series/F1996B02697</vt:lpwstr>
      </vt:variant>
      <vt:variant>
        <vt:lpwstr/>
      </vt:variant>
      <vt:variant>
        <vt:i4>4849683</vt:i4>
      </vt:variant>
      <vt:variant>
        <vt:i4>471</vt:i4>
      </vt:variant>
      <vt:variant>
        <vt:i4>0</vt:i4>
      </vt:variant>
      <vt:variant>
        <vt:i4>5</vt:i4>
      </vt:variant>
      <vt:variant>
        <vt:lpwstr>http://www.legislation.gov.au/Series/F1996B02711</vt:lpwstr>
      </vt:variant>
      <vt:variant>
        <vt:lpwstr/>
      </vt:variant>
      <vt:variant>
        <vt:i4>5046288</vt:i4>
      </vt:variant>
      <vt:variant>
        <vt:i4>468</vt:i4>
      </vt:variant>
      <vt:variant>
        <vt:i4>0</vt:i4>
      </vt:variant>
      <vt:variant>
        <vt:i4>5</vt:i4>
      </vt:variant>
      <vt:variant>
        <vt:lpwstr>http://www.legislation.gov.au/Series/F1996B02120</vt:lpwstr>
      </vt:variant>
      <vt:variant>
        <vt:lpwstr/>
      </vt:variant>
      <vt:variant>
        <vt:i4>4980752</vt:i4>
      </vt:variant>
      <vt:variant>
        <vt:i4>465</vt:i4>
      </vt:variant>
      <vt:variant>
        <vt:i4>0</vt:i4>
      </vt:variant>
      <vt:variant>
        <vt:i4>5</vt:i4>
      </vt:variant>
      <vt:variant>
        <vt:lpwstr>http://www.legislation.gov.au/Series/F1996B02121</vt:lpwstr>
      </vt:variant>
      <vt:variant>
        <vt:lpwstr/>
      </vt:variant>
      <vt:variant>
        <vt:i4>5111824</vt:i4>
      </vt:variant>
      <vt:variant>
        <vt:i4>462</vt:i4>
      </vt:variant>
      <vt:variant>
        <vt:i4>0</vt:i4>
      </vt:variant>
      <vt:variant>
        <vt:i4>5</vt:i4>
      </vt:variant>
      <vt:variant>
        <vt:lpwstr>http://www.legislation.gov.au/Series/F1996B02123</vt:lpwstr>
      </vt:variant>
      <vt:variant>
        <vt:lpwstr/>
      </vt:variant>
      <vt:variant>
        <vt:i4>5177360</vt:i4>
      </vt:variant>
      <vt:variant>
        <vt:i4>459</vt:i4>
      </vt:variant>
      <vt:variant>
        <vt:i4>0</vt:i4>
      </vt:variant>
      <vt:variant>
        <vt:i4>5</vt:i4>
      </vt:variant>
      <vt:variant>
        <vt:lpwstr>http://www.legislation.gov.au/Series/F1996B02122</vt:lpwstr>
      </vt:variant>
      <vt:variant>
        <vt:lpwstr/>
      </vt:variant>
      <vt:variant>
        <vt:i4>4915216</vt:i4>
      </vt:variant>
      <vt:variant>
        <vt:i4>456</vt:i4>
      </vt:variant>
      <vt:variant>
        <vt:i4>0</vt:i4>
      </vt:variant>
      <vt:variant>
        <vt:i4>5</vt:i4>
      </vt:variant>
      <vt:variant>
        <vt:lpwstr>http://www.legislation.gov.au/Series/F1996B02126</vt:lpwstr>
      </vt:variant>
      <vt:variant>
        <vt:lpwstr/>
      </vt:variant>
      <vt:variant>
        <vt:i4>4718608</vt:i4>
      </vt:variant>
      <vt:variant>
        <vt:i4>453</vt:i4>
      </vt:variant>
      <vt:variant>
        <vt:i4>0</vt:i4>
      </vt:variant>
      <vt:variant>
        <vt:i4>5</vt:i4>
      </vt:variant>
      <vt:variant>
        <vt:lpwstr>http://www.legislation.gov.au/Series/F1996B02125</vt:lpwstr>
      </vt:variant>
      <vt:variant>
        <vt:lpwstr/>
      </vt:variant>
      <vt:variant>
        <vt:i4>4784144</vt:i4>
      </vt:variant>
      <vt:variant>
        <vt:i4>450</vt:i4>
      </vt:variant>
      <vt:variant>
        <vt:i4>0</vt:i4>
      </vt:variant>
      <vt:variant>
        <vt:i4>5</vt:i4>
      </vt:variant>
      <vt:variant>
        <vt:lpwstr>http://www.legislation.gov.au/Series/F1996B02124</vt:lpwstr>
      </vt:variant>
      <vt:variant>
        <vt:lpwstr/>
      </vt:variant>
      <vt:variant>
        <vt:i4>4653074</vt:i4>
      </vt:variant>
      <vt:variant>
        <vt:i4>447</vt:i4>
      </vt:variant>
      <vt:variant>
        <vt:i4>0</vt:i4>
      </vt:variant>
      <vt:variant>
        <vt:i4>5</vt:i4>
      </vt:variant>
      <vt:variant>
        <vt:lpwstr>http://www.legislation.gov.au/Series/F1996B01932</vt:lpwstr>
      </vt:variant>
      <vt:variant>
        <vt:lpwstr/>
      </vt:variant>
      <vt:variant>
        <vt:i4>4259860</vt:i4>
      </vt:variant>
      <vt:variant>
        <vt:i4>444</vt:i4>
      </vt:variant>
      <vt:variant>
        <vt:i4>0</vt:i4>
      </vt:variant>
      <vt:variant>
        <vt:i4>5</vt:i4>
      </vt:variant>
      <vt:variant>
        <vt:lpwstr>http://www.legislation.gov.au/Series/F1996B00548</vt:lpwstr>
      </vt:variant>
      <vt:variant>
        <vt:lpwstr/>
      </vt:variant>
      <vt:variant>
        <vt:i4>4718614</vt:i4>
      </vt:variant>
      <vt:variant>
        <vt:i4>441</vt:i4>
      </vt:variant>
      <vt:variant>
        <vt:i4>0</vt:i4>
      </vt:variant>
      <vt:variant>
        <vt:i4>5</vt:i4>
      </vt:variant>
      <vt:variant>
        <vt:lpwstr>http://www.legislation.gov.au/Series/F1996B03551</vt:lpwstr>
      </vt:variant>
      <vt:variant>
        <vt:lpwstr/>
      </vt:variant>
      <vt:variant>
        <vt:i4>4915222</vt:i4>
      </vt:variant>
      <vt:variant>
        <vt:i4>438</vt:i4>
      </vt:variant>
      <vt:variant>
        <vt:i4>0</vt:i4>
      </vt:variant>
      <vt:variant>
        <vt:i4>5</vt:i4>
      </vt:variant>
      <vt:variant>
        <vt:lpwstr>http://www.legislation.gov.au/Series/F1996B01671</vt:lpwstr>
      </vt:variant>
      <vt:variant>
        <vt:lpwstr/>
      </vt:variant>
      <vt:variant>
        <vt:i4>4194330</vt:i4>
      </vt:variant>
      <vt:variant>
        <vt:i4>435</vt:i4>
      </vt:variant>
      <vt:variant>
        <vt:i4>0</vt:i4>
      </vt:variant>
      <vt:variant>
        <vt:i4>5</vt:i4>
      </vt:variant>
      <vt:variant>
        <vt:lpwstr>http://www.legislation.gov.au/Series/F2008B00308</vt:lpwstr>
      </vt:variant>
      <vt:variant>
        <vt:lpwstr/>
      </vt:variant>
      <vt:variant>
        <vt:i4>4784147</vt:i4>
      </vt:variant>
      <vt:variant>
        <vt:i4>432</vt:i4>
      </vt:variant>
      <vt:variant>
        <vt:i4>0</vt:i4>
      </vt:variant>
      <vt:variant>
        <vt:i4>5</vt:i4>
      </vt:variant>
      <vt:variant>
        <vt:lpwstr>http://www.legislation.gov.au/Series/F2008B00496</vt:lpwstr>
      </vt:variant>
      <vt:variant>
        <vt:lpwstr/>
      </vt:variant>
      <vt:variant>
        <vt:i4>4849682</vt:i4>
      </vt:variant>
      <vt:variant>
        <vt:i4>429</vt:i4>
      </vt:variant>
      <vt:variant>
        <vt:i4>0</vt:i4>
      </vt:variant>
      <vt:variant>
        <vt:i4>5</vt:i4>
      </vt:variant>
      <vt:variant>
        <vt:lpwstr>http://www.legislation.gov.au/Series/F2008B00081</vt:lpwstr>
      </vt:variant>
      <vt:variant>
        <vt:lpwstr/>
      </vt:variant>
      <vt:variant>
        <vt:i4>5111837</vt:i4>
      </vt:variant>
      <vt:variant>
        <vt:i4>426</vt:i4>
      </vt:variant>
      <vt:variant>
        <vt:i4>0</vt:i4>
      </vt:variant>
      <vt:variant>
        <vt:i4>5</vt:i4>
      </vt:variant>
      <vt:variant>
        <vt:lpwstr>http://www.legislation.gov.au/Series/F2008B00174</vt:lpwstr>
      </vt:variant>
      <vt:variant>
        <vt:lpwstr/>
      </vt:variant>
      <vt:variant>
        <vt:i4>5046293</vt:i4>
      </vt:variant>
      <vt:variant>
        <vt:i4>423</vt:i4>
      </vt:variant>
      <vt:variant>
        <vt:i4>0</vt:i4>
      </vt:variant>
      <vt:variant>
        <vt:i4>5</vt:i4>
      </vt:variant>
      <vt:variant>
        <vt:lpwstr>http://www.legislation.gov.au/Series/F1996B00352</vt:lpwstr>
      </vt:variant>
      <vt:variant>
        <vt:lpwstr/>
      </vt:variant>
      <vt:variant>
        <vt:i4>5111824</vt:i4>
      </vt:variant>
      <vt:variant>
        <vt:i4>420</vt:i4>
      </vt:variant>
      <vt:variant>
        <vt:i4>0</vt:i4>
      </vt:variant>
      <vt:variant>
        <vt:i4>5</vt:i4>
      </vt:variant>
      <vt:variant>
        <vt:lpwstr>http://www.legislation.gov.au/Series/F1996B00406</vt:lpwstr>
      </vt:variant>
      <vt:variant>
        <vt:lpwstr/>
      </vt:variant>
      <vt:variant>
        <vt:i4>4653077</vt:i4>
      </vt:variant>
      <vt:variant>
        <vt:i4>417</vt:i4>
      </vt:variant>
      <vt:variant>
        <vt:i4>0</vt:i4>
      </vt:variant>
      <vt:variant>
        <vt:i4>5</vt:i4>
      </vt:variant>
      <vt:variant>
        <vt:lpwstr>http://www.legislation.gov.au/Series/F2008L03428</vt:lpwstr>
      </vt:variant>
      <vt:variant>
        <vt:lpwstr/>
      </vt:variant>
      <vt:variant>
        <vt:i4>4849680</vt:i4>
      </vt:variant>
      <vt:variant>
        <vt:i4>414</vt:i4>
      </vt:variant>
      <vt:variant>
        <vt:i4>0</vt:i4>
      </vt:variant>
      <vt:variant>
        <vt:i4>5</vt:i4>
      </vt:variant>
      <vt:variant>
        <vt:lpwstr>http://www.legislation.gov.au/Series/F2008L03574</vt:lpwstr>
      </vt:variant>
      <vt:variant>
        <vt:lpwstr/>
      </vt:variant>
      <vt:variant>
        <vt:i4>5177373</vt:i4>
      </vt:variant>
      <vt:variant>
        <vt:i4>411</vt:i4>
      </vt:variant>
      <vt:variant>
        <vt:i4>0</vt:i4>
      </vt:variant>
      <vt:variant>
        <vt:i4>5</vt:i4>
      </vt:variant>
      <vt:variant>
        <vt:lpwstr>http://www.legislation.gov.au/Series/F2008B00074</vt:lpwstr>
      </vt:variant>
      <vt:variant>
        <vt:lpwstr/>
      </vt:variant>
      <vt:variant>
        <vt:i4>5111836</vt:i4>
      </vt:variant>
      <vt:variant>
        <vt:i4>408</vt:i4>
      </vt:variant>
      <vt:variant>
        <vt:i4>0</vt:i4>
      </vt:variant>
      <vt:variant>
        <vt:i4>5</vt:i4>
      </vt:variant>
      <vt:variant>
        <vt:lpwstr>http://www.legislation.gov.au/Series/F2008L01194</vt:lpwstr>
      </vt:variant>
      <vt:variant>
        <vt:lpwstr/>
      </vt:variant>
      <vt:variant>
        <vt:i4>4915221</vt:i4>
      </vt:variant>
      <vt:variant>
        <vt:i4>405</vt:i4>
      </vt:variant>
      <vt:variant>
        <vt:i4>0</vt:i4>
      </vt:variant>
      <vt:variant>
        <vt:i4>5</vt:i4>
      </vt:variant>
      <vt:variant>
        <vt:lpwstr>http://www.legislation.gov.au/Series/F1996B00750</vt:lpwstr>
      </vt:variant>
      <vt:variant>
        <vt:lpwstr/>
      </vt:variant>
      <vt:variant>
        <vt:i4>4849681</vt:i4>
      </vt:variant>
      <vt:variant>
        <vt:i4>402</vt:i4>
      </vt:variant>
      <vt:variant>
        <vt:i4>0</vt:i4>
      </vt:variant>
      <vt:variant>
        <vt:i4>5</vt:i4>
      </vt:variant>
      <vt:variant>
        <vt:lpwstr>http://www.legislation.gov.au/Series/F2008L02677</vt:lpwstr>
      </vt:variant>
      <vt:variant>
        <vt:lpwstr/>
      </vt:variant>
      <vt:variant>
        <vt:i4>4718609</vt:i4>
      </vt:variant>
      <vt:variant>
        <vt:i4>399</vt:i4>
      </vt:variant>
      <vt:variant>
        <vt:i4>0</vt:i4>
      </vt:variant>
      <vt:variant>
        <vt:i4>5</vt:i4>
      </vt:variant>
      <vt:variant>
        <vt:lpwstr>http://www.legislation.gov.au/Series/F2008L02675</vt:lpwstr>
      </vt:variant>
      <vt:variant>
        <vt:lpwstr/>
      </vt:variant>
      <vt:variant>
        <vt:i4>4915220</vt:i4>
      </vt:variant>
      <vt:variant>
        <vt:i4>396</vt:i4>
      </vt:variant>
      <vt:variant>
        <vt:i4>0</vt:i4>
      </vt:variant>
      <vt:variant>
        <vt:i4>5</vt:i4>
      </vt:variant>
      <vt:variant>
        <vt:lpwstr>http://www.legislation.gov.au/Series/F2008L02727</vt:lpwstr>
      </vt:variant>
      <vt:variant>
        <vt:lpwstr/>
      </vt:variant>
      <vt:variant>
        <vt:i4>4849684</vt:i4>
      </vt:variant>
      <vt:variant>
        <vt:i4>393</vt:i4>
      </vt:variant>
      <vt:variant>
        <vt:i4>0</vt:i4>
      </vt:variant>
      <vt:variant>
        <vt:i4>5</vt:i4>
      </vt:variant>
      <vt:variant>
        <vt:lpwstr>http://www.legislation.gov.au/Series/F2008L02524</vt:lpwstr>
      </vt:variant>
      <vt:variant>
        <vt:lpwstr/>
      </vt:variant>
      <vt:variant>
        <vt:i4>4718609</vt:i4>
      </vt:variant>
      <vt:variant>
        <vt:i4>390</vt:i4>
      </vt:variant>
      <vt:variant>
        <vt:i4>0</vt:i4>
      </vt:variant>
      <vt:variant>
        <vt:i4>5</vt:i4>
      </vt:variant>
      <vt:variant>
        <vt:lpwstr>http://www.legislation.gov.au/Series/F2008L00556</vt:lpwstr>
      </vt:variant>
      <vt:variant>
        <vt:lpwstr/>
      </vt:variant>
      <vt:variant>
        <vt:i4>5046294</vt:i4>
      </vt:variant>
      <vt:variant>
        <vt:i4>387</vt:i4>
      </vt:variant>
      <vt:variant>
        <vt:i4>0</vt:i4>
      </vt:variant>
      <vt:variant>
        <vt:i4>5</vt:i4>
      </vt:variant>
      <vt:variant>
        <vt:lpwstr>http://www.legislation.gov.au/Series/F1996B03253</vt:lpwstr>
      </vt:variant>
      <vt:variant>
        <vt:lpwstr/>
      </vt:variant>
      <vt:variant>
        <vt:i4>4915216</vt:i4>
      </vt:variant>
      <vt:variant>
        <vt:i4>384</vt:i4>
      </vt:variant>
      <vt:variant>
        <vt:i4>0</vt:i4>
      </vt:variant>
      <vt:variant>
        <vt:i4>5</vt:i4>
      </vt:variant>
      <vt:variant>
        <vt:lpwstr>http://www.legislation.gov.au/Series/F1996B02720</vt:lpwstr>
      </vt:variant>
      <vt:variant>
        <vt:lpwstr/>
      </vt:variant>
      <vt:variant>
        <vt:i4>4456476</vt:i4>
      </vt:variant>
      <vt:variant>
        <vt:i4>381</vt:i4>
      </vt:variant>
      <vt:variant>
        <vt:i4>0</vt:i4>
      </vt:variant>
      <vt:variant>
        <vt:i4>5</vt:i4>
      </vt:variant>
      <vt:variant>
        <vt:lpwstr>http://www.legislation.gov.au/Series/F2008L01699</vt:lpwstr>
      </vt:variant>
      <vt:variant>
        <vt:lpwstr/>
      </vt:variant>
      <vt:variant>
        <vt:i4>4980757</vt:i4>
      </vt:variant>
      <vt:variant>
        <vt:i4>378</vt:i4>
      </vt:variant>
      <vt:variant>
        <vt:i4>0</vt:i4>
      </vt:variant>
      <vt:variant>
        <vt:i4>5</vt:i4>
      </vt:variant>
      <vt:variant>
        <vt:lpwstr>http://www.legislation.gov.au/Series/F2008L01700</vt:lpwstr>
      </vt:variant>
      <vt:variant>
        <vt:lpwstr/>
      </vt:variant>
      <vt:variant>
        <vt:i4>5046297</vt:i4>
      </vt:variant>
      <vt:variant>
        <vt:i4>375</vt:i4>
      </vt:variant>
      <vt:variant>
        <vt:i4>0</vt:i4>
      </vt:variant>
      <vt:variant>
        <vt:i4>5</vt:i4>
      </vt:variant>
      <vt:variant>
        <vt:lpwstr>http://www.legislation.gov.au/Series/F1996B00697</vt:lpwstr>
      </vt:variant>
      <vt:variant>
        <vt:lpwstr/>
      </vt:variant>
      <vt:variant>
        <vt:i4>5046295</vt:i4>
      </vt:variant>
      <vt:variant>
        <vt:i4>372</vt:i4>
      </vt:variant>
      <vt:variant>
        <vt:i4>0</vt:i4>
      </vt:variant>
      <vt:variant>
        <vt:i4>5</vt:i4>
      </vt:variant>
      <vt:variant>
        <vt:lpwstr>http://www.legislation.gov.au/Series/F2008L03503</vt:lpwstr>
      </vt:variant>
      <vt:variant>
        <vt:lpwstr/>
      </vt:variant>
      <vt:variant>
        <vt:i4>4653086</vt:i4>
      </vt:variant>
      <vt:variant>
        <vt:i4>369</vt:i4>
      </vt:variant>
      <vt:variant>
        <vt:i4>0</vt:i4>
      </vt:variant>
      <vt:variant>
        <vt:i4>5</vt:i4>
      </vt:variant>
      <vt:variant>
        <vt:lpwstr>http://www.legislation.gov.au/Series/F2008L03498</vt:lpwstr>
      </vt:variant>
      <vt:variant>
        <vt:lpwstr/>
      </vt:variant>
      <vt:variant>
        <vt:i4>5046289</vt:i4>
      </vt:variant>
      <vt:variant>
        <vt:i4>366</vt:i4>
      </vt:variant>
      <vt:variant>
        <vt:i4>0</vt:i4>
      </vt:variant>
      <vt:variant>
        <vt:i4>5</vt:i4>
      </vt:variant>
      <vt:variant>
        <vt:lpwstr>http://www.legislation.gov.au/Series/F2008L02177</vt:lpwstr>
      </vt:variant>
      <vt:variant>
        <vt:lpwstr/>
      </vt:variant>
      <vt:variant>
        <vt:i4>4849685</vt:i4>
      </vt:variant>
      <vt:variant>
        <vt:i4>363</vt:i4>
      </vt:variant>
      <vt:variant>
        <vt:i4>0</vt:i4>
      </vt:variant>
      <vt:variant>
        <vt:i4>5</vt:i4>
      </vt:variant>
      <vt:variant>
        <vt:lpwstr>http://www.legislation.gov.au/Series/F2008L03425</vt:lpwstr>
      </vt:variant>
      <vt:variant>
        <vt:lpwstr/>
      </vt:variant>
      <vt:variant>
        <vt:i4>4915221</vt:i4>
      </vt:variant>
      <vt:variant>
        <vt:i4>360</vt:i4>
      </vt:variant>
      <vt:variant>
        <vt:i4>0</vt:i4>
      </vt:variant>
      <vt:variant>
        <vt:i4>5</vt:i4>
      </vt:variant>
      <vt:variant>
        <vt:lpwstr>http://www.legislation.gov.au/Series/F2008L03424</vt:lpwstr>
      </vt:variant>
      <vt:variant>
        <vt:lpwstr/>
      </vt:variant>
      <vt:variant>
        <vt:i4>4259859</vt:i4>
      </vt:variant>
      <vt:variant>
        <vt:i4>357</vt:i4>
      </vt:variant>
      <vt:variant>
        <vt:i4>0</vt:i4>
      </vt:variant>
      <vt:variant>
        <vt:i4>5</vt:i4>
      </vt:variant>
      <vt:variant>
        <vt:lpwstr>http://www.legislation.gov.au/Series/F2008B00399</vt:lpwstr>
      </vt:variant>
      <vt:variant>
        <vt:lpwstr/>
      </vt:variant>
      <vt:variant>
        <vt:i4>4980760</vt:i4>
      </vt:variant>
      <vt:variant>
        <vt:i4>354</vt:i4>
      </vt:variant>
      <vt:variant>
        <vt:i4>0</vt:i4>
      </vt:variant>
      <vt:variant>
        <vt:i4>5</vt:i4>
      </vt:variant>
      <vt:variant>
        <vt:lpwstr>http://www.legislation.gov.au/Series/F1996B01999</vt:lpwstr>
      </vt:variant>
      <vt:variant>
        <vt:lpwstr/>
      </vt:variant>
      <vt:variant>
        <vt:i4>4587543</vt:i4>
      </vt:variant>
      <vt:variant>
        <vt:i4>351</vt:i4>
      </vt:variant>
      <vt:variant>
        <vt:i4>0</vt:i4>
      </vt:variant>
      <vt:variant>
        <vt:i4>5</vt:i4>
      </vt:variant>
      <vt:variant>
        <vt:lpwstr>http://www.legislation.gov.au/Series/F1996B00278</vt:lpwstr>
      </vt:variant>
      <vt:variant>
        <vt:lpwstr/>
      </vt:variant>
      <vt:variant>
        <vt:i4>4259859</vt:i4>
      </vt:variant>
      <vt:variant>
        <vt:i4>348</vt:i4>
      </vt:variant>
      <vt:variant>
        <vt:i4>0</vt:i4>
      </vt:variant>
      <vt:variant>
        <vt:i4>5</vt:i4>
      </vt:variant>
      <vt:variant>
        <vt:lpwstr>http://www.legislation.gov.au/Series/F2008L02258</vt:lpwstr>
      </vt:variant>
      <vt:variant>
        <vt:lpwstr/>
      </vt:variant>
      <vt:variant>
        <vt:i4>4259860</vt:i4>
      </vt:variant>
      <vt:variant>
        <vt:i4>345</vt:i4>
      </vt:variant>
      <vt:variant>
        <vt:i4>0</vt:i4>
      </vt:variant>
      <vt:variant>
        <vt:i4>5</vt:i4>
      </vt:variant>
      <vt:variant>
        <vt:lpwstr>http://www.legislation.gov.au/Series/F2008L02329</vt:lpwstr>
      </vt:variant>
      <vt:variant>
        <vt:lpwstr/>
      </vt:variant>
      <vt:variant>
        <vt:i4>5111827</vt:i4>
      </vt:variant>
      <vt:variant>
        <vt:i4>342</vt:i4>
      </vt:variant>
      <vt:variant>
        <vt:i4>0</vt:i4>
      </vt:variant>
      <vt:variant>
        <vt:i4>5</vt:i4>
      </vt:variant>
      <vt:variant>
        <vt:lpwstr>http://www.legislation.gov.au/Series/F2008L02356</vt:lpwstr>
      </vt:variant>
      <vt:variant>
        <vt:lpwstr/>
      </vt:variant>
      <vt:variant>
        <vt:i4>4718613</vt:i4>
      </vt:variant>
      <vt:variant>
        <vt:i4>339</vt:i4>
      </vt:variant>
      <vt:variant>
        <vt:i4>0</vt:i4>
      </vt:variant>
      <vt:variant>
        <vt:i4>5</vt:i4>
      </vt:variant>
      <vt:variant>
        <vt:lpwstr>http://www.legislation.gov.au/Series/F2008L02330</vt:lpwstr>
      </vt:variant>
      <vt:variant>
        <vt:lpwstr/>
      </vt:variant>
      <vt:variant>
        <vt:i4>4784149</vt:i4>
      </vt:variant>
      <vt:variant>
        <vt:i4>336</vt:i4>
      </vt:variant>
      <vt:variant>
        <vt:i4>0</vt:i4>
      </vt:variant>
      <vt:variant>
        <vt:i4>5</vt:i4>
      </vt:variant>
      <vt:variant>
        <vt:lpwstr>http://www.legislation.gov.au/Series/F2008L02331</vt:lpwstr>
      </vt:variant>
      <vt:variant>
        <vt:lpwstr/>
      </vt:variant>
      <vt:variant>
        <vt:i4>4718614</vt:i4>
      </vt:variant>
      <vt:variant>
        <vt:i4>333</vt:i4>
      </vt:variant>
      <vt:variant>
        <vt:i4>0</vt:i4>
      </vt:variant>
      <vt:variant>
        <vt:i4>5</vt:i4>
      </vt:variant>
      <vt:variant>
        <vt:lpwstr>http://www.legislation.gov.au/Series/F1996B01276</vt:lpwstr>
      </vt:variant>
      <vt:variant>
        <vt:lpwstr/>
      </vt:variant>
      <vt:variant>
        <vt:i4>4915224</vt:i4>
      </vt:variant>
      <vt:variant>
        <vt:i4>330</vt:i4>
      </vt:variant>
      <vt:variant>
        <vt:i4>0</vt:i4>
      </vt:variant>
      <vt:variant>
        <vt:i4>5</vt:i4>
      </vt:variant>
      <vt:variant>
        <vt:lpwstr>http://www.legislation.gov.au/Series/F1996B00483</vt:lpwstr>
      </vt:variant>
      <vt:variant>
        <vt:lpwstr/>
      </vt:variant>
      <vt:variant>
        <vt:i4>4718615</vt:i4>
      </vt:variant>
      <vt:variant>
        <vt:i4>327</vt:i4>
      </vt:variant>
      <vt:variant>
        <vt:i4>0</vt:i4>
      </vt:variant>
      <vt:variant>
        <vt:i4>5</vt:i4>
      </vt:variant>
      <vt:variant>
        <vt:lpwstr>http://www.legislation.gov.au/Series/F2008L01023</vt:lpwstr>
      </vt:variant>
      <vt:variant>
        <vt:lpwstr/>
      </vt:variant>
      <vt:variant>
        <vt:i4>4784148</vt:i4>
      </vt:variant>
      <vt:variant>
        <vt:i4>324</vt:i4>
      </vt:variant>
      <vt:variant>
        <vt:i4>0</vt:i4>
      </vt:variant>
      <vt:variant>
        <vt:i4>5</vt:i4>
      </vt:variant>
      <vt:variant>
        <vt:lpwstr>http://www.legislation.gov.au/Series/F1996B00045</vt:lpwstr>
      </vt:variant>
      <vt:variant>
        <vt:lpwstr/>
      </vt:variant>
      <vt:variant>
        <vt:i4>4915218</vt:i4>
      </vt:variant>
      <vt:variant>
        <vt:i4>321</vt:i4>
      </vt:variant>
      <vt:variant>
        <vt:i4>0</vt:i4>
      </vt:variant>
      <vt:variant>
        <vt:i4>5</vt:i4>
      </vt:variant>
      <vt:variant>
        <vt:lpwstr>http://www.legislation.gov.au/Series/F1996B00027</vt:lpwstr>
      </vt:variant>
      <vt:variant>
        <vt:lpwstr/>
      </vt:variant>
      <vt:variant>
        <vt:i4>4718622</vt:i4>
      </vt:variant>
      <vt:variant>
        <vt:i4>318</vt:i4>
      </vt:variant>
      <vt:variant>
        <vt:i4>0</vt:i4>
      </vt:variant>
      <vt:variant>
        <vt:i4>5</vt:i4>
      </vt:variant>
      <vt:variant>
        <vt:lpwstr>http://www.legislation.gov.au/Series/F2008L02083</vt:lpwstr>
      </vt:variant>
      <vt:variant>
        <vt:lpwstr/>
      </vt:variant>
      <vt:variant>
        <vt:i4>4784158</vt:i4>
      </vt:variant>
      <vt:variant>
        <vt:i4>315</vt:i4>
      </vt:variant>
      <vt:variant>
        <vt:i4>0</vt:i4>
      </vt:variant>
      <vt:variant>
        <vt:i4>5</vt:i4>
      </vt:variant>
      <vt:variant>
        <vt:lpwstr>http://www.legislation.gov.au/Series/F2008L02082</vt:lpwstr>
      </vt:variant>
      <vt:variant>
        <vt:lpwstr/>
      </vt:variant>
      <vt:variant>
        <vt:i4>4849694</vt:i4>
      </vt:variant>
      <vt:variant>
        <vt:i4>312</vt:i4>
      </vt:variant>
      <vt:variant>
        <vt:i4>0</vt:i4>
      </vt:variant>
      <vt:variant>
        <vt:i4>5</vt:i4>
      </vt:variant>
      <vt:variant>
        <vt:lpwstr>http://www.legislation.gov.au/Series/F2008L02081</vt:lpwstr>
      </vt:variant>
      <vt:variant>
        <vt:lpwstr/>
      </vt:variant>
      <vt:variant>
        <vt:i4>4587538</vt:i4>
      </vt:variant>
      <vt:variant>
        <vt:i4>309</vt:i4>
      </vt:variant>
      <vt:variant>
        <vt:i4>0</vt:i4>
      </vt:variant>
      <vt:variant>
        <vt:i4>5</vt:i4>
      </vt:variant>
      <vt:variant>
        <vt:lpwstr>http://www.legislation.gov.au/Series/F2008L01479</vt:lpwstr>
      </vt:variant>
      <vt:variant>
        <vt:lpwstr/>
      </vt:variant>
      <vt:variant>
        <vt:i4>5046290</vt:i4>
      </vt:variant>
      <vt:variant>
        <vt:i4>306</vt:i4>
      </vt:variant>
      <vt:variant>
        <vt:i4>0</vt:i4>
      </vt:variant>
      <vt:variant>
        <vt:i4>5</vt:i4>
      </vt:variant>
      <vt:variant>
        <vt:lpwstr>http://www.legislation.gov.au/Series/F2008L01375</vt:lpwstr>
      </vt:variant>
      <vt:variant>
        <vt:lpwstr/>
      </vt:variant>
      <vt:variant>
        <vt:i4>4980754</vt:i4>
      </vt:variant>
      <vt:variant>
        <vt:i4>303</vt:i4>
      </vt:variant>
      <vt:variant>
        <vt:i4>0</vt:i4>
      </vt:variant>
      <vt:variant>
        <vt:i4>5</vt:i4>
      </vt:variant>
      <vt:variant>
        <vt:lpwstr>http://www.legislation.gov.au/Series/F2008L01374</vt:lpwstr>
      </vt:variant>
      <vt:variant>
        <vt:lpwstr/>
      </vt:variant>
      <vt:variant>
        <vt:i4>4784149</vt:i4>
      </vt:variant>
      <vt:variant>
        <vt:i4>300</vt:i4>
      </vt:variant>
      <vt:variant>
        <vt:i4>0</vt:i4>
      </vt:variant>
      <vt:variant>
        <vt:i4>5</vt:i4>
      </vt:variant>
      <vt:variant>
        <vt:lpwstr>http://www.legislation.gov.au/Series/F2008L02230</vt:lpwstr>
      </vt:variant>
      <vt:variant>
        <vt:lpwstr/>
      </vt:variant>
      <vt:variant>
        <vt:i4>4259862</vt:i4>
      </vt:variant>
      <vt:variant>
        <vt:i4>297</vt:i4>
      </vt:variant>
      <vt:variant>
        <vt:i4>0</vt:i4>
      </vt:variant>
      <vt:variant>
        <vt:i4>5</vt:i4>
      </vt:variant>
      <vt:variant>
        <vt:lpwstr>http://www.legislation.gov.au/Series/F2008L02309</vt:lpwstr>
      </vt:variant>
      <vt:variant>
        <vt:lpwstr/>
      </vt:variant>
      <vt:variant>
        <vt:i4>4390933</vt:i4>
      </vt:variant>
      <vt:variant>
        <vt:i4>294</vt:i4>
      </vt:variant>
      <vt:variant>
        <vt:i4>0</vt:i4>
      </vt:variant>
      <vt:variant>
        <vt:i4>5</vt:i4>
      </vt:variant>
      <vt:variant>
        <vt:lpwstr>http://www.legislation.gov.au/Series/F2008L02038</vt:lpwstr>
      </vt:variant>
      <vt:variant>
        <vt:lpwstr/>
      </vt:variant>
      <vt:variant>
        <vt:i4>4587537</vt:i4>
      </vt:variant>
      <vt:variant>
        <vt:i4>291</vt:i4>
      </vt:variant>
      <vt:variant>
        <vt:i4>0</vt:i4>
      </vt:variant>
      <vt:variant>
        <vt:i4>5</vt:i4>
      </vt:variant>
      <vt:variant>
        <vt:lpwstr>http://www.legislation.gov.au/Series/F2008L02578</vt:lpwstr>
      </vt:variant>
      <vt:variant>
        <vt:lpwstr/>
      </vt:variant>
      <vt:variant>
        <vt:i4>4915218</vt:i4>
      </vt:variant>
      <vt:variant>
        <vt:i4>288</vt:i4>
      </vt:variant>
      <vt:variant>
        <vt:i4>0</vt:i4>
      </vt:variant>
      <vt:variant>
        <vt:i4>5</vt:i4>
      </vt:variant>
      <vt:variant>
        <vt:lpwstr>http://www.legislation.gov.au/Series/F2008L02040</vt:lpwstr>
      </vt:variant>
      <vt:variant>
        <vt:lpwstr/>
      </vt:variant>
      <vt:variant>
        <vt:i4>5111829</vt:i4>
      </vt:variant>
      <vt:variant>
        <vt:i4>285</vt:i4>
      </vt:variant>
      <vt:variant>
        <vt:i4>0</vt:i4>
      </vt:variant>
      <vt:variant>
        <vt:i4>5</vt:i4>
      </vt:variant>
      <vt:variant>
        <vt:lpwstr>http://www.legislation.gov.au/Series/F2008L02035</vt:lpwstr>
      </vt:variant>
      <vt:variant>
        <vt:lpwstr/>
      </vt:variant>
      <vt:variant>
        <vt:i4>4784156</vt:i4>
      </vt:variant>
      <vt:variant>
        <vt:i4>282</vt:i4>
      </vt:variant>
      <vt:variant>
        <vt:i4>0</vt:i4>
      </vt:variant>
      <vt:variant>
        <vt:i4>5</vt:i4>
      </vt:variant>
      <vt:variant>
        <vt:lpwstr>http://www.legislation.gov.au/Series/F2008B00466</vt:lpwstr>
      </vt:variant>
      <vt:variant>
        <vt:lpwstr/>
      </vt:variant>
      <vt:variant>
        <vt:i4>4915228</vt:i4>
      </vt:variant>
      <vt:variant>
        <vt:i4>279</vt:i4>
      </vt:variant>
      <vt:variant>
        <vt:i4>0</vt:i4>
      </vt:variant>
      <vt:variant>
        <vt:i4>5</vt:i4>
      </vt:variant>
      <vt:variant>
        <vt:lpwstr>http://www.legislation.gov.au/Series/F2008B00464</vt:lpwstr>
      </vt:variant>
      <vt:variant>
        <vt:lpwstr/>
      </vt:variant>
      <vt:variant>
        <vt:i4>5111833</vt:i4>
      </vt:variant>
      <vt:variant>
        <vt:i4>276</vt:i4>
      </vt:variant>
      <vt:variant>
        <vt:i4>0</vt:i4>
      </vt:variant>
      <vt:variant>
        <vt:i4>5</vt:i4>
      </vt:variant>
      <vt:variant>
        <vt:lpwstr>http://www.legislation.gov.au/Series/F1996B00193</vt:lpwstr>
      </vt:variant>
      <vt:variant>
        <vt:lpwstr/>
      </vt:variant>
      <vt:variant>
        <vt:i4>4915221</vt:i4>
      </vt:variant>
      <vt:variant>
        <vt:i4>273</vt:i4>
      </vt:variant>
      <vt:variant>
        <vt:i4>0</vt:i4>
      </vt:variant>
      <vt:variant>
        <vt:i4>5</vt:i4>
      </vt:variant>
      <vt:variant>
        <vt:lpwstr>http://www.legislation.gov.au/Series/F2008L02333</vt:lpwstr>
      </vt:variant>
      <vt:variant>
        <vt:lpwstr/>
      </vt:variant>
      <vt:variant>
        <vt:i4>5111837</vt:i4>
      </vt:variant>
      <vt:variant>
        <vt:i4>270</vt:i4>
      </vt:variant>
      <vt:variant>
        <vt:i4>0</vt:i4>
      </vt:variant>
      <vt:variant>
        <vt:i4>5</vt:i4>
      </vt:variant>
      <vt:variant>
        <vt:lpwstr>http://www.legislation.gov.au/Series/F2008B00376</vt:lpwstr>
      </vt:variant>
      <vt:variant>
        <vt:lpwstr/>
      </vt:variant>
      <vt:variant>
        <vt:i4>5046293</vt:i4>
      </vt:variant>
      <vt:variant>
        <vt:i4>267</vt:i4>
      </vt:variant>
      <vt:variant>
        <vt:i4>0</vt:i4>
      </vt:variant>
      <vt:variant>
        <vt:i4>5</vt:i4>
      </vt:variant>
      <vt:variant>
        <vt:lpwstr>http://www.legislation.gov.au/Series/F2008L02335</vt:lpwstr>
      </vt:variant>
      <vt:variant>
        <vt:lpwstr/>
      </vt:variant>
      <vt:variant>
        <vt:i4>4980757</vt:i4>
      </vt:variant>
      <vt:variant>
        <vt:i4>264</vt:i4>
      </vt:variant>
      <vt:variant>
        <vt:i4>0</vt:i4>
      </vt:variant>
      <vt:variant>
        <vt:i4>5</vt:i4>
      </vt:variant>
      <vt:variant>
        <vt:lpwstr>http://www.legislation.gov.au/Series/F1996B01949</vt:lpwstr>
      </vt:variant>
      <vt:variant>
        <vt:lpwstr/>
      </vt:variant>
      <vt:variant>
        <vt:i4>5111830</vt:i4>
      </vt:variant>
      <vt:variant>
        <vt:i4>261</vt:i4>
      </vt:variant>
      <vt:variant>
        <vt:i4>0</vt:i4>
      </vt:variant>
      <vt:variant>
        <vt:i4>5</vt:i4>
      </vt:variant>
      <vt:variant>
        <vt:lpwstr>http://www.legislation.gov.au/Series/F1996B00664</vt:lpwstr>
      </vt:variant>
      <vt:variant>
        <vt:lpwstr/>
      </vt:variant>
      <vt:variant>
        <vt:i4>4194334</vt:i4>
      </vt:variant>
      <vt:variant>
        <vt:i4>258</vt:i4>
      </vt:variant>
      <vt:variant>
        <vt:i4>0</vt:i4>
      </vt:variant>
      <vt:variant>
        <vt:i4>5</vt:i4>
      </vt:variant>
      <vt:variant>
        <vt:lpwstr>http://www.legislation.gov.au/Series/F2004B00344</vt:lpwstr>
      </vt:variant>
      <vt:variant>
        <vt:lpwstr/>
      </vt:variant>
      <vt:variant>
        <vt:i4>5177360</vt:i4>
      </vt:variant>
      <vt:variant>
        <vt:i4>255</vt:i4>
      </vt:variant>
      <vt:variant>
        <vt:i4>0</vt:i4>
      </vt:variant>
      <vt:variant>
        <vt:i4>5</vt:i4>
      </vt:variant>
      <vt:variant>
        <vt:lpwstr>http://www.legislation.gov.au/Series/F1996B00300</vt:lpwstr>
      </vt:variant>
      <vt:variant>
        <vt:lpwstr/>
      </vt:variant>
      <vt:variant>
        <vt:i4>4784148</vt:i4>
      </vt:variant>
      <vt:variant>
        <vt:i4>252</vt:i4>
      </vt:variant>
      <vt:variant>
        <vt:i4>0</vt:i4>
      </vt:variant>
      <vt:variant>
        <vt:i4>5</vt:i4>
      </vt:variant>
      <vt:variant>
        <vt:lpwstr>http://www.legislation.gov.au/Series/F1996B00540</vt:lpwstr>
      </vt:variant>
      <vt:variant>
        <vt:lpwstr/>
      </vt:variant>
      <vt:variant>
        <vt:i4>5111830</vt:i4>
      </vt:variant>
      <vt:variant>
        <vt:i4>249</vt:i4>
      </vt:variant>
      <vt:variant>
        <vt:i4>0</vt:i4>
      </vt:variant>
      <vt:variant>
        <vt:i4>5</vt:i4>
      </vt:variant>
      <vt:variant>
        <vt:lpwstr>http://www.legislation.gov.au/Series/F1996B00062</vt:lpwstr>
      </vt:variant>
      <vt:variant>
        <vt:lpwstr/>
      </vt:variant>
      <vt:variant>
        <vt:i4>4980758</vt:i4>
      </vt:variant>
      <vt:variant>
        <vt:i4>246</vt:i4>
      </vt:variant>
      <vt:variant>
        <vt:i4>0</vt:i4>
      </vt:variant>
      <vt:variant>
        <vt:i4>5</vt:i4>
      </vt:variant>
      <vt:variant>
        <vt:lpwstr>http://www.legislation.gov.au/Series/F1996B00666</vt:lpwstr>
      </vt:variant>
      <vt:variant>
        <vt:lpwstr/>
      </vt:variant>
      <vt:variant>
        <vt:i4>4980754</vt:i4>
      </vt:variant>
      <vt:variant>
        <vt:i4>243</vt:i4>
      </vt:variant>
      <vt:variant>
        <vt:i4>0</vt:i4>
      </vt:variant>
      <vt:variant>
        <vt:i4>5</vt:i4>
      </vt:variant>
      <vt:variant>
        <vt:lpwstr>http://www.legislation.gov.au/Series/F2008L02047</vt:lpwstr>
      </vt:variant>
      <vt:variant>
        <vt:lpwstr/>
      </vt:variant>
      <vt:variant>
        <vt:i4>4718616</vt:i4>
      </vt:variant>
      <vt:variant>
        <vt:i4>240</vt:i4>
      </vt:variant>
      <vt:variant>
        <vt:i4>0</vt:i4>
      </vt:variant>
      <vt:variant>
        <vt:i4>5</vt:i4>
      </vt:variant>
      <vt:variant>
        <vt:lpwstr>http://www.legislation.gov.au/Series/F2008B00427</vt:lpwstr>
      </vt:variant>
      <vt:variant>
        <vt:lpwstr/>
      </vt:variant>
      <vt:variant>
        <vt:i4>4980767</vt:i4>
      </vt:variant>
      <vt:variant>
        <vt:i4>237</vt:i4>
      </vt:variant>
      <vt:variant>
        <vt:i4>0</vt:i4>
      </vt:variant>
      <vt:variant>
        <vt:i4>5</vt:i4>
      </vt:variant>
      <vt:variant>
        <vt:lpwstr>http://www.legislation.gov.au/Series/F2008B00453</vt:lpwstr>
      </vt:variant>
      <vt:variant>
        <vt:lpwstr/>
      </vt:variant>
      <vt:variant>
        <vt:i4>4849683</vt:i4>
      </vt:variant>
      <vt:variant>
        <vt:i4>234</vt:i4>
      </vt:variant>
      <vt:variant>
        <vt:i4>0</vt:i4>
      </vt:variant>
      <vt:variant>
        <vt:i4>5</vt:i4>
      </vt:variant>
      <vt:variant>
        <vt:lpwstr>http://www.legislation.gov.au/Series/F2008L01061</vt:lpwstr>
      </vt:variant>
      <vt:variant>
        <vt:lpwstr/>
      </vt:variant>
      <vt:variant>
        <vt:i4>5177375</vt:i4>
      </vt:variant>
      <vt:variant>
        <vt:i4>231</vt:i4>
      </vt:variant>
      <vt:variant>
        <vt:i4>0</vt:i4>
      </vt:variant>
      <vt:variant>
        <vt:i4>5</vt:i4>
      </vt:variant>
      <vt:variant>
        <vt:lpwstr>http://www.legislation.gov.au/Series/F2008B00450</vt:lpwstr>
      </vt:variant>
      <vt:variant>
        <vt:lpwstr/>
      </vt:variant>
      <vt:variant>
        <vt:i4>4587544</vt:i4>
      </vt:variant>
      <vt:variant>
        <vt:i4>228</vt:i4>
      </vt:variant>
      <vt:variant>
        <vt:i4>0</vt:i4>
      </vt:variant>
      <vt:variant>
        <vt:i4>5</vt:i4>
      </vt:variant>
      <vt:variant>
        <vt:lpwstr>http://www.legislation.gov.au/Series/F2008B00429</vt:lpwstr>
      </vt:variant>
      <vt:variant>
        <vt:lpwstr/>
      </vt:variant>
      <vt:variant>
        <vt:i4>4915224</vt:i4>
      </vt:variant>
      <vt:variant>
        <vt:i4>225</vt:i4>
      </vt:variant>
      <vt:variant>
        <vt:i4>0</vt:i4>
      </vt:variant>
      <vt:variant>
        <vt:i4>5</vt:i4>
      </vt:variant>
      <vt:variant>
        <vt:lpwstr>http://www.legislation.gov.au/Series/F2008B00424</vt:lpwstr>
      </vt:variant>
      <vt:variant>
        <vt:lpwstr/>
      </vt:variant>
      <vt:variant>
        <vt:i4>4653086</vt:i4>
      </vt:variant>
      <vt:variant>
        <vt:i4>222</vt:i4>
      </vt:variant>
      <vt:variant>
        <vt:i4>0</vt:i4>
      </vt:variant>
      <vt:variant>
        <vt:i4>5</vt:i4>
      </vt:variant>
      <vt:variant>
        <vt:lpwstr>http://www.legislation.gov.au/Series/F2008B00448</vt:lpwstr>
      </vt:variant>
      <vt:variant>
        <vt:lpwstr/>
      </vt:variant>
      <vt:variant>
        <vt:i4>4784152</vt:i4>
      </vt:variant>
      <vt:variant>
        <vt:i4>219</vt:i4>
      </vt:variant>
      <vt:variant>
        <vt:i4>0</vt:i4>
      </vt:variant>
      <vt:variant>
        <vt:i4>5</vt:i4>
      </vt:variant>
      <vt:variant>
        <vt:lpwstr>http://www.legislation.gov.au/Series/F2008B00426</vt:lpwstr>
      </vt:variant>
      <vt:variant>
        <vt:lpwstr/>
      </vt:variant>
      <vt:variant>
        <vt:i4>4784158</vt:i4>
      </vt:variant>
      <vt:variant>
        <vt:i4>216</vt:i4>
      </vt:variant>
      <vt:variant>
        <vt:i4>0</vt:i4>
      </vt:variant>
      <vt:variant>
        <vt:i4>5</vt:i4>
      </vt:variant>
      <vt:variant>
        <vt:lpwstr>http://www.legislation.gov.au/Series/F2008B00446</vt:lpwstr>
      </vt:variant>
      <vt:variant>
        <vt:lpwstr/>
      </vt:variant>
      <vt:variant>
        <vt:i4>4325404</vt:i4>
      </vt:variant>
      <vt:variant>
        <vt:i4>213</vt:i4>
      </vt:variant>
      <vt:variant>
        <vt:i4>0</vt:i4>
      </vt:variant>
      <vt:variant>
        <vt:i4>5</vt:i4>
      </vt:variant>
      <vt:variant>
        <vt:lpwstr>http://www.legislation.gov.au/Series/F2008L00980</vt:lpwstr>
      </vt:variant>
      <vt:variant>
        <vt:lpwstr/>
      </vt:variant>
      <vt:variant>
        <vt:i4>4849680</vt:i4>
      </vt:variant>
      <vt:variant>
        <vt:i4>210</vt:i4>
      </vt:variant>
      <vt:variant>
        <vt:i4>0</vt:i4>
      </vt:variant>
      <vt:variant>
        <vt:i4>5</vt:i4>
      </vt:variant>
      <vt:variant>
        <vt:lpwstr>http://www.legislation.gov.au/Series/F1996B02721</vt:lpwstr>
      </vt:variant>
      <vt:variant>
        <vt:lpwstr/>
      </vt:variant>
      <vt:variant>
        <vt:i4>4718612</vt:i4>
      </vt:variant>
      <vt:variant>
        <vt:i4>207</vt:i4>
      </vt:variant>
      <vt:variant>
        <vt:i4>0</vt:i4>
      </vt:variant>
      <vt:variant>
        <vt:i4>5</vt:i4>
      </vt:variant>
      <vt:variant>
        <vt:lpwstr>http://www.legislation.gov.au/Series/F2008L02221</vt:lpwstr>
      </vt:variant>
      <vt:variant>
        <vt:lpwstr/>
      </vt:variant>
      <vt:variant>
        <vt:i4>5046296</vt:i4>
      </vt:variant>
      <vt:variant>
        <vt:i4>204</vt:i4>
      </vt:variant>
      <vt:variant>
        <vt:i4>0</vt:i4>
      </vt:variant>
      <vt:variant>
        <vt:i4>5</vt:i4>
      </vt:variant>
      <vt:variant>
        <vt:lpwstr>http://www.legislation.gov.au/Series/F1996B01190</vt:lpwstr>
      </vt:variant>
      <vt:variant>
        <vt:lpwstr/>
      </vt:variant>
      <vt:variant>
        <vt:i4>4849694</vt:i4>
      </vt:variant>
      <vt:variant>
        <vt:i4>201</vt:i4>
      </vt:variant>
      <vt:variant>
        <vt:i4>0</vt:i4>
      </vt:variant>
      <vt:variant>
        <vt:i4>5</vt:i4>
      </vt:variant>
      <vt:variant>
        <vt:lpwstr>http://www.legislation.gov.au/Series/F2008L02180</vt:lpwstr>
      </vt:variant>
      <vt:variant>
        <vt:lpwstr/>
      </vt:variant>
      <vt:variant>
        <vt:i4>4325393</vt:i4>
      </vt:variant>
      <vt:variant>
        <vt:i4>198</vt:i4>
      </vt:variant>
      <vt:variant>
        <vt:i4>0</vt:i4>
      </vt:variant>
      <vt:variant>
        <vt:i4>5</vt:i4>
      </vt:variant>
      <vt:variant>
        <vt:lpwstr>http://www.legislation.gov.au/Series/F2008L02178</vt:lpwstr>
      </vt:variant>
      <vt:variant>
        <vt:lpwstr/>
      </vt:variant>
      <vt:variant>
        <vt:i4>5046296</vt:i4>
      </vt:variant>
      <vt:variant>
        <vt:i4>195</vt:i4>
      </vt:variant>
      <vt:variant>
        <vt:i4>0</vt:i4>
      </vt:variant>
      <vt:variant>
        <vt:i4>5</vt:i4>
      </vt:variant>
      <vt:variant>
        <vt:lpwstr>http://www.legislation.gov.au/Series/F1996B00382</vt:lpwstr>
      </vt:variant>
      <vt:variant>
        <vt:lpwstr/>
      </vt:variant>
      <vt:variant>
        <vt:i4>5177364</vt:i4>
      </vt:variant>
      <vt:variant>
        <vt:i4>192</vt:i4>
      </vt:variant>
      <vt:variant>
        <vt:i4>0</vt:i4>
      </vt:variant>
      <vt:variant>
        <vt:i4>5</vt:i4>
      </vt:variant>
      <vt:variant>
        <vt:lpwstr>http://www.legislation.gov.au/Series/F2008L03034</vt:lpwstr>
      </vt:variant>
      <vt:variant>
        <vt:lpwstr/>
      </vt:variant>
      <vt:variant>
        <vt:i4>5111828</vt:i4>
      </vt:variant>
      <vt:variant>
        <vt:i4>189</vt:i4>
      </vt:variant>
      <vt:variant>
        <vt:i4>0</vt:i4>
      </vt:variant>
      <vt:variant>
        <vt:i4>5</vt:i4>
      </vt:variant>
      <vt:variant>
        <vt:lpwstr>http://www.legislation.gov.au/Series/F2008L03035</vt:lpwstr>
      </vt:variant>
      <vt:variant>
        <vt:lpwstr/>
      </vt:variant>
      <vt:variant>
        <vt:i4>4456467</vt:i4>
      </vt:variant>
      <vt:variant>
        <vt:i4>186</vt:i4>
      </vt:variant>
      <vt:variant>
        <vt:i4>0</vt:i4>
      </vt:variant>
      <vt:variant>
        <vt:i4>5</vt:i4>
      </vt:variant>
      <vt:variant>
        <vt:lpwstr>http://www.legislation.gov.au/Series/F2008L01867</vt:lpwstr>
      </vt:variant>
      <vt:variant>
        <vt:lpwstr/>
      </vt:variant>
      <vt:variant>
        <vt:i4>4915224</vt:i4>
      </vt:variant>
      <vt:variant>
        <vt:i4>183</vt:i4>
      </vt:variant>
      <vt:variant>
        <vt:i4>0</vt:i4>
      </vt:variant>
      <vt:variant>
        <vt:i4>5</vt:i4>
      </vt:variant>
      <vt:variant>
        <vt:lpwstr>http://www.legislation.gov.au/Series/F1996B00087</vt:lpwstr>
      </vt:variant>
      <vt:variant>
        <vt:lpwstr/>
      </vt:variant>
      <vt:variant>
        <vt:i4>4915219</vt:i4>
      </vt:variant>
      <vt:variant>
        <vt:i4>180</vt:i4>
      </vt:variant>
      <vt:variant>
        <vt:i4>0</vt:i4>
      </vt:variant>
      <vt:variant>
        <vt:i4>5</vt:i4>
      </vt:variant>
      <vt:variant>
        <vt:lpwstr>http://www.legislation.gov.au/Series/F2008L02151</vt:lpwstr>
      </vt:variant>
      <vt:variant>
        <vt:lpwstr/>
      </vt:variant>
      <vt:variant>
        <vt:i4>5111829</vt:i4>
      </vt:variant>
      <vt:variant>
        <vt:i4>177</vt:i4>
      </vt:variant>
      <vt:variant>
        <vt:i4>0</vt:i4>
      </vt:variant>
      <vt:variant>
        <vt:i4>5</vt:i4>
      </vt:variant>
      <vt:variant>
        <vt:lpwstr>http://www.legislation.gov.au/Series/F2008L02134</vt:lpwstr>
      </vt:variant>
      <vt:variant>
        <vt:lpwstr/>
      </vt:variant>
      <vt:variant>
        <vt:i4>4980758</vt:i4>
      </vt:variant>
      <vt:variant>
        <vt:i4>174</vt:i4>
      </vt:variant>
      <vt:variant>
        <vt:i4>0</vt:i4>
      </vt:variant>
      <vt:variant>
        <vt:i4>5</vt:i4>
      </vt:variant>
      <vt:variant>
        <vt:lpwstr>http://www.legislation.gov.au/Series/F2008L01136</vt:lpwstr>
      </vt:variant>
      <vt:variant>
        <vt:lpwstr/>
      </vt:variant>
      <vt:variant>
        <vt:i4>4980758</vt:i4>
      </vt:variant>
      <vt:variant>
        <vt:i4>171</vt:i4>
      </vt:variant>
      <vt:variant>
        <vt:i4>0</vt:i4>
      </vt:variant>
      <vt:variant>
        <vt:i4>5</vt:i4>
      </vt:variant>
      <vt:variant>
        <vt:lpwstr>http://www.legislation.gov.au/Series/F1996B02040</vt:lpwstr>
      </vt:variant>
      <vt:variant>
        <vt:lpwstr/>
      </vt:variant>
      <vt:variant>
        <vt:i4>4390930</vt:i4>
      </vt:variant>
      <vt:variant>
        <vt:i4>168</vt:i4>
      </vt:variant>
      <vt:variant>
        <vt:i4>0</vt:i4>
      </vt:variant>
      <vt:variant>
        <vt:i4>5</vt:i4>
      </vt:variant>
      <vt:variant>
        <vt:lpwstr>http://www.legislation.gov.au/Series/F2008L01870</vt:lpwstr>
      </vt:variant>
      <vt:variant>
        <vt:lpwstr/>
      </vt:variant>
      <vt:variant>
        <vt:i4>4849693</vt:i4>
      </vt:variant>
      <vt:variant>
        <vt:i4>165</vt:i4>
      </vt:variant>
      <vt:variant>
        <vt:i4>0</vt:i4>
      </vt:variant>
      <vt:variant>
        <vt:i4>5</vt:i4>
      </vt:variant>
      <vt:variant>
        <vt:lpwstr>http://www.legislation.gov.au/Series/F2008L01687</vt:lpwstr>
      </vt:variant>
      <vt:variant>
        <vt:lpwstr/>
      </vt:variant>
      <vt:variant>
        <vt:i4>4915229</vt:i4>
      </vt:variant>
      <vt:variant>
        <vt:i4>162</vt:i4>
      </vt:variant>
      <vt:variant>
        <vt:i4>0</vt:i4>
      </vt:variant>
      <vt:variant>
        <vt:i4>5</vt:i4>
      </vt:variant>
      <vt:variant>
        <vt:lpwstr>http://www.legislation.gov.au/Series/F2008L01686</vt:lpwstr>
      </vt:variant>
      <vt:variant>
        <vt:lpwstr/>
      </vt:variant>
      <vt:variant>
        <vt:i4>4849694</vt:i4>
      </vt:variant>
      <vt:variant>
        <vt:i4>159</vt:i4>
      </vt:variant>
      <vt:variant>
        <vt:i4>0</vt:i4>
      </vt:variant>
      <vt:variant>
        <vt:i4>5</vt:i4>
      </vt:variant>
      <vt:variant>
        <vt:lpwstr>http://www.legislation.gov.au/Series/F2008L03293</vt:lpwstr>
      </vt:variant>
      <vt:variant>
        <vt:lpwstr/>
      </vt:variant>
      <vt:variant>
        <vt:i4>4718610</vt:i4>
      </vt:variant>
      <vt:variant>
        <vt:i4>156</vt:i4>
      </vt:variant>
      <vt:variant>
        <vt:i4>0</vt:i4>
      </vt:variant>
      <vt:variant>
        <vt:i4>5</vt:i4>
      </vt:variant>
      <vt:variant>
        <vt:lpwstr>http://www.legislation.gov.au/Series/F2008L02744</vt:lpwstr>
      </vt:variant>
      <vt:variant>
        <vt:lpwstr/>
      </vt:variant>
      <vt:variant>
        <vt:i4>4718610</vt:i4>
      </vt:variant>
      <vt:variant>
        <vt:i4>153</vt:i4>
      </vt:variant>
      <vt:variant>
        <vt:i4>0</vt:i4>
      </vt:variant>
      <vt:variant>
        <vt:i4>5</vt:i4>
      </vt:variant>
      <vt:variant>
        <vt:lpwstr>http://www.legislation.gov.au/Series/F2008L01172</vt:lpwstr>
      </vt:variant>
      <vt:variant>
        <vt:lpwstr/>
      </vt:variant>
      <vt:variant>
        <vt:i4>4653079</vt:i4>
      </vt:variant>
      <vt:variant>
        <vt:i4>150</vt:i4>
      </vt:variant>
      <vt:variant>
        <vt:i4>0</vt:i4>
      </vt:variant>
      <vt:variant>
        <vt:i4>5</vt:i4>
      </vt:variant>
      <vt:variant>
        <vt:lpwstr>http://www.legislation.gov.au/Series/F1996B00279</vt:lpwstr>
      </vt:variant>
      <vt:variant>
        <vt:lpwstr/>
      </vt:variant>
      <vt:variant>
        <vt:i4>4325397</vt:i4>
      </vt:variant>
      <vt:variant>
        <vt:i4>147</vt:i4>
      </vt:variant>
      <vt:variant>
        <vt:i4>0</vt:i4>
      </vt:variant>
      <vt:variant>
        <vt:i4>5</vt:i4>
      </vt:variant>
      <vt:variant>
        <vt:lpwstr>http://www.legislation.gov.au/Series/F1996B00658</vt:lpwstr>
      </vt:variant>
      <vt:variant>
        <vt:lpwstr/>
      </vt:variant>
      <vt:variant>
        <vt:i4>4784149</vt:i4>
      </vt:variant>
      <vt:variant>
        <vt:i4>144</vt:i4>
      </vt:variant>
      <vt:variant>
        <vt:i4>0</vt:i4>
      </vt:variant>
      <vt:variant>
        <vt:i4>5</vt:i4>
      </vt:variant>
      <vt:variant>
        <vt:lpwstr>http://www.legislation.gov.au/Series/F1996B00451</vt:lpwstr>
      </vt:variant>
      <vt:variant>
        <vt:lpwstr/>
      </vt:variant>
      <vt:variant>
        <vt:i4>4784148</vt:i4>
      </vt:variant>
      <vt:variant>
        <vt:i4>141</vt:i4>
      </vt:variant>
      <vt:variant>
        <vt:i4>0</vt:i4>
      </vt:variant>
      <vt:variant>
        <vt:i4>5</vt:i4>
      </vt:variant>
      <vt:variant>
        <vt:lpwstr>http://www.legislation.gov.au/Series/F1996B00346</vt:lpwstr>
      </vt:variant>
      <vt:variant>
        <vt:lpwstr/>
      </vt:variant>
      <vt:variant>
        <vt:i4>4522009</vt:i4>
      </vt:variant>
      <vt:variant>
        <vt:i4>138</vt:i4>
      </vt:variant>
      <vt:variant>
        <vt:i4>0</vt:i4>
      </vt:variant>
      <vt:variant>
        <vt:i4>5</vt:i4>
      </vt:variant>
      <vt:variant>
        <vt:lpwstr>http://www.legislation.gov.au/Series/F1996B00198</vt:lpwstr>
      </vt:variant>
      <vt:variant>
        <vt:lpwstr/>
      </vt:variant>
      <vt:variant>
        <vt:i4>4718620</vt:i4>
      </vt:variant>
      <vt:variant>
        <vt:i4>135</vt:i4>
      </vt:variant>
      <vt:variant>
        <vt:i4>0</vt:i4>
      </vt:variant>
      <vt:variant>
        <vt:i4>5</vt:i4>
      </vt:variant>
      <vt:variant>
        <vt:lpwstr>http://www.legislation.gov.au/Series/F2008B00261</vt:lpwstr>
      </vt:variant>
      <vt:variant>
        <vt:lpwstr/>
      </vt:variant>
      <vt:variant>
        <vt:i4>5046289</vt:i4>
      </vt:variant>
      <vt:variant>
        <vt:i4>132</vt:i4>
      </vt:variant>
      <vt:variant>
        <vt:i4>0</vt:i4>
      </vt:variant>
      <vt:variant>
        <vt:i4>5</vt:i4>
      </vt:variant>
      <vt:variant>
        <vt:lpwstr>http://www.legislation.gov.au/Series/F1996B00110</vt:lpwstr>
      </vt:variant>
      <vt:variant>
        <vt:lpwstr/>
      </vt:variant>
      <vt:variant>
        <vt:i4>4456470</vt:i4>
      </vt:variant>
      <vt:variant>
        <vt:i4>129</vt:i4>
      </vt:variant>
      <vt:variant>
        <vt:i4>0</vt:i4>
      </vt:variant>
      <vt:variant>
        <vt:i4>5</vt:i4>
      </vt:variant>
      <vt:variant>
        <vt:lpwstr>http://www.legislation.gov.au/Series/F1996B00068</vt:lpwstr>
      </vt:variant>
      <vt:variant>
        <vt:lpwstr/>
      </vt:variant>
      <vt:variant>
        <vt:i4>4653084</vt:i4>
      </vt:variant>
      <vt:variant>
        <vt:i4>126</vt:i4>
      </vt:variant>
      <vt:variant>
        <vt:i4>0</vt:i4>
      </vt:variant>
      <vt:variant>
        <vt:i4>5</vt:i4>
      </vt:variant>
      <vt:variant>
        <vt:lpwstr>http://www.legislation.gov.au/Series/F2008B00569</vt:lpwstr>
      </vt:variant>
      <vt:variant>
        <vt:lpwstr/>
      </vt:variant>
      <vt:variant>
        <vt:i4>4784156</vt:i4>
      </vt:variant>
      <vt:variant>
        <vt:i4>123</vt:i4>
      </vt:variant>
      <vt:variant>
        <vt:i4>0</vt:i4>
      </vt:variant>
      <vt:variant>
        <vt:i4>5</vt:i4>
      </vt:variant>
      <vt:variant>
        <vt:lpwstr>http://www.legislation.gov.au/Series/F2008B00567</vt:lpwstr>
      </vt:variant>
      <vt:variant>
        <vt:lpwstr/>
      </vt:variant>
      <vt:variant>
        <vt:i4>4718620</vt:i4>
      </vt:variant>
      <vt:variant>
        <vt:i4>120</vt:i4>
      </vt:variant>
      <vt:variant>
        <vt:i4>0</vt:i4>
      </vt:variant>
      <vt:variant>
        <vt:i4>5</vt:i4>
      </vt:variant>
      <vt:variant>
        <vt:lpwstr>http://www.legislation.gov.au/Series/F2008B00566</vt:lpwstr>
      </vt:variant>
      <vt:variant>
        <vt:lpwstr/>
      </vt:variant>
      <vt:variant>
        <vt:i4>4849695</vt:i4>
      </vt:variant>
      <vt:variant>
        <vt:i4>117</vt:i4>
      </vt:variant>
      <vt:variant>
        <vt:i4>0</vt:i4>
      </vt:variant>
      <vt:variant>
        <vt:i4>5</vt:i4>
      </vt:variant>
      <vt:variant>
        <vt:lpwstr>http://www.legislation.gov.au/Series/F2008L03485</vt:lpwstr>
      </vt:variant>
      <vt:variant>
        <vt:lpwstr/>
      </vt:variant>
      <vt:variant>
        <vt:i4>5177361</vt:i4>
      </vt:variant>
      <vt:variant>
        <vt:i4>114</vt:i4>
      </vt:variant>
      <vt:variant>
        <vt:i4>0</vt:i4>
      </vt:variant>
      <vt:variant>
        <vt:i4>5</vt:i4>
      </vt:variant>
      <vt:variant>
        <vt:lpwstr>http://www.legislation.gov.au/Series/F1996B00714</vt:lpwstr>
      </vt:variant>
      <vt:variant>
        <vt:lpwstr/>
      </vt:variant>
      <vt:variant>
        <vt:i4>4325393</vt:i4>
      </vt:variant>
      <vt:variant>
        <vt:i4>111</vt:i4>
      </vt:variant>
      <vt:variant>
        <vt:i4>0</vt:i4>
      </vt:variant>
      <vt:variant>
        <vt:i4>5</vt:i4>
      </vt:variant>
      <vt:variant>
        <vt:lpwstr>http://www.legislation.gov.au/Series/F1996B00917</vt:lpwstr>
      </vt:variant>
      <vt:variant>
        <vt:lpwstr/>
      </vt:variant>
      <vt:variant>
        <vt:i4>5111825</vt:i4>
      </vt:variant>
      <vt:variant>
        <vt:i4>108</vt:i4>
      </vt:variant>
      <vt:variant>
        <vt:i4>0</vt:i4>
      </vt:variant>
      <vt:variant>
        <vt:i4>5</vt:i4>
      </vt:variant>
      <vt:variant>
        <vt:lpwstr>http://www.legislation.gov.au/Series/F1996B00715</vt:lpwstr>
      </vt:variant>
      <vt:variant>
        <vt:lpwstr/>
      </vt:variant>
      <vt:variant>
        <vt:i4>5177360</vt:i4>
      </vt:variant>
      <vt:variant>
        <vt:i4>105</vt:i4>
      </vt:variant>
      <vt:variant>
        <vt:i4>0</vt:i4>
      </vt:variant>
      <vt:variant>
        <vt:i4>5</vt:i4>
      </vt:variant>
      <vt:variant>
        <vt:lpwstr>http://www.legislation.gov.au/Series/F2008L03470</vt:lpwstr>
      </vt:variant>
      <vt:variant>
        <vt:lpwstr/>
      </vt:variant>
      <vt:variant>
        <vt:i4>4980756</vt:i4>
      </vt:variant>
      <vt:variant>
        <vt:i4>102</vt:i4>
      </vt:variant>
      <vt:variant>
        <vt:i4>0</vt:i4>
      </vt:variant>
      <vt:variant>
        <vt:i4>5</vt:i4>
      </vt:variant>
      <vt:variant>
        <vt:lpwstr>http://www.legislation.gov.au/Series/F1996B01050</vt:lpwstr>
      </vt:variant>
      <vt:variant>
        <vt:lpwstr/>
      </vt:variant>
      <vt:variant>
        <vt:i4>4784145</vt:i4>
      </vt:variant>
      <vt:variant>
        <vt:i4>99</vt:i4>
      </vt:variant>
      <vt:variant>
        <vt:i4>0</vt:i4>
      </vt:variant>
      <vt:variant>
        <vt:i4>5</vt:i4>
      </vt:variant>
      <vt:variant>
        <vt:lpwstr>http://www.legislation.gov.au/Series/F1996B00510</vt:lpwstr>
      </vt:variant>
      <vt:variant>
        <vt:lpwstr/>
      </vt:variant>
      <vt:variant>
        <vt:i4>5111833</vt:i4>
      </vt:variant>
      <vt:variant>
        <vt:i4>96</vt:i4>
      </vt:variant>
      <vt:variant>
        <vt:i4>0</vt:i4>
      </vt:variant>
      <vt:variant>
        <vt:i4>5</vt:i4>
      </vt:variant>
      <vt:variant>
        <vt:lpwstr>http://www.legislation.gov.au/Series/F1996B00597</vt:lpwstr>
      </vt:variant>
      <vt:variant>
        <vt:lpwstr/>
      </vt:variant>
      <vt:variant>
        <vt:i4>4915223</vt:i4>
      </vt:variant>
      <vt:variant>
        <vt:i4>93</vt:i4>
      </vt:variant>
      <vt:variant>
        <vt:i4>0</vt:i4>
      </vt:variant>
      <vt:variant>
        <vt:i4>5</vt:i4>
      </vt:variant>
      <vt:variant>
        <vt:lpwstr>http://www.legislation.gov.au/Series/F2008L02313</vt:lpwstr>
      </vt:variant>
      <vt:variant>
        <vt:lpwstr/>
      </vt:variant>
      <vt:variant>
        <vt:i4>4849681</vt:i4>
      </vt:variant>
      <vt:variant>
        <vt:i4>90</vt:i4>
      </vt:variant>
      <vt:variant>
        <vt:i4>0</vt:i4>
      </vt:variant>
      <vt:variant>
        <vt:i4>5</vt:i4>
      </vt:variant>
      <vt:variant>
        <vt:lpwstr>http://www.legislation.gov.au/Series/F2008L02170</vt:lpwstr>
      </vt:variant>
      <vt:variant>
        <vt:lpwstr/>
      </vt:variant>
      <vt:variant>
        <vt:i4>4325394</vt:i4>
      </vt:variant>
      <vt:variant>
        <vt:i4>87</vt:i4>
      </vt:variant>
      <vt:variant>
        <vt:i4>0</vt:i4>
      </vt:variant>
      <vt:variant>
        <vt:i4>5</vt:i4>
      </vt:variant>
      <vt:variant>
        <vt:lpwstr>http://www.legislation.gov.au/Series/F2008L01970</vt:lpwstr>
      </vt:variant>
      <vt:variant>
        <vt:lpwstr/>
      </vt:variant>
      <vt:variant>
        <vt:i4>4653080</vt:i4>
      </vt:variant>
      <vt:variant>
        <vt:i4>84</vt:i4>
      </vt:variant>
      <vt:variant>
        <vt:i4>0</vt:i4>
      </vt:variant>
      <vt:variant>
        <vt:i4>5</vt:i4>
      </vt:variant>
      <vt:variant>
        <vt:lpwstr>http://www.legislation.gov.au/Series/F2008B00529</vt:lpwstr>
      </vt:variant>
      <vt:variant>
        <vt:lpwstr/>
      </vt:variant>
      <vt:variant>
        <vt:i4>4587544</vt:i4>
      </vt:variant>
      <vt:variant>
        <vt:i4>81</vt:i4>
      </vt:variant>
      <vt:variant>
        <vt:i4>0</vt:i4>
      </vt:variant>
      <vt:variant>
        <vt:i4>5</vt:i4>
      </vt:variant>
      <vt:variant>
        <vt:lpwstr>http://www.legislation.gov.au/Series/F2008B00528</vt:lpwstr>
      </vt:variant>
      <vt:variant>
        <vt:lpwstr/>
      </vt:variant>
      <vt:variant>
        <vt:i4>4849680</vt:i4>
      </vt:variant>
      <vt:variant>
        <vt:i4>78</vt:i4>
      </vt:variant>
      <vt:variant>
        <vt:i4>0</vt:i4>
      </vt:variant>
      <vt:variant>
        <vt:i4>5</vt:i4>
      </vt:variant>
      <vt:variant>
        <vt:lpwstr>http://www.legislation.gov.au/Series/F1996B01315</vt:lpwstr>
      </vt:variant>
      <vt:variant>
        <vt:lpwstr/>
      </vt:variant>
      <vt:variant>
        <vt:i4>4456466</vt:i4>
      </vt:variant>
      <vt:variant>
        <vt:i4>75</vt:i4>
      </vt:variant>
      <vt:variant>
        <vt:i4>0</vt:i4>
      </vt:variant>
      <vt:variant>
        <vt:i4>5</vt:i4>
      </vt:variant>
      <vt:variant>
        <vt:lpwstr>http://www.legislation.gov.au/Series/F1996B03810</vt:lpwstr>
      </vt:variant>
      <vt:variant>
        <vt:lpwstr/>
      </vt:variant>
      <vt:variant>
        <vt:i4>4390935</vt:i4>
      </vt:variant>
      <vt:variant>
        <vt:i4>72</vt:i4>
      </vt:variant>
      <vt:variant>
        <vt:i4>0</vt:i4>
      </vt:variant>
      <vt:variant>
        <vt:i4>5</vt:i4>
      </vt:variant>
      <vt:variant>
        <vt:lpwstr>http://www.legislation.gov.au/Series/F1996B03649</vt:lpwstr>
      </vt:variant>
      <vt:variant>
        <vt:lpwstr/>
      </vt:variant>
      <vt:variant>
        <vt:i4>5177368</vt:i4>
      </vt:variant>
      <vt:variant>
        <vt:i4>69</vt:i4>
      </vt:variant>
      <vt:variant>
        <vt:i4>0</vt:i4>
      </vt:variant>
      <vt:variant>
        <vt:i4>5</vt:i4>
      </vt:variant>
      <vt:variant>
        <vt:lpwstr>http://www.legislation.gov.au/Series/F2008B00622</vt:lpwstr>
      </vt:variant>
      <vt:variant>
        <vt:lpwstr/>
      </vt:variant>
      <vt:variant>
        <vt:i4>5177371</vt:i4>
      </vt:variant>
      <vt:variant>
        <vt:i4>66</vt:i4>
      </vt:variant>
      <vt:variant>
        <vt:i4>0</vt:i4>
      </vt:variant>
      <vt:variant>
        <vt:i4>5</vt:i4>
      </vt:variant>
      <vt:variant>
        <vt:lpwstr>http://www.legislation.gov.au/Series/F2008B00511</vt:lpwstr>
      </vt:variant>
      <vt:variant>
        <vt:lpwstr/>
      </vt:variant>
      <vt:variant>
        <vt:i4>4653082</vt:i4>
      </vt:variant>
      <vt:variant>
        <vt:i4>63</vt:i4>
      </vt:variant>
      <vt:variant>
        <vt:i4>0</vt:i4>
      </vt:variant>
      <vt:variant>
        <vt:i4>5</vt:i4>
      </vt:variant>
      <vt:variant>
        <vt:lpwstr>http://www.legislation.gov.au/Series/F2008B00509</vt:lpwstr>
      </vt:variant>
      <vt:variant>
        <vt:lpwstr/>
      </vt:variant>
      <vt:variant>
        <vt:i4>4980763</vt:i4>
      </vt:variant>
      <vt:variant>
        <vt:i4>60</vt:i4>
      </vt:variant>
      <vt:variant>
        <vt:i4>0</vt:i4>
      </vt:variant>
      <vt:variant>
        <vt:i4>5</vt:i4>
      </vt:variant>
      <vt:variant>
        <vt:lpwstr>http://www.legislation.gov.au/Series/F2008B00512</vt:lpwstr>
      </vt:variant>
      <vt:variant>
        <vt:lpwstr/>
      </vt:variant>
      <vt:variant>
        <vt:i4>2687022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legislative instruments due to sunset on 1 April 2025</dc:title>
  <dc:subject/>
  <dc:creator/>
  <dc:description/>
  <cp:lastModifiedBy/>
  <cp:revision>1</cp:revision>
  <dcterms:created xsi:type="dcterms:W3CDTF">2023-10-18T05:07:00Z</dcterms:created>
  <dcterms:modified xsi:type="dcterms:W3CDTF">2023-10-18T06:55:00Z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DoNotAsk">
    <vt:lpwstr>0</vt:lpwstr>
  </property>
  <property fmtid="{D5CDD505-2E9C-101B-9397-08002B2CF9AE}" pid="5" name="ChangedTitle">
    <vt:lpwstr/>
  </property>
  <property fmtid="{D5CDD505-2E9C-101B-9397-08002B2CF9AE}" pid="6" name="1OctDate">
    <vt:lpwstr>01/10/2021</vt:lpwstr>
  </property>
  <property fmtid="{D5CDD505-2E9C-101B-9397-08002B2CF9AE}" pid="7" name="1AprDate">
    <vt:lpwstr>01/04/2021</vt:lpwstr>
  </property>
</Properties>
</file>