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832A" w14:textId="77777777" w:rsidR="005E317F" w:rsidRPr="00F43688" w:rsidRDefault="005E317F" w:rsidP="005E317F">
      <w:pPr>
        <w:rPr>
          <w:sz w:val="28"/>
        </w:rPr>
      </w:pPr>
      <w:r w:rsidRPr="00F43688">
        <w:rPr>
          <w:noProof/>
          <w:lang w:eastAsia="en-AU"/>
        </w:rPr>
        <w:drawing>
          <wp:inline distT="0" distB="0" distL="0" distR="0" wp14:anchorId="1BC79A4A" wp14:editId="3D8F90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CA03A" w14:textId="77777777" w:rsidR="005E317F" w:rsidRPr="00F43688" w:rsidRDefault="005E317F" w:rsidP="005E317F">
      <w:pPr>
        <w:rPr>
          <w:sz w:val="19"/>
        </w:rPr>
      </w:pPr>
    </w:p>
    <w:p w14:paraId="53CB8CDD" w14:textId="72BB3E76" w:rsidR="005E317F" w:rsidRPr="00F43688" w:rsidRDefault="0082737E" w:rsidP="005E317F">
      <w:pPr>
        <w:pStyle w:val="ShortT"/>
      </w:pPr>
      <w:r w:rsidRPr="00F43688">
        <w:t xml:space="preserve">Higher Education Support (Indigenous Student Success Program) (Rollover of Grant Amounts) Amendment Determination </w:t>
      </w:r>
      <w:r w:rsidR="00CA6D2E" w:rsidRPr="00F43688">
        <w:t>2025</w:t>
      </w:r>
    </w:p>
    <w:p w14:paraId="2F1473DD" w14:textId="321340C6" w:rsidR="00CA6D2E" w:rsidRPr="00F43688" w:rsidRDefault="00CA6D2E" w:rsidP="00CA6D2E">
      <w:pPr>
        <w:pStyle w:val="SignCoverPageStart"/>
        <w:spacing w:before="240"/>
        <w:ind w:right="91"/>
        <w:rPr>
          <w:szCs w:val="22"/>
        </w:rPr>
      </w:pPr>
      <w:r w:rsidRPr="00F43688">
        <w:rPr>
          <w:szCs w:val="22"/>
        </w:rPr>
        <w:t xml:space="preserve">I, </w:t>
      </w:r>
      <w:r w:rsidR="007F1D05">
        <w:rPr>
          <w:szCs w:val="22"/>
        </w:rPr>
        <w:t>Kiel Williams-Weigel</w:t>
      </w:r>
      <w:r w:rsidRPr="00F43688">
        <w:rPr>
          <w:szCs w:val="22"/>
        </w:rPr>
        <w:t>, delegate of the Secretary, make the following determination.</w:t>
      </w:r>
    </w:p>
    <w:p w14:paraId="3EADC126" w14:textId="42E6676D" w:rsidR="00CA6D2E" w:rsidRPr="00F43688" w:rsidRDefault="00CA6D2E" w:rsidP="00CA6D2E">
      <w:pPr>
        <w:keepNext/>
        <w:spacing w:before="300" w:line="240" w:lineRule="atLeast"/>
        <w:ind w:right="397"/>
        <w:jc w:val="both"/>
        <w:rPr>
          <w:szCs w:val="22"/>
        </w:rPr>
      </w:pPr>
      <w:r w:rsidRPr="00F43688">
        <w:rPr>
          <w:szCs w:val="22"/>
        </w:rPr>
        <w:t>Dated</w:t>
      </w:r>
      <w:r w:rsidRPr="00F43688">
        <w:rPr>
          <w:szCs w:val="22"/>
        </w:rPr>
        <w:tab/>
      </w:r>
      <w:r w:rsidR="007F1D05">
        <w:rPr>
          <w:szCs w:val="22"/>
        </w:rPr>
        <w:t>22 OCTOBER</w:t>
      </w:r>
      <w:r w:rsidRPr="00F43688">
        <w:rPr>
          <w:szCs w:val="22"/>
        </w:rPr>
        <w:t xml:space="preserve"> 2025</w:t>
      </w:r>
    </w:p>
    <w:p w14:paraId="2AD79CCF" w14:textId="77777777" w:rsidR="00CA6D2E" w:rsidRDefault="00CA6D2E" w:rsidP="00CA6D2E">
      <w:pPr>
        <w:keepNext/>
        <w:spacing w:before="300" w:line="240" w:lineRule="atLeast"/>
        <w:ind w:right="397"/>
        <w:jc w:val="both"/>
        <w:rPr>
          <w:sz w:val="24"/>
          <w:szCs w:val="24"/>
        </w:rPr>
      </w:pPr>
    </w:p>
    <w:p w14:paraId="01A58BB8" w14:textId="77777777" w:rsidR="007F1D05" w:rsidRPr="007F1D05" w:rsidRDefault="007F1D05" w:rsidP="00CA6D2E">
      <w:pPr>
        <w:keepNext/>
        <w:spacing w:before="300" w:line="240" w:lineRule="atLeast"/>
        <w:ind w:right="397"/>
        <w:jc w:val="both"/>
        <w:rPr>
          <w:sz w:val="24"/>
          <w:szCs w:val="24"/>
        </w:rPr>
      </w:pPr>
    </w:p>
    <w:p w14:paraId="76BF2E30" w14:textId="77777777" w:rsidR="007F1D05" w:rsidRPr="007F1D05" w:rsidRDefault="007F1D05" w:rsidP="00B20990">
      <w:pPr>
        <w:rPr>
          <w:sz w:val="24"/>
          <w:szCs w:val="24"/>
        </w:rPr>
      </w:pPr>
      <w:r w:rsidRPr="007F1D05">
        <w:rPr>
          <w:sz w:val="24"/>
          <w:szCs w:val="24"/>
        </w:rPr>
        <w:t>Kiel Williams-Weigel</w:t>
      </w:r>
      <w:r w:rsidRPr="007F1D05">
        <w:rPr>
          <w:sz w:val="24"/>
          <w:szCs w:val="24"/>
        </w:rPr>
        <w:cr/>
        <w:t xml:space="preserve">Assistant Secretary, First Nations and Relationship Management Branch, </w:t>
      </w:r>
    </w:p>
    <w:p w14:paraId="6D9B7D3A" w14:textId="15519B4A" w:rsidR="00B20990" w:rsidRPr="007F1D05" w:rsidRDefault="007F1D05" w:rsidP="00B20990">
      <w:pPr>
        <w:rPr>
          <w:sz w:val="24"/>
          <w:szCs w:val="22"/>
        </w:rPr>
      </w:pPr>
      <w:r w:rsidRPr="007F1D05">
        <w:rPr>
          <w:sz w:val="24"/>
          <w:szCs w:val="24"/>
        </w:rPr>
        <w:t>Department of Education</w:t>
      </w:r>
    </w:p>
    <w:p w14:paraId="1D0E7F0A" w14:textId="77777777" w:rsidR="007F1D05" w:rsidRPr="00F43688" w:rsidRDefault="007F1D05" w:rsidP="00B20990"/>
    <w:p w14:paraId="01200B11" w14:textId="77777777" w:rsidR="00B20990" w:rsidRPr="00F43688" w:rsidRDefault="00B20990" w:rsidP="00B20990">
      <w:pPr>
        <w:sectPr w:rsidR="00B20990" w:rsidRPr="00F43688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5553B5B" w14:textId="77777777" w:rsidR="00B20990" w:rsidRPr="00F43688" w:rsidRDefault="00B20990" w:rsidP="00B20990">
      <w:pPr>
        <w:outlineLvl w:val="0"/>
        <w:rPr>
          <w:sz w:val="36"/>
        </w:rPr>
      </w:pPr>
      <w:r w:rsidRPr="00F43688">
        <w:rPr>
          <w:sz w:val="36"/>
        </w:rPr>
        <w:lastRenderedPageBreak/>
        <w:t>Contents</w:t>
      </w:r>
    </w:p>
    <w:p w14:paraId="71D2E407" w14:textId="63723B20" w:rsidR="005E317F" w:rsidRPr="00F4368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0" w:name="BKCheck15B_2"/>
      <w:bookmarkEnd w:id="0"/>
      <w:r w:rsidRPr="00F43688">
        <w:rPr>
          <w:noProof/>
        </w:rPr>
        <w:t>1</w:t>
      </w:r>
      <w:r w:rsidRPr="00F43688">
        <w:rPr>
          <w:noProof/>
        </w:rPr>
        <w:tab/>
        <w:t>Name</w:t>
      </w:r>
      <w:r w:rsidRPr="00F43688">
        <w:rPr>
          <w:noProof/>
          <w:sz w:val="20"/>
        </w:rPr>
        <w:tab/>
        <w:t>1</w:t>
      </w:r>
    </w:p>
    <w:p w14:paraId="4282E145" w14:textId="550CCC21" w:rsidR="005E317F" w:rsidRPr="00F4368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3688">
        <w:rPr>
          <w:noProof/>
        </w:rPr>
        <w:t>2</w:t>
      </w:r>
      <w:r w:rsidRPr="00F43688">
        <w:rPr>
          <w:noProof/>
        </w:rPr>
        <w:tab/>
        <w:t>Commencement</w:t>
      </w:r>
      <w:r w:rsidRPr="00F43688">
        <w:rPr>
          <w:noProof/>
          <w:sz w:val="20"/>
        </w:rPr>
        <w:tab/>
        <w:t>1</w:t>
      </w:r>
    </w:p>
    <w:p w14:paraId="3208F04E" w14:textId="369ABE32" w:rsidR="005E317F" w:rsidRPr="00F4368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3688">
        <w:rPr>
          <w:noProof/>
        </w:rPr>
        <w:t>3</w:t>
      </w:r>
      <w:r w:rsidRPr="00F43688">
        <w:rPr>
          <w:noProof/>
        </w:rPr>
        <w:tab/>
        <w:t>Authority</w:t>
      </w:r>
      <w:r w:rsidRPr="00F43688">
        <w:rPr>
          <w:noProof/>
          <w:sz w:val="20"/>
        </w:rPr>
        <w:tab/>
        <w:t>1</w:t>
      </w:r>
    </w:p>
    <w:p w14:paraId="1BF7AAD1" w14:textId="155C5301" w:rsidR="005E317F" w:rsidRPr="00F43688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3688">
        <w:rPr>
          <w:noProof/>
        </w:rPr>
        <w:t>4</w:t>
      </w:r>
      <w:r w:rsidRPr="00F43688">
        <w:rPr>
          <w:noProof/>
        </w:rPr>
        <w:tab/>
        <w:t>Schedules</w:t>
      </w:r>
      <w:r w:rsidRPr="00F43688">
        <w:rPr>
          <w:noProof/>
          <w:sz w:val="20"/>
        </w:rPr>
        <w:tab/>
        <w:t>1</w:t>
      </w:r>
    </w:p>
    <w:p w14:paraId="0760DC89" w14:textId="6D3C136C" w:rsidR="005E317F" w:rsidRPr="00F43688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43688">
        <w:rPr>
          <w:noProof/>
        </w:rPr>
        <w:t>Schedule 1—Amendments</w:t>
      </w:r>
      <w:r w:rsidRPr="00F43688">
        <w:rPr>
          <w:b w:val="0"/>
          <w:noProof/>
          <w:sz w:val="20"/>
        </w:rPr>
        <w:tab/>
        <w:t>2</w:t>
      </w:r>
    </w:p>
    <w:p w14:paraId="29F9279F" w14:textId="09E670A2" w:rsidR="005E317F" w:rsidRPr="00F43688" w:rsidRDefault="00C029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43688">
        <w:rPr>
          <w:noProof/>
        </w:rPr>
        <w:t>Higher Education Support (Indigenous Student Success Program) (Rollover of Grant Amounts) Determination 2025</w:t>
      </w:r>
      <w:r w:rsidR="005E317F" w:rsidRPr="00F43688">
        <w:rPr>
          <w:i w:val="0"/>
          <w:noProof/>
        </w:rPr>
        <w:tab/>
        <w:t>2</w:t>
      </w:r>
    </w:p>
    <w:p w14:paraId="340BE6FA" w14:textId="0646C14C" w:rsidR="00B20990" w:rsidRPr="00F43688" w:rsidRDefault="00B20990" w:rsidP="005E317F"/>
    <w:p w14:paraId="47A8DCDC" w14:textId="77777777" w:rsidR="00B20990" w:rsidRPr="00F43688" w:rsidRDefault="00B20990" w:rsidP="00B20990"/>
    <w:p w14:paraId="342DCE2C" w14:textId="77777777" w:rsidR="00B20990" w:rsidRPr="00F43688" w:rsidRDefault="00B20990" w:rsidP="00B20990">
      <w:pPr>
        <w:sectPr w:rsidR="00B20990" w:rsidRPr="00F43688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C4B3730" w14:textId="77777777" w:rsidR="005E317F" w:rsidRPr="00F43688" w:rsidRDefault="005E317F" w:rsidP="005E317F">
      <w:pPr>
        <w:pStyle w:val="ActHead5"/>
      </w:pPr>
      <w:bookmarkStart w:id="1" w:name="_Toc478567687"/>
      <w:proofErr w:type="gramStart"/>
      <w:r w:rsidRPr="00F43688">
        <w:rPr>
          <w:rStyle w:val="CharSectno"/>
        </w:rPr>
        <w:lastRenderedPageBreak/>
        <w:t>1</w:t>
      </w:r>
      <w:r w:rsidRPr="00F43688">
        <w:t xml:space="preserve">  Name</w:t>
      </w:r>
      <w:bookmarkEnd w:id="1"/>
      <w:proofErr w:type="gramEnd"/>
    </w:p>
    <w:p w14:paraId="4C911809" w14:textId="72A70550" w:rsidR="005E317F" w:rsidRPr="00F43688" w:rsidRDefault="005E317F" w:rsidP="005E317F">
      <w:pPr>
        <w:pStyle w:val="subsection"/>
      </w:pPr>
      <w:r w:rsidRPr="00F43688">
        <w:tab/>
      </w:r>
      <w:r w:rsidRPr="00F43688">
        <w:tab/>
        <w:t xml:space="preserve">This instrument is </w:t>
      </w:r>
      <w:r w:rsidR="00FA7FE7" w:rsidRPr="00F43688">
        <w:t xml:space="preserve">the </w:t>
      </w:r>
      <w:bookmarkStart w:id="2" w:name="_Hlk209446747"/>
      <w:r w:rsidR="00FA7FE7" w:rsidRPr="00F43688">
        <w:rPr>
          <w:i/>
          <w:iCs/>
        </w:rPr>
        <w:t xml:space="preserve">Higher Education Support (Indigenous Student Success Program) (Rollover of Grant Amounts) Amendment Determination </w:t>
      </w:r>
      <w:bookmarkEnd w:id="2"/>
      <w:r w:rsidR="00CA6D2E" w:rsidRPr="00F43688">
        <w:rPr>
          <w:i/>
          <w:iCs/>
        </w:rPr>
        <w:t>2025</w:t>
      </w:r>
      <w:r w:rsidRPr="00F43688">
        <w:t>.</w:t>
      </w:r>
    </w:p>
    <w:p w14:paraId="7553E4D0" w14:textId="77777777" w:rsidR="005E317F" w:rsidRPr="00F43688" w:rsidRDefault="005E317F" w:rsidP="005E317F">
      <w:pPr>
        <w:pStyle w:val="ActHead5"/>
      </w:pPr>
      <w:bookmarkStart w:id="3" w:name="_Toc478567688"/>
      <w:proofErr w:type="gramStart"/>
      <w:r w:rsidRPr="00F43688">
        <w:rPr>
          <w:rStyle w:val="CharSectno"/>
        </w:rPr>
        <w:t>2</w:t>
      </w:r>
      <w:r w:rsidRPr="00F43688">
        <w:t xml:space="preserve">  Commencement</w:t>
      </w:r>
      <w:bookmarkEnd w:id="3"/>
      <w:proofErr w:type="gramEnd"/>
    </w:p>
    <w:p w14:paraId="2E7DEDB5" w14:textId="541ED5D7" w:rsidR="005E317F" w:rsidRPr="00F43688" w:rsidRDefault="005E317F" w:rsidP="005E317F">
      <w:pPr>
        <w:pStyle w:val="subsection"/>
      </w:pPr>
      <w:r w:rsidRPr="00F43688">
        <w:tab/>
      </w:r>
      <w:r w:rsidRPr="00F43688">
        <w:tab/>
        <w:t>This instrument commences</w:t>
      </w:r>
      <w:r w:rsidR="00FA7FE7" w:rsidRPr="00F43688">
        <w:t xml:space="preserve"> on the day after it is registered.</w:t>
      </w:r>
    </w:p>
    <w:p w14:paraId="30151332" w14:textId="77777777" w:rsidR="005E317F" w:rsidRPr="00F43688" w:rsidRDefault="005E317F" w:rsidP="005E317F">
      <w:pPr>
        <w:pStyle w:val="ActHead5"/>
      </w:pPr>
      <w:bookmarkStart w:id="4" w:name="_Toc478567689"/>
      <w:proofErr w:type="gramStart"/>
      <w:r w:rsidRPr="00F43688">
        <w:rPr>
          <w:rStyle w:val="CharSectno"/>
        </w:rPr>
        <w:t>3</w:t>
      </w:r>
      <w:r w:rsidRPr="00F43688">
        <w:t xml:space="preserve">  Authority</w:t>
      </w:r>
      <w:bookmarkEnd w:id="4"/>
      <w:proofErr w:type="gramEnd"/>
    </w:p>
    <w:p w14:paraId="338E21DB" w14:textId="28E27076" w:rsidR="005E317F" w:rsidRPr="00F43688" w:rsidRDefault="005E317F" w:rsidP="005E317F">
      <w:pPr>
        <w:pStyle w:val="subsection"/>
      </w:pPr>
      <w:r w:rsidRPr="00F43688">
        <w:tab/>
      </w:r>
      <w:r w:rsidRPr="00F43688">
        <w:tab/>
        <w:t>This instrument is made under</w:t>
      </w:r>
      <w:r w:rsidR="00BE316E" w:rsidRPr="00F43688">
        <w:t xml:space="preserve"> subsections 38-40(3) and (4) of the </w:t>
      </w:r>
      <w:r w:rsidR="00BE316E" w:rsidRPr="00F43688">
        <w:rPr>
          <w:i/>
          <w:iCs/>
        </w:rPr>
        <w:t>Higher Education Support Act 2003</w:t>
      </w:r>
      <w:r w:rsidR="00BE316E" w:rsidRPr="00F43688">
        <w:t>.</w:t>
      </w:r>
    </w:p>
    <w:p w14:paraId="6EB5AD57" w14:textId="77777777" w:rsidR="005E317F" w:rsidRPr="00F43688" w:rsidRDefault="005E317F" w:rsidP="005E317F">
      <w:pPr>
        <w:pStyle w:val="ActHead5"/>
      </w:pPr>
      <w:bookmarkStart w:id="5" w:name="_Toc478567690"/>
      <w:proofErr w:type="gramStart"/>
      <w:r w:rsidRPr="00F43688">
        <w:t>4  Schedules</w:t>
      </w:r>
      <w:bookmarkEnd w:id="5"/>
      <w:proofErr w:type="gramEnd"/>
    </w:p>
    <w:p w14:paraId="4AC7DA31" w14:textId="77777777" w:rsidR="005E317F" w:rsidRPr="00F43688" w:rsidRDefault="005E317F" w:rsidP="005E317F">
      <w:pPr>
        <w:pStyle w:val="subsection"/>
      </w:pPr>
      <w:r w:rsidRPr="00F43688">
        <w:tab/>
      </w:r>
      <w:r w:rsidRPr="00F4368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00A5FBE" w14:textId="77777777" w:rsidR="005E317F" w:rsidRPr="00F43688" w:rsidRDefault="005E317F" w:rsidP="005E317F">
      <w:pPr>
        <w:pStyle w:val="ActHead6"/>
        <w:pageBreakBefore/>
      </w:pPr>
      <w:bookmarkStart w:id="6" w:name="_Toc478567691"/>
      <w:r w:rsidRPr="00F43688">
        <w:rPr>
          <w:rStyle w:val="CharAmSchNo"/>
        </w:rPr>
        <w:lastRenderedPageBreak/>
        <w:t>Schedule 1</w:t>
      </w:r>
      <w:r w:rsidRPr="00F43688">
        <w:t>—</w:t>
      </w:r>
      <w:r w:rsidRPr="00F43688">
        <w:rPr>
          <w:rStyle w:val="CharAmSchText"/>
        </w:rPr>
        <w:t>Amendments</w:t>
      </w:r>
      <w:bookmarkEnd w:id="6"/>
    </w:p>
    <w:p w14:paraId="122BBFA1" w14:textId="77777777" w:rsidR="00356864" w:rsidRPr="00F43688" w:rsidRDefault="00356864" w:rsidP="00356864">
      <w:pPr>
        <w:pStyle w:val="ItemHead"/>
        <w:spacing w:before="240" w:after="120"/>
        <w:ind w:left="0" w:firstLine="0"/>
        <w:rPr>
          <w:rFonts w:ascii="Times New Roman" w:hAnsi="Times New Roman"/>
          <w:i/>
          <w:sz w:val="28"/>
        </w:rPr>
      </w:pPr>
      <w:r w:rsidRPr="00F43688">
        <w:rPr>
          <w:rFonts w:ascii="Times New Roman" w:hAnsi="Times New Roman"/>
          <w:i/>
          <w:sz w:val="28"/>
        </w:rPr>
        <w:t>Higher Education Support (Indigenous Student Success Program) (Rollover of Grant Amounts) Determination 2025</w:t>
      </w:r>
    </w:p>
    <w:p w14:paraId="5258F663" w14:textId="295CAD03" w:rsidR="00EF3168" w:rsidRPr="00F43688" w:rsidRDefault="00EF3168" w:rsidP="00544C24">
      <w:pPr>
        <w:pStyle w:val="ItemHead"/>
        <w:spacing w:before="240" w:after="120"/>
      </w:pPr>
      <w:proofErr w:type="gramStart"/>
      <w:r w:rsidRPr="00F43688">
        <w:t>1  Section</w:t>
      </w:r>
      <w:proofErr w:type="gramEnd"/>
      <w:r w:rsidRPr="00F43688">
        <w:t xml:space="preserve"> </w:t>
      </w:r>
      <w:r w:rsidR="009D0464" w:rsidRPr="00F43688">
        <w:t>5</w:t>
      </w:r>
      <w:r w:rsidRPr="00F43688">
        <w:t xml:space="preserve"> </w:t>
      </w:r>
      <w:r w:rsidR="0013478F" w:rsidRPr="00F43688">
        <w:t>(</w:t>
      </w:r>
      <w:r w:rsidR="009D0464" w:rsidRPr="00F43688">
        <w:t>2025 ISSP rollover grant amounts</w:t>
      </w:r>
      <w:r w:rsidR="0013478F" w:rsidRPr="00F43688">
        <w:t>)</w:t>
      </w:r>
    </w:p>
    <w:p w14:paraId="382DF64F" w14:textId="77777777" w:rsidR="00FF2C2D" w:rsidRPr="00F43688" w:rsidRDefault="00FF2C2D" w:rsidP="0013478F">
      <w:pPr>
        <w:pStyle w:val="Item"/>
        <w:spacing w:after="240"/>
      </w:pPr>
      <w:r w:rsidRPr="00F43688">
        <w:t>Repeal the table, insert:</w:t>
      </w:r>
    </w:p>
    <w:tbl>
      <w:tblPr>
        <w:tblW w:w="838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4492"/>
        <w:gridCol w:w="2606"/>
        <w:gridCol w:w="14"/>
      </w:tblGrid>
      <w:tr w:rsidR="00FF2C2D" w:rsidRPr="00F43688" w14:paraId="3674DF36" w14:textId="77777777" w:rsidTr="003D40F8">
        <w:trPr>
          <w:trHeight w:val="282"/>
          <w:tblHeader/>
        </w:trPr>
        <w:tc>
          <w:tcPr>
            <w:tcW w:w="127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140FD620" w14:textId="77777777" w:rsidR="00FF2C2D" w:rsidRPr="00F43688" w:rsidRDefault="00FF2C2D" w:rsidP="003D40F8">
            <w:pPr>
              <w:spacing w:line="240" w:lineRule="auto"/>
            </w:pPr>
            <w:r w:rsidRPr="00F43688">
              <w:rPr>
                <w:b/>
                <w:bCs/>
              </w:rPr>
              <w:t>Column 1</w:t>
            </w:r>
          </w:p>
        </w:tc>
        <w:tc>
          <w:tcPr>
            <w:tcW w:w="4492" w:type="dxa"/>
            <w:tcBorders>
              <w:top w:val="single" w:sz="12" w:space="0" w:color="auto"/>
              <w:bottom w:val="single" w:sz="6" w:space="0" w:color="000000"/>
            </w:tcBorders>
            <w:hideMark/>
          </w:tcPr>
          <w:p w14:paraId="3E965587" w14:textId="77777777" w:rsidR="00FF2C2D" w:rsidRPr="00F43688" w:rsidRDefault="00FF2C2D" w:rsidP="003D40F8">
            <w:pPr>
              <w:spacing w:line="240" w:lineRule="auto"/>
            </w:pPr>
            <w:r w:rsidRPr="00F43688">
              <w:rPr>
                <w:b/>
                <w:bCs/>
              </w:rPr>
              <w:t>Column 2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285BF5F5" w14:textId="77777777" w:rsidR="00FF2C2D" w:rsidRPr="00F43688" w:rsidRDefault="00FF2C2D" w:rsidP="003D40F8">
            <w:pPr>
              <w:spacing w:line="240" w:lineRule="auto"/>
            </w:pPr>
            <w:r w:rsidRPr="00F43688">
              <w:rPr>
                <w:b/>
                <w:bCs/>
              </w:rPr>
              <w:t>Column 3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6AF790A4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05B0527B" w14:textId="77777777" w:rsidTr="003D40F8">
        <w:trPr>
          <w:trHeight w:val="282"/>
          <w:tblHeader/>
        </w:trPr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3CA3E95E" w14:textId="77777777" w:rsidR="00FF2C2D" w:rsidRPr="00F43688" w:rsidRDefault="00FF2C2D" w:rsidP="003D40F8">
            <w:pPr>
              <w:spacing w:line="240" w:lineRule="auto"/>
            </w:pPr>
            <w:r w:rsidRPr="00F43688">
              <w:rPr>
                <w:b/>
                <w:bCs/>
              </w:rPr>
              <w:t>Item</w:t>
            </w:r>
          </w:p>
        </w:tc>
        <w:tc>
          <w:tcPr>
            <w:tcW w:w="4492" w:type="dxa"/>
            <w:tcBorders>
              <w:top w:val="single" w:sz="6" w:space="0" w:color="000000"/>
              <w:bottom w:val="single" w:sz="12" w:space="0" w:color="000000"/>
            </w:tcBorders>
            <w:hideMark/>
          </w:tcPr>
          <w:p w14:paraId="773C9150" w14:textId="77777777" w:rsidR="00FF2C2D" w:rsidRPr="00F43688" w:rsidRDefault="00FF2C2D" w:rsidP="003D40F8">
            <w:pPr>
              <w:spacing w:line="240" w:lineRule="auto"/>
            </w:pPr>
            <w:r w:rsidRPr="00F43688">
              <w:rPr>
                <w:b/>
                <w:bCs/>
                <w:i/>
                <w:iCs/>
              </w:rPr>
              <w:t>Higher education provider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99FA5EB" w14:textId="77777777" w:rsidR="00FF2C2D" w:rsidRPr="00F43688" w:rsidRDefault="00FF2C2D" w:rsidP="003D40F8">
            <w:pPr>
              <w:spacing w:line="240" w:lineRule="auto"/>
            </w:pPr>
            <w:r w:rsidRPr="00F43688">
              <w:rPr>
                <w:b/>
                <w:bCs/>
              </w:rPr>
              <w:t xml:space="preserve">Amount of unspent amount of </w:t>
            </w:r>
            <w:r w:rsidRPr="00F43688">
              <w:rPr>
                <w:b/>
                <w:bCs/>
                <w:i/>
                <w:iCs/>
              </w:rPr>
              <w:t>2024 ISSP grant</w:t>
            </w:r>
          </w:p>
        </w:tc>
        <w:tc>
          <w:tcPr>
            <w:tcW w:w="0" w:type="auto"/>
            <w:hideMark/>
          </w:tcPr>
          <w:p w14:paraId="2CAD0BF4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491BB399" w14:textId="77777777" w:rsidTr="003D40F8">
        <w:trPr>
          <w:trHeight w:val="282"/>
        </w:trPr>
        <w:tc>
          <w:tcPr>
            <w:tcW w:w="1273" w:type="dxa"/>
            <w:tcBorders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5858ED0F" w14:textId="77777777" w:rsidR="00FF2C2D" w:rsidRPr="00F43688" w:rsidRDefault="00FF2C2D" w:rsidP="003D40F8">
            <w:pPr>
              <w:spacing w:line="240" w:lineRule="auto"/>
            </w:pPr>
            <w:r w:rsidRPr="00F43688">
              <w:t>1.</w:t>
            </w:r>
          </w:p>
        </w:tc>
        <w:tc>
          <w:tcPr>
            <w:tcW w:w="4492" w:type="dxa"/>
            <w:tcBorders>
              <w:bottom w:val="single" w:sz="8" w:space="0" w:color="000000"/>
            </w:tcBorders>
            <w:hideMark/>
          </w:tcPr>
          <w:p w14:paraId="668B3103" w14:textId="77777777" w:rsidR="00FF2C2D" w:rsidRPr="00F43688" w:rsidRDefault="00FF2C2D" w:rsidP="003D40F8">
            <w:pPr>
              <w:spacing w:line="240" w:lineRule="auto"/>
            </w:pPr>
            <w:r w:rsidRPr="00F43688">
              <w:t>Australian Catholic University</w:t>
            </w:r>
          </w:p>
        </w:tc>
        <w:tc>
          <w:tcPr>
            <w:tcW w:w="2606" w:type="dxa"/>
            <w:tcBorders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04E434C2" w14:textId="77777777" w:rsidR="00FF2C2D" w:rsidRPr="00F43688" w:rsidRDefault="00FF2C2D" w:rsidP="003D40F8">
            <w:pPr>
              <w:spacing w:line="240" w:lineRule="auto"/>
            </w:pPr>
            <w:r w:rsidRPr="00F43688">
              <w:t>$175,728.00</w:t>
            </w:r>
          </w:p>
        </w:tc>
        <w:tc>
          <w:tcPr>
            <w:tcW w:w="0" w:type="auto"/>
            <w:hideMark/>
          </w:tcPr>
          <w:p w14:paraId="41C8A2D6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31929267" w14:textId="77777777" w:rsidTr="003D40F8">
        <w:trPr>
          <w:trHeight w:val="282"/>
        </w:trPr>
        <w:tc>
          <w:tcPr>
            <w:tcW w:w="1273" w:type="dxa"/>
            <w:tcBorders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46C5D5D7" w14:textId="77777777" w:rsidR="00FF2C2D" w:rsidRPr="00F43688" w:rsidRDefault="00FF2C2D" w:rsidP="003D40F8">
            <w:pPr>
              <w:spacing w:line="240" w:lineRule="auto"/>
            </w:pPr>
            <w:r w:rsidRPr="00F43688">
              <w:t>2.</w:t>
            </w:r>
          </w:p>
        </w:tc>
        <w:tc>
          <w:tcPr>
            <w:tcW w:w="4492" w:type="dxa"/>
            <w:tcBorders>
              <w:bottom w:val="single" w:sz="8" w:space="0" w:color="000000"/>
            </w:tcBorders>
            <w:hideMark/>
          </w:tcPr>
          <w:p w14:paraId="2EA96A1B" w14:textId="77777777" w:rsidR="00FF2C2D" w:rsidRPr="00F43688" w:rsidRDefault="00FF2C2D" w:rsidP="003D40F8">
            <w:pPr>
              <w:spacing w:line="240" w:lineRule="auto"/>
            </w:pPr>
            <w:r w:rsidRPr="00F43688">
              <w:t>Batchelor Institute of Indigenous Tertiary Education</w:t>
            </w:r>
          </w:p>
        </w:tc>
        <w:tc>
          <w:tcPr>
            <w:tcW w:w="2606" w:type="dxa"/>
            <w:tcBorders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34584ED9" w14:textId="77777777" w:rsidR="00FF2C2D" w:rsidRPr="00F43688" w:rsidRDefault="00FF2C2D" w:rsidP="003D40F8">
            <w:pPr>
              <w:spacing w:line="240" w:lineRule="auto"/>
            </w:pPr>
            <w:r w:rsidRPr="00F43688">
              <w:t>$72,867.71</w:t>
            </w:r>
          </w:p>
        </w:tc>
        <w:tc>
          <w:tcPr>
            <w:tcW w:w="0" w:type="auto"/>
            <w:hideMark/>
          </w:tcPr>
          <w:p w14:paraId="3AD5A7C9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48E8527A" w14:textId="77777777" w:rsidTr="003D40F8">
        <w:trPr>
          <w:trHeight w:val="282"/>
        </w:trPr>
        <w:tc>
          <w:tcPr>
            <w:tcW w:w="1273" w:type="dxa"/>
            <w:tcBorders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5F073EBA" w14:textId="77777777" w:rsidR="00FF2C2D" w:rsidRPr="00F43688" w:rsidRDefault="00FF2C2D" w:rsidP="003D40F8">
            <w:pPr>
              <w:spacing w:line="240" w:lineRule="auto"/>
            </w:pPr>
            <w:r w:rsidRPr="00F43688">
              <w:t>3.</w:t>
            </w:r>
          </w:p>
        </w:tc>
        <w:tc>
          <w:tcPr>
            <w:tcW w:w="4492" w:type="dxa"/>
            <w:tcBorders>
              <w:bottom w:val="single" w:sz="8" w:space="0" w:color="000000"/>
            </w:tcBorders>
            <w:hideMark/>
          </w:tcPr>
          <w:p w14:paraId="33FE4016" w14:textId="77777777" w:rsidR="00FF2C2D" w:rsidRPr="00F43688" w:rsidRDefault="00FF2C2D" w:rsidP="003D40F8">
            <w:pPr>
              <w:spacing w:line="240" w:lineRule="auto"/>
            </w:pPr>
            <w:r w:rsidRPr="00F43688">
              <w:t>Central Queensland University</w:t>
            </w:r>
          </w:p>
        </w:tc>
        <w:tc>
          <w:tcPr>
            <w:tcW w:w="2606" w:type="dxa"/>
            <w:tcBorders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3BED4FA7" w14:textId="77777777" w:rsidR="00FF2C2D" w:rsidRPr="00F43688" w:rsidRDefault="00FF2C2D" w:rsidP="003D40F8">
            <w:pPr>
              <w:spacing w:line="240" w:lineRule="auto"/>
            </w:pPr>
            <w:r w:rsidRPr="00F43688">
              <w:t>$573,602.69</w:t>
            </w:r>
          </w:p>
        </w:tc>
        <w:tc>
          <w:tcPr>
            <w:tcW w:w="0" w:type="auto"/>
            <w:hideMark/>
          </w:tcPr>
          <w:p w14:paraId="1A159455" w14:textId="77777777" w:rsidR="00FF2C2D" w:rsidRPr="00F43688" w:rsidRDefault="00FF2C2D" w:rsidP="003D40F8">
            <w:pPr>
              <w:spacing w:line="240" w:lineRule="auto"/>
            </w:pPr>
          </w:p>
        </w:tc>
      </w:tr>
      <w:tr w:rsidR="00DD552F" w:rsidRPr="00F43688" w14:paraId="443651A4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13B0E4BF" w14:textId="77777777" w:rsidR="00DD552F" w:rsidRPr="00F43688" w:rsidRDefault="00DD552F" w:rsidP="00DD552F">
            <w:pPr>
              <w:spacing w:line="240" w:lineRule="auto"/>
            </w:pPr>
            <w:r w:rsidRPr="00F43688">
              <w:t>4.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04441F60" w14:textId="77777777" w:rsidR="00DD552F" w:rsidRPr="00F43688" w:rsidRDefault="00DD552F" w:rsidP="00DD552F">
            <w:pPr>
              <w:spacing w:line="240" w:lineRule="auto"/>
            </w:pPr>
            <w:r w:rsidRPr="00F43688">
              <w:t>Charles Sturt University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44744AE4" w14:textId="18FA6138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$178,891.79</w:t>
            </w:r>
          </w:p>
        </w:tc>
        <w:tc>
          <w:tcPr>
            <w:tcW w:w="0" w:type="auto"/>
            <w:hideMark/>
          </w:tcPr>
          <w:p w14:paraId="3C69DC54" w14:textId="77777777" w:rsidR="00DD552F" w:rsidRPr="00F43688" w:rsidRDefault="00DD552F" w:rsidP="00DD552F">
            <w:pPr>
              <w:spacing w:line="240" w:lineRule="auto"/>
            </w:pPr>
          </w:p>
        </w:tc>
      </w:tr>
      <w:tr w:rsidR="00DD552F" w:rsidRPr="00F43688" w14:paraId="3BC9BD69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72E6D339" w14:textId="77777777" w:rsidR="00DD552F" w:rsidRPr="00F43688" w:rsidRDefault="00DD552F" w:rsidP="00DD552F">
            <w:pPr>
              <w:spacing w:line="240" w:lineRule="auto"/>
            </w:pPr>
            <w:r w:rsidRPr="00F43688">
              <w:t>5.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1C4218F6" w14:textId="77777777" w:rsidR="00DD552F" w:rsidRPr="00F43688" w:rsidRDefault="00DD552F" w:rsidP="00DD552F">
            <w:pPr>
              <w:spacing w:line="240" w:lineRule="auto"/>
            </w:pPr>
            <w:r w:rsidRPr="00F43688">
              <w:t>Deakin University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2EC45488" w14:textId="49F77E6F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$60,076.00</w:t>
            </w:r>
          </w:p>
        </w:tc>
        <w:tc>
          <w:tcPr>
            <w:tcW w:w="0" w:type="auto"/>
          </w:tcPr>
          <w:p w14:paraId="3CEBC3F7" w14:textId="77777777" w:rsidR="00DD552F" w:rsidRPr="00F43688" w:rsidRDefault="00DD552F" w:rsidP="00DD552F">
            <w:pPr>
              <w:spacing w:line="240" w:lineRule="auto"/>
            </w:pPr>
          </w:p>
        </w:tc>
      </w:tr>
      <w:tr w:rsidR="00FF2C2D" w:rsidRPr="00F43688" w14:paraId="04122F22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45744773" w14:textId="77777777" w:rsidR="00FF2C2D" w:rsidRPr="00F43688" w:rsidRDefault="00FF2C2D" w:rsidP="003D40F8">
            <w:pPr>
              <w:spacing w:line="240" w:lineRule="auto"/>
            </w:pPr>
            <w:r w:rsidRPr="00F43688">
              <w:t>6.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18E5EC9C" w14:textId="77777777" w:rsidR="00FF2C2D" w:rsidRPr="00F43688" w:rsidRDefault="00FF2C2D" w:rsidP="003D40F8">
            <w:pPr>
              <w:spacing w:line="240" w:lineRule="auto"/>
            </w:pPr>
            <w:r w:rsidRPr="00F43688">
              <w:t>Federation University Australia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47B2CA61" w14:textId="77777777" w:rsidR="00FF2C2D" w:rsidRPr="00F43688" w:rsidRDefault="00FF2C2D" w:rsidP="003D40F8">
            <w:pPr>
              <w:spacing w:line="240" w:lineRule="auto"/>
            </w:pPr>
            <w:r w:rsidRPr="00F43688">
              <w:t>$186,582.29</w:t>
            </w:r>
          </w:p>
        </w:tc>
        <w:tc>
          <w:tcPr>
            <w:tcW w:w="0" w:type="auto"/>
          </w:tcPr>
          <w:p w14:paraId="310ABD70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7F1FF771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48A6DCBB" w14:textId="77777777" w:rsidR="00FF2C2D" w:rsidRPr="00F43688" w:rsidRDefault="00FF2C2D" w:rsidP="003D40F8">
            <w:pPr>
              <w:spacing w:line="240" w:lineRule="auto"/>
            </w:pPr>
            <w:r w:rsidRPr="00F43688">
              <w:t>7.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446EC04F" w14:textId="77777777" w:rsidR="00FF2C2D" w:rsidRPr="00F43688" w:rsidRDefault="00FF2C2D" w:rsidP="003D40F8">
            <w:pPr>
              <w:spacing w:line="240" w:lineRule="auto"/>
            </w:pPr>
            <w:r w:rsidRPr="00F43688">
              <w:t>Flinders University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67D47063" w14:textId="77777777" w:rsidR="00FF2C2D" w:rsidRPr="00F43688" w:rsidRDefault="00FF2C2D" w:rsidP="003D40F8">
            <w:pPr>
              <w:spacing w:line="240" w:lineRule="auto"/>
            </w:pPr>
            <w:r w:rsidRPr="00F43688">
              <w:t>$168,095.00</w:t>
            </w:r>
          </w:p>
        </w:tc>
        <w:tc>
          <w:tcPr>
            <w:tcW w:w="0" w:type="auto"/>
          </w:tcPr>
          <w:p w14:paraId="5BE87010" w14:textId="77777777" w:rsidR="00FF2C2D" w:rsidRPr="00F43688" w:rsidRDefault="00FF2C2D" w:rsidP="003D40F8">
            <w:pPr>
              <w:spacing w:line="240" w:lineRule="auto"/>
            </w:pPr>
          </w:p>
        </w:tc>
      </w:tr>
      <w:tr w:rsidR="00DD552F" w:rsidRPr="00F43688" w14:paraId="3C91455C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08649DE5" w14:textId="77777777" w:rsidR="00DD552F" w:rsidRPr="00F43688" w:rsidRDefault="00DD552F" w:rsidP="00DD552F">
            <w:pPr>
              <w:spacing w:line="240" w:lineRule="auto"/>
            </w:pPr>
            <w:r w:rsidRPr="00F43688">
              <w:t>8.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170A06C7" w14:textId="77777777" w:rsidR="00DD552F" w:rsidRPr="00F43688" w:rsidRDefault="00DD552F" w:rsidP="00DD552F">
            <w:pPr>
              <w:spacing w:line="240" w:lineRule="auto"/>
            </w:pPr>
            <w:r w:rsidRPr="00F43688">
              <w:t>Griffith University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76B2B6B0" w14:textId="0067FF84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$289,289.00</w:t>
            </w:r>
          </w:p>
        </w:tc>
        <w:tc>
          <w:tcPr>
            <w:tcW w:w="0" w:type="auto"/>
            <w:hideMark/>
          </w:tcPr>
          <w:p w14:paraId="41177932" w14:textId="77777777" w:rsidR="00DD552F" w:rsidRPr="00F43688" w:rsidRDefault="00DD552F" w:rsidP="00DD552F">
            <w:pPr>
              <w:spacing w:line="240" w:lineRule="auto"/>
            </w:pPr>
          </w:p>
        </w:tc>
      </w:tr>
      <w:tr w:rsidR="00FF2C2D" w:rsidRPr="00F43688" w14:paraId="635C5279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2C1EBE3A" w14:textId="77777777" w:rsidR="00FF2C2D" w:rsidRPr="00F43688" w:rsidRDefault="00FF2C2D" w:rsidP="003D40F8">
            <w:pPr>
              <w:spacing w:line="240" w:lineRule="auto"/>
            </w:pPr>
            <w:r w:rsidRPr="00F43688">
              <w:t>9.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32748ED0" w14:textId="77777777" w:rsidR="00FF2C2D" w:rsidRPr="00F43688" w:rsidRDefault="00FF2C2D" w:rsidP="003D40F8">
            <w:pPr>
              <w:spacing w:line="240" w:lineRule="auto"/>
            </w:pPr>
            <w:r w:rsidRPr="00F43688">
              <w:t>La Trobe University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3C978FF0" w14:textId="77777777" w:rsidR="00FF2C2D" w:rsidRPr="00F43688" w:rsidRDefault="00FF2C2D" w:rsidP="003D40F8">
            <w:pPr>
              <w:spacing w:line="240" w:lineRule="auto"/>
            </w:pPr>
            <w:r w:rsidRPr="00F43688">
              <w:t>$321,500.00</w:t>
            </w:r>
          </w:p>
        </w:tc>
        <w:tc>
          <w:tcPr>
            <w:tcW w:w="0" w:type="auto"/>
          </w:tcPr>
          <w:p w14:paraId="1D79C3E1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71765C9E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67D4CD96" w14:textId="77777777" w:rsidR="00FF2C2D" w:rsidRPr="00F43688" w:rsidRDefault="00FF2C2D" w:rsidP="003D40F8">
            <w:pPr>
              <w:spacing w:line="240" w:lineRule="auto"/>
            </w:pPr>
            <w:r w:rsidRPr="00F43688">
              <w:t>10.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69DFE754" w14:textId="77777777" w:rsidR="00FF2C2D" w:rsidRPr="00F43688" w:rsidRDefault="00FF2C2D" w:rsidP="003D40F8">
            <w:pPr>
              <w:spacing w:line="240" w:lineRule="auto"/>
            </w:pPr>
            <w:r w:rsidRPr="00F43688">
              <w:t>Macquarie University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4DBA7AAD" w14:textId="04B5DE99" w:rsidR="00FF2C2D" w:rsidRPr="00F43688" w:rsidRDefault="00DD552F" w:rsidP="003D40F8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$430,759.31</w:t>
            </w:r>
          </w:p>
        </w:tc>
        <w:tc>
          <w:tcPr>
            <w:tcW w:w="0" w:type="auto"/>
          </w:tcPr>
          <w:p w14:paraId="06010DAD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131BBB23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64CC1122" w14:textId="77777777" w:rsidR="00FF2C2D" w:rsidRPr="00F43688" w:rsidRDefault="00FF2C2D" w:rsidP="003D40F8">
            <w:pPr>
              <w:spacing w:line="240" w:lineRule="auto"/>
            </w:pPr>
            <w:r w:rsidRPr="00F43688">
              <w:t>11.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03BA2963" w14:textId="77777777" w:rsidR="00FF2C2D" w:rsidRPr="00F43688" w:rsidRDefault="00FF2C2D" w:rsidP="003D40F8">
            <w:pPr>
              <w:spacing w:line="240" w:lineRule="auto"/>
            </w:pPr>
            <w:r w:rsidRPr="00F43688">
              <w:t>Monash University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17D25AE3" w14:textId="77777777" w:rsidR="00FF2C2D" w:rsidRPr="00F43688" w:rsidRDefault="00FF2C2D" w:rsidP="003D40F8">
            <w:pPr>
              <w:spacing w:line="240" w:lineRule="auto"/>
            </w:pPr>
            <w:r w:rsidRPr="00F43688">
              <w:t>$206,753.00</w:t>
            </w:r>
          </w:p>
        </w:tc>
        <w:tc>
          <w:tcPr>
            <w:tcW w:w="0" w:type="auto"/>
          </w:tcPr>
          <w:p w14:paraId="7BF57879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08CCCEC0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29E6E6E3" w14:textId="77777777" w:rsidR="00FF2C2D" w:rsidRPr="00F43688" w:rsidRDefault="00FF2C2D" w:rsidP="003D40F8">
            <w:pPr>
              <w:spacing w:line="240" w:lineRule="auto"/>
            </w:pPr>
            <w:r w:rsidRPr="00F43688">
              <w:t>12.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1A345CA6" w14:textId="77777777" w:rsidR="00FF2C2D" w:rsidRPr="00F43688" w:rsidRDefault="00FF2C2D" w:rsidP="003D40F8">
            <w:pPr>
              <w:spacing w:line="240" w:lineRule="auto"/>
            </w:pPr>
            <w:r w:rsidRPr="00F43688">
              <w:t>Queensland University of Technology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65D2F909" w14:textId="77777777" w:rsidR="00FF2C2D" w:rsidRPr="00F43688" w:rsidRDefault="00FF2C2D" w:rsidP="003D40F8">
            <w:pPr>
              <w:spacing w:line="240" w:lineRule="auto"/>
            </w:pPr>
            <w:r w:rsidRPr="00F43688">
              <w:t>$179,337.00</w:t>
            </w:r>
          </w:p>
        </w:tc>
        <w:tc>
          <w:tcPr>
            <w:tcW w:w="0" w:type="auto"/>
          </w:tcPr>
          <w:p w14:paraId="69A8B8F7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59AB15BB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34244842" w14:textId="77777777" w:rsidR="00FF2C2D" w:rsidRPr="00F43688" w:rsidRDefault="00FF2C2D" w:rsidP="003D40F8">
            <w:pPr>
              <w:spacing w:line="240" w:lineRule="auto"/>
            </w:pPr>
            <w:r w:rsidRPr="00F43688">
              <w:t>13.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6EF4E1C4" w14:textId="77777777" w:rsidR="00FF2C2D" w:rsidRPr="00F43688" w:rsidRDefault="00FF2C2D" w:rsidP="003D40F8">
            <w:pPr>
              <w:spacing w:line="240" w:lineRule="auto"/>
            </w:pPr>
            <w:r w:rsidRPr="00F43688">
              <w:t>Swinburne University of Technology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43861B95" w14:textId="77777777" w:rsidR="00FF2C2D" w:rsidRPr="00F43688" w:rsidRDefault="00FF2C2D" w:rsidP="003D40F8">
            <w:pPr>
              <w:spacing w:line="240" w:lineRule="auto"/>
            </w:pPr>
            <w:r w:rsidRPr="00F43688">
              <w:t>$607,052.90</w:t>
            </w:r>
          </w:p>
        </w:tc>
        <w:tc>
          <w:tcPr>
            <w:tcW w:w="0" w:type="auto"/>
          </w:tcPr>
          <w:p w14:paraId="0ADCF4E1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690B0BBA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136D9767" w14:textId="77777777" w:rsidR="00FF2C2D" w:rsidRPr="00F43688" w:rsidRDefault="00FF2C2D" w:rsidP="003D40F8">
            <w:pPr>
              <w:spacing w:line="240" w:lineRule="auto"/>
            </w:pPr>
            <w:r w:rsidRPr="00F43688">
              <w:t>14.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6E56168B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Adelaide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77ABC150" w14:textId="77777777" w:rsidR="00FF2C2D" w:rsidRPr="00F43688" w:rsidRDefault="00FF2C2D" w:rsidP="003D40F8">
            <w:pPr>
              <w:spacing w:line="240" w:lineRule="auto"/>
            </w:pPr>
            <w:r w:rsidRPr="00F43688">
              <w:t>$55,719.00</w:t>
            </w:r>
          </w:p>
        </w:tc>
        <w:tc>
          <w:tcPr>
            <w:tcW w:w="0" w:type="auto"/>
          </w:tcPr>
          <w:p w14:paraId="13240CC8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72D40010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67CDCBD0" w14:textId="77777777" w:rsidR="00FF2C2D" w:rsidRPr="00F43688" w:rsidRDefault="00FF2C2D" w:rsidP="003D40F8">
            <w:pPr>
              <w:spacing w:line="240" w:lineRule="auto"/>
            </w:pPr>
            <w:r w:rsidRPr="00F43688">
              <w:t>15.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5D10E452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Canberra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6C13FDFF" w14:textId="77777777" w:rsidR="00FF2C2D" w:rsidRPr="00F43688" w:rsidRDefault="00FF2C2D" w:rsidP="003D40F8">
            <w:pPr>
              <w:spacing w:line="240" w:lineRule="auto"/>
            </w:pPr>
            <w:r w:rsidRPr="00F43688">
              <w:t>$1,123,500.00</w:t>
            </w:r>
          </w:p>
        </w:tc>
        <w:tc>
          <w:tcPr>
            <w:tcW w:w="0" w:type="auto"/>
          </w:tcPr>
          <w:p w14:paraId="5604022B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35B17A64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4A135ADA" w14:textId="77777777" w:rsidR="00FF2C2D" w:rsidRPr="00F43688" w:rsidRDefault="00FF2C2D" w:rsidP="003D40F8">
            <w:pPr>
              <w:spacing w:line="240" w:lineRule="auto"/>
            </w:pPr>
            <w:r w:rsidRPr="00F43688">
              <w:t>16.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63912C8B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New England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5366B80C" w14:textId="77777777" w:rsidR="00FF2C2D" w:rsidRPr="00F43688" w:rsidRDefault="00FF2C2D" w:rsidP="003D40F8">
            <w:pPr>
              <w:spacing w:line="240" w:lineRule="auto"/>
            </w:pPr>
            <w:r w:rsidRPr="00F43688">
              <w:t>$144,254.08</w:t>
            </w:r>
          </w:p>
        </w:tc>
        <w:tc>
          <w:tcPr>
            <w:tcW w:w="0" w:type="auto"/>
          </w:tcPr>
          <w:p w14:paraId="26AF7F40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55AE212B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74B11462" w14:textId="77777777" w:rsidR="00FF2C2D" w:rsidRPr="00F43688" w:rsidRDefault="00FF2C2D" w:rsidP="003D40F8">
            <w:pPr>
              <w:spacing w:line="240" w:lineRule="auto"/>
            </w:pPr>
            <w:r w:rsidRPr="00F43688">
              <w:t>17.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4867ED6F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New South Wales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560CA2A6" w14:textId="77777777" w:rsidR="00FF2C2D" w:rsidRPr="00F43688" w:rsidRDefault="00FF2C2D" w:rsidP="003D40F8">
            <w:pPr>
              <w:spacing w:line="240" w:lineRule="auto"/>
            </w:pPr>
            <w:r w:rsidRPr="00F43688">
              <w:t>$226,628.43</w:t>
            </w:r>
          </w:p>
        </w:tc>
        <w:tc>
          <w:tcPr>
            <w:tcW w:w="0" w:type="auto"/>
          </w:tcPr>
          <w:p w14:paraId="3DC8A6A7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6105F602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143B59EC" w14:textId="77777777" w:rsidR="00FF2C2D" w:rsidRPr="00F43688" w:rsidRDefault="00FF2C2D" w:rsidP="003D40F8">
            <w:pPr>
              <w:spacing w:line="240" w:lineRule="auto"/>
            </w:pPr>
            <w:r w:rsidRPr="00F43688">
              <w:t>18.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43F56A68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Newcastle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38FFF00C" w14:textId="77777777" w:rsidR="00FF2C2D" w:rsidRPr="00F43688" w:rsidRDefault="00FF2C2D" w:rsidP="003D40F8">
            <w:pPr>
              <w:spacing w:line="240" w:lineRule="auto"/>
            </w:pPr>
            <w:r w:rsidRPr="00F43688">
              <w:t>$216,949.46</w:t>
            </w:r>
          </w:p>
        </w:tc>
        <w:tc>
          <w:tcPr>
            <w:tcW w:w="0" w:type="auto"/>
          </w:tcPr>
          <w:p w14:paraId="4DA8D526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20B5E111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3CBB9773" w14:textId="77777777" w:rsidR="00FF2C2D" w:rsidRPr="00F43688" w:rsidRDefault="00FF2C2D" w:rsidP="003D40F8">
            <w:pPr>
              <w:spacing w:line="240" w:lineRule="auto"/>
            </w:pPr>
            <w:r w:rsidRPr="00F43688">
              <w:t>19.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03ADDFC3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Notre Dame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406DEC2B" w14:textId="13F46F9F" w:rsidR="00FF2C2D" w:rsidRPr="00F43688" w:rsidRDefault="00DD552F" w:rsidP="003D40F8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$126,898.00</w:t>
            </w:r>
          </w:p>
        </w:tc>
        <w:tc>
          <w:tcPr>
            <w:tcW w:w="0" w:type="auto"/>
          </w:tcPr>
          <w:p w14:paraId="540A0D87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4F02D92C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7C8807AA" w14:textId="77777777" w:rsidR="00FF2C2D" w:rsidRPr="00F43688" w:rsidRDefault="00FF2C2D" w:rsidP="003D40F8">
            <w:pPr>
              <w:spacing w:line="240" w:lineRule="auto"/>
            </w:pPr>
            <w:r w:rsidRPr="00F43688">
              <w:t>20.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099AF155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Queensland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18290500" w14:textId="77777777" w:rsidR="00FF2C2D" w:rsidRPr="00F43688" w:rsidRDefault="00FF2C2D" w:rsidP="003D40F8">
            <w:pPr>
              <w:spacing w:line="240" w:lineRule="auto"/>
            </w:pPr>
            <w:r w:rsidRPr="00F43688">
              <w:t>$364,718.15</w:t>
            </w:r>
          </w:p>
        </w:tc>
        <w:tc>
          <w:tcPr>
            <w:tcW w:w="0" w:type="auto"/>
          </w:tcPr>
          <w:p w14:paraId="78B19089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2ADBC866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3B523B23" w14:textId="77777777" w:rsidR="00FF2C2D" w:rsidRPr="00F43688" w:rsidRDefault="00FF2C2D" w:rsidP="003D40F8">
            <w:pPr>
              <w:spacing w:line="240" w:lineRule="auto"/>
            </w:pPr>
            <w:r w:rsidRPr="00F43688">
              <w:t>21.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5CB3727F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South Australia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6B3C6899" w14:textId="02B7D826" w:rsidR="00FF2C2D" w:rsidRPr="00F43688" w:rsidRDefault="00DD552F" w:rsidP="003D40F8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$37,455.81</w:t>
            </w:r>
          </w:p>
        </w:tc>
        <w:tc>
          <w:tcPr>
            <w:tcW w:w="0" w:type="auto"/>
          </w:tcPr>
          <w:p w14:paraId="07859618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49B8978A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4CA3B4F0" w14:textId="77777777" w:rsidR="00FF2C2D" w:rsidRPr="00F43688" w:rsidRDefault="00FF2C2D" w:rsidP="003D40F8">
            <w:pPr>
              <w:spacing w:line="240" w:lineRule="auto"/>
            </w:pPr>
            <w:r w:rsidRPr="00F43688">
              <w:t>22.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3F614AC2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Sydney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127DB9B7" w14:textId="77777777" w:rsidR="00FF2C2D" w:rsidRPr="00F43688" w:rsidRDefault="00FF2C2D" w:rsidP="003D40F8">
            <w:pPr>
              <w:spacing w:line="240" w:lineRule="auto"/>
            </w:pPr>
            <w:r w:rsidRPr="00F43688">
              <w:t>$261,331.38</w:t>
            </w:r>
          </w:p>
        </w:tc>
        <w:tc>
          <w:tcPr>
            <w:tcW w:w="0" w:type="auto"/>
          </w:tcPr>
          <w:p w14:paraId="7C4A4EA9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3DD805EF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499A6392" w14:textId="77777777" w:rsidR="00FF2C2D" w:rsidRPr="00F43688" w:rsidRDefault="00FF2C2D" w:rsidP="003D40F8">
            <w:pPr>
              <w:spacing w:line="240" w:lineRule="auto"/>
            </w:pPr>
            <w:r w:rsidRPr="00F43688">
              <w:t>23.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42EABB18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Tasmania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42186681" w14:textId="77777777" w:rsidR="00FF2C2D" w:rsidRPr="00F43688" w:rsidRDefault="00FF2C2D" w:rsidP="003D40F8">
            <w:pPr>
              <w:spacing w:line="240" w:lineRule="auto"/>
            </w:pPr>
            <w:r w:rsidRPr="00F43688">
              <w:t>$943,402.00</w:t>
            </w:r>
          </w:p>
        </w:tc>
        <w:tc>
          <w:tcPr>
            <w:tcW w:w="0" w:type="auto"/>
          </w:tcPr>
          <w:p w14:paraId="3D213416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5495E40F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236888C7" w14:textId="77777777" w:rsidR="00FF2C2D" w:rsidRPr="00F43688" w:rsidRDefault="00FF2C2D" w:rsidP="003D40F8">
            <w:pPr>
              <w:spacing w:line="240" w:lineRule="auto"/>
            </w:pPr>
            <w:r w:rsidRPr="00F43688">
              <w:t>24.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</w:tcPr>
          <w:p w14:paraId="7C5403CB" w14:textId="77777777" w:rsidR="00FF2C2D" w:rsidRPr="00F43688" w:rsidRDefault="00FF2C2D" w:rsidP="003D40F8">
            <w:pPr>
              <w:spacing w:line="240" w:lineRule="auto"/>
            </w:pPr>
            <w:r w:rsidRPr="00F43688">
              <w:t>The University of Western Australia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</w:tcPr>
          <w:p w14:paraId="3E228A38" w14:textId="77777777" w:rsidR="00FF2C2D" w:rsidRPr="00F43688" w:rsidRDefault="00FF2C2D" w:rsidP="003D40F8">
            <w:pPr>
              <w:spacing w:line="240" w:lineRule="auto"/>
            </w:pPr>
            <w:r w:rsidRPr="00F43688">
              <w:t>$141,202.53</w:t>
            </w:r>
          </w:p>
        </w:tc>
        <w:tc>
          <w:tcPr>
            <w:tcW w:w="0" w:type="auto"/>
          </w:tcPr>
          <w:p w14:paraId="4E1D4967" w14:textId="77777777" w:rsidR="00FF2C2D" w:rsidRPr="00F43688" w:rsidRDefault="00FF2C2D" w:rsidP="003D40F8">
            <w:pPr>
              <w:spacing w:line="240" w:lineRule="auto"/>
            </w:pPr>
          </w:p>
        </w:tc>
      </w:tr>
      <w:tr w:rsidR="00FF2C2D" w:rsidRPr="00F43688" w14:paraId="6E9E6DE1" w14:textId="77777777" w:rsidTr="003D40F8">
        <w:trPr>
          <w:trHeight w:val="282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155B0604" w14:textId="77777777" w:rsidR="00FF2C2D" w:rsidRPr="00F43688" w:rsidRDefault="00FF2C2D" w:rsidP="003D40F8">
            <w:pPr>
              <w:spacing w:line="240" w:lineRule="auto"/>
            </w:pPr>
            <w:r w:rsidRPr="00F43688">
              <w:t>25.</w:t>
            </w:r>
          </w:p>
        </w:tc>
        <w:tc>
          <w:tcPr>
            <w:tcW w:w="4492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14:paraId="600296E0" w14:textId="77777777" w:rsidR="00FF2C2D" w:rsidRPr="00F43688" w:rsidRDefault="00FF2C2D" w:rsidP="003D40F8">
            <w:pPr>
              <w:spacing w:line="240" w:lineRule="auto"/>
            </w:pPr>
            <w:r w:rsidRPr="00F43688">
              <w:t>Victoria University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5E62FDE5" w14:textId="0C175E1F" w:rsidR="00FF2C2D" w:rsidRPr="00F43688" w:rsidRDefault="00DD552F" w:rsidP="003D40F8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$314,257.00</w:t>
            </w:r>
          </w:p>
        </w:tc>
        <w:tc>
          <w:tcPr>
            <w:tcW w:w="0" w:type="auto"/>
            <w:hideMark/>
          </w:tcPr>
          <w:p w14:paraId="16B310F6" w14:textId="77777777" w:rsidR="00FF2C2D" w:rsidRPr="00F43688" w:rsidRDefault="00FF2C2D" w:rsidP="003D40F8">
            <w:pPr>
              <w:spacing w:line="240" w:lineRule="auto"/>
            </w:pPr>
          </w:p>
        </w:tc>
      </w:tr>
    </w:tbl>
    <w:p w14:paraId="037A2116" w14:textId="77777777" w:rsidR="00956BA4" w:rsidRDefault="00956BA4">
      <w:r>
        <w:br w:type="page"/>
      </w:r>
    </w:p>
    <w:p w14:paraId="24D5594D" w14:textId="2FD1B69A" w:rsidR="002569F5" w:rsidRPr="00F43688" w:rsidRDefault="008D48CD" w:rsidP="00544C24">
      <w:pPr>
        <w:pStyle w:val="ItemHead"/>
        <w:spacing w:before="240" w:after="120"/>
      </w:pPr>
      <w:proofErr w:type="gramStart"/>
      <w:r w:rsidRPr="00F43688">
        <w:lastRenderedPageBreak/>
        <w:t>2</w:t>
      </w:r>
      <w:r w:rsidR="005E317F" w:rsidRPr="00F43688">
        <w:t xml:space="preserve">  </w:t>
      </w:r>
      <w:r w:rsidR="005E20C6" w:rsidRPr="00F43688">
        <w:t>Section</w:t>
      </w:r>
      <w:proofErr w:type="gramEnd"/>
      <w:r w:rsidR="005E20C6" w:rsidRPr="00F43688">
        <w:t xml:space="preserve"> </w:t>
      </w:r>
      <w:r w:rsidR="002A2A5E" w:rsidRPr="00F43688">
        <w:t xml:space="preserve">6 (2025 ISSP second rollover grant amounts) </w:t>
      </w:r>
    </w:p>
    <w:p w14:paraId="31FE449A" w14:textId="77777777" w:rsidR="002A2A5E" w:rsidRPr="00F43688" w:rsidRDefault="002A2A5E" w:rsidP="002A2A5E">
      <w:pPr>
        <w:pStyle w:val="Item"/>
        <w:spacing w:after="240"/>
      </w:pPr>
      <w:r w:rsidRPr="00F43688">
        <w:t>Repeal the table, insert:</w:t>
      </w:r>
    </w:p>
    <w:tbl>
      <w:tblPr>
        <w:tblW w:w="8108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4394"/>
        <w:gridCol w:w="2410"/>
        <w:gridCol w:w="20"/>
      </w:tblGrid>
      <w:tr w:rsidR="005A1861" w:rsidRPr="00F43688" w14:paraId="6E767DE7" w14:textId="77777777" w:rsidTr="003D40F8">
        <w:trPr>
          <w:trHeight w:val="282"/>
          <w:tblHeader/>
        </w:trPr>
        <w:tc>
          <w:tcPr>
            <w:tcW w:w="128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19FAB172" w14:textId="77777777" w:rsidR="005A1861" w:rsidRPr="00F43688" w:rsidRDefault="005A1861" w:rsidP="003D40F8">
            <w:pPr>
              <w:spacing w:line="240" w:lineRule="auto"/>
            </w:pPr>
            <w:r w:rsidRPr="00F43688">
              <w:rPr>
                <w:b/>
                <w:bCs/>
              </w:rPr>
              <w:t>Column 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000000"/>
            </w:tcBorders>
            <w:hideMark/>
          </w:tcPr>
          <w:p w14:paraId="41762374" w14:textId="77777777" w:rsidR="005A1861" w:rsidRPr="00F43688" w:rsidRDefault="005A1861" w:rsidP="003D40F8">
            <w:pPr>
              <w:spacing w:line="240" w:lineRule="auto"/>
            </w:pPr>
            <w:r w:rsidRPr="00F43688">
              <w:rPr>
                <w:b/>
                <w:bCs/>
              </w:rPr>
              <w:t>Column 2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C3AE617" w14:textId="77777777" w:rsidR="005A1861" w:rsidRPr="00F43688" w:rsidRDefault="005A1861" w:rsidP="003D40F8">
            <w:pPr>
              <w:spacing w:line="240" w:lineRule="auto"/>
            </w:pPr>
            <w:r w:rsidRPr="00F43688">
              <w:rPr>
                <w:b/>
                <w:bCs/>
              </w:rPr>
              <w:t>Column 3</w:t>
            </w:r>
          </w:p>
        </w:tc>
        <w:tc>
          <w:tcPr>
            <w:tcW w:w="20" w:type="dxa"/>
            <w:tcBorders>
              <w:top w:val="single" w:sz="12" w:space="0" w:color="000000"/>
            </w:tcBorders>
            <w:hideMark/>
          </w:tcPr>
          <w:p w14:paraId="2A99EF1A" w14:textId="77777777" w:rsidR="005A1861" w:rsidRPr="00F43688" w:rsidRDefault="005A1861" w:rsidP="003D40F8">
            <w:pPr>
              <w:spacing w:line="240" w:lineRule="auto"/>
            </w:pPr>
          </w:p>
        </w:tc>
      </w:tr>
      <w:tr w:rsidR="005A1861" w:rsidRPr="00F43688" w14:paraId="451E93F1" w14:textId="77777777" w:rsidTr="003D40F8">
        <w:trPr>
          <w:trHeight w:val="282"/>
          <w:tblHeader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52C8EF5E" w14:textId="77777777" w:rsidR="005A1861" w:rsidRPr="00F43688" w:rsidRDefault="005A1861" w:rsidP="003D40F8">
            <w:pPr>
              <w:spacing w:line="240" w:lineRule="auto"/>
            </w:pPr>
            <w:r w:rsidRPr="00F43688">
              <w:rPr>
                <w:b/>
                <w:bCs/>
              </w:rPr>
              <w:t>Item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12" w:space="0" w:color="000000"/>
            </w:tcBorders>
            <w:hideMark/>
          </w:tcPr>
          <w:p w14:paraId="0193CB15" w14:textId="77777777" w:rsidR="005A1861" w:rsidRPr="00F43688" w:rsidRDefault="005A1861" w:rsidP="003D40F8">
            <w:pPr>
              <w:spacing w:line="240" w:lineRule="auto"/>
            </w:pPr>
            <w:r w:rsidRPr="00F43688">
              <w:rPr>
                <w:b/>
                <w:bCs/>
                <w:i/>
                <w:iCs/>
              </w:rPr>
              <w:t>Higher education provider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DE2A79E" w14:textId="77777777" w:rsidR="005A1861" w:rsidRPr="00F43688" w:rsidRDefault="005A1861" w:rsidP="003D40F8">
            <w:pPr>
              <w:spacing w:line="240" w:lineRule="auto"/>
            </w:pPr>
            <w:r w:rsidRPr="00F43688">
              <w:rPr>
                <w:b/>
                <w:bCs/>
              </w:rPr>
              <w:t xml:space="preserve">Amount of unspent amount of </w:t>
            </w:r>
            <w:r w:rsidRPr="00F43688">
              <w:rPr>
                <w:b/>
                <w:bCs/>
                <w:i/>
                <w:iCs/>
              </w:rPr>
              <w:t>2024 ISSP rollover grant</w:t>
            </w:r>
          </w:p>
        </w:tc>
        <w:tc>
          <w:tcPr>
            <w:tcW w:w="20" w:type="dxa"/>
            <w:hideMark/>
          </w:tcPr>
          <w:p w14:paraId="1B451AB7" w14:textId="77777777" w:rsidR="005A1861" w:rsidRPr="00F43688" w:rsidRDefault="005A1861" w:rsidP="003D40F8">
            <w:pPr>
              <w:spacing w:line="240" w:lineRule="auto"/>
            </w:pPr>
          </w:p>
        </w:tc>
      </w:tr>
      <w:tr w:rsidR="005A1861" w:rsidRPr="00F43688" w14:paraId="779B1617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411E6240" w14:textId="77777777" w:rsidR="005A1861" w:rsidRPr="00F43688" w:rsidRDefault="005A1861" w:rsidP="003D40F8">
            <w:pPr>
              <w:spacing w:line="240" w:lineRule="auto"/>
            </w:pPr>
            <w:r w:rsidRPr="00F43688">
              <w:t>1.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5ABFD61" w14:textId="77777777" w:rsidR="005A1861" w:rsidRPr="00F43688" w:rsidRDefault="005A1861" w:rsidP="003D40F8">
            <w:pPr>
              <w:spacing w:line="240" w:lineRule="auto"/>
            </w:pPr>
            <w:r w:rsidRPr="00F43688">
              <w:t>Batchelor Institute of Indigenous Tertiary Education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3AB1" w14:textId="77777777" w:rsidR="005A1861" w:rsidRPr="00F43688" w:rsidRDefault="005A1861" w:rsidP="003D40F8">
            <w:pPr>
              <w:spacing w:line="240" w:lineRule="auto"/>
            </w:pPr>
            <w:r w:rsidRPr="00F43688">
              <w:t>$44,084.00</w:t>
            </w:r>
          </w:p>
        </w:tc>
        <w:tc>
          <w:tcPr>
            <w:tcW w:w="20" w:type="dxa"/>
            <w:hideMark/>
          </w:tcPr>
          <w:p w14:paraId="72EC8AF0" w14:textId="77777777" w:rsidR="005A1861" w:rsidRPr="00F43688" w:rsidRDefault="005A1861" w:rsidP="003D40F8">
            <w:pPr>
              <w:spacing w:line="240" w:lineRule="auto"/>
            </w:pPr>
          </w:p>
        </w:tc>
      </w:tr>
      <w:tr w:rsidR="005A1861" w:rsidRPr="00F43688" w14:paraId="3CE98E46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13AB68C5" w14:textId="77777777" w:rsidR="005A1861" w:rsidRPr="00F43688" w:rsidRDefault="005A1861" w:rsidP="003D40F8">
            <w:pPr>
              <w:spacing w:line="240" w:lineRule="auto"/>
            </w:pPr>
            <w:r w:rsidRPr="00F43688">
              <w:t>2.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DEFD26" w14:textId="77777777" w:rsidR="005A1861" w:rsidRPr="00F43688" w:rsidRDefault="005A1861" w:rsidP="003D40F8">
            <w:pPr>
              <w:spacing w:line="240" w:lineRule="auto"/>
            </w:pPr>
            <w:r w:rsidRPr="00F43688">
              <w:t>Central Queensland University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5B64" w14:textId="77777777" w:rsidR="005A1861" w:rsidRPr="00F43688" w:rsidRDefault="005A1861" w:rsidP="003D40F8">
            <w:pPr>
              <w:spacing w:line="240" w:lineRule="auto"/>
            </w:pPr>
            <w:r w:rsidRPr="00F43688">
              <w:t>$94,244.43</w:t>
            </w:r>
          </w:p>
        </w:tc>
        <w:tc>
          <w:tcPr>
            <w:tcW w:w="20" w:type="dxa"/>
            <w:hideMark/>
          </w:tcPr>
          <w:p w14:paraId="3998FB32" w14:textId="77777777" w:rsidR="005A1861" w:rsidRPr="00F43688" w:rsidRDefault="005A1861" w:rsidP="003D40F8">
            <w:pPr>
              <w:spacing w:line="240" w:lineRule="auto"/>
            </w:pPr>
          </w:p>
        </w:tc>
      </w:tr>
      <w:tr w:rsidR="00DD552F" w:rsidRPr="00F43688" w14:paraId="332006DB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6703D67D" w14:textId="77777777" w:rsidR="00DD552F" w:rsidRPr="00F43688" w:rsidRDefault="00DD552F" w:rsidP="00DD552F">
            <w:pPr>
              <w:spacing w:line="240" w:lineRule="auto"/>
            </w:pPr>
            <w:r w:rsidRPr="00F43688">
              <w:t>3.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1948690E" w14:textId="77777777" w:rsidR="00DD552F" w:rsidRPr="00F43688" w:rsidRDefault="00DD552F" w:rsidP="00DD552F">
            <w:pPr>
              <w:spacing w:line="240" w:lineRule="auto"/>
            </w:pPr>
            <w:r w:rsidRPr="00F43688">
              <w:t>Charles Sturt University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0A4B" w14:textId="0838C3A1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$103,720.97</w:t>
            </w:r>
          </w:p>
        </w:tc>
        <w:tc>
          <w:tcPr>
            <w:tcW w:w="20" w:type="dxa"/>
          </w:tcPr>
          <w:p w14:paraId="4BDE884E" w14:textId="77777777" w:rsidR="00DD552F" w:rsidRPr="00F43688" w:rsidRDefault="00DD552F" w:rsidP="00DD552F">
            <w:pPr>
              <w:spacing w:line="240" w:lineRule="auto"/>
            </w:pPr>
          </w:p>
        </w:tc>
      </w:tr>
      <w:tr w:rsidR="005A1861" w:rsidRPr="00F43688" w14:paraId="2BE4C0BC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6EB3D653" w14:textId="77777777" w:rsidR="005A1861" w:rsidRPr="00F43688" w:rsidRDefault="005A1861" w:rsidP="003D40F8">
            <w:pPr>
              <w:spacing w:line="240" w:lineRule="auto"/>
            </w:pPr>
            <w:r w:rsidRPr="00F43688">
              <w:t>4.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321508" w14:textId="77777777" w:rsidR="005A1861" w:rsidRPr="00F43688" w:rsidRDefault="005A1861" w:rsidP="003D40F8">
            <w:pPr>
              <w:spacing w:line="240" w:lineRule="auto"/>
            </w:pPr>
            <w:r w:rsidRPr="00F43688">
              <w:t>Federation University Australia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D9685" w14:textId="77777777" w:rsidR="005A1861" w:rsidRPr="00F43688" w:rsidRDefault="005A1861" w:rsidP="003D40F8">
            <w:pPr>
              <w:spacing w:line="240" w:lineRule="auto"/>
            </w:pPr>
            <w:r w:rsidRPr="00F43688">
              <w:t>$124,910.71</w:t>
            </w:r>
          </w:p>
        </w:tc>
        <w:tc>
          <w:tcPr>
            <w:tcW w:w="20" w:type="dxa"/>
            <w:hideMark/>
          </w:tcPr>
          <w:p w14:paraId="71643226" w14:textId="77777777" w:rsidR="005A1861" w:rsidRPr="00F43688" w:rsidRDefault="005A1861" w:rsidP="003D40F8">
            <w:pPr>
              <w:spacing w:line="240" w:lineRule="auto"/>
            </w:pPr>
          </w:p>
        </w:tc>
      </w:tr>
      <w:tr w:rsidR="005A1861" w:rsidRPr="00F43688" w14:paraId="35D54894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01C2B98D" w14:textId="77777777" w:rsidR="005A1861" w:rsidRPr="00F43688" w:rsidRDefault="005A1861" w:rsidP="003D40F8">
            <w:pPr>
              <w:spacing w:line="240" w:lineRule="auto"/>
            </w:pPr>
            <w:r w:rsidRPr="00F43688">
              <w:t>5.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2655141E" w14:textId="77777777" w:rsidR="005A1861" w:rsidRPr="00F43688" w:rsidRDefault="005A1861" w:rsidP="003D40F8">
            <w:pPr>
              <w:spacing w:line="240" w:lineRule="auto"/>
            </w:pPr>
            <w:r w:rsidRPr="00F43688">
              <w:t>Flinders University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77BA" w14:textId="77777777" w:rsidR="005A1861" w:rsidRPr="00F43688" w:rsidRDefault="005A1861" w:rsidP="003D40F8">
            <w:pPr>
              <w:spacing w:line="240" w:lineRule="auto"/>
            </w:pPr>
            <w:r w:rsidRPr="00F43688">
              <w:t>$67,020.00</w:t>
            </w:r>
          </w:p>
        </w:tc>
        <w:tc>
          <w:tcPr>
            <w:tcW w:w="20" w:type="dxa"/>
          </w:tcPr>
          <w:p w14:paraId="528AE739" w14:textId="77777777" w:rsidR="005A1861" w:rsidRPr="00F43688" w:rsidRDefault="005A1861" w:rsidP="003D40F8">
            <w:pPr>
              <w:spacing w:line="240" w:lineRule="auto"/>
            </w:pPr>
          </w:p>
        </w:tc>
      </w:tr>
      <w:tr w:rsidR="005A1861" w:rsidRPr="00F43688" w14:paraId="2A431B77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524E2B8F" w14:textId="77777777" w:rsidR="005A1861" w:rsidRPr="00F43688" w:rsidRDefault="005A1861" w:rsidP="003D40F8">
            <w:pPr>
              <w:spacing w:line="240" w:lineRule="auto"/>
            </w:pPr>
            <w:r w:rsidRPr="00F43688">
              <w:t xml:space="preserve">6. 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1BE9E5F7" w14:textId="77777777" w:rsidR="005A1861" w:rsidRPr="00F43688" w:rsidRDefault="005A1861" w:rsidP="003D40F8">
            <w:pPr>
              <w:spacing w:line="240" w:lineRule="auto"/>
            </w:pPr>
            <w:r w:rsidRPr="00F43688">
              <w:t>James Cook University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0679" w14:textId="77777777" w:rsidR="005A1861" w:rsidRPr="00F43688" w:rsidRDefault="005A1861" w:rsidP="003D40F8">
            <w:pPr>
              <w:spacing w:line="240" w:lineRule="auto"/>
            </w:pPr>
            <w:r w:rsidRPr="00F43688">
              <w:t>$49,269.00</w:t>
            </w:r>
          </w:p>
        </w:tc>
        <w:tc>
          <w:tcPr>
            <w:tcW w:w="20" w:type="dxa"/>
          </w:tcPr>
          <w:p w14:paraId="558D56AD" w14:textId="77777777" w:rsidR="005A1861" w:rsidRPr="00F43688" w:rsidRDefault="005A1861" w:rsidP="003D40F8">
            <w:pPr>
              <w:spacing w:line="240" w:lineRule="auto"/>
            </w:pPr>
          </w:p>
        </w:tc>
      </w:tr>
      <w:tr w:rsidR="005A1861" w:rsidRPr="00F43688" w14:paraId="7C2E6963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6B817E4B" w14:textId="77777777" w:rsidR="005A1861" w:rsidRPr="00F43688" w:rsidRDefault="005A1861" w:rsidP="003D40F8">
            <w:pPr>
              <w:spacing w:line="240" w:lineRule="auto"/>
            </w:pPr>
            <w:r w:rsidRPr="00F43688">
              <w:t>7.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D6E9D2" w14:textId="77777777" w:rsidR="005A1861" w:rsidRPr="00F43688" w:rsidRDefault="005A1861" w:rsidP="003D40F8">
            <w:pPr>
              <w:spacing w:line="240" w:lineRule="auto"/>
            </w:pPr>
            <w:r w:rsidRPr="00F43688">
              <w:t>The University of Adelaide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510C2" w14:textId="77777777" w:rsidR="005A1861" w:rsidRPr="00F43688" w:rsidRDefault="005A1861" w:rsidP="003D40F8">
            <w:pPr>
              <w:spacing w:line="240" w:lineRule="auto"/>
            </w:pPr>
            <w:r w:rsidRPr="00F43688">
              <w:t>$393,849.00</w:t>
            </w:r>
          </w:p>
        </w:tc>
        <w:tc>
          <w:tcPr>
            <w:tcW w:w="20" w:type="dxa"/>
            <w:hideMark/>
          </w:tcPr>
          <w:p w14:paraId="64F0926E" w14:textId="77777777" w:rsidR="005A1861" w:rsidRPr="00F43688" w:rsidRDefault="005A1861" w:rsidP="003D40F8">
            <w:pPr>
              <w:spacing w:line="240" w:lineRule="auto"/>
            </w:pPr>
          </w:p>
        </w:tc>
      </w:tr>
      <w:tr w:rsidR="005A1861" w:rsidRPr="00F43688" w14:paraId="46B54638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1B8DFC98" w14:textId="77777777" w:rsidR="005A1861" w:rsidRPr="00F43688" w:rsidRDefault="005A1861" w:rsidP="003D40F8">
            <w:pPr>
              <w:spacing w:line="240" w:lineRule="auto"/>
            </w:pPr>
            <w:r w:rsidRPr="00F43688">
              <w:t>8.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200FFD" w14:textId="77777777" w:rsidR="005A1861" w:rsidRPr="00F43688" w:rsidRDefault="005A1861" w:rsidP="003D40F8">
            <w:pPr>
              <w:spacing w:line="240" w:lineRule="auto"/>
            </w:pPr>
            <w:r w:rsidRPr="00F43688">
              <w:t>The University of Newcastle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21C4D" w14:textId="77777777" w:rsidR="005A1861" w:rsidRPr="00F43688" w:rsidRDefault="005A1861" w:rsidP="003D40F8">
            <w:pPr>
              <w:spacing w:line="240" w:lineRule="auto"/>
            </w:pPr>
            <w:r w:rsidRPr="00F43688">
              <w:t>$111,723.53</w:t>
            </w:r>
          </w:p>
        </w:tc>
        <w:tc>
          <w:tcPr>
            <w:tcW w:w="20" w:type="dxa"/>
            <w:hideMark/>
          </w:tcPr>
          <w:p w14:paraId="6FD48312" w14:textId="77777777" w:rsidR="005A1861" w:rsidRPr="00F43688" w:rsidRDefault="005A1861" w:rsidP="003D40F8">
            <w:pPr>
              <w:spacing w:line="240" w:lineRule="auto"/>
            </w:pPr>
          </w:p>
        </w:tc>
      </w:tr>
      <w:tr w:rsidR="00DD552F" w:rsidRPr="00F43688" w14:paraId="1135AD32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79C3F6CC" w14:textId="12F1BCEA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9.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6DDFECB6" w14:textId="5EE915E0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Victoria University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0504" w14:textId="3C4EDD84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$43,965.00</w:t>
            </w:r>
          </w:p>
        </w:tc>
        <w:tc>
          <w:tcPr>
            <w:tcW w:w="20" w:type="dxa"/>
          </w:tcPr>
          <w:p w14:paraId="1D9250E2" w14:textId="77777777" w:rsidR="00DD552F" w:rsidRPr="00F43688" w:rsidRDefault="00DD552F" w:rsidP="00DD552F">
            <w:pPr>
              <w:spacing w:line="240" w:lineRule="auto"/>
            </w:pPr>
          </w:p>
        </w:tc>
      </w:tr>
    </w:tbl>
    <w:p w14:paraId="0CD51C42" w14:textId="77777777" w:rsidR="005A1861" w:rsidRPr="00F43688" w:rsidRDefault="008D48CD" w:rsidP="005A1861">
      <w:pPr>
        <w:pStyle w:val="ItemHead"/>
        <w:spacing w:before="240" w:after="120"/>
      </w:pPr>
      <w:proofErr w:type="gramStart"/>
      <w:r w:rsidRPr="00F43688">
        <w:t>3</w:t>
      </w:r>
      <w:r w:rsidR="005E317F" w:rsidRPr="00F43688">
        <w:t xml:space="preserve">  </w:t>
      </w:r>
      <w:r w:rsidR="00D52820" w:rsidRPr="00F43688">
        <w:t>Section</w:t>
      </w:r>
      <w:proofErr w:type="gramEnd"/>
      <w:r w:rsidR="00D52820" w:rsidRPr="00F43688">
        <w:t xml:space="preserve"> </w:t>
      </w:r>
      <w:r w:rsidR="005A1861" w:rsidRPr="00F43688">
        <w:t>7 (ISSP third rollover grant amounts)</w:t>
      </w:r>
    </w:p>
    <w:p w14:paraId="2E596E91" w14:textId="77777777" w:rsidR="005A1861" w:rsidRPr="00F43688" w:rsidRDefault="005A1861" w:rsidP="005A1861">
      <w:pPr>
        <w:pStyle w:val="Item"/>
        <w:spacing w:after="240"/>
      </w:pPr>
      <w:r w:rsidRPr="00F43688">
        <w:t>Repeal the table, insert:</w:t>
      </w:r>
    </w:p>
    <w:tbl>
      <w:tblPr>
        <w:tblW w:w="8108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4394"/>
        <w:gridCol w:w="2410"/>
        <w:gridCol w:w="20"/>
      </w:tblGrid>
      <w:tr w:rsidR="007C58F1" w:rsidRPr="00F43688" w14:paraId="2764B562" w14:textId="77777777" w:rsidTr="003D40F8">
        <w:trPr>
          <w:trHeight w:val="282"/>
          <w:tblHeader/>
        </w:trPr>
        <w:tc>
          <w:tcPr>
            <w:tcW w:w="128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5BF58603" w14:textId="77777777" w:rsidR="007C58F1" w:rsidRPr="00F43688" w:rsidRDefault="007C58F1" w:rsidP="003D40F8">
            <w:pPr>
              <w:spacing w:line="240" w:lineRule="auto"/>
            </w:pPr>
            <w:r w:rsidRPr="00F43688">
              <w:rPr>
                <w:b/>
                <w:bCs/>
              </w:rPr>
              <w:t>Column 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000000"/>
            </w:tcBorders>
            <w:hideMark/>
          </w:tcPr>
          <w:p w14:paraId="7523020B" w14:textId="77777777" w:rsidR="007C58F1" w:rsidRPr="00F43688" w:rsidRDefault="007C58F1" w:rsidP="003D40F8">
            <w:pPr>
              <w:spacing w:line="240" w:lineRule="auto"/>
            </w:pPr>
            <w:r w:rsidRPr="00F43688">
              <w:rPr>
                <w:b/>
                <w:bCs/>
              </w:rPr>
              <w:t>Column 2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B1261D8" w14:textId="77777777" w:rsidR="007C58F1" w:rsidRPr="00F43688" w:rsidRDefault="007C58F1" w:rsidP="003D40F8">
            <w:pPr>
              <w:spacing w:line="240" w:lineRule="auto"/>
            </w:pPr>
            <w:r w:rsidRPr="00F43688">
              <w:rPr>
                <w:b/>
                <w:bCs/>
              </w:rPr>
              <w:t>Column 3</w:t>
            </w:r>
          </w:p>
        </w:tc>
        <w:tc>
          <w:tcPr>
            <w:tcW w:w="20" w:type="dxa"/>
            <w:tcBorders>
              <w:top w:val="single" w:sz="12" w:space="0" w:color="000000"/>
            </w:tcBorders>
            <w:hideMark/>
          </w:tcPr>
          <w:p w14:paraId="6B40936D" w14:textId="77777777" w:rsidR="007C58F1" w:rsidRPr="00F43688" w:rsidRDefault="007C58F1" w:rsidP="003D40F8">
            <w:pPr>
              <w:spacing w:line="240" w:lineRule="auto"/>
            </w:pPr>
          </w:p>
        </w:tc>
      </w:tr>
      <w:tr w:rsidR="007C58F1" w:rsidRPr="00F43688" w14:paraId="310F6B0E" w14:textId="77777777" w:rsidTr="003D40F8">
        <w:trPr>
          <w:trHeight w:val="282"/>
          <w:tblHeader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5D8F42F2" w14:textId="77777777" w:rsidR="007C58F1" w:rsidRPr="00F43688" w:rsidRDefault="007C58F1" w:rsidP="003D40F8">
            <w:pPr>
              <w:spacing w:line="240" w:lineRule="auto"/>
            </w:pPr>
            <w:r w:rsidRPr="00F43688">
              <w:rPr>
                <w:b/>
                <w:bCs/>
              </w:rPr>
              <w:t>Item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12" w:space="0" w:color="000000"/>
            </w:tcBorders>
            <w:hideMark/>
          </w:tcPr>
          <w:p w14:paraId="5C082FA7" w14:textId="77777777" w:rsidR="007C58F1" w:rsidRPr="00F43688" w:rsidRDefault="007C58F1" w:rsidP="003D40F8">
            <w:pPr>
              <w:spacing w:line="240" w:lineRule="auto"/>
            </w:pPr>
            <w:r w:rsidRPr="00F43688">
              <w:rPr>
                <w:b/>
                <w:bCs/>
                <w:i/>
                <w:iCs/>
              </w:rPr>
              <w:t>Higher education provider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1190F88" w14:textId="77777777" w:rsidR="007C58F1" w:rsidRPr="00F43688" w:rsidRDefault="007C58F1" w:rsidP="003D40F8">
            <w:pPr>
              <w:spacing w:line="240" w:lineRule="auto"/>
            </w:pPr>
            <w:r w:rsidRPr="00F43688">
              <w:rPr>
                <w:b/>
                <w:bCs/>
              </w:rPr>
              <w:t xml:space="preserve">Amount of unspent amount of </w:t>
            </w:r>
            <w:r w:rsidRPr="00F43688">
              <w:rPr>
                <w:b/>
                <w:bCs/>
                <w:i/>
                <w:iCs/>
              </w:rPr>
              <w:t>2024 ISSP second rollover grant</w:t>
            </w:r>
          </w:p>
        </w:tc>
        <w:tc>
          <w:tcPr>
            <w:tcW w:w="20" w:type="dxa"/>
            <w:hideMark/>
          </w:tcPr>
          <w:p w14:paraId="7975A387" w14:textId="77777777" w:rsidR="007C58F1" w:rsidRPr="00F43688" w:rsidRDefault="007C58F1" w:rsidP="003D40F8">
            <w:pPr>
              <w:spacing w:line="240" w:lineRule="auto"/>
            </w:pPr>
          </w:p>
        </w:tc>
      </w:tr>
      <w:tr w:rsidR="007C58F1" w:rsidRPr="00F43688" w14:paraId="26A8BDAE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378AB90D" w14:textId="77777777" w:rsidR="007C58F1" w:rsidRPr="00F43688" w:rsidRDefault="007C58F1" w:rsidP="003D40F8">
            <w:pPr>
              <w:spacing w:line="240" w:lineRule="auto"/>
            </w:pPr>
            <w:r w:rsidRPr="00F43688">
              <w:t>1.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E9EDB4" w14:textId="77777777" w:rsidR="007C58F1" w:rsidRPr="00F43688" w:rsidRDefault="007C58F1" w:rsidP="003D40F8">
            <w:pPr>
              <w:spacing w:line="240" w:lineRule="auto"/>
            </w:pPr>
            <w:r w:rsidRPr="00F43688">
              <w:t>Charles Sturt University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10542" w14:textId="77777777" w:rsidR="007C58F1" w:rsidRPr="00F43688" w:rsidRDefault="007C58F1" w:rsidP="003D40F8">
            <w:pPr>
              <w:spacing w:line="240" w:lineRule="auto"/>
            </w:pPr>
            <w:r w:rsidRPr="00F43688">
              <w:t>$17,128.39</w:t>
            </w:r>
          </w:p>
        </w:tc>
        <w:tc>
          <w:tcPr>
            <w:tcW w:w="20" w:type="dxa"/>
            <w:hideMark/>
          </w:tcPr>
          <w:p w14:paraId="3B4379E9" w14:textId="77777777" w:rsidR="007C58F1" w:rsidRPr="00F43688" w:rsidRDefault="007C58F1" w:rsidP="003D40F8">
            <w:pPr>
              <w:spacing w:line="240" w:lineRule="auto"/>
            </w:pPr>
          </w:p>
        </w:tc>
      </w:tr>
      <w:tr w:rsidR="007C58F1" w:rsidRPr="00F43688" w14:paraId="746D5F8F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3281947A" w14:textId="77777777" w:rsidR="007C58F1" w:rsidRPr="00F43688" w:rsidRDefault="007C58F1" w:rsidP="003D40F8">
            <w:pPr>
              <w:spacing w:line="240" w:lineRule="auto"/>
            </w:pPr>
            <w:r w:rsidRPr="00F43688">
              <w:t>2.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29E51D" w14:textId="77777777" w:rsidR="007C58F1" w:rsidRPr="00F43688" w:rsidRDefault="007C58F1" w:rsidP="003D40F8">
            <w:pPr>
              <w:spacing w:line="240" w:lineRule="auto"/>
            </w:pPr>
            <w:r w:rsidRPr="00F43688">
              <w:t>Federation University Australia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74660" w14:textId="77777777" w:rsidR="007C58F1" w:rsidRPr="00F43688" w:rsidRDefault="007C58F1" w:rsidP="003D40F8">
            <w:pPr>
              <w:spacing w:line="240" w:lineRule="auto"/>
            </w:pPr>
            <w:r w:rsidRPr="00F43688">
              <w:t>$62,118.00</w:t>
            </w:r>
          </w:p>
        </w:tc>
        <w:tc>
          <w:tcPr>
            <w:tcW w:w="20" w:type="dxa"/>
            <w:hideMark/>
          </w:tcPr>
          <w:p w14:paraId="1363BD99" w14:textId="77777777" w:rsidR="007C58F1" w:rsidRPr="00F43688" w:rsidRDefault="007C58F1" w:rsidP="003D40F8">
            <w:pPr>
              <w:spacing w:line="240" w:lineRule="auto"/>
            </w:pPr>
          </w:p>
        </w:tc>
      </w:tr>
      <w:tr w:rsidR="007C58F1" w:rsidRPr="00F43688" w14:paraId="3C0FDB51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22F7EE02" w14:textId="77777777" w:rsidR="007C58F1" w:rsidRPr="00F43688" w:rsidRDefault="007C58F1" w:rsidP="003D40F8">
            <w:pPr>
              <w:spacing w:line="240" w:lineRule="auto"/>
            </w:pPr>
            <w:r w:rsidRPr="00F43688">
              <w:t>3.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727C59" w14:textId="77777777" w:rsidR="007C58F1" w:rsidRPr="00F43688" w:rsidRDefault="007C58F1" w:rsidP="003D40F8">
            <w:pPr>
              <w:spacing w:line="240" w:lineRule="auto"/>
            </w:pPr>
            <w:r w:rsidRPr="00F43688">
              <w:t>The University of Adelaide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92FF5" w14:textId="77777777" w:rsidR="007C58F1" w:rsidRPr="00F43688" w:rsidRDefault="007C58F1" w:rsidP="003D40F8">
            <w:pPr>
              <w:spacing w:line="240" w:lineRule="auto"/>
            </w:pPr>
            <w:r w:rsidRPr="00F43688">
              <w:t>$183,315.00</w:t>
            </w:r>
          </w:p>
        </w:tc>
        <w:tc>
          <w:tcPr>
            <w:tcW w:w="20" w:type="dxa"/>
            <w:hideMark/>
          </w:tcPr>
          <w:p w14:paraId="3451AABD" w14:textId="77777777" w:rsidR="007C58F1" w:rsidRPr="00F43688" w:rsidRDefault="007C58F1" w:rsidP="003D40F8">
            <w:pPr>
              <w:spacing w:line="240" w:lineRule="auto"/>
            </w:pPr>
          </w:p>
        </w:tc>
      </w:tr>
      <w:tr w:rsidR="007C58F1" w:rsidRPr="009168C5" w14:paraId="5FFED974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14:paraId="475D9747" w14:textId="77777777" w:rsidR="007C58F1" w:rsidRPr="00F43688" w:rsidRDefault="007C58F1" w:rsidP="003D40F8">
            <w:pPr>
              <w:spacing w:line="240" w:lineRule="auto"/>
            </w:pPr>
            <w:r w:rsidRPr="00F43688">
              <w:t>4.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C816B5D" w14:textId="77777777" w:rsidR="007C58F1" w:rsidRPr="00F43688" w:rsidRDefault="007C58F1" w:rsidP="003D40F8">
            <w:pPr>
              <w:spacing w:line="240" w:lineRule="auto"/>
            </w:pPr>
            <w:r w:rsidRPr="00F43688">
              <w:t>The University of New England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0B031" w14:textId="2338DC7A" w:rsidR="007C58F1" w:rsidRPr="009168C5" w:rsidRDefault="00DD552F" w:rsidP="003D40F8">
            <w:pPr>
              <w:spacing w:line="240" w:lineRule="auto"/>
            </w:pPr>
            <w:r>
              <w:t>$</w:t>
            </w:r>
            <w:r w:rsidRPr="00DD552F">
              <w:t>34,764.93</w:t>
            </w:r>
          </w:p>
        </w:tc>
        <w:tc>
          <w:tcPr>
            <w:tcW w:w="20" w:type="dxa"/>
            <w:hideMark/>
          </w:tcPr>
          <w:p w14:paraId="017426BD" w14:textId="77777777" w:rsidR="007C58F1" w:rsidRPr="009168C5" w:rsidRDefault="007C58F1" w:rsidP="003D40F8">
            <w:pPr>
              <w:spacing w:line="240" w:lineRule="auto"/>
            </w:pPr>
          </w:p>
        </w:tc>
      </w:tr>
      <w:tr w:rsidR="00DD552F" w:rsidRPr="009168C5" w14:paraId="7E97AC04" w14:textId="77777777" w:rsidTr="003D40F8">
        <w:trPr>
          <w:trHeight w:val="282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14:paraId="708542CB" w14:textId="16850964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5.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4360523E" w14:textId="08C5EC31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The University of Tasmania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EEF6" w14:textId="2C02C362" w:rsidR="00DD552F" w:rsidRPr="00F43688" w:rsidRDefault="00DD552F" w:rsidP="00DD552F">
            <w:pPr>
              <w:spacing w:line="240" w:lineRule="auto"/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$11,543.88</w:t>
            </w:r>
          </w:p>
        </w:tc>
        <w:tc>
          <w:tcPr>
            <w:tcW w:w="20" w:type="dxa"/>
          </w:tcPr>
          <w:p w14:paraId="6CBF366C" w14:textId="77777777" w:rsidR="00DD552F" w:rsidRPr="009168C5" w:rsidRDefault="00DD552F" w:rsidP="00DD552F">
            <w:pPr>
              <w:spacing w:line="240" w:lineRule="auto"/>
            </w:pPr>
          </w:p>
        </w:tc>
      </w:tr>
    </w:tbl>
    <w:p w14:paraId="430EA6C3" w14:textId="79B39997" w:rsidR="00667A4C" w:rsidRPr="0046440D" w:rsidRDefault="00667A4C" w:rsidP="00667A4C">
      <w:pPr>
        <w:pStyle w:val="Item"/>
        <w:ind w:left="1069"/>
      </w:pPr>
    </w:p>
    <w:p w14:paraId="7DA41BB3" w14:textId="1C81B8D9" w:rsidR="003F6F52" w:rsidRPr="0046440D" w:rsidRDefault="003F6F52" w:rsidP="00F43688">
      <w:pPr>
        <w:pStyle w:val="ItemHead"/>
        <w:spacing w:before="240" w:after="120"/>
      </w:pPr>
    </w:p>
    <w:sectPr w:rsidR="003F6F52" w:rsidRPr="0046440D" w:rsidSect="00B2099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348E" w14:textId="77777777" w:rsidR="00086B4B" w:rsidRDefault="00086B4B" w:rsidP="0048364F">
      <w:pPr>
        <w:spacing w:line="240" w:lineRule="auto"/>
      </w:pPr>
      <w:r>
        <w:separator/>
      </w:r>
    </w:p>
  </w:endnote>
  <w:endnote w:type="continuationSeparator" w:id="0">
    <w:p w14:paraId="20CC691A" w14:textId="77777777" w:rsidR="00086B4B" w:rsidRDefault="00086B4B" w:rsidP="0048364F">
      <w:pPr>
        <w:spacing w:line="240" w:lineRule="auto"/>
      </w:pPr>
      <w:r>
        <w:continuationSeparator/>
      </w:r>
    </w:p>
  </w:endnote>
  <w:endnote w:type="continuationNotice" w:id="1">
    <w:p w14:paraId="6885AFFF" w14:textId="77777777" w:rsidR="00086B4B" w:rsidRDefault="00086B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D63AA0A" w14:textId="77777777" w:rsidTr="0001176A">
      <w:tc>
        <w:tcPr>
          <w:tcW w:w="5000" w:type="pct"/>
        </w:tcPr>
        <w:p w14:paraId="6FABD051" w14:textId="4337E182" w:rsidR="009278C1" w:rsidRDefault="009278C1" w:rsidP="0001176A">
          <w:pPr>
            <w:rPr>
              <w:sz w:val="18"/>
            </w:rPr>
          </w:pPr>
        </w:p>
      </w:tc>
    </w:tr>
  </w:tbl>
  <w:p w14:paraId="637F09C9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B805D1C" w14:textId="77777777" w:rsidTr="00C160A1">
      <w:tc>
        <w:tcPr>
          <w:tcW w:w="5000" w:type="pct"/>
        </w:tcPr>
        <w:p w14:paraId="7F46D5AD" w14:textId="79E42796" w:rsidR="00B20990" w:rsidRDefault="00B20990" w:rsidP="007946FE">
          <w:pPr>
            <w:rPr>
              <w:sz w:val="18"/>
            </w:rPr>
          </w:pPr>
        </w:p>
      </w:tc>
    </w:tr>
  </w:tbl>
  <w:p w14:paraId="6680E066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2B1A" w14:textId="737A034A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1A7AD4C" w14:textId="77777777" w:rsidTr="00C160A1">
      <w:tc>
        <w:tcPr>
          <w:tcW w:w="5000" w:type="pct"/>
        </w:tcPr>
        <w:p w14:paraId="55178073" w14:textId="77777777" w:rsidR="00B20990" w:rsidRDefault="00B20990" w:rsidP="00465764">
          <w:pPr>
            <w:rPr>
              <w:sz w:val="18"/>
            </w:rPr>
          </w:pPr>
        </w:p>
      </w:tc>
    </w:tr>
  </w:tbl>
  <w:p w14:paraId="18AFF73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5C45" w14:textId="11B65506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4DD29B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974BE19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EADA8D0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2737E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7320457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5730E1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39710F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9EFE525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349D" w14:textId="332F6BA6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1C67D5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B45542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BA7CAA" w14:textId="210DB5C0" w:rsidR="00B20990" w:rsidRPr="00B20990" w:rsidRDefault="000C63E3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noProof/>
              <w:sz w:val="18"/>
            </w:rPr>
            <w:t>Higher Education Support (Indigenous Student Success Program) (Rollover of Grant Amounts) Amendment Determination 2025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64D6273" w14:textId="6F655A52" w:rsidR="00B20990" w:rsidRDefault="00C945DC" w:rsidP="00E33C1C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B20990" w14:paraId="5CCE894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6C348DA" w14:textId="77777777" w:rsidR="00B20990" w:rsidRDefault="00B20990" w:rsidP="007946FE">
          <w:pPr>
            <w:rPr>
              <w:sz w:val="18"/>
            </w:rPr>
          </w:pPr>
        </w:p>
      </w:tc>
    </w:tr>
  </w:tbl>
  <w:p w14:paraId="7A75E1A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D528" w14:textId="3DDE93FD" w:rsidR="0082737E" w:rsidRDefault="0082737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1801" w14:textId="3F62062C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A57C26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39BD4C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1FEBC5" w14:textId="058FEC2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378C">
            <w:rPr>
              <w:i/>
              <w:noProof/>
              <w:sz w:val="18"/>
            </w:rPr>
            <w:t>Higher Education Support (Indigenous Student Success Program) (Rollover of Grant Amounts)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A4B24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09372C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C9D23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3A74FD5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8761" w14:textId="09422A8F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1C09C4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4A766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ACD8BB" w14:textId="49F97B4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378C">
            <w:rPr>
              <w:i/>
              <w:noProof/>
              <w:sz w:val="18"/>
            </w:rPr>
            <w:t>Higher Education Support (Indigenous Student Success Program) (Rollover of Grant Amounts)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03682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94B3ED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383B65" w14:textId="77777777" w:rsidR="00EE57E8" w:rsidRDefault="00EE57E8" w:rsidP="00EE57E8">
          <w:pPr>
            <w:rPr>
              <w:sz w:val="18"/>
            </w:rPr>
          </w:pPr>
        </w:p>
      </w:tc>
    </w:tr>
  </w:tbl>
  <w:p w14:paraId="36B7DF28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DC68" w14:textId="0BE9F196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ED0617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B568C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829DAB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737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E7AC7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F30F4A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B380552" w14:textId="451AC40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2737E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C63E3">
            <w:rPr>
              <w:i/>
              <w:noProof/>
              <w:sz w:val="18"/>
            </w:rPr>
            <w:t>29/10/2025 11:16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25962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3B0E" w14:textId="77777777" w:rsidR="00086B4B" w:rsidRDefault="00086B4B" w:rsidP="0048364F">
      <w:pPr>
        <w:spacing w:line="240" w:lineRule="auto"/>
      </w:pPr>
      <w:r>
        <w:separator/>
      </w:r>
    </w:p>
  </w:footnote>
  <w:footnote w:type="continuationSeparator" w:id="0">
    <w:p w14:paraId="638A2E5F" w14:textId="77777777" w:rsidR="00086B4B" w:rsidRDefault="00086B4B" w:rsidP="0048364F">
      <w:pPr>
        <w:spacing w:line="240" w:lineRule="auto"/>
      </w:pPr>
      <w:r>
        <w:continuationSeparator/>
      </w:r>
    </w:p>
  </w:footnote>
  <w:footnote w:type="continuationNotice" w:id="1">
    <w:p w14:paraId="7BB4104C" w14:textId="77777777" w:rsidR="00086B4B" w:rsidRDefault="00086B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7B50" w14:textId="0D1076C9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56E5" w14:textId="03E70F22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E29C" w14:textId="0D8F89CB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A344" w14:textId="285B9680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94EE" w14:textId="054A6672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340F" w14:textId="498764EF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17F8" w14:textId="0789B101" w:rsidR="00EE57E8" w:rsidRPr="00A961C4" w:rsidRDefault="00EE57E8" w:rsidP="0048364F">
    <w:pPr>
      <w:rPr>
        <w:b/>
        <w:sz w:val="20"/>
      </w:rPr>
    </w:pPr>
  </w:p>
  <w:p w14:paraId="649C4B73" w14:textId="77777777" w:rsidR="00EE57E8" w:rsidRPr="00A961C4" w:rsidRDefault="00EE57E8" w:rsidP="0048364F">
    <w:pPr>
      <w:rPr>
        <w:b/>
        <w:sz w:val="20"/>
      </w:rPr>
    </w:pPr>
  </w:p>
  <w:p w14:paraId="5B076A1F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598D" w14:textId="7E6A5E28" w:rsidR="00EE57E8" w:rsidRPr="00A961C4" w:rsidRDefault="00EE57E8" w:rsidP="0048364F">
    <w:pPr>
      <w:jc w:val="right"/>
      <w:rPr>
        <w:sz w:val="20"/>
      </w:rPr>
    </w:pPr>
  </w:p>
  <w:p w14:paraId="30353CE2" w14:textId="77777777" w:rsidR="00EE57E8" w:rsidRPr="00A961C4" w:rsidRDefault="00EE57E8" w:rsidP="0048364F">
    <w:pPr>
      <w:jc w:val="right"/>
      <w:rPr>
        <w:b/>
        <w:sz w:val="20"/>
      </w:rPr>
    </w:pPr>
  </w:p>
  <w:p w14:paraId="056D689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E4FB" w14:textId="00398E65" w:rsidR="0082737E" w:rsidRDefault="00827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079D1"/>
    <w:multiLevelType w:val="hybridMultilevel"/>
    <w:tmpl w:val="854424B2"/>
    <w:lvl w:ilvl="0" w:tplc="E50E06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D4263E"/>
    <w:multiLevelType w:val="hybridMultilevel"/>
    <w:tmpl w:val="854424B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186FF4"/>
    <w:multiLevelType w:val="hybridMultilevel"/>
    <w:tmpl w:val="E6504332"/>
    <w:lvl w:ilvl="0" w:tplc="A3B4C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81D2BAA"/>
    <w:multiLevelType w:val="hybridMultilevel"/>
    <w:tmpl w:val="E6783666"/>
    <w:lvl w:ilvl="0" w:tplc="A5368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DD2477"/>
    <w:multiLevelType w:val="hybridMultilevel"/>
    <w:tmpl w:val="8A7A09C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5560E3"/>
    <w:multiLevelType w:val="hybridMultilevel"/>
    <w:tmpl w:val="854424B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63230A1"/>
    <w:multiLevelType w:val="hybridMultilevel"/>
    <w:tmpl w:val="8A7A09C6"/>
    <w:lvl w:ilvl="0" w:tplc="E1E23F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8870">
    <w:abstractNumId w:val="9"/>
  </w:num>
  <w:num w:numId="2" w16cid:durableId="104620700">
    <w:abstractNumId w:val="7"/>
  </w:num>
  <w:num w:numId="3" w16cid:durableId="464856064">
    <w:abstractNumId w:val="6"/>
  </w:num>
  <w:num w:numId="4" w16cid:durableId="897786822">
    <w:abstractNumId w:val="5"/>
  </w:num>
  <w:num w:numId="5" w16cid:durableId="225843625">
    <w:abstractNumId w:val="4"/>
  </w:num>
  <w:num w:numId="6" w16cid:durableId="1042242546">
    <w:abstractNumId w:val="8"/>
  </w:num>
  <w:num w:numId="7" w16cid:durableId="968437589">
    <w:abstractNumId w:val="3"/>
  </w:num>
  <w:num w:numId="8" w16cid:durableId="377901521">
    <w:abstractNumId w:val="2"/>
  </w:num>
  <w:num w:numId="9" w16cid:durableId="256598110">
    <w:abstractNumId w:val="1"/>
  </w:num>
  <w:num w:numId="10" w16cid:durableId="1723404994">
    <w:abstractNumId w:val="0"/>
  </w:num>
  <w:num w:numId="11" w16cid:durableId="649098898">
    <w:abstractNumId w:val="15"/>
  </w:num>
  <w:num w:numId="12" w16cid:durableId="408576078">
    <w:abstractNumId w:val="10"/>
  </w:num>
  <w:num w:numId="13" w16cid:durableId="758019799">
    <w:abstractNumId w:val="12"/>
  </w:num>
  <w:num w:numId="14" w16cid:durableId="412169265">
    <w:abstractNumId w:val="19"/>
  </w:num>
  <w:num w:numId="15" w16cid:durableId="1640064883">
    <w:abstractNumId w:val="11"/>
  </w:num>
  <w:num w:numId="16" w16cid:durableId="651060620">
    <w:abstractNumId w:val="17"/>
  </w:num>
  <w:num w:numId="17" w16cid:durableId="1445151890">
    <w:abstractNumId w:val="13"/>
  </w:num>
  <w:num w:numId="18" w16cid:durableId="196629227">
    <w:abstractNumId w:val="14"/>
  </w:num>
  <w:num w:numId="19" w16cid:durableId="1957708309">
    <w:abstractNumId w:val="16"/>
  </w:num>
  <w:num w:numId="20" w16cid:durableId="765199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7E"/>
    <w:rsid w:val="00000263"/>
    <w:rsid w:val="000113BC"/>
    <w:rsid w:val="000136AF"/>
    <w:rsid w:val="00020583"/>
    <w:rsid w:val="0002343F"/>
    <w:rsid w:val="00030D17"/>
    <w:rsid w:val="0004044E"/>
    <w:rsid w:val="0004521A"/>
    <w:rsid w:val="0005120E"/>
    <w:rsid w:val="0005409F"/>
    <w:rsid w:val="00054577"/>
    <w:rsid w:val="000614BF"/>
    <w:rsid w:val="0007169C"/>
    <w:rsid w:val="00077593"/>
    <w:rsid w:val="00083F48"/>
    <w:rsid w:val="0008617B"/>
    <w:rsid w:val="00086B4B"/>
    <w:rsid w:val="000A3B21"/>
    <w:rsid w:val="000A479A"/>
    <w:rsid w:val="000A7DF9"/>
    <w:rsid w:val="000B3420"/>
    <w:rsid w:val="000B5395"/>
    <w:rsid w:val="000C63E3"/>
    <w:rsid w:val="000D05EF"/>
    <w:rsid w:val="000D3555"/>
    <w:rsid w:val="000D3FB9"/>
    <w:rsid w:val="000D5485"/>
    <w:rsid w:val="000E598E"/>
    <w:rsid w:val="000E5A3D"/>
    <w:rsid w:val="000F0ADA"/>
    <w:rsid w:val="000F21C1"/>
    <w:rsid w:val="000F2BF8"/>
    <w:rsid w:val="000F496E"/>
    <w:rsid w:val="0010745C"/>
    <w:rsid w:val="00111430"/>
    <w:rsid w:val="001122FF"/>
    <w:rsid w:val="001179EE"/>
    <w:rsid w:val="00122F53"/>
    <w:rsid w:val="001268A5"/>
    <w:rsid w:val="0013378C"/>
    <w:rsid w:val="0013478F"/>
    <w:rsid w:val="001475C3"/>
    <w:rsid w:val="00160BD7"/>
    <w:rsid w:val="001643C9"/>
    <w:rsid w:val="00165568"/>
    <w:rsid w:val="00166082"/>
    <w:rsid w:val="00166C2F"/>
    <w:rsid w:val="001716C9"/>
    <w:rsid w:val="00171C4B"/>
    <w:rsid w:val="0017381F"/>
    <w:rsid w:val="0018082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0544"/>
    <w:rsid w:val="001C3350"/>
    <w:rsid w:val="001C69C4"/>
    <w:rsid w:val="001D6E6F"/>
    <w:rsid w:val="001E0A8D"/>
    <w:rsid w:val="001E3590"/>
    <w:rsid w:val="001E7407"/>
    <w:rsid w:val="001F1A46"/>
    <w:rsid w:val="00201D27"/>
    <w:rsid w:val="0020325C"/>
    <w:rsid w:val="0021153A"/>
    <w:rsid w:val="00213F52"/>
    <w:rsid w:val="00216443"/>
    <w:rsid w:val="002245A6"/>
    <w:rsid w:val="00224735"/>
    <w:rsid w:val="002302EA"/>
    <w:rsid w:val="00230E6C"/>
    <w:rsid w:val="00237614"/>
    <w:rsid w:val="00240749"/>
    <w:rsid w:val="002468D7"/>
    <w:rsid w:val="00247E97"/>
    <w:rsid w:val="002569F5"/>
    <w:rsid w:val="00256C81"/>
    <w:rsid w:val="00260974"/>
    <w:rsid w:val="00280CF6"/>
    <w:rsid w:val="00285CDD"/>
    <w:rsid w:val="00291167"/>
    <w:rsid w:val="002930B0"/>
    <w:rsid w:val="0029489E"/>
    <w:rsid w:val="00297ECB"/>
    <w:rsid w:val="002A2A5E"/>
    <w:rsid w:val="002C152A"/>
    <w:rsid w:val="002C1CBB"/>
    <w:rsid w:val="002C72A7"/>
    <w:rsid w:val="002D043A"/>
    <w:rsid w:val="002E467C"/>
    <w:rsid w:val="002E71CD"/>
    <w:rsid w:val="002F0CDB"/>
    <w:rsid w:val="00305452"/>
    <w:rsid w:val="0031713F"/>
    <w:rsid w:val="003179FD"/>
    <w:rsid w:val="00320156"/>
    <w:rsid w:val="003203BC"/>
    <w:rsid w:val="003222D1"/>
    <w:rsid w:val="0032750F"/>
    <w:rsid w:val="003415D3"/>
    <w:rsid w:val="003442F6"/>
    <w:rsid w:val="00346335"/>
    <w:rsid w:val="00351911"/>
    <w:rsid w:val="00352B0F"/>
    <w:rsid w:val="003561B0"/>
    <w:rsid w:val="00356864"/>
    <w:rsid w:val="00360E5C"/>
    <w:rsid w:val="0038262B"/>
    <w:rsid w:val="00397893"/>
    <w:rsid w:val="003A15AC"/>
    <w:rsid w:val="003A16B7"/>
    <w:rsid w:val="003B0627"/>
    <w:rsid w:val="003B0C1C"/>
    <w:rsid w:val="003C102C"/>
    <w:rsid w:val="003C20FF"/>
    <w:rsid w:val="003C5F2B"/>
    <w:rsid w:val="003C7D35"/>
    <w:rsid w:val="003D0888"/>
    <w:rsid w:val="003D0BFE"/>
    <w:rsid w:val="003D5700"/>
    <w:rsid w:val="003F1914"/>
    <w:rsid w:val="003F6F52"/>
    <w:rsid w:val="004000C7"/>
    <w:rsid w:val="004022CA"/>
    <w:rsid w:val="00405097"/>
    <w:rsid w:val="004116CD"/>
    <w:rsid w:val="00414ADE"/>
    <w:rsid w:val="00420981"/>
    <w:rsid w:val="00424CA9"/>
    <w:rsid w:val="004257BB"/>
    <w:rsid w:val="004348CB"/>
    <w:rsid w:val="0044291A"/>
    <w:rsid w:val="0045757B"/>
    <w:rsid w:val="004600B0"/>
    <w:rsid w:val="00460499"/>
    <w:rsid w:val="00460FBA"/>
    <w:rsid w:val="0046440D"/>
    <w:rsid w:val="004660D0"/>
    <w:rsid w:val="004743E1"/>
    <w:rsid w:val="00474430"/>
    <w:rsid w:val="00474835"/>
    <w:rsid w:val="004749A5"/>
    <w:rsid w:val="00476816"/>
    <w:rsid w:val="004804AF"/>
    <w:rsid w:val="004819C7"/>
    <w:rsid w:val="0048364F"/>
    <w:rsid w:val="004877FC"/>
    <w:rsid w:val="00490F2E"/>
    <w:rsid w:val="00492685"/>
    <w:rsid w:val="00495929"/>
    <w:rsid w:val="00496F97"/>
    <w:rsid w:val="004973CD"/>
    <w:rsid w:val="004A5162"/>
    <w:rsid w:val="004A53EA"/>
    <w:rsid w:val="004B0560"/>
    <w:rsid w:val="004B35E7"/>
    <w:rsid w:val="004D33F8"/>
    <w:rsid w:val="004F1FAC"/>
    <w:rsid w:val="004F676E"/>
    <w:rsid w:val="004F71C0"/>
    <w:rsid w:val="00501BD3"/>
    <w:rsid w:val="0050256B"/>
    <w:rsid w:val="00506F4C"/>
    <w:rsid w:val="005118C7"/>
    <w:rsid w:val="00516B8D"/>
    <w:rsid w:val="005211C4"/>
    <w:rsid w:val="0052756C"/>
    <w:rsid w:val="00530230"/>
    <w:rsid w:val="00530CC9"/>
    <w:rsid w:val="00531B46"/>
    <w:rsid w:val="00537FBC"/>
    <w:rsid w:val="00541D73"/>
    <w:rsid w:val="00543469"/>
    <w:rsid w:val="0054398D"/>
    <w:rsid w:val="00544C24"/>
    <w:rsid w:val="00546FA3"/>
    <w:rsid w:val="00557C7A"/>
    <w:rsid w:val="00560B13"/>
    <w:rsid w:val="005611B7"/>
    <w:rsid w:val="005619FD"/>
    <w:rsid w:val="00562A58"/>
    <w:rsid w:val="0056541A"/>
    <w:rsid w:val="00571794"/>
    <w:rsid w:val="005723F9"/>
    <w:rsid w:val="00581211"/>
    <w:rsid w:val="00583552"/>
    <w:rsid w:val="00584811"/>
    <w:rsid w:val="00593AA6"/>
    <w:rsid w:val="00594161"/>
    <w:rsid w:val="00594749"/>
    <w:rsid w:val="00594956"/>
    <w:rsid w:val="005A1861"/>
    <w:rsid w:val="005B1555"/>
    <w:rsid w:val="005B4067"/>
    <w:rsid w:val="005C3F41"/>
    <w:rsid w:val="005C4EF0"/>
    <w:rsid w:val="005D5EA1"/>
    <w:rsid w:val="005E098C"/>
    <w:rsid w:val="005E1F8D"/>
    <w:rsid w:val="005E20C6"/>
    <w:rsid w:val="005E317F"/>
    <w:rsid w:val="005E5191"/>
    <w:rsid w:val="005E61D3"/>
    <w:rsid w:val="005F6131"/>
    <w:rsid w:val="00600219"/>
    <w:rsid w:val="006065DA"/>
    <w:rsid w:val="00606AA4"/>
    <w:rsid w:val="00625593"/>
    <w:rsid w:val="00625862"/>
    <w:rsid w:val="00640402"/>
    <w:rsid w:val="00640F78"/>
    <w:rsid w:val="00646754"/>
    <w:rsid w:val="00655C97"/>
    <w:rsid w:val="00655D6A"/>
    <w:rsid w:val="00656DE9"/>
    <w:rsid w:val="00667A4C"/>
    <w:rsid w:val="00672876"/>
    <w:rsid w:val="00677CC2"/>
    <w:rsid w:val="00677DE6"/>
    <w:rsid w:val="00685F42"/>
    <w:rsid w:val="00687417"/>
    <w:rsid w:val="0069207B"/>
    <w:rsid w:val="006944EE"/>
    <w:rsid w:val="0069486D"/>
    <w:rsid w:val="006A304E"/>
    <w:rsid w:val="006B7006"/>
    <w:rsid w:val="006C3981"/>
    <w:rsid w:val="006C7F8C"/>
    <w:rsid w:val="006D7AB9"/>
    <w:rsid w:val="006E71E1"/>
    <w:rsid w:val="006F3E1E"/>
    <w:rsid w:val="00700B2C"/>
    <w:rsid w:val="00703C59"/>
    <w:rsid w:val="00713084"/>
    <w:rsid w:val="00717380"/>
    <w:rsid w:val="00717463"/>
    <w:rsid w:val="00720FC2"/>
    <w:rsid w:val="00722E89"/>
    <w:rsid w:val="00725F40"/>
    <w:rsid w:val="00731E00"/>
    <w:rsid w:val="007339C7"/>
    <w:rsid w:val="007440B7"/>
    <w:rsid w:val="00744F72"/>
    <w:rsid w:val="007453D1"/>
    <w:rsid w:val="00747993"/>
    <w:rsid w:val="007521F4"/>
    <w:rsid w:val="00762310"/>
    <w:rsid w:val="00762A6B"/>
    <w:rsid w:val="007634AD"/>
    <w:rsid w:val="007715C9"/>
    <w:rsid w:val="00774EDD"/>
    <w:rsid w:val="007757EC"/>
    <w:rsid w:val="007805D4"/>
    <w:rsid w:val="007A1B8B"/>
    <w:rsid w:val="007A3CAC"/>
    <w:rsid w:val="007A6863"/>
    <w:rsid w:val="007C58F1"/>
    <w:rsid w:val="007C6986"/>
    <w:rsid w:val="007C78B4"/>
    <w:rsid w:val="007C7EE7"/>
    <w:rsid w:val="007E32B6"/>
    <w:rsid w:val="007E36A4"/>
    <w:rsid w:val="007E486B"/>
    <w:rsid w:val="007E7D4A"/>
    <w:rsid w:val="007F1D05"/>
    <w:rsid w:val="007F48ED"/>
    <w:rsid w:val="007F5E3F"/>
    <w:rsid w:val="007F6D9E"/>
    <w:rsid w:val="008111F2"/>
    <w:rsid w:val="00812C64"/>
    <w:rsid w:val="00812F45"/>
    <w:rsid w:val="008153CF"/>
    <w:rsid w:val="00824CD2"/>
    <w:rsid w:val="008254C6"/>
    <w:rsid w:val="0082737E"/>
    <w:rsid w:val="008274F4"/>
    <w:rsid w:val="00833991"/>
    <w:rsid w:val="00836FE9"/>
    <w:rsid w:val="0084172C"/>
    <w:rsid w:val="0085175E"/>
    <w:rsid w:val="00856A31"/>
    <w:rsid w:val="00862B28"/>
    <w:rsid w:val="00864EFA"/>
    <w:rsid w:val="00865B4A"/>
    <w:rsid w:val="00867836"/>
    <w:rsid w:val="008754D0"/>
    <w:rsid w:val="00876720"/>
    <w:rsid w:val="00877C69"/>
    <w:rsid w:val="00877D48"/>
    <w:rsid w:val="0088345B"/>
    <w:rsid w:val="008A16A5"/>
    <w:rsid w:val="008A447C"/>
    <w:rsid w:val="008A5C57"/>
    <w:rsid w:val="008B2090"/>
    <w:rsid w:val="008B31F0"/>
    <w:rsid w:val="008B42C3"/>
    <w:rsid w:val="008C0629"/>
    <w:rsid w:val="008C33DB"/>
    <w:rsid w:val="008D0EE0"/>
    <w:rsid w:val="008D48CD"/>
    <w:rsid w:val="008D7A27"/>
    <w:rsid w:val="008E4702"/>
    <w:rsid w:val="008E69AA"/>
    <w:rsid w:val="008F2BB5"/>
    <w:rsid w:val="008F4F1C"/>
    <w:rsid w:val="009069AD"/>
    <w:rsid w:val="00910E64"/>
    <w:rsid w:val="00922764"/>
    <w:rsid w:val="009278C1"/>
    <w:rsid w:val="00932377"/>
    <w:rsid w:val="009346E3"/>
    <w:rsid w:val="00943334"/>
    <w:rsid w:val="0094523D"/>
    <w:rsid w:val="00945F10"/>
    <w:rsid w:val="00953A23"/>
    <w:rsid w:val="00956BA4"/>
    <w:rsid w:val="00961E18"/>
    <w:rsid w:val="0097009D"/>
    <w:rsid w:val="00976A63"/>
    <w:rsid w:val="00991252"/>
    <w:rsid w:val="009924D6"/>
    <w:rsid w:val="00992E55"/>
    <w:rsid w:val="009A2E70"/>
    <w:rsid w:val="009A4294"/>
    <w:rsid w:val="009B1B3C"/>
    <w:rsid w:val="009B231F"/>
    <w:rsid w:val="009B2490"/>
    <w:rsid w:val="009B50E5"/>
    <w:rsid w:val="009B6BC0"/>
    <w:rsid w:val="009C3431"/>
    <w:rsid w:val="009C5989"/>
    <w:rsid w:val="009C6A32"/>
    <w:rsid w:val="009D0464"/>
    <w:rsid w:val="009D08DA"/>
    <w:rsid w:val="009D2D5F"/>
    <w:rsid w:val="009D3B74"/>
    <w:rsid w:val="009E11C7"/>
    <w:rsid w:val="009E1380"/>
    <w:rsid w:val="009F5158"/>
    <w:rsid w:val="00A06860"/>
    <w:rsid w:val="00A136F5"/>
    <w:rsid w:val="00A231E2"/>
    <w:rsid w:val="00A2550D"/>
    <w:rsid w:val="00A379BB"/>
    <w:rsid w:val="00A4169B"/>
    <w:rsid w:val="00A43785"/>
    <w:rsid w:val="00A50D55"/>
    <w:rsid w:val="00A52FDA"/>
    <w:rsid w:val="00A5579C"/>
    <w:rsid w:val="00A64912"/>
    <w:rsid w:val="00A65D13"/>
    <w:rsid w:val="00A66383"/>
    <w:rsid w:val="00A66FB0"/>
    <w:rsid w:val="00A70A74"/>
    <w:rsid w:val="00A74C85"/>
    <w:rsid w:val="00A9231A"/>
    <w:rsid w:val="00A95BC7"/>
    <w:rsid w:val="00AA0343"/>
    <w:rsid w:val="00AA78CE"/>
    <w:rsid w:val="00AA7B26"/>
    <w:rsid w:val="00AB0832"/>
    <w:rsid w:val="00AB57E9"/>
    <w:rsid w:val="00AC7675"/>
    <w:rsid w:val="00AC767C"/>
    <w:rsid w:val="00AD3467"/>
    <w:rsid w:val="00AD5641"/>
    <w:rsid w:val="00AE0DD4"/>
    <w:rsid w:val="00AF33DB"/>
    <w:rsid w:val="00B032D8"/>
    <w:rsid w:val="00B05D72"/>
    <w:rsid w:val="00B131D7"/>
    <w:rsid w:val="00B13877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6CAA"/>
    <w:rsid w:val="00B770D2"/>
    <w:rsid w:val="00B77F13"/>
    <w:rsid w:val="00B8279F"/>
    <w:rsid w:val="00B82F9D"/>
    <w:rsid w:val="00B93516"/>
    <w:rsid w:val="00B96776"/>
    <w:rsid w:val="00B973E5"/>
    <w:rsid w:val="00BA05E5"/>
    <w:rsid w:val="00BA47A3"/>
    <w:rsid w:val="00BA5026"/>
    <w:rsid w:val="00BA7B5B"/>
    <w:rsid w:val="00BB69C0"/>
    <w:rsid w:val="00BB6E79"/>
    <w:rsid w:val="00BC04C6"/>
    <w:rsid w:val="00BD3F5C"/>
    <w:rsid w:val="00BE316E"/>
    <w:rsid w:val="00BE42C5"/>
    <w:rsid w:val="00BE42D0"/>
    <w:rsid w:val="00BE719A"/>
    <w:rsid w:val="00BE720A"/>
    <w:rsid w:val="00BF0723"/>
    <w:rsid w:val="00BF28A1"/>
    <w:rsid w:val="00BF6650"/>
    <w:rsid w:val="00C0099A"/>
    <w:rsid w:val="00C029CA"/>
    <w:rsid w:val="00C067E5"/>
    <w:rsid w:val="00C12C90"/>
    <w:rsid w:val="00C164CA"/>
    <w:rsid w:val="00C20775"/>
    <w:rsid w:val="00C26051"/>
    <w:rsid w:val="00C42BF8"/>
    <w:rsid w:val="00C445EA"/>
    <w:rsid w:val="00C460AE"/>
    <w:rsid w:val="00C50043"/>
    <w:rsid w:val="00C5015F"/>
    <w:rsid w:val="00C50A0F"/>
    <w:rsid w:val="00C50F4A"/>
    <w:rsid w:val="00C54B85"/>
    <w:rsid w:val="00C60303"/>
    <w:rsid w:val="00C618ED"/>
    <w:rsid w:val="00C72D10"/>
    <w:rsid w:val="00C74254"/>
    <w:rsid w:val="00C7573B"/>
    <w:rsid w:val="00C76CF3"/>
    <w:rsid w:val="00C93205"/>
    <w:rsid w:val="00C945DC"/>
    <w:rsid w:val="00CA6D2E"/>
    <w:rsid w:val="00CA7844"/>
    <w:rsid w:val="00CA7F2C"/>
    <w:rsid w:val="00CB4597"/>
    <w:rsid w:val="00CB58EF"/>
    <w:rsid w:val="00CD34C9"/>
    <w:rsid w:val="00CE0A93"/>
    <w:rsid w:val="00CE0AF4"/>
    <w:rsid w:val="00CE1B08"/>
    <w:rsid w:val="00CE2B4A"/>
    <w:rsid w:val="00CE5944"/>
    <w:rsid w:val="00CF0BB2"/>
    <w:rsid w:val="00CF4D08"/>
    <w:rsid w:val="00D05B32"/>
    <w:rsid w:val="00D12B0D"/>
    <w:rsid w:val="00D13441"/>
    <w:rsid w:val="00D17DD7"/>
    <w:rsid w:val="00D2186A"/>
    <w:rsid w:val="00D2415E"/>
    <w:rsid w:val="00D243A3"/>
    <w:rsid w:val="00D25C6D"/>
    <w:rsid w:val="00D308AC"/>
    <w:rsid w:val="00D33440"/>
    <w:rsid w:val="00D52820"/>
    <w:rsid w:val="00D52EFE"/>
    <w:rsid w:val="00D56A0D"/>
    <w:rsid w:val="00D63EF6"/>
    <w:rsid w:val="00D66518"/>
    <w:rsid w:val="00D70DFB"/>
    <w:rsid w:val="00D71EEA"/>
    <w:rsid w:val="00D735CD"/>
    <w:rsid w:val="00D766DF"/>
    <w:rsid w:val="00D87EAB"/>
    <w:rsid w:val="00D90841"/>
    <w:rsid w:val="00DA2439"/>
    <w:rsid w:val="00DA6F05"/>
    <w:rsid w:val="00DB3220"/>
    <w:rsid w:val="00DB64FC"/>
    <w:rsid w:val="00DC6EB5"/>
    <w:rsid w:val="00DD552F"/>
    <w:rsid w:val="00DE13D0"/>
    <w:rsid w:val="00DE149E"/>
    <w:rsid w:val="00DF3960"/>
    <w:rsid w:val="00E032E1"/>
    <w:rsid w:val="00E034DB"/>
    <w:rsid w:val="00E05704"/>
    <w:rsid w:val="00E076E7"/>
    <w:rsid w:val="00E12F1A"/>
    <w:rsid w:val="00E16AA6"/>
    <w:rsid w:val="00E22935"/>
    <w:rsid w:val="00E31C42"/>
    <w:rsid w:val="00E37E55"/>
    <w:rsid w:val="00E41762"/>
    <w:rsid w:val="00E41D62"/>
    <w:rsid w:val="00E54292"/>
    <w:rsid w:val="00E60148"/>
    <w:rsid w:val="00E60191"/>
    <w:rsid w:val="00E605F4"/>
    <w:rsid w:val="00E61560"/>
    <w:rsid w:val="00E63525"/>
    <w:rsid w:val="00E74DC7"/>
    <w:rsid w:val="00E87699"/>
    <w:rsid w:val="00E92E27"/>
    <w:rsid w:val="00E94104"/>
    <w:rsid w:val="00E9586B"/>
    <w:rsid w:val="00E96657"/>
    <w:rsid w:val="00E97334"/>
    <w:rsid w:val="00EB3A99"/>
    <w:rsid w:val="00EB65F8"/>
    <w:rsid w:val="00EB7994"/>
    <w:rsid w:val="00EC46D5"/>
    <w:rsid w:val="00EC639F"/>
    <w:rsid w:val="00EC7EFF"/>
    <w:rsid w:val="00ED4928"/>
    <w:rsid w:val="00EE3FFE"/>
    <w:rsid w:val="00EE57E8"/>
    <w:rsid w:val="00EE6190"/>
    <w:rsid w:val="00EE62FE"/>
    <w:rsid w:val="00EF2E3A"/>
    <w:rsid w:val="00EF3168"/>
    <w:rsid w:val="00EF6402"/>
    <w:rsid w:val="00F02099"/>
    <w:rsid w:val="00F0243E"/>
    <w:rsid w:val="00F047E2"/>
    <w:rsid w:val="00F04D57"/>
    <w:rsid w:val="00F078DC"/>
    <w:rsid w:val="00F13E86"/>
    <w:rsid w:val="00F20B52"/>
    <w:rsid w:val="00F23114"/>
    <w:rsid w:val="00F32FCB"/>
    <w:rsid w:val="00F33523"/>
    <w:rsid w:val="00F43688"/>
    <w:rsid w:val="00F517FF"/>
    <w:rsid w:val="00F63437"/>
    <w:rsid w:val="00F64247"/>
    <w:rsid w:val="00F677A9"/>
    <w:rsid w:val="00F72457"/>
    <w:rsid w:val="00F8121C"/>
    <w:rsid w:val="00F843F8"/>
    <w:rsid w:val="00F849B0"/>
    <w:rsid w:val="00F84CF5"/>
    <w:rsid w:val="00F8612E"/>
    <w:rsid w:val="00F936DC"/>
    <w:rsid w:val="00F94583"/>
    <w:rsid w:val="00FA420B"/>
    <w:rsid w:val="00FA7FE7"/>
    <w:rsid w:val="00FB6AEE"/>
    <w:rsid w:val="00FC3EAC"/>
    <w:rsid w:val="00FC5481"/>
    <w:rsid w:val="00FE0CC7"/>
    <w:rsid w:val="00FF2C2D"/>
    <w:rsid w:val="00FF39DE"/>
    <w:rsid w:val="00FF428F"/>
    <w:rsid w:val="00FF7289"/>
    <w:rsid w:val="2BC2A780"/>
    <w:rsid w:val="5EB87604"/>
    <w:rsid w:val="6E1E7F84"/>
    <w:rsid w:val="7B4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BBF8"/>
  <w15:docId w15:val="{451448FF-57DD-4E00-B24E-02E5CB98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45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3D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3D1"/>
  </w:style>
  <w:style w:type="character" w:customStyle="1" w:styleId="paragraphChar">
    <w:name w:val="paragraph Char"/>
    <w:aliases w:val="a Char"/>
    <w:basedOn w:val="DefaultParagraphFont"/>
    <w:link w:val="paragraph"/>
    <w:rsid w:val="00C0099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0099A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21644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555"/>
    <w:rPr>
      <w:b/>
      <w:bCs/>
    </w:rPr>
  </w:style>
  <w:style w:type="paragraph" w:styleId="Revision">
    <w:name w:val="Revision"/>
    <w:hidden/>
    <w:uiPriority w:val="99"/>
    <w:semiHidden/>
    <w:rsid w:val="00E37E55"/>
    <w:rPr>
      <w:sz w:val="22"/>
    </w:rPr>
  </w:style>
  <w:style w:type="character" w:styleId="Hyperlink">
    <w:name w:val="Hyperlink"/>
    <w:basedOn w:val="DefaultParagraphFont"/>
    <w:uiPriority w:val="99"/>
    <w:unhideWhenUsed/>
    <w:rsid w:val="00CA6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caCONDON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48CEAF8361940B45602672913EDD3" ma:contentTypeVersion="3" ma:contentTypeDescription="Create a new document." ma:contentTypeScope="" ma:versionID="9c57fedfb74a8d0ecc38cfd02acdd1c8">
  <xsd:schema xmlns:xsd="http://www.w3.org/2001/XMLSchema" xmlns:xs="http://www.w3.org/2001/XMLSchema" xmlns:p="http://schemas.microsoft.com/office/2006/metadata/properties" xmlns:ns2="79e19337-89de-4c76-a93e-736689aa7129" targetNamespace="http://schemas.microsoft.com/office/2006/metadata/properties" ma:root="true" ma:fieldsID="919d253c3c3b215437f7e84d70443a6c" ns2:_="">
    <xsd:import namespace="79e19337-89de-4c76-a93e-736689aa7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19337-89de-4c76-a93e-736689aa7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06D55-E6CB-403D-ADA4-639EF3290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19337-89de-4c76-a93e-736689aa7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4BA36-3931-401E-8C71-29F4C3B44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7CE8D-5306-4F26-A0BA-AB36ECB69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F7901-3828-435A-AC98-D496B04D899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94bc398-5cc7-4dce-a842-4190f66f40c9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</Template>
  <TotalTime>88</TotalTime>
  <Pages>7</Pages>
  <Words>511</Words>
  <Characters>3124</Characters>
  <Application>Microsoft Office Word</Application>
  <DocSecurity>0</DocSecurity>
  <Lines>260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Legal Services Branch</dc:creator>
  <cp:lastModifiedBy>LEE,Yo-Ru</cp:lastModifiedBy>
  <cp:revision>3</cp:revision>
  <dcterms:created xsi:type="dcterms:W3CDTF">2025-10-24T02:29:00Z</dcterms:created>
  <dcterms:modified xsi:type="dcterms:W3CDTF">2025-10-29T00:30:00Z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3c6058ed,236e94e8,6e97218,526e763d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OFFICIAL: Sensitive</vt:lpwstr>
  </property>
  <property fmtid="{D5CDD505-2E9C-101B-9397-08002B2CF9AE}" pid="5" name="ClassificationContentMarkingFooterShapeIds">
    <vt:lpwstr>7294353d,5d86aaf0,5fd83b03,1e365d03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OFFICIAL: Sensitive</vt:lpwstr>
  </property>
  <property fmtid="{D5CDD505-2E9C-101B-9397-08002B2CF9AE}" pid="8" name="ContentTypeId">
    <vt:lpwstr>0x010100E7348CEAF8361940B45602672913EDD3</vt:lpwstr>
  </property>
  <property fmtid="{D5CDD505-2E9C-101B-9397-08002B2CF9AE}" pid="9" name="SecurityClassification">
    <vt:lpwstr>1;#OFFICIAL|9e0ec9cb-4e7f-4d4a-bd32-1ee7525c6d87</vt:lpwstr>
  </property>
  <property fmtid="{D5CDD505-2E9C-101B-9397-08002B2CF9AE}" pid="10" name="_dlc_DocIdItemGuid">
    <vt:lpwstr>2b42710a-5684-49d7-9059-e7e58b310d90</vt:lpwstr>
  </property>
  <property fmtid="{D5CDD505-2E9C-101B-9397-08002B2CF9AE}" pid="11" name="TaxKeyword">
    <vt:lpwstr/>
  </property>
  <property fmtid="{D5CDD505-2E9C-101B-9397-08002B2CF9AE}" pid="12" name="MediaServiceImageTags">
    <vt:lpwstr/>
  </property>
  <property fmtid="{D5CDD505-2E9C-101B-9397-08002B2CF9AE}" pid="13" name="IAGLegalDocumentAuthor">
    <vt:lpwstr/>
  </property>
  <property fmtid="{D5CDD505-2E9C-101B-9397-08002B2CF9AE}" pid="14" name="CommonwealthEntity">
    <vt:lpwstr/>
  </property>
  <property fmtid="{D5CDD505-2E9C-101B-9397-08002B2CF9AE}" pid="15" name="DocumentType">
    <vt:lpwstr/>
  </property>
  <property fmtid="{D5CDD505-2E9C-101B-9397-08002B2CF9AE}" pid="16" name="LegislationConsidered">
    <vt:lpwstr/>
  </property>
  <property fmtid="{D5CDD505-2E9C-101B-9397-08002B2CF9AE}" pid="17" name="LegalSubjectMatter">
    <vt:lpwstr/>
  </property>
  <property fmtid="{D5CDD505-2E9C-101B-9397-08002B2CF9AE}" pid="18" name="InformationMarker">
    <vt:lpwstr/>
  </property>
  <property fmtid="{D5CDD505-2E9C-101B-9397-08002B2CF9AE}" pid="19" name="Order">
    <vt:r8>100</vt:r8>
  </property>
  <property fmtid="{D5CDD505-2E9C-101B-9397-08002B2CF9AE}" pid="20" name="MSIP_Label_79d889eb-932f-4752-8739-64d25806ef64_Enabled">
    <vt:lpwstr>true</vt:lpwstr>
  </property>
  <property fmtid="{D5CDD505-2E9C-101B-9397-08002B2CF9AE}" pid="21" name="MSIP_Label_79d889eb-932f-4752-8739-64d25806ef64_SetDate">
    <vt:lpwstr>2025-09-22T05:46:04Z</vt:lpwstr>
  </property>
  <property fmtid="{D5CDD505-2E9C-101B-9397-08002B2CF9AE}" pid="22" name="MSIP_Label_79d889eb-932f-4752-8739-64d25806ef64_Method">
    <vt:lpwstr>Privileged</vt:lpwstr>
  </property>
  <property fmtid="{D5CDD505-2E9C-101B-9397-08002B2CF9AE}" pid="23" name="MSIP_Label_79d889eb-932f-4752-8739-64d25806ef64_Name">
    <vt:lpwstr>79d889eb-932f-4752-8739-64d25806ef64</vt:lpwstr>
  </property>
  <property fmtid="{D5CDD505-2E9C-101B-9397-08002B2CF9AE}" pid="24" name="MSIP_Label_79d889eb-932f-4752-8739-64d25806ef64_SiteId">
    <vt:lpwstr>dd0cfd15-4558-4b12-8bad-ea26984fc417</vt:lpwstr>
  </property>
  <property fmtid="{D5CDD505-2E9C-101B-9397-08002B2CF9AE}" pid="25" name="MSIP_Label_79d889eb-932f-4752-8739-64d25806ef64_ActionId">
    <vt:lpwstr>6906c202-bc19-4976-b382-b53aaa398862</vt:lpwstr>
  </property>
  <property fmtid="{D5CDD505-2E9C-101B-9397-08002B2CF9AE}" pid="26" name="MSIP_Label_79d889eb-932f-4752-8739-64d25806ef64_ContentBits">
    <vt:lpwstr>0</vt:lpwstr>
  </property>
  <property fmtid="{D5CDD505-2E9C-101B-9397-08002B2CF9AE}" pid="27" name="MSIP_Label_79d889eb-932f-4752-8739-64d25806ef64_Tag">
    <vt:lpwstr>10, 0, 1, 1</vt:lpwstr>
  </property>
</Properties>
</file>