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BD4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ACDF8AB" wp14:editId="5AC986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129D" w14:textId="4C464891" w:rsidR="00BE02B7" w:rsidRDefault="00BE02B7" w:rsidP="00BE02B7">
      <w:pPr>
        <w:rPr>
          <w:sz w:val="19"/>
        </w:rPr>
      </w:pPr>
    </w:p>
    <w:p w14:paraId="3F5AB3AC" w14:textId="1F4B7A18" w:rsidR="00C63E3E" w:rsidRDefault="00FA6675" w:rsidP="00BE02B7">
      <w:pPr>
        <w:rPr>
          <w:sz w:val="19"/>
        </w:rPr>
      </w:pPr>
      <w:r>
        <w:rPr>
          <w:sz w:val="19"/>
        </w:rPr>
        <w:t>ADMIN 25/</w:t>
      </w:r>
      <w:r w:rsidR="002510C0">
        <w:rPr>
          <w:sz w:val="19"/>
        </w:rPr>
        <w:t>199</w:t>
      </w:r>
    </w:p>
    <w:p w14:paraId="566B09C5" w14:textId="77777777" w:rsidR="00C63E3E" w:rsidRPr="00A20961" w:rsidRDefault="00C63E3E" w:rsidP="00BE02B7">
      <w:pPr>
        <w:rPr>
          <w:sz w:val="19"/>
        </w:rPr>
      </w:pPr>
    </w:p>
    <w:p w14:paraId="68DDFFA1" w14:textId="4C6E32C2"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2510C0">
        <w:t>3</w:t>
      </w:r>
      <w:r w:rsidR="005268AA">
        <w:t xml:space="preserve">) </w:t>
      </w:r>
      <w:r w:rsidR="00907C03">
        <w:t>2025</w:t>
      </w:r>
    </w:p>
    <w:p w14:paraId="532C9EFB" w14:textId="1F6A4F8B" w:rsidR="00D87297" w:rsidRDefault="009E03F5" w:rsidP="00D8729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781C92">
        <w:rPr>
          <w:szCs w:val="22"/>
        </w:rPr>
        <w:t>Kristy McBain</w:t>
      </w:r>
      <w:r w:rsidRPr="00A20961">
        <w:rPr>
          <w:szCs w:val="22"/>
        </w:rPr>
        <w:t xml:space="preserve">, </w:t>
      </w:r>
      <w:r w:rsidR="00A8350A">
        <w:rPr>
          <w:szCs w:val="22"/>
        </w:rPr>
        <w:t xml:space="preserve">Minister for </w:t>
      </w:r>
      <w:r w:rsidR="00781C92">
        <w:rPr>
          <w:szCs w:val="22"/>
        </w:rPr>
        <w:t>Emergency Management</w:t>
      </w:r>
      <w:r w:rsidR="00A8350A">
        <w:rPr>
          <w:szCs w:val="22"/>
        </w:rPr>
        <w:t xml:space="preserve">, </w:t>
      </w:r>
      <w:r w:rsidRPr="00A15104">
        <w:rPr>
          <w:szCs w:val="22"/>
        </w:rPr>
        <w:t>acting in accordance with section</w:t>
      </w:r>
      <w:r w:rsidR="007600BE">
        <w:rPr>
          <w:szCs w:val="22"/>
        </w:rPr>
        <w:t> </w:t>
      </w:r>
      <w:r w:rsidRPr="00A15104">
        <w:rPr>
          <w:szCs w:val="22"/>
        </w:rPr>
        <w:t xml:space="preserve">19 of the </w:t>
      </w:r>
      <w:r w:rsidRPr="00A15104">
        <w:rPr>
          <w:i/>
          <w:szCs w:val="22"/>
        </w:rPr>
        <w:t>Acts Interpretation Act 1901</w:t>
      </w:r>
      <w:r w:rsidR="00DF69CB" w:rsidRPr="00A15104">
        <w:rPr>
          <w:i/>
          <w:szCs w:val="22"/>
        </w:rPr>
        <w:t xml:space="preserve"> </w:t>
      </w:r>
      <w:r w:rsidR="0061652C" w:rsidRPr="0061652C">
        <w:rPr>
          <w:szCs w:val="22"/>
        </w:rPr>
        <w:t>and under subsection 34AAB(1) of that Act</w:t>
      </w:r>
      <w:r w:rsidR="00D87297">
        <w:rPr>
          <w:szCs w:val="22"/>
        </w:rPr>
        <w:t>:</w:t>
      </w:r>
    </w:p>
    <w:p w14:paraId="71C9EA76" w14:textId="410EA343" w:rsidR="000D7B96" w:rsidRPr="007F0712" w:rsidRDefault="007F0712" w:rsidP="007F0712">
      <w:pPr>
        <w:pStyle w:val="Subitem"/>
      </w:pPr>
      <w:r w:rsidRPr="007F0712">
        <w:t>(a)</w:t>
      </w:r>
      <w:r w:rsidRPr="007F0712">
        <w:tab/>
      </w:r>
      <w:r w:rsidR="009E03F5" w:rsidRPr="007F0712">
        <w:t xml:space="preserve">authorise </w:t>
      </w:r>
      <w:r w:rsidR="00C61604" w:rsidRPr="007F0712">
        <w:t>Madeleine King</w:t>
      </w:r>
      <w:r w:rsidR="009E03F5" w:rsidRPr="007F0712">
        <w:t xml:space="preserve">, </w:t>
      </w:r>
      <w:r w:rsidR="00004D5B" w:rsidRPr="007F0712">
        <w:t xml:space="preserve">Minister for </w:t>
      </w:r>
      <w:r w:rsidR="00C61604" w:rsidRPr="007F0712">
        <w:t>Resources and Minister for Northern Australia,</w:t>
      </w:r>
      <w:r w:rsidR="009E03F5" w:rsidRPr="007F0712">
        <w:t xml:space="preserve"> to act on my behalf in the performance of functions </w:t>
      </w:r>
      <w:r>
        <w:t>or</w:t>
      </w:r>
      <w:r w:rsidR="009E03F5" w:rsidRPr="007F0712">
        <w:t xml:space="preserve"> duties, or the exercise of powers, that I may perform or exercise under any law of the Commonwealth</w:t>
      </w:r>
      <w:r w:rsidR="00D87297" w:rsidRPr="007F0712">
        <w:t xml:space="preserve"> during the period that begins on 8</w:t>
      </w:r>
      <w:r w:rsidRPr="007F0712">
        <w:t> </w:t>
      </w:r>
      <w:r w:rsidR="00D87297" w:rsidRPr="007F0712">
        <w:t>September 2025 and ends on 20</w:t>
      </w:r>
      <w:r w:rsidRPr="007F0712">
        <w:t> </w:t>
      </w:r>
      <w:r>
        <w:t>September 2025; and</w:t>
      </w:r>
    </w:p>
    <w:p w14:paraId="7F0A38DB" w14:textId="572F38EA" w:rsidR="009E03F5" w:rsidRPr="007F0712" w:rsidRDefault="007F0712" w:rsidP="007F0712">
      <w:pPr>
        <w:pStyle w:val="Subitem"/>
      </w:pPr>
      <w:r w:rsidRPr="007F0712">
        <w:t>(b)</w:t>
      </w:r>
      <w:r w:rsidRPr="007F0712">
        <w:tab/>
      </w:r>
      <w:proofErr w:type="gramStart"/>
      <w:r w:rsidR="00D87297" w:rsidRPr="007F0712">
        <w:t>revoke</w:t>
      </w:r>
      <w:proofErr w:type="gramEnd"/>
      <w:r w:rsidR="00D87297" w:rsidRPr="007F0712">
        <w:t xml:space="preserve"> t</w:t>
      </w:r>
      <w:r w:rsidR="009E03F5" w:rsidRPr="007F0712">
        <w:t>his instrument</w:t>
      </w:r>
      <w:r w:rsidR="003D29F6" w:rsidRPr="007F0712">
        <w:t xml:space="preserve"> on</w:t>
      </w:r>
      <w:r w:rsidRPr="007F0712">
        <w:t xml:space="preserve"> </w:t>
      </w:r>
      <w:r w:rsidR="007C6BC4" w:rsidRPr="007F0712">
        <w:t>21</w:t>
      </w:r>
      <w:r w:rsidRPr="007F0712">
        <w:t> </w:t>
      </w:r>
      <w:r w:rsidR="007C6BC4" w:rsidRPr="007F0712">
        <w:t xml:space="preserve"> September</w:t>
      </w:r>
      <w:r w:rsidR="0005630B" w:rsidRPr="007F0712">
        <w:t> </w:t>
      </w:r>
      <w:r w:rsidR="009E03F5" w:rsidRPr="007F0712">
        <w:t>202</w:t>
      </w:r>
      <w:r w:rsidR="00AF3656" w:rsidRPr="007F0712">
        <w:t>5</w:t>
      </w:r>
      <w:r w:rsidR="009E03F5" w:rsidRPr="007F0712">
        <w:t>.</w:t>
      </w:r>
    </w:p>
    <w:p w14:paraId="46342B56" w14:textId="503A8707" w:rsidR="00CC7C9D" w:rsidRPr="00A20961" w:rsidRDefault="000D7B96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902B6">
        <w:rPr>
          <w:szCs w:val="22"/>
        </w:rPr>
        <w:tab/>
      </w:r>
      <w:r w:rsidR="00CA26BA">
        <w:rPr>
          <w:szCs w:val="22"/>
        </w:rPr>
        <w:tab/>
        <w:t xml:space="preserve">28 July </w:t>
      </w:r>
      <w:r w:rsidR="009D77B6">
        <w:rPr>
          <w:szCs w:val="22"/>
        </w:rPr>
        <w:t>2025</w:t>
      </w:r>
    </w:p>
    <w:bookmarkEnd w:id="0"/>
    <w:p w14:paraId="2A58A3FB" w14:textId="1E66B0B8" w:rsidR="00A15EEF" w:rsidRDefault="0055688C" w:rsidP="00A15EE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Kristy McBain</w:t>
      </w:r>
      <w:bookmarkStart w:id="1" w:name="_GoBack"/>
      <w:bookmarkEnd w:id="1"/>
    </w:p>
    <w:p w14:paraId="25978CD5" w14:textId="0AD6442C" w:rsidR="00A15EEF" w:rsidRDefault="00A15EEF" w:rsidP="00A15EEF">
      <w:pPr>
        <w:pStyle w:val="SignCoverPageEnd"/>
        <w:pBdr>
          <w:bottom w:val="none" w:sz="0" w:space="0" w:color="auto"/>
        </w:pBdr>
        <w:rPr>
          <w:sz w:val="22"/>
        </w:rPr>
      </w:pPr>
      <w:r>
        <w:rPr>
          <w:sz w:val="22"/>
        </w:rPr>
        <w:t xml:space="preserve">Minister for </w:t>
      </w:r>
      <w:r w:rsidR="0055688C">
        <w:rPr>
          <w:sz w:val="22"/>
        </w:rPr>
        <w:t>Emergency Management</w:t>
      </w:r>
    </w:p>
    <w:sectPr w:rsidR="00A15EEF" w:rsidSect="00527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4CD" w14:textId="77777777" w:rsidR="006B56EA" w:rsidRDefault="006B56EA" w:rsidP="00715914">
      <w:pPr>
        <w:spacing w:line="240" w:lineRule="auto"/>
      </w:pPr>
      <w:r>
        <w:separator/>
      </w:r>
    </w:p>
  </w:endnote>
  <w:endnote w:type="continuationSeparator" w:id="0">
    <w:p w14:paraId="334DD293" w14:textId="77777777" w:rsidR="006B56EA" w:rsidRDefault="006B56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73F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6CD50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7CD2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7409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6BE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54E99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341C3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3639E2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DF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C7B57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B8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F04CA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7628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6D68B1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66B12" w14:textId="77777777" w:rsidR="00472DBE" w:rsidRDefault="00472DBE" w:rsidP="008067B4">
          <w:pPr>
            <w:rPr>
              <w:sz w:val="18"/>
            </w:rPr>
          </w:pPr>
        </w:p>
      </w:tc>
    </w:tr>
  </w:tbl>
  <w:p w14:paraId="0FA3373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729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0C873E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BA9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DDEDB" w14:textId="6CCE61F0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CA26BA">
            <w:rPr>
              <w:i/>
              <w:noProof/>
              <w:sz w:val="18"/>
            </w:rPr>
            <w:t>Acts Interpretation (Ministerial Acting Arrangements for the Home Affairs Portfolio) Authorisation (No. 3) 2025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B51A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EA56F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F79EE" w14:textId="77777777" w:rsidR="007500C8" w:rsidRDefault="007500C8" w:rsidP="00830B62">
          <w:pPr>
            <w:rPr>
              <w:sz w:val="18"/>
            </w:rPr>
          </w:pPr>
        </w:p>
      </w:tc>
    </w:tr>
  </w:tbl>
  <w:p w14:paraId="6BB8815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D82F" w14:textId="77777777" w:rsidR="006B56EA" w:rsidRDefault="006B56EA" w:rsidP="00715914">
      <w:pPr>
        <w:spacing w:line="240" w:lineRule="auto"/>
      </w:pPr>
      <w:r>
        <w:separator/>
      </w:r>
    </w:p>
  </w:footnote>
  <w:footnote w:type="continuationSeparator" w:id="0">
    <w:p w14:paraId="0EF57C35" w14:textId="77777777" w:rsidR="006B56EA" w:rsidRDefault="006B56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BCE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94CA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7779" w14:textId="77777777" w:rsidR="003D1156" w:rsidRDefault="003D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91A3D"/>
    <w:multiLevelType w:val="hybridMultilevel"/>
    <w:tmpl w:val="7346DB34"/>
    <w:lvl w:ilvl="0" w:tplc="059221D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516A6"/>
    <w:multiLevelType w:val="hybridMultilevel"/>
    <w:tmpl w:val="3774D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004174"/>
    <w:rsid w:val="00004470"/>
    <w:rsid w:val="00004D5B"/>
    <w:rsid w:val="000136AF"/>
    <w:rsid w:val="000258B1"/>
    <w:rsid w:val="000437C1"/>
    <w:rsid w:val="00045B8C"/>
    <w:rsid w:val="0005365D"/>
    <w:rsid w:val="0005574C"/>
    <w:rsid w:val="0005630B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D7B96"/>
    <w:rsid w:val="000E2261"/>
    <w:rsid w:val="000E78B7"/>
    <w:rsid w:val="000F21C1"/>
    <w:rsid w:val="000F24E9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34AD6"/>
    <w:rsid w:val="0023793C"/>
    <w:rsid w:val="0024010F"/>
    <w:rsid w:val="00240749"/>
    <w:rsid w:val="00242BFA"/>
    <w:rsid w:val="00243018"/>
    <w:rsid w:val="002510C0"/>
    <w:rsid w:val="00253B2B"/>
    <w:rsid w:val="002564A4"/>
    <w:rsid w:val="002646A7"/>
    <w:rsid w:val="00265BD8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6730"/>
    <w:rsid w:val="002D766C"/>
    <w:rsid w:val="002F7884"/>
    <w:rsid w:val="00304F8B"/>
    <w:rsid w:val="00335BC6"/>
    <w:rsid w:val="003415D3"/>
    <w:rsid w:val="00344701"/>
    <w:rsid w:val="00352B0F"/>
    <w:rsid w:val="00354014"/>
    <w:rsid w:val="00360459"/>
    <w:rsid w:val="00395103"/>
    <w:rsid w:val="003974BD"/>
    <w:rsid w:val="003C14FF"/>
    <w:rsid w:val="003C6231"/>
    <w:rsid w:val="003D0BFE"/>
    <w:rsid w:val="003D1156"/>
    <w:rsid w:val="003D23DE"/>
    <w:rsid w:val="003D29F6"/>
    <w:rsid w:val="003D5700"/>
    <w:rsid w:val="003D6137"/>
    <w:rsid w:val="003E341B"/>
    <w:rsid w:val="003E5517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3504"/>
    <w:rsid w:val="00505D3D"/>
    <w:rsid w:val="00506AF6"/>
    <w:rsid w:val="00510DD2"/>
    <w:rsid w:val="0051446A"/>
    <w:rsid w:val="00516B8D"/>
    <w:rsid w:val="005268AA"/>
    <w:rsid w:val="00527035"/>
    <w:rsid w:val="00537F57"/>
    <w:rsid w:val="00537FBC"/>
    <w:rsid w:val="005413D8"/>
    <w:rsid w:val="0055130C"/>
    <w:rsid w:val="0055688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AD3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1652C"/>
    <w:rsid w:val="00620076"/>
    <w:rsid w:val="00633003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9483C"/>
    <w:rsid w:val="006B492C"/>
    <w:rsid w:val="006B56EA"/>
    <w:rsid w:val="006B5789"/>
    <w:rsid w:val="006B603A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1E14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00BE"/>
    <w:rsid w:val="00761D1E"/>
    <w:rsid w:val="0077071D"/>
    <w:rsid w:val="007715C9"/>
    <w:rsid w:val="00771613"/>
    <w:rsid w:val="00774EDD"/>
    <w:rsid w:val="007757EC"/>
    <w:rsid w:val="00781BCF"/>
    <w:rsid w:val="00781C92"/>
    <w:rsid w:val="00783E89"/>
    <w:rsid w:val="00790037"/>
    <w:rsid w:val="00793915"/>
    <w:rsid w:val="007A2512"/>
    <w:rsid w:val="007C2253"/>
    <w:rsid w:val="007C3DF9"/>
    <w:rsid w:val="007C6784"/>
    <w:rsid w:val="007C688E"/>
    <w:rsid w:val="007C6BC4"/>
    <w:rsid w:val="007E163D"/>
    <w:rsid w:val="007E667A"/>
    <w:rsid w:val="007F0712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2A36"/>
    <w:rsid w:val="00867B37"/>
    <w:rsid w:val="008754D0"/>
    <w:rsid w:val="008855C9"/>
    <w:rsid w:val="00886456"/>
    <w:rsid w:val="00894B01"/>
    <w:rsid w:val="00895F9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4DFC"/>
    <w:rsid w:val="008F54E7"/>
    <w:rsid w:val="00903422"/>
    <w:rsid w:val="009048D2"/>
    <w:rsid w:val="00904E43"/>
    <w:rsid w:val="00907C03"/>
    <w:rsid w:val="00910F41"/>
    <w:rsid w:val="00911BA0"/>
    <w:rsid w:val="00916CF2"/>
    <w:rsid w:val="009213A2"/>
    <w:rsid w:val="009254C3"/>
    <w:rsid w:val="00931940"/>
    <w:rsid w:val="00932377"/>
    <w:rsid w:val="00933C0B"/>
    <w:rsid w:val="00947B55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4103"/>
    <w:rsid w:val="009C3413"/>
    <w:rsid w:val="009D13E1"/>
    <w:rsid w:val="009D14E4"/>
    <w:rsid w:val="009D77B6"/>
    <w:rsid w:val="009D7916"/>
    <w:rsid w:val="009E03F5"/>
    <w:rsid w:val="009E26F6"/>
    <w:rsid w:val="00A12128"/>
    <w:rsid w:val="00A1499E"/>
    <w:rsid w:val="00A15104"/>
    <w:rsid w:val="00A15EEF"/>
    <w:rsid w:val="00A20961"/>
    <w:rsid w:val="00A22C98"/>
    <w:rsid w:val="00A231E2"/>
    <w:rsid w:val="00A30D30"/>
    <w:rsid w:val="00A4413D"/>
    <w:rsid w:val="00A50C75"/>
    <w:rsid w:val="00A50E79"/>
    <w:rsid w:val="00A64912"/>
    <w:rsid w:val="00A65F07"/>
    <w:rsid w:val="00A70A74"/>
    <w:rsid w:val="00A8350A"/>
    <w:rsid w:val="00A86A9A"/>
    <w:rsid w:val="00A902B6"/>
    <w:rsid w:val="00A9322B"/>
    <w:rsid w:val="00A9484F"/>
    <w:rsid w:val="00AA0E2F"/>
    <w:rsid w:val="00AA25CF"/>
    <w:rsid w:val="00AD53CC"/>
    <w:rsid w:val="00AD5641"/>
    <w:rsid w:val="00AF06CF"/>
    <w:rsid w:val="00AF3656"/>
    <w:rsid w:val="00B01E67"/>
    <w:rsid w:val="00B07CDB"/>
    <w:rsid w:val="00B10BCA"/>
    <w:rsid w:val="00B16A31"/>
    <w:rsid w:val="00B17DFD"/>
    <w:rsid w:val="00B25F53"/>
    <w:rsid w:val="00B308FE"/>
    <w:rsid w:val="00B33709"/>
    <w:rsid w:val="00B33B3C"/>
    <w:rsid w:val="00B41476"/>
    <w:rsid w:val="00B47444"/>
    <w:rsid w:val="00B47D29"/>
    <w:rsid w:val="00B50ADC"/>
    <w:rsid w:val="00B566B1"/>
    <w:rsid w:val="00B607D4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4BB8"/>
    <w:rsid w:val="00C25E7F"/>
    <w:rsid w:val="00C2746F"/>
    <w:rsid w:val="00C324A0"/>
    <w:rsid w:val="00C336AA"/>
    <w:rsid w:val="00C42BF8"/>
    <w:rsid w:val="00C437A3"/>
    <w:rsid w:val="00C50043"/>
    <w:rsid w:val="00C61604"/>
    <w:rsid w:val="00C63E3E"/>
    <w:rsid w:val="00C756FF"/>
    <w:rsid w:val="00C7573B"/>
    <w:rsid w:val="00C82D23"/>
    <w:rsid w:val="00CA1A2F"/>
    <w:rsid w:val="00CA26BA"/>
    <w:rsid w:val="00CA2C63"/>
    <w:rsid w:val="00CA5605"/>
    <w:rsid w:val="00CB602E"/>
    <w:rsid w:val="00CB7E90"/>
    <w:rsid w:val="00CC23A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87297"/>
    <w:rsid w:val="00D91F10"/>
    <w:rsid w:val="00D966F5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C6620"/>
    <w:rsid w:val="00DD5D5A"/>
    <w:rsid w:val="00DF2831"/>
    <w:rsid w:val="00DF3773"/>
    <w:rsid w:val="00DF69CB"/>
    <w:rsid w:val="00E05704"/>
    <w:rsid w:val="00E14817"/>
    <w:rsid w:val="00E24DB2"/>
    <w:rsid w:val="00E26D36"/>
    <w:rsid w:val="00E30793"/>
    <w:rsid w:val="00E338EF"/>
    <w:rsid w:val="00E41309"/>
    <w:rsid w:val="00E544BB"/>
    <w:rsid w:val="00E73DEE"/>
    <w:rsid w:val="00E74DC7"/>
    <w:rsid w:val="00E8075A"/>
    <w:rsid w:val="00E81F16"/>
    <w:rsid w:val="00E92EB7"/>
    <w:rsid w:val="00E9455D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53AF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74AEF"/>
    <w:rsid w:val="00F80203"/>
    <w:rsid w:val="00F83989"/>
    <w:rsid w:val="00F83BAF"/>
    <w:rsid w:val="00F83BBA"/>
    <w:rsid w:val="00F85099"/>
    <w:rsid w:val="00F87BB7"/>
    <w:rsid w:val="00F9379C"/>
    <w:rsid w:val="00F9632C"/>
    <w:rsid w:val="00FA1E52"/>
    <w:rsid w:val="00FA6675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70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9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56re\AppData\Local\Microsoft\Windows\INetCache\Content.Outlook\16NUPWCE\Acts%20Interpretation%20(Ministerial%20Acting%20Arrangements%20for%20the%20Home%20Affairs%20Portfolio)%20AUthorisation%20(No.%20X)%20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D510-9822-4ED0-AED3-7327C76F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Interpretation (Ministerial Acting Arrangements for the Home Affairs Portfolio) AUthorisation (No. X) 20XX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2025-07-28T06:19:00Z</dcterms:created>
  <dcterms:modified xsi:type="dcterms:W3CDTF">2025-07-28T06:20:00Z</dcterms:modified>
</cp:coreProperties>
</file>