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9AB5" w14:textId="77777777" w:rsidR="001828C1" w:rsidRPr="005C30A9" w:rsidRDefault="001828C1" w:rsidP="001828C1">
      <w:pPr>
        <w:spacing w:after="600"/>
        <w:rPr>
          <w:sz w:val="28"/>
        </w:rPr>
      </w:pPr>
      <w:r w:rsidRPr="005C30A9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0329503E" w:rsidR="001828C1" w:rsidRPr="005C30A9" w:rsidRDefault="001828C1" w:rsidP="001828C1">
      <w:pPr>
        <w:pStyle w:val="LI-Title"/>
        <w:pBdr>
          <w:bottom w:val="single" w:sz="4" w:space="1" w:color="auto"/>
        </w:pBdr>
      </w:pPr>
      <w:r w:rsidRPr="005C30A9">
        <w:t xml:space="preserve">ASIC </w:t>
      </w:r>
      <w:r w:rsidR="001812E3" w:rsidRPr="005C30A9">
        <w:t>Superannuation (</w:t>
      </w:r>
      <w:r w:rsidR="006317E0" w:rsidRPr="005C30A9">
        <w:t>Notice of disqualification</w:t>
      </w:r>
      <w:r w:rsidR="00122053" w:rsidRPr="005C30A9">
        <w:t>—</w:t>
      </w:r>
      <w:r w:rsidR="000C5CED" w:rsidRPr="005C30A9">
        <w:t>Kennedy Weldemariam</w:t>
      </w:r>
      <w:r w:rsidR="001812E3" w:rsidRPr="005C30A9">
        <w:t xml:space="preserve">) </w:t>
      </w:r>
      <w:r w:rsidRPr="005C30A9">
        <w:t xml:space="preserve">Instrument </w:t>
      </w:r>
      <w:r w:rsidR="00186B98" w:rsidRPr="005C30A9">
        <w:t>2025</w:t>
      </w:r>
      <w:r w:rsidRPr="005C30A9">
        <w:t>/</w:t>
      </w:r>
      <w:r w:rsidR="00186B98" w:rsidRPr="005C30A9">
        <w:t>158</w:t>
      </w:r>
    </w:p>
    <w:p w14:paraId="6FC35FDC" w14:textId="42D9C20E" w:rsidR="00CD303D" w:rsidRPr="005C30A9" w:rsidRDefault="001828C1" w:rsidP="00E702B4">
      <w:pPr>
        <w:pStyle w:val="LI-Fronttext"/>
        <w:rPr>
          <w:sz w:val="24"/>
          <w:szCs w:val="24"/>
        </w:rPr>
      </w:pPr>
      <w:r w:rsidRPr="005C30A9">
        <w:rPr>
          <w:sz w:val="24"/>
          <w:szCs w:val="24"/>
        </w:rPr>
        <w:t xml:space="preserve">I, </w:t>
      </w:r>
      <w:r w:rsidR="00E52BE7" w:rsidRPr="005C30A9">
        <w:rPr>
          <w:sz w:val="24"/>
          <w:szCs w:val="24"/>
        </w:rPr>
        <w:t>Craig Angove</w:t>
      </w:r>
      <w:r w:rsidRPr="005C30A9">
        <w:rPr>
          <w:sz w:val="24"/>
          <w:szCs w:val="24"/>
        </w:rPr>
        <w:t xml:space="preserve">, delegate of the Australian Securities and Investments Commission, make </w:t>
      </w:r>
      <w:r w:rsidR="00A0138E" w:rsidRPr="005C30A9">
        <w:rPr>
          <w:sz w:val="24"/>
          <w:szCs w:val="24"/>
        </w:rPr>
        <w:t>this</w:t>
      </w:r>
      <w:r w:rsidRPr="005C30A9">
        <w:rPr>
          <w:sz w:val="24"/>
          <w:szCs w:val="24"/>
        </w:rPr>
        <w:t xml:space="preserve"> notifiable instrument.</w:t>
      </w:r>
    </w:p>
    <w:p w14:paraId="4F6D5A44" w14:textId="2C66EB78" w:rsidR="006317E0" w:rsidRPr="005C30A9" w:rsidRDefault="00CD303D" w:rsidP="007060CE">
      <w:pPr>
        <w:pStyle w:val="LI-Fronttext"/>
        <w:rPr>
          <w:sz w:val="24"/>
          <w:szCs w:val="24"/>
        </w:rPr>
      </w:pPr>
      <w:r w:rsidRPr="005C30A9">
        <w:rPr>
          <w:sz w:val="24"/>
          <w:szCs w:val="24"/>
        </w:rPr>
        <w:t xml:space="preserve">Pursuant to </w:t>
      </w:r>
      <w:r w:rsidR="007060CE" w:rsidRPr="005C30A9">
        <w:rPr>
          <w:sz w:val="24"/>
          <w:szCs w:val="24"/>
        </w:rPr>
        <w:t>sub</w:t>
      </w:r>
      <w:r w:rsidRPr="005C30A9">
        <w:rPr>
          <w:sz w:val="24"/>
          <w:szCs w:val="24"/>
        </w:rPr>
        <w:t xml:space="preserve">section 130F(5) of the </w:t>
      </w:r>
      <w:r w:rsidRPr="005C30A9">
        <w:rPr>
          <w:i/>
          <w:iCs/>
          <w:sz w:val="24"/>
          <w:szCs w:val="24"/>
        </w:rPr>
        <w:t>Superannuation Industry (Supervision) Act 1993</w:t>
      </w:r>
      <w:r w:rsidRPr="005C30A9">
        <w:rPr>
          <w:sz w:val="24"/>
          <w:szCs w:val="24"/>
        </w:rPr>
        <w:t xml:space="preserve"> (</w:t>
      </w:r>
      <w:r w:rsidRPr="005C30A9">
        <w:rPr>
          <w:b/>
          <w:bCs/>
          <w:sz w:val="24"/>
          <w:szCs w:val="24"/>
        </w:rPr>
        <w:t>the Act</w:t>
      </w:r>
      <w:r w:rsidRPr="005C30A9">
        <w:rPr>
          <w:sz w:val="24"/>
          <w:szCs w:val="24"/>
        </w:rPr>
        <w:t>), attached to this instrument is a copy of an order made under s</w:t>
      </w:r>
      <w:r w:rsidR="007060CE" w:rsidRPr="005C30A9">
        <w:rPr>
          <w:sz w:val="24"/>
          <w:szCs w:val="24"/>
        </w:rPr>
        <w:t xml:space="preserve">ubsection </w:t>
      </w:r>
      <w:r w:rsidRPr="005C30A9">
        <w:rPr>
          <w:sz w:val="24"/>
          <w:szCs w:val="24"/>
        </w:rPr>
        <w:t>130F(2)</w:t>
      </w:r>
      <w:r w:rsidR="007060CE" w:rsidRPr="005C30A9">
        <w:rPr>
          <w:sz w:val="24"/>
          <w:szCs w:val="24"/>
        </w:rPr>
        <w:t xml:space="preserve"> of the Act.</w:t>
      </w:r>
    </w:p>
    <w:p w14:paraId="60C6D5EF" w14:textId="05F56E80" w:rsidR="00146F9E" w:rsidRPr="005C30A9" w:rsidRDefault="00146F9E" w:rsidP="00146F9E">
      <w:pPr>
        <w:pStyle w:val="LI-Fronttext"/>
        <w:rPr>
          <w:sz w:val="24"/>
          <w:szCs w:val="24"/>
        </w:rPr>
      </w:pPr>
      <w:r w:rsidRPr="005C30A9">
        <w:rPr>
          <w:sz w:val="24"/>
          <w:szCs w:val="24"/>
        </w:rPr>
        <w:t>Date</w:t>
      </w:r>
      <w:r w:rsidRPr="005C30A9">
        <w:tab/>
      </w:r>
      <w:r w:rsidRPr="005C30A9">
        <w:tab/>
      </w:r>
      <w:r w:rsidRPr="005C30A9">
        <w:tab/>
      </w:r>
      <w:r w:rsidR="00E52BE7" w:rsidRPr="005C30A9">
        <w:rPr>
          <w:sz w:val="24"/>
          <w:szCs w:val="24"/>
        </w:rPr>
        <w:t>1</w:t>
      </w:r>
      <w:r w:rsidR="006D18A0" w:rsidRPr="005C30A9">
        <w:rPr>
          <w:sz w:val="24"/>
          <w:szCs w:val="24"/>
        </w:rPr>
        <w:t>7</w:t>
      </w:r>
      <w:r w:rsidR="00FF7BF2" w:rsidRPr="005C30A9">
        <w:rPr>
          <w:sz w:val="24"/>
          <w:szCs w:val="24"/>
        </w:rPr>
        <w:t xml:space="preserve"> March 202</w:t>
      </w:r>
      <w:r w:rsidR="0FDC97CC" w:rsidRPr="005C30A9">
        <w:rPr>
          <w:sz w:val="24"/>
          <w:szCs w:val="24"/>
        </w:rPr>
        <w:t>5</w:t>
      </w:r>
    </w:p>
    <w:p w14:paraId="740EEACB" w14:textId="0EDCD306" w:rsidR="001828C1" w:rsidRPr="005C30A9" w:rsidRDefault="001828C1" w:rsidP="001828C1">
      <w:pPr>
        <w:pStyle w:val="LI-Fronttext"/>
        <w:rPr>
          <w:noProof/>
        </w:rPr>
      </w:pPr>
      <w:bookmarkStart w:id="0" w:name="BKCheck15B_1"/>
      <w:bookmarkEnd w:id="0"/>
    </w:p>
    <w:p w14:paraId="1628A55C" w14:textId="77777777" w:rsidR="00126955" w:rsidRPr="005C30A9" w:rsidRDefault="00126955" w:rsidP="00126955">
      <w:pPr>
        <w:rPr>
          <w:lang w:eastAsia="en-AU"/>
        </w:rPr>
      </w:pPr>
    </w:p>
    <w:p w14:paraId="373392D6" w14:textId="3AC01772" w:rsidR="00146F9E" w:rsidRPr="005C30A9" w:rsidRDefault="00FF7BF2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5C30A9">
        <w:rPr>
          <w:sz w:val="24"/>
          <w:szCs w:val="24"/>
        </w:rPr>
        <w:t>Craig Angove</w:t>
      </w:r>
    </w:p>
    <w:p w14:paraId="5094ECF7" w14:textId="77777777" w:rsidR="00146F9E" w:rsidRPr="005C30A9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5C30A9" w:rsidRDefault="00146F9E" w:rsidP="00146F9E">
      <w:pPr>
        <w:sectPr w:rsidR="00146F9E" w:rsidRPr="005C30A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10CD0865" w:rsidR="007060CE" w:rsidRPr="005C30A9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5C30A9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B107FD" w:rsidRPr="005C30A9">
        <w:rPr>
          <w:bCs/>
          <w:i/>
          <w:iCs/>
          <w:sz w:val="24"/>
          <w:szCs w:val="16"/>
        </w:rPr>
        <w:t>Kennedy Weldemariam</w:t>
      </w:r>
      <w:r w:rsidRPr="005C30A9">
        <w:rPr>
          <w:bCs/>
          <w:i/>
          <w:iCs/>
          <w:sz w:val="24"/>
          <w:szCs w:val="16"/>
        </w:rPr>
        <w:t xml:space="preserve">) Instrument </w:t>
      </w:r>
      <w:r w:rsidR="00B107FD" w:rsidRPr="005C30A9">
        <w:rPr>
          <w:bCs/>
          <w:i/>
          <w:iCs/>
          <w:sz w:val="24"/>
          <w:szCs w:val="16"/>
        </w:rPr>
        <w:t>2025</w:t>
      </w:r>
      <w:r w:rsidRPr="005C30A9">
        <w:rPr>
          <w:bCs/>
          <w:i/>
          <w:iCs/>
          <w:sz w:val="24"/>
          <w:szCs w:val="16"/>
        </w:rPr>
        <w:t>/</w:t>
      </w:r>
      <w:r w:rsidR="00B107FD" w:rsidRPr="005C30A9">
        <w:rPr>
          <w:bCs/>
          <w:i/>
          <w:iCs/>
          <w:sz w:val="24"/>
          <w:szCs w:val="16"/>
        </w:rPr>
        <w:t>158</w:t>
      </w:r>
    </w:p>
    <w:p w14:paraId="61AE609C" w14:textId="51C74757" w:rsidR="00146F9E" w:rsidRPr="005C30A9" w:rsidRDefault="00146F9E" w:rsidP="00146F9E">
      <w:pPr>
        <w:rPr>
          <w:lang w:eastAsia="en-AU"/>
        </w:rPr>
      </w:pPr>
    </w:p>
    <w:p w14:paraId="78910986" w14:textId="77777777" w:rsidR="00146F9E" w:rsidRPr="005C30A9" w:rsidRDefault="00146F9E" w:rsidP="00146F9E">
      <w:pPr>
        <w:spacing w:line="360" w:lineRule="atLeast"/>
        <w:jc w:val="center"/>
        <w:rPr>
          <w:b/>
        </w:rPr>
      </w:pPr>
      <w:r w:rsidRPr="005C30A9">
        <w:rPr>
          <w:b/>
        </w:rPr>
        <w:t>AUSTRALIAN SECURITIES AND INVESTMENTS COMMISSION</w:t>
      </w:r>
    </w:p>
    <w:p w14:paraId="6F275B14" w14:textId="77777777" w:rsidR="00146F9E" w:rsidRPr="005C30A9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5C30A9" w:rsidRDefault="00146F9E" w:rsidP="00146F9E">
      <w:pPr>
        <w:pStyle w:val="Title"/>
        <w:rPr>
          <w:i/>
        </w:rPr>
      </w:pPr>
      <w:r w:rsidRPr="005C30A9">
        <w:rPr>
          <w:i/>
        </w:rPr>
        <w:t>Superannuation Industry (Supervision) Act 1993</w:t>
      </w:r>
    </w:p>
    <w:p w14:paraId="071D7785" w14:textId="77777777" w:rsidR="00146F9E" w:rsidRPr="005C30A9" w:rsidRDefault="00146F9E" w:rsidP="00146F9E">
      <w:pPr>
        <w:pStyle w:val="Title"/>
      </w:pPr>
      <w:r w:rsidRPr="005C30A9">
        <w:t>Subsection 130F(2)</w:t>
      </w:r>
    </w:p>
    <w:p w14:paraId="107EDA06" w14:textId="77777777" w:rsidR="00146F9E" w:rsidRPr="005C30A9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5C30A9" w:rsidRDefault="00146F9E" w:rsidP="00146F9E">
      <w:pPr>
        <w:spacing w:line="360" w:lineRule="atLeast"/>
        <w:jc w:val="center"/>
        <w:rPr>
          <w:b/>
        </w:rPr>
      </w:pPr>
      <w:r w:rsidRPr="005C30A9">
        <w:rPr>
          <w:b/>
        </w:rPr>
        <w:t>DISQUALIFICATION ORDER</w:t>
      </w:r>
    </w:p>
    <w:p w14:paraId="34B9794F" w14:textId="77777777" w:rsidR="00146F9E" w:rsidRPr="005C30A9" w:rsidRDefault="00146F9E" w:rsidP="00146F9E">
      <w:pPr>
        <w:spacing w:after="120"/>
      </w:pPr>
    </w:p>
    <w:p w14:paraId="4A6F8C10" w14:textId="77777777" w:rsidR="00146F9E" w:rsidRPr="005C30A9" w:rsidRDefault="00146F9E" w:rsidP="00146F9E">
      <w:pPr>
        <w:spacing w:after="120"/>
      </w:pPr>
    </w:p>
    <w:p w14:paraId="345D1CC7" w14:textId="77777777" w:rsidR="00146F9E" w:rsidRPr="005C30A9" w:rsidRDefault="00146F9E" w:rsidP="00146F9E">
      <w:pPr>
        <w:spacing w:after="120"/>
      </w:pPr>
    </w:p>
    <w:p w14:paraId="7325C566" w14:textId="65E7ECCA" w:rsidR="00146F9E" w:rsidRPr="005C30A9" w:rsidRDefault="00146F9E" w:rsidP="00146F9E">
      <w:pPr>
        <w:ind w:left="1200" w:hanging="1200"/>
        <w:rPr>
          <w:bCs/>
        </w:rPr>
      </w:pPr>
      <w:r w:rsidRPr="005C30A9">
        <w:t>To:</w:t>
      </w:r>
      <w:r w:rsidRPr="005C30A9">
        <w:tab/>
      </w:r>
      <w:r w:rsidR="007A0C45" w:rsidRPr="005C30A9">
        <w:t>Kennedy Weldemariam</w:t>
      </w:r>
    </w:p>
    <w:p w14:paraId="0B12C25C" w14:textId="77777777" w:rsidR="00146F9E" w:rsidRPr="005C30A9" w:rsidRDefault="00146F9E" w:rsidP="00146F9E">
      <w:pPr>
        <w:spacing w:after="120"/>
        <w:ind w:left="480" w:firstLine="720"/>
      </w:pPr>
    </w:p>
    <w:p w14:paraId="69B6F0E7" w14:textId="6ECC966B" w:rsidR="00146F9E" w:rsidRPr="005C30A9" w:rsidRDefault="00146F9E" w:rsidP="00146F9E">
      <w:pPr>
        <w:spacing w:after="120"/>
        <w:ind w:left="480" w:firstLine="720"/>
      </w:pPr>
      <w:r w:rsidRPr="005C30A9">
        <w:t xml:space="preserve">Approved SMSF auditor registration number </w:t>
      </w:r>
      <w:r w:rsidR="006771B4" w:rsidRPr="005C30A9">
        <w:t>100263910</w:t>
      </w:r>
    </w:p>
    <w:p w14:paraId="2A44B193" w14:textId="77777777" w:rsidR="00146F9E" w:rsidRPr="005C30A9" w:rsidRDefault="00146F9E" w:rsidP="00146F9E">
      <w:pPr>
        <w:spacing w:after="120"/>
        <w:ind w:left="493" w:firstLine="709"/>
      </w:pPr>
    </w:p>
    <w:p w14:paraId="285D1E35" w14:textId="5B5E3470" w:rsidR="00146F9E" w:rsidRPr="005C30A9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5C30A9">
        <w:rPr>
          <w:szCs w:val="24"/>
        </w:rPr>
        <w:t xml:space="preserve">Under subsection 130F(2) of the </w:t>
      </w:r>
      <w:r w:rsidRPr="005C30A9">
        <w:rPr>
          <w:i/>
          <w:szCs w:val="24"/>
        </w:rPr>
        <w:t xml:space="preserve">Superannuation Industry (Supervision) Act 1993 </w:t>
      </w:r>
      <w:r w:rsidRPr="005C30A9">
        <w:rPr>
          <w:szCs w:val="24"/>
        </w:rPr>
        <w:t xml:space="preserve">the Australian Securities and Investments Commission disqualifies </w:t>
      </w:r>
      <w:r w:rsidR="006771B4" w:rsidRPr="005C30A9">
        <w:t>Kennedy Weldemariam</w:t>
      </w:r>
      <w:r w:rsidRPr="005C30A9">
        <w:rPr>
          <w:szCs w:val="24"/>
        </w:rPr>
        <w:t xml:space="preserve"> from being an approved SMSF auditor </w:t>
      </w:r>
      <w:r w:rsidR="0041284E" w:rsidRPr="005C30A9">
        <w:rPr>
          <w:szCs w:val="24"/>
        </w:rPr>
        <w:t>beginning on</w:t>
      </w:r>
      <w:r w:rsidRPr="005C30A9">
        <w:rPr>
          <w:szCs w:val="24"/>
        </w:rPr>
        <w:t xml:space="preserve"> </w:t>
      </w:r>
      <w:r w:rsidR="006771B4" w:rsidRPr="005C30A9">
        <w:rPr>
          <w:szCs w:val="24"/>
        </w:rPr>
        <w:t>19 March 2025</w:t>
      </w:r>
      <w:r w:rsidRPr="005C30A9">
        <w:rPr>
          <w:szCs w:val="24"/>
        </w:rPr>
        <w:t>.</w:t>
      </w:r>
    </w:p>
    <w:p w14:paraId="175CADE0" w14:textId="77777777" w:rsidR="00146F9E" w:rsidRPr="005C30A9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6F2CC990" w:rsidR="00E7029D" w:rsidRPr="005C30A9" w:rsidRDefault="00E7029D" w:rsidP="00E7029D">
      <w:pPr>
        <w:pStyle w:val="LI-Fronttext"/>
        <w:rPr>
          <w:sz w:val="24"/>
          <w:szCs w:val="24"/>
        </w:rPr>
      </w:pPr>
      <w:r w:rsidRPr="005C30A9">
        <w:rPr>
          <w:sz w:val="24"/>
          <w:szCs w:val="24"/>
        </w:rPr>
        <w:t>Date</w:t>
      </w:r>
      <w:r w:rsidRPr="005C30A9">
        <w:rPr>
          <w:sz w:val="24"/>
          <w:szCs w:val="24"/>
        </w:rPr>
        <w:tab/>
      </w:r>
      <w:r w:rsidRPr="005C30A9">
        <w:rPr>
          <w:sz w:val="24"/>
          <w:szCs w:val="24"/>
        </w:rPr>
        <w:tab/>
      </w:r>
      <w:r w:rsidRPr="005C30A9">
        <w:rPr>
          <w:sz w:val="24"/>
          <w:szCs w:val="24"/>
        </w:rPr>
        <w:tab/>
      </w:r>
      <w:r w:rsidRPr="005C30A9">
        <w:rPr>
          <w:sz w:val="24"/>
          <w:szCs w:val="24"/>
        </w:rPr>
        <w:tab/>
      </w:r>
      <w:r w:rsidR="008D3788" w:rsidRPr="005C30A9">
        <w:rPr>
          <w:sz w:val="24"/>
          <w:szCs w:val="24"/>
        </w:rPr>
        <w:t>12 March 2025</w:t>
      </w:r>
    </w:p>
    <w:p w14:paraId="48096F13" w14:textId="1BDBBF97" w:rsidR="00E7029D" w:rsidRPr="005C30A9" w:rsidRDefault="00E7029D" w:rsidP="00E7029D">
      <w:pPr>
        <w:pStyle w:val="LI-Fronttext"/>
        <w:rPr>
          <w:color w:val="FF0000"/>
          <w:sz w:val="24"/>
          <w:szCs w:val="24"/>
        </w:rPr>
      </w:pPr>
    </w:p>
    <w:p w14:paraId="1F074930" w14:textId="305C6B5A" w:rsidR="003A2CBF" w:rsidRPr="005C30A9" w:rsidRDefault="003A2CBF" w:rsidP="003A2CBF">
      <w:pPr>
        <w:rPr>
          <w:noProof/>
        </w:rPr>
      </w:pPr>
    </w:p>
    <w:p w14:paraId="62C9942D" w14:textId="77777777" w:rsidR="00126955" w:rsidRPr="005C30A9" w:rsidRDefault="00126955" w:rsidP="003A2CBF">
      <w:pPr>
        <w:rPr>
          <w:sz w:val="24"/>
          <w:szCs w:val="24"/>
        </w:rPr>
      </w:pPr>
    </w:p>
    <w:p w14:paraId="13CDB762" w14:textId="77777777" w:rsidR="008D3788" w:rsidRPr="005C30A9" w:rsidRDefault="008D3788" w:rsidP="003A2CBF">
      <w:pPr>
        <w:rPr>
          <w:sz w:val="24"/>
          <w:szCs w:val="24"/>
        </w:rPr>
      </w:pPr>
    </w:p>
    <w:p w14:paraId="643998FF" w14:textId="41DB4408" w:rsidR="003A2CBF" w:rsidRPr="005C30A9" w:rsidRDefault="008D3788" w:rsidP="003A2CBF">
      <w:pPr>
        <w:rPr>
          <w:lang w:eastAsia="en-AU"/>
        </w:rPr>
      </w:pPr>
      <w:r w:rsidRPr="005C30A9">
        <w:rPr>
          <w:sz w:val="24"/>
          <w:szCs w:val="24"/>
        </w:rPr>
        <w:t>Craig Angove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5C30A9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EDA4" w14:textId="77777777" w:rsidR="00DD1873" w:rsidRDefault="00DD1873" w:rsidP="00715914">
      <w:pPr>
        <w:spacing w:line="240" w:lineRule="auto"/>
      </w:pPr>
      <w:r>
        <w:separator/>
      </w:r>
    </w:p>
  </w:endnote>
  <w:endnote w:type="continuationSeparator" w:id="0">
    <w:p w14:paraId="18002C69" w14:textId="77777777" w:rsidR="00DD1873" w:rsidRDefault="00DD1873" w:rsidP="00715914">
      <w:pPr>
        <w:spacing w:line="240" w:lineRule="auto"/>
      </w:pPr>
      <w:r>
        <w:continuationSeparator/>
      </w:r>
    </w:p>
  </w:endnote>
  <w:endnote w:type="continuationNotice" w:id="1">
    <w:p w14:paraId="79C821F9" w14:textId="77777777" w:rsidR="00DD1873" w:rsidRDefault="00DD18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3BE8" w14:textId="77777777" w:rsidR="00DD1873" w:rsidRDefault="00DD1873" w:rsidP="00715914">
      <w:pPr>
        <w:spacing w:line="240" w:lineRule="auto"/>
      </w:pPr>
      <w:r>
        <w:separator/>
      </w:r>
    </w:p>
  </w:footnote>
  <w:footnote w:type="continuationSeparator" w:id="0">
    <w:p w14:paraId="2849E334" w14:textId="77777777" w:rsidR="00DD1873" w:rsidRDefault="00DD1873" w:rsidP="00715914">
      <w:pPr>
        <w:spacing w:line="240" w:lineRule="auto"/>
      </w:pPr>
      <w:r>
        <w:continuationSeparator/>
      </w:r>
    </w:p>
  </w:footnote>
  <w:footnote w:type="continuationNotice" w:id="1">
    <w:p w14:paraId="0D9206FF" w14:textId="77777777" w:rsidR="00DD1873" w:rsidRDefault="00DD18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146F9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146F9E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81794"/>
    <w:rsid w:val="00084FF4"/>
    <w:rsid w:val="000A142F"/>
    <w:rsid w:val="000A1BF5"/>
    <w:rsid w:val="000A6C39"/>
    <w:rsid w:val="000B169E"/>
    <w:rsid w:val="000B58FA"/>
    <w:rsid w:val="000C55A0"/>
    <w:rsid w:val="000C5CED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26955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86B98"/>
    <w:rsid w:val="00192905"/>
    <w:rsid w:val="001939E1"/>
    <w:rsid w:val="00194C3E"/>
    <w:rsid w:val="00195382"/>
    <w:rsid w:val="00195BD4"/>
    <w:rsid w:val="001A3EB4"/>
    <w:rsid w:val="001A3F09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0513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6690"/>
    <w:rsid w:val="00357DD0"/>
    <w:rsid w:val="00360459"/>
    <w:rsid w:val="00365497"/>
    <w:rsid w:val="00387A96"/>
    <w:rsid w:val="003904F4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31E9B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4067"/>
    <w:rsid w:val="005B780C"/>
    <w:rsid w:val="005C30A9"/>
    <w:rsid w:val="005C3F41"/>
    <w:rsid w:val="005D0489"/>
    <w:rsid w:val="005D2D09"/>
    <w:rsid w:val="005D3D41"/>
    <w:rsid w:val="005E4810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1B4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D18A0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2D8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0A6A"/>
    <w:rsid w:val="007A0C45"/>
    <w:rsid w:val="007A4B1D"/>
    <w:rsid w:val="007B195F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14B4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4814"/>
    <w:rsid w:val="0089527F"/>
    <w:rsid w:val="008A362B"/>
    <w:rsid w:val="008A46E1"/>
    <w:rsid w:val="008A4F43"/>
    <w:rsid w:val="008A5426"/>
    <w:rsid w:val="008A544C"/>
    <w:rsid w:val="008B2706"/>
    <w:rsid w:val="008B67DF"/>
    <w:rsid w:val="008C0F29"/>
    <w:rsid w:val="008C330E"/>
    <w:rsid w:val="008D02E3"/>
    <w:rsid w:val="008D0EE0"/>
    <w:rsid w:val="008D3422"/>
    <w:rsid w:val="008D3788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60DC"/>
    <w:rsid w:val="00947D5A"/>
    <w:rsid w:val="009532A5"/>
    <w:rsid w:val="0095528E"/>
    <w:rsid w:val="0096753E"/>
    <w:rsid w:val="009713FE"/>
    <w:rsid w:val="00982242"/>
    <w:rsid w:val="009868E9"/>
    <w:rsid w:val="009944E6"/>
    <w:rsid w:val="009A49C9"/>
    <w:rsid w:val="009B588E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16A"/>
    <w:rsid w:val="00A8526C"/>
    <w:rsid w:val="00A91966"/>
    <w:rsid w:val="00A954C0"/>
    <w:rsid w:val="00AA66AC"/>
    <w:rsid w:val="00AB1DE8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07FD"/>
    <w:rsid w:val="00B16A31"/>
    <w:rsid w:val="00B17DFD"/>
    <w:rsid w:val="00B2002C"/>
    <w:rsid w:val="00B2799D"/>
    <w:rsid w:val="00B308FE"/>
    <w:rsid w:val="00B33709"/>
    <w:rsid w:val="00B33B3C"/>
    <w:rsid w:val="00B33BD1"/>
    <w:rsid w:val="00B403D3"/>
    <w:rsid w:val="00B50ADC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2D06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C1271"/>
    <w:rsid w:val="00CD2E90"/>
    <w:rsid w:val="00CD303D"/>
    <w:rsid w:val="00CD438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D1873"/>
    <w:rsid w:val="00DE79F9"/>
    <w:rsid w:val="00DF1978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2BE7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7D25"/>
    <w:rsid w:val="00FD13CC"/>
    <w:rsid w:val="00FE4688"/>
    <w:rsid w:val="00FE68EF"/>
    <w:rsid w:val="00FE72D6"/>
    <w:rsid w:val="00FE79D0"/>
    <w:rsid w:val="00FF4080"/>
    <w:rsid w:val="00FF7BF2"/>
    <w:rsid w:val="0FDC97CC"/>
    <w:rsid w:val="6D29F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2</Value>
      <Value>1</Value>
    </TaxCatchAll>
    <_dlc_DocId xmlns="ebdb0e32-58d0-431b-9dd8-8264a5638c78">011342r-1420959902-413</_dlc_DocId>
    <_dlc_DocIdUrl xmlns="ebdb0e32-58d0-431b-9dd8-8264a5638c78">
      <Url>https://asiclink.sharepoint.com/sites/011342r/_layouts/15/DocIdRedir.aspx?ID=011342r-1420959902-413</Url>
      <Description>011342r-1420959902-413</Description>
    </_dlc_DocIdUrl>
    <RCRNoticeResponseID xmlns="ebdb0e32-58d0-431b-9dd8-8264a5638c78" xsi:nil="true"/>
    <g64765f68d714623afb17a1deb98804e xmlns="ebdb0e32-58d0-431b-9dd8-8264a5638c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ebdb0e32-58d0-431b-9dd8-8264a5638c78" xsi:nil="true"/>
    <RCRDocumentNumber xmlns="ebdb0e32-58d0-431b-9dd8-8264a5638c78" xsi:nil="true"/>
    <RCREntityNames xmlns="ebdb0e32-58d0-431b-9dd8-8264a5638c78">Anne Hammon;KENNEDY WELDEMARIAM</RCREntityNames>
    <RCRRegulatoryConsiderationType xmlns="ebdb0e32-58d0-431b-9dd8-8264a5638c78">Financial reporting;#Suitability for permission</RCRRegulatoryConsiderationType>
    <RCRDisclosure xmlns="ebdb0e32-58d0-431b-9dd8-8264a5638c78" xsi:nil="true"/>
    <RCROrganisationNum xmlns="ebdb0e32-58d0-431b-9dd8-8264a5638c78" xsi:nil="true"/>
    <RCRRegulatoryRole xmlns="ebdb0e32-58d0-431b-9dd8-8264a5638c78">Self-Managed Superannuation Fund Auditor;#Self-Managed Superannuation Fund Auditor</RCRRegulatoryRole>
    <RCRParentRecordURI xmlns="ebdb0e32-58d0-431b-9dd8-8264a5638c78" xsi:nil="true"/>
    <RCRNoticeID xmlns="ebdb0e32-58d0-431b-9dd8-8264a5638c78" xsi:nil="true"/>
    <RCRRecordNumber xmlns="ebdb0e32-58d0-431b-9dd8-8264a5638c78">CAS-152486-M2H9T1</RCRRecordNumber>
    <RCRRegulatoryTopics xmlns="ebdb0e32-58d0-431b-9dd8-8264a5638c78">Audit Practitioners and Practice;#Audit Practitioners and Practice</RCRRegulatoryTopics>
    <RCRManage xmlns="ebdb0e32-58d0-431b-9dd8-8264a5638c78" xsi:nil="true"/>
    <RCRMetadataUpdate xmlns="ebdb0e32-58d0-431b-9dd8-8264a5638c78" xsi:nil="true"/>
    <RCRSourceRecordIdentifier xmlns="ebdb0e32-58d0-431b-9dd8-8264a5638c78" xsi:nil="true"/>
    <RCText xmlns="ebdb0e32-58d0-431b-9dd8-8264a5638c78" xsi:nil="true"/>
    <RCRAttachmentsLinksID xmlns="ebdb0e32-58d0-431b-9dd8-8264a5638c78" xsi:nil="true"/>
    <RCRCfCs xmlns="ebdb0e32-58d0-431b-9dd8-8264a5638c78">Financial reporting;#Suitability for permission</RCRCfCs>
    <RCRMarkAsFinal xmlns="ebdb0e32-58d0-431b-9dd8-8264a5638c78" xsi:nil="true"/>
    <RCRSourceRecordURI xmlns="ebdb0e32-58d0-431b-9dd8-8264a5638c78" xsi:nil="true"/>
    <RCRSourceRecordTitle xmlns="ebdb0e32-58d0-431b-9dd8-8264a5638c78" xsi:nil="true"/>
    <RCRContext xmlns="ebdb0e32-58d0-431b-9dd8-8264a5638c78" xsi:nil="true"/>
    <RCRDocumentSetSource xmlns="ebdb0e32-58d0-431b-9dd8-8264a5638c78" xsi:nil="true"/>
    <RCRSourceRecordType xmlns="ebdb0e32-58d0-431b-9dd8-8264a5638c78" xsi:nil="true"/>
    <RCRParentRecordType xmlns="ebdb0e32-58d0-431b-9dd8-8264a5638c78" xsi:nil="true"/>
    <RCRFolder xmlns="ebdb0e32-58d0-431b-9dd8-8264a5638c78">Decisions</RCRFolder>
    <RCRCaseSubType xmlns="ebdb0e32-58d0-431b-9dd8-8264a5638c78">General investigation</RCRCaseSubType>
    <RCRSourceSystem xmlns="ebdb0e32-58d0-431b-9dd8-8264a5638c78" xsi:nil="true"/>
    <RCRAttachedBy xmlns="ebdb0e32-58d0-431b-9dd8-8264a5638c78" xsi:nil="true"/>
    <RCRCaseType xmlns="ebdb0e32-58d0-431b-9dd8-8264a5638c78">General Investigation</RCRCaseType>
    <RCRParentRecordTitle xmlns="ebdb0e32-58d0-431b-9dd8-8264a5638c78" xsi:nil="true"/>
    <RCRAttachedOn xmlns="ebdb0e32-58d0-431b-9dd8-8264a5638c78" xsi:nil="true"/>
    <SPLinkLabel xmlns="ebdb0e32-58d0-431b-9dd8-8264a5638c78" xsi:nil="true"/>
    <RCRRegulatoryConsiderationSubType xmlns="ebdb0e32-58d0-431b-9dd8-8264a5638c78">Compliance with audit standard;#Failure to comply with industry standard</RCRRegulatoryConsiderationSubType>
    <RCRCorrespondenceID xmlns="ebdb0e32-58d0-431b-9dd8-8264a5638c78" xsi:nil="true"/>
    <RCRDisclosureExported xmlns="ebdb0e32-58d0-431b-9dd8-8264a5638c78" xsi:nil="true"/>
    <RCRABN xmlns="ebdb0e32-58d0-431b-9dd8-8264a5638c78" xsi:nil="true"/>
    <RCRIndividualNum xmlns="ebdb0e32-58d0-431b-9dd8-8264a5638c78" xsi:nil="true"/>
    <RTText xmlns="ebdb0e32-58d0-431b-9dd8-8264a5638c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70DC427D7086E74CBEC0B3907618DA76" ma:contentTypeVersion="46" ma:contentTypeDescription="Create a new document." ma:contentTypeScope="" ma:versionID="2e52204885cd6e9bdb06c0a2863588ff">
  <xsd:schema xmlns:xsd="http://www.w3.org/2001/XMLSchema" xmlns:xs="http://www.w3.org/2001/XMLSchema" xmlns:p="http://schemas.microsoft.com/office/2006/metadata/properties" xmlns:ns2="ebdb0e32-58d0-431b-9dd8-8264a5638c78" xmlns:ns3="db2b92ca-6ed0-4085-802d-4c686a2e8c3f" xmlns:ns4="a5ec3716-304f-4475-ae3d-e1592b8bb3a4" targetNamespace="http://schemas.microsoft.com/office/2006/metadata/properties" ma:root="true" ma:fieldsID="adb3af0a2f44480bbbb77e0ee0957189" ns2:_="" ns3:_="" ns4:_="">
    <xsd:import namespace="ebdb0e32-58d0-431b-9dd8-8264a5638c78"/>
    <xsd:import namespace="db2b92ca-6ed0-4085-802d-4c686a2e8c3f"/>
    <xsd:import namespace="a5ec3716-304f-4475-ae3d-e1592b8bb3a4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_dlc_DocId" minOccurs="0"/>
                <xsd:element ref="ns2:_dlc_DocIdUrl" minOccurs="0"/>
                <xsd:element ref="ns2:_dlc_DocIdPersistId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2:RCRManag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b0e32-58d0-431b-9dd8-8264a5638c78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CRSourceSystem" ma:index="17" nillable="true" ma:displayName="Source System" ma:internalName="RCRSourceSystem">
      <xsd:simpleType>
        <xsd:restriction base="dms:Text"/>
      </xsd:simpleType>
    </xsd:element>
    <xsd:element name="RCRSourceRecordType" ma:index="18" nillable="true" ma:displayName="Source Record Type" ma:internalName="RCRSourceRecordType">
      <xsd:simpleType>
        <xsd:restriction base="dms:Text"/>
      </xsd:simpleType>
    </xsd:element>
    <xsd:element name="RCRSourceRecordTitle" ma:index="19" nillable="true" ma:displayName="Source Record Title" ma:internalName="RCRSourceRecordTitle">
      <xsd:simpleType>
        <xsd:restriction base="dms:Text"/>
      </xsd:simpleType>
    </xsd:element>
    <xsd:element name="RCRSourceRecordIdentifier" ma:index="20" nillable="true" ma:displayName="Source Record Identifier" ma:internalName="RCRSourceRecordIdentifier">
      <xsd:simpleType>
        <xsd:restriction base="dms:Text"/>
      </xsd:simpleType>
    </xsd:element>
    <xsd:element name="RCRSourceRecordURI" ma:index="21" nillable="true" ma:displayName="Source Record URI" ma:internalName="RCRSourceRecordURI">
      <xsd:simpleType>
        <xsd:restriction base="dms:Text"/>
      </xsd:simpleType>
    </xsd:element>
    <xsd:element name="g64765f68d714623afb17a1deb98804e" ma:index="22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4" nillable="true" ma:displayName="Parent Record Type" ma:internalName="RCRParentRecordType">
      <xsd:simpleType>
        <xsd:restriction base="dms:Text"/>
      </xsd:simpleType>
    </xsd:element>
    <xsd:element name="RCRParentRecordTitle" ma:index="25" nillable="true" ma:displayName="Parent Record Title" ma:internalName="RCRParentRecordTitle">
      <xsd:simpleType>
        <xsd:restriction base="dms:Text"/>
      </xsd:simpleType>
    </xsd:element>
    <xsd:element name="RCRParentRecordURI" ma:index="26" nillable="true" ma:displayName="Parent Record URI" ma:internalName="RCRParentRecordURI">
      <xsd:simpleType>
        <xsd:restriction base="dms:Text"/>
      </xsd:simpleType>
    </xsd:element>
    <xsd:element name="RCRAttachedBy" ma:index="27" nillable="true" ma:displayName="Attached By" ma:internalName="RCRAttachedBy">
      <xsd:simpleType>
        <xsd:restriction base="dms:Text"/>
      </xsd:simpleType>
    </xsd:element>
    <xsd:element name="RCRAttachedOn" ma:index="28" nillable="true" ma:displayName="Attached On" ma:internalName="RCRAttachedOn">
      <xsd:simpleType>
        <xsd:restriction base="dms:DateTime"/>
      </xsd:simpleType>
    </xsd:element>
    <xsd:element name="RCRMetadataUpdate" ma:index="30" nillable="true" ma:displayName="Metadata Update" ma:internalName="RCRMetadataUpdate">
      <xsd:simpleType>
        <xsd:restriction base="dms:Text"/>
      </xsd:simpleType>
    </xsd:element>
    <xsd:element name="RCRManage" ma:index="31" nillable="true" ma:displayName="Manage" ma:internalName="RCRManage">
      <xsd:simpleType>
        <xsd:restriction base="dms:Text"/>
      </xsd:simpleType>
    </xsd:element>
    <xsd:element name="RCRAttachmentsLinksID" ma:index="37" nillable="true" ma:displayName="RCRAttachmentsLinksID" ma:internalName="RCRAttachmentsLinksID">
      <xsd:simpleType>
        <xsd:restriction base="dms:Text"/>
      </xsd:simpleType>
    </xsd:element>
    <xsd:element name="RCRDocumentNumber" ma:index="38" nillable="true" ma:displayName="Document Number" ma:internalName="RCRDocumentNumber">
      <xsd:simpleType>
        <xsd:restriction base="dms:Text"/>
      </xsd:simpleType>
    </xsd:element>
    <xsd:element name="RCRContext" ma:index="39" nillable="true" ma:displayName="RCRContext" ma:hidden="true" ma:internalName="RCRContext" ma:readOnly="false">
      <xsd:simpleType>
        <xsd:restriction base="dms:Note"/>
      </xsd:simpleType>
    </xsd:element>
    <xsd:element name="SPLinkLabel" ma:index="40" nillable="true" ma:displayName="SPLinkLabel" ma:hidden="true" ma:internalName="SPLinkLabel" ma:readOnly="false">
      <xsd:simpleType>
        <xsd:restriction base="dms:Note"/>
      </xsd:simpleType>
    </xsd:element>
    <xsd:element name="RCRCaseSubType" ma:index="41" nillable="true" ma:displayName="Case Sub Type" ma:internalName="RCRCaseSubType">
      <xsd:simpleType>
        <xsd:restriction base="dms:Text"/>
      </xsd:simpleType>
    </xsd:element>
    <xsd:element name="RCRCfCs" ma:index="42" nillable="true" ma:displayName="RC" ma:hidden="true" ma:internalName="RCRCfCs" ma:readOnly="false">
      <xsd:simpleType>
        <xsd:restriction base="dms:Note"/>
      </xsd:simpleType>
    </xsd:element>
    <xsd:element name="RCRRegulatoryTopics" ma:index="43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4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5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6" nillable="true" ma:displayName="Case Type" ma:internalName="RCRCaseType">
      <xsd:simpleType>
        <xsd:restriction base="dms:Text"/>
      </xsd:simpleType>
    </xsd:element>
    <xsd:element name="RCRABN" ma:index="47" nillable="true" ma:displayName="ABN" ma:hidden="true" ma:internalName="RCRABN" ma:readOnly="false">
      <xsd:simpleType>
        <xsd:restriction base="dms:Note"/>
      </xsd:simpleType>
    </xsd:element>
    <xsd:element name="RCROrganisationNum" ma:index="48" nillable="true" ma:displayName="Organisation Num" ma:hidden="true" ma:internalName="RCROrganisationNum" ma:readOnly="false">
      <xsd:simpleType>
        <xsd:restriction base="dms:Note"/>
      </xsd:simpleType>
    </xsd:element>
    <xsd:element name="RCRIndividualNum" ma:index="49" nillable="true" ma:displayName="Individual Num" ma:hidden="true" ma:internalName="RCRIndividualNum" ma:readOnly="false">
      <xsd:simpleType>
        <xsd:restriction base="dms:Note"/>
      </xsd:simpleType>
    </xsd:element>
    <xsd:element name="RCRRecordNumber" ma:index="50" nillable="true" ma:displayName="Record Number" ma:internalName="RCRRecordNumber">
      <xsd:simpleType>
        <xsd:restriction base="dms:Text"/>
      </xsd:simpleType>
    </xsd:element>
    <xsd:element name="RCRRegulatoryRole" ma:index="51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52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53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4" nillable="true" ma:displayName="RCText" ma:hidden="true" ma:internalName="RCText" ma:readOnly="false">
      <xsd:simpleType>
        <xsd:restriction base="dms:Note"/>
      </xsd:simpleType>
    </xsd:element>
    <xsd:element name="RTText" ma:index="55" nillable="true" ma:displayName="RTText" ma:hidden="true" ma:internalName="RTText" ma:readOnly="false">
      <xsd:simpleType>
        <xsd:restriction base="dms:Note"/>
      </xsd:simpleType>
    </xsd:element>
    <xsd:element name="RCRDocumentSetSource" ma:index="56" nillable="true" ma:displayName="Document Set Source" ma:internalName="RCRDocumentSetSource">
      <xsd:simpleType>
        <xsd:restriction base="dms:Text"/>
      </xsd:simpleType>
    </xsd:element>
    <xsd:element name="RCRMarkAsFinal" ma:index="57" nillable="true" ma:displayName="Mark as Final" ma:internalName="RCR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32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230e983e-e6b2-4a98-8b8e-a857e76fadbb}" ma:internalName="TaxCatchAll" ma:showField="CatchAllData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230e983e-e6b2-4a98-8b8e-a857e76fadbb}" ma:internalName="TaxCatchAllLabel" ma:readOnly="true" ma:showField="CatchAllDataLabel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3716-304f-4475-ae3d-e1592b8b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db0e32-58d0-431b-9dd8-8264a5638c78"/>
  </ds:schemaRefs>
</ds:datastoreItem>
</file>

<file path=customXml/itemProps3.xml><?xml version="1.0" encoding="utf-8"?>
<ds:datastoreItem xmlns:ds="http://schemas.openxmlformats.org/officeDocument/2006/customXml" ds:itemID="{5922D3B4-61C6-48C2-8705-B4AE57F3C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27CD3-3C39-4E6E-ADA7-BAE317ECA4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71D7367-BCC8-4891-AF9D-533F30BA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b0e32-58d0-431b-9dd8-8264a5638c78"/>
    <ds:schemaRef ds:uri="db2b92ca-6ed0-4085-802d-4c686a2e8c3f"/>
    <ds:schemaRef ds:uri="a5ec3716-304f-4475-ae3d-e1592b8bb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2</Pages>
  <Words>163</Words>
  <Characters>933</Characters>
  <Application>Microsoft Office Word</Application>
  <DocSecurity>0</DocSecurity>
  <PresentationFormat/>
  <Lines>7</Lines>
  <Paragraphs>2</Paragraphs>
  <ScaleCrop>false</ScaleCrop>
  <Company>ASIC</Company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13</cp:revision>
  <cp:lastPrinted>2014-06-13T23:38:00Z</cp:lastPrinted>
  <dcterms:created xsi:type="dcterms:W3CDTF">2025-03-12T00:17:00Z</dcterms:created>
  <dcterms:modified xsi:type="dcterms:W3CDTF">2025-03-17T04:20:00Z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0x010100B5F685A1365F544391EF8C813B164F3A000C81C2EC954E544A84B92FB87E511BCA010070DC427D7086E74CBEC0B3907618DA76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e5ac640a-0469-4329-82b6-8458e07f9dee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RCRDocumentType">
    <vt:lpwstr>2;#ASIC DOCUMENT|d6dfe730-960e-4670-85d5-e6d25d9f6901</vt:lpwstr>
  </property>
</Properties>
</file>