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A16B" w14:textId="77777777" w:rsidR="00FA06CA" w:rsidRPr="008B57CE" w:rsidRDefault="00FA06CA" w:rsidP="004040BE">
      <w:pPr>
        <w:pStyle w:val="ActHead8"/>
        <w:rPr>
          <w:sz w:val="28"/>
        </w:rPr>
      </w:pPr>
      <w:r w:rsidRPr="008B57CE">
        <w:rPr>
          <w:noProof/>
        </w:rPr>
        <w:drawing>
          <wp:inline distT="0" distB="0" distL="0" distR="0" wp14:anchorId="22464B23" wp14:editId="0076350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C604F" w14:textId="77777777" w:rsidR="00FA06CA" w:rsidRPr="008B57CE" w:rsidRDefault="00FA06CA" w:rsidP="00FA06CA">
      <w:pPr>
        <w:rPr>
          <w:sz w:val="19"/>
        </w:rPr>
      </w:pPr>
    </w:p>
    <w:p w14:paraId="4B312ADD" w14:textId="6B7884C4" w:rsidR="00560608" w:rsidRPr="008B57CE" w:rsidRDefault="00490881" w:rsidP="00490881">
      <w:pPr>
        <w:spacing w:line="240" w:lineRule="auto"/>
        <w:rPr>
          <w:rFonts w:eastAsia="Times New Roman" w:cs="Times New Roman"/>
          <w:b/>
          <w:sz w:val="40"/>
          <w:lang w:eastAsia="en-AU"/>
        </w:rPr>
      </w:pPr>
      <w:r>
        <w:rPr>
          <w:rFonts w:eastAsia="Times New Roman" w:cs="Times New Roman"/>
          <w:b/>
          <w:sz w:val="40"/>
          <w:lang w:eastAsia="en-AU"/>
        </w:rPr>
        <w:t>Productivity</w:t>
      </w:r>
      <w:r w:rsidRPr="005411E2">
        <w:rPr>
          <w:rFonts w:eastAsia="Times New Roman" w:cs="Times New Roman"/>
          <w:b/>
          <w:sz w:val="40"/>
          <w:lang w:eastAsia="en-AU"/>
        </w:rPr>
        <w:t xml:space="preserve"> Commission </w:t>
      </w:r>
      <w:r>
        <w:rPr>
          <w:rFonts w:eastAsia="Times New Roman" w:cs="Times New Roman"/>
          <w:b/>
          <w:sz w:val="40"/>
          <w:lang w:eastAsia="en-AU"/>
        </w:rPr>
        <w:t>–</w:t>
      </w:r>
      <w:r w:rsidR="00582D3B">
        <w:rPr>
          <w:rFonts w:eastAsia="Times New Roman" w:cs="Times New Roman"/>
          <w:b/>
          <w:sz w:val="40"/>
          <w:lang w:eastAsia="en-AU"/>
        </w:rPr>
        <w:t xml:space="preserve"> </w:t>
      </w:r>
      <w:r>
        <w:rPr>
          <w:rFonts w:eastAsia="Times New Roman" w:cs="Times New Roman"/>
          <w:b/>
          <w:sz w:val="40"/>
          <w:lang w:eastAsia="en-AU"/>
        </w:rPr>
        <w:t>Commissioner</w:t>
      </w:r>
      <w:r w:rsidR="001C5680">
        <w:rPr>
          <w:rFonts w:eastAsia="Times New Roman" w:cs="Times New Roman"/>
          <w:b/>
          <w:sz w:val="40"/>
          <w:lang w:eastAsia="en-AU"/>
        </w:rPr>
        <w:t xml:space="preserve"> </w:t>
      </w:r>
      <w:r>
        <w:rPr>
          <w:rFonts w:eastAsia="Times New Roman" w:cs="Times New Roman"/>
          <w:b/>
          <w:sz w:val="40"/>
          <w:lang w:eastAsia="en-AU"/>
        </w:rPr>
        <w:t>– Appointment (No. 1) 2025</w:t>
      </w:r>
    </w:p>
    <w:p w14:paraId="279BA1F6" w14:textId="098A349D" w:rsidR="00D111B1" w:rsidRPr="00D111B1" w:rsidRDefault="00D25D36" w:rsidP="00D111B1">
      <w:pPr>
        <w:pBdr>
          <w:top w:val="single" w:sz="4" w:space="1" w:color="auto"/>
        </w:pBdr>
        <w:spacing w:before="240"/>
        <w:ind w:right="397"/>
        <w:jc w:val="both"/>
        <w:rPr>
          <w:rFonts w:eastAsia="Times New Roman" w:cs="Times New Roman"/>
          <w:szCs w:val="22"/>
          <w:lang w:eastAsia="en-AU"/>
        </w:rPr>
      </w:pPr>
      <w:r w:rsidRPr="008B57CE">
        <w:rPr>
          <w:rFonts w:eastAsia="Times New Roman" w:cs="Times New Roman"/>
          <w:szCs w:val="22"/>
          <w:lang w:eastAsia="en-AU"/>
        </w:rPr>
        <w:t>I,</w:t>
      </w:r>
      <w:r w:rsidR="00D111B1" w:rsidRPr="00D111B1">
        <w:rPr>
          <w:rFonts w:eastAsia="Times New Roman" w:cs="Times New Roman"/>
          <w:szCs w:val="22"/>
          <w:lang w:eastAsia="en-AU"/>
        </w:rPr>
        <w:t xml:space="preserve"> the</w:t>
      </w:r>
      <w:r w:rsidR="00BD5507">
        <w:rPr>
          <w:rFonts w:eastAsia="Times New Roman" w:cs="Times New Roman"/>
          <w:szCs w:val="22"/>
          <w:lang w:eastAsia="en-AU"/>
        </w:rPr>
        <w:t xml:space="preserve"> </w:t>
      </w:r>
      <w:r w:rsidR="00BD5507" w:rsidRPr="008B57CE">
        <w:rPr>
          <w:rFonts w:eastAsia="Times New Roman" w:cs="Times New Roman"/>
          <w:szCs w:val="22"/>
          <w:lang w:eastAsia="en-AU"/>
        </w:rPr>
        <w:t>Honourable</w:t>
      </w:r>
      <w:r w:rsidR="00D111B1" w:rsidRPr="00D111B1">
        <w:rPr>
          <w:rFonts w:eastAsia="Times New Roman" w:cs="Times New Roman"/>
          <w:szCs w:val="22"/>
          <w:lang w:eastAsia="en-AU"/>
        </w:rPr>
        <w:t xml:space="preserve"> Sam Mostyn AC, Governor-General of the Commonwealth of Australia, acting with the advice of the Federal Executive Council,</w:t>
      </w:r>
      <w:r w:rsidR="00490909">
        <w:rPr>
          <w:rFonts w:eastAsia="Times New Roman" w:cs="Times New Roman"/>
          <w:szCs w:val="22"/>
          <w:lang w:eastAsia="en-AU"/>
        </w:rPr>
        <w:t xml:space="preserve"> and</w:t>
      </w:r>
      <w:r w:rsidR="00D111B1" w:rsidRPr="00D111B1">
        <w:rPr>
          <w:rFonts w:eastAsia="Times New Roman" w:cs="Times New Roman"/>
          <w:szCs w:val="22"/>
          <w:lang w:eastAsia="en-AU"/>
        </w:rPr>
        <w:t xml:space="preserve"> under subsection 24(1) of the </w:t>
      </w:r>
      <w:r w:rsidR="00D111B1" w:rsidRPr="00D111B1">
        <w:rPr>
          <w:rFonts w:eastAsia="Times New Roman" w:cs="Times New Roman"/>
          <w:i/>
          <w:iCs/>
          <w:szCs w:val="22"/>
          <w:lang w:eastAsia="en-AU"/>
        </w:rPr>
        <w:t>Productivity Commission Act 1998</w:t>
      </w:r>
      <w:r w:rsidR="00D111B1" w:rsidRPr="00D111B1">
        <w:rPr>
          <w:rFonts w:eastAsia="Times New Roman" w:cs="Times New Roman"/>
          <w:szCs w:val="22"/>
          <w:lang w:eastAsia="en-AU"/>
        </w:rPr>
        <w:t>, appoint Angela Jackson as a Commissioner of the Productivity Commission, on a full-time basis, for a period of five years beginning on 28</w:t>
      </w:r>
      <w:r w:rsidR="00A77BE0">
        <w:rPr>
          <w:rFonts w:eastAsia="Times New Roman" w:cs="Times New Roman"/>
          <w:szCs w:val="22"/>
          <w:lang w:eastAsia="en-AU"/>
        </w:rPr>
        <w:t> </w:t>
      </w:r>
      <w:r w:rsidR="00D111B1" w:rsidRPr="00D111B1">
        <w:rPr>
          <w:rFonts w:eastAsia="Times New Roman" w:cs="Times New Roman"/>
          <w:szCs w:val="22"/>
          <w:lang w:eastAsia="en-AU"/>
        </w:rPr>
        <w:t xml:space="preserve">April 2025. </w:t>
      </w:r>
    </w:p>
    <w:p w14:paraId="589F4780" w14:textId="16A91823" w:rsidR="004E3226" w:rsidRPr="00A335CD" w:rsidRDefault="002510D3" w:rsidP="002510D3">
      <w:pPr>
        <w:pBdr>
          <w:top w:val="single" w:sz="4" w:space="1" w:color="auto"/>
        </w:pBdr>
        <w:spacing w:before="240"/>
        <w:ind w:right="397"/>
        <w:jc w:val="both"/>
        <w:rPr>
          <w:szCs w:val="22"/>
        </w:rPr>
      </w:pPr>
      <w:r>
        <w:rPr>
          <w:rFonts w:eastAsia="Times New Roman" w:cs="Times New Roman"/>
          <w:szCs w:val="22"/>
          <w:lang w:eastAsia="en-AU"/>
        </w:rPr>
        <w:t xml:space="preserve"> </w:t>
      </w:r>
    </w:p>
    <w:p w14:paraId="59C5CBC7" w14:textId="12494805" w:rsidR="00FA06CA" w:rsidRPr="008B57CE" w:rsidRDefault="00FA06CA" w:rsidP="004912DE">
      <w:pPr>
        <w:spacing w:before="720" w:line="240" w:lineRule="atLeast"/>
        <w:ind w:right="397"/>
        <w:jc w:val="both"/>
        <w:rPr>
          <w:szCs w:val="22"/>
        </w:rPr>
      </w:pPr>
      <w:r w:rsidRPr="008B57CE">
        <w:rPr>
          <w:szCs w:val="22"/>
        </w:rPr>
        <w:t xml:space="preserve">Dated </w:t>
      </w:r>
      <w:r w:rsidRPr="008B57CE">
        <w:rPr>
          <w:szCs w:val="22"/>
        </w:rPr>
        <w:tab/>
      </w:r>
      <w:r w:rsidRPr="008B57CE">
        <w:rPr>
          <w:szCs w:val="22"/>
        </w:rPr>
        <w:tab/>
      </w:r>
      <w:r w:rsidR="00A335CD">
        <w:rPr>
          <w:szCs w:val="22"/>
        </w:rPr>
        <w:tab/>
      </w:r>
      <w:r w:rsidR="007A167E">
        <w:rPr>
          <w:szCs w:val="22"/>
        </w:rPr>
        <w:t xml:space="preserve">6 March </w:t>
      </w:r>
      <w:r w:rsidR="00395F5C" w:rsidRPr="008B57CE">
        <w:rPr>
          <w:szCs w:val="22"/>
        </w:rPr>
        <w:t>202</w:t>
      </w:r>
      <w:r w:rsidR="00A335CD">
        <w:rPr>
          <w:szCs w:val="22"/>
        </w:rPr>
        <w:t>5</w:t>
      </w:r>
    </w:p>
    <w:p w14:paraId="1427673D" w14:textId="10FCA8FA" w:rsidR="00FA06CA" w:rsidRPr="008B57CE" w:rsidRDefault="00A335CD" w:rsidP="004912DE">
      <w:pPr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Sam Mostyn</w:t>
      </w:r>
      <w:r w:rsidR="002510D3">
        <w:rPr>
          <w:szCs w:val="22"/>
        </w:rPr>
        <w:t xml:space="preserve"> AC</w:t>
      </w:r>
    </w:p>
    <w:p w14:paraId="36B54E9F" w14:textId="77777777" w:rsidR="00426357" w:rsidRDefault="00FA06CA" w:rsidP="00426357">
      <w:pPr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B57CE">
        <w:rPr>
          <w:szCs w:val="22"/>
        </w:rPr>
        <w:t>Governor</w:t>
      </w:r>
      <w:r w:rsidRPr="008B57CE">
        <w:rPr>
          <w:szCs w:val="22"/>
        </w:rPr>
        <w:noBreakHyphen/>
        <w:t>General</w:t>
      </w:r>
    </w:p>
    <w:p w14:paraId="3FB11A3E" w14:textId="77777777" w:rsidR="00CC5B2C" w:rsidRDefault="00CC5B2C" w:rsidP="00426357">
      <w:pPr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</w:p>
    <w:p w14:paraId="74F04240" w14:textId="09BBCF8F" w:rsidR="00FA06CA" w:rsidRPr="008B57CE" w:rsidRDefault="00FA06CA" w:rsidP="00CC5B2C">
      <w:pPr>
        <w:tabs>
          <w:tab w:val="left" w:pos="3402"/>
        </w:tabs>
        <w:spacing w:line="300" w:lineRule="atLeast"/>
        <w:ind w:right="397"/>
        <w:rPr>
          <w:szCs w:val="22"/>
        </w:rPr>
      </w:pPr>
      <w:r w:rsidRPr="008B57CE">
        <w:rPr>
          <w:szCs w:val="22"/>
        </w:rPr>
        <w:t>By H</w:t>
      </w:r>
      <w:r w:rsidR="009332D1">
        <w:rPr>
          <w:szCs w:val="22"/>
        </w:rPr>
        <w:t>er</w:t>
      </w:r>
      <w:r w:rsidRPr="008B57CE">
        <w:rPr>
          <w:szCs w:val="22"/>
        </w:rPr>
        <w:t xml:space="preserve"> Excellency’s Command</w:t>
      </w:r>
    </w:p>
    <w:p w14:paraId="259D12C8" w14:textId="77777777" w:rsidR="00CC5B2C" w:rsidRDefault="00CC5B2C" w:rsidP="004912DE">
      <w:pPr>
        <w:tabs>
          <w:tab w:val="left" w:pos="3402"/>
        </w:tabs>
        <w:spacing w:before="480" w:line="300" w:lineRule="atLeast"/>
        <w:ind w:right="397"/>
        <w:rPr>
          <w:szCs w:val="22"/>
        </w:rPr>
      </w:pPr>
    </w:p>
    <w:p w14:paraId="402A98B8" w14:textId="10F86DE8" w:rsidR="00FA06CA" w:rsidRPr="008B57CE" w:rsidRDefault="00291D7F" w:rsidP="004912DE">
      <w:pPr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B57CE">
        <w:rPr>
          <w:szCs w:val="22"/>
        </w:rPr>
        <w:t>Dr Jim Chalmers</w:t>
      </w:r>
    </w:p>
    <w:p w14:paraId="3D31B445" w14:textId="0953D8AD" w:rsidR="00FA06CA" w:rsidRPr="008B57CE" w:rsidRDefault="007B0E79" w:rsidP="004912DE">
      <w:pPr>
        <w:pStyle w:val="SignCoverPageEnd"/>
        <w:keepNext w:val="0"/>
        <w:rPr>
          <w:szCs w:val="22"/>
        </w:rPr>
      </w:pPr>
      <w:r w:rsidRPr="008B57CE">
        <w:rPr>
          <w:szCs w:val="22"/>
        </w:rPr>
        <w:t>Treasure</w:t>
      </w:r>
      <w:r w:rsidR="00291D7F" w:rsidRPr="008B57CE">
        <w:rPr>
          <w:szCs w:val="22"/>
        </w:rPr>
        <w:t>r</w:t>
      </w:r>
    </w:p>
    <w:p w14:paraId="412ACEA4" w14:textId="60EAAA7E" w:rsidR="00FA06CA" w:rsidRPr="008B57CE" w:rsidRDefault="00FA06CA" w:rsidP="004912DE">
      <w:pPr>
        <w:pStyle w:val="Header"/>
        <w:keepNext w:val="0"/>
        <w:keepLines w:val="0"/>
        <w:tabs>
          <w:tab w:val="clear" w:pos="4150"/>
          <w:tab w:val="clear" w:pos="8307"/>
        </w:tabs>
      </w:pPr>
    </w:p>
    <w:sectPr w:rsidR="00FA06CA" w:rsidRPr="008B57CE" w:rsidSect="00576999">
      <w:headerReference w:type="even" r:id="rId13"/>
      <w:footerReference w:type="even" r:id="rId14"/>
      <w:headerReference w:type="first" r:id="rId15"/>
      <w:footerReference w:type="first" r:id="rId16"/>
      <w:pgSz w:w="11907" w:h="16839"/>
      <w:pgMar w:top="1440" w:right="1797" w:bottom="1440" w:left="1797" w:header="720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45998" w14:textId="77777777" w:rsidR="00901950" w:rsidRDefault="00901950" w:rsidP="00FA06CA">
      <w:pPr>
        <w:spacing w:line="240" w:lineRule="auto"/>
      </w:pPr>
      <w:r>
        <w:separator/>
      </w:r>
    </w:p>
  </w:endnote>
  <w:endnote w:type="continuationSeparator" w:id="0">
    <w:p w14:paraId="1785CC4C" w14:textId="77777777" w:rsidR="00901950" w:rsidRDefault="00901950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AB2B" w14:textId="5E160EA0" w:rsidR="004040BE" w:rsidRPr="00E33C1C" w:rsidRDefault="004040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F4FD81B" w14:textId="77777777" w:rsidTr="009351C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8E4A04" w14:textId="73C67BDF" w:rsidR="004040BE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16C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BA5A89" w14:textId="3A81B6D4" w:rsidR="004040BE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76999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3026DD" w14:textId="77777777" w:rsidR="004040BE" w:rsidRDefault="004040BE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9704AF7" w14:textId="77777777" w:rsidR="004040BE" w:rsidRPr="00ED79B6" w:rsidRDefault="004040BE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2FD8" w14:textId="77777777" w:rsidR="004040BE" w:rsidRPr="00E33C1C" w:rsidRDefault="004040BE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" w:name="_Hlk26286455"/>
    <w:bookmarkStart w:id="3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5"/>
      <w:gridCol w:w="699"/>
    </w:tblGrid>
    <w:tr w:rsidR="007500C8" w14:paraId="7C30F34E" w14:textId="77777777" w:rsidTr="009351CB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60556DC6" w14:textId="77777777" w:rsidR="004040BE" w:rsidRDefault="004040BE" w:rsidP="00830B62">
          <w:pPr>
            <w:spacing w:line="0" w:lineRule="atLeast"/>
            <w:rPr>
              <w:sz w:val="18"/>
            </w:rPr>
          </w:pPr>
        </w:p>
      </w:tc>
      <w:tc>
        <w:tcPr>
          <w:tcW w:w="6255" w:type="dxa"/>
          <w:tcBorders>
            <w:top w:val="nil"/>
            <w:left w:val="nil"/>
            <w:bottom w:val="nil"/>
            <w:right w:val="nil"/>
          </w:tcBorders>
        </w:tcPr>
        <w:p w14:paraId="48612BF5" w14:textId="135E19A7" w:rsidR="004040BE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76999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52E0267A" w14:textId="77777777" w:rsidR="004040BE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"/>
    <w:bookmarkEnd w:id="3"/>
  </w:tbl>
  <w:p w14:paraId="67121CFD" w14:textId="77777777" w:rsidR="004040BE" w:rsidRPr="00ED79B6" w:rsidRDefault="004040BE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1AD29" w14:textId="77777777" w:rsidR="00901950" w:rsidRDefault="00901950" w:rsidP="00FA06CA">
      <w:pPr>
        <w:spacing w:line="240" w:lineRule="auto"/>
      </w:pPr>
      <w:r>
        <w:separator/>
      </w:r>
    </w:p>
  </w:footnote>
  <w:footnote w:type="continuationSeparator" w:id="0">
    <w:p w14:paraId="4B27AA19" w14:textId="77777777" w:rsidR="00901950" w:rsidRDefault="00901950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8133" w14:textId="32B9B325" w:rsidR="004040BE" w:rsidRPr="007A1328" w:rsidRDefault="004040BE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7E44" w14:textId="77777777" w:rsidR="004040BE" w:rsidRPr="007A1328" w:rsidRDefault="004040BE" w:rsidP="00715914">
    <w:bookmarkStart w:id="0" w:name="_Hlk26286449"/>
    <w:bookmarkStart w:id="1" w:name="_Hlk26286450"/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72338"/>
    <w:multiLevelType w:val="hybridMultilevel"/>
    <w:tmpl w:val="FE9A2034"/>
    <w:lvl w:ilvl="0" w:tplc="D056F016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CD74459"/>
    <w:multiLevelType w:val="hybridMultilevel"/>
    <w:tmpl w:val="82BAB2F4"/>
    <w:lvl w:ilvl="0" w:tplc="B2E6CEA4">
      <w:start w:val="1"/>
      <w:numFmt w:val="lowerLetter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407E40"/>
    <w:multiLevelType w:val="hybridMultilevel"/>
    <w:tmpl w:val="6980D6F8"/>
    <w:lvl w:ilvl="0" w:tplc="89C2806E">
      <w:start w:val="1"/>
      <w:numFmt w:val="lowerLetter"/>
      <w:lvlText w:val="(%1)"/>
      <w:lvlJc w:val="left"/>
      <w:pPr>
        <w:ind w:left="114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487018778">
    <w:abstractNumId w:val="9"/>
  </w:num>
  <w:num w:numId="2" w16cid:durableId="943612595">
    <w:abstractNumId w:val="7"/>
  </w:num>
  <w:num w:numId="3" w16cid:durableId="1580749213">
    <w:abstractNumId w:val="6"/>
  </w:num>
  <w:num w:numId="4" w16cid:durableId="633213791">
    <w:abstractNumId w:val="5"/>
  </w:num>
  <w:num w:numId="5" w16cid:durableId="34164899">
    <w:abstractNumId w:val="4"/>
  </w:num>
  <w:num w:numId="6" w16cid:durableId="799299012">
    <w:abstractNumId w:val="8"/>
  </w:num>
  <w:num w:numId="7" w16cid:durableId="503938027">
    <w:abstractNumId w:val="3"/>
  </w:num>
  <w:num w:numId="8" w16cid:durableId="2090492619">
    <w:abstractNumId w:val="2"/>
  </w:num>
  <w:num w:numId="9" w16cid:durableId="607079371">
    <w:abstractNumId w:val="1"/>
  </w:num>
  <w:num w:numId="10" w16cid:durableId="1953631945">
    <w:abstractNumId w:val="0"/>
  </w:num>
  <w:num w:numId="11" w16cid:durableId="559556846">
    <w:abstractNumId w:val="12"/>
  </w:num>
  <w:num w:numId="12" w16cid:durableId="257098665">
    <w:abstractNumId w:val="10"/>
  </w:num>
  <w:num w:numId="13" w16cid:durableId="1841501132">
    <w:abstractNumId w:val="13"/>
  </w:num>
  <w:num w:numId="14" w16cid:durableId="549655954">
    <w:abstractNumId w:val="11"/>
  </w:num>
  <w:num w:numId="15" w16cid:durableId="12714300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783"/>
    <w:rsid w:val="000079BA"/>
    <w:rsid w:val="00066CE6"/>
    <w:rsid w:val="00071AB1"/>
    <w:rsid w:val="00097B85"/>
    <w:rsid w:val="000B13E3"/>
    <w:rsid w:val="00121A98"/>
    <w:rsid w:val="0012508F"/>
    <w:rsid w:val="001273B6"/>
    <w:rsid w:val="001314DD"/>
    <w:rsid w:val="00134C3A"/>
    <w:rsid w:val="0016136A"/>
    <w:rsid w:val="001A6462"/>
    <w:rsid w:val="001C5680"/>
    <w:rsid w:val="001E1691"/>
    <w:rsid w:val="001E2D90"/>
    <w:rsid w:val="001F1BF0"/>
    <w:rsid w:val="001F5D4F"/>
    <w:rsid w:val="00203BE4"/>
    <w:rsid w:val="002368FE"/>
    <w:rsid w:val="00250372"/>
    <w:rsid w:val="002510D3"/>
    <w:rsid w:val="00291D7F"/>
    <w:rsid w:val="002A34D9"/>
    <w:rsid w:val="002B7CF4"/>
    <w:rsid w:val="002F6A70"/>
    <w:rsid w:val="0033017A"/>
    <w:rsid w:val="003338D2"/>
    <w:rsid w:val="00346973"/>
    <w:rsid w:val="00360779"/>
    <w:rsid w:val="00395F5C"/>
    <w:rsid w:val="003C7703"/>
    <w:rsid w:val="003D4CA1"/>
    <w:rsid w:val="003F776D"/>
    <w:rsid w:val="004040BE"/>
    <w:rsid w:val="00426357"/>
    <w:rsid w:val="00435216"/>
    <w:rsid w:val="004461E1"/>
    <w:rsid w:val="00446BC0"/>
    <w:rsid w:val="004571D6"/>
    <w:rsid w:val="00470BB9"/>
    <w:rsid w:val="00490881"/>
    <w:rsid w:val="00490909"/>
    <w:rsid w:val="004910AA"/>
    <w:rsid w:val="004912DE"/>
    <w:rsid w:val="004B4A87"/>
    <w:rsid w:val="004C2027"/>
    <w:rsid w:val="004E3226"/>
    <w:rsid w:val="004E6254"/>
    <w:rsid w:val="00503059"/>
    <w:rsid w:val="0053312C"/>
    <w:rsid w:val="005479FD"/>
    <w:rsid w:val="00560608"/>
    <w:rsid w:val="00576999"/>
    <w:rsid w:val="00582D3B"/>
    <w:rsid w:val="005979D2"/>
    <w:rsid w:val="005E1569"/>
    <w:rsid w:val="00636078"/>
    <w:rsid w:val="00637AB1"/>
    <w:rsid w:val="00644BB5"/>
    <w:rsid w:val="00651089"/>
    <w:rsid w:val="00664791"/>
    <w:rsid w:val="006670E4"/>
    <w:rsid w:val="0066799D"/>
    <w:rsid w:val="006A4DB9"/>
    <w:rsid w:val="006A7AC7"/>
    <w:rsid w:val="006B4E91"/>
    <w:rsid w:val="006E7D90"/>
    <w:rsid w:val="00701783"/>
    <w:rsid w:val="00734418"/>
    <w:rsid w:val="00783C99"/>
    <w:rsid w:val="007A167E"/>
    <w:rsid w:val="007B0E79"/>
    <w:rsid w:val="007C4E4D"/>
    <w:rsid w:val="007D3E90"/>
    <w:rsid w:val="007F0AAD"/>
    <w:rsid w:val="00813B64"/>
    <w:rsid w:val="00831455"/>
    <w:rsid w:val="00856DD3"/>
    <w:rsid w:val="00864AC1"/>
    <w:rsid w:val="0086714A"/>
    <w:rsid w:val="008721E9"/>
    <w:rsid w:val="008B57CE"/>
    <w:rsid w:val="00901950"/>
    <w:rsid w:val="00902C17"/>
    <w:rsid w:val="009111C5"/>
    <w:rsid w:val="00924E5B"/>
    <w:rsid w:val="009332D1"/>
    <w:rsid w:val="009348F8"/>
    <w:rsid w:val="009351CB"/>
    <w:rsid w:val="00971388"/>
    <w:rsid w:val="009920EE"/>
    <w:rsid w:val="009B7184"/>
    <w:rsid w:val="009C542E"/>
    <w:rsid w:val="009F5A30"/>
    <w:rsid w:val="00A24522"/>
    <w:rsid w:val="00A335CD"/>
    <w:rsid w:val="00A440E2"/>
    <w:rsid w:val="00A60354"/>
    <w:rsid w:val="00A755D7"/>
    <w:rsid w:val="00A763AA"/>
    <w:rsid w:val="00A77BE0"/>
    <w:rsid w:val="00AB6C6B"/>
    <w:rsid w:val="00AB7BB8"/>
    <w:rsid w:val="00AC2363"/>
    <w:rsid w:val="00AD16C2"/>
    <w:rsid w:val="00B25F55"/>
    <w:rsid w:val="00B627B1"/>
    <w:rsid w:val="00BD5507"/>
    <w:rsid w:val="00BE0DA2"/>
    <w:rsid w:val="00C02AFA"/>
    <w:rsid w:val="00C04CF5"/>
    <w:rsid w:val="00C1390E"/>
    <w:rsid w:val="00C23C83"/>
    <w:rsid w:val="00C4500B"/>
    <w:rsid w:val="00C53081"/>
    <w:rsid w:val="00C869C7"/>
    <w:rsid w:val="00C9209D"/>
    <w:rsid w:val="00C9500F"/>
    <w:rsid w:val="00C96337"/>
    <w:rsid w:val="00CA14F8"/>
    <w:rsid w:val="00CC5B2C"/>
    <w:rsid w:val="00CF778E"/>
    <w:rsid w:val="00D111B1"/>
    <w:rsid w:val="00D2098C"/>
    <w:rsid w:val="00D259B7"/>
    <w:rsid w:val="00D25D36"/>
    <w:rsid w:val="00D35C3D"/>
    <w:rsid w:val="00D77EFB"/>
    <w:rsid w:val="00D86791"/>
    <w:rsid w:val="00DF5CDC"/>
    <w:rsid w:val="00E02506"/>
    <w:rsid w:val="00E55BD9"/>
    <w:rsid w:val="00E63001"/>
    <w:rsid w:val="00E63C5F"/>
    <w:rsid w:val="00EF0C2D"/>
    <w:rsid w:val="00F174BF"/>
    <w:rsid w:val="00F36AE0"/>
    <w:rsid w:val="00F60EBE"/>
    <w:rsid w:val="00FA06CA"/>
    <w:rsid w:val="00FA2BC5"/>
    <w:rsid w:val="00FB6B20"/>
    <w:rsid w:val="00FD0C39"/>
    <w:rsid w:val="00F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46E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D16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6C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6C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6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6C2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6B20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gal Admin Document" ma:contentTypeID="0x010100C1885235B9B8B54D86E2B6E498C0F1620020492121ABDCAE4DBEEDC2E94AE5581C" ma:contentTypeVersion="79" ma:contentTypeDescription="" ma:contentTypeScope="" ma:versionID="1da2a4f297f71b9fd03768657b28985e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8320e0b4-4597-4348-bafe-1f6715d4016c" targetNamespace="http://schemas.microsoft.com/office/2006/metadata/properties" ma:root="true" ma:fieldsID="5fcc5d062bf242c3f0ad41a86c0f8662" ns2:_="" ns3:_="" ns4:_="">
    <xsd:import namespace="ff38c824-6e29-4496-8487-69f397e7ed29"/>
    <xsd:import namespace="fe39d773-a83d-4623-ae74-f25711a76616"/>
    <xsd:import namespace="8320e0b4-4597-4348-bafe-1f6715d4016c"/>
    <xsd:element name="properties">
      <xsd:complexType>
        <xsd:sequence>
          <xsd:element name="documentManagement">
            <xsd:complexType>
              <xsd:all>
                <xsd:element ref="ns3:e4fe7dcdd1c0411bbf19a4de3665191f"/>
                <xsd:element ref="ns2:TaxCatchAll" minOccurs="0"/>
                <xsd:element ref="ns2:TaxCatchAllLabel" minOccurs="0"/>
                <xsd:element ref="ns3:kfc39f3e4e2747ae990d3c8bb74a5a64"/>
                <xsd:element ref="ns3:a48f371a4a874164b16a8c4aab488f5c"/>
                <xsd:element ref="ns3:gfba5f33532c49208d2320ce38cc3c2b"/>
                <xsd:element ref="ns3:f262206fa374443e98a3270514ece3d8" minOccurs="0"/>
                <xsd:element ref="ns3:_dlc_DocId" minOccurs="0"/>
                <xsd:element ref="ns3:_dlc_DocIdUrl" minOccurs="0"/>
                <xsd:element ref="ns3:_dlc_DocIdPersistId" minOccurs="0"/>
                <xsd:element ref="ns2:Client" minOccurs="0"/>
                <xsd:element ref="ns3:c34aff0947e240ee90af7caf9e4ef304" minOccurs="0"/>
                <xsd:element ref="ns2:ResponsibleOfficer" minOccurs="0"/>
                <xsd:element ref="ns2:LM_x0020_Status" minOccurs="0"/>
                <xsd:element ref="ns2:External_x0020_Firm_x0020_Reference_x0020_No" minOccurs="0"/>
                <xsd:element ref="ns2:Related_x0020_matters" minOccurs="0"/>
                <xsd:element ref="ns2:Second_x0020_Counselling" minOccurs="0"/>
                <xsd:element ref="ns2:DateAdviceSent" minOccurs="0"/>
                <xsd:element ref="ns2:DateRequest" minOccurs="0"/>
                <xsd:element ref="ns2:DueDate1" minOccurs="0"/>
                <xsd:element ref="ns2:Matter_x0020_Number" minOccurs="0"/>
                <xsd:element ref="ns2:Matter_x0020_Type" minOccurs="0"/>
                <xsd:element ref="ns2:Tied_x0020_work" minOccurs="0"/>
                <xsd:element ref="ns2:d75f5d71e5f144d3a6025b2bc36336ba" minOccurs="0"/>
                <xsd:element ref="ns3:cefeb78739de4820957bbf83034722da" minOccurs="0"/>
                <xsd:element ref="ns2:Date_x0020_Received" minOccurs="0"/>
                <xsd:element ref="ns3:idbd870b6b4b4977ba694ad605366ad3" minOccurs="0"/>
                <xsd:element ref="ns3:hd811e2af7a74596a2880e3ed5c06c3b" minOccurs="0"/>
                <xsd:element ref="ns2:Complexity" minOccurs="0"/>
                <xsd:element ref="ns2:CurrentlyWith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Comments" minOccurs="0"/>
                <xsd:element ref="ns4:lcf76f155ced4ddcb4097134ff3c332f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4b325d0-c08f-4cf2-a935-fc52517640ad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4b325d0-c08f-4cf2-a935-fc52517640ad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lient" ma:index="23" nillable="true" ma:displayName="Client" ma:list="UserInfo" ma:SharePointGroup="0" ma:internalName="Clien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Officer" ma:index="26" nillable="true" ma:displayName="Responsible Officer" ma:indexed="true" ma:list="UserInfo" ma:SharePointGroup="0" ma:internalName="ResponsibleOffic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x0020_Status" ma:index="27" nillable="true" ma:displayName="Status" ma:format="Dropdown" ma:indexed="true" ma:internalName="LM_x0020_Status">
      <xsd:simpleType>
        <xsd:restriction base="dms:Choice">
          <xsd:enumeration value="Open"/>
          <xsd:enumeration value="Closed"/>
        </xsd:restriction>
      </xsd:simpleType>
    </xsd:element>
    <xsd:element name="External_x0020_Firm_x0020_Reference_x0020_No" ma:index="28" nillable="true" ma:displayName="External Firm Reference No" ma:internalName="External_x0020_Firm_x0020_Reference_x0020_No">
      <xsd:simpleType>
        <xsd:restriction base="dms:Text">
          <xsd:maxLength value="255"/>
        </xsd:restriction>
      </xsd:simpleType>
    </xsd:element>
    <xsd:element name="Related_x0020_matters" ma:index="29" nillable="true" ma:displayName="Related matters" ma:internalName="Related_x0020_matters">
      <xsd:simpleType>
        <xsd:restriction base="dms:Text">
          <xsd:maxLength value="255"/>
        </xsd:restriction>
      </xsd:simpleType>
    </xsd:element>
    <xsd:element name="Second_x0020_Counselling" ma:index="30" nillable="true" ma:displayName="Second Counselling" ma:list="UserInfo" ma:SharePointGroup="5" ma:internalName="Second_x0020_Counselling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dviceSent" ma:index="31" nillable="true" ma:displayName="Date Advice Sent" ma:format="DateOnly" ma:indexed="true" ma:internalName="DateAdviceSent" ma:readOnly="false">
      <xsd:simpleType>
        <xsd:restriction base="dms:DateTime"/>
      </xsd:simpleType>
    </xsd:element>
    <xsd:element name="DateRequest" ma:index="32" nillable="true" ma:displayName="Date of Request" ma:format="DateOnly" ma:indexed="true" ma:internalName="DateRequest" ma:readOnly="false">
      <xsd:simpleType>
        <xsd:restriction base="dms:DateTime"/>
      </xsd:simpleType>
    </xsd:element>
    <xsd:element name="DueDate1" ma:index="33" nillable="true" ma:displayName="Due Date" ma:format="DateOnly" ma:internalName="DueDate1" ma:readOnly="false">
      <xsd:simpleType>
        <xsd:restriction base="dms:DateTime"/>
      </xsd:simpleType>
    </xsd:element>
    <xsd:element name="Matter_x0020_Number" ma:index="34" nillable="true" ma:displayName="Matter Number" ma:indexed="true" ma:internalName="Matter_x0020_Number" ma:readOnly="false">
      <xsd:simpleType>
        <xsd:restriction base="dms:Text">
          <xsd:maxLength value="255"/>
        </xsd:restriction>
      </xsd:simpleType>
    </xsd:element>
    <xsd:element name="Matter_x0020_Type" ma:index="35" nillable="true" ma:displayName="Matter Type" ma:format="Dropdown" ma:internalName="Matter_x0020_Type" ma:readOnly="false">
      <xsd:simpleType>
        <xsd:restriction base="dms:Choice">
          <xsd:enumeration value="Legal Advice (Treasury Lawyers)"/>
          <xsd:enumeration value="Legal Advice (Outposted AGS Lawyers)"/>
          <xsd:enumeration value="Legal Advice (External)"/>
          <xsd:enumeration value="Section 78B notice"/>
          <xsd:enumeration value="Act of Grace Claim/Debt Waiver/CDDA Claim"/>
          <xsd:enumeration value="Paragraph 10 LSD Consultation"/>
          <xsd:enumeration value="Subpoena/Notice to produce"/>
          <xsd:enumeration value="Schedule 1AB FFSP"/>
          <xsd:enumeration value="S33 IRD Instrument"/>
          <xsd:enumeration value="Appointments Instruments"/>
          <xsd:enumeration value="Other"/>
        </xsd:restriction>
      </xsd:simpleType>
    </xsd:element>
    <xsd:element name="Tied_x0020_work" ma:index="36" nillable="true" ma:displayName="Tied work" ma:description="Is the work tied work within the Legal Services Directions?" ma:format="Dropdown" ma:internalName="Tied_x0020_work" ma:readOnly="false">
      <xsd:simpleType>
        <xsd:restriction base="dms:Choice">
          <xsd:enumeration value="Yes"/>
          <xsd:enumeration value="No"/>
        </xsd:restriction>
      </xsd:simpleType>
    </xsd:element>
    <xsd:element name="d75f5d71e5f144d3a6025b2bc36336ba" ma:index="37" nillable="true" ma:taxonomy="true" ma:internalName="d75f5d71e5f144d3a6025b2bc36336ba" ma:taxonomyFieldName="Firm_x0020_engaged" ma:displayName="Firm engaged" ma:readOnly="false" ma:fieldId="{d75f5d71-e5f1-44d3-a602-5b2bc36336ba}" ma:sspId="218240cd-c75f-40bd-87f4-262ac964b25b" ma:termSetId="445f877f-1174-49dd-a866-ed8166dc2a1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ate_x0020_Received" ma:index="41" nillable="true" ma:displayName="Date Received" ma:format="DateOnly" ma:indexed="true" ma:internalName="Date_x0020_Received">
      <xsd:simpleType>
        <xsd:restriction base="dms:DateTime"/>
      </xsd:simpleType>
    </xsd:element>
    <xsd:element name="Complexity" ma:index="46" nillable="true" ma:displayName="Complexity" ma:format="Dropdown" ma:internalName="Complexity" ma:readOnly="false">
      <xsd:simpleType>
        <xsd:restriction base="dms:Choice">
          <xsd:enumeration value="Basic"/>
          <xsd:enumeration value="Moderate"/>
          <xsd:enumeration value="Complex"/>
        </xsd:restriction>
      </xsd:simpleType>
    </xsd:element>
    <xsd:element name="CurrentlyWith" ma:index="47" nillable="true" ma:displayName="Currently With" ma:format="Dropdown" ma:internalName="CurrentlyWith" ma:readOnly="false">
      <xsd:simpleType>
        <xsd:restriction base="dms:Choice">
          <xsd:enumeration value="With EL2 for approval"/>
          <xsd:enumeration value="Awaiting SES approval"/>
          <xsd:enumeration value="With EL2 for action"/>
          <xsd:enumeration value="For action by responsible officer"/>
          <xsd:enumeration value="Awaiting client response/action"/>
          <xsd:enumeration value="With external provider (not AGS)"/>
          <xsd:enumeration value="With AGS (not outposted)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e4fe7dcdd1c0411bbf19a4de3665191f" ma:index="7" nillable="true" ma:taxonomy="true" ma:internalName="e4fe7dcdd1c0411bbf19a4de3665191f" ma:taxonomyFieldName="eActivity" ma:displayName="Activity" ma:readOnly="false" ma:default="5;#Legal services|c8e2fd51-4093-4598-8984-d78772016138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1" ma:taxonomy="true" ma:internalName="kfc39f3e4e2747ae990d3c8bb74a5a64" ma:taxonomyFieldName="eDocumentType" ma:displayName="Document Type" ma:readOnly="false" ma:default="12;#Legal Advice|381b1ed4-afc6-4e7d-913a-a8ed87705855" ma:fieldId="{4fc39f3e-4e27-47ae-990d-3c8bb74a5a64}" ma:sspId="218240cd-c75f-40bd-87f4-262ac964b25b" ma:termSetId="2d63dd14-aa73-402d-8dd4-649987f841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13" nillable="true" ma:taxonomy="true" ma:internalName="a48f371a4a874164b16a8c4aab488f5c" ma:taxonomyFieldName="eTheme" ma:displayName="Theme" ma:readOnly="false" ma:default="16;#Governance and Legal|6a768051-04c8-48b5-8d6f-573137680008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nillable="true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1a192a41-84a4-4f1d-93f0-458939a9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62206fa374443e98a3270514ece3d8" ma:index="17" nillable="true" ma:taxonomy="true" ma:internalName="f262206fa374443e98a3270514ece3d8" ma:taxonomyFieldName="Branch_x002F_Unit" ma:displayName="Branch/Unit" ma:readOnly="false" ma:fieldId="{f262206f-a374-443e-98a3-270514ece3d8}" ma:sspId="218240cd-c75f-40bd-87f4-262ac964b25b" ma:termSetId="fbc21c4f-1808-4cf5-a83d-dd26699b93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34aff0947e240ee90af7caf9e4ef304" ma:index="24" nillable="true" ma:taxonomy="true" ma:internalName="c34aff0947e240ee90af7caf9e4ef304" ma:taxonomyFieldName="Division" ma:displayName="Division/Agency" ma:indexed="true" ma:readOnly="false" ma:default="" ma:fieldId="{c34aff09-47e2-40ee-90af-7caf9e4ef304}" ma:sspId="218240cd-c75f-40bd-87f4-262ac964b25b" ma:termSetId="357e9dc9-aeca-4034-997a-13fde7c19b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feb78739de4820957bbf83034722da" ma:index="39" nillable="true" ma:taxonomy="true" ma:internalName="cefeb78739de4820957bbf83034722da" ma:taxonomyFieldName="FirmEngaged" ma:displayName="Firm Engaged" ma:readOnly="false" ma:fieldId="{cefeb787-39de-4820-957b-bf83034722da}" ma:sspId="218240cd-c75f-40bd-87f4-262ac964b25b" ma:termSetId="0e8dacd5-41fd-418d-8d2a-03d0f4831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bd870b6b4b4977ba694ad605366ad3" ma:index="43" nillable="true" ma:taxonomy="true" ma:internalName="idbd870b6b4b4977ba694ad605366ad3" ma:taxonomyFieldName="LegalIssues" ma:displayName="Legal Issues" ma:readOnly="false" ma:default="" ma:fieldId="{2dbd870b-6b4b-4977-ba69-4ad605366ad3}" ma:sspId="218240cd-c75f-40bd-87f4-262ac964b25b" ma:termSetId="fb10696d-cf7b-4d89-ba91-f5d4a07a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811e2af7a74596a2880e3ed5c06c3b" ma:index="44" nillable="true" ma:taxonomy="true" ma:internalName="hd811e2af7a74596a2880e3ed5c06c3b" ma:taxonomyFieldName="Legislation" ma:displayName="Legislation" ma:readOnly="false" ma:default="" ma:fieldId="{1d811e2a-f7a7-4596-a288-0e3ed5c06c3b}" ma:taxonomyMulti="true" ma:sspId="218240cd-c75f-40bd-87f4-262ac964b25b" ma:termSetId="d205ce33-b61d-4cf3-9823-313bd2faa11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0e0b4-4597-4348-bafe-1f6715d4016c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4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5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53" nillable="true" ma:displayName="MediaLengthInSeconds" ma:hidden="true" ma:internalName="MediaLengthInSeconds" ma:readOnly="true">
      <xsd:simpleType>
        <xsd:restriction base="dms:Unknown"/>
      </xsd:simpleType>
    </xsd:element>
    <xsd:element name="Comments" ma:index="54" nillable="true" ma:displayName="Comments" ma:internalName="Comments">
      <xsd:simpleType>
        <xsd:restriction base="dms:Note">
          <xsd:maxLength value="255"/>
        </xsd:restriction>
      </xsd:simpleType>
    </xsd:element>
    <xsd:element name="lcf76f155ced4ddcb4097134ff3c332f" ma:index="5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 and Legal</TermName>
          <TermId xmlns="http://schemas.microsoft.com/office/infopath/2007/PartnerControls">6a768051-04c8-48b5-8d6f-573137680008</TermId>
        </TermInfo>
      </Terms>
    </a48f371a4a874164b16a8c4aab488f5c>
    <_dlc_DocId xmlns="fe39d773-a83d-4623-ae74-f25711a76616">5CRS7ES3RZCY-1392583565-43803</_dlc_DocId>
    <_dlc_DocIdUrl xmlns="fe39d773-a83d-4623-ae74-f25711a76616">
      <Url>https://austreasury.sharepoint.com/sites/legal-ser-function/_layouts/15/DocIdRedir.aspx?ID=5CRS7ES3RZCY-1392583565-43803</Url>
      <Description>5CRS7ES3RZCY-1392583565-43803</Description>
    </_dlc_DocIdUrl>
    <TaxCatchAll xmlns="ff38c824-6e29-4496-8487-69f397e7ed29">
      <Value>134</Value>
      <Value>5</Value>
      <Value>16</Value>
      <Value>43</Value>
      <Value>714</Value>
    </TaxCatchAll>
    <lcf76f155ced4ddcb4097134ff3c332f xmlns="8320e0b4-4597-4348-bafe-1f6715d4016c">
      <Terms xmlns="http://schemas.microsoft.com/office/infopath/2007/PartnerControls"/>
    </lcf76f155ced4ddcb4097134ff3c332f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services</TermName>
          <TermId xmlns="http://schemas.microsoft.com/office/infopath/2007/PartnerControls">c8e2fd51-4093-4598-8984-d78772016138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35e84e62-3a26-4caf-a0d0-f6c17aaffba5</TermId>
        </TermInfo>
      </Terms>
    </kfc39f3e4e2747ae990d3c8bb74a5a64>
    <DateRequest xmlns="ff38c824-6e29-4496-8487-69f397e7ed29" xsi:nil="true"/>
    <c34aff0947e240ee90af7caf9e4ef30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Division</TermName>
          <TermId xmlns="http://schemas.microsoft.com/office/infopath/2007/PartnerControls">9f1bf08f-4d50-4a26-a9f4-fda0ad674e46</TermId>
        </TermInfo>
      </Terms>
    </c34aff0947e240ee90af7caf9e4ef304>
    <cefeb78739de4820957bbf83034722da xmlns="fe39d773-a83d-4623-ae74-f25711a76616">
      <Terms xmlns="http://schemas.microsoft.com/office/infopath/2007/PartnerControls"/>
    </cefeb78739de4820957bbf83034722da>
    <Date_x0020_Received xmlns="ff38c824-6e29-4496-8487-69f397e7ed29">2025-02-19T10:00:00+00:00</Date_x0020_Received>
    <CurrentlyWith xmlns="ff38c824-6e29-4496-8487-69f397e7ed29" xsi:nil="true"/>
    <External_x0020_Firm_x0020_Reference_x0020_No xmlns="ff38c824-6e29-4496-8487-69f397e7ed29" xsi:nil="true"/>
    <d75f5d71e5f144d3a6025b2bc36336ba xmlns="ff38c824-6e29-4496-8487-69f397e7ed29">
      <Terms xmlns="http://schemas.microsoft.com/office/infopath/2007/PartnerControls"/>
    </d75f5d71e5f144d3a6025b2bc36336ba>
    <Complexity xmlns="ff38c824-6e29-4496-8487-69f397e7ed29">Basic</Complexity>
    <LM_x0020_Status xmlns="ff38c824-6e29-4496-8487-69f397e7ed29">Open</LM_x0020_Status>
    <Related_x0020_matters xmlns="ff38c824-6e29-4496-8487-69f397e7ed29" xsi:nil="true"/>
    <hd811e2af7a74596a2880e3ed5c06c3b xmlns="fe39d773-a83d-4623-ae74-f25711a76616">
      <Terms xmlns="http://schemas.microsoft.com/office/infopath/2007/PartnerControls"/>
    </hd811e2af7a74596a2880e3ed5c06c3b>
    <Tied_x0020_work xmlns="ff38c824-6e29-4496-8487-69f397e7ed29">No</Tied_x0020_work>
    <Comments xmlns="8320e0b4-4597-4348-bafe-1f6715d4016c" xsi:nil="true"/>
    <DueDate1 xmlns="ff38c824-6e29-4496-8487-69f397e7ed29">2025-02-21T10:00:00+00:00</DueDate1>
    <ResponsibleOfficer xmlns="ff38c824-6e29-4496-8487-69f397e7ed29">
      <UserInfo>
        <DisplayName>Amos, Tammy</DisplayName>
        <AccountId>26</AccountId>
        <AccountType/>
      </UserInfo>
    </ResponsibleOfficer>
    <f262206fa374443e98a3270514ece3d8 xmlns="fe39d773-a83d-4623-ae74-f25711a76616">
      <Terms xmlns="http://schemas.microsoft.com/office/infopath/2007/PartnerControls"/>
    </f262206fa374443e98a3270514ece3d8>
    <Second_x0020_Counselling xmlns="ff38c824-6e29-4496-8487-69f397e7ed29">
      <UserInfo>
        <DisplayName/>
        <AccountId xsi:nil="true"/>
        <AccountType/>
      </UserInfo>
    </Second_x0020_Counselling>
    <DateAdviceSent xmlns="ff38c824-6e29-4496-8487-69f397e7ed29" xsi:nil="true"/>
    <Client xmlns="ff38c824-6e29-4496-8487-69f397e7ed29">
      <UserInfo>
        <DisplayName>Mercer, Kerrin</DisplayName>
        <AccountId>992</AccountId>
        <AccountType/>
      </UserInfo>
    </Client>
    <Matter_x0020_Number xmlns="ff38c824-6e29-4496-8487-69f397e7ed29">LM-2025-0183</Matter_x0020_Number>
    <Matter_x0020_Type xmlns="ff38c824-6e29-4496-8487-69f397e7ed29">Appointments Instruments</Matter_x0020_Type>
    <idbd870b6b4b4977ba694ad605366ad3 xmlns="fe39d773-a83d-4623-ae74-f25711a76616">
      <Terms xmlns="http://schemas.microsoft.com/office/infopath/2007/PartnerControls"/>
    </idbd870b6b4b4977ba694ad605366ad3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Administrative law</TermName>
          <TermId xmlns="http://schemas.microsoft.com/office/infopath/2007/PartnerControls">a7539fc1-2f8a-45ff-9ada-b1cb6755eb79</TermId>
        </TermInfo>
      </Terms>
    </gfba5f33532c49208d2320ce38cc3c2b>
  </documentManagement>
</p:properties>
</file>

<file path=customXml/itemProps1.xml><?xml version="1.0" encoding="utf-8"?>
<ds:datastoreItem xmlns:ds="http://schemas.openxmlformats.org/officeDocument/2006/customXml" ds:itemID="{50476779-D2AA-4222-865B-DDEEA25B1C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19F1DA-7399-48AC-A460-AAE0EF6C6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82F88-5977-4065-A85E-1E92E264F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fe39d773-a83d-4623-ae74-f25711a76616"/>
    <ds:schemaRef ds:uri="8320e0b4-4597-4348-bafe-1f6715d40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82031F-8195-45C3-9C79-3513383FDFE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995644-30A3-4753-B228-FE077655BD27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f38c824-6e29-4496-8487-69f397e7ed29"/>
    <ds:schemaRef ds:uri="8320e0b4-4597-4348-bafe-1f6715d401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</Pages>
  <Words>80</Words>
  <Characters>461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20240313-NI-TSY_47_XXX-TakeoverspanelmembersNo1of2024</vt:lpstr>
    </vt:vector>
  </TitlesOfParts>
  <Manager/>
  <Company/>
  <LinksUpToDate>false</LinksUpToDate>
  <CharactersWithSpaces>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20240313-NI-TSY_47_XXX-TakeoverspanelmembersNo1of2024</dc:title>
  <dc:subject/>
  <dc:creator/>
  <cp:keywords/>
  <dc:description/>
  <cp:lastModifiedBy/>
  <cp:revision>1</cp:revision>
  <dcterms:created xsi:type="dcterms:W3CDTF">2025-03-06T04:15:00Z</dcterms:created>
  <dcterms:modified xsi:type="dcterms:W3CDTF">2025-03-06T04:15:00Z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0x010100C1885235B9B8B54D86E2B6E498C0F1620020492121ABDCAE4DBEEDC2E94AE5581C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c412c469-81a9-4969-acd2-29fb503a1442</vt:lpwstr>
  </property>
  <property fmtid="{D5CDD505-2E9C-101B-9397-08002B2CF9AE}" pid="17" name="eTheme">
    <vt:lpwstr>16</vt:lpwstr>
  </property>
  <property fmtid="{D5CDD505-2E9C-101B-9397-08002B2CF9AE}" pid="18" name="TSYStatus">
    <vt:lpwstr/>
  </property>
  <property fmtid="{D5CDD505-2E9C-101B-9397-08002B2CF9AE}" pid="19" name="eDocumentType">
    <vt:lpwstr>134;#Template|35e84e62-3a26-4caf-a0d0-f6c17aaffba5</vt:lpwstr>
  </property>
  <property fmtid="{D5CDD505-2E9C-101B-9397-08002B2CF9AE}" pid="20" name="TSYOffice">
    <vt:lpwstr/>
  </property>
  <property fmtid="{D5CDD505-2E9C-101B-9397-08002B2CF9AE}" pid="21" name="eTopic">
    <vt:lpwstr>44;#Administrative law|a7539fc1-2f8a-45ff-9ada-b1cb6755eb79</vt:lpwstr>
  </property>
  <property fmtid="{D5CDD505-2E9C-101B-9397-08002B2CF9AE}" pid="22" name="eActivity">
    <vt:lpwstr>5</vt:lpwstr>
  </property>
  <property fmtid="{D5CDD505-2E9C-101B-9397-08002B2CF9AE}" pid="23" name="Division">
    <vt:lpwstr>714</vt:lpwstr>
  </property>
  <property fmtid="{D5CDD505-2E9C-101B-9397-08002B2CF9AE}" pid="24" name="Legislation">
    <vt:lpwstr/>
  </property>
  <property fmtid="{D5CDD505-2E9C-101B-9397-08002B2CF9AE}" pid="25" name="LegalIssues">
    <vt:lpwstr/>
  </property>
  <property fmtid="{D5CDD505-2E9C-101B-9397-08002B2CF9AE}" pid="26" name="Order">
    <vt:r8>3355700</vt:r8>
  </property>
  <property fmtid="{D5CDD505-2E9C-101B-9397-08002B2CF9AE}" pid="27" name="Firm engaged">
    <vt:lpwstr/>
  </property>
  <property fmtid="{D5CDD505-2E9C-101B-9397-08002B2CF9AE}" pid="28" name="Branch/Unit">
    <vt:lpwstr/>
  </property>
  <property fmtid="{D5CDD505-2E9C-101B-9397-08002B2CF9AE}" pid="29" name="Activity">
    <vt:lpwstr>35;#Legislation management|cb630f2f-9155-496b-ad0f-d960eb1bf90c</vt:lpwstr>
  </property>
  <property fmtid="{D5CDD505-2E9C-101B-9397-08002B2CF9AE}" pid="30" name="Topic">
    <vt:lpwstr>36;#Legislation Coordination|58c6712e-e847-48f4-81ab-b25e2bbd3986</vt:lpwstr>
  </property>
  <property fmtid="{D5CDD505-2E9C-101B-9397-08002B2CF9AE}" pid="31" name="MediaServiceImageTags">
    <vt:lpwstr/>
  </property>
  <property fmtid="{D5CDD505-2E9C-101B-9397-08002B2CF9AE}" pid="32" name="Document Type">
    <vt:lpwstr>42;#Legislation|25c35cca-98fe-4d3e-a63c-3dda1c39f3ec</vt:lpwstr>
  </property>
  <property fmtid="{D5CDD505-2E9C-101B-9397-08002B2CF9AE}" pid="33" name="MSIP_Label_4f932d64-9ab1-4d9b-81d2-a3a8b82dd47d_Enabled">
    <vt:lpwstr>true</vt:lpwstr>
  </property>
  <property fmtid="{D5CDD505-2E9C-101B-9397-08002B2CF9AE}" pid="34" name="MSIP_Label_4f932d64-9ab1-4d9b-81d2-a3a8b82dd47d_SetDate">
    <vt:lpwstr>2025-01-31T00:53:55Z</vt:lpwstr>
  </property>
  <property fmtid="{D5CDD505-2E9C-101B-9397-08002B2CF9AE}" pid="35" name="MSIP_Label_4f932d64-9ab1-4d9b-81d2-a3a8b82dd47d_Method">
    <vt:lpwstr>Privileged</vt:lpwstr>
  </property>
  <property fmtid="{D5CDD505-2E9C-101B-9397-08002B2CF9AE}" pid="36" name="MSIP_Label_4f932d64-9ab1-4d9b-81d2-a3a8b82dd47d_Name">
    <vt:lpwstr>OFFICIAL No Visual Marking</vt:lpwstr>
  </property>
  <property fmtid="{D5CDD505-2E9C-101B-9397-08002B2CF9AE}" pid="37" name="MSIP_Label_4f932d64-9ab1-4d9b-81d2-a3a8b82dd47d_SiteId">
    <vt:lpwstr>214f1646-2021-47cc-8397-e3d3a7ba7d9d</vt:lpwstr>
  </property>
  <property fmtid="{D5CDD505-2E9C-101B-9397-08002B2CF9AE}" pid="38" name="MSIP_Label_4f932d64-9ab1-4d9b-81d2-a3a8b82dd47d_ActionId">
    <vt:lpwstr>6e204005-8e23-4263-87fd-84d518d1905a</vt:lpwstr>
  </property>
  <property fmtid="{D5CDD505-2E9C-101B-9397-08002B2CF9AE}" pid="39" name="MSIP_Label_4f932d64-9ab1-4d9b-81d2-a3a8b82dd47d_ContentBits">
    <vt:lpwstr>0</vt:lpwstr>
  </property>
  <property fmtid="{D5CDD505-2E9C-101B-9397-08002B2CF9AE}" pid="40" name="Firm_x0020_engaged">
    <vt:lpwstr/>
  </property>
  <property fmtid="{D5CDD505-2E9C-101B-9397-08002B2CF9AE}" pid="41" name="Branch_x002F_Unit">
    <vt:lpwstr/>
  </property>
</Properties>
</file>