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68247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6402AE9" wp14:editId="343AD09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07B9D" w14:textId="77777777" w:rsidR="00FA06CA" w:rsidRPr="00E500D4" w:rsidRDefault="00FA06CA" w:rsidP="00FA06CA">
      <w:pPr>
        <w:rPr>
          <w:sz w:val="19"/>
        </w:rPr>
      </w:pPr>
    </w:p>
    <w:p w14:paraId="31831B1E" w14:textId="735F8B88" w:rsidR="00FA06CA" w:rsidRPr="00E500D4" w:rsidRDefault="00A67CD5" w:rsidP="00FA06CA">
      <w:pPr>
        <w:pStyle w:val="ShortT"/>
      </w:pPr>
      <w:r>
        <w:t>Australian Bureau of Statistics (</w:t>
      </w:r>
      <w:r w:rsidR="001C4F5B">
        <w:t>Australian Statistics Advisory Council</w:t>
      </w:r>
      <w:r w:rsidR="001C4F5B" w:rsidRPr="00AB70AE">
        <w:t xml:space="preserve"> </w:t>
      </w:r>
      <w:r w:rsidR="001C4F5B">
        <w:t>Member</w:t>
      </w:r>
      <w:r w:rsidR="001C4F5B" w:rsidRPr="00AB70AE">
        <w:t xml:space="preserve">) Appointment </w:t>
      </w:r>
      <w:r w:rsidR="001C4F5B">
        <w:t>(No.</w:t>
      </w:r>
      <w:r w:rsidR="006059B5">
        <w:t> </w:t>
      </w:r>
      <w:r w:rsidR="005123F9">
        <w:t>3</w:t>
      </w:r>
      <w:r w:rsidR="001C4F5B">
        <w:t xml:space="preserve">) </w:t>
      </w:r>
      <w:r w:rsidR="001C4F5B" w:rsidRPr="00AB70AE">
        <w:t>202</w:t>
      </w:r>
      <w:r w:rsidR="001C4F5B">
        <w:t>5</w:t>
      </w:r>
    </w:p>
    <w:p w14:paraId="64653F44" w14:textId="3378E75A" w:rsidR="00E46DA1" w:rsidRPr="00464759" w:rsidRDefault="00FA06CA" w:rsidP="00464759">
      <w:pPr>
        <w:pStyle w:val="SignCoverPageStart"/>
        <w:spacing w:before="240"/>
        <w:rPr>
          <w:szCs w:val="22"/>
        </w:rPr>
      </w:pPr>
      <w:r w:rsidRPr="00464759">
        <w:rPr>
          <w:szCs w:val="22"/>
        </w:rPr>
        <w:t>I,</w:t>
      </w:r>
      <w:r w:rsidR="00454ACD" w:rsidRPr="00464759">
        <w:rPr>
          <w:szCs w:val="22"/>
        </w:rPr>
        <w:t xml:space="preserve"> </w:t>
      </w:r>
      <w:r w:rsidR="00454ACD">
        <w:rPr>
          <w:szCs w:val="22"/>
        </w:rPr>
        <w:t xml:space="preserve">Andrew Leigh, Assistant Minister for Competition, Charities and Treasury, </w:t>
      </w:r>
      <w:r w:rsidR="006724B1">
        <w:rPr>
          <w:szCs w:val="22"/>
        </w:rPr>
        <w:t xml:space="preserve">under </w:t>
      </w:r>
      <w:r w:rsidR="00B1698E" w:rsidRPr="00464759">
        <w:rPr>
          <w:szCs w:val="22"/>
        </w:rPr>
        <w:t xml:space="preserve">subsection 19(2) of the </w:t>
      </w:r>
      <w:r w:rsidR="00B1698E" w:rsidRPr="00CE51C7">
        <w:rPr>
          <w:i/>
          <w:iCs/>
          <w:szCs w:val="22"/>
        </w:rPr>
        <w:t>Australian Bureau of Statistics Act 1975</w:t>
      </w:r>
      <w:r w:rsidR="00B1698E" w:rsidRPr="00464759">
        <w:rPr>
          <w:szCs w:val="22"/>
        </w:rPr>
        <w:t xml:space="preserve">, appoint </w:t>
      </w:r>
      <w:r w:rsidR="005123F9">
        <w:rPr>
          <w:szCs w:val="22"/>
        </w:rPr>
        <w:t>Andrew Ba</w:t>
      </w:r>
      <w:r w:rsidR="00904675">
        <w:rPr>
          <w:szCs w:val="22"/>
        </w:rPr>
        <w:t>r</w:t>
      </w:r>
      <w:r w:rsidR="005123F9">
        <w:rPr>
          <w:szCs w:val="22"/>
        </w:rPr>
        <w:t>ker</w:t>
      </w:r>
      <w:r w:rsidR="00B1698E" w:rsidRPr="00464759">
        <w:rPr>
          <w:szCs w:val="22"/>
        </w:rPr>
        <w:t xml:space="preserve"> as a member of the Australian Statistics Advisory Council, on a part-time basis, for a period of three years </w:t>
      </w:r>
      <w:r w:rsidR="006059B5">
        <w:rPr>
          <w:szCs w:val="22"/>
        </w:rPr>
        <w:t>beginning on</w:t>
      </w:r>
      <w:r w:rsidR="0062393F">
        <w:rPr>
          <w:szCs w:val="22"/>
        </w:rPr>
        <w:t xml:space="preserve"> </w:t>
      </w:r>
      <w:r w:rsidR="00B1698E" w:rsidRPr="00464759">
        <w:rPr>
          <w:szCs w:val="22"/>
        </w:rPr>
        <w:t>the day after this instrument is registered on the Federal Register of Legislation.</w:t>
      </w:r>
    </w:p>
    <w:p w14:paraId="0CE7C18B" w14:textId="2B248CD0" w:rsidR="00FA06CA" w:rsidRDefault="00FA06CA" w:rsidP="009C4722">
      <w:pPr>
        <w:keepNext/>
        <w:spacing w:before="720" w:line="240" w:lineRule="atLeast"/>
        <w:ind w:right="33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C4078C">
        <w:rPr>
          <w:szCs w:val="22"/>
        </w:rPr>
        <w:t xml:space="preserve">6 March </w:t>
      </w:r>
      <w:r w:rsidR="006724B1">
        <w:rPr>
          <w:szCs w:val="22"/>
        </w:rPr>
        <w:t>2025</w:t>
      </w:r>
    </w:p>
    <w:p w14:paraId="4BE437E6" w14:textId="77777777" w:rsidR="0062393F" w:rsidRPr="00BC5754" w:rsidRDefault="0062393F" w:rsidP="009C4722">
      <w:pPr>
        <w:keepNext/>
        <w:spacing w:before="720" w:line="240" w:lineRule="atLeast"/>
        <w:ind w:right="33"/>
        <w:jc w:val="both"/>
        <w:rPr>
          <w:szCs w:val="22"/>
        </w:rPr>
      </w:pPr>
    </w:p>
    <w:p w14:paraId="6A6725C6" w14:textId="6CF8C1F4" w:rsidR="003562F5" w:rsidRPr="003562F5" w:rsidRDefault="00AA41E7" w:rsidP="00CE51C7">
      <w:pPr>
        <w:keepNext/>
        <w:tabs>
          <w:tab w:val="left" w:pos="3402"/>
        </w:tabs>
        <w:spacing w:before="1440" w:line="300" w:lineRule="atLeast"/>
        <w:ind w:right="397"/>
      </w:pPr>
      <w:r w:rsidRPr="00264667">
        <w:t>Dr Andrew Leigh</w:t>
      </w:r>
    </w:p>
    <w:p w14:paraId="4EF6D632" w14:textId="77777777" w:rsidR="003562F5" w:rsidRPr="003562F5" w:rsidRDefault="003562F5" w:rsidP="003562F5">
      <w:pPr>
        <w:pStyle w:val="SignCoverPageEnd"/>
      </w:pPr>
      <w:r>
        <w:t>Assistant Minister for Competition, Charities and Treasury</w:t>
      </w:r>
    </w:p>
    <w:p w14:paraId="1AB8CC32" w14:textId="2C23B7E3" w:rsidR="003562F5" w:rsidRPr="003562F5" w:rsidRDefault="00264667" w:rsidP="003562F5">
      <w:pPr>
        <w:pStyle w:val="SignCoverPageEnd"/>
      </w:pPr>
      <w:r>
        <w:t>Parliamentary Secretary to the Treasurer</w:t>
      </w:r>
    </w:p>
    <w:sectPr w:rsidR="003562F5" w:rsidRPr="003562F5" w:rsidSect="009B5A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44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16CE2" w14:textId="77777777" w:rsidR="002B6BAE" w:rsidRDefault="002B6BAE" w:rsidP="00FA06CA">
      <w:pPr>
        <w:spacing w:line="240" w:lineRule="auto"/>
      </w:pPr>
      <w:r>
        <w:separator/>
      </w:r>
    </w:p>
  </w:endnote>
  <w:endnote w:type="continuationSeparator" w:id="0">
    <w:p w14:paraId="00F05229" w14:textId="77777777" w:rsidR="002B6BAE" w:rsidRDefault="002B6BAE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B4BE" w14:textId="18A2893E" w:rsidR="00397657" w:rsidRPr="00E33C1C" w:rsidRDefault="0039765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7354F51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C1BC7C" w14:textId="77777777" w:rsidR="00397657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68A442" w14:textId="6920FD52" w:rsidR="00397657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8416C">
            <w:rPr>
              <w:i/>
              <w:noProof/>
              <w:sz w:val="18"/>
            </w:rPr>
            <w:t>Australian Bureau of Statistics (Australian Statistics Advisory Council Member) Appointment (No. 3)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3724F32" w14:textId="77777777" w:rsidR="00397657" w:rsidRDefault="00397657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1F2825BD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D4C9CCD" w14:textId="6FFDAE21" w:rsidR="00397657" w:rsidRDefault="00636078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8416C">
            <w:rPr>
              <w:i/>
              <w:noProof/>
              <w:sz w:val="18"/>
            </w:rPr>
            <w:t>https://austreasury-my.sharepoint.com/personal/julia_pavia_treasury_gov_au/Documents/Documents/asac/20250304-NI-TSY_47_XXX-ASACMemberNo3(2025).docx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4078C">
            <w:rPr>
              <w:i/>
              <w:noProof/>
              <w:sz w:val="18"/>
            </w:rPr>
            <w:t>6/3/2025 10:39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3C7F27" w14:textId="77777777" w:rsidR="00397657" w:rsidRPr="00ED79B6" w:rsidRDefault="00397657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663D" w14:textId="74645E41" w:rsidR="00C57C0A" w:rsidRDefault="00C57C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D47F" w14:textId="5800F580" w:rsidR="00397657" w:rsidRPr="00E33C1C" w:rsidRDefault="00397657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0" w:name="_Hlk26286455"/>
    <w:bookmarkStart w:id="1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220"/>
      <w:gridCol w:w="709"/>
    </w:tblGrid>
    <w:tr w:rsidR="007500C8" w14:paraId="0F7BD06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40BC34" w14:textId="77777777" w:rsidR="00397657" w:rsidRDefault="00397657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80F198" w14:textId="38EC0F83" w:rsidR="00397657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416C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C11628" w14:textId="77777777" w:rsidR="00397657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00C8" w14:paraId="4133E93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BF5D688" w14:textId="37FBED7A" w:rsidR="00397657" w:rsidRDefault="00636078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8416C">
            <w:rPr>
              <w:i/>
              <w:noProof/>
              <w:sz w:val="18"/>
            </w:rPr>
            <w:t>https://austreasury-my.sharepoint.com/personal/julia_pavia_treasury_gov_au/Documents/Documents/asac/20250304-NI-TSY_47_XXX-ASACMemberNo3(2025).docx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4078C">
            <w:rPr>
              <w:i/>
              <w:noProof/>
              <w:sz w:val="18"/>
            </w:rPr>
            <w:t>6/3/2025 10:39 AM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0"/>
    <w:bookmarkEnd w:id="1"/>
  </w:tbl>
  <w:p w14:paraId="7F86933B" w14:textId="77777777" w:rsidR="00397657" w:rsidRPr="00ED79B6" w:rsidRDefault="00397657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CF294" w14:textId="77777777" w:rsidR="002B6BAE" w:rsidRDefault="002B6BAE" w:rsidP="00FA06CA">
      <w:pPr>
        <w:spacing w:line="240" w:lineRule="auto"/>
      </w:pPr>
      <w:r>
        <w:separator/>
      </w:r>
    </w:p>
  </w:footnote>
  <w:footnote w:type="continuationSeparator" w:id="0">
    <w:p w14:paraId="4C6303C5" w14:textId="77777777" w:rsidR="002B6BAE" w:rsidRDefault="002B6BAE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99FC" w14:textId="13A0DB06" w:rsidR="00397657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D8416C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D8416C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61D41A7B" w14:textId="505F5276" w:rsidR="00397657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D8416C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D8416C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2108DAE5" w14:textId="15E60B9D" w:rsidR="00397657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D8416C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D8416C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6BC2407B" w14:textId="77777777" w:rsidR="00397657" w:rsidRPr="007A1328" w:rsidRDefault="00397657" w:rsidP="00715914">
    <w:pPr>
      <w:rPr>
        <w:b/>
        <w:sz w:val="24"/>
      </w:rPr>
    </w:pPr>
  </w:p>
  <w:p w14:paraId="16309EDB" w14:textId="2487595C" w:rsidR="00397657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8416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8416C">
      <w:rPr>
        <w:b/>
        <w:bCs/>
        <w:noProof/>
        <w:sz w:val="24"/>
        <w:lang w:val="en-US"/>
      </w:rPr>
      <w:t>Error! No text of specified style in document.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029A" w14:textId="684CE64C" w:rsidR="00C57C0A" w:rsidRDefault="00C57C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315C" w14:textId="6B7DA24A" w:rsidR="00397657" w:rsidRPr="007A1328" w:rsidRDefault="00397657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358089892">
    <w:abstractNumId w:val="9"/>
  </w:num>
  <w:num w:numId="2" w16cid:durableId="1499298884">
    <w:abstractNumId w:val="7"/>
  </w:num>
  <w:num w:numId="3" w16cid:durableId="173617414">
    <w:abstractNumId w:val="6"/>
  </w:num>
  <w:num w:numId="4" w16cid:durableId="1502358364">
    <w:abstractNumId w:val="5"/>
  </w:num>
  <w:num w:numId="5" w16cid:durableId="1544518082">
    <w:abstractNumId w:val="4"/>
  </w:num>
  <w:num w:numId="6" w16cid:durableId="716467872">
    <w:abstractNumId w:val="8"/>
  </w:num>
  <w:num w:numId="7" w16cid:durableId="1333145452">
    <w:abstractNumId w:val="3"/>
  </w:num>
  <w:num w:numId="8" w16cid:durableId="184825969">
    <w:abstractNumId w:val="2"/>
  </w:num>
  <w:num w:numId="9" w16cid:durableId="89811844">
    <w:abstractNumId w:val="1"/>
  </w:num>
  <w:num w:numId="10" w16cid:durableId="1041050933">
    <w:abstractNumId w:val="0"/>
  </w:num>
  <w:num w:numId="11" w16cid:durableId="1448816300">
    <w:abstractNumId w:val="11"/>
  </w:num>
  <w:num w:numId="12" w16cid:durableId="206653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A1"/>
    <w:rsid w:val="000006C4"/>
    <w:rsid w:val="00023F28"/>
    <w:rsid w:val="00030D00"/>
    <w:rsid w:val="000610E9"/>
    <w:rsid w:val="000D647A"/>
    <w:rsid w:val="000D6D68"/>
    <w:rsid w:val="00112BD6"/>
    <w:rsid w:val="001376A0"/>
    <w:rsid w:val="00146AD4"/>
    <w:rsid w:val="001561CF"/>
    <w:rsid w:val="00182945"/>
    <w:rsid w:val="001C4F5B"/>
    <w:rsid w:val="001F2D16"/>
    <w:rsid w:val="00264667"/>
    <w:rsid w:val="002712FD"/>
    <w:rsid w:val="00282A65"/>
    <w:rsid w:val="00283D86"/>
    <w:rsid w:val="00291342"/>
    <w:rsid w:val="002B6BAE"/>
    <w:rsid w:val="002E2025"/>
    <w:rsid w:val="002F0B6F"/>
    <w:rsid w:val="003562F5"/>
    <w:rsid w:val="00390D96"/>
    <w:rsid w:val="003922CE"/>
    <w:rsid w:val="00394E4F"/>
    <w:rsid w:val="00397657"/>
    <w:rsid w:val="003E76F1"/>
    <w:rsid w:val="00454ACD"/>
    <w:rsid w:val="00464759"/>
    <w:rsid w:val="0047088A"/>
    <w:rsid w:val="00475AE1"/>
    <w:rsid w:val="004A6515"/>
    <w:rsid w:val="004A6EEC"/>
    <w:rsid w:val="004B11AA"/>
    <w:rsid w:val="005123F9"/>
    <w:rsid w:val="00543FEC"/>
    <w:rsid w:val="00545FE7"/>
    <w:rsid w:val="00584CF9"/>
    <w:rsid w:val="00594628"/>
    <w:rsid w:val="005B2E5B"/>
    <w:rsid w:val="005E514A"/>
    <w:rsid w:val="005E675F"/>
    <w:rsid w:val="006018BD"/>
    <w:rsid w:val="006059B5"/>
    <w:rsid w:val="0062393F"/>
    <w:rsid w:val="00624868"/>
    <w:rsid w:val="00632B0E"/>
    <w:rsid w:val="00636078"/>
    <w:rsid w:val="006724B1"/>
    <w:rsid w:val="00677A3C"/>
    <w:rsid w:val="006B5AC4"/>
    <w:rsid w:val="00705088"/>
    <w:rsid w:val="00745105"/>
    <w:rsid w:val="00770E83"/>
    <w:rsid w:val="00776D1C"/>
    <w:rsid w:val="007A6609"/>
    <w:rsid w:val="00806885"/>
    <w:rsid w:val="008438AB"/>
    <w:rsid w:val="00863324"/>
    <w:rsid w:val="00882C5C"/>
    <w:rsid w:val="00904675"/>
    <w:rsid w:val="009169E8"/>
    <w:rsid w:val="00936FE4"/>
    <w:rsid w:val="009429FC"/>
    <w:rsid w:val="00986236"/>
    <w:rsid w:val="00990ABE"/>
    <w:rsid w:val="009A0CBB"/>
    <w:rsid w:val="009B29AE"/>
    <w:rsid w:val="009B5ACB"/>
    <w:rsid w:val="009C4722"/>
    <w:rsid w:val="00A24522"/>
    <w:rsid w:val="00A6394A"/>
    <w:rsid w:val="00A67CD5"/>
    <w:rsid w:val="00A85B12"/>
    <w:rsid w:val="00AA41E7"/>
    <w:rsid w:val="00B1698E"/>
    <w:rsid w:val="00B56B3E"/>
    <w:rsid w:val="00BB7681"/>
    <w:rsid w:val="00C1795D"/>
    <w:rsid w:val="00C30A48"/>
    <w:rsid w:val="00C32DED"/>
    <w:rsid w:val="00C4078C"/>
    <w:rsid w:val="00C53081"/>
    <w:rsid w:val="00C57C0A"/>
    <w:rsid w:val="00C9209D"/>
    <w:rsid w:val="00C9500F"/>
    <w:rsid w:val="00CB0BCB"/>
    <w:rsid w:val="00CE51C7"/>
    <w:rsid w:val="00D54C1B"/>
    <w:rsid w:val="00D65208"/>
    <w:rsid w:val="00D70F42"/>
    <w:rsid w:val="00D8416C"/>
    <w:rsid w:val="00D8522D"/>
    <w:rsid w:val="00DB323F"/>
    <w:rsid w:val="00DF5CDC"/>
    <w:rsid w:val="00E33499"/>
    <w:rsid w:val="00E37E37"/>
    <w:rsid w:val="00E4678E"/>
    <w:rsid w:val="00E46DA1"/>
    <w:rsid w:val="00E85B51"/>
    <w:rsid w:val="00ED4547"/>
    <w:rsid w:val="00F1553C"/>
    <w:rsid w:val="00F36752"/>
    <w:rsid w:val="00F47CAC"/>
    <w:rsid w:val="00F7180A"/>
    <w:rsid w:val="00FA06CA"/>
    <w:rsid w:val="00FC5C31"/>
    <w:rsid w:val="0854B847"/>
    <w:rsid w:val="29076D72"/>
    <w:rsid w:val="39516ED0"/>
    <w:rsid w:val="453B78A1"/>
    <w:rsid w:val="526B31CE"/>
    <w:rsid w:val="52BD2C9A"/>
    <w:rsid w:val="5CB9EDB1"/>
    <w:rsid w:val="5F0BBBAE"/>
    <w:rsid w:val="77FB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95ADA"/>
  <w15:chartTrackingRefBased/>
  <w15:docId w15:val="{410E2A4F-EDBB-4066-AE7D-999EE576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Revision">
    <w:name w:val="Revision"/>
    <w:hidden/>
    <w:uiPriority w:val="99"/>
    <w:semiHidden/>
    <w:rsid w:val="006059B5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30" ma:contentTypeDescription="Create a new document." ma:contentTypeScope="" ma:versionID="39d939a0f3402af2ba6eada73d5cc85f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d4cb3bc45839452c2bcc8ff493a432e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S574FYTY5PW6-969949929-2401</_dlc_DocId>
    <_dlc_DocIdUrl xmlns="fe39d773-a83d-4623-ae74-f25711a76616">
      <Url>https://austreasury.sharepoint.com/sites/leg-cord-function/_layouts/15/DocIdRedir.aspx?ID=S574FYTY5PW6-969949929-2401</Url>
      <Description>S574FYTY5PW6-969949929-2401</Description>
    </_dlc_DocIdUrl>
    <TaxCatchAll xmlns="ff38c824-6e29-4496-8487-69f397e7ed29">
      <Value>36</Value>
      <Value>35</Value>
      <Value>1</Value>
      <Value>42</Value>
    </TaxCatchAll>
    <lcf76f155ced4ddcb4097134ff3c332f xmlns="30b813c2-29e2-43aa-bac2-1ed67b791ce7">
      <Terms xmlns="http://schemas.microsoft.com/office/infopath/2007/PartnerControls"/>
    </lcf76f155ced4ddcb4097134ff3c332f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F68726-6F85-4C19-A0C2-90407108C907}"/>
</file>

<file path=customXml/itemProps3.xml><?xml version="1.0" encoding="utf-8"?>
<ds:datastoreItem xmlns:ds="http://schemas.openxmlformats.org/officeDocument/2006/customXml" ds:itemID="{477DCC4F-5B0B-4CC3-BF91-389A70FB4A22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f38c824-6e29-4496-8487-69f397e7ed29"/>
    <ds:schemaRef ds:uri="8320e0b4-4597-4348-bafe-1f6715d4016c"/>
  </ds:schemaRefs>
</ds:datastoreItem>
</file>

<file path=customXml/itemProps4.xml><?xml version="1.0" encoding="utf-8"?>
<ds:datastoreItem xmlns:ds="http://schemas.openxmlformats.org/officeDocument/2006/customXml" ds:itemID="{9E877D98-9B22-4A2E-B85D-A7D8815740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E56FE2B-69B4-4BDA-B7BE-CA631AD6C9D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>Australian Government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20250227-NI-TSY_47_XXXX-ASACMemberNo2(2025)</dc:title>
  <dc:subject/>
  <dc:creator>Croft, Eliza</dc:creator>
  <cp:keywords/>
  <dc:description/>
  <cp:lastModifiedBy>Pavia, Julia</cp:lastModifiedBy>
  <cp:revision>5</cp:revision>
  <cp:lastPrinted>2025-03-04T01:56:00Z</cp:lastPrinted>
  <dcterms:created xsi:type="dcterms:W3CDTF">2025-03-04T01:56:00Z</dcterms:created>
  <dcterms:modified xsi:type="dcterms:W3CDTF">2025-03-05T23:40:00Z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0x010100B569D256E75E71428C72445DFBB99E7A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94414130-0a82-40de-a017-f0e201b8f928</vt:lpwstr>
  </property>
  <property fmtid="{D5CDD505-2E9C-101B-9397-08002B2CF9AE}" pid="17" name="eTheme">
    <vt:lpwstr>1;#Law Design|318dd2d2-18da-4b8e-a458-14db2c1af95f</vt:lpwstr>
  </property>
  <property fmtid="{D5CDD505-2E9C-101B-9397-08002B2CF9AE}" pid="18" name="TSYStatus">
    <vt:lpwstr/>
  </property>
  <property fmtid="{D5CDD505-2E9C-101B-9397-08002B2CF9AE}" pid="19" name="eDocumentType">
    <vt:lpwstr>134;#Template|35e84e62-3a26-4caf-a0d0-f6c17aaffba5</vt:lpwstr>
  </property>
  <property fmtid="{D5CDD505-2E9C-101B-9397-08002B2CF9AE}" pid="20" name="TSYOffice">
    <vt:lpwstr/>
  </property>
  <property fmtid="{D5CDD505-2E9C-101B-9397-08002B2CF9AE}" pid="21" name="eTopic">
    <vt:lpwstr>36;#Legislation Coordination|58c6712e-e847-48f4-81ab-b25e2bbd3986</vt:lpwstr>
  </property>
  <property fmtid="{D5CDD505-2E9C-101B-9397-08002B2CF9AE}" pid="22" name="eActivity">
    <vt:lpwstr>35;#Legislation management|cb630f2f-9155-496b-ad0f-d960eb1bf90c</vt:lpwstr>
  </property>
  <property fmtid="{D5CDD505-2E9C-101B-9397-08002B2CF9AE}" pid="23" name="MSIP_Label_4f932d64-9ab1-4d9b-81d2-a3a8b82dd47d_Enabled">
    <vt:lpwstr>true</vt:lpwstr>
  </property>
  <property fmtid="{D5CDD505-2E9C-101B-9397-08002B2CF9AE}" pid="24" name="MSIP_Label_4f932d64-9ab1-4d9b-81d2-a3a8b82dd47d_SetDate">
    <vt:lpwstr>2025-02-26T23:44:32Z</vt:lpwstr>
  </property>
  <property fmtid="{D5CDD505-2E9C-101B-9397-08002B2CF9AE}" pid="25" name="MSIP_Label_4f932d64-9ab1-4d9b-81d2-a3a8b82dd47d_Method">
    <vt:lpwstr>Privileged</vt:lpwstr>
  </property>
  <property fmtid="{D5CDD505-2E9C-101B-9397-08002B2CF9AE}" pid="26" name="MSIP_Label_4f932d64-9ab1-4d9b-81d2-a3a8b82dd47d_Name">
    <vt:lpwstr>OFFICIAL No Visual Marking</vt:lpwstr>
  </property>
  <property fmtid="{D5CDD505-2E9C-101B-9397-08002B2CF9AE}" pid="27" name="MSIP_Label_4f932d64-9ab1-4d9b-81d2-a3a8b82dd47d_SiteId">
    <vt:lpwstr>214f1646-2021-47cc-8397-e3d3a7ba7d9d</vt:lpwstr>
  </property>
  <property fmtid="{D5CDD505-2E9C-101B-9397-08002B2CF9AE}" pid="28" name="MSIP_Label_4f932d64-9ab1-4d9b-81d2-a3a8b82dd47d_ActionId">
    <vt:lpwstr>92524678-078c-434b-8e88-48aebc19bbe1</vt:lpwstr>
  </property>
  <property fmtid="{D5CDD505-2E9C-101B-9397-08002B2CF9AE}" pid="29" name="MSIP_Label_4f932d64-9ab1-4d9b-81d2-a3a8b82dd47d_ContentBits">
    <vt:lpwstr>0</vt:lpwstr>
  </property>
  <property fmtid="{D5CDD505-2E9C-101B-9397-08002B2CF9AE}" pid="30" name="Division">
    <vt:lpwstr>714</vt:lpwstr>
  </property>
  <property fmtid="{D5CDD505-2E9C-101B-9397-08002B2CF9AE}" pid="31" name="Legislation">
    <vt:lpwstr/>
  </property>
  <property fmtid="{D5CDD505-2E9C-101B-9397-08002B2CF9AE}" pid="32" name="LegalIssues">
    <vt:lpwstr/>
  </property>
  <property fmtid="{D5CDD505-2E9C-101B-9397-08002B2CF9AE}" pid="33" name="Firm engaged">
    <vt:lpwstr/>
  </property>
  <property fmtid="{D5CDD505-2E9C-101B-9397-08002B2CF9AE}" pid="34" name="Firm_x0020_engaged">
    <vt:lpwstr/>
  </property>
  <property fmtid="{D5CDD505-2E9C-101B-9397-08002B2CF9AE}" pid="35" name="MediaServiceImageTags">
    <vt:lpwstr/>
  </property>
  <property fmtid="{D5CDD505-2E9C-101B-9397-08002B2CF9AE}" pid="36" name="EmailAttachments">
    <vt:bool>false</vt:bool>
  </property>
  <property fmtid="{D5CDD505-2E9C-101B-9397-08002B2CF9AE}" pid="37" name="Branch_x002F_Unit">
    <vt:lpwstr/>
  </property>
  <property fmtid="{D5CDD505-2E9C-101B-9397-08002B2CF9AE}" pid="38" name="Order">
    <vt:r8>4394200</vt:r8>
  </property>
  <property fmtid="{D5CDD505-2E9C-101B-9397-08002B2CF9AE}" pid="39" name="Branch/Unit">
    <vt:lpwstr/>
  </property>
  <property fmtid="{D5CDD505-2E9C-101B-9397-08002B2CF9AE}" pid="40" name="Topic">
    <vt:lpwstr>36;#Legislation Coordination|58c6712e-e847-48f4-81ab-b25e2bbd3986</vt:lpwstr>
  </property>
  <property fmtid="{D5CDD505-2E9C-101B-9397-08002B2CF9AE}" pid="41" name="Activity">
    <vt:lpwstr>35;#Legislation management|cb630f2f-9155-496b-ad0f-d960eb1bf90c</vt:lpwstr>
  </property>
  <property fmtid="{D5CDD505-2E9C-101B-9397-08002B2CF9AE}" pid="42" name="Document_x0020_Type">
    <vt:lpwstr>42;#Legislation|25c35cca-98fe-4d3e-a63c-3dda1c39f3ec</vt:lpwstr>
  </property>
  <property fmtid="{D5CDD505-2E9C-101B-9397-08002B2CF9AE}" pid="43" name="Document Type">
    <vt:lpwstr>42;#Legislation|25c35cca-98fe-4d3e-a63c-3dda1c39f3ec</vt:lpwstr>
  </property>
</Properties>
</file>