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C1952" w14:textId="293DAA50" w:rsidR="00715914" w:rsidRPr="008A7327" w:rsidRDefault="006C01DB" w:rsidP="00F44416">
      <w:pPr>
        <w:rPr>
          <w:sz w:val="28"/>
        </w:rPr>
      </w:pPr>
      <w:r>
        <w:rPr>
          <w:sz w:val="28"/>
        </w:rPr>
        <w:t xml:space="preserve">  </w:t>
      </w:r>
      <w:r w:rsidR="00DA186E" w:rsidRPr="008A7327">
        <w:rPr>
          <w:noProof/>
          <w:lang w:eastAsia="en-AU"/>
        </w:rPr>
        <w:drawing>
          <wp:inline distT="0" distB="0" distL="0" distR="0" wp14:anchorId="2F7E8C82" wp14:editId="261D03D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A8432C9" w14:textId="77777777" w:rsidR="00715914" w:rsidRPr="008A7327" w:rsidRDefault="00715914" w:rsidP="00F44416">
      <w:pPr>
        <w:rPr>
          <w:sz w:val="19"/>
        </w:rPr>
      </w:pPr>
    </w:p>
    <w:p w14:paraId="2C9D1440" w14:textId="28D4BF4B" w:rsidR="00554826" w:rsidRPr="008A7327" w:rsidRDefault="000C4E3D" w:rsidP="00F44416">
      <w:pPr>
        <w:pStyle w:val="ShortT"/>
      </w:pPr>
      <w:r w:rsidRPr="008A7327">
        <w:t xml:space="preserve">Social Security </w:t>
      </w:r>
      <w:r w:rsidR="00554826" w:rsidRPr="008A7327">
        <w:t>(</w:t>
      </w:r>
      <w:r w:rsidR="00CB36F5" w:rsidRPr="008A7327">
        <w:t>Specified Programs</w:t>
      </w:r>
      <w:r w:rsidR="00554826" w:rsidRPr="008A7327">
        <w:t xml:space="preserve">) </w:t>
      </w:r>
      <w:r w:rsidRPr="008A7327">
        <w:t xml:space="preserve">Instrument </w:t>
      </w:r>
      <w:r w:rsidR="001A4CAC">
        <w:t>(</w:t>
      </w:r>
      <w:r w:rsidR="00D244A0">
        <w:t xml:space="preserve">No </w:t>
      </w:r>
      <w:r w:rsidR="00AB2B2A">
        <w:t>1</w:t>
      </w:r>
      <w:r w:rsidR="001A4CAC">
        <w:t>)</w:t>
      </w:r>
      <w:r w:rsidR="00D244A0">
        <w:t xml:space="preserve"> </w:t>
      </w:r>
      <w:r w:rsidRPr="008A7327">
        <w:t>202</w:t>
      </w:r>
      <w:r w:rsidR="00AB2B2A">
        <w:t>5</w:t>
      </w:r>
      <w:r w:rsidR="00DC6E53">
        <w:t xml:space="preserve"> </w:t>
      </w:r>
    </w:p>
    <w:p w14:paraId="211E9CD1" w14:textId="1B620F80" w:rsidR="00554826" w:rsidRPr="008A7327" w:rsidRDefault="00554826" w:rsidP="00F44416">
      <w:pPr>
        <w:pStyle w:val="SignCoverPageStart"/>
        <w:spacing w:before="240"/>
        <w:ind w:right="91"/>
        <w:rPr>
          <w:szCs w:val="22"/>
        </w:rPr>
      </w:pPr>
      <w:r w:rsidRPr="008A7327">
        <w:rPr>
          <w:szCs w:val="22"/>
        </w:rPr>
        <w:t xml:space="preserve">I, </w:t>
      </w:r>
      <w:r w:rsidR="000C4E3D" w:rsidRPr="008A7327">
        <w:rPr>
          <w:szCs w:val="22"/>
        </w:rPr>
        <w:t>Natalie James</w:t>
      </w:r>
      <w:r w:rsidRPr="008A7327">
        <w:rPr>
          <w:szCs w:val="22"/>
        </w:rPr>
        <w:t xml:space="preserve">, </w:t>
      </w:r>
      <w:r w:rsidR="006633EF" w:rsidRPr="008A7327">
        <w:rPr>
          <w:szCs w:val="22"/>
        </w:rPr>
        <w:t>Secretary of the Department of Employment and Workplace Relations, make this instrument under</w:t>
      </w:r>
      <w:r w:rsidR="00225A98" w:rsidRPr="008A7327">
        <w:t xml:space="preserve"> </w:t>
      </w:r>
      <w:r w:rsidR="00054681" w:rsidRPr="008A7327">
        <w:t>sub</w:t>
      </w:r>
      <w:r w:rsidR="00225A98" w:rsidRPr="008A7327">
        <w:t>section 1062A(1B) of</w:t>
      </w:r>
      <w:r w:rsidR="006633EF" w:rsidRPr="008A7327">
        <w:rPr>
          <w:szCs w:val="22"/>
        </w:rPr>
        <w:t xml:space="preserve"> the </w:t>
      </w:r>
      <w:r w:rsidR="006633EF" w:rsidRPr="008A7327">
        <w:rPr>
          <w:i/>
          <w:iCs/>
          <w:szCs w:val="22"/>
        </w:rPr>
        <w:t>Social Security Act 1991</w:t>
      </w:r>
      <w:r w:rsidRPr="008A7327">
        <w:rPr>
          <w:szCs w:val="22"/>
        </w:rPr>
        <w:t>.</w:t>
      </w:r>
    </w:p>
    <w:p w14:paraId="2E72AEEE" w14:textId="4712A256" w:rsidR="00554826" w:rsidRPr="008A7327" w:rsidRDefault="00554826" w:rsidP="00F44416">
      <w:pPr>
        <w:keepNext/>
        <w:spacing w:before="300" w:line="240" w:lineRule="atLeast"/>
        <w:ind w:right="397"/>
        <w:jc w:val="both"/>
        <w:rPr>
          <w:szCs w:val="22"/>
        </w:rPr>
      </w:pPr>
      <w:r w:rsidRPr="008A7327">
        <w:rPr>
          <w:szCs w:val="22"/>
        </w:rPr>
        <w:t>Dated</w:t>
      </w:r>
      <w:r w:rsidRPr="008A7327">
        <w:rPr>
          <w:szCs w:val="22"/>
        </w:rPr>
        <w:tab/>
      </w:r>
      <w:r w:rsidR="00BA14B8">
        <w:rPr>
          <w:szCs w:val="22"/>
        </w:rPr>
        <w:t xml:space="preserve">20 </w:t>
      </w:r>
      <w:r w:rsidR="004235C8">
        <w:rPr>
          <w:szCs w:val="22"/>
        </w:rPr>
        <w:t>February</w:t>
      </w:r>
      <w:r w:rsidR="00BA14B8">
        <w:rPr>
          <w:szCs w:val="22"/>
        </w:rPr>
        <w:t xml:space="preserve"> </w:t>
      </w:r>
      <w:r w:rsidR="00561DA4">
        <w:rPr>
          <w:szCs w:val="22"/>
        </w:rPr>
        <w:t>202</w:t>
      </w:r>
      <w:r w:rsidR="0015417F">
        <w:rPr>
          <w:szCs w:val="22"/>
        </w:rPr>
        <w:t>5</w:t>
      </w:r>
      <w:r w:rsidRPr="008A7327">
        <w:rPr>
          <w:szCs w:val="22"/>
        </w:rPr>
        <w:tab/>
      </w:r>
      <w:r w:rsidRPr="008A7327">
        <w:rPr>
          <w:szCs w:val="22"/>
        </w:rPr>
        <w:tab/>
      </w:r>
      <w:r w:rsidRPr="008A7327">
        <w:rPr>
          <w:szCs w:val="22"/>
        </w:rPr>
        <w:tab/>
      </w:r>
    </w:p>
    <w:p w14:paraId="00ADB25D" w14:textId="70F12409" w:rsidR="00554826" w:rsidRPr="008A7327" w:rsidRDefault="000C4E3D" w:rsidP="00F44416">
      <w:pPr>
        <w:keepNext/>
        <w:tabs>
          <w:tab w:val="left" w:pos="3402"/>
        </w:tabs>
        <w:spacing w:before="1440" w:line="300" w:lineRule="atLeast"/>
        <w:ind w:right="397"/>
        <w:rPr>
          <w:b/>
          <w:szCs w:val="22"/>
        </w:rPr>
      </w:pPr>
      <w:r w:rsidRPr="008A7327">
        <w:rPr>
          <w:szCs w:val="22"/>
        </w:rPr>
        <w:t>Natalie James</w:t>
      </w:r>
      <w:r w:rsidR="00554826" w:rsidRPr="008A7327">
        <w:rPr>
          <w:szCs w:val="22"/>
        </w:rPr>
        <w:t xml:space="preserve"> </w:t>
      </w:r>
    </w:p>
    <w:p w14:paraId="22A03B5B" w14:textId="092CC78A" w:rsidR="00554826" w:rsidRPr="008A7327" w:rsidRDefault="006633EF" w:rsidP="00F44416">
      <w:pPr>
        <w:pStyle w:val="SignCoverPageEnd"/>
        <w:ind w:right="91"/>
        <w:rPr>
          <w:sz w:val="22"/>
        </w:rPr>
      </w:pPr>
      <w:r w:rsidRPr="008A7327">
        <w:rPr>
          <w:sz w:val="22"/>
        </w:rPr>
        <w:t>Secretary, Department of Employment and Workplace Relations</w:t>
      </w:r>
      <w:r w:rsidR="000C4E3D" w:rsidRPr="008A7327">
        <w:rPr>
          <w:sz w:val="22"/>
        </w:rPr>
        <w:t xml:space="preserve"> </w:t>
      </w:r>
    </w:p>
    <w:p w14:paraId="7811D3EB" w14:textId="77777777" w:rsidR="00554826" w:rsidRPr="008A7327" w:rsidRDefault="00554826" w:rsidP="00F44416"/>
    <w:p w14:paraId="5EFBDD1C" w14:textId="77777777" w:rsidR="00554826" w:rsidRPr="008A7327" w:rsidRDefault="00554826" w:rsidP="00F44416"/>
    <w:p w14:paraId="7F5E71A1" w14:textId="77777777" w:rsidR="00F6696E" w:rsidRPr="008A7327" w:rsidRDefault="00F6696E" w:rsidP="00F44416"/>
    <w:p w14:paraId="653A345B" w14:textId="77777777" w:rsidR="00F6696E" w:rsidRPr="008A7327" w:rsidRDefault="00F6696E" w:rsidP="00F44416">
      <w:pPr>
        <w:sectPr w:rsidR="00F6696E" w:rsidRPr="008A7327" w:rsidSect="001F0150">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04F78577" w14:textId="77777777" w:rsidR="007500C8" w:rsidRPr="008A7327" w:rsidRDefault="00715914" w:rsidP="00F44416">
      <w:pPr>
        <w:outlineLvl w:val="0"/>
        <w:rPr>
          <w:sz w:val="36"/>
        </w:rPr>
      </w:pPr>
      <w:r w:rsidRPr="008A7327">
        <w:rPr>
          <w:sz w:val="36"/>
        </w:rPr>
        <w:lastRenderedPageBreak/>
        <w:t>Contents</w:t>
      </w:r>
    </w:p>
    <w:p w14:paraId="6020EB18" w14:textId="6ABE1906" w:rsidR="00616210" w:rsidRDefault="00616210">
      <w:pPr>
        <w:pStyle w:val="TOC5"/>
        <w:rPr>
          <w:rFonts w:asciiTheme="minorHAnsi" w:eastAsiaTheme="minorEastAsia" w:hAnsiTheme="minorHAnsi" w:cstheme="minorBidi"/>
          <w:noProof/>
          <w:kern w:val="2"/>
          <w:sz w:val="24"/>
          <w:szCs w:val="24"/>
          <w14:ligatures w14:val="standardContextual"/>
        </w:rPr>
      </w:pPr>
      <w:r w:rsidRPr="003374F4">
        <w:rPr>
          <w:bCs/>
          <w:noProof/>
          <w:color w:val="000000"/>
          <w:shd w:val="clear" w:color="auto" w:fill="FFFFFF"/>
        </w:rPr>
        <w:t>Part 1—Preliminary</w:t>
      </w:r>
      <w:r>
        <w:rPr>
          <w:noProof/>
        </w:rPr>
        <w:tab/>
      </w:r>
      <w:r w:rsidR="00D95B07">
        <w:rPr>
          <w:noProof/>
        </w:rPr>
        <w:t>1</w:t>
      </w:r>
    </w:p>
    <w:p w14:paraId="69E7DF44" w14:textId="7F0E429A" w:rsidR="00616210" w:rsidRDefault="00616210">
      <w:pPr>
        <w:pStyle w:val="TOC5"/>
        <w:rPr>
          <w:rFonts w:asciiTheme="minorHAnsi" w:eastAsiaTheme="minorEastAsia" w:hAnsiTheme="minorHAnsi" w:cstheme="minorBidi"/>
          <w:noProof/>
          <w:kern w:val="2"/>
          <w:sz w:val="24"/>
          <w:szCs w:val="24"/>
          <w14:ligatures w14:val="standardContextual"/>
        </w:rPr>
      </w:pPr>
      <w:r>
        <w:rPr>
          <w:noProof/>
        </w:rPr>
        <w:t>1  Name</w:t>
      </w:r>
      <w:r>
        <w:rPr>
          <w:noProof/>
        </w:rPr>
        <w:tab/>
      </w:r>
      <w:r w:rsidR="00D95B07">
        <w:rPr>
          <w:noProof/>
        </w:rPr>
        <w:t>1</w:t>
      </w:r>
    </w:p>
    <w:p w14:paraId="7F6D34F3" w14:textId="4D4C678F" w:rsidR="00616210" w:rsidRDefault="00616210">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sidR="00D95B07">
        <w:rPr>
          <w:noProof/>
        </w:rPr>
        <w:t>1</w:t>
      </w:r>
    </w:p>
    <w:p w14:paraId="1B955B25" w14:textId="53A1B5C2" w:rsidR="00616210" w:rsidRDefault="00616210">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sidR="00D95B07">
        <w:rPr>
          <w:noProof/>
        </w:rPr>
        <w:t>1</w:t>
      </w:r>
    </w:p>
    <w:p w14:paraId="4BD66080" w14:textId="14C5FD0C" w:rsidR="00616210" w:rsidRDefault="00616210">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sidR="00D95B07">
        <w:rPr>
          <w:noProof/>
        </w:rPr>
        <w:t>1</w:t>
      </w:r>
    </w:p>
    <w:p w14:paraId="7A40E1F8" w14:textId="6B56AAA2" w:rsidR="00616210" w:rsidRDefault="00616210">
      <w:pPr>
        <w:pStyle w:val="TOC5"/>
        <w:rPr>
          <w:rFonts w:asciiTheme="minorHAnsi" w:eastAsiaTheme="minorEastAsia" w:hAnsiTheme="minorHAnsi" w:cstheme="minorBidi"/>
          <w:noProof/>
          <w:kern w:val="2"/>
          <w:sz w:val="24"/>
          <w:szCs w:val="24"/>
          <w14:ligatures w14:val="standardContextual"/>
        </w:rPr>
      </w:pPr>
      <w:r>
        <w:rPr>
          <w:noProof/>
        </w:rPr>
        <w:t>5  Schedules</w:t>
      </w:r>
      <w:r>
        <w:rPr>
          <w:noProof/>
        </w:rPr>
        <w:tab/>
      </w:r>
      <w:r w:rsidR="00D95B07">
        <w:rPr>
          <w:noProof/>
        </w:rPr>
        <w:t>1</w:t>
      </w:r>
    </w:p>
    <w:p w14:paraId="2629CE46" w14:textId="76F8BFB2" w:rsidR="00616210" w:rsidRDefault="00616210">
      <w:pPr>
        <w:pStyle w:val="TOC5"/>
        <w:rPr>
          <w:rFonts w:asciiTheme="minorHAnsi" w:eastAsiaTheme="minorEastAsia" w:hAnsiTheme="minorHAnsi" w:cstheme="minorBidi"/>
          <w:noProof/>
          <w:kern w:val="2"/>
          <w:sz w:val="24"/>
          <w:szCs w:val="24"/>
          <w14:ligatures w14:val="standardContextual"/>
        </w:rPr>
      </w:pPr>
      <w:r w:rsidRPr="003374F4">
        <w:rPr>
          <w:bCs/>
          <w:noProof/>
          <w:color w:val="000000"/>
          <w:shd w:val="clear" w:color="auto" w:fill="FFFFFF"/>
        </w:rPr>
        <w:t>Part 2—Specified programs</w:t>
      </w:r>
      <w:r>
        <w:rPr>
          <w:noProof/>
        </w:rPr>
        <w:tab/>
      </w:r>
      <w:r w:rsidR="00D95B07">
        <w:rPr>
          <w:noProof/>
        </w:rPr>
        <w:t>1</w:t>
      </w:r>
    </w:p>
    <w:p w14:paraId="2CDB0B8D" w14:textId="7D014639" w:rsidR="00616210" w:rsidRDefault="00616210">
      <w:pPr>
        <w:pStyle w:val="TOC5"/>
        <w:rPr>
          <w:rFonts w:asciiTheme="minorHAnsi" w:eastAsiaTheme="minorEastAsia" w:hAnsiTheme="minorHAnsi" w:cstheme="minorBidi"/>
          <w:noProof/>
          <w:kern w:val="2"/>
          <w:sz w:val="24"/>
          <w:szCs w:val="24"/>
          <w14:ligatures w14:val="standardContextual"/>
        </w:rPr>
      </w:pPr>
      <w:r>
        <w:rPr>
          <w:noProof/>
        </w:rPr>
        <w:t>6  Specified programs</w:t>
      </w:r>
      <w:r>
        <w:rPr>
          <w:noProof/>
        </w:rPr>
        <w:tab/>
      </w:r>
      <w:r w:rsidR="00D95B07">
        <w:rPr>
          <w:noProof/>
        </w:rPr>
        <w:t>1</w:t>
      </w:r>
    </w:p>
    <w:p w14:paraId="6A56FBEF" w14:textId="0AA5A407" w:rsidR="00616210" w:rsidRDefault="00616210">
      <w:pPr>
        <w:pStyle w:val="TOC6"/>
        <w:rPr>
          <w:rFonts w:asciiTheme="minorHAnsi" w:eastAsiaTheme="minorEastAsia" w:hAnsiTheme="minorHAnsi" w:cstheme="minorBidi"/>
          <w:b w:val="0"/>
          <w:noProof/>
          <w:kern w:val="2"/>
          <w:szCs w:val="24"/>
          <w14:ligatures w14:val="standardContextual"/>
        </w:rPr>
      </w:pPr>
      <w:r>
        <w:rPr>
          <w:noProof/>
        </w:rPr>
        <w:t>Schedule 1—Repeals</w:t>
      </w:r>
      <w:r>
        <w:rPr>
          <w:noProof/>
        </w:rPr>
        <w:tab/>
      </w:r>
      <w:r w:rsidR="00D95B07">
        <w:rPr>
          <w:noProof/>
        </w:rPr>
        <w:t>16</w:t>
      </w:r>
    </w:p>
    <w:p w14:paraId="260BE641" w14:textId="1E30D40D" w:rsidR="00616210" w:rsidRDefault="00616210">
      <w:pPr>
        <w:pStyle w:val="TOC9"/>
        <w:rPr>
          <w:rFonts w:asciiTheme="minorHAnsi" w:eastAsiaTheme="minorEastAsia" w:hAnsiTheme="minorHAnsi" w:cstheme="minorBidi"/>
          <w:i w:val="0"/>
          <w:noProof/>
          <w:kern w:val="2"/>
          <w:sz w:val="24"/>
          <w:szCs w:val="24"/>
          <w14:ligatures w14:val="standardContextual"/>
        </w:rPr>
      </w:pPr>
      <w:r>
        <w:rPr>
          <w:noProof/>
        </w:rPr>
        <w:t xml:space="preserve">Social Security (Specified Programs) Instrument (No </w:t>
      </w:r>
      <w:r w:rsidR="0024353B">
        <w:rPr>
          <w:noProof/>
        </w:rPr>
        <w:t>5</w:t>
      </w:r>
      <w:r>
        <w:rPr>
          <w:noProof/>
        </w:rPr>
        <w:t>) 2024</w:t>
      </w:r>
      <w:r>
        <w:rPr>
          <w:noProof/>
        </w:rPr>
        <w:tab/>
      </w:r>
      <w:r w:rsidR="00D95B07">
        <w:rPr>
          <w:noProof/>
        </w:rPr>
        <w:t>16</w:t>
      </w:r>
    </w:p>
    <w:p w14:paraId="785A40AD" w14:textId="3E4B530E" w:rsidR="00717656" w:rsidRPr="00CD0419" w:rsidRDefault="00717656" w:rsidP="00CD0419">
      <w:pPr>
        <w:outlineLvl w:val="0"/>
        <w:rPr>
          <w:i/>
          <w:iCs/>
        </w:rPr>
      </w:pPr>
    </w:p>
    <w:p w14:paraId="6A699D76" w14:textId="77777777" w:rsidR="00F6696E" w:rsidRPr="008A7327" w:rsidRDefault="00F6696E" w:rsidP="00F44416">
      <w:pPr>
        <w:outlineLvl w:val="0"/>
        <w:rPr>
          <w:sz w:val="20"/>
        </w:rPr>
      </w:pPr>
    </w:p>
    <w:p w14:paraId="461CA678" w14:textId="77777777" w:rsidR="00F6696E" w:rsidRDefault="00F6696E" w:rsidP="00F44416"/>
    <w:p w14:paraId="49498FB8" w14:textId="77777777" w:rsidR="0024353B" w:rsidRPr="0024353B" w:rsidRDefault="0024353B" w:rsidP="0024353B"/>
    <w:p w14:paraId="015563B8" w14:textId="77777777" w:rsidR="0024353B" w:rsidRPr="0024353B" w:rsidRDefault="0024353B" w:rsidP="0024353B"/>
    <w:p w14:paraId="6537D05C" w14:textId="77777777" w:rsidR="0024353B" w:rsidRPr="0024353B" w:rsidRDefault="0024353B" w:rsidP="0024353B"/>
    <w:p w14:paraId="465277C3" w14:textId="77777777" w:rsidR="0024353B" w:rsidRPr="0024353B" w:rsidRDefault="0024353B" w:rsidP="0024353B"/>
    <w:p w14:paraId="17A7D58D" w14:textId="77777777" w:rsidR="0024353B" w:rsidRPr="0024353B" w:rsidRDefault="0024353B" w:rsidP="0024353B"/>
    <w:p w14:paraId="65A85AE4" w14:textId="77777777" w:rsidR="0024353B" w:rsidRPr="0024353B" w:rsidRDefault="0024353B" w:rsidP="0024353B"/>
    <w:p w14:paraId="6CCA2C07" w14:textId="3A376BCE" w:rsidR="0024353B" w:rsidRDefault="0024353B" w:rsidP="0024353B">
      <w:pPr>
        <w:tabs>
          <w:tab w:val="left" w:pos="5787"/>
        </w:tabs>
      </w:pPr>
      <w:r>
        <w:tab/>
      </w:r>
    </w:p>
    <w:p w14:paraId="70CA94C7" w14:textId="12305F1C" w:rsidR="0024353B" w:rsidRPr="0024353B" w:rsidRDefault="0024353B" w:rsidP="0024353B">
      <w:pPr>
        <w:tabs>
          <w:tab w:val="left" w:pos="5787"/>
        </w:tabs>
        <w:sectPr w:rsidR="0024353B" w:rsidRPr="0024353B" w:rsidSect="001F0150">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r>
        <w:tab/>
      </w:r>
    </w:p>
    <w:p w14:paraId="3D48A145" w14:textId="3088AF35" w:rsidR="00D746A2" w:rsidRPr="008A7327" w:rsidRDefault="00D746A2" w:rsidP="00F44416">
      <w:pPr>
        <w:pStyle w:val="ActHead5"/>
      </w:pPr>
      <w:bookmarkStart w:id="0" w:name="_Toc85531051"/>
      <w:bookmarkStart w:id="1" w:name="_Toc184126666"/>
      <w:r w:rsidRPr="008A7327">
        <w:rPr>
          <w:rStyle w:val="charpartno0"/>
          <w:b w:val="0"/>
          <w:bCs/>
          <w:color w:val="000000"/>
          <w:sz w:val="32"/>
          <w:szCs w:val="32"/>
          <w:shd w:val="clear" w:color="auto" w:fill="FFFFFF"/>
        </w:rPr>
        <w:lastRenderedPageBreak/>
        <w:t>Part 1</w:t>
      </w:r>
      <w:r w:rsidRPr="008A7327">
        <w:rPr>
          <w:b w:val="0"/>
          <w:bCs/>
          <w:color w:val="000000"/>
          <w:sz w:val="32"/>
          <w:szCs w:val="32"/>
          <w:shd w:val="clear" w:color="auto" w:fill="FFFFFF"/>
        </w:rPr>
        <w:t>—</w:t>
      </w:r>
      <w:r w:rsidRPr="008A7327">
        <w:rPr>
          <w:rStyle w:val="charparttext0"/>
          <w:b w:val="0"/>
          <w:bCs/>
          <w:color w:val="000000"/>
          <w:sz w:val="32"/>
          <w:szCs w:val="32"/>
          <w:shd w:val="clear" w:color="auto" w:fill="FFFFFF"/>
        </w:rPr>
        <w:t>Preliminary</w:t>
      </w:r>
      <w:bookmarkEnd w:id="0"/>
      <w:bookmarkEnd w:id="1"/>
    </w:p>
    <w:p w14:paraId="26BA7920" w14:textId="08303AB3" w:rsidR="00554826" w:rsidRPr="008A7327" w:rsidRDefault="00554826" w:rsidP="00F44416">
      <w:pPr>
        <w:pStyle w:val="ActHead5"/>
      </w:pPr>
      <w:bookmarkStart w:id="2" w:name="_Toc184126667"/>
      <w:r w:rsidRPr="008A7327">
        <w:t>1  Name</w:t>
      </w:r>
      <w:bookmarkEnd w:id="2"/>
    </w:p>
    <w:p w14:paraId="5AC58A94" w14:textId="2034D8A9" w:rsidR="00554826" w:rsidRPr="008A7327" w:rsidRDefault="00554826" w:rsidP="00F44416">
      <w:pPr>
        <w:pStyle w:val="subsection"/>
        <w:rPr>
          <w:i/>
        </w:rPr>
      </w:pPr>
      <w:r w:rsidRPr="008A7327">
        <w:tab/>
      </w:r>
      <w:r w:rsidRPr="008A7327">
        <w:tab/>
        <w:t xml:space="preserve">This instrument is the </w:t>
      </w:r>
      <w:bookmarkStart w:id="3" w:name="BKCheck15B_3"/>
      <w:bookmarkEnd w:id="3"/>
      <w:r w:rsidR="000C4E3D" w:rsidRPr="008A7327">
        <w:rPr>
          <w:i/>
        </w:rPr>
        <w:t>Social Security (</w:t>
      </w:r>
      <w:r w:rsidR="00190650" w:rsidRPr="008A7327">
        <w:rPr>
          <w:i/>
        </w:rPr>
        <w:t>Specified Programs</w:t>
      </w:r>
      <w:r w:rsidR="000C4E3D" w:rsidRPr="008A7327">
        <w:rPr>
          <w:i/>
        </w:rPr>
        <w:t>) Instrument</w:t>
      </w:r>
      <w:r w:rsidR="00D244A0">
        <w:rPr>
          <w:i/>
        </w:rPr>
        <w:t xml:space="preserve"> </w:t>
      </w:r>
      <w:r w:rsidR="005A194B">
        <w:rPr>
          <w:i/>
        </w:rPr>
        <w:t>(</w:t>
      </w:r>
      <w:r w:rsidR="00D244A0">
        <w:rPr>
          <w:i/>
        </w:rPr>
        <w:t xml:space="preserve">No </w:t>
      </w:r>
      <w:r w:rsidR="0024353B">
        <w:rPr>
          <w:i/>
        </w:rPr>
        <w:t>1</w:t>
      </w:r>
      <w:r w:rsidR="005A194B">
        <w:rPr>
          <w:i/>
        </w:rPr>
        <w:t>)</w:t>
      </w:r>
      <w:r w:rsidR="000C4E3D" w:rsidRPr="008A7327">
        <w:rPr>
          <w:i/>
        </w:rPr>
        <w:t xml:space="preserve"> 202</w:t>
      </w:r>
      <w:r w:rsidR="0024353B">
        <w:rPr>
          <w:i/>
        </w:rPr>
        <w:t>5</w:t>
      </w:r>
    </w:p>
    <w:p w14:paraId="67623451" w14:textId="77777777" w:rsidR="00554826" w:rsidRPr="008A7327" w:rsidRDefault="00554826" w:rsidP="00F44416">
      <w:pPr>
        <w:pStyle w:val="ActHead5"/>
      </w:pPr>
      <w:bookmarkStart w:id="4" w:name="_Toc184126668"/>
      <w:r w:rsidRPr="008A7327">
        <w:t>2  Commencement</w:t>
      </w:r>
      <w:bookmarkEnd w:id="4"/>
    </w:p>
    <w:p w14:paraId="3D7DFE7D" w14:textId="4A0DAA6F" w:rsidR="00554826" w:rsidRPr="008A7327" w:rsidRDefault="00554826" w:rsidP="00F44416">
      <w:pPr>
        <w:pStyle w:val="subsection"/>
      </w:pPr>
      <w:r w:rsidRPr="008A7327">
        <w:tab/>
      </w:r>
      <w:r w:rsidRPr="008A7327">
        <w:tab/>
        <w:t xml:space="preserve">This instrument commences </w:t>
      </w:r>
      <w:r w:rsidR="007D07B0">
        <w:t xml:space="preserve">at the start of </w:t>
      </w:r>
      <w:r w:rsidR="00222EE5">
        <w:t xml:space="preserve">the day after </w:t>
      </w:r>
      <w:r w:rsidR="00F06C8C">
        <w:t xml:space="preserve">the day it is registered. </w:t>
      </w:r>
      <w:r w:rsidR="00222EE5">
        <w:t xml:space="preserve">  </w:t>
      </w:r>
    </w:p>
    <w:p w14:paraId="2598CCF1" w14:textId="77777777" w:rsidR="00554826" w:rsidRPr="008A7327" w:rsidRDefault="00554826" w:rsidP="00F44416">
      <w:pPr>
        <w:pStyle w:val="ActHead5"/>
      </w:pPr>
      <w:bookmarkStart w:id="5" w:name="_Toc184126669"/>
      <w:r w:rsidRPr="008A7327">
        <w:t>3  Authority</w:t>
      </w:r>
      <w:bookmarkEnd w:id="5"/>
    </w:p>
    <w:p w14:paraId="71FAF09F" w14:textId="73BAD0A1" w:rsidR="00554826" w:rsidRPr="008A7327" w:rsidRDefault="00554826" w:rsidP="00F44416">
      <w:pPr>
        <w:pStyle w:val="subsection"/>
      </w:pPr>
      <w:r w:rsidRPr="008A7327">
        <w:tab/>
      </w:r>
      <w:r w:rsidRPr="008A7327">
        <w:tab/>
        <w:t xml:space="preserve">This instrument is made under </w:t>
      </w:r>
      <w:r w:rsidR="00054681" w:rsidRPr="008A7327">
        <w:t>sub</w:t>
      </w:r>
      <w:r w:rsidR="005B2C09" w:rsidRPr="008A7327">
        <w:t xml:space="preserve">section 1062A(1B) of the </w:t>
      </w:r>
      <w:r w:rsidR="005B2C09" w:rsidRPr="008A7327">
        <w:rPr>
          <w:i/>
          <w:iCs/>
        </w:rPr>
        <w:t>Social Security Act 1991</w:t>
      </w:r>
      <w:r w:rsidRPr="008A7327">
        <w:t>.</w:t>
      </w:r>
    </w:p>
    <w:p w14:paraId="42EDF102" w14:textId="77777777" w:rsidR="00554826" w:rsidRPr="008A7327" w:rsidRDefault="00554826" w:rsidP="00F44416">
      <w:pPr>
        <w:pStyle w:val="ActHead5"/>
      </w:pPr>
      <w:bookmarkStart w:id="6" w:name="_Toc184126670"/>
      <w:r w:rsidRPr="008A7327">
        <w:t>4  Definitions</w:t>
      </w:r>
      <w:bookmarkEnd w:id="6"/>
    </w:p>
    <w:p w14:paraId="0E236A92" w14:textId="091BE10D" w:rsidR="00D746A2" w:rsidRPr="008A7327" w:rsidRDefault="00554826" w:rsidP="00F44416">
      <w:pPr>
        <w:pStyle w:val="subsection"/>
        <w:tabs>
          <w:tab w:val="clear" w:pos="1021"/>
        </w:tabs>
        <w:ind w:left="0" w:firstLine="0"/>
      </w:pPr>
      <w:r w:rsidRPr="008A7327">
        <w:tab/>
      </w:r>
    </w:p>
    <w:p w14:paraId="2441B467" w14:textId="33BA08B9" w:rsidR="00554826" w:rsidRPr="008A7327" w:rsidRDefault="00D746A2" w:rsidP="00F44416">
      <w:pPr>
        <w:pStyle w:val="subsection"/>
      </w:pPr>
      <w:r w:rsidRPr="008A7327">
        <w:tab/>
      </w:r>
      <w:r w:rsidRPr="008A7327">
        <w:tab/>
      </w:r>
      <w:r w:rsidR="00554826" w:rsidRPr="008A7327">
        <w:t>In this instrument:</w:t>
      </w:r>
    </w:p>
    <w:p w14:paraId="2A412F61" w14:textId="397207EB" w:rsidR="00D746A2" w:rsidRPr="008A7327" w:rsidRDefault="00554826" w:rsidP="00F44416">
      <w:pPr>
        <w:pStyle w:val="Definition"/>
      </w:pPr>
      <w:r w:rsidRPr="008A7327">
        <w:rPr>
          <w:b/>
          <w:i/>
        </w:rPr>
        <w:t>Act</w:t>
      </w:r>
      <w:r w:rsidRPr="008A7327">
        <w:t xml:space="preserve"> means the </w:t>
      </w:r>
      <w:r w:rsidR="00D746A2" w:rsidRPr="008A7327">
        <w:rPr>
          <w:i/>
        </w:rPr>
        <w:t>Social Security Act 1991</w:t>
      </w:r>
      <w:r w:rsidRPr="008A7327">
        <w:t>.</w:t>
      </w:r>
    </w:p>
    <w:p w14:paraId="02224476" w14:textId="2BEC0F81" w:rsidR="00225A98" w:rsidRDefault="00225A98" w:rsidP="00F44416">
      <w:pPr>
        <w:pStyle w:val="Definition"/>
        <w:ind w:left="0"/>
      </w:pPr>
      <w:r w:rsidRPr="008A7327">
        <w:rPr>
          <w:color w:val="000000"/>
          <w:sz w:val="18"/>
          <w:szCs w:val="18"/>
          <w:shd w:val="clear" w:color="auto" w:fill="FFFFFF"/>
        </w:rPr>
        <w:t>Note: Paragraph 13(1)(b) of the </w:t>
      </w:r>
      <w:r w:rsidRPr="008A7327">
        <w:rPr>
          <w:i/>
          <w:iCs/>
          <w:color w:val="000000"/>
          <w:sz w:val="18"/>
          <w:szCs w:val="18"/>
          <w:shd w:val="clear" w:color="auto" w:fill="FFFFFF"/>
        </w:rPr>
        <w:t>Legislation Act 2003</w:t>
      </w:r>
      <w:r w:rsidRPr="008A7327">
        <w:rPr>
          <w:color w:val="000000"/>
          <w:sz w:val="18"/>
          <w:szCs w:val="18"/>
          <w:shd w:val="clear" w:color="auto" w:fill="FFFFFF"/>
        </w:rPr>
        <w:t> has the effect that expressions have the same meaning in this instrument as in the </w:t>
      </w:r>
      <w:r w:rsidRPr="008A7327">
        <w:rPr>
          <w:i/>
          <w:iCs/>
          <w:color w:val="000000"/>
          <w:sz w:val="18"/>
          <w:szCs w:val="18"/>
          <w:shd w:val="clear" w:color="auto" w:fill="FFFFFF"/>
        </w:rPr>
        <w:t>Social Security Act 1991</w:t>
      </w:r>
      <w:r w:rsidRPr="008A7327">
        <w:rPr>
          <w:color w:val="000000"/>
          <w:sz w:val="18"/>
          <w:szCs w:val="18"/>
          <w:shd w:val="clear" w:color="auto" w:fill="FFFFFF"/>
        </w:rPr>
        <w:t> as in force from time to time.</w:t>
      </w:r>
      <w:r w:rsidRPr="008A7327">
        <w:tab/>
      </w:r>
    </w:p>
    <w:p w14:paraId="009732D1" w14:textId="77777777" w:rsidR="00FF5446" w:rsidRPr="00554826" w:rsidRDefault="00FF5446" w:rsidP="00FF5446">
      <w:pPr>
        <w:pStyle w:val="ActHead5"/>
      </w:pPr>
      <w:bookmarkStart w:id="7" w:name="_Toc454781205"/>
      <w:bookmarkStart w:id="8" w:name="_Toc184126671"/>
      <w:r w:rsidRPr="00554826">
        <w:t>5  Schedules</w:t>
      </w:r>
      <w:bookmarkEnd w:id="7"/>
      <w:bookmarkEnd w:id="8"/>
    </w:p>
    <w:p w14:paraId="0814C162" w14:textId="6B4F69AA" w:rsidR="00FF5446" w:rsidRPr="008A7327" w:rsidRDefault="00FF5446" w:rsidP="00FF544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C0C738E" w14:textId="36830EF7" w:rsidR="00D746A2" w:rsidRPr="008A7327" w:rsidRDefault="00D746A2" w:rsidP="00F44416">
      <w:pPr>
        <w:pStyle w:val="ActHead5"/>
      </w:pPr>
      <w:bookmarkStart w:id="9" w:name="_Toc184126672"/>
      <w:r w:rsidRPr="008A7327">
        <w:rPr>
          <w:rStyle w:val="charpartno0"/>
          <w:b w:val="0"/>
          <w:bCs/>
          <w:color w:val="000000"/>
          <w:sz w:val="32"/>
          <w:szCs w:val="32"/>
          <w:shd w:val="clear" w:color="auto" w:fill="FFFFFF"/>
        </w:rPr>
        <w:t>Part 2</w:t>
      </w:r>
      <w:r w:rsidRPr="008A7327">
        <w:rPr>
          <w:b w:val="0"/>
          <w:bCs/>
          <w:color w:val="000000"/>
          <w:sz w:val="32"/>
          <w:szCs w:val="32"/>
          <w:shd w:val="clear" w:color="auto" w:fill="FFFFFF"/>
        </w:rPr>
        <w:t>—</w:t>
      </w:r>
      <w:r w:rsidR="00054681" w:rsidRPr="008A7327">
        <w:rPr>
          <w:b w:val="0"/>
          <w:bCs/>
          <w:color w:val="000000"/>
          <w:sz w:val="32"/>
          <w:szCs w:val="32"/>
          <w:shd w:val="clear" w:color="auto" w:fill="FFFFFF"/>
        </w:rPr>
        <w:t>Specified p</w:t>
      </w:r>
      <w:r w:rsidRPr="008A7327">
        <w:rPr>
          <w:rStyle w:val="charparttext0"/>
          <w:b w:val="0"/>
          <w:bCs/>
          <w:color w:val="000000"/>
          <w:sz w:val="32"/>
          <w:szCs w:val="32"/>
          <w:shd w:val="clear" w:color="auto" w:fill="FFFFFF"/>
        </w:rPr>
        <w:t>rograms</w:t>
      </w:r>
      <w:bookmarkEnd w:id="9"/>
      <w:r w:rsidRPr="008A7327">
        <w:rPr>
          <w:rStyle w:val="charparttext0"/>
          <w:b w:val="0"/>
          <w:bCs/>
          <w:color w:val="000000"/>
          <w:sz w:val="32"/>
          <w:szCs w:val="32"/>
          <w:shd w:val="clear" w:color="auto" w:fill="FFFFFF"/>
        </w:rPr>
        <w:t xml:space="preserve">  </w:t>
      </w:r>
    </w:p>
    <w:p w14:paraId="33A7028B" w14:textId="68FF2FC6" w:rsidR="00554826" w:rsidRPr="008A7327" w:rsidRDefault="00FF5446" w:rsidP="00F44416">
      <w:pPr>
        <w:pStyle w:val="ActHead5"/>
      </w:pPr>
      <w:bookmarkStart w:id="10" w:name="_Toc184126673"/>
      <w:r>
        <w:t>6</w:t>
      </w:r>
      <w:r w:rsidR="00554826" w:rsidRPr="008A7327">
        <w:t xml:space="preserve">  </w:t>
      </w:r>
      <w:r w:rsidR="00054681" w:rsidRPr="008A7327">
        <w:t>Specified p</w:t>
      </w:r>
      <w:r w:rsidR="00D746A2" w:rsidRPr="008A7327">
        <w:t>rograms</w:t>
      </w:r>
      <w:bookmarkEnd w:id="10"/>
    </w:p>
    <w:p w14:paraId="29195FCC" w14:textId="0658B3AE" w:rsidR="00554826" w:rsidRPr="008A7327" w:rsidRDefault="00554826" w:rsidP="00F44416">
      <w:pPr>
        <w:pStyle w:val="subsection"/>
      </w:pPr>
      <w:r w:rsidRPr="008A7327">
        <w:tab/>
        <w:t>(1)</w:t>
      </w:r>
      <w:r w:rsidRPr="008A7327">
        <w:tab/>
      </w:r>
      <w:r w:rsidR="00D746A2" w:rsidRPr="008A7327">
        <w:t>Under subsection 1062A(1A) of the Act, the making, varying or administering of an arrangement or grant under subsection 1062A(1) must be for the purposes of a program that is specified in an instrument under subsection 1062</w:t>
      </w:r>
      <w:r w:rsidR="004069EA">
        <w:t>A</w:t>
      </w:r>
      <w:r w:rsidR="00D746A2" w:rsidRPr="008A7327">
        <w:t>(1B).</w:t>
      </w:r>
    </w:p>
    <w:p w14:paraId="4D7CCBA8" w14:textId="4B7B6EDE" w:rsidR="00554826" w:rsidRPr="008A7327" w:rsidRDefault="00554826" w:rsidP="00F44416">
      <w:pPr>
        <w:pStyle w:val="subsection"/>
      </w:pPr>
      <w:r w:rsidRPr="008A7327">
        <w:tab/>
        <w:t>(2)</w:t>
      </w:r>
      <w:r w:rsidRPr="008A7327">
        <w:tab/>
      </w:r>
      <w:r w:rsidR="00D746A2" w:rsidRPr="008A7327">
        <w:t xml:space="preserve">For the purposes of subsection 1062A(1A) of the Act, the following programs are </w:t>
      </w:r>
      <w:r w:rsidR="00CE14E3" w:rsidRPr="008A7327">
        <w:t>specified</w:t>
      </w:r>
      <w:r w:rsidR="00D746A2" w:rsidRPr="008A7327">
        <w:t>:</w:t>
      </w:r>
    </w:p>
    <w:p w14:paraId="240FC053" w14:textId="77777777" w:rsidR="00BB43DB" w:rsidRPr="008A7327" w:rsidRDefault="00BB43DB" w:rsidP="00F44416">
      <w:pPr>
        <w:pStyle w:val="subsection"/>
      </w:pPr>
    </w:p>
    <w:tbl>
      <w:tblPr>
        <w:tblStyle w:val="TableGrid"/>
        <w:tblW w:w="0" w:type="auto"/>
        <w:tblInd w:w="851" w:type="dxa"/>
        <w:tblBorders>
          <w:left w:val="none" w:sz="0" w:space="0" w:color="auto"/>
          <w:right w:val="none" w:sz="0" w:space="0" w:color="auto"/>
          <w:insideV w:val="none" w:sz="0" w:space="0" w:color="auto"/>
        </w:tblBorders>
        <w:tblLook w:val="04A0" w:firstRow="1" w:lastRow="0" w:firstColumn="1" w:lastColumn="0" w:noHBand="0" w:noVBand="1"/>
      </w:tblPr>
      <w:tblGrid>
        <w:gridCol w:w="656"/>
        <w:gridCol w:w="2899"/>
        <w:gridCol w:w="3907"/>
      </w:tblGrid>
      <w:tr w:rsidR="00AB1E04" w:rsidRPr="008A7327" w14:paraId="59BC72B3" w14:textId="77777777" w:rsidTr="556E68B6">
        <w:tc>
          <w:tcPr>
            <w:tcW w:w="0" w:type="auto"/>
            <w:tcBorders>
              <w:top w:val="single" w:sz="8" w:space="0" w:color="auto"/>
              <w:bottom w:val="single" w:sz="8" w:space="0" w:color="auto"/>
            </w:tcBorders>
          </w:tcPr>
          <w:p w14:paraId="16CB227C" w14:textId="658B9F88" w:rsidR="00F86139" w:rsidRPr="008A7327" w:rsidRDefault="00F86139" w:rsidP="00F44416">
            <w:pPr>
              <w:pStyle w:val="subsection"/>
              <w:spacing w:before="0"/>
              <w:ind w:left="0" w:firstLine="0"/>
              <w:rPr>
                <w:b/>
                <w:bCs/>
              </w:rPr>
            </w:pPr>
            <w:r w:rsidRPr="008A7327">
              <w:rPr>
                <w:b/>
                <w:bCs/>
              </w:rPr>
              <w:t>Item</w:t>
            </w:r>
          </w:p>
        </w:tc>
        <w:tc>
          <w:tcPr>
            <w:tcW w:w="0" w:type="auto"/>
            <w:tcBorders>
              <w:top w:val="single" w:sz="8" w:space="0" w:color="auto"/>
              <w:bottom w:val="single" w:sz="8" w:space="0" w:color="auto"/>
            </w:tcBorders>
          </w:tcPr>
          <w:p w14:paraId="49A4CB71" w14:textId="42594C33" w:rsidR="00F86139" w:rsidRPr="008A7327" w:rsidRDefault="00F86139" w:rsidP="00F44416">
            <w:pPr>
              <w:pStyle w:val="subsection"/>
              <w:spacing w:before="0"/>
              <w:ind w:left="0" w:firstLine="0"/>
              <w:rPr>
                <w:b/>
                <w:bCs/>
              </w:rPr>
            </w:pPr>
            <w:r w:rsidRPr="008A7327">
              <w:rPr>
                <w:b/>
                <w:bCs/>
              </w:rPr>
              <w:t>Name</w:t>
            </w:r>
            <w:r w:rsidR="008905C0" w:rsidRPr="008A7327">
              <w:rPr>
                <w:b/>
                <w:bCs/>
              </w:rPr>
              <w:t xml:space="preserve"> of Program</w:t>
            </w:r>
          </w:p>
        </w:tc>
        <w:tc>
          <w:tcPr>
            <w:tcW w:w="0" w:type="auto"/>
            <w:tcBorders>
              <w:top w:val="single" w:sz="8" w:space="0" w:color="auto"/>
              <w:bottom w:val="single" w:sz="8" w:space="0" w:color="auto"/>
            </w:tcBorders>
          </w:tcPr>
          <w:p w14:paraId="09F6BCFA" w14:textId="1FAEF671" w:rsidR="00F86139" w:rsidRPr="008A7327" w:rsidRDefault="00F86139" w:rsidP="00F44416">
            <w:pPr>
              <w:pStyle w:val="subsection"/>
              <w:spacing w:before="0"/>
              <w:ind w:left="0" w:firstLine="0"/>
              <w:rPr>
                <w:b/>
                <w:bCs/>
              </w:rPr>
            </w:pPr>
            <w:r w:rsidRPr="008A7327">
              <w:rPr>
                <w:b/>
                <w:bCs/>
              </w:rPr>
              <w:t>Purpose</w:t>
            </w:r>
          </w:p>
        </w:tc>
      </w:tr>
      <w:tr w:rsidR="00AB1E04" w:rsidRPr="008A7327" w14:paraId="246513CD" w14:textId="77777777" w:rsidTr="556E68B6">
        <w:tc>
          <w:tcPr>
            <w:tcW w:w="0" w:type="auto"/>
          </w:tcPr>
          <w:p w14:paraId="396A8DA5" w14:textId="77777777" w:rsidR="00F86139" w:rsidRPr="008A7327" w:rsidRDefault="00F86139" w:rsidP="00D63902">
            <w:pPr>
              <w:pStyle w:val="subsection"/>
              <w:numPr>
                <w:ilvl w:val="0"/>
                <w:numId w:val="11"/>
              </w:numPr>
              <w:spacing w:before="0"/>
              <w:ind w:left="340"/>
              <w:rPr>
                <w:sz w:val="20"/>
              </w:rPr>
            </w:pPr>
          </w:p>
        </w:tc>
        <w:tc>
          <w:tcPr>
            <w:tcW w:w="0" w:type="auto"/>
          </w:tcPr>
          <w:p w14:paraId="00F04E42" w14:textId="7996F5FC" w:rsidR="00F86139" w:rsidRPr="008A7327" w:rsidRDefault="00F86139" w:rsidP="00F44416">
            <w:pPr>
              <w:pStyle w:val="subsection"/>
              <w:tabs>
                <w:tab w:val="clear" w:pos="1021"/>
              </w:tabs>
              <w:spacing w:before="0"/>
              <w:ind w:left="0" w:firstLine="0"/>
              <w:rPr>
                <w:sz w:val="20"/>
              </w:rPr>
            </w:pPr>
            <w:r w:rsidRPr="008A7327">
              <w:rPr>
                <w:sz w:val="20"/>
              </w:rPr>
              <w:t>Australian Apprenticeship Support Services</w:t>
            </w:r>
          </w:p>
        </w:tc>
        <w:tc>
          <w:tcPr>
            <w:tcW w:w="0" w:type="auto"/>
          </w:tcPr>
          <w:p w14:paraId="5955848F" w14:textId="72A9B459" w:rsidR="00F86139" w:rsidRPr="008A7327" w:rsidRDefault="00F86139" w:rsidP="00F44416">
            <w:pPr>
              <w:pStyle w:val="tabletext0"/>
              <w:spacing w:before="0" w:beforeAutospacing="0" w:after="0" w:afterAutospacing="0"/>
              <w:rPr>
                <w:sz w:val="20"/>
                <w:szCs w:val="20"/>
              </w:rPr>
            </w:pPr>
            <w:r w:rsidRPr="008A7327">
              <w:rPr>
                <w:sz w:val="20"/>
                <w:szCs w:val="20"/>
              </w:rPr>
              <w:t xml:space="preserve">To support the Commonwealth's employment and vocational education and training policies by providing support to apprentices, </w:t>
            </w:r>
            <w:r w:rsidRPr="008A7327">
              <w:rPr>
                <w:rStyle w:val="normaltextrun"/>
                <w:sz w:val="20"/>
                <w:szCs w:val="20"/>
                <w:bdr w:val="none" w:sz="0" w:space="0" w:color="auto" w:frame="1"/>
              </w:rPr>
              <w:t xml:space="preserve">especially to diverse apprentice cohorts such as women in male dominated trades, </w:t>
            </w:r>
            <w:r w:rsidRPr="008A7327">
              <w:rPr>
                <w:rStyle w:val="normaltextrun"/>
                <w:sz w:val="20"/>
                <w:szCs w:val="20"/>
                <w:bdr w:val="none" w:sz="0" w:space="0" w:color="auto" w:frame="1"/>
              </w:rPr>
              <w:lastRenderedPageBreak/>
              <w:t>apprentices with disability, remote and First Nations apprentices,</w:t>
            </w:r>
            <w:r w:rsidRPr="008A7327">
              <w:rPr>
                <w:rStyle w:val="normaltextrun"/>
                <w:bdr w:val="none" w:sz="0" w:space="0" w:color="auto" w:frame="1"/>
              </w:rPr>
              <w:t xml:space="preserve"> </w:t>
            </w:r>
            <w:r w:rsidRPr="008A7327">
              <w:rPr>
                <w:sz w:val="20"/>
                <w:szCs w:val="20"/>
              </w:rPr>
              <w:t>and in relation to connecting with, undertaking, and completing apprenticeships.</w:t>
            </w:r>
          </w:p>
          <w:p w14:paraId="1DF6E969" w14:textId="5932BF54" w:rsidR="00F86139" w:rsidRPr="008A7327" w:rsidRDefault="00F86139" w:rsidP="00F44416">
            <w:pPr>
              <w:pStyle w:val="tabletext0"/>
              <w:spacing w:before="0" w:beforeAutospacing="0" w:after="0" w:afterAutospacing="0"/>
              <w:rPr>
                <w:sz w:val="20"/>
              </w:rPr>
            </w:pPr>
          </w:p>
        </w:tc>
      </w:tr>
      <w:tr w:rsidR="00AB1E04" w:rsidRPr="008A7327" w14:paraId="2BCCB4C9" w14:textId="77777777" w:rsidTr="556E68B6">
        <w:tc>
          <w:tcPr>
            <w:tcW w:w="0" w:type="auto"/>
          </w:tcPr>
          <w:p w14:paraId="080EF84E" w14:textId="77777777" w:rsidR="00F86139" w:rsidRPr="008A7327" w:rsidRDefault="00F86139" w:rsidP="00D63902">
            <w:pPr>
              <w:pStyle w:val="subsection"/>
              <w:numPr>
                <w:ilvl w:val="0"/>
                <w:numId w:val="11"/>
              </w:numPr>
              <w:spacing w:before="0"/>
              <w:ind w:left="340"/>
              <w:rPr>
                <w:sz w:val="20"/>
              </w:rPr>
            </w:pPr>
          </w:p>
        </w:tc>
        <w:tc>
          <w:tcPr>
            <w:tcW w:w="0" w:type="auto"/>
          </w:tcPr>
          <w:p w14:paraId="6CC091CC" w14:textId="5662018B" w:rsidR="00F86139" w:rsidRPr="008A7327" w:rsidRDefault="00F86139" w:rsidP="00F44416">
            <w:pPr>
              <w:pStyle w:val="subsection"/>
              <w:tabs>
                <w:tab w:val="clear" w:pos="1021"/>
              </w:tabs>
              <w:spacing w:before="0"/>
              <w:ind w:left="0" w:firstLine="0"/>
              <w:rPr>
                <w:sz w:val="20"/>
              </w:rPr>
            </w:pPr>
            <w:r w:rsidRPr="008A7327">
              <w:rPr>
                <w:sz w:val="20"/>
              </w:rPr>
              <w:t>Supporting women in male dominated apprenticeships</w:t>
            </w:r>
          </w:p>
        </w:tc>
        <w:tc>
          <w:tcPr>
            <w:tcW w:w="0" w:type="auto"/>
          </w:tcPr>
          <w:p w14:paraId="646213E2" w14:textId="77777777" w:rsidR="00F86139" w:rsidRPr="008A7327" w:rsidRDefault="00F86139" w:rsidP="00F44416">
            <w:pPr>
              <w:pStyle w:val="tabletext0"/>
              <w:spacing w:before="0" w:beforeAutospacing="0" w:after="0" w:afterAutospacing="0"/>
              <w:rPr>
                <w:rStyle w:val="normaltextrun"/>
                <w:sz w:val="20"/>
                <w:szCs w:val="20"/>
                <w:shd w:val="clear" w:color="auto" w:fill="FFFFFF"/>
              </w:rPr>
            </w:pPr>
            <w:r w:rsidRPr="008A7327">
              <w:rPr>
                <w:rStyle w:val="normaltextrun"/>
                <w:sz w:val="20"/>
                <w:szCs w:val="20"/>
                <w:shd w:val="clear" w:color="auto" w:fill="FFFFFF"/>
              </w:rPr>
              <w:t>To provide funding for organisations with expertise in supporting women in the workplace, to support women in historically male dominated trade apprenticeships.</w:t>
            </w:r>
          </w:p>
          <w:p w14:paraId="32A62B02" w14:textId="5ADBB9F1" w:rsidR="00F86139" w:rsidRPr="008A7327" w:rsidRDefault="00F86139" w:rsidP="00F44416">
            <w:pPr>
              <w:pStyle w:val="tabletext0"/>
              <w:spacing w:before="0" w:beforeAutospacing="0" w:after="0" w:afterAutospacing="0"/>
              <w:rPr>
                <w:color w:val="000000"/>
                <w:sz w:val="20"/>
                <w:szCs w:val="20"/>
              </w:rPr>
            </w:pPr>
          </w:p>
        </w:tc>
      </w:tr>
      <w:tr w:rsidR="00AB1E04" w:rsidRPr="008A7327" w14:paraId="3EDD83A3" w14:textId="77777777" w:rsidTr="556E68B6">
        <w:tc>
          <w:tcPr>
            <w:tcW w:w="0" w:type="auto"/>
          </w:tcPr>
          <w:p w14:paraId="22940090" w14:textId="77777777" w:rsidR="00F86139" w:rsidRPr="008A7327" w:rsidRDefault="00F86139" w:rsidP="00D63902">
            <w:pPr>
              <w:pStyle w:val="subsection"/>
              <w:numPr>
                <w:ilvl w:val="0"/>
                <w:numId w:val="11"/>
              </w:numPr>
              <w:spacing w:before="0"/>
              <w:ind w:left="340"/>
              <w:rPr>
                <w:sz w:val="20"/>
              </w:rPr>
            </w:pPr>
          </w:p>
        </w:tc>
        <w:tc>
          <w:tcPr>
            <w:tcW w:w="0" w:type="auto"/>
          </w:tcPr>
          <w:p w14:paraId="4BBED011" w14:textId="149BDAC4" w:rsidR="00F86139" w:rsidRPr="008A7327" w:rsidRDefault="00F86139" w:rsidP="00F44416">
            <w:pPr>
              <w:pStyle w:val="subsection"/>
              <w:spacing w:before="0"/>
              <w:ind w:left="0" w:firstLine="0"/>
              <w:rPr>
                <w:sz w:val="20"/>
              </w:rPr>
            </w:pPr>
            <w:r w:rsidRPr="008A7327">
              <w:rPr>
                <w:sz w:val="20"/>
              </w:rPr>
              <w:t>Australian Apprenticeships Incentives Program</w:t>
            </w:r>
          </w:p>
        </w:tc>
        <w:tc>
          <w:tcPr>
            <w:tcW w:w="0" w:type="auto"/>
          </w:tcPr>
          <w:p w14:paraId="4C79C56D" w14:textId="77777777"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payments to apprentices, employers of apprentices and registered training organisations, to encourage and support the commencement and completion of apprenticeships.</w:t>
            </w:r>
          </w:p>
          <w:p w14:paraId="7240E6A7" w14:textId="565415D4" w:rsidR="00F86139" w:rsidRPr="008A7327" w:rsidRDefault="00F86139" w:rsidP="00F44416">
            <w:pPr>
              <w:pStyle w:val="tabletext0"/>
              <w:spacing w:before="0" w:beforeAutospacing="0" w:after="0" w:afterAutospacing="0"/>
              <w:rPr>
                <w:color w:val="000000"/>
                <w:sz w:val="20"/>
                <w:szCs w:val="20"/>
              </w:rPr>
            </w:pPr>
          </w:p>
        </w:tc>
      </w:tr>
      <w:tr w:rsidR="00AB1E04" w:rsidRPr="008A7327" w14:paraId="1C4B6318" w14:textId="77777777" w:rsidTr="556E68B6">
        <w:tc>
          <w:tcPr>
            <w:tcW w:w="0" w:type="auto"/>
          </w:tcPr>
          <w:p w14:paraId="4A073521" w14:textId="77777777" w:rsidR="00F86139" w:rsidRPr="008A7327" w:rsidRDefault="00F86139" w:rsidP="00D63902">
            <w:pPr>
              <w:pStyle w:val="subsection"/>
              <w:numPr>
                <w:ilvl w:val="0"/>
                <w:numId w:val="11"/>
              </w:numPr>
              <w:spacing w:before="0"/>
              <w:ind w:left="340"/>
              <w:rPr>
                <w:sz w:val="20"/>
              </w:rPr>
            </w:pPr>
          </w:p>
        </w:tc>
        <w:tc>
          <w:tcPr>
            <w:tcW w:w="0" w:type="auto"/>
          </w:tcPr>
          <w:p w14:paraId="22D7CFFC" w14:textId="5FD66EB9" w:rsidR="00F86139" w:rsidRPr="008A7327" w:rsidRDefault="00F86139" w:rsidP="00F44416">
            <w:pPr>
              <w:pStyle w:val="subsection"/>
              <w:spacing w:before="0"/>
              <w:ind w:left="0" w:firstLine="0"/>
              <w:rPr>
                <w:sz w:val="20"/>
              </w:rPr>
            </w:pPr>
            <w:r w:rsidRPr="008A7327">
              <w:rPr>
                <w:sz w:val="20"/>
              </w:rPr>
              <w:t>Industry Specialist Mentoring for Australian Apprentices</w:t>
            </w:r>
          </w:p>
        </w:tc>
        <w:tc>
          <w:tcPr>
            <w:tcW w:w="0" w:type="auto"/>
          </w:tcPr>
          <w:p w14:paraId="3AFC3ECD" w14:textId="18FAABAC" w:rsidR="00F86139" w:rsidRPr="008A7327" w:rsidRDefault="00F86139" w:rsidP="00F44416">
            <w:pPr>
              <w:spacing w:line="240" w:lineRule="auto"/>
              <w:textAlignment w:val="baseline"/>
              <w:rPr>
                <w:rFonts w:eastAsia="Times New Roman" w:cs="Times New Roman"/>
                <w:sz w:val="20"/>
                <w:lang w:val="en-GB" w:eastAsia="en-AU"/>
              </w:rPr>
            </w:pPr>
            <w:r w:rsidRPr="008A7327">
              <w:rPr>
                <w:rFonts w:eastAsia="Times New Roman" w:cs="Times New Roman"/>
                <w:sz w:val="20"/>
                <w:lang w:eastAsia="en-AU"/>
              </w:rPr>
              <w:t>To provide support for industry specialist mentoring services for apprentices and trainees:</w:t>
            </w:r>
          </w:p>
          <w:p w14:paraId="3FC88892" w14:textId="102196BC" w:rsidR="00F86139" w:rsidRPr="008A7327" w:rsidRDefault="00F86139" w:rsidP="00D63902">
            <w:pPr>
              <w:pStyle w:val="subsection"/>
              <w:numPr>
                <w:ilvl w:val="0"/>
                <w:numId w:val="6"/>
              </w:numPr>
              <w:rPr>
                <w:sz w:val="20"/>
                <w:lang w:val="en-GB"/>
              </w:rPr>
            </w:pPr>
            <w:r w:rsidRPr="008A7327">
              <w:rPr>
                <w:sz w:val="20"/>
              </w:rPr>
              <w:t>to improve retention and completion rates; and</w:t>
            </w:r>
            <w:r w:rsidRPr="008A7327">
              <w:rPr>
                <w:sz w:val="20"/>
                <w:lang w:val="en-GB"/>
              </w:rPr>
              <w:t> </w:t>
            </w:r>
          </w:p>
          <w:p w14:paraId="272767F2" w14:textId="44D046E1" w:rsidR="00F86139" w:rsidRPr="008A7327" w:rsidRDefault="00F86139" w:rsidP="00D63902">
            <w:pPr>
              <w:pStyle w:val="subsection"/>
              <w:numPr>
                <w:ilvl w:val="0"/>
                <w:numId w:val="6"/>
              </w:numPr>
              <w:rPr>
                <w:sz w:val="20"/>
                <w:lang w:val="en-GB"/>
              </w:rPr>
            </w:pPr>
            <w:r w:rsidRPr="008A7327">
              <w:rPr>
                <w:sz w:val="20"/>
              </w:rPr>
              <w:t>to support the supply of skilled workers in industries undergoing structural change.</w:t>
            </w:r>
            <w:r w:rsidRPr="008A7327">
              <w:rPr>
                <w:sz w:val="20"/>
                <w:lang w:val="en-GB"/>
              </w:rPr>
              <w:t> </w:t>
            </w:r>
          </w:p>
          <w:p w14:paraId="032C79F5" w14:textId="77777777" w:rsidR="00F86139" w:rsidRPr="008A7327" w:rsidRDefault="00F86139" w:rsidP="00F44416">
            <w:pPr>
              <w:spacing w:line="240" w:lineRule="auto"/>
              <w:textAlignment w:val="baseline"/>
              <w:rPr>
                <w:rFonts w:ascii="Segoe UI" w:eastAsia="Times New Roman" w:hAnsi="Segoe UI" w:cs="Segoe UI"/>
                <w:sz w:val="18"/>
                <w:szCs w:val="18"/>
                <w:lang w:val="en-GB" w:eastAsia="en-AU"/>
              </w:rPr>
            </w:pPr>
          </w:p>
          <w:p w14:paraId="28FBCE53" w14:textId="77777777" w:rsidR="00F86139" w:rsidRPr="008A7327" w:rsidRDefault="00F86139" w:rsidP="00F44416">
            <w:pPr>
              <w:spacing w:line="240" w:lineRule="auto"/>
              <w:textAlignment w:val="baseline"/>
              <w:rPr>
                <w:rFonts w:eastAsia="Times New Roman" w:cs="Times New Roman"/>
                <w:sz w:val="20"/>
                <w:lang w:val="en-GB" w:eastAsia="en-AU"/>
              </w:rPr>
            </w:pPr>
            <w:r w:rsidRPr="008A7327">
              <w:rPr>
                <w:rFonts w:eastAsia="Times New Roman" w:cs="Times New Roman"/>
                <w:sz w:val="20"/>
                <w:lang w:eastAsia="en-AU"/>
              </w:rPr>
              <w:t>This objective also has the effect it would have if it were limited to providing support for activities that are the provision of, or incidental to the provision of, benefits to students (within the meaning of paragraph 51(xxiiiA) of the Constitution).</w:t>
            </w:r>
            <w:r w:rsidRPr="008A7327">
              <w:rPr>
                <w:rFonts w:eastAsia="Times New Roman" w:cs="Times New Roman"/>
                <w:sz w:val="20"/>
                <w:lang w:val="en-GB" w:eastAsia="en-AU"/>
              </w:rPr>
              <w:t> </w:t>
            </w:r>
          </w:p>
          <w:p w14:paraId="4C52B736" w14:textId="7F7A612B" w:rsidR="00F86139" w:rsidRPr="008A7327" w:rsidRDefault="00F86139" w:rsidP="00F44416">
            <w:pPr>
              <w:spacing w:line="240" w:lineRule="auto"/>
              <w:textAlignment w:val="baseline"/>
              <w:rPr>
                <w:rFonts w:ascii="Segoe UI" w:hAnsi="Segoe UI" w:cs="Segoe UI"/>
                <w:sz w:val="18"/>
                <w:szCs w:val="18"/>
                <w:lang w:val="en-GB"/>
              </w:rPr>
            </w:pPr>
          </w:p>
        </w:tc>
      </w:tr>
      <w:tr w:rsidR="00AB1E04" w:rsidRPr="008A7327" w14:paraId="1721C419" w14:textId="77777777" w:rsidTr="556E68B6">
        <w:tc>
          <w:tcPr>
            <w:tcW w:w="0" w:type="auto"/>
          </w:tcPr>
          <w:p w14:paraId="38B1CD20" w14:textId="77777777" w:rsidR="00F86139" w:rsidRPr="008A7327" w:rsidRDefault="00F86139" w:rsidP="00D63902">
            <w:pPr>
              <w:pStyle w:val="subsection"/>
              <w:numPr>
                <w:ilvl w:val="0"/>
                <w:numId w:val="11"/>
              </w:numPr>
              <w:spacing w:before="0"/>
              <w:ind w:left="340"/>
              <w:rPr>
                <w:sz w:val="20"/>
              </w:rPr>
            </w:pPr>
          </w:p>
        </w:tc>
        <w:tc>
          <w:tcPr>
            <w:tcW w:w="0" w:type="auto"/>
          </w:tcPr>
          <w:p w14:paraId="18086168" w14:textId="2DD0F98C" w:rsidR="00F86139" w:rsidRPr="008A7327" w:rsidRDefault="00F86139" w:rsidP="00F44416">
            <w:pPr>
              <w:pStyle w:val="subsection"/>
              <w:spacing w:before="0"/>
              <w:ind w:left="0" w:firstLine="0"/>
              <w:rPr>
                <w:sz w:val="20"/>
              </w:rPr>
            </w:pPr>
            <w:r w:rsidRPr="008A7327">
              <w:rPr>
                <w:sz w:val="20"/>
              </w:rPr>
              <w:t>Coronavirus Economic Response – Assistance for Apprentices and Trainees</w:t>
            </w:r>
          </w:p>
        </w:tc>
        <w:tc>
          <w:tcPr>
            <w:tcW w:w="0" w:type="auto"/>
          </w:tcPr>
          <w:p w14:paraId="13B659CE" w14:textId="0C30F68C"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payments to eligible employers of apprentices and trainees, Australian Apprenticeship Support Network providers and Group Training Organisations to:</w:t>
            </w:r>
          </w:p>
          <w:p w14:paraId="56356E16" w14:textId="17F20168" w:rsidR="00F86139" w:rsidRPr="008A7327" w:rsidRDefault="00F86139" w:rsidP="00D63902">
            <w:pPr>
              <w:pStyle w:val="subsection"/>
              <w:numPr>
                <w:ilvl w:val="0"/>
                <w:numId w:val="9"/>
              </w:numPr>
              <w:rPr>
                <w:sz w:val="20"/>
              </w:rPr>
            </w:pPr>
            <w:r w:rsidRPr="008A7327">
              <w:rPr>
                <w:color w:val="000000"/>
                <w:sz w:val="20"/>
              </w:rPr>
              <w:t>enco</w:t>
            </w:r>
            <w:r w:rsidRPr="008A7327">
              <w:rPr>
                <w:sz w:val="20"/>
              </w:rPr>
              <w:t>urage and support. apprenticeships and traineeships; and</w:t>
            </w:r>
          </w:p>
          <w:p w14:paraId="44C1F104" w14:textId="3546531F" w:rsidR="00F86139" w:rsidRPr="008A7327" w:rsidRDefault="00F86139" w:rsidP="00D63902">
            <w:pPr>
              <w:pStyle w:val="subsection"/>
              <w:numPr>
                <w:ilvl w:val="0"/>
                <w:numId w:val="9"/>
              </w:numPr>
              <w:rPr>
                <w:color w:val="000000"/>
                <w:sz w:val="20"/>
              </w:rPr>
            </w:pPr>
            <w:r w:rsidRPr="008A7327">
              <w:rPr>
                <w:sz w:val="20"/>
              </w:rPr>
              <w:t>assist businesses, apprentices and trainees who may suffer</w:t>
            </w:r>
            <w:r w:rsidRPr="008A7327">
              <w:rPr>
                <w:color w:val="000000"/>
                <w:sz w:val="20"/>
              </w:rPr>
              <w:t xml:space="preserve"> adverse economic effects of the Coronavirus known as COVID-19.</w:t>
            </w:r>
          </w:p>
          <w:p w14:paraId="148D988B" w14:textId="7C87DAB7" w:rsidR="00F86139" w:rsidRPr="008A7327" w:rsidRDefault="00F86139" w:rsidP="00F44416">
            <w:pPr>
              <w:pStyle w:val="tablea0"/>
              <w:spacing w:before="0" w:beforeAutospacing="0" w:after="0" w:afterAutospacing="0"/>
              <w:rPr>
                <w:color w:val="000000"/>
                <w:sz w:val="20"/>
                <w:szCs w:val="20"/>
              </w:rPr>
            </w:pPr>
          </w:p>
        </w:tc>
      </w:tr>
      <w:tr w:rsidR="00AB1E04" w:rsidRPr="008A7327" w14:paraId="574D7D47" w14:textId="77777777" w:rsidTr="556E68B6">
        <w:tc>
          <w:tcPr>
            <w:tcW w:w="0" w:type="auto"/>
          </w:tcPr>
          <w:p w14:paraId="384DA769" w14:textId="77777777" w:rsidR="00F86139" w:rsidRPr="008A7327" w:rsidRDefault="00F86139" w:rsidP="00D63902">
            <w:pPr>
              <w:pStyle w:val="subsection"/>
              <w:numPr>
                <w:ilvl w:val="0"/>
                <w:numId w:val="11"/>
              </w:numPr>
              <w:spacing w:before="0"/>
              <w:ind w:left="340"/>
              <w:rPr>
                <w:sz w:val="20"/>
              </w:rPr>
            </w:pPr>
          </w:p>
        </w:tc>
        <w:tc>
          <w:tcPr>
            <w:tcW w:w="0" w:type="auto"/>
          </w:tcPr>
          <w:p w14:paraId="32F6DC5E" w14:textId="7AAEBBFF" w:rsidR="00F86139" w:rsidRPr="008A7327" w:rsidRDefault="00F86139" w:rsidP="00F44416">
            <w:pPr>
              <w:pStyle w:val="subsection"/>
              <w:spacing w:before="0"/>
              <w:ind w:left="0" w:firstLine="0"/>
              <w:rPr>
                <w:sz w:val="20"/>
              </w:rPr>
            </w:pPr>
            <w:r w:rsidRPr="008A7327">
              <w:rPr>
                <w:sz w:val="20"/>
              </w:rPr>
              <w:t>Australian Apprenticeships Incentive System</w:t>
            </w:r>
          </w:p>
        </w:tc>
        <w:tc>
          <w:tcPr>
            <w:tcW w:w="0" w:type="auto"/>
          </w:tcPr>
          <w:p w14:paraId="3FC27D7E" w14:textId="77777777"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funding, including for apprentices and employers of apprentices, to encourage and support the commencement and completion of apprenticeships.</w:t>
            </w:r>
          </w:p>
          <w:p w14:paraId="4370BE9E" w14:textId="57B8FCB8" w:rsidR="00F86139" w:rsidRPr="008A7327" w:rsidRDefault="00F86139" w:rsidP="00F44416">
            <w:pPr>
              <w:pStyle w:val="tabletext0"/>
              <w:spacing w:before="0" w:beforeAutospacing="0" w:after="0" w:afterAutospacing="0"/>
              <w:rPr>
                <w:color w:val="000000"/>
                <w:sz w:val="20"/>
                <w:szCs w:val="20"/>
              </w:rPr>
            </w:pPr>
          </w:p>
        </w:tc>
      </w:tr>
      <w:tr w:rsidR="00AB1E04" w:rsidRPr="008A7327" w14:paraId="14C4F6FB" w14:textId="77777777" w:rsidTr="556E68B6">
        <w:tc>
          <w:tcPr>
            <w:tcW w:w="0" w:type="auto"/>
          </w:tcPr>
          <w:p w14:paraId="4FE07315" w14:textId="77777777" w:rsidR="00F86139" w:rsidRPr="008A7327" w:rsidRDefault="00F86139" w:rsidP="00D63902">
            <w:pPr>
              <w:pStyle w:val="subsection"/>
              <w:numPr>
                <w:ilvl w:val="0"/>
                <w:numId w:val="11"/>
              </w:numPr>
              <w:spacing w:before="0"/>
              <w:ind w:left="340"/>
              <w:rPr>
                <w:sz w:val="20"/>
              </w:rPr>
            </w:pPr>
          </w:p>
        </w:tc>
        <w:tc>
          <w:tcPr>
            <w:tcW w:w="0" w:type="auto"/>
          </w:tcPr>
          <w:p w14:paraId="73EB600E" w14:textId="78A71CB2" w:rsidR="00F86139" w:rsidRPr="008A7327" w:rsidRDefault="00F86139" w:rsidP="00F44416">
            <w:pPr>
              <w:pStyle w:val="subsection"/>
              <w:spacing w:before="0"/>
              <w:ind w:left="0" w:firstLine="0"/>
              <w:rPr>
                <w:sz w:val="20"/>
              </w:rPr>
            </w:pPr>
            <w:bookmarkStart w:id="11" w:name="_Hlk147487379"/>
            <w:r w:rsidRPr="008A7327">
              <w:rPr>
                <w:sz w:val="20"/>
              </w:rPr>
              <w:t>Skills Checkpoint for Older Workers Program</w:t>
            </w:r>
          </w:p>
        </w:tc>
        <w:tc>
          <w:tcPr>
            <w:tcW w:w="0" w:type="auto"/>
          </w:tcPr>
          <w:p w14:paraId="7D90F8BB" w14:textId="77777777" w:rsidR="00F86139" w:rsidRPr="008A7327" w:rsidRDefault="00F86139" w:rsidP="00F44416">
            <w:pPr>
              <w:pStyle w:val="tabletext0"/>
              <w:spacing w:before="0" w:beforeAutospacing="0" w:after="0" w:afterAutospacing="0"/>
              <w:rPr>
                <w:sz w:val="20"/>
                <w:szCs w:val="20"/>
              </w:rPr>
            </w:pPr>
            <w:r w:rsidRPr="008A7327">
              <w:rPr>
                <w:sz w:val="20"/>
                <w:szCs w:val="20"/>
              </w:rPr>
              <w:t>To provide funding for career guidance and training for older workers to help them remain in the workforce.</w:t>
            </w:r>
          </w:p>
          <w:p w14:paraId="27D0EA9B" w14:textId="23C7423D" w:rsidR="00F86139" w:rsidRPr="008A7327" w:rsidRDefault="00F86139" w:rsidP="00F44416">
            <w:pPr>
              <w:pStyle w:val="tabletext0"/>
              <w:spacing w:before="0" w:beforeAutospacing="0" w:after="0" w:afterAutospacing="0"/>
              <w:rPr>
                <w:sz w:val="20"/>
                <w:szCs w:val="20"/>
              </w:rPr>
            </w:pPr>
          </w:p>
        </w:tc>
      </w:tr>
      <w:bookmarkEnd w:id="11"/>
      <w:tr w:rsidR="00AB1E04" w:rsidRPr="008A7327" w14:paraId="3BBE4889" w14:textId="77777777" w:rsidTr="556E68B6">
        <w:tc>
          <w:tcPr>
            <w:tcW w:w="0" w:type="auto"/>
          </w:tcPr>
          <w:p w14:paraId="7E5BD98F" w14:textId="77777777" w:rsidR="00F86139" w:rsidRPr="008A7327" w:rsidRDefault="00F86139" w:rsidP="00D63902">
            <w:pPr>
              <w:pStyle w:val="subsection"/>
              <w:numPr>
                <w:ilvl w:val="0"/>
                <w:numId w:val="11"/>
              </w:numPr>
              <w:spacing w:before="0"/>
              <w:ind w:left="340"/>
              <w:rPr>
                <w:sz w:val="20"/>
              </w:rPr>
            </w:pPr>
          </w:p>
        </w:tc>
        <w:tc>
          <w:tcPr>
            <w:tcW w:w="0" w:type="auto"/>
          </w:tcPr>
          <w:p w14:paraId="5ACE8711" w14:textId="10D9CC67" w:rsidR="00F86139" w:rsidRPr="008A7327" w:rsidRDefault="00F86139" w:rsidP="00F44416">
            <w:pPr>
              <w:pStyle w:val="paragraph"/>
              <w:tabs>
                <w:tab w:val="clear" w:pos="1531"/>
                <w:tab w:val="right" w:pos="1701"/>
              </w:tabs>
              <w:rPr>
                <w:sz w:val="20"/>
              </w:rPr>
            </w:pPr>
            <w:r w:rsidRPr="008A7327">
              <w:rPr>
                <w:sz w:val="20"/>
              </w:rPr>
              <w:t>Industry Training Hubs</w:t>
            </w:r>
          </w:p>
        </w:tc>
        <w:tc>
          <w:tcPr>
            <w:tcW w:w="0" w:type="auto"/>
          </w:tcPr>
          <w:p w14:paraId="28747FE6" w14:textId="1008F5A1" w:rsidR="00F86139" w:rsidRPr="008A7327" w:rsidRDefault="00F86139" w:rsidP="00B54FBD">
            <w:pPr>
              <w:pStyle w:val="tabletext0"/>
              <w:spacing w:before="0" w:beforeAutospacing="0" w:after="0" w:afterAutospacing="0"/>
              <w:rPr>
                <w:sz w:val="20"/>
                <w:szCs w:val="20"/>
              </w:rPr>
            </w:pPr>
            <w:r w:rsidRPr="008A7327">
              <w:rPr>
                <w:sz w:val="20"/>
                <w:szCs w:val="20"/>
              </w:rPr>
              <w:t>To increase participation of young people (including school students) in vocational education and training, and to create better employment pathways for those young people, by supporting the establishment of vocational education and training hubs, including by providing funding for the following:</w:t>
            </w:r>
          </w:p>
          <w:p w14:paraId="36D7ED13" w14:textId="13DA7E44" w:rsidR="00F86139" w:rsidRPr="008A7327" w:rsidRDefault="00F86139" w:rsidP="00D63902">
            <w:pPr>
              <w:pStyle w:val="subsection"/>
              <w:numPr>
                <w:ilvl w:val="0"/>
                <w:numId w:val="12"/>
              </w:numPr>
              <w:rPr>
                <w:sz w:val="20"/>
              </w:rPr>
            </w:pPr>
            <w:r w:rsidRPr="008A7327">
              <w:rPr>
                <w:sz w:val="20"/>
              </w:rPr>
              <w:t>costs associated with establishing and operating the hubs;</w:t>
            </w:r>
          </w:p>
          <w:p w14:paraId="3E9BD84E" w14:textId="081900A6" w:rsidR="00F86139" w:rsidRPr="008A7327" w:rsidRDefault="00F86139" w:rsidP="00D63902">
            <w:pPr>
              <w:pStyle w:val="subsection"/>
              <w:numPr>
                <w:ilvl w:val="0"/>
                <w:numId w:val="12"/>
              </w:numPr>
              <w:rPr>
                <w:sz w:val="20"/>
              </w:rPr>
            </w:pPr>
            <w:r w:rsidRPr="008A7327">
              <w:rPr>
                <w:sz w:val="20"/>
              </w:rPr>
              <w:t>engaging persons to build relationships between industry, schools and other educational institutions;</w:t>
            </w:r>
          </w:p>
          <w:p w14:paraId="29C38D8F" w14:textId="455C86B1" w:rsidR="00F86139" w:rsidRPr="008A7327" w:rsidRDefault="00F86139" w:rsidP="00D63902">
            <w:pPr>
              <w:pStyle w:val="subsection"/>
              <w:numPr>
                <w:ilvl w:val="0"/>
                <w:numId w:val="12"/>
              </w:numPr>
              <w:rPr>
                <w:sz w:val="20"/>
              </w:rPr>
            </w:pPr>
            <w:r w:rsidRPr="008A7327">
              <w:rPr>
                <w:sz w:val="20"/>
              </w:rPr>
              <w:t>developing and delivering training and other support for those young people to assist them to gain skills relevant to the trades sector;</w:t>
            </w:r>
          </w:p>
          <w:p w14:paraId="182C214D" w14:textId="4D2D7EAE" w:rsidR="00F86139" w:rsidRPr="008A7327" w:rsidRDefault="00F86139" w:rsidP="00D63902">
            <w:pPr>
              <w:pStyle w:val="subsection"/>
              <w:numPr>
                <w:ilvl w:val="0"/>
                <w:numId w:val="12"/>
              </w:numPr>
              <w:rPr>
                <w:sz w:val="20"/>
              </w:rPr>
            </w:pPr>
            <w:r w:rsidRPr="008A7327">
              <w:rPr>
                <w:sz w:val="20"/>
              </w:rPr>
              <w:t>developing and delivering training to persons to enable them to better assist those young people.</w:t>
            </w:r>
          </w:p>
          <w:p w14:paraId="40208C97" w14:textId="67719486" w:rsidR="00F86139" w:rsidRPr="008A7327" w:rsidRDefault="00F86139" w:rsidP="00F44416">
            <w:pPr>
              <w:pStyle w:val="tablea0"/>
              <w:spacing w:before="0" w:beforeAutospacing="0" w:after="0" w:afterAutospacing="0"/>
              <w:rPr>
                <w:sz w:val="20"/>
                <w:szCs w:val="20"/>
              </w:rPr>
            </w:pPr>
          </w:p>
        </w:tc>
      </w:tr>
      <w:tr w:rsidR="00AB1E04" w:rsidRPr="008A7327" w14:paraId="47D9D37E" w14:textId="77777777" w:rsidTr="556E68B6">
        <w:tc>
          <w:tcPr>
            <w:tcW w:w="0" w:type="auto"/>
          </w:tcPr>
          <w:p w14:paraId="7868E38E" w14:textId="77777777" w:rsidR="00F86139" w:rsidRPr="008A7327" w:rsidRDefault="00F86139" w:rsidP="00D63902">
            <w:pPr>
              <w:pStyle w:val="subsection"/>
              <w:numPr>
                <w:ilvl w:val="0"/>
                <w:numId w:val="11"/>
              </w:numPr>
              <w:spacing w:before="0"/>
              <w:ind w:left="340"/>
              <w:rPr>
                <w:sz w:val="20"/>
              </w:rPr>
            </w:pPr>
          </w:p>
        </w:tc>
        <w:tc>
          <w:tcPr>
            <w:tcW w:w="0" w:type="auto"/>
          </w:tcPr>
          <w:p w14:paraId="08244646" w14:textId="4A111DC2" w:rsidR="00F86139" w:rsidRPr="008A7327" w:rsidRDefault="00F86139" w:rsidP="00F44416">
            <w:pPr>
              <w:pStyle w:val="subsection"/>
              <w:spacing w:before="0"/>
              <w:ind w:left="0" w:firstLine="0"/>
              <w:rPr>
                <w:sz w:val="20"/>
              </w:rPr>
            </w:pPr>
            <w:r w:rsidRPr="008A7327">
              <w:rPr>
                <w:sz w:val="20"/>
              </w:rPr>
              <w:t>Commonwealth Scholarship Program for Young Australians</w:t>
            </w:r>
          </w:p>
        </w:tc>
        <w:tc>
          <w:tcPr>
            <w:tcW w:w="0" w:type="auto"/>
          </w:tcPr>
          <w:p w14:paraId="444EB0B9" w14:textId="77777777"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scholarships for vocational education and training for students from areas of social and economic disadvantage.</w:t>
            </w:r>
          </w:p>
          <w:p w14:paraId="72A89144" w14:textId="5F8DB801" w:rsidR="00F86139" w:rsidRPr="008A7327" w:rsidRDefault="00F86139" w:rsidP="00F44416">
            <w:pPr>
              <w:pStyle w:val="tabletext0"/>
              <w:spacing w:before="0" w:beforeAutospacing="0" w:after="0" w:afterAutospacing="0"/>
              <w:rPr>
                <w:color w:val="000000"/>
                <w:sz w:val="20"/>
                <w:szCs w:val="20"/>
              </w:rPr>
            </w:pPr>
          </w:p>
        </w:tc>
      </w:tr>
      <w:tr w:rsidR="00AB1E04" w:rsidRPr="008A7327" w14:paraId="0367F0E5" w14:textId="77777777" w:rsidTr="556E68B6">
        <w:tc>
          <w:tcPr>
            <w:tcW w:w="0" w:type="auto"/>
          </w:tcPr>
          <w:p w14:paraId="176B9F7E" w14:textId="77777777" w:rsidR="00F86139" w:rsidRPr="008A7327" w:rsidRDefault="00F86139" w:rsidP="00D63902">
            <w:pPr>
              <w:pStyle w:val="subsection"/>
              <w:numPr>
                <w:ilvl w:val="0"/>
                <w:numId w:val="11"/>
              </w:numPr>
              <w:spacing w:before="0"/>
              <w:ind w:left="340"/>
              <w:rPr>
                <w:sz w:val="20"/>
              </w:rPr>
            </w:pPr>
          </w:p>
        </w:tc>
        <w:tc>
          <w:tcPr>
            <w:tcW w:w="0" w:type="auto"/>
          </w:tcPr>
          <w:p w14:paraId="54C59CED" w14:textId="362BB455" w:rsidR="00F86139" w:rsidRPr="008A7327" w:rsidRDefault="00F86139" w:rsidP="00E90C4F">
            <w:pPr>
              <w:pStyle w:val="subsection"/>
              <w:spacing w:before="0"/>
              <w:ind w:left="0" w:firstLine="0"/>
              <w:rPr>
                <w:sz w:val="20"/>
              </w:rPr>
            </w:pPr>
            <w:r w:rsidRPr="008A7327">
              <w:rPr>
                <w:sz w:val="20"/>
              </w:rPr>
              <w:t>Reading Writin</w:t>
            </w:r>
            <w:r w:rsidR="00E90C4F" w:rsidRPr="008A7327">
              <w:rPr>
                <w:sz w:val="20"/>
              </w:rPr>
              <w:t xml:space="preserve">g </w:t>
            </w:r>
            <w:r w:rsidRPr="008A7327">
              <w:rPr>
                <w:sz w:val="20"/>
              </w:rPr>
              <w:t>Hotline</w:t>
            </w:r>
          </w:p>
        </w:tc>
        <w:tc>
          <w:tcPr>
            <w:tcW w:w="0" w:type="auto"/>
          </w:tcPr>
          <w:p w14:paraId="43D97F16" w14:textId="77777777" w:rsidR="00F86139" w:rsidRPr="008A7327" w:rsidRDefault="00F86139" w:rsidP="00F44416">
            <w:pPr>
              <w:pStyle w:val="subsection"/>
              <w:spacing w:before="0"/>
              <w:ind w:left="0" w:firstLine="0"/>
              <w:rPr>
                <w:color w:val="000000"/>
                <w:sz w:val="20"/>
              </w:rPr>
            </w:pPr>
            <w:r w:rsidRPr="008A7327">
              <w:rPr>
                <w:color w:val="000000"/>
                <w:sz w:val="20"/>
              </w:rPr>
              <w:t>To provide funding for the provision to adults, online or by telephone, of information about language, literacy and numeracy courses.</w:t>
            </w:r>
          </w:p>
          <w:p w14:paraId="3C221AB9" w14:textId="6EED9F10" w:rsidR="00F86139" w:rsidRPr="008A7327" w:rsidRDefault="00F86139" w:rsidP="00F44416">
            <w:pPr>
              <w:pStyle w:val="subsection"/>
              <w:spacing w:before="0"/>
              <w:ind w:left="0" w:firstLine="0"/>
              <w:rPr>
                <w:sz w:val="20"/>
              </w:rPr>
            </w:pPr>
          </w:p>
        </w:tc>
      </w:tr>
      <w:tr w:rsidR="00AB1E04" w:rsidRPr="008A7327" w14:paraId="4B76B5D3" w14:textId="77777777" w:rsidTr="556E68B6">
        <w:tc>
          <w:tcPr>
            <w:tcW w:w="0" w:type="auto"/>
          </w:tcPr>
          <w:p w14:paraId="47E9BBEC" w14:textId="77777777" w:rsidR="008A7327" w:rsidRPr="008A7327" w:rsidRDefault="008A7327" w:rsidP="00D63902">
            <w:pPr>
              <w:pStyle w:val="subsection"/>
              <w:numPr>
                <w:ilvl w:val="0"/>
                <w:numId w:val="11"/>
              </w:numPr>
              <w:spacing w:before="0"/>
              <w:ind w:left="340"/>
              <w:rPr>
                <w:sz w:val="20"/>
              </w:rPr>
            </w:pPr>
          </w:p>
        </w:tc>
        <w:tc>
          <w:tcPr>
            <w:tcW w:w="0" w:type="auto"/>
          </w:tcPr>
          <w:p w14:paraId="6CDB36C1" w14:textId="5BB0678D" w:rsidR="008A7327" w:rsidRPr="008A7327" w:rsidRDefault="008A7327" w:rsidP="00E90C4F">
            <w:pPr>
              <w:pStyle w:val="subsection"/>
              <w:spacing w:before="0"/>
              <w:ind w:left="0" w:firstLine="0"/>
              <w:rPr>
                <w:sz w:val="20"/>
              </w:rPr>
            </w:pPr>
            <w:r w:rsidRPr="008A7327">
              <w:rPr>
                <w:sz w:val="20"/>
              </w:rPr>
              <w:t>Adult Learners’ Week</w:t>
            </w:r>
          </w:p>
        </w:tc>
        <w:tc>
          <w:tcPr>
            <w:tcW w:w="0" w:type="auto"/>
          </w:tcPr>
          <w:p w14:paraId="30D08B24" w14:textId="7C9A9C7C" w:rsidR="008A7327" w:rsidRPr="008A7327" w:rsidRDefault="008A7327" w:rsidP="008A7327">
            <w:pPr>
              <w:pStyle w:val="tabletext0"/>
              <w:spacing w:before="0" w:beforeAutospacing="0" w:after="0" w:afterAutospacing="0"/>
              <w:rPr>
                <w:sz w:val="20"/>
                <w:szCs w:val="20"/>
              </w:rPr>
            </w:pPr>
            <w:r w:rsidRPr="008A7327">
              <w:rPr>
                <w:sz w:val="20"/>
                <w:szCs w:val="20"/>
              </w:rPr>
              <w:t>To provide funding for activities undertaken as part of the annual United Nations Week of Adult Learning referred to in the Hamburg Declaration on Adult Learning, as existing at the commencement of this item.</w:t>
            </w:r>
          </w:p>
        </w:tc>
      </w:tr>
      <w:tr w:rsidR="00AB1E04" w:rsidRPr="008A7327" w14:paraId="7A4104E3" w14:textId="77777777" w:rsidTr="556E68B6">
        <w:tc>
          <w:tcPr>
            <w:tcW w:w="0" w:type="auto"/>
          </w:tcPr>
          <w:p w14:paraId="52800D2C" w14:textId="77777777" w:rsidR="00F86139" w:rsidRPr="008A7327" w:rsidRDefault="00F86139" w:rsidP="00D63902">
            <w:pPr>
              <w:pStyle w:val="subsection"/>
              <w:numPr>
                <w:ilvl w:val="0"/>
                <w:numId w:val="11"/>
              </w:numPr>
              <w:spacing w:before="0"/>
              <w:ind w:left="340"/>
              <w:rPr>
                <w:sz w:val="20"/>
              </w:rPr>
            </w:pPr>
          </w:p>
        </w:tc>
        <w:tc>
          <w:tcPr>
            <w:tcW w:w="0" w:type="auto"/>
          </w:tcPr>
          <w:p w14:paraId="204263F3" w14:textId="38B2DC11" w:rsidR="00F86139" w:rsidRPr="008A7327" w:rsidRDefault="00F86139" w:rsidP="00F44416">
            <w:pPr>
              <w:pStyle w:val="subsection"/>
              <w:spacing w:before="0"/>
              <w:ind w:left="0" w:firstLine="0"/>
              <w:rPr>
                <w:sz w:val="20"/>
              </w:rPr>
            </w:pPr>
            <w:r w:rsidRPr="008A7327">
              <w:rPr>
                <w:sz w:val="20"/>
              </w:rPr>
              <w:t>National Training System Commonwealth Own Purpose Expenditure Program</w:t>
            </w:r>
          </w:p>
        </w:tc>
        <w:tc>
          <w:tcPr>
            <w:tcW w:w="0" w:type="auto"/>
          </w:tcPr>
          <w:p w14:paraId="5EB07BD6" w14:textId="0829841E"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essential governance and infrastructure for the operation of the national training system, including through the provision of funding for:</w:t>
            </w:r>
          </w:p>
          <w:p w14:paraId="39B8AEAB" w14:textId="5833E7A8" w:rsidR="00F86139" w:rsidRPr="008A7327" w:rsidRDefault="00F86139" w:rsidP="00D63902">
            <w:pPr>
              <w:pStyle w:val="subsection"/>
              <w:numPr>
                <w:ilvl w:val="0"/>
                <w:numId w:val="13"/>
              </w:numPr>
              <w:rPr>
                <w:color w:val="000000"/>
                <w:sz w:val="20"/>
              </w:rPr>
            </w:pPr>
            <w:r w:rsidRPr="008A7327">
              <w:rPr>
                <w:color w:val="000000"/>
                <w:sz w:val="20"/>
              </w:rPr>
              <w:t>vocational education and training (</w:t>
            </w:r>
            <w:r w:rsidRPr="008A7327">
              <w:rPr>
                <w:b/>
                <w:bCs/>
                <w:i/>
                <w:iCs/>
                <w:color w:val="000000"/>
                <w:sz w:val="20"/>
              </w:rPr>
              <w:t>VET</w:t>
            </w:r>
            <w:r w:rsidRPr="008A7327">
              <w:rPr>
                <w:color w:val="000000"/>
                <w:sz w:val="20"/>
              </w:rPr>
              <w:t>) data collection, analysis and research; and</w:t>
            </w:r>
          </w:p>
          <w:p w14:paraId="53AA27DE" w14:textId="76DEBBB4" w:rsidR="00F86139" w:rsidRPr="008A7327" w:rsidRDefault="00F86139" w:rsidP="00D63902">
            <w:pPr>
              <w:pStyle w:val="subsection"/>
              <w:numPr>
                <w:ilvl w:val="0"/>
                <w:numId w:val="13"/>
              </w:numPr>
              <w:rPr>
                <w:color w:val="000000"/>
                <w:sz w:val="20"/>
              </w:rPr>
            </w:pPr>
            <w:r w:rsidRPr="008A7327">
              <w:rPr>
                <w:color w:val="000000"/>
                <w:sz w:val="20"/>
              </w:rPr>
              <w:t>the development and evaluation of VET policy; and</w:t>
            </w:r>
          </w:p>
          <w:p w14:paraId="1BC85912" w14:textId="5594978F" w:rsidR="00F86139" w:rsidRPr="008A7327" w:rsidRDefault="00F86139" w:rsidP="00D63902">
            <w:pPr>
              <w:pStyle w:val="subsection"/>
              <w:numPr>
                <w:ilvl w:val="0"/>
                <w:numId w:val="13"/>
              </w:numPr>
              <w:rPr>
                <w:color w:val="000000"/>
                <w:sz w:val="20"/>
              </w:rPr>
            </w:pPr>
            <w:r w:rsidRPr="008A7327">
              <w:rPr>
                <w:color w:val="000000"/>
                <w:sz w:val="20"/>
              </w:rPr>
              <w:t>the development of VET standards, frameworks and supporting materials; and</w:t>
            </w:r>
          </w:p>
          <w:p w14:paraId="1FEA7CA0" w14:textId="26BD7473" w:rsidR="00F86139" w:rsidRPr="008A7327" w:rsidRDefault="00F86139" w:rsidP="00D63902">
            <w:pPr>
              <w:pStyle w:val="subsection"/>
              <w:numPr>
                <w:ilvl w:val="0"/>
                <w:numId w:val="13"/>
              </w:numPr>
              <w:rPr>
                <w:color w:val="000000"/>
                <w:sz w:val="20"/>
              </w:rPr>
            </w:pPr>
            <w:r w:rsidRPr="008A7327">
              <w:rPr>
                <w:color w:val="000000"/>
                <w:sz w:val="20"/>
              </w:rPr>
              <w:lastRenderedPageBreak/>
              <w:t>the collection and publication of VET information; and</w:t>
            </w:r>
          </w:p>
          <w:p w14:paraId="05A4991E" w14:textId="31F6ECD9" w:rsidR="00F86139" w:rsidRPr="008A7327" w:rsidRDefault="00F86139" w:rsidP="00D63902">
            <w:pPr>
              <w:pStyle w:val="subsection"/>
              <w:numPr>
                <w:ilvl w:val="0"/>
                <w:numId w:val="13"/>
              </w:numPr>
              <w:rPr>
                <w:color w:val="000000"/>
                <w:sz w:val="20"/>
              </w:rPr>
            </w:pPr>
            <w:r w:rsidRPr="008A7327">
              <w:rPr>
                <w:color w:val="000000"/>
                <w:sz w:val="20"/>
              </w:rPr>
              <w:t>the development, hosting and maintenance of infrastructure (including telecommunication systems) to support the VET sector.</w:t>
            </w:r>
          </w:p>
          <w:p w14:paraId="2E0112F5" w14:textId="495E0F83" w:rsidR="00F86139" w:rsidRPr="008A7327" w:rsidRDefault="00F86139" w:rsidP="00F44416">
            <w:pPr>
              <w:pStyle w:val="tablea0"/>
              <w:spacing w:before="0" w:beforeAutospacing="0" w:after="0" w:afterAutospacing="0"/>
              <w:rPr>
                <w:color w:val="000000"/>
                <w:sz w:val="20"/>
                <w:szCs w:val="20"/>
              </w:rPr>
            </w:pPr>
          </w:p>
        </w:tc>
      </w:tr>
      <w:tr w:rsidR="00AB1E04" w:rsidRPr="008A7327" w14:paraId="28B3FC78" w14:textId="77777777" w:rsidTr="556E68B6">
        <w:tc>
          <w:tcPr>
            <w:tcW w:w="0" w:type="auto"/>
          </w:tcPr>
          <w:p w14:paraId="3E9D29B4" w14:textId="77777777" w:rsidR="00F86139" w:rsidRPr="008A7327" w:rsidRDefault="00F86139" w:rsidP="00D63902">
            <w:pPr>
              <w:pStyle w:val="subsection"/>
              <w:numPr>
                <w:ilvl w:val="0"/>
                <w:numId w:val="11"/>
              </w:numPr>
              <w:spacing w:before="0"/>
              <w:ind w:left="340"/>
              <w:rPr>
                <w:sz w:val="20"/>
              </w:rPr>
            </w:pPr>
          </w:p>
        </w:tc>
        <w:tc>
          <w:tcPr>
            <w:tcW w:w="0" w:type="auto"/>
          </w:tcPr>
          <w:p w14:paraId="6A9776BD" w14:textId="15B56DDF" w:rsidR="00F86139" w:rsidRPr="008A7327" w:rsidRDefault="00F86139" w:rsidP="00E90C4F">
            <w:pPr>
              <w:pStyle w:val="subsection"/>
              <w:spacing w:before="0"/>
              <w:ind w:left="0" w:firstLine="0"/>
              <w:rPr>
                <w:sz w:val="20"/>
              </w:rPr>
            </w:pPr>
            <w:r w:rsidRPr="008A7327">
              <w:rPr>
                <w:sz w:val="20"/>
              </w:rPr>
              <w:t>Digital Skills Cadetship Trial</w:t>
            </w:r>
          </w:p>
        </w:tc>
        <w:tc>
          <w:tcPr>
            <w:tcW w:w="0" w:type="auto"/>
          </w:tcPr>
          <w:p w14:paraId="51A3F133" w14:textId="13FE615B" w:rsidR="00F86139" w:rsidRPr="008A7327" w:rsidRDefault="00F86139" w:rsidP="00F44416">
            <w:pPr>
              <w:pStyle w:val="tablea0"/>
              <w:rPr>
                <w:color w:val="000000"/>
                <w:sz w:val="20"/>
                <w:szCs w:val="20"/>
              </w:rPr>
            </w:pPr>
            <w:r w:rsidRPr="008A7327">
              <w:rPr>
                <w:color w:val="000000"/>
                <w:sz w:val="20"/>
                <w:szCs w:val="20"/>
              </w:rPr>
              <w:t xml:space="preserve">The Trial will test different models for increasing the number of Australians with high level digital skills through cadetship projects. The Trial aims to: </w:t>
            </w:r>
          </w:p>
          <w:p w14:paraId="6DE306F2" w14:textId="2126CE43" w:rsidR="00F86139" w:rsidRPr="008A7327" w:rsidRDefault="00F86139" w:rsidP="00D63902">
            <w:pPr>
              <w:pStyle w:val="subsection"/>
              <w:numPr>
                <w:ilvl w:val="0"/>
                <w:numId w:val="14"/>
              </w:numPr>
              <w:rPr>
                <w:color w:val="000000"/>
                <w:sz w:val="20"/>
              </w:rPr>
            </w:pPr>
            <w:r w:rsidRPr="008A7327">
              <w:rPr>
                <w:color w:val="000000"/>
                <w:sz w:val="20"/>
              </w:rPr>
              <w:t xml:space="preserve">support participants to obtain the skills (and qualifications) required to move into employment in digital roles, and/or into further education and training;  </w:t>
            </w:r>
          </w:p>
          <w:p w14:paraId="5772401F" w14:textId="5D29CD42" w:rsidR="00F86139" w:rsidRPr="008A7327" w:rsidRDefault="00F86139" w:rsidP="00D63902">
            <w:pPr>
              <w:pStyle w:val="subsection"/>
              <w:numPr>
                <w:ilvl w:val="0"/>
                <w:numId w:val="14"/>
              </w:numPr>
              <w:rPr>
                <w:color w:val="000000"/>
                <w:sz w:val="20"/>
              </w:rPr>
            </w:pPr>
            <w:r w:rsidRPr="008A7327">
              <w:rPr>
                <w:color w:val="000000"/>
                <w:sz w:val="20"/>
              </w:rPr>
              <w:t xml:space="preserve">support employers to meet their skills needs; and </w:t>
            </w:r>
          </w:p>
          <w:p w14:paraId="3BB58720" w14:textId="77777777" w:rsidR="00F86139" w:rsidRPr="008A7327" w:rsidRDefault="00F86139" w:rsidP="00D63902">
            <w:pPr>
              <w:pStyle w:val="subsection"/>
              <w:numPr>
                <w:ilvl w:val="0"/>
                <w:numId w:val="14"/>
              </w:numPr>
              <w:rPr>
                <w:color w:val="000000"/>
                <w:sz w:val="20"/>
              </w:rPr>
            </w:pPr>
            <w:r w:rsidRPr="008A7327">
              <w:rPr>
                <w:color w:val="000000"/>
                <w:sz w:val="20"/>
              </w:rPr>
              <w:t>generate insights into innovative approaches to developing digital skills and capabilities.</w:t>
            </w:r>
          </w:p>
          <w:p w14:paraId="4FB332E3" w14:textId="795C1DAC" w:rsidR="00520E07" w:rsidRPr="008A7327" w:rsidRDefault="00520E07" w:rsidP="00520E07">
            <w:pPr>
              <w:pStyle w:val="subsection"/>
              <w:ind w:left="720" w:firstLine="0"/>
              <w:rPr>
                <w:color w:val="000000"/>
                <w:sz w:val="20"/>
              </w:rPr>
            </w:pPr>
          </w:p>
        </w:tc>
      </w:tr>
      <w:tr w:rsidR="00AB1E04" w:rsidRPr="008A7327" w14:paraId="13884501" w14:textId="77777777" w:rsidTr="556E68B6">
        <w:tc>
          <w:tcPr>
            <w:tcW w:w="0" w:type="auto"/>
          </w:tcPr>
          <w:p w14:paraId="0FD270CB" w14:textId="77777777" w:rsidR="00F86139" w:rsidRPr="008A7327" w:rsidRDefault="00F86139" w:rsidP="00D63902">
            <w:pPr>
              <w:pStyle w:val="subsection"/>
              <w:numPr>
                <w:ilvl w:val="0"/>
                <w:numId w:val="11"/>
              </w:numPr>
              <w:spacing w:before="0"/>
              <w:ind w:left="340"/>
              <w:rPr>
                <w:sz w:val="20"/>
              </w:rPr>
            </w:pPr>
          </w:p>
        </w:tc>
        <w:tc>
          <w:tcPr>
            <w:tcW w:w="0" w:type="auto"/>
          </w:tcPr>
          <w:p w14:paraId="1CE0DCF2" w14:textId="3807D7D8" w:rsidR="00F86139" w:rsidRPr="008A7327" w:rsidRDefault="00F86139" w:rsidP="00E90C4F">
            <w:pPr>
              <w:pStyle w:val="subsection"/>
              <w:spacing w:before="0"/>
              <w:ind w:left="0" w:firstLine="0"/>
              <w:rPr>
                <w:sz w:val="20"/>
              </w:rPr>
            </w:pPr>
            <w:r w:rsidRPr="008A7327">
              <w:rPr>
                <w:sz w:val="20"/>
              </w:rPr>
              <w:t>VET System Improvements</w:t>
            </w:r>
          </w:p>
        </w:tc>
        <w:tc>
          <w:tcPr>
            <w:tcW w:w="0" w:type="auto"/>
          </w:tcPr>
          <w:p w14:paraId="4600B2E6" w14:textId="06613EB5"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support improvements to the vocational education and training (VET) system, including by:</w:t>
            </w:r>
          </w:p>
          <w:p w14:paraId="0734BDC0" w14:textId="5B5A44CB" w:rsidR="00F86139" w:rsidRPr="008A7327" w:rsidRDefault="00F86139" w:rsidP="00D63902">
            <w:pPr>
              <w:pStyle w:val="subsection"/>
              <w:numPr>
                <w:ilvl w:val="0"/>
                <w:numId w:val="15"/>
              </w:numPr>
              <w:rPr>
                <w:color w:val="000000"/>
                <w:sz w:val="20"/>
              </w:rPr>
            </w:pPr>
            <w:r w:rsidRPr="008A7327">
              <w:rPr>
                <w:color w:val="000000"/>
                <w:sz w:val="20"/>
              </w:rPr>
              <w:t>developing, maintaining and promoting nationally endorsed training packages; and</w:t>
            </w:r>
          </w:p>
          <w:p w14:paraId="7E24C7D4" w14:textId="3AD34233" w:rsidR="00F86139" w:rsidRPr="008A7327" w:rsidRDefault="00F86139" w:rsidP="00D63902">
            <w:pPr>
              <w:pStyle w:val="subsection"/>
              <w:numPr>
                <w:ilvl w:val="0"/>
                <w:numId w:val="15"/>
              </w:numPr>
              <w:rPr>
                <w:color w:val="000000"/>
                <w:sz w:val="20"/>
              </w:rPr>
            </w:pPr>
            <w:r w:rsidRPr="008A7327">
              <w:rPr>
                <w:color w:val="000000"/>
                <w:sz w:val="20"/>
              </w:rPr>
              <w:t>developing, maintaining and promoting resources and products for use by VET providers; an</w:t>
            </w:r>
            <w:r w:rsidR="00520E07" w:rsidRPr="008A7327">
              <w:rPr>
                <w:color w:val="000000"/>
                <w:sz w:val="20"/>
              </w:rPr>
              <w:t>d</w:t>
            </w:r>
          </w:p>
          <w:p w14:paraId="5D154A13" w14:textId="5B12A945" w:rsidR="00F86139" w:rsidRPr="008A7327" w:rsidRDefault="00F86139" w:rsidP="00D63902">
            <w:pPr>
              <w:pStyle w:val="subsection"/>
              <w:numPr>
                <w:ilvl w:val="0"/>
                <w:numId w:val="15"/>
              </w:numPr>
              <w:rPr>
                <w:color w:val="000000"/>
                <w:sz w:val="20"/>
              </w:rPr>
            </w:pPr>
            <w:r w:rsidRPr="008A7327">
              <w:rPr>
                <w:color w:val="000000"/>
                <w:sz w:val="20"/>
              </w:rPr>
              <w:t>assisting VET providers with training delivery and assessment; and</w:t>
            </w:r>
          </w:p>
          <w:p w14:paraId="77049AC9" w14:textId="21D7E1B7" w:rsidR="00F86139" w:rsidRPr="008A7327" w:rsidRDefault="00F86139" w:rsidP="00D63902">
            <w:pPr>
              <w:pStyle w:val="subsection"/>
              <w:numPr>
                <w:ilvl w:val="0"/>
                <w:numId w:val="15"/>
              </w:numPr>
              <w:rPr>
                <w:color w:val="000000"/>
                <w:sz w:val="20"/>
              </w:rPr>
            </w:pPr>
            <w:r w:rsidRPr="008A7327">
              <w:rPr>
                <w:color w:val="000000"/>
                <w:sz w:val="20"/>
              </w:rPr>
              <w:t>engaging with industry, schools, VET providers and others to support and promote career pathways and outcomes; and</w:t>
            </w:r>
          </w:p>
          <w:p w14:paraId="41607023" w14:textId="4508E7DD" w:rsidR="00F86139" w:rsidRPr="008A7327" w:rsidRDefault="00F86139" w:rsidP="00D63902">
            <w:pPr>
              <w:pStyle w:val="subsection"/>
              <w:numPr>
                <w:ilvl w:val="0"/>
                <w:numId w:val="15"/>
              </w:numPr>
              <w:rPr>
                <w:color w:val="000000"/>
                <w:sz w:val="20"/>
              </w:rPr>
            </w:pPr>
            <w:r w:rsidRPr="008A7327">
              <w:rPr>
                <w:color w:val="000000"/>
                <w:sz w:val="20"/>
              </w:rPr>
              <w:t>trialling new arrangements for the delivery of training products; and</w:t>
            </w:r>
          </w:p>
          <w:p w14:paraId="414C26BD" w14:textId="3046C7F7" w:rsidR="00F86139" w:rsidRPr="008A7327" w:rsidRDefault="00F86139" w:rsidP="00D63902">
            <w:pPr>
              <w:pStyle w:val="subsection"/>
              <w:numPr>
                <w:ilvl w:val="0"/>
                <w:numId w:val="15"/>
              </w:numPr>
              <w:rPr>
                <w:color w:val="000000"/>
                <w:sz w:val="20"/>
              </w:rPr>
            </w:pPr>
            <w:r w:rsidRPr="008A7327">
              <w:rPr>
                <w:color w:val="000000"/>
                <w:sz w:val="20"/>
              </w:rPr>
              <w:t>undertaking skills forecasting and responding to emerging skills and workforce challenges.</w:t>
            </w:r>
          </w:p>
          <w:p w14:paraId="7988E363" w14:textId="403AB5AB" w:rsidR="00F86139" w:rsidRPr="008A7327" w:rsidRDefault="00F86139" w:rsidP="00F44416">
            <w:pPr>
              <w:pStyle w:val="tablea0"/>
              <w:spacing w:before="0" w:beforeAutospacing="0" w:after="0" w:afterAutospacing="0"/>
              <w:rPr>
                <w:color w:val="000000"/>
                <w:sz w:val="20"/>
                <w:szCs w:val="20"/>
              </w:rPr>
            </w:pPr>
          </w:p>
        </w:tc>
      </w:tr>
      <w:tr w:rsidR="00AB1E04" w:rsidRPr="008A7327" w14:paraId="402CA44B" w14:textId="77777777" w:rsidTr="556E68B6">
        <w:tc>
          <w:tcPr>
            <w:tcW w:w="0" w:type="auto"/>
          </w:tcPr>
          <w:p w14:paraId="4B8073F2" w14:textId="77777777" w:rsidR="008A7327" w:rsidRPr="008A7327" w:rsidRDefault="008A7327" w:rsidP="00D63902">
            <w:pPr>
              <w:pStyle w:val="subsection"/>
              <w:numPr>
                <w:ilvl w:val="0"/>
                <w:numId w:val="11"/>
              </w:numPr>
              <w:spacing w:before="0"/>
              <w:ind w:left="340"/>
              <w:rPr>
                <w:sz w:val="20"/>
              </w:rPr>
            </w:pPr>
          </w:p>
        </w:tc>
        <w:tc>
          <w:tcPr>
            <w:tcW w:w="0" w:type="auto"/>
          </w:tcPr>
          <w:p w14:paraId="19ECD672" w14:textId="06F352F1" w:rsidR="008A7327" w:rsidRPr="008A7327" w:rsidRDefault="008A7327" w:rsidP="00E90C4F">
            <w:pPr>
              <w:pStyle w:val="subsection"/>
              <w:spacing w:before="0"/>
              <w:ind w:left="0" w:firstLine="0"/>
              <w:rPr>
                <w:sz w:val="20"/>
              </w:rPr>
            </w:pPr>
            <w:r w:rsidRPr="008A7327">
              <w:rPr>
                <w:sz w:val="20"/>
              </w:rPr>
              <w:t>Skills Assessment Pilots</w:t>
            </w:r>
          </w:p>
        </w:tc>
        <w:tc>
          <w:tcPr>
            <w:tcW w:w="0" w:type="auto"/>
          </w:tcPr>
          <w:p w14:paraId="5537B389" w14:textId="77777777" w:rsidR="008A7327" w:rsidRPr="008A7327" w:rsidRDefault="008A7327" w:rsidP="008A7327">
            <w:pPr>
              <w:pStyle w:val="tabletext0"/>
              <w:spacing w:before="0" w:beforeAutospacing="0" w:after="0" w:afterAutospacing="0"/>
              <w:rPr>
                <w:sz w:val="20"/>
                <w:szCs w:val="20"/>
              </w:rPr>
            </w:pPr>
            <w:r w:rsidRPr="008A7327">
              <w:rPr>
                <w:sz w:val="20"/>
                <w:szCs w:val="20"/>
              </w:rPr>
              <w:t>To increase the number of skilled migrants who can contribute to the Australian workforce at an appropriate skill level, by funding the development, promotion and provision of:</w:t>
            </w:r>
          </w:p>
          <w:p w14:paraId="54EF6C81" w14:textId="77777777" w:rsidR="008A7327" w:rsidRPr="008A7327" w:rsidRDefault="008A7327" w:rsidP="008A7327">
            <w:pPr>
              <w:pStyle w:val="subsection"/>
              <w:numPr>
                <w:ilvl w:val="0"/>
                <w:numId w:val="16"/>
              </w:numPr>
              <w:rPr>
                <w:color w:val="000000"/>
                <w:sz w:val="20"/>
              </w:rPr>
            </w:pPr>
            <w:r w:rsidRPr="008A7327">
              <w:rPr>
                <w:color w:val="000000"/>
                <w:sz w:val="20"/>
              </w:rPr>
              <w:t>skills assessments; and</w:t>
            </w:r>
          </w:p>
          <w:p w14:paraId="0022739F" w14:textId="77777777" w:rsidR="008A7327" w:rsidRPr="008A7327" w:rsidRDefault="008A7327" w:rsidP="008A7327">
            <w:pPr>
              <w:pStyle w:val="subsection"/>
              <w:numPr>
                <w:ilvl w:val="0"/>
                <w:numId w:val="16"/>
              </w:numPr>
              <w:rPr>
                <w:color w:val="000000"/>
                <w:sz w:val="20"/>
              </w:rPr>
            </w:pPr>
            <w:r w:rsidRPr="008A7327">
              <w:rPr>
                <w:color w:val="000000"/>
                <w:sz w:val="20"/>
              </w:rPr>
              <w:t>employability assessments; and</w:t>
            </w:r>
          </w:p>
          <w:p w14:paraId="44BA5DAC" w14:textId="77777777" w:rsidR="008A7327" w:rsidRPr="008A7327" w:rsidRDefault="008A7327" w:rsidP="008A7327">
            <w:pPr>
              <w:pStyle w:val="subsection"/>
              <w:numPr>
                <w:ilvl w:val="0"/>
                <w:numId w:val="16"/>
              </w:numPr>
              <w:rPr>
                <w:sz w:val="20"/>
              </w:rPr>
            </w:pPr>
            <w:r w:rsidRPr="008A7327">
              <w:rPr>
                <w:color w:val="000000"/>
                <w:sz w:val="20"/>
              </w:rPr>
              <w:t>skills</w:t>
            </w:r>
            <w:r w:rsidRPr="008A7327">
              <w:rPr>
                <w:sz w:val="20"/>
              </w:rPr>
              <w:t xml:space="preserve"> training;</w:t>
            </w:r>
          </w:p>
          <w:p w14:paraId="3CA87131" w14:textId="77777777" w:rsidR="008A7327" w:rsidRPr="008A7327" w:rsidRDefault="008A7327" w:rsidP="008A7327">
            <w:pPr>
              <w:pStyle w:val="tablea0"/>
              <w:spacing w:before="0" w:beforeAutospacing="0" w:after="0" w:afterAutospacing="0"/>
              <w:rPr>
                <w:sz w:val="20"/>
                <w:szCs w:val="20"/>
              </w:rPr>
            </w:pPr>
          </w:p>
          <w:p w14:paraId="250B47A2" w14:textId="77777777" w:rsidR="008A7327" w:rsidRPr="008A7327" w:rsidRDefault="008A7327" w:rsidP="008A7327">
            <w:pPr>
              <w:pStyle w:val="tabletext0"/>
              <w:spacing w:before="0" w:beforeAutospacing="0" w:after="0" w:afterAutospacing="0"/>
              <w:rPr>
                <w:sz w:val="20"/>
                <w:szCs w:val="20"/>
              </w:rPr>
            </w:pPr>
            <w:r w:rsidRPr="008A7327">
              <w:rPr>
                <w:sz w:val="20"/>
                <w:szCs w:val="20"/>
              </w:rPr>
              <w:t>for aliens (within the meaning of paragraph 51(xix) of the Constitution).</w:t>
            </w:r>
          </w:p>
          <w:p w14:paraId="2DEB8A7D" w14:textId="77777777" w:rsidR="008A7327" w:rsidRPr="008A7327" w:rsidRDefault="008A7327" w:rsidP="00F44416">
            <w:pPr>
              <w:pStyle w:val="tabletext0"/>
              <w:spacing w:before="0" w:beforeAutospacing="0" w:after="0" w:afterAutospacing="0"/>
              <w:rPr>
                <w:color w:val="000000"/>
                <w:sz w:val="20"/>
                <w:szCs w:val="20"/>
              </w:rPr>
            </w:pPr>
          </w:p>
        </w:tc>
      </w:tr>
      <w:tr w:rsidR="00AB1E04" w:rsidRPr="008A7327" w14:paraId="7C34BD64" w14:textId="77777777" w:rsidTr="556E68B6">
        <w:tc>
          <w:tcPr>
            <w:tcW w:w="0" w:type="auto"/>
          </w:tcPr>
          <w:p w14:paraId="66FF8707" w14:textId="77777777" w:rsidR="00F86139" w:rsidRPr="008A7327" w:rsidRDefault="00F86139" w:rsidP="00D63902">
            <w:pPr>
              <w:pStyle w:val="subsection"/>
              <w:numPr>
                <w:ilvl w:val="0"/>
                <w:numId w:val="11"/>
              </w:numPr>
              <w:spacing w:before="0"/>
              <w:ind w:left="340"/>
              <w:rPr>
                <w:sz w:val="20"/>
              </w:rPr>
            </w:pPr>
          </w:p>
        </w:tc>
        <w:tc>
          <w:tcPr>
            <w:tcW w:w="0" w:type="auto"/>
          </w:tcPr>
          <w:p w14:paraId="077AF7E9" w14:textId="6A60D88E" w:rsidR="00F86139" w:rsidRPr="008A7327" w:rsidRDefault="00F86139" w:rsidP="00F44416">
            <w:pPr>
              <w:pStyle w:val="paragraph"/>
              <w:tabs>
                <w:tab w:val="clear" w:pos="1531"/>
                <w:tab w:val="right" w:pos="1701"/>
              </w:tabs>
              <w:rPr>
                <w:sz w:val="20"/>
              </w:rPr>
            </w:pPr>
            <w:r w:rsidRPr="008A7327">
              <w:rPr>
                <w:sz w:val="20"/>
              </w:rPr>
              <w:t>WorldSkills Australia</w:t>
            </w:r>
          </w:p>
        </w:tc>
        <w:tc>
          <w:tcPr>
            <w:tcW w:w="0" w:type="auto"/>
          </w:tcPr>
          <w:p w14:paraId="7576CA30" w14:textId="488F2446" w:rsidR="00F86139" w:rsidRPr="008A7327" w:rsidRDefault="00F86139" w:rsidP="00520E07">
            <w:pPr>
              <w:pStyle w:val="tabletext0"/>
              <w:spacing w:before="0" w:beforeAutospacing="0" w:after="0" w:afterAutospacing="0"/>
              <w:rPr>
                <w:sz w:val="20"/>
                <w:szCs w:val="20"/>
              </w:rPr>
            </w:pPr>
            <w:r w:rsidRPr="008A7327">
              <w:rPr>
                <w:sz w:val="20"/>
                <w:szCs w:val="20"/>
              </w:rPr>
              <w:t>To provide financial assistance to WorldSkills Australia to promote skill-based career pathways by:</w:t>
            </w:r>
          </w:p>
          <w:p w14:paraId="754BEB20" w14:textId="3CF0816B" w:rsidR="00F86139" w:rsidRPr="008A7327" w:rsidRDefault="00F86139" w:rsidP="00D63902">
            <w:pPr>
              <w:pStyle w:val="subsection"/>
              <w:numPr>
                <w:ilvl w:val="0"/>
                <w:numId w:val="17"/>
              </w:numPr>
              <w:rPr>
                <w:sz w:val="20"/>
              </w:rPr>
            </w:pPr>
            <w:r w:rsidRPr="008A7327">
              <w:rPr>
                <w:color w:val="000000"/>
                <w:sz w:val="20"/>
              </w:rPr>
              <w:t>engaging</w:t>
            </w:r>
            <w:r w:rsidRPr="008A7327">
              <w:rPr>
                <w:sz w:val="20"/>
              </w:rPr>
              <w:t xml:space="preserve"> in measures to meet Australia's obligations under the following:</w:t>
            </w:r>
          </w:p>
          <w:p w14:paraId="7FFFCD47" w14:textId="7B0F0D4D" w:rsidR="00F86139" w:rsidRPr="008A7327" w:rsidRDefault="00F86139" w:rsidP="00D63902">
            <w:pPr>
              <w:pStyle w:val="subsection"/>
              <w:numPr>
                <w:ilvl w:val="0"/>
                <w:numId w:val="7"/>
              </w:numPr>
              <w:tabs>
                <w:tab w:val="clear" w:pos="1021"/>
                <w:tab w:val="right" w:pos="1167"/>
              </w:tabs>
              <w:ind w:left="1167" w:hanging="447"/>
              <w:rPr>
                <w:sz w:val="20"/>
              </w:rPr>
            </w:pPr>
            <w:r w:rsidRPr="008A7327">
              <w:rPr>
                <w:sz w:val="20"/>
              </w:rPr>
              <w:t>the International Covenant on Economic, Social and Cultural Rights;</w:t>
            </w:r>
          </w:p>
          <w:p w14:paraId="2FFE7827" w14:textId="1B09FE4D" w:rsidR="00F86139" w:rsidRPr="008A7327" w:rsidRDefault="00F86139" w:rsidP="00D63902">
            <w:pPr>
              <w:pStyle w:val="subsection"/>
              <w:numPr>
                <w:ilvl w:val="0"/>
                <w:numId w:val="7"/>
              </w:numPr>
              <w:tabs>
                <w:tab w:val="clear" w:pos="1021"/>
                <w:tab w:val="right" w:pos="1167"/>
              </w:tabs>
              <w:ind w:left="1167" w:hanging="447"/>
              <w:rPr>
                <w:sz w:val="20"/>
              </w:rPr>
            </w:pPr>
            <w:r w:rsidRPr="008A7327">
              <w:rPr>
                <w:sz w:val="20"/>
              </w:rPr>
              <w:t>the International Labour Organization's Convention concerning Employment Policy;</w:t>
            </w:r>
          </w:p>
          <w:p w14:paraId="4C826A91" w14:textId="71C1C89A" w:rsidR="00F86139" w:rsidRPr="008A7327" w:rsidRDefault="00F86139" w:rsidP="00350AFC">
            <w:pPr>
              <w:pStyle w:val="subsection"/>
              <w:numPr>
                <w:ilvl w:val="0"/>
                <w:numId w:val="7"/>
              </w:numPr>
              <w:tabs>
                <w:tab w:val="clear" w:pos="1021"/>
                <w:tab w:val="right" w:pos="1167"/>
              </w:tabs>
              <w:ind w:left="1167" w:hanging="447"/>
              <w:rPr>
                <w:sz w:val="20"/>
              </w:rPr>
            </w:pPr>
            <w:r w:rsidRPr="008A7327">
              <w:rPr>
                <w:sz w:val="20"/>
              </w:rPr>
              <w:t>the International Labour Organization's Convention concerning Vocational Guidance and Vocational Training in the Development of Human Resources; and</w:t>
            </w:r>
          </w:p>
          <w:p w14:paraId="3C4DCF7F" w14:textId="5059861B" w:rsidR="00F86139" w:rsidRPr="008A7327" w:rsidRDefault="00F86139" w:rsidP="00D63902">
            <w:pPr>
              <w:pStyle w:val="subsection"/>
              <w:numPr>
                <w:ilvl w:val="0"/>
                <w:numId w:val="17"/>
              </w:numPr>
              <w:rPr>
                <w:sz w:val="20"/>
              </w:rPr>
            </w:pPr>
            <w:r w:rsidRPr="008A7327">
              <w:rPr>
                <w:sz w:val="20"/>
              </w:rPr>
              <w:t>promoting and conducting a national skills competition, to the extent that these activities are peculiarly adapted to the government of a nation and cannot otherwise be carried on for the benefit of the nation; and</w:t>
            </w:r>
          </w:p>
          <w:p w14:paraId="17C60EEF" w14:textId="72ECCD27" w:rsidR="00F86139" w:rsidRPr="008A7327" w:rsidRDefault="00F86139" w:rsidP="00D63902">
            <w:pPr>
              <w:pStyle w:val="subsection"/>
              <w:numPr>
                <w:ilvl w:val="0"/>
                <w:numId w:val="17"/>
              </w:numPr>
              <w:rPr>
                <w:sz w:val="20"/>
              </w:rPr>
            </w:pPr>
            <w:r w:rsidRPr="008A7327">
              <w:rPr>
                <w:sz w:val="20"/>
              </w:rPr>
              <w:t>conducting research for the purpose of informing the Commonwealth.</w:t>
            </w:r>
          </w:p>
          <w:p w14:paraId="13854F02" w14:textId="10C04CC5" w:rsidR="00F86139" w:rsidRPr="008A7327" w:rsidRDefault="00F86139" w:rsidP="00F44416">
            <w:pPr>
              <w:pStyle w:val="subsection"/>
              <w:spacing w:before="0"/>
              <w:ind w:left="0" w:firstLine="0"/>
              <w:rPr>
                <w:sz w:val="20"/>
              </w:rPr>
            </w:pPr>
          </w:p>
        </w:tc>
      </w:tr>
      <w:tr w:rsidR="00AB1E04" w:rsidRPr="008A7327" w14:paraId="25164348" w14:textId="77777777" w:rsidTr="556E68B6">
        <w:tc>
          <w:tcPr>
            <w:tcW w:w="0" w:type="auto"/>
          </w:tcPr>
          <w:p w14:paraId="3A82E56E" w14:textId="77777777" w:rsidR="00F86139" w:rsidRPr="008A7327" w:rsidRDefault="00F86139" w:rsidP="00D63902">
            <w:pPr>
              <w:pStyle w:val="subsection"/>
              <w:numPr>
                <w:ilvl w:val="0"/>
                <w:numId w:val="11"/>
              </w:numPr>
              <w:spacing w:before="0"/>
              <w:ind w:left="340"/>
              <w:rPr>
                <w:sz w:val="20"/>
              </w:rPr>
            </w:pPr>
          </w:p>
        </w:tc>
        <w:tc>
          <w:tcPr>
            <w:tcW w:w="0" w:type="auto"/>
          </w:tcPr>
          <w:p w14:paraId="561C90FC" w14:textId="2BDDC800" w:rsidR="00F86139" w:rsidRPr="008A7327" w:rsidRDefault="00F86139" w:rsidP="00F44416">
            <w:pPr>
              <w:pStyle w:val="subsection"/>
              <w:spacing w:before="0"/>
              <w:ind w:left="0" w:firstLine="0"/>
              <w:rPr>
                <w:sz w:val="20"/>
              </w:rPr>
            </w:pPr>
            <w:r w:rsidRPr="008A7327">
              <w:rPr>
                <w:sz w:val="20"/>
              </w:rPr>
              <w:t>Vocational Education and Training Information Strategy</w:t>
            </w:r>
          </w:p>
        </w:tc>
        <w:tc>
          <w:tcPr>
            <w:tcW w:w="0" w:type="auto"/>
          </w:tcPr>
          <w:p w14:paraId="35ACECB8" w14:textId="77777777"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funding to raise awareness about vocational education and training programs in Australia.</w:t>
            </w:r>
          </w:p>
          <w:p w14:paraId="20F2FE66" w14:textId="37B6B4FE" w:rsidR="00F86139" w:rsidRPr="008A7327" w:rsidRDefault="00F86139" w:rsidP="00F44416">
            <w:pPr>
              <w:pStyle w:val="tabletext0"/>
              <w:spacing w:before="0" w:beforeAutospacing="0" w:after="0" w:afterAutospacing="0"/>
              <w:rPr>
                <w:color w:val="000000"/>
                <w:sz w:val="20"/>
                <w:szCs w:val="20"/>
              </w:rPr>
            </w:pPr>
          </w:p>
        </w:tc>
      </w:tr>
      <w:tr w:rsidR="00AB1E04" w:rsidRPr="008A7327" w14:paraId="20D9483D" w14:textId="77777777" w:rsidTr="556E68B6">
        <w:tc>
          <w:tcPr>
            <w:tcW w:w="0" w:type="auto"/>
          </w:tcPr>
          <w:p w14:paraId="50FD2111" w14:textId="77777777" w:rsidR="00F86139" w:rsidRPr="008A7327" w:rsidRDefault="00F86139" w:rsidP="00D63902">
            <w:pPr>
              <w:pStyle w:val="subsection"/>
              <w:numPr>
                <w:ilvl w:val="0"/>
                <w:numId w:val="11"/>
              </w:numPr>
              <w:spacing w:before="0"/>
              <w:ind w:left="340"/>
              <w:rPr>
                <w:sz w:val="20"/>
              </w:rPr>
            </w:pPr>
          </w:p>
        </w:tc>
        <w:tc>
          <w:tcPr>
            <w:tcW w:w="0" w:type="auto"/>
          </w:tcPr>
          <w:p w14:paraId="7806A20C" w14:textId="7C334C08" w:rsidR="00F86139" w:rsidRPr="008A7327" w:rsidRDefault="00F86139" w:rsidP="00F44416">
            <w:pPr>
              <w:pStyle w:val="subsection"/>
              <w:spacing w:before="0"/>
              <w:ind w:left="0" w:firstLine="0"/>
              <w:rPr>
                <w:sz w:val="20"/>
              </w:rPr>
            </w:pPr>
            <w:r w:rsidRPr="008A7327">
              <w:rPr>
                <w:sz w:val="20"/>
              </w:rPr>
              <w:t>National Careers Institute Grants Program (Your Career)</w:t>
            </w:r>
          </w:p>
        </w:tc>
        <w:tc>
          <w:tcPr>
            <w:tcW w:w="0" w:type="auto"/>
          </w:tcPr>
          <w:p w14:paraId="34E612AB" w14:textId="296B6298" w:rsidR="00F86139" w:rsidRPr="008A7327" w:rsidRDefault="00F86139" w:rsidP="00F44416">
            <w:pPr>
              <w:spacing w:line="240" w:lineRule="auto"/>
              <w:textAlignment w:val="baseline"/>
              <w:rPr>
                <w:rFonts w:eastAsia="Times New Roman" w:cs="Times New Roman"/>
                <w:sz w:val="20"/>
                <w:lang w:eastAsia="en-AU"/>
              </w:rPr>
            </w:pPr>
            <w:r w:rsidRPr="008A7327">
              <w:rPr>
                <w:rFonts w:eastAsia="Times New Roman" w:cs="Times New Roman"/>
                <w:sz w:val="20"/>
                <w:lang w:eastAsia="en-AU"/>
              </w:rPr>
              <w:t>To develop, and provide online, information to support individuals and organisations to access, understand and compare: </w:t>
            </w:r>
          </w:p>
          <w:p w14:paraId="2B27A9D5" w14:textId="518BD427" w:rsidR="00F86139" w:rsidRPr="008A7327" w:rsidRDefault="00F86139" w:rsidP="00D63902">
            <w:pPr>
              <w:pStyle w:val="subsection"/>
              <w:numPr>
                <w:ilvl w:val="0"/>
                <w:numId w:val="18"/>
              </w:numPr>
              <w:rPr>
                <w:sz w:val="20"/>
              </w:rPr>
            </w:pPr>
            <w:r w:rsidRPr="008A7327">
              <w:rPr>
                <w:sz w:val="20"/>
              </w:rPr>
              <w:lastRenderedPageBreak/>
              <w:t xml:space="preserve">education, training, skills development and other learning options; </w:t>
            </w:r>
          </w:p>
          <w:p w14:paraId="10941654" w14:textId="27AD7047" w:rsidR="00F86139" w:rsidRPr="008A7327" w:rsidRDefault="00F86139" w:rsidP="00D63902">
            <w:pPr>
              <w:pStyle w:val="subsection"/>
              <w:numPr>
                <w:ilvl w:val="0"/>
                <w:numId w:val="18"/>
              </w:numPr>
              <w:rPr>
                <w:sz w:val="20"/>
              </w:rPr>
            </w:pPr>
            <w:r w:rsidRPr="008A7327">
              <w:rPr>
                <w:sz w:val="20"/>
              </w:rPr>
              <w:t>occupational choices;  </w:t>
            </w:r>
          </w:p>
          <w:p w14:paraId="66455091" w14:textId="78AC1170" w:rsidR="00F86139" w:rsidRPr="008A7327" w:rsidRDefault="00F86139" w:rsidP="00D63902">
            <w:pPr>
              <w:pStyle w:val="subsection"/>
              <w:numPr>
                <w:ilvl w:val="0"/>
                <w:numId w:val="18"/>
              </w:numPr>
              <w:rPr>
                <w:sz w:val="20"/>
              </w:rPr>
            </w:pPr>
            <w:r w:rsidRPr="008A7327">
              <w:rPr>
                <w:sz w:val="20"/>
              </w:rPr>
              <w:t>training courses and training providers;  </w:t>
            </w:r>
          </w:p>
          <w:p w14:paraId="41D84A01" w14:textId="190788A8" w:rsidR="00F86139" w:rsidRPr="008A7327" w:rsidRDefault="00F86139" w:rsidP="00D63902">
            <w:pPr>
              <w:pStyle w:val="subsection"/>
              <w:numPr>
                <w:ilvl w:val="0"/>
                <w:numId w:val="18"/>
              </w:numPr>
              <w:rPr>
                <w:sz w:val="20"/>
              </w:rPr>
            </w:pPr>
            <w:r w:rsidRPr="008A7327">
              <w:rPr>
                <w:sz w:val="20"/>
              </w:rPr>
              <w:t>employment opportunities;  </w:t>
            </w:r>
          </w:p>
          <w:p w14:paraId="7C4D1A21" w14:textId="3DB0ADDE" w:rsidR="00F86139" w:rsidRPr="008A7327" w:rsidRDefault="00F86139" w:rsidP="00D63902">
            <w:pPr>
              <w:pStyle w:val="subsection"/>
              <w:numPr>
                <w:ilvl w:val="0"/>
                <w:numId w:val="18"/>
              </w:numPr>
              <w:rPr>
                <w:sz w:val="20"/>
              </w:rPr>
            </w:pPr>
            <w:r w:rsidRPr="008A7327">
              <w:rPr>
                <w:sz w:val="20"/>
              </w:rPr>
              <w:t xml:space="preserve">advice about finding, applying for and gaining employment; </w:t>
            </w:r>
          </w:p>
          <w:p w14:paraId="42DD056B" w14:textId="788EB899" w:rsidR="00F86139" w:rsidRPr="008A7327" w:rsidRDefault="00F86139" w:rsidP="00D63902">
            <w:pPr>
              <w:pStyle w:val="subsection"/>
              <w:numPr>
                <w:ilvl w:val="0"/>
                <w:numId w:val="18"/>
              </w:numPr>
              <w:rPr>
                <w:sz w:val="20"/>
              </w:rPr>
            </w:pPr>
            <w:r w:rsidRPr="008A7327">
              <w:rPr>
                <w:sz w:val="20"/>
              </w:rPr>
              <w:t>labour market trends; and </w:t>
            </w:r>
          </w:p>
          <w:p w14:paraId="397EE0FE" w14:textId="26887ACF" w:rsidR="00F86139" w:rsidRPr="008A7327" w:rsidRDefault="00F86139" w:rsidP="00D63902">
            <w:pPr>
              <w:pStyle w:val="subsection"/>
              <w:numPr>
                <w:ilvl w:val="0"/>
                <w:numId w:val="18"/>
              </w:numPr>
              <w:rPr>
                <w:rFonts w:ascii="Segoe UI" w:hAnsi="Segoe UI" w:cs="Segoe UI"/>
                <w:sz w:val="18"/>
                <w:szCs w:val="18"/>
                <w:lang w:val="en-GB"/>
              </w:rPr>
            </w:pPr>
            <w:r w:rsidRPr="008A7327">
              <w:rPr>
                <w:sz w:val="20"/>
              </w:rPr>
              <w:t>other careers information in the possession of the Commonwealth.</w:t>
            </w:r>
            <w:r w:rsidRPr="008A7327">
              <w:rPr>
                <w:sz w:val="20"/>
                <w:lang w:val="en-GB"/>
              </w:rPr>
              <w:t> </w:t>
            </w:r>
          </w:p>
          <w:p w14:paraId="31839AE0" w14:textId="29DBB07E" w:rsidR="00F86139" w:rsidRPr="008A7327" w:rsidRDefault="00F86139" w:rsidP="00F44416">
            <w:pPr>
              <w:pStyle w:val="tablea0"/>
              <w:spacing w:before="0" w:beforeAutospacing="0" w:after="0" w:afterAutospacing="0"/>
              <w:rPr>
                <w:sz w:val="20"/>
                <w:szCs w:val="20"/>
              </w:rPr>
            </w:pPr>
          </w:p>
        </w:tc>
      </w:tr>
      <w:tr w:rsidR="00AB1E04" w:rsidRPr="008A7327" w14:paraId="780086B7" w14:textId="77777777" w:rsidTr="556E68B6">
        <w:tc>
          <w:tcPr>
            <w:tcW w:w="0" w:type="auto"/>
          </w:tcPr>
          <w:p w14:paraId="2254168F" w14:textId="77777777" w:rsidR="00F86139" w:rsidRPr="008A7327" w:rsidRDefault="00F86139" w:rsidP="00D63902">
            <w:pPr>
              <w:pStyle w:val="subsection"/>
              <w:numPr>
                <w:ilvl w:val="0"/>
                <w:numId w:val="11"/>
              </w:numPr>
              <w:spacing w:before="0"/>
              <w:ind w:left="340"/>
              <w:rPr>
                <w:sz w:val="20"/>
              </w:rPr>
            </w:pPr>
          </w:p>
        </w:tc>
        <w:tc>
          <w:tcPr>
            <w:tcW w:w="0" w:type="auto"/>
          </w:tcPr>
          <w:p w14:paraId="28A91720" w14:textId="5717D171" w:rsidR="00F86139" w:rsidRPr="008A7327" w:rsidRDefault="00F86139" w:rsidP="00F44416">
            <w:pPr>
              <w:pStyle w:val="paragraph"/>
              <w:tabs>
                <w:tab w:val="clear" w:pos="1531"/>
                <w:tab w:val="right" w:pos="1701"/>
              </w:tabs>
              <w:rPr>
                <w:sz w:val="20"/>
              </w:rPr>
            </w:pPr>
            <w:r w:rsidRPr="008A7327">
              <w:rPr>
                <w:sz w:val="20"/>
              </w:rPr>
              <w:t>School Leaver Program</w:t>
            </w:r>
          </w:p>
        </w:tc>
        <w:tc>
          <w:tcPr>
            <w:tcW w:w="0" w:type="auto"/>
          </w:tcPr>
          <w:p w14:paraId="7E651261" w14:textId="34E4F6D8"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information, advice and referral services (including through telephone and online services) to support school leavers to:</w:t>
            </w:r>
          </w:p>
          <w:p w14:paraId="7A30BAC4" w14:textId="67EB394A" w:rsidR="00F86139" w:rsidRPr="008A7327" w:rsidRDefault="00F86139" w:rsidP="00D63902">
            <w:pPr>
              <w:pStyle w:val="subsection"/>
              <w:numPr>
                <w:ilvl w:val="0"/>
                <w:numId w:val="19"/>
              </w:numPr>
              <w:rPr>
                <w:sz w:val="20"/>
              </w:rPr>
            </w:pPr>
            <w:r w:rsidRPr="008A7327">
              <w:rPr>
                <w:sz w:val="20"/>
              </w:rPr>
              <w:t>make informed decisions about their career; or</w:t>
            </w:r>
          </w:p>
          <w:p w14:paraId="6FD72279" w14:textId="08CB7C19" w:rsidR="00F86139" w:rsidRPr="008A7327" w:rsidRDefault="00F86139" w:rsidP="00D63902">
            <w:pPr>
              <w:pStyle w:val="subsection"/>
              <w:numPr>
                <w:ilvl w:val="0"/>
                <w:numId w:val="19"/>
              </w:numPr>
              <w:rPr>
                <w:color w:val="000000"/>
                <w:sz w:val="20"/>
              </w:rPr>
            </w:pPr>
            <w:r w:rsidRPr="008A7327">
              <w:rPr>
                <w:sz w:val="20"/>
              </w:rPr>
              <w:t>transition</w:t>
            </w:r>
            <w:r w:rsidRPr="008A7327">
              <w:rPr>
                <w:color w:val="000000"/>
                <w:sz w:val="20"/>
              </w:rPr>
              <w:t xml:space="preserve"> to further learning or employment.</w:t>
            </w:r>
          </w:p>
          <w:p w14:paraId="79E8EE07" w14:textId="40E5789B" w:rsidR="00F86139" w:rsidRPr="008A7327" w:rsidRDefault="00F86139" w:rsidP="00F44416">
            <w:pPr>
              <w:pStyle w:val="tablea0"/>
              <w:spacing w:before="0" w:beforeAutospacing="0" w:after="0" w:afterAutospacing="0"/>
              <w:rPr>
                <w:color w:val="000000"/>
                <w:sz w:val="20"/>
                <w:szCs w:val="20"/>
              </w:rPr>
            </w:pPr>
          </w:p>
        </w:tc>
      </w:tr>
      <w:tr w:rsidR="00AB1E04" w:rsidRPr="008A7327" w14:paraId="29CF8EB0" w14:textId="77777777" w:rsidTr="556E68B6">
        <w:tc>
          <w:tcPr>
            <w:tcW w:w="0" w:type="auto"/>
          </w:tcPr>
          <w:p w14:paraId="6E8792A5" w14:textId="77777777" w:rsidR="00F86139" w:rsidRPr="008A7327" w:rsidRDefault="00F86139" w:rsidP="00D63902">
            <w:pPr>
              <w:pStyle w:val="subsection"/>
              <w:numPr>
                <w:ilvl w:val="0"/>
                <w:numId w:val="11"/>
              </w:numPr>
              <w:spacing w:before="0"/>
              <w:ind w:left="340"/>
              <w:rPr>
                <w:sz w:val="20"/>
              </w:rPr>
            </w:pPr>
          </w:p>
        </w:tc>
        <w:tc>
          <w:tcPr>
            <w:tcW w:w="0" w:type="auto"/>
          </w:tcPr>
          <w:p w14:paraId="769B7653" w14:textId="24E644D2" w:rsidR="00F86139" w:rsidRPr="008A7327" w:rsidRDefault="00F86139" w:rsidP="00E90C4F">
            <w:pPr>
              <w:pStyle w:val="subsection"/>
              <w:spacing w:before="0"/>
              <w:ind w:left="0" w:firstLine="0"/>
              <w:rPr>
                <w:sz w:val="20"/>
              </w:rPr>
            </w:pPr>
            <w:r w:rsidRPr="008A7327">
              <w:rPr>
                <w:sz w:val="20"/>
              </w:rPr>
              <w:t>Australian Training Awards</w:t>
            </w:r>
          </w:p>
        </w:tc>
        <w:tc>
          <w:tcPr>
            <w:tcW w:w="0" w:type="auto"/>
          </w:tcPr>
          <w:p w14:paraId="6EBF0F79" w14:textId="0DEB8023"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support a national awards scheme recognising achievement by individuals (including students) and organisations in the vocational education and training sector by funding:</w:t>
            </w:r>
          </w:p>
          <w:p w14:paraId="47DBA74E" w14:textId="20ABBF54" w:rsidR="00F86139" w:rsidRPr="008A7327" w:rsidRDefault="00F86139" w:rsidP="00D63902">
            <w:pPr>
              <w:pStyle w:val="subsection"/>
              <w:numPr>
                <w:ilvl w:val="0"/>
                <w:numId w:val="20"/>
              </w:numPr>
              <w:rPr>
                <w:sz w:val="20"/>
              </w:rPr>
            </w:pPr>
            <w:r w:rsidRPr="008A7327">
              <w:rPr>
                <w:sz w:val="20"/>
              </w:rPr>
              <w:t>monetary prizes forming part of awards; and</w:t>
            </w:r>
          </w:p>
          <w:p w14:paraId="1742EB99" w14:textId="57B5D52A" w:rsidR="00F86139" w:rsidRPr="008A7327" w:rsidRDefault="00F86139" w:rsidP="00D63902">
            <w:pPr>
              <w:pStyle w:val="subsection"/>
              <w:numPr>
                <w:ilvl w:val="0"/>
                <w:numId w:val="20"/>
              </w:numPr>
              <w:rPr>
                <w:color w:val="000000"/>
                <w:sz w:val="20"/>
              </w:rPr>
            </w:pPr>
            <w:r w:rsidRPr="008A7327">
              <w:rPr>
                <w:sz w:val="20"/>
              </w:rPr>
              <w:t>expenses associated with the awards judging process</w:t>
            </w:r>
            <w:r w:rsidRPr="008A7327">
              <w:rPr>
                <w:color w:val="000000"/>
                <w:sz w:val="20"/>
              </w:rPr>
              <w:t>, presenting awards to recipients and promoting the awards program.</w:t>
            </w:r>
          </w:p>
          <w:p w14:paraId="45174C1B" w14:textId="6D36464A" w:rsidR="00F86139" w:rsidRPr="008A7327" w:rsidRDefault="00F86139" w:rsidP="00F44416">
            <w:pPr>
              <w:pStyle w:val="tablea0"/>
              <w:spacing w:before="0" w:beforeAutospacing="0" w:after="0" w:afterAutospacing="0"/>
              <w:rPr>
                <w:color w:val="000000"/>
                <w:sz w:val="20"/>
                <w:szCs w:val="20"/>
              </w:rPr>
            </w:pPr>
          </w:p>
        </w:tc>
      </w:tr>
      <w:tr w:rsidR="00AB1E04" w:rsidRPr="008A7327" w14:paraId="21BAF208" w14:textId="77777777" w:rsidTr="556E68B6">
        <w:tc>
          <w:tcPr>
            <w:tcW w:w="0" w:type="auto"/>
          </w:tcPr>
          <w:p w14:paraId="4B03ACF3" w14:textId="77777777" w:rsidR="00F86139" w:rsidRPr="008A7327" w:rsidRDefault="00F86139" w:rsidP="00D63902">
            <w:pPr>
              <w:pStyle w:val="subsection"/>
              <w:numPr>
                <w:ilvl w:val="0"/>
                <w:numId w:val="11"/>
              </w:numPr>
              <w:spacing w:before="0"/>
              <w:ind w:left="340"/>
              <w:rPr>
                <w:sz w:val="20"/>
              </w:rPr>
            </w:pPr>
          </w:p>
        </w:tc>
        <w:tc>
          <w:tcPr>
            <w:tcW w:w="0" w:type="auto"/>
          </w:tcPr>
          <w:p w14:paraId="2944EC99" w14:textId="5B1EE392" w:rsidR="00F86139" w:rsidRPr="008A7327" w:rsidRDefault="00F86139" w:rsidP="00F44416">
            <w:pPr>
              <w:pStyle w:val="subsection"/>
              <w:spacing w:before="0"/>
              <w:ind w:left="0" w:firstLine="0"/>
              <w:rPr>
                <w:sz w:val="20"/>
              </w:rPr>
            </w:pPr>
            <w:r w:rsidRPr="008A7327">
              <w:rPr>
                <w:sz w:val="20"/>
              </w:rPr>
              <w:t>National Careers Institute – Digital Platform (Your Career)</w:t>
            </w:r>
          </w:p>
        </w:tc>
        <w:tc>
          <w:tcPr>
            <w:tcW w:w="0" w:type="auto"/>
          </w:tcPr>
          <w:p w14:paraId="5BA8F110" w14:textId="428A4E92" w:rsidR="00F86139" w:rsidRPr="008A7327" w:rsidRDefault="00F86139" w:rsidP="00F44416">
            <w:pPr>
              <w:spacing w:line="240" w:lineRule="auto"/>
              <w:textAlignment w:val="baseline"/>
              <w:rPr>
                <w:rFonts w:eastAsia="Times New Roman" w:cs="Times New Roman"/>
                <w:sz w:val="20"/>
                <w:lang w:eastAsia="en-AU"/>
              </w:rPr>
            </w:pPr>
            <w:r w:rsidRPr="008A7327">
              <w:rPr>
                <w:rFonts w:eastAsia="Times New Roman" w:cs="Times New Roman"/>
                <w:sz w:val="20"/>
                <w:lang w:eastAsia="en-AU"/>
              </w:rPr>
              <w:t>To develop, and provide online, information to support individuals and organisations to access, understand and compare: </w:t>
            </w:r>
          </w:p>
          <w:p w14:paraId="506F9031" w14:textId="4A2589D4" w:rsidR="00F86139" w:rsidRPr="008A7327" w:rsidRDefault="00F86139" w:rsidP="00D63902">
            <w:pPr>
              <w:pStyle w:val="subsection"/>
              <w:numPr>
                <w:ilvl w:val="0"/>
                <w:numId w:val="21"/>
              </w:numPr>
              <w:rPr>
                <w:sz w:val="20"/>
              </w:rPr>
            </w:pPr>
            <w:r w:rsidRPr="008A7327">
              <w:rPr>
                <w:sz w:val="20"/>
              </w:rPr>
              <w:t>education, training, skills development and other learning options; </w:t>
            </w:r>
          </w:p>
          <w:p w14:paraId="716B9EEC" w14:textId="357554B7" w:rsidR="00F86139" w:rsidRPr="008A7327" w:rsidRDefault="00F86139" w:rsidP="00D63902">
            <w:pPr>
              <w:pStyle w:val="subsection"/>
              <w:numPr>
                <w:ilvl w:val="0"/>
                <w:numId w:val="21"/>
              </w:numPr>
              <w:rPr>
                <w:sz w:val="20"/>
              </w:rPr>
            </w:pPr>
            <w:r w:rsidRPr="008A7327">
              <w:rPr>
                <w:sz w:val="20"/>
              </w:rPr>
              <w:t xml:space="preserve">occupational choices; </w:t>
            </w:r>
          </w:p>
          <w:p w14:paraId="67803663" w14:textId="0557B705" w:rsidR="00F86139" w:rsidRPr="008A7327" w:rsidRDefault="00F86139" w:rsidP="00D63902">
            <w:pPr>
              <w:pStyle w:val="subsection"/>
              <w:numPr>
                <w:ilvl w:val="0"/>
                <w:numId w:val="21"/>
              </w:numPr>
              <w:rPr>
                <w:sz w:val="20"/>
              </w:rPr>
            </w:pPr>
            <w:r w:rsidRPr="008A7327">
              <w:rPr>
                <w:sz w:val="20"/>
              </w:rPr>
              <w:t xml:space="preserve">training courses and training providers; </w:t>
            </w:r>
          </w:p>
          <w:p w14:paraId="17971070" w14:textId="5988D592" w:rsidR="00F86139" w:rsidRPr="008A7327" w:rsidRDefault="00F86139" w:rsidP="00D63902">
            <w:pPr>
              <w:pStyle w:val="subsection"/>
              <w:numPr>
                <w:ilvl w:val="0"/>
                <w:numId w:val="21"/>
              </w:numPr>
              <w:rPr>
                <w:sz w:val="20"/>
              </w:rPr>
            </w:pPr>
            <w:r w:rsidRPr="008A7327">
              <w:rPr>
                <w:sz w:val="20"/>
              </w:rPr>
              <w:t xml:space="preserve">employment opportunities; </w:t>
            </w:r>
          </w:p>
          <w:p w14:paraId="2DDD1DAF" w14:textId="01C59DE6" w:rsidR="00F86139" w:rsidRPr="008A7327" w:rsidRDefault="00F86139" w:rsidP="00D63902">
            <w:pPr>
              <w:pStyle w:val="subsection"/>
              <w:numPr>
                <w:ilvl w:val="0"/>
                <w:numId w:val="21"/>
              </w:numPr>
              <w:rPr>
                <w:sz w:val="20"/>
              </w:rPr>
            </w:pPr>
            <w:r w:rsidRPr="008A7327">
              <w:rPr>
                <w:sz w:val="20"/>
              </w:rPr>
              <w:lastRenderedPageBreak/>
              <w:t xml:space="preserve">advice about finding, applying for and gaining employment; </w:t>
            </w:r>
          </w:p>
          <w:p w14:paraId="091F1193" w14:textId="20301674" w:rsidR="00F86139" w:rsidRPr="008A7327" w:rsidRDefault="00F86139" w:rsidP="00D63902">
            <w:pPr>
              <w:pStyle w:val="subsection"/>
              <w:numPr>
                <w:ilvl w:val="0"/>
                <w:numId w:val="21"/>
              </w:numPr>
              <w:rPr>
                <w:sz w:val="20"/>
              </w:rPr>
            </w:pPr>
            <w:r w:rsidRPr="008A7327">
              <w:rPr>
                <w:sz w:val="20"/>
              </w:rPr>
              <w:t>labour market trends; and </w:t>
            </w:r>
          </w:p>
          <w:p w14:paraId="67C7D915" w14:textId="51452FBE" w:rsidR="00F86139" w:rsidRPr="008A7327" w:rsidRDefault="00F86139" w:rsidP="00D63902">
            <w:pPr>
              <w:pStyle w:val="subsection"/>
              <w:numPr>
                <w:ilvl w:val="0"/>
                <w:numId w:val="21"/>
              </w:numPr>
              <w:rPr>
                <w:sz w:val="20"/>
              </w:rPr>
            </w:pPr>
            <w:r w:rsidRPr="008A7327">
              <w:rPr>
                <w:sz w:val="20"/>
              </w:rPr>
              <w:t>other careers information in the possession of the Commonwealth. </w:t>
            </w:r>
          </w:p>
          <w:p w14:paraId="54357449" w14:textId="1B17BF4A" w:rsidR="00F86139" w:rsidRPr="008A7327" w:rsidRDefault="00F86139" w:rsidP="00F44416">
            <w:pPr>
              <w:pStyle w:val="tablea0"/>
              <w:spacing w:before="0" w:beforeAutospacing="0" w:after="0" w:afterAutospacing="0"/>
              <w:rPr>
                <w:sz w:val="20"/>
                <w:szCs w:val="20"/>
              </w:rPr>
            </w:pPr>
          </w:p>
        </w:tc>
      </w:tr>
      <w:tr w:rsidR="00AB1E04" w:rsidRPr="008A7327" w14:paraId="0BEB0FF3" w14:textId="77777777" w:rsidTr="556E68B6">
        <w:tc>
          <w:tcPr>
            <w:tcW w:w="0" w:type="auto"/>
          </w:tcPr>
          <w:p w14:paraId="4B287ED2" w14:textId="77777777" w:rsidR="00F86139" w:rsidRPr="008A7327" w:rsidRDefault="00F86139" w:rsidP="00D63902">
            <w:pPr>
              <w:pStyle w:val="subsection"/>
              <w:numPr>
                <w:ilvl w:val="0"/>
                <w:numId w:val="11"/>
              </w:numPr>
              <w:spacing w:before="0"/>
              <w:ind w:left="340"/>
              <w:rPr>
                <w:sz w:val="20"/>
              </w:rPr>
            </w:pPr>
          </w:p>
        </w:tc>
        <w:tc>
          <w:tcPr>
            <w:tcW w:w="0" w:type="auto"/>
          </w:tcPr>
          <w:p w14:paraId="214BCBE6" w14:textId="4EC23189" w:rsidR="00F86139" w:rsidRPr="008A7327" w:rsidRDefault="00F86139" w:rsidP="00F44416">
            <w:pPr>
              <w:pStyle w:val="subsection"/>
              <w:spacing w:before="0"/>
              <w:ind w:left="0" w:firstLine="0"/>
              <w:rPr>
                <w:sz w:val="20"/>
              </w:rPr>
            </w:pPr>
            <w:r w:rsidRPr="008A7327">
              <w:rPr>
                <w:sz w:val="20"/>
              </w:rPr>
              <w:t>School Leavers Information Service</w:t>
            </w:r>
          </w:p>
        </w:tc>
        <w:tc>
          <w:tcPr>
            <w:tcW w:w="0" w:type="auto"/>
          </w:tcPr>
          <w:p w14:paraId="000DD81A" w14:textId="4BC6C70F"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do the following:</w:t>
            </w:r>
          </w:p>
          <w:p w14:paraId="791A6856" w14:textId="4892A202" w:rsidR="00F86139" w:rsidRPr="008A7327" w:rsidRDefault="00F86139" w:rsidP="00D63902">
            <w:pPr>
              <w:pStyle w:val="subsection"/>
              <w:numPr>
                <w:ilvl w:val="0"/>
                <w:numId w:val="22"/>
              </w:numPr>
              <w:rPr>
                <w:sz w:val="20"/>
              </w:rPr>
            </w:pPr>
            <w:r w:rsidRPr="008A7327">
              <w:rPr>
                <w:color w:val="000000"/>
                <w:sz w:val="20"/>
              </w:rPr>
              <w:t xml:space="preserve">provide information advice and referral </w:t>
            </w:r>
            <w:r w:rsidRPr="008A7327">
              <w:rPr>
                <w:sz w:val="20"/>
              </w:rPr>
              <w:t xml:space="preserve">services to support young people to make informed decisions about their career or to transition to further learning or </w:t>
            </w:r>
            <w:r w:rsidR="00F41CE5" w:rsidRPr="008A7327">
              <w:rPr>
                <w:sz w:val="20"/>
              </w:rPr>
              <w:t>paid work</w:t>
            </w:r>
            <w:r w:rsidRPr="008A7327">
              <w:rPr>
                <w:sz w:val="20"/>
              </w:rPr>
              <w:t>;</w:t>
            </w:r>
          </w:p>
          <w:p w14:paraId="2E88B341" w14:textId="5F112909" w:rsidR="00F86139" w:rsidRPr="008A7327" w:rsidRDefault="00F86139" w:rsidP="00D63902">
            <w:pPr>
              <w:pStyle w:val="subsection"/>
              <w:numPr>
                <w:ilvl w:val="0"/>
                <w:numId w:val="22"/>
              </w:numPr>
              <w:rPr>
                <w:color w:val="000000"/>
                <w:sz w:val="20"/>
              </w:rPr>
            </w:pPr>
            <w:r w:rsidRPr="008A7327">
              <w:rPr>
                <w:sz w:val="20"/>
              </w:rPr>
              <w:t>trial supporting job seekers aged 25 years and over through telephone and online services</w:t>
            </w:r>
            <w:r w:rsidRPr="008A7327">
              <w:rPr>
                <w:color w:val="000000"/>
                <w:sz w:val="20"/>
              </w:rPr>
              <w:t xml:space="preserve"> to make informed decisions about their career or to transition to further learning or </w:t>
            </w:r>
            <w:r w:rsidR="00F41CE5" w:rsidRPr="008A7327">
              <w:rPr>
                <w:color w:val="000000"/>
                <w:sz w:val="20"/>
              </w:rPr>
              <w:t>paid work</w:t>
            </w:r>
            <w:r w:rsidRPr="008A7327">
              <w:rPr>
                <w:color w:val="000000"/>
                <w:sz w:val="20"/>
              </w:rPr>
              <w:t>.</w:t>
            </w:r>
          </w:p>
          <w:p w14:paraId="73D9F724" w14:textId="0C1C206E" w:rsidR="00F86139" w:rsidRPr="008A7327" w:rsidRDefault="00F86139" w:rsidP="00F44416">
            <w:pPr>
              <w:pStyle w:val="tablea0"/>
              <w:spacing w:before="0" w:beforeAutospacing="0" w:after="0" w:afterAutospacing="0"/>
              <w:rPr>
                <w:color w:val="000000"/>
                <w:sz w:val="20"/>
                <w:szCs w:val="20"/>
              </w:rPr>
            </w:pPr>
          </w:p>
        </w:tc>
      </w:tr>
      <w:tr w:rsidR="00AB1E04" w:rsidRPr="008A7327" w14:paraId="36B17B50" w14:textId="77777777" w:rsidTr="556E68B6">
        <w:tc>
          <w:tcPr>
            <w:tcW w:w="0" w:type="auto"/>
          </w:tcPr>
          <w:p w14:paraId="083DD9D1" w14:textId="77777777" w:rsidR="00F86139" w:rsidRPr="008A7327" w:rsidRDefault="00F86139" w:rsidP="00D63902">
            <w:pPr>
              <w:pStyle w:val="subsection"/>
              <w:numPr>
                <w:ilvl w:val="0"/>
                <w:numId w:val="11"/>
              </w:numPr>
              <w:spacing w:before="0"/>
              <w:ind w:left="340"/>
              <w:rPr>
                <w:sz w:val="20"/>
              </w:rPr>
            </w:pPr>
          </w:p>
        </w:tc>
        <w:tc>
          <w:tcPr>
            <w:tcW w:w="0" w:type="auto"/>
          </w:tcPr>
          <w:p w14:paraId="557EF0B0" w14:textId="24D02F9E" w:rsidR="00F86139" w:rsidRPr="008A7327" w:rsidRDefault="00F86139" w:rsidP="00F44416">
            <w:pPr>
              <w:pStyle w:val="paragraph"/>
              <w:tabs>
                <w:tab w:val="clear" w:pos="1531"/>
                <w:tab w:val="right" w:pos="1701"/>
              </w:tabs>
              <w:rPr>
                <w:sz w:val="20"/>
              </w:rPr>
            </w:pPr>
            <w:r w:rsidRPr="008A7327">
              <w:rPr>
                <w:sz w:val="20"/>
              </w:rPr>
              <w:t>Work for the Dole</w:t>
            </w:r>
          </w:p>
        </w:tc>
        <w:tc>
          <w:tcPr>
            <w:tcW w:w="0" w:type="auto"/>
          </w:tcPr>
          <w:p w14:paraId="46A2662C" w14:textId="29669D93" w:rsidR="00F86139" w:rsidRPr="008A7327" w:rsidRDefault="00F86139" w:rsidP="00F44416">
            <w:pPr>
              <w:pStyle w:val="tabletext0"/>
              <w:spacing w:before="0" w:beforeAutospacing="0" w:after="0" w:afterAutospacing="0"/>
              <w:rPr>
                <w:sz w:val="20"/>
                <w:szCs w:val="20"/>
              </w:rPr>
            </w:pPr>
            <w:r w:rsidRPr="008A7327">
              <w:rPr>
                <w:sz w:val="20"/>
                <w:szCs w:val="20"/>
              </w:rPr>
              <w:t xml:space="preserve">To support the Workforce Australia program by providing work-like experiences to help job seekers gain skills and confidence to support them into </w:t>
            </w:r>
            <w:r w:rsidR="00F41CE5" w:rsidRPr="008A7327">
              <w:rPr>
                <w:sz w:val="20"/>
                <w:szCs w:val="20"/>
              </w:rPr>
              <w:t xml:space="preserve">paid </w:t>
            </w:r>
            <w:r w:rsidRPr="008A7327">
              <w:rPr>
                <w:sz w:val="20"/>
                <w:szCs w:val="20"/>
              </w:rPr>
              <w:t>work.</w:t>
            </w:r>
          </w:p>
          <w:p w14:paraId="01E4843B" w14:textId="4669CE5E" w:rsidR="00F86139" w:rsidRPr="008A7327" w:rsidRDefault="00F86139" w:rsidP="00F44416">
            <w:pPr>
              <w:pStyle w:val="subsection"/>
              <w:spacing w:before="0"/>
              <w:ind w:left="0" w:firstLine="0"/>
              <w:rPr>
                <w:sz w:val="20"/>
              </w:rPr>
            </w:pPr>
          </w:p>
        </w:tc>
      </w:tr>
      <w:tr w:rsidR="00AB1E04" w:rsidRPr="008A7327" w14:paraId="550FF485" w14:textId="77777777" w:rsidTr="556E68B6">
        <w:tc>
          <w:tcPr>
            <w:tcW w:w="0" w:type="auto"/>
          </w:tcPr>
          <w:p w14:paraId="20006D17" w14:textId="77777777" w:rsidR="00F86139" w:rsidRPr="008A7327" w:rsidRDefault="00F86139" w:rsidP="00D63902">
            <w:pPr>
              <w:pStyle w:val="subsection"/>
              <w:numPr>
                <w:ilvl w:val="0"/>
                <w:numId w:val="11"/>
              </w:numPr>
              <w:spacing w:before="0"/>
              <w:ind w:left="340"/>
              <w:rPr>
                <w:sz w:val="20"/>
              </w:rPr>
            </w:pPr>
          </w:p>
        </w:tc>
        <w:tc>
          <w:tcPr>
            <w:tcW w:w="0" w:type="auto"/>
          </w:tcPr>
          <w:p w14:paraId="0852E5F1" w14:textId="062CFF17" w:rsidR="00F86139" w:rsidRPr="008A7327" w:rsidRDefault="00F86139" w:rsidP="00E90C4F">
            <w:pPr>
              <w:pStyle w:val="subsection"/>
              <w:spacing w:before="0"/>
              <w:ind w:left="0" w:firstLine="0"/>
              <w:rPr>
                <w:sz w:val="20"/>
              </w:rPr>
            </w:pPr>
            <w:r w:rsidRPr="008A7327">
              <w:rPr>
                <w:sz w:val="20"/>
              </w:rPr>
              <w:t>Labour Market Support Stream</w:t>
            </w:r>
          </w:p>
        </w:tc>
        <w:tc>
          <w:tcPr>
            <w:tcW w:w="0" w:type="auto"/>
          </w:tcPr>
          <w:p w14:paraId="67574F4E" w14:textId="06387563" w:rsidR="00F86139" w:rsidRPr="008A7327" w:rsidRDefault="00F86139" w:rsidP="00C1299A">
            <w:pPr>
              <w:pStyle w:val="tabletext0"/>
              <w:spacing w:before="0" w:beforeAutospacing="0" w:after="0" w:afterAutospacing="0"/>
              <w:rPr>
                <w:color w:val="000000"/>
                <w:sz w:val="20"/>
                <w:szCs w:val="20"/>
              </w:rPr>
            </w:pPr>
            <w:r w:rsidRPr="008A7327">
              <w:rPr>
                <w:color w:val="000000"/>
                <w:sz w:val="20"/>
                <w:szCs w:val="20"/>
              </w:rPr>
              <w:t xml:space="preserve">To provide additional services to retrenched workers and job seekers to help them to find and keep </w:t>
            </w:r>
            <w:r w:rsidR="00F41CE5" w:rsidRPr="008A7327">
              <w:rPr>
                <w:color w:val="000000"/>
                <w:sz w:val="20"/>
                <w:szCs w:val="20"/>
              </w:rPr>
              <w:t>paid work</w:t>
            </w:r>
            <w:r w:rsidRPr="008A7327">
              <w:rPr>
                <w:color w:val="000000"/>
                <w:sz w:val="20"/>
                <w:szCs w:val="20"/>
              </w:rPr>
              <w:t>, as measures:</w:t>
            </w:r>
          </w:p>
          <w:p w14:paraId="1EC295BA" w14:textId="5C05A5D8" w:rsidR="00F86139" w:rsidRPr="008A7327" w:rsidRDefault="00F86139" w:rsidP="00D63902">
            <w:pPr>
              <w:pStyle w:val="subsection"/>
              <w:numPr>
                <w:ilvl w:val="0"/>
                <w:numId w:val="23"/>
              </w:numPr>
              <w:rPr>
                <w:color w:val="000000"/>
                <w:sz w:val="20"/>
              </w:rPr>
            </w:pPr>
            <w:r w:rsidRPr="008A7327">
              <w:rPr>
                <w:color w:val="000000"/>
                <w:sz w:val="20"/>
              </w:rPr>
              <w:t>providing unemployment benefits; or</w:t>
            </w:r>
          </w:p>
          <w:p w14:paraId="7913186E" w14:textId="0419681B" w:rsidR="00F86139" w:rsidRPr="008A7327" w:rsidRDefault="00C1299A" w:rsidP="00D63902">
            <w:pPr>
              <w:pStyle w:val="subsection"/>
              <w:numPr>
                <w:ilvl w:val="0"/>
                <w:numId w:val="23"/>
              </w:numPr>
              <w:rPr>
                <w:color w:val="000000"/>
                <w:sz w:val="20"/>
              </w:rPr>
            </w:pPr>
            <w:r w:rsidRPr="008A7327">
              <w:rPr>
                <w:color w:val="000000"/>
                <w:sz w:val="20"/>
              </w:rPr>
              <w:t>p</w:t>
            </w:r>
            <w:r w:rsidR="00F86139" w:rsidRPr="008A7327">
              <w:rPr>
                <w:color w:val="000000"/>
                <w:sz w:val="20"/>
              </w:rPr>
              <w:t>romoting full, productive and freely chosen employment; or</w:t>
            </w:r>
          </w:p>
          <w:p w14:paraId="7B603005" w14:textId="7E3AD443" w:rsidR="00F86139" w:rsidRPr="008A7327" w:rsidRDefault="00F86139" w:rsidP="00D63902">
            <w:pPr>
              <w:pStyle w:val="subsection"/>
              <w:numPr>
                <w:ilvl w:val="0"/>
                <w:numId w:val="23"/>
              </w:numPr>
              <w:rPr>
                <w:color w:val="000000"/>
                <w:sz w:val="20"/>
              </w:rPr>
            </w:pPr>
            <w:r w:rsidRPr="008A7327">
              <w:rPr>
                <w:color w:val="000000"/>
                <w:sz w:val="20"/>
              </w:rPr>
              <w:t>providing a free public employment service; or</w:t>
            </w:r>
          </w:p>
          <w:p w14:paraId="341F30EB" w14:textId="6040E680" w:rsidR="00F86139" w:rsidRPr="008A7327" w:rsidRDefault="00C1299A" w:rsidP="00D63902">
            <w:pPr>
              <w:pStyle w:val="subsection"/>
              <w:numPr>
                <w:ilvl w:val="0"/>
                <w:numId w:val="23"/>
              </w:numPr>
              <w:rPr>
                <w:color w:val="000000"/>
                <w:sz w:val="20"/>
              </w:rPr>
            </w:pPr>
            <w:r w:rsidRPr="008A7327">
              <w:rPr>
                <w:color w:val="000000"/>
                <w:sz w:val="20"/>
              </w:rPr>
              <w:t>p</w:t>
            </w:r>
            <w:r w:rsidR="00F86139" w:rsidRPr="008A7327">
              <w:rPr>
                <w:color w:val="000000"/>
                <w:sz w:val="20"/>
              </w:rPr>
              <w:t>roviding technical and vocational guidance and training programmes to enable persons to realise the right to work; or</w:t>
            </w:r>
          </w:p>
          <w:p w14:paraId="13B6803D" w14:textId="1CF78829" w:rsidR="00F86139" w:rsidRPr="008A7327" w:rsidRDefault="00F86139" w:rsidP="00D63902">
            <w:pPr>
              <w:pStyle w:val="subsection"/>
              <w:numPr>
                <w:ilvl w:val="0"/>
                <w:numId w:val="23"/>
              </w:numPr>
              <w:rPr>
                <w:color w:val="000000"/>
                <w:sz w:val="20"/>
              </w:rPr>
            </w:pPr>
            <w:r w:rsidRPr="008A7327">
              <w:rPr>
                <w:color w:val="000000"/>
                <w:sz w:val="20"/>
              </w:rPr>
              <w:t>providing services in a Territory.</w:t>
            </w:r>
          </w:p>
          <w:p w14:paraId="6F4C16B4" w14:textId="00D2D9DA" w:rsidR="00F86139" w:rsidRPr="008A7327" w:rsidRDefault="00F86139" w:rsidP="00F44416">
            <w:pPr>
              <w:pStyle w:val="tablea0"/>
              <w:spacing w:before="0" w:beforeAutospacing="0" w:after="0" w:afterAutospacing="0"/>
              <w:rPr>
                <w:color w:val="000000"/>
                <w:sz w:val="20"/>
                <w:szCs w:val="20"/>
              </w:rPr>
            </w:pPr>
          </w:p>
        </w:tc>
      </w:tr>
      <w:tr w:rsidR="00AB1E04" w:rsidRPr="008A7327" w14:paraId="5E1ED7B5" w14:textId="77777777" w:rsidTr="556E68B6">
        <w:tc>
          <w:tcPr>
            <w:tcW w:w="0" w:type="auto"/>
          </w:tcPr>
          <w:p w14:paraId="165C1DC8" w14:textId="77777777" w:rsidR="00F86139" w:rsidRPr="008A7327" w:rsidRDefault="00F86139" w:rsidP="00D63902">
            <w:pPr>
              <w:pStyle w:val="subsection"/>
              <w:numPr>
                <w:ilvl w:val="0"/>
                <w:numId w:val="11"/>
              </w:numPr>
              <w:spacing w:before="0"/>
              <w:ind w:left="340"/>
              <w:rPr>
                <w:sz w:val="20"/>
              </w:rPr>
            </w:pPr>
          </w:p>
        </w:tc>
        <w:tc>
          <w:tcPr>
            <w:tcW w:w="0" w:type="auto"/>
          </w:tcPr>
          <w:p w14:paraId="1EF312D8" w14:textId="1D307C73" w:rsidR="00F86139" w:rsidRPr="008A7327" w:rsidRDefault="00F86139" w:rsidP="00F44416">
            <w:pPr>
              <w:pStyle w:val="subsection"/>
              <w:spacing w:before="0"/>
              <w:ind w:left="0" w:firstLine="0"/>
              <w:rPr>
                <w:sz w:val="20"/>
              </w:rPr>
            </w:pPr>
            <w:r w:rsidRPr="008A7327">
              <w:rPr>
                <w:sz w:val="20"/>
              </w:rPr>
              <w:t>Harvest Trail Services and Harvest Trail Information Service</w:t>
            </w:r>
          </w:p>
        </w:tc>
        <w:tc>
          <w:tcPr>
            <w:tcW w:w="0" w:type="auto"/>
          </w:tcPr>
          <w:p w14:paraId="25CCD045" w14:textId="3A066F88" w:rsidR="00F86139" w:rsidRPr="008A7327" w:rsidRDefault="00F86139" w:rsidP="00F44416">
            <w:pPr>
              <w:pStyle w:val="tablea0"/>
              <w:spacing w:before="0" w:beforeAutospacing="0" w:after="0" w:afterAutospacing="0"/>
              <w:rPr>
                <w:rStyle w:val="normaltextrun"/>
                <w:sz w:val="20"/>
                <w:szCs w:val="20"/>
                <w:shd w:val="clear" w:color="auto" w:fill="FFFFFF"/>
              </w:rPr>
            </w:pPr>
            <w:r w:rsidRPr="008A7327">
              <w:rPr>
                <w:rStyle w:val="normaltextrun"/>
                <w:sz w:val="20"/>
                <w:szCs w:val="20"/>
                <w:shd w:val="clear" w:color="auto" w:fill="FFFFFF"/>
              </w:rPr>
              <w:t xml:space="preserve">To provide support to connect workers with employers in harvest areas across Australia by providing information on and placing eligible people (Australian workers, permanent residents and eligible visa holders) into seasonal horticultural </w:t>
            </w:r>
            <w:r w:rsidR="00F41CE5" w:rsidRPr="008A7327">
              <w:rPr>
                <w:rStyle w:val="normaltextrun"/>
                <w:sz w:val="20"/>
                <w:szCs w:val="20"/>
                <w:shd w:val="clear" w:color="auto" w:fill="FFFFFF"/>
              </w:rPr>
              <w:t>work</w:t>
            </w:r>
            <w:r w:rsidRPr="008A7327">
              <w:rPr>
                <w:rStyle w:val="normaltextrun"/>
                <w:sz w:val="20"/>
                <w:szCs w:val="20"/>
                <w:shd w:val="clear" w:color="auto" w:fill="FFFFFF"/>
              </w:rPr>
              <w:t>.</w:t>
            </w:r>
          </w:p>
          <w:p w14:paraId="6E26B5F1" w14:textId="21A12987" w:rsidR="00F86139" w:rsidRPr="008A7327" w:rsidRDefault="00F86139" w:rsidP="00F44416">
            <w:pPr>
              <w:pStyle w:val="tablea0"/>
              <w:spacing w:before="0" w:beforeAutospacing="0" w:after="0" w:afterAutospacing="0"/>
              <w:rPr>
                <w:color w:val="000000"/>
                <w:sz w:val="20"/>
                <w:szCs w:val="20"/>
              </w:rPr>
            </w:pPr>
          </w:p>
        </w:tc>
      </w:tr>
      <w:tr w:rsidR="00AB1E04" w:rsidRPr="008A7327" w14:paraId="5F74E93D" w14:textId="77777777" w:rsidTr="556E68B6">
        <w:tc>
          <w:tcPr>
            <w:tcW w:w="0" w:type="auto"/>
          </w:tcPr>
          <w:p w14:paraId="2082ECCE" w14:textId="77777777" w:rsidR="00F86139" w:rsidRPr="008A7327" w:rsidRDefault="00F86139" w:rsidP="00D63902">
            <w:pPr>
              <w:pStyle w:val="subsection"/>
              <w:numPr>
                <w:ilvl w:val="0"/>
                <w:numId w:val="11"/>
              </w:numPr>
              <w:spacing w:before="0"/>
              <w:ind w:left="340"/>
              <w:rPr>
                <w:sz w:val="20"/>
              </w:rPr>
            </w:pPr>
          </w:p>
        </w:tc>
        <w:tc>
          <w:tcPr>
            <w:tcW w:w="0" w:type="auto"/>
          </w:tcPr>
          <w:p w14:paraId="1062A459" w14:textId="4F19979B" w:rsidR="00F86139" w:rsidRPr="008A7327" w:rsidRDefault="00F86139" w:rsidP="00F44416">
            <w:pPr>
              <w:pStyle w:val="paragraph"/>
              <w:tabs>
                <w:tab w:val="clear" w:pos="1531"/>
                <w:tab w:val="right" w:pos="1701"/>
              </w:tabs>
              <w:rPr>
                <w:sz w:val="20"/>
              </w:rPr>
            </w:pPr>
            <w:r w:rsidRPr="008A7327">
              <w:rPr>
                <w:sz w:val="20"/>
              </w:rPr>
              <w:t>ParentsNext</w:t>
            </w:r>
          </w:p>
        </w:tc>
        <w:tc>
          <w:tcPr>
            <w:tcW w:w="0" w:type="auto"/>
          </w:tcPr>
          <w:p w14:paraId="2B2FB8C3" w14:textId="77777777" w:rsidR="00F86139" w:rsidRPr="008A7327" w:rsidRDefault="00F86139" w:rsidP="00F44416">
            <w:pPr>
              <w:pStyle w:val="tablea0"/>
              <w:rPr>
                <w:color w:val="000000"/>
                <w:sz w:val="20"/>
              </w:rPr>
            </w:pPr>
            <w:r w:rsidRPr="008A7327">
              <w:rPr>
                <w:color w:val="000000"/>
                <w:sz w:val="20"/>
              </w:rPr>
              <w:t>A pre-employment program that aims to help eligible parents to plan and prepare for employment by the time their youngest child reaches school age by:</w:t>
            </w:r>
          </w:p>
          <w:p w14:paraId="572B569E" w14:textId="77777777" w:rsidR="00F86139" w:rsidRPr="008A7327" w:rsidRDefault="00F86139" w:rsidP="00D63902">
            <w:pPr>
              <w:pStyle w:val="subsection"/>
              <w:numPr>
                <w:ilvl w:val="0"/>
                <w:numId w:val="24"/>
              </w:numPr>
              <w:rPr>
                <w:color w:val="000000"/>
                <w:sz w:val="20"/>
              </w:rPr>
            </w:pPr>
            <w:r w:rsidRPr="008A7327">
              <w:rPr>
                <w:color w:val="000000"/>
                <w:sz w:val="20"/>
              </w:rPr>
              <w:t>Assisting them to identify their education and employment goals</w:t>
            </w:r>
          </w:p>
          <w:p w14:paraId="759BFB57" w14:textId="77777777" w:rsidR="00F86139" w:rsidRPr="008A7327" w:rsidRDefault="00F86139" w:rsidP="00D63902">
            <w:pPr>
              <w:pStyle w:val="subsection"/>
              <w:numPr>
                <w:ilvl w:val="0"/>
                <w:numId w:val="24"/>
              </w:numPr>
              <w:rPr>
                <w:color w:val="000000"/>
                <w:sz w:val="20"/>
              </w:rPr>
            </w:pPr>
            <w:r w:rsidRPr="008A7327">
              <w:rPr>
                <w:color w:val="000000"/>
                <w:sz w:val="20"/>
              </w:rPr>
              <w:t>Linking them to activities to help them achieve these goals</w:t>
            </w:r>
          </w:p>
          <w:p w14:paraId="31ED5251" w14:textId="24CD5E00" w:rsidR="00F86139" w:rsidRPr="008A7327" w:rsidRDefault="00F86139" w:rsidP="00D63902">
            <w:pPr>
              <w:pStyle w:val="subsection"/>
              <w:numPr>
                <w:ilvl w:val="0"/>
                <w:numId w:val="24"/>
              </w:numPr>
              <w:rPr>
                <w:color w:val="000000"/>
                <w:sz w:val="20"/>
              </w:rPr>
            </w:pPr>
            <w:r w:rsidRPr="008A7327">
              <w:rPr>
                <w:color w:val="000000"/>
                <w:sz w:val="20"/>
              </w:rPr>
              <w:t>Providing financial assistance to help achieve these goals.</w:t>
            </w:r>
          </w:p>
          <w:p w14:paraId="3347AAEC" w14:textId="5FFDBE9F" w:rsidR="00F86139" w:rsidRPr="008A7327" w:rsidRDefault="00F86139" w:rsidP="00F44416">
            <w:pPr>
              <w:pStyle w:val="tablea0"/>
              <w:spacing w:before="0" w:beforeAutospacing="0" w:after="0" w:afterAutospacing="0"/>
              <w:rPr>
                <w:color w:val="000000"/>
                <w:sz w:val="20"/>
                <w:szCs w:val="20"/>
              </w:rPr>
            </w:pPr>
          </w:p>
        </w:tc>
      </w:tr>
      <w:tr w:rsidR="00AB1E04" w:rsidRPr="008A7327" w14:paraId="22DA3B18" w14:textId="77777777" w:rsidTr="556E68B6">
        <w:tc>
          <w:tcPr>
            <w:tcW w:w="0" w:type="auto"/>
          </w:tcPr>
          <w:p w14:paraId="4CE5BF33" w14:textId="77777777" w:rsidR="00F86139" w:rsidRPr="008A7327" w:rsidRDefault="00F86139" w:rsidP="00D63902">
            <w:pPr>
              <w:pStyle w:val="subsection"/>
              <w:numPr>
                <w:ilvl w:val="0"/>
                <w:numId w:val="11"/>
              </w:numPr>
              <w:spacing w:before="0"/>
              <w:ind w:left="340"/>
              <w:rPr>
                <w:sz w:val="20"/>
              </w:rPr>
            </w:pPr>
          </w:p>
        </w:tc>
        <w:tc>
          <w:tcPr>
            <w:tcW w:w="0" w:type="auto"/>
          </w:tcPr>
          <w:p w14:paraId="77338B6C" w14:textId="28B525F4" w:rsidR="00F86139" w:rsidRPr="008A7327" w:rsidRDefault="00F86139" w:rsidP="00F44416">
            <w:pPr>
              <w:pStyle w:val="paragraph"/>
              <w:tabs>
                <w:tab w:val="clear" w:pos="1531"/>
                <w:tab w:val="right" w:pos="1701"/>
              </w:tabs>
              <w:rPr>
                <w:sz w:val="20"/>
              </w:rPr>
            </w:pPr>
            <w:r w:rsidRPr="008A7327">
              <w:rPr>
                <w:sz w:val="20"/>
              </w:rPr>
              <w:t>Launch Into Work</w:t>
            </w:r>
          </w:p>
        </w:tc>
        <w:tc>
          <w:tcPr>
            <w:tcW w:w="0" w:type="auto"/>
          </w:tcPr>
          <w:p w14:paraId="1E0A8ABD" w14:textId="52AE7ADF" w:rsidR="00F86139" w:rsidRPr="008A7327" w:rsidRDefault="00F86139" w:rsidP="00F44416">
            <w:pPr>
              <w:pStyle w:val="tabletext0"/>
              <w:spacing w:before="0" w:beforeAutospacing="0" w:after="0" w:afterAutospacing="0"/>
              <w:rPr>
                <w:sz w:val="20"/>
                <w:szCs w:val="20"/>
              </w:rPr>
            </w:pPr>
            <w:r w:rsidRPr="008A7327">
              <w:rPr>
                <w:sz w:val="20"/>
                <w:szCs w:val="20"/>
              </w:rPr>
              <w:t>To provide support to eligible individuals through projects that:</w:t>
            </w:r>
          </w:p>
          <w:p w14:paraId="781214B6" w14:textId="57EC96CA" w:rsidR="00F86139" w:rsidRPr="008A7327" w:rsidRDefault="00F86139" w:rsidP="00D63902">
            <w:pPr>
              <w:pStyle w:val="subsection"/>
              <w:numPr>
                <w:ilvl w:val="0"/>
                <w:numId w:val="25"/>
              </w:numPr>
              <w:rPr>
                <w:color w:val="000000"/>
                <w:sz w:val="20"/>
              </w:rPr>
            </w:pPr>
            <w:r w:rsidRPr="008A7327">
              <w:rPr>
                <w:color w:val="000000"/>
                <w:sz w:val="20"/>
              </w:rPr>
              <w:t>improve their skills, experience and confidence; and</w:t>
            </w:r>
          </w:p>
          <w:p w14:paraId="62782CE7" w14:textId="1683E895" w:rsidR="00F86139" w:rsidRPr="008A7327" w:rsidRDefault="00F86139" w:rsidP="00D63902">
            <w:pPr>
              <w:pStyle w:val="subsection"/>
              <w:numPr>
                <w:ilvl w:val="0"/>
                <w:numId w:val="25"/>
              </w:numPr>
              <w:rPr>
                <w:sz w:val="20"/>
              </w:rPr>
            </w:pPr>
            <w:r w:rsidRPr="008A7327">
              <w:rPr>
                <w:color w:val="000000"/>
                <w:sz w:val="20"/>
              </w:rPr>
              <w:t xml:space="preserve">help them to find and keep </w:t>
            </w:r>
            <w:r w:rsidR="00F41CE5" w:rsidRPr="008A7327">
              <w:rPr>
                <w:color w:val="000000"/>
                <w:sz w:val="20"/>
              </w:rPr>
              <w:t>paid work</w:t>
            </w:r>
            <w:r w:rsidRPr="008A7327">
              <w:rPr>
                <w:sz w:val="20"/>
              </w:rPr>
              <w:t>.</w:t>
            </w:r>
          </w:p>
          <w:p w14:paraId="0F78A839" w14:textId="04B148CF" w:rsidR="00F86139" w:rsidRPr="008A7327" w:rsidRDefault="00F86139" w:rsidP="00F44416">
            <w:pPr>
              <w:pStyle w:val="tablea0"/>
              <w:spacing w:before="0" w:beforeAutospacing="0" w:after="0" w:afterAutospacing="0"/>
              <w:rPr>
                <w:sz w:val="20"/>
                <w:szCs w:val="20"/>
              </w:rPr>
            </w:pPr>
          </w:p>
        </w:tc>
      </w:tr>
      <w:tr w:rsidR="00AB1E04" w:rsidRPr="008A7327" w14:paraId="4370071F" w14:textId="77777777" w:rsidTr="556E68B6">
        <w:tc>
          <w:tcPr>
            <w:tcW w:w="0" w:type="auto"/>
          </w:tcPr>
          <w:p w14:paraId="68169821" w14:textId="77777777" w:rsidR="00F86139" w:rsidRPr="008A7327" w:rsidRDefault="00F86139" w:rsidP="00D63902">
            <w:pPr>
              <w:pStyle w:val="subsection"/>
              <w:numPr>
                <w:ilvl w:val="0"/>
                <w:numId w:val="11"/>
              </w:numPr>
              <w:spacing w:before="0"/>
              <w:ind w:left="340"/>
              <w:rPr>
                <w:sz w:val="20"/>
              </w:rPr>
            </w:pPr>
          </w:p>
        </w:tc>
        <w:tc>
          <w:tcPr>
            <w:tcW w:w="0" w:type="auto"/>
          </w:tcPr>
          <w:p w14:paraId="6B79A83D" w14:textId="7989961D" w:rsidR="00F86139" w:rsidRPr="008A7327" w:rsidRDefault="00F86139" w:rsidP="00F44416">
            <w:pPr>
              <w:pStyle w:val="subsection"/>
              <w:spacing w:before="0"/>
              <w:ind w:left="0" w:firstLine="0"/>
              <w:rPr>
                <w:sz w:val="20"/>
              </w:rPr>
            </w:pPr>
            <w:r w:rsidRPr="008A7327">
              <w:rPr>
                <w:sz w:val="20"/>
              </w:rPr>
              <w:t>Jobs and Education Data Infrastructure</w:t>
            </w:r>
          </w:p>
        </w:tc>
        <w:tc>
          <w:tcPr>
            <w:tcW w:w="0" w:type="auto"/>
          </w:tcPr>
          <w:p w14:paraId="417D2C65" w14:textId="0522E638"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funding to support:</w:t>
            </w:r>
          </w:p>
          <w:p w14:paraId="6030A20C" w14:textId="1ABB01E5" w:rsidR="00F86139" w:rsidRPr="008A7327" w:rsidRDefault="00F86139" w:rsidP="00D63902">
            <w:pPr>
              <w:pStyle w:val="subsection"/>
              <w:numPr>
                <w:ilvl w:val="0"/>
                <w:numId w:val="26"/>
              </w:numPr>
              <w:rPr>
                <w:color w:val="000000"/>
                <w:sz w:val="20"/>
              </w:rPr>
            </w:pPr>
            <w:r w:rsidRPr="008A7327">
              <w:rPr>
                <w:color w:val="000000"/>
                <w:sz w:val="20"/>
              </w:rPr>
              <w:t>the collection, analysis and sharing of information to inform the development of education, training and employment policy; and</w:t>
            </w:r>
          </w:p>
          <w:p w14:paraId="789AF782" w14:textId="3F5C2AC3" w:rsidR="00F86139" w:rsidRPr="008A7327" w:rsidRDefault="00F86139" w:rsidP="00D63902">
            <w:pPr>
              <w:pStyle w:val="subsection"/>
              <w:numPr>
                <w:ilvl w:val="0"/>
                <w:numId w:val="26"/>
              </w:numPr>
              <w:rPr>
                <w:color w:val="000000"/>
                <w:sz w:val="20"/>
              </w:rPr>
            </w:pPr>
            <w:r w:rsidRPr="008A7327">
              <w:rPr>
                <w:color w:val="000000"/>
                <w:sz w:val="20"/>
              </w:rPr>
              <w:t>the online delivery of education, training and employment information and services, including the development of online tools for this purpose.</w:t>
            </w:r>
          </w:p>
          <w:p w14:paraId="35381450" w14:textId="2ECBBF46" w:rsidR="00F86139" w:rsidRPr="008A7327" w:rsidRDefault="00F86139" w:rsidP="00F44416">
            <w:pPr>
              <w:pStyle w:val="tablea0"/>
              <w:spacing w:before="0" w:beforeAutospacing="0" w:after="0" w:afterAutospacing="0"/>
              <w:rPr>
                <w:color w:val="000000"/>
                <w:sz w:val="20"/>
                <w:szCs w:val="20"/>
              </w:rPr>
            </w:pPr>
          </w:p>
        </w:tc>
      </w:tr>
      <w:tr w:rsidR="00AB1E04" w:rsidRPr="008A7327" w14:paraId="22F312F3" w14:textId="77777777" w:rsidTr="556E68B6">
        <w:tc>
          <w:tcPr>
            <w:tcW w:w="0" w:type="auto"/>
          </w:tcPr>
          <w:p w14:paraId="1ECFF2E4" w14:textId="77777777" w:rsidR="00F86139" w:rsidRPr="008A7327" w:rsidRDefault="00F86139" w:rsidP="00D63902">
            <w:pPr>
              <w:pStyle w:val="subsection"/>
              <w:numPr>
                <w:ilvl w:val="0"/>
                <w:numId w:val="11"/>
              </w:numPr>
              <w:spacing w:before="0"/>
              <w:ind w:left="340"/>
              <w:rPr>
                <w:sz w:val="20"/>
              </w:rPr>
            </w:pPr>
          </w:p>
        </w:tc>
        <w:tc>
          <w:tcPr>
            <w:tcW w:w="0" w:type="auto"/>
          </w:tcPr>
          <w:p w14:paraId="03E78147" w14:textId="373E7346" w:rsidR="00F86139" w:rsidRPr="008A7327" w:rsidRDefault="00F86139" w:rsidP="00F44416">
            <w:pPr>
              <w:pStyle w:val="subsection"/>
              <w:spacing w:before="0"/>
              <w:ind w:left="0" w:firstLine="0"/>
              <w:rPr>
                <w:sz w:val="20"/>
              </w:rPr>
            </w:pPr>
            <w:r w:rsidRPr="008A7327">
              <w:rPr>
                <w:sz w:val="20"/>
              </w:rPr>
              <w:t>Local Jobs Program</w:t>
            </w:r>
          </w:p>
        </w:tc>
        <w:tc>
          <w:tcPr>
            <w:tcW w:w="0" w:type="auto"/>
          </w:tcPr>
          <w:p w14:paraId="678E55AC" w14:textId="67E8CE64" w:rsidR="00F86139" w:rsidRPr="008A7327" w:rsidRDefault="00F86139" w:rsidP="00F44416">
            <w:pPr>
              <w:pStyle w:val="tablea0"/>
              <w:rPr>
                <w:color w:val="000000"/>
                <w:sz w:val="20"/>
                <w:szCs w:val="20"/>
              </w:rPr>
            </w:pPr>
            <w:r w:rsidRPr="008A7327">
              <w:rPr>
                <w:color w:val="000000"/>
                <w:sz w:val="20"/>
                <w:szCs w:val="20"/>
              </w:rPr>
              <w:t>To support the delivery of a place-based initiative that supports inclusive labour market functioning through information sharing, regional cooperation and collaboration. and coordination or facilitation of access to services</w:t>
            </w:r>
            <w:r w:rsidR="00F41CE5" w:rsidRPr="008A7327">
              <w:rPr>
                <w:color w:val="000000"/>
                <w:sz w:val="20"/>
                <w:szCs w:val="20"/>
              </w:rPr>
              <w:t>.</w:t>
            </w:r>
            <w:r w:rsidRPr="008A7327">
              <w:rPr>
                <w:color w:val="000000"/>
                <w:sz w:val="20"/>
                <w:szCs w:val="20"/>
              </w:rPr>
              <w:t xml:space="preserve"> </w:t>
            </w:r>
          </w:p>
          <w:p w14:paraId="05D2B741" w14:textId="77777777" w:rsidR="00F86139" w:rsidRPr="008A7327" w:rsidRDefault="00F86139" w:rsidP="00F44416">
            <w:pPr>
              <w:pStyle w:val="tablea0"/>
              <w:rPr>
                <w:color w:val="000000"/>
                <w:sz w:val="20"/>
                <w:szCs w:val="20"/>
              </w:rPr>
            </w:pPr>
            <w:r w:rsidRPr="008A7327">
              <w:rPr>
                <w:color w:val="000000"/>
                <w:sz w:val="20"/>
                <w:szCs w:val="20"/>
              </w:rPr>
              <w:t xml:space="preserve">This includes: </w:t>
            </w:r>
          </w:p>
          <w:p w14:paraId="5E7D5C08" w14:textId="3F92E228" w:rsidR="00F86139" w:rsidRPr="008A7327" w:rsidRDefault="00F86139" w:rsidP="00D63902">
            <w:pPr>
              <w:pStyle w:val="subsection"/>
              <w:numPr>
                <w:ilvl w:val="0"/>
                <w:numId w:val="27"/>
              </w:numPr>
              <w:rPr>
                <w:color w:val="000000"/>
                <w:sz w:val="20"/>
              </w:rPr>
            </w:pPr>
            <w:r w:rsidRPr="008A7327">
              <w:rPr>
                <w:color w:val="000000"/>
                <w:sz w:val="20"/>
              </w:rPr>
              <w:t>deploying employment facilitators into employment regions</w:t>
            </w:r>
            <w:r w:rsidR="00F41CE5" w:rsidRPr="008A7327">
              <w:rPr>
                <w:color w:val="000000"/>
                <w:sz w:val="20"/>
              </w:rPr>
              <w:t>; and</w:t>
            </w:r>
            <w:r w:rsidRPr="008A7327">
              <w:rPr>
                <w:color w:val="000000"/>
                <w:sz w:val="20"/>
              </w:rPr>
              <w:t xml:space="preserve"> </w:t>
            </w:r>
          </w:p>
          <w:p w14:paraId="66EC22FA" w14:textId="63C79514" w:rsidR="00F86139" w:rsidRPr="008A7327" w:rsidRDefault="00F86139" w:rsidP="00D63902">
            <w:pPr>
              <w:pStyle w:val="subsection"/>
              <w:numPr>
                <w:ilvl w:val="0"/>
                <w:numId w:val="27"/>
              </w:numPr>
              <w:rPr>
                <w:color w:val="000000"/>
                <w:sz w:val="20"/>
              </w:rPr>
            </w:pPr>
            <w:r w:rsidRPr="008A7327">
              <w:rPr>
                <w:color w:val="000000"/>
                <w:sz w:val="20"/>
              </w:rPr>
              <w:t>Delivering Local Jobs and Skills Taskforces</w:t>
            </w:r>
            <w:r w:rsidR="00F41CE5" w:rsidRPr="008A7327">
              <w:rPr>
                <w:color w:val="000000"/>
                <w:sz w:val="20"/>
              </w:rPr>
              <w:t>; and</w:t>
            </w:r>
            <w:r w:rsidRPr="008A7327">
              <w:rPr>
                <w:color w:val="000000"/>
                <w:sz w:val="20"/>
              </w:rPr>
              <w:t xml:space="preserve"> </w:t>
            </w:r>
          </w:p>
          <w:p w14:paraId="48BC76D7" w14:textId="69E88CB1" w:rsidR="00F86139" w:rsidRPr="008A7327" w:rsidRDefault="00F86139" w:rsidP="00D63902">
            <w:pPr>
              <w:pStyle w:val="subsection"/>
              <w:numPr>
                <w:ilvl w:val="0"/>
                <w:numId w:val="27"/>
              </w:numPr>
              <w:rPr>
                <w:color w:val="000000"/>
                <w:sz w:val="20"/>
              </w:rPr>
            </w:pPr>
            <w:r w:rsidRPr="008A7327">
              <w:rPr>
                <w:color w:val="000000"/>
                <w:sz w:val="20"/>
              </w:rPr>
              <w:t xml:space="preserve">Funding projects.  </w:t>
            </w:r>
          </w:p>
          <w:p w14:paraId="635730AC" w14:textId="707819E3" w:rsidR="00F86139" w:rsidRPr="008A7327" w:rsidRDefault="00F86139" w:rsidP="00F44416">
            <w:pPr>
              <w:pStyle w:val="tablea0"/>
              <w:spacing w:before="0" w:beforeAutospacing="0" w:after="0" w:afterAutospacing="0"/>
              <w:rPr>
                <w:color w:val="000000"/>
                <w:sz w:val="20"/>
                <w:szCs w:val="20"/>
              </w:rPr>
            </w:pPr>
          </w:p>
        </w:tc>
      </w:tr>
      <w:tr w:rsidR="00AB1E04" w:rsidRPr="008A7327" w14:paraId="1C176935" w14:textId="77777777" w:rsidTr="556E68B6">
        <w:tc>
          <w:tcPr>
            <w:tcW w:w="0" w:type="auto"/>
          </w:tcPr>
          <w:p w14:paraId="7B2B3CE2" w14:textId="77777777" w:rsidR="00F86139" w:rsidRPr="008A7327" w:rsidRDefault="00F86139" w:rsidP="00D63902">
            <w:pPr>
              <w:pStyle w:val="subsection"/>
              <w:numPr>
                <w:ilvl w:val="0"/>
                <w:numId w:val="11"/>
              </w:numPr>
              <w:spacing w:before="0"/>
              <w:ind w:left="340"/>
              <w:rPr>
                <w:sz w:val="20"/>
              </w:rPr>
            </w:pPr>
          </w:p>
        </w:tc>
        <w:tc>
          <w:tcPr>
            <w:tcW w:w="0" w:type="auto"/>
          </w:tcPr>
          <w:p w14:paraId="0E4CB0FB" w14:textId="7AFA2C1D" w:rsidR="00F86139" w:rsidRPr="008A7327" w:rsidRDefault="00F86139" w:rsidP="00F44416">
            <w:pPr>
              <w:pStyle w:val="paragraph"/>
              <w:tabs>
                <w:tab w:val="clear" w:pos="1531"/>
                <w:tab w:val="right" w:pos="1701"/>
              </w:tabs>
              <w:rPr>
                <w:sz w:val="20"/>
              </w:rPr>
            </w:pPr>
            <w:r w:rsidRPr="008A7327">
              <w:rPr>
                <w:sz w:val="20"/>
              </w:rPr>
              <w:t>Workforce Australia</w:t>
            </w:r>
          </w:p>
        </w:tc>
        <w:tc>
          <w:tcPr>
            <w:tcW w:w="0" w:type="auto"/>
          </w:tcPr>
          <w:p w14:paraId="502723A8" w14:textId="3A22F472" w:rsidR="00F86139" w:rsidRPr="008A7327" w:rsidRDefault="00F86139" w:rsidP="00350AFC">
            <w:pPr>
              <w:pStyle w:val="tabletext0"/>
              <w:spacing w:before="0" w:beforeAutospacing="0" w:after="0" w:afterAutospacing="0"/>
              <w:rPr>
                <w:sz w:val="20"/>
                <w:szCs w:val="20"/>
              </w:rPr>
            </w:pPr>
            <w:r w:rsidRPr="008A7327">
              <w:rPr>
                <w:sz w:val="20"/>
                <w:szCs w:val="20"/>
              </w:rPr>
              <w:t xml:space="preserve">To help job seekers find and keep </w:t>
            </w:r>
            <w:r w:rsidR="00D6193D" w:rsidRPr="008A7327">
              <w:rPr>
                <w:sz w:val="20"/>
                <w:szCs w:val="20"/>
              </w:rPr>
              <w:t xml:space="preserve">paid work </w:t>
            </w:r>
            <w:r w:rsidRPr="008A7327">
              <w:rPr>
                <w:sz w:val="20"/>
                <w:szCs w:val="20"/>
              </w:rPr>
              <w:t>by:</w:t>
            </w:r>
          </w:p>
          <w:p w14:paraId="3EC46969" w14:textId="38F61E0E" w:rsidR="00F86139" w:rsidRPr="008A7327" w:rsidRDefault="00F86139" w:rsidP="00D63902">
            <w:pPr>
              <w:pStyle w:val="subsection"/>
              <w:numPr>
                <w:ilvl w:val="0"/>
                <w:numId w:val="28"/>
              </w:numPr>
              <w:rPr>
                <w:color w:val="000000"/>
                <w:sz w:val="20"/>
              </w:rPr>
            </w:pPr>
            <w:r w:rsidRPr="008A7327">
              <w:rPr>
                <w:sz w:val="20"/>
              </w:rPr>
              <w:lastRenderedPageBreak/>
              <w:t>pr</w:t>
            </w:r>
            <w:r w:rsidRPr="008A7327">
              <w:rPr>
                <w:color w:val="000000"/>
                <w:sz w:val="20"/>
              </w:rPr>
              <w:t xml:space="preserve">oviding employment and related assessments and services which assist Australians to find and keep </w:t>
            </w:r>
            <w:r w:rsidR="00D6193D" w:rsidRPr="008A7327">
              <w:rPr>
                <w:color w:val="000000"/>
                <w:sz w:val="20"/>
              </w:rPr>
              <w:t>paid work</w:t>
            </w:r>
            <w:r w:rsidRPr="008A7327">
              <w:rPr>
                <w:color w:val="000000"/>
                <w:sz w:val="20"/>
              </w:rPr>
              <w:t>; and</w:t>
            </w:r>
          </w:p>
          <w:p w14:paraId="0CBBAAE7" w14:textId="0671FE94" w:rsidR="00F86139" w:rsidRPr="008A7327" w:rsidRDefault="00F86139" w:rsidP="00D63902">
            <w:pPr>
              <w:pStyle w:val="subsection"/>
              <w:numPr>
                <w:ilvl w:val="0"/>
                <w:numId w:val="28"/>
              </w:numPr>
              <w:rPr>
                <w:color w:val="000000"/>
                <w:sz w:val="20"/>
              </w:rPr>
            </w:pPr>
            <w:r w:rsidRPr="008A7327">
              <w:rPr>
                <w:color w:val="000000"/>
                <w:sz w:val="20"/>
              </w:rPr>
              <w:t>providing activities, including in not-for-profit and government organisations, to help prepare Australians for the work environment; and</w:t>
            </w:r>
          </w:p>
          <w:p w14:paraId="3A61C8B8" w14:textId="77777777" w:rsidR="00C1299A" w:rsidRPr="008A7327" w:rsidRDefault="00F86139" w:rsidP="00D63902">
            <w:pPr>
              <w:pStyle w:val="subsection"/>
              <w:numPr>
                <w:ilvl w:val="0"/>
                <w:numId w:val="28"/>
              </w:numPr>
              <w:rPr>
                <w:sz w:val="20"/>
              </w:rPr>
            </w:pPr>
            <w:r w:rsidRPr="008A7327">
              <w:rPr>
                <w:color w:val="000000"/>
                <w:sz w:val="20"/>
              </w:rPr>
              <w:t xml:space="preserve">engaging a panel of Workforce Specialists to identify and deliver projects that provide Australians with opportunities </w:t>
            </w:r>
            <w:r w:rsidRPr="008A7327">
              <w:rPr>
                <w:sz w:val="20"/>
              </w:rPr>
              <w:t>in areas of workforce demand; and</w:t>
            </w:r>
          </w:p>
          <w:p w14:paraId="5E58D2D2" w14:textId="528B0593" w:rsidR="00F86139" w:rsidRPr="008A7327" w:rsidRDefault="00F86139" w:rsidP="00D63902">
            <w:pPr>
              <w:pStyle w:val="subsection"/>
              <w:numPr>
                <w:ilvl w:val="0"/>
                <w:numId w:val="28"/>
              </w:numPr>
              <w:rPr>
                <w:sz w:val="20"/>
              </w:rPr>
            </w:pPr>
            <w:r w:rsidRPr="008A7327">
              <w:rPr>
                <w:sz w:val="20"/>
              </w:rPr>
              <w:t>providing immediate access to job seeker services and supports for any retrenched workers and their partners.</w:t>
            </w:r>
          </w:p>
          <w:p w14:paraId="2F2E3E43" w14:textId="1F909BA2" w:rsidR="00F86139" w:rsidRPr="008A7327" w:rsidRDefault="00F86139" w:rsidP="00F44416">
            <w:pPr>
              <w:pStyle w:val="subsection"/>
              <w:spacing w:before="0"/>
              <w:ind w:left="0" w:firstLine="0"/>
              <w:rPr>
                <w:sz w:val="20"/>
              </w:rPr>
            </w:pPr>
          </w:p>
        </w:tc>
      </w:tr>
      <w:tr w:rsidR="00AB1E04" w:rsidRPr="008A7327" w14:paraId="5E84127A" w14:textId="77777777" w:rsidTr="556E68B6">
        <w:tc>
          <w:tcPr>
            <w:tcW w:w="0" w:type="auto"/>
          </w:tcPr>
          <w:p w14:paraId="25BD4371" w14:textId="77777777" w:rsidR="00F86139" w:rsidRPr="008A7327" w:rsidRDefault="00F86139" w:rsidP="00D63902">
            <w:pPr>
              <w:pStyle w:val="subsection"/>
              <w:numPr>
                <w:ilvl w:val="0"/>
                <w:numId w:val="11"/>
              </w:numPr>
              <w:spacing w:before="0"/>
              <w:ind w:left="340"/>
              <w:rPr>
                <w:sz w:val="20"/>
              </w:rPr>
            </w:pPr>
          </w:p>
        </w:tc>
        <w:tc>
          <w:tcPr>
            <w:tcW w:w="0" w:type="auto"/>
          </w:tcPr>
          <w:p w14:paraId="6E6F1C81" w14:textId="545ED64E" w:rsidR="00F86139" w:rsidRPr="008A7327" w:rsidRDefault="00F86139" w:rsidP="00F44416">
            <w:pPr>
              <w:pStyle w:val="subsection"/>
              <w:spacing w:before="0"/>
              <w:ind w:left="0" w:firstLine="0"/>
              <w:rPr>
                <w:sz w:val="20"/>
              </w:rPr>
            </w:pPr>
            <w:r w:rsidRPr="008A7327">
              <w:rPr>
                <w:sz w:val="20"/>
              </w:rPr>
              <w:t>Workforce Australia – Self-Employment Assistance</w:t>
            </w:r>
          </w:p>
        </w:tc>
        <w:tc>
          <w:tcPr>
            <w:tcW w:w="0" w:type="auto"/>
          </w:tcPr>
          <w:p w14:paraId="7F24A38C" w14:textId="78E3E0E2" w:rsidR="00F86139" w:rsidRPr="008A7327" w:rsidRDefault="00F86139" w:rsidP="00F44416">
            <w:pPr>
              <w:pStyle w:val="subsection"/>
              <w:spacing w:before="0"/>
              <w:ind w:left="0" w:firstLine="0"/>
              <w:rPr>
                <w:sz w:val="20"/>
              </w:rPr>
            </w:pPr>
            <w:r w:rsidRPr="008A7327">
              <w:rPr>
                <w:sz w:val="20"/>
              </w:rPr>
              <w:t>Self-Employment Assistance helps Participants become financially independent by creating their own small business or by helping Eligible Business Owners to adjust their businesses.</w:t>
            </w:r>
          </w:p>
          <w:p w14:paraId="37A560EC" w14:textId="002FF239" w:rsidR="00F86139" w:rsidRPr="008A7327" w:rsidRDefault="00F86139" w:rsidP="00F44416">
            <w:pPr>
              <w:pStyle w:val="subsection"/>
              <w:spacing w:before="0"/>
              <w:ind w:left="0" w:firstLine="0"/>
              <w:rPr>
                <w:sz w:val="20"/>
              </w:rPr>
            </w:pPr>
          </w:p>
        </w:tc>
      </w:tr>
      <w:tr w:rsidR="00AB1E04" w:rsidRPr="008A7327" w14:paraId="4D3C177F" w14:textId="77777777" w:rsidTr="556E68B6">
        <w:tc>
          <w:tcPr>
            <w:tcW w:w="0" w:type="auto"/>
          </w:tcPr>
          <w:p w14:paraId="307E9B63" w14:textId="77777777" w:rsidR="00F86139" w:rsidRPr="00D77374" w:rsidRDefault="00F86139" w:rsidP="00D63902">
            <w:pPr>
              <w:pStyle w:val="subsection"/>
              <w:numPr>
                <w:ilvl w:val="0"/>
                <w:numId w:val="11"/>
              </w:numPr>
              <w:spacing w:before="0"/>
              <w:ind w:left="340"/>
              <w:rPr>
                <w:sz w:val="20"/>
              </w:rPr>
            </w:pPr>
          </w:p>
        </w:tc>
        <w:tc>
          <w:tcPr>
            <w:tcW w:w="0" w:type="auto"/>
          </w:tcPr>
          <w:p w14:paraId="5AE0C708" w14:textId="1BE69660" w:rsidR="00F86139" w:rsidRPr="00276C0D" w:rsidRDefault="00F86139" w:rsidP="00F44416">
            <w:pPr>
              <w:pStyle w:val="subsection"/>
              <w:spacing w:before="0"/>
              <w:ind w:left="0" w:firstLine="0"/>
              <w:rPr>
                <w:sz w:val="20"/>
              </w:rPr>
            </w:pPr>
            <w:r w:rsidRPr="00276C0D">
              <w:rPr>
                <w:sz w:val="20"/>
              </w:rPr>
              <w:t>Time to Work Employment Services</w:t>
            </w:r>
          </w:p>
        </w:tc>
        <w:tc>
          <w:tcPr>
            <w:tcW w:w="0" w:type="auto"/>
          </w:tcPr>
          <w:p w14:paraId="4B5F4C66" w14:textId="77777777" w:rsidR="00F86139" w:rsidRPr="00D77374" w:rsidRDefault="00F86139" w:rsidP="00F44416">
            <w:pPr>
              <w:pStyle w:val="subsection"/>
              <w:spacing w:before="0"/>
              <w:ind w:left="0" w:firstLine="0"/>
              <w:rPr>
                <w:sz w:val="20"/>
              </w:rPr>
            </w:pPr>
            <w:r w:rsidRPr="00276C0D">
              <w:rPr>
                <w:sz w:val="20"/>
              </w:rPr>
              <w:t>To assist adult, sentenced Aboriginal and Torres Strait Islander prisoners to prepare for employment upon their release and reintegrate back into the community.</w:t>
            </w:r>
          </w:p>
          <w:p w14:paraId="7C4063A8" w14:textId="13EC943D" w:rsidR="00F86139" w:rsidRPr="00D77374" w:rsidRDefault="00F86139" w:rsidP="00F44416">
            <w:pPr>
              <w:pStyle w:val="subsection"/>
              <w:spacing w:before="0"/>
              <w:ind w:left="0" w:firstLine="0"/>
              <w:rPr>
                <w:sz w:val="20"/>
              </w:rPr>
            </w:pPr>
          </w:p>
        </w:tc>
      </w:tr>
      <w:tr w:rsidR="00AB1E04" w:rsidRPr="008A7327" w14:paraId="66D6E9D7" w14:textId="77777777" w:rsidTr="556E68B6">
        <w:tc>
          <w:tcPr>
            <w:tcW w:w="0" w:type="auto"/>
          </w:tcPr>
          <w:p w14:paraId="1F2609B1" w14:textId="77777777" w:rsidR="00F86139" w:rsidRPr="008A7327" w:rsidRDefault="00F86139" w:rsidP="00D63902">
            <w:pPr>
              <w:pStyle w:val="subsection"/>
              <w:numPr>
                <w:ilvl w:val="0"/>
                <w:numId w:val="11"/>
              </w:numPr>
              <w:spacing w:before="0"/>
              <w:ind w:left="340"/>
              <w:rPr>
                <w:sz w:val="20"/>
              </w:rPr>
            </w:pPr>
          </w:p>
        </w:tc>
        <w:tc>
          <w:tcPr>
            <w:tcW w:w="0" w:type="auto"/>
          </w:tcPr>
          <w:p w14:paraId="0711A8E6" w14:textId="57E67990" w:rsidR="00F86139" w:rsidRPr="008A7327" w:rsidRDefault="00F86139" w:rsidP="00F44416">
            <w:pPr>
              <w:pStyle w:val="subsection"/>
              <w:tabs>
                <w:tab w:val="clear" w:pos="1021"/>
              </w:tabs>
              <w:spacing w:before="0"/>
              <w:ind w:left="0" w:firstLine="0"/>
              <w:rPr>
                <w:sz w:val="20"/>
              </w:rPr>
            </w:pPr>
            <w:r w:rsidRPr="008A7327">
              <w:rPr>
                <w:sz w:val="20"/>
              </w:rPr>
              <w:t>Norfolk Island Employment Services</w:t>
            </w:r>
          </w:p>
        </w:tc>
        <w:tc>
          <w:tcPr>
            <w:tcW w:w="0" w:type="auto"/>
          </w:tcPr>
          <w:p w14:paraId="1523A308" w14:textId="5A789350" w:rsidR="00F86139" w:rsidRPr="008A7327" w:rsidRDefault="00F86139" w:rsidP="00E90C4F">
            <w:pPr>
              <w:pStyle w:val="subsection"/>
              <w:spacing w:before="0"/>
              <w:ind w:left="0" w:firstLine="0"/>
              <w:rPr>
                <w:sz w:val="20"/>
              </w:rPr>
            </w:pPr>
            <w:r w:rsidRPr="008A7327">
              <w:rPr>
                <w:sz w:val="20"/>
              </w:rPr>
              <w:t xml:space="preserve">To help Australians find and keep </w:t>
            </w:r>
            <w:r w:rsidR="00D6193D" w:rsidRPr="008A7327">
              <w:rPr>
                <w:sz w:val="20"/>
              </w:rPr>
              <w:t>paid work b</w:t>
            </w:r>
            <w:r w:rsidRPr="008A7327">
              <w:rPr>
                <w:sz w:val="20"/>
              </w:rPr>
              <w:t>y:</w:t>
            </w:r>
          </w:p>
          <w:p w14:paraId="0EE23A02" w14:textId="2FB6813E" w:rsidR="00F86139" w:rsidRPr="008A7327" w:rsidRDefault="00F86139" w:rsidP="00D63902">
            <w:pPr>
              <w:pStyle w:val="subsection"/>
              <w:numPr>
                <w:ilvl w:val="0"/>
                <w:numId w:val="29"/>
              </w:numPr>
              <w:rPr>
                <w:color w:val="000000"/>
                <w:sz w:val="20"/>
              </w:rPr>
            </w:pPr>
            <w:r w:rsidRPr="008A7327">
              <w:rPr>
                <w:color w:val="000000"/>
                <w:sz w:val="20"/>
              </w:rPr>
              <w:t xml:space="preserve">providing employment and related assessments and services which assist Australians to find and keep </w:t>
            </w:r>
            <w:r w:rsidR="00D6193D" w:rsidRPr="008A7327">
              <w:rPr>
                <w:color w:val="000000"/>
                <w:sz w:val="20"/>
              </w:rPr>
              <w:t>paid work</w:t>
            </w:r>
            <w:r w:rsidRPr="008A7327">
              <w:rPr>
                <w:color w:val="000000"/>
                <w:sz w:val="20"/>
              </w:rPr>
              <w:t>; and</w:t>
            </w:r>
          </w:p>
          <w:p w14:paraId="426D6D70" w14:textId="77777777" w:rsidR="00A71607" w:rsidRPr="008A7327" w:rsidRDefault="00F86139" w:rsidP="00A71607">
            <w:pPr>
              <w:pStyle w:val="subsection"/>
              <w:numPr>
                <w:ilvl w:val="0"/>
                <w:numId w:val="29"/>
              </w:numPr>
              <w:rPr>
                <w:sz w:val="20"/>
              </w:rPr>
            </w:pPr>
            <w:r w:rsidRPr="008A7327">
              <w:rPr>
                <w:color w:val="000000"/>
                <w:sz w:val="20"/>
              </w:rPr>
              <w:t>providing activities, including in not-for-profit and government organisations, to help prepare Australians for the work environment</w:t>
            </w:r>
            <w:r w:rsidR="00A71607" w:rsidRPr="008A7327">
              <w:rPr>
                <w:color w:val="000000"/>
                <w:sz w:val="20"/>
              </w:rPr>
              <w:t>.</w:t>
            </w:r>
          </w:p>
          <w:p w14:paraId="4B89217F" w14:textId="1C969B10" w:rsidR="00A71607" w:rsidRPr="008A7327" w:rsidRDefault="00A71607" w:rsidP="00A71607">
            <w:pPr>
              <w:pStyle w:val="subsection"/>
              <w:ind w:left="720" w:firstLine="0"/>
              <w:rPr>
                <w:sz w:val="20"/>
              </w:rPr>
            </w:pPr>
          </w:p>
        </w:tc>
      </w:tr>
      <w:tr w:rsidR="00AB1E04" w:rsidRPr="008A7327" w14:paraId="54038899" w14:textId="77777777" w:rsidTr="556E68B6">
        <w:tc>
          <w:tcPr>
            <w:tcW w:w="0" w:type="auto"/>
          </w:tcPr>
          <w:p w14:paraId="4FBA4D19" w14:textId="77777777" w:rsidR="00F86139" w:rsidRPr="008A7327" w:rsidRDefault="00F86139" w:rsidP="00D63902">
            <w:pPr>
              <w:pStyle w:val="subsection"/>
              <w:numPr>
                <w:ilvl w:val="0"/>
                <w:numId w:val="11"/>
              </w:numPr>
              <w:spacing w:before="0"/>
              <w:ind w:left="340"/>
              <w:rPr>
                <w:sz w:val="20"/>
              </w:rPr>
            </w:pPr>
          </w:p>
        </w:tc>
        <w:tc>
          <w:tcPr>
            <w:tcW w:w="0" w:type="auto"/>
          </w:tcPr>
          <w:p w14:paraId="0D0CB925" w14:textId="6888FEDB" w:rsidR="00F86139" w:rsidRPr="008A7327" w:rsidRDefault="00F86139" w:rsidP="00F44416">
            <w:pPr>
              <w:pStyle w:val="subsection"/>
              <w:tabs>
                <w:tab w:val="clear" w:pos="1021"/>
              </w:tabs>
              <w:spacing w:before="0"/>
              <w:ind w:left="0" w:firstLine="0"/>
              <w:rPr>
                <w:sz w:val="20"/>
              </w:rPr>
            </w:pPr>
            <w:r w:rsidRPr="008A7327">
              <w:rPr>
                <w:sz w:val="20"/>
              </w:rPr>
              <w:t>Broome Employment Services</w:t>
            </w:r>
          </w:p>
        </w:tc>
        <w:tc>
          <w:tcPr>
            <w:tcW w:w="0" w:type="auto"/>
          </w:tcPr>
          <w:p w14:paraId="6B922F7A" w14:textId="2F5DEDD6" w:rsidR="00F86139" w:rsidRPr="008A7327" w:rsidRDefault="00F86139" w:rsidP="00E90C4F">
            <w:pPr>
              <w:spacing w:line="240" w:lineRule="auto"/>
              <w:rPr>
                <w:sz w:val="20"/>
              </w:rPr>
            </w:pPr>
            <w:r w:rsidRPr="008A7327">
              <w:rPr>
                <w:sz w:val="20"/>
              </w:rPr>
              <w:t xml:space="preserve">To help Australians find and keep </w:t>
            </w:r>
            <w:r w:rsidR="00F41CE5" w:rsidRPr="008A7327">
              <w:rPr>
                <w:sz w:val="20"/>
              </w:rPr>
              <w:t xml:space="preserve">paid work </w:t>
            </w:r>
            <w:r w:rsidRPr="008A7327">
              <w:rPr>
                <w:sz w:val="20"/>
              </w:rPr>
              <w:t>by:</w:t>
            </w:r>
          </w:p>
          <w:p w14:paraId="0B1B72B6" w14:textId="6A960BD7" w:rsidR="00F86139" w:rsidRPr="008A7327" w:rsidRDefault="00F86139" w:rsidP="00D63902">
            <w:pPr>
              <w:pStyle w:val="subsection"/>
              <w:numPr>
                <w:ilvl w:val="0"/>
                <w:numId w:val="4"/>
              </w:numPr>
              <w:rPr>
                <w:sz w:val="20"/>
              </w:rPr>
            </w:pPr>
            <w:r w:rsidRPr="008A7327">
              <w:rPr>
                <w:sz w:val="20"/>
              </w:rPr>
              <w:t xml:space="preserve">providing employment and related assessments and services which assist Australians to find and keep </w:t>
            </w:r>
            <w:r w:rsidR="00F41CE5" w:rsidRPr="008A7327">
              <w:rPr>
                <w:sz w:val="20"/>
              </w:rPr>
              <w:t>paid work</w:t>
            </w:r>
            <w:r w:rsidRPr="008A7327">
              <w:rPr>
                <w:sz w:val="20"/>
              </w:rPr>
              <w:t>; and</w:t>
            </w:r>
          </w:p>
          <w:p w14:paraId="254C0052" w14:textId="77777777" w:rsidR="00C1299A" w:rsidRPr="008A7327" w:rsidRDefault="00F86139" w:rsidP="00350AFC">
            <w:pPr>
              <w:pStyle w:val="subsection"/>
              <w:numPr>
                <w:ilvl w:val="0"/>
                <w:numId w:val="4"/>
              </w:numPr>
              <w:rPr>
                <w:sz w:val="20"/>
              </w:rPr>
            </w:pPr>
            <w:r w:rsidRPr="008A7327">
              <w:rPr>
                <w:sz w:val="20"/>
              </w:rPr>
              <w:lastRenderedPageBreak/>
              <w:t>providing activities, including in not-for-profit and government organisations, to help prepare Australians for the work environment</w:t>
            </w:r>
            <w:r w:rsidR="00350AFC" w:rsidRPr="008A7327">
              <w:rPr>
                <w:sz w:val="20"/>
              </w:rPr>
              <w:t>.</w:t>
            </w:r>
          </w:p>
          <w:p w14:paraId="3C278AC5" w14:textId="5930B145" w:rsidR="00350AFC" w:rsidRPr="008A7327" w:rsidRDefault="00350AFC" w:rsidP="00350AFC">
            <w:pPr>
              <w:pStyle w:val="subsection"/>
              <w:ind w:left="0" w:firstLine="0"/>
              <w:rPr>
                <w:sz w:val="20"/>
              </w:rPr>
            </w:pPr>
          </w:p>
        </w:tc>
      </w:tr>
      <w:tr w:rsidR="00AB1E04" w:rsidRPr="008A7327" w14:paraId="79A7DCB8" w14:textId="77777777" w:rsidTr="556E68B6">
        <w:tc>
          <w:tcPr>
            <w:tcW w:w="0" w:type="auto"/>
          </w:tcPr>
          <w:p w14:paraId="54B6FFCF" w14:textId="77777777" w:rsidR="00F86139" w:rsidRPr="008A7327" w:rsidRDefault="00F86139" w:rsidP="00D63902">
            <w:pPr>
              <w:pStyle w:val="subsection"/>
              <w:numPr>
                <w:ilvl w:val="0"/>
                <w:numId w:val="11"/>
              </w:numPr>
              <w:spacing w:before="0"/>
              <w:ind w:left="340"/>
              <w:rPr>
                <w:sz w:val="20"/>
              </w:rPr>
            </w:pPr>
          </w:p>
        </w:tc>
        <w:tc>
          <w:tcPr>
            <w:tcW w:w="0" w:type="auto"/>
          </w:tcPr>
          <w:p w14:paraId="1E6AE6BD" w14:textId="62FE0062" w:rsidR="00F86139" w:rsidRPr="008A7327" w:rsidRDefault="00F86139" w:rsidP="00F44416">
            <w:pPr>
              <w:pStyle w:val="subsection"/>
              <w:spacing w:before="0"/>
              <w:ind w:left="0" w:firstLine="0"/>
              <w:rPr>
                <w:sz w:val="20"/>
              </w:rPr>
            </w:pPr>
            <w:r w:rsidRPr="008A7327">
              <w:rPr>
                <w:sz w:val="20"/>
              </w:rPr>
              <w:t xml:space="preserve">Yarrabah Employment Services </w:t>
            </w:r>
          </w:p>
        </w:tc>
        <w:tc>
          <w:tcPr>
            <w:tcW w:w="0" w:type="auto"/>
          </w:tcPr>
          <w:p w14:paraId="0762FC4C" w14:textId="5B530E13" w:rsidR="00F86139" w:rsidRPr="008A7327" w:rsidRDefault="00F86139" w:rsidP="00E90C4F">
            <w:pPr>
              <w:spacing w:line="240" w:lineRule="auto"/>
              <w:rPr>
                <w:sz w:val="20"/>
              </w:rPr>
            </w:pPr>
            <w:r w:rsidRPr="008A7327">
              <w:rPr>
                <w:sz w:val="20"/>
              </w:rPr>
              <w:t>To provide the Community of Yarrabah (an Indigenous community) high quality and culturally appropriate employment services and to:</w:t>
            </w:r>
          </w:p>
          <w:p w14:paraId="68AE2F4E" w14:textId="32CA0F44" w:rsidR="00F86139" w:rsidRPr="008A7327" w:rsidRDefault="00F86139" w:rsidP="00D63902">
            <w:pPr>
              <w:pStyle w:val="subsection"/>
              <w:numPr>
                <w:ilvl w:val="0"/>
                <w:numId w:val="5"/>
              </w:numPr>
              <w:rPr>
                <w:sz w:val="20"/>
              </w:rPr>
            </w:pPr>
            <w:r w:rsidRPr="008A7327">
              <w:rPr>
                <w:sz w:val="20"/>
              </w:rPr>
              <w:t>deliver training and employment outcomes for job seekers and employers</w:t>
            </w:r>
            <w:r w:rsidR="0074625E" w:rsidRPr="008A7327">
              <w:rPr>
                <w:sz w:val="20"/>
              </w:rPr>
              <w:t>;</w:t>
            </w:r>
          </w:p>
          <w:p w14:paraId="729C1142" w14:textId="572772B5" w:rsidR="00F86139" w:rsidRPr="008A7327" w:rsidRDefault="00F86139" w:rsidP="00D63902">
            <w:pPr>
              <w:pStyle w:val="subsection"/>
              <w:numPr>
                <w:ilvl w:val="0"/>
                <w:numId w:val="5"/>
              </w:numPr>
              <w:rPr>
                <w:sz w:val="20"/>
              </w:rPr>
            </w:pPr>
            <w:r w:rsidRPr="008A7327">
              <w:rPr>
                <w:sz w:val="20"/>
              </w:rPr>
              <w:t>deliver personalise</w:t>
            </w:r>
            <w:r w:rsidR="00C273A0">
              <w:rPr>
                <w:sz w:val="20"/>
              </w:rPr>
              <w:t>d</w:t>
            </w:r>
            <w:r w:rsidRPr="008A7327">
              <w:rPr>
                <w:sz w:val="20"/>
              </w:rPr>
              <w:t xml:space="preserve"> support to job seekers who are residing or have a residential address in Yarrabah</w:t>
            </w:r>
            <w:r w:rsidR="0074625E" w:rsidRPr="008A7327">
              <w:rPr>
                <w:sz w:val="20"/>
              </w:rPr>
              <w:t>;</w:t>
            </w:r>
          </w:p>
          <w:p w14:paraId="39B80176" w14:textId="5609ABE0" w:rsidR="00F86139" w:rsidRPr="008A7327" w:rsidRDefault="00F86139" w:rsidP="00D63902">
            <w:pPr>
              <w:pStyle w:val="subsection"/>
              <w:numPr>
                <w:ilvl w:val="0"/>
                <w:numId w:val="5"/>
              </w:numPr>
              <w:rPr>
                <w:sz w:val="20"/>
              </w:rPr>
            </w:pPr>
            <w:r w:rsidRPr="008A7327">
              <w:rPr>
                <w:sz w:val="20"/>
              </w:rPr>
              <w:t>increase investment in disadvantaged job seekers, the majority of whom are Indigenous, to reduce their risk of becoming long-term or very long-term unemployed, and</w:t>
            </w:r>
          </w:p>
          <w:p w14:paraId="631CE93A" w14:textId="77777777" w:rsidR="00F86139" w:rsidRPr="008A7327" w:rsidRDefault="00F86139" w:rsidP="00D63902">
            <w:pPr>
              <w:pStyle w:val="subsection"/>
              <w:numPr>
                <w:ilvl w:val="0"/>
                <w:numId w:val="5"/>
              </w:numPr>
              <w:rPr>
                <w:sz w:val="20"/>
              </w:rPr>
            </w:pPr>
            <w:r w:rsidRPr="008A7327">
              <w:rPr>
                <w:sz w:val="20"/>
              </w:rPr>
              <w:t>deliver simple, efficient, trusted and connected recruitment services that employers actively use to fill vacancies and match the most appropriate job seeker for the role.</w:t>
            </w:r>
          </w:p>
          <w:p w14:paraId="0622A1DA" w14:textId="77777777" w:rsidR="00F86139" w:rsidRPr="008A7327" w:rsidRDefault="00F86139" w:rsidP="00F44416">
            <w:pPr>
              <w:pStyle w:val="subsection"/>
              <w:spacing w:before="0"/>
              <w:ind w:left="0" w:firstLine="0"/>
              <w:rPr>
                <w:sz w:val="20"/>
              </w:rPr>
            </w:pPr>
          </w:p>
        </w:tc>
      </w:tr>
      <w:tr w:rsidR="00AB1E04" w:rsidRPr="008A7327" w14:paraId="004FBBE8" w14:textId="77777777" w:rsidTr="556E68B6">
        <w:tc>
          <w:tcPr>
            <w:tcW w:w="0" w:type="auto"/>
          </w:tcPr>
          <w:p w14:paraId="4D7112B9" w14:textId="77777777" w:rsidR="00F86139" w:rsidRPr="008A7327" w:rsidRDefault="00F86139" w:rsidP="00D63902">
            <w:pPr>
              <w:pStyle w:val="subsection"/>
              <w:numPr>
                <w:ilvl w:val="0"/>
                <w:numId w:val="11"/>
              </w:numPr>
              <w:spacing w:before="0"/>
              <w:ind w:left="340"/>
              <w:rPr>
                <w:sz w:val="20"/>
              </w:rPr>
            </w:pPr>
          </w:p>
        </w:tc>
        <w:tc>
          <w:tcPr>
            <w:tcW w:w="0" w:type="auto"/>
          </w:tcPr>
          <w:p w14:paraId="7783A27B" w14:textId="553DF847" w:rsidR="00F86139" w:rsidRPr="008A7327" w:rsidRDefault="00F86139" w:rsidP="00F44416">
            <w:pPr>
              <w:pStyle w:val="subsection"/>
              <w:spacing w:before="0"/>
              <w:ind w:left="0" w:firstLine="0"/>
              <w:rPr>
                <w:sz w:val="20"/>
              </w:rPr>
            </w:pPr>
            <w:r w:rsidRPr="008A7327">
              <w:rPr>
                <w:sz w:val="20"/>
              </w:rPr>
              <w:t>Y Careers</w:t>
            </w:r>
          </w:p>
        </w:tc>
        <w:tc>
          <w:tcPr>
            <w:tcW w:w="0" w:type="auto"/>
          </w:tcPr>
          <w:p w14:paraId="4523391E" w14:textId="5A6838AE" w:rsidR="00F86139" w:rsidRPr="008A7327" w:rsidRDefault="00F86139" w:rsidP="00F44416">
            <w:pPr>
              <w:pStyle w:val="subsection"/>
              <w:spacing w:before="0"/>
              <w:ind w:left="0" w:firstLine="0"/>
              <w:rPr>
                <w:sz w:val="20"/>
              </w:rPr>
            </w:pPr>
            <w:r w:rsidRPr="008A7327">
              <w:rPr>
                <w:sz w:val="20"/>
              </w:rPr>
              <w:t>To provide grant funding to an organisation to set up an agency to support young people and employers in the care economy. This includes providing funding for:</w:t>
            </w:r>
          </w:p>
          <w:p w14:paraId="138B742D" w14:textId="615952C7" w:rsidR="00F86139" w:rsidRPr="008A7327" w:rsidRDefault="00F86139" w:rsidP="00D63902">
            <w:pPr>
              <w:pStyle w:val="subsection"/>
              <w:numPr>
                <w:ilvl w:val="0"/>
                <w:numId w:val="30"/>
              </w:numPr>
              <w:rPr>
                <w:sz w:val="20"/>
              </w:rPr>
            </w:pPr>
            <w:r w:rsidRPr="008A7327">
              <w:rPr>
                <w:sz w:val="20"/>
              </w:rPr>
              <w:t>the set-up of the agency</w:t>
            </w:r>
            <w:r w:rsidR="00F41CE5" w:rsidRPr="008A7327">
              <w:rPr>
                <w:sz w:val="20"/>
              </w:rPr>
              <w:t>; and</w:t>
            </w:r>
          </w:p>
          <w:p w14:paraId="67F4A64F" w14:textId="044F79CF" w:rsidR="00F86139" w:rsidRPr="008A7327" w:rsidRDefault="00F86139" w:rsidP="00D63902">
            <w:pPr>
              <w:pStyle w:val="subsection"/>
              <w:numPr>
                <w:ilvl w:val="0"/>
                <w:numId w:val="30"/>
              </w:numPr>
              <w:rPr>
                <w:sz w:val="20"/>
              </w:rPr>
            </w:pPr>
            <w:r w:rsidRPr="008A7327">
              <w:rPr>
                <w:sz w:val="20"/>
              </w:rPr>
              <w:t>three pilot sites, which will support young people to undertake training and paid placements in the care sector; and</w:t>
            </w:r>
          </w:p>
          <w:p w14:paraId="2F9D0060" w14:textId="4FA01A29" w:rsidR="00F86139" w:rsidRPr="008A7327" w:rsidRDefault="00F86139" w:rsidP="00D63902">
            <w:pPr>
              <w:pStyle w:val="subsection"/>
              <w:numPr>
                <w:ilvl w:val="0"/>
                <w:numId w:val="30"/>
              </w:numPr>
              <w:rPr>
                <w:sz w:val="20"/>
              </w:rPr>
            </w:pPr>
            <w:r w:rsidRPr="008A7327">
              <w:rPr>
                <w:sz w:val="20"/>
              </w:rPr>
              <w:t>evaluation.</w:t>
            </w:r>
          </w:p>
          <w:p w14:paraId="0FFD37BB" w14:textId="77777777" w:rsidR="00F86139" w:rsidRPr="008A7327" w:rsidRDefault="00F86139" w:rsidP="00F44416">
            <w:pPr>
              <w:pStyle w:val="subsection"/>
              <w:spacing w:before="0"/>
              <w:ind w:left="0" w:firstLine="0"/>
              <w:rPr>
                <w:sz w:val="20"/>
              </w:rPr>
            </w:pPr>
          </w:p>
        </w:tc>
      </w:tr>
      <w:tr w:rsidR="00AB1E04" w:rsidRPr="008A7327" w14:paraId="5A24180D" w14:textId="77777777" w:rsidTr="556E68B6">
        <w:tc>
          <w:tcPr>
            <w:tcW w:w="0" w:type="auto"/>
          </w:tcPr>
          <w:p w14:paraId="21368AC6" w14:textId="77777777" w:rsidR="00F86139" w:rsidRPr="008A7327" w:rsidRDefault="00F86139" w:rsidP="00D63902">
            <w:pPr>
              <w:pStyle w:val="subsection"/>
              <w:numPr>
                <w:ilvl w:val="0"/>
                <w:numId w:val="11"/>
              </w:numPr>
              <w:spacing w:before="0"/>
              <w:ind w:left="340"/>
              <w:rPr>
                <w:sz w:val="20"/>
              </w:rPr>
            </w:pPr>
          </w:p>
        </w:tc>
        <w:tc>
          <w:tcPr>
            <w:tcW w:w="0" w:type="auto"/>
          </w:tcPr>
          <w:p w14:paraId="7FA2A00F" w14:textId="041955DC" w:rsidR="00F86139" w:rsidRPr="008A7327" w:rsidRDefault="00F86139" w:rsidP="00F44416">
            <w:pPr>
              <w:pStyle w:val="subsection"/>
              <w:spacing w:before="0"/>
              <w:ind w:left="0" w:firstLine="0"/>
              <w:rPr>
                <w:sz w:val="20"/>
              </w:rPr>
            </w:pPr>
            <w:r w:rsidRPr="008A7327">
              <w:rPr>
                <w:sz w:val="20"/>
              </w:rPr>
              <w:t>Workforce Australia – Transition to Work</w:t>
            </w:r>
          </w:p>
        </w:tc>
        <w:tc>
          <w:tcPr>
            <w:tcW w:w="0" w:type="auto"/>
          </w:tcPr>
          <w:p w14:paraId="31EE3A5A" w14:textId="4347C59E"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assistance to young people who have disengaged from education and are at risk of becoming long-term unemployed by providing intensive early intervention to prepare them for work, as a measure:</w:t>
            </w:r>
          </w:p>
          <w:p w14:paraId="58046F9A" w14:textId="5AE78C73" w:rsidR="00F86139" w:rsidRPr="008A7327" w:rsidRDefault="00F86139" w:rsidP="00D63902">
            <w:pPr>
              <w:pStyle w:val="subsection"/>
              <w:numPr>
                <w:ilvl w:val="0"/>
                <w:numId w:val="31"/>
              </w:numPr>
              <w:rPr>
                <w:sz w:val="20"/>
              </w:rPr>
            </w:pPr>
            <w:r w:rsidRPr="008A7327">
              <w:rPr>
                <w:sz w:val="20"/>
              </w:rPr>
              <w:t>providing unemployment benefits; or</w:t>
            </w:r>
          </w:p>
          <w:p w14:paraId="630B7304" w14:textId="139AC7BE" w:rsidR="00F86139" w:rsidRPr="008A7327" w:rsidRDefault="00F86139" w:rsidP="00D63902">
            <w:pPr>
              <w:pStyle w:val="subsection"/>
              <w:numPr>
                <w:ilvl w:val="0"/>
                <w:numId w:val="31"/>
              </w:numPr>
              <w:rPr>
                <w:sz w:val="20"/>
              </w:rPr>
            </w:pPr>
            <w:r w:rsidRPr="008A7327">
              <w:rPr>
                <w:sz w:val="20"/>
              </w:rPr>
              <w:lastRenderedPageBreak/>
              <w:t>promoting full, productive and freely chosen employment; or</w:t>
            </w:r>
          </w:p>
          <w:p w14:paraId="7830B245" w14:textId="2F2DCFA7" w:rsidR="00F86139" w:rsidRPr="008A7327" w:rsidRDefault="00F86139" w:rsidP="00D63902">
            <w:pPr>
              <w:pStyle w:val="subsection"/>
              <w:numPr>
                <w:ilvl w:val="0"/>
                <w:numId w:val="31"/>
              </w:numPr>
              <w:rPr>
                <w:sz w:val="20"/>
              </w:rPr>
            </w:pPr>
            <w:r w:rsidRPr="008A7327">
              <w:rPr>
                <w:sz w:val="20"/>
              </w:rPr>
              <w:t>providing a free public employment service; or</w:t>
            </w:r>
          </w:p>
          <w:p w14:paraId="5F1EE017" w14:textId="43FC4985" w:rsidR="00F86139" w:rsidRPr="008A7327" w:rsidRDefault="00F86139" w:rsidP="00D63902">
            <w:pPr>
              <w:pStyle w:val="subsection"/>
              <w:numPr>
                <w:ilvl w:val="0"/>
                <w:numId w:val="31"/>
              </w:numPr>
              <w:rPr>
                <w:sz w:val="20"/>
              </w:rPr>
            </w:pPr>
            <w:r w:rsidRPr="008A7327">
              <w:rPr>
                <w:sz w:val="20"/>
              </w:rPr>
              <w:t>providing technical and vocational guidance and training programmes to enable persons to realise the right to work; or</w:t>
            </w:r>
          </w:p>
          <w:p w14:paraId="6250EAAE" w14:textId="4E33AD8E" w:rsidR="00F86139" w:rsidRPr="008A7327" w:rsidRDefault="00F86139" w:rsidP="00D63902">
            <w:pPr>
              <w:pStyle w:val="subsection"/>
              <w:numPr>
                <w:ilvl w:val="0"/>
                <w:numId w:val="31"/>
              </w:numPr>
              <w:rPr>
                <w:sz w:val="20"/>
              </w:rPr>
            </w:pPr>
            <w:r w:rsidRPr="008A7327">
              <w:rPr>
                <w:sz w:val="20"/>
              </w:rPr>
              <w:t>providing services in</w:t>
            </w:r>
            <w:r w:rsidRPr="008A7327">
              <w:rPr>
                <w:color w:val="000000"/>
                <w:sz w:val="20"/>
              </w:rPr>
              <w:t xml:space="preserve"> a Territory.</w:t>
            </w:r>
          </w:p>
          <w:p w14:paraId="1CE3619A" w14:textId="5A04CE8F" w:rsidR="00F86139" w:rsidRPr="008A7327" w:rsidRDefault="00F86139" w:rsidP="00F44416">
            <w:pPr>
              <w:pStyle w:val="tablea0"/>
              <w:spacing w:before="0" w:beforeAutospacing="0" w:after="0" w:afterAutospacing="0"/>
              <w:rPr>
                <w:color w:val="000000"/>
                <w:sz w:val="20"/>
                <w:szCs w:val="20"/>
              </w:rPr>
            </w:pPr>
          </w:p>
        </w:tc>
      </w:tr>
      <w:tr w:rsidR="00AB1E04" w:rsidRPr="008A7327" w14:paraId="7CA4A828" w14:textId="77777777" w:rsidTr="556E68B6">
        <w:tc>
          <w:tcPr>
            <w:tcW w:w="0" w:type="auto"/>
          </w:tcPr>
          <w:p w14:paraId="26A7C850" w14:textId="77777777" w:rsidR="00F86139" w:rsidRPr="008A7327" w:rsidRDefault="00F86139" w:rsidP="00D63902">
            <w:pPr>
              <w:pStyle w:val="subsection"/>
              <w:numPr>
                <w:ilvl w:val="0"/>
                <w:numId w:val="11"/>
              </w:numPr>
              <w:spacing w:before="0"/>
              <w:ind w:left="340"/>
              <w:rPr>
                <w:sz w:val="20"/>
              </w:rPr>
            </w:pPr>
          </w:p>
        </w:tc>
        <w:tc>
          <w:tcPr>
            <w:tcW w:w="0" w:type="auto"/>
          </w:tcPr>
          <w:p w14:paraId="297C82BA" w14:textId="72FEFBAD" w:rsidR="00F86139" w:rsidRPr="008A7327" w:rsidRDefault="00905F6E" w:rsidP="00F44416">
            <w:pPr>
              <w:pStyle w:val="subsection"/>
              <w:spacing w:before="0"/>
              <w:ind w:left="0" w:firstLine="0"/>
              <w:rPr>
                <w:sz w:val="20"/>
              </w:rPr>
            </w:pPr>
            <w:r w:rsidRPr="008A7327">
              <w:rPr>
                <w:sz w:val="20"/>
              </w:rPr>
              <w:t>National Digital Apprenticeships Portal</w:t>
            </w:r>
          </w:p>
        </w:tc>
        <w:tc>
          <w:tcPr>
            <w:tcW w:w="0" w:type="auto"/>
          </w:tcPr>
          <w:p w14:paraId="503CF11C" w14:textId="5E4E36AD"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 xml:space="preserve">To provide accessible, personalised yet consistent, comprehensive and up-to-date information to students, career advisors, influencers, parents and employers about apprenticeships pathways including highlighting those that deliver the best outcomes for students, employers and the economy.    </w:t>
            </w:r>
          </w:p>
          <w:p w14:paraId="05D8E4DF" w14:textId="77777777" w:rsidR="00F86139" w:rsidRPr="008A7327" w:rsidRDefault="00F86139" w:rsidP="00F44416">
            <w:pPr>
              <w:pStyle w:val="tabletext0"/>
              <w:spacing w:before="0" w:beforeAutospacing="0" w:after="0" w:afterAutospacing="0"/>
              <w:rPr>
                <w:color w:val="000000"/>
                <w:sz w:val="20"/>
                <w:szCs w:val="20"/>
              </w:rPr>
            </w:pPr>
          </w:p>
          <w:p w14:paraId="4CFAA945" w14:textId="04D2B03A"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assist current and prospective employers of apprentices to find out more about their eligibility for financial and other support, bringing together fragmented information from across multiple Commonwealth, state and industry websites.</w:t>
            </w:r>
          </w:p>
          <w:p w14:paraId="28AFD5AA" w14:textId="77777777" w:rsidR="00F86139" w:rsidRPr="008A7327" w:rsidRDefault="00F86139" w:rsidP="00F44416">
            <w:pPr>
              <w:pStyle w:val="subsection"/>
              <w:spacing w:before="0"/>
              <w:ind w:left="0" w:firstLine="0"/>
              <w:rPr>
                <w:sz w:val="20"/>
              </w:rPr>
            </w:pPr>
          </w:p>
        </w:tc>
      </w:tr>
      <w:tr w:rsidR="00AB1E04" w:rsidRPr="008A7327" w14:paraId="14208AF5" w14:textId="77777777" w:rsidTr="556E68B6">
        <w:tc>
          <w:tcPr>
            <w:tcW w:w="0" w:type="auto"/>
          </w:tcPr>
          <w:p w14:paraId="1B4ECCC9" w14:textId="77777777" w:rsidR="00F86139" w:rsidRPr="008A7327" w:rsidRDefault="00F86139" w:rsidP="00D63902">
            <w:pPr>
              <w:pStyle w:val="subsection"/>
              <w:numPr>
                <w:ilvl w:val="0"/>
                <w:numId w:val="11"/>
              </w:numPr>
              <w:spacing w:before="0"/>
              <w:ind w:left="340"/>
              <w:rPr>
                <w:sz w:val="20"/>
              </w:rPr>
            </w:pPr>
          </w:p>
        </w:tc>
        <w:tc>
          <w:tcPr>
            <w:tcW w:w="0" w:type="auto"/>
          </w:tcPr>
          <w:p w14:paraId="0CC94812" w14:textId="4211E8F9" w:rsidR="00F86139" w:rsidRPr="008A7327" w:rsidRDefault="00F86139" w:rsidP="00F44416">
            <w:pPr>
              <w:pStyle w:val="subsection"/>
              <w:spacing w:before="0"/>
              <w:ind w:left="0" w:firstLine="0"/>
              <w:rPr>
                <w:sz w:val="20"/>
              </w:rPr>
            </w:pPr>
            <w:r w:rsidRPr="008A7327">
              <w:rPr>
                <w:sz w:val="20"/>
              </w:rPr>
              <w:t>Industry Workforce Training Program</w:t>
            </w:r>
          </w:p>
        </w:tc>
        <w:tc>
          <w:tcPr>
            <w:tcW w:w="0" w:type="auto"/>
          </w:tcPr>
          <w:p w14:paraId="2E4BDD37" w14:textId="77777777" w:rsidR="00F86139" w:rsidRPr="008A7327" w:rsidRDefault="00F86139" w:rsidP="00F44416">
            <w:pPr>
              <w:pStyle w:val="subsection"/>
              <w:spacing w:before="0"/>
              <w:ind w:left="0" w:firstLine="0"/>
              <w:rPr>
                <w:rStyle w:val="eop"/>
                <w:sz w:val="20"/>
                <w:shd w:val="clear" w:color="auto" w:fill="FFFFFF"/>
              </w:rPr>
            </w:pPr>
            <w:r w:rsidRPr="008A7327">
              <w:rPr>
                <w:rStyle w:val="normaltextrun"/>
                <w:sz w:val="20"/>
                <w:shd w:val="clear" w:color="auto" w:fill="FFFFFF"/>
              </w:rPr>
              <w:t>To support the national training system to deliver skills required for Australian industry and the economy.</w:t>
            </w:r>
            <w:r w:rsidRPr="008A7327">
              <w:rPr>
                <w:rStyle w:val="eop"/>
                <w:sz w:val="20"/>
                <w:shd w:val="clear" w:color="auto" w:fill="FFFFFF"/>
              </w:rPr>
              <w:t> </w:t>
            </w:r>
          </w:p>
          <w:p w14:paraId="20DE8853" w14:textId="461E594D" w:rsidR="00F86139" w:rsidRPr="008A7327" w:rsidRDefault="00F86139" w:rsidP="00F44416">
            <w:pPr>
              <w:pStyle w:val="subsection"/>
              <w:spacing w:before="0"/>
              <w:ind w:left="0" w:firstLine="0"/>
              <w:rPr>
                <w:sz w:val="20"/>
              </w:rPr>
            </w:pPr>
          </w:p>
        </w:tc>
      </w:tr>
      <w:tr w:rsidR="00AB1E04" w:rsidRPr="008A7327" w14:paraId="29E0B6F1" w14:textId="77777777" w:rsidTr="556E68B6">
        <w:tc>
          <w:tcPr>
            <w:tcW w:w="0" w:type="auto"/>
          </w:tcPr>
          <w:p w14:paraId="0A749D66" w14:textId="77777777" w:rsidR="00F86139" w:rsidRPr="008A7327" w:rsidRDefault="00F86139" w:rsidP="00365D36">
            <w:pPr>
              <w:pStyle w:val="subsection"/>
              <w:numPr>
                <w:ilvl w:val="0"/>
                <w:numId w:val="11"/>
              </w:numPr>
              <w:spacing w:before="0"/>
              <w:rPr>
                <w:sz w:val="20"/>
              </w:rPr>
            </w:pPr>
          </w:p>
        </w:tc>
        <w:tc>
          <w:tcPr>
            <w:tcW w:w="0" w:type="auto"/>
          </w:tcPr>
          <w:p w14:paraId="3DF9E367" w14:textId="25F58666" w:rsidR="00F86139" w:rsidRPr="008A7327" w:rsidRDefault="00F86139" w:rsidP="00F44416">
            <w:pPr>
              <w:pStyle w:val="subsection"/>
              <w:spacing w:before="0"/>
              <w:ind w:left="0" w:firstLine="0"/>
              <w:rPr>
                <w:sz w:val="20"/>
              </w:rPr>
            </w:pPr>
            <w:r w:rsidRPr="008A7327">
              <w:rPr>
                <w:sz w:val="20"/>
              </w:rPr>
              <w:t>MySkills Website</w:t>
            </w:r>
          </w:p>
        </w:tc>
        <w:tc>
          <w:tcPr>
            <w:tcW w:w="0" w:type="auto"/>
          </w:tcPr>
          <w:p w14:paraId="6765D6AF" w14:textId="77777777" w:rsidR="00F86139" w:rsidRPr="008A7327" w:rsidRDefault="00F86139" w:rsidP="00F44416">
            <w:pPr>
              <w:pStyle w:val="subsection"/>
              <w:spacing w:before="0"/>
              <w:ind w:left="0" w:firstLine="0"/>
              <w:rPr>
                <w:rStyle w:val="normaltextrun"/>
                <w:sz w:val="20"/>
                <w:bdr w:val="none" w:sz="0" w:space="0" w:color="auto" w:frame="1"/>
              </w:rPr>
            </w:pPr>
            <w:r w:rsidRPr="008A7327">
              <w:rPr>
                <w:rStyle w:val="normaltextrun"/>
                <w:sz w:val="20"/>
                <w:bdr w:val="none" w:sz="0" w:space="0" w:color="auto" w:frame="1"/>
              </w:rPr>
              <w:t>To support the operation and hosting of the My Skills website (now integrated with the Your Career website), Australia’s national directory of training, allowing consumers to search and compare VET courses and training providers to make informed decisions about training courses and providers.</w:t>
            </w:r>
          </w:p>
          <w:p w14:paraId="3695BF82" w14:textId="381491FC" w:rsidR="00F86139" w:rsidRPr="008A7327" w:rsidRDefault="00F86139" w:rsidP="00F44416">
            <w:pPr>
              <w:pStyle w:val="subsection"/>
              <w:spacing w:before="0"/>
              <w:ind w:left="0" w:firstLine="0"/>
              <w:rPr>
                <w:sz w:val="20"/>
              </w:rPr>
            </w:pPr>
          </w:p>
        </w:tc>
      </w:tr>
      <w:tr w:rsidR="00AB1E04" w:rsidRPr="008A7327" w14:paraId="4326198F" w14:textId="77777777" w:rsidTr="556E68B6">
        <w:tc>
          <w:tcPr>
            <w:tcW w:w="0" w:type="auto"/>
          </w:tcPr>
          <w:p w14:paraId="2F9BCEE5" w14:textId="77777777" w:rsidR="00F86139" w:rsidRPr="008A7327" w:rsidRDefault="00F86139" w:rsidP="00365D36">
            <w:pPr>
              <w:pStyle w:val="subsection"/>
              <w:numPr>
                <w:ilvl w:val="0"/>
                <w:numId w:val="11"/>
              </w:numPr>
              <w:spacing w:before="0"/>
              <w:rPr>
                <w:sz w:val="20"/>
              </w:rPr>
            </w:pPr>
          </w:p>
        </w:tc>
        <w:tc>
          <w:tcPr>
            <w:tcW w:w="0" w:type="auto"/>
          </w:tcPr>
          <w:p w14:paraId="281E711D" w14:textId="39B56531" w:rsidR="00F86139" w:rsidRPr="008A7327" w:rsidRDefault="00F86139" w:rsidP="00F44416">
            <w:pPr>
              <w:pStyle w:val="subsection"/>
              <w:spacing w:before="0"/>
              <w:ind w:left="0" w:firstLine="0"/>
              <w:rPr>
                <w:sz w:val="20"/>
              </w:rPr>
            </w:pPr>
            <w:r w:rsidRPr="008A7327">
              <w:rPr>
                <w:sz w:val="20"/>
              </w:rPr>
              <w:t>Skilling the Clean Energy Workforce Program</w:t>
            </w:r>
          </w:p>
        </w:tc>
        <w:tc>
          <w:tcPr>
            <w:tcW w:w="0" w:type="auto"/>
          </w:tcPr>
          <w:p w14:paraId="7AB8D868" w14:textId="1E6B7855" w:rsidR="00F86139" w:rsidRPr="008A7327" w:rsidRDefault="00F86139" w:rsidP="00F44416">
            <w:pPr>
              <w:spacing w:line="240" w:lineRule="auto"/>
              <w:textAlignment w:val="baseline"/>
              <w:rPr>
                <w:rFonts w:ascii="Segoe UI" w:eastAsia="Times New Roman" w:hAnsi="Segoe UI" w:cs="Segoe UI"/>
                <w:sz w:val="18"/>
                <w:szCs w:val="18"/>
                <w:lang w:eastAsia="en-AU"/>
              </w:rPr>
            </w:pPr>
            <w:r w:rsidRPr="008A7327">
              <w:rPr>
                <w:rFonts w:eastAsia="Times New Roman" w:cs="Times New Roman"/>
                <w:sz w:val="20"/>
                <w:lang w:eastAsia="en-AU"/>
              </w:rPr>
              <w:t>To support the development of the clean energy workforce by: </w:t>
            </w:r>
          </w:p>
          <w:p w14:paraId="20530B10" w14:textId="4A6FF074" w:rsidR="00F86139" w:rsidRPr="008A7327" w:rsidRDefault="00F86139" w:rsidP="00D63902">
            <w:pPr>
              <w:pStyle w:val="subsection"/>
              <w:numPr>
                <w:ilvl w:val="0"/>
                <w:numId w:val="33"/>
              </w:numPr>
              <w:rPr>
                <w:sz w:val="20"/>
              </w:rPr>
            </w:pPr>
            <w:r w:rsidRPr="008A7327">
              <w:rPr>
                <w:sz w:val="20"/>
              </w:rPr>
              <w:t>providing payments, enhanced communications and additional support to apprentices to encourage apprentices to choose new energy careers, improve retention rates and deliver more successful completions; </w:t>
            </w:r>
            <w:r w:rsidR="00F41CE5" w:rsidRPr="008A7327">
              <w:rPr>
                <w:sz w:val="20"/>
              </w:rPr>
              <w:t>and</w:t>
            </w:r>
          </w:p>
          <w:p w14:paraId="2CDC3344" w14:textId="6CD19791" w:rsidR="00F86139" w:rsidRPr="008A7327" w:rsidRDefault="00F86139" w:rsidP="00D63902">
            <w:pPr>
              <w:pStyle w:val="subsection"/>
              <w:numPr>
                <w:ilvl w:val="0"/>
                <w:numId w:val="33"/>
              </w:numPr>
              <w:rPr>
                <w:sz w:val="20"/>
              </w:rPr>
            </w:pPr>
            <w:r w:rsidRPr="008A7327">
              <w:rPr>
                <w:sz w:val="20"/>
              </w:rPr>
              <w:t>evaluating the impact of the support provided by (a); </w:t>
            </w:r>
            <w:r w:rsidR="00F41CE5" w:rsidRPr="008A7327">
              <w:rPr>
                <w:sz w:val="20"/>
              </w:rPr>
              <w:t>and</w:t>
            </w:r>
          </w:p>
          <w:p w14:paraId="16A77200" w14:textId="54A921ED" w:rsidR="00F86139" w:rsidRPr="008A7327" w:rsidRDefault="00F86139" w:rsidP="00D63902">
            <w:pPr>
              <w:pStyle w:val="subsection"/>
              <w:numPr>
                <w:ilvl w:val="0"/>
                <w:numId w:val="33"/>
              </w:numPr>
              <w:rPr>
                <w:sz w:val="20"/>
              </w:rPr>
            </w:pPr>
            <w:r w:rsidRPr="008A7327">
              <w:rPr>
                <w:sz w:val="20"/>
              </w:rPr>
              <w:lastRenderedPageBreak/>
              <w:t>establishing a new mentoring program; </w:t>
            </w:r>
            <w:r w:rsidR="00F41CE5" w:rsidRPr="008A7327">
              <w:rPr>
                <w:sz w:val="20"/>
              </w:rPr>
              <w:t>and</w:t>
            </w:r>
          </w:p>
          <w:p w14:paraId="30CD299E" w14:textId="6BA669CD" w:rsidR="00F86139" w:rsidRPr="008A7327" w:rsidRDefault="00F86139" w:rsidP="00D63902">
            <w:pPr>
              <w:pStyle w:val="subsection"/>
              <w:numPr>
                <w:ilvl w:val="0"/>
                <w:numId w:val="33"/>
              </w:numPr>
              <w:rPr>
                <w:sz w:val="20"/>
              </w:rPr>
            </w:pPr>
            <w:r w:rsidRPr="008A7327">
              <w:rPr>
                <w:sz w:val="20"/>
              </w:rPr>
              <w:t>developing fit-for-purpose training pathways to support the delivery of  clean energy training; and </w:t>
            </w:r>
          </w:p>
          <w:p w14:paraId="49C24E0B" w14:textId="7F2031F5" w:rsidR="00F86139" w:rsidRPr="008A7327" w:rsidRDefault="00F86139" w:rsidP="00D63902">
            <w:pPr>
              <w:pStyle w:val="subsection"/>
              <w:numPr>
                <w:ilvl w:val="0"/>
                <w:numId w:val="33"/>
              </w:numPr>
              <w:rPr>
                <w:sz w:val="20"/>
              </w:rPr>
            </w:pPr>
            <w:r w:rsidRPr="008A7327">
              <w:rPr>
                <w:sz w:val="20"/>
              </w:rPr>
              <w:t>commissioning Jobs and Skills Australia to undertake a capacity study on the workforce needs of the clean energy industry.</w:t>
            </w:r>
          </w:p>
          <w:p w14:paraId="32E62BAB" w14:textId="77777777" w:rsidR="00F86139" w:rsidRPr="008A7327" w:rsidRDefault="00F86139" w:rsidP="00F44416">
            <w:pPr>
              <w:pStyle w:val="subsection"/>
              <w:spacing w:before="0"/>
              <w:ind w:left="0" w:firstLine="0"/>
              <w:rPr>
                <w:sz w:val="20"/>
              </w:rPr>
            </w:pPr>
          </w:p>
        </w:tc>
      </w:tr>
      <w:tr w:rsidR="00AB1E04" w:rsidRPr="008A7327" w14:paraId="7689FDFF" w14:textId="77777777" w:rsidTr="556E68B6">
        <w:tc>
          <w:tcPr>
            <w:tcW w:w="0" w:type="auto"/>
          </w:tcPr>
          <w:p w14:paraId="4F1E08CB" w14:textId="77777777" w:rsidR="00F86139" w:rsidRPr="008A7327" w:rsidRDefault="00F86139" w:rsidP="00365D36">
            <w:pPr>
              <w:pStyle w:val="subsection"/>
              <w:numPr>
                <w:ilvl w:val="0"/>
                <w:numId w:val="11"/>
              </w:numPr>
              <w:spacing w:before="0"/>
              <w:rPr>
                <w:sz w:val="20"/>
              </w:rPr>
            </w:pPr>
          </w:p>
        </w:tc>
        <w:tc>
          <w:tcPr>
            <w:tcW w:w="0" w:type="auto"/>
          </w:tcPr>
          <w:p w14:paraId="3CF639DD" w14:textId="3AA61EEA" w:rsidR="00F86139" w:rsidRPr="008A7327" w:rsidRDefault="00F86139" w:rsidP="00F44416">
            <w:pPr>
              <w:pStyle w:val="subsection"/>
              <w:spacing w:before="0"/>
              <w:ind w:left="0" w:firstLine="0"/>
              <w:rPr>
                <w:sz w:val="20"/>
              </w:rPr>
            </w:pPr>
            <w:r w:rsidRPr="008A7327">
              <w:rPr>
                <w:sz w:val="20"/>
              </w:rPr>
              <w:t xml:space="preserve">Relocation Assistance to Take </w:t>
            </w:r>
            <w:r w:rsidR="00046FBE" w:rsidRPr="008A7327">
              <w:rPr>
                <w:sz w:val="20"/>
              </w:rPr>
              <w:t>U</w:t>
            </w:r>
            <w:r w:rsidRPr="008A7327">
              <w:rPr>
                <w:sz w:val="20"/>
              </w:rPr>
              <w:t>p a Job</w:t>
            </w:r>
            <w:r w:rsidRPr="008A7327">
              <w:rPr>
                <w:sz w:val="20"/>
              </w:rPr>
              <w:tab/>
            </w:r>
          </w:p>
        </w:tc>
        <w:tc>
          <w:tcPr>
            <w:tcW w:w="0" w:type="auto"/>
          </w:tcPr>
          <w:p w14:paraId="5BEFE68A" w14:textId="284ED71D" w:rsidR="00F86139" w:rsidRPr="008A7327" w:rsidRDefault="00F86139" w:rsidP="00EB7526">
            <w:pPr>
              <w:spacing w:line="240" w:lineRule="auto"/>
              <w:textAlignment w:val="baseline"/>
              <w:rPr>
                <w:sz w:val="20"/>
              </w:rPr>
            </w:pPr>
            <w:r w:rsidRPr="008A7327">
              <w:rPr>
                <w:sz w:val="20"/>
              </w:rPr>
              <w:t xml:space="preserve">To provide payments of financial assistance to </w:t>
            </w:r>
            <w:r w:rsidRPr="008A7327">
              <w:rPr>
                <w:rFonts w:eastAsia="Times New Roman" w:cs="Times New Roman"/>
                <w:sz w:val="20"/>
                <w:lang w:eastAsia="en-AU"/>
              </w:rPr>
              <w:t>unemployed</w:t>
            </w:r>
            <w:r w:rsidRPr="008A7327">
              <w:rPr>
                <w:sz w:val="20"/>
              </w:rPr>
              <w:t xml:space="preserve"> persons and other eligible individuals to assist them to relocate to other areas of Australia to take up </w:t>
            </w:r>
            <w:r w:rsidR="00A71607" w:rsidRPr="008A7327">
              <w:rPr>
                <w:sz w:val="20"/>
              </w:rPr>
              <w:t>paid work</w:t>
            </w:r>
            <w:r w:rsidRPr="008A7327">
              <w:rPr>
                <w:sz w:val="20"/>
              </w:rPr>
              <w:t xml:space="preserve">, including </w:t>
            </w:r>
            <w:r w:rsidR="00046FBE" w:rsidRPr="008A7327">
              <w:rPr>
                <w:sz w:val="20"/>
              </w:rPr>
              <w:t xml:space="preserve">to </w:t>
            </w:r>
            <w:r w:rsidRPr="008A7327">
              <w:rPr>
                <w:sz w:val="20"/>
              </w:rPr>
              <w:t>address labour shortages.</w:t>
            </w:r>
          </w:p>
          <w:p w14:paraId="4D16961F" w14:textId="56299123" w:rsidR="00EB7526" w:rsidRPr="008A7327" w:rsidRDefault="00EB7526" w:rsidP="00EB7526">
            <w:pPr>
              <w:spacing w:line="240" w:lineRule="auto"/>
              <w:textAlignment w:val="baseline"/>
              <w:rPr>
                <w:sz w:val="20"/>
              </w:rPr>
            </w:pPr>
          </w:p>
        </w:tc>
      </w:tr>
      <w:tr w:rsidR="00AB1E04" w:rsidRPr="008A7327" w14:paraId="76B92B2F" w14:textId="77777777" w:rsidTr="556E68B6">
        <w:tc>
          <w:tcPr>
            <w:tcW w:w="0" w:type="auto"/>
          </w:tcPr>
          <w:p w14:paraId="6F9E6603" w14:textId="77777777" w:rsidR="00F86139" w:rsidRPr="008A7327" w:rsidRDefault="00F86139" w:rsidP="00365D36">
            <w:pPr>
              <w:pStyle w:val="subsection"/>
              <w:numPr>
                <w:ilvl w:val="0"/>
                <w:numId w:val="11"/>
              </w:numPr>
              <w:spacing w:before="0"/>
              <w:rPr>
                <w:sz w:val="20"/>
              </w:rPr>
            </w:pPr>
          </w:p>
        </w:tc>
        <w:tc>
          <w:tcPr>
            <w:tcW w:w="0" w:type="auto"/>
          </w:tcPr>
          <w:p w14:paraId="3DAE778A" w14:textId="41A0C12C" w:rsidR="00F86139" w:rsidRPr="008A7327" w:rsidRDefault="00F86139" w:rsidP="00F44416">
            <w:pPr>
              <w:rPr>
                <w:rFonts w:eastAsia="Times New Roman" w:cs="Times New Roman"/>
                <w:sz w:val="20"/>
                <w:lang w:eastAsia="en-AU"/>
              </w:rPr>
            </w:pPr>
            <w:r w:rsidRPr="008A7327">
              <w:rPr>
                <w:rFonts w:eastAsia="Times New Roman" w:cs="Times New Roman"/>
                <w:sz w:val="20"/>
                <w:lang w:eastAsia="en-AU"/>
              </w:rPr>
              <w:t>Employability Skills Training</w:t>
            </w:r>
          </w:p>
        </w:tc>
        <w:tc>
          <w:tcPr>
            <w:tcW w:w="0" w:type="auto"/>
          </w:tcPr>
          <w:p w14:paraId="5B315384" w14:textId="79C63E6A" w:rsidR="00F86139" w:rsidRPr="008A7327" w:rsidRDefault="00F86139" w:rsidP="005C13E9">
            <w:pPr>
              <w:spacing w:line="240" w:lineRule="auto"/>
              <w:textAlignment w:val="baseline"/>
              <w:rPr>
                <w:sz w:val="20"/>
              </w:rPr>
            </w:pPr>
            <w:r w:rsidRPr="008A7327">
              <w:rPr>
                <w:rFonts w:eastAsia="Times New Roman" w:cs="Times New Roman"/>
                <w:sz w:val="20"/>
                <w:lang w:eastAsia="en-AU"/>
              </w:rPr>
              <w:t>To provide intensive pre-employment training to eligible job seekers by helping them to</w:t>
            </w:r>
            <w:r w:rsidR="005C13E9" w:rsidRPr="008A7327">
              <w:rPr>
                <w:rFonts w:eastAsia="Times New Roman" w:cs="Times New Roman"/>
                <w:sz w:val="20"/>
                <w:lang w:eastAsia="en-AU"/>
              </w:rPr>
              <w:t xml:space="preserve"> </w:t>
            </w:r>
            <w:r w:rsidRPr="008A7327">
              <w:rPr>
                <w:sz w:val="20"/>
              </w:rPr>
              <w:t>develop the skills that employers are looking for, build job search, workplace and industry specific skills and explore career options in in-demand industries in their local labour market</w:t>
            </w:r>
            <w:r w:rsidR="005C13E9" w:rsidRPr="008A7327">
              <w:rPr>
                <w:sz w:val="20"/>
              </w:rPr>
              <w:t>.</w:t>
            </w:r>
          </w:p>
          <w:p w14:paraId="692CCCC9" w14:textId="77777777" w:rsidR="00F86139" w:rsidRPr="008A7327" w:rsidRDefault="00F86139" w:rsidP="00F44416">
            <w:pPr>
              <w:rPr>
                <w:rFonts w:eastAsia="Times New Roman" w:cs="Times New Roman"/>
                <w:sz w:val="20"/>
                <w:lang w:eastAsia="en-AU"/>
              </w:rPr>
            </w:pPr>
          </w:p>
        </w:tc>
      </w:tr>
      <w:tr w:rsidR="00AB1E04" w14:paraId="1600075A" w14:textId="77777777" w:rsidTr="556E68B6">
        <w:tc>
          <w:tcPr>
            <w:tcW w:w="0" w:type="auto"/>
          </w:tcPr>
          <w:p w14:paraId="4AF1EE53" w14:textId="77777777" w:rsidR="00F86139" w:rsidRPr="008A7327" w:rsidRDefault="00F86139" w:rsidP="00365D36">
            <w:pPr>
              <w:pStyle w:val="subsection"/>
              <w:numPr>
                <w:ilvl w:val="0"/>
                <w:numId w:val="11"/>
              </w:numPr>
              <w:spacing w:before="0"/>
              <w:rPr>
                <w:sz w:val="20"/>
              </w:rPr>
            </w:pPr>
          </w:p>
        </w:tc>
        <w:tc>
          <w:tcPr>
            <w:tcW w:w="0" w:type="auto"/>
          </w:tcPr>
          <w:p w14:paraId="11125C1E" w14:textId="7BEF4640" w:rsidR="00F86139" w:rsidRPr="008A7327" w:rsidRDefault="00F86139" w:rsidP="00F44416">
            <w:pPr>
              <w:rPr>
                <w:rFonts w:eastAsia="Times New Roman" w:cs="Times New Roman"/>
                <w:sz w:val="20"/>
                <w:lang w:eastAsia="en-AU"/>
              </w:rPr>
            </w:pPr>
            <w:r w:rsidRPr="008A7327">
              <w:rPr>
                <w:rFonts w:eastAsia="Times New Roman" w:cs="Times New Roman"/>
                <w:sz w:val="20"/>
                <w:lang w:eastAsia="en-AU"/>
              </w:rPr>
              <w:t>Career Transition Assistance</w:t>
            </w:r>
            <w:r w:rsidRPr="008A7327">
              <w:rPr>
                <w:rStyle w:val="eop"/>
                <w:color w:val="000000"/>
                <w:shd w:val="clear" w:color="auto" w:fill="FFFFFF"/>
              </w:rPr>
              <w:t> </w:t>
            </w:r>
          </w:p>
        </w:tc>
        <w:tc>
          <w:tcPr>
            <w:tcW w:w="0" w:type="auto"/>
          </w:tcPr>
          <w:p w14:paraId="218A4C17" w14:textId="77777777" w:rsidR="00A71607" w:rsidRDefault="00F86139" w:rsidP="00280DC0">
            <w:pPr>
              <w:spacing w:line="240" w:lineRule="auto"/>
              <w:textAlignment w:val="baseline"/>
              <w:rPr>
                <w:rFonts w:eastAsia="Times New Roman" w:cs="Times New Roman"/>
                <w:sz w:val="20"/>
                <w:lang w:eastAsia="en-AU"/>
              </w:rPr>
            </w:pPr>
            <w:r w:rsidRPr="008A7327">
              <w:rPr>
                <w:rFonts w:eastAsia="Times New Roman" w:cs="Times New Roman"/>
                <w:sz w:val="20"/>
                <w:lang w:eastAsia="en-AU"/>
              </w:rPr>
              <w:t>To provide tailored assistance to individuals aged 45 years and over participating in Workforce Australia and other eligible individuals with a myGov account to build their confidence, identify their existing skills and how to transfer their skills to a new job or industry and improve digital literacy to become more competitive in the local labour market.</w:t>
            </w:r>
          </w:p>
          <w:p w14:paraId="086496F6" w14:textId="59515DDA" w:rsidR="00F86139" w:rsidRPr="00381CBB" w:rsidRDefault="00F86139" w:rsidP="00280DC0">
            <w:pPr>
              <w:spacing w:line="240" w:lineRule="auto"/>
              <w:textAlignment w:val="baseline"/>
              <w:rPr>
                <w:rFonts w:eastAsia="Times New Roman" w:cs="Times New Roman"/>
                <w:sz w:val="20"/>
                <w:lang w:eastAsia="en-AU"/>
              </w:rPr>
            </w:pPr>
            <w:r>
              <w:rPr>
                <w:rStyle w:val="normaltextrun"/>
                <w:color w:val="000000"/>
                <w:shd w:val="clear" w:color="auto" w:fill="FFFFFF"/>
              </w:rPr>
              <w:t> </w:t>
            </w:r>
            <w:r>
              <w:rPr>
                <w:rStyle w:val="eop"/>
                <w:color w:val="000000"/>
                <w:shd w:val="clear" w:color="auto" w:fill="FFFFFF"/>
              </w:rPr>
              <w:t> </w:t>
            </w:r>
          </w:p>
        </w:tc>
      </w:tr>
      <w:tr w:rsidR="00AB1E04" w14:paraId="294BFD67" w14:textId="77777777" w:rsidTr="556E68B6">
        <w:tc>
          <w:tcPr>
            <w:tcW w:w="0" w:type="auto"/>
          </w:tcPr>
          <w:p w14:paraId="7363BBF3" w14:textId="77777777" w:rsidR="008B0BAA" w:rsidRPr="008A7327" w:rsidRDefault="008B0BAA" w:rsidP="00365D36">
            <w:pPr>
              <w:pStyle w:val="subsection"/>
              <w:numPr>
                <w:ilvl w:val="0"/>
                <w:numId w:val="11"/>
              </w:numPr>
              <w:spacing w:before="0"/>
              <w:rPr>
                <w:sz w:val="20"/>
              </w:rPr>
            </w:pPr>
          </w:p>
        </w:tc>
        <w:tc>
          <w:tcPr>
            <w:tcW w:w="0" w:type="auto"/>
          </w:tcPr>
          <w:p w14:paraId="542E40C1" w14:textId="631893CE" w:rsidR="008B0BAA" w:rsidRPr="008A7327" w:rsidRDefault="008B0BAA" w:rsidP="00F44416">
            <w:pPr>
              <w:rPr>
                <w:rFonts w:eastAsia="Times New Roman" w:cs="Times New Roman"/>
                <w:sz w:val="20"/>
                <w:lang w:eastAsia="en-AU"/>
              </w:rPr>
            </w:pPr>
            <w:r w:rsidRPr="008B0BAA">
              <w:rPr>
                <w:rFonts w:eastAsia="Times New Roman" w:cs="Times New Roman"/>
                <w:sz w:val="20"/>
                <w:lang w:eastAsia="en-AU"/>
              </w:rPr>
              <w:t>Aboriginal Community Controlled Trainer and Assessor Workforce Program</w:t>
            </w:r>
          </w:p>
        </w:tc>
        <w:tc>
          <w:tcPr>
            <w:tcW w:w="0" w:type="auto"/>
          </w:tcPr>
          <w:p w14:paraId="0620C0CD" w14:textId="77777777" w:rsidR="008B0BAA" w:rsidRDefault="008B0BAA" w:rsidP="00280DC0">
            <w:pPr>
              <w:spacing w:line="240" w:lineRule="auto"/>
              <w:textAlignment w:val="baseline"/>
              <w:rPr>
                <w:rFonts w:eastAsia="Times New Roman" w:cs="Times New Roman"/>
                <w:sz w:val="20"/>
                <w:lang w:eastAsia="en-AU"/>
              </w:rPr>
            </w:pPr>
            <w:r w:rsidRPr="008B0BAA">
              <w:rPr>
                <w:rFonts w:eastAsia="Times New Roman" w:cs="Times New Roman"/>
                <w:sz w:val="20"/>
                <w:lang w:eastAsia="en-AU"/>
              </w:rPr>
              <w:t>To provide funding to increase and support the First Nations trainer and assessor workforces in the Aboriginal Community Controlled Organisation training sector.</w:t>
            </w:r>
          </w:p>
          <w:p w14:paraId="0D77001C" w14:textId="7EF6C865" w:rsidR="003C53EE" w:rsidRPr="008A7327" w:rsidRDefault="003C53EE" w:rsidP="00280DC0">
            <w:pPr>
              <w:spacing w:line="240" w:lineRule="auto"/>
              <w:textAlignment w:val="baseline"/>
              <w:rPr>
                <w:rFonts w:eastAsia="Times New Roman" w:cs="Times New Roman"/>
                <w:sz w:val="20"/>
                <w:lang w:eastAsia="en-AU"/>
              </w:rPr>
            </w:pPr>
          </w:p>
        </w:tc>
      </w:tr>
      <w:tr w:rsidR="00161087" w14:paraId="5B62DF2C" w14:textId="77777777" w:rsidTr="556E68B6">
        <w:tc>
          <w:tcPr>
            <w:tcW w:w="0" w:type="auto"/>
          </w:tcPr>
          <w:p w14:paraId="0CFEA5EC" w14:textId="77777777" w:rsidR="00161087" w:rsidRPr="008A7327" w:rsidRDefault="00161087" w:rsidP="00365D36">
            <w:pPr>
              <w:pStyle w:val="subsection"/>
              <w:numPr>
                <w:ilvl w:val="0"/>
                <w:numId w:val="11"/>
              </w:numPr>
              <w:spacing w:before="0"/>
              <w:rPr>
                <w:sz w:val="20"/>
              </w:rPr>
            </w:pPr>
          </w:p>
        </w:tc>
        <w:tc>
          <w:tcPr>
            <w:tcW w:w="0" w:type="auto"/>
          </w:tcPr>
          <w:p w14:paraId="202FF493" w14:textId="0C95EAA7" w:rsidR="00161087" w:rsidRDefault="00161087" w:rsidP="001116F3">
            <w:pPr>
              <w:rPr>
                <w:rFonts w:eastAsia="Times New Roman" w:cs="Times New Roman"/>
                <w:sz w:val="20"/>
                <w:lang w:eastAsia="en-AU"/>
              </w:rPr>
            </w:pPr>
            <w:r>
              <w:rPr>
                <w:rFonts w:eastAsia="Times New Roman" w:cs="Times New Roman"/>
                <w:sz w:val="20"/>
                <w:lang w:eastAsia="en-AU"/>
              </w:rPr>
              <w:t>National Indigenous Employment and Training Alliance</w:t>
            </w:r>
          </w:p>
        </w:tc>
        <w:tc>
          <w:tcPr>
            <w:tcW w:w="0" w:type="auto"/>
          </w:tcPr>
          <w:p w14:paraId="3D253DA4" w14:textId="692669C9" w:rsidR="00161087" w:rsidRDefault="00A805D5" w:rsidP="001116F3">
            <w:pPr>
              <w:pStyle w:val="subsection"/>
              <w:spacing w:before="0"/>
              <w:ind w:left="0" w:firstLine="0"/>
              <w:rPr>
                <w:sz w:val="20"/>
              </w:rPr>
            </w:pPr>
            <w:r>
              <w:rPr>
                <w:sz w:val="20"/>
              </w:rPr>
              <w:t xml:space="preserve">To operate as the First Nations employment peak body and support effective delivery of </w:t>
            </w:r>
            <w:r w:rsidR="002C009F">
              <w:rPr>
                <w:sz w:val="20"/>
              </w:rPr>
              <w:t>employment service</w:t>
            </w:r>
            <w:r w:rsidR="008D51E2">
              <w:rPr>
                <w:sz w:val="20"/>
              </w:rPr>
              <w:t>s and</w:t>
            </w:r>
            <w:r w:rsidR="002C009F">
              <w:rPr>
                <w:sz w:val="20"/>
              </w:rPr>
              <w:t xml:space="preserve"> related programs through First Nations organisations. </w:t>
            </w:r>
          </w:p>
          <w:p w14:paraId="6AC67AD3" w14:textId="3F8BB089" w:rsidR="003C53EE" w:rsidRPr="008A7327" w:rsidRDefault="003C53EE" w:rsidP="001116F3">
            <w:pPr>
              <w:pStyle w:val="subsection"/>
              <w:spacing w:before="0"/>
              <w:ind w:left="0" w:firstLine="0"/>
              <w:rPr>
                <w:sz w:val="20"/>
              </w:rPr>
            </w:pPr>
          </w:p>
        </w:tc>
      </w:tr>
      <w:tr w:rsidR="00AB1E04" w14:paraId="28BB275C" w14:textId="77777777" w:rsidTr="556E68B6">
        <w:tc>
          <w:tcPr>
            <w:tcW w:w="0" w:type="auto"/>
          </w:tcPr>
          <w:p w14:paraId="725A6B61" w14:textId="101568C2" w:rsidR="000300E1" w:rsidRPr="008A7327" w:rsidRDefault="000300E1" w:rsidP="00365D36">
            <w:pPr>
              <w:pStyle w:val="subsection"/>
              <w:numPr>
                <w:ilvl w:val="0"/>
                <w:numId w:val="11"/>
              </w:numPr>
              <w:spacing w:before="0"/>
              <w:rPr>
                <w:sz w:val="20"/>
              </w:rPr>
            </w:pPr>
          </w:p>
        </w:tc>
        <w:tc>
          <w:tcPr>
            <w:tcW w:w="0" w:type="auto"/>
          </w:tcPr>
          <w:p w14:paraId="11D64C6C" w14:textId="3F287372" w:rsidR="000300E1" w:rsidRDefault="000300E1" w:rsidP="001116F3">
            <w:pPr>
              <w:rPr>
                <w:rFonts w:eastAsia="Times New Roman" w:cs="Times New Roman"/>
                <w:sz w:val="20"/>
                <w:lang w:eastAsia="en-AU"/>
              </w:rPr>
            </w:pPr>
            <w:r>
              <w:rPr>
                <w:rFonts w:eastAsia="Times New Roman" w:cs="Times New Roman"/>
                <w:sz w:val="20"/>
                <w:lang w:eastAsia="en-AU"/>
              </w:rPr>
              <w:t>Real Jobs, Real Wages</w:t>
            </w:r>
          </w:p>
        </w:tc>
        <w:tc>
          <w:tcPr>
            <w:tcW w:w="0" w:type="auto"/>
          </w:tcPr>
          <w:p w14:paraId="18F1AB2C" w14:textId="6A044115" w:rsidR="000300E1" w:rsidRDefault="002937AE" w:rsidP="000300E1">
            <w:pPr>
              <w:pStyle w:val="subsection"/>
              <w:spacing w:before="0"/>
              <w:ind w:left="0" w:firstLine="0"/>
              <w:rPr>
                <w:sz w:val="20"/>
              </w:rPr>
            </w:pPr>
            <w:r>
              <w:rPr>
                <w:sz w:val="20"/>
              </w:rPr>
              <w:t>A</w:t>
            </w:r>
            <w:r w:rsidR="008C296D">
              <w:rPr>
                <w:sz w:val="20"/>
              </w:rPr>
              <w:t xml:space="preserve"> pilot delivered by the </w:t>
            </w:r>
            <w:r w:rsidRPr="002937AE">
              <w:rPr>
                <w:sz w:val="20"/>
              </w:rPr>
              <w:t>A</w:t>
            </w:r>
            <w:r w:rsidR="00F40997">
              <w:rPr>
                <w:sz w:val="20"/>
              </w:rPr>
              <w:t>ustralian Public Service</w:t>
            </w:r>
            <w:r w:rsidR="008C296D">
              <w:rPr>
                <w:sz w:val="20"/>
              </w:rPr>
              <w:t xml:space="preserve"> </w:t>
            </w:r>
            <w:r w:rsidRPr="002937AE">
              <w:rPr>
                <w:sz w:val="20"/>
              </w:rPr>
              <w:t>using tapered payments for employers to fund wages to assist participants who are</w:t>
            </w:r>
            <w:r w:rsidR="00562ADD">
              <w:rPr>
                <w:sz w:val="20"/>
              </w:rPr>
              <w:t xml:space="preserve"> at</w:t>
            </w:r>
            <w:r w:rsidRPr="002937AE">
              <w:rPr>
                <w:sz w:val="20"/>
              </w:rPr>
              <w:t xml:space="preserve"> risk of becoming entrenched </w:t>
            </w:r>
            <w:r w:rsidR="00E75AAE">
              <w:rPr>
                <w:sz w:val="20"/>
              </w:rPr>
              <w:t>in un</w:t>
            </w:r>
            <w:r w:rsidRPr="002937AE">
              <w:rPr>
                <w:sz w:val="20"/>
              </w:rPr>
              <w:t>employment to transition to secure work.</w:t>
            </w:r>
          </w:p>
          <w:p w14:paraId="653E792A" w14:textId="6AB9B743" w:rsidR="003C53EE" w:rsidRDefault="003C53EE" w:rsidP="000300E1">
            <w:pPr>
              <w:pStyle w:val="subsection"/>
              <w:spacing w:before="0"/>
              <w:ind w:left="0" w:firstLine="0"/>
              <w:rPr>
                <w:sz w:val="20"/>
              </w:rPr>
            </w:pPr>
          </w:p>
        </w:tc>
      </w:tr>
      <w:tr w:rsidR="000300E1" w14:paraId="067E20B1" w14:textId="77777777" w:rsidTr="556E68B6">
        <w:tc>
          <w:tcPr>
            <w:tcW w:w="0" w:type="auto"/>
          </w:tcPr>
          <w:p w14:paraId="3FEF3FC0" w14:textId="77777777" w:rsidR="000300E1" w:rsidRPr="008A7327" w:rsidRDefault="000300E1" w:rsidP="00365D36">
            <w:pPr>
              <w:pStyle w:val="subsection"/>
              <w:numPr>
                <w:ilvl w:val="0"/>
                <w:numId w:val="11"/>
              </w:numPr>
              <w:spacing w:before="0"/>
              <w:rPr>
                <w:sz w:val="20"/>
              </w:rPr>
            </w:pPr>
          </w:p>
        </w:tc>
        <w:tc>
          <w:tcPr>
            <w:tcW w:w="0" w:type="auto"/>
          </w:tcPr>
          <w:p w14:paraId="586D8D61" w14:textId="36F7C4B3" w:rsidR="000300E1" w:rsidRDefault="000300E1" w:rsidP="001116F3">
            <w:pPr>
              <w:rPr>
                <w:rFonts w:eastAsia="Times New Roman" w:cs="Times New Roman"/>
                <w:sz w:val="20"/>
                <w:lang w:eastAsia="en-AU"/>
              </w:rPr>
            </w:pPr>
            <w:r>
              <w:rPr>
                <w:rFonts w:eastAsia="Times New Roman" w:cs="Times New Roman"/>
                <w:sz w:val="20"/>
                <w:lang w:eastAsia="en-AU"/>
              </w:rPr>
              <w:t>WorkFoundations</w:t>
            </w:r>
          </w:p>
        </w:tc>
        <w:tc>
          <w:tcPr>
            <w:tcW w:w="0" w:type="auto"/>
          </w:tcPr>
          <w:p w14:paraId="656D4CA3" w14:textId="77777777" w:rsidR="000300E1" w:rsidRDefault="001E193D" w:rsidP="000300E1">
            <w:pPr>
              <w:pStyle w:val="subsection"/>
              <w:spacing w:before="0"/>
              <w:ind w:left="0" w:firstLine="0"/>
              <w:rPr>
                <w:sz w:val="20"/>
              </w:rPr>
            </w:pPr>
            <w:r w:rsidRPr="001E193D">
              <w:rPr>
                <w:sz w:val="20"/>
              </w:rPr>
              <w:t xml:space="preserve">To provide paid employment pathways to </w:t>
            </w:r>
            <w:r w:rsidR="009E0EAD">
              <w:rPr>
                <w:sz w:val="20"/>
              </w:rPr>
              <w:t>people</w:t>
            </w:r>
            <w:r w:rsidRPr="001E193D">
              <w:rPr>
                <w:sz w:val="20"/>
              </w:rPr>
              <w:t xml:space="preserve"> with barriers to workforce </w:t>
            </w:r>
            <w:r w:rsidRPr="001E193D">
              <w:rPr>
                <w:sz w:val="20"/>
              </w:rPr>
              <w:lastRenderedPageBreak/>
              <w:t xml:space="preserve">participation by connecting </w:t>
            </w:r>
            <w:r w:rsidR="00306618">
              <w:rPr>
                <w:sz w:val="20"/>
              </w:rPr>
              <w:t>them</w:t>
            </w:r>
            <w:r w:rsidRPr="001E193D">
              <w:rPr>
                <w:sz w:val="20"/>
              </w:rPr>
              <w:t xml:space="preserve"> with social enterprises and other employers</w:t>
            </w:r>
            <w:r>
              <w:rPr>
                <w:sz w:val="20"/>
              </w:rPr>
              <w:t>.</w:t>
            </w:r>
          </w:p>
          <w:p w14:paraId="7DD599E7" w14:textId="0F46D417" w:rsidR="003C53EE" w:rsidRDefault="003C53EE" w:rsidP="000300E1">
            <w:pPr>
              <w:pStyle w:val="subsection"/>
              <w:spacing w:before="0"/>
              <w:ind w:left="0" w:firstLine="0"/>
              <w:rPr>
                <w:sz w:val="20"/>
              </w:rPr>
            </w:pPr>
          </w:p>
        </w:tc>
      </w:tr>
      <w:tr w:rsidR="00887345" w14:paraId="3DC1A865" w14:textId="77777777" w:rsidTr="556E68B6">
        <w:tc>
          <w:tcPr>
            <w:tcW w:w="0" w:type="auto"/>
          </w:tcPr>
          <w:p w14:paraId="69CF106C" w14:textId="77777777" w:rsidR="00887345" w:rsidRPr="00944D2B" w:rsidRDefault="00887345">
            <w:pPr>
              <w:pStyle w:val="subsection"/>
              <w:numPr>
                <w:ilvl w:val="0"/>
                <w:numId w:val="11"/>
              </w:numPr>
              <w:spacing w:before="0"/>
              <w:rPr>
                <w:sz w:val="20"/>
              </w:rPr>
            </w:pPr>
          </w:p>
        </w:tc>
        <w:tc>
          <w:tcPr>
            <w:tcW w:w="0" w:type="auto"/>
          </w:tcPr>
          <w:p w14:paraId="47B5F8B1" w14:textId="77777777" w:rsidR="00887345" w:rsidRPr="00944D2B" w:rsidRDefault="00887345">
            <w:pPr>
              <w:rPr>
                <w:rFonts w:eastAsia="Times New Roman" w:cs="Times New Roman"/>
                <w:sz w:val="20"/>
                <w:lang w:eastAsia="en-AU"/>
              </w:rPr>
            </w:pPr>
            <w:r w:rsidRPr="00944D2B">
              <w:rPr>
                <w:rFonts w:eastAsia="Times New Roman" w:cs="Times New Roman"/>
                <w:sz w:val="20"/>
                <w:lang w:eastAsia="en-AU"/>
              </w:rPr>
              <w:t>Supporting Workforce Transition Services</w:t>
            </w:r>
          </w:p>
        </w:tc>
        <w:tc>
          <w:tcPr>
            <w:tcW w:w="0" w:type="auto"/>
          </w:tcPr>
          <w:p w14:paraId="2B128900" w14:textId="77777777" w:rsidR="00887345" w:rsidRPr="00944D2B" w:rsidRDefault="00887345">
            <w:pPr>
              <w:pStyle w:val="subsection"/>
              <w:spacing w:before="0"/>
              <w:ind w:left="0" w:firstLine="0"/>
              <w:rPr>
                <w:sz w:val="20"/>
              </w:rPr>
            </w:pPr>
            <w:r w:rsidRPr="00944D2B">
              <w:rPr>
                <w:sz w:val="20"/>
              </w:rPr>
              <w:t>To provide support to workers, their families and communities in regions exposed to energy system changes including to support workers to transition to alternative work or training pathways. This includes:</w:t>
            </w:r>
          </w:p>
          <w:p w14:paraId="011E91A8" w14:textId="77777777" w:rsidR="00887345" w:rsidRPr="00944D2B" w:rsidRDefault="00887345">
            <w:pPr>
              <w:pStyle w:val="subsection"/>
              <w:numPr>
                <w:ilvl w:val="0"/>
                <w:numId w:val="37"/>
              </w:numPr>
              <w:rPr>
                <w:sz w:val="20"/>
              </w:rPr>
            </w:pPr>
            <w:r w:rsidRPr="00944D2B">
              <w:rPr>
                <w:sz w:val="20"/>
              </w:rPr>
              <w:t xml:space="preserve">funding for projects and activities; and </w:t>
            </w:r>
          </w:p>
          <w:p w14:paraId="0CC6868B" w14:textId="77777777" w:rsidR="00887345" w:rsidRPr="00944D2B" w:rsidRDefault="00887345">
            <w:pPr>
              <w:pStyle w:val="subsection"/>
              <w:numPr>
                <w:ilvl w:val="0"/>
                <w:numId w:val="37"/>
              </w:numPr>
              <w:rPr>
                <w:sz w:val="20"/>
              </w:rPr>
            </w:pPr>
            <w:r w:rsidRPr="00944D2B">
              <w:rPr>
                <w:sz w:val="20"/>
              </w:rPr>
              <w:t xml:space="preserve">funding to address barriers that prevent transition; and </w:t>
            </w:r>
          </w:p>
          <w:p w14:paraId="372431EE" w14:textId="77777777" w:rsidR="00887345" w:rsidRPr="00944D2B" w:rsidRDefault="00887345">
            <w:pPr>
              <w:pStyle w:val="subsection"/>
              <w:numPr>
                <w:ilvl w:val="0"/>
                <w:numId w:val="37"/>
              </w:numPr>
              <w:rPr>
                <w:sz w:val="20"/>
              </w:rPr>
            </w:pPr>
            <w:r w:rsidRPr="00944D2B">
              <w:rPr>
                <w:sz w:val="20"/>
              </w:rPr>
              <w:t xml:space="preserve">collaboration and coordination between employers, workers, state and territory governments and other stakeholders.  </w:t>
            </w:r>
          </w:p>
          <w:p w14:paraId="029C359E" w14:textId="77777777" w:rsidR="00887345" w:rsidRPr="009F17BE" w:rsidRDefault="00887345">
            <w:pPr>
              <w:pStyle w:val="subsection"/>
              <w:ind w:left="0" w:firstLine="0"/>
              <w:rPr>
                <w:sz w:val="20"/>
              </w:rPr>
            </w:pPr>
          </w:p>
        </w:tc>
      </w:tr>
      <w:tr w:rsidR="008C5649" w14:paraId="4197E499" w14:textId="77777777" w:rsidTr="556E68B6">
        <w:tc>
          <w:tcPr>
            <w:tcW w:w="0" w:type="auto"/>
          </w:tcPr>
          <w:p w14:paraId="1C654D51" w14:textId="77777777" w:rsidR="008C5649" w:rsidRPr="008A7327" w:rsidRDefault="008C5649" w:rsidP="00365D36">
            <w:pPr>
              <w:pStyle w:val="subsection"/>
              <w:numPr>
                <w:ilvl w:val="0"/>
                <w:numId w:val="11"/>
              </w:numPr>
              <w:spacing w:before="0"/>
              <w:rPr>
                <w:sz w:val="20"/>
              </w:rPr>
            </w:pPr>
          </w:p>
        </w:tc>
        <w:tc>
          <w:tcPr>
            <w:tcW w:w="0" w:type="auto"/>
          </w:tcPr>
          <w:p w14:paraId="7553EB2C" w14:textId="45217F33" w:rsidR="008C5649" w:rsidRDefault="008C5649" w:rsidP="008C5649">
            <w:pPr>
              <w:rPr>
                <w:rFonts w:eastAsia="Times New Roman" w:cs="Times New Roman"/>
                <w:sz w:val="20"/>
                <w:lang w:eastAsia="en-AU"/>
              </w:rPr>
            </w:pPr>
            <w:r>
              <w:rPr>
                <w:rFonts w:eastAsia="Times New Roman" w:cs="Times New Roman"/>
                <w:sz w:val="20"/>
                <w:lang w:eastAsia="en-AU"/>
              </w:rPr>
              <w:t>Building Women’s Careers</w:t>
            </w:r>
          </w:p>
        </w:tc>
        <w:tc>
          <w:tcPr>
            <w:tcW w:w="0" w:type="auto"/>
          </w:tcPr>
          <w:p w14:paraId="3119B0CE" w14:textId="77777777" w:rsidR="008C5649" w:rsidRPr="008C5649" w:rsidRDefault="008C5649" w:rsidP="008C5649">
            <w:pPr>
              <w:pStyle w:val="subsection"/>
              <w:spacing w:before="0"/>
              <w:ind w:left="0" w:firstLine="0"/>
              <w:rPr>
                <w:sz w:val="20"/>
              </w:rPr>
            </w:pPr>
            <w:r w:rsidRPr="008C5649">
              <w:rPr>
                <w:sz w:val="20"/>
              </w:rPr>
              <w:t>To support women to achieve higher paying careers through VET pathways by providing funding for partnership projects that drive genuine structural and systemic change in training, workplaces, and across industry sectors by:</w:t>
            </w:r>
          </w:p>
          <w:p w14:paraId="41A08A2E" w14:textId="77C4E8F1" w:rsidR="008C5649" w:rsidRPr="008C5649" w:rsidRDefault="008C5649" w:rsidP="005A499D">
            <w:pPr>
              <w:pStyle w:val="subsection"/>
              <w:numPr>
                <w:ilvl w:val="0"/>
                <w:numId w:val="40"/>
              </w:numPr>
              <w:rPr>
                <w:sz w:val="20"/>
              </w:rPr>
            </w:pPr>
            <w:r w:rsidRPr="008C5649">
              <w:rPr>
                <w:sz w:val="20"/>
              </w:rPr>
              <w:t>developing strong mutually beneficial and sustainable partnerships between industry, employers, training providers and community organisations</w:t>
            </w:r>
            <w:r w:rsidR="00297878">
              <w:rPr>
                <w:sz w:val="20"/>
              </w:rPr>
              <w:t>; and</w:t>
            </w:r>
            <w:r w:rsidRPr="008C5649">
              <w:rPr>
                <w:sz w:val="20"/>
              </w:rPr>
              <w:t xml:space="preserve"> </w:t>
            </w:r>
          </w:p>
          <w:p w14:paraId="46E1DB28" w14:textId="696DE26E" w:rsidR="008C5649" w:rsidRPr="008C5649" w:rsidRDefault="008C5649" w:rsidP="005A499D">
            <w:pPr>
              <w:pStyle w:val="subsection"/>
              <w:numPr>
                <w:ilvl w:val="0"/>
                <w:numId w:val="40"/>
              </w:numPr>
              <w:rPr>
                <w:sz w:val="20"/>
              </w:rPr>
            </w:pPr>
            <w:r w:rsidRPr="008C5649">
              <w:rPr>
                <w:sz w:val="20"/>
              </w:rPr>
              <w:t>developing high-quality flexible training opportunities that support women to participate in VE</w:t>
            </w:r>
            <w:r w:rsidR="00297878">
              <w:rPr>
                <w:sz w:val="20"/>
              </w:rPr>
              <w:t>T; and</w:t>
            </w:r>
          </w:p>
          <w:p w14:paraId="567B8ADA" w14:textId="77777777" w:rsidR="0001661E" w:rsidRDefault="008C5649" w:rsidP="009711D4">
            <w:pPr>
              <w:pStyle w:val="subsection"/>
              <w:numPr>
                <w:ilvl w:val="0"/>
                <w:numId w:val="40"/>
              </w:numPr>
              <w:rPr>
                <w:sz w:val="20"/>
              </w:rPr>
            </w:pPr>
            <w:r w:rsidRPr="008C5649">
              <w:rPr>
                <w:sz w:val="20"/>
              </w:rPr>
              <w:t>removing barriers for women to participate in skills and training and the Australian workforce, particularly in male-dominated industries.</w:t>
            </w:r>
          </w:p>
          <w:p w14:paraId="2F71F384" w14:textId="60AE5F00" w:rsidR="009711D4" w:rsidRPr="009711D4" w:rsidRDefault="009711D4" w:rsidP="009711D4">
            <w:pPr>
              <w:pStyle w:val="subsection"/>
              <w:spacing w:before="0"/>
              <w:ind w:left="720" w:firstLine="0"/>
              <w:rPr>
                <w:sz w:val="20"/>
              </w:rPr>
            </w:pPr>
          </w:p>
        </w:tc>
      </w:tr>
      <w:tr w:rsidR="00EC4423" w14:paraId="2CB2FCBC" w14:textId="77777777" w:rsidTr="556E68B6">
        <w:tc>
          <w:tcPr>
            <w:tcW w:w="0" w:type="auto"/>
          </w:tcPr>
          <w:p w14:paraId="763C1AE8" w14:textId="77777777" w:rsidR="00EC4423" w:rsidRPr="008A7327" w:rsidRDefault="00EC4423" w:rsidP="00365D36">
            <w:pPr>
              <w:pStyle w:val="subsection"/>
              <w:numPr>
                <w:ilvl w:val="0"/>
                <w:numId w:val="11"/>
              </w:numPr>
              <w:spacing w:before="0"/>
              <w:rPr>
                <w:sz w:val="20"/>
              </w:rPr>
            </w:pPr>
          </w:p>
        </w:tc>
        <w:tc>
          <w:tcPr>
            <w:tcW w:w="0" w:type="auto"/>
          </w:tcPr>
          <w:p w14:paraId="7AE12865" w14:textId="07672446" w:rsidR="00EC4423" w:rsidRDefault="00EC4423" w:rsidP="00EC4423">
            <w:pPr>
              <w:rPr>
                <w:rFonts w:eastAsia="Times New Roman" w:cs="Times New Roman"/>
                <w:sz w:val="20"/>
                <w:lang w:eastAsia="en-AU"/>
              </w:rPr>
            </w:pPr>
            <w:r>
              <w:rPr>
                <w:rFonts w:eastAsia="Times New Roman" w:cs="Times New Roman"/>
                <w:sz w:val="20"/>
                <w:lang w:eastAsia="en-AU"/>
              </w:rPr>
              <w:t>Parent Pathways</w:t>
            </w:r>
          </w:p>
        </w:tc>
        <w:tc>
          <w:tcPr>
            <w:tcW w:w="0" w:type="auto"/>
          </w:tcPr>
          <w:p w14:paraId="6B023F70" w14:textId="77777777" w:rsidR="00F37887" w:rsidRPr="00F37887" w:rsidRDefault="00F37887" w:rsidP="00F37887">
            <w:pPr>
              <w:pStyle w:val="tablea0"/>
              <w:spacing w:before="0" w:beforeAutospacing="0" w:after="0" w:afterAutospacing="0"/>
              <w:rPr>
                <w:color w:val="000000"/>
                <w:sz w:val="20"/>
                <w:szCs w:val="20"/>
                <w:lang w:eastAsia="en-US"/>
              </w:rPr>
            </w:pPr>
            <w:r w:rsidRPr="00F37887">
              <w:rPr>
                <w:color w:val="000000"/>
                <w:sz w:val="20"/>
                <w:szCs w:val="20"/>
                <w:lang w:eastAsia="en-US"/>
              </w:rPr>
              <w:t>A pre-employment program for parents of young children that will help eligible parents meet pre-employment goals by:</w:t>
            </w:r>
          </w:p>
          <w:p w14:paraId="50489D0E" w14:textId="2E552C05" w:rsidR="00F37887" w:rsidRPr="00F37887" w:rsidRDefault="00F37887" w:rsidP="00F37887">
            <w:pPr>
              <w:pStyle w:val="subsection"/>
              <w:numPr>
                <w:ilvl w:val="0"/>
                <w:numId w:val="41"/>
              </w:numPr>
              <w:tabs>
                <w:tab w:val="clear" w:pos="1021"/>
              </w:tabs>
              <w:rPr>
                <w:color w:val="000000"/>
                <w:sz w:val="20"/>
                <w:lang w:eastAsia="en-US"/>
              </w:rPr>
            </w:pPr>
            <w:r w:rsidRPr="00F37887">
              <w:rPr>
                <w:color w:val="000000"/>
                <w:sz w:val="20"/>
                <w:lang w:eastAsia="en-US"/>
              </w:rPr>
              <w:t>assisting and supporting parents to identify and progress towards future aspirations</w:t>
            </w:r>
            <w:r w:rsidR="002C1B12">
              <w:rPr>
                <w:color w:val="000000"/>
                <w:sz w:val="20"/>
                <w:lang w:eastAsia="en-US"/>
              </w:rPr>
              <w:t>,</w:t>
            </w:r>
            <w:r w:rsidRPr="00F37887">
              <w:rPr>
                <w:color w:val="000000"/>
                <w:sz w:val="20"/>
                <w:lang w:eastAsia="en-US"/>
              </w:rPr>
              <w:t xml:space="preserve"> and education and employment goals</w:t>
            </w:r>
            <w:r w:rsidR="0048142A">
              <w:rPr>
                <w:color w:val="000000"/>
                <w:sz w:val="20"/>
                <w:lang w:eastAsia="en-US"/>
              </w:rPr>
              <w:t>;</w:t>
            </w:r>
          </w:p>
          <w:p w14:paraId="0CBDF52F" w14:textId="6D28040F" w:rsidR="00F37887" w:rsidRPr="00F37887" w:rsidRDefault="00F37887" w:rsidP="00F37887">
            <w:pPr>
              <w:pStyle w:val="subsection"/>
              <w:numPr>
                <w:ilvl w:val="0"/>
                <w:numId w:val="41"/>
              </w:numPr>
              <w:tabs>
                <w:tab w:val="clear" w:pos="1021"/>
              </w:tabs>
              <w:rPr>
                <w:color w:val="000000"/>
                <w:sz w:val="20"/>
                <w:lang w:eastAsia="en-US"/>
              </w:rPr>
            </w:pPr>
            <w:r w:rsidRPr="00F37887">
              <w:rPr>
                <w:color w:val="000000"/>
                <w:sz w:val="20"/>
                <w:lang w:eastAsia="en-US"/>
              </w:rPr>
              <w:t xml:space="preserve">supporting parents to access other services and supports to help them care for their family and address </w:t>
            </w:r>
            <w:r w:rsidRPr="00F37887">
              <w:rPr>
                <w:color w:val="000000"/>
                <w:sz w:val="20"/>
                <w:lang w:eastAsia="en-US"/>
              </w:rPr>
              <w:lastRenderedPageBreak/>
              <w:t>vocational barriers and non-vocational barriers</w:t>
            </w:r>
            <w:r w:rsidR="0048142A">
              <w:rPr>
                <w:color w:val="000000"/>
                <w:sz w:val="20"/>
                <w:lang w:eastAsia="en-US"/>
              </w:rPr>
              <w:t>; and</w:t>
            </w:r>
          </w:p>
          <w:p w14:paraId="6E73D068" w14:textId="77777777" w:rsidR="00F37887" w:rsidRPr="00F37887" w:rsidRDefault="00F37887" w:rsidP="00F37887">
            <w:pPr>
              <w:pStyle w:val="subsection"/>
              <w:numPr>
                <w:ilvl w:val="0"/>
                <w:numId w:val="41"/>
              </w:numPr>
              <w:tabs>
                <w:tab w:val="clear" w:pos="1021"/>
              </w:tabs>
              <w:rPr>
                <w:color w:val="000000"/>
                <w:sz w:val="20"/>
                <w:lang w:eastAsia="en-US"/>
              </w:rPr>
            </w:pPr>
            <w:r w:rsidRPr="00F37887">
              <w:rPr>
                <w:color w:val="000000"/>
                <w:sz w:val="20"/>
                <w:lang w:eastAsia="en-US"/>
              </w:rPr>
              <w:t>providing financial support.</w:t>
            </w:r>
          </w:p>
          <w:p w14:paraId="2AD79D1C" w14:textId="5F556B4D" w:rsidR="00EC4423" w:rsidRPr="008C5649" w:rsidRDefault="00EC4423" w:rsidP="00EC4423">
            <w:pPr>
              <w:pStyle w:val="subsection"/>
              <w:spacing w:before="0"/>
              <w:ind w:left="0" w:firstLine="0"/>
              <w:rPr>
                <w:sz w:val="20"/>
              </w:rPr>
            </w:pPr>
          </w:p>
        </w:tc>
      </w:tr>
      <w:tr w:rsidR="00EC4423" w14:paraId="0DF7842C" w14:textId="77777777" w:rsidTr="556E68B6">
        <w:tc>
          <w:tcPr>
            <w:tcW w:w="0" w:type="auto"/>
          </w:tcPr>
          <w:p w14:paraId="1F271176" w14:textId="77777777" w:rsidR="00EC4423" w:rsidRPr="008A7327" w:rsidRDefault="00EC4423" w:rsidP="00365D36">
            <w:pPr>
              <w:pStyle w:val="subsection"/>
              <w:numPr>
                <w:ilvl w:val="0"/>
                <w:numId w:val="11"/>
              </w:numPr>
              <w:spacing w:before="0"/>
              <w:rPr>
                <w:sz w:val="20"/>
              </w:rPr>
            </w:pPr>
          </w:p>
        </w:tc>
        <w:tc>
          <w:tcPr>
            <w:tcW w:w="0" w:type="auto"/>
          </w:tcPr>
          <w:p w14:paraId="38D58E85" w14:textId="5206B7DE" w:rsidR="00EC4423" w:rsidRDefault="00737507" w:rsidP="00EC4423">
            <w:pPr>
              <w:rPr>
                <w:rFonts w:eastAsia="Times New Roman" w:cs="Times New Roman"/>
                <w:sz w:val="20"/>
                <w:lang w:eastAsia="en-AU"/>
              </w:rPr>
            </w:pPr>
            <w:r>
              <w:rPr>
                <w:rFonts w:eastAsia="Times New Roman" w:cs="Times New Roman"/>
                <w:sz w:val="20"/>
                <w:lang w:eastAsia="en-AU"/>
              </w:rPr>
              <w:t>Commonwealth Prac Payment</w:t>
            </w:r>
            <w:r w:rsidR="0011450A">
              <w:rPr>
                <w:rFonts w:eastAsia="Times New Roman" w:cs="Times New Roman"/>
                <w:sz w:val="20"/>
                <w:lang w:eastAsia="en-AU"/>
              </w:rPr>
              <w:t xml:space="preserve"> (for VET students)</w:t>
            </w:r>
          </w:p>
        </w:tc>
        <w:tc>
          <w:tcPr>
            <w:tcW w:w="0" w:type="auto"/>
          </w:tcPr>
          <w:p w14:paraId="6FBD29A9" w14:textId="48A94A32" w:rsidR="00EC4423" w:rsidRDefault="00513E06" w:rsidP="00EC4423">
            <w:pPr>
              <w:pStyle w:val="subsection"/>
              <w:spacing w:before="0"/>
              <w:ind w:left="0" w:firstLine="0"/>
              <w:rPr>
                <w:sz w:val="20"/>
              </w:rPr>
            </w:pPr>
            <w:r w:rsidRPr="00513E06">
              <w:rPr>
                <w:sz w:val="20"/>
              </w:rPr>
              <w:t>To support vocational education and training students by providing payments to students undertaking a practicum placement as part of their VET course.</w:t>
            </w:r>
          </w:p>
          <w:p w14:paraId="73C9560F" w14:textId="07083F4C" w:rsidR="00676A33" w:rsidRPr="008C5649" w:rsidRDefault="00676A33" w:rsidP="00EC4423">
            <w:pPr>
              <w:pStyle w:val="subsection"/>
              <w:spacing w:before="0"/>
              <w:ind w:left="0" w:firstLine="0"/>
              <w:rPr>
                <w:sz w:val="20"/>
              </w:rPr>
            </w:pPr>
          </w:p>
        </w:tc>
      </w:tr>
      <w:tr w:rsidR="00513E06" w14:paraId="6A7EB9F4" w14:textId="77777777" w:rsidTr="556E68B6">
        <w:tc>
          <w:tcPr>
            <w:tcW w:w="0" w:type="auto"/>
          </w:tcPr>
          <w:p w14:paraId="53BABEF7" w14:textId="77777777" w:rsidR="00513E06" w:rsidRPr="008A7327" w:rsidRDefault="00513E06" w:rsidP="00365D36">
            <w:pPr>
              <w:pStyle w:val="subsection"/>
              <w:numPr>
                <w:ilvl w:val="0"/>
                <w:numId w:val="11"/>
              </w:numPr>
              <w:spacing w:before="0"/>
              <w:rPr>
                <w:sz w:val="20"/>
              </w:rPr>
            </w:pPr>
          </w:p>
        </w:tc>
        <w:tc>
          <w:tcPr>
            <w:tcW w:w="0" w:type="auto"/>
          </w:tcPr>
          <w:p w14:paraId="3E3CFB3F" w14:textId="7DDCB0A9" w:rsidR="00513E06" w:rsidRDefault="005B23C8" w:rsidP="00EC4423">
            <w:pPr>
              <w:rPr>
                <w:rFonts w:eastAsia="Times New Roman" w:cs="Times New Roman"/>
                <w:sz w:val="20"/>
                <w:lang w:eastAsia="en-AU"/>
              </w:rPr>
            </w:pPr>
            <w:r w:rsidRPr="005B23C8">
              <w:rPr>
                <w:rFonts w:eastAsia="Times New Roman" w:cs="Times New Roman"/>
                <w:sz w:val="20"/>
                <w:lang w:eastAsia="en-AU"/>
              </w:rPr>
              <w:t>Fee-Free TAFE advertising campaign</w:t>
            </w:r>
          </w:p>
        </w:tc>
        <w:tc>
          <w:tcPr>
            <w:tcW w:w="0" w:type="auto"/>
          </w:tcPr>
          <w:p w14:paraId="55A4B1C8" w14:textId="77777777" w:rsidR="00513E06" w:rsidRDefault="007F2EB9" w:rsidP="00EC4423">
            <w:pPr>
              <w:pStyle w:val="subsection"/>
              <w:spacing w:before="0"/>
              <w:ind w:left="0" w:firstLine="0"/>
              <w:rPr>
                <w:sz w:val="20"/>
              </w:rPr>
            </w:pPr>
            <w:r w:rsidRPr="007F2EB9">
              <w:rPr>
                <w:sz w:val="20"/>
              </w:rPr>
              <w:t>To fund an advertising campaign to encourage enrolment in Fee-Free TAFE, focussing on cohorts most likely to face cost barriers in accessing education and training.</w:t>
            </w:r>
          </w:p>
          <w:p w14:paraId="447F80D8" w14:textId="7F999A5B" w:rsidR="00676A33" w:rsidRPr="00513E06" w:rsidRDefault="00676A33" w:rsidP="00EC4423">
            <w:pPr>
              <w:pStyle w:val="subsection"/>
              <w:spacing w:before="0"/>
              <w:ind w:left="0" w:firstLine="0"/>
              <w:rPr>
                <w:sz w:val="20"/>
              </w:rPr>
            </w:pPr>
          </w:p>
        </w:tc>
      </w:tr>
      <w:tr w:rsidR="004B4AF1" w14:paraId="39ABDA6F" w14:textId="77777777" w:rsidTr="556E68B6">
        <w:tc>
          <w:tcPr>
            <w:tcW w:w="0" w:type="auto"/>
          </w:tcPr>
          <w:p w14:paraId="1C441A8E" w14:textId="77777777" w:rsidR="004B4AF1" w:rsidRPr="008A7327" w:rsidRDefault="004B4AF1" w:rsidP="00365D36">
            <w:pPr>
              <w:pStyle w:val="subsection"/>
              <w:numPr>
                <w:ilvl w:val="0"/>
                <w:numId w:val="11"/>
              </w:numPr>
              <w:spacing w:before="0"/>
              <w:rPr>
                <w:sz w:val="20"/>
              </w:rPr>
            </w:pPr>
          </w:p>
        </w:tc>
        <w:tc>
          <w:tcPr>
            <w:tcW w:w="0" w:type="auto"/>
          </w:tcPr>
          <w:p w14:paraId="7BBB6E7B" w14:textId="6CD5063C" w:rsidR="004B4AF1" w:rsidRDefault="007F2EB9" w:rsidP="00EC4423">
            <w:pPr>
              <w:rPr>
                <w:rFonts w:eastAsia="Times New Roman" w:cs="Times New Roman"/>
                <w:sz w:val="20"/>
                <w:lang w:eastAsia="en-AU"/>
              </w:rPr>
            </w:pPr>
            <w:r w:rsidRPr="007F2EB9">
              <w:rPr>
                <w:rFonts w:eastAsia="Times New Roman" w:cs="Times New Roman"/>
                <w:sz w:val="20"/>
                <w:lang w:eastAsia="en-AU"/>
              </w:rPr>
              <w:t>Communications to encourage VET pathways</w:t>
            </w:r>
          </w:p>
        </w:tc>
        <w:tc>
          <w:tcPr>
            <w:tcW w:w="0" w:type="auto"/>
          </w:tcPr>
          <w:p w14:paraId="0A25177B" w14:textId="77777777" w:rsidR="004B4AF1" w:rsidRDefault="007F2EB9" w:rsidP="00EC4423">
            <w:pPr>
              <w:pStyle w:val="subsection"/>
              <w:spacing w:before="0"/>
              <w:ind w:left="0" w:firstLine="0"/>
              <w:rPr>
                <w:sz w:val="20"/>
              </w:rPr>
            </w:pPr>
            <w:r w:rsidRPr="007F2EB9">
              <w:rPr>
                <w:sz w:val="20"/>
              </w:rPr>
              <w:t>To fund strategic communication activities to build public awareness of reforms to the system linked to the National Skills Agreement and increase the standing of VET and its appeal to students, teachers and trainers.</w:t>
            </w:r>
          </w:p>
          <w:p w14:paraId="608A6E07" w14:textId="188E131E" w:rsidR="00676A33" w:rsidRPr="00513E06" w:rsidRDefault="00676A33" w:rsidP="00EC4423">
            <w:pPr>
              <w:pStyle w:val="subsection"/>
              <w:spacing w:before="0"/>
              <w:ind w:left="0" w:firstLine="0"/>
              <w:rPr>
                <w:sz w:val="20"/>
              </w:rPr>
            </w:pPr>
          </w:p>
        </w:tc>
      </w:tr>
      <w:tr w:rsidR="000176C5" w:rsidRPr="008A7327" w14:paraId="19AC17EC" w14:textId="77777777" w:rsidTr="556E68B6">
        <w:tc>
          <w:tcPr>
            <w:tcW w:w="0" w:type="auto"/>
          </w:tcPr>
          <w:p w14:paraId="0155DE35" w14:textId="77777777" w:rsidR="000176C5" w:rsidRPr="008A7327" w:rsidRDefault="000176C5">
            <w:pPr>
              <w:pStyle w:val="subsection"/>
              <w:numPr>
                <w:ilvl w:val="0"/>
                <w:numId w:val="11"/>
              </w:numPr>
              <w:spacing w:before="0"/>
              <w:ind w:left="340"/>
              <w:rPr>
                <w:sz w:val="20"/>
              </w:rPr>
            </w:pPr>
          </w:p>
        </w:tc>
        <w:tc>
          <w:tcPr>
            <w:tcW w:w="0" w:type="auto"/>
          </w:tcPr>
          <w:p w14:paraId="563A518C" w14:textId="77777777" w:rsidR="000176C5" w:rsidRPr="008A7327" w:rsidRDefault="000176C5">
            <w:pPr>
              <w:pStyle w:val="subsection"/>
              <w:spacing w:before="0"/>
              <w:ind w:left="0" w:firstLine="0"/>
              <w:rPr>
                <w:sz w:val="20"/>
              </w:rPr>
            </w:pPr>
            <w:r w:rsidRPr="008A7327">
              <w:rPr>
                <w:sz w:val="20"/>
              </w:rPr>
              <w:t>Skills for Education and Employment Program</w:t>
            </w:r>
          </w:p>
        </w:tc>
        <w:tc>
          <w:tcPr>
            <w:tcW w:w="0" w:type="auto"/>
          </w:tcPr>
          <w:p w14:paraId="16574DD7" w14:textId="77777777" w:rsidR="000176C5" w:rsidRDefault="000176C5">
            <w:pPr>
              <w:pStyle w:val="tabletext0"/>
              <w:spacing w:before="0" w:beforeAutospacing="0" w:after="0" w:afterAutospacing="0"/>
              <w:rPr>
                <w:color w:val="000000"/>
                <w:sz w:val="20"/>
                <w:szCs w:val="20"/>
              </w:rPr>
            </w:pPr>
            <w:r w:rsidRPr="00373316">
              <w:rPr>
                <w:color w:val="000000"/>
                <w:sz w:val="20"/>
                <w:szCs w:val="20"/>
              </w:rPr>
              <w:t xml:space="preserve">To provide funding for the development and delivery of skills training in language, literacy, numeracy and digital literacy to facilitate participation in further training, the workforce and community. </w:t>
            </w:r>
          </w:p>
          <w:p w14:paraId="2E51F837" w14:textId="77777777" w:rsidR="000176C5" w:rsidRPr="008A7327" w:rsidRDefault="000176C5">
            <w:pPr>
              <w:pStyle w:val="tabletext0"/>
              <w:spacing w:before="0" w:beforeAutospacing="0" w:after="0" w:afterAutospacing="0"/>
              <w:rPr>
                <w:color w:val="000000"/>
                <w:sz w:val="20"/>
                <w:szCs w:val="20"/>
              </w:rPr>
            </w:pPr>
          </w:p>
        </w:tc>
      </w:tr>
      <w:tr w:rsidR="00FF0A16" w:rsidRPr="00944D2B" w14:paraId="65F66291" w14:textId="77777777" w:rsidTr="556E68B6">
        <w:tc>
          <w:tcPr>
            <w:tcW w:w="0" w:type="auto"/>
          </w:tcPr>
          <w:p w14:paraId="6FDDC9C6" w14:textId="77777777" w:rsidR="00FF0A16" w:rsidRPr="008A7327" w:rsidRDefault="00FF0A16">
            <w:pPr>
              <w:pStyle w:val="subsection"/>
              <w:numPr>
                <w:ilvl w:val="0"/>
                <w:numId w:val="11"/>
              </w:numPr>
              <w:spacing w:before="0"/>
              <w:ind w:left="340"/>
              <w:rPr>
                <w:sz w:val="20"/>
              </w:rPr>
            </w:pPr>
            <w:bookmarkStart w:id="12" w:name="_Hlk180416852"/>
          </w:p>
        </w:tc>
        <w:tc>
          <w:tcPr>
            <w:tcW w:w="0" w:type="auto"/>
          </w:tcPr>
          <w:p w14:paraId="2A92B687" w14:textId="65A7358B" w:rsidR="00FF0A16" w:rsidRPr="00944D2B" w:rsidRDefault="00C66086">
            <w:pPr>
              <w:pStyle w:val="subsection"/>
              <w:spacing w:before="0"/>
              <w:ind w:left="0" w:firstLine="0"/>
              <w:rPr>
                <w:sz w:val="20"/>
              </w:rPr>
            </w:pPr>
            <w:r w:rsidRPr="00944D2B">
              <w:rPr>
                <w:sz w:val="20"/>
              </w:rPr>
              <w:t>Reconnection, Employment and Learning (REAL) Program</w:t>
            </w:r>
          </w:p>
        </w:tc>
        <w:tc>
          <w:tcPr>
            <w:tcW w:w="0" w:type="auto"/>
          </w:tcPr>
          <w:p w14:paraId="4C85DA33" w14:textId="77777777" w:rsidR="00336D72" w:rsidRPr="00944D2B" w:rsidRDefault="00BA6313">
            <w:pPr>
              <w:pStyle w:val="tabletext0"/>
              <w:spacing w:before="0" w:beforeAutospacing="0" w:after="0" w:afterAutospacing="0"/>
              <w:rPr>
                <w:color w:val="000000"/>
                <w:sz w:val="20"/>
                <w:szCs w:val="20"/>
              </w:rPr>
            </w:pPr>
            <w:r w:rsidRPr="00944D2B">
              <w:rPr>
                <w:color w:val="000000"/>
                <w:sz w:val="20"/>
                <w:szCs w:val="20"/>
              </w:rPr>
              <w:t xml:space="preserve">To provide </w:t>
            </w:r>
            <w:r w:rsidR="004A05EF" w:rsidRPr="00944D2B">
              <w:rPr>
                <w:color w:val="000000"/>
                <w:sz w:val="20"/>
                <w:szCs w:val="20"/>
              </w:rPr>
              <w:t xml:space="preserve">pre and post release support for First Nations people </w:t>
            </w:r>
            <w:r w:rsidR="00936685" w:rsidRPr="00944D2B">
              <w:rPr>
                <w:color w:val="000000"/>
                <w:sz w:val="20"/>
                <w:szCs w:val="20"/>
              </w:rPr>
              <w:t xml:space="preserve">in custody to successfully connect/reconnect with their community, and achieve positive outcomes in areas including employment and learning. </w:t>
            </w:r>
            <w:r w:rsidR="00CD0B98" w:rsidRPr="00944D2B">
              <w:rPr>
                <w:color w:val="000000"/>
                <w:sz w:val="20"/>
                <w:szCs w:val="20"/>
              </w:rPr>
              <w:t xml:space="preserve"> </w:t>
            </w:r>
          </w:p>
          <w:p w14:paraId="59712DC9" w14:textId="401250BB" w:rsidR="009711D4" w:rsidRPr="00944D2B" w:rsidRDefault="009711D4">
            <w:pPr>
              <w:pStyle w:val="tabletext0"/>
              <w:spacing w:before="0" w:beforeAutospacing="0" w:after="0" w:afterAutospacing="0"/>
              <w:rPr>
                <w:color w:val="000000"/>
                <w:sz w:val="20"/>
                <w:szCs w:val="20"/>
              </w:rPr>
            </w:pPr>
          </w:p>
        </w:tc>
      </w:tr>
      <w:bookmarkEnd w:id="12"/>
      <w:tr w:rsidR="00FF0A16" w:rsidRPr="00944D2B" w14:paraId="14AB6200" w14:textId="77777777" w:rsidTr="556E68B6">
        <w:tc>
          <w:tcPr>
            <w:tcW w:w="0" w:type="auto"/>
          </w:tcPr>
          <w:p w14:paraId="58481ABF" w14:textId="77777777" w:rsidR="00FF0A16" w:rsidRPr="00944D2B" w:rsidRDefault="00FF0A16">
            <w:pPr>
              <w:pStyle w:val="subsection"/>
              <w:numPr>
                <w:ilvl w:val="0"/>
                <w:numId w:val="11"/>
              </w:numPr>
              <w:spacing w:before="0"/>
              <w:ind w:left="340"/>
              <w:rPr>
                <w:sz w:val="20"/>
              </w:rPr>
            </w:pPr>
          </w:p>
        </w:tc>
        <w:tc>
          <w:tcPr>
            <w:tcW w:w="0" w:type="auto"/>
          </w:tcPr>
          <w:p w14:paraId="6136F5CA" w14:textId="576DDBA3" w:rsidR="00FF0A16" w:rsidRPr="00944D2B" w:rsidRDefault="00974C89">
            <w:pPr>
              <w:pStyle w:val="subsection"/>
              <w:spacing w:before="0"/>
              <w:ind w:left="0" w:firstLine="0"/>
              <w:rPr>
                <w:sz w:val="20"/>
              </w:rPr>
            </w:pPr>
            <w:r w:rsidRPr="00944D2B">
              <w:rPr>
                <w:sz w:val="20"/>
              </w:rPr>
              <w:t>Remote Training Hubs Network</w:t>
            </w:r>
          </w:p>
        </w:tc>
        <w:tc>
          <w:tcPr>
            <w:tcW w:w="0" w:type="auto"/>
          </w:tcPr>
          <w:p w14:paraId="4A2F4419" w14:textId="3833DD0E" w:rsidR="00FF0A16" w:rsidRPr="00944D2B" w:rsidRDefault="00336D72">
            <w:pPr>
              <w:pStyle w:val="tabletext0"/>
              <w:spacing w:before="0" w:beforeAutospacing="0" w:after="0" w:afterAutospacing="0"/>
              <w:rPr>
                <w:color w:val="000000"/>
                <w:sz w:val="20"/>
                <w:szCs w:val="20"/>
              </w:rPr>
            </w:pPr>
            <w:r w:rsidRPr="00944D2B">
              <w:rPr>
                <w:color w:val="000000"/>
                <w:sz w:val="20"/>
                <w:szCs w:val="20"/>
              </w:rPr>
              <w:t xml:space="preserve">To provide First Nations peoples with greater access to on-Country vocational education and training through the establishment of remote training hubs and associated support services.  </w:t>
            </w:r>
          </w:p>
          <w:p w14:paraId="14802F83" w14:textId="4F250742" w:rsidR="00336D72" w:rsidRPr="00944D2B" w:rsidRDefault="00336D72">
            <w:pPr>
              <w:pStyle w:val="tabletext0"/>
              <w:spacing w:before="0" w:beforeAutospacing="0" w:after="0" w:afterAutospacing="0"/>
              <w:rPr>
                <w:color w:val="000000"/>
                <w:sz w:val="20"/>
                <w:szCs w:val="20"/>
              </w:rPr>
            </w:pPr>
          </w:p>
        </w:tc>
      </w:tr>
      <w:tr w:rsidR="00EF7875" w:rsidRPr="00944D2B" w14:paraId="373A1B3F" w14:textId="77777777" w:rsidTr="556E68B6">
        <w:tc>
          <w:tcPr>
            <w:tcW w:w="0" w:type="auto"/>
          </w:tcPr>
          <w:p w14:paraId="46455373" w14:textId="77777777" w:rsidR="00EF7875" w:rsidRPr="00944D2B" w:rsidRDefault="00EF7875">
            <w:pPr>
              <w:pStyle w:val="subsection"/>
              <w:numPr>
                <w:ilvl w:val="0"/>
                <w:numId w:val="11"/>
              </w:numPr>
              <w:spacing w:before="0"/>
              <w:ind w:left="340"/>
              <w:rPr>
                <w:sz w:val="20"/>
              </w:rPr>
            </w:pPr>
          </w:p>
        </w:tc>
        <w:tc>
          <w:tcPr>
            <w:tcW w:w="0" w:type="auto"/>
          </w:tcPr>
          <w:p w14:paraId="6C9F4B86" w14:textId="1F1AD63B" w:rsidR="00EF7875" w:rsidRPr="00944D2B" w:rsidRDefault="005D1EBB">
            <w:pPr>
              <w:pStyle w:val="subsection"/>
              <w:spacing w:before="0"/>
              <w:ind w:left="0" w:firstLine="0"/>
              <w:rPr>
                <w:sz w:val="20"/>
              </w:rPr>
            </w:pPr>
            <w:r>
              <w:rPr>
                <w:sz w:val="20"/>
              </w:rPr>
              <w:t>Advancing Gender Equality in Gender Segregated Industries</w:t>
            </w:r>
          </w:p>
        </w:tc>
        <w:tc>
          <w:tcPr>
            <w:tcW w:w="0" w:type="auto"/>
          </w:tcPr>
          <w:p w14:paraId="73292640" w14:textId="12544F78" w:rsidR="008B519A" w:rsidRPr="008B519A" w:rsidRDefault="008B519A" w:rsidP="008B519A">
            <w:pPr>
              <w:pStyle w:val="tabletext0"/>
              <w:rPr>
                <w:color w:val="000000"/>
                <w:sz w:val="20"/>
              </w:rPr>
            </w:pPr>
            <w:r w:rsidRPr="008B519A">
              <w:rPr>
                <w:color w:val="000000"/>
                <w:sz w:val="20"/>
              </w:rPr>
              <w:t>To provide grants to support initiatives that will promote gender equality in gender segregated industries</w:t>
            </w:r>
            <w:r w:rsidR="00391C50">
              <w:rPr>
                <w:color w:val="000000"/>
                <w:sz w:val="20"/>
              </w:rPr>
              <w:t>, occupations</w:t>
            </w:r>
            <w:r w:rsidRPr="008B519A">
              <w:rPr>
                <w:color w:val="000000"/>
                <w:sz w:val="20"/>
              </w:rPr>
              <w:t xml:space="preserve"> or workplaces, as a measure to give effect to Australia’s obligations under the Convention on the Elimination of All Forms of Discrimination Against Women, particularly Articles 2, 3, 5 and 11.</w:t>
            </w:r>
          </w:p>
          <w:p w14:paraId="5A014B3D" w14:textId="77777777" w:rsidR="00EF7875" w:rsidRDefault="008B519A" w:rsidP="008B519A">
            <w:pPr>
              <w:pStyle w:val="tabletext0"/>
              <w:spacing w:before="0" w:beforeAutospacing="0" w:after="0" w:afterAutospacing="0"/>
              <w:rPr>
                <w:color w:val="000000"/>
                <w:sz w:val="20"/>
                <w:szCs w:val="20"/>
              </w:rPr>
            </w:pPr>
            <w:r w:rsidRPr="008B519A">
              <w:rPr>
                <w:color w:val="000000"/>
                <w:sz w:val="20"/>
                <w:szCs w:val="20"/>
              </w:rPr>
              <w:t>This purpose also has the effect it would have if it were limited to providing grants that support initiatives with respect to postal, telegraphic, telephonic and other like services (within the meaning of paragraph s 51(v) of the Constitution).</w:t>
            </w:r>
          </w:p>
          <w:p w14:paraId="36215156" w14:textId="0CAD60CF" w:rsidR="008B519A" w:rsidRPr="00944D2B" w:rsidRDefault="008B519A" w:rsidP="008B519A">
            <w:pPr>
              <w:pStyle w:val="tabletext0"/>
              <w:spacing w:before="0" w:beforeAutospacing="0" w:after="0" w:afterAutospacing="0"/>
              <w:rPr>
                <w:color w:val="000000"/>
                <w:sz w:val="20"/>
                <w:szCs w:val="20"/>
              </w:rPr>
            </w:pPr>
          </w:p>
        </w:tc>
      </w:tr>
      <w:tr w:rsidR="00354989" w:rsidRPr="00944D2B" w14:paraId="289E4DC3" w14:textId="77777777" w:rsidTr="556E68B6">
        <w:tc>
          <w:tcPr>
            <w:tcW w:w="0" w:type="auto"/>
          </w:tcPr>
          <w:p w14:paraId="27128020" w14:textId="77777777" w:rsidR="00354989" w:rsidRPr="00944D2B" w:rsidRDefault="00354989">
            <w:pPr>
              <w:pStyle w:val="subsection"/>
              <w:numPr>
                <w:ilvl w:val="0"/>
                <w:numId w:val="11"/>
              </w:numPr>
              <w:spacing w:before="0"/>
              <w:ind w:left="340"/>
              <w:rPr>
                <w:sz w:val="20"/>
              </w:rPr>
            </w:pPr>
          </w:p>
        </w:tc>
        <w:tc>
          <w:tcPr>
            <w:tcW w:w="0" w:type="auto"/>
          </w:tcPr>
          <w:p w14:paraId="0BCA04F3" w14:textId="4E321A7C" w:rsidR="00354989" w:rsidRDefault="266FE3F9" w:rsidP="3F0B7E9F">
            <w:pPr>
              <w:pStyle w:val="subsection"/>
              <w:spacing w:before="0"/>
              <w:ind w:left="0" w:firstLine="0"/>
              <w:rPr>
                <w:sz w:val="20"/>
              </w:rPr>
            </w:pPr>
            <w:r w:rsidRPr="3F0B7E9F">
              <w:rPr>
                <w:sz w:val="20"/>
              </w:rPr>
              <w:t xml:space="preserve">Aboriginal </w:t>
            </w:r>
            <w:r w:rsidR="19A336B7" w:rsidRPr="3F0B7E9F">
              <w:rPr>
                <w:sz w:val="20"/>
              </w:rPr>
              <w:t xml:space="preserve">and Torres Strait Islander </w:t>
            </w:r>
            <w:r w:rsidRPr="3F0B7E9F">
              <w:rPr>
                <w:sz w:val="20"/>
              </w:rPr>
              <w:t>Registered Training Organisations (RTO) Community of Practice</w:t>
            </w:r>
          </w:p>
        </w:tc>
        <w:tc>
          <w:tcPr>
            <w:tcW w:w="0" w:type="auto"/>
          </w:tcPr>
          <w:p w14:paraId="4F1B39BA" w14:textId="692E2DDC" w:rsidR="00354989" w:rsidRPr="00354989" w:rsidRDefault="266FE3F9" w:rsidP="3F0B7E9F">
            <w:pPr>
              <w:pStyle w:val="tabletext0"/>
              <w:rPr>
                <w:color w:val="000000"/>
                <w:sz w:val="20"/>
                <w:szCs w:val="20"/>
              </w:rPr>
            </w:pPr>
            <w:r w:rsidRPr="3F0B7E9F">
              <w:rPr>
                <w:color w:val="000000" w:themeColor="text1"/>
                <w:sz w:val="20"/>
                <w:szCs w:val="20"/>
              </w:rPr>
              <w:t xml:space="preserve">To provide funding for the </w:t>
            </w:r>
            <w:r w:rsidR="58470A07" w:rsidRPr="3F0B7E9F">
              <w:rPr>
                <w:color w:val="000000" w:themeColor="text1"/>
                <w:sz w:val="20"/>
                <w:szCs w:val="20"/>
              </w:rPr>
              <w:t>Aboriginal and Torres Strait Islander</w:t>
            </w:r>
            <w:r w:rsidRPr="3F0B7E9F">
              <w:rPr>
                <w:color w:val="000000" w:themeColor="text1"/>
                <w:sz w:val="20"/>
                <w:szCs w:val="20"/>
              </w:rPr>
              <w:t xml:space="preserve"> RTO Community of Practice to undertake activities which:</w:t>
            </w:r>
          </w:p>
          <w:p w14:paraId="6CD1588B" w14:textId="07FBC4C2" w:rsidR="00EF2918" w:rsidRDefault="005526DA" w:rsidP="3F0B7E9F">
            <w:pPr>
              <w:pStyle w:val="subsection"/>
              <w:numPr>
                <w:ilvl w:val="0"/>
                <w:numId w:val="47"/>
              </w:numPr>
              <w:tabs>
                <w:tab w:val="clear" w:pos="1021"/>
              </w:tabs>
              <w:rPr>
                <w:color w:val="000000" w:themeColor="text1"/>
                <w:sz w:val="20"/>
              </w:rPr>
            </w:pPr>
            <w:r>
              <w:rPr>
                <w:color w:val="000000" w:themeColor="text1"/>
                <w:sz w:val="20"/>
              </w:rPr>
              <w:t>f</w:t>
            </w:r>
            <w:r w:rsidR="56A6DA6C" w:rsidRPr="3F0B7E9F">
              <w:rPr>
                <w:color w:val="000000" w:themeColor="text1"/>
                <w:sz w:val="20"/>
              </w:rPr>
              <w:t>oster best practice sharing and expertise</w:t>
            </w:r>
            <w:r>
              <w:rPr>
                <w:color w:val="000000" w:themeColor="text1"/>
                <w:sz w:val="20"/>
              </w:rPr>
              <w:t>;</w:t>
            </w:r>
          </w:p>
          <w:p w14:paraId="0597EFC3" w14:textId="0A5C3594" w:rsidR="56A6DA6C" w:rsidRDefault="56A6DA6C" w:rsidP="3F0B7E9F">
            <w:pPr>
              <w:pStyle w:val="subsection"/>
              <w:numPr>
                <w:ilvl w:val="0"/>
                <w:numId w:val="47"/>
              </w:numPr>
              <w:tabs>
                <w:tab w:val="clear" w:pos="1021"/>
              </w:tabs>
              <w:rPr>
                <w:color w:val="000000" w:themeColor="text1"/>
                <w:sz w:val="20"/>
              </w:rPr>
            </w:pPr>
            <w:r w:rsidRPr="3F0B7E9F">
              <w:rPr>
                <w:color w:val="000000" w:themeColor="text1"/>
                <w:sz w:val="20"/>
              </w:rPr>
              <w:t>build partnership and co</w:t>
            </w:r>
            <w:r w:rsidR="0D60FA0A" w:rsidRPr="3F0B7E9F">
              <w:rPr>
                <w:color w:val="000000" w:themeColor="text1"/>
                <w:sz w:val="20"/>
              </w:rPr>
              <w:t>llaboration opportunities</w:t>
            </w:r>
            <w:r w:rsidR="005526DA">
              <w:rPr>
                <w:color w:val="000000" w:themeColor="text1"/>
                <w:sz w:val="20"/>
              </w:rPr>
              <w:t xml:space="preserve"> </w:t>
            </w:r>
            <w:r w:rsidR="009D084A">
              <w:rPr>
                <w:color w:val="000000" w:themeColor="text1"/>
                <w:sz w:val="20"/>
              </w:rPr>
              <w:t>with</w:t>
            </w:r>
            <w:r w:rsidR="005526DA">
              <w:rPr>
                <w:color w:val="000000" w:themeColor="text1"/>
                <w:sz w:val="20"/>
              </w:rPr>
              <w:t xml:space="preserve"> the A</w:t>
            </w:r>
            <w:r w:rsidR="0079452F">
              <w:rPr>
                <w:color w:val="000000" w:themeColor="text1"/>
                <w:sz w:val="20"/>
              </w:rPr>
              <w:t xml:space="preserve">boriginal </w:t>
            </w:r>
            <w:r w:rsidR="005526DA">
              <w:rPr>
                <w:color w:val="000000" w:themeColor="text1"/>
                <w:sz w:val="20"/>
              </w:rPr>
              <w:t>C</w:t>
            </w:r>
            <w:r w:rsidR="0079452F">
              <w:rPr>
                <w:color w:val="000000" w:themeColor="text1"/>
                <w:sz w:val="20"/>
              </w:rPr>
              <w:t>ommunity-</w:t>
            </w:r>
            <w:r w:rsidR="005526DA">
              <w:rPr>
                <w:color w:val="000000" w:themeColor="text1"/>
                <w:sz w:val="20"/>
              </w:rPr>
              <w:t>C</w:t>
            </w:r>
            <w:r w:rsidR="0079452F">
              <w:rPr>
                <w:color w:val="000000" w:themeColor="text1"/>
                <w:sz w:val="20"/>
              </w:rPr>
              <w:t>ontrolled (ACC)</w:t>
            </w:r>
            <w:r w:rsidR="005526DA">
              <w:rPr>
                <w:color w:val="000000" w:themeColor="text1"/>
                <w:sz w:val="20"/>
              </w:rPr>
              <w:t xml:space="preserve"> and F</w:t>
            </w:r>
            <w:r w:rsidR="0079452F">
              <w:rPr>
                <w:color w:val="000000" w:themeColor="text1"/>
                <w:sz w:val="20"/>
              </w:rPr>
              <w:t xml:space="preserve">irst </w:t>
            </w:r>
            <w:r w:rsidR="005526DA">
              <w:rPr>
                <w:color w:val="000000" w:themeColor="text1"/>
                <w:sz w:val="20"/>
              </w:rPr>
              <w:t>N</w:t>
            </w:r>
            <w:r w:rsidR="0079452F">
              <w:rPr>
                <w:color w:val="000000" w:themeColor="text1"/>
                <w:sz w:val="20"/>
              </w:rPr>
              <w:t xml:space="preserve">ations </w:t>
            </w:r>
            <w:r w:rsidR="005526DA">
              <w:rPr>
                <w:color w:val="000000" w:themeColor="text1"/>
                <w:sz w:val="20"/>
              </w:rPr>
              <w:t>O</w:t>
            </w:r>
            <w:r w:rsidR="0079452F">
              <w:rPr>
                <w:color w:val="000000" w:themeColor="text1"/>
                <w:sz w:val="20"/>
              </w:rPr>
              <w:t>wned (FNO)</w:t>
            </w:r>
            <w:r w:rsidR="005526DA">
              <w:rPr>
                <w:color w:val="000000" w:themeColor="text1"/>
                <w:sz w:val="20"/>
              </w:rPr>
              <w:t xml:space="preserve"> RTO </w:t>
            </w:r>
            <w:r w:rsidR="008C745D">
              <w:rPr>
                <w:color w:val="000000" w:themeColor="text1"/>
                <w:sz w:val="20"/>
              </w:rPr>
              <w:t>sectors;</w:t>
            </w:r>
          </w:p>
          <w:p w14:paraId="64C14293" w14:textId="2D9C63CA" w:rsidR="56A6DA6C" w:rsidRDefault="00C9003B" w:rsidP="3F0B7E9F">
            <w:pPr>
              <w:pStyle w:val="subsection"/>
              <w:numPr>
                <w:ilvl w:val="0"/>
                <w:numId w:val="47"/>
              </w:numPr>
              <w:tabs>
                <w:tab w:val="clear" w:pos="1021"/>
              </w:tabs>
              <w:rPr>
                <w:color w:val="000000" w:themeColor="text1"/>
                <w:sz w:val="20"/>
              </w:rPr>
            </w:pPr>
            <w:r>
              <w:rPr>
                <w:color w:val="000000" w:themeColor="text1"/>
                <w:sz w:val="20"/>
              </w:rPr>
              <w:t>s</w:t>
            </w:r>
            <w:r w:rsidR="56A6DA6C" w:rsidRPr="3F0B7E9F">
              <w:rPr>
                <w:color w:val="000000" w:themeColor="text1"/>
                <w:sz w:val="20"/>
              </w:rPr>
              <w:t xml:space="preserve">trengthen </w:t>
            </w:r>
            <w:r>
              <w:rPr>
                <w:color w:val="000000" w:themeColor="text1"/>
                <w:sz w:val="20"/>
              </w:rPr>
              <w:t xml:space="preserve">ACC </w:t>
            </w:r>
            <w:r w:rsidR="56A6DA6C" w:rsidRPr="3F0B7E9F">
              <w:rPr>
                <w:color w:val="000000" w:themeColor="text1"/>
                <w:sz w:val="20"/>
              </w:rPr>
              <w:t xml:space="preserve">and </w:t>
            </w:r>
            <w:r>
              <w:rPr>
                <w:color w:val="000000" w:themeColor="text1"/>
                <w:sz w:val="20"/>
              </w:rPr>
              <w:t xml:space="preserve">FNO </w:t>
            </w:r>
            <w:r w:rsidR="003B5C68">
              <w:rPr>
                <w:color w:val="000000" w:themeColor="text1"/>
                <w:sz w:val="20"/>
              </w:rPr>
              <w:t xml:space="preserve">vocational education and </w:t>
            </w:r>
            <w:r w:rsidR="56A6DA6C" w:rsidRPr="3F0B7E9F">
              <w:rPr>
                <w:color w:val="000000" w:themeColor="text1"/>
                <w:sz w:val="20"/>
              </w:rPr>
              <w:t>training</w:t>
            </w:r>
            <w:r w:rsidR="009507C6">
              <w:rPr>
                <w:color w:val="000000" w:themeColor="text1"/>
                <w:sz w:val="20"/>
              </w:rPr>
              <w:t xml:space="preserve"> </w:t>
            </w:r>
            <w:r w:rsidR="56A6DA6C" w:rsidRPr="3F0B7E9F">
              <w:rPr>
                <w:color w:val="000000" w:themeColor="text1"/>
                <w:sz w:val="20"/>
              </w:rPr>
              <w:t>delivery; and</w:t>
            </w:r>
          </w:p>
          <w:p w14:paraId="14A3D6D2" w14:textId="63AD0CEE" w:rsidR="56A6DA6C" w:rsidRDefault="007D5C36" w:rsidP="3F0B7E9F">
            <w:pPr>
              <w:pStyle w:val="subsection"/>
              <w:numPr>
                <w:ilvl w:val="0"/>
                <w:numId w:val="47"/>
              </w:numPr>
              <w:tabs>
                <w:tab w:val="clear" w:pos="1021"/>
              </w:tabs>
              <w:rPr>
                <w:color w:val="000000" w:themeColor="text1"/>
                <w:sz w:val="20"/>
              </w:rPr>
            </w:pPr>
            <w:r>
              <w:rPr>
                <w:color w:val="000000" w:themeColor="text1"/>
                <w:sz w:val="20"/>
              </w:rPr>
              <w:t>s</w:t>
            </w:r>
            <w:r w:rsidR="56A6DA6C" w:rsidRPr="3F0B7E9F">
              <w:rPr>
                <w:color w:val="000000" w:themeColor="text1"/>
                <w:sz w:val="20"/>
              </w:rPr>
              <w:t>upport training and employ</w:t>
            </w:r>
            <w:r w:rsidR="443292B5" w:rsidRPr="3F0B7E9F">
              <w:rPr>
                <w:color w:val="000000" w:themeColor="text1"/>
                <w:sz w:val="20"/>
              </w:rPr>
              <w:t>ment</w:t>
            </w:r>
            <w:r w:rsidR="56A6DA6C" w:rsidRPr="3F0B7E9F">
              <w:rPr>
                <w:color w:val="000000" w:themeColor="text1"/>
                <w:sz w:val="20"/>
              </w:rPr>
              <w:t xml:space="preserve"> outcomes for First Nations students</w:t>
            </w:r>
            <w:r w:rsidR="008A28C3">
              <w:rPr>
                <w:color w:val="000000" w:themeColor="text1"/>
                <w:sz w:val="20"/>
              </w:rPr>
              <w:t>.</w:t>
            </w:r>
          </w:p>
          <w:p w14:paraId="602C9007" w14:textId="354D2835" w:rsidR="00354989" w:rsidRPr="008B519A" w:rsidRDefault="00354989" w:rsidP="00354989">
            <w:pPr>
              <w:pStyle w:val="subsection"/>
              <w:tabs>
                <w:tab w:val="clear" w:pos="1021"/>
              </w:tabs>
              <w:ind w:left="720" w:firstLine="0"/>
              <w:rPr>
                <w:color w:val="000000"/>
                <w:sz w:val="20"/>
              </w:rPr>
            </w:pPr>
          </w:p>
        </w:tc>
      </w:tr>
      <w:tr w:rsidR="00354989" w:rsidRPr="00944D2B" w14:paraId="6D794680" w14:textId="77777777" w:rsidTr="556E68B6">
        <w:tc>
          <w:tcPr>
            <w:tcW w:w="0" w:type="auto"/>
          </w:tcPr>
          <w:p w14:paraId="76B458A7" w14:textId="77777777" w:rsidR="00354989" w:rsidRPr="00944D2B" w:rsidRDefault="00354989">
            <w:pPr>
              <w:pStyle w:val="subsection"/>
              <w:numPr>
                <w:ilvl w:val="0"/>
                <w:numId w:val="11"/>
              </w:numPr>
              <w:spacing w:before="0"/>
              <w:ind w:left="340"/>
              <w:rPr>
                <w:sz w:val="20"/>
              </w:rPr>
            </w:pPr>
          </w:p>
        </w:tc>
        <w:tc>
          <w:tcPr>
            <w:tcW w:w="0" w:type="auto"/>
          </w:tcPr>
          <w:p w14:paraId="7FBA0084" w14:textId="58C611B2" w:rsidR="00354989" w:rsidRDefault="00354989">
            <w:pPr>
              <w:pStyle w:val="subsection"/>
              <w:spacing w:before="0"/>
              <w:ind w:left="0" w:firstLine="0"/>
              <w:rPr>
                <w:sz w:val="20"/>
              </w:rPr>
            </w:pPr>
            <w:r w:rsidRPr="00354989">
              <w:rPr>
                <w:sz w:val="20"/>
              </w:rPr>
              <w:t>Indigenous Centre of Vocational Excellence (ICoVE)</w:t>
            </w:r>
          </w:p>
        </w:tc>
        <w:tc>
          <w:tcPr>
            <w:tcW w:w="0" w:type="auto"/>
          </w:tcPr>
          <w:p w14:paraId="18373F9A" w14:textId="6C0C581C" w:rsidR="00354989" w:rsidRPr="00354989" w:rsidRDefault="00354989" w:rsidP="00354989">
            <w:pPr>
              <w:pStyle w:val="tabletext0"/>
              <w:rPr>
                <w:color w:val="000000"/>
                <w:sz w:val="20"/>
                <w:szCs w:val="20"/>
              </w:rPr>
            </w:pPr>
            <w:r w:rsidRPr="510E9177">
              <w:rPr>
                <w:color w:val="000000" w:themeColor="text1"/>
                <w:sz w:val="20"/>
                <w:szCs w:val="20"/>
              </w:rPr>
              <w:t>To provide funding to establish and operate a First Nations V</w:t>
            </w:r>
            <w:r w:rsidR="003634C6">
              <w:rPr>
                <w:color w:val="000000" w:themeColor="text1"/>
                <w:sz w:val="20"/>
                <w:szCs w:val="20"/>
              </w:rPr>
              <w:t xml:space="preserve">ocational </w:t>
            </w:r>
            <w:r w:rsidRPr="510E9177">
              <w:rPr>
                <w:color w:val="000000" w:themeColor="text1"/>
                <w:sz w:val="20"/>
                <w:szCs w:val="20"/>
              </w:rPr>
              <w:t>E</w:t>
            </w:r>
            <w:r w:rsidR="003634C6">
              <w:rPr>
                <w:color w:val="000000" w:themeColor="text1"/>
                <w:sz w:val="20"/>
                <w:szCs w:val="20"/>
              </w:rPr>
              <w:t xml:space="preserve">ducation and </w:t>
            </w:r>
            <w:r w:rsidRPr="510E9177">
              <w:rPr>
                <w:color w:val="000000" w:themeColor="text1"/>
                <w:sz w:val="20"/>
                <w:szCs w:val="20"/>
              </w:rPr>
              <w:t>T</w:t>
            </w:r>
            <w:r w:rsidR="003634C6">
              <w:rPr>
                <w:color w:val="000000" w:themeColor="text1"/>
                <w:sz w:val="20"/>
                <w:szCs w:val="20"/>
              </w:rPr>
              <w:t>raining</w:t>
            </w:r>
            <w:r w:rsidR="00BF4B9A">
              <w:rPr>
                <w:color w:val="000000" w:themeColor="text1"/>
                <w:sz w:val="20"/>
                <w:szCs w:val="20"/>
              </w:rPr>
              <w:t xml:space="preserve"> </w:t>
            </w:r>
            <w:r w:rsidRPr="510E9177">
              <w:rPr>
                <w:color w:val="000000" w:themeColor="text1"/>
                <w:sz w:val="20"/>
                <w:szCs w:val="20"/>
              </w:rPr>
              <w:t xml:space="preserve">Hub, for the purposes of: </w:t>
            </w:r>
          </w:p>
          <w:p w14:paraId="1A8FA5B4" w14:textId="77786D2E" w:rsidR="00354989" w:rsidRPr="00354989" w:rsidRDefault="00354989" w:rsidP="00354989">
            <w:pPr>
              <w:pStyle w:val="subsection"/>
              <w:numPr>
                <w:ilvl w:val="0"/>
                <w:numId w:val="48"/>
              </w:numPr>
              <w:tabs>
                <w:tab w:val="clear" w:pos="1021"/>
              </w:tabs>
              <w:rPr>
                <w:color w:val="000000"/>
                <w:sz w:val="20"/>
              </w:rPr>
            </w:pPr>
            <w:r w:rsidRPr="00354989">
              <w:rPr>
                <w:color w:val="000000"/>
                <w:sz w:val="20"/>
              </w:rPr>
              <w:t>supporting and promoting training and employment opportunities for First Nations students;</w:t>
            </w:r>
          </w:p>
          <w:p w14:paraId="13D4AB0F" w14:textId="309D28BA" w:rsidR="00354989" w:rsidRPr="00354989" w:rsidRDefault="266FE3F9" w:rsidP="3F0B7E9F">
            <w:pPr>
              <w:pStyle w:val="subsection"/>
              <w:numPr>
                <w:ilvl w:val="0"/>
                <w:numId w:val="48"/>
              </w:numPr>
              <w:tabs>
                <w:tab w:val="clear" w:pos="1021"/>
              </w:tabs>
              <w:rPr>
                <w:color w:val="000000"/>
                <w:sz w:val="20"/>
              </w:rPr>
            </w:pPr>
            <w:r w:rsidRPr="3F0B7E9F">
              <w:rPr>
                <w:color w:val="000000" w:themeColor="text1"/>
                <w:sz w:val="20"/>
              </w:rPr>
              <w:t>strengthening the A</w:t>
            </w:r>
            <w:r w:rsidR="003634C6">
              <w:rPr>
                <w:color w:val="000000" w:themeColor="text1"/>
                <w:sz w:val="20"/>
              </w:rPr>
              <w:t xml:space="preserve">boriginal </w:t>
            </w:r>
            <w:r w:rsidRPr="3F0B7E9F">
              <w:rPr>
                <w:color w:val="000000" w:themeColor="text1"/>
                <w:sz w:val="20"/>
              </w:rPr>
              <w:t>C</w:t>
            </w:r>
            <w:r w:rsidR="003634C6">
              <w:rPr>
                <w:color w:val="000000" w:themeColor="text1"/>
                <w:sz w:val="20"/>
              </w:rPr>
              <w:t>ommunity-</w:t>
            </w:r>
            <w:r w:rsidRPr="3F0B7E9F">
              <w:rPr>
                <w:color w:val="000000" w:themeColor="text1"/>
                <w:sz w:val="20"/>
              </w:rPr>
              <w:t>C</w:t>
            </w:r>
            <w:r w:rsidR="003634C6">
              <w:rPr>
                <w:color w:val="000000" w:themeColor="text1"/>
                <w:sz w:val="20"/>
              </w:rPr>
              <w:t>ontrolled</w:t>
            </w:r>
            <w:r w:rsidRPr="3F0B7E9F">
              <w:rPr>
                <w:color w:val="000000" w:themeColor="text1"/>
                <w:sz w:val="20"/>
              </w:rPr>
              <w:t xml:space="preserve"> </w:t>
            </w:r>
            <w:r w:rsidR="00C14C64">
              <w:rPr>
                <w:color w:val="000000" w:themeColor="text1"/>
                <w:sz w:val="20"/>
              </w:rPr>
              <w:t xml:space="preserve">(ACC) </w:t>
            </w:r>
            <w:r w:rsidR="1BC7FA6F" w:rsidRPr="3F0B7E9F">
              <w:rPr>
                <w:color w:val="000000" w:themeColor="text1"/>
                <w:sz w:val="20"/>
              </w:rPr>
              <w:t>and F</w:t>
            </w:r>
            <w:r w:rsidR="003634C6">
              <w:rPr>
                <w:color w:val="000000" w:themeColor="text1"/>
                <w:sz w:val="20"/>
              </w:rPr>
              <w:t xml:space="preserve">irst </w:t>
            </w:r>
            <w:r w:rsidR="1BC7FA6F" w:rsidRPr="3F0B7E9F">
              <w:rPr>
                <w:color w:val="000000" w:themeColor="text1"/>
                <w:sz w:val="20"/>
              </w:rPr>
              <w:t>N</w:t>
            </w:r>
            <w:r w:rsidR="003634C6">
              <w:rPr>
                <w:color w:val="000000" w:themeColor="text1"/>
                <w:sz w:val="20"/>
              </w:rPr>
              <w:t xml:space="preserve">ations </w:t>
            </w:r>
            <w:r w:rsidR="1BC7FA6F" w:rsidRPr="3F0B7E9F">
              <w:rPr>
                <w:color w:val="000000" w:themeColor="text1"/>
                <w:sz w:val="20"/>
              </w:rPr>
              <w:t>O</w:t>
            </w:r>
            <w:r w:rsidR="003634C6">
              <w:rPr>
                <w:color w:val="000000" w:themeColor="text1"/>
                <w:sz w:val="20"/>
              </w:rPr>
              <w:t>wned</w:t>
            </w:r>
            <w:r w:rsidR="1BC7FA6F" w:rsidRPr="3F0B7E9F">
              <w:rPr>
                <w:color w:val="000000" w:themeColor="text1"/>
                <w:sz w:val="20"/>
              </w:rPr>
              <w:t xml:space="preserve"> </w:t>
            </w:r>
            <w:r w:rsidR="00C14C64">
              <w:rPr>
                <w:color w:val="000000" w:themeColor="text1"/>
                <w:sz w:val="20"/>
              </w:rPr>
              <w:t xml:space="preserve">(FNO) </w:t>
            </w:r>
            <w:r w:rsidRPr="3F0B7E9F">
              <w:rPr>
                <w:color w:val="000000" w:themeColor="text1"/>
                <w:sz w:val="20"/>
              </w:rPr>
              <w:t>R</w:t>
            </w:r>
            <w:r w:rsidR="00F9167C">
              <w:rPr>
                <w:color w:val="000000" w:themeColor="text1"/>
                <w:sz w:val="20"/>
              </w:rPr>
              <w:t xml:space="preserve">egistered </w:t>
            </w:r>
            <w:r w:rsidRPr="3F0B7E9F">
              <w:rPr>
                <w:color w:val="000000" w:themeColor="text1"/>
                <w:sz w:val="20"/>
              </w:rPr>
              <w:t>T</w:t>
            </w:r>
            <w:r w:rsidR="00F9167C">
              <w:rPr>
                <w:color w:val="000000" w:themeColor="text1"/>
                <w:sz w:val="20"/>
              </w:rPr>
              <w:t xml:space="preserve">raining </w:t>
            </w:r>
            <w:r w:rsidRPr="3F0B7E9F">
              <w:rPr>
                <w:color w:val="000000" w:themeColor="text1"/>
                <w:sz w:val="20"/>
              </w:rPr>
              <w:t>O</w:t>
            </w:r>
            <w:r w:rsidR="00F9167C">
              <w:rPr>
                <w:color w:val="000000" w:themeColor="text1"/>
                <w:sz w:val="20"/>
              </w:rPr>
              <w:t>rganisation (RTO)</w:t>
            </w:r>
            <w:r w:rsidRPr="3F0B7E9F">
              <w:rPr>
                <w:color w:val="000000" w:themeColor="text1"/>
                <w:sz w:val="20"/>
              </w:rPr>
              <w:t xml:space="preserve"> sector</w:t>
            </w:r>
            <w:r w:rsidR="0CB72C7B" w:rsidRPr="3F0B7E9F">
              <w:rPr>
                <w:color w:val="000000" w:themeColor="text1"/>
                <w:sz w:val="20"/>
              </w:rPr>
              <w:t>s</w:t>
            </w:r>
            <w:r w:rsidRPr="3F0B7E9F">
              <w:rPr>
                <w:color w:val="000000" w:themeColor="text1"/>
                <w:sz w:val="20"/>
              </w:rPr>
              <w:t xml:space="preserve">; </w:t>
            </w:r>
          </w:p>
          <w:p w14:paraId="60B3088F" w14:textId="18303978" w:rsidR="00354989" w:rsidRPr="00354989" w:rsidRDefault="00354989" w:rsidP="00354989">
            <w:pPr>
              <w:pStyle w:val="subsection"/>
              <w:numPr>
                <w:ilvl w:val="0"/>
                <w:numId w:val="48"/>
              </w:numPr>
              <w:tabs>
                <w:tab w:val="clear" w:pos="1021"/>
              </w:tabs>
              <w:rPr>
                <w:color w:val="000000"/>
                <w:sz w:val="20"/>
              </w:rPr>
            </w:pPr>
            <w:r w:rsidRPr="00354989">
              <w:rPr>
                <w:color w:val="000000"/>
                <w:sz w:val="20"/>
              </w:rPr>
              <w:t>developing the capacity of public and private RTOs to meet the needs of First Nations students;</w:t>
            </w:r>
          </w:p>
          <w:p w14:paraId="25B654A0" w14:textId="0D197887" w:rsidR="00354989" w:rsidRDefault="00354989" w:rsidP="00354989">
            <w:pPr>
              <w:pStyle w:val="subsection"/>
              <w:numPr>
                <w:ilvl w:val="0"/>
                <w:numId w:val="48"/>
              </w:numPr>
              <w:tabs>
                <w:tab w:val="clear" w:pos="1021"/>
              </w:tabs>
              <w:rPr>
                <w:color w:val="000000"/>
                <w:sz w:val="20"/>
              </w:rPr>
            </w:pPr>
            <w:r w:rsidRPr="00354989">
              <w:rPr>
                <w:color w:val="000000"/>
                <w:sz w:val="20"/>
              </w:rPr>
              <w:t>collaborating and building partnerships with stakeholders to share data, develop policy and undertake research relating to First Nations skills and training</w:t>
            </w:r>
            <w:r w:rsidR="000C2E84">
              <w:rPr>
                <w:color w:val="000000"/>
                <w:sz w:val="20"/>
              </w:rPr>
              <w:t>; and</w:t>
            </w:r>
          </w:p>
          <w:p w14:paraId="507C57A2" w14:textId="3745B5B8" w:rsidR="00535598" w:rsidRDefault="00535598" w:rsidP="00354989">
            <w:pPr>
              <w:pStyle w:val="subsection"/>
              <w:numPr>
                <w:ilvl w:val="0"/>
                <w:numId w:val="48"/>
              </w:numPr>
              <w:tabs>
                <w:tab w:val="clear" w:pos="1021"/>
              </w:tabs>
              <w:rPr>
                <w:color w:val="000000"/>
                <w:sz w:val="20"/>
              </w:rPr>
            </w:pPr>
            <w:r>
              <w:rPr>
                <w:color w:val="000000"/>
                <w:sz w:val="20"/>
              </w:rPr>
              <w:t xml:space="preserve">operating as an alternative First Nations skills peak body by providing advocacy and policy advice on skills and training matters on behalf of the ACC and FNO RTO sectors. </w:t>
            </w:r>
          </w:p>
          <w:p w14:paraId="1DB2BFEA" w14:textId="539DDBC9" w:rsidR="00354989" w:rsidRPr="008B519A" w:rsidRDefault="006169DC" w:rsidP="00434AB7">
            <w:pPr>
              <w:pStyle w:val="subsection"/>
              <w:tabs>
                <w:tab w:val="clear" w:pos="1021"/>
              </w:tabs>
              <w:ind w:left="-414" w:firstLine="0"/>
              <w:rPr>
                <w:color w:val="000000"/>
                <w:sz w:val="20"/>
              </w:rPr>
            </w:pPr>
            <w:r w:rsidRPr="556E68B6">
              <w:rPr>
                <w:color w:val="000000" w:themeColor="text1"/>
                <w:sz w:val="20"/>
              </w:rPr>
              <w:t>o</w:t>
            </w:r>
          </w:p>
        </w:tc>
      </w:tr>
    </w:tbl>
    <w:p w14:paraId="31BB3996" w14:textId="77777777" w:rsidR="000300E1" w:rsidRDefault="000300E1" w:rsidP="0000506F">
      <w:pPr>
        <w:pStyle w:val="paragraph"/>
        <w:tabs>
          <w:tab w:val="clear" w:pos="1531"/>
          <w:tab w:val="right" w:pos="1701"/>
        </w:tabs>
        <w:ind w:left="0" w:firstLine="0"/>
      </w:pPr>
    </w:p>
    <w:p w14:paraId="4D357F92" w14:textId="25E380E9" w:rsidR="0055154F" w:rsidRPr="007514FE" w:rsidRDefault="0055154F" w:rsidP="00FA09BA">
      <w:pPr>
        <w:pStyle w:val="ListParagraph"/>
        <w:numPr>
          <w:ilvl w:val="0"/>
          <w:numId w:val="43"/>
        </w:numPr>
        <w:rPr>
          <w:rFonts w:eastAsia="Times New Roman" w:cs="Times New Roman"/>
          <w:lang w:eastAsia="en-AU"/>
        </w:rPr>
      </w:pPr>
      <w:r>
        <w:br w:type="page"/>
      </w:r>
    </w:p>
    <w:p w14:paraId="3859BCBD" w14:textId="77777777" w:rsidR="0055154F" w:rsidRPr="004E1307" w:rsidRDefault="0055154F" w:rsidP="0055154F">
      <w:pPr>
        <w:pStyle w:val="ActHead6"/>
      </w:pPr>
      <w:bookmarkStart w:id="13" w:name="_Toc454512518"/>
      <w:bookmarkStart w:id="14" w:name="_Toc184126674"/>
      <w:r>
        <w:lastRenderedPageBreak/>
        <w:t xml:space="preserve">Schedule </w:t>
      </w:r>
      <w:r w:rsidRPr="004E1307">
        <w:t>1—Repeals</w:t>
      </w:r>
      <w:bookmarkEnd w:id="13"/>
      <w:bookmarkEnd w:id="14"/>
    </w:p>
    <w:p w14:paraId="65AA7FB1" w14:textId="6796C008" w:rsidR="0055154F" w:rsidRPr="00D6537E" w:rsidRDefault="0055154F" w:rsidP="0055154F">
      <w:pPr>
        <w:pStyle w:val="ActHead9"/>
      </w:pPr>
      <w:bookmarkStart w:id="15" w:name="_Toc184126675"/>
      <w:r>
        <w:t>So</w:t>
      </w:r>
      <w:r w:rsidR="003D14F7">
        <w:t xml:space="preserve">cial Security (Specified Programs) Instrument </w:t>
      </w:r>
      <w:r w:rsidR="00DD356D">
        <w:t xml:space="preserve">(No </w:t>
      </w:r>
      <w:r w:rsidR="00AD0BFF">
        <w:t>5</w:t>
      </w:r>
      <w:r w:rsidR="00DD356D">
        <w:t xml:space="preserve">) </w:t>
      </w:r>
      <w:r w:rsidR="003D14F7">
        <w:t>202</w:t>
      </w:r>
      <w:r w:rsidR="00DD356D">
        <w:t>4</w:t>
      </w:r>
      <w:bookmarkEnd w:id="15"/>
    </w:p>
    <w:p w14:paraId="58F18BC1" w14:textId="77777777" w:rsidR="0055154F" w:rsidRDefault="0055154F" w:rsidP="0055154F">
      <w:pPr>
        <w:pStyle w:val="ItemHead"/>
      </w:pPr>
      <w:r w:rsidRPr="00B1728A">
        <w:t xml:space="preserve">1  </w:t>
      </w:r>
      <w:r>
        <w:t>The whole of the instrument</w:t>
      </w:r>
    </w:p>
    <w:p w14:paraId="458B5EE1" w14:textId="77777777" w:rsidR="0055154F" w:rsidRDefault="0055154F" w:rsidP="0055154F">
      <w:pPr>
        <w:pStyle w:val="Item"/>
      </w:pPr>
      <w:r>
        <w:t>Repeal the instrument</w:t>
      </w:r>
    </w:p>
    <w:p w14:paraId="7F75F3B8" w14:textId="77777777" w:rsidR="000300E1" w:rsidRDefault="000300E1" w:rsidP="0000506F">
      <w:pPr>
        <w:pStyle w:val="paragraph"/>
        <w:tabs>
          <w:tab w:val="clear" w:pos="1531"/>
          <w:tab w:val="right" w:pos="1701"/>
        </w:tabs>
        <w:ind w:left="0" w:firstLine="0"/>
      </w:pPr>
    </w:p>
    <w:p w14:paraId="73B5E022" w14:textId="77777777" w:rsidR="003D14F7" w:rsidRDefault="003D14F7" w:rsidP="0000506F">
      <w:pPr>
        <w:pStyle w:val="paragraph"/>
        <w:tabs>
          <w:tab w:val="clear" w:pos="1531"/>
          <w:tab w:val="right" w:pos="1701"/>
        </w:tabs>
        <w:ind w:left="0" w:firstLine="0"/>
      </w:pPr>
    </w:p>
    <w:sectPr w:rsidR="003D14F7" w:rsidSect="001F0150">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01CB0" w14:textId="77777777" w:rsidR="00D31797" w:rsidRDefault="00D31797" w:rsidP="00715914">
      <w:pPr>
        <w:spacing w:line="240" w:lineRule="auto"/>
      </w:pPr>
      <w:r>
        <w:separator/>
      </w:r>
    </w:p>
  </w:endnote>
  <w:endnote w:type="continuationSeparator" w:id="0">
    <w:p w14:paraId="289D0734" w14:textId="77777777" w:rsidR="00D31797" w:rsidRDefault="00D31797" w:rsidP="00715914">
      <w:pPr>
        <w:spacing w:line="240" w:lineRule="auto"/>
      </w:pPr>
      <w:r>
        <w:continuationSeparator/>
      </w:r>
    </w:p>
  </w:endnote>
  <w:endnote w:type="continuationNotice" w:id="1">
    <w:p w14:paraId="077C83E7" w14:textId="77777777" w:rsidR="00D31797" w:rsidRDefault="00D317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05204" w14:textId="6F2C1AB8" w:rsidR="0072147A" w:rsidRPr="00E33C1C" w:rsidRDefault="00E90C4F" w:rsidP="00D6537E">
    <w:pPr>
      <w:pBdr>
        <w:top w:val="single" w:sz="6" w:space="1" w:color="auto"/>
      </w:pBdr>
      <w:spacing w:before="120" w:line="0" w:lineRule="atLeast"/>
      <w:rPr>
        <w:sz w:val="16"/>
        <w:szCs w:val="16"/>
      </w:rPr>
    </w:pPr>
    <w:r>
      <w:rPr>
        <w:noProof/>
      </w:rPr>
      <mc:AlternateContent>
        <mc:Choice Requires="wps">
          <w:drawing>
            <wp:anchor distT="0" distB="0" distL="114300" distR="114300" simplePos="0" relativeHeight="251658245" behindDoc="0" locked="0" layoutInCell="0" allowOverlap="1" wp14:anchorId="370CFDF2" wp14:editId="73DC8D78">
              <wp:simplePos x="0" y="0"/>
              <wp:positionH relativeFrom="page">
                <wp:posOffset>0</wp:posOffset>
              </wp:positionH>
              <wp:positionV relativeFrom="page">
                <wp:posOffset>10249535</wp:posOffset>
              </wp:positionV>
              <wp:extent cx="7560945" cy="252095"/>
              <wp:effectExtent l="0" t="0" r="0" b="0"/>
              <wp:wrapNone/>
              <wp:docPr id="15552542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45C39BAF" w14:textId="19266258"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0CFDF2" id="_x0000_t202" coordsize="21600,21600" o:spt="202" path="m,l,21600r21600,l21600,xe">
              <v:stroke joinstyle="miter"/>
              <v:path gradientshapeok="t" o:connecttype="rect"/>
            </v:shapetype>
            <v:shape id="Text Box 10" o:spid="_x0000_s1028" type="#_x0000_t202" style="position:absolute;margin-left:0;margin-top:807.05pt;width:595.35pt;height:19.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whJQIAAEQ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" o:allowincell="f" filled="f" stroked="f" strokeweight=".5pt">
              <v:textbox inset=",0,,0">
                <w:txbxContent>
                  <w:p w14:paraId="45C39BAF" w14:textId="19266258"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2147A" w14:paraId="5C33501C" w14:textId="77777777" w:rsidTr="00B33709">
      <w:tc>
        <w:tcPr>
          <w:tcW w:w="709" w:type="dxa"/>
          <w:tcBorders>
            <w:top w:val="nil"/>
            <w:left w:val="nil"/>
            <w:bottom w:val="nil"/>
            <w:right w:val="nil"/>
          </w:tcBorders>
        </w:tcPr>
        <w:p w14:paraId="4147264A"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194BF9F" w14:textId="1044D6C3"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8142A">
            <w:rPr>
              <w:i/>
              <w:noProof/>
              <w:sz w:val="18"/>
            </w:rPr>
            <w:t>Social Security (Specified Programs) Instrument (No 3) 2024</w:t>
          </w:r>
          <w:r w:rsidRPr="004E1307">
            <w:rPr>
              <w:i/>
              <w:sz w:val="18"/>
            </w:rPr>
            <w:fldChar w:fldCharType="end"/>
          </w:r>
        </w:p>
      </w:tc>
      <w:tc>
        <w:tcPr>
          <w:tcW w:w="1383" w:type="dxa"/>
          <w:tcBorders>
            <w:top w:val="nil"/>
            <w:left w:val="nil"/>
            <w:bottom w:val="nil"/>
            <w:right w:val="nil"/>
          </w:tcBorders>
        </w:tcPr>
        <w:p w14:paraId="22882655" w14:textId="77777777" w:rsidR="0072147A" w:rsidRDefault="0072147A" w:rsidP="00A369E3">
          <w:pPr>
            <w:spacing w:line="0" w:lineRule="atLeast"/>
            <w:jc w:val="right"/>
            <w:rPr>
              <w:sz w:val="18"/>
            </w:rPr>
          </w:pPr>
        </w:p>
      </w:tc>
    </w:tr>
    <w:tr w:rsidR="0072147A" w14:paraId="732EB96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7953C15" w14:textId="77777777" w:rsidR="0072147A" w:rsidRDefault="0072147A" w:rsidP="00A369E3">
          <w:pPr>
            <w:jc w:val="right"/>
            <w:rPr>
              <w:sz w:val="18"/>
            </w:rPr>
          </w:pPr>
        </w:p>
      </w:tc>
    </w:tr>
  </w:tbl>
  <w:p w14:paraId="628BCB6E"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53F2" w14:textId="5A242CF6" w:rsidR="0072147A" w:rsidRPr="00E33C1C" w:rsidRDefault="00E90C4F" w:rsidP="00D6537E">
    <w:pPr>
      <w:pBdr>
        <w:top w:val="single" w:sz="6" w:space="1" w:color="auto"/>
      </w:pBdr>
      <w:spacing w:before="120" w:line="0" w:lineRule="atLeast"/>
      <w:rPr>
        <w:sz w:val="16"/>
        <w:szCs w:val="16"/>
      </w:rPr>
    </w:pPr>
    <w:r>
      <w:rPr>
        <w:noProof/>
      </w:rPr>
      <mc:AlternateContent>
        <mc:Choice Requires="wps">
          <w:drawing>
            <wp:anchor distT="0" distB="0" distL="114300" distR="114300" simplePos="0" relativeHeight="251658242" behindDoc="0" locked="0" layoutInCell="0" allowOverlap="1" wp14:anchorId="44FD35DE" wp14:editId="02F05CC9">
              <wp:simplePos x="0" y="0"/>
              <wp:positionH relativeFrom="page">
                <wp:posOffset>0</wp:posOffset>
              </wp:positionH>
              <wp:positionV relativeFrom="page">
                <wp:posOffset>10249535</wp:posOffset>
              </wp:positionV>
              <wp:extent cx="7560945" cy="252095"/>
              <wp:effectExtent l="0" t="0" r="0" b="0"/>
              <wp:wrapNone/>
              <wp:docPr id="7526242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0D39B8D5" w14:textId="70CC4C78"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FD35DE" id="_x0000_t202" coordsize="21600,21600" o:spt="202" path="m,l,21600r21600,l21600,xe">
              <v:stroke joinstyle="miter"/>
              <v:path gradientshapeok="t" o:connecttype="rect"/>
            </v:shapetype>
            <v:shape id="Text Box 9" o:spid="_x0000_s1029" type="#_x0000_t202" style="position:absolute;margin-left:0;margin-top:807.05pt;width:595.35pt;height:19.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" o:allowincell="f" filled="f" stroked="f" strokeweight=".5pt">
              <v:textbox inset=",0,,0">
                <w:txbxContent>
                  <w:p w14:paraId="0D39B8D5" w14:textId="70CC4C78"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57"/>
      <w:gridCol w:w="6256"/>
      <w:gridCol w:w="700"/>
    </w:tblGrid>
    <w:tr w:rsidR="0072147A" w14:paraId="50355EC3" w14:textId="77777777" w:rsidTr="00A369E3">
      <w:tc>
        <w:tcPr>
          <w:tcW w:w="1384" w:type="dxa"/>
          <w:tcBorders>
            <w:top w:val="nil"/>
            <w:left w:val="nil"/>
            <w:bottom w:val="nil"/>
            <w:right w:val="nil"/>
          </w:tcBorders>
        </w:tcPr>
        <w:p w14:paraId="19415DA2" w14:textId="77777777" w:rsidR="0072147A" w:rsidRDefault="0072147A" w:rsidP="00A369E3">
          <w:pPr>
            <w:spacing w:line="0" w:lineRule="atLeast"/>
            <w:rPr>
              <w:sz w:val="18"/>
            </w:rPr>
          </w:pPr>
        </w:p>
      </w:tc>
      <w:tc>
        <w:tcPr>
          <w:tcW w:w="6379" w:type="dxa"/>
          <w:tcBorders>
            <w:top w:val="nil"/>
            <w:left w:val="nil"/>
            <w:bottom w:val="nil"/>
            <w:right w:val="nil"/>
          </w:tcBorders>
        </w:tcPr>
        <w:p w14:paraId="7BB1C6D8" w14:textId="778D72C1"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8142A">
            <w:rPr>
              <w:i/>
              <w:noProof/>
              <w:sz w:val="18"/>
            </w:rPr>
            <w:t>Social Security (Specified Programs) Instrument (No 3) 2024</w:t>
          </w:r>
          <w:r w:rsidRPr="004E1307">
            <w:rPr>
              <w:i/>
              <w:sz w:val="18"/>
            </w:rPr>
            <w:fldChar w:fldCharType="end"/>
          </w:r>
        </w:p>
      </w:tc>
      <w:tc>
        <w:tcPr>
          <w:tcW w:w="709" w:type="dxa"/>
          <w:tcBorders>
            <w:top w:val="nil"/>
            <w:left w:val="nil"/>
            <w:bottom w:val="nil"/>
            <w:right w:val="nil"/>
          </w:tcBorders>
        </w:tcPr>
        <w:p w14:paraId="6E26591B"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3C5C666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A8145B8" w14:textId="77777777" w:rsidR="0072147A" w:rsidRDefault="0072147A" w:rsidP="00A369E3">
          <w:pPr>
            <w:rPr>
              <w:sz w:val="18"/>
            </w:rPr>
          </w:pPr>
        </w:p>
      </w:tc>
    </w:tr>
  </w:tbl>
  <w:p w14:paraId="3FD07C77"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3F8F6" w14:textId="1AFC84EF"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06C46AAE" w14:textId="77777777" w:rsidTr="00B33709">
      <w:tc>
        <w:tcPr>
          <w:tcW w:w="1384" w:type="dxa"/>
          <w:tcBorders>
            <w:top w:val="nil"/>
            <w:left w:val="nil"/>
            <w:bottom w:val="nil"/>
            <w:right w:val="nil"/>
          </w:tcBorders>
        </w:tcPr>
        <w:p w14:paraId="0662AFD1" w14:textId="77777777" w:rsidR="0072147A" w:rsidRDefault="0072147A" w:rsidP="00A369E3">
          <w:pPr>
            <w:spacing w:line="0" w:lineRule="atLeast"/>
            <w:rPr>
              <w:sz w:val="18"/>
            </w:rPr>
          </w:pPr>
        </w:p>
      </w:tc>
      <w:tc>
        <w:tcPr>
          <w:tcW w:w="6379" w:type="dxa"/>
          <w:tcBorders>
            <w:top w:val="nil"/>
            <w:left w:val="nil"/>
            <w:bottom w:val="nil"/>
            <w:right w:val="nil"/>
          </w:tcBorders>
        </w:tcPr>
        <w:p w14:paraId="12FF8C1E"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70AF0E4C" w14:textId="77777777" w:rsidR="0072147A" w:rsidRDefault="0072147A" w:rsidP="00A369E3">
          <w:pPr>
            <w:spacing w:line="0" w:lineRule="atLeast"/>
            <w:jc w:val="right"/>
            <w:rPr>
              <w:sz w:val="18"/>
            </w:rPr>
          </w:pPr>
        </w:p>
      </w:tc>
    </w:tr>
  </w:tbl>
  <w:p w14:paraId="383D4C6F"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87D16" w14:textId="77777777" w:rsidR="00F6696E" w:rsidRPr="002B0EA5" w:rsidRDefault="00F6696E" w:rsidP="00BB6B5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3DB7BC61" w14:textId="77777777" w:rsidTr="00BB6B52">
      <w:tc>
        <w:tcPr>
          <w:tcW w:w="365" w:type="pct"/>
        </w:tcPr>
        <w:p w14:paraId="18139A26" w14:textId="77777777" w:rsidR="00F6696E" w:rsidRDefault="00F6696E" w:rsidP="00BB6B5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430D5F86" w14:textId="0A71E050" w:rsidR="00F6696E" w:rsidRDefault="00F6696E" w:rsidP="00BB6B5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8142A">
            <w:rPr>
              <w:i/>
              <w:noProof/>
              <w:sz w:val="18"/>
            </w:rPr>
            <w:t>Social Security (Specified Programs) Instrument (No 3) 2024</w:t>
          </w:r>
          <w:r w:rsidRPr="004E1307">
            <w:rPr>
              <w:i/>
              <w:sz w:val="18"/>
            </w:rPr>
            <w:fldChar w:fldCharType="end"/>
          </w:r>
        </w:p>
      </w:tc>
      <w:tc>
        <w:tcPr>
          <w:tcW w:w="947" w:type="pct"/>
        </w:tcPr>
        <w:p w14:paraId="73166899" w14:textId="77777777" w:rsidR="00F6696E" w:rsidRDefault="00F6696E" w:rsidP="00BB6B52">
          <w:pPr>
            <w:spacing w:line="0" w:lineRule="atLeast"/>
            <w:jc w:val="right"/>
            <w:rPr>
              <w:sz w:val="18"/>
            </w:rPr>
          </w:pPr>
        </w:p>
      </w:tc>
    </w:tr>
    <w:tr w:rsidR="00F6696E" w14:paraId="6275F2F0" w14:textId="77777777" w:rsidTr="00BB6B52">
      <w:tc>
        <w:tcPr>
          <w:tcW w:w="5000" w:type="pct"/>
          <w:gridSpan w:val="3"/>
        </w:tcPr>
        <w:p w14:paraId="4CC2A663" w14:textId="77777777" w:rsidR="00F6696E" w:rsidRDefault="00F6696E" w:rsidP="00BB6B52">
          <w:pPr>
            <w:jc w:val="right"/>
            <w:rPr>
              <w:sz w:val="18"/>
            </w:rPr>
          </w:pPr>
        </w:p>
      </w:tc>
    </w:tr>
  </w:tbl>
  <w:p w14:paraId="61F5CC42" w14:textId="77777777" w:rsidR="00F6696E" w:rsidRPr="00ED79B6" w:rsidRDefault="00F6696E" w:rsidP="00BB6B5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B338" w14:textId="293BC5D4" w:rsidR="00F6696E" w:rsidRPr="002B0EA5" w:rsidRDefault="00F6696E" w:rsidP="00BB6B5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149C7363" w14:textId="77777777" w:rsidTr="00BB6B52">
      <w:tc>
        <w:tcPr>
          <w:tcW w:w="947" w:type="pct"/>
        </w:tcPr>
        <w:p w14:paraId="2B6C6960" w14:textId="77777777" w:rsidR="00F6696E" w:rsidRDefault="00F6696E" w:rsidP="00BB6B52">
          <w:pPr>
            <w:spacing w:line="0" w:lineRule="atLeast"/>
            <w:rPr>
              <w:sz w:val="18"/>
            </w:rPr>
          </w:pPr>
        </w:p>
      </w:tc>
      <w:tc>
        <w:tcPr>
          <w:tcW w:w="3688" w:type="pct"/>
        </w:tcPr>
        <w:p w14:paraId="79134F6E" w14:textId="3946A5B9" w:rsidR="00F6696E" w:rsidRDefault="00F6696E" w:rsidP="00BB6B5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235C8">
            <w:rPr>
              <w:i/>
              <w:noProof/>
              <w:sz w:val="18"/>
            </w:rPr>
            <w:t>Social Security (Specified Programs) Instrument (No 1) 2025</w:t>
          </w:r>
          <w:r w:rsidRPr="004E1307">
            <w:rPr>
              <w:i/>
              <w:sz w:val="18"/>
            </w:rPr>
            <w:fldChar w:fldCharType="end"/>
          </w:r>
        </w:p>
      </w:tc>
      <w:tc>
        <w:tcPr>
          <w:tcW w:w="365" w:type="pct"/>
        </w:tcPr>
        <w:p w14:paraId="74DB1AB4" w14:textId="77777777" w:rsidR="00F6696E" w:rsidRDefault="00F6696E" w:rsidP="00BB6B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0B1A23B9" w14:textId="77777777" w:rsidTr="00BB6B52">
      <w:tc>
        <w:tcPr>
          <w:tcW w:w="5000" w:type="pct"/>
          <w:gridSpan w:val="3"/>
        </w:tcPr>
        <w:p w14:paraId="51036A84" w14:textId="77777777" w:rsidR="00F6696E" w:rsidRDefault="00F6696E" w:rsidP="00BB6B52">
          <w:pPr>
            <w:rPr>
              <w:sz w:val="18"/>
            </w:rPr>
          </w:pPr>
        </w:p>
      </w:tc>
    </w:tr>
  </w:tbl>
  <w:p w14:paraId="04D9148D" w14:textId="77777777" w:rsidR="00F6696E" w:rsidRPr="00ED79B6" w:rsidRDefault="00F6696E" w:rsidP="00BB6B5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DBCB8" w14:textId="77777777" w:rsidR="008C2EAC" w:rsidRPr="002B0EA5" w:rsidRDefault="008C2EAC" w:rsidP="00BB6B5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6F114017" w14:textId="77777777" w:rsidTr="00BB6B52">
      <w:tc>
        <w:tcPr>
          <w:tcW w:w="365" w:type="pct"/>
        </w:tcPr>
        <w:p w14:paraId="546DE111" w14:textId="77777777" w:rsidR="008C2EAC" w:rsidRDefault="008C2EAC" w:rsidP="00BB6B5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16603DB1" w14:textId="10D713BD" w:rsidR="008C2EAC" w:rsidRDefault="008C2EAC" w:rsidP="00BB6B5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235C8">
            <w:rPr>
              <w:i/>
              <w:noProof/>
              <w:sz w:val="18"/>
            </w:rPr>
            <w:t>Social Security (Specified Programs) Instrument (No 1) 2025</w:t>
          </w:r>
          <w:r w:rsidRPr="004E1307">
            <w:rPr>
              <w:i/>
              <w:sz w:val="18"/>
            </w:rPr>
            <w:fldChar w:fldCharType="end"/>
          </w:r>
        </w:p>
      </w:tc>
      <w:tc>
        <w:tcPr>
          <w:tcW w:w="947" w:type="pct"/>
        </w:tcPr>
        <w:p w14:paraId="052B7417" w14:textId="77777777" w:rsidR="008C2EAC" w:rsidRDefault="008C2EAC" w:rsidP="00BB6B52">
          <w:pPr>
            <w:spacing w:line="0" w:lineRule="atLeast"/>
            <w:jc w:val="right"/>
            <w:rPr>
              <w:sz w:val="18"/>
            </w:rPr>
          </w:pPr>
        </w:p>
      </w:tc>
    </w:tr>
    <w:tr w:rsidR="008C2EAC" w14:paraId="0D130054" w14:textId="77777777" w:rsidTr="00BB6B52">
      <w:tc>
        <w:tcPr>
          <w:tcW w:w="5000" w:type="pct"/>
          <w:gridSpan w:val="3"/>
        </w:tcPr>
        <w:p w14:paraId="03D492DE" w14:textId="77777777" w:rsidR="008C2EAC" w:rsidRDefault="008C2EAC" w:rsidP="00BB6B52">
          <w:pPr>
            <w:jc w:val="right"/>
            <w:rPr>
              <w:sz w:val="18"/>
            </w:rPr>
          </w:pPr>
        </w:p>
      </w:tc>
    </w:tr>
  </w:tbl>
  <w:p w14:paraId="2D005A67" w14:textId="77777777" w:rsidR="008C2EAC" w:rsidRPr="00ED79B6" w:rsidRDefault="008C2EAC" w:rsidP="00BB6B52">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DC15B" w14:textId="784BC1C1" w:rsidR="008C2EAC" w:rsidRPr="002B0EA5" w:rsidRDefault="008C2EAC" w:rsidP="00BB6B5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58C44D26" w14:textId="77777777" w:rsidTr="00BB6B52">
      <w:tc>
        <w:tcPr>
          <w:tcW w:w="947" w:type="pct"/>
        </w:tcPr>
        <w:p w14:paraId="279FB9F8" w14:textId="77777777" w:rsidR="008C2EAC" w:rsidRDefault="008C2EAC" w:rsidP="00BB6B52">
          <w:pPr>
            <w:spacing w:line="0" w:lineRule="atLeast"/>
            <w:rPr>
              <w:sz w:val="18"/>
            </w:rPr>
          </w:pPr>
        </w:p>
      </w:tc>
      <w:tc>
        <w:tcPr>
          <w:tcW w:w="3688" w:type="pct"/>
        </w:tcPr>
        <w:p w14:paraId="35AE3257" w14:textId="10F7A385" w:rsidR="008C2EAC" w:rsidRDefault="008C2EAC" w:rsidP="00BB6B5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235C8">
            <w:rPr>
              <w:i/>
              <w:noProof/>
              <w:sz w:val="18"/>
            </w:rPr>
            <w:t>Social Security (Specified Programs) Instrument (No 1) 2025</w:t>
          </w:r>
          <w:r w:rsidRPr="004E1307">
            <w:rPr>
              <w:i/>
              <w:sz w:val="18"/>
            </w:rPr>
            <w:fldChar w:fldCharType="end"/>
          </w:r>
        </w:p>
      </w:tc>
      <w:tc>
        <w:tcPr>
          <w:tcW w:w="365" w:type="pct"/>
        </w:tcPr>
        <w:p w14:paraId="76CE05E0" w14:textId="77777777" w:rsidR="008C2EAC" w:rsidRDefault="008C2EAC" w:rsidP="00BB6B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4291CA38" w14:textId="77777777" w:rsidTr="00BB6B52">
      <w:tc>
        <w:tcPr>
          <w:tcW w:w="5000" w:type="pct"/>
          <w:gridSpan w:val="3"/>
        </w:tcPr>
        <w:p w14:paraId="7DD07E7F" w14:textId="77777777" w:rsidR="008C2EAC" w:rsidRDefault="008C2EAC" w:rsidP="00BB6B52">
          <w:pPr>
            <w:rPr>
              <w:sz w:val="18"/>
            </w:rPr>
          </w:pPr>
        </w:p>
      </w:tc>
    </w:tr>
  </w:tbl>
  <w:p w14:paraId="6E079863" w14:textId="77777777" w:rsidR="008C2EAC" w:rsidRPr="00ED79B6" w:rsidRDefault="008C2EAC" w:rsidP="00BB6B5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F52EF" w14:textId="77777777" w:rsidR="00D31797" w:rsidRDefault="00D31797" w:rsidP="00715914">
      <w:pPr>
        <w:spacing w:line="240" w:lineRule="auto"/>
      </w:pPr>
      <w:r>
        <w:separator/>
      </w:r>
    </w:p>
  </w:footnote>
  <w:footnote w:type="continuationSeparator" w:id="0">
    <w:p w14:paraId="662CC366" w14:textId="77777777" w:rsidR="00D31797" w:rsidRDefault="00D31797" w:rsidP="00715914">
      <w:pPr>
        <w:spacing w:line="240" w:lineRule="auto"/>
      </w:pPr>
      <w:r>
        <w:continuationSeparator/>
      </w:r>
    </w:p>
  </w:footnote>
  <w:footnote w:type="continuationNotice" w:id="1">
    <w:p w14:paraId="694C75C7" w14:textId="77777777" w:rsidR="00D31797" w:rsidRDefault="00D317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48838" w14:textId="67FB1E6C" w:rsidR="00F6696E" w:rsidRPr="005F1388" w:rsidRDefault="00E90C4F" w:rsidP="00715914">
    <w:pPr>
      <w:pStyle w:val="Header"/>
      <w:tabs>
        <w:tab w:val="clear" w:pos="4150"/>
        <w:tab w:val="clear" w:pos="8307"/>
      </w:tabs>
    </w:pPr>
    <w:r>
      <w:rPr>
        <w:noProof/>
      </w:rPr>
      <mc:AlternateContent>
        <mc:Choice Requires="wps">
          <w:drawing>
            <wp:anchor distT="0" distB="0" distL="114300" distR="114300" simplePos="0" relativeHeight="251658249" behindDoc="0" locked="0" layoutInCell="0" allowOverlap="1" wp14:anchorId="4F88C2B6" wp14:editId="2479994E">
              <wp:simplePos x="0" y="0"/>
              <wp:positionH relativeFrom="page">
                <wp:posOffset>0</wp:posOffset>
              </wp:positionH>
              <wp:positionV relativeFrom="page">
                <wp:posOffset>190500</wp:posOffset>
              </wp:positionV>
              <wp:extent cx="7560945" cy="252095"/>
              <wp:effectExtent l="0" t="0" r="0" b="0"/>
              <wp:wrapNone/>
              <wp:docPr id="2125994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68051CD6" w14:textId="4BB557B2"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88C2B6" id="_x0000_t202" coordsize="21600,21600" o:spt="202" path="m,l,21600r21600,l21600,xe">
              <v:stroke joinstyle="miter"/>
              <v:path gradientshapeok="t" o:connecttype="rect"/>
            </v:shapetype>
            <v:shape id="Text Box 12" o:spid="_x0000_s1026" type="#_x0000_t202" style="position:absolute;margin-left:0;margin-top:15pt;width:595.35pt;height:19.8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" o:allowincell="f" filled="f" stroked="f" strokeweight=".5pt">
              <v:textbox inset=",0,,0">
                <w:txbxContent>
                  <w:p w14:paraId="68051CD6" w14:textId="4BB557B2"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5FD0" w14:textId="0DA0D9FF" w:rsidR="00F6696E" w:rsidRPr="005F1388" w:rsidRDefault="00E90C4F" w:rsidP="00715914">
    <w:pPr>
      <w:pStyle w:val="Header"/>
      <w:tabs>
        <w:tab w:val="clear" w:pos="4150"/>
        <w:tab w:val="clear" w:pos="8307"/>
      </w:tabs>
    </w:pPr>
    <w:r>
      <w:rPr>
        <w:noProof/>
      </w:rPr>
      <mc:AlternateContent>
        <mc:Choice Requires="wps">
          <w:drawing>
            <wp:anchor distT="0" distB="0" distL="114300" distR="114300" simplePos="0" relativeHeight="251658247" behindDoc="0" locked="0" layoutInCell="0" allowOverlap="1" wp14:anchorId="027919D1" wp14:editId="3B1772EE">
              <wp:simplePos x="0" y="0"/>
              <wp:positionH relativeFrom="page">
                <wp:posOffset>0</wp:posOffset>
              </wp:positionH>
              <wp:positionV relativeFrom="page">
                <wp:posOffset>190500</wp:posOffset>
              </wp:positionV>
              <wp:extent cx="7560945" cy="252095"/>
              <wp:effectExtent l="0" t="0" r="0" b="0"/>
              <wp:wrapNone/>
              <wp:docPr id="3023847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09516F6B" w14:textId="02948C70"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7919D1" id="_x0000_t202" coordsize="21600,21600" o:spt="202" path="m,l,21600r21600,l21600,xe">
              <v:stroke joinstyle="miter"/>
              <v:path gradientshapeok="t" o:connecttype="rect"/>
            </v:shapetype>
            <v:shape id="Text Box 11" o:spid="_x0000_s1027" type="#_x0000_t202" style="position:absolute;margin-left:0;margin-top:15pt;width:595.35pt;height:19.8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saJAIAAEQ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" o:allowincell="f" filled="f" stroked="f" strokeweight=".5pt">
              <v:textbox inset=",0,,0">
                <w:txbxContent>
                  <w:p w14:paraId="09516F6B" w14:textId="02948C70"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3D97" w14:textId="4C43AFD6" w:rsidR="00F6696E" w:rsidRPr="00ED79B6" w:rsidRDefault="00E90C4F" w:rsidP="00BB6B52">
    <w:pPr>
      <w:pBdr>
        <w:bottom w:val="single" w:sz="6" w:space="1" w:color="auto"/>
      </w:pBdr>
      <w:spacing w:before="1000" w:line="240" w:lineRule="auto"/>
    </w:pPr>
    <w:r>
      <w:rPr>
        <w:noProof/>
      </w:rPr>
      <mc:AlternateContent>
        <mc:Choice Requires="wps">
          <w:drawing>
            <wp:anchor distT="0" distB="0" distL="114300" distR="114300" simplePos="0" relativeHeight="251658246" behindDoc="0" locked="0" layoutInCell="0" allowOverlap="1" wp14:anchorId="00EED466" wp14:editId="24542CB4">
              <wp:simplePos x="0" y="0"/>
              <wp:positionH relativeFrom="page">
                <wp:posOffset>0</wp:posOffset>
              </wp:positionH>
              <wp:positionV relativeFrom="page">
                <wp:posOffset>190500</wp:posOffset>
              </wp:positionV>
              <wp:extent cx="7560945" cy="252095"/>
              <wp:effectExtent l="0" t="0" r="0" b="0"/>
              <wp:wrapNone/>
              <wp:docPr id="6758965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488CCCAA" w14:textId="6AB1DF45"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EED466" id="_x0000_t202" coordsize="21600,21600" o:spt="202" path="m,l,21600r21600,l21600,xe">
              <v:stroke joinstyle="miter"/>
              <v:path gradientshapeok="t" o:connecttype="rect"/>
            </v:shapetype>
            <v:shape id="Text Box 6" o:spid="_x0000_s1030" type="#_x0000_t202" style="position:absolute;margin-left:0;margin-top:15pt;width:595.35pt;height:19.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dJQIAAEQ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" o:allowincell="f" filled="f" stroked="f" strokeweight=".5pt">
              <v:textbox inset=",0,,0">
                <w:txbxContent>
                  <w:p w14:paraId="488CCCAA" w14:textId="6AB1DF45"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586FC" w14:textId="36E68521" w:rsidR="00F6696E" w:rsidRPr="00ED79B6" w:rsidRDefault="00F6696E" w:rsidP="00BB6B5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B365C" w14:textId="634AC3DF" w:rsidR="00F6696E" w:rsidRPr="00ED79B6" w:rsidRDefault="00E90C4F" w:rsidP="00715914">
    <w:pPr>
      <w:pStyle w:val="Header"/>
      <w:tabs>
        <w:tab w:val="clear" w:pos="4150"/>
        <w:tab w:val="clear" w:pos="8307"/>
      </w:tabs>
    </w:pPr>
    <w:r>
      <w:rPr>
        <w:noProof/>
      </w:rPr>
      <mc:AlternateContent>
        <mc:Choice Requires="wps">
          <w:drawing>
            <wp:anchor distT="0" distB="0" distL="114300" distR="114300" simplePos="0" relativeHeight="251658244" behindDoc="0" locked="0" layoutInCell="0" allowOverlap="1" wp14:anchorId="7130F3BD" wp14:editId="0646C045">
              <wp:simplePos x="0" y="0"/>
              <wp:positionH relativeFrom="page">
                <wp:posOffset>0</wp:posOffset>
              </wp:positionH>
              <wp:positionV relativeFrom="page">
                <wp:posOffset>190500</wp:posOffset>
              </wp:positionV>
              <wp:extent cx="7560945" cy="252095"/>
              <wp:effectExtent l="0" t="0" r="0" b="0"/>
              <wp:wrapNone/>
              <wp:docPr id="17491343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1FA8FA60" w14:textId="2938BE39"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30F3BD" id="_x0000_t202" coordsize="21600,21600" o:spt="202" path="m,l,21600r21600,l21600,xe">
              <v:stroke joinstyle="miter"/>
              <v:path gradientshapeok="t" o:connecttype="rect"/>
            </v:shapetype>
            <v:shape id="Text Box 3" o:spid="_x0000_s1031" type="#_x0000_t202" style="position:absolute;margin-left:0;margin-top:15pt;width:595.35pt;height:19.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5VJAIAAEQ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" o:allowincell="f" filled="f" stroked="f" strokeweight=".5pt">
              <v:textbox inset=",0,,0">
                <w:txbxContent>
                  <w:p w14:paraId="1FA8FA60" w14:textId="2938BE39"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E92E" w14:textId="77777777" w:rsidR="004E1307" w:rsidRDefault="004E1307" w:rsidP="00715914">
    <w:pPr>
      <w:rPr>
        <w:sz w:val="20"/>
      </w:rPr>
    </w:pPr>
  </w:p>
  <w:p w14:paraId="5FDD76A8" w14:textId="77777777" w:rsidR="004E1307" w:rsidRDefault="004E1307" w:rsidP="00715914">
    <w:pPr>
      <w:rPr>
        <w:sz w:val="20"/>
      </w:rPr>
    </w:pPr>
  </w:p>
  <w:p w14:paraId="4E1DE911" w14:textId="77777777" w:rsidR="004E1307" w:rsidRPr="007A1328" w:rsidRDefault="004E1307" w:rsidP="00715914">
    <w:pPr>
      <w:rPr>
        <w:sz w:val="20"/>
      </w:rPr>
    </w:pPr>
  </w:p>
  <w:p w14:paraId="6C830970" w14:textId="77777777" w:rsidR="004E1307" w:rsidRPr="007A1328" w:rsidRDefault="004E1307" w:rsidP="00715914">
    <w:pPr>
      <w:rPr>
        <w:b/>
        <w:sz w:val="24"/>
      </w:rPr>
    </w:pPr>
  </w:p>
  <w:p w14:paraId="7A0E0CD6"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3DE5D" w14:textId="634273E0" w:rsidR="004E1307" w:rsidRPr="007A1328" w:rsidRDefault="004E1307" w:rsidP="00715914">
    <w:pPr>
      <w:jc w:val="right"/>
      <w:rPr>
        <w:sz w:val="20"/>
      </w:rPr>
    </w:pPr>
  </w:p>
  <w:p w14:paraId="165687FB" w14:textId="77777777" w:rsidR="004E1307" w:rsidRPr="007A1328" w:rsidRDefault="004E1307" w:rsidP="00715914">
    <w:pPr>
      <w:jc w:val="right"/>
      <w:rPr>
        <w:sz w:val="20"/>
      </w:rPr>
    </w:pPr>
  </w:p>
  <w:p w14:paraId="10AB54C5" w14:textId="77777777" w:rsidR="004E1307" w:rsidRPr="007A1328" w:rsidRDefault="004E1307" w:rsidP="00715914">
    <w:pPr>
      <w:jc w:val="right"/>
      <w:rPr>
        <w:sz w:val="20"/>
      </w:rPr>
    </w:pPr>
  </w:p>
  <w:p w14:paraId="17DFBFF8" w14:textId="77777777" w:rsidR="004E1307" w:rsidRPr="007A1328" w:rsidRDefault="004E1307" w:rsidP="00715914">
    <w:pPr>
      <w:jc w:val="right"/>
      <w:rPr>
        <w:b/>
        <w:sz w:val="24"/>
      </w:rPr>
    </w:pPr>
  </w:p>
  <w:p w14:paraId="7DD43B9F"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B52"/>
    <w:multiLevelType w:val="hybridMultilevel"/>
    <w:tmpl w:val="598E0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BB75AE"/>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A975C5"/>
    <w:multiLevelType w:val="hybridMultilevel"/>
    <w:tmpl w:val="852A388C"/>
    <w:lvl w:ilvl="0" w:tplc="77B60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EB11A9"/>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A50B68"/>
    <w:multiLevelType w:val="hybridMultilevel"/>
    <w:tmpl w:val="78A6EF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397EDB"/>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435E40"/>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DA0DE4"/>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7B2A3D"/>
    <w:multiLevelType w:val="hybridMultilevel"/>
    <w:tmpl w:val="70DE752E"/>
    <w:lvl w:ilvl="0" w:tplc="E0407F4E">
      <w:start w:val="200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D51E7"/>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CF4841"/>
    <w:multiLevelType w:val="hybridMultilevel"/>
    <w:tmpl w:val="78A6EF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B03F4D"/>
    <w:multiLevelType w:val="hybridMultilevel"/>
    <w:tmpl w:val="CD6E7706"/>
    <w:lvl w:ilvl="0" w:tplc="BC4C2B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E5676F"/>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3743D2"/>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0079DC"/>
    <w:multiLevelType w:val="hybridMultilevel"/>
    <w:tmpl w:val="78A6EF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59577A"/>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BB37F72"/>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CC349C"/>
    <w:multiLevelType w:val="hybridMultilevel"/>
    <w:tmpl w:val="78A6EF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F04DDD"/>
    <w:multiLevelType w:val="hybridMultilevel"/>
    <w:tmpl w:val="E65AAE74"/>
    <w:lvl w:ilvl="0" w:tplc="00A073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E0223A"/>
    <w:multiLevelType w:val="hybridMultilevel"/>
    <w:tmpl w:val="859E5FBE"/>
    <w:lvl w:ilvl="0" w:tplc="0A0E3044">
      <w:start w:val="42"/>
      <w:numFmt w:val="decimal"/>
      <w:lvlText w:val="%1."/>
      <w:lvlJc w:val="left"/>
      <w:pPr>
        <w:ind w:left="360"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2" w15:restartNumberingAfterBreak="0">
    <w:nsid w:val="483E38D3"/>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F273D7"/>
    <w:multiLevelType w:val="hybridMultilevel"/>
    <w:tmpl w:val="B20E4292"/>
    <w:lvl w:ilvl="0" w:tplc="D8222B7A">
      <w:start w:val="44"/>
      <w:numFmt w:val="decimal"/>
      <w:lvlText w:val="%1."/>
      <w:lvlJc w:val="left"/>
      <w:pPr>
        <w:ind w:left="360"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4" w15:restartNumberingAfterBreak="0">
    <w:nsid w:val="4F7451A6"/>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A52035"/>
    <w:multiLevelType w:val="hybridMultilevel"/>
    <w:tmpl w:val="9BE65F2E"/>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C4C79"/>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2D4535"/>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DF7EB9"/>
    <w:multiLevelType w:val="hybridMultilevel"/>
    <w:tmpl w:val="AB72E1E8"/>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3151BFD"/>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8D05F4"/>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3B5578"/>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211C2A"/>
    <w:multiLevelType w:val="hybridMultilevel"/>
    <w:tmpl w:val="3E906E70"/>
    <w:lvl w:ilvl="0" w:tplc="4A564C5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94C002E"/>
    <w:multiLevelType w:val="hybridMultilevel"/>
    <w:tmpl w:val="78A6EF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414551"/>
    <w:multiLevelType w:val="hybridMultilevel"/>
    <w:tmpl w:val="86C6BE3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0043EB6"/>
    <w:multiLevelType w:val="hybridMultilevel"/>
    <w:tmpl w:val="598E0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794A16"/>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134BB9"/>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3547FB"/>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80552A"/>
    <w:multiLevelType w:val="hybridMultilevel"/>
    <w:tmpl w:val="852A38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D02E08"/>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0A2E37"/>
    <w:multiLevelType w:val="hybridMultilevel"/>
    <w:tmpl w:val="34C6FEA0"/>
    <w:lvl w:ilvl="0" w:tplc="3EFEFD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3D86B15"/>
    <w:multiLevelType w:val="hybridMultilevel"/>
    <w:tmpl w:val="B7AE2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B737FD"/>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B71E01"/>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A801E0"/>
    <w:multiLevelType w:val="hybridMultilevel"/>
    <w:tmpl w:val="DC24D35A"/>
    <w:lvl w:ilvl="0" w:tplc="3A7ABB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F03D1D"/>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7295710">
    <w:abstractNumId w:val="17"/>
  </w:num>
  <w:num w:numId="2" w16cid:durableId="903182905">
    <w:abstractNumId w:val="4"/>
  </w:num>
  <w:num w:numId="3" w16cid:durableId="1252161812">
    <w:abstractNumId w:val="2"/>
  </w:num>
  <w:num w:numId="4" w16cid:durableId="1462185587">
    <w:abstractNumId w:val="5"/>
  </w:num>
  <w:num w:numId="5" w16cid:durableId="120421329">
    <w:abstractNumId w:val="33"/>
  </w:num>
  <w:num w:numId="6" w16cid:durableId="2102024980">
    <w:abstractNumId w:val="6"/>
  </w:num>
  <w:num w:numId="7" w16cid:durableId="1968663342">
    <w:abstractNumId w:val="32"/>
  </w:num>
  <w:num w:numId="8" w16cid:durableId="974144973">
    <w:abstractNumId w:val="37"/>
  </w:num>
  <w:num w:numId="9" w16cid:durableId="1556233295">
    <w:abstractNumId w:val="0"/>
  </w:num>
  <w:num w:numId="10" w16cid:durableId="2091922105">
    <w:abstractNumId w:val="35"/>
  </w:num>
  <w:num w:numId="11" w16cid:durableId="1526403831">
    <w:abstractNumId w:val="28"/>
  </w:num>
  <w:num w:numId="12" w16cid:durableId="460004830">
    <w:abstractNumId w:val="40"/>
  </w:num>
  <w:num w:numId="13" w16cid:durableId="1601142736">
    <w:abstractNumId w:val="1"/>
  </w:num>
  <w:num w:numId="14" w16cid:durableId="550962456">
    <w:abstractNumId w:val="38"/>
  </w:num>
  <w:num w:numId="15" w16cid:durableId="764690607">
    <w:abstractNumId w:val="16"/>
  </w:num>
  <w:num w:numId="16" w16cid:durableId="822161793">
    <w:abstractNumId w:val="43"/>
  </w:num>
  <w:num w:numId="17" w16cid:durableId="1613241671">
    <w:abstractNumId w:val="29"/>
  </w:num>
  <w:num w:numId="18" w16cid:durableId="524438720">
    <w:abstractNumId w:val="8"/>
  </w:num>
  <w:num w:numId="19" w16cid:durableId="512651523">
    <w:abstractNumId w:val="18"/>
  </w:num>
  <w:num w:numId="20" w16cid:durableId="1091120792">
    <w:abstractNumId w:val="22"/>
  </w:num>
  <w:num w:numId="21" w16cid:durableId="1999572539">
    <w:abstractNumId w:val="36"/>
  </w:num>
  <w:num w:numId="22" w16cid:durableId="1461848700">
    <w:abstractNumId w:val="27"/>
  </w:num>
  <w:num w:numId="23" w16cid:durableId="1956057264">
    <w:abstractNumId w:val="26"/>
  </w:num>
  <w:num w:numId="24" w16cid:durableId="462892367">
    <w:abstractNumId w:val="31"/>
  </w:num>
  <w:num w:numId="25" w16cid:durableId="254478332">
    <w:abstractNumId w:val="24"/>
  </w:num>
  <w:num w:numId="26" w16cid:durableId="1232421336">
    <w:abstractNumId w:val="46"/>
  </w:num>
  <w:num w:numId="27" w16cid:durableId="1363897666">
    <w:abstractNumId w:val="10"/>
  </w:num>
  <w:num w:numId="28" w16cid:durableId="376586098">
    <w:abstractNumId w:val="30"/>
  </w:num>
  <w:num w:numId="29" w16cid:durableId="503591277">
    <w:abstractNumId w:val="14"/>
  </w:num>
  <w:num w:numId="30" w16cid:durableId="383337878">
    <w:abstractNumId w:val="11"/>
  </w:num>
  <w:num w:numId="31" w16cid:durableId="169832140">
    <w:abstractNumId w:val="19"/>
  </w:num>
  <w:num w:numId="32" w16cid:durableId="869417824">
    <w:abstractNumId w:val="15"/>
  </w:num>
  <w:num w:numId="33" w16cid:durableId="1709141215">
    <w:abstractNumId w:val="39"/>
  </w:num>
  <w:num w:numId="34" w16cid:durableId="1426615270">
    <w:abstractNumId w:val="44"/>
  </w:num>
  <w:num w:numId="35" w16cid:durableId="703796828">
    <w:abstractNumId w:val="3"/>
  </w:num>
  <w:num w:numId="36" w16cid:durableId="1635478476">
    <w:abstractNumId w:val="25"/>
  </w:num>
  <w:num w:numId="37" w16cid:durableId="571081458">
    <w:abstractNumId w:val="45"/>
  </w:num>
  <w:num w:numId="38" w16cid:durableId="531650134">
    <w:abstractNumId w:val="42"/>
  </w:num>
  <w:num w:numId="39" w16cid:durableId="2000039313">
    <w:abstractNumId w:val="34"/>
  </w:num>
  <w:num w:numId="40" w16cid:durableId="384448709">
    <w:abstractNumId w:val="41"/>
  </w:num>
  <w:num w:numId="41" w16cid:durableId="7224835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6703683">
    <w:abstractNumId w:val="23"/>
  </w:num>
  <w:num w:numId="43" w16cid:durableId="1859083592">
    <w:abstractNumId w:val="9"/>
  </w:num>
  <w:num w:numId="44" w16cid:durableId="2139298308">
    <w:abstractNumId w:val="21"/>
  </w:num>
  <w:num w:numId="45" w16cid:durableId="1166744382">
    <w:abstractNumId w:val="12"/>
  </w:num>
  <w:num w:numId="46" w16cid:durableId="191037879">
    <w:abstractNumId w:val="20"/>
  </w:num>
  <w:num w:numId="47" w16cid:durableId="1687559918">
    <w:abstractNumId w:val="13"/>
  </w:num>
  <w:num w:numId="48" w16cid:durableId="1962879230">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B3"/>
    <w:rsid w:val="00004174"/>
    <w:rsid w:val="00004470"/>
    <w:rsid w:val="0000506F"/>
    <w:rsid w:val="000062E4"/>
    <w:rsid w:val="000113E4"/>
    <w:rsid w:val="000136AF"/>
    <w:rsid w:val="0001661E"/>
    <w:rsid w:val="000176C5"/>
    <w:rsid w:val="00020C09"/>
    <w:rsid w:val="00021ACF"/>
    <w:rsid w:val="000258B1"/>
    <w:rsid w:val="000300E1"/>
    <w:rsid w:val="00030428"/>
    <w:rsid w:val="00032795"/>
    <w:rsid w:val="00035CB6"/>
    <w:rsid w:val="00036787"/>
    <w:rsid w:val="00036A67"/>
    <w:rsid w:val="00036BAF"/>
    <w:rsid w:val="00040A89"/>
    <w:rsid w:val="000420B5"/>
    <w:rsid w:val="000437C1"/>
    <w:rsid w:val="0004455A"/>
    <w:rsid w:val="00046FBE"/>
    <w:rsid w:val="000525FB"/>
    <w:rsid w:val="00052EA4"/>
    <w:rsid w:val="0005317E"/>
    <w:rsid w:val="0005336E"/>
    <w:rsid w:val="0005365D"/>
    <w:rsid w:val="00054681"/>
    <w:rsid w:val="00055CE2"/>
    <w:rsid w:val="000561F2"/>
    <w:rsid w:val="0006040A"/>
    <w:rsid w:val="00060DA6"/>
    <w:rsid w:val="000611BF"/>
    <w:rsid w:val="000614BF"/>
    <w:rsid w:val="00063DFE"/>
    <w:rsid w:val="000641D3"/>
    <w:rsid w:val="00066599"/>
    <w:rsid w:val="0006709C"/>
    <w:rsid w:val="00072614"/>
    <w:rsid w:val="00074376"/>
    <w:rsid w:val="0007450A"/>
    <w:rsid w:val="00080644"/>
    <w:rsid w:val="00083FF6"/>
    <w:rsid w:val="000841A0"/>
    <w:rsid w:val="00093A67"/>
    <w:rsid w:val="00094981"/>
    <w:rsid w:val="000978F5"/>
    <w:rsid w:val="000A1869"/>
    <w:rsid w:val="000A19B4"/>
    <w:rsid w:val="000A5EF6"/>
    <w:rsid w:val="000B15CD"/>
    <w:rsid w:val="000B3095"/>
    <w:rsid w:val="000B35C6"/>
    <w:rsid w:val="000B35EB"/>
    <w:rsid w:val="000B60E5"/>
    <w:rsid w:val="000C1597"/>
    <w:rsid w:val="000C2E84"/>
    <w:rsid w:val="000C4E3D"/>
    <w:rsid w:val="000C6A1A"/>
    <w:rsid w:val="000C6B4E"/>
    <w:rsid w:val="000C6D02"/>
    <w:rsid w:val="000D05EF"/>
    <w:rsid w:val="000D0D67"/>
    <w:rsid w:val="000D22E5"/>
    <w:rsid w:val="000D4E6B"/>
    <w:rsid w:val="000E2261"/>
    <w:rsid w:val="000E3396"/>
    <w:rsid w:val="000E78B7"/>
    <w:rsid w:val="000F21C1"/>
    <w:rsid w:val="001004DF"/>
    <w:rsid w:val="0010057F"/>
    <w:rsid w:val="00101AB4"/>
    <w:rsid w:val="001043FA"/>
    <w:rsid w:val="0010745C"/>
    <w:rsid w:val="001116F3"/>
    <w:rsid w:val="00113C52"/>
    <w:rsid w:val="0011450A"/>
    <w:rsid w:val="00114662"/>
    <w:rsid w:val="00115545"/>
    <w:rsid w:val="00115874"/>
    <w:rsid w:val="001174CA"/>
    <w:rsid w:val="0011796E"/>
    <w:rsid w:val="00130C3A"/>
    <w:rsid w:val="00130EE2"/>
    <w:rsid w:val="00130FD6"/>
    <w:rsid w:val="00132CEB"/>
    <w:rsid w:val="001339B0"/>
    <w:rsid w:val="00141718"/>
    <w:rsid w:val="001428C0"/>
    <w:rsid w:val="00142B62"/>
    <w:rsid w:val="00143CF1"/>
    <w:rsid w:val="001441B7"/>
    <w:rsid w:val="00144847"/>
    <w:rsid w:val="001516CB"/>
    <w:rsid w:val="00152336"/>
    <w:rsid w:val="0015417F"/>
    <w:rsid w:val="0015799E"/>
    <w:rsid w:val="00157B8B"/>
    <w:rsid w:val="001606CA"/>
    <w:rsid w:val="00160820"/>
    <w:rsid w:val="00161087"/>
    <w:rsid w:val="00164FC4"/>
    <w:rsid w:val="001656CE"/>
    <w:rsid w:val="001668E8"/>
    <w:rsid w:val="00166C2F"/>
    <w:rsid w:val="001736C4"/>
    <w:rsid w:val="00177E3A"/>
    <w:rsid w:val="001809D7"/>
    <w:rsid w:val="00190650"/>
    <w:rsid w:val="001939E1"/>
    <w:rsid w:val="00194C3E"/>
    <w:rsid w:val="00195382"/>
    <w:rsid w:val="001A071A"/>
    <w:rsid w:val="001A1197"/>
    <w:rsid w:val="001A15DB"/>
    <w:rsid w:val="001A3226"/>
    <w:rsid w:val="001A391A"/>
    <w:rsid w:val="001A4CAC"/>
    <w:rsid w:val="001A7035"/>
    <w:rsid w:val="001B0B0C"/>
    <w:rsid w:val="001B1D82"/>
    <w:rsid w:val="001B2CB6"/>
    <w:rsid w:val="001B3F48"/>
    <w:rsid w:val="001B55AF"/>
    <w:rsid w:val="001C0F7D"/>
    <w:rsid w:val="001C280F"/>
    <w:rsid w:val="001C4662"/>
    <w:rsid w:val="001C61C5"/>
    <w:rsid w:val="001C69C4"/>
    <w:rsid w:val="001D28AA"/>
    <w:rsid w:val="001D37EF"/>
    <w:rsid w:val="001E193D"/>
    <w:rsid w:val="001E2863"/>
    <w:rsid w:val="001E3590"/>
    <w:rsid w:val="001E71E0"/>
    <w:rsid w:val="001E7407"/>
    <w:rsid w:val="001F0150"/>
    <w:rsid w:val="001F3253"/>
    <w:rsid w:val="001F5D5E"/>
    <w:rsid w:val="001F6219"/>
    <w:rsid w:val="001F6CD4"/>
    <w:rsid w:val="00201927"/>
    <w:rsid w:val="00206C4D"/>
    <w:rsid w:val="00215AF1"/>
    <w:rsid w:val="00222EE5"/>
    <w:rsid w:val="002251F5"/>
    <w:rsid w:val="00225412"/>
    <w:rsid w:val="00225A98"/>
    <w:rsid w:val="002321B2"/>
    <w:rsid w:val="002321E8"/>
    <w:rsid w:val="00232984"/>
    <w:rsid w:val="002334E7"/>
    <w:rsid w:val="00233756"/>
    <w:rsid w:val="00235A84"/>
    <w:rsid w:val="0024010F"/>
    <w:rsid w:val="00240749"/>
    <w:rsid w:val="00240827"/>
    <w:rsid w:val="00241F9A"/>
    <w:rsid w:val="00242AE6"/>
    <w:rsid w:val="00243018"/>
    <w:rsid w:val="00243106"/>
    <w:rsid w:val="0024353B"/>
    <w:rsid w:val="002508A1"/>
    <w:rsid w:val="002517E8"/>
    <w:rsid w:val="00255909"/>
    <w:rsid w:val="002564A4"/>
    <w:rsid w:val="002572DF"/>
    <w:rsid w:val="002609FC"/>
    <w:rsid w:val="0026736C"/>
    <w:rsid w:val="0027035C"/>
    <w:rsid w:val="002759F5"/>
    <w:rsid w:val="00276C0D"/>
    <w:rsid w:val="00280DC0"/>
    <w:rsid w:val="00281308"/>
    <w:rsid w:val="00284719"/>
    <w:rsid w:val="002914BE"/>
    <w:rsid w:val="0029216A"/>
    <w:rsid w:val="0029294B"/>
    <w:rsid w:val="002937AE"/>
    <w:rsid w:val="002971BA"/>
    <w:rsid w:val="00297878"/>
    <w:rsid w:val="00297ECB"/>
    <w:rsid w:val="002A7BCF"/>
    <w:rsid w:val="002B280D"/>
    <w:rsid w:val="002C009F"/>
    <w:rsid w:val="002C01EB"/>
    <w:rsid w:val="002C1B12"/>
    <w:rsid w:val="002C1E6B"/>
    <w:rsid w:val="002C28DD"/>
    <w:rsid w:val="002C3FD1"/>
    <w:rsid w:val="002C5225"/>
    <w:rsid w:val="002C5B50"/>
    <w:rsid w:val="002C5BFE"/>
    <w:rsid w:val="002D043A"/>
    <w:rsid w:val="002D266B"/>
    <w:rsid w:val="002D6224"/>
    <w:rsid w:val="002D6C54"/>
    <w:rsid w:val="002E4903"/>
    <w:rsid w:val="002F2E22"/>
    <w:rsid w:val="002F37C0"/>
    <w:rsid w:val="0030089B"/>
    <w:rsid w:val="00304F8B"/>
    <w:rsid w:val="00305637"/>
    <w:rsid w:val="00306618"/>
    <w:rsid w:val="0031202F"/>
    <w:rsid w:val="00317F51"/>
    <w:rsid w:val="0032057B"/>
    <w:rsid w:val="00321E71"/>
    <w:rsid w:val="00323218"/>
    <w:rsid w:val="0032374C"/>
    <w:rsid w:val="003333C2"/>
    <w:rsid w:val="00335BC6"/>
    <w:rsid w:val="00336D72"/>
    <w:rsid w:val="00337F03"/>
    <w:rsid w:val="00340878"/>
    <w:rsid w:val="003415D3"/>
    <w:rsid w:val="00343660"/>
    <w:rsid w:val="00344338"/>
    <w:rsid w:val="00344701"/>
    <w:rsid w:val="0034492E"/>
    <w:rsid w:val="003455E7"/>
    <w:rsid w:val="00350AFC"/>
    <w:rsid w:val="00352B0F"/>
    <w:rsid w:val="00354989"/>
    <w:rsid w:val="00355DF7"/>
    <w:rsid w:val="00360459"/>
    <w:rsid w:val="003614BF"/>
    <w:rsid w:val="003623A4"/>
    <w:rsid w:val="003634C6"/>
    <w:rsid w:val="00363C3C"/>
    <w:rsid w:val="00364632"/>
    <w:rsid w:val="00364DC6"/>
    <w:rsid w:val="00365D36"/>
    <w:rsid w:val="003709AD"/>
    <w:rsid w:val="00373316"/>
    <w:rsid w:val="00375124"/>
    <w:rsid w:val="00376A56"/>
    <w:rsid w:val="0038049F"/>
    <w:rsid w:val="00381CBB"/>
    <w:rsid w:val="00386B1E"/>
    <w:rsid w:val="00386B27"/>
    <w:rsid w:val="00391C50"/>
    <w:rsid w:val="00392614"/>
    <w:rsid w:val="00395697"/>
    <w:rsid w:val="003968C8"/>
    <w:rsid w:val="003970D5"/>
    <w:rsid w:val="003A1718"/>
    <w:rsid w:val="003A6444"/>
    <w:rsid w:val="003A6ABE"/>
    <w:rsid w:val="003B27AB"/>
    <w:rsid w:val="003B36D6"/>
    <w:rsid w:val="003B5C68"/>
    <w:rsid w:val="003C2ACA"/>
    <w:rsid w:val="003C2F94"/>
    <w:rsid w:val="003C53EE"/>
    <w:rsid w:val="003C5447"/>
    <w:rsid w:val="003C6231"/>
    <w:rsid w:val="003C6730"/>
    <w:rsid w:val="003C6EA0"/>
    <w:rsid w:val="003D0BFE"/>
    <w:rsid w:val="003D14F7"/>
    <w:rsid w:val="003D4DBC"/>
    <w:rsid w:val="003D5700"/>
    <w:rsid w:val="003E03DF"/>
    <w:rsid w:val="003E0735"/>
    <w:rsid w:val="003E1D49"/>
    <w:rsid w:val="003E2B81"/>
    <w:rsid w:val="003E341B"/>
    <w:rsid w:val="003E4D00"/>
    <w:rsid w:val="003E5A0C"/>
    <w:rsid w:val="003E5BC0"/>
    <w:rsid w:val="003E5E44"/>
    <w:rsid w:val="003F05AE"/>
    <w:rsid w:val="003F0A6A"/>
    <w:rsid w:val="003F3D95"/>
    <w:rsid w:val="003F4660"/>
    <w:rsid w:val="003F7C5B"/>
    <w:rsid w:val="004027A2"/>
    <w:rsid w:val="004069EA"/>
    <w:rsid w:val="004116CD"/>
    <w:rsid w:val="00411CE4"/>
    <w:rsid w:val="00415C61"/>
    <w:rsid w:val="00417EB9"/>
    <w:rsid w:val="00420CBD"/>
    <w:rsid w:val="004235C8"/>
    <w:rsid w:val="00424CA9"/>
    <w:rsid w:val="00426DB6"/>
    <w:rsid w:val="00427463"/>
    <w:rsid w:val="004276DF"/>
    <w:rsid w:val="00431AB4"/>
    <w:rsid w:val="00431E9B"/>
    <w:rsid w:val="00433242"/>
    <w:rsid w:val="00434AB7"/>
    <w:rsid w:val="00434ACE"/>
    <w:rsid w:val="004379E3"/>
    <w:rsid w:val="0044015E"/>
    <w:rsid w:val="0044291A"/>
    <w:rsid w:val="004446B6"/>
    <w:rsid w:val="00446AF2"/>
    <w:rsid w:val="00452FBA"/>
    <w:rsid w:val="00455D7C"/>
    <w:rsid w:val="004575BB"/>
    <w:rsid w:val="00462FE6"/>
    <w:rsid w:val="00463895"/>
    <w:rsid w:val="00464421"/>
    <w:rsid w:val="00467661"/>
    <w:rsid w:val="004717A5"/>
    <w:rsid w:val="004720B2"/>
    <w:rsid w:val="00472388"/>
    <w:rsid w:val="00472DBE"/>
    <w:rsid w:val="004742AE"/>
    <w:rsid w:val="00474A19"/>
    <w:rsid w:val="004761F0"/>
    <w:rsid w:val="00477830"/>
    <w:rsid w:val="0048142A"/>
    <w:rsid w:val="004842F9"/>
    <w:rsid w:val="0048766D"/>
    <w:rsid w:val="00487764"/>
    <w:rsid w:val="00495AB5"/>
    <w:rsid w:val="00496C26"/>
    <w:rsid w:val="00496F97"/>
    <w:rsid w:val="004A05EF"/>
    <w:rsid w:val="004A561F"/>
    <w:rsid w:val="004B0CD6"/>
    <w:rsid w:val="004B13F0"/>
    <w:rsid w:val="004B4AF1"/>
    <w:rsid w:val="004B6C48"/>
    <w:rsid w:val="004C4E59"/>
    <w:rsid w:val="004C6809"/>
    <w:rsid w:val="004D44A6"/>
    <w:rsid w:val="004D5E54"/>
    <w:rsid w:val="004E063A"/>
    <w:rsid w:val="004E1307"/>
    <w:rsid w:val="004E7305"/>
    <w:rsid w:val="004E7BEC"/>
    <w:rsid w:val="004E7DC1"/>
    <w:rsid w:val="004F1E5E"/>
    <w:rsid w:val="00500A6F"/>
    <w:rsid w:val="00504719"/>
    <w:rsid w:val="00505D3D"/>
    <w:rsid w:val="00506058"/>
    <w:rsid w:val="00506AF6"/>
    <w:rsid w:val="0050765B"/>
    <w:rsid w:val="00513E06"/>
    <w:rsid w:val="00516B8D"/>
    <w:rsid w:val="00520E07"/>
    <w:rsid w:val="00522CA5"/>
    <w:rsid w:val="005231AD"/>
    <w:rsid w:val="00523FEF"/>
    <w:rsid w:val="0052616C"/>
    <w:rsid w:val="005263FB"/>
    <w:rsid w:val="005303C8"/>
    <w:rsid w:val="00531449"/>
    <w:rsid w:val="00532CB6"/>
    <w:rsid w:val="00533B62"/>
    <w:rsid w:val="00535598"/>
    <w:rsid w:val="00537FBC"/>
    <w:rsid w:val="005429A5"/>
    <w:rsid w:val="00543C2C"/>
    <w:rsid w:val="00544481"/>
    <w:rsid w:val="00545115"/>
    <w:rsid w:val="0055154F"/>
    <w:rsid w:val="005526DA"/>
    <w:rsid w:val="005534D6"/>
    <w:rsid w:val="00554164"/>
    <w:rsid w:val="00554826"/>
    <w:rsid w:val="00554DF7"/>
    <w:rsid w:val="005557E6"/>
    <w:rsid w:val="005558EB"/>
    <w:rsid w:val="0055738A"/>
    <w:rsid w:val="00561DA4"/>
    <w:rsid w:val="00562877"/>
    <w:rsid w:val="00562ADD"/>
    <w:rsid w:val="0056446C"/>
    <w:rsid w:val="00565E14"/>
    <w:rsid w:val="00566D79"/>
    <w:rsid w:val="0056728C"/>
    <w:rsid w:val="0057358C"/>
    <w:rsid w:val="005751FD"/>
    <w:rsid w:val="00577938"/>
    <w:rsid w:val="00580A97"/>
    <w:rsid w:val="00581039"/>
    <w:rsid w:val="0058218F"/>
    <w:rsid w:val="00584811"/>
    <w:rsid w:val="00585784"/>
    <w:rsid w:val="005923FC"/>
    <w:rsid w:val="00593AA6"/>
    <w:rsid w:val="00593AA7"/>
    <w:rsid w:val="00594161"/>
    <w:rsid w:val="00594749"/>
    <w:rsid w:val="005A194B"/>
    <w:rsid w:val="005A345F"/>
    <w:rsid w:val="005A499D"/>
    <w:rsid w:val="005A59D4"/>
    <w:rsid w:val="005A65D5"/>
    <w:rsid w:val="005B0307"/>
    <w:rsid w:val="005B193C"/>
    <w:rsid w:val="005B23C8"/>
    <w:rsid w:val="005B2C09"/>
    <w:rsid w:val="005B3162"/>
    <w:rsid w:val="005B3A3F"/>
    <w:rsid w:val="005B4067"/>
    <w:rsid w:val="005B5245"/>
    <w:rsid w:val="005C13E9"/>
    <w:rsid w:val="005C3F41"/>
    <w:rsid w:val="005C74A9"/>
    <w:rsid w:val="005C788D"/>
    <w:rsid w:val="005D1D92"/>
    <w:rsid w:val="005D1EBB"/>
    <w:rsid w:val="005D2D09"/>
    <w:rsid w:val="005D3C0D"/>
    <w:rsid w:val="005D5BA4"/>
    <w:rsid w:val="005D6CD4"/>
    <w:rsid w:val="005E055A"/>
    <w:rsid w:val="005E0809"/>
    <w:rsid w:val="005E2785"/>
    <w:rsid w:val="005E353C"/>
    <w:rsid w:val="005E78EE"/>
    <w:rsid w:val="005E7D82"/>
    <w:rsid w:val="005F710D"/>
    <w:rsid w:val="00600219"/>
    <w:rsid w:val="00602D06"/>
    <w:rsid w:val="00603694"/>
    <w:rsid w:val="00604F07"/>
    <w:rsid w:val="00604F2A"/>
    <w:rsid w:val="00605407"/>
    <w:rsid w:val="00612475"/>
    <w:rsid w:val="00616210"/>
    <w:rsid w:val="006169DC"/>
    <w:rsid w:val="00617342"/>
    <w:rsid w:val="00620076"/>
    <w:rsid w:val="00627E0A"/>
    <w:rsid w:val="0063168E"/>
    <w:rsid w:val="006356C2"/>
    <w:rsid w:val="00641177"/>
    <w:rsid w:val="0064494E"/>
    <w:rsid w:val="00646C28"/>
    <w:rsid w:val="0065225B"/>
    <w:rsid w:val="0065488B"/>
    <w:rsid w:val="006576B1"/>
    <w:rsid w:val="00661FDA"/>
    <w:rsid w:val="006633EF"/>
    <w:rsid w:val="006651CD"/>
    <w:rsid w:val="00670B71"/>
    <w:rsid w:val="00670EA1"/>
    <w:rsid w:val="00676A33"/>
    <w:rsid w:val="00677CC2"/>
    <w:rsid w:val="006827A3"/>
    <w:rsid w:val="00682EEA"/>
    <w:rsid w:val="006849B0"/>
    <w:rsid w:val="0068744B"/>
    <w:rsid w:val="006905DE"/>
    <w:rsid w:val="0069207B"/>
    <w:rsid w:val="00695F9A"/>
    <w:rsid w:val="0069689D"/>
    <w:rsid w:val="006A154F"/>
    <w:rsid w:val="006A1D30"/>
    <w:rsid w:val="006A437B"/>
    <w:rsid w:val="006B5789"/>
    <w:rsid w:val="006C01DB"/>
    <w:rsid w:val="006C30C5"/>
    <w:rsid w:val="006C7A15"/>
    <w:rsid w:val="006C7F8C"/>
    <w:rsid w:val="006D4724"/>
    <w:rsid w:val="006E2E1C"/>
    <w:rsid w:val="006E5B0D"/>
    <w:rsid w:val="006E6246"/>
    <w:rsid w:val="006E69C2"/>
    <w:rsid w:val="006E6DCC"/>
    <w:rsid w:val="006F1996"/>
    <w:rsid w:val="006F2596"/>
    <w:rsid w:val="006F2E1C"/>
    <w:rsid w:val="006F318F"/>
    <w:rsid w:val="006F5D6D"/>
    <w:rsid w:val="0070017E"/>
    <w:rsid w:val="00700A67"/>
    <w:rsid w:val="00700B2C"/>
    <w:rsid w:val="007033A1"/>
    <w:rsid w:val="0070343B"/>
    <w:rsid w:val="007050A2"/>
    <w:rsid w:val="00707F42"/>
    <w:rsid w:val="00713084"/>
    <w:rsid w:val="007147A4"/>
    <w:rsid w:val="00714DAF"/>
    <w:rsid w:val="00714F20"/>
    <w:rsid w:val="0071590F"/>
    <w:rsid w:val="00715914"/>
    <w:rsid w:val="00715D3F"/>
    <w:rsid w:val="00716B7D"/>
    <w:rsid w:val="00717656"/>
    <w:rsid w:val="0072147A"/>
    <w:rsid w:val="007230AA"/>
    <w:rsid w:val="00723791"/>
    <w:rsid w:val="00723C6C"/>
    <w:rsid w:val="00731665"/>
    <w:rsid w:val="00731E00"/>
    <w:rsid w:val="00731EA0"/>
    <w:rsid w:val="00732B55"/>
    <w:rsid w:val="007334EB"/>
    <w:rsid w:val="00737507"/>
    <w:rsid w:val="007429A3"/>
    <w:rsid w:val="00743E9C"/>
    <w:rsid w:val="007440B7"/>
    <w:rsid w:val="0074625E"/>
    <w:rsid w:val="007500C8"/>
    <w:rsid w:val="007514FE"/>
    <w:rsid w:val="007543F2"/>
    <w:rsid w:val="007553BE"/>
    <w:rsid w:val="00756272"/>
    <w:rsid w:val="00762D38"/>
    <w:rsid w:val="00764FAF"/>
    <w:rsid w:val="00765F0D"/>
    <w:rsid w:val="007715C9"/>
    <w:rsid w:val="00771613"/>
    <w:rsid w:val="0077412B"/>
    <w:rsid w:val="00774EDD"/>
    <w:rsid w:val="0077502A"/>
    <w:rsid w:val="007757EC"/>
    <w:rsid w:val="00776223"/>
    <w:rsid w:val="00777C6A"/>
    <w:rsid w:val="007800D2"/>
    <w:rsid w:val="00781BBB"/>
    <w:rsid w:val="007832D4"/>
    <w:rsid w:val="00783E89"/>
    <w:rsid w:val="007930EC"/>
    <w:rsid w:val="00793915"/>
    <w:rsid w:val="0079452F"/>
    <w:rsid w:val="007971CF"/>
    <w:rsid w:val="007B07F1"/>
    <w:rsid w:val="007B37F9"/>
    <w:rsid w:val="007B71EE"/>
    <w:rsid w:val="007C09BF"/>
    <w:rsid w:val="007C2253"/>
    <w:rsid w:val="007C2CAE"/>
    <w:rsid w:val="007C6D52"/>
    <w:rsid w:val="007D07B0"/>
    <w:rsid w:val="007D176C"/>
    <w:rsid w:val="007D235B"/>
    <w:rsid w:val="007D4358"/>
    <w:rsid w:val="007D57D4"/>
    <w:rsid w:val="007D5C36"/>
    <w:rsid w:val="007D6027"/>
    <w:rsid w:val="007D7911"/>
    <w:rsid w:val="007E163D"/>
    <w:rsid w:val="007E18B2"/>
    <w:rsid w:val="007E5D93"/>
    <w:rsid w:val="007E667A"/>
    <w:rsid w:val="007F15F2"/>
    <w:rsid w:val="007F1ACC"/>
    <w:rsid w:val="007F1E47"/>
    <w:rsid w:val="007F2266"/>
    <w:rsid w:val="007F28C9"/>
    <w:rsid w:val="007F2BF0"/>
    <w:rsid w:val="007F2EB9"/>
    <w:rsid w:val="007F328A"/>
    <w:rsid w:val="007F51B2"/>
    <w:rsid w:val="008040DD"/>
    <w:rsid w:val="008117E9"/>
    <w:rsid w:val="00812686"/>
    <w:rsid w:val="008149E5"/>
    <w:rsid w:val="00815716"/>
    <w:rsid w:val="00820B3D"/>
    <w:rsid w:val="00820D17"/>
    <w:rsid w:val="00821F9A"/>
    <w:rsid w:val="00824498"/>
    <w:rsid w:val="00826BD1"/>
    <w:rsid w:val="00826C75"/>
    <w:rsid w:val="00826EB7"/>
    <w:rsid w:val="00831F56"/>
    <w:rsid w:val="00837C9B"/>
    <w:rsid w:val="00844C15"/>
    <w:rsid w:val="0084595B"/>
    <w:rsid w:val="00845E2E"/>
    <w:rsid w:val="008473A5"/>
    <w:rsid w:val="008548DF"/>
    <w:rsid w:val="00854D0B"/>
    <w:rsid w:val="00856A31"/>
    <w:rsid w:val="00860B4E"/>
    <w:rsid w:val="0086521A"/>
    <w:rsid w:val="00867B37"/>
    <w:rsid w:val="008754D0"/>
    <w:rsid w:val="00875D13"/>
    <w:rsid w:val="00876C91"/>
    <w:rsid w:val="00882900"/>
    <w:rsid w:val="008855C9"/>
    <w:rsid w:val="00885695"/>
    <w:rsid w:val="00885F21"/>
    <w:rsid w:val="00886456"/>
    <w:rsid w:val="00887345"/>
    <w:rsid w:val="008905C0"/>
    <w:rsid w:val="008947BB"/>
    <w:rsid w:val="00896176"/>
    <w:rsid w:val="0089674A"/>
    <w:rsid w:val="00897AFE"/>
    <w:rsid w:val="008A0936"/>
    <w:rsid w:val="008A24C9"/>
    <w:rsid w:val="008A28C3"/>
    <w:rsid w:val="008A46E1"/>
    <w:rsid w:val="008A4F43"/>
    <w:rsid w:val="008A7327"/>
    <w:rsid w:val="008B0BAA"/>
    <w:rsid w:val="008B2706"/>
    <w:rsid w:val="008B34E6"/>
    <w:rsid w:val="008B519A"/>
    <w:rsid w:val="008C25BE"/>
    <w:rsid w:val="008C296D"/>
    <w:rsid w:val="008C2EAC"/>
    <w:rsid w:val="008C5649"/>
    <w:rsid w:val="008C7440"/>
    <w:rsid w:val="008C745D"/>
    <w:rsid w:val="008C7B33"/>
    <w:rsid w:val="008D0EE0"/>
    <w:rsid w:val="008D51E2"/>
    <w:rsid w:val="008E0027"/>
    <w:rsid w:val="008E30DC"/>
    <w:rsid w:val="008E6067"/>
    <w:rsid w:val="008E692E"/>
    <w:rsid w:val="008F0772"/>
    <w:rsid w:val="008F24E5"/>
    <w:rsid w:val="008F54E7"/>
    <w:rsid w:val="00903422"/>
    <w:rsid w:val="00905F6E"/>
    <w:rsid w:val="00907A31"/>
    <w:rsid w:val="00910328"/>
    <w:rsid w:val="009107A0"/>
    <w:rsid w:val="00911F58"/>
    <w:rsid w:val="00914380"/>
    <w:rsid w:val="00921608"/>
    <w:rsid w:val="0092425F"/>
    <w:rsid w:val="00924CC2"/>
    <w:rsid w:val="009254C3"/>
    <w:rsid w:val="0093181D"/>
    <w:rsid w:val="00932377"/>
    <w:rsid w:val="00933BCF"/>
    <w:rsid w:val="00936685"/>
    <w:rsid w:val="00937148"/>
    <w:rsid w:val="0094030D"/>
    <w:rsid w:val="00940604"/>
    <w:rsid w:val="00941236"/>
    <w:rsid w:val="00941F19"/>
    <w:rsid w:val="00943FD5"/>
    <w:rsid w:val="00944D2B"/>
    <w:rsid w:val="00945869"/>
    <w:rsid w:val="00947D5A"/>
    <w:rsid w:val="009507C6"/>
    <w:rsid w:val="00951F03"/>
    <w:rsid w:val="009532A5"/>
    <w:rsid w:val="009545BD"/>
    <w:rsid w:val="00964CF0"/>
    <w:rsid w:val="009711D4"/>
    <w:rsid w:val="00971929"/>
    <w:rsid w:val="00974C89"/>
    <w:rsid w:val="00977806"/>
    <w:rsid w:val="009820C3"/>
    <w:rsid w:val="00982242"/>
    <w:rsid w:val="00982768"/>
    <w:rsid w:val="009868E9"/>
    <w:rsid w:val="009900A3"/>
    <w:rsid w:val="00992A15"/>
    <w:rsid w:val="009A0D9F"/>
    <w:rsid w:val="009A4416"/>
    <w:rsid w:val="009B12A8"/>
    <w:rsid w:val="009C1769"/>
    <w:rsid w:val="009C3413"/>
    <w:rsid w:val="009D084A"/>
    <w:rsid w:val="009D3685"/>
    <w:rsid w:val="009D3771"/>
    <w:rsid w:val="009D3D99"/>
    <w:rsid w:val="009D5FDD"/>
    <w:rsid w:val="009E0EAD"/>
    <w:rsid w:val="009E2F9A"/>
    <w:rsid w:val="009E58BA"/>
    <w:rsid w:val="009E5979"/>
    <w:rsid w:val="009F17BE"/>
    <w:rsid w:val="009F5E8A"/>
    <w:rsid w:val="009F5F03"/>
    <w:rsid w:val="00A00ED2"/>
    <w:rsid w:val="00A03060"/>
    <w:rsid w:val="00A033FD"/>
    <w:rsid w:val="00A0441E"/>
    <w:rsid w:val="00A104FE"/>
    <w:rsid w:val="00A12128"/>
    <w:rsid w:val="00A13EA4"/>
    <w:rsid w:val="00A1484F"/>
    <w:rsid w:val="00A14C32"/>
    <w:rsid w:val="00A164CA"/>
    <w:rsid w:val="00A22C98"/>
    <w:rsid w:val="00A231E2"/>
    <w:rsid w:val="00A245B5"/>
    <w:rsid w:val="00A2765A"/>
    <w:rsid w:val="00A30AAE"/>
    <w:rsid w:val="00A337A0"/>
    <w:rsid w:val="00A35FCC"/>
    <w:rsid w:val="00A369E3"/>
    <w:rsid w:val="00A36FBD"/>
    <w:rsid w:val="00A42017"/>
    <w:rsid w:val="00A43591"/>
    <w:rsid w:val="00A505EF"/>
    <w:rsid w:val="00A51B77"/>
    <w:rsid w:val="00A54B56"/>
    <w:rsid w:val="00A56BEA"/>
    <w:rsid w:val="00A56D28"/>
    <w:rsid w:val="00A57600"/>
    <w:rsid w:val="00A63B15"/>
    <w:rsid w:val="00A64912"/>
    <w:rsid w:val="00A650FE"/>
    <w:rsid w:val="00A70A74"/>
    <w:rsid w:val="00A71607"/>
    <w:rsid w:val="00A71923"/>
    <w:rsid w:val="00A75FE9"/>
    <w:rsid w:val="00A805D5"/>
    <w:rsid w:val="00A82C9E"/>
    <w:rsid w:val="00A86949"/>
    <w:rsid w:val="00A90500"/>
    <w:rsid w:val="00A93942"/>
    <w:rsid w:val="00A943DB"/>
    <w:rsid w:val="00A97467"/>
    <w:rsid w:val="00AA4C74"/>
    <w:rsid w:val="00AA578E"/>
    <w:rsid w:val="00AA66C6"/>
    <w:rsid w:val="00AA7762"/>
    <w:rsid w:val="00AA7F17"/>
    <w:rsid w:val="00AB0C50"/>
    <w:rsid w:val="00AB1E04"/>
    <w:rsid w:val="00AB2B2A"/>
    <w:rsid w:val="00AB4707"/>
    <w:rsid w:val="00AB61FB"/>
    <w:rsid w:val="00ACE8D4"/>
    <w:rsid w:val="00AD0BFF"/>
    <w:rsid w:val="00AD1809"/>
    <w:rsid w:val="00AD3DA6"/>
    <w:rsid w:val="00AD53CC"/>
    <w:rsid w:val="00AD5641"/>
    <w:rsid w:val="00AD6218"/>
    <w:rsid w:val="00AE0419"/>
    <w:rsid w:val="00AE3D68"/>
    <w:rsid w:val="00AE4B9E"/>
    <w:rsid w:val="00AE5365"/>
    <w:rsid w:val="00AF06CF"/>
    <w:rsid w:val="00AF1038"/>
    <w:rsid w:val="00AF1DF5"/>
    <w:rsid w:val="00AF4CFC"/>
    <w:rsid w:val="00AF6112"/>
    <w:rsid w:val="00AF6BB3"/>
    <w:rsid w:val="00AF6D85"/>
    <w:rsid w:val="00AF7AFC"/>
    <w:rsid w:val="00B01261"/>
    <w:rsid w:val="00B02961"/>
    <w:rsid w:val="00B06A8E"/>
    <w:rsid w:val="00B07CDB"/>
    <w:rsid w:val="00B12F9E"/>
    <w:rsid w:val="00B14EE7"/>
    <w:rsid w:val="00B16A31"/>
    <w:rsid w:val="00B17DFD"/>
    <w:rsid w:val="00B25306"/>
    <w:rsid w:val="00B2733E"/>
    <w:rsid w:val="00B27831"/>
    <w:rsid w:val="00B308FE"/>
    <w:rsid w:val="00B33709"/>
    <w:rsid w:val="00B33887"/>
    <w:rsid w:val="00B33B3C"/>
    <w:rsid w:val="00B36392"/>
    <w:rsid w:val="00B40F5F"/>
    <w:rsid w:val="00B41827"/>
    <w:rsid w:val="00B418CB"/>
    <w:rsid w:val="00B43BBC"/>
    <w:rsid w:val="00B46498"/>
    <w:rsid w:val="00B47444"/>
    <w:rsid w:val="00B50ADC"/>
    <w:rsid w:val="00B5269D"/>
    <w:rsid w:val="00B52ACD"/>
    <w:rsid w:val="00B54FBD"/>
    <w:rsid w:val="00B566B1"/>
    <w:rsid w:val="00B63834"/>
    <w:rsid w:val="00B642DF"/>
    <w:rsid w:val="00B646C6"/>
    <w:rsid w:val="00B6705C"/>
    <w:rsid w:val="00B671C2"/>
    <w:rsid w:val="00B71C17"/>
    <w:rsid w:val="00B75A00"/>
    <w:rsid w:val="00B77ADE"/>
    <w:rsid w:val="00B80199"/>
    <w:rsid w:val="00B83204"/>
    <w:rsid w:val="00B83CC3"/>
    <w:rsid w:val="00B85668"/>
    <w:rsid w:val="00B856E7"/>
    <w:rsid w:val="00B945EC"/>
    <w:rsid w:val="00B96B96"/>
    <w:rsid w:val="00BA14B8"/>
    <w:rsid w:val="00BA220B"/>
    <w:rsid w:val="00BA2B36"/>
    <w:rsid w:val="00BA3A57"/>
    <w:rsid w:val="00BA6313"/>
    <w:rsid w:val="00BA770D"/>
    <w:rsid w:val="00BB1533"/>
    <w:rsid w:val="00BB3D98"/>
    <w:rsid w:val="00BB43DB"/>
    <w:rsid w:val="00BB4E1A"/>
    <w:rsid w:val="00BB5427"/>
    <w:rsid w:val="00BB6B52"/>
    <w:rsid w:val="00BC015E"/>
    <w:rsid w:val="00BC2756"/>
    <w:rsid w:val="00BC52C6"/>
    <w:rsid w:val="00BC76AC"/>
    <w:rsid w:val="00BD0ECB"/>
    <w:rsid w:val="00BD1093"/>
    <w:rsid w:val="00BD10FA"/>
    <w:rsid w:val="00BD22F5"/>
    <w:rsid w:val="00BD35AF"/>
    <w:rsid w:val="00BD4C2B"/>
    <w:rsid w:val="00BE2155"/>
    <w:rsid w:val="00BE2817"/>
    <w:rsid w:val="00BE290A"/>
    <w:rsid w:val="00BE719A"/>
    <w:rsid w:val="00BE720A"/>
    <w:rsid w:val="00BF0D73"/>
    <w:rsid w:val="00BF2465"/>
    <w:rsid w:val="00BF4B9A"/>
    <w:rsid w:val="00BF51D1"/>
    <w:rsid w:val="00C0022C"/>
    <w:rsid w:val="00C00403"/>
    <w:rsid w:val="00C00A53"/>
    <w:rsid w:val="00C02DED"/>
    <w:rsid w:val="00C1089F"/>
    <w:rsid w:val="00C12975"/>
    <w:rsid w:val="00C1299A"/>
    <w:rsid w:val="00C14C64"/>
    <w:rsid w:val="00C15911"/>
    <w:rsid w:val="00C16619"/>
    <w:rsid w:val="00C17B8F"/>
    <w:rsid w:val="00C228D3"/>
    <w:rsid w:val="00C25E7F"/>
    <w:rsid w:val="00C260AC"/>
    <w:rsid w:val="00C273A0"/>
    <w:rsid w:val="00C2746F"/>
    <w:rsid w:val="00C2781B"/>
    <w:rsid w:val="00C31F5D"/>
    <w:rsid w:val="00C323D6"/>
    <w:rsid w:val="00C324A0"/>
    <w:rsid w:val="00C40FE7"/>
    <w:rsid w:val="00C4296B"/>
    <w:rsid w:val="00C42BF8"/>
    <w:rsid w:val="00C43A0A"/>
    <w:rsid w:val="00C50043"/>
    <w:rsid w:val="00C52613"/>
    <w:rsid w:val="00C54789"/>
    <w:rsid w:val="00C61A77"/>
    <w:rsid w:val="00C64FCD"/>
    <w:rsid w:val="00C66086"/>
    <w:rsid w:val="00C74391"/>
    <w:rsid w:val="00C7573B"/>
    <w:rsid w:val="00C7712B"/>
    <w:rsid w:val="00C77F11"/>
    <w:rsid w:val="00C9003B"/>
    <w:rsid w:val="00C93159"/>
    <w:rsid w:val="00C949D7"/>
    <w:rsid w:val="00C96268"/>
    <w:rsid w:val="00C97A54"/>
    <w:rsid w:val="00C97AA2"/>
    <w:rsid w:val="00CA36EA"/>
    <w:rsid w:val="00CA5B23"/>
    <w:rsid w:val="00CA650C"/>
    <w:rsid w:val="00CB36F5"/>
    <w:rsid w:val="00CB602E"/>
    <w:rsid w:val="00CB6AB8"/>
    <w:rsid w:val="00CB7745"/>
    <w:rsid w:val="00CB7E90"/>
    <w:rsid w:val="00CC0360"/>
    <w:rsid w:val="00CC4B6E"/>
    <w:rsid w:val="00CD0419"/>
    <w:rsid w:val="00CD0B98"/>
    <w:rsid w:val="00CD2154"/>
    <w:rsid w:val="00CD3051"/>
    <w:rsid w:val="00CD34AA"/>
    <w:rsid w:val="00CE051D"/>
    <w:rsid w:val="00CE1335"/>
    <w:rsid w:val="00CE14E3"/>
    <w:rsid w:val="00CE1B99"/>
    <w:rsid w:val="00CE25D5"/>
    <w:rsid w:val="00CE493D"/>
    <w:rsid w:val="00CE4CD6"/>
    <w:rsid w:val="00CF07FA"/>
    <w:rsid w:val="00CF0BB2"/>
    <w:rsid w:val="00CF2B43"/>
    <w:rsid w:val="00CF3EE8"/>
    <w:rsid w:val="00CF4623"/>
    <w:rsid w:val="00CF63A7"/>
    <w:rsid w:val="00D00AEA"/>
    <w:rsid w:val="00D034D9"/>
    <w:rsid w:val="00D11CB5"/>
    <w:rsid w:val="00D12BA8"/>
    <w:rsid w:val="00D13441"/>
    <w:rsid w:val="00D150E7"/>
    <w:rsid w:val="00D17AC1"/>
    <w:rsid w:val="00D20A0E"/>
    <w:rsid w:val="00D21728"/>
    <w:rsid w:val="00D244A0"/>
    <w:rsid w:val="00D25EDA"/>
    <w:rsid w:val="00D310E6"/>
    <w:rsid w:val="00D31797"/>
    <w:rsid w:val="00D32854"/>
    <w:rsid w:val="00D35073"/>
    <w:rsid w:val="00D4395C"/>
    <w:rsid w:val="00D4647E"/>
    <w:rsid w:val="00D50696"/>
    <w:rsid w:val="00D51700"/>
    <w:rsid w:val="00D52DC2"/>
    <w:rsid w:val="00D539EA"/>
    <w:rsid w:val="00D53BCC"/>
    <w:rsid w:val="00D54643"/>
    <w:rsid w:val="00D54C9E"/>
    <w:rsid w:val="00D5707F"/>
    <w:rsid w:val="00D61145"/>
    <w:rsid w:val="00D6193D"/>
    <w:rsid w:val="00D63902"/>
    <w:rsid w:val="00D6537E"/>
    <w:rsid w:val="00D66F4C"/>
    <w:rsid w:val="00D70DFB"/>
    <w:rsid w:val="00D72FE9"/>
    <w:rsid w:val="00D746A2"/>
    <w:rsid w:val="00D74D49"/>
    <w:rsid w:val="00D766DF"/>
    <w:rsid w:val="00D77374"/>
    <w:rsid w:val="00D77E37"/>
    <w:rsid w:val="00D802AF"/>
    <w:rsid w:val="00D8206C"/>
    <w:rsid w:val="00D82B41"/>
    <w:rsid w:val="00D907D2"/>
    <w:rsid w:val="00D908F3"/>
    <w:rsid w:val="00D91E54"/>
    <w:rsid w:val="00D91F10"/>
    <w:rsid w:val="00D95B07"/>
    <w:rsid w:val="00DA08C8"/>
    <w:rsid w:val="00DA186E"/>
    <w:rsid w:val="00DA2DF3"/>
    <w:rsid w:val="00DA4116"/>
    <w:rsid w:val="00DB09CA"/>
    <w:rsid w:val="00DB19A1"/>
    <w:rsid w:val="00DB251C"/>
    <w:rsid w:val="00DB4630"/>
    <w:rsid w:val="00DB7C7F"/>
    <w:rsid w:val="00DC031D"/>
    <w:rsid w:val="00DC4F88"/>
    <w:rsid w:val="00DC6E53"/>
    <w:rsid w:val="00DD17C6"/>
    <w:rsid w:val="00DD356D"/>
    <w:rsid w:val="00DD4BCA"/>
    <w:rsid w:val="00DD5800"/>
    <w:rsid w:val="00DE0177"/>
    <w:rsid w:val="00DE107C"/>
    <w:rsid w:val="00DE39E6"/>
    <w:rsid w:val="00DE6995"/>
    <w:rsid w:val="00DF2388"/>
    <w:rsid w:val="00E02DC4"/>
    <w:rsid w:val="00E05258"/>
    <w:rsid w:val="00E05704"/>
    <w:rsid w:val="00E05869"/>
    <w:rsid w:val="00E07B00"/>
    <w:rsid w:val="00E07DC6"/>
    <w:rsid w:val="00E20B59"/>
    <w:rsid w:val="00E2172C"/>
    <w:rsid w:val="00E25953"/>
    <w:rsid w:val="00E3008C"/>
    <w:rsid w:val="00E31726"/>
    <w:rsid w:val="00E318EE"/>
    <w:rsid w:val="00E338EF"/>
    <w:rsid w:val="00E33F2A"/>
    <w:rsid w:val="00E37E43"/>
    <w:rsid w:val="00E544BB"/>
    <w:rsid w:val="00E628A3"/>
    <w:rsid w:val="00E64E8B"/>
    <w:rsid w:val="00E74DC7"/>
    <w:rsid w:val="00E75AAE"/>
    <w:rsid w:val="00E76D6D"/>
    <w:rsid w:val="00E8075A"/>
    <w:rsid w:val="00E82D4C"/>
    <w:rsid w:val="00E86EF7"/>
    <w:rsid w:val="00E8780C"/>
    <w:rsid w:val="00E90C4F"/>
    <w:rsid w:val="00E940D8"/>
    <w:rsid w:val="00E94D5E"/>
    <w:rsid w:val="00E96A5A"/>
    <w:rsid w:val="00EA7100"/>
    <w:rsid w:val="00EA7F9F"/>
    <w:rsid w:val="00EB0D3A"/>
    <w:rsid w:val="00EB1274"/>
    <w:rsid w:val="00EB2716"/>
    <w:rsid w:val="00EB7526"/>
    <w:rsid w:val="00EC09A6"/>
    <w:rsid w:val="00EC3D6B"/>
    <w:rsid w:val="00EC4423"/>
    <w:rsid w:val="00EC4B19"/>
    <w:rsid w:val="00EC4C54"/>
    <w:rsid w:val="00EC61C1"/>
    <w:rsid w:val="00EC7B41"/>
    <w:rsid w:val="00ED2BB6"/>
    <w:rsid w:val="00ED34E1"/>
    <w:rsid w:val="00ED3B8D"/>
    <w:rsid w:val="00ED7390"/>
    <w:rsid w:val="00EE381A"/>
    <w:rsid w:val="00EE52E5"/>
    <w:rsid w:val="00EE5E36"/>
    <w:rsid w:val="00EF0225"/>
    <w:rsid w:val="00EF03E5"/>
    <w:rsid w:val="00EF2918"/>
    <w:rsid w:val="00EF2E3A"/>
    <w:rsid w:val="00EF4C54"/>
    <w:rsid w:val="00EF6E6B"/>
    <w:rsid w:val="00EF7875"/>
    <w:rsid w:val="00F02C7C"/>
    <w:rsid w:val="00F042A4"/>
    <w:rsid w:val="00F059A7"/>
    <w:rsid w:val="00F06C8C"/>
    <w:rsid w:val="00F072A7"/>
    <w:rsid w:val="00F0765F"/>
    <w:rsid w:val="00F078DC"/>
    <w:rsid w:val="00F22A75"/>
    <w:rsid w:val="00F251FD"/>
    <w:rsid w:val="00F312F1"/>
    <w:rsid w:val="00F32BA8"/>
    <w:rsid w:val="00F32EE0"/>
    <w:rsid w:val="00F33D53"/>
    <w:rsid w:val="00F33EC5"/>
    <w:rsid w:val="00F349F1"/>
    <w:rsid w:val="00F373EF"/>
    <w:rsid w:val="00F37887"/>
    <w:rsid w:val="00F40997"/>
    <w:rsid w:val="00F415ED"/>
    <w:rsid w:val="00F41CE5"/>
    <w:rsid w:val="00F4350D"/>
    <w:rsid w:val="00F43BCA"/>
    <w:rsid w:val="00F44416"/>
    <w:rsid w:val="00F479C4"/>
    <w:rsid w:val="00F53BEB"/>
    <w:rsid w:val="00F5452F"/>
    <w:rsid w:val="00F5582C"/>
    <w:rsid w:val="00F567F7"/>
    <w:rsid w:val="00F5787F"/>
    <w:rsid w:val="00F61962"/>
    <w:rsid w:val="00F646F1"/>
    <w:rsid w:val="00F6696E"/>
    <w:rsid w:val="00F7160A"/>
    <w:rsid w:val="00F73BD6"/>
    <w:rsid w:val="00F76C28"/>
    <w:rsid w:val="00F779FA"/>
    <w:rsid w:val="00F80DF9"/>
    <w:rsid w:val="00F81387"/>
    <w:rsid w:val="00F83989"/>
    <w:rsid w:val="00F83D32"/>
    <w:rsid w:val="00F85099"/>
    <w:rsid w:val="00F86139"/>
    <w:rsid w:val="00F8685F"/>
    <w:rsid w:val="00F9167C"/>
    <w:rsid w:val="00F9379C"/>
    <w:rsid w:val="00F950AD"/>
    <w:rsid w:val="00F9632C"/>
    <w:rsid w:val="00FA09BA"/>
    <w:rsid w:val="00FA1E52"/>
    <w:rsid w:val="00FA4FEC"/>
    <w:rsid w:val="00FA545C"/>
    <w:rsid w:val="00FA5543"/>
    <w:rsid w:val="00FA576C"/>
    <w:rsid w:val="00FB2CB5"/>
    <w:rsid w:val="00FB5A08"/>
    <w:rsid w:val="00FB7AA2"/>
    <w:rsid w:val="00FC566B"/>
    <w:rsid w:val="00FC6210"/>
    <w:rsid w:val="00FC6A80"/>
    <w:rsid w:val="00FD5C87"/>
    <w:rsid w:val="00FE405F"/>
    <w:rsid w:val="00FE4688"/>
    <w:rsid w:val="00FE47CB"/>
    <w:rsid w:val="00FF0A16"/>
    <w:rsid w:val="00FF26F5"/>
    <w:rsid w:val="00FF46A1"/>
    <w:rsid w:val="00FF5446"/>
    <w:rsid w:val="00FF5704"/>
    <w:rsid w:val="00FF59E4"/>
    <w:rsid w:val="04D72DF7"/>
    <w:rsid w:val="0CA99BFA"/>
    <w:rsid w:val="0CB72C7B"/>
    <w:rsid w:val="0D60FA0A"/>
    <w:rsid w:val="19A336B7"/>
    <w:rsid w:val="1BC7FA6F"/>
    <w:rsid w:val="1EA085E9"/>
    <w:rsid w:val="1EB5DE19"/>
    <w:rsid w:val="20E0CBDD"/>
    <w:rsid w:val="218A69A4"/>
    <w:rsid w:val="24370E78"/>
    <w:rsid w:val="266FE3F9"/>
    <w:rsid w:val="29633414"/>
    <w:rsid w:val="29C8D6F7"/>
    <w:rsid w:val="2C9E8303"/>
    <w:rsid w:val="31563E96"/>
    <w:rsid w:val="3F0B7E9F"/>
    <w:rsid w:val="413DA603"/>
    <w:rsid w:val="4212C6F5"/>
    <w:rsid w:val="433090A1"/>
    <w:rsid w:val="437D67B6"/>
    <w:rsid w:val="443292B5"/>
    <w:rsid w:val="4FC3D839"/>
    <w:rsid w:val="4FD320F9"/>
    <w:rsid w:val="5010C1E1"/>
    <w:rsid w:val="510E9177"/>
    <w:rsid w:val="556E68B6"/>
    <w:rsid w:val="56A6DA6C"/>
    <w:rsid w:val="58470A07"/>
    <w:rsid w:val="58A30103"/>
    <w:rsid w:val="5B15BD81"/>
    <w:rsid w:val="64EB82B7"/>
    <w:rsid w:val="671A2E12"/>
    <w:rsid w:val="678F464E"/>
    <w:rsid w:val="7171F79F"/>
    <w:rsid w:val="7D572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653A0"/>
  <w15:docId w15:val="{0A504DE1-D114-4447-966F-96A68971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5B2C09"/>
    <w:rPr>
      <w:sz w:val="16"/>
      <w:szCs w:val="16"/>
    </w:rPr>
  </w:style>
  <w:style w:type="paragraph" w:styleId="CommentText">
    <w:name w:val="annotation text"/>
    <w:basedOn w:val="Normal"/>
    <w:link w:val="CommentTextChar"/>
    <w:uiPriority w:val="99"/>
    <w:unhideWhenUsed/>
    <w:rsid w:val="005B2C09"/>
    <w:pPr>
      <w:spacing w:line="240" w:lineRule="auto"/>
    </w:pPr>
    <w:rPr>
      <w:sz w:val="20"/>
    </w:rPr>
  </w:style>
  <w:style w:type="character" w:customStyle="1" w:styleId="CommentTextChar">
    <w:name w:val="Comment Text Char"/>
    <w:basedOn w:val="DefaultParagraphFont"/>
    <w:link w:val="CommentText"/>
    <w:uiPriority w:val="99"/>
    <w:rsid w:val="005B2C09"/>
  </w:style>
  <w:style w:type="paragraph" w:styleId="CommentSubject">
    <w:name w:val="annotation subject"/>
    <w:basedOn w:val="CommentText"/>
    <w:next w:val="CommentText"/>
    <w:link w:val="CommentSubjectChar"/>
    <w:uiPriority w:val="99"/>
    <w:semiHidden/>
    <w:unhideWhenUsed/>
    <w:rsid w:val="005B2C09"/>
    <w:rPr>
      <w:b/>
      <w:bCs/>
    </w:rPr>
  </w:style>
  <w:style w:type="character" w:customStyle="1" w:styleId="CommentSubjectChar">
    <w:name w:val="Comment Subject Char"/>
    <w:basedOn w:val="CommentTextChar"/>
    <w:link w:val="CommentSubject"/>
    <w:uiPriority w:val="99"/>
    <w:semiHidden/>
    <w:rsid w:val="005B2C09"/>
    <w:rPr>
      <w:b/>
      <w:bCs/>
    </w:rPr>
  </w:style>
  <w:style w:type="character" w:customStyle="1" w:styleId="charpartno0">
    <w:name w:val="charpartno"/>
    <w:basedOn w:val="DefaultParagraphFont"/>
    <w:rsid w:val="00D746A2"/>
  </w:style>
  <w:style w:type="character" w:customStyle="1" w:styleId="charparttext0">
    <w:name w:val="charparttext"/>
    <w:basedOn w:val="DefaultParagraphFont"/>
    <w:rsid w:val="00D746A2"/>
  </w:style>
  <w:style w:type="paragraph" w:customStyle="1" w:styleId="tabletext0">
    <w:name w:val="tabletext"/>
    <w:basedOn w:val="Normal"/>
    <w:rsid w:val="00E8780C"/>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E8780C"/>
    <w:pPr>
      <w:spacing w:before="100" w:beforeAutospacing="1" w:after="100" w:afterAutospacing="1" w:line="240" w:lineRule="auto"/>
    </w:pPr>
    <w:rPr>
      <w:rFonts w:eastAsia="Times New Roman" w:cs="Times New Roman"/>
      <w:sz w:val="24"/>
      <w:szCs w:val="24"/>
      <w:lang w:eastAsia="en-AU"/>
    </w:rPr>
  </w:style>
  <w:style w:type="paragraph" w:customStyle="1" w:styleId="tablei0">
    <w:name w:val="tablei"/>
    <w:basedOn w:val="Normal"/>
    <w:rsid w:val="008149E5"/>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716B7D"/>
    <w:rPr>
      <w:color w:val="0000FF"/>
      <w:u w:val="single"/>
    </w:rPr>
  </w:style>
  <w:style w:type="paragraph" w:styleId="Revision">
    <w:name w:val="Revision"/>
    <w:hidden/>
    <w:uiPriority w:val="99"/>
    <w:semiHidden/>
    <w:rsid w:val="00FE47CB"/>
    <w:rPr>
      <w:sz w:val="22"/>
    </w:rPr>
  </w:style>
  <w:style w:type="paragraph" w:styleId="ListParagraph">
    <w:name w:val="List Paragraph"/>
    <w:basedOn w:val="Normal"/>
    <w:uiPriority w:val="34"/>
    <w:qFormat/>
    <w:rsid w:val="00D51700"/>
    <w:pPr>
      <w:spacing w:line="240" w:lineRule="auto"/>
      <w:ind w:left="720"/>
    </w:pPr>
    <w:rPr>
      <w:rFonts w:ascii="Calibri" w:hAnsi="Calibri" w:cs="Calibri"/>
      <w:szCs w:val="22"/>
    </w:rPr>
  </w:style>
  <w:style w:type="character" w:customStyle="1" w:styleId="normaltextrun">
    <w:name w:val="normaltextrun"/>
    <w:basedOn w:val="DefaultParagraphFont"/>
    <w:rsid w:val="00945869"/>
  </w:style>
  <w:style w:type="character" w:customStyle="1" w:styleId="scxw226078690">
    <w:name w:val="scxw226078690"/>
    <w:basedOn w:val="DefaultParagraphFont"/>
    <w:rsid w:val="007C2CAE"/>
  </w:style>
  <w:style w:type="character" w:customStyle="1" w:styleId="eop">
    <w:name w:val="eop"/>
    <w:basedOn w:val="DefaultParagraphFont"/>
    <w:rsid w:val="007C2CAE"/>
  </w:style>
  <w:style w:type="character" w:customStyle="1" w:styleId="scxw177302646">
    <w:name w:val="scxw177302646"/>
    <w:basedOn w:val="DefaultParagraphFont"/>
    <w:rsid w:val="007C2CAE"/>
  </w:style>
  <w:style w:type="character" w:customStyle="1" w:styleId="scxw223332631">
    <w:name w:val="scxw223332631"/>
    <w:basedOn w:val="DefaultParagraphFont"/>
    <w:rsid w:val="005E0809"/>
  </w:style>
  <w:style w:type="character" w:styleId="UnresolvedMention">
    <w:name w:val="Unresolved Mention"/>
    <w:basedOn w:val="DefaultParagraphFont"/>
    <w:uiPriority w:val="99"/>
    <w:semiHidden/>
    <w:unhideWhenUsed/>
    <w:rsid w:val="00250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2455">
      <w:bodyDiv w:val="1"/>
      <w:marLeft w:val="0"/>
      <w:marRight w:val="0"/>
      <w:marTop w:val="0"/>
      <w:marBottom w:val="0"/>
      <w:divBdr>
        <w:top w:val="none" w:sz="0" w:space="0" w:color="auto"/>
        <w:left w:val="none" w:sz="0" w:space="0" w:color="auto"/>
        <w:bottom w:val="none" w:sz="0" w:space="0" w:color="auto"/>
        <w:right w:val="none" w:sz="0" w:space="0" w:color="auto"/>
      </w:divBdr>
    </w:div>
    <w:div w:id="23025775">
      <w:bodyDiv w:val="1"/>
      <w:marLeft w:val="0"/>
      <w:marRight w:val="0"/>
      <w:marTop w:val="0"/>
      <w:marBottom w:val="0"/>
      <w:divBdr>
        <w:top w:val="none" w:sz="0" w:space="0" w:color="auto"/>
        <w:left w:val="none" w:sz="0" w:space="0" w:color="auto"/>
        <w:bottom w:val="none" w:sz="0" w:space="0" w:color="auto"/>
        <w:right w:val="none" w:sz="0" w:space="0" w:color="auto"/>
      </w:divBdr>
    </w:div>
    <w:div w:id="41826818">
      <w:bodyDiv w:val="1"/>
      <w:marLeft w:val="0"/>
      <w:marRight w:val="0"/>
      <w:marTop w:val="0"/>
      <w:marBottom w:val="0"/>
      <w:divBdr>
        <w:top w:val="none" w:sz="0" w:space="0" w:color="auto"/>
        <w:left w:val="none" w:sz="0" w:space="0" w:color="auto"/>
        <w:bottom w:val="none" w:sz="0" w:space="0" w:color="auto"/>
        <w:right w:val="none" w:sz="0" w:space="0" w:color="auto"/>
      </w:divBdr>
    </w:div>
    <w:div w:id="50080758">
      <w:bodyDiv w:val="1"/>
      <w:marLeft w:val="0"/>
      <w:marRight w:val="0"/>
      <w:marTop w:val="0"/>
      <w:marBottom w:val="0"/>
      <w:divBdr>
        <w:top w:val="none" w:sz="0" w:space="0" w:color="auto"/>
        <w:left w:val="none" w:sz="0" w:space="0" w:color="auto"/>
        <w:bottom w:val="none" w:sz="0" w:space="0" w:color="auto"/>
        <w:right w:val="none" w:sz="0" w:space="0" w:color="auto"/>
      </w:divBdr>
    </w:div>
    <w:div w:id="58989179">
      <w:bodyDiv w:val="1"/>
      <w:marLeft w:val="0"/>
      <w:marRight w:val="0"/>
      <w:marTop w:val="0"/>
      <w:marBottom w:val="0"/>
      <w:divBdr>
        <w:top w:val="none" w:sz="0" w:space="0" w:color="auto"/>
        <w:left w:val="none" w:sz="0" w:space="0" w:color="auto"/>
        <w:bottom w:val="none" w:sz="0" w:space="0" w:color="auto"/>
        <w:right w:val="none" w:sz="0" w:space="0" w:color="auto"/>
      </w:divBdr>
    </w:div>
    <w:div w:id="85999752">
      <w:bodyDiv w:val="1"/>
      <w:marLeft w:val="0"/>
      <w:marRight w:val="0"/>
      <w:marTop w:val="0"/>
      <w:marBottom w:val="0"/>
      <w:divBdr>
        <w:top w:val="none" w:sz="0" w:space="0" w:color="auto"/>
        <w:left w:val="none" w:sz="0" w:space="0" w:color="auto"/>
        <w:bottom w:val="none" w:sz="0" w:space="0" w:color="auto"/>
        <w:right w:val="none" w:sz="0" w:space="0" w:color="auto"/>
      </w:divBdr>
      <w:divsChild>
        <w:div w:id="182744455">
          <w:marLeft w:val="0"/>
          <w:marRight w:val="0"/>
          <w:marTop w:val="0"/>
          <w:marBottom w:val="0"/>
          <w:divBdr>
            <w:top w:val="none" w:sz="0" w:space="0" w:color="auto"/>
            <w:left w:val="none" w:sz="0" w:space="0" w:color="auto"/>
            <w:bottom w:val="none" w:sz="0" w:space="0" w:color="auto"/>
            <w:right w:val="none" w:sz="0" w:space="0" w:color="auto"/>
          </w:divBdr>
        </w:div>
        <w:div w:id="1026442415">
          <w:marLeft w:val="0"/>
          <w:marRight w:val="0"/>
          <w:marTop w:val="0"/>
          <w:marBottom w:val="0"/>
          <w:divBdr>
            <w:top w:val="none" w:sz="0" w:space="0" w:color="auto"/>
            <w:left w:val="none" w:sz="0" w:space="0" w:color="auto"/>
            <w:bottom w:val="none" w:sz="0" w:space="0" w:color="auto"/>
            <w:right w:val="none" w:sz="0" w:space="0" w:color="auto"/>
          </w:divBdr>
        </w:div>
        <w:div w:id="1051467744">
          <w:marLeft w:val="0"/>
          <w:marRight w:val="0"/>
          <w:marTop w:val="0"/>
          <w:marBottom w:val="0"/>
          <w:divBdr>
            <w:top w:val="none" w:sz="0" w:space="0" w:color="auto"/>
            <w:left w:val="none" w:sz="0" w:space="0" w:color="auto"/>
            <w:bottom w:val="none" w:sz="0" w:space="0" w:color="auto"/>
            <w:right w:val="none" w:sz="0" w:space="0" w:color="auto"/>
          </w:divBdr>
        </w:div>
        <w:div w:id="1409183390">
          <w:marLeft w:val="0"/>
          <w:marRight w:val="0"/>
          <w:marTop w:val="0"/>
          <w:marBottom w:val="0"/>
          <w:divBdr>
            <w:top w:val="none" w:sz="0" w:space="0" w:color="auto"/>
            <w:left w:val="none" w:sz="0" w:space="0" w:color="auto"/>
            <w:bottom w:val="none" w:sz="0" w:space="0" w:color="auto"/>
            <w:right w:val="none" w:sz="0" w:space="0" w:color="auto"/>
          </w:divBdr>
        </w:div>
        <w:div w:id="1546721727">
          <w:marLeft w:val="0"/>
          <w:marRight w:val="0"/>
          <w:marTop w:val="0"/>
          <w:marBottom w:val="0"/>
          <w:divBdr>
            <w:top w:val="none" w:sz="0" w:space="0" w:color="auto"/>
            <w:left w:val="none" w:sz="0" w:space="0" w:color="auto"/>
            <w:bottom w:val="none" w:sz="0" w:space="0" w:color="auto"/>
            <w:right w:val="none" w:sz="0" w:space="0" w:color="auto"/>
          </w:divBdr>
        </w:div>
        <w:div w:id="1593512181">
          <w:marLeft w:val="0"/>
          <w:marRight w:val="0"/>
          <w:marTop w:val="0"/>
          <w:marBottom w:val="0"/>
          <w:divBdr>
            <w:top w:val="none" w:sz="0" w:space="0" w:color="auto"/>
            <w:left w:val="none" w:sz="0" w:space="0" w:color="auto"/>
            <w:bottom w:val="none" w:sz="0" w:space="0" w:color="auto"/>
            <w:right w:val="none" w:sz="0" w:space="0" w:color="auto"/>
          </w:divBdr>
        </w:div>
        <w:div w:id="1730109793">
          <w:marLeft w:val="0"/>
          <w:marRight w:val="0"/>
          <w:marTop w:val="0"/>
          <w:marBottom w:val="0"/>
          <w:divBdr>
            <w:top w:val="none" w:sz="0" w:space="0" w:color="auto"/>
            <w:left w:val="none" w:sz="0" w:space="0" w:color="auto"/>
            <w:bottom w:val="none" w:sz="0" w:space="0" w:color="auto"/>
            <w:right w:val="none" w:sz="0" w:space="0" w:color="auto"/>
          </w:divBdr>
        </w:div>
        <w:div w:id="1799644997">
          <w:marLeft w:val="0"/>
          <w:marRight w:val="0"/>
          <w:marTop w:val="0"/>
          <w:marBottom w:val="0"/>
          <w:divBdr>
            <w:top w:val="none" w:sz="0" w:space="0" w:color="auto"/>
            <w:left w:val="none" w:sz="0" w:space="0" w:color="auto"/>
            <w:bottom w:val="none" w:sz="0" w:space="0" w:color="auto"/>
            <w:right w:val="none" w:sz="0" w:space="0" w:color="auto"/>
          </w:divBdr>
        </w:div>
        <w:div w:id="1856991572">
          <w:marLeft w:val="0"/>
          <w:marRight w:val="0"/>
          <w:marTop w:val="0"/>
          <w:marBottom w:val="0"/>
          <w:divBdr>
            <w:top w:val="none" w:sz="0" w:space="0" w:color="auto"/>
            <w:left w:val="none" w:sz="0" w:space="0" w:color="auto"/>
            <w:bottom w:val="none" w:sz="0" w:space="0" w:color="auto"/>
            <w:right w:val="none" w:sz="0" w:space="0" w:color="auto"/>
          </w:divBdr>
        </w:div>
      </w:divsChild>
    </w:div>
    <w:div w:id="217210153">
      <w:bodyDiv w:val="1"/>
      <w:marLeft w:val="0"/>
      <w:marRight w:val="0"/>
      <w:marTop w:val="0"/>
      <w:marBottom w:val="0"/>
      <w:divBdr>
        <w:top w:val="none" w:sz="0" w:space="0" w:color="auto"/>
        <w:left w:val="none" w:sz="0" w:space="0" w:color="auto"/>
        <w:bottom w:val="none" w:sz="0" w:space="0" w:color="auto"/>
        <w:right w:val="none" w:sz="0" w:space="0" w:color="auto"/>
      </w:divBdr>
    </w:div>
    <w:div w:id="267979010">
      <w:bodyDiv w:val="1"/>
      <w:marLeft w:val="0"/>
      <w:marRight w:val="0"/>
      <w:marTop w:val="0"/>
      <w:marBottom w:val="0"/>
      <w:divBdr>
        <w:top w:val="none" w:sz="0" w:space="0" w:color="auto"/>
        <w:left w:val="none" w:sz="0" w:space="0" w:color="auto"/>
        <w:bottom w:val="none" w:sz="0" w:space="0" w:color="auto"/>
        <w:right w:val="none" w:sz="0" w:space="0" w:color="auto"/>
      </w:divBdr>
    </w:div>
    <w:div w:id="288516119">
      <w:bodyDiv w:val="1"/>
      <w:marLeft w:val="0"/>
      <w:marRight w:val="0"/>
      <w:marTop w:val="0"/>
      <w:marBottom w:val="0"/>
      <w:divBdr>
        <w:top w:val="none" w:sz="0" w:space="0" w:color="auto"/>
        <w:left w:val="none" w:sz="0" w:space="0" w:color="auto"/>
        <w:bottom w:val="none" w:sz="0" w:space="0" w:color="auto"/>
        <w:right w:val="none" w:sz="0" w:space="0" w:color="auto"/>
      </w:divBdr>
    </w:div>
    <w:div w:id="301622227">
      <w:bodyDiv w:val="1"/>
      <w:marLeft w:val="0"/>
      <w:marRight w:val="0"/>
      <w:marTop w:val="0"/>
      <w:marBottom w:val="0"/>
      <w:divBdr>
        <w:top w:val="none" w:sz="0" w:space="0" w:color="auto"/>
        <w:left w:val="none" w:sz="0" w:space="0" w:color="auto"/>
        <w:bottom w:val="none" w:sz="0" w:space="0" w:color="auto"/>
        <w:right w:val="none" w:sz="0" w:space="0" w:color="auto"/>
      </w:divBdr>
    </w:div>
    <w:div w:id="360012769">
      <w:bodyDiv w:val="1"/>
      <w:marLeft w:val="0"/>
      <w:marRight w:val="0"/>
      <w:marTop w:val="0"/>
      <w:marBottom w:val="0"/>
      <w:divBdr>
        <w:top w:val="none" w:sz="0" w:space="0" w:color="auto"/>
        <w:left w:val="none" w:sz="0" w:space="0" w:color="auto"/>
        <w:bottom w:val="none" w:sz="0" w:space="0" w:color="auto"/>
        <w:right w:val="none" w:sz="0" w:space="0" w:color="auto"/>
      </w:divBdr>
    </w:div>
    <w:div w:id="380717527">
      <w:bodyDiv w:val="1"/>
      <w:marLeft w:val="0"/>
      <w:marRight w:val="0"/>
      <w:marTop w:val="0"/>
      <w:marBottom w:val="0"/>
      <w:divBdr>
        <w:top w:val="none" w:sz="0" w:space="0" w:color="auto"/>
        <w:left w:val="none" w:sz="0" w:space="0" w:color="auto"/>
        <w:bottom w:val="none" w:sz="0" w:space="0" w:color="auto"/>
        <w:right w:val="none" w:sz="0" w:space="0" w:color="auto"/>
      </w:divBdr>
    </w:div>
    <w:div w:id="433865802">
      <w:bodyDiv w:val="1"/>
      <w:marLeft w:val="0"/>
      <w:marRight w:val="0"/>
      <w:marTop w:val="0"/>
      <w:marBottom w:val="0"/>
      <w:divBdr>
        <w:top w:val="none" w:sz="0" w:space="0" w:color="auto"/>
        <w:left w:val="none" w:sz="0" w:space="0" w:color="auto"/>
        <w:bottom w:val="none" w:sz="0" w:space="0" w:color="auto"/>
        <w:right w:val="none" w:sz="0" w:space="0" w:color="auto"/>
      </w:divBdr>
    </w:div>
    <w:div w:id="444546657">
      <w:bodyDiv w:val="1"/>
      <w:marLeft w:val="0"/>
      <w:marRight w:val="0"/>
      <w:marTop w:val="0"/>
      <w:marBottom w:val="0"/>
      <w:divBdr>
        <w:top w:val="none" w:sz="0" w:space="0" w:color="auto"/>
        <w:left w:val="none" w:sz="0" w:space="0" w:color="auto"/>
        <w:bottom w:val="none" w:sz="0" w:space="0" w:color="auto"/>
        <w:right w:val="none" w:sz="0" w:space="0" w:color="auto"/>
      </w:divBdr>
    </w:div>
    <w:div w:id="500780248">
      <w:bodyDiv w:val="1"/>
      <w:marLeft w:val="0"/>
      <w:marRight w:val="0"/>
      <w:marTop w:val="0"/>
      <w:marBottom w:val="0"/>
      <w:divBdr>
        <w:top w:val="none" w:sz="0" w:space="0" w:color="auto"/>
        <w:left w:val="none" w:sz="0" w:space="0" w:color="auto"/>
        <w:bottom w:val="none" w:sz="0" w:space="0" w:color="auto"/>
        <w:right w:val="none" w:sz="0" w:space="0" w:color="auto"/>
      </w:divBdr>
    </w:div>
    <w:div w:id="508562073">
      <w:bodyDiv w:val="1"/>
      <w:marLeft w:val="0"/>
      <w:marRight w:val="0"/>
      <w:marTop w:val="0"/>
      <w:marBottom w:val="0"/>
      <w:divBdr>
        <w:top w:val="none" w:sz="0" w:space="0" w:color="auto"/>
        <w:left w:val="none" w:sz="0" w:space="0" w:color="auto"/>
        <w:bottom w:val="none" w:sz="0" w:space="0" w:color="auto"/>
        <w:right w:val="none" w:sz="0" w:space="0" w:color="auto"/>
      </w:divBdr>
    </w:div>
    <w:div w:id="587156469">
      <w:bodyDiv w:val="1"/>
      <w:marLeft w:val="0"/>
      <w:marRight w:val="0"/>
      <w:marTop w:val="0"/>
      <w:marBottom w:val="0"/>
      <w:divBdr>
        <w:top w:val="none" w:sz="0" w:space="0" w:color="auto"/>
        <w:left w:val="none" w:sz="0" w:space="0" w:color="auto"/>
        <w:bottom w:val="none" w:sz="0" w:space="0" w:color="auto"/>
        <w:right w:val="none" w:sz="0" w:space="0" w:color="auto"/>
      </w:divBdr>
    </w:div>
    <w:div w:id="597636286">
      <w:bodyDiv w:val="1"/>
      <w:marLeft w:val="0"/>
      <w:marRight w:val="0"/>
      <w:marTop w:val="0"/>
      <w:marBottom w:val="0"/>
      <w:divBdr>
        <w:top w:val="none" w:sz="0" w:space="0" w:color="auto"/>
        <w:left w:val="none" w:sz="0" w:space="0" w:color="auto"/>
        <w:bottom w:val="none" w:sz="0" w:space="0" w:color="auto"/>
        <w:right w:val="none" w:sz="0" w:space="0" w:color="auto"/>
      </w:divBdr>
    </w:div>
    <w:div w:id="626085418">
      <w:bodyDiv w:val="1"/>
      <w:marLeft w:val="0"/>
      <w:marRight w:val="0"/>
      <w:marTop w:val="0"/>
      <w:marBottom w:val="0"/>
      <w:divBdr>
        <w:top w:val="none" w:sz="0" w:space="0" w:color="auto"/>
        <w:left w:val="none" w:sz="0" w:space="0" w:color="auto"/>
        <w:bottom w:val="none" w:sz="0" w:space="0" w:color="auto"/>
        <w:right w:val="none" w:sz="0" w:space="0" w:color="auto"/>
      </w:divBdr>
    </w:div>
    <w:div w:id="663778187">
      <w:bodyDiv w:val="1"/>
      <w:marLeft w:val="0"/>
      <w:marRight w:val="0"/>
      <w:marTop w:val="0"/>
      <w:marBottom w:val="0"/>
      <w:divBdr>
        <w:top w:val="none" w:sz="0" w:space="0" w:color="auto"/>
        <w:left w:val="none" w:sz="0" w:space="0" w:color="auto"/>
        <w:bottom w:val="none" w:sz="0" w:space="0" w:color="auto"/>
        <w:right w:val="none" w:sz="0" w:space="0" w:color="auto"/>
      </w:divBdr>
    </w:div>
    <w:div w:id="686758114">
      <w:bodyDiv w:val="1"/>
      <w:marLeft w:val="0"/>
      <w:marRight w:val="0"/>
      <w:marTop w:val="0"/>
      <w:marBottom w:val="0"/>
      <w:divBdr>
        <w:top w:val="none" w:sz="0" w:space="0" w:color="auto"/>
        <w:left w:val="none" w:sz="0" w:space="0" w:color="auto"/>
        <w:bottom w:val="none" w:sz="0" w:space="0" w:color="auto"/>
        <w:right w:val="none" w:sz="0" w:space="0" w:color="auto"/>
      </w:divBdr>
    </w:div>
    <w:div w:id="726221113">
      <w:bodyDiv w:val="1"/>
      <w:marLeft w:val="0"/>
      <w:marRight w:val="0"/>
      <w:marTop w:val="0"/>
      <w:marBottom w:val="0"/>
      <w:divBdr>
        <w:top w:val="none" w:sz="0" w:space="0" w:color="auto"/>
        <w:left w:val="none" w:sz="0" w:space="0" w:color="auto"/>
        <w:bottom w:val="none" w:sz="0" w:space="0" w:color="auto"/>
        <w:right w:val="none" w:sz="0" w:space="0" w:color="auto"/>
      </w:divBdr>
    </w:div>
    <w:div w:id="790436083">
      <w:bodyDiv w:val="1"/>
      <w:marLeft w:val="0"/>
      <w:marRight w:val="0"/>
      <w:marTop w:val="0"/>
      <w:marBottom w:val="0"/>
      <w:divBdr>
        <w:top w:val="none" w:sz="0" w:space="0" w:color="auto"/>
        <w:left w:val="none" w:sz="0" w:space="0" w:color="auto"/>
        <w:bottom w:val="none" w:sz="0" w:space="0" w:color="auto"/>
        <w:right w:val="none" w:sz="0" w:space="0" w:color="auto"/>
      </w:divBdr>
    </w:div>
    <w:div w:id="861667798">
      <w:bodyDiv w:val="1"/>
      <w:marLeft w:val="0"/>
      <w:marRight w:val="0"/>
      <w:marTop w:val="0"/>
      <w:marBottom w:val="0"/>
      <w:divBdr>
        <w:top w:val="none" w:sz="0" w:space="0" w:color="auto"/>
        <w:left w:val="none" w:sz="0" w:space="0" w:color="auto"/>
        <w:bottom w:val="none" w:sz="0" w:space="0" w:color="auto"/>
        <w:right w:val="none" w:sz="0" w:space="0" w:color="auto"/>
      </w:divBdr>
    </w:div>
    <w:div w:id="900754715">
      <w:bodyDiv w:val="1"/>
      <w:marLeft w:val="0"/>
      <w:marRight w:val="0"/>
      <w:marTop w:val="0"/>
      <w:marBottom w:val="0"/>
      <w:divBdr>
        <w:top w:val="none" w:sz="0" w:space="0" w:color="auto"/>
        <w:left w:val="none" w:sz="0" w:space="0" w:color="auto"/>
        <w:bottom w:val="none" w:sz="0" w:space="0" w:color="auto"/>
        <w:right w:val="none" w:sz="0" w:space="0" w:color="auto"/>
      </w:divBdr>
    </w:div>
    <w:div w:id="905333248">
      <w:bodyDiv w:val="1"/>
      <w:marLeft w:val="0"/>
      <w:marRight w:val="0"/>
      <w:marTop w:val="0"/>
      <w:marBottom w:val="0"/>
      <w:divBdr>
        <w:top w:val="none" w:sz="0" w:space="0" w:color="auto"/>
        <w:left w:val="none" w:sz="0" w:space="0" w:color="auto"/>
        <w:bottom w:val="none" w:sz="0" w:space="0" w:color="auto"/>
        <w:right w:val="none" w:sz="0" w:space="0" w:color="auto"/>
      </w:divBdr>
    </w:div>
    <w:div w:id="912935529">
      <w:bodyDiv w:val="1"/>
      <w:marLeft w:val="0"/>
      <w:marRight w:val="0"/>
      <w:marTop w:val="0"/>
      <w:marBottom w:val="0"/>
      <w:divBdr>
        <w:top w:val="none" w:sz="0" w:space="0" w:color="auto"/>
        <w:left w:val="none" w:sz="0" w:space="0" w:color="auto"/>
        <w:bottom w:val="none" w:sz="0" w:space="0" w:color="auto"/>
        <w:right w:val="none" w:sz="0" w:space="0" w:color="auto"/>
      </w:divBdr>
    </w:div>
    <w:div w:id="923681126">
      <w:bodyDiv w:val="1"/>
      <w:marLeft w:val="0"/>
      <w:marRight w:val="0"/>
      <w:marTop w:val="0"/>
      <w:marBottom w:val="0"/>
      <w:divBdr>
        <w:top w:val="none" w:sz="0" w:space="0" w:color="auto"/>
        <w:left w:val="none" w:sz="0" w:space="0" w:color="auto"/>
        <w:bottom w:val="none" w:sz="0" w:space="0" w:color="auto"/>
        <w:right w:val="none" w:sz="0" w:space="0" w:color="auto"/>
      </w:divBdr>
    </w:div>
    <w:div w:id="948511879">
      <w:bodyDiv w:val="1"/>
      <w:marLeft w:val="0"/>
      <w:marRight w:val="0"/>
      <w:marTop w:val="0"/>
      <w:marBottom w:val="0"/>
      <w:divBdr>
        <w:top w:val="none" w:sz="0" w:space="0" w:color="auto"/>
        <w:left w:val="none" w:sz="0" w:space="0" w:color="auto"/>
        <w:bottom w:val="none" w:sz="0" w:space="0" w:color="auto"/>
        <w:right w:val="none" w:sz="0" w:space="0" w:color="auto"/>
      </w:divBdr>
    </w:div>
    <w:div w:id="998657703">
      <w:bodyDiv w:val="1"/>
      <w:marLeft w:val="0"/>
      <w:marRight w:val="0"/>
      <w:marTop w:val="0"/>
      <w:marBottom w:val="0"/>
      <w:divBdr>
        <w:top w:val="none" w:sz="0" w:space="0" w:color="auto"/>
        <w:left w:val="none" w:sz="0" w:space="0" w:color="auto"/>
        <w:bottom w:val="none" w:sz="0" w:space="0" w:color="auto"/>
        <w:right w:val="none" w:sz="0" w:space="0" w:color="auto"/>
      </w:divBdr>
    </w:div>
    <w:div w:id="1013648605">
      <w:bodyDiv w:val="1"/>
      <w:marLeft w:val="0"/>
      <w:marRight w:val="0"/>
      <w:marTop w:val="0"/>
      <w:marBottom w:val="0"/>
      <w:divBdr>
        <w:top w:val="none" w:sz="0" w:space="0" w:color="auto"/>
        <w:left w:val="none" w:sz="0" w:space="0" w:color="auto"/>
        <w:bottom w:val="none" w:sz="0" w:space="0" w:color="auto"/>
        <w:right w:val="none" w:sz="0" w:space="0" w:color="auto"/>
      </w:divBdr>
    </w:div>
    <w:div w:id="1013844791">
      <w:bodyDiv w:val="1"/>
      <w:marLeft w:val="0"/>
      <w:marRight w:val="0"/>
      <w:marTop w:val="0"/>
      <w:marBottom w:val="0"/>
      <w:divBdr>
        <w:top w:val="none" w:sz="0" w:space="0" w:color="auto"/>
        <w:left w:val="none" w:sz="0" w:space="0" w:color="auto"/>
        <w:bottom w:val="none" w:sz="0" w:space="0" w:color="auto"/>
        <w:right w:val="none" w:sz="0" w:space="0" w:color="auto"/>
      </w:divBdr>
      <w:divsChild>
        <w:div w:id="401375099">
          <w:marLeft w:val="0"/>
          <w:marRight w:val="0"/>
          <w:marTop w:val="0"/>
          <w:marBottom w:val="0"/>
          <w:divBdr>
            <w:top w:val="none" w:sz="0" w:space="0" w:color="auto"/>
            <w:left w:val="none" w:sz="0" w:space="0" w:color="auto"/>
            <w:bottom w:val="none" w:sz="0" w:space="0" w:color="auto"/>
            <w:right w:val="none" w:sz="0" w:space="0" w:color="auto"/>
          </w:divBdr>
        </w:div>
        <w:div w:id="1897087057">
          <w:marLeft w:val="0"/>
          <w:marRight w:val="0"/>
          <w:marTop w:val="0"/>
          <w:marBottom w:val="0"/>
          <w:divBdr>
            <w:top w:val="none" w:sz="0" w:space="0" w:color="auto"/>
            <w:left w:val="none" w:sz="0" w:space="0" w:color="auto"/>
            <w:bottom w:val="none" w:sz="0" w:space="0" w:color="auto"/>
            <w:right w:val="none" w:sz="0" w:space="0" w:color="auto"/>
          </w:divBdr>
        </w:div>
        <w:div w:id="2078941784">
          <w:marLeft w:val="0"/>
          <w:marRight w:val="0"/>
          <w:marTop w:val="0"/>
          <w:marBottom w:val="0"/>
          <w:divBdr>
            <w:top w:val="none" w:sz="0" w:space="0" w:color="auto"/>
            <w:left w:val="none" w:sz="0" w:space="0" w:color="auto"/>
            <w:bottom w:val="none" w:sz="0" w:space="0" w:color="auto"/>
            <w:right w:val="none" w:sz="0" w:space="0" w:color="auto"/>
          </w:divBdr>
        </w:div>
      </w:divsChild>
    </w:div>
    <w:div w:id="1073508595">
      <w:bodyDiv w:val="1"/>
      <w:marLeft w:val="0"/>
      <w:marRight w:val="0"/>
      <w:marTop w:val="0"/>
      <w:marBottom w:val="0"/>
      <w:divBdr>
        <w:top w:val="none" w:sz="0" w:space="0" w:color="auto"/>
        <w:left w:val="none" w:sz="0" w:space="0" w:color="auto"/>
        <w:bottom w:val="none" w:sz="0" w:space="0" w:color="auto"/>
        <w:right w:val="none" w:sz="0" w:space="0" w:color="auto"/>
      </w:divBdr>
    </w:div>
    <w:div w:id="1096440689">
      <w:bodyDiv w:val="1"/>
      <w:marLeft w:val="0"/>
      <w:marRight w:val="0"/>
      <w:marTop w:val="0"/>
      <w:marBottom w:val="0"/>
      <w:divBdr>
        <w:top w:val="none" w:sz="0" w:space="0" w:color="auto"/>
        <w:left w:val="none" w:sz="0" w:space="0" w:color="auto"/>
        <w:bottom w:val="none" w:sz="0" w:space="0" w:color="auto"/>
        <w:right w:val="none" w:sz="0" w:space="0" w:color="auto"/>
      </w:divBdr>
    </w:div>
    <w:div w:id="1160000400">
      <w:bodyDiv w:val="1"/>
      <w:marLeft w:val="0"/>
      <w:marRight w:val="0"/>
      <w:marTop w:val="0"/>
      <w:marBottom w:val="0"/>
      <w:divBdr>
        <w:top w:val="none" w:sz="0" w:space="0" w:color="auto"/>
        <w:left w:val="none" w:sz="0" w:space="0" w:color="auto"/>
        <w:bottom w:val="none" w:sz="0" w:space="0" w:color="auto"/>
        <w:right w:val="none" w:sz="0" w:space="0" w:color="auto"/>
      </w:divBdr>
    </w:div>
    <w:div w:id="1164857927">
      <w:bodyDiv w:val="1"/>
      <w:marLeft w:val="0"/>
      <w:marRight w:val="0"/>
      <w:marTop w:val="0"/>
      <w:marBottom w:val="0"/>
      <w:divBdr>
        <w:top w:val="none" w:sz="0" w:space="0" w:color="auto"/>
        <w:left w:val="none" w:sz="0" w:space="0" w:color="auto"/>
        <w:bottom w:val="none" w:sz="0" w:space="0" w:color="auto"/>
        <w:right w:val="none" w:sz="0" w:space="0" w:color="auto"/>
      </w:divBdr>
    </w:div>
    <w:div w:id="1173960198">
      <w:bodyDiv w:val="1"/>
      <w:marLeft w:val="0"/>
      <w:marRight w:val="0"/>
      <w:marTop w:val="0"/>
      <w:marBottom w:val="0"/>
      <w:divBdr>
        <w:top w:val="none" w:sz="0" w:space="0" w:color="auto"/>
        <w:left w:val="none" w:sz="0" w:space="0" w:color="auto"/>
        <w:bottom w:val="none" w:sz="0" w:space="0" w:color="auto"/>
        <w:right w:val="none" w:sz="0" w:space="0" w:color="auto"/>
      </w:divBdr>
    </w:div>
    <w:div w:id="1208182904">
      <w:bodyDiv w:val="1"/>
      <w:marLeft w:val="0"/>
      <w:marRight w:val="0"/>
      <w:marTop w:val="0"/>
      <w:marBottom w:val="0"/>
      <w:divBdr>
        <w:top w:val="none" w:sz="0" w:space="0" w:color="auto"/>
        <w:left w:val="none" w:sz="0" w:space="0" w:color="auto"/>
        <w:bottom w:val="none" w:sz="0" w:space="0" w:color="auto"/>
        <w:right w:val="none" w:sz="0" w:space="0" w:color="auto"/>
      </w:divBdr>
      <w:divsChild>
        <w:div w:id="77139123">
          <w:marLeft w:val="0"/>
          <w:marRight w:val="0"/>
          <w:marTop w:val="0"/>
          <w:marBottom w:val="0"/>
          <w:divBdr>
            <w:top w:val="none" w:sz="0" w:space="0" w:color="auto"/>
            <w:left w:val="none" w:sz="0" w:space="0" w:color="auto"/>
            <w:bottom w:val="none" w:sz="0" w:space="0" w:color="auto"/>
            <w:right w:val="none" w:sz="0" w:space="0" w:color="auto"/>
          </w:divBdr>
        </w:div>
        <w:div w:id="984168358">
          <w:marLeft w:val="0"/>
          <w:marRight w:val="0"/>
          <w:marTop w:val="0"/>
          <w:marBottom w:val="0"/>
          <w:divBdr>
            <w:top w:val="none" w:sz="0" w:space="0" w:color="auto"/>
            <w:left w:val="none" w:sz="0" w:space="0" w:color="auto"/>
            <w:bottom w:val="none" w:sz="0" w:space="0" w:color="auto"/>
            <w:right w:val="none" w:sz="0" w:space="0" w:color="auto"/>
          </w:divBdr>
        </w:div>
        <w:div w:id="1109665556">
          <w:marLeft w:val="0"/>
          <w:marRight w:val="0"/>
          <w:marTop w:val="0"/>
          <w:marBottom w:val="0"/>
          <w:divBdr>
            <w:top w:val="none" w:sz="0" w:space="0" w:color="auto"/>
            <w:left w:val="none" w:sz="0" w:space="0" w:color="auto"/>
            <w:bottom w:val="none" w:sz="0" w:space="0" w:color="auto"/>
            <w:right w:val="none" w:sz="0" w:space="0" w:color="auto"/>
          </w:divBdr>
        </w:div>
        <w:div w:id="1762483520">
          <w:marLeft w:val="0"/>
          <w:marRight w:val="0"/>
          <w:marTop w:val="0"/>
          <w:marBottom w:val="0"/>
          <w:divBdr>
            <w:top w:val="none" w:sz="0" w:space="0" w:color="auto"/>
            <w:left w:val="none" w:sz="0" w:space="0" w:color="auto"/>
            <w:bottom w:val="none" w:sz="0" w:space="0" w:color="auto"/>
            <w:right w:val="none" w:sz="0" w:space="0" w:color="auto"/>
          </w:divBdr>
        </w:div>
        <w:div w:id="1876577123">
          <w:marLeft w:val="0"/>
          <w:marRight w:val="0"/>
          <w:marTop w:val="0"/>
          <w:marBottom w:val="0"/>
          <w:divBdr>
            <w:top w:val="none" w:sz="0" w:space="0" w:color="auto"/>
            <w:left w:val="none" w:sz="0" w:space="0" w:color="auto"/>
            <w:bottom w:val="none" w:sz="0" w:space="0" w:color="auto"/>
            <w:right w:val="none" w:sz="0" w:space="0" w:color="auto"/>
          </w:divBdr>
        </w:div>
        <w:div w:id="2066566222">
          <w:marLeft w:val="0"/>
          <w:marRight w:val="0"/>
          <w:marTop w:val="0"/>
          <w:marBottom w:val="0"/>
          <w:divBdr>
            <w:top w:val="none" w:sz="0" w:space="0" w:color="auto"/>
            <w:left w:val="none" w:sz="0" w:space="0" w:color="auto"/>
            <w:bottom w:val="none" w:sz="0" w:space="0" w:color="auto"/>
            <w:right w:val="none" w:sz="0" w:space="0" w:color="auto"/>
          </w:divBdr>
        </w:div>
        <w:div w:id="2078553848">
          <w:marLeft w:val="0"/>
          <w:marRight w:val="0"/>
          <w:marTop w:val="0"/>
          <w:marBottom w:val="0"/>
          <w:divBdr>
            <w:top w:val="none" w:sz="0" w:space="0" w:color="auto"/>
            <w:left w:val="none" w:sz="0" w:space="0" w:color="auto"/>
            <w:bottom w:val="none" w:sz="0" w:space="0" w:color="auto"/>
            <w:right w:val="none" w:sz="0" w:space="0" w:color="auto"/>
          </w:divBdr>
        </w:div>
        <w:div w:id="2081708612">
          <w:marLeft w:val="0"/>
          <w:marRight w:val="0"/>
          <w:marTop w:val="0"/>
          <w:marBottom w:val="0"/>
          <w:divBdr>
            <w:top w:val="none" w:sz="0" w:space="0" w:color="auto"/>
            <w:left w:val="none" w:sz="0" w:space="0" w:color="auto"/>
            <w:bottom w:val="none" w:sz="0" w:space="0" w:color="auto"/>
            <w:right w:val="none" w:sz="0" w:space="0" w:color="auto"/>
          </w:divBdr>
        </w:div>
      </w:divsChild>
    </w:div>
    <w:div w:id="1224173912">
      <w:bodyDiv w:val="1"/>
      <w:marLeft w:val="0"/>
      <w:marRight w:val="0"/>
      <w:marTop w:val="0"/>
      <w:marBottom w:val="0"/>
      <w:divBdr>
        <w:top w:val="none" w:sz="0" w:space="0" w:color="auto"/>
        <w:left w:val="none" w:sz="0" w:space="0" w:color="auto"/>
        <w:bottom w:val="none" w:sz="0" w:space="0" w:color="auto"/>
        <w:right w:val="none" w:sz="0" w:space="0" w:color="auto"/>
      </w:divBdr>
    </w:div>
    <w:div w:id="1227302989">
      <w:bodyDiv w:val="1"/>
      <w:marLeft w:val="0"/>
      <w:marRight w:val="0"/>
      <w:marTop w:val="0"/>
      <w:marBottom w:val="0"/>
      <w:divBdr>
        <w:top w:val="none" w:sz="0" w:space="0" w:color="auto"/>
        <w:left w:val="none" w:sz="0" w:space="0" w:color="auto"/>
        <w:bottom w:val="none" w:sz="0" w:space="0" w:color="auto"/>
        <w:right w:val="none" w:sz="0" w:space="0" w:color="auto"/>
      </w:divBdr>
    </w:div>
    <w:div w:id="1310287087">
      <w:bodyDiv w:val="1"/>
      <w:marLeft w:val="0"/>
      <w:marRight w:val="0"/>
      <w:marTop w:val="0"/>
      <w:marBottom w:val="0"/>
      <w:divBdr>
        <w:top w:val="none" w:sz="0" w:space="0" w:color="auto"/>
        <w:left w:val="none" w:sz="0" w:space="0" w:color="auto"/>
        <w:bottom w:val="none" w:sz="0" w:space="0" w:color="auto"/>
        <w:right w:val="none" w:sz="0" w:space="0" w:color="auto"/>
      </w:divBdr>
    </w:div>
    <w:div w:id="1344168789">
      <w:bodyDiv w:val="1"/>
      <w:marLeft w:val="0"/>
      <w:marRight w:val="0"/>
      <w:marTop w:val="0"/>
      <w:marBottom w:val="0"/>
      <w:divBdr>
        <w:top w:val="none" w:sz="0" w:space="0" w:color="auto"/>
        <w:left w:val="none" w:sz="0" w:space="0" w:color="auto"/>
        <w:bottom w:val="none" w:sz="0" w:space="0" w:color="auto"/>
        <w:right w:val="none" w:sz="0" w:space="0" w:color="auto"/>
      </w:divBdr>
    </w:div>
    <w:div w:id="1357923026">
      <w:bodyDiv w:val="1"/>
      <w:marLeft w:val="0"/>
      <w:marRight w:val="0"/>
      <w:marTop w:val="0"/>
      <w:marBottom w:val="0"/>
      <w:divBdr>
        <w:top w:val="none" w:sz="0" w:space="0" w:color="auto"/>
        <w:left w:val="none" w:sz="0" w:space="0" w:color="auto"/>
        <w:bottom w:val="none" w:sz="0" w:space="0" w:color="auto"/>
        <w:right w:val="none" w:sz="0" w:space="0" w:color="auto"/>
      </w:divBdr>
    </w:div>
    <w:div w:id="1367828034">
      <w:bodyDiv w:val="1"/>
      <w:marLeft w:val="0"/>
      <w:marRight w:val="0"/>
      <w:marTop w:val="0"/>
      <w:marBottom w:val="0"/>
      <w:divBdr>
        <w:top w:val="none" w:sz="0" w:space="0" w:color="auto"/>
        <w:left w:val="none" w:sz="0" w:space="0" w:color="auto"/>
        <w:bottom w:val="none" w:sz="0" w:space="0" w:color="auto"/>
        <w:right w:val="none" w:sz="0" w:space="0" w:color="auto"/>
      </w:divBdr>
    </w:div>
    <w:div w:id="1417510726">
      <w:bodyDiv w:val="1"/>
      <w:marLeft w:val="0"/>
      <w:marRight w:val="0"/>
      <w:marTop w:val="0"/>
      <w:marBottom w:val="0"/>
      <w:divBdr>
        <w:top w:val="none" w:sz="0" w:space="0" w:color="auto"/>
        <w:left w:val="none" w:sz="0" w:space="0" w:color="auto"/>
        <w:bottom w:val="none" w:sz="0" w:space="0" w:color="auto"/>
        <w:right w:val="none" w:sz="0" w:space="0" w:color="auto"/>
      </w:divBdr>
    </w:div>
    <w:div w:id="1540168283">
      <w:bodyDiv w:val="1"/>
      <w:marLeft w:val="0"/>
      <w:marRight w:val="0"/>
      <w:marTop w:val="0"/>
      <w:marBottom w:val="0"/>
      <w:divBdr>
        <w:top w:val="none" w:sz="0" w:space="0" w:color="auto"/>
        <w:left w:val="none" w:sz="0" w:space="0" w:color="auto"/>
        <w:bottom w:val="none" w:sz="0" w:space="0" w:color="auto"/>
        <w:right w:val="none" w:sz="0" w:space="0" w:color="auto"/>
      </w:divBdr>
    </w:div>
    <w:div w:id="1548642974">
      <w:bodyDiv w:val="1"/>
      <w:marLeft w:val="0"/>
      <w:marRight w:val="0"/>
      <w:marTop w:val="0"/>
      <w:marBottom w:val="0"/>
      <w:divBdr>
        <w:top w:val="none" w:sz="0" w:space="0" w:color="auto"/>
        <w:left w:val="none" w:sz="0" w:space="0" w:color="auto"/>
        <w:bottom w:val="none" w:sz="0" w:space="0" w:color="auto"/>
        <w:right w:val="none" w:sz="0" w:space="0" w:color="auto"/>
      </w:divBdr>
    </w:div>
    <w:div w:id="1605453551">
      <w:bodyDiv w:val="1"/>
      <w:marLeft w:val="0"/>
      <w:marRight w:val="0"/>
      <w:marTop w:val="0"/>
      <w:marBottom w:val="0"/>
      <w:divBdr>
        <w:top w:val="none" w:sz="0" w:space="0" w:color="auto"/>
        <w:left w:val="none" w:sz="0" w:space="0" w:color="auto"/>
        <w:bottom w:val="none" w:sz="0" w:space="0" w:color="auto"/>
        <w:right w:val="none" w:sz="0" w:space="0" w:color="auto"/>
      </w:divBdr>
    </w:div>
    <w:div w:id="1607224659">
      <w:bodyDiv w:val="1"/>
      <w:marLeft w:val="0"/>
      <w:marRight w:val="0"/>
      <w:marTop w:val="0"/>
      <w:marBottom w:val="0"/>
      <w:divBdr>
        <w:top w:val="none" w:sz="0" w:space="0" w:color="auto"/>
        <w:left w:val="none" w:sz="0" w:space="0" w:color="auto"/>
        <w:bottom w:val="none" w:sz="0" w:space="0" w:color="auto"/>
        <w:right w:val="none" w:sz="0" w:space="0" w:color="auto"/>
      </w:divBdr>
      <w:divsChild>
        <w:div w:id="499197524">
          <w:marLeft w:val="0"/>
          <w:marRight w:val="0"/>
          <w:marTop w:val="0"/>
          <w:marBottom w:val="0"/>
          <w:divBdr>
            <w:top w:val="none" w:sz="0" w:space="0" w:color="auto"/>
            <w:left w:val="none" w:sz="0" w:space="0" w:color="auto"/>
            <w:bottom w:val="none" w:sz="0" w:space="0" w:color="auto"/>
            <w:right w:val="none" w:sz="0" w:space="0" w:color="auto"/>
          </w:divBdr>
        </w:div>
        <w:div w:id="749891371">
          <w:marLeft w:val="0"/>
          <w:marRight w:val="0"/>
          <w:marTop w:val="0"/>
          <w:marBottom w:val="0"/>
          <w:divBdr>
            <w:top w:val="none" w:sz="0" w:space="0" w:color="auto"/>
            <w:left w:val="none" w:sz="0" w:space="0" w:color="auto"/>
            <w:bottom w:val="none" w:sz="0" w:space="0" w:color="auto"/>
            <w:right w:val="none" w:sz="0" w:space="0" w:color="auto"/>
          </w:divBdr>
        </w:div>
        <w:div w:id="1923374618">
          <w:marLeft w:val="0"/>
          <w:marRight w:val="0"/>
          <w:marTop w:val="0"/>
          <w:marBottom w:val="0"/>
          <w:divBdr>
            <w:top w:val="none" w:sz="0" w:space="0" w:color="auto"/>
            <w:left w:val="none" w:sz="0" w:space="0" w:color="auto"/>
            <w:bottom w:val="none" w:sz="0" w:space="0" w:color="auto"/>
            <w:right w:val="none" w:sz="0" w:space="0" w:color="auto"/>
          </w:divBdr>
        </w:div>
        <w:div w:id="2065981346">
          <w:marLeft w:val="0"/>
          <w:marRight w:val="0"/>
          <w:marTop w:val="0"/>
          <w:marBottom w:val="0"/>
          <w:divBdr>
            <w:top w:val="none" w:sz="0" w:space="0" w:color="auto"/>
            <w:left w:val="none" w:sz="0" w:space="0" w:color="auto"/>
            <w:bottom w:val="none" w:sz="0" w:space="0" w:color="auto"/>
            <w:right w:val="none" w:sz="0" w:space="0" w:color="auto"/>
          </w:divBdr>
        </w:div>
      </w:divsChild>
    </w:div>
    <w:div w:id="1616131254">
      <w:bodyDiv w:val="1"/>
      <w:marLeft w:val="0"/>
      <w:marRight w:val="0"/>
      <w:marTop w:val="0"/>
      <w:marBottom w:val="0"/>
      <w:divBdr>
        <w:top w:val="none" w:sz="0" w:space="0" w:color="auto"/>
        <w:left w:val="none" w:sz="0" w:space="0" w:color="auto"/>
        <w:bottom w:val="none" w:sz="0" w:space="0" w:color="auto"/>
        <w:right w:val="none" w:sz="0" w:space="0" w:color="auto"/>
      </w:divBdr>
    </w:div>
    <w:div w:id="1633291549">
      <w:bodyDiv w:val="1"/>
      <w:marLeft w:val="0"/>
      <w:marRight w:val="0"/>
      <w:marTop w:val="0"/>
      <w:marBottom w:val="0"/>
      <w:divBdr>
        <w:top w:val="none" w:sz="0" w:space="0" w:color="auto"/>
        <w:left w:val="none" w:sz="0" w:space="0" w:color="auto"/>
        <w:bottom w:val="none" w:sz="0" w:space="0" w:color="auto"/>
        <w:right w:val="none" w:sz="0" w:space="0" w:color="auto"/>
      </w:divBdr>
    </w:div>
    <w:div w:id="1635477172">
      <w:bodyDiv w:val="1"/>
      <w:marLeft w:val="0"/>
      <w:marRight w:val="0"/>
      <w:marTop w:val="0"/>
      <w:marBottom w:val="0"/>
      <w:divBdr>
        <w:top w:val="none" w:sz="0" w:space="0" w:color="auto"/>
        <w:left w:val="none" w:sz="0" w:space="0" w:color="auto"/>
        <w:bottom w:val="none" w:sz="0" w:space="0" w:color="auto"/>
        <w:right w:val="none" w:sz="0" w:space="0" w:color="auto"/>
      </w:divBdr>
    </w:div>
    <w:div w:id="1648168122">
      <w:bodyDiv w:val="1"/>
      <w:marLeft w:val="0"/>
      <w:marRight w:val="0"/>
      <w:marTop w:val="0"/>
      <w:marBottom w:val="0"/>
      <w:divBdr>
        <w:top w:val="none" w:sz="0" w:space="0" w:color="auto"/>
        <w:left w:val="none" w:sz="0" w:space="0" w:color="auto"/>
        <w:bottom w:val="none" w:sz="0" w:space="0" w:color="auto"/>
        <w:right w:val="none" w:sz="0" w:space="0" w:color="auto"/>
      </w:divBdr>
    </w:div>
    <w:div w:id="1668359904">
      <w:bodyDiv w:val="1"/>
      <w:marLeft w:val="0"/>
      <w:marRight w:val="0"/>
      <w:marTop w:val="0"/>
      <w:marBottom w:val="0"/>
      <w:divBdr>
        <w:top w:val="none" w:sz="0" w:space="0" w:color="auto"/>
        <w:left w:val="none" w:sz="0" w:space="0" w:color="auto"/>
        <w:bottom w:val="none" w:sz="0" w:space="0" w:color="auto"/>
        <w:right w:val="none" w:sz="0" w:space="0" w:color="auto"/>
      </w:divBdr>
    </w:div>
    <w:div w:id="1676345567">
      <w:bodyDiv w:val="1"/>
      <w:marLeft w:val="0"/>
      <w:marRight w:val="0"/>
      <w:marTop w:val="0"/>
      <w:marBottom w:val="0"/>
      <w:divBdr>
        <w:top w:val="none" w:sz="0" w:space="0" w:color="auto"/>
        <w:left w:val="none" w:sz="0" w:space="0" w:color="auto"/>
        <w:bottom w:val="none" w:sz="0" w:space="0" w:color="auto"/>
        <w:right w:val="none" w:sz="0" w:space="0" w:color="auto"/>
      </w:divBdr>
    </w:div>
    <w:div w:id="1678728085">
      <w:bodyDiv w:val="1"/>
      <w:marLeft w:val="0"/>
      <w:marRight w:val="0"/>
      <w:marTop w:val="0"/>
      <w:marBottom w:val="0"/>
      <w:divBdr>
        <w:top w:val="none" w:sz="0" w:space="0" w:color="auto"/>
        <w:left w:val="none" w:sz="0" w:space="0" w:color="auto"/>
        <w:bottom w:val="none" w:sz="0" w:space="0" w:color="auto"/>
        <w:right w:val="none" w:sz="0" w:space="0" w:color="auto"/>
      </w:divBdr>
    </w:div>
    <w:div w:id="1700089205">
      <w:bodyDiv w:val="1"/>
      <w:marLeft w:val="0"/>
      <w:marRight w:val="0"/>
      <w:marTop w:val="0"/>
      <w:marBottom w:val="0"/>
      <w:divBdr>
        <w:top w:val="none" w:sz="0" w:space="0" w:color="auto"/>
        <w:left w:val="none" w:sz="0" w:space="0" w:color="auto"/>
        <w:bottom w:val="none" w:sz="0" w:space="0" w:color="auto"/>
        <w:right w:val="none" w:sz="0" w:space="0" w:color="auto"/>
      </w:divBdr>
    </w:div>
    <w:div w:id="1738438115">
      <w:bodyDiv w:val="1"/>
      <w:marLeft w:val="0"/>
      <w:marRight w:val="0"/>
      <w:marTop w:val="0"/>
      <w:marBottom w:val="0"/>
      <w:divBdr>
        <w:top w:val="none" w:sz="0" w:space="0" w:color="auto"/>
        <w:left w:val="none" w:sz="0" w:space="0" w:color="auto"/>
        <w:bottom w:val="none" w:sz="0" w:space="0" w:color="auto"/>
        <w:right w:val="none" w:sz="0" w:space="0" w:color="auto"/>
      </w:divBdr>
    </w:div>
    <w:div w:id="1762067750">
      <w:bodyDiv w:val="1"/>
      <w:marLeft w:val="0"/>
      <w:marRight w:val="0"/>
      <w:marTop w:val="0"/>
      <w:marBottom w:val="0"/>
      <w:divBdr>
        <w:top w:val="none" w:sz="0" w:space="0" w:color="auto"/>
        <w:left w:val="none" w:sz="0" w:space="0" w:color="auto"/>
        <w:bottom w:val="none" w:sz="0" w:space="0" w:color="auto"/>
        <w:right w:val="none" w:sz="0" w:space="0" w:color="auto"/>
      </w:divBdr>
    </w:div>
    <w:div w:id="1786584425">
      <w:bodyDiv w:val="1"/>
      <w:marLeft w:val="0"/>
      <w:marRight w:val="0"/>
      <w:marTop w:val="0"/>
      <w:marBottom w:val="0"/>
      <w:divBdr>
        <w:top w:val="none" w:sz="0" w:space="0" w:color="auto"/>
        <w:left w:val="none" w:sz="0" w:space="0" w:color="auto"/>
        <w:bottom w:val="none" w:sz="0" w:space="0" w:color="auto"/>
        <w:right w:val="none" w:sz="0" w:space="0" w:color="auto"/>
      </w:divBdr>
    </w:div>
    <w:div w:id="1849709074">
      <w:bodyDiv w:val="1"/>
      <w:marLeft w:val="0"/>
      <w:marRight w:val="0"/>
      <w:marTop w:val="0"/>
      <w:marBottom w:val="0"/>
      <w:divBdr>
        <w:top w:val="none" w:sz="0" w:space="0" w:color="auto"/>
        <w:left w:val="none" w:sz="0" w:space="0" w:color="auto"/>
        <w:bottom w:val="none" w:sz="0" w:space="0" w:color="auto"/>
        <w:right w:val="none" w:sz="0" w:space="0" w:color="auto"/>
      </w:divBdr>
    </w:div>
    <w:div w:id="1856259678">
      <w:bodyDiv w:val="1"/>
      <w:marLeft w:val="0"/>
      <w:marRight w:val="0"/>
      <w:marTop w:val="0"/>
      <w:marBottom w:val="0"/>
      <w:divBdr>
        <w:top w:val="none" w:sz="0" w:space="0" w:color="auto"/>
        <w:left w:val="none" w:sz="0" w:space="0" w:color="auto"/>
        <w:bottom w:val="none" w:sz="0" w:space="0" w:color="auto"/>
        <w:right w:val="none" w:sz="0" w:space="0" w:color="auto"/>
      </w:divBdr>
    </w:div>
    <w:div w:id="1884243784">
      <w:bodyDiv w:val="1"/>
      <w:marLeft w:val="0"/>
      <w:marRight w:val="0"/>
      <w:marTop w:val="0"/>
      <w:marBottom w:val="0"/>
      <w:divBdr>
        <w:top w:val="none" w:sz="0" w:space="0" w:color="auto"/>
        <w:left w:val="none" w:sz="0" w:space="0" w:color="auto"/>
        <w:bottom w:val="none" w:sz="0" w:space="0" w:color="auto"/>
        <w:right w:val="none" w:sz="0" w:space="0" w:color="auto"/>
      </w:divBdr>
    </w:div>
    <w:div w:id="1891845397">
      <w:bodyDiv w:val="1"/>
      <w:marLeft w:val="0"/>
      <w:marRight w:val="0"/>
      <w:marTop w:val="0"/>
      <w:marBottom w:val="0"/>
      <w:divBdr>
        <w:top w:val="none" w:sz="0" w:space="0" w:color="auto"/>
        <w:left w:val="none" w:sz="0" w:space="0" w:color="auto"/>
        <w:bottom w:val="none" w:sz="0" w:space="0" w:color="auto"/>
        <w:right w:val="none" w:sz="0" w:space="0" w:color="auto"/>
      </w:divBdr>
    </w:div>
    <w:div w:id="1961498285">
      <w:bodyDiv w:val="1"/>
      <w:marLeft w:val="0"/>
      <w:marRight w:val="0"/>
      <w:marTop w:val="0"/>
      <w:marBottom w:val="0"/>
      <w:divBdr>
        <w:top w:val="none" w:sz="0" w:space="0" w:color="auto"/>
        <w:left w:val="none" w:sz="0" w:space="0" w:color="auto"/>
        <w:bottom w:val="none" w:sz="0" w:space="0" w:color="auto"/>
        <w:right w:val="none" w:sz="0" w:space="0" w:color="auto"/>
      </w:divBdr>
    </w:div>
    <w:div w:id="1970889448">
      <w:bodyDiv w:val="1"/>
      <w:marLeft w:val="0"/>
      <w:marRight w:val="0"/>
      <w:marTop w:val="0"/>
      <w:marBottom w:val="0"/>
      <w:divBdr>
        <w:top w:val="none" w:sz="0" w:space="0" w:color="auto"/>
        <w:left w:val="none" w:sz="0" w:space="0" w:color="auto"/>
        <w:bottom w:val="none" w:sz="0" w:space="0" w:color="auto"/>
        <w:right w:val="none" w:sz="0" w:space="0" w:color="auto"/>
      </w:divBdr>
    </w:div>
    <w:div w:id="1972589910">
      <w:bodyDiv w:val="1"/>
      <w:marLeft w:val="0"/>
      <w:marRight w:val="0"/>
      <w:marTop w:val="0"/>
      <w:marBottom w:val="0"/>
      <w:divBdr>
        <w:top w:val="none" w:sz="0" w:space="0" w:color="auto"/>
        <w:left w:val="none" w:sz="0" w:space="0" w:color="auto"/>
        <w:bottom w:val="none" w:sz="0" w:space="0" w:color="auto"/>
        <w:right w:val="none" w:sz="0" w:space="0" w:color="auto"/>
      </w:divBdr>
    </w:div>
    <w:div w:id="2001300104">
      <w:bodyDiv w:val="1"/>
      <w:marLeft w:val="0"/>
      <w:marRight w:val="0"/>
      <w:marTop w:val="0"/>
      <w:marBottom w:val="0"/>
      <w:divBdr>
        <w:top w:val="none" w:sz="0" w:space="0" w:color="auto"/>
        <w:left w:val="none" w:sz="0" w:space="0" w:color="auto"/>
        <w:bottom w:val="none" w:sz="0" w:space="0" w:color="auto"/>
        <w:right w:val="none" w:sz="0" w:space="0" w:color="auto"/>
      </w:divBdr>
      <w:divsChild>
        <w:div w:id="115802737">
          <w:marLeft w:val="0"/>
          <w:marRight w:val="0"/>
          <w:marTop w:val="0"/>
          <w:marBottom w:val="0"/>
          <w:divBdr>
            <w:top w:val="none" w:sz="0" w:space="0" w:color="auto"/>
            <w:left w:val="none" w:sz="0" w:space="0" w:color="auto"/>
            <w:bottom w:val="none" w:sz="0" w:space="0" w:color="auto"/>
            <w:right w:val="none" w:sz="0" w:space="0" w:color="auto"/>
          </w:divBdr>
        </w:div>
        <w:div w:id="542523180">
          <w:marLeft w:val="0"/>
          <w:marRight w:val="0"/>
          <w:marTop w:val="0"/>
          <w:marBottom w:val="0"/>
          <w:divBdr>
            <w:top w:val="none" w:sz="0" w:space="0" w:color="auto"/>
            <w:left w:val="none" w:sz="0" w:space="0" w:color="auto"/>
            <w:bottom w:val="none" w:sz="0" w:space="0" w:color="auto"/>
            <w:right w:val="none" w:sz="0" w:space="0" w:color="auto"/>
          </w:divBdr>
        </w:div>
        <w:div w:id="584386836">
          <w:marLeft w:val="0"/>
          <w:marRight w:val="0"/>
          <w:marTop w:val="0"/>
          <w:marBottom w:val="0"/>
          <w:divBdr>
            <w:top w:val="none" w:sz="0" w:space="0" w:color="auto"/>
            <w:left w:val="none" w:sz="0" w:space="0" w:color="auto"/>
            <w:bottom w:val="none" w:sz="0" w:space="0" w:color="auto"/>
            <w:right w:val="none" w:sz="0" w:space="0" w:color="auto"/>
          </w:divBdr>
        </w:div>
        <w:div w:id="1011031892">
          <w:marLeft w:val="0"/>
          <w:marRight w:val="0"/>
          <w:marTop w:val="0"/>
          <w:marBottom w:val="0"/>
          <w:divBdr>
            <w:top w:val="none" w:sz="0" w:space="0" w:color="auto"/>
            <w:left w:val="none" w:sz="0" w:space="0" w:color="auto"/>
            <w:bottom w:val="none" w:sz="0" w:space="0" w:color="auto"/>
            <w:right w:val="none" w:sz="0" w:space="0" w:color="auto"/>
          </w:divBdr>
        </w:div>
        <w:div w:id="1068380380">
          <w:marLeft w:val="0"/>
          <w:marRight w:val="0"/>
          <w:marTop w:val="0"/>
          <w:marBottom w:val="0"/>
          <w:divBdr>
            <w:top w:val="none" w:sz="0" w:space="0" w:color="auto"/>
            <w:left w:val="none" w:sz="0" w:space="0" w:color="auto"/>
            <w:bottom w:val="none" w:sz="0" w:space="0" w:color="auto"/>
            <w:right w:val="none" w:sz="0" w:space="0" w:color="auto"/>
          </w:divBdr>
        </w:div>
        <w:div w:id="1957562387">
          <w:marLeft w:val="0"/>
          <w:marRight w:val="0"/>
          <w:marTop w:val="0"/>
          <w:marBottom w:val="0"/>
          <w:divBdr>
            <w:top w:val="none" w:sz="0" w:space="0" w:color="auto"/>
            <w:left w:val="none" w:sz="0" w:space="0" w:color="auto"/>
            <w:bottom w:val="none" w:sz="0" w:space="0" w:color="auto"/>
            <w:right w:val="none" w:sz="0" w:space="0" w:color="auto"/>
          </w:divBdr>
        </w:div>
      </w:divsChild>
    </w:div>
    <w:div w:id="2029795884">
      <w:bodyDiv w:val="1"/>
      <w:marLeft w:val="0"/>
      <w:marRight w:val="0"/>
      <w:marTop w:val="0"/>
      <w:marBottom w:val="0"/>
      <w:divBdr>
        <w:top w:val="none" w:sz="0" w:space="0" w:color="auto"/>
        <w:left w:val="none" w:sz="0" w:space="0" w:color="auto"/>
        <w:bottom w:val="none" w:sz="0" w:space="0" w:color="auto"/>
        <w:right w:val="none" w:sz="0" w:space="0" w:color="auto"/>
      </w:divBdr>
    </w:div>
    <w:div w:id="2123302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3038\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DB60AA1E8EF14C8B133B5378EC8575" ma:contentTypeVersion="" ma:contentTypeDescription="PDMS Document Site Content Type" ma:contentTypeScope="" ma:versionID="28d2bb76811597fceb12126ada37d400">
  <xsd:schema xmlns:xsd="http://www.w3.org/2001/XMLSchema" xmlns:xs="http://www.w3.org/2001/XMLSchema" xmlns:p="http://schemas.microsoft.com/office/2006/metadata/properties" xmlns:ns2="37D62CC4-4A77-4212-8C7F-B8716DB234D4" targetNamespace="http://schemas.microsoft.com/office/2006/metadata/properties" ma:root="true" ma:fieldsID="bd71c47b6b683602b2db1d9290ecbd52" ns2:_="">
    <xsd:import namespace="37D62CC4-4A77-4212-8C7F-B8716DB234D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62CC4-4A77-4212-8C7F-B8716DB234D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7D62CC4-4A77-4212-8C7F-B8716DB234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0BE5C-10F8-4AD4-99E2-D58A14BCD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62CC4-4A77-4212-8C7F-B8716DB23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88110-92A3-4CCA-A1EB-51BD224FDDEA}">
  <ds:schemaRefs>
    <ds:schemaRef ds:uri="http://purl.org/dc/terms/"/>
    <ds:schemaRef ds:uri="http://schemas.microsoft.com/office/2006/documentManagement/types"/>
    <ds:schemaRef ds:uri="http://www.w3.org/XML/1998/namespace"/>
    <ds:schemaRef ds:uri="http://purl.org/dc/elements/1.1/"/>
    <ds:schemaRef ds:uri="37D62CC4-4A77-4212-8C7F-B8716DB234D4"/>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7B8CAF0-17DA-4E17-BB71-550D1C33685E}">
  <ds:schemaRefs>
    <ds:schemaRef ds:uri="http://schemas.microsoft.com/sharepoint/v3/contenttype/forms"/>
  </ds:schemaRefs>
</ds:datastoreItem>
</file>

<file path=customXml/itemProps4.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Template>
  <TotalTime>8</TotalTime>
  <Pages>20</Pages>
  <Words>3639</Words>
  <Characters>20745</Characters>
  <Application>Microsoft Office Word</Application>
  <DocSecurity>0</DocSecurity>
  <Lines>172</Lines>
  <Paragraphs>48</Paragraphs>
  <ScaleCrop>false</ScaleCrop>
  <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LUX-BRIDGES,Denise</dc:creator>
  <cp:keywords/>
  <dc:description/>
  <cp:lastModifiedBy>Corporate and Legislation Team</cp:lastModifiedBy>
  <cp:revision>3</cp:revision>
  <cp:lastPrinted>2024-08-19T17:52:00Z</cp:lastPrinted>
  <dcterms:created xsi:type="dcterms:W3CDTF">2025-02-20T23:31:00Z</dcterms:created>
  <dcterms:modified xsi:type="dcterms:W3CDTF">2025-02-23T22:58:00Z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6f49d-ab78-4f49-849f-d5f37083d84d_Enabled">
    <vt:lpwstr>true</vt:lpwstr>
  </property>
  <property fmtid="{D5CDD505-2E9C-101B-9397-08002B2CF9AE}" pid="3" name="MSIP_Label_91e6f49d-ab78-4f49-849f-d5f37083d84d_SetDate">
    <vt:lpwstr>2023-10-13T05:35:10Z</vt:lpwstr>
  </property>
  <property fmtid="{D5CDD505-2E9C-101B-9397-08002B2CF9AE}" pid="4" name="MSIP_Label_91e6f49d-ab78-4f49-849f-d5f37083d84d_Method">
    <vt:lpwstr>Privileged</vt:lpwstr>
  </property>
  <property fmtid="{D5CDD505-2E9C-101B-9397-08002B2CF9AE}" pid="5" name="MSIP_Label_91e6f49d-ab78-4f49-849f-d5f37083d84d_Name">
    <vt:lpwstr>289285f2a1de</vt:lpwstr>
  </property>
  <property fmtid="{D5CDD505-2E9C-101B-9397-08002B2CF9AE}" pid="6" name="MSIP_Label_91e6f49d-ab78-4f49-849f-d5f37083d84d_SiteId">
    <vt:lpwstr>dd0cfd15-4558-4b12-8bad-ea26984fc417</vt:lpwstr>
  </property>
  <property fmtid="{D5CDD505-2E9C-101B-9397-08002B2CF9AE}" pid="7" name="MSIP_Label_91e6f49d-ab78-4f49-849f-d5f37083d84d_ActionId">
    <vt:lpwstr>403154ce-fccc-4c52-a218-c66881de60ce</vt:lpwstr>
  </property>
  <property fmtid="{D5CDD505-2E9C-101B-9397-08002B2CF9AE}" pid="8" name="MSIP_Label_91e6f49d-ab78-4f49-849f-d5f37083d84d_ContentBits">
    <vt:lpwstr>3</vt:lpwstr>
  </property>
  <property fmtid="{D5CDD505-2E9C-101B-9397-08002B2CF9AE}" pid="9" name="ContentTypeId">
    <vt:lpwstr>0x010100266966F133664895A6EE3632470D45F50008DB60AA1E8EF14C8B133B5378EC8575</vt:lpwstr>
  </property>
  <property fmtid="{D5CDD505-2E9C-101B-9397-08002B2CF9AE}" pid="10" name="MediaServiceImageTags">
    <vt:lpwstr/>
  </property>
</Properties>
</file>