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BF4F" w14:textId="77777777" w:rsidR="005E317F" w:rsidRPr="00CF362B" w:rsidRDefault="005E317F" w:rsidP="005E317F">
      <w:pPr>
        <w:rPr>
          <w:sz w:val="28"/>
        </w:rPr>
      </w:pPr>
      <w:r w:rsidRPr="00CF362B">
        <w:rPr>
          <w:noProof/>
          <w:lang w:eastAsia="en-AU"/>
        </w:rPr>
        <w:drawing>
          <wp:inline distT="0" distB="0" distL="0" distR="0" wp14:anchorId="3F28069F" wp14:editId="17F217E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BDB6B" w14:textId="77777777" w:rsidR="005E317F" w:rsidRPr="00CF362B" w:rsidRDefault="005E317F" w:rsidP="005E317F">
      <w:pPr>
        <w:rPr>
          <w:sz w:val="19"/>
        </w:rPr>
      </w:pPr>
    </w:p>
    <w:p w14:paraId="52AD67AB" w14:textId="0FA3383F" w:rsidR="005E317F" w:rsidRPr="00CF362B" w:rsidRDefault="00B90033" w:rsidP="005E317F">
      <w:pPr>
        <w:pStyle w:val="ShortT"/>
      </w:pPr>
      <w:bookmarkStart w:id="0" w:name="_Hlk173157208"/>
      <w:r w:rsidRPr="00CF362B">
        <w:t>Health Insurance (Extended Medicare Safety Net) Amendment (Indexation) Determination 202</w:t>
      </w:r>
      <w:bookmarkEnd w:id="0"/>
      <w:r w:rsidR="00C80493" w:rsidRPr="00CF362B">
        <w:t>5</w:t>
      </w:r>
    </w:p>
    <w:p w14:paraId="616EF61E" w14:textId="3BCBAA4E" w:rsidR="005E317F" w:rsidRPr="00CF362B" w:rsidRDefault="005E317F" w:rsidP="005E317F">
      <w:pPr>
        <w:pStyle w:val="SignCoverPageStart"/>
        <w:spacing w:before="240"/>
        <w:ind w:right="91"/>
        <w:rPr>
          <w:szCs w:val="22"/>
        </w:rPr>
      </w:pPr>
      <w:r w:rsidRPr="00CF362B">
        <w:rPr>
          <w:szCs w:val="22"/>
        </w:rPr>
        <w:t>I,</w:t>
      </w:r>
      <w:r w:rsidR="000D4B28" w:rsidRPr="00CF362B">
        <w:rPr>
          <w:szCs w:val="22"/>
        </w:rPr>
        <w:t xml:space="preserve"> Mark Butler, </w:t>
      </w:r>
      <w:r w:rsidR="008F39C3" w:rsidRPr="00CF362B">
        <w:rPr>
          <w:szCs w:val="22"/>
        </w:rPr>
        <w:t xml:space="preserve">Minister </w:t>
      </w:r>
      <w:r w:rsidR="005B26AA" w:rsidRPr="00CF362B">
        <w:rPr>
          <w:szCs w:val="22"/>
        </w:rPr>
        <w:t xml:space="preserve">for </w:t>
      </w:r>
      <w:r w:rsidR="008F39C3" w:rsidRPr="00CF362B">
        <w:rPr>
          <w:szCs w:val="22"/>
        </w:rPr>
        <w:t>Health and Age</w:t>
      </w:r>
      <w:r w:rsidR="00AE351C" w:rsidRPr="00CF362B">
        <w:rPr>
          <w:szCs w:val="22"/>
        </w:rPr>
        <w:t>ing</w:t>
      </w:r>
      <w:r w:rsidR="00E86052" w:rsidRPr="00CF362B">
        <w:rPr>
          <w:szCs w:val="22"/>
        </w:rPr>
        <w:t xml:space="preserve">, </w:t>
      </w:r>
      <w:r w:rsidRPr="00CF362B">
        <w:rPr>
          <w:szCs w:val="22"/>
        </w:rPr>
        <w:t>make the following</w:t>
      </w:r>
      <w:r w:rsidR="00E86052" w:rsidRPr="00CF362B">
        <w:rPr>
          <w:szCs w:val="22"/>
        </w:rPr>
        <w:t xml:space="preserve"> Determination</w:t>
      </w:r>
      <w:r w:rsidRPr="00CF362B">
        <w:rPr>
          <w:szCs w:val="22"/>
        </w:rPr>
        <w:t>.</w:t>
      </w:r>
    </w:p>
    <w:p w14:paraId="78E4C56C" w14:textId="1B06AE23" w:rsidR="005E317F" w:rsidRPr="00CF362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15888">
        <w:rPr>
          <w:szCs w:val="22"/>
        </w:rPr>
        <w:t>Dated</w:t>
      </w:r>
      <w:r w:rsidR="004E5300" w:rsidRPr="00415888">
        <w:rPr>
          <w:szCs w:val="22"/>
        </w:rPr>
        <w:t xml:space="preserve"> </w:t>
      </w:r>
      <w:r w:rsidR="00FA5C93">
        <w:rPr>
          <w:szCs w:val="22"/>
        </w:rPr>
        <w:t>3 November</w:t>
      </w:r>
      <w:r w:rsidR="00C80493" w:rsidRPr="00415888">
        <w:rPr>
          <w:szCs w:val="22"/>
        </w:rPr>
        <w:t xml:space="preserve"> </w:t>
      </w:r>
      <w:r w:rsidR="00DB7225" w:rsidRPr="00415888">
        <w:rPr>
          <w:szCs w:val="22"/>
        </w:rPr>
        <w:t>202</w:t>
      </w:r>
      <w:r w:rsidR="00C80493" w:rsidRPr="00415888">
        <w:rPr>
          <w:szCs w:val="22"/>
        </w:rPr>
        <w:t>5</w:t>
      </w:r>
    </w:p>
    <w:p w14:paraId="7B76A8FB" w14:textId="732478EE" w:rsidR="005E317F" w:rsidRPr="00CF362B" w:rsidRDefault="00DB722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F362B">
        <w:rPr>
          <w:szCs w:val="22"/>
        </w:rPr>
        <w:t>Mark Butler</w:t>
      </w:r>
    </w:p>
    <w:p w14:paraId="123DA2FE" w14:textId="6D88DF4B" w:rsidR="005E317F" w:rsidRPr="00CF362B" w:rsidRDefault="00895A6D" w:rsidP="005E317F">
      <w:pPr>
        <w:pStyle w:val="SignCoverPageEnd"/>
        <w:ind w:right="91"/>
        <w:rPr>
          <w:sz w:val="22"/>
        </w:rPr>
      </w:pPr>
      <w:r w:rsidRPr="00CF362B">
        <w:rPr>
          <w:sz w:val="22"/>
        </w:rPr>
        <w:t xml:space="preserve">Minister </w:t>
      </w:r>
      <w:r w:rsidR="005B26AA" w:rsidRPr="00CF362B">
        <w:rPr>
          <w:sz w:val="22"/>
        </w:rPr>
        <w:t xml:space="preserve">for </w:t>
      </w:r>
      <w:r w:rsidRPr="00CF362B">
        <w:rPr>
          <w:sz w:val="22"/>
        </w:rPr>
        <w:t>Health and Age</w:t>
      </w:r>
      <w:r w:rsidR="00AE351C" w:rsidRPr="00CF362B">
        <w:rPr>
          <w:sz w:val="22"/>
        </w:rPr>
        <w:t>ing</w:t>
      </w:r>
    </w:p>
    <w:p w14:paraId="61A29CD9" w14:textId="77777777" w:rsidR="00B20990" w:rsidRPr="00CF362B" w:rsidRDefault="00B20990" w:rsidP="00B20990"/>
    <w:p w14:paraId="366821FA" w14:textId="77777777" w:rsidR="00B20990" w:rsidRPr="00CF362B" w:rsidRDefault="00B20990" w:rsidP="00B20990">
      <w:pPr>
        <w:sectPr w:rsidR="00B20990" w:rsidRPr="00CF362B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EC31EF" w14:textId="77777777" w:rsidR="00B20990" w:rsidRPr="00CF362B" w:rsidRDefault="00B20990" w:rsidP="00B20990">
      <w:pPr>
        <w:outlineLvl w:val="0"/>
        <w:rPr>
          <w:sz w:val="36"/>
        </w:rPr>
      </w:pPr>
      <w:r w:rsidRPr="00CF362B">
        <w:rPr>
          <w:sz w:val="36"/>
        </w:rPr>
        <w:lastRenderedPageBreak/>
        <w:t>Contents</w:t>
      </w:r>
    </w:p>
    <w:p w14:paraId="2E3D921D" w14:textId="770CCBEB" w:rsidR="00C52191" w:rsidRDefault="00C5219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1" w:name="BKCheck15B_2"/>
      <w:bookmarkEnd w:id="1"/>
      <w:r>
        <w:rPr>
          <w:noProof/>
        </w:rPr>
        <w:t>1  Name</w:t>
      </w:r>
      <w:r>
        <w:rPr>
          <w:noProof/>
        </w:rPr>
        <w:tab/>
        <w:t>1</w:t>
      </w:r>
    </w:p>
    <w:p w14:paraId="0B1B3855" w14:textId="6CA0DD95" w:rsidR="00C52191" w:rsidRDefault="00C5219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2E4CC788" w14:textId="7EE773BD" w:rsidR="00C52191" w:rsidRDefault="00C5219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528F7E27" w14:textId="0DC0ECD9" w:rsidR="00C52191" w:rsidRDefault="00C5219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65E77E86" w14:textId="6E2A419C" w:rsidR="00C52191" w:rsidRDefault="00C5219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1—Indexation Amendments</w:t>
      </w:r>
      <w:r>
        <w:rPr>
          <w:noProof/>
        </w:rPr>
        <w:tab/>
        <w:t>2</w:t>
      </w:r>
    </w:p>
    <w:p w14:paraId="7CEDCB25" w14:textId="707D9BAD" w:rsidR="00C52191" w:rsidRDefault="00C5219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Health Insurance (Extended Medicare Safety Net) Determination 2017</w:t>
      </w:r>
      <w:r>
        <w:rPr>
          <w:noProof/>
        </w:rPr>
        <w:tab/>
        <w:t>2</w:t>
      </w:r>
    </w:p>
    <w:p w14:paraId="0969A0CC" w14:textId="08170AFA" w:rsidR="00B20990" w:rsidRPr="00CF362B" w:rsidRDefault="00B20990" w:rsidP="00070E99">
      <w:pPr>
        <w:pStyle w:val="TOC5"/>
        <w:ind w:left="0" w:firstLine="0"/>
      </w:pPr>
    </w:p>
    <w:p w14:paraId="344A62E4" w14:textId="77777777" w:rsidR="00B20990" w:rsidRPr="00CF362B" w:rsidRDefault="00B20990" w:rsidP="00B20990">
      <w:pPr>
        <w:sectPr w:rsidR="00B20990" w:rsidRPr="00CF362B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C081D2" w14:textId="77777777" w:rsidR="005E317F" w:rsidRPr="00CF362B" w:rsidRDefault="005E317F" w:rsidP="005E317F">
      <w:pPr>
        <w:pStyle w:val="ActHead5"/>
      </w:pPr>
      <w:bookmarkStart w:id="2" w:name="_Toc212446394"/>
      <w:r w:rsidRPr="00CF362B">
        <w:rPr>
          <w:rStyle w:val="CharSectno"/>
        </w:rPr>
        <w:lastRenderedPageBreak/>
        <w:t>1</w:t>
      </w:r>
      <w:r w:rsidRPr="00CF362B">
        <w:t xml:space="preserve">  Name</w:t>
      </w:r>
      <w:bookmarkEnd w:id="2"/>
    </w:p>
    <w:p w14:paraId="08412996" w14:textId="1BD0395F" w:rsidR="005E317F" w:rsidRPr="00CF362B" w:rsidRDefault="005E317F" w:rsidP="005E317F">
      <w:pPr>
        <w:pStyle w:val="subsection"/>
      </w:pPr>
      <w:r w:rsidRPr="00CF362B">
        <w:tab/>
      </w:r>
      <w:r w:rsidRPr="00CF362B">
        <w:tab/>
        <w:t xml:space="preserve">This instrument is the </w:t>
      </w:r>
      <w:bookmarkStart w:id="3" w:name="BKCheck15B_3"/>
      <w:bookmarkEnd w:id="3"/>
      <w:r w:rsidR="002652DD" w:rsidRPr="00CF362B">
        <w:rPr>
          <w:i/>
        </w:rPr>
        <w:t>Health Insurance (Extended Medicare Safety Net) Amendment (Indexation) Determination 202</w:t>
      </w:r>
      <w:r w:rsidR="00AE351C" w:rsidRPr="00CF362B">
        <w:rPr>
          <w:i/>
        </w:rPr>
        <w:t>5</w:t>
      </w:r>
      <w:r w:rsidRPr="00CF362B">
        <w:t>.</w:t>
      </w:r>
    </w:p>
    <w:p w14:paraId="46E5203B" w14:textId="77777777" w:rsidR="005E317F" w:rsidRPr="00CF362B" w:rsidRDefault="005E317F" w:rsidP="005E317F">
      <w:pPr>
        <w:pStyle w:val="ActHead5"/>
      </w:pPr>
      <w:bookmarkStart w:id="4" w:name="_Toc212446395"/>
      <w:r w:rsidRPr="00CF362B">
        <w:rPr>
          <w:rStyle w:val="CharSectno"/>
        </w:rPr>
        <w:t>2</w:t>
      </w:r>
      <w:r w:rsidRPr="00CF362B">
        <w:t xml:space="preserve">  Commencement</w:t>
      </w:r>
      <w:bookmarkEnd w:id="4"/>
    </w:p>
    <w:p w14:paraId="5F9E4A9A" w14:textId="7AA0F35E" w:rsidR="00595421" w:rsidRPr="00CF362B" w:rsidRDefault="00640EEE" w:rsidP="00BB1C84">
      <w:pPr>
        <w:pStyle w:val="subsection"/>
        <w:numPr>
          <w:ilvl w:val="0"/>
          <w:numId w:val="15"/>
        </w:numPr>
        <w:ind w:left="1134"/>
      </w:pPr>
      <w:r w:rsidRPr="00CF362B">
        <w:t>Each provision of this instrument specified in column 1 of the table commences, or is taken to have commenced, in accordance with column 2 of the table. Any other statement in column 2 has effect according to its terms</w:t>
      </w:r>
      <w:r w:rsidR="005E317F" w:rsidRPr="00CF362B">
        <w:t>.</w:t>
      </w:r>
    </w:p>
    <w:p w14:paraId="5EA961D1" w14:textId="77777777" w:rsidR="00CD362C" w:rsidRPr="00CF362B" w:rsidRDefault="00CD362C" w:rsidP="00CD362C">
      <w:pPr>
        <w:pStyle w:val="subsection"/>
        <w:ind w:firstLine="0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303"/>
        <w:gridCol w:w="4218"/>
        <w:gridCol w:w="1843"/>
      </w:tblGrid>
      <w:tr w:rsidR="00CD362C" w:rsidRPr="00CF362B" w14:paraId="4575C154" w14:textId="77777777" w:rsidTr="00190242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92EC07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CD362C" w:rsidRPr="00CF362B" w14:paraId="086EC21B" w14:textId="77777777" w:rsidTr="00CF42CB">
        <w:trPr>
          <w:cantSplit/>
          <w:trHeight w:val="209"/>
          <w:tblHeader/>
        </w:trPr>
        <w:tc>
          <w:tcPr>
            <w:tcW w:w="23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8685DC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42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CA3AAA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395B41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CD362C" w:rsidRPr="00CF362B" w14:paraId="7DF94E8F" w14:textId="77777777" w:rsidTr="00CF42CB">
        <w:trPr>
          <w:cantSplit/>
          <w:tblHeader/>
        </w:trPr>
        <w:tc>
          <w:tcPr>
            <w:tcW w:w="230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193218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421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A3839C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FCB6B0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CD362C" w:rsidRPr="00CF362B" w14:paraId="0E94F8AC" w14:textId="77777777" w:rsidTr="00247225">
        <w:trPr>
          <w:cantSplit/>
        </w:trPr>
        <w:tc>
          <w:tcPr>
            <w:tcW w:w="23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7AEDF" w14:textId="18A079C9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DA78D9"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Section 1 to 4 and anything in this instrument not elsewhere covered by this table</w:t>
            </w:r>
          </w:p>
        </w:tc>
        <w:tc>
          <w:tcPr>
            <w:tcW w:w="42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7CA79" w14:textId="77777777" w:rsidR="00CF42CB" w:rsidRPr="00CF362B" w:rsidRDefault="00CF42CB" w:rsidP="00CF42CB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The later of:</w:t>
            </w:r>
          </w:p>
          <w:p w14:paraId="4F8F740D" w14:textId="77777777" w:rsidR="00CF42CB" w:rsidRPr="00CF362B" w:rsidRDefault="00CF42CB" w:rsidP="00CF42CB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(a) the day after this instrument is registered; and </w:t>
            </w:r>
          </w:p>
          <w:p w14:paraId="4D63E65F" w14:textId="77777777" w:rsidR="00CF42CB" w:rsidRPr="00CF362B" w:rsidRDefault="00CF42CB" w:rsidP="00CF42CB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(b) the day after this instrument has been approved by each House of Parliament. </w:t>
            </w:r>
          </w:p>
          <w:p w14:paraId="390C82A5" w14:textId="0C89A793" w:rsidR="00CD362C" w:rsidRPr="00CF362B" w:rsidRDefault="00CF42CB" w:rsidP="00CF42CB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However, the provisions do not commence at all if the event mentioned in paragraph (b) does not occur.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FFCC16B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  <w:tr w:rsidR="00CD362C" w:rsidRPr="00CF362B" w14:paraId="6D8C3799" w14:textId="77777777" w:rsidTr="00247225">
        <w:trPr>
          <w:cantSplit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41486F3" w14:textId="27B8F1FD" w:rsidR="00CD362C" w:rsidRPr="00CF362B" w:rsidRDefault="00CF42CB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2. Schedule 1</w:t>
            </w: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9D8D7AB" w14:textId="77777777" w:rsidR="00CD362C" w:rsidRPr="00CF362B" w:rsidRDefault="00CF42CB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The later of:</w:t>
            </w:r>
          </w:p>
          <w:p w14:paraId="09B10915" w14:textId="5E40FF0C" w:rsidR="00CF42CB" w:rsidRPr="00CF362B" w:rsidRDefault="00CF42CB" w:rsidP="00CF42CB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(a) 1 January 202</w:t>
            </w:r>
            <w:r w:rsidR="00AE351C"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6</w:t>
            </w: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>; and</w:t>
            </w:r>
          </w:p>
          <w:p w14:paraId="2289CF0D" w14:textId="07E805FA" w:rsidR="00CF42CB" w:rsidRPr="00CF362B" w:rsidRDefault="00CF42CB" w:rsidP="00CF42CB">
            <w:pPr>
              <w:keepNext/>
              <w:autoSpaceDE w:val="0"/>
              <w:autoSpaceDN w:val="0"/>
              <w:spacing w:before="60" w:line="240" w:lineRule="atLeast"/>
            </w:pPr>
            <w:r w:rsidRPr="00CF362B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(b) the day after this instrument has been approved by each House of Parliament.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BD8F719" w14:textId="77777777" w:rsidR="00CD362C" w:rsidRPr="00CF362B" w:rsidRDefault="00CD362C" w:rsidP="0019024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00F281B5" w14:textId="0E8F0E0C" w:rsidR="00FE1DFD" w:rsidRPr="00CF362B" w:rsidRDefault="00FE1DFD" w:rsidP="00C642FB">
      <w:pPr>
        <w:spacing w:before="180" w:line="240" w:lineRule="auto"/>
        <w:ind w:left="720"/>
        <w:rPr>
          <w:sz w:val="18"/>
          <w:szCs w:val="16"/>
        </w:rPr>
      </w:pPr>
      <w:r w:rsidRPr="00CF362B">
        <w:rPr>
          <w:sz w:val="18"/>
          <w:szCs w:val="16"/>
        </w:rPr>
        <w:t>Note: </w:t>
      </w:r>
      <w:r w:rsidR="00C642FB" w:rsidRPr="00CF362B">
        <w:rPr>
          <w:sz w:val="18"/>
          <w:szCs w:val="16"/>
        </w:rPr>
        <w:tab/>
      </w:r>
      <w:r w:rsidRPr="00CF362B">
        <w:rPr>
          <w:sz w:val="18"/>
          <w:szCs w:val="16"/>
        </w:rPr>
        <w:t>This table relates only to the provisions of this instrument as originally made. It will not be</w:t>
      </w:r>
      <w:r w:rsidR="00EF0202" w:rsidRPr="00CF362B">
        <w:rPr>
          <w:sz w:val="18"/>
          <w:szCs w:val="16"/>
        </w:rPr>
        <w:t xml:space="preserve"> </w:t>
      </w:r>
      <w:r w:rsidRPr="00CF362B">
        <w:rPr>
          <w:sz w:val="18"/>
          <w:szCs w:val="16"/>
        </w:rPr>
        <w:t>amended to deal with any later amendments of this instrument.</w:t>
      </w:r>
    </w:p>
    <w:p w14:paraId="0B98FFC2" w14:textId="01F7227B" w:rsidR="00CD362C" w:rsidRPr="00CF362B" w:rsidRDefault="00CD362C" w:rsidP="00BB1C84">
      <w:pPr>
        <w:pStyle w:val="subsection"/>
        <w:numPr>
          <w:ilvl w:val="0"/>
          <w:numId w:val="15"/>
        </w:numPr>
        <w:ind w:left="1134"/>
      </w:pPr>
      <w:r w:rsidRPr="00CF362B">
        <w:rPr>
          <w:color w:val="000000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5C68C03D" w14:textId="77777777" w:rsidR="005E317F" w:rsidRPr="00CF362B" w:rsidRDefault="005E317F" w:rsidP="005E317F">
      <w:pPr>
        <w:pStyle w:val="ActHead5"/>
      </w:pPr>
      <w:bookmarkStart w:id="5" w:name="_Toc212446396"/>
      <w:r w:rsidRPr="00CF362B">
        <w:rPr>
          <w:rStyle w:val="CharSectno"/>
        </w:rPr>
        <w:t>3</w:t>
      </w:r>
      <w:r w:rsidRPr="00CF362B">
        <w:t xml:space="preserve">  Authority</w:t>
      </w:r>
      <w:bookmarkEnd w:id="5"/>
    </w:p>
    <w:p w14:paraId="39A3CE56" w14:textId="2DC047BB" w:rsidR="005E317F" w:rsidRPr="00CF362B" w:rsidRDefault="005E317F" w:rsidP="005E317F">
      <w:pPr>
        <w:pStyle w:val="subsection"/>
      </w:pPr>
      <w:r w:rsidRPr="00CF362B">
        <w:tab/>
      </w:r>
      <w:r w:rsidRPr="00CF362B">
        <w:tab/>
        <w:t>This instrument is made under</w:t>
      </w:r>
      <w:r w:rsidR="004D7CC7" w:rsidRPr="00CF362B">
        <w:t xml:space="preserve"> subsection </w:t>
      </w:r>
      <w:r w:rsidR="00021E06" w:rsidRPr="00CF362B">
        <w:t>10B</w:t>
      </w:r>
      <w:r w:rsidR="006B1786" w:rsidRPr="00CF362B">
        <w:t>(1)</w:t>
      </w:r>
      <w:r w:rsidR="004D7CC7" w:rsidRPr="00CF362B">
        <w:t xml:space="preserve"> of the </w:t>
      </w:r>
      <w:r w:rsidR="004D7CC7" w:rsidRPr="00CF362B">
        <w:rPr>
          <w:i/>
          <w:iCs/>
        </w:rPr>
        <w:t>Health Insurance Act 1973</w:t>
      </w:r>
      <w:r w:rsidRPr="00CF362B">
        <w:t>.</w:t>
      </w:r>
    </w:p>
    <w:p w14:paraId="5C2F7B7A" w14:textId="77777777" w:rsidR="005E317F" w:rsidRPr="00CF362B" w:rsidRDefault="005E317F" w:rsidP="005E317F">
      <w:pPr>
        <w:pStyle w:val="ActHead5"/>
      </w:pPr>
      <w:bookmarkStart w:id="6" w:name="_Toc212446397"/>
      <w:r w:rsidRPr="00CF362B">
        <w:t>4  Schedules</w:t>
      </w:r>
      <w:bookmarkEnd w:id="6"/>
    </w:p>
    <w:p w14:paraId="24A0E70A" w14:textId="77777777" w:rsidR="005E317F" w:rsidRPr="00CF362B" w:rsidRDefault="005E317F" w:rsidP="005E317F">
      <w:pPr>
        <w:pStyle w:val="subsection"/>
      </w:pPr>
      <w:r w:rsidRPr="00CF362B">
        <w:tab/>
      </w:r>
      <w:r w:rsidRPr="00CF362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CC3DCE" w14:textId="3DA0795C" w:rsidR="005E317F" w:rsidRPr="00CF362B" w:rsidRDefault="005E317F" w:rsidP="005E317F">
      <w:pPr>
        <w:pStyle w:val="ActHead6"/>
        <w:pageBreakBefore/>
      </w:pPr>
      <w:bookmarkStart w:id="7" w:name="_Toc170736897"/>
      <w:bookmarkStart w:id="8" w:name="_Toc212446398"/>
      <w:r w:rsidRPr="00CF362B">
        <w:rPr>
          <w:rStyle w:val="CharAmSchNo"/>
        </w:rPr>
        <w:lastRenderedPageBreak/>
        <w:t>Schedule 1</w:t>
      </w:r>
      <w:r w:rsidRPr="00CF362B">
        <w:t>—</w:t>
      </w:r>
      <w:r w:rsidR="00C74B50" w:rsidRPr="00CF362B">
        <w:t xml:space="preserve">Indexation </w:t>
      </w:r>
      <w:r w:rsidRPr="00CF362B">
        <w:rPr>
          <w:rStyle w:val="CharAmSchText"/>
        </w:rPr>
        <w:t>Amendments</w:t>
      </w:r>
      <w:bookmarkEnd w:id="7"/>
      <w:bookmarkEnd w:id="8"/>
    </w:p>
    <w:p w14:paraId="41825091" w14:textId="77777777" w:rsidR="00FF1B41" w:rsidRPr="00CF362B" w:rsidRDefault="00FF1B41" w:rsidP="00ED4569">
      <w:pPr>
        <w:pStyle w:val="ActHead9"/>
      </w:pPr>
      <w:bookmarkStart w:id="9" w:name="_Toc212446399"/>
      <w:r w:rsidRPr="00CF362B">
        <w:t>Health Insurance (Extended Medicare Safety Net) Determination 2017</w:t>
      </w:r>
      <w:bookmarkEnd w:id="9"/>
    </w:p>
    <w:p w14:paraId="4684B2AC" w14:textId="500D0B71" w:rsidR="00C74B5B" w:rsidRPr="00CF362B" w:rsidRDefault="005E317F" w:rsidP="00DB4806">
      <w:pPr>
        <w:pStyle w:val="ItemHead"/>
      </w:pPr>
      <w:r w:rsidRPr="00CF362B">
        <w:t xml:space="preserve">1  </w:t>
      </w:r>
      <w:r w:rsidR="00DB4806" w:rsidRPr="00CF362B">
        <w:t>Paragraph 4(1)(b) (table)</w:t>
      </w:r>
    </w:p>
    <w:p w14:paraId="3B4CAE7F" w14:textId="2B99FF76" w:rsidR="00F13237" w:rsidRPr="00CF362B" w:rsidRDefault="00DB4806" w:rsidP="00C51786">
      <w:pPr>
        <w:pStyle w:val="Item"/>
      </w:pPr>
      <w:r w:rsidRPr="00CF362B">
        <w:t>Repeal the table, substitute: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1"/>
        <w:gridCol w:w="2762"/>
      </w:tblGrid>
      <w:tr w:rsidR="009A0F09" w:rsidRPr="009A0F09" w14:paraId="2BD237C1" w14:textId="77777777" w:rsidTr="009A0F09">
        <w:trPr>
          <w:tblHeader/>
          <w:jc w:val="center"/>
        </w:trPr>
        <w:tc>
          <w:tcPr>
            <w:tcW w:w="2761" w:type="dxa"/>
            <w:vAlign w:val="center"/>
          </w:tcPr>
          <w:p w14:paraId="799E1914" w14:textId="77777777" w:rsidR="007F002C" w:rsidRPr="009A0F09" w:rsidRDefault="007F002C" w:rsidP="009A0F09">
            <w:pPr>
              <w:pStyle w:val="TableColHeadCentered"/>
              <w:rPr>
                <w:color w:val="auto"/>
                <w:sz w:val="20"/>
                <w:szCs w:val="20"/>
              </w:rPr>
            </w:pPr>
            <w:bookmarkStart w:id="10" w:name="_Hlk187073694"/>
            <w:r w:rsidRPr="009A0F09">
              <w:rPr>
                <w:color w:val="auto"/>
                <w:sz w:val="20"/>
                <w:szCs w:val="20"/>
              </w:rPr>
              <w:t>Item</w:t>
            </w:r>
          </w:p>
        </w:tc>
        <w:tc>
          <w:tcPr>
            <w:tcW w:w="2762" w:type="dxa"/>
            <w:vAlign w:val="center"/>
          </w:tcPr>
          <w:p w14:paraId="413510CC" w14:textId="77777777" w:rsidR="007F002C" w:rsidRPr="009A0F09" w:rsidRDefault="007F002C" w:rsidP="009A0F09">
            <w:pPr>
              <w:pStyle w:val="TableColHeadCentered"/>
              <w:rPr>
                <w:color w:val="auto"/>
                <w:sz w:val="20"/>
                <w:szCs w:val="20"/>
              </w:rPr>
            </w:pPr>
            <w:r w:rsidRPr="009A0F09">
              <w:rPr>
                <w:color w:val="auto"/>
                <w:sz w:val="20"/>
                <w:szCs w:val="20"/>
              </w:rPr>
              <w:t>Maximum increase ($)</w:t>
            </w:r>
          </w:p>
        </w:tc>
      </w:tr>
      <w:tr w:rsidR="009A0F09" w:rsidRPr="009A0F09" w14:paraId="39A288D6" w14:textId="77777777" w:rsidTr="009A0F09">
        <w:trPr>
          <w:trHeight w:val="165"/>
          <w:jc w:val="center"/>
        </w:trPr>
        <w:tc>
          <w:tcPr>
            <w:tcW w:w="2761" w:type="dxa"/>
            <w:vAlign w:val="center"/>
            <w:hideMark/>
          </w:tcPr>
          <w:p w14:paraId="35E660D9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13200</w:t>
            </w:r>
          </w:p>
        </w:tc>
        <w:tc>
          <w:tcPr>
            <w:tcW w:w="2762" w:type="dxa"/>
            <w:vAlign w:val="center"/>
          </w:tcPr>
          <w:p w14:paraId="621E25F1" w14:textId="4635682F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2118.30</w:t>
            </w:r>
          </w:p>
        </w:tc>
      </w:tr>
      <w:tr w:rsidR="009A0F09" w:rsidRPr="009A0F09" w14:paraId="26670D5A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B683E01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13201</w:t>
            </w:r>
          </w:p>
        </w:tc>
        <w:tc>
          <w:tcPr>
            <w:tcW w:w="2762" w:type="dxa"/>
            <w:vAlign w:val="center"/>
          </w:tcPr>
          <w:p w14:paraId="591F720C" w14:textId="0CF247E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3074.90</w:t>
            </w:r>
          </w:p>
        </w:tc>
      </w:tr>
      <w:tr w:rsidR="009A0F09" w:rsidRPr="009A0F09" w14:paraId="5B8D7CE4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A780B1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13202</w:t>
            </w:r>
          </w:p>
        </w:tc>
        <w:tc>
          <w:tcPr>
            <w:tcW w:w="2762" w:type="dxa"/>
            <w:vAlign w:val="center"/>
          </w:tcPr>
          <w:p w14:paraId="4A4F3412" w14:textId="202E8FD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81.90</w:t>
            </w:r>
          </w:p>
        </w:tc>
      </w:tr>
      <w:tr w:rsidR="009A0F09" w:rsidRPr="009A0F09" w14:paraId="7277875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DFD1550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13203</w:t>
            </w:r>
          </w:p>
        </w:tc>
        <w:tc>
          <w:tcPr>
            <w:tcW w:w="2762" w:type="dxa"/>
            <w:vAlign w:val="center"/>
          </w:tcPr>
          <w:p w14:paraId="512779C6" w14:textId="19F3E12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136.50</w:t>
            </w:r>
          </w:p>
        </w:tc>
      </w:tr>
      <w:tr w:rsidR="009A0F09" w:rsidRPr="009A0F09" w14:paraId="00E5EB55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E90938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13209</w:t>
            </w:r>
          </w:p>
        </w:tc>
        <w:tc>
          <w:tcPr>
            <w:tcW w:w="2762" w:type="dxa"/>
            <w:vAlign w:val="center"/>
          </w:tcPr>
          <w:p w14:paraId="3B77E055" w14:textId="1F537512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13.60</w:t>
            </w:r>
          </w:p>
        </w:tc>
      </w:tr>
      <w:tr w:rsidR="009A0F09" w:rsidRPr="009A0F09" w14:paraId="1C67C765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6A607A42" w14:textId="0E152238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13212</w:t>
            </w:r>
          </w:p>
        </w:tc>
        <w:tc>
          <w:tcPr>
            <w:tcW w:w="2762" w:type="dxa"/>
            <w:vAlign w:val="center"/>
          </w:tcPr>
          <w:p w14:paraId="123F2B2B" w14:textId="3B0A469B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88.70</w:t>
            </w:r>
          </w:p>
        </w:tc>
      </w:tr>
      <w:tr w:rsidR="009A0F09" w:rsidRPr="009A0F09" w14:paraId="11B7BC30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7901EFA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13215</w:t>
            </w:r>
          </w:p>
        </w:tc>
        <w:tc>
          <w:tcPr>
            <w:tcW w:w="2762" w:type="dxa"/>
            <w:vAlign w:val="center"/>
          </w:tcPr>
          <w:p w14:paraId="1F0158C8" w14:textId="7D747702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61.40</w:t>
            </w:r>
          </w:p>
        </w:tc>
      </w:tr>
      <w:tr w:rsidR="009A0F09" w:rsidRPr="009A0F09" w14:paraId="29B4915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0BB348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13218</w:t>
            </w:r>
          </w:p>
        </w:tc>
        <w:tc>
          <w:tcPr>
            <w:tcW w:w="2762" w:type="dxa"/>
            <w:vAlign w:val="center"/>
          </w:tcPr>
          <w:p w14:paraId="38DA4C79" w14:textId="2B66208F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888.30</w:t>
            </w:r>
          </w:p>
        </w:tc>
      </w:tr>
      <w:tr w:rsidR="009A0F09" w:rsidRPr="009A0F09" w14:paraId="4ECCA125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0F3909E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13221</w:t>
            </w:r>
          </w:p>
        </w:tc>
        <w:tc>
          <w:tcPr>
            <w:tcW w:w="2762" w:type="dxa"/>
            <w:vAlign w:val="center"/>
          </w:tcPr>
          <w:p w14:paraId="1A3DC574" w14:textId="6185B544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27.30</w:t>
            </w:r>
          </w:p>
        </w:tc>
      </w:tr>
      <w:tr w:rsidR="009A0F09" w:rsidRPr="009A0F09" w14:paraId="0DCF0DE3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B4EF683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13251</w:t>
            </w:r>
          </w:p>
        </w:tc>
        <w:tc>
          <w:tcPr>
            <w:tcW w:w="2762" w:type="dxa"/>
            <w:vAlign w:val="center"/>
          </w:tcPr>
          <w:p w14:paraId="3F53D2E9" w14:textId="34A0824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136.50</w:t>
            </w:r>
          </w:p>
        </w:tc>
      </w:tr>
      <w:tr w:rsidR="009A0F09" w:rsidRPr="009A0F09" w14:paraId="045AE267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B547DC1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13260</w:t>
            </w:r>
          </w:p>
        </w:tc>
        <w:tc>
          <w:tcPr>
            <w:tcW w:w="2762" w:type="dxa"/>
            <w:vAlign w:val="center"/>
            <w:hideMark/>
          </w:tcPr>
          <w:p w14:paraId="5369291B" w14:textId="16E66411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3E96311F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DAC4AFB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14201</w:t>
            </w:r>
          </w:p>
        </w:tc>
        <w:tc>
          <w:tcPr>
            <w:tcW w:w="2762" w:type="dxa"/>
            <w:vAlign w:val="center"/>
            <w:hideMark/>
          </w:tcPr>
          <w:p w14:paraId="45C5568D" w14:textId="60E2096D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5647A36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2E73A3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14202</w:t>
            </w:r>
          </w:p>
        </w:tc>
        <w:tc>
          <w:tcPr>
            <w:tcW w:w="2762" w:type="dxa"/>
            <w:vAlign w:val="center"/>
            <w:hideMark/>
          </w:tcPr>
          <w:p w14:paraId="1BB05207" w14:textId="74EC260B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45940A70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55527A6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14216</w:t>
            </w:r>
          </w:p>
        </w:tc>
        <w:tc>
          <w:tcPr>
            <w:tcW w:w="2762" w:type="dxa"/>
            <w:vAlign w:val="center"/>
          </w:tcPr>
          <w:p w14:paraId="7EDED4BB" w14:textId="1A51E7F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617.70</w:t>
            </w:r>
          </w:p>
        </w:tc>
      </w:tr>
      <w:tr w:rsidR="009A0F09" w:rsidRPr="009A0F09" w14:paraId="544D70FC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B6131F1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14217</w:t>
            </w:r>
          </w:p>
        </w:tc>
        <w:tc>
          <w:tcPr>
            <w:tcW w:w="2762" w:type="dxa"/>
            <w:vAlign w:val="center"/>
          </w:tcPr>
          <w:p w14:paraId="3AC5E0CA" w14:textId="78198CFE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391.10</w:t>
            </w:r>
          </w:p>
        </w:tc>
      </w:tr>
      <w:tr w:rsidR="009A0F09" w:rsidRPr="009A0F09" w14:paraId="1C6CB931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39F457F4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14219</w:t>
            </w:r>
          </w:p>
        </w:tc>
        <w:tc>
          <w:tcPr>
            <w:tcW w:w="2762" w:type="dxa"/>
            <w:vAlign w:val="center"/>
          </w:tcPr>
          <w:p w14:paraId="6DDEEE66" w14:textId="29DC1FA8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617.70</w:t>
            </w:r>
          </w:p>
        </w:tc>
      </w:tr>
      <w:tr w:rsidR="009A0F09" w:rsidRPr="009A0F09" w14:paraId="6685FB3F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2094347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14220</w:t>
            </w:r>
          </w:p>
        </w:tc>
        <w:tc>
          <w:tcPr>
            <w:tcW w:w="2762" w:type="dxa"/>
            <w:vAlign w:val="center"/>
          </w:tcPr>
          <w:p w14:paraId="0866B04C" w14:textId="1DA56CAE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391.10</w:t>
            </w:r>
          </w:p>
        </w:tc>
      </w:tr>
      <w:tr w:rsidR="009A0F09" w:rsidRPr="009A0F09" w14:paraId="625D0EFE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3D047D19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16400</w:t>
            </w:r>
          </w:p>
        </w:tc>
        <w:tc>
          <w:tcPr>
            <w:tcW w:w="2762" w:type="dxa"/>
            <w:vAlign w:val="center"/>
          </w:tcPr>
          <w:p w14:paraId="7040006B" w14:textId="35F12398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13.80</w:t>
            </w:r>
          </w:p>
        </w:tc>
      </w:tr>
      <w:tr w:rsidR="009A0F09" w:rsidRPr="009A0F09" w14:paraId="30D7D4C6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715058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16401</w:t>
            </w:r>
          </w:p>
        </w:tc>
        <w:tc>
          <w:tcPr>
            <w:tcW w:w="2762" w:type="dxa"/>
            <w:vAlign w:val="center"/>
          </w:tcPr>
          <w:p w14:paraId="6C8120E5" w14:textId="3B35359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69.30</w:t>
            </w:r>
          </w:p>
        </w:tc>
      </w:tr>
      <w:tr w:rsidR="009A0F09" w:rsidRPr="009A0F09" w14:paraId="33A19702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30A72D7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16404</w:t>
            </w:r>
          </w:p>
        </w:tc>
        <w:tc>
          <w:tcPr>
            <w:tcW w:w="2762" w:type="dxa"/>
            <w:vAlign w:val="center"/>
          </w:tcPr>
          <w:p w14:paraId="22E483D0" w14:textId="277CA5E2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41.40</w:t>
            </w:r>
          </w:p>
        </w:tc>
      </w:tr>
      <w:tr w:rsidR="009A0F09" w:rsidRPr="009A0F09" w14:paraId="69F43303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92AF666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16406</w:t>
            </w:r>
          </w:p>
        </w:tc>
        <w:tc>
          <w:tcPr>
            <w:tcW w:w="2762" w:type="dxa"/>
            <w:vAlign w:val="center"/>
          </w:tcPr>
          <w:p w14:paraId="603B9C9E" w14:textId="0BFC377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136.50</w:t>
            </w:r>
          </w:p>
        </w:tc>
      </w:tr>
      <w:tr w:rsidR="009A0F09" w:rsidRPr="009A0F09" w14:paraId="3D5BF32F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855DD3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16407</w:t>
            </w:r>
          </w:p>
        </w:tc>
        <w:tc>
          <w:tcPr>
            <w:tcW w:w="2762" w:type="dxa"/>
            <w:vAlign w:val="center"/>
            <w:hideMark/>
          </w:tcPr>
          <w:p w14:paraId="71149318" w14:textId="41FB2FE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2606C2A2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0B8D287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16408</w:t>
            </w:r>
          </w:p>
        </w:tc>
        <w:tc>
          <w:tcPr>
            <w:tcW w:w="2762" w:type="dxa"/>
            <w:vAlign w:val="center"/>
            <w:hideMark/>
          </w:tcPr>
          <w:p w14:paraId="415647A1" w14:textId="56EED24E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7BF96F03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C657DD7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16500</w:t>
            </w:r>
          </w:p>
        </w:tc>
        <w:tc>
          <w:tcPr>
            <w:tcW w:w="2762" w:type="dxa"/>
            <w:vAlign w:val="center"/>
          </w:tcPr>
          <w:p w14:paraId="0C999BC4" w14:textId="58850E54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41.40</w:t>
            </w:r>
          </w:p>
        </w:tc>
      </w:tr>
      <w:tr w:rsidR="009A0F09" w:rsidRPr="009A0F09" w14:paraId="0BD5D818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B24CAD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16501</w:t>
            </w:r>
          </w:p>
        </w:tc>
        <w:tc>
          <w:tcPr>
            <w:tcW w:w="2762" w:type="dxa"/>
            <w:vAlign w:val="center"/>
          </w:tcPr>
          <w:p w14:paraId="3D875508" w14:textId="69475166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83.00</w:t>
            </w:r>
          </w:p>
        </w:tc>
      </w:tr>
      <w:tr w:rsidR="009A0F09" w:rsidRPr="009A0F09" w14:paraId="625E8DB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5CFCF70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lastRenderedPageBreak/>
              <w:t>16502</w:t>
            </w:r>
          </w:p>
        </w:tc>
        <w:tc>
          <w:tcPr>
            <w:tcW w:w="2762" w:type="dxa"/>
            <w:vAlign w:val="center"/>
          </w:tcPr>
          <w:p w14:paraId="3055B070" w14:textId="63A8EE8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27.60</w:t>
            </w:r>
          </w:p>
        </w:tc>
      </w:tr>
      <w:tr w:rsidR="009A0F09" w:rsidRPr="009A0F09" w14:paraId="6AB08342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0701EF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16505</w:t>
            </w:r>
          </w:p>
        </w:tc>
        <w:tc>
          <w:tcPr>
            <w:tcW w:w="2762" w:type="dxa"/>
            <w:vAlign w:val="center"/>
          </w:tcPr>
          <w:p w14:paraId="4861CADE" w14:textId="0730F075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27.60</w:t>
            </w:r>
          </w:p>
        </w:tc>
      </w:tr>
      <w:tr w:rsidR="009A0F09" w:rsidRPr="009A0F09" w14:paraId="0D0FFD8C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0A8684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16508</w:t>
            </w:r>
          </w:p>
        </w:tc>
        <w:tc>
          <w:tcPr>
            <w:tcW w:w="2762" w:type="dxa"/>
            <w:vAlign w:val="center"/>
          </w:tcPr>
          <w:p w14:paraId="27B605FA" w14:textId="4B7D6BF9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27.60</w:t>
            </w:r>
          </w:p>
        </w:tc>
      </w:tr>
      <w:tr w:rsidR="009A0F09" w:rsidRPr="009A0F09" w14:paraId="2665EA2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397EA067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16509</w:t>
            </w:r>
          </w:p>
        </w:tc>
        <w:tc>
          <w:tcPr>
            <w:tcW w:w="2762" w:type="dxa"/>
            <w:vAlign w:val="center"/>
          </w:tcPr>
          <w:p w14:paraId="49DC6044" w14:textId="201F84A1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27.60</w:t>
            </w:r>
          </w:p>
        </w:tc>
      </w:tr>
      <w:tr w:rsidR="009A0F09" w:rsidRPr="009A0F09" w14:paraId="797AD74C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2ED548D1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16511</w:t>
            </w:r>
          </w:p>
        </w:tc>
        <w:tc>
          <w:tcPr>
            <w:tcW w:w="2762" w:type="dxa"/>
            <w:vAlign w:val="center"/>
          </w:tcPr>
          <w:p w14:paraId="4757418F" w14:textId="6B6FB9D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138.40</w:t>
            </w:r>
          </w:p>
        </w:tc>
      </w:tr>
      <w:tr w:rsidR="009A0F09" w:rsidRPr="009A0F09" w14:paraId="712CDEDC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78A28255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16512</w:t>
            </w:r>
          </w:p>
        </w:tc>
        <w:tc>
          <w:tcPr>
            <w:tcW w:w="2762" w:type="dxa"/>
            <w:vAlign w:val="center"/>
          </w:tcPr>
          <w:p w14:paraId="0D6EDD4F" w14:textId="2ABF77ED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41.40</w:t>
            </w:r>
          </w:p>
        </w:tc>
      </w:tr>
      <w:tr w:rsidR="009A0F09" w:rsidRPr="009A0F09" w14:paraId="3DA622DA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616EA2D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16514</w:t>
            </w:r>
          </w:p>
        </w:tc>
        <w:tc>
          <w:tcPr>
            <w:tcW w:w="2762" w:type="dxa"/>
            <w:vAlign w:val="center"/>
          </w:tcPr>
          <w:p w14:paraId="6C6A1B4C" w14:textId="5AA3C4AE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20.70</w:t>
            </w:r>
          </w:p>
        </w:tc>
      </w:tr>
      <w:tr w:rsidR="009A0F09" w:rsidRPr="009A0F09" w14:paraId="219CD242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2993E2EF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16515</w:t>
            </w:r>
          </w:p>
        </w:tc>
        <w:tc>
          <w:tcPr>
            <w:tcW w:w="2762" w:type="dxa"/>
            <w:vAlign w:val="center"/>
          </w:tcPr>
          <w:p w14:paraId="2975A738" w14:textId="11F0F02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221.80</w:t>
            </w:r>
          </w:p>
        </w:tc>
      </w:tr>
      <w:tr w:rsidR="009A0F09" w:rsidRPr="009A0F09" w14:paraId="08EFA37A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83AE953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16518</w:t>
            </w:r>
          </w:p>
        </w:tc>
        <w:tc>
          <w:tcPr>
            <w:tcW w:w="2762" w:type="dxa"/>
            <w:vAlign w:val="center"/>
          </w:tcPr>
          <w:p w14:paraId="2715C33C" w14:textId="10FB661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221.80</w:t>
            </w:r>
          </w:p>
        </w:tc>
      </w:tr>
      <w:tr w:rsidR="009A0F09" w:rsidRPr="009A0F09" w14:paraId="6C394E92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6C5F2827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16519</w:t>
            </w:r>
          </w:p>
        </w:tc>
        <w:tc>
          <w:tcPr>
            <w:tcW w:w="2762" w:type="dxa"/>
            <w:vAlign w:val="center"/>
          </w:tcPr>
          <w:p w14:paraId="19946026" w14:textId="7FC0AD64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415.80</w:t>
            </w:r>
          </w:p>
        </w:tc>
      </w:tr>
      <w:tr w:rsidR="009A0F09" w:rsidRPr="009A0F09" w14:paraId="52B85E5F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256DDBE3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16527</w:t>
            </w:r>
          </w:p>
        </w:tc>
        <w:tc>
          <w:tcPr>
            <w:tcW w:w="2762" w:type="dxa"/>
            <w:vAlign w:val="center"/>
          </w:tcPr>
          <w:p w14:paraId="02996B5C" w14:textId="3B7B4253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221.80</w:t>
            </w:r>
          </w:p>
        </w:tc>
      </w:tr>
      <w:tr w:rsidR="009A0F09" w:rsidRPr="009A0F09" w14:paraId="618ECD07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6EBD9F14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16530</w:t>
            </w:r>
          </w:p>
        </w:tc>
        <w:tc>
          <w:tcPr>
            <w:tcW w:w="2762" w:type="dxa"/>
            <w:vAlign w:val="center"/>
            <w:hideMark/>
          </w:tcPr>
          <w:p w14:paraId="7B8CBF2B" w14:textId="261254F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2B8EDD96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B65C5DC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16567</w:t>
            </w:r>
          </w:p>
        </w:tc>
        <w:tc>
          <w:tcPr>
            <w:tcW w:w="2762" w:type="dxa"/>
            <w:vAlign w:val="center"/>
          </w:tcPr>
          <w:p w14:paraId="6A647950" w14:textId="5140CCD9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277.20</w:t>
            </w:r>
          </w:p>
        </w:tc>
      </w:tr>
      <w:tr w:rsidR="009A0F09" w:rsidRPr="009A0F09" w14:paraId="2D029EF7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22D7901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16570</w:t>
            </w:r>
          </w:p>
        </w:tc>
        <w:tc>
          <w:tcPr>
            <w:tcW w:w="2762" w:type="dxa"/>
            <w:vAlign w:val="center"/>
          </w:tcPr>
          <w:p w14:paraId="42BECE71" w14:textId="103C85B1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277.20</w:t>
            </w:r>
          </w:p>
        </w:tc>
      </w:tr>
      <w:tr w:rsidR="009A0F09" w:rsidRPr="009A0F09" w14:paraId="6C94C641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899425F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16571</w:t>
            </w:r>
          </w:p>
        </w:tc>
        <w:tc>
          <w:tcPr>
            <w:tcW w:w="2762" w:type="dxa"/>
            <w:vAlign w:val="center"/>
          </w:tcPr>
          <w:p w14:paraId="0A940BC9" w14:textId="71D55A23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277.20</w:t>
            </w:r>
          </w:p>
        </w:tc>
      </w:tr>
      <w:tr w:rsidR="009A0F09" w:rsidRPr="009A0F09" w14:paraId="1D65167B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B3F3F09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16590</w:t>
            </w:r>
          </w:p>
        </w:tc>
        <w:tc>
          <w:tcPr>
            <w:tcW w:w="2762" w:type="dxa"/>
            <w:vAlign w:val="center"/>
          </w:tcPr>
          <w:p w14:paraId="6461F79C" w14:textId="2E8A49A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277.20</w:t>
            </w:r>
          </w:p>
        </w:tc>
      </w:tr>
      <w:tr w:rsidR="009A0F09" w:rsidRPr="009A0F09" w14:paraId="73173860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A1C3B5C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16591</w:t>
            </w:r>
          </w:p>
        </w:tc>
        <w:tc>
          <w:tcPr>
            <w:tcW w:w="2762" w:type="dxa"/>
            <w:vAlign w:val="center"/>
          </w:tcPr>
          <w:p w14:paraId="381E079F" w14:textId="4CE3D82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138.40</w:t>
            </w:r>
          </w:p>
        </w:tc>
      </w:tr>
      <w:tr w:rsidR="009A0F09" w:rsidRPr="009A0F09" w14:paraId="0EE595E0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CDA9E01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16600</w:t>
            </w:r>
          </w:p>
        </w:tc>
        <w:tc>
          <w:tcPr>
            <w:tcW w:w="2762" w:type="dxa"/>
            <w:vAlign w:val="center"/>
          </w:tcPr>
          <w:p w14:paraId="49EC7231" w14:textId="4EA3F5E8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41.40</w:t>
            </w:r>
          </w:p>
        </w:tc>
      </w:tr>
      <w:tr w:rsidR="009A0F09" w:rsidRPr="009A0F09" w14:paraId="7C794630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8B35E36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16603</w:t>
            </w:r>
          </w:p>
        </w:tc>
        <w:tc>
          <w:tcPr>
            <w:tcW w:w="2762" w:type="dxa"/>
            <w:vAlign w:val="center"/>
          </w:tcPr>
          <w:p w14:paraId="3431FB0F" w14:textId="24B5BFAF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83.00</w:t>
            </w:r>
          </w:p>
        </w:tc>
      </w:tr>
      <w:tr w:rsidR="009A0F09" w:rsidRPr="009A0F09" w14:paraId="35B06F1C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386942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16606</w:t>
            </w:r>
          </w:p>
        </w:tc>
        <w:tc>
          <w:tcPr>
            <w:tcW w:w="2762" w:type="dxa"/>
            <w:vAlign w:val="center"/>
          </w:tcPr>
          <w:p w14:paraId="6CEF5C2F" w14:textId="42223F5F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166.30</w:t>
            </w:r>
          </w:p>
        </w:tc>
      </w:tr>
      <w:tr w:rsidR="009A0F09" w:rsidRPr="009A0F09" w14:paraId="5862B5AA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CA35EB6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16609</w:t>
            </w:r>
          </w:p>
        </w:tc>
        <w:tc>
          <w:tcPr>
            <w:tcW w:w="2762" w:type="dxa"/>
            <w:vAlign w:val="center"/>
          </w:tcPr>
          <w:p w14:paraId="32754848" w14:textId="2E42D2E3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319.00</w:t>
            </w:r>
          </w:p>
        </w:tc>
      </w:tr>
      <w:tr w:rsidR="009A0F09" w:rsidRPr="009A0F09" w14:paraId="7FD21327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DE02DD9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16618</w:t>
            </w:r>
          </w:p>
        </w:tc>
        <w:tc>
          <w:tcPr>
            <w:tcW w:w="2762" w:type="dxa"/>
            <w:vAlign w:val="center"/>
          </w:tcPr>
          <w:p w14:paraId="7C4BB7AB" w14:textId="44E1D20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131.60</w:t>
            </w:r>
          </w:p>
        </w:tc>
      </w:tr>
      <w:tr w:rsidR="009A0F09" w:rsidRPr="009A0F09" w14:paraId="3040FCF1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36912190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32500</w:t>
            </w:r>
          </w:p>
        </w:tc>
        <w:tc>
          <w:tcPr>
            <w:tcW w:w="2762" w:type="dxa"/>
            <w:vAlign w:val="center"/>
            <w:hideMark/>
          </w:tcPr>
          <w:p w14:paraId="78C1720B" w14:textId="789E888D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6713B444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8348796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32520</w:t>
            </w:r>
          </w:p>
        </w:tc>
        <w:tc>
          <w:tcPr>
            <w:tcW w:w="2762" w:type="dxa"/>
            <w:vAlign w:val="center"/>
            <w:hideMark/>
          </w:tcPr>
          <w:p w14:paraId="22425DC3" w14:textId="3A675918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110 percent of the Schedule fee for the item</w:t>
            </w:r>
          </w:p>
        </w:tc>
      </w:tr>
      <w:tr w:rsidR="009A0F09" w:rsidRPr="009A0F09" w14:paraId="4ECDAB6B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79F777E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32522</w:t>
            </w:r>
          </w:p>
        </w:tc>
        <w:tc>
          <w:tcPr>
            <w:tcW w:w="2762" w:type="dxa"/>
            <w:vAlign w:val="center"/>
            <w:hideMark/>
          </w:tcPr>
          <w:p w14:paraId="25BFEC01" w14:textId="6C15F655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47505B32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336058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32523</w:t>
            </w:r>
          </w:p>
        </w:tc>
        <w:tc>
          <w:tcPr>
            <w:tcW w:w="2762" w:type="dxa"/>
            <w:vAlign w:val="center"/>
            <w:hideMark/>
          </w:tcPr>
          <w:p w14:paraId="0A7F0E32" w14:textId="5F48F4EE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10 percent of the Schedule fee for the item</w:t>
            </w:r>
          </w:p>
        </w:tc>
      </w:tr>
      <w:tr w:rsidR="009A0F09" w:rsidRPr="009A0F09" w14:paraId="0BB086E1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70C76E7E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32526</w:t>
            </w:r>
          </w:p>
        </w:tc>
        <w:tc>
          <w:tcPr>
            <w:tcW w:w="2762" w:type="dxa"/>
            <w:vAlign w:val="center"/>
            <w:hideMark/>
          </w:tcPr>
          <w:p w14:paraId="2DE6D61B" w14:textId="6C92CBE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47D3CFFB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0E331AA4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32528</w:t>
            </w:r>
          </w:p>
        </w:tc>
        <w:tc>
          <w:tcPr>
            <w:tcW w:w="2762" w:type="dxa"/>
            <w:vAlign w:val="center"/>
            <w:hideMark/>
          </w:tcPr>
          <w:p w14:paraId="5991C232" w14:textId="1F29348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10 percent of the Schedule fee for the item</w:t>
            </w:r>
          </w:p>
        </w:tc>
      </w:tr>
      <w:tr w:rsidR="009A0F09" w:rsidRPr="009A0F09" w14:paraId="0327A826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23DEA587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lastRenderedPageBreak/>
              <w:t>32529</w:t>
            </w:r>
          </w:p>
        </w:tc>
        <w:tc>
          <w:tcPr>
            <w:tcW w:w="2762" w:type="dxa"/>
            <w:vAlign w:val="center"/>
            <w:hideMark/>
          </w:tcPr>
          <w:p w14:paraId="2F81019D" w14:textId="604F74F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3CCAB879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AEB435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42505</w:t>
            </w:r>
          </w:p>
        </w:tc>
        <w:tc>
          <w:tcPr>
            <w:tcW w:w="2762" w:type="dxa"/>
            <w:vAlign w:val="center"/>
            <w:hideMark/>
          </w:tcPr>
          <w:p w14:paraId="4E841948" w14:textId="37646095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392479DC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2EBA50D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45560</w:t>
            </w:r>
          </w:p>
        </w:tc>
        <w:tc>
          <w:tcPr>
            <w:tcW w:w="2762" w:type="dxa"/>
            <w:vAlign w:val="center"/>
            <w:hideMark/>
          </w:tcPr>
          <w:p w14:paraId="3CBCFC36" w14:textId="6500FB2C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15 percent of the Schedule fee for the item</w:t>
            </w:r>
          </w:p>
        </w:tc>
      </w:tr>
      <w:tr w:rsidR="009A0F09" w:rsidRPr="009A0F09" w14:paraId="3B070D27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763C96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82100</w:t>
            </w:r>
          </w:p>
        </w:tc>
        <w:tc>
          <w:tcPr>
            <w:tcW w:w="2762" w:type="dxa"/>
            <w:vAlign w:val="center"/>
          </w:tcPr>
          <w:p w14:paraId="5A3193FC" w14:textId="25383539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27.30</w:t>
            </w:r>
          </w:p>
        </w:tc>
      </w:tr>
      <w:tr w:rsidR="009A0F09" w:rsidRPr="009A0F09" w14:paraId="3C375142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8906C82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82105</w:t>
            </w:r>
          </w:p>
        </w:tc>
        <w:tc>
          <w:tcPr>
            <w:tcW w:w="2762" w:type="dxa"/>
            <w:vAlign w:val="center"/>
          </w:tcPr>
          <w:p w14:paraId="779F7ACF" w14:textId="616C4441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20.40</w:t>
            </w:r>
          </w:p>
        </w:tc>
      </w:tr>
      <w:tr w:rsidR="009A0F09" w:rsidRPr="009A0F09" w14:paraId="7D4421DF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313526C5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82110</w:t>
            </w:r>
          </w:p>
        </w:tc>
        <w:tc>
          <w:tcPr>
            <w:tcW w:w="2762" w:type="dxa"/>
            <w:vAlign w:val="center"/>
          </w:tcPr>
          <w:p w14:paraId="5F1D2C94" w14:textId="78454C8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27.30</w:t>
            </w:r>
          </w:p>
        </w:tc>
      </w:tr>
      <w:tr w:rsidR="009A0F09" w:rsidRPr="009A0F09" w14:paraId="5C87B749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39D46EBC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82115</w:t>
            </w:r>
          </w:p>
        </w:tc>
        <w:tc>
          <w:tcPr>
            <w:tcW w:w="2762" w:type="dxa"/>
            <w:vAlign w:val="center"/>
          </w:tcPr>
          <w:p w14:paraId="25A8EC8E" w14:textId="318910F6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68.20</w:t>
            </w:r>
          </w:p>
        </w:tc>
      </w:tr>
      <w:tr w:rsidR="009A0F09" w:rsidRPr="009A0F09" w14:paraId="57ED3F85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D8F5218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82130</w:t>
            </w:r>
          </w:p>
        </w:tc>
        <w:tc>
          <w:tcPr>
            <w:tcW w:w="2762" w:type="dxa"/>
            <w:vAlign w:val="center"/>
          </w:tcPr>
          <w:p w14:paraId="5E4D561B" w14:textId="60ADC59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20.40</w:t>
            </w:r>
          </w:p>
        </w:tc>
      </w:tr>
      <w:tr w:rsidR="009A0F09" w:rsidRPr="009A0F09" w14:paraId="465F2945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3AAB8DE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82135</w:t>
            </w:r>
          </w:p>
        </w:tc>
        <w:tc>
          <w:tcPr>
            <w:tcW w:w="2762" w:type="dxa"/>
            <w:vAlign w:val="center"/>
          </w:tcPr>
          <w:p w14:paraId="0782F78A" w14:textId="6CC1D266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27.30</w:t>
            </w:r>
          </w:p>
        </w:tc>
      </w:tr>
      <w:tr w:rsidR="009A0F09" w:rsidRPr="009A0F09" w14:paraId="16579CEB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BBF287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82140</w:t>
            </w:r>
          </w:p>
        </w:tc>
        <w:tc>
          <w:tcPr>
            <w:tcW w:w="2762" w:type="dxa"/>
            <w:vAlign w:val="center"/>
          </w:tcPr>
          <w:p w14:paraId="7F8116E0" w14:textId="4D888978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20.40</w:t>
            </w:r>
          </w:p>
        </w:tc>
      </w:tr>
      <w:tr w:rsidR="009A0F09" w:rsidRPr="009A0F09" w14:paraId="2E60D77A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3A2B9B7E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91850</w:t>
            </w:r>
          </w:p>
        </w:tc>
        <w:tc>
          <w:tcPr>
            <w:tcW w:w="2762" w:type="dxa"/>
            <w:vAlign w:val="center"/>
          </w:tcPr>
          <w:p w14:paraId="35F90C7D" w14:textId="6F38AF9F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13.80</w:t>
            </w:r>
          </w:p>
        </w:tc>
      </w:tr>
      <w:tr w:rsidR="009A0F09" w:rsidRPr="009A0F09" w14:paraId="63C02C19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4372269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91851</w:t>
            </w:r>
          </w:p>
        </w:tc>
        <w:tc>
          <w:tcPr>
            <w:tcW w:w="2762" w:type="dxa"/>
            <w:vAlign w:val="center"/>
            <w:hideMark/>
          </w:tcPr>
          <w:p w14:paraId="622FEDBC" w14:textId="292C2B0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69AC625C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E689D03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91852</w:t>
            </w:r>
          </w:p>
        </w:tc>
        <w:tc>
          <w:tcPr>
            <w:tcW w:w="2762" w:type="dxa"/>
            <w:vAlign w:val="center"/>
            <w:hideMark/>
          </w:tcPr>
          <w:p w14:paraId="6E5C6570" w14:textId="56675C3B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2F5DC747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5465A30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91853</w:t>
            </w:r>
          </w:p>
        </w:tc>
        <w:tc>
          <w:tcPr>
            <w:tcW w:w="2762" w:type="dxa"/>
            <w:vAlign w:val="center"/>
          </w:tcPr>
          <w:p w14:paraId="46FE9318" w14:textId="7770F425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41.40</w:t>
            </w:r>
          </w:p>
        </w:tc>
      </w:tr>
      <w:tr w:rsidR="009A0F09" w:rsidRPr="009A0F09" w14:paraId="751AC1EA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3BB2B42D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91855</w:t>
            </w:r>
          </w:p>
        </w:tc>
        <w:tc>
          <w:tcPr>
            <w:tcW w:w="2762" w:type="dxa"/>
            <w:vAlign w:val="center"/>
          </w:tcPr>
          <w:p w14:paraId="51B703D4" w14:textId="6A0F9669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13.80</w:t>
            </w:r>
          </w:p>
        </w:tc>
      </w:tr>
      <w:tr w:rsidR="009A0F09" w:rsidRPr="009A0F09" w14:paraId="38483165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1E8E2F69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91856</w:t>
            </w:r>
          </w:p>
        </w:tc>
        <w:tc>
          <w:tcPr>
            <w:tcW w:w="2762" w:type="dxa"/>
            <w:vAlign w:val="center"/>
            <w:hideMark/>
          </w:tcPr>
          <w:p w14:paraId="4FBD9D4B" w14:textId="665F88B0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3CA56ADF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449BBFCA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91857</w:t>
            </w:r>
          </w:p>
        </w:tc>
        <w:tc>
          <w:tcPr>
            <w:tcW w:w="2762" w:type="dxa"/>
            <w:vAlign w:val="center"/>
            <w:hideMark/>
          </w:tcPr>
          <w:p w14:paraId="261988E4" w14:textId="2FB6AE03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65 percent of the Schedule fee for the item</w:t>
            </w:r>
          </w:p>
        </w:tc>
      </w:tr>
      <w:tr w:rsidR="009A0F09" w:rsidRPr="009A0F09" w14:paraId="08176E14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3101B0E6" w14:textId="77777777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91858</w:t>
            </w:r>
          </w:p>
        </w:tc>
        <w:tc>
          <w:tcPr>
            <w:tcW w:w="2762" w:type="dxa"/>
            <w:vAlign w:val="center"/>
            <w:hideMark/>
          </w:tcPr>
          <w:p w14:paraId="28EC30C3" w14:textId="0D434C61" w:rsidR="009A0F09" w:rsidRPr="00B16AF4" w:rsidRDefault="009A0F09" w:rsidP="009A0F09">
            <w:pPr>
              <w:pStyle w:val="TableTextCentered"/>
              <w:rPr>
                <w:color w:val="auto"/>
              </w:rPr>
            </w:pPr>
            <w:r w:rsidRPr="00B16AF4">
              <w:rPr>
                <w:color w:val="auto"/>
              </w:rPr>
              <w:t>41.40</w:t>
            </w:r>
          </w:p>
        </w:tc>
      </w:tr>
    </w:tbl>
    <w:bookmarkEnd w:id="10"/>
    <w:p w14:paraId="6EE906DF" w14:textId="353667C0" w:rsidR="00211715" w:rsidRPr="00CF362B" w:rsidRDefault="00DC47AB" w:rsidP="00211715">
      <w:pPr>
        <w:pStyle w:val="ItemHead"/>
      </w:pPr>
      <w:r w:rsidRPr="00CF362B">
        <w:t>2</w:t>
      </w:r>
      <w:r w:rsidR="00211715" w:rsidRPr="00CF362B">
        <w:t xml:space="preserve">  Paragraph 4(</w:t>
      </w:r>
      <w:r w:rsidR="003B0447" w:rsidRPr="00CF362B">
        <w:t>2</w:t>
      </w:r>
      <w:r w:rsidR="00211715" w:rsidRPr="00CF362B">
        <w:t>)(</w:t>
      </w:r>
      <w:r w:rsidR="003B0447" w:rsidRPr="00CF362B">
        <w:t>a</w:t>
      </w:r>
      <w:r w:rsidR="00211715" w:rsidRPr="00CF362B">
        <w:t>)</w:t>
      </w:r>
    </w:p>
    <w:p w14:paraId="7CB98DAC" w14:textId="1742C204" w:rsidR="00211715" w:rsidRPr="00CF362B" w:rsidRDefault="00C51786" w:rsidP="00C51786">
      <w:pPr>
        <w:pStyle w:val="Item"/>
      </w:pPr>
      <w:r w:rsidRPr="00CF362B">
        <w:t xml:space="preserve">Repeal the paragraph, substitute: </w:t>
      </w:r>
    </w:p>
    <w:p w14:paraId="0FE31472" w14:textId="42A2AFB0" w:rsidR="001F60D9" w:rsidRPr="00CF362B" w:rsidRDefault="00C51786" w:rsidP="00E36237">
      <w:pPr>
        <w:pStyle w:val="p10"/>
        <w:numPr>
          <w:ilvl w:val="0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CF362B">
        <w:rPr>
          <w:color w:val="000000"/>
          <w:sz w:val="22"/>
          <w:szCs w:val="22"/>
        </w:rPr>
        <w:t xml:space="preserve">subsections 10ACA(7A) and 10ADA(8A) </w:t>
      </w:r>
      <w:r w:rsidRPr="00CF362B">
        <w:rPr>
          <w:sz w:val="22"/>
          <w:szCs w:val="22"/>
        </w:rPr>
        <w:t>apply to item</w:t>
      </w:r>
      <w:r w:rsidR="001238D2">
        <w:rPr>
          <w:sz w:val="22"/>
          <w:szCs w:val="22"/>
        </w:rPr>
        <w:t>s</w:t>
      </w:r>
      <w:r w:rsidR="00C2338A" w:rsidRPr="00CF362B">
        <w:rPr>
          <w:sz w:val="22"/>
          <w:szCs w:val="22"/>
        </w:rPr>
        <w:t xml:space="preserve"> </w:t>
      </w:r>
      <w:r w:rsidR="00DF5C51" w:rsidRPr="00CF362B">
        <w:rPr>
          <w:sz w:val="22"/>
          <w:szCs w:val="22"/>
        </w:rPr>
        <w:t>1</w:t>
      </w:r>
      <w:bookmarkStart w:id="11" w:name="_Hlk207720666"/>
      <w:r w:rsidR="00DF5C51" w:rsidRPr="00CF362B">
        <w:rPr>
          <w:sz w:val="22"/>
          <w:szCs w:val="22"/>
        </w:rPr>
        <w:t>1602, 11604, 11607, 11610, 18270, 18272, 30216, 30219</w:t>
      </w:r>
      <w:bookmarkEnd w:id="11"/>
      <w:r w:rsidR="00DF5C51" w:rsidRPr="00CF362B">
        <w:rPr>
          <w:sz w:val="22"/>
          <w:szCs w:val="22"/>
        </w:rPr>
        <w:t xml:space="preserve">, </w:t>
      </w:r>
      <w:r w:rsidRPr="00CF362B">
        <w:rPr>
          <w:sz w:val="22"/>
          <w:szCs w:val="22"/>
        </w:rPr>
        <w:t xml:space="preserve">14100, 30071, 31560, 32504, 34106, 42590, </w:t>
      </w:r>
      <w:bookmarkStart w:id="12" w:name="_Hlk207720778"/>
      <w:r w:rsidRPr="00CF362B">
        <w:rPr>
          <w:sz w:val="22"/>
          <w:szCs w:val="22"/>
        </w:rPr>
        <w:t>43030, 43032, 43034, 43036, 43038, 43040</w:t>
      </w:r>
      <w:bookmarkEnd w:id="12"/>
      <w:r w:rsidRPr="00CF362B">
        <w:rPr>
          <w:sz w:val="22"/>
          <w:szCs w:val="22"/>
        </w:rPr>
        <w:t>, 45003, 45025, 4</w:t>
      </w:r>
      <w:r w:rsidRPr="00CF362B">
        <w:rPr>
          <w:color w:val="000000"/>
          <w:sz w:val="22"/>
          <w:szCs w:val="22"/>
        </w:rPr>
        <w:t xml:space="preserve">5026, 45200, 45203, 45206, </w:t>
      </w:r>
      <w:r w:rsidR="00845493" w:rsidRPr="00845493">
        <w:rPr>
          <w:color w:val="000000"/>
          <w:sz w:val="22"/>
          <w:szCs w:val="22"/>
        </w:rPr>
        <w:t>45545</w:t>
      </w:r>
      <w:r w:rsidR="00845493">
        <w:rPr>
          <w:color w:val="000000"/>
          <w:sz w:val="22"/>
          <w:szCs w:val="22"/>
        </w:rPr>
        <w:t xml:space="preserve">, </w:t>
      </w:r>
      <w:r w:rsidRPr="00CF362B">
        <w:rPr>
          <w:color w:val="000000"/>
          <w:sz w:val="22"/>
          <w:szCs w:val="22"/>
        </w:rPr>
        <w:t>45614, 45617, 45620,</w:t>
      </w:r>
      <w:r w:rsidR="006B3B78" w:rsidRPr="00CF362B">
        <w:rPr>
          <w:color w:val="000000"/>
          <w:sz w:val="22"/>
          <w:szCs w:val="22"/>
        </w:rPr>
        <w:t xml:space="preserve"> 45623,</w:t>
      </w:r>
      <w:r w:rsidRPr="00CF362B">
        <w:rPr>
          <w:color w:val="000000"/>
          <w:sz w:val="22"/>
          <w:szCs w:val="22"/>
        </w:rPr>
        <w:t xml:space="preserve"> 45624</w:t>
      </w:r>
      <w:r w:rsidR="00257CF6" w:rsidRPr="00CF362B">
        <w:rPr>
          <w:color w:val="000000"/>
          <w:sz w:val="22"/>
          <w:szCs w:val="22"/>
        </w:rPr>
        <w:t xml:space="preserve"> </w:t>
      </w:r>
      <w:r w:rsidRPr="00CF362B">
        <w:rPr>
          <w:color w:val="000000"/>
          <w:sz w:val="22"/>
          <w:szCs w:val="22"/>
        </w:rPr>
        <w:t xml:space="preserve">and </w:t>
      </w:r>
      <w:r w:rsidRPr="005C4A1F">
        <w:rPr>
          <w:color w:val="000000"/>
          <w:sz w:val="22"/>
          <w:szCs w:val="22"/>
        </w:rPr>
        <w:t>45652</w:t>
      </w:r>
      <w:r w:rsidRPr="00CF362B">
        <w:rPr>
          <w:color w:val="000000"/>
          <w:sz w:val="22"/>
          <w:szCs w:val="22"/>
        </w:rPr>
        <w:t xml:space="preserve"> </w:t>
      </w:r>
      <w:bookmarkStart w:id="13" w:name="_Hlk207367429"/>
      <w:r w:rsidRPr="00CF362B">
        <w:rPr>
          <w:color w:val="000000"/>
          <w:sz w:val="22"/>
          <w:szCs w:val="22"/>
        </w:rPr>
        <w:t>of the general medical services table</w:t>
      </w:r>
      <w:bookmarkEnd w:id="13"/>
      <w:r w:rsidRPr="00CF362B">
        <w:rPr>
          <w:color w:val="000000"/>
          <w:sz w:val="22"/>
          <w:szCs w:val="22"/>
        </w:rPr>
        <w:t>; and</w:t>
      </w:r>
    </w:p>
    <w:p w14:paraId="136D4504" w14:textId="4532C22B" w:rsidR="00346980" w:rsidRPr="00CF362B" w:rsidRDefault="00346980" w:rsidP="00053BD8">
      <w:pPr>
        <w:pStyle w:val="p10"/>
        <w:spacing w:before="0" w:beforeAutospacing="0" w:after="0" w:afterAutospacing="0"/>
        <w:ind w:left="360"/>
        <w:rPr>
          <w:sz w:val="22"/>
          <w:szCs w:val="22"/>
        </w:rPr>
      </w:pPr>
    </w:p>
    <w:p w14:paraId="68557820" w14:textId="60203F37" w:rsidR="004E6985" w:rsidRPr="00CF362B" w:rsidRDefault="00DC47AB" w:rsidP="004E6985">
      <w:pPr>
        <w:pStyle w:val="ItemHead"/>
      </w:pPr>
      <w:r w:rsidRPr="00CF362B">
        <w:t>3</w:t>
      </w:r>
      <w:r w:rsidR="004E6985" w:rsidRPr="00CF362B">
        <w:t xml:space="preserve">  Paragraph 4(3)(b) (table)</w:t>
      </w:r>
    </w:p>
    <w:p w14:paraId="20283CD2" w14:textId="685DF1F2" w:rsidR="004E6985" w:rsidRPr="00CF362B" w:rsidRDefault="004E6985" w:rsidP="00C51786">
      <w:pPr>
        <w:pStyle w:val="Item"/>
      </w:pPr>
      <w:r w:rsidRPr="00CF362B">
        <w:t xml:space="preserve">Repeal the table, substitute: </w:t>
      </w:r>
    </w:p>
    <w:p w14:paraId="6F7097E0" w14:textId="77777777" w:rsidR="00DF5C51" w:rsidRPr="00CF362B" w:rsidRDefault="00DF5C51" w:rsidP="00DF5C51">
      <w:pPr>
        <w:pStyle w:val="P1"/>
        <w:ind w:left="0" w:firstLine="0"/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</w:tblGrid>
      <w:tr w:rsidR="00DF5C51" w:rsidRPr="00CF362B" w14:paraId="28285B5B" w14:textId="77777777" w:rsidTr="00661A04">
        <w:trPr>
          <w:tblHeader/>
        </w:trPr>
        <w:tc>
          <w:tcPr>
            <w:tcW w:w="1275" w:type="dxa"/>
          </w:tcPr>
          <w:p w14:paraId="4D7F4FE1" w14:textId="77777777" w:rsidR="00DF5C51" w:rsidRPr="00CF362B" w:rsidRDefault="00DF5C51" w:rsidP="00661A04">
            <w:pPr>
              <w:keepNext/>
              <w:keepLines/>
              <w:rPr>
                <w:b/>
              </w:rPr>
            </w:pPr>
            <w:r w:rsidRPr="00CF362B">
              <w:rPr>
                <w:b/>
              </w:rPr>
              <w:t>Group</w:t>
            </w:r>
          </w:p>
        </w:tc>
      </w:tr>
      <w:tr w:rsidR="00DF5C51" w:rsidRPr="00CF362B" w14:paraId="1A1D67D7" w14:textId="77777777" w:rsidTr="00661A04">
        <w:tc>
          <w:tcPr>
            <w:tcW w:w="1275" w:type="dxa"/>
          </w:tcPr>
          <w:p w14:paraId="2F458C20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</w:t>
            </w:r>
          </w:p>
        </w:tc>
      </w:tr>
      <w:tr w:rsidR="00DF5C51" w:rsidRPr="00CF362B" w14:paraId="384B97B4" w14:textId="77777777" w:rsidTr="00661A04">
        <w:tc>
          <w:tcPr>
            <w:tcW w:w="1275" w:type="dxa"/>
            <w:tcBorders>
              <w:bottom w:val="single" w:sz="4" w:space="0" w:color="auto"/>
            </w:tcBorders>
          </w:tcPr>
          <w:p w14:paraId="75257021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lastRenderedPageBreak/>
              <w:t>A2</w:t>
            </w:r>
          </w:p>
        </w:tc>
      </w:tr>
      <w:tr w:rsidR="00DF5C51" w:rsidRPr="00CF362B" w14:paraId="09050987" w14:textId="77777777" w:rsidTr="00661A04">
        <w:tc>
          <w:tcPr>
            <w:tcW w:w="1275" w:type="dxa"/>
          </w:tcPr>
          <w:p w14:paraId="470795A7" w14:textId="77777777" w:rsidR="00DF5C51" w:rsidRPr="00CF362B" w:rsidRDefault="00DF5C51" w:rsidP="00661A04">
            <w:pPr>
              <w:pStyle w:val="TableText1"/>
              <w:spacing w:before="40"/>
            </w:pPr>
            <w:bookmarkStart w:id="14" w:name="CU_45985"/>
            <w:bookmarkEnd w:id="14"/>
            <w:r w:rsidRPr="00CF362B">
              <w:t>A3</w:t>
            </w:r>
          </w:p>
        </w:tc>
      </w:tr>
      <w:tr w:rsidR="00DF5C51" w:rsidRPr="00CF362B" w14:paraId="5E4BF83E" w14:textId="77777777" w:rsidTr="00661A04">
        <w:tc>
          <w:tcPr>
            <w:tcW w:w="1275" w:type="dxa"/>
          </w:tcPr>
          <w:p w14:paraId="214B3C10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A4</w:t>
            </w:r>
          </w:p>
        </w:tc>
      </w:tr>
      <w:tr w:rsidR="00DF5C51" w:rsidRPr="00CF362B" w14:paraId="677FDC50" w14:textId="77777777" w:rsidTr="00661A04">
        <w:tc>
          <w:tcPr>
            <w:tcW w:w="1275" w:type="dxa"/>
          </w:tcPr>
          <w:p w14:paraId="237F58D6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A5</w:t>
            </w:r>
          </w:p>
        </w:tc>
      </w:tr>
      <w:tr w:rsidR="00DF5C51" w:rsidRPr="00CF362B" w14:paraId="70C01E77" w14:textId="77777777" w:rsidTr="00661A04">
        <w:tc>
          <w:tcPr>
            <w:tcW w:w="1275" w:type="dxa"/>
          </w:tcPr>
          <w:p w14:paraId="2F33C959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A6</w:t>
            </w:r>
          </w:p>
        </w:tc>
      </w:tr>
      <w:tr w:rsidR="00DF5C51" w:rsidRPr="00CF362B" w14:paraId="467C73A0" w14:textId="77777777" w:rsidTr="00661A04">
        <w:tc>
          <w:tcPr>
            <w:tcW w:w="1275" w:type="dxa"/>
          </w:tcPr>
          <w:p w14:paraId="155DB1D8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A7</w:t>
            </w:r>
          </w:p>
        </w:tc>
      </w:tr>
      <w:tr w:rsidR="00DF5C51" w:rsidRPr="00CF362B" w14:paraId="62B9621C" w14:textId="77777777" w:rsidTr="00661A04">
        <w:tc>
          <w:tcPr>
            <w:tcW w:w="1275" w:type="dxa"/>
          </w:tcPr>
          <w:p w14:paraId="08849E4B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A9</w:t>
            </w:r>
          </w:p>
        </w:tc>
      </w:tr>
      <w:tr w:rsidR="00DF5C51" w:rsidRPr="00CF362B" w14:paraId="79361881" w14:textId="77777777" w:rsidTr="00661A04">
        <w:tc>
          <w:tcPr>
            <w:tcW w:w="1275" w:type="dxa"/>
          </w:tcPr>
          <w:p w14:paraId="7CF5B538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A10</w:t>
            </w:r>
          </w:p>
        </w:tc>
      </w:tr>
      <w:tr w:rsidR="00DF5C51" w:rsidRPr="00CF362B" w14:paraId="46AB4AC4" w14:textId="77777777" w:rsidTr="00661A04">
        <w:tc>
          <w:tcPr>
            <w:tcW w:w="1275" w:type="dxa"/>
          </w:tcPr>
          <w:p w14:paraId="2B57141C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A11</w:t>
            </w:r>
          </w:p>
        </w:tc>
      </w:tr>
      <w:tr w:rsidR="00DF5C51" w:rsidRPr="00CF362B" w14:paraId="6664A1E1" w14:textId="77777777" w:rsidTr="00661A04">
        <w:tc>
          <w:tcPr>
            <w:tcW w:w="1275" w:type="dxa"/>
          </w:tcPr>
          <w:p w14:paraId="34601DD1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A12</w:t>
            </w:r>
          </w:p>
        </w:tc>
      </w:tr>
      <w:tr w:rsidR="00DF5C51" w:rsidRPr="00CF362B" w14:paraId="3946F251" w14:textId="77777777" w:rsidTr="00661A04">
        <w:tc>
          <w:tcPr>
            <w:tcW w:w="1275" w:type="dxa"/>
          </w:tcPr>
          <w:p w14:paraId="3DA33577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A13</w:t>
            </w:r>
          </w:p>
        </w:tc>
      </w:tr>
      <w:tr w:rsidR="00DF5C51" w:rsidRPr="00CF362B" w14:paraId="1172BDBB" w14:textId="77777777" w:rsidTr="00661A04">
        <w:tc>
          <w:tcPr>
            <w:tcW w:w="1275" w:type="dxa"/>
          </w:tcPr>
          <w:p w14:paraId="71CAF054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A14</w:t>
            </w:r>
          </w:p>
        </w:tc>
      </w:tr>
      <w:tr w:rsidR="00DF5C51" w:rsidRPr="00CF362B" w14:paraId="67E9AEA7" w14:textId="77777777" w:rsidTr="00661A04">
        <w:tc>
          <w:tcPr>
            <w:tcW w:w="1275" w:type="dxa"/>
          </w:tcPr>
          <w:p w14:paraId="24D3AEE8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A17</w:t>
            </w:r>
          </w:p>
        </w:tc>
      </w:tr>
      <w:tr w:rsidR="00DF5C51" w:rsidRPr="00CF362B" w14:paraId="0AA12AE3" w14:textId="77777777" w:rsidTr="00661A04">
        <w:tc>
          <w:tcPr>
            <w:tcW w:w="1275" w:type="dxa"/>
          </w:tcPr>
          <w:p w14:paraId="0ADE3B9A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A18</w:t>
            </w:r>
          </w:p>
        </w:tc>
      </w:tr>
      <w:tr w:rsidR="00DF5C51" w:rsidRPr="00CF362B" w14:paraId="13CE5083" w14:textId="77777777" w:rsidTr="00661A04">
        <w:tc>
          <w:tcPr>
            <w:tcW w:w="1275" w:type="dxa"/>
          </w:tcPr>
          <w:p w14:paraId="63F6F2D2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A19</w:t>
            </w:r>
          </w:p>
        </w:tc>
      </w:tr>
      <w:tr w:rsidR="00DF5C51" w:rsidRPr="00CF362B" w14:paraId="5195A20B" w14:textId="77777777" w:rsidTr="00661A04">
        <w:tc>
          <w:tcPr>
            <w:tcW w:w="1275" w:type="dxa"/>
          </w:tcPr>
          <w:p w14:paraId="6CF36C7B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A20</w:t>
            </w:r>
          </w:p>
        </w:tc>
      </w:tr>
      <w:tr w:rsidR="00DF5C51" w:rsidRPr="00CF362B" w14:paraId="7D6C60E0" w14:textId="77777777" w:rsidTr="00661A04">
        <w:tc>
          <w:tcPr>
            <w:tcW w:w="1275" w:type="dxa"/>
          </w:tcPr>
          <w:p w14:paraId="74766778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A21</w:t>
            </w:r>
          </w:p>
        </w:tc>
      </w:tr>
      <w:tr w:rsidR="00DF5C51" w:rsidRPr="00CF362B" w14:paraId="7E4F31C1" w14:textId="77777777" w:rsidTr="00661A04">
        <w:tc>
          <w:tcPr>
            <w:tcW w:w="1275" w:type="dxa"/>
          </w:tcPr>
          <w:p w14:paraId="41CD5C00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A22</w:t>
            </w:r>
          </w:p>
        </w:tc>
      </w:tr>
      <w:tr w:rsidR="00DF5C51" w:rsidRPr="00CF362B" w14:paraId="65544322" w14:textId="77777777" w:rsidTr="00661A04">
        <w:tc>
          <w:tcPr>
            <w:tcW w:w="1275" w:type="dxa"/>
          </w:tcPr>
          <w:p w14:paraId="3F34BD70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A23</w:t>
            </w:r>
          </w:p>
        </w:tc>
      </w:tr>
      <w:tr w:rsidR="00DF5C51" w:rsidRPr="00CF362B" w14:paraId="5EB1311D" w14:textId="77777777" w:rsidTr="00661A04">
        <w:tc>
          <w:tcPr>
            <w:tcW w:w="1275" w:type="dxa"/>
          </w:tcPr>
          <w:p w14:paraId="6CA05A32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A24</w:t>
            </w:r>
          </w:p>
        </w:tc>
      </w:tr>
      <w:tr w:rsidR="00DF5C51" w:rsidRPr="00CF362B" w14:paraId="3A8DEF75" w14:textId="77777777" w:rsidTr="00661A04">
        <w:tc>
          <w:tcPr>
            <w:tcW w:w="1275" w:type="dxa"/>
          </w:tcPr>
          <w:p w14:paraId="4EB6169A" w14:textId="77777777" w:rsidR="00DF5C51" w:rsidRPr="00CF362B" w:rsidRDefault="00DF5C51" w:rsidP="00661A04">
            <w:pPr>
              <w:pStyle w:val="TableText1"/>
              <w:keepNext/>
              <w:keepLines/>
              <w:spacing w:before="40"/>
            </w:pPr>
            <w:r w:rsidRPr="00CF362B">
              <w:t>A26</w:t>
            </w:r>
          </w:p>
        </w:tc>
      </w:tr>
      <w:tr w:rsidR="00DF5C51" w:rsidRPr="00CF362B" w14:paraId="09C75756" w14:textId="77777777" w:rsidTr="00661A04">
        <w:tc>
          <w:tcPr>
            <w:tcW w:w="1275" w:type="dxa"/>
          </w:tcPr>
          <w:p w14:paraId="7228295A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A27</w:t>
            </w:r>
          </w:p>
        </w:tc>
      </w:tr>
      <w:tr w:rsidR="00DF5C51" w:rsidRPr="00CF362B" w14:paraId="027EA59F" w14:textId="77777777" w:rsidTr="00661A04">
        <w:tc>
          <w:tcPr>
            <w:tcW w:w="1275" w:type="dxa"/>
          </w:tcPr>
          <w:p w14:paraId="3F6E389D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A28</w:t>
            </w:r>
          </w:p>
        </w:tc>
      </w:tr>
      <w:tr w:rsidR="00DF5C51" w:rsidRPr="00CF362B" w14:paraId="7440C6D9" w14:textId="77777777" w:rsidTr="00661A04">
        <w:tc>
          <w:tcPr>
            <w:tcW w:w="1275" w:type="dxa"/>
          </w:tcPr>
          <w:p w14:paraId="4FA47C48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A29</w:t>
            </w:r>
          </w:p>
        </w:tc>
      </w:tr>
      <w:tr w:rsidR="00DF5C51" w:rsidRPr="00CF362B" w14:paraId="0E25A031" w14:textId="77777777" w:rsidTr="00661A04">
        <w:tc>
          <w:tcPr>
            <w:tcW w:w="1275" w:type="dxa"/>
          </w:tcPr>
          <w:p w14:paraId="74196ADD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A30</w:t>
            </w:r>
          </w:p>
        </w:tc>
      </w:tr>
      <w:tr w:rsidR="00DF5C51" w:rsidRPr="00CF362B" w14:paraId="2E081054" w14:textId="77777777" w:rsidTr="00661A04">
        <w:tc>
          <w:tcPr>
            <w:tcW w:w="1275" w:type="dxa"/>
          </w:tcPr>
          <w:p w14:paraId="547F2DAC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A31</w:t>
            </w:r>
          </w:p>
        </w:tc>
      </w:tr>
      <w:tr w:rsidR="00DF5C51" w:rsidRPr="00CF362B" w14:paraId="3F87927A" w14:textId="77777777" w:rsidTr="00661A04">
        <w:tc>
          <w:tcPr>
            <w:tcW w:w="1275" w:type="dxa"/>
          </w:tcPr>
          <w:p w14:paraId="06672F20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A32</w:t>
            </w:r>
          </w:p>
        </w:tc>
      </w:tr>
      <w:tr w:rsidR="00DF5C51" w:rsidRPr="00CF362B" w14:paraId="78E986BD" w14:textId="77777777" w:rsidTr="00661A04">
        <w:tc>
          <w:tcPr>
            <w:tcW w:w="1275" w:type="dxa"/>
          </w:tcPr>
          <w:p w14:paraId="4F0B2078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A33</w:t>
            </w:r>
          </w:p>
        </w:tc>
      </w:tr>
      <w:tr w:rsidR="00DF5C51" w:rsidRPr="00CF362B" w14:paraId="6B2F40D8" w14:textId="77777777" w:rsidTr="00661A04">
        <w:tc>
          <w:tcPr>
            <w:tcW w:w="1275" w:type="dxa"/>
          </w:tcPr>
          <w:p w14:paraId="31E2F71F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A35</w:t>
            </w:r>
          </w:p>
        </w:tc>
      </w:tr>
      <w:tr w:rsidR="00DF5C51" w:rsidRPr="00CF362B" w14:paraId="7BF59772" w14:textId="77777777" w:rsidTr="00661A04">
        <w:tc>
          <w:tcPr>
            <w:tcW w:w="1275" w:type="dxa"/>
          </w:tcPr>
          <w:p w14:paraId="0ED77D7B" w14:textId="77777777" w:rsidR="00DF5C51" w:rsidRPr="00CF362B" w:rsidRDefault="00DF5C51" w:rsidP="00661A04">
            <w:pPr>
              <w:pStyle w:val="TableText1"/>
              <w:spacing w:before="40"/>
            </w:pPr>
            <w:r w:rsidRPr="00CF362B">
              <w:t>A36</w:t>
            </w:r>
          </w:p>
        </w:tc>
      </w:tr>
      <w:tr w:rsidR="00DF5C51" w:rsidRPr="00CF362B" w14:paraId="370EEB49" w14:textId="77777777" w:rsidTr="00661A04">
        <w:tc>
          <w:tcPr>
            <w:tcW w:w="1275" w:type="dxa"/>
          </w:tcPr>
          <w:p w14:paraId="17BFE05C" w14:textId="77777777" w:rsidR="00DF5C51" w:rsidRPr="00CF362B" w:rsidRDefault="00DF5C51" w:rsidP="00661A04">
            <w:pPr>
              <w:pStyle w:val="TableText1"/>
              <w:spacing w:before="0"/>
            </w:pPr>
            <w:r w:rsidRPr="00CF362B">
              <w:t>A39</w:t>
            </w:r>
          </w:p>
        </w:tc>
      </w:tr>
      <w:tr w:rsidR="00DF5C51" w:rsidRPr="00CF362B" w14:paraId="0BFF3678" w14:textId="77777777" w:rsidTr="00661A04">
        <w:tc>
          <w:tcPr>
            <w:tcW w:w="1275" w:type="dxa"/>
          </w:tcPr>
          <w:p w14:paraId="52651C65" w14:textId="77777777" w:rsidR="00DF5C51" w:rsidRPr="00CF362B" w:rsidRDefault="00DF5C51" w:rsidP="00661A04">
            <w:pPr>
              <w:pStyle w:val="TableText1"/>
              <w:spacing w:before="0"/>
            </w:pPr>
            <w:r w:rsidRPr="00CF362B">
              <w:t>A40</w:t>
            </w:r>
          </w:p>
        </w:tc>
      </w:tr>
      <w:tr w:rsidR="00DF5C51" w:rsidRPr="00CF362B" w14:paraId="26B8B752" w14:textId="77777777" w:rsidTr="00661A04">
        <w:tc>
          <w:tcPr>
            <w:tcW w:w="1275" w:type="dxa"/>
            <w:tcBorders>
              <w:bottom w:val="single" w:sz="4" w:space="0" w:color="auto"/>
            </w:tcBorders>
          </w:tcPr>
          <w:p w14:paraId="58D96306" w14:textId="77777777" w:rsidR="00DF5C51" w:rsidRPr="00CF362B" w:rsidRDefault="00DF5C51" w:rsidP="00661A04">
            <w:pPr>
              <w:pStyle w:val="TableText1"/>
              <w:spacing w:before="0"/>
            </w:pPr>
            <w:r w:rsidRPr="00CF362B">
              <w:t>A41</w:t>
            </w:r>
          </w:p>
        </w:tc>
      </w:tr>
      <w:tr w:rsidR="00DF5C51" w:rsidRPr="00CF362B" w14:paraId="7ACF985C" w14:textId="77777777" w:rsidTr="00661A04">
        <w:tc>
          <w:tcPr>
            <w:tcW w:w="1275" w:type="dxa"/>
            <w:tcBorders>
              <w:bottom w:val="single" w:sz="4" w:space="0" w:color="auto"/>
            </w:tcBorders>
          </w:tcPr>
          <w:p w14:paraId="175D8BF9" w14:textId="77777777" w:rsidR="00DF5C51" w:rsidRPr="00CF362B" w:rsidRDefault="00DF5C51" w:rsidP="00661A04">
            <w:pPr>
              <w:pStyle w:val="TableText1"/>
              <w:spacing w:before="0"/>
            </w:pPr>
            <w:r w:rsidRPr="00CF362B">
              <w:t>A42</w:t>
            </w:r>
          </w:p>
        </w:tc>
      </w:tr>
      <w:tr w:rsidR="00DF5C51" w:rsidRPr="00CF362B" w14:paraId="04681A43" w14:textId="77777777" w:rsidTr="00661A04">
        <w:tc>
          <w:tcPr>
            <w:tcW w:w="1275" w:type="dxa"/>
            <w:tcBorders>
              <w:bottom w:val="single" w:sz="4" w:space="0" w:color="auto"/>
            </w:tcBorders>
          </w:tcPr>
          <w:p w14:paraId="0914F783" w14:textId="77777777" w:rsidR="00DF5C51" w:rsidRPr="00CF362B" w:rsidRDefault="00DF5C51" w:rsidP="00661A04">
            <w:pPr>
              <w:pStyle w:val="TableText1"/>
              <w:spacing w:before="0"/>
            </w:pPr>
            <w:r w:rsidRPr="00CF362B">
              <w:t>A45</w:t>
            </w:r>
          </w:p>
        </w:tc>
      </w:tr>
      <w:tr w:rsidR="00DF5C51" w:rsidRPr="00CF362B" w14:paraId="067CF85B" w14:textId="77777777" w:rsidTr="00661A04">
        <w:tc>
          <w:tcPr>
            <w:tcW w:w="1275" w:type="dxa"/>
            <w:tcBorders>
              <w:bottom w:val="single" w:sz="4" w:space="0" w:color="auto"/>
            </w:tcBorders>
          </w:tcPr>
          <w:p w14:paraId="28C41C43" w14:textId="77777777" w:rsidR="00DF5C51" w:rsidRPr="00CF362B" w:rsidRDefault="00DF5C51" w:rsidP="00661A04">
            <w:pPr>
              <w:pStyle w:val="TableText1"/>
              <w:spacing w:before="0"/>
            </w:pPr>
            <w:r w:rsidRPr="00CF362B">
              <w:t>A46</w:t>
            </w:r>
          </w:p>
        </w:tc>
      </w:tr>
      <w:tr w:rsidR="00DF5C51" w:rsidRPr="00CF362B" w14:paraId="3FD2ADC3" w14:textId="77777777" w:rsidTr="00661A04">
        <w:tc>
          <w:tcPr>
            <w:tcW w:w="1275" w:type="dxa"/>
          </w:tcPr>
          <w:p w14:paraId="03506F83" w14:textId="77777777" w:rsidR="00DF5C51" w:rsidRPr="00CF362B" w:rsidRDefault="00DF5C51" w:rsidP="00661A04">
            <w:pPr>
              <w:pStyle w:val="TableText1"/>
              <w:spacing w:before="0"/>
            </w:pPr>
            <w:bookmarkStart w:id="15" w:name="CU_386148"/>
            <w:bookmarkEnd w:id="15"/>
            <w:r w:rsidRPr="00CF362B">
              <w:t>T6</w:t>
            </w:r>
          </w:p>
        </w:tc>
      </w:tr>
    </w:tbl>
    <w:p w14:paraId="2B505F0F" w14:textId="77777777" w:rsidR="002943C3" w:rsidRPr="00CF362B" w:rsidRDefault="002943C3" w:rsidP="004E6985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265B39D4" w14:textId="516F0645" w:rsidR="004E6985" w:rsidRPr="00CF362B" w:rsidRDefault="00DC47AB" w:rsidP="004E6985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>4</w:t>
      </w:r>
      <w:r w:rsidR="004E6985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After </w:t>
      </w:r>
      <w:r w:rsidR="00150946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>s</w:t>
      </w:r>
      <w:r w:rsidR="000A625F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>ubsection</w:t>
      </w:r>
      <w:r w:rsidR="004E6985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150946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>4</w:t>
      </w:r>
      <w:r w:rsidR="004E6985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>(</w:t>
      </w:r>
      <w:r w:rsidR="000A625F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>3</w:t>
      </w:r>
      <w:r w:rsidR="004E6985" w:rsidRPr="00CF362B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) </w:t>
      </w:r>
    </w:p>
    <w:p w14:paraId="14C64758" w14:textId="5D3D02C8" w:rsidR="004E6985" w:rsidRPr="00CF362B" w:rsidRDefault="009E4060" w:rsidP="004E6985">
      <w:pPr>
        <w:keepLines/>
        <w:spacing w:before="80" w:line="240" w:lineRule="auto"/>
        <w:ind w:left="709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t>I</w:t>
      </w:r>
      <w:r w:rsidR="004E6985" w:rsidRPr="00CF362B">
        <w:rPr>
          <w:rFonts w:eastAsia="Times New Roman" w:cs="Times New Roman"/>
          <w:lang w:eastAsia="en-AU"/>
        </w:rPr>
        <w:t xml:space="preserve">nsert: </w:t>
      </w:r>
    </w:p>
    <w:p w14:paraId="15ABBFD5" w14:textId="43F3C81D" w:rsidR="004E6985" w:rsidRPr="00CF362B" w:rsidRDefault="004E6985" w:rsidP="004E6985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Calibri" w:cs="Times New Roman"/>
        </w:rPr>
      </w:pPr>
      <w:r w:rsidRPr="00CF362B">
        <w:rPr>
          <w:rFonts w:eastAsia="Calibri" w:cs="Times New Roman"/>
        </w:rPr>
        <w:tab/>
        <w:t>(3</w:t>
      </w:r>
      <w:r w:rsidR="00551C44" w:rsidRPr="00CF362B">
        <w:rPr>
          <w:rFonts w:eastAsia="Calibri" w:cs="Times New Roman"/>
        </w:rPr>
        <w:t>A</w:t>
      </w:r>
      <w:r w:rsidRPr="00CF362B">
        <w:rPr>
          <w:rFonts w:eastAsia="Calibri" w:cs="Times New Roman"/>
        </w:rPr>
        <w:t>)</w:t>
      </w:r>
      <w:r w:rsidRPr="00CF362B">
        <w:rPr>
          <w:rFonts w:eastAsia="Calibri" w:cs="Times New Roman"/>
        </w:rPr>
        <w:tab/>
        <w:t>For section 10B of the Act:</w:t>
      </w:r>
    </w:p>
    <w:p w14:paraId="78EAFF14" w14:textId="1A7F72B7" w:rsidR="004E6985" w:rsidRPr="00CF362B" w:rsidRDefault="004E6985" w:rsidP="004E6985">
      <w:pPr>
        <w:tabs>
          <w:tab w:val="right" w:pos="1191"/>
        </w:tabs>
        <w:spacing w:before="60" w:line="260" w:lineRule="exact"/>
        <w:ind w:left="1418" w:hanging="1418"/>
        <w:jc w:val="both"/>
        <w:rPr>
          <w:rFonts w:eastAsia="Calibri" w:cs="Times New Roman"/>
          <w:b/>
        </w:rPr>
      </w:pPr>
      <w:r w:rsidRPr="00CF362B">
        <w:rPr>
          <w:rFonts w:eastAsia="Calibri" w:cs="Times New Roman"/>
          <w:b/>
        </w:rPr>
        <w:tab/>
      </w:r>
      <w:r w:rsidRPr="00CF362B">
        <w:rPr>
          <w:rFonts w:eastAsia="Calibri" w:cs="Times New Roman"/>
        </w:rPr>
        <w:t>(a)</w:t>
      </w:r>
      <w:r w:rsidRPr="00CF362B">
        <w:rPr>
          <w:rFonts w:eastAsia="Calibri" w:cs="Times New Roman"/>
        </w:rPr>
        <w:tab/>
        <w:t xml:space="preserve">subsections 10ACA(7A) and 10ADA(8A) apply </w:t>
      </w:r>
      <w:r w:rsidR="00F473CF" w:rsidRPr="00CF362B">
        <w:rPr>
          <w:rFonts w:eastAsia="Calibri" w:cs="Times New Roman"/>
        </w:rPr>
        <w:t>to a</w:t>
      </w:r>
      <w:r w:rsidRPr="00CF362B">
        <w:rPr>
          <w:rFonts w:eastAsia="Calibri" w:cs="Times New Roman"/>
        </w:rPr>
        <w:t>ll items in Group A8 (except item 297</w:t>
      </w:r>
      <w:r w:rsidRPr="00CF362B">
        <w:rPr>
          <w:rFonts w:eastAsia="Calibri" w:cs="Times New Roman"/>
          <w:bCs/>
          <w:iCs/>
          <w:sz w:val="24"/>
          <w:szCs w:val="24"/>
        </w:rPr>
        <w:t>)</w:t>
      </w:r>
      <w:r w:rsidRPr="00CF362B">
        <w:rPr>
          <w:rFonts w:eastAsia="Calibri" w:cs="Times New Roman"/>
        </w:rPr>
        <w:t xml:space="preserve"> in a determination made under subsection 3C(1) of the Act; and</w:t>
      </w:r>
    </w:p>
    <w:p w14:paraId="7FEF62F1" w14:textId="1C504148" w:rsidR="004E6985" w:rsidRPr="00CF362B" w:rsidRDefault="004E6985" w:rsidP="000A625F">
      <w:pPr>
        <w:tabs>
          <w:tab w:val="right" w:pos="1191"/>
        </w:tabs>
        <w:spacing w:before="60" w:line="260" w:lineRule="exact"/>
        <w:ind w:left="1418" w:hanging="1418"/>
        <w:jc w:val="both"/>
        <w:rPr>
          <w:rFonts w:eastAsia="Calibri" w:cs="Times New Roman"/>
        </w:rPr>
      </w:pPr>
      <w:r w:rsidRPr="00CF362B">
        <w:rPr>
          <w:rFonts w:eastAsia="Calibri" w:cs="Times New Roman"/>
        </w:rPr>
        <w:tab/>
        <w:t>(b)</w:t>
      </w:r>
      <w:r w:rsidRPr="00CF362B">
        <w:rPr>
          <w:rFonts w:eastAsia="Calibri" w:cs="Times New Roman"/>
        </w:rPr>
        <w:tab/>
        <w:t>the maximum increase for each item is 300 percent of the Schedule fee for that item or $500.00 for that item whichever represents the lesser amount.</w:t>
      </w:r>
    </w:p>
    <w:p w14:paraId="4EA8256A" w14:textId="6D89D00B" w:rsidR="004E6985" w:rsidRPr="00CF362B" w:rsidRDefault="004E6985" w:rsidP="004E6985">
      <w:pPr>
        <w:keepLines/>
        <w:tabs>
          <w:tab w:val="right" w:pos="794"/>
        </w:tabs>
        <w:spacing w:before="120" w:line="260" w:lineRule="exact"/>
        <w:ind w:left="964" w:hanging="964"/>
        <w:jc w:val="both"/>
        <w:rPr>
          <w:rFonts w:eastAsia="Calibri" w:cs="Times New Roman"/>
        </w:rPr>
      </w:pPr>
      <w:r w:rsidRPr="00CF362B">
        <w:rPr>
          <w:rFonts w:eastAsia="Calibri" w:cs="Times New Roman"/>
        </w:rPr>
        <w:tab/>
        <w:t>(3</w:t>
      </w:r>
      <w:r w:rsidR="00551C44" w:rsidRPr="00CF362B">
        <w:rPr>
          <w:rFonts w:eastAsia="Calibri" w:cs="Times New Roman"/>
        </w:rPr>
        <w:t>B</w:t>
      </w:r>
      <w:r w:rsidRPr="00CF362B">
        <w:rPr>
          <w:rFonts w:eastAsia="Calibri" w:cs="Times New Roman"/>
        </w:rPr>
        <w:t>)</w:t>
      </w:r>
      <w:r w:rsidRPr="00CF362B">
        <w:rPr>
          <w:rFonts w:eastAsia="Calibri" w:cs="Times New Roman"/>
        </w:rPr>
        <w:tab/>
        <w:t>For section 10B of the Act:</w:t>
      </w:r>
    </w:p>
    <w:p w14:paraId="23B0384A" w14:textId="41398267" w:rsidR="004E6985" w:rsidRPr="00CF362B" w:rsidRDefault="004E6985" w:rsidP="004E6985">
      <w:pPr>
        <w:tabs>
          <w:tab w:val="right" w:pos="1191"/>
        </w:tabs>
        <w:spacing w:before="60" w:line="260" w:lineRule="exact"/>
        <w:ind w:left="1418" w:hanging="1418"/>
        <w:jc w:val="both"/>
        <w:rPr>
          <w:rFonts w:eastAsia="Calibri" w:cs="Times New Roman"/>
          <w:b/>
        </w:rPr>
      </w:pPr>
      <w:r w:rsidRPr="00CF362B">
        <w:rPr>
          <w:rFonts w:eastAsia="Calibri" w:cs="Times New Roman"/>
          <w:b/>
        </w:rPr>
        <w:tab/>
      </w:r>
      <w:r w:rsidRPr="00CF362B">
        <w:rPr>
          <w:rFonts w:eastAsia="Calibri" w:cs="Times New Roman"/>
        </w:rPr>
        <w:t>(a)</w:t>
      </w:r>
      <w:r w:rsidRPr="00CF362B">
        <w:rPr>
          <w:rFonts w:eastAsia="Calibri" w:cs="Times New Roman"/>
        </w:rPr>
        <w:tab/>
        <w:t>subsections 10ACA(7A) and 10ADA(8A) apply to all items in Group A15 (except item 880</w:t>
      </w:r>
      <w:r w:rsidRPr="00CF362B">
        <w:rPr>
          <w:rFonts w:eastAsia="Calibri" w:cs="Times New Roman"/>
          <w:bCs/>
          <w:iCs/>
          <w:sz w:val="24"/>
          <w:szCs w:val="24"/>
        </w:rPr>
        <w:t>)</w:t>
      </w:r>
      <w:r w:rsidRPr="00CF362B">
        <w:rPr>
          <w:rFonts w:eastAsia="Calibri" w:cs="Times New Roman"/>
        </w:rPr>
        <w:t xml:space="preserve"> in a determination made under subsection 3C(1) of the Act; and</w:t>
      </w:r>
    </w:p>
    <w:p w14:paraId="1CDF0AB2" w14:textId="7D1549F6" w:rsidR="00C74B5B" w:rsidRPr="00CF362B" w:rsidRDefault="004E6985" w:rsidP="00C51786">
      <w:pPr>
        <w:tabs>
          <w:tab w:val="right" w:pos="1191"/>
        </w:tabs>
        <w:spacing w:before="60" w:line="260" w:lineRule="exact"/>
        <w:ind w:left="1418" w:hanging="1418"/>
        <w:jc w:val="both"/>
        <w:rPr>
          <w:rFonts w:eastAsia="Calibri" w:cs="Times New Roman"/>
        </w:rPr>
      </w:pPr>
      <w:r w:rsidRPr="00CF362B">
        <w:rPr>
          <w:rFonts w:eastAsia="Calibri" w:cs="Times New Roman"/>
        </w:rPr>
        <w:tab/>
        <w:t>(b)</w:t>
      </w:r>
      <w:r w:rsidRPr="00CF362B">
        <w:rPr>
          <w:rFonts w:eastAsia="Calibri" w:cs="Times New Roman"/>
        </w:rPr>
        <w:tab/>
        <w:t>the maximum increase for each item is 300 percent of the Schedule fee for that item or $500.00 for that item whichever represents the lesser amount.</w:t>
      </w:r>
    </w:p>
    <w:p w14:paraId="1E0E40B7" w14:textId="287B5F90" w:rsidR="004F41A9" w:rsidRPr="00CF362B" w:rsidRDefault="00DC47AB" w:rsidP="004F41A9">
      <w:pPr>
        <w:pStyle w:val="ItemHead"/>
      </w:pPr>
      <w:r w:rsidRPr="00CF362B">
        <w:t>5</w:t>
      </w:r>
      <w:r w:rsidR="004F41A9" w:rsidRPr="00CF362B">
        <w:t xml:space="preserve">  Paragraph 4(5)(a)</w:t>
      </w:r>
    </w:p>
    <w:p w14:paraId="23D5758A" w14:textId="295295D2" w:rsidR="004F41A9" w:rsidRPr="00CF362B" w:rsidRDefault="004F41A9" w:rsidP="004F41A9">
      <w:pPr>
        <w:pStyle w:val="Item"/>
      </w:pPr>
      <w:r w:rsidRPr="00CF362B">
        <w:t>Omit “items 13899”, substitute “item 13899”</w:t>
      </w:r>
      <w:r w:rsidR="006452A6">
        <w:t>.</w:t>
      </w:r>
    </w:p>
    <w:p w14:paraId="38696FAA" w14:textId="47737B84" w:rsidR="005F1B1B" w:rsidRPr="00CF362B" w:rsidRDefault="005F3B11" w:rsidP="005F1B1B">
      <w:pPr>
        <w:pStyle w:val="ItemHead"/>
      </w:pPr>
      <w:r w:rsidRPr="00CF362B">
        <w:t xml:space="preserve">6 </w:t>
      </w:r>
      <w:r w:rsidR="005F1B1B" w:rsidRPr="00CF362B">
        <w:t xml:space="preserve"> Paragraph 4(6)(b) (table)</w:t>
      </w:r>
    </w:p>
    <w:p w14:paraId="3FEDAEFD" w14:textId="77777777" w:rsidR="005F1B1B" w:rsidRPr="00CF362B" w:rsidRDefault="005F1B1B" w:rsidP="005F1B1B">
      <w:pPr>
        <w:pStyle w:val="Item"/>
      </w:pPr>
      <w:r w:rsidRPr="00CF362B">
        <w:t>Repeal the table, substitute: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1"/>
        <w:gridCol w:w="2762"/>
      </w:tblGrid>
      <w:tr w:rsidR="009A0F09" w:rsidRPr="00097E37" w14:paraId="2D771B4D" w14:textId="77777777" w:rsidTr="00BB6F21">
        <w:trPr>
          <w:tblHeader/>
          <w:jc w:val="center"/>
        </w:trPr>
        <w:tc>
          <w:tcPr>
            <w:tcW w:w="2761" w:type="dxa"/>
            <w:vAlign w:val="center"/>
          </w:tcPr>
          <w:p w14:paraId="1C5EFEC6" w14:textId="77777777" w:rsidR="005F1B1B" w:rsidRPr="00097E37" w:rsidRDefault="005F1B1B" w:rsidP="00BB6F21">
            <w:pPr>
              <w:pStyle w:val="TableColHeadCentered"/>
              <w:rPr>
                <w:color w:val="auto"/>
                <w:sz w:val="20"/>
                <w:szCs w:val="20"/>
              </w:rPr>
            </w:pPr>
            <w:r w:rsidRPr="00097E37">
              <w:rPr>
                <w:color w:val="auto"/>
                <w:sz w:val="20"/>
                <w:szCs w:val="20"/>
              </w:rPr>
              <w:t>Item</w:t>
            </w:r>
          </w:p>
        </w:tc>
        <w:tc>
          <w:tcPr>
            <w:tcW w:w="2762" w:type="dxa"/>
            <w:vAlign w:val="center"/>
          </w:tcPr>
          <w:p w14:paraId="0360A3C3" w14:textId="77777777" w:rsidR="005F1B1B" w:rsidRPr="00097E37" w:rsidRDefault="005F1B1B" w:rsidP="00BB6F21">
            <w:pPr>
              <w:pStyle w:val="TableColHeadCentered"/>
              <w:rPr>
                <w:color w:val="auto"/>
                <w:sz w:val="20"/>
                <w:szCs w:val="20"/>
              </w:rPr>
            </w:pPr>
            <w:r w:rsidRPr="00097E37">
              <w:rPr>
                <w:color w:val="auto"/>
                <w:sz w:val="20"/>
                <w:szCs w:val="20"/>
              </w:rPr>
              <w:t>Maximum increase ($)</w:t>
            </w:r>
          </w:p>
        </w:tc>
      </w:tr>
      <w:tr w:rsidR="009A0F09" w:rsidRPr="009A0F09" w14:paraId="1F0FB799" w14:textId="77777777" w:rsidTr="009A0F09">
        <w:trPr>
          <w:trHeight w:val="492"/>
          <w:jc w:val="center"/>
        </w:trPr>
        <w:tc>
          <w:tcPr>
            <w:tcW w:w="2761" w:type="dxa"/>
            <w:vAlign w:val="center"/>
          </w:tcPr>
          <w:p w14:paraId="3A2461AE" w14:textId="0732C36F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11704</w:t>
            </w:r>
          </w:p>
        </w:tc>
        <w:tc>
          <w:tcPr>
            <w:tcW w:w="2762" w:type="dxa"/>
            <w:vAlign w:val="center"/>
          </w:tcPr>
          <w:p w14:paraId="20C42016" w14:textId="6CFFFE08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53F5AE7C" w14:textId="77777777" w:rsidTr="009A0F09">
        <w:trPr>
          <w:trHeight w:val="492"/>
          <w:jc w:val="center"/>
        </w:trPr>
        <w:tc>
          <w:tcPr>
            <w:tcW w:w="2761" w:type="dxa"/>
            <w:vAlign w:val="center"/>
            <w:hideMark/>
          </w:tcPr>
          <w:p w14:paraId="4D5F19EF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55054</w:t>
            </w:r>
          </w:p>
        </w:tc>
        <w:tc>
          <w:tcPr>
            <w:tcW w:w="2762" w:type="dxa"/>
            <w:vAlign w:val="center"/>
            <w:hideMark/>
          </w:tcPr>
          <w:p w14:paraId="5472D22B" w14:textId="178C597E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5C8FFAA1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1333B659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55238</w:t>
            </w:r>
          </w:p>
        </w:tc>
        <w:tc>
          <w:tcPr>
            <w:tcW w:w="2762" w:type="dxa"/>
            <w:vAlign w:val="center"/>
          </w:tcPr>
          <w:p w14:paraId="41E72C01" w14:textId="6B34DC48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2B9F345C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1A8ECB48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55244</w:t>
            </w:r>
          </w:p>
        </w:tc>
        <w:tc>
          <w:tcPr>
            <w:tcW w:w="2762" w:type="dxa"/>
            <w:vAlign w:val="center"/>
          </w:tcPr>
          <w:p w14:paraId="731945FF" w14:textId="4E633EBA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7F638FF8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15A8767B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55246</w:t>
            </w:r>
          </w:p>
        </w:tc>
        <w:tc>
          <w:tcPr>
            <w:tcW w:w="2762" w:type="dxa"/>
            <w:vAlign w:val="center"/>
          </w:tcPr>
          <w:p w14:paraId="7AD603FA" w14:textId="187C8065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350F20C0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29970A91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55252</w:t>
            </w:r>
          </w:p>
        </w:tc>
        <w:tc>
          <w:tcPr>
            <w:tcW w:w="2762" w:type="dxa"/>
            <w:vAlign w:val="center"/>
          </w:tcPr>
          <w:p w14:paraId="227D1EB1" w14:textId="3C314A6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6031651F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20684549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55276</w:t>
            </w:r>
          </w:p>
        </w:tc>
        <w:tc>
          <w:tcPr>
            <w:tcW w:w="2762" w:type="dxa"/>
            <w:vAlign w:val="center"/>
          </w:tcPr>
          <w:p w14:paraId="5B36CBB2" w14:textId="0365D634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7A8F94AF" w14:textId="77777777" w:rsidTr="009A0F09">
        <w:trPr>
          <w:trHeight w:val="300"/>
          <w:jc w:val="center"/>
        </w:trPr>
        <w:tc>
          <w:tcPr>
            <w:tcW w:w="2761" w:type="dxa"/>
            <w:vAlign w:val="center"/>
          </w:tcPr>
          <w:p w14:paraId="620140F5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55296</w:t>
            </w:r>
          </w:p>
        </w:tc>
        <w:tc>
          <w:tcPr>
            <w:tcW w:w="2762" w:type="dxa"/>
            <w:vAlign w:val="center"/>
          </w:tcPr>
          <w:p w14:paraId="6525EA04" w14:textId="01CBE176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80 percent of the Schedule fee for the item</w:t>
            </w:r>
          </w:p>
        </w:tc>
      </w:tr>
      <w:tr w:rsidR="009A0F09" w:rsidRPr="009A0F09" w14:paraId="655842F8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7147F9BA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55700</w:t>
            </w:r>
          </w:p>
        </w:tc>
        <w:tc>
          <w:tcPr>
            <w:tcW w:w="2762" w:type="dxa"/>
            <w:vAlign w:val="center"/>
          </w:tcPr>
          <w:p w14:paraId="71445405" w14:textId="4359563B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40.70</w:t>
            </w:r>
          </w:p>
        </w:tc>
      </w:tr>
      <w:tr w:rsidR="009A0F09" w:rsidRPr="009A0F09" w14:paraId="52437EC0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060E0761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55703</w:t>
            </w:r>
          </w:p>
        </w:tc>
        <w:tc>
          <w:tcPr>
            <w:tcW w:w="2762" w:type="dxa"/>
            <w:vAlign w:val="center"/>
          </w:tcPr>
          <w:p w14:paraId="633DBB33" w14:textId="2B03190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20.40</w:t>
            </w:r>
          </w:p>
        </w:tc>
      </w:tr>
      <w:tr w:rsidR="009A0F09" w:rsidRPr="009A0F09" w14:paraId="28927D7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026262D2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55704</w:t>
            </w:r>
          </w:p>
        </w:tc>
        <w:tc>
          <w:tcPr>
            <w:tcW w:w="2762" w:type="dxa"/>
            <w:vAlign w:val="center"/>
          </w:tcPr>
          <w:p w14:paraId="1375C851" w14:textId="35AB4AB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47.70</w:t>
            </w:r>
          </w:p>
        </w:tc>
      </w:tr>
      <w:tr w:rsidR="009A0F09" w:rsidRPr="009A0F09" w14:paraId="005A36B2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6E4AF0E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lastRenderedPageBreak/>
              <w:t>55705</w:t>
            </w:r>
          </w:p>
        </w:tc>
        <w:tc>
          <w:tcPr>
            <w:tcW w:w="2762" w:type="dxa"/>
            <w:vAlign w:val="center"/>
          </w:tcPr>
          <w:p w14:paraId="5E1C579E" w14:textId="3E9D2D3C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20.40</w:t>
            </w:r>
          </w:p>
        </w:tc>
      </w:tr>
      <w:tr w:rsidR="009A0F09" w:rsidRPr="009A0F09" w14:paraId="5B582488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FF10C87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55706</w:t>
            </w:r>
          </w:p>
        </w:tc>
        <w:tc>
          <w:tcPr>
            <w:tcW w:w="2762" w:type="dxa"/>
            <w:vAlign w:val="center"/>
          </w:tcPr>
          <w:p w14:paraId="7D7A63EB" w14:textId="74D0E3B5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68.20</w:t>
            </w:r>
          </w:p>
        </w:tc>
      </w:tr>
      <w:tr w:rsidR="009A0F09" w:rsidRPr="009A0F09" w14:paraId="7EC66B30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F7E607A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55707</w:t>
            </w:r>
          </w:p>
        </w:tc>
        <w:tc>
          <w:tcPr>
            <w:tcW w:w="2762" w:type="dxa"/>
            <w:vAlign w:val="center"/>
          </w:tcPr>
          <w:p w14:paraId="0E4817D1" w14:textId="35D91624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47.70</w:t>
            </w:r>
          </w:p>
        </w:tc>
      </w:tr>
      <w:tr w:rsidR="009A0F09" w:rsidRPr="009A0F09" w14:paraId="6F35728D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D0B0E78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55708</w:t>
            </w:r>
          </w:p>
        </w:tc>
        <w:tc>
          <w:tcPr>
            <w:tcW w:w="2762" w:type="dxa"/>
            <w:vAlign w:val="center"/>
          </w:tcPr>
          <w:p w14:paraId="4C36D926" w14:textId="19539BF9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20.40</w:t>
            </w:r>
          </w:p>
        </w:tc>
      </w:tr>
      <w:tr w:rsidR="009A0F09" w:rsidRPr="009A0F09" w14:paraId="2DF9C73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70786CB4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55709</w:t>
            </w:r>
          </w:p>
        </w:tc>
        <w:tc>
          <w:tcPr>
            <w:tcW w:w="2762" w:type="dxa"/>
            <w:vAlign w:val="center"/>
          </w:tcPr>
          <w:p w14:paraId="56EF1B5E" w14:textId="2BBBB729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27.20</w:t>
            </w:r>
          </w:p>
        </w:tc>
      </w:tr>
      <w:tr w:rsidR="009A0F09" w:rsidRPr="009A0F09" w14:paraId="0A9514D9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25CF35B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55712</w:t>
            </w:r>
          </w:p>
        </w:tc>
        <w:tc>
          <w:tcPr>
            <w:tcW w:w="2762" w:type="dxa"/>
            <w:vAlign w:val="center"/>
          </w:tcPr>
          <w:p w14:paraId="22F0CA7E" w14:textId="340543BA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81.80</w:t>
            </w:r>
          </w:p>
        </w:tc>
      </w:tr>
      <w:tr w:rsidR="009A0F09" w:rsidRPr="009A0F09" w14:paraId="4CBFCFF1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44D90D7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55715</w:t>
            </w:r>
          </w:p>
        </w:tc>
        <w:tc>
          <w:tcPr>
            <w:tcW w:w="2762" w:type="dxa"/>
            <w:vAlign w:val="center"/>
          </w:tcPr>
          <w:p w14:paraId="7EBA50EF" w14:textId="39025FD4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27.20</w:t>
            </w:r>
          </w:p>
        </w:tc>
      </w:tr>
      <w:tr w:rsidR="009A0F09" w:rsidRPr="009A0F09" w14:paraId="08CE148D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759938C6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55718</w:t>
            </w:r>
          </w:p>
        </w:tc>
        <w:tc>
          <w:tcPr>
            <w:tcW w:w="2762" w:type="dxa"/>
            <w:vAlign w:val="center"/>
          </w:tcPr>
          <w:p w14:paraId="1223F72C" w14:textId="7F383052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68.20</w:t>
            </w:r>
          </w:p>
        </w:tc>
      </w:tr>
      <w:tr w:rsidR="009A0F09" w:rsidRPr="009A0F09" w14:paraId="3E8C7206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4F71639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55721</w:t>
            </w:r>
          </w:p>
        </w:tc>
        <w:tc>
          <w:tcPr>
            <w:tcW w:w="2762" w:type="dxa"/>
            <w:vAlign w:val="center"/>
          </w:tcPr>
          <w:p w14:paraId="761C80F7" w14:textId="617B85D1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81.80</w:t>
            </w:r>
          </w:p>
        </w:tc>
      </w:tr>
      <w:tr w:rsidR="009A0F09" w:rsidRPr="009A0F09" w14:paraId="33BCA6CF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2CFF3868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55723</w:t>
            </w:r>
          </w:p>
        </w:tc>
        <w:tc>
          <w:tcPr>
            <w:tcW w:w="2762" w:type="dxa"/>
            <w:vAlign w:val="center"/>
          </w:tcPr>
          <w:p w14:paraId="5623BAA8" w14:textId="00BB463F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27.20</w:t>
            </w:r>
          </w:p>
        </w:tc>
      </w:tr>
      <w:tr w:rsidR="009A0F09" w:rsidRPr="009A0F09" w14:paraId="0989B5AC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7581CA0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55725</w:t>
            </w:r>
          </w:p>
        </w:tc>
        <w:tc>
          <w:tcPr>
            <w:tcW w:w="2762" w:type="dxa"/>
            <w:vAlign w:val="center"/>
          </w:tcPr>
          <w:p w14:paraId="3A4F26A1" w14:textId="4C4C9EEA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27.20</w:t>
            </w:r>
          </w:p>
        </w:tc>
      </w:tr>
      <w:tr w:rsidR="009A0F09" w:rsidRPr="009A0F09" w14:paraId="0261C2C2" w14:textId="77777777" w:rsidTr="009A0F09">
        <w:trPr>
          <w:trHeight w:val="319"/>
          <w:jc w:val="center"/>
        </w:trPr>
        <w:tc>
          <w:tcPr>
            <w:tcW w:w="2761" w:type="dxa"/>
            <w:vAlign w:val="center"/>
            <w:hideMark/>
          </w:tcPr>
          <w:p w14:paraId="030B5065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55729</w:t>
            </w:r>
          </w:p>
        </w:tc>
        <w:tc>
          <w:tcPr>
            <w:tcW w:w="2762" w:type="dxa"/>
            <w:vAlign w:val="center"/>
          </w:tcPr>
          <w:p w14:paraId="6417DC0D" w14:textId="725D5F31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20.40</w:t>
            </w:r>
          </w:p>
        </w:tc>
      </w:tr>
      <w:tr w:rsidR="009A0F09" w:rsidRPr="009A0F09" w14:paraId="17F20581" w14:textId="77777777" w:rsidTr="009A0F09">
        <w:trPr>
          <w:trHeight w:val="319"/>
          <w:jc w:val="center"/>
        </w:trPr>
        <w:tc>
          <w:tcPr>
            <w:tcW w:w="2761" w:type="dxa"/>
            <w:vAlign w:val="center"/>
            <w:hideMark/>
          </w:tcPr>
          <w:p w14:paraId="7B794365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55740</w:t>
            </w:r>
          </w:p>
        </w:tc>
        <w:tc>
          <w:tcPr>
            <w:tcW w:w="2762" w:type="dxa"/>
            <w:vAlign w:val="center"/>
          </w:tcPr>
          <w:p w14:paraId="761B7F5D" w14:textId="12CDFD49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71.00</w:t>
            </w:r>
          </w:p>
        </w:tc>
      </w:tr>
      <w:tr w:rsidR="009A0F09" w:rsidRPr="009A0F09" w14:paraId="0BE247F0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3AC9DCF0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55741</w:t>
            </w:r>
          </w:p>
        </w:tc>
        <w:tc>
          <w:tcPr>
            <w:tcW w:w="2762" w:type="dxa"/>
            <w:vAlign w:val="center"/>
          </w:tcPr>
          <w:p w14:paraId="6D2DAA11" w14:textId="0F889AED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30.50</w:t>
            </w:r>
          </w:p>
        </w:tc>
      </w:tr>
      <w:tr w:rsidR="009A0F09" w:rsidRPr="009A0F09" w14:paraId="576B03F3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02EE7C1C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55742</w:t>
            </w:r>
          </w:p>
        </w:tc>
        <w:tc>
          <w:tcPr>
            <w:tcW w:w="2762" w:type="dxa"/>
            <w:vAlign w:val="center"/>
          </w:tcPr>
          <w:p w14:paraId="121C0150" w14:textId="183C21A0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71.00</w:t>
            </w:r>
          </w:p>
        </w:tc>
      </w:tr>
      <w:tr w:rsidR="009A0F09" w:rsidRPr="009A0F09" w14:paraId="66DF31C6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3F83605D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55743</w:t>
            </w:r>
          </w:p>
        </w:tc>
        <w:tc>
          <w:tcPr>
            <w:tcW w:w="2762" w:type="dxa"/>
            <w:vAlign w:val="center"/>
          </w:tcPr>
          <w:p w14:paraId="2E149685" w14:textId="75C2D014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30.50</w:t>
            </w:r>
          </w:p>
        </w:tc>
      </w:tr>
      <w:tr w:rsidR="009A0F09" w:rsidRPr="009A0F09" w14:paraId="793BA33A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1B856162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55757</w:t>
            </w:r>
          </w:p>
        </w:tc>
        <w:tc>
          <w:tcPr>
            <w:tcW w:w="2762" w:type="dxa"/>
            <w:vAlign w:val="center"/>
          </w:tcPr>
          <w:p w14:paraId="66F5A805" w14:textId="4611E596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33.70</w:t>
            </w:r>
          </w:p>
        </w:tc>
      </w:tr>
      <w:tr w:rsidR="009A0F09" w:rsidRPr="009A0F09" w14:paraId="2D601816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7FF1D8FC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55758</w:t>
            </w:r>
          </w:p>
        </w:tc>
        <w:tc>
          <w:tcPr>
            <w:tcW w:w="2762" w:type="dxa"/>
            <w:vAlign w:val="center"/>
          </w:tcPr>
          <w:p w14:paraId="7C1E318E" w14:textId="4B22F870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10.90</w:t>
            </w:r>
          </w:p>
        </w:tc>
      </w:tr>
      <w:tr w:rsidR="009A0F09" w:rsidRPr="009A0F09" w14:paraId="632DA65B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A88D570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55762</w:t>
            </w:r>
          </w:p>
        </w:tc>
        <w:tc>
          <w:tcPr>
            <w:tcW w:w="2762" w:type="dxa"/>
            <w:vAlign w:val="center"/>
          </w:tcPr>
          <w:p w14:paraId="4E711489" w14:textId="32F3796A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40.70</w:t>
            </w:r>
          </w:p>
        </w:tc>
      </w:tr>
      <w:tr w:rsidR="009A0F09" w:rsidRPr="009A0F09" w14:paraId="600279AC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6953E20C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55764</w:t>
            </w:r>
          </w:p>
        </w:tc>
        <w:tc>
          <w:tcPr>
            <w:tcW w:w="2762" w:type="dxa"/>
            <w:vAlign w:val="center"/>
          </w:tcPr>
          <w:p w14:paraId="5213E344" w14:textId="3E8D308D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109.00</w:t>
            </w:r>
          </w:p>
        </w:tc>
      </w:tr>
      <w:tr w:rsidR="009A0F09" w:rsidRPr="009A0F09" w14:paraId="1AB27607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5A02B0BF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55766</w:t>
            </w:r>
          </w:p>
        </w:tc>
        <w:tc>
          <w:tcPr>
            <w:tcW w:w="2762" w:type="dxa"/>
            <w:vAlign w:val="center"/>
          </w:tcPr>
          <w:p w14:paraId="3443737E" w14:textId="2A337F2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40.70</w:t>
            </w:r>
          </w:p>
        </w:tc>
      </w:tr>
      <w:tr w:rsidR="009A0F09" w:rsidRPr="009A0F09" w14:paraId="2B06CE9A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4B66A86F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55768</w:t>
            </w:r>
          </w:p>
        </w:tc>
        <w:tc>
          <w:tcPr>
            <w:tcW w:w="2762" w:type="dxa"/>
            <w:vAlign w:val="center"/>
          </w:tcPr>
          <w:p w14:paraId="3C588583" w14:textId="1AC6D554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102.40</w:t>
            </w:r>
          </w:p>
        </w:tc>
      </w:tr>
      <w:tr w:rsidR="009A0F09" w:rsidRPr="009A0F09" w14:paraId="03543FA2" w14:textId="77777777" w:rsidTr="009A0F09">
        <w:trPr>
          <w:trHeight w:val="300"/>
          <w:jc w:val="center"/>
        </w:trPr>
        <w:tc>
          <w:tcPr>
            <w:tcW w:w="2761" w:type="dxa"/>
            <w:vAlign w:val="center"/>
            <w:hideMark/>
          </w:tcPr>
          <w:p w14:paraId="3F30C5E2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55770</w:t>
            </w:r>
          </w:p>
        </w:tc>
        <w:tc>
          <w:tcPr>
            <w:tcW w:w="2762" w:type="dxa"/>
            <w:vAlign w:val="center"/>
          </w:tcPr>
          <w:p w14:paraId="4D244412" w14:textId="75175015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40.70</w:t>
            </w:r>
          </w:p>
        </w:tc>
      </w:tr>
      <w:tr w:rsidR="009A0F09" w:rsidRPr="009A0F09" w14:paraId="34163A79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219DC34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55772</w:t>
            </w:r>
          </w:p>
        </w:tc>
        <w:tc>
          <w:tcPr>
            <w:tcW w:w="2762" w:type="dxa"/>
            <w:vAlign w:val="center"/>
          </w:tcPr>
          <w:p w14:paraId="45219321" w14:textId="2A64A406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109.00</w:t>
            </w:r>
          </w:p>
        </w:tc>
      </w:tr>
      <w:tr w:rsidR="009A0F09" w:rsidRPr="009A0F09" w14:paraId="5775CE6C" w14:textId="77777777" w:rsidTr="009A0F09">
        <w:trPr>
          <w:trHeight w:val="285"/>
          <w:jc w:val="center"/>
        </w:trPr>
        <w:tc>
          <w:tcPr>
            <w:tcW w:w="2761" w:type="dxa"/>
            <w:vAlign w:val="center"/>
            <w:hideMark/>
          </w:tcPr>
          <w:p w14:paraId="53CDF37F" w14:textId="77777777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55774</w:t>
            </w:r>
          </w:p>
        </w:tc>
        <w:tc>
          <w:tcPr>
            <w:tcW w:w="2762" w:type="dxa"/>
            <w:vAlign w:val="center"/>
          </w:tcPr>
          <w:p w14:paraId="1F032A2D" w14:textId="66F66B6A" w:rsidR="009A0F09" w:rsidRPr="00347AB4" w:rsidRDefault="009A0F09" w:rsidP="009A0F09">
            <w:pPr>
              <w:pStyle w:val="TableTextCentered"/>
              <w:rPr>
                <w:color w:val="auto"/>
              </w:rPr>
            </w:pPr>
            <w:r w:rsidRPr="00347AB4">
              <w:rPr>
                <w:color w:val="auto"/>
              </w:rPr>
              <w:t>47.70</w:t>
            </w:r>
          </w:p>
        </w:tc>
      </w:tr>
    </w:tbl>
    <w:p w14:paraId="63749FAA" w14:textId="5956D084" w:rsidR="004F41A9" w:rsidRDefault="004F41A9" w:rsidP="00C51786">
      <w:pPr>
        <w:tabs>
          <w:tab w:val="right" w:pos="1191"/>
        </w:tabs>
        <w:spacing w:before="60" w:line="260" w:lineRule="exact"/>
        <w:ind w:left="1418" w:hanging="1418"/>
        <w:jc w:val="both"/>
      </w:pPr>
    </w:p>
    <w:sectPr w:rsidR="004F41A9" w:rsidSect="00B209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1C2B" w14:textId="77777777" w:rsidR="00E90916" w:rsidRDefault="00E90916" w:rsidP="0048364F">
      <w:pPr>
        <w:spacing w:line="240" w:lineRule="auto"/>
      </w:pPr>
      <w:r>
        <w:separator/>
      </w:r>
    </w:p>
  </w:endnote>
  <w:endnote w:type="continuationSeparator" w:id="0">
    <w:p w14:paraId="0E7D0F75" w14:textId="77777777" w:rsidR="00E90916" w:rsidRDefault="00E909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8D0FB8D-1E8A-408A-9B0B-0D59FDB8753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7FCBBB9" w14:textId="77777777" w:rsidTr="0001176A">
      <w:tc>
        <w:tcPr>
          <w:tcW w:w="5000" w:type="pct"/>
        </w:tcPr>
        <w:p w14:paraId="539576D5" w14:textId="27DA49AE" w:rsidR="009278C1" w:rsidRDefault="00D94A01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86912" behindDoc="0" locked="0" layoutInCell="1" allowOverlap="1" wp14:anchorId="7C495460" wp14:editId="30A6502F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778218580" name="Text Box 1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79E587" w14:textId="27674D4D" w:rsidR="00D94A01" w:rsidRPr="00D94A01" w:rsidRDefault="00D94A01" w:rsidP="00D94A0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94A0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4954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8" type="#_x0000_t202" alt="OFFICIAL" style="position:absolute;margin-left:0;margin-top:0;width:43.45pt;height:29.6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6879E587" w14:textId="27674D4D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5BA62BA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5B43128" w14:textId="77777777" w:rsidTr="00C160A1">
      <w:tc>
        <w:tcPr>
          <w:tcW w:w="5000" w:type="pct"/>
        </w:tcPr>
        <w:p w14:paraId="5B429DFF" w14:textId="0C2C5D21" w:rsidR="00B20990" w:rsidRDefault="00D94A01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87936" behindDoc="0" locked="0" layoutInCell="1" allowOverlap="1" wp14:anchorId="1CFD76B5" wp14:editId="55E3A07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499432434" name="Text Box 1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68A348" w14:textId="704CD23A" w:rsidR="00D94A01" w:rsidRPr="00D94A01" w:rsidRDefault="00D94A01" w:rsidP="00D94A0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94A0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FD76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9" type="#_x0000_t202" alt="OFFICIAL" style="position:absolute;margin-left:0;margin-top:0;width:43.45pt;height:29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368A348" w14:textId="704CD23A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0CCE862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B963" w14:textId="09A436C9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EC5E1D" w14:textId="77777777" w:rsidTr="00C160A1">
      <w:tc>
        <w:tcPr>
          <w:tcW w:w="5000" w:type="pct"/>
        </w:tcPr>
        <w:p w14:paraId="111BD5F9" w14:textId="77777777" w:rsidR="00B20990" w:rsidRDefault="00B20990" w:rsidP="00465764">
          <w:pPr>
            <w:rPr>
              <w:sz w:val="18"/>
            </w:rPr>
          </w:pPr>
        </w:p>
      </w:tc>
    </w:tr>
  </w:tbl>
  <w:p w14:paraId="4DE3624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D00" w14:textId="2774CE5A" w:rsidR="00B20990" w:rsidRPr="00E33C1C" w:rsidRDefault="00D94A01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71D1981" wp14:editId="629366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87204497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79937" w14:textId="5FBD8EC6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19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2F79937" w14:textId="5FBD8EC6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CA55AE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61AA7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4C242" w14:textId="5E0EFCAA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05BDA">
            <w:rPr>
              <w:i/>
              <w:noProof/>
              <w:sz w:val="18"/>
            </w:rPr>
            <w:t>Health Insurance (Extended Medicare Safety Net)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2D5F1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3682ED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9D4B8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ED91CE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F7F" w14:textId="374D7843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8388E4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F89F46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A7241D9" w14:textId="2F1C0A2A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C93">
            <w:rPr>
              <w:i/>
              <w:noProof/>
              <w:sz w:val="18"/>
            </w:rPr>
            <w:t>Health Insurance (Extended Medicare Safety Net)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C551CA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2625F2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CB622D1" w14:textId="77777777" w:rsidR="00B20990" w:rsidRDefault="00B20990" w:rsidP="007946FE">
          <w:pPr>
            <w:rPr>
              <w:sz w:val="18"/>
            </w:rPr>
          </w:pPr>
        </w:p>
      </w:tc>
    </w:tr>
  </w:tbl>
  <w:p w14:paraId="62EA247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4EDD" w14:textId="436E609B" w:rsidR="00247225" w:rsidRDefault="00D94A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C7CE47C" wp14:editId="469C28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46166514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DD9A3" w14:textId="356315D6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CE47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30DD9A3" w14:textId="356315D6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0A4" w14:textId="4B4AB27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B7AB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56AA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3581" w14:textId="6EC43A4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C93">
            <w:rPr>
              <w:i/>
              <w:noProof/>
              <w:sz w:val="18"/>
            </w:rPr>
            <w:t>Health Insurance (Extended Medicare Safety Net)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F37A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6117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29F3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DF97E4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79B" w14:textId="147B449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83CAE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640EB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642CC" w14:textId="1D671DE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A5C93">
            <w:rPr>
              <w:i/>
              <w:noProof/>
              <w:sz w:val="18"/>
            </w:rPr>
            <w:t>Health Insurance (Extended Medicare Safety Net) Amendment (Indexation)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D79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D830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B12AC" w14:textId="77777777" w:rsidR="00EE57E8" w:rsidRDefault="00EE57E8" w:rsidP="00EE57E8">
          <w:pPr>
            <w:rPr>
              <w:sz w:val="18"/>
            </w:rPr>
          </w:pPr>
        </w:p>
      </w:tc>
    </w:tr>
  </w:tbl>
  <w:p w14:paraId="37D3B8B4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8A9" w14:textId="37DE3FB5" w:rsidR="00EE57E8" w:rsidRPr="00E33C1C" w:rsidRDefault="00D94A0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43EC8CF" wp14:editId="0D40E4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18767902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6C515" w14:textId="72539509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EC8C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8D6C515" w14:textId="72539509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7F5A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E9B3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5491CC" w14:textId="7BCF77A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5BDA">
            <w:rPr>
              <w:b/>
              <w:bCs/>
              <w:i/>
              <w:sz w:val="18"/>
              <w:lang w:val="en-GB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A27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BA61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C67D1B" w14:textId="36C8537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05BDA">
            <w:rPr>
              <w:i/>
              <w:noProof/>
              <w:sz w:val="18"/>
            </w:rPr>
            <w:t>C:\Users\WELING\AppData\Roaming\Micro Focus\Offline Records\Offline Records (A7)\EMSN ~ &amp; HEALTH CARE ACCESS - Implementation\Health Insurance (Extended Medicare Safety Net) Amendment (Indexation) Determination 2025.DOCX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A5C93">
            <w:rPr>
              <w:i/>
              <w:noProof/>
              <w:sz w:val="18"/>
            </w:rPr>
            <w:t>4/11/2025 10:14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4DA6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FF62" w14:textId="77777777" w:rsidR="00E90916" w:rsidRDefault="00E90916" w:rsidP="0048364F">
      <w:pPr>
        <w:spacing w:line="240" w:lineRule="auto"/>
      </w:pPr>
      <w:r>
        <w:separator/>
      </w:r>
    </w:p>
  </w:footnote>
  <w:footnote w:type="continuationSeparator" w:id="0">
    <w:p w14:paraId="2F746BE9" w14:textId="77777777" w:rsidR="00E90916" w:rsidRDefault="00E909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1B4" w14:textId="44ABCE7D" w:rsidR="00B20990" w:rsidRPr="005F1388" w:rsidRDefault="00D94A0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E1D6615" wp14:editId="2BAE75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610572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177AB" w14:textId="1AB8B5DD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D6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EE177AB" w14:textId="1AB8B5DD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96A" w14:textId="701138E9" w:rsidR="00B20990" w:rsidRPr="005F1388" w:rsidRDefault="00D94A0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5FC12DDE" wp14:editId="658161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811968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4CBD" w14:textId="48D6C2F4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12D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2D24CBD" w14:textId="48D6C2F4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B0F" w14:textId="4E94E2D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9B1" w14:textId="3E4E0CCE" w:rsidR="00B20990" w:rsidRPr="00ED79B6" w:rsidRDefault="00D94A01" w:rsidP="00833416">
    <w:pPr>
      <w:pBdr>
        <w:bottom w:val="single" w:sz="4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34E0B4F" wp14:editId="2A74B4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591873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7CD5F" w14:textId="012EA1A3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E0B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917CD5F" w14:textId="012EA1A3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71FC" w14:textId="1F75C071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000" w14:textId="6856B2CA" w:rsidR="00B20990" w:rsidRPr="00ED79B6" w:rsidRDefault="00D94A01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115E026" wp14:editId="78DF91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401341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0322C" w14:textId="38018FC3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5E0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430322C" w14:textId="38018FC3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2A4" w14:textId="200EE624" w:rsidR="00EE57E8" w:rsidRPr="00A961C4" w:rsidRDefault="00EE57E8" w:rsidP="0048364F">
    <w:pPr>
      <w:rPr>
        <w:b/>
        <w:sz w:val="20"/>
      </w:rPr>
    </w:pPr>
  </w:p>
  <w:p w14:paraId="1836C8EB" w14:textId="77777777" w:rsidR="00EE57E8" w:rsidRPr="00A961C4" w:rsidRDefault="00EE57E8" w:rsidP="0048364F">
    <w:pPr>
      <w:rPr>
        <w:b/>
        <w:sz w:val="20"/>
      </w:rPr>
    </w:pPr>
  </w:p>
  <w:p w14:paraId="08C6A2F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CBF" w14:textId="5E892FF7" w:rsidR="00EE57E8" w:rsidRPr="00A961C4" w:rsidRDefault="00EE57E8" w:rsidP="0048364F">
    <w:pPr>
      <w:jc w:val="right"/>
      <w:rPr>
        <w:sz w:val="20"/>
      </w:rPr>
    </w:pPr>
  </w:p>
  <w:p w14:paraId="1EB9FD70" w14:textId="77777777" w:rsidR="00EE57E8" w:rsidRPr="00A961C4" w:rsidRDefault="00EE57E8" w:rsidP="0048364F">
    <w:pPr>
      <w:jc w:val="right"/>
      <w:rPr>
        <w:b/>
        <w:sz w:val="20"/>
      </w:rPr>
    </w:pPr>
  </w:p>
  <w:p w14:paraId="603C61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FBC7" w14:textId="0B77B528" w:rsidR="00247225" w:rsidRDefault="00D94A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0A6D769B" wp14:editId="3C77DE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7161299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E2E32" w14:textId="0D1F1460" w:rsidR="00D94A01" w:rsidRPr="00D94A01" w:rsidRDefault="00D94A01" w:rsidP="00D94A0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4A0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D76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95E2E32" w14:textId="0D1F1460" w:rsidR="00D94A01" w:rsidRPr="00D94A01" w:rsidRDefault="00D94A01" w:rsidP="00D94A0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4A0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A2661"/>
    <w:multiLevelType w:val="hybridMultilevel"/>
    <w:tmpl w:val="14566DF8"/>
    <w:lvl w:ilvl="0" w:tplc="5E682520">
      <w:start w:val="1"/>
      <w:numFmt w:val="decimal"/>
      <w:lvlText w:val="%1."/>
      <w:lvlJc w:val="left"/>
      <w:pPr>
        <w:ind w:left="720" w:hanging="360"/>
      </w:pPr>
    </w:lvl>
    <w:lvl w:ilvl="1" w:tplc="C47C4996">
      <w:start w:val="1"/>
      <w:numFmt w:val="decimal"/>
      <w:lvlText w:val="%2."/>
      <w:lvlJc w:val="left"/>
      <w:pPr>
        <w:ind w:left="720" w:hanging="360"/>
      </w:pPr>
    </w:lvl>
    <w:lvl w:ilvl="2" w:tplc="84042876">
      <w:start w:val="1"/>
      <w:numFmt w:val="decimal"/>
      <w:lvlText w:val="%3."/>
      <w:lvlJc w:val="left"/>
      <w:pPr>
        <w:ind w:left="720" w:hanging="360"/>
      </w:pPr>
    </w:lvl>
    <w:lvl w:ilvl="3" w:tplc="7A8A7798">
      <w:start w:val="1"/>
      <w:numFmt w:val="decimal"/>
      <w:lvlText w:val="%4."/>
      <w:lvlJc w:val="left"/>
      <w:pPr>
        <w:ind w:left="720" w:hanging="360"/>
      </w:pPr>
    </w:lvl>
    <w:lvl w:ilvl="4" w:tplc="956CDA14">
      <w:start w:val="1"/>
      <w:numFmt w:val="decimal"/>
      <w:lvlText w:val="%5."/>
      <w:lvlJc w:val="left"/>
      <w:pPr>
        <w:ind w:left="720" w:hanging="360"/>
      </w:pPr>
    </w:lvl>
    <w:lvl w:ilvl="5" w:tplc="ADC60E48">
      <w:start w:val="1"/>
      <w:numFmt w:val="decimal"/>
      <w:lvlText w:val="%6."/>
      <w:lvlJc w:val="left"/>
      <w:pPr>
        <w:ind w:left="720" w:hanging="360"/>
      </w:pPr>
    </w:lvl>
    <w:lvl w:ilvl="6" w:tplc="4BA43ED4">
      <w:start w:val="1"/>
      <w:numFmt w:val="decimal"/>
      <w:lvlText w:val="%7."/>
      <w:lvlJc w:val="left"/>
      <w:pPr>
        <w:ind w:left="720" w:hanging="360"/>
      </w:pPr>
    </w:lvl>
    <w:lvl w:ilvl="7" w:tplc="BE00B85A">
      <w:start w:val="1"/>
      <w:numFmt w:val="decimal"/>
      <w:lvlText w:val="%8."/>
      <w:lvlJc w:val="left"/>
      <w:pPr>
        <w:ind w:left="720" w:hanging="360"/>
      </w:pPr>
    </w:lvl>
    <w:lvl w:ilvl="8" w:tplc="D85E41EE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02551F8D"/>
    <w:multiLevelType w:val="hybridMultilevel"/>
    <w:tmpl w:val="57802B08"/>
    <w:lvl w:ilvl="0" w:tplc="3B42B180">
      <w:start w:val="1"/>
      <w:numFmt w:val="decimal"/>
      <w:lvlText w:val="%1."/>
      <w:lvlJc w:val="left"/>
      <w:pPr>
        <w:ind w:left="720" w:hanging="360"/>
      </w:pPr>
    </w:lvl>
    <w:lvl w:ilvl="1" w:tplc="0BAE8E40">
      <w:start w:val="1"/>
      <w:numFmt w:val="decimal"/>
      <w:lvlText w:val="%2."/>
      <w:lvlJc w:val="left"/>
      <w:pPr>
        <w:ind w:left="720" w:hanging="360"/>
      </w:pPr>
    </w:lvl>
    <w:lvl w:ilvl="2" w:tplc="B4F0E140">
      <w:start w:val="1"/>
      <w:numFmt w:val="decimal"/>
      <w:lvlText w:val="%3."/>
      <w:lvlJc w:val="left"/>
      <w:pPr>
        <w:ind w:left="720" w:hanging="360"/>
      </w:pPr>
    </w:lvl>
    <w:lvl w:ilvl="3" w:tplc="1038770E">
      <w:start w:val="1"/>
      <w:numFmt w:val="decimal"/>
      <w:lvlText w:val="%4."/>
      <w:lvlJc w:val="left"/>
      <w:pPr>
        <w:ind w:left="720" w:hanging="360"/>
      </w:pPr>
    </w:lvl>
    <w:lvl w:ilvl="4" w:tplc="BC06DA38">
      <w:start w:val="1"/>
      <w:numFmt w:val="decimal"/>
      <w:lvlText w:val="%5."/>
      <w:lvlJc w:val="left"/>
      <w:pPr>
        <w:ind w:left="720" w:hanging="360"/>
      </w:pPr>
    </w:lvl>
    <w:lvl w:ilvl="5" w:tplc="30385388">
      <w:start w:val="1"/>
      <w:numFmt w:val="decimal"/>
      <w:lvlText w:val="%6."/>
      <w:lvlJc w:val="left"/>
      <w:pPr>
        <w:ind w:left="720" w:hanging="360"/>
      </w:pPr>
    </w:lvl>
    <w:lvl w:ilvl="6" w:tplc="DDD00872">
      <w:start w:val="1"/>
      <w:numFmt w:val="decimal"/>
      <w:lvlText w:val="%7."/>
      <w:lvlJc w:val="left"/>
      <w:pPr>
        <w:ind w:left="720" w:hanging="360"/>
      </w:pPr>
    </w:lvl>
    <w:lvl w:ilvl="7" w:tplc="3880DB88">
      <w:start w:val="1"/>
      <w:numFmt w:val="decimal"/>
      <w:lvlText w:val="%8."/>
      <w:lvlJc w:val="left"/>
      <w:pPr>
        <w:ind w:left="720" w:hanging="360"/>
      </w:pPr>
    </w:lvl>
    <w:lvl w:ilvl="8" w:tplc="71D8CDE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0D41F76"/>
    <w:multiLevelType w:val="hybridMultilevel"/>
    <w:tmpl w:val="90C670F4"/>
    <w:lvl w:ilvl="0" w:tplc="6F22DA5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2223615"/>
    <w:multiLevelType w:val="hybridMultilevel"/>
    <w:tmpl w:val="1DC6BBDC"/>
    <w:lvl w:ilvl="0" w:tplc="92E2530E">
      <w:start w:val="1"/>
      <w:numFmt w:val="decimal"/>
      <w:lvlText w:val="%1."/>
      <w:lvlJc w:val="left"/>
      <w:pPr>
        <w:ind w:left="1020" w:hanging="360"/>
      </w:pPr>
    </w:lvl>
    <w:lvl w:ilvl="1" w:tplc="C764CE30">
      <w:start w:val="1"/>
      <w:numFmt w:val="decimal"/>
      <w:lvlText w:val="%2."/>
      <w:lvlJc w:val="left"/>
      <w:pPr>
        <w:ind w:left="1020" w:hanging="360"/>
      </w:pPr>
    </w:lvl>
    <w:lvl w:ilvl="2" w:tplc="B4804AE0">
      <w:start w:val="1"/>
      <w:numFmt w:val="decimal"/>
      <w:lvlText w:val="%3."/>
      <w:lvlJc w:val="left"/>
      <w:pPr>
        <w:ind w:left="1020" w:hanging="360"/>
      </w:pPr>
    </w:lvl>
    <w:lvl w:ilvl="3" w:tplc="CC1E1CB0">
      <w:start w:val="1"/>
      <w:numFmt w:val="decimal"/>
      <w:lvlText w:val="%4."/>
      <w:lvlJc w:val="left"/>
      <w:pPr>
        <w:ind w:left="1020" w:hanging="360"/>
      </w:pPr>
    </w:lvl>
    <w:lvl w:ilvl="4" w:tplc="1632BDEE">
      <w:start w:val="1"/>
      <w:numFmt w:val="decimal"/>
      <w:lvlText w:val="%5."/>
      <w:lvlJc w:val="left"/>
      <w:pPr>
        <w:ind w:left="1020" w:hanging="360"/>
      </w:pPr>
    </w:lvl>
    <w:lvl w:ilvl="5" w:tplc="D0D075EA">
      <w:start w:val="1"/>
      <w:numFmt w:val="decimal"/>
      <w:lvlText w:val="%6."/>
      <w:lvlJc w:val="left"/>
      <w:pPr>
        <w:ind w:left="1020" w:hanging="360"/>
      </w:pPr>
    </w:lvl>
    <w:lvl w:ilvl="6" w:tplc="2CA4185A">
      <w:start w:val="1"/>
      <w:numFmt w:val="decimal"/>
      <w:lvlText w:val="%7."/>
      <w:lvlJc w:val="left"/>
      <w:pPr>
        <w:ind w:left="1020" w:hanging="360"/>
      </w:pPr>
    </w:lvl>
    <w:lvl w:ilvl="7" w:tplc="75F24814">
      <w:start w:val="1"/>
      <w:numFmt w:val="decimal"/>
      <w:lvlText w:val="%8."/>
      <w:lvlJc w:val="left"/>
      <w:pPr>
        <w:ind w:left="1020" w:hanging="360"/>
      </w:pPr>
    </w:lvl>
    <w:lvl w:ilvl="8" w:tplc="B45A7B8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2C352A8"/>
    <w:multiLevelType w:val="hybridMultilevel"/>
    <w:tmpl w:val="9650DF58"/>
    <w:lvl w:ilvl="0" w:tplc="F3A484B2">
      <w:start w:val="1"/>
      <w:numFmt w:val="decimal"/>
      <w:lvlText w:val="%1."/>
      <w:lvlJc w:val="left"/>
      <w:pPr>
        <w:ind w:left="1020" w:hanging="360"/>
      </w:pPr>
    </w:lvl>
    <w:lvl w:ilvl="1" w:tplc="FEFCC05E">
      <w:start w:val="1"/>
      <w:numFmt w:val="decimal"/>
      <w:lvlText w:val="%2."/>
      <w:lvlJc w:val="left"/>
      <w:pPr>
        <w:ind w:left="1020" w:hanging="360"/>
      </w:pPr>
    </w:lvl>
    <w:lvl w:ilvl="2" w:tplc="491C300E">
      <w:start w:val="1"/>
      <w:numFmt w:val="decimal"/>
      <w:lvlText w:val="%3."/>
      <w:lvlJc w:val="left"/>
      <w:pPr>
        <w:ind w:left="1020" w:hanging="360"/>
      </w:pPr>
    </w:lvl>
    <w:lvl w:ilvl="3" w:tplc="EDC07EE6">
      <w:start w:val="1"/>
      <w:numFmt w:val="decimal"/>
      <w:lvlText w:val="%4."/>
      <w:lvlJc w:val="left"/>
      <w:pPr>
        <w:ind w:left="1020" w:hanging="360"/>
      </w:pPr>
    </w:lvl>
    <w:lvl w:ilvl="4" w:tplc="C3D44706">
      <w:start w:val="1"/>
      <w:numFmt w:val="decimal"/>
      <w:lvlText w:val="%5."/>
      <w:lvlJc w:val="left"/>
      <w:pPr>
        <w:ind w:left="1020" w:hanging="360"/>
      </w:pPr>
    </w:lvl>
    <w:lvl w:ilvl="5" w:tplc="FFC009C0">
      <w:start w:val="1"/>
      <w:numFmt w:val="decimal"/>
      <w:lvlText w:val="%6."/>
      <w:lvlJc w:val="left"/>
      <w:pPr>
        <w:ind w:left="1020" w:hanging="360"/>
      </w:pPr>
    </w:lvl>
    <w:lvl w:ilvl="6" w:tplc="720219F2">
      <w:start w:val="1"/>
      <w:numFmt w:val="decimal"/>
      <w:lvlText w:val="%7."/>
      <w:lvlJc w:val="left"/>
      <w:pPr>
        <w:ind w:left="1020" w:hanging="360"/>
      </w:pPr>
    </w:lvl>
    <w:lvl w:ilvl="7" w:tplc="BFC0D358">
      <w:start w:val="1"/>
      <w:numFmt w:val="decimal"/>
      <w:lvlText w:val="%8."/>
      <w:lvlJc w:val="left"/>
      <w:pPr>
        <w:ind w:left="1020" w:hanging="360"/>
      </w:pPr>
    </w:lvl>
    <w:lvl w:ilvl="8" w:tplc="588440D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58216D8"/>
    <w:multiLevelType w:val="hybridMultilevel"/>
    <w:tmpl w:val="17DE0404"/>
    <w:lvl w:ilvl="0" w:tplc="4EB85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F87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5A3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648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781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DE0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9E3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DF49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C23A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26781060"/>
    <w:multiLevelType w:val="hybridMultilevel"/>
    <w:tmpl w:val="C7963DAE"/>
    <w:lvl w:ilvl="0" w:tplc="8F6A6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9E8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7E26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C2B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19E51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1344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F367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ACC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840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6930533"/>
    <w:multiLevelType w:val="hybridMultilevel"/>
    <w:tmpl w:val="5AE45A1E"/>
    <w:lvl w:ilvl="0" w:tplc="8626D0CE">
      <w:start w:val="1"/>
      <w:numFmt w:val="decimal"/>
      <w:lvlText w:val="%1."/>
      <w:lvlJc w:val="left"/>
      <w:pPr>
        <w:ind w:left="720" w:hanging="360"/>
      </w:pPr>
    </w:lvl>
    <w:lvl w:ilvl="1" w:tplc="F13AE6B2">
      <w:start w:val="1"/>
      <w:numFmt w:val="decimal"/>
      <w:lvlText w:val="%2."/>
      <w:lvlJc w:val="left"/>
      <w:pPr>
        <w:ind w:left="720" w:hanging="360"/>
      </w:pPr>
    </w:lvl>
    <w:lvl w:ilvl="2" w:tplc="F296E3AC">
      <w:start w:val="1"/>
      <w:numFmt w:val="decimal"/>
      <w:lvlText w:val="%3."/>
      <w:lvlJc w:val="left"/>
      <w:pPr>
        <w:ind w:left="720" w:hanging="360"/>
      </w:pPr>
    </w:lvl>
    <w:lvl w:ilvl="3" w:tplc="EEB435F8">
      <w:start w:val="1"/>
      <w:numFmt w:val="decimal"/>
      <w:lvlText w:val="%4."/>
      <w:lvlJc w:val="left"/>
      <w:pPr>
        <w:ind w:left="720" w:hanging="360"/>
      </w:pPr>
    </w:lvl>
    <w:lvl w:ilvl="4" w:tplc="E674841E">
      <w:start w:val="1"/>
      <w:numFmt w:val="decimal"/>
      <w:lvlText w:val="%5."/>
      <w:lvlJc w:val="left"/>
      <w:pPr>
        <w:ind w:left="720" w:hanging="360"/>
      </w:pPr>
    </w:lvl>
    <w:lvl w:ilvl="5" w:tplc="F9BE8CA2">
      <w:start w:val="1"/>
      <w:numFmt w:val="decimal"/>
      <w:lvlText w:val="%6."/>
      <w:lvlJc w:val="left"/>
      <w:pPr>
        <w:ind w:left="720" w:hanging="360"/>
      </w:pPr>
    </w:lvl>
    <w:lvl w:ilvl="6" w:tplc="AD5C0E40">
      <w:start w:val="1"/>
      <w:numFmt w:val="decimal"/>
      <w:lvlText w:val="%7."/>
      <w:lvlJc w:val="left"/>
      <w:pPr>
        <w:ind w:left="720" w:hanging="360"/>
      </w:pPr>
    </w:lvl>
    <w:lvl w:ilvl="7" w:tplc="F6968C0C">
      <w:start w:val="1"/>
      <w:numFmt w:val="decimal"/>
      <w:lvlText w:val="%8."/>
      <w:lvlJc w:val="left"/>
      <w:pPr>
        <w:ind w:left="720" w:hanging="360"/>
      </w:pPr>
    </w:lvl>
    <w:lvl w:ilvl="8" w:tplc="0F94F1B8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2A3F670E"/>
    <w:multiLevelType w:val="hybridMultilevel"/>
    <w:tmpl w:val="9F4492D0"/>
    <w:lvl w:ilvl="0" w:tplc="E2428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B089A"/>
    <w:multiLevelType w:val="hybridMultilevel"/>
    <w:tmpl w:val="7A300214"/>
    <w:lvl w:ilvl="0" w:tplc="3A10E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02E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ECD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7A4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6E2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A02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32E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1E6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184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2EDE486F"/>
    <w:multiLevelType w:val="hybridMultilevel"/>
    <w:tmpl w:val="0D84FAD8"/>
    <w:lvl w:ilvl="0" w:tplc="CEA8B0CE">
      <w:start w:val="1"/>
      <w:numFmt w:val="decimal"/>
      <w:lvlText w:val="%1."/>
      <w:lvlJc w:val="left"/>
      <w:pPr>
        <w:ind w:left="720" w:hanging="360"/>
      </w:pPr>
    </w:lvl>
    <w:lvl w:ilvl="1" w:tplc="46EC41AE">
      <w:start w:val="1"/>
      <w:numFmt w:val="decimal"/>
      <w:lvlText w:val="%2."/>
      <w:lvlJc w:val="left"/>
      <w:pPr>
        <w:ind w:left="720" w:hanging="360"/>
      </w:pPr>
    </w:lvl>
    <w:lvl w:ilvl="2" w:tplc="102471F0">
      <w:start w:val="1"/>
      <w:numFmt w:val="decimal"/>
      <w:lvlText w:val="%3."/>
      <w:lvlJc w:val="left"/>
      <w:pPr>
        <w:ind w:left="720" w:hanging="360"/>
      </w:pPr>
    </w:lvl>
    <w:lvl w:ilvl="3" w:tplc="A260D594">
      <w:start w:val="1"/>
      <w:numFmt w:val="decimal"/>
      <w:lvlText w:val="%4."/>
      <w:lvlJc w:val="left"/>
      <w:pPr>
        <w:ind w:left="720" w:hanging="360"/>
      </w:pPr>
    </w:lvl>
    <w:lvl w:ilvl="4" w:tplc="3E64F908">
      <w:start w:val="1"/>
      <w:numFmt w:val="decimal"/>
      <w:lvlText w:val="%5."/>
      <w:lvlJc w:val="left"/>
      <w:pPr>
        <w:ind w:left="720" w:hanging="360"/>
      </w:pPr>
    </w:lvl>
    <w:lvl w:ilvl="5" w:tplc="5EB005E8">
      <w:start w:val="1"/>
      <w:numFmt w:val="decimal"/>
      <w:lvlText w:val="%6."/>
      <w:lvlJc w:val="left"/>
      <w:pPr>
        <w:ind w:left="720" w:hanging="360"/>
      </w:pPr>
    </w:lvl>
    <w:lvl w:ilvl="6" w:tplc="DB54A5E8">
      <w:start w:val="1"/>
      <w:numFmt w:val="decimal"/>
      <w:lvlText w:val="%7."/>
      <w:lvlJc w:val="left"/>
      <w:pPr>
        <w:ind w:left="720" w:hanging="360"/>
      </w:pPr>
    </w:lvl>
    <w:lvl w:ilvl="7" w:tplc="298AF492">
      <w:start w:val="1"/>
      <w:numFmt w:val="decimal"/>
      <w:lvlText w:val="%8."/>
      <w:lvlJc w:val="left"/>
      <w:pPr>
        <w:ind w:left="720" w:hanging="360"/>
      </w:pPr>
    </w:lvl>
    <w:lvl w:ilvl="8" w:tplc="375C152E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31EB2F3D"/>
    <w:multiLevelType w:val="hybridMultilevel"/>
    <w:tmpl w:val="E39A2B6A"/>
    <w:lvl w:ilvl="0" w:tplc="DBBC3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800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3E5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3CE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D45C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4A9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202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78A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52C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36550716"/>
    <w:multiLevelType w:val="hybridMultilevel"/>
    <w:tmpl w:val="137616D2"/>
    <w:lvl w:ilvl="0" w:tplc="B5785D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0A3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A46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BC2A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02B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8D4F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140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206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9E7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3665706C"/>
    <w:multiLevelType w:val="hybridMultilevel"/>
    <w:tmpl w:val="3B6C324C"/>
    <w:lvl w:ilvl="0" w:tplc="D2E4F5C6">
      <w:start w:val="1"/>
      <w:numFmt w:val="decimal"/>
      <w:lvlText w:val="%1."/>
      <w:lvlJc w:val="left"/>
      <w:pPr>
        <w:ind w:left="1020" w:hanging="360"/>
      </w:pPr>
    </w:lvl>
    <w:lvl w:ilvl="1" w:tplc="3EBAC32C">
      <w:start w:val="1"/>
      <w:numFmt w:val="decimal"/>
      <w:lvlText w:val="%2."/>
      <w:lvlJc w:val="left"/>
      <w:pPr>
        <w:ind w:left="1020" w:hanging="360"/>
      </w:pPr>
    </w:lvl>
    <w:lvl w:ilvl="2" w:tplc="0C1A840E">
      <w:start w:val="1"/>
      <w:numFmt w:val="decimal"/>
      <w:lvlText w:val="%3."/>
      <w:lvlJc w:val="left"/>
      <w:pPr>
        <w:ind w:left="1020" w:hanging="360"/>
      </w:pPr>
    </w:lvl>
    <w:lvl w:ilvl="3" w:tplc="B4E4109C">
      <w:start w:val="1"/>
      <w:numFmt w:val="decimal"/>
      <w:lvlText w:val="%4."/>
      <w:lvlJc w:val="left"/>
      <w:pPr>
        <w:ind w:left="1020" w:hanging="360"/>
      </w:pPr>
    </w:lvl>
    <w:lvl w:ilvl="4" w:tplc="989ABD84">
      <w:start w:val="1"/>
      <w:numFmt w:val="decimal"/>
      <w:lvlText w:val="%5."/>
      <w:lvlJc w:val="left"/>
      <w:pPr>
        <w:ind w:left="1020" w:hanging="360"/>
      </w:pPr>
    </w:lvl>
    <w:lvl w:ilvl="5" w:tplc="1A464B78">
      <w:start w:val="1"/>
      <w:numFmt w:val="decimal"/>
      <w:lvlText w:val="%6."/>
      <w:lvlJc w:val="left"/>
      <w:pPr>
        <w:ind w:left="1020" w:hanging="360"/>
      </w:pPr>
    </w:lvl>
    <w:lvl w:ilvl="6" w:tplc="C95452F0">
      <w:start w:val="1"/>
      <w:numFmt w:val="decimal"/>
      <w:lvlText w:val="%7."/>
      <w:lvlJc w:val="left"/>
      <w:pPr>
        <w:ind w:left="1020" w:hanging="360"/>
      </w:pPr>
    </w:lvl>
    <w:lvl w:ilvl="7" w:tplc="16E24BDC">
      <w:start w:val="1"/>
      <w:numFmt w:val="decimal"/>
      <w:lvlText w:val="%8."/>
      <w:lvlJc w:val="left"/>
      <w:pPr>
        <w:ind w:left="1020" w:hanging="360"/>
      </w:pPr>
    </w:lvl>
    <w:lvl w:ilvl="8" w:tplc="CE1E0474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38695408"/>
    <w:multiLevelType w:val="hybridMultilevel"/>
    <w:tmpl w:val="DF44D492"/>
    <w:lvl w:ilvl="0" w:tplc="9D86B1FE">
      <w:start w:val="1"/>
      <w:numFmt w:val="decimal"/>
      <w:lvlText w:val="%1."/>
      <w:lvlJc w:val="left"/>
      <w:pPr>
        <w:ind w:left="1020" w:hanging="360"/>
      </w:pPr>
    </w:lvl>
    <w:lvl w:ilvl="1" w:tplc="D52A53EC">
      <w:start w:val="1"/>
      <w:numFmt w:val="decimal"/>
      <w:lvlText w:val="%2."/>
      <w:lvlJc w:val="left"/>
      <w:pPr>
        <w:ind w:left="1020" w:hanging="360"/>
      </w:pPr>
    </w:lvl>
    <w:lvl w:ilvl="2" w:tplc="F0A8EFE4">
      <w:start w:val="1"/>
      <w:numFmt w:val="decimal"/>
      <w:lvlText w:val="%3."/>
      <w:lvlJc w:val="left"/>
      <w:pPr>
        <w:ind w:left="1020" w:hanging="360"/>
      </w:pPr>
    </w:lvl>
    <w:lvl w:ilvl="3" w:tplc="8BB8BCA2">
      <w:start w:val="1"/>
      <w:numFmt w:val="decimal"/>
      <w:lvlText w:val="%4."/>
      <w:lvlJc w:val="left"/>
      <w:pPr>
        <w:ind w:left="1020" w:hanging="360"/>
      </w:pPr>
    </w:lvl>
    <w:lvl w:ilvl="4" w:tplc="3A66BEC8">
      <w:start w:val="1"/>
      <w:numFmt w:val="decimal"/>
      <w:lvlText w:val="%5."/>
      <w:lvlJc w:val="left"/>
      <w:pPr>
        <w:ind w:left="1020" w:hanging="360"/>
      </w:pPr>
    </w:lvl>
    <w:lvl w:ilvl="5" w:tplc="840AE48C">
      <w:start w:val="1"/>
      <w:numFmt w:val="decimal"/>
      <w:lvlText w:val="%6."/>
      <w:lvlJc w:val="left"/>
      <w:pPr>
        <w:ind w:left="1020" w:hanging="360"/>
      </w:pPr>
    </w:lvl>
    <w:lvl w:ilvl="6" w:tplc="65F4A8B2">
      <w:start w:val="1"/>
      <w:numFmt w:val="decimal"/>
      <w:lvlText w:val="%7."/>
      <w:lvlJc w:val="left"/>
      <w:pPr>
        <w:ind w:left="1020" w:hanging="360"/>
      </w:pPr>
    </w:lvl>
    <w:lvl w:ilvl="7" w:tplc="5692A99A">
      <w:start w:val="1"/>
      <w:numFmt w:val="decimal"/>
      <w:lvlText w:val="%8."/>
      <w:lvlJc w:val="left"/>
      <w:pPr>
        <w:ind w:left="1020" w:hanging="360"/>
      </w:pPr>
    </w:lvl>
    <w:lvl w:ilvl="8" w:tplc="14F6712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400535BF"/>
    <w:multiLevelType w:val="hybridMultilevel"/>
    <w:tmpl w:val="64163EC8"/>
    <w:lvl w:ilvl="0" w:tplc="CC8EE5A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4746C"/>
    <w:multiLevelType w:val="multilevel"/>
    <w:tmpl w:val="6F0E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D773ED"/>
    <w:multiLevelType w:val="hybridMultilevel"/>
    <w:tmpl w:val="1C66B890"/>
    <w:lvl w:ilvl="0" w:tplc="E9E0B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986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163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9C5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5A6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B84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C81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C60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0CF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4EAC666F"/>
    <w:multiLevelType w:val="hybridMultilevel"/>
    <w:tmpl w:val="F656E3B8"/>
    <w:lvl w:ilvl="0" w:tplc="B2CCC0A4">
      <w:start w:val="1"/>
      <w:numFmt w:val="decimal"/>
      <w:lvlText w:val="%1."/>
      <w:lvlJc w:val="left"/>
      <w:pPr>
        <w:ind w:left="1020" w:hanging="360"/>
      </w:pPr>
    </w:lvl>
    <w:lvl w:ilvl="1" w:tplc="FC1A2F7A">
      <w:start w:val="1"/>
      <w:numFmt w:val="decimal"/>
      <w:lvlText w:val="%2."/>
      <w:lvlJc w:val="left"/>
      <w:pPr>
        <w:ind w:left="1020" w:hanging="360"/>
      </w:pPr>
    </w:lvl>
    <w:lvl w:ilvl="2" w:tplc="A4CCC29A">
      <w:start w:val="1"/>
      <w:numFmt w:val="decimal"/>
      <w:lvlText w:val="%3."/>
      <w:lvlJc w:val="left"/>
      <w:pPr>
        <w:ind w:left="1020" w:hanging="360"/>
      </w:pPr>
    </w:lvl>
    <w:lvl w:ilvl="3" w:tplc="17C08D56">
      <w:start w:val="1"/>
      <w:numFmt w:val="decimal"/>
      <w:lvlText w:val="%4."/>
      <w:lvlJc w:val="left"/>
      <w:pPr>
        <w:ind w:left="1020" w:hanging="360"/>
      </w:pPr>
    </w:lvl>
    <w:lvl w:ilvl="4" w:tplc="A4AE409A">
      <w:start w:val="1"/>
      <w:numFmt w:val="decimal"/>
      <w:lvlText w:val="%5."/>
      <w:lvlJc w:val="left"/>
      <w:pPr>
        <w:ind w:left="1020" w:hanging="360"/>
      </w:pPr>
    </w:lvl>
    <w:lvl w:ilvl="5" w:tplc="CC60F3FA">
      <w:start w:val="1"/>
      <w:numFmt w:val="decimal"/>
      <w:lvlText w:val="%6."/>
      <w:lvlJc w:val="left"/>
      <w:pPr>
        <w:ind w:left="1020" w:hanging="360"/>
      </w:pPr>
    </w:lvl>
    <w:lvl w:ilvl="6" w:tplc="40486DD0">
      <w:start w:val="1"/>
      <w:numFmt w:val="decimal"/>
      <w:lvlText w:val="%7."/>
      <w:lvlJc w:val="left"/>
      <w:pPr>
        <w:ind w:left="1020" w:hanging="360"/>
      </w:pPr>
    </w:lvl>
    <w:lvl w:ilvl="7" w:tplc="445254AA">
      <w:start w:val="1"/>
      <w:numFmt w:val="decimal"/>
      <w:lvlText w:val="%8."/>
      <w:lvlJc w:val="left"/>
      <w:pPr>
        <w:ind w:left="1020" w:hanging="360"/>
      </w:pPr>
    </w:lvl>
    <w:lvl w:ilvl="8" w:tplc="5F56C92C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51086A9F"/>
    <w:multiLevelType w:val="hybridMultilevel"/>
    <w:tmpl w:val="3A10D3C2"/>
    <w:lvl w:ilvl="0" w:tplc="6BD0A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421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569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94A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BFA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743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763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02C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00C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5E3431DF"/>
    <w:multiLevelType w:val="hybridMultilevel"/>
    <w:tmpl w:val="CD94416C"/>
    <w:lvl w:ilvl="0" w:tplc="37FE841E">
      <w:start w:val="1"/>
      <w:numFmt w:val="decimal"/>
      <w:lvlText w:val="%1."/>
      <w:lvlJc w:val="left"/>
      <w:pPr>
        <w:ind w:left="720" w:hanging="360"/>
      </w:pPr>
    </w:lvl>
    <w:lvl w:ilvl="1" w:tplc="109C951C">
      <w:start w:val="1"/>
      <w:numFmt w:val="decimal"/>
      <w:lvlText w:val="%2."/>
      <w:lvlJc w:val="left"/>
      <w:pPr>
        <w:ind w:left="720" w:hanging="360"/>
      </w:pPr>
    </w:lvl>
    <w:lvl w:ilvl="2" w:tplc="FFD64FEA">
      <w:start w:val="1"/>
      <w:numFmt w:val="decimal"/>
      <w:lvlText w:val="%3."/>
      <w:lvlJc w:val="left"/>
      <w:pPr>
        <w:ind w:left="720" w:hanging="360"/>
      </w:pPr>
    </w:lvl>
    <w:lvl w:ilvl="3" w:tplc="212E40B0">
      <w:start w:val="1"/>
      <w:numFmt w:val="decimal"/>
      <w:lvlText w:val="%4."/>
      <w:lvlJc w:val="left"/>
      <w:pPr>
        <w:ind w:left="720" w:hanging="360"/>
      </w:pPr>
    </w:lvl>
    <w:lvl w:ilvl="4" w:tplc="FBAEEA1E">
      <w:start w:val="1"/>
      <w:numFmt w:val="decimal"/>
      <w:lvlText w:val="%5."/>
      <w:lvlJc w:val="left"/>
      <w:pPr>
        <w:ind w:left="720" w:hanging="360"/>
      </w:pPr>
    </w:lvl>
    <w:lvl w:ilvl="5" w:tplc="26CCB4D4">
      <w:start w:val="1"/>
      <w:numFmt w:val="decimal"/>
      <w:lvlText w:val="%6."/>
      <w:lvlJc w:val="left"/>
      <w:pPr>
        <w:ind w:left="720" w:hanging="360"/>
      </w:pPr>
    </w:lvl>
    <w:lvl w:ilvl="6" w:tplc="A6907E70">
      <w:start w:val="1"/>
      <w:numFmt w:val="decimal"/>
      <w:lvlText w:val="%7."/>
      <w:lvlJc w:val="left"/>
      <w:pPr>
        <w:ind w:left="720" w:hanging="360"/>
      </w:pPr>
    </w:lvl>
    <w:lvl w:ilvl="7" w:tplc="220A5BDA">
      <w:start w:val="1"/>
      <w:numFmt w:val="decimal"/>
      <w:lvlText w:val="%8."/>
      <w:lvlJc w:val="left"/>
      <w:pPr>
        <w:ind w:left="720" w:hanging="360"/>
      </w:pPr>
    </w:lvl>
    <w:lvl w:ilvl="8" w:tplc="53AC70AE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60932FB3"/>
    <w:multiLevelType w:val="hybridMultilevel"/>
    <w:tmpl w:val="1F4057AA"/>
    <w:lvl w:ilvl="0" w:tplc="1C9624E0">
      <w:start w:val="1"/>
      <w:numFmt w:val="lowerLetter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716F7"/>
    <w:multiLevelType w:val="hybridMultilevel"/>
    <w:tmpl w:val="51360BAE"/>
    <w:lvl w:ilvl="0" w:tplc="7E4CAF06">
      <w:start w:val="1"/>
      <w:numFmt w:val="decimal"/>
      <w:lvlText w:val="%1."/>
      <w:lvlJc w:val="left"/>
      <w:pPr>
        <w:ind w:left="720" w:hanging="360"/>
      </w:pPr>
    </w:lvl>
    <w:lvl w:ilvl="1" w:tplc="1E981770">
      <w:start w:val="1"/>
      <w:numFmt w:val="decimal"/>
      <w:lvlText w:val="%2."/>
      <w:lvlJc w:val="left"/>
      <w:pPr>
        <w:ind w:left="720" w:hanging="360"/>
      </w:pPr>
    </w:lvl>
    <w:lvl w:ilvl="2" w:tplc="7D0251EA">
      <w:start w:val="1"/>
      <w:numFmt w:val="decimal"/>
      <w:lvlText w:val="%3."/>
      <w:lvlJc w:val="left"/>
      <w:pPr>
        <w:ind w:left="720" w:hanging="360"/>
      </w:pPr>
    </w:lvl>
    <w:lvl w:ilvl="3" w:tplc="16447410">
      <w:start w:val="1"/>
      <w:numFmt w:val="decimal"/>
      <w:lvlText w:val="%4."/>
      <w:lvlJc w:val="left"/>
      <w:pPr>
        <w:ind w:left="720" w:hanging="360"/>
      </w:pPr>
    </w:lvl>
    <w:lvl w:ilvl="4" w:tplc="2896600C">
      <w:start w:val="1"/>
      <w:numFmt w:val="decimal"/>
      <w:lvlText w:val="%5."/>
      <w:lvlJc w:val="left"/>
      <w:pPr>
        <w:ind w:left="720" w:hanging="360"/>
      </w:pPr>
    </w:lvl>
    <w:lvl w:ilvl="5" w:tplc="3616396E">
      <w:start w:val="1"/>
      <w:numFmt w:val="decimal"/>
      <w:lvlText w:val="%6."/>
      <w:lvlJc w:val="left"/>
      <w:pPr>
        <w:ind w:left="720" w:hanging="360"/>
      </w:pPr>
    </w:lvl>
    <w:lvl w:ilvl="6" w:tplc="B2EEE11E">
      <w:start w:val="1"/>
      <w:numFmt w:val="decimal"/>
      <w:lvlText w:val="%7."/>
      <w:lvlJc w:val="left"/>
      <w:pPr>
        <w:ind w:left="720" w:hanging="360"/>
      </w:pPr>
    </w:lvl>
    <w:lvl w:ilvl="7" w:tplc="D3D2C752">
      <w:start w:val="1"/>
      <w:numFmt w:val="decimal"/>
      <w:lvlText w:val="%8."/>
      <w:lvlJc w:val="left"/>
      <w:pPr>
        <w:ind w:left="720" w:hanging="360"/>
      </w:pPr>
    </w:lvl>
    <w:lvl w:ilvl="8" w:tplc="3370D7F8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64F54B6B"/>
    <w:multiLevelType w:val="hybridMultilevel"/>
    <w:tmpl w:val="3E04736A"/>
    <w:lvl w:ilvl="0" w:tplc="4D66B2C2">
      <w:start w:val="1"/>
      <w:numFmt w:val="decimal"/>
      <w:lvlText w:val="%1."/>
      <w:lvlJc w:val="left"/>
      <w:pPr>
        <w:ind w:left="1020" w:hanging="360"/>
      </w:pPr>
    </w:lvl>
    <w:lvl w:ilvl="1" w:tplc="5CA0CEF6">
      <w:start w:val="1"/>
      <w:numFmt w:val="decimal"/>
      <w:lvlText w:val="%2."/>
      <w:lvlJc w:val="left"/>
      <w:pPr>
        <w:ind w:left="1020" w:hanging="360"/>
      </w:pPr>
    </w:lvl>
    <w:lvl w:ilvl="2" w:tplc="3ADEDCC4">
      <w:start w:val="1"/>
      <w:numFmt w:val="decimal"/>
      <w:lvlText w:val="%3."/>
      <w:lvlJc w:val="left"/>
      <w:pPr>
        <w:ind w:left="1020" w:hanging="360"/>
      </w:pPr>
    </w:lvl>
    <w:lvl w:ilvl="3" w:tplc="013CC7D2">
      <w:start w:val="1"/>
      <w:numFmt w:val="decimal"/>
      <w:lvlText w:val="%4."/>
      <w:lvlJc w:val="left"/>
      <w:pPr>
        <w:ind w:left="1020" w:hanging="360"/>
      </w:pPr>
    </w:lvl>
    <w:lvl w:ilvl="4" w:tplc="429A6804">
      <w:start w:val="1"/>
      <w:numFmt w:val="decimal"/>
      <w:lvlText w:val="%5."/>
      <w:lvlJc w:val="left"/>
      <w:pPr>
        <w:ind w:left="1020" w:hanging="360"/>
      </w:pPr>
    </w:lvl>
    <w:lvl w:ilvl="5" w:tplc="B7E0A48A">
      <w:start w:val="1"/>
      <w:numFmt w:val="decimal"/>
      <w:lvlText w:val="%6."/>
      <w:lvlJc w:val="left"/>
      <w:pPr>
        <w:ind w:left="1020" w:hanging="360"/>
      </w:pPr>
    </w:lvl>
    <w:lvl w:ilvl="6" w:tplc="C234BE8C">
      <w:start w:val="1"/>
      <w:numFmt w:val="decimal"/>
      <w:lvlText w:val="%7."/>
      <w:lvlJc w:val="left"/>
      <w:pPr>
        <w:ind w:left="1020" w:hanging="360"/>
      </w:pPr>
    </w:lvl>
    <w:lvl w:ilvl="7" w:tplc="8CD68D4A">
      <w:start w:val="1"/>
      <w:numFmt w:val="decimal"/>
      <w:lvlText w:val="%8."/>
      <w:lvlJc w:val="left"/>
      <w:pPr>
        <w:ind w:left="1020" w:hanging="360"/>
      </w:pPr>
    </w:lvl>
    <w:lvl w:ilvl="8" w:tplc="B408155E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6AB2764B"/>
    <w:multiLevelType w:val="hybridMultilevel"/>
    <w:tmpl w:val="C98C7FDA"/>
    <w:lvl w:ilvl="0" w:tplc="5F1E8CDA">
      <w:start w:val="1"/>
      <w:numFmt w:val="decimal"/>
      <w:lvlText w:val="%1."/>
      <w:lvlJc w:val="left"/>
      <w:pPr>
        <w:ind w:left="720" w:hanging="360"/>
      </w:pPr>
    </w:lvl>
    <w:lvl w:ilvl="1" w:tplc="EDE4D8A2">
      <w:start w:val="1"/>
      <w:numFmt w:val="decimal"/>
      <w:lvlText w:val="%2."/>
      <w:lvlJc w:val="left"/>
      <w:pPr>
        <w:ind w:left="720" w:hanging="360"/>
      </w:pPr>
    </w:lvl>
    <w:lvl w:ilvl="2" w:tplc="4E72CE5E">
      <w:start w:val="1"/>
      <w:numFmt w:val="decimal"/>
      <w:lvlText w:val="%3."/>
      <w:lvlJc w:val="left"/>
      <w:pPr>
        <w:ind w:left="720" w:hanging="360"/>
      </w:pPr>
    </w:lvl>
    <w:lvl w:ilvl="3" w:tplc="881C13F6">
      <w:start w:val="1"/>
      <w:numFmt w:val="decimal"/>
      <w:lvlText w:val="%4."/>
      <w:lvlJc w:val="left"/>
      <w:pPr>
        <w:ind w:left="720" w:hanging="360"/>
      </w:pPr>
    </w:lvl>
    <w:lvl w:ilvl="4" w:tplc="2F44ABCC">
      <w:start w:val="1"/>
      <w:numFmt w:val="decimal"/>
      <w:lvlText w:val="%5."/>
      <w:lvlJc w:val="left"/>
      <w:pPr>
        <w:ind w:left="720" w:hanging="360"/>
      </w:pPr>
    </w:lvl>
    <w:lvl w:ilvl="5" w:tplc="3A961676">
      <w:start w:val="1"/>
      <w:numFmt w:val="decimal"/>
      <w:lvlText w:val="%6."/>
      <w:lvlJc w:val="left"/>
      <w:pPr>
        <w:ind w:left="720" w:hanging="360"/>
      </w:pPr>
    </w:lvl>
    <w:lvl w:ilvl="6" w:tplc="0B900DB0">
      <w:start w:val="1"/>
      <w:numFmt w:val="decimal"/>
      <w:lvlText w:val="%7."/>
      <w:lvlJc w:val="left"/>
      <w:pPr>
        <w:ind w:left="720" w:hanging="360"/>
      </w:pPr>
    </w:lvl>
    <w:lvl w:ilvl="7" w:tplc="5CDE4CAE">
      <w:start w:val="1"/>
      <w:numFmt w:val="decimal"/>
      <w:lvlText w:val="%8."/>
      <w:lvlJc w:val="left"/>
      <w:pPr>
        <w:ind w:left="720" w:hanging="360"/>
      </w:pPr>
    </w:lvl>
    <w:lvl w:ilvl="8" w:tplc="068C6320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72863FD7"/>
    <w:multiLevelType w:val="hybridMultilevel"/>
    <w:tmpl w:val="B7A49016"/>
    <w:lvl w:ilvl="0" w:tplc="14D0C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747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984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465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E60B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724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B8C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CC9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FCE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6AE37F2"/>
    <w:multiLevelType w:val="hybridMultilevel"/>
    <w:tmpl w:val="0CB01F88"/>
    <w:lvl w:ilvl="0" w:tplc="57E08D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2F73"/>
    <w:multiLevelType w:val="hybridMultilevel"/>
    <w:tmpl w:val="1952E64C"/>
    <w:lvl w:ilvl="0" w:tplc="7AAA2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A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CCE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CB44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323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344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8CF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90A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EA8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929632C"/>
    <w:multiLevelType w:val="hybridMultilevel"/>
    <w:tmpl w:val="AE687708"/>
    <w:lvl w:ilvl="0" w:tplc="E0E412E6">
      <w:start w:val="1"/>
      <w:numFmt w:val="decimal"/>
      <w:lvlText w:val="%1."/>
      <w:lvlJc w:val="left"/>
      <w:pPr>
        <w:ind w:left="1020" w:hanging="360"/>
      </w:pPr>
    </w:lvl>
    <w:lvl w:ilvl="1" w:tplc="518A8BBE">
      <w:start w:val="1"/>
      <w:numFmt w:val="decimal"/>
      <w:lvlText w:val="%2."/>
      <w:lvlJc w:val="left"/>
      <w:pPr>
        <w:ind w:left="1020" w:hanging="360"/>
      </w:pPr>
    </w:lvl>
    <w:lvl w:ilvl="2" w:tplc="80863696">
      <w:start w:val="1"/>
      <w:numFmt w:val="decimal"/>
      <w:lvlText w:val="%3."/>
      <w:lvlJc w:val="left"/>
      <w:pPr>
        <w:ind w:left="1020" w:hanging="360"/>
      </w:pPr>
    </w:lvl>
    <w:lvl w:ilvl="3" w:tplc="90F488B6">
      <w:start w:val="1"/>
      <w:numFmt w:val="decimal"/>
      <w:lvlText w:val="%4."/>
      <w:lvlJc w:val="left"/>
      <w:pPr>
        <w:ind w:left="1020" w:hanging="360"/>
      </w:pPr>
    </w:lvl>
    <w:lvl w:ilvl="4" w:tplc="2CB4418E">
      <w:start w:val="1"/>
      <w:numFmt w:val="decimal"/>
      <w:lvlText w:val="%5."/>
      <w:lvlJc w:val="left"/>
      <w:pPr>
        <w:ind w:left="1020" w:hanging="360"/>
      </w:pPr>
    </w:lvl>
    <w:lvl w:ilvl="5" w:tplc="4754F942">
      <w:start w:val="1"/>
      <w:numFmt w:val="decimal"/>
      <w:lvlText w:val="%6."/>
      <w:lvlJc w:val="left"/>
      <w:pPr>
        <w:ind w:left="1020" w:hanging="360"/>
      </w:pPr>
    </w:lvl>
    <w:lvl w:ilvl="6" w:tplc="E1DC2F02">
      <w:start w:val="1"/>
      <w:numFmt w:val="decimal"/>
      <w:lvlText w:val="%7."/>
      <w:lvlJc w:val="left"/>
      <w:pPr>
        <w:ind w:left="1020" w:hanging="360"/>
      </w:pPr>
    </w:lvl>
    <w:lvl w:ilvl="7" w:tplc="A434DC38">
      <w:start w:val="1"/>
      <w:numFmt w:val="decimal"/>
      <w:lvlText w:val="%8."/>
      <w:lvlJc w:val="left"/>
      <w:pPr>
        <w:ind w:left="1020" w:hanging="360"/>
      </w:pPr>
    </w:lvl>
    <w:lvl w:ilvl="8" w:tplc="CDB8B3E0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7B177ECE"/>
    <w:multiLevelType w:val="hybridMultilevel"/>
    <w:tmpl w:val="0C78B80C"/>
    <w:lvl w:ilvl="0" w:tplc="A540FA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F2D12"/>
    <w:multiLevelType w:val="hybridMultilevel"/>
    <w:tmpl w:val="9364C7F0"/>
    <w:lvl w:ilvl="0" w:tplc="C8948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BC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5E44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B2F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FE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D05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7E1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E43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F82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44919789">
    <w:abstractNumId w:val="9"/>
  </w:num>
  <w:num w:numId="2" w16cid:durableId="1619946897">
    <w:abstractNumId w:val="7"/>
  </w:num>
  <w:num w:numId="3" w16cid:durableId="517473619">
    <w:abstractNumId w:val="6"/>
  </w:num>
  <w:num w:numId="4" w16cid:durableId="550268632">
    <w:abstractNumId w:val="5"/>
  </w:num>
  <w:num w:numId="5" w16cid:durableId="1031148791">
    <w:abstractNumId w:val="4"/>
  </w:num>
  <w:num w:numId="6" w16cid:durableId="1442457083">
    <w:abstractNumId w:val="8"/>
  </w:num>
  <w:num w:numId="7" w16cid:durableId="1896699544">
    <w:abstractNumId w:val="3"/>
  </w:num>
  <w:num w:numId="8" w16cid:durableId="1092973658">
    <w:abstractNumId w:val="2"/>
  </w:num>
  <w:num w:numId="9" w16cid:durableId="288359402">
    <w:abstractNumId w:val="1"/>
  </w:num>
  <w:num w:numId="10" w16cid:durableId="660544502">
    <w:abstractNumId w:val="0"/>
  </w:num>
  <w:num w:numId="11" w16cid:durableId="961963985">
    <w:abstractNumId w:val="29"/>
  </w:num>
  <w:num w:numId="12" w16cid:durableId="14575373">
    <w:abstractNumId w:val="12"/>
  </w:num>
  <w:num w:numId="13" w16cid:durableId="454300125">
    <w:abstractNumId w:val="15"/>
  </w:num>
  <w:num w:numId="14" w16cid:durableId="1427264886">
    <w:abstractNumId w:val="13"/>
  </w:num>
  <w:num w:numId="15" w16cid:durableId="52117312">
    <w:abstractNumId w:val="16"/>
  </w:num>
  <w:num w:numId="16" w16cid:durableId="1234467033">
    <w:abstractNumId w:val="14"/>
  </w:num>
  <w:num w:numId="17" w16cid:durableId="2047833893">
    <w:abstractNumId w:val="31"/>
  </w:num>
  <w:num w:numId="18" w16cid:durableId="121535694">
    <w:abstractNumId w:val="42"/>
  </w:num>
  <w:num w:numId="19" w16cid:durableId="1421675303">
    <w:abstractNumId w:val="37"/>
  </w:num>
  <w:num w:numId="20" w16cid:durableId="1075665598">
    <w:abstractNumId w:val="22"/>
  </w:num>
  <w:num w:numId="21" w16cid:durableId="2081977753">
    <w:abstractNumId w:val="30"/>
  </w:num>
  <w:num w:numId="22" w16cid:durableId="2013528660">
    <w:abstractNumId w:val="32"/>
  </w:num>
  <w:num w:numId="23" w16cid:durableId="917636624">
    <w:abstractNumId w:val="45"/>
  </w:num>
  <w:num w:numId="24" w16cid:durableId="1395616560">
    <w:abstractNumId w:val="33"/>
  </w:num>
  <w:num w:numId="25" w16cid:durableId="1418210100">
    <w:abstractNumId w:val="35"/>
  </w:num>
  <w:num w:numId="26" w16cid:durableId="2024278805">
    <w:abstractNumId w:val="25"/>
  </w:num>
  <w:num w:numId="27" w16cid:durableId="1604607699">
    <w:abstractNumId w:val="26"/>
  </w:num>
  <w:num w:numId="28" w16cid:durableId="1382437655">
    <w:abstractNumId w:val="46"/>
  </w:num>
  <w:num w:numId="29" w16cid:durableId="309477518">
    <w:abstractNumId w:val="23"/>
  </w:num>
  <w:num w:numId="30" w16cid:durableId="1659263140">
    <w:abstractNumId w:val="41"/>
  </w:num>
  <w:num w:numId="31" w16cid:durableId="1560703491">
    <w:abstractNumId w:val="19"/>
  </w:num>
  <w:num w:numId="32" w16cid:durableId="1146240091">
    <w:abstractNumId w:val="20"/>
  </w:num>
  <w:num w:numId="33" w16cid:durableId="1380786576">
    <w:abstractNumId w:val="43"/>
  </w:num>
  <w:num w:numId="34" w16cid:durableId="588972270">
    <w:abstractNumId w:val="40"/>
  </w:num>
  <w:num w:numId="35" w16cid:durableId="1727289556">
    <w:abstractNumId w:val="11"/>
  </w:num>
  <w:num w:numId="36" w16cid:durableId="1698776306">
    <w:abstractNumId w:val="10"/>
  </w:num>
  <w:num w:numId="37" w16cid:durableId="1857302841">
    <w:abstractNumId w:val="24"/>
  </w:num>
  <w:num w:numId="38" w16cid:durableId="1066101703">
    <w:abstractNumId w:val="28"/>
  </w:num>
  <w:num w:numId="39" w16cid:durableId="640617223">
    <w:abstractNumId w:val="27"/>
  </w:num>
  <w:num w:numId="40" w16cid:durableId="2130859332">
    <w:abstractNumId w:val="39"/>
  </w:num>
  <w:num w:numId="41" w16cid:durableId="630668353">
    <w:abstractNumId w:val="34"/>
  </w:num>
  <w:num w:numId="42" w16cid:durableId="1674255833">
    <w:abstractNumId w:val="18"/>
  </w:num>
  <w:num w:numId="43" w16cid:durableId="1952397597">
    <w:abstractNumId w:val="17"/>
  </w:num>
  <w:num w:numId="44" w16cid:durableId="417875179">
    <w:abstractNumId w:val="44"/>
  </w:num>
  <w:num w:numId="45" w16cid:durableId="486480854">
    <w:abstractNumId w:val="36"/>
  </w:num>
  <w:num w:numId="46" w16cid:durableId="1799640299">
    <w:abstractNumId w:val="21"/>
  </w:num>
  <w:num w:numId="47" w16cid:durableId="17540133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B"/>
    <w:rsid w:val="00000263"/>
    <w:rsid w:val="00004F8D"/>
    <w:rsid w:val="000113BC"/>
    <w:rsid w:val="000136AF"/>
    <w:rsid w:val="00017CB7"/>
    <w:rsid w:val="00021E06"/>
    <w:rsid w:val="00025863"/>
    <w:rsid w:val="00032438"/>
    <w:rsid w:val="000369CD"/>
    <w:rsid w:val="0004044E"/>
    <w:rsid w:val="0005120E"/>
    <w:rsid w:val="00053BD8"/>
    <w:rsid w:val="00054577"/>
    <w:rsid w:val="00054632"/>
    <w:rsid w:val="000614BF"/>
    <w:rsid w:val="00065A35"/>
    <w:rsid w:val="00070E99"/>
    <w:rsid w:val="0007169C"/>
    <w:rsid w:val="00077593"/>
    <w:rsid w:val="000807E4"/>
    <w:rsid w:val="00083F48"/>
    <w:rsid w:val="00090BB1"/>
    <w:rsid w:val="00093046"/>
    <w:rsid w:val="00097E37"/>
    <w:rsid w:val="000A09CC"/>
    <w:rsid w:val="000A479A"/>
    <w:rsid w:val="000A4C9D"/>
    <w:rsid w:val="000A625F"/>
    <w:rsid w:val="000A7DF9"/>
    <w:rsid w:val="000C05BD"/>
    <w:rsid w:val="000C450A"/>
    <w:rsid w:val="000D05EF"/>
    <w:rsid w:val="000D32B9"/>
    <w:rsid w:val="000D3FB9"/>
    <w:rsid w:val="000D443D"/>
    <w:rsid w:val="000D4B28"/>
    <w:rsid w:val="000D5485"/>
    <w:rsid w:val="000E598E"/>
    <w:rsid w:val="000E5A3D"/>
    <w:rsid w:val="000F0ADA"/>
    <w:rsid w:val="000F21C1"/>
    <w:rsid w:val="000F23B7"/>
    <w:rsid w:val="000F2B14"/>
    <w:rsid w:val="000F4076"/>
    <w:rsid w:val="001003A5"/>
    <w:rsid w:val="0010745C"/>
    <w:rsid w:val="001122E2"/>
    <w:rsid w:val="001122FF"/>
    <w:rsid w:val="00121BF6"/>
    <w:rsid w:val="001238D2"/>
    <w:rsid w:val="00145990"/>
    <w:rsid w:val="00150326"/>
    <w:rsid w:val="00150946"/>
    <w:rsid w:val="00160BD7"/>
    <w:rsid w:val="001643C9"/>
    <w:rsid w:val="00165568"/>
    <w:rsid w:val="00165769"/>
    <w:rsid w:val="00166082"/>
    <w:rsid w:val="00166C2F"/>
    <w:rsid w:val="001716C9"/>
    <w:rsid w:val="00173EC6"/>
    <w:rsid w:val="00182B32"/>
    <w:rsid w:val="00183411"/>
    <w:rsid w:val="00184261"/>
    <w:rsid w:val="00185EBB"/>
    <w:rsid w:val="00192D24"/>
    <w:rsid w:val="00193461"/>
    <w:rsid w:val="001939E1"/>
    <w:rsid w:val="0019452E"/>
    <w:rsid w:val="001950A2"/>
    <w:rsid w:val="00195382"/>
    <w:rsid w:val="001A3B9F"/>
    <w:rsid w:val="001A40EC"/>
    <w:rsid w:val="001A5520"/>
    <w:rsid w:val="001A65C0"/>
    <w:rsid w:val="001B18C2"/>
    <w:rsid w:val="001B4BBC"/>
    <w:rsid w:val="001B7A5D"/>
    <w:rsid w:val="001C69C4"/>
    <w:rsid w:val="001D0C15"/>
    <w:rsid w:val="001D456F"/>
    <w:rsid w:val="001E0A8D"/>
    <w:rsid w:val="001E3590"/>
    <w:rsid w:val="001E42D4"/>
    <w:rsid w:val="001E60BA"/>
    <w:rsid w:val="001E6248"/>
    <w:rsid w:val="001E6E46"/>
    <w:rsid w:val="001E7407"/>
    <w:rsid w:val="001F1A46"/>
    <w:rsid w:val="001F45AA"/>
    <w:rsid w:val="001F478C"/>
    <w:rsid w:val="001F60D9"/>
    <w:rsid w:val="00201D27"/>
    <w:rsid w:val="0021153A"/>
    <w:rsid w:val="00211715"/>
    <w:rsid w:val="00212BFC"/>
    <w:rsid w:val="00212EA9"/>
    <w:rsid w:val="002170DE"/>
    <w:rsid w:val="002245A6"/>
    <w:rsid w:val="002302EA"/>
    <w:rsid w:val="00235138"/>
    <w:rsid w:val="00237614"/>
    <w:rsid w:val="00240749"/>
    <w:rsid w:val="002468D7"/>
    <w:rsid w:val="00247189"/>
    <w:rsid w:val="00247225"/>
    <w:rsid w:val="00247E97"/>
    <w:rsid w:val="00256C81"/>
    <w:rsid w:val="00257CF6"/>
    <w:rsid w:val="002608EF"/>
    <w:rsid w:val="00263CC0"/>
    <w:rsid w:val="002652DD"/>
    <w:rsid w:val="00267D91"/>
    <w:rsid w:val="0027682C"/>
    <w:rsid w:val="00285CDD"/>
    <w:rsid w:val="00291167"/>
    <w:rsid w:val="00291F51"/>
    <w:rsid w:val="00293CE7"/>
    <w:rsid w:val="002942D7"/>
    <w:rsid w:val="002943C3"/>
    <w:rsid w:val="0029489E"/>
    <w:rsid w:val="002954B3"/>
    <w:rsid w:val="00297ECB"/>
    <w:rsid w:val="002B01CB"/>
    <w:rsid w:val="002C152A"/>
    <w:rsid w:val="002C21B4"/>
    <w:rsid w:val="002C2CB5"/>
    <w:rsid w:val="002C388A"/>
    <w:rsid w:val="002C5958"/>
    <w:rsid w:val="002D043A"/>
    <w:rsid w:val="002D0F17"/>
    <w:rsid w:val="002D5376"/>
    <w:rsid w:val="002D6F14"/>
    <w:rsid w:val="002F0A09"/>
    <w:rsid w:val="002F5427"/>
    <w:rsid w:val="003030CD"/>
    <w:rsid w:val="00305DFA"/>
    <w:rsid w:val="0031050D"/>
    <w:rsid w:val="00314B97"/>
    <w:rsid w:val="0031713F"/>
    <w:rsid w:val="003222D1"/>
    <w:rsid w:val="0032750F"/>
    <w:rsid w:val="003343A4"/>
    <w:rsid w:val="00340AD1"/>
    <w:rsid w:val="003415D3"/>
    <w:rsid w:val="003442F6"/>
    <w:rsid w:val="00345554"/>
    <w:rsid w:val="00346335"/>
    <w:rsid w:val="00346980"/>
    <w:rsid w:val="00347AB4"/>
    <w:rsid w:val="00350C68"/>
    <w:rsid w:val="00351D2C"/>
    <w:rsid w:val="00352B0F"/>
    <w:rsid w:val="00353781"/>
    <w:rsid w:val="00354372"/>
    <w:rsid w:val="0035484F"/>
    <w:rsid w:val="003561B0"/>
    <w:rsid w:val="00365238"/>
    <w:rsid w:val="0037211F"/>
    <w:rsid w:val="0038181B"/>
    <w:rsid w:val="00381CCB"/>
    <w:rsid w:val="00381F21"/>
    <w:rsid w:val="00382ACB"/>
    <w:rsid w:val="00383070"/>
    <w:rsid w:val="00391878"/>
    <w:rsid w:val="00395937"/>
    <w:rsid w:val="00397893"/>
    <w:rsid w:val="003A15AC"/>
    <w:rsid w:val="003A275D"/>
    <w:rsid w:val="003A5381"/>
    <w:rsid w:val="003A7B2D"/>
    <w:rsid w:val="003B0447"/>
    <w:rsid w:val="003B0627"/>
    <w:rsid w:val="003C1D67"/>
    <w:rsid w:val="003C3A20"/>
    <w:rsid w:val="003C3ED3"/>
    <w:rsid w:val="003C5F2B"/>
    <w:rsid w:val="003C6990"/>
    <w:rsid w:val="003C7D35"/>
    <w:rsid w:val="003D0BFE"/>
    <w:rsid w:val="003D2824"/>
    <w:rsid w:val="003D2A86"/>
    <w:rsid w:val="003D5700"/>
    <w:rsid w:val="003E768D"/>
    <w:rsid w:val="003F01CD"/>
    <w:rsid w:val="003F0B51"/>
    <w:rsid w:val="003F28A1"/>
    <w:rsid w:val="003F3B81"/>
    <w:rsid w:val="003F6F52"/>
    <w:rsid w:val="004022CA"/>
    <w:rsid w:val="004116CD"/>
    <w:rsid w:val="00414ADE"/>
    <w:rsid w:val="00415888"/>
    <w:rsid w:val="00422D90"/>
    <w:rsid w:val="00424CA9"/>
    <w:rsid w:val="004250C4"/>
    <w:rsid w:val="004257BB"/>
    <w:rsid w:val="0043307B"/>
    <w:rsid w:val="004368B6"/>
    <w:rsid w:val="0044291A"/>
    <w:rsid w:val="0045384B"/>
    <w:rsid w:val="004542A2"/>
    <w:rsid w:val="004571D4"/>
    <w:rsid w:val="004600B0"/>
    <w:rsid w:val="00460499"/>
    <w:rsid w:val="00460FBA"/>
    <w:rsid w:val="00462CA4"/>
    <w:rsid w:val="00471476"/>
    <w:rsid w:val="00471EEE"/>
    <w:rsid w:val="00474835"/>
    <w:rsid w:val="00475E66"/>
    <w:rsid w:val="00480C13"/>
    <w:rsid w:val="004819C7"/>
    <w:rsid w:val="0048364F"/>
    <w:rsid w:val="004877FC"/>
    <w:rsid w:val="00487EDE"/>
    <w:rsid w:val="00490F2E"/>
    <w:rsid w:val="00491AED"/>
    <w:rsid w:val="00493802"/>
    <w:rsid w:val="004967C2"/>
    <w:rsid w:val="00496F97"/>
    <w:rsid w:val="00497DEE"/>
    <w:rsid w:val="004A0CCF"/>
    <w:rsid w:val="004A53EA"/>
    <w:rsid w:val="004B35E7"/>
    <w:rsid w:val="004B4F19"/>
    <w:rsid w:val="004C2696"/>
    <w:rsid w:val="004C4D19"/>
    <w:rsid w:val="004D3097"/>
    <w:rsid w:val="004D3F8C"/>
    <w:rsid w:val="004D455F"/>
    <w:rsid w:val="004D7CC7"/>
    <w:rsid w:val="004E1695"/>
    <w:rsid w:val="004E5300"/>
    <w:rsid w:val="004E6985"/>
    <w:rsid w:val="004F009D"/>
    <w:rsid w:val="004F1FAC"/>
    <w:rsid w:val="004F41A9"/>
    <w:rsid w:val="004F64DA"/>
    <w:rsid w:val="004F676E"/>
    <w:rsid w:val="004F71C0"/>
    <w:rsid w:val="005057FF"/>
    <w:rsid w:val="00507AF3"/>
    <w:rsid w:val="00514A07"/>
    <w:rsid w:val="00516B8D"/>
    <w:rsid w:val="005220A4"/>
    <w:rsid w:val="00522DB4"/>
    <w:rsid w:val="0052756C"/>
    <w:rsid w:val="00530230"/>
    <w:rsid w:val="00530A45"/>
    <w:rsid w:val="00530CC9"/>
    <w:rsid w:val="00531B46"/>
    <w:rsid w:val="00531C21"/>
    <w:rsid w:val="00537FBC"/>
    <w:rsid w:val="00541D33"/>
    <w:rsid w:val="00541D73"/>
    <w:rsid w:val="00543469"/>
    <w:rsid w:val="005455F7"/>
    <w:rsid w:val="00546503"/>
    <w:rsid w:val="00546551"/>
    <w:rsid w:val="00546FA3"/>
    <w:rsid w:val="00550D90"/>
    <w:rsid w:val="00551C44"/>
    <w:rsid w:val="00557C7A"/>
    <w:rsid w:val="00562A58"/>
    <w:rsid w:val="00564A0B"/>
    <w:rsid w:val="0056541A"/>
    <w:rsid w:val="00565830"/>
    <w:rsid w:val="00567237"/>
    <w:rsid w:val="0058027B"/>
    <w:rsid w:val="00581211"/>
    <w:rsid w:val="00584811"/>
    <w:rsid w:val="00584A95"/>
    <w:rsid w:val="005910D5"/>
    <w:rsid w:val="0059339D"/>
    <w:rsid w:val="00593AA6"/>
    <w:rsid w:val="00593C87"/>
    <w:rsid w:val="00594161"/>
    <w:rsid w:val="00594749"/>
    <w:rsid w:val="00594956"/>
    <w:rsid w:val="00595421"/>
    <w:rsid w:val="00597641"/>
    <w:rsid w:val="00597E7A"/>
    <w:rsid w:val="005B1555"/>
    <w:rsid w:val="005B26AA"/>
    <w:rsid w:val="005B4067"/>
    <w:rsid w:val="005B65BB"/>
    <w:rsid w:val="005B7454"/>
    <w:rsid w:val="005C3937"/>
    <w:rsid w:val="005C3F41"/>
    <w:rsid w:val="005C4A1F"/>
    <w:rsid w:val="005C4EF0"/>
    <w:rsid w:val="005D5EA1"/>
    <w:rsid w:val="005E098C"/>
    <w:rsid w:val="005E1F8D"/>
    <w:rsid w:val="005E317F"/>
    <w:rsid w:val="005E61D3"/>
    <w:rsid w:val="005F1B1B"/>
    <w:rsid w:val="005F3599"/>
    <w:rsid w:val="005F3B11"/>
    <w:rsid w:val="00600219"/>
    <w:rsid w:val="00601E89"/>
    <w:rsid w:val="00602E33"/>
    <w:rsid w:val="0060475E"/>
    <w:rsid w:val="006053D5"/>
    <w:rsid w:val="00605BDA"/>
    <w:rsid w:val="006065DA"/>
    <w:rsid w:val="00606AA4"/>
    <w:rsid w:val="006142A3"/>
    <w:rsid w:val="00617A5E"/>
    <w:rsid w:val="00617EE2"/>
    <w:rsid w:val="00620A02"/>
    <w:rsid w:val="006222A1"/>
    <w:rsid w:val="006222FC"/>
    <w:rsid w:val="00626AB0"/>
    <w:rsid w:val="00640402"/>
    <w:rsid w:val="00640EEE"/>
    <w:rsid w:val="00640F78"/>
    <w:rsid w:val="006452A6"/>
    <w:rsid w:val="00653568"/>
    <w:rsid w:val="00653ABE"/>
    <w:rsid w:val="00655D6A"/>
    <w:rsid w:val="00656DE9"/>
    <w:rsid w:val="00664FD8"/>
    <w:rsid w:val="00666EDA"/>
    <w:rsid w:val="00672876"/>
    <w:rsid w:val="00672F67"/>
    <w:rsid w:val="00677CC2"/>
    <w:rsid w:val="00685F42"/>
    <w:rsid w:val="0069207B"/>
    <w:rsid w:val="00693D92"/>
    <w:rsid w:val="00696984"/>
    <w:rsid w:val="006A304E"/>
    <w:rsid w:val="006A4992"/>
    <w:rsid w:val="006A594F"/>
    <w:rsid w:val="006B06D1"/>
    <w:rsid w:val="006B1786"/>
    <w:rsid w:val="006B18C7"/>
    <w:rsid w:val="006B3B78"/>
    <w:rsid w:val="006B7006"/>
    <w:rsid w:val="006B7604"/>
    <w:rsid w:val="006C0513"/>
    <w:rsid w:val="006C41FE"/>
    <w:rsid w:val="006C7F8C"/>
    <w:rsid w:val="006D1EA0"/>
    <w:rsid w:val="006D44E1"/>
    <w:rsid w:val="006D4D7E"/>
    <w:rsid w:val="006D7AB9"/>
    <w:rsid w:val="006E5215"/>
    <w:rsid w:val="006E62A2"/>
    <w:rsid w:val="006F2907"/>
    <w:rsid w:val="006F4E27"/>
    <w:rsid w:val="00700B2C"/>
    <w:rsid w:val="007014C7"/>
    <w:rsid w:val="00713084"/>
    <w:rsid w:val="00714A7A"/>
    <w:rsid w:val="00717463"/>
    <w:rsid w:val="00720FC2"/>
    <w:rsid w:val="00722E89"/>
    <w:rsid w:val="00727624"/>
    <w:rsid w:val="00731E00"/>
    <w:rsid w:val="0073326E"/>
    <w:rsid w:val="007339C7"/>
    <w:rsid w:val="00742400"/>
    <w:rsid w:val="007440B7"/>
    <w:rsid w:val="00747303"/>
    <w:rsid w:val="00747993"/>
    <w:rsid w:val="00762634"/>
    <w:rsid w:val="007634AD"/>
    <w:rsid w:val="007669A7"/>
    <w:rsid w:val="007715C9"/>
    <w:rsid w:val="00772AE2"/>
    <w:rsid w:val="007743E4"/>
    <w:rsid w:val="00774EDD"/>
    <w:rsid w:val="007757EC"/>
    <w:rsid w:val="00781F17"/>
    <w:rsid w:val="00790385"/>
    <w:rsid w:val="007A34B3"/>
    <w:rsid w:val="007A43DB"/>
    <w:rsid w:val="007A6863"/>
    <w:rsid w:val="007A706A"/>
    <w:rsid w:val="007B1074"/>
    <w:rsid w:val="007B237E"/>
    <w:rsid w:val="007B61AC"/>
    <w:rsid w:val="007B65E4"/>
    <w:rsid w:val="007C6D66"/>
    <w:rsid w:val="007C7832"/>
    <w:rsid w:val="007C78B4"/>
    <w:rsid w:val="007E32B6"/>
    <w:rsid w:val="007E486B"/>
    <w:rsid w:val="007E7D4A"/>
    <w:rsid w:val="007F002C"/>
    <w:rsid w:val="007F48ED"/>
    <w:rsid w:val="007F4B5D"/>
    <w:rsid w:val="007F57BF"/>
    <w:rsid w:val="007F5E3F"/>
    <w:rsid w:val="008073B7"/>
    <w:rsid w:val="008113C9"/>
    <w:rsid w:val="00812F45"/>
    <w:rsid w:val="008145A0"/>
    <w:rsid w:val="00816507"/>
    <w:rsid w:val="00824D42"/>
    <w:rsid w:val="00827AAA"/>
    <w:rsid w:val="008343B7"/>
    <w:rsid w:val="00836FE9"/>
    <w:rsid w:val="008371B0"/>
    <w:rsid w:val="0084172C"/>
    <w:rsid w:val="00845493"/>
    <w:rsid w:val="008515C3"/>
    <w:rsid w:val="0085175E"/>
    <w:rsid w:val="008534D3"/>
    <w:rsid w:val="00854EF3"/>
    <w:rsid w:val="00856A31"/>
    <w:rsid w:val="00856C19"/>
    <w:rsid w:val="00862029"/>
    <w:rsid w:val="00863834"/>
    <w:rsid w:val="00872E48"/>
    <w:rsid w:val="008754D0"/>
    <w:rsid w:val="0087708B"/>
    <w:rsid w:val="00877C69"/>
    <w:rsid w:val="00877D48"/>
    <w:rsid w:val="00880D5E"/>
    <w:rsid w:val="0088345B"/>
    <w:rsid w:val="00884AB4"/>
    <w:rsid w:val="00895A6D"/>
    <w:rsid w:val="0089625A"/>
    <w:rsid w:val="008A16A5"/>
    <w:rsid w:val="008A5B34"/>
    <w:rsid w:val="008A5C57"/>
    <w:rsid w:val="008B5888"/>
    <w:rsid w:val="008C008E"/>
    <w:rsid w:val="008C0629"/>
    <w:rsid w:val="008D0EE0"/>
    <w:rsid w:val="008D1C19"/>
    <w:rsid w:val="008D5476"/>
    <w:rsid w:val="008D6427"/>
    <w:rsid w:val="008D7483"/>
    <w:rsid w:val="008D74A8"/>
    <w:rsid w:val="008D7A27"/>
    <w:rsid w:val="008E1D15"/>
    <w:rsid w:val="008E3A70"/>
    <w:rsid w:val="008E4702"/>
    <w:rsid w:val="008E69AA"/>
    <w:rsid w:val="008F39C3"/>
    <w:rsid w:val="008F4F1C"/>
    <w:rsid w:val="009025BB"/>
    <w:rsid w:val="009036AF"/>
    <w:rsid w:val="009069AD"/>
    <w:rsid w:val="00910E64"/>
    <w:rsid w:val="0091746C"/>
    <w:rsid w:val="009204DA"/>
    <w:rsid w:val="00922764"/>
    <w:rsid w:val="009278C1"/>
    <w:rsid w:val="00930748"/>
    <w:rsid w:val="00932377"/>
    <w:rsid w:val="009346E3"/>
    <w:rsid w:val="0093501A"/>
    <w:rsid w:val="0094523D"/>
    <w:rsid w:val="0095076A"/>
    <w:rsid w:val="00953286"/>
    <w:rsid w:val="00955A58"/>
    <w:rsid w:val="0095721A"/>
    <w:rsid w:val="00970A4C"/>
    <w:rsid w:val="00970E71"/>
    <w:rsid w:val="00972942"/>
    <w:rsid w:val="00975A96"/>
    <w:rsid w:val="00976A63"/>
    <w:rsid w:val="009854DE"/>
    <w:rsid w:val="0098713C"/>
    <w:rsid w:val="009930DD"/>
    <w:rsid w:val="009A0F09"/>
    <w:rsid w:val="009A1ADC"/>
    <w:rsid w:val="009A4E14"/>
    <w:rsid w:val="009B2490"/>
    <w:rsid w:val="009B41A5"/>
    <w:rsid w:val="009B50E5"/>
    <w:rsid w:val="009C3431"/>
    <w:rsid w:val="009C5989"/>
    <w:rsid w:val="009C6A32"/>
    <w:rsid w:val="009D08DA"/>
    <w:rsid w:val="009E4060"/>
    <w:rsid w:val="009F4E44"/>
    <w:rsid w:val="009F5186"/>
    <w:rsid w:val="009F7872"/>
    <w:rsid w:val="00A06860"/>
    <w:rsid w:val="00A07E8C"/>
    <w:rsid w:val="00A13179"/>
    <w:rsid w:val="00A136F5"/>
    <w:rsid w:val="00A14220"/>
    <w:rsid w:val="00A15D8A"/>
    <w:rsid w:val="00A231E2"/>
    <w:rsid w:val="00A2550D"/>
    <w:rsid w:val="00A31897"/>
    <w:rsid w:val="00A3673B"/>
    <w:rsid w:val="00A379BB"/>
    <w:rsid w:val="00A4169B"/>
    <w:rsid w:val="00A462A7"/>
    <w:rsid w:val="00A46A75"/>
    <w:rsid w:val="00A50D55"/>
    <w:rsid w:val="00A52FDA"/>
    <w:rsid w:val="00A6084A"/>
    <w:rsid w:val="00A64912"/>
    <w:rsid w:val="00A64B85"/>
    <w:rsid w:val="00A70A74"/>
    <w:rsid w:val="00A84EBA"/>
    <w:rsid w:val="00A86F72"/>
    <w:rsid w:val="00A878C6"/>
    <w:rsid w:val="00A90198"/>
    <w:rsid w:val="00A90701"/>
    <w:rsid w:val="00A9231A"/>
    <w:rsid w:val="00A95BC7"/>
    <w:rsid w:val="00A96D3C"/>
    <w:rsid w:val="00AA0156"/>
    <w:rsid w:val="00AA0343"/>
    <w:rsid w:val="00AA371F"/>
    <w:rsid w:val="00AA78CE"/>
    <w:rsid w:val="00AA7B26"/>
    <w:rsid w:val="00AB279A"/>
    <w:rsid w:val="00AC767C"/>
    <w:rsid w:val="00AD0372"/>
    <w:rsid w:val="00AD1F61"/>
    <w:rsid w:val="00AD3467"/>
    <w:rsid w:val="00AD3D38"/>
    <w:rsid w:val="00AD5641"/>
    <w:rsid w:val="00AD7A58"/>
    <w:rsid w:val="00AE351C"/>
    <w:rsid w:val="00AE45C4"/>
    <w:rsid w:val="00AE5D07"/>
    <w:rsid w:val="00AE7D79"/>
    <w:rsid w:val="00AF1BB3"/>
    <w:rsid w:val="00AF33DB"/>
    <w:rsid w:val="00B032D8"/>
    <w:rsid w:val="00B05292"/>
    <w:rsid w:val="00B05B95"/>
    <w:rsid w:val="00B05D72"/>
    <w:rsid w:val="00B138A3"/>
    <w:rsid w:val="00B16AF4"/>
    <w:rsid w:val="00B20990"/>
    <w:rsid w:val="00B23FAF"/>
    <w:rsid w:val="00B2454C"/>
    <w:rsid w:val="00B33B3C"/>
    <w:rsid w:val="00B36F9D"/>
    <w:rsid w:val="00B375E3"/>
    <w:rsid w:val="00B40D74"/>
    <w:rsid w:val="00B42649"/>
    <w:rsid w:val="00B46467"/>
    <w:rsid w:val="00B5145D"/>
    <w:rsid w:val="00B52663"/>
    <w:rsid w:val="00B55A7E"/>
    <w:rsid w:val="00B56DCB"/>
    <w:rsid w:val="00B61728"/>
    <w:rsid w:val="00B7038A"/>
    <w:rsid w:val="00B7142F"/>
    <w:rsid w:val="00B770D2"/>
    <w:rsid w:val="00B84348"/>
    <w:rsid w:val="00B90033"/>
    <w:rsid w:val="00B93516"/>
    <w:rsid w:val="00B94A36"/>
    <w:rsid w:val="00B96776"/>
    <w:rsid w:val="00B973E5"/>
    <w:rsid w:val="00B97FDB"/>
    <w:rsid w:val="00BA20D8"/>
    <w:rsid w:val="00BA47A3"/>
    <w:rsid w:val="00BA5026"/>
    <w:rsid w:val="00BA7B5B"/>
    <w:rsid w:val="00BB1C84"/>
    <w:rsid w:val="00BB6E79"/>
    <w:rsid w:val="00BB6F21"/>
    <w:rsid w:val="00BC105C"/>
    <w:rsid w:val="00BD1320"/>
    <w:rsid w:val="00BD3120"/>
    <w:rsid w:val="00BD4234"/>
    <w:rsid w:val="00BD4AE6"/>
    <w:rsid w:val="00BE11AC"/>
    <w:rsid w:val="00BE3A3F"/>
    <w:rsid w:val="00BE42C5"/>
    <w:rsid w:val="00BE4743"/>
    <w:rsid w:val="00BE719A"/>
    <w:rsid w:val="00BE720A"/>
    <w:rsid w:val="00BF0723"/>
    <w:rsid w:val="00BF6650"/>
    <w:rsid w:val="00C02C2C"/>
    <w:rsid w:val="00C067E5"/>
    <w:rsid w:val="00C15941"/>
    <w:rsid w:val="00C164CA"/>
    <w:rsid w:val="00C2338A"/>
    <w:rsid w:val="00C26051"/>
    <w:rsid w:val="00C2739C"/>
    <w:rsid w:val="00C27E7E"/>
    <w:rsid w:val="00C42BF8"/>
    <w:rsid w:val="00C460AE"/>
    <w:rsid w:val="00C50043"/>
    <w:rsid w:val="00C5015F"/>
    <w:rsid w:val="00C50A0F"/>
    <w:rsid w:val="00C50F4A"/>
    <w:rsid w:val="00C51786"/>
    <w:rsid w:val="00C52191"/>
    <w:rsid w:val="00C54DCE"/>
    <w:rsid w:val="00C57031"/>
    <w:rsid w:val="00C63071"/>
    <w:rsid w:val="00C642FB"/>
    <w:rsid w:val="00C713EE"/>
    <w:rsid w:val="00C72464"/>
    <w:rsid w:val="00C72D10"/>
    <w:rsid w:val="00C74B50"/>
    <w:rsid w:val="00C74B5B"/>
    <w:rsid w:val="00C7573B"/>
    <w:rsid w:val="00C76CF3"/>
    <w:rsid w:val="00C80493"/>
    <w:rsid w:val="00C804CC"/>
    <w:rsid w:val="00C87145"/>
    <w:rsid w:val="00C93205"/>
    <w:rsid w:val="00C93F75"/>
    <w:rsid w:val="00C94195"/>
    <w:rsid w:val="00C945DC"/>
    <w:rsid w:val="00CA11E2"/>
    <w:rsid w:val="00CA7844"/>
    <w:rsid w:val="00CB58EF"/>
    <w:rsid w:val="00CC5493"/>
    <w:rsid w:val="00CC559B"/>
    <w:rsid w:val="00CD02E7"/>
    <w:rsid w:val="00CD362C"/>
    <w:rsid w:val="00CD54B9"/>
    <w:rsid w:val="00CD6D9C"/>
    <w:rsid w:val="00CD7E3B"/>
    <w:rsid w:val="00CE0A93"/>
    <w:rsid w:val="00CE1640"/>
    <w:rsid w:val="00CF0BB2"/>
    <w:rsid w:val="00CF1934"/>
    <w:rsid w:val="00CF362B"/>
    <w:rsid w:val="00CF42CB"/>
    <w:rsid w:val="00CF6186"/>
    <w:rsid w:val="00CF7528"/>
    <w:rsid w:val="00D0132B"/>
    <w:rsid w:val="00D0238C"/>
    <w:rsid w:val="00D03931"/>
    <w:rsid w:val="00D12B0D"/>
    <w:rsid w:val="00D13441"/>
    <w:rsid w:val="00D243A3"/>
    <w:rsid w:val="00D27712"/>
    <w:rsid w:val="00D33440"/>
    <w:rsid w:val="00D52EFE"/>
    <w:rsid w:val="00D56A0D"/>
    <w:rsid w:val="00D63922"/>
    <w:rsid w:val="00D63EF6"/>
    <w:rsid w:val="00D66518"/>
    <w:rsid w:val="00D70DFB"/>
    <w:rsid w:val="00D71EEA"/>
    <w:rsid w:val="00D735CD"/>
    <w:rsid w:val="00D73CB8"/>
    <w:rsid w:val="00D766DF"/>
    <w:rsid w:val="00D80C4A"/>
    <w:rsid w:val="00D81022"/>
    <w:rsid w:val="00D86117"/>
    <w:rsid w:val="00D90841"/>
    <w:rsid w:val="00D93193"/>
    <w:rsid w:val="00D94A01"/>
    <w:rsid w:val="00DA02E7"/>
    <w:rsid w:val="00DA2439"/>
    <w:rsid w:val="00DA5387"/>
    <w:rsid w:val="00DA6F05"/>
    <w:rsid w:val="00DA78D9"/>
    <w:rsid w:val="00DB4806"/>
    <w:rsid w:val="00DB64FC"/>
    <w:rsid w:val="00DB7225"/>
    <w:rsid w:val="00DC12B3"/>
    <w:rsid w:val="00DC4060"/>
    <w:rsid w:val="00DC47AB"/>
    <w:rsid w:val="00DD29B0"/>
    <w:rsid w:val="00DD7D5A"/>
    <w:rsid w:val="00DE149E"/>
    <w:rsid w:val="00DE3498"/>
    <w:rsid w:val="00DE58AA"/>
    <w:rsid w:val="00DF5C51"/>
    <w:rsid w:val="00DF60CC"/>
    <w:rsid w:val="00E01027"/>
    <w:rsid w:val="00E0213E"/>
    <w:rsid w:val="00E034DB"/>
    <w:rsid w:val="00E037F5"/>
    <w:rsid w:val="00E04860"/>
    <w:rsid w:val="00E05704"/>
    <w:rsid w:val="00E07A61"/>
    <w:rsid w:val="00E07F00"/>
    <w:rsid w:val="00E12F1A"/>
    <w:rsid w:val="00E17348"/>
    <w:rsid w:val="00E22935"/>
    <w:rsid w:val="00E22D56"/>
    <w:rsid w:val="00E26092"/>
    <w:rsid w:val="00E32794"/>
    <w:rsid w:val="00E33497"/>
    <w:rsid w:val="00E36237"/>
    <w:rsid w:val="00E43ABD"/>
    <w:rsid w:val="00E54292"/>
    <w:rsid w:val="00E60191"/>
    <w:rsid w:val="00E611BC"/>
    <w:rsid w:val="00E652C1"/>
    <w:rsid w:val="00E74DC7"/>
    <w:rsid w:val="00E80F41"/>
    <w:rsid w:val="00E82D3A"/>
    <w:rsid w:val="00E86052"/>
    <w:rsid w:val="00E87699"/>
    <w:rsid w:val="00E90916"/>
    <w:rsid w:val="00E92E27"/>
    <w:rsid w:val="00E94625"/>
    <w:rsid w:val="00E9586B"/>
    <w:rsid w:val="00E97334"/>
    <w:rsid w:val="00E97546"/>
    <w:rsid w:val="00E9779C"/>
    <w:rsid w:val="00EB3A99"/>
    <w:rsid w:val="00EB65F8"/>
    <w:rsid w:val="00EB7C69"/>
    <w:rsid w:val="00EB7C6D"/>
    <w:rsid w:val="00EC2F81"/>
    <w:rsid w:val="00EC648F"/>
    <w:rsid w:val="00EC6CD5"/>
    <w:rsid w:val="00ED3555"/>
    <w:rsid w:val="00ED4569"/>
    <w:rsid w:val="00ED4928"/>
    <w:rsid w:val="00ED6883"/>
    <w:rsid w:val="00EE3FFE"/>
    <w:rsid w:val="00EE57E8"/>
    <w:rsid w:val="00EE6190"/>
    <w:rsid w:val="00EE6B46"/>
    <w:rsid w:val="00EF0202"/>
    <w:rsid w:val="00EF2E3A"/>
    <w:rsid w:val="00EF6402"/>
    <w:rsid w:val="00F047E2"/>
    <w:rsid w:val="00F04D57"/>
    <w:rsid w:val="00F04F8E"/>
    <w:rsid w:val="00F06F74"/>
    <w:rsid w:val="00F078DC"/>
    <w:rsid w:val="00F079EC"/>
    <w:rsid w:val="00F13237"/>
    <w:rsid w:val="00F13E86"/>
    <w:rsid w:val="00F15866"/>
    <w:rsid w:val="00F20B52"/>
    <w:rsid w:val="00F32008"/>
    <w:rsid w:val="00F32FCB"/>
    <w:rsid w:val="00F33523"/>
    <w:rsid w:val="00F425DF"/>
    <w:rsid w:val="00F473CF"/>
    <w:rsid w:val="00F5580C"/>
    <w:rsid w:val="00F677A9"/>
    <w:rsid w:val="00F704AD"/>
    <w:rsid w:val="00F8121C"/>
    <w:rsid w:val="00F84CF5"/>
    <w:rsid w:val="00F8612E"/>
    <w:rsid w:val="00F92468"/>
    <w:rsid w:val="00F94583"/>
    <w:rsid w:val="00FA420B"/>
    <w:rsid w:val="00FA4413"/>
    <w:rsid w:val="00FA5C93"/>
    <w:rsid w:val="00FB2469"/>
    <w:rsid w:val="00FB2893"/>
    <w:rsid w:val="00FB2D9A"/>
    <w:rsid w:val="00FB6AEE"/>
    <w:rsid w:val="00FC3EAC"/>
    <w:rsid w:val="00FC41B9"/>
    <w:rsid w:val="00FC5A00"/>
    <w:rsid w:val="00FC6ABD"/>
    <w:rsid w:val="00FD1587"/>
    <w:rsid w:val="00FD681C"/>
    <w:rsid w:val="00FE09D6"/>
    <w:rsid w:val="00FE1DFD"/>
    <w:rsid w:val="00FE2C8D"/>
    <w:rsid w:val="00FF0EF0"/>
    <w:rsid w:val="00FF1B4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A4B"/>
  <w15:docId w15:val="{9DD3CA53-CC4C-4F35-A07E-E16610D9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B94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A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36"/>
    <w:rPr>
      <w:b/>
      <w:bCs/>
    </w:rPr>
  </w:style>
  <w:style w:type="paragraph" w:styleId="ListParagraph">
    <w:name w:val="List Paragraph"/>
    <w:basedOn w:val="Normal"/>
    <w:uiPriority w:val="34"/>
    <w:qFormat/>
    <w:rsid w:val="008A5B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47303"/>
    <w:rPr>
      <w:sz w:val="22"/>
    </w:rPr>
  </w:style>
  <w:style w:type="paragraph" w:customStyle="1" w:styleId="tabletext0">
    <w:name w:val="tabletext"/>
    <w:basedOn w:val="Normal"/>
    <w:rsid w:val="007B65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B65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3F28A1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P1">
    <w:name w:val="P1"/>
    <w:aliases w:val="(a)"/>
    <w:basedOn w:val="Normal"/>
    <w:rsid w:val="00263CC0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rsid w:val="00263CC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TableColHead">
    <w:name w:val="TableColHead"/>
    <w:basedOn w:val="Normal"/>
    <w:rsid w:val="00471EEE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1">
    <w:name w:val="TableText"/>
    <w:basedOn w:val="Normal"/>
    <w:rsid w:val="00471EEE"/>
    <w:pPr>
      <w:spacing w:before="60" w:after="60" w:line="240" w:lineRule="exact"/>
    </w:pPr>
  </w:style>
  <w:style w:type="paragraph" w:customStyle="1" w:styleId="TableTextCentered">
    <w:name w:val="TableText + Centered"/>
    <w:aliases w:val="First line:  0.01 cm,Right:  0.1 cm"/>
    <w:basedOn w:val="Normal"/>
    <w:rsid w:val="00F13237"/>
    <w:pPr>
      <w:spacing w:before="60" w:after="60" w:line="240" w:lineRule="atLeast"/>
      <w:ind w:right="57" w:firstLine="6"/>
      <w:jc w:val="center"/>
    </w:pPr>
    <w:rPr>
      <w:rFonts w:eastAsia="Times New Roman" w:cs="Times New Roman"/>
      <w:color w:val="000000"/>
      <w:szCs w:val="22"/>
      <w:lang w:eastAsia="en-AU"/>
    </w:rPr>
  </w:style>
  <w:style w:type="paragraph" w:customStyle="1" w:styleId="TableColHeadCentered">
    <w:name w:val="TableColHead + Centered"/>
    <w:basedOn w:val="Normal"/>
    <w:rsid w:val="00F13237"/>
    <w:pPr>
      <w:keepLines/>
      <w:spacing w:before="80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en-AU"/>
    </w:rPr>
  </w:style>
  <w:style w:type="paragraph" w:customStyle="1" w:styleId="p10">
    <w:name w:val="p1"/>
    <w:basedOn w:val="Normal"/>
    <w:rsid w:val="00C517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Downloads\template_-_amending_instru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4F4F7E7-BD7A-4881-AF2A-89D1E7B07A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E49BB609B8CC2B48BF6B2BE8E861D8D7" ma:contentTypeVersion="" ma:contentTypeDescription="PDMS Document Site Content Type" ma:contentTypeScope="" ma:versionID="e061262d80162c5e8ea27ec556d33db8">
  <xsd:schema xmlns:xsd="http://www.w3.org/2001/XMLSchema" xmlns:xs="http://www.w3.org/2001/XMLSchema" xmlns:p="http://schemas.microsoft.com/office/2006/metadata/properties" xmlns:ns2="B4F4F7E7-BD7A-4881-AF2A-89D1E7B07A94" targetNamespace="http://schemas.microsoft.com/office/2006/metadata/properties" ma:root="true" ma:fieldsID="33f51bc7ce445a042d1f9248f7abc6c3" ns2:_="">
    <xsd:import namespace="B4F4F7E7-BD7A-4881-AF2A-89D1E7B07A9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4F7E7-BD7A-4881-AF2A-89D1E7B07A9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B626A-8477-4622-B4C8-4F4CF8EED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5C6E4-7A43-4F61-A24B-0577BA71B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871B8-0040-412D-B83B-05D1DB978814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4F4F7E7-BD7A-4881-AF2A-89D1E7B07A9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6029A33-B72A-49F3-AA75-0897D69BB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4F7E7-BD7A-4881-AF2A-89D1E7B07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(3).dotx</Template>
  <TotalTime>0</TotalTime>
  <Pages>11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SHAUKI, Raina</dc:creator>
  <cp:lastModifiedBy>O'REILLY, Rose</cp:lastModifiedBy>
  <cp:revision>3</cp:revision>
  <cp:lastPrinted>2025-09-03T01:23:00Z</cp:lastPrinted>
  <dcterms:created xsi:type="dcterms:W3CDTF">2025-10-30T00:34:00Z</dcterms:created>
  <dcterms:modified xsi:type="dcterms:W3CDTF">2025-11-03T23:14:00Z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0x010100266966F133664895A6EE3632470D45F500E49BB609B8CC2B48BF6B2BE8E861D8D7</vt:lpwstr>
  </property>
  <property fmtid="{D5CDD505-2E9C-101B-9397-08002B2CF9AE}" pid="3" name="ClassificationContentMarkingHeaderShapeIds">
    <vt:lpwstr>b46be98,6301b908,7616aa03,5bcc94f1,274a6697,19ff5bac,6998ab47,284ca9b7,4fdeb3b1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2e875a3f,2e62ac54,1dc4bbf2,7febe6f2,52af0f91,76361236,2ad7871e,1ced2690,20cf1730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2025-09-28T22:24:48Z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05f33ff6-7bba-4bff-8a23-9309e6de829a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