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9E2FB" w14:textId="77777777" w:rsidR="0048364F" w:rsidRPr="005202AC" w:rsidRDefault="00193461" w:rsidP="0020300C">
      <w:pPr>
        <w:rPr>
          <w:sz w:val="28"/>
        </w:rPr>
      </w:pPr>
      <w:r w:rsidRPr="005202AC">
        <w:rPr>
          <w:noProof/>
          <w:lang w:eastAsia="en-AU"/>
        </w:rPr>
        <w:drawing>
          <wp:inline distT="0" distB="0" distL="0" distR="0" wp14:anchorId="6C4846C9" wp14:editId="5FF4302A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583C3" w14:textId="77777777" w:rsidR="0048364F" w:rsidRPr="005202AC" w:rsidRDefault="0048364F" w:rsidP="0048364F">
      <w:pPr>
        <w:rPr>
          <w:sz w:val="19"/>
        </w:rPr>
      </w:pPr>
    </w:p>
    <w:p w14:paraId="2BFC9BBE" w14:textId="2D020ECA" w:rsidR="0048364F" w:rsidRPr="005202AC" w:rsidRDefault="00305B26" w:rsidP="0048364F">
      <w:pPr>
        <w:pStyle w:val="ShortT"/>
      </w:pPr>
      <w:r w:rsidRPr="005202AC">
        <w:t>Australian Education Amendment (CTC Scores</w:t>
      </w:r>
      <w:r w:rsidR="002660CC" w:rsidRPr="005202AC">
        <w:t xml:space="preserve"> and Other Measures</w:t>
      </w:r>
      <w:r w:rsidRPr="005202AC">
        <w:t xml:space="preserve">) </w:t>
      </w:r>
      <w:r w:rsidR="00B34DE3" w:rsidRPr="005202AC">
        <w:t>Regulations 2</w:t>
      </w:r>
      <w:r w:rsidRPr="005202AC">
        <w:t>025</w:t>
      </w:r>
    </w:p>
    <w:p w14:paraId="017DD1DE" w14:textId="42D6AE2E" w:rsidR="00927F68" w:rsidRPr="005202AC" w:rsidRDefault="00927F68" w:rsidP="007517B8">
      <w:pPr>
        <w:pStyle w:val="SignCoverPageStart"/>
        <w:spacing w:before="240"/>
        <w:rPr>
          <w:szCs w:val="22"/>
        </w:rPr>
      </w:pPr>
      <w:r w:rsidRPr="005202AC">
        <w:rPr>
          <w:szCs w:val="22"/>
        </w:rPr>
        <w:t>I, the Honourable Sam Mostyn AC, Governor</w:t>
      </w:r>
      <w:r w:rsidR="005202AC">
        <w:rPr>
          <w:szCs w:val="22"/>
        </w:rPr>
        <w:noBreakHyphen/>
      </w:r>
      <w:r w:rsidRPr="005202AC">
        <w:rPr>
          <w:szCs w:val="22"/>
        </w:rPr>
        <w:t>General of the Commonwealth of Australia, acting with the advice of the Federal Executive Council, make the following regulations.</w:t>
      </w:r>
    </w:p>
    <w:p w14:paraId="52E8E3ED" w14:textId="6756CD26" w:rsidR="00927F68" w:rsidRPr="005202AC" w:rsidRDefault="00927F68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5202AC">
        <w:rPr>
          <w:szCs w:val="22"/>
        </w:rPr>
        <w:t xml:space="preserve">Dated </w:t>
      </w:r>
      <w:r w:rsidRPr="005202AC">
        <w:rPr>
          <w:szCs w:val="22"/>
        </w:rPr>
        <w:tab/>
      </w:r>
      <w:r w:rsidR="0037701D">
        <w:rPr>
          <w:szCs w:val="22"/>
        </w:rPr>
        <w:t xml:space="preserve">16 October </w:t>
      </w:r>
      <w:r w:rsidRPr="005202AC">
        <w:rPr>
          <w:szCs w:val="22"/>
        </w:rPr>
        <w:fldChar w:fldCharType="begin"/>
      </w:r>
      <w:r w:rsidRPr="005202AC">
        <w:rPr>
          <w:szCs w:val="22"/>
        </w:rPr>
        <w:instrText xml:space="preserve"> DOCPROPERTY  DateMade </w:instrText>
      </w:r>
      <w:r w:rsidRPr="005202AC">
        <w:rPr>
          <w:szCs w:val="22"/>
        </w:rPr>
        <w:fldChar w:fldCharType="separate"/>
      </w:r>
      <w:r w:rsidR="00D46F03">
        <w:rPr>
          <w:szCs w:val="22"/>
        </w:rPr>
        <w:t>2025</w:t>
      </w:r>
      <w:r w:rsidRPr="005202AC">
        <w:rPr>
          <w:szCs w:val="22"/>
        </w:rPr>
        <w:fldChar w:fldCharType="end"/>
      </w:r>
    </w:p>
    <w:p w14:paraId="4B7CD05E" w14:textId="659C71F7" w:rsidR="00927F68" w:rsidRPr="005202AC" w:rsidRDefault="00927F68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5202AC">
        <w:rPr>
          <w:szCs w:val="22"/>
        </w:rPr>
        <w:t>Sam Mostyn AC</w:t>
      </w:r>
    </w:p>
    <w:p w14:paraId="0E528037" w14:textId="29F9BD3C" w:rsidR="00927F68" w:rsidRPr="005202AC" w:rsidRDefault="00927F68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5202AC">
        <w:rPr>
          <w:szCs w:val="22"/>
        </w:rPr>
        <w:t>Governor</w:t>
      </w:r>
      <w:r w:rsidR="005202AC">
        <w:rPr>
          <w:szCs w:val="22"/>
        </w:rPr>
        <w:noBreakHyphen/>
      </w:r>
      <w:r w:rsidRPr="005202AC">
        <w:rPr>
          <w:szCs w:val="22"/>
        </w:rPr>
        <w:t>General</w:t>
      </w:r>
    </w:p>
    <w:p w14:paraId="0E0D7E33" w14:textId="77777777" w:rsidR="00927F68" w:rsidRPr="005202AC" w:rsidRDefault="00927F68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5202AC">
        <w:rPr>
          <w:szCs w:val="22"/>
        </w:rPr>
        <w:t>By H</w:t>
      </w:r>
      <w:r w:rsidRPr="005202AC">
        <w:t>er</w:t>
      </w:r>
      <w:r w:rsidRPr="005202AC">
        <w:rPr>
          <w:szCs w:val="22"/>
        </w:rPr>
        <w:t xml:space="preserve"> Excellency’s Command</w:t>
      </w:r>
    </w:p>
    <w:p w14:paraId="36AF1131" w14:textId="71D6D86D" w:rsidR="00927F68" w:rsidRPr="005202AC" w:rsidRDefault="00927F68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5202AC">
        <w:rPr>
          <w:szCs w:val="22"/>
        </w:rPr>
        <w:t>Jason Clare</w:t>
      </w:r>
    </w:p>
    <w:p w14:paraId="49E30719" w14:textId="2BF61ADC" w:rsidR="00927F68" w:rsidRPr="005202AC" w:rsidRDefault="00927F68" w:rsidP="00931AC0">
      <w:pPr>
        <w:pStyle w:val="SignCoverPageEnd"/>
        <w:rPr>
          <w:szCs w:val="22"/>
        </w:rPr>
      </w:pPr>
      <w:r w:rsidRPr="005202AC">
        <w:rPr>
          <w:szCs w:val="22"/>
        </w:rPr>
        <w:t>Minister for Education</w:t>
      </w:r>
    </w:p>
    <w:p w14:paraId="25941829" w14:textId="77777777" w:rsidR="00927F68" w:rsidRPr="005202AC" w:rsidRDefault="00927F68" w:rsidP="007517B8"/>
    <w:p w14:paraId="231B5476" w14:textId="77777777" w:rsidR="0048364F" w:rsidRPr="006A1016" w:rsidRDefault="0048364F" w:rsidP="0048364F">
      <w:pPr>
        <w:pStyle w:val="Header"/>
        <w:tabs>
          <w:tab w:val="clear" w:pos="4150"/>
          <w:tab w:val="clear" w:pos="8307"/>
        </w:tabs>
      </w:pPr>
      <w:r w:rsidRPr="006A1016">
        <w:rPr>
          <w:rStyle w:val="CharAmSchNo"/>
        </w:rPr>
        <w:t xml:space="preserve"> </w:t>
      </w:r>
      <w:r w:rsidRPr="006A1016">
        <w:rPr>
          <w:rStyle w:val="CharAmSchText"/>
        </w:rPr>
        <w:t xml:space="preserve"> </w:t>
      </w:r>
    </w:p>
    <w:p w14:paraId="6A83EE35" w14:textId="77777777" w:rsidR="0048364F" w:rsidRPr="006A1016" w:rsidRDefault="0048364F" w:rsidP="0048364F">
      <w:pPr>
        <w:pStyle w:val="Header"/>
        <w:tabs>
          <w:tab w:val="clear" w:pos="4150"/>
          <w:tab w:val="clear" w:pos="8307"/>
        </w:tabs>
      </w:pPr>
      <w:r w:rsidRPr="006A1016">
        <w:rPr>
          <w:rStyle w:val="CharAmPartNo"/>
        </w:rPr>
        <w:t xml:space="preserve"> </w:t>
      </w:r>
      <w:r w:rsidRPr="006A1016">
        <w:rPr>
          <w:rStyle w:val="CharAmPartText"/>
        </w:rPr>
        <w:t xml:space="preserve"> </w:t>
      </w:r>
    </w:p>
    <w:p w14:paraId="6256620F" w14:textId="77777777" w:rsidR="0048364F" w:rsidRPr="005202AC" w:rsidRDefault="0048364F" w:rsidP="0048364F">
      <w:pPr>
        <w:sectPr w:rsidR="0048364F" w:rsidRPr="005202AC" w:rsidSect="00BC2F6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26FCCE7D" w14:textId="77777777" w:rsidR="00220A0C" w:rsidRPr="005202AC" w:rsidRDefault="0048364F" w:rsidP="0048364F">
      <w:pPr>
        <w:outlineLvl w:val="0"/>
        <w:rPr>
          <w:sz w:val="36"/>
        </w:rPr>
      </w:pPr>
      <w:r w:rsidRPr="005202AC">
        <w:rPr>
          <w:sz w:val="36"/>
        </w:rPr>
        <w:lastRenderedPageBreak/>
        <w:t>Contents</w:t>
      </w:r>
    </w:p>
    <w:p w14:paraId="01EAFE50" w14:textId="09E79E22" w:rsidR="005202AC" w:rsidRDefault="005202A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5202AC">
        <w:rPr>
          <w:noProof/>
        </w:rPr>
        <w:tab/>
      </w:r>
      <w:r w:rsidRPr="005202AC">
        <w:rPr>
          <w:noProof/>
        </w:rPr>
        <w:fldChar w:fldCharType="begin"/>
      </w:r>
      <w:r w:rsidRPr="005202AC">
        <w:rPr>
          <w:noProof/>
        </w:rPr>
        <w:instrText xml:space="preserve"> PAGEREF _Toc207025293 \h </w:instrText>
      </w:r>
      <w:r w:rsidRPr="005202AC">
        <w:rPr>
          <w:noProof/>
        </w:rPr>
      </w:r>
      <w:r w:rsidRPr="005202AC">
        <w:rPr>
          <w:noProof/>
        </w:rPr>
        <w:fldChar w:fldCharType="separate"/>
      </w:r>
      <w:r w:rsidR="00D46F03">
        <w:rPr>
          <w:noProof/>
        </w:rPr>
        <w:t>1</w:t>
      </w:r>
      <w:r w:rsidRPr="005202AC">
        <w:rPr>
          <w:noProof/>
        </w:rPr>
        <w:fldChar w:fldCharType="end"/>
      </w:r>
    </w:p>
    <w:p w14:paraId="2F2AEAED" w14:textId="3DEA3C51" w:rsidR="005202AC" w:rsidRDefault="005202A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202AC">
        <w:rPr>
          <w:noProof/>
        </w:rPr>
        <w:tab/>
      </w:r>
      <w:r w:rsidRPr="005202AC">
        <w:rPr>
          <w:noProof/>
        </w:rPr>
        <w:fldChar w:fldCharType="begin"/>
      </w:r>
      <w:r w:rsidRPr="005202AC">
        <w:rPr>
          <w:noProof/>
        </w:rPr>
        <w:instrText xml:space="preserve"> PAGEREF _Toc207025294 \h </w:instrText>
      </w:r>
      <w:r w:rsidRPr="005202AC">
        <w:rPr>
          <w:noProof/>
        </w:rPr>
      </w:r>
      <w:r w:rsidRPr="005202AC">
        <w:rPr>
          <w:noProof/>
        </w:rPr>
        <w:fldChar w:fldCharType="separate"/>
      </w:r>
      <w:r w:rsidR="00D46F03">
        <w:rPr>
          <w:noProof/>
        </w:rPr>
        <w:t>1</w:t>
      </w:r>
      <w:r w:rsidRPr="005202AC">
        <w:rPr>
          <w:noProof/>
        </w:rPr>
        <w:fldChar w:fldCharType="end"/>
      </w:r>
    </w:p>
    <w:p w14:paraId="1C8351DB" w14:textId="7727B04C" w:rsidR="005202AC" w:rsidRDefault="005202A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202AC">
        <w:rPr>
          <w:noProof/>
        </w:rPr>
        <w:tab/>
      </w:r>
      <w:r w:rsidRPr="005202AC">
        <w:rPr>
          <w:noProof/>
        </w:rPr>
        <w:fldChar w:fldCharType="begin"/>
      </w:r>
      <w:r w:rsidRPr="005202AC">
        <w:rPr>
          <w:noProof/>
        </w:rPr>
        <w:instrText xml:space="preserve"> PAGEREF _Toc207025295 \h </w:instrText>
      </w:r>
      <w:r w:rsidRPr="005202AC">
        <w:rPr>
          <w:noProof/>
        </w:rPr>
      </w:r>
      <w:r w:rsidRPr="005202AC">
        <w:rPr>
          <w:noProof/>
        </w:rPr>
        <w:fldChar w:fldCharType="separate"/>
      </w:r>
      <w:r w:rsidR="00D46F03">
        <w:rPr>
          <w:noProof/>
        </w:rPr>
        <w:t>1</w:t>
      </w:r>
      <w:r w:rsidRPr="005202AC">
        <w:rPr>
          <w:noProof/>
        </w:rPr>
        <w:fldChar w:fldCharType="end"/>
      </w:r>
    </w:p>
    <w:p w14:paraId="74E7FB2C" w14:textId="3960ABF0" w:rsidR="005202AC" w:rsidRDefault="005202AC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202AC">
        <w:rPr>
          <w:noProof/>
        </w:rPr>
        <w:tab/>
      </w:r>
      <w:r w:rsidRPr="005202AC">
        <w:rPr>
          <w:noProof/>
        </w:rPr>
        <w:fldChar w:fldCharType="begin"/>
      </w:r>
      <w:r w:rsidRPr="005202AC">
        <w:rPr>
          <w:noProof/>
        </w:rPr>
        <w:instrText xml:space="preserve"> PAGEREF _Toc207025296 \h </w:instrText>
      </w:r>
      <w:r w:rsidRPr="005202AC">
        <w:rPr>
          <w:noProof/>
        </w:rPr>
      </w:r>
      <w:r w:rsidRPr="005202AC">
        <w:rPr>
          <w:noProof/>
        </w:rPr>
        <w:fldChar w:fldCharType="separate"/>
      </w:r>
      <w:r w:rsidR="00D46F03">
        <w:rPr>
          <w:noProof/>
        </w:rPr>
        <w:t>1</w:t>
      </w:r>
      <w:r w:rsidRPr="005202AC">
        <w:rPr>
          <w:noProof/>
        </w:rPr>
        <w:fldChar w:fldCharType="end"/>
      </w:r>
    </w:p>
    <w:p w14:paraId="029BC52B" w14:textId="3AC4306A" w:rsidR="005202AC" w:rsidRDefault="005202AC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 w:rsidRPr="005202AC">
        <w:rPr>
          <w:b w:val="0"/>
          <w:noProof/>
          <w:sz w:val="18"/>
        </w:rPr>
        <w:tab/>
      </w:r>
      <w:r w:rsidRPr="005202AC">
        <w:rPr>
          <w:b w:val="0"/>
          <w:noProof/>
          <w:sz w:val="18"/>
        </w:rPr>
        <w:fldChar w:fldCharType="begin"/>
      </w:r>
      <w:r w:rsidRPr="005202AC">
        <w:rPr>
          <w:b w:val="0"/>
          <w:noProof/>
          <w:sz w:val="18"/>
        </w:rPr>
        <w:instrText xml:space="preserve"> PAGEREF _Toc207025297 \h </w:instrText>
      </w:r>
      <w:r w:rsidRPr="005202AC">
        <w:rPr>
          <w:b w:val="0"/>
          <w:noProof/>
          <w:sz w:val="18"/>
        </w:rPr>
      </w:r>
      <w:r w:rsidRPr="005202AC">
        <w:rPr>
          <w:b w:val="0"/>
          <w:noProof/>
          <w:sz w:val="18"/>
        </w:rPr>
        <w:fldChar w:fldCharType="separate"/>
      </w:r>
      <w:r w:rsidR="00D46F03">
        <w:rPr>
          <w:b w:val="0"/>
          <w:noProof/>
          <w:sz w:val="18"/>
        </w:rPr>
        <w:t>2</w:t>
      </w:r>
      <w:r w:rsidRPr="005202AC">
        <w:rPr>
          <w:b w:val="0"/>
          <w:noProof/>
          <w:sz w:val="18"/>
        </w:rPr>
        <w:fldChar w:fldCharType="end"/>
      </w:r>
    </w:p>
    <w:p w14:paraId="2CE7B19A" w14:textId="02DB104B" w:rsidR="005202AC" w:rsidRDefault="005202AC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1—CTC scores</w:t>
      </w:r>
      <w:r w:rsidRPr="005202AC">
        <w:rPr>
          <w:noProof/>
          <w:sz w:val="18"/>
        </w:rPr>
        <w:tab/>
      </w:r>
      <w:r w:rsidRPr="005202AC">
        <w:rPr>
          <w:noProof/>
          <w:sz w:val="18"/>
        </w:rPr>
        <w:fldChar w:fldCharType="begin"/>
      </w:r>
      <w:r w:rsidRPr="005202AC">
        <w:rPr>
          <w:noProof/>
          <w:sz w:val="18"/>
        </w:rPr>
        <w:instrText xml:space="preserve"> PAGEREF _Toc207025298 \h </w:instrText>
      </w:r>
      <w:r w:rsidRPr="005202AC">
        <w:rPr>
          <w:noProof/>
          <w:sz w:val="18"/>
        </w:rPr>
      </w:r>
      <w:r w:rsidRPr="005202AC">
        <w:rPr>
          <w:noProof/>
          <w:sz w:val="18"/>
        </w:rPr>
        <w:fldChar w:fldCharType="separate"/>
      </w:r>
      <w:r w:rsidR="00D46F03">
        <w:rPr>
          <w:noProof/>
          <w:sz w:val="18"/>
        </w:rPr>
        <w:t>2</w:t>
      </w:r>
      <w:r w:rsidRPr="005202AC">
        <w:rPr>
          <w:noProof/>
          <w:sz w:val="18"/>
        </w:rPr>
        <w:fldChar w:fldCharType="end"/>
      </w:r>
    </w:p>
    <w:p w14:paraId="4F953684" w14:textId="6A66DE13" w:rsidR="005202AC" w:rsidRDefault="005202A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Australian Education Regulations 2023</w:t>
      </w:r>
      <w:r w:rsidRPr="005202AC">
        <w:rPr>
          <w:i w:val="0"/>
          <w:noProof/>
          <w:sz w:val="18"/>
        </w:rPr>
        <w:tab/>
      </w:r>
      <w:r w:rsidRPr="005202AC">
        <w:rPr>
          <w:i w:val="0"/>
          <w:noProof/>
          <w:sz w:val="18"/>
        </w:rPr>
        <w:fldChar w:fldCharType="begin"/>
      </w:r>
      <w:r w:rsidRPr="005202AC">
        <w:rPr>
          <w:i w:val="0"/>
          <w:noProof/>
          <w:sz w:val="18"/>
        </w:rPr>
        <w:instrText xml:space="preserve"> PAGEREF _Toc207025299 \h </w:instrText>
      </w:r>
      <w:r w:rsidRPr="005202AC">
        <w:rPr>
          <w:i w:val="0"/>
          <w:noProof/>
          <w:sz w:val="18"/>
        </w:rPr>
      </w:r>
      <w:r w:rsidRPr="005202AC">
        <w:rPr>
          <w:i w:val="0"/>
          <w:noProof/>
          <w:sz w:val="18"/>
        </w:rPr>
        <w:fldChar w:fldCharType="separate"/>
      </w:r>
      <w:r w:rsidR="00D46F03">
        <w:rPr>
          <w:i w:val="0"/>
          <w:noProof/>
          <w:sz w:val="18"/>
        </w:rPr>
        <w:t>2</w:t>
      </w:r>
      <w:r w:rsidRPr="005202AC">
        <w:rPr>
          <w:i w:val="0"/>
          <w:noProof/>
          <w:sz w:val="18"/>
        </w:rPr>
        <w:fldChar w:fldCharType="end"/>
      </w:r>
    </w:p>
    <w:p w14:paraId="2A594111" w14:textId="686E0395" w:rsidR="005202AC" w:rsidRDefault="005202AC">
      <w:pPr>
        <w:pStyle w:val="TOC7"/>
        <w:rPr>
          <w:rFonts w:asciiTheme="minorHAnsi" w:eastAsiaTheme="minorEastAsia" w:hAnsiTheme="minorHAnsi" w:cstheme="minorBidi"/>
          <w:noProof/>
          <w:kern w:val="2"/>
          <w:szCs w:val="24"/>
          <w14:ligatures w14:val="standardContextual"/>
        </w:rPr>
      </w:pPr>
      <w:r>
        <w:rPr>
          <w:noProof/>
        </w:rPr>
        <w:t>Part 2—Meaning of foundation</w:t>
      </w:r>
      <w:r w:rsidRPr="005202AC">
        <w:rPr>
          <w:noProof/>
          <w:sz w:val="18"/>
        </w:rPr>
        <w:tab/>
      </w:r>
      <w:r w:rsidRPr="005202AC">
        <w:rPr>
          <w:noProof/>
          <w:sz w:val="18"/>
        </w:rPr>
        <w:fldChar w:fldCharType="begin"/>
      </w:r>
      <w:r w:rsidRPr="005202AC">
        <w:rPr>
          <w:noProof/>
          <w:sz w:val="18"/>
        </w:rPr>
        <w:instrText xml:space="preserve"> PAGEREF _Toc207025300 \h </w:instrText>
      </w:r>
      <w:r w:rsidRPr="005202AC">
        <w:rPr>
          <w:noProof/>
          <w:sz w:val="18"/>
        </w:rPr>
      </w:r>
      <w:r w:rsidRPr="005202AC">
        <w:rPr>
          <w:noProof/>
          <w:sz w:val="18"/>
        </w:rPr>
        <w:fldChar w:fldCharType="separate"/>
      </w:r>
      <w:r w:rsidR="00D46F03">
        <w:rPr>
          <w:noProof/>
          <w:sz w:val="18"/>
        </w:rPr>
        <w:t>3</w:t>
      </w:r>
      <w:r w:rsidRPr="005202AC">
        <w:rPr>
          <w:noProof/>
          <w:sz w:val="18"/>
        </w:rPr>
        <w:fldChar w:fldCharType="end"/>
      </w:r>
    </w:p>
    <w:p w14:paraId="3D21FE38" w14:textId="26804A43" w:rsidR="005202AC" w:rsidRDefault="005202AC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Australian Education Regulations 2023</w:t>
      </w:r>
      <w:r w:rsidRPr="005202AC">
        <w:rPr>
          <w:i w:val="0"/>
          <w:noProof/>
          <w:sz w:val="18"/>
        </w:rPr>
        <w:tab/>
      </w:r>
      <w:r w:rsidRPr="005202AC">
        <w:rPr>
          <w:i w:val="0"/>
          <w:noProof/>
          <w:sz w:val="18"/>
        </w:rPr>
        <w:fldChar w:fldCharType="begin"/>
      </w:r>
      <w:r w:rsidRPr="005202AC">
        <w:rPr>
          <w:i w:val="0"/>
          <w:noProof/>
          <w:sz w:val="18"/>
        </w:rPr>
        <w:instrText xml:space="preserve"> PAGEREF _Toc207025301 \h </w:instrText>
      </w:r>
      <w:r w:rsidRPr="005202AC">
        <w:rPr>
          <w:i w:val="0"/>
          <w:noProof/>
          <w:sz w:val="18"/>
        </w:rPr>
      </w:r>
      <w:r w:rsidRPr="005202AC">
        <w:rPr>
          <w:i w:val="0"/>
          <w:noProof/>
          <w:sz w:val="18"/>
        </w:rPr>
        <w:fldChar w:fldCharType="separate"/>
      </w:r>
      <w:r w:rsidR="00D46F03">
        <w:rPr>
          <w:i w:val="0"/>
          <w:noProof/>
          <w:sz w:val="18"/>
        </w:rPr>
        <w:t>3</w:t>
      </w:r>
      <w:r w:rsidRPr="005202AC">
        <w:rPr>
          <w:i w:val="0"/>
          <w:noProof/>
          <w:sz w:val="18"/>
        </w:rPr>
        <w:fldChar w:fldCharType="end"/>
      </w:r>
    </w:p>
    <w:p w14:paraId="7010E247" w14:textId="5C228A67" w:rsidR="0048364F" w:rsidRPr="005202AC" w:rsidRDefault="005202AC" w:rsidP="0048364F">
      <w:r>
        <w:fldChar w:fldCharType="end"/>
      </w:r>
    </w:p>
    <w:p w14:paraId="52C5BF58" w14:textId="77777777" w:rsidR="0048364F" w:rsidRPr="005202AC" w:rsidRDefault="0048364F" w:rsidP="0048364F">
      <w:pPr>
        <w:sectPr w:rsidR="0048364F" w:rsidRPr="005202AC" w:rsidSect="00BC2F6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74A6F0F" w14:textId="77777777" w:rsidR="0048364F" w:rsidRPr="005202AC" w:rsidRDefault="0048364F" w:rsidP="0048364F">
      <w:pPr>
        <w:pStyle w:val="ActHead5"/>
      </w:pPr>
      <w:bookmarkStart w:id="0" w:name="_Toc207025293"/>
      <w:r w:rsidRPr="006A1016">
        <w:rPr>
          <w:rStyle w:val="CharSectno"/>
        </w:rPr>
        <w:lastRenderedPageBreak/>
        <w:t>1</w:t>
      </w:r>
      <w:r w:rsidRPr="005202AC">
        <w:t xml:space="preserve">  </w:t>
      </w:r>
      <w:r w:rsidR="004F676E" w:rsidRPr="005202AC">
        <w:t>Name</w:t>
      </w:r>
      <w:bookmarkEnd w:id="0"/>
    </w:p>
    <w:p w14:paraId="4D934EFE" w14:textId="54601702" w:rsidR="0048364F" w:rsidRPr="005202AC" w:rsidRDefault="0048364F" w:rsidP="0048364F">
      <w:pPr>
        <w:pStyle w:val="subsection"/>
      </w:pPr>
      <w:r w:rsidRPr="005202AC">
        <w:tab/>
      </w:r>
      <w:r w:rsidRPr="005202AC">
        <w:tab/>
      </w:r>
      <w:r w:rsidR="003A1808" w:rsidRPr="005202AC">
        <w:t>This instrument is</w:t>
      </w:r>
      <w:r w:rsidRPr="005202AC">
        <w:t xml:space="preserve"> the </w:t>
      </w:r>
      <w:r w:rsidR="00305B26" w:rsidRPr="005202AC">
        <w:rPr>
          <w:i/>
          <w:iCs/>
        </w:rPr>
        <w:t>Australian Education Amendment (CTC Scores</w:t>
      </w:r>
      <w:r w:rsidR="0033674A" w:rsidRPr="005202AC">
        <w:rPr>
          <w:i/>
          <w:iCs/>
        </w:rPr>
        <w:t xml:space="preserve"> and Other Measures</w:t>
      </w:r>
      <w:r w:rsidR="00305B26" w:rsidRPr="005202AC">
        <w:rPr>
          <w:i/>
          <w:iCs/>
        </w:rPr>
        <w:t xml:space="preserve">) </w:t>
      </w:r>
      <w:r w:rsidR="00B34DE3" w:rsidRPr="005202AC">
        <w:rPr>
          <w:i/>
          <w:iCs/>
        </w:rPr>
        <w:t>Regulations 2</w:t>
      </w:r>
      <w:r w:rsidR="00305B26" w:rsidRPr="005202AC">
        <w:rPr>
          <w:i/>
          <w:iCs/>
        </w:rPr>
        <w:t>025</w:t>
      </w:r>
      <w:r w:rsidRPr="005202AC">
        <w:t>.</w:t>
      </w:r>
    </w:p>
    <w:p w14:paraId="274A371F" w14:textId="77777777" w:rsidR="004F676E" w:rsidRPr="005202AC" w:rsidRDefault="0048364F" w:rsidP="005452CC">
      <w:pPr>
        <w:pStyle w:val="ActHead5"/>
      </w:pPr>
      <w:bookmarkStart w:id="1" w:name="_Toc207025294"/>
      <w:r w:rsidRPr="006A1016">
        <w:rPr>
          <w:rStyle w:val="CharSectno"/>
        </w:rPr>
        <w:t>2</w:t>
      </w:r>
      <w:r w:rsidRPr="005202AC">
        <w:t xml:space="preserve">  Commencement</w:t>
      </w:r>
      <w:bookmarkEnd w:id="1"/>
    </w:p>
    <w:p w14:paraId="653179B9" w14:textId="77777777" w:rsidR="005452CC" w:rsidRPr="005202AC" w:rsidRDefault="005452CC" w:rsidP="00593449">
      <w:pPr>
        <w:pStyle w:val="subsection"/>
      </w:pPr>
      <w:r w:rsidRPr="005202AC">
        <w:tab/>
        <w:t>(1)</w:t>
      </w:r>
      <w:r w:rsidRPr="005202AC">
        <w:tab/>
        <w:t xml:space="preserve">Each provision of </w:t>
      </w:r>
      <w:r w:rsidR="003A1808" w:rsidRPr="005202AC">
        <w:t>this instrument</w:t>
      </w:r>
      <w:r w:rsidRPr="005202AC">
        <w:t xml:space="preserve"> specified in column 1 of the table commences, or is taken to have commenced, in accordance with column 2 of the table. Any other statement in column 2 has effect according to its terms.</w:t>
      </w:r>
    </w:p>
    <w:p w14:paraId="3617A9C4" w14:textId="77777777" w:rsidR="005452CC" w:rsidRPr="005202AC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5202AC" w14:paraId="42795D1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hideMark/>
          </w:tcPr>
          <w:p w14:paraId="44D88BD6" w14:textId="77777777" w:rsidR="005452CC" w:rsidRPr="005202AC" w:rsidRDefault="005452CC" w:rsidP="00612709">
            <w:pPr>
              <w:pStyle w:val="TableHeading"/>
            </w:pPr>
            <w:r w:rsidRPr="005202AC">
              <w:t>Commencement information</w:t>
            </w:r>
          </w:p>
        </w:tc>
      </w:tr>
      <w:tr w:rsidR="005452CC" w:rsidRPr="005202AC" w14:paraId="2B5ED6ED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44F53F14" w14:textId="77777777" w:rsidR="005452CC" w:rsidRPr="005202AC" w:rsidRDefault="005452CC" w:rsidP="00612709">
            <w:pPr>
              <w:pStyle w:val="TableHeading"/>
            </w:pPr>
            <w:r w:rsidRPr="005202AC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F81C88C" w14:textId="77777777" w:rsidR="005452CC" w:rsidRPr="005202AC" w:rsidRDefault="005452CC" w:rsidP="00612709">
            <w:pPr>
              <w:pStyle w:val="TableHeading"/>
            </w:pPr>
            <w:r w:rsidRPr="005202AC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hideMark/>
          </w:tcPr>
          <w:p w14:paraId="00F75404" w14:textId="77777777" w:rsidR="005452CC" w:rsidRPr="005202AC" w:rsidRDefault="005452CC" w:rsidP="00612709">
            <w:pPr>
              <w:pStyle w:val="TableHeading"/>
            </w:pPr>
            <w:r w:rsidRPr="005202AC">
              <w:t>Column 3</w:t>
            </w:r>
          </w:p>
        </w:tc>
      </w:tr>
      <w:tr w:rsidR="005452CC" w:rsidRPr="005202AC" w14:paraId="450CBE8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706801C9" w14:textId="77777777" w:rsidR="005452CC" w:rsidRPr="005202AC" w:rsidRDefault="005452CC" w:rsidP="00612709">
            <w:pPr>
              <w:pStyle w:val="TableHeading"/>
            </w:pPr>
            <w:r w:rsidRPr="005202AC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6119707E" w14:textId="77777777" w:rsidR="005452CC" w:rsidRPr="005202AC" w:rsidRDefault="005452CC" w:rsidP="00612709">
            <w:pPr>
              <w:pStyle w:val="TableHeading"/>
            </w:pPr>
            <w:r w:rsidRPr="005202AC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hideMark/>
          </w:tcPr>
          <w:p w14:paraId="27FD8CBC" w14:textId="77777777" w:rsidR="005452CC" w:rsidRPr="005202AC" w:rsidRDefault="005452CC" w:rsidP="00612709">
            <w:pPr>
              <w:pStyle w:val="TableHeading"/>
            </w:pPr>
            <w:r w:rsidRPr="005202AC">
              <w:t>Date/Details</w:t>
            </w:r>
          </w:p>
        </w:tc>
      </w:tr>
      <w:tr w:rsidR="005452CC" w:rsidRPr="005202AC" w14:paraId="0045660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14F6C7D2" w14:textId="77777777" w:rsidR="005452CC" w:rsidRPr="005202AC" w:rsidRDefault="005452CC" w:rsidP="00AD7252">
            <w:pPr>
              <w:pStyle w:val="Tabletext"/>
            </w:pPr>
            <w:r w:rsidRPr="005202AC">
              <w:t xml:space="preserve">1.  </w:t>
            </w:r>
            <w:r w:rsidR="00AD7252" w:rsidRPr="005202AC">
              <w:t xml:space="preserve">The whole of </w:t>
            </w:r>
            <w:r w:rsidR="003A1808" w:rsidRPr="005202AC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5A5C774A" w14:textId="77777777" w:rsidR="005452CC" w:rsidRPr="005202AC" w:rsidRDefault="005452CC" w:rsidP="005452CC">
            <w:pPr>
              <w:pStyle w:val="Tabletext"/>
            </w:pPr>
            <w:r w:rsidRPr="005202AC">
              <w:t xml:space="preserve">The day after </w:t>
            </w:r>
            <w:r w:rsidR="003A1808" w:rsidRPr="005202AC">
              <w:t>this instrument is</w:t>
            </w:r>
            <w:r w:rsidRPr="005202AC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</w:tcPr>
          <w:p w14:paraId="28592DF9" w14:textId="3EAFD68E" w:rsidR="005452CC" w:rsidRPr="005202AC" w:rsidRDefault="00824B67">
            <w:pPr>
              <w:pStyle w:val="Tabletext"/>
            </w:pPr>
            <w:r>
              <w:t>24 October 2025</w:t>
            </w:r>
          </w:p>
        </w:tc>
      </w:tr>
    </w:tbl>
    <w:p w14:paraId="0166DEDA" w14:textId="77777777" w:rsidR="005452CC" w:rsidRPr="005202AC" w:rsidRDefault="005452CC" w:rsidP="00D21F74">
      <w:pPr>
        <w:pStyle w:val="notetext"/>
      </w:pPr>
      <w:r w:rsidRPr="005202AC">
        <w:rPr>
          <w:snapToGrid w:val="0"/>
          <w:lang w:eastAsia="en-US"/>
        </w:rPr>
        <w:t>Note:</w:t>
      </w:r>
      <w:r w:rsidRPr="005202AC">
        <w:rPr>
          <w:snapToGrid w:val="0"/>
          <w:lang w:eastAsia="en-US"/>
        </w:rPr>
        <w:tab/>
        <w:t xml:space="preserve">This table relates only to the provisions of </w:t>
      </w:r>
      <w:r w:rsidR="003A1808" w:rsidRPr="005202AC">
        <w:rPr>
          <w:snapToGrid w:val="0"/>
          <w:lang w:eastAsia="en-US"/>
        </w:rPr>
        <w:t>this instrument</w:t>
      </w:r>
      <w:r w:rsidRPr="005202AC">
        <w:t xml:space="preserve"> </w:t>
      </w:r>
      <w:r w:rsidRPr="005202AC">
        <w:rPr>
          <w:snapToGrid w:val="0"/>
          <w:lang w:eastAsia="en-US"/>
        </w:rPr>
        <w:t xml:space="preserve">as originally made. It will not be amended to deal with any later amendments of </w:t>
      </w:r>
      <w:r w:rsidR="003A1808" w:rsidRPr="005202AC">
        <w:rPr>
          <w:snapToGrid w:val="0"/>
          <w:lang w:eastAsia="en-US"/>
        </w:rPr>
        <w:t>this instrument</w:t>
      </w:r>
      <w:r w:rsidRPr="005202AC">
        <w:rPr>
          <w:snapToGrid w:val="0"/>
          <w:lang w:eastAsia="en-US"/>
        </w:rPr>
        <w:t>.</w:t>
      </w:r>
    </w:p>
    <w:p w14:paraId="6280044C" w14:textId="77777777" w:rsidR="005452CC" w:rsidRPr="005202AC" w:rsidRDefault="005452CC" w:rsidP="004F676E">
      <w:pPr>
        <w:pStyle w:val="subsection"/>
      </w:pPr>
      <w:r w:rsidRPr="005202AC">
        <w:tab/>
        <w:t>(2)</w:t>
      </w:r>
      <w:r w:rsidRPr="005202AC">
        <w:tab/>
        <w:t xml:space="preserve">Any information in column 3 of the table is not part of </w:t>
      </w:r>
      <w:r w:rsidR="003A1808" w:rsidRPr="005202AC">
        <w:t>this instrument</w:t>
      </w:r>
      <w:r w:rsidRPr="005202AC">
        <w:t xml:space="preserve">. Information may be inserted in this column, or information in it may be edited, in any published version of </w:t>
      </w:r>
      <w:r w:rsidR="003A1808" w:rsidRPr="005202AC">
        <w:t>this instrument</w:t>
      </w:r>
      <w:r w:rsidRPr="005202AC">
        <w:t>.</w:t>
      </w:r>
    </w:p>
    <w:p w14:paraId="6431BB2D" w14:textId="77777777" w:rsidR="00BF6650" w:rsidRPr="005202AC" w:rsidRDefault="00BF6650" w:rsidP="00BF6650">
      <w:pPr>
        <w:pStyle w:val="ActHead5"/>
      </w:pPr>
      <w:bookmarkStart w:id="2" w:name="_Toc207025295"/>
      <w:r w:rsidRPr="006A1016">
        <w:rPr>
          <w:rStyle w:val="CharSectno"/>
        </w:rPr>
        <w:t>3</w:t>
      </w:r>
      <w:r w:rsidRPr="005202AC">
        <w:t xml:space="preserve">  Authority</w:t>
      </w:r>
      <w:bookmarkEnd w:id="2"/>
    </w:p>
    <w:p w14:paraId="62E68B28" w14:textId="3842E085" w:rsidR="00BF6650" w:rsidRPr="005202AC" w:rsidRDefault="00BF6650" w:rsidP="00BF6650">
      <w:pPr>
        <w:pStyle w:val="subsection"/>
      </w:pPr>
      <w:r w:rsidRPr="005202AC">
        <w:tab/>
      </w:r>
      <w:r w:rsidRPr="005202AC">
        <w:tab/>
      </w:r>
      <w:r w:rsidR="003A1808" w:rsidRPr="005202AC">
        <w:t>This instrument is</w:t>
      </w:r>
      <w:r w:rsidRPr="005202AC">
        <w:t xml:space="preserve"> made under the </w:t>
      </w:r>
      <w:r w:rsidR="00B5151A" w:rsidRPr="005202AC">
        <w:rPr>
          <w:i/>
          <w:iCs/>
        </w:rPr>
        <w:t>Australian Education Act 2013</w:t>
      </w:r>
      <w:r w:rsidR="00546FA3" w:rsidRPr="005202AC">
        <w:t>.</w:t>
      </w:r>
    </w:p>
    <w:p w14:paraId="41756741" w14:textId="77777777" w:rsidR="00557C7A" w:rsidRPr="005202AC" w:rsidRDefault="00BF6650" w:rsidP="00557C7A">
      <w:pPr>
        <w:pStyle w:val="ActHead5"/>
      </w:pPr>
      <w:bookmarkStart w:id="3" w:name="_Toc207025296"/>
      <w:r w:rsidRPr="006A1016">
        <w:rPr>
          <w:rStyle w:val="CharSectno"/>
        </w:rPr>
        <w:t>4</w:t>
      </w:r>
      <w:r w:rsidR="00557C7A" w:rsidRPr="005202AC">
        <w:t xml:space="preserve">  </w:t>
      </w:r>
      <w:r w:rsidR="00083F48" w:rsidRPr="005202AC">
        <w:t>Schedules</w:t>
      </w:r>
      <w:bookmarkEnd w:id="3"/>
    </w:p>
    <w:p w14:paraId="50070DC4" w14:textId="77777777" w:rsidR="00557C7A" w:rsidRPr="005202AC" w:rsidRDefault="00557C7A" w:rsidP="00557C7A">
      <w:pPr>
        <w:pStyle w:val="subsection"/>
      </w:pPr>
      <w:r w:rsidRPr="005202AC">
        <w:tab/>
      </w:r>
      <w:r w:rsidRPr="005202AC">
        <w:tab/>
      </w:r>
      <w:r w:rsidR="00083F48" w:rsidRPr="005202AC">
        <w:t xml:space="preserve">Each </w:t>
      </w:r>
      <w:r w:rsidR="00160BD7" w:rsidRPr="005202AC">
        <w:t>instrument</w:t>
      </w:r>
      <w:r w:rsidR="00083F48" w:rsidRPr="005202AC">
        <w:t xml:space="preserve"> that is specified in a Schedule to </w:t>
      </w:r>
      <w:r w:rsidR="003A1808" w:rsidRPr="005202AC">
        <w:t>this instrument</w:t>
      </w:r>
      <w:r w:rsidR="00083F48" w:rsidRPr="005202AC">
        <w:t xml:space="preserve"> is amended or repealed as set out in the applicable items in the Schedule concerned, and any other item in a Schedule to </w:t>
      </w:r>
      <w:r w:rsidR="003A1808" w:rsidRPr="005202AC">
        <w:t>this instrument</w:t>
      </w:r>
      <w:r w:rsidR="00083F48" w:rsidRPr="005202AC">
        <w:t xml:space="preserve"> has effect according to its terms.</w:t>
      </w:r>
    </w:p>
    <w:p w14:paraId="47DA367C" w14:textId="5D3A0F39" w:rsidR="0048364F" w:rsidRPr="005202AC" w:rsidRDefault="00B34DE3" w:rsidP="009C5989">
      <w:pPr>
        <w:pStyle w:val="ActHead6"/>
        <w:pageBreakBefore/>
      </w:pPr>
      <w:bookmarkStart w:id="4" w:name="_Toc207025297"/>
      <w:r w:rsidRPr="006A1016">
        <w:rPr>
          <w:rStyle w:val="CharAmSchNo"/>
        </w:rPr>
        <w:lastRenderedPageBreak/>
        <w:t>Schedule 1</w:t>
      </w:r>
      <w:r w:rsidR="0048364F" w:rsidRPr="005202AC">
        <w:t>—</w:t>
      </w:r>
      <w:r w:rsidR="00460499" w:rsidRPr="006A1016">
        <w:rPr>
          <w:rStyle w:val="CharAmSchText"/>
        </w:rPr>
        <w:t>Amendments</w:t>
      </w:r>
      <w:bookmarkEnd w:id="4"/>
    </w:p>
    <w:p w14:paraId="75CC571A" w14:textId="2953BAEC" w:rsidR="009B3B4E" w:rsidRPr="005202AC" w:rsidRDefault="00B34DE3" w:rsidP="005F2211">
      <w:pPr>
        <w:pStyle w:val="ActHead7"/>
      </w:pPr>
      <w:bookmarkStart w:id="5" w:name="_Toc207025298"/>
      <w:r w:rsidRPr="006A1016">
        <w:rPr>
          <w:rStyle w:val="CharAmPartNo"/>
        </w:rPr>
        <w:t>Part 1</w:t>
      </w:r>
      <w:r w:rsidR="009B3B4E" w:rsidRPr="005202AC">
        <w:t>—</w:t>
      </w:r>
      <w:r w:rsidR="009B3B4E" w:rsidRPr="006A1016">
        <w:rPr>
          <w:rStyle w:val="CharAmPartText"/>
        </w:rPr>
        <w:t>CTC scores</w:t>
      </w:r>
      <w:bookmarkEnd w:id="5"/>
    </w:p>
    <w:p w14:paraId="6CD2C123" w14:textId="3B597097" w:rsidR="0084172C" w:rsidRPr="005202AC" w:rsidRDefault="00980D15" w:rsidP="00EA0D36">
      <w:pPr>
        <w:pStyle w:val="ActHead9"/>
      </w:pPr>
      <w:bookmarkStart w:id="6" w:name="_Toc207025299"/>
      <w:r w:rsidRPr="005202AC">
        <w:t xml:space="preserve">Australian Education </w:t>
      </w:r>
      <w:r w:rsidR="00B34DE3" w:rsidRPr="005202AC">
        <w:t>Regulations 2</w:t>
      </w:r>
      <w:r w:rsidRPr="005202AC">
        <w:t>023</w:t>
      </w:r>
      <w:bookmarkEnd w:id="6"/>
    </w:p>
    <w:p w14:paraId="66413B5B" w14:textId="7C0B66B3" w:rsidR="00980D15" w:rsidRPr="005202AC" w:rsidRDefault="00A3765D" w:rsidP="00980D15">
      <w:pPr>
        <w:pStyle w:val="ItemHead"/>
      </w:pPr>
      <w:r w:rsidRPr="005202AC">
        <w:t>1</w:t>
      </w:r>
      <w:r w:rsidR="00980D15" w:rsidRPr="005202AC">
        <w:t xml:space="preserve">  </w:t>
      </w:r>
      <w:r w:rsidR="002A606F" w:rsidRPr="005202AC">
        <w:t>Subsection 2</w:t>
      </w:r>
      <w:r w:rsidR="00716AF0" w:rsidRPr="005202AC">
        <w:t>1(3) (</w:t>
      </w:r>
      <w:r w:rsidR="001C2176" w:rsidRPr="005202AC">
        <w:t xml:space="preserve">at the end of the </w:t>
      </w:r>
      <w:r w:rsidR="00716AF0" w:rsidRPr="005202AC">
        <w:t>heading)</w:t>
      </w:r>
    </w:p>
    <w:p w14:paraId="7343105A" w14:textId="78EC7D64" w:rsidR="00716AF0" w:rsidRPr="005202AC" w:rsidRDefault="005035DF" w:rsidP="00716AF0">
      <w:pPr>
        <w:pStyle w:val="Item"/>
      </w:pPr>
      <w:r w:rsidRPr="005202AC">
        <w:t>A</w:t>
      </w:r>
      <w:r w:rsidR="001C2176" w:rsidRPr="005202AC">
        <w:t>dd “</w:t>
      </w:r>
      <w:r w:rsidR="00C864BB" w:rsidRPr="005202AC">
        <w:rPr>
          <w:i/>
          <w:iCs/>
        </w:rPr>
        <w:t>(</w:t>
      </w:r>
      <w:r w:rsidR="001C2176" w:rsidRPr="005202AC">
        <w:rPr>
          <w:i/>
          <w:iCs/>
        </w:rPr>
        <w:t>other than 2026</w:t>
      </w:r>
      <w:r w:rsidR="00C864BB" w:rsidRPr="005202AC">
        <w:rPr>
          <w:i/>
          <w:iCs/>
        </w:rPr>
        <w:t>)</w:t>
      </w:r>
      <w:r w:rsidR="001C2176" w:rsidRPr="005202AC">
        <w:t>”.</w:t>
      </w:r>
    </w:p>
    <w:p w14:paraId="0F542B5E" w14:textId="26728606" w:rsidR="000413C7" w:rsidRPr="005202AC" w:rsidRDefault="00A3765D" w:rsidP="001C2176">
      <w:pPr>
        <w:pStyle w:val="ItemHead"/>
      </w:pPr>
      <w:r w:rsidRPr="005202AC">
        <w:t>2</w:t>
      </w:r>
      <w:r w:rsidR="00921D26" w:rsidRPr="005202AC">
        <w:t xml:space="preserve">  </w:t>
      </w:r>
      <w:r w:rsidR="002A606F" w:rsidRPr="005202AC">
        <w:t>Subsection 2</w:t>
      </w:r>
      <w:r w:rsidR="00921D26" w:rsidRPr="005202AC">
        <w:t>1(3)</w:t>
      </w:r>
    </w:p>
    <w:p w14:paraId="2D255E7C" w14:textId="5029D632" w:rsidR="00851563" w:rsidRPr="005202AC" w:rsidRDefault="00851563" w:rsidP="00851563">
      <w:pPr>
        <w:pStyle w:val="Item"/>
      </w:pPr>
      <w:r w:rsidRPr="005202AC">
        <w:t xml:space="preserve">Omit “In working out”, substitute “Subject to </w:t>
      </w:r>
      <w:r w:rsidR="00B34DE3" w:rsidRPr="005202AC">
        <w:t>subsection (</w:t>
      </w:r>
      <w:r w:rsidRPr="005202AC">
        <w:t>4), in working out”.</w:t>
      </w:r>
    </w:p>
    <w:p w14:paraId="41C1FD79" w14:textId="036DFC3B" w:rsidR="001C2176" w:rsidRPr="005202AC" w:rsidRDefault="0072542D" w:rsidP="001C2176">
      <w:pPr>
        <w:pStyle w:val="ItemHead"/>
      </w:pPr>
      <w:r w:rsidRPr="005202AC">
        <w:t>3</w:t>
      </w:r>
      <w:r w:rsidR="001C2176" w:rsidRPr="005202AC">
        <w:t xml:space="preserve">  A</w:t>
      </w:r>
      <w:r w:rsidR="001E73EB" w:rsidRPr="005202AC">
        <w:t xml:space="preserve">fter </w:t>
      </w:r>
      <w:r w:rsidR="00BC2C29" w:rsidRPr="005202AC">
        <w:t>subsection 2</w:t>
      </w:r>
      <w:r w:rsidR="0088371D" w:rsidRPr="005202AC">
        <w:t>1(3)</w:t>
      </w:r>
      <w:r w:rsidR="000325C9" w:rsidRPr="005202AC">
        <w:t xml:space="preserve"> (before the note)</w:t>
      </w:r>
    </w:p>
    <w:p w14:paraId="59C124DE" w14:textId="328CCB4C" w:rsidR="001C2176" w:rsidRPr="005202AC" w:rsidRDefault="0088371D" w:rsidP="001C2176">
      <w:pPr>
        <w:pStyle w:val="Item"/>
      </w:pPr>
      <w:r w:rsidRPr="005202AC">
        <w:t>Insert</w:t>
      </w:r>
      <w:r w:rsidR="001C2176" w:rsidRPr="005202AC">
        <w:t>:</w:t>
      </w:r>
    </w:p>
    <w:p w14:paraId="10E6DC85" w14:textId="7F49A6C8" w:rsidR="001C2176" w:rsidRPr="005202AC" w:rsidRDefault="000938F8" w:rsidP="001C2176">
      <w:pPr>
        <w:pStyle w:val="SubsectionHead"/>
      </w:pPr>
      <w:r w:rsidRPr="005202AC">
        <w:t>CTC score for 2026</w:t>
      </w:r>
    </w:p>
    <w:p w14:paraId="291C184F" w14:textId="73309900" w:rsidR="001C7173" w:rsidRPr="005202AC" w:rsidRDefault="001C7173" w:rsidP="001C7173">
      <w:pPr>
        <w:pStyle w:val="subsection"/>
      </w:pPr>
      <w:r w:rsidRPr="005202AC">
        <w:tab/>
        <w:t>(4)</w:t>
      </w:r>
      <w:r w:rsidRPr="005202AC">
        <w:tab/>
        <w:t>The</w:t>
      </w:r>
      <w:r w:rsidR="00313575" w:rsidRPr="005202AC">
        <w:t xml:space="preserve"> </w:t>
      </w:r>
      <w:r w:rsidR="00B17921" w:rsidRPr="005202AC">
        <w:t xml:space="preserve">number that is the </w:t>
      </w:r>
      <w:r w:rsidR="00A3765D" w:rsidRPr="005202AC">
        <w:t xml:space="preserve">CTC score for a school for 2026 </w:t>
      </w:r>
      <w:r w:rsidR="00B17921" w:rsidRPr="005202AC">
        <w:t>is:</w:t>
      </w:r>
    </w:p>
    <w:p w14:paraId="21C8068C" w14:textId="77777777" w:rsidR="00313575" w:rsidRPr="005202AC" w:rsidRDefault="00313575" w:rsidP="00313575">
      <w:pPr>
        <w:pStyle w:val="paragraph"/>
      </w:pPr>
      <w:r w:rsidRPr="005202AC">
        <w:tab/>
        <w:t>(a)</w:t>
      </w:r>
      <w:r w:rsidRPr="005202AC">
        <w:tab/>
        <w:t>if the Minister has determined a number that is the CTC score for the school for 2025—that number; or</w:t>
      </w:r>
    </w:p>
    <w:p w14:paraId="11AFE22F" w14:textId="357F25D6" w:rsidR="00313575" w:rsidRPr="005202AC" w:rsidRDefault="00313575" w:rsidP="00313575">
      <w:pPr>
        <w:pStyle w:val="paragraph"/>
      </w:pPr>
      <w:r w:rsidRPr="005202AC">
        <w:tab/>
        <w:t>(b)</w:t>
      </w:r>
      <w:r w:rsidRPr="005202AC">
        <w:tab/>
        <w:t xml:space="preserve">if paragraph (a) does not apply—the refined area based score for the school for </w:t>
      </w:r>
      <w:r w:rsidR="008C2520" w:rsidRPr="005202AC">
        <w:t>2026</w:t>
      </w:r>
      <w:r w:rsidRPr="005202AC">
        <w:t xml:space="preserve"> worked out</w:t>
      </w:r>
      <w:r w:rsidR="00E96259" w:rsidRPr="005202AC">
        <w:t xml:space="preserve"> in accordance with </w:t>
      </w:r>
      <w:r w:rsidR="00BC2C29" w:rsidRPr="005202AC">
        <w:t>subsections 2</w:t>
      </w:r>
      <w:r w:rsidRPr="005202AC">
        <w:t>3(2)</w:t>
      </w:r>
      <w:r w:rsidR="00E96259" w:rsidRPr="005202AC">
        <w:t>, (3), (5) and (6)</w:t>
      </w:r>
      <w:r w:rsidRPr="005202AC">
        <w:t>.</w:t>
      </w:r>
    </w:p>
    <w:p w14:paraId="70D7CAE6" w14:textId="6E0FDA88" w:rsidR="00132CCE" w:rsidRPr="005202AC" w:rsidRDefault="0072542D" w:rsidP="00A34C31">
      <w:pPr>
        <w:pStyle w:val="ItemHead"/>
      </w:pPr>
      <w:r w:rsidRPr="005202AC">
        <w:t>4</w:t>
      </w:r>
      <w:r w:rsidR="00132CCE" w:rsidRPr="005202AC">
        <w:t xml:space="preserve">  At the end of </w:t>
      </w:r>
      <w:r w:rsidR="00BC2C29" w:rsidRPr="005202AC">
        <w:t>subsection 2</w:t>
      </w:r>
      <w:r w:rsidR="00132CCE" w:rsidRPr="005202AC">
        <w:t>2(1)</w:t>
      </w:r>
    </w:p>
    <w:p w14:paraId="703B5186" w14:textId="380BBD42" w:rsidR="00132CCE" w:rsidRPr="005202AC" w:rsidRDefault="00132CCE" w:rsidP="00132CCE">
      <w:pPr>
        <w:pStyle w:val="Item"/>
      </w:pPr>
      <w:r w:rsidRPr="005202AC">
        <w:t>Add:</w:t>
      </w:r>
    </w:p>
    <w:p w14:paraId="24ECE6E3" w14:textId="73FBFA2C" w:rsidR="00132CCE" w:rsidRPr="005202AC" w:rsidRDefault="00132CCE" w:rsidP="00132CCE">
      <w:pPr>
        <w:pStyle w:val="notetext"/>
      </w:pPr>
      <w:r w:rsidRPr="005202AC">
        <w:t>Note:</w:t>
      </w:r>
      <w:r w:rsidRPr="005202AC">
        <w:tab/>
      </w:r>
      <w:r w:rsidR="003F01D4" w:rsidRPr="005202AC">
        <w:t xml:space="preserve">For </w:t>
      </w:r>
      <w:r w:rsidR="005039B3" w:rsidRPr="005202AC">
        <w:t xml:space="preserve">a school’s average DMI score for </w:t>
      </w:r>
      <w:r w:rsidRPr="005202AC">
        <w:t>2027, 2028 and 2029</w:t>
      </w:r>
      <w:r w:rsidR="00463A39" w:rsidRPr="005202AC">
        <w:t xml:space="preserve">, </w:t>
      </w:r>
      <w:r w:rsidR="005039B3" w:rsidRPr="005202AC">
        <w:t>the</w:t>
      </w:r>
      <w:r w:rsidR="00463A39" w:rsidRPr="005202AC">
        <w:t xml:space="preserve"> school’s</w:t>
      </w:r>
      <w:r w:rsidR="003321FF" w:rsidRPr="005202AC">
        <w:t xml:space="preserve"> </w:t>
      </w:r>
      <w:r w:rsidR="00463A39" w:rsidRPr="005202AC">
        <w:t xml:space="preserve">DMI score for 2026 is worked out in accordance with </w:t>
      </w:r>
      <w:r w:rsidR="00B34DE3" w:rsidRPr="005202AC">
        <w:t>subsection (</w:t>
      </w:r>
      <w:r w:rsidR="00463A39" w:rsidRPr="005202AC">
        <w:t>4).</w:t>
      </w:r>
    </w:p>
    <w:p w14:paraId="6DB186E4" w14:textId="2A6B6EE8" w:rsidR="00B94E84" w:rsidRPr="005202AC" w:rsidRDefault="0072542D" w:rsidP="00B94E84">
      <w:pPr>
        <w:pStyle w:val="ItemHead"/>
      </w:pPr>
      <w:r w:rsidRPr="005202AC">
        <w:t>5</w:t>
      </w:r>
      <w:r w:rsidR="009974F9" w:rsidRPr="005202AC">
        <w:t xml:space="preserve">  After </w:t>
      </w:r>
      <w:r w:rsidR="00BC2C29" w:rsidRPr="005202AC">
        <w:t>subsection 2</w:t>
      </w:r>
      <w:r w:rsidR="009974F9" w:rsidRPr="005202AC">
        <w:t>2(3)</w:t>
      </w:r>
    </w:p>
    <w:p w14:paraId="202F13EA" w14:textId="3639988C" w:rsidR="009974F9" w:rsidRPr="005202AC" w:rsidRDefault="009974F9" w:rsidP="009974F9">
      <w:pPr>
        <w:pStyle w:val="Item"/>
      </w:pPr>
      <w:r w:rsidRPr="005202AC">
        <w:t>Insert:</w:t>
      </w:r>
    </w:p>
    <w:p w14:paraId="2DBAD949" w14:textId="74E42AF2" w:rsidR="00DB78ED" w:rsidRPr="005202AC" w:rsidRDefault="00F17461" w:rsidP="00DB78ED">
      <w:pPr>
        <w:pStyle w:val="subsection"/>
      </w:pPr>
      <w:r w:rsidRPr="005202AC">
        <w:tab/>
        <w:t>(3A)</w:t>
      </w:r>
      <w:r w:rsidRPr="005202AC">
        <w:tab/>
      </w:r>
      <w:r w:rsidR="00DB78ED" w:rsidRPr="005202AC">
        <w:t xml:space="preserve">In applying </w:t>
      </w:r>
      <w:r w:rsidR="00B34DE3" w:rsidRPr="005202AC">
        <w:t>subsection (</w:t>
      </w:r>
      <w:r w:rsidR="00DB78ED" w:rsidRPr="005202AC">
        <w:t xml:space="preserve">3) for 2027, for a small school or a very small school, the school’s CTC score for 2026 is taken to be the number that would, but for </w:t>
      </w:r>
      <w:r w:rsidR="00BC2C29" w:rsidRPr="005202AC">
        <w:t>subsection 2</w:t>
      </w:r>
      <w:r w:rsidR="00DB78ED" w:rsidRPr="005202AC">
        <w:t>1(4)</w:t>
      </w:r>
      <w:r w:rsidR="006320AA" w:rsidRPr="005202AC">
        <w:t>,</w:t>
      </w:r>
      <w:r w:rsidR="00DB78ED" w:rsidRPr="005202AC">
        <w:t xml:space="preserve"> have been the school’s CTC score for 2026.</w:t>
      </w:r>
    </w:p>
    <w:p w14:paraId="38F37F83" w14:textId="193FFAC0" w:rsidR="00245DAC" w:rsidRPr="005202AC" w:rsidRDefault="0072542D" w:rsidP="00245DAC">
      <w:pPr>
        <w:pStyle w:val="ItemHead"/>
      </w:pPr>
      <w:r w:rsidRPr="005202AC">
        <w:t>6</w:t>
      </w:r>
      <w:r w:rsidR="00245DAC" w:rsidRPr="005202AC">
        <w:t xml:space="preserve">  After </w:t>
      </w:r>
      <w:r w:rsidR="00BC2C29" w:rsidRPr="005202AC">
        <w:t>subsection 2</w:t>
      </w:r>
      <w:r w:rsidR="00245DAC" w:rsidRPr="005202AC">
        <w:t>3(4)</w:t>
      </w:r>
    </w:p>
    <w:p w14:paraId="0AE4C3DC" w14:textId="501DE0B1" w:rsidR="00245DAC" w:rsidRPr="005202AC" w:rsidRDefault="00245DAC" w:rsidP="00245DAC">
      <w:pPr>
        <w:pStyle w:val="Item"/>
      </w:pPr>
      <w:r w:rsidRPr="005202AC">
        <w:t>Insert:</w:t>
      </w:r>
    </w:p>
    <w:p w14:paraId="4527D7E1" w14:textId="598CBD5E" w:rsidR="00D020D9" w:rsidRPr="005202AC" w:rsidRDefault="00245DAC" w:rsidP="00133711">
      <w:pPr>
        <w:pStyle w:val="subsection"/>
      </w:pPr>
      <w:r w:rsidRPr="005202AC">
        <w:tab/>
        <w:t>(4A)</w:t>
      </w:r>
      <w:r w:rsidRPr="005202AC">
        <w:tab/>
      </w:r>
      <w:r w:rsidR="0072542D" w:rsidRPr="005202AC">
        <w:t xml:space="preserve">In applying </w:t>
      </w:r>
      <w:r w:rsidR="00B34DE3" w:rsidRPr="005202AC">
        <w:t>subsection (</w:t>
      </w:r>
      <w:r w:rsidR="0072542D" w:rsidRPr="005202AC">
        <w:t xml:space="preserve">4) for 2027, for a small school or a very small school, the school’s CTC score for 2026 is taken to be the number that would, but for </w:t>
      </w:r>
      <w:r w:rsidR="00BC2C29" w:rsidRPr="005202AC">
        <w:t>subsection 2</w:t>
      </w:r>
      <w:r w:rsidR="0072542D" w:rsidRPr="005202AC">
        <w:t>1(4)</w:t>
      </w:r>
      <w:r w:rsidR="00617C3F" w:rsidRPr="005202AC">
        <w:t>,</w:t>
      </w:r>
      <w:r w:rsidR="0072542D" w:rsidRPr="005202AC">
        <w:t xml:space="preserve"> have been the school’s CTC score for 2026.</w:t>
      </w:r>
    </w:p>
    <w:p w14:paraId="3D266E5B" w14:textId="625E5076" w:rsidR="0091767E" w:rsidRPr="005202AC" w:rsidRDefault="00B34DE3" w:rsidP="0091767E">
      <w:pPr>
        <w:pStyle w:val="ActHead7"/>
        <w:pageBreakBefore/>
      </w:pPr>
      <w:bookmarkStart w:id="7" w:name="_Toc207025300"/>
      <w:r w:rsidRPr="006A1016">
        <w:rPr>
          <w:rStyle w:val="CharAmPartNo"/>
        </w:rPr>
        <w:lastRenderedPageBreak/>
        <w:t>Part 2</w:t>
      </w:r>
      <w:r w:rsidR="0091767E" w:rsidRPr="005202AC">
        <w:t>—</w:t>
      </w:r>
      <w:r w:rsidR="0091767E" w:rsidRPr="006A1016">
        <w:rPr>
          <w:rStyle w:val="CharAmPartText"/>
        </w:rPr>
        <w:t>Meaning of foundation</w:t>
      </w:r>
      <w:bookmarkEnd w:id="7"/>
    </w:p>
    <w:p w14:paraId="4A7BA3DE" w14:textId="2DD0A424" w:rsidR="0091767E" w:rsidRPr="005202AC" w:rsidRDefault="0091767E" w:rsidP="0091767E">
      <w:pPr>
        <w:pStyle w:val="ActHead9"/>
      </w:pPr>
      <w:bookmarkStart w:id="8" w:name="_Toc207025301"/>
      <w:r w:rsidRPr="005202AC">
        <w:t xml:space="preserve">Australian Education </w:t>
      </w:r>
      <w:r w:rsidR="00B34DE3" w:rsidRPr="005202AC">
        <w:t>Regulations 2</w:t>
      </w:r>
      <w:r w:rsidRPr="005202AC">
        <w:t>023</w:t>
      </w:r>
      <w:bookmarkEnd w:id="8"/>
    </w:p>
    <w:p w14:paraId="044A65FA" w14:textId="7B3311E7" w:rsidR="0091767E" w:rsidRPr="005202AC" w:rsidRDefault="0091767E" w:rsidP="0091767E">
      <w:pPr>
        <w:pStyle w:val="ItemHead"/>
      </w:pPr>
      <w:r w:rsidRPr="005202AC">
        <w:t xml:space="preserve">7  </w:t>
      </w:r>
      <w:r w:rsidR="00B34DE3" w:rsidRPr="005202AC">
        <w:t>Subsection 4</w:t>
      </w:r>
      <w:r w:rsidR="00992DD2" w:rsidRPr="005202AC">
        <w:t xml:space="preserve">(1) (definition of </w:t>
      </w:r>
      <w:r w:rsidR="00992DD2" w:rsidRPr="005202AC">
        <w:rPr>
          <w:i/>
          <w:iCs/>
        </w:rPr>
        <w:t>foundation</w:t>
      </w:r>
      <w:r w:rsidR="00992DD2" w:rsidRPr="005202AC">
        <w:t>)</w:t>
      </w:r>
    </w:p>
    <w:p w14:paraId="30454E40" w14:textId="16EA1EC6" w:rsidR="00EC4B06" w:rsidRPr="005202AC" w:rsidRDefault="00EC4B06" w:rsidP="00A03ABF">
      <w:pPr>
        <w:pStyle w:val="Item"/>
        <w:tabs>
          <w:tab w:val="left" w:pos="5642"/>
        </w:tabs>
      </w:pPr>
      <w:r w:rsidRPr="005202AC">
        <w:t>After “year of schooling”, insert “(which must not be longer than 12 months)”.</w:t>
      </w:r>
    </w:p>
    <w:sectPr w:rsidR="00EC4B06" w:rsidRPr="005202AC" w:rsidSect="00BC2F6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8C5F3" w14:textId="77777777" w:rsidR="003A1808" w:rsidRDefault="003A1808" w:rsidP="0048364F">
      <w:pPr>
        <w:spacing w:line="240" w:lineRule="auto"/>
      </w:pPr>
      <w:r>
        <w:separator/>
      </w:r>
    </w:p>
  </w:endnote>
  <w:endnote w:type="continuationSeparator" w:id="0">
    <w:p w14:paraId="6E16D0AA" w14:textId="77777777" w:rsidR="003A1808" w:rsidRDefault="003A1808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9132E" w14:textId="75A061BF" w:rsidR="0048364F" w:rsidRPr="00BC2F60" w:rsidRDefault="00BC2F60" w:rsidP="00BC2F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C2F60">
      <w:rPr>
        <w:i/>
        <w:sz w:val="18"/>
      </w:rPr>
      <w:t>OPC67431 -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03E21" w14:textId="77777777" w:rsidR="0048364F" w:rsidRDefault="0048364F" w:rsidP="00E97334"/>
  <w:p w14:paraId="745DD98E" w14:textId="26B3645C" w:rsidR="00E97334" w:rsidRPr="00BC2F60" w:rsidRDefault="00BC2F60" w:rsidP="00BC2F60">
    <w:pPr>
      <w:rPr>
        <w:rFonts w:cs="Times New Roman"/>
        <w:i/>
        <w:sz w:val="18"/>
      </w:rPr>
    </w:pPr>
    <w:r w:rsidRPr="00BC2F60">
      <w:rPr>
        <w:rFonts w:cs="Times New Roman"/>
        <w:i/>
        <w:sz w:val="18"/>
      </w:rPr>
      <w:t>OPC67431 -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CAD9" w14:textId="006F5886" w:rsidR="0048364F" w:rsidRPr="00BC2F60" w:rsidRDefault="00BC2F60" w:rsidP="00BC2F60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C2F60">
      <w:rPr>
        <w:i/>
        <w:sz w:val="18"/>
      </w:rPr>
      <w:t>OPC67431 -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82D4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1B2A94DC" w14:textId="77777777" w:rsidTr="006A10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E85FE2C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5749AD3" w14:textId="4256921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F03">
            <w:rPr>
              <w:i/>
              <w:sz w:val="18"/>
            </w:rPr>
            <w:t>Australian Education Amendment (CTC Scores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5647D6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33BF28D" w14:textId="4AA3BB82" w:rsidR="00A136F5" w:rsidRPr="00BC2F60" w:rsidRDefault="00BC2F60" w:rsidP="00BC2F60">
    <w:pPr>
      <w:rPr>
        <w:rFonts w:cs="Times New Roman"/>
        <w:i/>
        <w:sz w:val="18"/>
      </w:rPr>
    </w:pPr>
    <w:r w:rsidRPr="00BC2F60">
      <w:rPr>
        <w:rFonts w:cs="Times New Roman"/>
        <w:i/>
        <w:sz w:val="18"/>
      </w:rPr>
      <w:t>OPC67431 -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D56B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364B4A57" w14:textId="77777777" w:rsidTr="006A1016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6C14E21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0DEFCD0" w14:textId="4B32750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F03">
            <w:rPr>
              <w:i/>
              <w:sz w:val="18"/>
            </w:rPr>
            <w:t>Australian Education Amendment (CTC Scores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65959393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588DA7E" w14:textId="24D2C0F1" w:rsidR="00A136F5" w:rsidRPr="00BC2F60" w:rsidRDefault="00BC2F60" w:rsidP="00BC2F60">
    <w:pPr>
      <w:rPr>
        <w:rFonts w:cs="Times New Roman"/>
        <w:i/>
        <w:sz w:val="18"/>
      </w:rPr>
    </w:pPr>
    <w:r w:rsidRPr="00BC2F60">
      <w:rPr>
        <w:rFonts w:cs="Times New Roman"/>
        <w:i/>
        <w:sz w:val="18"/>
      </w:rPr>
      <w:t>OPC67431 -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F382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75AC1A74" w14:textId="77777777" w:rsidTr="006A1016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B89A0B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9FA6D57" w14:textId="07ED55BF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F03">
            <w:rPr>
              <w:i/>
              <w:sz w:val="18"/>
            </w:rPr>
            <w:t>Australian Education Amendment (CTC Scores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741782D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34CD1BC" w14:textId="2FB39C06" w:rsidR="00A136F5" w:rsidRPr="00BC2F60" w:rsidRDefault="00BC2F60" w:rsidP="00BC2F60">
    <w:pPr>
      <w:rPr>
        <w:rFonts w:cs="Times New Roman"/>
        <w:i/>
        <w:sz w:val="18"/>
      </w:rPr>
    </w:pPr>
    <w:r w:rsidRPr="00BC2F60">
      <w:rPr>
        <w:rFonts w:cs="Times New Roman"/>
        <w:i/>
        <w:sz w:val="18"/>
      </w:rPr>
      <w:t>OPC67431 -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00693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26E679FD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C391023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42D0DA4" w14:textId="7533B0F3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F03">
            <w:rPr>
              <w:i/>
              <w:sz w:val="18"/>
            </w:rPr>
            <w:t>Australian Education Amendment (CTC Scores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F714165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F3895E4" w14:textId="065D583A" w:rsidR="007A6863" w:rsidRPr="00BC2F60" w:rsidRDefault="00BC2F60" w:rsidP="00BC2F60">
    <w:pPr>
      <w:rPr>
        <w:rFonts w:cs="Times New Roman"/>
        <w:i/>
        <w:sz w:val="18"/>
      </w:rPr>
    </w:pPr>
    <w:r w:rsidRPr="00BC2F60">
      <w:rPr>
        <w:rFonts w:cs="Times New Roman"/>
        <w:i/>
        <w:sz w:val="18"/>
      </w:rPr>
      <w:t>OPC67431 -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66CE1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6D4074A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14BD55F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5456AFC" w14:textId="4DE9EE29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46F03">
            <w:rPr>
              <w:i/>
              <w:sz w:val="18"/>
            </w:rPr>
            <w:t>Australian Education Amendment (CTC Scores and Other Measures) Regulations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3263EB6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8561422" w14:textId="460E5A86" w:rsidR="00A136F5" w:rsidRPr="00BC2F60" w:rsidRDefault="00BC2F60" w:rsidP="00BC2F60">
    <w:pPr>
      <w:rPr>
        <w:rFonts w:cs="Times New Roman"/>
        <w:i/>
        <w:sz w:val="18"/>
      </w:rPr>
    </w:pPr>
    <w:r w:rsidRPr="00BC2F60">
      <w:rPr>
        <w:rFonts w:cs="Times New Roman"/>
        <w:i/>
        <w:sz w:val="18"/>
      </w:rPr>
      <w:t>OPC67431 -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D60C2" w14:textId="77777777" w:rsidR="003A1808" w:rsidRDefault="003A1808" w:rsidP="0048364F">
      <w:pPr>
        <w:spacing w:line="240" w:lineRule="auto"/>
      </w:pPr>
      <w:r>
        <w:separator/>
      </w:r>
    </w:p>
  </w:footnote>
  <w:footnote w:type="continuationSeparator" w:id="0">
    <w:p w14:paraId="1BDA02CE" w14:textId="77777777" w:rsidR="003A1808" w:rsidRDefault="003A1808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71DB0" w14:textId="04D769A1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36452" w14:textId="3DE9CDCA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AF045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03D34" w14:textId="357CB65E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206ED" w14:textId="53491378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7BFF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F53C" w14:textId="1D4E3479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824B67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824B67">
      <w:rPr>
        <w:noProof/>
        <w:sz w:val="20"/>
      </w:rPr>
      <w:t>Amendments</w:t>
    </w:r>
    <w:r>
      <w:rPr>
        <w:sz w:val="20"/>
      </w:rPr>
      <w:fldChar w:fldCharType="end"/>
    </w:r>
  </w:p>
  <w:p w14:paraId="4675C741" w14:textId="18D7EBF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824B67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824B67">
      <w:rPr>
        <w:noProof/>
        <w:sz w:val="20"/>
      </w:rPr>
      <w:t>CTC scores</w:t>
    </w:r>
    <w:r>
      <w:rPr>
        <w:sz w:val="20"/>
      </w:rPr>
      <w:fldChar w:fldCharType="end"/>
    </w:r>
  </w:p>
  <w:p w14:paraId="2F69D4E4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A1FBD" w14:textId="25D9FD2A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3CD0932A" w14:textId="50922262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28AA95B0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D02C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DD2FD9"/>
    <w:multiLevelType w:val="hybridMultilevel"/>
    <w:tmpl w:val="AE7C3DE8"/>
    <w:lvl w:ilvl="0" w:tplc="2034CB4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1885AF3"/>
    <w:multiLevelType w:val="hybridMultilevel"/>
    <w:tmpl w:val="E8D827EA"/>
    <w:lvl w:ilvl="0" w:tplc="2034CB4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E5037A2"/>
    <w:multiLevelType w:val="hybridMultilevel"/>
    <w:tmpl w:val="0122B002"/>
    <w:lvl w:ilvl="0" w:tplc="2034CB4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635E6A49"/>
    <w:multiLevelType w:val="hybridMultilevel"/>
    <w:tmpl w:val="7854BF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85781"/>
    <w:multiLevelType w:val="hybridMultilevel"/>
    <w:tmpl w:val="436ACF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AB0774"/>
    <w:multiLevelType w:val="hybridMultilevel"/>
    <w:tmpl w:val="4118A84C"/>
    <w:lvl w:ilvl="0" w:tplc="0C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7"/>
  </w:num>
  <w:num w:numId="12" w16cid:durableId="1033462624">
    <w:abstractNumId w:val="11"/>
  </w:num>
  <w:num w:numId="13" w16cid:durableId="1370838430">
    <w:abstractNumId w:val="12"/>
  </w:num>
  <w:num w:numId="14" w16cid:durableId="818302223">
    <w:abstractNumId w:val="15"/>
  </w:num>
  <w:num w:numId="15" w16cid:durableId="960771554">
    <w:abstractNumId w:val="13"/>
  </w:num>
  <w:num w:numId="16" w16cid:durableId="1658803668">
    <w:abstractNumId w:val="10"/>
  </w:num>
  <w:num w:numId="17" w16cid:durableId="361974480">
    <w:abstractNumId w:val="20"/>
  </w:num>
  <w:num w:numId="18" w16cid:durableId="1206143016">
    <w:abstractNumId w:val="18"/>
  </w:num>
  <w:num w:numId="19" w16cid:durableId="1118909105">
    <w:abstractNumId w:val="22"/>
  </w:num>
  <w:num w:numId="20" w16cid:durableId="867792283">
    <w:abstractNumId w:val="23"/>
  </w:num>
  <w:num w:numId="21" w16cid:durableId="32003941">
    <w:abstractNumId w:val="19"/>
  </w:num>
  <w:num w:numId="22" w16cid:durableId="1471823993">
    <w:abstractNumId w:val="16"/>
  </w:num>
  <w:num w:numId="23" w16cid:durableId="235435996">
    <w:abstractNumId w:val="14"/>
  </w:num>
  <w:num w:numId="24" w16cid:durableId="140633710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08"/>
    <w:rsid w:val="00000263"/>
    <w:rsid w:val="000065F7"/>
    <w:rsid w:val="000113BC"/>
    <w:rsid w:val="000136AF"/>
    <w:rsid w:val="00015808"/>
    <w:rsid w:val="00020EF3"/>
    <w:rsid w:val="00031500"/>
    <w:rsid w:val="000325C9"/>
    <w:rsid w:val="00036E24"/>
    <w:rsid w:val="0004044E"/>
    <w:rsid w:val="00041322"/>
    <w:rsid w:val="000413AC"/>
    <w:rsid w:val="000413C7"/>
    <w:rsid w:val="000430D8"/>
    <w:rsid w:val="00043626"/>
    <w:rsid w:val="000443DE"/>
    <w:rsid w:val="00044411"/>
    <w:rsid w:val="00046F47"/>
    <w:rsid w:val="0005120E"/>
    <w:rsid w:val="00054577"/>
    <w:rsid w:val="00056035"/>
    <w:rsid w:val="000566F1"/>
    <w:rsid w:val="000614BF"/>
    <w:rsid w:val="000702E9"/>
    <w:rsid w:val="0007169C"/>
    <w:rsid w:val="00077593"/>
    <w:rsid w:val="000776F7"/>
    <w:rsid w:val="000836A2"/>
    <w:rsid w:val="00083F48"/>
    <w:rsid w:val="00084554"/>
    <w:rsid w:val="000938F8"/>
    <w:rsid w:val="000A5302"/>
    <w:rsid w:val="000A7DF9"/>
    <w:rsid w:val="000C087E"/>
    <w:rsid w:val="000C5CD3"/>
    <w:rsid w:val="000C7ABF"/>
    <w:rsid w:val="000D05EF"/>
    <w:rsid w:val="000D5485"/>
    <w:rsid w:val="000E58FF"/>
    <w:rsid w:val="000F21C1"/>
    <w:rsid w:val="000F21DA"/>
    <w:rsid w:val="00105672"/>
    <w:rsid w:val="00105D72"/>
    <w:rsid w:val="0010745C"/>
    <w:rsid w:val="0011632A"/>
    <w:rsid w:val="00117277"/>
    <w:rsid w:val="00125CE2"/>
    <w:rsid w:val="00132CCE"/>
    <w:rsid w:val="00133423"/>
    <w:rsid w:val="00133711"/>
    <w:rsid w:val="001339ED"/>
    <w:rsid w:val="00155873"/>
    <w:rsid w:val="0015698D"/>
    <w:rsid w:val="00160BD7"/>
    <w:rsid w:val="00160E71"/>
    <w:rsid w:val="001643C9"/>
    <w:rsid w:val="00165568"/>
    <w:rsid w:val="00165979"/>
    <w:rsid w:val="00166082"/>
    <w:rsid w:val="00166C2F"/>
    <w:rsid w:val="00171573"/>
    <w:rsid w:val="001716C9"/>
    <w:rsid w:val="001724B2"/>
    <w:rsid w:val="00184261"/>
    <w:rsid w:val="00190BA1"/>
    <w:rsid w:val="00190DF5"/>
    <w:rsid w:val="001920C7"/>
    <w:rsid w:val="00193461"/>
    <w:rsid w:val="001939E1"/>
    <w:rsid w:val="00195382"/>
    <w:rsid w:val="0019671A"/>
    <w:rsid w:val="001A336E"/>
    <w:rsid w:val="001A3B9F"/>
    <w:rsid w:val="001A4302"/>
    <w:rsid w:val="001A65C0"/>
    <w:rsid w:val="001B0B27"/>
    <w:rsid w:val="001B6456"/>
    <w:rsid w:val="001B7A5D"/>
    <w:rsid w:val="001C2176"/>
    <w:rsid w:val="001C69C4"/>
    <w:rsid w:val="001C70D9"/>
    <w:rsid w:val="001C7173"/>
    <w:rsid w:val="001E0A8D"/>
    <w:rsid w:val="001E3590"/>
    <w:rsid w:val="001E5CDF"/>
    <w:rsid w:val="001E73EB"/>
    <w:rsid w:val="001E7407"/>
    <w:rsid w:val="001F369B"/>
    <w:rsid w:val="00201D27"/>
    <w:rsid w:val="0020300C"/>
    <w:rsid w:val="00204322"/>
    <w:rsid w:val="002043F5"/>
    <w:rsid w:val="002130B9"/>
    <w:rsid w:val="00220A0C"/>
    <w:rsid w:val="00221322"/>
    <w:rsid w:val="00223612"/>
    <w:rsid w:val="00223E4A"/>
    <w:rsid w:val="002302EA"/>
    <w:rsid w:val="00240749"/>
    <w:rsid w:val="0024278D"/>
    <w:rsid w:val="002439D5"/>
    <w:rsid w:val="00245DAC"/>
    <w:rsid w:val="002468D7"/>
    <w:rsid w:val="00263886"/>
    <w:rsid w:val="002660CC"/>
    <w:rsid w:val="00266CBD"/>
    <w:rsid w:val="00274F15"/>
    <w:rsid w:val="00274F3B"/>
    <w:rsid w:val="002815CE"/>
    <w:rsid w:val="00285CDD"/>
    <w:rsid w:val="00291167"/>
    <w:rsid w:val="00297ECB"/>
    <w:rsid w:val="002A3507"/>
    <w:rsid w:val="002A606F"/>
    <w:rsid w:val="002C152A"/>
    <w:rsid w:val="002C6125"/>
    <w:rsid w:val="002D043A"/>
    <w:rsid w:val="002D4837"/>
    <w:rsid w:val="002E2C7F"/>
    <w:rsid w:val="002E3AD2"/>
    <w:rsid w:val="003037F6"/>
    <w:rsid w:val="00305B26"/>
    <w:rsid w:val="0031220C"/>
    <w:rsid w:val="00313575"/>
    <w:rsid w:val="0031713F"/>
    <w:rsid w:val="003173B2"/>
    <w:rsid w:val="0031788F"/>
    <w:rsid w:val="00320A3F"/>
    <w:rsid w:val="00321913"/>
    <w:rsid w:val="00324EE6"/>
    <w:rsid w:val="00325211"/>
    <w:rsid w:val="003316DC"/>
    <w:rsid w:val="003321FF"/>
    <w:rsid w:val="00332E0D"/>
    <w:rsid w:val="0033674A"/>
    <w:rsid w:val="003415D3"/>
    <w:rsid w:val="00342652"/>
    <w:rsid w:val="00343A70"/>
    <w:rsid w:val="00346335"/>
    <w:rsid w:val="003504F4"/>
    <w:rsid w:val="003523CE"/>
    <w:rsid w:val="00352B0F"/>
    <w:rsid w:val="00353A6F"/>
    <w:rsid w:val="003561B0"/>
    <w:rsid w:val="00361F7E"/>
    <w:rsid w:val="003638CE"/>
    <w:rsid w:val="00367960"/>
    <w:rsid w:val="00374BAC"/>
    <w:rsid w:val="0037701D"/>
    <w:rsid w:val="00384BF9"/>
    <w:rsid w:val="003A15AC"/>
    <w:rsid w:val="003A1808"/>
    <w:rsid w:val="003A56EB"/>
    <w:rsid w:val="003A6953"/>
    <w:rsid w:val="003B0627"/>
    <w:rsid w:val="003B7F47"/>
    <w:rsid w:val="003C0207"/>
    <w:rsid w:val="003C08E2"/>
    <w:rsid w:val="003C2993"/>
    <w:rsid w:val="003C3EB3"/>
    <w:rsid w:val="003C488C"/>
    <w:rsid w:val="003C5F2B"/>
    <w:rsid w:val="003C5F57"/>
    <w:rsid w:val="003D0BFE"/>
    <w:rsid w:val="003D171A"/>
    <w:rsid w:val="003D5700"/>
    <w:rsid w:val="003D7104"/>
    <w:rsid w:val="003E2071"/>
    <w:rsid w:val="003F01D4"/>
    <w:rsid w:val="003F0F5A"/>
    <w:rsid w:val="003F20F9"/>
    <w:rsid w:val="00400A30"/>
    <w:rsid w:val="004022CA"/>
    <w:rsid w:val="0040486E"/>
    <w:rsid w:val="00404BB8"/>
    <w:rsid w:val="004116CD"/>
    <w:rsid w:val="00414981"/>
    <w:rsid w:val="00414ADE"/>
    <w:rsid w:val="00424CA9"/>
    <w:rsid w:val="004257BB"/>
    <w:rsid w:val="004261D9"/>
    <w:rsid w:val="00432B92"/>
    <w:rsid w:val="00435E9C"/>
    <w:rsid w:val="00436EBD"/>
    <w:rsid w:val="00441179"/>
    <w:rsid w:val="0044291A"/>
    <w:rsid w:val="0045218F"/>
    <w:rsid w:val="00460499"/>
    <w:rsid w:val="00462CD2"/>
    <w:rsid w:val="00463A39"/>
    <w:rsid w:val="00474835"/>
    <w:rsid w:val="00475203"/>
    <w:rsid w:val="00476375"/>
    <w:rsid w:val="0048015E"/>
    <w:rsid w:val="004819C7"/>
    <w:rsid w:val="0048364F"/>
    <w:rsid w:val="00490F2E"/>
    <w:rsid w:val="00491DDB"/>
    <w:rsid w:val="00496DB3"/>
    <w:rsid w:val="00496F97"/>
    <w:rsid w:val="004A53EA"/>
    <w:rsid w:val="004A5473"/>
    <w:rsid w:val="004A7BA5"/>
    <w:rsid w:val="004B7FDC"/>
    <w:rsid w:val="004C2743"/>
    <w:rsid w:val="004C5515"/>
    <w:rsid w:val="004D7D9E"/>
    <w:rsid w:val="004F1D9B"/>
    <w:rsid w:val="004F1FAC"/>
    <w:rsid w:val="004F3071"/>
    <w:rsid w:val="004F676E"/>
    <w:rsid w:val="005035DF"/>
    <w:rsid w:val="005039B3"/>
    <w:rsid w:val="00507355"/>
    <w:rsid w:val="005113C4"/>
    <w:rsid w:val="00511D61"/>
    <w:rsid w:val="00512C28"/>
    <w:rsid w:val="00515025"/>
    <w:rsid w:val="00516B8D"/>
    <w:rsid w:val="005202AC"/>
    <w:rsid w:val="00523D8D"/>
    <w:rsid w:val="0052637C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663BF"/>
    <w:rsid w:val="00571CC2"/>
    <w:rsid w:val="00575825"/>
    <w:rsid w:val="00581211"/>
    <w:rsid w:val="00584811"/>
    <w:rsid w:val="0058616B"/>
    <w:rsid w:val="0058688F"/>
    <w:rsid w:val="00586A11"/>
    <w:rsid w:val="00593AA6"/>
    <w:rsid w:val="00594161"/>
    <w:rsid w:val="00594512"/>
    <w:rsid w:val="00594749"/>
    <w:rsid w:val="005A482B"/>
    <w:rsid w:val="005B3FAC"/>
    <w:rsid w:val="005B4067"/>
    <w:rsid w:val="005C06D5"/>
    <w:rsid w:val="005C16F7"/>
    <w:rsid w:val="005C36E0"/>
    <w:rsid w:val="005C3F41"/>
    <w:rsid w:val="005C5C1C"/>
    <w:rsid w:val="005C6EFD"/>
    <w:rsid w:val="005C74B1"/>
    <w:rsid w:val="005D168D"/>
    <w:rsid w:val="005D39FC"/>
    <w:rsid w:val="005D5EA1"/>
    <w:rsid w:val="005D6EE4"/>
    <w:rsid w:val="005E420F"/>
    <w:rsid w:val="005E61D3"/>
    <w:rsid w:val="005F2211"/>
    <w:rsid w:val="005F4840"/>
    <w:rsid w:val="005F509B"/>
    <w:rsid w:val="005F7738"/>
    <w:rsid w:val="00600219"/>
    <w:rsid w:val="00601F10"/>
    <w:rsid w:val="00603363"/>
    <w:rsid w:val="0060507F"/>
    <w:rsid w:val="006123B1"/>
    <w:rsid w:val="00613EAD"/>
    <w:rsid w:val="00614E51"/>
    <w:rsid w:val="006158AC"/>
    <w:rsid w:val="00617C3F"/>
    <w:rsid w:val="00630995"/>
    <w:rsid w:val="006320AA"/>
    <w:rsid w:val="00640402"/>
    <w:rsid w:val="00640F78"/>
    <w:rsid w:val="00646E7B"/>
    <w:rsid w:val="00655D6A"/>
    <w:rsid w:val="00656DE9"/>
    <w:rsid w:val="0066073F"/>
    <w:rsid w:val="00662531"/>
    <w:rsid w:val="006630EE"/>
    <w:rsid w:val="0066343F"/>
    <w:rsid w:val="00664FE8"/>
    <w:rsid w:val="00666B81"/>
    <w:rsid w:val="00670239"/>
    <w:rsid w:val="00674769"/>
    <w:rsid w:val="006772C8"/>
    <w:rsid w:val="00677CC2"/>
    <w:rsid w:val="00681ADE"/>
    <w:rsid w:val="00682A9C"/>
    <w:rsid w:val="006840DA"/>
    <w:rsid w:val="00685F42"/>
    <w:rsid w:val="006866A1"/>
    <w:rsid w:val="006870E3"/>
    <w:rsid w:val="0069207B"/>
    <w:rsid w:val="006963B1"/>
    <w:rsid w:val="006A1016"/>
    <w:rsid w:val="006A4309"/>
    <w:rsid w:val="006A4C53"/>
    <w:rsid w:val="006B0E55"/>
    <w:rsid w:val="006B7006"/>
    <w:rsid w:val="006C7F8C"/>
    <w:rsid w:val="006D59EA"/>
    <w:rsid w:val="006D7AB9"/>
    <w:rsid w:val="006F0708"/>
    <w:rsid w:val="00700B2C"/>
    <w:rsid w:val="00701226"/>
    <w:rsid w:val="00707244"/>
    <w:rsid w:val="00713084"/>
    <w:rsid w:val="00716AF0"/>
    <w:rsid w:val="00720FC2"/>
    <w:rsid w:val="0072542D"/>
    <w:rsid w:val="00727A6A"/>
    <w:rsid w:val="00731E00"/>
    <w:rsid w:val="00732E9D"/>
    <w:rsid w:val="0073491A"/>
    <w:rsid w:val="007364A3"/>
    <w:rsid w:val="00736FDD"/>
    <w:rsid w:val="00737E99"/>
    <w:rsid w:val="007440B7"/>
    <w:rsid w:val="00746160"/>
    <w:rsid w:val="007473C5"/>
    <w:rsid w:val="00747965"/>
    <w:rsid w:val="00747993"/>
    <w:rsid w:val="007552DB"/>
    <w:rsid w:val="007577CF"/>
    <w:rsid w:val="00762BA1"/>
    <w:rsid w:val="007634AD"/>
    <w:rsid w:val="007715C9"/>
    <w:rsid w:val="00774EDD"/>
    <w:rsid w:val="007757EC"/>
    <w:rsid w:val="00777D07"/>
    <w:rsid w:val="00787727"/>
    <w:rsid w:val="0079553E"/>
    <w:rsid w:val="007A115D"/>
    <w:rsid w:val="007A220C"/>
    <w:rsid w:val="007A35E6"/>
    <w:rsid w:val="007A5F82"/>
    <w:rsid w:val="007A6515"/>
    <w:rsid w:val="007A6863"/>
    <w:rsid w:val="007B1F98"/>
    <w:rsid w:val="007C2E0C"/>
    <w:rsid w:val="007D45C1"/>
    <w:rsid w:val="007E7D4A"/>
    <w:rsid w:val="007F1949"/>
    <w:rsid w:val="007F48ED"/>
    <w:rsid w:val="007F5CD6"/>
    <w:rsid w:val="007F7947"/>
    <w:rsid w:val="0080119D"/>
    <w:rsid w:val="008046F1"/>
    <w:rsid w:val="008073F6"/>
    <w:rsid w:val="00812F45"/>
    <w:rsid w:val="00817BA4"/>
    <w:rsid w:val="00823B55"/>
    <w:rsid w:val="00824B67"/>
    <w:rsid w:val="0084172C"/>
    <w:rsid w:val="00851563"/>
    <w:rsid w:val="00852520"/>
    <w:rsid w:val="00856A31"/>
    <w:rsid w:val="0086391F"/>
    <w:rsid w:val="008754D0"/>
    <w:rsid w:val="00875650"/>
    <w:rsid w:val="00877D48"/>
    <w:rsid w:val="008816F0"/>
    <w:rsid w:val="0088345B"/>
    <w:rsid w:val="0088371D"/>
    <w:rsid w:val="00897EEA"/>
    <w:rsid w:val="008A16A5"/>
    <w:rsid w:val="008B0113"/>
    <w:rsid w:val="008B27DA"/>
    <w:rsid w:val="008B5D42"/>
    <w:rsid w:val="008B7626"/>
    <w:rsid w:val="008C2520"/>
    <w:rsid w:val="008C2B5D"/>
    <w:rsid w:val="008C5948"/>
    <w:rsid w:val="008D0EE0"/>
    <w:rsid w:val="008D48F3"/>
    <w:rsid w:val="008D5B39"/>
    <w:rsid w:val="008D5B99"/>
    <w:rsid w:val="008D7A27"/>
    <w:rsid w:val="008E16E9"/>
    <w:rsid w:val="008E4702"/>
    <w:rsid w:val="008E69AA"/>
    <w:rsid w:val="008F4F1C"/>
    <w:rsid w:val="009001E2"/>
    <w:rsid w:val="00904481"/>
    <w:rsid w:val="00905C0D"/>
    <w:rsid w:val="009072BB"/>
    <w:rsid w:val="00907773"/>
    <w:rsid w:val="009108CC"/>
    <w:rsid w:val="00911310"/>
    <w:rsid w:val="0091767E"/>
    <w:rsid w:val="00921D26"/>
    <w:rsid w:val="00922764"/>
    <w:rsid w:val="00927F68"/>
    <w:rsid w:val="00931AC0"/>
    <w:rsid w:val="00932377"/>
    <w:rsid w:val="00935D9E"/>
    <w:rsid w:val="00936288"/>
    <w:rsid w:val="009408EA"/>
    <w:rsid w:val="00943102"/>
    <w:rsid w:val="0094476D"/>
    <w:rsid w:val="0094523D"/>
    <w:rsid w:val="0095220B"/>
    <w:rsid w:val="009559E6"/>
    <w:rsid w:val="0095657A"/>
    <w:rsid w:val="00970366"/>
    <w:rsid w:val="009729A8"/>
    <w:rsid w:val="00976A63"/>
    <w:rsid w:val="00980717"/>
    <w:rsid w:val="00980D15"/>
    <w:rsid w:val="00983419"/>
    <w:rsid w:val="009911B7"/>
    <w:rsid w:val="0099127D"/>
    <w:rsid w:val="00992DD2"/>
    <w:rsid w:val="00994821"/>
    <w:rsid w:val="00996B51"/>
    <w:rsid w:val="009974F9"/>
    <w:rsid w:val="009A07BD"/>
    <w:rsid w:val="009A535C"/>
    <w:rsid w:val="009A69E1"/>
    <w:rsid w:val="009B30EA"/>
    <w:rsid w:val="009B3B4E"/>
    <w:rsid w:val="009C2E6E"/>
    <w:rsid w:val="009C2EA7"/>
    <w:rsid w:val="009C3431"/>
    <w:rsid w:val="009C4C35"/>
    <w:rsid w:val="009C5989"/>
    <w:rsid w:val="009D08DA"/>
    <w:rsid w:val="009D4432"/>
    <w:rsid w:val="009D57C4"/>
    <w:rsid w:val="00A03ABF"/>
    <w:rsid w:val="00A042E3"/>
    <w:rsid w:val="00A06860"/>
    <w:rsid w:val="00A136F5"/>
    <w:rsid w:val="00A231E2"/>
    <w:rsid w:val="00A24606"/>
    <w:rsid w:val="00A24ABD"/>
    <w:rsid w:val="00A24CAA"/>
    <w:rsid w:val="00A2550D"/>
    <w:rsid w:val="00A317AD"/>
    <w:rsid w:val="00A33AEC"/>
    <w:rsid w:val="00A33FDE"/>
    <w:rsid w:val="00A34C31"/>
    <w:rsid w:val="00A3765D"/>
    <w:rsid w:val="00A4169B"/>
    <w:rsid w:val="00A445F2"/>
    <w:rsid w:val="00A50D55"/>
    <w:rsid w:val="00A5165B"/>
    <w:rsid w:val="00A5283F"/>
    <w:rsid w:val="00A52FDA"/>
    <w:rsid w:val="00A64912"/>
    <w:rsid w:val="00A669DD"/>
    <w:rsid w:val="00A70A74"/>
    <w:rsid w:val="00A712F3"/>
    <w:rsid w:val="00A804D2"/>
    <w:rsid w:val="00A821FD"/>
    <w:rsid w:val="00A85A39"/>
    <w:rsid w:val="00A85EC7"/>
    <w:rsid w:val="00A90EA8"/>
    <w:rsid w:val="00AA0343"/>
    <w:rsid w:val="00AA2A5C"/>
    <w:rsid w:val="00AB78E9"/>
    <w:rsid w:val="00AD0C19"/>
    <w:rsid w:val="00AD3467"/>
    <w:rsid w:val="00AD4932"/>
    <w:rsid w:val="00AD5641"/>
    <w:rsid w:val="00AD7252"/>
    <w:rsid w:val="00AE0F9B"/>
    <w:rsid w:val="00AE635F"/>
    <w:rsid w:val="00AE6BD7"/>
    <w:rsid w:val="00AF55FF"/>
    <w:rsid w:val="00AF6840"/>
    <w:rsid w:val="00B02243"/>
    <w:rsid w:val="00B032D8"/>
    <w:rsid w:val="00B0476F"/>
    <w:rsid w:val="00B10546"/>
    <w:rsid w:val="00B12929"/>
    <w:rsid w:val="00B17921"/>
    <w:rsid w:val="00B27E82"/>
    <w:rsid w:val="00B30BC1"/>
    <w:rsid w:val="00B33B3C"/>
    <w:rsid w:val="00B34DE3"/>
    <w:rsid w:val="00B40D74"/>
    <w:rsid w:val="00B44C0F"/>
    <w:rsid w:val="00B5151A"/>
    <w:rsid w:val="00B52663"/>
    <w:rsid w:val="00B568E9"/>
    <w:rsid w:val="00B56DCB"/>
    <w:rsid w:val="00B57216"/>
    <w:rsid w:val="00B72AF2"/>
    <w:rsid w:val="00B770D2"/>
    <w:rsid w:val="00B8073E"/>
    <w:rsid w:val="00B81AFC"/>
    <w:rsid w:val="00B94E84"/>
    <w:rsid w:val="00B94F68"/>
    <w:rsid w:val="00B97DD4"/>
    <w:rsid w:val="00BA47A3"/>
    <w:rsid w:val="00BA5026"/>
    <w:rsid w:val="00BB2FAE"/>
    <w:rsid w:val="00BB5793"/>
    <w:rsid w:val="00BB59E9"/>
    <w:rsid w:val="00BB6E79"/>
    <w:rsid w:val="00BB735A"/>
    <w:rsid w:val="00BC2C29"/>
    <w:rsid w:val="00BC2F60"/>
    <w:rsid w:val="00BD4408"/>
    <w:rsid w:val="00BD5E24"/>
    <w:rsid w:val="00BD743D"/>
    <w:rsid w:val="00BE2FF5"/>
    <w:rsid w:val="00BE3B31"/>
    <w:rsid w:val="00BE719A"/>
    <w:rsid w:val="00BE720A"/>
    <w:rsid w:val="00BF6650"/>
    <w:rsid w:val="00C067E5"/>
    <w:rsid w:val="00C164CA"/>
    <w:rsid w:val="00C3005C"/>
    <w:rsid w:val="00C30BC9"/>
    <w:rsid w:val="00C35658"/>
    <w:rsid w:val="00C35A0F"/>
    <w:rsid w:val="00C42788"/>
    <w:rsid w:val="00C42BF8"/>
    <w:rsid w:val="00C460AE"/>
    <w:rsid w:val="00C50043"/>
    <w:rsid w:val="00C50A0F"/>
    <w:rsid w:val="00C55E2C"/>
    <w:rsid w:val="00C56953"/>
    <w:rsid w:val="00C62DA8"/>
    <w:rsid w:val="00C63582"/>
    <w:rsid w:val="00C63650"/>
    <w:rsid w:val="00C7573B"/>
    <w:rsid w:val="00C76CF3"/>
    <w:rsid w:val="00C81532"/>
    <w:rsid w:val="00C82A8C"/>
    <w:rsid w:val="00C864BB"/>
    <w:rsid w:val="00C959B7"/>
    <w:rsid w:val="00CA55EE"/>
    <w:rsid w:val="00CA65D7"/>
    <w:rsid w:val="00CA7844"/>
    <w:rsid w:val="00CB58EF"/>
    <w:rsid w:val="00CE3822"/>
    <w:rsid w:val="00CE7D64"/>
    <w:rsid w:val="00CE7EFD"/>
    <w:rsid w:val="00CF0BB2"/>
    <w:rsid w:val="00CF7368"/>
    <w:rsid w:val="00CF7660"/>
    <w:rsid w:val="00D01730"/>
    <w:rsid w:val="00D020D9"/>
    <w:rsid w:val="00D03B38"/>
    <w:rsid w:val="00D10B02"/>
    <w:rsid w:val="00D11C4A"/>
    <w:rsid w:val="00D127D6"/>
    <w:rsid w:val="00D13441"/>
    <w:rsid w:val="00D20665"/>
    <w:rsid w:val="00D23DC4"/>
    <w:rsid w:val="00D243A3"/>
    <w:rsid w:val="00D254BF"/>
    <w:rsid w:val="00D3200B"/>
    <w:rsid w:val="00D33440"/>
    <w:rsid w:val="00D46F03"/>
    <w:rsid w:val="00D52EFE"/>
    <w:rsid w:val="00D53BBC"/>
    <w:rsid w:val="00D53F33"/>
    <w:rsid w:val="00D5626C"/>
    <w:rsid w:val="00D56A0D"/>
    <w:rsid w:val="00D5767F"/>
    <w:rsid w:val="00D623A0"/>
    <w:rsid w:val="00D6375D"/>
    <w:rsid w:val="00D63EF6"/>
    <w:rsid w:val="00D66248"/>
    <w:rsid w:val="00D66518"/>
    <w:rsid w:val="00D70DFB"/>
    <w:rsid w:val="00D71EEA"/>
    <w:rsid w:val="00D73059"/>
    <w:rsid w:val="00D735CD"/>
    <w:rsid w:val="00D73EB7"/>
    <w:rsid w:val="00D766DF"/>
    <w:rsid w:val="00D77D5A"/>
    <w:rsid w:val="00D878BB"/>
    <w:rsid w:val="00D879FC"/>
    <w:rsid w:val="00D944FD"/>
    <w:rsid w:val="00D95891"/>
    <w:rsid w:val="00DA18AD"/>
    <w:rsid w:val="00DA4E05"/>
    <w:rsid w:val="00DA58F4"/>
    <w:rsid w:val="00DA65ED"/>
    <w:rsid w:val="00DB5CB4"/>
    <w:rsid w:val="00DB78ED"/>
    <w:rsid w:val="00DC3370"/>
    <w:rsid w:val="00DC4E8C"/>
    <w:rsid w:val="00DE149E"/>
    <w:rsid w:val="00DF12AC"/>
    <w:rsid w:val="00DF7889"/>
    <w:rsid w:val="00E05704"/>
    <w:rsid w:val="00E12F1A"/>
    <w:rsid w:val="00E15561"/>
    <w:rsid w:val="00E2030E"/>
    <w:rsid w:val="00E21CFB"/>
    <w:rsid w:val="00E22935"/>
    <w:rsid w:val="00E40089"/>
    <w:rsid w:val="00E54292"/>
    <w:rsid w:val="00E547F8"/>
    <w:rsid w:val="00E60191"/>
    <w:rsid w:val="00E67CB4"/>
    <w:rsid w:val="00E715F0"/>
    <w:rsid w:val="00E74DC7"/>
    <w:rsid w:val="00E87699"/>
    <w:rsid w:val="00E92E27"/>
    <w:rsid w:val="00E9586B"/>
    <w:rsid w:val="00E96259"/>
    <w:rsid w:val="00E97334"/>
    <w:rsid w:val="00E978EE"/>
    <w:rsid w:val="00E97F3E"/>
    <w:rsid w:val="00EA0D36"/>
    <w:rsid w:val="00EA7FED"/>
    <w:rsid w:val="00EB33CA"/>
    <w:rsid w:val="00EC4B06"/>
    <w:rsid w:val="00EC624F"/>
    <w:rsid w:val="00EC7215"/>
    <w:rsid w:val="00ED4928"/>
    <w:rsid w:val="00ED4E6F"/>
    <w:rsid w:val="00EE3749"/>
    <w:rsid w:val="00EE6190"/>
    <w:rsid w:val="00EE626F"/>
    <w:rsid w:val="00EF208C"/>
    <w:rsid w:val="00EF2E3A"/>
    <w:rsid w:val="00EF5D52"/>
    <w:rsid w:val="00EF6402"/>
    <w:rsid w:val="00F025DF"/>
    <w:rsid w:val="00F040F7"/>
    <w:rsid w:val="00F047E2"/>
    <w:rsid w:val="00F04D57"/>
    <w:rsid w:val="00F05953"/>
    <w:rsid w:val="00F078DC"/>
    <w:rsid w:val="00F07EF7"/>
    <w:rsid w:val="00F10F39"/>
    <w:rsid w:val="00F13E86"/>
    <w:rsid w:val="00F17461"/>
    <w:rsid w:val="00F211EE"/>
    <w:rsid w:val="00F32FCB"/>
    <w:rsid w:val="00F35492"/>
    <w:rsid w:val="00F44800"/>
    <w:rsid w:val="00F4780C"/>
    <w:rsid w:val="00F50D8A"/>
    <w:rsid w:val="00F52623"/>
    <w:rsid w:val="00F53EC3"/>
    <w:rsid w:val="00F57175"/>
    <w:rsid w:val="00F622D7"/>
    <w:rsid w:val="00F66E24"/>
    <w:rsid w:val="00F6709F"/>
    <w:rsid w:val="00F677A9"/>
    <w:rsid w:val="00F70D4F"/>
    <w:rsid w:val="00F723BD"/>
    <w:rsid w:val="00F732EA"/>
    <w:rsid w:val="00F7512E"/>
    <w:rsid w:val="00F83CCB"/>
    <w:rsid w:val="00F84CF5"/>
    <w:rsid w:val="00F8612E"/>
    <w:rsid w:val="00F86A23"/>
    <w:rsid w:val="00F90897"/>
    <w:rsid w:val="00F92E94"/>
    <w:rsid w:val="00F9382A"/>
    <w:rsid w:val="00F969B0"/>
    <w:rsid w:val="00F97578"/>
    <w:rsid w:val="00FA08EC"/>
    <w:rsid w:val="00FA39E2"/>
    <w:rsid w:val="00FA420B"/>
    <w:rsid w:val="00FB0EBA"/>
    <w:rsid w:val="00FB45EA"/>
    <w:rsid w:val="00FC3ECE"/>
    <w:rsid w:val="00FC6DD0"/>
    <w:rsid w:val="00FE0781"/>
    <w:rsid w:val="00FE1423"/>
    <w:rsid w:val="00FE1E43"/>
    <w:rsid w:val="00FE5159"/>
    <w:rsid w:val="00FF39DE"/>
    <w:rsid w:val="00FF4C08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BD8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577CF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7CF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77CF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577CF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77CF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577CF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577CF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577CF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577CF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577CF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7577CF"/>
  </w:style>
  <w:style w:type="paragraph" w:customStyle="1" w:styleId="OPCParaBase">
    <w:name w:val="OPCParaBase"/>
    <w:qFormat/>
    <w:rsid w:val="007577CF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7577CF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7577CF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7577CF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7577CF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7577CF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7577CF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7577CF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577CF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577CF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577CF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7577CF"/>
  </w:style>
  <w:style w:type="paragraph" w:customStyle="1" w:styleId="Blocks">
    <w:name w:val="Blocks"/>
    <w:aliases w:val="bb"/>
    <w:basedOn w:val="OPCParaBase"/>
    <w:qFormat/>
    <w:rsid w:val="007577CF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7577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7577CF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7577CF"/>
    <w:rPr>
      <w:i/>
    </w:rPr>
  </w:style>
  <w:style w:type="paragraph" w:customStyle="1" w:styleId="BoxList">
    <w:name w:val="BoxList"/>
    <w:aliases w:val="bl"/>
    <w:basedOn w:val="BoxText"/>
    <w:qFormat/>
    <w:rsid w:val="007577CF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7577CF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7577CF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7577CF"/>
    <w:pPr>
      <w:ind w:left="1985" w:hanging="851"/>
    </w:pPr>
  </w:style>
  <w:style w:type="character" w:customStyle="1" w:styleId="CharAmPartNo">
    <w:name w:val="CharAmPartNo"/>
    <w:basedOn w:val="OPCCharBase"/>
    <w:qFormat/>
    <w:rsid w:val="007577CF"/>
  </w:style>
  <w:style w:type="character" w:customStyle="1" w:styleId="CharAmPartText">
    <w:name w:val="CharAmPartText"/>
    <w:basedOn w:val="OPCCharBase"/>
    <w:qFormat/>
    <w:rsid w:val="007577CF"/>
  </w:style>
  <w:style w:type="character" w:customStyle="1" w:styleId="CharAmSchNo">
    <w:name w:val="CharAmSchNo"/>
    <w:basedOn w:val="OPCCharBase"/>
    <w:qFormat/>
    <w:rsid w:val="007577CF"/>
  </w:style>
  <w:style w:type="character" w:customStyle="1" w:styleId="CharAmSchText">
    <w:name w:val="CharAmSchText"/>
    <w:basedOn w:val="OPCCharBase"/>
    <w:qFormat/>
    <w:rsid w:val="007577CF"/>
  </w:style>
  <w:style w:type="character" w:customStyle="1" w:styleId="CharBoldItalic">
    <w:name w:val="CharBoldItalic"/>
    <w:basedOn w:val="OPCCharBase"/>
    <w:uiPriority w:val="1"/>
    <w:qFormat/>
    <w:rsid w:val="007577CF"/>
    <w:rPr>
      <w:b/>
      <w:i/>
    </w:rPr>
  </w:style>
  <w:style w:type="character" w:customStyle="1" w:styleId="CharChapNo">
    <w:name w:val="CharChapNo"/>
    <w:basedOn w:val="OPCCharBase"/>
    <w:uiPriority w:val="1"/>
    <w:qFormat/>
    <w:rsid w:val="007577CF"/>
  </w:style>
  <w:style w:type="character" w:customStyle="1" w:styleId="CharChapText">
    <w:name w:val="CharChapText"/>
    <w:basedOn w:val="OPCCharBase"/>
    <w:uiPriority w:val="1"/>
    <w:qFormat/>
    <w:rsid w:val="007577CF"/>
  </w:style>
  <w:style w:type="character" w:customStyle="1" w:styleId="CharDivNo">
    <w:name w:val="CharDivNo"/>
    <w:basedOn w:val="OPCCharBase"/>
    <w:uiPriority w:val="1"/>
    <w:qFormat/>
    <w:rsid w:val="007577CF"/>
  </w:style>
  <w:style w:type="character" w:customStyle="1" w:styleId="CharDivText">
    <w:name w:val="CharDivText"/>
    <w:basedOn w:val="OPCCharBase"/>
    <w:uiPriority w:val="1"/>
    <w:qFormat/>
    <w:rsid w:val="007577CF"/>
  </w:style>
  <w:style w:type="character" w:customStyle="1" w:styleId="CharItalic">
    <w:name w:val="CharItalic"/>
    <w:basedOn w:val="OPCCharBase"/>
    <w:uiPriority w:val="1"/>
    <w:qFormat/>
    <w:rsid w:val="007577CF"/>
    <w:rPr>
      <w:i/>
    </w:rPr>
  </w:style>
  <w:style w:type="character" w:customStyle="1" w:styleId="CharPartNo">
    <w:name w:val="CharPartNo"/>
    <w:basedOn w:val="OPCCharBase"/>
    <w:uiPriority w:val="1"/>
    <w:qFormat/>
    <w:rsid w:val="007577CF"/>
  </w:style>
  <w:style w:type="character" w:customStyle="1" w:styleId="CharPartText">
    <w:name w:val="CharPartText"/>
    <w:basedOn w:val="OPCCharBase"/>
    <w:uiPriority w:val="1"/>
    <w:qFormat/>
    <w:rsid w:val="007577CF"/>
  </w:style>
  <w:style w:type="character" w:customStyle="1" w:styleId="CharSectno">
    <w:name w:val="CharSectno"/>
    <w:basedOn w:val="OPCCharBase"/>
    <w:qFormat/>
    <w:rsid w:val="007577CF"/>
  </w:style>
  <w:style w:type="character" w:customStyle="1" w:styleId="CharSubdNo">
    <w:name w:val="CharSubdNo"/>
    <w:basedOn w:val="OPCCharBase"/>
    <w:uiPriority w:val="1"/>
    <w:qFormat/>
    <w:rsid w:val="007577CF"/>
  </w:style>
  <w:style w:type="character" w:customStyle="1" w:styleId="CharSubdText">
    <w:name w:val="CharSubdText"/>
    <w:basedOn w:val="OPCCharBase"/>
    <w:uiPriority w:val="1"/>
    <w:qFormat/>
    <w:rsid w:val="007577CF"/>
  </w:style>
  <w:style w:type="paragraph" w:customStyle="1" w:styleId="CTA--">
    <w:name w:val="CTA --"/>
    <w:basedOn w:val="OPCParaBase"/>
    <w:next w:val="Normal"/>
    <w:rsid w:val="007577C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7577CF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7577CF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7577CF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7577CF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7577CF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7577CF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7577CF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7577CF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7577CF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7577CF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7577CF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7577CF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7577CF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7577CF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7577CF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577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577CF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577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577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7577CF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7577CF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7577CF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7577CF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7577CF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577CF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7577C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7577C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7577C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7577CF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7577CF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7577CF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7577CF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7577CF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7577CF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7577CF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7577CF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7577CF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7577C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7577C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7577C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7577C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7577C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7577C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7577C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7577CF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7577CF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7577CF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7577CF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7577CF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7577CF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577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7577CF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7577CF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7577CF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7577CF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7577CF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7577CF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7577CF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7577CF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7577CF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7577CF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7577CF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7577CF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7577CF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7577CF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7577CF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7577CF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7577CF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7577CF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577C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577C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7577CF"/>
    <w:rPr>
      <w:sz w:val="16"/>
    </w:rPr>
  </w:style>
  <w:style w:type="table" w:customStyle="1" w:styleId="CFlag">
    <w:name w:val="CFlag"/>
    <w:basedOn w:val="TableNormal"/>
    <w:uiPriority w:val="99"/>
    <w:rsid w:val="007577CF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7577C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577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77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7577CF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7577CF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577CF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7577CF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7577CF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7577CF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7577CF"/>
    <w:pPr>
      <w:spacing w:before="120"/>
    </w:pPr>
  </w:style>
  <w:style w:type="paragraph" w:customStyle="1" w:styleId="CompiledActNo">
    <w:name w:val="CompiledActNo"/>
    <w:basedOn w:val="OPCParaBase"/>
    <w:next w:val="Normal"/>
    <w:rsid w:val="007577CF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7577CF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7577CF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7577CF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7577CF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7577CF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7577CF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7577CF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577CF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7577CF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7577CF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7577CF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7577CF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577CF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7577CF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7577CF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577CF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7577CF"/>
  </w:style>
  <w:style w:type="character" w:customStyle="1" w:styleId="CharSubPartNoCASA">
    <w:name w:val="CharSubPartNo(CASA)"/>
    <w:basedOn w:val="OPCCharBase"/>
    <w:uiPriority w:val="1"/>
    <w:rsid w:val="007577CF"/>
  </w:style>
  <w:style w:type="paragraph" w:customStyle="1" w:styleId="ENoteTTIndentHeadingSub">
    <w:name w:val="ENoteTTIndentHeadingSub"/>
    <w:aliases w:val="enTTHis"/>
    <w:basedOn w:val="OPCParaBase"/>
    <w:rsid w:val="007577CF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7577CF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7577CF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7577CF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7577CF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7577CF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7577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7577CF"/>
    <w:rPr>
      <w:sz w:val="22"/>
    </w:rPr>
  </w:style>
  <w:style w:type="paragraph" w:customStyle="1" w:styleId="SOTextNote">
    <w:name w:val="SO TextNote"/>
    <w:aliases w:val="sont"/>
    <w:basedOn w:val="SOText"/>
    <w:qFormat/>
    <w:rsid w:val="007577C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7577CF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7577CF"/>
    <w:rPr>
      <w:sz w:val="22"/>
    </w:rPr>
  </w:style>
  <w:style w:type="paragraph" w:customStyle="1" w:styleId="FileName">
    <w:name w:val="FileName"/>
    <w:basedOn w:val="Normal"/>
    <w:rsid w:val="007577CF"/>
  </w:style>
  <w:style w:type="paragraph" w:customStyle="1" w:styleId="TableHeading">
    <w:name w:val="TableHeading"/>
    <w:aliases w:val="th"/>
    <w:basedOn w:val="OPCParaBase"/>
    <w:next w:val="Tabletext"/>
    <w:rsid w:val="007577CF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7577CF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7577CF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7577CF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7577CF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7577CF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7577CF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7577CF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7577CF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7577CF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7577CF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7577CF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7577CF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7577CF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7577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77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577CF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7577CF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7577CF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7577CF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7577CF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7577C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7577C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7577CF"/>
  </w:style>
  <w:style w:type="character" w:customStyle="1" w:styleId="charlegsubtitle1">
    <w:name w:val="charlegsubtitle1"/>
    <w:basedOn w:val="DefaultParagraphFont"/>
    <w:rsid w:val="007577CF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7577CF"/>
    <w:pPr>
      <w:ind w:left="240" w:hanging="240"/>
    </w:pPr>
  </w:style>
  <w:style w:type="paragraph" w:styleId="Index2">
    <w:name w:val="index 2"/>
    <w:basedOn w:val="Normal"/>
    <w:next w:val="Normal"/>
    <w:autoRedefine/>
    <w:rsid w:val="007577CF"/>
    <w:pPr>
      <w:ind w:left="480" w:hanging="240"/>
    </w:pPr>
  </w:style>
  <w:style w:type="paragraph" w:styleId="Index3">
    <w:name w:val="index 3"/>
    <w:basedOn w:val="Normal"/>
    <w:next w:val="Normal"/>
    <w:autoRedefine/>
    <w:rsid w:val="007577CF"/>
    <w:pPr>
      <w:ind w:left="720" w:hanging="240"/>
    </w:pPr>
  </w:style>
  <w:style w:type="paragraph" w:styleId="Index4">
    <w:name w:val="index 4"/>
    <w:basedOn w:val="Normal"/>
    <w:next w:val="Normal"/>
    <w:autoRedefine/>
    <w:rsid w:val="007577CF"/>
    <w:pPr>
      <w:ind w:left="960" w:hanging="240"/>
    </w:pPr>
  </w:style>
  <w:style w:type="paragraph" w:styleId="Index5">
    <w:name w:val="index 5"/>
    <w:basedOn w:val="Normal"/>
    <w:next w:val="Normal"/>
    <w:autoRedefine/>
    <w:rsid w:val="007577CF"/>
    <w:pPr>
      <w:ind w:left="1200" w:hanging="240"/>
    </w:pPr>
  </w:style>
  <w:style w:type="paragraph" w:styleId="Index6">
    <w:name w:val="index 6"/>
    <w:basedOn w:val="Normal"/>
    <w:next w:val="Normal"/>
    <w:autoRedefine/>
    <w:rsid w:val="007577CF"/>
    <w:pPr>
      <w:ind w:left="1440" w:hanging="240"/>
    </w:pPr>
  </w:style>
  <w:style w:type="paragraph" w:styleId="Index7">
    <w:name w:val="index 7"/>
    <w:basedOn w:val="Normal"/>
    <w:next w:val="Normal"/>
    <w:autoRedefine/>
    <w:rsid w:val="007577CF"/>
    <w:pPr>
      <w:ind w:left="1680" w:hanging="240"/>
    </w:pPr>
  </w:style>
  <w:style w:type="paragraph" w:styleId="Index8">
    <w:name w:val="index 8"/>
    <w:basedOn w:val="Normal"/>
    <w:next w:val="Normal"/>
    <w:autoRedefine/>
    <w:rsid w:val="007577CF"/>
    <w:pPr>
      <w:ind w:left="1920" w:hanging="240"/>
    </w:pPr>
  </w:style>
  <w:style w:type="paragraph" w:styleId="Index9">
    <w:name w:val="index 9"/>
    <w:basedOn w:val="Normal"/>
    <w:next w:val="Normal"/>
    <w:autoRedefine/>
    <w:rsid w:val="007577CF"/>
    <w:pPr>
      <w:ind w:left="2160" w:hanging="240"/>
    </w:pPr>
  </w:style>
  <w:style w:type="paragraph" w:styleId="NormalIndent">
    <w:name w:val="Normal Indent"/>
    <w:basedOn w:val="Normal"/>
    <w:rsid w:val="007577CF"/>
    <w:pPr>
      <w:ind w:left="720"/>
    </w:pPr>
  </w:style>
  <w:style w:type="paragraph" w:styleId="FootnoteText">
    <w:name w:val="footnote text"/>
    <w:basedOn w:val="Normal"/>
    <w:link w:val="FootnoteTextChar"/>
    <w:rsid w:val="007577C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7577CF"/>
  </w:style>
  <w:style w:type="paragraph" w:styleId="CommentText">
    <w:name w:val="annotation text"/>
    <w:basedOn w:val="Normal"/>
    <w:link w:val="CommentTextChar"/>
    <w:rsid w:val="007577C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7577CF"/>
  </w:style>
  <w:style w:type="paragraph" w:styleId="IndexHeading">
    <w:name w:val="index heading"/>
    <w:basedOn w:val="Normal"/>
    <w:next w:val="Index1"/>
    <w:rsid w:val="007577CF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7577CF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7577CF"/>
    <w:pPr>
      <w:ind w:left="480" w:hanging="480"/>
    </w:pPr>
  </w:style>
  <w:style w:type="paragraph" w:styleId="EnvelopeAddress">
    <w:name w:val="envelope address"/>
    <w:basedOn w:val="Normal"/>
    <w:rsid w:val="007577CF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7577CF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7577CF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7577CF"/>
    <w:rPr>
      <w:sz w:val="16"/>
      <w:szCs w:val="16"/>
    </w:rPr>
  </w:style>
  <w:style w:type="character" w:styleId="PageNumber">
    <w:name w:val="page number"/>
    <w:basedOn w:val="DefaultParagraphFont"/>
    <w:rsid w:val="007577CF"/>
  </w:style>
  <w:style w:type="character" w:styleId="EndnoteReference">
    <w:name w:val="endnote reference"/>
    <w:basedOn w:val="DefaultParagraphFont"/>
    <w:rsid w:val="007577CF"/>
    <w:rPr>
      <w:vertAlign w:val="superscript"/>
    </w:rPr>
  </w:style>
  <w:style w:type="paragraph" w:styleId="EndnoteText">
    <w:name w:val="endnote text"/>
    <w:basedOn w:val="Normal"/>
    <w:link w:val="EndnoteTextChar"/>
    <w:rsid w:val="007577CF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7577CF"/>
  </w:style>
  <w:style w:type="paragraph" w:styleId="TableofAuthorities">
    <w:name w:val="table of authorities"/>
    <w:basedOn w:val="Normal"/>
    <w:next w:val="Normal"/>
    <w:rsid w:val="007577CF"/>
    <w:pPr>
      <w:ind w:left="240" w:hanging="240"/>
    </w:pPr>
  </w:style>
  <w:style w:type="paragraph" w:styleId="MacroText">
    <w:name w:val="macro"/>
    <w:link w:val="MacroTextChar"/>
    <w:rsid w:val="007577C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7577CF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7577CF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7577CF"/>
    <w:pPr>
      <w:ind w:left="283" w:hanging="283"/>
    </w:pPr>
  </w:style>
  <w:style w:type="paragraph" w:styleId="ListBullet">
    <w:name w:val="List Bullet"/>
    <w:basedOn w:val="Normal"/>
    <w:autoRedefine/>
    <w:rsid w:val="007577CF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7577CF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7577CF"/>
    <w:pPr>
      <w:ind w:left="566" w:hanging="283"/>
    </w:pPr>
  </w:style>
  <w:style w:type="paragraph" w:styleId="List3">
    <w:name w:val="List 3"/>
    <w:basedOn w:val="Normal"/>
    <w:rsid w:val="007577CF"/>
    <w:pPr>
      <w:ind w:left="849" w:hanging="283"/>
    </w:pPr>
  </w:style>
  <w:style w:type="paragraph" w:styleId="List4">
    <w:name w:val="List 4"/>
    <w:basedOn w:val="Normal"/>
    <w:rsid w:val="007577CF"/>
    <w:pPr>
      <w:ind w:left="1132" w:hanging="283"/>
    </w:pPr>
  </w:style>
  <w:style w:type="paragraph" w:styleId="List5">
    <w:name w:val="List 5"/>
    <w:basedOn w:val="Normal"/>
    <w:rsid w:val="007577CF"/>
    <w:pPr>
      <w:ind w:left="1415" w:hanging="283"/>
    </w:pPr>
  </w:style>
  <w:style w:type="paragraph" w:styleId="ListBullet2">
    <w:name w:val="List Bullet 2"/>
    <w:basedOn w:val="Normal"/>
    <w:autoRedefine/>
    <w:rsid w:val="007577CF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7577CF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7577CF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7577CF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7577CF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7577CF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7577CF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7577CF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7577CF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7577CF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7577CF"/>
    <w:pPr>
      <w:ind w:left="4252"/>
    </w:pPr>
  </w:style>
  <w:style w:type="character" w:customStyle="1" w:styleId="ClosingChar">
    <w:name w:val="Closing Char"/>
    <w:basedOn w:val="DefaultParagraphFont"/>
    <w:link w:val="Closing"/>
    <w:rsid w:val="007577CF"/>
    <w:rPr>
      <w:sz w:val="22"/>
    </w:rPr>
  </w:style>
  <w:style w:type="paragraph" w:styleId="Signature">
    <w:name w:val="Signature"/>
    <w:basedOn w:val="Normal"/>
    <w:link w:val="SignatureChar"/>
    <w:rsid w:val="007577CF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577CF"/>
    <w:rPr>
      <w:sz w:val="22"/>
    </w:rPr>
  </w:style>
  <w:style w:type="paragraph" w:styleId="BodyText">
    <w:name w:val="Body Text"/>
    <w:basedOn w:val="Normal"/>
    <w:link w:val="BodyTextChar"/>
    <w:rsid w:val="007577CF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577CF"/>
    <w:rPr>
      <w:sz w:val="22"/>
    </w:rPr>
  </w:style>
  <w:style w:type="paragraph" w:styleId="BodyTextIndent">
    <w:name w:val="Body Text Indent"/>
    <w:basedOn w:val="Normal"/>
    <w:link w:val="BodyTextIndentChar"/>
    <w:rsid w:val="007577C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577CF"/>
    <w:rPr>
      <w:sz w:val="22"/>
    </w:rPr>
  </w:style>
  <w:style w:type="paragraph" w:styleId="ListContinue">
    <w:name w:val="List Continue"/>
    <w:basedOn w:val="Normal"/>
    <w:rsid w:val="007577CF"/>
    <w:pPr>
      <w:spacing w:after="120"/>
      <w:ind w:left="283"/>
    </w:pPr>
  </w:style>
  <w:style w:type="paragraph" w:styleId="ListContinue2">
    <w:name w:val="List Continue 2"/>
    <w:basedOn w:val="Normal"/>
    <w:rsid w:val="007577CF"/>
    <w:pPr>
      <w:spacing w:after="120"/>
      <w:ind w:left="566"/>
    </w:pPr>
  </w:style>
  <w:style w:type="paragraph" w:styleId="ListContinue3">
    <w:name w:val="List Continue 3"/>
    <w:basedOn w:val="Normal"/>
    <w:rsid w:val="007577CF"/>
    <w:pPr>
      <w:spacing w:after="120"/>
      <w:ind w:left="849"/>
    </w:pPr>
  </w:style>
  <w:style w:type="paragraph" w:styleId="ListContinue4">
    <w:name w:val="List Continue 4"/>
    <w:basedOn w:val="Normal"/>
    <w:rsid w:val="007577CF"/>
    <w:pPr>
      <w:spacing w:after="120"/>
      <w:ind w:left="1132"/>
    </w:pPr>
  </w:style>
  <w:style w:type="paragraph" w:styleId="ListContinue5">
    <w:name w:val="List Continue 5"/>
    <w:basedOn w:val="Normal"/>
    <w:rsid w:val="007577CF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7577C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7577CF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7577CF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7577CF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7577CF"/>
  </w:style>
  <w:style w:type="character" w:customStyle="1" w:styleId="SalutationChar">
    <w:name w:val="Salutation Char"/>
    <w:basedOn w:val="DefaultParagraphFont"/>
    <w:link w:val="Salutation"/>
    <w:rsid w:val="007577CF"/>
    <w:rPr>
      <w:sz w:val="22"/>
    </w:rPr>
  </w:style>
  <w:style w:type="paragraph" w:styleId="Date">
    <w:name w:val="Date"/>
    <w:basedOn w:val="Normal"/>
    <w:next w:val="Normal"/>
    <w:link w:val="DateChar"/>
    <w:rsid w:val="007577CF"/>
  </w:style>
  <w:style w:type="character" w:customStyle="1" w:styleId="DateChar">
    <w:name w:val="Date Char"/>
    <w:basedOn w:val="DefaultParagraphFont"/>
    <w:link w:val="Date"/>
    <w:rsid w:val="007577CF"/>
    <w:rPr>
      <w:sz w:val="22"/>
    </w:rPr>
  </w:style>
  <w:style w:type="paragraph" w:styleId="BodyTextFirstIndent">
    <w:name w:val="Body Text First Indent"/>
    <w:basedOn w:val="BodyText"/>
    <w:link w:val="BodyTextFirstIndentChar"/>
    <w:rsid w:val="007577C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7577CF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7577C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577CF"/>
    <w:rPr>
      <w:sz w:val="22"/>
    </w:rPr>
  </w:style>
  <w:style w:type="paragraph" w:styleId="BodyText2">
    <w:name w:val="Body Text 2"/>
    <w:basedOn w:val="Normal"/>
    <w:link w:val="BodyText2Char"/>
    <w:rsid w:val="007577C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7577CF"/>
    <w:rPr>
      <w:sz w:val="22"/>
    </w:rPr>
  </w:style>
  <w:style w:type="paragraph" w:styleId="BodyText3">
    <w:name w:val="Body Text 3"/>
    <w:basedOn w:val="Normal"/>
    <w:link w:val="BodyText3Char"/>
    <w:rsid w:val="007577C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577CF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7577C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577CF"/>
    <w:rPr>
      <w:sz w:val="22"/>
    </w:rPr>
  </w:style>
  <w:style w:type="paragraph" w:styleId="BodyTextIndent3">
    <w:name w:val="Body Text Indent 3"/>
    <w:basedOn w:val="Normal"/>
    <w:link w:val="BodyTextIndent3Char"/>
    <w:rsid w:val="007577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7577CF"/>
    <w:rPr>
      <w:sz w:val="16"/>
      <w:szCs w:val="16"/>
    </w:rPr>
  </w:style>
  <w:style w:type="paragraph" w:styleId="BlockText">
    <w:name w:val="Block Text"/>
    <w:basedOn w:val="Normal"/>
    <w:rsid w:val="007577CF"/>
    <w:pPr>
      <w:spacing w:after="120"/>
      <w:ind w:left="1440" w:right="1440"/>
    </w:pPr>
  </w:style>
  <w:style w:type="character" w:styleId="Hyperlink">
    <w:name w:val="Hyperlink"/>
    <w:basedOn w:val="DefaultParagraphFont"/>
    <w:rsid w:val="007577CF"/>
    <w:rPr>
      <w:color w:val="0000FF"/>
      <w:u w:val="single"/>
    </w:rPr>
  </w:style>
  <w:style w:type="character" w:styleId="FollowedHyperlink">
    <w:name w:val="FollowedHyperlink"/>
    <w:basedOn w:val="DefaultParagraphFont"/>
    <w:rsid w:val="007577CF"/>
    <w:rPr>
      <w:color w:val="800080"/>
      <w:u w:val="single"/>
    </w:rPr>
  </w:style>
  <w:style w:type="character" w:styleId="Strong">
    <w:name w:val="Strong"/>
    <w:basedOn w:val="DefaultParagraphFont"/>
    <w:qFormat/>
    <w:rsid w:val="007577CF"/>
    <w:rPr>
      <w:b/>
      <w:bCs/>
    </w:rPr>
  </w:style>
  <w:style w:type="character" w:styleId="Emphasis">
    <w:name w:val="Emphasis"/>
    <w:basedOn w:val="DefaultParagraphFont"/>
    <w:qFormat/>
    <w:rsid w:val="007577CF"/>
    <w:rPr>
      <w:i/>
      <w:iCs/>
    </w:rPr>
  </w:style>
  <w:style w:type="paragraph" w:styleId="DocumentMap">
    <w:name w:val="Document Map"/>
    <w:basedOn w:val="Normal"/>
    <w:link w:val="DocumentMapChar"/>
    <w:rsid w:val="007577C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7577CF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7577CF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7577CF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7577CF"/>
  </w:style>
  <w:style w:type="character" w:customStyle="1" w:styleId="E-mailSignatureChar">
    <w:name w:val="E-mail Signature Char"/>
    <w:basedOn w:val="DefaultParagraphFont"/>
    <w:link w:val="E-mailSignature"/>
    <w:rsid w:val="007577CF"/>
    <w:rPr>
      <w:sz w:val="22"/>
    </w:rPr>
  </w:style>
  <w:style w:type="paragraph" w:styleId="NormalWeb">
    <w:name w:val="Normal (Web)"/>
    <w:basedOn w:val="Normal"/>
    <w:rsid w:val="007577CF"/>
  </w:style>
  <w:style w:type="character" w:styleId="HTMLAcronym">
    <w:name w:val="HTML Acronym"/>
    <w:basedOn w:val="DefaultParagraphFont"/>
    <w:rsid w:val="007577CF"/>
  </w:style>
  <w:style w:type="paragraph" w:styleId="HTMLAddress">
    <w:name w:val="HTML Address"/>
    <w:basedOn w:val="Normal"/>
    <w:link w:val="HTMLAddressChar"/>
    <w:rsid w:val="007577CF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7577CF"/>
    <w:rPr>
      <w:i/>
      <w:iCs/>
      <w:sz w:val="22"/>
    </w:rPr>
  </w:style>
  <w:style w:type="character" w:styleId="HTMLCite">
    <w:name w:val="HTML Cite"/>
    <w:basedOn w:val="DefaultParagraphFont"/>
    <w:rsid w:val="007577CF"/>
    <w:rPr>
      <w:i/>
      <w:iCs/>
    </w:rPr>
  </w:style>
  <w:style w:type="character" w:styleId="HTMLCode">
    <w:name w:val="HTML Code"/>
    <w:basedOn w:val="DefaultParagraphFont"/>
    <w:rsid w:val="007577C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7577CF"/>
    <w:rPr>
      <w:i/>
      <w:iCs/>
    </w:rPr>
  </w:style>
  <w:style w:type="character" w:styleId="HTMLKeyboard">
    <w:name w:val="HTML Keyboard"/>
    <w:basedOn w:val="DefaultParagraphFont"/>
    <w:rsid w:val="007577CF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7577CF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7577CF"/>
    <w:rPr>
      <w:rFonts w:ascii="Courier New" w:hAnsi="Courier New" w:cs="Courier New"/>
    </w:rPr>
  </w:style>
  <w:style w:type="character" w:styleId="HTMLSample">
    <w:name w:val="HTML Sample"/>
    <w:basedOn w:val="DefaultParagraphFont"/>
    <w:rsid w:val="007577CF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7577C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7577CF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757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577CF"/>
    <w:rPr>
      <w:b/>
      <w:bCs/>
    </w:rPr>
  </w:style>
  <w:style w:type="numbering" w:styleId="1ai">
    <w:name w:val="Outline List 1"/>
    <w:basedOn w:val="NoList"/>
    <w:rsid w:val="007577CF"/>
    <w:pPr>
      <w:numPr>
        <w:numId w:val="14"/>
      </w:numPr>
    </w:pPr>
  </w:style>
  <w:style w:type="numbering" w:styleId="111111">
    <w:name w:val="Outline List 2"/>
    <w:basedOn w:val="NoList"/>
    <w:rsid w:val="007577CF"/>
    <w:pPr>
      <w:numPr>
        <w:numId w:val="15"/>
      </w:numPr>
    </w:pPr>
  </w:style>
  <w:style w:type="numbering" w:styleId="ArticleSection">
    <w:name w:val="Outline List 3"/>
    <w:basedOn w:val="NoList"/>
    <w:rsid w:val="007577CF"/>
    <w:pPr>
      <w:numPr>
        <w:numId w:val="17"/>
      </w:numPr>
    </w:pPr>
  </w:style>
  <w:style w:type="table" w:styleId="TableSimple1">
    <w:name w:val="Table Simple 1"/>
    <w:basedOn w:val="TableNormal"/>
    <w:rsid w:val="007577CF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7577CF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7577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7577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7577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577CF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7577CF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7577CF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7577CF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7577CF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7577CF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7577CF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7577CF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7577CF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7577CF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7577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7577CF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7577CF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7577CF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7577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7577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7577CF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7577CF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7577CF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7577CF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7577CF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7577CF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7577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7577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7577CF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7577CF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7577CF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7577CF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7577CF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7577CF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7577CF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7577CF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7577CF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7577CF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7577CF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7577CF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7577CF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7577CF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7577CF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7577CF"/>
  </w:style>
  <w:style w:type="character" w:styleId="BookTitle">
    <w:name w:val="Book Title"/>
    <w:basedOn w:val="DefaultParagraphFont"/>
    <w:uiPriority w:val="33"/>
    <w:qFormat/>
    <w:rsid w:val="007577CF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7577CF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7577CF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7577CF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7577CF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7577CF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7577CF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7577CF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577CF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577CF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577CF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577CF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577CF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577CF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577CF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577C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577C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7577CF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577CF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577CF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577CF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577CF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577C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577CF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577CF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577CF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577CF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577CF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577CF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57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57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57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57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57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57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577C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7577C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7577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7577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7577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7577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7577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7577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7577CF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7577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7577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7577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7577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7577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7577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577CF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7577CF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7C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7CF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7577CF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757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577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7577C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577C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577C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577C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577C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577C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7577C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7577CF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577C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577C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577C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577CF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7577C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7577C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7577C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7577C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7577C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7577C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7577C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7577C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757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57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57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57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57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57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577C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7577CF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577CF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577CF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577CF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577CF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577CF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577CF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577C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577CF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577CF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577CF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577CF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577CF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577CF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577CF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577CF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7577CF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7577CF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7577CF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7577CF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7577CF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7577CF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7577CF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7577CF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7577CF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7577CF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7577CF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7577CF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7577CF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7577CF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7577C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577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577C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577C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577C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577C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577C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57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57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57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57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57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57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577CF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577CF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7577C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7577CF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577C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7577CF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577CF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577CF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577C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577CF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757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57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757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57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57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57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577C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577CF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7577CF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7577CF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577CF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7577CF"/>
    <w:rPr>
      <w:color w:val="808080"/>
    </w:rPr>
  </w:style>
  <w:style w:type="table" w:styleId="PlainTable1">
    <w:name w:val="Plain Table 1"/>
    <w:basedOn w:val="TableNormal"/>
    <w:uiPriority w:val="41"/>
    <w:rsid w:val="007577C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577C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577C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577CF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577C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7577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77CF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7577CF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7577C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7577CF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7577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577CF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7577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5BE0CA9-3FE5-4DB8-A344-3EDDF2D97C2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501C9C4D09768249BA20E07681DAC419" ma:contentTypeVersion="" ma:contentTypeDescription="PDMS Document Site Content Type" ma:contentTypeScope="" ma:versionID="0b86b9512f9453f02f103c24226f6096">
  <xsd:schema xmlns:xsd="http://www.w3.org/2001/XMLSchema" xmlns:xs="http://www.w3.org/2001/XMLSchema" xmlns:p="http://schemas.microsoft.com/office/2006/metadata/properties" xmlns:ns2="85BE0CA9-3FE5-4DB8-A344-3EDDF2D97C2E" targetNamespace="http://schemas.microsoft.com/office/2006/metadata/properties" ma:root="true" ma:fieldsID="baee44b5d391d70b73975a9a0fa88b9c" ns2:_="">
    <xsd:import namespace="85BE0CA9-3FE5-4DB8-A344-3EDDF2D97C2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E0CA9-3FE5-4DB8-A344-3EDDF2D97C2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DED715-5956-4CB5-AB74-2C291E82DCB6}">
  <ds:schemaRefs>
    <ds:schemaRef ds:uri="http://schemas.microsoft.com/office/infopath/2007/PartnerControls"/>
    <ds:schemaRef ds:uri="85BE0CA9-3FE5-4DB8-A344-3EDDF2D97C2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1FB602F-04ED-4EB6-9EC0-A5A5A4C590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01836-4304-4146-9E6F-BD20DDBBE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BE0CA9-3FE5-4DB8-A344-3EDDF2D97C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7</Pages>
  <Words>588</Words>
  <Characters>3113</Characters>
  <Application>Microsoft Office Word</Application>
  <DocSecurity>0</DocSecurity>
  <PresentationFormat/>
  <Lines>50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2017-04-26T01:27:00Z</cp:lastPrinted>
  <dcterms:created xsi:type="dcterms:W3CDTF">2025-10-22T23:29:00Z</dcterms:created>
  <dcterms:modified xsi:type="dcterms:W3CDTF">2025-10-22T23:29:00Z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Education Amendment (CTC Scores and Other Measures) Regulations 2025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OPC67431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79d889eb-932f-4752-8739-64d25806ef64_Enabled">
    <vt:lpwstr>true</vt:lpwstr>
  </property>
  <property fmtid="{D5CDD505-2E9C-101B-9397-08002B2CF9AE}" pid="18" name="MSIP_Label_79d889eb-932f-4752-8739-64d25806ef64_SetDate">
    <vt:lpwstr>2025-08-26T01:56:18Z</vt:lpwstr>
  </property>
  <property fmtid="{D5CDD505-2E9C-101B-9397-08002B2CF9AE}" pid="19" name="MSIP_Label_79d889eb-932f-4752-8739-64d25806ef64_Method">
    <vt:lpwstr>Privileged</vt:lpwstr>
  </property>
  <property fmtid="{D5CDD505-2E9C-101B-9397-08002B2CF9AE}" pid="20" name="MSIP_Label_79d889eb-932f-4752-8739-64d25806ef64_Name">
    <vt:lpwstr>79d889eb-932f-4752-8739-64d25806ef64</vt:lpwstr>
  </property>
  <property fmtid="{D5CDD505-2E9C-101B-9397-08002B2CF9AE}" pid="21" name="MSIP_Label_79d889eb-932f-4752-8739-64d25806ef64_SiteId">
    <vt:lpwstr>dd0cfd15-4558-4b12-8bad-ea26984fc417</vt:lpwstr>
  </property>
  <property fmtid="{D5CDD505-2E9C-101B-9397-08002B2CF9AE}" pid="22" name="MSIP_Label_79d889eb-932f-4752-8739-64d25806ef64_ActionId">
    <vt:lpwstr>a6b56471-81e1-4dea-aa2a-0b521d844e4f</vt:lpwstr>
  </property>
  <property fmtid="{D5CDD505-2E9C-101B-9397-08002B2CF9AE}" pid="23" name="MSIP_Label_79d889eb-932f-4752-8739-64d25806ef64_ContentBits">
    <vt:lpwstr>0</vt:lpwstr>
  </property>
  <property fmtid="{D5CDD505-2E9C-101B-9397-08002B2CF9AE}" pid="24" name="MSIP_Label_79d889eb-932f-4752-8739-64d25806ef64_Tag">
    <vt:lpwstr>10, 0, 1, 1</vt:lpwstr>
  </property>
  <property fmtid="{D5CDD505-2E9C-101B-9397-08002B2CF9AE}" pid="25" name="ContentTypeId">
    <vt:lpwstr>0x010100266966F133664895A6EE3632470D45F500501C9C4D09768249BA20E07681DAC419</vt:lpwstr>
  </property>
</Properties>
</file>