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79A" w14:textId="77777777" w:rsidR="00715914" w:rsidRPr="00AA543D" w:rsidRDefault="00DA186E" w:rsidP="00715914">
      <w:pPr>
        <w:rPr>
          <w:sz w:val="28"/>
        </w:rPr>
      </w:pPr>
      <w:r w:rsidRPr="00AA543D">
        <w:rPr>
          <w:noProof/>
          <w:lang w:eastAsia="en-AU"/>
        </w:rPr>
        <w:drawing>
          <wp:inline distT="0" distB="0" distL="0" distR="0" wp14:anchorId="131C4CE7" wp14:editId="4B6BB0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B4DA" w14:textId="77777777" w:rsidR="00715914" w:rsidRPr="00AA543D" w:rsidRDefault="00715914" w:rsidP="00715914">
      <w:pPr>
        <w:rPr>
          <w:sz w:val="19"/>
        </w:rPr>
      </w:pPr>
    </w:p>
    <w:p w14:paraId="71F1FB17" w14:textId="041BB15C" w:rsidR="00554826" w:rsidRPr="00AA543D" w:rsidRDefault="00FB58E0" w:rsidP="00554826">
      <w:pPr>
        <w:pStyle w:val="ShortT"/>
      </w:pPr>
      <w:r w:rsidRPr="00AA543D">
        <w:t>GST-free Supply (Drugs and Medicinal Preparations) Determination 2025</w:t>
      </w:r>
    </w:p>
    <w:p w14:paraId="6B3A90C6" w14:textId="103A1B99" w:rsidR="00554826" w:rsidRPr="00AA543D" w:rsidRDefault="00554826" w:rsidP="00554826">
      <w:pPr>
        <w:pStyle w:val="SignCoverPageStart"/>
        <w:spacing w:before="240"/>
        <w:ind w:right="91"/>
        <w:rPr>
          <w:szCs w:val="22"/>
        </w:rPr>
      </w:pPr>
      <w:r w:rsidRPr="00AA543D">
        <w:rPr>
          <w:szCs w:val="22"/>
        </w:rPr>
        <w:t xml:space="preserve">I, </w:t>
      </w:r>
      <w:r w:rsidR="00FB58E0" w:rsidRPr="00AA543D">
        <w:rPr>
          <w:szCs w:val="22"/>
        </w:rPr>
        <w:t>Mark Butler</w:t>
      </w:r>
      <w:r w:rsidRPr="00AA543D">
        <w:rPr>
          <w:szCs w:val="22"/>
        </w:rPr>
        <w:t xml:space="preserve">, </w:t>
      </w:r>
      <w:r w:rsidR="00FB58E0" w:rsidRPr="00AA543D">
        <w:rPr>
          <w:szCs w:val="22"/>
        </w:rPr>
        <w:t>Minister for Health and Ageing</w:t>
      </w:r>
      <w:r w:rsidRPr="00AA543D">
        <w:rPr>
          <w:szCs w:val="22"/>
        </w:rPr>
        <w:t xml:space="preserve">, make the following </w:t>
      </w:r>
      <w:r w:rsidR="00FB58E0" w:rsidRPr="00AA543D">
        <w:rPr>
          <w:szCs w:val="22"/>
        </w:rPr>
        <w:t>Determination</w:t>
      </w:r>
      <w:r w:rsidRPr="00AA543D">
        <w:rPr>
          <w:szCs w:val="22"/>
        </w:rPr>
        <w:t>.</w:t>
      </w:r>
    </w:p>
    <w:p w14:paraId="40D0D9AA" w14:textId="7494A1A5" w:rsidR="00554826" w:rsidRPr="00AA543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A543D">
        <w:rPr>
          <w:szCs w:val="22"/>
        </w:rPr>
        <w:t>Dated</w:t>
      </w:r>
      <w:r w:rsidRPr="00AA543D">
        <w:rPr>
          <w:szCs w:val="22"/>
        </w:rPr>
        <w:tab/>
      </w:r>
      <w:r w:rsidRPr="00AA543D">
        <w:rPr>
          <w:szCs w:val="22"/>
        </w:rPr>
        <w:tab/>
      </w:r>
      <w:r w:rsidR="002F6F85" w:rsidRPr="00AA543D">
        <w:rPr>
          <w:szCs w:val="22"/>
        </w:rPr>
        <w:t>23 September 2025</w:t>
      </w:r>
    </w:p>
    <w:p w14:paraId="273B3197" w14:textId="2E7E5CED" w:rsidR="00554826" w:rsidRPr="00AA543D" w:rsidRDefault="00FB58E0" w:rsidP="00FB58E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A543D">
        <w:rPr>
          <w:szCs w:val="22"/>
        </w:rPr>
        <w:t xml:space="preserve">Mark Butler </w:t>
      </w:r>
    </w:p>
    <w:p w14:paraId="7FED26EB" w14:textId="0C190368" w:rsidR="00554826" w:rsidRPr="00AA543D" w:rsidRDefault="00FB58E0" w:rsidP="00E42DE6">
      <w:pPr>
        <w:pStyle w:val="SignCoverPageEnd"/>
        <w:ind w:right="91"/>
        <w:rPr>
          <w:sz w:val="22"/>
        </w:rPr>
      </w:pPr>
      <w:r w:rsidRPr="00AA543D">
        <w:rPr>
          <w:sz w:val="22"/>
        </w:rPr>
        <w:t>Minister for Health and Ageing</w:t>
      </w:r>
    </w:p>
    <w:p w14:paraId="47FAF6E3" w14:textId="77777777" w:rsidR="00F6696E" w:rsidRPr="00AA543D" w:rsidRDefault="00F6696E" w:rsidP="00F6696E"/>
    <w:p w14:paraId="01DE4380" w14:textId="77777777" w:rsidR="00F6696E" w:rsidRPr="00AA543D" w:rsidRDefault="00F6696E" w:rsidP="00F6696E">
      <w:pPr>
        <w:sectPr w:rsidR="00F6696E" w:rsidRPr="00AA543D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6D04198" w14:textId="77777777" w:rsidR="007500C8" w:rsidRPr="00AA543D" w:rsidRDefault="00715914" w:rsidP="00715914">
      <w:pPr>
        <w:outlineLvl w:val="0"/>
        <w:rPr>
          <w:sz w:val="36"/>
        </w:rPr>
      </w:pPr>
      <w:r w:rsidRPr="00AA543D">
        <w:rPr>
          <w:sz w:val="36"/>
        </w:rPr>
        <w:lastRenderedPageBreak/>
        <w:t>Contents</w:t>
      </w:r>
    </w:p>
    <w:p w14:paraId="3E71319F" w14:textId="520A307D" w:rsidR="00B418CB" w:rsidRPr="00AA54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43D">
        <w:rPr>
          <w:noProof/>
        </w:rPr>
        <w:t>1</w:t>
      </w:r>
      <w:r w:rsidRPr="00AA543D">
        <w:rPr>
          <w:noProof/>
        </w:rPr>
        <w:tab/>
        <w:t>Name</w:t>
      </w:r>
      <w:r w:rsidRPr="00AA543D">
        <w:rPr>
          <w:noProof/>
        </w:rPr>
        <w:tab/>
      </w:r>
      <w:r w:rsidR="00A879CA" w:rsidRPr="00AA543D">
        <w:rPr>
          <w:noProof/>
        </w:rPr>
        <w:t>1</w:t>
      </w:r>
    </w:p>
    <w:p w14:paraId="17898398" w14:textId="1309CCE7" w:rsidR="00B418CB" w:rsidRPr="00AA54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43D">
        <w:rPr>
          <w:noProof/>
        </w:rPr>
        <w:t>2</w:t>
      </w:r>
      <w:r w:rsidRPr="00AA543D">
        <w:rPr>
          <w:noProof/>
        </w:rPr>
        <w:tab/>
        <w:t>Commencement</w:t>
      </w:r>
      <w:r w:rsidRPr="00AA543D">
        <w:rPr>
          <w:noProof/>
        </w:rPr>
        <w:tab/>
      </w:r>
      <w:r w:rsidR="00A879CA" w:rsidRPr="00AA543D">
        <w:rPr>
          <w:noProof/>
        </w:rPr>
        <w:t>1</w:t>
      </w:r>
    </w:p>
    <w:p w14:paraId="118A281A" w14:textId="142F4692" w:rsidR="00B418CB" w:rsidRPr="00AA54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43D">
        <w:rPr>
          <w:noProof/>
        </w:rPr>
        <w:t>3</w:t>
      </w:r>
      <w:r w:rsidRPr="00AA543D">
        <w:rPr>
          <w:noProof/>
        </w:rPr>
        <w:tab/>
        <w:t>Authority</w:t>
      </w:r>
      <w:r w:rsidRPr="00AA543D">
        <w:rPr>
          <w:noProof/>
        </w:rPr>
        <w:tab/>
      </w:r>
      <w:r w:rsidR="00A879CA" w:rsidRPr="00AA543D">
        <w:rPr>
          <w:noProof/>
        </w:rPr>
        <w:t>1</w:t>
      </w:r>
    </w:p>
    <w:p w14:paraId="7C3124AA" w14:textId="2F26C5CE" w:rsidR="00B418CB" w:rsidRPr="00AA54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43D">
        <w:rPr>
          <w:noProof/>
        </w:rPr>
        <w:t>4</w:t>
      </w:r>
      <w:r w:rsidRPr="00AA543D">
        <w:rPr>
          <w:noProof/>
        </w:rPr>
        <w:tab/>
        <w:t>Definitions</w:t>
      </w:r>
      <w:r w:rsidRPr="00AA543D">
        <w:rPr>
          <w:noProof/>
        </w:rPr>
        <w:tab/>
      </w:r>
      <w:r w:rsidR="00A879CA" w:rsidRPr="00AA543D">
        <w:rPr>
          <w:noProof/>
        </w:rPr>
        <w:t>1</w:t>
      </w:r>
    </w:p>
    <w:p w14:paraId="045888F2" w14:textId="02059221" w:rsidR="00B418CB" w:rsidRPr="00AA54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43D">
        <w:rPr>
          <w:noProof/>
        </w:rPr>
        <w:t>5</w:t>
      </w:r>
      <w:r w:rsidRPr="00AA543D">
        <w:rPr>
          <w:noProof/>
        </w:rPr>
        <w:tab/>
        <w:t>This is a section</w:t>
      </w:r>
      <w:r w:rsidRPr="00AA543D">
        <w:rPr>
          <w:noProof/>
        </w:rPr>
        <w:tab/>
      </w:r>
      <w:r w:rsidR="00A879CA" w:rsidRPr="00AA543D">
        <w:rPr>
          <w:noProof/>
        </w:rPr>
        <w:t>1</w:t>
      </w:r>
    </w:p>
    <w:p w14:paraId="538A50B4" w14:textId="2C3B306D" w:rsidR="00B418CB" w:rsidRPr="00AA543D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543D">
        <w:rPr>
          <w:noProof/>
        </w:rPr>
        <w:t>Schedule 1—Repeals</w:t>
      </w:r>
      <w:r w:rsidRPr="00AA543D">
        <w:rPr>
          <w:b w:val="0"/>
          <w:noProof/>
          <w:sz w:val="18"/>
        </w:rPr>
        <w:tab/>
      </w:r>
      <w:r w:rsidR="00A879CA" w:rsidRPr="00AA543D">
        <w:rPr>
          <w:b w:val="0"/>
          <w:noProof/>
          <w:sz w:val="18"/>
        </w:rPr>
        <w:t>3</w:t>
      </w:r>
    </w:p>
    <w:p w14:paraId="7C46EA58" w14:textId="12387BCC" w:rsidR="00B418CB" w:rsidRPr="00AA543D" w:rsidRDefault="00CB5B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543D">
        <w:rPr>
          <w:noProof/>
        </w:rPr>
        <w:t>GST-free Supply (Drugs and Medicinal Preparations) Determination 2015</w:t>
      </w:r>
      <w:r w:rsidR="00B418CB" w:rsidRPr="00AA543D">
        <w:rPr>
          <w:i w:val="0"/>
          <w:noProof/>
          <w:sz w:val="18"/>
        </w:rPr>
        <w:tab/>
      </w:r>
      <w:r w:rsidR="00A879CA" w:rsidRPr="00AA543D">
        <w:rPr>
          <w:i w:val="0"/>
          <w:noProof/>
          <w:sz w:val="18"/>
        </w:rPr>
        <w:t>3</w:t>
      </w:r>
    </w:p>
    <w:p w14:paraId="479933D2" w14:textId="14350B96" w:rsidR="00F6696E" w:rsidRPr="00AA543D" w:rsidRDefault="00F6696E" w:rsidP="00F6696E">
      <w:pPr>
        <w:outlineLvl w:val="0"/>
      </w:pPr>
    </w:p>
    <w:p w14:paraId="5B65D0E2" w14:textId="77777777" w:rsidR="00F6696E" w:rsidRPr="00AA543D" w:rsidRDefault="00F6696E" w:rsidP="00F6696E">
      <w:pPr>
        <w:outlineLvl w:val="0"/>
        <w:rPr>
          <w:sz w:val="20"/>
        </w:rPr>
      </w:pPr>
    </w:p>
    <w:p w14:paraId="6C0B66E2" w14:textId="77777777" w:rsidR="00F6696E" w:rsidRPr="00AA543D" w:rsidRDefault="00F6696E" w:rsidP="00F6696E">
      <w:pPr>
        <w:sectPr w:rsidR="00F6696E" w:rsidRPr="00AA543D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76E4D1" w14:textId="77777777" w:rsidR="00554826" w:rsidRPr="00AA543D" w:rsidRDefault="00554826" w:rsidP="00554826">
      <w:pPr>
        <w:pStyle w:val="ActHead5"/>
      </w:pPr>
      <w:bookmarkStart w:id="0" w:name="_Toc454512513"/>
      <w:proofErr w:type="gramStart"/>
      <w:r w:rsidRPr="00AA543D">
        <w:lastRenderedPageBreak/>
        <w:t>1  Name</w:t>
      </w:r>
      <w:bookmarkEnd w:id="0"/>
      <w:proofErr w:type="gramEnd"/>
    </w:p>
    <w:p w14:paraId="4834CB04" w14:textId="47F5FF24" w:rsidR="00554826" w:rsidRPr="00AA543D" w:rsidRDefault="00554826" w:rsidP="00554826">
      <w:pPr>
        <w:pStyle w:val="subsection"/>
      </w:pPr>
      <w:r w:rsidRPr="00AA543D">
        <w:tab/>
      </w:r>
      <w:r w:rsidRPr="00AA543D">
        <w:tab/>
        <w:t xml:space="preserve">This instrument is the </w:t>
      </w:r>
      <w:bookmarkStart w:id="1" w:name="BKCheck15B_3"/>
      <w:bookmarkEnd w:id="1"/>
      <w:r w:rsidR="00FB58E0" w:rsidRPr="00AA543D">
        <w:rPr>
          <w:i/>
        </w:rPr>
        <w:t>GST-free Supply (Drugs and Medicinal Preparations) Determination 2025</w:t>
      </w:r>
      <w:r w:rsidRPr="00AA543D">
        <w:t>.</w:t>
      </w:r>
    </w:p>
    <w:p w14:paraId="57C78B5D" w14:textId="6C9C2DBA" w:rsidR="00F16D80" w:rsidRPr="00AA543D" w:rsidRDefault="00554826" w:rsidP="00A97AE0">
      <w:pPr>
        <w:pStyle w:val="ActHead5"/>
      </w:pPr>
      <w:bookmarkStart w:id="2" w:name="_Toc454512514"/>
      <w:proofErr w:type="gramStart"/>
      <w:r w:rsidRPr="00AA543D">
        <w:t>2  Commencement</w:t>
      </w:r>
      <w:bookmarkEnd w:id="2"/>
      <w:proofErr w:type="gramEnd"/>
    </w:p>
    <w:p w14:paraId="3D561820" w14:textId="64E7752B" w:rsidR="00A97AE0" w:rsidRPr="00AA543D" w:rsidRDefault="00A97AE0" w:rsidP="00A97AE0">
      <w:pPr>
        <w:pStyle w:val="subsection"/>
      </w:pPr>
      <w:r w:rsidRPr="00AA543D">
        <w:tab/>
        <w:t xml:space="preserve">(1) </w:t>
      </w:r>
      <w:r w:rsidRPr="00AA54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845F0" w14:textId="77777777" w:rsidR="00A97AE0" w:rsidRPr="00AA543D" w:rsidRDefault="00A97AE0" w:rsidP="00A97A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4696" w:rsidRPr="00AA543D" w14:paraId="5FB1E8A3" w14:textId="77777777" w:rsidTr="001D712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BCFD883" w14:textId="77777777" w:rsidR="00A97AE0" w:rsidRPr="00AA543D" w:rsidRDefault="00A97AE0" w:rsidP="001D712C">
            <w:pPr>
              <w:pStyle w:val="TableHeading"/>
            </w:pPr>
            <w:r w:rsidRPr="00AA543D">
              <w:t>Commencement information</w:t>
            </w:r>
          </w:p>
        </w:tc>
      </w:tr>
      <w:tr w:rsidR="00F24696" w:rsidRPr="00AA543D" w14:paraId="13D4285F" w14:textId="77777777" w:rsidTr="001D71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736A741" w14:textId="77777777" w:rsidR="00A97AE0" w:rsidRPr="00AA543D" w:rsidRDefault="00A97AE0" w:rsidP="001D712C">
            <w:pPr>
              <w:pStyle w:val="TableHeading"/>
            </w:pPr>
            <w:r w:rsidRPr="00AA54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6BB53FD" w14:textId="77777777" w:rsidR="00A97AE0" w:rsidRPr="00AA543D" w:rsidRDefault="00A97AE0" w:rsidP="001D712C">
            <w:pPr>
              <w:pStyle w:val="TableHeading"/>
            </w:pPr>
            <w:r w:rsidRPr="00AA54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B91CF8D" w14:textId="77777777" w:rsidR="00A97AE0" w:rsidRPr="00AA543D" w:rsidRDefault="00A97AE0" w:rsidP="001D712C">
            <w:pPr>
              <w:pStyle w:val="TableHeading"/>
            </w:pPr>
            <w:r w:rsidRPr="00AA543D">
              <w:t>Column 3</w:t>
            </w:r>
          </w:p>
        </w:tc>
      </w:tr>
      <w:tr w:rsidR="00F24696" w:rsidRPr="00AA543D" w14:paraId="015669B9" w14:textId="77777777" w:rsidTr="001D71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D1D7750" w14:textId="77777777" w:rsidR="00A97AE0" w:rsidRPr="00AA543D" w:rsidRDefault="00A97AE0" w:rsidP="001D712C">
            <w:pPr>
              <w:pStyle w:val="TableHeading"/>
            </w:pPr>
            <w:r w:rsidRPr="00AA54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E7717BE" w14:textId="77777777" w:rsidR="00A97AE0" w:rsidRPr="00AA543D" w:rsidRDefault="00A97AE0" w:rsidP="001D712C">
            <w:pPr>
              <w:pStyle w:val="TableHeading"/>
            </w:pPr>
            <w:r w:rsidRPr="00AA54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9D6D281" w14:textId="77777777" w:rsidR="00A97AE0" w:rsidRPr="00AA543D" w:rsidRDefault="00A97AE0" w:rsidP="001D712C">
            <w:pPr>
              <w:pStyle w:val="TableHeading"/>
            </w:pPr>
            <w:r w:rsidRPr="00AA543D">
              <w:t>Date/Details</w:t>
            </w:r>
          </w:p>
        </w:tc>
      </w:tr>
      <w:tr w:rsidR="00F24696" w:rsidRPr="00AA543D" w14:paraId="27128FCF" w14:textId="77777777" w:rsidTr="001D712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B227CED" w14:textId="4715FE65" w:rsidR="00A97AE0" w:rsidRPr="00AA543D" w:rsidRDefault="00FB58E0" w:rsidP="001D712C">
            <w:pPr>
              <w:pStyle w:val="Tabletext"/>
            </w:pPr>
            <w:r w:rsidRPr="00AA543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1F7C13" w14:textId="1EBB14FF" w:rsidR="00A97AE0" w:rsidRPr="00AA543D" w:rsidRDefault="00FB58E0" w:rsidP="001D712C">
            <w:pPr>
              <w:pStyle w:val="Tabletext"/>
              <w:rPr>
                <w:b/>
                <w:bCs/>
              </w:rPr>
            </w:pPr>
            <w:r w:rsidRPr="00AA543D">
              <w:t>1 October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3E79A2D" w14:textId="4E2C457D" w:rsidR="00A97AE0" w:rsidRPr="00AA543D" w:rsidRDefault="00FB58E0" w:rsidP="001D712C">
            <w:pPr>
              <w:pStyle w:val="Tabletext"/>
            </w:pPr>
            <w:r w:rsidRPr="00AA543D">
              <w:t>1 October 2025</w:t>
            </w:r>
          </w:p>
        </w:tc>
      </w:tr>
    </w:tbl>
    <w:p w14:paraId="0E23BB6A" w14:textId="77777777" w:rsidR="00A97AE0" w:rsidRPr="00AA543D" w:rsidRDefault="00A97AE0" w:rsidP="00A97AE0">
      <w:pPr>
        <w:pStyle w:val="notetext"/>
      </w:pPr>
      <w:r w:rsidRPr="00AA543D">
        <w:rPr>
          <w:snapToGrid w:val="0"/>
          <w:lang w:eastAsia="en-US"/>
        </w:rPr>
        <w:t>Note:</w:t>
      </w:r>
      <w:r w:rsidRPr="00AA543D">
        <w:rPr>
          <w:snapToGrid w:val="0"/>
          <w:lang w:eastAsia="en-US"/>
        </w:rPr>
        <w:tab/>
        <w:t>This table relates only to the provisions of this instrument</w:t>
      </w:r>
      <w:r w:rsidRPr="00AA543D">
        <w:t xml:space="preserve"> </w:t>
      </w:r>
      <w:r w:rsidRPr="00AA543D">
        <w:rPr>
          <w:snapToGrid w:val="0"/>
          <w:lang w:eastAsia="en-US"/>
        </w:rPr>
        <w:t>as originally made. It will not be amended to deal with any later amendments of this instrument.</w:t>
      </w:r>
    </w:p>
    <w:p w14:paraId="25EE075F" w14:textId="62478E60" w:rsidR="00F16D80" w:rsidRPr="00AA543D" w:rsidRDefault="00A97AE0" w:rsidP="00F16D80">
      <w:pPr>
        <w:pStyle w:val="subsection"/>
      </w:pPr>
      <w:r w:rsidRPr="00AA543D">
        <w:tab/>
        <w:t>(2)</w:t>
      </w:r>
      <w:r w:rsidRPr="00AA543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B6CBAF" w14:textId="022EF5C3" w:rsidR="00554826" w:rsidRPr="00AA543D" w:rsidRDefault="00554826" w:rsidP="00554826">
      <w:pPr>
        <w:pStyle w:val="ActHead5"/>
      </w:pPr>
      <w:bookmarkStart w:id="3" w:name="_Toc454512515"/>
      <w:proofErr w:type="gramStart"/>
      <w:r w:rsidRPr="00AA543D">
        <w:t>3  Authority</w:t>
      </w:r>
      <w:bookmarkEnd w:id="3"/>
      <w:proofErr w:type="gramEnd"/>
    </w:p>
    <w:p w14:paraId="66B0B5F0" w14:textId="35BD355F" w:rsidR="00554826" w:rsidRPr="00AA543D" w:rsidRDefault="00554826" w:rsidP="00554826">
      <w:pPr>
        <w:pStyle w:val="subsection"/>
      </w:pPr>
      <w:r w:rsidRPr="00AA543D">
        <w:tab/>
      </w:r>
      <w:r w:rsidRPr="00AA543D">
        <w:tab/>
        <w:t xml:space="preserve">This instrument is made under </w:t>
      </w:r>
      <w:r w:rsidR="00FB58E0" w:rsidRPr="00AA543D">
        <w:t xml:space="preserve">paragraph 177-10(4)(c) of the </w:t>
      </w:r>
      <w:r w:rsidR="00FB58E0" w:rsidRPr="00AA543D">
        <w:rPr>
          <w:i/>
          <w:iCs/>
        </w:rPr>
        <w:t>A New Tax System (Goods and Services Tax) Act 1999</w:t>
      </w:r>
      <w:r w:rsidRPr="00AA543D">
        <w:rPr>
          <w:i/>
          <w:iCs/>
        </w:rPr>
        <w:t>.</w:t>
      </w:r>
    </w:p>
    <w:p w14:paraId="2440AF53" w14:textId="77777777" w:rsidR="00554826" w:rsidRPr="00AA543D" w:rsidRDefault="00554826" w:rsidP="00554826">
      <w:pPr>
        <w:pStyle w:val="ActHead5"/>
      </w:pPr>
      <w:bookmarkStart w:id="4" w:name="_Toc454512516"/>
      <w:proofErr w:type="gramStart"/>
      <w:r w:rsidRPr="00AA543D">
        <w:t>4  Definitions</w:t>
      </w:r>
      <w:bookmarkEnd w:id="4"/>
      <w:proofErr w:type="gramEnd"/>
    </w:p>
    <w:p w14:paraId="3FD548C4" w14:textId="77777777" w:rsidR="00554826" w:rsidRPr="00AA543D" w:rsidRDefault="00554826" w:rsidP="00554826">
      <w:pPr>
        <w:pStyle w:val="subsection"/>
      </w:pPr>
      <w:r w:rsidRPr="00AA543D">
        <w:tab/>
      </w:r>
      <w:r w:rsidRPr="00AA543D">
        <w:tab/>
        <w:t>In this instrument:</w:t>
      </w:r>
    </w:p>
    <w:p w14:paraId="745559C5" w14:textId="3820B778" w:rsidR="00554826" w:rsidRPr="00AA543D" w:rsidRDefault="00554826" w:rsidP="00554826">
      <w:pPr>
        <w:pStyle w:val="Definition"/>
      </w:pPr>
      <w:r w:rsidRPr="00AA543D">
        <w:rPr>
          <w:b/>
          <w:i/>
        </w:rPr>
        <w:t>Act</w:t>
      </w:r>
      <w:r w:rsidRPr="00AA543D">
        <w:t xml:space="preserve"> means the </w:t>
      </w:r>
      <w:r w:rsidR="00FB58E0" w:rsidRPr="00AA543D">
        <w:rPr>
          <w:i/>
        </w:rPr>
        <w:t>A New Tax System (Goods and Services Tax) Act 1999</w:t>
      </w:r>
      <w:r w:rsidRPr="00AA543D">
        <w:t>.</w:t>
      </w:r>
    </w:p>
    <w:p w14:paraId="08975306" w14:textId="08AAD396" w:rsidR="00CB5B08" w:rsidRPr="00AA543D" w:rsidRDefault="00CB5B08" w:rsidP="00CB5B08">
      <w:pPr>
        <w:pStyle w:val="notetext"/>
      </w:pPr>
      <w:r w:rsidRPr="00AA543D">
        <w:t>Note:</w:t>
      </w:r>
      <w:r w:rsidRPr="00AA543D">
        <w:tab/>
      </w:r>
      <w:proofErr w:type="gramStart"/>
      <w:r w:rsidRPr="00AA543D">
        <w:t>A number of</w:t>
      </w:r>
      <w:proofErr w:type="gramEnd"/>
      <w:r w:rsidRPr="00AA543D">
        <w:t xml:space="preserve"> expressions used in this instrument are defined in the Act, including the following:</w:t>
      </w:r>
    </w:p>
    <w:p w14:paraId="3058C47A" w14:textId="77777777" w:rsidR="00CB5B08" w:rsidRPr="00AA543D" w:rsidRDefault="00CB5B08" w:rsidP="00CB5B08">
      <w:pPr>
        <w:pStyle w:val="notepara"/>
      </w:pPr>
      <w:r w:rsidRPr="00AA543D">
        <w:t>(a)</w:t>
      </w:r>
      <w:r w:rsidRPr="00AA543D">
        <w:tab/>
      </w:r>
      <w:r w:rsidRPr="00AA543D">
        <w:rPr>
          <w:iCs/>
          <w:szCs w:val="18"/>
        </w:rPr>
        <w:t>GST-free</w:t>
      </w:r>
      <w:r w:rsidRPr="00AA543D">
        <w:t xml:space="preserve"> </w:t>
      </w:r>
    </w:p>
    <w:p w14:paraId="0D4495D4" w14:textId="3297853F" w:rsidR="00CB5B08" w:rsidRPr="00AA543D" w:rsidRDefault="00CB5B08" w:rsidP="00DA39E7">
      <w:pPr>
        <w:pStyle w:val="notepara"/>
      </w:pPr>
      <w:r w:rsidRPr="00AA543D">
        <w:t>(b)</w:t>
      </w:r>
      <w:r w:rsidRPr="00AA543D">
        <w:tab/>
      </w:r>
      <w:r w:rsidRPr="00AA543D">
        <w:rPr>
          <w:iCs/>
          <w:szCs w:val="18"/>
        </w:rPr>
        <w:t>supply.</w:t>
      </w:r>
    </w:p>
    <w:p w14:paraId="0FD23505" w14:textId="77777777" w:rsidR="00554826" w:rsidRPr="00AA543D" w:rsidRDefault="00554826" w:rsidP="00554826">
      <w:pPr>
        <w:pStyle w:val="ActHead5"/>
      </w:pPr>
      <w:bookmarkStart w:id="5" w:name="_Toc454781205"/>
      <w:bookmarkStart w:id="6" w:name="_Toc454512517"/>
      <w:proofErr w:type="gramStart"/>
      <w:r w:rsidRPr="00AA543D">
        <w:t>5  Schedules</w:t>
      </w:r>
      <w:bookmarkEnd w:id="5"/>
      <w:proofErr w:type="gramEnd"/>
    </w:p>
    <w:p w14:paraId="0E48C4C8" w14:textId="77777777" w:rsidR="00554826" w:rsidRPr="00AA543D" w:rsidRDefault="00554826" w:rsidP="00554826">
      <w:pPr>
        <w:pStyle w:val="subsection"/>
      </w:pPr>
      <w:r w:rsidRPr="00AA543D">
        <w:tab/>
      </w:r>
      <w:r w:rsidRPr="00AA543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8B1D678" w14:textId="136C8E8A" w:rsidR="00554826" w:rsidRPr="00AA543D" w:rsidRDefault="00554826" w:rsidP="00554826">
      <w:pPr>
        <w:pStyle w:val="ActHead5"/>
      </w:pPr>
      <w:proofErr w:type="gramStart"/>
      <w:r w:rsidRPr="00AA543D">
        <w:t xml:space="preserve">6  </w:t>
      </w:r>
      <w:bookmarkEnd w:id="6"/>
      <w:r w:rsidR="00FB58E0" w:rsidRPr="00AA543D">
        <w:t>GST</w:t>
      </w:r>
      <w:proofErr w:type="gramEnd"/>
      <w:r w:rsidR="00FB58E0" w:rsidRPr="00AA543D">
        <w:t>-free supplies</w:t>
      </w:r>
    </w:p>
    <w:p w14:paraId="797D7AB4" w14:textId="689CD790" w:rsidR="00554826" w:rsidRPr="00AA543D" w:rsidRDefault="00554826" w:rsidP="00554826">
      <w:pPr>
        <w:pStyle w:val="subsection"/>
      </w:pPr>
      <w:r w:rsidRPr="00AA543D">
        <w:tab/>
        <w:t>(1)</w:t>
      </w:r>
      <w:r w:rsidRPr="00AA543D">
        <w:tab/>
      </w:r>
      <w:r w:rsidR="00CB5B08" w:rsidRPr="00AA543D">
        <w:t xml:space="preserve">For paragraph 38-50(5)(b) of the Act, the supply of a drug or medicinal preparation is </w:t>
      </w:r>
      <w:r w:rsidR="00FC0B03" w:rsidRPr="00AA543D">
        <w:t>GST-</w:t>
      </w:r>
      <w:r w:rsidR="00CB5B08" w:rsidRPr="00AA543D">
        <w:t>free if the drug or medicinal preparation:</w:t>
      </w:r>
    </w:p>
    <w:p w14:paraId="7352C21B" w14:textId="399EF7BF" w:rsidR="00554826" w:rsidRPr="00AA543D" w:rsidRDefault="00554826" w:rsidP="00554826">
      <w:pPr>
        <w:pStyle w:val="paragraph"/>
      </w:pPr>
      <w:r w:rsidRPr="00AA543D">
        <w:lastRenderedPageBreak/>
        <w:tab/>
        <w:t>(a)</w:t>
      </w:r>
      <w:r w:rsidRPr="00AA543D">
        <w:tab/>
      </w:r>
      <w:r w:rsidR="00CB5B08" w:rsidRPr="00AA543D">
        <w:t xml:space="preserve">is required, under the </w:t>
      </w:r>
      <w:r w:rsidR="00CB5B08" w:rsidRPr="00AA543D">
        <w:rPr>
          <w:i/>
          <w:iCs/>
        </w:rPr>
        <w:t>Therapeutic Goods Act 1989</w:t>
      </w:r>
      <w:r w:rsidR="00CB5B08" w:rsidRPr="00AA543D">
        <w:t xml:space="preserve">, to be registered or listed, or is included in a class of goods required to be registered or </w:t>
      </w:r>
      <w:proofErr w:type="gramStart"/>
      <w:r w:rsidR="00CB5B08" w:rsidRPr="00AA543D">
        <w:t>listed;</w:t>
      </w:r>
      <w:proofErr w:type="gramEnd"/>
    </w:p>
    <w:p w14:paraId="735D32A8" w14:textId="77777777" w:rsidR="00CB5B08" w:rsidRPr="00AA543D" w:rsidRDefault="00554826" w:rsidP="00CB5B08">
      <w:pPr>
        <w:pStyle w:val="paragraph"/>
      </w:pPr>
      <w:r w:rsidRPr="00AA543D">
        <w:tab/>
        <w:t>(b)</w:t>
      </w:r>
      <w:r w:rsidRPr="00AA543D">
        <w:tab/>
      </w:r>
      <w:r w:rsidR="00CB5B08" w:rsidRPr="00AA543D">
        <w:t>contains aspirin, paracetamol or ibuprofen; and</w:t>
      </w:r>
    </w:p>
    <w:p w14:paraId="48ED71DB" w14:textId="596D403B" w:rsidR="00554826" w:rsidRPr="00AA543D" w:rsidRDefault="00CB5B08" w:rsidP="00CB5B08">
      <w:pPr>
        <w:pStyle w:val="paragraph"/>
      </w:pPr>
      <w:r w:rsidRPr="00AA543D">
        <w:tab/>
        <w:t>(c)</w:t>
      </w:r>
      <w:r w:rsidRPr="00AA543D">
        <w:tab/>
        <w:t>is intended to be taken by mouth.</w:t>
      </w:r>
    </w:p>
    <w:p w14:paraId="250B768B" w14:textId="77777777" w:rsidR="00554826" w:rsidRPr="00AA543D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A543D">
        <w:br w:type="page"/>
      </w:r>
    </w:p>
    <w:p w14:paraId="43CF7BDA" w14:textId="77777777" w:rsidR="00D6537E" w:rsidRPr="00AA543D" w:rsidRDefault="004E1307" w:rsidP="00D6537E">
      <w:pPr>
        <w:pStyle w:val="ActHead6"/>
      </w:pPr>
      <w:bookmarkStart w:id="7" w:name="_Toc454512518"/>
      <w:r w:rsidRPr="00AA543D">
        <w:lastRenderedPageBreak/>
        <w:t xml:space="preserve">Schedule </w:t>
      </w:r>
      <w:r w:rsidR="00D6537E" w:rsidRPr="00AA543D">
        <w:t>1—Repeals</w:t>
      </w:r>
      <w:bookmarkEnd w:id="7"/>
    </w:p>
    <w:p w14:paraId="09CF2D5F" w14:textId="5E6321CA" w:rsidR="00D6537E" w:rsidRPr="00AA543D" w:rsidRDefault="00CB5B08" w:rsidP="00CB5B08">
      <w:pPr>
        <w:pStyle w:val="ActHead9"/>
        <w:ind w:left="0" w:firstLine="0"/>
      </w:pPr>
      <w:bookmarkStart w:id="8" w:name="_Toc454512519"/>
      <w:r w:rsidRPr="00AA543D">
        <w:t>GST-free Supply (Drugs and Medicinal Preparations) Determination 2015</w:t>
      </w:r>
      <w:bookmarkEnd w:id="8"/>
    </w:p>
    <w:p w14:paraId="6C0C3A73" w14:textId="77777777" w:rsidR="00D6537E" w:rsidRPr="00AA543D" w:rsidRDefault="00D6537E" w:rsidP="00D6537E">
      <w:pPr>
        <w:pStyle w:val="ItemHead"/>
      </w:pPr>
      <w:proofErr w:type="gramStart"/>
      <w:r w:rsidRPr="00AA543D">
        <w:t xml:space="preserve">1  </w:t>
      </w:r>
      <w:r w:rsidR="00BB1533" w:rsidRPr="00AA543D">
        <w:t>The</w:t>
      </w:r>
      <w:proofErr w:type="gramEnd"/>
      <w:r w:rsidR="00BB1533" w:rsidRPr="00AA543D">
        <w:t xml:space="preserve"> w</w:t>
      </w:r>
      <w:r w:rsidRPr="00AA543D">
        <w:t>hole of the instrument</w:t>
      </w:r>
    </w:p>
    <w:p w14:paraId="2C2B3CAC" w14:textId="77777777" w:rsidR="004E1307" w:rsidRPr="00F24696" w:rsidRDefault="00D6537E" w:rsidP="00D6537E">
      <w:pPr>
        <w:pStyle w:val="Item"/>
      </w:pPr>
      <w:r w:rsidRPr="00AA543D">
        <w:t>Repeal the instrument</w:t>
      </w:r>
    </w:p>
    <w:p w14:paraId="11C365BC" w14:textId="77777777" w:rsidR="00554826" w:rsidRPr="00F24696" w:rsidRDefault="00554826" w:rsidP="00554826"/>
    <w:p w14:paraId="469667E3" w14:textId="5D8B5207" w:rsidR="00A75FE9" w:rsidRPr="00F24696" w:rsidRDefault="00A75FE9" w:rsidP="00DF23A1">
      <w:pPr>
        <w:spacing w:line="240" w:lineRule="auto"/>
      </w:pPr>
    </w:p>
    <w:sectPr w:rsidR="00A75FE9" w:rsidRPr="00F2469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1E3F" w14:textId="77777777" w:rsidR="00191C46" w:rsidRDefault="00191C46" w:rsidP="00715914">
      <w:pPr>
        <w:spacing w:line="240" w:lineRule="auto"/>
      </w:pPr>
      <w:r>
        <w:separator/>
      </w:r>
    </w:p>
  </w:endnote>
  <w:endnote w:type="continuationSeparator" w:id="0">
    <w:p w14:paraId="76582CAD" w14:textId="77777777" w:rsidR="00191C46" w:rsidRDefault="00191C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8CE1FAC-EE8F-4A49-A4C7-AFC9241B558B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C65B" w14:textId="5F507A0E" w:rsidR="0072147A" w:rsidRPr="00E33C1C" w:rsidRDefault="00FC0B0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D674E98" wp14:editId="5F5316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2082621326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62688" w14:textId="61913587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74E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" style="position:absolute;margin-left:0;margin-top:0;width:92.7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7yDwIAAB0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l3Q2tl9BfcKpHAwL95ZvWiy9ZT48M4cbxkFQ&#10;teEJD6mgKymcLUoacD//5o/5SDxGKelQMSU1KGlK1HeDC4niGg03GlUyprf5PMe4Oeh7QB1O8UlY&#10;nkz0uqBGUzrQr6jndSyEIWY4litpNZr3YZAuvgcu1uuUhDqyLGzNzvIIHemKXL70r8zZM+EBV/UI&#10;o5xY8Y73ITfe9HZ9CMh+WkqkdiDyzDhqMK31/F6iyN/+p6zrq179Ag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Dca+8g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7BD62688" w14:textId="61913587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11942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588A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B7F7E2" w14:textId="721D1CD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79CA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AD802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E76E5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1785D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2622D6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2CF9" w14:textId="3708C46D" w:rsidR="0072147A" w:rsidRPr="00E33C1C" w:rsidRDefault="00FC0B0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6644DA1" wp14:editId="4B719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315987672" name="Text Box 1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381C9" w14:textId="3976BCC2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44DA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" style="position:absolute;margin-left:0;margin-top:0;width:92.7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zPDwIAAB0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Y/Gx/QrqE07lYFi4t3zTYukt8+GZOdwwDoKq&#10;DU94SAVdSeFsUdKA+/k3f8xH4jFKSYeKKalBSVOivhtcSBTXaLjRqJIxvc3nOcbNQd8D6nCKT8Ly&#10;ZKLXBTWa0oF+RT2vYyEMMcOxXEmr0bwPg3TxPXCxXqck1JFlYWt2lkfoSFfk8qV/Zc6eCQ+4qkcY&#10;5cSKd7wPufGmt+tDQPbTUiK1A5FnxlGDaa3n9xJF/vY/ZV1f9eoXAA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YHkMzw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396381C9" w14:textId="3976BCC2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436263F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9F3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47EBA" w14:textId="1ADB7A8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79CA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E4F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73D4E4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A2239F" w14:textId="77777777" w:rsidR="0072147A" w:rsidRDefault="0072147A" w:rsidP="00A369E3">
          <w:pPr>
            <w:rPr>
              <w:sz w:val="18"/>
            </w:rPr>
          </w:pPr>
        </w:p>
      </w:tc>
    </w:tr>
  </w:tbl>
  <w:p w14:paraId="65F0A02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262F" w14:textId="7DA87802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AC5A8F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F2B2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B54D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94D4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BEF798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EB4C6" w14:textId="6BCA8D83" w:rsidR="00F6696E" w:rsidRPr="002B0EA5" w:rsidRDefault="00FC0B0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4A3D266" wp14:editId="2F3A53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578749003" name="Text Box 1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36CBF" w14:textId="0AEFB24F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3D26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" style="position:absolute;margin-left:0;margin-top:0;width:92.7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" filled="f" stroked="f">
              <v:textbox style="mso-fit-shape-to-text:t" inset="0,0,0,15pt">
                <w:txbxContent>
                  <w:p w14:paraId="56836CBF" w14:textId="0AEFB24F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9B2FF24" w14:textId="77777777" w:rsidTr="00A87A58">
      <w:tc>
        <w:tcPr>
          <w:tcW w:w="365" w:type="pct"/>
        </w:tcPr>
        <w:p w14:paraId="492A055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1BCCA5" w14:textId="2D43C8F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79CA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86C15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B02AF58" w14:textId="77777777" w:rsidTr="00A87A58">
      <w:tc>
        <w:tcPr>
          <w:tcW w:w="5000" w:type="pct"/>
          <w:gridSpan w:val="3"/>
        </w:tcPr>
        <w:p w14:paraId="52F2E33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10DB1B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E5E6" w14:textId="29474D15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B7F38E" w14:textId="77777777" w:rsidTr="00A87A58">
      <w:tc>
        <w:tcPr>
          <w:tcW w:w="947" w:type="pct"/>
        </w:tcPr>
        <w:p w14:paraId="48BB6C3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3354A4" w14:textId="5883E52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43D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1430F8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61E7C33" w14:textId="77777777" w:rsidTr="00A87A58">
      <w:tc>
        <w:tcPr>
          <w:tcW w:w="5000" w:type="pct"/>
          <w:gridSpan w:val="3"/>
        </w:tcPr>
        <w:p w14:paraId="400760EF" w14:textId="77777777" w:rsidR="00F6696E" w:rsidRDefault="00F6696E" w:rsidP="000850AC">
          <w:pPr>
            <w:rPr>
              <w:sz w:val="18"/>
            </w:rPr>
          </w:pPr>
        </w:p>
      </w:tc>
    </w:tr>
  </w:tbl>
  <w:p w14:paraId="0A8FA66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B71D" w14:textId="0B9C9A5F" w:rsidR="00FC0B03" w:rsidRDefault="00FC0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1DADA33" wp14:editId="4F3E40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780328452" name="Text Box 1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7B873" w14:textId="09BC1AE0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DA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" style="position:absolute;margin-left:0;margin-top:0;width:92.7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1ITGOQ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7887B873" w14:textId="09BC1AE0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AE49" w14:textId="5928F1DD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E494286" w14:textId="77777777" w:rsidTr="00A87A58">
      <w:tc>
        <w:tcPr>
          <w:tcW w:w="365" w:type="pct"/>
        </w:tcPr>
        <w:p w14:paraId="1EEDD2F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C2A978" w14:textId="3E14EBC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43D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EC175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06B78E1" w14:textId="77777777" w:rsidTr="00A87A58">
      <w:tc>
        <w:tcPr>
          <w:tcW w:w="5000" w:type="pct"/>
          <w:gridSpan w:val="3"/>
        </w:tcPr>
        <w:p w14:paraId="4B89CC3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608F3A1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B043" w14:textId="5D2DE4B5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A289FF2" w14:textId="77777777" w:rsidTr="00A87A58">
      <w:tc>
        <w:tcPr>
          <w:tcW w:w="947" w:type="pct"/>
        </w:tcPr>
        <w:p w14:paraId="7CE8E5B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C15C20" w14:textId="7AFF627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43D">
            <w:rPr>
              <w:i/>
              <w:noProof/>
              <w:sz w:val="18"/>
            </w:rPr>
            <w:t>GST-free Supply (Drugs and Medicinal Preparations)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DF7E56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7753B3" w14:textId="77777777" w:rsidTr="00A87A58">
      <w:tc>
        <w:tcPr>
          <w:tcW w:w="5000" w:type="pct"/>
          <w:gridSpan w:val="3"/>
        </w:tcPr>
        <w:p w14:paraId="438CE699" w14:textId="77777777" w:rsidR="008C2EAC" w:rsidRDefault="008C2EAC" w:rsidP="000850AC">
          <w:pPr>
            <w:rPr>
              <w:sz w:val="18"/>
            </w:rPr>
          </w:pPr>
        </w:p>
      </w:tc>
    </w:tr>
  </w:tbl>
  <w:p w14:paraId="6FD2C4E1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D5C3" w14:textId="35B4178A" w:rsidR="00FC0B03" w:rsidRDefault="00FC0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8F7DC74" wp14:editId="694048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76555"/>
              <wp:effectExtent l="0" t="0" r="3175" b="0"/>
              <wp:wrapNone/>
              <wp:docPr id="1392190535" name="Text Box 1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F0D2" w14:textId="71FD99F4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7DC7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" style="position:absolute;margin-left:0;margin-top:0;width:92.7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" filled="f" stroked="f">
              <v:textbox style="mso-fit-shape-to-text:t" inset="0,0,0,15pt">
                <w:txbxContent>
                  <w:p w14:paraId="5CA2F0D2" w14:textId="71FD99F4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FE94" w14:textId="77777777" w:rsidR="00191C46" w:rsidRDefault="00191C46" w:rsidP="00715914">
      <w:pPr>
        <w:spacing w:line="240" w:lineRule="auto"/>
      </w:pPr>
      <w:r>
        <w:separator/>
      </w:r>
    </w:p>
  </w:footnote>
  <w:footnote w:type="continuationSeparator" w:id="0">
    <w:p w14:paraId="7BDCEB0E" w14:textId="77777777" w:rsidR="00191C46" w:rsidRDefault="00191C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D473" w14:textId="7F09E885" w:rsidR="00F6696E" w:rsidRPr="005F1388" w:rsidRDefault="00FC0B0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2A3732" wp14:editId="3E19E0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28957875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1B930" w14:textId="5B6A314A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3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7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PoCgIAABY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" filled="f" stroked="f">
              <v:textbox style="mso-fit-shape-to-text:t" inset="0,15pt,0,0">
                <w:txbxContent>
                  <w:p w14:paraId="1341B930" w14:textId="5B6A314A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9616" w14:textId="7B349182" w:rsidR="00F6696E" w:rsidRPr="005F1388" w:rsidRDefault="00FC0B0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BF2044" wp14:editId="7EB73E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735926064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235F9" w14:textId="29BD6933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F20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92.7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" filled="f" stroked="f">
              <v:textbox style="mso-fit-shape-to-text:t" inset="0,15pt,0,0">
                <w:txbxContent>
                  <w:p w14:paraId="436235F9" w14:textId="29BD6933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202C" w14:textId="6BAB287B" w:rsidR="00F6696E" w:rsidRPr="00ED79B6" w:rsidRDefault="00FC0B03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3CF0BE" wp14:editId="3AE07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245998012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D1F4D" w14:textId="7316870A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CF0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" style="position:absolute;margin-left:0;margin-top:0;width:92.7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/YJAyw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192D1F4D" w14:textId="7316870A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56CE" w14:textId="3ABD7F6E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29A8" w14:textId="57F91CD4" w:rsidR="00F6696E" w:rsidRPr="00ED79B6" w:rsidRDefault="00FC0B0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D3C53D" wp14:editId="301EB3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282712927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0CAD3" w14:textId="0DA1AF90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3C5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" style="position:absolute;margin-left:0;margin-top:0;width:92.7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J/wlsA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01F0CAD3" w14:textId="0DA1AF90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0BA5" w14:textId="0246F771" w:rsidR="004E1307" w:rsidRDefault="004E1307" w:rsidP="00715914">
    <w:pPr>
      <w:rPr>
        <w:sz w:val="20"/>
      </w:rPr>
    </w:pPr>
  </w:p>
  <w:p w14:paraId="43C6AC68" w14:textId="77777777" w:rsidR="004E1307" w:rsidRDefault="004E1307" w:rsidP="00715914">
    <w:pPr>
      <w:rPr>
        <w:sz w:val="20"/>
      </w:rPr>
    </w:pPr>
  </w:p>
  <w:p w14:paraId="37D0E82D" w14:textId="77777777" w:rsidR="004E1307" w:rsidRPr="007A1328" w:rsidRDefault="004E1307" w:rsidP="00715914">
    <w:pPr>
      <w:rPr>
        <w:sz w:val="20"/>
      </w:rPr>
    </w:pPr>
  </w:p>
  <w:p w14:paraId="6467CA61" w14:textId="77777777" w:rsidR="004E1307" w:rsidRPr="007A1328" w:rsidRDefault="004E1307" w:rsidP="00715914">
    <w:pPr>
      <w:rPr>
        <w:b/>
        <w:sz w:val="24"/>
      </w:rPr>
    </w:pPr>
  </w:p>
  <w:p w14:paraId="7CCBE8B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F1AF" w14:textId="1C61B02D" w:rsidR="004E1307" w:rsidRPr="007A1328" w:rsidRDefault="004E1307" w:rsidP="00715914">
    <w:pPr>
      <w:jc w:val="right"/>
      <w:rPr>
        <w:sz w:val="20"/>
      </w:rPr>
    </w:pPr>
  </w:p>
  <w:p w14:paraId="7986953F" w14:textId="77777777" w:rsidR="004E1307" w:rsidRPr="007A1328" w:rsidRDefault="004E1307" w:rsidP="00715914">
    <w:pPr>
      <w:jc w:val="right"/>
      <w:rPr>
        <w:sz w:val="20"/>
      </w:rPr>
    </w:pPr>
  </w:p>
  <w:p w14:paraId="3B188773" w14:textId="77777777" w:rsidR="004E1307" w:rsidRPr="007A1328" w:rsidRDefault="004E1307" w:rsidP="00715914">
    <w:pPr>
      <w:jc w:val="right"/>
      <w:rPr>
        <w:sz w:val="20"/>
      </w:rPr>
    </w:pPr>
  </w:p>
  <w:p w14:paraId="37112078" w14:textId="77777777" w:rsidR="004E1307" w:rsidRPr="007A1328" w:rsidRDefault="004E1307" w:rsidP="00715914">
    <w:pPr>
      <w:jc w:val="right"/>
      <w:rPr>
        <w:b/>
        <w:sz w:val="24"/>
      </w:rPr>
    </w:pPr>
  </w:p>
  <w:p w14:paraId="27175F5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D4C0" w14:textId="1D731020" w:rsidR="00FC0B03" w:rsidRDefault="00FC0B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3E6102" wp14:editId="601D17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76555"/>
              <wp:effectExtent l="0" t="0" r="3175" b="4445"/>
              <wp:wrapNone/>
              <wp:docPr id="1051033855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F791" w14:textId="776F6A30" w:rsidR="00FC0B03" w:rsidRPr="00FC0B03" w:rsidRDefault="00FC0B03" w:rsidP="00FC0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0B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E61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" style="position:absolute;margin-left:0;margin-top:0;width:92.7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" filled="f" stroked="f">
              <v:textbox style="mso-fit-shape-to-text:t" inset="0,15pt,0,0">
                <w:txbxContent>
                  <w:p w14:paraId="6DDDF791" w14:textId="776F6A30" w:rsidR="00FC0B03" w:rsidRPr="00FC0B03" w:rsidRDefault="00FC0B03" w:rsidP="00FC0B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0B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1231784">
    <w:abstractNumId w:val="9"/>
  </w:num>
  <w:num w:numId="2" w16cid:durableId="784036725">
    <w:abstractNumId w:val="7"/>
  </w:num>
  <w:num w:numId="3" w16cid:durableId="1094394961">
    <w:abstractNumId w:val="6"/>
  </w:num>
  <w:num w:numId="4" w16cid:durableId="1406610199">
    <w:abstractNumId w:val="5"/>
  </w:num>
  <w:num w:numId="5" w16cid:durableId="697506093">
    <w:abstractNumId w:val="4"/>
  </w:num>
  <w:num w:numId="6" w16cid:durableId="240256748">
    <w:abstractNumId w:val="8"/>
  </w:num>
  <w:num w:numId="7" w16cid:durableId="1693413715">
    <w:abstractNumId w:val="3"/>
  </w:num>
  <w:num w:numId="8" w16cid:durableId="384063185">
    <w:abstractNumId w:val="2"/>
  </w:num>
  <w:num w:numId="9" w16cid:durableId="464205752">
    <w:abstractNumId w:val="1"/>
  </w:num>
  <w:num w:numId="10" w16cid:durableId="1686059818">
    <w:abstractNumId w:val="0"/>
  </w:num>
  <w:num w:numId="11" w16cid:durableId="1015424552">
    <w:abstractNumId w:val="12"/>
  </w:num>
  <w:num w:numId="12" w16cid:durableId="1293176214">
    <w:abstractNumId w:val="10"/>
  </w:num>
  <w:num w:numId="13" w16cid:durableId="1870023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314F"/>
    <w:rsid w:val="000D05EF"/>
    <w:rsid w:val="000E2261"/>
    <w:rsid w:val="000E78B7"/>
    <w:rsid w:val="000F21C1"/>
    <w:rsid w:val="0010745C"/>
    <w:rsid w:val="00132CEB"/>
    <w:rsid w:val="001339B0"/>
    <w:rsid w:val="0013549D"/>
    <w:rsid w:val="00142B62"/>
    <w:rsid w:val="001441B7"/>
    <w:rsid w:val="001516CB"/>
    <w:rsid w:val="00152336"/>
    <w:rsid w:val="00157B8B"/>
    <w:rsid w:val="00162202"/>
    <w:rsid w:val="00166C2F"/>
    <w:rsid w:val="001809D7"/>
    <w:rsid w:val="00191C46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4C1D"/>
    <w:rsid w:val="00215AF1"/>
    <w:rsid w:val="00223CE0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E8A"/>
    <w:rsid w:val="002A7BCF"/>
    <w:rsid w:val="002C3FD1"/>
    <w:rsid w:val="002D043A"/>
    <w:rsid w:val="002D266B"/>
    <w:rsid w:val="002D6224"/>
    <w:rsid w:val="002F6F85"/>
    <w:rsid w:val="00304F8B"/>
    <w:rsid w:val="0032303E"/>
    <w:rsid w:val="00335BC6"/>
    <w:rsid w:val="003415D3"/>
    <w:rsid w:val="00344338"/>
    <w:rsid w:val="00344701"/>
    <w:rsid w:val="00352B0F"/>
    <w:rsid w:val="00360459"/>
    <w:rsid w:val="0038049F"/>
    <w:rsid w:val="003A5B30"/>
    <w:rsid w:val="003A6CB3"/>
    <w:rsid w:val="003C6231"/>
    <w:rsid w:val="003C6AF5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12A"/>
    <w:rsid w:val="00496F97"/>
    <w:rsid w:val="004B6C48"/>
    <w:rsid w:val="004C4E59"/>
    <w:rsid w:val="004C6809"/>
    <w:rsid w:val="004E063A"/>
    <w:rsid w:val="004E1307"/>
    <w:rsid w:val="004E7BEC"/>
    <w:rsid w:val="00504B6E"/>
    <w:rsid w:val="00505D3D"/>
    <w:rsid w:val="00506AF6"/>
    <w:rsid w:val="00516B8D"/>
    <w:rsid w:val="005303C8"/>
    <w:rsid w:val="00537FBC"/>
    <w:rsid w:val="00554826"/>
    <w:rsid w:val="00562877"/>
    <w:rsid w:val="0057437F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3BF5"/>
    <w:rsid w:val="00600219"/>
    <w:rsid w:val="00604F2A"/>
    <w:rsid w:val="00620076"/>
    <w:rsid w:val="00627E0A"/>
    <w:rsid w:val="0065488B"/>
    <w:rsid w:val="00670EA1"/>
    <w:rsid w:val="00677CC2"/>
    <w:rsid w:val="0068744B"/>
    <w:rsid w:val="00687655"/>
    <w:rsid w:val="006905DE"/>
    <w:rsid w:val="0069207B"/>
    <w:rsid w:val="006A154F"/>
    <w:rsid w:val="006A437B"/>
    <w:rsid w:val="006A531C"/>
    <w:rsid w:val="006B5789"/>
    <w:rsid w:val="006C30C5"/>
    <w:rsid w:val="006C7F8C"/>
    <w:rsid w:val="006E2E1C"/>
    <w:rsid w:val="006E6246"/>
    <w:rsid w:val="006E69C2"/>
    <w:rsid w:val="006E6DCC"/>
    <w:rsid w:val="006F2193"/>
    <w:rsid w:val="006F318F"/>
    <w:rsid w:val="0070017E"/>
    <w:rsid w:val="00700B2C"/>
    <w:rsid w:val="007050A2"/>
    <w:rsid w:val="00713084"/>
    <w:rsid w:val="00714F20"/>
    <w:rsid w:val="0071590F"/>
    <w:rsid w:val="00715914"/>
    <w:rsid w:val="00720DCE"/>
    <w:rsid w:val="0072147A"/>
    <w:rsid w:val="00723791"/>
    <w:rsid w:val="00731915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0C85"/>
    <w:rsid w:val="008040DD"/>
    <w:rsid w:val="008117E9"/>
    <w:rsid w:val="00824498"/>
    <w:rsid w:val="00826BD1"/>
    <w:rsid w:val="00854D0B"/>
    <w:rsid w:val="00856A31"/>
    <w:rsid w:val="00860B4E"/>
    <w:rsid w:val="00864197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1626"/>
    <w:rsid w:val="00977806"/>
    <w:rsid w:val="00982242"/>
    <w:rsid w:val="009868E9"/>
    <w:rsid w:val="009900A3"/>
    <w:rsid w:val="009C3413"/>
    <w:rsid w:val="009D7059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79CA"/>
    <w:rsid w:val="00A94CCF"/>
    <w:rsid w:val="00A97AE0"/>
    <w:rsid w:val="00AA543D"/>
    <w:rsid w:val="00AD1AA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BE2"/>
    <w:rsid w:val="00B83204"/>
    <w:rsid w:val="00B856E7"/>
    <w:rsid w:val="00BA220B"/>
    <w:rsid w:val="00BA3A57"/>
    <w:rsid w:val="00BB1533"/>
    <w:rsid w:val="00BB4E1A"/>
    <w:rsid w:val="00BC015E"/>
    <w:rsid w:val="00BC5139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5B08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2549"/>
    <w:rsid w:val="00D766DF"/>
    <w:rsid w:val="00D8206C"/>
    <w:rsid w:val="00D91F10"/>
    <w:rsid w:val="00DA186E"/>
    <w:rsid w:val="00DA25BB"/>
    <w:rsid w:val="00DA39E7"/>
    <w:rsid w:val="00DA4116"/>
    <w:rsid w:val="00DB251C"/>
    <w:rsid w:val="00DB4630"/>
    <w:rsid w:val="00DC4F88"/>
    <w:rsid w:val="00DE107C"/>
    <w:rsid w:val="00DF2388"/>
    <w:rsid w:val="00DF23A1"/>
    <w:rsid w:val="00E05704"/>
    <w:rsid w:val="00E338EF"/>
    <w:rsid w:val="00E378C7"/>
    <w:rsid w:val="00E42DE6"/>
    <w:rsid w:val="00E53F82"/>
    <w:rsid w:val="00E544BB"/>
    <w:rsid w:val="00E74DC7"/>
    <w:rsid w:val="00E8075A"/>
    <w:rsid w:val="00E86E12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6D80"/>
    <w:rsid w:val="00F24696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8E0"/>
    <w:rsid w:val="00FB5A08"/>
    <w:rsid w:val="00FC0B03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62AED"/>
  <w15:docId w15:val="{C9BEDF7C-D49F-456E-9DFC-E8751CD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FC0B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GADR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8</TotalTime>
  <Pages>7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Phong, Karen</dc:creator>
  <cp:lastModifiedBy>Diana</cp:lastModifiedBy>
  <cp:revision>13</cp:revision>
  <cp:lastPrinted>2025-09-25T01:43:00Z</cp:lastPrinted>
  <dcterms:created xsi:type="dcterms:W3CDTF">2025-09-25T01:37:00Z</dcterms:created>
  <dcterms:modified xsi:type="dcterms:W3CDTF">2025-09-26T02:46:00Z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7e22c7e5,4cdd6905,2bdd5730,10d9db5f,ea9a1bc,6eea91c9,3ea580ff,4c02ca94,335225b9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6a6614f9,7c22478e,12d596d8,2e82de04,5e19cc4b,388638b4,52fb2447,f3c9994,56561795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</vt:lpwstr>
  </property>
  <property fmtid="{D5CDD505-2E9C-101B-9397-08002B2CF9AE}" pid="8" name="MSIP_Label_ced219fb-5734-444b-b5bb-b806c6ffe718_Enabled">
    <vt:lpwstr>true</vt:lpwstr>
  </property>
  <property fmtid="{D5CDD505-2E9C-101B-9397-08002B2CF9AE}" pid="9" name="MSIP_Label_ced219fb-5734-444b-b5bb-b806c6ffe718_SetDate">
    <vt:lpwstr>2025-08-29T06:39:26Z</vt:lpwstr>
  </property>
  <property fmtid="{D5CDD505-2E9C-101B-9397-08002B2CF9AE}" pid="10" name="MSIP_Label_ced219fb-5734-444b-b5bb-b806c6ffe718_Method">
    <vt:lpwstr>Privileged</vt:lpwstr>
  </property>
  <property fmtid="{D5CDD505-2E9C-101B-9397-08002B2CF9AE}" pid="11" name="MSIP_Label_ced219fb-5734-444b-b5bb-b806c6ffe718_Name">
    <vt:lpwstr>OS</vt:lpwstr>
  </property>
  <property fmtid="{D5CDD505-2E9C-101B-9397-08002B2CF9AE}" pid="12" name="MSIP_Label_ced219fb-5734-444b-b5bb-b806c6ffe718_SiteId">
    <vt:lpwstr>214f1646-2021-47cc-8397-e3d3a7ba7d9d</vt:lpwstr>
  </property>
  <property fmtid="{D5CDD505-2E9C-101B-9397-08002B2CF9AE}" pid="13" name="MSIP_Label_ced219fb-5734-444b-b5bb-b806c6ffe718_ActionId">
    <vt:lpwstr>dd6ab8b9-ee53-4b54-af8f-51cfc0c23d0c</vt:lpwstr>
  </property>
  <property fmtid="{D5CDD505-2E9C-101B-9397-08002B2CF9AE}" pid="14" name="MSIP_Label_ced219fb-5734-444b-b5bb-b806c6ffe718_ContentBits">
    <vt:lpwstr>3</vt:lpwstr>
  </property>
</Properties>
</file>