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5911DB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446CF6DB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B84A9F">
        <w:t>4</w:t>
      </w:r>
      <w:r w:rsidR="00AB78E7">
        <w:noBreakHyphen/>
      </w:r>
      <w:r w:rsidRPr="00AB78E7">
        <w:t>20</w:t>
      </w:r>
      <w:r w:rsidR="006F713F" w:rsidRPr="00AB78E7">
        <w:t>2</w:t>
      </w:r>
      <w:r w:rsidR="00B84A9F">
        <w:t>5</w:t>
      </w:r>
      <w:r w:rsidR="006F713F" w:rsidRPr="00AB78E7">
        <w:t xml:space="preserve"> (No.</w:t>
      </w:r>
      <w:r w:rsidR="00823121">
        <w:t xml:space="preserve"> </w:t>
      </w:r>
      <w:r w:rsidR="00965690">
        <w:t>7</w:t>
      </w:r>
      <w:r w:rsidR="006F713F" w:rsidRPr="004E7DB2">
        <w:t>)</w:t>
      </w:r>
    </w:p>
    <w:p w14:paraId="500F124A" w14:textId="5809CBE4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9E4DCC">
        <w:rPr>
          <w:szCs w:val="22"/>
        </w:rPr>
        <w:t>Lasantha Samaranayake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3FEBEDE2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9B525A">
        <w:rPr>
          <w:szCs w:val="22"/>
        </w:rPr>
        <w:t xml:space="preserve"> 25 </w:t>
      </w:r>
      <w:r w:rsidR="00DB3C2D">
        <w:rPr>
          <w:szCs w:val="22"/>
        </w:rPr>
        <w:t>September</w:t>
      </w:r>
      <w:r w:rsidR="000A62B8">
        <w:rPr>
          <w:szCs w:val="22"/>
        </w:rPr>
        <w:t xml:space="preserve"> </w:t>
      </w:r>
      <w:r w:rsidR="00000EBF">
        <w:rPr>
          <w:szCs w:val="22"/>
        </w:rPr>
        <w:t>202</w:t>
      </w:r>
      <w:r w:rsidR="00C2224F">
        <w:rPr>
          <w:szCs w:val="22"/>
        </w:rPr>
        <w:t>5</w:t>
      </w:r>
    </w:p>
    <w:p w14:paraId="5A55D31B" w14:textId="2F7C40DA" w:rsidR="00E9481D" w:rsidRPr="00AC7E5F" w:rsidRDefault="00727D30" w:rsidP="00E948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Lasantha Samaranayake</w:t>
      </w:r>
    </w:p>
    <w:p w14:paraId="491CA5E9" w14:textId="60AAFA1B" w:rsidR="00E40846" w:rsidRPr="00AB78E7" w:rsidRDefault="00727D30" w:rsidP="00371A9A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E40846"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67312050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AF28B2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4FB2107E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AF28B2">
        <w:rPr>
          <w:noProof/>
        </w:rPr>
        <w:t>1</w:t>
      </w:r>
      <w:r>
        <w:rPr>
          <w:noProof/>
        </w:rPr>
        <w:fldChar w:fldCharType="end"/>
      </w:r>
    </w:p>
    <w:p w14:paraId="2CA1CF18" w14:textId="230083B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AF28B2">
        <w:rPr>
          <w:noProof/>
        </w:rPr>
        <w:t>1</w:t>
      </w:r>
      <w:r>
        <w:rPr>
          <w:noProof/>
        </w:rPr>
        <w:fldChar w:fldCharType="end"/>
      </w:r>
    </w:p>
    <w:p w14:paraId="56929F7D" w14:textId="28DE5AAF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AF28B2">
        <w:rPr>
          <w:noProof/>
        </w:rPr>
        <w:t>1</w:t>
      </w:r>
      <w:r>
        <w:rPr>
          <w:noProof/>
        </w:rPr>
        <w:fldChar w:fldCharType="end"/>
      </w:r>
    </w:p>
    <w:p w14:paraId="51FD5B18" w14:textId="24C38342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875B0">
        <w:rPr>
          <w:b w:val="0"/>
          <w:bCs/>
          <w:noProof/>
          <w:sz w:val="18"/>
          <w:szCs w:val="18"/>
        </w:rPr>
        <w:fldChar w:fldCharType="begin"/>
      </w:r>
      <w:r w:rsidRPr="00D875B0">
        <w:rPr>
          <w:b w:val="0"/>
          <w:bCs/>
          <w:noProof/>
          <w:sz w:val="18"/>
          <w:szCs w:val="18"/>
        </w:rPr>
        <w:instrText xml:space="preserve"> PAGEREF _Toc126746445 \h </w:instrText>
      </w:r>
      <w:r w:rsidRPr="00D875B0">
        <w:rPr>
          <w:b w:val="0"/>
          <w:bCs/>
          <w:noProof/>
          <w:sz w:val="18"/>
          <w:szCs w:val="18"/>
        </w:rPr>
      </w:r>
      <w:r w:rsidRPr="00D875B0">
        <w:rPr>
          <w:b w:val="0"/>
          <w:bCs/>
          <w:noProof/>
          <w:sz w:val="18"/>
          <w:szCs w:val="18"/>
        </w:rPr>
        <w:fldChar w:fldCharType="separate"/>
      </w:r>
      <w:r w:rsidR="00AF28B2" w:rsidRPr="00D875B0">
        <w:rPr>
          <w:b w:val="0"/>
          <w:bCs/>
          <w:noProof/>
          <w:sz w:val="18"/>
          <w:szCs w:val="18"/>
        </w:rPr>
        <w:t>2</w:t>
      </w:r>
      <w:r w:rsidRPr="00D875B0">
        <w:rPr>
          <w:b w:val="0"/>
          <w:bCs/>
          <w:noProof/>
          <w:sz w:val="18"/>
          <w:szCs w:val="18"/>
        </w:rPr>
        <w:fldChar w:fldCharType="end"/>
      </w:r>
    </w:p>
    <w:p w14:paraId="7F9C9C01" w14:textId="42264516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5879F8">
        <w:rPr>
          <w:noProof/>
        </w:rPr>
        <w:t>4</w:t>
      </w:r>
      <w:r>
        <w:rPr>
          <w:noProof/>
        </w:rPr>
        <w:noBreakHyphen/>
        <w:t>202</w:t>
      </w:r>
      <w:r w:rsidR="005879F8">
        <w:rPr>
          <w:noProof/>
        </w:rPr>
        <w:t>5</w:t>
      </w:r>
      <w:r>
        <w:rPr>
          <w:noProof/>
        </w:rPr>
        <w:tab/>
      </w:r>
      <w:r w:rsidRPr="00D875B0">
        <w:rPr>
          <w:i w:val="0"/>
          <w:iCs/>
          <w:noProof/>
          <w:sz w:val="18"/>
          <w:szCs w:val="18"/>
        </w:rPr>
        <w:fldChar w:fldCharType="begin"/>
      </w:r>
      <w:r w:rsidRPr="00D875B0">
        <w:rPr>
          <w:i w:val="0"/>
          <w:iCs/>
          <w:noProof/>
          <w:sz w:val="18"/>
          <w:szCs w:val="18"/>
        </w:rPr>
        <w:instrText xml:space="preserve"> PAGEREF _Toc126746446 \h </w:instrText>
      </w:r>
      <w:r w:rsidRPr="00D875B0">
        <w:rPr>
          <w:i w:val="0"/>
          <w:iCs/>
          <w:noProof/>
          <w:sz w:val="18"/>
          <w:szCs w:val="18"/>
        </w:rPr>
      </w:r>
      <w:r w:rsidRPr="00D875B0">
        <w:rPr>
          <w:i w:val="0"/>
          <w:iCs/>
          <w:noProof/>
          <w:sz w:val="18"/>
          <w:szCs w:val="18"/>
        </w:rPr>
        <w:fldChar w:fldCharType="separate"/>
      </w:r>
      <w:r w:rsidR="00AF28B2" w:rsidRPr="00D875B0">
        <w:rPr>
          <w:i w:val="0"/>
          <w:iCs/>
          <w:noProof/>
          <w:sz w:val="18"/>
          <w:szCs w:val="18"/>
        </w:rPr>
        <w:t>2</w:t>
      </w:r>
      <w:r w:rsidRPr="00D875B0">
        <w:rPr>
          <w:i w:val="0"/>
          <w:iCs/>
          <w:noProof/>
          <w:sz w:val="18"/>
          <w:szCs w:val="18"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0B1282FB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AF28B2">
        <w:rPr>
          <w:i/>
          <w:noProof/>
        </w:rPr>
        <w:t xml:space="preserve">Public Governance, Performance and Accountability (Section 75 Transfers) Amendment Determination 2024-2025 (No. </w:t>
      </w:r>
      <w:r w:rsidR="00161650">
        <w:rPr>
          <w:i/>
          <w:noProof/>
        </w:rPr>
        <w:t>7</w:t>
      </w:r>
      <w:r w:rsidR="00AF28B2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9B6D8AE" w14:textId="0B437A10" w:rsidR="005452CC" w:rsidRPr="00965B34" w:rsidRDefault="005F5594" w:rsidP="00E26AEB">
            <w:pPr>
              <w:pStyle w:val="Tabletext"/>
            </w:pPr>
            <w:r>
              <w:t>The day after this instrument is registered</w:t>
            </w:r>
            <w:r w:rsidR="00356BE5" w:rsidRPr="00965B3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6A371B6" w14:textId="60C3833C" w:rsidR="005452CC" w:rsidRPr="00965B34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86699AD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5879F8">
        <w:t>4</w:t>
      </w:r>
      <w:r w:rsidR="00AB78E7">
        <w:noBreakHyphen/>
      </w:r>
      <w:r w:rsidRPr="00AB78E7">
        <w:t>202</w:t>
      </w:r>
      <w:bookmarkEnd w:id="10"/>
      <w:bookmarkEnd w:id="11"/>
      <w:r w:rsidR="005879F8">
        <w:t>5</w:t>
      </w:r>
    </w:p>
    <w:p w14:paraId="6E227885" w14:textId="12075401" w:rsidR="003426EB" w:rsidRPr="00B84282" w:rsidRDefault="003426EB" w:rsidP="003426EB">
      <w:pPr>
        <w:pStyle w:val="ActHead5"/>
        <w:numPr>
          <w:ilvl w:val="0"/>
          <w:numId w:val="43"/>
        </w:numPr>
        <w:ind w:left="357" w:hanging="357"/>
        <w:outlineLvl w:val="9"/>
        <w:rPr>
          <w:rStyle w:val="CharSectno"/>
        </w:rPr>
      </w:pPr>
      <w:r w:rsidRPr="00B84282">
        <w:rPr>
          <w:rStyle w:val="CharSectno"/>
        </w:rPr>
        <w:t xml:space="preserve">Subsection 5(2) (table items </w:t>
      </w:r>
      <w:r w:rsidR="00BB509D">
        <w:rPr>
          <w:rStyle w:val="CharSectno"/>
        </w:rPr>
        <w:t xml:space="preserve">22 </w:t>
      </w:r>
      <w:r w:rsidRPr="00B84282">
        <w:rPr>
          <w:rStyle w:val="CharSectno"/>
        </w:rPr>
        <w:t>and 2</w:t>
      </w:r>
      <w:r w:rsidR="00BB509D">
        <w:rPr>
          <w:rStyle w:val="CharSectno"/>
        </w:rPr>
        <w:t>8</w:t>
      </w:r>
      <w:r w:rsidRPr="00B84282">
        <w:rPr>
          <w:rStyle w:val="CharSectno"/>
        </w:rPr>
        <w:t>)</w:t>
      </w:r>
    </w:p>
    <w:p w14:paraId="3B7686AB" w14:textId="77777777" w:rsidR="003426EB" w:rsidRPr="00FB6EE4" w:rsidRDefault="003426EB" w:rsidP="003426EB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FB6EE4">
        <w:rPr>
          <w:rFonts w:eastAsia="Times New Roman" w:cs="Times New Roman"/>
          <w:szCs w:val="22"/>
          <w:lang w:eastAsia="en-AU"/>
        </w:rPr>
        <w:tab/>
        <w:t>Repeal the items, substitute:</w:t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6"/>
        <w:gridCol w:w="3222"/>
        <w:gridCol w:w="1888"/>
      </w:tblGrid>
      <w:tr w:rsidR="003426EB" w:rsidRPr="0089077E" w14:paraId="2CCEEC1E" w14:textId="77777777" w:rsidTr="00156459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AFE86" w14:textId="77777777" w:rsidR="003426EB" w:rsidRPr="00FB6EE4" w:rsidRDefault="003426EB" w:rsidP="00156459">
            <w:pPr>
              <w:pStyle w:val="Tabletext"/>
            </w:pPr>
            <w:r w:rsidRPr="00FB6EE4">
              <w:t>2</w:t>
            </w:r>
            <w: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33B2F" w14:textId="77777777" w:rsidR="003426EB" w:rsidRPr="00FB6EE4" w:rsidRDefault="003426EB" w:rsidP="00156459">
            <w:pPr>
              <w:pStyle w:val="Tabletext"/>
            </w:pPr>
            <w:r>
              <w:t>Department of Social Services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2787B" w14:textId="77777777" w:rsidR="003426EB" w:rsidRPr="00FB6EE4" w:rsidRDefault="003426EB" w:rsidP="00156459">
            <w:pPr>
              <w:pStyle w:val="Tabletext"/>
            </w:pPr>
            <w:r w:rsidRPr="00FB6EE4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4CAA5" w14:textId="3A875FA2" w:rsidR="003426EB" w:rsidRPr="00FB6EE4" w:rsidRDefault="004E04CA" w:rsidP="00156459">
            <w:pPr>
              <w:pStyle w:val="Tabletext"/>
              <w:jc w:val="right"/>
            </w:pPr>
            <w:r w:rsidRPr="004E04CA">
              <w:t>-</w:t>
            </w:r>
            <w:r w:rsidR="00A76B68">
              <w:t>3,585,706.20</w:t>
            </w:r>
          </w:p>
        </w:tc>
      </w:tr>
      <w:tr w:rsidR="003426EB" w:rsidRPr="0089077E" w14:paraId="2FDCA83B" w14:textId="77777777" w:rsidTr="00156459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4FC04" w14:textId="6898933A" w:rsidR="003426EB" w:rsidRPr="00FB6EE4" w:rsidRDefault="003426EB" w:rsidP="00156459">
            <w:pPr>
              <w:pStyle w:val="Tabletext"/>
            </w:pPr>
            <w:r>
              <w:t>2</w:t>
            </w:r>
            <w:r w:rsidR="00BB509D"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4D303" w14:textId="4DE3DCB3" w:rsidR="003426EB" w:rsidRPr="00FB6EE4" w:rsidRDefault="003426EB" w:rsidP="00156459">
            <w:pPr>
              <w:pStyle w:val="Tabletext"/>
            </w:pPr>
            <w:r>
              <w:t xml:space="preserve">Department of </w:t>
            </w:r>
            <w:r w:rsidR="00E11C10">
              <w:t xml:space="preserve">the </w:t>
            </w:r>
            <w:r w:rsidR="00BB509D">
              <w:t>Treasury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FDE5A" w14:textId="30899CFD" w:rsidR="003426EB" w:rsidRPr="00FB6EE4" w:rsidRDefault="00BB509D" w:rsidP="00156459">
            <w:pPr>
              <w:pStyle w:val="Tabletext"/>
            </w:pPr>
            <w:r w:rsidRPr="00FB6EE4">
              <w:t>Departmental item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1E862" w14:textId="5A82BF3C" w:rsidR="003426EB" w:rsidRPr="00FB6EE4" w:rsidRDefault="00E11C10" w:rsidP="00156459">
            <w:pPr>
              <w:pStyle w:val="Tabletext"/>
              <w:jc w:val="right"/>
            </w:pPr>
            <w:r>
              <w:t>+</w:t>
            </w:r>
            <w:r w:rsidR="005942DD">
              <w:t>3,062,487.20</w:t>
            </w:r>
          </w:p>
        </w:tc>
      </w:tr>
    </w:tbl>
    <w:p w14:paraId="389A5A81" w14:textId="77777777" w:rsidR="00D968CA" w:rsidRPr="00D968CA" w:rsidRDefault="00D968CA" w:rsidP="009403FB">
      <w:pPr>
        <w:pStyle w:val="ActHead5"/>
        <w:ind w:left="357" w:firstLine="0"/>
        <w:outlineLvl w:val="9"/>
        <w:rPr>
          <w:szCs w:val="22"/>
        </w:rPr>
      </w:pPr>
    </w:p>
    <w:sectPr w:rsidR="00D968CA" w:rsidRPr="00D968CA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DF87" w14:textId="77777777" w:rsidR="007D7C79" w:rsidRDefault="007D7C79" w:rsidP="0048364F">
      <w:pPr>
        <w:spacing w:line="240" w:lineRule="auto"/>
      </w:pPr>
      <w:r>
        <w:separator/>
      </w:r>
    </w:p>
  </w:endnote>
  <w:endnote w:type="continuationSeparator" w:id="0">
    <w:p w14:paraId="05CF9EF4" w14:textId="77777777" w:rsidR="007D7C79" w:rsidRDefault="007D7C79" w:rsidP="0048364F">
      <w:pPr>
        <w:spacing w:line="240" w:lineRule="auto"/>
      </w:pPr>
      <w:r>
        <w:continuationSeparator/>
      </w:r>
    </w:p>
  </w:endnote>
  <w:endnote w:type="continuationNotice" w:id="1">
    <w:p w14:paraId="04426363" w14:textId="77777777" w:rsidR="007D7C79" w:rsidRDefault="007D7C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92213C2-C824-4948-9D53-C8661E05BEB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242B5A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242B5A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5EDA" w14:textId="17066E6A" w:rsidR="00FC4915" w:rsidRDefault="00FC4915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65D0E7C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65D0E7C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6BACCC8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6BACCC8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652AAD4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AA6CD96" w14:textId="652AAD4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2A1A5DC0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28B2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05FB" w14:textId="496AC1F1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06B788E5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B84A9F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B84A9F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DB3C2D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2BEF" w14:textId="38B54054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1F3BD203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A05E7D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A05E7D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DB3C2D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B3D6" w14:textId="4797127E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66993BE1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5879F8">
            <w:rPr>
              <w:i/>
              <w:sz w:val="18"/>
            </w:rPr>
            <w:t>4</w:t>
          </w:r>
          <w:r>
            <w:rPr>
              <w:i/>
              <w:sz w:val="18"/>
            </w:rPr>
            <w:t>-202</w:t>
          </w:r>
          <w:r w:rsidR="005879F8">
            <w:rPr>
              <w:i/>
              <w:sz w:val="18"/>
            </w:rPr>
            <w:t>5</w:t>
          </w:r>
          <w:r>
            <w:rPr>
              <w:i/>
              <w:sz w:val="18"/>
            </w:rPr>
            <w:t xml:space="preserve"> (No. </w:t>
          </w:r>
          <w:r w:rsidR="00DB3C2D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49D2EB7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0DF9FC6D" w14:textId="49D2EB7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D9EC6F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28B2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D21F" w14:textId="77777777" w:rsidR="007D7C79" w:rsidRDefault="007D7C79" w:rsidP="0048364F">
      <w:pPr>
        <w:spacing w:line="240" w:lineRule="auto"/>
      </w:pPr>
      <w:r>
        <w:separator/>
      </w:r>
    </w:p>
  </w:footnote>
  <w:footnote w:type="continuationSeparator" w:id="0">
    <w:p w14:paraId="228BEBE6" w14:textId="77777777" w:rsidR="007D7C79" w:rsidRDefault="007D7C79" w:rsidP="0048364F">
      <w:pPr>
        <w:spacing w:line="240" w:lineRule="auto"/>
      </w:pPr>
      <w:r>
        <w:continuationSeparator/>
      </w:r>
    </w:p>
  </w:footnote>
  <w:footnote w:type="continuationNotice" w:id="1">
    <w:p w14:paraId="40935C8C" w14:textId="77777777" w:rsidR="007D7C79" w:rsidRDefault="007D7C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3B80731E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3B80731E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B693" w14:textId="2962C608" w:rsidR="00FC4915" w:rsidRPr="005F1388" w:rsidRDefault="00FC491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7578BE9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0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7578BE9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OFFICIAL" style="position:absolute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F29C39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6CD5CF1" w14:textId="6F29C39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49F3" w14:textId="67123066" w:rsidR="00FC4915" w:rsidRPr="00ED79B6" w:rsidRDefault="00FC491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alt="OFFICIAL" style="position:absolute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17C3ED7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37" type="#_x0000_t202" alt="Sec-firstpage" style="position:absolute;margin-left:0;margin-top:-25pt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2D546A48" w14:textId="17C3ED7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0C67" w14:textId="7C2CF23F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52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525A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5DB2564E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C58F" w14:textId="29CE436E" w:rsidR="00FC4915" w:rsidRPr="00A961C4" w:rsidRDefault="00FC491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57E20FBB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OFFICIAL" style="position:absolute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204FF0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F28B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39" type="#_x0000_t202" alt="Sec-first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uAWW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7204FF0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F28B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7E40B3"/>
    <w:multiLevelType w:val="hybridMultilevel"/>
    <w:tmpl w:val="674EAD7A"/>
    <w:lvl w:ilvl="0" w:tplc="654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2A426BA0"/>
    <w:multiLevelType w:val="hybridMultilevel"/>
    <w:tmpl w:val="9CD66900"/>
    <w:lvl w:ilvl="0" w:tplc="F2FEA22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9" w15:restartNumberingAfterBreak="0">
    <w:nsid w:val="33102607"/>
    <w:multiLevelType w:val="hybridMultilevel"/>
    <w:tmpl w:val="332C7434"/>
    <w:lvl w:ilvl="0" w:tplc="FDDEED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0650E7"/>
    <w:multiLevelType w:val="hybridMultilevel"/>
    <w:tmpl w:val="34700F82"/>
    <w:lvl w:ilvl="0" w:tplc="044898C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5" w15:restartNumberingAfterBreak="0">
    <w:nsid w:val="4338054E"/>
    <w:multiLevelType w:val="hybridMultilevel"/>
    <w:tmpl w:val="1EAAD26A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52E9042E"/>
    <w:multiLevelType w:val="hybridMultilevel"/>
    <w:tmpl w:val="9886C352"/>
    <w:lvl w:ilvl="0" w:tplc="038EB6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42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3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4" w15:restartNumberingAfterBreak="0">
    <w:nsid w:val="677F39AA"/>
    <w:multiLevelType w:val="hybridMultilevel"/>
    <w:tmpl w:val="0B122910"/>
    <w:lvl w:ilvl="0" w:tplc="A84AC2E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5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8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32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3"/>
  </w:num>
  <w:num w:numId="15" w16cid:durableId="835148893">
    <w:abstractNumId w:val="20"/>
  </w:num>
  <w:num w:numId="16" w16cid:durableId="1257860424">
    <w:abstractNumId w:val="13"/>
  </w:num>
  <w:num w:numId="17" w16cid:durableId="923148105">
    <w:abstractNumId w:val="34"/>
  </w:num>
  <w:num w:numId="18" w16cid:durableId="494683293">
    <w:abstractNumId w:val="33"/>
  </w:num>
  <w:num w:numId="19" w16cid:durableId="304428606">
    <w:abstractNumId w:val="46"/>
  </w:num>
  <w:num w:numId="20" w16cid:durableId="695500003">
    <w:abstractNumId w:val="38"/>
  </w:num>
  <w:num w:numId="21" w16cid:durableId="398552697">
    <w:abstractNumId w:val="40"/>
  </w:num>
  <w:num w:numId="22" w16cid:durableId="1263337497">
    <w:abstractNumId w:val="11"/>
  </w:num>
  <w:num w:numId="23" w16cid:durableId="2042776689">
    <w:abstractNumId w:val="28"/>
  </w:num>
  <w:num w:numId="24" w16cid:durableId="132867900">
    <w:abstractNumId w:val="17"/>
  </w:num>
  <w:num w:numId="25" w16cid:durableId="1998222665">
    <w:abstractNumId w:val="49"/>
  </w:num>
  <w:num w:numId="26" w16cid:durableId="2092658848">
    <w:abstractNumId w:val="27"/>
  </w:num>
  <w:num w:numId="27" w16cid:durableId="2123721744">
    <w:abstractNumId w:val="30"/>
  </w:num>
  <w:num w:numId="28" w16cid:durableId="894271311">
    <w:abstractNumId w:val="48"/>
  </w:num>
  <w:num w:numId="29" w16cid:durableId="840121462">
    <w:abstractNumId w:val="43"/>
  </w:num>
  <w:num w:numId="30" w16cid:durableId="1181822475">
    <w:abstractNumId w:val="21"/>
  </w:num>
  <w:num w:numId="31" w16cid:durableId="1427650872">
    <w:abstractNumId w:val="45"/>
  </w:num>
  <w:num w:numId="32" w16cid:durableId="758252377">
    <w:abstractNumId w:val="39"/>
  </w:num>
  <w:num w:numId="33" w16cid:durableId="1856191232">
    <w:abstractNumId w:val="25"/>
  </w:num>
  <w:num w:numId="34" w16cid:durableId="622271771">
    <w:abstractNumId w:val="22"/>
  </w:num>
  <w:num w:numId="35" w16cid:durableId="1054934787">
    <w:abstractNumId w:val="36"/>
  </w:num>
  <w:num w:numId="36" w16cid:durableId="875460470">
    <w:abstractNumId w:val="47"/>
  </w:num>
  <w:num w:numId="37" w16cid:durableId="1978679256">
    <w:abstractNumId w:val="12"/>
  </w:num>
  <w:num w:numId="38" w16cid:durableId="14887364">
    <w:abstractNumId w:val="18"/>
  </w:num>
  <w:num w:numId="39" w16cid:durableId="2060006400">
    <w:abstractNumId w:val="19"/>
  </w:num>
  <w:num w:numId="40" w16cid:durableId="1017463642">
    <w:abstractNumId w:val="10"/>
  </w:num>
  <w:num w:numId="41" w16cid:durableId="611742873">
    <w:abstractNumId w:val="42"/>
  </w:num>
  <w:num w:numId="42" w16cid:durableId="546993732">
    <w:abstractNumId w:val="24"/>
  </w:num>
  <w:num w:numId="43" w16cid:durableId="477965862">
    <w:abstractNumId w:val="16"/>
  </w:num>
  <w:num w:numId="44" w16cid:durableId="1723551268">
    <w:abstractNumId w:val="26"/>
  </w:num>
  <w:num w:numId="45" w16cid:durableId="888229302">
    <w:abstractNumId w:val="31"/>
  </w:num>
  <w:num w:numId="46" w16cid:durableId="670062183">
    <w:abstractNumId w:val="29"/>
  </w:num>
  <w:num w:numId="47" w16cid:durableId="527068617">
    <w:abstractNumId w:val="37"/>
  </w:num>
  <w:num w:numId="48" w16cid:durableId="674721329">
    <w:abstractNumId w:val="41"/>
  </w:num>
  <w:num w:numId="49" w16cid:durableId="1938561307">
    <w:abstractNumId w:val="44"/>
  </w:num>
  <w:num w:numId="50" w16cid:durableId="5192001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0EBF"/>
    <w:rsid w:val="000013D2"/>
    <w:rsid w:val="00002405"/>
    <w:rsid w:val="000024E8"/>
    <w:rsid w:val="00002CB9"/>
    <w:rsid w:val="00006BAF"/>
    <w:rsid w:val="000113BC"/>
    <w:rsid w:val="000136AF"/>
    <w:rsid w:val="00013A1B"/>
    <w:rsid w:val="0001511C"/>
    <w:rsid w:val="00016401"/>
    <w:rsid w:val="00022C02"/>
    <w:rsid w:val="000235ED"/>
    <w:rsid w:val="00031768"/>
    <w:rsid w:val="0003196C"/>
    <w:rsid w:val="00033F46"/>
    <w:rsid w:val="000350FB"/>
    <w:rsid w:val="00036E24"/>
    <w:rsid w:val="0003731A"/>
    <w:rsid w:val="0003754F"/>
    <w:rsid w:val="0004044E"/>
    <w:rsid w:val="0004374B"/>
    <w:rsid w:val="00046F47"/>
    <w:rsid w:val="00050C72"/>
    <w:rsid w:val="0005120E"/>
    <w:rsid w:val="000544D7"/>
    <w:rsid w:val="00054577"/>
    <w:rsid w:val="000614BF"/>
    <w:rsid w:val="0006217A"/>
    <w:rsid w:val="00063D55"/>
    <w:rsid w:val="00066BC9"/>
    <w:rsid w:val="00066CF8"/>
    <w:rsid w:val="00070B60"/>
    <w:rsid w:val="0007169C"/>
    <w:rsid w:val="0007338C"/>
    <w:rsid w:val="00074836"/>
    <w:rsid w:val="00077593"/>
    <w:rsid w:val="000776F5"/>
    <w:rsid w:val="000803E9"/>
    <w:rsid w:val="00081DE1"/>
    <w:rsid w:val="000828D1"/>
    <w:rsid w:val="00082DA2"/>
    <w:rsid w:val="00083F48"/>
    <w:rsid w:val="00084520"/>
    <w:rsid w:val="0008572E"/>
    <w:rsid w:val="0008595C"/>
    <w:rsid w:val="00086E89"/>
    <w:rsid w:val="000915E1"/>
    <w:rsid w:val="00094E28"/>
    <w:rsid w:val="00095605"/>
    <w:rsid w:val="0009677B"/>
    <w:rsid w:val="000979D7"/>
    <w:rsid w:val="000A46A4"/>
    <w:rsid w:val="000A4D92"/>
    <w:rsid w:val="000A62B8"/>
    <w:rsid w:val="000A761D"/>
    <w:rsid w:val="000A7703"/>
    <w:rsid w:val="000A7DF9"/>
    <w:rsid w:val="000B1E55"/>
    <w:rsid w:val="000B6908"/>
    <w:rsid w:val="000B7C79"/>
    <w:rsid w:val="000C2B44"/>
    <w:rsid w:val="000C6AFD"/>
    <w:rsid w:val="000D05EF"/>
    <w:rsid w:val="000D0B96"/>
    <w:rsid w:val="000D2263"/>
    <w:rsid w:val="000D5485"/>
    <w:rsid w:val="000E11E5"/>
    <w:rsid w:val="000E2C83"/>
    <w:rsid w:val="000F12EE"/>
    <w:rsid w:val="000F21C1"/>
    <w:rsid w:val="000F5310"/>
    <w:rsid w:val="00100BC9"/>
    <w:rsid w:val="0010320A"/>
    <w:rsid w:val="00103BFE"/>
    <w:rsid w:val="00104084"/>
    <w:rsid w:val="001046F1"/>
    <w:rsid w:val="00104920"/>
    <w:rsid w:val="00104FA9"/>
    <w:rsid w:val="00105ADC"/>
    <w:rsid w:val="00105D72"/>
    <w:rsid w:val="0010745C"/>
    <w:rsid w:val="00107CF8"/>
    <w:rsid w:val="001124FB"/>
    <w:rsid w:val="00114C2B"/>
    <w:rsid w:val="00115F86"/>
    <w:rsid w:val="00117277"/>
    <w:rsid w:val="0012080C"/>
    <w:rsid w:val="00120EC9"/>
    <w:rsid w:val="00120F0A"/>
    <w:rsid w:val="0012409A"/>
    <w:rsid w:val="001244AE"/>
    <w:rsid w:val="00130C37"/>
    <w:rsid w:val="00130F20"/>
    <w:rsid w:val="0013317C"/>
    <w:rsid w:val="00133AA3"/>
    <w:rsid w:val="001358EB"/>
    <w:rsid w:val="00135E18"/>
    <w:rsid w:val="0013720F"/>
    <w:rsid w:val="00141A5F"/>
    <w:rsid w:val="00141ADC"/>
    <w:rsid w:val="00141B14"/>
    <w:rsid w:val="00142B78"/>
    <w:rsid w:val="00143BD5"/>
    <w:rsid w:val="00143C38"/>
    <w:rsid w:val="00152B07"/>
    <w:rsid w:val="00153950"/>
    <w:rsid w:val="00155873"/>
    <w:rsid w:val="00157746"/>
    <w:rsid w:val="001603B1"/>
    <w:rsid w:val="00160BD7"/>
    <w:rsid w:val="00160DCB"/>
    <w:rsid w:val="00161650"/>
    <w:rsid w:val="001643C9"/>
    <w:rsid w:val="00165568"/>
    <w:rsid w:val="00165FCD"/>
    <w:rsid w:val="00166082"/>
    <w:rsid w:val="00166C2F"/>
    <w:rsid w:val="001716C9"/>
    <w:rsid w:val="00172BE1"/>
    <w:rsid w:val="00181203"/>
    <w:rsid w:val="00182DD2"/>
    <w:rsid w:val="00184261"/>
    <w:rsid w:val="00185A89"/>
    <w:rsid w:val="0018682F"/>
    <w:rsid w:val="00190BA1"/>
    <w:rsid w:val="00190DF5"/>
    <w:rsid w:val="0019189A"/>
    <w:rsid w:val="00191F8E"/>
    <w:rsid w:val="00193461"/>
    <w:rsid w:val="001939DD"/>
    <w:rsid w:val="001939E1"/>
    <w:rsid w:val="0019424E"/>
    <w:rsid w:val="00194A97"/>
    <w:rsid w:val="00194E48"/>
    <w:rsid w:val="00195382"/>
    <w:rsid w:val="00197849"/>
    <w:rsid w:val="001A07E9"/>
    <w:rsid w:val="001A0D64"/>
    <w:rsid w:val="001A3B9F"/>
    <w:rsid w:val="001A65C0"/>
    <w:rsid w:val="001A7797"/>
    <w:rsid w:val="001B1162"/>
    <w:rsid w:val="001B2977"/>
    <w:rsid w:val="001B4C3C"/>
    <w:rsid w:val="001B4FE5"/>
    <w:rsid w:val="001B6456"/>
    <w:rsid w:val="001B6568"/>
    <w:rsid w:val="001B6864"/>
    <w:rsid w:val="001B68EA"/>
    <w:rsid w:val="001B7A5D"/>
    <w:rsid w:val="001C2F70"/>
    <w:rsid w:val="001C46AB"/>
    <w:rsid w:val="001C69C4"/>
    <w:rsid w:val="001C7940"/>
    <w:rsid w:val="001D24C9"/>
    <w:rsid w:val="001D53EA"/>
    <w:rsid w:val="001E0A8D"/>
    <w:rsid w:val="001E0FC3"/>
    <w:rsid w:val="001E2553"/>
    <w:rsid w:val="001E3590"/>
    <w:rsid w:val="001E6FAE"/>
    <w:rsid w:val="001E72FE"/>
    <w:rsid w:val="001E7407"/>
    <w:rsid w:val="001E763E"/>
    <w:rsid w:val="001E7970"/>
    <w:rsid w:val="001E7E85"/>
    <w:rsid w:val="001F0F5F"/>
    <w:rsid w:val="001F2C6F"/>
    <w:rsid w:val="001F7EBE"/>
    <w:rsid w:val="00200A81"/>
    <w:rsid w:val="00201639"/>
    <w:rsid w:val="002017A5"/>
    <w:rsid w:val="00201D27"/>
    <w:rsid w:val="0020300C"/>
    <w:rsid w:val="00204547"/>
    <w:rsid w:val="00204F92"/>
    <w:rsid w:val="00205A6D"/>
    <w:rsid w:val="0020728E"/>
    <w:rsid w:val="00211283"/>
    <w:rsid w:val="00211FF2"/>
    <w:rsid w:val="002120BF"/>
    <w:rsid w:val="00212475"/>
    <w:rsid w:val="0021268D"/>
    <w:rsid w:val="00217B25"/>
    <w:rsid w:val="00220A0C"/>
    <w:rsid w:val="0022374F"/>
    <w:rsid w:val="00223D91"/>
    <w:rsid w:val="00223E4A"/>
    <w:rsid w:val="0022600F"/>
    <w:rsid w:val="00226BBE"/>
    <w:rsid w:val="00227344"/>
    <w:rsid w:val="002302EA"/>
    <w:rsid w:val="00230F05"/>
    <w:rsid w:val="00231F00"/>
    <w:rsid w:val="002340E8"/>
    <w:rsid w:val="00234B31"/>
    <w:rsid w:val="00237380"/>
    <w:rsid w:val="00240749"/>
    <w:rsid w:val="00241D24"/>
    <w:rsid w:val="00242296"/>
    <w:rsid w:val="002468D7"/>
    <w:rsid w:val="00255462"/>
    <w:rsid w:val="00256991"/>
    <w:rsid w:val="0026045B"/>
    <w:rsid w:val="00261140"/>
    <w:rsid w:val="002612C7"/>
    <w:rsid w:val="00262319"/>
    <w:rsid w:val="00264B35"/>
    <w:rsid w:val="002655CD"/>
    <w:rsid w:val="00266F4B"/>
    <w:rsid w:val="002717BC"/>
    <w:rsid w:val="00274A56"/>
    <w:rsid w:val="00276BB7"/>
    <w:rsid w:val="00280AB5"/>
    <w:rsid w:val="00285CDD"/>
    <w:rsid w:val="00286FFE"/>
    <w:rsid w:val="00291167"/>
    <w:rsid w:val="00294DF7"/>
    <w:rsid w:val="002952C4"/>
    <w:rsid w:val="00297ECB"/>
    <w:rsid w:val="002A1AD5"/>
    <w:rsid w:val="002A307A"/>
    <w:rsid w:val="002A4672"/>
    <w:rsid w:val="002B0734"/>
    <w:rsid w:val="002B0DD0"/>
    <w:rsid w:val="002B6B06"/>
    <w:rsid w:val="002B74B6"/>
    <w:rsid w:val="002C10DE"/>
    <w:rsid w:val="002C152A"/>
    <w:rsid w:val="002C1A0B"/>
    <w:rsid w:val="002C1C26"/>
    <w:rsid w:val="002C384C"/>
    <w:rsid w:val="002C59AC"/>
    <w:rsid w:val="002C624C"/>
    <w:rsid w:val="002D0023"/>
    <w:rsid w:val="002D043A"/>
    <w:rsid w:val="002D0641"/>
    <w:rsid w:val="002D0937"/>
    <w:rsid w:val="002D1DD9"/>
    <w:rsid w:val="002D2205"/>
    <w:rsid w:val="002D2677"/>
    <w:rsid w:val="002D440D"/>
    <w:rsid w:val="002D50B2"/>
    <w:rsid w:val="002D5291"/>
    <w:rsid w:val="002D62B2"/>
    <w:rsid w:val="002E1A8E"/>
    <w:rsid w:val="002E1AB0"/>
    <w:rsid w:val="002E5FB6"/>
    <w:rsid w:val="002F085D"/>
    <w:rsid w:val="002F2063"/>
    <w:rsid w:val="002F21C9"/>
    <w:rsid w:val="002F2658"/>
    <w:rsid w:val="002F43C7"/>
    <w:rsid w:val="002F4F7E"/>
    <w:rsid w:val="002F7DAD"/>
    <w:rsid w:val="00302764"/>
    <w:rsid w:val="00306AAE"/>
    <w:rsid w:val="00310D51"/>
    <w:rsid w:val="00311512"/>
    <w:rsid w:val="00312202"/>
    <w:rsid w:val="00312726"/>
    <w:rsid w:val="003130F6"/>
    <w:rsid w:val="0031713F"/>
    <w:rsid w:val="003201AA"/>
    <w:rsid w:val="0032040A"/>
    <w:rsid w:val="00321913"/>
    <w:rsid w:val="003221A3"/>
    <w:rsid w:val="00322D3D"/>
    <w:rsid w:val="00324EE6"/>
    <w:rsid w:val="00325E0B"/>
    <w:rsid w:val="00330B72"/>
    <w:rsid w:val="003316DC"/>
    <w:rsid w:val="003317FC"/>
    <w:rsid w:val="0033197F"/>
    <w:rsid w:val="00331D37"/>
    <w:rsid w:val="00332E0D"/>
    <w:rsid w:val="00333158"/>
    <w:rsid w:val="003366D8"/>
    <w:rsid w:val="00341237"/>
    <w:rsid w:val="003415D3"/>
    <w:rsid w:val="003426EB"/>
    <w:rsid w:val="00346335"/>
    <w:rsid w:val="0034796C"/>
    <w:rsid w:val="00350E33"/>
    <w:rsid w:val="00352B0F"/>
    <w:rsid w:val="0035403A"/>
    <w:rsid w:val="00355A0A"/>
    <w:rsid w:val="00356145"/>
    <w:rsid w:val="003561B0"/>
    <w:rsid w:val="00356BE5"/>
    <w:rsid w:val="00361710"/>
    <w:rsid w:val="0036192C"/>
    <w:rsid w:val="0036353B"/>
    <w:rsid w:val="00367960"/>
    <w:rsid w:val="003703EE"/>
    <w:rsid w:val="00370411"/>
    <w:rsid w:val="00370881"/>
    <w:rsid w:val="00370E78"/>
    <w:rsid w:val="00371A9A"/>
    <w:rsid w:val="00372539"/>
    <w:rsid w:val="0037460D"/>
    <w:rsid w:val="00374B0A"/>
    <w:rsid w:val="00387AAE"/>
    <w:rsid w:val="00387C04"/>
    <w:rsid w:val="003952F3"/>
    <w:rsid w:val="003956B8"/>
    <w:rsid w:val="003A15AC"/>
    <w:rsid w:val="003A48FF"/>
    <w:rsid w:val="003A4ED4"/>
    <w:rsid w:val="003A56EB"/>
    <w:rsid w:val="003A5CA0"/>
    <w:rsid w:val="003B0627"/>
    <w:rsid w:val="003B43DD"/>
    <w:rsid w:val="003B5847"/>
    <w:rsid w:val="003B644B"/>
    <w:rsid w:val="003C1297"/>
    <w:rsid w:val="003C18A3"/>
    <w:rsid w:val="003C2AA7"/>
    <w:rsid w:val="003C3941"/>
    <w:rsid w:val="003C5F2B"/>
    <w:rsid w:val="003C7F52"/>
    <w:rsid w:val="003D0BFE"/>
    <w:rsid w:val="003D33F7"/>
    <w:rsid w:val="003D364D"/>
    <w:rsid w:val="003D4215"/>
    <w:rsid w:val="003D5700"/>
    <w:rsid w:val="003D586D"/>
    <w:rsid w:val="003D5D5A"/>
    <w:rsid w:val="003D5E01"/>
    <w:rsid w:val="003E01AE"/>
    <w:rsid w:val="003E01DD"/>
    <w:rsid w:val="003E03CE"/>
    <w:rsid w:val="003E05C5"/>
    <w:rsid w:val="003E095D"/>
    <w:rsid w:val="003E1653"/>
    <w:rsid w:val="003E3A52"/>
    <w:rsid w:val="003E6B10"/>
    <w:rsid w:val="003F0F5A"/>
    <w:rsid w:val="003F1BCE"/>
    <w:rsid w:val="003F3B73"/>
    <w:rsid w:val="003F4286"/>
    <w:rsid w:val="00400A30"/>
    <w:rsid w:val="00401818"/>
    <w:rsid w:val="004022CA"/>
    <w:rsid w:val="004042D6"/>
    <w:rsid w:val="00405B32"/>
    <w:rsid w:val="004116CD"/>
    <w:rsid w:val="0041253F"/>
    <w:rsid w:val="0041408B"/>
    <w:rsid w:val="00414ADE"/>
    <w:rsid w:val="00417EA5"/>
    <w:rsid w:val="0042187E"/>
    <w:rsid w:val="00422D20"/>
    <w:rsid w:val="00423FDD"/>
    <w:rsid w:val="00424CA9"/>
    <w:rsid w:val="004257BB"/>
    <w:rsid w:val="004261D9"/>
    <w:rsid w:val="0043454B"/>
    <w:rsid w:val="00434CF3"/>
    <w:rsid w:val="004355CA"/>
    <w:rsid w:val="004401A4"/>
    <w:rsid w:val="004406F7"/>
    <w:rsid w:val="00440CDE"/>
    <w:rsid w:val="0044291A"/>
    <w:rsid w:val="0044602D"/>
    <w:rsid w:val="00447867"/>
    <w:rsid w:val="004503F7"/>
    <w:rsid w:val="0045111D"/>
    <w:rsid w:val="0045392D"/>
    <w:rsid w:val="00453C89"/>
    <w:rsid w:val="00454A9A"/>
    <w:rsid w:val="004600A9"/>
    <w:rsid w:val="00460499"/>
    <w:rsid w:val="00460AE0"/>
    <w:rsid w:val="00465C12"/>
    <w:rsid w:val="0046678E"/>
    <w:rsid w:val="00466CEC"/>
    <w:rsid w:val="00467D45"/>
    <w:rsid w:val="0047088C"/>
    <w:rsid w:val="004729A2"/>
    <w:rsid w:val="004735CD"/>
    <w:rsid w:val="0047413F"/>
    <w:rsid w:val="00474835"/>
    <w:rsid w:val="00475CFE"/>
    <w:rsid w:val="004764D9"/>
    <w:rsid w:val="004819C3"/>
    <w:rsid w:val="004819C7"/>
    <w:rsid w:val="0048298E"/>
    <w:rsid w:val="0048364F"/>
    <w:rsid w:val="0048540C"/>
    <w:rsid w:val="00486029"/>
    <w:rsid w:val="00486612"/>
    <w:rsid w:val="00486E38"/>
    <w:rsid w:val="00490F2E"/>
    <w:rsid w:val="00491892"/>
    <w:rsid w:val="00495EE1"/>
    <w:rsid w:val="00495FFE"/>
    <w:rsid w:val="00496DB3"/>
    <w:rsid w:val="00496F97"/>
    <w:rsid w:val="004974B4"/>
    <w:rsid w:val="00497537"/>
    <w:rsid w:val="004A1205"/>
    <w:rsid w:val="004A1F16"/>
    <w:rsid w:val="004A2041"/>
    <w:rsid w:val="004A53EA"/>
    <w:rsid w:val="004B0815"/>
    <w:rsid w:val="004B3C62"/>
    <w:rsid w:val="004B66D7"/>
    <w:rsid w:val="004C102B"/>
    <w:rsid w:val="004C2B17"/>
    <w:rsid w:val="004C3554"/>
    <w:rsid w:val="004C5278"/>
    <w:rsid w:val="004D00E4"/>
    <w:rsid w:val="004D014E"/>
    <w:rsid w:val="004D05C1"/>
    <w:rsid w:val="004D3E00"/>
    <w:rsid w:val="004D3EAA"/>
    <w:rsid w:val="004E04CA"/>
    <w:rsid w:val="004E11D3"/>
    <w:rsid w:val="004E1E9D"/>
    <w:rsid w:val="004E2554"/>
    <w:rsid w:val="004E7DB2"/>
    <w:rsid w:val="004F1FAC"/>
    <w:rsid w:val="004F220D"/>
    <w:rsid w:val="004F5096"/>
    <w:rsid w:val="004F575E"/>
    <w:rsid w:val="004F58E2"/>
    <w:rsid w:val="004F6320"/>
    <w:rsid w:val="004F676E"/>
    <w:rsid w:val="004F6E27"/>
    <w:rsid w:val="00500987"/>
    <w:rsid w:val="00500D20"/>
    <w:rsid w:val="00503450"/>
    <w:rsid w:val="00507691"/>
    <w:rsid w:val="00514776"/>
    <w:rsid w:val="00514DAC"/>
    <w:rsid w:val="00516B8D"/>
    <w:rsid w:val="00520866"/>
    <w:rsid w:val="00520D77"/>
    <w:rsid w:val="00521CFD"/>
    <w:rsid w:val="00524AA3"/>
    <w:rsid w:val="00525F91"/>
    <w:rsid w:val="0052686F"/>
    <w:rsid w:val="0052756C"/>
    <w:rsid w:val="00530230"/>
    <w:rsid w:val="00530CC9"/>
    <w:rsid w:val="0053286B"/>
    <w:rsid w:val="005339D8"/>
    <w:rsid w:val="00535954"/>
    <w:rsid w:val="00537FBC"/>
    <w:rsid w:val="00540208"/>
    <w:rsid w:val="00540B2A"/>
    <w:rsid w:val="00541D73"/>
    <w:rsid w:val="005426A6"/>
    <w:rsid w:val="0054345F"/>
    <w:rsid w:val="00543469"/>
    <w:rsid w:val="005452CC"/>
    <w:rsid w:val="00546FA3"/>
    <w:rsid w:val="00547C64"/>
    <w:rsid w:val="00547CD6"/>
    <w:rsid w:val="00551E83"/>
    <w:rsid w:val="0055399F"/>
    <w:rsid w:val="00554243"/>
    <w:rsid w:val="00555E0D"/>
    <w:rsid w:val="00556A67"/>
    <w:rsid w:val="005577E1"/>
    <w:rsid w:val="00557C7A"/>
    <w:rsid w:val="00562918"/>
    <w:rsid w:val="00562A58"/>
    <w:rsid w:val="00564477"/>
    <w:rsid w:val="00573C1F"/>
    <w:rsid w:val="005742C1"/>
    <w:rsid w:val="00577530"/>
    <w:rsid w:val="0057767A"/>
    <w:rsid w:val="00581211"/>
    <w:rsid w:val="0058350F"/>
    <w:rsid w:val="00584811"/>
    <w:rsid w:val="0058695D"/>
    <w:rsid w:val="005879F8"/>
    <w:rsid w:val="00590C8F"/>
    <w:rsid w:val="00592CCE"/>
    <w:rsid w:val="00593AA6"/>
    <w:rsid w:val="00594161"/>
    <w:rsid w:val="005942DD"/>
    <w:rsid w:val="00594512"/>
    <w:rsid w:val="00594749"/>
    <w:rsid w:val="005975B4"/>
    <w:rsid w:val="005A1037"/>
    <w:rsid w:val="005A482B"/>
    <w:rsid w:val="005B17AC"/>
    <w:rsid w:val="005B22D6"/>
    <w:rsid w:val="005B2444"/>
    <w:rsid w:val="005B27EB"/>
    <w:rsid w:val="005B4067"/>
    <w:rsid w:val="005B4BAC"/>
    <w:rsid w:val="005B56DA"/>
    <w:rsid w:val="005C0F59"/>
    <w:rsid w:val="005C36E0"/>
    <w:rsid w:val="005C3F41"/>
    <w:rsid w:val="005C7A86"/>
    <w:rsid w:val="005D168D"/>
    <w:rsid w:val="005D47BB"/>
    <w:rsid w:val="005D5EA1"/>
    <w:rsid w:val="005E0780"/>
    <w:rsid w:val="005E180E"/>
    <w:rsid w:val="005E61D3"/>
    <w:rsid w:val="005E69FD"/>
    <w:rsid w:val="005F0457"/>
    <w:rsid w:val="005F4840"/>
    <w:rsid w:val="005F5594"/>
    <w:rsid w:val="005F7738"/>
    <w:rsid w:val="00600219"/>
    <w:rsid w:val="006111BB"/>
    <w:rsid w:val="00613EAD"/>
    <w:rsid w:val="006158AC"/>
    <w:rsid w:val="006174DA"/>
    <w:rsid w:val="0062168E"/>
    <w:rsid w:val="00621C9B"/>
    <w:rsid w:val="00624CF0"/>
    <w:rsid w:val="006329DE"/>
    <w:rsid w:val="00632B9B"/>
    <w:rsid w:val="00632D85"/>
    <w:rsid w:val="00633323"/>
    <w:rsid w:val="006370DB"/>
    <w:rsid w:val="00640402"/>
    <w:rsid w:val="00640F78"/>
    <w:rsid w:val="006449CF"/>
    <w:rsid w:val="00645387"/>
    <w:rsid w:val="00646E7B"/>
    <w:rsid w:val="006500A9"/>
    <w:rsid w:val="0065102C"/>
    <w:rsid w:val="00654D99"/>
    <w:rsid w:val="00655D6A"/>
    <w:rsid w:val="00656651"/>
    <w:rsid w:val="00656DE9"/>
    <w:rsid w:val="0066200C"/>
    <w:rsid w:val="006633A1"/>
    <w:rsid w:val="00664C9B"/>
    <w:rsid w:val="00665818"/>
    <w:rsid w:val="0066668F"/>
    <w:rsid w:val="00667498"/>
    <w:rsid w:val="006732FD"/>
    <w:rsid w:val="00673406"/>
    <w:rsid w:val="006735F6"/>
    <w:rsid w:val="00674981"/>
    <w:rsid w:val="00677CC2"/>
    <w:rsid w:val="00681A11"/>
    <w:rsid w:val="006833E9"/>
    <w:rsid w:val="00683AE6"/>
    <w:rsid w:val="00685F42"/>
    <w:rsid w:val="006866A1"/>
    <w:rsid w:val="00690E07"/>
    <w:rsid w:val="006914E2"/>
    <w:rsid w:val="006918CD"/>
    <w:rsid w:val="0069207B"/>
    <w:rsid w:val="0069260D"/>
    <w:rsid w:val="006926A3"/>
    <w:rsid w:val="006950AD"/>
    <w:rsid w:val="00695326"/>
    <w:rsid w:val="00695FF9"/>
    <w:rsid w:val="0069699B"/>
    <w:rsid w:val="00696B2A"/>
    <w:rsid w:val="006A0566"/>
    <w:rsid w:val="006A35A6"/>
    <w:rsid w:val="006A4309"/>
    <w:rsid w:val="006A6587"/>
    <w:rsid w:val="006B0E55"/>
    <w:rsid w:val="006B525A"/>
    <w:rsid w:val="006B52F9"/>
    <w:rsid w:val="006B64C8"/>
    <w:rsid w:val="006B7006"/>
    <w:rsid w:val="006C3F14"/>
    <w:rsid w:val="006C6444"/>
    <w:rsid w:val="006C7F8C"/>
    <w:rsid w:val="006D128D"/>
    <w:rsid w:val="006D2B6D"/>
    <w:rsid w:val="006D659F"/>
    <w:rsid w:val="006D7AB9"/>
    <w:rsid w:val="006E0D1F"/>
    <w:rsid w:val="006E6381"/>
    <w:rsid w:val="006E6758"/>
    <w:rsid w:val="006E6BE9"/>
    <w:rsid w:val="006F43A6"/>
    <w:rsid w:val="006F5E59"/>
    <w:rsid w:val="006F67DA"/>
    <w:rsid w:val="006F713F"/>
    <w:rsid w:val="00700B2C"/>
    <w:rsid w:val="00705F96"/>
    <w:rsid w:val="0070607C"/>
    <w:rsid w:val="00710580"/>
    <w:rsid w:val="007111D0"/>
    <w:rsid w:val="00712970"/>
    <w:rsid w:val="00713084"/>
    <w:rsid w:val="00716939"/>
    <w:rsid w:val="00716C07"/>
    <w:rsid w:val="00716DC7"/>
    <w:rsid w:val="00717069"/>
    <w:rsid w:val="00720FC2"/>
    <w:rsid w:val="00725219"/>
    <w:rsid w:val="00727D30"/>
    <w:rsid w:val="0073110A"/>
    <w:rsid w:val="007312FA"/>
    <w:rsid w:val="00731E00"/>
    <w:rsid w:val="00732E9D"/>
    <w:rsid w:val="00733FF5"/>
    <w:rsid w:val="0073491A"/>
    <w:rsid w:val="0073751F"/>
    <w:rsid w:val="00740D28"/>
    <w:rsid w:val="00741AAC"/>
    <w:rsid w:val="007440B7"/>
    <w:rsid w:val="00744388"/>
    <w:rsid w:val="00747993"/>
    <w:rsid w:val="00750D9E"/>
    <w:rsid w:val="007544F2"/>
    <w:rsid w:val="00755B55"/>
    <w:rsid w:val="00756485"/>
    <w:rsid w:val="007606FB"/>
    <w:rsid w:val="007629D1"/>
    <w:rsid w:val="00762E8B"/>
    <w:rsid w:val="00763067"/>
    <w:rsid w:val="007634AD"/>
    <w:rsid w:val="00763650"/>
    <w:rsid w:val="00763DA7"/>
    <w:rsid w:val="00764073"/>
    <w:rsid w:val="00764B22"/>
    <w:rsid w:val="0076534D"/>
    <w:rsid w:val="007715C9"/>
    <w:rsid w:val="00771FE2"/>
    <w:rsid w:val="00772312"/>
    <w:rsid w:val="0077250A"/>
    <w:rsid w:val="0077379F"/>
    <w:rsid w:val="00773D89"/>
    <w:rsid w:val="00774E06"/>
    <w:rsid w:val="00774EDD"/>
    <w:rsid w:val="007757EC"/>
    <w:rsid w:val="007775D2"/>
    <w:rsid w:val="007777A4"/>
    <w:rsid w:val="00780D2E"/>
    <w:rsid w:val="00782F6C"/>
    <w:rsid w:val="00785127"/>
    <w:rsid w:val="0078751D"/>
    <w:rsid w:val="00790AF1"/>
    <w:rsid w:val="00792B11"/>
    <w:rsid w:val="007A115D"/>
    <w:rsid w:val="007A19D8"/>
    <w:rsid w:val="007A2421"/>
    <w:rsid w:val="007A2A3E"/>
    <w:rsid w:val="007A35E6"/>
    <w:rsid w:val="007A60AA"/>
    <w:rsid w:val="007A6863"/>
    <w:rsid w:val="007B14F0"/>
    <w:rsid w:val="007B1C1A"/>
    <w:rsid w:val="007B3C55"/>
    <w:rsid w:val="007B5971"/>
    <w:rsid w:val="007C3269"/>
    <w:rsid w:val="007C34F7"/>
    <w:rsid w:val="007C540E"/>
    <w:rsid w:val="007C55BF"/>
    <w:rsid w:val="007D0856"/>
    <w:rsid w:val="007D1FB7"/>
    <w:rsid w:val="007D3B33"/>
    <w:rsid w:val="007D45C1"/>
    <w:rsid w:val="007D5363"/>
    <w:rsid w:val="007D7C79"/>
    <w:rsid w:val="007E60BC"/>
    <w:rsid w:val="007E7D4A"/>
    <w:rsid w:val="007F1202"/>
    <w:rsid w:val="007F2456"/>
    <w:rsid w:val="007F38D0"/>
    <w:rsid w:val="007F48ED"/>
    <w:rsid w:val="007F6C6D"/>
    <w:rsid w:val="007F7947"/>
    <w:rsid w:val="00800AE9"/>
    <w:rsid w:val="00802312"/>
    <w:rsid w:val="008039A6"/>
    <w:rsid w:val="008043C0"/>
    <w:rsid w:val="00805597"/>
    <w:rsid w:val="00806BFB"/>
    <w:rsid w:val="00811FDD"/>
    <w:rsid w:val="0081231E"/>
    <w:rsid w:val="00812F45"/>
    <w:rsid w:val="00814366"/>
    <w:rsid w:val="008148B8"/>
    <w:rsid w:val="00816CDB"/>
    <w:rsid w:val="00817E11"/>
    <w:rsid w:val="00820F74"/>
    <w:rsid w:val="00821E3F"/>
    <w:rsid w:val="0082267D"/>
    <w:rsid w:val="00823121"/>
    <w:rsid w:val="00823B55"/>
    <w:rsid w:val="008250E1"/>
    <w:rsid w:val="0082732A"/>
    <w:rsid w:val="0083365C"/>
    <w:rsid w:val="00835538"/>
    <w:rsid w:val="00835C26"/>
    <w:rsid w:val="0084172C"/>
    <w:rsid w:val="008461C5"/>
    <w:rsid w:val="0084733D"/>
    <w:rsid w:val="00850A29"/>
    <w:rsid w:val="0085694E"/>
    <w:rsid w:val="00856A31"/>
    <w:rsid w:val="008574E6"/>
    <w:rsid w:val="00861E30"/>
    <w:rsid w:val="00862892"/>
    <w:rsid w:val="00865C6B"/>
    <w:rsid w:val="0087442D"/>
    <w:rsid w:val="008745F6"/>
    <w:rsid w:val="008754D0"/>
    <w:rsid w:val="008764C7"/>
    <w:rsid w:val="0087786F"/>
    <w:rsid w:val="00877D48"/>
    <w:rsid w:val="008816F0"/>
    <w:rsid w:val="00881BE3"/>
    <w:rsid w:val="00881CD0"/>
    <w:rsid w:val="0088345B"/>
    <w:rsid w:val="008854B9"/>
    <w:rsid w:val="008865C6"/>
    <w:rsid w:val="008905F6"/>
    <w:rsid w:val="00893CEF"/>
    <w:rsid w:val="0089432C"/>
    <w:rsid w:val="008A0439"/>
    <w:rsid w:val="008A16A5"/>
    <w:rsid w:val="008A2297"/>
    <w:rsid w:val="008A27DB"/>
    <w:rsid w:val="008A4740"/>
    <w:rsid w:val="008A59BD"/>
    <w:rsid w:val="008B0CB3"/>
    <w:rsid w:val="008B1AF0"/>
    <w:rsid w:val="008B4D9B"/>
    <w:rsid w:val="008B5D42"/>
    <w:rsid w:val="008B7122"/>
    <w:rsid w:val="008C2B5D"/>
    <w:rsid w:val="008C32D8"/>
    <w:rsid w:val="008C372C"/>
    <w:rsid w:val="008C4AD7"/>
    <w:rsid w:val="008D0EE0"/>
    <w:rsid w:val="008D1E3F"/>
    <w:rsid w:val="008D2921"/>
    <w:rsid w:val="008D4BEB"/>
    <w:rsid w:val="008D4C1A"/>
    <w:rsid w:val="008D4F5F"/>
    <w:rsid w:val="008D5B99"/>
    <w:rsid w:val="008D70E3"/>
    <w:rsid w:val="008D7A27"/>
    <w:rsid w:val="008E25B0"/>
    <w:rsid w:val="008E2B3F"/>
    <w:rsid w:val="008E3617"/>
    <w:rsid w:val="008E45A8"/>
    <w:rsid w:val="008E4702"/>
    <w:rsid w:val="008E4860"/>
    <w:rsid w:val="008E52F2"/>
    <w:rsid w:val="008E55D5"/>
    <w:rsid w:val="008E69AA"/>
    <w:rsid w:val="008E7097"/>
    <w:rsid w:val="008F0FA2"/>
    <w:rsid w:val="008F4F1C"/>
    <w:rsid w:val="008F4FD1"/>
    <w:rsid w:val="008F655F"/>
    <w:rsid w:val="008F69CE"/>
    <w:rsid w:val="008F6BDB"/>
    <w:rsid w:val="008F7791"/>
    <w:rsid w:val="009028E1"/>
    <w:rsid w:val="00902E7F"/>
    <w:rsid w:val="00904E47"/>
    <w:rsid w:val="00911A27"/>
    <w:rsid w:val="00921FF9"/>
    <w:rsid w:val="00922764"/>
    <w:rsid w:val="00922B03"/>
    <w:rsid w:val="00923AE2"/>
    <w:rsid w:val="00927EF2"/>
    <w:rsid w:val="00932377"/>
    <w:rsid w:val="00933DDE"/>
    <w:rsid w:val="009364B5"/>
    <w:rsid w:val="009403FB"/>
    <w:rsid w:val="00940678"/>
    <w:rsid w:val="009408EA"/>
    <w:rsid w:val="00942168"/>
    <w:rsid w:val="00943102"/>
    <w:rsid w:val="009441EF"/>
    <w:rsid w:val="00944CF1"/>
    <w:rsid w:val="0094523D"/>
    <w:rsid w:val="0094554E"/>
    <w:rsid w:val="00950096"/>
    <w:rsid w:val="00951E79"/>
    <w:rsid w:val="009534D2"/>
    <w:rsid w:val="00953B6C"/>
    <w:rsid w:val="00953DFC"/>
    <w:rsid w:val="0095490D"/>
    <w:rsid w:val="009559E6"/>
    <w:rsid w:val="00955C6D"/>
    <w:rsid w:val="00963D89"/>
    <w:rsid w:val="00964C02"/>
    <w:rsid w:val="0096530B"/>
    <w:rsid w:val="0096552B"/>
    <w:rsid w:val="00965690"/>
    <w:rsid w:val="00965B34"/>
    <w:rsid w:val="00970EEF"/>
    <w:rsid w:val="00973F55"/>
    <w:rsid w:val="00976A63"/>
    <w:rsid w:val="00983419"/>
    <w:rsid w:val="00984E53"/>
    <w:rsid w:val="00986F3E"/>
    <w:rsid w:val="00987A27"/>
    <w:rsid w:val="00994821"/>
    <w:rsid w:val="00994D79"/>
    <w:rsid w:val="009962B3"/>
    <w:rsid w:val="00997E92"/>
    <w:rsid w:val="009A0D07"/>
    <w:rsid w:val="009A4CD4"/>
    <w:rsid w:val="009A6FDD"/>
    <w:rsid w:val="009B13F7"/>
    <w:rsid w:val="009B143C"/>
    <w:rsid w:val="009B4D99"/>
    <w:rsid w:val="009B5113"/>
    <w:rsid w:val="009B525A"/>
    <w:rsid w:val="009B5502"/>
    <w:rsid w:val="009B5AFF"/>
    <w:rsid w:val="009B6765"/>
    <w:rsid w:val="009C07FC"/>
    <w:rsid w:val="009C0C17"/>
    <w:rsid w:val="009C0E52"/>
    <w:rsid w:val="009C3431"/>
    <w:rsid w:val="009C4447"/>
    <w:rsid w:val="009C485C"/>
    <w:rsid w:val="009C5395"/>
    <w:rsid w:val="009C5989"/>
    <w:rsid w:val="009D08DA"/>
    <w:rsid w:val="009D1D28"/>
    <w:rsid w:val="009D1D40"/>
    <w:rsid w:val="009D24C7"/>
    <w:rsid w:val="009E3D8F"/>
    <w:rsid w:val="009E48CE"/>
    <w:rsid w:val="009E4DCC"/>
    <w:rsid w:val="009E4E35"/>
    <w:rsid w:val="009E51FC"/>
    <w:rsid w:val="009F238D"/>
    <w:rsid w:val="009F3EC1"/>
    <w:rsid w:val="009F7140"/>
    <w:rsid w:val="00A01685"/>
    <w:rsid w:val="00A022FD"/>
    <w:rsid w:val="00A05312"/>
    <w:rsid w:val="00A05E7D"/>
    <w:rsid w:val="00A06860"/>
    <w:rsid w:val="00A078DC"/>
    <w:rsid w:val="00A10272"/>
    <w:rsid w:val="00A107FC"/>
    <w:rsid w:val="00A10D60"/>
    <w:rsid w:val="00A11807"/>
    <w:rsid w:val="00A130E1"/>
    <w:rsid w:val="00A136F5"/>
    <w:rsid w:val="00A1685D"/>
    <w:rsid w:val="00A20417"/>
    <w:rsid w:val="00A20958"/>
    <w:rsid w:val="00A22071"/>
    <w:rsid w:val="00A22A80"/>
    <w:rsid w:val="00A231E2"/>
    <w:rsid w:val="00A24190"/>
    <w:rsid w:val="00A2550D"/>
    <w:rsid w:val="00A26358"/>
    <w:rsid w:val="00A30A43"/>
    <w:rsid w:val="00A31422"/>
    <w:rsid w:val="00A32851"/>
    <w:rsid w:val="00A3627C"/>
    <w:rsid w:val="00A3715E"/>
    <w:rsid w:val="00A40C1A"/>
    <w:rsid w:val="00A4149B"/>
    <w:rsid w:val="00A415A3"/>
    <w:rsid w:val="00A4169B"/>
    <w:rsid w:val="00A41C32"/>
    <w:rsid w:val="00A445F2"/>
    <w:rsid w:val="00A459EF"/>
    <w:rsid w:val="00A45C43"/>
    <w:rsid w:val="00A50D55"/>
    <w:rsid w:val="00A5165B"/>
    <w:rsid w:val="00A52FC0"/>
    <w:rsid w:val="00A52FDA"/>
    <w:rsid w:val="00A538EE"/>
    <w:rsid w:val="00A5662E"/>
    <w:rsid w:val="00A567B7"/>
    <w:rsid w:val="00A602EF"/>
    <w:rsid w:val="00A61938"/>
    <w:rsid w:val="00A6331B"/>
    <w:rsid w:val="00A64396"/>
    <w:rsid w:val="00A64912"/>
    <w:rsid w:val="00A65BF5"/>
    <w:rsid w:val="00A70A74"/>
    <w:rsid w:val="00A745D0"/>
    <w:rsid w:val="00A76B68"/>
    <w:rsid w:val="00A87A69"/>
    <w:rsid w:val="00A87FB1"/>
    <w:rsid w:val="00A90EA8"/>
    <w:rsid w:val="00A91B5F"/>
    <w:rsid w:val="00A91E13"/>
    <w:rsid w:val="00A94593"/>
    <w:rsid w:val="00A950C5"/>
    <w:rsid w:val="00A9569C"/>
    <w:rsid w:val="00A972CF"/>
    <w:rsid w:val="00AA0343"/>
    <w:rsid w:val="00AA2386"/>
    <w:rsid w:val="00AA2A5C"/>
    <w:rsid w:val="00AA33D0"/>
    <w:rsid w:val="00AA7765"/>
    <w:rsid w:val="00AB0E0A"/>
    <w:rsid w:val="00AB111D"/>
    <w:rsid w:val="00AB6952"/>
    <w:rsid w:val="00AB6B62"/>
    <w:rsid w:val="00AB78E7"/>
    <w:rsid w:val="00AB78E9"/>
    <w:rsid w:val="00AB7ECF"/>
    <w:rsid w:val="00AD3333"/>
    <w:rsid w:val="00AD3467"/>
    <w:rsid w:val="00AD371E"/>
    <w:rsid w:val="00AD4BFE"/>
    <w:rsid w:val="00AD4D01"/>
    <w:rsid w:val="00AD5641"/>
    <w:rsid w:val="00AD7252"/>
    <w:rsid w:val="00AE0096"/>
    <w:rsid w:val="00AE030A"/>
    <w:rsid w:val="00AE0F9B"/>
    <w:rsid w:val="00AE1A68"/>
    <w:rsid w:val="00AE3FB5"/>
    <w:rsid w:val="00AE45C9"/>
    <w:rsid w:val="00AE560B"/>
    <w:rsid w:val="00AE694B"/>
    <w:rsid w:val="00AF0AC7"/>
    <w:rsid w:val="00AF28B2"/>
    <w:rsid w:val="00AF55FF"/>
    <w:rsid w:val="00AF652F"/>
    <w:rsid w:val="00AF6A75"/>
    <w:rsid w:val="00AF7768"/>
    <w:rsid w:val="00B00149"/>
    <w:rsid w:val="00B032D8"/>
    <w:rsid w:val="00B1315D"/>
    <w:rsid w:val="00B13FF5"/>
    <w:rsid w:val="00B27AB4"/>
    <w:rsid w:val="00B32AB8"/>
    <w:rsid w:val="00B33B3C"/>
    <w:rsid w:val="00B33C13"/>
    <w:rsid w:val="00B3459D"/>
    <w:rsid w:val="00B36AD4"/>
    <w:rsid w:val="00B40D74"/>
    <w:rsid w:val="00B43177"/>
    <w:rsid w:val="00B45191"/>
    <w:rsid w:val="00B52663"/>
    <w:rsid w:val="00B53856"/>
    <w:rsid w:val="00B56DCB"/>
    <w:rsid w:val="00B61FDC"/>
    <w:rsid w:val="00B64591"/>
    <w:rsid w:val="00B73312"/>
    <w:rsid w:val="00B770D2"/>
    <w:rsid w:val="00B84A9F"/>
    <w:rsid w:val="00B85639"/>
    <w:rsid w:val="00B86B9E"/>
    <w:rsid w:val="00B876EF"/>
    <w:rsid w:val="00B92299"/>
    <w:rsid w:val="00B9280D"/>
    <w:rsid w:val="00B9343D"/>
    <w:rsid w:val="00B94E31"/>
    <w:rsid w:val="00B94F68"/>
    <w:rsid w:val="00B959C4"/>
    <w:rsid w:val="00B9711C"/>
    <w:rsid w:val="00BA1C5D"/>
    <w:rsid w:val="00BA44A3"/>
    <w:rsid w:val="00BA47A3"/>
    <w:rsid w:val="00BA5026"/>
    <w:rsid w:val="00BA70C9"/>
    <w:rsid w:val="00BA73DC"/>
    <w:rsid w:val="00BA7C22"/>
    <w:rsid w:val="00BB0321"/>
    <w:rsid w:val="00BB3A01"/>
    <w:rsid w:val="00BB509D"/>
    <w:rsid w:val="00BB6521"/>
    <w:rsid w:val="00BB6E79"/>
    <w:rsid w:val="00BC0F45"/>
    <w:rsid w:val="00BC3941"/>
    <w:rsid w:val="00BC39AC"/>
    <w:rsid w:val="00BC7DD2"/>
    <w:rsid w:val="00BD4D3D"/>
    <w:rsid w:val="00BD7540"/>
    <w:rsid w:val="00BE0563"/>
    <w:rsid w:val="00BE2322"/>
    <w:rsid w:val="00BE288B"/>
    <w:rsid w:val="00BE3B31"/>
    <w:rsid w:val="00BE4166"/>
    <w:rsid w:val="00BE4E39"/>
    <w:rsid w:val="00BE54AB"/>
    <w:rsid w:val="00BE62E4"/>
    <w:rsid w:val="00BE6567"/>
    <w:rsid w:val="00BE719A"/>
    <w:rsid w:val="00BE720A"/>
    <w:rsid w:val="00BF1DB2"/>
    <w:rsid w:val="00BF6650"/>
    <w:rsid w:val="00BF6B8D"/>
    <w:rsid w:val="00C0164C"/>
    <w:rsid w:val="00C025CE"/>
    <w:rsid w:val="00C03AD3"/>
    <w:rsid w:val="00C03CB7"/>
    <w:rsid w:val="00C05FC5"/>
    <w:rsid w:val="00C067E5"/>
    <w:rsid w:val="00C0696B"/>
    <w:rsid w:val="00C10924"/>
    <w:rsid w:val="00C11376"/>
    <w:rsid w:val="00C1173A"/>
    <w:rsid w:val="00C12B0E"/>
    <w:rsid w:val="00C139E3"/>
    <w:rsid w:val="00C1453F"/>
    <w:rsid w:val="00C1629C"/>
    <w:rsid w:val="00C164CA"/>
    <w:rsid w:val="00C173AE"/>
    <w:rsid w:val="00C17DC8"/>
    <w:rsid w:val="00C20203"/>
    <w:rsid w:val="00C2224F"/>
    <w:rsid w:val="00C22584"/>
    <w:rsid w:val="00C23737"/>
    <w:rsid w:val="00C240E1"/>
    <w:rsid w:val="00C36928"/>
    <w:rsid w:val="00C42BF8"/>
    <w:rsid w:val="00C43B4B"/>
    <w:rsid w:val="00C4430D"/>
    <w:rsid w:val="00C460AE"/>
    <w:rsid w:val="00C50043"/>
    <w:rsid w:val="00C50A0F"/>
    <w:rsid w:val="00C50D16"/>
    <w:rsid w:val="00C5196F"/>
    <w:rsid w:val="00C519F8"/>
    <w:rsid w:val="00C55067"/>
    <w:rsid w:val="00C55825"/>
    <w:rsid w:val="00C64724"/>
    <w:rsid w:val="00C712F8"/>
    <w:rsid w:val="00C75674"/>
    <w:rsid w:val="00C7573B"/>
    <w:rsid w:val="00C7668B"/>
    <w:rsid w:val="00C76CF3"/>
    <w:rsid w:val="00C8447E"/>
    <w:rsid w:val="00C86353"/>
    <w:rsid w:val="00C871E6"/>
    <w:rsid w:val="00C87704"/>
    <w:rsid w:val="00C87851"/>
    <w:rsid w:val="00C90CEC"/>
    <w:rsid w:val="00C91CF7"/>
    <w:rsid w:val="00C92415"/>
    <w:rsid w:val="00C94392"/>
    <w:rsid w:val="00C956F3"/>
    <w:rsid w:val="00CA3928"/>
    <w:rsid w:val="00CA6D85"/>
    <w:rsid w:val="00CA7844"/>
    <w:rsid w:val="00CB0B23"/>
    <w:rsid w:val="00CB0C39"/>
    <w:rsid w:val="00CB0E02"/>
    <w:rsid w:val="00CB1FE2"/>
    <w:rsid w:val="00CB2789"/>
    <w:rsid w:val="00CB52C9"/>
    <w:rsid w:val="00CB58EF"/>
    <w:rsid w:val="00CB592D"/>
    <w:rsid w:val="00CB5CF5"/>
    <w:rsid w:val="00CB7C05"/>
    <w:rsid w:val="00CC0166"/>
    <w:rsid w:val="00CC3028"/>
    <w:rsid w:val="00CC37E4"/>
    <w:rsid w:val="00CC3EB6"/>
    <w:rsid w:val="00CC3F7D"/>
    <w:rsid w:val="00CC57E3"/>
    <w:rsid w:val="00CC7BC6"/>
    <w:rsid w:val="00CC7C13"/>
    <w:rsid w:val="00CD2B4E"/>
    <w:rsid w:val="00CD2BE7"/>
    <w:rsid w:val="00CD78F4"/>
    <w:rsid w:val="00CE0A7B"/>
    <w:rsid w:val="00CE1931"/>
    <w:rsid w:val="00CE25C5"/>
    <w:rsid w:val="00CE7D64"/>
    <w:rsid w:val="00CF0BB2"/>
    <w:rsid w:val="00CF738A"/>
    <w:rsid w:val="00CF7FA9"/>
    <w:rsid w:val="00D00AD1"/>
    <w:rsid w:val="00D13441"/>
    <w:rsid w:val="00D15574"/>
    <w:rsid w:val="00D16D1B"/>
    <w:rsid w:val="00D20665"/>
    <w:rsid w:val="00D243A3"/>
    <w:rsid w:val="00D25555"/>
    <w:rsid w:val="00D2632F"/>
    <w:rsid w:val="00D3200B"/>
    <w:rsid w:val="00D33440"/>
    <w:rsid w:val="00D33968"/>
    <w:rsid w:val="00D33CCA"/>
    <w:rsid w:val="00D36AA4"/>
    <w:rsid w:val="00D37469"/>
    <w:rsid w:val="00D41582"/>
    <w:rsid w:val="00D41676"/>
    <w:rsid w:val="00D4326B"/>
    <w:rsid w:val="00D438D1"/>
    <w:rsid w:val="00D45588"/>
    <w:rsid w:val="00D47577"/>
    <w:rsid w:val="00D47F1F"/>
    <w:rsid w:val="00D52679"/>
    <w:rsid w:val="00D52734"/>
    <w:rsid w:val="00D52800"/>
    <w:rsid w:val="00D52EFE"/>
    <w:rsid w:val="00D52F1B"/>
    <w:rsid w:val="00D55849"/>
    <w:rsid w:val="00D56A0D"/>
    <w:rsid w:val="00D5744C"/>
    <w:rsid w:val="00D5767F"/>
    <w:rsid w:val="00D577CB"/>
    <w:rsid w:val="00D61150"/>
    <w:rsid w:val="00D62A53"/>
    <w:rsid w:val="00D63BC0"/>
    <w:rsid w:val="00D63EF6"/>
    <w:rsid w:val="00D65C56"/>
    <w:rsid w:val="00D66518"/>
    <w:rsid w:val="00D704ED"/>
    <w:rsid w:val="00D70DFB"/>
    <w:rsid w:val="00D71EEA"/>
    <w:rsid w:val="00D731EB"/>
    <w:rsid w:val="00D735CD"/>
    <w:rsid w:val="00D736A0"/>
    <w:rsid w:val="00D73E42"/>
    <w:rsid w:val="00D7624F"/>
    <w:rsid w:val="00D766DF"/>
    <w:rsid w:val="00D835B9"/>
    <w:rsid w:val="00D842FF"/>
    <w:rsid w:val="00D8433E"/>
    <w:rsid w:val="00D86C27"/>
    <w:rsid w:val="00D875B0"/>
    <w:rsid w:val="00D87C2C"/>
    <w:rsid w:val="00D90879"/>
    <w:rsid w:val="00D91D65"/>
    <w:rsid w:val="00D95891"/>
    <w:rsid w:val="00D968CA"/>
    <w:rsid w:val="00D97C29"/>
    <w:rsid w:val="00DA5D67"/>
    <w:rsid w:val="00DA5DDD"/>
    <w:rsid w:val="00DA6A57"/>
    <w:rsid w:val="00DB3A52"/>
    <w:rsid w:val="00DB3C2D"/>
    <w:rsid w:val="00DB4CFE"/>
    <w:rsid w:val="00DB4D1E"/>
    <w:rsid w:val="00DB5CB4"/>
    <w:rsid w:val="00DB6306"/>
    <w:rsid w:val="00DC16BC"/>
    <w:rsid w:val="00DC3585"/>
    <w:rsid w:val="00DC596B"/>
    <w:rsid w:val="00DD0200"/>
    <w:rsid w:val="00DD1DF7"/>
    <w:rsid w:val="00DD2FAB"/>
    <w:rsid w:val="00DD37BE"/>
    <w:rsid w:val="00DD5546"/>
    <w:rsid w:val="00DD6487"/>
    <w:rsid w:val="00DD6D1F"/>
    <w:rsid w:val="00DE0299"/>
    <w:rsid w:val="00DE149E"/>
    <w:rsid w:val="00DE3044"/>
    <w:rsid w:val="00DE35FA"/>
    <w:rsid w:val="00DE40DE"/>
    <w:rsid w:val="00DE7D8A"/>
    <w:rsid w:val="00DE7EBB"/>
    <w:rsid w:val="00DF0BC7"/>
    <w:rsid w:val="00DF19E7"/>
    <w:rsid w:val="00E05704"/>
    <w:rsid w:val="00E100D1"/>
    <w:rsid w:val="00E11C10"/>
    <w:rsid w:val="00E11EE2"/>
    <w:rsid w:val="00E12F1A"/>
    <w:rsid w:val="00E15561"/>
    <w:rsid w:val="00E1561F"/>
    <w:rsid w:val="00E15BD6"/>
    <w:rsid w:val="00E15EAC"/>
    <w:rsid w:val="00E21CFB"/>
    <w:rsid w:val="00E22935"/>
    <w:rsid w:val="00E2534C"/>
    <w:rsid w:val="00E26AEB"/>
    <w:rsid w:val="00E32325"/>
    <w:rsid w:val="00E3441B"/>
    <w:rsid w:val="00E40846"/>
    <w:rsid w:val="00E51D5E"/>
    <w:rsid w:val="00E5414A"/>
    <w:rsid w:val="00E54292"/>
    <w:rsid w:val="00E55614"/>
    <w:rsid w:val="00E56850"/>
    <w:rsid w:val="00E60191"/>
    <w:rsid w:val="00E64CF4"/>
    <w:rsid w:val="00E67615"/>
    <w:rsid w:val="00E7054C"/>
    <w:rsid w:val="00E71545"/>
    <w:rsid w:val="00E73269"/>
    <w:rsid w:val="00E740E6"/>
    <w:rsid w:val="00E74DC7"/>
    <w:rsid w:val="00E834B9"/>
    <w:rsid w:val="00E850FF"/>
    <w:rsid w:val="00E85313"/>
    <w:rsid w:val="00E8648B"/>
    <w:rsid w:val="00E87699"/>
    <w:rsid w:val="00E912A6"/>
    <w:rsid w:val="00E925AF"/>
    <w:rsid w:val="00E92E27"/>
    <w:rsid w:val="00E9481D"/>
    <w:rsid w:val="00E9586B"/>
    <w:rsid w:val="00E97334"/>
    <w:rsid w:val="00EA0D36"/>
    <w:rsid w:val="00EB11EA"/>
    <w:rsid w:val="00EB1B1E"/>
    <w:rsid w:val="00EB217E"/>
    <w:rsid w:val="00EB2CDC"/>
    <w:rsid w:val="00EB43CD"/>
    <w:rsid w:val="00EB78B0"/>
    <w:rsid w:val="00EC08E2"/>
    <w:rsid w:val="00EC20B4"/>
    <w:rsid w:val="00EC5C69"/>
    <w:rsid w:val="00ED1B60"/>
    <w:rsid w:val="00ED2B55"/>
    <w:rsid w:val="00ED2E43"/>
    <w:rsid w:val="00ED338E"/>
    <w:rsid w:val="00ED3B73"/>
    <w:rsid w:val="00ED4928"/>
    <w:rsid w:val="00ED67B4"/>
    <w:rsid w:val="00ED75A0"/>
    <w:rsid w:val="00EE063A"/>
    <w:rsid w:val="00EE109A"/>
    <w:rsid w:val="00EE3749"/>
    <w:rsid w:val="00EE5956"/>
    <w:rsid w:val="00EE6190"/>
    <w:rsid w:val="00EE658C"/>
    <w:rsid w:val="00EF03D3"/>
    <w:rsid w:val="00EF2E3A"/>
    <w:rsid w:val="00EF6402"/>
    <w:rsid w:val="00EF6456"/>
    <w:rsid w:val="00EF76EE"/>
    <w:rsid w:val="00F025DF"/>
    <w:rsid w:val="00F047E2"/>
    <w:rsid w:val="00F04D57"/>
    <w:rsid w:val="00F05F98"/>
    <w:rsid w:val="00F078DC"/>
    <w:rsid w:val="00F10C60"/>
    <w:rsid w:val="00F12555"/>
    <w:rsid w:val="00F13E86"/>
    <w:rsid w:val="00F1507D"/>
    <w:rsid w:val="00F16975"/>
    <w:rsid w:val="00F1785C"/>
    <w:rsid w:val="00F21B68"/>
    <w:rsid w:val="00F224C2"/>
    <w:rsid w:val="00F2538D"/>
    <w:rsid w:val="00F32CC0"/>
    <w:rsid w:val="00F32FCB"/>
    <w:rsid w:val="00F3405D"/>
    <w:rsid w:val="00F439E6"/>
    <w:rsid w:val="00F4412F"/>
    <w:rsid w:val="00F4570C"/>
    <w:rsid w:val="00F4715F"/>
    <w:rsid w:val="00F508ED"/>
    <w:rsid w:val="00F51DCE"/>
    <w:rsid w:val="00F5369D"/>
    <w:rsid w:val="00F61D77"/>
    <w:rsid w:val="00F6208A"/>
    <w:rsid w:val="00F6709F"/>
    <w:rsid w:val="00F67527"/>
    <w:rsid w:val="00F677A9"/>
    <w:rsid w:val="00F70098"/>
    <w:rsid w:val="00F7187C"/>
    <w:rsid w:val="00F723BD"/>
    <w:rsid w:val="00F723D9"/>
    <w:rsid w:val="00F72641"/>
    <w:rsid w:val="00F732EA"/>
    <w:rsid w:val="00F74B27"/>
    <w:rsid w:val="00F75AFB"/>
    <w:rsid w:val="00F771CE"/>
    <w:rsid w:val="00F80E91"/>
    <w:rsid w:val="00F84CF5"/>
    <w:rsid w:val="00F8612E"/>
    <w:rsid w:val="00F923A4"/>
    <w:rsid w:val="00F94A35"/>
    <w:rsid w:val="00FA1438"/>
    <w:rsid w:val="00FA2AEA"/>
    <w:rsid w:val="00FA420B"/>
    <w:rsid w:val="00FB2B96"/>
    <w:rsid w:val="00FB2D09"/>
    <w:rsid w:val="00FB7076"/>
    <w:rsid w:val="00FC122B"/>
    <w:rsid w:val="00FC3514"/>
    <w:rsid w:val="00FC3861"/>
    <w:rsid w:val="00FC402D"/>
    <w:rsid w:val="00FC4915"/>
    <w:rsid w:val="00FD35A5"/>
    <w:rsid w:val="00FD3967"/>
    <w:rsid w:val="00FD3CB2"/>
    <w:rsid w:val="00FE00C6"/>
    <w:rsid w:val="00FE0781"/>
    <w:rsid w:val="00FE5264"/>
    <w:rsid w:val="00FE5CF4"/>
    <w:rsid w:val="00FE6544"/>
    <w:rsid w:val="00FF0C7B"/>
    <w:rsid w:val="00FF39DE"/>
    <w:rsid w:val="00FF5D87"/>
    <w:rsid w:val="00FF651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5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  <w:style w:type="paragraph" w:customStyle="1" w:styleId="NumberList">
    <w:name w:val="Number List"/>
    <w:basedOn w:val="Normal"/>
    <w:rsid w:val="00A32851"/>
    <w:pPr>
      <w:numPr>
        <w:numId w:val="48"/>
      </w:numPr>
      <w:tabs>
        <w:tab w:val="left" w:pos="1985"/>
      </w:tabs>
      <w:spacing w:before="240" w:line="240" w:lineRule="atLeast"/>
    </w:pPr>
    <w:rPr>
      <w:rFonts w:eastAsia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A32851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FIN33509-419751877-42923</_dlc_DocId>
    <_dlc_DocIdUrl xmlns="6a7e9632-768a-49bf-85ac-c69233ab2a52">
      <Url>https://financegovau.sharepoint.com/sites/M365_DoF_50033509/_layouts/15/DocIdRedir.aspx?ID=FIN33509-419751877-42923</Url>
      <Description>FIN33509-419751877-42923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62E83-DD54-4017-B5F2-B960E9ECD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5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19</TotalTime>
  <Pages>6</Pages>
  <Words>325</Words>
  <Characters>1834</Characters>
  <Application>Microsoft Office Word</Application>
  <DocSecurity>2</DocSecurity>
  <PresentationFormat/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Marina</dc:creator>
  <cp:keywords>[SEC=OFFICIAL]</cp:keywords>
  <dc:description/>
  <cp:lastModifiedBy>Khan, Yan</cp:lastModifiedBy>
  <cp:revision>19</cp:revision>
  <cp:lastPrinted>2025-06-24T01:36:00Z</cp:lastPrinted>
  <dcterms:created xsi:type="dcterms:W3CDTF">2025-09-17T05:19:00Z</dcterms:created>
  <dcterms:modified xsi:type="dcterms:W3CDTF">2025-09-25T07:42:00Z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C2CD7E3F5800D5CD951BA088CE63D5F4B54EF60EE7E076B259547111476441BD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1E2C1EBDF060D188BC211A8DCE0328D8CE990068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OriginatorDomainName_SHA256">
    <vt:lpwstr>325440F6CA31C4C3BCE4433552DC42928CAAD3E2731ABE35FDE729ECEB763AF0</vt:lpwstr>
  </property>
  <property fmtid="{D5CDD505-2E9C-101B-9397-08002B2CF9AE}" pid="83" name="MediaServiceImageTags">
    <vt:lpwstr/>
  </property>
  <property fmtid="{D5CDD505-2E9C-101B-9397-08002B2CF9AE}" pid="84" name="MSIP_Label_87d6481e-ccdd-4ab6-8b26-05a0df5699e7_Method">
    <vt:lpwstr>Privileged</vt:lpwstr>
  </property>
  <property fmtid="{D5CDD505-2E9C-101B-9397-08002B2CF9AE}" pid="85" name="MSIP_Label_87d6481e-ccdd-4ab6-8b26-05a0df5699e7_ContentBits">
    <vt:lpwstr>0</vt:lpwstr>
  </property>
  <property fmtid="{D5CDD505-2E9C-101B-9397-08002B2CF9AE}" pid="86" name="_dlc_DocIdItemGuid">
    <vt:lpwstr>4144afc5-8389-439d-89a4-888f2050426c</vt:lpwstr>
  </property>
  <property fmtid="{D5CDD505-2E9C-101B-9397-08002B2CF9AE}" pid="87" name="Organisation_x0020_Unit">
    <vt:lpwstr>2;#Annual Appropriations|ebaccee2-17d0-4140-b272-ef935f9ee95f</vt:lpwstr>
  </property>
  <property fmtid="{D5CDD505-2E9C-101B-9397-08002B2CF9AE}" pid="88" name="About_x0020_Entity">
    <vt:lpwstr>1;#Department of Finance|fd660e8f-8f31-49bd-92a3-d31d4da31afe</vt:lpwstr>
  </property>
  <property fmtid="{D5CDD505-2E9C-101B-9397-08002B2CF9AE}" pid="89" name="Function_x0020_and_x0020_Activity">
    <vt:lpwstr/>
  </property>
  <property fmtid="{D5CDD505-2E9C-101B-9397-08002B2CF9AE}" pid="90" name="Initiating_x0020_Entity">
    <vt:lpwstr>1;#Department of Finance|fd660e8f-8f31-49bd-92a3-d31d4da31afe</vt:lpwstr>
  </property>
  <property fmtid="{D5CDD505-2E9C-101B-9397-08002B2CF9AE}" pid="91" name="PM_Hash_Salt_Prev">
    <vt:lpwstr>226329202545BDB814006A7210715B89</vt:lpwstr>
  </property>
  <property fmtid="{D5CDD505-2E9C-101B-9397-08002B2CF9AE}" pid="92" name="PM_Hash_Salt">
    <vt:lpwstr>CC3CBD0CFD9FA546335374DB9BDF7FB5</vt:lpwstr>
  </property>
  <property fmtid="{D5CDD505-2E9C-101B-9397-08002B2CF9AE}" pid="93" name="PM_Hash_SHA1">
    <vt:lpwstr>A70342E2ECBB65C7FD16AF5D48A36D201493F127</vt:lpwstr>
  </property>
  <property fmtid="{D5CDD505-2E9C-101B-9397-08002B2CF9AE}" pid="94" name="PMHMAC">
    <vt:lpwstr>v=2022.1;a=SHA256;h=18B189A89DA57BEF6370C074B7F305633B3E508DECEE99313D706392602FD95B</vt:lpwstr>
  </property>
  <property fmtid="{D5CDD505-2E9C-101B-9397-08002B2CF9AE}" pid="95" name="MSIP_Label_87d6481e-ccdd-4ab6-8b26-05a0df5699e7_ActionId">
    <vt:lpwstr>17850dfa2fe94144bb669e819470cea2</vt:lpwstr>
  </property>
</Properties>
</file>