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0284" w14:textId="30CD3AD8" w:rsidR="0048364F" w:rsidRPr="00B655BB" w:rsidRDefault="00193461" w:rsidP="0020300C">
      <w:pPr>
        <w:rPr>
          <w:sz w:val="28"/>
        </w:rPr>
      </w:pPr>
      <w:r w:rsidRPr="00B655BB">
        <w:rPr>
          <w:noProof/>
          <w:lang w:eastAsia="en-AU"/>
        </w:rPr>
        <w:drawing>
          <wp:inline distT="0" distB="0" distL="0" distR="0" wp14:anchorId="31DCD35C" wp14:editId="70ECE9E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5531A" w14:textId="77777777" w:rsidR="0048364F" w:rsidRPr="00B655BB" w:rsidRDefault="0048364F" w:rsidP="0048364F">
      <w:pPr>
        <w:rPr>
          <w:sz w:val="19"/>
        </w:rPr>
      </w:pPr>
    </w:p>
    <w:p w14:paraId="0971DB6C" w14:textId="77C476A4" w:rsidR="0048364F" w:rsidRPr="00B655BB" w:rsidRDefault="00FE233A" w:rsidP="0048364F">
      <w:pPr>
        <w:pStyle w:val="ShortT"/>
      </w:pPr>
      <w:r w:rsidRPr="00B655BB">
        <w:t xml:space="preserve">Food Standards Australia New Zealand Amendment (Charges) </w:t>
      </w:r>
      <w:r w:rsidR="00336B8B" w:rsidRPr="00B655BB">
        <w:t>Regulations 2</w:t>
      </w:r>
      <w:r w:rsidRPr="00B655BB">
        <w:t>025</w:t>
      </w:r>
    </w:p>
    <w:p w14:paraId="5EAB659B" w14:textId="44158A10" w:rsidR="00462DB6" w:rsidRPr="00B655BB" w:rsidRDefault="00462DB6" w:rsidP="007517B8">
      <w:pPr>
        <w:pStyle w:val="SignCoverPageStart"/>
        <w:spacing w:before="240"/>
      </w:pPr>
      <w:r w:rsidRPr="00B655BB">
        <w:t>I, the Honourable Sam Mostyn AC, Governor</w:t>
      </w:r>
      <w:r w:rsidR="7C9CA9C9" w:rsidRPr="00B655BB">
        <w:t>-</w:t>
      </w:r>
      <w:r w:rsidR="00D176C5" w:rsidRPr="00B655BB">
        <w:rPr>
          <w:szCs w:val="22"/>
        </w:rPr>
        <w:noBreakHyphen/>
      </w:r>
      <w:r w:rsidRPr="00B655BB">
        <w:t>General of the Commonwealth of Australia, acting with the advice of the Federal Executive Council, make the following regulations.</w:t>
      </w:r>
    </w:p>
    <w:p w14:paraId="7065DA46" w14:textId="3597B03B" w:rsidR="00462DB6" w:rsidRPr="00B655BB" w:rsidRDefault="00462DB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655BB">
        <w:rPr>
          <w:szCs w:val="22"/>
        </w:rPr>
        <w:t xml:space="preserve">Dated </w:t>
      </w:r>
      <w:r w:rsidRPr="00B655BB">
        <w:rPr>
          <w:szCs w:val="22"/>
        </w:rPr>
        <w:tab/>
      </w:r>
      <w:r w:rsidRPr="00B655BB">
        <w:rPr>
          <w:szCs w:val="22"/>
        </w:rPr>
        <w:tab/>
      </w:r>
      <w:r w:rsidR="00E9006F" w:rsidRPr="00B655BB">
        <w:rPr>
          <w:szCs w:val="22"/>
        </w:rPr>
        <w:t>18 September</w:t>
      </w:r>
      <w:r w:rsidR="007A5D02" w:rsidRPr="00B655BB">
        <w:rPr>
          <w:szCs w:val="22"/>
        </w:rPr>
        <w:t xml:space="preserve"> </w:t>
      </w:r>
      <w:r w:rsidRPr="00B655BB">
        <w:rPr>
          <w:szCs w:val="22"/>
        </w:rPr>
        <w:fldChar w:fldCharType="begin"/>
      </w:r>
      <w:r w:rsidRPr="00B655BB">
        <w:rPr>
          <w:szCs w:val="22"/>
        </w:rPr>
        <w:instrText xml:space="preserve"> DOCPROPERTY  DateMade </w:instrText>
      </w:r>
      <w:r w:rsidRPr="00B655BB">
        <w:rPr>
          <w:szCs w:val="22"/>
        </w:rPr>
        <w:fldChar w:fldCharType="separate"/>
      </w:r>
      <w:r w:rsidR="00636328" w:rsidRPr="00B655BB">
        <w:rPr>
          <w:szCs w:val="22"/>
        </w:rPr>
        <w:t>2025</w:t>
      </w:r>
      <w:r w:rsidRPr="00B655BB">
        <w:rPr>
          <w:szCs w:val="22"/>
        </w:rPr>
        <w:fldChar w:fldCharType="end"/>
      </w:r>
    </w:p>
    <w:p w14:paraId="0E73B003" w14:textId="087B448E" w:rsidR="00462DB6" w:rsidRPr="00B655BB" w:rsidRDefault="00462DB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655BB">
        <w:rPr>
          <w:szCs w:val="22"/>
        </w:rPr>
        <w:t>Sam Mostyn AC</w:t>
      </w:r>
    </w:p>
    <w:p w14:paraId="07340AE1" w14:textId="17C0A0ED" w:rsidR="00462DB6" w:rsidRPr="00B655BB" w:rsidRDefault="00462DB6" w:rsidP="5CBDCCF3">
      <w:pPr>
        <w:keepNext/>
        <w:tabs>
          <w:tab w:val="left" w:pos="3402"/>
        </w:tabs>
        <w:spacing w:line="300" w:lineRule="atLeast"/>
        <w:ind w:left="397" w:right="397"/>
        <w:jc w:val="right"/>
      </w:pPr>
      <w:r w:rsidRPr="00B655BB">
        <w:t>Governor</w:t>
      </w:r>
      <w:r w:rsidR="3E5A3F28" w:rsidRPr="00B655BB">
        <w:t>-</w:t>
      </w:r>
      <w:r w:rsidR="00D176C5" w:rsidRPr="00B655BB">
        <w:rPr>
          <w:szCs w:val="22"/>
        </w:rPr>
        <w:noBreakHyphen/>
      </w:r>
      <w:r w:rsidRPr="00B655BB">
        <w:t>General</w:t>
      </w:r>
    </w:p>
    <w:p w14:paraId="72921E85" w14:textId="77777777" w:rsidR="00462DB6" w:rsidRPr="00B655BB" w:rsidRDefault="00462DB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655BB">
        <w:rPr>
          <w:szCs w:val="22"/>
        </w:rPr>
        <w:t>By H</w:t>
      </w:r>
      <w:r w:rsidRPr="00B655BB">
        <w:t>er</w:t>
      </w:r>
      <w:r w:rsidRPr="00B655BB">
        <w:rPr>
          <w:szCs w:val="22"/>
        </w:rPr>
        <w:t xml:space="preserve"> Excellency’s Command</w:t>
      </w:r>
    </w:p>
    <w:p w14:paraId="6AA9CAC7" w14:textId="6C4E66D3" w:rsidR="00462DB6" w:rsidRPr="00B655BB" w:rsidRDefault="00462DB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655BB">
        <w:rPr>
          <w:szCs w:val="22"/>
        </w:rPr>
        <w:t>Rebecca White</w:t>
      </w:r>
    </w:p>
    <w:p w14:paraId="0ED514E1" w14:textId="0AC1A6EC" w:rsidR="00462DB6" w:rsidRPr="00B655BB" w:rsidRDefault="00462DB6" w:rsidP="007517B8">
      <w:pPr>
        <w:pStyle w:val="SignCoverPageEnd"/>
        <w:rPr>
          <w:szCs w:val="22"/>
        </w:rPr>
      </w:pPr>
      <w:r w:rsidRPr="00B655BB">
        <w:rPr>
          <w:szCs w:val="22"/>
        </w:rPr>
        <w:t>Assistant Minister for Health and Aged Care</w:t>
      </w:r>
      <w:r w:rsidRPr="00B655BB">
        <w:rPr>
          <w:szCs w:val="22"/>
        </w:rPr>
        <w:br/>
        <w:t>Parliamentary Secretary to the Minister for Health and Ageing</w:t>
      </w:r>
    </w:p>
    <w:p w14:paraId="1F8EB463" w14:textId="77777777" w:rsidR="00462DB6" w:rsidRPr="00B655BB" w:rsidRDefault="00462DB6" w:rsidP="007517B8"/>
    <w:p w14:paraId="40AAF9BB" w14:textId="77777777" w:rsidR="00462DB6" w:rsidRPr="00B655BB" w:rsidRDefault="00462DB6" w:rsidP="007517B8"/>
    <w:p w14:paraId="7A3B4483" w14:textId="77777777" w:rsidR="00462DB6" w:rsidRPr="00B655BB" w:rsidRDefault="00462DB6" w:rsidP="007517B8"/>
    <w:p w14:paraId="12BD07A7" w14:textId="77777777" w:rsidR="0048364F" w:rsidRPr="00B655BB" w:rsidRDefault="0048364F" w:rsidP="0048364F">
      <w:pPr>
        <w:pStyle w:val="Header"/>
        <w:tabs>
          <w:tab w:val="clear" w:pos="4150"/>
          <w:tab w:val="clear" w:pos="8307"/>
        </w:tabs>
      </w:pPr>
      <w:r w:rsidRPr="00B655BB">
        <w:rPr>
          <w:rStyle w:val="CharAmSchNo"/>
        </w:rPr>
        <w:t xml:space="preserve"> </w:t>
      </w:r>
      <w:r w:rsidRPr="00B655BB">
        <w:rPr>
          <w:rStyle w:val="CharAmSchText"/>
        </w:rPr>
        <w:t xml:space="preserve"> </w:t>
      </w:r>
    </w:p>
    <w:p w14:paraId="78DB4D62" w14:textId="77777777" w:rsidR="0048364F" w:rsidRPr="00B655BB" w:rsidRDefault="0048364F" w:rsidP="0048364F">
      <w:pPr>
        <w:pStyle w:val="Header"/>
        <w:tabs>
          <w:tab w:val="clear" w:pos="4150"/>
          <w:tab w:val="clear" w:pos="8307"/>
        </w:tabs>
      </w:pPr>
      <w:r w:rsidRPr="00B655BB">
        <w:rPr>
          <w:rStyle w:val="CharAmPartNo"/>
        </w:rPr>
        <w:t xml:space="preserve"> </w:t>
      </w:r>
      <w:r w:rsidRPr="00B655BB">
        <w:rPr>
          <w:rStyle w:val="CharAmPartText"/>
        </w:rPr>
        <w:t xml:space="preserve"> </w:t>
      </w:r>
    </w:p>
    <w:p w14:paraId="10349FE4" w14:textId="77777777" w:rsidR="0048364F" w:rsidRPr="00B655BB" w:rsidRDefault="0048364F" w:rsidP="0048364F">
      <w:pPr>
        <w:sectPr w:rsidR="0048364F" w:rsidRPr="00B655BB" w:rsidSect="001369C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DE6A7E6" w14:textId="77777777" w:rsidR="00220A0C" w:rsidRPr="00B655BB" w:rsidRDefault="0048364F" w:rsidP="0048364F">
      <w:pPr>
        <w:outlineLvl w:val="0"/>
        <w:rPr>
          <w:sz w:val="36"/>
        </w:rPr>
      </w:pPr>
      <w:r w:rsidRPr="00B655BB">
        <w:rPr>
          <w:sz w:val="36"/>
        </w:rPr>
        <w:lastRenderedPageBreak/>
        <w:t>Contents</w:t>
      </w:r>
    </w:p>
    <w:p w14:paraId="476FEB78" w14:textId="37EE5098" w:rsidR="00D176C5" w:rsidRPr="00B655BB" w:rsidRDefault="00D176C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655BB">
        <w:fldChar w:fldCharType="begin"/>
      </w:r>
      <w:r w:rsidRPr="00B655BB">
        <w:instrText xml:space="preserve"> TOC \o "1-9" </w:instrText>
      </w:r>
      <w:r w:rsidRPr="00B655BB">
        <w:fldChar w:fldCharType="separate"/>
      </w:r>
      <w:r w:rsidRPr="00B655BB">
        <w:rPr>
          <w:noProof/>
        </w:rPr>
        <w:t>1</w:t>
      </w:r>
      <w:r w:rsidRPr="00B655BB">
        <w:rPr>
          <w:noProof/>
        </w:rPr>
        <w:tab/>
        <w:t>Name</w:t>
      </w:r>
      <w:r w:rsidRPr="00B655BB">
        <w:rPr>
          <w:noProof/>
        </w:rPr>
        <w:tab/>
      </w:r>
      <w:r w:rsidRPr="00B655BB">
        <w:rPr>
          <w:noProof/>
        </w:rPr>
        <w:fldChar w:fldCharType="begin"/>
      </w:r>
      <w:r w:rsidRPr="00B655BB">
        <w:rPr>
          <w:noProof/>
        </w:rPr>
        <w:instrText xml:space="preserve"> PAGEREF _Toc205805352 \h </w:instrText>
      </w:r>
      <w:r w:rsidRPr="00B655BB">
        <w:rPr>
          <w:noProof/>
        </w:rPr>
      </w:r>
      <w:r w:rsidRPr="00B655BB">
        <w:rPr>
          <w:noProof/>
        </w:rPr>
        <w:fldChar w:fldCharType="separate"/>
      </w:r>
      <w:r w:rsidR="00636328" w:rsidRPr="00B655BB">
        <w:rPr>
          <w:noProof/>
        </w:rPr>
        <w:t>1</w:t>
      </w:r>
      <w:r w:rsidRPr="00B655BB">
        <w:rPr>
          <w:noProof/>
        </w:rPr>
        <w:fldChar w:fldCharType="end"/>
      </w:r>
    </w:p>
    <w:p w14:paraId="2BA93C74" w14:textId="488CC6BB" w:rsidR="00D176C5" w:rsidRPr="00B655BB" w:rsidRDefault="00D176C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655BB">
        <w:rPr>
          <w:noProof/>
        </w:rPr>
        <w:t>2</w:t>
      </w:r>
      <w:r w:rsidRPr="00B655BB">
        <w:rPr>
          <w:noProof/>
        </w:rPr>
        <w:tab/>
        <w:t>Commencement</w:t>
      </w:r>
      <w:r w:rsidRPr="00B655BB">
        <w:rPr>
          <w:noProof/>
        </w:rPr>
        <w:tab/>
      </w:r>
      <w:r w:rsidRPr="00B655BB">
        <w:rPr>
          <w:noProof/>
        </w:rPr>
        <w:fldChar w:fldCharType="begin"/>
      </w:r>
      <w:r w:rsidRPr="00B655BB">
        <w:rPr>
          <w:noProof/>
        </w:rPr>
        <w:instrText xml:space="preserve"> PAGEREF _Toc205805353 \h </w:instrText>
      </w:r>
      <w:r w:rsidRPr="00B655BB">
        <w:rPr>
          <w:noProof/>
        </w:rPr>
      </w:r>
      <w:r w:rsidRPr="00B655BB">
        <w:rPr>
          <w:noProof/>
        </w:rPr>
        <w:fldChar w:fldCharType="separate"/>
      </w:r>
      <w:r w:rsidR="00636328" w:rsidRPr="00B655BB">
        <w:rPr>
          <w:noProof/>
        </w:rPr>
        <w:t>1</w:t>
      </w:r>
      <w:r w:rsidRPr="00B655BB">
        <w:rPr>
          <w:noProof/>
        </w:rPr>
        <w:fldChar w:fldCharType="end"/>
      </w:r>
    </w:p>
    <w:p w14:paraId="1680EA29" w14:textId="2735093A" w:rsidR="00D176C5" w:rsidRPr="00B655BB" w:rsidRDefault="00D176C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655BB">
        <w:rPr>
          <w:noProof/>
        </w:rPr>
        <w:t>3</w:t>
      </w:r>
      <w:r w:rsidRPr="00B655BB">
        <w:rPr>
          <w:noProof/>
        </w:rPr>
        <w:tab/>
        <w:t>Authority</w:t>
      </w:r>
      <w:r w:rsidRPr="00B655BB">
        <w:rPr>
          <w:noProof/>
        </w:rPr>
        <w:tab/>
      </w:r>
      <w:r w:rsidRPr="00B655BB">
        <w:rPr>
          <w:noProof/>
        </w:rPr>
        <w:fldChar w:fldCharType="begin"/>
      </w:r>
      <w:r w:rsidRPr="00B655BB">
        <w:rPr>
          <w:noProof/>
        </w:rPr>
        <w:instrText xml:space="preserve"> PAGEREF _Toc205805354 \h </w:instrText>
      </w:r>
      <w:r w:rsidRPr="00B655BB">
        <w:rPr>
          <w:noProof/>
        </w:rPr>
      </w:r>
      <w:r w:rsidRPr="00B655BB">
        <w:rPr>
          <w:noProof/>
        </w:rPr>
        <w:fldChar w:fldCharType="separate"/>
      </w:r>
      <w:r w:rsidR="00636328" w:rsidRPr="00B655BB">
        <w:rPr>
          <w:noProof/>
        </w:rPr>
        <w:t>1</w:t>
      </w:r>
      <w:r w:rsidRPr="00B655BB">
        <w:rPr>
          <w:noProof/>
        </w:rPr>
        <w:fldChar w:fldCharType="end"/>
      </w:r>
    </w:p>
    <w:p w14:paraId="6AA3ED53" w14:textId="48A8D345" w:rsidR="00D176C5" w:rsidRPr="00B655BB" w:rsidRDefault="00D176C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655BB">
        <w:rPr>
          <w:noProof/>
        </w:rPr>
        <w:t>4</w:t>
      </w:r>
      <w:r w:rsidRPr="00B655BB">
        <w:rPr>
          <w:noProof/>
        </w:rPr>
        <w:tab/>
        <w:t>Schedules</w:t>
      </w:r>
      <w:r w:rsidRPr="00B655BB">
        <w:rPr>
          <w:noProof/>
        </w:rPr>
        <w:tab/>
      </w:r>
      <w:r w:rsidRPr="00B655BB">
        <w:rPr>
          <w:noProof/>
        </w:rPr>
        <w:fldChar w:fldCharType="begin"/>
      </w:r>
      <w:r w:rsidRPr="00B655BB">
        <w:rPr>
          <w:noProof/>
        </w:rPr>
        <w:instrText xml:space="preserve"> PAGEREF _Toc205805355 \h </w:instrText>
      </w:r>
      <w:r w:rsidRPr="00B655BB">
        <w:rPr>
          <w:noProof/>
        </w:rPr>
      </w:r>
      <w:r w:rsidRPr="00B655BB">
        <w:rPr>
          <w:noProof/>
        </w:rPr>
        <w:fldChar w:fldCharType="separate"/>
      </w:r>
      <w:r w:rsidR="00636328" w:rsidRPr="00B655BB">
        <w:rPr>
          <w:noProof/>
        </w:rPr>
        <w:t>1</w:t>
      </w:r>
      <w:r w:rsidRPr="00B655BB">
        <w:rPr>
          <w:noProof/>
        </w:rPr>
        <w:fldChar w:fldCharType="end"/>
      </w:r>
    </w:p>
    <w:p w14:paraId="2DD47F77" w14:textId="00363AC9" w:rsidR="00D176C5" w:rsidRPr="00B655BB" w:rsidRDefault="00D176C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B655BB">
        <w:rPr>
          <w:noProof/>
        </w:rPr>
        <w:t>Schedule 1—Amendments</w:t>
      </w:r>
      <w:r w:rsidRPr="00B655BB">
        <w:rPr>
          <w:b w:val="0"/>
          <w:noProof/>
          <w:sz w:val="18"/>
        </w:rPr>
        <w:tab/>
      </w:r>
      <w:r w:rsidRPr="00B655BB">
        <w:rPr>
          <w:b w:val="0"/>
          <w:noProof/>
          <w:sz w:val="18"/>
        </w:rPr>
        <w:fldChar w:fldCharType="begin"/>
      </w:r>
      <w:r w:rsidRPr="00B655BB">
        <w:rPr>
          <w:b w:val="0"/>
          <w:noProof/>
          <w:sz w:val="18"/>
        </w:rPr>
        <w:instrText xml:space="preserve"> PAGEREF _Toc205805356 \h </w:instrText>
      </w:r>
      <w:r w:rsidRPr="00B655BB">
        <w:rPr>
          <w:b w:val="0"/>
          <w:noProof/>
          <w:sz w:val="18"/>
        </w:rPr>
      </w:r>
      <w:r w:rsidRPr="00B655BB">
        <w:rPr>
          <w:b w:val="0"/>
          <w:noProof/>
          <w:sz w:val="18"/>
        </w:rPr>
        <w:fldChar w:fldCharType="separate"/>
      </w:r>
      <w:r w:rsidR="00636328" w:rsidRPr="00B655BB">
        <w:rPr>
          <w:b w:val="0"/>
          <w:noProof/>
          <w:sz w:val="18"/>
        </w:rPr>
        <w:t>2</w:t>
      </w:r>
      <w:r w:rsidRPr="00B655BB">
        <w:rPr>
          <w:b w:val="0"/>
          <w:noProof/>
          <w:sz w:val="18"/>
        </w:rPr>
        <w:fldChar w:fldCharType="end"/>
      </w:r>
    </w:p>
    <w:p w14:paraId="4C2ACACD" w14:textId="4F1FE3B9" w:rsidR="00D176C5" w:rsidRPr="00B655BB" w:rsidRDefault="00D176C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B655BB">
        <w:rPr>
          <w:noProof/>
        </w:rPr>
        <w:t>Food Standards Australia New Zealand Regulations 1994</w:t>
      </w:r>
      <w:r w:rsidRPr="00B655BB">
        <w:rPr>
          <w:i w:val="0"/>
          <w:noProof/>
          <w:sz w:val="18"/>
        </w:rPr>
        <w:tab/>
      </w:r>
      <w:r w:rsidRPr="00B655BB">
        <w:rPr>
          <w:i w:val="0"/>
          <w:noProof/>
          <w:sz w:val="18"/>
        </w:rPr>
        <w:fldChar w:fldCharType="begin"/>
      </w:r>
      <w:r w:rsidRPr="00B655BB">
        <w:rPr>
          <w:i w:val="0"/>
          <w:noProof/>
          <w:sz w:val="18"/>
        </w:rPr>
        <w:instrText xml:space="preserve"> PAGEREF _Toc205805357 \h </w:instrText>
      </w:r>
      <w:r w:rsidRPr="00B655BB">
        <w:rPr>
          <w:i w:val="0"/>
          <w:noProof/>
          <w:sz w:val="18"/>
        </w:rPr>
      </w:r>
      <w:r w:rsidRPr="00B655BB">
        <w:rPr>
          <w:i w:val="0"/>
          <w:noProof/>
          <w:sz w:val="18"/>
        </w:rPr>
        <w:fldChar w:fldCharType="separate"/>
      </w:r>
      <w:r w:rsidR="00636328" w:rsidRPr="00B655BB">
        <w:rPr>
          <w:i w:val="0"/>
          <w:noProof/>
          <w:sz w:val="18"/>
        </w:rPr>
        <w:t>2</w:t>
      </w:r>
      <w:r w:rsidRPr="00B655BB">
        <w:rPr>
          <w:i w:val="0"/>
          <w:noProof/>
          <w:sz w:val="18"/>
        </w:rPr>
        <w:fldChar w:fldCharType="end"/>
      </w:r>
    </w:p>
    <w:p w14:paraId="6F10369A" w14:textId="0D4AA79E" w:rsidR="0048364F" w:rsidRPr="00B655BB" w:rsidRDefault="00D176C5" w:rsidP="0048364F">
      <w:r w:rsidRPr="00B655BB">
        <w:fldChar w:fldCharType="end"/>
      </w:r>
    </w:p>
    <w:p w14:paraId="5C0BABC7" w14:textId="77777777" w:rsidR="0048364F" w:rsidRPr="00B655BB" w:rsidRDefault="0048364F" w:rsidP="0048364F">
      <w:pPr>
        <w:sectPr w:rsidR="0048364F" w:rsidRPr="00B655BB" w:rsidSect="001369C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C9D89E" w14:textId="77777777" w:rsidR="0048364F" w:rsidRPr="00B655BB" w:rsidRDefault="0048364F" w:rsidP="0048364F">
      <w:pPr>
        <w:pStyle w:val="ActHead5"/>
      </w:pPr>
      <w:bookmarkStart w:id="0" w:name="_Toc205805352"/>
      <w:proofErr w:type="gramStart"/>
      <w:r w:rsidRPr="00B655BB">
        <w:rPr>
          <w:rStyle w:val="CharSectno"/>
        </w:rPr>
        <w:lastRenderedPageBreak/>
        <w:t>1</w:t>
      </w:r>
      <w:r w:rsidRPr="00B655BB">
        <w:t xml:space="preserve">  </w:t>
      </w:r>
      <w:r w:rsidR="004F676E" w:rsidRPr="00B655BB">
        <w:t>Name</w:t>
      </w:r>
      <w:bookmarkEnd w:id="0"/>
      <w:proofErr w:type="gramEnd"/>
    </w:p>
    <w:p w14:paraId="488811BF" w14:textId="483ECF05" w:rsidR="0048364F" w:rsidRPr="00B655BB" w:rsidRDefault="0048364F" w:rsidP="0048364F">
      <w:pPr>
        <w:pStyle w:val="subsection"/>
      </w:pPr>
      <w:r w:rsidRPr="00B655BB">
        <w:tab/>
      </w:r>
      <w:r w:rsidRPr="00B655BB">
        <w:tab/>
      </w:r>
      <w:r w:rsidR="00FE233A" w:rsidRPr="00B655BB">
        <w:t>This instrument is</w:t>
      </w:r>
      <w:r w:rsidRPr="00B655BB">
        <w:t xml:space="preserve"> the </w:t>
      </w:r>
      <w:r w:rsidR="00DB2EAD" w:rsidRPr="00B655BB">
        <w:rPr>
          <w:i/>
          <w:noProof/>
        </w:rPr>
        <w:t>Food Standards Australia New Zealand Amendment (Charges) Regulations 2025</w:t>
      </w:r>
      <w:r w:rsidRPr="00B655BB">
        <w:t>.</w:t>
      </w:r>
    </w:p>
    <w:p w14:paraId="271D98E4" w14:textId="77777777" w:rsidR="004F676E" w:rsidRPr="00B655BB" w:rsidRDefault="0048364F" w:rsidP="005452CC">
      <w:pPr>
        <w:pStyle w:val="ActHead5"/>
      </w:pPr>
      <w:bookmarkStart w:id="1" w:name="_Toc205805353"/>
      <w:proofErr w:type="gramStart"/>
      <w:r w:rsidRPr="00B655BB">
        <w:rPr>
          <w:rStyle w:val="CharSectno"/>
        </w:rPr>
        <w:t>2</w:t>
      </w:r>
      <w:r w:rsidRPr="00B655BB">
        <w:t xml:space="preserve">  Commencement</w:t>
      </w:r>
      <w:bookmarkEnd w:id="1"/>
      <w:proofErr w:type="gramEnd"/>
    </w:p>
    <w:p w14:paraId="357F27C3" w14:textId="77777777" w:rsidR="005452CC" w:rsidRPr="00B655BB" w:rsidRDefault="005452CC" w:rsidP="00593449">
      <w:pPr>
        <w:pStyle w:val="subsection"/>
      </w:pPr>
      <w:r w:rsidRPr="00B655BB">
        <w:tab/>
        <w:t>(1)</w:t>
      </w:r>
      <w:r w:rsidRPr="00B655BB">
        <w:tab/>
        <w:t xml:space="preserve">Each provision of </w:t>
      </w:r>
      <w:r w:rsidR="00FE233A" w:rsidRPr="00B655BB">
        <w:t>this instrument</w:t>
      </w:r>
      <w:r w:rsidRPr="00B655BB">
        <w:t xml:space="preserve"> specified in column 1 of the table commences, or is taken to have commenced, in accordance with column 2 of the table. Any other statement in column 2 has effect according to its terms.</w:t>
      </w:r>
    </w:p>
    <w:p w14:paraId="6A2541DF" w14:textId="77777777" w:rsidR="005452CC" w:rsidRPr="00B655BB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655BB" w14:paraId="35D49A5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325D06A4" w14:textId="77777777" w:rsidR="005452CC" w:rsidRPr="00B655BB" w:rsidRDefault="005452CC" w:rsidP="00612709">
            <w:pPr>
              <w:pStyle w:val="TableHeading"/>
            </w:pPr>
            <w:r w:rsidRPr="00B655BB">
              <w:t>Commencement information</w:t>
            </w:r>
          </w:p>
        </w:tc>
      </w:tr>
      <w:tr w:rsidR="005452CC" w:rsidRPr="00B655BB" w14:paraId="6B8376E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832EB5B" w14:textId="77777777" w:rsidR="005452CC" w:rsidRPr="00B655BB" w:rsidRDefault="005452CC" w:rsidP="00612709">
            <w:pPr>
              <w:pStyle w:val="TableHeading"/>
            </w:pPr>
            <w:r w:rsidRPr="00B655B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147BC86B" w14:textId="77777777" w:rsidR="005452CC" w:rsidRPr="00B655BB" w:rsidRDefault="005452CC" w:rsidP="00612709">
            <w:pPr>
              <w:pStyle w:val="TableHeading"/>
            </w:pPr>
            <w:r w:rsidRPr="00B655B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BC479D9" w14:textId="77777777" w:rsidR="005452CC" w:rsidRPr="00B655BB" w:rsidRDefault="005452CC" w:rsidP="00612709">
            <w:pPr>
              <w:pStyle w:val="TableHeading"/>
            </w:pPr>
            <w:r w:rsidRPr="00B655BB">
              <w:t>Column 3</w:t>
            </w:r>
          </w:p>
        </w:tc>
      </w:tr>
      <w:tr w:rsidR="005452CC" w:rsidRPr="00B655BB" w14:paraId="4593F3A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2D74C273" w14:textId="77777777" w:rsidR="005452CC" w:rsidRPr="00B655BB" w:rsidRDefault="005452CC" w:rsidP="00612709">
            <w:pPr>
              <w:pStyle w:val="TableHeading"/>
            </w:pPr>
            <w:r w:rsidRPr="00B655B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7354837A" w14:textId="77777777" w:rsidR="005452CC" w:rsidRPr="00B655BB" w:rsidRDefault="005452CC" w:rsidP="00612709">
            <w:pPr>
              <w:pStyle w:val="TableHeading"/>
            </w:pPr>
            <w:r w:rsidRPr="00B655B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0C44C706" w14:textId="77777777" w:rsidR="005452CC" w:rsidRPr="00B655BB" w:rsidRDefault="005452CC" w:rsidP="00612709">
            <w:pPr>
              <w:pStyle w:val="TableHeading"/>
            </w:pPr>
            <w:r w:rsidRPr="00B655BB">
              <w:t>Date/Details</w:t>
            </w:r>
          </w:p>
        </w:tc>
      </w:tr>
      <w:tr w:rsidR="005452CC" w:rsidRPr="00B655BB" w14:paraId="45B9D5A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7F6B8D6" w14:textId="77777777" w:rsidR="005452CC" w:rsidRPr="00B655BB" w:rsidRDefault="005452CC" w:rsidP="00AD7252">
            <w:pPr>
              <w:pStyle w:val="Tabletext"/>
            </w:pPr>
            <w:r w:rsidRPr="00B655BB">
              <w:t xml:space="preserve">1.  </w:t>
            </w:r>
            <w:r w:rsidR="00AD7252" w:rsidRPr="00B655BB">
              <w:t xml:space="preserve">The whole of </w:t>
            </w:r>
            <w:r w:rsidR="00FE233A" w:rsidRPr="00B655B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F1DD6EA" w14:textId="603AC967" w:rsidR="005452CC" w:rsidRPr="00B655BB" w:rsidRDefault="00336B8B" w:rsidP="005452CC">
            <w:pPr>
              <w:pStyle w:val="Tabletext"/>
            </w:pPr>
            <w:r w:rsidRPr="00B655BB">
              <w:t>1 October</w:t>
            </w:r>
            <w:r w:rsidR="00EB31C3" w:rsidRPr="00B655BB">
              <w:t xml:space="preserve"> 2025</w:t>
            </w:r>
            <w:r w:rsidR="005452CC" w:rsidRPr="00B655BB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26CA9B70" w14:textId="13C59FE2" w:rsidR="005452CC" w:rsidRPr="00B655BB" w:rsidRDefault="00336B8B">
            <w:pPr>
              <w:pStyle w:val="Tabletext"/>
            </w:pPr>
            <w:r w:rsidRPr="00B655BB">
              <w:t>1 October</w:t>
            </w:r>
            <w:r w:rsidR="00EB31C3" w:rsidRPr="00B655BB">
              <w:t xml:space="preserve"> 2025</w:t>
            </w:r>
          </w:p>
        </w:tc>
      </w:tr>
    </w:tbl>
    <w:p w14:paraId="054649D4" w14:textId="77777777" w:rsidR="005452CC" w:rsidRPr="00B655BB" w:rsidRDefault="005452CC" w:rsidP="00D21F74">
      <w:pPr>
        <w:pStyle w:val="notetext"/>
      </w:pPr>
      <w:r w:rsidRPr="00B655BB">
        <w:rPr>
          <w:snapToGrid w:val="0"/>
          <w:lang w:eastAsia="en-US"/>
        </w:rPr>
        <w:t>Note:</w:t>
      </w:r>
      <w:r w:rsidRPr="00B655BB">
        <w:rPr>
          <w:snapToGrid w:val="0"/>
          <w:lang w:eastAsia="en-US"/>
        </w:rPr>
        <w:tab/>
        <w:t xml:space="preserve">This table relates only to the provisions of </w:t>
      </w:r>
      <w:r w:rsidR="00FE233A" w:rsidRPr="00B655BB">
        <w:rPr>
          <w:snapToGrid w:val="0"/>
          <w:lang w:eastAsia="en-US"/>
        </w:rPr>
        <w:t>this instrument</w:t>
      </w:r>
      <w:r w:rsidRPr="00B655BB">
        <w:t xml:space="preserve"> </w:t>
      </w:r>
      <w:r w:rsidRPr="00B655BB">
        <w:rPr>
          <w:snapToGrid w:val="0"/>
          <w:lang w:eastAsia="en-US"/>
        </w:rPr>
        <w:t xml:space="preserve">as originally made. It will not be amended to deal with any later amendments of </w:t>
      </w:r>
      <w:r w:rsidR="00FE233A" w:rsidRPr="00B655BB">
        <w:rPr>
          <w:snapToGrid w:val="0"/>
          <w:lang w:eastAsia="en-US"/>
        </w:rPr>
        <w:t>this instrument</w:t>
      </w:r>
      <w:r w:rsidRPr="00B655BB">
        <w:rPr>
          <w:snapToGrid w:val="0"/>
          <w:lang w:eastAsia="en-US"/>
        </w:rPr>
        <w:t>.</w:t>
      </w:r>
    </w:p>
    <w:p w14:paraId="748AFB8A" w14:textId="77777777" w:rsidR="005452CC" w:rsidRPr="00B655BB" w:rsidRDefault="005452CC" w:rsidP="004F676E">
      <w:pPr>
        <w:pStyle w:val="subsection"/>
      </w:pPr>
      <w:r w:rsidRPr="00B655BB">
        <w:tab/>
        <w:t>(2)</w:t>
      </w:r>
      <w:r w:rsidRPr="00B655BB">
        <w:tab/>
        <w:t xml:space="preserve">Any information in column 3 of the table is not part of </w:t>
      </w:r>
      <w:r w:rsidR="00FE233A" w:rsidRPr="00B655BB">
        <w:t>this instrument</w:t>
      </w:r>
      <w:r w:rsidRPr="00B655BB">
        <w:t xml:space="preserve">. Information may be inserted in this column, or information in it may be edited, in any published version of </w:t>
      </w:r>
      <w:r w:rsidR="00FE233A" w:rsidRPr="00B655BB">
        <w:t>this instrument</w:t>
      </w:r>
      <w:r w:rsidRPr="00B655BB">
        <w:t>.</w:t>
      </w:r>
    </w:p>
    <w:p w14:paraId="12E0DFD0" w14:textId="77777777" w:rsidR="00BF6650" w:rsidRPr="00B655BB" w:rsidRDefault="00BF6650" w:rsidP="00BF6650">
      <w:pPr>
        <w:pStyle w:val="ActHead5"/>
      </w:pPr>
      <w:bookmarkStart w:id="2" w:name="_Toc205805354"/>
      <w:proofErr w:type="gramStart"/>
      <w:r w:rsidRPr="00B655BB">
        <w:rPr>
          <w:rStyle w:val="CharSectno"/>
        </w:rPr>
        <w:t>3</w:t>
      </w:r>
      <w:r w:rsidRPr="00B655BB">
        <w:t xml:space="preserve">  Authority</w:t>
      </w:r>
      <w:bookmarkEnd w:id="2"/>
      <w:proofErr w:type="gramEnd"/>
    </w:p>
    <w:p w14:paraId="57F6D9A5" w14:textId="781E3BBE" w:rsidR="00BF6650" w:rsidRPr="00B655BB" w:rsidRDefault="00BF6650" w:rsidP="00BF6650">
      <w:pPr>
        <w:pStyle w:val="subsection"/>
      </w:pPr>
      <w:r w:rsidRPr="00B655BB">
        <w:tab/>
      </w:r>
      <w:r w:rsidRPr="00B655BB">
        <w:tab/>
      </w:r>
      <w:r w:rsidR="00FE233A" w:rsidRPr="00B655BB">
        <w:t>This instrument is</w:t>
      </w:r>
      <w:r w:rsidRPr="00B655BB">
        <w:t xml:space="preserve"> made under the </w:t>
      </w:r>
      <w:r w:rsidR="004E78C7" w:rsidRPr="00B655BB">
        <w:rPr>
          <w:i/>
        </w:rPr>
        <w:t>Food Standards Australia New Zealand Act 1991</w:t>
      </w:r>
      <w:r w:rsidR="00546FA3" w:rsidRPr="00B655BB">
        <w:t>.</w:t>
      </w:r>
    </w:p>
    <w:p w14:paraId="340879CA" w14:textId="77777777" w:rsidR="00557C7A" w:rsidRPr="00B655BB" w:rsidRDefault="00BF6650" w:rsidP="00557C7A">
      <w:pPr>
        <w:pStyle w:val="ActHead5"/>
      </w:pPr>
      <w:bookmarkStart w:id="3" w:name="_Toc205805355"/>
      <w:proofErr w:type="gramStart"/>
      <w:r w:rsidRPr="00B655BB">
        <w:rPr>
          <w:rStyle w:val="CharSectno"/>
        </w:rPr>
        <w:t>4</w:t>
      </w:r>
      <w:r w:rsidR="00557C7A" w:rsidRPr="00B655BB">
        <w:t xml:space="preserve">  </w:t>
      </w:r>
      <w:r w:rsidR="00083F48" w:rsidRPr="00B655BB">
        <w:t>Schedules</w:t>
      </w:r>
      <w:bookmarkEnd w:id="3"/>
      <w:proofErr w:type="gramEnd"/>
    </w:p>
    <w:p w14:paraId="443514F9" w14:textId="77777777" w:rsidR="00557C7A" w:rsidRPr="00B655BB" w:rsidRDefault="00557C7A" w:rsidP="00557C7A">
      <w:pPr>
        <w:pStyle w:val="subsection"/>
      </w:pPr>
      <w:r w:rsidRPr="00B655BB">
        <w:tab/>
      </w:r>
      <w:r w:rsidRPr="00B655BB">
        <w:tab/>
      </w:r>
      <w:r w:rsidR="00083F48" w:rsidRPr="00B655BB">
        <w:t xml:space="preserve">Each </w:t>
      </w:r>
      <w:r w:rsidR="00160BD7" w:rsidRPr="00B655BB">
        <w:t>instrument</w:t>
      </w:r>
      <w:r w:rsidR="00083F48" w:rsidRPr="00B655BB">
        <w:t xml:space="preserve"> that is specified in a Schedule to </w:t>
      </w:r>
      <w:r w:rsidR="00FE233A" w:rsidRPr="00B655BB">
        <w:t>this instrument</w:t>
      </w:r>
      <w:r w:rsidR="00083F48" w:rsidRPr="00B655BB">
        <w:t xml:space="preserve"> is amended or repealed as set out in the applicable items in the Schedule concerned, and any other item in a Schedule to </w:t>
      </w:r>
      <w:r w:rsidR="00FE233A" w:rsidRPr="00B655BB">
        <w:t>this instrument</w:t>
      </w:r>
      <w:r w:rsidR="00083F48" w:rsidRPr="00B655BB">
        <w:t xml:space="preserve"> has effect according to its terms.</w:t>
      </w:r>
    </w:p>
    <w:p w14:paraId="1AF94ABE" w14:textId="77777777" w:rsidR="0048364F" w:rsidRPr="00B655BB" w:rsidRDefault="0048364F" w:rsidP="009C5989">
      <w:pPr>
        <w:pStyle w:val="ActHead6"/>
        <w:pageBreakBefore/>
      </w:pPr>
      <w:bookmarkStart w:id="4" w:name="_Toc205805356"/>
      <w:r w:rsidRPr="00B655BB">
        <w:rPr>
          <w:rStyle w:val="CharAmSchNo"/>
        </w:rPr>
        <w:lastRenderedPageBreak/>
        <w:t>Schedule 1</w:t>
      </w:r>
      <w:r w:rsidRPr="00B655BB">
        <w:t>—</w:t>
      </w:r>
      <w:r w:rsidR="00460499" w:rsidRPr="00B655BB">
        <w:rPr>
          <w:rStyle w:val="CharAmSchText"/>
        </w:rPr>
        <w:t>Amendments</w:t>
      </w:r>
      <w:bookmarkEnd w:id="4"/>
    </w:p>
    <w:p w14:paraId="42A7BF16" w14:textId="7BC9D40D" w:rsidR="00F60C28" w:rsidRPr="00B655BB" w:rsidRDefault="00F60C28" w:rsidP="00F60C28">
      <w:pPr>
        <w:pStyle w:val="Header"/>
      </w:pPr>
      <w:r w:rsidRPr="00B655BB">
        <w:rPr>
          <w:rStyle w:val="CharAmPartNo"/>
        </w:rPr>
        <w:t xml:space="preserve"> </w:t>
      </w:r>
      <w:r w:rsidRPr="00B655BB">
        <w:rPr>
          <w:rStyle w:val="CharAmPartText"/>
        </w:rPr>
        <w:t xml:space="preserve"> </w:t>
      </w:r>
    </w:p>
    <w:p w14:paraId="091626D8" w14:textId="60A4EB78" w:rsidR="0084172C" w:rsidRPr="00B655BB" w:rsidRDefault="000D2DA0" w:rsidP="00EA0D36">
      <w:pPr>
        <w:pStyle w:val="ActHead9"/>
      </w:pPr>
      <w:bookmarkStart w:id="5" w:name="_Toc205805357"/>
      <w:r w:rsidRPr="00B655BB">
        <w:t>Food Standards Australia New Zealand Regulations 1994</w:t>
      </w:r>
      <w:bookmarkEnd w:id="5"/>
    </w:p>
    <w:p w14:paraId="7E9709E8" w14:textId="2996B8F8" w:rsidR="000D2DA0" w:rsidRPr="00B655BB" w:rsidRDefault="000D2DA0" w:rsidP="000D2DA0">
      <w:pPr>
        <w:pStyle w:val="ItemHead"/>
      </w:pPr>
      <w:proofErr w:type="gramStart"/>
      <w:r w:rsidRPr="00B655BB">
        <w:t xml:space="preserve">1  </w:t>
      </w:r>
      <w:r w:rsidR="008F7037" w:rsidRPr="00B655BB">
        <w:t>Amendments</w:t>
      </w:r>
      <w:proofErr w:type="gramEnd"/>
      <w:r w:rsidR="008F7037" w:rsidRPr="00B655BB">
        <w:t xml:space="preserve"> of listed provisions—</w:t>
      </w:r>
      <w:r w:rsidR="00336B8B" w:rsidRPr="00B655BB">
        <w:t>regulation 2</w:t>
      </w:r>
      <w:r w:rsidR="008F7037" w:rsidRPr="00B655BB">
        <w:t xml:space="preserve"> (definition of </w:t>
      </w:r>
      <w:r w:rsidR="008F7037" w:rsidRPr="00B655BB">
        <w:rPr>
          <w:i/>
          <w:iCs/>
        </w:rPr>
        <w:t>Authority personnel variable work cost</w:t>
      </w:r>
      <w:r w:rsidR="008F7037" w:rsidRPr="00B655BB">
        <w:t>)</w:t>
      </w:r>
    </w:p>
    <w:p w14:paraId="3A63FC71" w14:textId="1D4CD963" w:rsidR="008F7037" w:rsidRPr="00B655BB" w:rsidRDefault="008F7037" w:rsidP="003804A0">
      <w:pPr>
        <w:pStyle w:val="Item"/>
      </w:pPr>
      <w:r w:rsidRPr="00B655BB">
        <w:t xml:space="preserve">The items of the table in the definition of </w:t>
      </w:r>
      <w:r w:rsidRPr="00B655BB">
        <w:rPr>
          <w:b/>
          <w:bCs/>
          <w:i/>
          <w:iCs/>
        </w:rPr>
        <w:t>Authority personnel variable work cost</w:t>
      </w:r>
      <w:r w:rsidRPr="00B655BB">
        <w:t xml:space="preserve"> in </w:t>
      </w:r>
      <w:r w:rsidR="00336B8B" w:rsidRPr="00B655BB">
        <w:t>regulation 2</w:t>
      </w:r>
      <w:r w:rsidRPr="00B655BB">
        <w:t xml:space="preserve"> listed in the following table are amended as set out in the table.</w:t>
      </w:r>
    </w:p>
    <w:p w14:paraId="6C7B7EB2" w14:textId="2F63FFA5" w:rsidR="003804A0" w:rsidRPr="00B655BB" w:rsidRDefault="003804A0" w:rsidP="003804A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2E2E86" w:rsidRPr="00B655BB" w14:paraId="6BD28477" w14:textId="77777777" w:rsidTr="002E2E86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088B874F" w14:textId="53F0F292" w:rsidR="008F7037" w:rsidRPr="00B655BB" w:rsidRDefault="008F7037" w:rsidP="008F7037">
            <w:pPr>
              <w:pStyle w:val="TableHeading"/>
              <w:rPr>
                <w:i/>
                <w:iCs/>
              </w:rPr>
            </w:pPr>
            <w:r w:rsidRPr="00B655BB">
              <w:t>Amendments</w:t>
            </w:r>
            <w:r w:rsidR="002B3CAC" w:rsidRPr="00B655BB">
              <w:t xml:space="preserve"> relating to persons and rates for working out Authority personnel variable work cost</w:t>
            </w:r>
          </w:p>
        </w:tc>
      </w:tr>
      <w:tr w:rsidR="002E2E86" w:rsidRPr="00B655BB" w14:paraId="18AB23BC" w14:textId="77777777" w:rsidTr="002E2E8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</w:tcPr>
          <w:p w14:paraId="0630ADDD" w14:textId="225D4804" w:rsidR="008F7037" w:rsidRPr="00B655BB" w:rsidRDefault="008F7037" w:rsidP="008F7037">
            <w:pPr>
              <w:pStyle w:val="TableHeading"/>
            </w:pPr>
            <w:r w:rsidRPr="00B655BB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</w:tcPr>
          <w:p w14:paraId="148AA8AA" w14:textId="4E06709E" w:rsidR="008F7037" w:rsidRPr="00B655BB" w:rsidRDefault="00173DAB" w:rsidP="008F7037">
            <w:pPr>
              <w:pStyle w:val="TableHeading"/>
            </w:pPr>
            <w:r w:rsidRPr="00B655BB">
              <w:t>Table 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</w:tcPr>
          <w:p w14:paraId="26755022" w14:textId="5834DB9E" w:rsidR="008F7037" w:rsidRPr="00B655BB" w:rsidRDefault="00173DAB" w:rsidP="00EF71F6">
            <w:pPr>
              <w:pStyle w:val="TableHeading"/>
              <w:jc w:val="right"/>
            </w:pPr>
            <w:r w:rsidRPr="00B655BB">
              <w:t>Omit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</w:tcPr>
          <w:p w14:paraId="7D90020A" w14:textId="371828D9" w:rsidR="008F7037" w:rsidRPr="00B655BB" w:rsidRDefault="00173DAB" w:rsidP="00EF71F6">
            <w:pPr>
              <w:pStyle w:val="TableHeading"/>
              <w:jc w:val="right"/>
            </w:pPr>
            <w:r w:rsidRPr="00B655BB">
              <w:t>Substitute</w:t>
            </w:r>
          </w:p>
        </w:tc>
      </w:tr>
      <w:tr w:rsidR="008F7037" w:rsidRPr="00B655BB" w14:paraId="068362A8" w14:textId="77777777" w:rsidTr="002E2E86">
        <w:tc>
          <w:tcPr>
            <w:tcW w:w="714" w:type="dxa"/>
            <w:tcBorders>
              <w:top w:val="single" w:sz="12" w:space="0" w:color="auto"/>
            </w:tcBorders>
          </w:tcPr>
          <w:p w14:paraId="78869E90" w14:textId="5651864F" w:rsidR="008F7037" w:rsidRPr="00B655BB" w:rsidRDefault="008F7037" w:rsidP="008F7037">
            <w:pPr>
              <w:pStyle w:val="Tabletext"/>
            </w:pPr>
            <w:r w:rsidRPr="00B655BB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</w:tcPr>
          <w:p w14:paraId="5F7DEE26" w14:textId="42D9A8A5" w:rsidR="008F7037" w:rsidRPr="00B655BB" w:rsidRDefault="00D176C5" w:rsidP="008F7037">
            <w:pPr>
              <w:pStyle w:val="Tabletext"/>
            </w:pPr>
            <w:r w:rsidRPr="00B655BB">
              <w:t>Item 1</w:t>
            </w:r>
          </w:p>
        </w:tc>
        <w:tc>
          <w:tcPr>
            <w:tcW w:w="2533" w:type="dxa"/>
            <w:tcBorders>
              <w:top w:val="single" w:sz="12" w:space="0" w:color="auto"/>
            </w:tcBorders>
          </w:tcPr>
          <w:p w14:paraId="7D26211C" w14:textId="1901E1B1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2E2E86" w:rsidRPr="00B655BB">
              <w:t>557</w:t>
            </w:r>
          </w:p>
        </w:tc>
        <w:tc>
          <w:tcPr>
            <w:tcW w:w="2533" w:type="dxa"/>
            <w:tcBorders>
              <w:top w:val="single" w:sz="12" w:space="0" w:color="auto"/>
            </w:tcBorders>
          </w:tcPr>
          <w:p w14:paraId="3AD1324C" w14:textId="33B15656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CE62C2" w:rsidRPr="00B655BB">
              <w:t>591</w:t>
            </w:r>
          </w:p>
        </w:tc>
      </w:tr>
      <w:tr w:rsidR="008F7037" w:rsidRPr="00B655BB" w14:paraId="3CDADE59" w14:textId="77777777" w:rsidTr="002E2E86">
        <w:tc>
          <w:tcPr>
            <w:tcW w:w="714" w:type="dxa"/>
          </w:tcPr>
          <w:p w14:paraId="796C80B9" w14:textId="08A776DB" w:rsidR="008F7037" w:rsidRPr="00B655BB" w:rsidRDefault="008F7037" w:rsidP="008F7037">
            <w:pPr>
              <w:pStyle w:val="Tabletext"/>
            </w:pPr>
            <w:r w:rsidRPr="00B655BB">
              <w:t>2</w:t>
            </w:r>
          </w:p>
        </w:tc>
        <w:tc>
          <w:tcPr>
            <w:tcW w:w="2533" w:type="dxa"/>
          </w:tcPr>
          <w:p w14:paraId="5293342A" w14:textId="259070C0" w:rsidR="008F7037" w:rsidRPr="00B655BB" w:rsidRDefault="00D176C5" w:rsidP="008F7037">
            <w:pPr>
              <w:pStyle w:val="Tabletext"/>
            </w:pPr>
            <w:r w:rsidRPr="00B655BB">
              <w:t>Item 2</w:t>
            </w:r>
          </w:p>
        </w:tc>
        <w:tc>
          <w:tcPr>
            <w:tcW w:w="2533" w:type="dxa"/>
          </w:tcPr>
          <w:p w14:paraId="74450BF1" w14:textId="60BADB6C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2E2E86" w:rsidRPr="00B655BB">
              <w:t>502</w:t>
            </w:r>
          </w:p>
        </w:tc>
        <w:tc>
          <w:tcPr>
            <w:tcW w:w="2533" w:type="dxa"/>
          </w:tcPr>
          <w:p w14:paraId="17E810D8" w14:textId="3AE4345E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CE62C2" w:rsidRPr="00B655BB">
              <w:t>528</w:t>
            </w:r>
          </w:p>
        </w:tc>
      </w:tr>
      <w:tr w:rsidR="008F7037" w:rsidRPr="00B655BB" w14:paraId="633C4E9C" w14:textId="77777777" w:rsidTr="002E2E86">
        <w:tc>
          <w:tcPr>
            <w:tcW w:w="714" w:type="dxa"/>
          </w:tcPr>
          <w:p w14:paraId="3390D8CB" w14:textId="19E4765E" w:rsidR="008F7037" w:rsidRPr="00B655BB" w:rsidRDefault="008F7037" w:rsidP="008F7037">
            <w:pPr>
              <w:pStyle w:val="Tabletext"/>
            </w:pPr>
            <w:r w:rsidRPr="00B655BB">
              <w:t>3</w:t>
            </w:r>
          </w:p>
        </w:tc>
        <w:tc>
          <w:tcPr>
            <w:tcW w:w="2533" w:type="dxa"/>
          </w:tcPr>
          <w:p w14:paraId="56D9C321" w14:textId="0D9B4E5C" w:rsidR="008F7037" w:rsidRPr="00B655BB" w:rsidRDefault="00D176C5" w:rsidP="008F7037">
            <w:pPr>
              <w:pStyle w:val="Tabletext"/>
            </w:pPr>
            <w:r w:rsidRPr="00B655BB">
              <w:t>Item 3</w:t>
            </w:r>
          </w:p>
        </w:tc>
        <w:tc>
          <w:tcPr>
            <w:tcW w:w="2533" w:type="dxa"/>
          </w:tcPr>
          <w:p w14:paraId="7B1FAB97" w14:textId="41A9A248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2E2E86" w:rsidRPr="00B655BB">
              <w:t>315</w:t>
            </w:r>
          </w:p>
        </w:tc>
        <w:tc>
          <w:tcPr>
            <w:tcW w:w="2533" w:type="dxa"/>
          </w:tcPr>
          <w:p w14:paraId="0906C18F" w14:textId="00DC1336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CE62C2" w:rsidRPr="00B655BB">
              <w:t>328</w:t>
            </w:r>
          </w:p>
        </w:tc>
      </w:tr>
      <w:tr w:rsidR="008F7037" w:rsidRPr="00B655BB" w14:paraId="2B583FB5" w14:textId="77777777" w:rsidTr="002E2E86">
        <w:tc>
          <w:tcPr>
            <w:tcW w:w="714" w:type="dxa"/>
          </w:tcPr>
          <w:p w14:paraId="1BA09156" w14:textId="685DC155" w:rsidR="008F7037" w:rsidRPr="00B655BB" w:rsidRDefault="008F7037" w:rsidP="008F7037">
            <w:pPr>
              <w:pStyle w:val="Tabletext"/>
            </w:pPr>
            <w:r w:rsidRPr="00B655BB">
              <w:t>4</w:t>
            </w:r>
          </w:p>
        </w:tc>
        <w:tc>
          <w:tcPr>
            <w:tcW w:w="2533" w:type="dxa"/>
          </w:tcPr>
          <w:p w14:paraId="79F461D6" w14:textId="13B9C4BF" w:rsidR="008F7037" w:rsidRPr="00B655BB" w:rsidRDefault="00D176C5" w:rsidP="008F7037">
            <w:pPr>
              <w:pStyle w:val="Tabletext"/>
            </w:pPr>
            <w:r w:rsidRPr="00B655BB">
              <w:t>Item 4</w:t>
            </w:r>
          </w:p>
        </w:tc>
        <w:tc>
          <w:tcPr>
            <w:tcW w:w="2533" w:type="dxa"/>
          </w:tcPr>
          <w:p w14:paraId="2F5A4787" w14:textId="34A28017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2E2E86" w:rsidRPr="00B655BB">
              <w:t>257</w:t>
            </w:r>
          </w:p>
        </w:tc>
        <w:tc>
          <w:tcPr>
            <w:tcW w:w="2533" w:type="dxa"/>
          </w:tcPr>
          <w:p w14:paraId="3576D864" w14:textId="4DE317F5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CE62C2" w:rsidRPr="00B655BB">
              <w:t>248</w:t>
            </w:r>
          </w:p>
        </w:tc>
      </w:tr>
      <w:tr w:rsidR="008F7037" w:rsidRPr="00B655BB" w14:paraId="4EA575DF" w14:textId="77777777" w:rsidTr="002E2E86">
        <w:tc>
          <w:tcPr>
            <w:tcW w:w="714" w:type="dxa"/>
          </w:tcPr>
          <w:p w14:paraId="7390D240" w14:textId="673F346D" w:rsidR="008F7037" w:rsidRPr="00B655BB" w:rsidRDefault="008F7037" w:rsidP="008F7037">
            <w:pPr>
              <w:pStyle w:val="Tabletext"/>
            </w:pPr>
            <w:r w:rsidRPr="00B655BB">
              <w:t>5</w:t>
            </w:r>
          </w:p>
        </w:tc>
        <w:tc>
          <w:tcPr>
            <w:tcW w:w="2533" w:type="dxa"/>
          </w:tcPr>
          <w:p w14:paraId="15DED6BE" w14:textId="6B13940A" w:rsidR="008F7037" w:rsidRPr="00B655BB" w:rsidRDefault="00D176C5" w:rsidP="008F7037">
            <w:pPr>
              <w:pStyle w:val="Tabletext"/>
            </w:pPr>
            <w:r w:rsidRPr="00B655BB">
              <w:t>Item 5</w:t>
            </w:r>
          </w:p>
        </w:tc>
        <w:tc>
          <w:tcPr>
            <w:tcW w:w="2533" w:type="dxa"/>
          </w:tcPr>
          <w:p w14:paraId="20E0E34F" w14:textId="50BD47AD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2E2E86" w:rsidRPr="00B655BB">
              <w:t>203</w:t>
            </w:r>
          </w:p>
        </w:tc>
        <w:tc>
          <w:tcPr>
            <w:tcW w:w="2533" w:type="dxa"/>
          </w:tcPr>
          <w:p w14:paraId="6E7D0E96" w14:textId="0AD8F197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CE62C2" w:rsidRPr="00B655BB">
              <w:t>211</w:t>
            </w:r>
          </w:p>
        </w:tc>
      </w:tr>
      <w:tr w:rsidR="008F7037" w:rsidRPr="00B655BB" w14:paraId="1580E8A9" w14:textId="77777777" w:rsidTr="002E2E86">
        <w:tc>
          <w:tcPr>
            <w:tcW w:w="714" w:type="dxa"/>
          </w:tcPr>
          <w:p w14:paraId="3CA7BCB6" w14:textId="15ED8E85" w:rsidR="008F7037" w:rsidRPr="00B655BB" w:rsidRDefault="008F7037" w:rsidP="008F7037">
            <w:pPr>
              <w:pStyle w:val="Tabletext"/>
            </w:pPr>
            <w:r w:rsidRPr="00B655BB">
              <w:t>6</w:t>
            </w:r>
          </w:p>
        </w:tc>
        <w:tc>
          <w:tcPr>
            <w:tcW w:w="2533" w:type="dxa"/>
          </w:tcPr>
          <w:p w14:paraId="09FF5DA6" w14:textId="0CABCCDA" w:rsidR="008F7037" w:rsidRPr="00B655BB" w:rsidRDefault="00D176C5" w:rsidP="008F7037">
            <w:pPr>
              <w:pStyle w:val="Tabletext"/>
            </w:pPr>
            <w:r w:rsidRPr="00B655BB">
              <w:t>Item 6</w:t>
            </w:r>
          </w:p>
        </w:tc>
        <w:tc>
          <w:tcPr>
            <w:tcW w:w="2533" w:type="dxa"/>
          </w:tcPr>
          <w:p w14:paraId="24B86061" w14:textId="4E4CA552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2E2E86" w:rsidRPr="00B655BB">
              <w:t>182</w:t>
            </w:r>
          </w:p>
        </w:tc>
        <w:tc>
          <w:tcPr>
            <w:tcW w:w="2533" w:type="dxa"/>
          </w:tcPr>
          <w:p w14:paraId="5056301F" w14:textId="4C551E7D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CE62C2" w:rsidRPr="00B655BB">
              <w:t>191</w:t>
            </w:r>
          </w:p>
        </w:tc>
      </w:tr>
      <w:tr w:rsidR="008F7037" w:rsidRPr="00B655BB" w14:paraId="40A1EE1F" w14:textId="77777777" w:rsidTr="002E2E86">
        <w:tc>
          <w:tcPr>
            <w:tcW w:w="714" w:type="dxa"/>
          </w:tcPr>
          <w:p w14:paraId="0D6A553E" w14:textId="6EFD7D2A" w:rsidR="008F7037" w:rsidRPr="00B655BB" w:rsidRDefault="008F7037" w:rsidP="008F7037">
            <w:pPr>
              <w:pStyle w:val="Tabletext"/>
            </w:pPr>
            <w:r w:rsidRPr="00B655BB">
              <w:t>7</w:t>
            </w:r>
          </w:p>
        </w:tc>
        <w:tc>
          <w:tcPr>
            <w:tcW w:w="2533" w:type="dxa"/>
          </w:tcPr>
          <w:p w14:paraId="4354E7B1" w14:textId="2224D601" w:rsidR="008F7037" w:rsidRPr="00B655BB" w:rsidRDefault="00D176C5" w:rsidP="008F7037">
            <w:pPr>
              <w:pStyle w:val="Tabletext"/>
            </w:pPr>
            <w:r w:rsidRPr="00B655BB">
              <w:t>Item 7</w:t>
            </w:r>
          </w:p>
        </w:tc>
        <w:tc>
          <w:tcPr>
            <w:tcW w:w="2533" w:type="dxa"/>
          </w:tcPr>
          <w:p w14:paraId="2B4945AC" w14:textId="3F2274FC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2E2E86" w:rsidRPr="00B655BB">
              <w:t>178</w:t>
            </w:r>
          </w:p>
        </w:tc>
        <w:tc>
          <w:tcPr>
            <w:tcW w:w="2533" w:type="dxa"/>
          </w:tcPr>
          <w:p w14:paraId="35029F31" w14:textId="591FA67C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CE62C2" w:rsidRPr="00B655BB">
              <w:t>187</w:t>
            </w:r>
          </w:p>
        </w:tc>
      </w:tr>
      <w:tr w:rsidR="008F7037" w:rsidRPr="00B655BB" w14:paraId="73AB23F8" w14:textId="77777777" w:rsidTr="002E2E86">
        <w:tc>
          <w:tcPr>
            <w:tcW w:w="714" w:type="dxa"/>
          </w:tcPr>
          <w:p w14:paraId="1F38F481" w14:textId="54C9731C" w:rsidR="008F7037" w:rsidRPr="00B655BB" w:rsidRDefault="008F7037" w:rsidP="008F7037">
            <w:pPr>
              <w:pStyle w:val="Tabletext"/>
            </w:pPr>
            <w:r w:rsidRPr="00B655BB">
              <w:t>8</w:t>
            </w:r>
          </w:p>
        </w:tc>
        <w:tc>
          <w:tcPr>
            <w:tcW w:w="2533" w:type="dxa"/>
          </w:tcPr>
          <w:p w14:paraId="6708B926" w14:textId="18D413C1" w:rsidR="008F7037" w:rsidRPr="00B655BB" w:rsidRDefault="00D176C5" w:rsidP="008F7037">
            <w:pPr>
              <w:pStyle w:val="Tabletext"/>
            </w:pPr>
            <w:r w:rsidRPr="00B655BB">
              <w:t>Item 8</w:t>
            </w:r>
          </w:p>
        </w:tc>
        <w:tc>
          <w:tcPr>
            <w:tcW w:w="2533" w:type="dxa"/>
          </w:tcPr>
          <w:p w14:paraId="54B3E129" w14:textId="49855422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2E2E86" w:rsidRPr="00B655BB">
              <w:t>172</w:t>
            </w:r>
          </w:p>
        </w:tc>
        <w:tc>
          <w:tcPr>
            <w:tcW w:w="2533" w:type="dxa"/>
          </w:tcPr>
          <w:p w14:paraId="13D1D37D" w14:textId="08545B79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CE62C2" w:rsidRPr="00B655BB">
              <w:t>180</w:t>
            </w:r>
          </w:p>
        </w:tc>
      </w:tr>
      <w:tr w:rsidR="008F7037" w:rsidRPr="00B655BB" w14:paraId="4BCDAEF9" w14:textId="77777777" w:rsidTr="002E2E86">
        <w:tc>
          <w:tcPr>
            <w:tcW w:w="714" w:type="dxa"/>
          </w:tcPr>
          <w:p w14:paraId="078FDED4" w14:textId="76207E47" w:rsidR="008F7037" w:rsidRPr="00B655BB" w:rsidRDefault="008F7037" w:rsidP="008F7037">
            <w:pPr>
              <w:pStyle w:val="Tabletext"/>
            </w:pPr>
            <w:r w:rsidRPr="00B655BB">
              <w:t>9</w:t>
            </w:r>
          </w:p>
        </w:tc>
        <w:tc>
          <w:tcPr>
            <w:tcW w:w="2533" w:type="dxa"/>
          </w:tcPr>
          <w:p w14:paraId="356416B3" w14:textId="590D6987" w:rsidR="008F7037" w:rsidRPr="00B655BB" w:rsidRDefault="00D176C5" w:rsidP="008F7037">
            <w:pPr>
              <w:pStyle w:val="Tabletext"/>
            </w:pPr>
            <w:r w:rsidRPr="00B655BB">
              <w:t>Item 9</w:t>
            </w:r>
          </w:p>
        </w:tc>
        <w:tc>
          <w:tcPr>
            <w:tcW w:w="2533" w:type="dxa"/>
          </w:tcPr>
          <w:p w14:paraId="5BC7A6E5" w14:textId="3FB244B1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2E2E86" w:rsidRPr="00B655BB">
              <w:t>167</w:t>
            </w:r>
          </w:p>
        </w:tc>
        <w:tc>
          <w:tcPr>
            <w:tcW w:w="2533" w:type="dxa"/>
          </w:tcPr>
          <w:p w14:paraId="155A7F2D" w14:textId="25359E15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CE62C2" w:rsidRPr="00B655BB">
              <w:t>175</w:t>
            </w:r>
          </w:p>
        </w:tc>
      </w:tr>
      <w:tr w:rsidR="008F7037" w:rsidRPr="00B655BB" w14:paraId="71CCE6B1" w14:textId="77777777" w:rsidTr="002E2E86">
        <w:tc>
          <w:tcPr>
            <w:tcW w:w="714" w:type="dxa"/>
          </w:tcPr>
          <w:p w14:paraId="2CBE6731" w14:textId="5B02CC2F" w:rsidR="008F7037" w:rsidRPr="00B655BB" w:rsidRDefault="008F7037" w:rsidP="008F7037">
            <w:pPr>
              <w:pStyle w:val="Tabletext"/>
            </w:pPr>
            <w:r w:rsidRPr="00B655BB">
              <w:t>10</w:t>
            </w:r>
          </w:p>
        </w:tc>
        <w:tc>
          <w:tcPr>
            <w:tcW w:w="2533" w:type="dxa"/>
          </w:tcPr>
          <w:p w14:paraId="1F898963" w14:textId="139E21AA" w:rsidR="008F7037" w:rsidRPr="00B655BB" w:rsidRDefault="00D176C5" w:rsidP="008F7037">
            <w:pPr>
              <w:pStyle w:val="Tabletext"/>
            </w:pPr>
            <w:r w:rsidRPr="00B655BB">
              <w:t>Item 1</w:t>
            </w:r>
            <w:r w:rsidR="002C7301" w:rsidRPr="00B655BB">
              <w:t>0</w:t>
            </w:r>
          </w:p>
        </w:tc>
        <w:tc>
          <w:tcPr>
            <w:tcW w:w="2533" w:type="dxa"/>
          </w:tcPr>
          <w:p w14:paraId="7A68527C" w14:textId="30BE4E02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2E2E86" w:rsidRPr="00B655BB">
              <w:t>159</w:t>
            </w:r>
          </w:p>
        </w:tc>
        <w:tc>
          <w:tcPr>
            <w:tcW w:w="2533" w:type="dxa"/>
          </w:tcPr>
          <w:p w14:paraId="0F314FBE" w14:textId="71EF57CB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CE62C2" w:rsidRPr="00B655BB">
              <w:t>167</w:t>
            </w:r>
          </w:p>
        </w:tc>
      </w:tr>
      <w:tr w:rsidR="008F7037" w:rsidRPr="00B655BB" w14:paraId="421A95EE" w14:textId="77777777" w:rsidTr="002E2E86">
        <w:tc>
          <w:tcPr>
            <w:tcW w:w="714" w:type="dxa"/>
          </w:tcPr>
          <w:p w14:paraId="5CBAF6C1" w14:textId="71BF2999" w:rsidR="008F7037" w:rsidRPr="00B655BB" w:rsidRDefault="008F7037" w:rsidP="008F7037">
            <w:pPr>
              <w:pStyle w:val="Tabletext"/>
            </w:pPr>
            <w:r w:rsidRPr="00B655BB">
              <w:t>11</w:t>
            </w:r>
          </w:p>
        </w:tc>
        <w:tc>
          <w:tcPr>
            <w:tcW w:w="2533" w:type="dxa"/>
          </w:tcPr>
          <w:p w14:paraId="0B993E08" w14:textId="690CDB9C" w:rsidR="008F7037" w:rsidRPr="00B655BB" w:rsidRDefault="00D176C5" w:rsidP="008F7037">
            <w:pPr>
              <w:pStyle w:val="Tabletext"/>
            </w:pPr>
            <w:r w:rsidRPr="00B655BB">
              <w:t>Item 1</w:t>
            </w:r>
            <w:r w:rsidR="002C7301" w:rsidRPr="00B655BB">
              <w:t>1</w:t>
            </w:r>
          </w:p>
        </w:tc>
        <w:tc>
          <w:tcPr>
            <w:tcW w:w="2533" w:type="dxa"/>
          </w:tcPr>
          <w:p w14:paraId="10ED6C4F" w14:textId="141EB89A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2E2E86" w:rsidRPr="00B655BB">
              <w:t>151</w:t>
            </w:r>
          </w:p>
        </w:tc>
        <w:tc>
          <w:tcPr>
            <w:tcW w:w="2533" w:type="dxa"/>
          </w:tcPr>
          <w:p w14:paraId="7F60DD66" w14:textId="18DFC5B5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CE62C2" w:rsidRPr="00B655BB">
              <w:t>158</w:t>
            </w:r>
          </w:p>
        </w:tc>
      </w:tr>
      <w:tr w:rsidR="008F7037" w:rsidRPr="00B655BB" w14:paraId="19CCA286" w14:textId="77777777" w:rsidTr="002E2E86">
        <w:tc>
          <w:tcPr>
            <w:tcW w:w="714" w:type="dxa"/>
          </w:tcPr>
          <w:p w14:paraId="10F69951" w14:textId="3DD0E939" w:rsidR="008F7037" w:rsidRPr="00B655BB" w:rsidRDefault="008F7037" w:rsidP="008F7037">
            <w:pPr>
              <w:pStyle w:val="Tabletext"/>
            </w:pPr>
            <w:r w:rsidRPr="00B655BB">
              <w:t>12</w:t>
            </w:r>
          </w:p>
        </w:tc>
        <w:tc>
          <w:tcPr>
            <w:tcW w:w="2533" w:type="dxa"/>
          </w:tcPr>
          <w:p w14:paraId="5F646156" w14:textId="3A77E10A" w:rsidR="008F7037" w:rsidRPr="00B655BB" w:rsidRDefault="00D176C5" w:rsidP="008F7037">
            <w:pPr>
              <w:pStyle w:val="Tabletext"/>
            </w:pPr>
            <w:r w:rsidRPr="00B655BB">
              <w:t>Item 1</w:t>
            </w:r>
            <w:r w:rsidR="002E2E86" w:rsidRPr="00B655BB">
              <w:t>2</w:t>
            </w:r>
          </w:p>
        </w:tc>
        <w:tc>
          <w:tcPr>
            <w:tcW w:w="2533" w:type="dxa"/>
          </w:tcPr>
          <w:p w14:paraId="28F700D4" w14:textId="62B7A630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2E2E86" w:rsidRPr="00B655BB">
              <w:t>143</w:t>
            </w:r>
          </w:p>
        </w:tc>
        <w:tc>
          <w:tcPr>
            <w:tcW w:w="2533" w:type="dxa"/>
          </w:tcPr>
          <w:p w14:paraId="26E77DAA" w14:textId="05C8AD96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CE62C2" w:rsidRPr="00B655BB">
              <w:t>151</w:t>
            </w:r>
          </w:p>
        </w:tc>
      </w:tr>
      <w:tr w:rsidR="008F7037" w:rsidRPr="00B655BB" w14:paraId="3861F749" w14:textId="77777777" w:rsidTr="002E2E86">
        <w:tc>
          <w:tcPr>
            <w:tcW w:w="714" w:type="dxa"/>
          </w:tcPr>
          <w:p w14:paraId="5A83B842" w14:textId="29D99248" w:rsidR="008F7037" w:rsidRPr="00B655BB" w:rsidRDefault="008F7037" w:rsidP="008F7037">
            <w:pPr>
              <w:pStyle w:val="Tabletext"/>
            </w:pPr>
            <w:r w:rsidRPr="00B655BB">
              <w:t>13</w:t>
            </w:r>
          </w:p>
        </w:tc>
        <w:tc>
          <w:tcPr>
            <w:tcW w:w="2533" w:type="dxa"/>
          </w:tcPr>
          <w:p w14:paraId="0A40A40E" w14:textId="597749BD" w:rsidR="008F7037" w:rsidRPr="00B655BB" w:rsidRDefault="00D176C5" w:rsidP="008F7037">
            <w:pPr>
              <w:pStyle w:val="Tabletext"/>
            </w:pPr>
            <w:r w:rsidRPr="00B655BB">
              <w:t>Item 1</w:t>
            </w:r>
            <w:r w:rsidR="002E2E86" w:rsidRPr="00B655BB">
              <w:t>3</w:t>
            </w:r>
          </w:p>
        </w:tc>
        <w:tc>
          <w:tcPr>
            <w:tcW w:w="2533" w:type="dxa"/>
          </w:tcPr>
          <w:p w14:paraId="6CE26C06" w14:textId="03118806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2E2E86" w:rsidRPr="00B655BB">
              <w:t>137</w:t>
            </w:r>
          </w:p>
        </w:tc>
        <w:tc>
          <w:tcPr>
            <w:tcW w:w="2533" w:type="dxa"/>
          </w:tcPr>
          <w:p w14:paraId="45571233" w14:textId="5ADC3989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CE62C2" w:rsidRPr="00B655BB">
              <w:t>144</w:t>
            </w:r>
          </w:p>
        </w:tc>
      </w:tr>
      <w:tr w:rsidR="008F7037" w:rsidRPr="00B655BB" w14:paraId="2113255D" w14:textId="77777777" w:rsidTr="002E2E86">
        <w:tc>
          <w:tcPr>
            <w:tcW w:w="714" w:type="dxa"/>
          </w:tcPr>
          <w:p w14:paraId="21586D4F" w14:textId="26E0400D" w:rsidR="008F7037" w:rsidRPr="00B655BB" w:rsidRDefault="008F7037" w:rsidP="008F7037">
            <w:pPr>
              <w:pStyle w:val="Tabletext"/>
            </w:pPr>
            <w:r w:rsidRPr="00B655BB">
              <w:t>14</w:t>
            </w:r>
          </w:p>
        </w:tc>
        <w:tc>
          <w:tcPr>
            <w:tcW w:w="2533" w:type="dxa"/>
          </w:tcPr>
          <w:p w14:paraId="5866359B" w14:textId="5EAB5055" w:rsidR="008F7037" w:rsidRPr="00B655BB" w:rsidRDefault="00D176C5" w:rsidP="008F7037">
            <w:pPr>
              <w:pStyle w:val="Tabletext"/>
            </w:pPr>
            <w:r w:rsidRPr="00B655BB">
              <w:t>Item 1</w:t>
            </w:r>
            <w:r w:rsidR="002E2E86" w:rsidRPr="00B655BB">
              <w:t>4</w:t>
            </w:r>
          </w:p>
        </w:tc>
        <w:tc>
          <w:tcPr>
            <w:tcW w:w="2533" w:type="dxa"/>
          </w:tcPr>
          <w:p w14:paraId="64236734" w14:textId="4EB86938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2E2E86" w:rsidRPr="00B655BB">
              <w:t>131</w:t>
            </w:r>
          </w:p>
        </w:tc>
        <w:tc>
          <w:tcPr>
            <w:tcW w:w="2533" w:type="dxa"/>
          </w:tcPr>
          <w:p w14:paraId="3D3B254F" w14:textId="6A04C909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CE62C2" w:rsidRPr="00B655BB">
              <w:t>138</w:t>
            </w:r>
          </w:p>
        </w:tc>
      </w:tr>
      <w:tr w:rsidR="008F7037" w:rsidRPr="00B655BB" w14:paraId="4ADEADFE" w14:textId="77777777" w:rsidTr="002E2E86">
        <w:tc>
          <w:tcPr>
            <w:tcW w:w="714" w:type="dxa"/>
            <w:tcBorders>
              <w:bottom w:val="single" w:sz="2" w:space="0" w:color="auto"/>
            </w:tcBorders>
          </w:tcPr>
          <w:p w14:paraId="768D1635" w14:textId="56AEB16D" w:rsidR="008F7037" w:rsidRPr="00B655BB" w:rsidRDefault="008F7037" w:rsidP="008F7037">
            <w:pPr>
              <w:pStyle w:val="Tabletext"/>
            </w:pPr>
            <w:r w:rsidRPr="00B655BB">
              <w:t>15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1D99DCA7" w14:textId="3E7A9051" w:rsidR="008F7037" w:rsidRPr="00B655BB" w:rsidRDefault="00D176C5" w:rsidP="008F7037">
            <w:pPr>
              <w:pStyle w:val="Tabletext"/>
            </w:pPr>
            <w:r w:rsidRPr="00B655BB">
              <w:t>Item 1</w:t>
            </w:r>
            <w:r w:rsidR="002E2E86" w:rsidRPr="00B655BB">
              <w:t>5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32B2ADA3" w14:textId="26DA8FA5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2E2E86" w:rsidRPr="00B655BB">
              <w:t>121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0BBC1E2F" w14:textId="51B2CC8E" w:rsidR="008F7037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CE62C2" w:rsidRPr="00B655BB">
              <w:t>128</w:t>
            </w:r>
          </w:p>
        </w:tc>
      </w:tr>
      <w:tr w:rsidR="002C7301" w:rsidRPr="00B655BB" w14:paraId="69A11A12" w14:textId="77777777" w:rsidTr="002E2E86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</w:tcPr>
          <w:p w14:paraId="7C0108DD" w14:textId="39B26D0D" w:rsidR="002C7301" w:rsidRPr="00B655BB" w:rsidRDefault="002C7301" w:rsidP="008F7037">
            <w:pPr>
              <w:pStyle w:val="Tabletext"/>
            </w:pPr>
            <w:r w:rsidRPr="00B655BB">
              <w:t>16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</w:tcPr>
          <w:p w14:paraId="4EBE08A9" w14:textId="24357083" w:rsidR="002C7301" w:rsidRPr="00B655BB" w:rsidRDefault="00D176C5" w:rsidP="008F7037">
            <w:pPr>
              <w:pStyle w:val="Tabletext"/>
            </w:pPr>
            <w:r w:rsidRPr="00B655BB">
              <w:t>Item 1</w:t>
            </w:r>
            <w:r w:rsidR="002E2E86" w:rsidRPr="00B655BB">
              <w:t>6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</w:tcPr>
          <w:p w14:paraId="6B5F1754" w14:textId="2B797920" w:rsidR="002C7301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2E2E86" w:rsidRPr="00B655BB">
              <w:t>107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</w:tcPr>
          <w:p w14:paraId="3A0EECD9" w14:textId="4B7F0932" w:rsidR="002C7301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CE62C2" w:rsidRPr="00B655BB">
              <w:t>118</w:t>
            </w:r>
          </w:p>
        </w:tc>
      </w:tr>
    </w:tbl>
    <w:p w14:paraId="34AA2172" w14:textId="321C22E7" w:rsidR="008F7037" w:rsidRPr="00B655BB" w:rsidRDefault="00AF77E9" w:rsidP="00AF77E9">
      <w:pPr>
        <w:pStyle w:val="ItemHead"/>
      </w:pPr>
      <w:proofErr w:type="gramStart"/>
      <w:r w:rsidRPr="00B655BB">
        <w:t xml:space="preserve">2  </w:t>
      </w:r>
      <w:r w:rsidR="00336B8B" w:rsidRPr="00B655BB">
        <w:t>Paragraph</w:t>
      </w:r>
      <w:proofErr w:type="gramEnd"/>
      <w:r w:rsidR="00336B8B" w:rsidRPr="00B655BB">
        <w:t> 8</w:t>
      </w:r>
      <w:r w:rsidRPr="00B655BB">
        <w:t>(2)(b)</w:t>
      </w:r>
    </w:p>
    <w:p w14:paraId="12C3705A" w14:textId="002307F8" w:rsidR="00AF77E9" w:rsidRPr="00B655BB" w:rsidRDefault="00AF77E9" w:rsidP="00AF77E9">
      <w:pPr>
        <w:pStyle w:val="Item"/>
      </w:pPr>
      <w:r w:rsidRPr="00B655BB">
        <w:t>Omit “</w:t>
      </w:r>
      <w:r w:rsidR="00014707" w:rsidRPr="00B655BB">
        <w:t>$</w:t>
      </w:r>
      <w:r w:rsidRPr="00B655BB">
        <w:t>22,608”, substitute “</w:t>
      </w:r>
      <w:r w:rsidR="00014707" w:rsidRPr="00B655BB">
        <w:t>$</w:t>
      </w:r>
      <w:r w:rsidRPr="00B655BB">
        <w:t>23,697”.</w:t>
      </w:r>
    </w:p>
    <w:p w14:paraId="73245A15" w14:textId="7DD923F8" w:rsidR="00AF77E9" w:rsidRPr="00B655BB" w:rsidRDefault="00AB0CED" w:rsidP="00AF77E9">
      <w:pPr>
        <w:pStyle w:val="ItemHead"/>
      </w:pPr>
      <w:proofErr w:type="gramStart"/>
      <w:r w:rsidRPr="00B655BB">
        <w:t>3  Amendments</w:t>
      </w:r>
      <w:proofErr w:type="gramEnd"/>
      <w:r w:rsidRPr="00B655BB">
        <w:t xml:space="preserve"> of listed provisions—</w:t>
      </w:r>
      <w:proofErr w:type="spellStart"/>
      <w:r w:rsidR="00336B8B" w:rsidRPr="00B655BB">
        <w:t>subregulation</w:t>
      </w:r>
      <w:proofErr w:type="spellEnd"/>
      <w:r w:rsidR="00336B8B" w:rsidRPr="00B655BB">
        <w:t> 8</w:t>
      </w:r>
      <w:r w:rsidRPr="00B655BB">
        <w:t>(2)</w:t>
      </w:r>
    </w:p>
    <w:p w14:paraId="79F85FF8" w14:textId="2B11A4A6" w:rsidR="00AB0CED" w:rsidRPr="00B655BB" w:rsidRDefault="00AB0CED" w:rsidP="008B5A7F">
      <w:pPr>
        <w:pStyle w:val="Item"/>
      </w:pPr>
      <w:r w:rsidRPr="00B655BB">
        <w:t xml:space="preserve">The </w:t>
      </w:r>
      <w:r w:rsidR="008B5A7F" w:rsidRPr="00B655BB">
        <w:t xml:space="preserve">items of the table in </w:t>
      </w:r>
      <w:proofErr w:type="spellStart"/>
      <w:r w:rsidR="00336B8B" w:rsidRPr="00B655BB">
        <w:t>subregulation</w:t>
      </w:r>
      <w:proofErr w:type="spellEnd"/>
      <w:r w:rsidR="00336B8B" w:rsidRPr="00B655BB">
        <w:t> 8</w:t>
      </w:r>
      <w:r w:rsidR="008B5A7F" w:rsidRPr="00B655BB">
        <w:t>(2) listed in the following table are amended as set out in the table.</w:t>
      </w:r>
    </w:p>
    <w:p w14:paraId="500FC48F" w14:textId="30319A47" w:rsidR="00AB0CED" w:rsidRPr="00B655BB" w:rsidRDefault="00AB0CED" w:rsidP="00AB0CE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AB0CED" w:rsidRPr="00B655BB" w14:paraId="46BFDE96" w14:textId="77777777" w:rsidTr="008D2002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734F5D6C" w14:textId="1AAA3608" w:rsidR="00AB0CED" w:rsidRPr="00B655BB" w:rsidRDefault="008B5A7F" w:rsidP="00AB0CED">
            <w:pPr>
              <w:pStyle w:val="TableHeading"/>
              <w:rPr>
                <w:i/>
                <w:iCs/>
              </w:rPr>
            </w:pPr>
            <w:r w:rsidRPr="00B655BB">
              <w:t>Amendments</w:t>
            </w:r>
            <w:r w:rsidR="002B3CAC" w:rsidRPr="00B655BB">
              <w:t xml:space="preserve"> </w:t>
            </w:r>
            <w:r w:rsidR="004D0CF2" w:rsidRPr="00B655BB">
              <w:t>in relation to</w:t>
            </w:r>
            <w:r w:rsidR="00B16851" w:rsidRPr="00B655BB">
              <w:t xml:space="preserve"> charges relating to applications</w:t>
            </w:r>
          </w:p>
        </w:tc>
      </w:tr>
      <w:tr w:rsidR="00AB0CED" w:rsidRPr="00B655BB" w14:paraId="1F18B8B6" w14:textId="77777777" w:rsidTr="008D200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</w:tcPr>
          <w:p w14:paraId="49CAFF20" w14:textId="44BEB71F" w:rsidR="00AB0CED" w:rsidRPr="00B655BB" w:rsidRDefault="00AB0CED" w:rsidP="00AB0CED">
            <w:pPr>
              <w:pStyle w:val="TableHeading"/>
            </w:pPr>
            <w:r w:rsidRPr="00B655BB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</w:tcPr>
          <w:p w14:paraId="0BAA5847" w14:textId="42D1A42C" w:rsidR="00AB0CED" w:rsidRPr="00B655BB" w:rsidRDefault="008B5A7F" w:rsidP="00AB0CED">
            <w:pPr>
              <w:pStyle w:val="TableHeading"/>
            </w:pPr>
            <w:r w:rsidRPr="00B655BB">
              <w:t>Table 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</w:tcPr>
          <w:p w14:paraId="2109539E" w14:textId="4D2311D9" w:rsidR="00AB0CED" w:rsidRPr="00B655BB" w:rsidRDefault="008B5A7F" w:rsidP="00EF71F6">
            <w:pPr>
              <w:pStyle w:val="TableHeading"/>
              <w:jc w:val="right"/>
            </w:pPr>
            <w:r w:rsidRPr="00B655BB">
              <w:t>Omit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</w:tcPr>
          <w:p w14:paraId="7DD9943C" w14:textId="1DE9869C" w:rsidR="00AB0CED" w:rsidRPr="00B655BB" w:rsidRDefault="008B5A7F" w:rsidP="00EF71F6">
            <w:pPr>
              <w:pStyle w:val="TableHeading"/>
              <w:jc w:val="right"/>
            </w:pPr>
            <w:r w:rsidRPr="00B655BB">
              <w:t>Substitute</w:t>
            </w:r>
          </w:p>
        </w:tc>
      </w:tr>
      <w:tr w:rsidR="00AB0CED" w:rsidRPr="00B655BB" w14:paraId="26D7FDFA" w14:textId="77777777" w:rsidTr="008D2002">
        <w:tc>
          <w:tcPr>
            <w:tcW w:w="714" w:type="dxa"/>
            <w:tcBorders>
              <w:top w:val="single" w:sz="12" w:space="0" w:color="auto"/>
            </w:tcBorders>
          </w:tcPr>
          <w:p w14:paraId="1272DBC9" w14:textId="45F6C2C2" w:rsidR="00AB0CED" w:rsidRPr="00B655BB" w:rsidRDefault="00AB0CED" w:rsidP="00AB0CED">
            <w:pPr>
              <w:pStyle w:val="Tabletext"/>
            </w:pPr>
            <w:r w:rsidRPr="00B655BB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</w:tcPr>
          <w:p w14:paraId="5B66744D" w14:textId="39A2EEB4" w:rsidR="00AB0CED" w:rsidRPr="00B655BB" w:rsidRDefault="00D176C5" w:rsidP="00AB0CED">
            <w:pPr>
              <w:pStyle w:val="Tabletext"/>
            </w:pPr>
            <w:r w:rsidRPr="00B655BB">
              <w:t>Item 1</w:t>
            </w:r>
          </w:p>
        </w:tc>
        <w:tc>
          <w:tcPr>
            <w:tcW w:w="2533" w:type="dxa"/>
            <w:tcBorders>
              <w:top w:val="single" w:sz="12" w:space="0" w:color="auto"/>
            </w:tcBorders>
          </w:tcPr>
          <w:p w14:paraId="0488965A" w14:textId="2746AEBF" w:rsidR="00AB0CED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8A4F19" w:rsidRPr="00B655BB">
              <w:t>24,120</w:t>
            </w:r>
          </w:p>
        </w:tc>
        <w:tc>
          <w:tcPr>
            <w:tcW w:w="2533" w:type="dxa"/>
            <w:tcBorders>
              <w:top w:val="single" w:sz="12" w:space="0" w:color="auto"/>
            </w:tcBorders>
          </w:tcPr>
          <w:p w14:paraId="06FCAF26" w14:textId="4298C10E" w:rsidR="00AB0CED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8A4F19" w:rsidRPr="00B655BB">
              <w:t>25,180</w:t>
            </w:r>
          </w:p>
        </w:tc>
      </w:tr>
      <w:tr w:rsidR="00AB0CED" w:rsidRPr="00B655BB" w14:paraId="74ED8C8C" w14:textId="77777777" w:rsidTr="008D2002">
        <w:tc>
          <w:tcPr>
            <w:tcW w:w="714" w:type="dxa"/>
          </w:tcPr>
          <w:p w14:paraId="47372A00" w14:textId="0880A22D" w:rsidR="00AB0CED" w:rsidRPr="00B655BB" w:rsidRDefault="00AB0CED" w:rsidP="00AB0CED">
            <w:pPr>
              <w:pStyle w:val="Tabletext"/>
            </w:pPr>
            <w:r w:rsidRPr="00B655BB">
              <w:t>2</w:t>
            </w:r>
          </w:p>
        </w:tc>
        <w:tc>
          <w:tcPr>
            <w:tcW w:w="2533" w:type="dxa"/>
          </w:tcPr>
          <w:p w14:paraId="2A531519" w14:textId="5306554E" w:rsidR="00AB0CED" w:rsidRPr="00B655BB" w:rsidRDefault="00D176C5" w:rsidP="00AB0CED">
            <w:pPr>
              <w:pStyle w:val="Tabletext"/>
            </w:pPr>
            <w:r w:rsidRPr="00B655BB">
              <w:t>Item 2</w:t>
            </w:r>
          </w:p>
        </w:tc>
        <w:tc>
          <w:tcPr>
            <w:tcW w:w="2533" w:type="dxa"/>
          </w:tcPr>
          <w:p w14:paraId="505D246A" w14:textId="6D8BB40F" w:rsidR="00AB0CED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8A4F19" w:rsidRPr="00B655BB">
              <w:t>38,860</w:t>
            </w:r>
          </w:p>
        </w:tc>
        <w:tc>
          <w:tcPr>
            <w:tcW w:w="2533" w:type="dxa"/>
          </w:tcPr>
          <w:p w14:paraId="204AE986" w14:textId="2851A475" w:rsidR="00AB0CED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8A4F19" w:rsidRPr="00B655BB">
              <w:t>40,570</w:t>
            </w:r>
          </w:p>
        </w:tc>
      </w:tr>
      <w:tr w:rsidR="00AB0CED" w:rsidRPr="00B655BB" w14:paraId="552F3509" w14:textId="77777777" w:rsidTr="008D2002">
        <w:tc>
          <w:tcPr>
            <w:tcW w:w="714" w:type="dxa"/>
          </w:tcPr>
          <w:p w14:paraId="5835D304" w14:textId="2B9234E4" w:rsidR="00AB0CED" w:rsidRPr="00B655BB" w:rsidRDefault="00AB0CED" w:rsidP="00AB0CED">
            <w:pPr>
              <w:pStyle w:val="Tabletext"/>
            </w:pPr>
            <w:r w:rsidRPr="00B655BB">
              <w:t>3</w:t>
            </w:r>
          </w:p>
        </w:tc>
        <w:tc>
          <w:tcPr>
            <w:tcW w:w="2533" w:type="dxa"/>
          </w:tcPr>
          <w:p w14:paraId="23ED198B" w14:textId="6A9D2028" w:rsidR="00AB0CED" w:rsidRPr="00B655BB" w:rsidRDefault="00D176C5" w:rsidP="00AB0CED">
            <w:pPr>
              <w:pStyle w:val="Tabletext"/>
            </w:pPr>
            <w:r w:rsidRPr="00B655BB">
              <w:t>Item 3</w:t>
            </w:r>
          </w:p>
        </w:tc>
        <w:tc>
          <w:tcPr>
            <w:tcW w:w="2533" w:type="dxa"/>
          </w:tcPr>
          <w:p w14:paraId="59F9C236" w14:textId="66E685EB" w:rsidR="00AB0CED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8A4F19" w:rsidRPr="00B655BB">
              <w:t>56,280</w:t>
            </w:r>
          </w:p>
        </w:tc>
        <w:tc>
          <w:tcPr>
            <w:tcW w:w="2533" w:type="dxa"/>
          </w:tcPr>
          <w:p w14:paraId="5D9C6DDA" w14:textId="4D1C4485" w:rsidR="00AB0CED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8A4F19" w:rsidRPr="00B655BB">
              <w:t>58,760</w:t>
            </w:r>
          </w:p>
        </w:tc>
      </w:tr>
      <w:tr w:rsidR="008D2002" w:rsidRPr="00B655BB" w14:paraId="1098BCD0" w14:textId="77777777" w:rsidTr="008D2002">
        <w:tc>
          <w:tcPr>
            <w:tcW w:w="714" w:type="dxa"/>
          </w:tcPr>
          <w:p w14:paraId="48AF24B0" w14:textId="1514CB87" w:rsidR="008D2002" w:rsidRPr="00B655BB" w:rsidRDefault="008D2002" w:rsidP="00AB0CED">
            <w:pPr>
              <w:pStyle w:val="Tabletext"/>
            </w:pPr>
            <w:r w:rsidRPr="00B655BB">
              <w:t>4</w:t>
            </w:r>
          </w:p>
        </w:tc>
        <w:tc>
          <w:tcPr>
            <w:tcW w:w="2533" w:type="dxa"/>
          </w:tcPr>
          <w:p w14:paraId="021F40F8" w14:textId="7D13599D" w:rsidR="008D2002" w:rsidRPr="00B655BB" w:rsidRDefault="00D176C5" w:rsidP="00AB0CED">
            <w:pPr>
              <w:pStyle w:val="Tabletext"/>
            </w:pPr>
            <w:r w:rsidRPr="00B655BB">
              <w:t>Item 4</w:t>
            </w:r>
          </w:p>
        </w:tc>
        <w:tc>
          <w:tcPr>
            <w:tcW w:w="2533" w:type="dxa"/>
          </w:tcPr>
          <w:p w14:paraId="040C1315" w14:textId="0AA242AC" w:rsidR="008D2002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8D2002" w:rsidRPr="00B655BB">
              <w:t>69,680</w:t>
            </w:r>
          </w:p>
        </w:tc>
        <w:tc>
          <w:tcPr>
            <w:tcW w:w="2533" w:type="dxa"/>
          </w:tcPr>
          <w:p w14:paraId="5E44CDD1" w14:textId="0B0DDA87" w:rsidR="008D2002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8D2002" w:rsidRPr="00B655BB">
              <w:t>72,750</w:t>
            </w:r>
          </w:p>
        </w:tc>
      </w:tr>
      <w:tr w:rsidR="00AB0CED" w:rsidRPr="00B655BB" w14:paraId="59C99BC3" w14:textId="77777777" w:rsidTr="008D2002">
        <w:tc>
          <w:tcPr>
            <w:tcW w:w="714" w:type="dxa"/>
          </w:tcPr>
          <w:p w14:paraId="0F12893E" w14:textId="3F937BB7" w:rsidR="00AB0CED" w:rsidRPr="00B655BB" w:rsidRDefault="008B12BF" w:rsidP="00AB0CED">
            <w:pPr>
              <w:pStyle w:val="Tabletext"/>
            </w:pPr>
            <w:r w:rsidRPr="00B655BB">
              <w:t>5</w:t>
            </w:r>
          </w:p>
        </w:tc>
        <w:tc>
          <w:tcPr>
            <w:tcW w:w="2533" w:type="dxa"/>
          </w:tcPr>
          <w:p w14:paraId="5527C35F" w14:textId="058461CF" w:rsidR="00AB0CED" w:rsidRPr="00B655BB" w:rsidRDefault="00D176C5" w:rsidP="00AB0CED">
            <w:pPr>
              <w:pStyle w:val="Tabletext"/>
            </w:pPr>
            <w:r w:rsidRPr="00B655BB">
              <w:t>Item 5</w:t>
            </w:r>
          </w:p>
        </w:tc>
        <w:tc>
          <w:tcPr>
            <w:tcW w:w="2533" w:type="dxa"/>
          </w:tcPr>
          <w:p w14:paraId="61A1F988" w14:textId="4D440E3A" w:rsidR="005F5CBB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8B12BF" w:rsidRPr="00B655BB">
              <w:t>69,680</w:t>
            </w:r>
          </w:p>
          <w:p w14:paraId="717F0806" w14:textId="1CF7987F" w:rsidR="00AB0CED" w:rsidRPr="00B655BB" w:rsidRDefault="008A4F19" w:rsidP="005F5CBB">
            <w:pPr>
              <w:pStyle w:val="Tabletext"/>
              <w:jc w:val="right"/>
            </w:pPr>
            <w:r w:rsidRPr="00B655BB">
              <w:t>(wherever occurring)</w:t>
            </w:r>
          </w:p>
        </w:tc>
        <w:tc>
          <w:tcPr>
            <w:tcW w:w="2533" w:type="dxa"/>
          </w:tcPr>
          <w:p w14:paraId="3163B954" w14:textId="5309F24E" w:rsidR="00AB0CED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8B12BF" w:rsidRPr="00B655BB">
              <w:t>72,750</w:t>
            </w:r>
          </w:p>
        </w:tc>
      </w:tr>
      <w:tr w:rsidR="00AB0CED" w:rsidRPr="00B655BB" w14:paraId="39A8FD60" w14:textId="77777777" w:rsidTr="008D2002">
        <w:tc>
          <w:tcPr>
            <w:tcW w:w="714" w:type="dxa"/>
          </w:tcPr>
          <w:p w14:paraId="28C50A5D" w14:textId="58B33A27" w:rsidR="00AB0CED" w:rsidRPr="00B655BB" w:rsidRDefault="008B12BF" w:rsidP="00AB0CED">
            <w:pPr>
              <w:pStyle w:val="Tabletext"/>
            </w:pPr>
            <w:r w:rsidRPr="00B655BB">
              <w:t>6</w:t>
            </w:r>
          </w:p>
        </w:tc>
        <w:tc>
          <w:tcPr>
            <w:tcW w:w="2533" w:type="dxa"/>
          </w:tcPr>
          <w:p w14:paraId="2A2B5CB7" w14:textId="34B89747" w:rsidR="00AB0CED" w:rsidRPr="00B655BB" w:rsidRDefault="00D176C5" w:rsidP="00AB0CED">
            <w:pPr>
              <w:pStyle w:val="Tabletext"/>
            </w:pPr>
            <w:r w:rsidRPr="00B655BB">
              <w:t>Item 6</w:t>
            </w:r>
          </w:p>
        </w:tc>
        <w:tc>
          <w:tcPr>
            <w:tcW w:w="2533" w:type="dxa"/>
          </w:tcPr>
          <w:p w14:paraId="2BE14293" w14:textId="64A949FB" w:rsidR="005F5CBB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8A4F19" w:rsidRPr="00B655BB">
              <w:t>108,540</w:t>
            </w:r>
          </w:p>
          <w:p w14:paraId="5C90A488" w14:textId="6A1E6A4F" w:rsidR="00AB0CED" w:rsidRPr="00B655BB" w:rsidRDefault="008A4F19" w:rsidP="005F5CBB">
            <w:pPr>
              <w:pStyle w:val="Tabletext"/>
              <w:jc w:val="right"/>
            </w:pPr>
            <w:r w:rsidRPr="00B655BB">
              <w:lastRenderedPageBreak/>
              <w:t>(wherever</w:t>
            </w:r>
            <w:r w:rsidR="00E77C6C" w:rsidRPr="00B655BB">
              <w:t xml:space="preserve"> </w:t>
            </w:r>
            <w:r w:rsidRPr="00B655BB">
              <w:t>occurring)</w:t>
            </w:r>
          </w:p>
        </w:tc>
        <w:tc>
          <w:tcPr>
            <w:tcW w:w="2533" w:type="dxa"/>
          </w:tcPr>
          <w:p w14:paraId="3404DD42" w14:textId="398D868C" w:rsidR="00AB0CED" w:rsidRPr="00B655BB" w:rsidRDefault="002B3CAC" w:rsidP="005F5CBB">
            <w:pPr>
              <w:pStyle w:val="Tabletext"/>
              <w:jc w:val="right"/>
            </w:pPr>
            <w:r w:rsidRPr="00B655BB">
              <w:lastRenderedPageBreak/>
              <w:t>$</w:t>
            </w:r>
            <w:r w:rsidR="008A4F19" w:rsidRPr="00B655BB">
              <w:t>113,320</w:t>
            </w:r>
          </w:p>
        </w:tc>
      </w:tr>
      <w:tr w:rsidR="00AB0CED" w:rsidRPr="00B655BB" w14:paraId="7091D247" w14:textId="77777777" w:rsidTr="008D2002">
        <w:tc>
          <w:tcPr>
            <w:tcW w:w="714" w:type="dxa"/>
          </w:tcPr>
          <w:p w14:paraId="230D21E5" w14:textId="1A8FD171" w:rsidR="00AB0CED" w:rsidRPr="00B655BB" w:rsidRDefault="008B12BF" w:rsidP="00AB0CED">
            <w:pPr>
              <w:pStyle w:val="Tabletext"/>
            </w:pPr>
            <w:r w:rsidRPr="00B655BB">
              <w:t>7</w:t>
            </w:r>
          </w:p>
        </w:tc>
        <w:tc>
          <w:tcPr>
            <w:tcW w:w="2533" w:type="dxa"/>
          </w:tcPr>
          <w:p w14:paraId="49DA15BF" w14:textId="0616D552" w:rsidR="00AB0CED" w:rsidRPr="00B655BB" w:rsidRDefault="00D176C5" w:rsidP="00AB0CED">
            <w:pPr>
              <w:pStyle w:val="Tabletext"/>
            </w:pPr>
            <w:r w:rsidRPr="00B655BB">
              <w:t>Item 7</w:t>
            </w:r>
          </w:p>
        </w:tc>
        <w:tc>
          <w:tcPr>
            <w:tcW w:w="2533" w:type="dxa"/>
          </w:tcPr>
          <w:p w14:paraId="4E812C22" w14:textId="6E7CC271" w:rsidR="00AB0CED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8A4F19" w:rsidRPr="00B655BB">
              <w:t>24,120</w:t>
            </w:r>
          </w:p>
        </w:tc>
        <w:tc>
          <w:tcPr>
            <w:tcW w:w="2533" w:type="dxa"/>
          </w:tcPr>
          <w:p w14:paraId="4C86F5D5" w14:textId="34698997" w:rsidR="00AB0CED" w:rsidRPr="00B655BB" w:rsidRDefault="002B3CAC" w:rsidP="005F5CBB">
            <w:pPr>
              <w:pStyle w:val="Tabletext"/>
              <w:jc w:val="right"/>
            </w:pPr>
            <w:r w:rsidRPr="00B655BB">
              <w:t>$</w:t>
            </w:r>
            <w:r w:rsidR="008A4F19" w:rsidRPr="00B655BB">
              <w:t>25,180</w:t>
            </w:r>
          </w:p>
        </w:tc>
      </w:tr>
      <w:tr w:rsidR="00AB0CED" w:rsidRPr="00B655BB" w14:paraId="1F8DFB11" w14:textId="77777777" w:rsidTr="008D2002">
        <w:tc>
          <w:tcPr>
            <w:tcW w:w="714" w:type="dxa"/>
          </w:tcPr>
          <w:p w14:paraId="253CEF32" w14:textId="7DE8F957" w:rsidR="00AB0CED" w:rsidRPr="00B655BB" w:rsidRDefault="008B12BF" w:rsidP="00AB0CED">
            <w:pPr>
              <w:pStyle w:val="Tabletext"/>
            </w:pPr>
            <w:r w:rsidRPr="00B655BB">
              <w:t>8</w:t>
            </w:r>
          </w:p>
        </w:tc>
        <w:tc>
          <w:tcPr>
            <w:tcW w:w="2533" w:type="dxa"/>
          </w:tcPr>
          <w:p w14:paraId="2DB11F51" w14:textId="63916A18" w:rsidR="00AB0CED" w:rsidRPr="00B655BB" w:rsidRDefault="00D176C5" w:rsidP="00AB0CED">
            <w:pPr>
              <w:pStyle w:val="Tabletext"/>
            </w:pPr>
            <w:r w:rsidRPr="00B655BB">
              <w:t>Item 8</w:t>
            </w:r>
          </w:p>
        </w:tc>
        <w:tc>
          <w:tcPr>
            <w:tcW w:w="2533" w:type="dxa"/>
          </w:tcPr>
          <w:p w14:paraId="7F0B2B35" w14:textId="7EC2A01B" w:rsidR="00AB0CED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8A4F19" w:rsidRPr="00B655BB">
              <w:t>38,860</w:t>
            </w:r>
          </w:p>
        </w:tc>
        <w:tc>
          <w:tcPr>
            <w:tcW w:w="2533" w:type="dxa"/>
          </w:tcPr>
          <w:p w14:paraId="6A8586B7" w14:textId="07894479" w:rsidR="00AB0CED" w:rsidRPr="00B655BB" w:rsidRDefault="002B3CAC" w:rsidP="005F5CBB">
            <w:pPr>
              <w:pStyle w:val="Tabletext"/>
              <w:jc w:val="right"/>
            </w:pPr>
            <w:r w:rsidRPr="00B655BB">
              <w:t>$</w:t>
            </w:r>
            <w:r w:rsidR="008A4F19" w:rsidRPr="00B655BB">
              <w:t>40,570</w:t>
            </w:r>
          </w:p>
        </w:tc>
      </w:tr>
      <w:tr w:rsidR="00AB0CED" w:rsidRPr="00B655BB" w14:paraId="28E2E280" w14:textId="77777777" w:rsidTr="008D2002">
        <w:tc>
          <w:tcPr>
            <w:tcW w:w="714" w:type="dxa"/>
          </w:tcPr>
          <w:p w14:paraId="24E573D3" w14:textId="0961C769" w:rsidR="00AB0CED" w:rsidRPr="00B655BB" w:rsidRDefault="008B12BF" w:rsidP="00AB0CED">
            <w:pPr>
              <w:pStyle w:val="Tabletext"/>
            </w:pPr>
            <w:r w:rsidRPr="00B655BB">
              <w:t>9</w:t>
            </w:r>
          </w:p>
        </w:tc>
        <w:tc>
          <w:tcPr>
            <w:tcW w:w="2533" w:type="dxa"/>
          </w:tcPr>
          <w:p w14:paraId="1199256B" w14:textId="0C987257" w:rsidR="00AB0CED" w:rsidRPr="00B655BB" w:rsidRDefault="00D176C5" w:rsidP="00AB0CED">
            <w:pPr>
              <w:pStyle w:val="Tabletext"/>
            </w:pPr>
            <w:r w:rsidRPr="00B655BB">
              <w:t>Item 9</w:t>
            </w:r>
          </w:p>
        </w:tc>
        <w:tc>
          <w:tcPr>
            <w:tcW w:w="2533" w:type="dxa"/>
          </w:tcPr>
          <w:p w14:paraId="3B3D4374" w14:textId="44B40956" w:rsidR="00AB0CED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8A4F19" w:rsidRPr="00B655BB">
              <w:t>56,280</w:t>
            </w:r>
          </w:p>
        </w:tc>
        <w:tc>
          <w:tcPr>
            <w:tcW w:w="2533" w:type="dxa"/>
          </w:tcPr>
          <w:p w14:paraId="38517ADB" w14:textId="0308869C" w:rsidR="00AB0CED" w:rsidRPr="00B655BB" w:rsidRDefault="002B3CAC" w:rsidP="005F5CBB">
            <w:pPr>
              <w:pStyle w:val="Tabletext"/>
              <w:jc w:val="right"/>
            </w:pPr>
            <w:r w:rsidRPr="00B655BB">
              <w:t>$</w:t>
            </w:r>
            <w:r w:rsidR="008A4F19" w:rsidRPr="00B655BB">
              <w:t>58,760</w:t>
            </w:r>
          </w:p>
        </w:tc>
      </w:tr>
      <w:tr w:rsidR="008D2002" w:rsidRPr="00B655BB" w14:paraId="7C4A3801" w14:textId="77777777" w:rsidTr="008D2002">
        <w:tc>
          <w:tcPr>
            <w:tcW w:w="714" w:type="dxa"/>
            <w:tcBorders>
              <w:bottom w:val="single" w:sz="2" w:space="0" w:color="auto"/>
            </w:tcBorders>
          </w:tcPr>
          <w:p w14:paraId="06E91A5B" w14:textId="5832654E" w:rsidR="008D2002" w:rsidRPr="00B655BB" w:rsidRDefault="008D2002" w:rsidP="00AB0CED">
            <w:pPr>
              <w:pStyle w:val="Tabletext"/>
            </w:pPr>
            <w:r w:rsidRPr="00B655BB">
              <w:t>10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37A4CC22" w14:textId="7CD30180" w:rsidR="008D2002" w:rsidRPr="00B655BB" w:rsidRDefault="00D176C5" w:rsidP="00AB0CED">
            <w:pPr>
              <w:pStyle w:val="Tabletext"/>
            </w:pPr>
            <w:r w:rsidRPr="00B655BB">
              <w:t>Item 1</w:t>
            </w:r>
            <w:r w:rsidR="008D2002" w:rsidRPr="00B655BB">
              <w:t>0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4837FB3C" w14:textId="35264A36" w:rsidR="008D2002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8D2002" w:rsidRPr="00B655BB">
              <w:t>69,680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14:paraId="26AE0032" w14:textId="1F085F6D" w:rsidR="008D2002" w:rsidRPr="00B655BB" w:rsidRDefault="002B3CAC" w:rsidP="005F5CBB">
            <w:pPr>
              <w:pStyle w:val="Tabletext"/>
              <w:jc w:val="right"/>
            </w:pPr>
            <w:r w:rsidRPr="00B655BB">
              <w:t>$</w:t>
            </w:r>
            <w:r w:rsidR="008B12BF" w:rsidRPr="00B655BB">
              <w:t>72,750</w:t>
            </w:r>
          </w:p>
        </w:tc>
      </w:tr>
      <w:tr w:rsidR="00AB0CED" w:rsidRPr="00B655BB" w14:paraId="038680F9" w14:textId="77777777" w:rsidTr="008D200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</w:tcPr>
          <w:p w14:paraId="23181228" w14:textId="1CDEB342" w:rsidR="00AB0CED" w:rsidRPr="00B655BB" w:rsidRDefault="008B12BF" w:rsidP="00AB0CED">
            <w:pPr>
              <w:pStyle w:val="Tabletext"/>
            </w:pPr>
            <w:r w:rsidRPr="00B655BB">
              <w:t>11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</w:tcPr>
          <w:p w14:paraId="6D7D5136" w14:textId="45AAC36A" w:rsidR="00AB0CED" w:rsidRPr="00B655BB" w:rsidRDefault="00D176C5" w:rsidP="00AB0CED">
            <w:pPr>
              <w:pStyle w:val="Tabletext"/>
            </w:pPr>
            <w:r w:rsidRPr="00B655BB">
              <w:t>Item 1</w:t>
            </w:r>
            <w:r w:rsidR="008A4F19" w:rsidRPr="00B655BB">
              <w:t>1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</w:tcPr>
          <w:p w14:paraId="5EB4A9BE" w14:textId="3E24FDB4" w:rsidR="005F5CBB" w:rsidRPr="00B655BB" w:rsidRDefault="00014707" w:rsidP="005F5CBB">
            <w:pPr>
              <w:pStyle w:val="Tabletext"/>
              <w:jc w:val="right"/>
            </w:pPr>
            <w:r w:rsidRPr="00B655BB">
              <w:t>$</w:t>
            </w:r>
            <w:r w:rsidR="008A4F19" w:rsidRPr="00B655BB">
              <w:t>69,680</w:t>
            </w:r>
          </w:p>
          <w:p w14:paraId="7BA165CC" w14:textId="0D039D42" w:rsidR="00AB0CED" w:rsidRPr="00B655BB" w:rsidRDefault="008A4F19" w:rsidP="005F5CBB">
            <w:pPr>
              <w:pStyle w:val="Tabletext"/>
              <w:jc w:val="right"/>
            </w:pPr>
            <w:r w:rsidRPr="00B655BB">
              <w:t>(wherever occurring)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</w:tcPr>
          <w:p w14:paraId="79CB3393" w14:textId="01AC8B8E" w:rsidR="00AB0CED" w:rsidRPr="00B655BB" w:rsidRDefault="002B3CAC" w:rsidP="005F5CBB">
            <w:pPr>
              <w:pStyle w:val="Tabletext"/>
              <w:jc w:val="right"/>
            </w:pPr>
            <w:r w:rsidRPr="00B655BB">
              <w:t>$</w:t>
            </w:r>
            <w:r w:rsidR="008A4F19" w:rsidRPr="00B655BB">
              <w:t>72,750</w:t>
            </w:r>
          </w:p>
        </w:tc>
      </w:tr>
    </w:tbl>
    <w:p w14:paraId="11E1B3FE" w14:textId="5421E3D1" w:rsidR="00D9223A" w:rsidRPr="00B655BB" w:rsidRDefault="00D9223A" w:rsidP="00D9223A">
      <w:pPr>
        <w:pStyle w:val="ItemHead"/>
      </w:pPr>
      <w:proofErr w:type="gramStart"/>
      <w:r w:rsidRPr="00B655BB">
        <w:t>4  In</w:t>
      </w:r>
      <w:proofErr w:type="gramEnd"/>
      <w:r w:rsidRPr="00B655BB">
        <w:t xml:space="preserve"> the appropriate position in </w:t>
      </w:r>
      <w:r w:rsidR="00336B8B" w:rsidRPr="00B655BB">
        <w:t>Part 6</w:t>
      </w:r>
    </w:p>
    <w:p w14:paraId="773FE6B9" w14:textId="1E50CC31" w:rsidR="00D9223A" w:rsidRPr="00B655BB" w:rsidRDefault="00D9223A" w:rsidP="00D9223A">
      <w:pPr>
        <w:pStyle w:val="Item"/>
      </w:pPr>
      <w:r w:rsidRPr="00B655BB">
        <w:t>Insert:</w:t>
      </w:r>
    </w:p>
    <w:p w14:paraId="7461339E" w14:textId="478E9FC1" w:rsidR="00D9223A" w:rsidRPr="00B655BB" w:rsidRDefault="000A6A66" w:rsidP="00D5398F">
      <w:pPr>
        <w:pStyle w:val="ActHead5"/>
        <w:rPr>
          <w:i/>
          <w:iCs/>
        </w:rPr>
      </w:pPr>
      <w:bookmarkStart w:id="6" w:name="_Toc205805358"/>
      <w:proofErr w:type="gramStart"/>
      <w:r w:rsidRPr="00B655BB">
        <w:rPr>
          <w:rStyle w:val="CharSectno"/>
        </w:rPr>
        <w:t>15</w:t>
      </w:r>
      <w:r w:rsidR="00D5398F" w:rsidRPr="00B655BB">
        <w:t xml:space="preserve">  Application</w:t>
      </w:r>
      <w:proofErr w:type="gramEnd"/>
      <w:r w:rsidR="00D5398F" w:rsidRPr="00B655BB">
        <w:t xml:space="preserve"> of</w:t>
      </w:r>
      <w:r w:rsidR="0004013F" w:rsidRPr="00B655BB">
        <w:t xml:space="preserve"> amendments made by the </w:t>
      </w:r>
      <w:r w:rsidR="0004013F" w:rsidRPr="00B655BB">
        <w:rPr>
          <w:i/>
          <w:iCs/>
        </w:rPr>
        <w:t xml:space="preserve">Food Standards Australia New Zealand Amendment (Charges) </w:t>
      </w:r>
      <w:r w:rsidR="00336B8B" w:rsidRPr="00B655BB">
        <w:rPr>
          <w:i/>
          <w:iCs/>
        </w:rPr>
        <w:t>Regulations 2</w:t>
      </w:r>
      <w:r w:rsidR="0004013F" w:rsidRPr="00B655BB">
        <w:rPr>
          <w:i/>
          <w:iCs/>
        </w:rPr>
        <w:t>02</w:t>
      </w:r>
      <w:r w:rsidR="00314095" w:rsidRPr="00B655BB">
        <w:rPr>
          <w:i/>
          <w:iCs/>
        </w:rPr>
        <w:t>5</w:t>
      </w:r>
      <w:bookmarkEnd w:id="6"/>
    </w:p>
    <w:p w14:paraId="37FA974C" w14:textId="083BC9BD" w:rsidR="00F60C28" w:rsidRPr="00934135" w:rsidRDefault="00041550" w:rsidP="00220B3F">
      <w:pPr>
        <w:pStyle w:val="subsection"/>
      </w:pPr>
      <w:r w:rsidRPr="00B655BB">
        <w:tab/>
      </w:r>
      <w:r w:rsidRPr="00B655BB">
        <w:tab/>
      </w:r>
      <w:r w:rsidR="00D5398F" w:rsidRPr="00B655BB">
        <w:t xml:space="preserve">The amendments of these Regulations made by the </w:t>
      </w:r>
      <w:r w:rsidR="00D5398F" w:rsidRPr="00B655BB">
        <w:rPr>
          <w:i/>
          <w:iCs/>
        </w:rPr>
        <w:t>Food Standards Australia New Zealand Amendment (Charges</w:t>
      </w:r>
      <w:r w:rsidR="00A53B8D" w:rsidRPr="00B655BB">
        <w:rPr>
          <w:i/>
          <w:iCs/>
        </w:rPr>
        <w:t xml:space="preserve">) </w:t>
      </w:r>
      <w:r w:rsidR="00336B8B" w:rsidRPr="00B655BB">
        <w:rPr>
          <w:i/>
          <w:iCs/>
        </w:rPr>
        <w:t>Regulations 2</w:t>
      </w:r>
      <w:r w:rsidR="00D5398F" w:rsidRPr="00B655BB">
        <w:rPr>
          <w:i/>
          <w:iCs/>
        </w:rPr>
        <w:t>025</w:t>
      </w:r>
      <w:r w:rsidR="00D5398F" w:rsidRPr="00B655BB">
        <w:t xml:space="preserve"> apply in relation to </w:t>
      </w:r>
      <w:r w:rsidRPr="00B655BB">
        <w:t>application</w:t>
      </w:r>
      <w:r w:rsidR="00A754F6" w:rsidRPr="00B655BB">
        <w:t>s</w:t>
      </w:r>
      <w:r w:rsidR="00D5398F" w:rsidRPr="00B655BB">
        <w:t xml:space="preserve"> </w:t>
      </w:r>
      <w:r w:rsidR="000D7DEF" w:rsidRPr="00B655BB">
        <w:t>made</w:t>
      </w:r>
      <w:r w:rsidR="00A53B8D" w:rsidRPr="00B655BB">
        <w:t xml:space="preserve"> </w:t>
      </w:r>
      <w:r w:rsidR="00D5398F" w:rsidRPr="00B655BB">
        <w:t xml:space="preserve">on or after </w:t>
      </w:r>
      <w:r w:rsidR="00336B8B" w:rsidRPr="00B655BB">
        <w:t>1 October</w:t>
      </w:r>
      <w:r w:rsidR="005C3FA4" w:rsidRPr="00B655BB">
        <w:t xml:space="preserve"> 2025</w:t>
      </w:r>
      <w:r w:rsidR="00DA501B" w:rsidRPr="00B655BB">
        <w:t>.</w:t>
      </w:r>
    </w:p>
    <w:sectPr w:rsidR="00F60C28" w:rsidRPr="00934135" w:rsidSect="001369C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5CCD5" w14:textId="77777777" w:rsidR="00AA62A5" w:rsidRDefault="00AA62A5" w:rsidP="0048364F">
      <w:pPr>
        <w:spacing w:line="240" w:lineRule="auto"/>
      </w:pPr>
      <w:r>
        <w:separator/>
      </w:r>
    </w:p>
  </w:endnote>
  <w:endnote w:type="continuationSeparator" w:id="0">
    <w:p w14:paraId="2517DA30" w14:textId="77777777" w:rsidR="00AA62A5" w:rsidRDefault="00AA62A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4CE73" w14:textId="30259871" w:rsidR="0048364F" w:rsidRPr="001369C4" w:rsidRDefault="001369C4" w:rsidP="001369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69C4">
      <w:rPr>
        <w:i/>
        <w:sz w:val="18"/>
      </w:rPr>
      <w:t>OPC67451 -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49ECA" w14:textId="77777777" w:rsidR="0048364F" w:rsidRDefault="0048364F" w:rsidP="00E97334"/>
  <w:p w14:paraId="3D4C6456" w14:textId="61E65BCD" w:rsidR="00E97334" w:rsidRPr="001369C4" w:rsidRDefault="001369C4" w:rsidP="001369C4">
    <w:pPr>
      <w:rPr>
        <w:rFonts w:cs="Times New Roman"/>
        <w:i/>
        <w:sz w:val="18"/>
      </w:rPr>
    </w:pPr>
    <w:r w:rsidRPr="001369C4">
      <w:rPr>
        <w:rFonts w:cs="Times New Roman"/>
        <w:i/>
        <w:sz w:val="18"/>
      </w:rPr>
      <w:t>OPC67451 -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B27F0" w14:textId="73B15196" w:rsidR="0048364F" w:rsidRPr="001369C4" w:rsidRDefault="001369C4" w:rsidP="001369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69C4">
      <w:rPr>
        <w:i/>
        <w:sz w:val="18"/>
      </w:rPr>
      <w:t>OPC67451 -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8901E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8FFC504" w14:textId="77777777" w:rsidTr="00DB2EA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7DC4C3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F23C09" w14:textId="56170530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6328">
            <w:rPr>
              <w:i/>
              <w:sz w:val="18"/>
            </w:rPr>
            <w:t>Food Standards Australia New Zealand Amendment (Charges)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F6254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91A0F60" w14:textId="7493DA5B" w:rsidR="00A136F5" w:rsidRPr="001369C4" w:rsidRDefault="001369C4" w:rsidP="001369C4">
    <w:pPr>
      <w:rPr>
        <w:rFonts w:cs="Times New Roman"/>
        <w:i/>
        <w:sz w:val="18"/>
      </w:rPr>
    </w:pPr>
    <w:r w:rsidRPr="001369C4">
      <w:rPr>
        <w:rFonts w:cs="Times New Roman"/>
        <w:i/>
        <w:sz w:val="18"/>
      </w:rPr>
      <w:t>OPC67451 -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DC099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0DAEFA58" w14:textId="77777777" w:rsidTr="00DB2EA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3029091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70BC35" w14:textId="3DAE36F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6328">
            <w:rPr>
              <w:i/>
              <w:sz w:val="18"/>
            </w:rPr>
            <w:t>Food Standards Australia New Zealand Amendment (Charges)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3F0F33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0405CA" w14:textId="2D55F8E0" w:rsidR="00A136F5" w:rsidRPr="001369C4" w:rsidRDefault="001369C4" w:rsidP="001369C4">
    <w:pPr>
      <w:rPr>
        <w:rFonts w:cs="Times New Roman"/>
        <w:i/>
        <w:sz w:val="18"/>
      </w:rPr>
    </w:pPr>
    <w:r w:rsidRPr="001369C4">
      <w:rPr>
        <w:rFonts w:cs="Times New Roman"/>
        <w:i/>
        <w:sz w:val="18"/>
      </w:rPr>
      <w:t>OPC67451 -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B01F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6F98684" w14:textId="77777777" w:rsidTr="00DB2EA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9F5D1F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C42927" w14:textId="0F9D3A32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6328">
            <w:rPr>
              <w:i/>
              <w:sz w:val="18"/>
            </w:rPr>
            <w:t>Food Standards Australia New Zealand Amendment (Charges)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6BB48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2042CEB" w14:textId="1D0357C0" w:rsidR="00A136F5" w:rsidRPr="001369C4" w:rsidRDefault="001369C4" w:rsidP="001369C4">
    <w:pPr>
      <w:rPr>
        <w:rFonts w:cs="Times New Roman"/>
        <w:i/>
        <w:sz w:val="18"/>
      </w:rPr>
    </w:pPr>
    <w:r w:rsidRPr="001369C4">
      <w:rPr>
        <w:rFonts w:cs="Times New Roman"/>
        <w:i/>
        <w:sz w:val="18"/>
      </w:rPr>
      <w:t>OPC67451 -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C26F2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21FA6F5E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1EE635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72665C" w14:textId="104FF65C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6328">
            <w:rPr>
              <w:i/>
              <w:sz w:val="18"/>
            </w:rPr>
            <w:t>Food Standards Australia New Zealand Amendment (Charges)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CD8881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1CCAF6" w14:textId="672CC06E" w:rsidR="007A6863" w:rsidRPr="001369C4" w:rsidRDefault="001369C4" w:rsidP="001369C4">
    <w:pPr>
      <w:rPr>
        <w:rFonts w:cs="Times New Roman"/>
        <w:i/>
        <w:sz w:val="18"/>
      </w:rPr>
    </w:pPr>
    <w:r w:rsidRPr="001369C4">
      <w:rPr>
        <w:rFonts w:cs="Times New Roman"/>
        <w:i/>
        <w:sz w:val="18"/>
      </w:rPr>
      <w:t>OPC67451 -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B1E6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6E72C11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C1770F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013E43" w14:textId="4690793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6328">
            <w:rPr>
              <w:i/>
              <w:sz w:val="18"/>
            </w:rPr>
            <w:t>Food Standards Australia New Zealand Amendment (Charges)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BE529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5E3EC2" w14:textId="3ADF210A" w:rsidR="00A136F5" w:rsidRPr="001369C4" w:rsidRDefault="001369C4" w:rsidP="001369C4">
    <w:pPr>
      <w:rPr>
        <w:rFonts w:cs="Times New Roman"/>
        <w:i/>
        <w:sz w:val="18"/>
      </w:rPr>
    </w:pPr>
    <w:r w:rsidRPr="001369C4">
      <w:rPr>
        <w:rFonts w:cs="Times New Roman"/>
        <w:i/>
        <w:sz w:val="18"/>
      </w:rPr>
      <w:t>OPC67451 -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6D7CB" w14:textId="77777777" w:rsidR="00AA62A5" w:rsidRDefault="00AA62A5" w:rsidP="0048364F">
      <w:pPr>
        <w:spacing w:line="240" w:lineRule="auto"/>
      </w:pPr>
      <w:r>
        <w:separator/>
      </w:r>
    </w:p>
  </w:footnote>
  <w:footnote w:type="continuationSeparator" w:id="0">
    <w:p w14:paraId="253FD611" w14:textId="77777777" w:rsidR="00AA62A5" w:rsidRDefault="00AA62A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9F54" w14:textId="72061C42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07959" w14:textId="42A7282B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8398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BF22A" w14:textId="72F4DFC0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01A1" w14:textId="3B7AD973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87BE1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8F0C0" w14:textId="5E4CA1D7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655B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655BB">
      <w:rPr>
        <w:noProof/>
        <w:sz w:val="20"/>
      </w:rPr>
      <w:t>Amendments</w:t>
    </w:r>
    <w:r>
      <w:rPr>
        <w:sz w:val="20"/>
      </w:rPr>
      <w:fldChar w:fldCharType="end"/>
    </w:r>
  </w:p>
  <w:p w14:paraId="47B8D79B" w14:textId="76A36B1C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93437D8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E9B08" w14:textId="70AF65A5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B655BB">
      <w:rPr>
        <w:sz w:val="20"/>
      </w:rPr>
      <w:fldChar w:fldCharType="separate"/>
    </w:r>
    <w:r w:rsidR="00B655BB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655BB">
      <w:rPr>
        <w:b/>
        <w:sz w:val="20"/>
      </w:rPr>
      <w:fldChar w:fldCharType="separate"/>
    </w:r>
    <w:r w:rsidR="00B655B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BEE2EDE" w14:textId="51305E1B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B88C485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AA203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5"/>
  </w:num>
  <w:num w:numId="12" w16cid:durableId="1033462624">
    <w:abstractNumId w:val="11"/>
  </w:num>
  <w:num w:numId="13" w16cid:durableId="1370838430">
    <w:abstractNumId w:val="12"/>
  </w:num>
  <w:num w:numId="14" w16cid:durableId="818302223">
    <w:abstractNumId w:val="14"/>
  </w:num>
  <w:num w:numId="15" w16cid:durableId="960771554">
    <w:abstractNumId w:val="13"/>
  </w:num>
  <w:num w:numId="16" w16cid:durableId="1658803668">
    <w:abstractNumId w:val="10"/>
  </w:num>
  <w:num w:numId="17" w16cid:durableId="361974480">
    <w:abstractNumId w:val="17"/>
  </w:num>
  <w:num w:numId="18" w16cid:durableId="12061430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33A"/>
    <w:rsid w:val="00000263"/>
    <w:rsid w:val="00001BC1"/>
    <w:rsid w:val="000113BC"/>
    <w:rsid w:val="000136AF"/>
    <w:rsid w:val="00014707"/>
    <w:rsid w:val="00030AA1"/>
    <w:rsid w:val="0003504A"/>
    <w:rsid w:val="00036E24"/>
    <w:rsid w:val="0004013F"/>
    <w:rsid w:val="0004044E"/>
    <w:rsid w:val="000413AC"/>
    <w:rsid w:val="00041550"/>
    <w:rsid w:val="00044411"/>
    <w:rsid w:val="00046F47"/>
    <w:rsid w:val="0005120E"/>
    <w:rsid w:val="00054577"/>
    <w:rsid w:val="000614BF"/>
    <w:rsid w:val="0007169C"/>
    <w:rsid w:val="00077593"/>
    <w:rsid w:val="00083F48"/>
    <w:rsid w:val="000947CD"/>
    <w:rsid w:val="000A6A66"/>
    <w:rsid w:val="000A7DF9"/>
    <w:rsid w:val="000D05EF"/>
    <w:rsid w:val="000D2DA0"/>
    <w:rsid w:val="000D5485"/>
    <w:rsid w:val="000D7DEF"/>
    <w:rsid w:val="000F21C1"/>
    <w:rsid w:val="00105D72"/>
    <w:rsid w:val="0010745C"/>
    <w:rsid w:val="00117277"/>
    <w:rsid w:val="001369C4"/>
    <w:rsid w:val="00140518"/>
    <w:rsid w:val="00151121"/>
    <w:rsid w:val="001514AC"/>
    <w:rsid w:val="00155873"/>
    <w:rsid w:val="00160AA6"/>
    <w:rsid w:val="00160BD7"/>
    <w:rsid w:val="001643C9"/>
    <w:rsid w:val="00165568"/>
    <w:rsid w:val="00166082"/>
    <w:rsid w:val="00166C2F"/>
    <w:rsid w:val="001716C9"/>
    <w:rsid w:val="001724B2"/>
    <w:rsid w:val="00173DAB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1F6984"/>
    <w:rsid w:val="00200432"/>
    <w:rsid w:val="00201D27"/>
    <w:rsid w:val="0020300C"/>
    <w:rsid w:val="00204322"/>
    <w:rsid w:val="00213E99"/>
    <w:rsid w:val="00220A0C"/>
    <w:rsid w:val="00220B3F"/>
    <w:rsid w:val="002221A7"/>
    <w:rsid w:val="00223E4A"/>
    <w:rsid w:val="002302EA"/>
    <w:rsid w:val="00230E53"/>
    <w:rsid w:val="00240749"/>
    <w:rsid w:val="002468D7"/>
    <w:rsid w:val="00250DAA"/>
    <w:rsid w:val="00263886"/>
    <w:rsid w:val="00273DB1"/>
    <w:rsid w:val="00274F15"/>
    <w:rsid w:val="002826F6"/>
    <w:rsid w:val="00285CDD"/>
    <w:rsid w:val="00291167"/>
    <w:rsid w:val="00297ECB"/>
    <w:rsid w:val="002B3CAC"/>
    <w:rsid w:val="002B5AEC"/>
    <w:rsid w:val="002C152A"/>
    <w:rsid w:val="002C7301"/>
    <w:rsid w:val="002D043A"/>
    <w:rsid w:val="002E2E86"/>
    <w:rsid w:val="002E49B0"/>
    <w:rsid w:val="00306B99"/>
    <w:rsid w:val="00314095"/>
    <w:rsid w:val="0031713F"/>
    <w:rsid w:val="003173B2"/>
    <w:rsid w:val="00321913"/>
    <w:rsid w:val="00324EE6"/>
    <w:rsid w:val="0032789F"/>
    <w:rsid w:val="003316DC"/>
    <w:rsid w:val="00332E0D"/>
    <w:rsid w:val="00336B8B"/>
    <w:rsid w:val="003415D3"/>
    <w:rsid w:val="00346335"/>
    <w:rsid w:val="00352B0F"/>
    <w:rsid w:val="003561B0"/>
    <w:rsid w:val="00362834"/>
    <w:rsid w:val="00367960"/>
    <w:rsid w:val="003804A0"/>
    <w:rsid w:val="00382971"/>
    <w:rsid w:val="003A15AC"/>
    <w:rsid w:val="003A4872"/>
    <w:rsid w:val="003A5506"/>
    <w:rsid w:val="003A56EB"/>
    <w:rsid w:val="003A6A9B"/>
    <w:rsid w:val="003B0627"/>
    <w:rsid w:val="003C2993"/>
    <w:rsid w:val="003C488C"/>
    <w:rsid w:val="003C5F2B"/>
    <w:rsid w:val="003D0BFE"/>
    <w:rsid w:val="003D5700"/>
    <w:rsid w:val="003F0F5A"/>
    <w:rsid w:val="00400A30"/>
    <w:rsid w:val="00401CED"/>
    <w:rsid w:val="004022CA"/>
    <w:rsid w:val="00402BB8"/>
    <w:rsid w:val="00403184"/>
    <w:rsid w:val="004116CD"/>
    <w:rsid w:val="00414ADE"/>
    <w:rsid w:val="00424CA9"/>
    <w:rsid w:val="004257BB"/>
    <w:rsid w:val="004261D9"/>
    <w:rsid w:val="004310B1"/>
    <w:rsid w:val="0044291A"/>
    <w:rsid w:val="004444F8"/>
    <w:rsid w:val="004448C5"/>
    <w:rsid w:val="0045218F"/>
    <w:rsid w:val="00460499"/>
    <w:rsid w:val="00462DB6"/>
    <w:rsid w:val="00474835"/>
    <w:rsid w:val="004819C7"/>
    <w:rsid w:val="0048364F"/>
    <w:rsid w:val="00490F2E"/>
    <w:rsid w:val="00496DB3"/>
    <w:rsid w:val="00496F97"/>
    <w:rsid w:val="004A53EA"/>
    <w:rsid w:val="004D0CF2"/>
    <w:rsid w:val="004E78C7"/>
    <w:rsid w:val="004F1FAC"/>
    <w:rsid w:val="004F676E"/>
    <w:rsid w:val="00506F3A"/>
    <w:rsid w:val="00516B8D"/>
    <w:rsid w:val="00523D8D"/>
    <w:rsid w:val="0052686F"/>
    <w:rsid w:val="0052756C"/>
    <w:rsid w:val="00530230"/>
    <w:rsid w:val="00530CC9"/>
    <w:rsid w:val="00537FBC"/>
    <w:rsid w:val="0054132D"/>
    <w:rsid w:val="00541D73"/>
    <w:rsid w:val="00543469"/>
    <w:rsid w:val="005452CC"/>
    <w:rsid w:val="00546FA3"/>
    <w:rsid w:val="00554243"/>
    <w:rsid w:val="00557C7A"/>
    <w:rsid w:val="00562A58"/>
    <w:rsid w:val="00575BED"/>
    <w:rsid w:val="00581211"/>
    <w:rsid w:val="00584811"/>
    <w:rsid w:val="00593AA6"/>
    <w:rsid w:val="00594161"/>
    <w:rsid w:val="00594512"/>
    <w:rsid w:val="00594749"/>
    <w:rsid w:val="005A482B"/>
    <w:rsid w:val="005B2B65"/>
    <w:rsid w:val="005B4067"/>
    <w:rsid w:val="005C36E0"/>
    <w:rsid w:val="005C3F41"/>
    <w:rsid w:val="005C3FA4"/>
    <w:rsid w:val="005D168D"/>
    <w:rsid w:val="005D5EA1"/>
    <w:rsid w:val="005E61D3"/>
    <w:rsid w:val="005F4840"/>
    <w:rsid w:val="005F5CBB"/>
    <w:rsid w:val="005F7738"/>
    <w:rsid w:val="00600219"/>
    <w:rsid w:val="0060231B"/>
    <w:rsid w:val="00613EAD"/>
    <w:rsid w:val="00614CBD"/>
    <w:rsid w:val="006158AC"/>
    <w:rsid w:val="00632625"/>
    <w:rsid w:val="00636328"/>
    <w:rsid w:val="00640402"/>
    <w:rsid w:val="00640F78"/>
    <w:rsid w:val="00646E7B"/>
    <w:rsid w:val="00655D6A"/>
    <w:rsid w:val="00656DE9"/>
    <w:rsid w:val="00674769"/>
    <w:rsid w:val="00677CC2"/>
    <w:rsid w:val="00685F42"/>
    <w:rsid w:val="006866A1"/>
    <w:rsid w:val="0069207B"/>
    <w:rsid w:val="006A3F03"/>
    <w:rsid w:val="006A4309"/>
    <w:rsid w:val="006B0E55"/>
    <w:rsid w:val="006B7006"/>
    <w:rsid w:val="006C7F8C"/>
    <w:rsid w:val="006D7AB9"/>
    <w:rsid w:val="006E1252"/>
    <w:rsid w:val="00700B2C"/>
    <w:rsid w:val="00711D9D"/>
    <w:rsid w:val="00713084"/>
    <w:rsid w:val="00715FB6"/>
    <w:rsid w:val="00720FC2"/>
    <w:rsid w:val="00731E00"/>
    <w:rsid w:val="00732E9D"/>
    <w:rsid w:val="00733A32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5D02"/>
    <w:rsid w:val="007A6863"/>
    <w:rsid w:val="007C2E0C"/>
    <w:rsid w:val="007D1FEB"/>
    <w:rsid w:val="007D45C1"/>
    <w:rsid w:val="007E7D4A"/>
    <w:rsid w:val="007F2FE5"/>
    <w:rsid w:val="007F48ED"/>
    <w:rsid w:val="007F7947"/>
    <w:rsid w:val="008073F6"/>
    <w:rsid w:val="00812F45"/>
    <w:rsid w:val="00821BF6"/>
    <w:rsid w:val="00823429"/>
    <w:rsid w:val="00823B55"/>
    <w:rsid w:val="00832838"/>
    <w:rsid w:val="0084172C"/>
    <w:rsid w:val="00856A31"/>
    <w:rsid w:val="008754D0"/>
    <w:rsid w:val="00877D48"/>
    <w:rsid w:val="008816F0"/>
    <w:rsid w:val="0088345B"/>
    <w:rsid w:val="008906B4"/>
    <w:rsid w:val="0089245A"/>
    <w:rsid w:val="008A16A5"/>
    <w:rsid w:val="008A16BE"/>
    <w:rsid w:val="008A4F19"/>
    <w:rsid w:val="008B12BF"/>
    <w:rsid w:val="008B4BB9"/>
    <w:rsid w:val="008B5A7F"/>
    <w:rsid w:val="008B5D42"/>
    <w:rsid w:val="008B7626"/>
    <w:rsid w:val="008C105C"/>
    <w:rsid w:val="008C2B5D"/>
    <w:rsid w:val="008D0EE0"/>
    <w:rsid w:val="008D2002"/>
    <w:rsid w:val="008D53D3"/>
    <w:rsid w:val="008D5B99"/>
    <w:rsid w:val="008D7A27"/>
    <w:rsid w:val="008E4702"/>
    <w:rsid w:val="008E69AA"/>
    <w:rsid w:val="008F4F1C"/>
    <w:rsid w:val="008F7037"/>
    <w:rsid w:val="00900750"/>
    <w:rsid w:val="00911310"/>
    <w:rsid w:val="00922764"/>
    <w:rsid w:val="00932377"/>
    <w:rsid w:val="00934135"/>
    <w:rsid w:val="009408EA"/>
    <w:rsid w:val="00943102"/>
    <w:rsid w:val="0094523D"/>
    <w:rsid w:val="009559E6"/>
    <w:rsid w:val="00976A63"/>
    <w:rsid w:val="00983419"/>
    <w:rsid w:val="00994821"/>
    <w:rsid w:val="009A313D"/>
    <w:rsid w:val="009A4E06"/>
    <w:rsid w:val="009C3431"/>
    <w:rsid w:val="009C4528"/>
    <w:rsid w:val="009C4C35"/>
    <w:rsid w:val="009C5989"/>
    <w:rsid w:val="009C75DE"/>
    <w:rsid w:val="009D08DA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53B8D"/>
    <w:rsid w:val="00A64912"/>
    <w:rsid w:val="00A70A74"/>
    <w:rsid w:val="00A754F6"/>
    <w:rsid w:val="00A84C0C"/>
    <w:rsid w:val="00A90EA8"/>
    <w:rsid w:val="00AA0343"/>
    <w:rsid w:val="00AA2A5C"/>
    <w:rsid w:val="00AA62A5"/>
    <w:rsid w:val="00AB0CED"/>
    <w:rsid w:val="00AB78E9"/>
    <w:rsid w:val="00AD3467"/>
    <w:rsid w:val="00AD5641"/>
    <w:rsid w:val="00AD7252"/>
    <w:rsid w:val="00AE0F9B"/>
    <w:rsid w:val="00AF55FF"/>
    <w:rsid w:val="00AF77E9"/>
    <w:rsid w:val="00B02260"/>
    <w:rsid w:val="00B032D8"/>
    <w:rsid w:val="00B04D4F"/>
    <w:rsid w:val="00B10546"/>
    <w:rsid w:val="00B16851"/>
    <w:rsid w:val="00B33B3C"/>
    <w:rsid w:val="00B40D74"/>
    <w:rsid w:val="00B51AB2"/>
    <w:rsid w:val="00B52663"/>
    <w:rsid w:val="00B56DCB"/>
    <w:rsid w:val="00B6542E"/>
    <w:rsid w:val="00B655BB"/>
    <w:rsid w:val="00B70D43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41C5"/>
    <w:rsid w:val="00C42BF8"/>
    <w:rsid w:val="00C460AE"/>
    <w:rsid w:val="00C50043"/>
    <w:rsid w:val="00C50A0F"/>
    <w:rsid w:val="00C7573B"/>
    <w:rsid w:val="00C76CF3"/>
    <w:rsid w:val="00C840FB"/>
    <w:rsid w:val="00CA7844"/>
    <w:rsid w:val="00CB58EF"/>
    <w:rsid w:val="00CE62C2"/>
    <w:rsid w:val="00CE7D64"/>
    <w:rsid w:val="00CF0BB2"/>
    <w:rsid w:val="00D10B02"/>
    <w:rsid w:val="00D13441"/>
    <w:rsid w:val="00D176C5"/>
    <w:rsid w:val="00D20665"/>
    <w:rsid w:val="00D243A3"/>
    <w:rsid w:val="00D3200B"/>
    <w:rsid w:val="00D33440"/>
    <w:rsid w:val="00D37B74"/>
    <w:rsid w:val="00D52EFE"/>
    <w:rsid w:val="00D5398F"/>
    <w:rsid w:val="00D56A0D"/>
    <w:rsid w:val="00D5767F"/>
    <w:rsid w:val="00D63EF6"/>
    <w:rsid w:val="00D66518"/>
    <w:rsid w:val="00D70DFB"/>
    <w:rsid w:val="00D71EEA"/>
    <w:rsid w:val="00D723B9"/>
    <w:rsid w:val="00D730CA"/>
    <w:rsid w:val="00D735CD"/>
    <w:rsid w:val="00D73EB7"/>
    <w:rsid w:val="00D766DF"/>
    <w:rsid w:val="00D9223A"/>
    <w:rsid w:val="00D95891"/>
    <w:rsid w:val="00DA501B"/>
    <w:rsid w:val="00DA6391"/>
    <w:rsid w:val="00DB2EAD"/>
    <w:rsid w:val="00DB5CB4"/>
    <w:rsid w:val="00DC3D0B"/>
    <w:rsid w:val="00DC4E8C"/>
    <w:rsid w:val="00DD14E8"/>
    <w:rsid w:val="00DE149E"/>
    <w:rsid w:val="00DF66EF"/>
    <w:rsid w:val="00E05704"/>
    <w:rsid w:val="00E05F64"/>
    <w:rsid w:val="00E12F1A"/>
    <w:rsid w:val="00E14DF3"/>
    <w:rsid w:val="00E15561"/>
    <w:rsid w:val="00E21CFB"/>
    <w:rsid w:val="00E22935"/>
    <w:rsid w:val="00E3112D"/>
    <w:rsid w:val="00E42CD7"/>
    <w:rsid w:val="00E54292"/>
    <w:rsid w:val="00E60191"/>
    <w:rsid w:val="00E74DC7"/>
    <w:rsid w:val="00E77C6C"/>
    <w:rsid w:val="00E87699"/>
    <w:rsid w:val="00E9006F"/>
    <w:rsid w:val="00E92E27"/>
    <w:rsid w:val="00E9586B"/>
    <w:rsid w:val="00E97334"/>
    <w:rsid w:val="00EA0D36"/>
    <w:rsid w:val="00EA481E"/>
    <w:rsid w:val="00EB08EE"/>
    <w:rsid w:val="00EB31C3"/>
    <w:rsid w:val="00EB3719"/>
    <w:rsid w:val="00EB5227"/>
    <w:rsid w:val="00EC54F3"/>
    <w:rsid w:val="00ED4928"/>
    <w:rsid w:val="00EE3749"/>
    <w:rsid w:val="00EE6190"/>
    <w:rsid w:val="00EF2E3A"/>
    <w:rsid w:val="00EF6402"/>
    <w:rsid w:val="00EF71F6"/>
    <w:rsid w:val="00F025DF"/>
    <w:rsid w:val="00F040F7"/>
    <w:rsid w:val="00F047E2"/>
    <w:rsid w:val="00F04D57"/>
    <w:rsid w:val="00F078DC"/>
    <w:rsid w:val="00F13E86"/>
    <w:rsid w:val="00F31132"/>
    <w:rsid w:val="00F32FCB"/>
    <w:rsid w:val="00F60C28"/>
    <w:rsid w:val="00F6709F"/>
    <w:rsid w:val="00F677A9"/>
    <w:rsid w:val="00F723BD"/>
    <w:rsid w:val="00F732EA"/>
    <w:rsid w:val="00F84CF5"/>
    <w:rsid w:val="00F8612E"/>
    <w:rsid w:val="00FA420B"/>
    <w:rsid w:val="00FE0781"/>
    <w:rsid w:val="00FE233A"/>
    <w:rsid w:val="00FF38A3"/>
    <w:rsid w:val="00FF39DE"/>
    <w:rsid w:val="00FF73F7"/>
    <w:rsid w:val="3E5A3F28"/>
    <w:rsid w:val="589C804F"/>
    <w:rsid w:val="5CBDCCF3"/>
    <w:rsid w:val="617C700E"/>
    <w:rsid w:val="7C9CA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43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176C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6C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6C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76C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76C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76C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76C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176C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176C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176C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176C5"/>
  </w:style>
  <w:style w:type="paragraph" w:customStyle="1" w:styleId="OPCParaBase">
    <w:name w:val="OPCParaBase"/>
    <w:qFormat/>
    <w:rsid w:val="00D176C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176C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176C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176C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176C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176C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176C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176C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176C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176C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176C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176C5"/>
  </w:style>
  <w:style w:type="paragraph" w:customStyle="1" w:styleId="Blocks">
    <w:name w:val="Blocks"/>
    <w:aliases w:val="bb"/>
    <w:basedOn w:val="OPCParaBase"/>
    <w:qFormat/>
    <w:rsid w:val="00D176C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176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176C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176C5"/>
    <w:rPr>
      <w:i/>
    </w:rPr>
  </w:style>
  <w:style w:type="paragraph" w:customStyle="1" w:styleId="BoxList">
    <w:name w:val="BoxList"/>
    <w:aliases w:val="bl"/>
    <w:basedOn w:val="BoxText"/>
    <w:qFormat/>
    <w:rsid w:val="00D176C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176C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176C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176C5"/>
    <w:pPr>
      <w:ind w:left="1985" w:hanging="851"/>
    </w:pPr>
  </w:style>
  <w:style w:type="character" w:customStyle="1" w:styleId="CharAmPartNo">
    <w:name w:val="CharAmPartNo"/>
    <w:basedOn w:val="OPCCharBase"/>
    <w:qFormat/>
    <w:rsid w:val="00D176C5"/>
  </w:style>
  <w:style w:type="character" w:customStyle="1" w:styleId="CharAmPartText">
    <w:name w:val="CharAmPartText"/>
    <w:basedOn w:val="OPCCharBase"/>
    <w:qFormat/>
    <w:rsid w:val="00D176C5"/>
  </w:style>
  <w:style w:type="character" w:customStyle="1" w:styleId="CharAmSchNo">
    <w:name w:val="CharAmSchNo"/>
    <w:basedOn w:val="OPCCharBase"/>
    <w:qFormat/>
    <w:rsid w:val="00D176C5"/>
  </w:style>
  <w:style w:type="character" w:customStyle="1" w:styleId="CharAmSchText">
    <w:name w:val="CharAmSchText"/>
    <w:basedOn w:val="OPCCharBase"/>
    <w:qFormat/>
    <w:rsid w:val="00D176C5"/>
  </w:style>
  <w:style w:type="character" w:customStyle="1" w:styleId="CharBoldItalic">
    <w:name w:val="CharBoldItalic"/>
    <w:basedOn w:val="OPCCharBase"/>
    <w:uiPriority w:val="1"/>
    <w:qFormat/>
    <w:rsid w:val="00D176C5"/>
    <w:rPr>
      <w:b/>
      <w:i/>
    </w:rPr>
  </w:style>
  <w:style w:type="character" w:customStyle="1" w:styleId="CharChapNo">
    <w:name w:val="CharChapNo"/>
    <w:basedOn w:val="OPCCharBase"/>
    <w:uiPriority w:val="1"/>
    <w:qFormat/>
    <w:rsid w:val="00D176C5"/>
  </w:style>
  <w:style w:type="character" w:customStyle="1" w:styleId="CharChapText">
    <w:name w:val="CharChapText"/>
    <w:basedOn w:val="OPCCharBase"/>
    <w:uiPriority w:val="1"/>
    <w:qFormat/>
    <w:rsid w:val="00D176C5"/>
  </w:style>
  <w:style w:type="character" w:customStyle="1" w:styleId="CharDivNo">
    <w:name w:val="CharDivNo"/>
    <w:basedOn w:val="OPCCharBase"/>
    <w:uiPriority w:val="1"/>
    <w:qFormat/>
    <w:rsid w:val="00D176C5"/>
  </w:style>
  <w:style w:type="character" w:customStyle="1" w:styleId="CharDivText">
    <w:name w:val="CharDivText"/>
    <w:basedOn w:val="OPCCharBase"/>
    <w:uiPriority w:val="1"/>
    <w:qFormat/>
    <w:rsid w:val="00D176C5"/>
  </w:style>
  <w:style w:type="character" w:customStyle="1" w:styleId="CharItalic">
    <w:name w:val="CharItalic"/>
    <w:basedOn w:val="OPCCharBase"/>
    <w:uiPriority w:val="1"/>
    <w:qFormat/>
    <w:rsid w:val="00D176C5"/>
    <w:rPr>
      <w:i/>
    </w:rPr>
  </w:style>
  <w:style w:type="character" w:customStyle="1" w:styleId="CharPartNo">
    <w:name w:val="CharPartNo"/>
    <w:basedOn w:val="OPCCharBase"/>
    <w:uiPriority w:val="1"/>
    <w:qFormat/>
    <w:rsid w:val="00D176C5"/>
  </w:style>
  <w:style w:type="character" w:customStyle="1" w:styleId="CharPartText">
    <w:name w:val="CharPartText"/>
    <w:basedOn w:val="OPCCharBase"/>
    <w:uiPriority w:val="1"/>
    <w:qFormat/>
    <w:rsid w:val="00D176C5"/>
  </w:style>
  <w:style w:type="character" w:customStyle="1" w:styleId="CharSectno">
    <w:name w:val="CharSectno"/>
    <w:basedOn w:val="OPCCharBase"/>
    <w:qFormat/>
    <w:rsid w:val="00D176C5"/>
  </w:style>
  <w:style w:type="character" w:customStyle="1" w:styleId="CharSubdNo">
    <w:name w:val="CharSubdNo"/>
    <w:basedOn w:val="OPCCharBase"/>
    <w:uiPriority w:val="1"/>
    <w:qFormat/>
    <w:rsid w:val="00D176C5"/>
  </w:style>
  <w:style w:type="character" w:customStyle="1" w:styleId="CharSubdText">
    <w:name w:val="CharSubdText"/>
    <w:basedOn w:val="OPCCharBase"/>
    <w:uiPriority w:val="1"/>
    <w:qFormat/>
    <w:rsid w:val="00D176C5"/>
  </w:style>
  <w:style w:type="paragraph" w:customStyle="1" w:styleId="CTA--">
    <w:name w:val="CTA --"/>
    <w:basedOn w:val="OPCParaBase"/>
    <w:next w:val="Normal"/>
    <w:rsid w:val="00D176C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176C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176C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176C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176C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176C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176C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176C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176C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176C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176C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176C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176C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176C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176C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176C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176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176C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176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176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176C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176C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176C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176C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176C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176C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176C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176C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176C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176C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176C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176C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176C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176C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176C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176C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176C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176C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176C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176C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176C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176C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176C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176C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176C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176C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176C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176C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176C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176C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176C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176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176C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176C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176C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176C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176C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176C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176C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176C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176C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176C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176C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176C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176C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176C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176C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176C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176C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176C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176C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176C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176C5"/>
    <w:rPr>
      <w:sz w:val="16"/>
    </w:rPr>
  </w:style>
  <w:style w:type="table" w:customStyle="1" w:styleId="CFlag">
    <w:name w:val="CFlag"/>
    <w:basedOn w:val="TableNormal"/>
    <w:uiPriority w:val="99"/>
    <w:rsid w:val="00D176C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17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76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176C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76C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176C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176C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176C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176C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176C5"/>
    <w:pPr>
      <w:spacing w:before="120"/>
    </w:pPr>
  </w:style>
  <w:style w:type="paragraph" w:customStyle="1" w:styleId="CompiledActNo">
    <w:name w:val="CompiledActNo"/>
    <w:basedOn w:val="OPCParaBase"/>
    <w:next w:val="Normal"/>
    <w:rsid w:val="00D176C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176C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176C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176C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176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176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176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176C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176C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176C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176C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176C5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176C5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176C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176C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176C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176C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176C5"/>
  </w:style>
  <w:style w:type="character" w:customStyle="1" w:styleId="CharSubPartNoCASA">
    <w:name w:val="CharSubPartNo(CASA)"/>
    <w:basedOn w:val="OPCCharBase"/>
    <w:uiPriority w:val="1"/>
    <w:rsid w:val="00D176C5"/>
  </w:style>
  <w:style w:type="paragraph" w:customStyle="1" w:styleId="ENoteTTIndentHeadingSub">
    <w:name w:val="ENoteTTIndentHeadingSub"/>
    <w:aliases w:val="enTTHis"/>
    <w:basedOn w:val="OPCParaBase"/>
    <w:rsid w:val="00D176C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176C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176C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176C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176C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176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176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176C5"/>
    <w:rPr>
      <w:sz w:val="22"/>
    </w:rPr>
  </w:style>
  <w:style w:type="paragraph" w:customStyle="1" w:styleId="SOTextNote">
    <w:name w:val="SO TextNote"/>
    <w:aliases w:val="sont"/>
    <w:basedOn w:val="SOText"/>
    <w:qFormat/>
    <w:rsid w:val="00D176C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176C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176C5"/>
    <w:rPr>
      <w:sz w:val="22"/>
    </w:rPr>
  </w:style>
  <w:style w:type="paragraph" w:customStyle="1" w:styleId="FileName">
    <w:name w:val="FileName"/>
    <w:basedOn w:val="Normal"/>
    <w:rsid w:val="00D176C5"/>
  </w:style>
  <w:style w:type="paragraph" w:customStyle="1" w:styleId="TableHeading">
    <w:name w:val="TableHeading"/>
    <w:aliases w:val="th"/>
    <w:basedOn w:val="OPCParaBase"/>
    <w:next w:val="Tabletext"/>
    <w:rsid w:val="00D176C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176C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176C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176C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176C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176C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176C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176C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176C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176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176C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176C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76C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176C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17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7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76C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176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176C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176C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176C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176C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176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176C5"/>
  </w:style>
  <w:style w:type="character" w:customStyle="1" w:styleId="charlegsubtitle1">
    <w:name w:val="charlegsubtitle1"/>
    <w:basedOn w:val="DefaultParagraphFont"/>
    <w:rsid w:val="00D176C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176C5"/>
    <w:pPr>
      <w:ind w:left="240" w:hanging="240"/>
    </w:pPr>
  </w:style>
  <w:style w:type="paragraph" w:styleId="Index2">
    <w:name w:val="index 2"/>
    <w:basedOn w:val="Normal"/>
    <w:next w:val="Normal"/>
    <w:autoRedefine/>
    <w:rsid w:val="00D176C5"/>
    <w:pPr>
      <w:ind w:left="480" w:hanging="240"/>
    </w:pPr>
  </w:style>
  <w:style w:type="paragraph" w:styleId="Index3">
    <w:name w:val="index 3"/>
    <w:basedOn w:val="Normal"/>
    <w:next w:val="Normal"/>
    <w:autoRedefine/>
    <w:rsid w:val="00D176C5"/>
    <w:pPr>
      <w:ind w:left="720" w:hanging="240"/>
    </w:pPr>
  </w:style>
  <w:style w:type="paragraph" w:styleId="Index4">
    <w:name w:val="index 4"/>
    <w:basedOn w:val="Normal"/>
    <w:next w:val="Normal"/>
    <w:autoRedefine/>
    <w:rsid w:val="00D176C5"/>
    <w:pPr>
      <w:ind w:left="960" w:hanging="240"/>
    </w:pPr>
  </w:style>
  <w:style w:type="paragraph" w:styleId="Index5">
    <w:name w:val="index 5"/>
    <w:basedOn w:val="Normal"/>
    <w:next w:val="Normal"/>
    <w:autoRedefine/>
    <w:rsid w:val="00D176C5"/>
    <w:pPr>
      <w:ind w:left="1200" w:hanging="240"/>
    </w:pPr>
  </w:style>
  <w:style w:type="paragraph" w:styleId="Index6">
    <w:name w:val="index 6"/>
    <w:basedOn w:val="Normal"/>
    <w:next w:val="Normal"/>
    <w:autoRedefine/>
    <w:rsid w:val="00D176C5"/>
    <w:pPr>
      <w:ind w:left="1440" w:hanging="240"/>
    </w:pPr>
  </w:style>
  <w:style w:type="paragraph" w:styleId="Index7">
    <w:name w:val="index 7"/>
    <w:basedOn w:val="Normal"/>
    <w:next w:val="Normal"/>
    <w:autoRedefine/>
    <w:rsid w:val="00D176C5"/>
    <w:pPr>
      <w:ind w:left="1680" w:hanging="240"/>
    </w:pPr>
  </w:style>
  <w:style w:type="paragraph" w:styleId="Index8">
    <w:name w:val="index 8"/>
    <w:basedOn w:val="Normal"/>
    <w:next w:val="Normal"/>
    <w:autoRedefine/>
    <w:rsid w:val="00D176C5"/>
    <w:pPr>
      <w:ind w:left="1920" w:hanging="240"/>
    </w:pPr>
  </w:style>
  <w:style w:type="paragraph" w:styleId="Index9">
    <w:name w:val="index 9"/>
    <w:basedOn w:val="Normal"/>
    <w:next w:val="Normal"/>
    <w:autoRedefine/>
    <w:rsid w:val="00D176C5"/>
    <w:pPr>
      <w:ind w:left="2160" w:hanging="240"/>
    </w:pPr>
  </w:style>
  <w:style w:type="paragraph" w:styleId="NormalIndent">
    <w:name w:val="Normal Indent"/>
    <w:basedOn w:val="Normal"/>
    <w:rsid w:val="00D176C5"/>
    <w:pPr>
      <w:ind w:left="720"/>
    </w:pPr>
  </w:style>
  <w:style w:type="paragraph" w:styleId="FootnoteText">
    <w:name w:val="footnote text"/>
    <w:basedOn w:val="Normal"/>
    <w:link w:val="FootnoteTextChar"/>
    <w:rsid w:val="00D176C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176C5"/>
  </w:style>
  <w:style w:type="paragraph" w:styleId="CommentText">
    <w:name w:val="annotation text"/>
    <w:basedOn w:val="Normal"/>
    <w:link w:val="CommentTextChar"/>
    <w:rsid w:val="00D176C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176C5"/>
  </w:style>
  <w:style w:type="paragraph" w:styleId="IndexHeading">
    <w:name w:val="index heading"/>
    <w:basedOn w:val="Normal"/>
    <w:next w:val="Index1"/>
    <w:rsid w:val="00D176C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176C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176C5"/>
    <w:pPr>
      <w:ind w:left="480" w:hanging="480"/>
    </w:pPr>
  </w:style>
  <w:style w:type="paragraph" w:styleId="EnvelopeAddress">
    <w:name w:val="envelope address"/>
    <w:basedOn w:val="Normal"/>
    <w:rsid w:val="00D176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176C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176C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176C5"/>
    <w:rPr>
      <w:sz w:val="16"/>
      <w:szCs w:val="16"/>
    </w:rPr>
  </w:style>
  <w:style w:type="character" w:styleId="PageNumber">
    <w:name w:val="page number"/>
    <w:basedOn w:val="DefaultParagraphFont"/>
    <w:rsid w:val="00D176C5"/>
  </w:style>
  <w:style w:type="character" w:styleId="EndnoteReference">
    <w:name w:val="endnote reference"/>
    <w:basedOn w:val="DefaultParagraphFont"/>
    <w:rsid w:val="00D176C5"/>
    <w:rPr>
      <w:vertAlign w:val="superscript"/>
    </w:rPr>
  </w:style>
  <w:style w:type="paragraph" w:styleId="EndnoteText">
    <w:name w:val="endnote text"/>
    <w:basedOn w:val="Normal"/>
    <w:link w:val="EndnoteTextChar"/>
    <w:rsid w:val="00D176C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176C5"/>
  </w:style>
  <w:style w:type="paragraph" w:styleId="TableofAuthorities">
    <w:name w:val="table of authorities"/>
    <w:basedOn w:val="Normal"/>
    <w:next w:val="Normal"/>
    <w:rsid w:val="00D176C5"/>
    <w:pPr>
      <w:ind w:left="240" w:hanging="240"/>
    </w:pPr>
  </w:style>
  <w:style w:type="paragraph" w:styleId="MacroText">
    <w:name w:val="macro"/>
    <w:link w:val="MacroTextChar"/>
    <w:rsid w:val="00D176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176C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176C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176C5"/>
    <w:pPr>
      <w:ind w:left="283" w:hanging="283"/>
    </w:pPr>
  </w:style>
  <w:style w:type="paragraph" w:styleId="ListBullet">
    <w:name w:val="List Bullet"/>
    <w:basedOn w:val="Normal"/>
    <w:autoRedefine/>
    <w:rsid w:val="00D176C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176C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176C5"/>
    <w:pPr>
      <w:ind w:left="566" w:hanging="283"/>
    </w:pPr>
  </w:style>
  <w:style w:type="paragraph" w:styleId="List3">
    <w:name w:val="List 3"/>
    <w:basedOn w:val="Normal"/>
    <w:rsid w:val="00D176C5"/>
    <w:pPr>
      <w:ind w:left="849" w:hanging="283"/>
    </w:pPr>
  </w:style>
  <w:style w:type="paragraph" w:styleId="List4">
    <w:name w:val="List 4"/>
    <w:basedOn w:val="Normal"/>
    <w:rsid w:val="00D176C5"/>
    <w:pPr>
      <w:ind w:left="1132" w:hanging="283"/>
    </w:pPr>
  </w:style>
  <w:style w:type="paragraph" w:styleId="List5">
    <w:name w:val="List 5"/>
    <w:basedOn w:val="Normal"/>
    <w:rsid w:val="00D176C5"/>
    <w:pPr>
      <w:ind w:left="1415" w:hanging="283"/>
    </w:pPr>
  </w:style>
  <w:style w:type="paragraph" w:styleId="ListBullet2">
    <w:name w:val="List Bullet 2"/>
    <w:basedOn w:val="Normal"/>
    <w:autoRedefine/>
    <w:rsid w:val="00D176C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176C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176C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176C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176C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176C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176C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176C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176C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176C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176C5"/>
    <w:pPr>
      <w:ind w:left="4252"/>
    </w:pPr>
  </w:style>
  <w:style w:type="character" w:customStyle="1" w:styleId="ClosingChar">
    <w:name w:val="Closing Char"/>
    <w:basedOn w:val="DefaultParagraphFont"/>
    <w:link w:val="Closing"/>
    <w:rsid w:val="00D176C5"/>
    <w:rPr>
      <w:sz w:val="22"/>
    </w:rPr>
  </w:style>
  <w:style w:type="paragraph" w:styleId="Signature">
    <w:name w:val="Signature"/>
    <w:basedOn w:val="Normal"/>
    <w:link w:val="SignatureChar"/>
    <w:rsid w:val="00D176C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176C5"/>
    <w:rPr>
      <w:sz w:val="22"/>
    </w:rPr>
  </w:style>
  <w:style w:type="paragraph" w:styleId="BodyText">
    <w:name w:val="Body Text"/>
    <w:basedOn w:val="Normal"/>
    <w:link w:val="BodyTextChar"/>
    <w:rsid w:val="00D176C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76C5"/>
    <w:rPr>
      <w:sz w:val="22"/>
    </w:rPr>
  </w:style>
  <w:style w:type="paragraph" w:styleId="BodyTextIndent">
    <w:name w:val="Body Text Indent"/>
    <w:basedOn w:val="Normal"/>
    <w:link w:val="BodyTextIndentChar"/>
    <w:rsid w:val="00D176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176C5"/>
    <w:rPr>
      <w:sz w:val="22"/>
    </w:rPr>
  </w:style>
  <w:style w:type="paragraph" w:styleId="ListContinue">
    <w:name w:val="List Continue"/>
    <w:basedOn w:val="Normal"/>
    <w:rsid w:val="00D176C5"/>
    <w:pPr>
      <w:spacing w:after="120"/>
      <w:ind w:left="283"/>
    </w:pPr>
  </w:style>
  <w:style w:type="paragraph" w:styleId="ListContinue2">
    <w:name w:val="List Continue 2"/>
    <w:basedOn w:val="Normal"/>
    <w:rsid w:val="00D176C5"/>
    <w:pPr>
      <w:spacing w:after="120"/>
      <w:ind w:left="566"/>
    </w:pPr>
  </w:style>
  <w:style w:type="paragraph" w:styleId="ListContinue3">
    <w:name w:val="List Continue 3"/>
    <w:basedOn w:val="Normal"/>
    <w:rsid w:val="00D176C5"/>
    <w:pPr>
      <w:spacing w:after="120"/>
      <w:ind w:left="849"/>
    </w:pPr>
  </w:style>
  <w:style w:type="paragraph" w:styleId="ListContinue4">
    <w:name w:val="List Continue 4"/>
    <w:basedOn w:val="Normal"/>
    <w:rsid w:val="00D176C5"/>
    <w:pPr>
      <w:spacing w:after="120"/>
      <w:ind w:left="1132"/>
    </w:pPr>
  </w:style>
  <w:style w:type="paragraph" w:styleId="ListContinue5">
    <w:name w:val="List Continue 5"/>
    <w:basedOn w:val="Normal"/>
    <w:rsid w:val="00D176C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176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176C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176C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176C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176C5"/>
  </w:style>
  <w:style w:type="character" w:customStyle="1" w:styleId="SalutationChar">
    <w:name w:val="Salutation Char"/>
    <w:basedOn w:val="DefaultParagraphFont"/>
    <w:link w:val="Salutation"/>
    <w:rsid w:val="00D176C5"/>
    <w:rPr>
      <w:sz w:val="22"/>
    </w:rPr>
  </w:style>
  <w:style w:type="paragraph" w:styleId="Date">
    <w:name w:val="Date"/>
    <w:basedOn w:val="Normal"/>
    <w:next w:val="Normal"/>
    <w:link w:val="DateChar"/>
    <w:rsid w:val="00D176C5"/>
  </w:style>
  <w:style w:type="character" w:customStyle="1" w:styleId="DateChar">
    <w:name w:val="Date Char"/>
    <w:basedOn w:val="DefaultParagraphFont"/>
    <w:link w:val="Date"/>
    <w:rsid w:val="00D176C5"/>
    <w:rPr>
      <w:sz w:val="22"/>
    </w:rPr>
  </w:style>
  <w:style w:type="paragraph" w:styleId="BodyTextFirstIndent">
    <w:name w:val="Body Text First Indent"/>
    <w:basedOn w:val="BodyText"/>
    <w:link w:val="BodyTextFirstIndentChar"/>
    <w:rsid w:val="00D176C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76C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176C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76C5"/>
    <w:rPr>
      <w:sz w:val="22"/>
    </w:rPr>
  </w:style>
  <w:style w:type="paragraph" w:styleId="BodyText2">
    <w:name w:val="Body Text 2"/>
    <w:basedOn w:val="Normal"/>
    <w:link w:val="BodyText2Char"/>
    <w:rsid w:val="00D17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76C5"/>
    <w:rPr>
      <w:sz w:val="22"/>
    </w:rPr>
  </w:style>
  <w:style w:type="paragraph" w:styleId="BodyText3">
    <w:name w:val="Body Text 3"/>
    <w:basedOn w:val="Normal"/>
    <w:link w:val="BodyText3Char"/>
    <w:rsid w:val="00D176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76C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176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176C5"/>
    <w:rPr>
      <w:sz w:val="22"/>
    </w:rPr>
  </w:style>
  <w:style w:type="paragraph" w:styleId="BodyTextIndent3">
    <w:name w:val="Body Text Indent 3"/>
    <w:basedOn w:val="Normal"/>
    <w:link w:val="BodyTextIndent3Char"/>
    <w:rsid w:val="00D176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76C5"/>
    <w:rPr>
      <w:sz w:val="16"/>
      <w:szCs w:val="16"/>
    </w:rPr>
  </w:style>
  <w:style w:type="paragraph" w:styleId="BlockText">
    <w:name w:val="Block Text"/>
    <w:basedOn w:val="Normal"/>
    <w:rsid w:val="00D176C5"/>
    <w:pPr>
      <w:spacing w:after="120"/>
      <w:ind w:left="1440" w:right="1440"/>
    </w:pPr>
  </w:style>
  <w:style w:type="character" w:styleId="Hyperlink">
    <w:name w:val="Hyperlink"/>
    <w:basedOn w:val="DefaultParagraphFont"/>
    <w:rsid w:val="00D176C5"/>
    <w:rPr>
      <w:color w:val="0000FF"/>
      <w:u w:val="single"/>
    </w:rPr>
  </w:style>
  <w:style w:type="character" w:styleId="FollowedHyperlink">
    <w:name w:val="FollowedHyperlink"/>
    <w:basedOn w:val="DefaultParagraphFont"/>
    <w:rsid w:val="00D176C5"/>
    <w:rPr>
      <w:color w:val="800080"/>
      <w:u w:val="single"/>
    </w:rPr>
  </w:style>
  <w:style w:type="character" w:styleId="Strong">
    <w:name w:val="Strong"/>
    <w:basedOn w:val="DefaultParagraphFont"/>
    <w:qFormat/>
    <w:rsid w:val="00D176C5"/>
    <w:rPr>
      <w:b/>
      <w:bCs/>
    </w:rPr>
  </w:style>
  <w:style w:type="character" w:styleId="Emphasis">
    <w:name w:val="Emphasis"/>
    <w:basedOn w:val="DefaultParagraphFont"/>
    <w:qFormat/>
    <w:rsid w:val="00D176C5"/>
    <w:rPr>
      <w:i/>
      <w:iCs/>
    </w:rPr>
  </w:style>
  <w:style w:type="paragraph" w:styleId="DocumentMap">
    <w:name w:val="Document Map"/>
    <w:basedOn w:val="Normal"/>
    <w:link w:val="DocumentMapChar"/>
    <w:rsid w:val="00D176C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176C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176C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176C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176C5"/>
  </w:style>
  <w:style w:type="character" w:customStyle="1" w:styleId="E-mailSignatureChar">
    <w:name w:val="E-mail Signature Char"/>
    <w:basedOn w:val="DefaultParagraphFont"/>
    <w:link w:val="E-mailSignature"/>
    <w:rsid w:val="00D176C5"/>
    <w:rPr>
      <w:sz w:val="22"/>
    </w:rPr>
  </w:style>
  <w:style w:type="paragraph" w:styleId="NormalWeb">
    <w:name w:val="Normal (Web)"/>
    <w:basedOn w:val="Normal"/>
    <w:rsid w:val="00D176C5"/>
  </w:style>
  <w:style w:type="character" w:styleId="HTMLAcronym">
    <w:name w:val="HTML Acronym"/>
    <w:basedOn w:val="DefaultParagraphFont"/>
    <w:rsid w:val="00D176C5"/>
  </w:style>
  <w:style w:type="paragraph" w:styleId="HTMLAddress">
    <w:name w:val="HTML Address"/>
    <w:basedOn w:val="Normal"/>
    <w:link w:val="HTMLAddressChar"/>
    <w:rsid w:val="00D176C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176C5"/>
    <w:rPr>
      <w:i/>
      <w:iCs/>
      <w:sz w:val="22"/>
    </w:rPr>
  </w:style>
  <w:style w:type="character" w:styleId="HTMLCite">
    <w:name w:val="HTML Cite"/>
    <w:basedOn w:val="DefaultParagraphFont"/>
    <w:rsid w:val="00D176C5"/>
    <w:rPr>
      <w:i/>
      <w:iCs/>
    </w:rPr>
  </w:style>
  <w:style w:type="character" w:styleId="HTMLCode">
    <w:name w:val="HTML Code"/>
    <w:basedOn w:val="DefaultParagraphFont"/>
    <w:rsid w:val="00D176C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176C5"/>
    <w:rPr>
      <w:i/>
      <w:iCs/>
    </w:rPr>
  </w:style>
  <w:style w:type="character" w:styleId="HTMLKeyboard">
    <w:name w:val="HTML Keyboard"/>
    <w:basedOn w:val="DefaultParagraphFont"/>
    <w:rsid w:val="00D176C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176C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176C5"/>
    <w:rPr>
      <w:rFonts w:ascii="Courier New" w:hAnsi="Courier New" w:cs="Courier New"/>
    </w:rPr>
  </w:style>
  <w:style w:type="character" w:styleId="HTMLSample">
    <w:name w:val="HTML Sample"/>
    <w:basedOn w:val="DefaultParagraphFont"/>
    <w:rsid w:val="00D176C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176C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176C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17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76C5"/>
    <w:rPr>
      <w:b/>
      <w:bCs/>
    </w:rPr>
  </w:style>
  <w:style w:type="numbering" w:styleId="1ai">
    <w:name w:val="Outline List 1"/>
    <w:basedOn w:val="NoList"/>
    <w:rsid w:val="00D176C5"/>
    <w:pPr>
      <w:numPr>
        <w:numId w:val="14"/>
      </w:numPr>
    </w:pPr>
  </w:style>
  <w:style w:type="numbering" w:styleId="111111">
    <w:name w:val="Outline List 2"/>
    <w:basedOn w:val="NoList"/>
    <w:rsid w:val="00D176C5"/>
    <w:pPr>
      <w:numPr>
        <w:numId w:val="15"/>
      </w:numPr>
    </w:pPr>
  </w:style>
  <w:style w:type="numbering" w:styleId="ArticleSection">
    <w:name w:val="Outline List 3"/>
    <w:basedOn w:val="NoList"/>
    <w:rsid w:val="00D176C5"/>
    <w:pPr>
      <w:numPr>
        <w:numId w:val="17"/>
      </w:numPr>
    </w:pPr>
  </w:style>
  <w:style w:type="table" w:styleId="TableSimple1">
    <w:name w:val="Table Simple 1"/>
    <w:basedOn w:val="TableNormal"/>
    <w:rsid w:val="00D176C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176C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176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176C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176C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176C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176C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176C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176C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176C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176C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176C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176C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176C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176C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176C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176C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176C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176C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176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176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176C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176C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176C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176C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176C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176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176C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176C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176C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176C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176C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176C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176C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176C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176C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176C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176C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176C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176C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176C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176C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176C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176C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76C5"/>
  </w:style>
  <w:style w:type="character" w:styleId="BookTitle">
    <w:name w:val="Book Title"/>
    <w:basedOn w:val="DefaultParagraphFont"/>
    <w:uiPriority w:val="33"/>
    <w:qFormat/>
    <w:rsid w:val="00D176C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D176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176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176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176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176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176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176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176C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176C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176C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176C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176C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176C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176C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176C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176C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176C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176C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176C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176C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176C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176C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176C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176C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176C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176C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176C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176C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176C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176C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176C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176C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176C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176C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176C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176C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176C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176C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176C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176C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176C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176C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176C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176C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176C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176C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176C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176C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176C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176C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176C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176C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176C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176C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176C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176C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176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176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176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176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176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176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176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176C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176C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176C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176C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176C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176C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176C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176C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176C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176C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176C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76C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176C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176C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176C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176C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6C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6C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176C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176C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176C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176C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176C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176C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176C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176C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176C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176C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176C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176C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176C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176C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176C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176C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176C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176C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176C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176C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176C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176C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176C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176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176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176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176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176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176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176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176C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176C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176C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176C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176C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176C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176C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176C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176C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176C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176C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176C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176C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176C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176C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176C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176C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176C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176C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176C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176C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176C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176C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176C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176C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176C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176C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176C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176C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176C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176C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176C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176C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176C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176C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176C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176C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176C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76C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176C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176C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176C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176C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176C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176C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176C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176C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176C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176C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176C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176C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176C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176C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176C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176C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176C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176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176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176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176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176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176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176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176C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176C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176C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176C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176C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176C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176C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176C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176C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176C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176C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176C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176C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176C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176C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176C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176C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176C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176C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176C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176C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176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176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176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176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176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176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176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176C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176C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176C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176C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176C5"/>
    <w:rPr>
      <w:color w:val="808080"/>
    </w:rPr>
  </w:style>
  <w:style w:type="table" w:styleId="PlainTable1">
    <w:name w:val="Plain Table 1"/>
    <w:basedOn w:val="TableNormal"/>
    <w:uiPriority w:val="41"/>
    <w:rsid w:val="00D1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176C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176C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176C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176C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176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6C5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D176C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D176C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176C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D1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6C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17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4748E40111D650468CA7699F59F61627" ma:contentTypeVersion="4" ma:contentTypeDescription="Files created by FSANZ including letters, draft documents and ideas for FSANZ business." ma:contentTypeScope="" ma:versionID="e9892a73681126030fa640847abee94e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723d1cbd6f6185f4a7388e7f0d9f2c0c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0f61880-cbfd-41ad-9c43-34310ffa097d}" ma:internalName="TaxCatchAll" ma:showField="CatchAllData" ma:web="2b7e8314-50fe-4e57-9582-a9bb364b2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0f61880-cbfd-41ad-9c43-34310ffa097d}" ma:internalName="TaxCatchAllLabel" ma:readOnly="true" ma:showField="CatchAllDataLabel" ma:web="2b7e8314-50fe-4e57-9582-a9bb364b2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1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/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Props1.xml><?xml version="1.0" encoding="utf-8"?>
<ds:datastoreItem xmlns:ds="http://schemas.openxmlformats.org/officeDocument/2006/customXml" ds:itemID="{D92CB01D-6050-4E6E-9AC1-58A326050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ACAA8-1A8A-499F-AD21-48947D06F57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A8391EF-A045-48AD-94A6-1210FE9E5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45CCD-6C71-494A-94A4-FEC78003B0D3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582</Words>
  <Characters>3320</Characters>
  <Application>Microsoft Office Word</Application>
  <DocSecurity>0</DocSecurity>
  <PresentationFormat/>
  <Lines>27</Lines>
  <Paragraphs>7</Paragraphs>
  <ScaleCrop>false</ScaleCrop>
  <Manager/>
  <Company/>
  <LinksUpToDate>false</LinksUpToDate>
  <CharactersWithSpaces>3895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3</cp:revision>
  <cp:lastPrinted>2017-04-26T01:27:00Z</cp:lastPrinted>
  <dcterms:created xsi:type="dcterms:W3CDTF">2025-08-11T02:02:00Z</dcterms:created>
  <dcterms:modified xsi:type="dcterms:W3CDTF">2025-09-22T23:05:00Z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Food Standards Australia New Zealand Amendment (Charges)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OPC67451</vt:lpwstr>
  </property>
  <property fmtid="{D5CDD505-2E9C-101B-9397-08002B2CF9AE}" pid="11" name="DLM">
    <vt:lpwstr> </vt:lpwstr>
  </property>
  <property fmtid="{D5CDD505-2E9C-101B-9397-08002B2CF9AE}" pid="12" name="Classification">
    <vt:lpwstr>1;#OFFICIAL|3776503d-ed4e-4d70-8dfd-8e17b238523b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0x010100F5F252698E4843DFA3EBBF7EC57E522A004748E40111D650468CA7699F59F61627</vt:lpwstr>
  </property>
  <property fmtid="{D5CDD505-2E9C-101B-9397-08002B2CF9AE}" pid="18" name="pd3a3559ef84480a8025c4c7bb6e6dee">
    <vt:lpwstr/>
  </property>
  <property fmtid="{D5CDD505-2E9C-101B-9397-08002B2CF9AE}" pid="19" name="h46016694f704d158a57d0b5238c000e">
    <vt:lpwstr/>
  </property>
  <property fmtid="{D5CDD505-2E9C-101B-9397-08002B2CF9AE}" pid="20" name="Data_x0020_Privacy">
    <vt:lpwstr/>
  </property>
  <property fmtid="{D5CDD505-2E9C-101B-9397-08002B2CF9AE}" pid="21" name="BCS">
    <vt:lpwstr/>
  </property>
  <property fmtid="{D5CDD505-2E9C-101B-9397-08002B2CF9AE}" pid="22" name="Access">
    <vt:lpwstr/>
  </property>
  <property fmtid="{D5CDD505-2E9C-101B-9397-08002B2CF9AE}" pid="23" name="Data_x0020_Category">
    <vt:lpwstr/>
  </property>
  <property fmtid="{D5CDD505-2E9C-101B-9397-08002B2CF9AE}" pid="24" name="Data_x0020_Accessibility">
    <vt:lpwstr/>
  </property>
  <property fmtid="{D5CDD505-2E9C-101B-9397-08002B2CF9AE}" pid="25" name="o2e94e0b7bb742308b3aec7384781dc0">
    <vt:lpwstr/>
  </property>
  <property fmtid="{D5CDD505-2E9C-101B-9397-08002B2CF9AE}" pid="26" name="Data Privacy">
    <vt:lpwstr/>
  </property>
  <property fmtid="{D5CDD505-2E9C-101B-9397-08002B2CF9AE}" pid="27" name="Data Accessibility">
    <vt:lpwstr/>
  </property>
  <property fmtid="{D5CDD505-2E9C-101B-9397-08002B2CF9AE}" pid="28" name="Data Category">
    <vt:lpwstr/>
  </property>
  <property fmtid="{D5CDD505-2E9C-101B-9397-08002B2CF9AE}" pid="29" name="PM_Caveats_Count">
    <vt:lpwstr>0</vt:lpwstr>
  </property>
  <property fmtid="{D5CDD505-2E9C-101B-9397-08002B2CF9AE}" pid="30" name="PM_Namespace">
    <vt:lpwstr>gov.au</vt:lpwstr>
  </property>
  <property fmtid="{D5CDD505-2E9C-101B-9397-08002B2CF9AE}" pid="31" name="PM_Version">
    <vt:lpwstr>2018.4</vt:lpwstr>
  </property>
  <property fmtid="{D5CDD505-2E9C-101B-9397-08002B2CF9AE}" pid="32" name="PM_Note">
    <vt:lpwstr/>
  </property>
  <property fmtid="{D5CDD505-2E9C-101B-9397-08002B2CF9AE}" pid="33" name="PMHMAC">
    <vt:lpwstr>v=2022.1;a=SHA256;h=B3909726B1513FC7F0DFB46756B8EDC5F13A9A1E6ABC88C098DE1D6315FE4303</vt:lpwstr>
  </property>
  <property fmtid="{D5CDD505-2E9C-101B-9397-08002B2CF9AE}" pid="34" name="PM_Qualifier">
    <vt:lpwstr/>
  </property>
  <property fmtid="{D5CDD505-2E9C-101B-9397-08002B2CF9AE}" pid="35" name="PM_SecurityClassification">
    <vt:lpwstr>UNOFFICIAL</vt:lpwstr>
  </property>
  <property fmtid="{D5CDD505-2E9C-101B-9397-08002B2CF9AE}" pid="36" name="PM_ProtectiveMarkingValue_Header">
    <vt:lpwstr>UNOFFICIAL</vt:lpwstr>
  </property>
  <property fmtid="{D5CDD505-2E9C-101B-9397-08002B2CF9AE}" pid="37" name="bjDocumentLabelXML-0">
    <vt:lpwstr>ent xmlns="" uid="0d6753b0-55bf-4bfe-9711-090a5860f1b6" value=""/&gt;&lt;/sisl&gt;</vt:lpwstr>
  </property>
  <property fmtid="{D5CDD505-2E9C-101B-9397-08002B2CF9AE}" pid="38" name="PM_OriginationTimeStamp">
    <vt:lpwstr>2025-09-17T04:14:58Z</vt:lpwstr>
  </property>
  <property fmtid="{D5CDD505-2E9C-101B-9397-08002B2CF9AE}" pid="39" name="PM_DownTo">
    <vt:lpwstr/>
  </property>
  <property fmtid="{D5CDD505-2E9C-101B-9397-08002B2CF9AE}" pid="40" name="PM_Markers">
    <vt:lpwstr/>
  </property>
  <property fmtid="{D5CDD505-2E9C-101B-9397-08002B2CF9AE}" pid="41" name="PM_DisplayValueSecClassificationWithQualifier">
    <vt:lpwstr>UNOFFICIAL</vt:lpwstr>
  </property>
  <property fmtid="{D5CDD505-2E9C-101B-9397-08002B2CF9AE}" pid="42" name="PM_Expires">
    <vt:lpwstr/>
  </property>
  <property fmtid="{D5CDD505-2E9C-101B-9397-08002B2CF9AE}" pid="43" name="bjDocumentLabelXML">
    <vt:lpwstr>&lt;?xml version="1.0"?&gt;&lt;sisl xmlns:xsi="http://www.w3.org/2001/XMLSchema-instance" xmlns:xsd="http://www.w3.org/2001/XMLSchema" xmlns="http://www.boldonjames.com/2008/01/sie/internal/label" sislVersion="0" policy="1865c0a7-d648-4a74-80fe-fa9dc7fe13cc"&gt;&lt;elem</vt:lpwstr>
  </property>
  <property fmtid="{D5CDD505-2E9C-101B-9397-08002B2CF9AE}" pid="44" name="PM_InsertionValue">
    <vt:lpwstr>UNOFFICIAL</vt:lpwstr>
  </property>
  <property fmtid="{D5CDD505-2E9C-101B-9397-08002B2CF9AE}" pid="45" name="PM_Originator_Hash_SHA1">
    <vt:lpwstr>F2DC7A022957C1EAD65725881F71513CFE22A6ED</vt:lpwstr>
  </property>
  <property fmtid="{D5CDD505-2E9C-101B-9397-08002B2CF9AE}" pid="46" name="PM_Originating_FileId">
    <vt:lpwstr>F97332F61B294CF4B5B1EC29EA6F9B9D</vt:lpwstr>
  </property>
  <property fmtid="{D5CDD505-2E9C-101B-9397-08002B2CF9AE}" pid="47" name="PM_ProtectiveMarkingValue_Footer">
    <vt:lpwstr>UNOFFICIAL</vt:lpwstr>
  </property>
  <property fmtid="{D5CDD505-2E9C-101B-9397-08002B2CF9AE}" pid="48" name="PM_Display">
    <vt:lpwstr>UNOFFICIAL</vt:lpwstr>
  </property>
  <property fmtid="{D5CDD505-2E9C-101B-9397-08002B2CF9AE}" pid="49" name="PM_OriginatorUserAccountName_SHA256">
    <vt:lpwstr>DCEADB5421EF7D52594C8698D7A9EAB415B0031360F4CDC975D64C71674F2A06</vt:lpwstr>
  </property>
  <property fmtid="{D5CDD505-2E9C-101B-9397-08002B2CF9AE}" pid="50" name="PM_OriginatorDomainName_SHA256">
    <vt:lpwstr>1728E66681E435764AE865ABE664C38F2A2F6D4B1DC4AC4803028F4FC406745D</vt:lpwstr>
  </property>
  <property fmtid="{D5CDD505-2E9C-101B-9397-08002B2CF9AE}" pid="51" name="PMUuid">
    <vt:lpwstr>v=2022.2;d=gov.au;g=65417EFE-F3B9-5E66-BD91-1E689FEC2EA6</vt:lpwstr>
  </property>
  <property fmtid="{D5CDD505-2E9C-101B-9397-08002B2CF9AE}" pid="52" name="PM_Hash_Version">
    <vt:lpwstr>2022.1</vt:lpwstr>
  </property>
  <property fmtid="{D5CDD505-2E9C-101B-9397-08002B2CF9AE}" pid="53" name="PM_Hash_Salt_Prev">
    <vt:lpwstr>9BF54E428728507EE19033B2A77FEB2F</vt:lpwstr>
  </property>
  <property fmtid="{D5CDD505-2E9C-101B-9397-08002B2CF9AE}" pid="54" name="PM_Hash_Salt">
    <vt:lpwstr>9BF54E428728507EE19033B2A77FEB2F</vt:lpwstr>
  </property>
  <property fmtid="{D5CDD505-2E9C-101B-9397-08002B2CF9AE}" pid="55" name="PM_Hash_SHA1">
    <vt:lpwstr>4A642CBDCABF43B949ECE91896E3E1D7CB416773</vt:lpwstr>
  </property>
  <property fmtid="{D5CDD505-2E9C-101B-9397-08002B2CF9AE}" pid="56" name="docLang">
    <vt:lpwstr>en</vt:lpwstr>
  </property>
</Properties>
</file>