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C2F12" w14:textId="2DF6A2D1" w:rsidR="00715914" w:rsidRPr="00515CF2" w:rsidRDefault="003904F4" w:rsidP="009460DC">
      <w:pPr>
        <w:spacing w:after="600"/>
        <w:rPr>
          <w:sz w:val="28"/>
        </w:rPr>
      </w:pPr>
      <w:r w:rsidRPr="00515CF2">
        <w:rPr>
          <w:noProof/>
        </w:rPr>
        <w:drawing>
          <wp:inline distT="0" distB="0" distL="0" distR="0" wp14:anchorId="55BD11BD" wp14:editId="49B7DF19">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45369291" w14:textId="399C0584" w:rsidR="00243EC0" w:rsidRPr="00515CF2" w:rsidRDefault="002718E5" w:rsidP="003B28C3">
      <w:pPr>
        <w:pStyle w:val="LI-Title"/>
        <w:pBdr>
          <w:bottom w:val="single" w:sz="4" w:space="1" w:color="auto"/>
        </w:pBdr>
      </w:pPr>
      <w:r w:rsidRPr="00515CF2">
        <w:rPr>
          <w:bCs/>
        </w:rPr>
        <w:t>ASIC Corporations (</w:t>
      </w:r>
      <w:proofErr w:type="gramStart"/>
      <w:r w:rsidRPr="00515CF2">
        <w:rPr>
          <w:bCs/>
        </w:rPr>
        <w:t>Externally-Administered</w:t>
      </w:r>
      <w:proofErr w:type="gramEnd"/>
      <w:r w:rsidRPr="00515CF2">
        <w:rPr>
          <w:bCs/>
        </w:rPr>
        <w:t xml:space="preserve"> Bodies) Instrument 2025/</w:t>
      </w:r>
      <w:r w:rsidR="000D7FEC" w:rsidRPr="00515CF2">
        <w:rPr>
          <w:bCs/>
        </w:rPr>
        <w:t>584</w:t>
      </w:r>
      <w:r w:rsidRPr="00515CF2">
        <w:rPr>
          <w:bCs/>
        </w:rPr>
        <w:t> </w:t>
      </w:r>
    </w:p>
    <w:p w14:paraId="59A19406" w14:textId="2118E04E" w:rsidR="00F171A1" w:rsidRPr="00515CF2" w:rsidRDefault="00F171A1" w:rsidP="00005446">
      <w:pPr>
        <w:pStyle w:val="LI-Fronttext"/>
        <w:rPr>
          <w:sz w:val="24"/>
          <w:szCs w:val="24"/>
        </w:rPr>
      </w:pPr>
      <w:r w:rsidRPr="00515CF2">
        <w:rPr>
          <w:sz w:val="24"/>
          <w:szCs w:val="24"/>
        </w:rPr>
        <w:t xml:space="preserve">I, </w:t>
      </w:r>
      <w:r w:rsidR="00C83212" w:rsidRPr="00515CF2">
        <w:rPr>
          <w:sz w:val="24"/>
          <w:szCs w:val="24"/>
        </w:rPr>
        <w:t>Michael Dorman</w:t>
      </w:r>
      <w:r w:rsidR="00C0544A" w:rsidRPr="00515CF2">
        <w:rPr>
          <w:sz w:val="24"/>
          <w:szCs w:val="24"/>
        </w:rPr>
        <w:t>, delegate of the Australian Securities and Investments Commission</w:t>
      </w:r>
      <w:r w:rsidRPr="00515CF2">
        <w:rPr>
          <w:sz w:val="24"/>
          <w:szCs w:val="24"/>
        </w:rPr>
        <w:t xml:space="preserve">, make the following </w:t>
      </w:r>
      <w:r w:rsidR="008C0F29" w:rsidRPr="00515CF2">
        <w:rPr>
          <w:sz w:val="24"/>
          <w:szCs w:val="24"/>
        </w:rPr>
        <w:t>legislative instrument</w:t>
      </w:r>
      <w:r w:rsidRPr="00515CF2">
        <w:rPr>
          <w:sz w:val="24"/>
          <w:szCs w:val="24"/>
        </w:rPr>
        <w:t>.</w:t>
      </w:r>
    </w:p>
    <w:p w14:paraId="26B891BC" w14:textId="77777777" w:rsidR="003A2A48" w:rsidRPr="00515CF2" w:rsidRDefault="003A2A48" w:rsidP="00005446">
      <w:pPr>
        <w:pStyle w:val="LI-Fronttext"/>
      </w:pPr>
    </w:p>
    <w:p w14:paraId="11BB8DD3" w14:textId="489E9DD0" w:rsidR="006554FF" w:rsidRPr="00515CF2" w:rsidRDefault="00F171A1" w:rsidP="00005446">
      <w:pPr>
        <w:pStyle w:val="LI-Fronttext"/>
        <w:rPr>
          <w:sz w:val="24"/>
          <w:szCs w:val="24"/>
        </w:rPr>
      </w:pPr>
      <w:r w:rsidRPr="00515CF2">
        <w:rPr>
          <w:sz w:val="24"/>
          <w:szCs w:val="24"/>
        </w:rPr>
        <w:t>Date</w:t>
      </w:r>
      <w:r w:rsidRPr="00515CF2">
        <w:rPr>
          <w:sz w:val="24"/>
          <w:szCs w:val="24"/>
        </w:rPr>
        <w:tab/>
      </w:r>
      <w:bookmarkStart w:id="0" w:name="BKCheck15B_1"/>
      <w:bookmarkEnd w:id="0"/>
      <w:r w:rsidR="007575D1" w:rsidRPr="00515CF2">
        <w:rPr>
          <w:sz w:val="24"/>
          <w:szCs w:val="24"/>
        </w:rPr>
        <w:t xml:space="preserve">19 </w:t>
      </w:r>
      <w:r w:rsidR="00F60E4A" w:rsidRPr="00515CF2">
        <w:rPr>
          <w:sz w:val="24"/>
          <w:szCs w:val="24"/>
        </w:rPr>
        <w:t xml:space="preserve">September </w:t>
      </w:r>
      <w:r w:rsidR="00CE6D42" w:rsidRPr="00515CF2">
        <w:rPr>
          <w:sz w:val="24"/>
          <w:szCs w:val="24"/>
        </w:rPr>
        <w:t>20</w:t>
      </w:r>
      <w:r w:rsidR="00E67AEE" w:rsidRPr="00515CF2">
        <w:rPr>
          <w:sz w:val="24"/>
          <w:szCs w:val="24"/>
        </w:rPr>
        <w:t>2</w:t>
      </w:r>
      <w:r w:rsidR="004B01EE" w:rsidRPr="00515CF2">
        <w:rPr>
          <w:sz w:val="24"/>
          <w:szCs w:val="24"/>
        </w:rPr>
        <w:t>5</w:t>
      </w:r>
    </w:p>
    <w:p w14:paraId="26980CCE" w14:textId="6AA9EA4D" w:rsidR="006554FF" w:rsidRPr="00515CF2" w:rsidRDefault="006554FF" w:rsidP="00005446">
      <w:pPr>
        <w:pStyle w:val="LI-Fronttext"/>
        <w:rPr>
          <w:sz w:val="24"/>
          <w:szCs w:val="24"/>
        </w:rPr>
      </w:pPr>
    </w:p>
    <w:p w14:paraId="23D87FFF" w14:textId="77777777" w:rsidR="00F60E4A" w:rsidRPr="00515CF2" w:rsidRDefault="00F60E4A" w:rsidP="00465DC1">
      <w:pPr>
        <w:pStyle w:val="LI-Fronttext"/>
        <w:pBdr>
          <w:bottom w:val="single" w:sz="4" w:space="1" w:color="auto"/>
        </w:pBdr>
        <w:rPr>
          <w:sz w:val="24"/>
          <w:szCs w:val="24"/>
        </w:rPr>
      </w:pPr>
    </w:p>
    <w:p w14:paraId="32300E4F" w14:textId="1E790599" w:rsidR="00F171A1" w:rsidRPr="00BB5C17" w:rsidRDefault="00C83212" w:rsidP="00465DC1">
      <w:pPr>
        <w:pStyle w:val="LI-Fronttext"/>
        <w:pBdr>
          <w:bottom w:val="single" w:sz="4" w:space="1" w:color="auto"/>
        </w:pBdr>
        <w:rPr>
          <w:sz w:val="24"/>
          <w:szCs w:val="24"/>
        </w:rPr>
      </w:pPr>
      <w:r w:rsidRPr="00515CF2">
        <w:rPr>
          <w:sz w:val="24"/>
          <w:szCs w:val="24"/>
        </w:rPr>
        <w:t>Michael Dorman</w:t>
      </w:r>
    </w:p>
    <w:p w14:paraId="78A1AD82" w14:textId="77777777" w:rsidR="00715914" w:rsidRPr="00F61B09" w:rsidRDefault="00715914" w:rsidP="00715914">
      <w:pPr>
        <w:pStyle w:val="Header"/>
        <w:tabs>
          <w:tab w:val="clear" w:pos="4150"/>
          <w:tab w:val="clear" w:pos="8307"/>
        </w:tabs>
      </w:pPr>
    </w:p>
    <w:p w14:paraId="6D8A58FF" w14:textId="77777777" w:rsidR="00715914" w:rsidRPr="00F61B09" w:rsidRDefault="00715914" w:rsidP="00715914">
      <w:pPr>
        <w:sectPr w:rsidR="00715914" w:rsidRPr="00F61B09"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6F8529BE" w14:textId="77777777" w:rsidR="00F67BCA" w:rsidRPr="00F61B09" w:rsidRDefault="00715914" w:rsidP="00E2168B">
      <w:pPr>
        <w:spacing w:before="280" w:after="240"/>
        <w:rPr>
          <w:sz w:val="36"/>
        </w:rPr>
      </w:pPr>
      <w:r w:rsidRPr="006E5320">
        <w:rPr>
          <w:b/>
          <w:sz w:val="32"/>
          <w:szCs w:val="32"/>
        </w:rPr>
        <w:lastRenderedPageBreak/>
        <w:t>Contents</w:t>
      </w:r>
    </w:p>
    <w:p w14:paraId="77E24B5B" w14:textId="7470AE77" w:rsidR="00136653" w:rsidRPr="00136653" w:rsidRDefault="00136653">
      <w:pPr>
        <w:pStyle w:val="TOC1"/>
        <w:rPr>
          <w:rFonts w:asciiTheme="minorHAnsi" w:eastAsiaTheme="minorEastAsia" w:hAnsiTheme="minorHAnsi" w:cstheme="minorBidi"/>
          <w:b w:val="0"/>
          <w:noProof/>
          <w:color w:val="000000" w:themeColor="text1"/>
          <w:kern w:val="2"/>
          <w:szCs w:val="24"/>
          <w14:ligatures w14:val="standardContextual"/>
        </w:rPr>
      </w:pPr>
      <w:bookmarkStart w:id="1" w:name="BKCheck15B_2"/>
      <w:bookmarkEnd w:id="1"/>
      <w:r w:rsidRPr="00136653">
        <w:rPr>
          <w:rStyle w:val="Hyperlink"/>
          <w:noProof/>
          <w:color w:val="000000" w:themeColor="text1"/>
          <w:u w:val="none"/>
        </w:rPr>
        <w:t>Part 1—Preliminary</w:t>
      </w:r>
      <w:r w:rsidRPr="00136653">
        <w:rPr>
          <w:noProof/>
          <w:webHidden/>
          <w:color w:val="000000" w:themeColor="text1"/>
        </w:rPr>
        <w:tab/>
        <w:t>3</w:t>
      </w:r>
    </w:p>
    <w:p w14:paraId="3F71E2DC" w14:textId="1FCDC6CF" w:rsidR="00136653" w:rsidRPr="00136653" w:rsidRDefault="00136653">
      <w:pPr>
        <w:pStyle w:val="TOC2"/>
        <w:tabs>
          <w:tab w:val="left" w:pos="1474"/>
        </w:tabs>
        <w:rPr>
          <w:rFonts w:asciiTheme="minorHAnsi" w:eastAsiaTheme="minorEastAsia" w:hAnsiTheme="minorHAnsi" w:cstheme="minorBidi"/>
          <w:noProof/>
          <w:color w:val="000000" w:themeColor="text1"/>
          <w:kern w:val="2"/>
          <w:szCs w:val="24"/>
          <w14:ligatures w14:val="standardContextual"/>
        </w:rPr>
      </w:pPr>
      <w:r w:rsidRPr="00136653">
        <w:rPr>
          <w:rStyle w:val="Hyperlink"/>
          <w:noProof/>
          <w:color w:val="000000" w:themeColor="text1"/>
          <w:u w:val="none"/>
        </w:rPr>
        <w:t>1</w:t>
      </w:r>
      <w:r w:rsidRPr="00136653">
        <w:rPr>
          <w:rFonts w:asciiTheme="minorHAnsi" w:eastAsiaTheme="minorEastAsia" w:hAnsiTheme="minorHAnsi" w:cstheme="minorBidi"/>
          <w:noProof/>
          <w:color w:val="000000" w:themeColor="text1"/>
          <w:kern w:val="2"/>
          <w:szCs w:val="24"/>
          <w14:ligatures w14:val="standardContextual"/>
        </w:rPr>
        <w:tab/>
      </w:r>
      <w:r w:rsidRPr="00136653">
        <w:rPr>
          <w:rStyle w:val="Hyperlink"/>
          <w:noProof/>
          <w:color w:val="000000" w:themeColor="text1"/>
          <w:u w:val="none"/>
        </w:rPr>
        <w:t>Name of legislative instrument</w:t>
      </w:r>
      <w:r w:rsidRPr="00136653">
        <w:rPr>
          <w:noProof/>
          <w:webHidden/>
          <w:color w:val="000000" w:themeColor="text1"/>
        </w:rPr>
        <w:tab/>
        <w:t>3</w:t>
      </w:r>
    </w:p>
    <w:p w14:paraId="0F18F50E" w14:textId="79B48A51" w:rsidR="00136653" w:rsidRPr="00136653" w:rsidRDefault="00136653">
      <w:pPr>
        <w:pStyle w:val="TOC2"/>
        <w:tabs>
          <w:tab w:val="left" w:pos="1474"/>
        </w:tabs>
        <w:rPr>
          <w:rFonts w:asciiTheme="minorHAnsi" w:eastAsiaTheme="minorEastAsia" w:hAnsiTheme="minorHAnsi" w:cstheme="minorBidi"/>
          <w:noProof/>
          <w:color w:val="000000" w:themeColor="text1"/>
          <w:kern w:val="2"/>
          <w:szCs w:val="24"/>
          <w14:ligatures w14:val="standardContextual"/>
        </w:rPr>
      </w:pPr>
      <w:r w:rsidRPr="00136653">
        <w:rPr>
          <w:rStyle w:val="Hyperlink"/>
          <w:noProof/>
          <w:color w:val="000000" w:themeColor="text1"/>
          <w:u w:val="none"/>
        </w:rPr>
        <w:t>2</w:t>
      </w:r>
      <w:r w:rsidRPr="00136653">
        <w:rPr>
          <w:rFonts w:asciiTheme="minorHAnsi" w:eastAsiaTheme="minorEastAsia" w:hAnsiTheme="minorHAnsi" w:cstheme="minorBidi"/>
          <w:noProof/>
          <w:color w:val="000000" w:themeColor="text1"/>
          <w:kern w:val="2"/>
          <w:szCs w:val="24"/>
          <w14:ligatures w14:val="standardContextual"/>
        </w:rPr>
        <w:tab/>
      </w:r>
      <w:r w:rsidRPr="00136653">
        <w:rPr>
          <w:rStyle w:val="Hyperlink"/>
          <w:noProof/>
          <w:color w:val="000000" w:themeColor="text1"/>
          <w:u w:val="none"/>
        </w:rPr>
        <w:t>Commencement</w:t>
      </w:r>
      <w:r w:rsidRPr="00136653">
        <w:rPr>
          <w:noProof/>
          <w:webHidden/>
          <w:color w:val="000000" w:themeColor="text1"/>
        </w:rPr>
        <w:tab/>
        <w:t>3</w:t>
      </w:r>
    </w:p>
    <w:p w14:paraId="4B7DD97A" w14:textId="2DBCA6B1" w:rsidR="00136653" w:rsidRPr="00136653" w:rsidRDefault="00136653">
      <w:pPr>
        <w:pStyle w:val="TOC2"/>
        <w:tabs>
          <w:tab w:val="left" w:pos="1474"/>
        </w:tabs>
        <w:rPr>
          <w:rFonts w:asciiTheme="minorHAnsi" w:eastAsiaTheme="minorEastAsia" w:hAnsiTheme="minorHAnsi" w:cstheme="minorBidi"/>
          <w:noProof/>
          <w:color w:val="000000" w:themeColor="text1"/>
          <w:kern w:val="2"/>
          <w:szCs w:val="24"/>
          <w14:ligatures w14:val="standardContextual"/>
        </w:rPr>
      </w:pPr>
      <w:r w:rsidRPr="00136653">
        <w:rPr>
          <w:rStyle w:val="Hyperlink"/>
          <w:noProof/>
          <w:color w:val="000000" w:themeColor="text1"/>
          <w:u w:val="none"/>
        </w:rPr>
        <w:t>3</w:t>
      </w:r>
      <w:r w:rsidRPr="00136653">
        <w:rPr>
          <w:rFonts w:asciiTheme="minorHAnsi" w:eastAsiaTheme="minorEastAsia" w:hAnsiTheme="minorHAnsi" w:cstheme="minorBidi"/>
          <w:noProof/>
          <w:color w:val="000000" w:themeColor="text1"/>
          <w:kern w:val="2"/>
          <w:szCs w:val="24"/>
          <w14:ligatures w14:val="standardContextual"/>
        </w:rPr>
        <w:tab/>
      </w:r>
      <w:r w:rsidRPr="00136653">
        <w:rPr>
          <w:rStyle w:val="Hyperlink"/>
          <w:noProof/>
          <w:color w:val="000000" w:themeColor="text1"/>
          <w:u w:val="none"/>
        </w:rPr>
        <w:t>Authority</w:t>
      </w:r>
      <w:r w:rsidRPr="00136653">
        <w:rPr>
          <w:noProof/>
          <w:webHidden/>
          <w:color w:val="000000" w:themeColor="text1"/>
        </w:rPr>
        <w:tab/>
        <w:t>3</w:t>
      </w:r>
    </w:p>
    <w:p w14:paraId="360CEA6C" w14:textId="0D741BA9" w:rsidR="00136653" w:rsidRPr="00136653" w:rsidRDefault="00136653">
      <w:pPr>
        <w:pStyle w:val="TOC2"/>
        <w:tabs>
          <w:tab w:val="left" w:pos="1474"/>
        </w:tabs>
        <w:rPr>
          <w:rFonts w:asciiTheme="minorHAnsi" w:eastAsiaTheme="minorEastAsia" w:hAnsiTheme="minorHAnsi" w:cstheme="minorBidi"/>
          <w:noProof/>
          <w:color w:val="000000" w:themeColor="text1"/>
          <w:kern w:val="2"/>
          <w:szCs w:val="24"/>
          <w14:ligatures w14:val="standardContextual"/>
        </w:rPr>
      </w:pPr>
      <w:r w:rsidRPr="00136653">
        <w:rPr>
          <w:rStyle w:val="Hyperlink"/>
          <w:noProof/>
          <w:color w:val="000000" w:themeColor="text1"/>
          <w:u w:val="none"/>
        </w:rPr>
        <w:t>4</w:t>
      </w:r>
      <w:r w:rsidRPr="00136653">
        <w:rPr>
          <w:rFonts w:asciiTheme="minorHAnsi" w:eastAsiaTheme="minorEastAsia" w:hAnsiTheme="minorHAnsi" w:cstheme="minorBidi"/>
          <w:noProof/>
          <w:color w:val="000000" w:themeColor="text1"/>
          <w:kern w:val="2"/>
          <w:szCs w:val="24"/>
          <w14:ligatures w14:val="standardContextual"/>
        </w:rPr>
        <w:tab/>
      </w:r>
      <w:r w:rsidRPr="00136653">
        <w:rPr>
          <w:rStyle w:val="Hyperlink"/>
          <w:noProof/>
          <w:color w:val="000000" w:themeColor="text1"/>
          <w:u w:val="none"/>
        </w:rPr>
        <w:t>Simplified outline of this instrument</w:t>
      </w:r>
      <w:r w:rsidRPr="00136653">
        <w:rPr>
          <w:noProof/>
          <w:webHidden/>
          <w:color w:val="000000" w:themeColor="text1"/>
        </w:rPr>
        <w:tab/>
        <w:t>3</w:t>
      </w:r>
    </w:p>
    <w:p w14:paraId="288A078E" w14:textId="08B2AA42" w:rsidR="00136653" w:rsidRPr="00136653" w:rsidRDefault="00136653">
      <w:pPr>
        <w:pStyle w:val="TOC2"/>
        <w:tabs>
          <w:tab w:val="left" w:pos="1474"/>
        </w:tabs>
        <w:rPr>
          <w:rFonts w:asciiTheme="minorHAnsi" w:eastAsiaTheme="minorEastAsia" w:hAnsiTheme="minorHAnsi" w:cstheme="minorBidi"/>
          <w:noProof/>
          <w:color w:val="000000" w:themeColor="text1"/>
          <w:kern w:val="2"/>
          <w:szCs w:val="24"/>
          <w14:ligatures w14:val="standardContextual"/>
        </w:rPr>
      </w:pPr>
      <w:r w:rsidRPr="00136653">
        <w:rPr>
          <w:rStyle w:val="Hyperlink"/>
          <w:noProof/>
          <w:color w:val="000000" w:themeColor="text1"/>
          <w:u w:val="none"/>
        </w:rPr>
        <w:t>5</w:t>
      </w:r>
      <w:r w:rsidRPr="00136653">
        <w:rPr>
          <w:rFonts w:asciiTheme="minorHAnsi" w:eastAsiaTheme="minorEastAsia" w:hAnsiTheme="minorHAnsi" w:cstheme="minorBidi"/>
          <w:noProof/>
          <w:color w:val="000000" w:themeColor="text1"/>
          <w:kern w:val="2"/>
          <w:szCs w:val="24"/>
          <w14:ligatures w14:val="standardContextual"/>
        </w:rPr>
        <w:tab/>
      </w:r>
      <w:r w:rsidRPr="00136653">
        <w:rPr>
          <w:rStyle w:val="Hyperlink"/>
          <w:noProof/>
          <w:color w:val="000000" w:themeColor="text1"/>
          <w:u w:val="none"/>
        </w:rPr>
        <w:t>Definitions</w:t>
      </w:r>
      <w:r w:rsidRPr="00136653">
        <w:rPr>
          <w:noProof/>
          <w:webHidden/>
          <w:color w:val="000000" w:themeColor="text1"/>
        </w:rPr>
        <w:tab/>
        <w:t>4</w:t>
      </w:r>
    </w:p>
    <w:p w14:paraId="52508FA7" w14:textId="01699EF6" w:rsidR="00136653" w:rsidRPr="00136653" w:rsidRDefault="00136653">
      <w:pPr>
        <w:pStyle w:val="TOC1"/>
        <w:rPr>
          <w:rFonts w:asciiTheme="minorHAnsi" w:eastAsiaTheme="minorEastAsia" w:hAnsiTheme="minorHAnsi" w:cstheme="minorBidi"/>
          <w:b w:val="0"/>
          <w:noProof/>
          <w:color w:val="000000" w:themeColor="text1"/>
          <w:kern w:val="2"/>
          <w:szCs w:val="24"/>
          <w14:ligatures w14:val="standardContextual"/>
        </w:rPr>
      </w:pPr>
      <w:r w:rsidRPr="00136653">
        <w:rPr>
          <w:rStyle w:val="Hyperlink"/>
          <w:noProof/>
          <w:color w:val="000000" w:themeColor="text1"/>
          <w:u w:val="none"/>
        </w:rPr>
        <w:t>Part 2—Exemption</w:t>
      </w:r>
      <w:r w:rsidRPr="00136653">
        <w:rPr>
          <w:noProof/>
          <w:webHidden/>
          <w:color w:val="000000" w:themeColor="text1"/>
        </w:rPr>
        <w:tab/>
        <w:t>7</w:t>
      </w:r>
    </w:p>
    <w:p w14:paraId="77A3D4ED" w14:textId="3EE1E8B2" w:rsidR="00136653" w:rsidRPr="00136653" w:rsidRDefault="00136653">
      <w:pPr>
        <w:pStyle w:val="TOC2"/>
        <w:tabs>
          <w:tab w:val="left" w:pos="1474"/>
        </w:tabs>
        <w:rPr>
          <w:rFonts w:asciiTheme="minorHAnsi" w:eastAsiaTheme="minorEastAsia" w:hAnsiTheme="minorHAnsi" w:cstheme="minorBidi"/>
          <w:noProof/>
          <w:color w:val="000000" w:themeColor="text1"/>
          <w:kern w:val="2"/>
          <w:szCs w:val="24"/>
          <w14:ligatures w14:val="standardContextual"/>
        </w:rPr>
      </w:pPr>
      <w:r w:rsidRPr="00136653">
        <w:rPr>
          <w:rStyle w:val="Hyperlink"/>
          <w:noProof/>
          <w:color w:val="000000" w:themeColor="text1"/>
          <w:u w:val="none"/>
        </w:rPr>
        <w:t>6</w:t>
      </w:r>
      <w:r w:rsidRPr="00136653">
        <w:rPr>
          <w:rFonts w:asciiTheme="minorHAnsi" w:eastAsiaTheme="minorEastAsia" w:hAnsiTheme="minorHAnsi" w:cstheme="minorBidi"/>
          <w:noProof/>
          <w:color w:val="000000" w:themeColor="text1"/>
          <w:kern w:val="2"/>
          <w:szCs w:val="24"/>
          <w14:ligatures w14:val="standardContextual"/>
        </w:rPr>
        <w:tab/>
      </w:r>
      <w:r w:rsidRPr="00136653">
        <w:rPr>
          <w:rStyle w:val="Hyperlink"/>
          <w:noProof/>
          <w:color w:val="000000" w:themeColor="text1"/>
          <w:u w:val="none"/>
        </w:rPr>
        <w:t>Companies being wound up</w:t>
      </w:r>
      <w:r w:rsidRPr="00136653">
        <w:rPr>
          <w:noProof/>
          <w:webHidden/>
          <w:color w:val="000000" w:themeColor="text1"/>
        </w:rPr>
        <w:tab/>
        <w:t>7</w:t>
      </w:r>
    </w:p>
    <w:p w14:paraId="632C9170" w14:textId="4BA84787" w:rsidR="00136653" w:rsidRPr="00136653" w:rsidRDefault="00136653">
      <w:pPr>
        <w:pStyle w:val="TOC2"/>
        <w:tabs>
          <w:tab w:val="left" w:pos="1474"/>
        </w:tabs>
        <w:rPr>
          <w:rFonts w:asciiTheme="minorHAnsi" w:eastAsiaTheme="minorEastAsia" w:hAnsiTheme="minorHAnsi" w:cstheme="minorBidi"/>
          <w:noProof/>
          <w:color w:val="000000" w:themeColor="text1"/>
          <w:kern w:val="2"/>
          <w:szCs w:val="24"/>
          <w14:ligatures w14:val="standardContextual"/>
        </w:rPr>
      </w:pPr>
      <w:r w:rsidRPr="00136653">
        <w:rPr>
          <w:rStyle w:val="Hyperlink"/>
          <w:noProof/>
          <w:color w:val="000000" w:themeColor="text1"/>
          <w:u w:val="none"/>
        </w:rPr>
        <w:t>7</w:t>
      </w:r>
      <w:r w:rsidRPr="00136653">
        <w:rPr>
          <w:rFonts w:asciiTheme="minorHAnsi" w:eastAsiaTheme="minorEastAsia" w:hAnsiTheme="minorHAnsi" w:cstheme="minorBidi"/>
          <w:noProof/>
          <w:color w:val="000000" w:themeColor="text1"/>
          <w:kern w:val="2"/>
          <w:szCs w:val="24"/>
          <w14:ligatures w14:val="standardContextual"/>
        </w:rPr>
        <w:tab/>
      </w:r>
      <w:r w:rsidRPr="00136653">
        <w:rPr>
          <w:rStyle w:val="Hyperlink"/>
          <w:noProof/>
          <w:color w:val="000000" w:themeColor="text1"/>
          <w:u w:val="none"/>
        </w:rPr>
        <w:t>Public companies being wound up: AGMs</w:t>
      </w:r>
      <w:r w:rsidRPr="00136653">
        <w:rPr>
          <w:noProof/>
          <w:webHidden/>
          <w:color w:val="000000" w:themeColor="text1"/>
        </w:rPr>
        <w:tab/>
        <w:t>7</w:t>
      </w:r>
    </w:p>
    <w:p w14:paraId="3FD473F1" w14:textId="65715990" w:rsidR="00136653" w:rsidRPr="00136653" w:rsidRDefault="00136653">
      <w:pPr>
        <w:pStyle w:val="TOC2"/>
        <w:tabs>
          <w:tab w:val="left" w:pos="1474"/>
        </w:tabs>
        <w:rPr>
          <w:rFonts w:asciiTheme="minorHAnsi" w:eastAsiaTheme="minorEastAsia" w:hAnsiTheme="minorHAnsi" w:cstheme="minorBidi"/>
          <w:noProof/>
          <w:color w:val="000000" w:themeColor="text1"/>
          <w:kern w:val="2"/>
          <w:szCs w:val="24"/>
          <w14:ligatures w14:val="standardContextual"/>
        </w:rPr>
      </w:pPr>
      <w:r w:rsidRPr="00136653">
        <w:rPr>
          <w:rStyle w:val="Hyperlink"/>
          <w:noProof/>
          <w:color w:val="000000" w:themeColor="text1"/>
          <w:u w:val="none"/>
        </w:rPr>
        <w:t>8</w:t>
      </w:r>
      <w:r w:rsidRPr="00136653">
        <w:rPr>
          <w:rFonts w:asciiTheme="minorHAnsi" w:eastAsiaTheme="minorEastAsia" w:hAnsiTheme="minorHAnsi" w:cstheme="minorBidi"/>
          <w:noProof/>
          <w:color w:val="000000" w:themeColor="text1"/>
          <w:kern w:val="2"/>
          <w:szCs w:val="24"/>
          <w14:ligatures w14:val="standardContextual"/>
        </w:rPr>
        <w:tab/>
      </w:r>
      <w:r w:rsidRPr="00136653">
        <w:rPr>
          <w:rStyle w:val="Hyperlink"/>
          <w:noProof/>
          <w:color w:val="000000" w:themeColor="text1"/>
          <w:u w:val="none"/>
        </w:rPr>
        <w:t>Companies under external administration: deferral of financial reporting obligations</w:t>
      </w:r>
      <w:r w:rsidRPr="00136653">
        <w:rPr>
          <w:noProof/>
          <w:webHidden/>
          <w:color w:val="000000" w:themeColor="text1"/>
        </w:rPr>
        <w:tab/>
        <w:t>8</w:t>
      </w:r>
    </w:p>
    <w:p w14:paraId="5470C0DD" w14:textId="316DE77A" w:rsidR="00136653" w:rsidRPr="00136653" w:rsidRDefault="00136653">
      <w:pPr>
        <w:pStyle w:val="TOC2"/>
        <w:tabs>
          <w:tab w:val="left" w:pos="1474"/>
        </w:tabs>
        <w:rPr>
          <w:rFonts w:asciiTheme="minorHAnsi" w:eastAsiaTheme="minorEastAsia" w:hAnsiTheme="minorHAnsi" w:cstheme="minorBidi"/>
          <w:noProof/>
          <w:color w:val="000000" w:themeColor="text1"/>
          <w:kern w:val="2"/>
          <w:szCs w:val="24"/>
          <w14:ligatures w14:val="standardContextual"/>
        </w:rPr>
      </w:pPr>
      <w:r w:rsidRPr="00136653">
        <w:rPr>
          <w:rStyle w:val="Hyperlink"/>
          <w:noProof/>
          <w:color w:val="000000" w:themeColor="text1"/>
          <w:u w:val="none"/>
        </w:rPr>
        <w:t>9</w:t>
      </w:r>
      <w:r w:rsidRPr="00136653">
        <w:rPr>
          <w:rFonts w:asciiTheme="minorHAnsi" w:eastAsiaTheme="minorEastAsia" w:hAnsiTheme="minorHAnsi" w:cstheme="minorBidi"/>
          <w:noProof/>
          <w:color w:val="000000" w:themeColor="text1"/>
          <w:kern w:val="2"/>
          <w:szCs w:val="24"/>
          <w14:ligatures w14:val="standardContextual"/>
        </w:rPr>
        <w:tab/>
      </w:r>
      <w:r w:rsidRPr="00136653">
        <w:rPr>
          <w:rStyle w:val="Hyperlink"/>
          <w:noProof/>
          <w:color w:val="000000" w:themeColor="text1"/>
          <w:u w:val="none"/>
        </w:rPr>
        <w:t>Public companies under external administration: AGMs</w:t>
      </w:r>
      <w:r w:rsidRPr="00136653">
        <w:rPr>
          <w:noProof/>
          <w:webHidden/>
          <w:color w:val="000000" w:themeColor="text1"/>
        </w:rPr>
        <w:tab/>
        <w:t>10</w:t>
      </w:r>
    </w:p>
    <w:p w14:paraId="04A3AFBC" w14:textId="6931F9F5" w:rsidR="00136653" w:rsidRPr="00136653" w:rsidRDefault="00136653">
      <w:pPr>
        <w:pStyle w:val="TOC2"/>
        <w:tabs>
          <w:tab w:val="left" w:pos="1474"/>
        </w:tabs>
        <w:rPr>
          <w:rFonts w:asciiTheme="minorHAnsi" w:eastAsiaTheme="minorEastAsia" w:hAnsiTheme="minorHAnsi" w:cstheme="minorBidi"/>
          <w:noProof/>
          <w:color w:val="000000" w:themeColor="text1"/>
          <w:kern w:val="2"/>
          <w:szCs w:val="24"/>
          <w14:ligatures w14:val="standardContextual"/>
        </w:rPr>
      </w:pPr>
      <w:r w:rsidRPr="00136653">
        <w:rPr>
          <w:rStyle w:val="Hyperlink"/>
          <w:noProof/>
          <w:color w:val="000000" w:themeColor="text1"/>
          <w:u w:val="none"/>
        </w:rPr>
        <w:t>10</w:t>
      </w:r>
      <w:r w:rsidRPr="00136653">
        <w:rPr>
          <w:rFonts w:asciiTheme="minorHAnsi" w:eastAsiaTheme="minorEastAsia" w:hAnsiTheme="minorHAnsi" w:cstheme="minorBidi"/>
          <w:noProof/>
          <w:color w:val="000000" w:themeColor="text1"/>
          <w:kern w:val="2"/>
          <w:szCs w:val="24"/>
          <w14:ligatures w14:val="standardContextual"/>
        </w:rPr>
        <w:tab/>
      </w:r>
      <w:r w:rsidRPr="00136653">
        <w:rPr>
          <w:rStyle w:val="Hyperlink"/>
          <w:noProof/>
          <w:color w:val="000000" w:themeColor="text1"/>
          <w:u w:val="none"/>
        </w:rPr>
        <w:t>Schemes being wound up</w:t>
      </w:r>
      <w:r w:rsidRPr="00136653">
        <w:rPr>
          <w:noProof/>
          <w:webHidden/>
          <w:color w:val="000000" w:themeColor="text1"/>
        </w:rPr>
        <w:tab/>
        <w:t>12</w:t>
      </w:r>
    </w:p>
    <w:p w14:paraId="169983C9" w14:textId="395DDCF8" w:rsidR="00136653" w:rsidRPr="00136653" w:rsidRDefault="00136653">
      <w:pPr>
        <w:pStyle w:val="TOC2"/>
        <w:tabs>
          <w:tab w:val="left" w:pos="1474"/>
        </w:tabs>
        <w:rPr>
          <w:rFonts w:asciiTheme="minorHAnsi" w:eastAsiaTheme="minorEastAsia" w:hAnsiTheme="minorHAnsi" w:cstheme="minorBidi"/>
          <w:noProof/>
          <w:color w:val="000000" w:themeColor="text1"/>
          <w:kern w:val="2"/>
          <w:szCs w:val="24"/>
          <w14:ligatures w14:val="standardContextual"/>
        </w:rPr>
      </w:pPr>
      <w:r w:rsidRPr="00136653">
        <w:rPr>
          <w:rStyle w:val="Hyperlink"/>
          <w:noProof/>
          <w:color w:val="000000" w:themeColor="text1"/>
          <w:u w:val="none"/>
        </w:rPr>
        <w:t>11</w:t>
      </w:r>
      <w:r w:rsidRPr="00136653">
        <w:rPr>
          <w:rFonts w:asciiTheme="minorHAnsi" w:eastAsiaTheme="minorEastAsia" w:hAnsiTheme="minorHAnsi" w:cstheme="minorBidi"/>
          <w:noProof/>
          <w:color w:val="000000" w:themeColor="text1"/>
          <w:kern w:val="2"/>
          <w:szCs w:val="24"/>
          <w14:ligatures w14:val="standardContextual"/>
        </w:rPr>
        <w:tab/>
      </w:r>
      <w:r w:rsidRPr="00136653">
        <w:rPr>
          <w:rStyle w:val="Hyperlink"/>
          <w:noProof/>
          <w:color w:val="000000" w:themeColor="text1"/>
          <w:u w:val="none"/>
        </w:rPr>
        <w:t>Notified foreign passport funds being wound up</w:t>
      </w:r>
      <w:r w:rsidRPr="00136653">
        <w:rPr>
          <w:noProof/>
          <w:webHidden/>
          <w:color w:val="000000" w:themeColor="text1"/>
        </w:rPr>
        <w:tab/>
        <w:t>13</w:t>
      </w:r>
    </w:p>
    <w:p w14:paraId="1A616A3F" w14:textId="261579C7" w:rsidR="00136653" w:rsidRPr="00136653" w:rsidRDefault="00136653">
      <w:pPr>
        <w:pStyle w:val="TOC2"/>
        <w:tabs>
          <w:tab w:val="left" w:pos="1474"/>
        </w:tabs>
        <w:rPr>
          <w:rFonts w:asciiTheme="minorHAnsi" w:eastAsiaTheme="minorEastAsia" w:hAnsiTheme="minorHAnsi" w:cstheme="minorBidi"/>
          <w:noProof/>
          <w:color w:val="000000" w:themeColor="text1"/>
          <w:kern w:val="2"/>
          <w:szCs w:val="24"/>
          <w14:ligatures w14:val="standardContextual"/>
        </w:rPr>
      </w:pPr>
      <w:r w:rsidRPr="00136653">
        <w:rPr>
          <w:rStyle w:val="Hyperlink"/>
          <w:noProof/>
          <w:color w:val="000000" w:themeColor="text1"/>
          <w:u w:val="none"/>
        </w:rPr>
        <w:t>12</w:t>
      </w:r>
      <w:r w:rsidRPr="00136653">
        <w:rPr>
          <w:rFonts w:asciiTheme="minorHAnsi" w:eastAsiaTheme="minorEastAsia" w:hAnsiTheme="minorHAnsi" w:cstheme="minorBidi"/>
          <w:noProof/>
          <w:color w:val="000000" w:themeColor="text1"/>
          <w:kern w:val="2"/>
          <w:szCs w:val="24"/>
          <w14:ligatures w14:val="standardContextual"/>
        </w:rPr>
        <w:tab/>
      </w:r>
      <w:r w:rsidRPr="00136653">
        <w:rPr>
          <w:rStyle w:val="Hyperlink"/>
          <w:noProof/>
          <w:color w:val="000000" w:themeColor="text1"/>
          <w:u w:val="none"/>
        </w:rPr>
        <w:t>Winding up of sub-funds of retail CCIVs</w:t>
      </w:r>
      <w:r w:rsidRPr="00136653">
        <w:rPr>
          <w:noProof/>
          <w:webHidden/>
          <w:color w:val="000000" w:themeColor="text1"/>
        </w:rPr>
        <w:tab/>
        <w:t>13</w:t>
      </w:r>
    </w:p>
    <w:p w14:paraId="2635BD84" w14:textId="4287EE6F" w:rsidR="00136653" w:rsidRPr="00136653" w:rsidRDefault="00136653">
      <w:pPr>
        <w:pStyle w:val="TOC2"/>
        <w:tabs>
          <w:tab w:val="left" w:pos="1474"/>
        </w:tabs>
        <w:rPr>
          <w:rFonts w:asciiTheme="minorHAnsi" w:eastAsiaTheme="minorEastAsia" w:hAnsiTheme="minorHAnsi" w:cstheme="minorBidi"/>
          <w:noProof/>
          <w:color w:val="000000" w:themeColor="text1"/>
          <w:kern w:val="2"/>
          <w:szCs w:val="24"/>
          <w14:ligatures w14:val="standardContextual"/>
        </w:rPr>
      </w:pPr>
      <w:r w:rsidRPr="00136653">
        <w:rPr>
          <w:rStyle w:val="Hyperlink"/>
          <w:noProof/>
          <w:color w:val="000000" w:themeColor="text1"/>
          <w:u w:val="none"/>
        </w:rPr>
        <w:t>13</w:t>
      </w:r>
      <w:r w:rsidRPr="00136653">
        <w:rPr>
          <w:rFonts w:asciiTheme="minorHAnsi" w:eastAsiaTheme="minorEastAsia" w:hAnsiTheme="minorHAnsi" w:cstheme="minorBidi"/>
          <w:noProof/>
          <w:color w:val="000000" w:themeColor="text1"/>
          <w:kern w:val="2"/>
          <w:szCs w:val="24"/>
          <w14:ligatures w14:val="standardContextual"/>
        </w:rPr>
        <w:tab/>
      </w:r>
      <w:r w:rsidRPr="00136653">
        <w:rPr>
          <w:rStyle w:val="Hyperlink"/>
          <w:noProof/>
          <w:color w:val="000000" w:themeColor="text1"/>
          <w:u w:val="none"/>
        </w:rPr>
        <w:t>Financial services licensees being wound up</w:t>
      </w:r>
      <w:r w:rsidRPr="00136653">
        <w:rPr>
          <w:noProof/>
          <w:webHidden/>
          <w:color w:val="000000" w:themeColor="text1"/>
        </w:rPr>
        <w:tab/>
        <w:t>14</w:t>
      </w:r>
    </w:p>
    <w:p w14:paraId="76B4477E" w14:textId="7F8C6706" w:rsidR="00136653" w:rsidRPr="00136653" w:rsidRDefault="00136653">
      <w:pPr>
        <w:pStyle w:val="TOC2"/>
        <w:tabs>
          <w:tab w:val="left" w:pos="1474"/>
        </w:tabs>
        <w:rPr>
          <w:rFonts w:asciiTheme="minorHAnsi" w:eastAsiaTheme="minorEastAsia" w:hAnsiTheme="minorHAnsi" w:cstheme="minorBidi"/>
          <w:noProof/>
          <w:color w:val="000000" w:themeColor="text1"/>
          <w:kern w:val="2"/>
          <w:szCs w:val="24"/>
          <w14:ligatures w14:val="standardContextual"/>
        </w:rPr>
      </w:pPr>
      <w:r w:rsidRPr="00136653">
        <w:rPr>
          <w:rStyle w:val="Hyperlink"/>
          <w:noProof/>
          <w:color w:val="000000" w:themeColor="text1"/>
          <w:u w:val="none"/>
        </w:rPr>
        <w:t>14</w:t>
      </w:r>
      <w:r w:rsidRPr="00136653">
        <w:rPr>
          <w:rFonts w:asciiTheme="minorHAnsi" w:eastAsiaTheme="minorEastAsia" w:hAnsiTheme="minorHAnsi" w:cstheme="minorBidi"/>
          <w:noProof/>
          <w:color w:val="000000" w:themeColor="text1"/>
          <w:kern w:val="2"/>
          <w:szCs w:val="24"/>
          <w14:ligatures w14:val="standardContextual"/>
        </w:rPr>
        <w:tab/>
      </w:r>
      <w:r w:rsidRPr="00136653">
        <w:rPr>
          <w:rStyle w:val="Hyperlink"/>
          <w:noProof/>
          <w:color w:val="000000" w:themeColor="text1"/>
          <w:u w:val="none"/>
        </w:rPr>
        <w:t>Financial services licensees under other external administrations</w:t>
      </w:r>
      <w:r w:rsidRPr="00136653">
        <w:rPr>
          <w:noProof/>
          <w:webHidden/>
          <w:color w:val="000000" w:themeColor="text1"/>
        </w:rPr>
        <w:tab/>
        <w:t>14</w:t>
      </w:r>
    </w:p>
    <w:p w14:paraId="7D27A51B" w14:textId="3C4DFF80" w:rsidR="00136653" w:rsidRPr="00136653" w:rsidRDefault="00136653">
      <w:pPr>
        <w:pStyle w:val="TOC2"/>
        <w:tabs>
          <w:tab w:val="left" w:pos="1474"/>
        </w:tabs>
        <w:rPr>
          <w:rFonts w:asciiTheme="minorHAnsi" w:eastAsiaTheme="minorEastAsia" w:hAnsiTheme="minorHAnsi" w:cstheme="minorBidi"/>
          <w:noProof/>
          <w:color w:val="000000" w:themeColor="text1"/>
          <w:kern w:val="2"/>
          <w:szCs w:val="24"/>
          <w14:ligatures w14:val="standardContextual"/>
        </w:rPr>
      </w:pPr>
      <w:r w:rsidRPr="00136653">
        <w:rPr>
          <w:rStyle w:val="Hyperlink"/>
          <w:noProof/>
          <w:color w:val="000000" w:themeColor="text1"/>
          <w:u w:val="none"/>
        </w:rPr>
        <w:t>15</w:t>
      </w:r>
      <w:r w:rsidRPr="00136653">
        <w:rPr>
          <w:rFonts w:asciiTheme="minorHAnsi" w:eastAsiaTheme="minorEastAsia" w:hAnsiTheme="minorHAnsi" w:cstheme="minorBidi"/>
          <w:noProof/>
          <w:color w:val="000000" w:themeColor="text1"/>
          <w:kern w:val="2"/>
          <w:szCs w:val="24"/>
          <w14:ligatures w14:val="standardContextual"/>
        </w:rPr>
        <w:tab/>
      </w:r>
      <w:r w:rsidRPr="00136653">
        <w:rPr>
          <w:rStyle w:val="Hyperlink"/>
          <w:noProof/>
          <w:color w:val="000000" w:themeColor="text1"/>
          <w:u w:val="none"/>
        </w:rPr>
        <w:t>Effect of specifications under section 915H of the Act</w:t>
      </w:r>
      <w:r w:rsidRPr="00136653">
        <w:rPr>
          <w:noProof/>
          <w:webHidden/>
          <w:color w:val="000000" w:themeColor="text1"/>
        </w:rPr>
        <w:tab/>
        <w:t>15</w:t>
      </w:r>
    </w:p>
    <w:p w14:paraId="74F5F238" w14:textId="1EF33BF4" w:rsidR="00136653" w:rsidRPr="00136653" w:rsidRDefault="00136653">
      <w:pPr>
        <w:pStyle w:val="TOC2"/>
        <w:tabs>
          <w:tab w:val="left" w:pos="1474"/>
        </w:tabs>
        <w:rPr>
          <w:rFonts w:asciiTheme="minorHAnsi" w:eastAsiaTheme="minorEastAsia" w:hAnsiTheme="minorHAnsi" w:cstheme="minorBidi"/>
          <w:noProof/>
          <w:color w:val="000000" w:themeColor="text1"/>
          <w:kern w:val="2"/>
          <w:szCs w:val="24"/>
          <w14:ligatures w14:val="standardContextual"/>
        </w:rPr>
      </w:pPr>
      <w:r w:rsidRPr="00136653">
        <w:rPr>
          <w:rStyle w:val="Hyperlink"/>
          <w:noProof/>
          <w:color w:val="000000" w:themeColor="text1"/>
          <w:u w:val="none"/>
        </w:rPr>
        <w:t>16</w:t>
      </w:r>
      <w:r w:rsidRPr="00136653">
        <w:rPr>
          <w:rFonts w:asciiTheme="minorHAnsi" w:eastAsiaTheme="minorEastAsia" w:hAnsiTheme="minorHAnsi" w:cstheme="minorBidi"/>
          <w:noProof/>
          <w:color w:val="000000" w:themeColor="text1"/>
          <w:kern w:val="2"/>
          <w:szCs w:val="24"/>
          <w14:ligatures w14:val="standardContextual"/>
        </w:rPr>
        <w:tab/>
      </w:r>
      <w:r w:rsidRPr="00136653">
        <w:rPr>
          <w:rStyle w:val="Hyperlink"/>
          <w:noProof/>
          <w:color w:val="000000" w:themeColor="text1"/>
          <w:u w:val="none"/>
        </w:rPr>
        <w:t>Application for review by Administrative Review Tribunal</w:t>
      </w:r>
      <w:r w:rsidRPr="00136653">
        <w:rPr>
          <w:noProof/>
          <w:webHidden/>
          <w:color w:val="000000" w:themeColor="text1"/>
        </w:rPr>
        <w:tab/>
        <w:t>15</w:t>
      </w:r>
    </w:p>
    <w:p w14:paraId="1A5A4076" w14:textId="4F9D0800" w:rsidR="00136653" w:rsidRPr="00136653" w:rsidRDefault="00136653">
      <w:pPr>
        <w:pStyle w:val="TOC2"/>
        <w:tabs>
          <w:tab w:val="left" w:pos="1474"/>
        </w:tabs>
        <w:rPr>
          <w:rFonts w:asciiTheme="minorHAnsi" w:eastAsiaTheme="minorEastAsia" w:hAnsiTheme="minorHAnsi" w:cstheme="minorBidi"/>
          <w:noProof/>
          <w:color w:val="000000" w:themeColor="text1"/>
          <w:kern w:val="2"/>
          <w:szCs w:val="24"/>
          <w14:ligatures w14:val="standardContextual"/>
        </w:rPr>
      </w:pPr>
      <w:r w:rsidRPr="00136653">
        <w:rPr>
          <w:rStyle w:val="Hyperlink"/>
          <w:noProof/>
          <w:color w:val="000000" w:themeColor="text1"/>
          <w:u w:val="none"/>
        </w:rPr>
        <w:t>17</w:t>
      </w:r>
      <w:r w:rsidRPr="00136653">
        <w:rPr>
          <w:rFonts w:asciiTheme="minorHAnsi" w:eastAsiaTheme="minorEastAsia" w:hAnsiTheme="minorHAnsi" w:cstheme="minorBidi"/>
          <w:noProof/>
          <w:color w:val="000000" w:themeColor="text1"/>
          <w:kern w:val="2"/>
          <w:szCs w:val="24"/>
          <w14:ligatures w14:val="standardContextual"/>
        </w:rPr>
        <w:tab/>
      </w:r>
      <w:r w:rsidRPr="00136653">
        <w:rPr>
          <w:rStyle w:val="Hyperlink"/>
          <w:noProof/>
          <w:color w:val="000000" w:themeColor="text1"/>
          <w:u w:val="none"/>
        </w:rPr>
        <w:t>Transitional arrangements</w:t>
      </w:r>
      <w:r w:rsidRPr="00136653">
        <w:rPr>
          <w:noProof/>
          <w:webHidden/>
          <w:color w:val="000000" w:themeColor="text1"/>
        </w:rPr>
        <w:tab/>
        <w:t>15</w:t>
      </w:r>
    </w:p>
    <w:p w14:paraId="1367BAEC" w14:textId="47FF7AE2" w:rsidR="00136653" w:rsidRPr="00136653" w:rsidRDefault="00136653">
      <w:pPr>
        <w:pStyle w:val="TOC1"/>
        <w:rPr>
          <w:rFonts w:asciiTheme="minorHAnsi" w:eastAsiaTheme="minorEastAsia" w:hAnsiTheme="minorHAnsi" w:cstheme="minorBidi"/>
          <w:b w:val="0"/>
          <w:noProof/>
          <w:color w:val="000000" w:themeColor="text1"/>
          <w:kern w:val="2"/>
          <w:szCs w:val="24"/>
          <w14:ligatures w14:val="standardContextual"/>
        </w:rPr>
      </w:pPr>
      <w:r w:rsidRPr="00136653">
        <w:rPr>
          <w:rStyle w:val="Hyperlink"/>
          <w:noProof/>
          <w:color w:val="000000" w:themeColor="text1"/>
          <w:u w:val="none"/>
        </w:rPr>
        <w:t>Part 3—Declaration</w:t>
      </w:r>
      <w:r w:rsidRPr="00136653">
        <w:rPr>
          <w:noProof/>
          <w:webHidden/>
          <w:color w:val="000000" w:themeColor="text1"/>
        </w:rPr>
        <w:tab/>
        <w:t>16</w:t>
      </w:r>
    </w:p>
    <w:p w14:paraId="0D7AB13A" w14:textId="52A7A57A" w:rsidR="00136653" w:rsidRPr="00136653" w:rsidRDefault="00136653">
      <w:pPr>
        <w:pStyle w:val="TOC2"/>
        <w:tabs>
          <w:tab w:val="left" w:pos="1474"/>
        </w:tabs>
        <w:rPr>
          <w:rFonts w:asciiTheme="minorHAnsi" w:eastAsiaTheme="minorEastAsia" w:hAnsiTheme="minorHAnsi" w:cstheme="minorBidi"/>
          <w:noProof/>
          <w:color w:val="000000" w:themeColor="text1"/>
          <w:kern w:val="2"/>
          <w:szCs w:val="24"/>
          <w14:ligatures w14:val="standardContextual"/>
        </w:rPr>
      </w:pPr>
      <w:r w:rsidRPr="00136653">
        <w:rPr>
          <w:rStyle w:val="Hyperlink"/>
          <w:noProof/>
          <w:color w:val="000000" w:themeColor="text1"/>
          <w:u w:val="none"/>
        </w:rPr>
        <w:t>18</w:t>
      </w:r>
      <w:r w:rsidRPr="00136653">
        <w:rPr>
          <w:rFonts w:asciiTheme="minorHAnsi" w:eastAsiaTheme="minorEastAsia" w:hAnsiTheme="minorHAnsi" w:cstheme="minorBidi"/>
          <w:noProof/>
          <w:color w:val="000000" w:themeColor="text1"/>
          <w:kern w:val="2"/>
          <w:szCs w:val="24"/>
          <w14:ligatures w14:val="standardContextual"/>
        </w:rPr>
        <w:tab/>
      </w:r>
      <w:r w:rsidRPr="00136653">
        <w:rPr>
          <w:rStyle w:val="Hyperlink"/>
          <w:noProof/>
          <w:color w:val="000000" w:themeColor="text1"/>
          <w:u w:val="none"/>
        </w:rPr>
        <w:t>Schemes being wound up</w:t>
      </w:r>
      <w:r w:rsidRPr="00136653">
        <w:rPr>
          <w:noProof/>
          <w:webHidden/>
          <w:color w:val="000000" w:themeColor="text1"/>
        </w:rPr>
        <w:tab/>
        <w:t>16</w:t>
      </w:r>
    </w:p>
    <w:p w14:paraId="36EDA81B" w14:textId="0EB88282" w:rsidR="00136653" w:rsidRPr="00136653" w:rsidRDefault="00136653">
      <w:pPr>
        <w:pStyle w:val="TOC2"/>
        <w:tabs>
          <w:tab w:val="left" w:pos="1474"/>
        </w:tabs>
        <w:rPr>
          <w:rFonts w:asciiTheme="minorHAnsi" w:eastAsiaTheme="minorEastAsia" w:hAnsiTheme="minorHAnsi" w:cstheme="minorBidi"/>
          <w:noProof/>
          <w:color w:val="000000" w:themeColor="text1"/>
          <w:kern w:val="2"/>
          <w:szCs w:val="24"/>
          <w14:ligatures w14:val="standardContextual"/>
        </w:rPr>
      </w:pPr>
      <w:r w:rsidRPr="00136653">
        <w:rPr>
          <w:rStyle w:val="Hyperlink"/>
          <w:noProof/>
          <w:color w:val="000000" w:themeColor="text1"/>
          <w:u w:val="none"/>
        </w:rPr>
        <w:t>19</w:t>
      </w:r>
      <w:r w:rsidRPr="00136653">
        <w:rPr>
          <w:rFonts w:asciiTheme="minorHAnsi" w:eastAsiaTheme="minorEastAsia" w:hAnsiTheme="minorHAnsi" w:cstheme="minorBidi"/>
          <w:noProof/>
          <w:color w:val="000000" w:themeColor="text1"/>
          <w:kern w:val="2"/>
          <w:szCs w:val="24"/>
          <w14:ligatures w14:val="standardContextual"/>
        </w:rPr>
        <w:tab/>
      </w:r>
      <w:r w:rsidRPr="00136653">
        <w:rPr>
          <w:rStyle w:val="Hyperlink"/>
          <w:noProof/>
          <w:color w:val="000000" w:themeColor="text1"/>
          <w:u w:val="none"/>
        </w:rPr>
        <w:t>Notified foreign passport funds being wound up</w:t>
      </w:r>
      <w:r w:rsidRPr="00136653">
        <w:rPr>
          <w:noProof/>
          <w:webHidden/>
          <w:color w:val="000000" w:themeColor="text1"/>
        </w:rPr>
        <w:tab/>
        <w:t>17</w:t>
      </w:r>
    </w:p>
    <w:p w14:paraId="5656E9D3" w14:textId="4A3F9A16" w:rsidR="00136653" w:rsidRPr="00136653" w:rsidRDefault="00136653">
      <w:pPr>
        <w:pStyle w:val="TOC1"/>
        <w:rPr>
          <w:rFonts w:asciiTheme="minorHAnsi" w:eastAsiaTheme="minorEastAsia" w:hAnsiTheme="minorHAnsi" w:cstheme="minorBidi"/>
          <w:b w:val="0"/>
          <w:noProof/>
          <w:color w:val="000000" w:themeColor="text1"/>
          <w:kern w:val="2"/>
          <w:szCs w:val="24"/>
          <w14:ligatures w14:val="standardContextual"/>
        </w:rPr>
      </w:pPr>
      <w:r w:rsidRPr="00136653">
        <w:rPr>
          <w:rStyle w:val="Hyperlink"/>
          <w:noProof/>
          <w:color w:val="000000" w:themeColor="text1"/>
          <w:u w:val="none"/>
        </w:rPr>
        <w:t>Part 4—Repeal</w:t>
      </w:r>
      <w:r w:rsidRPr="00136653">
        <w:rPr>
          <w:noProof/>
          <w:webHidden/>
          <w:color w:val="000000" w:themeColor="text1"/>
        </w:rPr>
        <w:tab/>
        <w:t>20</w:t>
      </w:r>
    </w:p>
    <w:p w14:paraId="5F553192" w14:textId="4AADACC1" w:rsidR="00136653" w:rsidRPr="00136653" w:rsidRDefault="00136653">
      <w:pPr>
        <w:pStyle w:val="TOC2"/>
        <w:tabs>
          <w:tab w:val="left" w:pos="1474"/>
        </w:tabs>
        <w:rPr>
          <w:rFonts w:asciiTheme="minorHAnsi" w:eastAsiaTheme="minorEastAsia" w:hAnsiTheme="minorHAnsi" w:cstheme="minorBidi"/>
          <w:noProof/>
          <w:color w:val="000000" w:themeColor="text1"/>
          <w:kern w:val="2"/>
          <w:szCs w:val="24"/>
          <w14:ligatures w14:val="standardContextual"/>
        </w:rPr>
      </w:pPr>
      <w:r w:rsidRPr="00136653">
        <w:rPr>
          <w:rStyle w:val="Hyperlink"/>
          <w:noProof/>
          <w:color w:val="000000" w:themeColor="text1"/>
          <w:u w:val="none"/>
        </w:rPr>
        <w:t>20</w:t>
      </w:r>
      <w:r w:rsidRPr="00136653">
        <w:rPr>
          <w:rFonts w:asciiTheme="minorHAnsi" w:eastAsiaTheme="minorEastAsia" w:hAnsiTheme="minorHAnsi" w:cstheme="minorBidi"/>
          <w:noProof/>
          <w:color w:val="000000" w:themeColor="text1"/>
          <w:kern w:val="2"/>
          <w:szCs w:val="24"/>
          <w14:ligatures w14:val="standardContextual"/>
        </w:rPr>
        <w:tab/>
      </w:r>
      <w:r w:rsidRPr="00136653">
        <w:rPr>
          <w:rStyle w:val="Hyperlink"/>
          <w:noProof/>
          <w:color w:val="000000" w:themeColor="text1"/>
          <w:u w:val="none"/>
        </w:rPr>
        <w:t>Repeal</w:t>
      </w:r>
      <w:r w:rsidRPr="00136653">
        <w:rPr>
          <w:noProof/>
          <w:webHidden/>
          <w:color w:val="000000" w:themeColor="text1"/>
        </w:rPr>
        <w:tab/>
        <w:t>20</w:t>
      </w:r>
    </w:p>
    <w:p w14:paraId="34C1D0AC" w14:textId="6FC85BA5" w:rsidR="00670EA1" w:rsidRPr="00F61B09" w:rsidRDefault="00670EA1" w:rsidP="00715914"/>
    <w:p w14:paraId="0A6F21F1"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6475CAA7" w14:textId="27B43BD7" w:rsidR="48C14034" w:rsidRDefault="48C14034" w:rsidP="726C2874">
      <w:pPr>
        <w:pStyle w:val="LI-Heading1"/>
      </w:pPr>
      <w:bookmarkStart w:id="2" w:name="BK_S3P1L1C1"/>
      <w:bookmarkStart w:id="3" w:name="_Toc209171233"/>
      <w:bookmarkEnd w:id="2"/>
      <w:r>
        <w:lastRenderedPageBreak/>
        <w:t>Part</w:t>
      </w:r>
      <w:r w:rsidR="39A626A4">
        <w:t> </w:t>
      </w:r>
      <w:r>
        <w:t>1—Preliminary</w:t>
      </w:r>
      <w:bookmarkEnd w:id="3"/>
    </w:p>
    <w:p w14:paraId="6984D1F7" w14:textId="3262C568" w:rsidR="07D19140" w:rsidRDefault="004606B2" w:rsidP="00D179ED">
      <w:pPr>
        <w:pStyle w:val="LI-Heading2"/>
        <w:spacing w:before="240"/>
      </w:pPr>
      <w:bookmarkStart w:id="4" w:name="_Toc207273590"/>
      <w:bookmarkStart w:id="5" w:name="_Toc209171234"/>
      <w:r>
        <w:rPr>
          <w:szCs w:val="24"/>
        </w:rPr>
        <w:t>1</w:t>
      </w:r>
      <w:r>
        <w:rPr>
          <w:szCs w:val="24"/>
        </w:rPr>
        <w:tab/>
      </w:r>
      <w:bookmarkEnd w:id="4"/>
      <w:r w:rsidR="07D19140">
        <w:t>Name of legislative instrument</w:t>
      </w:r>
      <w:bookmarkEnd w:id="5"/>
      <w:r w:rsidR="07D19140">
        <w:t xml:space="preserve"> </w:t>
      </w:r>
    </w:p>
    <w:p w14:paraId="55D4D294" w14:textId="5828DCA5" w:rsidR="07D19140" w:rsidRDefault="07D19140" w:rsidP="25DCDC6C">
      <w:pPr>
        <w:pStyle w:val="LI-BodyTextUnnumbered"/>
      </w:pPr>
      <w:r>
        <w:t xml:space="preserve">This is the </w:t>
      </w:r>
      <w:r w:rsidRPr="25DCDC6C">
        <w:rPr>
          <w:i/>
          <w:iCs/>
        </w:rPr>
        <w:t>ASIC Corporations (</w:t>
      </w:r>
      <w:proofErr w:type="gramStart"/>
      <w:r w:rsidRPr="25DCDC6C">
        <w:rPr>
          <w:i/>
          <w:iCs/>
        </w:rPr>
        <w:t>Externally-Administered</w:t>
      </w:r>
      <w:proofErr w:type="gramEnd"/>
      <w:r w:rsidRPr="25DCDC6C">
        <w:rPr>
          <w:i/>
          <w:iCs/>
        </w:rPr>
        <w:t xml:space="preserve"> Bodies) Instrument 2025/</w:t>
      </w:r>
      <w:r w:rsidR="00C83212">
        <w:rPr>
          <w:i/>
          <w:iCs/>
        </w:rPr>
        <w:t>584</w:t>
      </w:r>
      <w:r>
        <w:t>.</w:t>
      </w:r>
    </w:p>
    <w:p w14:paraId="64CAA09C" w14:textId="33F91D0C" w:rsidR="00FA31DE" w:rsidRPr="008C0F29" w:rsidRDefault="00A65A71" w:rsidP="00C11452">
      <w:pPr>
        <w:pStyle w:val="LI-Heading2"/>
      </w:pPr>
      <w:bookmarkStart w:id="6" w:name="_Toc209171235"/>
      <w:r>
        <w:t>2</w:t>
      </w:r>
      <w:r w:rsidR="00FA31DE">
        <w:tab/>
        <w:t>Commencement</w:t>
      </w:r>
      <w:bookmarkEnd w:id="6"/>
    </w:p>
    <w:p w14:paraId="4C8077CF" w14:textId="77777777" w:rsidR="00FA31DE" w:rsidRPr="008C0F29"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on the day </w:t>
      </w:r>
      <w:r w:rsidR="004823C0">
        <w:rPr>
          <w:szCs w:val="24"/>
        </w:rPr>
        <w:t xml:space="preserve">after it is </w:t>
      </w:r>
      <w:r w:rsidR="0077506D">
        <w:rPr>
          <w:szCs w:val="24"/>
        </w:rPr>
        <w:t>registered on</w:t>
      </w:r>
      <w:r w:rsidR="004823C0">
        <w:rPr>
          <w:szCs w:val="24"/>
        </w:rPr>
        <w:t xml:space="preserve"> the Federal Register of Legislati</w:t>
      </w:r>
      <w:r w:rsidR="001F02B1">
        <w:rPr>
          <w:szCs w:val="24"/>
        </w:rPr>
        <w:t>on</w:t>
      </w:r>
      <w:r w:rsidRPr="008C0F29">
        <w:rPr>
          <w:szCs w:val="24"/>
        </w:rPr>
        <w:t>.</w:t>
      </w:r>
    </w:p>
    <w:p w14:paraId="778112B1" w14:textId="3B61E04B" w:rsidR="00FA31DE" w:rsidRDefault="00FA31DE" w:rsidP="00572BB1">
      <w:pPr>
        <w:pStyle w:val="LI-BodyTextNote"/>
      </w:pPr>
      <w:r w:rsidRPr="00F61B09">
        <w:t>Note:</w:t>
      </w:r>
      <w:r w:rsidRPr="00F61B09">
        <w:tab/>
      </w:r>
      <w:r w:rsidR="004823C0">
        <w:t xml:space="preserve">The register </w:t>
      </w:r>
      <w:r w:rsidR="004823C0" w:rsidRPr="00572BB1">
        <w:t xml:space="preserve">may </w:t>
      </w:r>
      <w:r w:rsidR="004823C0">
        <w:t xml:space="preserve">be accessed at </w:t>
      </w:r>
      <w:r w:rsidR="00F047D8" w:rsidRPr="00567761">
        <w:t>www.legislation.gov.au</w:t>
      </w:r>
      <w:r w:rsidR="004823C0">
        <w:t>.</w:t>
      </w:r>
    </w:p>
    <w:p w14:paraId="2DB70FFB" w14:textId="3B8111E3" w:rsidR="00FA31DE" w:rsidRPr="008C0F29" w:rsidRDefault="00A65A71" w:rsidP="00EC4757">
      <w:pPr>
        <w:pStyle w:val="LI-Heading2"/>
        <w:spacing w:before="240"/>
      </w:pPr>
      <w:bookmarkStart w:id="7" w:name="_Toc209171236"/>
      <w:r>
        <w:t>3</w:t>
      </w:r>
      <w:r w:rsidR="00FA31DE">
        <w:tab/>
        <w:t>Authority</w:t>
      </w:r>
      <w:bookmarkEnd w:id="7"/>
    </w:p>
    <w:p w14:paraId="62ECD770" w14:textId="59F9B302" w:rsidR="00FA31DE"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B53B01" w:rsidRPr="00B53B01">
        <w:rPr>
          <w:szCs w:val="24"/>
        </w:rPr>
        <w:t>sections 250PAA, 341, 341A, 601QA, 992B and 1217 of the </w:t>
      </w:r>
      <w:r w:rsidR="00B53B01" w:rsidRPr="00B53B01">
        <w:rPr>
          <w:i/>
          <w:iCs/>
          <w:szCs w:val="24"/>
        </w:rPr>
        <w:t>Corporations Act 2001</w:t>
      </w:r>
      <w:r w:rsidR="00B53B01">
        <w:rPr>
          <w:szCs w:val="24"/>
        </w:rPr>
        <w:t>.</w:t>
      </w:r>
    </w:p>
    <w:p w14:paraId="5ADF7368" w14:textId="1F5B292A" w:rsidR="00A65A71" w:rsidRPr="00A67B66" w:rsidRDefault="00A65A71" w:rsidP="00A65A71">
      <w:pPr>
        <w:pStyle w:val="LI-Heading2"/>
        <w:spacing w:before="240"/>
      </w:pPr>
      <w:bookmarkStart w:id="8" w:name="_Toc209171237"/>
      <w:r>
        <w:rPr>
          <w:szCs w:val="24"/>
        </w:rPr>
        <w:t>4</w:t>
      </w:r>
      <w:r>
        <w:rPr>
          <w:szCs w:val="24"/>
        </w:rPr>
        <w:tab/>
        <w:t xml:space="preserve">Simplified </w:t>
      </w:r>
      <w:proofErr w:type="gramStart"/>
      <w:r>
        <w:rPr>
          <w:szCs w:val="24"/>
        </w:rPr>
        <w:t>outline</w:t>
      </w:r>
      <w:proofErr w:type="gramEnd"/>
      <w:r>
        <w:rPr>
          <w:szCs w:val="24"/>
        </w:rPr>
        <w:t xml:space="preserve"> of this instrument</w:t>
      </w:r>
      <w:bookmarkEnd w:id="8"/>
      <w:r>
        <w:br/>
      </w:r>
    </w:p>
    <w:tbl>
      <w:tblPr>
        <w:tblW w:w="737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tblGrid>
      <w:tr w:rsidR="00A65A71" w:rsidRPr="0008489C" w14:paraId="11E0E211" w14:textId="77777777" w:rsidTr="006A2744">
        <w:trPr>
          <w:trHeight w:val="300"/>
        </w:trPr>
        <w:tc>
          <w:tcPr>
            <w:tcW w:w="7371" w:type="dxa"/>
            <w:tcBorders>
              <w:top w:val="single" w:sz="4" w:space="0" w:color="auto"/>
              <w:left w:val="single" w:sz="4" w:space="0" w:color="auto"/>
              <w:bottom w:val="single" w:sz="4" w:space="0" w:color="auto"/>
              <w:right w:val="single" w:sz="4" w:space="0" w:color="auto"/>
            </w:tcBorders>
          </w:tcPr>
          <w:p w14:paraId="495B37F8" w14:textId="77777777" w:rsidR="00A65A71" w:rsidRDefault="00A65A71" w:rsidP="006A2744">
            <w:pPr>
              <w:pStyle w:val="LI-BodyTextNumbered"/>
              <w:spacing w:before="120" w:after="120"/>
              <w:ind w:left="0" w:firstLine="0"/>
            </w:pPr>
            <w:r>
              <w:t>This instrument makes the following exemptions and modifications in relation to financial reporting and related requirements in the Act for entities that are under external administration or being wound up:</w:t>
            </w:r>
          </w:p>
          <w:p w14:paraId="4B7F011B" w14:textId="77777777" w:rsidR="00A65A71" w:rsidRDefault="00A65A71" w:rsidP="006A2744">
            <w:pPr>
              <w:pStyle w:val="LI-BodyTextNumbered"/>
              <w:spacing w:before="120" w:after="120"/>
              <w:ind w:left="601" w:hanging="601"/>
            </w:pPr>
            <w:r>
              <w:t>(a)</w:t>
            </w:r>
            <w:r>
              <w:tab/>
              <w:t xml:space="preserve">for a company that has a liquidator appointed—an exemption from annual and half-yearly financial reporting requirements under Part 2M.3 of the Act and from the requirement in section 250N of the Act to hold an annual general meeting. These exemptions do not apply to financial services licensees and certain other </w:t>
            </w:r>
            <w:proofErr w:type="gramStart"/>
            <w:r>
              <w:t>companies;</w:t>
            </w:r>
            <w:proofErr w:type="gramEnd"/>
            <w:r>
              <w:t xml:space="preserve"> </w:t>
            </w:r>
          </w:p>
          <w:p w14:paraId="625A44BE" w14:textId="77777777" w:rsidR="00A65A71" w:rsidRDefault="00A65A71" w:rsidP="006A2744">
            <w:pPr>
              <w:pStyle w:val="LI-BodyTextNumbered"/>
              <w:spacing w:before="120" w:after="120"/>
              <w:ind w:left="601" w:hanging="601"/>
            </w:pPr>
            <w:r>
              <w:t>(b)</w:t>
            </w:r>
            <w:r>
              <w:tab/>
              <w:t xml:space="preserve">for a company that is under certain other forms of external administration—a temporary exemption from annual and half-yearly financial reporting requirements under Part 2M.3 of the Act and from the requirement in section 250N of the Act to hold an annual general </w:t>
            </w:r>
            <w:proofErr w:type="gramStart"/>
            <w:r>
              <w:t>meeting;</w:t>
            </w:r>
            <w:proofErr w:type="gramEnd"/>
            <w:r>
              <w:t xml:space="preserve"> </w:t>
            </w:r>
          </w:p>
          <w:p w14:paraId="3C0C285B" w14:textId="77777777" w:rsidR="00A65A71" w:rsidRDefault="00A65A71" w:rsidP="006A2744">
            <w:pPr>
              <w:pStyle w:val="LI-BodyTextNumbered"/>
              <w:spacing w:before="120" w:after="120"/>
              <w:ind w:left="601" w:hanging="601"/>
            </w:pPr>
            <w:r>
              <w:t>(c)</w:t>
            </w:r>
            <w:r>
              <w:tab/>
              <w:t xml:space="preserve">for registered schemes, notified passport funds and CCIVs that are being wound up and that have passed insolvency resolutions—from annual and half-yearly financial reporting requirements under Part 2M.3 of the Act and, in the case of a registered scheme, an exemption from compliance plan audit requirements under section 601HG of the Act. This instrument also modifies Chapters 5C and 8A of the Act to impose certain reporting requirements on such registered schemes and notified passport </w:t>
            </w:r>
            <w:proofErr w:type="gramStart"/>
            <w:r>
              <w:t>funds;</w:t>
            </w:r>
            <w:proofErr w:type="gramEnd"/>
            <w:r>
              <w:t xml:space="preserve"> </w:t>
            </w:r>
          </w:p>
          <w:p w14:paraId="39750426" w14:textId="77777777" w:rsidR="00A65A71" w:rsidRDefault="00A65A71" w:rsidP="006A2744">
            <w:pPr>
              <w:pStyle w:val="LI-BodyTextNumbered"/>
              <w:spacing w:before="120" w:after="120"/>
              <w:ind w:left="601" w:hanging="601"/>
            </w:pPr>
            <w:r>
              <w:t>(d)</w:t>
            </w:r>
            <w:r>
              <w:tab/>
              <w:t xml:space="preserve">for a company that has ceased to hold an Australian financial services licence and that has a liquidator appointed—an exemption from the financial reporting requirements in Subdivision C of Division 6 of Part 7.8 of the </w:t>
            </w:r>
            <w:proofErr w:type="gramStart"/>
            <w:r>
              <w:t>Act;</w:t>
            </w:r>
            <w:proofErr w:type="gramEnd"/>
            <w:r>
              <w:t xml:space="preserve"> </w:t>
            </w:r>
          </w:p>
          <w:p w14:paraId="592CFE85" w14:textId="77777777" w:rsidR="00A65A71" w:rsidRDefault="00A65A71" w:rsidP="006A2744">
            <w:pPr>
              <w:pStyle w:val="LI-BodyTextNumbered"/>
              <w:spacing w:before="120" w:after="120"/>
              <w:ind w:left="601" w:hanging="601"/>
            </w:pPr>
            <w:r>
              <w:lastRenderedPageBreak/>
              <w:t>(e)</w:t>
            </w:r>
            <w:r>
              <w:tab/>
              <w:t>for a company that is a financial services licensee that is under certain forms of external administration—a temporary exemption from the requirement to lodge reports with ASIC under Subdivision C of Division 6 of Part 7.8 of the Act.</w:t>
            </w:r>
          </w:p>
          <w:p w14:paraId="2E2D108E" w14:textId="77777777" w:rsidR="00A65A71" w:rsidRPr="001D0195" w:rsidRDefault="00A65A71" w:rsidP="006A2744">
            <w:pPr>
              <w:pStyle w:val="LI-BodyTextNumbered"/>
              <w:spacing w:before="120" w:after="120"/>
              <w:ind w:left="0" w:firstLine="0"/>
              <w:rPr>
                <w:sz w:val="20"/>
                <w:szCs w:val="20"/>
              </w:rPr>
            </w:pPr>
            <w:r>
              <w:t>The exemptions are subject to various requirements.</w:t>
            </w:r>
          </w:p>
        </w:tc>
      </w:tr>
    </w:tbl>
    <w:p w14:paraId="3311D9ED" w14:textId="10953FB6" w:rsidR="00FA31DE" w:rsidRPr="00BB5C17" w:rsidRDefault="00BA7E49" w:rsidP="00EC4757">
      <w:pPr>
        <w:pStyle w:val="LI-Heading2"/>
        <w:spacing w:before="240"/>
      </w:pPr>
      <w:bookmarkStart w:id="9" w:name="_Toc209171238"/>
      <w:r>
        <w:lastRenderedPageBreak/>
        <w:t>5</w:t>
      </w:r>
      <w:r w:rsidR="008C0F29">
        <w:tab/>
      </w:r>
      <w:r w:rsidR="00FA31DE">
        <w:t>Definitions</w:t>
      </w:r>
      <w:bookmarkEnd w:id="9"/>
    </w:p>
    <w:p w14:paraId="4EE224B3" w14:textId="77777777" w:rsidR="00FA31DE" w:rsidRPr="00005446" w:rsidRDefault="00FA31DE" w:rsidP="00005446">
      <w:pPr>
        <w:pStyle w:val="LI-BodyTextUnnumbered"/>
      </w:pPr>
      <w:r w:rsidRPr="00005446">
        <w:t xml:space="preserve">In this </w:t>
      </w:r>
      <w:r w:rsidR="008C0F29" w:rsidRPr="00005446">
        <w:t>instrument</w:t>
      </w:r>
      <w:r w:rsidRPr="00005446">
        <w:t>:</w:t>
      </w:r>
    </w:p>
    <w:p w14:paraId="54A6CB6E" w14:textId="11631A24" w:rsidR="00702EFD" w:rsidRDefault="00702EFD" w:rsidP="00005446">
      <w:pPr>
        <w:pStyle w:val="LI-BodyTextUnnumbered"/>
        <w:rPr>
          <w:b/>
          <w:i/>
        </w:rPr>
      </w:pPr>
      <w:r>
        <w:rPr>
          <w:b/>
          <w:i/>
        </w:rPr>
        <w:t>Act</w:t>
      </w:r>
      <w:r w:rsidRPr="00E85A91">
        <w:t xml:space="preserve"> means</w:t>
      </w:r>
      <w:r>
        <w:t xml:space="preserve"> the</w:t>
      </w:r>
      <w:r w:rsidR="009F17E1" w:rsidRPr="009F17E1">
        <w:t> </w:t>
      </w:r>
      <w:r w:rsidR="009F17E1" w:rsidRPr="009F17E1">
        <w:rPr>
          <w:i/>
          <w:iCs/>
        </w:rPr>
        <w:t>Corporations Act 2001</w:t>
      </w:r>
      <w:r w:rsidR="009F17E1" w:rsidRPr="009F17E1">
        <w:t>.</w:t>
      </w:r>
    </w:p>
    <w:p w14:paraId="1DD72416" w14:textId="0C241B0F" w:rsidR="00FA31DE" w:rsidRDefault="00BB5C17" w:rsidP="00005446">
      <w:pPr>
        <w:pStyle w:val="LI-BodyTextUnnumbered"/>
      </w:pPr>
      <w:r w:rsidRPr="00BB5C17">
        <w:rPr>
          <w:b/>
          <w:i/>
        </w:rPr>
        <w:t>de</w:t>
      </w:r>
      <w:r w:rsidR="009F17E1">
        <w:rPr>
          <w:b/>
          <w:i/>
        </w:rPr>
        <w:t>cision</w:t>
      </w:r>
      <w:r w:rsidRPr="00BB5C17">
        <w:rPr>
          <w:b/>
          <w:i/>
        </w:rPr>
        <w:t xml:space="preserve"> </w:t>
      </w:r>
      <w:r w:rsidR="009A4279" w:rsidRPr="009A4279">
        <w:t>has the same meaning as in the </w:t>
      </w:r>
      <w:r w:rsidR="009A4279" w:rsidRPr="009A4279">
        <w:rPr>
          <w:i/>
          <w:iCs/>
        </w:rPr>
        <w:t>Administrative Review Tribunal Act 2024</w:t>
      </w:r>
      <w:r w:rsidR="009A4279" w:rsidRPr="009A4279">
        <w:t>.</w:t>
      </w:r>
    </w:p>
    <w:p w14:paraId="16EA0691" w14:textId="6ABBB241" w:rsidR="009F17E1" w:rsidRPr="005D3D41" w:rsidRDefault="009A4279" w:rsidP="009F17E1">
      <w:pPr>
        <w:pStyle w:val="LI-BodyTextUnnumbered"/>
      </w:pPr>
      <w:r>
        <w:rPr>
          <w:b/>
          <w:i/>
        </w:rPr>
        <w:t>deed administrator</w:t>
      </w:r>
      <w:r w:rsidR="009F17E1" w:rsidRPr="00BB5C17">
        <w:rPr>
          <w:b/>
          <w:i/>
        </w:rPr>
        <w:t xml:space="preserve"> </w:t>
      </w:r>
      <w:r w:rsidR="009F17E1" w:rsidRPr="00BB5C17">
        <w:t xml:space="preserve">means </w:t>
      </w:r>
      <w:r w:rsidRPr="009A4279">
        <w:t>the administrator of a deed of company arrangement executed by the company</w:t>
      </w:r>
      <w:r>
        <w:t>.</w:t>
      </w:r>
    </w:p>
    <w:p w14:paraId="395021EE" w14:textId="57A92168" w:rsidR="009F17E1" w:rsidRDefault="00801B85" w:rsidP="009F17E1">
      <w:pPr>
        <w:pStyle w:val="LI-BodyTextUnnumbered"/>
      </w:pPr>
      <w:r>
        <w:rPr>
          <w:b/>
          <w:i/>
        </w:rPr>
        <w:t>d</w:t>
      </w:r>
      <w:r w:rsidR="009F17E1" w:rsidRPr="00BB5C17">
        <w:rPr>
          <w:b/>
          <w:i/>
        </w:rPr>
        <w:t>ef</w:t>
      </w:r>
      <w:r>
        <w:rPr>
          <w:b/>
          <w:i/>
        </w:rPr>
        <w:t>erral period</w:t>
      </w:r>
      <w:r w:rsidR="009F17E1" w:rsidRPr="00BB5C17">
        <w:rPr>
          <w:b/>
          <w:i/>
        </w:rPr>
        <w:t xml:space="preserve"> </w:t>
      </w:r>
      <w:r w:rsidR="009F17E1" w:rsidRPr="00BB5C17">
        <w:t>means</w:t>
      </w:r>
      <w:r w:rsidR="009E51C1">
        <w:t>:</w:t>
      </w:r>
    </w:p>
    <w:p w14:paraId="3A4C03D3" w14:textId="5CDAFB8E" w:rsidR="00801B85" w:rsidRPr="005D3D41" w:rsidRDefault="00801B85" w:rsidP="00801B85">
      <w:pPr>
        <w:pStyle w:val="LI-BodyTextParaa"/>
      </w:pPr>
      <w:r w:rsidRPr="005D3D41">
        <w:t>(a)</w:t>
      </w:r>
      <w:r w:rsidRPr="005D3D41">
        <w:tab/>
      </w:r>
      <w:r w:rsidR="009E51C1" w:rsidRPr="009E51C1">
        <w:t>where a relevant external administrator has been appointed and the external administration of the company subsequently ends between the date of appointment of the relevant external administrator and the day that is 6 months after the appointment of the relevant external administrator—the period starting on the day of appointment of the relevant external administrator and ending on the day that is 6 months after the appointment of the relevant external administrator; or</w:t>
      </w:r>
    </w:p>
    <w:p w14:paraId="113B830E" w14:textId="0FE1EA27" w:rsidR="00801B85" w:rsidRPr="005D3D41" w:rsidRDefault="00801B85" w:rsidP="00801B85">
      <w:pPr>
        <w:pStyle w:val="LI-BodyTextParaa"/>
      </w:pPr>
      <w:r w:rsidRPr="005D3D41">
        <w:t>(b)</w:t>
      </w:r>
      <w:r w:rsidRPr="005D3D41">
        <w:tab/>
      </w:r>
      <w:r w:rsidR="009E51C1" w:rsidRPr="009E51C1">
        <w:t>where a relevant external administrator has been appointed and the company is still under external administration on the day after the day that is 6 months after the appointment of the relevant external administrator—the period starting on the day of appointment of the relevant external administrator and ending on the earlier of the following:</w:t>
      </w:r>
    </w:p>
    <w:p w14:paraId="331F7BEA" w14:textId="5C63F1D7" w:rsidR="00801B85" w:rsidRPr="005D3D41" w:rsidRDefault="00801B85" w:rsidP="00801B85">
      <w:pPr>
        <w:pStyle w:val="LI-BodyTextSubparai"/>
      </w:pPr>
      <w:r w:rsidRPr="005D3D41">
        <w:t>(i)</w:t>
      </w:r>
      <w:r w:rsidRPr="005D3D41">
        <w:tab/>
      </w:r>
      <w:r w:rsidR="00262BAA" w:rsidRPr="00262BAA">
        <w:t xml:space="preserve">24 months after the day of appointment of the relevant external </w:t>
      </w:r>
      <w:proofErr w:type="gramStart"/>
      <w:r w:rsidR="00262BAA" w:rsidRPr="00262BAA">
        <w:t>administrator;</w:t>
      </w:r>
      <w:proofErr w:type="gramEnd"/>
      <w:r w:rsidR="00262BAA" w:rsidRPr="00262BAA">
        <w:t xml:space="preserve"> </w:t>
      </w:r>
    </w:p>
    <w:p w14:paraId="59E192F4" w14:textId="0141A82A" w:rsidR="00801B85" w:rsidRDefault="00801B85" w:rsidP="00801B85">
      <w:pPr>
        <w:pStyle w:val="LI-BodyTextSubparai"/>
      </w:pPr>
      <w:r w:rsidRPr="005D3D41">
        <w:t>(ii)</w:t>
      </w:r>
      <w:r w:rsidRPr="005D3D41">
        <w:tab/>
      </w:r>
      <w:r w:rsidR="00262BAA" w:rsidRPr="00262BAA">
        <w:t xml:space="preserve">where a deed administrator is appointed following the appointment of the relevant external administrator—the day (if any) on which a director of the company has the right to, or is able to, perform or exercise all or most of the management powers or functions of a director of the company under the deed of company arrangement or with the consent of the deed administrator; </w:t>
      </w:r>
    </w:p>
    <w:p w14:paraId="1A5F7AE2" w14:textId="4F3A8181" w:rsidR="00262BAA" w:rsidRPr="005D3D41" w:rsidRDefault="00262BAA" w:rsidP="003D48A8">
      <w:pPr>
        <w:pStyle w:val="LI-BodyTextSubparai"/>
      </w:pPr>
      <w:r w:rsidRPr="005D3D41">
        <w:t>(i</w:t>
      </w:r>
      <w:r>
        <w:t>i</w:t>
      </w:r>
      <w:r w:rsidRPr="005D3D41">
        <w:t>i)</w:t>
      </w:r>
      <w:r w:rsidRPr="005D3D41">
        <w:tab/>
      </w:r>
      <w:r w:rsidR="003D48A8" w:rsidRPr="003D48A8">
        <w:t>the day the external administration of the company ends.</w:t>
      </w:r>
    </w:p>
    <w:p w14:paraId="60F41F35" w14:textId="60897552" w:rsidR="003D48A8" w:rsidRDefault="003D48A8" w:rsidP="003D48A8">
      <w:pPr>
        <w:pStyle w:val="LI-BodyTextUnnumbered"/>
        <w:rPr>
          <w:bCs/>
          <w:iCs/>
        </w:rPr>
      </w:pPr>
      <w:r>
        <w:rPr>
          <w:b/>
          <w:i/>
        </w:rPr>
        <w:t>external administration</w:t>
      </w:r>
      <w:r w:rsidR="00497258">
        <w:rPr>
          <w:bCs/>
          <w:iCs/>
        </w:rPr>
        <w:t xml:space="preserve">, </w:t>
      </w:r>
      <w:r w:rsidR="00497258" w:rsidRPr="00497258">
        <w:rPr>
          <w:bCs/>
          <w:iCs/>
        </w:rPr>
        <w:t>in relation to a company, means where:</w:t>
      </w:r>
    </w:p>
    <w:p w14:paraId="7DD92C1F" w14:textId="47AA7598" w:rsidR="00335549" w:rsidRDefault="00335549" w:rsidP="00335549">
      <w:pPr>
        <w:pStyle w:val="LI-BodyTextParaa"/>
      </w:pPr>
      <w:r w:rsidRPr="005D3D41">
        <w:lastRenderedPageBreak/>
        <w:t>(a)</w:t>
      </w:r>
      <w:r w:rsidRPr="005D3D41">
        <w:tab/>
      </w:r>
      <w:r w:rsidR="00B9450F" w:rsidRPr="00B9450F">
        <w:t>an administrator has been appointed in relation to the company by:</w:t>
      </w:r>
    </w:p>
    <w:p w14:paraId="0F4CE311" w14:textId="77777777" w:rsidR="00C57265" w:rsidRPr="005D3D41" w:rsidRDefault="00C57265" w:rsidP="00C57265">
      <w:pPr>
        <w:pStyle w:val="LI-BodyTextSubparai"/>
        <w:ind w:left="1704" w:firstLine="0"/>
      </w:pPr>
      <w:r w:rsidRPr="005D3D41">
        <w:t>(i)</w:t>
      </w:r>
      <w:r w:rsidRPr="005D3D41">
        <w:tab/>
      </w:r>
      <w:r w:rsidRPr="00667784">
        <w:t>the company under section 436A of the Act; or</w:t>
      </w:r>
    </w:p>
    <w:p w14:paraId="13AFBDFF" w14:textId="77777777" w:rsidR="00C57265" w:rsidRDefault="00C57265" w:rsidP="00FC6FFE">
      <w:pPr>
        <w:pStyle w:val="LI-BodyTextSubparai"/>
        <w:ind w:left="2127" w:hanging="423"/>
      </w:pPr>
      <w:r w:rsidRPr="005D3D41">
        <w:t>(ii)</w:t>
      </w:r>
      <w:r w:rsidRPr="005D3D41">
        <w:tab/>
      </w:r>
      <w:r w:rsidRPr="00667784">
        <w:t>a liquidator or provisional liquidator of the company under section 436B of the Act; or</w:t>
      </w:r>
    </w:p>
    <w:p w14:paraId="5830FA15" w14:textId="315D3197" w:rsidR="00B9450F" w:rsidRPr="005D3D41" w:rsidRDefault="00C57265" w:rsidP="00FC6FFE">
      <w:pPr>
        <w:pStyle w:val="LI-BodyTextSubparai"/>
        <w:ind w:hanging="564"/>
      </w:pPr>
      <w:r w:rsidRPr="005D3D41">
        <w:t>(ii</w:t>
      </w:r>
      <w:r>
        <w:t>i</w:t>
      </w:r>
      <w:r w:rsidRPr="005D3D41">
        <w:t>)</w:t>
      </w:r>
      <w:r w:rsidRPr="005D3D41">
        <w:tab/>
      </w:r>
      <w:r w:rsidRPr="00AB0136">
        <w:t>a person who is entitled to enforce a security interest in the whole, or substantially the whole, of the company’s property under section 436C of the Act; or</w:t>
      </w:r>
    </w:p>
    <w:p w14:paraId="0F7E8AFD" w14:textId="297EC5AB" w:rsidR="00335549" w:rsidRPr="005D3D41" w:rsidRDefault="00335549" w:rsidP="00335549">
      <w:pPr>
        <w:pStyle w:val="LI-BodyTextParaa"/>
      </w:pPr>
      <w:r w:rsidRPr="005D3D41">
        <w:t>(b)</w:t>
      </w:r>
      <w:r w:rsidRPr="005D3D41">
        <w:tab/>
      </w:r>
      <w:r w:rsidR="00797FBC" w:rsidRPr="00797FBC">
        <w:t>a deed of company arrangement has been executed by the company; or</w:t>
      </w:r>
    </w:p>
    <w:p w14:paraId="535E544D" w14:textId="0A04AA37" w:rsidR="00C57265" w:rsidRPr="005D3D41" w:rsidRDefault="00C57265" w:rsidP="00C57265">
      <w:pPr>
        <w:pStyle w:val="LI-BodyTextParaa"/>
      </w:pPr>
      <w:r w:rsidRPr="005D3D41">
        <w:t>(</w:t>
      </w:r>
      <w:r>
        <w:t>c</w:t>
      </w:r>
      <w:r w:rsidRPr="005D3D41">
        <w:t>)</w:t>
      </w:r>
      <w:r w:rsidRPr="005D3D41">
        <w:tab/>
      </w:r>
      <w:r w:rsidR="00797FBC" w:rsidRPr="00797FBC">
        <w:t>a provisional liquidator has been appointed in relation to the company; or</w:t>
      </w:r>
    </w:p>
    <w:p w14:paraId="5D290D11" w14:textId="5CBEDF61" w:rsidR="008D6BB7" w:rsidRPr="00797FBC" w:rsidRDefault="00C57265" w:rsidP="00797FBC">
      <w:pPr>
        <w:pStyle w:val="LI-BodyTextParaa"/>
      </w:pPr>
      <w:r w:rsidRPr="005D3D41">
        <w:t>(</w:t>
      </w:r>
      <w:r>
        <w:t>d</w:t>
      </w:r>
      <w:r w:rsidRPr="005D3D41">
        <w:t>)</w:t>
      </w:r>
      <w:r w:rsidRPr="005D3D41">
        <w:tab/>
      </w:r>
      <w:r w:rsidR="00797FBC" w:rsidRPr="00797FBC">
        <w:t>a managing controller has been appointed to the whole, or substantially the whole, of the property of the company.</w:t>
      </w:r>
    </w:p>
    <w:p w14:paraId="4B631CA3" w14:textId="2778D1A8" w:rsidR="00711B3A" w:rsidRDefault="00B119E9" w:rsidP="00711B3A">
      <w:pPr>
        <w:pStyle w:val="LI-BodyTextUnnumbered"/>
      </w:pPr>
      <w:r w:rsidRPr="00B119E9">
        <w:rPr>
          <w:b/>
          <w:bCs/>
          <w:i/>
          <w:iCs/>
        </w:rPr>
        <w:t>licensee deferral period </w:t>
      </w:r>
      <w:r w:rsidRPr="00B119E9">
        <w:t>means the period starting on the day of appointment of a relevant external administrator and ending on the day that is 6 months after the day of the appointment. </w:t>
      </w:r>
    </w:p>
    <w:p w14:paraId="7D0DBD7D" w14:textId="3E2366C1" w:rsidR="00B119E9" w:rsidRDefault="00443F18" w:rsidP="00711B3A">
      <w:pPr>
        <w:pStyle w:val="LI-BodyTextUnnumbered"/>
      </w:pPr>
      <w:r>
        <w:rPr>
          <w:b/>
          <w:bCs/>
          <w:i/>
          <w:iCs/>
        </w:rPr>
        <w:t>liquidator</w:t>
      </w:r>
      <w:r w:rsidR="00B119E9" w:rsidRPr="00B119E9">
        <w:t xml:space="preserve"> </w:t>
      </w:r>
      <w:r w:rsidRPr="00443F18">
        <w:t>does not include a provisional liquidator.</w:t>
      </w:r>
    </w:p>
    <w:p w14:paraId="0A2C200F" w14:textId="2FEBBAAE" w:rsidR="00711B3A" w:rsidRDefault="00443F18" w:rsidP="00AF1A94">
      <w:pPr>
        <w:pStyle w:val="LI-BodyTextUnnumbered"/>
      </w:pPr>
      <w:r>
        <w:rPr>
          <w:b/>
          <w:bCs/>
          <w:i/>
          <w:iCs/>
        </w:rPr>
        <w:t>notified foreign passport fund insolvency resolution</w:t>
      </w:r>
      <w:r w:rsidRPr="00B119E9">
        <w:t xml:space="preserve"> </w:t>
      </w:r>
      <w:r w:rsidRPr="00443F18">
        <w:t>means a resolution to the effect that, for a period of at least 12 months, the assets have been insufficient to meet the debts incurred in operating the fund as and when they were due and payable.</w:t>
      </w:r>
    </w:p>
    <w:p w14:paraId="74880EF3" w14:textId="2C0F4ED9" w:rsidR="00AF1A94" w:rsidRPr="005D3D41" w:rsidRDefault="00F230D9" w:rsidP="00AF1A94">
      <w:pPr>
        <w:pStyle w:val="LI-BodyTextUnnumbered"/>
      </w:pPr>
      <w:r>
        <w:rPr>
          <w:b/>
          <w:i/>
        </w:rPr>
        <w:t>prescribed notice</w:t>
      </w:r>
      <w:r w:rsidR="00AF1A94" w:rsidRPr="005D3D41">
        <w:t xml:space="preserve">, </w:t>
      </w:r>
      <w:r w:rsidRPr="00F230D9">
        <w:t>means a notice that contains statements to the following effect:</w:t>
      </w:r>
    </w:p>
    <w:p w14:paraId="22B2668E" w14:textId="04909717" w:rsidR="00AF1A94" w:rsidRPr="005D3D41" w:rsidRDefault="00AF1A94" w:rsidP="00AF1A94">
      <w:pPr>
        <w:pStyle w:val="LI-BodyTextParaa"/>
      </w:pPr>
      <w:r w:rsidRPr="005D3D41">
        <w:t>(a)</w:t>
      </w:r>
      <w:r w:rsidRPr="005D3D41">
        <w:tab/>
      </w:r>
      <w:r w:rsidR="00173D99" w:rsidRPr="00173D99">
        <w:t>the reports for the relevant financial year of the company have been lodged with ASIC; and</w:t>
      </w:r>
    </w:p>
    <w:p w14:paraId="31152D2E" w14:textId="29E29E39" w:rsidR="00AF1A94" w:rsidRDefault="00AF1A94" w:rsidP="00AF1A94">
      <w:pPr>
        <w:pStyle w:val="LI-BodyTextParaa"/>
      </w:pPr>
      <w:r w:rsidRPr="005D3D41">
        <w:t>(b)</w:t>
      </w:r>
      <w:r w:rsidRPr="005D3D41">
        <w:tab/>
      </w:r>
      <w:r w:rsidR="00173D99" w:rsidRPr="00173D99">
        <w:t>the company will send copies of the reports to a member of the company free of charge if the member asks for the reports in writing; and</w:t>
      </w:r>
    </w:p>
    <w:p w14:paraId="249999F1" w14:textId="5CA50B7C" w:rsidR="00173D99" w:rsidRPr="005D3D41" w:rsidRDefault="00173D99" w:rsidP="00FA6343">
      <w:pPr>
        <w:pStyle w:val="LI-BodyTextParaa"/>
      </w:pPr>
      <w:r w:rsidRPr="005D3D41">
        <w:t>(</w:t>
      </w:r>
      <w:r>
        <w:t>c</w:t>
      </w:r>
      <w:r w:rsidRPr="005D3D41">
        <w:t>)</w:t>
      </w:r>
      <w:r w:rsidRPr="005D3D41">
        <w:tab/>
      </w:r>
      <w:r w:rsidR="009C4B72" w:rsidRPr="009C4B72">
        <w:t>the reports are available for download on the relevant website together with a hypertext link to the reports.</w:t>
      </w:r>
    </w:p>
    <w:p w14:paraId="2149AEBC" w14:textId="76AD1EA1" w:rsidR="009C7E6F" w:rsidRDefault="009C7E6F" w:rsidP="009C7E6F">
      <w:pPr>
        <w:pStyle w:val="LI-BodyTextUnnumbered"/>
      </w:pPr>
      <w:r>
        <w:rPr>
          <w:b/>
          <w:bCs/>
          <w:i/>
          <w:iCs/>
        </w:rPr>
        <w:t>Regulations</w:t>
      </w:r>
      <w:r w:rsidRPr="00B119E9">
        <w:t xml:space="preserve"> </w:t>
      </w:r>
      <w:r w:rsidR="00FA6343" w:rsidRPr="00FA6343">
        <w:t>means the </w:t>
      </w:r>
      <w:r w:rsidR="00FA6343" w:rsidRPr="00FA6343">
        <w:rPr>
          <w:i/>
          <w:iCs/>
        </w:rPr>
        <w:t>Corporations Regulations 2001.</w:t>
      </w:r>
    </w:p>
    <w:p w14:paraId="35FA4726" w14:textId="0138C65D" w:rsidR="00FA6343" w:rsidRDefault="00FA6343" w:rsidP="00FA6343">
      <w:pPr>
        <w:pStyle w:val="LI-BodyTextUnnumbered"/>
      </w:pPr>
      <w:r w:rsidRPr="00FA6343">
        <w:rPr>
          <w:b/>
          <w:bCs/>
          <w:i/>
          <w:iCs/>
        </w:rPr>
        <w:t xml:space="preserve">relevant external administrator, </w:t>
      </w:r>
      <w:r w:rsidRPr="00FA6343">
        <w:t>in relation to a company, means:</w:t>
      </w:r>
    </w:p>
    <w:p w14:paraId="3F168310" w14:textId="3A1B8B57" w:rsidR="00FA6343" w:rsidRPr="005D3D41" w:rsidRDefault="00FA6343" w:rsidP="00FA6343">
      <w:pPr>
        <w:pStyle w:val="LI-BodyTextParaa"/>
      </w:pPr>
      <w:r w:rsidRPr="005D3D41">
        <w:t>(a)</w:t>
      </w:r>
      <w:r w:rsidRPr="005D3D41">
        <w:tab/>
      </w:r>
      <w:r w:rsidR="00A00AB5" w:rsidRPr="00A00AB5">
        <w:t>an administrator of the company appointed by:</w:t>
      </w:r>
    </w:p>
    <w:p w14:paraId="154E4EC9" w14:textId="4ED3E175" w:rsidR="00FA6343" w:rsidRPr="005D3D41" w:rsidRDefault="00FA6343" w:rsidP="00FA6343">
      <w:pPr>
        <w:pStyle w:val="LI-BodyTextSubparai"/>
      </w:pPr>
      <w:r w:rsidRPr="005D3D41">
        <w:t>(i)</w:t>
      </w:r>
      <w:r w:rsidRPr="005D3D41">
        <w:tab/>
      </w:r>
      <w:r w:rsidR="00A00AB5" w:rsidRPr="00A00AB5">
        <w:t>the company under section 436A of the Act; or</w:t>
      </w:r>
    </w:p>
    <w:p w14:paraId="783133A8" w14:textId="646263CB" w:rsidR="00FA6343" w:rsidRDefault="00FA6343" w:rsidP="00FA6343">
      <w:pPr>
        <w:pStyle w:val="LI-BodyTextSubparai"/>
      </w:pPr>
      <w:r w:rsidRPr="005D3D41">
        <w:lastRenderedPageBreak/>
        <w:t>(ii)</w:t>
      </w:r>
      <w:r w:rsidRPr="005D3D41">
        <w:tab/>
      </w:r>
      <w:r w:rsidR="00A00AB5" w:rsidRPr="00A00AB5">
        <w:t>a liquidator or provisional liquidator of the company under section 436B of the Act; or</w:t>
      </w:r>
    </w:p>
    <w:p w14:paraId="292F9CAF" w14:textId="13BE47E5" w:rsidR="00A00AB5" w:rsidRDefault="00A00AB5" w:rsidP="00A00AB5">
      <w:pPr>
        <w:pStyle w:val="LI-BodyTextSubparai"/>
      </w:pPr>
      <w:r w:rsidRPr="005D3D41">
        <w:t>(ii</w:t>
      </w:r>
      <w:r>
        <w:t>i</w:t>
      </w:r>
      <w:r w:rsidRPr="005D3D41">
        <w:t>)</w:t>
      </w:r>
      <w:r w:rsidRPr="005D3D41">
        <w:tab/>
      </w:r>
      <w:r w:rsidR="0025684C" w:rsidRPr="0025684C">
        <w:t>a person who is entitled to enforce a security interest in the whole, or substantially the whole, of the company’s property under section 436C of the Act; or</w:t>
      </w:r>
    </w:p>
    <w:p w14:paraId="4FAE7869" w14:textId="5815A716" w:rsidR="0025684C" w:rsidRDefault="0025684C" w:rsidP="0025684C">
      <w:pPr>
        <w:pStyle w:val="LI-BodyTextParaa"/>
      </w:pPr>
      <w:r w:rsidRPr="005D3D41">
        <w:t>(</w:t>
      </w:r>
      <w:r>
        <w:t>b</w:t>
      </w:r>
      <w:r w:rsidRPr="005D3D41">
        <w:t>)</w:t>
      </w:r>
      <w:r w:rsidRPr="005D3D41">
        <w:tab/>
      </w:r>
      <w:r w:rsidRPr="0025684C">
        <w:t>a managing controller appointed to the whole, or substantially the whole, of the property of the company; or</w:t>
      </w:r>
    </w:p>
    <w:p w14:paraId="43B6AA97" w14:textId="7FE20E5C" w:rsidR="0025684C" w:rsidRDefault="0025684C" w:rsidP="00D66243">
      <w:pPr>
        <w:pStyle w:val="LI-BodyTextParaa"/>
      </w:pPr>
      <w:r w:rsidRPr="005D3D41">
        <w:t>(</w:t>
      </w:r>
      <w:r>
        <w:t>c</w:t>
      </w:r>
      <w:r w:rsidRPr="005D3D41">
        <w:t>)</w:t>
      </w:r>
      <w:r w:rsidRPr="005D3D41">
        <w:tab/>
      </w:r>
      <w:r w:rsidR="00D66243" w:rsidRPr="00D66243">
        <w:t xml:space="preserve">a provisional liquidator of the </w:t>
      </w:r>
      <w:proofErr w:type="gramStart"/>
      <w:r w:rsidR="00D66243" w:rsidRPr="00D66243">
        <w:t>company;</w:t>
      </w:r>
      <w:proofErr w:type="gramEnd"/>
    </w:p>
    <w:p w14:paraId="7AC82AAC" w14:textId="2BFAB363" w:rsidR="00AF1A94" w:rsidRPr="005D3D41" w:rsidRDefault="00D66243" w:rsidP="009E13EA">
      <w:pPr>
        <w:pStyle w:val="LI-BodyTextParaa"/>
        <w:ind w:left="1134" w:firstLine="0"/>
      </w:pPr>
      <w:r w:rsidRPr="00D66243">
        <w:t>where no other person was acting in one of those capacities in relation to the company at the time of the appointment. </w:t>
      </w:r>
    </w:p>
    <w:p w14:paraId="351BF734" w14:textId="1669454F" w:rsidR="009E13EA" w:rsidRDefault="009E13EA" w:rsidP="009E13EA">
      <w:pPr>
        <w:pStyle w:val="LI-BodyTextUnnumbered"/>
      </w:pPr>
      <w:r>
        <w:rPr>
          <w:b/>
          <w:i/>
        </w:rPr>
        <w:t>scheme insolvency resolution</w:t>
      </w:r>
      <w:r w:rsidR="00BB5C17" w:rsidRPr="005D3D41">
        <w:t xml:space="preserve">, </w:t>
      </w:r>
      <w:r w:rsidRPr="009E13EA">
        <w:t xml:space="preserve">in relation to a registered scheme, means a resolution to the effect that, for a period of at least 12 months, the scheme property has been insufficient to meet the debts of the responsible entity of the scheme incurred in that capacity as and when they were due and payable. </w:t>
      </w:r>
    </w:p>
    <w:p w14:paraId="45FD7609" w14:textId="77777777" w:rsidR="00C85E07" w:rsidRDefault="00C85E07">
      <w:pPr>
        <w:spacing w:line="240" w:lineRule="auto"/>
        <w:rPr>
          <w:rFonts w:eastAsia="Times New Roman"/>
          <w:b/>
          <w:kern w:val="28"/>
          <w:sz w:val="32"/>
          <w:lang w:eastAsia="en-AU"/>
        </w:rPr>
      </w:pPr>
      <w:r>
        <w:br w:type="page"/>
      </w:r>
    </w:p>
    <w:p w14:paraId="2B3325C2" w14:textId="4FC4A512" w:rsidR="00FA31DE" w:rsidRPr="00F61B09" w:rsidRDefault="00FA31DE" w:rsidP="00015719">
      <w:pPr>
        <w:pStyle w:val="LI-Heading1"/>
        <w:ind w:left="1138" w:hanging="1138"/>
      </w:pPr>
      <w:bookmarkStart w:id="10" w:name="_Toc209171239"/>
      <w:r w:rsidRPr="006554FF">
        <w:lastRenderedPageBreak/>
        <w:t>Part</w:t>
      </w:r>
      <w:r w:rsidR="005D0489" w:rsidRPr="006554FF">
        <w:t xml:space="preserve"> </w:t>
      </w:r>
      <w:r w:rsidR="005D0489" w:rsidRPr="006E5320">
        <w:t>2</w:t>
      </w:r>
      <w:r w:rsidRPr="00F61B09">
        <w:t>—Exemption</w:t>
      </w:r>
      <w:bookmarkEnd w:id="10"/>
    </w:p>
    <w:p w14:paraId="643C572B" w14:textId="4EDD0BAE" w:rsidR="00FA31DE" w:rsidRPr="005D3D41" w:rsidRDefault="009661A3" w:rsidP="00005446">
      <w:pPr>
        <w:pStyle w:val="LI-Heading2"/>
      </w:pPr>
      <w:bookmarkStart w:id="11" w:name="_Toc209171240"/>
      <w:r>
        <w:t>6</w:t>
      </w:r>
      <w:r w:rsidR="00FC3EB8">
        <w:tab/>
      </w:r>
      <w:r w:rsidR="00871F50">
        <w:t>Companies being wound up</w:t>
      </w:r>
      <w:bookmarkEnd w:id="11"/>
    </w:p>
    <w:p w14:paraId="7BFFB36F" w14:textId="712EC41A" w:rsidR="009D1818" w:rsidRDefault="00FA31DE" w:rsidP="000E3C2E">
      <w:pPr>
        <w:pStyle w:val="LI-BodyTextNumbered"/>
      </w:pPr>
      <w:r w:rsidRPr="005D3D41">
        <w:t>(1)</w:t>
      </w:r>
      <w:r w:rsidR="009D1818" w:rsidRPr="005D3D41">
        <w:tab/>
      </w:r>
      <w:r w:rsidR="00347092" w:rsidRPr="00347092">
        <w:t>A company does not have to comply with Part 2M.3 of the Act:</w:t>
      </w:r>
    </w:p>
    <w:p w14:paraId="58E153F4" w14:textId="02E747BC" w:rsidR="00347092" w:rsidRPr="005D3D41" w:rsidRDefault="00347092" w:rsidP="00347092">
      <w:pPr>
        <w:pStyle w:val="LI-BodyTextParaa"/>
      </w:pPr>
      <w:r w:rsidRPr="005D3D41">
        <w:t>(a)</w:t>
      </w:r>
      <w:r w:rsidRPr="005D3D41">
        <w:tab/>
      </w:r>
      <w:r w:rsidRPr="00347092">
        <w:t>in relation to a financial year or half-year of the company if, as at the day the company would otherwise have been required to lodge a report under that Part for the financial year or half-year, the company has a liquidator appointed to it; and</w:t>
      </w:r>
    </w:p>
    <w:p w14:paraId="575E9EAA" w14:textId="2CB6BA0A" w:rsidR="00347092" w:rsidRPr="005D3D41" w:rsidRDefault="00347092" w:rsidP="00347092">
      <w:pPr>
        <w:pStyle w:val="LI-BodyTextParaa"/>
      </w:pPr>
      <w:r w:rsidRPr="005D3D41">
        <w:t>(b)</w:t>
      </w:r>
      <w:r w:rsidRPr="005D3D41">
        <w:tab/>
      </w:r>
      <w:r w:rsidR="00A07FC1" w:rsidRPr="00A07FC1">
        <w:t>in relation to any earlier financial year or half-year of the company, but only to the extent that Part would have imposed, but for this paragraph (b), a continuing obligation on the company from the date of appointment of the liquidator.</w:t>
      </w:r>
    </w:p>
    <w:p w14:paraId="17B72878" w14:textId="15B56B1C" w:rsidR="00347092" w:rsidRDefault="00347092" w:rsidP="001C030A">
      <w:pPr>
        <w:pStyle w:val="LI-BodyTextNote"/>
        <w:spacing w:before="240"/>
      </w:pPr>
      <w:r w:rsidRPr="005D3D41">
        <w:t>Note:</w:t>
      </w:r>
      <w:r w:rsidRPr="005D3D41">
        <w:tab/>
      </w:r>
      <w:r w:rsidR="00A07FC1" w:rsidRPr="00A07FC1">
        <w:t>A company that is required to do an act under Part 2M.3 of the Act within a particular period or before a particular time continues to be subject to an obligation to do the act even after the period has ended or that time has passed: section 1314 of the Act. Paragraph (b) does not affect any liability under that Part that existed at any time before the date of appointment of the liquidator.</w:t>
      </w:r>
    </w:p>
    <w:p w14:paraId="7BF33C1D" w14:textId="4ED832AA" w:rsidR="00A07FC1" w:rsidRPr="005D3D41" w:rsidRDefault="00A07FC1" w:rsidP="00A07FC1">
      <w:pPr>
        <w:pStyle w:val="LI-Heading3"/>
        <w:rPr>
          <w:sz w:val="24"/>
          <w:szCs w:val="24"/>
        </w:rPr>
      </w:pPr>
      <w:r>
        <w:rPr>
          <w:sz w:val="24"/>
          <w:szCs w:val="24"/>
        </w:rPr>
        <w:t>Condition</w:t>
      </w:r>
    </w:p>
    <w:p w14:paraId="6D2AD5A4" w14:textId="08448E2D" w:rsidR="00A07FC1" w:rsidRPr="005D3D41" w:rsidRDefault="00A07FC1" w:rsidP="00A07FC1">
      <w:pPr>
        <w:pStyle w:val="LI-BodyTextNumbered"/>
      </w:pPr>
      <w:r w:rsidRPr="005D3D41">
        <w:t>(2)</w:t>
      </w:r>
      <w:r w:rsidRPr="005D3D41">
        <w:tab/>
      </w:r>
      <w:r w:rsidR="0036629A" w:rsidRPr="0036629A">
        <w:t xml:space="preserve">The company must have adequate arrangements in place to answer, within a reasonable </w:t>
      </w:r>
      <w:proofErr w:type="gramStart"/>
      <w:r w:rsidR="0036629A" w:rsidRPr="0036629A">
        <w:t>period of time</w:t>
      </w:r>
      <w:proofErr w:type="gramEnd"/>
      <w:r w:rsidR="0036629A" w:rsidRPr="0036629A">
        <w:t xml:space="preserve"> and without charge, any reasonable questions asked by a member of the company about the winding up.</w:t>
      </w:r>
    </w:p>
    <w:p w14:paraId="7D452CE8" w14:textId="77E00B8E" w:rsidR="0036629A" w:rsidRPr="005D3D41" w:rsidRDefault="0036629A" w:rsidP="0036629A">
      <w:pPr>
        <w:pStyle w:val="LI-Heading3"/>
        <w:rPr>
          <w:sz w:val="24"/>
          <w:szCs w:val="24"/>
        </w:rPr>
      </w:pPr>
      <w:r>
        <w:rPr>
          <w:sz w:val="24"/>
          <w:szCs w:val="24"/>
        </w:rPr>
        <w:t>Exclusion</w:t>
      </w:r>
    </w:p>
    <w:p w14:paraId="61D8A8F4" w14:textId="6026F017" w:rsidR="0036629A" w:rsidRPr="005D3D41" w:rsidRDefault="0036629A" w:rsidP="0036629A">
      <w:pPr>
        <w:pStyle w:val="LI-BodyTextNumbered"/>
      </w:pPr>
      <w:r w:rsidRPr="005D3D41">
        <w:t>(</w:t>
      </w:r>
      <w:r>
        <w:t>3</w:t>
      </w:r>
      <w:r w:rsidRPr="005D3D41">
        <w:t>)</w:t>
      </w:r>
      <w:r w:rsidRPr="005D3D41">
        <w:tab/>
      </w:r>
      <w:r w:rsidRPr="0036629A">
        <w:t>This section does not apply to a company that:</w:t>
      </w:r>
    </w:p>
    <w:p w14:paraId="2EC3882A" w14:textId="3BAAFF05" w:rsidR="0036629A" w:rsidRPr="005D3D41" w:rsidRDefault="0036629A" w:rsidP="0036629A">
      <w:pPr>
        <w:pStyle w:val="LI-BodyTextParaa"/>
      </w:pPr>
      <w:r w:rsidRPr="005D3D41">
        <w:t>(a)</w:t>
      </w:r>
      <w:r w:rsidRPr="005D3D41">
        <w:tab/>
      </w:r>
      <w:r w:rsidR="00267473" w:rsidRPr="00267473">
        <w:t>holds an Australian financial services licence; or</w:t>
      </w:r>
    </w:p>
    <w:p w14:paraId="1E4B8D66" w14:textId="2DE7198D" w:rsidR="0036629A" w:rsidRDefault="0036629A" w:rsidP="0036629A">
      <w:pPr>
        <w:pStyle w:val="LI-BodyTextParaa"/>
      </w:pPr>
      <w:r w:rsidRPr="005D3D41">
        <w:t>(b)</w:t>
      </w:r>
      <w:r w:rsidRPr="005D3D41">
        <w:tab/>
      </w:r>
      <w:r w:rsidR="008B40B3">
        <w:t>h</w:t>
      </w:r>
      <w:r w:rsidR="00267473" w:rsidRPr="00267473">
        <w:t>as an administrator appointed to it under Part 5.3A of the Act; or</w:t>
      </w:r>
    </w:p>
    <w:p w14:paraId="7182EA3D" w14:textId="778849D4" w:rsidR="00267473" w:rsidRPr="005D3D41" w:rsidRDefault="00267473" w:rsidP="009B2150">
      <w:pPr>
        <w:pStyle w:val="LI-BodyTextParaa"/>
      </w:pPr>
      <w:r w:rsidRPr="005D3D41">
        <w:t>(</w:t>
      </w:r>
      <w:r>
        <w:t>c</w:t>
      </w:r>
      <w:r w:rsidRPr="005D3D41">
        <w:t>)</w:t>
      </w:r>
      <w:r w:rsidRPr="005D3D41">
        <w:tab/>
      </w:r>
      <w:r w:rsidR="009B2150" w:rsidRPr="009B2150">
        <w:t>is subject to a deed of company arrangement.</w:t>
      </w:r>
    </w:p>
    <w:p w14:paraId="6E072B01" w14:textId="79AD9528" w:rsidR="009B2150" w:rsidRPr="005D3D41" w:rsidRDefault="0036629A" w:rsidP="001C030A">
      <w:pPr>
        <w:pStyle w:val="LI-BodyTextNote"/>
        <w:spacing w:before="240"/>
      </w:pPr>
      <w:r w:rsidRPr="005D3D41">
        <w:t>Note:</w:t>
      </w:r>
      <w:r w:rsidRPr="005D3D41">
        <w:tab/>
      </w:r>
      <w:r w:rsidR="009B2150" w:rsidRPr="009B2150">
        <w:t>This section does not apply to CCIVs. A CCIV is a company but cannot be wound up or placed in liquidation: see section 1237A.</w:t>
      </w:r>
    </w:p>
    <w:p w14:paraId="700CA9A1" w14:textId="7770B705" w:rsidR="009B2150" w:rsidRPr="009B2150" w:rsidRDefault="009661A3" w:rsidP="009B2150">
      <w:pPr>
        <w:pStyle w:val="LI-Heading2"/>
      </w:pPr>
      <w:bookmarkStart w:id="12" w:name="_Toc209171241"/>
      <w:r>
        <w:t>7</w:t>
      </w:r>
      <w:r w:rsidR="00FC3EB8" w:rsidRPr="005D3D41">
        <w:tab/>
      </w:r>
      <w:r w:rsidR="00C04C1D">
        <w:t>Public companies being wound up: AGMs</w:t>
      </w:r>
      <w:bookmarkEnd w:id="12"/>
    </w:p>
    <w:p w14:paraId="1F5D306B" w14:textId="1F462C18" w:rsidR="009944E6" w:rsidRPr="005D3D41" w:rsidRDefault="009944E6" w:rsidP="00005446">
      <w:pPr>
        <w:pStyle w:val="LI-BodyTextNumbered"/>
      </w:pPr>
      <w:r w:rsidRPr="005D3D41">
        <w:t>(1)</w:t>
      </w:r>
      <w:r w:rsidRPr="005D3D41">
        <w:tab/>
      </w:r>
      <w:r w:rsidR="00C04C1D" w:rsidRPr="00C04C1D">
        <w:t xml:space="preserve">A public company that does not have to comply with Part 2M.3 of the Act in relation to a financial year of the company because of paragraph </w:t>
      </w:r>
      <w:r w:rsidR="008B21B0">
        <w:t>6</w:t>
      </w:r>
      <w:r w:rsidR="00C04C1D" w:rsidRPr="00C04C1D">
        <w:t>(1)(a) does not have to comply with the requirement under section 250N of the Act to hold an AGM:</w:t>
      </w:r>
    </w:p>
    <w:p w14:paraId="78154115" w14:textId="003A4970" w:rsidR="009944E6" w:rsidRPr="005D3D41" w:rsidRDefault="009944E6" w:rsidP="00005446">
      <w:pPr>
        <w:pStyle w:val="LI-BodyTextParaa"/>
      </w:pPr>
      <w:r w:rsidRPr="00E06CC3">
        <w:t>(a)</w:t>
      </w:r>
      <w:r w:rsidRPr="00E06CC3">
        <w:tab/>
      </w:r>
      <w:r w:rsidR="00601EE2" w:rsidRPr="00601EE2">
        <w:t>at least once in each calendar year and within 5 months after the end of its financial year; or</w:t>
      </w:r>
    </w:p>
    <w:p w14:paraId="626EC23B" w14:textId="16FB90F5" w:rsidR="009944E6" w:rsidRPr="005D3D41" w:rsidRDefault="009944E6" w:rsidP="00005446">
      <w:pPr>
        <w:pStyle w:val="LI-BodyTextParaa"/>
      </w:pPr>
      <w:r w:rsidRPr="005D3D41">
        <w:t>(b)</w:t>
      </w:r>
      <w:r w:rsidRPr="005D3D41">
        <w:tab/>
      </w:r>
      <w:r w:rsidR="00601EE2" w:rsidRPr="00601EE2">
        <w:t xml:space="preserve">in relation to any earlier financial year of the company, but only to the extent that section of the Act would have imposed, but for this </w:t>
      </w:r>
      <w:r w:rsidR="00601EE2" w:rsidRPr="00601EE2">
        <w:lastRenderedPageBreak/>
        <w:t>paragraph (b), a continuing obligation on the company on or after the appointment of the liquidator.</w:t>
      </w:r>
    </w:p>
    <w:p w14:paraId="4E1E3829" w14:textId="47CE39B1" w:rsidR="00DB38AD" w:rsidRPr="005D3D41" w:rsidRDefault="00601EE2" w:rsidP="00DB38AD">
      <w:pPr>
        <w:pStyle w:val="LI-Heading3"/>
        <w:rPr>
          <w:sz w:val="24"/>
          <w:szCs w:val="24"/>
        </w:rPr>
      </w:pPr>
      <w:r>
        <w:rPr>
          <w:sz w:val="24"/>
          <w:szCs w:val="24"/>
        </w:rPr>
        <w:t>Condition</w:t>
      </w:r>
    </w:p>
    <w:p w14:paraId="01C510E0" w14:textId="6BA839E1" w:rsidR="00601EE2" w:rsidRDefault="009944E6" w:rsidP="00783B9F">
      <w:pPr>
        <w:pStyle w:val="LI-BodyTextNumbered"/>
      </w:pPr>
      <w:r w:rsidRPr="005D3D41">
        <w:t>(</w:t>
      </w:r>
      <w:r w:rsidR="00601EE2">
        <w:t>2</w:t>
      </w:r>
      <w:r w:rsidRPr="005D3D41">
        <w:t>)</w:t>
      </w:r>
      <w:r w:rsidRPr="005D3D41">
        <w:tab/>
      </w:r>
      <w:r w:rsidR="00783B9F" w:rsidRPr="00783B9F">
        <w:t xml:space="preserve">The company must have adequate arrangements in place to answer, within a reasonable </w:t>
      </w:r>
      <w:proofErr w:type="gramStart"/>
      <w:r w:rsidR="00783B9F" w:rsidRPr="00783B9F">
        <w:t>period of time</w:t>
      </w:r>
      <w:proofErr w:type="gramEnd"/>
      <w:r w:rsidR="00783B9F" w:rsidRPr="00783B9F">
        <w:t xml:space="preserve"> and without charge, any reasonable questions asked by a member of the company about the winding up.</w:t>
      </w:r>
    </w:p>
    <w:p w14:paraId="6AEBD46D" w14:textId="42393E8C" w:rsidR="002C7759" w:rsidRPr="005D3D41" w:rsidRDefault="002C7759" w:rsidP="002C7759">
      <w:pPr>
        <w:pStyle w:val="LI-Heading2"/>
      </w:pPr>
      <w:bookmarkStart w:id="13" w:name="_Toc209171242"/>
      <w:r>
        <w:t>8</w:t>
      </w:r>
      <w:r>
        <w:tab/>
        <w:t>Companies under external administration: deferral of financial reporting obligations</w:t>
      </w:r>
      <w:bookmarkEnd w:id="13"/>
    </w:p>
    <w:p w14:paraId="74414D82" w14:textId="3D422BEC" w:rsidR="002C7759" w:rsidRPr="005D3D41" w:rsidRDefault="002C7759" w:rsidP="002C7759">
      <w:pPr>
        <w:pStyle w:val="LI-BodyTextNumbered"/>
      </w:pPr>
      <w:r w:rsidRPr="005D3D41">
        <w:t>(1)</w:t>
      </w:r>
      <w:r w:rsidRPr="005D3D41">
        <w:tab/>
      </w:r>
      <w:r w:rsidRPr="00EE18BC">
        <w:t xml:space="preserve">A company in relation to which a relevant external administrator has been appointed does not have to comply with any of the following </w:t>
      </w:r>
      <w:r w:rsidR="00092DC3">
        <w:t>requirements</w:t>
      </w:r>
      <w:r w:rsidRPr="00EE18BC">
        <w:t xml:space="preserve"> </w:t>
      </w:r>
      <w:r w:rsidR="00092DC3">
        <w:t>of</w:t>
      </w:r>
      <w:r w:rsidRPr="00EE18BC">
        <w:t xml:space="preserve"> Part 2M.3 of the Act in relation to a financial year or half-year of the company:</w:t>
      </w:r>
    </w:p>
    <w:p w14:paraId="61F6439B" w14:textId="3C665CAF" w:rsidR="00E73842" w:rsidRDefault="00E73842" w:rsidP="00E73842">
      <w:pPr>
        <w:pStyle w:val="LI-BodyTextParaa"/>
      </w:pPr>
      <w:r w:rsidRPr="00E73842">
        <w:t>(a) </w:t>
      </w:r>
      <w:r w:rsidR="005F3D28">
        <w:tab/>
      </w:r>
      <w:r w:rsidRPr="00E73842">
        <w:t xml:space="preserve">the requirement to prepare a financial report and a directors’ report </w:t>
      </w:r>
      <w:r w:rsidR="005F3D28">
        <w:t xml:space="preserve">for a financial year </w:t>
      </w:r>
      <w:r w:rsidRPr="00E73842">
        <w:t>under paragraphs 292(1)(b) and (c) and paragraph 292(2)(b</w:t>
      </w:r>
      <w:proofErr w:type="gramStart"/>
      <w:r w:rsidRPr="00E73842">
        <w:t>);</w:t>
      </w:r>
      <w:proofErr w:type="gramEnd"/>
    </w:p>
    <w:p w14:paraId="00D1193E" w14:textId="2FB62136" w:rsidR="00E73842" w:rsidRDefault="00E73842" w:rsidP="005F3D28">
      <w:pPr>
        <w:pStyle w:val="LI-BodyTextParaa"/>
      </w:pPr>
      <w:r w:rsidRPr="00E73842">
        <w:t>(b) </w:t>
      </w:r>
      <w:r w:rsidR="005F3D28">
        <w:tab/>
      </w:r>
      <w:r w:rsidRPr="00E73842">
        <w:t xml:space="preserve">the requirement to have the financial report </w:t>
      </w:r>
      <w:r w:rsidR="005F3D28">
        <w:t xml:space="preserve">for a financial year </w:t>
      </w:r>
      <w:r w:rsidRPr="00E73842">
        <w:t xml:space="preserve">audited and to obtain an auditor’s report under subsection </w:t>
      </w:r>
      <w:proofErr w:type="gramStart"/>
      <w:r w:rsidRPr="00E73842">
        <w:t>301(1);</w:t>
      </w:r>
      <w:proofErr w:type="gramEnd"/>
    </w:p>
    <w:p w14:paraId="0847746F" w14:textId="3A94E980" w:rsidR="002C7759" w:rsidRPr="005D3D41" w:rsidRDefault="002C7759" w:rsidP="002C7759">
      <w:pPr>
        <w:pStyle w:val="LI-BodyTextParaa"/>
      </w:pPr>
      <w:r w:rsidRPr="005D3D41">
        <w:t>(</w:t>
      </w:r>
      <w:r w:rsidR="005F3D28">
        <w:t>c</w:t>
      </w:r>
      <w:r w:rsidRPr="005D3D41">
        <w:t>)</w:t>
      </w:r>
      <w:r w:rsidRPr="005D3D41">
        <w:tab/>
      </w:r>
      <w:r w:rsidR="00092DC3">
        <w:t xml:space="preserve">the requirement to </w:t>
      </w:r>
      <w:r w:rsidRPr="0070713A">
        <w:t>report to</w:t>
      </w:r>
      <w:r w:rsidR="00092DC3">
        <w:t xml:space="preserve"> its</w:t>
      </w:r>
      <w:r w:rsidRPr="0070713A">
        <w:t xml:space="preserve"> members under section 314 within the time required by section </w:t>
      </w:r>
      <w:proofErr w:type="gramStart"/>
      <w:r w:rsidRPr="0070713A">
        <w:t>315;</w:t>
      </w:r>
      <w:proofErr w:type="gramEnd"/>
    </w:p>
    <w:p w14:paraId="384A71B5" w14:textId="7DCE9416" w:rsidR="002C7759" w:rsidRDefault="002C7759" w:rsidP="002C7759">
      <w:pPr>
        <w:pStyle w:val="LI-BodyTextParaa"/>
      </w:pPr>
      <w:r w:rsidRPr="005D3D41">
        <w:t>(</w:t>
      </w:r>
      <w:r w:rsidR="005F3D28">
        <w:t>d</w:t>
      </w:r>
      <w:r w:rsidRPr="005D3D41">
        <w:t>)</w:t>
      </w:r>
      <w:r w:rsidRPr="005D3D41">
        <w:tab/>
      </w:r>
      <w:r w:rsidR="00D67850">
        <w:t xml:space="preserve">the requirement to </w:t>
      </w:r>
      <w:r w:rsidRPr="0070713A">
        <w:t xml:space="preserve">send reports to a member in accordance with a request under subsection 316(1) within the time required by subsection </w:t>
      </w:r>
      <w:proofErr w:type="gramStart"/>
      <w:r w:rsidRPr="0070713A">
        <w:t>316(2);</w:t>
      </w:r>
      <w:proofErr w:type="gramEnd"/>
    </w:p>
    <w:p w14:paraId="1AF90D1D" w14:textId="7913FFDB" w:rsidR="002C7759" w:rsidRPr="005D3D41" w:rsidRDefault="002C7759" w:rsidP="002C7759">
      <w:pPr>
        <w:pStyle w:val="LI-BodyTextParaa"/>
      </w:pPr>
      <w:r w:rsidRPr="005D3D41">
        <w:t>(</w:t>
      </w:r>
      <w:r w:rsidR="005F3D28">
        <w:t>e</w:t>
      </w:r>
      <w:r w:rsidRPr="005D3D41">
        <w:t>)</w:t>
      </w:r>
      <w:r w:rsidRPr="005D3D41">
        <w:tab/>
      </w:r>
      <w:r w:rsidR="00D67850">
        <w:t xml:space="preserve">the requirement to </w:t>
      </w:r>
      <w:r w:rsidRPr="0070713A">
        <w:t>send reports to a member in accordance with a request under subsection 316</w:t>
      </w:r>
      <w:proofErr w:type="gramStart"/>
      <w:r w:rsidRPr="0070713A">
        <w:t>A(</w:t>
      </w:r>
      <w:proofErr w:type="gramEnd"/>
      <w:r w:rsidRPr="0070713A">
        <w:t>1) within the time required by subsection 316</w:t>
      </w:r>
      <w:proofErr w:type="gramStart"/>
      <w:r w:rsidRPr="0070713A">
        <w:t>A(</w:t>
      </w:r>
      <w:proofErr w:type="gramEnd"/>
      <w:r w:rsidRPr="0070713A">
        <w:t>3</w:t>
      </w:r>
      <w:proofErr w:type="gramStart"/>
      <w:r w:rsidRPr="0070713A">
        <w:t>);</w:t>
      </w:r>
      <w:proofErr w:type="gramEnd"/>
    </w:p>
    <w:p w14:paraId="5F78DBA3" w14:textId="0F4B7C1B" w:rsidR="002C7759" w:rsidRDefault="002C7759" w:rsidP="002C7759">
      <w:pPr>
        <w:pStyle w:val="LI-BodyTextParaa"/>
      </w:pPr>
      <w:r w:rsidRPr="005D3D41">
        <w:t>(</w:t>
      </w:r>
      <w:r w:rsidR="005F3D28">
        <w:t>f</w:t>
      </w:r>
      <w:r w:rsidRPr="005D3D41">
        <w:t>)</w:t>
      </w:r>
      <w:r w:rsidRPr="005D3D41">
        <w:tab/>
      </w:r>
      <w:r w:rsidR="005804D2">
        <w:t xml:space="preserve">the requirement to </w:t>
      </w:r>
      <w:r w:rsidRPr="007245C4">
        <w:t xml:space="preserve">lodge reports with ASIC under subsection 319(1) within the time required by subsection </w:t>
      </w:r>
      <w:proofErr w:type="gramStart"/>
      <w:r w:rsidRPr="007245C4">
        <w:t>319(3);</w:t>
      </w:r>
      <w:proofErr w:type="gramEnd"/>
    </w:p>
    <w:p w14:paraId="6F8A8E04" w14:textId="4BA0086E" w:rsidR="005F3D28" w:rsidRDefault="005F3D28" w:rsidP="005F3D28">
      <w:pPr>
        <w:pStyle w:val="LI-BodyTextParaa"/>
      </w:pPr>
      <w:r>
        <w:t>(g)</w:t>
      </w:r>
      <w:r>
        <w:tab/>
        <w:t xml:space="preserve">the requirement to prepare a financial report and a directors’ report for a half-year under paragraph </w:t>
      </w:r>
      <w:proofErr w:type="gramStart"/>
      <w:r>
        <w:t>302(a);</w:t>
      </w:r>
      <w:proofErr w:type="gramEnd"/>
    </w:p>
    <w:p w14:paraId="31771847" w14:textId="1D3CD390" w:rsidR="005F3D28" w:rsidRDefault="005F3D28" w:rsidP="005F3D28">
      <w:pPr>
        <w:pStyle w:val="LI-BodyTextParaa"/>
      </w:pPr>
      <w:r>
        <w:t>(h)</w:t>
      </w:r>
      <w:r>
        <w:tab/>
        <w:t xml:space="preserve">the requirement to have the </w:t>
      </w:r>
      <w:r w:rsidRPr="00824235">
        <w:t xml:space="preserve">financial report </w:t>
      </w:r>
      <w:r w:rsidR="006343B5">
        <w:t xml:space="preserve">for a half-year </w:t>
      </w:r>
      <w:r w:rsidRPr="00824235">
        <w:t>audited or reviewed and</w:t>
      </w:r>
      <w:r>
        <w:t xml:space="preserve"> to</w:t>
      </w:r>
      <w:r w:rsidRPr="00824235">
        <w:t xml:space="preserve"> obtain an auditor's repor</w:t>
      </w:r>
      <w:r>
        <w:t xml:space="preserve">t under paragraph </w:t>
      </w:r>
      <w:proofErr w:type="gramStart"/>
      <w:r>
        <w:t>302(b)</w:t>
      </w:r>
      <w:r w:rsidR="006343B5">
        <w:t>;</w:t>
      </w:r>
      <w:proofErr w:type="gramEnd"/>
    </w:p>
    <w:p w14:paraId="3A8EEEB5" w14:textId="0D46B5BC" w:rsidR="002C7759" w:rsidRPr="005D3D41" w:rsidRDefault="002C7759" w:rsidP="002C7759">
      <w:pPr>
        <w:pStyle w:val="LI-BodyTextParaa"/>
      </w:pPr>
      <w:r w:rsidRPr="005D3D41">
        <w:t>(</w:t>
      </w:r>
      <w:r w:rsidR="006343B5">
        <w:t>i</w:t>
      </w:r>
      <w:r w:rsidRPr="005D3D41">
        <w:t>)</w:t>
      </w:r>
      <w:r w:rsidRPr="005D3D41">
        <w:tab/>
      </w:r>
      <w:r w:rsidR="006343B5">
        <w:t xml:space="preserve">the requirement to </w:t>
      </w:r>
      <w:r w:rsidRPr="007245C4">
        <w:t xml:space="preserve">lodge reports </w:t>
      </w:r>
      <w:r w:rsidR="006343B5">
        <w:t xml:space="preserve">for a half-year </w:t>
      </w:r>
      <w:r w:rsidRPr="007245C4">
        <w:t xml:space="preserve">with ASIC under </w:t>
      </w:r>
      <w:r w:rsidR="006343B5">
        <w:t xml:space="preserve">paragraph 302(c) and </w:t>
      </w:r>
      <w:r w:rsidRPr="007245C4">
        <w:t>subsection 320(1) within the time required by subsection</w:t>
      </w:r>
      <w:r w:rsidR="006343B5">
        <w:t xml:space="preserve"> </w:t>
      </w:r>
      <w:proofErr w:type="gramStart"/>
      <w:r w:rsidR="006343B5">
        <w:t>320(1)</w:t>
      </w:r>
      <w:r w:rsidRPr="007245C4">
        <w:t>;</w:t>
      </w:r>
      <w:proofErr w:type="gramEnd"/>
    </w:p>
    <w:p w14:paraId="18685E36" w14:textId="55BA798F" w:rsidR="002C7759" w:rsidRPr="007245C4" w:rsidRDefault="002C7759" w:rsidP="002C7759">
      <w:pPr>
        <w:pStyle w:val="LI-BodyTextParaa"/>
        <w:ind w:left="1134" w:firstLine="0"/>
      </w:pPr>
      <w:proofErr w:type="gramStart"/>
      <w:r w:rsidRPr="007245C4">
        <w:lastRenderedPageBreak/>
        <w:t>where</w:t>
      </w:r>
      <w:proofErr w:type="gramEnd"/>
      <w:r w:rsidRPr="007245C4">
        <w:t xml:space="preserve">, but for this subsection (1), the </w:t>
      </w:r>
      <w:r w:rsidR="005F2789">
        <w:t>requirement</w:t>
      </w:r>
      <w:r w:rsidRPr="007245C4">
        <w:t xml:space="preserve"> would otherwise have arisen within 24 months after the date of appointment of the relevant external administrator. </w:t>
      </w:r>
    </w:p>
    <w:p w14:paraId="76F309E4" w14:textId="77777777" w:rsidR="002C7759" w:rsidRPr="007245C4" w:rsidRDefault="002C7759" w:rsidP="002C7759">
      <w:pPr>
        <w:pStyle w:val="LI-BodyTextParaa"/>
      </w:pPr>
      <w:r w:rsidRPr="007245C4">
        <w:t>This subsection (1) applies until the last day of the deferral period. </w:t>
      </w:r>
    </w:p>
    <w:p w14:paraId="64CF6C95" w14:textId="7F2589F0" w:rsidR="002C7759" w:rsidRDefault="002C7759" w:rsidP="002C7759">
      <w:pPr>
        <w:pStyle w:val="LI-BodyTextNumbered"/>
      </w:pPr>
      <w:r w:rsidRPr="005D3D41">
        <w:t>(</w:t>
      </w:r>
      <w:r>
        <w:t>2</w:t>
      </w:r>
      <w:r w:rsidRPr="005D3D41">
        <w:t>)</w:t>
      </w:r>
      <w:r w:rsidRPr="005D3D41">
        <w:tab/>
      </w:r>
      <w:r w:rsidRPr="001B12AB">
        <w:t xml:space="preserve">The company also does not have to comply with a </w:t>
      </w:r>
      <w:r w:rsidR="009E1FE0">
        <w:t>requirement</w:t>
      </w:r>
      <w:r w:rsidRPr="001B12AB">
        <w:t xml:space="preserve"> under Part 2M.3 of the Act of a kind specified in subsection (1) in relation to any earlier financial year or half-year of the company but only to the extent that Part would have imposed, but for this subsection (2), a continuing obligation on the company from the date of appointment of the relevant external administrator. </w:t>
      </w:r>
    </w:p>
    <w:p w14:paraId="04857A9B" w14:textId="77777777" w:rsidR="002C7759" w:rsidRDefault="002C7759" w:rsidP="002C7759">
      <w:pPr>
        <w:pStyle w:val="LI-BodyTextNumbered"/>
        <w:ind w:firstLine="0"/>
      </w:pPr>
      <w:r w:rsidRPr="001B12AB">
        <w:t>This subsection (2) applies until the last day of the deferral period. </w:t>
      </w:r>
    </w:p>
    <w:p w14:paraId="0FBD440F" w14:textId="77777777" w:rsidR="002C7759" w:rsidRPr="00DD2854" w:rsidRDefault="002C7759" w:rsidP="002C7759">
      <w:pPr>
        <w:pStyle w:val="LI-Heading3"/>
        <w:rPr>
          <w:sz w:val="24"/>
          <w:szCs w:val="24"/>
        </w:rPr>
      </w:pPr>
      <w:r>
        <w:rPr>
          <w:sz w:val="24"/>
          <w:szCs w:val="24"/>
        </w:rPr>
        <w:t>Conditions</w:t>
      </w:r>
    </w:p>
    <w:p w14:paraId="6AE8AC51" w14:textId="77777777" w:rsidR="002C7759" w:rsidRPr="005D3D41" w:rsidRDefault="002C7759" w:rsidP="002C7759">
      <w:pPr>
        <w:pStyle w:val="LI-BodyTextNumbered"/>
      </w:pPr>
      <w:r w:rsidRPr="005D3D41">
        <w:t>(</w:t>
      </w:r>
      <w:r>
        <w:t>3</w:t>
      </w:r>
      <w:r w:rsidRPr="005D3D41">
        <w:t>)</w:t>
      </w:r>
      <w:r w:rsidRPr="005D3D41">
        <w:tab/>
      </w:r>
      <w:r w:rsidRPr="006F6088">
        <w:t>The company:</w:t>
      </w:r>
    </w:p>
    <w:p w14:paraId="7B279A74" w14:textId="684AD5C4" w:rsidR="002C7759" w:rsidRPr="005D3D41" w:rsidRDefault="002C7759" w:rsidP="002C7759">
      <w:pPr>
        <w:pStyle w:val="LI-BodyTextParaa"/>
      </w:pPr>
      <w:r w:rsidRPr="005D3D41">
        <w:t>(a)</w:t>
      </w:r>
      <w:r w:rsidRPr="005D3D41">
        <w:tab/>
      </w:r>
      <w:r w:rsidRPr="006F6088">
        <w:t xml:space="preserve">must comply with any </w:t>
      </w:r>
      <w:r w:rsidR="00DE4919">
        <w:t>requirement</w:t>
      </w:r>
      <w:r w:rsidR="008F47B6">
        <w:t xml:space="preserve"> </w:t>
      </w:r>
      <w:r w:rsidRPr="006F6088">
        <w:t>to which subsection (1) or (2) applies by no later than the last day of the deferral period;</w:t>
      </w:r>
      <w:r w:rsidR="00986A9D">
        <w:t xml:space="preserve"> and</w:t>
      </w:r>
    </w:p>
    <w:p w14:paraId="395D5E3C" w14:textId="77777777" w:rsidR="002C7759" w:rsidRPr="005D3D41" w:rsidRDefault="002C7759" w:rsidP="002C7759">
      <w:pPr>
        <w:pStyle w:val="LI-BodyTextParaa"/>
      </w:pPr>
      <w:r w:rsidRPr="005D3D41">
        <w:t>(b)</w:t>
      </w:r>
      <w:r w:rsidRPr="005D3D41">
        <w:tab/>
      </w:r>
      <w:r w:rsidRPr="0008127D">
        <w:t xml:space="preserve">must have adequate arrangements in place to answer, within a reasonable </w:t>
      </w:r>
      <w:proofErr w:type="gramStart"/>
      <w:r w:rsidRPr="0008127D">
        <w:t>period of time</w:t>
      </w:r>
      <w:proofErr w:type="gramEnd"/>
      <w:r w:rsidRPr="0008127D">
        <w:t xml:space="preserve"> and without charge, any reasonable questions asked by a member of the company about the relevant external administration during the deferral period; and</w:t>
      </w:r>
    </w:p>
    <w:p w14:paraId="7EFFB43F" w14:textId="1CA48D4E" w:rsidR="001E23A3" w:rsidRPr="00D179ED" w:rsidRDefault="002C7759" w:rsidP="002C7759">
      <w:pPr>
        <w:pStyle w:val="LI-BodyTextParaa"/>
      </w:pPr>
      <w:r w:rsidRPr="007F27D2">
        <w:t>(c)</w:t>
      </w:r>
      <w:r w:rsidRPr="007F27D2">
        <w:tab/>
        <w:t xml:space="preserve">must arrange for a notice of the company’s intention to rely on </w:t>
      </w:r>
      <w:r w:rsidR="00470AAD" w:rsidRPr="00D179ED">
        <w:t xml:space="preserve">this </w:t>
      </w:r>
      <w:r w:rsidRPr="007F27D2">
        <w:t>section to be published</w:t>
      </w:r>
      <w:r w:rsidR="001E23A3" w:rsidRPr="00D179ED">
        <w:t>:</w:t>
      </w:r>
      <w:r w:rsidRPr="007F27D2">
        <w:t xml:space="preserve"> </w:t>
      </w:r>
    </w:p>
    <w:p w14:paraId="4DF4F4A5" w14:textId="2008FB83" w:rsidR="002C7759" w:rsidRPr="007F27D2" w:rsidRDefault="001E23A3" w:rsidP="00D179ED">
      <w:pPr>
        <w:pStyle w:val="LI-BodyTextParaa"/>
        <w:ind w:left="2268"/>
      </w:pPr>
      <w:r w:rsidRPr="00D179ED">
        <w:t>(i)</w:t>
      </w:r>
      <w:r w:rsidRPr="00D179ED">
        <w:tab/>
      </w:r>
      <w:r w:rsidR="002C7759" w:rsidRPr="007F27D2">
        <w:t xml:space="preserve">before </w:t>
      </w:r>
      <w:r w:rsidR="00D60218" w:rsidRPr="00D179ED">
        <w:t xml:space="preserve">the </w:t>
      </w:r>
      <w:r w:rsidR="00AD1E8B" w:rsidRPr="00D179ED">
        <w:t>earliest</w:t>
      </w:r>
      <w:r w:rsidR="00005890" w:rsidRPr="00D179ED">
        <w:t xml:space="preserve"> </w:t>
      </w:r>
      <w:r w:rsidR="0065416E" w:rsidRPr="00D179ED">
        <w:t>time</w:t>
      </w:r>
      <w:r w:rsidR="00B524B4" w:rsidRPr="00D179ED">
        <w:t xml:space="preserve"> which</w:t>
      </w:r>
      <w:r w:rsidR="00542397" w:rsidRPr="00D179ED">
        <w:t>, but for the exempt</w:t>
      </w:r>
      <w:r w:rsidR="003F6779" w:rsidRPr="00D179ED">
        <w:t>ion in subsection (1),</w:t>
      </w:r>
      <w:r w:rsidR="0065416E" w:rsidRPr="00D179ED">
        <w:t xml:space="preserve"> </w:t>
      </w:r>
      <w:r w:rsidR="00005890" w:rsidRPr="00D179ED">
        <w:t>a</w:t>
      </w:r>
      <w:r w:rsidR="0065416E" w:rsidRPr="00D179ED">
        <w:t xml:space="preserve"> </w:t>
      </w:r>
      <w:r w:rsidR="0013359F" w:rsidRPr="00D179ED">
        <w:t>requirement</w:t>
      </w:r>
      <w:r w:rsidR="00400D51" w:rsidRPr="00D179ED">
        <w:t xml:space="preserve"> to which </w:t>
      </w:r>
      <w:r w:rsidR="002C7759" w:rsidRPr="007F27D2">
        <w:t xml:space="preserve">subsection (1) </w:t>
      </w:r>
      <w:r w:rsidR="00400D51" w:rsidRPr="00D179ED">
        <w:t>applies would otherwise have arisen</w:t>
      </w:r>
      <w:r w:rsidR="00293F9B" w:rsidRPr="00D179ED">
        <w:t xml:space="preserve">; </w:t>
      </w:r>
      <w:r w:rsidR="00233B17" w:rsidRPr="00D179ED">
        <w:t>and</w:t>
      </w:r>
    </w:p>
    <w:p w14:paraId="6FBA3597" w14:textId="06F5B106" w:rsidR="00B97047" w:rsidRPr="00D179ED" w:rsidRDefault="002C7759" w:rsidP="00802EB1">
      <w:pPr>
        <w:pStyle w:val="LI-BodyTextSubparai"/>
      </w:pPr>
      <w:r w:rsidRPr="007F27D2">
        <w:t>(</w:t>
      </w:r>
      <w:r w:rsidR="00486DF0" w:rsidRPr="00D179ED">
        <w:t>ii</w:t>
      </w:r>
      <w:r w:rsidRPr="007F27D2">
        <w:t>)</w:t>
      </w:r>
      <w:r w:rsidRPr="007F27D2">
        <w:tab/>
        <w:t>in</w:t>
      </w:r>
      <w:r w:rsidR="00B97047" w:rsidRPr="00D179ED">
        <w:t xml:space="preserve"> each of</w:t>
      </w:r>
      <w:r w:rsidRPr="007F27D2">
        <w:t xml:space="preserve"> </w:t>
      </w:r>
      <w:r w:rsidR="00384F9F" w:rsidRPr="00D179ED">
        <w:t>the following places</w:t>
      </w:r>
      <w:r w:rsidR="00D2080D" w:rsidRPr="00D179ED">
        <w:t xml:space="preserve"> (as applicable)</w:t>
      </w:r>
      <w:r w:rsidR="00B97047" w:rsidRPr="00D179ED">
        <w:t>:</w:t>
      </w:r>
    </w:p>
    <w:p w14:paraId="250C65FA" w14:textId="71DC1F43" w:rsidR="002C7759" w:rsidRPr="007F27D2" w:rsidRDefault="00B97047" w:rsidP="00D179ED">
      <w:pPr>
        <w:pStyle w:val="LI-BodyTextSubparai"/>
        <w:ind w:firstLine="0"/>
      </w:pPr>
      <w:r w:rsidRPr="00D179ED">
        <w:t>(A)</w:t>
      </w:r>
      <w:r w:rsidRPr="00D179ED">
        <w:tab/>
        <w:t xml:space="preserve">in </w:t>
      </w:r>
      <w:r w:rsidR="002C7759" w:rsidRPr="007F27D2">
        <w:t>a prominent place on the company’s website (if any</w:t>
      </w:r>
      <w:proofErr w:type="gramStart"/>
      <w:r w:rsidR="002C7759" w:rsidRPr="007F27D2">
        <w:t>);</w:t>
      </w:r>
      <w:proofErr w:type="gramEnd"/>
      <w:r w:rsidR="002C7759" w:rsidRPr="007F27D2">
        <w:t xml:space="preserve"> </w:t>
      </w:r>
    </w:p>
    <w:p w14:paraId="67B0EF73" w14:textId="60C02EF0" w:rsidR="002C7759" w:rsidRPr="007F27D2" w:rsidRDefault="00B97047" w:rsidP="002C7759">
      <w:pPr>
        <w:pStyle w:val="LI-BodyTextSubsubparaA"/>
      </w:pPr>
      <w:r w:rsidRPr="00D179ED">
        <w:t>(B)</w:t>
      </w:r>
      <w:r w:rsidRPr="00D179ED">
        <w:tab/>
      </w:r>
      <w:r w:rsidR="002C7759" w:rsidRPr="007F27D2">
        <w:t xml:space="preserve">in a place that is readily accessible on a website (if any) maintained by the relevant external administrator or any external administrator appointed after the relevant external </w:t>
      </w:r>
      <w:proofErr w:type="gramStart"/>
      <w:r w:rsidR="002C7759" w:rsidRPr="007F27D2">
        <w:t>administrator;</w:t>
      </w:r>
      <w:proofErr w:type="gramEnd"/>
      <w:r w:rsidR="002C7759" w:rsidRPr="007F27D2">
        <w:t xml:space="preserve"> </w:t>
      </w:r>
    </w:p>
    <w:p w14:paraId="09DF017F" w14:textId="7568937C" w:rsidR="002C7759" w:rsidRDefault="002C7759" w:rsidP="00486DF0">
      <w:pPr>
        <w:pStyle w:val="LI-BodyTextSubparai"/>
        <w:ind w:left="2835"/>
      </w:pPr>
      <w:r w:rsidRPr="007F27D2">
        <w:t>(</w:t>
      </w:r>
      <w:r w:rsidR="00B97047" w:rsidRPr="00D179ED">
        <w:t>C</w:t>
      </w:r>
      <w:r w:rsidRPr="007F27D2">
        <w:t>)</w:t>
      </w:r>
      <w:r w:rsidRPr="007F27D2">
        <w:tab/>
        <w:t>if the company is listed on a prescribed financial market––on a website maintained by the operator of the financial market.</w:t>
      </w:r>
    </w:p>
    <w:p w14:paraId="4B491C22" w14:textId="77777777" w:rsidR="002C7759" w:rsidRPr="00381E38" w:rsidRDefault="002C7759" w:rsidP="002C7759">
      <w:pPr>
        <w:pStyle w:val="LI-Heading3"/>
        <w:rPr>
          <w:sz w:val="24"/>
          <w:szCs w:val="24"/>
        </w:rPr>
      </w:pPr>
      <w:r>
        <w:rPr>
          <w:sz w:val="24"/>
          <w:szCs w:val="24"/>
        </w:rPr>
        <w:t>Alternative distribution method for annual reports</w:t>
      </w:r>
    </w:p>
    <w:p w14:paraId="4EC92AA1" w14:textId="77777777" w:rsidR="002C7759" w:rsidRPr="005D3D41" w:rsidRDefault="002C7759" w:rsidP="002C7759">
      <w:pPr>
        <w:pStyle w:val="LI-BodyTextNumbered"/>
      </w:pPr>
      <w:r w:rsidRPr="005D3D41">
        <w:t>(</w:t>
      </w:r>
      <w:r>
        <w:t>4</w:t>
      </w:r>
      <w:r w:rsidRPr="005D3D41">
        <w:t>)</w:t>
      </w:r>
      <w:r w:rsidRPr="005D3D41">
        <w:tab/>
      </w:r>
      <w:r w:rsidRPr="0010180F">
        <w:t xml:space="preserve">A company relying on paragraph (1)(a), (b) or (c) (or subsection (2) in relation to any of those paragraphs) need not comply with the condition </w:t>
      </w:r>
      <w:r w:rsidRPr="0010180F">
        <w:lastRenderedPageBreak/>
        <w:t>specified in paragraph (3)(a) if, by no later than the last day of the deferral period, the company:</w:t>
      </w:r>
    </w:p>
    <w:p w14:paraId="16753A02" w14:textId="1953F3AC" w:rsidR="002C7759" w:rsidRPr="005D3D41" w:rsidRDefault="002C7759" w:rsidP="002C7759">
      <w:pPr>
        <w:pStyle w:val="LI-BodyTextParaa"/>
      </w:pPr>
      <w:r w:rsidRPr="005D3D41">
        <w:t>(a)</w:t>
      </w:r>
      <w:r w:rsidRPr="005D3D41">
        <w:tab/>
      </w:r>
      <w:r w:rsidRPr="00F60FAE">
        <w:t>arranges for a prescribed notice to be published</w:t>
      </w:r>
      <w:r w:rsidR="000136C1">
        <w:t xml:space="preserve"> in each of the following places (as applicable)</w:t>
      </w:r>
      <w:r w:rsidRPr="00F60FAE">
        <w:t>: </w:t>
      </w:r>
    </w:p>
    <w:p w14:paraId="209752F5" w14:textId="78B5C9F9" w:rsidR="002C7759" w:rsidRPr="005D3D41" w:rsidRDefault="002C7759" w:rsidP="00D179ED">
      <w:pPr>
        <w:pStyle w:val="LI-BodyTextSubparai"/>
      </w:pPr>
      <w:r w:rsidRPr="005D3D41">
        <w:t>(i)</w:t>
      </w:r>
      <w:r w:rsidRPr="005D3D41">
        <w:tab/>
      </w:r>
      <w:r w:rsidRPr="00F60FAE">
        <w:t>in a prominent place on the company’s website (if any</w:t>
      </w:r>
      <w:proofErr w:type="gramStart"/>
      <w:r w:rsidRPr="00F60FAE">
        <w:t>);</w:t>
      </w:r>
      <w:proofErr w:type="gramEnd"/>
      <w:r w:rsidRPr="00F60FAE">
        <w:t xml:space="preserve"> </w:t>
      </w:r>
    </w:p>
    <w:p w14:paraId="685646D6" w14:textId="0458F4D6" w:rsidR="002C7759" w:rsidRPr="005D3D41" w:rsidRDefault="002C7759" w:rsidP="000136C1">
      <w:pPr>
        <w:pStyle w:val="LI-BodyTextSubsubparaA"/>
        <w:ind w:left="2268"/>
      </w:pPr>
      <w:r w:rsidRPr="005D3D41">
        <w:t>(</w:t>
      </w:r>
      <w:r w:rsidR="000136C1">
        <w:t>ii</w:t>
      </w:r>
      <w:r w:rsidRPr="005D3D41">
        <w:t>)</w:t>
      </w:r>
      <w:r w:rsidRPr="005D3D41">
        <w:tab/>
      </w:r>
      <w:r w:rsidRPr="00DE4FD3">
        <w:t xml:space="preserve">in a place that is readily accessible on a website (if any) maintained by the relevant external administrator or any external administrator appointed after the relevant external </w:t>
      </w:r>
      <w:proofErr w:type="gramStart"/>
      <w:r w:rsidRPr="00DE4FD3">
        <w:t>administrator;</w:t>
      </w:r>
      <w:proofErr w:type="gramEnd"/>
      <w:r w:rsidRPr="00DE4FD3">
        <w:t xml:space="preserve"> </w:t>
      </w:r>
    </w:p>
    <w:p w14:paraId="50E864AB" w14:textId="4CD584D1" w:rsidR="002C7759" w:rsidRDefault="002C7759" w:rsidP="002C7759">
      <w:pPr>
        <w:pStyle w:val="LI-BodyTextSubparai"/>
      </w:pPr>
      <w:r w:rsidRPr="005D3D41">
        <w:t>(ii</w:t>
      </w:r>
      <w:r w:rsidR="000136C1">
        <w:t>i</w:t>
      </w:r>
      <w:r w:rsidRPr="005D3D41">
        <w:t>)</w:t>
      </w:r>
      <w:r w:rsidRPr="005D3D41">
        <w:tab/>
      </w:r>
      <w:r w:rsidRPr="00DE4FD3">
        <w:t>if the company is listed on a prescribed financial market—on a website maintained by the operator of the financial market; and</w:t>
      </w:r>
    </w:p>
    <w:p w14:paraId="7E6AE7A8" w14:textId="77777777" w:rsidR="002C7759" w:rsidRDefault="002C7759" w:rsidP="002C7759">
      <w:pPr>
        <w:pStyle w:val="LI-BodyTextParaa"/>
      </w:pPr>
      <w:r w:rsidRPr="005D3D41">
        <w:t>(</w:t>
      </w:r>
      <w:r>
        <w:t>b</w:t>
      </w:r>
      <w:r w:rsidRPr="005D3D41">
        <w:t>)</w:t>
      </w:r>
      <w:r w:rsidRPr="005D3D41">
        <w:tab/>
      </w:r>
      <w:r w:rsidRPr="00870021">
        <w:t>puts in place adequate arrangements to distribute and make available the reports in accordance with the prescribed notice. </w:t>
      </w:r>
    </w:p>
    <w:p w14:paraId="66461BAE" w14:textId="77777777" w:rsidR="002C7759" w:rsidRDefault="002C7759" w:rsidP="0040096E">
      <w:pPr>
        <w:pStyle w:val="LI-BodyTextNote"/>
        <w:spacing w:before="240"/>
      </w:pPr>
      <w:r w:rsidRPr="005D3D41">
        <w:t>Note:</w:t>
      </w:r>
      <w:r w:rsidRPr="005D3D41">
        <w:tab/>
      </w:r>
      <w:r w:rsidRPr="00422D6A">
        <w:t xml:space="preserve">A company that need not comply with the condition specified in paragraph (3)(a) </w:t>
      </w:r>
      <w:proofErr w:type="gramStart"/>
      <w:r w:rsidRPr="00422D6A">
        <w:t>as a result of</w:t>
      </w:r>
      <w:proofErr w:type="gramEnd"/>
      <w:r w:rsidRPr="00422D6A">
        <w:t xml:space="preserve"> this subsection will still need to lodge annual and half year reports with ASIC under sections 319 and 320 by no later than the last day of the deferral period.</w:t>
      </w:r>
    </w:p>
    <w:p w14:paraId="2AA0C199" w14:textId="77777777" w:rsidR="002C7759" w:rsidRPr="00840456" w:rsidRDefault="002C7759" w:rsidP="002C7759">
      <w:pPr>
        <w:pStyle w:val="LI-BodyTextNumbered"/>
        <w:rPr>
          <w:i/>
          <w:iCs/>
        </w:rPr>
      </w:pPr>
      <w:r>
        <w:rPr>
          <w:i/>
          <w:iCs/>
        </w:rPr>
        <w:t>Exclusion</w:t>
      </w:r>
    </w:p>
    <w:p w14:paraId="742FC6D2" w14:textId="3C6EB352" w:rsidR="002C7759" w:rsidRPr="005D3D41" w:rsidRDefault="002C7759" w:rsidP="002C7759">
      <w:pPr>
        <w:pStyle w:val="LI-BodyTextNumbered"/>
      </w:pPr>
      <w:r>
        <w:t>(5</w:t>
      </w:r>
      <w:r w:rsidRPr="00E06CC3">
        <w:t>)</w:t>
      </w:r>
      <w:r w:rsidRPr="00E06CC3">
        <w:tab/>
      </w:r>
      <w:r w:rsidRPr="00C443B5">
        <w:t>This section does not apply to</w:t>
      </w:r>
      <w:r w:rsidR="00830F8E">
        <w:t xml:space="preserve"> any of the following</w:t>
      </w:r>
      <w:r w:rsidRPr="00C443B5">
        <w:t>:</w:t>
      </w:r>
    </w:p>
    <w:p w14:paraId="67EB67FD" w14:textId="77777777" w:rsidR="002C7759" w:rsidRPr="005D3D41" w:rsidRDefault="002C7759" w:rsidP="002C7759">
      <w:pPr>
        <w:pStyle w:val="LI-BodyTextParaa"/>
      </w:pPr>
      <w:r w:rsidRPr="005D3D41">
        <w:t>(a)</w:t>
      </w:r>
      <w:r w:rsidRPr="005D3D41">
        <w:tab/>
      </w:r>
      <w:r w:rsidRPr="009A6C8B">
        <w:t xml:space="preserve">a small proprietary company that has been given a direction under either section 293 or 294 of the Act in relation to the financial </w:t>
      </w:r>
      <w:proofErr w:type="gramStart"/>
      <w:r w:rsidRPr="009A6C8B">
        <w:t>year;</w:t>
      </w:r>
      <w:proofErr w:type="gramEnd"/>
    </w:p>
    <w:p w14:paraId="4D013EEF" w14:textId="77777777" w:rsidR="002C7759" w:rsidRPr="005D3D41" w:rsidRDefault="002C7759" w:rsidP="002C7759">
      <w:pPr>
        <w:pStyle w:val="LI-BodyTextParaa"/>
      </w:pPr>
      <w:r w:rsidRPr="005D3D41">
        <w:t>(b)</w:t>
      </w:r>
      <w:r w:rsidRPr="005D3D41">
        <w:tab/>
      </w:r>
      <w:r w:rsidRPr="009A6C8B">
        <w:t xml:space="preserve">a small company limited by guarantee that has been given a direction under either section 294A or 294B of the Act in relation to the financial </w:t>
      </w:r>
      <w:proofErr w:type="gramStart"/>
      <w:r w:rsidRPr="009A6C8B">
        <w:t>year;</w:t>
      </w:r>
      <w:proofErr w:type="gramEnd"/>
    </w:p>
    <w:p w14:paraId="43D8317D" w14:textId="77777777" w:rsidR="002C7759" w:rsidRDefault="002C7759" w:rsidP="002C7759">
      <w:pPr>
        <w:pStyle w:val="LI-BodyTextParaa"/>
      </w:pPr>
      <w:r w:rsidRPr="005D3D41">
        <w:t>(c)</w:t>
      </w:r>
      <w:r w:rsidRPr="005D3D41">
        <w:tab/>
      </w:r>
      <w:r w:rsidRPr="008E389A">
        <w:t>a company that has been given a direction to lodge reports under section 321 of the Act in relation to the financial year or half-</w:t>
      </w:r>
      <w:proofErr w:type="gramStart"/>
      <w:r w:rsidRPr="008E389A">
        <w:t>year;</w:t>
      </w:r>
      <w:proofErr w:type="gramEnd"/>
    </w:p>
    <w:p w14:paraId="57EF5A02" w14:textId="19941C83" w:rsidR="002C7759" w:rsidRDefault="002C7759" w:rsidP="002C7759">
      <w:pPr>
        <w:pStyle w:val="LI-BodyTextParaa"/>
      </w:pPr>
      <w:r w:rsidRPr="005D3D41">
        <w:t>(</w:t>
      </w:r>
      <w:r>
        <w:t>d</w:t>
      </w:r>
      <w:r w:rsidRPr="005D3D41">
        <w:t>)</w:t>
      </w:r>
      <w:r w:rsidRPr="005D3D41">
        <w:tab/>
      </w:r>
      <w:r w:rsidRPr="008E389A">
        <w:t xml:space="preserve">a company in relation to a financial year or half-year, if ASIC has given written notice to the company, stating that the company is excluded from relying on the relief in subsection (1) or (2), and ASIC has not withdrawn the </w:t>
      </w:r>
      <w:proofErr w:type="gramStart"/>
      <w:r w:rsidRPr="008E389A">
        <w:t>notice;</w:t>
      </w:r>
      <w:proofErr w:type="gramEnd"/>
      <w:r w:rsidRPr="008E389A">
        <w:t xml:space="preserve"> </w:t>
      </w:r>
    </w:p>
    <w:p w14:paraId="2607884A" w14:textId="1414CBAF" w:rsidR="002C7759" w:rsidRDefault="002C7759" w:rsidP="00DB5244">
      <w:pPr>
        <w:pStyle w:val="LI-BodyTextParaa"/>
      </w:pPr>
      <w:r w:rsidRPr="005D3D41">
        <w:t>(</w:t>
      </w:r>
      <w:r>
        <w:t>e</w:t>
      </w:r>
      <w:r w:rsidRPr="005D3D41">
        <w:t>)</w:t>
      </w:r>
      <w:r w:rsidRPr="005D3D41">
        <w:tab/>
      </w:r>
      <w:r w:rsidRPr="008E389A">
        <w:t>a retail CCIV, in relation to a sub-fund of the CCIV.</w:t>
      </w:r>
    </w:p>
    <w:p w14:paraId="739391D7" w14:textId="49FC71FA" w:rsidR="00783B9F" w:rsidRDefault="0034598C" w:rsidP="00783B9F">
      <w:pPr>
        <w:pStyle w:val="LI-Heading2"/>
      </w:pPr>
      <w:bookmarkStart w:id="14" w:name="_Toc209171243"/>
      <w:r>
        <w:t>9</w:t>
      </w:r>
      <w:r w:rsidR="00783B9F" w:rsidRPr="005D3D41">
        <w:tab/>
      </w:r>
      <w:r w:rsidR="00783B9F">
        <w:t>Public companies under external administration: AGMs</w:t>
      </w:r>
      <w:bookmarkEnd w:id="14"/>
    </w:p>
    <w:p w14:paraId="0E5B386B" w14:textId="69C20E40" w:rsidR="00601EE2" w:rsidRPr="005D3D41" w:rsidRDefault="00601EE2" w:rsidP="00601EE2">
      <w:pPr>
        <w:pStyle w:val="LI-BodyTextNumbered"/>
      </w:pPr>
      <w:r w:rsidRPr="005D3D41">
        <w:t>(</w:t>
      </w:r>
      <w:r w:rsidR="0060120F">
        <w:t>1</w:t>
      </w:r>
      <w:r w:rsidRPr="005D3D41">
        <w:t>)</w:t>
      </w:r>
      <w:r w:rsidRPr="005D3D41">
        <w:tab/>
      </w:r>
      <w:r w:rsidR="0060120F" w:rsidRPr="0060120F">
        <w:t xml:space="preserve">A public company that does not have to comply with Part 2M.3 of the Act because of </w:t>
      </w:r>
      <w:proofErr w:type="gramStart"/>
      <w:r w:rsidR="0060120F" w:rsidRPr="0060120F">
        <w:t>subsection</w:t>
      </w:r>
      <w:proofErr w:type="gramEnd"/>
      <w:r w:rsidR="0060120F" w:rsidRPr="0060120F">
        <w:t xml:space="preserve"> 8(1) or 8(2) does not have to comply with the requirement under section 250N of the Act to hold an AGM:</w:t>
      </w:r>
    </w:p>
    <w:p w14:paraId="5C900FED" w14:textId="47310C5E" w:rsidR="00601EE2" w:rsidRPr="005D3D41" w:rsidRDefault="00601EE2" w:rsidP="00601EE2">
      <w:pPr>
        <w:pStyle w:val="LI-BodyTextParaa"/>
      </w:pPr>
      <w:r w:rsidRPr="005D3D41">
        <w:lastRenderedPageBreak/>
        <w:t>(a)</w:t>
      </w:r>
      <w:r w:rsidRPr="005D3D41">
        <w:tab/>
      </w:r>
      <w:r w:rsidR="00D04D6D" w:rsidRPr="00D04D6D">
        <w:t>at least once in each calendar year and within 5 months after the end of its financial year; or</w:t>
      </w:r>
    </w:p>
    <w:p w14:paraId="1DBFD3A3" w14:textId="6BCF5E87" w:rsidR="00601EE2" w:rsidRDefault="00601EE2" w:rsidP="00601EE2">
      <w:pPr>
        <w:pStyle w:val="LI-BodyTextParaa"/>
      </w:pPr>
      <w:r w:rsidRPr="005D3D41">
        <w:t>(b)</w:t>
      </w:r>
      <w:r w:rsidRPr="005D3D41">
        <w:tab/>
      </w:r>
      <w:r w:rsidR="00D04D6D" w:rsidRPr="00D04D6D">
        <w:t xml:space="preserve">in relation to any earlier financial year of the company, but only to the extent that section of the Act would have imposed, but for this paragraph (b), a continuing obligation on the company on or after the appointment of a relevant external </w:t>
      </w:r>
      <w:proofErr w:type="gramStart"/>
      <w:r w:rsidR="00D04D6D" w:rsidRPr="00D04D6D">
        <w:t>administrator;</w:t>
      </w:r>
      <w:proofErr w:type="gramEnd"/>
    </w:p>
    <w:p w14:paraId="79316994" w14:textId="77777777" w:rsidR="00D04D6D" w:rsidRPr="00D04D6D" w:rsidRDefault="00D04D6D" w:rsidP="00D04D6D">
      <w:pPr>
        <w:pStyle w:val="LI-BodyTextParaa"/>
        <w:ind w:left="1134" w:firstLine="0"/>
      </w:pPr>
      <w:proofErr w:type="gramStart"/>
      <w:r w:rsidRPr="00D04D6D">
        <w:t>where</w:t>
      </w:r>
      <w:proofErr w:type="gramEnd"/>
      <w:r w:rsidRPr="00D04D6D">
        <w:t>, but for this subsection, the company would otherwise be required to hold an AGM during the deferral period. </w:t>
      </w:r>
    </w:p>
    <w:p w14:paraId="77AC3AFD" w14:textId="77777777" w:rsidR="00D04D6D" w:rsidRDefault="00D04D6D" w:rsidP="00D04D6D">
      <w:pPr>
        <w:pStyle w:val="LI-BodyTextParaa"/>
      </w:pPr>
      <w:r w:rsidRPr="00D04D6D">
        <w:t>This subsection (1) applies until the last day of the deferral period. </w:t>
      </w:r>
    </w:p>
    <w:p w14:paraId="6E03530F" w14:textId="59BCE477" w:rsidR="00D04D6D" w:rsidRPr="005D3D41" w:rsidRDefault="00D04D6D" w:rsidP="00D04D6D">
      <w:pPr>
        <w:pStyle w:val="LI-BodyTextNumbered"/>
      </w:pPr>
      <w:r w:rsidRPr="005D3D41">
        <w:t>(</w:t>
      </w:r>
      <w:r>
        <w:t>2</w:t>
      </w:r>
      <w:r w:rsidRPr="005D3D41">
        <w:t>)</w:t>
      </w:r>
      <w:r w:rsidRPr="005D3D41">
        <w:tab/>
      </w:r>
      <w:r w:rsidR="0021487D" w:rsidRPr="0021487D">
        <w:t>A company relying on the exemption in subsection (1) must:</w:t>
      </w:r>
    </w:p>
    <w:p w14:paraId="561BC8CE" w14:textId="41032E71" w:rsidR="0021487D" w:rsidRPr="005D3D41" w:rsidRDefault="0021487D" w:rsidP="0021487D">
      <w:pPr>
        <w:pStyle w:val="LI-BodyTextParaa"/>
      </w:pPr>
      <w:r w:rsidRPr="005D3D41">
        <w:t>(a)</w:t>
      </w:r>
      <w:r w:rsidRPr="005D3D41">
        <w:tab/>
      </w:r>
      <w:r w:rsidRPr="0021487D">
        <w:t>hold an AGM within 2 months after the end of the deferral period; and</w:t>
      </w:r>
    </w:p>
    <w:p w14:paraId="3D7A5B09" w14:textId="54A98F1B" w:rsidR="00D04D6D" w:rsidRDefault="0021487D" w:rsidP="0021487D">
      <w:pPr>
        <w:pStyle w:val="LI-BodyTextParaa"/>
      </w:pPr>
      <w:r w:rsidRPr="005D3D41">
        <w:t>(b)</w:t>
      </w:r>
      <w:r w:rsidRPr="005D3D41">
        <w:tab/>
      </w:r>
      <w:r w:rsidRPr="0021487D">
        <w:t>lay before that AGM all outstanding financial reports deferred because of subsection 8(1) or 8(2).</w:t>
      </w:r>
    </w:p>
    <w:p w14:paraId="39D225C5" w14:textId="3CEBCF3E" w:rsidR="00D04D6D" w:rsidRDefault="00D04D6D" w:rsidP="00D04D6D">
      <w:pPr>
        <w:pStyle w:val="LI-Heading3"/>
        <w:rPr>
          <w:sz w:val="24"/>
          <w:szCs w:val="24"/>
        </w:rPr>
      </w:pPr>
      <w:r>
        <w:rPr>
          <w:sz w:val="24"/>
          <w:szCs w:val="24"/>
        </w:rPr>
        <w:t>Conditions</w:t>
      </w:r>
    </w:p>
    <w:p w14:paraId="21588194" w14:textId="25772E42" w:rsidR="00A03996" w:rsidRPr="005D3D41" w:rsidRDefault="00A03996" w:rsidP="00D179ED">
      <w:pPr>
        <w:pStyle w:val="LI-BodyTextNumbered"/>
      </w:pPr>
      <w:r w:rsidRPr="005D3D41">
        <w:t>(3)</w:t>
      </w:r>
      <w:r w:rsidRPr="005D3D41">
        <w:tab/>
      </w:r>
      <w:r w:rsidRPr="00734B41">
        <w:t>Before the end of the period within which the company would, but for subsection (1), otherwise be required to hold its next AGM under section 250N after the start of the deferral period, the company must</w:t>
      </w:r>
      <w:r w:rsidR="003474D3">
        <w:t xml:space="preserve"> </w:t>
      </w:r>
      <w:r w:rsidR="009579C8">
        <w:t>a</w:t>
      </w:r>
      <w:r w:rsidRPr="00734B41">
        <w:t xml:space="preserve">rrange for a notice of the company’s intention to rely on </w:t>
      </w:r>
      <w:r w:rsidR="0007497F">
        <w:t>this section</w:t>
      </w:r>
      <w:r w:rsidRPr="00734B41">
        <w:t xml:space="preserve"> be published</w:t>
      </w:r>
      <w:r w:rsidR="00AC5903">
        <w:t xml:space="preserve"> in each of the following places (as applicable)</w:t>
      </w:r>
      <w:r w:rsidRPr="00734B41">
        <w:t>:</w:t>
      </w:r>
    </w:p>
    <w:p w14:paraId="4EA28DBE" w14:textId="3F56FA29" w:rsidR="00A03996" w:rsidRPr="005D3D41" w:rsidRDefault="00A03996" w:rsidP="00D179ED">
      <w:pPr>
        <w:pStyle w:val="LI-BodyTextSubparai"/>
        <w:ind w:left="1701"/>
      </w:pPr>
      <w:r w:rsidRPr="005D3D41">
        <w:t>(</w:t>
      </w:r>
      <w:r w:rsidR="003474D3">
        <w:t>a</w:t>
      </w:r>
      <w:r w:rsidRPr="005D3D41">
        <w:t>)</w:t>
      </w:r>
      <w:r w:rsidRPr="005D3D41">
        <w:tab/>
      </w:r>
      <w:r w:rsidR="00327157" w:rsidRPr="00327157">
        <w:t>in a prominent place on the company’s website (if any</w:t>
      </w:r>
      <w:proofErr w:type="gramStart"/>
      <w:r w:rsidR="00327157" w:rsidRPr="00327157">
        <w:t>);</w:t>
      </w:r>
      <w:proofErr w:type="gramEnd"/>
      <w:r w:rsidR="00327157" w:rsidRPr="00327157">
        <w:t xml:space="preserve"> </w:t>
      </w:r>
    </w:p>
    <w:p w14:paraId="4D248917" w14:textId="3985DAA5" w:rsidR="00A03996" w:rsidRPr="005D3D41" w:rsidRDefault="00A03996" w:rsidP="00AC5903">
      <w:pPr>
        <w:pStyle w:val="LI-BodyTextSubsubparaA"/>
        <w:ind w:left="1701"/>
      </w:pPr>
      <w:r w:rsidRPr="005D3D41">
        <w:t>(</w:t>
      </w:r>
      <w:r w:rsidR="00AC5903">
        <w:t>b</w:t>
      </w:r>
      <w:r w:rsidRPr="005D3D41">
        <w:t>)</w:t>
      </w:r>
      <w:r w:rsidRPr="005D3D41">
        <w:tab/>
      </w:r>
      <w:r w:rsidR="00327157" w:rsidRPr="00327157">
        <w:t xml:space="preserve">in a place that is readily accessible on a website (if any) maintained by the relevant external administrator or any external administrator appointed after the relevant external </w:t>
      </w:r>
      <w:proofErr w:type="gramStart"/>
      <w:r w:rsidR="00327157" w:rsidRPr="00327157">
        <w:t>administrator;</w:t>
      </w:r>
      <w:proofErr w:type="gramEnd"/>
      <w:r w:rsidR="00327157" w:rsidRPr="00327157">
        <w:t xml:space="preserve"> </w:t>
      </w:r>
    </w:p>
    <w:p w14:paraId="000EE875" w14:textId="5F21B332" w:rsidR="00125A1D" w:rsidRPr="00125A1D" w:rsidRDefault="00A03996" w:rsidP="003474D3">
      <w:pPr>
        <w:pStyle w:val="LI-BodyTextSubparai"/>
        <w:ind w:left="1701"/>
      </w:pPr>
      <w:r w:rsidRPr="005D3D41">
        <w:t>(</w:t>
      </w:r>
      <w:r w:rsidR="00AC5903">
        <w:t>c</w:t>
      </w:r>
      <w:r w:rsidRPr="005D3D41">
        <w:t>)</w:t>
      </w:r>
      <w:r w:rsidRPr="005D3D41">
        <w:tab/>
      </w:r>
      <w:r w:rsidR="00327157" w:rsidRPr="00327157">
        <w:t>if the company is listed on a prescribed financial market––on a website maintained by the operator of the financial market.</w:t>
      </w:r>
    </w:p>
    <w:p w14:paraId="5887D27B" w14:textId="11EF9EE9" w:rsidR="002D34C2" w:rsidRPr="005D3D41" w:rsidRDefault="00D04D6D" w:rsidP="002D34C2">
      <w:pPr>
        <w:pStyle w:val="LI-BodyTextNumbered"/>
      </w:pPr>
      <w:r w:rsidRPr="005D3D41">
        <w:t>(</w:t>
      </w:r>
      <w:r w:rsidR="00327157">
        <w:t>4</w:t>
      </w:r>
      <w:r w:rsidRPr="005D3D41">
        <w:t>)</w:t>
      </w:r>
      <w:r w:rsidRPr="005D3D41">
        <w:tab/>
      </w:r>
      <w:r w:rsidR="002D34C2" w:rsidRPr="002D34C2">
        <w:t xml:space="preserve">The company must have adequate arrangements in place during the deferral period to answer, within a reasonable </w:t>
      </w:r>
      <w:proofErr w:type="gramStart"/>
      <w:r w:rsidR="002D34C2" w:rsidRPr="002D34C2">
        <w:t>period of time</w:t>
      </w:r>
      <w:proofErr w:type="gramEnd"/>
      <w:r w:rsidR="002D34C2" w:rsidRPr="002D34C2">
        <w:t xml:space="preserve"> and without charge, any reasonable questions asked by a member of the company about:</w:t>
      </w:r>
    </w:p>
    <w:p w14:paraId="37B795A8" w14:textId="4A500EC8" w:rsidR="00D04D6D" w:rsidRDefault="00D04D6D" w:rsidP="00D04D6D">
      <w:pPr>
        <w:pStyle w:val="LI-BodyTextParaa"/>
      </w:pPr>
      <w:r w:rsidRPr="005D3D41">
        <w:t>(a)</w:t>
      </w:r>
      <w:r w:rsidRPr="005D3D41">
        <w:tab/>
      </w:r>
      <w:r w:rsidR="002D34C2" w:rsidRPr="002D34C2">
        <w:t>the external administration of the company; and</w:t>
      </w:r>
    </w:p>
    <w:p w14:paraId="154DC39E" w14:textId="51871958" w:rsidR="002D34C2" w:rsidRDefault="002D34C2" w:rsidP="002D34C2">
      <w:pPr>
        <w:pStyle w:val="LI-BodyTextParaa"/>
      </w:pPr>
      <w:r w:rsidRPr="005D3D41">
        <w:t>(</w:t>
      </w:r>
      <w:r>
        <w:t>b</w:t>
      </w:r>
      <w:r w:rsidRPr="005D3D41">
        <w:t>)</w:t>
      </w:r>
      <w:r w:rsidRPr="005D3D41">
        <w:tab/>
      </w:r>
      <w:r w:rsidR="00382ED2" w:rsidRPr="00382ED2">
        <w:t>the company’s obligations to hold any AGMs not held during the deferral period because of subsection (1).</w:t>
      </w:r>
    </w:p>
    <w:p w14:paraId="0D5FF848" w14:textId="184AD7C0" w:rsidR="00382ED2" w:rsidRDefault="00382ED2" w:rsidP="00382ED2">
      <w:pPr>
        <w:pStyle w:val="LI-Heading3"/>
        <w:rPr>
          <w:sz w:val="24"/>
          <w:szCs w:val="24"/>
        </w:rPr>
      </w:pPr>
      <w:r>
        <w:rPr>
          <w:sz w:val="24"/>
          <w:szCs w:val="24"/>
        </w:rPr>
        <w:t>Exclusions</w:t>
      </w:r>
    </w:p>
    <w:p w14:paraId="60F7004F" w14:textId="1A5EEA06" w:rsidR="002D34C2" w:rsidRDefault="00382ED2" w:rsidP="00882410">
      <w:pPr>
        <w:pStyle w:val="LI-BodyTextNumbered"/>
      </w:pPr>
      <w:r w:rsidRPr="005D3D41">
        <w:t>(</w:t>
      </w:r>
      <w:r w:rsidR="00C11BC3">
        <w:t>5</w:t>
      </w:r>
      <w:r w:rsidRPr="005D3D41">
        <w:t>)</w:t>
      </w:r>
      <w:r w:rsidRPr="005D3D41">
        <w:tab/>
      </w:r>
      <w:r w:rsidR="00C11BC3" w:rsidRPr="00C11BC3">
        <w:t xml:space="preserve">This section does not apply to a company in relation to a financial year or half-year, if ASIC has given written notice to the company, stating that the </w:t>
      </w:r>
      <w:r w:rsidR="00C11BC3" w:rsidRPr="00C11BC3">
        <w:lastRenderedPageBreak/>
        <w:t>company is excluded from relying on the relief in subsection (1), and ASIC has not withdrawn the notice</w:t>
      </w:r>
    </w:p>
    <w:p w14:paraId="25862772" w14:textId="4644A638" w:rsidR="00882410" w:rsidRPr="005D3D41" w:rsidRDefault="0034598C" w:rsidP="00882410">
      <w:pPr>
        <w:pStyle w:val="LI-Heading2"/>
      </w:pPr>
      <w:bookmarkStart w:id="15" w:name="_Toc178160707"/>
      <w:bookmarkStart w:id="16" w:name="_Toc209171244"/>
      <w:r>
        <w:t>10</w:t>
      </w:r>
      <w:r w:rsidR="00882410">
        <w:tab/>
      </w:r>
      <w:bookmarkEnd w:id="15"/>
      <w:r w:rsidR="00627273">
        <w:t>Schemes being wound up</w:t>
      </w:r>
      <w:bookmarkEnd w:id="16"/>
    </w:p>
    <w:p w14:paraId="7F9BAC46" w14:textId="73CC1593" w:rsidR="00882410" w:rsidRPr="005D3D41" w:rsidRDefault="00882410" w:rsidP="00882410">
      <w:pPr>
        <w:pStyle w:val="LI-BodyTextNumbered"/>
      </w:pPr>
      <w:r w:rsidRPr="005D3D41">
        <w:t>(1)</w:t>
      </w:r>
      <w:r w:rsidRPr="005D3D41">
        <w:tab/>
      </w:r>
      <w:r w:rsidR="00656AF1" w:rsidRPr="00656AF1">
        <w:t>A responsible entity of a registered scheme being wound up does not have to comply with Part 2M.3 of the Act in relation to a financial year or half-year of the scheme where, by no later than the day the responsible entity would otherwise have been required to lodge a report for the scheme under that Part for the financial year or half-year: </w:t>
      </w:r>
    </w:p>
    <w:p w14:paraId="1C37BAB2" w14:textId="6A1550D6" w:rsidR="00882410" w:rsidRPr="005D3D41" w:rsidRDefault="00882410" w:rsidP="00882410">
      <w:pPr>
        <w:pStyle w:val="LI-BodyTextParaa"/>
      </w:pPr>
      <w:r w:rsidRPr="005D3D41">
        <w:t>(a)</w:t>
      </w:r>
      <w:r w:rsidRPr="005D3D41">
        <w:tab/>
      </w:r>
      <w:r w:rsidR="00656AF1" w:rsidRPr="00656AF1">
        <w:t>either: </w:t>
      </w:r>
    </w:p>
    <w:p w14:paraId="6342DA48" w14:textId="08CBA17C" w:rsidR="00882410" w:rsidRPr="005D3D41" w:rsidRDefault="00882410" w:rsidP="00882410">
      <w:pPr>
        <w:pStyle w:val="LI-BodyTextSubparai"/>
      </w:pPr>
      <w:r w:rsidRPr="005D3D41">
        <w:t>(i)</w:t>
      </w:r>
      <w:r w:rsidRPr="005D3D41">
        <w:tab/>
      </w:r>
      <w:r w:rsidR="004570C2" w:rsidRPr="004570C2">
        <w:t>the responsible entity has lodged a notice under regulation 5C.9.01 of the Regulations in the approved form telling ASIC that the winding up of the scheme has commenced; or </w:t>
      </w:r>
    </w:p>
    <w:p w14:paraId="366CA1A8" w14:textId="7DC47676" w:rsidR="00882410" w:rsidRDefault="00882410" w:rsidP="00882410">
      <w:pPr>
        <w:pStyle w:val="LI-BodyTextSubparai"/>
      </w:pPr>
      <w:r w:rsidRPr="005D3D41">
        <w:t>(ii)</w:t>
      </w:r>
      <w:r w:rsidRPr="005D3D41">
        <w:tab/>
      </w:r>
      <w:r w:rsidR="004570C2" w:rsidRPr="004570C2">
        <w:t>a person appointed under subsection 601</w:t>
      </w:r>
      <w:proofErr w:type="gramStart"/>
      <w:r w:rsidR="004570C2" w:rsidRPr="004570C2">
        <w:t>NF(</w:t>
      </w:r>
      <w:proofErr w:type="gramEnd"/>
      <w:r w:rsidR="004570C2" w:rsidRPr="004570C2">
        <w:t>1) of the Act has lodged a notice telling ASIC that the person has been appointed by the Court to take responsibility for ensuring the scheme is wound up in accordance with the scheme’s constitution; and </w:t>
      </w:r>
    </w:p>
    <w:p w14:paraId="6D7A84F9" w14:textId="422E8EED" w:rsidR="004570C2" w:rsidRDefault="004570C2" w:rsidP="004570C2">
      <w:pPr>
        <w:pStyle w:val="LI-BodyTextParaa"/>
      </w:pPr>
      <w:r w:rsidRPr="005D3D41">
        <w:t>(b)</w:t>
      </w:r>
      <w:r w:rsidRPr="005D3D41">
        <w:tab/>
      </w:r>
      <w:r w:rsidR="00F73F0D">
        <w:t>t</w:t>
      </w:r>
      <w:r w:rsidRPr="004570C2">
        <w:t>he responsible entity or the person appointed under subsection 601</w:t>
      </w:r>
      <w:proofErr w:type="gramStart"/>
      <w:r w:rsidRPr="004570C2">
        <w:t>NF(</w:t>
      </w:r>
      <w:proofErr w:type="gramEnd"/>
      <w:r w:rsidRPr="004570C2">
        <w:t>1) of the Act has lodged a copy of a scheme insolvency resolution. </w:t>
      </w:r>
    </w:p>
    <w:p w14:paraId="00EE7537" w14:textId="3CA86C7C" w:rsidR="00A80660" w:rsidRDefault="00A80660" w:rsidP="00CA06D5">
      <w:pPr>
        <w:pStyle w:val="LI-BodyTextNote"/>
        <w:spacing w:before="240"/>
      </w:pPr>
      <w:r w:rsidRPr="005D3D41">
        <w:t>Note:</w:t>
      </w:r>
      <w:r w:rsidRPr="005D3D41">
        <w:tab/>
      </w:r>
      <w:r w:rsidR="00235458" w:rsidRPr="00235458">
        <w:t>The notices required to be lodged under paragraphs (a) and (b) need not be lodged at the same time. However, the responsible entity will not be covered by this subsection (1) unless both paragraphs (a) and (b) have been satisfied.</w:t>
      </w:r>
    </w:p>
    <w:p w14:paraId="45D97F49" w14:textId="163FADE4" w:rsidR="00CF3350" w:rsidRPr="005D3D41" w:rsidRDefault="00CF3350" w:rsidP="00CF3350">
      <w:pPr>
        <w:pStyle w:val="LI-BodyTextNumbered"/>
      </w:pPr>
      <w:r w:rsidRPr="005D3D41">
        <w:t>(</w:t>
      </w:r>
      <w:r>
        <w:t>2</w:t>
      </w:r>
      <w:r w:rsidRPr="005D3D41">
        <w:t>)</w:t>
      </w:r>
      <w:r w:rsidRPr="005D3D41">
        <w:tab/>
      </w:r>
      <w:r w:rsidR="003C7D11" w:rsidRPr="003C7D11">
        <w:t>The responsible entity also does not have to comply with:</w:t>
      </w:r>
    </w:p>
    <w:p w14:paraId="43F4F7C6" w14:textId="1C288694" w:rsidR="00CF3350" w:rsidRPr="005D3D41" w:rsidRDefault="00CF3350" w:rsidP="00CF3350">
      <w:pPr>
        <w:pStyle w:val="LI-BodyTextParaa"/>
      </w:pPr>
      <w:r w:rsidRPr="005D3D41">
        <w:t>(a)</w:t>
      </w:r>
      <w:r w:rsidRPr="005D3D41">
        <w:tab/>
      </w:r>
      <w:r w:rsidR="003C7D11" w:rsidRPr="003C7D11">
        <w:t>Part 2M.3 of the Act in relation to: </w:t>
      </w:r>
    </w:p>
    <w:p w14:paraId="483F54E9" w14:textId="7DB0C11E" w:rsidR="00CF3350" w:rsidRPr="005D3D41" w:rsidRDefault="00CF3350" w:rsidP="00CF3350">
      <w:pPr>
        <w:pStyle w:val="LI-BodyTextSubparai"/>
      </w:pPr>
      <w:r w:rsidRPr="005D3D41">
        <w:t>(i)</w:t>
      </w:r>
      <w:r w:rsidRPr="005D3D41">
        <w:tab/>
      </w:r>
      <w:r w:rsidR="002B7085" w:rsidRPr="002B7085">
        <w:t>any subsequent financial year or half-year of the scheme; or </w:t>
      </w:r>
    </w:p>
    <w:p w14:paraId="44A94BB3" w14:textId="1710CB2B" w:rsidR="00CF3350" w:rsidRDefault="00CF3350" w:rsidP="00CF3350">
      <w:pPr>
        <w:pStyle w:val="LI-BodyTextSubparai"/>
      </w:pPr>
      <w:r w:rsidRPr="005D3D41">
        <w:t>(ii)</w:t>
      </w:r>
      <w:r w:rsidRPr="005D3D41">
        <w:tab/>
      </w:r>
      <w:r w:rsidR="002B7085">
        <w:t>a</w:t>
      </w:r>
      <w:r w:rsidR="002B7085" w:rsidRPr="002B7085">
        <w:t>ny earlier financial year or half-year of the scheme, but only to the extent that Part would have imposed, but for this subparagraph (ii), a continuing obligation on the responsible entity on or after the day that both paragraphs (1)(a) and (b) are satisfied; and </w:t>
      </w:r>
    </w:p>
    <w:p w14:paraId="5842A9EA" w14:textId="7DE1BA5F" w:rsidR="003C7D11" w:rsidRPr="005D3D41" w:rsidRDefault="003C7D11" w:rsidP="003C7D11">
      <w:pPr>
        <w:pStyle w:val="LI-BodyTextParaa"/>
      </w:pPr>
      <w:r w:rsidRPr="005D3D41">
        <w:t>(b)</w:t>
      </w:r>
      <w:r w:rsidRPr="005D3D41">
        <w:tab/>
      </w:r>
      <w:r w:rsidR="002B7085" w:rsidRPr="002B7085">
        <w:t>section 601HG of the Act in relation to: </w:t>
      </w:r>
    </w:p>
    <w:p w14:paraId="0F0771F6" w14:textId="491304F1" w:rsidR="003C7D11" w:rsidRPr="005D3D41" w:rsidRDefault="003C7D11" w:rsidP="003C7D11">
      <w:pPr>
        <w:pStyle w:val="LI-BodyTextSubparai"/>
      </w:pPr>
      <w:r w:rsidRPr="005D3D41">
        <w:t>(i)</w:t>
      </w:r>
      <w:r w:rsidRPr="005D3D41">
        <w:tab/>
      </w:r>
      <w:r w:rsidR="002B7085" w:rsidRPr="002B7085">
        <w:t>the financial year or any subsequent financial year of the scheme; or </w:t>
      </w:r>
    </w:p>
    <w:p w14:paraId="2BAB9D05" w14:textId="1DDBD561" w:rsidR="003C7D11" w:rsidRDefault="003C7D11" w:rsidP="003C7D11">
      <w:pPr>
        <w:pStyle w:val="LI-BodyTextSubparai"/>
      </w:pPr>
      <w:r w:rsidRPr="005D3D41">
        <w:t>(ii)</w:t>
      </w:r>
      <w:r w:rsidRPr="005D3D41">
        <w:tab/>
      </w:r>
      <w:r w:rsidR="004C2D8F" w:rsidRPr="004C2D8F">
        <w:t xml:space="preserve">any earlier financial year of the scheme, but only to the extent that section would have imposed, but for this subparagraph (ii), a continuing obligation on the </w:t>
      </w:r>
      <w:r w:rsidR="004C2D8F" w:rsidRPr="004C2D8F">
        <w:lastRenderedPageBreak/>
        <w:t>responsible entity on or after the day that both paragraphs (1)(a) and (b) are satisfied; and </w:t>
      </w:r>
    </w:p>
    <w:p w14:paraId="77E2CA34" w14:textId="27C0323C" w:rsidR="00FC5F09" w:rsidRPr="005D3D41" w:rsidRDefault="00FC5F09" w:rsidP="00FC5F09">
      <w:pPr>
        <w:pStyle w:val="LI-BodyTextParaa"/>
      </w:pPr>
      <w:r w:rsidRPr="005D3D41">
        <w:t>(</w:t>
      </w:r>
      <w:r>
        <w:t>c</w:t>
      </w:r>
      <w:r w:rsidRPr="005D3D41">
        <w:t>)</w:t>
      </w:r>
      <w:r w:rsidRPr="005D3D41">
        <w:tab/>
      </w:r>
      <w:r w:rsidRPr="00FC5F09">
        <w:t>an approved form made for the purposes of regulation 5C.9.01 of the Regulations</w:t>
      </w:r>
      <w:r w:rsidRPr="00FC5F09">
        <w:rPr>
          <w:i/>
          <w:iCs/>
        </w:rPr>
        <w:t> </w:t>
      </w:r>
      <w:r w:rsidRPr="00FC5F09">
        <w:t>to the extent the form requires the lodgement of a copy of the scheme’s audited financial report and auditor’s report prepared for the period since the date of the last financial report and completion of the winding up of the scheme. </w:t>
      </w:r>
    </w:p>
    <w:p w14:paraId="62021587" w14:textId="671CEEEF" w:rsidR="000A36F6" w:rsidRDefault="000A36F6" w:rsidP="005711A8">
      <w:pPr>
        <w:pStyle w:val="LI-BodyTextNote"/>
        <w:spacing w:before="240"/>
      </w:pPr>
      <w:r w:rsidRPr="005D3D41">
        <w:t>Note:</w:t>
      </w:r>
      <w:r w:rsidRPr="005D3D41">
        <w:tab/>
      </w:r>
      <w:r w:rsidR="00154757" w:rsidRPr="00154757">
        <w:t>Section 601NFA of the Act, as notionally inserted by this instrument, imposes alternative reporting obligations where a registered scheme is being wound up.</w:t>
      </w:r>
    </w:p>
    <w:p w14:paraId="2B4A5294" w14:textId="5051B4BD" w:rsidR="00572723" w:rsidRPr="005D3D41" w:rsidRDefault="009661A3" w:rsidP="00572723">
      <w:pPr>
        <w:pStyle w:val="LI-Heading2"/>
      </w:pPr>
      <w:bookmarkStart w:id="17" w:name="_Toc209171245"/>
      <w:r>
        <w:t>1</w:t>
      </w:r>
      <w:r w:rsidR="0034598C">
        <w:t>1</w:t>
      </w:r>
      <w:r w:rsidR="00572723">
        <w:tab/>
      </w:r>
      <w:r w:rsidR="0004647A">
        <w:t>Notified foreign passport funds being wound up</w:t>
      </w:r>
      <w:bookmarkEnd w:id="17"/>
    </w:p>
    <w:p w14:paraId="3136D6BA" w14:textId="30858B7A" w:rsidR="00572723" w:rsidRPr="005D3D41" w:rsidRDefault="00572723" w:rsidP="00572723">
      <w:pPr>
        <w:pStyle w:val="LI-BodyTextNumbered"/>
      </w:pPr>
      <w:r w:rsidRPr="005D3D41">
        <w:t>(1)</w:t>
      </w:r>
      <w:r w:rsidRPr="005D3D41">
        <w:tab/>
      </w:r>
      <w:r w:rsidR="009E71B2" w:rsidRPr="009E71B2">
        <w:t xml:space="preserve">An operator of a notified foreign passport fund being wound up does not have to comply with Part 2M.3 of the Act in relation to a financial year of the fund </w:t>
      </w:r>
      <w:proofErr w:type="gramStart"/>
      <w:r w:rsidR="009E71B2" w:rsidRPr="009E71B2">
        <w:t>where</w:t>
      </w:r>
      <w:proofErr w:type="gramEnd"/>
      <w:r w:rsidR="009E71B2" w:rsidRPr="009E71B2">
        <w:t>, by no later than the day the operator would otherwise have been required to lodge a report for the fund under that Part for the financial year:</w:t>
      </w:r>
    </w:p>
    <w:p w14:paraId="4CA95CFE" w14:textId="4C7717EC" w:rsidR="00572723" w:rsidRPr="005D3D41" w:rsidRDefault="00572723" w:rsidP="00572723">
      <w:pPr>
        <w:pStyle w:val="LI-BodyTextParaa"/>
      </w:pPr>
      <w:r w:rsidRPr="005D3D41">
        <w:t>(a)</w:t>
      </w:r>
      <w:r w:rsidRPr="005D3D41">
        <w:tab/>
      </w:r>
      <w:r w:rsidR="009E71B2" w:rsidRPr="009E71B2">
        <w:t>the operator has lodged a notice under subsection 12(5) of the Passport Rules for this jurisdiction in the approved form telling ASIC that the winding up of the fund has commenced; and</w:t>
      </w:r>
    </w:p>
    <w:p w14:paraId="18614C60" w14:textId="1F399A8B" w:rsidR="00572723" w:rsidRPr="005D3D41" w:rsidRDefault="00572723" w:rsidP="00572723">
      <w:pPr>
        <w:pStyle w:val="LI-BodyTextParaa"/>
      </w:pPr>
      <w:r w:rsidRPr="005D3D41">
        <w:t>(b)</w:t>
      </w:r>
      <w:r w:rsidRPr="005D3D41">
        <w:tab/>
      </w:r>
      <w:r w:rsidR="009E71B2" w:rsidRPr="009E71B2">
        <w:t>the operator has lodged a copy of a notified foreign passport fund insolvency resolution.</w:t>
      </w:r>
    </w:p>
    <w:p w14:paraId="67BBB904" w14:textId="042F6947" w:rsidR="00572723" w:rsidRDefault="00572723" w:rsidP="004D2134">
      <w:pPr>
        <w:pStyle w:val="LI-BodyTextNote"/>
        <w:spacing w:before="240"/>
      </w:pPr>
      <w:r w:rsidRPr="005D3D41">
        <w:t>Note:</w:t>
      </w:r>
      <w:r w:rsidRPr="005D3D41">
        <w:tab/>
      </w:r>
      <w:r w:rsidR="009E71B2" w:rsidRPr="009E71B2">
        <w:t>The notices required to be lodged under paragraphs (a) and (b) need not be lodged at the same time. However, the operator will not be covered by this subsection (1) unless both paragraphs (a) and (b) have been satisfied.</w:t>
      </w:r>
    </w:p>
    <w:p w14:paraId="0480D7D0" w14:textId="2D368CAA" w:rsidR="00572723" w:rsidRPr="005D3D41" w:rsidRDefault="00572723" w:rsidP="00572723">
      <w:pPr>
        <w:pStyle w:val="LI-BodyTextNumbered"/>
      </w:pPr>
      <w:r w:rsidRPr="005D3D41">
        <w:t>(</w:t>
      </w:r>
      <w:r w:rsidR="00AD22EE">
        <w:t>2</w:t>
      </w:r>
      <w:r w:rsidRPr="005D3D41">
        <w:t>)</w:t>
      </w:r>
      <w:r w:rsidRPr="005D3D41">
        <w:tab/>
      </w:r>
      <w:r w:rsidR="00AD22EE" w:rsidRPr="00AD22EE">
        <w:t>The operator also does not have to comply with Part 2M.3 of the Act in relation to:</w:t>
      </w:r>
    </w:p>
    <w:p w14:paraId="5DE3E967" w14:textId="2FA11BAF" w:rsidR="00572723" w:rsidRPr="005D3D41" w:rsidRDefault="00572723" w:rsidP="00572723">
      <w:pPr>
        <w:pStyle w:val="LI-BodyTextParaa"/>
      </w:pPr>
      <w:r w:rsidRPr="005D3D41">
        <w:t>(a)</w:t>
      </w:r>
      <w:r w:rsidRPr="005D3D41">
        <w:tab/>
      </w:r>
      <w:r w:rsidR="00AD22EE" w:rsidRPr="00AD22EE">
        <w:t>any subsequent financial year of the fund; or</w:t>
      </w:r>
    </w:p>
    <w:p w14:paraId="7748D952" w14:textId="4AAC1234" w:rsidR="00843A0F" w:rsidRDefault="00572723" w:rsidP="00FC009E">
      <w:pPr>
        <w:pStyle w:val="LI-BodyTextParaa"/>
      </w:pPr>
      <w:r w:rsidRPr="005D3D41">
        <w:t>(b)</w:t>
      </w:r>
      <w:r w:rsidRPr="005D3D41">
        <w:tab/>
      </w:r>
      <w:r w:rsidR="00AD22EE" w:rsidRPr="00AD22EE">
        <w:t>any earlier financial year of the fund, but only to the extent that Part would have imposed, but for this subparagraph (b), a continuing obligation on the operator on or after the day that both paragraphs (1)(a) and (b) are satisfied.</w:t>
      </w:r>
    </w:p>
    <w:p w14:paraId="40E70666" w14:textId="77087606" w:rsidR="00120B5F" w:rsidRPr="005D3D41" w:rsidRDefault="00FF5657" w:rsidP="00120B5F">
      <w:pPr>
        <w:pStyle w:val="LI-Heading2"/>
      </w:pPr>
      <w:bookmarkStart w:id="18" w:name="_Toc209171246"/>
      <w:r>
        <w:t>1</w:t>
      </w:r>
      <w:r w:rsidR="0034598C">
        <w:t>2</w:t>
      </w:r>
      <w:r w:rsidR="00120B5F">
        <w:tab/>
      </w:r>
      <w:r w:rsidR="00875F91">
        <w:t>Winding up of sub-funds of retail CCIVs</w:t>
      </w:r>
      <w:bookmarkEnd w:id="18"/>
    </w:p>
    <w:p w14:paraId="221F7D87" w14:textId="091FC8E0" w:rsidR="00120B5F" w:rsidRPr="005D3D41" w:rsidRDefault="00120B5F" w:rsidP="00120B5F">
      <w:pPr>
        <w:pStyle w:val="LI-BodyTextNumbered"/>
      </w:pPr>
      <w:r w:rsidRPr="005D3D41">
        <w:t>(1)</w:t>
      </w:r>
      <w:r w:rsidRPr="005D3D41">
        <w:tab/>
      </w:r>
      <w:r w:rsidR="00875F91" w:rsidRPr="00875F91">
        <w:t>A retail CCIV does not have to comply with Part 2M.3 of the Act in relation to a sub-fund: </w:t>
      </w:r>
    </w:p>
    <w:p w14:paraId="27F44967" w14:textId="43036D98" w:rsidR="00120B5F" w:rsidRPr="005D3D41" w:rsidRDefault="00120B5F" w:rsidP="00120B5F">
      <w:pPr>
        <w:pStyle w:val="LI-BodyTextParaa"/>
      </w:pPr>
      <w:r w:rsidRPr="005D3D41">
        <w:t>(a)</w:t>
      </w:r>
      <w:r w:rsidRPr="005D3D41">
        <w:tab/>
      </w:r>
      <w:r w:rsidR="00EE5C57" w:rsidRPr="00EE5C57">
        <w:t>in relation to a financial year or half-year of the retail CCIV if, as at the day the retail CCIV would otherwise have been required to lodge a report for the sub-fund under that Part for the financial year or half-year, the sub-fund has a liquidator appointed to it; and</w:t>
      </w:r>
    </w:p>
    <w:p w14:paraId="61B0B66E" w14:textId="3EDF3195" w:rsidR="00120B5F" w:rsidRPr="005D3D41" w:rsidRDefault="00120B5F" w:rsidP="00120B5F">
      <w:pPr>
        <w:pStyle w:val="LI-BodyTextParaa"/>
      </w:pPr>
      <w:r w:rsidRPr="005D3D41">
        <w:lastRenderedPageBreak/>
        <w:t>(b)</w:t>
      </w:r>
      <w:r w:rsidRPr="005D3D41">
        <w:tab/>
      </w:r>
      <w:r w:rsidR="00EE5C57" w:rsidRPr="00EE5C57">
        <w:t>in relation to any earlier financial year or half-year of the retail CCIV, but only to the extent that Part would have imposed, but for this paragraph, a continuing obligation on the retail CCIV from the date of appointment of the liquidator of the sub-fund.</w:t>
      </w:r>
    </w:p>
    <w:p w14:paraId="535374C6" w14:textId="0A1864D6" w:rsidR="00120B5F" w:rsidRDefault="00120B5F" w:rsidP="00E932D6">
      <w:pPr>
        <w:pStyle w:val="LI-BodyTextNote"/>
        <w:spacing w:before="240"/>
      </w:pPr>
      <w:r w:rsidRPr="005D3D41">
        <w:t>Note:</w:t>
      </w:r>
      <w:r w:rsidRPr="005D3D41">
        <w:tab/>
      </w:r>
      <w:r w:rsidR="00EE5C57" w:rsidRPr="00EE5C57">
        <w:t>A company that is required to do an act under Part 2M.3 of the Act within a particular period or before a particular time continues to be subject to an obligation to do the act even after the period has ended or that time has passed: section 1314 of the Act. Paragraph (b) does not affect any liability under that Part that existed at any time before the date of appointment of the liquidator.</w:t>
      </w:r>
    </w:p>
    <w:p w14:paraId="43B3AF77" w14:textId="125BFD9B" w:rsidR="00120B5F" w:rsidRPr="005D3D41" w:rsidRDefault="00EE5C57" w:rsidP="00120B5F">
      <w:pPr>
        <w:pStyle w:val="LI-Heading3"/>
        <w:rPr>
          <w:sz w:val="24"/>
          <w:szCs w:val="24"/>
        </w:rPr>
      </w:pPr>
      <w:r>
        <w:rPr>
          <w:sz w:val="24"/>
          <w:szCs w:val="24"/>
        </w:rPr>
        <w:t>Condition</w:t>
      </w:r>
    </w:p>
    <w:p w14:paraId="4ACEFD73" w14:textId="5A483EC3" w:rsidR="00773DBC" w:rsidRDefault="00120B5F" w:rsidP="003B5377">
      <w:pPr>
        <w:pStyle w:val="LI-BodyTextNumbered"/>
      </w:pPr>
      <w:r w:rsidRPr="005D3D41">
        <w:t>(</w:t>
      </w:r>
      <w:r w:rsidR="00FC009E">
        <w:t>2</w:t>
      </w:r>
      <w:r w:rsidRPr="005D3D41">
        <w:t>)</w:t>
      </w:r>
      <w:r w:rsidRPr="005D3D41">
        <w:tab/>
      </w:r>
      <w:r w:rsidR="00FC009E" w:rsidRPr="00FC009E">
        <w:t xml:space="preserve">The retail CCIV must have adequate arrangements in place to answer, within a reasonable </w:t>
      </w:r>
      <w:proofErr w:type="gramStart"/>
      <w:r w:rsidR="00FC009E" w:rsidRPr="00FC009E">
        <w:t>period of time</w:t>
      </w:r>
      <w:proofErr w:type="gramEnd"/>
      <w:r w:rsidR="00FC009E" w:rsidRPr="00FC009E">
        <w:t xml:space="preserve"> and without charge, any reasonable questions asked by a member of the sub-fund about the winding up.</w:t>
      </w:r>
    </w:p>
    <w:p w14:paraId="646CACFD" w14:textId="106FD27F" w:rsidR="007754C4" w:rsidRPr="005D3D41" w:rsidRDefault="00FF5657" w:rsidP="007754C4">
      <w:pPr>
        <w:pStyle w:val="LI-Heading2"/>
      </w:pPr>
      <w:bookmarkStart w:id="19" w:name="_Toc209171247"/>
      <w:r>
        <w:t>1</w:t>
      </w:r>
      <w:r w:rsidR="00416791">
        <w:t>3</w:t>
      </w:r>
      <w:r w:rsidR="007754C4">
        <w:tab/>
        <w:t>Financial services licensees being wound up</w:t>
      </w:r>
      <w:bookmarkEnd w:id="19"/>
    </w:p>
    <w:p w14:paraId="70AFD9D4" w14:textId="45D0F431" w:rsidR="007754C4" w:rsidRPr="005D3D41" w:rsidRDefault="007754C4" w:rsidP="007754C4">
      <w:pPr>
        <w:pStyle w:val="LI-BodyTextNumbered"/>
      </w:pPr>
      <w:r w:rsidRPr="005D3D41">
        <w:t>(1)</w:t>
      </w:r>
      <w:r w:rsidRPr="005D3D41">
        <w:tab/>
      </w:r>
      <w:r w:rsidR="00BC526E" w:rsidRPr="00BC526E">
        <w:t>A company that held an Australian financial services licence as at the end of a financial year of the company does not have to comply with Subdivision C of Division 6 of Part 7.8 of the Act: </w:t>
      </w:r>
    </w:p>
    <w:p w14:paraId="53646D85" w14:textId="745E3C8E" w:rsidR="007754C4" w:rsidRPr="005D3D41" w:rsidRDefault="007754C4" w:rsidP="007754C4">
      <w:pPr>
        <w:pStyle w:val="LI-BodyTextParaa"/>
      </w:pPr>
      <w:r w:rsidRPr="005D3D41">
        <w:t>(a)</w:t>
      </w:r>
      <w:r w:rsidRPr="005D3D41">
        <w:tab/>
      </w:r>
      <w:r w:rsidR="00BC526E" w:rsidRPr="00BC526E">
        <w:t>in relation to the financial year if, as at the day the company would otherwise have been required to lodge a report under that Subdivision for the financial year, the company has a liquidator appointed to it; and </w:t>
      </w:r>
    </w:p>
    <w:p w14:paraId="3B2FE16B" w14:textId="753DF453" w:rsidR="00D2184C" w:rsidRDefault="007754C4" w:rsidP="00D2184C">
      <w:pPr>
        <w:pStyle w:val="LI-BodyTextParaa"/>
      </w:pPr>
      <w:r w:rsidRPr="005D3D41">
        <w:t>(b)</w:t>
      </w:r>
      <w:r w:rsidRPr="005D3D41">
        <w:tab/>
      </w:r>
      <w:r w:rsidR="00BC526E" w:rsidRPr="00BC526E">
        <w:t>in relation to any earlier financial year of the company but only to the extent that Subdivision would have imposed, but for this paragraph (b), a continuing obligation on the company on or after the appointment of the liquidator. </w:t>
      </w:r>
    </w:p>
    <w:p w14:paraId="7FF5840B" w14:textId="72276E9B" w:rsidR="000A1694" w:rsidRDefault="00D2184C" w:rsidP="00B229BE">
      <w:pPr>
        <w:pStyle w:val="LI-BodyTextNote"/>
        <w:spacing w:before="240"/>
      </w:pPr>
      <w:r w:rsidRPr="005D3D41">
        <w:t>Note:</w:t>
      </w:r>
      <w:r w:rsidRPr="005D3D41">
        <w:tab/>
      </w:r>
      <w:r w:rsidRPr="00D2184C">
        <w:t>In this section, the definition of </w:t>
      </w:r>
      <w:r w:rsidRPr="00D2184C">
        <w:rPr>
          <w:b/>
          <w:bCs/>
          <w:i/>
          <w:iCs/>
        </w:rPr>
        <w:t>liquidator</w:t>
      </w:r>
      <w:r w:rsidRPr="00D2184C">
        <w:t> in section 4 of this instrument overrides paragraph (b) of the definition of </w:t>
      </w:r>
      <w:r w:rsidRPr="00D2184C">
        <w:rPr>
          <w:b/>
          <w:bCs/>
          <w:i/>
          <w:iCs/>
        </w:rPr>
        <w:t>liquidator</w:t>
      </w:r>
      <w:r w:rsidRPr="00D2184C">
        <w:t> in section 9 of the Act.</w:t>
      </w:r>
    </w:p>
    <w:p w14:paraId="6425A132" w14:textId="1D2F809C" w:rsidR="000A1694" w:rsidRPr="005D3D41" w:rsidRDefault="000A1694" w:rsidP="000A1694">
      <w:pPr>
        <w:pStyle w:val="LI-Heading3"/>
        <w:rPr>
          <w:sz w:val="24"/>
          <w:szCs w:val="24"/>
        </w:rPr>
      </w:pPr>
      <w:r>
        <w:rPr>
          <w:sz w:val="24"/>
          <w:szCs w:val="24"/>
        </w:rPr>
        <w:t>Exclusion</w:t>
      </w:r>
    </w:p>
    <w:p w14:paraId="12A5FA65" w14:textId="25FC7FF1" w:rsidR="000A1694" w:rsidRPr="005D3D41" w:rsidRDefault="000A1694" w:rsidP="000A1694">
      <w:pPr>
        <w:pStyle w:val="LI-BodyTextNumbered"/>
      </w:pPr>
      <w:r w:rsidRPr="005D3D41">
        <w:t>(</w:t>
      </w:r>
      <w:r>
        <w:t>2</w:t>
      </w:r>
      <w:r w:rsidRPr="005D3D41">
        <w:t>)</w:t>
      </w:r>
      <w:r w:rsidRPr="005D3D41">
        <w:tab/>
      </w:r>
      <w:r>
        <w:t>T</w:t>
      </w:r>
      <w:r w:rsidRPr="000A1694">
        <w:t>his section does not apply to a company that: </w:t>
      </w:r>
    </w:p>
    <w:p w14:paraId="0483B881" w14:textId="0C5BC03D" w:rsidR="000A1694" w:rsidRPr="005D3D41" w:rsidRDefault="000A1694" w:rsidP="000A1694">
      <w:pPr>
        <w:pStyle w:val="LI-BodyTextParaa"/>
      </w:pPr>
      <w:r w:rsidRPr="005D3D41">
        <w:t>(a)</w:t>
      </w:r>
      <w:r w:rsidRPr="005D3D41">
        <w:tab/>
      </w:r>
      <w:r w:rsidR="008E51EF" w:rsidRPr="008E51EF">
        <w:t>has an administrator appointed to it under Part 5.3A of the Act; or </w:t>
      </w:r>
    </w:p>
    <w:p w14:paraId="4C49EF19" w14:textId="616731A4" w:rsidR="000A1694" w:rsidRDefault="000A1694" w:rsidP="000A1694">
      <w:pPr>
        <w:pStyle w:val="LI-BodyTextParaa"/>
      </w:pPr>
      <w:r w:rsidRPr="005D3D41">
        <w:t>(b)</w:t>
      </w:r>
      <w:r w:rsidRPr="005D3D41">
        <w:tab/>
      </w:r>
      <w:r w:rsidR="001E37AE" w:rsidRPr="001E37AE">
        <w:t>is subject to a deed of company arrangement; or </w:t>
      </w:r>
    </w:p>
    <w:p w14:paraId="33446756" w14:textId="3D8EA3CC" w:rsidR="00361C1C" w:rsidRDefault="008E51EF" w:rsidP="00361C1C">
      <w:pPr>
        <w:pStyle w:val="LI-BodyTextParaa"/>
      </w:pPr>
      <w:r w:rsidRPr="005D3D41">
        <w:t>(</w:t>
      </w:r>
      <w:r>
        <w:t>c</w:t>
      </w:r>
      <w:r w:rsidRPr="005D3D41">
        <w:t>)</w:t>
      </w:r>
      <w:r w:rsidRPr="005D3D41">
        <w:tab/>
      </w:r>
      <w:r w:rsidR="001E37AE" w:rsidRPr="001E37AE">
        <w:t>continues to hold an Australian financial services licence.</w:t>
      </w:r>
    </w:p>
    <w:p w14:paraId="30F35A03" w14:textId="32F95FD7" w:rsidR="00361C1C" w:rsidRPr="005D3D41" w:rsidRDefault="00FF5657" w:rsidP="00361C1C">
      <w:pPr>
        <w:pStyle w:val="LI-Heading2"/>
      </w:pPr>
      <w:bookmarkStart w:id="20" w:name="_Toc209171248"/>
      <w:r>
        <w:t>1</w:t>
      </w:r>
      <w:r w:rsidR="00927A64">
        <w:t>4</w:t>
      </w:r>
      <w:r w:rsidR="00361C1C">
        <w:tab/>
        <w:t>Financial services licensees under other external administrations</w:t>
      </w:r>
      <w:bookmarkEnd w:id="20"/>
    </w:p>
    <w:p w14:paraId="02D0F7AB" w14:textId="2BEE7E91" w:rsidR="00361C1C" w:rsidRPr="00684960" w:rsidRDefault="00684960" w:rsidP="00361C1C">
      <w:pPr>
        <w:pStyle w:val="LI-Heading3"/>
        <w:rPr>
          <w:b/>
          <w:bCs/>
          <w:i w:val="0"/>
          <w:iCs/>
          <w:sz w:val="24"/>
          <w:szCs w:val="24"/>
        </w:rPr>
      </w:pPr>
      <w:r w:rsidRPr="00684960">
        <w:rPr>
          <w:b/>
          <w:bCs/>
          <w:i w:val="0"/>
          <w:iCs/>
          <w:sz w:val="24"/>
          <w:szCs w:val="24"/>
        </w:rPr>
        <w:t>Deferral of financial reporting obligations</w:t>
      </w:r>
    </w:p>
    <w:p w14:paraId="29FE8265" w14:textId="5AE3BA62" w:rsidR="002D03CC" w:rsidRDefault="00361C1C" w:rsidP="005D0238">
      <w:pPr>
        <w:pStyle w:val="LI-BodyTextNumbered"/>
      </w:pPr>
      <w:r w:rsidRPr="005D3D41">
        <w:t>(1)</w:t>
      </w:r>
      <w:r w:rsidRPr="005D3D41">
        <w:tab/>
      </w:r>
      <w:r w:rsidR="002D03CC" w:rsidRPr="002D03CC">
        <w:t xml:space="preserve">A financial services licensee that is a company in relation to which a relevant external administrator has been appointed does not have to comply with an obligation under Subdivision C of Division 6 of Part 7.8 </w:t>
      </w:r>
      <w:r w:rsidR="002D03CC" w:rsidRPr="002D03CC">
        <w:lastRenderedPageBreak/>
        <w:t>of the Act to lodge reports with ASIC in relation to a financial year of the licensee where, but for this subsection (1), the obligation would otherwise have arisen within 6 months after the date of appointment of the relevant external administrator.</w:t>
      </w:r>
    </w:p>
    <w:p w14:paraId="0FC7A728" w14:textId="67412F91" w:rsidR="00642ABA" w:rsidRPr="005D3D41" w:rsidRDefault="005D0238" w:rsidP="005D0238">
      <w:pPr>
        <w:pStyle w:val="LI-BodyTextNumbered"/>
        <w:ind w:firstLine="0"/>
      </w:pPr>
      <w:r w:rsidRPr="005D0238">
        <w:t>This subsection (1) applies until the last day of the licensee deferral period</w:t>
      </w:r>
    </w:p>
    <w:p w14:paraId="1910CDEB" w14:textId="2FE09611" w:rsidR="00361C1C" w:rsidRDefault="00361C1C" w:rsidP="005D0238">
      <w:pPr>
        <w:pStyle w:val="LI-BodyTextNumbered"/>
      </w:pPr>
      <w:r w:rsidRPr="005D3D41">
        <w:t>(2)</w:t>
      </w:r>
      <w:r w:rsidRPr="005D3D41">
        <w:tab/>
      </w:r>
      <w:r w:rsidR="005D0238" w:rsidRPr="005D0238">
        <w:t>The financial services licensee also does not have to comply with an obligation to lodge reports with ASIC under that Subdivision in relation to any earlier financial year of the licensee but only to the extent that Subdivision would have imposed, but for this subsection (2), a continuing obligation on the licensee from the date of appointment of the relevant external administrator.  </w:t>
      </w:r>
    </w:p>
    <w:p w14:paraId="6F05B759" w14:textId="329A19CB" w:rsidR="00684960" w:rsidRDefault="005D0238" w:rsidP="005D0238">
      <w:pPr>
        <w:pStyle w:val="LI-BodyTextParaa"/>
        <w:ind w:left="1134" w:firstLine="0"/>
      </w:pPr>
      <w:r w:rsidRPr="005D0238">
        <w:t>This subsection (2) applies until the last day of the licensee deferral period. </w:t>
      </w:r>
    </w:p>
    <w:p w14:paraId="18D1B21C" w14:textId="4DA2D7BC" w:rsidR="00684960" w:rsidRPr="005D3D41" w:rsidRDefault="005D0238" w:rsidP="00684960">
      <w:pPr>
        <w:pStyle w:val="LI-Heading3"/>
        <w:rPr>
          <w:sz w:val="24"/>
          <w:szCs w:val="24"/>
        </w:rPr>
      </w:pPr>
      <w:r>
        <w:rPr>
          <w:sz w:val="24"/>
          <w:szCs w:val="24"/>
        </w:rPr>
        <w:t>Condition</w:t>
      </w:r>
    </w:p>
    <w:p w14:paraId="1B014B68" w14:textId="716D8404" w:rsidR="00A54530" w:rsidRDefault="00684960" w:rsidP="00D179ED">
      <w:pPr>
        <w:pStyle w:val="LI-BodyTextNumbered"/>
      </w:pPr>
      <w:r w:rsidRPr="005D3D41">
        <w:t>(</w:t>
      </w:r>
      <w:r w:rsidR="00A54530">
        <w:t>3</w:t>
      </w:r>
      <w:r w:rsidRPr="005D3D41">
        <w:t>)</w:t>
      </w:r>
      <w:r w:rsidRPr="005D3D41">
        <w:tab/>
      </w:r>
      <w:r w:rsidR="00A54530" w:rsidRPr="00A54530">
        <w:t>The financial services licensee must lodge the reports with ASIC by no later than the last day of the licensee deferral period.</w:t>
      </w:r>
    </w:p>
    <w:p w14:paraId="3EA7DF95" w14:textId="116E924E" w:rsidR="00B377C8" w:rsidRPr="005D3D41" w:rsidRDefault="00B377C8" w:rsidP="00B377C8">
      <w:pPr>
        <w:pStyle w:val="LI-Heading2"/>
      </w:pPr>
      <w:bookmarkStart w:id="21" w:name="_Toc209171249"/>
      <w:r>
        <w:t>1</w:t>
      </w:r>
      <w:r w:rsidR="00927A64">
        <w:t>5</w:t>
      </w:r>
      <w:r>
        <w:tab/>
        <w:t>Effect of specifications under section 915H of the Act</w:t>
      </w:r>
      <w:bookmarkEnd w:id="21"/>
    </w:p>
    <w:p w14:paraId="3A60C3D9" w14:textId="3DF221F4" w:rsidR="00601EE2" w:rsidRDefault="002D4A49" w:rsidP="00D179ED">
      <w:pPr>
        <w:pStyle w:val="LI-BodyTextNumbered"/>
        <w:ind w:firstLine="0"/>
      </w:pPr>
      <w:r w:rsidRPr="002D4A49">
        <w:t xml:space="preserve">For the purposes of sections </w:t>
      </w:r>
      <w:r w:rsidR="0041770C">
        <w:t>10</w:t>
      </w:r>
      <w:r w:rsidRPr="002D4A49">
        <w:t xml:space="preserve">, </w:t>
      </w:r>
      <w:r w:rsidR="0041770C">
        <w:t>13</w:t>
      </w:r>
      <w:r w:rsidRPr="002D4A49">
        <w:t xml:space="preserve"> and 1</w:t>
      </w:r>
      <w:r w:rsidR="0041770C">
        <w:t>4</w:t>
      </w:r>
      <w:r w:rsidRPr="002D4A49">
        <w:t>, if a specification given under section 915H of the Act to a financial services licensee whose licence has been cancelled or suspended is inconsistent with the relief given by this instrument, the specification will prevail, and the relief will, to the extent of the inconsistency, not apply</w:t>
      </w:r>
      <w:r w:rsidR="00226137">
        <w:t>.</w:t>
      </w:r>
    </w:p>
    <w:p w14:paraId="7CDAC559" w14:textId="7C881435" w:rsidR="00927A64" w:rsidRPr="005D3D41" w:rsidRDefault="00927A64" w:rsidP="00927A64">
      <w:pPr>
        <w:pStyle w:val="LI-Heading2"/>
      </w:pPr>
      <w:bookmarkStart w:id="22" w:name="_Toc209171250"/>
      <w:r>
        <w:t>16</w:t>
      </w:r>
      <w:r>
        <w:tab/>
        <w:t>Application for review by Administrative Review Tribunal</w:t>
      </w:r>
      <w:bookmarkEnd w:id="22"/>
    </w:p>
    <w:p w14:paraId="3639AD22" w14:textId="4E70BF63" w:rsidR="00927A64" w:rsidRDefault="00927A64" w:rsidP="00D179ED">
      <w:pPr>
        <w:pStyle w:val="LI-BodyTextNumbered"/>
        <w:ind w:firstLine="0"/>
      </w:pPr>
      <w:r w:rsidRPr="0064384A">
        <w:t xml:space="preserve">Applications may be made to the Administrative Review Tribunal for review of a decision made by ASIC under </w:t>
      </w:r>
      <w:r w:rsidR="0065704C">
        <w:t>paragraph</w:t>
      </w:r>
      <w:r w:rsidRPr="0064384A">
        <w:t xml:space="preserve"> </w:t>
      </w:r>
      <w:r w:rsidR="0065704C">
        <w:t>8</w:t>
      </w:r>
      <w:r w:rsidRPr="0064384A">
        <w:t>(5)</w:t>
      </w:r>
      <w:r w:rsidR="0065704C">
        <w:t>(d)</w:t>
      </w:r>
      <w:r w:rsidRPr="0064384A">
        <w:t xml:space="preserve"> or </w:t>
      </w:r>
      <w:r w:rsidR="0065704C">
        <w:t>subsection</w:t>
      </w:r>
      <w:r w:rsidRPr="0064384A">
        <w:t xml:space="preserve"> </w:t>
      </w:r>
      <w:r w:rsidR="0065704C">
        <w:t>9</w:t>
      </w:r>
      <w:r w:rsidRPr="0064384A">
        <w:t>(5).</w:t>
      </w:r>
    </w:p>
    <w:p w14:paraId="40AB06BC" w14:textId="236FDFB3" w:rsidR="00706679" w:rsidRPr="00CB423F" w:rsidRDefault="00706679" w:rsidP="00D179ED">
      <w:pPr>
        <w:pStyle w:val="LI-Heading2"/>
      </w:pPr>
      <w:bookmarkStart w:id="23" w:name="_Toc209171251"/>
      <w:r w:rsidRPr="00706679">
        <w:t>1</w:t>
      </w:r>
      <w:r>
        <w:t>7</w:t>
      </w:r>
      <w:r w:rsidR="00823FB8">
        <w:tab/>
      </w:r>
      <w:r w:rsidRPr="00706679">
        <w:t>Transitional arrangements</w:t>
      </w:r>
      <w:bookmarkEnd w:id="23"/>
    </w:p>
    <w:p w14:paraId="7C2E1F74" w14:textId="714974B0" w:rsidR="00706679" w:rsidRPr="00706679" w:rsidRDefault="00706679" w:rsidP="00910711">
      <w:pPr>
        <w:pStyle w:val="LI-BodyTextSubparai"/>
        <w:ind w:left="1134"/>
      </w:pPr>
      <w:r w:rsidRPr="00706679">
        <w:t>(1) </w:t>
      </w:r>
      <w:r>
        <w:tab/>
      </w:r>
      <w:r w:rsidR="00050297">
        <w:t>The</w:t>
      </w:r>
      <w:r w:rsidR="005C0724" w:rsidRPr="005C0724">
        <w:t xml:space="preserve"> exemption</w:t>
      </w:r>
      <w:r w:rsidR="00050297">
        <w:t>s</w:t>
      </w:r>
      <w:r w:rsidR="005C0724" w:rsidRPr="005C0724">
        <w:t xml:space="preserve"> specified in </w:t>
      </w:r>
      <w:r w:rsidR="005C0724">
        <w:t xml:space="preserve">sections 6A </w:t>
      </w:r>
      <w:r w:rsidR="00050297">
        <w:t>and</w:t>
      </w:r>
      <w:r w:rsidR="005C0724">
        <w:t xml:space="preserve"> 8 </w:t>
      </w:r>
      <w:r w:rsidR="005C0724" w:rsidRPr="00706679">
        <w:t xml:space="preserve">of </w:t>
      </w:r>
      <w:r w:rsidR="005C0724" w:rsidRPr="00897FFA">
        <w:rPr>
          <w:i/>
          <w:iCs/>
        </w:rPr>
        <w:t>ASIC Corporations (</w:t>
      </w:r>
      <w:proofErr w:type="gramStart"/>
      <w:r w:rsidR="005C0724" w:rsidRPr="00897FFA">
        <w:rPr>
          <w:i/>
          <w:iCs/>
        </w:rPr>
        <w:t>Externally-Administered</w:t>
      </w:r>
      <w:proofErr w:type="gramEnd"/>
      <w:r w:rsidR="005C0724" w:rsidRPr="00897FFA">
        <w:rPr>
          <w:i/>
          <w:iCs/>
        </w:rPr>
        <w:t xml:space="preserve"> Bodies) Instrument 2015/251</w:t>
      </w:r>
      <w:r w:rsidR="005C0724">
        <w:rPr>
          <w:i/>
          <w:iCs/>
        </w:rPr>
        <w:t xml:space="preserve"> </w:t>
      </w:r>
      <w:r w:rsidR="004C2F04" w:rsidRPr="00D179ED">
        <w:t>as in force immediately before its repeal</w:t>
      </w:r>
      <w:r w:rsidR="004C2F04">
        <w:rPr>
          <w:i/>
          <w:iCs/>
        </w:rPr>
        <w:t xml:space="preserve"> </w:t>
      </w:r>
      <w:r w:rsidR="005C0724" w:rsidRPr="005C0724">
        <w:t xml:space="preserve">continue to apply </w:t>
      </w:r>
      <w:r w:rsidR="00A7012E">
        <w:t xml:space="preserve">to a company </w:t>
      </w:r>
      <w:r w:rsidR="005C0724" w:rsidRPr="005C0724">
        <w:t xml:space="preserve">by force of this </w:t>
      </w:r>
      <w:r w:rsidR="00050297">
        <w:t>subsection</w:t>
      </w:r>
      <w:r w:rsidR="005C0724" w:rsidRPr="005C0724">
        <w:t>, in the circumstances and on the conditions specified in relation to th</w:t>
      </w:r>
      <w:r w:rsidR="00050297">
        <w:t>os</w:t>
      </w:r>
      <w:r w:rsidR="005C0724" w:rsidRPr="005C0724">
        <w:t xml:space="preserve">e </w:t>
      </w:r>
      <w:r w:rsidR="005C0724">
        <w:t>exemption</w:t>
      </w:r>
      <w:r w:rsidR="00050297">
        <w:t>s.</w:t>
      </w:r>
    </w:p>
    <w:p w14:paraId="10799815" w14:textId="18BFEE7A" w:rsidR="00706679" w:rsidRPr="00706679" w:rsidRDefault="00706679" w:rsidP="00910711">
      <w:pPr>
        <w:pStyle w:val="LI-BodyTextSubparai"/>
        <w:ind w:left="1134"/>
      </w:pPr>
      <w:r w:rsidRPr="00706679">
        <w:t>(2) </w:t>
      </w:r>
      <w:r>
        <w:tab/>
      </w:r>
      <w:r w:rsidR="00D66F50">
        <w:t xml:space="preserve">An exemption that </w:t>
      </w:r>
      <w:r w:rsidR="005C0724">
        <w:t xml:space="preserve">continues to </w:t>
      </w:r>
      <w:r w:rsidR="0053424B">
        <w:t>apply because of s</w:t>
      </w:r>
      <w:r w:rsidRPr="00706679">
        <w:t xml:space="preserve">ubsection (1) </w:t>
      </w:r>
      <w:r w:rsidR="006132DD">
        <w:t xml:space="preserve">applies provided that </w:t>
      </w:r>
      <w:r w:rsidR="00A7012E">
        <w:t>the</w:t>
      </w:r>
      <w:r w:rsidR="002F3121">
        <w:t xml:space="preserve"> company </w:t>
      </w:r>
      <w:r w:rsidR="005E5C74">
        <w:t>published a notice under</w:t>
      </w:r>
      <w:r w:rsidR="002304F9">
        <w:t xml:space="preserve"> paragraph</w:t>
      </w:r>
      <w:r w:rsidR="005E5C74">
        <w:t xml:space="preserve"> 6A(3)(a) or </w:t>
      </w:r>
      <w:r w:rsidR="009B2D83">
        <w:t xml:space="preserve">8(3)(a) of </w:t>
      </w:r>
      <w:r w:rsidR="009B2D83" w:rsidRPr="00897FFA">
        <w:rPr>
          <w:i/>
          <w:iCs/>
        </w:rPr>
        <w:t>ASIC Corporations (</w:t>
      </w:r>
      <w:proofErr w:type="gramStart"/>
      <w:r w:rsidR="009B2D83" w:rsidRPr="00897FFA">
        <w:rPr>
          <w:i/>
          <w:iCs/>
        </w:rPr>
        <w:t>Externally-Administered</w:t>
      </w:r>
      <w:proofErr w:type="gramEnd"/>
      <w:r w:rsidR="009B2D83" w:rsidRPr="00897FFA">
        <w:rPr>
          <w:i/>
          <w:iCs/>
        </w:rPr>
        <w:t xml:space="preserve"> Bodies) Instrument 2015/251</w:t>
      </w:r>
      <w:r w:rsidR="004817DE">
        <w:rPr>
          <w:i/>
          <w:iCs/>
        </w:rPr>
        <w:t xml:space="preserve"> </w:t>
      </w:r>
      <w:r w:rsidR="004817DE" w:rsidRPr="00D179ED">
        <w:t xml:space="preserve">before </w:t>
      </w:r>
      <w:r w:rsidR="00AC3F1A">
        <w:t>t</w:t>
      </w:r>
      <w:r w:rsidR="00347DEA">
        <w:t>hat instrument was repealed</w:t>
      </w:r>
      <w:r w:rsidRPr="00706679">
        <w:t>.</w:t>
      </w:r>
    </w:p>
    <w:p w14:paraId="19A0CA9C" w14:textId="77777777" w:rsidR="00706679" w:rsidRDefault="00706679" w:rsidP="00601EE2">
      <w:pPr>
        <w:pStyle w:val="LI-BodyTextSubparai"/>
        <w:ind w:left="0" w:firstLine="0"/>
        <w:sectPr w:rsidR="00706679" w:rsidSect="0040053F">
          <w:headerReference w:type="default" r:id="rId26"/>
          <w:pgSz w:w="11907" w:h="16839" w:code="9"/>
          <w:pgMar w:top="1534" w:right="1797" w:bottom="1440" w:left="1797" w:header="720" w:footer="709" w:gutter="0"/>
          <w:cols w:space="708"/>
          <w:docGrid w:linePitch="360"/>
        </w:sectPr>
      </w:pPr>
    </w:p>
    <w:p w14:paraId="48898CDA" w14:textId="77777777" w:rsidR="00A15512" w:rsidRPr="00F61B09" w:rsidRDefault="00A15512" w:rsidP="006554FF">
      <w:pPr>
        <w:pStyle w:val="LI-Heading1"/>
      </w:pPr>
      <w:bookmarkStart w:id="24" w:name="_Toc209171252"/>
      <w:r w:rsidRPr="006E5320">
        <w:lastRenderedPageBreak/>
        <w:t>Part </w:t>
      </w:r>
      <w:r w:rsidR="009944E6" w:rsidRPr="006E5320">
        <w:t>3</w:t>
      </w:r>
      <w:r w:rsidRPr="006554FF">
        <w:t>—</w:t>
      </w:r>
      <w:r>
        <w:t>Declaration</w:t>
      </w:r>
      <w:bookmarkEnd w:id="24"/>
    </w:p>
    <w:p w14:paraId="5FED5A4A" w14:textId="08188C4C" w:rsidR="00A15512" w:rsidRPr="005D3D41" w:rsidRDefault="00D96929" w:rsidP="002B4A0D">
      <w:pPr>
        <w:pStyle w:val="LI-Heading2"/>
      </w:pPr>
      <w:bookmarkStart w:id="25" w:name="_Toc209171253"/>
      <w:r>
        <w:t>1</w:t>
      </w:r>
      <w:r w:rsidR="00706679">
        <w:t>8</w:t>
      </w:r>
      <w:r w:rsidR="002B4A0D">
        <w:tab/>
      </w:r>
      <w:r w:rsidR="007C12CF">
        <w:t>Schemes being wound up</w:t>
      </w:r>
      <w:bookmarkEnd w:id="25"/>
    </w:p>
    <w:p w14:paraId="35CF27C8" w14:textId="72016F94" w:rsidR="00A12F48" w:rsidRDefault="007C12CF" w:rsidP="007D7902">
      <w:pPr>
        <w:pStyle w:val="LI-BodyTextNumbered"/>
        <w:ind w:firstLine="0"/>
      </w:pPr>
      <w:r w:rsidRPr="007C12CF">
        <w:t>Chapter 5C of the Act applies to all persons as if the following section were inserted after section 601NF:</w:t>
      </w:r>
    </w:p>
    <w:p w14:paraId="1C3F6ED7" w14:textId="3002AABE" w:rsidR="00E06CC3" w:rsidRPr="005D3D41" w:rsidRDefault="00E06CC3" w:rsidP="002B4A0D">
      <w:pPr>
        <w:pStyle w:val="LI-SectionHeading"/>
      </w:pPr>
      <w:r w:rsidRPr="005D3D41">
        <w:rPr>
          <w:b w:val="0"/>
        </w:rPr>
        <w:t>“</w:t>
      </w:r>
      <w:r w:rsidR="006C2669">
        <w:t>601</w:t>
      </w:r>
      <w:r w:rsidR="006C2669" w:rsidRPr="006C2669">
        <w:rPr>
          <w:bCs/>
        </w:rPr>
        <w:t>NFA Reporting obligations during winding up</w:t>
      </w:r>
    </w:p>
    <w:p w14:paraId="488BE0C2" w14:textId="652A6666" w:rsidR="00E06CC3" w:rsidRPr="005D3D41" w:rsidRDefault="00E06CC3" w:rsidP="006554FF">
      <w:pPr>
        <w:pStyle w:val="LI-SectionSubsectionText"/>
      </w:pPr>
      <w:r w:rsidRPr="005D3D41">
        <w:t>(</w:t>
      </w:r>
      <w:r w:rsidR="00156FEC">
        <w:t>1</w:t>
      </w:r>
      <w:r w:rsidRPr="005D3D41">
        <w:t>)</w:t>
      </w:r>
      <w:r w:rsidR="00387A96" w:rsidRPr="005D3D41">
        <w:tab/>
      </w:r>
      <w:r w:rsidR="00156FEC" w:rsidRPr="00156FEC">
        <w:t>This section applies to:</w:t>
      </w:r>
    </w:p>
    <w:p w14:paraId="4E812B48" w14:textId="3C227C66" w:rsidR="00387A96" w:rsidRPr="005D3D41" w:rsidRDefault="00387A96" w:rsidP="006554FF">
      <w:pPr>
        <w:pStyle w:val="LI-Sectionparaa"/>
      </w:pPr>
      <w:r w:rsidRPr="005D3D41">
        <w:t>(a)</w:t>
      </w:r>
      <w:r w:rsidRPr="005D3D41">
        <w:tab/>
      </w:r>
      <w:r w:rsidR="00793B49" w:rsidRPr="00793B49">
        <w:t xml:space="preserve">a responsible entity of a registered scheme being wound up; </w:t>
      </w:r>
      <w:r w:rsidR="00F94D97">
        <w:t>and</w:t>
      </w:r>
    </w:p>
    <w:p w14:paraId="4C6657FA" w14:textId="1EB79200" w:rsidR="00281813" w:rsidRPr="005D3D41" w:rsidRDefault="00387A96" w:rsidP="006554FF">
      <w:pPr>
        <w:pStyle w:val="LI-Sectionparaa"/>
      </w:pPr>
      <w:r w:rsidRPr="005D3D41">
        <w:t>(b)</w:t>
      </w:r>
      <w:r w:rsidRPr="005D3D41">
        <w:tab/>
      </w:r>
      <w:r w:rsidR="00793B49" w:rsidRPr="00793B49">
        <w:t>a person (the </w:t>
      </w:r>
      <w:r w:rsidR="00793B49" w:rsidRPr="00793B49">
        <w:rPr>
          <w:b/>
          <w:bCs/>
          <w:i/>
          <w:iCs/>
        </w:rPr>
        <w:t>responsible person</w:t>
      </w:r>
      <w:r w:rsidR="00793B49" w:rsidRPr="00793B49">
        <w:t>) appointed under subsection 601</w:t>
      </w:r>
      <w:proofErr w:type="gramStart"/>
      <w:r w:rsidR="00793B49" w:rsidRPr="00793B49">
        <w:t>NF(</w:t>
      </w:r>
      <w:proofErr w:type="gramEnd"/>
      <w:r w:rsidR="00793B49" w:rsidRPr="00793B49">
        <w:t>1) to take responsibility for ensuring a registered scheme is wound up in accordance with the scheme’s constitution.</w:t>
      </w:r>
    </w:p>
    <w:p w14:paraId="02A79460" w14:textId="471EA56E" w:rsidR="00156FEC" w:rsidRPr="005D3D41" w:rsidRDefault="00156FEC" w:rsidP="00156FEC">
      <w:pPr>
        <w:pStyle w:val="LI-SectionSubsectionText"/>
      </w:pPr>
      <w:r w:rsidRPr="005D3D41">
        <w:t>(</w:t>
      </w:r>
      <w:r w:rsidR="00793B49">
        <w:t>2</w:t>
      </w:r>
      <w:r w:rsidRPr="005D3D41">
        <w:t>)</w:t>
      </w:r>
      <w:r w:rsidRPr="005D3D41">
        <w:tab/>
      </w:r>
      <w:r w:rsidR="00793B49" w:rsidRPr="00793B49">
        <w:t>This section only applies where a copy of a scheme insolvency resolution has been lodged with ASIC by the responsible entity or responsible person.</w:t>
      </w:r>
    </w:p>
    <w:p w14:paraId="00D5B334" w14:textId="169E0DAE" w:rsidR="00156FEC" w:rsidRDefault="00156FEC" w:rsidP="00156FEC">
      <w:pPr>
        <w:pStyle w:val="LI-SectionSubsectionText"/>
      </w:pPr>
      <w:r>
        <w:t>(</w:t>
      </w:r>
      <w:r w:rsidR="00195604">
        <w:t>3</w:t>
      </w:r>
      <w:r>
        <w:t>)</w:t>
      </w:r>
      <w:r>
        <w:tab/>
      </w:r>
      <w:r w:rsidR="00195604" w:rsidRPr="00195604">
        <w:t>The responsible entity or responsible person who lodges the copy of the scheme insolvency resolution must prepare a report for each relevant period during the winding up and on the completion of the winding up, which includes the following information unless disclosure of that information would be prejudicial to the winding up:</w:t>
      </w:r>
    </w:p>
    <w:p w14:paraId="6B3B9264" w14:textId="11C5978C" w:rsidR="00DF6605" w:rsidRDefault="00DF6605" w:rsidP="00DF6605">
      <w:pPr>
        <w:pStyle w:val="LI-Sectionparaa"/>
      </w:pPr>
      <w:r w:rsidRPr="005D3D41">
        <w:t>(a)</w:t>
      </w:r>
      <w:r w:rsidRPr="005D3D41">
        <w:tab/>
      </w:r>
      <w:r w:rsidRPr="00DF6605">
        <w:t>information about the progress and status of the winding up of the scheme, including details (as applicable) of:</w:t>
      </w:r>
    </w:p>
    <w:p w14:paraId="6E6F8F85" w14:textId="686A942E" w:rsidR="00DF6605" w:rsidRPr="005D3D41" w:rsidRDefault="00DF6605" w:rsidP="00DF6605">
      <w:pPr>
        <w:pStyle w:val="LI-Sectionsubparai"/>
      </w:pPr>
      <w:r w:rsidRPr="005D3D41">
        <w:t>(i)</w:t>
      </w:r>
      <w:r w:rsidRPr="005D3D41">
        <w:tab/>
      </w:r>
      <w:r w:rsidR="00A325C7">
        <w:t>t</w:t>
      </w:r>
      <w:r w:rsidR="00B60087" w:rsidRPr="00B60087">
        <w:t>he actions taken during the period;</w:t>
      </w:r>
      <w:r w:rsidR="00F94D97">
        <w:t xml:space="preserve"> and</w:t>
      </w:r>
    </w:p>
    <w:p w14:paraId="7485A579" w14:textId="61913549" w:rsidR="00DF6605" w:rsidRDefault="00DF6605" w:rsidP="00DF6605">
      <w:pPr>
        <w:pStyle w:val="LI-Sectionsubparai"/>
      </w:pPr>
      <w:r w:rsidRPr="005D3D41">
        <w:t>(ii)</w:t>
      </w:r>
      <w:r w:rsidRPr="005D3D41">
        <w:tab/>
      </w:r>
      <w:r w:rsidR="00B60087" w:rsidRPr="00B60087">
        <w:t>the actions required to complete the winding up;</w:t>
      </w:r>
      <w:r w:rsidR="00F94D97">
        <w:t xml:space="preserve"> and</w:t>
      </w:r>
    </w:p>
    <w:p w14:paraId="61781724" w14:textId="603EA53B" w:rsidR="00DF6605" w:rsidRDefault="00DF6605" w:rsidP="00DF6605">
      <w:pPr>
        <w:pStyle w:val="LI-Sectionsubparai"/>
      </w:pPr>
      <w:r w:rsidRPr="005D3D41">
        <w:t>(ii</w:t>
      </w:r>
      <w:r>
        <w:t>i</w:t>
      </w:r>
      <w:r w:rsidRPr="005D3D41">
        <w:t>)</w:t>
      </w:r>
      <w:r w:rsidRPr="005D3D41">
        <w:tab/>
      </w:r>
      <w:r w:rsidR="00B60087" w:rsidRPr="00B60087">
        <w:t>the actions proposed to be taken in the next 12 months;</w:t>
      </w:r>
      <w:r w:rsidR="00F94D97">
        <w:t xml:space="preserve"> and</w:t>
      </w:r>
    </w:p>
    <w:p w14:paraId="3D21E5A0" w14:textId="120B23CF" w:rsidR="00DF6605" w:rsidRPr="005D3D41" w:rsidRDefault="00DF6605" w:rsidP="00B60087">
      <w:pPr>
        <w:pStyle w:val="LI-Sectionsubparai"/>
      </w:pPr>
      <w:r w:rsidRPr="005D3D41">
        <w:t>(i</w:t>
      </w:r>
      <w:r>
        <w:t>v</w:t>
      </w:r>
      <w:r w:rsidRPr="005D3D41">
        <w:t>)</w:t>
      </w:r>
      <w:r w:rsidRPr="005D3D41">
        <w:tab/>
      </w:r>
      <w:r w:rsidR="00B60087" w:rsidRPr="00B60087">
        <w:t xml:space="preserve">the expected time to complete the winding </w:t>
      </w:r>
      <w:proofErr w:type="gramStart"/>
      <w:r w:rsidR="00B60087" w:rsidRPr="00B60087">
        <w:t>up;</w:t>
      </w:r>
      <w:proofErr w:type="gramEnd"/>
      <w:r w:rsidR="00B60087" w:rsidRPr="00B60087">
        <w:t xml:space="preserve"> </w:t>
      </w:r>
    </w:p>
    <w:p w14:paraId="676BEC9A" w14:textId="50696C01" w:rsidR="00DF6605" w:rsidRPr="005D3D41" w:rsidRDefault="00DF6605" w:rsidP="00DF6605">
      <w:pPr>
        <w:pStyle w:val="LI-Sectionparaa"/>
      </w:pPr>
      <w:r w:rsidRPr="005D3D41">
        <w:t>(b)</w:t>
      </w:r>
      <w:r w:rsidRPr="005D3D41">
        <w:tab/>
      </w:r>
      <w:r w:rsidR="00EC7170">
        <w:t>f</w:t>
      </w:r>
      <w:r w:rsidR="00EC7170" w:rsidRPr="00EC7170">
        <w:t xml:space="preserve">inancial information about receipts and payments for the scheme during the </w:t>
      </w:r>
      <w:proofErr w:type="gramStart"/>
      <w:r w:rsidR="00EC7170" w:rsidRPr="00EC7170">
        <w:t>period;</w:t>
      </w:r>
      <w:proofErr w:type="gramEnd"/>
      <w:r w:rsidR="00EC7170" w:rsidRPr="00EC7170">
        <w:t xml:space="preserve"> </w:t>
      </w:r>
    </w:p>
    <w:p w14:paraId="562DFCEB" w14:textId="71245369" w:rsidR="00DF6605" w:rsidRPr="005D3D41" w:rsidRDefault="00DF6605" w:rsidP="00DF6605">
      <w:pPr>
        <w:pStyle w:val="LI-Sectionparaa"/>
      </w:pPr>
      <w:r w:rsidRPr="005D3D41">
        <w:t>(</w:t>
      </w:r>
      <w:r>
        <w:t>c</w:t>
      </w:r>
      <w:r w:rsidRPr="005D3D41">
        <w:t>)</w:t>
      </w:r>
      <w:r w:rsidRPr="005D3D41">
        <w:tab/>
      </w:r>
      <w:r w:rsidR="00EC7170" w:rsidRPr="00EC7170">
        <w:t>the following information as at the end of the period:</w:t>
      </w:r>
    </w:p>
    <w:p w14:paraId="0633D8C5" w14:textId="6A3D93F9" w:rsidR="00DF6605" w:rsidRPr="005D3D41" w:rsidRDefault="00DF6605" w:rsidP="00DF6605">
      <w:pPr>
        <w:pStyle w:val="LI-Sectionsubparai"/>
      </w:pPr>
      <w:r w:rsidRPr="005D3D41">
        <w:t>(i)</w:t>
      </w:r>
      <w:r w:rsidRPr="005D3D41">
        <w:tab/>
      </w:r>
      <w:r w:rsidR="00EC7170" w:rsidRPr="00EC7170">
        <w:t>the value of scheme property; and</w:t>
      </w:r>
    </w:p>
    <w:p w14:paraId="58D06625" w14:textId="4D77380B" w:rsidR="00DF6605" w:rsidRDefault="00DF6605" w:rsidP="00D179ED">
      <w:pPr>
        <w:pStyle w:val="LI-Sectionsubparai"/>
      </w:pPr>
      <w:r w:rsidRPr="005D3D41">
        <w:lastRenderedPageBreak/>
        <w:t>(ii)</w:t>
      </w:r>
      <w:r w:rsidRPr="005D3D41">
        <w:tab/>
      </w:r>
      <w:r w:rsidR="00EC7170" w:rsidRPr="00EC7170">
        <w:t>any potential return to scheme members.</w:t>
      </w:r>
    </w:p>
    <w:p w14:paraId="321EE5BD" w14:textId="62FD4C71" w:rsidR="00793B49" w:rsidRPr="005D3D41" w:rsidRDefault="00793B49" w:rsidP="00793B49">
      <w:pPr>
        <w:pStyle w:val="LI-SectionSubsectionText"/>
      </w:pPr>
      <w:r>
        <w:t>(</w:t>
      </w:r>
      <w:r w:rsidR="00EC7170">
        <w:t>4</w:t>
      </w:r>
      <w:r>
        <w:t>)</w:t>
      </w:r>
      <w:r>
        <w:tab/>
      </w:r>
      <w:r w:rsidR="00804047" w:rsidRPr="00804047">
        <w:t>A report required to be prepared under this section in relation to a relevant period must be made available to scheme members within 3 months after the end of the relevant period.</w:t>
      </w:r>
    </w:p>
    <w:p w14:paraId="19397006" w14:textId="249F8751" w:rsidR="00793B49" w:rsidRPr="005D3D41" w:rsidRDefault="00793B49" w:rsidP="00793B49">
      <w:pPr>
        <w:pStyle w:val="LI-SectionSubsectionText"/>
      </w:pPr>
      <w:r>
        <w:t>(</w:t>
      </w:r>
      <w:r w:rsidR="00EC7170">
        <w:t>5</w:t>
      </w:r>
      <w:r>
        <w:t>)</w:t>
      </w:r>
      <w:r>
        <w:tab/>
      </w:r>
      <w:r w:rsidR="00804047" w:rsidRPr="00804047">
        <w:t xml:space="preserve">The responsible entity or responsible person who lodges the copy of the scheme insolvency resolution must have adequate arrangements in place to answer, within a reasonable </w:t>
      </w:r>
      <w:proofErr w:type="gramStart"/>
      <w:r w:rsidR="00804047" w:rsidRPr="00804047">
        <w:t>period of time</w:t>
      </w:r>
      <w:proofErr w:type="gramEnd"/>
      <w:r w:rsidR="00804047" w:rsidRPr="00804047">
        <w:t xml:space="preserve"> and without charge, any reasonable questions asked by a member of the scheme about the winding up.</w:t>
      </w:r>
    </w:p>
    <w:p w14:paraId="1B829A9D" w14:textId="5286B1B4" w:rsidR="00793B49" w:rsidRPr="005D3D41" w:rsidRDefault="00793B49" w:rsidP="00793B49">
      <w:pPr>
        <w:pStyle w:val="LI-SectionSubsectionText"/>
      </w:pPr>
      <w:r>
        <w:t>(</w:t>
      </w:r>
      <w:r w:rsidR="00EC7170">
        <w:t>6</w:t>
      </w:r>
      <w:r>
        <w:t>)</w:t>
      </w:r>
      <w:r>
        <w:tab/>
      </w:r>
      <w:r w:rsidR="00556DB7">
        <w:t>I</w:t>
      </w:r>
      <w:r w:rsidR="00804047" w:rsidRPr="00804047">
        <w:t>n this section:</w:t>
      </w:r>
    </w:p>
    <w:p w14:paraId="36CB9E16" w14:textId="66DE3837" w:rsidR="00556DB7" w:rsidRPr="00556DB7" w:rsidRDefault="00556DB7" w:rsidP="00556DB7">
      <w:pPr>
        <w:pStyle w:val="LI-Sectionparaa"/>
      </w:pPr>
      <w:r w:rsidRPr="00556DB7">
        <w:rPr>
          <w:b/>
          <w:bCs/>
          <w:i/>
          <w:iCs/>
        </w:rPr>
        <w:t>relevant period</w:t>
      </w:r>
      <w:r>
        <w:t>, in relation to a report, means:</w:t>
      </w:r>
    </w:p>
    <w:p w14:paraId="3C7C8E4E" w14:textId="646C87ED" w:rsidR="00556DB7" w:rsidRDefault="00556DB7" w:rsidP="00556DB7">
      <w:pPr>
        <w:pStyle w:val="LI-Sectionparaa"/>
      </w:pPr>
      <w:r w:rsidRPr="005D3D41">
        <w:t>(</w:t>
      </w:r>
      <w:r>
        <w:t>a</w:t>
      </w:r>
      <w:r w:rsidRPr="005D3D41">
        <w:t>)</w:t>
      </w:r>
      <w:r w:rsidRPr="005D3D41">
        <w:tab/>
      </w:r>
      <w:r w:rsidR="007D4950" w:rsidRPr="007D4950">
        <w:t>for a report on the completion of a winding up that has taken less than 12 months to complete—the period commencing from the day the winding up commenced and ending on the day of completion of the winding up; </w:t>
      </w:r>
      <w:r w:rsidR="00F94D97">
        <w:t>and</w:t>
      </w:r>
    </w:p>
    <w:p w14:paraId="4D5FA93A" w14:textId="1865BB74" w:rsidR="00556DB7" w:rsidRPr="005D3D41" w:rsidRDefault="00556DB7" w:rsidP="00556DB7">
      <w:pPr>
        <w:pStyle w:val="LI-Sectionparaa"/>
      </w:pPr>
      <w:r w:rsidRPr="005D3D41">
        <w:t>(</w:t>
      </w:r>
      <w:r>
        <w:t>b</w:t>
      </w:r>
      <w:r w:rsidRPr="005D3D41">
        <w:t>)</w:t>
      </w:r>
      <w:r w:rsidRPr="005D3D41">
        <w:tab/>
      </w:r>
      <w:r w:rsidR="007D4950" w:rsidRPr="007D4950">
        <w:t>for a report on the completion of a winding up that has taken more than 12 months to complete—the period commencing on the day after the end of the immediately preceding relevant period and ending on the day of the completion of the winding up;</w:t>
      </w:r>
      <w:r w:rsidR="00342E44">
        <w:t xml:space="preserve"> and</w:t>
      </w:r>
    </w:p>
    <w:p w14:paraId="7F66172C" w14:textId="3CB8A4E5" w:rsidR="00556DB7" w:rsidRPr="005D3D41" w:rsidRDefault="00556DB7" w:rsidP="00556DB7">
      <w:pPr>
        <w:pStyle w:val="LI-Sectionparaa"/>
      </w:pPr>
      <w:r w:rsidRPr="005D3D41">
        <w:t>(</w:t>
      </w:r>
      <w:r>
        <w:t>c</w:t>
      </w:r>
      <w:r w:rsidRPr="005D3D41">
        <w:t>)</w:t>
      </w:r>
      <w:r w:rsidRPr="005D3D41">
        <w:tab/>
      </w:r>
      <w:r w:rsidR="00342E44">
        <w:t>f</w:t>
      </w:r>
      <w:r w:rsidR="007D4950" w:rsidRPr="007D4950">
        <w:t>or a report during the winding up—each period of 12 months.</w:t>
      </w:r>
    </w:p>
    <w:p w14:paraId="00D9642F" w14:textId="44641D76" w:rsidR="007D4950" w:rsidRPr="00556DB7" w:rsidRDefault="007D4950" w:rsidP="003553CD">
      <w:pPr>
        <w:pStyle w:val="LI-Sectionparaa"/>
        <w:ind w:left="2268" w:firstLine="0"/>
      </w:pPr>
      <w:r>
        <w:rPr>
          <w:b/>
          <w:bCs/>
          <w:i/>
          <w:iCs/>
        </w:rPr>
        <w:t>scheme insolvency resolution</w:t>
      </w:r>
      <w:r w:rsidR="003553CD">
        <w:t xml:space="preserve"> </w:t>
      </w:r>
      <w:r w:rsidR="003553CD" w:rsidRPr="003553CD">
        <w:t>means a resolution to the effect that, for a period of at least 12 months, the scheme property of the scheme has been insufficient to meet the debts of the responsible entity of the scheme incurred in that capacity as and when they were due and payable.”.</w:t>
      </w:r>
    </w:p>
    <w:p w14:paraId="076E3A57" w14:textId="71ADDCDA" w:rsidR="001A1B99" w:rsidRPr="005D3D41" w:rsidRDefault="001A1B99" w:rsidP="001A1B99">
      <w:pPr>
        <w:pStyle w:val="LI-Heading2"/>
      </w:pPr>
      <w:bookmarkStart w:id="26" w:name="_Toc178160710"/>
      <w:bookmarkStart w:id="27" w:name="_Toc209171254"/>
      <w:r>
        <w:t>1</w:t>
      </w:r>
      <w:r w:rsidR="00706679">
        <w:t>9</w:t>
      </w:r>
      <w:r>
        <w:tab/>
      </w:r>
      <w:bookmarkEnd w:id="26"/>
      <w:r>
        <w:t>Notified foreign passport funds being wound up</w:t>
      </w:r>
      <w:bookmarkEnd w:id="27"/>
    </w:p>
    <w:p w14:paraId="5F23460B" w14:textId="42ECE7FA" w:rsidR="001A1B99" w:rsidRDefault="00A22D2D" w:rsidP="00342E44">
      <w:pPr>
        <w:pStyle w:val="LI-SectionHeading"/>
        <w:ind w:left="1134" w:firstLine="0"/>
        <w:rPr>
          <w:b w:val="0"/>
        </w:rPr>
      </w:pPr>
      <w:r w:rsidRPr="00A22D2D">
        <w:rPr>
          <w:b w:val="0"/>
        </w:rPr>
        <w:t>Chapter 8A of the Act applies to all entities as if the following section were inserted after section 1213M: </w:t>
      </w:r>
    </w:p>
    <w:p w14:paraId="27124741" w14:textId="77850083" w:rsidR="001A1B99" w:rsidRPr="005D3D41" w:rsidRDefault="001A1B99" w:rsidP="001A5A96">
      <w:pPr>
        <w:pStyle w:val="LI-SectionHeading"/>
        <w:ind w:left="1701" w:firstLine="0"/>
      </w:pPr>
      <w:r w:rsidRPr="005D3D41">
        <w:rPr>
          <w:b w:val="0"/>
        </w:rPr>
        <w:t>“</w:t>
      </w:r>
      <w:r w:rsidR="00A22D2D" w:rsidRPr="00A22D2D">
        <w:rPr>
          <w:bCs/>
        </w:rPr>
        <w:t>1213MA Reporting obligations of a notified foreign passport fund during winding up</w:t>
      </w:r>
      <w:r w:rsidR="00A22D2D" w:rsidRPr="00A22D2D">
        <w:t> </w:t>
      </w:r>
    </w:p>
    <w:p w14:paraId="034457BE" w14:textId="0AB752BF" w:rsidR="001A1B99" w:rsidRPr="005D3D41" w:rsidRDefault="001A1B99" w:rsidP="001A1B99">
      <w:pPr>
        <w:pStyle w:val="LI-SectionSubsectionText"/>
      </w:pPr>
      <w:r w:rsidRPr="005D3D41">
        <w:t>(</w:t>
      </w:r>
      <w:r w:rsidR="001A5A96">
        <w:t>1</w:t>
      </w:r>
      <w:r w:rsidRPr="005D3D41">
        <w:t>)</w:t>
      </w:r>
      <w:r w:rsidRPr="005D3D41">
        <w:tab/>
      </w:r>
      <w:r w:rsidR="001A5A96" w:rsidRPr="001A5A96">
        <w:t>This section applies to an operator of a notified foreign passport fund being wound up.</w:t>
      </w:r>
    </w:p>
    <w:p w14:paraId="553D88D5" w14:textId="53B42FB6" w:rsidR="00995A7E" w:rsidRDefault="00995A7E" w:rsidP="00995A7E">
      <w:pPr>
        <w:pStyle w:val="LI-SectionSubsectionText"/>
      </w:pPr>
      <w:r>
        <w:lastRenderedPageBreak/>
        <w:t>(2)</w:t>
      </w:r>
      <w:r>
        <w:tab/>
      </w:r>
      <w:r w:rsidRPr="00995A7E">
        <w:t>This section only applies where a copy of a notified foreign passport fund insolvency resolution has been lodged with ASIC by the operator.</w:t>
      </w:r>
    </w:p>
    <w:p w14:paraId="026C5798" w14:textId="1E3A1623" w:rsidR="001A1B99" w:rsidRPr="005D3D41" w:rsidRDefault="001A1B99" w:rsidP="001A1B99">
      <w:pPr>
        <w:pStyle w:val="LI-SectionSubsectionText"/>
      </w:pPr>
      <w:r>
        <w:t>(</w:t>
      </w:r>
      <w:r w:rsidR="00995A7E">
        <w:t>3</w:t>
      </w:r>
      <w:r>
        <w:t>)</w:t>
      </w:r>
      <w:r>
        <w:tab/>
      </w:r>
      <w:r w:rsidR="00995A7E" w:rsidRPr="00995A7E">
        <w:t>The operator must prepare a report for each relevant period during the winding up and on the completion of the winding up, which includes the following information unless disclosure of that information would be prejudicial to the winding up:</w:t>
      </w:r>
    </w:p>
    <w:p w14:paraId="116911F4" w14:textId="1241A699" w:rsidR="001A1B99" w:rsidRPr="005D3D41" w:rsidRDefault="001A1B99" w:rsidP="001A1B99">
      <w:pPr>
        <w:pStyle w:val="LI-Sectionparaa"/>
      </w:pPr>
      <w:r w:rsidRPr="005D3D41">
        <w:t>(a)</w:t>
      </w:r>
      <w:r w:rsidRPr="005D3D41">
        <w:tab/>
      </w:r>
      <w:r w:rsidR="002502BE" w:rsidRPr="002502BE">
        <w:t>information about the progress and status of the winding up of the fund, including details (as applicable) of:</w:t>
      </w:r>
    </w:p>
    <w:p w14:paraId="3668681A" w14:textId="59370149" w:rsidR="001A1B99" w:rsidRPr="005D3D41" w:rsidRDefault="001A1B99" w:rsidP="001A1B99">
      <w:pPr>
        <w:pStyle w:val="LI-Sectionsubparai"/>
      </w:pPr>
      <w:r w:rsidRPr="005D3D41">
        <w:t>(i)</w:t>
      </w:r>
      <w:r w:rsidRPr="005D3D41">
        <w:tab/>
      </w:r>
      <w:r w:rsidR="001D1A60" w:rsidRPr="001D1A60">
        <w:t>the actions taken during the period;</w:t>
      </w:r>
      <w:r w:rsidR="00342E44">
        <w:t xml:space="preserve"> and</w:t>
      </w:r>
    </w:p>
    <w:p w14:paraId="5E6E863C" w14:textId="3EE9D0CD" w:rsidR="001A1B99" w:rsidRDefault="001A1B99" w:rsidP="001A1B99">
      <w:pPr>
        <w:pStyle w:val="LI-Sectionsubparai"/>
      </w:pPr>
      <w:r w:rsidRPr="005D3D41">
        <w:t>(ii)</w:t>
      </w:r>
      <w:r w:rsidRPr="005D3D41">
        <w:tab/>
      </w:r>
      <w:r w:rsidR="001D1A60" w:rsidRPr="001D1A60">
        <w:t>the actions required to complete the winding up;</w:t>
      </w:r>
      <w:r w:rsidR="00342E44">
        <w:t xml:space="preserve"> and</w:t>
      </w:r>
    </w:p>
    <w:p w14:paraId="19FC78D5" w14:textId="369DFF85" w:rsidR="001D1A60" w:rsidRDefault="001D1A60" w:rsidP="001D1A60">
      <w:pPr>
        <w:pStyle w:val="LI-Sectionsubparai"/>
      </w:pPr>
      <w:r w:rsidRPr="005D3D41">
        <w:t>(i</w:t>
      </w:r>
      <w:r>
        <w:t>ii</w:t>
      </w:r>
      <w:r w:rsidRPr="005D3D41">
        <w:t>)</w:t>
      </w:r>
      <w:r w:rsidRPr="005D3D41">
        <w:tab/>
      </w:r>
      <w:r w:rsidR="0008564B" w:rsidRPr="0008564B">
        <w:t>the actions proposed to be taken in the next 12 months; and </w:t>
      </w:r>
    </w:p>
    <w:p w14:paraId="328136A4" w14:textId="5F82F114" w:rsidR="001D1A60" w:rsidRDefault="001D1A60" w:rsidP="0008564B">
      <w:pPr>
        <w:pStyle w:val="LI-Sectionsubparai"/>
      </w:pPr>
      <w:r w:rsidRPr="005D3D41">
        <w:t>(i</w:t>
      </w:r>
      <w:r>
        <w:t>v</w:t>
      </w:r>
      <w:r w:rsidR="0008564B">
        <w:t>)</w:t>
      </w:r>
      <w:r w:rsidRPr="005D3D41">
        <w:tab/>
      </w:r>
      <w:r w:rsidR="0008564B" w:rsidRPr="0008564B">
        <w:t xml:space="preserve">the expected time to complete the winding </w:t>
      </w:r>
      <w:proofErr w:type="gramStart"/>
      <w:r w:rsidR="0008564B" w:rsidRPr="0008564B">
        <w:t>up;</w:t>
      </w:r>
      <w:proofErr w:type="gramEnd"/>
      <w:r w:rsidR="0008564B" w:rsidRPr="0008564B">
        <w:t xml:space="preserve"> </w:t>
      </w:r>
    </w:p>
    <w:p w14:paraId="5B747F9E" w14:textId="3D67887F" w:rsidR="002502BE" w:rsidRDefault="002502BE" w:rsidP="002502BE">
      <w:pPr>
        <w:pStyle w:val="LI-Sectionparaa"/>
      </w:pPr>
      <w:r w:rsidRPr="005D3D41">
        <w:t>(b)</w:t>
      </w:r>
      <w:r w:rsidRPr="005D3D41">
        <w:tab/>
      </w:r>
      <w:r w:rsidR="0008564B" w:rsidRPr="0008564B">
        <w:t xml:space="preserve">financial information about receipts and payments for the fund during the </w:t>
      </w:r>
      <w:proofErr w:type="gramStart"/>
      <w:r w:rsidR="0008564B" w:rsidRPr="0008564B">
        <w:t>period;</w:t>
      </w:r>
      <w:proofErr w:type="gramEnd"/>
      <w:r w:rsidR="0008564B" w:rsidRPr="0008564B">
        <w:t xml:space="preserve"> </w:t>
      </w:r>
    </w:p>
    <w:p w14:paraId="3D988A87" w14:textId="72941DD4" w:rsidR="002502BE" w:rsidRPr="005D3D41" w:rsidRDefault="002502BE" w:rsidP="002502BE">
      <w:pPr>
        <w:pStyle w:val="LI-Sectionparaa"/>
      </w:pPr>
      <w:r w:rsidRPr="005D3D41">
        <w:t>(</w:t>
      </w:r>
      <w:r>
        <w:t>c</w:t>
      </w:r>
      <w:r w:rsidRPr="005D3D41">
        <w:t>)</w:t>
      </w:r>
      <w:r w:rsidRPr="005D3D41">
        <w:tab/>
      </w:r>
      <w:r w:rsidR="002C18A1" w:rsidRPr="002C18A1">
        <w:t>the following information as at the end of the period:</w:t>
      </w:r>
    </w:p>
    <w:p w14:paraId="53471E92" w14:textId="3C6AB8A5" w:rsidR="002C18A1" w:rsidRPr="005D3D41" w:rsidRDefault="002C18A1" w:rsidP="002C18A1">
      <w:pPr>
        <w:pStyle w:val="LI-Sectionsubparai"/>
      </w:pPr>
      <w:r w:rsidRPr="005D3D41">
        <w:t>(i)</w:t>
      </w:r>
      <w:r w:rsidRPr="005D3D41">
        <w:tab/>
      </w:r>
      <w:r w:rsidRPr="002C18A1">
        <w:t>the value of assets of the fund; and</w:t>
      </w:r>
    </w:p>
    <w:p w14:paraId="6A6CADC3" w14:textId="6148168B" w:rsidR="002C18A1" w:rsidRPr="005D3D41" w:rsidRDefault="002C18A1" w:rsidP="002C18A1">
      <w:pPr>
        <w:pStyle w:val="LI-Sectionsubparai"/>
      </w:pPr>
      <w:r w:rsidRPr="005D3D41">
        <w:t>(ii)</w:t>
      </w:r>
      <w:r w:rsidRPr="005D3D41">
        <w:tab/>
      </w:r>
      <w:r w:rsidRPr="002C18A1">
        <w:t>any potential return to fund members.</w:t>
      </w:r>
    </w:p>
    <w:p w14:paraId="34936502" w14:textId="1635BF56" w:rsidR="00BA2F93" w:rsidRPr="005D3D41" w:rsidRDefault="00BA2F93" w:rsidP="00BA2F93">
      <w:pPr>
        <w:pStyle w:val="LI-SectionSubsectionText"/>
      </w:pPr>
      <w:r w:rsidRPr="005D3D41">
        <w:t>(</w:t>
      </w:r>
      <w:r>
        <w:t>4</w:t>
      </w:r>
      <w:r w:rsidRPr="005D3D41">
        <w:t>)</w:t>
      </w:r>
      <w:r w:rsidRPr="005D3D41">
        <w:tab/>
      </w:r>
      <w:r w:rsidR="007B3EC7" w:rsidRPr="007B3EC7">
        <w:t>A report required to be prepared under this section in relation to a relevant period must be made available to fund members within 3 months after the end of the relevant period.</w:t>
      </w:r>
    </w:p>
    <w:p w14:paraId="1596D2D9" w14:textId="216E7334" w:rsidR="00BA2F93" w:rsidRPr="005D3D41" w:rsidRDefault="00BA2F93" w:rsidP="00BA2F93">
      <w:pPr>
        <w:pStyle w:val="LI-SectionSubsectionText"/>
      </w:pPr>
      <w:r w:rsidRPr="005D3D41">
        <w:t>(</w:t>
      </w:r>
      <w:r>
        <w:t>5</w:t>
      </w:r>
      <w:r w:rsidRPr="005D3D41">
        <w:t>)</w:t>
      </w:r>
      <w:r w:rsidRPr="005D3D41">
        <w:tab/>
      </w:r>
      <w:r w:rsidR="007B3EC7" w:rsidRPr="007B3EC7">
        <w:t xml:space="preserve">The operator must have adequate arrangements in place to answer, within a reasonable </w:t>
      </w:r>
      <w:proofErr w:type="gramStart"/>
      <w:r w:rsidR="007B3EC7" w:rsidRPr="007B3EC7">
        <w:t>period of time</w:t>
      </w:r>
      <w:proofErr w:type="gramEnd"/>
      <w:r w:rsidR="007B3EC7" w:rsidRPr="007B3EC7">
        <w:t xml:space="preserve"> and without charge, any reasonable questions asked by a member of the fund about the winding up.</w:t>
      </w:r>
    </w:p>
    <w:p w14:paraId="2D44CB9C" w14:textId="03D8356C" w:rsidR="00BA2F93" w:rsidRPr="005D3D41" w:rsidRDefault="00BA2F93" w:rsidP="00BA2F93">
      <w:pPr>
        <w:pStyle w:val="LI-SectionSubsectionText"/>
      </w:pPr>
      <w:r>
        <w:t>(6)</w:t>
      </w:r>
      <w:r>
        <w:tab/>
      </w:r>
      <w:r w:rsidR="007B3EC7" w:rsidRPr="007B3EC7">
        <w:t>In this section:</w:t>
      </w:r>
    </w:p>
    <w:p w14:paraId="071542A7" w14:textId="035426D3" w:rsidR="00A06920" w:rsidRPr="00A06920" w:rsidRDefault="00A06920" w:rsidP="00A06920">
      <w:pPr>
        <w:pStyle w:val="LI-Sectionparaa"/>
      </w:pPr>
      <w:r w:rsidRPr="00A06920">
        <w:rPr>
          <w:b/>
          <w:bCs/>
          <w:i/>
          <w:iCs/>
        </w:rPr>
        <w:t>relevant period</w:t>
      </w:r>
      <w:r>
        <w:t>, in relation to a report, means</w:t>
      </w:r>
      <w:r w:rsidR="008D3385">
        <w:t>:</w:t>
      </w:r>
    </w:p>
    <w:p w14:paraId="7D59A98E" w14:textId="3747A5DA" w:rsidR="00A06920" w:rsidRPr="005D3D41" w:rsidRDefault="00A06920" w:rsidP="00A06920">
      <w:pPr>
        <w:pStyle w:val="LI-Sectionparaa"/>
      </w:pPr>
      <w:r w:rsidRPr="005D3D41">
        <w:t>(a)</w:t>
      </w:r>
      <w:r w:rsidRPr="005D3D41">
        <w:tab/>
      </w:r>
      <w:r w:rsidR="007A5779" w:rsidRPr="007A5779">
        <w:t>for a report on the completion of a winding up that has taken less than 12 months to complete—the period commencing from the day the winding up commenced and ending on the day of completion of the winding up;</w:t>
      </w:r>
      <w:r w:rsidR="00342E44">
        <w:t xml:space="preserve"> and</w:t>
      </w:r>
    </w:p>
    <w:p w14:paraId="73CAA4B1" w14:textId="37D9373B" w:rsidR="00A06920" w:rsidRPr="005D3D41" w:rsidRDefault="00A06920" w:rsidP="00A06920">
      <w:pPr>
        <w:pStyle w:val="LI-Sectionparaa"/>
      </w:pPr>
      <w:r w:rsidRPr="005D3D41">
        <w:t>(b)</w:t>
      </w:r>
      <w:r w:rsidRPr="005D3D41">
        <w:tab/>
      </w:r>
      <w:r w:rsidR="007A5779" w:rsidRPr="007A5779">
        <w:t xml:space="preserve">for a report on the completion of a winding up that has taken more than 12 months to complete—the period </w:t>
      </w:r>
      <w:r w:rsidR="007A5779" w:rsidRPr="007A5779">
        <w:lastRenderedPageBreak/>
        <w:t>commencing on the day after the end of the immediately preceding relevant period and ending on the day of the completion of the winding up;</w:t>
      </w:r>
      <w:r w:rsidR="00844826">
        <w:t xml:space="preserve"> and</w:t>
      </w:r>
    </w:p>
    <w:p w14:paraId="701B70F2" w14:textId="45F38F38" w:rsidR="007A5779" w:rsidRDefault="007A5779" w:rsidP="007A5779">
      <w:pPr>
        <w:pStyle w:val="LI-Sectionparaa"/>
      </w:pPr>
      <w:r w:rsidRPr="005D3D41">
        <w:t>(</w:t>
      </w:r>
      <w:r>
        <w:t>c</w:t>
      </w:r>
      <w:r w:rsidRPr="005D3D41">
        <w:t>)</w:t>
      </w:r>
      <w:r w:rsidRPr="005D3D41">
        <w:tab/>
      </w:r>
      <w:r w:rsidRPr="007A5779">
        <w:t>for a report during the winding up—each period of 12 months.</w:t>
      </w:r>
    </w:p>
    <w:p w14:paraId="323B2269" w14:textId="23DF9F7B" w:rsidR="008C330E" w:rsidRDefault="00D96929" w:rsidP="00E53D87">
      <w:pPr>
        <w:pStyle w:val="LI-Sectionparaa"/>
        <w:ind w:left="2268" w:firstLine="0"/>
      </w:pPr>
      <w:r w:rsidRPr="00D96929">
        <w:rPr>
          <w:b/>
          <w:bCs/>
          <w:i/>
          <w:iCs/>
        </w:rPr>
        <w:t>notified foreign passport fund insolvency resolution</w:t>
      </w:r>
      <w:r w:rsidRPr="00D96929">
        <w:t xml:space="preserve"> means a resolution to the effect that, for a period of at least 12 months, the assets have been insufficient to meet the debts incurred in operating the fund as and when they were due and payable.</w:t>
      </w:r>
      <w:r w:rsidR="00844826">
        <w:t>”.</w:t>
      </w:r>
    </w:p>
    <w:p w14:paraId="5A5CD6DD" w14:textId="77777777" w:rsidR="00C85E07" w:rsidRDefault="00C85E07">
      <w:pPr>
        <w:spacing w:line="240" w:lineRule="auto"/>
        <w:rPr>
          <w:rFonts w:eastAsia="Times New Roman"/>
          <w:b/>
          <w:kern w:val="28"/>
          <w:sz w:val="32"/>
          <w:lang w:eastAsia="en-AU"/>
        </w:rPr>
      </w:pPr>
      <w:r>
        <w:br w:type="page"/>
      </w:r>
    </w:p>
    <w:p w14:paraId="21A3E39F" w14:textId="1D517E09" w:rsidR="008C330E" w:rsidRDefault="008C330E" w:rsidP="008C330E">
      <w:pPr>
        <w:pStyle w:val="LI-Heading1"/>
      </w:pPr>
      <w:bookmarkStart w:id="28" w:name="_Toc209171255"/>
      <w:r w:rsidRPr="006E5320">
        <w:lastRenderedPageBreak/>
        <w:t>Part </w:t>
      </w:r>
      <w:r>
        <w:t>4</w:t>
      </w:r>
      <w:r w:rsidRPr="006554FF">
        <w:t>—</w:t>
      </w:r>
      <w:r>
        <w:t>Repeal</w:t>
      </w:r>
      <w:bookmarkEnd w:id="28"/>
    </w:p>
    <w:p w14:paraId="27601D8F" w14:textId="4FCA82E3" w:rsidR="008C330E" w:rsidRPr="008C330E" w:rsidRDefault="00823FB8" w:rsidP="008C330E">
      <w:pPr>
        <w:pStyle w:val="LI-Heading2"/>
      </w:pPr>
      <w:bookmarkStart w:id="29" w:name="_Toc209171256"/>
      <w:r>
        <w:t>20</w:t>
      </w:r>
      <w:r w:rsidR="008C330E">
        <w:tab/>
        <w:t>Repeal</w:t>
      </w:r>
      <w:bookmarkEnd w:id="29"/>
    </w:p>
    <w:p w14:paraId="2D5AC5C6" w14:textId="5656CC9F" w:rsidR="008C330E" w:rsidRDefault="008C330E" w:rsidP="008C330E">
      <w:pPr>
        <w:pStyle w:val="LI-BodyTextNumbered"/>
        <w:ind w:firstLine="0"/>
      </w:pPr>
      <w:r w:rsidRPr="00D179ED">
        <w:rPr>
          <w:shd w:val="clear" w:color="auto" w:fill="FFFFFF"/>
        </w:rPr>
        <w:t xml:space="preserve">This instrument is </w:t>
      </w:r>
      <w:r w:rsidRPr="00D179ED">
        <w:t>repealed</w:t>
      </w:r>
      <w:r w:rsidRPr="00D179ED">
        <w:rPr>
          <w:shd w:val="clear" w:color="auto" w:fill="FFFFFF"/>
        </w:rPr>
        <w:t xml:space="preserve"> at the start of </w:t>
      </w:r>
      <w:r w:rsidR="00FF5657" w:rsidRPr="00447ED0">
        <w:rPr>
          <w:shd w:val="clear" w:color="auto" w:fill="FFFFFF"/>
        </w:rPr>
        <w:t>1 October 20</w:t>
      </w:r>
      <w:r w:rsidR="003F30FB" w:rsidRPr="00447ED0">
        <w:rPr>
          <w:shd w:val="clear" w:color="auto" w:fill="FFFFFF"/>
        </w:rPr>
        <w:t>30.</w:t>
      </w:r>
    </w:p>
    <w:p w14:paraId="0E621A12" w14:textId="77777777" w:rsidR="008C330E" w:rsidRDefault="008C330E" w:rsidP="006554FF">
      <w:pPr>
        <w:pStyle w:val="LI-BodyTextParaa"/>
      </w:pPr>
    </w:p>
    <w:sectPr w:rsidR="008C330E" w:rsidSect="0040053F">
      <w:headerReference w:type="even" r:id="rId27"/>
      <w:headerReference w:type="default" r:id="rId28"/>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52D1A" w14:textId="77777777" w:rsidR="00704563" w:rsidRDefault="00704563" w:rsidP="00715914">
      <w:pPr>
        <w:spacing w:line="240" w:lineRule="auto"/>
      </w:pPr>
      <w:r>
        <w:separator/>
      </w:r>
    </w:p>
  </w:endnote>
  <w:endnote w:type="continuationSeparator" w:id="0">
    <w:p w14:paraId="170D13D7" w14:textId="77777777" w:rsidR="00704563" w:rsidRDefault="0070456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8313"/>
    </w:tblGrid>
    <w:tr w:rsidR="00102CA6" w:rsidRPr="00081794" w14:paraId="57A59285" w14:textId="77777777" w:rsidTr="00081794">
      <w:tc>
        <w:tcPr>
          <w:tcW w:w="8472" w:type="dxa"/>
        </w:tcPr>
        <w:p w14:paraId="4FCBC731" w14:textId="018B84B6" w:rsidR="00102CA6" w:rsidRPr="00081794" w:rsidRDefault="003904F4" w:rsidP="00081794">
          <w:pPr>
            <w:jc w:val="right"/>
            <w:rPr>
              <w:sz w:val="18"/>
            </w:rPr>
          </w:pPr>
          <w:r>
            <w:rPr>
              <w:noProof/>
            </w:rPr>
            <mc:AlternateContent>
              <mc:Choice Requires="wps">
                <w:drawing>
                  <wp:anchor distT="0" distB="0" distL="114300" distR="114300" simplePos="0" relativeHeight="251658243" behindDoc="1" locked="0" layoutInCell="1" allowOverlap="1" wp14:anchorId="55A6A095" wp14:editId="0128492A">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72BC15D" w14:textId="19E29D73"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EC499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6A095"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272BC15D" w14:textId="19E29D73"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EC499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05F2CB7E"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04604" w14:textId="6B988EFB" w:rsidR="00102CA6" w:rsidRDefault="003904F4" w:rsidP="007500C8">
    <w:pPr>
      <w:pStyle w:val="Footer"/>
    </w:pPr>
    <w:r>
      <w:rPr>
        <w:noProof/>
      </w:rPr>
      <mc:AlternateContent>
        <mc:Choice Requires="wps">
          <w:drawing>
            <wp:anchor distT="0" distB="0" distL="114300" distR="114300" simplePos="0" relativeHeight="251658242" behindDoc="1" locked="0" layoutInCell="1" allowOverlap="1" wp14:anchorId="746B4679" wp14:editId="5357D523">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67A1440"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B4679"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767A1440"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79351983" w14:textId="77777777" w:rsidTr="00081794">
      <w:tc>
        <w:tcPr>
          <w:tcW w:w="8472" w:type="dxa"/>
        </w:tcPr>
        <w:p w14:paraId="198AB456" w14:textId="77777777" w:rsidR="00102CA6" w:rsidRPr="00081794" w:rsidRDefault="00102CA6" w:rsidP="00102CA6">
          <w:pPr>
            <w:rPr>
              <w:sz w:val="18"/>
            </w:rPr>
          </w:pPr>
        </w:p>
      </w:tc>
    </w:tr>
  </w:tbl>
  <w:p w14:paraId="0520A15E"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0EC19"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90424"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04F2"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9D195A">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ED40D" w14:textId="77777777" w:rsidR="00704563" w:rsidRDefault="00704563" w:rsidP="00715914">
      <w:pPr>
        <w:spacing w:line="240" w:lineRule="auto"/>
      </w:pPr>
      <w:r>
        <w:separator/>
      </w:r>
    </w:p>
  </w:footnote>
  <w:footnote w:type="continuationSeparator" w:id="0">
    <w:p w14:paraId="34D249D8" w14:textId="77777777" w:rsidR="00704563" w:rsidRDefault="0070456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B66CA" w14:textId="5299A77C"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053B90F5" wp14:editId="592DF194">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27B81B3" w14:textId="1ABF5B48"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EC499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B90F5"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527B81B3" w14:textId="1ABF5B48"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EC499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19BC" w14:textId="6630AF8B"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5934B23C" wp14:editId="6CADE4D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ACDECEA"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4B23C"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0ACDECEA"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8467"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288B"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1363D7B5" w14:textId="77777777" w:rsidTr="00BF75C9">
      <w:tc>
        <w:tcPr>
          <w:tcW w:w="6804" w:type="dxa"/>
        </w:tcPr>
        <w:p w14:paraId="7D4B953D" w14:textId="3CD85A97" w:rsidR="00F4215A" w:rsidRDefault="00D5434B" w:rsidP="00E40FF8">
          <w:pPr>
            <w:pStyle w:val="LI-Header"/>
            <w:pBdr>
              <w:bottom w:val="none" w:sz="0" w:space="0" w:color="auto"/>
            </w:pBdr>
            <w:jc w:val="left"/>
          </w:pPr>
          <w:r>
            <w:fldChar w:fldCharType="begin"/>
          </w:r>
          <w:r>
            <w:instrText xml:space="preserve"> STYLEREF  "LI - Title" </w:instrText>
          </w:r>
          <w:r>
            <w:fldChar w:fldCharType="separate"/>
          </w:r>
          <w:r w:rsidR="00515CF2">
            <w:rPr>
              <w:noProof/>
            </w:rPr>
            <w:t>ASIC Corporations (Externally-Administered Bodies) Instrument 2025/584</w:t>
          </w:r>
          <w:r>
            <w:rPr>
              <w:noProof/>
            </w:rPr>
            <w:fldChar w:fldCharType="end"/>
          </w:r>
        </w:p>
      </w:tc>
      <w:tc>
        <w:tcPr>
          <w:tcW w:w="1509" w:type="dxa"/>
        </w:tcPr>
        <w:p w14:paraId="57A9425D" w14:textId="77777777" w:rsidR="00F4215A" w:rsidRDefault="00F4215A" w:rsidP="00E40FF8">
          <w:pPr>
            <w:pStyle w:val="LI-Header"/>
            <w:pBdr>
              <w:bottom w:val="none" w:sz="0" w:space="0" w:color="auto"/>
            </w:pBdr>
          </w:pPr>
        </w:p>
      </w:tc>
    </w:tr>
  </w:tbl>
  <w:p w14:paraId="78570022"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784B"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084354E3" w14:textId="77777777" w:rsidTr="00BF75C9">
      <w:tc>
        <w:tcPr>
          <w:tcW w:w="6804" w:type="dxa"/>
        </w:tcPr>
        <w:p w14:paraId="6CF2BE1E" w14:textId="15E423F3" w:rsidR="00F4215A" w:rsidRPr="006A52FC" w:rsidRDefault="0073552F" w:rsidP="00BF75C9">
          <w:pPr>
            <w:pStyle w:val="LI-Header"/>
            <w:pBdr>
              <w:bottom w:val="none" w:sz="0" w:space="0" w:color="auto"/>
            </w:pBdr>
            <w:jc w:val="left"/>
          </w:pPr>
          <w:fldSimple w:instr="STYLEREF  &quot;LI - Title&quot;  \* MERGEFORMAT">
            <w:r w:rsidR="00515CF2" w:rsidRPr="00515CF2">
              <w:rPr>
                <w:noProof/>
                <w:lang w:val="en-US"/>
              </w:rPr>
              <w:t>ASIC Corporations (Externally-Administered Bodies) Instrument 2025/</w:t>
            </w:r>
            <w:r w:rsidR="00515CF2">
              <w:rPr>
                <w:noProof/>
              </w:rPr>
              <w:t>584</w:t>
            </w:r>
          </w:fldSimple>
        </w:p>
      </w:tc>
      <w:tc>
        <w:tcPr>
          <w:tcW w:w="1509" w:type="dxa"/>
        </w:tcPr>
        <w:p w14:paraId="37746B40" w14:textId="0131A2B2" w:rsidR="00F4215A" w:rsidRDefault="00D5434B" w:rsidP="00E40FF8">
          <w:pPr>
            <w:pStyle w:val="LI-Header"/>
            <w:pBdr>
              <w:bottom w:val="none" w:sz="0" w:space="0" w:color="auto"/>
            </w:pBdr>
          </w:pPr>
          <w:r>
            <w:fldChar w:fldCharType="begin"/>
          </w:r>
          <w:r>
            <w:instrText xml:space="preserve"> STYLEREF  "LI - Heading 1" </w:instrText>
          </w:r>
          <w:r>
            <w:fldChar w:fldCharType="separate"/>
          </w:r>
          <w:r w:rsidR="00515CF2">
            <w:rPr>
              <w:noProof/>
            </w:rPr>
            <w:t>Part 2—Exemption</w:t>
          </w:r>
          <w:r>
            <w:rPr>
              <w:noProof/>
            </w:rPr>
            <w:fldChar w:fldCharType="end"/>
          </w:r>
        </w:p>
      </w:tc>
    </w:tr>
  </w:tbl>
  <w:p w14:paraId="1A1C4BC1" w14:textId="77777777" w:rsidR="0040053F" w:rsidRPr="00F4215A" w:rsidRDefault="0040053F" w:rsidP="00F421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8D10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4DA33BD5" w14:textId="77777777" w:rsidTr="00BF75C9">
      <w:tc>
        <w:tcPr>
          <w:tcW w:w="6804" w:type="dxa"/>
        </w:tcPr>
        <w:p w14:paraId="52B0B84F" w14:textId="6D7A096B" w:rsidR="00F4215A" w:rsidRDefault="00D5434B" w:rsidP="00E40FF8">
          <w:pPr>
            <w:pStyle w:val="LI-Header"/>
            <w:pBdr>
              <w:bottom w:val="none" w:sz="0" w:space="0" w:color="auto"/>
            </w:pBdr>
            <w:jc w:val="left"/>
          </w:pPr>
          <w:r>
            <w:fldChar w:fldCharType="begin"/>
          </w:r>
          <w:r>
            <w:instrText xml:space="preserve"> STYLEREF  "LI - Title" </w:instrText>
          </w:r>
          <w:r>
            <w:fldChar w:fldCharType="separate"/>
          </w:r>
          <w:r w:rsidR="00515CF2">
            <w:rPr>
              <w:noProof/>
            </w:rPr>
            <w:t>ASIC Corporations (Externally-Administered Bodies) Instrument 2025/584</w:t>
          </w:r>
          <w:r>
            <w:rPr>
              <w:noProof/>
            </w:rPr>
            <w:fldChar w:fldCharType="end"/>
          </w:r>
        </w:p>
      </w:tc>
      <w:tc>
        <w:tcPr>
          <w:tcW w:w="1509" w:type="dxa"/>
        </w:tcPr>
        <w:p w14:paraId="609BA203" w14:textId="07626C59" w:rsidR="00F4215A" w:rsidRDefault="00D5434B" w:rsidP="00E40FF8">
          <w:pPr>
            <w:pStyle w:val="LI-Header"/>
            <w:pBdr>
              <w:bottom w:val="none" w:sz="0" w:space="0" w:color="auto"/>
            </w:pBdr>
          </w:pPr>
          <w:r>
            <w:fldChar w:fldCharType="begin"/>
          </w:r>
          <w:r>
            <w:instrText xml:space="preserve"> STYLEREF  "LI - Heading 1" </w:instrText>
          </w:r>
          <w:r>
            <w:fldChar w:fldCharType="separate"/>
          </w:r>
          <w:r w:rsidR="00515CF2">
            <w:rPr>
              <w:noProof/>
            </w:rPr>
            <w:t>Part 4—Repeal</w:t>
          </w:r>
          <w:r>
            <w:rPr>
              <w:noProof/>
            </w:rPr>
            <w:fldChar w:fldCharType="end"/>
          </w:r>
        </w:p>
      </w:tc>
    </w:tr>
  </w:tbl>
  <w:p w14:paraId="0A3B460E"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3B06AFA"/>
    <w:multiLevelType w:val="hybridMultilevel"/>
    <w:tmpl w:val="D6AC2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4B3435"/>
    <w:multiLevelType w:val="hybridMultilevel"/>
    <w:tmpl w:val="568A55C2"/>
    <w:lvl w:ilvl="0" w:tplc="0FAC7790">
      <w:start w:val="1"/>
      <w:numFmt w:val="lowerLetter"/>
      <w:lvlText w:val="(%1)"/>
      <w:lvlJc w:val="left"/>
      <w:pPr>
        <w:ind w:left="1704" w:hanging="57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852A42"/>
    <w:multiLevelType w:val="hybridMultilevel"/>
    <w:tmpl w:val="171CDFE4"/>
    <w:lvl w:ilvl="0" w:tplc="CD48BFFC">
      <w:start w:val="1"/>
      <w:numFmt w:val="decimal"/>
      <w:lvlText w:val="%1."/>
      <w:lvlJc w:val="left"/>
      <w:pPr>
        <w:ind w:left="720" w:hanging="360"/>
      </w:pPr>
    </w:lvl>
    <w:lvl w:ilvl="1" w:tplc="D76E1346">
      <w:start w:val="1"/>
      <w:numFmt w:val="lowerLetter"/>
      <w:lvlText w:val="%2."/>
      <w:lvlJc w:val="left"/>
      <w:pPr>
        <w:ind w:left="1440" w:hanging="360"/>
      </w:pPr>
    </w:lvl>
    <w:lvl w:ilvl="2" w:tplc="BA700D7C">
      <w:start w:val="1"/>
      <w:numFmt w:val="lowerRoman"/>
      <w:lvlText w:val="%3."/>
      <w:lvlJc w:val="right"/>
      <w:pPr>
        <w:ind w:left="2160" w:hanging="180"/>
      </w:pPr>
    </w:lvl>
    <w:lvl w:ilvl="3" w:tplc="B1A0E50E">
      <w:start w:val="1"/>
      <w:numFmt w:val="decimal"/>
      <w:lvlText w:val="%4."/>
      <w:lvlJc w:val="left"/>
      <w:pPr>
        <w:ind w:left="2880" w:hanging="360"/>
      </w:pPr>
    </w:lvl>
    <w:lvl w:ilvl="4" w:tplc="07161E64">
      <w:start w:val="1"/>
      <w:numFmt w:val="lowerLetter"/>
      <w:lvlText w:val="%5."/>
      <w:lvlJc w:val="left"/>
      <w:pPr>
        <w:ind w:left="3600" w:hanging="360"/>
      </w:pPr>
    </w:lvl>
    <w:lvl w:ilvl="5" w:tplc="4F1EA3C2">
      <w:start w:val="1"/>
      <w:numFmt w:val="lowerRoman"/>
      <w:lvlText w:val="%6."/>
      <w:lvlJc w:val="right"/>
      <w:pPr>
        <w:ind w:left="4320" w:hanging="180"/>
      </w:pPr>
    </w:lvl>
    <w:lvl w:ilvl="6" w:tplc="B37629EA">
      <w:start w:val="1"/>
      <w:numFmt w:val="decimal"/>
      <w:lvlText w:val="%7."/>
      <w:lvlJc w:val="left"/>
      <w:pPr>
        <w:ind w:left="5040" w:hanging="360"/>
      </w:pPr>
    </w:lvl>
    <w:lvl w:ilvl="7" w:tplc="798C5BF6">
      <w:start w:val="1"/>
      <w:numFmt w:val="lowerLetter"/>
      <w:lvlText w:val="%8."/>
      <w:lvlJc w:val="left"/>
      <w:pPr>
        <w:ind w:left="5760" w:hanging="360"/>
      </w:pPr>
    </w:lvl>
    <w:lvl w:ilvl="8" w:tplc="7F186104">
      <w:start w:val="1"/>
      <w:numFmt w:val="lowerRoman"/>
      <w:lvlText w:val="%9."/>
      <w:lvlJc w:val="right"/>
      <w:pPr>
        <w:ind w:left="6480" w:hanging="180"/>
      </w:pPr>
    </w:lvl>
  </w:abstractNum>
  <w:num w:numId="1" w16cid:durableId="846404994">
    <w:abstractNumId w:val="16"/>
  </w:num>
  <w:num w:numId="2" w16cid:durableId="1330449743">
    <w:abstractNumId w:val="9"/>
  </w:num>
  <w:num w:numId="3" w16cid:durableId="1117261685">
    <w:abstractNumId w:val="7"/>
  </w:num>
  <w:num w:numId="4" w16cid:durableId="829710759">
    <w:abstractNumId w:val="6"/>
  </w:num>
  <w:num w:numId="5" w16cid:durableId="1719545867">
    <w:abstractNumId w:val="5"/>
  </w:num>
  <w:num w:numId="6" w16cid:durableId="901332037">
    <w:abstractNumId w:val="4"/>
  </w:num>
  <w:num w:numId="7" w16cid:durableId="658077834">
    <w:abstractNumId w:val="8"/>
  </w:num>
  <w:num w:numId="8" w16cid:durableId="1422676074">
    <w:abstractNumId w:val="3"/>
  </w:num>
  <w:num w:numId="9" w16cid:durableId="596640051">
    <w:abstractNumId w:val="2"/>
  </w:num>
  <w:num w:numId="10" w16cid:durableId="1132098209">
    <w:abstractNumId w:val="1"/>
  </w:num>
  <w:num w:numId="11" w16cid:durableId="1935741434">
    <w:abstractNumId w:val="0"/>
  </w:num>
  <w:num w:numId="12" w16cid:durableId="1225872208">
    <w:abstractNumId w:val="12"/>
  </w:num>
  <w:num w:numId="13" w16cid:durableId="2011325484">
    <w:abstractNumId w:val="10"/>
  </w:num>
  <w:num w:numId="14" w16cid:durableId="1560164308">
    <w:abstractNumId w:val="11"/>
  </w:num>
  <w:num w:numId="15" w16cid:durableId="1266616556">
    <w:abstractNumId w:val="15"/>
  </w:num>
  <w:num w:numId="16" w16cid:durableId="888957428">
    <w:abstractNumId w:val="14"/>
  </w:num>
  <w:num w:numId="17" w16cid:durableId="10302275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05890"/>
    <w:rsid w:val="000136AF"/>
    <w:rsid w:val="000136C1"/>
    <w:rsid w:val="00013B8D"/>
    <w:rsid w:val="00015719"/>
    <w:rsid w:val="00015E70"/>
    <w:rsid w:val="0002066E"/>
    <w:rsid w:val="00023D53"/>
    <w:rsid w:val="000364DD"/>
    <w:rsid w:val="00042D14"/>
    <w:rsid w:val="000437C1"/>
    <w:rsid w:val="00045255"/>
    <w:rsid w:val="0004647A"/>
    <w:rsid w:val="00050297"/>
    <w:rsid w:val="000516FF"/>
    <w:rsid w:val="0005365D"/>
    <w:rsid w:val="0005454B"/>
    <w:rsid w:val="000614BF"/>
    <w:rsid w:val="0006250C"/>
    <w:rsid w:val="00064B3F"/>
    <w:rsid w:val="0007293C"/>
    <w:rsid w:val="0007497F"/>
    <w:rsid w:val="00075132"/>
    <w:rsid w:val="0008127D"/>
    <w:rsid w:val="00081794"/>
    <w:rsid w:val="00084FF4"/>
    <w:rsid w:val="0008564B"/>
    <w:rsid w:val="00092DC3"/>
    <w:rsid w:val="000A142F"/>
    <w:rsid w:val="000A1694"/>
    <w:rsid w:val="000A36F6"/>
    <w:rsid w:val="000A6C39"/>
    <w:rsid w:val="000B0051"/>
    <w:rsid w:val="000B3BE9"/>
    <w:rsid w:val="000B58FA"/>
    <w:rsid w:val="000C1F8B"/>
    <w:rsid w:val="000C55A0"/>
    <w:rsid w:val="000D041F"/>
    <w:rsid w:val="000D05EF"/>
    <w:rsid w:val="000D7FEC"/>
    <w:rsid w:val="000E2261"/>
    <w:rsid w:val="000E3C2E"/>
    <w:rsid w:val="000F21C1"/>
    <w:rsid w:val="000F444A"/>
    <w:rsid w:val="000F5794"/>
    <w:rsid w:val="0010180F"/>
    <w:rsid w:val="00102CA6"/>
    <w:rsid w:val="0010745C"/>
    <w:rsid w:val="00120B5F"/>
    <w:rsid w:val="00125141"/>
    <w:rsid w:val="00125A1D"/>
    <w:rsid w:val="00126AA2"/>
    <w:rsid w:val="00132CEB"/>
    <w:rsid w:val="0013359F"/>
    <w:rsid w:val="00135D41"/>
    <w:rsid w:val="00136653"/>
    <w:rsid w:val="00142B62"/>
    <w:rsid w:val="00153B32"/>
    <w:rsid w:val="00154757"/>
    <w:rsid w:val="00156FEC"/>
    <w:rsid w:val="00157B8B"/>
    <w:rsid w:val="00161CDA"/>
    <w:rsid w:val="001626B2"/>
    <w:rsid w:val="00166C2F"/>
    <w:rsid w:val="00171A6E"/>
    <w:rsid w:val="00173D99"/>
    <w:rsid w:val="001809D7"/>
    <w:rsid w:val="001939E1"/>
    <w:rsid w:val="00194C3E"/>
    <w:rsid w:val="00195382"/>
    <w:rsid w:val="00195604"/>
    <w:rsid w:val="00195BD4"/>
    <w:rsid w:val="001A1B99"/>
    <w:rsid w:val="001A5A96"/>
    <w:rsid w:val="001B12AB"/>
    <w:rsid w:val="001B29D1"/>
    <w:rsid w:val="001B6DD4"/>
    <w:rsid w:val="001C030A"/>
    <w:rsid w:val="001C61C5"/>
    <w:rsid w:val="001C69C4"/>
    <w:rsid w:val="001C6E1B"/>
    <w:rsid w:val="001D1A60"/>
    <w:rsid w:val="001D37EF"/>
    <w:rsid w:val="001D6775"/>
    <w:rsid w:val="001E23A3"/>
    <w:rsid w:val="001E3590"/>
    <w:rsid w:val="001E37AE"/>
    <w:rsid w:val="001E7407"/>
    <w:rsid w:val="001F02B1"/>
    <w:rsid w:val="001F5D5E"/>
    <w:rsid w:val="001F6219"/>
    <w:rsid w:val="001F6CD4"/>
    <w:rsid w:val="00200A3C"/>
    <w:rsid w:val="00201DB3"/>
    <w:rsid w:val="00206C4D"/>
    <w:rsid w:val="0021053C"/>
    <w:rsid w:val="0021487D"/>
    <w:rsid w:val="00215AF1"/>
    <w:rsid w:val="00220F2F"/>
    <w:rsid w:val="00221DFF"/>
    <w:rsid w:val="00226137"/>
    <w:rsid w:val="002265D7"/>
    <w:rsid w:val="002304F9"/>
    <w:rsid w:val="002321E8"/>
    <w:rsid w:val="00233B17"/>
    <w:rsid w:val="00235458"/>
    <w:rsid w:val="00235D80"/>
    <w:rsid w:val="00236EEC"/>
    <w:rsid w:val="0024010F"/>
    <w:rsid w:val="00240749"/>
    <w:rsid w:val="00243018"/>
    <w:rsid w:val="00243EC0"/>
    <w:rsid w:val="00244742"/>
    <w:rsid w:val="002466B8"/>
    <w:rsid w:val="002502BE"/>
    <w:rsid w:val="002564A4"/>
    <w:rsid w:val="0025684C"/>
    <w:rsid w:val="00257952"/>
    <w:rsid w:val="00262BAA"/>
    <w:rsid w:val="0026736C"/>
    <w:rsid w:val="00267473"/>
    <w:rsid w:val="002718E5"/>
    <w:rsid w:val="00281308"/>
    <w:rsid w:val="00281813"/>
    <w:rsid w:val="00284719"/>
    <w:rsid w:val="00286930"/>
    <w:rsid w:val="00293F9B"/>
    <w:rsid w:val="00294385"/>
    <w:rsid w:val="00297ECB"/>
    <w:rsid w:val="002A172D"/>
    <w:rsid w:val="002A3163"/>
    <w:rsid w:val="002A7328"/>
    <w:rsid w:val="002A7BCF"/>
    <w:rsid w:val="002B0F5D"/>
    <w:rsid w:val="002B19F3"/>
    <w:rsid w:val="002B3B8B"/>
    <w:rsid w:val="002B4A0D"/>
    <w:rsid w:val="002B7085"/>
    <w:rsid w:val="002C18A1"/>
    <w:rsid w:val="002C7759"/>
    <w:rsid w:val="002C7B6F"/>
    <w:rsid w:val="002D03CC"/>
    <w:rsid w:val="002D043A"/>
    <w:rsid w:val="002D34C2"/>
    <w:rsid w:val="002D4A49"/>
    <w:rsid w:val="002D6224"/>
    <w:rsid w:val="002D6707"/>
    <w:rsid w:val="002E1FD2"/>
    <w:rsid w:val="002E3F4B"/>
    <w:rsid w:val="002F3121"/>
    <w:rsid w:val="002F33A0"/>
    <w:rsid w:val="002F7C24"/>
    <w:rsid w:val="00304F8B"/>
    <w:rsid w:val="00314AEB"/>
    <w:rsid w:val="00323934"/>
    <w:rsid w:val="00327157"/>
    <w:rsid w:val="00327DDF"/>
    <w:rsid w:val="00331900"/>
    <w:rsid w:val="00331F4D"/>
    <w:rsid w:val="0033438C"/>
    <w:rsid w:val="003354D2"/>
    <w:rsid w:val="00335549"/>
    <w:rsid w:val="00335BC6"/>
    <w:rsid w:val="003415D3"/>
    <w:rsid w:val="00341C97"/>
    <w:rsid w:val="00342E44"/>
    <w:rsid w:val="00344701"/>
    <w:rsid w:val="0034598C"/>
    <w:rsid w:val="00347092"/>
    <w:rsid w:val="003474D3"/>
    <w:rsid w:val="00347DEA"/>
    <w:rsid w:val="003528DA"/>
    <w:rsid w:val="00352B0F"/>
    <w:rsid w:val="00354C9C"/>
    <w:rsid w:val="003553CD"/>
    <w:rsid w:val="00356579"/>
    <w:rsid w:val="00356690"/>
    <w:rsid w:val="00357DD0"/>
    <w:rsid w:val="00360459"/>
    <w:rsid w:val="00361C1C"/>
    <w:rsid w:val="00365497"/>
    <w:rsid w:val="0036629A"/>
    <w:rsid w:val="00370355"/>
    <w:rsid w:val="00381E38"/>
    <w:rsid w:val="00382ED2"/>
    <w:rsid w:val="00384F9F"/>
    <w:rsid w:val="00385734"/>
    <w:rsid w:val="00387A96"/>
    <w:rsid w:val="003904F4"/>
    <w:rsid w:val="003A2A48"/>
    <w:rsid w:val="003B28C3"/>
    <w:rsid w:val="003B5377"/>
    <w:rsid w:val="003B732F"/>
    <w:rsid w:val="003C4576"/>
    <w:rsid w:val="003C6231"/>
    <w:rsid w:val="003C7D11"/>
    <w:rsid w:val="003D0BFE"/>
    <w:rsid w:val="003D48A8"/>
    <w:rsid w:val="003D5700"/>
    <w:rsid w:val="003E0F99"/>
    <w:rsid w:val="003E20F5"/>
    <w:rsid w:val="003E341B"/>
    <w:rsid w:val="003E3BAA"/>
    <w:rsid w:val="003E615D"/>
    <w:rsid w:val="003F30FB"/>
    <w:rsid w:val="003F6779"/>
    <w:rsid w:val="0040053F"/>
    <w:rsid w:val="0040096E"/>
    <w:rsid w:val="00400D51"/>
    <w:rsid w:val="00410A45"/>
    <w:rsid w:val="00410F8A"/>
    <w:rsid w:val="004116CD"/>
    <w:rsid w:val="004144EC"/>
    <w:rsid w:val="00416791"/>
    <w:rsid w:val="0041770C"/>
    <w:rsid w:val="00417EB9"/>
    <w:rsid w:val="00422D6A"/>
    <w:rsid w:val="00423603"/>
    <w:rsid w:val="00424CA9"/>
    <w:rsid w:val="00431E9B"/>
    <w:rsid w:val="004379E3"/>
    <w:rsid w:val="0044015E"/>
    <w:rsid w:val="00440D51"/>
    <w:rsid w:val="0044291A"/>
    <w:rsid w:val="00443F18"/>
    <w:rsid w:val="00444ABD"/>
    <w:rsid w:val="00447DB4"/>
    <w:rsid w:val="00447ED0"/>
    <w:rsid w:val="004570C2"/>
    <w:rsid w:val="004606B2"/>
    <w:rsid w:val="00460F1D"/>
    <w:rsid w:val="00465DC1"/>
    <w:rsid w:val="00465E29"/>
    <w:rsid w:val="00467661"/>
    <w:rsid w:val="004705B7"/>
    <w:rsid w:val="00470AAD"/>
    <w:rsid w:val="00471F14"/>
    <w:rsid w:val="00472DBE"/>
    <w:rsid w:val="004742D1"/>
    <w:rsid w:val="00474A19"/>
    <w:rsid w:val="00476371"/>
    <w:rsid w:val="004817DE"/>
    <w:rsid w:val="004823C0"/>
    <w:rsid w:val="0048276B"/>
    <w:rsid w:val="00483CA2"/>
    <w:rsid w:val="00486DF0"/>
    <w:rsid w:val="00494A6A"/>
    <w:rsid w:val="00496B5F"/>
    <w:rsid w:val="00496F97"/>
    <w:rsid w:val="00497258"/>
    <w:rsid w:val="004A44FC"/>
    <w:rsid w:val="004B01EE"/>
    <w:rsid w:val="004B0F99"/>
    <w:rsid w:val="004B2948"/>
    <w:rsid w:val="004B5B44"/>
    <w:rsid w:val="004C13F9"/>
    <w:rsid w:val="004C1CB1"/>
    <w:rsid w:val="004C2D8F"/>
    <w:rsid w:val="004C2F04"/>
    <w:rsid w:val="004D2134"/>
    <w:rsid w:val="004E063A"/>
    <w:rsid w:val="004E39BD"/>
    <w:rsid w:val="004E3B81"/>
    <w:rsid w:val="004E7BEC"/>
    <w:rsid w:val="0050044F"/>
    <w:rsid w:val="00503361"/>
    <w:rsid w:val="0050343D"/>
    <w:rsid w:val="005049FC"/>
    <w:rsid w:val="00505D3D"/>
    <w:rsid w:val="00506AF6"/>
    <w:rsid w:val="00507335"/>
    <w:rsid w:val="00512CDC"/>
    <w:rsid w:val="005142CB"/>
    <w:rsid w:val="00515CF2"/>
    <w:rsid w:val="00516B8D"/>
    <w:rsid w:val="00517E56"/>
    <w:rsid w:val="00527897"/>
    <w:rsid w:val="00531F59"/>
    <w:rsid w:val="00532049"/>
    <w:rsid w:val="0053424B"/>
    <w:rsid w:val="005356A7"/>
    <w:rsid w:val="00536184"/>
    <w:rsid w:val="00537FBC"/>
    <w:rsid w:val="00537FEA"/>
    <w:rsid w:val="00542397"/>
    <w:rsid w:val="00554275"/>
    <w:rsid w:val="0055475E"/>
    <w:rsid w:val="00555B64"/>
    <w:rsid w:val="00556DB7"/>
    <w:rsid w:val="005574D1"/>
    <w:rsid w:val="0056079F"/>
    <w:rsid w:val="00564AA2"/>
    <w:rsid w:val="005657FE"/>
    <w:rsid w:val="00567761"/>
    <w:rsid w:val="005711A8"/>
    <w:rsid w:val="00572723"/>
    <w:rsid w:val="00572BB1"/>
    <w:rsid w:val="005738DC"/>
    <w:rsid w:val="0057670F"/>
    <w:rsid w:val="005804D2"/>
    <w:rsid w:val="00584811"/>
    <w:rsid w:val="00585784"/>
    <w:rsid w:val="00593AA6"/>
    <w:rsid w:val="00594161"/>
    <w:rsid w:val="00594749"/>
    <w:rsid w:val="005B4067"/>
    <w:rsid w:val="005B6C54"/>
    <w:rsid w:val="005B780C"/>
    <w:rsid w:val="005C0724"/>
    <w:rsid w:val="005C248A"/>
    <w:rsid w:val="005C3F41"/>
    <w:rsid w:val="005C4166"/>
    <w:rsid w:val="005D0238"/>
    <w:rsid w:val="005D0489"/>
    <w:rsid w:val="005D2D09"/>
    <w:rsid w:val="005D3D41"/>
    <w:rsid w:val="005E4810"/>
    <w:rsid w:val="005E5C74"/>
    <w:rsid w:val="005F2789"/>
    <w:rsid w:val="005F3D28"/>
    <w:rsid w:val="005F4140"/>
    <w:rsid w:val="005F5F20"/>
    <w:rsid w:val="005F65CD"/>
    <w:rsid w:val="00600219"/>
    <w:rsid w:val="0060120F"/>
    <w:rsid w:val="00601EE2"/>
    <w:rsid w:val="00603DC4"/>
    <w:rsid w:val="00607383"/>
    <w:rsid w:val="00607A71"/>
    <w:rsid w:val="006117CB"/>
    <w:rsid w:val="006123BE"/>
    <w:rsid w:val="006132DD"/>
    <w:rsid w:val="00620076"/>
    <w:rsid w:val="00627273"/>
    <w:rsid w:val="006306D9"/>
    <w:rsid w:val="0063270C"/>
    <w:rsid w:val="00634044"/>
    <w:rsid w:val="006343B5"/>
    <w:rsid w:val="00640161"/>
    <w:rsid w:val="00642ABA"/>
    <w:rsid w:val="0064384A"/>
    <w:rsid w:val="00652769"/>
    <w:rsid w:val="00653CB2"/>
    <w:rsid w:val="0065416E"/>
    <w:rsid w:val="0065542F"/>
    <w:rsid w:val="006554FF"/>
    <w:rsid w:val="00656AF1"/>
    <w:rsid w:val="0065704C"/>
    <w:rsid w:val="00660536"/>
    <w:rsid w:val="00667784"/>
    <w:rsid w:val="00667CD8"/>
    <w:rsid w:val="00670EA1"/>
    <w:rsid w:val="00675AC9"/>
    <w:rsid w:val="00677CC2"/>
    <w:rsid w:val="00684960"/>
    <w:rsid w:val="00687A97"/>
    <w:rsid w:val="006901A2"/>
    <w:rsid w:val="006905DE"/>
    <w:rsid w:val="0069207B"/>
    <w:rsid w:val="00692A83"/>
    <w:rsid w:val="006A52FC"/>
    <w:rsid w:val="006B2EB5"/>
    <w:rsid w:val="006B5789"/>
    <w:rsid w:val="006C2669"/>
    <w:rsid w:val="006C30C5"/>
    <w:rsid w:val="006C404A"/>
    <w:rsid w:val="006C48FA"/>
    <w:rsid w:val="006C7F8C"/>
    <w:rsid w:val="006E4AED"/>
    <w:rsid w:val="006E5320"/>
    <w:rsid w:val="006E6246"/>
    <w:rsid w:val="006E6409"/>
    <w:rsid w:val="006E7751"/>
    <w:rsid w:val="006F234C"/>
    <w:rsid w:val="006F318F"/>
    <w:rsid w:val="006F3C08"/>
    <w:rsid w:val="006F4226"/>
    <w:rsid w:val="006F6025"/>
    <w:rsid w:val="006F6088"/>
    <w:rsid w:val="0070017E"/>
    <w:rsid w:val="00700B2C"/>
    <w:rsid w:val="00702EFD"/>
    <w:rsid w:val="00704563"/>
    <w:rsid w:val="007050A2"/>
    <w:rsid w:val="00706679"/>
    <w:rsid w:val="0070713A"/>
    <w:rsid w:val="00710F03"/>
    <w:rsid w:val="00711B3A"/>
    <w:rsid w:val="00713084"/>
    <w:rsid w:val="0071399B"/>
    <w:rsid w:val="00714F20"/>
    <w:rsid w:val="0071590F"/>
    <w:rsid w:val="00715914"/>
    <w:rsid w:val="0072228B"/>
    <w:rsid w:val="007245C4"/>
    <w:rsid w:val="0072763D"/>
    <w:rsid w:val="00731E00"/>
    <w:rsid w:val="00733DDA"/>
    <w:rsid w:val="00734B41"/>
    <w:rsid w:val="0073552F"/>
    <w:rsid w:val="00741EE8"/>
    <w:rsid w:val="007440B7"/>
    <w:rsid w:val="007500C8"/>
    <w:rsid w:val="00751576"/>
    <w:rsid w:val="00751E35"/>
    <w:rsid w:val="00756272"/>
    <w:rsid w:val="007575D1"/>
    <w:rsid w:val="007662B5"/>
    <w:rsid w:val="0076681A"/>
    <w:rsid w:val="007712CB"/>
    <w:rsid w:val="007715C9"/>
    <w:rsid w:val="00771613"/>
    <w:rsid w:val="00773DBC"/>
    <w:rsid w:val="00774EDD"/>
    <w:rsid w:val="0077506D"/>
    <w:rsid w:val="007754C4"/>
    <w:rsid w:val="007757EC"/>
    <w:rsid w:val="0078068A"/>
    <w:rsid w:val="00780C27"/>
    <w:rsid w:val="00783AE5"/>
    <w:rsid w:val="00783B9F"/>
    <w:rsid w:val="00783E89"/>
    <w:rsid w:val="00785A9E"/>
    <w:rsid w:val="00787B30"/>
    <w:rsid w:val="00790A6C"/>
    <w:rsid w:val="007929A3"/>
    <w:rsid w:val="00793915"/>
    <w:rsid w:val="00793B49"/>
    <w:rsid w:val="00797FBC"/>
    <w:rsid w:val="007A30CC"/>
    <w:rsid w:val="007A5779"/>
    <w:rsid w:val="007A7A1E"/>
    <w:rsid w:val="007B3EC7"/>
    <w:rsid w:val="007B4C4F"/>
    <w:rsid w:val="007C12CF"/>
    <w:rsid w:val="007C2253"/>
    <w:rsid w:val="007D1AB9"/>
    <w:rsid w:val="007D1BFF"/>
    <w:rsid w:val="007D230B"/>
    <w:rsid w:val="007D4950"/>
    <w:rsid w:val="007D7902"/>
    <w:rsid w:val="007D7C00"/>
    <w:rsid w:val="007E163D"/>
    <w:rsid w:val="007E2201"/>
    <w:rsid w:val="007E64FE"/>
    <w:rsid w:val="007E667A"/>
    <w:rsid w:val="007E6F5D"/>
    <w:rsid w:val="007E74A3"/>
    <w:rsid w:val="007F19D9"/>
    <w:rsid w:val="007F27D2"/>
    <w:rsid w:val="007F28C9"/>
    <w:rsid w:val="007F5DC5"/>
    <w:rsid w:val="00801B85"/>
    <w:rsid w:val="00802EB1"/>
    <w:rsid w:val="0080312D"/>
    <w:rsid w:val="00803587"/>
    <w:rsid w:val="00804047"/>
    <w:rsid w:val="00804FCB"/>
    <w:rsid w:val="008117E9"/>
    <w:rsid w:val="00816212"/>
    <w:rsid w:val="008217A5"/>
    <w:rsid w:val="00823FB8"/>
    <w:rsid w:val="00824235"/>
    <w:rsid w:val="00824498"/>
    <w:rsid w:val="00830F8E"/>
    <w:rsid w:val="0083725A"/>
    <w:rsid w:val="00840442"/>
    <w:rsid w:val="00840456"/>
    <w:rsid w:val="008405B5"/>
    <w:rsid w:val="00843A0F"/>
    <w:rsid w:val="00844826"/>
    <w:rsid w:val="008527C0"/>
    <w:rsid w:val="00853CD6"/>
    <w:rsid w:val="00855843"/>
    <w:rsid w:val="00856A31"/>
    <w:rsid w:val="00860B58"/>
    <w:rsid w:val="008641CD"/>
    <w:rsid w:val="0086711A"/>
    <w:rsid w:val="00867B37"/>
    <w:rsid w:val="00870021"/>
    <w:rsid w:val="008718DD"/>
    <w:rsid w:val="00871F50"/>
    <w:rsid w:val="008754D0"/>
    <w:rsid w:val="00875F91"/>
    <w:rsid w:val="00876C48"/>
    <w:rsid w:val="008808E3"/>
    <w:rsid w:val="00880EBE"/>
    <w:rsid w:val="00882410"/>
    <w:rsid w:val="008855C9"/>
    <w:rsid w:val="00886456"/>
    <w:rsid w:val="008945E0"/>
    <w:rsid w:val="0089527F"/>
    <w:rsid w:val="00896B6F"/>
    <w:rsid w:val="00897FFA"/>
    <w:rsid w:val="008A362B"/>
    <w:rsid w:val="008A46E1"/>
    <w:rsid w:val="008A4F43"/>
    <w:rsid w:val="008B21B0"/>
    <w:rsid w:val="008B2706"/>
    <w:rsid w:val="008B294A"/>
    <w:rsid w:val="008B324D"/>
    <w:rsid w:val="008B40B3"/>
    <w:rsid w:val="008C0F29"/>
    <w:rsid w:val="008C330E"/>
    <w:rsid w:val="008C75E9"/>
    <w:rsid w:val="008D0EE0"/>
    <w:rsid w:val="008D3385"/>
    <w:rsid w:val="008D3422"/>
    <w:rsid w:val="008D3972"/>
    <w:rsid w:val="008D4C50"/>
    <w:rsid w:val="008D6BB7"/>
    <w:rsid w:val="008E389A"/>
    <w:rsid w:val="008E51EF"/>
    <w:rsid w:val="008E6067"/>
    <w:rsid w:val="008F15EF"/>
    <w:rsid w:val="008F47B6"/>
    <w:rsid w:val="008F54E7"/>
    <w:rsid w:val="008F7B27"/>
    <w:rsid w:val="009016BE"/>
    <w:rsid w:val="00903422"/>
    <w:rsid w:val="00910711"/>
    <w:rsid w:val="009137BA"/>
    <w:rsid w:val="009157B9"/>
    <w:rsid w:val="00915DF9"/>
    <w:rsid w:val="009254C3"/>
    <w:rsid w:val="00926940"/>
    <w:rsid w:val="00927A64"/>
    <w:rsid w:val="00930A0A"/>
    <w:rsid w:val="00932377"/>
    <w:rsid w:val="009460DC"/>
    <w:rsid w:val="00946942"/>
    <w:rsid w:val="00947D5A"/>
    <w:rsid w:val="009532A5"/>
    <w:rsid w:val="0095528E"/>
    <w:rsid w:val="009579C8"/>
    <w:rsid w:val="009603D9"/>
    <w:rsid w:val="0096190F"/>
    <w:rsid w:val="009661A3"/>
    <w:rsid w:val="0096753E"/>
    <w:rsid w:val="0097356C"/>
    <w:rsid w:val="00981DE5"/>
    <w:rsid w:val="00982242"/>
    <w:rsid w:val="00984B47"/>
    <w:rsid w:val="009868E9"/>
    <w:rsid w:val="00986A9D"/>
    <w:rsid w:val="009944E6"/>
    <w:rsid w:val="00995A7E"/>
    <w:rsid w:val="009A4279"/>
    <w:rsid w:val="009A49C9"/>
    <w:rsid w:val="009A60E7"/>
    <w:rsid w:val="009A6C8B"/>
    <w:rsid w:val="009B2150"/>
    <w:rsid w:val="009B2D83"/>
    <w:rsid w:val="009B4CDB"/>
    <w:rsid w:val="009C4B72"/>
    <w:rsid w:val="009C531D"/>
    <w:rsid w:val="009C7E6F"/>
    <w:rsid w:val="009D1818"/>
    <w:rsid w:val="009D195A"/>
    <w:rsid w:val="009D3B48"/>
    <w:rsid w:val="009E13EA"/>
    <w:rsid w:val="009E1FE0"/>
    <w:rsid w:val="009E3358"/>
    <w:rsid w:val="009E51C1"/>
    <w:rsid w:val="009E5CFC"/>
    <w:rsid w:val="009E71B2"/>
    <w:rsid w:val="009E726D"/>
    <w:rsid w:val="009F17E1"/>
    <w:rsid w:val="00A00AB5"/>
    <w:rsid w:val="00A02A6F"/>
    <w:rsid w:val="00A03996"/>
    <w:rsid w:val="00A06920"/>
    <w:rsid w:val="00A079CB"/>
    <w:rsid w:val="00A07FC1"/>
    <w:rsid w:val="00A12128"/>
    <w:rsid w:val="00A12F48"/>
    <w:rsid w:val="00A15512"/>
    <w:rsid w:val="00A16D09"/>
    <w:rsid w:val="00A22C98"/>
    <w:rsid w:val="00A22D2D"/>
    <w:rsid w:val="00A231E2"/>
    <w:rsid w:val="00A2450B"/>
    <w:rsid w:val="00A26B19"/>
    <w:rsid w:val="00A325C7"/>
    <w:rsid w:val="00A33D55"/>
    <w:rsid w:val="00A34412"/>
    <w:rsid w:val="00A34F96"/>
    <w:rsid w:val="00A40424"/>
    <w:rsid w:val="00A44B51"/>
    <w:rsid w:val="00A52B0F"/>
    <w:rsid w:val="00A54530"/>
    <w:rsid w:val="00A5632E"/>
    <w:rsid w:val="00A64912"/>
    <w:rsid w:val="00A65A71"/>
    <w:rsid w:val="00A67D21"/>
    <w:rsid w:val="00A7012E"/>
    <w:rsid w:val="00A70A74"/>
    <w:rsid w:val="00A80660"/>
    <w:rsid w:val="00A91966"/>
    <w:rsid w:val="00A91F82"/>
    <w:rsid w:val="00AA66AC"/>
    <w:rsid w:val="00AB0136"/>
    <w:rsid w:val="00AB1DE8"/>
    <w:rsid w:val="00AC06F9"/>
    <w:rsid w:val="00AC0886"/>
    <w:rsid w:val="00AC2BC6"/>
    <w:rsid w:val="00AC3F1A"/>
    <w:rsid w:val="00AC5903"/>
    <w:rsid w:val="00AD1E8B"/>
    <w:rsid w:val="00AD1F73"/>
    <w:rsid w:val="00AD22EE"/>
    <w:rsid w:val="00AD5315"/>
    <w:rsid w:val="00AD5641"/>
    <w:rsid w:val="00AD7889"/>
    <w:rsid w:val="00AE7934"/>
    <w:rsid w:val="00AF0208"/>
    <w:rsid w:val="00AF021B"/>
    <w:rsid w:val="00AF06CF"/>
    <w:rsid w:val="00AF1A94"/>
    <w:rsid w:val="00B03F7D"/>
    <w:rsid w:val="00B075C4"/>
    <w:rsid w:val="00B07CDB"/>
    <w:rsid w:val="00B119E9"/>
    <w:rsid w:val="00B14780"/>
    <w:rsid w:val="00B16A31"/>
    <w:rsid w:val="00B17DFD"/>
    <w:rsid w:val="00B17F7D"/>
    <w:rsid w:val="00B21800"/>
    <w:rsid w:val="00B229BE"/>
    <w:rsid w:val="00B2799D"/>
    <w:rsid w:val="00B302BB"/>
    <w:rsid w:val="00B308FE"/>
    <w:rsid w:val="00B312EE"/>
    <w:rsid w:val="00B33709"/>
    <w:rsid w:val="00B33B3C"/>
    <w:rsid w:val="00B33BD1"/>
    <w:rsid w:val="00B377C8"/>
    <w:rsid w:val="00B4438C"/>
    <w:rsid w:val="00B50ADC"/>
    <w:rsid w:val="00B5249C"/>
    <w:rsid w:val="00B524B4"/>
    <w:rsid w:val="00B52ED4"/>
    <w:rsid w:val="00B53B01"/>
    <w:rsid w:val="00B54B98"/>
    <w:rsid w:val="00B566B1"/>
    <w:rsid w:val="00B60087"/>
    <w:rsid w:val="00B63834"/>
    <w:rsid w:val="00B648FB"/>
    <w:rsid w:val="00B66890"/>
    <w:rsid w:val="00B72734"/>
    <w:rsid w:val="00B72DDF"/>
    <w:rsid w:val="00B80199"/>
    <w:rsid w:val="00B82D81"/>
    <w:rsid w:val="00B83204"/>
    <w:rsid w:val="00B84AD1"/>
    <w:rsid w:val="00B9126E"/>
    <w:rsid w:val="00B9450F"/>
    <w:rsid w:val="00B952D3"/>
    <w:rsid w:val="00B97047"/>
    <w:rsid w:val="00B97E4B"/>
    <w:rsid w:val="00BA220B"/>
    <w:rsid w:val="00BA2F93"/>
    <w:rsid w:val="00BA3A57"/>
    <w:rsid w:val="00BA7E49"/>
    <w:rsid w:val="00BB4251"/>
    <w:rsid w:val="00BB4E1A"/>
    <w:rsid w:val="00BB51CF"/>
    <w:rsid w:val="00BB5C17"/>
    <w:rsid w:val="00BC015E"/>
    <w:rsid w:val="00BC526E"/>
    <w:rsid w:val="00BC7183"/>
    <w:rsid w:val="00BC76AC"/>
    <w:rsid w:val="00BD0ECB"/>
    <w:rsid w:val="00BD4DA4"/>
    <w:rsid w:val="00BE2155"/>
    <w:rsid w:val="00BE2213"/>
    <w:rsid w:val="00BE3D6B"/>
    <w:rsid w:val="00BE719A"/>
    <w:rsid w:val="00BE720A"/>
    <w:rsid w:val="00BF0D73"/>
    <w:rsid w:val="00BF2465"/>
    <w:rsid w:val="00BF3D7F"/>
    <w:rsid w:val="00BF75C9"/>
    <w:rsid w:val="00C01DC4"/>
    <w:rsid w:val="00C04C1D"/>
    <w:rsid w:val="00C0544A"/>
    <w:rsid w:val="00C05AB9"/>
    <w:rsid w:val="00C11452"/>
    <w:rsid w:val="00C11BC3"/>
    <w:rsid w:val="00C136CF"/>
    <w:rsid w:val="00C25E7F"/>
    <w:rsid w:val="00C2746F"/>
    <w:rsid w:val="00C324A0"/>
    <w:rsid w:val="00C3300F"/>
    <w:rsid w:val="00C34E77"/>
    <w:rsid w:val="00C35875"/>
    <w:rsid w:val="00C35DAF"/>
    <w:rsid w:val="00C42BF8"/>
    <w:rsid w:val="00C443B5"/>
    <w:rsid w:val="00C45171"/>
    <w:rsid w:val="00C50043"/>
    <w:rsid w:val="00C50B97"/>
    <w:rsid w:val="00C540A4"/>
    <w:rsid w:val="00C57265"/>
    <w:rsid w:val="00C6121E"/>
    <w:rsid w:val="00C6434E"/>
    <w:rsid w:val="00C661AD"/>
    <w:rsid w:val="00C70CA8"/>
    <w:rsid w:val="00C7573B"/>
    <w:rsid w:val="00C76351"/>
    <w:rsid w:val="00C7761F"/>
    <w:rsid w:val="00C83212"/>
    <w:rsid w:val="00C85E07"/>
    <w:rsid w:val="00C93C03"/>
    <w:rsid w:val="00CA06D5"/>
    <w:rsid w:val="00CA3867"/>
    <w:rsid w:val="00CA66DC"/>
    <w:rsid w:val="00CB2C8E"/>
    <w:rsid w:val="00CB423F"/>
    <w:rsid w:val="00CB602E"/>
    <w:rsid w:val="00CC4F93"/>
    <w:rsid w:val="00CD2E90"/>
    <w:rsid w:val="00CD591A"/>
    <w:rsid w:val="00CE051D"/>
    <w:rsid w:val="00CE1335"/>
    <w:rsid w:val="00CE3D2A"/>
    <w:rsid w:val="00CE493D"/>
    <w:rsid w:val="00CE6D42"/>
    <w:rsid w:val="00CF07FA"/>
    <w:rsid w:val="00CF0BB2"/>
    <w:rsid w:val="00CF3350"/>
    <w:rsid w:val="00CF3EE8"/>
    <w:rsid w:val="00D04D6D"/>
    <w:rsid w:val="00D050E6"/>
    <w:rsid w:val="00D0554B"/>
    <w:rsid w:val="00D056DD"/>
    <w:rsid w:val="00D13441"/>
    <w:rsid w:val="00D150E7"/>
    <w:rsid w:val="00D179ED"/>
    <w:rsid w:val="00D2080D"/>
    <w:rsid w:val="00D2184C"/>
    <w:rsid w:val="00D30D0E"/>
    <w:rsid w:val="00D32F65"/>
    <w:rsid w:val="00D341C4"/>
    <w:rsid w:val="00D52DC2"/>
    <w:rsid w:val="00D53BCC"/>
    <w:rsid w:val="00D5434B"/>
    <w:rsid w:val="00D60218"/>
    <w:rsid w:val="00D6232A"/>
    <w:rsid w:val="00D66243"/>
    <w:rsid w:val="00D66F50"/>
    <w:rsid w:val="00D67850"/>
    <w:rsid w:val="00D702DE"/>
    <w:rsid w:val="00D707C8"/>
    <w:rsid w:val="00D70DFB"/>
    <w:rsid w:val="00D73C22"/>
    <w:rsid w:val="00D766DF"/>
    <w:rsid w:val="00D76C5A"/>
    <w:rsid w:val="00D82816"/>
    <w:rsid w:val="00D94A3C"/>
    <w:rsid w:val="00D96929"/>
    <w:rsid w:val="00DA186E"/>
    <w:rsid w:val="00DA4116"/>
    <w:rsid w:val="00DB251C"/>
    <w:rsid w:val="00DB38AD"/>
    <w:rsid w:val="00DB4630"/>
    <w:rsid w:val="00DB5244"/>
    <w:rsid w:val="00DC4401"/>
    <w:rsid w:val="00DC4445"/>
    <w:rsid w:val="00DC4EE7"/>
    <w:rsid w:val="00DC4F88"/>
    <w:rsid w:val="00DD2854"/>
    <w:rsid w:val="00DD6985"/>
    <w:rsid w:val="00DE4919"/>
    <w:rsid w:val="00DE4FD3"/>
    <w:rsid w:val="00DE79F9"/>
    <w:rsid w:val="00DF252B"/>
    <w:rsid w:val="00DF6605"/>
    <w:rsid w:val="00DF730D"/>
    <w:rsid w:val="00E0145A"/>
    <w:rsid w:val="00E05704"/>
    <w:rsid w:val="00E06CC3"/>
    <w:rsid w:val="00E11E44"/>
    <w:rsid w:val="00E13AFA"/>
    <w:rsid w:val="00E1562A"/>
    <w:rsid w:val="00E2168B"/>
    <w:rsid w:val="00E21DC7"/>
    <w:rsid w:val="00E21E2C"/>
    <w:rsid w:val="00E21F03"/>
    <w:rsid w:val="00E338EF"/>
    <w:rsid w:val="00E40FF8"/>
    <w:rsid w:val="00E53D87"/>
    <w:rsid w:val="00E53DFE"/>
    <w:rsid w:val="00E544BB"/>
    <w:rsid w:val="00E578EC"/>
    <w:rsid w:val="00E60423"/>
    <w:rsid w:val="00E649D7"/>
    <w:rsid w:val="00E662CB"/>
    <w:rsid w:val="00E67AEE"/>
    <w:rsid w:val="00E73842"/>
    <w:rsid w:val="00E74DC7"/>
    <w:rsid w:val="00E8075A"/>
    <w:rsid w:val="00E818A6"/>
    <w:rsid w:val="00E85A91"/>
    <w:rsid w:val="00E87718"/>
    <w:rsid w:val="00E932D6"/>
    <w:rsid w:val="00E94D5E"/>
    <w:rsid w:val="00EA4A63"/>
    <w:rsid w:val="00EA7100"/>
    <w:rsid w:val="00EA7F9F"/>
    <w:rsid w:val="00EB0E70"/>
    <w:rsid w:val="00EB1274"/>
    <w:rsid w:val="00EB3C21"/>
    <w:rsid w:val="00EC4757"/>
    <w:rsid w:val="00EC4990"/>
    <w:rsid w:val="00EC5215"/>
    <w:rsid w:val="00EC7170"/>
    <w:rsid w:val="00EC7EDB"/>
    <w:rsid w:val="00ED2BB6"/>
    <w:rsid w:val="00ED34E1"/>
    <w:rsid w:val="00ED3AF5"/>
    <w:rsid w:val="00ED3B8D"/>
    <w:rsid w:val="00EE18BC"/>
    <w:rsid w:val="00EE5C57"/>
    <w:rsid w:val="00EF15D3"/>
    <w:rsid w:val="00EF2689"/>
    <w:rsid w:val="00EF2E3A"/>
    <w:rsid w:val="00F02EF9"/>
    <w:rsid w:val="00F047D8"/>
    <w:rsid w:val="00F072A7"/>
    <w:rsid w:val="00F078DC"/>
    <w:rsid w:val="00F10CBC"/>
    <w:rsid w:val="00F14465"/>
    <w:rsid w:val="00F14593"/>
    <w:rsid w:val="00F171A1"/>
    <w:rsid w:val="00F21445"/>
    <w:rsid w:val="00F230D9"/>
    <w:rsid w:val="00F32BA8"/>
    <w:rsid w:val="00F349F1"/>
    <w:rsid w:val="00F415D1"/>
    <w:rsid w:val="00F4215A"/>
    <w:rsid w:val="00F4350D"/>
    <w:rsid w:val="00F50426"/>
    <w:rsid w:val="00F50456"/>
    <w:rsid w:val="00F50532"/>
    <w:rsid w:val="00F5250E"/>
    <w:rsid w:val="00F540C8"/>
    <w:rsid w:val="00F567F7"/>
    <w:rsid w:val="00F60E4A"/>
    <w:rsid w:val="00F60FAE"/>
    <w:rsid w:val="00F61B09"/>
    <w:rsid w:val="00F62036"/>
    <w:rsid w:val="00F65B52"/>
    <w:rsid w:val="00F67BCA"/>
    <w:rsid w:val="00F72B88"/>
    <w:rsid w:val="00F72DCC"/>
    <w:rsid w:val="00F73BD6"/>
    <w:rsid w:val="00F73F0D"/>
    <w:rsid w:val="00F80D8A"/>
    <w:rsid w:val="00F83989"/>
    <w:rsid w:val="00F85099"/>
    <w:rsid w:val="00F85726"/>
    <w:rsid w:val="00F86419"/>
    <w:rsid w:val="00F9379C"/>
    <w:rsid w:val="00F94D97"/>
    <w:rsid w:val="00F95C44"/>
    <w:rsid w:val="00F9632C"/>
    <w:rsid w:val="00FA1E52"/>
    <w:rsid w:val="00FA2D6E"/>
    <w:rsid w:val="00FA31DE"/>
    <w:rsid w:val="00FA5157"/>
    <w:rsid w:val="00FA6343"/>
    <w:rsid w:val="00FA6DEA"/>
    <w:rsid w:val="00FA7D17"/>
    <w:rsid w:val="00FB4C0B"/>
    <w:rsid w:val="00FC009E"/>
    <w:rsid w:val="00FC1078"/>
    <w:rsid w:val="00FC3EB8"/>
    <w:rsid w:val="00FC5F09"/>
    <w:rsid w:val="00FC6FFE"/>
    <w:rsid w:val="00FC7D25"/>
    <w:rsid w:val="00FD13CC"/>
    <w:rsid w:val="00FE237B"/>
    <w:rsid w:val="00FE4688"/>
    <w:rsid w:val="00FE72D6"/>
    <w:rsid w:val="00FE79D0"/>
    <w:rsid w:val="00FF5657"/>
    <w:rsid w:val="07D19140"/>
    <w:rsid w:val="09E3E7E3"/>
    <w:rsid w:val="0E8A125E"/>
    <w:rsid w:val="1230A28A"/>
    <w:rsid w:val="1871CF61"/>
    <w:rsid w:val="1D5F57C1"/>
    <w:rsid w:val="1FF004F1"/>
    <w:rsid w:val="2277CEF0"/>
    <w:rsid w:val="238C1872"/>
    <w:rsid w:val="242A70DF"/>
    <w:rsid w:val="25DCDC6C"/>
    <w:rsid w:val="29F996AB"/>
    <w:rsid w:val="37E208AA"/>
    <w:rsid w:val="39A626A4"/>
    <w:rsid w:val="3F897F86"/>
    <w:rsid w:val="48C14034"/>
    <w:rsid w:val="65A49FD8"/>
    <w:rsid w:val="67280F6A"/>
    <w:rsid w:val="6ABEEA36"/>
    <w:rsid w:val="726C2874"/>
    <w:rsid w:val="7B6F4188"/>
    <w:rsid w:val="7B93B9BC"/>
    <w:rsid w:val="7BB5DAAC"/>
    <w:rsid w:val="7D5F0D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83F50"/>
  <w15:chartTrackingRefBased/>
  <w15:docId w15:val="{4CF7C25C-7D36-4E25-97A3-E3F21780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character" w:styleId="UnresolvedMention">
    <w:name w:val="Unresolved Mention"/>
    <w:basedOn w:val="DefaultParagraphFont"/>
    <w:uiPriority w:val="99"/>
    <w:semiHidden/>
    <w:unhideWhenUsed/>
    <w:rsid w:val="002F7C24"/>
    <w:rPr>
      <w:color w:val="605E5C"/>
      <w:shd w:val="clear" w:color="auto" w:fill="E1DFDD"/>
    </w:rPr>
  </w:style>
  <w:style w:type="paragraph" w:styleId="Revision">
    <w:name w:val="Revision"/>
    <w:hidden/>
    <w:uiPriority w:val="99"/>
    <w:semiHidden/>
    <w:rsid w:val="008B40B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4301">
      <w:bodyDiv w:val="1"/>
      <w:marLeft w:val="0"/>
      <w:marRight w:val="0"/>
      <w:marTop w:val="0"/>
      <w:marBottom w:val="0"/>
      <w:divBdr>
        <w:top w:val="none" w:sz="0" w:space="0" w:color="auto"/>
        <w:left w:val="none" w:sz="0" w:space="0" w:color="auto"/>
        <w:bottom w:val="none" w:sz="0" w:space="0" w:color="auto"/>
        <w:right w:val="none" w:sz="0" w:space="0" w:color="auto"/>
      </w:divBdr>
    </w:div>
    <w:div w:id="128208072">
      <w:bodyDiv w:val="1"/>
      <w:marLeft w:val="0"/>
      <w:marRight w:val="0"/>
      <w:marTop w:val="0"/>
      <w:marBottom w:val="0"/>
      <w:divBdr>
        <w:top w:val="none" w:sz="0" w:space="0" w:color="auto"/>
        <w:left w:val="none" w:sz="0" w:space="0" w:color="auto"/>
        <w:bottom w:val="none" w:sz="0" w:space="0" w:color="auto"/>
        <w:right w:val="none" w:sz="0" w:space="0" w:color="auto"/>
      </w:divBdr>
    </w:div>
    <w:div w:id="200828082">
      <w:bodyDiv w:val="1"/>
      <w:marLeft w:val="0"/>
      <w:marRight w:val="0"/>
      <w:marTop w:val="0"/>
      <w:marBottom w:val="0"/>
      <w:divBdr>
        <w:top w:val="none" w:sz="0" w:space="0" w:color="auto"/>
        <w:left w:val="none" w:sz="0" w:space="0" w:color="auto"/>
        <w:bottom w:val="none" w:sz="0" w:space="0" w:color="auto"/>
        <w:right w:val="none" w:sz="0" w:space="0" w:color="auto"/>
      </w:divBdr>
    </w:div>
    <w:div w:id="349256838">
      <w:bodyDiv w:val="1"/>
      <w:marLeft w:val="0"/>
      <w:marRight w:val="0"/>
      <w:marTop w:val="0"/>
      <w:marBottom w:val="0"/>
      <w:divBdr>
        <w:top w:val="none" w:sz="0" w:space="0" w:color="auto"/>
        <w:left w:val="none" w:sz="0" w:space="0" w:color="auto"/>
        <w:bottom w:val="none" w:sz="0" w:space="0" w:color="auto"/>
        <w:right w:val="none" w:sz="0" w:space="0" w:color="auto"/>
      </w:divBdr>
      <w:divsChild>
        <w:div w:id="1333340740">
          <w:marLeft w:val="0"/>
          <w:marRight w:val="0"/>
          <w:marTop w:val="0"/>
          <w:marBottom w:val="0"/>
          <w:divBdr>
            <w:top w:val="none" w:sz="0" w:space="0" w:color="auto"/>
            <w:left w:val="none" w:sz="0" w:space="0" w:color="auto"/>
            <w:bottom w:val="none" w:sz="0" w:space="0" w:color="auto"/>
            <w:right w:val="none" w:sz="0" w:space="0" w:color="auto"/>
          </w:divBdr>
        </w:div>
        <w:div w:id="1481194562">
          <w:marLeft w:val="0"/>
          <w:marRight w:val="0"/>
          <w:marTop w:val="0"/>
          <w:marBottom w:val="0"/>
          <w:divBdr>
            <w:top w:val="none" w:sz="0" w:space="0" w:color="auto"/>
            <w:left w:val="none" w:sz="0" w:space="0" w:color="auto"/>
            <w:bottom w:val="none" w:sz="0" w:space="0" w:color="auto"/>
            <w:right w:val="none" w:sz="0" w:space="0" w:color="auto"/>
          </w:divBdr>
        </w:div>
      </w:divsChild>
    </w:div>
    <w:div w:id="422343031">
      <w:bodyDiv w:val="1"/>
      <w:marLeft w:val="0"/>
      <w:marRight w:val="0"/>
      <w:marTop w:val="0"/>
      <w:marBottom w:val="0"/>
      <w:divBdr>
        <w:top w:val="none" w:sz="0" w:space="0" w:color="auto"/>
        <w:left w:val="none" w:sz="0" w:space="0" w:color="auto"/>
        <w:bottom w:val="none" w:sz="0" w:space="0" w:color="auto"/>
        <w:right w:val="none" w:sz="0" w:space="0" w:color="auto"/>
      </w:divBdr>
    </w:div>
    <w:div w:id="425345221">
      <w:bodyDiv w:val="1"/>
      <w:marLeft w:val="0"/>
      <w:marRight w:val="0"/>
      <w:marTop w:val="0"/>
      <w:marBottom w:val="0"/>
      <w:divBdr>
        <w:top w:val="none" w:sz="0" w:space="0" w:color="auto"/>
        <w:left w:val="none" w:sz="0" w:space="0" w:color="auto"/>
        <w:bottom w:val="none" w:sz="0" w:space="0" w:color="auto"/>
        <w:right w:val="none" w:sz="0" w:space="0" w:color="auto"/>
      </w:divBdr>
    </w:div>
    <w:div w:id="438180994">
      <w:bodyDiv w:val="1"/>
      <w:marLeft w:val="0"/>
      <w:marRight w:val="0"/>
      <w:marTop w:val="0"/>
      <w:marBottom w:val="0"/>
      <w:divBdr>
        <w:top w:val="none" w:sz="0" w:space="0" w:color="auto"/>
        <w:left w:val="none" w:sz="0" w:space="0" w:color="auto"/>
        <w:bottom w:val="none" w:sz="0" w:space="0" w:color="auto"/>
        <w:right w:val="none" w:sz="0" w:space="0" w:color="auto"/>
      </w:divBdr>
    </w:div>
    <w:div w:id="449935397">
      <w:bodyDiv w:val="1"/>
      <w:marLeft w:val="0"/>
      <w:marRight w:val="0"/>
      <w:marTop w:val="0"/>
      <w:marBottom w:val="0"/>
      <w:divBdr>
        <w:top w:val="none" w:sz="0" w:space="0" w:color="auto"/>
        <w:left w:val="none" w:sz="0" w:space="0" w:color="auto"/>
        <w:bottom w:val="none" w:sz="0" w:space="0" w:color="auto"/>
        <w:right w:val="none" w:sz="0" w:space="0" w:color="auto"/>
      </w:divBdr>
      <w:divsChild>
        <w:div w:id="773286106">
          <w:marLeft w:val="567"/>
          <w:marRight w:val="0"/>
          <w:marTop w:val="240"/>
          <w:marBottom w:val="0"/>
          <w:divBdr>
            <w:top w:val="none" w:sz="0" w:space="0" w:color="auto"/>
            <w:left w:val="none" w:sz="0" w:space="0" w:color="auto"/>
            <w:bottom w:val="none" w:sz="0" w:space="0" w:color="auto"/>
            <w:right w:val="none" w:sz="0" w:space="0" w:color="auto"/>
          </w:divBdr>
        </w:div>
        <w:div w:id="1326281991">
          <w:marLeft w:val="567"/>
          <w:marRight w:val="0"/>
          <w:marTop w:val="0"/>
          <w:marBottom w:val="0"/>
          <w:divBdr>
            <w:top w:val="none" w:sz="0" w:space="0" w:color="auto"/>
            <w:left w:val="none" w:sz="0" w:space="0" w:color="auto"/>
            <w:bottom w:val="none" w:sz="0" w:space="0" w:color="auto"/>
            <w:right w:val="none" w:sz="0" w:space="0" w:color="auto"/>
          </w:divBdr>
        </w:div>
      </w:divsChild>
    </w:div>
    <w:div w:id="450129192">
      <w:bodyDiv w:val="1"/>
      <w:marLeft w:val="0"/>
      <w:marRight w:val="0"/>
      <w:marTop w:val="0"/>
      <w:marBottom w:val="0"/>
      <w:divBdr>
        <w:top w:val="none" w:sz="0" w:space="0" w:color="auto"/>
        <w:left w:val="none" w:sz="0" w:space="0" w:color="auto"/>
        <w:bottom w:val="none" w:sz="0" w:space="0" w:color="auto"/>
        <w:right w:val="none" w:sz="0" w:space="0" w:color="auto"/>
      </w:divBdr>
    </w:div>
    <w:div w:id="492644360">
      <w:bodyDiv w:val="1"/>
      <w:marLeft w:val="0"/>
      <w:marRight w:val="0"/>
      <w:marTop w:val="0"/>
      <w:marBottom w:val="0"/>
      <w:divBdr>
        <w:top w:val="none" w:sz="0" w:space="0" w:color="auto"/>
        <w:left w:val="none" w:sz="0" w:space="0" w:color="auto"/>
        <w:bottom w:val="none" w:sz="0" w:space="0" w:color="auto"/>
        <w:right w:val="none" w:sz="0" w:space="0" w:color="auto"/>
      </w:divBdr>
    </w:div>
    <w:div w:id="574509487">
      <w:bodyDiv w:val="1"/>
      <w:marLeft w:val="0"/>
      <w:marRight w:val="0"/>
      <w:marTop w:val="0"/>
      <w:marBottom w:val="0"/>
      <w:divBdr>
        <w:top w:val="none" w:sz="0" w:space="0" w:color="auto"/>
        <w:left w:val="none" w:sz="0" w:space="0" w:color="auto"/>
        <w:bottom w:val="none" w:sz="0" w:space="0" w:color="auto"/>
        <w:right w:val="none" w:sz="0" w:space="0" w:color="auto"/>
      </w:divBdr>
      <w:divsChild>
        <w:div w:id="1235776311">
          <w:marLeft w:val="0"/>
          <w:marRight w:val="0"/>
          <w:marTop w:val="0"/>
          <w:marBottom w:val="0"/>
          <w:divBdr>
            <w:top w:val="none" w:sz="0" w:space="0" w:color="auto"/>
            <w:left w:val="none" w:sz="0" w:space="0" w:color="auto"/>
            <w:bottom w:val="none" w:sz="0" w:space="0" w:color="auto"/>
            <w:right w:val="none" w:sz="0" w:space="0" w:color="auto"/>
          </w:divBdr>
        </w:div>
        <w:div w:id="1948192187">
          <w:marLeft w:val="0"/>
          <w:marRight w:val="0"/>
          <w:marTop w:val="0"/>
          <w:marBottom w:val="0"/>
          <w:divBdr>
            <w:top w:val="none" w:sz="0" w:space="0" w:color="auto"/>
            <w:left w:val="none" w:sz="0" w:space="0" w:color="auto"/>
            <w:bottom w:val="none" w:sz="0" w:space="0" w:color="auto"/>
            <w:right w:val="none" w:sz="0" w:space="0" w:color="auto"/>
          </w:divBdr>
        </w:div>
      </w:divsChild>
    </w:div>
    <w:div w:id="899288235">
      <w:bodyDiv w:val="1"/>
      <w:marLeft w:val="0"/>
      <w:marRight w:val="0"/>
      <w:marTop w:val="0"/>
      <w:marBottom w:val="0"/>
      <w:divBdr>
        <w:top w:val="none" w:sz="0" w:space="0" w:color="auto"/>
        <w:left w:val="none" w:sz="0" w:space="0" w:color="auto"/>
        <w:bottom w:val="none" w:sz="0" w:space="0" w:color="auto"/>
        <w:right w:val="none" w:sz="0" w:space="0" w:color="auto"/>
      </w:divBdr>
    </w:div>
    <w:div w:id="914167368">
      <w:bodyDiv w:val="1"/>
      <w:marLeft w:val="0"/>
      <w:marRight w:val="0"/>
      <w:marTop w:val="0"/>
      <w:marBottom w:val="0"/>
      <w:divBdr>
        <w:top w:val="none" w:sz="0" w:space="0" w:color="auto"/>
        <w:left w:val="none" w:sz="0" w:space="0" w:color="auto"/>
        <w:bottom w:val="none" w:sz="0" w:space="0" w:color="auto"/>
        <w:right w:val="none" w:sz="0" w:space="0" w:color="auto"/>
      </w:divBdr>
      <w:divsChild>
        <w:div w:id="1373460701">
          <w:marLeft w:val="0"/>
          <w:marRight w:val="0"/>
          <w:marTop w:val="0"/>
          <w:marBottom w:val="0"/>
          <w:divBdr>
            <w:top w:val="none" w:sz="0" w:space="0" w:color="auto"/>
            <w:left w:val="none" w:sz="0" w:space="0" w:color="auto"/>
            <w:bottom w:val="none" w:sz="0" w:space="0" w:color="auto"/>
            <w:right w:val="none" w:sz="0" w:space="0" w:color="auto"/>
          </w:divBdr>
        </w:div>
        <w:div w:id="1482037715">
          <w:marLeft w:val="0"/>
          <w:marRight w:val="0"/>
          <w:marTop w:val="0"/>
          <w:marBottom w:val="0"/>
          <w:divBdr>
            <w:top w:val="none" w:sz="0" w:space="0" w:color="auto"/>
            <w:left w:val="none" w:sz="0" w:space="0" w:color="auto"/>
            <w:bottom w:val="none" w:sz="0" w:space="0" w:color="auto"/>
            <w:right w:val="none" w:sz="0" w:space="0" w:color="auto"/>
          </w:divBdr>
        </w:div>
      </w:divsChild>
    </w:div>
    <w:div w:id="984746885">
      <w:bodyDiv w:val="1"/>
      <w:marLeft w:val="0"/>
      <w:marRight w:val="0"/>
      <w:marTop w:val="0"/>
      <w:marBottom w:val="0"/>
      <w:divBdr>
        <w:top w:val="none" w:sz="0" w:space="0" w:color="auto"/>
        <w:left w:val="none" w:sz="0" w:space="0" w:color="auto"/>
        <w:bottom w:val="none" w:sz="0" w:space="0" w:color="auto"/>
        <w:right w:val="none" w:sz="0" w:space="0" w:color="auto"/>
      </w:divBdr>
      <w:divsChild>
        <w:div w:id="188107912">
          <w:marLeft w:val="0"/>
          <w:marRight w:val="0"/>
          <w:marTop w:val="0"/>
          <w:marBottom w:val="0"/>
          <w:divBdr>
            <w:top w:val="none" w:sz="0" w:space="0" w:color="auto"/>
            <w:left w:val="none" w:sz="0" w:space="0" w:color="auto"/>
            <w:bottom w:val="none" w:sz="0" w:space="0" w:color="auto"/>
            <w:right w:val="none" w:sz="0" w:space="0" w:color="auto"/>
          </w:divBdr>
        </w:div>
        <w:div w:id="260644491">
          <w:marLeft w:val="0"/>
          <w:marRight w:val="0"/>
          <w:marTop w:val="0"/>
          <w:marBottom w:val="0"/>
          <w:divBdr>
            <w:top w:val="none" w:sz="0" w:space="0" w:color="auto"/>
            <w:left w:val="none" w:sz="0" w:space="0" w:color="auto"/>
            <w:bottom w:val="none" w:sz="0" w:space="0" w:color="auto"/>
            <w:right w:val="none" w:sz="0" w:space="0" w:color="auto"/>
          </w:divBdr>
        </w:div>
      </w:divsChild>
    </w:div>
    <w:div w:id="1024478810">
      <w:bodyDiv w:val="1"/>
      <w:marLeft w:val="0"/>
      <w:marRight w:val="0"/>
      <w:marTop w:val="0"/>
      <w:marBottom w:val="0"/>
      <w:divBdr>
        <w:top w:val="none" w:sz="0" w:space="0" w:color="auto"/>
        <w:left w:val="none" w:sz="0" w:space="0" w:color="auto"/>
        <w:bottom w:val="none" w:sz="0" w:space="0" w:color="auto"/>
        <w:right w:val="none" w:sz="0" w:space="0" w:color="auto"/>
      </w:divBdr>
      <w:divsChild>
        <w:div w:id="492767197">
          <w:marLeft w:val="567"/>
          <w:marRight w:val="0"/>
          <w:marTop w:val="240"/>
          <w:marBottom w:val="0"/>
          <w:divBdr>
            <w:top w:val="none" w:sz="0" w:space="0" w:color="auto"/>
            <w:left w:val="none" w:sz="0" w:space="0" w:color="auto"/>
            <w:bottom w:val="none" w:sz="0" w:space="0" w:color="auto"/>
            <w:right w:val="none" w:sz="0" w:space="0" w:color="auto"/>
          </w:divBdr>
        </w:div>
        <w:div w:id="672026347">
          <w:marLeft w:val="567"/>
          <w:marRight w:val="0"/>
          <w:marTop w:val="0"/>
          <w:marBottom w:val="0"/>
          <w:divBdr>
            <w:top w:val="none" w:sz="0" w:space="0" w:color="auto"/>
            <w:left w:val="none" w:sz="0" w:space="0" w:color="auto"/>
            <w:bottom w:val="none" w:sz="0" w:space="0" w:color="auto"/>
            <w:right w:val="none" w:sz="0" w:space="0" w:color="auto"/>
          </w:divBdr>
        </w:div>
      </w:divsChild>
    </w:div>
    <w:div w:id="1031154114">
      <w:bodyDiv w:val="1"/>
      <w:marLeft w:val="0"/>
      <w:marRight w:val="0"/>
      <w:marTop w:val="0"/>
      <w:marBottom w:val="0"/>
      <w:divBdr>
        <w:top w:val="none" w:sz="0" w:space="0" w:color="auto"/>
        <w:left w:val="none" w:sz="0" w:space="0" w:color="auto"/>
        <w:bottom w:val="none" w:sz="0" w:space="0" w:color="auto"/>
        <w:right w:val="none" w:sz="0" w:space="0" w:color="auto"/>
      </w:divBdr>
    </w:div>
    <w:div w:id="1068309396">
      <w:bodyDiv w:val="1"/>
      <w:marLeft w:val="0"/>
      <w:marRight w:val="0"/>
      <w:marTop w:val="0"/>
      <w:marBottom w:val="0"/>
      <w:divBdr>
        <w:top w:val="none" w:sz="0" w:space="0" w:color="auto"/>
        <w:left w:val="none" w:sz="0" w:space="0" w:color="auto"/>
        <w:bottom w:val="none" w:sz="0" w:space="0" w:color="auto"/>
        <w:right w:val="none" w:sz="0" w:space="0" w:color="auto"/>
      </w:divBdr>
    </w:div>
    <w:div w:id="1118599104">
      <w:bodyDiv w:val="1"/>
      <w:marLeft w:val="0"/>
      <w:marRight w:val="0"/>
      <w:marTop w:val="0"/>
      <w:marBottom w:val="0"/>
      <w:divBdr>
        <w:top w:val="none" w:sz="0" w:space="0" w:color="auto"/>
        <w:left w:val="none" w:sz="0" w:space="0" w:color="auto"/>
        <w:bottom w:val="none" w:sz="0" w:space="0" w:color="auto"/>
        <w:right w:val="none" w:sz="0" w:space="0" w:color="auto"/>
      </w:divBdr>
    </w:div>
    <w:div w:id="1239437923">
      <w:bodyDiv w:val="1"/>
      <w:marLeft w:val="0"/>
      <w:marRight w:val="0"/>
      <w:marTop w:val="0"/>
      <w:marBottom w:val="0"/>
      <w:divBdr>
        <w:top w:val="none" w:sz="0" w:space="0" w:color="auto"/>
        <w:left w:val="none" w:sz="0" w:space="0" w:color="auto"/>
        <w:bottom w:val="none" w:sz="0" w:space="0" w:color="auto"/>
        <w:right w:val="none" w:sz="0" w:space="0" w:color="auto"/>
      </w:divBdr>
    </w:div>
    <w:div w:id="1377043805">
      <w:bodyDiv w:val="1"/>
      <w:marLeft w:val="0"/>
      <w:marRight w:val="0"/>
      <w:marTop w:val="0"/>
      <w:marBottom w:val="0"/>
      <w:divBdr>
        <w:top w:val="none" w:sz="0" w:space="0" w:color="auto"/>
        <w:left w:val="none" w:sz="0" w:space="0" w:color="auto"/>
        <w:bottom w:val="none" w:sz="0" w:space="0" w:color="auto"/>
        <w:right w:val="none" w:sz="0" w:space="0" w:color="auto"/>
      </w:divBdr>
      <w:divsChild>
        <w:div w:id="719941646">
          <w:marLeft w:val="0"/>
          <w:marRight w:val="0"/>
          <w:marTop w:val="0"/>
          <w:marBottom w:val="0"/>
          <w:divBdr>
            <w:top w:val="none" w:sz="0" w:space="0" w:color="auto"/>
            <w:left w:val="none" w:sz="0" w:space="0" w:color="auto"/>
            <w:bottom w:val="none" w:sz="0" w:space="0" w:color="auto"/>
            <w:right w:val="none" w:sz="0" w:space="0" w:color="auto"/>
          </w:divBdr>
        </w:div>
        <w:div w:id="2001497872">
          <w:marLeft w:val="0"/>
          <w:marRight w:val="0"/>
          <w:marTop w:val="0"/>
          <w:marBottom w:val="0"/>
          <w:divBdr>
            <w:top w:val="none" w:sz="0" w:space="0" w:color="auto"/>
            <w:left w:val="none" w:sz="0" w:space="0" w:color="auto"/>
            <w:bottom w:val="none" w:sz="0" w:space="0" w:color="auto"/>
            <w:right w:val="none" w:sz="0" w:space="0" w:color="auto"/>
          </w:divBdr>
        </w:div>
      </w:divsChild>
    </w:div>
    <w:div w:id="1481846071">
      <w:bodyDiv w:val="1"/>
      <w:marLeft w:val="0"/>
      <w:marRight w:val="0"/>
      <w:marTop w:val="0"/>
      <w:marBottom w:val="0"/>
      <w:divBdr>
        <w:top w:val="none" w:sz="0" w:space="0" w:color="auto"/>
        <w:left w:val="none" w:sz="0" w:space="0" w:color="auto"/>
        <w:bottom w:val="none" w:sz="0" w:space="0" w:color="auto"/>
        <w:right w:val="none" w:sz="0" w:space="0" w:color="auto"/>
      </w:divBdr>
    </w:div>
    <w:div w:id="1552766710">
      <w:bodyDiv w:val="1"/>
      <w:marLeft w:val="0"/>
      <w:marRight w:val="0"/>
      <w:marTop w:val="0"/>
      <w:marBottom w:val="0"/>
      <w:divBdr>
        <w:top w:val="none" w:sz="0" w:space="0" w:color="auto"/>
        <w:left w:val="none" w:sz="0" w:space="0" w:color="auto"/>
        <w:bottom w:val="none" w:sz="0" w:space="0" w:color="auto"/>
        <w:right w:val="none" w:sz="0" w:space="0" w:color="auto"/>
      </w:divBdr>
    </w:div>
    <w:div w:id="1720713827">
      <w:bodyDiv w:val="1"/>
      <w:marLeft w:val="0"/>
      <w:marRight w:val="0"/>
      <w:marTop w:val="0"/>
      <w:marBottom w:val="0"/>
      <w:divBdr>
        <w:top w:val="none" w:sz="0" w:space="0" w:color="auto"/>
        <w:left w:val="none" w:sz="0" w:space="0" w:color="auto"/>
        <w:bottom w:val="none" w:sz="0" w:space="0" w:color="auto"/>
        <w:right w:val="none" w:sz="0" w:space="0" w:color="auto"/>
      </w:divBdr>
      <w:divsChild>
        <w:div w:id="1352878218">
          <w:marLeft w:val="0"/>
          <w:marRight w:val="0"/>
          <w:marTop w:val="0"/>
          <w:marBottom w:val="0"/>
          <w:divBdr>
            <w:top w:val="none" w:sz="0" w:space="0" w:color="auto"/>
            <w:left w:val="none" w:sz="0" w:space="0" w:color="auto"/>
            <w:bottom w:val="none" w:sz="0" w:space="0" w:color="auto"/>
            <w:right w:val="none" w:sz="0" w:space="0" w:color="auto"/>
          </w:divBdr>
        </w:div>
        <w:div w:id="2008749133">
          <w:marLeft w:val="0"/>
          <w:marRight w:val="0"/>
          <w:marTop w:val="0"/>
          <w:marBottom w:val="0"/>
          <w:divBdr>
            <w:top w:val="none" w:sz="0" w:space="0" w:color="auto"/>
            <w:left w:val="none" w:sz="0" w:space="0" w:color="auto"/>
            <w:bottom w:val="none" w:sz="0" w:space="0" w:color="auto"/>
            <w:right w:val="none" w:sz="0" w:space="0" w:color="auto"/>
          </w:divBdr>
        </w:div>
      </w:divsChild>
    </w:div>
    <w:div w:id="1725522698">
      <w:bodyDiv w:val="1"/>
      <w:marLeft w:val="0"/>
      <w:marRight w:val="0"/>
      <w:marTop w:val="0"/>
      <w:marBottom w:val="0"/>
      <w:divBdr>
        <w:top w:val="none" w:sz="0" w:space="0" w:color="auto"/>
        <w:left w:val="none" w:sz="0" w:space="0" w:color="auto"/>
        <w:bottom w:val="none" w:sz="0" w:space="0" w:color="auto"/>
        <w:right w:val="none" w:sz="0" w:space="0" w:color="auto"/>
      </w:divBdr>
    </w:div>
    <w:div w:id="1831480138">
      <w:bodyDiv w:val="1"/>
      <w:marLeft w:val="0"/>
      <w:marRight w:val="0"/>
      <w:marTop w:val="0"/>
      <w:marBottom w:val="0"/>
      <w:divBdr>
        <w:top w:val="none" w:sz="0" w:space="0" w:color="auto"/>
        <w:left w:val="none" w:sz="0" w:space="0" w:color="auto"/>
        <w:bottom w:val="none" w:sz="0" w:space="0" w:color="auto"/>
        <w:right w:val="none" w:sz="0" w:space="0" w:color="auto"/>
      </w:divBdr>
    </w:div>
    <w:div w:id="1887062418">
      <w:bodyDiv w:val="1"/>
      <w:marLeft w:val="0"/>
      <w:marRight w:val="0"/>
      <w:marTop w:val="0"/>
      <w:marBottom w:val="0"/>
      <w:divBdr>
        <w:top w:val="none" w:sz="0" w:space="0" w:color="auto"/>
        <w:left w:val="none" w:sz="0" w:space="0" w:color="auto"/>
        <w:bottom w:val="none" w:sz="0" w:space="0" w:color="auto"/>
        <w:right w:val="none" w:sz="0" w:space="0" w:color="auto"/>
      </w:divBdr>
    </w:div>
    <w:div w:id="2026857489">
      <w:bodyDiv w:val="1"/>
      <w:marLeft w:val="0"/>
      <w:marRight w:val="0"/>
      <w:marTop w:val="0"/>
      <w:marBottom w:val="0"/>
      <w:divBdr>
        <w:top w:val="none" w:sz="0" w:space="0" w:color="auto"/>
        <w:left w:val="none" w:sz="0" w:space="0" w:color="auto"/>
        <w:bottom w:val="none" w:sz="0" w:space="0" w:color="auto"/>
        <w:right w:val="none" w:sz="0" w:space="0" w:color="auto"/>
      </w:divBdr>
    </w:div>
    <w:div w:id="206405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OFFICIALcffd3088-7a74-4edb-8c9e-fbf79371a422</p1abb5e704a84578aa4b8ef0390c3b25>
    <DocumentNotes xmlns="db2b92ca-6ed0-4085-802d-4c686a2e8c3f" xsi:nil="true"/>
    <NAPReason xmlns="db2b92ca-6ed0-4085-802d-4c686a2e8c3f" xsi:nil="true"/>
    <_dlc_DocId xmlns="eb44715b-cd74-4c79-92c4-f0e9f1a86440">000853-1726373233-1754</_dlc_DocId>
    <_dlc_DocIdUrl xmlns="eb44715b-cd74-4c79-92c4-f0e9f1a86440">
      <Url>https://asiclink.sharepoint.com/teams/000853/_layouts/15/DocIdRedir.aspx?ID=000853-1726373233-1754</Url>
      <Description>000853-1726373233-1754</Description>
    </_dlc_DocIdUrl>
  </documentManagement>
</p:properties>
</file>

<file path=customXml/item2.xml><?xml version="1.0" encoding="utf-8"?>
<?mso-contentType ?>
<SharedContentType xmlns="Microsoft.SharePoint.Taxonomy.ContentTypeSync" SourceId="af302855-5de3-48f9-83c2-fc1acc0f760b" ContentTypeId="0x010100B5F685A1365F544391EF8C813B164F3A" PreviousValue="false"/>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8C9EE83D83D4448AF8205A6FC777399" ma:contentTypeVersion="29" ma:contentTypeDescription="" ma:contentTypeScope="" ma:versionID="d71cc0bbcad8cfdd791298d7c33ac4c4">
  <xsd:schema xmlns:xsd="http://www.w3.org/2001/XMLSchema" xmlns:xs="http://www.w3.org/2001/XMLSchema" xmlns:p="http://schemas.microsoft.com/office/2006/metadata/properties" xmlns:ns2="db2b92ca-6ed0-4085-802d-4c686a2e8c3f" xmlns:ns3="97799607-2890-4a68-80f0-689cc1cb251f" xmlns:ns4="eb44715b-cd74-4c79-92c4-f0e9f1a86440" targetNamespace="http://schemas.microsoft.com/office/2006/metadata/properties" ma:root="true" ma:fieldsID="43e6f115ca98de8c6a8874ca9ed13d6d" ns2:_="" ns3:_="" ns4:_="">
    <xsd:import namespace="db2b92ca-6ed0-4085-802d-4c686a2e8c3f"/>
    <xsd:import namespace="97799607-2890-4a68-80f0-689cc1cb251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_dlc_DocId" minOccurs="0"/>
                <xsd:element ref="ns4:_dlc_DocIdUrl" minOccurs="0"/>
                <xsd:element ref="ns4:_dlc_DocIdPersistId"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99607-2890-4a68-80f0-689cc1cb25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E809C2-6D9B-4B70-B79C-921106471B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44715b-cd74-4c79-92c4-f0e9f1a86440"/>
    <ds:schemaRef ds:uri="97799607-2890-4a68-80f0-689cc1cb251f"/>
    <ds:schemaRef ds:uri="db2b92ca-6ed0-4085-802d-4c686a2e8c3f"/>
    <ds:schemaRef ds:uri="http://www.w3.org/XML/1998/namespace"/>
    <ds:schemaRef ds:uri="http://purl.org/dc/dcmitype/"/>
  </ds:schemaRefs>
</ds:datastoreItem>
</file>

<file path=customXml/itemProps2.xml><?xml version="1.0" encoding="utf-8"?>
<ds:datastoreItem xmlns:ds="http://schemas.openxmlformats.org/officeDocument/2006/customXml" ds:itemID="{D14651C0-A86C-4CEB-8DA1-5987CFBF4EE7}">
  <ds:schemaRefs>
    <ds:schemaRef ds:uri="Microsoft.SharePoint.Taxonomy.ContentTypeSync"/>
  </ds:schemaRefs>
</ds:datastoreItem>
</file>

<file path=customXml/itemProps3.xml><?xml version="1.0" encoding="utf-8"?>
<ds:datastoreItem xmlns:ds="http://schemas.openxmlformats.org/officeDocument/2006/customXml" ds:itemID="{E90733B1-B948-43BE-9139-519A255FE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97799607-2890-4a68-80f0-689cc1cb251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D2C0F4-F452-4748-B9E2-75BAE8AAA7AE}">
  <ds:schemaRefs>
    <ds:schemaRef ds:uri="http://schemas.microsoft.com/sharepoint/v3/contenttype/forms"/>
  </ds:schemaRefs>
</ds:datastoreItem>
</file>

<file path=customXml/itemProps5.xml><?xml version="1.0" encoding="utf-8"?>
<ds:datastoreItem xmlns:ds="http://schemas.openxmlformats.org/officeDocument/2006/customXml" ds:itemID="{D6E0C325-1D02-4DE0-B6B4-0A841017D537}">
  <ds:schemaRefs>
    <ds:schemaRef ds:uri="http://schemas.openxmlformats.org/officeDocument/2006/bibliography"/>
  </ds:schemaRefs>
</ds:datastoreItem>
</file>

<file path=customXml/itemProps6.xml><?xml version="1.0" encoding="utf-8"?>
<ds:datastoreItem xmlns:ds="http://schemas.openxmlformats.org/officeDocument/2006/customXml" ds:itemID="{223173C1-BD6D-4396-AB5C-7E2E3BED973B}">
  <ds:schemaRefs>
    <ds:schemaRef ds:uri="http://schemas.microsoft.com/office/2006/metadata/longProperties"/>
  </ds:schemaRefs>
</ds:datastoreItem>
</file>

<file path=customXml/itemProps7.xml><?xml version="1.0" encoding="utf-8"?>
<ds:datastoreItem xmlns:ds="http://schemas.openxmlformats.org/officeDocument/2006/customXml" ds:itemID="{E5CEBABF-8A80-41DD-A5FF-09F19037DFB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Template>
  <TotalTime>1</TotalTime>
  <Pages>20</Pages>
  <Words>4804</Words>
  <Characters>27388</Characters>
  <Application>Microsoft Office Word</Application>
  <DocSecurity>0</DocSecurity>
  <PresentationFormat/>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32128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Graham</dc:creator>
  <cp:keywords/>
  <cp:lastModifiedBy>Narelle Kane</cp:lastModifiedBy>
  <cp:revision>5</cp:revision>
  <cp:lastPrinted>2025-09-19T06:50:00Z</cp:lastPrinted>
  <dcterms:created xsi:type="dcterms:W3CDTF">2025-09-19T07:04:00Z</dcterms:created>
  <dcterms:modified xsi:type="dcterms:W3CDTF">2025-09-22T00:55:00Z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{acdd1afa-b056-4008-858c-995c828f7cb3}</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R20150000005028</vt:lpwstr>
  </property>
  <property fmtid="{D5CDD505-2E9C-101B-9397-08002B2CF9AE}" pid="47" name="RecordPoint_SubmissionCompleted">
    <vt:lpwstr>2022-03-18T15:31:50.4310568+11:00</vt:lpwstr>
  </property>
  <property fmtid="{D5CDD505-2E9C-101B-9397-08002B2CF9AE}" pid="48" name="RecordPoint_RecordNumberSubmitted">
    <vt:lpwstr>R20150000005028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1;#OFFICIAL|cffd3088-7a74-4edb-8c9e-fbf79371a422</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MailSubject">
    <vt:lpwstr/>
  </property>
  <property fmtid="{D5CDD505-2E9C-101B-9397-08002B2CF9AE}" pid="59" name="MailIn-Reply-To0">
    <vt:lpwstr/>
  </property>
  <property fmtid="{D5CDD505-2E9C-101B-9397-08002B2CF9AE}" pid="60" name="display_urn:schemas-microsoft-com:office:office#Editor">
    <vt:lpwstr>Tony Tong</vt:lpwstr>
  </property>
  <property fmtid="{D5CDD505-2E9C-101B-9397-08002B2CF9AE}" pid="61" name="MailTo">
    <vt:lpwstr/>
  </property>
  <property fmtid="{D5CDD505-2E9C-101B-9397-08002B2CF9AE}" pid="62" name="MailCc">
    <vt:lpwstr/>
  </property>
  <property fmtid="{D5CDD505-2E9C-101B-9397-08002B2CF9AE}" pid="63" name="display_urn:schemas-microsoft-com:office:office#Author">
    <vt:lpwstr>Grant Moodie</vt:lpwstr>
  </property>
  <property fmtid="{D5CDD505-2E9C-101B-9397-08002B2CF9AE}" pid="64" name="DocumentSetDescription">
    <vt:lpwstr/>
  </property>
  <property fmtid="{D5CDD505-2E9C-101B-9397-08002B2CF9AE}" pid="65" name="ContentTypeId">
    <vt:lpwstr>0x010100B5F685A1365F544391EF8C813B164F3A0008C9EE83D83D4448AF8205A6FC777399</vt:lpwstr>
  </property>
  <property fmtid="{D5CDD505-2E9C-101B-9397-08002B2CF9AE}" pid="66" name="MailDate">
    <vt:lpwstr/>
  </property>
  <property fmtid="{D5CDD505-2E9C-101B-9397-08002B2CF9AE}" pid="67" name="MailReferences">
    <vt:lpwstr/>
  </property>
  <property fmtid="{D5CDD505-2E9C-101B-9397-08002B2CF9AE}" pid="68" name="URL">
    <vt:lpwstr/>
  </property>
  <property fmtid="{D5CDD505-2E9C-101B-9397-08002B2CF9AE}" pid="69" name="MailFrom">
    <vt:lpwstr/>
  </property>
  <property fmtid="{D5CDD505-2E9C-101B-9397-08002B2CF9AE}" pid="70" name="MailOriginalSubject">
    <vt:lpwstr/>
  </property>
  <property fmtid="{D5CDD505-2E9C-101B-9397-08002B2CF9AE}" pid="71" name="MailAttachments">
    <vt:lpwstr/>
  </property>
  <property fmtid="{D5CDD505-2E9C-101B-9397-08002B2CF9AE}" pid="72" name="MailReply-To0">
    <vt:lpwstr/>
  </property>
  <property fmtid="{D5CDD505-2E9C-101B-9397-08002B2CF9AE}" pid="73" name="_dlc_DocId">
    <vt:lpwstr>000853-1726373233-7</vt:lpwstr>
  </property>
  <property fmtid="{D5CDD505-2E9C-101B-9397-08002B2CF9AE}" pid="74" name="_dlc_DocIdItemGuid">
    <vt:lpwstr>203ed6be-560c-4eb8-838e-0a93017dd3ae</vt:lpwstr>
  </property>
  <property fmtid="{D5CDD505-2E9C-101B-9397-08002B2CF9AE}" pid="75" name="_dlc_DocIdUrl">
    <vt:lpwstr>https://asiclink.sharepoint.com/teams/000853/_layouts/15/DocIdRedir.aspx?ID=000853-1726373233-7, 000853-1726373233-7</vt:lpwstr>
  </property>
  <property fmtid="{D5CDD505-2E9C-101B-9397-08002B2CF9AE}" pid="76" name="MSIP_Label_a6aead41-07f8-4767-ac8e-ef1c9c793766_Enabled">
    <vt:lpwstr>true</vt:lpwstr>
  </property>
  <property fmtid="{D5CDD505-2E9C-101B-9397-08002B2CF9AE}" pid="77" name="MSIP_Label_a6aead41-07f8-4767-ac8e-ef1c9c793766_SetDate">
    <vt:lpwstr>2023-08-16T23:30:51Z</vt:lpwstr>
  </property>
  <property fmtid="{D5CDD505-2E9C-101B-9397-08002B2CF9AE}" pid="78" name="MSIP_Label_a6aead41-07f8-4767-ac8e-ef1c9c793766_Method">
    <vt:lpwstr>Standard</vt:lpwstr>
  </property>
  <property fmtid="{D5CDD505-2E9C-101B-9397-08002B2CF9AE}" pid="79" name="MSIP_Label_a6aead41-07f8-4767-ac8e-ef1c9c793766_Name">
    <vt:lpwstr>OFFICIAL</vt:lpwstr>
  </property>
  <property fmtid="{D5CDD505-2E9C-101B-9397-08002B2CF9AE}" pid="80" name="MSIP_Label_a6aead41-07f8-4767-ac8e-ef1c9c793766_SiteId">
    <vt:lpwstr>5f1de7c6-55cd-4bb2-902d-514c78cf10f4</vt:lpwstr>
  </property>
  <property fmtid="{D5CDD505-2E9C-101B-9397-08002B2CF9AE}" pid="81" name="MSIP_Label_a6aead41-07f8-4767-ac8e-ef1c9c793766_ActionId">
    <vt:lpwstr>7762a810-eda9-4d8d-986d-be8e0820832b</vt:lpwstr>
  </property>
  <property fmtid="{D5CDD505-2E9C-101B-9397-08002B2CF9AE}" pid="82" name="MSIP_Label_a6aead41-07f8-4767-ac8e-ef1c9c793766_ContentBits">
    <vt:lpwstr>0</vt:lpwstr>
  </property>
  <property fmtid="{D5CDD505-2E9C-101B-9397-08002B2CF9AE}" pid="83" name="docLang">
    <vt:lpwstr>en</vt:lpwstr>
  </property>
</Properties>
</file>