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0B005" w14:textId="77777777" w:rsidR="0048364F" w:rsidRPr="00841902" w:rsidRDefault="00193461" w:rsidP="0020300C">
      <w:pPr>
        <w:rPr>
          <w:sz w:val="28"/>
        </w:rPr>
      </w:pPr>
      <w:r w:rsidRPr="00841902">
        <w:rPr>
          <w:noProof/>
          <w:lang w:eastAsia="en-AU"/>
        </w:rPr>
        <w:drawing>
          <wp:inline distT="0" distB="0" distL="0" distR="0" wp14:anchorId="3BCEED44" wp14:editId="256F4BD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DA7EE" w14:textId="77777777" w:rsidR="0048364F" w:rsidRPr="00841902" w:rsidRDefault="0048364F" w:rsidP="0048364F">
      <w:pPr>
        <w:rPr>
          <w:sz w:val="19"/>
        </w:rPr>
      </w:pPr>
    </w:p>
    <w:p w14:paraId="29600F88" w14:textId="7F4DCC50" w:rsidR="0048364F" w:rsidRPr="00841902" w:rsidRDefault="00C82384" w:rsidP="0048364F">
      <w:pPr>
        <w:pStyle w:val="ShortT"/>
      </w:pPr>
      <w:r w:rsidRPr="00841902">
        <w:t>Airports (Control of On</w:t>
      </w:r>
      <w:r w:rsidR="00841902">
        <w:noBreakHyphen/>
      </w:r>
      <w:r w:rsidRPr="00841902">
        <w:t xml:space="preserve">Airport Activities) Amendment (Sydney West Airport) </w:t>
      </w:r>
      <w:r w:rsidR="00841902" w:rsidRPr="00841902">
        <w:t>Regulations 2</w:t>
      </w:r>
      <w:r w:rsidRPr="00841902">
        <w:t>025</w:t>
      </w:r>
    </w:p>
    <w:p w14:paraId="5AE16104" w14:textId="3F396529" w:rsidR="00A611AA" w:rsidRPr="00841902" w:rsidRDefault="00A611AA" w:rsidP="007517B8">
      <w:pPr>
        <w:pStyle w:val="SignCoverPageStart"/>
        <w:spacing w:before="240"/>
        <w:rPr>
          <w:szCs w:val="22"/>
        </w:rPr>
      </w:pPr>
      <w:r w:rsidRPr="00841902">
        <w:rPr>
          <w:szCs w:val="22"/>
        </w:rPr>
        <w:t>I, the Honourable Sam Mostyn AC, Governor</w:t>
      </w:r>
      <w:r w:rsidR="00841902">
        <w:rPr>
          <w:szCs w:val="22"/>
        </w:rPr>
        <w:noBreakHyphen/>
      </w:r>
      <w:r w:rsidRPr="00841902">
        <w:rPr>
          <w:szCs w:val="22"/>
        </w:rPr>
        <w:t>General of the Commonwealth of Australia, acting with the advice of the Federal Executive Council, make the following regulations.</w:t>
      </w:r>
    </w:p>
    <w:p w14:paraId="1353C892" w14:textId="28A263B3" w:rsidR="00A611AA" w:rsidRPr="00841902" w:rsidRDefault="00A611A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841902">
        <w:rPr>
          <w:szCs w:val="22"/>
        </w:rPr>
        <w:t xml:space="preserve">Dated </w:t>
      </w:r>
      <w:r w:rsidRPr="00841902">
        <w:rPr>
          <w:szCs w:val="22"/>
        </w:rPr>
        <w:tab/>
      </w:r>
      <w:r w:rsidR="00F109CA">
        <w:rPr>
          <w:szCs w:val="22"/>
        </w:rPr>
        <w:t>18 September</w:t>
      </w:r>
      <w:r w:rsidR="00BA108C">
        <w:rPr>
          <w:szCs w:val="22"/>
        </w:rPr>
        <w:t xml:space="preserve"> </w:t>
      </w:r>
      <w:r w:rsidRPr="00841902">
        <w:rPr>
          <w:szCs w:val="22"/>
        </w:rPr>
        <w:fldChar w:fldCharType="begin"/>
      </w:r>
      <w:r w:rsidRPr="00841902">
        <w:rPr>
          <w:szCs w:val="22"/>
        </w:rPr>
        <w:instrText xml:space="preserve"> DOCPROPERTY  DateMade </w:instrText>
      </w:r>
      <w:r w:rsidRPr="00841902">
        <w:rPr>
          <w:szCs w:val="22"/>
        </w:rPr>
        <w:fldChar w:fldCharType="separate"/>
      </w:r>
      <w:r w:rsidR="00230672">
        <w:rPr>
          <w:szCs w:val="22"/>
        </w:rPr>
        <w:t>2025</w:t>
      </w:r>
      <w:r w:rsidRPr="00841902">
        <w:rPr>
          <w:szCs w:val="22"/>
        </w:rPr>
        <w:fldChar w:fldCharType="end"/>
      </w:r>
    </w:p>
    <w:p w14:paraId="10425505" w14:textId="7A3BE861" w:rsidR="00A611AA" w:rsidRPr="00841902" w:rsidRDefault="00A611A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41902">
        <w:rPr>
          <w:szCs w:val="22"/>
        </w:rPr>
        <w:t>Sam Mostyn AC</w:t>
      </w:r>
    </w:p>
    <w:p w14:paraId="5BC45B56" w14:textId="1ED80E54" w:rsidR="00A611AA" w:rsidRPr="00841902" w:rsidRDefault="00A611A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41902">
        <w:rPr>
          <w:szCs w:val="22"/>
        </w:rPr>
        <w:t>Governor</w:t>
      </w:r>
      <w:r w:rsidR="00841902">
        <w:rPr>
          <w:szCs w:val="22"/>
        </w:rPr>
        <w:noBreakHyphen/>
      </w:r>
      <w:r w:rsidRPr="00841902">
        <w:rPr>
          <w:szCs w:val="22"/>
        </w:rPr>
        <w:t>General</w:t>
      </w:r>
    </w:p>
    <w:p w14:paraId="16F0C6C4" w14:textId="77777777" w:rsidR="00A611AA" w:rsidRPr="00841902" w:rsidRDefault="00A611A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41902">
        <w:rPr>
          <w:szCs w:val="22"/>
        </w:rPr>
        <w:t>By H</w:t>
      </w:r>
      <w:r w:rsidRPr="00841902">
        <w:t>er</w:t>
      </w:r>
      <w:r w:rsidRPr="00841902">
        <w:rPr>
          <w:szCs w:val="22"/>
        </w:rPr>
        <w:t xml:space="preserve"> Excellency’s Command</w:t>
      </w:r>
    </w:p>
    <w:p w14:paraId="2E05FC7C" w14:textId="30127C1E" w:rsidR="00A611AA" w:rsidRPr="00841902" w:rsidRDefault="00A611A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41902">
        <w:rPr>
          <w:szCs w:val="22"/>
        </w:rPr>
        <w:t>Catherine King</w:t>
      </w:r>
    </w:p>
    <w:p w14:paraId="36B3EC20" w14:textId="3386F623" w:rsidR="00A611AA" w:rsidRPr="00841902" w:rsidRDefault="00A611AA" w:rsidP="007517B8">
      <w:pPr>
        <w:pStyle w:val="SignCoverPageEnd"/>
        <w:rPr>
          <w:szCs w:val="22"/>
        </w:rPr>
      </w:pPr>
      <w:r w:rsidRPr="00841902">
        <w:rPr>
          <w:szCs w:val="22"/>
        </w:rPr>
        <w:t>Minister for Infrastructure, Transport, Regional Development and Local Government</w:t>
      </w:r>
    </w:p>
    <w:p w14:paraId="2F76619D" w14:textId="77777777" w:rsidR="00A611AA" w:rsidRPr="00841902" w:rsidRDefault="00A611AA" w:rsidP="007517B8"/>
    <w:p w14:paraId="6B8BA3A4" w14:textId="77777777" w:rsidR="00A611AA" w:rsidRPr="00841902" w:rsidRDefault="00A611AA" w:rsidP="007517B8"/>
    <w:p w14:paraId="6711C216" w14:textId="77777777" w:rsidR="00A611AA" w:rsidRPr="00841902" w:rsidRDefault="00A611AA" w:rsidP="007517B8"/>
    <w:p w14:paraId="09A631DA" w14:textId="77777777" w:rsidR="0048364F" w:rsidRPr="004517E7" w:rsidRDefault="0048364F" w:rsidP="0048364F">
      <w:pPr>
        <w:pStyle w:val="Header"/>
        <w:tabs>
          <w:tab w:val="clear" w:pos="4150"/>
          <w:tab w:val="clear" w:pos="8307"/>
        </w:tabs>
      </w:pPr>
      <w:r w:rsidRPr="004517E7">
        <w:rPr>
          <w:rStyle w:val="CharAmSchNo"/>
        </w:rPr>
        <w:t xml:space="preserve"> </w:t>
      </w:r>
      <w:r w:rsidRPr="004517E7">
        <w:rPr>
          <w:rStyle w:val="CharAmSchText"/>
        </w:rPr>
        <w:t xml:space="preserve"> </w:t>
      </w:r>
    </w:p>
    <w:p w14:paraId="47D332F0" w14:textId="77777777" w:rsidR="0048364F" w:rsidRPr="004517E7" w:rsidRDefault="0048364F" w:rsidP="0048364F">
      <w:pPr>
        <w:pStyle w:val="Header"/>
        <w:tabs>
          <w:tab w:val="clear" w:pos="4150"/>
          <w:tab w:val="clear" w:pos="8307"/>
        </w:tabs>
      </w:pPr>
      <w:r w:rsidRPr="004517E7">
        <w:rPr>
          <w:rStyle w:val="CharAmPartNo"/>
        </w:rPr>
        <w:t xml:space="preserve"> </w:t>
      </w:r>
      <w:r w:rsidRPr="004517E7">
        <w:rPr>
          <w:rStyle w:val="CharAmPartText"/>
        </w:rPr>
        <w:t xml:space="preserve"> </w:t>
      </w:r>
    </w:p>
    <w:p w14:paraId="0C560A9D" w14:textId="77777777" w:rsidR="0048364F" w:rsidRPr="00841902" w:rsidRDefault="0048364F" w:rsidP="0048364F">
      <w:pPr>
        <w:sectPr w:rsidR="0048364F" w:rsidRPr="00841902" w:rsidSect="005D013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BE1F250" w14:textId="77777777" w:rsidR="00220A0C" w:rsidRPr="00841902" w:rsidRDefault="0048364F" w:rsidP="0048364F">
      <w:pPr>
        <w:outlineLvl w:val="0"/>
        <w:rPr>
          <w:sz w:val="36"/>
        </w:rPr>
      </w:pPr>
      <w:r w:rsidRPr="00841902">
        <w:rPr>
          <w:sz w:val="36"/>
        </w:rPr>
        <w:lastRenderedPageBreak/>
        <w:t>Contents</w:t>
      </w:r>
    </w:p>
    <w:p w14:paraId="1B296ABE" w14:textId="405949CB" w:rsidR="00F74953" w:rsidRDefault="00F7495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74953">
        <w:rPr>
          <w:noProof/>
        </w:rPr>
        <w:tab/>
      </w:r>
      <w:r w:rsidRPr="00F74953">
        <w:rPr>
          <w:noProof/>
        </w:rPr>
        <w:fldChar w:fldCharType="begin"/>
      </w:r>
      <w:r w:rsidRPr="00F74953">
        <w:rPr>
          <w:noProof/>
        </w:rPr>
        <w:instrText xml:space="preserve"> PAGEREF _Toc205220307 \h </w:instrText>
      </w:r>
      <w:r w:rsidRPr="00F74953">
        <w:rPr>
          <w:noProof/>
        </w:rPr>
      </w:r>
      <w:r w:rsidRPr="00F74953">
        <w:rPr>
          <w:noProof/>
        </w:rPr>
        <w:fldChar w:fldCharType="separate"/>
      </w:r>
      <w:r w:rsidR="00230672">
        <w:rPr>
          <w:noProof/>
        </w:rPr>
        <w:t>1</w:t>
      </w:r>
      <w:r w:rsidRPr="00F74953">
        <w:rPr>
          <w:noProof/>
        </w:rPr>
        <w:fldChar w:fldCharType="end"/>
      </w:r>
    </w:p>
    <w:p w14:paraId="1EF0AE80" w14:textId="4EEA84B9" w:rsidR="00F74953" w:rsidRDefault="00F7495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74953">
        <w:rPr>
          <w:noProof/>
        </w:rPr>
        <w:tab/>
      </w:r>
      <w:r w:rsidRPr="00F74953">
        <w:rPr>
          <w:noProof/>
        </w:rPr>
        <w:fldChar w:fldCharType="begin"/>
      </w:r>
      <w:r w:rsidRPr="00F74953">
        <w:rPr>
          <w:noProof/>
        </w:rPr>
        <w:instrText xml:space="preserve"> PAGEREF _Toc205220308 \h </w:instrText>
      </w:r>
      <w:r w:rsidRPr="00F74953">
        <w:rPr>
          <w:noProof/>
        </w:rPr>
      </w:r>
      <w:r w:rsidRPr="00F74953">
        <w:rPr>
          <w:noProof/>
        </w:rPr>
        <w:fldChar w:fldCharType="separate"/>
      </w:r>
      <w:r w:rsidR="00230672">
        <w:rPr>
          <w:noProof/>
        </w:rPr>
        <w:t>1</w:t>
      </w:r>
      <w:r w:rsidRPr="00F74953">
        <w:rPr>
          <w:noProof/>
        </w:rPr>
        <w:fldChar w:fldCharType="end"/>
      </w:r>
    </w:p>
    <w:p w14:paraId="1263362D" w14:textId="150B3F56" w:rsidR="00F74953" w:rsidRDefault="00F7495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74953">
        <w:rPr>
          <w:noProof/>
        </w:rPr>
        <w:tab/>
      </w:r>
      <w:r w:rsidRPr="00F74953">
        <w:rPr>
          <w:noProof/>
        </w:rPr>
        <w:fldChar w:fldCharType="begin"/>
      </w:r>
      <w:r w:rsidRPr="00F74953">
        <w:rPr>
          <w:noProof/>
        </w:rPr>
        <w:instrText xml:space="preserve"> PAGEREF _Toc205220309 \h </w:instrText>
      </w:r>
      <w:r w:rsidRPr="00F74953">
        <w:rPr>
          <w:noProof/>
        </w:rPr>
      </w:r>
      <w:r w:rsidRPr="00F74953">
        <w:rPr>
          <w:noProof/>
        </w:rPr>
        <w:fldChar w:fldCharType="separate"/>
      </w:r>
      <w:r w:rsidR="00230672">
        <w:rPr>
          <w:noProof/>
        </w:rPr>
        <w:t>1</w:t>
      </w:r>
      <w:r w:rsidRPr="00F74953">
        <w:rPr>
          <w:noProof/>
        </w:rPr>
        <w:fldChar w:fldCharType="end"/>
      </w:r>
    </w:p>
    <w:p w14:paraId="03220F61" w14:textId="13AABE0C" w:rsidR="00F74953" w:rsidRDefault="00F7495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74953">
        <w:rPr>
          <w:noProof/>
        </w:rPr>
        <w:tab/>
      </w:r>
      <w:r w:rsidRPr="00F74953">
        <w:rPr>
          <w:noProof/>
        </w:rPr>
        <w:fldChar w:fldCharType="begin"/>
      </w:r>
      <w:r w:rsidRPr="00F74953">
        <w:rPr>
          <w:noProof/>
        </w:rPr>
        <w:instrText xml:space="preserve"> PAGEREF _Toc205220310 \h </w:instrText>
      </w:r>
      <w:r w:rsidRPr="00F74953">
        <w:rPr>
          <w:noProof/>
        </w:rPr>
      </w:r>
      <w:r w:rsidRPr="00F74953">
        <w:rPr>
          <w:noProof/>
        </w:rPr>
        <w:fldChar w:fldCharType="separate"/>
      </w:r>
      <w:r w:rsidR="00230672">
        <w:rPr>
          <w:noProof/>
        </w:rPr>
        <w:t>1</w:t>
      </w:r>
      <w:r w:rsidRPr="00F74953">
        <w:rPr>
          <w:noProof/>
        </w:rPr>
        <w:fldChar w:fldCharType="end"/>
      </w:r>
    </w:p>
    <w:p w14:paraId="4CB4A41A" w14:textId="563044F7" w:rsidR="00F74953" w:rsidRDefault="00F74953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F74953">
        <w:rPr>
          <w:b w:val="0"/>
          <w:noProof/>
          <w:sz w:val="18"/>
        </w:rPr>
        <w:tab/>
      </w:r>
      <w:r w:rsidRPr="00F74953">
        <w:rPr>
          <w:b w:val="0"/>
          <w:noProof/>
          <w:sz w:val="18"/>
        </w:rPr>
        <w:fldChar w:fldCharType="begin"/>
      </w:r>
      <w:r w:rsidRPr="00F74953">
        <w:rPr>
          <w:b w:val="0"/>
          <w:noProof/>
          <w:sz w:val="18"/>
        </w:rPr>
        <w:instrText xml:space="preserve"> PAGEREF _Toc205220311 \h </w:instrText>
      </w:r>
      <w:r w:rsidRPr="00F74953">
        <w:rPr>
          <w:b w:val="0"/>
          <w:noProof/>
          <w:sz w:val="18"/>
        </w:rPr>
      </w:r>
      <w:r w:rsidRPr="00F74953">
        <w:rPr>
          <w:b w:val="0"/>
          <w:noProof/>
          <w:sz w:val="18"/>
        </w:rPr>
        <w:fldChar w:fldCharType="separate"/>
      </w:r>
      <w:r w:rsidR="00230672">
        <w:rPr>
          <w:b w:val="0"/>
          <w:noProof/>
          <w:sz w:val="18"/>
        </w:rPr>
        <w:t>2</w:t>
      </w:r>
      <w:r w:rsidRPr="00F74953">
        <w:rPr>
          <w:b w:val="0"/>
          <w:noProof/>
          <w:sz w:val="18"/>
        </w:rPr>
        <w:fldChar w:fldCharType="end"/>
      </w:r>
    </w:p>
    <w:p w14:paraId="49084533" w14:textId="7165EED3" w:rsidR="00F74953" w:rsidRDefault="00F7495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Airports (Control of On</w:t>
      </w:r>
      <w:r>
        <w:rPr>
          <w:noProof/>
        </w:rPr>
        <w:noBreakHyphen/>
        <w:t>Airport Activities) Regulations 1997</w:t>
      </w:r>
      <w:r w:rsidRPr="00F74953">
        <w:rPr>
          <w:i w:val="0"/>
          <w:noProof/>
          <w:sz w:val="18"/>
        </w:rPr>
        <w:tab/>
      </w:r>
      <w:r w:rsidRPr="00F74953">
        <w:rPr>
          <w:i w:val="0"/>
          <w:noProof/>
          <w:sz w:val="18"/>
        </w:rPr>
        <w:fldChar w:fldCharType="begin"/>
      </w:r>
      <w:r w:rsidRPr="00F74953">
        <w:rPr>
          <w:i w:val="0"/>
          <w:noProof/>
          <w:sz w:val="18"/>
        </w:rPr>
        <w:instrText xml:space="preserve"> PAGEREF _Toc205220312 \h </w:instrText>
      </w:r>
      <w:r w:rsidRPr="00F74953">
        <w:rPr>
          <w:i w:val="0"/>
          <w:noProof/>
          <w:sz w:val="18"/>
        </w:rPr>
      </w:r>
      <w:r w:rsidRPr="00F74953">
        <w:rPr>
          <w:i w:val="0"/>
          <w:noProof/>
          <w:sz w:val="18"/>
        </w:rPr>
        <w:fldChar w:fldCharType="separate"/>
      </w:r>
      <w:r w:rsidR="00230672">
        <w:rPr>
          <w:i w:val="0"/>
          <w:noProof/>
          <w:sz w:val="18"/>
        </w:rPr>
        <w:t>2</w:t>
      </w:r>
      <w:r w:rsidRPr="00F74953">
        <w:rPr>
          <w:i w:val="0"/>
          <w:noProof/>
          <w:sz w:val="18"/>
        </w:rPr>
        <w:fldChar w:fldCharType="end"/>
      </w:r>
    </w:p>
    <w:p w14:paraId="04B16DFD" w14:textId="5D539882" w:rsidR="0048364F" w:rsidRPr="00841902" w:rsidRDefault="00F74953" w:rsidP="0048364F">
      <w:r>
        <w:fldChar w:fldCharType="end"/>
      </w:r>
    </w:p>
    <w:p w14:paraId="25D541C7" w14:textId="77777777" w:rsidR="0048364F" w:rsidRPr="00841902" w:rsidRDefault="0048364F" w:rsidP="0048364F">
      <w:pPr>
        <w:sectPr w:rsidR="0048364F" w:rsidRPr="00841902" w:rsidSect="005D013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14931FC" w14:textId="77777777" w:rsidR="0048364F" w:rsidRPr="00841902" w:rsidRDefault="0048364F" w:rsidP="0048364F">
      <w:pPr>
        <w:pStyle w:val="ActHead5"/>
      </w:pPr>
      <w:bookmarkStart w:id="0" w:name="_Toc205220307"/>
      <w:r w:rsidRPr="004517E7">
        <w:rPr>
          <w:rStyle w:val="CharSectno"/>
        </w:rPr>
        <w:lastRenderedPageBreak/>
        <w:t>1</w:t>
      </w:r>
      <w:r w:rsidRPr="00841902">
        <w:t xml:space="preserve">  </w:t>
      </w:r>
      <w:r w:rsidR="004F676E" w:rsidRPr="00841902">
        <w:t>Name</w:t>
      </w:r>
      <w:bookmarkEnd w:id="0"/>
    </w:p>
    <w:p w14:paraId="700F36FC" w14:textId="7B913031" w:rsidR="0048364F" w:rsidRPr="00841902" w:rsidRDefault="0048364F" w:rsidP="0048364F">
      <w:pPr>
        <w:pStyle w:val="subsection"/>
      </w:pPr>
      <w:r w:rsidRPr="00841902">
        <w:tab/>
      </w:r>
      <w:r w:rsidRPr="00841902">
        <w:tab/>
      </w:r>
      <w:r w:rsidR="005B51CD" w:rsidRPr="00841902">
        <w:t>This instrument is</w:t>
      </w:r>
      <w:r w:rsidRPr="00841902">
        <w:t xml:space="preserve"> the </w:t>
      </w:r>
      <w:r w:rsidR="00535E37" w:rsidRPr="00841902">
        <w:rPr>
          <w:i/>
          <w:noProof/>
        </w:rPr>
        <w:t>Airports (Control of On</w:t>
      </w:r>
      <w:r w:rsidR="00841902">
        <w:rPr>
          <w:i/>
          <w:noProof/>
        </w:rPr>
        <w:noBreakHyphen/>
      </w:r>
      <w:r w:rsidR="00535E37" w:rsidRPr="00841902">
        <w:rPr>
          <w:i/>
          <w:noProof/>
        </w:rPr>
        <w:t xml:space="preserve">Airport Activities) Amendment (Sydney West Airport) </w:t>
      </w:r>
      <w:r w:rsidR="00841902" w:rsidRPr="00841902">
        <w:rPr>
          <w:i/>
          <w:noProof/>
        </w:rPr>
        <w:t>Regulations 2</w:t>
      </w:r>
      <w:r w:rsidR="00535E37" w:rsidRPr="00841902">
        <w:rPr>
          <w:i/>
          <w:noProof/>
        </w:rPr>
        <w:t>025</w:t>
      </w:r>
      <w:r w:rsidRPr="00841902">
        <w:t>.</w:t>
      </w:r>
    </w:p>
    <w:p w14:paraId="12BD425C" w14:textId="77777777" w:rsidR="004F676E" w:rsidRPr="00841902" w:rsidRDefault="0048364F" w:rsidP="005452CC">
      <w:pPr>
        <w:pStyle w:val="ActHead5"/>
      </w:pPr>
      <w:bookmarkStart w:id="1" w:name="_Toc205220308"/>
      <w:r w:rsidRPr="004517E7">
        <w:rPr>
          <w:rStyle w:val="CharSectno"/>
        </w:rPr>
        <w:t>2</w:t>
      </w:r>
      <w:r w:rsidRPr="00841902">
        <w:t xml:space="preserve">  Commencement</w:t>
      </w:r>
      <w:bookmarkEnd w:id="1"/>
    </w:p>
    <w:p w14:paraId="01A77627" w14:textId="77777777" w:rsidR="005452CC" w:rsidRPr="00841902" w:rsidRDefault="005452CC" w:rsidP="00593449">
      <w:pPr>
        <w:pStyle w:val="subsection"/>
      </w:pPr>
      <w:r w:rsidRPr="00841902">
        <w:tab/>
        <w:t>(1)</w:t>
      </w:r>
      <w:r w:rsidRPr="00841902">
        <w:tab/>
        <w:t xml:space="preserve">Each provision of </w:t>
      </w:r>
      <w:r w:rsidR="005B51CD" w:rsidRPr="00841902">
        <w:t>this instrument</w:t>
      </w:r>
      <w:r w:rsidRPr="00841902">
        <w:t xml:space="preserve"> specified in column 1 of the table commences, or is taken to have commenced, in accordance with column 2 of the table. Any other statement in column 2 has effect according to its terms.</w:t>
      </w:r>
    </w:p>
    <w:p w14:paraId="106C6886" w14:textId="77777777" w:rsidR="005452CC" w:rsidRPr="00841902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41902" w14:paraId="59ED2791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9F2928E" w14:textId="77777777" w:rsidR="005452CC" w:rsidRPr="00841902" w:rsidRDefault="005452CC" w:rsidP="00612709">
            <w:pPr>
              <w:pStyle w:val="TableHeading"/>
            </w:pPr>
            <w:r w:rsidRPr="00841902">
              <w:t>Commencement information</w:t>
            </w:r>
          </w:p>
        </w:tc>
      </w:tr>
      <w:tr w:rsidR="005452CC" w:rsidRPr="00841902" w14:paraId="355B3ED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7A13BCED" w14:textId="77777777" w:rsidR="005452CC" w:rsidRPr="00841902" w:rsidRDefault="005452CC" w:rsidP="00612709">
            <w:pPr>
              <w:pStyle w:val="TableHeading"/>
            </w:pPr>
            <w:r w:rsidRPr="0084190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6243D11F" w14:textId="77777777" w:rsidR="005452CC" w:rsidRPr="00841902" w:rsidRDefault="005452CC" w:rsidP="00612709">
            <w:pPr>
              <w:pStyle w:val="TableHeading"/>
            </w:pPr>
            <w:r w:rsidRPr="0084190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5EBA8A5F" w14:textId="77777777" w:rsidR="005452CC" w:rsidRPr="00841902" w:rsidRDefault="005452CC" w:rsidP="00612709">
            <w:pPr>
              <w:pStyle w:val="TableHeading"/>
            </w:pPr>
            <w:r w:rsidRPr="00841902">
              <w:t>Column 3</w:t>
            </w:r>
          </w:p>
        </w:tc>
      </w:tr>
      <w:tr w:rsidR="005452CC" w:rsidRPr="00841902" w14:paraId="4C62B74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0887BB1F" w14:textId="77777777" w:rsidR="005452CC" w:rsidRPr="00841902" w:rsidRDefault="005452CC" w:rsidP="00612709">
            <w:pPr>
              <w:pStyle w:val="TableHeading"/>
            </w:pPr>
            <w:r w:rsidRPr="0084190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5A223A06" w14:textId="77777777" w:rsidR="005452CC" w:rsidRPr="00841902" w:rsidRDefault="005452CC" w:rsidP="00612709">
            <w:pPr>
              <w:pStyle w:val="TableHeading"/>
            </w:pPr>
            <w:r w:rsidRPr="0084190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6E18E6FF" w14:textId="77777777" w:rsidR="005452CC" w:rsidRPr="00841902" w:rsidRDefault="005452CC" w:rsidP="00612709">
            <w:pPr>
              <w:pStyle w:val="TableHeading"/>
            </w:pPr>
            <w:r w:rsidRPr="00841902">
              <w:t>Date/Details</w:t>
            </w:r>
          </w:p>
        </w:tc>
      </w:tr>
      <w:tr w:rsidR="005452CC" w:rsidRPr="00841902" w14:paraId="3F69F4D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021DF557" w14:textId="77777777" w:rsidR="005452CC" w:rsidRPr="00841902" w:rsidRDefault="005452CC" w:rsidP="00AD7252">
            <w:pPr>
              <w:pStyle w:val="Tabletext"/>
            </w:pPr>
            <w:r w:rsidRPr="00841902">
              <w:t xml:space="preserve">1.  </w:t>
            </w:r>
            <w:r w:rsidR="00AD7252" w:rsidRPr="00841902">
              <w:t xml:space="preserve">The whole of </w:t>
            </w:r>
            <w:r w:rsidR="005B51CD" w:rsidRPr="0084190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259B637" w14:textId="77777777" w:rsidR="005452CC" w:rsidRPr="00841902" w:rsidRDefault="005452CC" w:rsidP="005452CC">
            <w:pPr>
              <w:pStyle w:val="Tabletext"/>
            </w:pPr>
            <w:r w:rsidRPr="00841902">
              <w:t xml:space="preserve">The day after </w:t>
            </w:r>
            <w:r w:rsidR="005B51CD" w:rsidRPr="00841902">
              <w:t>this instrument is</w:t>
            </w:r>
            <w:r w:rsidRPr="00841902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56B02AE2" w14:textId="595C16AB" w:rsidR="005452CC" w:rsidRPr="00841902" w:rsidRDefault="004D1852">
            <w:pPr>
              <w:pStyle w:val="Tabletext"/>
            </w:pPr>
            <w:r>
              <w:t>20 September 2025</w:t>
            </w:r>
          </w:p>
        </w:tc>
      </w:tr>
    </w:tbl>
    <w:p w14:paraId="5EE2ED04" w14:textId="77777777" w:rsidR="005452CC" w:rsidRPr="00841902" w:rsidRDefault="005452CC" w:rsidP="00D21F74">
      <w:pPr>
        <w:pStyle w:val="notetext"/>
      </w:pPr>
      <w:r w:rsidRPr="00841902">
        <w:rPr>
          <w:snapToGrid w:val="0"/>
          <w:lang w:eastAsia="en-US"/>
        </w:rPr>
        <w:t>Note:</w:t>
      </w:r>
      <w:r w:rsidRPr="00841902">
        <w:rPr>
          <w:snapToGrid w:val="0"/>
          <w:lang w:eastAsia="en-US"/>
        </w:rPr>
        <w:tab/>
        <w:t xml:space="preserve">This table relates only to the provisions of </w:t>
      </w:r>
      <w:r w:rsidR="005B51CD" w:rsidRPr="00841902">
        <w:rPr>
          <w:snapToGrid w:val="0"/>
          <w:lang w:eastAsia="en-US"/>
        </w:rPr>
        <w:t>this instrument</w:t>
      </w:r>
      <w:r w:rsidRPr="00841902">
        <w:t xml:space="preserve"> </w:t>
      </w:r>
      <w:r w:rsidRPr="00841902">
        <w:rPr>
          <w:snapToGrid w:val="0"/>
          <w:lang w:eastAsia="en-US"/>
        </w:rPr>
        <w:t xml:space="preserve">as originally made. It will not be amended to deal with any later amendments of </w:t>
      </w:r>
      <w:r w:rsidR="005B51CD" w:rsidRPr="00841902">
        <w:rPr>
          <w:snapToGrid w:val="0"/>
          <w:lang w:eastAsia="en-US"/>
        </w:rPr>
        <w:t>this instrument</w:t>
      </w:r>
      <w:r w:rsidRPr="00841902">
        <w:rPr>
          <w:snapToGrid w:val="0"/>
          <w:lang w:eastAsia="en-US"/>
        </w:rPr>
        <w:t>.</w:t>
      </w:r>
    </w:p>
    <w:p w14:paraId="42AB9788" w14:textId="77777777" w:rsidR="005452CC" w:rsidRPr="00841902" w:rsidRDefault="005452CC" w:rsidP="004F676E">
      <w:pPr>
        <w:pStyle w:val="subsection"/>
      </w:pPr>
      <w:r w:rsidRPr="00841902">
        <w:tab/>
        <w:t>(2)</w:t>
      </w:r>
      <w:r w:rsidRPr="00841902">
        <w:tab/>
        <w:t xml:space="preserve">Any information in column 3 of the table is not part of </w:t>
      </w:r>
      <w:r w:rsidR="005B51CD" w:rsidRPr="00841902">
        <w:t>this instrument</w:t>
      </w:r>
      <w:r w:rsidRPr="00841902">
        <w:t xml:space="preserve">. Information may be inserted in this column, or information in it may be edited, in any published version of </w:t>
      </w:r>
      <w:r w:rsidR="005B51CD" w:rsidRPr="00841902">
        <w:t>this instrument</w:t>
      </w:r>
      <w:r w:rsidRPr="00841902">
        <w:t>.</w:t>
      </w:r>
    </w:p>
    <w:p w14:paraId="4BE11785" w14:textId="77777777" w:rsidR="00BF6650" w:rsidRPr="00841902" w:rsidRDefault="00BF6650" w:rsidP="00BF6650">
      <w:pPr>
        <w:pStyle w:val="ActHead5"/>
      </w:pPr>
      <w:bookmarkStart w:id="2" w:name="_Toc205220309"/>
      <w:r w:rsidRPr="004517E7">
        <w:rPr>
          <w:rStyle w:val="CharSectno"/>
        </w:rPr>
        <w:t>3</w:t>
      </w:r>
      <w:r w:rsidRPr="00841902">
        <w:t xml:space="preserve">  Authority</w:t>
      </w:r>
      <w:bookmarkEnd w:id="2"/>
    </w:p>
    <w:p w14:paraId="15501E5D" w14:textId="6F5E2A11" w:rsidR="00BF6650" w:rsidRPr="00841902" w:rsidRDefault="00BF6650" w:rsidP="00BF6650">
      <w:pPr>
        <w:pStyle w:val="subsection"/>
      </w:pPr>
      <w:r w:rsidRPr="00841902">
        <w:tab/>
      </w:r>
      <w:r w:rsidRPr="00841902">
        <w:tab/>
      </w:r>
      <w:r w:rsidR="005B51CD" w:rsidRPr="00841902">
        <w:t>This instrument is</w:t>
      </w:r>
      <w:r w:rsidRPr="00841902">
        <w:t xml:space="preserve"> made under the </w:t>
      </w:r>
      <w:r w:rsidR="00910E82" w:rsidRPr="00841902">
        <w:rPr>
          <w:i/>
        </w:rPr>
        <w:t>Airports Act 1996</w:t>
      </w:r>
      <w:r w:rsidR="00546FA3" w:rsidRPr="00841902">
        <w:t>.</w:t>
      </w:r>
    </w:p>
    <w:p w14:paraId="3DA98F7B" w14:textId="77777777" w:rsidR="00557C7A" w:rsidRPr="00841902" w:rsidRDefault="00BF6650" w:rsidP="00557C7A">
      <w:pPr>
        <w:pStyle w:val="ActHead5"/>
      </w:pPr>
      <w:bookmarkStart w:id="3" w:name="_Toc205220310"/>
      <w:r w:rsidRPr="004517E7">
        <w:rPr>
          <w:rStyle w:val="CharSectno"/>
        </w:rPr>
        <w:t>4</w:t>
      </w:r>
      <w:r w:rsidR="00557C7A" w:rsidRPr="00841902">
        <w:t xml:space="preserve">  </w:t>
      </w:r>
      <w:r w:rsidR="00083F48" w:rsidRPr="00841902">
        <w:t>Schedules</w:t>
      </w:r>
      <w:bookmarkEnd w:id="3"/>
    </w:p>
    <w:p w14:paraId="2CF23647" w14:textId="77777777" w:rsidR="00557C7A" w:rsidRPr="00841902" w:rsidRDefault="00557C7A" w:rsidP="00557C7A">
      <w:pPr>
        <w:pStyle w:val="subsection"/>
      </w:pPr>
      <w:r w:rsidRPr="00841902">
        <w:tab/>
      </w:r>
      <w:r w:rsidRPr="00841902">
        <w:tab/>
      </w:r>
      <w:r w:rsidR="00083F48" w:rsidRPr="00841902">
        <w:t xml:space="preserve">Each </w:t>
      </w:r>
      <w:r w:rsidR="00160BD7" w:rsidRPr="00841902">
        <w:t>instrument</w:t>
      </w:r>
      <w:r w:rsidR="00083F48" w:rsidRPr="00841902">
        <w:t xml:space="preserve"> that is specified in a Schedule to </w:t>
      </w:r>
      <w:r w:rsidR="005B51CD" w:rsidRPr="00841902">
        <w:t>this instrument</w:t>
      </w:r>
      <w:r w:rsidR="00083F48" w:rsidRPr="00841902">
        <w:t xml:space="preserve"> is amended or repealed as set out in the applicable items in the Schedule concerned, and any other item in a Schedule to </w:t>
      </w:r>
      <w:r w:rsidR="005B51CD" w:rsidRPr="00841902">
        <w:t>this instrument</w:t>
      </w:r>
      <w:r w:rsidR="00083F48" w:rsidRPr="00841902">
        <w:t xml:space="preserve"> has effect according to its terms.</w:t>
      </w:r>
    </w:p>
    <w:p w14:paraId="63191E67" w14:textId="77777777" w:rsidR="0048364F" w:rsidRPr="00841902" w:rsidRDefault="0048364F" w:rsidP="009C5989">
      <w:pPr>
        <w:pStyle w:val="ActHead6"/>
        <w:pageBreakBefore/>
      </w:pPr>
      <w:bookmarkStart w:id="4" w:name="_Toc205220311"/>
      <w:r w:rsidRPr="004517E7">
        <w:rPr>
          <w:rStyle w:val="CharAmSchNo"/>
        </w:rPr>
        <w:lastRenderedPageBreak/>
        <w:t>Schedule 1</w:t>
      </w:r>
      <w:r w:rsidRPr="00841902">
        <w:t>—</w:t>
      </w:r>
      <w:r w:rsidR="00460499" w:rsidRPr="004517E7">
        <w:rPr>
          <w:rStyle w:val="CharAmSchText"/>
        </w:rPr>
        <w:t>Amendments</w:t>
      </w:r>
      <w:bookmarkEnd w:id="4"/>
    </w:p>
    <w:p w14:paraId="55B042BD" w14:textId="77777777" w:rsidR="0004044E" w:rsidRPr="004517E7" w:rsidRDefault="0004044E" w:rsidP="0004044E">
      <w:pPr>
        <w:pStyle w:val="Header"/>
      </w:pPr>
      <w:r w:rsidRPr="004517E7">
        <w:rPr>
          <w:rStyle w:val="CharAmPartNo"/>
        </w:rPr>
        <w:t xml:space="preserve"> </w:t>
      </w:r>
      <w:r w:rsidRPr="004517E7">
        <w:rPr>
          <w:rStyle w:val="CharAmPartText"/>
        </w:rPr>
        <w:t xml:space="preserve"> </w:t>
      </w:r>
    </w:p>
    <w:p w14:paraId="10EA64DB" w14:textId="27854649" w:rsidR="00A729D9" w:rsidRPr="00841902" w:rsidRDefault="00E7378E" w:rsidP="00243A0F">
      <w:pPr>
        <w:pStyle w:val="ActHead9"/>
      </w:pPr>
      <w:bookmarkStart w:id="5" w:name="_Toc205220312"/>
      <w:r w:rsidRPr="00841902">
        <w:t>Airports (Control of On</w:t>
      </w:r>
      <w:r w:rsidR="00841902">
        <w:noBreakHyphen/>
      </w:r>
      <w:r w:rsidRPr="00841902">
        <w:t xml:space="preserve">Airport Activities) </w:t>
      </w:r>
      <w:r w:rsidR="00535E37" w:rsidRPr="00841902">
        <w:t>Regulations 1</w:t>
      </w:r>
      <w:r w:rsidRPr="00841902">
        <w:t>997</w:t>
      </w:r>
      <w:bookmarkEnd w:id="5"/>
    </w:p>
    <w:p w14:paraId="26D940EB" w14:textId="1223DB35" w:rsidR="00872F99" w:rsidRPr="00841902" w:rsidRDefault="00550819" w:rsidP="00E7378E">
      <w:pPr>
        <w:pStyle w:val="ItemHead"/>
      </w:pPr>
      <w:r w:rsidRPr="00841902">
        <w:t>1</w:t>
      </w:r>
      <w:r w:rsidR="00872F99" w:rsidRPr="00841902">
        <w:t xml:space="preserve">  </w:t>
      </w:r>
      <w:r w:rsidR="00535E37" w:rsidRPr="00841902">
        <w:t>Subregulation 3</w:t>
      </w:r>
      <w:r w:rsidR="00872F99" w:rsidRPr="00841902">
        <w:t>(2)</w:t>
      </w:r>
    </w:p>
    <w:p w14:paraId="1020131C" w14:textId="5F192C55" w:rsidR="00872F99" w:rsidRPr="00841902" w:rsidRDefault="00872F99" w:rsidP="00872F99">
      <w:pPr>
        <w:pStyle w:val="Item"/>
        <w:rPr>
          <w:i/>
          <w:iCs/>
        </w:rPr>
      </w:pPr>
      <w:r w:rsidRPr="00841902">
        <w:t>Omit “</w:t>
      </w:r>
      <w:r w:rsidRPr="00841902">
        <w:rPr>
          <w:i/>
          <w:iCs/>
        </w:rPr>
        <w:t xml:space="preserve">Airports </w:t>
      </w:r>
      <w:r w:rsidR="00535E37" w:rsidRPr="00841902">
        <w:rPr>
          <w:i/>
          <w:iCs/>
        </w:rPr>
        <w:t>Regulations 1</w:t>
      </w:r>
      <w:r w:rsidRPr="00841902">
        <w:rPr>
          <w:i/>
          <w:iCs/>
        </w:rPr>
        <w:t>997</w:t>
      </w:r>
      <w:r w:rsidRPr="00841902">
        <w:t>”, substitute “</w:t>
      </w:r>
      <w:r w:rsidRPr="00841902">
        <w:rPr>
          <w:i/>
          <w:iCs/>
        </w:rPr>
        <w:t xml:space="preserve">Airports </w:t>
      </w:r>
      <w:r w:rsidR="00841902" w:rsidRPr="00841902">
        <w:rPr>
          <w:i/>
          <w:iCs/>
        </w:rPr>
        <w:t>Regulations 2</w:t>
      </w:r>
      <w:r w:rsidRPr="00841902">
        <w:rPr>
          <w:i/>
          <w:iCs/>
        </w:rPr>
        <w:t>024</w:t>
      </w:r>
      <w:r w:rsidRPr="00841902">
        <w:t>”.</w:t>
      </w:r>
    </w:p>
    <w:p w14:paraId="66EFF5F1" w14:textId="687AC1A6" w:rsidR="00E7378E" w:rsidRPr="00841902" w:rsidRDefault="00550819" w:rsidP="00E7378E">
      <w:pPr>
        <w:pStyle w:val="ItemHead"/>
      </w:pPr>
      <w:r w:rsidRPr="00841902">
        <w:t>2</w:t>
      </w:r>
      <w:r w:rsidR="00E7378E" w:rsidRPr="00841902">
        <w:t xml:space="preserve">  </w:t>
      </w:r>
      <w:r w:rsidR="00C93B08" w:rsidRPr="00841902">
        <w:t>Regulation 4</w:t>
      </w:r>
      <w:r w:rsidR="005F1CCF" w:rsidRPr="00841902">
        <w:t>AA</w:t>
      </w:r>
    </w:p>
    <w:p w14:paraId="72F42300" w14:textId="5FDB851F" w:rsidR="005F1CCF" w:rsidRPr="00841902" w:rsidRDefault="005F1CCF" w:rsidP="005F1CCF">
      <w:pPr>
        <w:pStyle w:val="Item"/>
      </w:pPr>
      <w:r w:rsidRPr="00841902">
        <w:t>After “Sydney (Kingsford</w:t>
      </w:r>
      <w:r w:rsidR="00841902">
        <w:noBreakHyphen/>
      </w:r>
      <w:r w:rsidRPr="00841902">
        <w:t>Smith) Airport,”, insert “Sydney West Airport,”.</w:t>
      </w:r>
    </w:p>
    <w:p w14:paraId="4D4EEB30" w14:textId="3A022674" w:rsidR="005F1CCF" w:rsidRPr="00841902" w:rsidRDefault="00550819" w:rsidP="005F1CCF">
      <w:pPr>
        <w:pStyle w:val="ItemHead"/>
      </w:pPr>
      <w:r w:rsidRPr="00841902">
        <w:t>3</w:t>
      </w:r>
      <w:r w:rsidR="005F1CCF" w:rsidRPr="00841902">
        <w:t xml:space="preserve">  </w:t>
      </w:r>
      <w:r w:rsidR="00C93B08" w:rsidRPr="00841902">
        <w:t>Paragraph 4</w:t>
      </w:r>
      <w:r w:rsidR="00DF5C24" w:rsidRPr="00841902">
        <w:t>AE(a)</w:t>
      </w:r>
    </w:p>
    <w:p w14:paraId="1AA43A40" w14:textId="1A2C6173" w:rsidR="00DF5C24" w:rsidRPr="00841902" w:rsidRDefault="00DF5C24" w:rsidP="00DF5C24">
      <w:pPr>
        <w:pStyle w:val="Item"/>
      </w:pPr>
      <w:r w:rsidRPr="00841902">
        <w:t>Repeal the paragraph, substitute:</w:t>
      </w:r>
    </w:p>
    <w:p w14:paraId="1A26FA46" w14:textId="2FFD6BE6" w:rsidR="00DF5C24" w:rsidRPr="00841902" w:rsidRDefault="00DF5C24" w:rsidP="00DF5C24">
      <w:pPr>
        <w:pStyle w:val="paragraph"/>
      </w:pPr>
      <w:r w:rsidRPr="00841902">
        <w:tab/>
        <w:t>(a)</w:t>
      </w:r>
      <w:r w:rsidRPr="00841902">
        <w:tab/>
        <w:t>to sell or supply liquor on premises in:</w:t>
      </w:r>
    </w:p>
    <w:p w14:paraId="1C55E3D9" w14:textId="1DBD4E7A" w:rsidR="00DF5C24" w:rsidRPr="00841902" w:rsidRDefault="00DF5C24" w:rsidP="00DF5C24">
      <w:pPr>
        <w:pStyle w:val="paragraphsub"/>
      </w:pPr>
      <w:r w:rsidRPr="00841902">
        <w:tab/>
        <w:t>(i)</w:t>
      </w:r>
      <w:r w:rsidRPr="00841902">
        <w:tab/>
        <w:t>a passenger terminal on Sydney (Kingsford</w:t>
      </w:r>
      <w:r w:rsidR="00841902">
        <w:noBreakHyphen/>
      </w:r>
      <w:r w:rsidRPr="00841902">
        <w:t>Smith) Airport that is specified in the licence; or</w:t>
      </w:r>
    </w:p>
    <w:p w14:paraId="79A814E2" w14:textId="4A9950C8" w:rsidR="00163C97" w:rsidRPr="00841902" w:rsidRDefault="00DF5C24" w:rsidP="00DF5C24">
      <w:pPr>
        <w:pStyle w:val="paragraphsub"/>
      </w:pPr>
      <w:r w:rsidRPr="00841902">
        <w:tab/>
        <w:t>(ii)</w:t>
      </w:r>
      <w:r w:rsidRPr="00841902">
        <w:tab/>
        <w:t>a passenger terminal on Sydney West Airport that is specified in the licence</w:t>
      </w:r>
      <w:r w:rsidR="00FD6F38" w:rsidRPr="00841902">
        <w:t>; and</w:t>
      </w:r>
    </w:p>
    <w:p w14:paraId="7846E900" w14:textId="6B1E5157" w:rsidR="009812A6" w:rsidRPr="00841902" w:rsidRDefault="00550819" w:rsidP="009812A6">
      <w:pPr>
        <w:pStyle w:val="ItemHead"/>
      </w:pPr>
      <w:r w:rsidRPr="00841902">
        <w:t>4</w:t>
      </w:r>
      <w:r w:rsidR="009812A6" w:rsidRPr="00841902">
        <w:t xml:space="preserve">  </w:t>
      </w:r>
      <w:r w:rsidR="00C93B08" w:rsidRPr="00841902">
        <w:t>Regulations 4</w:t>
      </w:r>
      <w:r w:rsidR="009812A6" w:rsidRPr="00841902">
        <w:t>AF</w:t>
      </w:r>
      <w:r w:rsidR="009C541B" w:rsidRPr="00841902">
        <w:t xml:space="preserve"> and 4AG</w:t>
      </w:r>
    </w:p>
    <w:p w14:paraId="10F6DA97" w14:textId="44BE33FB" w:rsidR="00237649" w:rsidRPr="00841902" w:rsidRDefault="009812A6" w:rsidP="00237649">
      <w:pPr>
        <w:pStyle w:val="Item"/>
      </w:pPr>
      <w:r w:rsidRPr="00841902">
        <w:t>After “Airport</w:t>
      </w:r>
      <w:r w:rsidR="00F255B9" w:rsidRPr="00841902">
        <w:t>”, insert “or on Sydney West Airport”.</w:t>
      </w:r>
    </w:p>
    <w:p w14:paraId="0FB1D15A" w14:textId="399AD717" w:rsidR="007F45FE" w:rsidRPr="00841902" w:rsidRDefault="00550819" w:rsidP="007F45FE">
      <w:pPr>
        <w:pStyle w:val="ItemHead"/>
      </w:pPr>
      <w:r w:rsidRPr="00841902">
        <w:t>5</w:t>
      </w:r>
      <w:r w:rsidR="007F45FE" w:rsidRPr="00841902">
        <w:t xml:space="preserve">  </w:t>
      </w:r>
      <w:r w:rsidR="00C93B08" w:rsidRPr="00841902">
        <w:t>Subregulation 4</w:t>
      </w:r>
      <w:r w:rsidR="007F45FE" w:rsidRPr="00841902">
        <w:t>AN(4)</w:t>
      </w:r>
    </w:p>
    <w:p w14:paraId="3F99166A" w14:textId="2B852C05" w:rsidR="001C4866" w:rsidRPr="00841902" w:rsidRDefault="00EC5304" w:rsidP="00C93ACC">
      <w:pPr>
        <w:pStyle w:val="Item"/>
      </w:pPr>
      <w:r w:rsidRPr="00841902">
        <w:t>After “Airport”, insert “or</w:t>
      </w:r>
      <w:r w:rsidR="00C93ACC" w:rsidRPr="00841902">
        <w:t xml:space="preserve"> on</w:t>
      </w:r>
      <w:r w:rsidRPr="00841902">
        <w:t xml:space="preserve"> Sydney West Airport”.</w:t>
      </w:r>
    </w:p>
    <w:p w14:paraId="7F6276E6" w14:textId="4CE0FA01" w:rsidR="00CA61A4" w:rsidRPr="00841902" w:rsidRDefault="00550819" w:rsidP="00CA61A4">
      <w:pPr>
        <w:pStyle w:val="ItemHead"/>
      </w:pPr>
      <w:r w:rsidRPr="00841902">
        <w:t>6</w:t>
      </w:r>
      <w:r w:rsidR="00CA61A4" w:rsidRPr="00841902">
        <w:t xml:space="preserve">  </w:t>
      </w:r>
      <w:r w:rsidR="00C93B08" w:rsidRPr="00841902">
        <w:t>Regulation 4</w:t>
      </w:r>
      <w:r w:rsidR="00CA61A4" w:rsidRPr="00841902">
        <w:t>BN</w:t>
      </w:r>
    </w:p>
    <w:p w14:paraId="504AC565" w14:textId="5C8AD4EB" w:rsidR="006C7E3A" w:rsidRPr="00841902" w:rsidRDefault="00CA61A4" w:rsidP="00CA61A4">
      <w:pPr>
        <w:pStyle w:val="Item"/>
      </w:pPr>
      <w:r w:rsidRPr="00841902">
        <w:t>Omit</w:t>
      </w:r>
      <w:r w:rsidR="006C7E3A" w:rsidRPr="00841902">
        <w:t xml:space="preserve"> all the words after</w:t>
      </w:r>
      <w:r w:rsidRPr="00841902">
        <w:t xml:space="preserve"> “</w:t>
      </w:r>
      <w:r w:rsidR="00CB3414" w:rsidRPr="00841902">
        <w:t xml:space="preserve">specified in the </w:t>
      </w:r>
      <w:r w:rsidR="006C7E3A" w:rsidRPr="00841902">
        <w:t>sub</w:t>
      </w:r>
      <w:r w:rsidR="00841902">
        <w:noBreakHyphen/>
      </w:r>
      <w:r w:rsidR="006C7E3A" w:rsidRPr="00841902">
        <w:t>licence”, substitute:</w:t>
      </w:r>
    </w:p>
    <w:p w14:paraId="48D6E6ED" w14:textId="2484030B" w:rsidR="00CA61A4" w:rsidRPr="00841902" w:rsidRDefault="008E7250" w:rsidP="008E7250">
      <w:pPr>
        <w:pStyle w:val="subsection"/>
      </w:pPr>
      <w:r w:rsidRPr="00841902">
        <w:tab/>
      </w:r>
      <w:r w:rsidRPr="00841902">
        <w:tab/>
      </w:r>
      <w:r w:rsidR="006C7E3A" w:rsidRPr="00841902">
        <w:t>in:</w:t>
      </w:r>
    </w:p>
    <w:p w14:paraId="658A8B5D" w14:textId="74084519" w:rsidR="008E7250" w:rsidRPr="00841902" w:rsidRDefault="008E7250" w:rsidP="008E7250">
      <w:pPr>
        <w:pStyle w:val="paragraph"/>
      </w:pPr>
      <w:r w:rsidRPr="00841902">
        <w:tab/>
        <w:t>(a)</w:t>
      </w:r>
      <w:r w:rsidRPr="00841902">
        <w:tab/>
        <w:t>a passenger terminal on Sydney (Kingsford</w:t>
      </w:r>
      <w:r w:rsidR="00841902">
        <w:noBreakHyphen/>
      </w:r>
      <w:r w:rsidRPr="00841902">
        <w:t>Smith) Airport specified in the licence;</w:t>
      </w:r>
      <w:r w:rsidR="00FA1696" w:rsidRPr="00841902">
        <w:t xml:space="preserve"> or</w:t>
      </w:r>
    </w:p>
    <w:p w14:paraId="5D69B641" w14:textId="4CA22078" w:rsidR="00C93ACC" w:rsidRPr="00841902" w:rsidRDefault="008E7250" w:rsidP="008E7250">
      <w:pPr>
        <w:pStyle w:val="paragraph"/>
      </w:pPr>
      <w:r w:rsidRPr="00841902">
        <w:tab/>
        <w:t>(b)</w:t>
      </w:r>
      <w:r w:rsidRPr="00841902">
        <w:tab/>
        <w:t>a passenger terminal on Sydney West Airport specified in the licence.</w:t>
      </w:r>
    </w:p>
    <w:p w14:paraId="3A9A94E6" w14:textId="574ECEB5" w:rsidR="006C7E3A" w:rsidRPr="00841902" w:rsidRDefault="00550819" w:rsidP="006C7E3A">
      <w:pPr>
        <w:pStyle w:val="ItemHead"/>
      </w:pPr>
      <w:r w:rsidRPr="00841902">
        <w:t>7</w:t>
      </w:r>
      <w:r w:rsidR="002238EE" w:rsidRPr="00841902">
        <w:t xml:space="preserve">  </w:t>
      </w:r>
      <w:r w:rsidR="00C93B08" w:rsidRPr="00841902">
        <w:t>Subregulation 4</w:t>
      </w:r>
      <w:r w:rsidR="002238EE" w:rsidRPr="00841902">
        <w:t>BO(1)</w:t>
      </w:r>
    </w:p>
    <w:p w14:paraId="7A3B5DFD" w14:textId="1E5552CA" w:rsidR="002238EE" w:rsidRPr="00841902" w:rsidRDefault="002238EE" w:rsidP="002238EE">
      <w:pPr>
        <w:pStyle w:val="Item"/>
      </w:pPr>
      <w:r w:rsidRPr="00841902">
        <w:t>After “Airport”, insert “or</w:t>
      </w:r>
      <w:r w:rsidR="0003225D" w:rsidRPr="00841902">
        <w:t xml:space="preserve"> on Sydney West Airport</w:t>
      </w:r>
      <w:r w:rsidR="00D11105" w:rsidRPr="00841902">
        <w:t>”.</w:t>
      </w:r>
    </w:p>
    <w:p w14:paraId="25439B08" w14:textId="58F019B6" w:rsidR="00682970" w:rsidRPr="00841902" w:rsidRDefault="00550819" w:rsidP="00682970">
      <w:pPr>
        <w:pStyle w:val="ItemHead"/>
      </w:pPr>
      <w:r w:rsidRPr="00841902">
        <w:t>8</w:t>
      </w:r>
      <w:r w:rsidR="00682970" w:rsidRPr="00841902">
        <w:t xml:space="preserve">  </w:t>
      </w:r>
      <w:r w:rsidR="00C93B08" w:rsidRPr="00841902">
        <w:t>Regulation 9</w:t>
      </w:r>
      <w:r w:rsidR="00682970" w:rsidRPr="00841902">
        <w:t>9</w:t>
      </w:r>
      <w:r w:rsidR="003F24AF" w:rsidRPr="00841902">
        <w:t xml:space="preserve"> (heading)</w:t>
      </w:r>
    </w:p>
    <w:p w14:paraId="73D99731" w14:textId="1110F413" w:rsidR="003F24AF" w:rsidRPr="00841902" w:rsidRDefault="003F24AF" w:rsidP="003F24AF">
      <w:pPr>
        <w:pStyle w:val="Item"/>
      </w:pPr>
      <w:r w:rsidRPr="00841902">
        <w:t>After “</w:t>
      </w:r>
      <w:r w:rsidRPr="00841902">
        <w:rPr>
          <w:b/>
          <w:bCs/>
        </w:rPr>
        <w:t>Airport</w:t>
      </w:r>
      <w:r w:rsidRPr="00841902">
        <w:t>”, insert “</w:t>
      </w:r>
      <w:r w:rsidRPr="00841902">
        <w:rPr>
          <w:b/>
          <w:bCs/>
        </w:rPr>
        <w:t>and Sydney West Airport</w:t>
      </w:r>
      <w:r w:rsidRPr="00841902">
        <w:t>”</w:t>
      </w:r>
      <w:r w:rsidR="00236E5E" w:rsidRPr="00841902">
        <w:t>.</w:t>
      </w:r>
    </w:p>
    <w:p w14:paraId="2D7CD857" w14:textId="2D1D983E" w:rsidR="003F24AF" w:rsidRPr="00841902" w:rsidRDefault="00550819" w:rsidP="003F24AF">
      <w:pPr>
        <w:pStyle w:val="ItemHead"/>
      </w:pPr>
      <w:r w:rsidRPr="00841902">
        <w:t>9</w:t>
      </w:r>
      <w:r w:rsidR="003F24AF" w:rsidRPr="00841902">
        <w:t xml:space="preserve">  </w:t>
      </w:r>
      <w:r w:rsidR="00C93B08" w:rsidRPr="00841902">
        <w:t>Regulation 9</w:t>
      </w:r>
      <w:r w:rsidR="003F24AF" w:rsidRPr="00841902">
        <w:t>9</w:t>
      </w:r>
    </w:p>
    <w:p w14:paraId="5FA571BF" w14:textId="61749875" w:rsidR="00682970" w:rsidRPr="00841902" w:rsidRDefault="003F24AF" w:rsidP="004914A3">
      <w:pPr>
        <w:pStyle w:val="Item"/>
      </w:pPr>
      <w:r w:rsidRPr="00841902">
        <w:t>After “</w:t>
      </w:r>
      <w:r w:rsidR="00DF0031" w:rsidRPr="00841902">
        <w:t>Airport”, insert “</w:t>
      </w:r>
      <w:r w:rsidR="00BC4505" w:rsidRPr="00841902">
        <w:t xml:space="preserve">or </w:t>
      </w:r>
      <w:r w:rsidR="00DF0031" w:rsidRPr="00841902">
        <w:t>Sydney West Airport”.</w:t>
      </w:r>
    </w:p>
    <w:p w14:paraId="576F8865" w14:textId="69092C6C" w:rsidR="00A54E71" w:rsidRPr="00841902" w:rsidRDefault="00550819" w:rsidP="00A54E71">
      <w:pPr>
        <w:pStyle w:val="ItemHead"/>
      </w:pPr>
      <w:r w:rsidRPr="00841902">
        <w:t>10</w:t>
      </w:r>
      <w:r w:rsidR="00A54E71" w:rsidRPr="00841902">
        <w:t xml:space="preserve">  </w:t>
      </w:r>
      <w:r w:rsidR="00C93B08" w:rsidRPr="00841902">
        <w:t>Regulation 1</w:t>
      </w:r>
      <w:r w:rsidR="00A54E71" w:rsidRPr="00841902">
        <w:t>00</w:t>
      </w:r>
    </w:p>
    <w:p w14:paraId="63AFD705" w14:textId="5FACB62B" w:rsidR="0054128E" w:rsidRPr="00841902" w:rsidRDefault="00A54E71" w:rsidP="00243A0F">
      <w:pPr>
        <w:pStyle w:val="Item"/>
      </w:pPr>
      <w:r w:rsidRPr="00841902">
        <w:t>After “Airport”, insert “</w:t>
      </w:r>
      <w:r w:rsidR="00BC4505" w:rsidRPr="00841902">
        <w:t>or</w:t>
      </w:r>
      <w:r w:rsidRPr="00841902">
        <w:t xml:space="preserve"> Sydney West Airport”.</w:t>
      </w:r>
    </w:p>
    <w:sectPr w:rsidR="0054128E" w:rsidRPr="00841902" w:rsidSect="005D013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230D1" w14:textId="77777777" w:rsidR="005B51CD" w:rsidRDefault="005B51CD" w:rsidP="0048364F">
      <w:pPr>
        <w:spacing w:line="240" w:lineRule="auto"/>
      </w:pPr>
      <w:r>
        <w:separator/>
      </w:r>
    </w:p>
  </w:endnote>
  <w:endnote w:type="continuationSeparator" w:id="0">
    <w:p w14:paraId="74EBD2C1" w14:textId="77777777" w:rsidR="005B51CD" w:rsidRDefault="005B51C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1A915" w14:textId="75BA89D4" w:rsidR="0048364F" w:rsidRPr="005D013D" w:rsidRDefault="005D013D" w:rsidP="005D013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013D">
      <w:rPr>
        <w:i/>
        <w:sz w:val="18"/>
      </w:rPr>
      <w:t>OPC67392 -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7E61F" w14:textId="77777777" w:rsidR="0048364F" w:rsidRDefault="0048364F" w:rsidP="00E97334"/>
  <w:p w14:paraId="1AF2D881" w14:textId="3885515F" w:rsidR="00E97334" w:rsidRPr="005D013D" w:rsidRDefault="005D013D" w:rsidP="005D013D">
    <w:pPr>
      <w:rPr>
        <w:rFonts w:cs="Times New Roman"/>
        <w:i/>
        <w:sz w:val="18"/>
      </w:rPr>
    </w:pPr>
    <w:r w:rsidRPr="005D013D">
      <w:rPr>
        <w:rFonts w:cs="Times New Roman"/>
        <w:i/>
        <w:sz w:val="18"/>
      </w:rPr>
      <w:t>OPC67392 -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B5F83" w14:textId="00FAE151" w:rsidR="0048364F" w:rsidRPr="005D013D" w:rsidRDefault="005D013D" w:rsidP="005D013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013D">
      <w:rPr>
        <w:i/>
        <w:sz w:val="18"/>
      </w:rPr>
      <w:t>OPC67392 -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A670B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B1E011A" w14:textId="77777777" w:rsidTr="004517E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B013FA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FAFE6A" w14:textId="141BB8A8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0672">
            <w:rPr>
              <w:i/>
              <w:sz w:val="18"/>
            </w:rPr>
            <w:t>Airports (Control of On-Airport Activities) Amendment (Sydney West Airport)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FF02E0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57CEBF1" w14:textId="33A2939A" w:rsidR="00A136F5" w:rsidRPr="005D013D" w:rsidRDefault="005D013D" w:rsidP="005D013D">
    <w:pPr>
      <w:rPr>
        <w:rFonts w:cs="Times New Roman"/>
        <w:i/>
        <w:sz w:val="18"/>
      </w:rPr>
    </w:pPr>
    <w:r w:rsidRPr="005D013D">
      <w:rPr>
        <w:rFonts w:cs="Times New Roman"/>
        <w:i/>
        <w:sz w:val="18"/>
      </w:rPr>
      <w:t>OPC67392 -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0D405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3FB52B62" w14:textId="77777777" w:rsidTr="004517E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82902B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E19EFC" w14:textId="1ED26F81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0672">
            <w:rPr>
              <w:i/>
              <w:sz w:val="18"/>
            </w:rPr>
            <w:t>Airports (Control of On-Airport Activities) Amendment (Sydney West Airport)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59CE977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5DD1D9" w14:textId="10467EC2" w:rsidR="00A136F5" w:rsidRPr="005D013D" w:rsidRDefault="005D013D" w:rsidP="005D013D">
    <w:pPr>
      <w:rPr>
        <w:rFonts w:cs="Times New Roman"/>
        <w:i/>
        <w:sz w:val="18"/>
      </w:rPr>
    </w:pPr>
    <w:r w:rsidRPr="005D013D">
      <w:rPr>
        <w:rFonts w:cs="Times New Roman"/>
        <w:i/>
        <w:sz w:val="18"/>
      </w:rPr>
      <w:t>OPC67392 -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4D9F1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30FB9989" w14:textId="77777777" w:rsidTr="004517E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D9C678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9FD437" w14:textId="3F38DDB4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0672">
            <w:rPr>
              <w:i/>
              <w:sz w:val="18"/>
            </w:rPr>
            <w:t>Airports (Control of On-Airport Activities) Amendment (Sydney West Airport)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9D2E07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CB5F1CF" w14:textId="0BD39291" w:rsidR="00A136F5" w:rsidRPr="005D013D" w:rsidRDefault="005D013D" w:rsidP="005D013D">
    <w:pPr>
      <w:rPr>
        <w:rFonts w:cs="Times New Roman"/>
        <w:i/>
        <w:sz w:val="18"/>
      </w:rPr>
    </w:pPr>
    <w:r w:rsidRPr="005D013D">
      <w:rPr>
        <w:rFonts w:cs="Times New Roman"/>
        <w:i/>
        <w:sz w:val="18"/>
      </w:rPr>
      <w:t>OPC67392 -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1C549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7EEF4633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4A67F2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82945E" w14:textId="6420CFEE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0672">
            <w:rPr>
              <w:i/>
              <w:sz w:val="18"/>
            </w:rPr>
            <w:t>Airports (Control of On-Airport Activities) Amendment (Sydney West Airport)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82B1E4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FF5CCA" w14:textId="7F05571B" w:rsidR="007A6863" w:rsidRPr="005D013D" w:rsidRDefault="005D013D" w:rsidP="005D013D">
    <w:pPr>
      <w:rPr>
        <w:rFonts w:cs="Times New Roman"/>
        <w:i/>
        <w:sz w:val="18"/>
      </w:rPr>
    </w:pPr>
    <w:r w:rsidRPr="005D013D">
      <w:rPr>
        <w:rFonts w:cs="Times New Roman"/>
        <w:i/>
        <w:sz w:val="18"/>
      </w:rPr>
      <w:t>OPC67392 -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D8F1B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345C951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77D20E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C2355B" w14:textId="7ADF68DC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0672">
            <w:rPr>
              <w:i/>
              <w:sz w:val="18"/>
            </w:rPr>
            <w:t>Airports (Control of On-Airport Activities) Amendment (Sydney West Airport)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85CED4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3CBCF6" w14:textId="0AEB9C30" w:rsidR="00A136F5" w:rsidRPr="005D013D" w:rsidRDefault="005D013D" w:rsidP="005D013D">
    <w:pPr>
      <w:rPr>
        <w:rFonts w:cs="Times New Roman"/>
        <w:i/>
        <w:sz w:val="18"/>
      </w:rPr>
    </w:pPr>
    <w:r w:rsidRPr="005D013D">
      <w:rPr>
        <w:rFonts w:cs="Times New Roman"/>
        <w:i/>
        <w:sz w:val="18"/>
      </w:rPr>
      <w:t>OPC67392 -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D22E6" w14:textId="77777777" w:rsidR="005B51CD" w:rsidRDefault="005B51CD" w:rsidP="0048364F">
      <w:pPr>
        <w:spacing w:line="240" w:lineRule="auto"/>
      </w:pPr>
      <w:r>
        <w:separator/>
      </w:r>
    </w:p>
  </w:footnote>
  <w:footnote w:type="continuationSeparator" w:id="0">
    <w:p w14:paraId="591B149A" w14:textId="77777777" w:rsidR="005B51CD" w:rsidRDefault="005B51C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AA8E6" w14:textId="1B3A3AB3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75B03" w14:textId="04A02A7B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C6BF1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0514D" w14:textId="3E10952C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6C779" w14:textId="421CCB7F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C1779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1D7A3" w14:textId="2546E11B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D185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D1852">
      <w:rPr>
        <w:noProof/>
        <w:sz w:val="20"/>
      </w:rPr>
      <w:t>Amendments</w:t>
    </w:r>
    <w:r>
      <w:rPr>
        <w:sz w:val="20"/>
      </w:rPr>
      <w:fldChar w:fldCharType="end"/>
    </w:r>
  </w:p>
  <w:p w14:paraId="393A6786" w14:textId="303590BC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0A25B52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8F4AC" w14:textId="418C5A9E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30F6810" w14:textId="4690F73B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1181824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C77D5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321545026">
    <w:abstractNumId w:val="9"/>
  </w:num>
  <w:num w:numId="2" w16cid:durableId="2086805133">
    <w:abstractNumId w:val="7"/>
  </w:num>
  <w:num w:numId="3" w16cid:durableId="1237669931">
    <w:abstractNumId w:val="6"/>
  </w:num>
  <w:num w:numId="4" w16cid:durableId="2099059400">
    <w:abstractNumId w:val="5"/>
  </w:num>
  <w:num w:numId="5" w16cid:durableId="557940281">
    <w:abstractNumId w:val="4"/>
  </w:num>
  <w:num w:numId="6" w16cid:durableId="29185120">
    <w:abstractNumId w:val="8"/>
  </w:num>
  <w:num w:numId="7" w16cid:durableId="524833394">
    <w:abstractNumId w:val="3"/>
  </w:num>
  <w:num w:numId="8" w16cid:durableId="1148589717">
    <w:abstractNumId w:val="2"/>
  </w:num>
  <w:num w:numId="9" w16cid:durableId="926034090">
    <w:abstractNumId w:val="1"/>
  </w:num>
  <w:num w:numId="10" w16cid:durableId="58797566">
    <w:abstractNumId w:val="0"/>
  </w:num>
  <w:num w:numId="11" w16cid:durableId="287130008">
    <w:abstractNumId w:val="15"/>
  </w:num>
  <w:num w:numId="12" w16cid:durableId="1669674012">
    <w:abstractNumId w:val="11"/>
  </w:num>
  <w:num w:numId="13" w16cid:durableId="859397523">
    <w:abstractNumId w:val="12"/>
  </w:num>
  <w:num w:numId="14" w16cid:durableId="450561111">
    <w:abstractNumId w:val="14"/>
  </w:num>
  <w:num w:numId="15" w16cid:durableId="396439755">
    <w:abstractNumId w:val="13"/>
  </w:num>
  <w:num w:numId="16" w16cid:durableId="717360405">
    <w:abstractNumId w:val="10"/>
  </w:num>
  <w:num w:numId="17" w16cid:durableId="191848906">
    <w:abstractNumId w:val="17"/>
  </w:num>
  <w:num w:numId="18" w16cid:durableId="20008826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CD"/>
    <w:rsid w:val="00000263"/>
    <w:rsid w:val="000113BC"/>
    <w:rsid w:val="000136AF"/>
    <w:rsid w:val="00023726"/>
    <w:rsid w:val="0003225D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A7DF9"/>
    <w:rsid w:val="000B22A4"/>
    <w:rsid w:val="000C04E4"/>
    <w:rsid w:val="000C0D63"/>
    <w:rsid w:val="000C5343"/>
    <w:rsid w:val="000D05EF"/>
    <w:rsid w:val="000D5485"/>
    <w:rsid w:val="000F01E3"/>
    <w:rsid w:val="000F21C1"/>
    <w:rsid w:val="0010118F"/>
    <w:rsid w:val="00105D72"/>
    <w:rsid w:val="0010745C"/>
    <w:rsid w:val="00117277"/>
    <w:rsid w:val="00155873"/>
    <w:rsid w:val="00160BD7"/>
    <w:rsid w:val="00163C97"/>
    <w:rsid w:val="001643C9"/>
    <w:rsid w:val="00165568"/>
    <w:rsid w:val="00166082"/>
    <w:rsid w:val="00166C2F"/>
    <w:rsid w:val="001716C9"/>
    <w:rsid w:val="001724B2"/>
    <w:rsid w:val="00176AF6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4866"/>
    <w:rsid w:val="001C69C4"/>
    <w:rsid w:val="001C70D9"/>
    <w:rsid w:val="001E0A8D"/>
    <w:rsid w:val="001E0DE1"/>
    <w:rsid w:val="001E3531"/>
    <w:rsid w:val="001E3590"/>
    <w:rsid w:val="001E7407"/>
    <w:rsid w:val="001F369B"/>
    <w:rsid w:val="001F5C2F"/>
    <w:rsid w:val="00201D27"/>
    <w:rsid w:val="0020300C"/>
    <w:rsid w:val="00204322"/>
    <w:rsid w:val="00220A0C"/>
    <w:rsid w:val="002238EE"/>
    <w:rsid w:val="00223E4A"/>
    <w:rsid w:val="002302EA"/>
    <w:rsid w:val="00230672"/>
    <w:rsid w:val="00236E5E"/>
    <w:rsid w:val="00237649"/>
    <w:rsid w:val="00237A71"/>
    <w:rsid w:val="00240749"/>
    <w:rsid w:val="00243A0F"/>
    <w:rsid w:val="00243B48"/>
    <w:rsid w:val="002468D7"/>
    <w:rsid w:val="00263886"/>
    <w:rsid w:val="00274F15"/>
    <w:rsid w:val="00285CDD"/>
    <w:rsid w:val="00291167"/>
    <w:rsid w:val="00297ECB"/>
    <w:rsid w:val="002C152A"/>
    <w:rsid w:val="002C372A"/>
    <w:rsid w:val="002D043A"/>
    <w:rsid w:val="002E6D6C"/>
    <w:rsid w:val="0031713F"/>
    <w:rsid w:val="003173B2"/>
    <w:rsid w:val="00321913"/>
    <w:rsid w:val="00324EE6"/>
    <w:rsid w:val="003316DC"/>
    <w:rsid w:val="00332E0D"/>
    <w:rsid w:val="003415D3"/>
    <w:rsid w:val="00346335"/>
    <w:rsid w:val="003514DB"/>
    <w:rsid w:val="00351CF0"/>
    <w:rsid w:val="00352B0F"/>
    <w:rsid w:val="003561B0"/>
    <w:rsid w:val="00367960"/>
    <w:rsid w:val="003A15AC"/>
    <w:rsid w:val="003A56EB"/>
    <w:rsid w:val="003B0627"/>
    <w:rsid w:val="003B6BD8"/>
    <w:rsid w:val="003C2993"/>
    <w:rsid w:val="003C5F2B"/>
    <w:rsid w:val="003D0BFE"/>
    <w:rsid w:val="003D5700"/>
    <w:rsid w:val="003F04EA"/>
    <w:rsid w:val="003F0F5A"/>
    <w:rsid w:val="003F1E79"/>
    <w:rsid w:val="003F24AF"/>
    <w:rsid w:val="00400A30"/>
    <w:rsid w:val="004022CA"/>
    <w:rsid w:val="004116CD"/>
    <w:rsid w:val="004116DA"/>
    <w:rsid w:val="00414ADE"/>
    <w:rsid w:val="00424CA9"/>
    <w:rsid w:val="004257BB"/>
    <w:rsid w:val="004261D9"/>
    <w:rsid w:val="004415E4"/>
    <w:rsid w:val="0044291A"/>
    <w:rsid w:val="004517E7"/>
    <w:rsid w:val="0045218F"/>
    <w:rsid w:val="004578AF"/>
    <w:rsid w:val="00460499"/>
    <w:rsid w:val="00474835"/>
    <w:rsid w:val="00476495"/>
    <w:rsid w:val="004819C7"/>
    <w:rsid w:val="0048364F"/>
    <w:rsid w:val="00490F2E"/>
    <w:rsid w:val="004914A3"/>
    <w:rsid w:val="00493CCE"/>
    <w:rsid w:val="00496DB3"/>
    <w:rsid w:val="00496F97"/>
    <w:rsid w:val="004A09FE"/>
    <w:rsid w:val="004A5153"/>
    <w:rsid w:val="004A53EA"/>
    <w:rsid w:val="004B25C1"/>
    <w:rsid w:val="004D12C7"/>
    <w:rsid w:val="004D1852"/>
    <w:rsid w:val="004D60FC"/>
    <w:rsid w:val="004F1FAC"/>
    <w:rsid w:val="004F676E"/>
    <w:rsid w:val="00516B8D"/>
    <w:rsid w:val="00523D8D"/>
    <w:rsid w:val="0052686F"/>
    <w:rsid w:val="0052756C"/>
    <w:rsid w:val="00530230"/>
    <w:rsid w:val="00530CC9"/>
    <w:rsid w:val="00531B77"/>
    <w:rsid w:val="00535E37"/>
    <w:rsid w:val="00537FBC"/>
    <w:rsid w:val="0054128E"/>
    <w:rsid w:val="00541D73"/>
    <w:rsid w:val="00543469"/>
    <w:rsid w:val="005452CC"/>
    <w:rsid w:val="00546FA3"/>
    <w:rsid w:val="00550819"/>
    <w:rsid w:val="00553FDE"/>
    <w:rsid w:val="00554243"/>
    <w:rsid w:val="00555ED1"/>
    <w:rsid w:val="0055728B"/>
    <w:rsid w:val="00557C7A"/>
    <w:rsid w:val="00562A58"/>
    <w:rsid w:val="00581211"/>
    <w:rsid w:val="00584811"/>
    <w:rsid w:val="00584F34"/>
    <w:rsid w:val="00593AA6"/>
    <w:rsid w:val="00594161"/>
    <w:rsid w:val="00594512"/>
    <w:rsid w:val="00594749"/>
    <w:rsid w:val="005A3353"/>
    <w:rsid w:val="005A482B"/>
    <w:rsid w:val="005B3883"/>
    <w:rsid w:val="005B4067"/>
    <w:rsid w:val="005B51CD"/>
    <w:rsid w:val="005C36E0"/>
    <w:rsid w:val="005C3F41"/>
    <w:rsid w:val="005C4383"/>
    <w:rsid w:val="005D013D"/>
    <w:rsid w:val="005D168D"/>
    <w:rsid w:val="005D5EA1"/>
    <w:rsid w:val="005E61D3"/>
    <w:rsid w:val="005F1CCF"/>
    <w:rsid w:val="005F4840"/>
    <w:rsid w:val="005F7738"/>
    <w:rsid w:val="00600219"/>
    <w:rsid w:val="00613EAD"/>
    <w:rsid w:val="006158AC"/>
    <w:rsid w:val="00640402"/>
    <w:rsid w:val="00640F78"/>
    <w:rsid w:val="00646E7B"/>
    <w:rsid w:val="00653A97"/>
    <w:rsid w:val="00655D6A"/>
    <w:rsid w:val="00656DE9"/>
    <w:rsid w:val="00662E11"/>
    <w:rsid w:val="00677CC2"/>
    <w:rsid w:val="00682970"/>
    <w:rsid w:val="00685F42"/>
    <w:rsid w:val="006866A1"/>
    <w:rsid w:val="00686B67"/>
    <w:rsid w:val="0069207B"/>
    <w:rsid w:val="006A4309"/>
    <w:rsid w:val="006B0E55"/>
    <w:rsid w:val="006B7006"/>
    <w:rsid w:val="006C2FE3"/>
    <w:rsid w:val="006C7E3A"/>
    <w:rsid w:val="006C7F8C"/>
    <w:rsid w:val="006D7AB9"/>
    <w:rsid w:val="00700B2C"/>
    <w:rsid w:val="00703A03"/>
    <w:rsid w:val="00705372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1E56"/>
    <w:rsid w:val="00774EDD"/>
    <w:rsid w:val="007757EC"/>
    <w:rsid w:val="007A115D"/>
    <w:rsid w:val="007A35E6"/>
    <w:rsid w:val="007A650C"/>
    <w:rsid w:val="007A6863"/>
    <w:rsid w:val="007C6914"/>
    <w:rsid w:val="007D45C1"/>
    <w:rsid w:val="007E7ADA"/>
    <w:rsid w:val="007E7D4A"/>
    <w:rsid w:val="007F45FE"/>
    <w:rsid w:val="007F48ED"/>
    <w:rsid w:val="007F7947"/>
    <w:rsid w:val="00800F3F"/>
    <w:rsid w:val="008073F6"/>
    <w:rsid w:val="00812F45"/>
    <w:rsid w:val="00823B55"/>
    <w:rsid w:val="00825A6F"/>
    <w:rsid w:val="00833EB9"/>
    <w:rsid w:val="00837259"/>
    <w:rsid w:val="0084172C"/>
    <w:rsid w:val="00841902"/>
    <w:rsid w:val="00856A31"/>
    <w:rsid w:val="00872F99"/>
    <w:rsid w:val="008754D0"/>
    <w:rsid w:val="00877D48"/>
    <w:rsid w:val="008816F0"/>
    <w:rsid w:val="0088345B"/>
    <w:rsid w:val="008A16A5"/>
    <w:rsid w:val="008B5D42"/>
    <w:rsid w:val="008B7626"/>
    <w:rsid w:val="008C2B5D"/>
    <w:rsid w:val="008C6B28"/>
    <w:rsid w:val="008D0EE0"/>
    <w:rsid w:val="008D5B99"/>
    <w:rsid w:val="008D78DF"/>
    <w:rsid w:val="008D7A27"/>
    <w:rsid w:val="008E4702"/>
    <w:rsid w:val="008E69AA"/>
    <w:rsid w:val="008E7250"/>
    <w:rsid w:val="008F4F1C"/>
    <w:rsid w:val="008F6BFE"/>
    <w:rsid w:val="00903899"/>
    <w:rsid w:val="00910E82"/>
    <w:rsid w:val="00911310"/>
    <w:rsid w:val="00922764"/>
    <w:rsid w:val="00932377"/>
    <w:rsid w:val="009408EA"/>
    <w:rsid w:val="00943102"/>
    <w:rsid w:val="0094523D"/>
    <w:rsid w:val="009559E6"/>
    <w:rsid w:val="00974DEA"/>
    <w:rsid w:val="00976A63"/>
    <w:rsid w:val="009812A6"/>
    <w:rsid w:val="00983419"/>
    <w:rsid w:val="00991753"/>
    <w:rsid w:val="00994821"/>
    <w:rsid w:val="009A5DA2"/>
    <w:rsid w:val="009C3431"/>
    <w:rsid w:val="009C4C35"/>
    <w:rsid w:val="009C541B"/>
    <w:rsid w:val="009C5989"/>
    <w:rsid w:val="009D08DA"/>
    <w:rsid w:val="009E5753"/>
    <w:rsid w:val="00A06860"/>
    <w:rsid w:val="00A136F5"/>
    <w:rsid w:val="00A231E2"/>
    <w:rsid w:val="00A2550D"/>
    <w:rsid w:val="00A33AEC"/>
    <w:rsid w:val="00A41404"/>
    <w:rsid w:val="00A4169B"/>
    <w:rsid w:val="00A445F2"/>
    <w:rsid w:val="00A5072D"/>
    <w:rsid w:val="00A50D55"/>
    <w:rsid w:val="00A5165B"/>
    <w:rsid w:val="00A52FDA"/>
    <w:rsid w:val="00A54E71"/>
    <w:rsid w:val="00A611AA"/>
    <w:rsid w:val="00A64912"/>
    <w:rsid w:val="00A70A74"/>
    <w:rsid w:val="00A729D9"/>
    <w:rsid w:val="00A8579E"/>
    <w:rsid w:val="00A90EA8"/>
    <w:rsid w:val="00A9677E"/>
    <w:rsid w:val="00AA0343"/>
    <w:rsid w:val="00AA2A5C"/>
    <w:rsid w:val="00AA3786"/>
    <w:rsid w:val="00AB78E9"/>
    <w:rsid w:val="00AD3467"/>
    <w:rsid w:val="00AD5641"/>
    <w:rsid w:val="00AD7252"/>
    <w:rsid w:val="00AE0F9B"/>
    <w:rsid w:val="00AF55FF"/>
    <w:rsid w:val="00B032D8"/>
    <w:rsid w:val="00B10546"/>
    <w:rsid w:val="00B33B3C"/>
    <w:rsid w:val="00B40D74"/>
    <w:rsid w:val="00B52663"/>
    <w:rsid w:val="00B56DCB"/>
    <w:rsid w:val="00B6072A"/>
    <w:rsid w:val="00B770D2"/>
    <w:rsid w:val="00B854D1"/>
    <w:rsid w:val="00B94F68"/>
    <w:rsid w:val="00BA108C"/>
    <w:rsid w:val="00BA47A3"/>
    <w:rsid w:val="00BA5026"/>
    <w:rsid w:val="00BB4627"/>
    <w:rsid w:val="00BB6E79"/>
    <w:rsid w:val="00BC0749"/>
    <w:rsid w:val="00BC4505"/>
    <w:rsid w:val="00BE3B31"/>
    <w:rsid w:val="00BE6F6C"/>
    <w:rsid w:val="00BE719A"/>
    <w:rsid w:val="00BE720A"/>
    <w:rsid w:val="00BF4A14"/>
    <w:rsid w:val="00BF6650"/>
    <w:rsid w:val="00C067E5"/>
    <w:rsid w:val="00C164CA"/>
    <w:rsid w:val="00C2264A"/>
    <w:rsid w:val="00C42BF8"/>
    <w:rsid w:val="00C460AE"/>
    <w:rsid w:val="00C50043"/>
    <w:rsid w:val="00C50A0F"/>
    <w:rsid w:val="00C7573B"/>
    <w:rsid w:val="00C76CF3"/>
    <w:rsid w:val="00C82384"/>
    <w:rsid w:val="00C93ACC"/>
    <w:rsid w:val="00C93B08"/>
    <w:rsid w:val="00CA61A4"/>
    <w:rsid w:val="00CA7844"/>
    <w:rsid w:val="00CB3414"/>
    <w:rsid w:val="00CB58EF"/>
    <w:rsid w:val="00CE7D64"/>
    <w:rsid w:val="00CF0BB2"/>
    <w:rsid w:val="00D10B02"/>
    <w:rsid w:val="00D11105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4574"/>
    <w:rsid w:val="00D95891"/>
    <w:rsid w:val="00DB5CB4"/>
    <w:rsid w:val="00DC4E8C"/>
    <w:rsid w:val="00DE149E"/>
    <w:rsid w:val="00DF0031"/>
    <w:rsid w:val="00DF3BE8"/>
    <w:rsid w:val="00DF5C24"/>
    <w:rsid w:val="00E05704"/>
    <w:rsid w:val="00E06C6A"/>
    <w:rsid w:val="00E12F1A"/>
    <w:rsid w:val="00E15561"/>
    <w:rsid w:val="00E21CFB"/>
    <w:rsid w:val="00E22935"/>
    <w:rsid w:val="00E54292"/>
    <w:rsid w:val="00E60191"/>
    <w:rsid w:val="00E7378E"/>
    <w:rsid w:val="00E74DC7"/>
    <w:rsid w:val="00E87699"/>
    <w:rsid w:val="00E92E27"/>
    <w:rsid w:val="00E9586B"/>
    <w:rsid w:val="00E97334"/>
    <w:rsid w:val="00EA0D36"/>
    <w:rsid w:val="00EC5304"/>
    <w:rsid w:val="00ED16FD"/>
    <w:rsid w:val="00ED4928"/>
    <w:rsid w:val="00ED7B7E"/>
    <w:rsid w:val="00EE3749"/>
    <w:rsid w:val="00EE5C52"/>
    <w:rsid w:val="00EE6190"/>
    <w:rsid w:val="00EF2E3A"/>
    <w:rsid w:val="00EF6402"/>
    <w:rsid w:val="00F025DF"/>
    <w:rsid w:val="00F040F7"/>
    <w:rsid w:val="00F047E2"/>
    <w:rsid w:val="00F04D57"/>
    <w:rsid w:val="00F078DC"/>
    <w:rsid w:val="00F109CA"/>
    <w:rsid w:val="00F11D2D"/>
    <w:rsid w:val="00F12C57"/>
    <w:rsid w:val="00F13E86"/>
    <w:rsid w:val="00F255B9"/>
    <w:rsid w:val="00F32727"/>
    <w:rsid w:val="00F32FCB"/>
    <w:rsid w:val="00F33AC6"/>
    <w:rsid w:val="00F42E49"/>
    <w:rsid w:val="00F43A13"/>
    <w:rsid w:val="00F541AB"/>
    <w:rsid w:val="00F65EFF"/>
    <w:rsid w:val="00F6709F"/>
    <w:rsid w:val="00F677A9"/>
    <w:rsid w:val="00F723BD"/>
    <w:rsid w:val="00F732EA"/>
    <w:rsid w:val="00F74953"/>
    <w:rsid w:val="00F84CF5"/>
    <w:rsid w:val="00F8612E"/>
    <w:rsid w:val="00F97C68"/>
    <w:rsid w:val="00FA1696"/>
    <w:rsid w:val="00FA420B"/>
    <w:rsid w:val="00FB425C"/>
    <w:rsid w:val="00FD6F38"/>
    <w:rsid w:val="00FE0781"/>
    <w:rsid w:val="00FF39DE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A5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4190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90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90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90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90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190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4190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4190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4190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4190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41902"/>
  </w:style>
  <w:style w:type="paragraph" w:customStyle="1" w:styleId="OPCParaBase">
    <w:name w:val="OPCParaBase"/>
    <w:qFormat/>
    <w:rsid w:val="0084190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4190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4190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4190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4190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4190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4190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4190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4190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4190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4190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41902"/>
  </w:style>
  <w:style w:type="paragraph" w:customStyle="1" w:styleId="Blocks">
    <w:name w:val="Blocks"/>
    <w:aliases w:val="bb"/>
    <w:basedOn w:val="OPCParaBase"/>
    <w:qFormat/>
    <w:rsid w:val="0084190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419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4190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41902"/>
    <w:rPr>
      <w:i/>
    </w:rPr>
  </w:style>
  <w:style w:type="paragraph" w:customStyle="1" w:styleId="BoxList">
    <w:name w:val="BoxList"/>
    <w:aliases w:val="bl"/>
    <w:basedOn w:val="BoxText"/>
    <w:qFormat/>
    <w:rsid w:val="0084190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4190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4190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41902"/>
    <w:pPr>
      <w:ind w:left="1985" w:hanging="851"/>
    </w:pPr>
  </w:style>
  <w:style w:type="character" w:customStyle="1" w:styleId="CharAmPartNo">
    <w:name w:val="CharAmPartNo"/>
    <w:basedOn w:val="OPCCharBase"/>
    <w:qFormat/>
    <w:rsid w:val="00841902"/>
  </w:style>
  <w:style w:type="character" w:customStyle="1" w:styleId="CharAmPartText">
    <w:name w:val="CharAmPartText"/>
    <w:basedOn w:val="OPCCharBase"/>
    <w:qFormat/>
    <w:rsid w:val="00841902"/>
  </w:style>
  <w:style w:type="character" w:customStyle="1" w:styleId="CharAmSchNo">
    <w:name w:val="CharAmSchNo"/>
    <w:basedOn w:val="OPCCharBase"/>
    <w:qFormat/>
    <w:rsid w:val="00841902"/>
  </w:style>
  <w:style w:type="character" w:customStyle="1" w:styleId="CharAmSchText">
    <w:name w:val="CharAmSchText"/>
    <w:basedOn w:val="OPCCharBase"/>
    <w:qFormat/>
    <w:rsid w:val="00841902"/>
  </w:style>
  <w:style w:type="character" w:customStyle="1" w:styleId="CharBoldItalic">
    <w:name w:val="CharBoldItalic"/>
    <w:basedOn w:val="OPCCharBase"/>
    <w:uiPriority w:val="1"/>
    <w:qFormat/>
    <w:rsid w:val="00841902"/>
    <w:rPr>
      <w:b/>
      <w:i/>
    </w:rPr>
  </w:style>
  <w:style w:type="character" w:customStyle="1" w:styleId="CharChapNo">
    <w:name w:val="CharChapNo"/>
    <w:basedOn w:val="OPCCharBase"/>
    <w:uiPriority w:val="1"/>
    <w:qFormat/>
    <w:rsid w:val="00841902"/>
  </w:style>
  <w:style w:type="character" w:customStyle="1" w:styleId="CharChapText">
    <w:name w:val="CharChapText"/>
    <w:basedOn w:val="OPCCharBase"/>
    <w:uiPriority w:val="1"/>
    <w:qFormat/>
    <w:rsid w:val="00841902"/>
  </w:style>
  <w:style w:type="character" w:customStyle="1" w:styleId="CharDivNo">
    <w:name w:val="CharDivNo"/>
    <w:basedOn w:val="OPCCharBase"/>
    <w:uiPriority w:val="1"/>
    <w:qFormat/>
    <w:rsid w:val="00841902"/>
  </w:style>
  <w:style w:type="character" w:customStyle="1" w:styleId="CharDivText">
    <w:name w:val="CharDivText"/>
    <w:basedOn w:val="OPCCharBase"/>
    <w:uiPriority w:val="1"/>
    <w:qFormat/>
    <w:rsid w:val="00841902"/>
  </w:style>
  <w:style w:type="character" w:customStyle="1" w:styleId="CharItalic">
    <w:name w:val="CharItalic"/>
    <w:basedOn w:val="OPCCharBase"/>
    <w:uiPriority w:val="1"/>
    <w:qFormat/>
    <w:rsid w:val="00841902"/>
    <w:rPr>
      <w:i/>
    </w:rPr>
  </w:style>
  <w:style w:type="character" w:customStyle="1" w:styleId="CharPartNo">
    <w:name w:val="CharPartNo"/>
    <w:basedOn w:val="OPCCharBase"/>
    <w:uiPriority w:val="1"/>
    <w:qFormat/>
    <w:rsid w:val="00841902"/>
  </w:style>
  <w:style w:type="character" w:customStyle="1" w:styleId="CharPartText">
    <w:name w:val="CharPartText"/>
    <w:basedOn w:val="OPCCharBase"/>
    <w:uiPriority w:val="1"/>
    <w:qFormat/>
    <w:rsid w:val="00841902"/>
  </w:style>
  <w:style w:type="character" w:customStyle="1" w:styleId="CharSectno">
    <w:name w:val="CharSectno"/>
    <w:basedOn w:val="OPCCharBase"/>
    <w:qFormat/>
    <w:rsid w:val="00841902"/>
  </w:style>
  <w:style w:type="character" w:customStyle="1" w:styleId="CharSubdNo">
    <w:name w:val="CharSubdNo"/>
    <w:basedOn w:val="OPCCharBase"/>
    <w:uiPriority w:val="1"/>
    <w:qFormat/>
    <w:rsid w:val="00841902"/>
  </w:style>
  <w:style w:type="character" w:customStyle="1" w:styleId="CharSubdText">
    <w:name w:val="CharSubdText"/>
    <w:basedOn w:val="OPCCharBase"/>
    <w:uiPriority w:val="1"/>
    <w:qFormat/>
    <w:rsid w:val="00841902"/>
  </w:style>
  <w:style w:type="paragraph" w:customStyle="1" w:styleId="CTA--">
    <w:name w:val="CTA --"/>
    <w:basedOn w:val="OPCParaBase"/>
    <w:next w:val="Normal"/>
    <w:rsid w:val="0084190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4190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4190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4190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4190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4190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4190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4190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4190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4190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4190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4190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4190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4190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4190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4190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4190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4190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4190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4190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4190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4190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190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4190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4190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4190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4190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4190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4190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4190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4190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4190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4190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4190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4190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4190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4190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4190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4190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4190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4190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4190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4190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4190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4190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4190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4190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4190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4190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4190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4190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419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4190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4190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4190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4190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4190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4190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4190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4190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4190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4190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4190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4190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4190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4190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4190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4190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4190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4190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4190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4190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41902"/>
    <w:rPr>
      <w:sz w:val="16"/>
    </w:rPr>
  </w:style>
  <w:style w:type="table" w:customStyle="1" w:styleId="CFlag">
    <w:name w:val="CFlag"/>
    <w:basedOn w:val="TableNormal"/>
    <w:uiPriority w:val="99"/>
    <w:rsid w:val="0084190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419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419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1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4190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4190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4190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4190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4190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4190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41902"/>
    <w:pPr>
      <w:spacing w:before="120"/>
    </w:pPr>
  </w:style>
  <w:style w:type="paragraph" w:customStyle="1" w:styleId="CompiledActNo">
    <w:name w:val="CompiledActNo"/>
    <w:basedOn w:val="OPCParaBase"/>
    <w:next w:val="Normal"/>
    <w:rsid w:val="0084190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4190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4190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4190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4190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4190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4190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4190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4190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4190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419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41902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41902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4190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4190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4190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4190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41902"/>
  </w:style>
  <w:style w:type="character" w:customStyle="1" w:styleId="CharSubPartNoCASA">
    <w:name w:val="CharSubPartNo(CASA)"/>
    <w:basedOn w:val="OPCCharBase"/>
    <w:uiPriority w:val="1"/>
    <w:rsid w:val="00841902"/>
  </w:style>
  <w:style w:type="paragraph" w:customStyle="1" w:styleId="ENoteTTIndentHeadingSub">
    <w:name w:val="ENoteTTIndentHeadingSub"/>
    <w:aliases w:val="enTTHis"/>
    <w:basedOn w:val="OPCParaBase"/>
    <w:rsid w:val="0084190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4190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4190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4190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4190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190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419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41902"/>
    <w:rPr>
      <w:sz w:val="22"/>
    </w:rPr>
  </w:style>
  <w:style w:type="paragraph" w:customStyle="1" w:styleId="SOTextNote">
    <w:name w:val="SO TextNote"/>
    <w:aliases w:val="sont"/>
    <w:basedOn w:val="SOText"/>
    <w:qFormat/>
    <w:rsid w:val="0084190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4190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41902"/>
    <w:rPr>
      <w:sz w:val="22"/>
    </w:rPr>
  </w:style>
  <w:style w:type="paragraph" w:customStyle="1" w:styleId="FileName">
    <w:name w:val="FileName"/>
    <w:basedOn w:val="Normal"/>
    <w:rsid w:val="00841902"/>
  </w:style>
  <w:style w:type="paragraph" w:customStyle="1" w:styleId="TableHeading">
    <w:name w:val="TableHeading"/>
    <w:aliases w:val="th"/>
    <w:basedOn w:val="OPCParaBase"/>
    <w:next w:val="Tabletext"/>
    <w:rsid w:val="0084190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4190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4190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4190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4190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4190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4190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4190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4190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419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4190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4190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4190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4190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419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90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4190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4190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4190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4190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4190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419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41902"/>
  </w:style>
  <w:style w:type="character" w:customStyle="1" w:styleId="charlegsubtitle1">
    <w:name w:val="charlegsubtitle1"/>
    <w:basedOn w:val="DefaultParagraphFont"/>
    <w:rsid w:val="0084190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41902"/>
    <w:pPr>
      <w:ind w:left="240" w:hanging="240"/>
    </w:pPr>
  </w:style>
  <w:style w:type="paragraph" w:styleId="Index2">
    <w:name w:val="index 2"/>
    <w:basedOn w:val="Normal"/>
    <w:next w:val="Normal"/>
    <w:autoRedefine/>
    <w:rsid w:val="00841902"/>
    <w:pPr>
      <w:ind w:left="480" w:hanging="240"/>
    </w:pPr>
  </w:style>
  <w:style w:type="paragraph" w:styleId="Index3">
    <w:name w:val="index 3"/>
    <w:basedOn w:val="Normal"/>
    <w:next w:val="Normal"/>
    <w:autoRedefine/>
    <w:rsid w:val="00841902"/>
    <w:pPr>
      <w:ind w:left="720" w:hanging="240"/>
    </w:pPr>
  </w:style>
  <w:style w:type="paragraph" w:styleId="Index4">
    <w:name w:val="index 4"/>
    <w:basedOn w:val="Normal"/>
    <w:next w:val="Normal"/>
    <w:autoRedefine/>
    <w:rsid w:val="00841902"/>
    <w:pPr>
      <w:ind w:left="960" w:hanging="240"/>
    </w:pPr>
  </w:style>
  <w:style w:type="paragraph" w:styleId="Index5">
    <w:name w:val="index 5"/>
    <w:basedOn w:val="Normal"/>
    <w:next w:val="Normal"/>
    <w:autoRedefine/>
    <w:rsid w:val="00841902"/>
    <w:pPr>
      <w:ind w:left="1200" w:hanging="240"/>
    </w:pPr>
  </w:style>
  <w:style w:type="paragraph" w:styleId="Index6">
    <w:name w:val="index 6"/>
    <w:basedOn w:val="Normal"/>
    <w:next w:val="Normal"/>
    <w:autoRedefine/>
    <w:rsid w:val="00841902"/>
    <w:pPr>
      <w:ind w:left="1440" w:hanging="240"/>
    </w:pPr>
  </w:style>
  <w:style w:type="paragraph" w:styleId="Index7">
    <w:name w:val="index 7"/>
    <w:basedOn w:val="Normal"/>
    <w:next w:val="Normal"/>
    <w:autoRedefine/>
    <w:rsid w:val="00841902"/>
    <w:pPr>
      <w:ind w:left="1680" w:hanging="240"/>
    </w:pPr>
  </w:style>
  <w:style w:type="paragraph" w:styleId="Index8">
    <w:name w:val="index 8"/>
    <w:basedOn w:val="Normal"/>
    <w:next w:val="Normal"/>
    <w:autoRedefine/>
    <w:rsid w:val="00841902"/>
    <w:pPr>
      <w:ind w:left="1920" w:hanging="240"/>
    </w:pPr>
  </w:style>
  <w:style w:type="paragraph" w:styleId="Index9">
    <w:name w:val="index 9"/>
    <w:basedOn w:val="Normal"/>
    <w:next w:val="Normal"/>
    <w:autoRedefine/>
    <w:rsid w:val="00841902"/>
    <w:pPr>
      <w:ind w:left="2160" w:hanging="240"/>
    </w:pPr>
  </w:style>
  <w:style w:type="paragraph" w:styleId="NormalIndent">
    <w:name w:val="Normal Indent"/>
    <w:basedOn w:val="Normal"/>
    <w:rsid w:val="00841902"/>
    <w:pPr>
      <w:ind w:left="720"/>
    </w:pPr>
  </w:style>
  <w:style w:type="paragraph" w:styleId="FootnoteText">
    <w:name w:val="footnote text"/>
    <w:basedOn w:val="Normal"/>
    <w:link w:val="FootnoteTextChar"/>
    <w:rsid w:val="008419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41902"/>
  </w:style>
  <w:style w:type="paragraph" w:styleId="CommentText">
    <w:name w:val="annotation text"/>
    <w:basedOn w:val="Normal"/>
    <w:link w:val="CommentTextChar"/>
    <w:rsid w:val="008419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41902"/>
  </w:style>
  <w:style w:type="paragraph" w:styleId="IndexHeading">
    <w:name w:val="index heading"/>
    <w:basedOn w:val="Normal"/>
    <w:next w:val="Index1"/>
    <w:rsid w:val="0084190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4190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41902"/>
    <w:pPr>
      <w:ind w:left="480" w:hanging="480"/>
    </w:pPr>
  </w:style>
  <w:style w:type="paragraph" w:styleId="EnvelopeAddress">
    <w:name w:val="envelope address"/>
    <w:basedOn w:val="Normal"/>
    <w:rsid w:val="0084190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4190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4190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41902"/>
    <w:rPr>
      <w:sz w:val="16"/>
      <w:szCs w:val="16"/>
    </w:rPr>
  </w:style>
  <w:style w:type="character" w:styleId="PageNumber">
    <w:name w:val="page number"/>
    <w:basedOn w:val="DefaultParagraphFont"/>
    <w:rsid w:val="00841902"/>
  </w:style>
  <w:style w:type="character" w:styleId="EndnoteReference">
    <w:name w:val="endnote reference"/>
    <w:basedOn w:val="DefaultParagraphFont"/>
    <w:rsid w:val="00841902"/>
    <w:rPr>
      <w:vertAlign w:val="superscript"/>
    </w:rPr>
  </w:style>
  <w:style w:type="paragraph" w:styleId="EndnoteText">
    <w:name w:val="endnote text"/>
    <w:basedOn w:val="Normal"/>
    <w:link w:val="EndnoteTextChar"/>
    <w:rsid w:val="0084190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41902"/>
  </w:style>
  <w:style w:type="paragraph" w:styleId="TableofAuthorities">
    <w:name w:val="table of authorities"/>
    <w:basedOn w:val="Normal"/>
    <w:next w:val="Normal"/>
    <w:rsid w:val="00841902"/>
    <w:pPr>
      <w:ind w:left="240" w:hanging="240"/>
    </w:pPr>
  </w:style>
  <w:style w:type="paragraph" w:styleId="MacroText">
    <w:name w:val="macro"/>
    <w:link w:val="MacroTextChar"/>
    <w:rsid w:val="008419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4190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4190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41902"/>
    <w:pPr>
      <w:ind w:left="283" w:hanging="283"/>
    </w:pPr>
  </w:style>
  <w:style w:type="paragraph" w:styleId="ListBullet">
    <w:name w:val="List Bullet"/>
    <w:basedOn w:val="Normal"/>
    <w:autoRedefine/>
    <w:rsid w:val="0084190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4190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41902"/>
    <w:pPr>
      <w:ind w:left="566" w:hanging="283"/>
    </w:pPr>
  </w:style>
  <w:style w:type="paragraph" w:styleId="List3">
    <w:name w:val="List 3"/>
    <w:basedOn w:val="Normal"/>
    <w:rsid w:val="00841902"/>
    <w:pPr>
      <w:ind w:left="849" w:hanging="283"/>
    </w:pPr>
  </w:style>
  <w:style w:type="paragraph" w:styleId="List4">
    <w:name w:val="List 4"/>
    <w:basedOn w:val="Normal"/>
    <w:rsid w:val="00841902"/>
    <w:pPr>
      <w:ind w:left="1132" w:hanging="283"/>
    </w:pPr>
  </w:style>
  <w:style w:type="paragraph" w:styleId="List5">
    <w:name w:val="List 5"/>
    <w:basedOn w:val="Normal"/>
    <w:rsid w:val="00841902"/>
    <w:pPr>
      <w:ind w:left="1415" w:hanging="283"/>
    </w:pPr>
  </w:style>
  <w:style w:type="paragraph" w:styleId="ListBullet2">
    <w:name w:val="List Bullet 2"/>
    <w:basedOn w:val="Normal"/>
    <w:autoRedefine/>
    <w:rsid w:val="0084190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4190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4190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4190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4190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4190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4190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4190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4190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4190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41902"/>
    <w:pPr>
      <w:ind w:left="4252"/>
    </w:pPr>
  </w:style>
  <w:style w:type="character" w:customStyle="1" w:styleId="ClosingChar">
    <w:name w:val="Closing Char"/>
    <w:basedOn w:val="DefaultParagraphFont"/>
    <w:link w:val="Closing"/>
    <w:rsid w:val="00841902"/>
    <w:rPr>
      <w:sz w:val="22"/>
    </w:rPr>
  </w:style>
  <w:style w:type="paragraph" w:styleId="Signature">
    <w:name w:val="Signature"/>
    <w:basedOn w:val="Normal"/>
    <w:link w:val="SignatureChar"/>
    <w:rsid w:val="0084190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41902"/>
    <w:rPr>
      <w:sz w:val="22"/>
    </w:rPr>
  </w:style>
  <w:style w:type="paragraph" w:styleId="BodyText">
    <w:name w:val="Body Text"/>
    <w:basedOn w:val="Normal"/>
    <w:link w:val="BodyTextChar"/>
    <w:rsid w:val="0084190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41902"/>
    <w:rPr>
      <w:sz w:val="22"/>
    </w:rPr>
  </w:style>
  <w:style w:type="paragraph" w:styleId="BodyTextIndent">
    <w:name w:val="Body Text Indent"/>
    <w:basedOn w:val="Normal"/>
    <w:link w:val="BodyTextIndentChar"/>
    <w:rsid w:val="0084190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41902"/>
    <w:rPr>
      <w:sz w:val="22"/>
    </w:rPr>
  </w:style>
  <w:style w:type="paragraph" w:styleId="ListContinue">
    <w:name w:val="List Continue"/>
    <w:basedOn w:val="Normal"/>
    <w:rsid w:val="00841902"/>
    <w:pPr>
      <w:spacing w:after="120"/>
      <w:ind w:left="283"/>
    </w:pPr>
  </w:style>
  <w:style w:type="paragraph" w:styleId="ListContinue2">
    <w:name w:val="List Continue 2"/>
    <w:basedOn w:val="Normal"/>
    <w:rsid w:val="00841902"/>
    <w:pPr>
      <w:spacing w:after="120"/>
      <w:ind w:left="566"/>
    </w:pPr>
  </w:style>
  <w:style w:type="paragraph" w:styleId="ListContinue3">
    <w:name w:val="List Continue 3"/>
    <w:basedOn w:val="Normal"/>
    <w:rsid w:val="00841902"/>
    <w:pPr>
      <w:spacing w:after="120"/>
      <w:ind w:left="849"/>
    </w:pPr>
  </w:style>
  <w:style w:type="paragraph" w:styleId="ListContinue4">
    <w:name w:val="List Continue 4"/>
    <w:basedOn w:val="Normal"/>
    <w:rsid w:val="00841902"/>
    <w:pPr>
      <w:spacing w:after="120"/>
      <w:ind w:left="1132"/>
    </w:pPr>
  </w:style>
  <w:style w:type="paragraph" w:styleId="ListContinue5">
    <w:name w:val="List Continue 5"/>
    <w:basedOn w:val="Normal"/>
    <w:rsid w:val="0084190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419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4190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4190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4190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41902"/>
  </w:style>
  <w:style w:type="character" w:customStyle="1" w:styleId="SalutationChar">
    <w:name w:val="Salutation Char"/>
    <w:basedOn w:val="DefaultParagraphFont"/>
    <w:link w:val="Salutation"/>
    <w:rsid w:val="00841902"/>
    <w:rPr>
      <w:sz w:val="22"/>
    </w:rPr>
  </w:style>
  <w:style w:type="paragraph" w:styleId="Date">
    <w:name w:val="Date"/>
    <w:basedOn w:val="Normal"/>
    <w:next w:val="Normal"/>
    <w:link w:val="DateChar"/>
    <w:rsid w:val="00841902"/>
  </w:style>
  <w:style w:type="character" w:customStyle="1" w:styleId="DateChar">
    <w:name w:val="Date Char"/>
    <w:basedOn w:val="DefaultParagraphFont"/>
    <w:link w:val="Date"/>
    <w:rsid w:val="00841902"/>
    <w:rPr>
      <w:sz w:val="22"/>
    </w:rPr>
  </w:style>
  <w:style w:type="paragraph" w:styleId="BodyTextFirstIndent">
    <w:name w:val="Body Text First Indent"/>
    <w:basedOn w:val="BodyText"/>
    <w:link w:val="BodyTextFirstIndentChar"/>
    <w:rsid w:val="0084190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4190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4190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41902"/>
    <w:rPr>
      <w:sz w:val="22"/>
    </w:rPr>
  </w:style>
  <w:style w:type="paragraph" w:styleId="BodyText2">
    <w:name w:val="Body Text 2"/>
    <w:basedOn w:val="Normal"/>
    <w:link w:val="BodyText2Char"/>
    <w:rsid w:val="008419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41902"/>
    <w:rPr>
      <w:sz w:val="22"/>
    </w:rPr>
  </w:style>
  <w:style w:type="paragraph" w:styleId="BodyText3">
    <w:name w:val="Body Text 3"/>
    <w:basedOn w:val="Normal"/>
    <w:link w:val="BodyText3Char"/>
    <w:rsid w:val="0084190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4190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4190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41902"/>
    <w:rPr>
      <w:sz w:val="22"/>
    </w:rPr>
  </w:style>
  <w:style w:type="paragraph" w:styleId="BodyTextIndent3">
    <w:name w:val="Body Text Indent 3"/>
    <w:basedOn w:val="Normal"/>
    <w:link w:val="BodyTextIndent3Char"/>
    <w:rsid w:val="0084190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41902"/>
    <w:rPr>
      <w:sz w:val="16"/>
      <w:szCs w:val="16"/>
    </w:rPr>
  </w:style>
  <w:style w:type="paragraph" w:styleId="BlockText">
    <w:name w:val="Block Text"/>
    <w:basedOn w:val="Normal"/>
    <w:rsid w:val="00841902"/>
    <w:pPr>
      <w:spacing w:after="120"/>
      <w:ind w:left="1440" w:right="1440"/>
    </w:pPr>
  </w:style>
  <w:style w:type="character" w:styleId="Hyperlink">
    <w:name w:val="Hyperlink"/>
    <w:basedOn w:val="DefaultParagraphFont"/>
    <w:rsid w:val="00841902"/>
    <w:rPr>
      <w:color w:val="0000FF"/>
      <w:u w:val="single"/>
    </w:rPr>
  </w:style>
  <w:style w:type="character" w:styleId="FollowedHyperlink">
    <w:name w:val="FollowedHyperlink"/>
    <w:basedOn w:val="DefaultParagraphFont"/>
    <w:rsid w:val="00841902"/>
    <w:rPr>
      <w:color w:val="800080"/>
      <w:u w:val="single"/>
    </w:rPr>
  </w:style>
  <w:style w:type="character" w:styleId="Strong">
    <w:name w:val="Strong"/>
    <w:basedOn w:val="DefaultParagraphFont"/>
    <w:qFormat/>
    <w:rsid w:val="00841902"/>
    <w:rPr>
      <w:b/>
      <w:bCs/>
    </w:rPr>
  </w:style>
  <w:style w:type="character" w:styleId="Emphasis">
    <w:name w:val="Emphasis"/>
    <w:basedOn w:val="DefaultParagraphFont"/>
    <w:qFormat/>
    <w:rsid w:val="00841902"/>
    <w:rPr>
      <w:i/>
      <w:iCs/>
    </w:rPr>
  </w:style>
  <w:style w:type="paragraph" w:styleId="DocumentMap">
    <w:name w:val="Document Map"/>
    <w:basedOn w:val="Normal"/>
    <w:link w:val="DocumentMapChar"/>
    <w:rsid w:val="0084190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4190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4190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4190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41902"/>
  </w:style>
  <w:style w:type="character" w:customStyle="1" w:styleId="E-mailSignatureChar">
    <w:name w:val="E-mail Signature Char"/>
    <w:basedOn w:val="DefaultParagraphFont"/>
    <w:link w:val="E-mailSignature"/>
    <w:rsid w:val="00841902"/>
    <w:rPr>
      <w:sz w:val="22"/>
    </w:rPr>
  </w:style>
  <w:style w:type="paragraph" w:styleId="NormalWeb">
    <w:name w:val="Normal (Web)"/>
    <w:basedOn w:val="Normal"/>
    <w:rsid w:val="00841902"/>
  </w:style>
  <w:style w:type="character" w:styleId="HTMLAcronym">
    <w:name w:val="HTML Acronym"/>
    <w:basedOn w:val="DefaultParagraphFont"/>
    <w:rsid w:val="00841902"/>
  </w:style>
  <w:style w:type="paragraph" w:styleId="HTMLAddress">
    <w:name w:val="HTML Address"/>
    <w:basedOn w:val="Normal"/>
    <w:link w:val="HTMLAddressChar"/>
    <w:rsid w:val="0084190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41902"/>
    <w:rPr>
      <w:i/>
      <w:iCs/>
      <w:sz w:val="22"/>
    </w:rPr>
  </w:style>
  <w:style w:type="character" w:styleId="HTMLCite">
    <w:name w:val="HTML Cite"/>
    <w:basedOn w:val="DefaultParagraphFont"/>
    <w:rsid w:val="00841902"/>
    <w:rPr>
      <w:i/>
      <w:iCs/>
    </w:rPr>
  </w:style>
  <w:style w:type="character" w:styleId="HTMLCode">
    <w:name w:val="HTML Code"/>
    <w:basedOn w:val="DefaultParagraphFont"/>
    <w:rsid w:val="008419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41902"/>
    <w:rPr>
      <w:i/>
      <w:iCs/>
    </w:rPr>
  </w:style>
  <w:style w:type="character" w:styleId="HTMLKeyboard">
    <w:name w:val="HTML Keyboard"/>
    <w:basedOn w:val="DefaultParagraphFont"/>
    <w:rsid w:val="008419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4190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41902"/>
    <w:rPr>
      <w:rFonts w:ascii="Courier New" w:hAnsi="Courier New" w:cs="Courier New"/>
    </w:rPr>
  </w:style>
  <w:style w:type="character" w:styleId="HTMLSample">
    <w:name w:val="HTML Sample"/>
    <w:basedOn w:val="DefaultParagraphFont"/>
    <w:rsid w:val="0084190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419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4190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41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1902"/>
    <w:rPr>
      <w:b/>
      <w:bCs/>
    </w:rPr>
  </w:style>
  <w:style w:type="numbering" w:styleId="1ai">
    <w:name w:val="Outline List 1"/>
    <w:basedOn w:val="NoList"/>
    <w:rsid w:val="00841902"/>
    <w:pPr>
      <w:numPr>
        <w:numId w:val="14"/>
      </w:numPr>
    </w:pPr>
  </w:style>
  <w:style w:type="numbering" w:styleId="111111">
    <w:name w:val="Outline List 2"/>
    <w:basedOn w:val="NoList"/>
    <w:rsid w:val="00841902"/>
    <w:pPr>
      <w:numPr>
        <w:numId w:val="15"/>
      </w:numPr>
    </w:pPr>
  </w:style>
  <w:style w:type="numbering" w:styleId="ArticleSection">
    <w:name w:val="Outline List 3"/>
    <w:basedOn w:val="NoList"/>
    <w:rsid w:val="00841902"/>
    <w:pPr>
      <w:numPr>
        <w:numId w:val="17"/>
      </w:numPr>
    </w:pPr>
  </w:style>
  <w:style w:type="table" w:styleId="TableSimple1">
    <w:name w:val="Table Simple 1"/>
    <w:basedOn w:val="TableNormal"/>
    <w:rsid w:val="0084190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4190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4190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4190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4190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4190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4190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4190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4190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4190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4190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4190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4190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4190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4190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4190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4190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4190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4190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4190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4190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4190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4190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4190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4190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4190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4190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4190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4190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4190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4190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4190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4190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4190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4190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4190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4190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4190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4190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4190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4190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4190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4190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41902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902"/>
  </w:style>
  <w:style w:type="character" w:styleId="BookTitle">
    <w:name w:val="Book Title"/>
    <w:basedOn w:val="DefaultParagraphFont"/>
    <w:uiPriority w:val="33"/>
    <w:qFormat/>
    <w:rsid w:val="00841902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8419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9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9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9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9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9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9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90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90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90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90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90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90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90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90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90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90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90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90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90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90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84190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90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90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90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90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90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90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84190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90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90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90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90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90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90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90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90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90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90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90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90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90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4190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90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90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90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90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90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90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90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90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90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90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90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90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90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9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9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9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9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9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9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9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90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90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90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90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90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90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90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90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90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90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90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90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90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90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41902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841902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90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902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841902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9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90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90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90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90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90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90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9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90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90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90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90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90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90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90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90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90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90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90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90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90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84190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9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9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9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9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9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9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9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4190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90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90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90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90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90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90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4190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90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90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90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90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90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90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90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90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90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90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90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90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90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90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90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90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90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90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90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90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90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90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90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90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90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90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90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90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90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90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90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90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90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90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8419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90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90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90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90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90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90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9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9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9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9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9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9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9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9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9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9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9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9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9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9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90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90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90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90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90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90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90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9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9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9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9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9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9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9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9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90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90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90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90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90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90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9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9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9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9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9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9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9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41902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841902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90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902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841902"/>
    <w:rPr>
      <w:color w:val="808080"/>
    </w:rPr>
  </w:style>
  <w:style w:type="table" w:styleId="PlainTable1">
    <w:name w:val="Plain Table 1"/>
    <w:basedOn w:val="TableNormal"/>
    <w:uiPriority w:val="41"/>
    <w:rsid w:val="0084190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90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90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90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90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84190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902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841902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84190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41902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84190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902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41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0DBD3B3F14F408BD24DB151985CE3" ma:contentTypeVersion="4" ma:contentTypeDescription="Create a new document." ma:contentTypeScope="" ma:versionID="fbf733ed1a10ade01e8a7ad3268381cf">
  <xsd:schema xmlns:xsd="http://www.w3.org/2001/XMLSchema" xmlns:xs="http://www.w3.org/2001/XMLSchema" xmlns:p="http://schemas.microsoft.com/office/2006/metadata/properties" xmlns:ns3="6576d91f-c9e9-4947-a3d7-a61f72220494" targetNamespace="http://schemas.microsoft.com/office/2006/metadata/properties" ma:root="true" ma:fieldsID="ce98b91070d747d7e4b5738acedb3dea" ns3:_="">
    <xsd:import namespace="6576d91f-c9e9-4947-a3d7-a61f7222049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6d91f-c9e9-4947-a3d7-a61f7222049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6D1904-E2EA-48E6-94D6-46222CEC7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09B11-51B8-4437-ACAD-3C0BA57D5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6d91f-c9e9-4947-a3d7-a61f72220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DFB794-21B5-435A-83FB-DCA721E5ACD7}">
  <ds:schemaRefs>
    <ds:schemaRef ds:uri="http://purl.org/dc/terms/"/>
    <ds:schemaRef ds:uri="6576d91f-c9e9-4947-a3d7-a61f7222049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500</Words>
  <Characters>2850</Characters>
  <Application>Microsoft Office Word</Application>
  <DocSecurity>0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2025-09-18T23:57:00Z</dcterms:created>
  <dcterms:modified xsi:type="dcterms:W3CDTF">2025-09-19T00:23:00Z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Airports (Control of On-Airport Activities) Amendment (Sydney West Airport)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OPC67392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0x0101002E40DBD3B3F14F408BD24DB151985CE3</vt:lpwstr>
  </property>
</Properties>
</file>