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E4C2" w14:textId="18F76107" w:rsidR="00715914" w:rsidRPr="002B0F71" w:rsidRDefault="00A31D73" w:rsidP="00850F56">
      <w:pPr>
        <w:spacing w:after="600"/>
        <w:rPr>
          <w:sz w:val="28"/>
        </w:rPr>
      </w:pPr>
      <w:r w:rsidRPr="002B0F71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0897D37B" w:rsidR="00243EC0" w:rsidRPr="002B0F71" w:rsidRDefault="00447DB4" w:rsidP="00B16067">
      <w:pPr>
        <w:pStyle w:val="LI-Title"/>
        <w:pBdr>
          <w:bottom w:val="single" w:sz="4" w:space="1" w:color="auto"/>
        </w:pBdr>
      </w:pPr>
      <w:r w:rsidRPr="002B0F71">
        <w:t>A</w:t>
      </w:r>
      <w:r w:rsidR="00327DDF" w:rsidRPr="002B0F71">
        <w:t xml:space="preserve">SIC Corporations </w:t>
      </w:r>
      <w:r w:rsidR="00C11452" w:rsidRPr="002B0F71">
        <w:t>(</w:t>
      </w:r>
      <w:r w:rsidR="008E290E" w:rsidRPr="002B0F71">
        <w:t>Amendment</w:t>
      </w:r>
      <w:r w:rsidR="00140DB6" w:rsidRPr="002B0F71">
        <w:t xml:space="preserve"> and</w:t>
      </w:r>
      <w:r w:rsidR="00DA41D5" w:rsidRPr="002B0F71">
        <w:t xml:space="preserve"> Re</w:t>
      </w:r>
      <w:r w:rsidR="00C02D44" w:rsidRPr="002B0F71">
        <w:t>peal</w:t>
      </w:r>
      <w:r w:rsidR="00C11452" w:rsidRPr="002B0F71">
        <w:t xml:space="preserve">) Instrument </w:t>
      </w:r>
      <w:r w:rsidR="00140DB6" w:rsidRPr="002B0F71">
        <w:t>2025</w:t>
      </w:r>
      <w:r w:rsidR="00132B7B" w:rsidRPr="002B0F71">
        <w:t>/</w:t>
      </w:r>
      <w:r w:rsidR="00B27587" w:rsidRPr="002B0F71">
        <w:t>44</w:t>
      </w:r>
      <w:r w:rsidR="006D6509" w:rsidRPr="002B0F71">
        <w:t>8</w:t>
      </w:r>
    </w:p>
    <w:p w14:paraId="09CED424" w14:textId="55F81FF6" w:rsidR="00F171A1" w:rsidRPr="002B0F71" w:rsidRDefault="00F171A1" w:rsidP="00005446">
      <w:pPr>
        <w:pStyle w:val="LI-Fronttext"/>
        <w:rPr>
          <w:sz w:val="24"/>
          <w:szCs w:val="24"/>
        </w:rPr>
      </w:pPr>
      <w:r w:rsidRPr="002B0F71">
        <w:rPr>
          <w:sz w:val="24"/>
          <w:szCs w:val="24"/>
        </w:rPr>
        <w:t xml:space="preserve">I, </w:t>
      </w:r>
      <w:r w:rsidR="0057296C" w:rsidRPr="002B0F71">
        <w:rPr>
          <w:sz w:val="24"/>
          <w:szCs w:val="24"/>
        </w:rPr>
        <w:t>Kate Metz</w:t>
      </w:r>
      <w:r w:rsidR="00C0544A" w:rsidRPr="002B0F71">
        <w:rPr>
          <w:sz w:val="24"/>
          <w:szCs w:val="24"/>
        </w:rPr>
        <w:t>, delegate of the Australian Securities and Investments Commission</w:t>
      </w:r>
      <w:r w:rsidRPr="002B0F71">
        <w:rPr>
          <w:sz w:val="24"/>
          <w:szCs w:val="24"/>
        </w:rPr>
        <w:t xml:space="preserve">, make the following </w:t>
      </w:r>
      <w:r w:rsidR="008C0F29" w:rsidRPr="002B0F71">
        <w:rPr>
          <w:sz w:val="24"/>
          <w:szCs w:val="24"/>
        </w:rPr>
        <w:t>legislative instrument</w:t>
      </w:r>
      <w:r w:rsidRPr="002B0F71">
        <w:rPr>
          <w:sz w:val="24"/>
          <w:szCs w:val="24"/>
        </w:rPr>
        <w:t>.</w:t>
      </w:r>
    </w:p>
    <w:p w14:paraId="5EAD13B6" w14:textId="77777777" w:rsidR="003A2A48" w:rsidRPr="002B0F71" w:rsidRDefault="003A2A48" w:rsidP="00005446">
      <w:pPr>
        <w:pStyle w:val="LI-Fronttext"/>
      </w:pPr>
    </w:p>
    <w:p w14:paraId="30DA1485" w14:textId="4E7CEE50" w:rsidR="006554FF" w:rsidRPr="002B0F71" w:rsidRDefault="00F171A1" w:rsidP="00005446">
      <w:pPr>
        <w:pStyle w:val="LI-Fronttext"/>
        <w:rPr>
          <w:sz w:val="24"/>
          <w:szCs w:val="24"/>
        </w:rPr>
      </w:pPr>
      <w:r w:rsidRPr="002B0F71">
        <w:rPr>
          <w:sz w:val="24"/>
          <w:szCs w:val="24"/>
        </w:rPr>
        <w:t>Date</w:t>
      </w:r>
      <w:r w:rsidRPr="002B0F71">
        <w:rPr>
          <w:sz w:val="24"/>
          <w:szCs w:val="24"/>
        </w:rPr>
        <w:tab/>
      </w:r>
      <w:bookmarkStart w:id="0" w:name="BKCheck15B_1"/>
      <w:bookmarkEnd w:id="0"/>
      <w:r w:rsidR="004B74A4" w:rsidRPr="002B0F71">
        <w:rPr>
          <w:sz w:val="24"/>
          <w:szCs w:val="24"/>
        </w:rPr>
        <w:t>1</w:t>
      </w:r>
      <w:r w:rsidR="00D2055B" w:rsidRPr="002B0F71">
        <w:rPr>
          <w:sz w:val="24"/>
          <w:szCs w:val="24"/>
        </w:rPr>
        <w:t>7</w:t>
      </w:r>
      <w:r w:rsidR="004B74A4" w:rsidRPr="002B0F71">
        <w:rPr>
          <w:sz w:val="24"/>
          <w:szCs w:val="24"/>
        </w:rPr>
        <w:t xml:space="preserve"> September </w:t>
      </w:r>
      <w:r w:rsidR="00255007" w:rsidRPr="002B0F71">
        <w:rPr>
          <w:sz w:val="24"/>
          <w:szCs w:val="24"/>
        </w:rPr>
        <w:t>20</w:t>
      </w:r>
      <w:r w:rsidR="00053940" w:rsidRPr="002B0F71">
        <w:rPr>
          <w:sz w:val="24"/>
          <w:szCs w:val="24"/>
        </w:rPr>
        <w:t>2</w:t>
      </w:r>
      <w:r w:rsidR="0041190B" w:rsidRPr="002B0F71">
        <w:rPr>
          <w:sz w:val="24"/>
          <w:szCs w:val="24"/>
        </w:rPr>
        <w:t>5</w:t>
      </w:r>
    </w:p>
    <w:p w14:paraId="3951FF45" w14:textId="77777777" w:rsidR="00C22264" w:rsidRPr="002B0F71" w:rsidRDefault="00C22264" w:rsidP="00C22264">
      <w:pPr>
        <w:rPr>
          <w:lang w:eastAsia="en-AU"/>
        </w:rPr>
      </w:pPr>
    </w:p>
    <w:p w14:paraId="2CC27B16" w14:textId="5B30F5FB" w:rsidR="006554FF" w:rsidRPr="002B0F71" w:rsidRDefault="006554FF" w:rsidP="00005446">
      <w:pPr>
        <w:pStyle w:val="LI-Fronttext"/>
        <w:rPr>
          <w:sz w:val="24"/>
          <w:szCs w:val="24"/>
        </w:rPr>
      </w:pPr>
    </w:p>
    <w:p w14:paraId="3BF8D582" w14:textId="2EDF7239" w:rsidR="00F171A1" w:rsidRPr="002B0F71" w:rsidRDefault="0057296C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2B0F71">
        <w:rPr>
          <w:sz w:val="24"/>
          <w:szCs w:val="24"/>
        </w:rPr>
        <w:t>Kate Metz</w:t>
      </w:r>
    </w:p>
    <w:p w14:paraId="54239FE3" w14:textId="77777777" w:rsidR="00715914" w:rsidRPr="002B0F71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2B0F71" w:rsidRDefault="00715914" w:rsidP="00715914">
      <w:pPr>
        <w:sectPr w:rsidR="00715914" w:rsidRPr="002B0F71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2B0F71" w:rsidRDefault="00715914" w:rsidP="00E2168B">
      <w:pPr>
        <w:spacing w:before="280" w:after="240"/>
        <w:rPr>
          <w:sz w:val="36"/>
        </w:rPr>
      </w:pPr>
      <w:r w:rsidRPr="002B0F71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0AADB8DF" w14:textId="294F2A8E" w:rsidR="004B74A4" w:rsidRPr="002B0F71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2B0F71">
        <w:rPr>
          <w:sz w:val="28"/>
        </w:rPr>
        <w:fldChar w:fldCharType="begin"/>
      </w:r>
      <w:r w:rsidRPr="002B0F71">
        <w:rPr>
          <w:sz w:val="28"/>
        </w:rPr>
        <w:instrText xml:space="preserve"> TOC \h \z \t "LI - Heading 1,1,LI - Heading 2,2" </w:instrText>
      </w:r>
      <w:r w:rsidRPr="002B0F71">
        <w:rPr>
          <w:sz w:val="28"/>
        </w:rPr>
        <w:fldChar w:fldCharType="separate"/>
      </w:r>
      <w:hyperlink w:anchor="_Toc208929807" w:history="1">
        <w:r w:rsidR="004B74A4" w:rsidRPr="002B0F71">
          <w:rPr>
            <w:rStyle w:val="Hyperlink"/>
            <w:noProof/>
          </w:rPr>
          <w:t>Part 1—Preliminary</w:t>
        </w:r>
        <w:r w:rsidR="004B74A4" w:rsidRPr="002B0F71">
          <w:rPr>
            <w:noProof/>
            <w:webHidden/>
          </w:rPr>
          <w:tab/>
        </w:r>
        <w:r w:rsidR="004B74A4" w:rsidRPr="002B0F71">
          <w:rPr>
            <w:noProof/>
            <w:webHidden/>
          </w:rPr>
          <w:fldChar w:fldCharType="begin"/>
        </w:r>
        <w:r w:rsidR="004B74A4" w:rsidRPr="002B0F71">
          <w:rPr>
            <w:noProof/>
            <w:webHidden/>
          </w:rPr>
          <w:instrText xml:space="preserve"> PAGEREF _Toc208929807 \h </w:instrText>
        </w:r>
        <w:r w:rsidR="004B74A4" w:rsidRPr="002B0F71">
          <w:rPr>
            <w:noProof/>
            <w:webHidden/>
          </w:rPr>
        </w:r>
        <w:r w:rsidR="004B74A4" w:rsidRPr="002B0F71">
          <w:rPr>
            <w:noProof/>
            <w:webHidden/>
          </w:rPr>
          <w:fldChar w:fldCharType="separate"/>
        </w:r>
        <w:r w:rsidR="004B74A4" w:rsidRPr="002B0F71">
          <w:rPr>
            <w:noProof/>
            <w:webHidden/>
          </w:rPr>
          <w:t>3</w:t>
        </w:r>
        <w:r w:rsidR="004B74A4" w:rsidRPr="002B0F71">
          <w:rPr>
            <w:noProof/>
            <w:webHidden/>
          </w:rPr>
          <w:fldChar w:fldCharType="end"/>
        </w:r>
      </w:hyperlink>
    </w:p>
    <w:p w14:paraId="4599E854" w14:textId="3CA1D4A5" w:rsidR="004B74A4" w:rsidRPr="002B0F71" w:rsidRDefault="004B74A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29808" w:history="1">
        <w:r w:rsidRPr="002B0F71">
          <w:rPr>
            <w:rStyle w:val="Hyperlink"/>
            <w:noProof/>
          </w:rPr>
          <w:t>1</w:t>
        </w:r>
        <w:r w:rsidRPr="002B0F71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2B0F71">
          <w:rPr>
            <w:rStyle w:val="Hyperlink"/>
            <w:noProof/>
          </w:rPr>
          <w:t>Name of legislative instrument</w:t>
        </w:r>
        <w:r w:rsidRPr="002B0F71">
          <w:rPr>
            <w:noProof/>
            <w:webHidden/>
          </w:rPr>
          <w:tab/>
        </w:r>
        <w:r w:rsidRPr="002B0F71">
          <w:rPr>
            <w:noProof/>
            <w:webHidden/>
          </w:rPr>
          <w:fldChar w:fldCharType="begin"/>
        </w:r>
        <w:r w:rsidRPr="002B0F71">
          <w:rPr>
            <w:noProof/>
            <w:webHidden/>
          </w:rPr>
          <w:instrText xml:space="preserve"> PAGEREF _Toc208929808 \h </w:instrText>
        </w:r>
        <w:r w:rsidRPr="002B0F71">
          <w:rPr>
            <w:noProof/>
            <w:webHidden/>
          </w:rPr>
        </w:r>
        <w:r w:rsidRPr="002B0F71">
          <w:rPr>
            <w:noProof/>
            <w:webHidden/>
          </w:rPr>
          <w:fldChar w:fldCharType="separate"/>
        </w:r>
        <w:r w:rsidRPr="002B0F71">
          <w:rPr>
            <w:noProof/>
            <w:webHidden/>
          </w:rPr>
          <w:t>3</w:t>
        </w:r>
        <w:r w:rsidRPr="002B0F71">
          <w:rPr>
            <w:noProof/>
            <w:webHidden/>
          </w:rPr>
          <w:fldChar w:fldCharType="end"/>
        </w:r>
      </w:hyperlink>
    </w:p>
    <w:p w14:paraId="3C72BA85" w14:textId="49C121A6" w:rsidR="004B74A4" w:rsidRPr="002B0F71" w:rsidRDefault="004B74A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29809" w:history="1">
        <w:r w:rsidRPr="002B0F71">
          <w:rPr>
            <w:rStyle w:val="Hyperlink"/>
            <w:noProof/>
          </w:rPr>
          <w:t>2</w:t>
        </w:r>
        <w:r w:rsidRPr="002B0F71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2B0F71">
          <w:rPr>
            <w:rStyle w:val="Hyperlink"/>
            <w:noProof/>
          </w:rPr>
          <w:t>Commencement</w:t>
        </w:r>
        <w:r w:rsidRPr="002B0F71">
          <w:rPr>
            <w:noProof/>
            <w:webHidden/>
          </w:rPr>
          <w:tab/>
        </w:r>
        <w:r w:rsidRPr="002B0F71">
          <w:rPr>
            <w:noProof/>
            <w:webHidden/>
          </w:rPr>
          <w:fldChar w:fldCharType="begin"/>
        </w:r>
        <w:r w:rsidRPr="002B0F71">
          <w:rPr>
            <w:noProof/>
            <w:webHidden/>
          </w:rPr>
          <w:instrText xml:space="preserve"> PAGEREF _Toc208929809 \h </w:instrText>
        </w:r>
        <w:r w:rsidRPr="002B0F71">
          <w:rPr>
            <w:noProof/>
            <w:webHidden/>
          </w:rPr>
        </w:r>
        <w:r w:rsidRPr="002B0F71">
          <w:rPr>
            <w:noProof/>
            <w:webHidden/>
          </w:rPr>
          <w:fldChar w:fldCharType="separate"/>
        </w:r>
        <w:r w:rsidRPr="002B0F71">
          <w:rPr>
            <w:noProof/>
            <w:webHidden/>
          </w:rPr>
          <w:t>3</w:t>
        </w:r>
        <w:r w:rsidRPr="002B0F71">
          <w:rPr>
            <w:noProof/>
            <w:webHidden/>
          </w:rPr>
          <w:fldChar w:fldCharType="end"/>
        </w:r>
      </w:hyperlink>
    </w:p>
    <w:p w14:paraId="186A4CF9" w14:textId="3156D61A" w:rsidR="004B74A4" w:rsidRPr="002B0F71" w:rsidRDefault="004B74A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29810" w:history="1">
        <w:r w:rsidRPr="002B0F71">
          <w:rPr>
            <w:rStyle w:val="Hyperlink"/>
            <w:noProof/>
          </w:rPr>
          <w:t>3</w:t>
        </w:r>
        <w:r w:rsidRPr="002B0F71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2B0F71">
          <w:rPr>
            <w:rStyle w:val="Hyperlink"/>
            <w:noProof/>
          </w:rPr>
          <w:t>Authority</w:t>
        </w:r>
        <w:r w:rsidRPr="002B0F71">
          <w:rPr>
            <w:noProof/>
            <w:webHidden/>
          </w:rPr>
          <w:tab/>
        </w:r>
        <w:r w:rsidRPr="002B0F71">
          <w:rPr>
            <w:noProof/>
            <w:webHidden/>
          </w:rPr>
          <w:fldChar w:fldCharType="begin"/>
        </w:r>
        <w:r w:rsidRPr="002B0F71">
          <w:rPr>
            <w:noProof/>
            <w:webHidden/>
          </w:rPr>
          <w:instrText xml:space="preserve"> PAGEREF _Toc208929810 \h </w:instrText>
        </w:r>
        <w:r w:rsidRPr="002B0F71">
          <w:rPr>
            <w:noProof/>
            <w:webHidden/>
          </w:rPr>
        </w:r>
        <w:r w:rsidRPr="002B0F71">
          <w:rPr>
            <w:noProof/>
            <w:webHidden/>
          </w:rPr>
          <w:fldChar w:fldCharType="separate"/>
        </w:r>
        <w:r w:rsidRPr="002B0F71">
          <w:rPr>
            <w:noProof/>
            <w:webHidden/>
          </w:rPr>
          <w:t>3</w:t>
        </w:r>
        <w:r w:rsidRPr="002B0F71">
          <w:rPr>
            <w:noProof/>
            <w:webHidden/>
          </w:rPr>
          <w:fldChar w:fldCharType="end"/>
        </w:r>
      </w:hyperlink>
    </w:p>
    <w:p w14:paraId="411798F7" w14:textId="6E2F1CA6" w:rsidR="004B74A4" w:rsidRPr="002B0F71" w:rsidRDefault="004B74A4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29811" w:history="1">
        <w:r w:rsidRPr="002B0F71">
          <w:rPr>
            <w:rStyle w:val="Hyperlink"/>
            <w:noProof/>
          </w:rPr>
          <w:t>4</w:t>
        </w:r>
        <w:r w:rsidRPr="002B0F71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2B0F71">
          <w:rPr>
            <w:rStyle w:val="Hyperlink"/>
            <w:noProof/>
          </w:rPr>
          <w:t>Schedules</w:t>
        </w:r>
        <w:r w:rsidRPr="002B0F71">
          <w:rPr>
            <w:noProof/>
            <w:webHidden/>
          </w:rPr>
          <w:tab/>
        </w:r>
        <w:r w:rsidRPr="002B0F71">
          <w:rPr>
            <w:noProof/>
            <w:webHidden/>
          </w:rPr>
          <w:fldChar w:fldCharType="begin"/>
        </w:r>
        <w:r w:rsidRPr="002B0F71">
          <w:rPr>
            <w:noProof/>
            <w:webHidden/>
          </w:rPr>
          <w:instrText xml:space="preserve"> PAGEREF _Toc208929811 \h </w:instrText>
        </w:r>
        <w:r w:rsidRPr="002B0F71">
          <w:rPr>
            <w:noProof/>
            <w:webHidden/>
          </w:rPr>
        </w:r>
        <w:r w:rsidRPr="002B0F71">
          <w:rPr>
            <w:noProof/>
            <w:webHidden/>
          </w:rPr>
          <w:fldChar w:fldCharType="separate"/>
        </w:r>
        <w:r w:rsidRPr="002B0F71">
          <w:rPr>
            <w:noProof/>
            <w:webHidden/>
          </w:rPr>
          <w:t>3</w:t>
        </w:r>
        <w:r w:rsidRPr="002B0F71">
          <w:rPr>
            <w:noProof/>
            <w:webHidden/>
          </w:rPr>
          <w:fldChar w:fldCharType="end"/>
        </w:r>
      </w:hyperlink>
    </w:p>
    <w:p w14:paraId="41541186" w14:textId="42E04A99" w:rsidR="004B74A4" w:rsidRPr="002B0F71" w:rsidRDefault="004B74A4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hyperlink w:anchor="_Toc208929812" w:history="1">
        <w:r w:rsidRPr="002B0F71">
          <w:rPr>
            <w:rStyle w:val="Hyperlink"/>
            <w:noProof/>
          </w:rPr>
          <w:t>Schedule 1—Amendments</w:t>
        </w:r>
        <w:r w:rsidRPr="002B0F71">
          <w:rPr>
            <w:noProof/>
            <w:webHidden/>
          </w:rPr>
          <w:tab/>
        </w:r>
        <w:r w:rsidRPr="002B0F71">
          <w:rPr>
            <w:noProof/>
            <w:webHidden/>
          </w:rPr>
          <w:fldChar w:fldCharType="begin"/>
        </w:r>
        <w:r w:rsidRPr="002B0F71">
          <w:rPr>
            <w:noProof/>
            <w:webHidden/>
          </w:rPr>
          <w:instrText xml:space="preserve"> PAGEREF _Toc208929812 \h </w:instrText>
        </w:r>
        <w:r w:rsidRPr="002B0F71">
          <w:rPr>
            <w:noProof/>
            <w:webHidden/>
          </w:rPr>
        </w:r>
        <w:r w:rsidRPr="002B0F71">
          <w:rPr>
            <w:noProof/>
            <w:webHidden/>
          </w:rPr>
          <w:fldChar w:fldCharType="separate"/>
        </w:r>
        <w:r w:rsidRPr="002B0F71">
          <w:rPr>
            <w:noProof/>
            <w:webHidden/>
          </w:rPr>
          <w:t>4</w:t>
        </w:r>
        <w:r w:rsidRPr="002B0F71">
          <w:rPr>
            <w:noProof/>
            <w:webHidden/>
          </w:rPr>
          <w:fldChar w:fldCharType="end"/>
        </w:r>
      </w:hyperlink>
    </w:p>
    <w:p w14:paraId="51311AB2" w14:textId="15F4FF50" w:rsidR="004B74A4" w:rsidRPr="002B0F71" w:rsidRDefault="004B74A4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29813" w:history="1">
        <w:r w:rsidRPr="002B0F71">
          <w:rPr>
            <w:rStyle w:val="Hyperlink"/>
            <w:i/>
            <w:iCs/>
            <w:noProof/>
          </w:rPr>
          <w:t>ASIC Corporations (31-day Notice Term Deposits) Instrument 2025/172</w:t>
        </w:r>
        <w:r w:rsidRPr="002B0F71">
          <w:rPr>
            <w:noProof/>
            <w:webHidden/>
          </w:rPr>
          <w:tab/>
        </w:r>
        <w:r w:rsidRPr="002B0F71">
          <w:rPr>
            <w:noProof/>
            <w:webHidden/>
          </w:rPr>
          <w:fldChar w:fldCharType="begin"/>
        </w:r>
        <w:r w:rsidRPr="002B0F71">
          <w:rPr>
            <w:noProof/>
            <w:webHidden/>
          </w:rPr>
          <w:instrText xml:space="preserve"> PAGEREF _Toc208929813 \h </w:instrText>
        </w:r>
        <w:r w:rsidRPr="002B0F71">
          <w:rPr>
            <w:noProof/>
            <w:webHidden/>
          </w:rPr>
        </w:r>
        <w:r w:rsidRPr="002B0F71">
          <w:rPr>
            <w:noProof/>
            <w:webHidden/>
          </w:rPr>
          <w:fldChar w:fldCharType="separate"/>
        </w:r>
        <w:r w:rsidRPr="002B0F71">
          <w:rPr>
            <w:noProof/>
            <w:webHidden/>
          </w:rPr>
          <w:t>4</w:t>
        </w:r>
        <w:r w:rsidRPr="002B0F71">
          <w:rPr>
            <w:noProof/>
            <w:webHidden/>
          </w:rPr>
          <w:fldChar w:fldCharType="end"/>
        </w:r>
      </w:hyperlink>
    </w:p>
    <w:p w14:paraId="63D9F069" w14:textId="7EC6E50C" w:rsidR="004B74A4" w:rsidRPr="002B0F71" w:rsidRDefault="004B74A4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29814" w:history="1">
        <w:r w:rsidRPr="002B0F71">
          <w:rPr>
            <w:rStyle w:val="Hyperlink"/>
            <w:i/>
            <w:iCs/>
            <w:noProof/>
          </w:rPr>
          <w:t>ASIC Corporations (Application Form Requirements) Instrument 2017/241</w:t>
        </w:r>
        <w:r w:rsidRPr="002B0F71">
          <w:rPr>
            <w:noProof/>
            <w:webHidden/>
          </w:rPr>
          <w:tab/>
        </w:r>
        <w:r w:rsidRPr="002B0F71">
          <w:rPr>
            <w:noProof/>
            <w:webHidden/>
          </w:rPr>
          <w:fldChar w:fldCharType="begin"/>
        </w:r>
        <w:r w:rsidRPr="002B0F71">
          <w:rPr>
            <w:noProof/>
            <w:webHidden/>
          </w:rPr>
          <w:instrText xml:space="preserve"> PAGEREF _Toc208929814 \h </w:instrText>
        </w:r>
        <w:r w:rsidRPr="002B0F71">
          <w:rPr>
            <w:noProof/>
            <w:webHidden/>
          </w:rPr>
        </w:r>
        <w:r w:rsidRPr="002B0F71">
          <w:rPr>
            <w:noProof/>
            <w:webHidden/>
          </w:rPr>
          <w:fldChar w:fldCharType="separate"/>
        </w:r>
        <w:r w:rsidRPr="002B0F71">
          <w:rPr>
            <w:noProof/>
            <w:webHidden/>
          </w:rPr>
          <w:t>4</w:t>
        </w:r>
        <w:r w:rsidRPr="002B0F71">
          <w:rPr>
            <w:noProof/>
            <w:webHidden/>
          </w:rPr>
          <w:fldChar w:fldCharType="end"/>
        </w:r>
      </w:hyperlink>
    </w:p>
    <w:p w14:paraId="3AE8CC81" w14:textId="5DC05229" w:rsidR="004B74A4" w:rsidRPr="002B0F71" w:rsidRDefault="004B74A4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29815" w:history="1">
        <w:r w:rsidRPr="002B0F71">
          <w:rPr>
            <w:rStyle w:val="Hyperlink"/>
            <w:i/>
            <w:iCs/>
            <w:noProof/>
          </w:rPr>
          <w:t>ASIC Corporations (Share and Interest Sale Facilities) Instrument 2018/99</w:t>
        </w:r>
        <w:r w:rsidRPr="002B0F71">
          <w:rPr>
            <w:noProof/>
            <w:webHidden/>
          </w:rPr>
          <w:tab/>
        </w:r>
        <w:r w:rsidRPr="002B0F71">
          <w:rPr>
            <w:noProof/>
            <w:webHidden/>
          </w:rPr>
          <w:fldChar w:fldCharType="begin"/>
        </w:r>
        <w:r w:rsidRPr="002B0F71">
          <w:rPr>
            <w:noProof/>
            <w:webHidden/>
          </w:rPr>
          <w:instrText xml:space="preserve"> PAGEREF _Toc208929815 \h </w:instrText>
        </w:r>
        <w:r w:rsidRPr="002B0F71">
          <w:rPr>
            <w:noProof/>
            <w:webHidden/>
          </w:rPr>
        </w:r>
        <w:r w:rsidRPr="002B0F71">
          <w:rPr>
            <w:noProof/>
            <w:webHidden/>
          </w:rPr>
          <w:fldChar w:fldCharType="separate"/>
        </w:r>
        <w:r w:rsidRPr="002B0F71">
          <w:rPr>
            <w:noProof/>
            <w:webHidden/>
          </w:rPr>
          <w:t>4</w:t>
        </w:r>
        <w:r w:rsidRPr="002B0F71">
          <w:rPr>
            <w:noProof/>
            <w:webHidden/>
          </w:rPr>
          <w:fldChar w:fldCharType="end"/>
        </w:r>
      </w:hyperlink>
    </w:p>
    <w:p w14:paraId="0FFA3AF8" w14:textId="0D9A9471" w:rsidR="004B74A4" w:rsidRPr="002B0F71" w:rsidRDefault="004B74A4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hyperlink w:anchor="_Toc208929816" w:history="1">
        <w:r w:rsidRPr="002B0F71">
          <w:rPr>
            <w:rStyle w:val="Hyperlink"/>
            <w:noProof/>
          </w:rPr>
          <w:t>Schedule 2—Repeals</w:t>
        </w:r>
        <w:r w:rsidRPr="002B0F71">
          <w:rPr>
            <w:noProof/>
            <w:webHidden/>
          </w:rPr>
          <w:tab/>
        </w:r>
        <w:r w:rsidRPr="002B0F71">
          <w:rPr>
            <w:noProof/>
            <w:webHidden/>
          </w:rPr>
          <w:fldChar w:fldCharType="begin"/>
        </w:r>
        <w:r w:rsidRPr="002B0F71">
          <w:rPr>
            <w:noProof/>
            <w:webHidden/>
          </w:rPr>
          <w:instrText xml:space="preserve"> PAGEREF _Toc208929816 \h </w:instrText>
        </w:r>
        <w:r w:rsidRPr="002B0F71">
          <w:rPr>
            <w:noProof/>
            <w:webHidden/>
          </w:rPr>
        </w:r>
        <w:r w:rsidRPr="002B0F71">
          <w:rPr>
            <w:noProof/>
            <w:webHidden/>
          </w:rPr>
          <w:fldChar w:fldCharType="separate"/>
        </w:r>
        <w:r w:rsidRPr="002B0F71">
          <w:rPr>
            <w:noProof/>
            <w:webHidden/>
          </w:rPr>
          <w:t>5</w:t>
        </w:r>
        <w:r w:rsidRPr="002B0F71">
          <w:rPr>
            <w:noProof/>
            <w:webHidden/>
          </w:rPr>
          <w:fldChar w:fldCharType="end"/>
        </w:r>
      </w:hyperlink>
    </w:p>
    <w:p w14:paraId="0DB50839" w14:textId="13B004EF" w:rsidR="004B74A4" w:rsidRPr="002B0F71" w:rsidRDefault="004B74A4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29817" w:history="1">
        <w:r w:rsidRPr="002B0F71">
          <w:rPr>
            <w:rStyle w:val="Hyperlink"/>
            <w:i/>
            <w:iCs/>
            <w:noProof/>
          </w:rPr>
          <w:t>ASIC Corporations (Facilitating Electronic Delivery of Financial Services Disclosure) Instrument 2015/647</w:t>
        </w:r>
        <w:r w:rsidRPr="002B0F71">
          <w:rPr>
            <w:noProof/>
            <w:webHidden/>
          </w:rPr>
          <w:tab/>
        </w:r>
        <w:r w:rsidRPr="002B0F71">
          <w:rPr>
            <w:noProof/>
            <w:webHidden/>
          </w:rPr>
          <w:fldChar w:fldCharType="begin"/>
        </w:r>
        <w:r w:rsidRPr="002B0F71">
          <w:rPr>
            <w:noProof/>
            <w:webHidden/>
          </w:rPr>
          <w:instrText xml:space="preserve"> PAGEREF _Toc208929817 \h </w:instrText>
        </w:r>
        <w:r w:rsidRPr="002B0F71">
          <w:rPr>
            <w:noProof/>
            <w:webHidden/>
          </w:rPr>
        </w:r>
        <w:r w:rsidRPr="002B0F71">
          <w:rPr>
            <w:noProof/>
            <w:webHidden/>
          </w:rPr>
          <w:fldChar w:fldCharType="separate"/>
        </w:r>
        <w:r w:rsidRPr="002B0F71">
          <w:rPr>
            <w:noProof/>
            <w:webHidden/>
          </w:rPr>
          <w:t>5</w:t>
        </w:r>
        <w:r w:rsidRPr="002B0F71">
          <w:rPr>
            <w:noProof/>
            <w:webHidden/>
          </w:rPr>
          <w:fldChar w:fldCharType="end"/>
        </w:r>
      </w:hyperlink>
    </w:p>
    <w:p w14:paraId="75093B29" w14:textId="1634D418" w:rsidR="004B74A4" w:rsidRPr="002B0F71" w:rsidRDefault="004B74A4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208929818" w:history="1">
        <w:r w:rsidRPr="002B0F71">
          <w:rPr>
            <w:rStyle w:val="Hyperlink"/>
            <w:i/>
            <w:iCs/>
            <w:noProof/>
          </w:rPr>
          <w:t>ASIC Corporations (Removing Barriers to Electronic Disclosure) Instrument 2015/649</w:t>
        </w:r>
        <w:r w:rsidRPr="002B0F71">
          <w:rPr>
            <w:noProof/>
            <w:webHidden/>
          </w:rPr>
          <w:tab/>
        </w:r>
        <w:r w:rsidRPr="002B0F71">
          <w:rPr>
            <w:noProof/>
            <w:webHidden/>
          </w:rPr>
          <w:fldChar w:fldCharType="begin"/>
        </w:r>
        <w:r w:rsidRPr="002B0F71">
          <w:rPr>
            <w:noProof/>
            <w:webHidden/>
          </w:rPr>
          <w:instrText xml:space="preserve"> PAGEREF _Toc208929818 \h </w:instrText>
        </w:r>
        <w:r w:rsidRPr="002B0F71">
          <w:rPr>
            <w:noProof/>
            <w:webHidden/>
          </w:rPr>
        </w:r>
        <w:r w:rsidRPr="002B0F71">
          <w:rPr>
            <w:noProof/>
            <w:webHidden/>
          </w:rPr>
          <w:fldChar w:fldCharType="separate"/>
        </w:r>
        <w:r w:rsidRPr="002B0F71">
          <w:rPr>
            <w:noProof/>
            <w:webHidden/>
          </w:rPr>
          <w:t>5</w:t>
        </w:r>
        <w:r w:rsidRPr="002B0F71">
          <w:rPr>
            <w:noProof/>
            <w:webHidden/>
          </w:rPr>
          <w:fldChar w:fldCharType="end"/>
        </w:r>
      </w:hyperlink>
    </w:p>
    <w:p w14:paraId="20C7EE7B" w14:textId="7E2F8688" w:rsidR="00670EA1" w:rsidRPr="00F61B09" w:rsidRDefault="003708CA" w:rsidP="00715914">
      <w:r w:rsidRPr="002B0F71"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208929807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20892980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1BF1AA46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41190B">
        <w:rPr>
          <w:i/>
          <w:szCs w:val="24"/>
        </w:rPr>
        <w:t xml:space="preserve"> and</w:t>
      </w:r>
      <w:r w:rsidR="00BA2950">
        <w:rPr>
          <w:i/>
          <w:szCs w:val="24"/>
        </w:rPr>
        <w:t xml:space="preserve"> 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41190B">
        <w:rPr>
          <w:i/>
          <w:szCs w:val="24"/>
        </w:rPr>
        <w:t>2025</w:t>
      </w:r>
      <w:r w:rsidR="00530968">
        <w:rPr>
          <w:i/>
          <w:szCs w:val="24"/>
        </w:rPr>
        <w:t>/</w:t>
      </w:r>
      <w:r w:rsidR="00CB5216">
        <w:rPr>
          <w:i/>
          <w:szCs w:val="24"/>
        </w:rPr>
        <w:t>44</w:t>
      </w:r>
      <w:r w:rsidR="006D6509">
        <w:rPr>
          <w:i/>
          <w:szCs w:val="24"/>
        </w:rPr>
        <w:t>8</w:t>
      </w:r>
      <w:r w:rsidRPr="00CB5216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20892980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34CA85CC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A510B6">
        <w:t>www.legislation.gov.au</w:t>
      </w:r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208929810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6425B858" w14:textId="19AFCD0A" w:rsidR="008F400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>is made under</w:t>
      </w:r>
      <w:r w:rsidR="00567781">
        <w:rPr>
          <w:szCs w:val="24"/>
        </w:rPr>
        <w:t xml:space="preserve"> subsection</w:t>
      </w:r>
      <w:r w:rsidR="00B57DC3">
        <w:rPr>
          <w:szCs w:val="24"/>
        </w:rPr>
        <w:t>s</w:t>
      </w:r>
      <w:r w:rsidR="0035609E">
        <w:rPr>
          <w:szCs w:val="24"/>
        </w:rPr>
        <w:t xml:space="preserve"> </w:t>
      </w:r>
      <w:r w:rsidR="0081093F">
        <w:rPr>
          <w:szCs w:val="24"/>
        </w:rPr>
        <w:t xml:space="preserve">601QA(1), </w:t>
      </w:r>
      <w:r w:rsidR="00B747A2">
        <w:rPr>
          <w:szCs w:val="24"/>
        </w:rPr>
        <w:t xml:space="preserve">741(1), </w:t>
      </w:r>
      <w:r w:rsidR="00567781">
        <w:rPr>
          <w:szCs w:val="24"/>
        </w:rPr>
        <w:t>926A(2)</w:t>
      </w:r>
      <w:r w:rsidR="00A23F2E">
        <w:rPr>
          <w:szCs w:val="24"/>
        </w:rPr>
        <w:t>,</w:t>
      </w:r>
      <w:r w:rsidR="00567781">
        <w:rPr>
          <w:szCs w:val="24"/>
        </w:rPr>
        <w:t xml:space="preserve"> 951B</w:t>
      </w:r>
      <w:r w:rsidR="00B57DC3">
        <w:rPr>
          <w:szCs w:val="24"/>
        </w:rPr>
        <w:t>(1)</w:t>
      </w:r>
      <w:r w:rsidR="00A23F2E">
        <w:rPr>
          <w:szCs w:val="24"/>
        </w:rPr>
        <w:t xml:space="preserve"> and</w:t>
      </w:r>
      <w:r w:rsidR="00567781">
        <w:rPr>
          <w:szCs w:val="24"/>
        </w:rPr>
        <w:t xml:space="preserve"> </w:t>
      </w:r>
      <w:r w:rsidR="00A23F2E">
        <w:rPr>
          <w:szCs w:val="24"/>
        </w:rPr>
        <w:t xml:space="preserve">1020F(1) </w:t>
      </w:r>
      <w:r w:rsidR="00567781">
        <w:rPr>
          <w:szCs w:val="24"/>
        </w:rPr>
        <w:t xml:space="preserve">of the </w:t>
      </w:r>
      <w:r w:rsidR="00567781">
        <w:rPr>
          <w:i/>
          <w:iCs/>
          <w:szCs w:val="24"/>
        </w:rPr>
        <w:t>Corporations Act 2001</w:t>
      </w:r>
      <w:r w:rsidR="00567781">
        <w:rPr>
          <w:szCs w:val="24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208929811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0F746787" w14:textId="660FCA42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3DE34924" w:rsidR="00FA31DE" w:rsidRPr="00F61B09" w:rsidRDefault="009B69D4" w:rsidP="006554FF">
      <w:pPr>
        <w:pStyle w:val="LI-Heading1"/>
      </w:pPr>
      <w:bookmarkStart w:id="8" w:name="_Toc208929812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445F7A8D" w14:textId="5BB7A3FB" w:rsidR="00850F56" w:rsidRPr="00283F0B" w:rsidRDefault="000109E4" w:rsidP="00B85A84">
      <w:pPr>
        <w:pStyle w:val="LI-Heading2"/>
        <w:ind w:left="0" w:firstLine="0"/>
        <w:rPr>
          <w:i/>
          <w:iCs/>
          <w:sz w:val="28"/>
          <w:szCs w:val="28"/>
        </w:rPr>
      </w:pPr>
      <w:bookmarkStart w:id="9" w:name="_Toc208929813"/>
      <w:r w:rsidRPr="00283F0B">
        <w:rPr>
          <w:i/>
          <w:iCs/>
          <w:sz w:val="28"/>
          <w:szCs w:val="28"/>
        </w:rPr>
        <w:t>ASIC Corporations (31-day Notice Term Deposits) Instrument</w:t>
      </w:r>
      <w:r w:rsidR="009F1FF5" w:rsidRPr="00283F0B">
        <w:rPr>
          <w:i/>
          <w:iCs/>
          <w:sz w:val="28"/>
          <w:szCs w:val="28"/>
        </w:rPr>
        <w:t xml:space="preserve"> </w:t>
      </w:r>
      <w:r w:rsidRPr="00283F0B">
        <w:rPr>
          <w:i/>
          <w:iCs/>
          <w:sz w:val="28"/>
          <w:szCs w:val="28"/>
        </w:rPr>
        <w:t>2025/172</w:t>
      </w:r>
      <w:bookmarkEnd w:id="9"/>
    </w:p>
    <w:p w14:paraId="1DED3E14" w14:textId="728AA1F2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8D66A0">
        <w:rPr>
          <w:b/>
        </w:rPr>
        <w:t>Section</w:t>
      </w:r>
      <w:r w:rsidR="002B1093">
        <w:rPr>
          <w:b/>
        </w:rPr>
        <w:t xml:space="preserve"> 6 (</w:t>
      </w:r>
      <w:r w:rsidR="00D45972">
        <w:rPr>
          <w:b/>
        </w:rPr>
        <w:t xml:space="preserve">note to </w:t>
      </w:r>
      <w:r w:rsidR="002B1093">
        <w:rPr>
          <w:b/>
        </w:rPr>
        <w:t xml:space="preserve">notional </w:t>
      </w:r>
      <w:r w:rsidR="00622C81">
        <w:rPr>
          <w:b/>
        </w:rPr>
        <w:t>paragraph</w:t>
      </w:r>
      <w:r w:rsidR="00654A16">
        <w:rPr>
          <w:b/>
        </w:rPr>
        <w:t xml:space="preserve"> 10</w:t>
      </w:r>
      <w:r w:rsidR="00D45972">
        <w:rPr>
          <w:b/>
        </w:rPr>
        <w:t>12D(7AJ)</w:t>
      </w:r>
      <w:r w:rsidR="0014792C">
        <w:rPr>
          <w:b/>
        </w:rPr>
        <w:t>(b)</w:t>
      </w:r>
      <w:r w:rsidR="008B45FF">
        <w:rPr>
          <w:b/>
        </w:rPr>
        <w:t xml:space="preserve"> of the </w:t>
      </w:r>
      <w:r w:rsidR="008B45FF" w:rsidRPr="00AF01B9">
        <w:rPr>
          <w:b/>
          <w:i/>
          <w:iCs/>
        </w:rPr>
        <w:t>Corporations Act 2001</w:t>
      </w:r>
      <w:r w:rsidR="00D45972">
        <w:rPr>
          <w:b/>
        </w:rPr>
        <w:t>)</w:t>
      </w:r>
    </w:p>
    <w:p w14:paraId="31734A5A" w14:textId="0859C091" w:rsidR="001E0BF5" w:rsidRDefault="001E0BF5" w:rsidP="00C02411">
      <w:pPr>
        <w:pStyle w:val="LI-BodyTextNumbered"/>
        <w:ind w:left="567" w:firstLine="0"/>
      </w:pPr>
      <w:r>
        <w:t>Omit “</w:t>
      </w:r>
      <w:r w:rsidR="00B8521F">
        <w:t xml:space="preserve">section 761A by </w:t>
      </w:r>
      <w:r w:rsidR="00BE6981" w:rsidRPr="00B85A84">
        <w:rPr>
          <w:i/>
          <w:iCs/>
        </w:rPr>
        <w:t>ASIC Corporations (Facilitating Electronic Delivery of Financial Services Disclosure) Instrument 2015/647</w:t>
      </w:r>
      <w:r>
        <w:t>”</w:t>
      </w:r>
      <w:r w:rsidR="00BE6981">
        <w:t>, substitute “</w:t>
      </w:r>
      <w:r w:rsidR="00B8521F">
        <w:t xml:space="preserve">section 9 by </w:t>
      </w:r>
      <w:r w:rsidR="007F783D" w:rsidRPr="00B92EA3">
        <w:rPr>
          <w:i/>
          <w:iCs/>
        </w:rPr>
        <w:t>ASIC Corporations (Electronic Disclosure) Instrument</w:t>
      </w:r>
      <w:r w:rsidR="007F783D">
        <w:rPr>
          <w:i/>
          <w:iCs/>
        </w:rPr>
        <w:t xml:space="preserve"> 2025/</w:t>
      </w:r>
      <w:r w:rsidR="006D6509">
        <w:rPr>
          <w:i/>
          <w:iCs/>
        </w:rPr>
        <w:t>44</w:t>
      </w:r>
      <w:r w:rsidR="00CC3C72">
        <w:rPr>
          <w:i/>
          <w:iCs/>
        </w:rPr>
        <w:t>7</w:t>
      </w:r>
      <w:r w:rsidR="007F783D">
        <w:t>”.</w:t>
      </w:r>
      <w:r>
        <w:t xml:space="preserve"> </w:t>
      </w:r>
    </w:p>
    <w:p w14:paraId="77D8065B" w14:textId="0B9D789B" w:rsidR="00CA3A25" w:rsidRPr="00283F0B" w:rsidRDefault="004E0DC9" w:rsidP="00B85A84">
      <w:pPr>
        <w:pStyle w:val="LI-Heading2"/>
        <w:ind w:left="0" w:firstLine="0"/>
        <w:rPr>
          <w:i/>
          <w:iCs/>
          <w:sz w:val="28"/>
          <w:szCs w:val="28"/>
        </w:rPr>
      </w:pPr>
      <w:bookmarkStart w:id="10" w:name="_Toc208929814"/>
      <w:r w:rsidRPr="00283F0B">
        <w:rPr>
          <w:i/>
          <w:iCs/>
          <w:sz w:val="28"/>
          <w:szCs w:val="28"/>
        </w:rPr>
        <w:t>ASIC Corporations (Application Form Requirements) Instrument 2017/241</w:t>
      </w:r>
      <w:bookmarkEnd w:id="10"/>
    </w:p>
    <w:p w14:paraId="3578D72E" w14:textId="715AE82B" w:rsidR="00CA3A25" w:rsidRPr="00CA3A25" w:rsidRDefault="00B327A8" w:rsidP="00CA3A25">
      <w:pPr>
        <w:pStyle w:val="LI-BodyTextNumbered"/>
        <w:ind w:left="567"/>
        <w:rPr>
          <w:b/>
        </w:rPr>
      </w:pPr>
      <w:r>
        <w:rPr>
          <w:b/>
        </w:rPr>
        <w:t>2</w:t>
      </w:r>
      <w:r w:rsidR="00CA3A25" w:rsidRPr="00CA3A25">
        <w:rPr>
          <w:b/>
        </w:rPr>
        <w:tab/>
      </w:r>
      <w:r w:rsidR="00B22914">
        <w:rPr>
          <w:b/>
        </w:rPr>
        <w:t xml:space="preserve">Section </w:t>
      </w:r>
      <w:r w:rsidR="005444B8">
        <w:rPr>
          <w:b/>
        </w:rPr>
        <w:t>4</w:t>
      </w:r>
      <w:r w:rsidR="0059405B">
        <w:rPr>
          <w:b/>
        </w:rPr>
        <w:t xml:space="preserve"> (definition of </w:t>
      </w:r>
      <w:r w:rsidR="00B1397F">
        <w:rPr>
          <w:b/>
          <w:i/>
          <w:iCs/>
        </w:rPr>
        <w:t>nominated electronic means</w:t>
      </w:r>
      <w:r w:rsidR="00B1397F">
        <w:rPr>
          <w:b/>
        </w:rPr>
        <w:t>)</w:t>
      </w:r>
    </w:p>
    <w:p w14:paraId="77E3DEF1" w14:textId="763D3C89" w:rsidR="00CA3A25" w:rsidRDefault="00CA3A25" w:rsidP="009F4163">
      <w:pPr>
        <w:pStyle w:val="LI-BodyTextNumbered"/>
        <w:ind w:left="567" w:firstLine="0"/>
      </w:pPr>
      <w:r>
        <w:t xml:space="preserve">Omit </w:t>
      </w:r>
      <w:r w:rsidR="00B1397F">
        <w:t>“</w:t>
      </w:r>
      <w:r w:rsidR="00B8521F">
        <w:t>section 761A as notionally modified or varied by</w:t>
      </w:r>
      <w:r w:rsidR="005C4DEE">
        <w:t xml:space="preserve"> the</w:t>
      </w:r>
      <w:r w:rsidR="00B8521F">
        <w:t xml:space="preserve"> </w:t>
      </w:r>
      <w:r w:rsidR="00B1397F" w:rsidRPr="00B92EA3">
        <w:rPr>
          <w:i/>
          <w:iCs/>
        </w:rPr>
        <w:t>ASIC Corporations (Facilitating Electronic Delivery of Financial Services Disclosure) Instrument 2015/647</w:t>
      </w:r>
      <w:r w:rsidR="00B1397F">
        <w:t>”, substitute “</w:t>
      </w:r>
      <w:r w:rsidR="00B8521F">
        <w:t>section 9</w:t>
      </w:r>
      <w:r w:rsidR="00637C27">
        <w:t xml:space="preserve"> of the Act</w:t>
      </w:r>
      <w:r w:rsidR="00B8521F">
        <w:t xml:space="preserve"> as notionally modified or varied by </w:t>
      </w:r>
      <w:r w:rsidR="00B1397F" w:rsidRPr="00B92EA3">
        <w:rPr>
          <w:i/>
          <w:iCs/>
        </w:rPr>
        <w:t>ASIC Corporations (Electronic Disclosure) Instrument</w:t>
      </w:r>
      <w:r w:rsidR="00B1397F">
        <w:rPr>
          <w:i/>
          <w:iCs/>
        </w:rPr>
        <w:t xml:space="preserve"> 2025/</w:t>
      </w:r>
      <w:r w:rsidR="002C224F">
        <w:rPr>
          <w:i/>
          <w:iCs/>
        </w:rPr>
        <w:t>44</w:t>
      </w:r>
      <w:r w:rsidR="00CC3C72">
        <w:rPr>
          <w:i/>
          <w:iCs/>
        </w:rPr>
        <w:t>7</w:t>
      </w:r>
      <w:r w:rsidR="00B1397F">
        <w:t xml:space="preserve">”. </w:t>
      </w:r>
    </w:p>
    <w:p w14:paraId="7BECBE94" w14:textId="430716F6" w:rsidR="00CA3A25" w:rsidRPr="00CA3A25" w:rsidRDefault="00B327A8" w:rsidP="00CA3A25">
      <w:pPr>
        <w:pStyle w:val="LI-BodyTextNumbered"/>
        <w:ind w:left="567"/>
        <w:rPr>
          <w:b/>
        </w:rPr>
      </w:pPr>
      <w:r>
        <w:rPr>
          <w:b/>
        </w:rPr>
        <w:t>3</w:t>
      </w:r>
      <w:r w:rsidR="00CA3A25" w:rsidRPr="00CA3A25">
        <w:rPr>
          <w:b/>
        </w:rPr>
        <w:tab/>
      </w:r>
      <w:r w:rsidR="00B22914">
        <w:rPr>
          <w:b/>
        </w:rPr>
        <w:t>S</w:t>
      </w:r>
      <w:r w:rsidR="00511735">
        <w:rPr>
          <w:b/>
        </w:rPr>
        <w:t>ubs</w:t>
      </w:r>
      <w:r w:rsidR="00B22914">
        <w:rPr>
          <w:b/>
        </w:rPr>
        <w:t xml:space="preserve">ection </w:t>
      </w:r>
      <w:r w:rsidR="002E05CA">
        <w:rPr>
          <w:b/>
        </w:rPr>
        <w:t>9</w:t>
      </w:r>
      <w:r w:rsidR="00511735">
        <w:rPr>
          <w:b/>
        </w:rPr>
        <w:t>(2)</w:t>
      </w:r>
      <w:r w:rsidR="002E05CA">
        <w:rPr>
          <w:b/>
        </w:rPr>
        <w:t xml:space="preserve"> (note to notional </w:t>
      </w:r>
      <w:r w:rsidR="001263E8">
        <w:rPr>
          <w:b/>
        </w:rPr>
        <w:t xml:space="preserve">paragraph </w:t>
      </w:r>
      <w:r w:rsidR="002E05CA">
        <w:rPr>
          <w:b/>
        </w:rPr>
        <w:t>10</w:t>
      </w:r>
      <w:r w:rsidR="00FC16B7">
        <w:rPr>
          <w:b/>
        </w:rPr>
        <w:t>16A(2B)</w:t>
      </w:r>
      <w:r w:rsidR="00AF50AB">
        <w:rPr>
          <w:b/>
        </w:rPr>
        <w:t>(a)</w:t>
      </w:r>
      <w:r w:rsidR="008B45FF" w:rsidRPr="008B45FF">
        <w:rPr>
          <w:b/>
        </w:rPr>
        <w:t xml:space="preserve"> </w:t>
      </w:r>
      <w:r w:rsidR="008B45FF">
        <w:rPr>
          <w:b/>
        </w:rPr>
        <w:t xml:space="preserve">of the </w:t>
      </w:r>
      <w:r w:rsidR="008B45FF" w:rsidRPr="00F64F2C">
        <w:rPr>
          <w:b/>
          <w:i/>
          <w:iCs/>
        </w:rPr>
        <w:t>Corporations Act 2001</w:t>
      </w:r>
      <w:r w:rsidR="00FC16B7">
        <w:rPr>
          <w:b/>
        </w:rPr>
        <w:t>)</w:t>
      </w:r>
    </w:p>
    <w:p w14:paraId="44583DDC" w14:textId="48D48109" w:rsidR="00CA3A25" w:rsidRDefault="00CA3A25" w:rsidP="0066736D">
      <w:pPr>
        <w:pStyle w:val="LI-BodyTextNumbered"/>
        <w:ind w:left="567" w:firstLine="0"/>
      </w:pPr>
      <w:r>
        <w:t>Omit “</w:t>
      </w:r>
      <w:r w:rsidR="00BA701C">
        <w:t xml:space="preserve">section 761A by subsection 5(1) of </w:t>
      </w:r>
      <w:r w:rsidR="00FC16B7" w:rsidRPr="00B92EA3">
        <w:rPr>
          <w:i/>
          <w:iCs/>
        </w:rPr>
        <w:t>ASIC Corporations (Facilitating Electronic Delivery of Financial Services Disclosure) Instrument 2015/647</w:t>
      </w:r>
      <w:r w:rsidR="00FC16B7">
        <w:t>”, substitute “</w:t>
      </w:r>
      <w:r w:rsidR="00BA701C">
        <w:t xml:space="preserve">section 9 by </w:t>
      </w:r>
      <w:r w:rsidR="00FC16B7" w:rsidRPr="00B92EA3">
        <w:rPr>
          <w:i/>
          <w:iCs/>
        </w:rPr>
        <w:t>ASIC Corporations (Electronic Disclosure) Instrument</w:t>
      </w:r>
      <w:r w:rsidR="00FC16B7">
        <w:rPr>
          <w:i/>
          <w:iCs/>
        </w:rPr>
        <w:t xml:space="preserve"> 2025/</w:t>
      </w:r>
      <w:r w:rsidR="002C224F">
        <w:rPr>
          <w:i/>
          <w:iCs/>
        </w:rPr>
        <w:t>44</w:t>
      </w:r>
      <w:r w:rsidR="00CC3C72">
        <w:rPr>
          <w:i/>
          <w:iCs/>
        </w:rPr>
        <w:t>7</w:t>
      </w:r>
      <w:r w:rsidR="00FC16B7">
        <w:t xml:space="preserve">”. </w:t>
      </w:r>
    </w:p>
    <w:p w14:paraId="427F7BC0" w14:textId="7AD40FAE" w:rsidR="00CA529C" w:rsidRPr="00283F0B" w:rsidRDefault="00DC6C43" w:rsidP="00762034">
      <w:pPr>
        <w:pStyle w:val="LI-Heading2"/>
        <w:ind w:left="0" w:firstLine="0"/>
        <w:rPr>
          <w:i/>
          <w:iCs/>
          <w:sz w:val="28"/>
          <w:szCs w:val="28"/>
        </w:rPr>
      </w:pPr>
      <w:bookmarkStart w:id="11" w:name="_Toc208929815"/>
      <w:r w:rsidRPr="00283F0B">
        <w:rPr>
          <w:i/>
          <w:iCs/>
          <w:sz w:val="28"/>
          <w:szCs w:val="28"/>
        </w:rPr>
        <w:t>ASIC Corporations (Share and Interest Sale Facilities) Instrument 2018/99</w:t>
      </w:r>
      <w:bookmarkEnd w:id="11"/>
    </w:p>
    <w:p w14:paraId="2FBB5D34" w14:textId="5FC60E82" w:rsidR="00CA529C" w:rsidRPr="00D63FCD" w:rsidRDefault="00B327A8" w:rsidP="00CA529C">
      <w:pPr>
        <w:pStyle w:val="LI-BodyTextNumbered"/>
        <w:ind w:left="567"/>
        <w:rPr>
          <w:b/>
        </w:rPr>
      </w:pPr>
      <w:r>
        <w:rPr>
          <w:b/>
        </w:rPr>
        <w:t>4</w:t>
      </w:r>
      <w:r w:rsidR="00CA529C" w:rsidRPr="00CA3A25">
        <w:rPr>
          <w:b/>
        </w:rPr>
        <w:tab/>
      </w:r>
      <w:r w:rsidR="00B22914">
        <w:rPr>
          <w:b/>
        </w:rPr>
        <w:t xml:space="preserve">Section </w:t>
      </w:r>
      <w:r w:rsidR="00D63FCD">
        <w:rPr>
          <w:b/>
        </w:rPr>
        <w:t xml:space="preserve">4 (definition of </w:t>
      </w:r>
      <w:r w:rsidR="00D63FCD">
        <w:rPr>
          <w:b/>
          <w:i/>
          <w:iCs/>
        </w:rPr>
        <w:t>nominated electronic means</w:t>
      </w:r>
      <w:r w:rsidR="00D63FCD">
        <w:rPr>
          <w:b/>
        </w:rPr>
        <w:t>)</w:t>
      </w:r>
    </w:p>
    <w:p w14:paraId="00889982" w14:textId="1B67082B" w:rsidR="00D63FCD" w:rsidRDefault="00CA529C" w:rsidP="0066736D">
      <w:pPr>
        <w:pStyle w:val="LI-BodyTextNumbered"/>
        <w:ind w:left="567" w:firstLine="0"/>
      </w:pPr>
      <w:r>
        <w:t>Omit “</w:t>
      </w:r>
      <w:r w:rsidR="004326E1">
        <w:t xml:space="preserve">section 761A of the Act as notionally modified or varied by the </w:t>
      </w:r>
      <w:r w:rsidR="00D63FCD" w:rsidRPr="00B92EA3">
        <w:rPr>
          <w:i/>
          <w:iCs/>
        </w:rPr>
        <w:t>ASIC Corporations (Facilitating Electronic Delivery of Financial Services Disclosure) Instrument 2015/647</w:t>
      </w:r>
      <w:r w:rsidR="00D63FCD">
        <w:t>”, substitute “</w:t>
      </w:r>
      <w:r w:rsidR="00A5676C">
        <w:t xml:space="preserve">section 9 of the Act as notionally modified or varied by </w:t>
      </w:r>
      <w:r w:rsidR="00D63FCD" w:rsidRPr="00B92EA3">
        <w:rPr>
          <w:i/>
          <w:iCs/>
        </w:rPr>
        <w:t>ASIC Corporations (Electronic Disclosure) Instrument</w:t>
      </w:r>
      <w:r w:rsidR="00D63FCD">
        <w:rPr>
          <w:i/>
          <w:iCs/>
        </w:rPr>
        <w:t xml:space="preserve"> 2025/</w:t>
      </w:r>
      <w:r w:rsidR="001A43D5">
        <w:rPr>
          <w:i/>
          <w:iCs/>
        </w:rPr>
        <w:t>44</w:t>
      </w:r>
      <w:r w:rsidR="006A64B4">
        <w:rPr>
          <w:i/>
          <w:iCs/>
        </w:rPr>
        <w:t>7</w:t>
      </w:r>
      <w:r w:rsidR="00D63FCD">
        <w:t xml:space="preserve">”. </w:t>
      </w:r>
    </w:p>
    <w:p w14:paraId="41F34F4F" w14:textId="1375C009" w:rsidR="00CA529C" w:rsidRDefault="00CA529C" w:rsidP="00CA529C">
      <w:pPr>
        <w:pStyle w:val="LI-BodyTextNumbered"/>
      </w:pPr>
    </w:p>
    <w:p w14:paraId="7A83E8F8" w14:textId="77777777" w:rsidR="00CA529C" w:rsidRDefault="00CA529C" w:rsidP="001E0BF5">
      <w:pPr>
        <w:pStyle w:val="LI-BodyTextNumbered"/>
      </w:pPr>
    </w:p>
    <w:p w14:paraId="498ADDA1" w14:textId="77777777" w:rsidR="00CA529C" w:rsidRDefault="00CA529C" w:rsidP="00EE642A">
      <w:pPr>
        <w:pStyle w:val="LI-BodyTextNumbered"/>
        <w:sectPr w:rsidR="00CA529C" w:rsidSect="0040053F">
          <w:headerReference w:type="defaul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F654952" w14:textId="77777777" w:rsidR="00A15512" w:rsidRPr="00F61B09" w:rsidRDefault="001C7CD5" w:rsidP="006554FF">
      <w:pPr>
        <w:pStyle w:val="LI-Heading1"/>
      </w:pPr>
      <w:bookmarkStart w:id="12" w:name="_Toc208929816"/>
      <w:r>
        <w:lastRenderedPageBreak/>
        <w:t>Schedule 2</w:t>
      </w:r>
      <w:r w:rsidR="00A15512" w:rsidRPr="006554FF">
        <w:t>—</w:t>
      </w:r>
      <w:r w:rsidR="00C02D44">
        <w:t>Repeals</w:t>
      </w:r>
      <w:bookmarkEnd w:id="12"/>
    </w:p>
    <w:p w14:paraId="33292F90" w14:textId="203A2069" w:rsidR="0079734A" w:rsidRPr="00803E39" w:rsidRDefault="00C20B9F" w:rsidP="00C20B9F">
      <w:pPr>
        <w:pStyle w:val="LI-Heading2"/>
        <w:ind w:left="0" w:firstLine="0"/>
        <w:rPr>
          <w:i/>
          <w:iCs/>
          <w:sz w:val="28"/>
          <w:szCs w:val="28"/>
        </w:rPr>
      </w:pPr>
      <w:bookmarkStart w:id="13" w:name="_Toc208929817"/>
      <w:bookmarkStart w:id="14" w:name="_Toc200734935"/>
      <w:r w:rsidRPr="00803E39">
        <w:rPr>
          <w:i/>
          <w:iCs/>
          <w:sz w:val="28"/>
          <w:szCs w:val="28"/>
        </w:rPr>
        <w:t>ASIC Corporations (Facilitating Electronic Delivery of Financial Services Disclosure) Instrument 2015/647</w:t>
      </w:r>
      <w:bookmarkEnd w:id="13"/>
    </w:p>
    <w:p w14:paraId="4E127430" w14:textId="617AD44D" w:rsidR="0079734A" w:rsidRPr="001C7CD5" w:rsidRDefault="00B57DC3" w:rsidP="0079734A">
      <w:pPr>
        <w:pStyle w:val="LI-BodyTextNumbered"/>
        <w:ind w:left="567"/>
        <w:rPr>
          <w:b/>
        </w:rPr>
      </w:pPr>
      <w:r>
        <w:rPr>
          <w:b/>
        </w:rPr>
        <w:t>1</w:t>
      </w:r>
      <w:r w:rsidR="0079734A" w:rsidRPr="001C7CD5">
        <w:rPr>
          <w:b/>
        </w:rPr>
        <w:tab/>
        <w:t>The whole of the instrument</w:t>
      </w:r>
    </w:p>
    <w:p w14:paraId="35003D37" w14:textId="77777777" w:rsidR="0079734A" w:rsidRDefault="0079734A" w:rsidP="0079734A">
      <w:pPr>
        <w:pStyle w:val="LI-BodyTextNumbered"/>
        <w:ind w:left="567" w:firstLine="0"/>
      </w:pPr>
      <w:r>
        <w:t xml:space="preserve">Repeal the instrument. </w:t>
      </w:r>
    </w:p>
    <w:p w14:paraId="65393069" w14:textId="6DE3DB47" w:rsidR="0079734A" w:rsidRPr="00803E39" w:rsidRDefault="00EA56EF" w:rsidP="00EA56EF">
      <w:pPr>
        <w:pStyle w:val="LI-Heading2"/>
        <w:ind w:left="0" w:firstLine="0"/>
        <w:rPr>
          <w:i/>
          <w:iCs/>
          <w:sz w:val="28"/>
          <w:szCs w:val="28"/>
        </w:rPr>
      </w:pPr>
      <w:bookmarkStart w:id="15" w:name="_Toc208929818"/>
      <w:r w:rsidRPr="00803E39">
        <w:rPr>
          <w:i/>
          <w:iCs/>
          <w:sz w:val="28"/>
          <w:szCs w:val="28"/>
        </w:rPr>
        <w:t>ASIC Corporations (Removing Barriers to Electronic Disclosure) Instrument 2015/649</w:t>
      </w:r>
      <w:bookmarkEnd w:id="15"/>
    </w:p>
    <w:p w14:paraId="5E030648" w14:textId="3CF515B2" w:rsidR="0079734A" w:rsidRPr="001C7CD5" w:rsidRDefault="00B57DC3" w:rsidP="0079734A">
      <w:pPr>
        <w:pStyle w:val="LI-BodyTextNumbered"/>
        <w:ind w:left="567"/>
        <w:rPr>
          <w:b/>
        </w:rPr>
      </w:pPr>
      <w:r>
        <w:rPr>
          <w:b/>
        </w:rPr>
        <w:t>2</w:t>
      </w:r>
      <w:r w:rsidR="0079734A" w:rsidRPr="001C7CD5">
        <w:rPr>
          <w:b/>
        </w:rPr>
        <w:tab/>
        <w:t>The whole of the instrument</w:t>
      </w:r>
    </w:p>
    <w:p w14:paraId="3514E5B4" w14:textId="77777777" w:rsidR="0079734A" w:rsidRDefault="0079734A" w:rsidP="0079734A">
      <w:pPr>
        <w:pStyle w:val="LI-BodyTextNumbered"/>
        <w:ind w:left="567" w:firstLine="0"/>
      </w:pPr>
      <w:r>
        <w:t>Repeal the instrument.</w:t>
      </w:r>
    </w:p>
    <w:bookmarkEnd w:id="14"/>
    <w:p w14:paraId="615DE378" w14:textId="77777777" w:rsidR="001D1905" w:rsidRDefault="001D1905" w:rsidP="001D1905">
      <w:pPr>
        <w:pStyle w:val="LI-BodyTextNumbered"/>
        <w:ind w:left="0" w:firstLine="0"/>
      </w:pPr>
    </w:p>
    <w:sectPr w:rsidR="001D1905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17AF" w14:textId="77777777" w:rsidR="00EA69B8" w:rsidRDefault="00EA69B8" w:rsidP="00715914">
      <w:pPr>
        <w:spacing w:line="240" w:lineRule="auto"/>
      </w:pPr>
      <w:r>
        <w:separator/>
      </w:r>
    </w:p>
  </w:endnote>
  <w:endnote w:type="continuationSeparator" w:id="0">
    <w:p w14:paraId="7A2B12D7" w14:textId="77777777" w:rsidR="00EA69B8" w:rsidRDefault="00EA69B8" w:rsidP="00715914">
      <w:pPr>
        <w:spacing w:line="240" w:lineRule="auto"/>
      </w:pPr>
      <w:r>
        <w:continuationSeparator/>
      </w:r>
    </w:p>
  </w:endnote>
  <w:endnote w:type="continuationNotice" w:id="1">
    <w:p w14:paraId="5802363C" w14:textId="77777777" w:rsidR="00EA69B8" w:rsidRDefault="00EA69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94044" w14:textId="77777777" w:rsidR="00EA69B8" w:rsidRDefault="00EA69B8" w:rsidP="00715914">
      <w:pPr>
        <w:spacing w:line="240" w:lineRule="auto"/>
      </w:pPr>
      <w:r>
        <w:separator/>
      </w:r>
    </w:p>
  </w:footnote>
  <w:footnote w:type="continuationSeparator" w:id="0">
    <w:p w14:paraId="77C31613" w14:textId="77777777" w:rsidR="00EA69B8" w:rsidRDefault="00EA69B8" w:rsidP="00715914">
      <w:pPr>
        <w:spacing w:line="240" w:lineRule="auto"/>
      </w:pPr>
      <w:r>
        <w:continuationSeparator/>
      </w:r>
    </w:p>
  </w:footnote>
  <w:footnote w:type="continuationNotice" w:id="1">
    <w:p w14:paraId="4428107C" w14:textId="77777777" w:rsidR="00EA69B8" w:rsidRDefault="00EA69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076"/>
    </w:tblGrid>
    <w:tr w:rsidR="00F4215A" w:rsidRPr="00E40FF8" w14:paraId="78BA70AA" w14:textId="77777777" w:rsidTr="00255007">
      <w:tc>
        <w:tcPr>
          <w:tcW w:w="6237" w:type="dxa"/>
        </w:tcPr>
        <w:p w14:paraId="68B77DBA" w14:textId="180A5962" w:rsidR="00F4215A" w:rsidRDefault="001F78A0" w:rsidP="00BF75C9">
          <w:pPr>
            <w:pStyle w:val="LI-Header"/>
            <w:pBdr>
              <w:bottom w:val="none" w:sz="0" w:space="0" w:color="auto"/>
            </w:pBdr>
            <w:jc w:val="left"/>
          </w:pPr>
          <w:fldSimple w:instr="STYLEREF  &quot;LI - Title&quot;  \* MERGEFORMAT">
            <w:r w:rsidR="002B0F71">
              <w:rPr>
                <w:noProof/>
              </w:rPr>
              <w:t>ASIC Corporations (Amendment and Repeal) Instrument 2025/448</w:t>
            </w:r>
          </w:fldSimple>
        </w:p>
      </w:tc>
      <w:tc>
        <w:tcPr>
          <w:tcW w:w="2076" w:type="dxa"/>
        </w:tcPr>
        <w:p w14:paraId="625F2FD2" w14:textId="73B13916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2B0F71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238120BF" w14:textId="77777777" w:rsidR="0040053F" w:rsidRPr="00F4215A" w:rsidRDefault="0040053F" w:rsidP="00F4215A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</w:tcPr>
        <w:p w14:paraId="2F221026" w14:textId="59C8A588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2B0F71">
            <w:rPr>
              <w:noProof/>
            </w:rPr>
            <w:t>ASIC Corporations (Amendment and Repeal) Instrument 2025/448</w:t>
          </w:r>
          <w:r>
            <w:fldChar w:fldCharType="end"/>
          </w:r>
        </w:p>
      </w:tc>
      <w:tc>
        <w:tcPr>
          <w:tcW w:w="1650" w:type="dxa"/>
        </w:tcPr>
        <w:p w14:paraId="48D25041" w14:textId="24C30AD5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2B0F71">
            <w:rPr>
              <w:noProof/>
            </w:rPr>
            <w:t>Schedule 2—Repeals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</w:tcPr>
        <w:p w14:paraId="2E0B8F3D" w14:textId="6511E52A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2B0F71">
            <w:rPr>
              <w:noProof/>
            </w:rPr>
            <w:t>ASIC Corporations (Amendment and Repeal) Instrument 2025/448</w:t>
          </w:r>
          <w:r>
            <w:fldChar w:fldCharType="end"/>
          </w:r>
        </w:p>
      </w:tc>
      <w:tc>
        <w:tcPr>
          <w:tcW w:w="1509" w:type="dxa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</w:tcPr>
        <w:p w14:paraId="13A1663C" w14:textId="7C31BF38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2B0F71">
            <w:rPr>
              <w:noProof/>
            </w:rPr>
            <w:t>ASIC Corporations (Amendment and Repeal) Instrument 2025/448</w:t>
          </w:r>
          <w:r>
            <w:fldChar w:fldCharType="end"/>
          </w:r>
        </w:p>
      </w:tc>
      <w:tc>
        <w:tcPr>
          <w:tcW w:w="1509" w:type="dxa"/>
        </w:tcPr>
        <w:p w14:paraId="31DBBB61" w14:textId="5BD422FC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2B0F71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43C00"/>
    <w:multiLevelType w:val="hybridMultilevel"/>
    <w:tmpl w:val="C07E141A"/>
    <w:lvl w:ilvl="0" w:tplc="0702253C">
      <w:start w:val="1"/>
      <w:numFmt w:val="lowerLetter"/>
      <w:lvlText w:val="(%1)"/>
      <w:lvlJc w:val="left"/>
      <w:pPr>
        <w:ind w:left="1749" w:hanging="6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2940571"/>
    <w:multiLevelType w:val="hybridMultilevel"/>
    <w:tmpl w:val="BD2E3996"/>
    <w:lvl w:ilvl="0" w:tplc="84400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34C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CDC7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AC0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4E6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D23B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0C0D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D7C6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BFE9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2BF7955"/>
    <w:multiLevelType w:val="hybridMultilevel"/>
    <w:tmpl w:val="1EB20446"/>
    <w:lvl w:ilvl="0" w:tplc="3EA6F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C45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AC9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6C5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12C89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4C7D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90A00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0F4B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488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6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7"/>
  </w:num>
  <w:num w:numId="15" w16cid:durableId="2122021755">
    <w:abstractNumId w:val="11"/>
  </w:num>
  <w:num w:numId="16" w16cid:durableId="1001471143">
    <w:abstractNumId w:val="18"/>
  </w:num>
  <w:num w:numId="17" w16cid:durableId="1811284141">
    <w:abstractNumId w:val="18"/>
  </w:num>
  <w:num w:numId="18" w16cid:durableId="740719160">
    <w:abstractNumId w:val="14"/>
  </w:num>
  <w:num w:numId="19" w16cid:durableId="1466436168">
    <w:abstractNumId w:val="15"/>
  </w:num>
  <w:num w:numId="20" w16cid:durableId="15172358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074F4"/>
    <w:rsid w:val="000109E4"/>
    <w:rsid w:val="00012B1B"/>
    <w:rsid w:val="000136AF"/>
    <w:rsid w:val="00013881"/>
    <w:rsid w:val="00013B8D"/>
    <w:rsid w:val="000234E7"/>
    <w:rsid w:val="00023D53"/>
    <w:rsid w:val="00036FB9"/>
    <w:rsid w:val="000437C1"/>
    <w:rsid w:val="000438EC"/>
    <w:rsid w:val="00045247"/>
    <w:rsid w:val="00047E81"/>
    <w:rsid w:val="000503AD"/>
    <w:rsid w:val="00050B27"/>
    <w:rsid w:val="0005365D"/>
    <w:rsid w:val="00053940"/>
    <w:rsid w:val="00060801"/>
    <w:rsid w:val="000614BF"/>
    <w:rsid w:val="00062016"/>
    <w:rsid w:val="0006250C"/>
    <w:rsid w:val="00072045"/>
    <w:rsid w:val="00073C95"/>
    <w:rsid w:val="00081794"/>
    <w:rsid w:val="00086253"/>
    <w:rsid w:val="00095E77"/>
    <w:rsid w:val="000A0D6F"/>
    <w:rsid w:val="000A142F"/>
    <w:rsid w:val="000A1655"/>
    <w:rsid w:val="000A6C39"/>
    <w:rsid w:val="000B2451"/>
    <w:rsid w:val="000B58FA"/>
    <w:rsid w:val="000B752E"/>
    <w:rsid w:val="000C0CF6"/>
    <w:rsid w:val="000C1460"/>
    <w:rsid w:val="000C55A0"/>
    <w:rsid w:val="000D05EF"/>
    <w:rsid w:val="000E08B4"/>
    <w:rsid w:val="000E2261"/>
    <w:rsid w:val="000E3C2E"/>
    <w:rsid w:val="000F0358"/>
    <w:rsid w:val="000F0C7B"/>
    <w:rsid w:val="000F21C1"/>
    <w:rsid w:val="00102307"/>
    <w:rsid w:val="00102678"/>
    <w:rsid w:val="00102CA6"/>
    <w:rsid w:val="00103BBA"/>
    <w:rsid w:val="0010745C"/>
    <w:rsid w:val="0011620F"/>
    <w:rsid w:val="00120985"/>
    <w:rsid w:val="00121716"/>
    <w:rsid w:val="001263E8"/>
    <w:rsid w:val="00132B7B"/>
    <w:rsid w:val="00132CEB"/>
    <w:rsid w:val="00133F9C"/>
    <w:rsid w:val="00140DB6"/>
    <w:rsid w:val="00142B62"/>
    <w:rsid w:val="0014473A"/>
    <w:rsid w:val="0014792C"/>
    <w:rsid w:val="00157B8B"/>
    <w:rsid w:val="00157D51"/>
    <w:rsid w:val="001603B6"/>
    <w:rsid w:val="0016142A"/>
    <w:rsid w:val="00166C2F"/>
    <w:rsid w:val="00171A6E"/>
    <w:rsid w:val="00175E30"/>
    <w:rsid w:val="00176D6E"/>
    <w:rsid w:val="0018001F"/>
    <w:rsid w:val="001809D7"/>
    <w:rsid w:val="00180AA6"/>
    <w:rsid w:val="00183505"/>
    <w:rsid w:val="001850D6"/>
    <w:rsid w:val="00187753"/>
    <w:rsid w:val="001939E1"/>
    <w:rsid w:val="001945BD"/>
    <w:rsid w:val="00194C3E"/>
    <w:rsid w:val="00195382"/>
    <w:rsid w:val="00195BD4"/>
    <w:rsid w:val="00195F9B"/>
    <w:rsid w:val="001A2F97"/>
    <w:rsid w:val="001A43D5"/>
    <w:rsid w:val="001A4F58"/>
    <w:rsid w:val="001B165D"/>
    <w:rsid w:val="001B744B"/>
    <w:rsid w:val="001C61C5"/>
    <w:rsid w:val="001C69C4"/>
    <w:rsid w:val="001C7CD5"/>
    <w:rsid w:val="001D1905"/>
    <w:rsid w:val="001D37EF"/>
    <w:rsid w:val="001E0BF5"/>
    <w:rsid w:val="001E0DDF"/>
    <w:rsid w:val="001E3590"/>
    <w:rsid w:val="001E7407"/>
    <w:rsid w:val="001E793F"/>
    <w:rsid w:val="001F3CF1"/>
    <w:rsid w:val="001F5115"/>
    <w:rsid w:val="001F5D5E"/>
    <w:rsid w:val="001F6219"/>
    <w:rsid w:val="001F6599"/>
    <w:rsid w:val="001F6CD4"/>
    <w:rsid w:val="001F78A0"/>
    <w:rsid w:val="00206C4D"/>
    <w:rsid w:val="0021053C"/>
    <w:rsid w:val="002113CE"/>
    <w:rsid w:val="00212673"/>
    <w:rsid w:val="00215AF1"/>
    <w:rsid w:val="002302BF"/>
    <w:rsid w:val="00231FEA"/>
    <w:rsid w:val="002321E8"/>
    <w:rsid w:val="002332E4"/>
    <w:rsid w:val="00236EEC"/>
    <w:rsid w:val="00237DE9"/>
    <w:rsid w:val="0024010F"/>
    <w:rsid w:val="0024058F"/>
    <w:rsid w:val="00240749"/>
    <w:rsid w:val="00243018"/>
    <w:rsid w:val="00243EC0"/>
    <w:rsid w:val="00244742"/>
    <w:rsid w:val="00244A46"/>
    <w:rsid w:val="00246574"/>
    <w:rsid w:val="00247F68"/>
    <w:rsid w:val="00250746"/>
    <w:rsid w:val="002513FE"/>
    <w:rsid w:val="00251BC9"/>
    <w:rsid w:val="00255007"/>
    <w:rsid w:val="002564A4"/>
    <w:rsid w:val="002609C4"/>
    <w:rsid w:val="00262897"/>
    <w:rsid w:val="002632AD"/>
    <w:rsid w:val="0026736C"/>
    <w:rsid w:val="00267478"/>
    <w:rsid w:val="0027242D"/>
    <w:rsid w:val="002735E2"/>
    <w:rsid w:val="0027714E"/>
    <w:rsid w:val="00281308"/>
    <w:rsid w:val="00281813"/>
    <w:rsid w:val="00283F0B"/>
    <w:rsid w:val="00284719"/>
    <w:rsid w:val="00284816"/>
    <w:rsid w:val="0029275A"/>
    <w:rsid w:val="00297038"/>
    <w:rsid w:val="00297853"/>
    <w:rsid w:val="00297ECB"/>
    <w:rsid w:val="002A4363"/>
    <w:rsid w:val="002A7ABE"/>
    <w:rsid w:val="002A7BCF"/>
    <w:rsid w:val="002B0F71"/>
    <w:rsid w:val="002B0F79"/>
    <w:rsid w:val="002B1093"/>
    <w:rsid w:val="002B19F3"/>
    <w:rsid w:val="002B23B2"/>
    <w:rsid w:val="002B4A0D"/>
    <w:rsid w:val="002B74DB"/>
    <w:rsid w:val="002C224F"/>
    <w:rsid w:val="002C40C9"/>
    <w:rsid w:val="002C79DE"/>
    <w:rsid w:val="002D00E1"/>
    <w:rsid w:val="002D043A"/>
    <w:rsid w:val="002D5AD3"/>
    <w:rsid w:val="002D6224"/>
    <w:rsid w:val="002E05CA"/>
    <w:rsid w:val="002E05E8"/>
    <w:rsid w:val="002E119E"/>
    <w:rsid w:val="002E1D23"/>
    <w:rsid w:val="002E3F4B"/>
    <w:rsid w:val="002F286C"/>
    <w:rsid w:val="002F2F6D"/>
    <w:rsid w:val="002F7946"/>
    <w:rsid w:val="003017B3"/>
    <w:rsid w:val="00303CAB"/>
    <w:rsid w:val="00304F8B"/>
    <w:rsid w:val="003073EF"/>
    <w:rsid w:val="00312431"/>
    <w:rsid w:val="003179A9"/>
    <w:rsid w:val="0032602F"/>
    <w:rsid w:val="00327DDF"/>
    <w:rsid w:val="00330AA0"/>
    <w:rsid w:val="003340D6"/>
    <w:rsid w:val="003354D2"/>
    <w:rsid w:val="00335BC6"/>
    <w:rsid w:val="003415D3"/>
    <w:rsid w:val="003438A6"/>
    <w:rsid w:val="00344701"/>
    <w:rsid w:val="003528DA"/>
    <w:rsid w:val="00352B0F"/>
    <w:rsid w:val="00352C72"/>
    <w:rsid w:val="003531AF"/>
    <w:rsid w:val="00355BFC"/>
    <w:rsid w:val="0035609E"/>
    <w:rsid w:val="00356690"/>
    <w:rsid w:val="00360459"/>
    <w:rsid w:val="003639C0"/>
    <w:rsid w:val="00364BC1"/>
    <w:rsid w:val="00365497"/>
    <w:rsid w:val="003708CA"/>
    <w:rsid w:val="00374DDD"/>
    <w:rsid w:val="003810FF"/>
    <w:rsid w:val="00381AC2"/>
    <w:rsid w:val="0038582E"/>
    <w:rsid w:val="003870CE"/>
    <w:rsid w:val="00387A96"/>
    <w:rsid w:val="00390A86"/>
    <w:rsid w:val="003A2243"/>
    <w:rsid w:val="003A2A48"/>
    <w:rsid w:val="003B0AE3"/>
    <w:rsid w:val="003B2565"/>
    <w:rsid w:val="003B31AB"/>
    <w:rsid w:val="003B732F"/>
    <w:rsid w:val="003C1733"/>
    <w:rsid w:val="003C3D7D"/>
    <w:rsid w:val="003C4171"/>
    <w:rsid w:val="003C6231"/>
    <w:rsid w:val="003C7BDE"/>
    <w:rsid w:val="003C7DBC"/>
    <w:rsid w:val="003D04E9"/>
    <w:rsid w:val="003D0BFE"/>
    <w:rsid w:val="003D5700"/>
    <w:rsid w:val="003E0F99"/>
    <w:rsid w:val="003E341B"/>
    <w:rsid w:val="003E5D47"/>
    <w:rsid w:val="003E6B4B"/>
    <w:rsid w:val="003F4A70"/>
    <w:rsid w:val="003F6896"/>
    <w:rsid w:val="0040053F"/>
    <w:rsid w:val="004116CD"/>
    <w:rsid w:val="0041190B"/>
    <w:rsid w:val="004144EC"/>
    <w:rsid w:val="00417EB9"/>
    <w:rsid w:val="0042116C"/>
    <w:rsid w:val="004211DF"/>
    <w:rsid w:val="004236A2"/>
    <w:rsid w:val="00424CA9"/>
    <w:rsid w:val="004252C0"/>
    <w:rsid w:val="00427A3E"/>
    <w:rsid w:val="00431C3B"/>
    <w:rsid w:val="00431E9B"/>
    <w:rsid w:val="004326E1"/>
    <w:rsid w:val="004378F1"/>
    <w:rsid w:val="004379E3"/>
    <w:rsid w:val="0044015E"/>
    <w:rsid w:val="0044291A"/>
    <w:rsid w:val="00444ABD"/>
    <w:rsid w:val="00447DB4"/>
    <w:rsid w:val="004539F1"/>
    <w:rsid w:val="00453D1B"/>
    <w:rsid w:val="00454978"/>
    <w:rsid w:val="00455ED6"/>
    <w:rsid w:val="00460F1D"/>
    <w:rsid w:val="00463429"/>
    <w:rsid w:val="00467661"/>
    <w:rsid w:val="004678A7"/>
    <w:rsid w:val="00467A82"/>
    <w:rsid w:val="004705B7"/>
    <w:rsid w:val="00472DBE"/>
    <w:rsid w:val="00473EF5"/>
    <w:rsid w:val="00474A19"/>
    <w:rsid w:val="00477F0C"/>
    <w:rsid w:val="004823C0"/>
    <w:rsid w:val="0048276B"/>
    <w:rsid w:val="0048440B"/>
    <w:rsid w:val="00484AF9"/>
    <w:rsid w:val="00493CDA"/>
    <w:rsid w:val="00496737"/>
    <w:rsid w:val="00496B5F"/>
    <w:rsid w:val="00496F97"/>
    <w:rsid w:val="004A44FC"/>
    <w:rsid w:val="004A5986"/>
    <w:rsid w:val="004A7CF6"/>
    <w:rsid w:val="004B19B5"/>
    <w:rsid w:val="004B3606"/>
    <w:rsid w:val="004B36CF"/>
    <w:rsid w:val="004B6945"/>
    <w:rsid w:val="004B74A4"/>
    <w:rsid w:val="004D13BD"/>
    <w:rsid w:val="004E063A"/>
    <w:rsid w:val="004E0DC9"/>
    <w:rsid w:val="004E3460"/>
    <w:rsid w:val="004E5704"/>
    <w:rsid w:val="004E60A0"/>
    <w:rsid w:val="004E7BEC"/>
    <w:rsid w:val="004F0F0E"/>
    <w:rsid w:val="004F41F3"/>
    <w:rsid w:val="004F5583"/>
    <w:rsid w:val="0050044F"/>
    <w:rsid w:val="005032D4"/>
    <w:rsid w:val="00505D3D"/>
    <w:rsid w:val="00506AF6"/>
    <w:rsid w:val="00511735"/>
    <w:rsid w:val="0051375C"/>
    <w:rsid w:val="00513E1D"/>
    <w:rsid w:val="00516B8D"/>
    <w:rsid w:val="005178D7"/>
    <w:rsid w:val="00517E56"/>
    <w:rsid w:val="00522D5C"/>
    <w:rsid w:val="00523559"/>
    <w:rsid w:val="00524AAF"/>
    <w:rsid w:val="00530968"/>
    <w:rsid w:val="00531553"/>
    <w:rsid w:val="00532049"/>
    <w:rsid w:val="005356A7"/>
    <w:rsid w:val="00537FBC"/>
    <w:rsid w:val="005444B8"/>
    <w:rsid w:val="00544D4E"/>
    <w:rsid w:val="00550EB2"/>
    <w:rsid w:val="005574D1"/>
    <w:rsid w:val="0056304D"/>
    <w:rsid w:val="005657FE"/>
    <w:rsid w:val="00567781"/>
    <w:rsid w:val="00567B70"/>
    <w:rsid w:val="005706C1"/>
    <w:rsid w:val="0057296C"/>
    <w:rsid w:val="00572BB1"/>
    <w:rsid w:val="005740FF"/>
    <w:rsid w:val="00580241"/>
    <w:rsid w:val="0058353C"/>
    <w:rsid w:val="00583CFB"/>
    <w:rsid w:val="00584811"/>
    <w:rsid w:val="00585784"/>
    <w:rsid w:val="00593AA6"/>
    <w:rsid w:val="0059405B"/>
    <w:rsid w:val="00594161"/>
    <w:rsid w:val="00594749"/>
    <w:rsid w:val="00594E62"/>
    <w:rsid w:val="00595492"/>
    <w:rsid w:val="005B1D21"/>
    <w:rsid w:val="005B4067"/>
    <w:rsid w:val="005B780C"/>
    <w:rsid w:val="005C1C22"/>
    <w:rsid w:val="005C1F38"/>
    <w:rsid w:val="005C3F41"/>
    <w:rsid w:val="005C4DEE"/>
    <w:rsid w:val="005C51ED"/>
    <w:rsid w:val="005D0489"/>
    <w:rsid w:val="005D2D09"/>
    <w:rsid w:val="005D6C99"/>
    <w:rsid w:val="005E27A1"/>
    <w:rsid w:val="005E4810"/>
    <w:rsid w:val="005F35E9"/>
    <w:rsid w:val="005F65CD"/>
    <w:rsid w:val="00600219"/>
    <w:rsid w:val="006008BB"/>
    <w:rsid w:val="00601C97"/>
    <w:rsid w:val="00603DC4"/>
    <w:rsid w:val="0060424E"/>
    <w:rsid w:val="00604E20"/>
    <w:rsid w:val="00607A71"/>
    <w:rsid w:val="0061693F"/>
    <w:rsid w:val="00617A79"/>
    <w:rsid w:val="00620076"/>
    <w:rsid w:val="00622C81"/>
    <w:rsid w:val="00622EF2"/>
    <w:rsid w:val="00630E62"/>
    <w:rsid w:val="0063158C"/>
    <w:rsid w:val="00637C27"/>
    <w:rsid w:val="00640161"/>
    <w:rsid w:val="00640A8F"/>
    <w:rsid w:val="00644BFA"/>
    <w:rsid w:val="00645A72"/>
    <w:rsid w:val="00647598"/>
    <w:rsid w:val="00652554"/>
    <w:rsid w:val="00652769"/>
    <w:rsid w:val="00654A16"/>
    <w:rsid w:val="0065542F"/>
    <w:rsid w:val="006554FF"/>
    <w:rsid w:val="00655874"/>
    <w:rsid w:val="006608E1"/>
    <w:rsid w:val="00661FAD"/>
    <w:rsid w:val="0066736D"/>
    <w:rsid w:val="0067066A"/>
    <w:rsid w:val="00670EA1"/>
    <w:rsid w:val="00672A2F"/>
    <w:rsid w:val="006761D5"/>
    <w:rsid w:val="00676ACB"/>
    <w:rsid w:val="00676EDD"/>
    <w:rsid w:val="00677CC2"/>
    <w:rsid w:val="00680B20"/>
    <w:rsid w:val="00684E65"/>
    <w:rsid w:val="006905DE"/>
    <w:rsid w:val="00691F19"/>
    <w:rsid w:val="0069207B"/>
    <w:rsid w:val="006925C3"/>
    <w:rsid w:val="00692A83"/>
    <w:rsid w:val="006A2753"/>
    <w:rsid w:val="006A64B4"/>
    <w:rsid w:val="006B02FD"/>
    <w:rsid w:val="006B202C"/>
    <w:rsid w:val="006B5789"/>
    <w:rsid w:val="006B71A7"/>
    <w:rsid w:val="006C30C5"/>
    <w:rsid w:val="006C431E"/>
    <w:rsid w:val="006C48FA"/>
    <w:rsid w:val="006C7924"/>
    <w:rsid w:val="006C7F8C"/>
    <w:rsid w:val="006D2D82"/>
    <w:rsid w:val="006D6509"/>
    <w:rsid w:val="006E4637"/>
    <w:rsid w:val="006E5320"/>
    <w:rsid w:val="006E6246"/>
    <w:rsid w:val="006E63C3"/>
    <w:rsid w:val="006F2202"/>
    <w:rsid w:val="006F318F"/>
    <w:rsid w:val="006F4226"/>
    <w:rsid w:val="0070017E"/>
    <w:rsid w:val="00700B2C"/>
    <w:rsid w:val="007050A2"/>
    <w:rsid w:val="007078C2"/>
    <w:rsid w:val="007107C3"/>
    <w:rsid w:val="00711366"/>
    <w:rsid w:val="007120EF"/>
    <w:rsid w:val="00713084"/>
    <w:rsid w:val="00713926"/>
    <w:rsid w:val="00714F20"/>
    <w:rsid w:val="0071590F"/>
    <w:rsid w:val="00715914"/>
    <w:rsid w:val="00722B95"/>
    <w:rsid w:val="00730186"/>
    <w:rsid w:val="00731E00"/>
    <w:rsid w:val="007331B3"/>
    <w:rsid w:val="00733591"/>
    <w:rsid w:val="00737727"/>
    <w:rsid w:val="0074036E"/>
    <w:rsid w:val="00741EE8"/>
    <w:rsid w:val="00742470"/>
    <w:rsid w:val="007440B7"/>
    <w:rsid w:val="007500C8"/>
    <w:rsid w:val="0075106E"/>
    <w:rsid w:val="00751576"/>
    <w:rsid w:val="00756272"/>
    <w:rsid w:val="00760558"/>
    <w:rsid w:val="00762034"/>
    <w:rsid w:val="00763A49"/>
    <w:rsid w:val="007662B5"/>
    <w:rsid w:val="0076681A"/>
    <w:rsid w:val="007715C9"/>
    <w:rsid w:val="00771613"/>
    <w:rsid w:val="00774EDD"/>
    <w:rsid w:val="007757EC"/>
    <w:rsid w:val="007779CE"/>
    <w:rsid w:val="00780454"/>
    <w:rsid w:val="00780A00"/>
    <w:rsid w:val="00783E89"/>
    <w:rsid w:val="0078517B"/>
    <w:rsid w:val="0078538A"/>
    <w:rsid w:val="00785A9E"/>
    <w:rsid w:val="0079385A"/>
    <w:rsid w:val="00793915"/>
    <w:rsid w:val="00794422"/>
    <w:rsid w:val="007953B6"/>
    <w:rsid w:val="007962AC"/>
    <w:rsid w:val="0079734A"/>
    <w:rsid w:val="007A2E2B"/>
    <w:rsid w:val="007B2E38"/>
    <w:rsid w:val="007B4C4F"/>
    <w:rsid w:val="007C089D"/>
    <w:rsid w:val="007C2253"/>
    <w:rsid w:val="007C61D2"/>
    <w:rsid w:val="007D0C50"/>
    <w:rsid w:val="007D230B"/>
    <w:rsid w:val="007E0D5A"/>
    <w:rsid w:val="007E163D"/>
    <w:rsid w:val="007E33FC"/>
    <w:rsid w:val="007E667A"/>
    <w:rsid w:val="007F28C9"/>
    <w:rsid w:val="007F655C"/>
    <w:rsid w:val="007F783D"/>
    <w:rsid w:val="0080312D"/>
    <w:rsid w:val="00803587"/>
    <w:rsid w:val="00803E39"/>
    <w:rsid w:val="0081093F"/>
    <w:rsid w:val="008117E9"/>
    <w:rsid w:val="00811ADE"/>
    <w:rsid w:val="00813392"/>
    <w:rsid w:val="008141E9"/>
    <w:rsid w:val="008143A1"/>
    <w:rsid w:val="008166C0"/>
    <w:rsid w:val="00816888"/>
    <w:rsid w:val="00824498"/>
    <w:rsid w:val="00824B61"/>
    <w:rsid w:val="0082544E"/>
    <w:rsid w:val="0082759A"/>
    <w:rsid w:val="00840442"/>
    <w:rsid w:val="0084536C"/>
    <w:rsid w:val="00845ADF"/>
    <w:rsid w:val="00850F56"/>
    <w:rsid w:val="008527C0"/>
    <w:rsid w:val="00853283"/>
    <w:rsid w:val="00853FA4"/>
    <w:rsid w:val="00855E08"/>
    <w:rsid w:val="00856A31"/>
    <w:rsid w:val="00860B58"/>
    <w:rsid w:val="00861373"/>
    <w:rsid w:val="00867B37"/>
    <w:rsid w:val="00872515"/>
    <w:rsid w:val="008754D0"/>
    <w:rsid w:val="008855C9"/>
    <w:rsid w:val="00886456"/>
    <w:rsid w:val="008927EB"/>
    <w:rsid w:val="00893F91"/>
    <w:rsid w:val="008945E0"/>
    <w:rsid w:val="0089527F"/>
    <w:rsid w:val="008957A4"/>
    <w:rsid w:val="00896134"/>
    <w:rsid w:val="008A2974"/>
    <w:rsid w:val="008A31A2"/>
    <w:rsid w:val="008A362B"/>
    <w:rsid w:val="008A44BC"/>
    <w:rsid w:val="008A46E1"/>
    <w:rsid w:val="008A4F43"/>
    <w:rsid w:val="008A5C01"/>
    <w:rsid w:val="008B01EE"/>
    <w:rsid w:val="008B03F4"/>
    <w:rsid w:val="008B2706"/>
    <w:rsid w:val="008B45FF"/>
    <w:rsid w:val="008B4D35"/>
    <w:rsid w:val="008B56C8"/>
    <w:rsid w:val="008B76F9"/>
    <w:rsid w:val="008C0F29"/>
    <w:rsid w:val="008D066A"/>
    <w:rsid w:val="008D0782"/>
    <w:rsid w:val="008D0EE0"/>
    <w:rsid w:val="008D3422"/>
    <w:rsid w:val="008D66A0"/>
    <w:rsid w:val="008E290E"/>
    <w:rsid w:val="008E6067"/>
    <w:rsid w:val="008F14FB"/>
    <w:rsid w:val="008F2A07"/>
    <w:rsid w:val="008F4009"/>
    <w:rsid w:val="008F54E7"/>
    <w:rsid w:val="008F56E0"/>
    <w:rsid w:val="00902B9E"/>
    <w:rsid w:val="00903422"/>
    <w:rsid w:val="009055CC"/>
    <w:rsid w:val="00905DB8"/>
    <w:rsid w:val="00906AD6"/>
    <w:rsid w:val="00907FF5"/>
    <w:rsid w:val="00910353"/>
    <w:rsid w:val="00913924"/>
    <w:rsid w:val="009157B9"/>
    <w:rsid w:val="00915DF9"/>
    <w:rsid w:val="00916DF9"/>
    <w:rsid w:val="009232C9"/>
    <w:rsid w:val="009252AD"/>
    <w:rsid w:val="009254C3"/>
    <w:rsid w:val="00930A0A"/>
    <w:rsid w:val="00931E54"/>
    <w:rsid w:val="00932377"/>
    <w:rsid w:val="009345BA"/>
    <w:rsid w:val="009362F2"/>
    <w:rsid w:val="009409FE"/>
    <w:rsid w:val="00942303"/>
    <w:rsid w:val="0094273A"/>
    <w:rsid w:val="00943056"/>
    <w:rsid w:val="00944242"/>
    <w:rsid w:val="00947D5A"/>
    <w:rsid w:val="009532A5"/>
    <w:rsid w:val="00954E0C"/>
    <w:rsid w:val="0095528E"/>
    <w:rsid w:val="009554C7"/>
    <w:rsid w:val="00962120"/>
    <w:rsid w:val="0096753E"/>
    <w:rsid w:val="00972076"/>
    <w:rsid w:val="00973AB4"/>
    <w:rsid w:val="009773BE"/>
    <w:rsid w:val="0097795D"/>
    <w:rsid w:val="00982242"/>
    <w:rsid w:val="00983337"/>
    <w:rsid w:val="00983711"/>
    <w:rsid w:val="009861F1"/>
    <w:rsid w:val="0098667C"/>
    <w:rsid w:val="009868E9"/>
    <w:rsid w:val="00993F2F"/>
    <w:rsid w:val="009944E6"/>
    <w:rsid w:val="009A49C9"/>
    <w:rsid w:val="009B667C"/>
    <w:rsid w:val="009B69D4"/>
    <w:rsid w:val="009C0F19"/>
    <w:rsid w:val="009C3DC0"/>
    <w:rsid w:val="009D1818"/>
    <w:rsid w:val="009E0B05"/>
    <w:rsid w:val="009E564C"/>
    <w:rsid w:val="009E5CFC"/>
    <w:rsid w:val="009E6927"/>
    <w:rsid w:val="009F0047"/>
    <w:rsid w:val="009F1FF5"/>
    <w:rsid w:val="009F4163"/>
    <w:rsid w:val="009F4E05"/>
    <w:rsid w:val="009F5663"/>
    <w:rsid w:val="00A0322C"/>
    <w:rsid w:val="00A079CB"/>
    <w:rsid w:val="00A12128"/>
    <w:rsid w:val="00A12F48"/>
    <w:rsid w:val="00A15512"/>
    <w:rsid w:val="00A20FCE"/>
    <w:rsid w:val="00A22C98"/>
    <w:rsid w:val="00A231E2"/>
    <w:rsid w:val="00A23F2E"/>
    <w:rsid w:val="00A31D73"/>
    <w:rsid w:val="00A321F9"/>
    <w:rsid w:val="00A33D55"/>
    <w:rsid w:val="00A40424"/>
    <w:rsid w:val="00A50E46"/>
    <w:rsid w:val="00A510B6"/>
    <w:rsid w:val="00A51B42"/>
    <w:rsid w:val="00A51DB5"/>
    <w:rsid w:val="00A52B0F"/>
    <w:rsid w:val="00A5632E"/>
    <w:rsid w:val="00A5676C"/>
    <w:rsid w:val="00A62A1C"/>
    <w:rsid w:val="00A6400A"/>
    <w:rsid w:val="00A64912"/>
    <w:rsid w:val="00A65154"/>
    <w:rsid w:val="00A65C58"/>
    <w:rsid w:val="00A70709"/>
    <w:rsid w:val="00A70A74"/>
    <w:rsid w:val="00A77412"/>
    <w:rsid w:val="00A7763D"/>
    <w:rsid w:val="00A800A8"/>
    <w:rsid w:val="00A83C4B"/>
    <w:rsid w:val="00A91966"/>
    <w:rsid w:val="00A954C9"/>
    <w:rsid w:val="00A96BBE"/>
    <w:rsid w:val="00A973AD"/>
    <w:rsid w:val="00AA66AC"/>
    <w:rsid w:val="00AA671D"/>
    <w:rsid w:val="00AB50B7"/>
    <w:rsid w:val="00AC0886"/>
    <w:rsid w:val="00AC1F70"/>
    <w:rsid w:val="00AC3E7B"/>
    <w:rsid w:val="00AC4750"/>
    <w:rsid w:val="00AC71F2"/>
    <w:rsid w:val="00AD2DB1"/>
    <w:rsid w:val="00AD4E00"/>
    <w:rsid w:val="00AD5315"/>
    <w:rsid w:val="00AD5641"/>
    <w:rsid w:val="00AD577B"/>
    <w:rsid w:val="00AD7889"/>
    <w:rsid w:val="00AE1A02"/>
    <w:rsid w:val="00AE608C"/>
    <w:rsid w:val="00AE7708"/>
    <w:rsid w:val="00AF01B9"/>
    <w:rsid w:val="00AF021B"/>
    <w:rsid w:val="00AF06CF"/>
    <w:rsid w:val="00AF50AB"/>
    <w:rsid w:val="00AF5C9D"/>
    <w:rsid w:val="00B07CDB"/>
    <w:rsid w:val="00B1397F"/>
    <w:rsid w:val="00B156BC"/>
    <w:rsid w:val="00B16067"/>
    <w:rsid w:val="00B166A9"/>
    <w:rsid w:val="00B16A31"/>
    <w:rsid w:val="00B17DFD"/>
    <w:rsid w:val="00B20106"/>
    <w:rsid w:val="00B22914"/>
    <w:rsid w:val="00B26A76"/>
    <w:rsid w:val="00B27587"/>
    <w:rsid w:val="00B2799D"/>
    <w:rsid w:val="00B308FE"/>
    <w:rsid w:val="00B30D31"/>
    <w:rsid w:val="00B318D7"/>
    <w:rsid w:val="00B31CBB"/>
    <w:rsid w:val="00B327A8"/>
    <w:rsid w:val="00B33709"/>
    <w:rsid w:val="00B33B3C"/>
    <w:rsid w:val="00B35F75"/>
    <w:rsid w:val="00B421BA"/>
    <w:rsid w:val="00B430E5"/>
    <w:rsid w:val="00B43907"/>
    <w:rsid w:val="00B46120"/>
    <w:rsid w:val="00B4657A"/>
    <w:rsid w:val="00B50491"/>
    <w:rsid w:val="00B50ADC"/>
    <w:rsid w:val="00B50C47"/>
    <w:rsid w:val="00B512C5"/>
    <w:rsid w:val="00B54EA4"/>
    <w:rsid w:val="00B566B1"/>
    <w:rsid w:val="00B569B6"/>
    <w:rsid w:val="00B572F7"/>
    <w:rsid w:val="00B57DC3"/>
    <w:rsid w:val="00B634EB"/>
    <w:rsid w:val="00B63834"/>
    <w:rsid w:val="00B671A7"/>
    <w:rsid w:val="00B72734"/>
    <w:rsid w:val="00B747A2"/>
    <w:rsid w:val="00B80199"/>
    <w:rsid w:val="00B82D81"/>
    <w:rsid w:val="00B83204"/>
    <w:rsid w:val="00B83B00"/>
    <w:rsid w:val="00B8521F"/>
    <w:rsid w:val="00B85A84"/>
    <w:rsid w:val="00BA1EC5"/>
    <w:rsid w:val="00BA220B"/>
    <w:rsid w:val="00BA2950"/>
    <w:rsid w:val="00BA2AA6"/>
    <w:rsid w:val="00BA3A57"/>
    <w:rsid w:val="00BA701C"/>
    <w:rsid w:val="00BB1F09"/>
    <w:rsid w:val="00BB208C"/>
    <w:rsid w:val="00BB4E1A"/>
    <w:rsid w:val="00BB5C17"/>
    <w:rsid w:val="00BB6073"/>
    <w:rsid w:val="00BC015E"/>
    <w:rsid w:val="00BC2993"/>
    <w:rsid w:val="00BC7183"/>
    <w:rsid w:val="00BC76AC"/>
    <w:rsid w:val="00BD0ECB"/>
    <w:rsid w:val="00BD1A93"/>
    <w:rsid w:val="00BD45BC"/>
    <w:rsid w:val="00BD610C"/>
    <w:rsid w:val="00BD7989"/>
    <w:rsid w:val="00BE2155"/>
    <w:rsid w:val="00BE2213"/>
    <w:rsid w:val="00BE363E"/>
    <w:rsid w:val="00BE4EA0"/>
    <w:rsid w:val="00BE6981"/>
    <w:rsid w:val="00BE719A"/>
    <w:rsid w:val="00BE720A"/>
    <w:rsid w:val="00BE7EA4"/>
    <w:rsid w:val="00BE7F20"/>
    <w:rsid w:val="00BF0D73"/>
    <w:rsid w:val="00BF2465"/>
    <w:rsid w:val="00BF75C9"/>
    <w:rsid w:val="00C02411"/>
    <w:rsid w:val="00C02D44"/>
    <w:rsid w:val="00C03FE9"/>
    <w:rsid w:val="00C040AE"/>
    <w:rsid w:val="00C046AD"/>
    <w:rsid w:val="00C0544A"/>
    <w:rsid w:val="00C11452"/>
    <w:rsid w:val="00C1271B"/>
    <w:rsid w:val="00C177ED"/>
    <w:rsid w:val="00C20B9F"/>
    <w:rsid w:val="00C20CD9"/>
    <w:rsid w:val="00C22264"/>
    <w:rsid w:val="00C25E7F"/>
    <w:rsid w:val="00C27278"/>
    <w:rsid w:val="00C2746F"/>
    <w:rsid w:val="00C323CD"/>
    <w:rsid w:val="00C324A0"/>
    <w:rsid w:val="00C326DF"/>
    <w:rsid w:val="00C3300F"/>
    <w:rsid w:val="00C35875"/>
    <w:rsid w:val="00C36A52"/>
    <w:rsid w:val="00C427F6"/>
    <w:rsid w:val="00C42BF8"/>
    <w:rsid w:val="00C45171"/>
    <w:rsid w:val="00C50043"/>
    <w:rsid w:val="00C50B97"/>
    <w:rsid w:val="00C51297"/>
    <w:rsid w:val="00C527E5"/>
    <w:rsid w:val="00C631B4"/>
    <w:rsid w:val="00C6434E"/>
    <w:rsid w:val="00C65C45"/>
    <w:rsid w:val="00C70CA8"/>
    <w:rsid w:val="00C745DA"/>
    <w:rsid w:val="00C74A16"/>
    <w:rsid w:val="00C7573B"/>
    <w:rsid w:val="00C83DB4"/>
    <w:rsid w:val="00C85D6F"/>
    <w:rsid w:val="00C924CF"/>
    <w:rsid w:val="00C93C03"/>
    <w:rsid w:val="00C950AC"/>
    <w:rsid w:val="00CA3A25"/>
    <w:rsid w:val="00CA529C"/>
    <w:rsid w:val="00CA66DC"/>
    <w:rsid w:val="00CA683F"/>
    <w:rsid w:val="00CA7D98"/>
    <w:rsid w:val="00CB2C8E"/>
    <w:rsid w:val="00CB5216"/>
    <w:rsid w:val="00CB602E"/>
    <w:rsid w:val="00CC1A19"/>
    <w:rsid w:val="00CC3C72"/>
    <w:rsid w:val="00CC7BF6"/>
    <w:rsid w:val="00CD2E90"/>
    <w:rsid w:val="00CD4DFD"/>
    <w:rsid w:val="00CD4E19"/>
    <w:rsid w:val="00CD6B7B"/>
    <w:rsid w:val="00CE051D"/>
    <w:rsid w:val="00CE1335"/>
    <w:rsid w:val="00CE3D2A"/>
    <w:rsid w:val="00CE493D"/>
    <w:rsid w:val="00CE5EF8"/>
    <w:rsid w:val="00CF07FA"/>
    <w:rsid w:val="00CF0BB2"/>
    <w:rsid w:val="00CF3BC7"/>
    <w:rsid w:val="00CF3EE8"/>
    <w:rsid w:val="00CF4691"/>
    <w:rsid w:val="00D003F4"/>
    <w:rsid w:val="00D02647"/>
    <w:rsid w:val="00D038DD"/>
    <w:rsid w:val="00D050E6"/>
    <w:rsid w:val="00D05874"/>
    <w:rsid w:val="00D13441"/>
    <w:rsid w:val="00D13BE0"/>
    <w:rsid w:val="00D150E7"/>
    <w:rsid w:val="00D2055B"/>
    <w:rsid w:val="00D22049"/>
    <w:rsid w:val="00D22F6A"/>
    <w:rsid w:val="00D2513B"/>
    <w:rsid w:val="00D26248"/>
    <w:rsid w:val="00D32F65"/>
    <w:rsid w:val="00D341C4"/>
    <w:rsid w:val="00D343C2"/>
    <w:rsid w:val="00D34DC5"/>
    <w:rsid w:val="00D34E14"/>
    <w:rsid w:val="00D36C8E"/>
    <w:rsid w:val="00D379F5"/>
    <w:rsid w:val="00D4175D"/>
    <w:rsid w:val="00D45972"/>
    <w:rsid w:val="00D459C7"/>
    <w:rsid w:val="00D476C7"/>
    <w:rsid w:val="00D52638"/>
    <w:rsid w:val="00D52DC2"/>
    <w:rsid w:val="00D53BCC"/>
    <w:rsid w:val="00D54AB4"/>
    <w:rsid w:val="00D566FA"/>
    <w:rsid w:val="00D60560"/>
    <w:rsid w:val="00D6227C"/>
    <w:rsid w:val="00D63FCD"/>
    <w:rsid w:val="00D64A88"/>
    <w:rsid w:val="00D65DFD"/>
    <w:rsid w:val="00D66303"/>
    <w:rsid w:val="00D67BA9"/>
    <w:rsid w:val="00D702DE"/>
    <w:rsid w:val="00D70DFB"/>
    <w:rsid w:val="00D73C22"/>
    <w:rsid w:val="00D7567C"/>
    <w:rsid w:val="00D766DF"/>
    <w:rsid w:val="00D80FAC"/>
    <w:rsid w:val="00D93801"/>
    <w:rsid w:val="00D9751A"/>
    <w:rsid w:val="00DA186E"/>
    <w:rsid w:val="00DA3207"/>
    <w:rsid w:val="00DA4116"/>
    <w:rsid w:val="00DA41D5"/>
    <w:rsid w:val="00DA5613"/>
    <w:rsid w:val="00DA7B63"/>
    <w:rsid w:val="00DB251C"/>
    <w:rsid w:val="00DB38AD"/>
    <w:rsid w:val="00DB4630"/>
    <w:rsid w:val="00DB5CB3"/>
    <w:rsid w:val="00DC0F01"/>
    <w:rsid w:val="00DC1D98"/>
    <w:rsid w:val="00DC2C75"/>
    <w:rsid w:val="00DC4445"/>
    <w:rsid w:val="00DC4F88"/>
    <w:rsid w:val="00DC6C43"/>
    <w:rsid w:val="00DE79F9"/>
    <w:rsid w:val="00DF2F47"/>
    <w:rsid w:val="00DF4DC1"/>
    <w:rsid w:val="00E048DB"/>
    <w:rsid w:val="00E05704"/>
    <w:rsid w:val="00E06CC3"/>
    <w:rsid w:val="00E11E44"/>
    <w:rsid w:val="00E13AFA"/>
    <w:rsid w:val="00E2168B"/>
    <w:rsid w:val="00E21F03"/>
    <w:rsid w:val="00E259D2"/>
    <w:rsid w:val="00E25DB0"/>
    <w:rsid w:val="00E338EF"/>
    <w:rsid w:val="00E40FF8"/>
    <w:rsid w:val="00E44D48"/>
    <w:rsid w:val="00E466BD"/>
    <w:rsid w:val="00E50FCF"/>
    <w:rsid w:val="00E52195"/>
    <w:rsid w:val="00E544BB"/>
    <w:rsid w:val="00E56B3F"/>
    <w:rsid w:val="00E578EC"/>
    <w:rsid w:val="00E60423"/>
    <w:rsid w:val="00E635B7"/>
    <w:rsid w:val="00E6417B"/>
    <w:rsid w:val="00E662CB"/>
    <w:rsid w:val="00E70509"/>
    <w:rsid w:val="00E73F81"/>
    <w:rsid w:val="00E74DC7"/>
    <w:rsid w:val="00E763DA"/>
    <w:rsid w:val="00E76F4D"/>
    <w:rsid w:val="00E770EF"/>
    <w:rsid w:val="00E7774E"/>
    <w:rsid w:val="00E77946"/>
    <w:rsid w:val="00E8075A"/>
    <w:rsid w:val="00E818A6"/>
    <w:rsid w:val="00E81DD3"/>
    <w:rsid w:val="00E82E8F"/>
    <w:rsid w:val="00E840C8"/>
    <w:rsid w:val="00E86920"/>
    <w:rsid w:val="00E9137F"/>
    <w:rsid w:val="00E94D5E"/>
    <w:rsid w:val="00E96BFA"/>
    <w:rsid w:val="00E974D3"/>
    <w:rsid w:val="00EA1445"/>
    <w:rsid w:val="00EA56EF"/>
    <w:rsid w:val="00EA69B8"/>
    <w:rsid w:val="00EA7100"/>
    <w:rsid w:val="00EA7F9F"/>
    <w:rsid w:val="00EB1274"/>
    <w:rsid w:val="00EB3A91"/>
    <w:rsid w:val="00EB3ABC"/>
    <w:rsid w:val="00EB5759"/>
    <w:rsid w:val="00EC40B7"/>
    <w:rsid w:val="00EC4757"/>
    <w:rsid w:val="00EC4A85"/>
    <w:rsid w:val="00EC7EDB"/>
    <w:rsid w:val="00ED2BB6"/>
    <w:rsid w:val="00ED34E1"/>
    <w:rsid w:val="00ED3B8D"/>
    <w:rsid w:val="00ED6578"/>
    <w:rsid w:val="00ED6E58"/>
    <w:rsid w:val="00EE4AE7"/>
    <w:rsid w:val="00EE5267"/>
    <w:rsid w:val="00EE642A"/>
    <w:rsid w:val="00EF1A4E"/>
    <w:rsid w:val="00EF2E3A"/>
    <w:rsid w:val="00EF70C9"/>
    <w:rsid w:val="00F02EF9"/>
    <w:rsid w:val="00F072A7"/>
    <w:rsid w:val="00F078DC"/>
    <w:rsid w:val="00F14593"/>
    <w:rsid w:val="00F171A1"/>
    <w:rsid w:val="00F2059C"/>
    <w:rsid w:val="00F226ED"/>
    <w:rsid w:val="00F32B4F"/>
    <w:rsid w:val="00F32BA8"/>
    <w:rsid w:val="00F349F1"/>
    <w:rsid w:val="00F4215A"/>
    <w:rsid w:val="00F4350D"/>
    <w:rsid w:val="00F438FA"/>
    <w:rsid w:val="00F448ED"/>
    <w:rsid w:val="00F45321"/>
    <w:rsid w:val="00F47940"/>
    <w:rsid w:val="00F50532"/>
    <w:rsid w:val="00F52C19"/>
    <w:rsid w:val="00F55D7A"/>
    <w:rsid w:val="00F55E8E"/>
    <w:rsid w:val="00F565AB"/>
    <w:rsid w:val="00F567F7"/>
    <w:rsid w:val="00F605A2"/>
    <w:rsid w:val="00F609CD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873F1"/>
    <w:rsid w:val="00F90783"/>
    <w:rsid w:val="00F91D98"/>
    <w:rsid w:val="00F9379C"/>
    <w:rsid w:val="00F9469F"/>
    <w:rsid w:val="00F9632C"/>
    <w:rsid w:val="00FA1E52"/>
    <w:rsid w:val="00FA31DE"/>
    <w:rsid w:val="00FA38C8"/>
    <w:rsid w:val="00FA5C23"/>
    <w:rsid w:val="00FA7D17"/>
    <w:rsid w:val="00FB28F8"/>
    <w:rsid w:val="00FB403A"/>
    <w:rsid w:val="00FB48DB"/>
    <w:rsid w:val="00FB6B89"/>
    <w:rsid w:val="00FC16B7"/>
    <w:rsid w:val="00FC29BF"/>
    <w:rsid w:val="00FC3EB8"/>
    <w:rsid w:val="00FC5147"/>
    <w:rsid w:val="00FC6737"/>
    <w:rsid w:val="00FC6E43"/>
    <w:rsid w:val="00FC7620"/>
    <w:rsid w:val="00FC7D25"/>
    <w:rsid w:val="00FD0594"/>
    <w:rsid w:val="00FD3B4F"/>
    <w:rsid w:val="00FE4688"/>
    <w:rsid w:val="00FE52B4"/>
    <w:rsid w:val="00FE72D6"/>
    <w:rsid w:val="00FE79D0"/>
    <w:rsid w:val="00FF0FC4"/>
    <w:rsid w:val="00FF25F3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C7355F54-E076-4F21-AA02-2476015D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26A76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0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251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426599DE28ADE74DA0B90B035B913FB0" ma:contentTypeVersion="25" ma:contentTypeDescription="Create a new document." ma:contentTypeScope="" ma:versionID="8113ade41900a7bc1079cd99dca8ecb4">
  <xsd:schema xmlns:xsd="http://www.w3.org/2001/XMLSchema" xmlns:xs="http://www.w3.org/2001/XMLSchema" xmlns:p="http://schemas.microsoft.com/office/2006/metadata/properties" xmlns:ns2="db2b92ca-6ed0-4085-802d-4c686a2e8c3f" xmlns:ns3="6d01ba57-bcb9-4c1f-9f73-80759da4b854" targetNamespace="http://schemas.microsoft.com/office/2006/metadata/properties" ma:root="true" ma:fieldsID="e16c524076ad0c65a69563821fb64933" ns2:_="" ns3:_="">
    <xsd:import namespace="db2b92ca-6ed0-4085-802d-4c686a2e8c3f"/>
    <xsd:import namespace="6d01ba57-bcb9-4c1f-9f73-80759da4b85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da22b1-9180-4a81-8ed3-1b22e6fc70b0}" ma:internalName="TaxCatchAll" ma:showField="CatchAllData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5da22b1-9180-4a81-8ed3-1b22e6fc70b0}" ma:internalName="TaxCatchAllLabel" ma:readOnly="true" ma:showField="CatchAllDataLabel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ba57-bcb9-4c1f-9f73-80759da4b85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DocumentNotes xmlns="db2b92ca-6ed0-4085-802d-4c686a2e8c3f" xsi:nil="true"/>
    <NAPReason xmlns="db2b92ca-6ed0-4085-802d-4c686a2e8c3f" xsi:nil="true"/>
    <_dlc_DocId xmlns="6d01ba57-bcb9-4c1f-9f73-80759da4b854">010950-1892519869-1617</_dlc_DocId>
    <_dlc_DocIdUrl xmlns="6d01ba57-bcb9-4c1f-9f73-80759da4b854">
      <Url>https://asiclink.sharepoint.com/teams/010950/_layouts/15/DocIdRedir.aspx?ID=010950-1892519869-1617</Url>
      <Description>010950-1892519869-1617</Description>
    </_dlc_DocIdUrl>
    <TaxCatchAll xmlns="db2b92ca-6ed0-4085-802d-4c686a2e8c3f">
      <Value>5</Value>
    </TaxCatchAll>
  </documentManagement>
</p:properties>
</file>

<file path=customXml/itemProps1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C5FEA7C-DE45-419B-8FF0-C13C7CCA6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6d01ba57-bcb9-4c1f-9f73-80759da4b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6d01ba57-bcb9-4c1f-9f73-80759da4b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7</TotalTime>
  <Pages>5</Pages>
  <Words>624</Words>
  <Characters>3560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4176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9</cp:revision>
  <cp:lastPrinted>2014-06-14T16:38:00Z</cp:lastPrinted>
  <dcterms:created xsi:type="dcterms:W3CDTF">2025-09-16T05:27:00Z</dcterms:created>
  <dcterms:modified xsi:type="dcterms:W3CDTF">2025-09-17T01:44:00Z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5;#Sensitive|19fd2cb8-3e97-4464-ae71-8c2c2095d028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0x010100B5F685A1365F544391EF8C813B164F3A00426599DE28ADE74DA0B90B035B913FB0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80346e0c-a663-4747-95b4-f40e27de3308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docLang">
    <vt:lpwstr>en</vt:lpwstr>
  </property>
</Properties>
</file>