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68F6" w14:textId="77777777" w:rsidR="005E317F" w:rsidRPr="00610C23" w:rsidRDefault="005E317F" w:rsidP="005E317F">
      <w:pPr>
        <w:rPr>
          <w:sz w:val="28"/>
        </w:rPr>
      </w:pPr>
      <w:r w:rsidRPr="00610C23">
        <w:rPr>
          <w:noProof/>
          <w:lang w:eastAsia="en-AU"/>
        </w:rPr>
        <w:drawing>
          <wp:inline distT="0" distB="0" distL="0" distR="0" wp14:anchorId="696C971C" wp14:editId="7B9AB0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19889" w14:textId="77777777" w:rsidR="005E317F" w:rsidRPr="00610C23" w:rsidRDefault="005E317F" w:rsidP="005E317F">
      <w:pPr>
        <w:rPr>
          <w:sz w:val="19"/>
        </w:rPr>
      </w:pPr>
    </w:p>
    <w:p w14:paraId="71257A36" w14:textId="2D7EB5CA" w:rsidR="005E317F" w:rsidRPr="00610C23" w:rsidRDefault="00227605" w:rsidP="005E317F">
      <w:pPr>
        <w:pStyle w:val="ShortT"/>
      </w:pPr>
      <w:r w:rsidRPr="00610C23">
        <w:t>Private Health Insurance Legislation Amendment Rules</w:t>
      </w:r>
      <w:r w:rsidR="00F454F7" w:rsidRPr="00610C23">
        <w:t> </w:t>
      </w:r>
      <w:r w:rsidRPr="00610C23">
        <w:t xml:space="preserve">(No. </w:t>
      </w:r>
      <w:r w:rsidR="00806FED" w:rsidRPr="00610C23">
        <w:t>7</w:t>
      </w:r>
      <w:r w:rsidRPr="00610C23">
        <w:t>) 2025</w:t>
      </w:r>
    </w:p>
    <w:p w14:paraId="45CE5D88" w14:textId="0960C934" w:rsidR="005E317F" w:rsidRPr="00610C23" w:rsidRDefault="005E317F" w:rsidP="005E317F">
      <w:pPr>
        <w:pStyle w:val="SignCoverPageStart"/>
        <w:spacing w:before="240"/>
        <w:ind w:right="91"/>
        <w:rPr>
          <w:szCs w:val="22"/>
        </w:rPr>
      </w:pPr>
      <w:r w:rsidRPr="00610C23">
        <w:rPr>
          <w:szCs w:val="22"/>
        </w:rPr>
        <w:t xml:space="preserve">I, </w:t>
      </w:r>
      <w:r w:rsidR="00227605" w:rsidRPr="00610C23">
        <w:rPr>
          <w:szCs w:val="22"/>
        </w:rPr>
        <w:t>Brian Kelleher</w:t>
      </w:r>
      <w:r w:rsidRPr="00610C23">
        <w:rPr>
          <w:szCs w:val="22"/>
        </w:rPr>
        <w:t xml:space="preserve">, </w:t>
      </w:r>
      <w:r w:rsidR="00227605" w:rsidRPr="00610C23">
        <w:rPr>
          <w:szCs w:val="22"/>
        </w:rPr>
        <w:t>delegate of the Minister for Health and</w:t>
      </w:r>
      <w:r w:rsidR="00806FED" w:rsidRPr="00610C23">
        <w:rPr>
          <w:szCs w:val="22"/>
        </w:rPr>
        <w:t xml:space="preserve"> Ageing</w:t>
      </w:r>
      <w:r w:rsidR="00227605" w:rsidRPr="00610C23">
        <w:rPr>
          <w:szCs w:val="22"/>
        </w:rPr>
        <w:t>,</w:t>
      </w:r>
      <w:r w:rsidRPr="00610C23">
        <w:rPr>
          <w:szCs w:val="22"/>
        </w:rPr>
        <w:t xml:space="preserve"> make the following </w:t>
      </w:r>
      <w:r w:rsidR="00227605" w:rsidRPr="00610C23">
        <w:rPr>
          <w:szCs w:val="22"/>
        </w:rPr>
        <w:t>Rules</w:t>
      </w:r>
      <w:r w:rsidRPr="00610C23">
        <w:rPr>
          <w:szCs w:val="22"/>
        </w:rPr>
        <w:t>.</w:t>
      </w:r>
    </w:p>
    <w:p w14:paraId="18E7043F" w14:textId="52EDC42E" w:rsidR="005E317F" w:rsidRPr="00610C2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10C23">
        <w:rPr>
          <w:szCs w:val="22"/>
        </w:rPr>
        <w:t>Dated</w:t>
      </w:r>
      <w:r w:rsidRPr="00610C23">
        <w:rPr>
          <w:szCs w:val="22"/>
        </w:rPr>
        <w:tab/>
      </w:r>
      <w:r w:rsidRPr="00610C23">
        <w:rPr>
          <w:szCs w:val="22"/>
        </w:rPr>
        <w:tab/>
      </w:r>
      <w:r w:rsidRPr="00610C23">
        <w:rPr>
          <w:szCs w:val="22"/>
        </w:rPr>
        <w:tab/>
      </w:r>
      <w:r w:rsidRPr="00610C23">
        <w:rPr>
          <w:szCs w:val="22"/>
        </w:rPr>
        <w:tab/>
      </w:r>
      <w:r w:rsidR="00180EC5">
        <w:rPr>
          <w:szCs w:val="22"/>
        </w:rPr>
        <w:t>16</w:t>
      </w:r>
      <w:r w:rsidR="00227605" w:rsidRPr="00610C23">
        <w:rPr>
          <w:szCs w:val="22"/>
        </w:rPr>
        <w:t xml:space="preserve"> </w:t>
      </w:r>
      <w:r w:rsidR="00806FED" w:rsidRPr="00610C23">
        <w:rPr>
          <w:szCs w:val="22"/>
        </w:rPr>
        <w:t>September</w:t>
      </w:r>
      <w:r w:rsidR="00227605" w:rsidRPr="00610C23">
        <w:rPr>
          <w:szCs w:val="22"/>
        </w:rPr>
        <w:t xml:space="preserve"> 2025</w:t>
      </w:r>
    </w:p>
    <w:p w14:paraId="719AB68E" w14:textId="0CAB5195" w:rsidR="005E317F" w:rsidRPr="00610C23" w:rsidRDefault="00227605" w:rsidP="005E317F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610C23">
        <w:rPr>
          <w:szCs w:val="22"/>
        </w:rPr>
        <w:t>Brian Kelleher</w:t>
      </w:r>
    </w:p>
    <w:p w14:paraId="6B2D323E" w14:textId="42EF5210" w:rsidR="00227605" w:rsidRPr="00610C23" w:rsidRDefault="00227605" w:rsidP="003B70FD">
      <w:r w:rsidRPr="00610C23">
        <w:t>Assistant Secretary</w:t>
      </w:r>
    </w:p>
    <w:p w14:paraId="33EC789E" w14:textId="77777777" w:rsidR="00227605" w:rsidRPr="00610C23" w:rsidRDefault="00227605" w:rsidP="003B70FD">
      <w:r w:rsidRPr="00610C23">
        <w:t>Private Hospitals Branch</w:t>
      </w:r>
    </w:p>
    <w:p w14:paraId="432BC9A5" w14:textId="3C4F2E65" w:rsidR="00227605" w:rsidRPr="00610C23" w:rsidRDefault="00227605" w:rsidP="003B70FD">
      <w:r w:rsidRPr="00610C23">
        <w:t>Health Systems Strategy Division</w:t>
      </w:r>
    </w:p>
    <w:p w14:paraId="43B1B98F" w14:textId="61ABA2DA" w:rsidR="00227605" w:rsidRPr="00610C23" w:rsidRDefault="00227605" w:rsidP="003B70FD">
      <w:r w:rsidRPr="00610C23">
        <w:t>First Nations and Sport Group</w:t>
      </w:r>
    </w:p>
    <w:p w14:paraId="575A6556" w14:textId="4C641B36" w:rsidR="005E317F" w:rsidRPr="00610C23" w:rsidRDefault="00227605" w:rsidP="005E317F">
      <w:pPr>
        <w:pStyle w:val="SignCoverPageEnd"/>
        <w:ind w:right="91"/>
        <w:rPr>
          <w:sz w:val="22"/>
        </w:rPr>
      </w:pPr>
      <w:r w:rsidRPr="00610C23">
        <w:rPr>
          <w:sz w:val="22"/>
        </w:rPr>
        <w:t>Department of Health</w:t>
      </w:r>
      <w:r w:rsidR="00806FED" w:rsidRPr="00610C23">
        <w:rPr>
          <w:sz w:val="22"/>
        </w:rPr>
        <w:t>, Disability and Ageing</w:t>
      </w:r>
    </w:p>
    <w:p w14:paraId="41EE88E8" w14:textId="77777777" w:rsidR="00B20990" w:rsidRPr="00610C23" w:rsidRDefault="00B20990" w:rsidP="00B20990"/>
    <w:p w14:paraId="7706FF00" w14:textId="77777777" w:rsidR="00B20990" w:rsidRPr="00610C23" w:rsidRDefault="00B20990" w:rsidP="00B20990">
      <w:pPr>
        <w:sectPr w:rsidR="00B20990" w:rsidRPr="00610C2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719138" w14:textId="77777777" w:rsidR="00B20990" w:rsidRPr="00610C23" w:rsidRDefault="00B20990" w:rsidP="00B20990">
      <w:pPr>
        <w:outlineLvl w:val="0"/>
        <w:rPr>
          <w:sz w:val="36"/>
        </w:rPr>
      </w:pPr>
      <w:r w:rsidRPr="00610C23">
        <w:rPr>
          <w:sz w:val="36"/>
        </w:rPr>
        <w:lastRenderedPageBreak/>
        <w:t>Contents</w:t>
      </w:r>
    </w:p>
    <w:bookmarkStart w:id="0" w:name="BKCheck15B_2"/>
    <w:bookmarkEnd w:id="0"/>
    <w:p w14:paraId="2F31B319" w14:textId="1AE71D8B" w:rsidR="00316120" w:rsidRPr="00610C23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0C23">
        <w:fldChar w:fldCharType="begin"/>
      </w:r>
      <w:r w:rsidRPr="00610C23">
        <w:instrText xml:space="preserve"> TOC \o "1-9" </w:instrText>
      </w:r>
      <w:r w:rsidRPr="00610C23">
        <w:fldChar w:fldCharType="separate"/>
      </w:r>
      <w:r w:rsidR="00316120" w:rsidRPr="00610C23">
        <w:rPr>
          <w:noProof/>
        </w:rPr>
        <w:t>1  Name</w:t>
      </w:r>
      <w:r w:rsidR="00316120" w:rsidRPr="00610C23">
        <w:rPr>
          <w:noProof/>
        </w:rPr>
        <w:tab/>
      </w:r>
      <w:r w:rsidR="00316120" w:rsidRPr="00610C23">
        <w:rPr>
          <w:noProof/>
        </w:rPr>
        <w:fldChar w:fldCharType="begin"/>
      </w:r>
      <w:r w:rsidR="00316120" w:rsidRPr="00610C23">
        <w:rPr>
          <w:noProof/>
        </w:rPr>
        <w:instrText xml:space="preserve"> PAGEREF _Toc208571724 \h </w:instrText>
      </w:r>
      <w:r w:rsidR="00316120" w:rsidRPr="00610C23">
        <w:rPr>
          <w:noProof/>
        </w:rPr>
      </w:r>
      <w:r w:rsidR="00316120" w:rsidRPr="00610C23">
        <w:rPr>
          <w:noProof/>
        </w:rPr>
        <w:fldChar w:fldCharType="separate"/>
      </w:r>
      <w:r w:rsidR="00A238A9" w:rsidRPr="00610C23">
        <w:rPr>
          <w:noProof/>
        </w:rPr>
        <w:t>1</w:t>
      </w:r>
      <w:r w:rsidR="00316120" w:rsidRPr="00610C23">
        <w:rPr>
          <w:noProof/>
        </w:rPr>
        <w:fldChar w:fldCharType="end"/>
      </w:r>
    </w:p>
    <w:p w14:paraId="20B09E20" w14:textId="52EFD623" w:rsidR="00316120" w:rsidRPr="00610C23" w:rsidRDefault="0031612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0C23">
        <w:rPr>
          <w:noProof/>
        </w:rPr>
        <w:t>2  Commencement</w:t>
      </w:r>
      <w:r w:rsidRPr="00610C23">
        <w:rPr>
          <w:noProof/>
        </w:rPr>
        <w:tab/>
      </w:r>
      <w:r w:rsidRPr="00610C23">
        <w:rPr>
          <w:noProof/>
        </w:rPr>
        <w:fldChar w:fldCharType="begin"/>
      </w:r>
      <w:r w:rsidRPr="00610C23">
        <w:rPr>
          <w:noProof/>
        </w:rPr>
        <w:instrText xml:space="preserve"> PAGEREF _Toc208571725 \h </w:instrText>
      </w:r>
      <w:r w:rsidRPr="00610C23">
        <w:rPr>
          <w:noProof/>
        </w:rPr>
      </w:r>
      <w:r w:rsidRPr="00610C23">
        <w:rPr>
          <w:noProof/>
        </w:rPr>
        <w:fldChar w:fldCharType="separate"/>
      </w:r>
      <w:r w:rsidR="00A238A9" w:rsidRPr="00610C23">
        <w:rPr>
          <w:noProof/>
        </w:rPr>
        <w:t>1</w:t>
      </w:r>
      <w:r w:rsidRPr="00610C23">
        <w:rPr>
          <w:noProof/>
        </w:rPr>
        <w:fldChar w:fldCharType="end"/>
      </w:r>
    </w:p>
    <w:p w14:paraId="32AEF583" w14:textId="7B66622D" w:rsidR="00316120" w:rsidRPr="00610C23" w:rsidRDefault="0031612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0C23">
        <w:rPr>
          <w:noProof/>
        </w:rPr>
        <w:t>3  Authority</w:t>
      </w:r>
      <w:r w:rsidRPr="00610C23">
        <w:rPr>
          <w:noProof/>
        </w:rPr>
        <w:tab/>
      </w:r>
      <w:r w:rsidRPr="00610C23">
        <w:rPr>
          <w:noProof/>
        </w:rPr>
        <w:fldChar w:fldCharType="begin"/>
      </w:r>
      <w:r w:rsidRPr="00610C23">
        <w:rPr>
          <w:noProof/>
        </w:rPr>
        <w:instrText xml:space="preserve"> PAGEREF _Toc208571726 \h </w:instrText>
      </w:r>
      <w:r w:rsidRPr="00610C23">
        <w:rPr>
          <w:noProof/>
        </w:rPr>
      </w:r>
      <w:r w:rsidRPr="00610C23">
        <w:rPr>
          <w:noProof/>
        </w:rPr>
        <w:fldChar w:fldCharType="separate"/>
      </w:r>
      <w:r w:rsidR="00A238A9" w:rsidRPr="00610C23">
        <w:rPr>
          <w:noProof/>
        </w:rPr>
        <w:t>1</w:t>
      </w:r>
      <w:r w:rsidRPr="00610C23">
        <w:rPr>
          <w:noProof/>
        </w:rPr>
        <w:fldChar w:fldCharType="end"/>
      </w:r>
    </w:p>
    <w:p w14:paraId="7D0D6BCB" w14:textId="743F6D6C" w:rsidR="00316120" w:rsidRPr="00610C23" w:rsidRDefault="0031612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0C23">
        <w:rPr>
          <w:noProof/>
        </w:rPr>
        <w:t>4  Schedules</w:t>
      </w:r>
      <w:r w:rsidRPr="00610C23">
        <w:rPr>
          <w:noProof/>
        </w:rPr>
        <w:tab/>
      </w:r>
      <w:r w:rsidRPr="00610C23">
        <w:rPr>
          <w:noProof/>
        </w:rPr>
        <w:fldChar w:fldCharType="begin"/>
      </w:r>
      <w:r w:rsidRPr="00610C23">
        <w:rPr>
          <w:noProof/>
        </w:rPr>
        <w:instrText xml:space="preserve"> PAGEREF _Toc208571727 \h </w:instrText>
      </w:r>
      <w:r w:rsidRPr="00610C23">
        <w:rPr>
          <w:noProof/>
        </w:rPr>
      </w:r>
      <w:r w:rsidRPr="00610C23">
        <w:rPr>
          <w:noProof/>
        </w:rPr>
        <w:fldChar w:fldCharType="separate"/>
      </w:r>
      <w:r w:rsidR="00A238A9" w:rsidRPr="00610C23">
        <w:rPr>
          <w:noProof/>
        </w:rPr>
        <w:t>1</w:t>
      </w:r>
      <w:r w:rsidRPr="00610C23">
        <w:rPr>
          <w:noProof/>
        </w:rPr>
        <w:fldChar w:fldCharType="end"/>
      </w:r>
    </w:p>
    <w:p w14:paraId="06ED3659" w14:textId="3411785E" w:rsidR="00316120" w:rsidRPr="00610C23" w:rsidRDefault="0031612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10C23">
        <w:rPr>
          <w:noProof/>
        </w:rPr>
        <w:t>Schedule 1—Amendments—Nursing-home type patient contribution</w:t>
      </w:r>
      <w:r w:rsidRPr="00610C23">
        <w:rPr>
          <w:noProof/>
        </w:rPr>
        <w:tab/>
      </w:r>
      <w:r w:rsidRPr="00610C23">
        <w:rPr>
          <w:noProof/>
        </w:rPr>
        <w:fldChar w:fldCharType="begin"/>
      </w:r>
      <w:r w:rsidRPr="00610C23">
        <w:rPr>
          <w:noProof/>
        </w:rPr>
        <w:instrText xml:space="preserve"> PAGEREF _Toc208571728 \h </w:instrText>
      </w:r>
      <w:r w:rsidRPr="00610C23">
        <w:rPr>
          <w:noProof/>
        </w:rPr>
      </w:r>
      <w:r w:rsidRPr="00610C23">
        <w:rPr>
          <w:noProof/>
        </w:rPr>
        <w:fldChar w:fldCharType="separate"/>
      </w:r>
      <w:r w:rsidR="00A238A9" w:rsidRPr="00610C23">
        <w:rPr>
          <w:noProof/>
        </w:rPr>
        <w:t>2</w:t>
      </w:r>
      <w:r w:rsidRPr="00610C23">
        <w:rPr>
          <w:noProof/>
        </w:rPr>
        <w:fldChar w:fldCharType="end"/>
      </w:r>
    </w:p>
    <w:p w14:paraId="554AA183" w14:textId="3FED874D" w:rsidR="00316120" w:rsidRPr="00610C23" w:rsidRDefault="0031612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10C23">
        <w:rPr>
          <w:noProof/>
        </w:rPr>
        <w:t>Private Health Insurance (Complying Product) Rules 2015</w:t>
      </w:r>
      <w:r w:rsidRPr="00610C23">
        <w:rPr>
          <w:noProof/>
        </w:rPr>
        <w:tab/>
      </w:r>
      <w:r w:rsidRPr="00610C23">
        <w:rPr>
          <w:noProof/>
        </w:rPr>
        <w:fldChar w:fldCharType="begin"/>
      </w:r>
      <w:r w:rsidRPr="00610C23">
        <w:rPr>
          <w:noProof/>
        </w:rPr>
        <w:instrText xml:space="preserve"> PAGEREF _Toc208571729 \h </w:instrText>
      </w:r>
      <w:r w:rsidRPr="00610C23">
        <w:rPr>
          <w:noProof/>
        </w:rPr>
      </w:r>
      <w:r w:rsidRPr="00610C23">
        <w:rPr>
          <w:noProof/>
        </w:rPr>
        <w:fldChar w:fldCharType="separate"/>
      </w:r>
      <w:r w:rsidR="00A238A9" w:rsidRPr="00610C23">
        <w:rPr>
          <w:noProof/>
        </w:rPr>
        <w:t>2</w:t>
      </w:r>
      <w:r w:rsidRPr="00610C23">
        <w:rPr>
          <w:noProof/>
        </w:rPr>
        <w:fldChar w:fldCharType="end"/>
      </w:r>
    </w:p>
    <w:p w14:paraId="2B230CBC" w14:textId="59D8483E" w:rsidR="00316120" w:rsidRPr="00610C23" w:rsidRDefault="0031612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10C23">
        <w:rPr>
          <w:noProof/>
        </w:rPr>
        <w:t>Schedule 2—Amendments—Nursing-home type patient minimum accommodation benefits</w:t>
      </w:r>
      <w:r w:rsidRPr="00610C23">
        <w:rPr>
          <w:noProof/>
        </w:rPr>
        <w:tab/>
      </w:r>
      <w:r w:rsidRPr="00610C23">
        <w:rPr>
          <w:noProof/>
        </w:rPr>
        <w:fldChar w:fldCharType="begin"/>
      </w:r>
      <w:r w:rsidRPr="00610C23">
        <w:rPr>
          <w:noProof/>
        </w:rPr>
        <w:instrText xml:space="preserve"> PAGEREF _Toc208571730 \h </w:instrText>
      </w:r>
      <w:r w:rsidRPr="00610C23">
        <w:rPr>
          <w:noProof/>
        </w:rPr>
      </w:r>
      <w:r w:rsidRPr="00610C23">
        <w:rPr>
          <w:noProof/>
        </w:rPr>
        <w:fldChar w:fldCharType="separate"/>
      </w:r>
      <w:r w:rsidR="00A238A9" w:rsidRPr="00610C23">
        <w:rPr>
          <w:noProof/>
        </w:rPr>
        <w:t>3</w:t>
      </w:r>
      <w:r w:rsidRPr="00610C23">
        <w:rPr>
          <w:noProof/>
        </w:rPr>
        <w:fldChar w:fldCharType="end"/>
      </w:r>
    </w:p>
    <w:p w14:paraId="7AAC6295" w14:textId="2AA486E6" w:rsidR="00316120" w:rsidRPr="00610C23" w:rsidRDefault="0031612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10C23">
        <w:rPr>
          <w:noProof/>
        </w:rPr>
        <w:t>Private Health Insurance (Benefit Requirements) Rules 2011</w:t>
      </w:r>
      <w:r w:rsidRPr="00610C23">
        <w:rPr>
          <w:noProof/>
        </w:rPr>
        <w:tab/>
      </w:r>
      <w:r w:rsidRPr="00610C23">
        <w:rPr>
          <w:noProof/>
        </w:rPr>
        <w:fldChar w:fldCharType="begin"/>
      </w:r>
      <w:r w:rsidRPr="00610C23">
        <w:rPr>
          <w:noProof/>
        </w:rPr>
        <w:instrText xml:space="preserve"> PAGEREF _Toc208571731 \h </w:instrText>
      </w:r>
      <w:r w:rsidRPr="00610C23">
        <w:rPr>
          <w:noProof/>
        </w:rPr>
      </w:r>
      <w:r w:rsidRPr="00610C23">
        <w:rPr>
          <w:noProof/>
        </w:rPr>
        <w:fldChar w:fldCharType="separate"/>
      </w:r>
      <w:r w:rsidR="00A238A9" w:rsidRPr="00610C23">
        <w:rPr>
          <w:noProof/>
        </w:rPr>
        <w:t>3</w:t>
      </w:r>
      <w:r w:rsidRPr="00610C23">
        <w:rPr>
          <w:noProof/>
        </w:rPr>
        <w:fldChar w:fldCharType="end"/>
      </w:r>
    </w:p>
    <w:p w14:paraId="0CD6B253" w14:textId="424EE99C" w:rsidR="00B20990" w:rsidRPr="00610C23" w:rsidRDefault="00B20990" w:rsidP="005E317F">
      <w:r w:rsidRPr="00610C23">
        <w:rPr>
          <w:rFonts w:cs="Times New Roman"/>
          <w:sz w:val="20"/>
        </w:rPr>
        <w:fldChar w:fldCharType="end"/>
      </w:r>
    </w:p>
    <w:p w14:paraId="2383CFBA" w14:textId="77777777" w:rsidR="00B20990" w:rsidRPr="00610C23" w:rsidRDefault="00B20990" w:rsidP="00B20990"/>
    <w:p w14:paraId="12C4E78B" w14:textId="77777777" w:rsidR="00B20990" w:rsidRPr="00610C23" w:rsidRDefault="00B20990" w:rsidP="00B20990">
      <w:pPr>
        <w:sectPr w:rsidR="00B20990" w:rsidRPr="00610C2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F37239" w14:textId="77777777" w:rsidR="005E317F" w:rsidRPr="00610C23" w:rsidRDefault="005E317F" w:rsidP="005E317F">
      <w:pPr>
        <w:pStyle w:val="ActHead5"/>
        <w:rPr>
          <w:b w:val="0"/>
          <w:bCs/>
        </w:rPr>
      </w:pPr>
      <w:bookmarkStart w:id="1" w:name="_Toc208571724"/>
      <w:r w:rsidRPr="00610C23">
        <w:rPr>
          <w:rStyle w:val="CharSectno"/>
        </w:rPr>
        <w:lastRenderedPageBreak/>
        <w:t>1</w:t>
      </w:r>
      <w:r w:rsidRPr="00610C23">
        <w:t xml:space="preserve">  Name</w:t>
      </w:r>
      <w:bookmarkEnd w:id="1"/>
    </w:p>
    <w:p w14:paraId="6471CD6C" w14:textId="15DB2800" w:rsidR="005E317F" w:rsidRPr="00610C23" w:rsidRDefault="005E317F" w:rsidP="005E317F">
      <w:pPr>
        <w:pStyle w:val="subsection"/>
      </w:pPr>
      <w:r w:rsidRPr="00610C23">
        <w:tab/>
      </w:r>
      <w:r w:rsidRPr="00610C23">
        <w:tab/>
        <w:t xml:space="preserve">This instrument is the </w:t>
      </w:r>
      <w:bookmarkStart w:id="2" w:name="BKCheck15B_3"/>
      <w:bookmarkEnd w:id="2"/>
      <w:r w:rsidR="009D5C31" w:rsidRPr="00610C23">
        <w:rPr>
          <w:i/>
          <w:iCs/>
        </w:rPr>
        <w:t>Private Health Insurance Legislation Amendment Rules (No.</w:t>
      </w:r>
      <w:r w:rsidR="00316120" w:rsidRPr="00610C23">
        <w:rPr>
          <w:i/>
          <w:iCs/>
        </w:rPr>
        <w:t xml:space="preserve"> </w:t>
      </w:r>
      <w:r w:rsidR="00A1735C" w:rsidRPr="00610C23">
        <w:rPr>
          <w:i/>
          <w:iCs/>
        </w:rPr>
        <w:t>7</w:t>
      </w:r>
      <w:r w:rsidR="009D5C31" w:rsidRPr="00610C23">
        <w:rPr>
          <w:i/>
          <w:iCs/>
        </w:rPr>
        <w:t>) 2025</w:t>
      </w:r>
      <w:r w:rsidR="009D5C31" w:rsidRPr="00610C23">
        <w:t>.</w:t>
      </w:r>
    </w:p>
    <w:p w14:paraId="7CE28478" w14:textId="77777777" w:rsidR="005E317F" w:rsidRPr="00610C23" w:rsidRDefault="005E317F" w:rsidP="005E317F">
      <w:pPr>
        <w:pStyle w:val="ActHead5"/>
        <w:rPr>
          <w:b w:val="0"/>
          <w:bCs/>
        </w:rPr>
      </w:pPr>
      <w:bookmarkStart w:id="3" w:name="_Toc208571725"/>
      <w:r w:rsidRPr="00610C23">
        <w:rPr>
          <w:rStyle w:val="CharSectno"/>
        </w:rPr>
        <w:t>2</w:t>
      </w:r>
      <w:r w:rsidRPr="00610C23">
        <w:t xml:space="preserve">  Commencement</w:t>
      </w:r>
      <w:bookmarkEnd w:id="3"/>
    </w:p>
    <w:p w14:paraId="1520BC46" w14:textId="77777777" w:rsidR="0033765B" w:rsidRPr="00610C23" w:rsidRDefault="0033765B" w:rsidP="0033765B">
      <w:pPr>
        <w:pStyle w:val="subsection"/>
        <w:numPr>
          <w:ilvl w:val="0"/>
          <w:numId w:val="14"/>
        </w:numPr>
      </w:pPr>
      <w:bookmarkStart w:id="4" w:name="_Hlk138864924"/>
      <w:bookmarkStart w:id="5" w:name="_Hlk138865347"/>
      <w:r w:rsidRPr="00610C23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23E37617" w14:textId="77777777" w:rsidR="0033765B" w:rsidRPr="00610C23" w:rsidRDefault="0033765B" w:rsidP="0033765B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610C23" w:rsidRPr="00610C23" w14:paraId="7CB942FA" w14:textId="77777777" w:rsidTr="00CE1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8360DB8" w14:textId="77777777" w:rsidR="0033765B" w:rsidRPr="00610C23" w:rsidRDefault="0033765B" w:rsidP="00CE18A8">
            <w:pPr>
              <w:pStyle w:val="TableHeading"/>
            </w:pPr>
            <w:r w:rsidRPr="00610C23">
              <w:t>Commencement information</w:t>
            </w:r>
          </w:p>
        </w:tc>
      </w:tr>
      <w:tr w:rsidR="00610C23" w:rsidRPr="00610C23" w14:paraId="74F4D6BC" w14:textId="77777777" w:rsidTr="00CE18A8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A4B69AD" w14:textId="77777777" w:rsidR="0033765B" w:rsidRPr="00610C23" w:rsidRDefault="0033765B" w:rsidP="00CE18A8">
            <w:pPr>
              <w:pStyle w:val="TableHeading"/>
            </w:pPr>
            <w:r w:rsidRPr="00610C23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A221199" w14:textId="77777777" w:rsidR="0033765B" w:rsidRPr="00610C23" w:rsidRDefault="0033765B" w:rsidP="00CE18A8">
            <w:pPr>
              <w:pStyle w:val="TableHeading"/>
            </w:pPr>
            <w:r w:rsidRPr="00610C2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80A0F2C" w14:textId="77777777" w:rsidR="0033765B" w:rsidRPr="00610C23" w:rsidRDefault="0033765B" w:rsidP="00CE18A8">
            <w:pPr>
              <w:pStyle w:val="TableHeading"/>
            </w:pPr>
            <w:r w:rsidRPr="00610C23">
              <w:t>Column 3</w:t>
            </w:r>
          </w:p>
        </w:tc>
      </w:tr>
      <w:tr w:rsidR="00610C23" w:rsidRPr="00610C23" w14:paraId="6EA58E3D" w14:textId="77777777" w:rsidTr="00CE18A8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FDEDCA3" w14:textId="77777777" w:rsidR="0033765B" w:rsidRPr="00610C23" w:rsidRDefault="0033765B" w:rsidP="00CE18A8">
            <w:pPr>
              <w:pStyle w:val="TableHeading"/>
            </w:pPr>
            <w:r w:rsidRPr="00610C23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3C33A3F" w14:textId="77777777" w:rsidR="0033765B" w:rsidRPr="00610C23" w:rsidRDefault="0033765B" w:rsidP="00CE18A8">
            <w:pPr>
              <w:pStyle w:val="TableHeading"/>
            </w:pPr>
            <w:r w:rsidRPr="00610C2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39E656C" w14:textId="77777777" w:rsidR="0033765B" w:rsidRPr="00610C23" w:rsidRDefault="0033765B" w:rsidP="00CE18A8">
            <w:pPr>
              <w:pStyle w:val="TableHeading"/>
            </w:pPr>
            <w:r w:rsidRPr="00610C23">
              <w:t>Date/Details</w:t>
            </w:r>
          </w:p>
        </w:tc>
      </w:tr>
      <w:tr w:rsidR="00610C23" w:rsidRPr="00610C23" w14:paraId="0019203E" w14:textId="77777777" w:rsidTr="00CE18A8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04EA83A" w14:textId="77777777" w:rsidR="0033765B" w:rsidRPr="00610C23" w:rsidRDefault="0033765B" w:rsidP="00CE18A8">
            <w:pPr>
              <w:pStyle w:val="Tabletext"/>
            </w:pPr>
            <w:r w:rsidRPr="00610C23"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498B2D4" w14:textId="1E539320" w:rsidR="0033765B" w:rsidRPr="00610C23" w:rsidRDefault="0033765B" w:rsidP="00CE18A8">
            <w:pPr>
              <w:pStyle w:val="Tabletext"/>
            </w:pPr>
            <w:r w:rsidRPr="00610C23">
              <w:t xml:space="preserve">20 </w:t>
            </w:r>
            <w:r w:rsidR="00A1735C" w:rsidRPr="00610C23">
              <w:t>September</w:t>
            </w:r>
            <w:r w:rsidRPr="00610C23">
              <w:t xml:space="preserve"> 202</w:t>
            </w:r>
            <w:r w:rsidR="009568B0" w:rsidRPr="00610C23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1114F3A" w14:textId="69601C55" w:rsidR="0033765B" w:rsidRPr="00610C23" w:rsidRDefault="0033765B" w:rsidP="00CE18A8">
            <w:pPr>
              <w:pStyle w:val="Tabletext"/>
            </w:pPr>
            <w:r w:rsidRPr="00610C23">
              <w:t xml:space="preserve">20 </w:t>
            </w:r>
            <w:r w:rsidR="00A1735C" w:rsidRPr="00610C23">
              <w:t>September</w:t>
            </w:r>
            <w:r w:rsidRPr="00610C23">
              <w:t xml:space="preserve"> 202</w:t>
            </w:r>
            <w:r w:rsidR="009568B0" w:rsidRPr="00610C23">
              <w:t>5</w:t>
            </w:r>
          </w:p>
        </w:tc>
      </w:tr>
    </w:tbl>
    <w:p w14:paraId="5EF69887" w14:textId="77777777" w:rsidR="0033765B" w:rsidRPr="00610C23" w:rsidRDefault="0033765B" w:rsidP="0033765B">
      <w:pPr>
        <w:pStyle w:val="notetext"/>
      </w:pPr>
      <w:r w:rsidRPr="00610C23">
        <w:rPr>
          <w:snapToGrid w:val="0"/>
          <w:lang w:eastAsia="en-US"/>
        </w:rPr>
        <w:t>Note:</w:t>
      </w:r>
      <w:r w:rsidRPr="00610C23">
        <w:rPr>
          <w:snapToGrid w:val="0"/>
          <w:lang w:eastAsia="en-US"/>
        </w:rPr>
        <w:tab/>
        <w:t>This table relates only to the provisions of this instrument</w:t>
      </w:r>
      <w:r w:rsidRPr="00610C23">
        <w:t xml:space="preserve"> </w:t>
      </w:r>
      <w:r w:rsidRPr="00610C23">
        <w:rPr>
          <w:snapToGrid w:val="0"/>
          <w:lang w:eastAsia="en-US"/>
        </w:rPr>
        <w:t>as originally made. It will not be amended to deal with any later amendments of this instrument.</w:t>
      </w:r>
    </w:p>
    <w:p w14:paraId="25219A14" w14:textId="41BDF91E" w:rsidR="0033765B" w:rsidRPr="00610C23" w:rsidRDefault="0033765B" w:rsidP="0033765B">
      <w:pPr>
        <w:pStyle w:val="subsection"/>
        <w:numPr>
          <w:ilvl w:val="0"/>
          <w:numId w:val="14"/>
        </w:numPr>
      </w:pPr>
      <w:bookmarkStart w:id="6" w:name="_Hlk138864895"/>
      <w:r w:rsidRPr="00610C23">
        <w:t>Any information in column 3 of the table is not part of this instrument. Information may be inserted in this column, or information in it may be edited, in any published version of this instrument.</w:t>
      </w:r>
      <w:bookmarkEnd w:id="5"/>
      <w:bookmarkEnd w:id="6"/>
    </w:p>
    <w:p w14:paraId="51AEF171" w14:textId="77777777" w:rsidR="005E317F" w:rsidRPr="00610C23" w:rsidRDefault="005E317F" w:rsidP="005E317F">
      <w:pPr>
        <w:pStyle w:val="ActHead5"/>
        <w:rPr>
          <w:b w:val="0"/>
          <w:bCs/>
        </w:rPr>
      </w:pPr>
      <w:bookmarkStart w:id="7" w:name="_Toc208571726"/>
      <w:r w:rsidRPr="00610C23">
        <w:rPr>
          <w:rStyle w:val="CharSectno"/>
        </w:rPr>
        <w:t>3</w:t>
      </w:r>
      <w:r w:rsidRPr="00610C23">
        <w:t xml:space="preserve">  Authority</w:t>
      </w:r>
      <w:bookmarkEnd w:id="7"/>
    </w:p>
    <w:p w14:paraId="3F716434" w14:textId="2CE2B5B9" w:rsidR="005E317F" w:rsidRPr="00610C23" w:rsidRDefault="005E317F" w:rsidP="005E317F">
      <w:pPr>
        <w:pStyle w:val="subsection"/>
      </w:pPr>
      <w:r w:rsidRPr="00610C23">
        <w:tab/>
      </w:r>
      <w:r w:rsidRPr="00610C23">
        <w:tab/>
        <w:t>This instrument is made under</w:t>
      </w:r>
      <w:r w:rsidR="000611BF" w:rsidRPr="00610C23">
        <w:t xml:space="preserve"> </w:t>
      </w:r>
      <w:r w:rsidR="00F454F7" w:rsidRPr="00610C23">
        <w:t xml:space="preserve">subsection </w:t>
      </w:r>
      <w:r w:rsidR="000611BF" w:rsidRPr="00610C23">
        <w:t xml:space="preserve">333-20(1) of the </w:t>
      </w:r>
      <w:r w:rsidR="000611BF" w:rsidRPr="00610C23">
        <w:rPr>
          <w:i/>
          <w:iCs/>
        </w:rPr>
        <w:t>Private Health Insurance Act 2007</w:t>
      </w:r>
      <w:r w:rsidRPr="00610C23">
        <w:t>.</w:t>
      </w:r>
    </w:p>
    <w:p w14:paraId="7C1DE4CC" w14:textId="77777777" w:rsidR="005E317F" w:rsidRPr="00610C23" w:rsidRDefault="005E317F" w:rsidP="005E317F">
      <w:pPr>
        <w:pStyle w:val="ActHead5"/>
        <w:rPr>
          <w:b w:val="0"/>
          <w:bCs/>
        </w:rPr>
      </w:pPr>
      <w:bookmarkStart w:id="8" w:name="_Toc208571727"/>
      <w:r w:rsidRPr="00610C23">
        <w:t>4  Schedules</w:t>
      </w:r>
      <w:bookmarkEnd w:id="8"/>
    </w:p>
    <w:p w14:paraId="21DF5202" w14:textId="77777777" w:rsidR="005E317F" w:rsidRPr="00610C23" w:rsidRDefault="005E317F" w:rsidP="005E317F">
      <w:pPr>
        <w:pStyle w:val="subsection"/>
      </w:pPr>
      <w:r w:rsidRPr="00610C23">
        <w:tab/>
      </w:r>
      <w:r w:rsidRPr="00610C2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59DFC9" w14:textId="2C688C7F" w:rsidR="005E317F" w:rsidRPr="00610C23" w:rsidRDefault="005E317F" w:rsidP="005E317F">
      <w:pPr>
        <w:pStyle w:val="ActHead6"/>
        <w:pageBreakBefore/>
        <w:rPr>
          <w:b w:val="0"/>
          <w:bCs/>
        </w:rPr>
      </w:pPr>
      <w:bookmarkStart w:id="9" w:name="_Toc208571728"/>
      <w:r w:rsidRPr="00610C23">
        <w:rPr>
          <w:rStyle w:val="CharAmSchNo"/>
        </w:rPr>
        <w:lastRenderedPageBreak/>
        <w:t>Schedule 1</w:t>
      </w:r>
      <w:r w:rsidRPr="00610C23">
        <w:t>—</w:t>
      </w:r>
      <w:r w:rsidRPr="00610C23">
        <w:rPr>
          <w:rStyle w:val="CharAmSchText"/>
        </w:rPr>
        <w:t>Amendments</w:t>
      </w:r>
      <w:r w:rsidR="00546C34" w:rsidRPr="00610C23">
        <w:t>—Nursing-home type patient contribution</w:t>
      </w:r>
      <w:bookmarkEnd w:id="9"/>
    </w:p>
    <w:p w14:paraId="05EAD952" w14:textId="49D2559B" w:rsidR="005E317F" w:rsidRPr="00610C23" w:rsidRDefault="00224E92" w:rsidP="005E317F">
      <w:pPr>
        <w:pStyle w:val="ActHead9"/>
        <w:rPr>
          <w:b w:val="0"/>
          <w:bCs/>
          <w:i w:val="0"/>
          <w:iCs/>
        </w:rPr>
      </w:pPr>
      <w:bookmarkStart w:id="10" w:name="_Toc208571729"/>
      <w:r w:rsidRPr="00610C23">
        <w:t>Private Health Insurance (Complying Product) Rules 2015</w:t>
      </w:r>
      <w:bookmarkEnd w:id="10"/>
    </w:p>
    <w:p w14:paraId="1D9FD437" w14:textId="2E8BC8F9" w:rsidR="005E317F" w:rsidRPr="00610C23" w:rsidRDefault="005E317F" w:rsidP="005E317F">
      <w:pPr>
        <w:pStyle w:val="ItemHead"/>
        <w:rPr>
          <w:b w:val="0"/>
          <w:bCs/>
        </w:rPr>
      </w:pPr>
      <w:r w:rsidRPr="00610C23">
        <w:t xml:space="preserve">1  </w:t>
      </w:r>
      <w:r w:rsidR="00546C34" w:rsidRPr="00610C23">
        <w:t>Subsection 8A(3) (paragraph (a) of the definition of patient contribution)</w:t>
      </w:r>
    </w:p>
    <w:p w14:paraId="34F427EA" w14:textId="77777777" w:rsidR="00546C34" w:rsidRPr="00610C23" w:rsidRDefault="00546C34" w:rsidP="00546C34">
      <w:pPr>
        <w:pStyle w:val="Item"/>
      </w:pPr>
      <w:r w:rsidRPr="00610C23">
        <w:t>Repeal the paragraph, substitute:</w:t>
      </w:r>
    </w:p>
    <w:p w14:paraId="15AC1AF2" w14:textId="77777777" w:rsidR="00546C34" w:rsidRPr="00610C23" w:rsidRDefault="00546C34" w:rsidP="00546C34">
      <w:pPr>
        <w:pStyle w:val="Item"/>
      </w:pPr>
      <w:r w:rsidRPr="00610C23">
        <w:t> (a) in relation to a nursing</w:t>
      </w:r>
      <w:r w:rsidRPr="00610C23">
        <w:noBreakHyphen/>
        <w:t>home type patient at a public hospital, the following amount for the State or Territory in which the hospital is located:</w:t>
      </w:r>
    </w:p>
    <w:p w14:paraId="06926EB7" w14:textId="3D67664E" w:rsidR="00546C34" w:rsidRPr="00610C23" w:rsidRDefault="00546C34" w:rsidP="00546C34">
      <w:pPr>
        <w:pStyle w:val="Item"/>
      </w:pPr>
      <w:r w:rsidRPr="00610C23">
        <w:t>              (i)           Australian Capital Territory - $7</w:t>
      </w:r>
      <w:r w:rsidR="00575F7B" w:rsidRPr="00610C23">
        <w:t>8.95</w:t>
      </w:r>
      <w:r w:rsidRPr="00610C23">
        <w:t>;</w:t>
      </w:r>
    </w:p>
    <w:p w14:paraId="3AAE09D2" w14:textId="2550635B" w:rsidR="00546C34" w:rsidRPr="00610C23" w:rsidRDefault="00546C34" w:rsidP="00546C34">
      <w:pPr>
        <w:pStyle w:val="Item"/>
      </w:pPr>
      <w:r w:rsidRPr="00610C23">
        <w:t>              (ii)          New South Wales - $</w:t>
      </w:r>
      <w:r w:rsidR="00575F7B" w:rsidRPr="00610C23">
        <w:t>80</w:t>
      </w:r>
      <w:r w:rsidRPr="00610C23">
        <w:t>.</w:t>
      </w:r>
      <w:r w:rsidR="001C0AED" w:rsidRPr="00610C23">
        <w:t>9</w:t>
      </w:r>
      <w:r w:rsidRPr="00610C23">
        <w:t>5;</w:t>
      </w:r>
    </w:p>
    <w:p w14:paraId="41BB7EA0" w14:textId="558B0CE7" w:rsidR="00546C34" w:rsidRPr="00610C23" w:rsidRDefault="00546C34" w:rsidP="00546C34">
      <w:pPr>
        <w:pStyle w:val="Item"/>
      </w:pPr>
      <w:r w:rsidRPr="00610C23">
        <w:t>              (iii)         Northern Territory - $</w:t>
      </w:r>
      <w:r w:rsidR="00575F7B" w:rsidRPr="00610C23">
        <w:t>80</w:t>
      </w:r>
      <w:r w:rsidR="002547FB" w:rsidRPr="00610C23">
        <w:t>.95</w:t>
      </w:r>
      <w:r w:rsidRPr="00610C23">
        <w:t>;</w:t>
      </w:r>
    </w:p>
    <w:p w14:paraId="50F5A8F3" w14:textId="1DCAA1B4" w:rsidR="00546C34" w:rsidRPr="00610C23" w:rsidRDefault="00546C34" w:rsidP="00546C34">
      <w:pPr>
        <w:pStyle w:val="Item"/>
      </w:pPr>
      <w:r w:rsidRPr="00610C23">
        <w:t>              (iv)         Queensland - $</w:t>
      </w:r>
      <w:r w:rsidR="00575F7B" w:rsidRPr="00610C23">
        <w:t>80</w:t>
      </w:r>
      <w:r w:rsidRPr="00610C23">
        <w:t>.</w:t>
      </w:r>
      <w:r w:rsidR="001C0AED" w:rsidRPr="00610C23">
        <w:t>9</w:t>
      </w:r>
      <w:r w:rsidRPr="00610C23">
        <w:t>5;</w:t>
      </w:r>
    </w:p>
    <w:p w14:paraId="7B5F5089" w14:textId="14EB381F" w:rsidR="00546C34" w:rsidRPr="00610C23" w:rsidRDefault="00546C34" w:rsidP="00546C34">
      <w:pPr>
        <w:pStyle w:val="Item"/>
      </w:pPr>
      <w:r w:rsidRPr="00610C23">
        <w:t>              (v)          South Australia - $</w:t>
      </w:r>
      <w:r w:rsidR="00575F7B" w:rsidRPr="00610C23">
        <w:t>80</w:t>
      </w:r>
      <w:r w:rsidR="002547FB" w:rsidRPr="00610C23">
        <w:t>.95</w:t>
      </w:r>
      <w:r w:rsidRPr="00610C23">
        <w:t>;</w:t>
      </w:r>
    </w:p>
    <w:p w14:paraId="12A184F1" w14:textId="3DD8CFF4" w:rsidR="00546C34" w:rsidRPr="00610C23" w:rsidRDefault="00546C34" w:rsidP="00546C34">
      <w:pPr>
        <w:pStyle w:val="Item"/>
      </w:pPr>
      <w:r w:rsidRPr="00610C23">
        <w:t>              (vi)         Tasmania - $</w:t>
      </w:r>
      <w:r w:rsidR="00575F7B" w:rsidRPr="00610C23">
        <w:t>80</w:t>
      </w:r>
      <w:r w:rsidRPr="00610C23">
        <w:t>.</w:t>
      </w:r>
      <w:r w:rsidR="001C0AED" w:rsidRPr="00610C23">
        <w:t>9</w:t>
      </w:r>
      <w:r w:rsidR="00575F7B" w:rsidRPr="00610C23">
        <w:t>4</w:t>
      </w:r>
      <w:r w:rsidRPr="00610C23">
        <w:t>;</w:t>
      </w:r>
    </w:p>
    <w:p w14:paraId="5975DE0D" w14:textId="661DA3A1" w:rsidR="00546C34" w:rsidRPr="00610C23" w:rsidRDefault="00546C34" w:rsidP="00546C34">
      <w:pPr>
        <w:pStyle w:val="Item"/>
      </w:pPr>
      <w:r w:rsidRPr="00610C23">
        <w:t>              (vii)        Victoria - $</w:t>
      </w:r>
      <w:r w:rsidR="00575F7B" w:rsidRPr="00610C23">
        <w:t>80.</w:t>
      </w:r>
      <w:r w:rsidR="002547FB" w:rsidRPr="00610C23">
        <w:t>95</w:t>
      </w:r>
      <w:r w:rsidRPr="00610C23">
        <w:t>; and</w:t>
      </w:r>
    </w:p>
    <w:p w14:paraId="19D48406" w14:textId="5B77946B" w:rsidR="00546C34" w:rsidRPr="00610C23" w:rsidRDefault="00546C34" w:rsidP="00546C34">
      <w:pPr>
        <w:pStyle w:val="Item"/>
      </w:pPr>
      <w:r w:rsidRPr="00610C23">
        <w:t>              (viii)       Western Australia - $</w:t>
      </w:r>
      <w:bookmarkStart w:id="11" w:name="_Hlk175761351"/>
      <w:r w:rsidR="00575F7B" w:rsidRPr="00610C23">
        <w:t>80</w:t>
      </w:r>
      <w:r w:rsidRPr="00610C23">
        <w:t>.</w:t>
      </w:r>
      <w:r w:rsidR="001C0AED" w:rsidRPr="00610C23">
        <w:t>9</w:t>
      </w:r>
      <w:r w:rsidRPr="00610C23">
        <w:t>5</w:t>
      </w:r>
      <w:bookmarkEnd w:id="11"/>
      <w:r w:rsidRPr="00610C23">
        <w:t>.</w:t>
      </w:r>
    </w:p>
    <w:p w14:paraId="7E6F996B" w14:textId="113EFF82" w:rsidR="005E317F" w:rsidRPr="00610C23" w:rsidRDefault="005E317F" w:rsidP="005E317F">
      <w:pPr>
        <w:pStyle w:val="ItemHead"/>
        <w:rPr>
          <w:b w:val="0"/>
          <w:bCs/>
        </w:rPr>
      </w:pPr>
      <w:r w:rsidRPr="00610C23">
        <w:t xml:space="preserve">2  </w:t>
      </w:r>
      <w:r w:rsidR="00546C34" w:rsidRPr="00610C23">
        <w:t>Subsection 8A(3) (paragraph (b) of the definition of patient contribution)</w:t>
      </w:r>
    </w:p>
    <w:p w14:paraId="1A5D9C34" w14:textId="69E2747C" w:rsidR="005E317F" w:rsidRPr="00610C23" w:rsidRDefault="00546C34" w:rsidP="005E317F">
      <w:pPr>
        <w:pStyle w:val="Item"/>
      </w:pPr>
      <w:r w:rsidRPr="00610C23">
        <w:t>Omit “$7</w:t>
      </w:r>
      <w:r w:rsidR="00A1735C" w:rsidRPr="00610C23">
        <w:t>8.95</w:t>
      </w:r>
      <w:r w:rsidRPr="00610C23">
        <w:t>”, substitute “$</w:t>
      </w:r>
      <w:r w:rsidR="00A1735C" w:rsidRPr="00610C23">
        <w:t>80</w:t>
      </w:r>
      <w:r w:rsidRPr="00610C23">
        <w:t>.95”.</w:t>
      </w:r>
    </w:p>
    <w:p w14:paraId="6D611F96" w14:textId="348E2434" w:rsidR="00DB64FC" w:rsidRPr="00610C23" w:rsidRDefault="00DB64FC" w:rsidP="00AC767C">
      <w:pPr>
        <w:pStyle w:val="ActHead6"/>
        <w:pageBreakBefore/>
        <w:rPr>
          <w:b w:val="0"/>
          <w:bCs/>
        </w:rPr>
      </w:pPr>
      <w:bookmarkStart w:id="12" w:name="_Toc208571730"/>
      <w:r w:rsidRPr="00610C23">
        <w:rPr>
          <w:rStyle w:val="CharAmSchNo"/>
        </w:rPr>
        <w:lastRenderedPageBreak/>
        <w:t>Schedule 2</w:t>
      </w:r>
      <w:r w:rsidRPr="00610C23">
        <w:t>—</w:t>
      </w:r>
      <w:r w:rsidR="00784F8D" w:rsidRPr="00610C23">
        <w:rPr>
          <w:rStyle w:val="CharAmSchText"/>
        </w:rPr>
        <w:t>Amendments</w:t>
      </w:r>
      <w:r w:rsidR="00784F8D" w:rsidRPr="00610C23">
        <w:t>—</w:t>
      </w:r>
      <w:r w:rsidR="004E4F09" w:rsidRPr="00610C23">
        <w:t>Nursing-home type patient minimum accommodation benefits</w:t>
      </w:r>
      <w:bookmarkEnd w:id="12"/>
    </w:p>
    <w:p w14:paraId="4205A68B" w14:textId="74904A88" w:rsidR="00DB64FC" w:rsidRPr="00610C23" w:rsidRDefault="00AA77FA" w:rsidP="007E32B6">
      <w:pPr>
        <w:pStyle w:val="ActHead9"/>
        <w:rPr>
          <w:b w:val="0"/>
          <w:bCs/>
          <w:i w:val="0"/>
          <w:iCs/>
        </w:rPr>
      </w:pPr>
      <w:bookmarkStart w:id="13" w:name="_Toc208571731"/>
      <w:r w:rsidRPr="00610C23">
        <w:t>Private Health Insurance (Benefit Requirements) Rules 2011</w:t>
      </w:r>
      <w:bookmarkEnd w:id="13"/>
    </w:p>
    <w:p w14:paraId="6DD2EF72" w14:textId="08CB5A81" w:rsidR="00DB64FC" w:rsidRPr="00610C23" w:rsidRDefault="00DB64FC" w:rsidP="00EE57E8">
      <w:pPr>
        <w:pStyle w:val="ItemHead"/>
        <w:rPr>
          <w:b w:val="0"/>
          <w:bCs/>
        </w:rPr>
      </w:pPr>
      <w:r w:rsidRPr="00610C23">
        <w:t xml:space="preserve">1  </w:t>
      </w:r>
      <w:r w:rsidR="00AA77FA" w:rsidRPr="00610C23">
        <w:t>Clause 6 of Schedule 4 (Table 1, table item dealing with New South Wales, column headed “Minimum benefit per night”)</w:t>
      </w:r>
    </w:p>
    <w:p w14:paraId="6B0913A6" w14:textId="2294B8AE" w:rsidR="00AA77FA" w:rsidRPr="00610C23" w:rsidRDefault="00AA77FA" w:rsidP="00AA77FA">
      <w:pPr>
        <w:pStyle w:val="Item"/>
      </w:pPr>
      <w:r w:rsidRPr="00610C23">
        <w:t>Omit “$</w:t>
      </w:r>
      <w:r w:rsidR="006E167F" w:rsidRPr="00610C23">
        <w:t>183.40</w:t>
      </w:r>
      <w:r w:rsidRPr="00610C23">
        <w:t>”, substitute “$</w:t>
      </w:r>
      <w:r w:rsidR="006E167F" w:rsidRPr="00610C23">
        <w:t>190.30</w:t>
      </w:r>
      <w:r w:rsidRPr="00610C23">
        <w:t>”.</w:t>
      </w:r>
    </w:p>
    <w:p w14:paraId="472AC5B8" w14:textId="75945C7F" w:rsidR="00CA51B6" w:rsidRPr="00610C23" w:rsidRDefault="00CA51B6" w:rsidP="00CA51B6">
      <w:pPr>
        <w:pStyle w:val="ItemHead"/>
        <w:rPr>
          <w:b w:val="0"/>
          <w:bCs/>
        </w:rPr>
      </w:pPr>
      <w:r w:rsidRPr="00610C23">
        <w:t>2  Clause 6 of Schedule 4 (Table 1, table item dealing with Northern Territory, column headed “Minimum benefit per night”)</w:t>
      </w:r>
    </w:p>
    <w:p w14:paraId="4EF00254" w14:textId="398CCA36" w:rsidR="00CA51B6" w:rsidRPr="00610C23" w:rsidRDefault="00CA51B6" w:rsidP="00CA51B6">
      <w:pPr>
        <w:pStyle w:val="Item"/>
      </w:pPr>
      <w:r w:rsidRPr="00610C23">
        <w:t>Omit “$155.59”, substitute “$162.75”.</w:t>
      </w:r>
    </w:p>
    <w:p w14:paraId="159A338E" w14:textId="653C4ED8" w:rsidR="00CA51B6" w:rsidRPr="00610C23" w:rsidRDefault="004840E2" w:rsidP="00CA51B6">
      <w:pPr>
        <w:pStyle w:val="ItemHead"/>
        <w:rPr>
          <w:b w:val="0"/>
          <w:bCs/>
        </w:rPr>
      </w:pPr>
      <w:r w:rsidRPr="00610C23">
        <w:t>3</w:t>
      </w:r>
      <w:r w:rsidR="00CA51B6" w:rsidRPr="00610C23">
        <w:t xml:space="preserve">  Clause 6 of Schedule 4 (Table 1, table item dealing with </w:t>
      </w:r>
      <w:r w:rsidRPr="00610C23">
        <w:t>Queensland</w:t>
      </w:r>
      <w:r w:rsidR="00CA51B6" w:rsidRPr="00610C23">
        <w:t>, column headed “Minimum benefit per night”)</w:t>
      </w:r>
    </w:p>
    <w:p w14:paraId="57B87F5D" w14:textId="31D9FEE3" w:rsidR="00CA51B6" w:rsidRPr="00610C23" w:rsidRDefault="00CA51B6" w:rsidP="00CA51B6">
      <w:pPr>
        <w:pStyle w:val="Item"/>
      </w:pPr>
      <w:r w:rsidRPr="00610C23">
        <w:t>Omit “$</w:t>
      </w:r>
      <w:r w:rsidR="004840E2" w:rsidRPr="00610C23">
        <w:t>145.80</w:t>
      </w:r>
      <w:r w:rsidRPr="00610C23">
        <w:t>”, substitute “$</w:t>
      </w:r>
      <w:r w:rsidR="004840E2" w:rsidRPr="00610C23">
        <w:t>150.75</w:t>
      </w:r>
      <w:r w:rsidRPr="00610C23">
        <w:t>”.</w:t>
      </w:r>
    </w:p>
    <w:p w14:paraId="0AC73F9F" w14:textId="3F75BDC2" w:rsidR="00AA77FA" w:rsidRPr="00610C23" w:rsidRDefault="008E0234" w:rsidP="000E4022">
      <w:pPr>
        <w:pStyle w:val="ItemHead"/>
        <w:rPr>
          <w:b w:val="0"/>
          <w:bCs/>
        </w:rPr>
      </w:pPr>
      <w:r w:rsidRPr="00610C23">
        <w:t>4</w:t>
      </w:r>
      <w:r w:rsidR="00AA77FA" w:rsidRPr="00610C23">
        <w:t xml:space="preserve">  Clause 6 of Schedule 4 (Table 1, table item dealing with Tasmania, column headed “Minimum benefit per night”)</w:t>
      </w:r>
    </w:p>
    <w:p w14:paraId="18E0745B" w14:textId="1368D3A3" w:rsidR="00AA77FA" w:rsidRPr="00610C23" w:rsidRDefault="00AA77FA" w:rsidP="00AA77FA">
      <w:pPr>
        <w:pStyle w:val="Item"/>
      </w:pPr>
      <w:r w:rsidRPr="00610C23">
        <w:t>Omit “$</w:t>
      </w:r>
      <w:r w:rsidR="008E0234" w:rsidRPr="00610C23">
        <w:t>189.50</w:t>
      </w:r>
      <w:r w:rsidRPr="00610C23">
        <w:t>”, substitute “$</w:t>
      </w:r>
      <w:r w:rsidR="008E0234" w:rsidRPr="00610C23">
        <w:t>194.27</w:t>
      </w:r>
      <w:r w:rsidRPr="00610C23">
        <w:t>”.</w:t>
      </w:r>
    </w:p>
    <w:p w14:paraId="75DC865F" w14:textId="240E9F89" w:rsidR="00AA77FA" w:rsidRPr="00610C23" w:rsidRDefault="00E44BCE" w:rsidP="00AA77FA">
      <w:pPr>
        <w:pStyle w:val="ItemHead"/>
      </w:pPr>
      <w:r w:rsidRPr="00610C23">
        <w:t>5</w:t>
      </w:r>
      <w:r w:rsidR="00AA77FA" w:rsidRPr="00610C23">
        <w:t xml:space="preserve">  Clause 6 of Schedule 4 (Table 1, table item dealing with </w:t>
      </w:r>
      <w:r w:rsidRPr="00610C23">
        <w:t>Western Australia</w:t>
      </w:r>
      <w:r w:rsidR="00AA77FA" w:rsidRPr="00610C23">
        <w:t>, column headed “Minimum benefit per night”)</w:t>
      </w:r>
    </w:p>
    <w:p w14:paraId="281BD702" w14:textId="1BE16FF2" w:rsidR="00AA77FA" w:rsidRPr="00610C23" w:rsidRDefault="00AA77FA" w:rsidP="00AA77FA">
      <w:pPr>
        <w:pStyle w:val="Item"/>
      </w:pPr>
      <w:r w:rsidRPr="00610C23">
        <w:t>Omit “$</w:t>
      </w:r>
      <w:r w:rsidR="00E44BCE" w:rsidRPr="00610C23">
        <w:t>153.15</w:t>
      </w:r>
      <w:r w:rsidRPr="00610C23">
        <w:t>”, substitute “$</w:t>
      </w:r>
      <w:r w:rsidR="00E44BCE" w:rsidRPr="00610C23">
        <w:t>155.15</w:t>
      </w:r>
      <w:r w:rsidRPr="00610C23">
        <w:t>”.</w:t>
      </w:r>
    </w:p>
    <w:p w14:paraId="138663DA" w14:textId="63D348AA" w:rsidR="00AA77FA" w:rsidRPr="00610C23" w:rsidRDefault="00E44BCE" w:rsidP="00AA77FA">
      <w:pPr>
        <w:pStyle w:val="ItemHead"/>
        <w:rPr>
          <w:b w:val="0"/>
          <w:bCs/>
        </w:rPr>
      </w:pPr>
      <w:r w:rsidRPr="00610C23">
        <w:t>6</w:t>
      </w:r>
      <w:r w:rsidR="00AA77FA" w:rsidRPr="00610C23">
        <w:t xml:space="preserve">  Clause 6 of Schedule 4 (Table 2, table item dealing with Private hospitals, column headed “Minimum benefit per night”)</w:t>
      </w:r>
    </w:p>
    <w:p w14:paraId="1626056F" w14:textId="0ABDAD0E" w:rsidR="00AA77FA" w:rsidRPr="00610C23" w:rsidRDefault="00AA77FA" w:rsidP="00AA77FA">
      <w:pPr>
        <w:pStyle w:val="Item"/>
      </w:pPr>
      <w:r w:rsidRPr="00610C23">
        <w:t>Omit “$32.</w:t>
      </w:r>
      <w:r w:rsidR="00FB1158" w:rsidRPr="00610C23">
        <w:t>1</w:t>
      </w:r>
      <w:r w:rsidRPr="00610C23">
        <w:t>5”, substitute “$</w:t>
      </w:r>
      <w:r w:rsidR="009E36AE" w:rsidRPr="00610C23">
        <w:t>3</w:t>
      </w:r>
      <w:r w:rsidR="00FB1158" w:rsidRPr="00610C23">
        <w:t>0</w:t>
      </w:r>
      <w:r w:rsidR="009E36AE" w:rsidRPr="00610C23">
        <w:t>.15</w:t>
      </w:r>
      <w:r w:rsidRPr="00610C23">
        <w:t>”.</w:t>
      </w:r>
    </w:p>
    <w:p w14:paraId="2ED6BE2C" w14:textId="7250D9FD" w:rsidR="00D22F61" w:rsidRPr="00610C23" w:rsidRDefault="00D22F61" w:rsidP="000E4022">
      <w:pPr>
        <w:pStyle w:val="subsection"/>
        <w:ind w:left="0" w:firstLine="0"/>
      </w:pPr>
    </w:p>
    <w:sectPr w:rsidR="00D22F61" w:rsidRPr="00610C23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B9F2" w14:textId="77777777" w:rsidR="00913D93" w:rsidRDefault="00913D93" w:rsidP="0048364F">
      <w:pPr>
        <w:spacing w:line="240" w:lineRule="auto"/>
      </w:pPr>
      <w:r>
        <w:separator/>
      </w:r>
    </w:p>
  </w:endnote>
  <w:endnote w:type="continuationSeparator" w:id="0">
    <w:p w14:paraId="1B7CCD38" w14:textId="77777777" w:rsidR="00913D93" w:rsidRDefault="00913D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41F24CC-080C-45D1-8C0E-DF1308BBCB7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CBEB188" w14:textId="77777777" w:rsidTr="0001176A">
      <w:tc>
        <w:tcPr>
          <w:tcW w:w="5000" w:type="pct"/>
        </w:tcPr>
        <w:p w14:paraId="36E8D1A0" w14:textId="2EA670AB" w:rsidR="009278C1" w:rsidRDefault="00180EC5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423D1C66" wp14:editId="7C5A5B8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153142633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F488B5" w14:textId="6A2D44BE" w:rsidR="00180EC5" w:rsidRPr="00180EC5" w:rsidRDefault="00180EC5" w:rsidP="00180EC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80EC5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3D1C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32F488B5" w14:textId="6A2D44BE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AAD700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4A5EB56" w14:textId="77777777" w:rsidTr="00C160A1">
      <w:tc>
        <w:tcPr>
          <w:tcW w:w="5000" w:type="pct"/>
        </w:tcPr>
        <w:p w14:paraId="64D46EA7" w14:textId="287D1A67" w:rsidR="00B20990" w:rsidRDefault="00180EC5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626AA873" wp14:editId="7EBECE71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43346220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21D0FE" w14:textId="245B93F7" w:rsidR="00180EC5" w:rsidRPr="00180EC5" w:rsidRDefault="00180EC5" w:rsidP="00180EC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80EC5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6AA8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5821D0FE" w14:textId="245B93F7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4226F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B6D0" w14:textId="6366525C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6D7F5F7" w14:textId="77777777" w:rsidTr="00C160A1">
      <w:tc>
        <w:tcPr>
          <w:tcW w:w="5000" w:type="pct"/>
        </w:tcPr>
        <w:p w14:paraId="52191218" w14:textId="77777777" w:rsidR="00B20990" w:rsidRDefault="00B20990" w:rsidP="00465764">
          <w:pPr>
            <w:rPr>
              <w:sz w:val="18"/>
            </w:rPr>
          </w:pPr>
        </w:p>
      </w:tc>
    </w:tr>
  </w:tbl>
  <w:p w14:paraId="4603D7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94E8" w14:textId="7992A927" w:rsidR="00B20990" w:rsidRPr="00E33C1C" w:rsidRDefault="00180EC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A70294B" wp14:editId="3AD103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8059018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01A01" w14:textId="24F27B92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0294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E001A01" w14:textId="24F27B92" w:rsidR="00180EC5" w:rsidRPr="00180EC5" w:rsidRDefault="00180EC5" w:rsidP="00180E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0E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DEC0D1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C1442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6044AA" w14:textId="7C49BBD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38A9">
            <w:rPr>
              <w:i/>
              <w:noProof/>
              <w:sz w:val="18"/>
            </w:rPr>
            <w:t>Private Health Insurance Legislation Amendment Rules (No. 7)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43705F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FBC052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BF5F6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B1D8FA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691" w14:textId="291B6788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E9637D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8BC82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38972C8" w14:textId="5E6E1F6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281D">
            <w:rPr>
              <w:i/>
              <w:noProof/>
              <w:sz w:val="18"/>
            </w:rPr>
            <w:t>Private Health Insurance Legislation Amendment Rules (No. 7)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B051F7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8DD437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3E9BBFB" w14:textId="77777777" w:rsidR="00B20990" w:rsidRDefault="00B20990" w:rsidP="007946FE">
          <w:pPr>
            <w:rPr>
              <w:sz w:val="18"/>
            </w:rPr>
          </w:pPr>
        </w:p>
      </w:tc>
    </w:tr>
  </w:tbl>
  <w:p w14:paraId="3B72A17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4E12" w14:textId="6CC55C9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2C4A2A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34070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FE15AC" w14:textId="1C97837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281D">
            <w:rPr>
              <w:i/>
              <w:noProof/>
              <w:sz w:val="18"/>
            </w:rPr>
            <w:t>Private Health Insurance Legislation Amendment Rules (No. 7)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922C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5E7920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A08A5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FDAFF4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EE91" w14:textId="6800D23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A90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0A8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7A3BA0" w14:textId="3A5F4A6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281D">
            <w:rPr>
              <w:i/>
              <w:noProof/>
              <w:sz w:val="18"/>
            </w:rPr>
            <w:t>Private Health Insurance Legislation Amendment Rules (No. 7)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4E428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D0A13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5A0078" w14:textId="77777777" w:rsidR="00EE57E8" w:rsidRDefault="00EE57E8" w:rsidP="00EE57E8">
          <w:pPr>
            <w:rPr>
              <w:sz w:val="18"/>
            </w:rPr>
          </w:pPr>
        </w:p>
      </w:tc>
    </w:tr>
  </w:tbl>
  <w:p w14:paraId="6EC54F2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C171" w14:textId="4A061D00" w:rsidR="00EE57E8" w:rsidRPr="00E33C1C" w:rsidRDefault="00180EC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7936370" wp14:editId="7396F0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12616069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DA36C" w14:textId="1FD33C2E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3637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6DDA36C" w14:textId="1FD33C2E" w:rsidR="00180EC5" w:rsidRPr="00180EC5" w:rsidRDefault="00180EC5" w:rsidP="00180E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0E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DC1211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27D7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74E6FB" w14:textId="42F8CDB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8A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CDE46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7689C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1FFE39" w14:textId="3A46ABF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238A9">
            <w:rPr>
              <w:i/>
              <w:noProof/>
              <w:sz w:val="18"/>
            </w:rPr>
            <w:t>C:\Users\walkes\AppData\Roaming\Micro Focus\Offline Records\Offline Records (A7)\Private ~ HEALTH INSURANCE - Implementation(2)\Private Health Insurance Legislation Amendment Rules (No.7)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7281D">
            <w:rPr>
              <w:i/>
              <w:noProof/>
              <w:sz w:val="18"/>
            </w:rPr>
            <w:t>16/9/2025 3:47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4446F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55C7" w14:textId="77777777" w:rsidR="00913D93" w:rsidRDefault="00913D93" w:rsidP="0048364F">
      <w:pPr>
        <w:spacing w:line="240" w:lineRule="auto"/>
      </w:pPr>
      <w:r>
        <w:separator/>
      </w:r>
    </w:p>
  </w:footnote>
  <w:footnote w:type="continuationSeparator" w:id="0">
    <w:p w14:paraId="4BB356B2" w14:textId="77777777" w:rsidR="00913D93" w:rsidRDefault="00913D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06B3" w14:textId="6F684C32" w:rsidR="00B20990" w:rsidRPr="005F1388" w:rsidRDefault="00180EC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401E44" wp14:editId="6B0F36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094090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7E3DE" w14:textId="04FDB6D6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01E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447E3DE" w14:textId="04FDB6D6" w:rsidR="00180EC5" w:rsidRPr="00180EC5" w:rsidRDefault="00180EC5" w:rsidP="00180E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0E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57BA" w14:textId="7C97B425" w:rsidR="00B20990" w:rsidRPr="005F1388" w:rsidRDefault="00180EC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E6DA23" wp14:editId="5B82D5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9781694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9E7A1" w14:textId="1A17E481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6DA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E59E7A1" w14:textId="1A17E481" w:rsidR="00180EC5" w:rsidRPr="00180EC5" w:rsidRDefault="00180EC5" w:rsidP="00180E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0E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1482" w14:textId="3C9ED09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508E" w14:textId="22683A11" w:rsidR="00B20990" w:rsidRPr="00ED79B6" w:rsidRDefault="00180EC5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8856AD" wp14:editId="0E2067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237219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F4973" w14:textId="57F186C2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856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53F4973" w14:textId="57F186C2" w:rsidR="00180EC5" w:rsidRPr="00180EC5" w:rsidRDefault="00180EC5" w:rsidP="00180E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0E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C9A1" w14:textId="7419E6A2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7C3D" w14:textId="6167D5D8" w:rsidR="00B20990" w:rsidRPr="00ED79B6" w:rsidRDefault="00180EC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83A85E" wp14:editId="62A9C8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796768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CEAE6" w14:textId="031C5A5E" w:rsidR="00180EC5" w:rsidRPr="00180EC5" w:rsidRDefault="00180EC5" w:rsidP="00180E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80E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3A8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28CEAE6" w14:textId="031C5A5E" w:rsidR="00180EC5" w:rsidRPr="00180EC5" w:rsidRDefault="00180EC5" w:rsidP="00180E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80E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54D7" w14:textId="16316E29" w:rsidR="00EE57E8" w:rsidRPr="00A961C4" w:rsidRDefault="00EE57E8" w:rsidP="0048364F">
    <w:pPr>
      <w:rPr>
        <w:b/>
        <w:sz w:val="20"/>
      </w:rPr>
    </w:pPr>
  </w:p>
  <w:p w14:paraId="611C975E" w14:textId="77777777" w:rsidR="00EE57E8" w:rsidRPr="00A961C4" w:rsidRDefault="00EE57E8" w:rsidP="0048364F">
    <w:pPr>
      <w:rPr>
        <w:b/>
        <w:sz w:val="20"/>
      </w:rPr>
    </w:pPr>
  </w:p>
  <w:p w14:paraId="20E7D42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2D2E" w14:textId="4E254EF4" w:rsidR="00EE57E8" w:rsidRPr="00A961C4" w:rsidRDefault="00EE57E8" w:rsidP="0048364F">
    <w:pPr>
      <w:jc w:val="right"/>
      <w:rPr>
        <w:sz w:val="20"/>
      </w:rPr>
    </w:pPr>
  </w:p>
  <w:p w14:paraId="4E2F135A" w14:textId="77777777" w:rsidR="00EE57E8" w:rsidRPr="00A961C4" w:rsidRDefault="00EE57E8" w:rsidP="0048364F">
    <w:pPr>
      <w:jc w:val="right"/>
      <w:rPr>
        <w:b/>
        <w:sz w:val="20"/>
      </w:rPr>
    </w:pPr>
  </w:p>
  <w:p w14:paraId="7F06552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12872657">
    <w:abstractNumId w:val="9"/>
  </w:num>
  <w:num w:numId="2" w16cid:durableId="1185754760">
    <w:abstractNumId w:val="7"/>
  </w:num>
  <w:num w:numId="3" w16cid:durableId="34893331">
    <w:abstractNumId w:val="6"/>
  </w:num>
  <w:num w:numId="4" w16cid:durableId="68967872">
    <w:abstractNumId w:val="5"/>
  </w:num>
  <w:num w:numId="5" w16cid:durableId="1019117370">
    <w:abstractNumId w:val="4"/>
  </w:num>
  <w:num w:numId="6" w16cid:durableId="2038775503">
    <w:abstractNumId w:val="8"/>
  </w:num>
  <w:num w:numId="7" w16cid:durableId="2007971685">
    <w:abstractNumId w:val="3"/>
  </w:num>
  <w:num w:numId="8" w16cid:durableId="1276787237">
    <w:abstractNumId w:val="2"/>
  </w:num>
  <w:num w:numId="9" w16cid:durableId="1698191151">
    <w:abstractNumId w:val="1"/>
  </w:num>
  <w:num w:numId="10" w16cid:durableId="696779390">
    <w:abstractNumId w:val="0"/>
  </w:num>
  <w:num w:numId="11" w16cid:durableId="758142667">
    <w:abstractNumId w:val="12"/>
  </w:num>
  <w:num w:numId="12" w16cid:durableId="49117587">
    <w:abstractNumId w:val="10"/>
  </w:num>
  <w:num w:numId="13" w16cid:durableId="470944651">
    <w:abstractNumId w:val="11"/>
  </w:num>
  <w:num w:numId="14" w16cid:durableId="280185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05"/>
    <w:rsid w:val="00000263"/>
    <w:rsid w:val="000113BC"/>
    <w:rsid w:val="000136AF"/>
    <w:rsid w:val="000138D0"/>
    <w:rsid w:val="0003240D"/>
    <w:rsid w:val="0004044E"/>
    <w:rsid w:val="0004266D"/>
    <w:rsid w:val="0005120E"/>
    <w:rsid w:val="00054577"/>
    <w:rsid w:val="000611BF"/>
    <w:rsid w:val="000614BF"/>
    <w:rsid w:val="0007169C"/>
    <w:rsid w:val="00077593"/>
    <w:rsid w:val="00083F48"/>
    <w:rsid w:val="000A479A"/>
    <w:rsid w:val="000A7DF9"/>
    <w:rsid w:val="000B1BAB"/>
    <w:rsid w:val="000D05EF"/>
    <w:rsid w:val="000D3FB9"/>
    <w:rsid w:val="000D5485"/>
    <w:rsid w:val="000E4022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0EC5"/>
    <w:rsid w:val="00184261"/>
    <w:rsid w:val="00185433"/>
    <w:rsid w:val="00193461"/>
    <w:rsid w:val="001939E1"/>
    <w:rsid w:val="0019452E"/>
    <w:rsid w:val="00195382"/>
    <w:rsid w:val="001A3B9F"/>
    <w:rsid w:val="001A5520"/>
    <w:rsid w:val="001A65C0"/>
    <w:rsid w:val="001B7219"/>
    <w:rsid w:val="001B7A5D"/>
    <w:rsid w:val="001C0AED"/>
    <w:rsid w:val="001C69C4"/>
    <w:rsid w:val="001D513E"/>
    <w:rsid w:val="001E0A8D"/>
    <w:rsid w:val="001E3590"/>
    <w:rsid w:val="001E7407"/>
    <w:rsid w:val="001F1A46"/>
    <w:rsid w:val="00201D27"/>
    <w:rsid w:val="0021153A"/>
    <w:rsid w:val="002245A6"/>
    <w:rsid w:val="00224E92"/>
    <w:rsid w:val="00227605"/>
    <w:rsid w:val="002302EA"/>
    <w:rsid w:val="00237614"/>
    <w:rsid w:val="0023799A"/>
    <w:rsid w:val="00240749"/>
    <w:rsid w:val="002463E2"/>
    <w:rsid w:val="002468D7"/>
    <w:rsid w:val="00247E97"/>
    <w:rsid w:val="002547FB"/>
    <w:rsid w:val="00256C81"/>
    <w:rsid w:val="00285CDD"/>
    <w:rsid w:val="00291167"/>
    <w:rsid w:val="0029489E"/>
    <w:rsid w:val="00297ECB"/>
    <w:rsid w:val="002B4A93"/>
    <w:rsid w:val="002C152A"/>
    <w:rsid w:val="002D043A"/>
    <w:rsid w:val="003019B6"/>
    <w:rsid w:val="00316120"/>
    <w:rsid w:val="0031713F"/>
    <w:rsid w:val="003222D1"/>
    <w:rsid w:val="0032750F"/>
    <w:rsid w:val="0033765B"/>
    <w:rsid w:val="003415D3"/>
    <w:rsid w:val="003442F6"/>
    <w:rsid w:val="00346335"/>
    <w:rsid w:val="00352B0F"/>
    <w:rsid w:val="003561B0"/>
    <w:rsid w:val="0037281D"/>
    <w:rsid w:val="0037727E"/>
    <w:rsid w:val="00397893"/>
    <w:rsid w:val="003A15AC"/>
    <w:rsid w:val="003B0627"/>
    <w:rsid w:val="003B70FD"/>
    <w:rsid w:val="003C5F2B"/>
    <w:rsid w:val="003C7D35"/>
    <w:rsid w:val="003D0BFE"/>
    <w:rsid w:val="003D5700"/>
    <w:rsid w:val="003F6F52"/>
    <w:rsid w:val="003F7315"/>
    <w:rsid w:val="004022CA"/>
    <w:rsid w:val="004116CD"/>
    <w:rsid w:val="00414ADE"/>
    <w:rsid w:val="00424CA9"/>
    <w:rsid w:val="00425637"/>
    <w:rsid w:val="004257BB"/>
    <w:rsid w:val="00441C07"/>
    <w:rsid w:val="0044291A"/>
    <w:rsid w:val="004432F1"/>
    <w:rsid w:val="004600B0"/>
    <w:rsid w:val="00460499"/>
    <w:rsid w:val="00460FBA"/>
    <w:rsid w:val="00474835"/>
    <w:rsid w:val="004819C7"/>
    <w:rsid w:val="0048364F"/>
    <w:rsid w:val="004840E2"/>
    <w:rsid w:val="004877FC"/>
    <w:rsid w:val="00490F2E"/>
    <w:rsid w:val="00496F97"/>
    <w:rsid w:val="004A53EA"/>
    <w:rsid w:val="004B35E7"/>
    <w:rsid w:val="004E4F09"/>
    <w:rsid w:val="004E5FB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E97"/>
    <w:rsid w:val="00546C34"/>
    <w:rsid w:val="00546FA3"/>
    <w:rsid w:val="00557C7A"/>
    <w:rsid w:val="00561CF0"/>
    <w:rsid w:val="00562A58"/>
    <w:rsid w:val="0056541A"/>
    <w:rsid w:val="00575F7B"/>
    <w:rsid w:val="00581211"/>
    <w:rsid w:val="00584811"/>
    <w:rsid w:val="005850D6"/>
    <w:rsid w:val="00593AA6"/>
    <w:rsid w:val="00594161"/>
    <w:rsid w:val="00594749"/>
    <w:rsid w:val="00594956"/>
    <w:rsid w:val="005A2F14"/>
    <w:rsid w:val="005B1555"/>
    <w:rsid w:val="005B25F9"/>
    <w:rsid w:val="005B4067"/>
    <w:rsid w:val="005C3F41"/>
    <w:rsid w:val="005C4EF0"/>
    <w:rsid w:val="005D1D2E"/>
    <w:rsid w:val="005D5EA1"/>
    <w:rsid w:val="005E098C"/>
    <w:rsid w:val="005E1F8D"/>
    <w:rsid w:val="005E317F"/>
    <w:rsid w:val="005E61D3"/>
    <w:rsid w:val="00600219"/>
    <w:rsid w:val="006065DA"/>
    <w:rsid w:val="00606AA4"/>
    <w:rsid w:val="00610C23"/>
    <w:rsid w:val="00640402"/>
    <w:rsid w:val="00640F78"/>
    <w:rsid w:val="00655D6A"/>
    <w:rsid w:val="00656DE9"/>
    <w:rsid w:val="00672876"/>
    <w:rsid w:val="00677CC2"/>
    <w:rsid w:val="00685F42"/>
    <w:rsid w:val="0069207B"/>
    <w:rsid w:val="006A1E71"/>
    <w:rsid w:val="006A304E"/>
    <w:rsid w:val="006B7006"/>
    <w:rsid w:val="006C7F8C"/>
    <w:rsid w:val="006D7AB9"/>
    <w:rsid w:val="006E167F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1F79"/>
    <w:rsid w:val="00774EDD"/>
    <w:rsid w:val="007757EC"/>
    <w:rsid w:val="00780E69"/>
    <w:rsid w:val="00784F8D"/>
    <w:rsid w:val="007A6863"/>
    <w:rsid w:val="007B1E71"/>
    <w:rsid w:val="007C5ED5"/>
    <w:rsid w:val="007C78B4"/>
    <w:rsid w:val="007D2180"/>
    <w:rsid w:val="007E32B6"/>
    <w:rsid w:val="007E486B"/>
    <w:rsid w:val="007E7D4A"/>
    <w:rsid w:val="007F48ED"/>
    <w:rsid w:val="007F5E3F"/>
    <w:rsid w:val="00806FED"/>
    <w:rsid w:val="00812F45"/>
    <w:rsid w:val="00814268"/>
    <w:rsid w:val="00836FE9"/>
    <w:rsid w:val="00841645"/>
    <w:rsid w:val="0084172C"/>
    <w:rsid w:val="0085175E"/>
    <w:rsid w:val="00856A31"/>
    <w:rsid w:val="008754D0"/>
    <w:rsid w:val="00877C69"/>
    <w:rsid w:val="00877D48"/>
    <w:rsid w:val="0088345B"/>
    <w:rsid w:val="00887353"/>
    <w:rsid w:val="008A16A5"/>
    <w:rsid w:val="008A5C57"/>
    <w:rsid w:val="008B27FB"/>
    <w:rsid w:val="008C0629"/>
    <w:rsid w:val="008D0EE0"/>
    <w:rsid w:val="008D7A27"/>
    <w:rsid w:val="008E0234"/>
    <w:rsid w:val="008E4702"/>
    <w:rsid w:val="008E69AA"/>
    <w:rsid w:val="008F4F1C"/>
    <w:rsid w:val="009069AD"/>
    <w:rsid w:val="00910E64"/>
    <w:rsid w:val="00913D93"/>
    <w:rsid w:val="00922764"/>
    <w:rsid w:val="009278C1"/>
    <w:rsid w:val="00932377"/>
    <w:rsid w:val="009346E3"/>
    <w:rsid w:val="0094523D"/>
    <w:rsid w:val="00945FDF"/>
    <w:rsid w:val="009568B0"/>
    <w:rsid w:val="00976A63"/>
    <w:rsid w:val="009B2490"/>
    <w:rsid w:val="009B50E5"/>
    <w:rsid w:val="009B7A22"/>
    <w:rsid w:val="009C3431"/>
    <w:rsid w:val="009C5989"/>
    <w:rsid w:val="009C6A32"/>
    <w:rsid w:val="009D08DA"/>
    <w:rsid w:val="009D5C31"/>
    <w:rsid w:val="009E0E21"/>
    <w:rsid w:val="009E36AE"/>
    <w:rsid w:val="00A06860"/>
    <w:rsid w:val="00A136F5"/>
    <w:rsid w:val="00A1735C"/>
    <w:rsid w:val="00A231E2"/>
    <w:rsid w:val="00A238A9"/>
    <w:rsid w:val="00A2550D"/>
    <w:rsid w:val="00A379BB"/>
    <w:rsid w:val="00A4169B"/>
    <w:rsid w:val="00A50D55"/>
    <w:rsid w:val="00A52FDA"/>
    <w:rsid w:val="00A54797"/>
    <w:rsid w:val="00A64912"/>
    <w:rsid w:val="00A70A74"/>
    <w:rsid w:val="00A9231A"/>
    <w:rsid w:val="00A95BC7"/>
    <w:rsid w:val="00AA0343"/>
    <w:rsid w:val="00AA77FA"/>
    <w:rsid w:val="00AA78CE"/>
    <w:rsid w:val="00AA7B26"/>
    <w:rsid w:val="00AC767C"/>
    <w:rsid w:val="00AD3467"/>
    <w:rsid w:val="00AD5641"/>
    <w:rsid w:val="00AF3003"/>
    <w:rsid w:val="00AF33DB"/>
    <w:rsid w:val="00B032D8"/>
    <w:rsid w:val="00B05D72"/>
    <w:rsid w:val="00B20990"/>
    <w:rsid w:val="00B23FAF"/>
    <w:rsid w:val="00B33B3C"/>
    <w:rsid w:val="00B3434E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26822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1C06"/>
    <w:rsid w:val="00CA51B6"/>
    <w:rsid w:val="00CA7844"/>
    <w:rsid w:val="00CB58EF"/>
    <w:rsid w:val="00CD6DC0"/>
    <w:rsid w:val="00CE0A93"/>
    <w:rsid w:val="00CF0BB2"/>
    <w:rsid w:val="00D12B0D"/>
    <w:rsid w:val="00D13441"/>
    <w:rsid w:val="00D22F61"/>
    <w:rsid w:val="00D243A3"/>
    <w:rsid w:val="00D30446"/>
    <w:rsid w:val="00D30DD5"/>
    <w:rsid w:val="00D33440"/>
    <w:rsid w:val="00D52EFE"/>
    <w:rsid w:val="00D56A0D"/>
    <w:rsid w:val="00D62DDF"/>
    <w:rsid w:val="00D63EF6"/>
    <w:rsid w:val="00D66518"/>
    <w:rsid w:val="00D66CF4"/>
    <w:rsid w:val="00D70DFB"/>
    <w:rsid w:val="00D71EEA"/>
    <w:rsid w:val="00D735CD"/>
    <w:rsid w:val="00D766DF"/>
    <w:rsid w:val="00D90841"/>
    <w:rsid w:val="00D93E40"/>
    <w:rsid w:val="00DA2439"/>
    <w:rsid w:val="00DA6F05"/>
    <w:rsid w:val="00DB64FC"/>
    <w:rsid w:val="00DE149E"/>
    <w:rsid w:val="00DE6B1C"/>
    <w:rsid w:val="00E034DB"/>
    <w:rsid w:val="00E0467C"/>
    <w:rsid w:val="00E05704"/>
    <w:rsid w:val="00E12F1A"/>
    <w:rsid w:val="00E22935"/>
    <w:rsid w:val="00E44BCE"/>
    <w:rsid w:val="00E469B2"/>
    <w:rsid w:val="00E54292"/>
    <w:rsid w:val="00E60191"/>
    <w:rsid w:val="00E74DC7"/>
    <w:rsid w:val="00E812DE"/>
    <w:rsid w:val="00E86B4F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54F7"/>
    <w:rsid w:val="00F5493F"/>
    <w:rsid w:val="00F66B7A"/>
    <w:rsid w:val="00F677A9"/>
    <w:rsid w:val="00F8121C"/>
    <w:rsid w:val="00F84CF5"/>
    <w:rsid w:val="00F8612E"/>
    <w:rsid w:val="00F8723B"/>
    <w:rsid w:val="00F94583"/>
    <w:rsid w:val="00FA420B"/>
    <w:rsid w:val="00FB1158"/>
    <w:rsid w:val="00FB6AEE"/>
    <w:rsid w:val="00FB7CBE"/>
    <w:rsid w:val="00FC3EAC"/>
    <w:rsid w:val="00FF39DE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EBAB"/>
  <w15:docId w15:val="{17F3D42D-2D3B-41C7-85BA-606D31D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33765B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s\AppData\Roaming\Micro%20focus\content%20manager\TRIM\TEMP\HPTRIM.14332\D25-805865%20%2020250212%20OPC%20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D25-805865  20250212 OPC template_-_amending_instrument (1).dotx</Template>
  <TotalTime>28</TotalTime>
  <Pages>7</Pages>
  <Words>640</Words>
  <Characters>3536</Characters>
  <Application>Microsoft Office Word</Application>
  <DocSecurity>0</DocSecurity>
  <Lines>110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WALKER, Cassandra</cp:lastModifiedBy>
  <cp:revision>25</cp:revision>
  <cp:lastPrinted>2025-09-12T04:25:00Z</cp:lastPrinted>
  <dcterms:created xsi:type="dcterms:W3CDTF">2025-09-09T07:43:00Z</dcterms:created>
  <dcterms:modified xsi:type="dcterms:W3CDTF">2025-09-16T05:49:00Z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38630e14,303e9a30,6b288270,641dd5ad,42faa2f4,1f488b35,67e2dda3,608fa8ff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28bb4ec1,44bb8f69,295692c,229b1a69,5d71318e,1e8de685,92daa7a,2d7b3520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2025-09-16T03:49:57Z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dd83992c-605a-4925-acaf-4ce5d28c3bf6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