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24DE" w14:textId="77777777" w:rsidR="00715914" w:rsidRPr="00091F23" w:rsidRDefault="00DA186E" w:rsidP="00B05CF4">
      <w:pPr>
        <w:rPr>
          <w:sz w:val="28"/>
        </w:rPr>
      </w:pPr>
      <w:r w:rsidRPr="00091F23">
        <w:rPr>
          <w:noProof/>
          <w:lang w:eastAsia="en-AU"/>
        </w:rPr>
        <w:drawing>
          <wp:inline distT="0" distB="0" distL="0" distR="0" wp14:anchorId="65C0F16F" wp14:editId="2A09CA2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43CC0" w14:textId="77777777" w:rsidR="00715914" w:rsidRPr="00091F23" w:rsidRDefault="00715914" w:rsidP="00715914">
      <w:pPr>
        <w:rPr>
          <w:sz w:val="19"/>
        </w:rPr>
      </w:pPr>
    </w:p>
    <w:p w14:paraId="3568250A" w14:textId="0B812AFE" w:rsidR="001F6CD4" w:rsidRPr="00091F23" w:rsidRDefault="00C11E95" w:rsidP="00C11E95">
      <w:pPr>
        <w:pStyle w:val="ShortT"/>
      </w:pPr>
      <w:r w:rsidRPr="00091F23">
        <w:t xml:space="preserve">Regulatory Powers (Standard Provisions) </w:t>
      </w:r>
      <w:r w:rsidR="00FE08EE" w:rsidRPr="00091F23">
        <w:t>Regulations 2</w:t>
      </w:r>
      <w:r w:rsidRPr="00091F23">
        <w:t>025</w:t>
      </w:r>
    </w:p>
    <w:p w14:paraId="2B8F2A98" w14:textId="3C203736" w:rsidR="00BB5412" w:rsidRPr="00091F23" w:rsidRDefault="00BB5412" w:rsidP="007517B8">
      <w:pPr>
        <w:pStyle w:val="SignCoverPageStart"/>
        <w:spacing w:before="240"/>
        <w:rPr>
          <w:szCs w:val="22"/>
        </w:rPr>
      </w:pPr>
      <w:r w:rsidRPr="00091F23">
        <w:rPr>
          <w:szCs w:val="22"/>
        </w:rPr>
        <w:t xml:space="preserve">I, the </w:t>
      </w:r>
      <w:r w:rsidR="00B75D4F" w:rsidRPr="00766BC6">
        <w:rPr>
          <w:szCs w:val="22"/>
        </w:rPr>
        <w:t xml:space="preserve">Honourable </w:t>
      </w:r>
      <w:r w:rsidR="00B75D4F">
        <w:rPr>
          <w:szCs w:val="22"/>
        </w:rPr>
        <w:t>Margaret Beazley</w:t>
      </w:r>
      <w:r w:rsidR="00B75D4F" w:rsidRPr="00766BC6">
        <w:rPr>
          <w:szCs w:val="22"/>
        </w:rPr>
        <w:t xml:space="preserve"> AC</w:t>
      </w:r>
      <w:r w:rsidR="00B75D4F">
        <w:rPr>
          <w:szCs w:val="22"/>
        </w:rPr>
        <w:t xml:space="preserve"> KC, Administrator </w:t>
      </w:r>
      <w:r w:rsidRPr="00091F23">
        <w:rPr>
          <w:szCs w:val="22"/>
        </w:rPr>
        <w:t>of the Commonwealth of Australia, acting with the advice of the Federal Executive Council, make the following regulations.</w:t>
      </w:r>
    </w:p>
    <w:p w14:paraId="2E61D160" w14:textId="28C11B8A" w:rsidR="00BB5412" w:rsidRPr="00091F23" w:rsidRDefault="00BB541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91F23">
        <w:rPr>
          <w:szCs w:val="22"/>
        </w:rPr>
        <w:t>Dated</w:t>
      </w:r>
      <w:r w:rsidR="001034AC">
        <w:rPr>
          <w:szCs w:val="22"/>
        </w:rPr>
        <w:t xml:space="preserve"> </w:t>
      </w:r>
      <w:r w:rsidR="00D53447">
        <w:rPr>
          <w:szCs w:val="22"/>
        </w:rPr>
        <w:t xml:space="preserve">4 September </w:t>
      </w:r>
      <w:r w:rsidR="005420AF">
        <w:rPr>
          <w:szCs w:val="22"/>
        </w:rPr>
        <w:t>2025</w:t>
      </w:r>
    </w:p>
    <w:p w14:paraId="6637BE05" w14:textId="77777777" w:rsidR="00E2529E" w:rsidRPr="00766BC6" w:rsidRDefault="00E2529E" w:rsidP="00E2529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Margaret Beazley AC KC</w:t>
      </w:r>
    </w:p>
    <w:p w14:paraId="5BC0F747" w14:textId="77777777" w:rsidR="001034AC" w:rsidRPr="00766BC6" w:rsidRDefault="001034AC" w:rsidP="001034A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Administrator</w:t>
      </w:r>
    </w:p>
    <w:p w14:paraId="067D731E" w14:textId="77777777" w:rsidR="00BB5412" w:rsidRPr="00091F23" w:rsidRDefault="00BB541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91F23">
        <w:rPr>
          <w:szCs w:val="22"/>
        </w:rPr>
        <w:t>By H</w:t>
      </w:r>
      <w:r w:rsidRPr="00091F23">
        <w:t>er</w:t>
      </w:r>
      <w:r w:rsidRPr="00091F23">
        <w:rPr>
          <w:szCs w:val="22"/>
        </w:rPr>
        <w:t xml:space="preserve"> Excellency’s Command</w:t>
      </w:r>
    </w:p>
    <w:p w14:paraId="15B60BBC" w14:textId="3542B9AA" w:rsidR="00BB5412" w:rsidRPr="00091F23" w:rsidRDefault="00BB541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91F23">
        <w:rPr>
          <w:szCs w:val="22"/>
        </w:rPr>
        <w:t>Michelle Rowland</w:t>
      </w:r>
    </w:p>
    <w:p w14:paraId="03ECE9DE" w14:textId="58526A83" w:rsidR="00BB5412" w:rsidRPr="00091F23" w:rsidRDefault="00BB5412" w:rsidP="007517B8">
      <w:pPr>
        <w:pStyle w:val="SignCoverPageEnd"/>
        <w:rPr>
          <w:szCs w:val="22"/>
        </w:rPr>
      </w:pPr>
      <w:r w:rsidRPr="00091F23">
        <w:rPr>
          <w:szCs w:val="22"/>
        </w:rPr>
        <w:t>Attorney</w:t>
      </w:r>
      <w:r w:rsidR="00091F23">
        <w:rPr>
          <w:szCs w:val="22"/>
        </w:rPr>
        <w:noBreakHyphen/>
      </w:r>
      <w:r w:rsidRPr="00091F23">
        <w:rPr>
          <w:szCs w:val="22"/>
        </w:rPr>
        <w:t>General</w:t>
      </w:r>
    </w:p>
    <w:p w14:paraId="32D49076" w14:textId="77777777" w:rsidR="00BB5412" w:rsidRPr="00091F23" w:rsidRDefault="00BB5412" w:rsidP="007517B8"/>
    <w:p w14:paraId="1FB6DC28" w14:textId="77777777" w:rsidR="00BB5412" w:rsidRPr="00091F23" w:rsidRDefault="00BB5412" w:rsidP="007517B8"/>
    <w:p w14:paraId="4528A37A" w14:textId="77777777" w:rsidR="00BB5412" w:rsidRPr="00091F23" w:rsidRDefault="00BB5412" w:rsidP="007517B8"/>
    <w:p w14:paraId="7EC75AEF" w14:textId="77777777" w:rsidR="00715914" w:rsidRPr="00130F3F" w:rsidRDefault="00715914" w:rsidP="00715914">
      <w:pPr>
        <w:pStyle w:val="Header"/>
        <w:tabs>
          <w:tab w:val="clear" w:pos="4150"/>
          <w:tab w:val="clear" w:pos="8307"/>
        </w:tabs>
      </w:pPr>
      <w:r w:rsidRPr="00130F3F">
        <w:rPr>
          <w:rStyle w:val="CharChapNo"/>
        </w:rPr>
        <w:t xml:space="preserve"> </w:t>
      </w:r>
      <w:r w:rsidRPr="00130F3F">
        <w:rPr>
          <w:rStyle w:val="CharChapText"/>
        </w:rPr>
        <w:t xml:space="preserve"> </w:t>
      </w:r>
    </w:p>
    <w:p w14:paraId="40F87085" w14:textId="77777777" w:rsidR="00715914" w:rsidRPr="00130F3F" w:rsidRDefault="00715914" w:rsidP="00715914">
      <w:pPr>
        <w:pStyle w:val="Header"/>
        <w:tabs>
          <w:tab w:val="clear" w:pos="4150"/>
          <w:tab w:val="clear" w:pos="8307"/>
        </w:tabs>
      </w:pPr>
      <w:r w:rsidRPr="00130F3F">
        <w:rPr>
          <w:rStyle w:val="CharPartNo"/>
        </w:rPr>
        <w:t xml:space="preserve"> </w:t>
      </w:r>
      <w:r w:rsidRPr="00130F3F">
        <w:rPr>
          <w:rStyle w:val="CharPartText"/>
        </w:rPr>
        <w:t xml:space="preserve"> </w:t>
      </w:r>
    </w:p>
    <w:p w14:paraId="16017529" w14:textId="77777777" w:rsidR="00715914" w:rsidRPr="00130F3F" w:rsidRDefault="00715914" w:rsidP="00715914">
      <w:pPr>
        <w:pStyle w:val="Header"/>
        <w:tabs>
          <w:tab w:val="clear" w:pos="4150"/>
          <w:tab w:val="clear" w:pos="8307"/>
        </w:tabs>
      </w:pPr>
      <w:r w:rsidRPr="00130F3F">
        <w:rPr>
          <w:rStyle w:val="CharDivNo"/>
        </w:rPr>
        <w:t xml:space="preserve"> </w:t>
      </w:r>
      <w:r w:rsidRPr="00130F3F">
        <w:rPr>
          <w:rStyle w:val="CharDivText"/>
        </w:rPr>
        <w:t xml:space="preserve"> </w:t>
      </w:r>
    </w:p>
    <w:p w14:paraId="50F86D60" w14:textId="77777777" w:rsidR="00715914" w:rsidRPr="00091F23" w:rsidRDefault="00715914" w:rsidP="00715914">
      <w:pPr>
        <w:sectPr w:rsidR="00715914" w:rsidRPr="00091F23" w:rsidSect="003371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588E0A7" w14:textId="77777777" w:rsidR="00F67BCA" w:rsidRPr="00091F23" w:rsidRDefault="00715914" w:rsidP="00715914">
      <w:pPr>
        <w:outlineLvl w:val="0"/>
        <w:rPr>
          <w:sz w:val="36"/>
        </w:rPr>
      </w:pPr>
      <w:r w:rsidRPr="00091F23">
        <w:rPr>
          <w:sz w:val="36"/>
        </w:rPr>
        <w:lastRenderedPageBreak/>
        <w:t>Contents</w:t>
      </w:r>
    </w:p>
    <w:p w14:paraId="650BB986" w14:textId="06177B7E" w:rsidR="00091F23" w:rsidRDefault="00091F2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091F23">
        <w:rPr>
          <w:b w:val="0"/>
          <w:noProof/>
          <w:sz w:val="18"/>
        </w:rPr>
        <w:tab/>
      </w:r>
      <w:r w:rsidRPr="00091F23">
        <w:rPr>
          <w:b w:val="0"/>
          <w:noProof/>
          <w:sz w:val="18"/>
        </w:rPr>
        <w:fldChar w:fldCharType="begin"/>
      </w:r>
      <w:r w:rsidRPr="00091F23">
        <w:rPr>
          <w:b w:val="0"/>
          <w:noProof/>
          <w:sz w:val="18"/>
        </w:rPr>
        <w:instrText xml:space="preserve"> PAGEREF _Toc203650619 \h </w:instrText>
      </w:r>
      <w:r w:rsidRPr="00091F23">
        <w:rPr>
          <w:b w:val="0"/>
          <w:noProof/>
          <w:sz w:val="18"/>
        </w:rPr>
      </w:r>
      <w:r w:rsidRPr="00091F23">
        <w:rPr>
          <w:b w:val="0"/>
          <w:noProof/>
          <w:sz w:val="18"/>
        </w:rPr>
        <w:fldChar w:fldCharType="separate"/>
      </w:r>
      <w:r w:rsidR="00790B0C">
        <w:rPr>
          <w:b w:val="0"/>
          <w:noProof/>
          <w:sz w:val="18"/>
        </w:rPr>
        <w:t>1</w:t>
      </w:r>
      <w:r w:rsidRPr="00091F23">
        <w:rPr>
          <w:b w:val="0"/>
          <w:noProof/>
          <w:sz w:val="18"/>
        </w:rPr>
        <w:fldChar w:fldCharType="end"/>
      </w:r>
    </w:p>
    <w:p w14:paraId="0DD94264" w14:textId="076DCE20" w:rsidR="00091F23" w:rsidRDefault="00091F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091F23">
        <w:rPr>
          <w:noProof/>
        </w:rPr>
        <w:tab/>
      </w:r>
      <w:r w:rsidRPr="00091F23">
        <w:rPr>
          <w:noProof/>
        </w:rPr>
        <w:fldChar w:fldCharType="begin"/>
      </w:r>
      <w:r w:rsidRPr="00091F23">
        <w:rPr>
          <w:noProof/>
        </w:rPr>
        <w:instrText xml:space="preserve"> PAGEREF _Toc203650620 \h </w:instrText>
      </w:r>
      <w:r w:rsidRPr="00091F23">
        <w:rPr>
          <w:noProof/>
        </w:rPr>
      </w:r>
      <w:r w:rsidRPr="00091F23">
        <w:rPr>
          <w:noProof/>
        </w:rPr>
        <w:fldChar w:fldCharType="separate"/>
      </w:r>
      <w:r w:rsidR="00790B0C">
        <w:rPr>
          <w:noProof/>
        </w:rPr>
        <w:t>1</w:t>
      </w:r>
      <w:r w:rsidRPr="00091F23">
        <w:rPr>
          <w:noProof/>
        </w:rPr>
        <w:fldChar w:fldCharType="end"/>
      </w:r>
    </w:p>
    <w:p w14:paraId="62D4C1B4" w14:textId="2327E5E2" w:rsidR="00091F23" w:rsidRDefault="00091F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91F23">
        <w:rPr>
          <w:noProof/>
        </w:rPr>
        <w:tab/>
      </w:r>
      <w:r w:rsidRPr="00091F23">
        <w:rPr>
          <w:noProof/>
        </w:rPr>
        <w:fldChar w:fldCharType="begin"/>
      </w:r>
      <w:r w:rsidRPr="00091F23">
        <w:rPr>
          <w:noProof/>
        </w:rPr>
        <w:instrText xml:space="preserve"> PAGEREF _Toc203650621 \h </w:instrText>
      </w:r>
      <w:r w:rsidRPr="00091F23">
        <w:rPr>
          <w:noProof/>
        </w:rPr>
      </w:r>
      <w:r w:rsidRPr="00091F23">
        <w:rPr>
          <w:noProof/>
        </w:rPr>
        <w:fldChar w:fldCharType="separate"/>
      </w:r>
      <w:r w:rsidR="00790B0C">
        <w:rPr>
          <w:noProof/>
        </w:rPr>
        <w:t>1</w:t>
      </w:r>
      <w:r w:rsidRPr="00091F23">
        <w:rPr>
          <w:noProof/>
        </w:rPr>
        <w:fldChar w:fldCharType="end"/>
      </w:r>
    </w:p>
    <w:p w14:paraId="17180C41" w14:textId="52CE61B2" w:rsidR="00091F23" w:rsidRDefault="00091F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91F23">
        <w:rPr>
          <w:noProof/>
        </w:rPr>
        <w:tab/>
      </w:r>
      <w:r w:rsidRPr="00091F23">
        <w:rPr>
          <w:noProof/>
        </w:rPr>
        <w:fldChar w:fldCharType="begin"/>
      </w:r>
      <w:r w:rsidRPr="00091F23">
        <w:rPr>
          <w:noProof/>
        </w:rPr>
        <w:instrText xml:space="preserve"> PAGEREF _Toc203650622 \h </w:instrText>
      </w:r>
      <w:r w:rsidRPr="00091F23">
        <w:rPr>
          <w:noProof/>
        </w:rPr>
      </w:r>
      <w:r w:rsidRPr="00091F23">
        <w:rPr>
          <w:noProof/>
        </w:rPr>
        <w:fldChar w:fldCharType="separate"/>
      </w:r>
      <w:r w:rsidR="00790B0C">
        <w:rPr>
          <w:noProof/>
        </w:rPr>
        <w:t>1</w:t>
      </w:r>
      <w:r w:rsidRPr="00091F23">
        <w:rPr>
          <w:noProof/>
        </w:rPr>
        <w:fldChar w:fldCharType="end"/>
      </w:r>
    </w:p>
    <w:p w14:paraId="109AE8BE" w14:textId="1AFDAFE3" w:rsidR="00091F23" w:rsidRDefault="00091F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91F23">
        <w:rPr>
          <w:noProof/>
        </w:rPr>
        <w:tab/>
      </w:r>
      <w:r w:rsidRPr="00091F23">
        <w:rPr>
          <w:noProof/>
        </w:rPr>
        <w:fldChar w:fldCharType="begin"/>
      </w:r>
      <w:r w:rsidRPr="00091F23">
        <w:rPr>
          <w:noProof/>
        </w:rPr>
        <w:instrText xml:space="preserve"> PAGEREF _Toc203650623 \h </w:instrText>
      </w:r>
      <w:r w:rsidRPr="00091F23">
        <w:rPr>
          <w:noProof/>
        </w:rPr>
      </w:r>
      <w:r w:rsidRPr="00091F23">
        <w:rPr>
          <w:noProof/>
        </w:rPr>
        <w:fldChar w:fldCharType="separate"/>
      </w:r>
      <w:r w:rsidR="00790B0C">
        <w:rPr>
          <w:noProof/>
        </w:rPr>
        <w:t>1</w:t>
      </w:r>
      <w:r w:rsidRPr="00091F23">
        <w:rPr>
          <w:noProof/>
        </w:rPr>
        <w:fldChar w:fldCharType="end"/>
      </w:r>
    </w:p>
    <w:p w14:paraId="21DF6D4F" w14:textId="77196CB1" w:rsidR="00091F23" w:rsidRDefault="00091F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091F23">
        <w:rPr>
          <w:noProof/>
        </w:rPr>
        <w:tab/>
      </w:r>
      <w:r w:rsidRPr="00091F23">
        <w:rPr>
          <w:noProof/>
        </w:rPr>
        <w:fldChar w:fldCharType="begin"/>
      </w:r>
      <w:r w:rsidRPr="00091F23">
        <w:rPr>
          <w:noProof/>
        </w:rPr>
        <w:instrText xml:space="preserve"> PAGEREF _Toc203650624 \h </w:instrText>
      </w:r>
      <w:r w:rsidRPr="00091F23">
        <w:rPr>
          <w:noProof/>
        </w:rPr>
      </w:r>
      <w:r w:rsidRPr="00091F23">
        <w:rPr>
          <w:noProof/>
        </w:rPr>
        <w:fldChar w:fldCharType="separate"/>
      </w:r>
      <w:r w:rsidR="00790B0C">
        <w:rPr>
          <w:noProof/>
        </w:rPr>
        <w:t>1</w:t>
      </w:r>
      <w:r w:rsidRPr="00091F23">
        <w:rPr>
          <w:noProof/>
        </w:rPr>
        <w:fldChar w:fldCharType="end"/>
      </w:r>
    </w:p>
    <w:p w14:paraId="13713097" w14:textId="3361F168" w:rsidR="00091F23" w:rsidRDefault="00091F2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2—Identity cards</w:t>
      </w:r>
      <w:r w:rsidRPr="00091F23">
        <w:rPr>
          <w:b w:val="0"/>
          <w:noProof/>
          <w:sz w:val="18"/>
        </w:rPr>
        <w:tab/>
      </w:r>
      <w:r w:rsidRPr="00091F23">
        <w:rPr>
          <w:b w:val="0"/>
          <w:noProof/>
          <w:sz w:val="18"/>
        </w:rPr>
        <w:fldChar w:fldCharType="begin"/>
      </w:r>
      <w:r w:rsidRPr="00091F23">
        <w:rPr>
          <w:b w:val="0"/>
          <w:noProof/>
          <w:sz w:val="18"/>
        </w:rPr>
        <w:instrText xml:space="preserve"> PAGEREF _Toc203650625 \h </w:instrText>
      </w:r>
      <w:r w:rsidRPr="00091F23">
        <w:rPr>
          <w:b w:val="0"/>
          <w:noProof/>
          <w:sz w:val="18"/>
        </w:rPr>
      </w:r>
      <w:r w:rsidRPr="00091F23">
        <w:rPr>
          <w:b w:val="0"/>
          <w:noProof/>
          <w:sz w:val="18"/>
        </w:rPr>
        <w:fldChar w:fldCharType="separate"/>
      </w:r>
      <w:r w:rsidR="00790B0C">
        <w:rPr>
          <w:b w:val="0"/>
          <w:noProof/>
          <w:sz w:val="18"/>
        </w:rPr>
        <w:t>2</w:t>
      </w:r>
      <w:r w:rsidRPr="00091F23">
        <w:rPr>
          <w:b w:val="0"/>
          <w:noProof/>
          <w:sz w:val="18"/>
        </w:rPr>
        <w:fldChar w:fldCharType="end"/>
      </w:r>
    </w:p>
    <w:p w14:paraId="7861CFDE" w14:textId="1F7077D8" w:rsidR="00091F23" w:rsidRDefault="00091F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</w:t>
      </w:r>
      <w:r>
        <w:rPr>
          <w:noProof/>
        </w:rPr>
        <w:tab/>
        <w:t>Purpose of this Part</w:t>
      </w:r>
      <w:r w:rsidRPr="00091F23">
        <w:rPr>
          <w:noProof/>
        </w:rPr>
        <w:tab/>
      </w:r>
      <w:r w:rsidRPr="00091F23">
        <w:rPr>
          <w:noProof/>
        </w:rPr>
        <w:fldChar w:fldCharType="begin"/>
      </w:r>
      <w:r w:rsidRPr="00091F23">
        <w:rPr>
          <w:noProof/>
        </w:rPr>
        <w:instrText xml:space="preserve"> PAGEREF _Toc203650626 \h </w:instrText>
      </w:r>
      <w:r w:rsidRPr="00091F23">
        <w:rPr>
          <w:noProof/>
        </w:rPr>
      </w:r>
      <w:r w:rsidRPr="00091F23">
        <w:rPr>
          <w:noProof/>
        </w:rPr>
        <w:fldChar w:fldCharType="separate"/>
      </w:r>
      <w:r w:rsidR="00790B0C">
        <w:rPr>
          <w:noProof/>
        </w:rPr>
        <w:t>2</w:t>
      </w:r>
      <w:r w:rsidRPr="00091F23">
        <w:rPr>
          <w:noProof/>
        </w:rPr>
        <w:fldChar w:fldCharType="end"/>
      </w:r>
    </w:p>
    <w:p w14:paraId="5B706EA2" w14:textId="3060567C" w:rsidR="00091F23" w:rsidRDefault="00091F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</w:t>
      </w:r>
      <w:r>
        <w:rPr>
          <w:noProof/>
        </w:rPr>
        <w:tab/>
        <w:t>Requirements for identity cards</w:t>
      </w:r>
      <w:r w:rsidRPr="00091F23">
        <w:rPr>
          <w:noProof/>
        </w:rPr>
        <w:tab/>
      </w:r>
      <w:r w:rsidRPr="00091F23">
        <w:rPr>
          <w:noProof/>
        </w:rPr>
        <w:fldChar w:fldCharType="begin"/>
      </w:r>
      <w:r w:rsidRPr="00091F23">
        <w:rPr>
          <w:noProof/>
        </w:rPr>
        <w:instrText xml:space="preserve"> PAGEREF _Toc203650627 \h </w:instrText>
      </w:r>
      <w:r w:rsidRPr="00091F23">
        <w:rPr>
          <w:noProof/>
        </w:rPr>
      </w:r>
      <w:r w:rsidRPr="00091F23">
        <w:rPr>
          <w:noProof/>
        </w:rPr>
        <w:fldChar w:fldCharType="separate"/>
      </w:r>
      <w:r w:rsidR="00790B0C">
        <w:rPr>
          <w:noProof/>
        </w:rPr>
        <w:t>2</w:t>
      </w:r>
      <w:r w:rsidRPr="00091F23">
        <w:rPr>
          <w:noProof/>
        </w:rPr>
        <w:fldChar w:fldCharType="end"/>
      </w:r>
    </w:p>
    <w:p w14:paraId="035127C7" w14:textId="6476F8FD" w:rsidR="00091F23" w:rsidRDefault="00091F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8</w:t>
      </w:r>
      <w:r>
        <w:rPr>
          <w:noProof/>
        </w:rPr>
        <w:tab/>
        <w:t>Authorisation by Minister not to comply with certain requirements</w:t>
      </w:r>
      <w:r w:rsidRPr="00091F23">
        <w:rPr>
          <w:noProof/>
        </w:rPr>
        <w:tab/>
      </w:r>
      <w:r w:rsidRPr="00091F23">
        <w:rPr>
          <w:noProof/>
        </w:rPr>
        <w:fldChar w:fldCharType="begin"/>
      </w:r>
      <w:r w:rsidRPr="00091F23">
        <w:rPr>
          <w:noProof/>
        </w:rPr>
        <w:instrText xml:space="preserve"> PAGEREF _Toc203650628 \h </w:instrText>
      </w:r>
      <w:r w:rsidRPr="00091F23">
        <w:rPr>
          <w:noProof/>
        </w:rPr>
      </w:r>
      <w:r w:rsidRPr="00091F23">
        <w:rPr>
          <w:noProof/>
        </w:rPr>
        <w:fldChar w:fldCharType="separate"/>
      </w:r>
      <w:r w:rsidR="00790B0C">
        <w:rPr>
          <w:noProof/>
        </w:rPr>
        <w:t>3</w:t>
      </w:r>
      <w:r w:rsidRPr="00091F23">
        <w:rPr>
          <w:noProof/>
        </w:rPr>
        <w:fldChar w:fldCharType="end"/>
      </w:r>
    </w:p>
    <w:p w14:paraId="5B6FB87C" w14:textId="47FB3928" w:rsidR="00091F23" w:rsidRDefault="00091F2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3—Transitional provisions</w:t>
      </w:r>
      <w:r w:rsidRPr="00091F23">
        <w:rPr>
          <w:b w:val="0"/>
          <w:noProof/>
          <w:sz w:val="18"/>
        </w:rPr>
        <w:tab/>
      </w:r>
      <w:r w:rsidRPr="00091F23">
        <w:rPr>
          <w:b w:val="0"/>
          <w:noProof/>
          <w:sz w:val="18"/>
        </w:rPr>
        <w:fldChar w:fldCharType="begin"/>
      </w:r>
      <w:r w:rsidRPr="00091F23">
        <w:rPr>
          <w:b w:val="0"/>
          <w:noProof/>
          <w:sz w:val="18"/>
        </w:rPr>
        <w:instrText xml:space="preserve"> PAGEREF _Toc203650629 \h </w:instrText>
      </w:r>
      <w:r w:rsidRPr="00091F23">
        <w:rPr>
          <w:b w:val="0"/>
          <w:noProof/>
          <w:sz w:val="18"/>
        </w:rPr>
      </w:r>
      <w:r w:rsidRPr="00091F23">
        <w:rPr>
          <w:b w:val="0"/>
          <w:noProof/>
          <w:sz w:val="18"/>
        </w:rPr>
        <w:fldChar w:fldCharType="separate"/>
      </w:r>
      <w:r w:rsidR="00790B0C">
        <w:rPr>
          <w:b w:val="0"/>
          <w:noProof/>
          <w:sz w:val="18"/>
        </w:rPr>
        <w:t>4</w:t>
      </w:r>
      <w:r w:rsidRPr="00091F23">
        <w:rPr>
          <w:b w:val="0"/>
          <w:noProof/>
          <w:sz w:val="18"/>
        </w:rPr>
        <w:fldChar w:fldCharType="end"/>
      </w:r>
    </w:p>
    <w:p w14:paraId="680559EB" w14:textId="43972D52" w:rsidR="00091F23" w:rsidRDefault="00091F2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9</w:t>
      </w:r>
      <w:r>
        <w:rPr>
          <w:noProof/>
        </w:rPr>
        <w:tab/>
        <w:t>Continuation of authorisations</w:t>
      </w:r>
      <w:r w:rsidRPr="00091F23">
        <w:rPr>
          <w:noProof/>
        </w:rPr>
        <w:tab/>
      </w:r>
      <w:r w:rsidRPr="00091F23">
        <w:rPr>
          <w:noProof/>
        </w:rPr>
        <w:fldChar w:fldCharType="begin"/>
      </w:r>
      <w:r w:rsidRPr="00091F23">
        <w:rPr>
          <w:noProof/>
        </w:rPr>
        <w:instrText xml:space="preserve"> PAGEREF _Toc203650630 \h </w:instrText>
      </w:r>
      <w:r w:rsidRPr="00091F23">
        <w:rPr>
          <w:noProof/>
        </w:rPr>
      </w:r>
      <w:r w:rsidRPr="00091F23">
        <w:rPr>
          <w:noProof/>
        </w:rPr>
        <w:fldChar w:fldCharType="separate"/>
      </w:r>
      <w:r w:rsidR="00790B0C">
        <w:rPr>
          <w:noProof/>
        </w:rPr>
        <w:t>4</w:t>
      </w:r>
      <w:r w:rsidRPr="00091F23">
        <w:rPr>
          <w:noProof/>
        </w:rPr>
        <w:fldChar w:fldCharType="end"/>
      </w:r>
    </w:p>
    <w:p w14:paraId="30577A4B" w14:textId="6C89DF02" w:rsidR="00091F23" w:rsidRDefault="00091F2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1—Repeals</w:t>
      </w:r>
      <w:r w:rsidRPr="00091F23">
        <w:rPr>
          <w:b w:val="0"/>
          <w:noProof/>
          <w:sz w:val="18"/>
        </w:rPr>
        <w:tab/>
      </w:r>
      <w:r w:rsidRPr="00091F23">
        <w:rPr>
          <w:b w:val="0"/>
          <w:noProof/>
          <w:sz w:val="18"/>
        </w:rPr>
        <w:fldChar w:fldCharType="begin"/>
      </w:r>
      <w:r w:rsidRPr="00091F23">
        <w:rPr>
          <w:b w:val="0"/>
          <w:noProof/>
          <w:sz w:val="18"/>
        </w:rPr>
        <w:instrText xml:space="preserve"> PAGEREF _Toc203650631 \h </w:instrText>
      </w:r>
      <w:r w:rsidRPr="00091F23">
        <w:rPr>
          <w:b w:val="0"/>
          <w:noProof/>
          <w:sz w:val="18"/>
        </w:rPr>
      </w:r>
      <w:r w:rsidRPr="00091F23">
        <w:rPr>
          <w:b w:val="0"/>
          <w:noProof/>
          <w:sz w:val="18"/>
        </w:rPr>
        <w:fldChar w:fldCharType="separate"/>
      </w:r>
      <w:r w:rsidR="00790B0C">
        <w:rPr>
          <w:b w:val="0"/>
          <w:noProof/>
          <w:sz w:val="18"/>
        </w:rPr>
        <w:t>5</w:t>
      </w:r>
      <w:r w:rsidRPr="00091F23">
        <w:rPr>
          <w:b w:val="0"/>
          <w:noProof/>
          <w:sz w:val="18"/>
        </w:rPr>
        <w:fldChar w:fldCharType="end"/>
      </w:r>
    </w:p>
    <w:p w14:paraId="26FB54A2" w14:textId="4702DF51" w:rsidR="00091F23" w:rsidRDefault="00091F2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Regulatory Powers (Standard Provisions) Regulation 2015</w:t>
      </w:r>
      <w:r w:rsidRPr="00091F23">
        <w:rPr>
          <w:i w:val="0"/>
          <w:noProof/>
          <w:sz w:val="18"/>
        </w:rPr>
        <w:tab/>
      </w:r>
      <w:r w:rsidRPr="00091F23">
        <w:rPr>
          <w:i w:val="0"/>
          <w:noProof/>
          <w:sz w:val="18"/>
        </w:rPr>
        <w:fldChar w:fldCharType="begin"/>
      </w:r>
      <w:r w:rsidRPr="00091F23">
        <w:rPr>
          <w:i w:val="0"/>
          <w:noProof/>
          <w:sz w:val="18"/>
        </w:rPr>
        <w:instrText xml:space="preserve"> PAGEREF _Toc203650632 \h </w:instrText>
      </w:r>
      <w:r w:rsidRPr="00091F23">
        <w:rPr>
          <w:i w:val="0"/>
          <w:noProof/>
          <w:sz w:val="18"/>
        </w:rPr>
      </w:r>
      <w:r w:rsidRPr="00091F23">
        <w:rPr>
          <w:i w:val="0"/>
          <w:noProof/>
          <w:sz w:val="18"/>
        </w:rPr>
        <w:fldChar w:fldCharType="separate"/>
      </w:r>
      <w:r w:rsidR="00790B0C">
        <w:rPr>
          <w:i w:val="0"/>
          <w:noProof/>
          <w:sz w:val="18"/>
        </w:rPr>
        <w:t>5</w:t>
      </w:r>
      <w:r w:rsidRPr="00091F23">
        <w:rPr>
          <w:i w:val="0"/>
          <w:noProof/>
          <w:sz w:val="18"/>
        </w:rPr>
        <w:fldChar w:fldCharType="end"/>
      </w:r>
    </w:p>
    <w:p w14:paraId="5DB61B81" w14:textId="12EA85F9" w:rsidR="00670EA1" w:rsidRPr="00091F23" w:rsidRDefault="00091F23" w:rsidP="00715914">
      <w:r>
        <w:fldChar w:fldCharType="end"/>
      </w:r>
    </w:p>
    <w:p w14:paraId="2E4A0173" w14:textId="77777777" w:rsidR="00670EA1" w:rsidRPr="00091F23" w:rsidRDefault="00670EA1" w:rsidP="00715914">
      <w:pPr>
        <w:sectPr w:rsidR="00670EA1" w:rsidRPr="00091F23" w:rsidSect="003371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266D98" w14:textId="77777777" w:rsidR="00715914" w:rsidRPr="00091F23" w:rsidRDefault="00715914" w:rsidP="00715914">
      <w:pPr>
        <w:pStyle w:val="ActHead2"/>
      </w:pPr>
      <w:bookmarkStart w:id="0" w:name="_Toc203650619"/>
      <w:r w:rsidRPr="00130F3F">
        <w:rPr>
          <w:rStyle w:val="CharPartNo"/>
        </w:rPr>
        <w:lastRenderedPageBreak/>
        <w:t>Part 1</w:t>
      </w:r>
      <w:r w:rsidRPr="00091F23">
        <w:t>—</w:t>
      </w:r>
      <w:r w:rsidRPr="00130F3F">
        <w:rPr>
          <w:rStyle w:val="CharPartText"/>
        </w:rPr>
        <w:t>Preliminary</w:t>
      </w:r>
      <w:bookmarkEnd w:id="0"/>
    </w:p>
    <w:p w14:paraId="254751BD" w14:textId="77777777" w:rsidR="00715914" w:rsidRPr="00130F3F" w:rsidRDefault="00715914" w:rsidP="00715914">
      <w:pPr>
        <w:pStyle w:val="Header"/>
      </w:pPr>
      <w:r w:rsidRPr="00130F3F">
        <w:rPr>
          <w:rStyle w:val="CharDivNo"/>
        </w:rPr>
        <w:t xml:space="preserve"> </w:t>
      </w:r>
      <w:r w:rsidRPr="00130F3F">
        <w:rPr>
          <w:rStyle w:val="CharDivText"/>
        </w:rPr>
        <w:t xml:space="preserve"> </w:t>
      </w:r>
    </w:p>
    <w:p w14:paraId="3C177A41" w14:textId="150F31BC" w:rsidR="00715914" w:rsidRPr="00091F23" w:rsidRDefault="00715914" w:rsidP="00715914">
      <w:pPr>
        <w:pStyle w:val="ActHead5"/>
      </w:pPr>
      <w:bookmarkStart w:id="1" w:name="_Toc203650620"/>
      <w:r w:rsidRPr="00130F3F">
        <w:rPr>
          <w:rStyle w:val="CharSectno"/>
        </w:rPr>
        <w:t>1</w:t>
      </w:r>
      <w:r w:rsidRPr="00091F23">
        <w:t xml:space="preserve">  </w:t>
      </w:r>
      <w:r w:rsidR="00CE493D" w:rsidRPr="00091F23">
        <w:t>Name</w:t>
      </w:r>
      <w:bookmarkEnd w:id="1"/>
    </w:p>
    <w:p w14:paraId="6BB9EB19" w14:textId="095A3093" w:rsidR="00715914" w:rsidRPr="00091F23" w:rsidRDefault="00715914" w:rsidP="00715914">
      <w:pPr>
        <w:pStyle w:val="subsection"/>
      </w:pPr>
      <w:r w:rsidRPr="00091F23">
        <w:tab/>
      </w:r>
      <w:r w:rsidRPr="00091F23">
        <w:tab/>
      </w:r>
      <w:r w:rsidR="00C11E95" w:rsidRPr="00091F23">
        <w:t>This instrument is</w:t>
      </w:r>
      <w:r w:rsidR="00CE493D" w:rsidRPr="00091F23">
        <w:t xml:space="preserve"> the </w:t>
      </w:r>
      <w:r w:rsidR="00B4444D" w:rsidRPr="00091F23">
        <w:rPr>
          <w:i/>
          <w:noProof/>
        </w:rPr>
        <w:t xml:space="preserve">Regulatory Powers (Standard Provisions) </w:t>
      </w:r>
      <w:r w:rsidR="00FE08EE" w:rsidRPr="00091F23">
        <w:rPr>
          <w:i/>
          <w:noProof/>
        </w:rPr>
        <w:t>Regulations 2</w:t>
      </w:r>
      <w:r w:rsidR="00B4444D" w:rsidRPr="00091F23">
        <w:rPr>
          <w:i/>
          <w:noProof/>
        </w:rPr>
        <w:t>025</w:t>
      </w:r>
      <w:r w:rsidRPr="00091F23">
        <w:t>.</w:t>
      </w:r>
    </w:p>
    <w:p w14:paraId="567D15F7" w14:textId="1622F0A3" w:rsidR="00715914" w:rsidRPr="00091F23" w:rsidRDefault="00715914" w:rsidP="00715914">
      <w:pPr>
        <w:pStyle w:val="ActHead5"/>
      </w:pPr>
      <w:bookmarkStart w:id="2" w:name="_Toc203650621"/>
      <w:r w:rsidRPr="00130F3F">
        <w:rPr>
          <w:rStyle w:val="CharSectno"/>
        </w:rPr>
        <w:t>2</w:t>
      </w:r>
      <w:r w:rsidRPr="00091F23">
        <w:t xml:space="preserve">  Commencement</w:t>
      </w:r>
      <w:bookmarkEnd w:id="2"/>
    </w:p>
    <w:p w14:paraId="17C0968D" w14:textId="77777777" w:rsidR="00AE3652" w:rsidRPr="00091F23" w:rsidRDefault="00807626" w:rsidP="00AE3652">
      <w:pPr>
        <w:pStyle w:val="subsection"/>
      </w:pPr>
      <w:r w:rsidRPr="00091F23">
        <w:tab/>
      </w:r>
      <w:r w:rsidR="00AE3652" w:rsidRPr="00091F23">
        <w:t>(1)</w:t>
      </w:r>
      <w:r w:rsidR="00AE3652" w:rsidRPr="00091F23">
        <w:tab/>
        <w:t xml:space="preserve">Each provision of </w:t>
      </w:r>
      <w:r w:rsidR="00C11E95" w:rsidRPr="00091F23">
        <w:t>this instrument</w:t>
      </w:r>
      <w:r w:rsidR="00AE3652" w:rsidRPr="00091F23">
        <w:t xml:space="preserve"> specified in column 1 of the table commences, or is taken to have commenced, in accordance with column 2 of the table. Any other statement in column 2 has effect according to its terms.</w:t>
      </w:r>
    </w:p>
    <w:p w14:paraId="525C4F53" w14:textId="77777777" w:rsidR="00AE3652" w:rsidRPr="00091F23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091F23" w14:paraId="798C0555" w14:textId="77777777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5C1485" w14:textId="77777777" w:rsidR="00AE3652" w:rsidRPr="00091F23" w:rsidRDefault="00AE3652" w:rsidP="00936F00">
            <w:pPr>
              <w:pStyle w:val="TableHeading"/>
            </w:pPr>
            <w:r w:rsidRPr="00091F23">
              <w:t>Commencement information</w:t>
            </w:r>
          </w:p>
        </w:tc>
      </w:tr>
      <w:tr w:rsidR="00AE3652" w:rsidRPr="00091F23" w14:paraId="20A82EAB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B597FA" w14:textId="77777777" w:rsidR="00AE3652" w:rsidRPr="00091F23" w:rsidRDefault="00AE3652" w:rsidP="00936F00">
            <w:pPr>
              <w:pStyle w:val="TableHeading"/>
            </w:pPr>
            <w:r w:rsidRPr="00091F2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93FC4E" w14:textId="77777777" w:rsidR="00AE3652" w:rsidRPr="00091F23" w:rsidRDefault="00AE3652" w:rsidP="00936F00">
            <w:pPr>
              <w:pStyle w:val="TableHeading"/>
            </w:pPr>
            <w:r w:rsidRPr="00091F2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4315CD" w14:textId="77777777" w:rsidR="00AE3652" w:rsidRPr="00091F23" w:rsidRDefault="00AE3652" w:rsidP="00936F00">
            <w:pPr>
              <w:pStyle w:val="TableHeading"/>
            </w:pPr>
            <w:r w:rsidRPr="00091F23">
              <w:t>Column 3</w:t>
            </w:r>
          </w:p>
        </w:tc>
      </w:tr>
      <w:tr w:rsidR="00AE3652" w:rsidRPr="00091F23" w14:paraId="6D5A1A00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131DC0" w14:textId="77777777" w:rsidR="00AE3652" w:rsidRPr="00091F23" w:rsidRDefault="00AE3652" w:rsidP="00936F00">
            <w:pPr>
              <w:pStyle w:val="TableHeading"/>
            </w:pPr>
            <w:r w:rsidRPr="00091F2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694177" w14:textId="77777777" w:rsidR="00AE3652" w:rsidRPr="00091F23" w:rsidRDefault="00AE3652" w:rsidP="00936F00">
            <w:pPr>
              <w:pStyle w:val="TableHeading"/>
            </w:pPr>
            <w:r w:rsidRPr="00091F2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014FAB" w14:textId="77777777" w:rsidR="00AE3652" w:rsidRPr="00091F23" w:rsidRDefault="00AE3652" w:rsidP="00936F00">
            <w:pPr>
              <w:pStyle w:val="TableHeading"/>
            </w:pPr>
            <w:r w:rsidRPr="00091F23">
              <w:t>Date/Details</w:t>
            </w:r>
          </w:p>
        </w:tc>
      </w:tr>
      <w:tr w:rsidR="00AE3652" w:rsidRPr="00091F23" w14:paraId="3A1B8F12" w14:textId="77777777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4A46BC2" w14:textId="77777777" w:rsidR="00AE3652" w:rsidRPr="00091F23" w:rsidRDefault="00AE3652" w:rsidP="00936F00">
            <w:pPr>
              <w:pStyle w:val="Tabletext"/>
            </w:pPr>
            <w:r w:rsidRPr="00091F23">
              <w:t xml:space="preserve">1.  The whole of </w:t>
            </w:r>
            <w:r w:rsidR="00C11E95" w:rsidRPr="00091F2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C6D1C3" w14:textId="77777777" w:rsidR="00AE3652" w:rsidRPr="00091F23" w:rsidRDefault="00AE3652" w:rsidP="00936F00">
            <w:pPr>
              <w:pStyle w:val="Tabletext"/>
            </w:pPr>
            <w:r w:rsidRPr="00091F23">
              <w:t xml:space="preserve">The day after </w:t>
            </w:r>
            <w:r w:rsidR="00C11E95" w:rsidRPr="00091F23">
              <w:t>this instrument is</w:t>
            </w:r>
            <w:r w:rsidRPr="00091F2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69E8FA" w14:textId="4674D3CB" w:rsidR="00AE3652" w:rsidRPr="00091F23" w:rsidRDefault="009D35F5" w:rsidP="00936F00">
            <w:pPr>
              <w:pStyle w:val="Tabletext"/>
            </w:pPr>
            <w:r>
              <w:t>12 September 2025</w:t>
            </w:r>
          </w:p>
        </w:tc>
      </w:tr>
    </w:tbl>
    <w:p w14:paraId="4E4C6D9F" w14:textId="77777777" w:rsidR="00AE3652" w:rsidRPr="00091F23" w:rsidRDefault="00AE3652" w:rsidP="00AE3652">
      <w:pPr>
        <w:pStyle w:val="notetext"/>
      </w:pPr>
      <w:r w:rsidRPr="00091F23">
        <w:rPr>
          <w:snapToGrid w:val="0"/>
          <w:lang w:eastAsia="en-US"/>
        </w:rPr>
        <w:t>Note:</w:t>
      </w:r>
      <w:r w:rsidRPr="00091F23">
        <w:rPr>
          <w:snapToGrid w:val="0"/>
          <w:lang w:eastAsia="en-US"/>
        </w:rPr>
        <w:tab/>
        <w:t xml:space="preserve">This table relates only to the provisions of </w:t>
      </w:r>
      <w:r w:rsidR="00C11E95" w:rsidRPr="00091F23">
        <w:rPr>
          <w:snapToGrid w:val="0"/>
          <w:lang w:eastAsia="en-US"/>
        </w:rPr>
        <w:t>this instrument</w:t>
      </w:r>
      <w:r w:rsidRPr="00091F23">
        <w:t xml:space="preserve"> </w:t>
      </w:r>
      <w:r w:rsidRPr="00091F23">
        <w:rPr>
          <w:snapToGrid w:val="0"/>
          <w:lang w:eastAsia="en-US"/>
        </w:rPr>
        <w:t xml:space="preserve">as originally made. It will not be amended to deal with any later amendments of </w:t>
      </w:r>
      <w:r w:rsidR="00C11E95" w:rsidRPr="00091F23">
        <w:rPr>
          <w:snapToGrid w:val="0"/>
          <w:lang w:eastAsia="en-US"/>
        </w:rPr>
        <w:t>this instrument</w:t>
      </w:r>
      <w:r w:rsidRPr="00091F23">
        <w:rPr>
          <w:snapToGrid w:val="0"/>
          <w:lang w:eastAsia="en-US"/>
        </w:rPr>
        <w:t>.</w:t>
      </w:r>
    </w:p>
    <w:p w14:paraId="65163C8F" w14:textId="77777777" w:rsidR="00807626" w:rsidRPr="00091F23" w:rsidRDefault="00AE3652" w:rsidP="00AE3652">
      <w:pPr>
        <w:pStyle w:val="subsection"/>
      </w:pPr>
      <w:r w:rsidRPr="00091F23">
        <w:tab/>
        <w:t>(2)</w:t>
      </w:r>
      <w:r w:rsidRPr="00091F23">
        <w:tab/>
        <w:t xml:space="preserve">Any information in column 3 of the table is not part of </w:t>
      </w:r>
      <w:r w:rsidR="00C11E95" w:rsidRPr="00091F23">
        <w:t>this instrument</w:t>
      </w:r>
      <w:r w:rsidRPr="00091F23">
        <w:t xml:space="preserve">. Information may be inserted in this column, or information in it may be edited, in any published version of </w:t>
      </w:r>
      <w:r w:rsidR="00C11E95" w:rsidRPr="00091F23">
        <w:t>this instrument</w:t>
      </w:r>
      <w:r w:rsidRPr="00091F23">
        <w:t>.</w:t>
      </w:r>
    </w:p>
    <w:p w14:paraId="49D5E960" w14:textId="2F829BA6" w:rsidR="00807829" w:rsidRPr="00091F23" w:rsidRDefault="00807829" w:rsidP="00807829">
      <w:pPr>
        <w:pStyle w:val="ActHead5"/>
      </w:pPr>
      <w:bookmarkStart w:id="3" w:name="_Toc203650622"/>
      <w:r w:rsidRPr="00130F3F">
        <w:rPr>
          <w:rStyle w:val="CharSectno"/>
        </w:rPr>
        <w:t>3</w:t>
      </w:r>
      <w:r w:rsidRPr="00091F23">
        <w:t xml:space="preserve">  Authority</w:t>
      </w:r>
      <w:bookmarkEnd w:id="3"/>
    </w:p>
    <w:p w14:paraId="2E66DBDF" w14:textId="77777777" w:rsidR="00807829" w:rsidRPr="00091F23" w:rsidRDefault="00807829" w:rsidP="00807829">
      <w:pPr>
        <w:pStyle w:val="subsection"/>
      </w:pPr>
      <w:r w:rsidRPr="00091F23">
        <w:tab/>
      </w:r>
      <w:r w:rsidRPr="00091F23">
        <w:tab/>
        <w:t xml:space="preserve">This instrument is made under the </w:t>
      </w:r>
      <w:r w:rsidRPr="00091F23">
        <w:rPr>
          <w:i/>
        </w:rPr>
        <w:t>Regulatory Powers (Standard Provisions) Act 2014</w:t>
      </w:r>
      <w:r w:rsidRPr="00091F23">
        <w:t>.</w:t>
      </w:r>
    </w:p>
    <w:p w14:paraId="5CC0916F" w14:textId="5538A1D2" w:rsidR="00807829" w:rsidRPr="00091F23" w:rsidRDefault="00807829" w:rsidP="00807829">
      <w:pPr>
        <w:pStyle w:val="ActHead5"/>
      </w:pPr>
      <w:bookmarkStart w:id="4" w:name="_Toc203650623"/>
      <w:r w:rsidRPr="00130F3F">
        <w:rPr>
          <w:rStyle w:val="CharSectno"/>
        </w:rPr>
        <w:t>4</w:t>
      </w:r>
      <w:r w:rsidRPr="00091F23">
        <w:t xml:space="preserve">  Schedules</w:t>
      </w:r>
      <w:bookmarkEnd w:id="4"/>
    </w:p>
    <w:p w14:paraId="62982737" w14:textId="77777777" w:rsidR="00807829" w:rsidRPr="00091F23" w:rsidRDefault="00807829" w:rsidP="00807829">
      <w:pPr>
        <w:pStyle w:val="subsection"/>
      </w:pPr>
      <w:r w:rsidRPr="00091F23">
        <w:tab/>
      </w:r>
      <w:r w:rsidRPr="00091F2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B0DC53E" w14:textId="627086D8" w:rsidR="00807829" w:rsidRPr="00091F23" w:rsidRDefault="00807829" w:rsidP="00807829">
      <w:pPr>
        <w:pStyle w:val="ActHead5"/>
      </w:pPr>
      <w:bookmarkStart w:id="5" w:name="_Toc203650624"/>
      <w:r w:rsidRPr="00130F3F">
        <w:rPr>
          <w:rStyle w:val="CharSectno"/>
        </w:rPr>
        <w:t>5</w:t>
      </w:r>
      <w:r w:rsidRPr="00091F23">
        <w:t xml:space="preserve">  Definitions</w:t>
      </w:r>
      <w:bookmarkEnd w:id="5"/>
    </w:p>
    <w:p w14:paraId="1A549D17" w14:textId="77777777" w:rsidR="00807829" w:rsidRPr="00091F23" w:rsidRDefault="00807829" w:rsidP="00807829">
      <w:pPr>
        <w:pStyle w:val="subsection"/>
      </w:pPr>
      <w:r w:rsidRPr="00091F23">
        <w:tab/>
      </w:r>
      <w:r w:rsidRPr="00091F23">
        <w:tab/>
        <w:t>In this instrument:</w:t>
      </w:r>
    </w:p>
    <w:p w14:paraId="3B1B2C5C" w14:textId="77777777" w:rsidR="00807829" w:rsidRPr="00091F23" w:rsidRDefault="00807829" w:rsidP="00807829">
      <w:pPr>
        <w:pStyle w:val="Definition"/>
      </w:pPr>
      <w:r w:rsidRPr="00091F23">
        <w:rPr>
          <w:b/>
          <w:i/>
        </w:rPr>
        <w:t>Act</w:t>
      </w:r>
      <w:r w:rsidRPr="00091F23">
        <w:t xml:space="preserve"> means the </w:t>
      </w:r>
      <w:r w:rsidRPr="00091F23">
        <w:rPr>
          <w:i/>
        </w:rPr>
        <w:t>Regulatory Powers (Standard Provisions) Act 2014</w:t>
      </w:r>
      <w:r w:rsidRPr="00091F23">
        <w:t>.</w:t>
      </w:r>
    </w:p>
    <w:p w14:paraId="1C819752" w14:textId="77777777" w:rsidR="00807829" w:rsidRPr="00091F23" w:rsidRDefault="00807829" w:rsidP="00807829">
      <w:pPr>
        <w:pStyle w:val="Definition"/>
      </w:pPr>
      <w:r w:rsidRPr="00091F23">
        <w:rPr>
          <w:b/>
          <w:i/>
        </w:rPr>
        <w:t>relevant authorising provision</w:t>
      </w:r>
      <w:r w:rsidRPr="00091F23">
        <w:t xml:space="preserve">, for an authorised person, means the provision of an Act that provides that the person is an authorised person for the purposes of Part 2 or 3 of the </w:t>
      </w:r>
      <w:r w:rsidRPr="00091F23">
        <w:rPr>
          <w:i/>
        </w:rPr>
        <w:t>Regulatory Powers (Standard Provisions) Act 2014</w:t>
      </w:r>
      <w:r w:rsidRPr="00091F23">
        <w:t>.</w:t>
      </w:r>
    </w:p>
    <w:p w14:paraId="3296ECB9" w14:textId="128A2F73" w:rsidR="00807829" w:rsidRPr="00091F23" w:rsidRDefault="00807829" w:rsidP="00807829">
      <w:pPr>
        <w:pStyle w:val="Definition"/>
      </w:pPr>
      <w:r w:rsidRPr="00091F23">
        <w:rPr>
          <w:b/>
          <w:i/>
        </w:rPr>
        <w:t>tamper</w:t>
      </w:r>
      <w:r w:rsidR="00091F23">
        <w:rPr>
          <w:b/>
          <w:i/>
        </w:rPr>
        <w:noBreakHyphen/>
      </w:r>
      <w:r w:rsidRPr="00091F23">
        <w:rPr>
          <w:b/>
          <w:i/>
        </w:rPr>
        <w:t>evident security feature</w:t>
      </w:r>
      <w:r w:rsidRPr="00091F23">
        <w:t xml:space="preserve"> means a feature intended to reduce the risk of counterfeiting or tampering, or to provide visual evidence of attempted tampering.</w:t>
      </w:r>
    </w:p>
    <w:p w14:paraId="63043711" w14:textId="77777777" w:rsidR="00807829" w:rsidRPr="00091F23" w:rsidRDefault="00807829" w:rsidP="00807829">
      <w:pPr>
        <w:pStyle w:val="ActHead2"/>
        <w:pageBreakBefore/>
      </w:pPr>
      <w:bookmarkStart w:id="6" w:name="f_Check_Lines_above"/>
      <w:bookmarkStart w:id="7" w:name="_Toc203650625"/>
      <w:bookmarkEnd w:id="6"/>
      <w:r w:rsidRPr="00130F3F">
        <w:rPr>
          <w:rStyle w:val="CharPartNo"/>
        </w:rPr>
        <w:lastRenderedPageBreak/>
        <w:t>Part 2</w:t>
      </w:r>
      <w:r w:rsidRPr="00091F23">
        <w:t>—</w:t>
      </w:r>
      <w:r w:rsidRPr="00130F3F">
        <w:rPr>
          <w:rStyle w:val="CharPartText"/>
        </w:rPr>
        <w:t>Identity cards</w:t>
      </w:r>
      <w:bookmarkEnd w:id="7"/>
    </w:p>
    <w:p w14:paraId="33C17A6B" w14:textId="77777777" w:rsidR="00807829" w:rsidRPr="00130F3F" w:rsidRDefault="00807829" w:rsidP="00807829">
      <w:pPr>
        <w:pStyle w:val="Header"/>
      </w:pPr>
      <w:r w:rsidRPr="00130F3F">
        <w:rPr>
          <w:rStyle w:val="CharDivNo"/>
        </w:rPr>
        <w:t xml:space="preserve"> </w:t>
      </w:r>
      <w:r w:rsidRPr="00130F3F">
        <w:rPr>
          <w:rStyle w:val="CharDivText"/>
        </w:rPr>
        <w:t xml:space="preserve"> </w:t>
      </w:r>
    </w:p>
    <w:p w14:paraId="1B68A193" w14:textId="66728DC2" w:rsidR="00CC0741" w:rsidRPr="00091F23" w:rsidRDefault="00807829" w:rsidP="00807829">
      <w:pPr>
        <w:pStyle w:val="ActHead5"/>
      </w:pPr>
      <w:bookmarkStart w:id="8" w:name="_Toc203650626"/>
      <w:r w:rsidRPr="00130F3F">
        <w:rPr>
          <w:rStyle w:val="CharSectno"/>
        </w:rPr>
        <w:t>6</w:t>
      </w:r>
      <w:r w:rsidRPr="00091F23">
        <w:t xml:space="preserve">  </w:t>
      </w:r>
      <w:r w:rsidR="00CC0741" w:rsidRPr="00091F23">
        <w:t>Purpose of this Part</w:t>
      </w:r>
      <w:bookmarkEnd w:id="8"/>
    </w:p>
    <w:p w14:paraId="41F30C12" w14:textId="58BBAD7C" w:rsidR="00CC0741" w:rsidRPr="00091F23" w:rsidRDefault="00CC0741" w:rsidP="00CC0741">
      <w:pPr>
        <w:pStyle w:val="subsection"/>
      </w:pPr>
      <w:r w:rsidRPr="00091F23">
        <w:tab/>
      </w:r>
      <w:r w:rsidRPr="00091F23">
        <w:tab/>
        <w:t>This Part prescribes the requirements that an identity card must satisfy for the purposes of paragraphs 35(2)(a) and 76(2)(a) of the Act.</w:t>
      </w:r>
    </w:p>
    <w:p w14:paraId="20821C49" w14:textId="77D1BC43" w:rsidR="00807829" w:rsidRPr="00091F23" w:rsidRDefault="00CC0741" w:rsidP="00807829">
      <w:pPr>
        <w:pStyle w:val="ActHead5"/>
      </w:pPr>
      <w:bookmarkStart w:id="9" w:name="_Toc203650627"/>
      <w:r w:rsidRPr="00130F3F">
        <w:rPr>
          <w:rStyle w:val="CharSectno"/>
        </w:rPr>
        <w:t>7</w:t>
      </w:r>
      <w:r w:rsidRPr="00091F23">
        <w:t xml:space="preserve">  Requirements for identity cards</w:t>
      </w:r>
      <w:bookmarkEnd w:id="9"/>
    </w:p>
    <w:p w14:paraId="1EC44F25" w14:textId="77777777" w:rsidR="00807829" w:rsidRPr="00091F23" w:rsidRDefault="00807829" w:rsidP="00807829">
      <w:pPr>
        <w:pStyle w:val="SubsectionHead"/>
      </w:pPr>
      <w:r w:rsidRPr="00091F23">
        <w:t>Front of card</w:t>
      </w:r>
    </w:p>
    <w:p w14:paraId="6C1CF5D0" w14:textId="7B1A61DD" w:rsidR="00807829" w:rsidRPr="00091F23" w:rsidRDefault="00807829" w:rsidP="00807829">
      <w:pPr>
        <w:pStyle w:val="subsection"/>
      </w:pPr>
      <w:r w:rsidRPr="00091F23">
        <w:tab/>
        <w:t>(</w:t>
      </w:r>
      <w:r w:rsidR="004F3992" w:rsidRPr="00091F23">
        <w:t>1</w:t>
      </w:r>
      <w:r w:rsidRPr="00091F23">
        <w:t>)</w:t>
      </w:r>
      <w:r w:rsidRPr="00091F23">
        <w:tab/>
      </w:r>
      <w:r w:rsidR="00F73899" w:rsidRPr="00091F23">
        <w:t>T</w:t>
      </w:r>
      <w:r w:rsidRPr="00091F23">
        <w:t>he identity card must contain the following elements on the front of the card</w:t>
      </w:r>
      <w:r w:rsidR="00677767" w:rsidRPr="00091F23">
        <w:t>, subject to an authorisation under section 8 of this instrument</w:t>
      </w:r>
      <w:r w:rsidRPr="00091F23">
        <w:t>:</w:t>
      </w:r>
    </w:p>
    <w:p w14:paraId="2E0F0F52" w14:textId="6E93F9F6" w:rsidR="00807829" w:rsidRPr="00091F23" w:rsidRDefault="00807829" w:rsidP="00807829">
      <w:pPr>
        <w:pStyle w:val="paragraph"/>
      </w:pPr>
      <w:r w:rsidRPr="00091F23">
        <w:tab/>
        <w:t>(a)</w:t>
      </w:r>
      <w:r w:rsidRPr="00091F23">
        <w:tab/>
        <w:t>the Australian Government logo;</w:t>
      </w:r>
    </w:p>
    <w:p w14:paraId="12CB7FDA" w14:textId="6A16845E" w:rsidR="00807829" w:rsidRPr="00091F23" w:rsidRDefault="00807829" w:rsidP="00807829">
      <w:pPr>
        <w:pStyle w:val="paragraph"/>
      </w:pPr>
      <w:r w:rsidRPr="00091F23">
        <w:tab/>
        <w:t>(b)</w:t>
      </w:r>
      <w:r w:rsidRPr="00091F23">
        <w:tab/>
        <w:t>the photograph of the authorised person</w:t>
      </w:r>
      <w:r w:rsidR="00C26142" w:rsidRPr="00091F23">
        <w:t xml:space="preserve"> </w:t>
      </w:r>
      <w:r w:rsidRPr="00091F23">
        <w:t xml:space="preserve">required by </w:t>
      </w:r>
      <w:r w:rsidR="00BC4649" w:rsidRPr="00091F23">
        <w:t>paragraph 3</w:t>
      </w:r>
      <w:r w:rsidRPr="00091F23">
        <w:t>5(2)(b) or 76(2)(b) of the Act (as the case may be);</w:t>
      </w:r>
    </w:p>
    <w:p w14:paraId="23F4977A" w14:textId="77777777" w:rsidR="00807829" w:rsidRPr="00091F23" w:rsidRDefault="00807829" w:rsidP="00807829">
      <w:pPr>
        <w:pStyle w:val="paragraph"/>
      </w:pPr>
      <w:r w:rsidRPr="00091F23">
        <w:tab/>
        <w:t>(c)</w:t>
      </w:r>
      <w:r w:rsidRPr="00091F23">
        <w:tab/>
        <w:t>the full name of the authorised person;</w:t>
      </w:r>
    </w:p>
    <w:p w14:paraId="7963EF85" w14:textId="644BD255" w:rsidR="00807829" w:rsidRPr="00091F23" w:rsidRDefault="00807829" w:rsidP="00807829">
      <w:pPr>
        <w:pStyle w:val="paragraph"/>
      </w:pPr>
      <w:r w:rsidRPr="00091F23">
        <w:tab/>
        <w:t>(d)</w:t>
      </w:r>
      <w:r w:rsidRPr="00091F23">
        <w:tab/>
        <w:t>a feature or statement that identifies the body in relation to which the person is an authorised person;</w:t>
      </w:r>
    </w:p>
    <w:p w14:paraId="09E8B71B" w14:textId="77777777" w:rsidR="00807829" w:rsidRPr="00091F23" w:rsidRDefault="00807829" w:rsidP="00807829">
      <w:pPr>
        <w:pStyle w:val="paragraph"/>
      </w:pPr>
      <w:r w:rsidRPr="00091F23">
        <w:tab/>
        <w:t>(e)</w:t>
      </w:r>
      <w:r w:rsidRPr="00091F23">
        <w:tab/>
        <w:t>the date the card expires;</w:t>
      </w:r>
    </w:p>
    <w:p w14:paraId="3FC54EF7" w14:textId="77777777" w:rsidR="00807829" w:rsidRPr="00091F23" w:rsidRDefault="00807829" w:rsidP="00807829">
      <w:pPr>
        <w:pStyle w:val="paragraph"/>
      </w:pPr>
      <w:r w:rsidRPr="00091F23">
        <w:tab/>
        <w:t>(f)</w:t>
      </w:r>
      <w:r w:rsidRPr="00091F23">
        <w:tab/>
        <w:t>a statement that the person to whom the card is issued is an authorised person under the relevant authorising provision for the authorised person.</w:t>
      </w:r>
    </w:p>
    <w:p w14:paraId="08517596" w14:textId="4B3C1BF5" w:rsidR="00F73899" w:rsidRPr="00091F23" w:rsidRDefault="0072536E" w:rsidP="00F73899">
      <w:pPr>
        <w:pStyle w:val="notetext"/>
      </w:pPr>
      <w:r w:rsidRPr="00091F23">
        <w:t>Note:</w:t>
      </w:r>
      <w:r w:rsidR="00F73899" w:rsidRPr="00091F23">
        <w:tab/>
        <w:t xml:space="preserve">Under section </w:t>
      </w:r>
      <w:r w:rsidR="00CC0741" w:rsidRPr="00091F23">
        <w:t>8</w:t>
      </w:r>
      <w:r w:rsidR="00F73899" w:rsidRPr="00091F23">
        <w:t xml:space="preserve"> of this instrument, the Minister may authorise non</w:t>
      </w:r>
      <w:r w:rsidR="00091F23">
        <w:noBreakHyphen/>
      </w:r>
      <w:r w:rsidR="00F73899" w:rsidRPr="00091F23">
        <w:t xml:space="preserve">compliance with either or both of </w:t>
      </w:r>
      <w:r w:rsidR="00766B54" w:rsidRPr="00091F23">
        <w:t>paragraphs (</w:t>
      </w:r>
      <w:r w:rsidR="00F73899" w:rsidRPr="00091F23">
        <w:t>a) and (d)</w:t>
      </w:r>
      <w:r w:rsidR="007F6A5B" w:rsidRPr="00091F23">
        <w:t xml:space="preserve"> of this subsection</w:t>
      </w:r>
      <w:r w:rsidR="00F73899" w:rsidRPr="00091F23">
        <w:t>.</w:t>
      </w:r>
    </w:p>
    <w:p w14:paraId="0F733080" w14:textId="1FB342E7" w:rsidR="00807829" w:rsidRPr="00091F23" w:rsidRDefault="00807829" w:rsidP="00807829">
      <w:pPr>
        <w:pStyle w:val="subsection"/>
      </w:pPr>
      <w:r w:rsidRPr="00091F23">
        <w:tab/>
        <w:t>(</w:t>
      </w:r>
      <w:r w:rsidR="004F3992" w:rsidRPr="00091F23">
        <w:t>2</w:t>
      </w:r>
      <w:r w:rsidRPr="00091F23">
        <w:t>)</w:t>
      </w:r>
      <w:r w:rsidRPr="00091F23">
        <w:tab/>
        <w:t xml:space="preserve">The Commonwealth Coat of Arms in the Australian Government logo required by </w:t>
      </w:r>
      <w:r w:rsidR="0045050B" w:rsidRPr="00091F23">
        <w:t>paragraph (</w:t>
      </w:r>
      <w:r w:rsidR="004F3992" w:rsidRPr="00091F23">
        <w:t>1</w:t>
      </w:r>
      <w:r w:rsidRPr="00091F23">
        <w:t>)(a) must</w:t>
      </w:r>
      <w:r w:rsidR="00AF20F3" w:rsidRPr="00091F23">
        <w:t xml:space="preserve"> be</w:t>
      </w:r>
      <w:r w:rsidRPr="00091F23">
        <w:t>:</w:t>
      </w:r>
    </w:p>
    <w:p w14:paraId="51185F03" w14:textId="7A924205" w:rsidR="00807829" w:rsidRPr="00091F23" w:rsidRDefault="00807829" w:rsidP="00807829">
      <w:pPr>
        <w:pStyle w:val="paragraph"/>
      </w:pPr>
      <w:r w:rsidRPr="00091F23">
        <w:tab/>
        <w:t>(a)</w:t>
      </w:r>
      <w:r w:rsidRPr="00091F23">
        <w:tab/>
        <w:t>the Conventional version no. 3A (solid); and</w:t>
      </w:r>
    </w:p>
    <w:p w14:paraId="2F01DEFE" w14:textId="282F9E6A" w:rsidR="00807829" w:rsidRPr="00091F23" w:rsidRDefault="00807829" w:rsidP="00807829">
      <w:pPr>
        <w:pStyle w:val="paragraph"/>
      </w:pPr>
      <w:r w:rsidRPr="00091F23">
        <w:tab/>
        <w:t>(b)</w:t>
      </w:r>
      <w:r w:rsidRPr="00091F23">
        <w:tab/>
        <w:t>large enough to be recognisable as the Commonwealth Coat of Arms.</w:t>
      </w:r>
    </w:p>
    <w:p w14:paraId="75D47523" w14:textId="7BD96734" w:rsidR="00807829" w:rsidRPr="00091F23" w:rsidRDefault="00807829" w:rsidP="00807829">
      <w:pPr>
        <w:pStyle w:val="subsection"/>
      </w:pPr>
      <w:r w:rsidRPr="00091F23">
        <w:tab/>
        <w:t>(</w:t>
      </w:r>
      <w:r w:rsidR="004F3992" w:rsidRPr="00091F23">
        <w:t>3</w:t>
      </w:r>
      <w:r w:rsidRPr="00091F23">
        <w:t>)</w:t>
      </w:r>
      <w:r w:rsidRPr="00091F23">
        <w:tab/>
        <w:t xml:space="preserve">The photograph referred to in </w:t>
      </w:r>
      <w:r w:rsidR="0045050B" w:rsidRPr="00091F23">
        <w:t>paragraph (</w:t>
      </w:r>
      <w:r w:rsidR="004F3992" w:rsidRPr="00091F23">
        <w:t>1</w:t>
      </w:r>
      <w:r w:rsidRPr="00091F23">
        <w:t>)(b) must:</w:t>
      </w:r>
    </w:p>
    <w:p w14:paraId="729EA8C3" w14:textId="4FF9D25B" w:rsidR="00807829" w:rsidRPr="00091F23" w:rsidRDefault="00807829" w:rsidP="00455788">
      <w:pPr>
        <w:pStyle w:val="paragraph"/>
      </w:pPr>
      <w:r w:rsidRPr="00091F23">
        <w:tab/>
        <w:t>(a)</w:t>
      </w:r>
      <w:r w:rsidRPr="00091F23">
        <w:tab/>
        <w:t>show the authorised person’s</w:t>
      </w:r>
      <w:r w:rsidR="00455788" w:rsidRPr="00091F23">
        <w:t xml:space="preserve"> </w:t>
      </w:r>
      <w:r w:rsidRPr="00091F23">
        <w:t>full face</w:t>
      </w:r>
      <w:r w:rsidR="00455788" w:rsidRPr="00091F23">
        <w:t xml:space="preserve">, and the authorised person’s </w:t>
      </w:r>
      <w:r w:rsidRPr="00091F23">
        <w:t>head and shoulders; and</w:t>
      </w:r>
    </w:p>
    <w:p w14:paraId="4BBD3427" w14:textId="77777777" w:rsidR="00807829" w:rsidRPr="00091F23" w:rsidRDefault="00807829" w:rsidP="00807829">
      <w:pPr>
        <w:pStyle w:val="paragraph"/>
      </w:pPr>
      <w:r w:rsidRPr="00091F23">
        <w:tab/>
        <w:t>(b)</w:t>
      </w:r>
      <w:r w:rsidRPr="00091F23">
        <w:tab/>
        <w:t>have a resolution of at least 300 dpi; and</w:t>
      </w:r>
    </w:p>
    <w:p w14:paraId="3486AAFD" w14:textId="77777777" w:rsidR="00807829" w:rsidRPr="00091F23" w:rsidRDefault="00807829" w:rsidP="00807829">
      <w:pPr>
        <w:pStyle w:val="paragraph"/>
      </w:pPr>
      <w:r w:rsidRPr="00091F23">
        <w:tab/>
        <w:t>(c)</w:t>
      </w:r>
      <w:r w:rsidRPr="00091F23">
        <w:tab/>
        <w:t>have an aspect ratio (being width divided by height) of 0.75; and</w:t>
      </w:r>
    </w:p>
    <w:p w14:paraId="2D5A7830" w14:textId="6167A682" w:rsidR="00807829" w:rsidRPr="00091F23" w:rsidRDefault="00807829" w:rsidP="00807829">
      <w:pPr>
        <w:pStyle w:val="paragraph"/>
      </w:pPr>
      <w:r w:rsidRPr="00091F23">
        <w:tab/>
        <w:t>(d)</w:t>
      </w:r>
      <w:r w:rsidRPr="00091F23">
        <w:tab/>
        <w:t>for a portrait view identity card—have dimensions of at least 33 mm by 44</w:t>
      </w:r>
      <w:r w:rsidR="00F92ED1" w:rsidRPr="00091F23">
        <w:t> </w:t>
      </w:r>
      <w:r w:rsidRPr="00091F23">
        <w:t>mm, including any border; and</w:t>
      </w:r>
    </w:p>
    <w:p w14:paraId="02C19FD5" w14:textId="77777777" w:rsidR="00807829" w:rsidRPr="00091F23" w:rsidRDefault="00807829" w:rsidP="00807829">
      <w:pPr>
        <w:pStyle w:val="paragraph"/>
      </w:pPr>
      <w:r w:rsidRPr="00091F23">
        <w:tab/>
        <w:t>(e)</w:t>
      </w:r>
      <w:r w:rsidRPr="00091F23">
        <w:tab/>
        <w:t>for a landscape view identity card—have dimensions:</w:t>
      </w:r>
    </w:p>
    <w:p w14:paraId="591D726A" w14:textId="77777777" w:rsidR="00807829" w:rsidRPr="00091F23" w:rsidRDefault="00807829" w:rsidP="00807829">
      <w:pPr>
        <w:pStyle w:val="paragraphsub"/>
      </w:pPr>
      <w:r w:rsidRPr="00091F23">
        <w:tab/>
        <w:t>(i)</w:t>
      </w:r>
      <w:r w:rsidRPr="00091F23">
        <w:tab/>
        <w:t>of at least 33 mm by 44 mm, including any border; but</w:t>
      </w:r>
    </w:p>
    <w:p w14:paraId="59BB23A7" w14:textId="77777777" w:rsidR="00807829" w:rsidRPr="00091F23" w:rsidRDefault="00807829" w:rsidP="00807829">
      <w:pPr>
        <w:pStyle w:val="paragraphsub"/>
      </w:pPr>
      <w:r w:rsidRPr="00091F23">
        <w:tab/>
        <w:t>(ii)</w:t>
      </w:r>
      <w:r w:rsidRPr="00091F23">
        <w:tab/>
        <w:t>not exceeding 37.5 mm by 50 mm, including any border.</w:t>
      </w:r>
    </w:p>
    <w:p w14:paraId="7B5391A9" w14:textId="77777777" w:rsidR="00807829" w:rsidRPr="00091F23" w:rsidRDefault="00807829" w:rsidP="00807829">
      <w:pPr>
        <w:pStyle w:val="SubsectionHead"/>
      </w:pPr>
      <w:r w:rsidRPr="00091F23">
        <w:t>Back of card</w:t>
      </w:r>
    </w:p>
    <w:p w14:paraId="5007F1FC" w14:textId="58AFBB09" w:rsidR="00807829" w:rsidRPr="00091F23" w:rsidRDefault="00807829" w:rsidP="00807829">
      <w:pPr>
        <w:pStyle w:val="subsection"/>
      </w:pPr>
      <w:r w:rsidRPr="00091F23">
        <w:tab/>
        <w:t>(</w:t>
      </w:r>
      <w:r w:rsidR="004F3992" w:rsidRPr="00091F23">
        <w:t>4</w:t>
      </w:r>
      <w:r w:rsidRPr="00091F23">
        <w:t>)</w:t>
      </w:r>
      <w:r w:rsidRPr="00091F23">
        <w:tab/>
        <w:t>The identity card must contain the following elements on the back of the card:</w:t>
      </w:r>
    </w:p>
    <w:p w14:paraId="5BDB3879" w14:textId="77777777" w:rsidR="00807829" w:rsidRPr="00091F23" w:rsidRDefault="00807829" w:rsidP="00807829">
      <w:pPr>
        <w:pStyle w:val="paragraph"/>
      </w:pPr>
      <w:r w:rsidRPr="00091F23">
        <w:tab/>
        <w:t>(a)</w:t>
      </w:r>
      <w:r w:rsidRPr="00091F23">
        <w:tab/>
        <w:t>a serial number;</w:t>
      </w:r>
    </w:p>
    <w:p w14:paraId="04125154" w14:textId="77777777" w:rsidR="00807829" w:rsidRPr="00091F23" w:rsidRDefault="00807829" w:rsidP="00807829">
      <w:pPr>
        <w:pStyle w:val="paragraph"/>
      </w:pPr>
      <w:r w:rsidRPr="00091F23">
        <w:tab/>
        <w:t>(b)</w:t>
      </w:r>
      <w:r w:rsidRPr="00091F23">
        <w:tab/>
        <w:t>an address for the card to be returned to if it is found.</w:t>
      </w:r>
    </w:p>
    <w:p w14:paraId="4DC6AF0C" w14:textId="0458DCB3" w:rsidR="00807829" w:rsidRPr="00091F23" w:rsidRDefault="00807829" w:rsidP="00807829">
      <w:pPr>
        <w:pStyle w:val="SubsectionHead"/>
      </w:pPr>
      <w:r w:rsidRPr="00091F23">
        <w:lastRenderedPageBreak/>
        <w:t>Tamper</w:t>
      </w:r>
      <w:r w:rsidR="00091F23">
        <w:noBreakHyphen/>
      </w:r>
      <w:r w:rsidRPr="00091F23">
        <w:t>evident security feature</w:t>
      </w:r>
    </w:p>
    <w:p w14:paraId="5A364DA7" w14:textId="7DE9D808" w:rsidR="00807829" w:rsidRPr="00091F23" w:rsidRDefault="00807829" w:rsidP="00807829">
      <w:pPr>
        <w:pStyle w:val="subsection"/>
      </w:pPr>
      <w:r w:rsidRPr="00091F23">
        <w:tab/>
        <w:t>(</w:t>
      </w:r>
      <w:r w:rsidR="004F3992" w:rsidRPr="00091F23">
        <w:t>5</w:t>
      </w:r>
      <w:r w:rsidRPr="00091F23">
        <w:t>)</w:t>
      </w:r>
      <w:r w:rsidRPr="00091F23">
        <w:tab/>
        <w:t>The identity card must contain at least one tamper</w:t>
      </w:r>
      <w:r w:rsidR="00091F23">
        <w:noBreakHyphen/>
      </w:r>
      <w:r w:rsidRPr="00091F23">
        <w:t>evident security feature.</w:t>
      </w:r>
    </w:p>
    <w:p w14:paraId="704DE7E4" w14:textId="77777777" w:rsidR="00807829" w:rsidRPr="00091F23" w:rsidRDefault="00807829" w:rsidP="00807829">
      <w:pPr>
        <w:pStyle w:val="SubsectionHead"/>
      </w:pPr>
      <w:r w:rsidRPr="00091F23">
        <w:t>Other material</w:t>
      </w:r>
    </w:p>
    <w:p w14:paraId="77C60911" w14:textId="45404E8B" w:rsidR="00807829" w:rsidRPr="00091F23" w:rsidRDefault="00807829" w:rsidP="00807829">
      <w:pPr>
        <w:pStyle w:val="subsection"/>
      </w:pPr>
      <w:r w:rsidRPr="00091F23">
        <w:tab/>
        <w:t>(</w:t>
      </w:r>
      <w:r w:rsidR="004F3992" w:rsidRPr="00091F23">
        <w:t>6</w:t>
      </w:r>
      <w:r w:rsidRPr="00091F23">
        <w:t>)</w:t>
      </w:r>
      <w:r w:rsidRPr="00091F23">
        <w:tab/>
        <w:t>The identity card may contain other information or features.</w:t>
      </w:r>
    </w:p>
    <w:p w14:paraId="0356B91B" w14:textId="2EAE2CB8" w:rsidR="00807829" w:rsidRPr="00091F23" w:rsidRDefault="00CC0741" w:rsidP="00807829">
      <w:pPr>
        <w:pStyle w:val="ActHead5"/>
      </w:pPr>
      <w:bookmarkStart w:id="10" w:name="_Toc203650628"/>
      <w:r w:rsidRPr="00130F3F">
        <w:rPr>
          <w:rStyle w:val="CharSectno"/>
        </w:rPr>
        <w:t>8</w:t>
      </w:r>
      <w:r w:rsidR="00807829" w:rsidRPr="00091F23">
        <w:t xml:space="preserve">  </w:t>
      </w:r>
      <w:r w:rsidR="00F73899" w:rsidRPr="00091F23">
        <w:t>A</w:t>
      </w:r>
      <w:r w:rsidR="00807829" w:rsidRPr="00091F23">
        <w:t>uthorisation by Minister</w:t>
      </w:r>
      <w:r w:rsidR="00F73899" w:rsidRPr="00091F23">
        <w:t xml:space="preserve"> not to comply with certain requirements</w:t>
      </w:r>
      <w:bookmarkEnd w:id="10"/>
    </w:p>
    <w:p w14:paraId="5E8A9436" w14:textId="00330DD3" w:rsidR="00F73899" w:rsidRPr="00091F23" w:rsidRDefault="00807829" w:rsidP="0078596B">
      <w:pPr>
        <w:pStyle w:val="subsection"/>
      </w:pPr>
      <w:r w:rsidRPr="00091F23">
        <w:tab/>
      </w:r>
      <w:r w:rsidR="00F73899" w:rsidRPr="00091F23">
        <w:t>(1)</w:t>
      </w:r>
      <w:r w:rsidRPr="00091F23">
        <w:tab/>
        <w:t xml:space="preserve">The Minister may, in writing, authorise identity cards issued by a particular relevant chief executive not to comply with either or both of </w:t>
      </w:r>
      <w:r w:rsidR="00BC4649" w:rsidRPr="00091F23">
        <w:t>paragraph</w:t>
      </w:r>
      <w:r w:rsidR="0078596B" w:rsidRPr="00091F23">
        <w:t>s</w:t>
      </w:r>
      <w:r w:rsidR="00BC4649" w:rsidRPr="00091F23">
        <w:t> </w:t>
      </w:r>
      <w:r w:rsidR="00CC0741" w:rsidRPr="00091F23">
        <w:t>7</w:t>
      </w:r>
      <w:r w:rsidR="00BC4649" w:rsidRPr="00091F23">
        <w:t>(</w:t>
      </w:r>
      <w:r w:rsidR="00C26142" w:rsidRPr="00091F23">
        <w:t>1</w:t>
      </w:r>
      <w:r w:rsidRPr="00091F23">
        <w:t>)(a)</w:t>
      </w:r>
      <w:r w:rsidR="0078596B" w:rsidRPr="00091F23">
        <w:t xml:space="preserve"> and (d)</w:t>
      </w:r>
      <w:r w:rsidR="00F73899" w:rsidRPr="00091F23">
        <w:t>.</w:t>
      </w:r>
    </w:p>
    <w:p w14:paraId="6E755998" w14:textId="089683AA" w:rsidR="00CC0741" w:rsidRPr="00091F23" w:rsidRDefault="00CC0741" w:rsidP="00CC0741">
      <w:pPr>
        <w:pStyle w:val="notetext"/>
      </w:pPr>
      <w:r w:rsidRPr="00091F23">
        <w:t>Note:</w:t>
      </w:r>
      <w:r w:rsidRPr="00091F23">
        <w:tab/>
        <w:t>Paragraph</w:t>
      </w:r>
      <w:r w:rsidR="00EC3F97" w:rsidRPr="00091F23">
        <w:t>s</w:t>
      </w:r>
      <w:r w:rsidRPr="00091F23">
        <w:t xml:space="preserve"> 7(</w:t>
      </w:r>
      <w:r w:rsidR="004F3992" w:rsidRPr="00091F23">
        <w:t>1</w:t>
      </w:r>
      <w:r w:rsidRPr="00091F23">
        <w:t>)(a)</w:t>
      </w:r>
      <w:r w:rsidR="00EC3F97" w:rsidRPr="00091F23">
        <w:t xml:space="preserve"> and (d)</w:t>
      </w:r>
      <w:r w:rsidRPr="00091F23">
        <w:t xml:space="preserve"> require the front of an identity card to contain the Australian Government logo</w:t>
      </w:r>
      <w:r w:rsidR="00EC3F97" w:rsidRPr="00091F23">
        <w:t xml:space="preserve">, and </w:t>
      </w:r>
      <w:r w:rsidRPr="00091F23">
        <w:t xml:space="preserve">a feature or statement identifying the body in relation to which </w:t>
      </w:r>
      <w:r w:rsidR="00EC3F97" w:rsidRPr="00091F23">
        <w:t>a</w:t>
      </w:r>
      <w:r w:rsidRPr="00091F23">
        <w:t xml:space="preserve"> person is an authorised person</w:t>
      </w:r>
      <w:r w:rsidR="00EC3F97" w:rsidRPr="00091F23">
        <w:t>, respectively</w:t>
      </w:r>
      <w:r w:rsidRPr="00091F23">
        <w:t>.</w:t>
      </w:r>
    </w:p>
    <w:p w14:paraId="4AFE6233" w14:textId="55CA4315" w:rsidR="0078596B" w:rsidRPr="00091F23" w:rsidRDefault="00F73899" w:rsidP="0078596B">
      <w:pPr>
        <w:pStyle w:val="subsection"/>
      </w:pPr>
      <w:r w:rsidRPr="00091F23">
        <w:tab/>
        <w:t>(2)</w:t>
      </w:r>
      <w:r w:rsidRPr="00091F23">
        <w:tab/>
        <w:t xml:space="preserve">The Minister must not give the authorisation unless the Minister is satisfied </w:t>
      </w:r>
      <w:r w:rsidR="00837537" w:rsidRPr="00091F23">
        <w:t xml:space="preserve">that </w:t>
      </w:r>
      <w:r w:rsidRPr="00091F23">
        <w:t>it is appropriate to do so in all the circumstances.</w:t>
      </w:r>
    </w:p>
    <w:p w14:paraId="67770EC2" w14:textId="46176A44" w:rsidR="00807829" w:rsidRPr="00091F23" w:rsidRDefault="00BC4649" w:rsidP="00C9395B">
      <w:pPr>
        <w:pStyle w:val="ActHead2"/>
        <w:pageBreakBefore/>
      </w:pPr>
      <w:bookmarkStart w:id="11" w:name="_Toc203650629"/>
      <w:r w:rsidRPr="00130F3F">
        <w:rPr>
          <w:rStyle w:val="CharPartNo"/>
        </w:rPr>
        <w:lastRenderedPageBreak/>
        <w:t>Part 3</w:t>
      </w:r>
      <w:r w:rsidR="00C9395B" w:rsidRPr="00091F23">
        <w:t>—</w:t>
      </w:r>
      <w:r w:rsidR="00C9395B" w:rsidRPr="00130F3F">
        <w:rPr>
          <w:rStyle w:val="CharPartText"/>
        </w:rPr>
        <w:t>Transitional provisions</w:t>
      </w:r>
      <w:bookmarkEnd w:id="11"/>
    </w:p>
    <w:p w14:paraId="22C215FD" w14:textId="20F2A383" w:rsidR="00F91321" w:rsidRPr="00130F3F" w:rsidRDefault="00F91321" w:rsidP="00F91321">
      <w:pPr>
        <w:pStyle w:val="Header"/>
      </w:pPr>
      <w:r w:rsidRPr="00130F3F">
        <w:rPr>
          <w:rStyle w:val="CharDivNo"/>
        </w:rPr>
        <w:t xml:space="preserve"> </w:t>
      </w:r>
      <w:r w:rsidRPr="00130F3F">
        <w:rPr>
          <w:rStyle w:val="CharDivText"/>
        </w:rPr>
        <w:t xml:space="preserve"> </w:t>
      </w:r>
    </w:p>
    <w:p w14:paraId="51812183" w14:textId="7BDF8D1B" w:rsidR="00556F26" w:rsidRPr="00091F23" w:rsidRDefault="00CC0741" w:rsidP="00556F26">
      <w:pPr>
        <w:pStyle w:val="ActHead5"/>
      </w:pPr>
      <w:bookmarkStart w:id="12" w:name="_Toc203650630"/>
      <w:r w:rsidRPr="00130F3F">
        <w:rPr>
          <w:rStyle w:val="CharSectno"/>
        </w:rPr>
        <w:t>9</w:t>
      </w:r>
      <w:r w:rsidR="00556F26" w:rsidRPr="00091F23">
        <w:t xml:space="preserve">  </w:t>
      </w:r>
      <w:r w:rsidR="00F91321" w:rsidRPr="00091F23">
        <w:t>Continuation of a</w:t>
      </w:r>
      <w:r w:rsidR="00556F26" w:rsidRPr="00091F23">
        <w:t>uthorisations</w:t>
      </w:r>
      <w:bookmarkEnd w:id="12"/>
    </w:p>
    <w:p w14:paraId="7F038D98" w14:textId="02920452" w:rsidR="00CC2675" w:rsidRPr="00091F23" w:rsidRDefault="00556F26" w:rsidP="00CC2675">
      <w:pPr>
        <w:pStyle w:val="subsection"/>
      </w:pPr>
      <w:r w:rsidRPr="00091F23">
        <w:tab/>
      </w:r>
      <w:r w:rsidRPr="00091F23">
        <w:tab/>
      </w:r>
      <w:r w:rsidR="00CC2675" w:rsidRPr="00091F23">
        <w:t>A</w:t>
      </w:r>
      <w:r w:rsidRPr="00091F23">
        <w:t xml:space="preserve">n authorisation </w:t>
      </w:r>
      <w:r w:rsidR="00CC2675" w:rsidRPr="00091F23">
        <w:t>in force under</w:t>
      </w:r>
      <w:r w:rsidRPr="00091F23">
        <w:t xml:space="preserve"> </w:t>
      </w:r>
      <w:r w:rsidR="00BC4649" w:rsidRPr="00091F23">
        <w:t>section 6</w:t>
      </w:r>
      <w:r w:rsidR="00CC2675" w:rsidRPr="00091F23">
        <w:t xml:space="preserve"> of the </w:t>
      </w:r>
      <w:r w:rsidR="00CC2675" w:rsidRPr="00091F23">
        <w:rPr>
          <w:i/>
          <w:iCs/>
        </w:rPr>
        <w:t xml:space="preserve">Regulatory Powers (Standard Provisions) </w:t>
      </w:r>
      <w:r w:rsidR="00BC4649" w:rsidRPr="00091F23">
        <w:rPr>
          <w:i/>
          <w:iCs/>
        </w:rPr>
        <w:t>Regulation 2</w:t>
      </w:r>
      <w:r w:rsidR="00CC2675" w:rsidRPr="00091F23">
        <w:rPr>
          <w:i/>
          <w:iCs/>
        </w:rPr>
        <w:t>015</w:t>
      </w:r>
      <w:r w:rsidR="00CC2675" w:rsidRPr="00091F23">
        <w:t xml:space="preserve"> </w:t>
      </w:r>
      <w:r w:rsidR="005B5135" w:rsidRPr="00091F23">
        <w:t xml:space="preserve">(the </w:t>
      </w:r>
      <w:r w:rsidR="005B5135" w:rsidRPr="00091F23">
        <w:rPr>
          <w:b/>
          <w:bCs/>
          <w:i/>
          <w:iCs/>
        </w:rPr>
        <w:t>repealed instrument</w:t>
      </w:r>
      <w:r w:rsidR="005B5135" w:rsidRPr="00091F23">
        <w:t xml:space="preserve">) </w:t>
      </w:r>
      <w:r w:rsidR="00CC2675" w:rsidRPr="00091F23">
        <w:t>immediately before the commencement of this instrument continues in force</w:t>
      </w:r>
      <w:r w:rsidR="005B5135" w:rsidRPr="00091F23">
        <w:t xml:space="preserve"> on and after that commencement</w:t>
      </w:r>
      <w:r w:rsidR="00CC2675" w:rsidRPr="00091F23">
        <w:t xml:space="preserve"> as if it were an authorisation given:</w:t>
      </w:r>
    </w:p>
    <w:p w14:paraId="5B3C7CDE" w14:textId="1484295E" w:rsidR="00CC2675" w:rsidRPr="00091F23" w:rsidRDefault="00CC2675" w:rsidP="00CC2675">
      <w:pPr>
        <w:pStyle w:val="paragraph"/>
      </w:pPr>
      <w:r w:rsidRPr="00091F23">
        <w:tab/>
        <w:t>(a)</w:t>
      </w:r>
      <w:r w:rsidRPr="00091F23">
        <w:tab/>
        <w:t xml:space="preserve">under section </w:t>
      </w:r>
      <w:r w:rsidR="00CC0741" w:rsidRPr="00091F23">
        <w:t>8</w:t>
      </w:r>
      <w:r w:rsidRPr="00091F23">
        <w:t xml:space="preserve"> of this instrument; and</w:t>
      </w:r>
    </w:p>
    <w:p w14:paraId="5FC85CAE" w14:textId="77E2C339" w:rsidR="00556F26" w:rsidRPr="00091F23" w:rsidRDefault="00CC2675" w:rsidP="00CC2675">
      <w:pPr>
        <w:pStyle w:val="paragraph"/>
      </w:pPr>
      <w:r w:rsidRPr="00091F23">
        <w:tab/>
        <w:t>(b)</w:t>
      </w:r>
      <w:r w:rsidRPr="00091F23">
        <w:tab/>
        <w:t xml:space="preserve">in relation to </w:t>
      </w:r>
      <w:r w:rsidR="00465291" w:rsidRPr="00091F23">
        <w:t xml:space="preserve">the </w:t>
      </w:r>
      <w:r w:rsidRPr="00091F23">
        <w:t>provisions of this instrument</w:t>
      </w:r>
      <w:r w:rsidR="004E604E" w:rsidRPr="00091F23">
        <w:t>, being either or both of paragraphs 7(1)(a) and (d),</w:t>
      </w:r>
      <w:r w:rsidRPr="00091F23">
        <w:t xml:space="preserve"> that are equivalent to the provisions</w:t>
      </w:r>
      <w:r w:rsidR="005B5135" w:rsidRPr="00091F23">
        <w:t xml:space="preserve"> </w:t>
      </w:r>
      <w:r w:rsidR="00F73899" w:rsidRPr="00091F23">
        <w:t>of</w:t>
      </w:r>
      <w:r w:rsidR="005B5135" w:rsidRPr="00091F23">
        <w:t xml:space="preserve"> the repealed instrument </w:t>
      </w:r>
      <w:r w:rsidR="008E2296" w:rsidRPr="00091F23">
        <w:t>to which the authorisation related</w:t>
      </w:r>
      <w:r w:rsidRPr="00091F23">
        <w:t>.</w:t>
      </w:r>
    </w:p>
    <w:p w14:paraId="4942D5A0" w14:textId="77777777" w:rsidR="00B85906" w:rsidRPr="00091F23" w:rsidRDefault="00B85906">
      <w:pPr>
        <w:sectPr w:rsidR="00B85906" w:rsidRPr="00091F23" w:rsidSect="0033716E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240A38B6" w14:textId="4553FC77" w:rsidR="00807829" w:rsidRPr="00091F23" w:rsidRDefault="00BC4649" w:rsidP="00807829">
      <w:pPr>
        <w:pStyle w:val="ActHead6"/>
      </w:pPr>
      <w:bookmarkStart w:id="13" w:name="_Toc203650631"/>
      <w:r w:rsidRPr="00130F3F">
        <w:rPr>
          <w:rStyle w:val="CharAmSchNo"/>
        </w:rPr>
        <w:lastRenderedPageBreak/>
        <w:t>Schedule 1</w:t>
      </w:r>
      <w:r w:rsidR="00807829" w:rsidRPr="00091F23">
        <w:t>—</w:t>
      </w:r>
      <w:r w:rsidR="00807829" w:rsidRPr="00130F3F">
        <w:rPr>
          <w:rStyle w:val="CharAmSchText"/>
        </w:rPr>
        <w:t>Repeals</w:t>
      </w:r>
      <w:bookmarkEnd w:id="13"/>
    </w:p>
    <w:p w14:paraId="372E72F0" w14:textId="77777777" w:rsidR="00807829" w:rsidRPr="00130F3F" w:rsidRDefault="00807829">
      <w:pPr>
        <w:pStyle w:val="Header"/>
      </w:pPr>
      <w:r w:rsidRPr="00130F3F">
        <w:rPr>
          <w:rStyle w:val="CharAmPartNo"/>
        </w:rPr>
        <w:t xml:space="preserve"> </w:t>
      </w:r>
      <w:r w:rsidRPr="00130F3F">
        <w:rPr>
          <w:rStyle w:val="CharAmPartText"/>
        </w:rPr>
        <w:t xml:space="preserve"> </w:t>
      </w:r>
    </w:p>
    <w:p w14:paraId="7601B1F0" w14:textId="28AEC4B3" w:rsidR="00807829" w:rsidRPr="00091F23" w:rsidRDefault="00807829" w:rsidP="00807829">
      <w:pPr>
        <w:pStyle w:val="ActHead9"/>
      </w:pPr>
      <w:bookmarkStart w:id="14" w:name="_Toc203650632"/>
      <w:r w:rsidRPr="00091F23">
        <w:t xml:space="preserve">Regulatory Powers (Standard Provisions) </w:t>
      </w:r>
      <w:r w:rsidR="00BC4649" w:rsidRPr="00091F23">
        <w:t>Regulation 2</w:t>
      </w:r>
      <w:r w:rsidRPr="00091F23">
        <w:t>015</w:t>
      </w:r>
      <w:bookmarkEnd w:id="14"/>
    </w:p>
    <w:p w14:paraId="0BFC2C58" w14:textId="309DEA32" w:rsidR="00807829" w:rsidRPr="00091F23" w:rsidRDefault="00807829" w:rsidP="00764DBA">
      <w:pPr>
        <w:pStyle w:val="ItemHead"/>
      </w:pPr>
      <w:r w:rsidRPr="00091F23">
        <w:t>1  The whole of the instrument</w:t>
      </w:r>
    </w:p>
    <w:p w14:paraId="4CCFBA97" w14:textId="6EF9EF56" w:rsidR="00807829" w:rsidRPr="00091F23" w:rsidRDefault="00807829" w:rsidP="00807829">
      <w:pPr>
        <w:pStyle w:val="Item"/>
      </w:pPr>
      <w:r w:rsidRPr="00091F23">
        <w:t>Repeal the instrument.</w:t>
      </w:r>
    </w:p>
    <w:p w14:paraId="643DE690" w14:textId="77777777" w:rsidR="00807829" w:rsidRPr="00091F23" w:rsidRDefault="00807829">
      <w:pPr>
        <w:sectPr w:rsidR="00807829" w:rsidRPr="00091F23" w:rsidSect="0033716E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70334B8E" w14:textId="21BC20CB" w:rsidR="00807829" w:rsidRPr="00091F23" w:rsidRDefault="00807829" w:rsidP="000D006E"/>
    <w:sectPr w:rsidR="00807829" w:rsidRPr="00091F23" w:rsidSect="0033716E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13A0C" w14:textId="77777777" w:rsidR="00BD0DAA" w:rsidRDefault="00BD0DAA" w:rsidP="00715914">
      <w:pPr>
        <w:spacing w:line="240" w:lineRule="auto"/>
      </w:pPr>
      <w:r>
        <w:separator/>
      </w:r>
    </w:p>
  </w:endnote>
  <w:endnote w:type="continuationSeparator" w:id="0">
    <w:p w14:paraId="68BBE182" w14:textId="77777777" w:rsidR="00BD0DAA" w:rsidRDefault="00BD0DA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B479" w14:textId="301D1453" w:rsidR="0033716E" w:rsidRPr="0033716E" w:rsidRDefault="0033716E" w:rsidP="0033716E">
    <w:pPr>
      <w:pStyle w:val="Footer"/>
      <w:rPr>
        <w:i/>
        <w:sz w:val="18"/>
      </w:rPr>
    </w:pPr>
    <w:r w:rsidRPr="0033716E">
      <w:rPr>
        <w:i/>
        <w:sz w:val="18"/>
      </w:rPr>
      <w:t>OPC67260 -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3221" w14:textId="77777777" w:rsidR="00807829" w:rsidRPr="00D90ABA" w:rsidRDefault="00807829" w:rsidP="008078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807829" w14:paraId="4B5A6EF8" w14:textId="77777777" w:rsidTr="007518BC">
      <w:tc>
        <w:tcPr>
          <w:tcW w:w="942" w:type="pct"/>
        </w:tcPr>
        <w:p w14:paraId="7AC3F839" w14:textId="77777777" w:rsidR="00807829" w:rsidRDefault="00807829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4B16938C" w14:textId="48EF85CE" w:rsidR="00807829" w:rsidRDefault="0080782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3EB6">
            <w:rPr>
              <w:i/>
              <w:sz w:val="18"/>
            </w:rPr>
            <w:t>Regulatory Powers (Standard Provisions)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3C2750FB" w14:textId="77777777" w:rsidR="00807829" w:rsidRDefault="0080782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AFFDA0" w14:textId="335D9685" w:rsidR="00807829" w:rsidRPr="0033716E" w:rsidRDefault="0033716E" w:rsidP="0033716E">
    <w:pPr>
      <w:rPr>
        <w:rFonts w:cs="Times New Roman"/>
        <w:i/>
        <w:sz w:val="18"/>
      </w:rPr>
    </w:pPr>
    <w:r w:rsidRPr="0033716E">
      <w:rPr>
        <w:rFonts w:cs="Times New Roman"/>
        <w:i/>
        <w:sz w:val="18"/>
      </w:rPr>
      <w:t>OPC67260 -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00AD" w14:textId="77777777" w:rsidR="00807829" w:rsidRDefault="00807829">
    <w:pPr>
      <w:pBdr>
        <w:top w:val="single" w:sz="6" w:space="1" w:color="auto"/>
      </w:pBdr>
      <w:rPr>
        <w:sz w:val="18"/>
      </w:rPr>
    </w:pPr>
  </w:p>
  <w:p w14:paraId="5C6DC1AA" w14:textId="4929B704" w:rsidR="00807829" w:rsidRDefault="0080782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A73EB6">
      <w:rPr>
        <w:i/>
        <w:noProof/>
        <w:sz w:val="18"/>
      </w:rPr>
      <w:t>Regulatory Powers (Standard Provisions) Regulations 2025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A73EB6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79AB8845" w14:textId="278E591B" w:rsidR="00807829" w:rsidRPr="0033716E" w:rsidRDefault="0033716E" w:rsidP="0033716E">
    <w:pPr>
      <w:rPr>
        <w:rFonts w:cs="Times New Roman"/>
        <w:i/>
        <w:sz w:val="18"/>
      </w:rPr>
    </w:pPr>
    <w:r w:rsidRPr="0033716E">
      <w:rPr>
        <w:rFonts w:cs="Times New Roman"/>
        <w:i/>
        <w:sz w:val="18"/>
      </w:rPr>
      <w:t>OPC67260 -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30FBC" w14:textId="77777777" w:rsidR="007500C8" w:rsidRPr="00E33C1C" w:rsidRDefault="007500C8" w:rsidP="008078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927128E" w14:textId="77777777" w:rsidTr="00130F3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CF8B59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2185F6" w14:textId="143E03AE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3EB6">
            <w:rPr>
              <w:i/>
              <w:sz w:val="18"/>
            </w:rPr>
            <w:t>Regulatory Powers (Standard Provisions)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1D03CA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163B232" w14:textId="69CFEB92" w:rsidR="007500C8" w:rsidRPr="0033716E" w:rsidRDefault="0033716E" w:rsidP="0033716E">
    <w:pPr>
      <w:rPr>
        <w:rFonts w:cs="Times New Roman"/>
        <w:i/>
        <w:sz w:val="18"/>
      </w:rPr>
    </w:pPr>
    <w:r w:rsidRPr="0033716E">
      <w:rPr>
        <w:rFonts w:cs="Times New Roman"/>
        <w:i/>
        <w:sz w:val="18"/>
      </w:rPr>
      <w:t>OPC67260 -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9C62" w14:textId="77777777" w:rsidR="00472DBE" w:rsidRPr="00E33C1C" w:rsidRDefault="00472DBE" w:rsidP="008078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089C2B75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C03A28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841993" w14:textId="23BF1827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3EB6">
            <w:rPr>
              <w:i/>
              <w:sz w:val="18"/>
            </w:rPr>
            <w:t>Regulatory Powers (Standard Provisions)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D5FEC9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753161" w14:textId="7BE8B034" w:rsidR="00472DBE" w:rsidRPr="0033716E" w:rsidRDefault="0033716E" w:rsidP="0033716E">
    <w:pPr>
      <w:rPr>
        <w:rFonts w:cs="Times New Roman"/>
        <w:i/>
        <w:sz w:val="18"/>
      </w:rPr>
    </w:pPr>
    <w:r w:rsidRPr="0033716E">
      <w:rPr>
        <w:rFonts w:cs="Times New Roman"/>
        <w:i/>
        <w:sz w:val="18"/>
      </w:rPr>
      <w:t>OPC67260 -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B465E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7B9A77F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D76F26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CFC6F8" w14:textId="44B803E4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3EB6">
            <w:rPr>
              <w:i/>
              <w:sz w:val="18"/>
            </w:rPr>
            <w:t>Regulatory Powers (Standard Provisions)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10DA7B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39A966" w14:textId="28BCB09B" w:rsidR="007500C8" w:rsidRPr="0033716E" w:rsidRDefault="0033716E" w:rsidP="0033716E">
    <w:pPr>
      <w:rPr>
        <w:rFonts w:cs="Times New Roman"/>
        <w:i/>
        <w:sz w:val="18"/>
      </w:rPr>
    </w:pPr>
    <w:r w:rsidRPr="0033716E">
      <w:rPr>
        <w:rFonts w:cs="Times New Roman"/>
        <w:i/>
        <w:sz w:val="18"/>
      </w:rPr>
      <w:t>OPC67260 -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2AA8" w14:textId="77777777" w:rsidR="00715914" w:rsidRDefault="00715914" w:rsidP="00807829">
    <w:pPr>
      <w:pStyle w:val="Footer"/>
      <w:spacing w:before="120"/>
    </w:pPr>
  </w:p>
  <w:p w14:paraId="32722BB0" w14:textId="315379A6" w:rsidR="00756272" w:rsidRPr="0033716E" w:rsidRDefault="0033716E" w:rsidP="0033716E">
    <w:pPr>
      <w:pStyle w:val="Footer"/>
      <w:rPr>
        <w:i/>
        <w:sz w:val="18"/>
      </w:rPr>
    </w:pPr>
    <w:r w:rsidRPr="0033716E">
      <w:rPr>
        <w:i/>
        <w:sz w:val="18"/>
      </w:rPr>
      <w:t>OPC67260 -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46A9F" w14:textId="3C5D9F96" w:rsidR="00715914" w:rsidRPr="0033716E" w:rsidRDefault="0033716E" w:rsidP="0033716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3716E">
      <w:rPr>
        <w:i/>
        <w:sz w:val="18"/>
      </w:rPr>
      <w:t>OPC67260 -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CAD8" w14:textId="77777777" w:rsidR="007500C8" w:rsidRPr="00E33C1C" w:rsidRDefault="007500C8" w:rsidP="008078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89644DC" w14:textId="77777777" w:rsidTr="00130F3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2C700D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D3634F" w14:textId="528E62CD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3EB6">
            <w:rPr>
              <w:i/>
              <w:sz w:val="18"/>
            </w:rPr>
            <w:t>Regulatory Powers (Standard Provisions)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95BD91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82E430D" w14:textId="6EC01874" w:rsidR="007500C8" w:rsidRPr="0033716E" w:rsidRDefault="0033716E" w:rsidP="0033716E">
    <w:pPr>
      <w:rPr>
        <w:rFonts w:cs="Times New Roman"/>
        <w:i/>
        <w:sz w:val="18"/>
      </w:rPr>
    </w:pPr>
    <w:r w:rsidRPr="0033716E">
      <w:rPr>
        <w:rFonts w:cs="Times New Roman"/>
        <w:i/>
        <w:sz w:val="18"/>
      </w:rPr>
      <w:t>OPC67260 -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34C7" w14:textId="77777777" w:rsidR="007500C8" w:rsidRPr="00E33C1C" w:rsidRDefault="007500C8" w:rsidP="008078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38E6D44B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8CAD0D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3D7C82D" w14:textId="7F2B3154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3EB6">
            <w:rPr>
              <w:i/>
              <w:sz w:val="18"/>
            </w:rPr>
            <w:t>Regulatory Powers (Standard Provisions)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275B5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A39177" w14:textId="66A19089" w:rsidR="007500C8" w:rsidRPr="0033716E" w:rsidRDefault="0033716E" w:rsidP="0033716E">
    <w:pPr>
      <w:rPr>
        <w:rFonts w:cs="Times New Roman"/>
        <w:i/>
        <w:sz w:val="18"/>
      </w:rPr>
    </w:pPr>
    <w:r w:rsidRPr="0033716E">
      <w:rPr>
        <w:rFonts w:cs="Times New Roman"/>
        <w:i/>
        <w:sz w:val="18"/>
      </w:rPr>
      <w:t>OPC67260 -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ABF1" w14:textId="77777777" w:rsidR="00807829" w:rsidRPr="00D90ABA" w:rsidRDefault="00807829" w:rsidP="008078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07829" w14:paraId="3D821016" w14:textId="77777777" w:rsidTr="007518BC">
      <w:tc>
        <w:tcPr>
          <w:tcW w:w="365" w:type="pct"/>
        </w:tcPr>
        <w:p w14:paraId="7DB00082" w14:textId="77777777" w:rsidR="00807829" w:rsidRDefault="00807829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41071C3" w14:textId="52BF7D21" w:rsidR="00807829" w:rsidRDefault="0080782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3EB6">
            <w:rPr>
              <w:i/>
              <w:sz w:val="18"/>
            </w:rPr>
            <w:t>Regulatory Powers (Standard Provisions)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5E92D77" w14:textId="77777777" w:rsidR="00807829" w:rsidRDefault="00807829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14:paraId="7FC0F9A5" w14:textId="7AB2AB2B" w:rsidR="00807829" w:rsidRPr="0033716E" w:rsidRDefault="0033716E" w:rsidP="0033716E">
    <w:pPr>
      <w:rPr>
        <w:rFonts w:cs="Times New Roman"/>
        <w:i/>
        <w:sz w:val="18"/>
      </w:rPr>
    </w:pPr>
    <w:r w:rsidRPr="0033716E">
      <w:rPr>
        <w:rFonts w:cs="Times New Roman"/>
        <w:i/>
        <w:sz w:val="18"/>
      </w:rPr>
      <w:t>OPC67260 -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49CCF" w14:textId="77777777" w:rsidR="00807829" w:rsidRPr="00D90ABA" w:rsidRDefault="00807829" w:rsidP="008078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07829" w14:paraId="5DCD1B12" w14:textId="77777777" w:rsidTr="007518BC">
      <w:tc>
        <w:tcPr>
          <w:tcW w:w="947" w:type="pct"/>
        </w:tcPr>
        <w:p w14:paraId="4F208245" w14:textId="77777777" w:rsidR="00807829" w:rsidRDefault="00807829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D327F70" w14:textId="30DA4A01" w:rsidR="00807829" w:rsidRDefault="0080782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3EB6">
            <w:rPr>
              <w:i/>
              <w:sz w:val="18"/>
            </w:rPr>
            <w:t>Regulatory Powers (Standard Provisions)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54FB486" w14:textId="77777777" w:rsidR="00807829" w:rsidRDefault="0080782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AEEA26" w14:textId="5A77079C" w:rsidR="00807829" w:rsidRPr="0033716E" w:rsidRDefault="0033716E" w:rsidP="0033716E">
    <w:pPr>
      <w:rPr>
        <w:rFonts w:cs="Times New Roman"/>
        <w:i/>
        <w:sz w:val="18"/>
      </w:rPr>
    </w:pPr>
    <w:r w:rsidRPr="0033716E">
      <w:rPr>
        <w:rFonts w:cs="Times New Roman"/>
        <w:i/>
        <w:sz w:val="18"/>
      </w:rPr>
      <w:t>OPC67260 -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3E24" w14:textId="77777777" w:rsidR="00807829" w:rsidRPr="00E33C1C" w:rsidRDefault="00807829" w:rsidP="0080782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07829" w14:paraId="6A865302" w14:textId="77777777" w:rsidTr="009506B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F9AFCA" w14:textId="77777777" w:rsidR="00807829" w:rsidRDefault="00807829" w:rsidP="0080782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D9A183" w14:textId="17944DE7" w:rsidR="00807829" w:rsidRDefault="00807829" w:rsidP="0080782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3EB6">
            <w:rPr>
              <w:i/>
              <w:sz w:val="18"/>
            </w:rPr>
            <w:t>Regulatory Powers (Standard Provisions)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160338" w14:textId="77777777" w:rsidR="00807829" w:rsidRDefault="00807829" w:rsidP="008078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7187A3" w14:textId="77777777" w:rsidR="00807829" w:rsidRPr="00ED79B6" w:rsidRDefault="00807829" w:rsidP="00807829">
    <w:pPr>
      <w:rPr>
        <w:i/>
        <w:sz w:val="18"/>
      </w:rPr>
    </w:pPr>
  </w:p>
  <w:p w14:paraId="59B33666" w14:textId="236BD40D" w:rsidR="00807829" w:rsidRPr="0033716E" w:rsidRDefault="0033716E" w:rsidP="0033716E">
    <w:pPr>
      <w:pStyle w:val="Footer"/>
      <w:rPr>
        <w:i/>
        <w:sz w:val="18"/>
      </w:rPr>
    </w:pPr>
    <w:r w:rsidRPr="0033716E">
      <w:rPr>
        <w:i/>
        <w:sz w:val="18"/>
      </w:rPr>
      <w:t>OPC67260 -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86D12" w14:textId="77777777" w:rsidR="00807829" w:rsidRPr="00D90ABA" w:rsidRDefault="00807829" w:rsidP="008078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07829" w14:paraId="67686284" w14:textId="77777777" w:rsidTr="007518BC">
      <w:tc>
        <w:tcPr>
          <w:tcW w:w="365" w:type="pct"/>
        </w:tcPr>
        <w:p w14:paraId="4E6D314B" w14:textId="77777777" w:rsidR="00807829" w:rsidRDefault="00807829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E08D77F" w14:textId="2E037558" w:rsidR="00807829" w:rsidRDefault="0080782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3EB6">
            <w:rPr>
              <w:i/>
              <w:sz w:val="18"/>
            </w:rPr>
            <w:t>Regulatory Powers (Standard Provisions)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4400764" w14:textId="77777777" w:rsidR="00807829" w:rsidRDefault="00807829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14:paraId="3CEF5D17" w14:textId="1AFD2106" w:rsidR="00807829" w:rsidRPr="0033716E" w:rsidRDefault="0033716E" w:rsidP="0033716E">
    <w:pPr>
      <w:rPr>
        <w:rFonts w:cs="Times New Roman"/>
        <w:i/>
        <w:sz w:val="18"/>
      </w:rPr>
    </w:pPr>
    <w:r w:rsidRPr="0033716E">
      <w:rPr>
        <w:rFonts w:cs="Times New Roman"/>
        <w:i/>
        <w:sz w:val="18"/>
      </w:rPr>
      <w:t>OPC67260 -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B4E79" w14:textId="77777777" w:rsidR="00BD0DAA" w:rsidRDefault="00BD0DAA" w:rsidP="00715914">
      <w:pPr>
        <w:spacing w:line="240" w:lineRule="auto"/>
      </w:pPr>
      <w:r>
        <w:separator/>
      </w:r>
    </w:p>
  </w:footnote>
  <w:footnote w:type="continuationSeparator" w:id="0">
    <w:p w14:paraId="5F5BBF44" w14:textId="77777777" w:rsidR="00BD0DAA" w:rsidRDefault="00BD0DA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8B091" w14:textId="5E2FB97A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728CC" w14:textId="3909B275" w:rsidR="00807829" w:rsidRDefault="0080782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D35F5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D35F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DC50FF9" w14:textId="6647B7B2" w:rsidR="00807829" w:rsidRDefault="0080782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1C0292A9" w14:textId="77777777" w:rsidR="00807829" w:rsidRDefault="00807829" w:rsidP="00807829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0588A" w14:textId="77777777" w:rsidR="00807829" w:rsidRDefault="00807829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F956D" w14:textId="3858F220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2445037" w14:textId="05157EF3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1C60ABF" w14:textId="07D2F8D3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5972725" w14:textId="77777777" w:rsidR="00715914" w:rsidRPr="007A1328" w:rsidRDefault="00715914" w:rsidP="00715914">
    <w:pPr>
      <w:rPr>
        <w:b/>
        <w:sz w:val="24"/>
      </w:rPr>
    </w:pPr>
  </w:p>
  <w:p w14:paraId="12C55D2F" w14:textId="580CE33D" w:rsidR="00715914" w:rsidRPr="007A1328" w:rsidRDefault="007E163D" w:rsidP="0080782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73EB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73EB6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9E3F9" w14:textId="2E1AB495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ECBA2B9" w14:textId="6DBF70F2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A73EB6">
      <w:rPr>
        <w:noProof/>
        <w:sz w:val="20"/>
      </w:rPr>
      <w:t>Transitional provisions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73EB6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352E4FD3" w14:textId="64EE827B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CB92978" w14:textId="77777777" w:rsidR="00715914" w:rsidRPr="007A1328" w:rsidRDefault="00715914" w:rsidP="00715914">
    <w:pPr>
      <w:jc w:val="right"/>
      <w:rPr>
        <w:b/>
        <w:sz w:val="24"/>
      </w:rPr>
    </w:pPr>
  </w:p>
  <w:p w14:paraId="7678B5EF" w14:textId="72866763" w:rsidR="00715914" w:rsidRPr="007A1328" w:rsidRDefault="007E163D" w:rsidP="0080782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73EB6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73EB6">
      <w:rPr>
        <w:noProof/>
        <w:sz w:val="24"/>
      </w:rPr>
      <w:t>9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E05E8" w14:textId="77777777" w:rsidR="00715914" w:rsidRPr="007A1328" w:rsidRDefault="00715914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B2FD" w14:textId="6967771C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E1F12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C837B" w14:textId="2429B2A8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EE851" w14:textId="1FABFD86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04DA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84D3" w14:textId="24D6F21B" w:rsidR="00807829" w:rsidRDefault="0080782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A2A5DA8" w14:textId="70626A69" w:rsidR="00807829" w:rsidRDefault="0080782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9D35F5">
      <w:rPr>
        <w:b/>
        <w:noProof/>
        <w:sz w:val="20"/>
      </w:rPr>
      <w:t>Part 3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D35F5">
      <w:rPr>
        <w:noProof/>
        <w:sz w:val="20"/>
      </w:rPr>
      <w:t>Transitional provisions</w:t>
    </w:r>
    <w:r>
      <w:rPr>
        <w:sz w:val="20"/>
      </w:rPr>
      <w:fldChar w:fldCharType="end"/>
    </w:r>
  </w:p>
  <w:p w14:paraId="5657C90D" w14:textId="5AA47709" w:rsidR="00807829" w:rsidRDefault="0080782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0C8DB75" w14:textId="77777777" w:rsidR="00807829" w:rsidRDefault="00807829">
    <w:pPr>
      <w:rPr>
        <w:b/>
        <w:sz w:val="24"/>
      </w:rPr>
    </w:pPr>
  </w:p>
  <w:p w14:paraId="3497C1EA" w14:textId="6B2C9551" w:rsidR="00807829" w:rsidRDefault="00807829" w:rsidP="0080782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D35F5">
      <w:rPr>
        <w:noProof/>
        <w:sz w:val="24"/>
      </w:rPr>
      <w:t>9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39AD" w14:textId="555F54BF" w:rsidR="00807829" w:rsidRDefault="0080782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7409E13" w14:textId="35351A11" w:rsidR="00807829" w:rsidRDefault="0080782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9D35F5">
      <w:rPr>
        <w:sz w:val="20"/>
      </w:rPr>
      <w:fldChar w:fldCharType="separate"/>
    </w:r>
    <w:r w:rsidR="009D35F5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D35F5">
      <w:rPr>
        <w:b/>
        <w:sz w:val="20"/>
      </w:rPr>
      <w:fldChar w:fldCharType="separate"/>
    </w:r>
    <w:r w:rsidR="009D35F5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4FD4567" w14:textId="2DEFA3D4" w:rsidR="00807829" w:rsidRDefault="0080782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35C35B2" w14:textId="77777777" w:rsidR="00807829" w:rsidRDefault="00807829">
    <w:pPr>
      <w:jc w:val="right"/>
      <w:rPr>
        <w:b/>
        <w:sz w:val="24"/>
      </w:rPr>
    </w:pPr>
  </w:p>
  <w:p w14:paraId="0384A6C3" w14:textId="2F4A32CA" w:rsidR="00807829" w:rsidRDefault="00807829" w:rsidP="0080782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D35F5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3C6EE" w14:textId="52181207" w:rsidR="00807829" w:rsidRDefault="0080782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73EB6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73EB6">
      <w:rPr>
        <w:noProof/>
        <w:sz w:val="20"/>
      </w:rPr>
      <w:t>Repeals</w:t>
    </w:r>
    <w:r>
      <w:rPr>
        <w:sz w:val="20"/>
      </w:rPr>
      <w:fldChar w:fldCharType="end"/>
    </w:r>
  </w:p>
  <w:p w14:paraId="36A36A0F" w14:textId="34D1E298" w:rsidR="00807829" w:rsidRDefault="0080782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62893DF" w14:textId="77777777" w:rsidR="00807829" w:rsidRDefault="00807829" w:rsidP="00807829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47E1F55"/>
    <w:multiLevelType w:val="hybridMultilevel"/>
    <w:tmpl w:val="1E0AEBAE"/>
    <w:lvl w:ilvl="0" w:tplc="BD088970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F1B94"/>
    <w:multiLevelType w:val="hybridMultilevel"/>
    <w:tmpl w:val="EBC43E72"/>
    <w:lvl w:ilvl="0" w:tplc="39BAF392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425805898">
    <w:abstractNumId w:val="9"/>
  </w:num>
  <w:num w:numId="2" w16cid:durableId="144854295">
    <w:abstractNumId w:val="7"/>
  </w:num>
  <w:num w:numId="3" w16cid:durableId="1842967654">
    <w:abstractNumId w:val="6"/>
  </w:num>
  <w:num w:numId="4" w16cid:durableId="131824582">
    <w:abstractNumId w:val="5"/>
  </w:num>
  <w:num w:numId="5" w16cid:durableId="1182277513">
    <w:abstractNumId w:val="4"/>
  </w:num>
  <w:num w:numId="6" w16cid:durableId="1990206482">
    <w:abstractNumId w:val="8"/>
  </w:num>
  <w:num w:numId="7" w16cid:durableId="1308514902">
    <w:abstractNumId w:val="3"/>
  </w:num>
  <w:num w:numId="8" w16cid:durableId="1790782948">
    <w:abstractNumId w:val="2"/>
  </w:num>
  <w:num w:numId="9" w16cid:durableId="735780549">
    <w:abstractNumId w:val="1"/>
  </w:num>
  <w:num w:numId="10" w16cid:durableId="185095779">
    <w:abstractNumId w:val="0"/>
  </w:num>
  <w:num w:numId="11" w16cid:durableId="872690890">
    <w:abstractNumId w:val="15"/>
  </w:num>
  <w:num w:numId="12" w16cid:durableId="1568346067">
    <w:abstractNumId w:val="11"/>
  </w:num>
  <w:num w:numId="13" w16cid:durableId="2050565054">
    <w:abstractNumId w:val="12"/>
  </w:num>
  <w:num w:numId="14" w16cid:durableId="224338323">
    <w:abstractNumId w:val="14"/>
  </w:num>
  <w:num w:numId="15" w16cid:durableId="315452552">
    <w:abstractNumId w:val="13"/>
  </w:num>
  <w:num w:numId="16" w16cid:durableId="1351252189">
    <w:abstractNumId w:val="10"/>
  </w:num>
  <w:num w:numId="17" w16cid:durableId="974681373">
    <w:abstractNumId w:val="17"/>
  </w:num>
  <w:num w:numId="18" w16cid:durableId="119618315">
    <w:abstractNumId w:val="16"/>
  </w:num>
  <w:num w:numId="19" w16cid:durableId="2087534242">
    <w:abstractNumId w:val="15"/>
  </w:num>
  <w:num w:numId="20" w16cid:durableId="1870609095">
    <w:abstractNumId w:val="19"/>
  </w:num>
  <w:num w:numId="21" w16cid:durableId="7530171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1E95"/>
    <w:rsid w:val="00004470"/>
    <w:rsid w:val="000136AF"/>
    <w:rsid w:val="000244C2"/>
    <w:rsid w:val="0002573B"/>
    <w:rsid w:val="0003020B"/>
    <w:rsid w:val="00040AE3"/>
    <w:rsid w:val="000437C1"/>
    <w:rsid w:val="0004421E"/>
    <w:rsid w:val="0005365D"/>
    <w:rsid w:val="000545F8"/>
    <w:rsid w:val="000605D4"/>
    <w:rsid w:val="0006062B"/>
    <w:rsid w:val="000614BF"/>
    <w:rsid w:val="00065683"/>
    <w:rsid w:val="00067F99"/>
    <w:rsid w:val="00070E40"/>
    <w:rsid w:val="00073144"/>
    <w:rsid w:val="00091F23"/>
    <w:rsid w:val="00095C80"/>
    <w:rsid w:val="000976E7"/>
    <w:rsid w:val="000A5B8A"/>
    <w:rsid w:val="000B3709"/>
    <w:rsid w:val="000B58FA"/>
    <w:rsid w:val="000B7E30"/>
    <w:rsid w:val="000D006E"/>
    <w:rsid w:val="000D05EF"/>
    <w:rsid w:val="000E2261"/>
    <w:rsid w:val="000F21C1"/>
    <w:rsid w:val="000F5DCC"/>
    <w:rsid w:val="001034AC"/>
    <w:rsid w:val="0010745C"/>
    <w:rsid w:val="001221D6"/>
    <w:rsid w:val="00130F3F"/>
    <w:rsid w:val="001313CB"/>
    <w:rsid w:val="00132CEB"/>
    <w:rsid w:val="00142B62"/>
    <w:rsid w:val="00142FC6"/>
    <w:rsid w:val="0014539C"/>
    <w:rsid w:val="00153893"/>
    <w:rsid w:val="00157B8B"/>
    <w:rsid w:val="00163431"/>
    <w:rsid w:val="001648FF"/>
    <w:rsid w:val="00166C2F"/>
    <w:rsid w:val="0017048D"/>
    <w:rsid w:val="00171D1C"/>
    <w:rsid w:val="001721AC"/>
    <w:rsid w:val="001769A7"/>
    <w:rsid w:val="00176AFF"/>
    <w:rsid w:val="001809D7"/>
    <w:rsid w:val="001939E1"/>
    <w:rsid w:val="00194C3E"/>
    <w:rsid w:val="00195382"/>
    <w:rsid w:val="001A391A"/>
    <w:rsid w:val="001B2F13"/>
    <w:rsid w:val="001B7B71"/>
    <w:rsid w:val="001C61C5"/>
    <w:rsid w:val="001C69C4"/>
    <w:rsid w:val="001D2968"/>
    <w:rsid w:val="001D37EF"/>
    <w:rsid w:val="001D3C32"/>
    <w:rsid w:val="001D4035"/>
    <w:rsid w:val="001D52F1"/>
    <w:rsid w:val="001E3590"/>
    <w:rsid w:val="001E6071"/>
    <w:rsid w:val="001E7407"/>
    <w:rsid w:val="001F098B"/>
    <w:rsid w:val="001F14EB"/>
    <w:rsid w:val="001F5D5E"/>
    <w:rsid w:val="001F6219"/>
    <w:rsid w:val="001F6CD4"/>
    <w:rsid w:val="0020647D"/>
    <w:rsid w:val="00206C4D"/>
    <w:rsid w:val="0021053C"/>
    <w:rsid w:val="002150FD"/>
    <w:rsid w:val="00215AF1"/>
    <w:rsid w:val="00221336"/>
    <w:rsid w:val="002263BC"/>
    <w:rsid w:val="00226562"/>
    <w:rsid w:val="002321E8"/>
    <w:rsid w:val="00236EEC"/>
    <w:rsid w:val="0024010F"/>
    <w:rsid w:val="00240749"/>
    <w:rsid w:val="00243018"/>
    <w:rsid w:val="00250C79"/>
    <w:rsid w:val="00251FF8"/>
    <w:rsid w:val="002564A4"/>
    <w:rsid w:val="0026736C"/>
    <w:rsid w:val="002752FA"/>
    <w:rsid w:val="002756E3"/>
    <w:rsid w:val="002767AC"/>
    <w:rsid w:val="00281308"/>
    <w:rsid w:val="00284719"/>
    <w:rsid w:val="00285293"/>
    <w:rsid w:val="00297ECB"/>
    <w:rsid w:val="002A303D"/>
    <w:rsid w:val="002A7BCF"/>
    <w:rsid w:val="002B2901"/>
    <w:rsid w:val="002C4A40"/>
    <w:rsid w:val="002D043A"/>
    <w:rsid w:val="002D6224"/>
    <w:rsid w:val="002E3F4B"/>
    <w:rsid w:val="002F70B6"/>
    <w:rsid w:val="003011C3"/>
    <w:rsid w:val="00304F8B"/>
    <w:rsid w:val="003139EB"/>
    <w:rsid w:val="003354D2"/>
    <w:rsid w:val="00335BC6"/>
    <w:rsid w:val="0033716E"/>
    <w:rsid w:val="003415D3"/>
    <w:rsid w:val="00344701"/>
    <w:rsid w:val="00352B0F"/>
    <w:rsid w:val="00356690"/>
    <w:rsid w:val="00360459"/>
    <w:rsid w:val="003720E2"/>
    <w:rsid w:val="00373C4F"/>
    <w:rsid w:val="00382BB4"/>
    <w:rsid w:val="00397455"/>
    <w:rsid w:val="003B77A7"/>
    <w:rsid w:val="003C14A7"/>
    <w:rsid w:val="003C6231"/>
    <w:rsid w:val="003D0BFE"/>
    <w:rsid w:val="003D41A0"/>
    <w:rsid w:val="003D5700"/>
    <w:rsid w:val="003D7C85"/>
    <w:rsid w:val="003E341B"/>
    <w:rsid w:val="003E6502"/>
    <w:rsid w:val="003E7106"/>
    <w:rsid w:val="003E7D51"/>
    <w:rsid w:val="00400247"/>
    <w:rsid w:val="00406EC5"/>
    <w:rsid w:val="004116CD"/>
    <w:rsid w:val="004144EC"/>
    <w:rsid w:val="00415FFB"/>
    <w:rsid w:val="00417EB9"/>
    <w:rsid w:val="00424CA9"/>
    <w:rsid w:val="00431E9B"/>
    <w:rsid w:val="004379E3"/>
    <w:rsid w:val="00437E5C"/>
    <w:rsid w:val="0044015E"/>
    <w:rsid w:val="0044291A"/>
    <w:rsid w:val="00444ABD"/>
    <w:rsid w:val="0045050B"/>
    <w:rsid w:val="00455788"/>
    <w:rsid w:val="00461C81"/>
    <w:rsid w:val="00465291"/>
    <w:rsid w:val="00467661"/>
    <w:rsid w:val="004705B7"/>
    <w:rsid w:val="00472DBE"/>
    <w:rsid w:val="00474A19"/>
    <w:rsid w:val="00481AAA"/>
    <w:rsid w:val="004839A9"/>
    <w:rsid w:val="00495BC3"/>
    <w:rsid w:val="00496F97"/>
    <w:rsid w:val="004A7407"/>
    <w:rsid w:val="004C1CC3"/>
    <w:rsid w:val="004C6AE8"/>
    <w:rsid w:val="004D21E1"/>
    <w:rsid w:val="004D3593"/>
    <w:rsid w:val="004D4804"/>
    <w:rsid w:val="004E063A"/>
    <w:rsid w:val="004E604E"/>
    <w:rsid w:val="004E7BEC"/>
    <w:rsid w:val="004F3992"/>
    <w:rsid w:val="004F53FA"/>
    <w:rsid w:val="00505D3D"/>
    <w:rsid w:val="00506AF6"/>
    <w:rsid w:val="00513061"/>
    <w:rsid w:val="00513CCF"/>
    <w:rsid w:val="00516B8D"/>
    <w:rsid w:val="00537FBC"/>
    <w:rsid w:val="005420AF"/>
    <w:rsid w:val="00554954"/>
    <w:rsid w:val="00556F26"/>
    <w:rsid w:val="005574D1"/>
    <w:rsid w:val="00574C78"/>
    <w:rsid w:val="0058026A"/>
    <w:rsid w:val="00584811"/>
    <w:rsid w:val="00585784"/>
    <w:rsid w:val="00593AA6"/>
    <w:rsid w:val="00594161"/>
    <w:rsid w:val="00594749"/>
    <w:rsid w:val="00597BB0"/>
    <w:rsid w:val="005B3624"/>
    <w:rsid w:val="005B4067"/>
    <w:rsid w:val="005B5135"/>
    <w:rsid w:val="005C3F41"/>
    <w:rsid w:val="005D2D09"/>
    <w:rsid w:val="005F56DA"/>
    <w:rsid w:val="00600219"/>
    <w:rsid w:val="00601B21"/>
    <w:rsid w:val="00603DC4"/>
    <w:rsid w:val="00620076"/>
    <w:rsid w:val="00625684"/>
    <w:rsid w:val="006400C2"/>
    <w:rsid w:val="00670EA1"/>
    <w:rsid w:val="006715DB"/>
    <w:rsid w:val="00677767"/>
    <w:rsid w:val="00677CC2"/>
    <w:rsid w:val="00686930"/>
    <w:rsid w:val="006905DE"/>
    <w:rsid w:val="0069207B"/>
    <w:rsid w:val="006944A8"/>
    <w:rsid w:val="006B33B9"/>
    <w:rsid w:val="006B5789"/>
    <w:rsid w:val="006C30C5"/>
    <w:rsid w:val="006C7F8C"/>
    <w:rsid w:val="006D2EFF"/>
    <w:rsid w:val="006D43F4"/>
    <w:rsid w:val="006E2D4C"/>
    <w:rsid w:val="006E3995"/>
    <w:rsid w:val="006E6246"/>
    <w:rsid w:val="006E6FA4"/>
    <w:rsid w:val="006F318F"/>
    <w:rsid w:val="006F4226"/>
    <w:rsid w:val="0070017E"/>
    <w:rsid w:val="00700382"/>
    <w:rsid w:val="00700B2C"/>
    <w:rsid w:val="007050A2"/>
    <w:rsid w:val="00713084"/>
    <w:rsid w:val="00714F20"/>
    <w:rsid w:val="0071590F"/>
    <w:rsid w:val="00715914"/>
    <w:rsid w:val="0072536E"/>
    <w:rsid w:val="00731E00"/>
    <w:rsid w:val="007440B7"/>
    <w:rsid w:val="007500C8"/>
    <w:rsid w:val="00755E4F"/>
    <w:rsid w:val="00756272"/>
    <w:rsid w:val="0076681A"/>
    <w:rsid w:val="00766B54"/>
    <w:rsid w:val="0077059A"/>
    <w:rsid w:val="007715C9"/>
    <w:rsid w:val="00771613"/>
    <w:rsid w:val="00774EDD"/>
    <w:rsid w:val="007757EC"/>
    <w:rsid w:val="00783E89"/>
    <w:rsid w:val="0078596B"/>
    <w:rsid w:val="00790B0C"/>
    <w:rsid w:val="00793915"/>
    <w:rsid w:val="007977A1"/>
    <w:rsid w:val="007C0053"/>
    <w:rsid w:val="007C2253"/>
    <w:rsid w:val="007D5A63"/>
    <w:rsid w:val="007D7B81"/>
    <w:rsid w:val="007E163D"/>
    <w:rsid w:val="007E667A"/>
    <w:rsid w:val="007F28C9"/>
    <w:rsid w:val="007F6A5B"/>
    <w:rsid w:val="00803587"/>
    <w:rsid w:val="00807626"/>
    <w:rsid w:val="00807829"/>
    <w:rsid w:val="008117E9"/>
    <w:rsid w:val="0082383F"/>
    <w:rsid w:val="0082445D"/>
    <w:rsid w:val="00824498"/>
    <w:rsid w:val="00834E9E"/>
    <w:rsid w:val="00837537"/>
    <w:rsid w:val="00845734"/>
    <w:rsid w:val="0085191C"/>
    <w:rsid w:val="00856A31"/>
    <w:rsid w:val="00864B24"/>
    <w:rsid w:val="00867B37"/>
    <w:rsid w:val="008747EA"/>
    <w:rsid w:val="008754D0"/>
    <w:rsid w:val="008855C9"/>
    <w:rsid w:val="00886456"/>
    <w:rsid w:val="00890FA9"/>
    <w:rsid w:val="008A46E1"/>
    <w:rsid w:val="008A4F43"/>
    <w:rsid w:val="008B2706"/>
    <w:rsid w:val="008B560C"/>
    <w:rsid w:val="008D0EE0"/>
    <w:rsid w:val="008E2296"/>
    <w:rsid w:val="008E6067"/>
    <w:rsid w:val="008E7C02"/>
    <w:rsid w:val="008F319D"/>
    <w:rsid w:val="008F54E7"/>
    <w:rsid w:val="008F5D41"/>
    <w:rsid w:val="00903422"/>
    <w:rsid w:val="00915DF9"/>
    <w:rsid w:val="00925498"/>
    <w:rsid w:val="009254C3"/>
    <w:rsid w:val="00932377"/>
    <w:rsid w:val="00947D5A"/>
    <w:rsid w:val="00950350"/>
    <w:rsid w:val="009532A5"/>
    <w:rsid w:val="00982242"/>
    <w:rsid w:val="009868E9"/>
    <w:rsid w:val="009877E6"/>
    <w:rsid w:val="00992785"/>
    <w:rsid w:val="0099557E"/>
    <w:rsid w:val="009A1E90"/>
    <w:rsid w:val="009B5AB3"/>
    <w:rsid w:val="009C2BF1"/>
    <w:rsid w:val="009D35F5"/>
    <w:rsid w:val="009E1604"/>
    <w:rsid w:val="009E3D8A"/>
    <w:rsid w:val="009E5AD9"/>
    <w:rsid w:val="009E5CFC"/>
    <w:rsid w:val="00A079CB"/>
    <w:rsid w:val="00A12128"/>
    <w:rsid w:val="00A22C98"/>
    <w:rsid w:val="00A231E2"/>
    <w:rsid w:val="00A33B27"/>
    <w:rsid w:val="00A64912"/>
    <w:rsid w:val="00A67802"/>
    <w:rsid w:val="00A70A74"/>
    <w:rsid w:val="00A70B38"/>
    <w:rsid w:val="00A73EB6"/>
    <w:rsid w:val="00AB27A9"/>
    <w:rsid w:val="00AB6748"/>
    <w:rsid w:val="00AD1A1B"/>
    <w:rsid w:val="00AD5641"/>
    <w:rsid w:val="00AD7047"/>
    <w:rsid w:val="00AD7889"/>
    <w:rsid w:val="00AE3652"/>
    <w:rsid w:val="00AF021B"/>
    <w:rsid w:val="00AF06CF"/>
    <w:rsid w:val="00AF1F6B"/>
    <w:rsid w:val="00AF20F3"/>
    <w:rsid w:val="00B00681"/>
    <w:rsid w:val="00B05B2D"/>
    <w:rsid w:val="00B05CF4"/>
    <w:rsid w:val="00B07CDB"/>
    <w:rsid w:val="00B163F9"/>
    <w:rsid w:val="00B16A31"/>
    <w:rsid w:val="00B17DFD"/>
    <w:rsid w:val="00B21B56"/>
    <w:rsid w:val="00B26955"/>
    <w:rsid w:val="00B308FE"/>
    <w:rsid w:val="00B33709"/>
    <w:rsid w:val="00B33B3C"/>
    <w:rsid w:val="00B4444D"/>
    <w:rsid w:val="00B50ADC"/>
    <w:rsid w:val="00B566B1"/>
    <w:rsid w:val="00B56F46"/>
    <w:rsid w:val="00B61F93"/>
    <w:rsid w:val="00B63834"/>
    <w:rsid w:val="00B65F8A"/>
    <w:rsid w:val="00B72734"/>
    <w:rsid w:val="00B75D4F"/>
    <w:rsid w:val="00B80199"/>
    <w:rsid w:val="00B83204"/>
    <w:rsid w:val="00B85906"/>
    <w:rsid w:val="00B86052"/>
    <w:rsid w:val="00B93ADC"/>
    <w:rsid w:val="00BA0C87"/>
    <w:rsid w:val="00BA220B"/>
    <w:rsid w:val="00BA3A38"/>
    <w:rsid w:val="00BA3A57"/>
    <w:rsid w:val="00BA691F"/>
    <w:rsid w:val="00BB4E1A"/>
    <w:rsid w:val="00BB5412"/>
    <w:rsid w:val="00BC015E"/>
    <w:rsid w:val="00BC0D9B"/>
    <w:rsid w:val="00BC4649"/>
    <w:rsid w:val="00BC76AC"/>
    <w:rsid w:val="00BD0DAA"/>
    <w:rsid w:val="00BD0ECB"/>
    <w:rsid w:val="00BE2155"/>
    <w:rsid w:val="00BE2213"/>
    <w:rsid w:val="00BE719A"/>
    <w:rsid w:val="00BE720A"/>
    <w:rsid w:val="00BF0D73"/>
    <w:rsid w:val="00BF1C2E"/>
    <w:rsid w:val="00BF2465"/>
    <w:rsid w:val="00C04710"/>
    <w:rsid w:val="00C11E95"/>
    <w:rsid w:val="00C25E7F"/>
    <w:rsid w:val="00C26142"/>
    <w:rsid w:val="00C2746F"/>
    <w:rsid w:val="00C324A0"/>
    <w:rsid w:val="00C3300F"/>
    <w:rsid w:val="00C3316F"/>
    <w:rsid w:val="00C42BF8"/>
    <w:rsid w:val="00C50043"/>
    <w:rsid w:val="00C7573B"/>
    <w:rsid w:val="00C802C0"/>
    <w:rsid w:val="00C83870"/>
    <w:rsid w:val="00C87157"/>
    <w:rsid w:val="00C9395B"/>
    <w:rsid w:val="00C93C03"/>
    <w:rsid w:val="00C95293"/>
    <w:rsid w:val="00CA0987"/>
    <w:rsid w:val="00CB2C8E"/>
    <w:rsid w:val="00CB602E"/>
    <w:rsid w:val="00CC0741"/>
    <w:rsid w:val="00CC2675"/>
    <w:rsid w:val="00CD1A2C"/>
    <w:rsid w:val="00CD225D"/>
    <w:rsid w:val="00CD2F7D"/>
    <w:rsid w:val="00CD328A"/>
    <w:rsid w:val="00CE051D"/>
    <w:rsid w:val="00CE1335"/>
    <w:rsid w:val="00CE493D"/>
    <w:rsid w:val="00CE603F"/>
    <w:rsid w:val="00CF07FA"/>
    <w:rsid w:val="00CF0BB2"/>
    <w:rsid w:val="00CF3EE8"/>
    <w:rsid w:val="00D050E6"/>
    <w:rsid w:val="00D13441"/>
    <w:rsid w:val="00D150E7"/>
    <w:rsid w:val="00D32F65"/>
    <w:rsid w:val="00D52DC2"/>
    <w:rsid w:val="00D53447"/>
    <w:rsid w:val="00D53BCC"/>
    <w:rsid w:val="00D65FF7"/>
    <w:rsid w:val="00D67E8A"/>
    <w:rsid w:val="00D70DFB"/>
    <w:rsid w:val="00D7172F"/>
    <w:rsid w:val="00D766DF"/>
    <w:rsid w:val="00D854A9"/>
    <w:rsid w:val="00D856F2"/>
    <w:rsid w:val="00DA186E"/>
    <w:rsid w:val="00DA4116"/>
    <w:rsid w:val="00DA6E03"/>
    <w:rsid w:val="00DB251C"/>
    <w:rsid w:val="00DB4630"/>
    <w:rsid w:val="00DC4F88"/>
    <w:rsid w:val="00DD4BDB"/>
    <w:rsid w:val="00DD65F2"/>
    <w:rsid w:val="00DE3A22"/>
    <w:rsid w:val="00E05704"/>
    <w:rsid w:val="00E11E44"/>
    <w:rsid w:val="00E2529E"/>
    <w:rsid w:val="00E3270E"/>
    <w:rsid w:val="00E338EF"/>
    <w:rsid w:val="00E4434F"/>
    <w:rsid w:val="00E52462"/>
    <w:rsid w:val="00E544BB"/>
    <w:rsid w:val="00E62E3B"/>
    <w:rsid w:val="00E662CB"/>
    <w:rsid w:val="00E728B7"/>
    <w:rsid w:val="00E74351"/>
    <w:rsid w:val="00E74DC7"/>
    <w:rsid w:val="00E76806"/>
    <w:rsid w:val="00E8075A"/>
    <w:rsid w:val="00E81817"/>
    <w:rsid w:val="00E93151"/>
    <w:rsid w:val="00E94D5E"/>
    <w:rsid w:val="00EA2926"/>
    <w:rsid w:val="00EA7100"/>
    <w:rsid w:val="00EA7F9F"/>
    <w:rsid w:val="00EB1274"/>
    <w:rsid w:val="00EB6AD0"/>
    <w:rsid w:val="00EC3F97"/>
    <w:rsid w:val="00EC6F8E"/>
    <w:rsid w:val="00ED2B2B"/>
    <w:rsid w:val="00ED2BB6"/>
    <w:rsid w:val="00ED34E1"/>
    <w:rsid w:val="00ED3B8D"/>
    <w:rsid w:val="00ED659C"/>
    <w:rsid w:val="00ED74C0"/>
    <w:rsid w:val="00EF07B4"/>
    <w:rsid w:val="00EF2E3A"/>
    <w:rsid w:val="00F040F7"/>
    <w:rsid w:val="00F072A7"/>
    <w:rsid w:val="00F078DC"/>
    <w:rsid w:val="00F20E4E"/>
    <w:rsid w:val="00F221E5"/>
    <w:rsid w:val="00F2717F"/>
    <w:rsid w:val="00F32BA8"/>
    <w:rsid w:val="00F349F1"/>
    <w:rsid w:val="00F37216"/>
    <w:rsid w:val="00F4350D"/>
    <w:rsid w:val="00F567F7"/>
    <w:rsid w:val="00F62036"/>
    <w:rsid w:val="00F65B52"/>
    <w:rsid w:val="00F67BCA"/>
    <w:rsid w:val="00F73899"/>
    <w:rsid w:val="00F73BD6"/>
    <w:rsid w:val="00F83989"/>
    <w:rsid w:val="00F85099"/>
    <w:rsid w:val="00F91321"/>
    <w:rsid w:val="00F92ED1"/>
    <w:rsid w:val="00F9379C"/>
    <w:rsid w:val="00F94D39"/>
    <w:rsid w:val="00F9632C"/>
    <w:rsid w:val="00FA1E52"/>
    <w:rsid w:val="00FA6DC9"/>
    <w:rsid w:val="00FB1409"/>
    <w:rsid w:val="00FE08EE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54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91F2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F2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F2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1F2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F2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1F2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1F2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1F2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F2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F2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91F23"/>
  </w:style>
  <w:style w:type="paragraph" w:customStyle="1" w:styleId="OPCParaBase">
    <w:name w:val="OPCParaBase"/>
    <w:qFormat/>
    <w:rsid w:val="00091F2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91F2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91F2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91F2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91F2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91F2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91F2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91F2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91F2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91F2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91F2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91F23"/>
  </w:style>
  <w:style w:type="paragraph" w:customStyle="1" w:styleId="Blocks">
    <w:name w:val="Blocks"/>
    <w:aliases w:val="bb"/>
    <w:basedOn w:val="OPCParaBase"/>
    <w:qFormat/>
    <w:rsid w:val="00091F2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91F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91F2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91F23"/>
    <w:rPr>
      <w:i/>
    </w:rPr>
  </w:style>
  <w:style w:type="paragraph" w:customStyle="1" w:styleId="BoxList">
    <w:name w:val="BoxList"/>
    <w:aliases w:val="bl"/>
    <w:basedOn w:val="BoxText"/>
    <w:qFormat/>
    <w:rsid w:val="00091F2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91F2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91F2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91F23"/>
    <w:pPr>
      <w:ind w:left="1985" w:hanging="851"/>
    </w:pPr>
  </w:style>
  <w:style w:type="character" w:customStyle="1" w:styleId="CharAmPartNo">
    <w:name w:val="CharAmPartNo"/>
    <w:basedOn w:val="OPCCharBase"/>
    <w:qFormat/>
    <w:rsid w:val="00091F23"/>
  </w:style>
  <w:style w:type="character" w:customStyle="1" w:styleId="CharAmPartText">
    <w:name w:val="CharAmPartText"/>
    <w:basedOn w:val="OPCCharBase"/>
    <w:qFormat/>
    <w:rsid w:val="00091F23"/>
  </w:style>
  <w:style w:type="character" w:customStyle="1" w:styleId="CharAmSchNo">
    <w:name w:val="CharAmSchNo"/>
    <w:basedOn w:val="OPCCharBase"/>
    <w:qFormat/>
    <w:rsid w:val="00091F23"/>
  </w:style>
  <w:style w:type="character" w:customStyle="1" w:styleId="CharAmSchText">
    <w:name w:val="CharAmSchText"/>
    <w:basedOn w:val="OPCCharBase"/>
    <w:qFormat/>
    <w:rsid w:val="00091F23"/>
  </w:style>
  <w:style w:type="character" w:customStyle="1" w:styleId="CharBoldItalic">
    <w:name w:val="CharBoldItalic"/>
    <w:basedOn w:val="OPCCharBase"/>
    <w:uiPriority w:val="1"/>
    <w:qFormat/>
    <w:rsid w:val="00091F2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91F23"/>
  </w:style>
  <w:style w:type="character" w:customStyle="1" w:styleId="CharChapText">
    <w:name w:val="CharChapText"/>
    <w:basedOn w:val="OPCCharBase"/>
    <w:uiPriority w:val="1"/>
    <w:qFormat/>
    <w:rsid w:val="00091F23"/>
  </w:style>
  <w:style w:type="character" w:customStyle="1" w:styleId="CharDivNo">
    <w:name w:val="CharDivNo"/>
    <w:basedOn w:val="OPCCharBase"/>
    <w:uiPriority w:val="1"/>
    <w:qFormat/>
    <w:rsid w:val="00091F23"/>
  </w:style>
  <w:style w:type="character" w:customStyle="1" w:styleId="CharDivText">
    <w:name w:val="CharDivText"/>
    <w:basedOn w:val="OPCCharBase"/>
    <w:uiPriority w:val="1"/>
    <w:qFormat/>
    <w:rsid w:val="00091F23"/>
  </w:style>
  <w:style w:type="character" w:customStyle="1" w:styleId="CharItalic">
    <w:name w:val="CharItalic"/>
    <w:basedOn w:val="OPCCharBase"/>
    <w:uiPriority w:val="1"/>
    <w:qFormat/>
    <w:rsid w:val="00091F23"/>
    <w:rPr>
      <w:i/>
    </w:rPr>
  </w:style>
  <w:style w:type="character" w:customStyle="1" w:styleId="CharPartNo">
    <w:name w:val="CharPartNo"/>
    <w:basedOn w:val="OPCCharBase"/>
    <w:uiPriority w:val="1"/>
    <w:qFormat/>
    <w:rsid w:val="00091F23"/>
  </w:style>
  <w:style w:type="character" w:customStyle="1" w:styleId="CharPartText">
    <w:name w:val="CharPartText"/>
    <w:basedOn w:val="OPCCharBase"/>
    <w:uiPriority w:val="1"/>
    <w:qFormat/>
    <w:rsid w:val="00091F23"/>
  </w:style>
  <w:style w:type="character" w:customStyle="1" w:styleId="CharSectno">
    <w:name w:val="CharSectno"/>
    <w:basedOn w:val="OPCCharBase"/>
    <w:qFormat/>
    <w:rsid w:val="00091F23"/>
  </w:style>
  <w:style w:type="character" w:customStyle="1" w:styleId="CharSubdNo">
    <w:name w:val="CharSubdNo"/>
    <w:basedOn w:val="OPCCharBase"/>
    <w:uiPriority w:val="1"/>
    <w:qFormat/>
    <w:rsid w:val="00091F23"/>
  </w:style>
  <w:style w:type="character" w:customStyle="1" w:styleId="CharSubdText">
    <w:name w:val="CharSubdText"/>
    <w:basedOn w:val="OPCCharBase"/>
    <w:uiPriority w:val="1"/>
    <w:qFormat/>
    <w:rsid w:val="00091F23"/>
  </w:style>
  <w:style w:type="paragraph" w:customStyle="1" w:styleId="CTA--">
    <w:name w:val="CTA --"/>
    <w:basedOn w:val="OPCParaBase"/>
    <w:next w:val="Normal"/>
    <w:rsid w:val="00091F2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91F2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91F2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91F2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91F2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91F2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91F2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91F2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91F2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91F2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91F2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91F2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91F2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91F2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91F2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91F2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91F2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91F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91F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91F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91F2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91F2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91F2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91F2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91F2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91F2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91F2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91F2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91F2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91F2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91F2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91F2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91F2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91F2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91F2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91F2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91F2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91F2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91F2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91F2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91F2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91F2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91F2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91F2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91F2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91F2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91F2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91F2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91F2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91F2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91F2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91F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91F23"/>
    <w:pPr>
      <w:numPr>
        <w:numId w:val="19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91F2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91F2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91F2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91F2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91F2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91F2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91F2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91F2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91F2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91F2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91F2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91F2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91F2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91F2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91F2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91F2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91F2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91F2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91F2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91F23"/>
    <w:rPr>
      <w:sz w:val="16"/>
    </w:rPr>
  </w:style>
  <w:style w:type="table" w:customStyle="1" w:styleId="CFlag">
    <w:name w:val="CFlag"/>
    <w:basedOn w:val="TableNormal"/>
    <w:uiPriority w:val="99"/>
    <w:rsid w:val="00091F2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91F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1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91F2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91F2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91F2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91F2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91F2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91F2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91F2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91F2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91F2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91F2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91F2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91F2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91F2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91F2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91F23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91F23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91F2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91F2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91F2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91F2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91F23"/>
  </w:style>
  <w:style w:type="character" w:customStyle="1" w:styleId="CharSubPartNoCASA">
    <w:name w:val="CharSubPartNo(CASA)"/>
    <w:basedOn w:val="OPCCharBase"/>
    <w:uiPriority w:val="1"/>
    <w:rsid w:val="00091F23"/>
  </w:style>
  <w:style w:type="paragraph" w:customStyle="1" w:styleId="ENoteTTIndentHeadingSub">
    <w:name w:val="ENoteTTIndentHeadingSub"/>
    <w:aliases w:val="enTTHis"/>
    <w:basedOn w:val="OPCParaBase"/>
    <w:rsid w:val="00091F2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91F2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91F2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91F2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91F2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91F2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91F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91F23"/>
    <w:rPr>
      <w:sz w:val="22"/>
    </w:rPr>
  </w:style>
  <w:style w:type="paragraph" w:customStyle="1" w:styleId="SOTextNote">
    <w:name w:val="SO TextNote"/>
    <w:aliases w:val="sont"/>
    <w:basedOn w:val="SOText"/>
    <w:qFormat/>
    <w:rsid w:val="00091F2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91F2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91F23"/>
    <w:rPr>
      <w:sz w:val="22"/>
    </w:rPr>
  </w:style>
  <w:style w:type="paragraph" w:customStyle="1" w:styleId="FileName">
    <w:name w:val="FileName"/>
    <w:basedOn w:val="Normal"/>
    <w:rsid w:val="00091F23"/>
  </w:style>
  <w:style w:type="paragraph" w:customStyle="1" w:styleId="TableHeading">
    <w:name w:val="TableHeading"/>
    <w:aliases w:val="th"/>
    <w:basedOn w:val="OPCParaBase"/>
    <w:next w:val="Tabletext"/>
    <w:rsid w:val="00091F2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91F2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91F2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91F2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91F2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91F2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91F2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1F2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1F2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91F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91F2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91F2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91F2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91F2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91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1F2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91F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91F2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91F2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91F2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91F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91F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91F2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91F23"/>
    <w:pPr>
      <w:ind w:left="240" w:hanging="240"/>
    </w:pPr>
  </w:style>
  <w:style w:type="paragraph" w:styleId="Index2">
    <w:name w:val="index 2"/>
    <w:basedOn w:val="Normal"/>
    <w:next w:val="Normal"/>
    <w:autoRedefine/>
    <w:rsid w:val="00091F23"/>
    <w:pPr>
      <w:ind w:left="480" w:hanging="240"/>
    </w:pPr>
  </w:style>
  <w:style w:type="paragraph" w:styleId="Index3">
    <w:name w:val="index 3"/>
    <w:basedOn w:val="Normal"/>
    <w:next w:val="Normal"/>
    <w:autoRedefine/>
    <w:rsid w:val="00091F23"/>
    <w:pPr>
      <w:ind w:left="720" w:hanging="240"/>
    </w:pPr>
  </w:style>
  <w:style w:type="paragraph" w:styleId="Index4">
    <w:name w:val="index 4"/>
    <w:basedOn w:val="Normal"/>
    <w:next w:val="Normal"/>
    <w:autoRedefine/>
    <w:rsid w:val="00091F23"/>
    <w:pPr>
      <w:ind w:left="960" w:hanging="240"/>
    </w:pPr>
  </w:style>
  <w:style w:type="paragraph" w:styleId="Index5">
    <w:name w:val="index 5"/>
    <w:basedOn w:val="Normal"/>
    <w:next w:val="Normal"/>
    <w:autoRedefine/>
    <w:rsid w:val="00091F23"/>
    <w:pPr>
      <w:ind w:left="1200" w:hanging="240"/>
    </w:pPr>
  </w:style>
  <w:style w:type="paragraph" w:styleId="Index6">
    <w:name w:val="index 6"/>
    <w:basedOn w:val="Normal"/>
    <w:next w:val="Normal"/>
    <w:autoRedefine/>
    <w:rsid w:val="00091F23"/>
    <w:pPr>
      <w:ind w:left="1440" w:hanging="240"/>
    </w:pPr>
  </w:style>
  <w:style w:type="paragraph" w:styleId="Index7">
    <w:name w:val="index 7"/>
    <w:basedOn w:val="Normal"/>
    <w:next w:val="Normal"/>
    <w:autoRedefine/>
    <w:rsid w:val="00091F23"/>
    <w:pPr>
      <w:ind w:left="1680" w:hanging="240"/>
    </w:pPr>
  </w:style>
  <w:style w:type="paragraph" w:styleId="Index8">
    <w:name w:val="index 8"/>
    <w:basedOn w:val="Normal"/>
    <w:next w:val="Normal"/>
    <w:autoRedefine/>
    <w:rsid w:val="00091F23"/>
    <w:pPr>
      <w:ind w:left="1920" w:hanging="240"/>
    </w:pPr>
  </w:style>
  <w:style w:type="paragraph" w:styleId="Index9">
    <w:name w:val="index 9"/>
    <w:basedOn w:val="Normal"/>
    <w:next w:val="Normal"/>
    <w:autoRedefine/>
    <w:rsid w:val="00091F23"/>
    <w:pPr>
      <w:ind w:left="2160" w:hanging="240"/>
    </w:pPr>
  </w:style>
  <w:style w:type="paragraph" w:styleId="NormalIndent">
    <w:name w:val="Normal Indent"/>
    <w:basedOn w:val="Normal"/>
    <w:rsid w:val="00091F23"/>
    <w:pPr>
      <w:ind w:left="720"/>
    </w:pPr>
  </w:style>
  <w:style w:type="paragraph" w:styleId="FootnoteText">
    <w:name w:val="footnote text"/>
    <w:basedOn w:val="Normal"/>
    <w:link w:val="FootnoteTextChar"/>
    <w:rsid w:val="00091F2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91F23"/>
  </w:style>
  <w:style w:type="paragraph" w:styleId="CommentText">
    <w:name w:val="annotation text"/>
    <w:basedOn w:val="Normal"/>
    <w:link w:val="CommentTextChar"/>
    <w:rsid w:val="00091F2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1F23"/>
  </w:style>
  <w:style w:type="paragraph" w:styleId="IndexHeading">
    <w:name w:val="index heading"/>
    <w:basedOn w:val="Normal"/>
    <w:next w:val="Index1"/>
    <w:rsid w:val="00091F2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91F2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91F23"/>
    <w:pPr>
      <w:ind w:left="480" w:hanging="480"/>
    </w:pPr>
  </w:style>
  <w:style w:type="paragraph" w:styleId="EnvelopeAddress">
    <w:name w:val="envelope address"/>
    <w:basedOn w:val="Normal"/>
    <w:rsid w:val="00091F2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1F2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91F2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91F23"/>
    <w:rPr>
      <w:sz w:val="16"/>
      <w:szCs w:val="16"/>
    </w:rPr>
  </w:style>
  <w:style w:type="character" w:styleId="PageNumber">
    <w:name w:val="page number"/>
    <w:basedOn w:val="DefaultParagraphFont"/>
    <w:rsid w:val="00091F23"/>
  </w:style>
  <w:style w:type="character" w:styleId="EndnoteReference">
    <w:name w:val="endnote reference"/>
    <w:basedOn w:val="DefaultParagraphFont"/>
    <w:rsid w:val="00091F23"/>
    <w:rPr>
      <w:vertAlign w:val="superscript"/>
    </w:rPr>
  </w:style>
  <w:style w:type="paragraph" w:styleId="EndnoteText">
    <w:name w:val="endnote text"/>
    <w:basedOn w:val="Normal"/>
    <w:link w:val="EndnoteTextChar"/>
    <w:rsid w:val="00091F2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91F23"/>
  </w:style>
  <w:style w:type="paragraph" w:styleId="TableofAuthorities">
    <w:name w:val="table of authorities"/>
    <w:basedOn w:val="Normal"/>
    <w:next w:val="Normal"/>
    <w:rsid w:val="00091F23"/>
    <w:pPr>
      <w:ind w:left="240" w:hanging="240"/>
    </w:pPr>
  </w:style>
  <w:style w:type="paragraph" w:styleId="MacroText">
    <w:name w:val="macro"/>
    <w:link w:val="MacroTextChar"/>
    <w:rsid w:val="00091F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91F2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91F2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91F23"/>
    <w:pPr>
      <w:ind w:left="283" w:hanging="283"/>
    </w:pPr>
  </w:style>
  <w:style w:type="paragraph" w:styleId="ListBullet">
    <w:name w:val="List Bullet"/>
    <w:basedOn w:val="Normal"/>
    <w:autoRedefine/>
    <w:rsid w:val="00091F2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91F2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91F23"/>
    <w:pPr>
      <w:ind w:left="566" w:hanging="283"/>
    </w:pPr>
  </w:style>
  <w:style w:type="paragraph" w:styleId="List3">
    <w:name w:val="List 3"/>
    <w:basedOn w:val="Normal"/>
    <w:rsid w:val="00091F23"/>
    <w:pPr>
      <w:ind w:left="849" w:hanging="283"/>
    </w:pPr>
  </w:style>
  <w:style w:type="paragraph" w:styleId="List4">
    <w:name w:val="List 4"/>
    <w:basedOn w:val="Normal"/>
    <w:rsid w:val="00091F23"/>
    <w:pPr>
      <w:ind w:left="1132" w:hanging="283"/>
    </w:pPr>
  </w:style>
  <w:style w:type="paragraph" w:styleId="List5">
    <w:name w:val="List 5"/>
    <w:basedOn w:val="Normal"/>
    <w:rsid w:val="00091F23"/>
    <w:pPr>
      <w:ind w:left="1415" w:hanging="283"/>
    </w:pPr>
  </w:style>
  <w:style w:type="paragraph" w:styleId="ListBullet2">
    <w:name w:val="List Bullet 2"/>
    <w:basedOn w:val="Normal"/>
    <w:autoRedefine/>
    <w:rsid w:val="00091F2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91F2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1F2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1F2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91F2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1F2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1F2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1F2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91F2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91F2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91F23"/>
    <w:pPr>
      <w:ind w:left="4252"/>
    </w:pPr>
  </w:style>
  <w:style w:type="character" w:customStyle="1" w:styleId="ClosingChar">
    <w:name w:val="Closing Char"/>
    <w:basedOn w:val="DefaultParagraphFont"/>
    <w:link w:val="Closing"/>
    <w:rsid w:val="00091F23"/>
    <w:rPr>
      <w:sz w:val="22"/>
    </w:rPr>
  </w:style>
  <w:style w:type="paragraph" w:styleId="Signature">
    <w:name w:val="Signature"/>
    <w:basedOn w:val="Normal"/>
    <w:link w:val="SignatureChar"/>
    <w:rsid w:val="00091F2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91F23"/>
    <w:rPr>
      <w:sz w:val="22"/>
    </w:rPr>
  </w:style>
  <w:style w:type="paragraph" w:styleId="BodyText">
    <w:name w:val="Body Text"/>
    <w:basedOn w:val="Normal"/>
    <w:link w:val="BodyTextChar"/>
    <w:rsid w:val="00091F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1F23"/>
    <w:rPr>
      <w:sz w:val="22"/>
    </w:rPr>
  </w:style>
  <w:style w:type="paragraph" w:styleId="BodyTextIndent">
    <w:name w:val="Body Text Indent"/>
    <w:basedOn w:val="Normal"/>
    <w:link w:val="BodyTextIndentChar"/>
    <w:rsid w:val="00091F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91F23"/>
    <w:rPr>
      <w:sz w:val="22"/>
    </w:rPr>
  </w:style>
  <w:style w:type="paragraph" w:styleId="ListContinue">
    <w:name w:val="List Continue"/>
    <w:basedOn w:val="Normal"/>
    <w:rsid w:val="00091F23"/>
    <w:pPr>
      <w:spacing w:after="120"/>
      <w:ind w:left="283"/>
    </w:pPr>
  </w:style>
  <w:style w:type="paragraph" w:styleId="ListContinue2">
    <w:name w:val="List Continue 2"/>
    <w:basedOn w:val="Normal"/>
    <w:rsid w:val="00091F23"/>
    <w:pPr>
      <w:spacing w:after="120"/>
      <w:ind w:left="566"/>
    </w:pPr>
  </w:style>
  <w:style w:type="paragraph" w:styleId="ListContinue3">
    <w:name w:val="List Continue 3"/>
    <w:basedOn w:val="Normal"/>
    <w:rsid w:val="00091F23"/>
    <w:pPr>
      <w:spacing w:after="120"/>
      <w:ind w:left="849"/>
    </w:pPr>
  </w:style>
  <w:style w:type="paragraph" w:styleId="ListContinue4">
    <w:name w:val="List Continue 4"/>
    <w:basedOn w:val="Normal"/>
    <w:rsid w:val="00091F23"/>
    <w:pPr>
      <w:spacing w:after="120"/>
      <w:ind w:left="1132"/>
    </w:pPr>
  </w:style>
  <w:style w:type="paragraph" w:styleId="ListContinue5">
    <w:name w:val="List Continue 5"/>
    <w:basedOn w:val="Normal"/>
    <w:rsid w:val="00091F2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91F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91F2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91F2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91F2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91F23"/>
  </w:style>
  <w:style w:type="character" w:customStyle="1" w:styleId="SalutationChar">
    <w:name w:val="Salutation Char"/>
    <w:basedOn w:val="DefaultParagraphFont"/>
    <w:link w:val="Salutation"/>
    <w:rsid w:val="00091F23"/>
    <w:rPr>
      <w:sz w:val="22"/>
    </w:rPr>
  </w:style>
  <w:style w:type="paragraph" w:styleId="Date">
    <w:name w:val="Date"/>
    <w:basedOn w:val="Normal"/>
    <w:next w:val="Normal"/>
    <w:link w:val="DateChar"/>
    <w:rsid w:val="00091F23"/>
  </w:style>
  <w:style w:type="character" w:customStyle="1" w:styleId="DateChar">
    <w:name w:val="Date Char"/>
    <w:basedOn w:val="DefaultParagraphFont"/>
    <w:link w:val="Date"/>
    <w:rsid w:val="00091F23"/>
    <w:rPr>
      <w:sz w:val="22"/>
    </w:rPr>
  </w:style>
  <w:style w:type="paragraph" w:styleId="BodyTextFirstIndent">
    <w:name w:val="Body Text First Indent"/>
    <w:basedOn w:val="BodyText"/>
    <w:link w:val="BodyTextFirstIndentChar"/>
    <w:rsid w:val="00091F2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1F2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91F2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1F23"/>
    <w:rPr>
      <w:sz w:val="22"/>
    </w:rPr>
  </w:style>
  <w:style w:type="paragraph" w:styleId="BodyText2">
    <w:name w:val="Body Text 2"/>
    <w:basedOn w:val="Normal"/>
    <w:link w:val="BodyText2Char"/>
    <w:rsid w:val="00091F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91F23"/>
    <w:rPr>
      <w:sz w:val="22"/>
    </w:rPr>
  </w:style>
  <w:style w:type="paragraph" w:styleId="BodyText3">
    <w:name w:val="Body Text 3"/>
    <w:basedOn w:val="Normal"/>
    <w:link w:val="BodyText3Char"/>
    <w:rsid w:val="00091F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1F2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91F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91F23"/>
    <w:rPr>
      <w:sz w:val="22"/>
    </w:rPr>
  </w:style>
  <w:style w:type="paragraph" w:styleId="BodyTextIndent3">
    <w:name w:val="Body Text Indent 3"/>
    <w:basedOn w:val="Normal"/>
    <w:link w:val="BodyTextIndent3Char"/>
    <w:rsid w:val="00091F2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1F23"/>
    <w:rPr>
      <w:sz w:val="16"/>
      <w:szCs w:val="16"/>
    </w:rPr>
  </w:style>
  <w:style w:type="paragraph" w:styleId="BlockText">
    <w:name w:val="Block Text"/>
    <w:basedOn w:val="Normal"/>
    <w:rsid w:val="00091F23"/>
    <w:pPr>
      <w:spacing w:after="120"/>
      <w:ind w:left="1440" w:right="1440"/>
    </w:pPr>
  </w:style>
  <w:style w:type="character" w:styleId="Hyperlink">
    <w:name w:val="Hyperlink"/>
    <w:basedOn w:val="DefaultParagraphFont"/>
    <w:rsid w:val="00091F23"/>
    <w:rPr>
      <w:color w:val="0000FF"/>
      <w:u w:val="single"/>
    </w:rPr>
  </w:style>
  <w:style w:type="character" w:styleId="FollowedHyperlink">
    <w:name w:val="FollowedHyperlink"/>
    <w:basedOn w:val="DefaultParagraphFont"/>
    <w:rsid w:val="00091F23"/>
    <w:rPr>
      <w:color w:val="800080"/>
      <w:u w:val="single"/>
    </w:rPr>
  </w:style>
  <w:style w:type="character" w:styleId="Strong">
    <w:name w:val="Strong"/>
    <w:basedOn w:val="DefaultParagraphFont"/>
    <w:qFormat/>
    <w:rsid w:val="00091F23"/>
    <w:rPr>
      <w:b/>
      <w:bCs/>
    </w:rPr>
  </w:style>
  <w:style w:type="character" w:styleId="Emphasis">
    <w:name w:val="Emphasis"/>
    <w:basedOn w:val="DefaultParagraphFont"/>
    <w:qFormat/>
    <w:rsid w:val="00091F23"/>
    <w:rPr>
      <w:i/>
      <w:iCs/>
    </w:rPr>
  </w:style>
  <w:style w:type="paragraph" w:styleId="DocumentMap">
    <w:name w:val="Document Map"/>
    <w:basedOn w:val="Normal"/>
    <w:link w:val="DocumentMapChar"/>
    <w:rsid w:val="00091F2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91F2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91F2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91F2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91F23"/>
  </w:style>
  <w:style w:type="character" w:customStyle="1" w:styleId="E-mailSignatureChar">
    <w:name w:val="E-mail Signature Char"/>
    <w:basedOn w:val="DefaultParagraphFont"/>
    <w:link w:val="E-mailSignature"/>
    <w:rsid w:val="00091F23"/>
    <w:rPr>
      <w:sz w:val="22"/>
    </w:rPr>
  </w:style>
  <w:style w:type="paragraph" w:styleId="NormalWeb">
    <w:name w:val="Normal (Web)"/>
    <w:basedOn w:val="Normal"/>
    <w:rsid w:val="00091F23"/>
  </w:style>
  <w:style w:type="character" w:styleId="HTMLAcronym">
    <w:name w:val="HTML Acronym"/>
    <w:basedOn w:val="DefaultParagraphFont"/>
    <w:rsid w:val="00091F23"/>
  </w:style>
  <w:style w:type="paragraph" w:styleId="HTMLAddress">
    <w:name w:val="HTML Address"/>
    <w:basedOn w:val="Normal"/>
    <w:link w:val="HTMLAddressChar"/>
    <w:rsid w:val="00091F2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91F23"/>
    <w:rPr>
      <w:i/>
      <w:iCs/>
      <w:sz w:val="22"/>
    </w:rPr>
  </w:style>
  <w:style w:type="character" w:styleId="HTMLCite">
    <w:name w:val="HTML Cite"/>
    <w:basedOn w:val="DefaultParagraphFont"/>
    <w:rsid w:val="00091F23"/>
    <w:rPr>
      <w:i/>
      <w:iCs/>
    </w:rPr>
  </w:style>
  <w:style w:type="character" w:styleId="HTMLCode">
    <w:name w:val="HTML Code"/>
    <w:basedOn w:val="DefaultParagraphFont"/>
    <w:rsid w:val="00091F2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91F23"/>
    <w:rPr>
      <w:i/>
      <w:iCs/>
    </w:rPr>
  </w:style>
  <w:style w:type="character" w:styleId="HTMLKeyboard">
    <w:name w:val="HTML Keyboard"/>
    <w:basedOn w:val="DefaultParagraphFont"/>
    <w:rsid w:val="00091F2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91F2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91F23"/>
    <w:rPr>
      <w:rFonts w:ascii="Courier New" w:hAnsi="Courier New" w:cs="Courier New"/>
    </w:rPr>
  </w:style>
  <w:style w:type="character" w:styleId="HTMLSample">
    <w:name w:val="HTML Sample"/>
    <w:basedOn w:val="DefaultParagraphFont"/>
    <w:rsid w:val="00091F2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91F2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91F2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91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1F23"/>
    <w:rPr>
      <w:b/>
      <w:bCs/>
    </w:rPr>
  </w:style>
  <w:style w:type="numbering" w:styleId="1ai">
    <w:name w:val="Outline List 1"/>
    <w:basedOn w:val="NoList"/>
    <w:rsid w:val="00091F23"/>
    <w:pPr>
      <w:numPr>
        <w:numId w:val="14"/>
      </w:numPr>
    </w:pPr>
  </w:style>
  <w:style w:type="numbering" w:styleId="111111">
    <w:name w:val="Outline List 2"/>
    <w:basedOn w:val="NoList"/>
    <w:rsid w:val="00091F23"/>
    <w:pPr>
      <w:numPr>
        <w:numId w:val="15"/>
      </w:numPr>
    </w:pPr>
  </w:style>
  <w:style w:type="numbering" w:styleId="ArticleSection">
    <w:name w:val="Outline List 3"/>
    <w:basedOn w:val="NoList"/>
    <w:rsid w:val="00091F23"/>
    <w:pPr>
      <w:numPr>
        <w:numId w:val="17"/>
      </w:numPr>
    </w:pPr>
  </w:style>
  <w:style w:type="table" w:styleId="TableSimple1">
    <w:name w:val="Table Simple 1"/>
    <w:basedOn w:val="TableNormal"/>
    <w:rsid w:val="00091F2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1F2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1F2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91F2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1F2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1F2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1F2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1F2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1F2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1F2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1F2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1F2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1F2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1F2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1F2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91F2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1F2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1F2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1F2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1F2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1F2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1F2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1F2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1F2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1F2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1F2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1F2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1F2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1F2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1F2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1F2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91F2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1F2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1F2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91F2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1F2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91F2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1F2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1F2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91F2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1F2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1F2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1F2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91F2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91F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91F2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91F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91F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91F23"/>
  </w:style>
  <w:style w:type="paragraph" w:styleId="Bibliography">
    <w:name w:val="Bibliography"/>
    <w:basedOn w:val="Normal"/>
    <w:next w:val="Normal"/>
    <w:uiPriority w:val="37"/>
    <w:semiHidden/>
    <w:unhideWhenUsed/>
    <w:rsid w:val="00091F23"/>
  </w:style>
  <w:style w:type="character" w:styleId="BookTitle">
    <w:name w:val="Book Title"/>
    <w:basedOn w:val="DefaultParagraphFont"/>
    <w:uiPriority w:val="33"/>
    <w:qFormat/>
    <w:rsid w:val="00091F2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91F2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91F2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91F2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91F2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91F2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91F2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91F2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91F2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91F2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91F2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91F2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91F2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91F2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91F2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91F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91F2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91F2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91F2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91F2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91F2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91F2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91F2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91F2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91F2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91F2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91F2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91F2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91F2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91F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91F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91F2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91F2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91F2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91F2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91F2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91F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91F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91F2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91F2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91F2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91F2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91F2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91F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91F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91F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91F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91F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91F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91F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91F2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91F2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91F2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91F2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91F2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91F2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91F2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91F2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91F2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91F2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91F2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91F2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91F2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91F2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91F2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91F2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F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F2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91F2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91F2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91F2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91F2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91F2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91F2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91F2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91F2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91F2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91F2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91F2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91F2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91F2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91F2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91F2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91F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91F2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91F2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91F2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91F2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91F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91F2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91F2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91F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91F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91F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91F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91F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91F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91F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91F2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91F2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91F2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91F2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91F2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91F2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91F2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91F2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91F2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91F2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91F2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91F2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91F2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91F2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91F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91F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91F2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91F2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91F2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91F2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91F2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91F2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91F2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91F2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91F2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91F2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91F2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91F2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91F2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91F2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91F2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91F2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91F2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91F2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91F2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91F2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91F2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91F2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91F2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91F2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91F2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91F2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91F2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91F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91F2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91F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91F2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91F2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91F2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91F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91F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91F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91F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91F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91F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91F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91F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91F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91F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91F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91F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91F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91F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91F2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91F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91F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91F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91F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91F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91F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91F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91F2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91F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91F2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91F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91F2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91F2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91F2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91F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91F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91F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91F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91F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91F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91F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91F2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91F2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91F2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91F2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91F23"/>
    <w:rPr>
      <w:color w:val="808080"/>
    </w:rPr>
  </w:style>
  <w:style w:type="table" w:styleId="PlainTable1">
    <w:name w:val="Plain Table 1"/>
    <w:basedOn w:val="TableNormal"/>
    <w:uiPriority w:val="41"/>
    <w:rsid w:val="00091F2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91F2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91F2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91F2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91F2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91F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F2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91F2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91F2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91F2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91F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F2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91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7A99-C070-4CD2-B603-92BF76D8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972</Words>
  <Characters>5545</Characters>
  <Application>Microsoft Office Word</Application>
  <DocSecurity>0</DocSecurity>
  <PresentationFormat/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Regulatory Powers (Standard Provisions) Regulations 2025</vt:lpstr>
    </vt:vector>
  </TitlesOfParts>
  <Manager/>
  <Company/>
  <LinksUpToDate>false</LinksUpToDate>
  <CharactersWithSpaces>6504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2025-03-27T04:00:00Z</cp:lastPrinted>
  <dcterms:created xsi:type="dcterms:W3CDTF">2025-09-11T00:17:00Z</dcterms:created>
  <dcterms:modified xsi:type="dcterms:W3CDTF">2025-09-11T00:17:00Z</dcterms:modified>
  <cp:category>Finalised on 17/07/2025 1:32:31 PM by KerlettD  Finalised number was</cp:category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Regulatory Powers (Standard Provisions) Regulations 2025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OPC67260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TrimID">
    <vt:lpwstr>PC:D25/6883</vt:lpwstr>
  </property>
</Properties>
</file>