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D7669" w14:textId="77777777" w:rsidR="005E317F" w:rsidRPr="009C26CF" w:rsidRDefault="005E317F" w:rsidP="005E317F">
      <w:pPr>
        <w:rPr>
          <w:sz w:val="28"/>
        </w:rPr>
      </w:pPr>
      <w:r w:rsidRPr="009C26CF">
        <w:rPr>
          <w:noProof/>
          <w:lang w:eastAsia="en-AU"/>
        </w:rPr>
        <w:drawing>
          <wp:inline distT="0" distB="0" distL="0" distR="0" wp14:anchorId="71DB6E3D" wp14:editId="03D2D68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45CD4" w14:textId="77777777" w:rsidR="005E317F" w:rsidRPr="009C26CF" w:rsidRDefault="005E317F" w:rsidP="005E317F">
      <w:pPr>
        <w:rPr>
          <w:sz w:val="19"/>
        </w:rPr>
      </w:pPr>
    </w:p>
    <w:p w14:paraId="350D5FB0" w14:textId="6EC4985A" w:rsidR="00CF1EE2" w:rsidRPr="009C26CF" w:rsidRDefault="00CF1EE2" w:rsidP="00CF1EE2">
      <w:pPr>
        <w:pStyle w:val="ShortT"/>
      </w:pPr>
      <w:r w:rsidRPr="009C26CF">
        <w:t xml:space="preserve">Aged Care </w:t>
      </w:r>
      <w:r w:rsidR="007372A4" w:rsidRPr="009C26CF">
        <w:t xml:space="preserve">Legislation </w:t>
      </w:r>
      <w:r w:rsidRPr="009C26CF">
        <w:t>Amendment (</w:t>
      </w:r>
      <w:r w:rsidR="00756378" w:rsidRPr="009C26CF">
        <w:t xml:space="preserve">September </w:t>
      </w:r>
      <w:r w:rsidRPr="009C26CF">
        <w:t>Indexation) Instrument 202</w:t>
      </w:r>
      <w:r w:rsidR="00C15A97" w:rsidRPr="009C26CF">
        <w:t>5</w:t>
      </w:r>
    </w:p>
    <w:p w14:paraId="06EAD999" w14:textId="7B3DA375" w:rsidR="005E317F" w:rsidRPr="009C26CF" w:rsidRDefault="005E317F" w:rsidP="005E317F">
      <w:pPr>
        <w:pStyle w:val="SignCoverPageStart"/>
        <w:spacing w:before="240"/>
        <w:ind w:right="91"/>
        <w:rPr>
          <w:szCs w:val="22"/>
        </w:rPr>
      </w:pPr>
      <w:r w:rsidRPr="009C26CF">
        <w:rPr>
          <w:szCs w:val="22"/>
        </w:rPr>
        <w:t xml:space="preserve">I, </w:t>
      </w:r>
      <w:r w:rsidR="00AC6DE5" w:rsidRPr="009C26CF">
        <w:rPr>
          <w:szCs w:val="22"/>
        </w:rPr>
        <w:t>Sam Rae</w:t>
      </w:r>
      <w:r w:rsidR="00CF1EE2" w:rsidRPr="009C26CF">
        <w:rPr>
          <w:szCs w:val="22"/>
        </w:rPr>
        <w:t>, Minister for Aged Care</w:t>
      </w:r>
      <w:r w:rsidR="001B6F9B" w:rsidRPr="009C26CF">
        <w:rPr>
          <w:szCs w:val="22"/>
        </w:rPr>
        <w:t xml:space="preserve"> and Seniors</w:t>
      </w:r>
      <w:r w:rsidR="00CF1EE2" w:rsidRPr="009C26CF">
        <w:rPr>
          <w:szCs w:val="22"/>
        </w:rPr>
        <w:t>, make the following instrument</w:t>
      </w:r>
      <w:r w:rsidRPr="009C26CF">
        <w:rPr>
          <w:szCs w:val="22"/>
        </w:rPr>
        <w:t>.</w:t>
      </w:r>
    </w:p>
    <w:p w14:paraId="7AAA70CF" w14:textId="1110FE4F" w:rsidR="005E317F" w:rsidRPr="009C26CF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9C26CF">
        <w:rPr>
          <w:szCs w:val="22"/>
        </w:rPr>
        <w:t>Dated</w:t>
      </w:r>
      <w:r w:rsidRPr="009C26CF">
        <w:rPr>
          <w:szCs w:val="22"/>
        </w:rPr>
        <w:tab/>
      </w:r>
      <w:r w:rsidRPr="009C26CF">
        <w:rPr>
          <w:szCs w:val="22"/>
        </w:rPr>
        <w:tab/>
      </w:r>
      <w:r w:rsidR="00551E94" w:rsidRPr="009C26CF">
        <w:rPr>
          <w:szCs w:val="22"/>
        </w:rPr>
        <w:t>3 September 2025</w:t>
      </w:r>
      <w:r w:rsidRPr="009C26CF">
        <w:rPr>
          <w:szCs w:val="22"/>
        </w:rPr>
        <w:tab/>
      </w:r>
      <w:r w:rsidRPr="009C26CF">
        <w:rPr>
          <w:szCs w:val="22"/>
        </w:rPr>
        <w:tab/>
      </w:r>
    </w:p>
    <w:p w14:paraId="77B6B82C" w14:textId="20E3D6AA" w:rsidR="005E317F" w:rsidRPr="009C26CF" w:rsidRDefault="001B6F9B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C26CF">
        <w:rPr>
          <w:szCs w:val="22"/>
        </w:rPr>
        <w:t>Sam Rae</w:t>
      </w:r>
      <w:r w:rsidR="005E317F" w:rsidRPr="009C26CF">
        <w:rPr>
          <w:szCs w:val="22"/>
        </w:rPr>
        <w:t xml:space="preserve"> </w:t>
      </w:r>
    </w:p>
    <w:p w14:paraId="37C45D4E" w14:textId="5FD00FD4" w:rsidR="005E317F" w:rsidRPr="009C26CF" w:rsidRDefault="00CF1EE2" w:rsidP="005E317F">
      <w:pPr>
        <w:pStyle w:val="SignCoverPageEnd"/>
        <w:ind w:right="91"/>
        <w:rPr>
          <w:sz w:val="22"/>
        </w:rPr>
      </w:pPr>
      <w:r w:rsidRPr="009C26CF">
        <w:rPr>
          <w:sz w:val="22"/>
        </w:rPr>
        <w:t>Minister for Aged Care</w:t>
      </w:r>
      <w:r w:rsidR="001B6F9B" w:rsidRPr="009C26CF">
        <w:rPr>
          <w:sz w:val="22"/>
        </w:rPr>
        <w:t xml:space="preserve"> and Seniors</w:t>
      </w:r>
    </w:p>
    <w:p w14:paraId="033C53C7" w14:textId="77777777" w:rsidR="00B20990" w:rsidRPr="009C26CF" w:rsidRDefault="00B20990" w:rsidP="00B20990"/>
    <w:p w14:paraId="3C66B5FC" w14:textId="77777777" w:rsidR="00B20990" w:rsidRPr="009C26CF" w:rsidRDefault="00B20990" w:rsidP="00B20990">
      <w:pPr>
        <w:sectPr w:rsidR="00B20990" w:rsidRPr="009C26CF" w:rsidSect="00B2099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B606355" w14:textId="77777777" w:rsidR="00B20990" w:rsidRPr="009C26CF" w:rsidRDefault="00B20990" w:rsidP="00B20990">
      <w:pPr>
        <w:outlineLvl w:val="0"/>
        <w:rPr>
          <w:sz w:val="36"/>
        </w:rPr>
      </w:pPr>
      <w:r w:rsidRPr="009C26CF">
        <w:rPr>
          <w:sz w:val="36"/>
        </w:rPr>
        <w:lastRenderedPageBreak/>
        <w:t>Contents</w:t>
      </w:r>
    </w:p>
    <w:bookmarkStart w:id="0" w:name="BKCheck15B_2"/>
    <w:bookmarkEnd w:id="0"/>
    <w:p w14:paraId="63CC6B68" w14:textId="74AF0102" w:rsidR="00CB586A" w:rsidRPr="009C26CF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9C26CF">
        <w:fldChar w:fldCharType="begin"/>
      </w:r>
      <w:r w:rsidRPr="009C26CF">
        <w:instrText xml:space="preserve"> TOC \o "1-9" </w:instrText>
      </w:r>
      <w:r w:rsidRPr="009C26CF">
        <w:fldChar w:fldCharType="separate"/>
      </w:r>
      <w:r w:rsidR="00CB586A" w:rsidRPr="009C26CF">
        <w:rPr>
          <w:noProof/>
        </w:rPr>
        <w:t>1  Name</w:t>
      </w:r>
      <w:r w:rsidR="00CB586A" w:rsidRPr="009C26CF">
        <w:rPr>
          <w:noProof/>
        </w:rPr>
        <w:tab/>
      </w:r>
      <w:r w:rsidR="00CB586A" w:rsidRPr="009C26CF">
        <w:rPr>
          <w:noProof/>
        </w:rPr>
        <w:fldChar w:fldCharType="begin"/>
      </w:r>
      <w:r w:rsidR="00CB586A" w:rsidRPr="009C26CF">
        <w:rPr>
          <w:noProof/>
        </w:rPr>
        <w:instrText xml:space="preserve"> PAGEREF _Toc206152045 \h </w:instrText>
      </w:r>
      <w:r w:rsidR="00CB586A" w:rsidRPr="009C26CF">
        <w:rPr>
          <w:noProof/>
        </w:rPr>
      </w:r>
      <w:r w:rsidR="00CB586A" w:rsidRPr="009C26CF">
        <w:rPr>
          <w:noProof/>
        </w:rPr>
        <w:fldChar w:fldCharType="separate"/>
      </w:r>
      <w:r w:rsidR="00CB586A" w:rsidRPr="009C26CF">
        <w:rPr>
          <w:noProof/>
        </w:rPr>
        <w:t>1</w:t>
      </w:r>
      <w:r w:rsidR="00CB586A" w:rsidRPr="009C26CF">
        <w:rPr>
          <w:noProof/>
        </w:rPr>
        <w:fldChar w:fldCharType="end"/>
      </w:r>
    </w:p>
    <w:p w14:paraId="344152AB" w14:textId="77105109" w:rsidR="00CB586A" w:rsidRPr="009C26CF" w:rsidRDefault="00CB586A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9C26CF">
        <w:rPr>
          <w:noProof/>
        </w:rPr>
        <w:t>2  Commencement</w:t>
      </w:r>
      <w:r w:rsidRPr="009C26CF">
        <w:rPr>
          <w:noProof/>
        </w:rPr>
        <w:tab/>
      </w:r>
      <w:r w:rsidRPr="009C26CF">
        <w:rPr>
          <w:noProof/>
        </w:rPr>
        <w:fldChar w:fldCharType="begin"/>
      </w:r>
      <w:r w:rsidRPr="009C26CF">
        <w:rPr>
          <w:noProof/>
        </w:rPr>
        <w:instrText xml:space="preserve"> PAGEREF _Toc206152046 \h </w:instrText>
      </w:r>
      <w:r w:rsidRPr="009C26CF">
        <w:rPr>
          <w:noProof/>
        </w:rPr>
      </w:r>
      <w:r w:rsidRPr="009C26CF">
        <w:rPr>
          <w:noProof/>
        </w:rPr>
        <w:fldChar w:fldCharType="separate"/>
      </w:r>
      <w:r w:rsidRPr="009C26CF">
        <w:rPr>
          <w:noProof/>
        </w:rPr>
        <w:t>1</w:t>
      </w:r>
      <w:r w:rsidRPr="009C26CF">
        <w:rPr>
          <w:noProof/>
        </w:rPr>
        <w:fldChar w:fldCharType="end"/>
      </w:r>
    </w:p>
    <w:p w14:paraId="490D3473" w14:textId="0852D442" w:rsidR="00CB586A" w:rsidRPr="009C26CF" w:rsidRDefault="00CB586A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9C26CF">
        <w:rPr>
          <w:noProof/>
        </w:rPr>
        <w:t>3  Authority</w:t>
      </w:r>
      <w:r w:rsidRPr="009C26CF">
        <w:rPr>
          <w:noProof/>
        </w:rPr>
        <w:tab/>
      </w:r>
      <w:r w:rsidRPr="009C26CF">
        <w:rPr>
          <w:noProof/>
        </w:rPr>
        <w:fldChar w:fldCharType="begin"/>
      </w:r>
      <w:r w:rsidRPr="009C26CF">
        <w:rPr>
          <w:noProof/>
        </w:rPr>
        <w:instrText xml:space="preserve"> PAGEREF _Toc206152047 \h </w:instrText>
      </w:r>
      <w:r w:rsidRPr="009C26CF">
        <w:rPr>
          <w:noProof/>
        </w:rPr>
      </w:r>
      <w:r w:rsidRPr="009C26CF">
        <w:rPr>
          <w:noProof/>
        </w:rPr>
        <w:fldChar w:fldCharType="separate"/>
      </w:r>
      <w:r w:rsidRPr="009C26CF">
        <w:rPr>
          <w:noProof/>
        </w:rPr>
        <w:t>1</w:t>
      </w:r>
      <w:r w:rsidRPr="009C26CF">
        <w:rPr>
          <w:noProof/>
        </w:rPr>
        <w:fldChar w:fldCharType="end"/>
      </w:r>
    </w:p>
    <w:p w14:paraId="1AA200D0" w14:textId="2846A2F2" w:rsidR="00CB586A" w:rsidRPr="009C26CF" w:rsidRDefault="00CB586A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9C26CF">
        <w:rPr>
          <w:noProof/>
        </w:rPr>
        <w:t>4  Schedules</w:t>
      </w:r>
      <w:r w:rsidRPr="009C26CF">
        <w:rPr>
          <w:noProof/>
        </w:rPr>
        <w:tab/>
      </w:r>
      <w:r w:rsidRPr="009C26CF">
        <w:rPr>
          <w:noProof/>
        </w:rPr>
        <w:fldChar w:fldCharType="begin"/>
      </w:r>
      <w:r w:rsidRPr="009C26CF">
        <w:rPr>
          <w:noProof/>
        </w:rPr>
        <w:instrText xml:space="preserve"> PAGEREF _Toc206152048 \h </w:instrText>
      </w:r>
      <w:r w:rsidRPr="009C26CF">
        <w:rPr>
          <w:noProof/>
        </w:rPr>
      </w:r>
      <w:r w:rsidRPr="009C26CF">
        <w:rPr>
          <w:noProof/>
        </w:rPr>
        <w:fldChar w:fldCharType="separate"/>
      </w:r>
      <w:r w:rsidRPr="009C26CF">
        <w:rPr>
          <w:noProof/>
        </w:rPr>
        <w:t>1</w:t>
      </w:r>
      <w:r w:rsidRPr="009C26CF">
        <w:rPr>
          <w:noProof/>
        </w:rPr>
        <w:fldChar w:fldCharType="end"/>
      </w:r>
    </w:p>
    <w:p w14:paraId="5405E7A7" w14:textId="642E7488" w:rsidR="00CB586A" w:rsidRPr="009C26CF" w:rsidRDefault="00CB586A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9C26CF">
        <w:rPr>
          <w:noProof/>
        </w:rPr>
        <w:t>Schedule 1—Amendments</w:t>
      </w:r>
      <w:r w:rsidRPr="009C26CF">
        <w:rPr>
          <w:noProof/>
        </w:rPr>
        <w:tab/>
      </w:r>
      <w:r w:rsidRPr="009C26CF">
        <w:rPr>
          <w:noProof/>
        </w:rPr>
        <w:fldChar w:fldCharType="begin"/>
      </w:r>
      <w:r w:rsidRPr="009C26CF">
        <w:rPr>
          <w:noProof/>
        </w:rPr>
        <w:instrText xml:space="preserve"> PAGEREF _Toc206152049 \h </w:instrText>
      </w:r>
      <w:r w:rsidRPr="009C26CF">
        <w:rPr>
          <w:noProof/>
        </w:rPr>
      </w:r>
      <w:r w:rsidRPr="009C26CF">
        <w:rPr>
          <w:noProof/>
        </w:rPr>
        <w:fldChar w:fldCharType="separate"/>
      </w:r>
      <w:r w:rsidRPr="009C26CF">
        <w:rPr>
          <w:noProof/>
        </w:rPr>
        <w:t>2</w:t>
      </w:r>
      <w:r w:rsidRPr="009C26CF">
        <w:rPr>
          <w:noProof/>
        </w:rPr>
        <w:fldChar w:fldCharType="end"/>
      </w:r>
    </w:p>
    <w:p w14:paraId="0194E570" w14:textId="68941CB0" w:rsidR="00CB586A" w:rsidRPr="009C26CF" w:rsidRDefault="00CB586A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9C26CF">
        <w:rPr>
          <w:noProof/>
        </w:rPr>
        <w:t>Aged Care (Subsidy, Fees and Payments) Determination 2014</w:t>
      </w:r>
      <w:r w:rsidRPr="009C26CF">
        <w:rPr>
          <w:noProof/>
        </w:rPr>
        <w:tab/>
      </w:r>
      <w:r w:rsidRPr="009C26CF">
        <w:rPr>
          <w:noProof/>
        </w:rPr>
        <w:fldChar w:fldCharType="begin"/>
      </w:r>
      <w:r w:rsidRPr="009C26CF">
        <w:rPr>
          <w:noProof/>
        </w:rPr>
        <w:instrText xml:space="preserve"> PAGEREF _Toc206152050 \h </w:instrText>
      </w:r>
      <w:r w:rsidRPr="009C26CF">
        <w:rPr>
          <w:noProof/>
        </w:rPr>
      </w:r>
      <w:r w:rsidRPr="009C26CF">
        <w:rPr>
          <w:noProof/>
        </w:rPr>
        <w:fldChar w:fldCharType="separate"/>
      </w:r>
      <w:r w:rsidRPr="009C26CF">
        <w:rPr>
          <w:noProof/>
        </w:rPr>
        <w:t>2</w:t>
      </w:r>
      <w:r w:rsidRPr="009C26CF">
        <w:rPr>
          <w:noProof/>
        </w:rPr>
        <w:fldChar w:fldCharType="end"/>
      </w:r>
    </w:p>
    <w:p w14:paraId="48329F27" w14:textId="29D54FE8" w:rsidR="00CB586A" w:rsidRPr="009C26CF" w:rsidRDefault="00CB586A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9C26CF">
        <w:rPr>
          <w:noProof/>
        </w:rPr>
        <w:t>Schedule 2—Amendments</w:t>
      </w:r>
      <w:r w:rsidRPr="009C26CF">
        <w:rPr>
          <w:noProof/>
        </w:rPr>
        <w:tab/>
      </w:r>
      <w:r w:rsidRPr="009C26CF">
        <w:rPr>
          <w:noProof/>
        </w:rPr>
        <w:fldChar w:fldCharType="begin"/>
      </w:r>
      <w:r w:rsidRPr="009C26CF">
        <w:rPr>
          <w:noProof/>
        </w:rPr>
        <w:instrText xml:space="preserve"> PAGEREF _Toc206152051 \h </w:instrText>
      </w:r>
      <w:r w:rsidRPr="009C26CF">
        <w:rPr>
          <w:noProof/>
        </w:rPr>
      </w:r>
      <w:r w:rsidRPr="009C26CF">
        <w:rPr>
          <w:noProof/>
        </w:rPr>
        <w:fldChar w:fldCharType="separate"/>
      </w:r>
      <w:r w:rsidRPr="009C26CF">
        <w:rPr>
          <w:noProof/>
        </w:rPr>
        <w:t>3</w:t>
      </w:r>
      <w:r w:rsidRPr="009C26CF">
        <w:rPr>
          <w:noProof/>
        </w:rPr>
        <w:fldChar w:fldCharType="end"/>
      </w:r>
    </w:p>
    <w:p w14:paraId="59106E1D" w14:textId="4F77FCC3" w:rsidR="00CB586A" w:rsidRPr="009C26CF" w:rsidRDefault="00CB586A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9C26CF">
        <w:rPr>
          <w:noProof/>
        </w:rPr>
        <w:t>Aged Care (Transitional Provisions) (Subsidy and Other Measures) Determination 2014</w:t>
      </w:r>
      <w:r w:rsidRPr="009C26CF">
        <w:rPr>
          <w:noProof/>
        </w:rPr>
        <w:tab/>
      </w:r>
      <w:r w:rsidRPr="009C26CF">
        <w:rPr>
          <w:noProof/>
        </w:rPr>
        <w:fldChar w:fldCharType="begin"/>
      </w:r>
      <w:r w:rsidRPr="009C26CF">
        <w:rPr>
          <w:noProof/>
        </w:rPr>
        <w:instrText xml:space="preserve"> PAGEREF _Toc206152052 \h </w:instrText>
      </w:r>
      <w:r w:rsidRPr="009C26CF">
        <w:rPr>
          <w:noProof/>
        </w:rPr>
      </w:r>
      <w:r w:rsidRPr="009C26CF">
        <w:rPr>
          <w:noProof/>
        </w:rPr>
        <w:fldChar w:fldCharType="separate"/>
      </w:r>
      <w:r w:rsidRPr="009C26CF">
        <w:rPr>
          <w:noProof/>
        </w:rPr>
        <w:t>3</w:t>
      </w:r>
      <w:r w:rsidRPr="009C26CF">
        <w:rPr>
          <w:noProof/>
        </w:rPr>
        <w:fldChar w:fldCharType="end"/>
      </w:r>
    </w:p>
    <w:p w14:paraId="665D36C2" w14:textId="39E8A204" w:rsidR="00CB586A" w:rsidRPr="009C26CF" w:rsidRDefault="00CB586A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9C26CF">
        <w:rPr>
          <w:noProof/>
        </w:rPr>
        <w:t>Aged Care (Transitional Provisions) Principles 2014</w:t>
      </w:r>
      <w:r w:rsidRPr="009C26CF">
        <w:rPr>
          <w:noProof/>
        </w:rPr>
        <w:tab/>
      </w:r>
      <w:r w:rsidRPr="009C26CF">
        <w:rPr>
          <w:noProof/>
        </w:rPr>
        <w:fldChar w:fldCharType="begin"/>
      </w:r>
      <w:r w:rsidRPr="009C26CF">
        <w:rPr>
          <w:noProof/>
        </w:rPr>
        <w:instrText xml:space="preserve"> PAGEREF _Toc206152053 \h </w:instrText>
      </w:r>
      <w:r w:rsidRPr="009C26CF">
        <w:rPr>
          <w:noProof/>
        </w:rPr>
      </w:r>
      <w:r w:rsidRPr="009C26CF">
        <w:rPr>
          <w:noProof/>
        </w:rPr>
        <w:fldChar w:fldCharType="separate"/>
      </w:r>
      <w:r w:rsidRPr="009C26CF">
        <w:rPr>
          <w:noProof/>
        </w:rPr>
        <w:t>3</w:t>
      </w:r>
      <w:r w:rsidRPr="009C26CF">
        <w:rPr>
          <w:noProof/>
        </w:rPr>
        <w:fldChar w:fldCharType="end"/>
      </w:r>
    </w:p>
    <w:p w14:paraId="2771E2F4" w14:textId="210AA3B8" w:rsidR="00B20990" w:rsidRPr="009C26CF" w:rsidRDefault="00B20990" w:rsidP="005E317F">
      <w:r w:rsidRPr="009C26CF">
        <w:rPr>
          <w:rFonts w:cs="Times New Roman"/>
          <w:sz w:val="20"/>
        </w:rPr>
        <w:fldChar w:fldCharType="end"/>
      </w:r>
    </w:p>
    <w:p w14:paraId="571C8168" w14:textId="77777777" w:rsidR="00B20990" w:rsidRPr="009C26CF" w:rsidRDefault="00B20990" w:rsidP="00B20990"/>
    <w:p w14:paraId="53B527E8" w14:textId="7ABB7C80" w:rsidR="00B20990" w:rsidRPr="009C26CF" w:rsidRDefault="00CB586A" w:rsidP="00CB586A">
      <w:pPr>
        <w:tabs>
          <w:tab w:val="left" w:pos="7160"/>
        </w:tabs>
      </w:pPr>
      <w:r w:rsidRPr="009C26CF">
        <w:tab/>
      </w:r>
    </w:p>
    <w:p w14:paraId="7B9D59A8" w14:textId="47B98892" w:rsidR="00CB586A" w:rsidRPr="009C26CF" w:rsidRDefault="00CB586A" w:rsidP="00CB586A">
      <w:pPr>
        <w:tabs>
          <w:tab w:val="left" w:pos="7160"/>
        </w:tabs>
        <w:sectPr w:rsidR="00CB586A" w:rsidRPr="009C26CF" w:rsidSect="004B2E76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9C26CF">
        <w:tab/>
      </w:r>
    </w:p>
    <w:p w14:paraId="5E856AEE" w14:textId="77777777" w:rsidR="005E317F" w:rsidRPr="009C26CF" w:rsidRDefault="005E317F" w:rsidP="005E317F">
      <w:pPr>
        <w:pStyle w:val="ActHead5"/>
      </w:pPr>
      <w:bookmarkStart w:id="1" w:name="_Toc206152045"/>
      <w:proofErr w:type="gramStart"/>
      <w:r w:rsidRPr="009C26CF">
        <w:rPr>
          <w:rStyle w:val="CharSectno"/>
        </w:rPr>
        <w:lastRenderedPageBreak/>
        <w:t>1</w:t>
      </w:r>
      <w:r w:rsidRPr="009C26CF">
        <w:t xml:space="preserve">  Name</w:t>
      </w:r>
      <w:bookmarkEnd w:id="1"/>
      <w:proofErr w:type="gramEnd"/>
    </w:p>
    <w:p w14:paraId="3F6411B0" w14:textId="60DD04A5" w:rsidR="005E317F" w:rsidRPr="009C26CF" w:rsidRDefault="005E317F" w:rsidP="005E317F">
      <w:pPr>
        <w:pStyle w:val="subsection"/>
      </w:pPr>
      <w:r w:rsidRPr="009C26CF">
        <w:tab/>
      </w:r>
      <w:r w:rsidRPr="009C26CF">
        <w:tab/>
        <w:t xml:space="preserve">This instrument is the </w:t>
      </w:r>
      <w:bookmarkStart w:id="2" w:name="BKCheck15B_3"/>
      <w:bookmarkEnd w:id="2"/>
      <w:r w:rsidR="00CF1EE2" w:rsidRPr="009C26CF">
        <w:rPr>
          <w:i/>
        </w:rPr>
        <w:t xml:space="preserve">Aged Care </w:t>
      </w:r>
      <w:r w:rsidR="007372A4" w:rsidRPr="009C26CF">
        <w:rPr>
          <w:i/>
        </w:rPr>
        <w:t xml:space="preserve">Legislation </w:t>
      </w:r>
      <w:r w:rsidR="00CF1EE2" w:rsidRPr="009C26CF">
        <w:rPr>
          <w:i/>
        </w:rPr>
        <w:t>Amendment (</w:t>
      </w:r>
      <w:r w:rsidR="00AF1783" w:rsidRPr="009C26CF">
        <w:rPr>
          <w:i/>
        </w:rPr>
        <w:t xml:space="preserve">September </w:t>
      </w:r>
      <w:r w:rsidR="00CF1EE2" w:rsidRPr="009C26CF">
        <w:rPr>
          <w:i/>
        </w:rPr>
        <w:t>Indexation) Instrument 202</w:t>
      </w:r>
      <w:r w:rsidR="00C15A97" w:rsidRPr="009C26CF">
        <w:rPr>
          <w:i/>
        </w:rPr>
        <w:t>5</w:t>
      </w:r>
      <w:r w:rsidRPr="009C26CF">
        <w:t>.</w:t>
      </w:r>
    </w:p>
    <w:p w14:paraId="7D0775FC" w14:textId="77777777" w:rsidR="005E317F" w:rsidRPr="009C26CF" w:rsidRDefault="005E317F" w:rsidP="005E317F">
      <w:pPr>
        <w:pStyle w:val="ActHead5"/>
      </w:pPr>
      <w:bookmarkStart w:id="3" w:name="_Toc206152046"/>
      <w:proofErr w:type="gramStart"/>
      <w:r w:rsidRPr="009C26CF">
        <w:rPr>
          <w:rStyle w:val="CharSectno"/>
        </w:rPr>
        <w:t>2</w:t>
      </w:r>
      <w:r w:rsidRPr="009C26CF">
        <w:t xml:space="preserve">  Commencement</w:t>
      </w:r>
      <w:bookmarkEnd w:id="3"/>
      <w:proofErr w:type="gramEnd"/>
    </w:p>
    <w:p w14:paraId="07610624" w14:textId="1BA4AEBD" w:rsidR="00CF1EE2" w:rsidRPr="009C26CF" w:rsidRDefault="005E317F" w:rsidP="00CF1EE2">
      <w:pPr>
        <w:pStyle w:val="subsection"/>
      </w:pPr>
      <w:r w:rsidRPr="009C26CF">
        <w:tab/>
      </w:r>
      <w:r w:rsidR="00CF1EE2" w:rsidRPr="009C26CF">
        <w:t>(1)</w:t>
      </w:r>
      <w:r w:rsidRPr="009C26CF">
        <w:tab/>
      </w:r>
      <w:r w:rsidR="00CF1EE2" w:rsidRPr="009C26CF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7D04877" w14:textId="77777777" w:rsidR="00CF1EE2" w:rsidRPr="009C26CF" w:rsidRDefault="00CF1EE2" w:rsidP="00CF1EE2">
      <w:pPr>
        <w:pStyle w:val="subsection"/>
      </w:pPr>
    </w:p>
    <w:tbl>
      <w:tblPr>
        <w:tblW w:w="8370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9"/>
        <w:gridCol w:w="4397"/>
        <w:gridCol w:w="1844"/>
      </w:tblGrid>
      <w:tr w:rsidR="00CF1EE2" w:rsidRPr="009C26CF" w14:paraId="32809CA6" w14:textId="77777777" w:rsidTr="00CF1EE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A6A13A6" w14:textId="77777777" w:rsidR="00CF1EE2" w:rsidRPr="009C26CF" w:rsidRDefault="00CF1EE2">
            <w:pPr>
              <w:pStyle w:val="TableHeading"/>
              <w:rPr>
                <w:lang w:eastAsia="en-US"/>
              </w:rPr>
            </w:pPr>
            <w:r w:rsidRPr="009C26CF">
              <w:rPr>
                <w:lang w:eastAsia="en-US"/>
              </w:rPr>
              <w:t>Commencement information</w:t>
            </w:r>
          </w:p>
        </w:tc>
      </w:tr>
      <w:tr w:rsidR="00CF1EE2" w:rsidRPr="009C26CF" w14:paraId="3D9B46C4" w14:textId="77777777" w:rsidTr="00CF1EE2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B0661E0" w14:textId="77777777" w:rsidR="00CF1EE2" w:rsidRPr="009C26CF" w:rsidRDefault="00CF1EE2">
            <w:pPr>
              <w:pStyle w:val="TableHeading"/>
              <w:rPr>
                <w:lang w:eastAsia="en-US"/>
              </w:rPr>
            </w:pPr>
            <w:r w:rsidRPr="009C26CF">
              <w:rPr>
                <w:lang w:eastAsia="en-US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EE5927D" w14:textId="77777777" w:rsidR="00CF1EE2" w:rsidRPr="009C26CF" w:rsidRDefault="00CF1EE2">
            <w:pPr>
              <w:pStyle w:val="TableHeading"/>
              <w:rPr>
                <w:lang w:eastAsia="en-US"/>
              </w:rPr>
            </w:pPr>
            <w:r w:rsidRPr="009C26CF">
              <w:rPr>
                <w:lang w:eastAsia="en-US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8317D29" w14:textId="77777777" w:rsidR="00CF1EE2" w:rsidRPr="009C26CF" w:rsidRDefault="00CF1EE2">
            <w:pPr>
              <w:pStyle w:val="TableHeading"/>
              <w:rPr>
                <w:lang w:eastAsia="en-US"/>
              </w:rPr>
            </w:pPr>
            <w:r w:rsidRPr="009C26CF">
              <w:rPr>
                <w:lang w:eastAsia="en-US"/>
              </w:rPr>
              <w:t>Column 3</w:t>
            </w:r>
          </w:p>
        </w:tc>
      </w:tr>
      <w:tr w:rsidR="00CF1EE2" w:rsidRPr="009C26CF" w14:paraId="03FE78D4" w14:textId="77777777" w:rsidTr="00CF1EE2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8F6A1E0" w14:textId="77777777" w:rsidR="00CF1EE2" w:rsidRPr="009C26CF" w:rsidRDefault="00CF1EE2">
            <w:pPr>
              <w:pStyle w:val="TableHeading"/>
              <w:rPr>
                <w:lang w:eastAsia="en-US"/>
              </w:rPr>
            </w:pPr>
            <w:r w:rsidRPr="009C26CF">
              <w:rPr>
                <w:lang w:eastAsia="en-US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ACCB97" w14:textId="77777777" w:rsidR="00CF1EE2" w:rsidRPr="009C26CF" w:rsidRDefault="00CF1EE2">
            <w:pPr>
              <w:pStyle w:val="TableHeading"/>
              <w:rPr>
                <w:lang w:eastAsia="en-US"/>
              </w:rPr>
            </w:pPr>
            <w:r w:rsidRPr="009C26CF">
              <w:rPr>
                <w:lang w:eastAsia="en-US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0B490F" w14:textId="77777777" w:rsidR="00CF1EE2" w:rsidRPr="009C26CF" w:rsidRDefault="00CF1EE2">
            <w:pPr>
              <w:pStyle w:val="TableHeading"/>
              <w:rPr>
                <w:lang w:eastAsia="en-US"/>
              </w:rPr>
            </w:pPr>
            <w:r w:rsidRPr="009C26CF">
              <w:rPr>
                <w:lang w:eastAsia="en-US"/>
              </w:rPr>
              <w:t>Date/Details</w:t>
            </w:r>
          </w:p>
        </w:tc>
      </w:tr>
      <w:tr w:rsidR="00CF1EE2" w:rsidRPr="009C26CF" w14:paraId="40FEAA9D" w14:textId="77777777" w:rsidTr="00CF1EE2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46E0F37" w14:textId="77777777" w:rsidR="00CF1EE2" w:rsidRPr="009C26CF" w:rsidRDefault="00CF1EE2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D4AA5A5" w14:textId="4DF6B891" w:rsidR="00CF1EE2" w:rsidRPr="009C26CF" w:rsidRDefault="00CF1EE2">
            <w:pPr>
              <w:pStyle w:val="Tabletext"/>
              <w:rPr>
                <w:i/>
                <w:lang w:eastAsia="en-US"/>
              </w:rPr>
            </w:pPr>
            <w:r w:rsidRPr="009C26CF">
              <w:rPr>
                <w:lang w:eastAsia="en-US"/>
              </w:rPr>
              <w:t xml:space="preserve">20 </w:t>
            </w:r>
            <w:r w:rsidR="00884134" w:rsidRPr="009C26CF">
              <w:rPr>
                <w:lang w:eastAsia="en-US"/>
              </w:rPr>
              <w:t>September</w:t>
            </w:r>
            <w:r w:rsidR="00C15A97" w:rsidRPr="009C26CF">
              <w:rPr>
                <w:lang w:eastAsia="en-US"/>
              </w:rPr>
              <w:t xml:space="preserve"> </w:t>
            </w:r>
            <w:r w:rsidRPr="009C26CF">
              <w:rPr>
                <w:lang w:eastAsia="en-US"/>
              </w:rPr>
              <w:t>202</w:t>
            </w:r>
            <w:r w:rsidR="00C15A97" w:rsidRPr="009C26CF">
              <w:rPr>
                <w:lang w:eastAsia="en-US"/>
              </w:rPr>
              <w:t>5</w:t>
            </w:r>
            <w:r w:rsidR="002836AE" w:rsidRPr="009C26CF">
              <w:rPr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3C17DA9" w14:textId="0BD6B24D" w:rsidR="00CF1EE2" w:rsidRPr="009C26CF" w:rsidRDefault="00CF1EE2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 xml:space="preserve">20 </w:t>
            </w:r>
            <w:r w:rsidR="00884134" w:rsidRPr="009C26CF">
              <w:rPr>
                <w:lang w:eastAsia="en-US"/>
              </w:rPr>
              <w:t>September</w:t>
            </w:r>
            <w:r w:rsidR="00C15A97" w:rsidRPr="009C26CF">
              <w:rPr>
                <w:lang w:eastAsia="en-US"/>
              </w:rPr>
              <w:t xml:space="preserve"> </w:t>
            </w:r>
            <w:r w:rsidRPr="009C26CF">
              <w:rPr>
                <w:lang w:eastAsia="en-US"/>
              </w:rPr>
              <w:t>202</w:t>
            </w:r>
            <w:r w:rsidR="00C15A97" w:rsidRPr="009C26CF">
              <w:rPr>
                <w:lang w:eastAsia="en-US"/>
              </w:rPr>
              <w:t>5</w:t>
            </w:r>
            <w:r w:rsidR="00BE50EC" w:rsidRPr="009C26CF">
              <w:rPr>
                <w:lang w:eastAsia="en-US"/>
              </w:rPr>
              <w:t>.</w:t>
            </w:r>
          </w:p>
        </w:tc>
      </w:tr>
    </w:tbl>
    <w:p w14:paraId="0EE84804" w14:textId="48B84AD8" w:rsidR="00CF1EE2" w:rsidRPr="009C26CF" w:rsidRDefault="00CF1EE2" w:rsidP="00CF1EE2">
      <w:pPr>
        <w:pStyle w:val="notetext"/>
      </w:pPr>
      <w:r w:rsidRPr="009C26CF">
        <w:rPr>
          <w:snapToGrid w:val="0"/>
          <w:lang w:eastAsia="en-US"/>
        </w:rPr>
        <w:t>Note:</w:t>
      </w:r>
      <w:r w:rsidRPr="009C26CF">
        <w:rPr>
          <w:snapToGrid w:val="0"/>
          <w:lang w:eastAsia="en-US"/>
        </w:rPr>
        <w:tab/>
        <w:t>This table relates only to the provisions of this instrument</w:t>
      </w:r>
      <w:r w:rsidRPr="009C26CF">
        <w:t xml:space="preserve"> </w:t>
      </w:r>
      <w:r w:rsidRPr="009C26CF">
        <w:rPr>
          <w:snapToGrid w:val="0"/>
          <w:lang w:eastAsia="en-US"/>
        </w:rPr>
        <w:t>as originally made. It will not be amended to deal with any later amendments of this instrument.</w:t>
      </w:r>
    </w:p>
    <w:p w14:paraId="6928DB7A" w14:textId="283C5E11" w:rsidR="00CF1EE2" w:rsidRPr="009C26CF" w:rsidRDefault="00CF1EE2" w:rsidP="00CF1EE2">
      <w:pPr>
        <w:pStyle w:val="subsection"/>
      </w:pPr>
      <w:r w:rsidRPr="009C26CF">
        <w:tab/>
        <w:t>(2)</w:t>
      </w:r>
      <w:r w:rsidRPr="009C26CF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AD421FF" w14:textId="77777777" w:rsidR="005E317F" w:rsidRPr="009C26CF" w:rsidRDefault="005E317F" w:rsidP="005E317F">
      <w:pPr>
        <w:pStyle w:val="ActHead5"/>
      </w:pPr>
      <w:bookmarkStart w:id="4" w:name="_Toc206152047"/>
      <w:proofErr w:type="gramStart"/>
      <w:r w:rsidRPr="009C26CF">
        <w:rPr>
          <w:rStyle w:val="CharSectno"/>
        </w:rPr>
        <w:t>3</w:t>
      </w:r>
      <w:r w:rsidRPr="009C26CF">
        <w:t xml:space="preserve">  Authority</w:t>
      </w:r>
      <w:bookmarkEnd w:id="4"/>
      <w:proofErr w:type="gramEnd"/>
    </w:p>
    <w:p w14:paraId="18D81D6C" w14:textId="0AA194AD" w:rsidR="00CF1EE2" w:rsidRPr="009C26CF" w:rsidRDefault="005E317F" w:rsidP="00CF1EE2">
      <w:pPr>
        <w:pStyle w:val="subsection"/>
      </w:pPr>
      <w:r w:rsidRPr="009C26CF">
        <w:tab/>
      </w:r>
      <w:r w:rsidR="00F1404D" w:rsidRPr="009C26CF">
        <w:tab/>
      </w:r>
      <w:r w:rsidRPr="009C26CF">
        <w:t>This instrument is made unde</w:t>
      </w:r>
      <w:r w:rsidR="00CF1EE2" w:rsidRPr="009C26CF">
        <w:t xml:space="preserve">r the following: </w:t>
      </w:r>
    </w:p>
    <w:p w14:paraId="1B30BFE3" w14:textId="5F15B781" w:rsidR="00CF1EE2" w:rsidRPr="009C26CF" w:rsidRDefault="00CF1EE2" w:rsidP="00CF1EE2">
      <w:pPr>
        <w:pStyle w:val="subsection"/>
      </w:pPr>
      <w:r w:rsidRPr="009C26CF">
        <w:tab/>
      </w:r>
      <w:r w:rsidRPr="009C26CF">
        <w:tab/>
      </w:r>
      <w:r w:rsidRPr="009C26CF">
        <w:tab/>
        <w:t>(</w:t>
      </w:r>
      <w:r w:rsidR="00F1404D" w:rsidRPr="009C26CF">
        <w:t>1</w:t>
      </w:r>
      <w:r w:rsidRPr="009C26CF">
        <w:t xml:space="preserve">) the </w:t>
      </w:r>
      <w:r w:rsidRPr="009C26CF">
        <w:rPr>
          <w:i/>
          <w:iCs/>
        </w:rPr>
        <w:t>Aged Care Act 1997</w:t>
      </w:r>
      <w:r w:rsidR="00564B44" w:rsidRPr="009C26CF">
        <w:t xml:space="preserve">; and </w:t>
      </w:r>
    </w:p>
    <w:p w14:paraId="27F654F2" w14:textId="77679740" w:rsidR="00CF1EE2" w:rsidRPr="009C26CF" w:rsidRDefault="00CF1EE2" w:rsidP="006A46F9">
      <w:pPr>
        <w:pStyle w:val="subsection"/>
        <w:rPr>
          <w:i/>
          <w:iCs/>
        </w:rPr>
      </w:pPr>
      <w:r w:rsidRPr="009C26CF">
        <w:tab/>
      </w:r>
      <w:r w:rsidRPr="009C26CF">
        <w:tab/>
      </w:r>
      <w:r w:rsidRPr="009C26CF">
        <w:tab/>
        <w:t>(</w:t>
      </w:r>
      <w:r w:rsidR="00F1404D" w:rsidRPr="009C26CF">
        <w:t>2</w:t>
      </w:r>
      <w:r w:rsidRPr="009C26CF">
        <w:t xml:space="preserve">) the </w:t>
      </w:r>
      <w:r w:rsidRPr="009C26CF">
        <w:rPr>
          <w:i/>
          <w:iCs/>
        </w:rPr>
        <w:t>Aged Care</w:t>
      </w:r>
      <w:r w:rsidR="00C538BA" w:rsidRPr="009C26CF">
        <w:rPr>
          <w:i/>
          <w:iCs/>
        </w:rPr>
        <w:t xml:space="preserve"> </w:t>
      </w:r>
      <w:r w:rsidRPr="009C26CF">
        <w:rPr>
          <w:i/>
          <w:iCs/>
        </w:rPr>
        <w:t>(Transitional Provisions) Act 1997</w:t>
      </w:r>
      <w:r w:rsidR="00C823A0" w:rsidRPr="009C26CF">
        <w:t>.</w:t>
      </w:r>
    </w:p>
    <w:p w14:paraId="41EA79F6" w14:textId="77777777" w:rsidR="005E317F" w:rsidRPr="009C26CF" w:rsidRDefault="005E317F" w:rsidP="005E317F">
      <w:pPr>
        <w:pStyle w:val="ActHead5"/>
      </w:pPr>
      <w:bookmarkStart w:id="5" w:name="_Toc206152048"/>
      <w:proofErr w:type="gramStart"/>
      <w:r w:rsidRPr="009C26CF">
        <w:t>4  Schedules</w:t>
      </w:r>
      <w:bookmarkEnd w:id="5"/>
      <w:proofErr w:type="gramEnd"/>
    </w:p>
    <w:p w14:paraId="5B559D72" w14:textId="77777777" w:rsidR="005E317F" w:rsidRPr="009C26CF" w:rsidRDefault="005E317F" w:rsidP="005E317F">
      <w:pPr>
        <w:pStyle w:val="subsection"/>
      </w:pPr>
      <w:r w:rsidRPr="009C26CF">
        <w:tab/>
      </w:r>
      <w:r w:rsidRPr="009C26CF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E85F866" w14:textId="77777777" w:rsidR="005E317F" w:rsidRPr="009C26CF" w:rsidRDefault="005E317F" w:rsidP="005E317F">
      <w:pPr>
        <w:pStyle w:val="ActHead6"/>
        <w:pageBreakBefore/>
      </w:pPr>
      <w:bookmarkStart w:id="6" w:name="_Toc206152049"/>
      <w:bookmarkStart w:id="7" w:name="_Hlk206139337"/>
      <w:r w:rsidRPr="009C26CF">
        <w:rPr>
          <w:rStyle w:val="CharAmSchNo"/>
        </w:rPr>
        <w:lastRenderedPageBreak/>
        <w:t>Schedule 1</w:t>
      </w:r>
      <w:r w:rsidRPr="009C26CF">
        <w:t>—</w:t>
      </w:r>
      <w:r w:rsidRPr="009C26CF">
        <w:rPr>
          <w:rStyle w:val="CharAmSchText"/>
        </w:rPr>
        <w:t>Amendments</w:t>
      </w:r>
      <w:bookmarkEnd w:id="6"/>
    </w:p>
    <w:p w14:paraId="280DC7DD" w14:textId="77777777" w:rsidR="00CF1EE2" w:rsidRPr="009C26CF" w:rsidRDefault="00CF1EE2" w:rsidP="00CF1EE2">
      <w:pPr>
        <w:pStyle w:val="ActHead9"/>
      </w:pPr>
      <w:bookmarkStart w:id="8" w:name="_Toc206152050"/>
      <w:bookmarkEnd w:id="7"/>
      <w:r w:rsidRPr="009C26CF">
        <w:t>Aged Care (Subsidy, Fees and Payments) Determination 2014</w:t>
      </w:r>
      <w:bookmarkEnd w:id="8"/>
    </w:p>
    <w:p w14:paraId="6F5848B0" w14:textId="1C4716C7" w:rsidR="005E317F" w:rsidRPr="009C26CF" w:rsidRDefault="005E317F" w:rsidP="005E317F">
      <w:pPr>
        <w:pStyle w:val="ItemHead"/>
      </w:pPr>
      <w:proofErr w:type="gramStart"/>
      <w:r w:rsidRPr="009C26CF">
        <w:t xml:space="preserve">1 </w:t>
      </w:r>
      <w:r w:rsidR="009E5B82" w:rsidRPr="009C26CF">
        <w:t xml:space="preserve"> </w:t>
      </w:r>
      <w:r w:rsidR="00CF1EE2" w:rsidRPr="009C26CF">
        <w:t>Amendments</w:t>
      </w:r>
      <w:proofErr w:type="gramEnd"/>
      <w:r w:rsidR="00CF1EE2" w:rsidRPr="009C26CF">
        <w:t xml:space="preserve"> of listed provisions—indexation of amounts</w:t>
      </w:r>
    </w:p>
    <w:p w14:paraId="4F17BFBA" w14:textId="065C46EB" w:rsidR="00CF1EE2" w:rsidRPr="009C26CF" w:rsidRDefault="00CF1EE2" w:rsidP="00CF1EE2">
      <w:pPr>
        <w:pStyle w:val="Item"/>
      </w:pPr>
      <w:r w:rsidRPr="009C26CF">
        <w:t>The provisions listed in the following table are amended as set out in the table.</w:t>
      </w:r>
    </w:p>
    <w:p w14:paraId="7802347B" w14:textId="77777777" w:rsidR="00CF1EE2" w:rsidRPr="009C26CF" w:rsidRDefault="00CF1EE2" w:rsidP="00CF1EE2">
      <w:pPr>
        <w:pStyle w:val="Tabletext"/>
      </w:pPr>
    </w:p>
    <w:tbl>
      <w:tblPr>
        <w:tblW w:w="8310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249"/>
        <w:gridCol w:w="2267"/>
        <w:gridCol w:w="2080"/>
      </w:tblGrid>
      <w:tr w:rsidR="00CF1EE2" w:rsidRPr="009C26CF" w14:paraId="4482D201" w14:textId="77777777" w:rsidTr="2FE3588B">
        <w:trPr>
          <w:tblHeader/>
        </w:trPr>
        <w:tc>
          <w:tcPr>
            <w:tcW w:w="8310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7A448A0" w14:textId="77777777" w:rsidR="00CF1EE2" w:rsidRPr="009C26CF" w:rsidRDefault="00CF1EE2">
            <w:pPr>
              <w:pStyle w:val="TableHeading"/>
              <w:rPr>
                <w:lang w:eastAsia="en-US"/>
              </w:rPr>
            </w:pPr>
            <w:r w:rsidRPr="009C26CF">
              <w:rPr>
                <w:lang w:eastAsia="en-US"/>
              </w:rPr>
              <w:t>Amendments relating to indexation of amounts</w:t>
            </w:r>
          </w:p>
        </w:tc>
      </w:tr>
      <w:tr w:rsidR="00CF1EE2" w:rsidRPr="009C26CF" w14:paraId="14D84112" w14:textId="77777777" w:rsidTr="2FE3588B">
        <w:trPr>
          <w:tblHeader/>
        </w:trPr>
        <w:tc>
          <w:tcPr>
            <w:tcW w:w="71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9BF4CD3" w14:textId="77777777" w:rsidR="00CF1EE2" w:rsidRPr="009C26CF" w:rsidRDefault="00CF1EE2">
            <w:pPr>
              <w:pStyle w:val="TableHeading"/>
              <w:rPr>
                <w:lang w:eastAsia="en-US"/>
              </w:rPr>
            </w:pPr>
            <w:r w:rsidRPr="009C26CF">
              <w:rPr>
                <w:lang w:eastAsia="en-US"/>
              </w:rPr>
              <w:t>Item</w:t>
            </w:r>
          </w:p>
        </w:tc>
        <w:tc>
          <w:tcPr>
            <w:tcW w:w="324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AF31A09" w14:textId="77777777" w:rsidR="00CF1EE2" w:rsidRPr="009C26CF" w:rsidRDefault="00CF1EE2">
            <w:pPr>
              <w:pStyle w:val="TableHeading"/>
              <w:rPr>
                <w:lang w:eastAsia="en-US"/>
              </w:rPr>
            </w:pPr>
            <w:r w:rsidRPr="009C26CF">
              <w:rPr>
                <w:lang w:eastAsia="en-US"/>
              </w:rPr>
              <w:t>Provision</w:t>
            </w:r>
          </w:p>
        </w:tc>
        <w:tc>
          <w:tcPr>
            <w:tcW w:w="22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B3AADE1" w14:textId="77777777" w:rsidR="00CF1EE2" w:rsidRPr="009C26CF" w:rsidRDefault="00CF1EE2">
            <w:pPr>
              <w:pStyle w:val="TableHeading"/>
              <w:jc w:val="right"/>
              <w:rPr>
                <w:lang w:eastAsia="en-US"/>
              </w:rPr>
            </w:pPr>
            <w:r w:rsidRPr="009C26CF">
              <w:rPr>
                <w:lang w:eastAsia="en-US"/>
              </w:rPr>
              <w:t>Omit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52D45B6" w14:textId="77777777" w:rsidR="00CF1EE2" w:rsidRPr="009C26CF" w:rsidRDefault="00CF1EE2">
            <w:pPr>
              <w:pStyle w:val="TableHeading"/>
              <w:jc w:val="right"/>
              <w:rPr>
                <w:lang w:eastAsia="en-US"/>
              </w:rPr>
            </w:pPr>
            <w:r w:rsidRPr="009C26CF">
              <w:rPr>
                <w:lang w:eastAsia="en-US"/>
              </w:rPr>
              <w:t>Substitute</w:t>
            </w:r>
          </w:p>
        </w:tc>
      </w:tr>
      <w:tr w:rsidR="00C15A97" w:rsidRPr="009C26CF" w14:paraId="36DD64B5" w14:textId="77777777" w:rsidTr="2FE3588B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44FCDF" w14:textId="77777777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A5CCBB" w14:textId="77777777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Subsection 64</w:t>
            </w:r>
            <w:proofErr w:type="gramStart"/>
            <w:r w:rsidRPr="009C26CF">
              <w:rPr>
                <w:lang w:eastAsia="en-US"/>
              </w:rPr>
              <w:t>J(</w:t>
            </w:r>
            <w:proofErr w:type="gramEnd"/>
            <w:r w:rsidRPr="009C26CF">
              <w:rPr>
                <w:lang w:eastAsia="en-US"/>
              </w:rPr>
              <w:t>1)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ABF3FB" w14:textId="74CAD808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rPr>
                <w:lang w:eastAsia="en-US"/>
              </w:rPr>
              <w:t>$69.</w:t>
            </w:r>
            <w:r w:rsidR="00C755E2" w:rsidRPr="009C26CF">
              <w:rPr>
                <w:lang w:eastAsia="en-US"/>
              </w:rPr>
              <w:t>79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BBBA0D" w14:textId="6DB3ABAC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rPr>
                <w:lang w:eastAsia="en-US"/>
              </w:rPr>
              <w:t>$</w:t>
            </w:r>
            <w:r w:rsidR="00686921" w:rsidRPr="009C26CF">
              <w:rPr>
                <w:lang w:eastAsia="en-US"/>
              </w:rPr>
              <w:t>70.94</w:t>
            </w:r>
          </w:p>
        </w:tc>
      </w:tr>
      <w:tr w:rsidR="00C15A97" w:rsidRPr="009C26CF" w14:paraId="405FAEA5" w14:textId="77777777" w:rsidTr="2FE3588B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6D4161" w14:textId="77777777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7206F9" w14:textId="77777777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Subsection 64</w:t>
            </w:r>
            <w:proofErr w:type="gramStart"/>
            <w:r w:rsidRPr="009C26CF">
              <w:rPr>
                <w:lang w:eastAsia="en-US"/>
              </w:rPr>
              <w:t>J(</w:t>
            </w:r>
            <w:proofErr w:type="gramEnd"/>
            <w:r w:rsidRPr="009C26CF">
              <w:rPr>
                <w:lang w:eastAsia="en-US"/>
              </w:rPr>
              <w:t>2)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82450B" w14:textId="4B0F2B10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rPr>
                <w:lang w:eastAsia="en-US"/>
              </w:rPr>
              <w:t>$45.</w:t>
            </w:r>
            <w:r w:rsidR="00D40A31" w:rsidRPr="009C26CF">
              <w:rPr>
                <w:lang w:eastAsia="en-US"/>
              </w:rPr>
              <w:t>51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F6E85" w14:textId="15364ED5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rPr>
                <w:lang w:eastAsia="en-US"/>
              </w:rPr>
              <w:t>$</w:t>
            </w:r>
            <w:r w:rsidR="00686921" w:rsidRPr="009C26CF">
              <w:rPr>
                <w:lang w:eastAsia="en-US"/>
              </w:rPr>
              <w:t>46.26</w:t>
            </w:r>
          </w:p>
        </w:tc>
      </w:tr>
      <w:tr w:rsidR="00C15A97" w:rsidRPr="009C26CF" w14:paraId="22244668" w14:textId="77777777" w:rsidTr="2FE3588B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BBD0FA" w14:textId="77777777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4CC2EB" w14:textId="77777777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Subsection 64</w:t>
            </w:r>
            <w:proofErr w:type="gramStart"/>
            <w:r w:rsidRPr="009C26CF">
              <w:rPr>
                <w:lang w:eastAsia="en-US"/>
              </w:rPr>
              <w:t>J(</w:t>
            </w:r>
            <w:proofErr w:type="gramEnd"/>
            <w:r w:rsidRPr="009C26CF">
              <w:rPr>
                <w:lang w:eastAsia="en-US"/>
              </w:rPr>
              <w:t>3)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DE5868" w14:textId="5F96DB46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t>$38.</w:t>
            </w:r>
            <w:r w:rsidR="00354CA4" w:rsidRPr="009C26CF">
              <w:t>23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27FF8" w14:textId="754EC540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t>$</w:t>
            </w:r>
            <w:r w:rsidR="00686921" w:rsidRPr="009C26CF">
              <w:t>38.86</w:t>
            </w:r>
          </w:p>
        </w:tc>
      </w:tr>
      <w:tr w:rsidR="00C15A97" w:rsidRPr="009C26CF" w14:paraId="79470035" w14:textId="77777777" w:rsidTr="2FE3588B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ADBA41" w14:textId="77777777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CF2B79" w14:textId="77777777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Section 64ZL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C3B552" w14:textId="5DC6D510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t>$34,</w:t>
            </w:r>
            <w:r w:rsidR="005111F7" w:rsidRPr="009C26CF">
              <w:t>311.23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0FE814" w14:textId="4E757602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t>$</w:t>
            </w:r>
            <w:r w:rsidR="00686921" w:rsidRPr="009C26CF">
              <w:t>35,238.11</w:t>
            </w:r>
          </w:p>
        </w:tc>
      </w:tr>
      <w:tr w:rsidR="00C15A97" w:rsidRPr="009C26CF" w14:paraId="17CF0347" w14:textId="77777777" w:rsidTr="2FE3588B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DFF341" w14:textId="77777777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83E426" w14:textId="77777777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Section 64ZM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D44FFC" w14:textId="6D4422F6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t>$82,</w:t>
            </w:r>
            <w:r w:rsidR="005C614E" w:rsidRPr="009C26CF">
              <w:t>347.13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0D49A5" w14:textId="2DC28399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t>$</w:t>
            </w:r>
            <w:r w:rsidR="00686921" w:rsidRPr="009C26CF">
              <w:t>84,571.66</w:t>
            </w:r>
          </w:p>
        </w:tc>
      </w:tr>
      <w:tr w:rsidR="00C15A97" w:rsidRPr="009C26CF" w14:paraId="502097CB" w14:textId="77777777" w:rsidTr="2FE3588B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BD8771" w14:textId="77777777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6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01F349" w14:textId="77777777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Paragraph 64ZN(a)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DF0D77" w14:textId="24A3B92C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t>$206,</w:t>
            </w:r>
            <w:r w:rsidR="00C80981" w:rsidRPr="009C26CF">
              <w:t>663.20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144ED2" w14:textId="0B65F907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t>$</w:t>
            </w:r>
            <w:r w:rsidR="00686921" w:rsidRPr="009C26CF">
              <w:t>210,555.20</w:t>
            </w:r>
          </w:p>
        </w:tc>
      </w:tr>
      <w:tr w:rsidR="00C15A97" w:rsidRPr="009C26CF" w14:paraId="0768DDF5" w14:textId="77777777" w:rsidTr="2FE3588B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6C27DB" w14:textId="77777777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7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41BFA0" w14:textId="77777777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Paragraph 64ZN(b)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61000B" w14:textId="606A5860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t>$4</w:t>
            </w:r>
            <w:r w:rsidR="00E14C70" w:rsidRPr="009C26CF">
              <w:t>96</w:t>
            </w:r>
            <w:r w:rsidR="00731436" w:rsidRPr="009C26CF">
              <w:t>,989.60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B7233" w14:textId="410AC0EA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t>$</w:t>
            </w:r>
            <w:r w:rsidR="00686921" w:rsidRPr="009C26CF">
              <w:t>505,665.60</w:t>
            </w:r>
          </w:p>
        </w:tc>
      </w:tr>
      <w:tr w:rsidR="00C15A97" w:rsidRPr="009C26CF" w14:paraId="4280A7E7" w14:textId="77777777" w:rsidTr="2FE3588B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17A1CC" w14:textId="77777777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8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A6E5E0" w14:textId="77777777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Section 64ZO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CDA941" w14:textId="37F19B2D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t>$206,</w:t>
            </w:r>
            <w:r w:rsidR="00260F00" w:rsidRPr="009C26CF">
              <w:t>663.20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2E539" w14:textId="514756F6" w:rsidR="00C15A97" w:rsidRPr="009C26CF" w:rsidRDefault="00686921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t>$210,555.20</w:t>
            </w:r>
          </w:p>
        </w:tc>
      </w:tr>
      <w:tr w:rsidR="00C15A97" w:rsidRPr="009C26CF" w14:paraId="1498B3C5" w14:textId="77777777" w:rsidTr="2FE3588B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7B48C3" w14:textId="610FE289" w:rsidR="00C15A97" w:rsidRPr="009C26CF" w:rsidRDefault="00E06146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9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A3240E" w14:textId="77777777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Subsection 78(1)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AADDF1" w14:textId="5B2238B7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t>$18.</w:t>
            </w:r>
            <w:r w:rsidR="00387E84" w:rsidRPr="009C26CF">
              <w:t>85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112A84" w14:textId="390981E4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t>$</w:t>
            </w:r>
            <w:r w:rsidR="006962B8" w:rsidRPr="009C26CF">
              <w:t>19.36</w:t>
            </w:r>
          </w:p>
        </w:tc>
      </w:tr>
      <w:tr w:rsidR="00C15A97" w:rsidRPr="009C26CF" w14:paraId="3FFEAB44" w14:textId="77777777" w:rsidTr="2FE3588B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353E52" w14:textId="32C7DA9D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1</w:t>
            </w:r>
            <w:r w:rsidR="00E06146" w:rsidRPr="009C26CF">
              <w:rPr>
                <w:lang w:eastAsia="en-US"/>
              </w:rPr>
              <w:t>0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A49AA5" w14:textId="77777777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Subsection 78(2)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D7106" w14:textId="6AE2F2E5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t>$37.</w:t>
            </w:r>
            <w:r w:rsidR="00387E84" w:rsidRPr="009C26CF">
              <w:t>70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75DF27" w14:textId="656FE822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t>$</w:t>
            </w:r>
            <w:r w:rsidR="006962B8" w:rsidRPr="009C26CF">
              <w:t>38.72</w:t>
            </w:r>
          </w:p>
        </w:tc>
      </w:tr>
      <w:tr w:rsidR="00C15A97" w:rsidRPr="009C26CF" w14:paraId="6E850604" w14:textId="77777777" w:rsidTr="2FE3588B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FD3036" w14:textId="76491FAB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1</w:t>
            </w:r>
            <w:r w:rsidR="00E06146" w:rsidRPr="009C26CF">
              <w:rPr>
                <w:lang w:eastAsia="en-US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2F5FA9" w14:textId="77777777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Paragraph 79(a)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759A48" w14:textId="5A6E9914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t>$49,</w:t>
            </w:r>
            <w:r w:rsidR="00E14C70" w:rsidRPr="009C26CF">
              <w:t>977.20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C855C" w14:textId="19ACBEDC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t>$</w:t>
            </w:r>
            <w:r w:rsidR="00686921" w:rsidRPr="009C26CF">
              <w:t>51,142.00</w:t>
            </w:r>
          </w:p>
        </w:tc>
      </w:tr>
      <w:tr w:rsidR="00C15A97" w:rsidRPr="009C26CF" w14:paraId="667D733B" w14:textId="77777777" w:rsidTr="2FE3588B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44C15E" w14:textId="64C39E85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1</w:t>
            </w:r>
            <w:r w:rsidR="00E06146" w:rsidRPr="009C26CF">
              <w:rPr>
                <w:lang w:eastAsia="en-US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BAD4A4" w14:textId="77777777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Paragraph 79(b)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7C78D6" w14:textId="7B891902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t>$64,</w:t>
            </w:r>
            <w:r w:rsidR="004E5015" w:rsidRPr="009C26CF">
              <w:t>688.00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48920" w14:textId="4A057DD5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t>$</w:t>
            </w:r>
            <w:r w:rsidR="00686921" w:rsidRPr="009C26CF">
              <w:t>66,232.40</w:t>
            </w:r>
          </w:p>
        </w:tc>
      </w:tr>
      <w:tr w:rsidR="00C15A97" w:rsidRPr="009C26CF" w14:paraId="60D25101" w14:textId="77777777" w:rsidTr="2FE3588B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BA79C5" w14:textId="1BB81224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1</w:t>
            </w:r>
            <w:r w:rsidR="00E06146" w:rsidRPr="009C26CF">
              <w:rPr>
                <w:lang w:eastAsia="en-US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DE6485" w14:textId="77777777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Paragraph 79(c)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C2EFCD" w14:textId="19EC7953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t>$65,</w:t>
            </w:r>
            <w:r w:rsidR="00C4262A" w:rsidRPr="009C26CF">
              <w:t>416.00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7648C3" w14:textId="1C61124B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t>$</w:t>
            </w:r>
            <w:r w:rsidR="00686921" w:rsidRPr="009C26CF">
              <w:t>66,960.40</w:t>
            </w:r>
          </w:p>
        </w:tc>
      </w:tr>
      <w:tr w:rsidR="00C15A97" w:rsidRPr="009C26CF" w14:paraId="4102C994" w14:textId="77777777" w:rsidTr="2FE3588B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7A906A" w14:textId="5ECF39F9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1</w:t>
            </w:r>
            <w:r w:rsidR="00E06146" w:rsidRPr="009C26CF">
              <w:rPr>
                <w:lang w:eastAsia="en-US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0338C8" w14:textId="77777777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Subsection 80(2)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A61750" w14:textId="0AF80FFB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t>$6,</w:t>
            </w:r>
            <w:r w:rsidR="00C4262A" w:rsidRPr="009C26CF">
              <w:t>862.18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93CEA" w14:textId="37DFBBE5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t>$</w:t>
            </w:r>
            <w:r w:rsidR="00686921" w:rsidRPr="009C26CF">
              <w:t>7,047.55</w:t>
            </w:r>
          </w:p>
        </w:tc>
      </w:tr>
      <w:tr w:rsidR="00C15A97" w:rsidRPr="009C26CF" w14:paraId="2622C5E1" w14:textId="77777777" w:rsidTr="2FE3588B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FC1440" w14:textId="5ABCF876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1</w:t>
            </w:r>
            <w:r w:rsidR="00E06146" w:rsidRPr="009C26CF">
              <w:rPr>
                <w:lang w:eastAsia="en-US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A19ACA" w14:textId="77777777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Subsection 80(3)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BC126C" w14:textId="45C9B262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t>$13,</w:t>
            </w:r>
            <w:r w:rsidR="008020A7" w:rsidRPr="009C26CF">
              <w:t>724.45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1B874F" w14:textId="7EB7562C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t>$</w:t>
            </w:r>
            <w:r w:rsidR="00686921" w:rsidRPr="009C26CF">
              <w:t>14,095.20</w:t>
            </w:r>
          </w:p>
        </w:tc>
      </w:tr>
      <w:tr w:rsidR="00C15A97" w:rsidRPr="009C26CF" w14:paraId="3A05E1F8" w14:textId="77777777" w:rsidTr="2FE3588B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0E1CF6" w14:textId="53B65977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1</w:t>
            </w:r>
            <w:r w:rsidR="00E06146" w:rsidRPr="009C26CF">
              <w:rPr>
                <w:lang w:eastAsia="en-US"/>
              </w:rPr>
              <w:t>6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79C322" w14:textId="757C1591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Subsection 80(4)</w:t>
            </w:r>
          </w:p>
          <w:p w14:paraId="093FF148" w14:textId="77777777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(wherever occurring)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664F57" w14:textId="77777777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</w:p>
          <w:p w14:paraId="7518096E" w14:textId="7B709599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rPr>
                <w:lang w:eastAsia="en-US"/>
              </w:rPr>
              <w:t>$6,</w:t>
            </w:r>
            <w:r w:rsidR="008020A7" w:rsidRPr="009C26CF">
              <w:rPr>
                <w:lang w:eastAsia="en-US"/>
              </w:rPr>
              <w:t>862.18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39F01" w14:textId="77777777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</w:p>
          <w:p w14:paraId="362EBC98" w14:textId="0B0FC1C8" w:rsidR="00C15A97" w:rsidRPr="009C26CF" w:rsidRDefault="00686921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t>$7,047.55</w:t>
            </w:r>
          </w:p>
        </w:tc>
      </w:tr>
      <w:tr w:rsidR="00C15A97" w:rsidRPr="009C26CF" w14:paraId="0302C1BE" w14:textId="77777777" w:rsidTr="2FE3588B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BABD44" w14:textId="634A9506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1</w:t>
            </w:r>
            <w:r w:rsidR="00E06146" w:rsidRPr="009C26CF">
              <w:rPr>
                <w:lang w:eastAsia="en-US"/>
              </w:rPr>
              <w:t>7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FB88D6" w14:textId="77777777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Section 81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BD36E2" w14:textId="1B7B7A4A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t>$82,</w:t>
            </w:r>
            <w:r w:rsidR="008020A7" w:rsidRPr="009C26CF">
              <w:t>347.13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EF5E56" w14:textId="4C36755C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t>$</w:t>
            </w:r>
            <w:r w:rsidR="006962B8" w:rsidRPr="009C26CF">
              <w:t>84,571.66</w:t>
            </w:r>
          </w:p>
        </w:tc>
      </w:tr>
      <w:tr w:rsidR="00C15A97" w:rsidRPr="009C26CF" w14:paraId="038B856C" w14:textId="77777777" w:rsidTr="2FE3588B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844297" w14:textId="18D6ECE7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1</w:t>
            </w:r>
            <w:r w:rsidR="00E06146" w:rsidRPr="009C26CF">
              <w:rPr>
                <w:lang w:eastAsia="en-US"/>
              </w:rPr>
              <w:t>8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FB9908" w14:textId="77777777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Paragraph 107A(a)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2AC39D" w14:textId="10D09AAF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t>$11.7</w:t>
            </w:r>
            <w:r w:rsidR="00DE7453" w:rsidRPr="009C26CF">
              <w:t>7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9F339A" w14:textId="64070F97" w:rsidR="00C15A97" w:rsidRPr="009C26CF" w:rsidRDefault="00C15A97" w:rsidP="00C15A97">
            <w:pPr>
              <w:pStyle w:val="Tabletext"/>
              <w:jc w:val="right"/>
            </w:pPr>
            <w:r w:rsidRPr="009C26CF">
              <w:t>$</w:t>
            </w:r>
            <w:r w:rsidR="006962B8" w:rsidRPr="009C26CF">
              <w:t>12.09</w:t>
            </w:r>
          </w:p>
        </w:tc>
      </w:tr>
      <w:tr w:rsidR="00C15A97" w:rsidRPr="009C26CF" w14:paraId="48278BAF" w14:textId="77777777" w:rsidTr="2FE3588B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8A380F" w14:textId="06D1315C" w:rsidR="00C15A97" w:rsidRPr="009C26CF" w:rsidRDefault="00E06146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19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95574A" w14:textId="77777777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Paragraph 107A(b)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42826E" w14:textId="5A0DE979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t>$12.4</w:t>
            </w:r>
            <w:r w:rsidR="00DE7453" w:rsidRPr="009C26CF"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9299EA" w14:textId="4600D04B" w:rsidR="00C15A97" w:rsidRPr="009C26CF" w:rsidRDefault="00C15A97" w:rsidP="00C15A97">
            <w:pPr>
              <w:pStyle w:val="Tabletext"/>
              <w:jc w:val="right"/>
            </w:pPr>
            <w:r w:rsidRPr="009C26CF">
              <w:t>$</w:t>
            </w:r>
            <w:r w:rsidR="006962B8" w:rsidRPr="009C26CF">
              <w:t>12.78</w:t>
            </w:r>
          </w:p>
        </w:tc>
      </w:tr>
      <w:tr w:rsidR="00C15A97" w:rsidRPr="009C26CF" w14:paraId="596BF81E" w14:textId="77777777" w:rsidTr="2FE3588B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26A512" w14:textId="0DD95CB0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2</w:t>
            </w:r>
            <w:r w:rsidR="00E06146" w:rsidRPr="009C26CF">
              <w:rPr>
                <w:lang w:eastAsia="en-US"/>
              </w:rPr>
              <w:t>0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977DFA" w14:textId="77777777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Paragraph 107A(c)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C8C2E0" w14:textId="6EA76DE0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t>$12.</w:t>
            </w:r>
            <w:r w:rsidR="00DE7453" w:rsidRPr="009C26CF">
              <w:t>80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E8EA29" w14:textId="3ACDB9F4" w:rsidR="00C15A97" w:rsidRPr="009C26CF" w:rsidRDefault="00C15A97" w:rsidP="00C15A97">
            <w:pPr>
              <w:pStyle w:val="Tabletext"/>
              <w:jc w:val="right"/>
            </w:pPr>
            <w:r w:rsidRPr="009C26CF">
              <w:t>$</w:t>
            </w:r>
            <w:r w:rsidR="006962B8" w:rsidRPr="009C26CF">
              <w:t>13.14</w:t>
            </w:r>
          </w:p>
        </w:tc>
      </w:tr>
      <w:tr w:rsidR="00C15A97" w:rsidRPr="009C26CF" w14:paraId="2CBD84AF" w14:textId="77777777" w:rsidTr="2FE3588B">
        <w:tc>
          <w:tcPr>
            <w:tcW w:w="71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E1A6CD8" w14:textId="74819139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2</w:t>
            </w:r>
            <w:r w:rsidR="00E06146" w:rsidRPr="009C26CF">
              <w:rPr>
                <w:lang w:eastAsia="en-US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76CE5B0E" w14:textId="77777777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Paragraph 107A(d)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658817F4" w14:textId="753D81AD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t>$13.</w:t>
            </w:r>
            <w:r w:rsidR="00DE7453" w:rsidRPr="009C26CF">
              <w:t>14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10BCCD3" w14:textId="7B1E0907" w:rsidR="00C15A97" w:rsidRPr="009C26CF" w:rsidRDefault="00C15A97" w:rsidP="00C15A97">
            <w:pPr>
              <w:pStyle w:val="Tabletext"/>
              <w:jc w:val="right"/>
            </w:pPr>
            <w:r w:rsidRPr="009C26CF">
              <w:t>$</w:t>
            </w:r>
            <w:r w:rsidR="006962B8" w:rsidRPr="009C26CF">
              <w:t>13.49</w:t>
            </w:r>
          </w:p>
        </w:tc>
      </w:tr>
    </w:tbl>
    <w:p w14:paraId="5585AA82" w14:textId="3EAC97CC" w:rsidR="00CB586A" w:rsidRPr="009C26CF" w:rsidRDefault="00CB586A" w:rsidP="00CB586A">
      <w:pPr>
        <w:pStyle w:val="ActHead6"/>
        <w:pageBreakBefore/>
      </w:pPr>
      <w:bookmarkStart w:id="9" w:name="_Toc206152051"/>
      <w:bookmarkStart w:id="10" w:name="_Toc398565706"/>
      <w:bookmarkStart w:id="11" w:name="_Toc126053929"/>
      <w:bookmarkStart w:id="12" w:name="_Toc129869357"/>
      <w:bookmarkStart w:id="13" w:name="_Toc158788310"/>
      <w:r w:rsidRPr="009C26CF">
        <w:rPr>
          <w:rStyle w:val="CharAmSchNo"/>
        </w:rPr>
        <w:lastRenderedPageBreak/>
        <w:t>Schedule 2</w:t>
      </w:r>
      <w:r w:rsidRPr="009C26CF">
        <w:t>—</w:t>
      </w:r>
      <w:r w:rsidRPr="009C26CF">
        <w:rPr>
          <w:rStyle w:val="CharAmSchText"/>
        </w:rPr>
        <w:t>Amendments</w:t>
      </w:r>
      <w:bookmarkEnd w:id="9"/>
    </w:p>
    <w:p w14:paraId="61EEF5F5" w14:textId="366ED8F3" w:rsidR="00CF1EE2" w:rsidRPr="009C26CF" w:rsidRDefault="00CF1EE2" w:rsidP="005B5DED">
      <w:pPr>
        <w:pStyle w:val="ActHead9"/>
        <w:ind w:left="0" w:firstLine="0"/>
      </w:pPr>
      <w:bookmarkStart w:id="14" w:name="_Toc206152052"/>
      <w:r w:rsidRPr="009C26CF">
        <w:t>Aged Care (Transitional Provisions) (Subsidy and Other Measures)</w:t>
      </w:r>
      <w:r w:rsidR="005B5DED" w:rsidRPr="009C26CF">
        <w:t> </w:t>
      </w:r>
      <w:r w:rsidRPr="009C26CF">
        <w:t>Determination 2014</w:t>
      </w:r>
      <w:bookmarkEnd w:id="10"/>
      <w:bookmarkEnd w:id="11"/>
      <w:bookmarkEnd w:id="12"/>
      <w:bookmarkEnd w:id="13"/>
      <w:bookmarkEnd w:id="14"/>
    </w:p>
    <w:p w14:paraId="2B583000" w14:textId="208237BC" w:rsidR="00CF1EE2" w:rsidRPr="009C26CF" w:rsidRDefault="006D5F3C" w:rsidP="00CF1EE2">
      <w:pPr>
        <w:pStyle w:val="ItemHead"/>
      </w:pPr>
      <w:proofErr w:type="gramStart"/>
      <w:r w:rsidRPr="009C26CF">
        <w:t>2</w:t>
      </w:r>
      <w:r w:rsidR="00CF1EE2" w:rsidRPr="009C26CF">
        <w:t xml:space="preserve"> </w:t>
      </w:r>
      <w:r w:rsidR="009E5B82" w:rsidRPr="009C26CF">
        <w:t xml:space="preserve"> </w:t>
      </w:r>
      <w:r w:rsidR="00CF1EE2" w:rsidRPr="009C26CF">
        <w:t>Amendments</w:t>
      </w:r>
      <w:proofErr w:type="gramEnd"/>
      <w:r w:rsidR="00CF1EE2" w:rsidRPr="009C26CF">
        <w:t xml:space="preserve"> of listed provisions—indexation of amounts</w:t>
      </w:r>
    </w:p>
    <w:p w14:paraId="2B35B53D" w14:textId="0B3FEFFD" w:rsidR="00CF1EE2" w:rsidRPr="009C26CF" w:rsidRDefault="00CF1EE2" w:rsidP="00CF1EE2">
      <w:pPr>
        <w:pStyle w:val="Item"/>
      </w:pPr>
      <w:r w:rsidRPr="009C26CF">
        <w:t>The provisions listed in the following table are amended as set out in the table.</w:t>
      </w:r>
    </w:p>
    <w:tbl>
      <w:tblPr>
        <w:tblW w:w="8310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249"/>
        <w:gridCol w:w="2267"/>
        <w:gridCol w:w="2080"/>
      </w:tblGrid>
      <w:tr w:rsidR="00CF1EE2" w:rsidRPr="009C26CF" w14:paraId="140527CE" w14:textId="77777777" w:rsidTr="2FE3588B">
        <w:trPr>
          <w:tblHeader/>
        </w:trPr>
        <w:tc>
          <w:tcPr>
            <w:tcW w:w="8310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2E771CA" w14:textId="77777777" w:rsidR="00CF1EE2" w:rsidRPr="009C26CF" w:rsidRDefault="00CF1EE2">
            <w:pPr>
              <w:pStyle w:val="TableHeading"/>
              <w:rPr>
                <w:lang w:eastAsia="en-US"/>
              </w:rPr>
            </w:pPr>
            <w:r w:rsidRPr="009C26CF">
              <w:rPr>
                <w:lang w:eastAsia="en-US"/>
              </w:rPr>
              <w:t>Amendments relating to indexation of amounts of supplements</w:t>
            </w:r>
          </w:p>
        </w:tc>
      </w:tr>
      <w:tr w:rsidR="00CF1EE2" w:rsidRPr="009C26CF" w14:paraId="0ACC564C" w14:textId="77777777" w:rsidTr="2FE3588B">
        <w:trPr>
          <w:tblHeader/>
        </w:trPr>
        <w:tc>
          <w:tcPr>
            <w:tcW w:w="71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4D4C003" w14:textId="77777777" w:rsidR="00CF1EE2" w:rsidRPr="009C26CF" w:rsidRDefault="00CF1EE2">
            <w:pPr>
              <w:pStyle w:val="TableHeading"/>
              <w:rPr>
                <w:lang w:eastAsia="en-US"/>
              </w:rPr>
            </w:pPr>
            <w:r w:rsidRPr="009C26CF">
              <w:rPr>
                <w:lang w:eastAsia="en-US"/>
              </w:rPr>
              <w:t>Item</w:t>
            </w:r>
          </w:p>
        </w:tc>
        <w:tc>
          <w:tcPr>
            <w:tcW w:w="324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D6F315" w14:textId="77777777" w:rsidR="00CF1EE2" w:rsidRPr="009C26CF" w:rsidRDefault="00CF1EE2">
            <w:pPr>
              <w:pStyle w:val="TableHeading"/>
              <w:rPr>
                <w:lang w:eastAsia="en-US"/>
              </w:rPr>
            </w:pPr>
            <w:r w:rsidRPr="009C26CF">
              <w:rPr>
                <w:lang w:eastAsia="en-US"/>
              </w:rPr>
              <w:t>Provision</w:t>
            </w:r>
          </w:p>
        </w:tc>
        <w:tc>
          <w:tcPr>
            <w:tcW w:w="22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13824C1" w14:textId="77777777" w:rsidR="00CF1EE2" w:rsidRPr="009C26CF" w:rsidRDefault="00CF1EE2">
            <w:pPr>
              <w:pStyle w:val="TableHeading"/>
              <w:jc w:val="right"/>
              <w:rPr>
                <w:lang w:eastAsia="en-US"/>
              </w:rPr>
            </w:pPr>
            <w:r w:rsidRPr="009C26CF">
              <w:rPr>
                <w:lang w:eastAsia="en-US"/>
              </w:rPr>
              <w:t>Omit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1E6B577" w14:textId="77777777" w:rsidR="00CF1EE2" w:rsidRPr="009C26CF" w:rsidRDefault="00CF1EE2">
            <w:pPr>
              <w:pStyle w:val="TableHeading"/>
              <w:jc w:val="right"/>
              <w:rPr>
                <w:lang w:eastAsia="en-US"/>
              </w:rPr>
            </w:pPr>
            <w:r w:rsidRPr="009C26CF">
              <w:rPr>
                <w:lang w:eastAsia="en-US"/>
              </w:rPr>
              <w:t>Substitute</w:t>
            </w:r>
          </w:p>
        </w:tc>
      </w:tr>
      <w:tr w:rsidR="00C15A97" w:rsidRPr="009C26CF" w14:paraId="6E7F425E" w14:textId="77777777" w:rsidTr="2FE3588B"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1760B3" w14:textId="77777777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1</w:t>
            </w:r>
          </w:p>
        </w:tc>
        <w:tc>
          <w:tcPr>
            <w:tcW w:w="324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E5A19E" w14:textId="3ACA7CAA" w:rsidR="00C15A97" w:rsidRPr="009C26CF" w:rsidRDefault="00C15A97" w:rsidP="00C15A97">
            <w:pPr>
              <w:pStyle w:val="Tabletext"/>
              <w:tabs>
                <w:tab w:val="right" w:pos="3034"/>
              </w:tabs>
              <w:rPr>
                <w:lang w:eastAsia="en-US"/>
              </w:rPr>
            </w:pPr>
            <w:proofErr w:type="gramStart"/>
            <w:r w:rsidRPr="009C26CF">
              <w:rPr>
                <w:lang w:eastAsia="en-US"/>
              </w:rPr>
              <w:t>Subsection  82</w:t>
            </w:r>
            <w:proofErr w:type="gramEnd"/>
            <w:r w:rsidRPr="009C26CF">
              <w:rPr>
                <w:lang w:eastAsia="en-US"/>
              </w:rPr>
              <w:t>(1)</w:t>
            </w:r>
          </w:p>
        </w:tc>
        <w:tc>
          <w:tcPr>
            <w:tcW w:w="22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75D27D" w14:textId="1E21EC13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rPr>
                <w:lang w:eastAsia="en-US"/>
              </w:rPr>
              <w:t>$69.</w:t>
            </w:r>
            <w:r w:rsidR="00DE7453" w:rsidRPr="009C26CF">
              <w:rPr>
                <w:lang w:eastAsia="en-US"/>
              </w:rPr>
              <w:t>79</w:t>
            </w:r>
          </w:p>
        </w:tc>
        <w:tc>
          <w:tcPr>
            <w:tcW w:w="20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618BFB5" w14:textId="25C5BDDF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rPr>
                <w:lang w:eastAsia="en-US"/>
              </w:rPr>
              <w:t>$</w:t>
            </w:r>
            <w:r w:rsidR="006962B8" w:rsidRPr="009C26CF">
              <w:rPr>
                <w:lang w:eastAsia="en-US"/>
              </w:rPr>
              <w:t>70.94</w:t>
            </w:r>
          </w:p>
        </w:tc>
      </w:tr>
      <w:tr w:rsidR="00C15A97" w:rsidRPr="009C26CF" w14:paraId="3CC4D48B" w14:textId="77777777" w:rsidTr="2FE3588B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21F228" w14:textId="77777777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53B27C" w14:textId="77777777" w:rsidR="00C15A97" w:rsidRPr="009C26CF" w:rsidRDefault="00C15A97" w:rsidP="00C15A97">
            <w:pPr>
              <w:pStyle w:val="Tabletext"/>
              <w:rPr>
                <w:lang w:eastAsia="en-US"/>
              </w:rPr>
            </w:pPr>
            <w:proofErr w:type="gramStart"/>
            <w:r w:rsidRPr="009C26CF">
              <w:rPr>
                <w:lang w:eastAsia="en-US"/>
              </w:rPr>
              <w:t>Subsection  82</w:t>
            </w:r>
            <w:proofErr w:type="gramEnd"/>
            <w:r w:rsidRPr="009C26CF">
              <w:rPr>
                <w:lang w:eastAsia="en-US"/>
              </w:rPr>
              <w:t>(2)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F32399" w14:textId="56EA133C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rPr>
                <w:lang w:eastAsia="en-US"/>
              </w:rPr>
              <w:t>$45.</w:t>
            </w:r>
            <w:r w:rsidR="00DE7453" w:rsidRPr="009C26CF">
              <w:rPr>
                <w:lang w:eastAsia="en-US"/>
              </w:rPr>
              <w:t>5</w:t>
            </w:r>
            <w:r w:rsidRPr="009C26CF">
              <w:rPr>
                <w:lang w:eastAsia="en-US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99BA5" w14:textId="7D99AED6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rPr>
                <w:lang w:eastAsia="en-US"/>
              </w:rPr>
              <w:t>$</w:t>
            </w:r>
            <w:r w:rsidR="006962B8" w:rsidRPr="009C26CF">
              <w:rPr>
                <w:lang w:eastAsia="en-US"/>
              </w:rPr>
              <w:t>46.26</w:t>
            </w:r>
          </w:p>
        </w:tc>
      </w:tr>
      <w:tr w:rsidR="00C15A97" w:rsidRPr="009C26CF" w14:paraId="66371FEF" w14:textId="77777777" w:rsidTr="2FE3588B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1ABCE6" w14:textId="77777777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CDACAE" w14:textId="77777777" w:rsidR="00C15A97" w:rsidRPr="009C26CF" w:rsidRDefault="00C15A97" w:rsidP="00C15A97">
            <w:pPr>
              <w:pStyle w:val="Tabletext"/>
              <w:rPr>
                <w:lang w:eastAsia="en-US"/>
              </w:rPr>
            </w:pPr>
            <w:proofErr w:type="gramStart"/>
            <w:r w:rsidRPr="009C26CF">
              <w:rPr>
                <w:lang w:eastAsia="en-US"/>
              </w:rPr>
              <w:t>Subsection  82</w:t>
            </w:r>
            <w:proofErr w:type="gramEnd"/>
            <w:r w:rsidRPr="009C26CF">
              <w:rPr>
                <w:lang w:eastAsia="en-US"/>
              </w:rPr>
              <w:t>(3)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6662FB" w14:textId="78290C70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rPr>
                <w:lang w:eastAsia="en-US"/>
              </w:rPr>
              <w:t>$38.</w:t>
            </w:r>
            <w:r w:rsidR="00DE7453" w:rsidRPr="009C26CF">
              <w:rPr>
                <w:lang w:eastAsia="en-US"/>
              </w:rPr>
              <w:t>23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F013E0" w14:textId="7B487B19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rPr>
                <w:lang w:eastAsia="en-US"/>
              </w:rPr>
              <w:t>$</w:t>
            </w:r>
            <w:r w:rsidR="006962B8" w:rsidRPr="009C26CF">
              <w:rPr>
                <w:lang w:eastAsia="en-US"/>
              </w:rPr>
              <w:t>38.86</w:t>
            </w:r>
          </w:p>
        </w:tc>
      </w:tr>
      <w:tr w:rsidR="00C15A97" w:rsidRPr="009C26CF" w14:paraId="0FD8EB7C" w14:textId="77777777" w:rsidTr="2FE3588B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D1106D" w14:textId="77777777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70286C" w14:textId="77777777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Subsection 91</w:t>
            </w:r>
            <w:proofErr w:type="gramStart"/>
            <w:r w:rsidRPr="009C26CF">
              <w:rPr>
                <w:lang w:eastAsia="en-US"/>
              </w:rPr>
              <w:t>F(</w:t>
            </w:r>
            <w:proofErr w:type="gramEnd"/>
            <w:r w:rsidRPr="009C26CF">
              <w:rPr>
                <w:lang w:eastAsia="en-US"/>
              </w:rPr>
              <w:t>2), table item 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CB96C5" w14:textId="785F737D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rPr>
                <w:lang w:eastAsia="en-US"/>
              </w:rPr>
              <w:t>$10.</w:t>
            </w:r>
            <w:r w:rsidR="0044756B" w:rsidRPr="009C26CF">
              <w:rPr>
                <w:lang w:eastAsia="en-US"/>
              </w:rPr>
              <w:t>40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3CDC0" w14:textId="5E977933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rPr>
                <w:lang w:eastAsia="en-US"/>
              </w:rPr>
              <w:t>$</w:t>
            </w:r>
            <w:r w:rsidR="006962B8" w:rsidRPr="009C26CF">
              <w:rPr>
                <w:lang w:eastAsia="en-US"/>
              </w:rPr>
              <w:t>10.57</w:t>
            </w:r>
          </w:p>
        </w:tc>
      </w:tr>
      <w:tr w:rsidR="00C15A97" w:rsidRPr="009C26CF" w14:paraId="1CF85A06" w14:textId="77777777" w:rsidTr="00B4341C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CEB863" w14:textId="77777777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8462A0" w14:textId="77777777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Subsection 91</w:t>
            </w:r>
            <w:proofErr w:type="gramStart"/>
            <w:r w:rsidRPr="009C26CF">
              <w:rPr>
                <w:lang w:eastAsia="en-US"/>
              </w:rPr>
              <w:t>F(</w:t>
            </w:r>
            <w:proofErr w:type="gramEnd"/>
            <w:r w:rsidRPr="009C26CF">
              <w:rPr>
                <w:lang w:eastAsia="en-US"/>
              </w:rPr>
              <w:t>2), table item 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C843AF" w14:textId="506BD9EB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rPr>
                <w:lang w:eastAsia="en-US"/>
              </w:rPr>
              <w:t>$6.9</w:t>
            </w:r>
            <w:r w:rsidR="00C43E53" w:rsidRPr="009C26CF">
              <w:rPr>
                <w:lang w:eastAsia="en-US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D97F5F" w14:textId="3178E03F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rPr>
                <w:lang w:eastAsia="en-US"/>
              </w:rPr>
              <w:t>$</w:t>
            </w:r>
            <w:r w:rsidR="00B4341C" w:rsidRPr="009C26CF">
              <w:rPr>
                <w:lang w:eastAsia="en-US"/>
              </w:rPr>
              <w:t>7.05</w:t>
            </w:r>
          </w:p>
        </w:tc>
      </w:tr>
      <w:tr w:rsidR="00C15A97" w:rsidRPr="009C26CF" w14:paraId="7FCAC3AE" w14:textId="77777777" w:rsidTr="00B4341C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A24B0D" w14:textId="77777777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6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263EBD" w14:textId="77777777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Subsection 91</w:t>
            </w:r>
            <w:proofErr w:type="gramStart"/>
            <w:r w:rsidRPr="009C26CF">
              <w:rPr>
                <w:lang w:eastAsia="en-US"/>
              </w:rPr>
              <w:t>F(</w:t>
            </w:r>
            <w:proofErr w:type="gramEnd"/>
            <w:r w:rsidRPr="009C26CF">
              <w:rPr>
                <w:lang w:eastAsia="en-US"/>
              </w:rPr>
              <w:t>2), table item 3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41ACCE" w14:textId="6B306ABB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rPr>
                <w:lang w:eastAsia="en-US"/>
              </w:rPr>
              <w:t>$3.4</w:t>
            </w:r>
            <w:r w:rsidR="00060D72" w:rsidRPr="009C26CF">
              <w:rPr>
                <w:lang w:eastAsia="en-US"/>
              </w:rPr>
              <w:t>7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8F3400" w14:textId="4C3F970C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rPr>
                <w:lang w:eastAsia="en-US"/>
              </w:rPr>
              <w:t>$</w:t>
            </w:r>
            <w:r w:rsidR="00B4341C" w:rsidRPr="009C26CF">
              <w:rPr>
                <w:lang w:eastAsia="en-US"/>
              </w:rPr>
              <w:t>3.52</w:t>
            </w:r>
          </w:p>
        </w:tc>
      </w:tr>
      <w:tr w:rsidR="00C15A97" w:rsidRPr="009C26CF" w14:paraId="3DC1FBC0" w14:textId="77777777" w:rsidTr="2FE3588B"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1E8B1" w14:textId="77777777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7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089927" w14:textId="77777777" w:rsidR="00C15A97" w:rsidRPr="009C26CF" w:rsidRDefault="00C15A97" w:rsidP="00C15A97">
            <w:pPr>
              <w:pStyle w:val="Tabletext"/>
              <w:rPr>
                <w:lang w:eastAsia="en-US"/>
              </w:rPr>
            </w:pPr>
            <w:r w:rsidRPr="009C26CF">
              <w:rPr>
                <w:lang w:eastAsia="en-US"/>
              </w:rPr>
              <w:t>Section 91H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E8589D" w14:textId="4CA6F093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rPr>
                <w:lang w:eastAsia="en-US"/>
              </w:rPr>
              <w:t>$10.</w:t>
            </w:r>
            <w:r w:rsidR="00060D72" w:rsidRPr="009C26CF">
              <w:rPr>
                <w:lang w:eastAsia="en-US"/>
              </w:rPr>
              <w:t>40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9C6B01" w14:textId="3C5A12CD" w:rsidR="00C15A97" w:rsidRPr="009C26CF" w:rsidRDefault="00C15A97" w:rsidP="00C15A97">
            <w:pPr>
              <w:pStyle w:val="Tabletext"/>
              <w:jc w:val="right"/>
              <w:rPr>
                <w:lang w:eastAsia="en-US"/>
              </w:rPr>
            </w:pPr>
            <w:r w:rsidRPr="009C26CF">
              <w:rPr>
                <w:lang w:eastAsia="en-US"/>
              </w:rPr>
              <w:t>$</w:t>
            </w:r>
            <w:r w:rsidR="009B385D" w:rsidRPr="009C26CF">
              <w:rPr>
                <w:lang w:eastAsia="en-US"/>
              </w:rPr>
              <w:t>10.57</w:t>
            </w:r>
          </w:p>
        </w:tc>
      </w:tr>
    </w:tbl>
    <w:p w14:paraId="6022B477" w14:textId="77777777" w:rsidR="002F0C51" w:rsidRPr="009C26CF" w:rsidRDefault="002F0C51" w:rsidP="002F0C51">
      <w:pPr>
        <w:pStyle w:val="ActHead9"/>
        <w:ind w:left="0" w:firstLine="0"/>
      </w:pPr>
      <w:bookmarkStart w:id="15" w:name="_Toc126053930"/>
      <w:bookmarkStart w:id="16" w:name="_Toc129869358"/>
      <w:bookmarkStart w:id="17" w:name="_Toc206152053"/>
      <w:r w:rsidRPr="009C26CF">
        <w:t>Aged Care (Transitional Provisions) Principles 2014</w:t>
      </w:r>
      <w:bookmarkEnd w:id="15"/>
      <w:bookmarkEnd w:id="16"/>
      <w:bookmarkEnd w:id="17"/>
    </w:p>
    <w:p w14:paraId="2B7D0FA4" w14:textId="61B7420B" w:rsidR="00CF1EE2" w:rsidRPr="009C26CF" w:rsidRDefault="006D5F3C" w:rsidP="00CF1EE2">
      <w:pPr>
        <w:pStyle w:val="ItemHead"/>
      </w:pPr>
      <w:proofErr w:type="gramStart"/>
      <w:r w:rsidRPr="009C26CF">
        <w:t>3</w:t>
      </w:r>
      <w:r w:rsidR="00210773" w:rsidRPr="009C26CF">
        <w:t xml:space="preserve"> </w:t>
      </w:r>
      <w:r w:rsidR="009E5B82" w:rsidRPr="009C26CF">
        <w:t xml:space="preserve"> </w:t>
      </w:r>
      <w:r w:rsidR="002F0C51" w:rsidRPr="009C26CF">
        <w:t>Subsection</w:t>
      </w:r>
      <w:proofErr w:type="gramEnd"/>
      <w:r w:rsidR="002F0C51" w:rsidRPr="009C26CF">
        <w:t> 118(1) (after table item 3</w:t>
      </w:r>
      <w:r w:rsidR="00C15A97" w:rsidRPr="009C26CF">
        <w:t>4</w:t>
      </w:r>
      <w:r w:rsidR="002F0C51" w:rsidRPr="009C26CF">
        <w:t>)</w:t>
      </w:r>
    </w:p>
    <w:p w14:paraId="6C82AA4A" w14:textId="77777777" w:rsidR="002F0C51" w:rsidRPr="009C26CF" w:rsidRDefault="002F0C51" w:rsidP="002F0C51">
      <w:pPr>
        <w:keepLines/>
        <w:spacing w:before="80" w:after="120" w:line="240" w:lineRule="auto"/>
        <w:ind w:left="709"/>
        <w:rPr>
          <w:rFonts w:eastAsia="Times New Roman"/>
          <w:sz w:val="24"/>
          <w:lang w:eastAsia="en-AU"/>
        </w:rPr>
      </w:pPr>
      <w:r w:rsidRPr="009C26CF">
        <w:rPr>
          <w:rFonts w:eastAsia="Times New Roman"/>
          <w:lang w:eastAsia="en-AU"/>
        </w:rPr>
        <w:t>Insert:</w:t>
      </w: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714"/>
        <w:gridCol w:w="5377"/>
        <w:gridCol w:w="2221"/>
      </w:tblGrid>
      <w:tr w:rsidR="002F0C51" w:rsidRPr="009C26CF" w14:paraId="7531D0C3" w14:textId="77777777" w:rsidTr="002F0C51">
        <w:trPr>
          <w:trHeight w:val="60"/>
        </w:trPr>
        <w:tc>
          <w:tcPr>
            <w:tcW w:w="714" w:type="dxa"/>
            <w:hideMark/>
          </w:tcPr>
          <w:p w14:paraId="6BCBD855" w14:textId="4E6D969B" w:rsidR="002F0C51" w:rsidRPr="009C26CF" w:rsidRDefault="002F0C51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9C26CF">
              <w:rPr>
                <w:rFonts w:eastAsia="Times New Roman"/>
                <w:sz w:val="20"/>
                <w:lang w:eastAsia="en-AU"/>
              </w:rPr>
              <w:t>3</w:t>
            </w:r>
            <w:r w:rsidR="00C15A97" w:rsidRPr="009C26CF">
              <w:rPr>
                <w:rFonts w:eastAsia="Times New Roman"/>
                <w:sz w:val="20"/>
                <w:lang w:eastAsia="en-AU"/>
              </w:rPr>
              <w:t>5</w:t>
            </w:r>
          </w:p>
        </w:tc>
        <w:tc>
          <w:tcPr>
            <w:tcW w:w="5377" w:type="dxa"/>
            <w:hideMark/>
          </w:tcPr>
          <w:p w14:paraId="06373409" w14:textId="1F890FA4" w:rsidR="002F0C51" w:rsidRPr="009C26CF" w:rsidRDefault="002F0C51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9C26CF">
              <w:rPr>
                <w:rFonts w:eastAsia="Times New Roman"/>
                <w:sz w:val="20"/>
                <w:lang w:eastAsia="en-AU"/>
              </w:rPr>
              <w:t>on or after 20 </w:t>
            </w:r>
            <w:r w:rsidR="00915746" w:rsidRPr="009C26CF">
              <w:rPr>
                <w:rFonts w:eastAsia="Times New Roman"/>
                <w:sz w:val="20"/>
                <w:lang w:eastAsia="en-AU"/>
              </w:rPr>
              <w:t>September</w:t>
            </w:r>
            <w:r w:rsidR="00C15A97" w:rsidRPr="009C26CF">
              <w:rPr>
                <w:rFonts w:eastAsia="Times New Roman"/>
                <w:sz w:val="20"/>
                <w:lang w:eastAsia="en-AU"/>
              </w:rPr>
              <w:t xml:space="preserve"> </w:t>
            </w:r>
            <w:r w:rsidRPr="009C26CF">
              <w:rPr>
                <w:rFonts w:eastAsia="Times New Roman"/>
                <w:sz w:val="20"/>
                <w:lang w:eastAsia="en-AU"/>
              </w:rPr>
              <w:t>202</w:t>
            </w:r>
            <w:r w:rsidR="00C15A97" w:rsidRPr="009C26CF">
              <w:rPr>
                <w:rFonts w:eastAsia="Times New Roman"/>
                <w:sz w:val="20"/>
                <w:lang w:eastAsia="en-AU"/>
              </w:rPr>
              <w:t>5</w:t>
            </w:r>
            <w:r w:rsidRPr="009C26CF">
              <w:rPr>
                <w:rFonts w:eastAsia="Times New Roman"/>
                <w:sz w:val="20"/>
                <w:lang w:eastAsia="en-AU"/>
              </w:rPr>
              <w:t xml:space="preserve"> and before 20 </w:t>
            </w:r>
            <w:r w:rsidR="00915746" w:rsidRPr="009C26CF">
              <w:rPr>
                <w:rFonts w:eastAsia="Times New Roman"/>
                <w:sz w:val="20"/>
                <w:lang w:eastAsia="en-AU"/>
              </w:rPr>
              <w:t>March</w:t>
            </w:r>
            <w:r w:rsidRPr="009C26CF">
              <w:rPr>
                <w:rFonts w:eastAsia="Times New Roman"/>
                <w:sz w:val="20"/>
                <w:lang w:eastAsia="en-AU"/>
              </w:rPr>
              <w:t> 202</w:t>
            </w:r>
            <w:r w:rsidR="00915746" w:rsidRPr="009C26CF">
              <w:rPr>
                <w:rFonts w:eastAsia="Times New Roman"/>
                <w:sz w:val="20"/>
                <w:lang w:eastAsia="en-AU"/>
              </w:rPr>
              <w:t>6</w:t>
            </w:r>
          </w:p>
        </w:tc>
        <w:tc>
          <w:tcPr>
            <w:tcW w:w="2221" w:type="dxa"/>
            <w:hideMark/>
          </w:tcPr>
          <w:p w14:paraId="0ED3FA31" w14:textId="16E74388" w:rsidR="002F0C51" w:rsidRPr="009C26CF" w:rsidRDefault="00155AC7">
            <w:pPr>
              <w:spacing w:before="60" w:line="240" w:lineRule="atLeast"/>
              <w:jc w:val="right"/>
              <w:rPr>
                <w:rFonts w:eastAsia="Times New Roman"/>
                <w:sz w:val="20"/>
                <w:lang w:eastAsia="en-AU"/>
              </w:rPr>
            </w:pPr>
            <w:r w:rsidRPr="009C26CF">
              <w:rPr>
                <w:rFonts w:eastAsia="Times New Roman"/>
                <w:sz w:val="20"/>
                <w:lang w:eastAsia="en-AU"/>
              </w:rPr>
              <w:t>$</w:t>
            </w:r>
            <w:r w:rsidR="00BF33F9" w:rsidRPr="009C26CF">
              <w:rPr>
                <w:rFonts w:eastAsia="Times New Roman"/>
                <w:sz w:val="20"/>
                <w:lang w:eastAsia="en-AU"/>
              </w:rPr>
              <w:t>25.14</w:t>
            </w:r>
          </w:p>
        </w:tc>
      </w:tr>
    </w:tbl>
    <w:p w14:paraId="2C084A02" w14:textId="3AD00975" w:rsidR="00CF1EE2" w:rsidRPr="009C26CF" w:rsidRDefault="006D5F3C" w:rsidP="00CF1EE2">
      <w:pPr>
        <w:pStyle w:val="ItemHead"/>
      </w:pPr>
      <w:proofErr w:type="gramStart"/>
      <w:r w:rsidRPr="009C26CF">
        <w:t>4</w:t>
      </w:r>
      <w:r w:rsidR="00CF1EE2" w:rsidRPr="009C26CF">
        <w:t xml:space="preserve"> </w:t>
      </w:r>
      <w:r w:rsidR="009E5B82" w:rsidRPr="009C26CF">
        <w:t xml:space="preserve"> </w:t>
      </w:r>
      <w:r w:rsidR="002F0C51" w:rsidRPr="009C26CF">
        <w:t>Subsection</w:t>
      </w:r>
      <w:proofErr w:type="gramEnd"/>
      <w:r w:rsidR="002F0C51" w:rsidRPr="009C26CF">
        <w:t xml:space="preserve"> 118(2) (after table item </w:t>
      </w:r>
      <w:r w:rsidR="005D3442" w:rsidRPr="009C26CF">
        <w:t>3</w:t>
      </w:r>
      <w:r w:rsidR="00C15A97" w:rsidRPr="009C26CF">
        <w:t>4</w:t>
      </w:r>
      <w:r w:rsidR="002F0C51" w:rsidRPr="009C26CF">
        <w:t>)</w:t>
      </w:r>
    </w:p>
    <w:p w14:paraId="0F3F38DC" w14:textId="77777777" w:rsidR="002F0C51" w:rsidRPr="009C26CF" w:rsidRDefault="002F0C51" w:rsidP="002F0C51">
      <w:pPr>
        <w:keepLines/>
        <w:spacing w:before="80" w:after="120" w:line="240" w:lineRule="auto"/>
        <w:ind w:left="709"/>
        <w:rPr>
          <w:rFonts w:eastAsia="Times New Roman"/>
          <w:sz w:val="24"/>
          <w:lang w:eastAsia="en-AU"/>
        </w:rPr>
      </w:pPr>
      <w:r w:rsidRPr="009C26CF">
        <w:rPr>
          <w:rFonts w:eastAsia="Times New Roman"/>
          <w:lang w:eastAsia="en-AU"/>
        </w:rPr>
        <w:t>Insert:</w:t>
      </w: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714"/>
        <w:gridCol w:w="5377"/>
        <w:gridCol w:w="2221"/>
      </w:tblGrid>
      <w:tr w:rsidR="002F0C51" w:rsidRPr="009C26CF" w14:paraId="5A09A1E6" w14:textId="77777777" w:rsidTr="002F0C51">
        <w:tc>
          <w:tcPr>
            <w:tcW w:w="714" w:type="dxa"/>
            <w:hideMark/>
          </w:tcPr>
          <w:p w14:paraId="07751130" w14:textId="5A07986E" w:rsidR="002F0C51" w:rsidRPr="009C26CF" w:rsidRDefault="002F0C51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9C26CF">
              <w:rPr>
                <w:rFonts w:eastAsia="Times New Roman"/>
                <w:sz w:val="20"/>
                <w:lang w:eastAsia="en-AU"/>
              </w:rPr>
              <w:t>3</w:t>
            </w:r>
            <w:r w:rsidR="00C15A97" w:rsidRPr="009C26CF">
              <w:rPr>
                <w:rFonts w:eastAsia="Times New Roman"/>
                <w:sz w:val="20"/>
                <w:lang w:eastAsia="en-AU"/>
              </w:rPr>
              <w:t>5</w:t>
            </w:r>
          </w:p>
        </w:tc>
        <w:tc>
          <w:tcPr>
            <w:tcW w:w="5377" w:type="dxa"/>
            <w:hideMark/>
          </w:tcPr>
          <w:p w14:paraId="312119EF" w14:textId="570FED0F" w:rsidR="002F0C51" w:rsidRPr="009C26CF" w:rsidRDefault="002F0C51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9C26CF">
              <w:rPr>
                <w:rFonts w:eastAsia="Times New Roman"/>
                <w:sz w:val="20"/>
                <w:lang w:eastAsia="en-AU"/>
              </w:rPr>
              <w:t xml:space="preserve">on or after </w:t>
            </w:r>
            <w:r w:rsidR="00915746" w:rsidRPr="009C26CF">
              <w:rPr>
                <w:rFonts w:eastAsia="Times New Roman"/>
                <w:sz w:val="20"/>
                <w:lang w:eastAsia="en-AU"/>
              </w:rPr>
              <w:t>20 September 2025 and before 20 March 2026</w:t>
            </w:r>
          </w:p>
        </w:tc>
        <w:tc>
          <w:tcPr>
            <w:tcW w:w="2221" w:type="dxa"/>
            <w:hideMark/>
          </w:tcPr>
          <w:p w14:paraId="5DECA1D7" w14:textId="3D528FAD" w:rsidR="002F0C51" w:rsidRPr="009C26CF" w:rsidRDefault="002F0C51">
            <w:pPr>
              <w:spacing w:before="60" w:line="240" w:lineRule="atLeast"/>
              <w:jc w:val="right"/>
              <w:rPr>
                <w:rFonts w:eastAsia="Times New Roman"/>
                <w:sz w:val="20"/>
                <w:lang w:eastAsia="en-AU"/>
              </w:rPr>
            </w:pPr>
            <w:r w:rsidRPr="009C26CF">
              <w:rPr>
                <w:rFonts w:eastAsia="Times New Roman"/>
                <w:sz w:val="20"/>
                <w:lang w:eastAsia="en-AU"/>
              </w:rPr>
              <w:t>$</w:t>
            </w:r>
            <w:r w:rsidR="00BF33F9" w:rsidRPr="009C26CF">
              <w:rPr>
                <w:rFonts w:eastAsia="Times New Roman"/>
                <w:sz w:val="20"/>
                <w:lang w:eastAsia="en-AU"/>
              </w:rPr>
              <w:t>46.26</w:t>
            </w:r>
          </w:p>
        </w:tc>
      </w:tr>
    </w:tbl>
    <w:p w14:paraId="46531B25" w14:textId="114752AB" w:rsidR="00CF1EE2" w:rsidRPr="009C26CF" w:rsidRDefault="006D5F3C" w:rsidP="00CF1EE2">
      <w:pPr>
        <w:pStyle w:val="ItemHead"/>
      </w:pPr>
      <w:proofErr w:type="gramStart"/>
      <w:r w:rsidRPr="009C26CF">
        <w:t>5</w:t>
      </w:r>
      <w:r w:rsidR="00CF1EE2" w:rsidRPr="009C26CF">
        <w:t xml:space="preserve"> </w:t>
      </w:r>
      <w:r w:rsidR="009E5B82" w:rsidRPr="009C26CF">
        <w:t xml:space="preserve"> </w:t>
      </w:r>
      <w:r w:rsidR="002F0C51" w:rsidRPr="009C26CF">
        <w:t>Subsection</w:t>
      </w:r>
      <w:proofErr w:type="gramEnd"/>
      <w:r w:rsidR="002F0C51" w:rsidRPr="009C26CF">
        <w:t xml:space="preserve"> 118(3) (after table item </w:t>
      </w:r>
      <w:r w:rsidR="00C15A97" w:rsidRPr="009C26CF">
        <w:t>30</w:t>
      </w:r>
      <w:r w:rsidR="002F0C51" w:rsidRPr="009C26CF">
        <w:t>)</w:t>
      </w:r>
    </w:p>
    <w:p w14:paraId="6659F1E1" w14:textId="77777777" w:rsidR="002F0C51" w:rsidRPr="009C26CF" w:rsidRDefault="002F0C51" w:rsidP="002F0C51">
      <w:pPr>
        <w:keepLines/>
        <w:spacing w:before="80" w:after="120" w:line="240" w:lineRule="auto"/>
        <w:ind w:left="709"/>
        <w:rPr>
          <w:rFonts w:eastAsia="Times New Roman"/>
          <w:sz w:val="24"/>
          <w:lang w:eastAsia="en-AU"/>
        </w:rPr>
      </w:pPr>
      <w:r w:rsidRPr="009C26CF">
        <w:rPr>
          <w:rFonts w:eastAsia="Times New Roman"/>
          <w:lang w:eastAsia="en-AU"/>
        </w:rPr>
        <w:t>Insert:</w:t>
      </w: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714"/>
        <w:gridCol w:w="5377"/>
        <w:gridCol w:w="2221"/>
      </w:tblGrid>
      <w:tr w:rsidR="002F0C51" w:rsidRPr="009C26CF" w14:paraId="0A705AC3" w14:textId="77777777" w:rsidTr="002F0C51">
        <w:tc>
          <w:tcPr>
            <w:tcW w:w="714" w:type="dxa"/>
            <w:hideMark/>
          </w:tcPr>
          <w:p w14:paraId="23A14458" w14:textId="783B352D" w:rsidR="002F0C51" w:rsidRPr="009C26CF" w:rsidRDefault="005D3442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9C26CF">
              <w:rPr>
                <w:rFonts w:eastAsia="Times New Roman"/>
                <w:sz w:val="20"/>
                <w:lang w:eastAsia="en-AU"/>
              </w:rPr>
              <w:t>3</w:t>
            </w:r>
            <w:r w:rsidR="00C15A97" w:rsidRPr="009C26CF">
              <w:rPr>
                <w:rFonts w:eastAsia="Times New Roman"/>
                <w:sz w:val="20"/>
                <w:lang w:eastAsia="en-AU"/>
              </w:rPr>
              <w:t>1</w:t>
            </w:r>
          </w:p>
        </w:tc>
        <w:tc>
          <w:tcPr>
            <w:tcW w:w="5377" w:type="dxa"/>
            <w:hideMark/>
          </w:tcPr>
          <w:p w14:paraId="7CC7A441" w14:textId="2A8F9595" w:rsidR="002F0C51" w:rsidRPr="009C26CF" w:rsidRDefault="002F0C51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9C26CF">
              <w:rPr>
                <w:rFonts w:eastAsia="Times New Roman"/>
                <w:sz w:val="20"/>
                <w:lang w:eastAsia="en-AU"/>
              </w:rPr>
              <w:t xml:space="preserve">on or after </w:t>
            </w:r>
            <w:r w:rsidR="00915746" w:rsidRPr="009C26CF">
              <w:rPr>
                <w:rFonts w:eastAsia="Times New Roman"/>
                <w:sz w:val="20"/>
                <w:lang w:eastAsia="en-AU"/>
              </w:rPr>
              <w:t>20 September 2025 and before 20 March 2026</w:t>
            </w:r>
          </w:p>
        </w:tc>
        <w:tc>
          <w:tcPr>
            <w:tcW w:w="2221" w:type="dxa"/>
            <w:hideMark/>
          </w:tcPr>
          <w:p w14:paraId="11F54BF9" w14:textId="61E84DE9" w:rsidR="002F0C51" w:rsidRPr="009C26CF" w:rsidRDefault="002F0C51">
            <w:pPr>
              <w:spacing w:before="60" w:line="240" w:lineRule="atLeast"/>
              <w:jc w:val="right"/>
              <w:rPr>
                <w:rFonts w:eastAsia="Times New Roman"/>
                <w:sz w:val="20"/>
                <w:lang w:eastAsia="en-AU"/>
              </w:rPr>
            </w:pPr>
            <w:r w:rsidRPr="009C26CF">
              <w:rPr>
                <w:rFonts w:eastAsia="Times New Roman"/>
                <w:sz w:val="20"/>
                <w:lang w:eastAsia="en-AU"/>
              </w:rPr>
              <w:t>$</w:t>
            </w:r>
            <w:r w:rsidR="00BF33F9" w:rsidRPr="009C26CF">
              <w:rPr>
                <w:rFonts w:eastAsia="Times New Roman"/>
                <w:sz w:val="20"/>
                <w:lang w:eastAsia="en-AU"/>
              </w:rPr>
              <w:t>46.26</w:t>
            </w:r>
          </w:p>
        </w:tc>
      </w:tr>
    </w:tbl>
    <w:p w14:paraId="642FB19A" w14:textId="5A2E8A03" w:rsidR="00CF1EE2" w:rsidRPr="009C26CF" w:rsidRDefault="006D5F3C" w:rsidP="00CF1EE2">
      <w:pPr>
        <w:pStyle w:val="ItemHead"/>
      </w:pPr>
      <w:proofErr w:type="gramStart"/>
      <w:r w:rsidRPr="009C26CF">
        <w:t>6</w:t>
      </w:r>
      <w:r w:rsidR="00CF1EE2" w:rsidRPr="009C26CF">
        <w:t xml:space="preserve"> </w:t>
      </w:r>
      <w:r w:rsidR="009E5B82" w:rsidRPr="009C26CF">
        <w:t xml:space="preserve"> </w:t>
      </w:r>
      <w:r w:rsidR="002F0C51" w:rsidRPr="009C26CF">
        <w:t>Subsection</w:t>
      </w:r>
      <w:proofErr w:type="gramEnd"/>
      <w:r w:rsidR="002F0C51" w:rsidRPr="009C26CF">
        <w:t xml:space="preserve"> 118(4) (after table item 3</w:t>
      </w:r>
      <w:r w:rsidR="00C15A97" w:rsidRPr="009C26CF">
        <w:t>4</w:t>
      </w:r>
      <w:r w:rsidR="002F0C51" w:rsidRPr="009C26CF">
        <w:t>)</w:t>
      </w:r>
    </w:p>
    <w:p w14:paraId="3C0BB6A8" w14:textId="77777777" w:rsidR="002F0C51" w:rsidRPr="009C26CF" w:rsidRDefault="002F0C51" w:rsidP="002F0C51">
      <w:pPr>
        <w:keepLines/>
        <w:spacing w:before="80" w:after="120" w:line="240" w:lineRule="auto"/>
        <w:ind w:left="709"/>
        <w:rPr>
          <w:rFonts w:eastAsia="Times New Roman"/>
          <w:sz w:val="24"/>
          <w:lang w:eastAsia="en-AU"/>
        </w:rPr>
      </w:pPr>
      <w:r w:rsidRPr="009C26CF">
        <w:rPr>
          <w:rFonts w:eastAsia="Times New Roman"/>
          <w:lang w:eastAsia="en-AU"/>
        </w:rPr>
        <w:t>Insert:</w:t>
      </w:r>
    </w:p>
    <w:tbl>
      <w:tblPr>
        <w:tblW w:w="831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4"/>
        <w:gridCol w:w="5377"/>
        <w:gridCol w:w="2221"/>
      </w:tblGrid>
      <w:tr w:rsidR="002F0C51" w14:paraId="009470D8" w14:textId="77777777" w:rsidTr="00210773">
        <w:tc>
          <w:tcPr>
            <w:tcW w:w="714" w:type="dxa"/>
            <w:hideMark/>
          </w:tcPr>
          <w:p w14:paraId="286B2C97" w14:textId="46718136" w:rsidR="002F0C51" w:rsidRPr="009C26CF" w:rsidRDefault="002F0C51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9C26CF">
              <w:rPr>
                <w:rFonts w:eastAsia="Times New Roman"/>
                <w:sz w:val="20"/>
                <w:lang w:eastAsia="en-AU"/>
              </w:rPr>
              <w:t>3</w:t>
            </w:r>
            <w:r w:rsidR="00C15A97" w:rsidRPr="009C26CF">
              <w:rPr>
                <w:rFonts w:eastAsia="Times New Roman"/>
                <w:sz w:val="20"/>
                <w:lang w:eastAsia="en-AU"/>
              </w:rPr>
              <w:t>5</w:t>
            </w:r>
          </w:p>
        </w:tc>
        <w:tc>
          <w:tcPr>
            <w:tcW w:w="5377" w:type="dxa"/>
            <w:hideMark/>
          </w:tcPr>
          <w:p w14:paraId="329A635D" w14:textId="14D854BE" w:rsidR="002F0C51" w:rsidRPr="009C26CF" w:rsidRDefault="002F0C51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9C26CF">
              <w:rPr>
                <w:rFonts w:eastAsia="Times New Roman"/>
                <w:sz w:val="20"/>
                <w:lang w:eastAsia="en-AU"/>
              </w:rPr>
              <w:t xml:space="preserve">on or after </w:t>
            </w:r>
            <w:r w:rsidR="00915746" w:rsidRPr="009C26CF">
              <w:rPr>
                <w:rFonts w:eastAsia="Times New Roman"/>
                <w:sz w:val="20"/>
                <w:lang w:eastAsia="en-AU"/>
              </w:rPr>
              <w:t>20 September 2025 and before 20 March 2026</w:t>
            </w:r>
          </w:p>
        </w:tc>
        <w:tc>
          <w:tcPr>
            <w:tcW w:w="2221" w:type="dxa"/>
            <w:hideMark/>
          </w:tcPr>
          <w:p w14:paraId="67E2BDB3" w14:textId="2504F690" w:rsidR="002F0C51" w:rsidRDefault="002F0C51">
            <w:pPr>
              <w:spacing w:before="60" w:line="240" w:lineRule="atLeast"/>
              <w:jc w:val="right"/>
              <w:rPr>
                <w:rFonts w:eastAsia="Times New Roman"/>
                <w:sz w:val="20"/>
                <w:lang w:eastAsia="en-AU"/>
              </w:rPr>
            </w:pPr>
            <w:r w:rsidRPr="009C26CF">
              <w:rPr>
                <w:rFonts w:eastAsia="Times New Roman"/>
                <w:sz w:val="20"/>
                <w:lang w:eastAsia="en-AU"/>
              </w:rPr>
              <w:t>$</w:t>
            </w:r>
            <w:r w:rsidR="00BF33F9" w:rsidRPr="009C26CF">
              <w:rPr>
                <w:rFonts w:eastAsia="Times New Roman"/>
                <w:sz w:val="20"/>
                <w:lang w:eastAsia="en-AU"/>
              </w:rPr>
              <w:t>38.86</w:t>
            </w:r>
          </w:p>
        </w:tc>
      </w:tr>
    </w:tbl>
    <w:p w14:paraId="2C591DDD" w14:textId="6432C011" w:rsidR="003F6F52" w:rsidRPr="00210773" w:rsidRDefault="003F6F52" w:rsidP="00A77BF6">
      <w:pPr>
        <w:pStyle w:val="BodyPara"/>
        <w:numPr>
          <w:ilvl w:val="0"/>
          <w:numId w:val="0"/>
        </w:numPr>
      </w:pPr>
    </w:p>
    <w:sectPr w:rsidR="003F6F52" w:rsidRPr="00210773" w:rsidSect="00B20990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1F344" w14:textId="77777777" w:rsidR="009F0F84" w:rsidRDefault="009F0F84" w:rsidP="0048364F">
      <w:pPr>
        <w:spacing w:line="240" w:lineRule="auto"/>
      </w:pPr>
      <w:r>
        <w:separator/>
      </w:r>
    </w:p>
  </w:endnote>
  <w:endnote w:type="continuationSeparator" w:id="0">
    <w:p w14:paraId="227563FC" w14:textId="77777777" w:rsidR="009F0F84" w:rsidRDefault="009F0F8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178E585" w14:textId="77777777" w:rsidTr="004B2E76">
      <w:tc>
        <w:tcPr>
          <w:tcW w:w="5000" w:type="pct"/>
        </w:tcPr>
        <w:p w14:paraId="21A42700" w14:textId="77777777" w:rsidR="009278C1" w:rsidRDefault="009278C1" w:rsidP="004B2E76">
          <w:pPr>
            <w:rPr>
              <w:sz w:val="18"/>
            </w:rPr>
          </w:pPr>
        </w:p>
      </w:tc>
    </w:tr>
  </w:tbl>
  <w:p w14:paraId="0609F3D7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0D41AFD" w14:textId="77777777" w:rsidTr="004B2E76">
      <w:tc>
        <w:tcPr>
          <w:tcW w:w="5000" w:type="pct"/>
        </w:tcPr>
        <w:p w14:paraId="07EC570C" w14:textId="77777777" w:rsidR="00B20990" w:rsidRDefault="00B20990" w:rsidP="004B2E76">
          <w:pPr>
            <w:rPr>
              <w:sz w:val="18"/>
            </w:rPr>
          </w:pPr>
        </w:p>
      </w:tc>
    </w:tr>
  </w:tbl>
  <w:p w14:paraId="341C1528" w14:textId="77777777" w:rsidR="00B20990" w:rsidRPr="006D3667" w:rsidRDefault="00B20990" w:rsidP="004B2E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E7AEF" w14:textId="77777777" w:rsidR="00B20990" w:rsidRDefault="00B20990" w:rsidP="004B2E76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6BDC4CE" w14:textId="77777777" w:rsidTr="004B2E76">
      <w:tc>
        <w:tcPr>
          <w:tcW w:w="5000" w:type="pct"/>
        </w:tcPr>
        <w:p w14:paraId="15AF0775" w14:textId="77777777" w:rsidR="00B20990" w:rsidRDefault="00B20990" w:rsidP="004B2E76">
          <w:pPr>
            <w:rPr>
              <w:sz w:val="18"/>
            </w:rPr>
          </w:pPr>
        </w:p>
      </w:tc>
    </w:tr>
  </w:tbl>
  <w:p w14:paraId="6934009B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E60F3" w14:textId="77777777" w:rsidR="00B20990" w:rsidRPr="00E33C1C" w:rsidRDefault="00B20990" w:rsidP="004B2E7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83F8A49" w14:textId="77777777" w:rsidTr="004B2E76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2AA1C06" w14:textId="77777777" w:rsidR="00B20990" w:rsidRDefault="00B20990" w:rsidP="004B2E7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301F28A" w14:textId="54157C49" w:rsidR="00B20990" w:rsidRDefault="00B20990" w:rsidP="004B2E76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36490">
            <w:rPr>
              <w:i/>
              <w:noProof/>
              <w:sz w:val="18"/>
            </w:rPr>
            <w:t>Aged Care Legislation Amendment (</w:t>
          </w:r>
          <w:r w:rsidR="005D3442">
            <w:rPr>
              <w:i/>
              <w:noProof/>
              <w:sz w:val="18"/>
            </w:rPr>
            <w:t>September</w:t>
          </w:r>
          <w:r w:rsidR="00136490">
            <w:rPr>
              <w:i/>
              <w:noProof/>
              <w:sz w:val="18"/>
            </w:rPr>
            <w:t xml:space="preserve"> Indexation and Other Measures)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CC2623C" w14:textId="77777777" w:rsidR="00B20990" w:rsidRDefault="00B20990" w:rsidP="004B2E76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6A532F5" w14:textId="77777777" w:rsidTr="004B2E7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8A90157" w14:textId="77777777" w:rsidR="00B20990" w:rsidRDefault="00B20990" w:rsidP="004B2E76">
          <w:pPr>
            <w:jc w:val="right"/>
            <w:rPr>
              <w:sz w:val="18"/>
            </w:rPr>
          </w:pPr>
        </w:p>
      </w:tc>
    </w:tr>
  </w:tbl>
  <w:p w14:paraId="4AA0BE5D" w14:textId="77777777" w:rsidR="00B20990" w:rsidRPr="00ED79B6" w:rsidRDefault="00B20990" w:rsidP="004B2E76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E2953" w14:textId="77777777" w:rsidR="00B20990" w:rsidRPr="00E33C1C" w:rsidRDefault="00B20990" w:rsidP="004B2E7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46A278A4" w14:textId="77777777" w:rsidTr="004B2E76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8545B5A" w14:textId="77777777" w:rsidR="00B20990" w:rsidRDefault="00B20990" w:rsidP="004B2E7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7414B75" w14:textId="34A87BF5" w:rsidR="00B20990" w:rsidRPr="00B20990" w:rsidRDefault="00B20990" w:rsidP="004B2E76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C26CF">
            <w:rPr>
              <w:i/>
              <w:noProof/>
              <w:sz w:val="18"/>
            </w:rPr>
            <w:t>Aged Care Legislation Amendment (September Indexation) Instrument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EF8B773" w14:textId="77777777" w:rsidR="00B20990" w:rsidRDefault="00B20990" w:rsidP="004B2E7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41A61EA" w14:textId="77777777" w:rsidTr="004B2E7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1FAF874" w14:textId="77777777" w:rsidR="00B20990" w:rsidRDefault="00B20990" w:rsidP="004B2E76">
          <w:pPr>
            <w:rPr>
              <w:sz w:val="18"/>
            </w:rPr>
          </w:pPr>
        </w:p>
      </w:tc>
    </w:tr>
  </w:tbl>
  <w:p w14:paraId="332B3DCD" w14:textId="77777777" w:rsidR="00B20990" w:rsidRPr="00ED79B6" w:rsidRDefault="00B20990" w:rsidP="004B2E76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9417A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6BD35A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41B5A5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E249FE" w14:textId="3EF3925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C26CF">
            <w:rPr>
              <w:i/>
              <w:noProof/>
              <w:sz w:val="18"/>
            </w:rPr>
            <w:t>Aged Care Legislation Amendment (September Indexation) Instrument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D3D60F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8BED8D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3C0064F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C91AFA3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994E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CE41875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31935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ED75F2" w14:textId="708B6D4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C26CF">
            <w:rPr>
              <w:i/>
              <w:noProof/>
              <w:sz w:val="18"/>
            </w:rPr>
            <w:t>Aged Care Legislation Amendment (September Indexation) Instrument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D2B7D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A41114C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58B40C9" w14:textId="77777777" w:rsidR="00EE57E8" w:rsidRDefault="00EE57E8" w:rsidP="00EE57E8">
          <w:pPr>
            <w:rPr>
              <w:sz w:val="18"/>
            </w:rPr>
          </w:pPr>
        </w:p>
      </w:tc>
    </w:tr>
  </w:tbl>
  <w:p w14:paraId="3D4165E1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DCCD7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B86D3C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380B7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1D2A14" w14:textId="38440A00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3649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E4045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D709D9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E780550" w14:textId="11FB89A2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36490">
            <w:rPr>
              <w:i/>
              <w:noProof/>
              <w:sz w:val="18"/>
            </w:rPr>
            <w:t>C:\Users\aul\AppData\Roaming\Interwoven\NRPortbl\MATT\AUL\90663700_1.docx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551E94">
            <w:rPr>
              <w:i/>
              <w:noProof/>
              <w:sz w:val="18"/>
            </w:rPr>
            <w:t>8/9/2025 5:02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596C6F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8D872" w14:textId="77777777" w:rsidR="009F0F84" w:rsidRDefault="009F0F84" w:rsidP="0048364F">
      <w:pPr>
        <w:spacing w:line="240" w:lineRule="auto"/>
      </w:pPr>
      <w:r>
        <w:separator/>
      </w:r>
    </w:p>
  </w:footnote>
  <w:footnote w:type="continuationSeparator" w:id="0">
    <w:p w14:paraId="0C56D85A" w14:textId="77777777" w:rsidR="009F0F84" w:rsidRDefault="009F0F8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A65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04A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3923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5007E" w14:textId="77777777" w:rsidR="00B20990" w:rsidRPr="00ED79B6" w:rsidRDefault="00B20990" w:rsidP="004B2E7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E3B4A" w14:textId="77777777" w:rsidR="00B20990" w:rsidRPr="00ED79B6" w:rsidRDefault="00B20990" w:rsidP="004B2E76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03D38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EA4FA" w14:textId="77777777" w:rsidR="00EE57E8" w:rsidRPr="00A961C4" w:rsidRDefault="00EE57E8" w:rsidP="0048364F">
    <w:pPr>
      <w:rPr>
        <w:b/>
        <w:sz w:val="20"/>
      </w:rPr>
    </w:pPr>
  </w:p>
  <w:p w14:paraId="791BC87C" w14:textId="77777777" w:rsidR="00EE57E8" w:rsidRPr="00A961C4" w:rsidRDefault="00EE57E8" w:rsidP="0048364F">
    <w:pPr>
      <w:rPr>
        <w:b/>
        <w:sz w:val="20"/>
      </w:rPr>
    </w:pPr>
  </w:p>
  <w:p w14:paraId="39E729B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7AE68" w14:textId="77777777" w:rsidR="00EE57E8" w:rsidRPr="00A961C4" w:rsidRDefault="00EE57E8" w:rsidP="0048364F">
    <w:pPr>
      <w:jc w:val="right"/>
      <w:rPr>
        <w:sz w:val="20"/>
      </w:rPr>
    </w:pPr>
  </w:p>
  <w:p w14:paraId="1B0A7CDD" w14:textId="77777777" w:rsidR="00EE57E8" w:rsidRPr="00A961C4" w:rsidRDefault="00EE57E8" w:rsidP="0048364F">
    <w:pPr>
      <w:jc w:val="right"/>
      <w:rPr>
        <w:b/>
        <w:sz w:val="20"/>
      </w:rPr>
    </w:pPr>
  </w:p>
  <w:p w14:paraId="7C64DCC9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371538138">
    <w:abstractNumId w:val="9"/>
  </w:num>
  <w:num w:numId="2" w16cid:durableId="1639721943">
    <w:abstractNumId w:val="7"/>
  </w:num>
  <w:num w:numId="3" w16cid:durableId="1191607849">
    <w:abstractNumId w:val="6"/>
  </w:num>
  <w:num w:numId="4" w16cid:durableId="1719432516">
    <w:abstractNumId w:val="5"/>
  </w:num>
  <w:num w:numId="5" w16cid:durableId="1387798933">
    <w:abstractNumId w:val="4"/>
  </w:num>
  <w:num w:numId="6" w16cid:durableId="1328903023">
    <w:abstractNumId w:val="8"/>
  </w:num>
  <w:num w:numId="7" w16cid:durableId="826744412">
    <w:abstractNumId w:val="3"/>
  </w:num>
  <w:num w:numId="8" w16cid:durableId="1917589023">
    <w:abstractNumId w:val="2"/>
  </w:num>
  <w:num w:numId="9" w16cid:durableId="686252522">
    <w:abstractNumId w:val="1"/>
  </w:num>
  <w:num w:numId="10" w16cid:durableId="1797718094">
    <w:abstractNumId w:val="0"/>
  </w:num>
  <w:num w:numId="11" w16cid:durableId="1176190731">
    <w:abstractNumId w:val="12"/>
  </w:num>
  <w:num w:numId="12" w16cid:durableId="1334145742">
    <w:abstractNumId w:val="10"/>
  </w:num>
  <w:num w:numId="13" w16cid:durableId="11128235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ilename" w:val="10159\10159\90663700\1"/>
  </w:docVars>
  <w:rsids>
    <w:rsidRoot w:val="00CF1EE2"/>
    <w:rsid w:val="00000263"/>
    <w:rsid w:val="000113BC"/>
    <w:rsid w:val="000136AF"/>
    <w:rsid w:val="000169DB"/>
    <w:rsid w:val="00032C0E"/>
    <w:rsid w:val="0004044E"/>
    <w:rsid w:val="0005120E"/>
    <w:rsid w:val="00054577"/>
    <w:rsid w:val="00060339"/>
    <w:rsid w:val="00060D72"/>
    <w:rsid w:val="000614BF"/>
    <w:rsid w:val="00061B27"/>
    <w:rsid w:val="0007169C"/>
    <w:rsid w:val="0007575D"/>
    <w:rsid w:val="00075E20"/>
    <w:rsid w:val="00077593"/>
    <w:rsid w:val="00083F48"/>
    <w:rsid w:val="00085247"/>
    <w:rsid w:val="0009103E"/>
    <w:rsid w:val="000A479A"/>
    <w:rsid w:val="000A7DF9"/>
    <w:rsid w:val="000B1437"/>
    <w:rsid w:val="000B2BF4"/>
    <w:rsid w:val="000D05EF"/>
    <w:rsid w:val="000D3FB9"/>
    <w:rsid w:val="000D5485"/>
    <w:rsid w:val="000E001A"/>
    <w:rsid w:val="000E598E"/>
    <w:rsid w:val="000E5A3D"/>
    <w:rsid w:val="000F0ADA"/>
    <w:rsid w:val="000F21C1"/>
    <w:rsid w:val="000F58BB"/>
    <w:rsid w:val="0010745C"/>
    <w:rsid w:val="001122FF"/>
    <w:rsid w:val="001252D5"/>
    <w:rsid w:val="00136490"/>
    <w:rsid w:val="00142019"/>
    <w:rsid w:val="00145F0B"/>
    <w:rsid w:val="00155AC7"/>
    <w:rsid w:val="00160BD7"/>
    <w:rsid w:val="00163652"/>
    <w:rsid w:val="001643C9"/>
    <w:rsid w:val="00165568"/>
    <w:rsid w:val="00166082"/>
    <w:rsid w:val="00166C2F"/>
    <w:rsid w:val="001716C9"/>
    <w:rsid w:val="0018302B"/>
    <w:rsid w:val="00184261"/>
    <w:rsid w:val="00193461"/>
    <w:rsid w:val="001939E1"/>
    <w:rsid w:val="0019452E"/>
    <w:rsid w:val="00195382"/>
    <w:rsid w:val="00197A3B"/>
    <w:rsid w:val="001A3B9F"/>
    <w:rsid w:val="001A5520"/>
    <w:rsid w:val="001A65C0"/>
    <w:rsid w:val="001B4ACC"/>
    <w:rsid w:val="001B6F9B"/>
    <w:rsid w:val="001B7A5D"/>
    <w:rsid w:val="001C2BBD"/>
    <w:rsid w:val="001C69C4"/>
    <w:rsid w:val="001D4501"/>
    <w:rsid w:val="001E0A8D"/>
    <w:rsid w:val="001E22D4"/>
    <w:rsid w:val="001E3590"/>
    <w:rsid w:val="001E7407"/>
    <w:rsid w:val="001F19AF"/>
    <w:rsid w:val="001F1A46"/>
    <w:rsid w:val="00201D27"/>
    <w:rsid w:val="00210773"/>
    <w:rsid w:val="0021153A"/>
    <w:rsid w:val="0021315D"/>
    <w:rsid w:val="0021326D"/>
    <w:rsid w:val="0021693A"/>
    <w:rsid w:val="002245A6"/>
    <w:rsid w:val="002302EA"/>
    <w:rsid w:val="002325E2"/>
    <w:rsid w:val="00233889"/>
    <w:rsid w:val="00237614"/>
    <w:rsid w:val="00240749"/>
    <w:rsid w:val="002468D7"/>
    <w:rsid w:val="00247E97"/>
    <w:rsid w:val="00252FC0"/>
    <w:rsid w:val="00254BBA"/>
    <w:rsid w:val="00256C81"/>
    <w:rsid w:val="00260F00"/>
    <w:rsid w:val="00282E68"/>
    <w:rsid w:val="002836AE"/>
    <w:rsid w:val="00285CDD"/>
    <w:rsid w:val="00291167"/>
    <w:rsid w:val="00291D43"/>
    <w:rsid w:val="0029489E"/>
    <w:rsid w:val="00297ECB"/>
    <w:rsid w:val="002A3266"/>
    <w:rsid w:val="002C152A"/>
    <w:rsid w:val="002C490C"/>
    <w:rsid w:val="002D043A"/>
    <w:rsid w:val="002D0878"/>
    <w:rsid w:val="002D7FA8"/>
    <w:rsid w:val="002E548B"/>
    <w:rsid w:val="002F0C51"/>
    <w:rsid w:val="00307C47"/>
    <w:rsid w:val="0031033E"/>
    <w:rsid w:val="0031713F"/>
    <w:rsid w:val="00320C20"/>
    <w:rsid w:val="00321E15"/>
    <w:rsid w:val="003222D1"/>
    <w:rsid w:val="00323271"/>
    <w:rsid w:val="0032750F"/>
    <w:rsid w:val="00332CA0"/>
    <w:rsid w:val="003415D3"/>
    <w:rsid w:val="003428A3"/>
    <w:rsid w:val="003442F6"/>
    <w:rsid w:val="00346335"/>
    <w:rsid w:val="00352B0F"/>
    <w:rsid w:val="00354CA4"/>
    <w:rsid w:val="003561B0"/>
    <w:rsid w:val="00385F81"/>
    <w:rsid w:val="00387E84"/>
    <w:rsid w:val="00397893"/>
    <w:rsid w:val="003A15AC"/>
    <w:rsid w:val="003A5210"/>
    <w:rsid w:val="003B0627"/>
    <w:rsid w:val="003C5F2B"/>
    <w:rsid w:val="003C7D35"/>
    <w:rsid w:val="003D0BFE"/>
    <w:rsid w:val="003D5700"/>
    <w:rsid w:val="003E01C4"/>
    <w:rsid w:val="003E059E"/>
    <w:rsid w:val="003E356C"/>
    <w:rsid w:val="003F5894"/>
    <w:rsid w:val="003F6F52"/>
    <w:rsid w:val="00400E09"/>
    <w:rsid w:val="004022CA"/>
    <w:rsid w:val="00406863"/>
    <w:rsid w:val="004116CD"/>
    <w:rsid w:val="00414ADE"/>
    <w:rsid w:val="00424CA9"/>
    <w:rsid w:val="004257BB"/>
    <w:rsid w:val="0044291A"/>
    <w:rsid w:val="0044756B"/>
    <w:rsid w:val="00450A0E"/>
    <w:rsid w:val="00454C38"/>
    <w:rsid w:val="004600B0"/>
    <w:rsid w:val="00460499"/>
    <w:rsid w:val="00460FBA"/>
    <w:rsid w:val="004632A3"/>
    <w:rsid w:val="00474835"/>
    <w:rsid w:val="0047645F"/>
    <w:rsid w:val="00477BDC"/>
    <w:rsid w:val="004819C7"/>
    <w:rsid w:val="0048364F"/>
    <w:rsid w:val="004877FC"/>
    <w:rsid w:val="00490F2E"/>
    <w:rsid w:val="00492D91"/>
    <w:rsid w:val="00496F97"/>
    <w:rsid w:val="004A53EA"/>
    <w:rsid w:val="004B2E76"/>
    <w:rsid w:val="004B2F4F"/>
    <w:rsid w:val="004B35E7"/>
    <w:rsid w:val="004C39FA"/>
    <w:rsid w:val="004E5015"/>
    <w:rsid w:val="004F1FAC"/>
    <w:rsid w:val="004F676E"/>
    <w:rsid w:val="004F71C0"/>
    <w:rsid w:val="0050152F"/>
    <w:rsid w:val="005111F7"/>
    <w:rsid w:val="00516B8D"/>
    <w:rsid w:val="0052756C"/>
    <w:rsid w:val="00530230"/>
    <w:rsid w:val="00530CC9"/>
    <w:rsid w:val="00531B46"/>
    <w:rsid w:val="00537FBC"/>
    <w:rsid w:val="00540BD3"/>
    <w:rsid w:val="00541D73"/>
    <w:rsid w:val="00543469"/>
    <w:rsid w:val="00546FA3"/>
    <w:rsid w:val="00550B6D"/>
    <w:rsid w:val="00551E94"/>
    <w:rsid w:val="00557C7A"/>
    <w:rsid w:val="00562A58"/>
    <w:rsid w:val="00564B44"/>
    <w:rsid w:val="0056541A"/>
    <w:rsid w:val="00572D9A"/>
    <w:rsid w:val="00581211"/>
    <w:rsid w:val="00582F1A"/>
    <w:rsid w:val="00584811"/>
    <w:rsid w:val="00593AA6"/>
    <w:rsid w:val="00594161"/>
    <w:rsid w:val="00594749"/>
    <w:rsid w:val="00594956"/>
    <w:rsid w:val="00594B6B"/>
    <w:rsid w:val="005B1555"/>
    <w:rsid w:val="005B3706"/>
    <w:rsid w:val="005B3FBF"/>
    <w:rsid w:val="005B4067"/>
    <w:rsid w:val="005B5DED"/>
    <w:rsid w:val="005C3F41"/>
    <w:rsid w:val="005C4EF0"/>
    <w:rsid w:val="005C614E"/>
    <w:rsid w:val="005D045E"/>
    <w:rsid w:val="005D3442"/>
    <w:rsid w:val="005D5534"/>
    <w:rsid w:val="005D5EA1"/>
    <w:rsid w:val="005E098C"/>
    <w:rsid w:val="005E1F8D"/>
    <w:rsid w:val="005E317B"/>
    <w:rsid w:val="005E317F"/>
    <w:rsid w:val="005E61D3"/>
    <w:rsid w:val="00600219"/>
    <w:rsid w:val="006065DA"/>
    <w:rsid w:val="00606AA4"/>
    <w:rsid w:val="00632F2B"/>
    <w:rsid w:val="00640402"/>
    <w:rsid w:val="00640D80"/>
    <w:rsid w:val="00640F78"/>
    <w:rsid w:val="00652A27"/>
    <w:rsid w:val="00655D6A"/>
    <w:rsid w:val="00656DE9"/>
    <w:rsid w:val="0066070A"/>
    <w:rsid w:val="006667DD"/>
    <w:rsid w:val="0067059E"/>
    <w:rsid w:val="00672876"/>
    <w:rsid w:val="00677CC2"/>
    <w:rsid w:val="00685F42"/>
    <w:rsid w:val="00686921"/>
    <w:rsid w:val="0069095D"/>
    <w:rsid w:val="0069207B"/>
    <w:rsid w:val="006962B8"/>
    <w:rsid w:val="006A304E"/>
    <w:rsid w:val="006A46F9"/>
    <w:rsid w:val="006A6ACB"/>
    <w:rsid w:val="006B49F3"/>
    <w:rsid w:val="006B6FD7"/>
    <w:rsid w:val="006B7006"/>
    <w:rsid w:val="006B7FB2"/>
    <w:rsid w:val="006C07AC"/>
    <w:rsid w:val="006C7F12"/>
    <w:rsid w:val="006C7F8C"/>
    <w:rsid w:val="006D5F3C"/>
    <w:rsid w:val="006D7AB9"/>
    <w:rsid w:val="00700B2C"/>
    <w:rsid w:val="0070527B"/>
    <w:rsid w:val="00713084"/>
    <w:rsid w:val="00717463"/>
    <w:rsid w:val="00720FC2"/>
    <w:rsid w:val="007227F4"/>
    <w:rsid w:val="00722E89"/>
    <w:rsid w:val="00731436"/>
    <w:rsid w:val="00731E00"/>
    <w:rsid w:val="007339C7"/>
    <w:rsid w:val="007372A4"/>
    <w:rsid w:val="007440B7"/>
    <w:rsid w:val="00745B5C"/>
    <w:rsid w:val="00747993"/>
    <w:rsid w:val="00756378"/>
    <w:rsid w:val="00761AA4"/>
    <w:rsid w:val="007634AD"/>
    <w:rsid w:val="007715C9"/>
    <w:rsid w:val="00774EDD"/>
    <w:rsid w:val="007757EC"/>
    <w:rsid w:val="00776454"/>
    <w:rsid w:val="007A6863"/>
    <w:rsid w:val="007C78B4"/>
    <w:rsid w:val="007D705A"/>
    <w:rsid w:val="007D7562"/>
    <w:rsid w:val="007E32B6"/>
    <w:rsid w:val="007E486B"/>
    <w:rsid w:val="007E7D4A"/>
    <w:rsid w:val="007F48ED"/>
    <w:rsid w:val="007F5D82"/>
    <w:rsid w:val="007F5E3F"/>
    <w:rsid w:val="008020A7"/>
    <w:rsid w:val="0081236E"/>
    <w:rsid w:val="008125AF"/>
    <w:rsid w:val="00812F45"/>
    <w:rsid w:val="00814C0D"/>
    <w:rsid w:val="0082506E"/>
    <w:rsid w:val="0082623B"/>
    <w:rsid w:val="00832E9E"/>
    <w:rsid w:val="008337D3"/>
    <w:rsid w:val="00836FE9"/>
    <w:rsid w:val="0084172C"/>
    <w:rsid w:val="0085175E"/>
    <w:rsid w:val="008524EC"/>
    <w:rsid w:val="00856A31"/>
    <w:rsid w:val="00873C78"/>
    <w:rsid w:val="008754D0"/>
    <w:rsid w:val="00877C69"/>
    <w:rsid w:val="00877D48"/>
    <w:rsid w:val="00881E47"/>
    <w:rsid w:val="0088345B"/>
    <w:rsid w:val="00884134"/>
    <w:rsid w:val="008A16A5"/>
    <w:rsid w:val="008A5C57"/>
    <w:rsid w:val="008B5934"/>
    <w:rsid w:val="008C0629"/>
    <w:rsid w:val="008D0EE0"/>
    <w:rsid w:val="008D2B1E"/>
    <w:rsid w:val="008D426D"/>
    <w:rsid w:val="008D7A27"/>
    <w:rsid w:val="008E4702"/>
    <w:rsid w:val="008E69AA"/>
    <w:rsid w:val="008F4F1C"/>
    <w:rsid w:val="009069AD"/>
    <w:rsid w:val="00910E64"/>
    <w:rsid w:val="009138EE"/>
    <w:rsid w:val="009144E6"/>
    <w:rsid w:val="00915746"/>
    <w:rsid w:val="00920776"/>
    <w:rsid w:val="00922764"/>
    <w:rsid w:val="009278C1"/>
    <w:rsid w:val="00927C0A"/>
    <w:rsid w:val="00932377"/>
    <w:rsid w:val="009346E3"/>
    <w:rsid w:val="0094523D"/>
    <w:rsid w:val="00947689"/>
    <w:rsid w:val="00957981"/>
    <w:rsid w:val="00962656"/>
    <w:rsid w:val="00971575"/>
    <w:rsid w:val="00976A63"/>
    <w:rsid w:val="00977137"/>
    <w:rsid w:val="00980A02"/>
    <w:rsid w:val="00980AE6"/>
    <w:rsid w:val="00983A4C"/>
    <w:rsid w:val="009B2490"/>
    <w:rsid w:val="009B385D"/>
    <w:rsid w:val="009B50E5"/>
    <w:rsid w:val="009C26CF"/>
    <w:rsid w:val="009C3431"/>
    <w:rsid w:val="009C5989"/>
    <w:rsid w:val="009C6A32"/>
    <w:rsid w:val="009D08DA"/>
    <w:rsid w:val="009E5B82"/>
    <w:rsid w:val="009E5F0C"/>
    <w:rsid w:val="009F0F84"/>
    <w:rsid w:val="009F16A5"/>
    <w:rsid w:val="009F5E40"/>
    <w:rsid w:val="00A027A3"/>
    <w:rsid w:val="00A06860"/>
    <w:rsid w:val="00A136F5"/>
    <w:rsid w:val="00A231E2"/>
    <w:rsid w:val="00A23C64"/>
    <w:rsid w:val="00A2550D"/>
    <w:rsid w:val="00A379BB"/>
    <w:rsid w:val="00A4169B"/>
    <w:rsid w:val="00A50D55"/>
    <w:rsid w:val="00A52FDA"/>
    <w:rsid w:val="00A64912"/>
    <w:rsid w:val="00A70A74"/>
    <w:rsid w:val="00A77BF6"/>
    <w:rsid w:val="00A9231A"/>
    <w:rsid w:val="00A95BC7"/>
    <w:rsid w:val="00AA0343"/>
    <w:rsid w:val="00AA2A08"/>
    <w:rsid w:val="00AA78CE"/>
    <w:rsid w:val="00AA7B26"/>
    <w:rsid w:val="00AC6DE5"/>
    <w:rsid w:val="00AC767C"/>
    <w:rsid w:val="00AD3467"/>
    <w:rsid w:val="00AD4795"/>
    <w:rsid w:val="00AD5641"/>
    <w:rsid w:val="00AD6C12"/>
    <w:rsid w:val="00AE726D"/>
    <w:rsid w:val="00AF1783"/>
    <w:rsid w:val="00AF33DB"/>
    <w:rsid w:val="00AF6C22"/>
    <w:rsid w:val="00AF794C"/>
    <w:rsid w:val="00B032D8"/>
    <w:rsid w:val="00B05D72"/>
    <w:rsid w:val="00B074E3"/>
    <w:rsid w:val="00B20990"/>
    <w:rsid w:val="00B23FAF"/>
    <w:rsid w:val="00B33B3C"/>
    <w:rsid w:val="00B40D74"/>
    <w:rsid w:val="00B42649"/>
    <w:rsid w:val="00B4341C"/>
    <w:rsid w:val="00B46467"/>
    <w:rsid w:val="00B52663"/>
    <w:rsid w:val="00B56DCB"/>
    <w:rsid w:val="00B61728"/>
    <w:rsid w:val="00B621A6"/>
    <w:rsid w:val="00B70843"/>
    <w:rsid w:val="00B770D2"/>
    <w:rsid w:val="00B93516"/>
    <w:rsid w:val="00B96776"/>
    <w:rsid w:val="00B973E5"/>
    <w:rsid w:val="00BA167D"/>
    <w:rsid w:val="00BA2849"/>
    <w:rsid w:val="00BA47A3"/>
    <w:rsid w:val="00BA5026"/>
    <w:rsid w:val="00BA5939"/>
    <w:rsid w:val="00BA7B5B"/>
    <w:rsid w:val="00BB6E79"/>
    <w:rsid w:val="00BD28F9"/>
    <w:rsid w:val="00BE1360"/>
    <w:rsid w:val="00BE2F1F"/>
    <w:rsid w:val="00BE2FBB"/>
    <w:rsid w:val="00BE42C5"/>
    <w:rsid w:val="00BE50EC"/>
    <w:rsid w:val="00BE719A"/>
    <w:rsid w:val="00BE720A"/>
    <w:rsid w:val="00BF0723"/>
    <w:rsid w:val="00BF33F9"/>
    <w:rsid w:val="00BF6650"/>
    <w:rsid w:val="00C031E3"/>
    <w:rsid w:val="00C03E1F"/>
    <w:rsid w:val="00C067E5"/>
    <w:rsid w:val="00C15A97"/>
    <w:rsid w:val="00C164CA"/>
    <w:rsid w:val="00C167A4"/>
    <w:rsid w:val="00C202BD"/>
    <w:rsid w:val="00C2192A"/>
    <w:rsid w:val="00C24599"/>
    <w:rsid w:val="00C26051"/>
    <w:rsid w:val="00C33D0C"/>
    <w:rsid w:val="00C4262A"/>
    <w:rsid w:val="00C42BF8"/>
    <w:rsid w:val="00C4334C"/>
    <w:rsid w:val="00C43E53"/>
    <w:rsid w:val="00C460AE"/>
    <w:rsid w:val="00C4685C"/>
    <w:rsid w:val="00C469E7"/>
    <w:rsid w:val="00C50043"/>
    <w:rsid w:val="00C5015F"/>
    <w:rsid w:val="00C50A0F"/>
    <w:rsid w:val="00C50F4A"/>
    <w:rsid w:val="00C538BA"/>
    <w:rsid w:val="00C53CBC"/>
    <w:rsid w:val="00C629EC"/>
    <w:rsid w:val="00C653AA"/>
    <w:rsid w:val="00C67CCD"/>
    <w:rsid w:val="00C72D10"/>
    <w:rsid w:val="00C755E2"/>
    <w:rsid w:val="00C7573B"/>
    <w:rsid w:val="00C76CF3"/>
    <w:rsid w:val="00C80981"/>
    <w:rsid w:val="00C823A0"/>
    <w:rsid w:val="00C93205"/>
    <w:rsid w:val="00C945DC"/>
    <w:rsid w:val="00C970BA"/>
    <w:rsid w:val="00CA7844"/>
    <w:rsid w:val="00CB586A"/>
    <w:rsid w:val="00CB58EF"/>
    <w:rsid w:val="00CE0A93"/>
    <w:rsid w:val="00CF0BB2"/>
    <w:rsid w:val="00CF1EE2"/>
    <w:rsid w:val="00CF3A9C"/>
    <w:rsid w:val="00D00783"/>
    <w:rsid w:val="00D06F2D"/>
    <w:rsid w:val="00D111CD"/>
    <w:rsid w:val="00D12B0D"/>
    <w:rsid w:val="00D13441"/>
    <w:rsid w:val="00D20B61"/>
    <w:rsid w:val="00D243A3"/>
    <w:rsid w:val="00D33440"/>
    <w:rsid w:val="00D4003E"/>
    <w:rsid w:val="00D40A31"/>
    <w:rsid w:val="00D479BA"/>
    <w:rsid w:val="00D52EFE"/>
    <w:rsid w:val="00D56A0D"/>
    <w:rsid w:val="00D63EF6"/>
    <w:rsid w:val="00D640BD"/>
    <w:rsid w:val="00D66518"/>
    <w:rsid w:val="00D70DFB"/>
    <w:rsid w:val="00D71EEA"/>
    <w:rsid w:val="00D73445"/>
    <w:rsid w:val="00D735CD"/>
    <w:rsid w:val="00D766DF"/>
    <w:rsid w:val="00D76D3E"/>
    <w:rsid w:val="00D87A7D"/>
    <w:rsid w:val="00D90841"/>
    <w:rsid w:val="00D95E0A"/>
    <w:rsid w:val="00DA2439"/>
    <w:rsid w:val="00DA477D"/>
    <w:rsid w:val="00DA6F05"/>
    <w:rsid w:val="00DB64FC"/>
    <w:rsid w:val="00DC5D72"/>
    <w:rsid w:val="00DE149E"/>
    <w:rsid w:val="00DE2B86"/>
    <w:rsid w:val="00DE7453"/>
    <w:rsid w:val="00E034DB"/>
    <w:rsid w:val="00E05704"/>
    <w:rsid w:val="00E06146"/>
    <w:rsid w:val="00E12F1A"/>
    <w:rsid w:val="00E14C70"/>
    <w:rsid w:val="00E22935"/>
    <w:rsid w:val="00E46D01"/>
    <w:rsid w:val="00E54292"/>
    <w:rsid w:val="00E5700E"/>
    <w:rsid w:val="00E60191"/>
    <w:rsid w:val="00E66766"/>
    <w:rsid w:val="00E70733"/>
    <w:rsid w:val="00E74DC7"/>
    <w:rsid w:val="00E75C4D"/>
    <w:rsid w:val="00E82B30"/>
    <w:rsid w:val="00E8639B"/>
    <w:rsid w:val="00E87699"/>
    <w:rsid w:val="00E920E6"/>
    <w:rsid w:val="00E92E27"/>
    <w:rsid w:val="00E94D17"/>
    <w:rsid w:val="00E9586B"/>
    <w:rsid w:val="00E97334"/>
    <w:rsid w:val="00EA1414"/>
    <w:rsid w:val="00EB3A99"/>
    <w:rsid w:val="00EB6040"/>
    <w:rsid w:val="00EB65F8"/>
    <w:rsid w:val="00EB7A5C"/>
    <w:rsid w:val="00ED4928"/>
    <w:rsid w:val="00EE3FFE"/>
    <w:rsid w:val="00EE57E8"/>
    <w:rsid w:val="00EE6190"/>
    <w:rsid w:val="00EF0F12"/>
    <w:rsid w:val="00EF2E3A"/>
    <w:rsid w:val="00EF6402"/>
    <w:rsid w:val="00F047E2"/>
    <w:rsid w:val="00F04D57"/>
    <w:rsid w:val="00F078DC"/>
    <w:rsid w:val="00F12DC4"/>
    <w:rsid w:val="00F13E86"/>
    <w:rsid w:val="00F1404D"/>
    <w:rsid w:val="00F20B52"/>
    <w:rsid w:val="00F32FCB"/>
    <w:rsid w:val="00F33523"/>
    <w:rsid w:val="00F41F9D"/>
    <w:rsid w:val="00F437C8"/>
    <w:rsid w:val="00F473BC"/>
    <w:rsid w:val="00F64AD6"/>
    <w:rsid w:val="00F677A9"/>
    <w:rsid w:val="00F67D05"/>
    <w:rsid w:val="00F7686F"/>
    <w:rsid w:val="00F775BE"/>
    <w:rsid w:val="00F8121C"/>
    <w:rsid w:val="00F84305"/>
    <w:rsid w:val="00F84CF5"/>
    <w:rsid w:val="00F8612E"/>
    <w:rsid w:val="00F94583"/>
    <w:rsid w:val="00FA420B"/>
    <w:rsid w:val="00FB6AEE"/>
    <w:rsid w:val="00FC3EAC"/>
    <w:rsid w:val="00FD1E2F"/>
    <w:rsid w:val="00FD55FB"/>
    <w:rsid w:val="00FD6674"/>
    <w:rsid w:val="00FE3B00"/>
    <w:rsid w:val="00FF39DE"/>
    <w:rsid w:val="07F978B3"/>
    <w:rsid w:val="0D49C9CE"/>
    <w:rsid w:val="11932A38"/>
    <w:rsid w:val="1D2FBAAD"/>
    <w:rsid w:val="2FE3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D62A9"/>
  <w15:docId w15:val="{103A971E-8130-431E-A684-52307B02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mmentText">
    <w:name w:val="annotation text"/>
    <w:basedOn w:val="Normal"/>
    <w:link w:val="CommentTextChar"/>
    <w:uiPriority w:val="99"/>
    <w:unhideWhenUsed/>
    <w:rsid w:val="00CF1EE2"/>
    <w:pPr>
      <w:spacing w:after="160" w:line="240" w:lineRule="auto"/>
    </w:pPr>
    <w:rPr>
      <w:rFonts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1EE2"/>
    <w:rPr>
      <w:rFonts w:cs="Times New Roman"/>
    </w:rPr>
  </w:style>
  <w:style w:type="character" w:styleId="CommentReference">
    <w:name w:val="annotation reference"/>
    <w:basedOn w:val="DefaultParagraphFont"/>
    <w:semiHidden/>
    <w:unhideWhenUsed/>
    <w:rsid w:val="00CF1EE2"/>
    <w:rPr>
      <w:sz w:val="16"/>
      <w:szCs w:val="16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CF1EE2"/>
    <w:rPr>
      <w:rFonts w:eastAsia="Times New Roman" w:cs="Times New Roman"/>
      <w:sz w:val="18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17B"/>
    <w:pPr>
      <w:spacing w:after="0"/>
    </w:pPr>
    <w:rPr>
      <w:rFonts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17B"/>
    <w:rPr>
      <w:rFonts w:cs="Times New Roman"/>
      <w:b/>
      <w:bCs/>
    </w:rPr>
  </w:style>
  <w:style w:type="paragraph" w:styleId="Revision">
    <w:name w:val="Revision"/>
    <w:hidden/>
    <w:uiPriority w:val="99"/>
    <w:semiHidden/>
    <w:rsid w:val="007372A4"/>
    <w:rPr>
      <w:sz w:val="22"/>
    </w:rPr>
  </w:style>
  <w:style w:type="paragraph" w:customStyle="1" w:styleId="null">
    <w:name w:val="null"/>
    <w:basedOn w:val="Normal"/>
    <w:rsid w:val="00210773"/>
    <w:pPr>
      <w:spacing w:before="100" w:beforeAutospacing="1" w:after="100" w:afterAutospacing="1" w:line="240" w:lineRule="auto"/>
    </w:pPr>
    <w:rPr>
      <w:rFonts w:ascii="Calibri" w:hAnsi="Calibri" w:cs="Calibri"/>
      <w:szCs w:val="22"/>
      <w:lang w:eastAsia="en-AU"/>
    </w:rPr>
  </w:style>
  <w:style w:type="character" w:customStyle="1" w:styleId="null1">
    <w:name w:val="null1"/>
    <w:basedOn w:val="DefaultParagraphFont"/>
    <w:rsid w:val="00210773"/>
  </w:style>
  <w:style w:type="character" w:styleId="Hyperlink">
    <w:name w:val="Hyperlink"/>
    <w:basedOn w:val="DefaultParagraphFont"/>
    <w:uiPriority w:val="99"/>
    <w:unhideWhenUsed/>
    <w:rsid w:val="002132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2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32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nhk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BB53DD979A53147B6C9263AB93F523D" ma:contentTypeVersion="" ma:contentTypeDescription="PDMS Document Site Content Type" ma:contentTypeScope="" ma:versionID="59d9336a15b00a02a4d4f79ddedd224d">
  <xsd:schema xmlns:xsd="http://www.w3.org/2001/XMLSchema" xmlns:xs="http://www.w3.org/2001/XMLSchema" xmlns:p="http://schemas.microsoft.com/office/2006/metadata/properties" xmlns:ns2="2EC28AAC-0185-4373-A0E4-6D4E7A5B8FDB" targetNamespace="http://schemas.microsoft.com/office/2006/metadata/properties" ma:root="true" ma:fieldsID="1a20fa70eacc9ae578ecb19437815855" ns2:_="">
    <xsd:import namespace="2EC28AAC-0185-4373-A0E4-6D4E7A5B8FD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28AAC-0185-4373-A0E4-6D4E7A5B8FD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 M A T T ! 9 0 6 6 3 7 0 0 . 1 < / d o c u m e n t i d >  
     < s e n d e r i d > 1 0 1 5 9 < / s e n d e r i d >  
     < s e n d e r e m a i l > K A H - M U N . W O N G @ S P A R K E . C O M . A U < / s e n d e r e m a i l >  
     < l a s t m o d i f i e d > 2 0 2 3 - 0 8 - 1 6 T 1 1 : 4 8 : 0 0 . 0 0 0 0 0 0 0 + 1 0 : 0 0 < / l a s t m o d i f i e d >  
     < d a t a b a s e > M A T T 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EC28AAC-0185-4373-A0E4-6D4E7A5B8FDB" xsi:nil="true"/>
  </documentManagement>
</p:properties>
</file>

<file path=customXml/itemProps1.xml><?xml version="1.0" encoding="utf-8"?>
<ds:datastoreItem xmlns:ds="http://schemas.openxmlformats.org/officeDocument/2006/customXml" ds:itemID="{024F83ED-5A12-474A-9CE6-23225EB0B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28AAC-0185-4373-A0E4-6D4E7A5B8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92111D-8AF7-417F-967C-5A68111EADD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C6AE00DB-9A95-419F-8B94-59583F0A79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00F009-D71F-419B-8FC3-F0E1843E6A7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127AEA5-36DA-4C29-A5C3-F3E5F94E6497}">
  <ds:schemaRefs>
    <ds:schemaRef ds:uri="http://schemas.microsoft.com/office/2006/metadata/properties"/>
    <ds:schemaRef ds:uri="http://schemas.microsoft.com/office/infopath/2007/PartnerControls"/>
    <ds:schemaRef ds:uri="2EC28AAC-0185-4373-A0E4-6D4E7A5B8F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8</TotalTime>
  <Pages>7</Pages>
  <Words>654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Contents</vt:lpstr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Garnham</dc:creator>
  <cp:keywords/>
  <cp:lastModifiedBy>Diana</cp:lastModifiedBy>
  <cp:revision>6</cp:revision>
  <dcterms:created xsi:type="dcterms:W3CDTF">2025-09-03T03:36:00Z</dcterms:created>
  <dcterms:modified xsi:type="dcterms:W3CDTF">2025-09-08T07:10:00Z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0x010100266966F133664895A6EE3632470D45F500FBB53DD979A53147B6C9263AB93F523D</vt:lpwstr>
  </property>
</Properties>
</file>