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261D" w14:textId="77777777" w:rsidR="005E317F" w:rsidRPr="0020230E" w:rsidRDefault="005E317F" w:rsidP="005E317F">
      <w:pPr>
        <w:rPr>
          <w:sz w:val="28"/>
        </w:rPr>
      </w:pPr>
      <w:r w:rsidRPr="0020230E">
        <w:rPr>
          <w:noProof/>
          <w:lang w:eastAsia="en-AU"/>
        </w:rPr>
        <w:drawing>
          <wp:inline distT="0" distB="0" distL="0" distR="0" wp14:anchorId="475675B2" wp14:editId="6C077DB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30E4F" w14:textId="77777777" w:rsidR="005E317F" w:rsidRPr="0020230E" w:rsidRDefault="005E317F" w:rsidP="005E317F">
      <w:pPr>
        <w:rPr>
          <w:sz w:val="19"/>
        </w:rPr>
      </w:pPr>
    </w:p>
    <w:p w14:paraId="7758DC7D" w14:textId="77539448" w:rsidR="005E317F" w:rsidRPr="0020230E" w:rsidRDefault="007F6CDB" w:rsidP="005E317F">
      <w:pPr>
        <w:pStyle w:val="ShortT"/>
      </w:pPr>
      <w:r w:rsidRPr="0020230E">
        <w:t>Therapeutic</w:t>
      </w:r>
      <w:r w:rsidR="005E317F" w:rsidRPr="0020230E">
        <w:t xml:space="preserve"> </w:t>
      </w:r>
      <w:r w:rsidRPr="0020230E">
        <w:t>Goods</w:t>
      </w:r>
      <w:r w:rsidR="005E317F" w:rsidRPr="0020230E">
        <w:t xml:space="preserve"> </w:t>
      </w:r>
      <w:r w:rsidRPr="0020230E">
        <w:t xml:space="preserve">(Standard for Disinfectants and Sanitary Products) (TGO 104) </w:t>
      </w:r>
      <w:r w:rsidR="005E317F" w:rsidRPr="0020230E">
        <w:t xml:space="preserve">Amendment </w:t>
      </w:r>
      <w:r w:rsidR="007D3FA5" w:rsidRPr="0020230E">
        <w:t>Order</w:t>
      </w:r>
      <w:r w:rsidR="002017AA" w:rsidRPr="0020230E">
        <w:t> </w:t>
      </w:r>
      <w:r w:rsidR="00606BB8" w:rsidRPr="0020230E">
        <w:t>2025</w:t>
      </w:r>
    </w:p>
    <w:p w14:paraId="270FA7EA" w14:textId="26980E35" w:rsidR="005E317F" w:rsidRPr="0020230E" w:rsidRDefault="005E317F" w:rsidP="005E317F">
      <w:pPr>
        <w:pStyle w:val="SignCoverPageStart"/>
        <w:spacing w:before="240"/>
        <w:ind w:right="91"/>
        <w:rPr>
          <w:szCs w:val="22"/>
        </w:rPr>
      </w:pPr>
      <w:r w:rsidRPr="0020230E">
        <w:rPr>
          <w:szCs w:val="22"/>
        </w:rPr>
        <w:t xml:space="preserve">I, </w:t>
      </w:r>
      <w:r w:rsidR="002017AA" w:rsidRPr="0020230E">
        <w:rPr>
          <w:szCs w:val="22"/>
        </w:rPr>
        <w:t>Tracey Duffy</w:t>
      </w:r>
      <w:r w:rsidRPr="0020230E">
        <w:rPr>
          <w:szCs w:val="22"/>
        </w:rPr>
        <w:t xml:space="preserve">, </w:t>
      </w:r>
      <w:r w:rsidR="00B13411" w:rsidRPr="0020230E">
        <w:rPr>
          <w:szCs w:val="22"/>
        </w:rPr>
        <w:t>as delegate of the Minister for Health</w:t>
      </w:r>
      <w:r w:rsidR="00D11236" w:rsidRPr="0020230E">
        <w:rPr>
          <w:szCs w:val="22"/>
        </w:rPr>
        <w:t xml:space="preserve"> and Ageing</w:t>
      </w:r>
      <w:r w:rsidRPr="0020230E">
        <w:rPr>
          <w:szCs w:val="22"/>
        </w:rPr>
        <w:t xml:space="preserve">, make the following </w:t>
      </w:r>
      <w:r w:rsidR="001B28C8" w:rsidRPr="0020230E">
        <w:rPr>
          <w:szCs w:val="22"/>
        </w:rPr>
        <w:t>order</w:t>
      </w:r>
      <w:r w:rsidRPr="0020230E">
        <w:rPr>
          <w:szCs w:val="22"/>
        </w:rPr>
        <w:t>.</w:t>
      </w:r>
    </w:p>
    <w:p w14:paraId="1EA98344" w14:textId="14414E8A" w:rsidR="005E317F" w:rsidRPr="0020230E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0230E">
        <w:rPr>
          <w:szCs w:val="22"/>
        </w:rPr>
        <w:t>Dated</w:t>
      </w:r>
      <w:r w:rsidRPr="0020230E">
        <w:rPr>
          <w:szCs w:val="22"/>
        </w:rPr>
        <w:tab/>
      </w:r>
      <w:r w:rsidR="008A49E9">
        <w:rPr>
          <w:szCs w:val="22"/>
        </w:rPr>
        <w:t xml:space="preserve">20 </w:t>
      </w:r>
      <w:r w:rsidR="00D11236" w:rsidRPr="0020230E">
        <w:rPr>
          <w:szCs w:val="22"/>
        </w:rPr>
        <w:t xml:space="preserve">August </w:t>
      </w:r>
      <w:r w:rsidR="002017AA" w:rsidRPr="0020230E">
        <w:rPr>
          <w:szCs w:val="22"/>
        </w:rPr>
        <w:t>2025</w:t>
      </w:r>
    </w:p>
    <w:p w14:paraId="681D9793" w14:textId="0A8A8158" w:rsidR="005E317F" w:rsidRPr="0020230E" w:rsidRDefault="002017AA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0230E">
        <w:rPr>
          <w:szCs w:val="22"/>
        </w:rPr>
        <w:t>Tracey Duffy</w:t>
      </w:r>
      <w:r w:rsidR="005E317F" w:rsidRPr="0020230E">
        <w:rPr>
          <w:szCs w:val="22"/>
        </w:rPr>
        <w:t xml:space="preserve"> </w:t>
      </w:r>
    </w:p>
    <w:p w14:paraId="4A77A713" w14:textId="0E7615F9" w:rsidR="000A1EA6" w:rsidRPr="0020230E" w:rsidRDefault="002017AA" w:rsidP="000A1EA6">
      <w:pPr>
        <w:pStyle w:val="SignCoverPageEnd"/>
        <w:ind w:right="91"/>
        <w:rPr>
          <w:sz w:val="22"/>
        </w:rPr>
      </w:pPr>
      <w:r w:rsidRPr="0020230E">
        <w:rPr>
          <w:sz w:val="22"/>
        </w:rPr>
        <w:t xml:space="preserve">First </w:t>
      </w:r>
      <w:r w:rsidR="006F7F45" w:rsidRPr="0020230E">
        <w:rPr>
          <w:sz w:val="22"/>
        </w:rPr>
        <w:t>Assistant Secretary</w:t>
      </w:r>
      <w:r w:rsidR="00F12CFD" w:rsidRPr="0020230E">
        <w:rPr>
          <w:sz w:val="22"/>
        </w:rPr>
        <w:br/>
      </w:r>
      <w:r w:rsidR="001F449F" w:rsidRPr="0020230E">
        <w:rPr>
          <w:sz w:val="22"/>
        </w:rPr>
        <w:t>Medical Devices and Product Quality Division</w:t>
      </w:r>
      <w:r w:rsidR="00D14E5C" w:rsidRPr="0020230E">
        <w:rPr>
          <w:sz w:val="22"/>
        </w:rPr>
        <w:br/>
        <w:t>Health Products Regulation Group</w:t>
      </w:r>
      <w:r w:rsidR="00D14E5C" w:rsidRPr="0020230E">
        <w:rPr>
          <w:sz w:val="22"/>
        </w:rPr>
        <w:br/>
        <w:t>Department of Health</w:t>
      </w:r>
      <w:r w:rsidR="00E40940" w:rsidRPr="0020230E">
        <w:rPr>
          <w:sz w:val="22"/>
        </w:rPr>
        <w:t>, Disability</w:t>
      </w:r>
      <w:r w:rsidR="00FD662E" w:rsidRPr="0020230E">
        <w:rPr>
          <w:sz w:val="22"/>
        </w:rPr>
        <w:t xml:space="preserve"> and Age</w:t>
      </w:r>
      <w:r w:rsidR="00E40940" w:rsidRPr="0020230E">
        <w:rPr>
          <w:sz w:val="22"/>
        </w:rPr>
        <w:t>ing</w:t>
      </w:r>
    </w:p>
    <w:p w14:paraId="687BFE8D" w14:textId="77777777" w:rsidR="00B20990" w:rsidRPr="0020230E" w:rsidRDefault="00B20990" w:rsidP="00B20990"/>
    <w:p w14:paraId="77E15058" w14:textId="77777777" w:rsidR="00B20990" w:rsidRPr="0020230E" w:rsidRDefault="00B20990" w:rsidP="00B20990">
      <w:pPr>
        <w:sectPr w:rsidR="00B20990" w:rsidRPr="0020230E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9D43A1B" w14:textId="77777777" w:rsidR="00B20990" w:rsidRPr="0020230E" w:rsidRDefault="00B20990" w:rsidP="00B20990">
      <w:pPr>
        <w:outlineLvl w:val="0"/>
        <w:rPr>
          <w:sz w:val="36"/>
        </w:rPr>
      </w:pPr>
      <w:r w:rsidRPr="0020230E">
        <w:rPr>
          <w:sz w:val="36"/>
        </w:rPr>
        <w:lastRenderedPageBreak/>
        <w:t>Contents</w:t>
      </w:r>
    </w:p>
    <w:bookmarkStart w:id="0" w:name="BKCheck15B_2"/>
    <w:bookmarkEnd w:id="0"/>
    <w:p w14:paraId="15667F18" w14:textId="7966E441" w:rsidR="00A52A06" w:rsidRPr="0020230E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0230E">
        <w:fldChar w:fldCharType="begin"/>
      </w:r>
      <w:r w:rsidRPr="0020230E">
        <w:instrText xml:space="preserve"> TOC \o "1-9" </w:instrText>
      </w:r>
      <w:r w:rsidRPr="0020230E">
        <w:fldChar w:fldCharType="separate"/>
      </w:r>
      <w:r w:rsidR="00A52A06" w:rsidRPr="0020230E">
        <w:rPr>
          <w:noProof/>
        </w:rPr>
        <w:t>1  Name</w:t>
      </w:r>
      <w:r w:rsidR="00A52A06" w:rsidRPr="0020230E">
        <w:rPr>
          <w:noProof/>
        </w:rPr>
        <w:tab/>
      </w:r>
      <w:r w:rsidR="00A52A06" w:rsidRPr="0020230E">
        <w:rPr>
          <w:noProof/>
        </w:rPr>
        <w:fldChar w:fldCharType="begin"/>
      </w:r>
      <w:r w:rsidR="00A52A06" w:rsidRPr="0020230E">
        <w:rPr>
          <w:noProof/>
        </w:rPr>
        <w:instrText xml:space="preserve"> PAGEREF _Toc190960027 \h </w:instrText>
      </w:r>
      <w:r w:rsidR="00A52A06" w:rsidRPr="0020230E">
        <w:rPr>
          <w:noProof/>
        </w:rPr>
      </w:r>
      <w:r w:rsidR="00A52A06" w:rsidRPr="0020230E">
        <w:rPr>
          <w:noProof/>
        </w:rPr>
        <w:fldChar w:fldCharType="separate"/>
      </w:r>
      <w:r w:rsidR="00A52A06" w:rsidRPr="0020230E">
        <w:rPr>
          <w:noProof/>
        </w:rPr>
        <w:t>1</w:t>
      </w:r>
      <w:r w:rsidR="00A52A06" w:rsidRPr="0020230E">
        <w:rPr>
          <w:noProof/>
        </w:rPr>
        <w:fldChar w:fldCharType="end"/>
      </w:r>
    </w:p>
    <w:p w14:paraId="18268527" w14:textId="4C185789" w:rsidR="00A52A06" w:rsidRPr="0020230E" w:rsidRDefault="00A52A0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0230E">
        <w:rPr>
          <w:noProof/>
        </w:rPr>
        <w:t>2  Commencement</w:t>
      </w:r>
      <w:r w:rsidRPr="0020230E">
        <w:rPr>
          <w:noProof/>
        </w:rPr>
        <w:tab/>
      </w:r>
      <w:r w:rsidRPr="0020230E">
        <w:rPr>
          <w:noProof/>
        </w:rPr>
        <w:fldChar w:fldCharType="begin"/>
      </w:r>
      <w:r w:rsidRPr="0020230E">
        <w:rPr>
          <w:noProof/>
        </w:rPr>
        <w:instrText xml:space="preserve"> PAGEREF _Toc190960028 \h </w:instrText>
      </w:r>
      <w:r w:rsidRPr="0020230E">
        <w:rPr>
          <w:noProof/>
        </w:rPr>
      </w:r>
      <w:r w:rsidRPr="0020230E">
        <w:rPr>
          <w:noProof/>
        </w:rPr>
        <w:fldChar w:fldCharType="separate"/>
      </w:r>
      <w:r w:rsidRPr="0020230E">
        <w:rPr>
          <w:noProof/>
        </w:rPr>
        <w:t>1</w:t>
      </w:r>
      <w:r w:rsidRPr="0020230E">
        <w:rPr>
          <w:noProof/>
        </w:rPr>
        <w:fldChar w:fldCharType="end"/>
      </w:r>
    </w:p>
    <w:p w14:paraId="18CEDCF2" w14:textId="2F5EDD49" w:rsidR="00A52A06" w:rsidRPr="0020230E" w:rsidRDefault="00A52A0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0230E">
        <w:rPr>
          <w:noProof/>
        </w:rPr>
        <w:t>3  Authority</w:t>
      </w:r>
      <w:r w:rsidRPr="0020230E">
        <w:rPr>
          <w:noProof/>
        </w:rPr>
        <w:tab/>
      </w:r>
      <w:r w:rsidRPr="0020230E">
        <w:rPr>
          <w:noProof/>
        </w:rPr>
        <w:fldChar w:fldCharType="begin"/>
      </w:r>
      <w:r w:rsidRPr="0020230E">
        <w:rPr>
          <w:noProof/>
        </w:rPr>
        <w:instrText xml:space="preserve"> PAGEREF _Toc190960029 \h </w:instrText>
      </w:r>
      <w:r w:rsidRPr="0020230E">
        <w:rPr>
          <w:noProof/>
        </w:rPr>
      </w:r>
      <w:r w:rsidRPr="0020230E">
        <w:rPr>
          <w:noProof/>
        </w:rPr>
        <w:fldChar w:fldCharType="separate"/>
      </w:r>
      <w:r w:rsidRPr="0020230E">
        <w:rPr>
          <w:noProof/>
        </w:rPr>
        <w:t>1</w:t>
      </w:r>
      <w:r w:rsidRPr="0020230E">
        <w:rPr>
          <w:noProof/>
        </w:rPr>
        <w:fldChar w:fldCharType="end"/>
      </w:r>
    </w:p>
    <w:p w14:paraId="52FEF718" w14:textId="6DC2CCAC" w:rsidR="00A52A06" w:rsidRPr="0020230E" w:rsidRDefault="00A52A0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0230E">
        <w:rPr>
          <w:noProof/>
        </w:rPr>
        <w:t>4  Schedules</w:t>
      </w:r>
      <w:r w:rsidRPr="0020230E">
        <w:rPr>
          <w:noProof/>
        </w:rPr>
        <w:tab/>
      </w:r>
      <w:r w:rsidRPr="0020230E">
        <w:rPr>
          <w:noProof/>
        </w:rPr>
        <w:fldChar w:fldCharType="begin"/>
      </w:r>
      <w:r w:rsidRPr="0020230E">
        <w:rPr>
          <w:noProof/>
        </w:rPr>
        <w:instrText xml:space="preserve"> PAGEREF _Toc190960030 \h </w:instrText>
      </w:r>
      <w:r w:rsidRPr="0020230E">
        <w:rPr>
          <w:noProof/>
        </w:rPr>
      </w:r>
      <w:r w:rsidRPr="0020230E">
        <w:rPr>
          <w:noProof/>
        </w:rPr>
        <w:fldChar w:fldCharType="separate"/>
      </w:r>
      <w:r w:rsidRPr="0020230E">
        <w:rPr>
          <w:noProof/>
        </w:rPr>
        <w:t>1</w:t>
      </w:r>
      <w:r w:rsidRPr="0020230E">
        <w:rPr>
          <w:noProof/>
        </w:rPr>
        <w:fldChar w:fldCharType="end"/>
      </w:r>
    </w:p>
    <w:p w14:paraId="1A5A42FD" w14:textId="118336D1" w:rsidR="00A52A06" w:rsidRPr="0020230E" w:rsidRDefault="00A52A0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20230E">
        <w:rPr>
          <w:noProof/>
        </w:rPr>
        <w:t>Schedule 1—Amendments</w:t>
      </w:r>
      <w:r w:rsidRPr="0020230E">
        <w:rPr>
          <w:noProof/>
        </w:rPr>
        <w:tab/>
      </w:r>
      <w:r w:rsidRPr="0020230E">
        <w:rPr>
          <w:noProof/>
        </w:rPr>
        <w:fldChar w:fldCharType="begin"/>
      </w:r>
      <w:r w:rsidRPr="0020230E">
        <w:rPr>
          <w:noProof/>
        </w:rPr>
        <w:instrText xml:space="preserve"> PAGEREF _Toc190960031 \h </w:instrText>
      </w:r>
      <w:r w:rsidRPr="0020230E">
        <w:rPr>
          <w:noProof/>
        </w:rPr>
      </w:r>
      <w:r w:rsidRPr="0020230E">
        <w:rPr>
          <w:noProof/>
        </w:rPr>
        <w:fldChar w:fldCharType="separate"/>
      </w:r>
      <w:r w:rsidRPr="0020230E">
        <w:rPr>
          <w:noProof/>
        </w:rPr>
        <w:t>2</w:t>
      </w:r>
      <w:r w:rsidRPr="0020230E">
        <w:rPr>
          <w:noProof/>
        </w:rPr>
        <w:fldChar w:fldCharType="end"/>
      </w:r>
    </w:p>
    <w:p w14:paraId="13C8B3A3" w14:textId="34F19B89" w:rsidR="00A52A06" w:rsidRPr="0020230E" w:rsidRDefault="00A52A0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20230E">
        <w:rPr>
          <w:noProof/>
        </w:rPr>
        <w:t>Therapeutic Goods (Standard for Disinfectants and Sanitary Products) (TGO 104) Order 2019</w:t>
      </w:r>
      <w:r w:rsidRPr="0020230E">
        <w:rPr>
          <w:noProof/>
        </w:rPr>
        <w:tab/>
      </w:r>
      <w:r w:rsidRPr="0020230E">
        <w:rPr>
          <w:noProof/>
        </w:rPr>
        <w:fldChar w:fldCharType="begin"/>
      </w:r>
      <w:r w:rsidRPr="0020230E">
        <w:rPr>
          <w:noProof/>
        </w:rPr>
        <w:instrText xml:space="preserve"> PAGEREF _Toc190960032 \h </w:instrText>
      </w:r>
      <w:r w:rsidRPr="0020230E">
        <w:rPr>
          <w:noProof/>
        </w:rPr>
      </w:r>
      <w:r w:rsidRPr="0020230E">
        <w:rPr>
          <w:noProof/>
        </w:rPr>
        <w:fldChar w:fldCharType="separate"/>
      </w:r>
      <w:r w:rsidRPr="0020230E">
        <w:rPr>
          <w:noProof/>
        </w:rPr>
        <w:t>2</w:t>
      </w:r>
      <w:r w:rsidRPr="0020230E">
        <w:rPr>
          <w:noProof/>
        </w:rPr>
        <w:fldChar w:fldCharType="end"/>
      </w:r>
    </w:p>
    <w:p w14:paraId="09B85068" w14:textId="15A031E2" w:rsidR="00B20990" w:rsidRPr="0020230E" w:rsidRDefault="00B20990" w:rsidP="005E317F">
      <w:r w:rsidRPr="0020230E">
        <w:rPr>
          <w:rFonts w:cs="Times New Roman"/>
          <w:sz w:val="20"/>
        </w:rPr>
        <w:fldChar w:fldCharType="end"/>
      </w:r>
    </w:p>
    <w:p w14:paraId="7EF14FAA" w14:textId="77777777" w:rsidR="00B20990" w:rsidRPr="0020230E" w:rsidRDefault="00B20990" w:rsidP="00B20990"/>
    <w:p w14:paraId="0A8A1B35" w14:textId="77777777" w:rsidR="00B20990" w:rsidRPr="0020230E" w:rsidRDefault="00B20990" w:rsidP="00B20990">
      <w:pPr>
        <w:sectPr w:rsidR="00B20990" w:rsidRPr="0020230E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4269D6" w14:textId="77777777" w:rsidR="005E317F" w:rsidRPr="0020230E" w:rsidRDefault="005E317F" w:rsidP="005E317F">
      <w:pPr>
        <w:pStyle w:val="ActHead5"/>
      </w:pPr>
      <w:bookmarkStart w:id="1" w:name="_Toc190960027"/>
      <w:r w:rsidRPr="0020230E">
        <w:rPr>
          <w:rStyle w:val="CharSectno"/>
        </w:rPr>
        <w:t>1</w:t>
      </w:r>
      <w:r w:rsidRPr="0020230E">
        <w:t xml:space="preserve">  Name</w:t>
      </w:r>
      <w:bookmarkEnd w:id="1"/>
    </w:p>
    <w:p w14:paraId="61E32FAD" w14:textId="3AFB1831" w:rsidR="005E317F" w:rsidRPr="0020230E" w:rsidRDefault="005E317F" w:rsidP="005E317F">
      <w:pPr>
        <w:pStyle w:val="subsection"/>
      </w:pPr>
      <w:r w:rsidRPr="0020230E">
        <w:tab/>
      </w:r>
      <w:r w:rsidRPr="0020230E">
        <w:tab/>
        <w:t xml:space="preserve">This instrument is the </w:t>
      </w:r>
      <w:bookmarkStart w:id="2" w:name="BKCheck15B_3"/>
      <w:bookmarkEnd w:id="2"/>
      <w:r w:rsidR="003A6710" w:rsidRPr="0020230E">
        <w:rPr>
          <w:i/>
          <w:iCs/>
        </w:rPr>
        <w:t>Therapeutic Goods (Standard for Disinfectants and Sanitary Products) (TGO</w:t>
      </w:r>
      <w:r w:rsidR="004A09E8" w:rsidRPr="0020230E">
        <w:rPr>
          <w:i/>
          <w:iCs/>
        </w:rPr>
        <w:t xml:space="preserve"> </w:t>
      </w:r>
      <w:r w:rsidR="003A6710" w:rsidRPr="0020230E">
        <w:rPr>
          <w:i/>
          <w:iCs/>
        </w:rPr>
        <w:t>104) Amendment Order 202</w:t>
      </w:r>
      <w:r w:rsidR="00D43570" w:rsidRPr="0020230E">
        <w:rPr>
          <w:i/>
          <w:iCs/>
        </w:rPr>
        <w:t>5</w:t>
      </w:r>
      <w:r w:rsidRPr="0020230E">
        <w:t>.</w:t>
      </w:r>
    </w:p>
    <w:p w14:paraId="63A8E047" w14:textId="77777777" w:rsidR="005E317F" w:rsidRPr="0020230E" w:rsidRDefault="005E317F" w:rsidP="005E317F">
      <w:pPr>
        <w:pStyle w:val="ActHead5"/>
      </w:pPr>
      <w:bookmarkStart w:id="3" w:name="_Toc190960028"/>
      <w:r w:rsidRPr="0020230E">
        <w:rPr>
          <w:rStyle w:val="CharSectno"/>
        </w:rPr>
        <w:t>2</w:t>
      </w:r>
      <w:r w:rsidRPr="0020230E">
        <w:t xml:space="preserve">  Commencement</w:t>
      </w:r>
      <w:bookmarkEnd w:id="3"/>
    </w:p>
    <w:p w14:paraId="48B203B3" w14:textId="77777777" w:rsidR="00F2086D" w:rsidRPr="0020230E" w:rsidRDefault="00F2086D" w:rsidP="00F2086D">
      <w:pPr>
        <w:pStyle w:val="subsection"/>
      </w:pPr>
      <w:r w:rsidRPr="0020230E">
        <w:tab/>
        <w:t>(1)</w:t>
      </w:r>
      <w:r w:rsidRPr="0020230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044C67C" w14:textId="77777777" w:rsidR="00F2086D" w:rsidRPr="0020230E" w:rsidRDefault="00F2086D" w:rsidP="00F2086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0230E" w:rsidRPr="0020230E" w14:paraId="4CAFB66D" w14:textId="77777777" w:rsidTr="000E005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97F88CC" w14:textId="77777777" w:rsidR="00F2086D" w:rsidRPr="0020230E" w:rsidRDefault="00F2086D" w:rsidP="000E005B">
            <w:pPr>
              <w:pStyle w:val="TableHeading"/>
            </w:pPr>
            <w:r w:rsidRPr="0020230E">
              <w:t>Commencement information</w:t>
            </w:r>
          </w:p>
        </w:tc>
      </w:tr>
      <w:tr w:rsidR="0020230E" w:rsidRPr="0020230E" w14:paraId="067BA5B4" w14:textId="77777777" w:rsidTr="000E005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F655E8" w14:textId="77777777" w:rsidR="00F2086D" w:rsidRPr="0020230E" w:rsidRDefault="00F2086D" w:rsidP="000E005B">
            <w:pPr>
              <w:pStyle w:val="TableHeading"/>
            </w:pPr>
            <w:r w:rsidRPr="0020230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4A64C0" w14:textId="77777777" w:rsidR="00F2086D" w:rsidRPr="0020230E" w:rsidRDefault="00F2086D" w:rsidP="000E005B">
            <w:pPr>
              <w:pStyle w:val="TableHeading"/>
            </w:pPr>
            <w:r w:rsidRPr="0020230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07C775" w14:textId="77777777" w:rsidR="00F2086D" w:rsidRPr="0020230E" w:rsidRDefault="00F2086D" w:rsidP="000E005B">
            <w:pPr>
              <w:pStyle w:val="TableHeading"/>
            </w:pPr>
            <w:r w:rsidRPr="0020230E">
              <w:t>Column 3</w:t>
            </w:r>
          </w:p>
        </w:tc>
      </w:tr>
      <w:tr w:rsidR="0020230E" w:rsidRPr="0020230E" w14:paraId="20F56BE8" w14:textId="77777777" w:rsidTr="000E005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90A7D5" w14:textId="77777777" w:rsidR="00F2086D" w:rsidRPr="0020230E" w:rsidRDefault="00F2086D" w:rsidP="000E005B">
            <w:pPr>
              <w:pStyle w:val="TableHeading"/>
            </w:pPr>
            <w:r w:rsidRPr="0020230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836E1E" w14:textId="77777777" w:rsidR="00F2086D" w:rsidRPr="0020230E" w:rsidRDefault="00F2086D" w:rsidP="000E005B">
            <w:pPr>
              <w:pStyle w:val="TableHeading"/>
            </w:pPr>
            <w:r w:rsidRPr="0020230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2469A3" w14:textId="77777777" w:rsidR="00F2086D" w:rsidRPr="0020230E" w:rsidRDefault="00F2086D" w:rsidP="000E005B">
            <w:pPr>
              <w:pStyle w:val="TableHeading"/>
            </w:pPr>
            <w:r w:rsidRPr="0020230E">
              <w:t>Date/Details</w:t>
            </w:r>
          </w:p>
        </w:tc>
      </w:tr>
      <w:tr w:rsidR="0020230E" w:rsidRPr="0020230E" w14:paraId="12A99078" w14:textId="77777777" w:rsidTr="000E005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396705" w14:textId="77777777" w:rsidR="00F2086D" w:rsidRPr="0020230E" w:rsidRDefault="00F2086D" w:rsidP="000E005B">
            <w:pPr>
              <w:pStyle w:val="Tabletext"/>
              <w:rPr>
                <w:i/>
              </w:rPr>
            </w:pPr>
            <w:r w:rsidRPr="0020230E">
              <w:t xml:space="preserve">1.  </w:t>
            </w:r>
            <w:r w:rsidRPr="0020230E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31E615" w14:textId="34AF9B50" w:rsidR="00F2086D" w:rsidRPr="0020230E" w:rsidRDefault="002017AA" w:rsidP="000E005B">
            <w:pPr>
              <w:pStyle w:val="Tabletext"/>
              <w:rPr>
                <w:iCs/>
              </w:rPr>
            </w:pPr>
            <w:r w:rsidRPr="0020230E">
              <w:rPr>
                <w:iCs/>
              </w:rPr>
              <w:t>T</w:t>
            </w:r>
            <w:r w:rsidR="008E41E6" w:rsidRPr="0020230E">
              <w:rPr>
                <w:iCs/>
              </w:rPr>
              <w:t xml:space="preserve">he day after </w:t>
            </w:r>
            <w:r w:rsidR="0027203E" w:rsidRPr="0020230E">
              <w:rPr>
                <w:iCs/>
              </w:rPr>
              <w:t xml:space="preserve">this instrument is </w:t>
            </w:r>
            <w:r w:rsidR="008E41E6" w:rsidRPr="0020230E">
              <w:rPr>
                <w:iCs/>
              </w:rPr>
              <w:t>registered</w:t>
            </w:r>
            <w:r w:rsidR="00F2086D" w:rsidRPr="0020230E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54A778" w14:textId="01D4FCEE" w:rsidR="00F2086D" w:rsidRPr="0020230E" w:rsidRDefault="00F2086D" w:rsidP="000E005B">
            <w:pPr>
              <w:pStyle w:val="Tabletext"/>
              <w:rPr>
                <w:iCs/>
              </w:rPr>
            </w:pPr>
          </w:p>
        </w:tc>
      </w:tr>
    </w:tbl>
    <w:p w14:paraId="0E181853" w14:textId="77777777" w:rsidR="00F2086D" w:rsidRPr="0020230E" w:rsidRDefault="00F2086D" w:rsidP="00F2086D">
      <w:pPr>
        <w:pStyle w:val="notetext"/>
      </w:pPr>
      <w:r w:rsidRPr="0020230E">
        <w:rPr>
          <w:snapToGrid w:val="0"/>
          <w:lang w:eastAsia="en-US"/>
        </w:rPr>
        <w:t>Note:</w:t>
      </w:r>
      <w:r w:rsidRPr="0020230E">
        <w:rPr>
          <w:snapToGrid w:val="0"/>
          <w:lang w:eastAsia="en-US"/>
        </w:rPr>
        <w:tab/>
        <w:t>This table relates only to the provisions of this instrument</w:t>
      </w:r>
      <w:r w:rsidRPr="0020230E">
        <w:t xml:space="preserve"> </w:t>
      </w:r>
      <w:r w:rsidRPr="0020230E">
        <w:rPr>
          <w:snapToGrid w:val="0"/>
          <w:lang w:eastAsia="en-US"/>
        </w:rPr>
        <w:t>as originally made. It will not be amended to deal with any later amendments of this instrument.</w:t>
      </w:r>
    </w:p>
    <w:p w14:paraId="4D69DBA1" w14:textId="77777777" w:rsidR="00F2086D" w:rsidRPr="0020230E" w:rsidRDefault="00F2086D" w:rsidP="00F2086D">
      <w:pPr>
        <w:pStyle w:val="subsection"/>
      </w:pPr>
      <w:r w:rsidRPr="0020230E">
        <w:tab/>
        <w:t>(2)</w:t>
      </w:r>
      <w:r w:rsidRPr="0020230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0A2CE72" w14:textId="77777777" w:rsidR="005E317F" w:rsidRPr="0020230E" w:rsidRDefault="005E317F" w:rsidP="005E317F">
      <w:pPr>
        <w:pStyle w:val="ActHead5"/>
      </w:pPr>
      <w:bookmarkStart w:id="4" w:name="_Toc190960029"/>
      <w:r w:rsidRPr="0020230E">
        <w:rPr>
          <w:rStyle w:val="CharSectno"/>
        </w:rPr>
        <w:t>3</w:t>
      </w:r>
      <w:r w:rsidRPr="0020230E">
        <w:t xml:space="preserve">  Authority</w:t>
      </w:r>
      <w:bookmarkEnd w:id="4"/>
    </w:p>
    <w:p w14:paraId="00D68DE3" w14:textId="75BB7EDD" w:rsidR="005E317F" w:rsidRPr="0020230E" w:rsidRDefault="005E317F" w:rsidP="005E317F">
      <w:pPr>
        <w:pStyle w:val="subsection"/>
      </w:pPr>
      <w:r w:rsidRPr="0020230E">
        <w:tab/>
      </w:r>
      <w:r w:rsidRPr="0020230E">
        <w:tab/>
        <w:t xml:space="preserve">This instrument is made under </w:t>
      </w:r>
      <w:r w:rsidR="00334A87" w:rsidRPr="0020230E">
        <w:t xml:space="preserve">section 10 of the </w:t>
      </w:r>
      <w:r w:rsidR="00334A87" w:rsidRPr="0020230E">
        <w:rPr>
          <w:i/>
          <w:iCs/>
        </w:rPr>
        <w:t>Therapeutic Goods Act 1989</w:t>
      </w:r>
      <w:r w:rsidRPr="0020230E">
        <w:t>.</w:t>
      </w:r>
    </w:p>
    <w:p w14:paraId="420DDFDC" w14:textId="77777777" w:rsidR="005E317F" w:rsidRPr="0020230E" w:rsidRDefault="005E317F" w:rsidP="005E317F">
      <w:pPr>
        <w:pStyle w:val="ActHead5"/>
      </w:pPr>
      <w:bookmarkStart w:id="5" w:name="_Toc190960030"/>
      <w:r w:rsidRPr="0020230E">
        <w:t>4  Schedules</w:t>
      </w:r>
      <w:bookmarkEnd w:id="5"/>
    </w:p>
    <w:p w14:paraId="2951C836" w14:textId="77777777" w:rsidR="005E317F" w:rsidRPr="0020230E" w:rsidRDefault="005E317F" w:rsidP="005E317F">
      <w:pPr>
        <w:pStyle w:val="subsection"/>
      </w:pPr>
      <w:r w:rsidRPr="0020230E">
        <w:tab/>
      </w:r>
      <w:r w:rsidRPr="0020230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DA4E62A" w14:textId="77777777" w:rsidR="00107635" w:rsidRPr="0020230E" w:rsidRDefault="00107635" w:rsidP="00107635">
      <w:pPr>
        <w:rPr>
          <w:lang w:eastAsia="en-AU"/>
        </w:rPr>
      </w:pPr>
    </w:p>
    <w:p w14:paraId="4A25113C" w14:textId="77777777" w:rsidR="00107635" w:rsidRPr="0020230E" w:rsidRDefault="00107635" w:rsidP="00107635">
      <w:pPr>
        <w:rPr>
          <w:lang w:eastAsia="en-AU"/>
        </w:rPr>
      </w:pPr>
    </w:p>
    <w:p w14:paraId="74FBC37E" w14:textId="77777777" w:rsidR="00107635" w:rsidRPr="0020230E" w:rsidRDefault="00107635" w:rsidP="00107635">
      <w:pPr>
        <w:rPr>
          <w:rFonts w:eastAsia="Times New Roman" w:cs="Times New Roman"/>
          <w:lang w:eastAsia="en-AU"/>
        </w:rPr>
      </w:pPr>
    </w:p>
    <w:p w14:paraId="75038DD3" w14:textId="720F5ACD" w:rsidR="00107635" w:rsidRPr="0020230E" w:rsidRDefault="00107635" w:rsidP="00107635">
      <w:pPr>
        <w:tabs>
          <w:tab w:val="left" w:pos="5047"/>
        </w:tabs>
        <w:rPr>
          <w:lang w:eastAsia="en-AU"/>
        </w:rPr>
      </w:pPr>
      <w:r w:rsidRPr="0020230E">
        <w:rPr>
          <w:lang w:eastAsia="en-AU"/>
        </w:rPr>
        <w:tab/>
      </w:r>
    </w:p>
    <w:p w14:paraId="417A7D35" w14:textId="77777777" w:rsidR="005E317F" w:rsidRPr="0020230E" w:rsidRDefault="005E317F" w:rsidP="005E317F">
      <w:pPr>
        <w:pStyle w:val="ActHead6"/>
        <w:pageBreakBefore/>
      </w:pPr>
      <w:bookmarkStart w:id="6" w:name="_Toc190960031"/>
      <w:r w:rsidRPr="0020230E">
        <w:rPr>
          <w:rStyle w:val="CharAmSchNo"/>
        </w:rPr>
        <w:t>Schedule 1</w:t>
      </w:r>
      <w:r w:rsidRPr="0020230E">
        <w:t>—</w:t>
      </w:r>
      <w:r w:rsidRPr="0020230E">
        <w:rPr>
          <w:rStyle w:val="CharAmSchText"/>
        </w:rPr>
        <w:t>Amendments</w:t>
      </w:r>
      <w:bookmarkEnd w:id="6"/>
    </w:p>
    <w:p w14:paraId="13223FEF" w14:textId="7A2EE5FB" w:rsidR="005E317F" w:rsidRPr="0020230E" w:rsidRDefault="004D7EB5" w:rsidP="005E317F">
      <w:pPr>
        <w:pStyle w:val="ActHead9"/>
      </w:pPr>
      <w:bookmarkStart w:id="7" w:name="_Toc190960032"/>
      <w:r w:rsidRPr="0020230E">
        <w:t>Therapeutic Goods</w:t>
      </w:r>
      <w:r w:rsidR="005E317F" w:rsidRPr="0020230E">
        <w:t xml:space="preserve"> </w:t>
      </w:r>
      <w:r w:rsidR="001A710D" w:rsidRPr="0020230E">
        <w:t>(Standard for Disinfectants and Sanitary Products)</w:t>
      </w:r>
      <w:r w:rsidR="004D29D0" w:rsidRPr="0020230E">
        <w:t xml:space="preserve"> </w:t>
      </w:r>
      <w:r w:rsidR="001A710D" w:rsidRPr="0020230E">
        <w:t>(TGO 104) Order 2019</w:t>
      </w:r>
      <w:bookmarkEnd w:id="7"/>
    </w:p>
    <w:p w14:paraId="23FB79F6" w14:textId="48EC274A" w:rsidR="005E317F" w:rsidRPr="0020230E" w:rsidRDefault="005E317F" w:rsidP="005E317F">
      <w:pPr>
        <w:pStyle w:val="ItemHead"/>
      </w:pPr>
      <w:bookmarkStart w:id="8" w:name="_Hlk206400127"/>
      <w:r w:rsidRPr="0020230E">
        <w:t xml:space="preserve">1  </w:t>
      </w:r>
      <w:r w:rsidR="00BA4383" w:rsidRPr="0020230E">
        <w:t>Section 4 (definition of</w:t>
      </w:r>
      <w:r w:rsidR="007D2762" w:rsidRPr="0020230E">
        <w:t xml:space="preserve"> </w:t>
      </w:r>
      <w:r w:rsidR="007D2762" w:rsidRPr="0020230E">
        <w:rPr>
          <w:i/>
          <w:iCs/>
        </w:rPr>
        <w:t>Instructions</w:t>
      </w:r>
      <w:r w:rsidR="007D2762" w:rsidRPr="0020230E">
        <w:t>)</w:t>
      </w:r>
    </w:p>
    <w:p w14:paraId="01828672" w14:textId="1C228DF2" w:rsidR="005E317F" w:rsidRPr="0020230E" w:rsidRDefault="005D09FC" w:rsidP="005E317F">
      <w:pPr>
        <w:pStyle w:val="Item"/>
      </w:pPr>
      <w:r w:rsidRPr="0020230E">
        <w:t>Repeal the definition</w:t>
      </w:r>
      <w:r w:rsidR="006F0F4C" w:rsidRPr="0020230E">
        <w:t>, substitute:</w:t>
      </w:r>
    </w:p>
    <w:p w14:paraId="3B389759" w14:textId="2D2C2A39" w:rsidR="00901275" w:rsidRPr="0020230E" w:rsidRDefault="00901275" w:rsidP="00901275">
      <w:pPr>
        <w:pStyle w:val="Definition"/>
        <w:rPr>
          <w:b/>
          <w:i/>
          <w:szCs w:val="22"/>
        </w:rPr>
      </w:pPr>
      <w:bookmarkStart w:id="9" w:name="_Hlk82164266"/>
      <w:r w:rsidRPr="0020230E">
        <w:rPr>
          <w:b/>
          <w:i/>
        </w:rPr>
        <w:t>Instructions</w:t>
      </w:r>
      <w:r w:rsidRPr="0020230E">
        <w:t xml:space="preserve"> means the </w:t>
      </w:r>
      <w:r w:rsidRPr="0020230E">
        <w:rPr>
          <w:i/>
          <w:szCs w:val="22"/>
        </w:rPr>
        <w:t>TGA instructions for disinfectant testing</w:t>
      </w:r>
      <w:r w:rsidRPr="0020230E">
        <w:rPr>
          <w:szCs w:val="22"/>
        </w:rPr>
        <w:t xml:space="preserve"> (Version </w:t>
      </w:r>
      <w:r w:rsidR="00D11236" w:rsidRPr="0020230E">
        <w:rPr>
          <w:szCs w:val="22"/>
        </w:rPr>
        <w:t>4.0</w:t>
      </w:r>
      <w:r w:rsidRPr="0020230E">
        <w:rPr>
          <w:szCs w:val="22"/>
        </w:rPr>
        <w:t xml:space="preserve">, </w:t>
      </w:r>
      <w:r w:rsidR="00D11236" w:rsidRPr="0020230E">
        <w:rPr>
          <w:szCs w:val="22"/>
        </w:rPr>
        <w:t>August</w:t>
      </w:r>
      <w:r w:rsidR="00B05EAE" w:rsidRPr="0020230E">
        <w:rPr>
          <w:szCs w:val="22"/>
        </w:rPr>
        <w:t> </w:t>
      </w:r>
      <w:r w:rsidR="00D11236" w:rsidRPr="0020230E">
        <w:rPr>
          <w:szCs w:val="22"/>
        </w:rPr>
        <w:t>2025</w:t>
      </w:r>
      <w:r w:rsidRPr="0020230E">
        <w:rPr>
          <w:szCs w:val="22"/>
        </w:rPr>
        <w:t xml:space="preserve">) published by the Therapeutic Goods Administration, as in force or existing </w:t>
      </w:r>
      <w:r w:rsidR="00531BD9" w:rsidRPr="0020230E">
        <w:rPr>
          <w:szCs w:val="22"/>
        </w:rPr>
        <w:t xml:space="preserve">on </w:t>
      </w:r>
      <w:r w:rsidR="004A09E8" w:rsidRPr="0020230E">
        <w:rPr>
          <w:szCs w:val="22"/>
        </w:rPr>
        <w:t>11 </w:t>
      </w:r>
      <w:r w:rsidR="00D11236" w:rsidRPr="0020230E">
        <w:rPr>
          <w:szCs w:val="22"/>
        </w:rPr>
        <w:t>August</w:t>
      </w:r>
      <w:r w:rsidR="00B05EAE" w:rsidRPr="0020230E">
        <w:rPr>
          <w:szCs w:val="22"/>
        </w:rPr>
        <w:t> </w:t>
      </w:r>
      <w:r w:rsidR="00D11236" w:rsidRPr="0020230E">
        <w:rPr>
          <w:szCs w:val="22"/>
        </w:rPr>
        <w:t>2025</w:t>
      </w:r>
      <w:r w:rsidRPr="0020230E">
        <w:rPr>
          <w:szCs w:val="22"/>
        </w:rPr>
        <w:t>.</w:t>
      </w:r>
    </w:p>
    <w:p w14:paraId="3E446A38" w14:textId="68BC3664" w:rsidR="00901275" w:rsidRPr="0020230E" w:rsidRDefault="00901275" w:rsidP="00901275">
      <w:pPr>
        <w:pStyle w:val="notetext"/>
      </w:pPr>
      <w:r w:rsidRPr="0020230E">
        <w:t>Note:</w:t>
      </w:r>
      <w:r w:rsidRPr="0020230E">
        <w:tab/>
        <w:t>The Instructions are published at www.tga.gov.au.</w:t>
      </w:r>
      <w:bookmarkEnd w:id="9"/>
    </w:p>
    <w:bookmarkEnd w:id="8"/>
    <w:p w14:paraId="13A8235C" w14:textId="3F15226E" w:rsidR="00EB1C08" w:rsidRPr="0020230E" w:rsidRDefault="005E317F" w:rsidP="005E317F">
      <w:pPr>
        <w:pStyle w:val="ItemHead"/>
      </w:pPr>
      <w:r w:rsidRPr="0020230E">
        <w:t xml:space="preserve">2  </w:t>
      </w:r>
      <w:r w:rsidR="00EB1C08" w:rsidRPr="0020230E">
        <w:t>Paragraph</w:t>
      </w:r>
      <w:r w:rsidR="002017AA" w:rsidRPr="0020230E">
        <w:t>s</w:t>
      </w:r>
      <w:r w:rsidR="00EB1C08" w:rsidRPr="0020230E">
        <w:t xml:space="preserve"> 13(4)(a)</w:t>
      </w:r>
      <w:r w:rsidR="002017AA" w:rsidRPr="0020230E">
        <w:t xml:space="preserve"> and (b)</w:t>
      </w:r>
    </w:p>
    <w:p w14:paraId="3A6FD359" w14:textId="63C034F0" w:rsidR="00A25EB8" w:rsidRPr="0020230E" w:rsidRDefault="00A25EB8" w:rsidP="00A25EB8">
      <w:pPr>
        <w:pStyle w:val="Item"/>
      </w:pPr>
      <w:r w:rsidRPr="0020230E">
        <w:t>Repeal the paragraph</w:t>
      </w:r>
      <w:r w:rsidR="002017AA" w:rsidRPr="0020230E">
        <w:t>s</w:t>
      </w:r>
      <w:r w:rsidRPr="0020230E">
        <w:t>, substitute</w:t>
      </w:r>
      <w:r w:rsidR="00985108" w:rsidRPr="0020230E">
        <w:t>:</w:t>
      </w:r>
    </w:p>
    <w:p w14:paraId="2E3D2BC7" w14:textId="77777777" w:rsidR="00957DEF" w:rsidRPr="0020230E" w:rsidRDefault="0015430B" w:rsidP="00957DEF">
      <w:pPr>
        <w:pStyle w:val="paragraph"/>
      </w:pPr>
      <w:r w:rsidRPr="0020230E">
        <w:tab/>
      </w:r>
      <w:r w:rsidR="00957DEF" w:rsidRPr="0020230E">
        <w:t>(a)</w:t>
      </w:r>
      <w:r w:rsidR="00957DEF" w:rsidRPr="0020230E">
        <w:tab/>
        <w:t>pass any of the following tests:</w:t>
      </w:r>
    </w:p>
    <w:p w14:paraId="7BC532B4" w14:textId="1B804938" w:rsidR="00957DEF" w:rsidRPr="0020230E" w:rsidRDefault="00957DEF" w:rsidP="00957DEF">
      <w:pPr>
        <w:pStyle w:val="paragraphsub"/>
      </w:pPr>
      <w:r w:rsidRPr="0020230E">
        <w:tab/>
        <w:t>(</w:t>
      </w:r>
      <w:proofErr w:type="spellStart"/>
      <w:r w:rsidRPr="0020230E">
        <w:t>i</w:t>
      </w:r>
      <w:proofErr w:type="spellEnd"/>
      <w:r w:rsidRPr="0020230E">
        <w:t>)</w:t>
      </w:r>
      <w:r w:rsidRPr="0020230E">
        <w:tab/>
        <w:t>the TGA Disinfectant Test under the conditions specified in Option A or Option B of that test;</w:t>
      </w:r>
    </w:p>
    <w:p w14:paraId="5737132F" w14:textId="6F2C73B9" w:rsidR="00957DEF" w:rsidRPr="0020230E" w:rsidRDefault="00957DEF" w:rsidP="00957DEF">
      <w:pPr>
        <w:pStyle w:val="paragraphsub"/>
      </w:pPr>
      <w:r w:rsidRPr="0020230E">
        <w:tab/>
        <w:t>(ii)</w:t>
      </w:r>
      <w:r w:rsidRPr="0020230E">
        <w:tab/>
        <w:t>an appropriate test equivalent to the TGA Disinfectant Test as specified in Division 2 of Part 2 of the Instructions;</w:t>
      </w:r>
    </w:p>
    <w:p w14:paraId="19966EB3" w14:textId="115E2AC6" w:rsidR="00A25EB8" w:rsidRPr="0020230E" w:rsidRDefault="00957DEF" w:rsidP="00957DEF">
      <w:pPr>
        <w:pStyle w:val="paragraphsub"/>
      </w:pPr>
      <w:r w:rsidRPr="0020230E">
        <w:tab/>
        <w:t>(iii)</w:t>
      </w:r>
      <w:r w:rsidRPr="0020230E">
        <w:tab/>
        <w:t>an appropriate test for single or multiple use as specified in Division 2 of Part 2 of the Instructions; and</w:t>
      </w:r>
    </w:p>
    <w:p w14:paraId="49557BFF" w14:textId="579232B8" w:rsidR="005E317F" w:rsidRPr="0020230E" w:rsidRDefault="00041F3C" w:rsidP="005E317F">
      <w:pPr>
        <w:pStyle w:val="ItemHead"/>
      </w:pPr>
      <w:r w:rsidRPr="0020230E">
        <w:t>3</w:t>
      </w:r>
      <w:r w:rsidR="005E317F" w:rsidRPr="0020230E">
        <w:t xml:space="preserve">  </w:t>
      </w:r>
      <w:r w:rsidR="00A227F0" w:rsidRPr="0020230E">
        <w:t>P</w:t>
      </w:r>
      <w:r w:rsidR="00103FB5" w:rsidRPr="0020230E">
        <w:t>aragraph</w:t>
      </w:r>
      <w:r w:rsidR="00D50741" w:rsidRPr="0020230E">
        <w:t xml:space="preserve"> 13(4)(c)</w:t>
      </w:r>
    </w:p>
    <w:p w14:paraId="67948245" w14:textId="5ABCBCF3" w:rsidR="003F6F52" w:rsidRPr="0020230E" w:rsidRDefault="00041F3C" w:rsidP="00FF6E72">
      <w:pPr>
        <w:pStyle w:val="Item"/>
      </w:pPr>
      <w:r w:rsidRPr="0020230E">
        <w:t>Renumber as paragraph (b)</w:t>
      </w:r>
      <w:r w:rsidR="007E5EA5" w:rsidRPr="0020230E">
        <w:t>.</w:t>
      </w:r>
    </w:p>
    <w:sectPr w:rsidR="003F6F52" w:rsidRPr="0020230E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2018" w14:textId="77777777" w:rsidR="00413DA9" w:rsidRDefault="00413DA9" w:rsidP="0048364F">
      <w:pPr>
        <w:spacing w:line="240" w:lineRule="auto"/>
      </w:pPr>
      <w:r>
        <w:separator/>
      </w:r>
    </w:p>
  </w:endnote>
  <w:endnote w:type="continuationSeparator" w:id="0">
    <w:p w14:paraId="231DB502" w14:textId="77777777" w:rsidR="00413DA9" w:rsidRDefault="00413DA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4B7932D" w14:textId="77777777" w:rsidTr="0001176A">
      <w:tc>
        <w:tcPr>
          <w:tcW w:w="5000" w:type="pct"/>
        </w:tcPr>
        <w:p w14:paraId="29C925B0" w14:textId="77777777" w:rsidR="009278C1" w:rsidRDefault="009278C1" w:rsidP="0001176A">
          <w:pPr>
            <w:rPr>
              <w:sz w:val="18"/>
            </w:rPr>
          </w:pPr>
        </w:p>
      </w:tc>
    </w:tr>
  </w:tbl>
  <w:p w14:paraId="3195EEB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73CAEE" w14:textId="77777777" w:rsidTr="00C160A1">
      <w:tc>
        <w:tcPr>
          <w:tcW w:w="5000" w:type="pct"/>
        </w:tcPr>
        <w:p w14:paraId="124D599E" w14:textId="77777777" w:rsidR="00B20990" w:rsidRDefault="00B20990" w:rsidP="007946FE">
          <w:pPr>
            <w:rPr>
              <w:sz w:val="18"/>
            </w:rPr>
          </w:pPr>
        </w:p>
      </w:tc>
    </w:tr>
  </w:tbl>
  <w:p w14:paraId="413CDFB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461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8C5E80B" w14:textId="77777777" w:rsidTr="00C160A1">
      <w:tc>
        <w:tcPr>
          <w:tcW w:w="5000" w:type="pct"/>
        </w:tcPr>
        <w:p w14:paraId="2E0CB699" w14:textId="77777777" w:rsidR="00B20990" w:rsidRDefault="00B20990" w:rsidP="00465764">
          <w:pPr>
            <w:rPr>
              <w:sz w:val="18"/>
            </w:rPr>
          </w:pPr>
        </w:p>
      </w:tc>
    </w:tr>
  </w:tbl>
  <w:p w14:paraId="1B63CD6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CF79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9AC4C5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752AF4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A1AE759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F6CD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52A0FC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52E84A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1F87F0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4A35188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D583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C24DD79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57E0F7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0235DC1" w14:textId="50B2879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A49E9">
            <w:rPr>
              <w:i/>
              <w:noProof/>
              <w:sz w:val="18"/>
            </w:rPr>
            <w:t>Therapeutic Goods (Standard for Disinfectants and Sanitary Products) (TGO 104) Amendment Order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7D0B10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CAD32A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5122B5" w14:textId="77777777" w:rsidR="00B20990" w:rsidRDefault="00B20990" w:rsidP="007946FE">
          <w:pPr>
            <w:rPr>
              <w:sz w:val="18"/>
            </w:rPr>
          </w:pPr>
        </w:p>
      </w:tc>
    </w:tr>
  </w:tbl>
  <w:p w14:paraId="2B7BF8CC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87A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9B2590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6B02D7" w14:textId="746055F4" w:rsidR="00EE57E8" w:rsidRPr="00962395" w:rsidRDefault="00962395" w:rsidP="00EE57E8">
          <w:pPr>
            <w:spacing w:line="0" w:lineRule="atLeast"/>
            <w:rPr>
              <w:i/>
              <w:iCs/>
              <w:sz w:val="18"/>
            </w:rPr>
          </w:pPr>
          <w:r w:rsidRPr="00962395">
            <w:rPr>
              <w:i/>
              <w:iCs/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58C9C5" w14:textId="5D1A674F" w:rsidR="00EE57E8" w:rsidRDefault="00B20990" w:rsidP="0087548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A49E9">
            <w:rPr>
              <w:i/>
              <w:noProof/>
              <w:sz w:val="18"/>
            </w:rPr>
            <w:t>Therapeutic Goods (Standard for Disinfectants and Sanitary Products) (TGO 104) Amendment Order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417857" w14:textId="58A42456" w:rsidR="00EE57E8" w:rsidRPr="00875482" w:rsidRDefault="00EE57E8" w:rsidP="00875482">
          <w:pPr>
            <w:spacing w:line="0" w:lineRule="atLeast"/>
            <w:jc w:val="center"/>
            <w:rPr>
              <w:i/>
              <w:iCs/>
              <w:sz w:val="18"/>
            </w:rPr>
          </w:pPr>
        </w:p>
      </w:tc>
    </w:tr>
    <w:tr w:rsidR="00EE57E8" w14:paraId="03E8C79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0F317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43CE7C3" w14:textId="77777777" w:rsidR="00EE57E8" w:rsidRPr="00ED79B6" w:rsidRDefault="00EE57E8" w:rsidP="00875482">
    <w:pPr>
      <w:jc w:val="center"/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1FF7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12AFD5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932F8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944FED" w14:textId="78E77B2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A49E9">
            <w:rPr>
              <w:i/>
              <w:noProof/>
              <w:sz w:val="18"/>
            </w:rPr>
            <w:t>Therapeutic Goods (Standard for Disinfectants and Sanitary Products) (TGO 104) Amendment Order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CAFBC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61FB71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456424" w14:textId="77777777" w:rsidR="00EE57E8" w:rsidRDefault="00EE57E8" w:rsidP="00EE57E8">
          <w:pPr>
            <w:rPr>
              <w:sz w:val="18"/>
            </w:rPr>
          </w:pPr>
        </w:p>
      </w:tc>
    </w:tr>
  </w:tbl>
  <w:p w14:paraId="39C074B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EB7C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03A00E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6D2F1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B3C752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6CD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F2447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BDA82C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419AC1" w14:textId="7E2C9AC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F6CDB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A49E9">
            <w:rPr>
              <w:i/>
              <w:noProof/>
              <w:sz w:val="18"/>
            </w:rPr>
            <w:t>21/8/2025 12:17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D6F92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AC58B" w14:textId="77777777" w:rsidR="00413DA9" w:rsidRDefault="00413DA9" w:rsidP="0048364F">
      <w:pPr>
        <w:spacing w:line="240" w:lineRule="auto"/>
      </w:pPr>
      <w:r>
        <w:separator/>
      </w:r>
    </w:p>
  </w:footnote>
  <w:footnote w:type="continuationSeparator" w:id="0">
    <w:p w14:paraId="5D4045F4" w14:textId="77777777" w:rsidR="00413DA9" w:rsidRDefault="00413DA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AD7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9F7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D1F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A0DCF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CFB8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CC45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2F9E4" w14:textId="77777777" w:rsidR="00EE57E8" w:rsidRPr="00A961C4" w:rsidRDefault="00EE57E8" w:rsidP="0048364F">
    <w:pPr>
      <w:rPr>
        <w:b/>
        <w:sz w:val="20"/>
      </w:rPr>
    </w:pPr>
  </w:p>
  <w:p w14:paraId="7EF96E20" w14:textId="77777777" w:rsidR="00EE57E8" w:rsidRPr="00A961C4" w:rsidRDefault="00EE57E8" w:rsidP="0048364F">
    <w:pPr>
      <w:rPr>
        <w:b/>
        <w:sz w:val="20"/>
      </w:rPr>
    </w:pPr>
  </w:p>
  <w:p w14:paraId="4202BAB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2F4B8" w14:textId="77777777" w:rsidR="00EE57E8" w:rsidRPr="00A961C4" w:rsidRDefault="00EE57E8" w:rsidP="0048364F">
    <w:pPr>
      <w:jc w:val="right"/>
      <w:rPr>
        <w:sz w:val="20"/>
      </w:rPr>
    </w:pPr>
  </w:p>
  <w:p w14:paraId="4012E1A1" w14:textId="77777777" w:rsidR="00EE57E8" w:rsidRPr="00A961C4" w:rsidRDefault="00EE57E8" w:rsidP="0048364F">
    <w:pPr>
      <w:jc w:val="right"/>
      <w:rPr>
        <w:b/>
        <w:sz w:val="20"/>
      </w:rPr>
    </w:pPr>
  </w:p>
  <w:p w14:paraId="2F66AC7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374816912">
    <w:abstractNumId w:val="9"/>
  </w:num>
  <w:num w:numId="2" w16cid:durableId="1709649101">
    <w:abstractNumId w:val="7"/>
  </w:num>
  <w:num w:numId="3" w16cid:durableId="93408067">
    <w:abstractNumId w:val="6"/>
  </w:num>
  <w:num w:numId="4" w16cid:durableId="157617825">
    <w:abstractNumId w:val="5"/>
  </w:num>
  <w:num w:numId="5" w16cid:durableId="1761871322">
    <w:abstractNumId w:val="4"/>
  </w:num>
  <w:num w:numId="6" w16cid:durableId="1259753399">
    <w:abstractNumId w:val="8"/>
  </w:num>
  <w:num w:numId="7" w16cid:durableId="606931664">
    <w:abstractNumId w:val="3"/>
  </w:num>
  <w:num w:numId="8" w16cid:durableId="2082628978">
    <w:abstractNumId w:val="2"/>
  </w:num>
  <w:num w:numId="9" w16cid:durableId="1996713183">
    <w:abstractNumId w:val="1"/>
  </w:num>
  <w:num w:numId="10" w16cid:durableId="49235168">
    <w:abstractNumId w:val="0"/>
  </w:num>
  <w:num w:numId="11" w16cid:durableId="715392809">
    <w:abstractNumId w:val="12"/>
  </w:num>
  <w:num w:numId="12" w16cid:durableId="1110398551">
    <w:abstractNumId w:val="10"/>
  </w:num>
  <w:num w:numId="13" w16cid:durableId="772363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DB"/>
    <w:rsid w:val="00000263"/>
    <w:rsid w:val="000073D6"/>
    <w:rsid w:val="000113BC"/>
    <w:rsid w:val="00011E27"/>
    <w:rsid w:val="000136AF"/>
    <w:rsid w:val="00015543"/>
    <w:rsid w:val="00030EF0"/>
    <w:rsid w:val="00035361"/>
    <w:rsid w:val="0004044E"/>
    <w:rsid w:val="00041F3C"/>
    <w:rsid w:val="00044DB5"/>
    <w:rsid w:val="0005120E"/>
    <w:rsid w:val="00054577"/>
    <w:rsid w:val="000614BF"/>
    <w:rsid w:val="0007169C"/>
    <w:rsid w:val="00077593"/>
    <w:rsid w:val="00083F48"/>
    <w:rsid w:val="000855EB"/>
    <w:rsid w:val="000A1EA6"/>
    <w:rsid w:val="000A40D0"/>
    <w:rsid w:val="000A479A"/>
    <w:rsid w:val="000A7DF9"/>
    <w:rsid w:val="000C0B17"/>
    <w:rsid w:val="000D05EF"/>
    <w:rsid w:val="000D3FB9"/>
    <w:rsid w:val="000D5485"/>
    <w:rsid w:val="000D5E0A"/>
    <w:rsid w:val="000E46B8"/>
    <w:rsid w:val="000E598E"/>
    <w:rsid w:val="000E5A3D"/>
    <w:rsid w:val="000F0ADA"/>
    <w:rsid w:val="000F21C1"/>
    <w:rsid w:val="000F7383"/>
    <w:rsid w:val="00103FB5"/>
    <w:rsid w:val="0010745C"/>
    <w:rsid w:val="00107635"/>
    <w:rsid w:val="001122FF"/>
    <w:rsid w:val="001332B7"/>
    <w:rsid w:val="00145BAA"/>
    <w:rsid w:val="0015430B"/>
    <w:rsid w:val="001573D7"/>
    <w:rsid w:val="00160BD7"/>
    <w:rsid w:val="001643C9"/>
    <w:rsid w:val="00165568"/>
    <w:rsid w:val="00166082"/>
    <w:rsid w:val="00166C2F"/>
    <w:rsid w:val="001716C9"/>
    <w:rsid w:val="001716FC"/>
    <w:rsid w:val="00180A1F"/>
    <w:rsid w:val="00184261"/>
    <w:rsid w:val="00193461"/>
    <w:rsid w:val="001939E1"/>
    <w:rsid w:val="0019452E"/>
    <w:rsid w:val="00195382"/>
    <w:rsid w:val="001A3B9F"/>
    <w:rsid w:val="001A5520"/>
    <w:rsid w:val="001A65C0"/>
    <w:rsid w:val="001A6BF1"/>
    <w:rsid w:val="001A710D"/>
    <w:rsid w:val="001B28C8"/>
    <w:rsid w:val="001B7A5D"/>
    <w:rsid w:val="001C5231"/>
    <w:rsid w:val="001C5CB0"/>
    <w:rsid w:val="001C69C4"/>
    <w:rsid w:val="001E0A8D"/>
    <w:rsid w:val="001E3590"/>
    <w:rsid w:val="001E5EC4"/>
    <w:rsid w:val="001E7407"/>
    <w:rsid w:val="001F1A46"/>
    <w:rsid w:val="001F449F"/>
    <w:rsid w:val="002017AA"/>
    <w:rsid w:val="00201D27"/>
    <w:rsid w:val="0020230E"/>
    <w:rsid w:val="0021153A"/>
    <w:rsid w:val="00223039"/>
    <w:rsid w:val="00223C02"/>
    <w:rsid w:val="002245A6"/>
    <w:rsid w:val="002302EA"/>
    <w:rsid w:val="00237614"/>
    <w:rsid w:val="00240749"/>
    <w:rsid w:val="002468D7"/>
    <w:rsid w:val="00247E97"/>
    <w:rsid w:val="00256C81"/>
    <w:rsid w:val="00261AD6"/>
    <w:rsid w:val="002624AB"/>
    <w:rsid w:val="0027203E"/>
    <w:rsid w:val="00280B8D"/>
    <w:rsid w:val="00285CDD"/>
    <w:rsid w:val="00291167"/>
    <w:rsid w:val="0029218C"/>
    <w:rsid w:val="0029489E"/>
    <w:rsid w:val="0029743E"/>
    <w:rsid w:val="00297ECB"/>
    <w:rsid w:val="002A0A43"/>
    <w:rsid w:val="002A781F"/>
    <w:rsid w:val="002B6EA2"/>
    <w:rsid w:val="002C152A"/>
    <w:rsid w:val="002C3CE6"/>
    <w:rsid w:val="002D043A"/>
    <w:rsid w:val="00303C47"/>
    <w:rsid w:val="00307CAC"/>
    <w:rsid w:val="0031713F"/>
    <w:rsid w:val="003222D1"/>
    <w:rsid w:val="0032373F"/>
    <w:rsid w:val="0032750F"/>
    <w:rsid w:val="00334A87"/>
    <w:rsid w:val="003415D3"/>
    <w:rsid w:val="003442F6"/>
    <w:rsid w:val="00346335"/>
    <w:rsid w:val="00352B0F"/>
    <w:rsid w:val="003561B0"/>
    <w:rsid w:val="00371F86"/>
    <w:rsid w:val="00381A83"/>
    <w:rsid w:val="0038422B"/>
    <w:rsid w:val="003879C8"/>
    <w:rsid w:val="003914C9"/>
    <w:rsid w:val="003934AB"/>
    <w:rsid w:val="00395B95"/>
    <w:rsid w:val="00396B22"/>
    <w:rsid w:val="00397893"/>
    <w:rsid w:val="003A15AC"/>
    <w:rsid w:val="003A4B6F"/>
    <w:rsid w:val="003A6710"/>
    <w:rsid w:val="003B0627"/>
    <w:rsid w:val="003B7D2F"/>
    <w:rsid w:val="003C5F2B"/>
    <w:rsid w:val="003C7D35"/>
    <w:rsid w:val="003D0BFE"/>
    <w:rsid w:val="003D2D45"/>
    <w:rsid w:val="003D5700"/>
    <w:rsid w:val="003E4C61"/>
    <w:rsid w:val="003F6F52"/>
    <w:rsid w:val="004022CA"/>
    <w:rsid w:val="0041166A"/>
    <w:rsid w:val="004116CD"/>
    <w:rsid w:val="00413DA9"/>
    <w:rsid w:val="00414ADE"/>
    <w:rsid w:val="00423102"/>
    <w:rsid w:val="00424CA9"/>
    <w:rsid w:val="004257BB"/>
    <w:rsid w:val="004272DC"/>
    <w:rsid w:val="00430308"/>
    <w:rsid w:val="00437A77"/>
    <w:rsid w:val="004416C2"/>
    <w:rsid w:val="0044291A"/>
    <w:rsid w:val="0045005C"/>
    <w:rsid w:val="0045224E"/>
    <w:rsid w:val="0045252E"/>
    <w:rsid w:val="00452A5A"/>
    <w:rsid w:val="004600B0"/>
    <w:rsid w:val="00460499"/>
    <w:rsid w:val="00460FBA"/>
    <w:rsid w:val="00465E4B"/>
    <w:rsid w:val="00472B88"/>
    <w:rsid w:val="00474835"/>
    <w:rsid w:val="0047709F"/>
    <w:rsid w:val="004819C7"/>
    <w:rsid w:val="0048364F"/>
    <w:rsid w:val="004877FC"/>
    <w:rsid w:val="00490F2E"/>
    <w:rsid w:val="00496F97"/>
    <w:rsid w:val="004A09E8"/>
    <w:rsid w:val="004A53EA"/>
    <w:rsid w:val="004B35E7"/>
    <w:rsid w:val="004C6D19"/>
    <w:rsid w:val="004D29D0"/>
    <w:rsid w:val="004D7EB5"/>
    <w:rsid w:val="004F1FAC"/>
    <w:rsid w:val="004F676E"/>
    <w:rsid w:val="004F71C0"/>
    <w:rsid w:val="00500D32"/>
    <w:rsid w:val="00516B8D"/>
    <w:rsid w:val="0052756C"/>
    <w:rsid w:val="00530230"/>
    <w:rsid w:val="00530A2E"/>
    <w:rsid w:val="00530CC9"/>
    <w:rsid w:val="00531B46"/>
    <w:rsid w:val="00531BD9"/>
    <w:rsid w:val="00534D61"/>
    <w:rsid w:val="00537FBC"/>
    <w:rsid w:val="00541D73"/>
    <w:rsid w:val="00542E6D"/>
    <w:rsid w:val="00543469"/>
    <w:rsid w:val="005438AA"/>
    <w:rsid w:val="00546FA3"/>
    <w:rsid w:val="00551D14"/>
    <w:rsid w:val="005564DD"/>
    <w:rsid w:val="00557C7A"/>
    <w:rsid w:val="00562A58"/>
    <w:rsid w:val="0056541A"/>
    <w:rsid w:val="00565FBC"/>
    <w:rsid w:val="005708AC"/>
    <w:rsid w:val="00581211"/>
    <w:rsid w:val="00582C98"/>
    <w:rsid w:val="00584811"/>
    <w:rsid w:val="00585035"/>
    <w:rsid w:val="00585619"/>
    <w:rsid w:val="00593AA6"/>
    <w:rsid w:val="00594161"/>
    <w:rsid w:val="00594749"/>
    <w:rsid w:val="00594956"/>
    <w:rsid w:val="00595144"/>
    <w:rsid w:val="005A5CC9"/>
    <w:rsid w:val="005B1555"/>
    <w:rsid w:val="005B4067"/>
    <w:rsid w:val="005C3F41"/>
    <w:rsid w:val="005C4EF0"/>
    <w:rsid w:val="005D09FC"/>
    <w:rsid w:val="005D3A47"/>
    <w:rsid w:val="005D5EA1"/>
    <w:rsid w:val="005E050D"/>
    <w:rsid w:val="005E098C"/>
    <w:rsid w:val="005E1F8D"/>
    <w:rsid w:val="005E317F"/>
    <w:rsid w:val="005E61D3"/>
    <w:rsid w:val="005F15FE"/>
    <w:rsid w:val="005F7669"/>
    <w:rsid w:val="005F7F7C"/>
    <w:rsid w:val="00600219"/>
    <w:rsid w:val="00603BF9"/>
    <w:rsid w:val="006065DA"/>
    <w:rsid w:val="00606AA4"/>
    <w:rsid w:val="00606BB8"/>
    <w:rsid w:val="006079A4"/>
    <w:rsid w:val="00637D96"/>
    <w:rsid w:val="00640402"/>
    <w:rsid w:val="00640F78"/>
    <w:rsid w:val="0064438A"/>
    <w:rsid w:val="006545BD"/>
    <w:rsid w:val="006550CE"/>
    <w:rsid w:val="00655D6A"/>
    <w:rsid w:val="00656DE9"/>
    <w:rsid w:val="00672876"/>
    <w:rsid w:val="00677AC9"/>
    <w:rsid w:val="00677CC2"/>
    <w:rsid w:val="00684649"/>
    <w:rsid w:val="00685F42"/>
    <w:rsid w:val="0069207B"/>
    <w:rsid w:val="006A304E"/>
    <w:rsid w:val="006A7BE8"/>
    <w:rsid w:val="006B60D8"/>
    <w:rsid w:val="006B7006"/>
    <w:rsid w:val="006C3E9C"/>
    <w:rsid w:val="006C7F8C"/>
    <w:rsid w:val="006D4940"/>
    <w:rsid w:val="006D7AB9"/>
    <w:rsid w:val="006F0F4C"/>
    <w:rsid w:val="006F7F45"/>
    <w:rsid w:val="00700B2C"/>
    <w:rsid w:val="00713084"/>
    <w:rsid w:val="00717463"/>
    <w:rsid w:val="00720FC2"/>
    <w:rsid w:val="00722E89"/>
    <w:rsid w:val="007278C6"/>
    <w:rsid w:val="00731E00"/>
    <w:rsid w:val="007339C7"/>
    <w:rsid w:val="0073428A"/>
    <w:rsid w:val="007440B7"/>
    <w:rsid w:val="00747993"/>
    <w:rsid w:val="007634AD"/>
    <w:rsid w:val="00766352"/>
    <w:rsid w:val="007715C9"/>
    <w:rsid w:val="00774EDD"/>
    <w:rsid w:val="007757EC"/>
    <w:rsid w:val="00784410"/>
    <w:rsid w:val="007876A8"/>
    <w:rsid w:val="00795ABC"/>
    <w:rsid w:val="007A6863"/>
    <w:rsid w:val="007B3C62"/>
    <w:rsid w:val="007C6C12"/>
    <w:rsid w:val="007C78B4"/>
    <w:rsid w:val="007D2762"/>
    <w:rsid w:val="007D3FA5"/>
    <w:rsid w:val="007D4260"/>
    <w:rsid w:val="007D5AD1"/>
    <w:rsid w:val="007D62E2"/>
    <w:rsid w:val="007E32B6"/>
    <w:rsid w:val="007E4419"/>
    <w:rsid w:val="007E486B"/>
    <w:rsid w:val="007E5DCF"/>
    <w:rsid w:val="007E5EA5"/>
    <w:rsid w:val="007E7D4A"/>
    <w:rsid w:val="007F4297"/>
    <w:rsid w:val="007F48ED"/>
    <w:rsid w:val="007F5E3F"/>
    <w:rsid w:val="007F6CDB"/>
    <w:rsid w:val="00805F88"/>
    <w:rsid w:val="00812F45"/>
    <w:rsid w:val="008150A0"/>
    <w:rsid w:val="00817CE3"/>
    <w:rsid w:val="008205FA"/>
    <w:rsid w:val="00826307"/>
    <w:rsid w:val="00826FC3"/>
    <w:rsid w:val="00836FE9"/>
    <w:rsid w:val="0084172C"/>
    <w:rsid w:val="00841E36"/>
    <w:rsid w:val="008478B2"/>
    <w:rsid w:val="0085175E"/>
    <w:rsid w:val="00856A31"/>
    <w:rsid w:val="00875482"/>
    <w:rsid w:val="008754D0"/>
    <w:rsid w:val="00877C69"/>
    <w:rsid w:val="00877D48"/>
    <w:rsid w:val="008805E7"/>
    <w:rsid w:val="00880ABA"/>
    <w:rsid w:val="008821A0"/>
    <w:rsid w:val="0088345B"/>
    <w:rsid w:val="0088546B"/>
    <w:rsid w:val="00892F0F"/>
    <w:rsid w:val="008A16A5"/>
    <w:rsid w:val="008A49E9"/>
    <w:rsid w:val="008A5C57"/>
    <w:rsid w:val="008B09F6"/>
    <w:rsid w:val="008C0629"/>
    <w:rsid w:val="008D02E0"/>
    <w:rsid w:val="008D0EE0"/>
    <w:rsid w:val="008D12CE"/>
    <w:rsid w:val="008D3DA1"/>
    <w:rsid w:val="008D7A27"/>
    <w:rsid w:val="008E41E6"/>
    <w:rsid w:val="008E4702"/>
    <w:rsid w:val="008E5FF2"/>
    <w:rsid w:val="008E69AA"/>
    <w:rsid w:val="008F4F1C"/>
    <w:rsid w:val="00901275"/>
    <w:rsid w:val="0090532D"/>
    <w:rsid w:val="009069AD"/>
    <w:rsid w:val="00910E64"/>
    <w:rsid w:val="009120C6"/>
    <w:rsid w:val="00913A01"/>
    <w:rsid w:val="00922764"/>
    <w:rsid w:val="009278C1"/>
    <w:rsid w:val="00932377"/>
    <w:rsid w:val="009346E3"/>
    <w:rsid w:val="0094523D"/>
    <w:rsid w:val="00957DEF"/>
    <w:rsid w:val="00962395"/>
    <w:rsid w:val="00963BB9"/>
    <w:rsid w:val="00967621"/>
    <w:rsid w:val="009737D6"/>
    <w:rsid w:val="00976A63"/>
    <w:rsid w:val="00977CE4"/>
    <w:rsid w:val="00985108"/>
    <w:rsid w:val="0098741E"/>
    <w:rsid w:val="00987836"/>
    <w:rsid w:val="009B2490"/>
    <w:rsid w:val="009B50E5"/>
    <w:rsid w:val="009C3431"/>
    <w:rsid w:val="009C43F4"/>
    <w:rsid w:val="009C5989"/>
    <w:rsid w:val="009C6A32"/>
    <w:rsid w:val="009D08DA"/>
    <w:rsid w:val="009D217C"/>
    <w:rsid w:val="009D5506"/>
    <w:rsid w:val="009F50CD"/>
    <w:rsid w:val="00A010AE"/>
    <w:rsid w:val="00A06860"/>
    <w:rsid w:val="00A1044C"/>
    <w:rsid w:val="00A11E71"/>
    <w:rsid w:val="00A136F5"/>
    <w:rsid w:val="00A227F0"/>
    <w:rsid w:val="00A231E2"/>
    <w:rsid w:val="00A23DE2"/>
    <w:rsid w:val="00A2550D"/>
    <w:rsid w:val="00A25EB8"/>
    <w:rsid w:val="00A379BB"/>
    <w:rsid w:val="00A4169B"/>
    <w:rsid w:val="00A435C9"/>
    <w:rsid w:val="00A50D55"/>
    <w:rsid w:val="00A52A06"/>
    <w:rsid w:val="00A52FDA"/>
    <w:rsid w:val="00A57E8D"/>
    <w:rsid w:val="00A64912"/>
    <w:rsid w:val="00A70A74"/>
    <w:rsid w:val="00A746CE"/>
    <w:rsid w:val="00A77216"/>
    <w:rsid w:val="00A83653"/>
    <w:rsid w:val="00A9231A"/>
    <w:rsid w:val="00A95BC7"/>
    <w:rsid w:val="00A96C68"/>
    <w:rsid w:val="00AA0343"/>
    <w:rsid w:val="00AA78CE"/>
    <w:rsid w:val="00AA7B26"/>
    <w:rsid w:val="00AC6CC3"/>
    <w:rsid w:val="00AC767C"/>
    <w:rsid w:val="00AD3467"/>
    <w:rsid w:val="00AD5641"/>
    <w:rsid w:val="00AF33DB"/>
    <w:rsid w:val="00AF3D29"/>
    <w:rsid w:val="00B032D8"/>
    <w:rsid w:val="00B05D72"/>
    <w:rsid w:val="00B05EAE"/>
    <w:rsid w:val="00B13411"/>
    <w:rsid w:val="00B20990"/>
    <w:rsid w:val="00B23FAF"/>
    <w:rsid w:val="00B30C42"/>
    <w:rsid w:val="00B326AB"/>
    <w:rsid w:val="00B33B3C"/>
    <w:rsid w:val="00B376A3"/>
    <w:rsid w:val="00B40D74"/>
    <w:rsid w:val="00B42649"/>
    <w:rsid w:val="00B46467"/>
    <w:rsid w:val="00B52663"/>
    <w:rsid w:val="00B56DCB"/>
    <w:rsid w:val="00B61728"/>
    <w:rsid w:val="00B73D47"/>
    <w:rsid w:val="00B770D2"/>
    <w:rsid w:val="00B877DC"/>
    <w:rsid w:val="00B93516"/>
    <w:rsid w:val="00B96776"/>
    <w:rsid w:val="00B973E5"/>
    <w:rsid w:val="00B976D5"/>
    <w:rsid w:val="00BA3507"/>
    <w:rsid w:val="00BA4383"/>
    <w:rsid w:val="00BA47A3"/>
    <w:rsid w:val="00BA5026"/>
    <w:rsid w:val="00BA7B5B"/>
    <w:rsid w:val="00BB6E79"/>
    <w:rsid w:val="00BC68C4"/>
    <w:rsid w:val="00BE0CCD"/>
    <w:rsid w:val="00BE42C5"/>
    <w:rsid w:val="00BE719A"/>
    <w:rsid w:val="00BE720A"/>
    <w:rsid w:val="00BF0723"/>
    <w:rsid w:val="00BF6650"/>
    <w:rsid w:val="00C05606"/>
    <w:rsid w:val="00C067E5"/>
    <w:rsid w:val="00C1635C"/>
    <w:rsid w:val="00C164CA"/>
    <w:rsid w:val="00C21B35"/>
    <w:rsid w:val="00C26051"/>
    <w:rsid w:val="00C42BF8"/>
    <w:rsid w:val="00C4421D"/>
    <w:rsid w:val="00C460AE"/>
    <w:rsid w:val="00C50043"/>
    <w:rsid w:val="00C5015F"/>
    <w:rsid w:val="00C50A0F"/>
    <w:rsid w:val="00C50F4A"/>
    <w:rsid w:val="00C64ADE"/>
    <w:rsid w:val="00C67D5E"/>
    <w:rsid w:val="00C72D10"/>
    <w:rsid w:val="00C7573B"/>
    <w:rsid w:val="00C75E49"/>
    <w:rsid w:val="00C76CF3"/>
    <w:rsid w:val="00C77CA6"/>
    <w:rsid w:val="00C93205"/>
    <w:rsid w:val="00C945DC"/>
    <w:rsid w:val="00C95464"/>
    <w:rsid w:val="00CA7844"/>
    <w:rsid w:val="00CB58EF"/>
    <w:rsid w:val="00CD0643"/>
    <w:rsid w:val="00CE0A93"/>
    <w:rsid w:val="00CF0BB2"/>
    <w:rsid w:val="00CF0F80"/>
    <w:rsid w:val="00CF583F"/>
    <w:rsid w:val="00D04B16"/>
    <w:rsid w:val="00D11236"/>
    <w:rsid w:val="00D1147E"/>
    <w:rsid w:val="00D12B0D"/>
    <w:rsid w:val="00D13441"/>
    <w:rsid w:val="00D14247"/>
    <w:rsid w:val="00D14E5C"/>
    <w:rsid w:val="00D243A3"/>
    <w:rsid w:val="00D266E5"/>
    <w:rsid w:val="00D33440"/>
    <w:rsid w:val="00D43570"/>
    <w:rsid w:val="00D462E2"/>
    <w:rsid w:val="00D50741"/>
    <w:rsid w:val="00D52842"/>
    <w:rsid w:val="00D52EFE"/>
    <w:rsid w:val="00D56A0D"/>
    <w:rsid w:val="00D63EF6"/>
    <w:rsid w:val="00D66518"/>
    <w:rsid w:val="00D70DFB"/>
    <w:rsid w:val="00D71EEA"/>
    <w:rsid w:val="00D735CD"/>
    <w:rsid w:val="00D75AA0"/>
    <w:rsid w:val="00D766DF"/>
    <w:rsid w:val="00D82D99"/>
    <w:rsid w:val="00D90841"/>
    <w:rsid w:val="00D911F4"/>
    <w:rsid w:val="00DA2439"/>
    <w:rsid w:val="00DA6F05"/>
    <w:rsid w:val="00DB64FC"/>
    <w:rsid w:val="00DC41A8"/>
    <w:rsid w:val="00DC47DA"/>
    <w:rsid w:val="00DC7085"/>
    <w:rsid w:val="00DE149E"/>
    <w:rsid w:val="00E01772"/>
    <w:rsid w:val="00E034DB"/>
    <w:rsid w:val="00E0371B"/>
    <w:rsid w:val="00E0525F"/>
    <w:rsid w:val="00E05704"/>
    <w:rsid w:val="00E078FB"/>
    <w:rsid w:val="00E12F1A"/>
    <w:rsid w:val="00E22935"/>
    <w:rsid w:val="00E24A70"/>
    <w:rsid w:val="00E40940"/>
    <w:rsid w:val="00E42639"/>
    <w:rsid w:val="00E54292"/>
    <w:rsid w:val="00E55FED"/>
    <w:rsid w:val="00E60191"/>
    <w:rsid w:val="00E74DC7"/>
    <w:rsid w:val="00E87699"/>
    <w:rsid w:val="00E87BFA"/>
    <w:rsid w:val="00E91F5A"/>
    <w:rsid w:val="00E92E27"/>
    <w:rsid w:val="00E9586B"/>
    <w:rsid w:val="00E97334"/>
    <w:rsid w:val="00EA15F3"/>
    <w:rsid w:val="00EA5E86"/>
    <w:rsid w:val="00EB1C08"/>
    <w:rsid w:val="00EB3271"/>
    <w:rsid w:val="00EB3A99"/>
    <w:rsid w:val="00EB65F8"/>
    <w:rsid w:val="00ED0E8D"/>
    <w:rsid w:val="00ED348C"/>
    <w:rsid w:val="00ED4928"/>
    <w:rsid w:val="00ED5E25"/>
    <w:rsid w:val="00EE3FFE"/>
    <w:rsid w:val="00EE57E8"/>
    <w:rsid w:val="00EE6190"/>
    <w:rsid w:val="00EE6D32"/>
    <w:rsid w:val="00EF2E3A"/>
    <w:rsid w:val="00EF6402"/>
    <w:rsid w:val="00F047E2"/>
    <w:rsid w:val="00F04D57"/>
    <w:rsid w:val="00F078DC"/>
    <w:rsid w:val="00F10B3D"/>
    <w:rsid w:val="00F12CFD"/>
    <w:rsid w:val="00F13E86"/>
    <w:rsid w:val="00F2086D"/>
    <w:rsid w:val="00F20B52"/>
    <w:rsid w:val="00F22263"/>
    <w:rsid w:val="00F24855"/>
    <w:rsid w:val="00F32FCB"/>
    <w:rsid w:val="00F33523"/>
    <w:rsid w:val="00F36CC3"/>
    <w:rsid w:val="00F648AD"/>
    <w:rsid w:val="00F64F89"/>
    <w:rsid w:val="00F66F30"/>
    <w:rsid w:val="00F677A9"/>
    <w:rsid w:val="00F8121C"/>
    <w:rsid w:val="00F84CF5"/>
    <w:rsid w:val="00F8612E"/>
    <w:rsid w:val="00F94583"/>
    <w:rsid w:val="00FA3D90"/>
    <w:rsid w:val="00FA420B"/>
    <w:rsid w:val="00FB496C"/>
    <w:rsid w:val="00FB4DB0"/>
    <w:rsid w:val="00FB6AEE"/>
    <w:rsid w:val="00FC3EAC"/>
    <w:rsid w:val="00FD1DB3"/>
    <w:rsid w:val="00FD662E"/>
    <w:rsid w:val="00FF39DE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9E252"/>
  <w15:docId w15:val="{8FCA454F-BB22-4684-888E-F8F5D298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F2086D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57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E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E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E8D"/>
    <w:rPr>
      <w:b/>
      <w:bCs/>
    </w:rPr>
  </w:style>
  <w:style w:type="character" w:customStyle="1" w:styleId="paragraphChar">
    <w:name w:val="paragraph Char"/>
    <w:aliases w:val="a Char"/>
    <w:link w:val="paragraph"/>
    <w:locked/>
    <w:rsid w:val="00C95464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FD662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thn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D882C-3905-4E6B-98D2-09CBBD7B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366</TotalTime>
  <Pages>6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NANTHAKRISHNAKUMAR, Nieshanka</dc:creator>
  <cp:lastModifiedBy>Legislation Section</cp:lastModifiedBy>
  <cp:revision>23</cp:revision>
  <dcterms:created xsi:type="dcterms:W3CDTF">2025-02-06T05:37:00Z</dcterms:created>
  <dcterms:modified xsi:type="dcterms:W3CDTF">2025-08-21T02:19:00Z</dcterms:modified>
</cp:coreProperties>
</file>