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18974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75F43510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4A4775">
        <w:t>3</w:t>
      </w:r>
      <w:r w:rsidR="00AB78E7">
        <w:noBreakHyphen/>
      </w:r>
      <w:r w:rsidRPr="00AB78E7">
        <w:t>20</w:t>
      </w:r>
      <w:r w:rsidR="006F713F" w:rsidRPr="00AB78E7">
        <w:t>2</w:t>
      </w:r>
      <w:r w:rsidR="004A4775">
        <w:t>4</w:t>
      </w:r>
      <w:r w:rsidR="006F713F" w:rsidRPr="00AB78E7">
        <w:t xml:space="preserve"> (No. </w:t>
      </w:r>
      <w:r w:rsidR="0045633A">
        <w:t>1</w:t>
      </w:r>
      <w:r w:rsidR="007318EC">
        <w:t>2</w:t>
      </w:r>
      <w:r w:rsidR="006F713F" w:rsidRPr="004E7DB2">
        <w:t>)</w:t>
      </w:r>
    </w:p>
    <w:p w14:paraId="500F124A" w14:textId="2B6ED063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B15E09" w:rsidRPr="00210FD5">
        <w:rPr>
          <w:szCs w:val="22"/>
        </w:rPr>
        <w:t>Amy Fox</w:t>
      </w:r>
      <w:r w:rsidR="00E441CA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558B06AF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57661B">
        <w:rPr>
          <w:szCs w:val="22"/>
        </w:rPr>
        <w:t xml:space="preserve"> </w:t>
      </w:r>
      <w:r w:rsidR="00AA58C4">
        <w:rPr>
          <w:szCs w:val="22"/>
        </w:rPr>
        <w:t xml:space="preserve">8 </w:t>
      </w:r>
      <w:r w:rsidR="007318EC">
        <w:rPr>
          <w:szCs w:val="22"/>
        </w:rPr>
        <w:t>August</w:t>
      </w:r>
      <w:r w:rsidR="0023428C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r w:rsidR="00FA04E3">
        <w:rPr>
          <w:szCs w:val="22"/>
        </w:rPr>
        <w:t>5</w:t>
      </w:r>
    </w:p>
    <w:p w14:paraId="1424B6B5" w14:textId="7AE85594" w:rsidR="00A556DA" w:rsidRPr="00210FD5" w:rsidRDefault="00B15E09" w:rsidP="00A556D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10FD5">
        <w:rPr>
          <w:szCs w:val="22"/>
        </w:rPr>
        <w:t>Amy Fox</w:t>
      </w:r>
    </w:p>
    <w:p w14:paraId="491CA5E9" w14:textId="290DC924" w:rsidR="00E40846" w:rsidRPr="00AB78E7" w:rsidRDefault="00E40846" w:rsidP="00371A9A">
      <w:pPr>
        <w:pStyle w:val="SignCoverPageEnd"/>
        <w:rPr>
          <w:szCs w:val="22"/>
        </w:rPr>
      </w:pPr>
      <w:r w:rsidRPr="00210FD5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C15B0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6F6F573D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976CF1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555AED95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976CF1">
        <w:rPr>
          <w:noProof/>
        </w:rPr>
        <w:t>1</w:t>
      </w:r>
      <w:r>
        <w:rPr>
          <w:noProof/>
        </w:rPr>
        <w:fldChar w:fldCharType="end"/>
      </w:r>
    </w:p>
    <w:p w14:paraId="2CA1CF18" w14:textId="2BFB1C1D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976CF1">
        <w:rPr>
          <w:noProof/>
        </w:rPr>
        <w:t>1</w:t>
      </w:r>
      <w:r>
        <w:rPr>
          <w:noProof/>
        </w:rPr>
        <w:fldChar w:fldCharType="end"/>
      </w:r>
    </w:p>
    <w:p w14:paraId="56929F7D" w14:textId="4DFFF605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976CF1">
        <w:rPr>
          <w:noProof/>
        </w:rPr>
        <w:t>1</w:t>
      </w:r>
      <w:r>
        <w:rPr>
          <w:noProof/>
        </w:rPr>
        <w:fldChar w:fldCharType="end"/>
      </w:r>
    </w:p>
    <w:p w14:paraId="51FD5B18" w14:textId="35B30A93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976CF1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6EC9D979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FF2FA8">
        <w:rPr>
          <w:noProof/>
        </w:rPr>
        <w:t>3</w:t>
      </w:r>
      <w:r>
        <w:rPr>
          <w:noProof/>
        </w:rPr>
        <w:noBreakHyphen/>
        <w:t>202</w:t>
      </w:r>
      <w:r w:rsidR="00FF2FA8">
        <w:rPr>
          <w:noProof/>
        </w:rPr>
        <w:t>4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976CF1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C15B0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474198BC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62016">
        <w:rPr>
          <w:i/>
          <w:noProof/>
        </w:rPr>
        <w:t xml:space="preserve">Public Governance, Performance and Accountability (Section 75 Transfers) Amendment Determination 2023-2024 (No. </w:t>
      </w:r>
      <w:r w:rsidR="00D32C2B">
        <w:rPr>
          <w:i/>
          <w:noProof/>
        </w:rPr>
        <w:t>1</w:t>
      </w:r>
      <w:r w:rsidR="007318EC">
        <w:rPr>
          <w:i/>
          <w:noProof/>
        </w:rPr>
        <w:t>2</w:t>
      </w:r>
      <w:r w:rsidR="00062016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9B6D8AE" w14:textId="03D26336" w:rsidR="005452CC" w:rsidRPr="00210FD5" w:rsidRDefault="007335BE" w:rsidP="00E26AEB">
            <w:pPr>
              <w:pStyle w:val="Tabletext"/>
            </w:pPr>
            <w:r w:rsidRPr="00210FD5">
              <w:t>1</w:t>
            </w:r>
            <w:r w:rsidR="00937E08">
              <w:t xml:space="preserve">2 August </w:t>
            </w:r>
            <w:r w:rsidRPr="00210FD5">
              <w:t>2025</w:t>
            </w:r>
            <w:r w:rsidR="00A41F34" w:rsidRPr="00210FD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6A371B6" w14:textId="1511FCC8" w:rsidR="005452CC" w:rsidRPr="00210FD5" w:rsidRDefault="007335BE">
            <w:pPr>
              <w:pStyle w:val="Tabletext"/>
            </w:pPr>
            <w:r w:rsidRPr="00210FD5">
              <w:t>1</w:t>
            </w:r>
            <w:r w:rsidR="00937E08">
              <w:t>2 August</w:t>
            </w:r>
            <w:r w:rsidRPr="00210FD5">
              <w:t xml:space="preserve"> 2025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77D71DC1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80A7A">
        <w:t>3</w:t>
      </w:r>
      <w:r w:rsidR="00AB78E7">
        <w:noBreakHyphen/>
      </w:r>
      <w:r w:rsidRPr="00AB78E7">
        <w:t>202</w:t>
      </w:r>
      <w:bookmarkEnd w:id="10"/>
      <w:bookmarkEnd w:id="11"/>
      <w:r w:rsidR="00F80A7A">
        <w:t>4</w:t>
      </w:r>
    </w:p>
    <w:p w14:paraId="1A7E360D" w14:textId="09A20121" w:rsidR="005F42C3" w:rsidRPr="00810B6A" w:rsidRDefault="005F42C3" w:rsidP="005F42C3">
      <w:pPr>
        <w:pStyle w:val="ActHead5"/>
        <w:numPr>
          <w:ilvl w:val="0"/>
          <w:numId w:val="45"/>
        </w:numPr>
        <w:ind w:left="357" w:hanging="357"/>
        <w:outlineLvl w:val="9"/>
        <w:rPr>
          <w:rStyle w:val="CharSectno"/>
          <w:szCs w:val="24"/>
        </w:rPr>
      </w:pPr>
      <w:r w:rsidRPr="00810B6A">
        <w:rPr>
          <w:rStyle w:val="CharSectno"/>
          <w:szCs w:val="24"/>
        </w:rPr>
        <w:t>After subsection 5(2C)</w:t>
      </w:r>
    </w:p>
    <w:p w14:paraId="76EC4E03" w14:textId="77777777" w:rsidR="005F42C3" w:rsidRPr="00C20D2E" w:rsidRDefault="005F42C3" w:rsidP="005F42C3">
      <w:pPr>
        <w:pStyle w:val="ListParagraph"/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  <w:r w:rsidRPr="00C20D2E">
        <w:rPr>
          <w:rFonts w:eastAsia="Times New Roman" w:cs="Times New Roman"/>
          <w:szCs w:val="22"/>
          <w:lang w:eastAsia="en-AU"/>
        </w:rPr>
        <w:t>Insert:</w:t>
      </w:r>
    </w:p>
    <w:p w14:paraId="69D809AE" w14:textId="77777777" w:rsidR="00B933C9" w:rsidRPr="00C20D2E" w:rsidRDefault="00B933C9" w:rsidP="00A940B3">
      <w:pPr>
        <w:pStyle w:val="subsection"/>
        <w:ind w:left="1440" w:hanging="675"/>
        <w:rPr>
          <w:szCs w:val="22"/>
        </w:rPr>
      </w:pPr>
      <w:r w:rsidRPr="00C20D2E">
        <w:rPr>
          <w:szCs w:val="22"/>
        </w:rPr>
        <w:t>(2D)</w:t>
      </w:r>
      <w:r w:rsidRPr="00C20D2E">
        <w:rPr>
          <w:szCs w:val="22"/>
        </w:rPr>
        <w:tab/>
        <w:t>The Act has effect as if Outcome 4 for the Department of Health, Disability and Ageing in Schedule 1 to the Act were omitted and substituted with the following outcome:</w:t>
      </w:r>
    </w:p>
    <w:p w14:paraId="1FF852F2" w14:textId="77777777" w:rsidR="00B933C9" w:rsidRPr="00C20D2E" w:rsidRDefault="00B933C9" w:rsidP="00B933C9">
      <w:pPr>
        <w:pStyle w:val="Item"/>
        <w:ind w:left="757" w:firstLine="683"/>
        <w:rPr>
          <w:b/>
          <w:szCs w:val="22"/>
        </w:rPr>
      </w:pPr>
      <w:r w:rsidRPr="00C20D2E">
        <w:rPr>
          <w:b/>
          <w:szCs w:val="22"/>
        </w:rPr>
        <w:t>Outcome 4</w:t>
      </w:r>
    </w:p>
    <w:p w14:paraId="1492D5A0" w14:textId="77777777" w:rsidR="00B933C9" w:rsidRPr="00C20D2E" w:rsidRDefault="00B933C9" w:rsidP="00B933C9">
      <w:pPr>
        <w:pStyle w:val="NumberList"/>
        <w:numPr>
          <w:ilvl w:val="0"/>
          <w:numId w:val="0"/>
        </w:numPr>
        <w:tabs>
          <w:tab w:val="clear" w:pos="1985"/>
          <w:tab w:val="left" w:pos="426"/>
        </w:tabs>
        <w:spacing w:before="80"/>
        <w:ind w:left="1418"/>
        <w:rPr>
          <w:sz w:val="22"/>
          <w:szCs w:val="22"/>
        </w:rPr>
      </w:pPr>
      <w:r w:rsidRPr="00C20D2E">
        <w:rPr>
          <w:sz w:val="22"/>
          <w:szCs w:val="22"/>
        </w:rPr>
        <w:t>Supporting the independence of people with disability and carers by providing targeted supports</w:t>
      </w:r>
    </w:p>
    <w:p w14:paraId="3E3659F2" w14:textId="3894EFC6" w:rsidR="006F30ED" w:rsidRPr="00810B6A" w:rsidRDefault="006F30ED" w:rsidP="006F30ED">
      <w:pPr>
        <w:pStyle w:val="ActHead5"/>
        <w:numPr>
          <w:ilvl w:val="0"/>
          <w:numId w:val="45"/>
        </w:numPr>
        <w:ind w:left="357" w:hanging="357"/>
        <w:outlineLvl w:val="9"/>
        <w:rPr>
          <w:rStyle w:val="CharSectno"/>
          <w:szCs w:val="24"/>
        </w:rPr>
      </w:pPr>
      <w:r w:rsidRPr="00810B6A">
        <w:rPr>
          <w:rStyle w:val="CharSectno"/>
          <w:szCs w:val="24"/>
        </w:rPr>
        <w:t>Subsection 5(3) (table item</w:t>
      </w:r>
      <w:r w:rsidR="008E092F">
        <w:rPr>
          <w:rStyle w:val="CharSectno"/>
          <w:szCs w:val="24"/>
        </w:rPr>
        <w:t>s</w:t>
      </w:r>
      <w:r w:rsidRPr="00810B6A">
        <w:rPr>
          <w:rStyle w:val="CharSectno"/>
          <w:szCs w:val="24"/>
        </w:rPr>
        <w:t xml:space="preserve"> 9, 11, 23</w:t>
      </w:r>
      <w:r w:rsidR="007E4E6C">
        <w:rPr>
          <w:rStyle w:val="CharSectno"/>
          <w:szCs w:val="24"/>
        </w:rPr>
        <w:t xml:space="preserve"> and</w:t>
      </w:r>
      <w:r w:rsidRPr="00810B6A">
        <w:rPr>
          <w:rStyle w:val="CharSectno"/>
          <w:szCs w:val="24"/>
        </w:rPr>
        <w:t xml:space="preserve"> 2</w:t>
      </w:r>
      <w:r w:rsidR="007E4E6C">
        <w:rPr>
          <w:rStyle w:val="CharSectno"/>
          <w:szCs w:val="24"/>
        </w:rPr>
        <w:t>4</w:t>
      </w:r>
      <w:r w:rsidRPr="00810B6A">
        <w:rPr>
          <w:rStyle w:val="CharSectno"/>
          <w:szCs w:val="24"/>
        </w:rPr>
        <w:t>)</w:t>
      </w:r>
    </w:p>
    <w:p w14:paraId="7E435852" w14:textId="77777777" w:rsidR="0086294C" w:rsidRPr="00B94096" w:rsidRDefault="0086294C" w:rsidP="0086294C">
      <w:pPr>
        <w:pStyle w:val="ListParagraph"/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  <w:r w:rsidRPr="00C20D2E">
        <w:rPr>
          <w:rFonts w:eastAsia="Times New Roman" w:cs="Times New Roman"/>
          <w:szCs w:val="22"/>
          <w:lang w:eastAsia="en-AU"/>
        </w:rPr>
        <w:t>Repeal the items, substitute</w:t>
      </w:r>
      <w:r w:rsidRPr="00B94096">
        <w:rPr>
          <w:rFonts w:eastAsia="Times New Roman" w:cs="Times New Roman"/>
          <w:szCs w:val="22"/>
          <w:lang w:eastAsia="en-AU"/>
        </w:rPr>
        <w:t>:</w:t>
      </w: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701"/>
      </w:tblGrid>
      <w:tr w:rsidR="0086294C" w:rsidRPr="00B94096" w14:paraId="6D798E21" w14:textId="77777777" w:rsidTr="004B6A5B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8A04476" w14:textId="77777777" w:rsidR="0086294C" w:rsidRPr="001D03B2" w:rsidRDefault="0086294C" w:rsidP="00702BB0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76F5AAE" w14:textId="77777777" w:rsidR="0086294C" w:rsidRPr="001D03B2" w:rsidRDefault="0086294C" w:rsidP="00702BB0">
            <w:pPr>
              <w:spacing w:before="60" w:line="240" w:lineRule="atLeast"/>
              <w:rPr>
                <w:sz w:val="20"/>
              </w:rPr>
            </w:pPr>
            <w:r w:rsidRPr="001D03B2">
              <w:rPr>
                <w:sz w:val="20"/>
              </w:rPr>
              <w:t>Department of Health, Disability and Ageing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5F689C5" w14:textId="77777777" w:rsidR="0086294C" w:rsidRPr="001D03B2" w:rsidRDefault="0086294C" w:rsidP="00702BB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102C20" w14:textId="5DC4EB11" w:rsidR="0086294C" w:rsidRPr="001D03B2" w:rsidRDefault="003B3671" w:rsidP="00702BB0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-7,301,463.90</w:t>
            </w:r>
          </w:p>
        </w:tc>
      </w:tr>
      <w:tr w:rsidR="0086294C" w:rsidRPr="00B94096" w14:paraId="76A2D033" w14:textId="77777777" w:rsidTr="004B6A5B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B4E8544" w14:textId="77777777" w:rsidR="0086294C" w:rsidRPr="001D03B2" w:rsidRDefault="0086294C" w:rsidP="00702BB0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5B7684" w14:textId="77777777" w:rsidR="0086294C" w:rsidRPr="001D03B2" w:rsidRDefault="0086294C" w:rsidP="00702BB0">
            <w:pPr>
              <w:spacing w:before="60" w:line="240" w:lineRule="atLeast"/>
              <w:rPr>
                <w:sz w:val="20"/>
              </w:rPr>
            </w:pPr>
            <w:r w:rsidRPr="001D03B2">
              <w:rPr>
                <w:sz w:val="20"/>
              </w:rPr>
              <w:t>Department of Infrastructure, Transport, Regional Development, Communications, Sport and the Arts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5DE86AF" w14:textId="77777777" w:rsidR="0086294C" w:rsidRPr="001D03B2" w:rsidRDefault="0086294C" w:rsidP="00702BB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E1D485" w14:textId="04811D31" w:rsidR="0086294C" w:rsidRPr="001D03B2" w:rsidRDefault="0084611F" w:rsidP="00702BB0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+2,929,230.31</w:t>
            </w:r>
          </w:p>
        </w:tc>
      </w:tr>
      <w:tr w:rsidR="0086294C" w:rsidRPr="00B94096" w14:paraId="70C272FB" w14:textId="77777777" w:rsidTr="004B6A5B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F1A2538" w14:textId="77777777" w:rsidR="0086294C" w:rsidRPr="001D03B2" w:rsidRDefault="0086294C" w:rsidP="00702BB0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912B661" w14:textId="77777777" w:rsidR="0086294C" w:rsidRPr="001D03B2" w:rsidRDefault="0086294C" w:rsidP="00702BB0">
            <w:pPr>
              <w:spacing w:before="60" w:line="240" w:lineRule="atLeast"/>
              <w:rPr>
                <w:sz w:val="20"/>
              </w:rPr>
            </w:pPr>
            <w:r w:rsidRPr="001D03B2">
              <w:rPr>
                <w:sz w:val="20"/>
              </w:rPr>
              <w:t>Department of Social Services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EB6355" w14:textId="77777777" w:rsidR="0086294C" w:rsidRPr="001D03B2" w:rsidRDefault="0086294C" w:rsidP="00702BB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Administered item, Outcome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4E8148" w14:textId="1290ADCA" w:rsidR="0086294C" w:rsidRPr="001D03B2" w:rsidRDefault="00112F51" w:rsidP="00702BB0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-48,143,384.66</w:t>
            </w:r>
          </w:p>
        </w:tc>
      </w:tr>
      <w:tr w:rsidR="0086294C" w:rsidRPr="00B94096" w14:paraId="135A7FAC" w14:textId="77777777" w:rsidTr="004B6A5B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EC2007D" w14:textId="77777777" w:rsidR="0086294C" w:rsidRPr="001D03B2" w:rsidRDefault="0086294C" w:rsidP="00702BB0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399BE9D" w14:textId="77777777" w:rsidR="0086294C" w:rsidRPr="001D03B2" w:rsidRDefault="0086294C" w:rsidP="00702BB0">
            <w:pPr>
              <w:spacing w:before="60" w:line="240" w:lineRule="atLeast"/>
              <w:rPr>
                <w:sz w:val="20"/>
              </w:rPr>
            </w:pPr>
            <w:r w:rsidRPr="001D03B2">
              <w:rPr>
                <w:sz w:val="20"/>
              </w:rPr>
              <w:t>Department of the Treasury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C32429C" w14:textId="77777777" w:rsidR="0086294C" w:rsidRPr="001D03B2" w:rsidRDefault="0086294C" w:rsidP="00702BB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322FA5" w14:textId="1EC830BB" w:rsidR="0086294C" w:rsidRPr="001D03B2" w:rsidRDefault="00D43DE9" w:rsidP="00702BB0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+48,143,384.66</w:t>
            </w:r>
          </w:p>
        </w:tc>
      </w:tr>
    </w:tbl>
    <w:p w14:paraId="537109DD" w14:textId="430EA60B" w:rsidR="007C3C38" w:rsidRPr="00810B6A" w:rsidRDefault="007C3C38" w:rsidP="007C3C38">
      <w:pPr>
        <w:pStyle w:val="ActHead5"/>
        <w:numPr>
          <w:ilvl w:val="0"/>
          <w:numId w:val="45"/>
        </w:numPr>
        <w:ind w:left="357" w:hanging="357"/>
        <w:outlineLvl w:val="9"/>
        <w:rPr>
          <w:rStyle w:val="CharSectno"/>
          <w:szCs w:val="24"/>
        </w:rPr>
      </w:pPr>
      <w:r w:rsidRPr="00810B6A">
        <w:rPr>
          <w:rStyle w:val="CharSectno"/>
          <w:szCs w:val="24"/>
        </w:rPr>
        <w:t xml:space="preserve">Subsection 5(3) (table item </w:t>
      </w:r>
      <w:r w:rsidR="005944C9" w:rsidRPr="00810B6A">
        <w:rPr>
          <w:rStyle w:val="CharSectno"/>
          <w:szCs w:val="24"/>
        </w:rPr>
        <w:t>25</w:t>
      </w:r>
      <w:r w:rsidRPr="00810B6A">
        <w:rPr>
          <w:rStyle w:val="CharSectno"/>
          <w:szCs w:val="24"/>
        </w:rPr>
        <w:t>)</w:t>
      </w:r>
    </w:p>
    <w:p w14:paraId="3294364F" w14:textId="639E960E" w:rsidR="007C3C38" w:rsidRPr="00C20D2E" w:rsidRDefault="007C3C38" w:rsidP="007C3C38">
      <w:pPr>
        <w:pStyle w:val="ListParagraph"/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  <w:r w:rsidRPr="00C20D2E">
        <w:rPr>
          <w:rFonts w:eastAsia="Times New Roman" w:cs="Times New Roman"/>
          <w:szCs w:val="22"/>
          <w:lang w:eastAsia="en-AU"/>
        </w:rPr>
        <w:t>Omit “</w:t>
      </w:r>
      <w:r w:rsidR="00936F36" w:rsidRPr="00C20D2E">
        <w:rPr>
          <w:rFonts w:eastAsia="Times New Roman" w:cs="Times New Roman"/>
          <w:szCs w:val="22"/>
          <w:lang w:eastAsia="en-AU"/>
        </w:rPr>
        <w:t>Administered item, Outcome 4</w:t>
      </w:r>
      <w:r w:rsidRPr="00C20D2E">
        <w:rPr>
          <w:rFonts w:eastAsia="Times New Roman" w:cs="Times New Roman"/>
          <w:szCs w:val="22"/>
          <w:lang w:eastAsia="en-AU"/>
        </w:rPr>
        <w:t>”, substitute “</w:t>
      </w:r>
      <w:r w:rsidR="00947964" w:rsidRPr="00C20D2E">
        <w:rPr>
          <w:rFonts w:eastAsia="Times New Roman" w:cs="Times New Roman"/>
          <w:szCs w:val="22"/>
          <w:lang w:eastAsia="en-AU"/>
        </w:rPr>
        <w:t>Administered item, Outcome 4 (sport and recreation)</w:t>
      </w:r>
      <w:r w:rsidRPr="00C20D2E">
        <w:rPr>
          <w:rFonts w:eastAsia="Times New Roman" w:cs="Times New Roman"/>
          <w:szCs w:val="22"/>
          <w:lang w:eastAsia="en-AU"/>
        </w:rPr>
        <w:t>”.</w:t>
      </w:r>
    </w:p>
    <w:p w14:paraId="1B830DD7" w14:textId="11330461" w:rsidR="00736443" w:rsidRPr="00810B6A" w:rsidRDefault="00736443" w:rsidP="00736443">
      <w:pPr>
        <w:pStyle w:val="ActHead5"/>
        <w:numPr>
          <w:ilvl w:val="0"/>
          <w:numId w:val="45"/>
        </w:numPr>
        <w:ind w:left="357" w:hanging="357"/>
        <w:outlineLvl w:val="9"/>
        <w:rPr>
          <w:rStyle w:val="CharSectno"/>
          <w:szCs w:val="24"/>
        </w:rPr>
      </w:pPr>
      <w:r w:rsidRPr="00810B6A">
        <w:rPr>
          <w:rStyle w:val="CharSectno"/>
          <w:szCs w:val="24"/>
        </w:rPr>
        <w:t>Subsection 5(3) (at the end of the table)</w:t>
      </w:r>
    </w:p>
    <w:p w14:paraId="0DB6A329" w14:textId="77777777" w:rsidR="00736443" w:rsidRPr="00C20D2E" w:rsidRDefault="00736443" w:rsidP="00736443">
      <w:pPr>
        <w:pStyle w:val="ListParagraph"/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  <w:r w:rsidRPr="00C20D2E">
        <w:rPr>
          <w:rFonts w:eastAsia="Times New Roman" w:cs="Times New Roman"/>
          <w:szCs w:val="22"/>
          <w:lang w:eastAsia="en-AU"/>
        </w:rPr>
        <w:t>Add:</w:t>
      </w: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701"/>
      </w:tblGrid>
      <w:tr w:rsidR="00F26079" w:rsidRPr="004502E7" w14:paraId="0301A799" w14:textId="77777777" w:rsidTr="008A6786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29E1C42" w14:textId="3326C1B7" w:rsidR="00F26079" w:rsidRPr="001D03B2" w:rsidRDefault="00F26079" w:rsidP="00F26079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6AEEAF0" w14:textId="48EDF77E" w:rsidR="00F26079" w:rsidRPr="001D03B2" w:rsidRDefault="00F26079" w:rsidP="00F26079">
            <w:pPr>
              <w:spacing w:before="60" w:line="240" w:lineRule="atLeast"/>
              <w:rPr>
                <w:sz w:val="20"/>
              </w:rPr>
            </w:pPr>
            <w:r w:rsidRPr="001D03B2">
              <w:rPr>
                <w:sz w:val="20"/>
              </w:rPr>
              <w:t>Department of Social Services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77E6A9" w14:textId="68CCDD9E" w:rsidR="00F26079" w:rsidRPr="001D03B2" w:rsidRDefault="00F26079" w:rsidP="00F26079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sz w:val="20"/>
              </w:rPr>
              <w:t>Administered item, Outcome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D8A369" w14:textId="4F41FC01" w:rsidR="00F26079" w:rsidRPr="001D03B2" w:rsidRDefault="00F26079" w:rsidP="00F26079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sz w:val="20"/>
              </w:rPr>
              <w:t>-27,320,307.64</w:t>
            </w:r>
          </w:p>
        </w:tc>
      </w:tr>
      <w:tr w:rsidR="00732C97" w:rsidRPr="004502E7" w14:paraId="553DA62E" w14:textId="77777777" w:rsidTr="008A6786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18751C0" w14:textId="3A8FBAD8" w:rsidR="00732C97" w:rsidRPr="001D03B2" w:rsidRDefault="00732C97" w:rsidP="00732C97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rFonts w:eastAsia="Times New Roman" w:cs="Times New Roman"/>
                <w:sz w:val="20"/>
                <w:lang w:eastAsia="en-A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F58234B" w14:textId="109E2127" w:rsidR="00732C97" w:rsidRPr="001D03B2" w:rsidRDefault="00732C97" w:rsidP="00732C97">
            <w:pPr>
              <w:spacing w:before="60" w:line="240" w:lineRule="atLeast"/>
              <w:rPr>
                <w:sz w:val="20"/>
              </w:rPr>
            </w:pPr>
            <w:r w:rsidRPr="001D03B2">
              <w:rPr>
                <w:sz w:val="20"/>
              </w:rPr>
              <w:t>Department of Health, Disability and Ageing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34EDE6C" w14:textId="1B4550E6" w:rsidR="00732C97" w:rsidRPr="001D03B2" w:rsidRDefault="00732C97" w:rsidP="00732C9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sz w:val="20"/>
              </w:rPr>
              <w:t>Administered item, Outcome 4 (National Disability Insurance Scheme)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B7978C" w14:textId="45446315" w:rsidR="00732C97" w:rsidRPr="001D03B2" w:rsidRDefault="00732C97" w:rsidP="00732C97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1D03B2">
              <w:rPr>
                <w:sz w:val="20"/>
              </w:rPr>
              <w:t>+27,320,307.64</w:t>
            </w:r>
          </w:p>
        </w:tc>
      </w:tr>
    </w:tbl>
    <w:p w14:paraId="05FB13DE" w14:textId="3FBF46DE" w:rsidR="000264A7" w:rsidRPr="00810B6A" w:rsidRDefault="000264A7" w:rsidP="000264A7">
      <w:pPr>
        <w:pStyle w:val="ActHead5"/>
        <w:numPr>
          <w:ilvl w:val="0"/>
          <w:numId w:val="45"/>
        </w:numPr>
        <w:ind w:left="357" w:hanging="357"/>
        <w:outlineLvl w:val="9"/>
        <w:rPr>
          <w:rStyle w:val="CharSectno"/>
          <w:szCs w:val="24"/>
        </w:rPr>
      </w:pPr>
      <w:r w:rsidRPr="00810B6A">
        <w:rPr>
          <w:rStyle w:val="CharSectno"/>
          <w:szCs w:val="24"/>
        </w:rPr>
        <w:t xml:space="preserve">After subsection </w:t>
      </w:r>
      <w:r w:rsidR="00757960">
        <w:rPr>
          <w:rStyle w:val="CharSectno"/>
          <w:szCs w:val="24"/>
        </w:rPr>
        <w:t>7</w:t>
      </w:r>
      <w:r w:rsidRPr="00810B6A">
        <w:rPr>
          <w:rStyle w:val="CharSectno"/>
          <w:szCs w:val="24"/>
        </w:rPr>
        <w:t>(2</w:t>
      </w:r>
      <w:r w:rsidR="00757960">
        <w:rPr>
          <w:rStyle w:val="CharSectno"/>
          <w:szCs w:val="24"/>
        </w:rPr>
        <w:t>B</w:t>
      </w:r>
      <w:r w:rsidRPr="00810B6A">
        <w:rPr>
          <w:rStyle w:val="CharSectno"/>
          <w:szCs w:val="24"/>
        </w:rPr>
        <w:t>)</w:t>
      </w:r>
    </w:p>
    <w:p w14:paraId="0C35D2B1" w14:textId="77777777" w:rsidR="000264A7" w:rsidRPr="00C20D2E" w:rsidRDefault="000264A7" w:rsidP="000264A7">
      <w:pPr>
        <w:pStyle w:val="ListParagraph"/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  <w:r w:rsidRPr="00C20D2E">
        <w:rPr>
          <w:rFonts w:eastAsia="Times New Roman" w:cs="Times New Roman"/>
          <w:szCs w:val="22"/>
          <w:lang w:eastAsia="en-AU"/>
        </w:rPr>
        <w:t>Insert:</w:t>
      </w:r>
    </w:p>
    <w:p w14:paraId="07E075C5" w14:textId="523C7AFE" w:rsidR="000264A7" w:rsidRPr="00C20D2E" w:rsidRDefault="000264A7" w:rsidP="000264A7">
      <w:pPr>
        <w:pStyle w:val="subsection"/>
        <w:ind w:left="1440" w:hanging="675"/>
        <w:rPr>
          <w:szCs w:val="22"/>
        </w:rPr>
      </w:pPr>
      <w:r w:rsidRPr="00C20D2E">
        <w:rPr>
          <w:szCs w:val="22"/>
        </w:rPr>
        <w:t>(2</w:t>
      </w:r>
      <w:r w:rsidR="00757960">
        <w:rPr>
          <w:szCs w:val="22"/>
        </w:rPr>
        <w:t>C</w:t>
      </w:r>
      <w:r w:rsidRPr="00C20D2E">
        <w:rPr>
          <w:szCs w:val="22"/>
        </w:rPr>
        <w:t>)</w:t>
      </w:r>
      <w:r w:rsidRPr="00C20D2E">
        <w:rPr>
          <w:szCs w:val="22"/>
        </w:rPr>
        <w:tab/>
        <w:t>The Act has effect as if Outcome 4 for the Department of Health, Disability and Ageing in Schedule 1 to the Act were omitted and substituted with the following outcome:</w:t>
      </w:r>
    </w:p>
    <w:p w14:paraId="4912B326" w14:textId="77777777" w:rsidR="000264A7" w:rsidRPr="00C20D2E" w:rsidRDefault="000264A7" w:rsidP="000264A7">
      <w:pPr>
        <w:pStyle w:val="Item"/>
        <w:ind w:left="757" w:firstLine="683"/>
        <w:rPr>
          <w:b/>
          <w:szCs w:val="22"/>
        </w:rPr>
      </w:pPr>
      <w:r w:rsidRPr="00C20D2E">
        <w:rPr>
          <w:b/>
          <w:szCs w:val="22"/>
        </w:rPr>
        <w:lastRenderedPageBreak/>
        <w:t>Outcome 4</w:t>
      </w:r>
    </w:p>
    <w:p w14:paraId="6D6F9590" w14:textId="77777777" w:rsidR="000264A7" w:rsidRPr="00C20D2E" w:rsidRDefault="000264A7" w:rsidP="000264A7">
      <w:pPr>
        <w:pStyle w:val="NumberList"/>
        <w:numPr>
          <w:ilvl w:val="0"/>
          <w:numId w:val="0"/>
        </w:numPr>
        <w:tabs>
          <w:tab w:val="clear" w:pos="1985"/>
          <w:tab w:val="left" w:pos="426"/>
        </w:tabs>
        <w:spacing w:before="80"/>
        <w:ind w:left="1418"/>
        <w:rPr>
          <w:sz w:val="22"/>
          <w:szCs w:val="22"/>
        </w:rPr>
      </w:pPr>
      <w:r w:rsidRPr="00C20D2E">
        <w:rPr>
          <w:sz w:val="22"/>
          <w:szCs w:val="22"/>
        </w:rPr>
        <w:t>Supporting the independence of people with disability and carers by providing targeted supports</w:t>
      </w:r>
    </w:p>
    <w:p w14:paraId="37875E81" w14:textId="6DC23DC2" w:rsidR="00DC1082" w:rsidRPr="00810B6A" w:rsidRDefault="00DC1082" w:rsidP="00DC1082">
      <w:pPr>
        <w:pStyle w:val="ActHead5"/>
        <w:numPr>
          <w:ilvl w:val="0"/>
          <w:numId w:val="45"/>
        </w:numPr>
        <w:ind w:left="357" w:hanging="357"/>
        <w:outlineLvl w:val="9"/>
        <w:rPr>
          <w:rStyle w:val="CharSectno"/>
          <w:szCs w:val="24"/>
        </w:rPr>
      </w:pPr>
      <w:r w:rsidRPr="00810B6A">
        <w:rPr>
          <w:rStyle w:val="CharSectno"/>
          <w:szCs w:val="24"/>
        </w:rPr>
        <w:t xml:space="preserve">Subsection </w:t>
      </w:r>
      <w:r>
        <w:rPr>
          <w:rStyle w:val="CharSectno"/>
          <w:szCs w:val="24"/>
        </w:rPr>
        <w:t>7</w:t>
      </w:r>
      <w:r w:rsidRPr="00810B6A">
        <w:rPr>
          <w:rStyle w:val="CharSectno"/>
          <w:szCs w:val="24"/>
        </w:rPr>
        <w:t>(3) (table item</w:t>
      </w:r>
      <w:r>
        <w:rPr>
          <w:rStyle w:val="CharSectno"/>
          <w:szCs w:val="24"/>
        </w:rPr>
        <w:t>s</w:t>
      </w:r>
      <w:r w:rsidRPr="00810B6A">
        <w:rPr>
          <w:rStyle w:val="CharSectno"/>
          <w:szCs w:val="24"/>
        </w:rPr>
        <w:t xml:space="preserve"> </w:t>
      </w:r>
      <w:r>
        <w:rPr>
          <w:rStyle w:val="CharSectno"/>
          <w:szCs w:val="24"/>
        </w:rPr>
        <w:t xml:space="preserve">7 </w:t>
      </w:r>
      <w:r w:rsidRPr="00810B6A">
        <w:rPr>
          <w:rStyle w:val="CharSectno"/>
          <w:szCs w:val="24"/>
        </w:rPr>
        <w:t xml:space="preserve">and </w:t>
      </w:r>
      <w:r>
        <w:rPr>
          <w:rStyle w:val="CharSectno"/>
          <w:szCs w:val="24"/>
        </w:rPr>
        <w:t>8</w:t>
      </w:r>
      <w:r w:rsidRPr="00810B6A">
        <w:rPr>
          <w:rStyle w:val="CharSectno"/>
          <w:szCs w:val="24"/>
        </w:rPr>
        <w:t>)</w:t>
      </w:r>
    </w:p>
    <w:p w14:paraId="5F414C3C" w14:textId="77777777" w:rsidR="00DC1082" w:rsidRPr="00B94096" w:rsidRDefault="00DC1082" w:rsidP="00DC1082">
      <w:pPr>
        <w:pStyle w:val="ListParagraph"/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  <w:r w:rsidRPr="00C20D2E">
        <w:rPr>
          <w:rFonts w:eastAsia="Times New Roman" w:cs="Times New Roman"/>
          <w:szCs w:val="22"/>
          <w:lang w:eastAsia="en-AU"/>
        </w:rPr>
        <w:t>Repeal the items, substitute</w:t>
      </w:r>
      <w:r w:rsidRPr="00B94096">
        <w:rPr>
          <w:rFonts w:eastAsia="Times New Roman" w:cs="Times New Roman"/>
          <w:szCs w:val="22"/>
          <w:lang w:eastAsia="en-AU"/>
        </w:rPr>
        <w:t>:</w:t>
      </w: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701"/>
      </w:tblGrid>
      <w:tr w:rsidR="00984AF3" w:rsidRPr="00B94096" w14:paraId="402B263D" w14:textId="77777777" w:rsidTr="008A6786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747E863" w14:textId="4433C6ED" w:rsidR="00984AF3" w:rsidRPr="001D03B2" w:rsidRDefault="00984AF3" w:rsidP="00984AF3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AAED51" w14:textId="0C59A61F" w:rsidR="00984AF3" w:rsidRPr="00984AF3" w:rsidRDefault="00984AF3" w:rsidP="00984AF3">
            <w:pPr>
              <w:spacing w:before="60" w:line="240" w:lineRule="atLeast"/>
              <w:rPr>
                <w:sz w:val="20"/>
              </w:rPr>
            </w:pPr>
            <w:r w:rsidRPr="00984AF3">
              <w:rPr>
                <w:sz w:val="20"/>
              </w:rPr>
              <w:t>Department of Health, Disability and Ageing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45EFD9E" w14:textId="42A7CD9B" w:rsidR="00984AF3" w:rsidRPr="00984AF3" w:rsidRDefault="00984AF3" w:rsidP="00984AF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84AF3">
              <w:rPr>
                <w:sz w:val="20"/>
              </w:rPr>
              <w:t>Administered item, Outcome 4 (sport and recreation)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344AED" w14:textId="7A421EE0" w:rsidR="00984AF3" w:rsidRPr="00984AF3" w:rsidRDefault="00984AF3" w:rsidP="00984AF3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984AF3">
              <w:rPr>
                <w:sz w:val="20"/>
              </w:rPr>
              <w:t>-55,925,243.67</w:t>
            </w:r>
          </w:p>
        </w:tc>
      </w:tr>
      <w:tr w:rsidR="00577777" w:rsidRPr="00B94096" w14:paraId="6C76C148" w14:textId="77777777" w:rsidTr="008A6786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266B838" w14:textId="551FD8F9" w:rsidR="00577777" w:rsidRPr="001D03B2" w:rsidRDefault="00577777" w:rsidP="00577777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9B60FD0" w14:textId="41784D84" w:rsidR="00577777" w:rsidRPr="00577777" w:rsidRDefault="00577777" w:rsidP="00577777">
            <w:pPr>
              <w:spacing w:before="60" w:line="240" w:lineRule="atLeast"/>
              <w:rPr>
                <w:sz w:val="20"/>
              </w:rPr>
            </w:pPr>
            <w:r w:rsidRPr="00577777">
              <w:rPr>
                <w:sz w:val="20"/>
              </w:rPr>
              <w:t>Department of Infrastructure, Transport, Regional Development, Communications, Sport and the Arts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8985BD" w14:textId="785339C3" w:rsidR="00577777" w:rsidRPr="00577777" w:rsidRDefault="00577777" w:rsidP="005777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77777">
              <w:rPr>
                <w:sz w:val="20"/>
              </w:rPr>
              <w:t>Administered item, Outcome 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DC8211" w14:textId="2CE0C96C" w:rsidR="00577777" w:rsidRPr="00577777" w:rsidRDefault="00577777" w:rsidP="00577777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577777">
              <w:rPr>
                <w:sz w:val="20"/>
              </w:rPr>
              <w:t>+55,925,243.67</w:t>
            </w:r>
          </w:p>
        </w:tc>
      </w:tr>
    </w:tbl>
    <w:p w14:paraId="10D71873" w14:textId="77777777" w:rsidR="00106CB1" w:rsidRPr="00B94096" w:rsidRDefault="00106CB1" w:rsidP="00106CB1">
      <w:pPr>
        <w:pStyle w:val="ActHead5"/>
        <w:numPr>
          <w:ilvl w:val="0"/>
          <w:numId w:val="45"/>
        </w:numPr>
        <w:ind w:left="357" w:hanging="357"/>
        <w:outlineLvl w:val="9"/>
        <w:rPr>
          <w:rStyle w:val="CharSectno"/>
        </w:rPr>
      </w:pPr>
      <w:r w:rsidRPr="00B94096">
        <w:rPr>
          <w:rStyle w:val="CharSectno"/>
        </w:rPr>
        <w:t xml:space="preserve">Subsection </w:t>
      </w:r>
      <w:r>
        <w:rPr>
          <w:rStyle w:val="CharSectno"/>
        </w:rPr>
        <w:t>7</w:t>
      </w:r>
      <w:r w:rsidRPr="00B94096">
        <w:rPr>
          <w:rStyle w:val="CharSectno"/>
        </w:rPr>
        <w:t>(3) (at the end of the table)</w:t>
      </w:r>
    </w:p>
    <w:p w14:paraId="26D1ADA0" w14:textId="77777777" w:rsidR="00106CB1" w:rsidRPr="00B94096" w:rsidRDefault="00106CB1" w:rsidP="00106CB1">
      <w:pPr>
        <w:pStyle w:val="ListParagraph"/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  <w:r w:rsidRPr="00B94096">
        <w:rPr>
          <w:rFonts w:eastAsia="Times New Roman" w:cs="Times New Roman"/>
          <w:szCs w:val="22"/>
          <w:lang w:eastAsia="en-AU"/>
        </w:rPr>
        <w:t>Add:</w:t>
      </w: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119"/>
        <w:gridCol w:w="1701"/>
      </w:tblGrid>
      <w:tr w:rsidR="00AA3E38" w:rsidRPr="004502E7" w14:paraId="7B8E9CB2" w14:textId="77777777" w:rsidTr="008A6786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DE746B2" w14:textId="6CC19443" w:rsidR="00AA3E38" w:rsidRDefault="00AA3E38" w:rsidP="00AA3E38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C8FE3B8" w14:textId="74D85761" w:rsidR="00AA3E38" w:rsidRPr="00CC37C1" w:rsidRDefault="00AA3E38" w:rsidP="00AA3E38">
            <w:pPr>
              <w:spacing w:before="60" w:line="240" w:lineRule="atLeast"/>
              <w:rPr>
                <w:sz w:val="20"/>
              </w:rPr>
            </w:pPr>
            <w:r w:rsidRPr="00CC37C1">
              <w:rPr>
                <w:sz w:val="20"/>
              </w:rPr>
              <w:t>Department of Social Services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71FE781" w14:textId="2A9D0C8A" w:rsidR="00AA3E38" w:rsidRPr="00CC37C1" w:rsidRDefault="00AA3E38" w:rsidP="00AA3E3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C37C1">
              <w:rPr>
                <w:sz w:val="20"/>
              </w:rPr>
              <w:t>Administered item, Outcome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011BA7" w14:textId="65F6DDFA" w:rsidR="00AA3E38" w:rsidRPr="00CC37C1" w:rsidRDefault="00AA3E38" w:rsidP="00AA3E38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CC37C1">
              <w:rPr>
                <w:sz w:val="20"/>
              </w:rPr>
              <w:t>-1,964,509.69</w:t>
            </w:r>
          </w:p>
        </w:tc>
      </w:tr>
      <w:tr w:rsidR="00CC37C1" w:rsidRPr="004502E7" w14:paraId="6EA9815F" w14:textId="77777777" w:rsidTr="008A6786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D9F20CA" w14:textId="483B9D27" w:rsidR="00CC37C1" w:rsidRDefault="00CC37C1" w:rsidP="00CC37C1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CB9CBAA" w14:textId="660EE713" w:rsidR="00CC37C1" w:rsidRPr="00CC37C1" w:rsidRDefault="00CC37C1" w:rsidP="00CC37C1">
            <w:pPr>
              <w:spacing w:before="60" w:line="240" w:lineRule="atLeast"/>
              <w:rPr>
                <w:sz w:val="20"/>
              </w:rPr>
            </w:pPr>
            <w:r w:rsidRPr="00CC37C1">
              <w:rPr>
                <w:sz w:val="20"/>
              </w:rPr>
              <w:t>Department of Health, Disability and Ageing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EC6E9EA" w14:textId="64C3A216" w:rsidR="00CC37C1" w:rsidRPr="00CC37C1" w:rsidRDefault="00CC37C1" w:rsidP="00CC37C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C37C1">
              <w:rPr>
                <w:sz w:val="20"/>
              </w:rPr>
              <w:t>Administered item, Outcome 4 (National Disability Insurance Scheme)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086F7A" w14:textId="402E0C32" w:rsidR="00CC37C1" w:rsidRPr="00CC37C1" w:rsidRDefault="00CC37C1" w:rsidP="00CC37C1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CC37C1">
              <w:rPr>
                <w:sz w:val="20"/>
              </w:rPr>
              <w:t>+1,964,509.69</w:t>
            </w:r>
          </w:p>
        </w:tc>
      </w:tr>
      <w:tr w:rsidR="00CC37C1" w:rsidRPr="004502E7" w14:paraId="7D69BF39" w14:textId="77777777" w:rsidTr="008A6786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4FE8F4B" w14:textId="7C1B9FDF" w:rsidR="00CC37C1" w:rsidRPr="00B94096" w:rsidRDefault="00CC37C1" w:rsidP="00CC37C1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4CC049E" w14:textId="4C1FEC12" w:rsidR="00CC37C1" w:rsidRPr="00CC37C1" w:rsidRDefault="00CC37C1" w:rsidP="00CC37C1">
            <w:pPr>
              <w:spacing w:before="60" w:line="240" w:lineRule="atLeast"/>
              <w:rPr>
                <w:sz w:val="20"/>
              </w:rPr>
            </w:pPr>
            <w:r w:rsidRPr="00CC37C1">
              <w:rPr>
                <w:sz w:val="20"/>
              </w:rPr>
              <w:t>Department of Social Services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1D9E91A" w14:textId="2A9BAE7A" w:rsidR="00CC37C1" w:rsidRPr="00CC37C1" w:rsidRDefault="00CC37C1" w:rsidP="00CC37C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C37C1">
              <w:rPr>
                <w:sz w:val="20"/>
              </w:rPr>
              <w:t>Administered item, Outcome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08420" w14:textId="4A36ED88" w:rsidR="00CC37C1" w:rsidRPr="00CC37C1" w:rsidRDefault="00CC37C1" w:rsidP="00CC37C1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CC37C1">
              <w:rPr>
                <w:sz w:val="20"/>
              </w:rPr>
              <w:t>-786,000.00</w:t>
            </w:r>
          </w:p>
        </w:tc>
      </w:tr>
      <w:tr w:rsidR="00CC37C1" w:rsidRPr="004502E7" w14:paraId="1DF54C98" w14:textId="77777777" w:rsidTr="008A6786">
        <w:trPr>
          <w:trHeight w:val="455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CD9FACC" w14:textId="01BFF4A9" w:rsidR="00CC37C1" w:rsidRPr="00B94096" w:rsidRDefault="00CC37C1" w:rsidP="00CC37C1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773F26" w14:textId="0AC17E07" w:rsidR="00CC37C1" w:rsidRPr="00CC37C1" w:rsidRDefault="00CC37C1" w:rsidP="00CC37C1">
            <w:pPr>
              <w:spacing w:before="60" w:line="240" w:lineRule="atLeast"/>
              <w:rPr>
                <w:sz w:val="20"/>
              </w:rPr>
            </w:pPr>
            <w:r w:rsidRPr="00CC37C1">
              <w:rPr>
                <w:sz w:val="20"/>
              </w:rPr>
              <w:t>Department of the Treasury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6BE62E1" w14:textId="46E8C637" w:rsidR="00CC37C1" w:rsidRPr="00CC37C1" w:rsidRDefault="00CC37C1" w:rsidP="00CC37C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C37C1">
              <w:rPr>
                <w:sz w:val="20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E435EC" w14:textId="51BE7727" w:rsidR="00CC37C1" w:rsidRPr="00CC37C1" w:rsidRDefault="00CC37C1" w:rsidP="00CC37C1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CC37C1">
              <w:rPr>
                <w:sz w:val="20"/>
              </w:rPr>
              <w:t>+786,000.00</w:t>
            </w:r>
          </w:p>
        </w:tc>
      </w:tr>
    </w:tbl>
    <w:p w14:paraId="674D5997" w14:textId="07FE255D" w:rsidR="00703BAC" w:rsidRPr="00703BAC" w:rsidRDefault="00703BAC" w:rsidP="0090739B">
      <w:pPr>
        <w:pStyle w:val="ActHead5"/>
        <w:outlineLvl w:val="9"/>
      </w:pPr>
    </w:p>
    <w:sectPr w:rsidR="00703BAC" w:rsidRPr="00703BAC" w:rsidSect="00C15B0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80C4" w14:textId="77777777" w:rsidR="00884770" w:rsidRDefault="00884770" w:rsidP="0048364F">
      <w:pPr>
        <w:spacing w:line="240" w:lineRule="auto"/>
      </w:pPr>
      <w:r>
        <w:separator/>
      </w:r>
    </w:p>
  </w:endnote>
  <w:endnote w:type="continuationSeparator" w:id="0">
    <w:p w14:paraId="2E1CF841" w14:textId="77777777" w:rsidR="00884770" w:rsidRDefault="00884770" w:rsidP="0048364F">
      <w:pPr>
        <w:spacing w:line="240" w:lineRule="auto"/>
      </w:pPr>
      <w:r>
        <w:continuationSeparator/>
      </w:r>
    </w:p>
  </w:endnote>
  <w:endnote w:type="continuationNotice" w:id="1">
    <w:p w14:paraId="67EADC7B" w14:textId="77777777" w:rsidR="00884770" w:rsidRDefault="008847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1649BDA-3217-40E5-A7DA-4799C27ED59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63EFA94A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63EFA94A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5EDA" w14:textId="39BA52A5" w:rsidR="00FC4915" w:rsidRDefault="00FC4915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55AF6D8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55AF6D8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4B48BF10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2" type="#_x0000_t202" alt="Sec-firstpage" style="position:absolute;margin-left:0;margin-top:0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4B48BF10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1F90C25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AA6CD96" w14:textId="1F90C25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786D0E8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2016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05FB" w14:textId="542DED00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0EC98067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45633A">
            <w:rPr>
              <w:i/>
              <w:sz w:val="18"/>
            </w:rPr>
            <w:t>1</w:t>
          </w:r>
          <w:r w:rsidR="006571D3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2BEF" w14:textId="5736FE8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19729DE9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143FED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143FED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0E1E5A">
            <w:rPr>
              <w:i/>
              <w:sz w:val="18"/>
            </w:rPr>
            <w:t>1</w:t>
          </w:r>
          <w:r w:rsidR="00B30F60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B3D6" w14:textId="10D6F8BB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5275740C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</w:t>
          </w:r>
          <w:r w:rsidR="003357A7">
            <w:rPr>
              <w:i/>
              <w:sz w:val="18"/>
            </w:rPr>
            <w:t xml:space="preserve"> </w:t>
          </w:r>
          <w:r w:rsidR="00D32C2B">
            <w:rPr>
              <w:i/>
              <w:sz w:val="18"/>
            </w:rPr>
            <w:t>1</w:t>
          </w:r>
          <w:r w:rsidR="00B30F60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682B7DE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45739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alt="Sec-first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0DF9FC6D" w14:textId="682B7DE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45739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38EF3D2D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62016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BCC7B" w14:textId="77777777" w:rsidR="00884770" w:rsidRDefault="00884770" w:rsidP="0048364F">
      <w:pPr>
        <w:spacing w:line="240" w:lineRule="auto"/>
      </w:pPr>
      <w:r>
        <w:separator/>
      </w:r>
    </w:p>
  </w:footnote>
  <w:footnote w:type="continuationSeparator" w:id="0">
    <w:p w14:paraId="31C8FA27" w14:textId="77777777" w:rsidR="00884770" w:rsidRDefault="00884770" w:rsidP="0048364F">
      <w:pPr>
        <w:spacing w:line="240" w:lineRule="auto"/>
      </w:pPr>
      <w:r>
        <w:continuationSeparator/>
      </w:r>
    </w:p>
  </w:footnote>
  <w:footnote w:type="continuationNotice" w:id="1">
    <w:p w14:paraId="3043E4B5" w14:textId="77777777" w:rsidR="00884770" w:rsidRDefault="008847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2FE9D054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2FE9D054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B693" w14:textId="67D1740B" w:rsidR="00FC4915" w:rsidRPr="005F1388" w:rsidRDefault="00FC491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1FEAFAA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0" type="#_x0000_t202" alt="Sec-firstpage" style="position:absolute;margin-left:0;margin-top:-25pt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1FEAFAA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OFFICIAL" style="position:absolute;margin-left:0;margin-top:0;width:34.95pt;height:34.95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15DFD34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6CD5CF1" w14:textId="15DFD34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49F3" w14:textId="66F3ADEF" w:rsidR="00FC4915" w:rsidRPr="00ED79B6" w:rsidRDefault="00FC491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6" type="#_x0000_t202" alt="OFFICIAL" style="position:absolute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39AED7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37" type="#_x0000_t202" alt="Sec-firstpage" style="position:absolute;margin-left:0;margin-top:-25pt;width:453.5pt;height:31.1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2D546A48" w14:textId="339AED7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0C67" w14:textId="784CE0E1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349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34980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0C42C693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C58F" w14:textId="08F7EDE7" w:rsidR="00FC4915" w:rsidRPr="00A961C4" w:rsidRDefault="00FC491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C2C2C2" w14:textId="5E9FBFAF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alt="OFFICIAL" style="position:absolute;margin-left:0;margin-top:0;width:34.95pt;height:34.95pt;z-index:25165825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7F44830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62016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39" type="#_x0000_t202" alt="Sec-firstpage" style="position:absolute;margin-left:0;margin-top:-25pt;width:453.5pt;height:31.1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BuAWW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7F44830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62016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17E40B3"/>
    <w:multiLevelType w:val="hybridMultilevel"/>
    <w:tmpl w:val="674EAD7A"/>
    <w:lvl w:ilvl="0" w:tplc="654A4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2A426BA0"/>
    <w:multiLevelType w:val="hybridMultilevel"/>
    <w:tmpl w:val="5A2A6CF0"/>
    <w:lvl w:ilvl="0" w:tplc="F2FEA222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9" w15:restartNumberingAfterBreak="0">
    <w:nsid w:val="33102607"/>
    <w:multiLevelType w:val="hybridMultilevel"/>
    <w:tmpl w:val="332C7434"/>
    <w:lvl w:ilvl="0" w:tplc="FDDEEDE0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90650E7"/>
    <w:multiLevelType w:val="hybridMultilevel"/>
    <w:tmpl w:val="34700F82"/>
    <w:lvl w:ilvl="0" w:tplc="044898C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5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50DB1684"/>
    <w:multiLevelType w:val="hybridMultilevel"/>
    <w:tmpl w:val="189A278E"/>
    <w:lvl w:ilvl="0" w:tplc="7458F2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41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2" w15:restartNumberingAfterBreak="0">
    <w:nsid w:val="627C0427"/>
    <w:multiLevelType w:val="hybridMultilevel"/>
    <w:tmpl w:val="332C7434"/>
    <w:lvl w:ilvl="0" w:tplc="FFFFFFFF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3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4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6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7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9" w15:restartNumberingAfterBreak="0">
    <w:nsid w:val="7D197955"/>
    <w:multiLevelType w:val="hybridMultilevel"/>
    <w:tmpl w:val="4C50EB8C"/>
    <w:lvl w:ilvl="0" w:tplc="A746A526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32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3"/>
  </w:num>
  <w:num w:numId="15" w16cid:durableId="835148893">
    <w:abstractNumId w:val="20"/>
  </w:num>
  <w:num w:numId="16" w16cid:durableId="1257860424">
    <w:abstractNumId w:val="13"/>
  </w:num>
  <w:num w:numId="17" w16cid:durableId="923148105">
    <w:abstractNumId w:val="34"/>
  </w:num>
  <w:num w:numId="18" w16cid:durableId="494683293">
    <w:abstractNumId w:val="33"/>
  </w:num>
  <w:num w:numId="19" w16cid:durableId="304428606">
    <w:abstractNumId w:val="45"/>
  </w:num>
  <w:num w:numId="20" w16cid:durableId="695500003">
    <w:abstractNumId w:val="37"/>
  </w:num>
  <w:num w:numId="21" w16cid:durableId="398552697">
    <w:abstractNumId w:val="39"/>
  </w:num>
  <w:num w:numId="22" w16cid:durableId="1263337497">
    <w:abstractNumId w:val="11"/>
  </w:num>
  <w:num w:numId="23" w16cid:durableId="2042776689">
    <w:abstractNumId w:val="28"/>
  </w:num>
  <w:num w:numId="24" w16cid:durableId="132867900">
    <w:abstractNumId w:val="17"/>
  </w:num>
  <w:num w:numId="25" w16cid:durableId="1998222665">
    <w:abstractNumId w:val="48"/>
  </w:num>
  <w:num w:numId="26" w16cid:durableId="2092658848">
    <w:abstractNumId w:val="27"/>
  </w:num>
  <w:num w:numId="27" w16cid:durableId="2123721744">
    <w:abstractNumId w:val="30"/>
  </w:num>
  <w:num w:numId="28" w16cid:durableId="894271311">
    <w:abstractNumId w:val="47"/>
  </w:num>
  <w:num w:numId="29" w16cid:durableId="840121462">
    <w:abstractNumId w:val="43"/>
  </w:num>
  <w:num w:numId="30" w16cid:durableId="1181822475">
    <w:abstractNumId w:val="21"/>
  </w:num>
  <w:num w:numId="31" w16cid:durableId="1427650872">
    <w:abstractNumId w:val="44"/>
  </w:num>
  <w:num w:numId="32" w16cid:durableId="758252377">
    <w:abstractNumId w:val="38"/>
  </w:num>
  <w:num w:numId="33" w16cid:durableId="1856191232">
    <w:abstractNumId w:val="25"/>
  </w:num>
  <w:num w:numId="34" w16cid:durableId="622271771">
    <w:abstractNumId w:val="22"/>
  </w:num>
  <w:num w:numId="35" w16cid:durableId="1054934787">
    <w:abstractNumId w:val="35"/>
  </w:num>
  <w:num w:numId="36" w16cid:durableId="875460470">
    <w:abstractNumId w:val="46"/>
  </w:num>
  <w:num w:numId="37" w16cid:durableId="1978679256">
    <w:abstractNumId w:val="12"/>
  </w:num>
  <w:num w:numId="38" w16cid:durableId="14887364">
    <w:abstractNumId w:val="18"/>
  </w:num>
  <w:num w:numId="39" w16cid:durableId="2060006400">
    <w:abstractNumId w:val="19"/>
  </w:num>
  <w:num w:numId="40" w16cid:durableId="1017463642">
    <w:abstractNumId w:val="10"/>
  </w:num>
  <w:num w:numId="41" w16cid:durableId="611742873">
    <w:abstractNumId w:val="41"/>
  </w:num>
  <w:num w:numId="42" w16cid:durableId="546993732">
    <w:abstractNumId w:val="24"/>
  </w:num>
  <w:num w:numId="43" w16cid:durableId="888229302">
    <w:abstractNumId w:val="31"/>
  </w:num>
  <w:num w:numId="44" w16cid:durableId="1895388154">
    <w:abstractNumId w:val="49"/>
  </w:num>
  <w:num w:numId="45" w16cid:durableId="477965862">
    <w:abstractNumId w:val="16"/>
  </w:num>
  <w:num w:numId="46" w16cid:durableId="1723551268">
    <w:abstractNumId w:val="26"/>
  </w:num>
  <w:num w:numId="47" w16cid:durableId="670062183">
    <w:abstractNumId w:val="29"/>
  </w:num>
  <w:num w:numId="48" w16cid:durableId="2100562138">
    <w:abstractNumId w:val="36"/>
  </w:num>
  <w:num w:numId="49" w16cid:durableId="1771850846">
    <w:abstractNumId w:val="42"/>
  </w:num>
  <w:num w:numId="50" w16cid:durableId="67472132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2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2CF4"/>
    <w:rsid w:val="000136AF"/>
    <w:rsid w:val="00013921"/>
    <w:rsid w:val="00016401"/>
    <w:rsid w:val="0001646B"/>
    <w:rsid w:val="00022C02"/>
    <w:rsid w:val="000235ED"/>
    <w:rsid w:val="000259A9"/>
    <w:rsid w:val="000264A7"/>
    <w:rsid w:val="00026C3C"/>
    <w:rsid w:val="00031768"/>
    <w:rsid w:val="0003196C"/>
    <w:rsid w:val="00031FEC"/>
    <w:rsid w:val="00032B9B"/>
    <w:rsid w:val="000350FB"/>
    <w:rsid w:val="000359D0"/>
    <w:rsid w:val="00036E24"/>
    <w:rsid w:val="0003754F"/>
    <w:rsid w:val="0004044E"/>
    <w:rsid w:val="000419D2"/>
    <w:rsid w:val="00044A9D"/>
    <w:rsid w:val="00046F47"/>
    <w:rsid w:val="00050C72"/>
    <w:rsid w:val="0005120E"/>
    <w:rsid w:val="00052EA5"/>
    <w:rsid w:val="00053488"/>
    <w:rsid w:val="00054577"/>
    <w:rsid w:val="000614BF"/>
    <w:rsid w:val="00062016"/>
    <w:rsid w:val="00063B35"/>
    <w:rsid w:val="00066BC9"/>
    <w:rsid w:val="00066CD6"/>
    <w:rsid w:val="00070B60"/>
    <w:rsid w:val="0007169C"/>
    <w:rsid w:val="00073E15"/>
    <w:rsid w:val="00074836"/>
    <w:rsid w:val="00077593"/>
    <w:rsid w:val="000776F5"/>
    <w:rsid w:val="000803E9"/>
    <w:rsid w:val="000807FD"/>
    <w:rsid w:val="0008158C"/>
    <w:rsid w:val="00081DE1"/>
    <w:rsid w:val="000828D1"/>
    <w:rsid w:val="00082F30"/>
    <w:rsid w:val="00083F48"/>
    <w:rsid w:val="0008572E"/>
    <w:rsid w:val="0008595C"/>
    <w:rsid w:val="000868B7"/>
    <w:rsid w:val="00091490"/>
    <w:rsid w:val="000915E1"/>
    <w:rsid w:val="00092491"/>
    <w:rsid w:val="00092FC7"/>
    <w:rsid w:val="00093A2E"/>
    <w:rsid w:val="0009415F"/>
    <w:rsid w:val="00094E28"/>
    <w:rsid w:val="0009677B"/>
    <w:rsid w:val="000979D7"/>
    <w:rsid w:val="000A0B48"/>
    <w:rsid w:val="000A4CCC"/>
    <w:rsid w:val="000A7DF9"/>
    <w:rsid w:val="000B267A"/>
    <w:rsid w:val="000B6E69"/>
    <w:rsid w:val="000C0BFD"/>
    <w:rsid w:val="000C1696"/>
    <w:rsid w:val="000C2B44"/>
    <w:rsid w:val="000C3280"/>
    <w:rsid w:val="000C6A8B"/>
    <w:rsid w:val="000D05EF"/>
    <w:rsid w:val="000D5485"/>
    <w:rsid w:val="000E175E"/>
    <w:rsid w:val="000E19BC"/>
    <w:rsid w:val="000E1E5A"/>
    <w:rsid w:val="000E495E"/>
    <w:rsid w:val="000F09BA"/>
    <w:rsid w:val="000F21C1"/>
    <w:rsid w:val="000F52CE"/>
    <w:rsid w:val="000F5DE4"/>
    <w:rsid w:val="00100BC9"/>
    <w:rsid w:val="0010320A"/>
    <w:rsid w:val="00104084"/>
    <w:rsid w:val="001046F1"/>
    <w:rsid w:val="00104920"/>
    <w:rsid w:val="00104ABB"/>
    <w:rsid w:val="00105ADC"/>
    <w:rsid w:val="00105D72"/>
    <w:rsid w:val="00106CB1"/>
    <w:rsid w:val="0010745C"/>
    <w:rsid w:val="0011201E"/>
    <w:rsid w:val="001124FB"/>
    <w:rsid w:val="00112F51"/>
    <w:rsid w:val="00114C2B"/>
    <w:rsid w:val="00115F86"/>
    <w:rsid w:val="00117277"/>
    <w:rsid w:val="0012080C"/>
    <w:rsid w:val="00120EC9"/>
    <w:rsid w:val="0012106E"/>
    <w:rsid w:val="00121925"/>
    <w:rsid w:val="001221E0"/>
    <w:rsid w:val="0012409A"/>
    <w:rsid w:val="001244AE"/>
    <w:rsid w:val="00124F3A"/>
    <w:rsid w:val="00130AF9"/>
    <w:rsid w:val="00130C37"/>
    <w:rsid w:val="00130F20"/>
    <w:rsid w:val="00133398"/>
    <w:rsid w:val="001354AA"/>
    <w:rsid w:val="001358EB"/>
    <w:rsid w:val="001367AE"/>
    <w:rsid w:val="001367DC"/>
    <w:rsid w:val="001406B9"/>
    <w:rsid w:val="00140A28"/>
    <w:rsid w:val="00141A5F"/>
    <w:rsid w:val="00141ADC"/>
    <w:rsid w:val="00142370"/>
    <w:rsid w:val="00143C38"/>
    <w:rsid w:val="00143FED"/>
    <w:rsid w:val="00152B07"/>
    <w:rsid w:val="0015480A"/>
    <w:rsid w:val="00154A17"/>
    <w:rsid w:val="00154F03"/>
    <w:rsid w:val="00155873"/>
    <w:rsid w:val="00157751"/>
    <w:rsid w:val="001603B1"/>
    <w:rsid w:val="00160BD7"/>
    <w:rsid w:val="00163CCE"/>
    <w:rsid w:val="001643C9"/>
    <w:rsid w:val="00165568"/>
    <w:rsid w:val="00166082"/>
    <w:rsid w:val="00166C2F"/>
    <w:rsid w:val="0017155D"/>
    <w:rsid w:val="001716C9"/>
    <w:rsid w:val="00175123"/>
    <w:rsid w:val="001756F5"/>
    <w:rsid w:val="00184261"/>
    <w:rsid w:val="00190BA1"/>
    <w:rsid w:val="00190DF5"/>
    <w:rsid w:val="00191646"/>
    <w:rsid w:val="00192A4A"/>
    <w:rsid w:val="00193461"/>
    <w:rsid w:val="001937D7"/>
    <w:rsid w:val="001939DD"/>
    <w:rsid w:val="001939E1"/>
    <w:rsid w:val="0019424E"/>
    <w:rsid w:val="00194A97"/>
    <w:rsid w:val="00195382"/>
    <w:rsid w:val="00197849"/>
    <w:rsid w:val="001A0D64"/>
    <w:rsid w:val="001A3B9F"/>
    <w:rsid w:val="001A50AA"/>
    <w:rsid w:val="001A544A"/>
    <w:rsid w:val="001A65C0"/>
    <w:rsid w:val="001B38CA"/>
    <w:rsid w:val="001B447F"/>
    <w:rsid w:val="001B4C3C"/>
    <w:rsid w:val="001B4FE5"/>
    <w:rsid w:val="001B6456"/>
    <w:rsid w:val="001B7A5D"/>
    <w:rsid w:val="001C2C9F"/>
    <w:rsid w:val="001C69C4"/>
    <w:rsid w:val="001C7940"/>
    <w:rsid w:val="001D03B2"/>
    <w:rsid w:val="001D16D4"/>
    <w:rsid w:val="001D638A"/>
    <w:rsid w:val="001E0A8D"/>
    <w:rsid w:val="001E2570"/>
    <w:rsid w:val="001E34B1"/>
    <w:rsid w:val="001E3590"/>
    <w:rsid w:val="001E57B0"/>
    <w:rsid w:val="001E72FE"/>
    <w:rsid w:val="001E7407"/>
    <w:rsid w:val="001E763E"/>
    <w:rsid w:val="001F0F5F"/>
    <w:rsid w:val="001F17B8"/>
    <w:rsid w:val="001F2C6F"/>
    <w:rsid w:val="001F7EBE"/>
    <w:rsid w:val="00201639"/>
    <w:rsid w:val="002017A5"/>
    <w:rsid w:val="00201D27"/>
    <w:rsid w:val="0020300C"/>
    <w:rsid w:val="00203FF1"/>
    <w:rsid w:val="00204897"/>
    <w:rsid w:val="00210FD5"/>
    <w:rsid w:val="00211283"/>
    <w:rsid w:val="00211FF2"/>
    <w:rsid w:val="002120BF"/>
    <w:rsid w:val="0021268D"/>
    <w:rsid w:val="002161C2"/>
    <w:rsid w:val="00216B4C"/>
    <w:rsid w:val="00220A0C"/>
    <w:rsid w:val="0022374F"/>
    <w:rsid w:val="00223E4A"/>
    <w:rsid w:val="00223E5D"/>
    <w:rsid w:val="00227344"/>
    <w:rsid w:val="002302EA"/>
    <w:rsid w:val="0023428C"/>
    <w:rsid w:val="00234542"/>
    <w:rsid w:val="002357F0"/>
    <w:rsid w:val="00240749"/>
    <w:rsid w:val="00242296"/>
    <w:rsid w:val="00242D8D"/>
    <w:rsid w:val="00244EE2"/>
    <w:rsid w:val="002458DA"/>
    <w:rsid w:val="002467C8"/>
    <w:rsid w:val="002468D7"/>
    <w:rsid w:val="00246E8D"/>
    <w:rsid w:val="00251BCC"/>
    <w:rsid w:val="00255462"/>
    <w:rsid w:val="00256139"/>
    <w:rsid w:val="00264B35"/>
    <w:rsid w:val="002662A8"/>
    <w:rsid w:val="00266F4B"/>
    <w:rsid w:val="00267029"/>
    <w:rsid w:val="00272769"/>
    <w:rsid w:val="0027490D"/>
    <w:rsid w:val="00276BB7"/>
    <w:rsid w:val="002779CD"/>
    <w:rsid w:val="002844C7"/>
    <w:rsid w:val="00285CDD"/>
    <w:rsid w:val="00286FFE"/>
    <w:rsid w:val="00291167"/>
    <w:rsid w:val="00294DF7"/>
    <w:rsid w:val="00295206"/>
    <w:rsid w:val="002956F3"/>
    <w:rsid w:val="00295DA0"/>
    <w:rsid w:val="002966B7"/>
    <w:rsid w:val="00296FD6"/>
    <w:rsid w:val="00297ECB"/>
    <w:rsid w:val="002A0E63"/>
    <w:rsid w:val="002A25DB"/>
    <w:rsid w:val="002A61CF"/>
    <w:rsid w:val="002A680A"/>
    <w:rsid w:val="002A7FD2"/>
    <w:rsid w:val="002B0257"/>
    <w:rsid w:val="002B0A04"/>
    <w:rsid w:val="002B0DD0"/>
    <w:rsid w:val="002B456D"/>
    <w:rsid w:val="002B74B6"/>
    <w:rsid w:val="002C152A"/>
    <w:rsid w:val="002C464E"/>
    <w:rsid w:val="002C624C"/>
    <w:rsid w:val="002D043A"/>
    <w:rsid w:val="002D0937"/>
    <w:rsid w:val="002D1BA0"/>
    <w:rsid w:val="002D1DD9"/>
    <w:rsid w:val="002D2205"/>
    <w:rsid w:val="002D2677"/>
    <w:rsid w:val="002D3C9B"/>
    <w:rsid w:val="002D440D"/>
    <w:rsid w:val="002D50B2"/>
    <w:rsid w:val="002D5291"/>
    <w:rsid w:val="002D7AFA"/>
    <w:rsid w:val="002E0999"/>
    <w:rsid w:val="002E78DC"/>
    <w:rsid w:val="002F21C9"/>
    <w:rsid w:val="002F2285"/>
    <w:rsid w:val="002F4A5A"/>
    <w:rsid w:val="002F4F7E"/>
    <w:rsid w:val="002F7DAD"/>
    <w:rsid w:val="00300DD2"/>
    <w:rsid w:val="003049B2"/>
    <w:rsid w:val="00306AAE"/>
    <w:rsid w:val="0031115A"/>
    <w:rsid w:val="003112E7"/>
    <w:rsid w:val="0031713F"/>
    <w:rsid w:val="00321913"/>
    <w:rsid w:val="003221A3"/>
    <w:rsid w:val="00322803"/>
    <w:rsid w:val="00324EE6"/>
    <w:rsid w:val="00330B72"/>
    <w:rsid w:val="003316DC"/>
    <w:rsid w:val="003317FC"/>
    <w:rsid w:val="00331D37"/>
    <w:rsid w:val="00332E0D"/>
    <w:rsid w:val="003357A7"/>
    <w:rsid w:val="003366D8"/>
    <w:rsid w:val="00341237"/>
    <w:rsid w:val="003415D3"/>
    <w:rsid w:val="00346335"/>
    <w:rsid w:val="00346A88"/>
    <w:rsid w:val="00352031"/>
    <w:rsid w:val="00352B0F"/>
    <w:rsid w:val="00353899"/>
    <w:rsid w:val="003539D8"/>
    <w:rsid w:val="003561B0"/>
    <w:rsid w:val="00360639"/>
    <w:rsid w:val="0036192C"/>
    <w:rsid w:val="00367960"/>
    <w:rsid w:val="00371A9A"/>
    <w:rsid w:val="00372539"/>
    <w:rsid w:val="003742D5"/>
    <w:rsid w:val="0037460D"/>
    <w:rsid w:val="0037522B"/>
    <w:rsid w:val="00376C03"/>
    <w:rsid w:val="00377489"/>
    <w:rsid w:val="003814D8"/>
    <w:rsid w:val="003834DE"/>
    <w:rsid w:val="00387AAE"/>
    <w:rsid w:val="00387B2B"/>
    <w:rsid w:val="00387C04"/>
    <w:rsid w:val="0039295C"/>
    <w:rsid w:val="00394C90"/>
    <w:rsid w:val="003952F3"/>
    <w:rsid w:val="00397E01"/>
    <w:rsid w:val="003A0BAB"/>
    <w:rsid w:val="003A15AC"/>
    <w:rsid w:val="003A4385"/>
    <w:rsid w:val="003A4ED4"/>
    <w:rsid w:val="003A509A"/>
    <w:rsid w:val="003A56EB"/>
    <w:rsid w:val="003B0236"/>
    <w:rsid w:val="003B0627"/>
    <w:rsid w:val="003B1805"/>
    <w:rsid w:val="003B3671"/>
    <w:rsid w:val="003B43DD"/>
    <w:rsid w:val="003B466F"/>
    <w:rsid w:val="003B5847"/>
    <w:rsid w:val="003B644B"/>
    <w:rsid w:val="003B6B73"/>
    <w:rsid w:val="003B7B6F"/>
    <w:rsid w:val="003C03CD"/>
    <w:rsid w:val="003C1491"/>
    <w:rsid w:val="003C18A3"/>
    <w:rsid w:val="003C5408"/>
    <w:rsid w:val="003C5B05"/>
    <w:rsid w:val="003C5F2B"/>
    <w:rsid w:val="003C7F52"/>
    <w:rsid w:val="003D0BFE"/>
    <w:rsid w:val="003D34BA"/>
    <w:rsid w:val="003D364D"/>
    <w:rsid w:val="003D4215"/>
    <w:rsid w:val="003D5700"/>
    <w:rsid w:val="003D586D"/>
    <w:rsid w:val="003D5C29"/>
    <w:rsid w:val="003E01AE"/>
    <w:rsid w:val="003E01B0"/>
    <w:rsid w:val="003E01DD"/>
    <w:rsid w:val="003E3253"/>
    <w:rsid w:val="003F0F5A"/>
    <w:rsid w:val="003F5E63"/>
    <w:rsid w:val="00400A30"/>
    <w:rsid w:val="00401818"/>
    <w:rsid w:val="004022CA"/>
    <w:rsid w:val="0040378F"/>
    <w:rsid w:val="00407276"/>
    <w:rsid w:val="004116CD"/>
    <w:rsid w:val="004138DE"/>
    <w:rsid w:val="00414640"/>
    <w:rsid w:val="00414ADE"/>
    <w:rsid w:val="0042187E"/>
    <w:rsid w:val="00423FDD"/>
    <w:rsid w:val="00424CA9"/>
    <w:rsid w:val="004257BB"/>
    <w:rsid w:val="004261D9"/>
    <w:rsid w:val="00427B0C"/>
    <w:rsid w:val="00430074"/>
    <w:rsid w:val="004355CA"/>
    <w:rsid w:val="004406F7"/>
    <w:rsid w:val="0044291A"/>
    <w:rsid w:val="0044602D"/>
    <w:rsid w:val="00447867"/>
    <w:rsid w:val="004503F7"/>
    <w:rsid w:val="00450C68"/>
    <w:rsid w:val="0045111D"/>
    <w:rsid w:val="0045297C"/>
    <w:rsid w:val="00454A9A"/>
    <w:rsid w:val="0045633A"/>
    <w:rsid w:val="00457AD5"/>
    <w:rsid w:val="00460499"/>
    <w:rsid w:val="004632B4"/>
    <w:rsid w:val="00465C12"/>
    <w:rsid w:val="00466CEC"/>
    <w:rsid w:val="0047088C"/>
    <w:rsid w:val="00470E98"/>
    <w:rsid w:val="004735CD"/>
    <w:rsid w:val="00474835"/>
    <w:rsid w:val="00474BB4"/>
    <w:rsid w:val="00475CFE"/>
    <w:rsid w:val="004764D9"/>
    <w:rsid w:val="00477D01"/>
    <w:rsid w:val="004819C7"/>
    <w:rsid w:val="0048298E"/>
    <w:rsid w:val="0048364F"/>
    <w:rsid w:val="00486D57"/>
    <w:rsid w:val="00486E38"/>
    <w:rsid w:val="00490DA8"/>
    <w:rsid w:val="00490F2E"/>
    <w:rsid w:val="00493007"/>
    <w:rsid w:val="004944A9"/>
    <w:rsid w:val="00494710"/>
    <w:rsid w:val="00495851"/>
    <w:rsid w:val="004959F9"/>
    <w:rsid w:val="00495FFE"/>
    <w:rsid w:val="00496DB3"/>
    <w:rsid w:val="00496F97"/>
    <w:rsid w:val="004A11F5"/>
    <w:rsid w:val="004A1F16"/>
    <w:rsid w:val="004A2041"/>
    <w:rsid w:val="004A4775"/>
    <w:rsid w:val="004A5035"/>
    <w:rsid w:val="004A53EA"/>
    <w:rsid w:val="004B0815"/>
    <w:rsid w:val="004B0CEC"/>
    <w:rsid w:val="004B0ED9"/>
    <w:rsid w:val="004B4638"/>
    <w:rsid w:val="004B4D5C"/>
    <w:rsid w:val="004B5D07"/>
    <w:rsid w:val="004B6A5B"/>
    <w:rsid w:val="004B7D36"/>
    <w:rsid w:val="004C125E"/>
    <w:rsid w:val="004C25B5"/>
    <w:rsid w:val="004C2B17"/>
    <w:rsid w:val="004C3554"/>
    <w:rsid w:val="004C4390"/>
    <w:rsid w:val="004D00E4"/>
    <w:rsid w:val="004D014E"/>
    <w:rsid w:val="004D05C1"/>
    <w:rsid w:val="004D3E00"/>
    <w:rsid w:val="004D3EAA"/>
    <w:rsid w:val="004E46BE"/>
    <w:rsid w:val="004E7DB2"/>
    <w:rsid w:val="004F1FAC"/>
    <w:rsid w:val="004F58E2"/>
    <w:rsid w:val="004F676E"/>
    <w:rsid w:val="00500D20"/>
    <w:rsid w:val="00503450"/>
    <w:rsid w:val="005145AB"/>
    <w:rsid w:val="00516B8D"/>
    <w:rsid w:val="00524AA3"/>
    <w:rsid w:val="005252DE"/>
    <w:rsid w:val="0052686F"/>
    <w:rsid w:val="0052756C"/>
    <w:rsid w:val="00530230"/>
    <w:rsid w:val="00530445"/>
    <w:rsid w:val="00530CC9"/>
    <w:rsid w:val="0053194A"/>
    <w:rsid w:val="00535954"/>
    <w:rsid w:val="00535BF6"/>
    <w:rsid w:val="005363AE"/>
    <w:rsid w:val="00537FBC"/>
    <w:rsid w:val="00540B2A"/>
    <w:rsid w:val="00541D73"/>
    <w:rsid w:val="00542790"/>
    <w:rsid w:val="00543469"/>
    <w:rsid w:val="005452CC"/>
    <w:rsid w:val="00546FA3"/>
    <w:rsid w:val="00547C64"/>
    <w:rsid w:val="00547D6C"/>
    <w:rsid w:val="00551E83"/>
    <w:rsid w:val="0055399F"/>
    <w:rsid w:val="00554243"/>
    <w:rsid w:val="00555E0D"/>
    <w:rsid w:val="00556A67"/>
    <w:rsid w:val="00557C7A"/>
    <w:rsid w:val="00562A58"/>
    <w:rsid w:val="00562CEC"/>
    <w:rsid w:val="00564477"/>
    <w:rsid w:val="005654A7"/>
    <w:rsid w:val="00565FB1"/>
    <w:rsid w:val="0056660D"/>
    <w:rsid w:val="005742C1"/>
    <w:rsid w:val="0057661B"/>
    <w:rsid w:val="00577530"/>
    <w:rsid w:val="00577777"/>
    <w:rsid w:val="00577B37"/>
    <w:rsid w:val="00581211"/>
    <w:rsid w:val="00584811"/>
    <w:rsid w:val="00585895"/>
    <w:rsid w:val="00585AFA"/>
    <w:rsid w:val="0058695D"/>
    <w:rsid w:val="00593AA6"/>
    <w:rsid w:val="00594161"/>
    <w:rsid w:val="005944C9"/>
    <w:rsid w:val="00594512"/>
    <w:rsid w:val="00594749"/>
    <w:rsid w:val="00596B04"/>
    <w:rsid w:val="005A1037"/>
    <w:rsid w:val="005A16B9"/>
    <w:rsid w:val="005A482B"/>
    <w:rsid w:val="005A5DE5"/>
    <w:rsid w:val="005A6D11"/>
    <w:rsid w:val="005B17AC"/>
    <w:rsid w:val="005B22D6"/>
    <w:rsid w:val="005B27EB"/>
    <w:rsid w:val="005B4067"/>
    <w:rsid w:val="005B56DA"/>
    <w:rsid w:val="005B6192"/>
    <w:rsid w:val="005B725E"/>
    <w:rsid w:val="005B7781"/>
    <w:rsid w:val="005C1FF6"/>
    <w:rsid w:val="005C2D41"/>
    <w:rsid w:val="005C36E0"/>
    <w:rsid w:val="005C3F41"/>
    <w:rsid w:val="005C7A86"/>
    <w:rsid w:val="005C7B09"/>
    <w:rsid w:val="005D168D"/>
    <w:rsid w:val="005D291F"/>
    <w:rsid w:val="005D3C61"/>
    <w:rsid w:val="005D4254"/>
    <w:rsid w:val="005D47BB"/>
    <w:rsid w:val="005D4867"/>
    <w:rsid w:val="005D5EA1"/>
    <w:rsid w:val="005D72F0"/>
    <w:rsid w:val="005E0067"/>
    <w:rsid w:val="005E0780"/>
    <w:rsid w:val="005E402D"/>
    <w:rsid w:val="005E4A55"/>
    <w:rsid w:val="005E61D3"/>
    <w:rsid w:val="005F09ED"/>
    <w:rsid w:val="005F42C3"/>
    <w:rsid w:val="005F4840"/>
    <w:rsid w:val="005F48A8"/>
    <w:rsid w:val="005F48B5"/>
    <w:rsid w:val="005F7738"/>
    <w:rsid w:val="00600219"/>
    <w:rsid w:val="00607EA1"/>
    <w:rsid w:val="00611090"/>
    <w:rsid w:val="00611C5A"/>
    <w:rsid w:val="00612C08"/>
    <w:rsid w:val="00613EAD"/>
    <w:rsid w:val="006158AC"/>
    <w:rsid w:val="006174DA"/>
    <w:rsid w:val="00621C35"/>
    <w:rsid w:val="006245E9"/>
    <w:rsid w:val="00624CF0"/>
    <w:rsid w:val="00625B4E"/>
    <w:rsid w:val="00626F0F"/>
    <w:rsid w:val="0063181E"/>
    <w:rsid w:val="006329DE"/>
    <w:rsid w:val="00633323"/>
    <w:rsid w:val="0063415F"/>
    <w:rsid w:val="006347C9"/>
    <w:rsid w:val="00637A28"/>
    <w:rsid w:val="00640402"/>
    <w:rsid w:val="00640F78"/>
    <w:rsid w:val="00642C11"/>
    <w:rsid w:val="0064378E"/>
    <w:rsid w:val="0064526F"/>
    <w:rsid w:val="00646E7B"/>
    <w:rsid w:val="006500A9"/>
    <w:rsid w:val="00650831"/>
    <w:rsid w:val="00650D8B"/>
    <w:rsid w:val="0065102C"/>
    <w:rsid w:val="006532EC"/>
    <w:rsid w:val="00654D99"/>
    <w:rsid w:val="00655D6A"/>
    <w:rsid w:val="00656DE9"/>
    <w:rsid w:val="006571D3"/>
    <w:rsid w:val="00663303"/>
    <w:rsid w:val="00665818"/>
    <w:rsid w:val="00665F88"/>
    <w:rsid w:val="00667809"/>
    <w:rsid w:val="006704ED"/>
    <w:rsid w:val="0067353A"/>
    <w:rsid w:val="006735F6"/>
    <w:rsid w:val="006747B4"/>
    <w:rsid w:val="00677CC2"/>
    <w:rsid w:val="00677ECB"/>
    <w:rsid w:val="00680332"/>
    <w:rsid w:val="00680E32"/>
    <w:rsid w:val="006833E9"/>
    <w:rsid w:val="00685F42"/>
    <w:rsid w:val="006866A1"/>
    <w:rsid w:val="00686F0F"/>
    <w:rsid w:val="006914E2"/>
    <w:rsid w:val="0069207B"/>
    <w:rsid w:val="0069243A"/>
    <w:rsid w:val="0069260D"/>
    <w:rsid w:val="006926A3"/>
    <w:rsid w:val="006950AD"/>
    <w:rsid w:val="0069591F"/>
    <w:rsid w:val="00696B2A"/>
    <w:rsid w:val="006A0566"/>
    <w:rsid w:val="006A4309"/>
    <w:rsid w:val="006A6587"/>
    <w:rsid w:val="006B0E55"/>
    <w:rsid w:val="006B64C8"/>
    <w:rsid w:val="006B7006"/>
    <w:rsid w:val="006C158E"/>
    <w:rsid w:val="006C3F14"/>
    <w:rsid w:val="006C7F8C"/>
    <w:rsid w:val="006D0599"/>
    <w:rsid w:val="006D128D"/>
    <w:rsid w:val="006D1CC9"/>
    <w:rsid w:val="006D2B6D"/>
    <w:rsid w:val="006D4918"/>
    <w:rsid w:val="006D659F"/>
    <w:rsid w:val="006D7AB9"/>
    <w:rsid w:val="006E0CEE"/>
    <w:rsid w:val="006E0D1F"/>
    <w:rsid w:val="006E1A3B"/>
    <w:rsid w:val="006E634A"/>
    <w:rsid w:val="006E6C93"/>
    <w:rsid w:val="006E7486"/>
    <w:rsid w:val="006F1C63"/>
    <w:rsid w:val="006F30ED"/>
    <w:rsid w:val="006F3131"/>
    <w:rsid w:val="006F43A6"/>
    <w:rsid w:val="006F49A1"/>
    <w:rsid w:val="006F4E97"/>
    <w:rsid w:val="006F67DA"/>
    <w:rsid w:val="006F6C31"/>
    <w:rsid w:val="006F713F"/>
    <w:rsid w:val="006F78DC"/>
    <w:rsid w:val="00700B2C"/>
    <w:rsid w:val="00702108"/>
    <w:rsid w:val="00703BAC"/>
    <w:rsid w:val="00704363"/>
    <w:rsid w:val="0070607C"/>
    <w:rsid w:val="00706E1C"/>
    <w:rsid w:val="00710580"/>
    <w:rsid w:val="00711DA5"/>
    <w:rsid w:val="00712970"/>
    <w:rsid w:val="00713084"/>
    <w:rsid w:val="00716C07"/>
    <w:rsid w:val="00720FC2"/>
    <w:rsid w:val="007318EC"/>
    <w:rsid w:val="00731E00"/>
    <w:rsid w:val="00732C97"/>
    <w:rsid w:val="00732E9D"/>
    <w:rsid w:val="007331D8"/>
    <w:rsid w:val="007335BE"/>
    <w:rsid w:val="0073491A"/>
    <w:rsid w:val="00734980"/>
    <w:rsid w:val="00736443"/>
    <w:rsid w:val="00737A66"/>
    <w:rsid w:val="0074242F"/>
    <w:rsid w:val="007440B7"/>
    <w:rsid w:val="00744388"/>
    <w:rsid w:val="00747993"/>
    <w:rsid w:val="0075117B"/>
    <w:rsid w:val="00755B55"/>
    <w:rsid w:val="00757960"/>
    <w:rsid w:val="007606FB"/>
    <w:rsid w:val="00761E27"/>
    <w:rsid w:val="00762E8B"/>
    <w:rsid w:val="00763067"/>
    <w:rsid w:val="007634AD"/>
    <w:rsid w:val="00763DA7"/>
    <w:rsid w:val="00764B22"/>
    <w:rsid w:val="0076534D"/>
    <w:rsid w:val="007715C9"/>
    <w:rsid w:val="00771FE2"/>
    <w:rsid w:val="00772312"/>
    <w:rsid w:val="00774403"/>
    <w:rsid w:val="007744C4"/>
    <w:rsid w:val="0077450F"/>
    <w:rsid w:val="0077468B"/>
    <w:rsid w:val="007747F8"/>
    <w:rsid w:val="00774E06"/>
    <w:rsid w:val="00774EDD"/>
    <w:rsid w:val="007757EC"/>
    <w:rsid w:val="007775D2"/>
    <w:rsid w:val="007777A4"/>
    <w:rsid w:val="00777D08"/>
    <w:rsid w:val="00781896"/>
    <w:rsid w:val="0078751D"/>
    <w:rsid w:val="00790960"/>
    <w:rsid w:val="00792B11"/>
    <w:rsid w:val="0079335E"/>
    <w:rsid w:val="00797330"/>
    <w:rsid w:val="007A115D"/>
    <w:rsid w:val="007A1BD3"/>
    <w:rsid w:val="007A1E99"/>
    <w:rsid w:val="007A35E6"/>
    <w:rsid w:val="007A4C58"/>
    <w:rsid w:val="007A4CFD"/>
    <w:rsid w:val="007A5F9A"/>
    <w:rsid w:val="007A6863"/>
    <w:rsid w:val="007B14F0"/>
    <w:rsid w:val="007B1C1A"/>
    <w:rsid w:val="007B1F8B"/>
    <w:rsid w:val="007B37F1"/>
    <w:rsid w:val="007B4007"/>
    <w:rsid w:val="007B5971"/>
    <w:rsid w:val="007B749B"/>
    <w:rsid w:val="007C1734"/>
    <w:rsid w:val="007C34F7"/>
    <w:rsid w:val="007C3C38"/>
    <w:rsid w:val="007C46CE"/>
    <w:rsid w:val="007C55BF"/>
    <w:rsid w:val="007D0856"/>
    <w:rsid w:val="007D233B"/>
    <w:rsid w:val="007D45C1"/>
    <w:rsid w:val="007D5363"/>
    <w:rsid w:val="007E0827"/>
    <w:rsid w:val="007E25C7"/>
    <w:rsid w:val="007E4C9F"/>
    <w:rsid w:val="007E4E6C"/>
    <w:rsid w:val="007E7D4A"/>
    <w:rsid w:val="007F0D0B"/>
    <w:rsid w:val="007F1202"/>
    <w:rsid w:val="007F2456"/>
    <w:rsid w:val="007F4539"/>
    <w:rsid w:val="007F48ED"/>
    <w:rsid w:val="007F7947"/>
    <w:rsid w:val="00800AE9"/>
    <w:rsid w:val="0080123D"/>
    <w:rsid w:val="00805597"/>
    <w:rsid w:val="00806BFB"/>
    <w:rsid w:val="00810B6A"/>
    <w:rsid w:val="00811926"/>
    <w:rsid w:val="00811FDD"/>
    <w:rsid w:val="00812F45"/>
    <w:rsid w:val="00814366"/>
    <w:rsid w:val="008148B8"/>
    <w:rsid w:val="00817E11"/>
    <w:rsid w:val="00820289"/>
    <w:rsid w:val="00820F74"/>
    <w:rsid w:val="00823B55"/>
    <w:rsid w:val="008250E1"/>
    <w:rsid w:val="00826B76"/>
    <w:rsid w:val="008318B9"/>
    <w:rsid w:val="00831C99"/>
    <w:rsid w:val="0083365C"/>
    <w:rsid w:val="0084172C"/>
    <w:rsid w:val="008418EA"/>
    <w:rsid w:val="00845965"/>
    <w:rsid w:val="0084611F"/>
    <w:rsid w:val="008461C5"/>
    <w:rsid w:val="0084733D"/>
    <w:rsid w:val="0085694E"/>
    <w:rsid w:val="00856A31"/>
    <w:rsid w:val="0086086A"/>
    <w:rsid w:val="0086294C"/>
    <w:rsid w:val="00864813"/>
    <w:rsid w:val="00865C6B"/>
    <w:rsid w:val="008709AF"/>
    <w:rsid w:val="00873B81"/>
    <w:rsid w:val="008754D0"/>
    <w:rsid w:val="0087553A"/>
    <w:rsid w:val="0087786F"/>
    <w:rsid w:val="00877D48"/>
    <w:rsid w:val="008816F0"/>
    <w:rsid w:val="00881BE3"/>
    <w:rsid w:val="00881CD0"/>
    <w:rsid w:val="0088345B"/>
    <w:rsid w:val="00884303"/>
    <w:rsid w:val="00884770"/>
    <w:rsid w:val="00887118"/>
    <w:rsid w:val="008905F6"/>
    <w:rsid w:val="00890E6E"/>
    <w:rsid w:val="008932BA"/>
    <w:rsid w:val="00893CEF"/>
    <w:rsid w:val="008A0439"/>
    <w:rsid w:val="008A16A5"/>
    <w:rsid w:val="008A27DB"/>
    <w:rsid w:val="008A4823"/>
    <w:rsid w:val="008A59BD"/>
    <w:rsid w:val="008A6786"/>
    <w:rsid w:val="008A715E"/>
    <w:rsid w:val="008B0CB3"/>
    <w:rsid w:val="008B1BA3"/>
    <w:rsid w:val="008B2A46"/>
    <w:rsid w:val="008B5D42"/>
    <w:rsid w:val="008B7B1D"/>
    <w:rsid w:val="008C05AB"/>
    <w:rsid w:val="008C1B7C"/>
    <w:rsid w:val="008C2B5D"/>
    <w:rsid w:val="008C4AD7"/>
    <w:rsid w:val="008C5DB5"/>
    <w:rsid w:val="008C752E"/>
    <w:rsid w:val="008D0EE0"/>
    <w:rsid w:val="008D2B5B"/>
    <w:rsid w:val="008D3C8C"/>
    <w:rsid w:val="008D4C1A"/>
    <w:rsid w:val="008D4F5F"/>
    <w:rsid w:val="008D5B99"/>
    <w:rsid w:val="008D70E3"/>
    <w:rsid w:val="008D7A27"/>
    <w:rsid w:val="008E092F"/>
    <w:rsid w:val="008E0BEE"/>
    <w:rsid w:val="008E1A65"/>
    <w:rsid w:val="008E3617"/>
    <w:rsid w:val="008E45A8"/>
    <w:rsid w:val="008E4702"/>
    <w:rsid w:val="008E4860"/>
    <w:rsid w:val="008E55D5"/>
    <w:rsid w:val="008E69AA"/>
    <w:rsid w:val="008E6C38"/>
    <w:rsid w:val="008F234D"/>
    <w:rsid w:val="008F2AB7"/>
    <w:rsid w:val="008F4F1C"/>
    <w:rsid w:val="009028E1"/>
    <w:rsid w:val="0090491C"/>
    <w:rsid w:val="00905EFF"/>
    <w:rsid w:val="0090739B"/>
    <w:rsid w:val="00911A27"/>
    <w:rsid w:val="00913F6E"/>
    <w:rsid w:val="00915212"/>
    <w:rsid w:val="0091685E"/>
    <w:rsid w:val="00921FF9"/>
    <w:rsid w:val="00922764"/>
    <w:rsid w:val="00922AF8"/>
    <w:rsid w:val="00925C3F"/>
    <w:rsid w:val="00927EF2"/>
    <w:rsid w:val="00932377"/>
    <w:rsid w:val="00936F36"/>
    <w:rsid w:val="009379CB"/>
    <w:rsid w:val="00937E08"/>
    <w:rsid w:val="00940678"/>
    <w:rsid w:val="009408EA"/>
    <w:rsid w:val="00941143"/>
    <w:rsid w:val="00943102"/>
    <w:rsid w:val="00943413"/>
    <w:rsid w:val="00944CF1"/>
    <w:rsid w:val="0094523D"/>
    <w:rsid w:val="0094554E"/>
    <w:rsid w:val="00947964"/>
    <w:rsid w:val="00950D36"/>
    <w:rsid w:val="00951E79"/>
    <w:rsid w:val="009534D2"/>
    <w:rsid w:val="00955219"/>
    <w:rsid w:val="009559E6"/>
    <w:rsid w:val="00955C6D"/>
    <w:rsid w:val="00963921"/>
    <w:rsid w:val="00964C02"/>
    <w:rsid w:val="009667E0"/>
    <w:rsid w:val="00973F55"/>
    <w:rsid w:val="009740A3"/>
    <w:rsid w:val="009760D1"/>
    <w:rsid w:val="00976A43"/>
    <w:rsid w:val="00976A63"/>
    <w:rsid w:val="00976CF1"/>
    <w:rsid w:val="00977F63"/>
    <w:rsid w:val="00980EA6"/>
    <w:rsid w:val="00981C94"/>
    <w:rsid w:val="00982CB3"/>
    <w:rsid w:val="00983419"/>
    <w:rsid w:val="00984AF3"/>
    <w:rsid w:val="00987A27"/>
    <w:rsid w:val="00991F7F"/>
    <w:rsid w:val="00993C1F"/>
    <w:rsid w:val="00994821"/>
    <w:rsid w:val="00994D79"/>
    <w:rsid w:val="00996C1D"/>
    <w:rsid w:val="00997561"/>
    <w:rsid w:val="009A0D07"/>
    <w:rsid w:val="009A4FBC"/>
    <w:rsid w:val="009A5888"/>
    <w:rsid w:val="009A6804"/>
    <w:rsid w:val="009B143C"/>
    <w:rsid w:val="009B5AFF"/>
    <w:rsid w:val="009B5EDA"/>
    <w:rsid w:val="009B6765"/>
    <w:rsid w:val="009C03E1"/>
    <w:rsid w:val="009C0C17"/>
    <w:rsid w:val="009C0E52"/>
    <w:rsid w:val="009C3431"/>
    <w:rsid w:val="009C3C6D"/>
    <w:rsid w:val="009C5989"/>
    <w:rsid w:val="009D08DA"/>
    <w:rsid w:val="009D1D28"/>
    <w:rsid w:val="009D1D40"/>
    <w:rsid w:val="009D24C7"/>
    <w:rsid w:val="009D262B"/>
    <w:rsid w:val="009D485A"/>
    <w:rsid w:val="009E1612"/>
    <w:rsid w:val="009E2D33"/>
    <w:rsid w:val="009E3D8F"/>
    <w:rsid w:val="009E48CE"/>
    <w:rsid w:val="009E4E35"/>
    <w:rsid w:val="009F0104"/>
    <w:rsid w:val="009F1839"/>
    <w:rsid w:val="009F25FE"/>
    <w:rsid w:val="009F3EC1"/>
    <w:rsid w:val="009F6890"/>
    <w:rsid w:val="009F7140"/>
    <w:rsid w:val="00A01685"/>
    <w:rsid w:val="00A03AB9"/>
    <w:rsid w:val="00A06860"/>
    <w:rsid w:val="00A06BCB"/>
    <w:rsid w:val="00A11807"/>
    <w:rsid w:val="00A130E1"/>
    <w:rsid w:val="00A136F5"/>
    <w:rsid w:val="00A175E2"/>
    <w:rsid w:val="00A21346"/>
    <w:rsid w:val="00A22071"/>
    <w:rsid w:val="00A22185"/>
    <w:rsid w:val="00A22780"/>
    <w:rsid w:val="00A231E2"/>
    <w:rsid w:val="00A24190"/>
    <w:rsid w:val="00A24D00"/>
    <w:rsid w:val="00A2550D"/>
    <w:rsid w:val="00A2584E"/>
    <w:rsid w:val="00A30A43"/>
    <w:rsid w:val="00A36199"/>
    <w:rsid w:val="00A3627C"/>
    <w:rsid w:val="00A3715E"/>
    <w:rsid w:val="00A40C1A"/>
    <w:rsid w:val="00A4149B"/>
    <w:rsid w:val="00A4169B"/>
    <w:rsid w:val="00A41C32"/>
    <w:rsid w:val="00A41F34"/>
    <w:rsid w:val="00A425EF"/>
    <w:rsid w:val="00A445F2"/>
    <w:rsid w:val="00A45739"/>
    <w:rsid w:val="00A45C43"/>
    <w:rsid w:val="00A50D55"/>
    <w:rsid w:val="00A5165B"/>
    <w:rsid w:val="00A52FDA"/>
    <w:rsid w:val="00A556DA"/>
    <w:rsid w:val="00A5662E"/>
    <w:rsid w:val="00A60882"/>
    <w:rsid w:val="00A61B8F"/>
    <w:rsid w:val="00A6331B"/>
    <w:rsid w:val="00A64396"/>
    <w:rsid w:val="00A64912"/>
    <w:rsid w:val="00A64CB6"/>
    <w:rsid w:val="00A65619"/>
    <w:rsid w:val="00A67FEF"/>
    <w:rsid w:val="00A70A74"/>
    <w:rsid w:val="00A90EA8"/>
    <w:rsid w:val="00A91B2B"/>
    <w:rsid w:val="00A91B5F"/>
    <w:rsid w:val="00A91E13"/>
    <w:rsid w:val="00A940B3"/>
    <w:rsid w:val="00A94593"/>
    <w:rsid w:val="00AA0343"/>
    <w:rsid w:val="00AA20BE"/>
    <w:rsid w:val="00AA2A5C"/>
    <w:rsid w:val="00AA30BA"/>
    <w:rsid w:val="00AA33D0"/>
    <w:rsid w:val="00AA3E38"/>
    <w:rsid w:val="00AA432F"/>
    <w:rsid w:val="00AA5758"/>
    <w:rsid w:val="00AA58C4"/>
    <w:rsid w:val="00AA7765"/>
    <w:rsid w:val="00AB3C07"/>
    <w:rsid w:val="00AB5026"/>
    <w:rsid w:val="00AB78E7"/>
    <w:rsid w:val="00AB78E9"/>
    <w:rsid w:val="00AB7ECF"/>
    <w:rsid w:val="00AC3353"/>
    <w:rsid w:val="00AC5634"/>
    <w:rsid w:val="00AC7A5F"/>
    <w:rsid w:val="00AD3333"/>
    <w:rsid w:val="00AD3467"/>
    <w:rsid w:val="00AD4BFE"/>
    <w:rsid w:val="00AD4C9A"/>
    <w:rsid w:val="00AD4D01"/>
    <w:rsid w:val="00AD5641"/>
    <w:rsid w:val="00AD61A2"/>
    <w:rsid w:val="00AD7252"/>
    <w:rsid w:val="00AE0F9B"/>
    <w:rsid w:val="00AE170D"/>
    <w:rsid w:val="00AE1A68"/>
    <w:rsid w:val="00AE3FB5"/>
    <w:rsid w:val="00AE45C9"/>
    <w:rsid w:val="00AE560B"/>
    <w:rsid w:val="00AF1817"/>
    <w:rsid w:val="00AF55FF"/>
    <w:rsid w:val="00AF652F"/>
    <w:rsid w:val="00B032D8"/>
    <w:rsid w:val="00B05CEA"/>
    <w:rsid w:val="00B1315D"/>
    <w:rsid w:val="00B13FF5"/>
    <w:rsid w:val="00B15E09"/>
    <w:rsid w:val="00B17E94"/>
    <w:rsid w:val="00B24574"/>
    <w:rsid w:val="00B24790"/>
    <w:rsid w:val="00B27AB4"/>
    <w:rsid w:val="00B30F60"/>
    <w:rsid w:val="00B32AB8"/>
    <w:rsid w:val="00B33B3C"/>
    <w:rsid w:val="00B33C13"/>
    <w:rsid w:val="00B3459D"/>
    <w:rsid w:val="00B40D74"/>
    <w:rsid w:val="00B41FD1"/>
    <w:rsid w:val="00B4380B"/>
    <w:rsid w:val="00B43B3D"/>
    <w:rsid w:val="00B47F4E"/>
    <w:rsid w:val="00B51941"/>
    <w:rsid w:val="00B51FB2"/>
    <w:rsid w:val="00B524C4"/>
    <w:rsid w:val="00B52663"/>
    <w:rsid w:val="00B53856"/>
    <w:rsid w:val="00B56DCB"/>
    <w:rsid w:val="00B61FDC"/>
    <w:rsid w:val="00B62B05"/>
    <w:rsid w:val="00B64900"/>
    <w:rsid w:val="00B73312"/>
    <w:rsid w:val="00B770D2"/>
    <w:rsid w:val="00B8106E"/>
    <w:rsid w:val="00B8276F"/>
    <w:rsid w:val="00B85639"/>
    <w:rsid w:val="00B859AA"/>
    <w:rsid w:val="00B87169"/>
    <w:rsid w:val="00B9098B"/>
    <w:rsid w:val="00B909B0"/>
    <w:rsid w:val="00B9263B"/>
    <w:rsid w:val="00B933C9"/>
    <w:rsid w:val="00B9343D"/>
    <w:rsid w:val="00B94E31"/>
    <w:rsid w:val="00B94F68"/>
    <w:rsid w:val="00B959C4"/>
    <w:rsid w:val="00B9708B"/>
    <w:rsid w:val="00B9711C"/>
    <w:rsid w:val="00BA1363"/>
    <w:rsid w:val="00BA47A3"/>
    <w:rsid w:val="00BA5026"/>
    <w:rsid w:val="00BA6367"/>
    <w:rsid w:val="00BA70C9"/>
    <w:rsid w:val="00BA73DC"/>
    <w:rsid w:val="00BB241A"/>
    <w:rsid w:val="00BB3939"/>
    <w:rsid w:val="00BB3A01"/>
    <w:rsid w:val="00BB6521"/>
    <w:rsid w:val="00BB6E79"/>
    <w:rsid w:val="00BC160D"/>
    <w:rsid w:val="00BC175E"/>
    <w:rsid w:val="00BC286B"/>
    <w:rsid w:val="00BC73F1"/>
    <w:rsid w:val="00BD133E"/>
    <w:rsid w:val="00BD4C8E"/>
    <w:rsid w:val="00BD4D3D"/>
    <w:rsid w:val="00BD7540"/>
    <w:rsid w:val="00BE0563"/>
    <w:rsid w:val="00BE288B"/>
    <w:rsid w:val="00BE2911"/>
    <w:rsid w:val="00BE385B"/>
    <w:rsid w:val="00BE3B31"/>
    <w:rsid w:val="00BE4166"/>
    <w:rsid w:val="00BE54AB"/>
    <w:rsid w:val="00BE5C97"/>
    <w:rsid w:val="00BE719A"/>
    <w:rsid w:val="00BE720A"/>
    <w:rsid w:val="00BF1459"/>
    <w:rsid w:val="00BF1DB2"/>
    <w:rsid w:val="00BF6650"/>
    <w:rsid w:val="00C0164C"/>
    <w:rsid w:val="00C03255"/>
    <w:rsid w:val="00C03CB7"/>
    <w:rsid w:val="00C03DF2"/>
    <w:rsid w:val="00C05FC5"/>
    <w:rsid w:val="00C067E5"/>
    <w:rsid w:val="00C10924"/>
    <w:rsid w:val="00C1173A"/>
    <w:rsid w:val="00C12E57"/>
    <w:rsid w:val="00C13520"/>
    <w:rsid w:val="00C13750"/>
    <w:rsid w:val="00C155C7"/>
    <w:rsid w:val="00C15B01"/>
    <w:rsid w:val="00C16499"/>
    <w:rsid w:val="00C164CA"/>
    <w:rsid w:val="00C173AE"/>
    <w:rsid w:val="00C17DC8"/>
    <w:rsid w:val="00C17FA2"/>
    <w:rsid w:val="00C20D2E"/>
    <w:rsid w:val="00C22584"/>
    <w:rsid w:val="00C36928"/>
    <w:rsid w:val="00C42BF8"/>
    <w:rsid w:val="00C460AE"/>
    <w:rsid w:val="00C50043"/>
    <w:rsid w:val="00C50A0F"/>
    <w:rsid w:val="00C519F8"/>
    <w:rsid w:val="00C51B9E"/>
    <w:rsid w:val="00C55825"/>
    <w:rsid w:val="00C56A5F"/>
    <w:rsid w:val="00C61096"/>
    <w:rsid w:val="00C6287C"/>
    <w:rsid w:val="00C62EBA"/>
    <w:rsid w:val="00C64724"/>
    <w:rsid w:val="00C653A0"/>
    <w:rsid w:val="00C66E93"/>
    <w:rsid w:val="00C7573B"/>
    <w:rsid w:val="00C76CF3"/>
    <w:rsid w:val="00C76F48"/>
    <w:rsid w:val="00C819D3"/>
    <w:rsid w:val="00C841F7"/>
    <w:rsid w:val="00C8447E"/>
    <w:rsid w:val="00C87694"/>
    <w:rsid w:val="00C87851"/>
    <w:rsid w:val="00C90CEC"/>
    <w:rsid w:val="00C94F1A"/>
    <w:rsid w:val="00CA17DD"/>
    <w:rsid w:val="00CA18EC"/>
    <w:rsid w:val="00CA6612"/>
    <w:rsid w:val="00CA6D85"/>
    <w:rsid w:val="00CA7844"/>
    <w:rsid w:val="00CB0B23"/>
    <w:rsid w:val="00CB0E02"/>
    <w:rsid w:val="00CB2789"/>
    <w:rsid w:val="00CB4F7E"/>
    <w:rsid w:val="00CB52C9"/>
    <w:rsid w:val="00CB58EF"/>
    <w:rsid w:val="00CB592D"/>
    <w:rsid w:val="00CB5CF5"/>
    <w:rsid w:val="00CB7276"/>
    <w:rsid w:val="00CC0166"/>
    <w:rsid w:val="00CC0DBA"/>
    <w:rsid w:val="00CC3028"/>
    <w:rsid w:val="00CC37C1"/>
    <w:rsid w:val="00CC37E4"/>
    <w:rsid w:val="00CC40DB"/>
    <w:rsid w:val="00CC4D80"/>
    <w:rsid w:val="00CC78CC"/>
    <w:rsid w:val="00CD2BE7"/>
    <w:rsid w:val="00CD2E02"/>
    <w:rsid w:val="00CD5B1C"/>
    <w:rsid w:val="00CD78F4"/>
    <w:rsid w:val="00CE0078"/>
    <w:rsid w:val="00CE25C5"/>
    <w:rsid w:val="00CE7D64"/>
    <w:rsid w:val="00CF0BB2"/>
    <w:rsid w:val="00CF2925"/>
    <w:rsid w:val="00CF738A"/>
    <w:rsid w:val="00CF7FA9"/>
    <w:rsid w:val="00D00AD1"/>
    <w:rsid w:val="00D01467"/>
    <w:rsid w:val="00D02476"/>
    <w:rsid w:val="00D056D0"/>
    <w:rsid w:val="00D13441"/>
    <w:rsid w:val="00D152BF"/>
    <w:rsid w:val="00D16D1B"/>
    <w:rsid w:val="00D20665"/>
    <w:rsid w:val="00D219D7"/>
    <w:rsid w:val="00D22D44"/>
    <w:rsid w:val="00D243A3"/>
    <w:rsid w:val="00D25555"/>
    <w:rsid w:val="00D3200B"/>
    <w:rsid w:val="00D32C2B"/>
    <w:rsid w:val="00D33440"/>
    <w:rsid w:val="00D33968"/>
    <w:rsid w:val="00D33CCA"/>
    <w:rsid w:val="00D37469"/>
    <w:rsid w:val="00D4326B"/>
    <w:rsid w:val="00D438D1"/>
    <w:rsid w:val="00D43DE9"/>
    <w:rsid w:val="00D46196"/>
    <w:rsid w:val="00D4756D"/>
    <w:rsid w:val="00D47577"/>
    <w:rsid w:val="00D52800"/>
    <w:rsid w:val="00D52EFE"/>
    <w:rsid w:val="00D54196"/>
    <w:rsid w:val="00D56A0D"/>
    <w:rsid w:val="00D5744C"/>
    <w:rsid w:val="00D5767F"/>
    <w:rsid w:val="00D63EF6"/>
    <w:rsid w:val="00D647BF"/>
    <w:rsid w:val="00D64EFE"/>
    <w:rsid w:val="00D65C56"/>
    <w:rsid w:val="00D66518"/>
    <w:rsid w:val="00D70DFB"/>
    <w:rsid w:val="00D71EEA"/>
    <w:rsid w:val="00D71F8D"/>
    <w:rsid w:val="00D735CD"/>
    <w:rsid w:val="00D73E42"/>
    <w:rsid w:val="00D75BEE"/>
    <w:rsid w:val="00D766DF"/>
    <w:rsid w:val="00D772FE"/>
    <w:rsid w:val="00D842FF"/>
    <w:rsid w:val="00D85937"/>
    <w:rsid w:val="00D85FE6"/>
    <w:rsid w:val="00D8637F"/>
    <w:rsid w:val="00D86C27"/>
    <w:rsid w:val="00D91D65"/>
    <w:rsid w:val="00D9264C"/>
    <w:rsid w:val="00D95891"/>
    <w:rsid w:val="00D97C29"/>
    <w:rsid w:val="00D97DCD"/>
    <w:rsid w:val="00DA0A8C"/>
    <w:rsid w:val="00DA33BF"/>
    <w:rsid w:val="00DA48C8"/>
    <w:rsid w:val="00DA5D67"/>
    <w:rsid w:val="00DB3A52"/>
    <w:rsid w:val="00DB4585"/>
    <w:rsid w:val="00DB5CB4"/>
    <w:rsid w:val="00DC1082"/>
    <w:rsid w:val="00DC16BC"/>
    <w:rsid w:val="00DD207E"/>
    <w:rsid w:val="00DD6487"/>
    <w:rsid w:val="00DD69B0"/>
    <w:rsid w:val="00DD7BF2"/>
    <w:rsid w:val="00DE0299"/>
    <w:rsid w:val="00DE02C8"/>
    <w:rsid w:val="00DE149E"/>
    <w:rsid w:val="00DE1822"/>
    <w:rsid w:val="00DE3044"/>
    <w:rsid w:val="00DE40DE"/>
    <w:rsid w:val="00DE7D8A"/>
    <w:rsid w:val="00DE7EBB"/>
    <w:rsid w:val="00DF2A51"/>
    <w:rsid w:val="00E05704"/>
    <w:rsid w:val="00E05BA0"/>
    <w:rsid w:val="00E11EE2"/>
    <w:rsid w:val="00E1287F"/>
    <w:rsid w:val="00E12F1A"/>
    <w:rsid w:val="00E15561"/>
    <w:rsid w:val="00E1561F"/>
    <w:rsid w:val="00E15EAC"/>
    <w:rsid w:val="00E21CFB"/>
    <w:rsid w:val="00E22935"/>
    <w:rsid w:val="00E22B20"/>
    <w:rsid w:val="00E2430A"/>
    <w:rsid w:val="00E2534C"/>
    <w:rsid w:val="00E26AEB"/>
    <w:rsid w:val="00E26C3C"/>
    <w:rsid w:val="00E3441B"/>
    <w:rsid w:val="00E345C7"/>
    <w:rsid w:val="00E370F1"/>
    <w:rsid w:val="00E40846"/>
    <w:rsid w:val="00E42242"/>
    <w:rsid w:val="00E441CA"/>
    <w:rsid w:val="00E456E8"/>
    <w:rsid w:val="00E50FAA"/>
    <w:rsid w:val="00E5414A"/>
    <w:rsid w:val="00E54292"/>
    <w:rsid w:val="00E55614"/>
    <w:rsid w:val="00E56850"/>
    <w:rsid w:val="00E60191"/>
    <w:rsid w:val="00E6378A"/>
    <w:rsid w:val="00E6515B"/>
    <w:rsid w:val="00E654D4"/>
    <w:rsid w:val="00E66BCF"/>
    <w:rsid w:val="00E67615"/>
    <w:rsid w:val="00E73289"/>
    <w:rsid w:val="00E74DC7"/>
    <w:rsid w:val="00E85242"/>
    <w:rsid w:val="00E85313"/>
    <w:rsid w:val="00E87699"/>
    <w:rsid w:val="00E90EB0"/>
    <w:rsid w:val="00E912A6"/>
    <w:rsid w:val="00E92077"/>
    <w:rsid w:val="00E925AF"/>
    <w:rsid w:val="00E92E27"/>
    <w:rsid w:val="00E9586B"/>
    <w:rsid w:val="00E97334"/>
    <w:rsid w:val="00EA0D36"/>
    <w:rsid w:val="00EA1AA3"/>
    <w:rsid w:val="00EA1BCF"/>
    <w:rsid w:val="00EB1B1E"/>
    <w:rsid w:val="00EB2ABD"/>
    <w:rsid w:val="00EB2CDC"/>
    <w:rsid w:val="00EB3C83"/>
    <w:rsid w:val="00EB78B0"/>
    <w:rsid w:val="00EC5C69"/>
    <w:rsid w:val="00EC7313"/>
    <w:rsid w:val="00EC7683"/>
    <w:rsid w:val="00ED2B55"/>
    <w:rsid w:val="00ED2E43"/>
    <w:rsid w:val="00ED3B73"/>
    <w:rsid w:val="00ED4928"/>
    <w:rsid w:val="00ED4F59"/>
    <w:rsid w:val="00ED67B4"/>
    <w:rsid w:val="00EE063A"/>
    <w:rsid w:val="00EE109A"/>
    <w:rsid w:val="00EE305A"/>
    <w:rsid w:val="00EE3749"/>
    <w:rsid w:val="00EE3D98"/>
    <w:rsid w:val="00EE5956"/>
    <w:rsid w:val="00EE6190"/>
    <w:rsid w:val="00EE629E"/>
    <w:rsid w:val="00EF03D3"/>
    <w:rsid w:val="00EF22F0"/>
    <w:rsid w:val="00EF2761"/>
    <w:rsid w:val="00EF28F1"/>
    <w:rsid w:val="00EF2E3A"/>
    <w:rsid w:val="00EF37FB"/>
    <w:rsid w:val="00EF38D6"/>
    <w:rsid w:val="00EF6402"/>
    <w:rsid w:val="00EF76EE"/>
    <w:rsid w:val="00EF79BB"/>
    <w:rsid w:val="00F025DF"/>
    <w:rsid w:val="00F047E2"/>
    <w:rsid w:val="00F04D57"/>
    <w:rsid w:val="00F06EED"/>
    <w:rsid w:val="00F078DC"/>
    <w:rsid w:val="00F13E86"/>
    <w:rsid w:val="00F1507D"/>
    <w:rsid w:val="00F21B68"/>
    <w:rsid w:val="00F224C2"/>
    <w:rsid w:val="00F2538D"/>
    <w:rsid w:val="00F26079"/>
    <w:rsid w:val="00F32FCB"/>
    <w:rsid w:val="00F334DE"/>
    <w:rsid w:val="00F35313"/>
    <w:rsid w:val="00F3739E"/>
    <w:rsid w:val="00F439E6"/>
    <w:rsid w:val="00F4570C"/>
    <w:rsid w:val="00F508ED"/>
    <w:rsid w:val="00F50CC7"/>
    <w:rsid w:val="00F51573"/>
    <w:rsid w:val="00F516AD"/>
    <w:rsid w:val="00F51DCE"/>
    <w:rsid w:val="00F521A9"/>
    <w:rsid w:val="00F56C59"/>
    <w:rsid w:val="00F57152"/>
    <w:rsid w:val="00F6100C"/>
    <w:rsid w:val="00F61701"/>
    <w:rsid w:val="00F6208A"/>
    <w:rsid w:val="00F64C3B"/>
    <w:rsid w:val="00F6658F"/>
    <w:rsid w:val="00F6709F"/>
    <w:rsid w:val="00F67527"/>
    <w:rsid w:val="00F677A9"/>
    <w:rsid w:val="00F70098"/>
    <w:rsid w:val="00F71636"/>
    <w:rsid w:val="00F7187C"/>
    <w:rsid w:val="00F723BD"/>
    <w:rsid w:val="00F723D9"/>
    <w:rsid w:val="00F732EA"/>
    <w:rsid w:val="00F73445"/>
    <w:rsid w:val="00F75AFB"/>
    <w:rsid w:val="00F7611D"/>
    <w:rsid w:val="00F76FD9"/>
    <w:rsid w:val="00F771CE"/>
    <w:rsid w:val="00F80A7A"/>
    <w:rsid w:val="00F84CF5"/>
    <w:rsid w:val="00F8612E"/>
    <w:rsid w:val="00F923A4"/>
    <w:rsid w:val="00F93B00"/>
    <w:rsid w:val="00FA04E3"/>
    <w:rsid w:val="00FA1438"/>
    <w:rsid w:val="00FA2510"/>
    <w:rsid w:val="00FA2DBF"/>
    <w:rsid w:val="00FA420B"/>
    <w:rsid w:val="00FA4D75"/>
    <w:rsid w:val="00FA68C0"/>
    <w:rsid w:val="00FB24DC"/>
    <w:rsid w:val="00FB2B96"/>
    <w:rsid w:val="00FB3368"/>
    <w:rsid w:val="00FB39DF"/>
    <w:rsid w:val="00FB4481"/>
    <w:rsid w:val="00FC122B"/>
    <w:rsid w:val="00FC1C8A"/>
    <w:rsid w:val="00FC222C"/>
    <w:rsid w:val="00FC402D"/>
    <w:rsid w:val="00FC4915"/>
    <w:rsid w:val="00FD35A5"/>
    <w:rsid w:val="00FD7774"/>
    <w:rsid w:val="00FD7E1A"/>
    <w:rsid w:val="00FE0781"/>
    <w:rsid w:val="00FE5264"/>
    <w:rsid w:val="00FE6544"/>
    <w:rsid w:val="00FF0C7B"/>
    <w:rsid w:val="00FF2FA8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  <w15:docId w15:val="{DC7E211F-70DF-4345-8A4F-DD9BDC9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uiPriority w:val="99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  <w:style w:type="paragraph" w:customStyle="1" w:styleId="NumberList">
    <w:name w:val="Number List"/>
    <w:basedOn w:val="Normal"/>
    <w:rsid w:val="006747B4"/>
    <w:pPr>
      <w:numPr>
        <w:numId w:val="50"/>
      </w:numPr>
      <w:tabs>
        <w:tab w:val="left" w:pos="1985"/>
      </w:tabs>
      <w:spacing w:before="240" w:line="240" w:lineRule="atLeast"/>
    </w:pPr>
    <w:rPr>
      <w:rFonts w:eastAsia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6747B4"/>
    <w:pPr>
      <w:numPr>
        <w:ilvl w:val="1"/>
      </w:numPr>
      <w:tabs>
        <w:tab w:val="left" w:pos="255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FIN33509-419751877-41081</_dlc_DocId>
    <_dlc_DocIdUrl xmlns="6a7e9632-768a-49bf-85ac-c69233ab2a52">
      <Url>https://financegovau.sharepoint.com/sites/M365_DoF_50033509/_layouts/15/DocIdRedir.aspx?ID=FIN33509-419751877-41081</Url>
      <Description>FIN33509-419751877-41081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5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5B0BB3F-6F92-4A24-92B9-6B29C90C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48</TotalTime>
  <Pages>7</Pages>
  <Words>611</Words>
  <Characters>3483</Characters>
  <Application>Microsoft Office Word</Application>
  <DocSecurity>2</DocSecurity>
  <PresentationFormat/>
  <Lines>152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Natalie</dc:creator>
  <cp:keywords>[SEC=OFFICIAL]</cp:keywords>
  <dc:description/>
  <cp:lastModifiedBy>Khan, Yan</cp:lastModifiedBy>
  <cp:revision>70</cp:revision>
  <cp:lastPrinted>2017-04-26T18:27:00Z</cp:lastPrinted>
  <dcterms:created xsi:type="dcterms:W3CDTF">2025-08-06T02:14:00Z</dcterms:created>
  <dcterms:modified xsi:type="dcterms:W3CDTF">2025-08-08T02:37:00Z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EmReceivedByName">
    <vt:lpwstr/>
  </property>
  <property fmtid="{D5CDD505-2E9C-101B-9397-08002B2CF9AE}" pid="23" name="Order">
    <vt:r8>706200</vt:r8>
  </property>
  <property fmtid="{D5CDD505-2E9C-101B-9397-08002B2CF9AE}" pid="24" name="EmCon">
    <vt:lpwstr/>
  </property>
  <property fmtid="{D5CDD505-2E9C-101B-9397-08002B2CF9AE}" pid="25" name="EmFromSMTPAddress">
    <vt:lpwstr/>
  </property>
  <property fmtid="{D5CDD505-2E9C-101B-9397-08002B2CF9AE}" pid="26" name="EmCompanies">
    <vt:lpwstr/>
  </property>
  <property fmtid="{D5CDD505-2E9C-101B-9397-08002B2CF9AE}" pid="27" name="EmSubject">
    <vt:lpwstr/>
  </property>
  <property fmtid="{D5CDD505-2E9C-101B-9397-08002B2CF9AE}" pid="28" name="EmAttachCount">
    <vt:lpwstr/>
  </property>
  <property fmtid="{D5CDD505-2E9C-101B-9397-08002B2CF9AE}" pid="29" name="EmToAddress">
    <vt:lpwstr/>
  </property>
  <property fmtid="{D5CDD505-2E9C-101B-9397-08002B2CF9AE}" pid="30" name="EmReceivedOnBehalfOfName">
    <vt:lpwstr/>
  </property>
  <property fmtid="{D5CDD505-2E9C-101B-9397-08002B2CF9AE}" pid="31" name="EmCategory">
    <vt:lpwstr/>
  </property>
  <property fmtid="{D5CDD505-2E9C-101B-9397-08002B2CF9AE}" pid="32" name="EmConversationIndex">
    <vt:lpwstr/>
  </property>
  <property fmtid="{D5CDD505-2E9C-101B-9397-08002B2CF9AE}" pid="33" name="EmBody">
    <vt:lpwstr/>
  </property>
  <property fmtid="{D5CDD505-2E9C-101B-9397-08002B2CF9AE}" pid="34" name="EmHasAttachments">
    <vt:bool>false</vt:bool>
  </property>
  <property fmtid="{D5CDD505-2E9C-101B-9397-08002B2CF9AE}" pid="35" name="EmRetentionPolicyName">
    <vt:lpwstr/>
  </property>
  <property fmtid="{D5CDD505-2E9C-101B-9397-08002B2CF9AE}" pid="36" name="EmReplyRecipientNames">
    <vt:lpwstr/>
  </property>
  <property fmtid="{D5CDD505-2E9C-101B-9397-08002B2CF9AE}" pid="37" name="EmReplyRecipients">
    <vt:lpwstr/>
  </property>
  <property fmtid="{D5CDD505-2E9C-101B-9397-08002B2CF9AE}" pid="38" name="EmCC">
    <vt:lpwstr/>
  </property>
  <property fmtid="{D5CDD505-2E9C-101B-9397-08002B2CF9AE}" pid="39" name="EmFromName">
    <vt:lpwstr/>
  </property>
  <property fmtid="{D5CDD505-2E9C-101B-9397-08002B2CF9AE}" pid="40" name="EmBCCSMTPAddress">
    <vt:lpwstr/>
  </property>
  <property fmtid="{D5CDD505-2E9C-101B-9397-08002B2CF9AE}" pid="41" name="About Entity">
    <vt:lpwstr>1;#Department of Finance|fd660e8f-8f31-49bd-92a3-d31d4da31afe</vt:lpwstr>
  </property>
  <property fmtid="{D5CDD505-2E9C-101B-9397-08002B2CF9AE}" pid="42" name="EmTo">
    <vt:lpwstr/>
  </property>
  <property fmtid="{D5CDD505-2E9C-101B-9397-08002B2CF9AE}" pid="43" name="EmFrom">
    <vt:lpwstr/>
  </property>
  <property fmtid="{D5CDD505-2E9C-101B-9397-08002B2CF9AE}" pid="44" name="EmAttachmentNames">
    <vt:lpwstr/>
  </property>
  <property fmtid="{D5CDD505-2E9C-101B-9397-08002B2CF9AE}" pid="45" name="EmToSMTPAddress">
    <vt:lpwstr/>
  </property>
  <property fmtid="{D5CDD505-2E9C-101B-9397-08002B2CF9AE}" pid="46" name="EmSentOnBehalfOfName">
    <vt:lpwstr/>
  </property>
  <property fmtid="{D5CDD505-2E9C-101B-9397-08002B2CF9AE}" pid="47" name="Initiating Entity">
    <vt:lpwstr>1;#Department of Finance|fd660e8f-8f31-49bd-92a3-d31d4da31afe</vt:lpwstr>
  </property>
  <property fmtid="{D5CDD505-2E9C-101B-9397-08002B2CF9AE}" pid="48" name="EmCCSMTPAddress">
    <vt:lpwstr/>
  </property>
  <property fmtid="{D5CDD505-2E9C-101B-9397-08002B2CF9AE}" pid="49" name="Organisation Unit">
    <vt:lpwstr>2;#Annual Appropriations|ebaccee2-17d0-4140-b272-ef935f9ee95f</vt:lpwstr>
  </property>
  <property fmtid="{D5CDD505-2E9C-101B-9397-08002B2CF9AE}" pid="50" name="EmConversationID">
    <vt:lpwstr/>
  </property>
  <property fmtid="{D5CDD505-2E9C-101B-9397-08002B2CF9AE}" pid="51" name="EmBCC">
    <vt:lpwstr/>
  </property>
  <property fmtid="{D5CDD505-2E9C-101B-9397-08002B2CF9AE}" pid="52" name="EmID">
    <vt:lpwstr/>
  </property>
  <property fmtid="{D5CDD505-2E9C-101B-9397-08002B2CF9AE}" pid="53" name="ClassificationContentMarkingHeaderShapeIds">
    <vt:lpwstr>14,15,16,17,18,19,1a,1b,1c</vt:lpwstr>
  </property>
  <property fmtid="{D5CDD505-2E9C-101B-9397-08002B2CF9AE}" pid="54" name="ClassificationContentMarkingHeaderFontProps">
    <vt:lpwstr>#ff0000,12,Calibri</vt:lpwstr>
  </property>
  <property fmtid="{D5CDD505-2E9C-101B-9397-08002B2CF9AE}" pid="55" name="ClassificationContentMarkingHeaderText">
    <vt:lpwstr>OFFICIAL</vt:lpwstr>
  </property>
  <property fmtid="{D5CDD505-2E9C-101B-9397-08002B2CF9AE}" pid="56" name="MSIP_Label_87d6481e-ccdd-4ab6-8b26-05a0df5699e7_Enabled">
    <vt:lpwstr>true</vt:lpwstr>
  </property>
  <property fmtid="{D5CDD505-2E9C-101B-9397-08002B2CF9AE}" pid="57" name="MSIP_Label_87d6481e-ccdd-4ab6-8b26-05a0df5699e7_SetDate">
    <vt:lpwstr>2023-03-02T04:58:02Z</vt:lpwstr>
  </property>
  <property fmtid="{D5CDD505-2E9C-101B-9397-08002B2CF9AE}" pid="58" name="MSIP_Label_87d6481e-ccdd-4ab6-8b26-05a0df5699e7_Name">
    <vt:lpwstr>OFFICIAL</vt:lpwstr>
  </property>
  <property fmtid="{D5CDD505-2E9C-101B-9397-08002B2CF9AE}" pid="59" name="MSIP_Label_87d6481e-ccdd-4ab6-8b26-05a0df5699e7_SiteId">
    <vt:lpwstr>08954cee-4782-4ff6-9ad5-1997dccef4b0</vt:lpwstr>
  </property>
  <property fmtid="{D5CDD505-2E9C-101B-9397-08002B2CF9AE}" pid="60" name="PM_ProtectiveMarkingValue_Header">
    <vt:lpwstr>OFFICIAL</vt:lpwstr>
  </property>
  <property fmtid="{D5CDD505-2E9C-101B-9397-08002B2CF9AE}" pid="61" name="PM_DisplayValueSecClassificationWithQualifier">
    <vt:lpwstr>OFFICIAL</vt:lpwstr>
  </property>
  <property fmtid="{D5CDD505-2E9C-101B-9397-08002B2CF9AE}" pid="62" name="PM_ProtectiveMarkingValue_Footer">
    <vt:lpwstr>OFFICIAL</vt:lpwstr>
  </property>
  <property fmtid="{D5CDD505-2E9C-101B-9397-08002B2CF9AE}" pid="63" name="PM_InsertionValue">
    <vt:lpwstr>OFFICIAL</vt:lpwstr>
  </property>
  <property fmtid="{D5CDD505-2E9C-101B-9397-08002B2CF9AE}" pid="64" name="PM_Display">
    <vt:lpwstr>OFFICIAL</vt:lpwstr>
  </property>
  <property fmtid="{D5CDD505-2E9C-101B-9397-08002B2CF9AE}" pid="65" name="PM_OriginationTimeStamp">
    <vt:lpwstr>2023-03-02T04:58:02Z</vt:lpwstr>
  </property>
  <property fmtid="{D5CDD505-2E9C-101B-9397-08002B2CF9AE}" pid="66" name="PM_OriginatorUserAccountName_SHA256">
    <vt:lpwstr>C2CD7E3F5800D5CD951BA088CE63D5F4B54EF60EE7E076B259547111476441BD</vt:lpwstr>
  </property>
  <property fmtid="{D5CDD505-2E9C-101B-9397-08002B2CF9AE}" pid="67" name="PM_SecurityClassification_Prev">
    <vt:lpwstr>OFFICIAL</vt:lpwstr>
  </property>
  <property fmtid="{D5CDD505-2E9C-101B-9397-08002B2CF9AE}" pid="68" name="PM_Originating_FileId">
    <vt:lpwstr>47C30C5EAD754EE29D1C17089AEB03D9</vt:lpwstr>
  </property>
  <property fmtid="{D5CDD505-2E9C-101B-9397-08002B2CF9AE}" pid="69" name="PM_Caveats_Count">
    <vt:lpwstr>0</vt:lpwstr>
  </property>
  <property fmtid="{D5CDD505-2E9C-101B-9397-08002B2CF9AE}" pid="70" name="PM_Qualifier_Prev">
    <vt:lpwstr/>
  </property>
  <property fmtid="{D5CDD505-2E9C-101B-9397-08002B2CF9AE}" pid="71" name="PM_SecurityClassification">
    <vt:lpwstr>OFFICIAL</vt:lpwstr>
  </property>
  <property fmtid="{D5CDD505-2E9C-101B-9397-08002B2CF9AE}" pid="72" name="PM_Qualifier">
    <vt:lpwstr/>
  </property>
  <property fmtid="{D5CDD505-2E9C-101B-9397-08002B2CF9AE}" pid="73" name="PM_Originator_Hash_SHA1">
    <vt:lpwstr>1E2C1EBDF060D188BC211A8DCE0328D8CE990068</vt:lpwstr>
  </property>
  <property fmtid="{D5CDD505-2E9C-101B-9397-08002B2CF9AE}" pid="74" name="PM_ProtectiveMarkingImage_Header">
    <vt:lpwstr>C:\Program Files\Common Files\janusNET Shared\janusSEAL\Images\DocumentSlashBlue.png</vt:lpwstr>
  </property>
  <property fmtid="{D5CDD505-2E9C-101B-9397-08002B2CF9AE}" pid="75" name="PM_ProtectiveMarkingImage_Footer">
    <vt:lpwstr>C:\Program Files\Common Files\janusNET Shared\janusSEAL\Images\DocumentSlashBlue.png</vt:lpwstr>
  </property>
  <property fmtid="{D5CDD505-2E9C-101B-9397-08002B2CF9AE}" pid="76" name="PM_Namespace">
    <vt:lpwstr>gov.au</vt:lpwstr>
  </property>
  <property fmtid="{D5CDD505-2E9C-101B-9397-08002B2CF9AE}" pid="77" name="PM_Version">
    <vt:lpwstr>2018.4</vt:lpwstr>
  </property>
  <property fmtid="{D5CDD505-2E9C-101B-9397-08002B2CF9AE}" pid="78" name="PM_Note">
    <vt:lpwstr/>
  </property>
  <property fmtid="{D5CDD505-2E9C-101B-9397-08002B2CF9AE}" pid="79" name="PM_Markers">
    <vt:lpwstr/>
  </property>
  <property fmtid="{D5CDD505-2E9C-101B-9397-08002B2CF9AE}" pid="80" name="PMUuid">
    <vt:lpwstr>v=2022.2;d=gov.au;g=46DD6D7C-8107-577B-BC6E-F348953B2E44</vt:lpwstr>
  </property>
  <property fmtid="{D5CDD505-2E9C-101B-9397-08002B2CF9AE}" pid="81" name="PM_Hash_Version">
    <vt:lpwstr>2022.1</vt:lpwstr>
  </property>
  <property fmtid="{D5CDD505-2E9C-101B-9397-08002B2CF9AE}" pid="82" name="PM_Hash_Salt_Prev">
    <vt:lpwstr>BDF3F09A46FD412F53E25816A06CF79B</vt:lpwstr>
  </property>
  <property fmtid="{D5CDD505-2E9C-101B-9397-08002B2CF9AE}" pid="83" name="PM_Hash_Salt">
    <vt:lpwstr>EB78EEA390B4C3063ABF54DAD09D5047</vt:lpwstr>
  </property>
  <property fmtid="{D5CDD505-2E9C-101B-9397-08002B2CF9AE}" pid="84" name="PM_Hash_SHA1">
    <vt:lpwstr>165E64F160F4955B795F5E874B858E038F344721</vt:lpwstr>
  </property>
  <property fmtid="{D5CDD505-2E9C-101B-9397-08002B2CF9AE}" pid="85" name="PM_OriginatorDomainName_SHA256">
    <vt:lpwstr>325440F6CA31C4C3BCE4433552DC42928CAAD3E2731ABE35FDE729ECEB763AF0</vt:lpwstr>
  </property>
  <property fmtid="{D5CDD505-2E9C-101B-9397-08002B2CF9AE}" pid="86" name="MediaServiceImageTags">
    <vt:lpwstr/>
  </property>
  <property fmtid="{D5CDD505-2E9C-101B-9397-08002B2CF9AE}" pid="87" name="MSIP_Label_87d6481e-ccdd-4ab6-8b26-05a0df5699e7_Method">
    <vt:lpwstr>Privileged</vt:lpwstr>
  </property>
  <property fmtid="{D5CDD505-2E9C-101B-9397-08002B2CF9AE}" pid="88" name="PMHMAC">
    <vt:lpwstr>v=2022.1;a=SHA256;h=ED5B28C50D0E73A82B7611ADA5C68728D298AAE1D04CD5BB590C1C5C519887C9</vt:lpwstr>
  </property>
  <property fmtid="{D5CDD505-2E9C-101B-9397-08002B2CF9AE}" pid="89" name="MSIP_Label_87d6481e-ccdd-4ab6-8b26-05a0df5699e7_ContentBits">
    <vt:lpwstr>0</vt:lpwstr>
  </property>
  <property fmtid="{D5CDD505-2E9C-101B-9397-08002B2CF9AE}" pid="90" name="MSIP_Label_87d6481e-ccdd-4ab6-8b26-05a0df5699e7_ActionId">
    <vt:lpwstr>b66f2856815e410393eabede86d8c9dd</vt:lpwstr>
  </property>
  <property fmtid="{D5CDD505-2E9C-101B-9397-08002B2CF9AE}" pid="91" name="Organisation_x0020_Unit">
    <vt:lpwstr>2;#Annual Appropriations|ebaccee2-17d0-4140-b272-ef935f9ee95f</vt:lpwstr>
  </property>
  <property fmtid="{D5CDD505-2E9C-101B-9397-08002B2CF9AE}" pid="92" name="About_x0020_Entity">
    <vt:lpwstr>1;#Department of Finance|fd660e8f-8f31-49bd-92a3-d31d4da31afe</vt:lpwstr>
  </property>
  <property fmtid="{D5CDD505-2E9C-101B-9397-08002B2CF9AE}" pid="93" name="Function_x0020_and_x0020_Activity">
    <vt:lpwstr/>
  </property>
  <property fmtid="{D5CDD505-2E9C-101B-9397-08002B2CF9AE}" pid="94" name="Initiating_x0020_Entity">
    <vt:lpwstr>1;#Department of Finance|fd660e8f-8f31-49bd-92a3-d31d4da31afe</vt:lpwstr>
  </property>
  <property fmtid="{D5CDD505-2E9C-101B-9397-08002B2CF9AE}" pid="95" name="_dlc_DocIdItemGuid">
    <vt:lpwstr>3200537d-74f0-4820-9c01-7e3f5bf7e0eb</vt:lpwstr>
  </property>
</Properties>
</file>