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224441" w:rsidRDefault="00A31D73" w:rsidP="00850F56">
      <w:pPr>
        <w:spacing w:after="600"/>
        <w:rPr>
          <w:sz w:val="28"/>
        </w:rPr>
      </w:pPr>
      <w:r w:rsidRPr="00224441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BE2AF3A" w:rsidR="00243EC0" w:rsidRPr="00224441" w:rsidRDefault="3B6D7CBE" w:rsidP="75A1E5E9">
      <w:pPr>
        <w:pStyle w:val="LI-Title"/>
        <w:pBdr>
          <w:bottom w:val="single" w:sz="4" w:space="1" w:color="000000"/>
        </w:pBdr>
      </w:pPr>
      <w:r w:rsidRPr="00224441">
        <w:t>A</w:t>
      </w:r>
      <w:r w:rsidR="54280F7E" w:rsidRPr="00224441">
        <w:t xml:space="preserve">SIC Corporations </w:t>
      </w:r>
      <w:r w:rsidR="1F724D48" w:rsidRPr="00224441">
        <w:t>(</w:t>
      </w:r>
      <w:r w:rsidR="4F105B25" w:rsidRPr="00224441">
        <w:t>Amendment</w:t>
      </w:r>
      <w:r w:rsidR="1F724D48" w:rsidRPr="00224441">
        <w:t xml:space="preserve">) Instrument </w:t>
      </w:r>
      <w:r w:rsidR="0BEDB587" w:rsidRPr="00224441">
        <w:t>2025</w:t>
      </w:r>
      <w:r w:rsidR="00E1E413" w:rsidRPr="00224441">
        <w:t>/</w:t>
      </w:r>
      <w:r w:rsidR="7C0B8E97" w:rsidRPr="00224441">
        <w:t>4</w:t>
      </w:r>
      <w:r w:rsidR="004E05B0" w:rsidRPr="00224441">
        <w:t>5</w:t>
      </w:r>
      <w:r w:rsidR="7C0B8E97" w:rsidRPr="00224441">
        <w:t>6</w:t>
      </w:r>
    </w:p>
    <w:p w14:paraId="09CED424" w14:textId="0DD57BE2" w:rsidR="00F171A1" w:rsidRPr="00224441" w:rsidRDefault="00F171A1" w:rsidP="00005446">
      <w:pPr>
        <w:pStyle w:val="LI-Fronttext"/>
        <w:rPr>
          <w:sz w:val="24"/>
          <w:szCs w:val="24"/>
        </w:rPr>
      </w:pPr>
      <w:r w:rsidRPr="00224441">
        <w:rPr>
          <w:sz w:val="24"/>
          <w:szCs w:val="24"/>
        </w:rPr>
        <w:t>I,</w:t>
      </w:r>
      <w:r w:rsidR="369F9618" w:rsidRPr="00224441">
        <w:rPr>
          <w:sz w:val="24"/>
          <w:szCs w:val="24"/>
        </w:rPr>
        <w:t xml:space="preserve"> Nathan Bourne</w:t>
      </w:r>
      <w:r w:rsidR="00C0544A" w:rsidRPr="00224441">
        <w:rPr>
          <w:sz w:val="24"/>
          <w:szCs w:val="24"/>
        </w:rPr>
        <w:t>, delegate of the Australian Securities and Investments Commission</w:t>
      </w:r>
      <w:r w:rsidRPr="00224441">
        <w:rPr>
          <w:sz w:val="24"/>
          <w:szCs w:val="24"/>
        </w:rPr>
        <w:t xml:space="preserve">, make the following </w:t>
      </w:r>
      <w:r w:rsidR="008C0F29" w:rsidRPr="00224441">
        <w:rPr>
          <w:sz w:val="24"/>
          <w:szCs w:val="24"/>
        </w:rPr>
        <w:t>legislative instrument</w:t>
      </w:r>
      <w:r w:rsidRPr="00224441">
        <w:rPr>
          <w:sz w:val="24"/>
          <w:szCs w:val="24"/>
        </w:rPr>
        <w:t>.</w:t>
      </w:r>
    </w:p>
    <w:p w14:paraId="5EAD13B6" w14:textId="77777777" w:rsidR="003A2A48" w:rsidRPr="00224441" w:rsidRDefault="003A2A48" w:rsidP="00005446">
      <w:pPr>
        <w:pStyle w:val="LI-Fronttext"/>
      </w:pPr>
    </w:p>
    <w:p w14:paraId="40D4EDDA" w14:textId="18F84345" w:rsidR="0095067F" w:rsidRPr="00224441" w:rsidRDefault="00F171A1" w:rsidP="004E05B0">
      <w:pPr>
        <w:pStyle w:val="LI-Fronttext"/>
        <w:rPr>
          <w:sz w:val="24"/>
          <w:szCs w:val="24"/>
        </w:rPr>
      </w:pPr>
      <w:r w:rsidRPr="00224441">
        <w:rPr>
          <w:sz w:val="24"/>
          <w:szCs w:val="24"/>
        </w:rPr>
        <w:t>Date</w:t>
      </w:r>
      <w:r w:rsidRPr="00224441">
        <w:rPr>
          <w:sz w:val="24"/>
          <w:szCs w:val="24"/>
        </w:rPr>
        <w:tab/>
      </w:r>
      <w:bookmarkStart w:id="0" w:name="BKCheck15B_1"/>
      <w:bookmarkEnd w:id="0"/>
      <w:r w:rsidR="0095067F" w:rsidRPr="00224441">
        <w:rPr>
          <w:sz w:val="24"/>
          <w:szCs w:val="24"/>
        </w:rPr>
        <w:t>2</w:t>
      </w:r>
      <w:r w:rsidR="004E05B0" w:rsidRPr="00224441">
        <w:rPr>
          <w:sz w:val="24"/>
          <w:szCs w:val="24"/>
        </w:rPr>
        <w:t>9</w:t>
      </w:r>
      <w:r w:rsidR="0095067F" w:rsidRPr="00224441">
        <w:rPr>
          <w:sz w:val="24"/>
          <w:szCs w:val="24"/>
        </w:rPr>
        <w:t xml:space="preserve"> July </w:t>
      </w:r>
      <w:r w:rsidR="00255007" w:rsidRPr="00224441">
        <w:rPr>
          <w:sz w:val="24"/>
          <w:szCs w:val="24"/>
        </w:rPr>
        <w:t>20</w:t>
      </w:r>
      <w:r w:rsidR="00053940" w:rsidRPr="00224441">
        <w:rPr>
          <w:sz w:val="24"/>
          <w:szCs w:val="24"/>
        </w:rPr>
        <w:t>2</w:t>
      </w:r>
      <w:r w:rsidR="00035B6B" w:rsidRPr="00224441">
        <w:rPr>
          <w:sz w:val="24"/>
          <w:szCs w:val="24"/>
        </w:rPr>
        <w:t>5</w:t>
      </w:r>
      <w:r w:rsidR="0095067F" w:rsidRPr="00224441">
        <w:rPr>
          <w:sz w:val="24"/>
          <w:szCs w:val="24"/>
        </w:rPr>
        <w:br/>
      </w:r>
    </w:p>
    <w:p w14:paraId="5FB1779D" w14:textId="77777777" w:rsidR="004A4D60" w:rsidRPr="00224441" w:rsidRDefault="004A4D60" w:rsidP="004A4D60">
      <w:pPr>
        <w:rPr>
          <w:lang w:eastAsia="en-AU"/>
        </w:rPr>
      </w:pPr>
    </w:p>
    <w:p w14:paraId="045CF3B1" w14:textId="0A256C3B" w:rsidR="0035762F" w:rsidRPr="00224441" w:rsidRDefault="0035762F" w:rsidP="7497EC0A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7CFD81AC" w:rsidR="00F171A1" w:rsidRPr="00BB5C17" w:rsidRDefault="0BA2A037" w:rsidP="7497EC0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24441">
        <w:rPr>
          <w:sz w:val="24"/>
          <w:szCs w:val="24"/>
        </w:rPr>
        <w:t>Nathan Bourne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5894C512" w14:textId="6F8FE283" w:rsidR="004C2DFD" w:rsidRPr="00652DCB" w:rsidRDefault="004C2DFD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bookmarkStart w:id="1" w:name="BKCheck15B_2"/>
      <w:bookmarkEnd w:id="1"/>
      <w:r w:rsidRPr="00652DCB">
        <w:rPr>
          <w:rStyle w:val="Hyperlink"/>
          <w:noProof/>
          <w:color w:val="000000" w:themeColor="text1"/>
          <w:u w:val="none"/>
        </w:rPr>
        <w:t>Part 1—Preliminary</w:t>
      </w:r>
      <w:r w:rsidRPr="00652DCB">
        <w:rPr>
          <w:noProof/>
          <w:webHidden/>
          <w:color w:val="000000" w:themeColor="text1"/>
        </w:rPr>
        <w:tab/>
        <w:t>3</w:t>
      </w:r>
    </w:p>
    <w:p w14:paraId="5E593AD3" w14:textId="3C9A14C2" w:rsidR="004C2DFD" w:rsidRPr="00652DCB" w:rsidRDefault="004C2DF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noProof/>
          <w:color w:val="000000" w:themeColor="text1"/>
          <w:u w:val="none"/>
        </w:rPr>
        <w:t>1</w:t>
      </w:r>
      <w:r w:rsidRPr="00652DCB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652DCB">
        <w:rPr>
          <w:rStyle w:val="Hyperlink"/>
          <w:noProof/>
          <w:color w:val="000000" w:themeColor="text1"/>
          <w:u w:val="none"/>
        </w:rPr>
        <w:t>Name of legislative instrument</w:t>
      </w:r>
      <w:r w:rsidRPr="00652DCB">
        <w:rPr>
          <w:noProof/>
          <w:webHidden/>
          <w:color w:val="000000" w:themeColor="text1"/>
        </w:rPr>
        <w:tab/>
        <w:t>3</w:t>
      </w:r>
    </w:p>
    <w:p w14:paraId="20329116" w14:textId="7585E955" w:rsidR="004C2DFD" w:rsidRPr="00652DCB" w:rsidRDefault="004C2DF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noProof/>
          <w:color w:val="000000" w:themeColor="text1"/>
          <w:u w:val="none"/>
        </w:rPr>
        <w:t>2</w:t>
      </w:r>
      <w:r w:rsidRPr="00652DCB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652DCB">
        <w:rPr>
          <w:rStyle w:val="Hyperlink"/>
          <w:noProof/>
          <w:color w:val="000000" w:themeColor="text1"/>
          <w:u w:val="none"/>
        </w:rPr>
        <w:t>Commencement</w:t>
      </w:r>
      <w:r w:rsidRPr="00652DCB">
        <w:rPr>
          <w:noProof/>
          <w:webHidden/>
          <w:color w:val="000000" w:themeColor="text1"/>
        </w:rPr>
        <w:tab/>
        <w:t>3</w:t>
      </w:r>
    </w:p>
    <w:p w14:paraId="4EF4CA10" w14:textId="491A6BCE" w:rsidR="004C2DFD" w:rsidRPr="00652DCB" w:rsidRDefault="004C2DF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noProof/>
          <w:color w:val="000000" w:themeColor="text1"/>
          <w:u w:val="none"/>
        </w:rPr>
        <w:t>3</w:t>
      </w:r>
      <w:r w:rsidRPr="00652DCB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652DCB">
        <w:rPr>
          <w:rStyle w:val="Hyperlink"/>
          <w:noProof/>
          <w:color w:val="000000" w:themeColor="text1"/>
          <w:u w:val="none"/>
        </w:rPr>
        <w:t>Authority</w:t>
      </w:r>
      <w:r w:rsidRPr="00652DCB">
        <w:rPr>
          <w:noProof/>
          <w:webHidden/>
          <w:color w:val="000000" w:themeColor="text1"/>
        </w:rPr>
        <w:tab/>
        <w:t>3</w:t>
      </w:r>
    </w:p>
    <w:p w14:paraId="1FF8B62F" w14:textId="1B7E44FA" w:rsidR="004C2DFD" w:rsidRPr="00652DCB" w:rsidRDefault="004C2DF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noProof/>
          <w:color w:val="000000" w:themeColor="text1"/>
          <w:u w:val="none"/>
        </w:rPr>
        <w:t>4</w:t>
      </w:r>
      <w:r w:rsidRPr="00652DCB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652DCB">
        <w:rPr>
          <w:rStyle w:val="Hyperlink"/>
          <w:noProof/>
          <w:color w:val="000000" w:themeColor="text1"/>
          <w:u w:val="none"/>
        </w:rPr>
        <w:t>Schedules</w:t>
      </w:r>
      <w:r w:rsidRPr="00652DCB">
        <w:rPr>
          <w:noProof/>
          <w:webHidden/>
          <w:color w:val="000000" w:themeColor="text1"/>
        </w:rPr>
        <w:tab/>
        <w:t>3</w:t>
      </w:r>
    </w:p>
    <w:p w14:paraId="2371F1E8" w14:textId="2539C38E" w:rsidR="004C2DFD" w:rsidRPr="00652DCB" w:rsidRDefault="004C2DFD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noProof/>
          <w:color w:val="000000" w:themeColor="text1"/>
          <w:u w:val="none"/>
        </w:rPr>
        <w:t>Schedule 1—Amendments</w:t>
      </w:r>
      <w:r w:rsidRPr="00652DCB">
        <w:rPr>
          <w:noProof/>
          <w:webHidden/>
          <w:color w:val="000000" w:themeColor="text1"/>
        </w:rPr>
        <w:tab/>
        <w:t>4</w:t>
      </w:r>
    </w:p>
    <w:p w14:paraId="655A1A09" w14:textId="54455E06" w:rsidR="004C2DFD" w:rsidRPr="004C2DFD" w:rsidRDefault="004C2DFD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652DCB">
        <w:rPr>
          <w:rStyle w:val="Hyperlink"/>
          <w:i/>
          <w:iCs/>
          <w:noProof/>
          <w:color w:val="000000" w:themeColor="text1"/>
          <w:u w:val="none"/>
        </w:rPr>
        <w:t>ASIC Corporations (Incidental Retail Cover) Instrument 2022/716</w:t>
      </w:r>
      <w:r w:rsidRPr="004C2DFD">
        <w:rPr>
          <w:noProof/>
          <w:webHidden/>
          <w:color w:val="000000" w:themeColor="text1"/>
        </w:rPr>
        <w:tab/>
        <w:t>4</w:t>
      </w:r>
    </w:p>
    <w:p w14:paraId="20C7EE7B" w14:textId="7EFA9E17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20406755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20406755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543714E2" w14:textId="4DA3B69D" w:rsidR="00035B6B" w:rsidRDefault="00035B6B" w:rsidP="00035B6B">
      <w:pPr>
        <w:pStyle w:val="LI-BodyTextUnnumbered"/>
      </w:pPr>
      <w:r>
        <w:t xml:space="preserve">This is the </w:t>
      </w:r>
      <w:r w:rsidRPr="6132E240">
        <w:rPr>
          <w:i/>
          <w:iCs/>
        </w:rPr>
        <w:t>ASIC Corporations (</w:t>
      </w:r>
      <w:r w:rsidR="00683EF6" w:rsidRPr="6132E240">
        <w:rPr>
          <w:i/>
          <w:iCs/>
        </w:rPr>
        <w:t>Amendment</w:t>
      </w:r>
      <w:r w:rsidRPr="6132E240">
        <w:rPr>
          <w:i/>
          <w:iCs/>
        </w:rPr>
        <w:t>) Instrument 2025/</w:t>
      </w:r>
      <w:r w:rsidR="004E05B0">
        <w:rPr>
          <w:i/>
          <w:iCs/>
        </w:rPr>
        <w:t>45</w:t>
      </w:r>
      <w:r w:rsidR="6CB1C16D" w:rsidRPr="6132E240">
        <w:rPr>
          <w:i/>
          <w:iCs/>
        </w:rPr>
        <w:t>6</w:t>
      </w:r>
      <w: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20406755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20406755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7F1B6ED2" w14:textId="1300122B" w:rsidR="00B73049" w:rsidRPr="008C0F29" w:rsidRDefault="00B73049" w:rsidP="00B73049">
      <w:pPr>
        <w:pStyle w:val="LI-BodyTextUnnumbered"/>
      </w:pPr>
      <w:r>
        <w:t xml:space="preserve">This instrument is made under </w:t>
      </w:r>
      <w:r w:rsidRPr="775BD153">
        <w:rPr>
          <w:color w:val="000000" w:themeColor="text1"/>
        </w:rPr>
        <w:t>paragraphs 926A(2)(c), 951B(1)(c), 992B(1)(c), 994L(2)(c) and 1020F(1)(c) of the </w:t>
      </w:r>
      <w:r w:rsidRPr="775BD153">
        <w:rPr>
          <w:i/>
          <w:iCs/>
          <w:color w:val="000000" w:themeColor="text1"/>
        </w:rPr>
        <w:t>Corporations Act 2001</w:t>
      </w:r>
      <w:r w:rsidRPr="775BD153">
        <w:rPr>
          <w:color w:val="000000" w:themeColor="text1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20406755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2109C918" w14:textId="17625F9F" w:rsidR="00AC1F70" w:rsidRDefault="009B69D4" w:rsidP="00895972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20406756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2251B98D" w:rsidR="00850F56" w:rsidRPr="00E80674" w:rsidRDefault="00371BBC" w:rsidP="00371BBC">
      <w:pPr>
        <w:pStyle w:val="LI-Heading2"/>
        <w:rPr>
          <w:i/>
          <w:iCs/>
          <w:sz w:val="28"/>
          <w:szCs w:val="28"/>
        </w:rPr>
      </w:pPr>
      <w:bookmarkStart w:id="9" w:name="_Toc198300114"/>
      <w:bookmarkStart w:id="10" w:name="_Toc204067561"/>
      <w:r w:rsidRPr="775BD153">
        <w:rPr>
          <w:i/>
          <w:iCs/>
          <w:sz w:val="28"/>
          <w:szCs w:val="28"/>
        </w:rPr>
        <w:t>ASIC Corporations (Incidental Retail Cover) Instrument 2022/716</w:t>
      </w:r>
      <w:bookmarkEnd w:id="9"/>
      <w:bookmarkEnd w:id="10"/>
    </w:p>
    <w:p w14:paraId="1DED3E14" w14:textId="2BDECB54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FB5676">
        <w:rPr>
          <w:b/>
        </w:rPr>
        <w:t>Section 6</w:t>
      </w:r>
    </w:p>
    <w:p w14:paraId="41CC968B" w14:textId="101C941A" w:rsidR="001C7CD5" w:rsidRDefault="001E0BF5" w:rsidP="00D2254C">
      <w:pPr>
        <w:pStyle w:val="LI-BodyTextNumbered"/>
        <w:ind w:firstLine="0"/>
      </w:pPr>
      <w:r>
        <w:t xml:space="preserve">Omit </w:t>
      </w:r>
      <w:r w:rsidR="00472ADA">
        <w:t>“</w:t>
      </w:r>
      <w:r w:rsidR="00472ADA" w:rsidRPr="00A014AB">
        <w:t>three years after the day this instrument commences</w:t>
      </w:r>
      <w:r w:rsidR="00472ADA">
        <w:t>”, substitute “</w:t>
      </w:r>
      <w:r w:rsidR="00472ADA" w:rsidRPr="00A2793F">
        <w:t>at the start of 1</w:t>
      </w:r>
      <w:r w:rsidR="00710702">
        <w:t>6</w:t>
      </w:r>
      <w:r w:rsidR="00472ADA" w:rsidRPr="00A2793F">
        <w:t xml:space="preserve"> August 2030</w:t>
      </w:r>
      <w:r w:rsidR="00472ADA">
        <w:t>”.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E03C" w14:textId="77777777" w:rsidR="00501AF4" w:rsidRDefault="00501AF4" w:rsidP="00715914">
      <w:pPr>
        <w:spacing w:line="240" w:lineRule="auto"/>
      </w:pPr>
      <w:r>
        <w:separator/>
      </w:r>
    </w:p>
  </w:endnote>
  <w:endnote w:type="continuationSeparator" w:id="0">
    <w:p w14:paraId="3C1155FE" w14:textId="77777777" w:rsidR="00501AF4" w:rsidRDefault="00501AF4" w:rsidP="00715914">
      <w:pPr>
        <w:spacing w:line="240" w:lineRule="auto"/>
      </w:pPr>
      <w:r>
        <w:continuationSeparator/>
      </w:r>
    </w:p>
  </w:endnote>
  <w:endnote w:type="continuationNotice" w:id="1">
    <w:p w14:paraId="6953041B" w14:textId="77777777" w:rsidR="00501AF4" w:rsidRDefault="00501A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FEAD" w14:textId="77777777" w:rsidR="00501AF4" w:rsidRDefault="00501AF4" w:rsidP="00715914">
      <w:pPr>
        <w:spacing w:line="240" w:lineRule="auto"/>
      </w:pPr>
      <w:r>
        <w:separator/>
      </w:r>
    </w:p>
  </w:footnote>
  <w:footnote w:type="continuationSeparator" w:id="0">
    <w:p w14:paraId="40E4CDD0" w14:textId="77777777" w:rsidR="00501AF4" w:rsidRDefault="00501AF4" w:rsidP="00715914">
      <w:pPr>
        <w:spacing w:line="240" w:lineRule="auto"/>
      </w:pPr>
      <w:r>
        <w:continuationSeparator/>
      </w:r>
    </w:p>
  </w:footnote>
  <w:footnote w:type="continuationNotice" w:id="1">
    <w:p w14:paraId="5351F88C" w14:textId="77777777" w:rsidR="00501AF4" w:rsidRDefault="00501A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</w:tcPr>
        <w:p w14:paraId="2F221026" w14:textId="6389764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24441">
            <w:rPr>
              <w:noProof/>
            </w:rPr>
            <w:t>ASIC Corporations (Amendment) Instrument 2025/456</w:t>
          </w:r>
          <w:r>
            <w:fldChar w:fldCharType="end"/>
          </w:r>
        </w:p>
      </w:tc>
      <w:tc>
        <w:tcPr>
          <w:tcW w:w="1650" w:type="dxa"/>
        </w:tcPr>
        <w:p w14:paraId="48D25041" w14:textId="4C645D5D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24441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6132E240">
      <w:tc>
        <w:tcPr>
          <w:tcW w:w="6804" w:type="dxa"/>
        </w:tcPr>
        <w:p w14:paraId="2E0B8F3D" w14:textId="26AF3924" w:rsidR="00F4215A" w:rsidRDefault="00F4215A" w:rsidP="6132E240">
          <w:pPr>
            <w:pStyle w:val="LI-Header"/>
            <w:pBdr>
              <w:bottom w:val="none" w:sz="0" w:space="0" w:color="auto"/>
            </w:pBdr>
            <w:jc w:val="left"/>
            <w:rPr>
              <w:noProof/>
            </w:rPr>
          </w:pPr>
        </w:p>
      </w:tc>
      <w:tc>
        <w:tcPr>
          <w:tcW w:w="1509" w:type="dxa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</w:tcPr>
        <w:p w14:paraId="13A1663C" w14:textId="625D0A9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24441">
            <w:rPr>
              <w:noProof/>
            </w:rPr>
            <w:t>ASIC Corporations (Amendment) Instrument 2025/456</w:t>
          </w:r>
          <w:r>
            <w:fldChar w:fldCharType="end"/>
          </w:r>
        </w:p>
      </w:tc>
      <w:tc>
        <w:tcPr>
          <w:tcW w:w="1509" w:type="dxa"/>
        </w:tcPr>
        <w:p w14:paraId="31DBBB61" w14:textId="4674A814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24441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35B6B"/>
    <w:rsid w:val="000437C1"/>
    <w:rsid w:val="0005365D"/>
    <w:rsid w:val="00053940"/>
    <w:rsid w:val="0005798A"/>
    <w:rsid w:val="000614BF"/>
    <w:rsid w:val="0006250C"/>
    <w:rsid w:val="00073C95"/>
    <w:rsid w:val="00081794"/>
    <w:rsid w:val="000A0D6F"/>
    <w:rsid w:val="000A142F"/>
    <w:rsid w:val="000A1655"/>
    <w:rsid w:val="000A6C39"/>
    <w:rsid w:val="000B2C01"/>
    <w:rsid w:val="000B58FA"/>
    <w:rsid w:val="000C55A0"/>
    <w:rsid w:val="000D05EF"/>
    <w:rsid w:val="000E2261"/>
    <w:rsid w:val="000E3C2E"/>
    <w:rsid w:val="000F0358"/>
    <w:rsid w:val="000F0C7B"/>
    <w:rsid w:val="000F21C1"/>
    <w:rsid w:val="00102307"/>
    <w:rsid w:val="00102CA6"/>
    <w:rsid w:val="0010745C"/>
    <w:rsid w:val="0011251A"/>
    <w:rsid w:val="0011620F"/>
    <w:rsid w:val="00120985"/>
    <w:rsid w:val="00132B7B"/>
    <w:rsid w:val="00132CEB"/>
    <w:rsid w:val="00142B62"/>
    <w:rsid w:val="001570BB"/>
    <w:rsid w:val="00157B8B"/>
    <w:rsid w:val="00157D51"/>
    <w:rsid w:val="00166C2F"/>
    <w:rsid w:val="00171A6E"/>
    <w:rsid w:val="001809D7"/>
    <w:rsid w:val="00180AA6"/>
    <w:rsid w:val="00183554"/>
    <w:rsid w:val="001850D6"/>
    <w:rsid w:val="001939E1"/>
    <w:rsid w:val="00194C3E"/>
    <w:rsid w:val="00195382"/>
    <w:rsid w:val="00195BD4"/>
    <w:rsid w:val="001A32A8"/>
    <w:rsid w:val="001C61C5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1F75F2"/>
    <w:rsid w:val="00206C4D"/>
    <w:rsid w:val="0021053C"/>
    <w:rsid w:val="00214501"/>
    <w:rsid w:val="00215AF1"/>
    <w:rsid w:val="0022444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859E2"/>
    <w:rsid w:val="00292BEF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06FB9"/>
    <w:rsid w:val="003179A9"/>
    <w:rsid w:val="00325791"/>
    <w:rsid w:val="00327DDF"/>
    <w:rsid w:val="00330AA0"/>
    <w:rsid w:val="003354D2"/>
    <w:rsid w:val="00335BC6"/>
    <w:rsid w:val="003415D3"/>
    <w:rsid w:val="0034331D"/>
    <w:rsid w:val="00344701"/>
    <w:rsid w:val="003528DA"/>
    <w:rsid w:val="00352B0F"/>
    <w:rsid w:val="00356690"/>
    <w:rsid w:val="0035762F"/>
    <w:rsid w:val="00360459"/>
    <w:rsid w:val="00365497"/>
    <w:rsid w:val="003708CA"/>
    <w:rsid w:val="00371BBC"/>
    <w:rsid w:val="00374DDD"/>
    <w:rsid w:val="00387A96"/>
    <w:rsid w:val="00390A86"/>
    <w:rsid w:val="003A2A48"/>
    <w:rsid w:val="003B1C1C"/>
    <w:rsid w:val="003B2FDB"/>
    <w:rsid w:val="003B732F"/>
    <w:rsid w:val="003C3D7D"/>
    <w:rsid w:val="003C621E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ADA"/>
    <w:rsid w:val="00472DBE"/>
    <w:rsid w:val="00474A19"/>
    <w:rsid w:val="004823C0"/>
    <w:rsid w:val="0048276B"/>
    <w:rsid w:val="00487F64"/>
    <w:rsid w:val="00496B5F"/>
    <w:rsid w:val="00496F97"/>
    <w:rsid w:val="004A44FC"/>
    <w:rsid w:val="004A4D60"/>
    <w:rsid w:val="004A5513"/>
    <w:rsid w:val="004A5986"/>
    <w:rsid w:val="004C2DFD"/>
    <w:rsid w:val="004D13BD"/>
    <w:rsid w:val="004E05B0"/>
    <w:rsid w:val="004E063A"/>
    <w:rsid w:val="004E5704"/>
    <w:rsid w:val="004E7BEC"/>
    <w:rsid w:val="0050044F"/>
    <w:rsid w:val="00501AF4"/>
    <w:rsid w:val="00502988"/>
    <w:rsid w:val="00505D3D"/>
    <w:rsid w:val="00506AF6"/>
    <w:rsid w:val="00516B8D"/>
    <w:rsid w:val="00517E56"/>
    <w:rsid w:val="005245A2"/>
    <w:rsid w:val="00530968"/>
    <w:rsid w:val="00532049"/>
    <w:rsid w:val="005356A7"/>
    <w:rsid w:val="005367CB"/>
    <w:rsid w:val="00537FBC"/>
    <w:rsid w:val="005574D1"/>
    <w:rsid w:val="005657FE"/>
    <w:rsid w:val="00572BB1"/>
    <w:rsid w:val="00584811"/>
    <w:rsid w:val="00585784"/>
    <w:rsid w:val="00593235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277E0"/>
    <w:rsid w:val="00640161"/>
    <w:rsid w:val="00647598"/>
    <w:rsid w:val="00652769"/>
    <w:rsid w:val="00652DCB"/>
    <w:rsid w:val="0065542F"/>
    <w:rsid w:val="006554FF"/>
    <w:rsid w:val="00655874"/>
    <w:rsid w:val="0067066A"/>
    <w:rsid w:val="00670EA1"/>
    <w:rsid w:val="00676ACB"/>
    <w:rsid w:val="00677CC2"/>
    <w:rsid w:val="00683EF6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0702"/>
    <w:rsid w:val="00713084"/>
    <w:rsid w:val="00714F20"/>
    <w:rsid w:val="0071590F"/>
    <w:rsid w:val="00715914"/>
    <w:rsid w:val="00722B95"/>
    <w:rsid w:val="007278F1"/>
    <w:rsid w:val="00730186"/>
    <w:rsid w:val="00731E00"/>
    <w:rsid w:val="00741EE8"/>
    <w:rsid w:val="007440B7"/>
    <w:rsid w:val="007500C8"/>
    <w:rsid w:val="0075106E"/>
    <w:rsid w:val="00756272"/>
    <w:rsid w:val="00763B54"/>
    <w:rsid w:val="007662B5"/>
    <w:rsid w:val="0076681A"/>
    <w:rsid w:val="007715C9"/>
    <w:rsid w:val="00771613"/>
    <w:rsid w:val="00772DD6"/>
    <w:rsid w:val="0077408E"/>
    <w:rsid w:val="00774EDD"/>
    <w:rsid w:val="007757EC"/>
    <w:rsid w:val="00783E89"/>
    <w:rsid w:val="00785A9E"/>
    <w:rsid w:val="00793915"/>
    <w:rsid w:val="007A3320"/>
    <w:rsid w:val="007B4C4F"/>
    <w:rsid w:val="007C2253"/>
    <w:rsid w:val="007C61D2"/>
    <w:rsid w:val="007D230B"/>
    <w:rsid w:val="007D4520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5972"/>
    <w:rsid w:val="00896134"/>
    <w:rsid w:val="008A362B"/>
    <w:rsid w:val="008A46E1"/>
    <w:rsid w:val="008A4F43"/>
    <w:rsid w:val="008B01EE"/>
    <w:rsid w:val="008B2706"/>
    <w:rsid w:val="008B76F9"/>
    <w:rsid w:val="008C0F29"/>
    <w:rsid w:val="008C2C7D"/>
    <w:rsid w:val="008D0EE0"/>
    <w:rsid w:val="008D3422"/>
    <w:rsid w:val="008D46FD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067F"/>
    <w:rsid w:val="009532A5"/>
    <w:rsid w:val="0095338D"/>
    <w:rsid w:val="0095528E"/>
    <w:rsid w:val="00962120"/>
    <w:rsid w:val="0096753E"/>
    <w:rsid w:val="00982242"/>
    <w:rsid w:val="009868E9"/>
    <w:rsid w:val="009944E6"/>
    <w:rsid w:val="009A49C9"/>
    <w:rsid w:val="009B07AD"/>
    <w:rsid w:val="009B69D4"/>
    <w:rsid w:val="009D1818"/>
    <w:rsid w:val="009E0B05"/>
    <w:rsid w:val="009E5CFC"/>
    <w:rsid w:val="009F0047"/>
    <w:rsid w:val="00A0322C"/>
    <w:rsid w:val="00A079CB"/>
    <w:rsid w:val="00A0C6A4"/>
    <w:rsid w:val="00A12128"/>
    <w:rsid w:val="00A12F48"/>
    <w:rsid w:val="00A15512"/>
    <w:rsid w:val="00A15E42"/>
    <w:rsid w:val="00A20FCE"/>
    <w:rsid w:val="00A22C98"/>
    <w:rsid w:val="00A231E2"/>
    <w:rsid w:val="00A31D73"/>
    <w:rsid w:val="00A33D55"/>
    <w:rsid w:val="00A40424"/>
    <w:rsid w:val="00A510B6"/>
    <w:rsid w:val="00A52B0F"/>
    <w:rsid w:val="00A5632E"/>
    <w:rsid w:val="00A6400A"/>
    <w:rsid w:val="00A6490D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458F"/>
    <w:rsid w:val="00B26A76"/>
    <w:rsid w:val="00B2799D"/>
    <w:rsid w:val="00B308FE"/>
    <w:rsid w:val="00B33709"/>
    <w:rsid w:val="00B33B3C"/>
    <w:rsid w:val="00B43EB1"/>
    <w:rsid w:val="00B50ADC"/>
    <w:rsid w:val="00B566B1"/>
    <w:rsid w:val="00B63834"/>
    <w:rsid w:val="00B64363"/>
    <w:rsid w:val="00B72734"/>
    <w:rsid w:val="00B73049"/>
    <w:rsid w:val="00B80199"/>
    <w:rsid w:val="00B82D81"/>
    <w:rsid w:val="00B83204"/>
    <w:rsid w:val="00B84676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4C99"/>
    <w:rsid w:val="00C0544A"/>
    <w:rsid w:val="00C11452"/>
    <w:rsid w:val="00C1305D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27E5"/>
    <w:rsid w:val="00C6434E"/>
    <w:rsid w:val="00C70CA8"/>
    <w:rsid w:val="00C7573B"/>
    <w:rsid w:val="00C77DD4"/>
    <w:rsid w:val="00C93C03"/>
    <w:rsid w:val="00CA2EF6"/>
    <w:rsid w:val="00CA3A25"/>
    <w:rsid w:val="00CA66DC"/>
    <w:rsid w:val="00CB2C8E"/>
    <w:rsid w:val="00CB602E"/>
    <w:rsid w:val="00CD07B2"/>
    <w:rsid w:val="00CD2E90"/>
    <w:rsid w:val="00CD31B4"/>
    <w:rsid w:val="00CE051D"/>
    <w:rsid w:val="00CE1335"/>
    <w:rsid w:val="00CE3D2A"/>
    <w:rsid w:val="00CE493D"/>
    <w:rsid w:val="00CF07FA"/>
    <w:rsid w:val="00CF0BB2"/>
    <w:rsid w:val="00CF1529"/>
    <w:rsid w:val="00CF3EE8"/>
    <w:rsid w:val="00D003F4"/>
    <w:rsid w:val="00D02647"/>
    <w:rsid w:val="00D050E6"/>
    <w:rsid w:val="00D13441"/>
    <w:rsid w:val="00D150E7"/>
    <w:rsid w:val="00D2254C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1E413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674"/>
    <w:rsid w:val="00E8075A"/>
    <w:rsid w:val="00E818A6"/>
    <w:rsid w:val="00E86920"/>
    <w:rsid w:val="00E94D5E"/>
    <w:rsid w:val="00EA1445"/>
    <w:rsid w:val="00EA7100"/>
    <w:rsid w:val="00EA7F9F"/>
    <w:rsid w:val="00EB1274"/>
    <w:rsid w:val="00EB663D"/>
    <w:rsid w:val="00EC40B7"/>
    <w:rsid w:val="00EC4757"/>
    <w:rsid w:val="00EC7EDB"/>
    <w:rsid w:val="00ED2BB6"/>
    <w:rsid w:val="00ED34E1"/>
    <w:rsid w:val="00ED3B8D"/>
    <w:rsid w:val="00EF2E3A"/>
    <w:rsid w:val="00F02EF9"/>
    <w:rsid w:val="00F03FF1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5676"/>
    <w:rsid w:val="00FB724E"/>
    <w:rsid w:val="00FC3EB8"/>
    <w:rsid w:val="00FC7D25"/>
    <w:rsid w:val="00FE4688"/>
    <w:rsid w:val="00FE72D6"/>
    <w:rsid w:val="00FE79D0"/>
    <w:rsid w:val="00FF5909"/>
    <w:rsid w:val="0BA2A037"/>
    <w:rsid w:val="0BEDB587"/>
    <w:rsid w:val="1F724D48"/>
    <w:rsid w:val="2291E0EA"/>
    <w:rsid w:val="369F9618"/>
    <w:rsid w:val="3B6D7CBE"/>
    <w:rsid w:val="4F105B25"/>
    <w:rsid w:val="54280F7E"/>
    <w:rsid w:val="5D5DFD72"/>
    <w:rsid w:val="6132E240"/>
    <w:rsid w:val="6CB1C16D"/>
    <w:rsid w:val="7497EC0A"/>
    <w:rsid w:val="75A1E5E9"/>
    <w:rsid w:val="7696A268"/>
    <w:rsid w:val="775BD153"/>
    <w:rsid w:val="7C0B8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D93AADED-E499-4079-AEEE-493202C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000853-1726373233-1706</_dlc_DocId>
    <_dlc_DocIdUrl xmlns="eb44715b-cd74-4c79-92c4-f0e9f1a86440">
      <Url>https://asiclink.sharepoint.com/teams/000853/_layouts/15/DocIdRedir.aspx?ID=000853-1726373233-1706</Url>
      <Description>000853-1726373233-1706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B5C-D15A-4C53-A12B-1561FC506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1789F3-F682-45D9-8B9D-64FA1972108D}">
  <ds:schemaRefs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3</TotalTime>
  <Pages>4</Pages>
  <Words>195</Words>
  <Characters>1117</Characters>
  <Application>Microsoft Office Word</Application>
  <DocSecurity>0</DocSecurity>
  <PresentationFormat/>
  <Lines>9</Lines>
  <Paragraphs>2</Paragraphs>
  <ScaleCrop>false</ScaleCrop>
  <Company>ASIC</Company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(Amendment) Instrument 2025-546</dc:title>
  <dc:subject/>
  <dc:creator>Anthony Graham</dc:creator>
  <cp:keywords/>
  <cp:lastModifiedBy>Narelle Kane</cp:lastModifiedBy>
  <cp:revision>4</cp:revision>
  <cp:lastPrinted>2014-06-13T06:38:00Z</cp:lastPrinted>
  <dcterms:created xsi:type="dcterms:W3CDTF">2025-07-29T06:30:00Z</dcterms:created>
  <dcterms:modified xsi:type="dcterms:W3CDTF">2025-07-31T04:33:00Z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16;#Sensitive|19fd2cb8-3e97-4464-ae71-8c2c2095d028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b6ea15c1-b3cc-40da-bf6e-2fbf47b81dc6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b4c233a22e104e0e8a1c1668bf2b974a">
    <vt:lpwstr/>
  </property>
  <property fmtid="{D5CDD505-2E9C-101B-9397-08002B2CF9AE}" pid="85" name="MeetingType">
    <vt:lpwstr/>
  </property>
  <property fmtid="{D5CDD505-2E9C-101B-9397-08002B2CF9AE}" pid="86" name="DCI_x0020_Stakeholder">
    <vt:lpwstr/>
  </property>
  <property fmtid="{D5CDD505-2E9C-101B-9397-08002B2CF9AE}" pid="87" name="faeb5cd0082344abaf85841904d95c29">
    <vt:lpwstr/>
  </property>
  <property fmtid="{D5CDD505-2E9C-101B-9397-08002B2CF9AE}" pid="88" name="DCI Stakeholder">
    <vt:lpwstr/>
  </property>
  <property fmtid="{D5CDD505-2E9C-101B-9397-08002B2CF9AE}" pid="89" name="Order">
    <vt:r8>170300</vt:r8>
  </property>
</Properties>
</file>