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4181" w14:textId="61068E98" w:rsidR="00715914" w:rsidRPr="00836338" w:rsidRDefault="00DA186E" w:rsidP="00B05CF4">
      <w:pPr>
        <w:rPr>
          <w:sz w:val="28"/>
        </w:rPr>
      </w:pPr>
      <w:r w:rsidRPr="00836338">
        <w:rPr>
          <w:noProof/>
          <w:lang w:eastAsia="en-AU"/>
        </w:rPr>
        <w:drawing>
          <wp:inline distT="0" distB="0" distL="0" distR="0" wp14:anchorId="26C7B2EF" wp14:editId="0BFC162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0CB06" w14:textId="77777777" w:rsidR="00715914" w:rsidRPr="00836338" w:rsidRDefault="00715914" w:rsidP="00715914">
      <w:pPr>
        <w:rPr>
          <w:sz w:val="19"/>
        </w:rPr>
      </w:pPr>
    </w:p>
    <w:p w14:paraId="2669AB3A" w14:textId="281D6D9E" w:rsidR="00715914" w:rsidRPr="00836338" w:rsidRDefault="00545194" w:rsidP="00715914">
      <w:pPr>
        <w:pStyle w:val="ShortT"/>
      </w:pPr>
      <w:r w:rsidRPr="00836338">
        <w:t xml:space="preserve">Online Safety </w:t>
      </w:r>
      <w:r w:rsidR="00391B6B" w:rsidRPr="00836338">
        <w:t>(Age</w:t>
      </w:r>
      <w:r w:rsidR="00836338">
        <w:noBreakHyphen/>
      </w:r>
      <w:r w:rsidR="0047517F" w:rsidRPr="00836338">
        <w:t>R</w:t>
      </w:r>
      <w:r w:rsidR="00391B6B" w:rsidRPr="00836338">
        <w:t xml:space="preserve">estricted Social Media Platforms) </w:t>
      </w:r>
      <w:r w:rsidR="00836338" w:rsidRPr="00836338">
        <w:t>Rules 2</w:t>
      </w:r>
      <w:r w:rsidRPr="00836338">
        <w:t>02</w:t>
      </w:r>
      <w:r w:rsidR="00B379C3" w:rsidRPr="00836338">
        <w:t>5</w:t>
      </w:r>
    </w:p>
    <w:p w14:paraId="736F2FC3" w14:textId="351A1067" w:rsidR="00A060CC" w:rsidRPr="00836338" w:rsidRDefault="00A060CC" w:rsidP="008E4315">
      <w:pPr>
        <w:pStyle w:val="SignCoverPageStart"/>
        <w:rPr>
          <w:szCs w:val="22"/>
        </w:rPr>
      </w:pPr>
      <w:r w:rsidRPr="00836338">
        <w:rPr>
          <w:szCs w:val="22"/>
        </w:rPr>
        <w:t>I, Anika Wells, Minister for Communications, make the following rules.</w:t>
      </w:r>
    </w:p>
    <w:p w14:paraId="0B8838B7" w14:textId="389E4D6F" w:rsidR="00A060CC" w:rsidRPr="00836338" w:rsidRDefault="00A060CC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836338">
        <w:rPr>
          <w:szCs w:val="22"/>
        </w:rPr>
        <w:t>Dated</w:t>
      </w:r>
      <w:r w:rsidRPr="00836338">
        <w:rPr>
          <w:szCs w:val="22"/>
        </w:rPr>
        <w:tab/>
      </w:r>
      <w:r w:rsidR="008743DF">
        <w:rPr>
          <w:szCs w:val="22"/>
        </w:rPr>
        <w:t xml:space="preserve">29 July </w:t>
      </w:r>
      <w:r w:rsidRPr="00836338">
        <w:rPr>
          <w:szCs w:val="22"/>
        </w:rPr>
        <w:fldChar w:fldCharType="begin"/>
      </w:r>
      <w:r w:rsidRPr="00836338">
        <w:rPr>
          <w:szCs w:val="22"/>
        </w:rPr>
        <w:instrText xml:space="preserve"> DOCPROPERTY  DateMade </w:instrText>
      </w:r>
      <w:r w:rsidRPr="00836338">
        <w:rPr>
          <w:szCs w:val="22"/>
        </w:rPr>
        <w:fldChar w:fldCharType="separate"/>
      </w:r>
      <w:r w:rsidR="00261223">
        <w:rPr>
          <w:szCs w:val="22"/>
        </w:rPr>
        <w:t>2025</w:t>
      </w:r>
      <w:r w:rsidRPr="00836338">
        <w:rPr>
          <w:szCs w:val="22"/>
        </w:rPr>
        <w:fldChar w:fldCharType="end"/>
      </w:r>
    </w:p>
    <w:p w14:paraId="03F4751D" w14:textId="3CAFC43E" w:rsidR="00A060CC" w:rsidRPr="00836338" w:rsidRDefault="00A060CC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36338">
        <w:rPr>
          <w:szCs w:val="22"/>
        </w:rPr>
        <w:t>Anika Wells</w:t>
      </w:r>
    </w:p>
    <w:p w14:paraId="543D8897" w14:textId="40C2CB91" w:rsidR="00A060CC" w:rsidRPr="00836338" w:rsidRDefault="00A060CC" w:rsidP="008E4315">
      <w:pPr>
        <w:pStyle w:val="SignCoverPageEnd"/>
        <w:rPr>
          <w:szCs w:val="22"/>
        </w:rPr>
      </w:pPr>
      <w:r w:rsidRPr="00836338">
        <w:rPr>
          <w:szCs w:val="22"/>
        </w:rPr>
        <w:t>Minister for Communications</w:t>
      </w:r>
    </w:p>
    <w:p w14:paraId="57ADE564" w14:textId="77777777" w:rsidR="00A060CC" w:rsidRPr="00836338" w:rsidRDefault="00A060CC" w:rsidP="008E4315"/>
    <w:p w14:paraId="0F2C5D84" w14:textId="77777777" w:rsidR="00715914" w:rsidRPr="00E06254" w:rsidRDefault="00715914" w:rsidP="00715914">
      <w:pPr>
        <w:pStyle w:val="Header"/>
        <w:tabs>
          <w:tab w:val="clear" w:pos="4150"/>
          <w:tab w:val="clear" w:pos="8307"/>
        </w:tabs>
      </w:pPr>
      <w:r w:rsidRPr="00E06254">
        <w:rPr>
          <w:rStyle w:val="CharChapNo"/>
        </w:rPr>
        <w:t xml:space="preserve"> </w:t>
      </w:r>
      <w:r w:rsidRPr="00E06254">
        <w:rPr>
          <w:rStyle w:val="CharChapText"/>
        </w:rPr>
        <w:t xml:space="preserve"> </w:t>
      </w:r>
    </w:p>
    <w:p w14:paraId="340C4062" w14:textId="77777777" w:rsidR="00715914" w:rsidRPr="00E06254" w:rsidRDefault="00715914" w:rsidP="00715914">
      <w:pPr>
        <w:pStyle w:val="Header"/>
        <w:tabs>
          <w:tab w:val="clear" w:pos="4150"/>
          <w:tab w:val="clear" w:pos="8307"/>
        </w:tabs>
      </w:pPr>
      <w:r w:rsidRPr="00E06254">
        <w:rPr>
          <w:rStyle w:val="CharPartNo"/>
        </w:rPr>
        <w:t xml:space="preserve"> </w:t>
      </w:r>
      <w:r w:rsidRPr="00E06254">
        <w:rPr>
          <w:rStyle w:val="CharPartText"/>
        </w:rPr>
        <w:t xml:space="preserve"> </w:t>
      </w:r>
    </w:p>
    <w:p w14:paraId="550EC89E" w14:textId="77777777" w:rsidR="00715914" w:rsidRPr="00E06254" w:rsidRDefault="00715914" w:rsidP="00715914">
      <w:pPr>
        <w:pStyle w:val="Header"/>
        <w:tabs>
          <w:tab w:val="clear" w:pos="4150"/>
          <w:tab w:val="clear" w:pos="8307"/>
        </w:tabs>
      </w:pPr>
      <w:r w:rsidRPr="00E06254">
        <w:rPr>
          <w:rStyle w:val="CharDivNo"/>
        </w:rPr>
        <w:t xml:space="preserve"> </w:t>
      </w:r>
      <w:r w:rsidRPr="00E06254">
        <w:rPr>
          <w:rStyle w:val="CharDivText"/>
        </w:rPr>
        <w:t xml:space="preserve"> </w:t>
      </w:r>
    </w:p>
    <w:p w14:paraId="33332725" w14:textId="77777777" w:rsidR="00715914" w:rsidRPr="00836338" w:rsidRDefault="00715914" w:rsidP="00715914">
      <w:pPr>
        <w:sectPr w:rsidR="00715914" w:rsidRPr="00836338" w:rsidSect="001061C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C7196CC" w14:textId="77777777" w:rsidR="00F67BCA" w:rsidRPr="00836338" w:rsidRDefault="00715914" w:rsidP="00715914">
      <w:pPr>
        <w:outlineLvl w:val="0"/>
        <w:rPr>
          <w:sz w:val="36"/>
        </w:rPr>
      </w:pPr>
      <w:r w:rsidRPr="00836338">
        <w:rPr>
          <w:sz w:val="36"/>
        </w:rPr>
        <w:lastRenderedPageBreak/>
        <w:t>Contents</w:t>
      </w:r>
    </w:p>
    <w:p w14:paraId="12A77B5B" w14:textId="24A1B827" w:rsidR="00836338" w:rsidRDefault="00836338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836338">
        <w:rPr>
          <w:b w:val="0"/>
          <w:noProof/>
          <w:sz w:val="18"/>
        </w:rPr>
        <w:tab/>
      </w:r>
      <w:r w:rsidRPr="00836338">
        <w:rPr>
          <w:b w:val="0"/>
          <w:noProof/>
          <w:sz w:val="18"/>
        </w:rPr>
        <w:fldChar w:fldCharType="begin"/>
      </w:r>
      <w:r w:rsidRPr="00836338">
        <w:rPr>
          <w:b w:val="0"/>
          <w:noProof/>
          <w:sz w:val="18"/>
        </w:rPr>
        <w:instrText xml:space="preserve"> PAGEREF _Toc201660250 \h </w:instrText>
      </w:r>
      <w:r w:rsidRPr="00836338">
        <w:rPr>
          <w:b w:val="0"/>
          <w:noProof/>
          <w:sz w:val="18"/>
        </w:rPr>
      </w:r>
      <w:r w:rsidRPr="00836338">
        <w:rPr>
          <w:b w:val="0"/>
          <w:noProof/>
          <w:sz w:val="18"/>
        </w:rPr>
        <w:fldChar w:fldCharType="separate"/>
      </w:r>
      <w:r w:rsidR="00261223">
        <w:rPr>
          <w:b w:val="0"/>
          <w:noProof/>
          <w:sz w:val="18"/>
        </w:rPr>
        <w:t>1</w:t>
      </w:r>
      <w:r w:rsidRPr="00836338">
        <w:rPr>
          <w:b w:val="0"/>
          <w:noProof/>
          <w:sz w:val="18"/>
        </w:rPr>
        <w:fldChar w:fldCharType="end"/>
      </w:r>
    </w:p>
    <w:p w14:paraId="3E340B28" w14:textId="2194BFC5" w:rsidR="00836338" w:rsidRDefault="0083633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836338">
        <w:rPr>
          <w:noProof/>
        </w:rPr>
        <w:tab/>
      </w:r>
      <w:r w:rsidRPr="00836338">
        <w:rPr>
          <w:noProof/>
        </w:rPr>
        <w:fldChar w:fldCharType="begin"/>
      </w:r>
      <w:r w:rsidRPr="00836338">
        <w:rPr>
          <w:noProof/>
        </w:rPr>
        <w:instrText xml:space="preserve"> PAGEREF _Toc201660251 \h </w:instrText>
      </w:r>
      <w:r w:rsidRPr="00836338">
        <w:rPr>
          <w:noProof/>
        </w:rPr>
      </w:r>
      <w:r w:rsidRPr="00836338">
        <w:rPr>
          <w:noProof/>
        </w:rPr>
        <w:fldChar w:fldCharType="separate"/>
      </w:r>
      <w:r w:rsidR="00261223">
        <w:rPr>
          <w:noProof/>
        </w:rPr>
        <w:t>1</w:t>
      </w:r>
      <w:r w:rsidRPr="00836338">
        <w:rPr>
          <w:noProof/>
        </w:rPr>
        <w:fldChar w:fldCharType="end"/>
      </w:r>
    </w:p>
    <w:p w14:paraId="6D9CC0BD" w14:textId="713FFA48" w:rsidR="00836338" w:rsidRDefault="0083633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36338">
        <w:rPr>
          <w:noProof/>
        </w:rPr>
        <w:tab/>
      </w:r>
      <w:r w:rsidRPr="00836338">
        <w:rPr>
          <w:noProof/>
        </w:rPr>
        <w:fldChar w:fldCharType="begin"/>
      </w:r>
      <w:r w:rsidRPr="00836338">
        <w:rPr>
          <w:noProof/>
        </w:rPr>
        <w:instrText xml:space="preserve"> PAGEREF _Toc201660252 \h </w:instrText>
      </w:r>
      <w:r w:rsidRPr="00836338">
        <w:rPr>
          <w:noProof/>
        </w:rPr>
      </w:r>
      <w:r w:rsidRPr="00836338">
        <w:rPr>
          <w:noProof/>
        </w:rPr>
        <w:fldChar w:fldCharType="separate"/>
      </w:r>
      <w:r w:rsidR="00261223">
        <w:rPr>
          <w:noProof/>
        </w:rPr>
        <w:t>1</w:t>
      </w:r>
      <w:r w:rsidRPr="00836338">
        <w:rPr>
          <w:noProof/>
        </w:rPr>
        <w:fldChar w:fldCharType="end"/>
      </w:r>
    </w:p>
    <w:p w14:paraId="319B103E" w14:textId="254F20C7" w:rsidR="00836338" w:rsidRDefault="0083633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36338">
        <w:rPr>
          <w:noProof/>
        </w:rPr>
        <w:tab/>
      </w:r>
      <w:r w:rsidRPr="00836338">
        <w:rPr>
          <w:noProof/>
        </w:rPr>
        <w:fldChar w:fldCharType="begin"/>
      </w:r>
      <w:r w:rsidRPr="00836338">
        <w:rPr>
          <w:noProof/>
        </w:rPr>
        <w:instrText xml:space="preserve"> PAGEREF _Toc201660253 \h </w:instrText>
      </w:r>
      <w:r w:rsidRPr="00836338">
        <w:rPr>
          <w:noProof/>
        </w:rPr>
      </w:r>
      <w:r w:rsidRPr="00836338">
        <w:rPr>
          <w:noProof/>
        </w:rPr>
        <w:fldChar w:fldCharType="separate"/>
      </w:r>
      <w:r w:rsidR="00261223">
        <w:rPr>
          <w:noProof/>
        </w:rPr>
        <w:t>1</w:t>
      </w:r>
      <w:r w:rsidRPr="00836338">
        <w:rPr>
          <w:noProof/>
        </w:rPr>
        <w:fldChar w:fldCharType="end"/>
      </w:r>
    </w:p>
    <w:p w14:paraId="24CADE7C" w14:textId="61A18B23" w:rsidR="00836338" w:rsidRDefault="0083633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836338">
        <w:rPr>
          <w:noProof/>
        </w:rPr>
        <w:tab/>
      </w:r>
      <w:r w:rsidRPr="00836338">
        <w:rPr>
          <w:noProof/>
        </w:rPr>
        <w:fldChar w:fldCharType="begin"/>
      </w:r>
      <w:r w:rsidRPr="00836338">
        <w:rPr>
          <w:noProof/>
        </w:rPr>
        <w:instrText xml:space="preserve"> PAGEREF _Toc201660254 \h </w:instrText>
      </w:r>
      <w:r w:rsidRPr="00836338">
        <w:rPr>
          <w:noProof/>
        </w:rPr>
      </w:r>
      <w:r w:rsidRPr="00836338">
        <w:rPr>
          <w:noProof/>
        </w:rPr>
        <w:fldChar w:fldCharType="separate"/>
      </w:r>
      <w:r w:rsidR="00261223">
        <w:rPr>
          <w:noProof/>
        </w:rPr>
        <w:t>1</w:t>
      </w:r>
      <w:r w:rsidRPr="00836338">
        <w:rPr>
          <w:noProof/>
        </w:rPr>
        <w:fldChar w:fldCharType="end"/>
      </w:r>
    </w:p>
    <w:p w14:paraId="15C60B39" w14:textId="456E5E12" w:rsidR="00836338" w:rsidRDefault="00836338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2—Age</w:t>
      </w:r>
      <w:r>
        <w:rPr>
          <w:noProof/>
        </w:rPr>
        <w:noBreakHyphen/>
        <w:t>restricted social media platforms</w:t>
      </w:r>
      <w:r w:rsidRPr="00836338">
        <w:rPr>
          <w:b w:val="0"/>
          <w:noProof/>
          <w:sz w:val="18"/>
        </w:rPr>
        <w:tab/>
      </w:r>
      <w:r w:rsidRPr="00836338">
        <w:rPr>
          <w:b w:val="0"/>
          <w:noProof/>
          <w:sz w:val="18"/>
        </w:rPr>
        <w:fldChar w:fldCharType="begin"/>
      </w:r>
      <w:r w:rsidRPr="00836338">
        <w:rPr>
          <w:b w:val="0"/>
          <w:noProof/>
          <w:sz w:val="18"/>
        </w:rPr>
        <w:instrText xml:space="preserve"> PAGEREF _Toc201660255 \h </w:instrText>
      </w:r>
      <w:r w:rsidRPr="00836338">
        <w:rPr>
          <w:b w:val="0"/>
          <w:noProof/>
          <w:sz w:val="18"/>
        </w:rPr>
      </w:r>
      <w:r w:rsidRPr="00836338">
        <w:rPr>
          <w:b w:val="0"/>
          <w:noProof/>
          <w:sz w:val="18"/>
        </w:rPr>
        <w:fldChar w:fldCharType="separate"/>
      </w:r>
      <w:r w:rsidR="00261223">
        <w:rPr>
          <w:b w:val="0"/>
          <w:noProof/>
          <w:sz w:val="18"/>
        </w:rPr>
        <w:t>2</w:t>
      </w:r>
      <w:r w:rsidRPr="00836338">
        <w:rPr>
          <w:b w:val="0"/>
          <w:noProof/>
          <w:sz w:val="18"/>
        </w:rPr>
        <w:fldChar w:fldCharType="end"/>
      </w:r>
    </w:p>
    <w:p w14:paraId="69A94AD1" w14:textId="5F776655" w:rsidR="00836338" w:rsidRDefault="0083633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</w:t>
      </w:r>
      <w:r>
        <w:rPr>
          <w:noProof/>
        </w:rPr>
        <w:tab/>
        <w:t>Classes of services that are not age</w:t>
      </w:r>
      <w:r>
        <w:rPr>
          <w:noProof/>
        </w:rPr>
        <w:noBreakHyphen/>
        <w:t>restricted social media platforms</w:t>
      </w:r>
      <w:r w:rsidRPr="00836338">
        <w:rPr>
          <w:noProof/>
        </w:rPr>
        <w:tab/>
      </w:r>
      <w:r w:rsidRPr="00836338">
        <w:rPr>
          <w:noProof/>
        </w:rPr>
        <w:fldChar w:fldCharType="begin"/>
      </w:r>
      <w:r w:rsidRPr="00836338">
        <w:rPr>
          <w:noProof/>
        </w:rPr>
        <w:instrText xml:space="preserve"> PAGEREF _Toc201660256 \h </w:instrText>
      </w:r>
      <w:r w:rsidRPr="00836338">
        <w:rPr>
          <w:noProof/>
        </w:rPr>
      </w:r>
      <w:r w:rsidRPr="00836338">
        <w:rPr>
          <w:noProof/>
        </w:rPr>
        <w:fldChar w:fldCharType="separate"/>
      </w:r>
      <w:r w:rsidR="00261223">
        <w:rPr>
          <w:noProof/>
        </w:rPr>
        <w:t>2</w:t>
      </w:r>
      <w:r w:rsidRPr="00836338">
        <w:rPr>
          <w:noProof/>
        </w:rPr>
        <w:fldChar w:fldCharType="end"/>
      </w:r>
    </w:p>
    <w:p w14:paraId="026BBA45" w14:textId="1EA82E36" w:rsidR="00670EA1" w:rsidRPr="00836338" w:rsidRDefault="00836338" w:rsidP="00715914">
      <w:r>
        <w:fldChar w:fldCharType="end"/>
      </w:r>
    </w:p>
    <w:p w14:paraId="79D587B5" w14:textId="77777777" w:rsidR="00670EA1" w:rsidRPr="00836338" w:rsidRDefault="00670EA1" w:rsidP="00715914">
      <w:pPr>
        <w:sectPr w:rsidR="00670EA1" w:rsidRPr="00836338" w:rsidSect="001061C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FC43620" w14:textId="77777777" w:rsidR="00715914" w:rsidRPr="00836338" w:rsidRDefault="00715914" w:rsidP="00715914">
      <w:pPr>
        <w:pStyle w:val="ActHead2"/>
      </w:pPr>
      <w:bookmarkStart w:id="0" w:name="_Toc201660250"/>
      <w:r w:rsidRPr="00E06254">
        <w:rPr>
          <w:rStyle w:val="CharPartNo"/>
        </w:rPr>
        <w:lastRenderedPageBreak/>
        <w:t>Part 1</w:t>
      </w:r>
      <w:r w:rsidRPr="00836338">
        <w:t>—</w:t>
      </w:r>
      <w:r w:rsidRPr="00E06254">
        <w:rPr>
          <w:rStyle w:val="CharPartText"/>
        </w:rPr>
        <w:t>Preliminary</w:t>
      </w:r>
      <w:bookmarkEnd w:id="0"/>
    </w:p>
    <w:p w14:paraId="755D2E7B" w14:textId="77777777" w:rsidR="00715914" w:rsidRPr="00E06254" w:rsidRDefault="00715914" w:rsidP="00715914">
      <w:pPr>
        <w:pStyle w:val="Header"/>
      </w:pPr>
      <w:r w:rsidRPr="00E06254">
        <w:rPr>
          <w:rStyle w:val="CharDivNo"/>
        </w:rPr>
        <w:t xml:space="preserve"> </w:t>
      </w:r>
      <w:r w:rsidRPr="00E06254">
        <w:rPr>
          <w:rStyle w:val="CharDivText"/>
        </w:rPr>
        <w:t xml:space="preserve"> </w:t>
      </w:r>
    </w:p>
    <w:p w14:paraId="12CD221E" w14:textId="3F9FC768" w:rsidR="00715914" w:rsidRPr="00836338" w:rsidRDefault="00715914" w:rsidP="00715914">
      <w:pPr>
        <w:pStyle w:val="ActHead5"/>
      </w:pPr>
      <w:bookmarkStart w:id="1" w:name="_Toc201660251"/>
      <w:r w:rsidRPr="00E06254">
        <w:rPr>
          <w:rStyle w:val="CharSectno"/>
        </w:rPr>
        <w:t>1</w:t>
      </w:r>
      <w:r w:rsidRPr="00836338">
        <w:t xml:space="preserve">  </w:t>
      </w:r>
      <w:r w:rsidR="00CE493D" w:rsidRPr="00836338">
        <w:t>Name</w:t>
      </w:r>
      <w:bookmarkEnd w:id="1"/>
    </w:p>
    <w:p w14:paraId="62A28F12" w14:textId="2E5BD4D7" w:rsidR="00715914" w:rsidRPr="00836338" w:rsidRDefault="00715914" w:rsidP="00715914">
      <w:pPr>
        <w:pStyle w:val="subsection"/>
      </w:pPr>
      <w:r w:rsidRPr="00836338">
        <w:tab/>
      </w:r>
      <w:r w:rsidRPr="00836338">
        <w:tab/>
      </w:r>
      <w:r w:rsidR="00545194" w:rsidRPr="00836338">
        <w:t>This instrument is</w:t>
      </w:r>
      <w:r w:rsidR="00CE493D" w:rsidRPr="00836338">
        <w:t xml:space="preserve"> the </w:t>
      </w:r>
      <w:r w:rsidR="00836338" w:rsidRPr="00836338">
        <w:rPr>
          <w:i/>
          <w:noProof/>
        </w:rPr>
        <w:t>Online Safety (Age</w:t>
      </w:r>
      <w:r w:rsidR="00836338">
        <w:rPr>
          <w:i/>
          <w:noProof/>
        </w:rPr>
        <w:noBreakHyphen/>
      </w:r>
      <w:r w:rsidR="00836338" w:rsidRPr="00836338">
        <w:rPr>
          <w:i/>
          <w:noProof/>
        </w:rPr>
        <w:t>Restricted Social Media Platforms) Rules 2025</w:t>
      </w:r>
      <w:r w:rsidRPr="00836338">
        <w:t>.</w:t>
      </w:r>
    </w:p>
    <w:p w14:paraId="11578BE5" w14:textId="62713867" w:rsidR="00715914" w:rsidRPr="00836338" w:rsidRDefault="00715914" w:rsidP="00715914">
      <w:pPr>
        <w:pStyle w:val="ActHead5"/>
      </w:pPr>
      <w:bookmarkStart w:id="2" w:name="_Toc201660252"/>
      <w:r w:rsidRPr="00E06254">
        <w:rPr>
          <w:rStyle w:val="CharSectno"/>
        </w:rPr>
        <w:t>2</w:t>
      </w:r>
      <w:r w:rsidRPr="00836338">
        <w:t xml:space="preserve">  Commencement</w:t>
      </w:r>
      <w:bookmarkEnd w:id="2"/>
    </w:p>
    <w:p w14:paraId="669E8850" w14:textId="77777777" w:rsidR="00AE3652" w:rsidRPr="00836338" w:rsidRDefault="00807626" w:rsidP="00AE3652">
      <w:pPr>
        <w:pStyle w:val="subsection"/>
      </w:pPr>
      <w:r w:rsidRPr="00836338">
        <w:tab/>
      </w:r>
      <w:r w:rsidR="00AE3652" w:rsidRPr="00836338">
        <w:t>(1)</w:t>
      </w:r>
      <w:r w:rsidR="00AE3652" w:rsidRPr="00836338">
        <w:tab/>
        <w:t xml:space="preserve">Each provision of </w:t>
      </w:r>
      <w:r w:rsidR="00545194" w:rsidRPr="00836338">
        <w:t>this instrument</w:t>
      </w:r>
      <w:r w:rsidR="00AE3652" w:rsidRPr="00836338">
        <w:t xml:space="preserve"> specified in column 1 of the table commences, or is taken to have commenced, in accordance with column 2 of the table. Any other statement in column 2 has effect according to its terms.</w:t>
      </w:r>
    </w:p>
    <w:p w14:paraId="6AE040C6" w14:textId="77777777" w:rsidR="00AE3652" w:rsidRPr="00836338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836338" w14:paraId="048FD297" w14:textId="77777777" w:rsidTr="007307B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821D25C" w14:textId="77777777" w:rsidR="00AE3652" w:rsidRPr="00836338" w:rsidRDefault="00AE3652" w:rsidP="007307B1">
            <w:pPr>
              <w:pStyle w:val="TableHeading"/>
            </w:pPr>
            <w:r w:rsidRPr="00836338">
              <w:t>Commencement information</w:t>
            </w:r>
          </w:p>
        </w:tc>
      </w:tr>
      <w:tr w:rsidR="00AE3652" w:rsidRPr="00836338" w14:paraId="1C7F7809" w14:textId="77777777" w:rsidTr="007307B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8EA30E" w14:textId="77777777" w:rsidR="00AE3652" w:rsidRPr="00836338" w:rsidRDefault="00AE3652" w:rsidP="007307B1">
            <w:pPr>
              <w:pStyle w:val="TableHeading"/>
            </w:pPr>
            <w:r w:rsidRPr="0083633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120C68" w14:textId="77777777" w:rsidR="00AE3652" w:rsidRPr="00836338" w:rsidRDefault="00AE3652" w:rsidP="007307B1">
            <w:pPr>
              <w:pStyle w:val="TableHeading"/>
            </w:pPr>
            <w:r w:rsidRPr="0083633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72ADB8" w14:textId="77777777" w:rsidR="00AE3652" w:rsidRPr="00836338" w:rsidRDefault="00AE3652" w:rsidP="007307B1">
            <w:pPr>
              <w:pStyle w:val="TableHeading"/>
            </w:pPr>
            <w:r w:rsidRPr="00836338">
              <w:t>Column 3</w:t>
            </w:r>
          </w:p>
        </w:tc>
      </w:tr>
      <w:tr w:rsidR="00AE3652" w:rsidRPr="00836338" w14:paraId="782743BC" w14:textId="77777777" w:rsidTr="007307B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2CC56A" w14:textId="77777777" w:rsidR="00AE3652" w:rsidRPr="00836338" w:rsidRDefault="00AE3652" w:rsidP="007307B1">
            <w:pPr>
              <w:pStyle w:val="TableHeading"/>
            </w:pPr>
            <w:r w:rsidRPr="0083633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9E4CAD" w14:textId="77777777" w:rsidR="00AE3652" w:rsidRPr="00836338" w:rsidRDefault="00AE3652" w:rsidP="007307B1">
            <w:pPr>
              <w:pStyle w:val="TableHeading"/>
            </w:pPr>
            <w:r w:rsidRPr="0083633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F0422C" w14:textId="77777777" w:rsidR="00AE3652" w:rsidRPr="00836338" w:rsidRDefault="00AE3652" w:rsidP="007307B1">
            <w:pPr>
              <w:pStyle w:val="TableHeading"/>
            </w:pPr>
            <w:r w:rsidRPr="00836338">
              <w:t>Date/Details</w:t>
            </w:r>
          </w:p>
        </w:tc>
      </w:tr>
      <w:tr w:rsidR="00AE3652" w:rsidRPr="00836338" w14:paraId="54E98E70" w14:textId="77777777" w:rsidTr="007307B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5E7484" w14:textId="77777777" w:rsidR="00AE3652" w:rsidRPr="00836338" w:rsidRDefault="00AE3652" w:rsidP="007307B1">
            <w:pPr>
              <w:pStyle w:val="Tabletext"/>
            </w:pPr>
            <w:r w:rsidRPr="00836338">
              <w:t xml:space="preserve">1.  The whole of </w:t>
            </w:r>
            <w:r w:rsidR="00545194" w:rsidRPr="0083633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A8B11C" w14:textId="77777777" w:rsidR="00AE3652" w:rsidRPr="00836338" w:rsidRDefault="00AE3652" w:rsidP="007307B1">
            <w:pPr>
              <w:pStyle w:val="Tabletext"/>
            </w:pPr>
            <w:r w:rsidRPr="00836338">
              <w:t xml:space="preserve">The day after </w:t>
            </w:r>
            <w:r w:rsidR="00545194" w:rsidRPr="00836338">
              <w:t>this instrument is</w:t>
            </w:r>
            <w:r w:rsidRPr="0083633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9F721C" w14:textId="27A551FE" w:rsidR="00AE3652" w:rsidRPr="00836338" w:rsidRDefault="007B5302" w:rsidP="007307B1">
            <w:pPr>
              <w:pStyle w:val="Tabletext"/>
            </w:pPr>
            <w:r>
              <w:t>31 July 2025</w:t>
            </w:r>
          </w:p>
        </w:tc>
      </w:tr>
    </w:tbl>
    <w:p w14:paraId="1F0A389B" w14:textId="77777777" w:rsidR="00AE3652" w:rsidRPr="00836338" w:rsidRDefault="00AE3652" w:rsidP="00AE3652">
      <w:pPr>
        <w:pStyle w:val="notetext"/>
      </w:pPr>
      <w:r w:rsidRPr="00836338">
        <w:rPr>
          <w:snapToGrid w:val="0"/>
          <w:lang w:eastAsia="en-US"/>
        </w:rPr>
        <w:t>Note:</w:t>
      </w:r>
      <w:r w:rsidRPr="00836338">
        <w:rPr>
          <w:snapToGrid w:val="0"/>
          <w:lang w:eastAsia="en-US"/>
        </w:rPr>
        <w:tab/>
        <w:t xml:space="preserve">This table relates only to the provisions of </w:t>
      </w:r>
      <w:r w:rsidR="00545194" w:rsidRPr="00836338">
        <w:rPr>
          <w:snapToGrid w:val="0"/>
          <w:lang w:eastAsia="en-US"/>
        </w:rPr>
        <w:t>this instrument</w:t>
      </w:r>
      <w:r w:rsidRPr="00836338">
        <w:t xml:space="preserve"> </w:t>
      </w:r>
      <w:r w:rsidRPr="00836338">
        <w:rPr>
          <w:snapToGrid w:val="0"/>
          <w:lang w:eastAsia="en-US"/>
        </w:rPr>
        <w:t xml:space="preserve">as originally made. It will not be amended to deal with any later amendments of </w:t>
      </w:r>
      <w:r w:rsidR="00545194" w:rsidRPr="00836338">
        <w:rPr>
          <w:snapToGrid w:val="0"/>
          <w:lang w:eastAsia="en-US"/>
        </w:rPr>
        <w:t>this instrument</w:t>
      </w:r>
      <w:r w:rsidRPr="00836338">
        <w:rPr>
          <w:snapToGrid w:val="0"/>
          <w:lang w:eastAsia="en-US"/>
        </w:rPr>
        <w:t>.</w:t>
      </w:r>
    </w:p>
    <w:p w14:paraId="662A4495" w14:textId="77777777" w:rsidR="00807626" w:rsidRPr="00836338" w:rsidRDefault="00AE3652" w:rsidP="00AE3652">
      <w:pPr>
        <w:pStyle w:val="subsection"/>
      </w:pPr>
      <w:r w:rsidRPr="00836338">
        <w:tab/>
        <w:t>(2)</w:t>
      </w:r>
      <w:r w:rsidRPr="00836338">
        <w:tab/>
        <w:t xml:space="preserve">Any information in column 3 of the table is not part of </w:t>
      </w:r>
      <w:r w:rsidR="00545194" w:rsidRPr="00836338">
        <w:t>this instrument</w:t>
      </w:r>
      <w:r w:rsidRPr="00836338">
        <w:t xml:space="preserve">. Information may be inserted in this column, or information in it may be edited, in any published version of </w:t>
      </w:r>
      <w:r w:rsidR="00545194" w:rsidRPr="00836338">
        <w:t>this instrument</w:t>
      </w:r>
      <w:r w:rsidRPr="00836338">
        <w:t>.</w:t>
      </w:r>
    </w:p>
    <w:p w14:paraId="7E9603C2" w14:textId="0D5004B1" w:rsidR="007500C8" w:rsidRPr="00836338" w:rsidRDefault="007500C8" w:rsidP="007500C8">
      <w:pPr>
        <w:pStyle w:val="ActHead5"/>
      </w:pPr>
      <w:bookmarkStart w:id="3" w:name="_Toc201660253"/>
      <w:r w:rsidRPr="00E06254">
        <w:rPr>
          <w:rStyle w:val="CharSectno"/>
        </w:rPr>
        <w:t>3</w:t>
      </w:r>
      <w:r w:rsidRPr="00836338">
        <w:t xml:space="preserve">  Authority</w:t>
      </w:r>
      <w:bookmarkEnd w:id="3"/>
    </w:p>
    <w:p w14:paraId="5C1B1E70" w14:textId="77777777" w:rsidR="00157B8B" w:rsidRPr="00836338" w:rsidRDefault="007500C8" w:rsidP="007E667A">
      <w:pPr>
        <w:pStyle w:val="subsection"/>
      </w:pPr>
      <w:r w:rsidRPr="00836338">
        <w:tab/>
      </w:r>
      <w:r w:rsidRPr="00836338">
        <w:tab/>
      </w:r>
      <w:r w:rsidR="00545194" w:rsidRPr="00836338">
        <w:t>This instrument is</w:t>
      </w:r>
      <w:r w:rsidRPr="00836338">
        <w:t xml:space="preserve"> made under the </w:t>
      </w:r>
      <w:r w:rsidR="002A1156" w:rsidRPr="00836338">
        <w:rPr>
          <w:i/>
        </w:rPr>
        <w:t>Online Safety Act 2021</w:t>
      </w:r>
      <w:r w:rsidR="00F4350D" w:rsidRPr="00836338">
        <w:t>.</w:t>
      </w:r>
    </w:p>
    <w:p w14:paraId="176B9D5C" w14:textId="712FEEA3" w:rsidR="002A1156" w:rsidRPr="00836338" w:rsidRDefault="002A1156" w:rsidP="002A1156">
      <w:pPr>
        <w:pStyle w:val="ActHead5"/>
      </w:pPr>
      <w:bookmarkStart w:id="4" w:name="_Toc201660254"/>
      <w:r w:rsidRPr="00E06254">
        <w:rPr>
          <w:rStyle w:val="CharSectno"/>
        </w:rPr>
        <w:t>4</w:t>
      </w:r>
      <w:r w:rsidRPr="00836338">
        <w:t xml:space="preserve">  Definitions</w:t>
      </w:r>
      <w:bookmarkEnd w:id="4"/>
    </w:p>
    <w:p w14:paraId="168090C4" w14:textId="77777777" w:rsidR="002A1156" w:rsidRPr="00836338" w:rsidRDefault="002A1156" w:rsidP="002A1156">
      <w:pPr>
        <w:pStyle w:val="subsection"/>
      </w:pPr>
      <w:r w:rsidRPr="00836338">
        <w:tab/>
      </w:r>
      <w:r w:rsidRPr="00836338">
        <w:tab/>
        <w:t>In this instrument:</w:t>
      </w:r>
    </w:p>
    <w:p w14:paraId="5D3E6779" w14:textId="77777777" w:rsidR="002A1156" w:rsidRPr="00836338" w:rsidRDefault="00036854" w:rsidP="00036854">
      <w:pPr>
        <w:pStyle w:val="Definition"/>
      </w:pPr>
      <w:r w:rsidRPr="00836338">
        <w:rPr>
          <w:b/>
          <w:i/>
        </w:rPr>
        <w:t>Act</w:t>
      </w:r>
      <w:r w:rsidRPr="00836338">
        <w:t xml:space="preserve"> means the </w:t>
      </w:r>
      <w:r w:rsidRPr="00836338">
        <w:rPr>
          <w:i/>
        </w:rPr>
        <w:t>Online Safety Act 2021</w:t>
      </w:r>
      <w:r w:rsidRPr="00836338">
        <w:t>.</w:t>
      </w:r>
    </w:p>
    <w:p w14:paraId="3E14769B" w14:textId="1A4FF606" w:rsidR="00036854" w:rsidRPr="00836338" w:rsidRDefault="00FE77C4" w:rsidP="00036854">
      <w:pPr>
        <w:pStyle w:val="ActHead2"/>
        <w:pageBreakBefore/>
      </w:pPr>
      <w:bookmarkStart w:id="5" w:name="_Toc201660255"/>
      <w:r w:rsidRPr="00E06254">
        <w:rPr>
          <w:rStyle w:val="CharPartNo"/>
        </w:rPr>
        <w:lastRenderedPageBreak/>
        <w:t>Part 2</w:t>
      </w:r>
      <w:r w:rsidR="00036854" w:rsidRPr="00836338">
        <w:t>—</w:t>
      </w:r>
      <w:r w:rsidR="00036854" w:rsidRPr="00E06254">
        <w:rPr>
          <w:rStyle w:val="CharPartText"/>
        </w:rPr>
        <w:t>Age</w:t>
      </w:r>
      <w:r w:rsidR="00836338" w:rsidRPr="00E06254">
        <w:rPr>
          <w:rStyle w:val="CharPartText"/>
        </w:rPr>
        <w:noBreakHyphen/>
      </w:r>
      <w:r w:rsidR="00036854" w:rsidRPr="00E06254">
        <w:rPr>
          <w:rStyle w:val="CharPartText"/>
        </w:rPr>
        <w:t>restricted social media platforms</w:t>
      </w:r>
      <w:bookmarkEnd w:id="5"/>
    </w:p>
    <w:p w14:paraId="3216F67F" w14:textId="77777777" w:rsidR="007307B1" w:rsidRPr="00E06254" w:rsidRDefault="007307B1" w:rsidP="007307B1">
      <w:pPr>
        <w:pStyle w:val="Header"/>
      </w:pPr>
      <w:r w:rsidRPr="00E06254">
        <w:rPr>
          <w:rStyle w:val="CharDivNo"/>
        </w:rPr>
        <w:t xml:space="preserve"> </w:t>
      </w:r>
      <w:r w:rsidRPr="00E06254">
        <w:rPr>
          <w:rStyle w:val="CharDivText"/>
        </w:rPr>
        <w:t xml:space="preserve"> </w:t>
      </w:r>
    </w:p>
    <w:p w14:paraId="35FB25FA" w14:textId="4DBFDA22" w:rsidR="007307B1" w:rsidRPr="00836338" w:rsidRDefault="007307B1" w:rsidP="007307B1">
      <w:pPr>
        <w:pStyle w:val="ActHead5"/>
      </w:pPr>
      <w:bookmarkStart w:id="6" w:name="_Toc201660256"/>
      <w:r w:rsidRPr="00E06254">
        <w:rPr>
          <w:rStyle w:val="CharSectno"/>
        </w:rPr>
        <w:t>5</w:t>
      </w:r>
      <w:r w:rsidRPr="00836338">
        <w:t xml:space="preserve">  </w:t>
      </w:r>
      <w:r w:rsidR="00DE32AF" w:rsidRPr="00836338">
        <w:t>Classes of s</w:t>
      </w:r>
      <w:r w:rsidRPr="00836338">
        <w:t>ervices that are not age</w:t>
      </w:r>
      <w:r w:rsidR="00836338">
        <w:noBreakHyphen/>
      </w:r>
      <w:r w:rsidRPr="00836338">
        <w:t>restricted social media platforms</w:t>
      </w:r>
      <w:bookmarkEnd w:id="6"/>
    </w:p>
    <w:p w14:paraId="7EECB85D" w14:textId="08B87A65" w:rsidR="001D06AC" w:rsidRPr="00836338" w:rsidRDefault="001D06AC" w:rsidP="001D06AC">
      <w:pPr>
        <w:pStyle w:val="subsection"/>
      </w:pPr>
      <w:r w:rsidRPr="00836338">
        <w:tab/>
      </w:r>
      <w:r w:rsidR="005F6928" w:rsidRPr="00836338">
        <w:t>(1)</w:t>
      </w:r>
      <w:r w:rsidRPr="00836338">
        <w:tab/>
        <w:t xml:space="preserve">For the purposes of </w:t>
      </w:r>
      <w:r w:rsidR="00FE77C4" w:rsidRPr="00836338">
        <w:t>paragraph </w:t>
      </w:r>
      <w:r w:rsidR="00BC1666" w:rsidRPr="00836338">
        <w:t>63C</w:t>
      </w:r>
      <w:r w:rsidRPr="00836338">
        <w:t>(</w:t>
      </w:r>
      <w:r w:rsidR="00BC1666" w:rsidRPr="00836338">
        <w:t>6</w:t>
      </w:r>
      <w:r w:rsidRPr="00836338">
        <w:t xml:space="preserve">)(b) of the Act, </w:t>
      </w:r>
      <w:r w:rsidR="00DF7755" w:rsidRPr="00836338">
        <w:t xml:space="preserve">electronic </w:t>
      </w:r>
      <w:r w:rsidRPr="00836338">
        <w:t>services in each of the following classes are specified:</w:t>
      </w:r>
    </w:p>
    <w:p w14:paraId="5A69D21A" w14:textId="37252151" w:rsidR="001D06AC" w:rsidRPr="00836338" w:rsidRDefault="001D06AC" w:rsidP="001D06AC">
      <w:pPr>
        <w:pStyle w:val="paragraph"/>
      </w:pPr>
      <w:r w:rsidRPr="00836338">
        <w:tab/>
        <w:t>(a)</w:t>
      </w:r>
      <w:r w:rsidRPr="00836338">
        <w:tab/>
        <w:t>services that have the sole or primary purpose of enabling end</w:t>
      </w:r>
      <w:r w:rsidR="00836338">
        <w:noBreakHyphen/>
      </w:r>
      <w:r w:rsidRPr="00836338">
        <w:t>users to communicate by means of messaging</w:t>
      </w:r>
      <w:r w:rsidR="00C12485" w:rsidRPr="00836338">
        <w:t xml:space="preserve">, </w:t>
      </w:r>
      <w:r w:rsidR="00FA31DC" w:rsidRPr="00836338">
        <w:t xml:space="preserve">email, </w:t>
      </w:r>
      <w:r w:rsidR="00C12485" w:rsidRPr="00836338">
        <w:t>voice calling</w:t>
      </w:r>
      <w:r w:rsidR="00D701BE" w:rsidRPr="00836338">
        <w:t xml:space="preserve"> or video calling</w:t>
      </w:r>
      <w:r w:rsidRPr="00836338">
        <w:t>;</w:t>
      </w:r>
    </w:p>
    <w:p w14:paraId="28AE1546" w14:textId="49DB3545" w:rsidR="001D06AC" w:rsidRPr="00836338" w:rsidRDefault="001D06AC" w:rsidP="001D06AC">
      <w:pPr>
        <w:pStyle w:val="paragraph"/>
      </w:pPr>
      <w:r w:rsidRPr="00836338">
        <w:tab/>
        <w:t>(b)</w:t>
      </w:r>
      <w:r w:rsidRPr="00836338">
        <w:tab/>
        <w:t>services that have the sole or primary purpose of enabling end</w:t>
      </w:r>
      <w:r w:rsidR="00836338">
        <w:noBreakHyphen/>
      </w:r>
      <w:r w:rsidRPr="00836338">
        <w:t>users to play online games with other end</w:t>
      </w:r>
      <w:r w:rsidR="00836338">
        <w:noBreakHyphen/>
      </w:r>
      <w:r w:rsidRPr="00836338">
        <w:t>users;</w:t>
      </w:r>
    </w:p>
    <w:p w14:paraId="24CFC2F6" w14:textId="43415436" w:rsidR="00DF7755" w:rsidRPr="00836338" w:rsidRDefault="00DF7755" w:rsidP="00DF7755">
      <w:pPr>
        <w:pStyle w:val="paragraph"/>
      </w:pPr>
      <w:bookmarkStart w:id="7" w:name="_Hlk190782109"/>
      <w:r w:rsidRPr="00836338">
        <w:tab/>
        <w:t>(c)</w:t>
      </w:r>
      <w:r w:rsidRPr="00836338">
        <w:tab/>
        <w:t>services that have the sole or primary purpose of enabling end</w:t>
      </w:r>
      <w:r w:rsidR="00836338">
        <w:noBreakHyphen/>
      </w:r>
      <w:r w:rsidRPr="00836338">
        <w:t>users to share information (such as reviews, technical support or advice) about products or services;</w:t>
      </w:r>
    </w:p>
    <w:bookmarkEnd w:id="7"/>
    <w:p w14:paraId="6D8A2223" w14:textId="396B7C6F" w:rsidR="00C12485" w:rsidRPr="00836338" w:rsidRDefault="00C12485" w:rsidP="00C12485">
      <w:pPr>
        <w:pStyle w:val="paragraph"/>
      </w:pPr>
      <w:r w:rsidRPr="00836338">
        <w:tab/>
        <w:t>(</w:t>
      </w:r>
      <w:r w:rsidR="00001106" w:rsidRPr="00836338">
        <w:t>d</w:t>
      </w:r>
      <w:r w:rsidRPr="00836338">
        <w:t>)</w:t>
      </w:r>
      <w:r w:rsidRPr="00836338">
        <w:tab/>
        <w:t xml:space="preserve">services that </w:t>
      </w:r>
      <w:r w:rsidR="00F578E6" w:rsidRPr="00836338">
        <w:t xml:space="preserve">have the sole or primary purpose of </w:t>
      </w:r>
      <w:r w:rsidR="00C05470" w:rsidRPr="00836338">
        <w:t>enabling end</w:t>
      </w:r>
      <w:r w:rsidR="00836338">
        <w:noBreakHyphen/>
      </w:r>
      <w:r w:rsidR="00C05470" w:rsidRPr="00836338">
        <w:t xml:space="preserve">users to engage in </w:t>
      </w:r>
      <w:r w:rsidRPr="00836338">
        <w:t xml:space="preserve">professional </w:t>
      </w:r>
      <w:r w:rsidR="00C05470" w:rsidRPr="00836338">
        <w:t xml:space="preserve">networking or professional </w:t>
      </w:r>
      <w:r w:rsidRPr="00836338">
        <w:t>development;</w:t>
      </w:r>
    </w:p>
    <w:p w14:paraId="3972F280" w14:textId="480AB179" w:rsidR="001D06AC" w:rsidRPr="00836338" w:rsidRDefault="001D06AC" w:rsidP="001D06AC">
      <w:pPr>
        <w:pStyle w:val="paragraph"/>
      </w:pPr>
      <w:r w:rsidRPr="00836338">
        <w:tab/>
        <w:t>(</w:t>
      </w:r>
      <w:r w:rsidR="00001106" w:rsidRPr="00836338">
        <w:t>e</w:t>
      </w:r>
      <w:r w:rsidRPr="00836338">
        <w:t>)</w:t>
      </w:r>
      <w:r w:rsidRPr="00836338">
        <w:tab/>
        <w:t xml:space="preserve">services that have the sole or primary purpose </w:t>
      </w:r>
      <w:r w:rsidR="005F6928" w:rsidRPr="00836338">
        <w:t xml:space="preserve">of </w:t>
      </w:r>
      <w:r w:rsidR="00145E8B" w:rsidRPr="00836338">
        <w:t xml:space="preserve">supporting the education of </w:t>
      </w:r>
      <w:r w:rsidR="00D209DD" w:rsidRPr="00836338">
        <w:t>end</w:t>
      </w:r>
      <w:r w:rsidR="00836338">
        <w:noBreakHyphen/>
      </w:r>
      <w:r w:rsidR="00145E8B" w:rsidRPr="00836338">
        <w:t>users;</w:t>
      </w:r>
    </w:p>
    <w:p w14:paraId="09CDEAB3" w14:textId="151C30A0" w:rsidR="001D06AC" w:rsidRPr="00836338" w:rsidRDefault="001D06AC" w:rsidP="001D06AC">
      <w:pPr>
        <w:pStyle w:val="paragraph"/>
      </w:pPr>
      <w:r w:rsidRPr="00836338">
        <w:tab/>
        <w:t>(</w:t>
      </w:r>
      <w:r w:rsidR="00001106" w:rsidRPr="00836338">
        <w:t>f</w:t>
      </w:r>
      <w:r w:rsidRPr="00836338">
        <w:t>)</w:t>
      </w:r>
      <w:r w:rsidRPr="00836338">
        <w:tab/>
        <w:t xml:space="preserve">services that have the sole or primary purpose </w:t>
      </w:r>
      <w:r w:rsidR="00145E8B" w:rsidRPr="00836338">
        <w:t xml:space="preserve">of supporting the health of </w:t>
      </w:r>
      <w:r w:rsidR="00D209DD" w:rsidRPr="00836338">
        <w:t>end</w:t>
      </w:r>
      <w:r w:rsidR="00836338">
        <w:noBreakHyphen/>
      </w:r>
      <w:r w:rsidR="00145E8B" w:rsidRPr="00836338">
        <w:t>users;</w:t>
      </w:r>
    </w:p>
    <w:p w14:paraId="3BB19278" w14:textId="6CE242E3" w:rsidR="005F6928" w:rsidRPr="00836338" w:rsidRDefault="005F6928" w:rsidP="005F6928">
      <w:pPr>
        <w:pStyle w:val="paragraph"/>
      </w:pPr>
      <w:r w:rsidRPr="00836338">
        <w:tab/>
        <w:t>(</w:t>
      </w:r>
      <w:r w:rsidR="00001106" w:rsidRPr="00836338">
        <w:t>g</w:t>
      </w:r>
      <w:r w:rsidRPr="00836338">
        <w:t>)</w:t>
      </w:r>
      <w:r w:rsidRPr="00836338">
        <w:tab/>
        <w:t>services that have a significant purpose of facilitating communication between educational institutions and students or students’ families;</w:t>
      </w:r>
    </w:p>
    <w:p w14:paraId="73ED0221" w14:textId="3BE23B7D" w:rsidR="00E1562D" w:rsidRPr="00836338" w:rsidRDefault="005F6928" w:rsidP="005F6928">
      <w:pPr>
        <w:pStyle w:val="paragraph"/>
      </w:pPr>
      <w:r w:rsidRPr="00836338">
        <w:tab/>
        <w:t>(</w:t>
      </w:r>
      <w:r w:rsidR="00001106" w:rsidRPr="00836338">
        <w:t>h</w:t>
      </w:r>
      <w:r w:rsidRPr="00836338">
        <w:t>)</w:t>
      </w:r>
      <w:r w:rsidRPr="00836338">
        <w:tab/>
        <w:t>services that have a significant purpose of facilitating communication between providers of health care and people using those providers’ services.</w:t>
      </w:r>
    </w:p>
    <w:p w14:paraId="6DD3FA9D" w14:textId="77777777" w:rsidR="005F6928" w:rsidRPr="00836338" w:rsidRDefault="005F6928" w:rsidP="005F6928">
      <w:pPr>
        <w:pStyle w:val="subsection"/>
      </w:pPr>
      <w:r w:rsidRPr="00836338">
        <w:tab/>
        <w:t>(2)</w:t>
      </w:r>
      <w:r w:rsidRPr="00836338">
        <w:tab/>
        <w:t xml:space="preserve">In determining whether a service is in any of the classes set out in </w:t>
      </w:r>
      <w:r w:rsidR="00FE77C4" w:rsidRPr="00836338">
        <w:t>subsection (</w:t>
      </w:r>
      <w:r w:rsidRPr="00836338">
        <w:t>1), disregard any of the following purposes:</w:t>
      </w:r>
    </w:p>
    <w:p w14:paraId="78425916" w14:textId="77777777" w:rsidR="005F6928" w:rsidRPr="00836338" w:rsidRDefault="005F6928" w:rsidP="005F6928">
      <w:pPr>
        <w:pStyle w:val="paragraph"/>
      </w:pPr>
      <w:r w:rsidRPr="00836338">
        <w:tab/>
        <w:t>(a)</w:t>
      </w:r>
      <w:r w:rsidRPr="00836338">
        <w:tab/>
        <w:t>the provision of advertising material on the service;</w:t>
      </w:r>
    </w:p>
    <w:p w14:paraId="24608B2B" w14:textId="77777777" w:rsidR="001D06AC" w:rsidRPr="00836338" w:rsidRDefault="005F6928" w:rsidP="001D06AC">
      <w:pPr>
        <w:pStyle w:val="paragraph"/>
      </w:pPr>
      <w:r w:rsidRPr="00836338">
        <w:tab/>
        <w:t>(b)</w:t>
      </w:r>
      <w:r w:rsidRPr="00836338">
        <w:tab/>
        <w:t>the generation of revenue from the provision of advertising material on the service.</w:t>
      </w:r>
    </w:p>
    <w:sectPr w:rsidR="001D06AC" w:rsidRPr="00836338" w:rsidSect="001061C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8CC1E" w14:textId="77777777" w:rsidR="0026719C" w:rsidRDefault="0026719C" w:rsidP="00715914">
      <w:pPr>
        <w:spacing w:line="240" w:lineRule="auto"/>
      </w:pPr>
      <w:r>
        <w:separator/>
      </w:r>
    </w:p>
  </w:endnote>
  <w:endnote w:type="continuationSeparator" w:id="0">
    <w:p w14:paraId="64D82B4E" w14:textId="77777777" w:rsidR="0026719C" w:rsidRDefault="0026719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7FE2" w14:textId="78B85953" w:rsidR="00E06254" w:rsidRPr="001061C3" w:rsidRDefault="001061C3" w:rsidP="001061C3">
    <w:pPr>
      <w:pStyle w:val="Footer"/>
      <w:rPr>
        <w:i/>
        <w:sz w:val="18"/>
      </w:rPr>
    </w:pPr>
    <w:r w:rsidRPr="001061C3">
      <w:rPr>
        <w:i/>
        <w:sz w:val="18"/>
      </w:rPr>
      <w:t>OPC67190 -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2DB60" w14:textId="77777777" w:rsidR="0026719C" w:rsidRDefault="0026719C" w:rsidP="007500C8">
    <w:pPr>
      <w:pStyle w:val="Footer"/>
    </w:pPr>
  </w:p>
  <w:p w14:paraId="5E93B58F" w14:textId="41B6444E" w:rsidR="0026719C" w:rsidRPr="001061C3" w:rsidRDefault="001061C3" w:rsidP="001061C3">
    <w:pPr>
      <w:pStyle w:val="Footer"/>
      <w:rPr>
        <w:i/>
        <w:sz w:val="18"/>
      </w:rPr>
    </w:pPr>
    <w:r w:rsidRPr="001061C3">
      <w:rPr>
        <w:i/>
        <w:sz w:val="18"/>
      </w:rPr>
      <w:t>OPC67190 -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11DAA" w14:textId="093C80B4" w:rsidR="0026719C" w:rsidRPr="001061C3" w:rsidRDefault="001061C3" w:rsidP="001061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061C3">
      <w:rPr>
        <w:i/>
        <w:sz w:val="18"/>
      </w:rPr>
      <w:t>OPC67190 -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8900F" w14:textId="77777777" w:rsidR="0026719C" w:rsidRPr="00E33C1C" w:rsidRDefault="0026719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719C" w14:paraId="714F9CC1" w14:textId="77777777" w:rsidTr="00E062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5B43BF" w14:textId="77777777" w:rsidR="0026719C" w:rsidRDefault="0026719C" w:rsidP="007307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42EE5A" w14:textId="62899C58" w:rsidR="0026719C" w:rsidRDefault="0026719C" w:rsidP="007307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1223">
            <w:rPr>
              <w:i/>
              <w:sz w:val="18"/>
            </w:rPr>
            <w:t>Online Safety (Age-Restricted Social Media Platforms)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BEB5C2" w14:textId="77777777" w:rsidR="0026719C" w:rsidRDefault="0026719C" w:rsidP="007307B1">
          <w:pPr>
            <w:spacing w:line="0" w:lineRule="atLeast"/>
            <w:jc w:val="right"/>
            <w:rPr>
              <w:sz w:val="18"/>
            </w:rPr>
          </w:pPr>
        </w:p>
      </w:tc>
    </w:tr>
  </w:tbl>
  <w:p w14:paraId="1907893F" w14:textId="7122375B" w:rsidR="0026719C" w:rsidRPr="001061C3" w:rsidRDefault="001061C3" w:rsidP="001061C3">
    <w:pPr>
      <w:rPr>
        <w:rFonts w:cs="Times New Roman"/>
        <w:i/>
        <w:sz w:val="18"/>
      </w:rPr>
    </w:pPr>
    <w:r w:rsidRPr="001061C3">
      <w:rPr>
        <w:rFonts w:cs="Times New Roman"/>
        <w:i/>
        <w:sz w:val="18"/>
      </w:rPr>
      <w:t>OPC67190 -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972E0" w14:textId="77777777" w:rsidR="0026719C" w:rsidRPr="00E33C1C" w:rsidRDefault="0026719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6719C" w14:paraId="1F793516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638BA63" w14:textId="77777777" w:rsidR="0026719C" w:rsidRDefault="0026719C" w:rsidP="007307B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9535EF3" w14:textId="2D7BDD5C" w:rsidR="0026719C" w:rsidRDefault="0026719C" w:rsidP="007307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1223">
            <w:rPr>
              <w:i/>
              <w:sz w:val="18"/>
            </w:rPr>
            <w:t>Online Safety (Age-Restricted Social Media Platforms)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6E7B33" w14:textId="77777777" w:rsidR="0026719C" w:rsidRDefault="0026719C" w:rsidP="007307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B7A71B" w14:textId="5347AB0E" w:rsidR="0026719C" w:rsidRPr="001061C3" w:rsidRDefault="001061C3" w:rsidP="001061C3">
    <w:pPr>
      <w:rPr>
        <w:rFonts w:cs="Times New Roman"/>
        <w:i/>
        <w:sz w:val="18"/>
      </w:rPr>
    </w:pPr>
    <w:r w:rsidRPr="001061C3">
      <w:rPr>
        <w:rFonts w:cs="Times New Roman"/>
        <w:i/>
        <w:sz w:val="18"/>
      </w:rPr>
      <w:t>OPC67190 -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0DD31" w14:textId="77777777" w:rsidR="0026719C" w:rsidRPr="00E33C1C" w:rsidRDefault="0026719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719C" w14:paraId="329250EB" w14:textId="77777777" w:rsidTr="00E062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925D1E" w14:textId="77777777" w:rsidR="0026719C" w:rsidRDefault="0026719C" w:rsidP="007307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0B2A35" w14:textId="65936F5E" w:rsidR="0026719C" w:rsidRDefault="0026719C" w:rsidP="007307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1223">
            <w:rPr>
              <w:i/>
              <w:sz w:val="18"/>
            </w:rPr>
            <w:t>Online Safety (Age-Restricted Social Media Platforms)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5EF2B9" w14:textId="77777777" w:rsidR="0026719C" w:rsidRDefault="0026719C" w:rsidP="007307B1">
          <w:pPr>
            <w:spacing w:line="0" w:lineRule="atLeast"/>
            <w:jc w:val="right"/>
            <w:rPr>
              <w:sz w:val="18"/>
            </w:rPr>
          </w:pPr>
        </w:p>
      </w:tc>
    </w:tr>
  </w:tbl>
  <w:p w14:paraId="04DD551A" w14:textId="6FA12810" w:rsidR="0026719C" w:rsidRPr="001061C3" w:rsidRDefault="001061C3" w:rsidP="001061C3">
    <w:pPr>
      <w:rPr>
        <w:rFonts w:cs="Times New Roman"/>
        <w:i/>
        <w:sz w:val="18"/>
      </w:rPr>
    </w:pPr>
    <w:r w:rsidRPr="001061C3">
      <w:rPr>
        <w:rFonts w:cs="Times New Roman"/>
        <w:i/>
        <w:sz w:val="18"/>
      </w:rPr>
      <w:t>OPC67190 -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66BE2" w14:textId="77777777" w:rsidR="0026719C" w:rsidRPr="00E33C1C" w:rsidRDefault="0026719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26719C" w14:paraId="5D44BD04" w14:textId="77777777" w:rsidTr="007307B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A5700D" w14:textId="77777777" w:rsidR="0026719C" w:rsidRDefault="0026719C" w:rsidP="007307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C89057" w14:textId="623E26A3" w:rsidR="0026719C" w:rsidRDefault="0026719C" w:rsidP="007307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1223">
            <w:rPr>
              <w:i/>
              <w:sz w:val="18"/>
            </w:rPr>
            <w:t>Online Safety (Age-Restricted Social Media Platforms)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564FEA" w14:textId="77777777" w:rsidR="0026719C" w:rsidRDefault="0026719C" w:rsidP="007307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F99714" w14:textId="48B28037" w:rsidR="0026719C" w:rsidRPr="001061C3" w:rsidRDefault="001061C3" w:rsidP="001061C3">
    <w:pPr>
      <w:rPr>
        <w:rFonts w:cs="Times New Roman"/>
        <w:i/>
        <w:sz w:val="18"/>
      </w:rPr>
    </w:pPr>
    <w:r w:rsidRPr="001061C3">
      <w:rPr>
        <w:rFonts w:cs="Times New Roman"/>
        <w:i/>
        <w:sz w:val="18"/>
      </w:rPr>
      <w:t>OPC67190 -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12793" w14:textId="77777777" w:rsidR="0026719C" w:rsidRPr="00E33C1C" w:rsidRDefault="0026719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26719C" w14:paraId="597058A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781217" w14:textId="77777777" w:rsidR="0026719C" w:rsidRDefault="0026719C" w:rsidP="007307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5AAE1C" w14:textId="5EF4EC25" w:rsidR="0026719C" w:rsidRDefault="0026719C" w:rsidP="007307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1223">
            <w:rPr>
              <w:i/>
              <w:sz w:val="18"/>
            </w:rPr>
            <w:t>Online Safety (Age-Restricted Social Media Platforms)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D63306" w14:textId="77777777" w:rsidR="0026719C" w:rsidRDefault="0026719C" w:rsidP="007307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07265A" w14:textId="02ED9606" w:rsidR="0026719C" w:rsidRPr="001061C3" w:rsidRDefault="001061C3" w:rsidP="001061C3">
    <w:pPr>
      <w:rPr>
        <w:rFonts w:cs="Times New Roman"/>
        <w:i/>
        <w:sz w:val="18"/>
      </w:rPr>
    </w:pPr>
    <w:r w:rsidRPr="001061C3">
      <w:rPr>
        <w:rFonts w:cs="Times New Roman"/>
        <w:i/>
        <w:sz w:val="18"/>
      </w:rPr>
      <w:t>OPC67190 -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DE92C" w14:textId="77777777" w:rsidR="0026719C" w:rsidRDefault="0026719C" w:rsidP="00715914">
      <w:pPr>
        <w:spacing w:line="240" w:lineRule="auto"/>
      </w:pPr>
      <w:r>
        <w:separator/>
      </w:r>
    </w:p>
  </w:footnote>
  <w:footnote w:type="continuationSeparator" w:id="0">
    <w:p w14:paraId="09AFFD46" w14:textId="77777777" w:rsidR="0026719C" w:rsidRDefault="0026719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F6A0" w14:textId="751A30EA" w:rsidR="0026719C" w:rsidRPr="005F1388" w:rsidRDefault="0026719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7D121" w14:textId="0AC650E6" w:rsidR="0026719C" w:rsidRPr="005F1388" w:rsidRDefault="0026719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66BD" w14:textId="77777777" w:rsidR="0026719C" w:rsidRPr="005F1388" w:rsidRDefault="0026719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9280" w14:textId="6878C053" w:rsidR="0026719C" w:rsidRPr="00ED79B6" w:rsidRDefault="0026719C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DA368" w14:textId="553835E7" w:rsidR="0026719C" w:rsidRPr="00ED79B6" w:rsidRDefault="0026719C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69721" w14:textId="77777777" w:rsidR="0026719C" w:rsidRPr="00ED79B6" w:rsidRDefault="0026719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DB60" w14:textId="5202CD43" w:rsidR="0026719C" w:rsidRDefault="0026719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0FBD574" w14:textId="163B5C44" w:rsidR="0026719C" w:rsidRDefault="0026719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7B5302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7B5302">
      <w:rPr>
        <w:noProof/>
        <w:sz w:val="20"/>
      </w:rPr>
      <w:t>Age-restricted social media platforms</w:t>
    </w:r>
    <w:r>
      <w:rPr>
        <w:sz w:val="20"/>
      </w:rPr>
      <w:fldChar w:fldCharType="end"/>
    </w:r>
  </w:p>
  <w:p w14:paraId="0838AC58" w14:textId="61C47996" w:rsidR="0026719C" w:rsidRPr="007A1328" w:rsidRDefault="0026719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1386059" w14:textId="77777777" w:rsidR="0026719C" w:rsidRPr="007A1328" w:rsidRDefault="0026719C" w:rsidP="00715914">
    <w:pPr>
      <w:rPr>
        <w:b/>
        <w:sz w:val="24"/>
      </w:rPr>
    </w:pPr>
  </w:p>
  <w:p w14:paraId="6AD4E888" w14:textId="4D4F8FEE" w:rsidR="0026719C" w:rsidRPr="007A1328" w:rsidRDefault="0026719C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6122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B5302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F6E0" w14:textId="72D6780D" w:rsidR="0026719C" w:rsidRPr="007A1328" w:rsidRDefault="0026719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648BD26" w14:textId="7A541260" w:rsidR="0026719C" w:rsidRPr="007A1328" w:rsidRDefault="0026719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7B5302">
      <w:rPr>
        <w:sz w:val="20"/>
      </w:rPr>
      <w:fldChar w:fldCharType="separate"/>
    </w:r>
    <w:r w:rsidR="007B5302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7B5302">
      <w:rPr>
        <w:b/>
        <w:sz w:val="20"/>
      </w:rPr>
      <w:fldChar w:fldCharType="separate"/>
    </w:r>
    <w:r w:rsidR="007B5302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5F8D4979" w14:textId="191541D7" w:rsidR="0026719C" w:rsidRPr="007A1328" w:rsidRDefault="0026719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A488BBC" w14:textId="77777777" w:rsidR="0026719C" w:rsidRPr="007A1328" w:rsidRDefault="0026719C" w:rsidP="00715914">
    <w:pPr>
      <w:jc w:val="right"/>
      <w:rPr>
        <w:b/>
        <w:sz w:val="24"/>
      </w:rPr>
    </w:pPr>
  </w:p>
  <w:p w14:paraId="5C2590E6" w14:textId="0AEEC0AB" w:rsidR="0026719C" w:rsidRPr="007A1328" w:rsidRDefault="0026719C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6122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B530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BE338" w14:textId="77777777" w:rsidR="0026719C" w:rsidRPr="007A1328" w:rsidRDefault="0026719C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517304404">
    <w:abstractNumId w:val="9"/>
  </w:num>
  <w:num w:numId="2" w16cid:durableId="1392576729">
    <w:abstractNumId w:val="7"/>
  </w:num>
  <w:num w:numId="3" w16cid:durableId="1552500610">
    <w:abstractNumId w:val="6"/>
  </w:num>
  <w:num w:numId="4" w16cid:durableId="1675261564">
    <w:abstractNumId w:val="5"/>
  </w:num>
  <w:num w:numId="5" w16cid:durableId="1716739229">
    <w:abstractNumId w:val="4"/>
  </w:num>
  <w:num w:numId="6" w16cid:durableId="1978142713">
    <w:abstractNumId w:val="8"/>
  </w:num>
  <w:num w:numId="7" w16cid:durableId="1305088928">
    <w:abstractNumId w:val="3"/>
  </w:num>
  <w:num w:numId="8" w16cid:durableId="1741556521">
    <w:abstractNumId w:val="2"/>
  </w:num>
  <w:num w:numId="9" w16cid:durableId="824976823">
    <w:abstractNumId w:val="1"/>
  </w:num>
  <w:num w:numId="10" w16cid:durableId="1863660980">
    <w:abstractNumId w:val="0"/>
  </w:num>
  <w:num w:numId="11" w16cid:durableId="1383553986">
    <w:abstractNumId w:val="15"/>
  </w:num>
  <w:num w:numId="12" w16cid:durableId="821392760">
    <w:abstractNumId w:val="11"/>
  </w:num>
  <w:num w:numId="13" w16cid:durableId="260337705">
    <w:abstractNumId w:val="12"/>
  </w:num>
  <w:num w:numId="14" w16cid:durableId="1073358829">
    <w:abstractNumId w:val="14"/>
  </w:num>
  <w:num w:numId="15" w16cid:durableId="1348482872">
    <w:abstractNumId w:val="13"/>
  </w:num>
  <w:num w:numId="16" w16cid:durableId="2090421876">
    <w:abstractNumId w:val="10"/>
  </w:num>
  <w:num w:numId="17" w16cid:durableId="1345983600">
    <w:abstractNumId w:val="17"/>
  </w:num>
  <w:num w:numId="18" w16cid:durableId="925580423">
    <w:abstractNumId w:val="16"/>
  </w:num>
  <w:num w:numId="19" w16cid:durableId="14293519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94"/>
    <w:rsid w:val="00001106"/>
    <w:rsid w:val="00004470"/>
    <w:rsid w:val="000136AF"/>
    <w:rsid w:val="00036854"/>
    <w:rsid w:val="000437C1"/>
    <w:rsid w:val="00046F5C"/>
    <w:rsid w:val="0005365D"/>
    <w:rsid w:val="000545F8"/>
    <w:rsid w:val="000614BF"/>
    <w:rsid w:val="000669C7"/>
    <w:rsid w:val="0009052A"/>
    <w:rsid w:val="000B52BF"/>
    <w:rsid w:val="000B58FA"/>
    <w:rsid w:val="000B7E30"/>
    <w:rsid w:val="000D05EF"/>
    <w:rsid w:val="000E2261"/>
    <w:rsid w:val="000F21C1"/>
    <w:rsid w:val="001061C3"/>
    <w:rsid w:val="0010745C"/>
    <w:rsid w:val="001267EB"/>
    <w:rsid w:val="00132CEB"/>
    <w:rsid w:val="00142B62"/>
    <w:rsid w:val="00142FC6"/>
    <w:rsid w:val="0014539C"/>
    <w:rsid w:val="00145E8B"/>
    <w:rsid w:val="00153893"/>
    <w:rsid w:val="00157B8B"/>
    <w:rsid w:val="001608AA"/>
    <w:rsid w:val="00166C2F"/>
    <w:rsid w:val="0017048D"/>
    <w:rsid w:val="00171D1C"/>
    <w:rsid w:val="001721AC"/>
    <w:rsid w:val="00176659"/>
    <w:rsid w:val="001769A7"/>
    <w:rsid w:val="001809D7"/>
    <w:rsid w:val="00181147"/>
    <w:rsid w:val="001939E1"/>
    <w:rsid w:val="00194C3E"/>
    <w:rsid w:val="00195382"/>
    <w:rsid w:val="001A360A"/>
    <w:rsid w:val="001A391A"/>
    <w:rsid w:val="001C61C5"/>
    <w:rsid w:val="001C69C4"/>
    <w:rsid w:val="001D06AC"/>
    <w:rsid w:val="001D37EF"/>
    <w:rsid w:val="001D3E1C"/>
    <w:rsid w:val="001E3590"/>
    <w:rsid w:val="001E5858"/>
    <w:rsid w:val="001E7407"/>
    <w:rsid w:val="001F098B"/>
    <w:rsid w:val="001F3F7D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10DD"/>
    <w:rsid w:val="00243018"/>
    <w:rsid w:val="0024614B"/>
    <w:rsid w:val="002564A4"/>
    <w:rsid w:val="00261223"/>
    <w:rsid w:val="002657BB"/>
    <w:rsid w:val="0026695B"/>
    <w:rsid w:val="0026719C"/>
    <w:rsid w:val="0026736C"/>
    <w:rsid w:val="002767AC"/>
    <w:rsid w:val="00281308"/>
    <w:rsid w:val="00284719"/>
    <w:rsid w:val="00285293"/>
    <w:rsid w:val="00290647"/>
    <w:rsid w:val="00297ECB"/>
    <w:rsid w:val="002A1156"/>
    <w:rsid w:val="002A7BCF"/>
    <w:rsid w:val="002C4A40"/>
    <w:rsid w:val="002D043A"/>
    <w:rsid w:val="002D6224"/>
    <w:rsid w:val="002E26EB"/>
    <w:rsid w:val="002E3F4B"/>
    <w:rsid w:val="002F05F8"/>
    <w:rsid w:val="002F5EEB"/>
    <w:rsid w:val="00304F8B"/>
    <w:rsid w:val="0032586D"/>
    <w:rsid w:val="00330287"/>
    <w:rsid w:val="003354D2"/>
    <w:rsid w:val="00335BC6"/>
    <w:rsid w:val="003415D3"/>
    <w:rsid w:val="00344701"/>
    <w:rsid w:val="00352B0F"/>
    <w:rsid w:val="00356690"/>
    <w:rsid w:val="00360459"/>
    <w:rsid w:val="00385BD7"/>
    <w:rsid w:val="00391B6B"/>
    <w:rsid w:val="003B77A7"/>
    <w:rsid w:val="003B7AC4"/>
    <w:rsid w:val="003C6231"/>
    <w:rsid w:val="003D0BFE"/>
    <w:rsid w:val="003D5700"/>
    <w:rsid w:val="003E341B"/>
    <w:rsid w:val="003E36BB"/>
    <w:rsid w:val="00400247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4540D"/>
    <w:rsid w:val="00456925"/>
    <w:rsid w:val="00461C81"/>
    <w:rsid w:val="00463433"/>
    <w:rsid w:val="004649BE"/>
    <w:rsid w:val="00467661"/>
    <w:rsid w:val="004705B7"/>
    <w:rsid w:val="00472DBE"/>
    <w:rsid w:val="00472DF8"/>
    <w:rsid w:val="00474A19"/>
    <w:rsid w:val="0047517F"/>
    <w:rsid w:val="00490CD2"/>
    <w:rsid w:val="004948BF"/>
    <w:rsid w:val="00495BC3"/>
    <w:rsid w:val="00496347"/>
    <w:rsid w:val="00496F97"/>
    <w:rsid w:val="004A5B58"/>
    <w:rsid w:val="004C6AE8"/>
    <w:rsid w:val="004D1090"/>
    <w:rsid w:val="004D3593"/>
    <w:rsid w:val="004D7303"/>
    <w:rsid w:val="004E063A"/>
    <w:rsid w:val="004E7BEC"/>
    <w:rsid w:val="004F53FA"/>
    <w:rsid w:val="00505D3D"/>
    <w:rsid w:val="00506AF6"/>
    <w:rsid w:val="00516B8D"/>
    <w:rsid w:val="00522269"/>
    <w:rsid w:val="00537FBC"/>
    <w:rsid w:val="00545194"/>
    <w:rsid w:val="00547925"/>
    <w:rsid w:val="00554954"/>
    <w:rsid w:val="005574D1"/>
    <w:rsid w:val="005625F4"/>
    <w:rsid w:val="00562CA2"/>
    <w:rsid w:val="005805A3"/>
    <w:rsid w:val="005840EC"/>
    <w:rsid w:val="00584811"/>
    <w:rsid w:val="00585784"/>
    <w:rsid w:val="00593AA6"/>
    <w:rsid w:val="00594161"/>
    <w:rsid w:val="00594749"/>
    <w:rsid w:val="005B332F"/>
    <w:rsid w:val="005B3B26"/>
    <w:rsid w:val="005B4067"/>
    <w:rsid w:val="005B51DC"/>
    <w:rsid w:val="005C3480"/>
    <w:rsid w:val="005C3F41"/>
    <w:rsid w:val="005C67DE"/>
    <w:rsid w:val="005D2D09"/>
    <w:rsid w:val="005E7F1F"/>
    <w:rsid w:val="005F51C5"/>
    <w:rsid w:val="005F6928"/>
    <w:rsid w:val="00600219"/>
    <w:rsid w:val="00603DC4"/>
    <w:rsid w:val="00614163"/>
    <w:rsid w:val="00620076"/>
    <w:rsid w:val="006469C5"/>
    <w:rsid w:val="00656538"/>
    <w:rsid w:val="00670EA1"/>
    <w:rsid w:val="006715DB"/>
    <w:rsid w:val="00677CC2"/>
    <w:rsid w:val="00690343"/>
    <w:rsid w:val="006905DE"/>
    <w:rsid w:val="0069207B"/>
    <w:rsid w:val="00693EC9"/>
    <w:rsid w:val="006944A8"/>
    <w:rsid w:val="006B5789"/>
    <w:rsid w:val="006C0C03"/>
    <w:rsid w:val="006C30C5"/>
    <w:rsid w:val="006C53F4"/>
    <w:rsid w:val="006C7F8C"/>
    <w:rsid w:val="006D2EFF"/>
    <w:rsid w:val="006D43F4"/>
    <w:rsid w:val="006E4B33"/>
    <w:rsid w:val="006E6246"/>
    <w:rsid w:val="006F318F"/>
    <w:rsid w:val="006F4226"/>
    <w:rsid w:val="0070017E"/>
    <w:rsid w:val="00700B2C"/>
    <w:rsid w:val="007050A2"/>
    <w:rsid w:val="00713084"/>
    <w:rsid w:val="00714F20"/>
    <w:rsid w:val="0071564D"/>
    <w:rsid w:val="0071590F"/>
    <w:rsid w:val="00715914"/>
    <w:rsid w:val="007307B1"/>
    <w:rsid w:val="00731E00"/>
    <w:rsid w:val="00734F1B"/>
    <w:rsid w:val="007440B7"/>
    <w:rsid w:val="007441B5"/>
    <w:rsid w:val="00744A87"/>
    <w:rsid w:val="00747DD4"/>
    <w:rsid w:val="007500C8"/>
    <w:rsid w:val="00756205"/>
    <w:rsid w:val="00756272"/>
    <w:rsid w:val="0076681A"/>
    <w:rsid w:val="007715C9"/>
    <w:rsid w:val="00771613"/>
    <w:rsid w:val="00774EDD"/>
    <w:rsid w:val="007757EC"/>
    <w:rsid w:val="00777B9B"/>
    <w:rsid w:val="00783E89"/>
    <w:rsid w:val="00793915"/>
    <w:rsid w:val="007A2563"/>
    <w:rsid w:val="007B5302"/>
    <w:rsid w:val="007C2253"/>
    <w:rsid w:val="007D03B7"/>
    <w:rsid w:val="007D3A16"/>
    <w:rsid w:val="007D5A63"/>
    <w:rsid w:val="007D7B81"/>
    <w:rsid w:val="007E163D"/>
    <w:rsid w:val="007E667A"/>
    <w:rsid w:val="007F2807"/>
    <w:rsid w:val="007F28C9"/>
    <w:rsid w:val="00803587"/>
    <w:rsid w:val="0080443E"/>
    <w:rsid w:val="00807626"/>
    <w:rsid w:val="008117E9"/>
    <w:rsid w:val="00823F07"/>
    <w:rsid w:val="00824052"/>
    <w:rsid w:val="00824498"/>
    <w:rsid w:val="00836338"/>
    <w:rsid w:val="00856A31"/>
    <w:rsid w:val="00864B24"/>
    <w:rsid w:val="00867B37"/>
    <w:rsid w:val="008743DF"/>
    <w:rsid w:val="008754D0"/>
    <w:rsid w:val="008855C9"/>
    <w:rsid w:val="00886456"/>
    <w:rsid w:val="00896017"/>
    <w:rsid w:val="008A46E1"/>
    <w:rsid w:val="008A4F43"/>
    <w:rsid w:val="008B2706"/>
    <w:rsid w:val="008D0EE0"/>
    <w:rsid w:val="008E6067"/>
    <w:rsid w:val="008F319D"/>
    <w:rsid w:val="008F3B17"/>
    <w:rsid w:val="008F46FC"/>
    <w:rsid w:val="008F54E7"/>
    <w:rsid w:val="00903422"/>
    <w:rsid w:val="00911AAA"/>
    <w:rsid w:val="00915DF9"/>
    <w:rsid w:val="00916446"/>
    <w:rsid w:val="009254C3"/>
    <w:rsid w:val="00932377"/>
    <w:rsid w:val="00947D5A"/>
    <w:rsid w:val="009532A5"/>
    <w:rsid w:val="00982242"/>
    <w:rsid w:val="009868E9"/>
    <w:rsid w:val="00992ACE"/>
    <w:rsid w:val="0099557E"/>
    <w:rsid w:val="009B5AB3"/>
    <w:rsid w:val="009C2BF1"/>
    <w:rsid w:val="009E1604"/>
    <w:rsid w:val="009E5CFC"/>
    <w:rsid w:val="009F613C"/>
    <w:rsid w:val="009F77D4"/>
    <w:rsid w:val="00A060CC"/>
    <w:rsid w:val="00A079CB"/>
    <w:rsid w:val="00A12128"/>
    <w:rsid w:val="00A22C98"/>
    <w:rsid w:val="00A231E2"/>
    <w:rsid w:val="00A35CDA"/>
    <w:rsid w:val="00A64912"/>
    <w:rsid w:val="00A70A74"/>
    <w:rsid w:val="00A81B2D"/>
    <w:rsid w:val="00A85B28"/>
    <w:rsid w:val="00AA76AD"/>
    <w:rsid w:val="00AA7A1E"/>
    <w:rsid w:val="00AD5641"/>
    <w:rsid w:val="00AD7889"/>
    <w:rsid w:val="00AE3652"/>
    <w:rsid w:val="00AE39CA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35089"/>
    <w:rsid w:val="00B379C3"/>
    <w:rsid w:val="00B44F15"/>
    <w:rsid w:val="00B50ADC"/>
    <w:rsid w:val="00B566B1"/>
    <w:rsid w:val="00B56F46"/>
    <w:rsid w:val="00B57A3A"/>
    <w:rsid w:val="00B63834"/>
    <w:rsid w:val="00B65F8A"/>
    <w:rsid w:val="00B72734"/>
    <w:rsid w:val="00B80199"/>
    <w:rsid w:val="00B83204"/>
    <w:rsid w:val="00B9265E"/>
    <w:rsid w:val="00BA0C87"/>
    <w:rsid w:val="00BA220B"/>
    <w:rsid w:val="00BA3A57"/>
    <w:rsid w:val="00BA691F"/>
    <w:rsid w:val="00BB4E1A"/>
    <w:rsid w:val="00BB7B48"/>
    <w:rsid w:val="00BC015E"/>
    <w:rsid w:val="00BC0D9B"/>
    <w:rsid w:val="00BC1666"/>
    <w:rsid w:val="00BC3D56"/>
    <w:rsid w:val="00BC76AC"/>
    <w:rsid w:val="00BD0ECB"/>
    <w:rsid w:val="00BD33FD"/>
    <w:rsid w:val="00BE1A04"/>
    <w:rsid w:val="00BE2155"/>
    <w:rsid w:val="00BE2213"/>
    <w:rsid w:val="00BE719A"/>
    <w:rsid w:val="00BE720A"/>
    <w:rsid w:val="00BF0D73"/>
    <w:rsid w:val="00BF2465"/>
    <w:rsid w:val="00C04688"/>
    <w:rsid w:val="00C05470"/>
    <w:rsid w:val="00C12485"/>
    <w:rsid w:val="00C167DD"/>
    <w:rsid w:val="00C25E7F"/>
    <w:rsid w:val="00C2746F"/>
    <w:rsid w:val="00C324A0"/>
    <w:rsid w:val="00C3300F"/>
    <w:rsid w:val="00C42BF8"/>
    <w:rsid w:val="00C50043"/>
    <w:rsid w:val="00C57D36"/>
    <w:rsid w:val="00C71E68"/>
    <w:rsid w:val="00C7573B"/>
    <w:rsid w:val="00C93C03"/>
    <w:rsid w:val="00CA5BAB"/>
    <w:rsid w:val="00CB2C8E"/>
    <w:rsid w:val="00CB602E"/>
    <w:rsid w:val="00CC62DE"/>
    <w:rsid w:val="00CE051D"/>
    <w:rsid w:val="00CE1335"/>
    <w:rsid w:val="00CE493D"/>
    <w:rsid w:val="00CE603F"/>
    <w:rsid w:val="00CF07FA"/>
    <w:rsid w:val="00CF0BB2"/>
    <w:rsid w:val="00CF3EE8"/>
    <w:rsid w:val="00D050E6"/>
    <w:rsid w:val="00D13441"/>
    <w:rsid w:val="00D150E7"/>
    <w:rsid w:val="00D209DD"/>
    <w:rsid w:val="00D32F65"/>
    <w:rsid w:val="00D52DC2"/>
    <w:rsid w:val="00D53BCC"/>
    <w:rsid w:val="00D620CA"/>
    <w:rsid w:val="00D67E8A"/>
    <w:rsid w:val="00D70014"/>
    <w:rsid w:val="00D701BE"/>
    <w:rsid w:val="00D70DFB"/>
    <w:rsid w:val="00D766DF"/>
    <w:rsid w:val="00D92A26"/>
    <w:rsid w:val="00D92CA5"/>
    <w:rsid w:val="00D9449B"/>
    <w:rsid w:val="00DA186E"/>
    <w:rsid w:val="00DA4116"/>
    <w:rsid w:val="00DB251C"/>
    <w:rsid w:val="00DB4630"/>
    <w:rsid w:val="00DC4F88"/>
    <w:rsid w:val="00DE32AF"/>
    <w:rsid w:val="00DF540C"/>
    <w:rsid w:val="00DF7755"/>
    <w:rsid w:val="00E05704"/>
    <w:rsid w:val="00E06254"/>
    <w:rsid w:val="00E11E44"/>
    <w:rsid w:val="00E14793"/>
    <w:rsid w:val="00E1562D"/>
    <w:rsid w:val="00E16A7A"/>
    <w:rsid w:val="00E269B3"/>
    <w:rsid w:val="00E3270E"/>
    <w:rsid w:val="00E338EF"/>
    <w:rsid w:val="00E37523"/>
    <w:rsid w:val="00E544BB"/>
    <w:rsid w:val="00E662CB"/>
    <w:rsid w:val="00E74351"/>
    <w:rsid w:val="00E74DC7"/>
    <w:rsid w:val="00E76806"/>
    <w:rsid w:val="00E8075A"/>
    <w:rsid w:val="00E8213C"/>
    <w:rsid w:val="00E83EC5"/>
    <w:rsid w:val="00E94D5E"/>
    <w:rsid w:val="00EA39F8"/>
    <w:rsid w:val="00EA7100"/>
    <w:rsid w:val="00EA7F9F"/>
    <w:rsid w:val="00EB1274"/>
    <w:rsid w:val="00EB6AD0"/>
    <w:rsid w:val="00EC6F8E"/>
    <w:rsid w:val="00ED2BB6"/>
    <w:rsid w:val="00ED34E1"/>
    <w:rsid w:val="00ED3B8D"/>
    <w:rsid w:val="00ED659C"/>
    <w:rsid w:val="00ED74C0"/>
    <w:rsid w:val="00EE03B6"/>
    <w:rsid w:val="00EF2E3A"/>
    <w:rsid w:val="00F072A7"/>
    <w:rsid w:val="00F078DC"/>
    <w:rsid w:val="00F311C0"/>
    <w:rsid w:val="00F32BA8"/>
    <w:rsid w:val="00F349F1"/>
    <w:rsid w:val="00F37216"/>
    <w:rsid w:val="00F4350D"/>
    <w:rsid w:val="00F567F7"/>
    <w:rsid w:val="00F578E6"/>
    <w:rsid w:val="00F62036"/>
    <w:rsid w:val="00F65B52"/>
    <w:rsid w:val="00F67BCA"/>
    <w:rsid w:val="00F70A97"/>
    <w:rsid w:val="00F73BD6"/>
    <w:rsid w:val="00F83989"/>
    <w:rsid w:val="00F85099"/>
    <w:rsid w:val="00F86CBC"/>
    <w:rsid w:val="00F9379C"/>
    <w:rsid w:val="00F9632C"/>
    <w:rsid w:val="00FA1E52"/>
    <w:rsid w:val="00FA31DC"/>
    <w:rsid w:val="00FB1409"/>
    <w:rsid w:val="00FB5B22"/>
    <w:rsid w:val="00FE2D5D"/>
    <w:rsid w:val="00FE4688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3AE4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3633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33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33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33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33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633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633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633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3633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3633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36338"/>
  </w:style>
  <w:style w:type="paragraph" w:customStyle="1" w:styleId="OPCParaBase">
    <w:name w:val="OPCParaBase"/>
    <w:qFormat/>
    <w:rsid w:val="0083633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3633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3633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3633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3633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3633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3633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3633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3633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3633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3633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36338"/>
  </w:style>
  <w:style w:type="paragraph" w:customStyle="1" w:styleId="Blocks">
    <w:name w:val="Blocks"/>
    <w:aliases w:val="bb"/>
    <w:basedOn w:val="OPCParaBase"/>
    <w:qFormat/>
    <w:rsid w:val="0083633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363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3633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36338"/>
    <w:rPr>
      <w:i/>
    </w:rPr>
  </w:style>
  <w:style w:type="paragraph" w:customStyle="1" w:styleId="BoxList">
    <w:name w:val="BoxList"/>
    <w:aliases w:val="bl"/>
    <w:basedOn w:val="BoxText"/>
    <w:qFormat/>
    <w:rsid w:val="0083633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3633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3633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36338"/>
    <w:pPr>
      <w:ind w:left="1985" w:hanging="851"/>
    </w:pPr>
  </w:style>
  <w:style w:type="character" w:customStyle="1" w:styleId="CharAmPartNo">
    <w:name w:val="CharAmPartNo"/>
    <w:basedOn w:val="OPCCharBase"/>
    <w:qFormat/>
    <w:rsid w:val="00836338"/>
  </w:style>
  <w:style w:type="character" w:customStyle="1" w:styleId="CharAmPartText">
    <w:name w:val="CharAmPartText"/>
    <w:basedOn w:val="OPCCharBase"/>
    <w:qFormat/>
    <w:rsid w:val="00836338"/>
  </w:style>
  <w:style w:type="character" w:customStyle="1" w:styleId="CharAmSchNo">
    <w:name w:val="CharAmSchNo"/>
    <w:basedOn w:val="OPCCharBase"/>
    <w:qFormat/>
    <w:rsid w:val="00836338"/>
  </w:style>
  <w:style w:type="character" w:customStyle="1" w:styleId="CharAmSchText">
    <w:name w:val="CharAmSchText"/>
    <w:basedOn w:val="OPCCharBase"/>
    <w:qFormat/>
    <w:rsid w:val="00836338"/>
  </w:style>
  <w:style w:type="character" w:customStyle="1" w:styleId="CharBoldItalic">
    <w:name w:val="CharBoldItalic"/>
    <w:basedOn w:val="OPCCharBase"/>
    <w:uiPriority w:val="1"/>
    <w:qFormat/>
    <w:rsid w:val="0083633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36338"/>
  </w:style>
  <w:style w:type="character" w:customStyle="1" w:styleId="CharChapText">
    <w:name w:val="CharChapText"/>
    <w:basedOn w:val="OPCCharBase"/>
    <w:uiPriority w:val="1"/>
    <w:qFormat/>
    <w:rsid w:val="00836338"/>
  </w:style>
  <w:style w:type="character" w:customStyle="1" w:styleId="CharDivNo">
    <w:name w:val="CharDivNo"/>
    <w:basedOn w:val="OPCCharBase"/>
    <w:uiPriority w:val="1"/>
    <w:qFormat/>
    <w:rsid w:val="00836338"/>
  </w:style>
  <w:style w:type="character" w:customStyle="1" w:styleId="CharDivText">
    <w:name w:val="CharDivText"/>
    <w:basedOn w:val="OPCCharBase"/>
    <w:uiPriority w:val="1"/>
    <w:qFormat/>
    <w:rsid w:val="00836338"/>
  </w:style>
  <w:style w:type="character" w:customStyle="1" w:styleId="CharItalic">
    <w:name w:val="CharItalic"/>
    <w:basedOn w:val="OPCCharBase"/>
    <w:uiPriority w:val="1"/>
    <w:qFormat/>
    <w:rsid w:val="00836338"/>
    <w:rPr>
      <w:i/>
    </w:rPr>
  </w:style>
  <w:style w:type="character" w:customStyle="1" w:styleId="CharPartNo">
    <w:name w:val="CharPartNo"/>
    <w:basedOn w:val="OPCCharBase"/>
    <w:uiPriority w:val="1"/>
    <w:qFormat/>
    <w:rsid w:val="00836338"/>
  </w:style>
  <w:style w:type="character" w:customStyle="1" w:styleId="CharPartText">
    <w:name w:val="CharPartText"/>
    <w:basedOn w:val="OPCCharBase"/>
    <w:uiPriority w:val="1"/>
    <w:qFormat/>
    <w:rsid w:val="00836338"/>
  </w:style>
  <w:style w:type="character" w:customStyle="1" w:styleId="CharSectno">
    <w:name w:val="CharSectno"/>
    <w:basedOn w:val="OPCCharBase"/>
    <w:qFormat/>
    <w:rsid w:val="00836338"/>
  </w:style>
  <w:style w:type="character" w:customStyle="1" w:styleId="CharSubdNo">
    <w:name w:val="CharSubdNo"/>
    <w:basedOn w:val="OPCCharBase"/>
    <w:uiPriority w:val="1"/>
    <w:qFormat/>
    <w:rsid w:val="00836338"/>
  </w:style>
  <w:style w:type="character" w:customStyle="1" w:styleId="CharSubdText">
    <w:name w:val="CharSubdText"/>
    <w:basedOn w:val="OPCCharBase"/>
    <w:uiPriority w:val="1"/>
    <w:qFormat/>
    <w:rsid w:val="00836338"/>
  </w:style>
  <w:style w:type="paragraph" w:customStyle="1" w:styleId="CTA--">
    <w:name w:val="CTA --"/>
    <w:basedOn w:val="OPCParaBase"/>
    <w:next w:val="Normal"/>
    <w:rsid w:val="0083633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3633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3633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3633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3633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3633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3633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3633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3633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3633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3633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3633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3633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3633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3633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3633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3633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363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363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363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3633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3633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3633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3633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3633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3633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3633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3633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3633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3633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3633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3633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3633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3633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3633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3633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3633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3633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3633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3633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3633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3633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3633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3633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3633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3633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3633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3633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3633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3633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3633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363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3633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3633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3633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3633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3633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3633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3633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3633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3633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3633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3633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3633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3633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3633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3633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3633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3633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3633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3633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3633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36338"/>
    <w:rPr>
      <w:sz w:val="16"/>
    </w:rPr>
  </w:style>
  <w:style w:type="table" w:customStyle="1" w:styleId="CFlag">
    <w:name w:val="CFlag"/>
    <w:basedOn w:val="TableNormal"/>
    <w:uiPriority w:val="99"/>
    <w:rsid w:val="0083633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363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6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3633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3633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3633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3633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3633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3633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3633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3633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3633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3633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3633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3633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3633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3633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36338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36338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3633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3633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3633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3633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36338"/>
  </w:style>
  <w:style w:type="character" w:customStyle="1" w:styleId="CharSubPartNoCASA">
    <w:name w:val="CharSubPartNo(CASA)"/>
    <w:basedOn w:val="OPCCharBase"/>
    <w:uiPriority w:val="1"/>
    <w:rsid w:val="00836338"/>
  </w:style>
  <w:style w:type="paragraph" w:customStyle="1" w:styleId="ENoteTTIndentHeadingSub">
    <w:name w:val="ENoteTTIndentHeadingSub"/>
    <w:aliases w:val="enTTHis"/>
    <w:basedOn w:val="OPCParaBase"/>
    <w:rsid w:val="0083633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3633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3633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3633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3633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3633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363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36338"/>
    <w:rPr>
      <w:sz w:val="22"/>
    </w:rPr>
  </w:style>
  <w:style w:type="paragraph" w:customStyle="1" w:styleId="SOTextNote">
    <w:name w:val="SO TextNote"/>
    <w:aliases w:val="sont"/>
    <w:basedOn w:val="SOText"/>
    <w:qFormat/>
    <w:rsid w:val="0083633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3633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36338"/>
    <w:rPr>
      <w:sz w:val="22"/>
    </w:rPr>
  </w:style>
  <w:style w:type="paragraph" w:customStyle="1" w:styleId="FileName">
    <w:name w:val="FileName"/>
    <w:basedOn w:val="Normal"/>
    <w:rsid w:val="00836338"/>
  </w:style>
  <w:style w:type="paragraph" w:customStyle="1" w:styleId="TableHeading">
    <w:name w:val="TableHeading"/>
    <w:aliases w:val="th"/>
    <w:basedOn w:val="OPCParaBase"/>
    <w:next w:val="Tabletext"/>
    <w:rsid w:val="0083633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3633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3633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3633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3633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3633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3633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3633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3633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363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3633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3633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633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633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6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6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633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3633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3633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3633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3633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3633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363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3633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36338"/>
    <w:pPr>
      <w:ind w:left="240" w:hanging="240"/>
    </w:pPr>
  </w:style>
  <w:style w:type="paragraph" w:styleId="Index2">
    <w:name w:val="index 2"/>
    <w:basedOn w:val="Normal"/>
    <w:next w:val="Normal"/>
    <w:autoRedefine/>
    <w:rsid w:val="00836338"/>
    <w:pPr>
      <w:ind w:left="480" w:hanging="240"/>
    </w:pPr>
  </w:style>
  <w:style w:type="paragraph" w:styleId="Index3">
    <w:name w:val="index 3"/>
    <w:basedOn w:val="Normal"/>
    <w:next w:val="Normal"/>
    <w:autoRedefine/>
    <w:rsid w:val="00836338"/>
    <w:pPr>
      <w:ind w:left="720" w:hanging="240"/>
    </w:pPr>
  </w:style>
  <w:style w:type="paragraph" w:styleId="Index4">
    <w:name w:val="index 4"/>
    <w:basedOn w:val="Normal"/>
    <w:next w:val="Normal"/>
    <w:autoRedefine/>
    <w:rsid w:val="00836338"/>
    <w:pPr>
      <w:ind w:left="960" w:hanging="240"/>
    </w:pPr>
  </w:style>
  <w:style w:type="paragraph" w:styleId="Index5">
    <w:name w:val="index 5"/>
    <w:basedOn w:val="Normal"/>
    <w:next w:val="Normal"/>
    <w:autoRedefine/>
    <w:rsid w:val="00836338"/>
    <w:pPr>
      <w:ind w:left="1200" w:hanging="240"/>
    </w:pPr>
  </w:style>
  <w:style w:type="paragraph" w:styleId="Index6">
    <w:name w:val="index 6"/>
    <w:basedOn w:val="Normal"/>
    <w:next w:val="Normal"/>
    <w:autoRedefine/>
    <w:rsid w:val="00836338"/>
    <w:pPr>
      <w:ind w:left="1440" w:hanging="240"/>
    </w:pPr>
  </w:style>
  <w:style w:type="paragraph" w:styleId="Index7">
    <w:name w:val="index 7"/>
    <w:basedOn w:val="Normal"/>
    <w:next w:val="Normal"/>
    <w:autoRedefine/>
    <w:rsid w:val="00836338"/>
    <w:pPr>
      <w:ind w:left="1680" w:hanging="240"/>
    </w:pPr>
  </w:style>
  <w:style w:type="paragraph" w:styleId="Index8">
    <w:name w:val="index 8"/>
    <w:basedOn w:val="Normal"/>
    <w:next w:val="Normal"/>
    <w:autoRedefine/>
    <w:rsid w:val="00836338"/>
    <w:pPr>
      <w:ind w:left="1920" w:hanging="240"/>
    </w:pPr>
  </w:style>
  <w:style w:type="paragraph" w:styleId="Index9">
    <w:name w:val="index 9"/>
    <w:basedOn w:val="Normal"/>
    <w:next w:val="Normal"/>
    <w:autoRedefine/>
    <w:rsid w:val="00836338"/>
    <w:pPr>
      <w:ind w:left="2160" w:hanging="240"/>
    </w:pPr>
  </w:style>
  <w:style w:type="paragraph" w:styleId="NormalIndent">
    <w:name w:val="Normal Indent"/>
    <w:basedOn w:val="Normal"/>
    <w:rsid w:val="00836338"/>
    <w:pPr>
      <w:ind w:left="720"/>
    </w:pPr>
  </w:style>
  <w:style w:type="paragraph" w:styleId="FootnoteText">
    <w:name w:val="footnote text"/>
    <w:basedOn w:val="Normal"/>
    <w:link w:val="FootnoteTextChar"/>
    <w:rsid w:val="0083633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36338"/>
  </w:style>
  <w:style w:type="paragraph" w:styleId="CommentText">
    <w:name w:val="annotation text"/>
    <w:basedOn w:val="Normal"/>
    <w:link w:val="CommentTextChar"/>
    <w:rsid w:val="0083633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6338"/>
  </w:style>
  <w:style w:type="paragraph" w:styleId="IndexHeading">
    <w:name w:val="index heading"/>
    <w:basedOn w:val="Normal"/>
    <w:next w:val="Index1"/>
    <w:rsid w:val="0083633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3633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36338"/>
    <w:pPr>
      <w:ind w:left="480" w:hanging="480"/>
    </w:pPr>
  </w:style>
  <w:style w:type="paragraph" w:styleId="EnvelopeAddress">
    <w:name w:val="envelope address"/>
    <w:basedOn w:val="Normal"/>
    <w:rsid w:val="0083633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3633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3633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36338"/>
    <w:rPr>
      <w:sz w:val="16"/>
      <w:szCs w:val="16"/>
    </w:rPr>
  </w:style>
  <w:style w:type="character" w:styleId="PageNumber">
    <w:name w:val="page number"/>
    <w:basedOn w:val="DefaultParagraphFont"/>
    <w:rsid w:val="00836338"/>
  </w:style>
  <w:style w:type="character" w:styleId="EndnoteReference">
    <w:name w:val="endnote reference"/>
    <w:basedOn w:val="DefaultParagraphFont"/>
    <w:rsid w:val="00836338"/>
    <w:rPr>
      <w:vertAlign w:val="superscript"/>
    </w:rPr>
  </w:style>
  <w:style w:type="paragraph" w:styleId="EndnoteText">
    <w:name w:val="endnote text"/>
    <w:basedOn w:val="Normal"/>
    <w:link w:val="EndnoteTextChar"/>
    <w:rsid w:val="0083633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36338"/>
  </w:style>
  <w:style w:type="paragraph" w:styleId="TableofAuthorities">
    <w:name w:val="table of authorities"/>
    <w:basedOn w:val="Normal"/>
    <w:next w:val="Normal"/>
    <w:rsid w:val="00836338"/>
    <w:pPr>
      <w:ind w:left="240" w:hanging="240"/>
    </w:pPr>
  </w:style>
  <w:style w:type="paragraph" w:styleId="MacroText">
    <w:name w:val="macro"/>
    <w:link w:val="MacroTextChar"/>
    <w:rsid w:val="008363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3633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3633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36338"/>
    <w:pPr>
      <w:ind w:left="283" w:hanging="283"/>
    </w:pPr>
  </w:style>
  <w:style w:type="paragraph" w:styleId="ListBullet">
    <w:name w:val="List Bullet"/>
    <w:basedOn w:val="Normal"/>
    <w:autoRedefine/>
    <w:rsid w:val="0083633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3633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36338"/>
    <w:pPr>
      <w:ind w:left="566" w:hanging="283"/>
    </w:pPr>
  </w:style>
  <w:style w:type="paragraph" w:styleId="List3">
    <w:name w:val="List 3"/>
    <w:basedOn w:val="Normal"/>
    <w:rsid w:val="00836338"/>
    <w:pPr>
      <w:ind w:left="849" w:hanging="283"/>
    </w:pPr>
  </w:style>
  <w:style w:type="paragraph" w:styleId="List4">
    <w:name w:val="List 4"/>
    <w:basedOn w:val="Normal"/>
    <w:rsid w:val="00836338"/>
    <w:pPr>
      <w:ind w:left="1132" w:hanging="283"/>
    </w:pPr>
  </w:style>
  <w:style w:type="paragraph" w:styleId="List5">
    <w:name w:val="List 5"/>
    <w:basedOn w:val="Normal"/>
    <w:rsid w:val="00836338"/>
    <w:pPr>
      <w:ind w:left="1415" w:hanging="283"/>
    </w:pPr>
  </w:style>
  <w:style w:type="paragraph" w:styleId="ListBullet2">
    <w:name w:val="List Bullet 2"/>
    <w:basedOn w:val="Normal"/>
    <w:autoRedefine/>
    <w:rsid w:val="0083633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3633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3633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3633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3633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3633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3633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3633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3633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3633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36338"/>
    <w:pPr>
      <w:ind w:left="4252"/>
    </w:pPr>
  </w:style>
  <w:style w:type="character" w:customStyle="1" w:styleId="ClosingChar">
    <w:name w:val="Closing Char"/>
    <w:basedOn w:val="DefaultParagraphFont"/>
    <w:link w:val="Closing"/>
    <w:rsid w:val="00836338"/>
    <w:rPr>
      <w:sz w:val="22"/>
    </w:rPr>
  </w:style>
  <w:style w:type="paragraph" w:styleId="Signature">
    <w:name w:val="Signature"/>
    <w:basedOn w:val="Normal"/>
    <w:link w:val="SignatureChar"/>
    <w:rsid w:val="0083633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36338"/>
    <w:rPr>
      <w:sz w:val="22"/>
    </w:rPr>
  </w:style>
  <w:style w:type="paragraph" w:styleId="BodyText">
    <w:name w:val="Body Text"/>
    <w:basedOn w:val="Normal"/>
    <w:link w:val="BodyTextChar"/>
    <w:rsid w:val="008363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36338"/>
    <w:rPr>
      <w:sz w:val="22"/>
    </w:rPr>
  </w:style>
  <w:style w:type="paragraph" w:styleId="BodyTextIndent">
    <w:name w:val="Body Text Indent"/>
    <w:basedOn w:val="Normal"/>
    <w:link w:val="BodyTextIndentChar"/>
    <w:rsid w:val="008363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36338"/>
    <w:rPr>
      <w:sz w:val="22"/>
    </w:rPr>
  </w:style>
  <w:style w:type="paragraph" w:styleId="ListContinue">
    <w:name w:val="List Continue"/>
    <w:basedOn w:val="Normal"/>
    <w:rsid w:val="00836338"/>
    <w:pPr>
      <w:spacing w:after="120"/>
      <w:ind w:left="283"/>
    </w:pPr>
  </w:style>
  <w:style w:type="paragraph" w:styleId="ListContinue2">
    <w:name w:val="List Continue 2"/>
    <w:basedOn w:val="Normal"/>
    <w:rsid w:val="00836338"/>
    <w:pPr>
      <w:spacing w:after="120"/>
      <w:ind w:left="566"/>
    </w:pPr>
  </w:style>
  <w:style w:type="paragraph" w:styleId="ListContinue3">
    <w:name w:val="List Continue 3"/>
    <w:basedOn w:val="Normal"/>
    <w:rsid w:val="00836338"/>
    <w:pPr>
      <w:spacing w:after="120"/>
      <w:ind w:left="849"/>
    </w:pPr>
  </w:style>
  <w:style w:type="paragraph" w:styleId="ListContinue4">
    <w:name w:val="List Continue 4"/>
    <w:basedOn w:val="Normal"/>
    <w:rsid w:val="00836338"/>
    <w:pPr>
      <w:spacing w:after="120"/>
      <w:ind w:left="1132"/>
    </w:pPr>
  </w:style>
  <w:style w:type="paragraph" w:styleId="ListContinue5">
    <w:name w:val="List Continue 5"/>
    <w:basedOn w:val="Normal"/>
    <w:rsid w:val="0083633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363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3633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3633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3633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36338"/>
  </w:style>
  <w:style w:type="character" w:customStyle="1" w:styleId="SalutationChar">
    <w:name w:val="Salutation Char"/>
    <w:basedOn w:val="DefaultParagraphFont"/>
    <w:link w:val="Salutation"/>
    <w:rsid w:val="00836338"/>
    <w:rPr>
      <w:sz w:val="22"/>
    </w:rPr>
  </w:style>
  <w:style w:type="paragraph" w:styleId="Date">
    <w:name w:val="Date"/>
    <w:basedOn w:val="Normal"/>
    <w:next w:val="Normal"/>
    <w:link w:val="DateChar"/>
    <w:rsid w:val="00836338"/>
  </w:style>
  <w:style w:type="character" w:customStyle="1" w:styleId="DateChar">
    <w:name w:val="Date Char"/>
    <w:basedOn w:val="DefaultParagraphFont"/>
    <w:link w:val="Date"/>
    <w:rsid w:val="00836338"/>
    <w:rPr>
      <w:sz w:val="22"/>
    </w:rPr>
  </w:style>
  <w:style w:type="paragraph" w:styleId="BodyTextFirstIndent">
    <w:name w:val="Body Text First Indent"/>
    <w:basedOn w:val="BodyText"/>
    <w:link w:val="BodyTextFirstIndentChar"/>
    <w:rsid w:val="0083633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3633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3633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36338"/>
    <w:rPr>
      <w:sz w:val="22"/>
    </w:rPr>
  </w:style>
  <w:style w:type="paragraph" w:styleId="BodyText2">
    <w:name w:val="Body Text 2"/>
    <w:basedOn w:val="Normal"/>
    <w:link w:val="BodyText2Char"/>
    <w:rsid w:val="008363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36338"/>
    <w:rPr>
      <w:sz w:val="22"/>
    </w:rPr>
  </w:style>
  <w:style w:type="paragraph" w:styleId="BodyText3">
    <w:name w:val="Body Text 3"/>
    <w:basedOn w:val="Normal"/>
    <w:link w:val="BodyText3Char"/>
    <w:rsid w:val="008363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633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3633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36338"/>
    <w:rPr>
      <w:sz w:val="22"/>
    </w:rPr>
  </w:style>
  <w:style w:type="paragraph" w:styleId="BodyTextIndent3">
    <w:name w:val="Body Text Indent 3"/>
    <w:basedOn w:val="Normal"/>
    <w:link w:val="BodyTextIndent3Char"/>
    <w:rsid w:val="0083633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6338"/>
    <w:rPr>
      <w:sz w:val="16"/>
      <w:szCs w:val="16"/>
    </w:rPr>
  </w:style>
  <w:style w:type="paragraph" w:styleId="BlockText">
    <w:name w:val="Block Text"/>
    <w:basedOn w:val="Normal"/>
    <w:rsid w:val="00836338"/>
    <w:pPr>
      <w:spacing w:after="120"/>
      <w:ind w:left="1440" w:right="1440"/>
    </w:pPr>
  </w:style>
  <w:style w:type="character" w:styleId="Hyperlink">
    <w:name w:val="Hyperlink"/>
    <w:basedOn w:val="DefaultParagraphFont"/>
    <w:rsid w:val="00836338"/>
    <w:rPr>
      <w:color w:val="0000FF"/>
      <w:u w:val="single"/>
    </w:rPr>
  </w:style>
  <w:style w:type="character" w:styleId="FollowedHyperlink">
    <w:name w:val="FollowedHyperlink"/>
    <w:basedOn w:val="DefaultParagraphFont"/>
    <w:rsid w:val="00836338"/>
    <w:rPr>
      <w:color w:val="800080"/>
      <w:u w:val="single"/>
    </w:rPr>
  </w:style>
  <w:style w:type="character" w:styleId="Strong">
    <w:name w:val="Strong"/>
    <w:basedOn w:val="DefaultParagraphFont"/>
    <w:qFormat/>
    <w:rsid w:val="00836338"/>
    <w:rPr>
      <w:b/>
      <w:bCs/>
    </w:rPr>
  </w:style>
  <w:style w:type="character" w:styleId="Emphasis">
    <w:name w:val="Emphasis"/>
    <w:basedOn w:val="DefaultParagraphFont"/>
    <w:qFormat/>
    <w:rsid w:val="00836338"/>
    <w:rPr>
      <w:i/>
      <w:iCs/>
    </w:rPr>
  </w:style>
  <w:style w:type="paragraph" w:styleId="DocumentMap">
    <w:name w:val="Document Map"/>
    <w:basedOn w:val="Normal"/>
    <w:link w:val="DocumentMapChar"/>
    <w:rsid w:val="0083633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3633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3633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3633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36338"/>
  </w:style>
  <w:style w:type="character" w:customStyle="1" w:styleId="E-mailSignatureChar">
    <w:name w:val="E-mail Signature Char"/>
    <w:basedOn w:val="DefaultParagraphFont"/>
    <w:link w:val="E-mailSignature"/>
    <w:rsid w:val="00836338"/>
    <w:rPr>
      <w:sz w:val="22"/>
    </w:rPr>
  </w:style>
  <w:style w:type="paragraph" w:styleId="NormalWeb">
    <w:name w:val="Normal (Web)"/>
    <w:basedOn w:val="Normal"/>
    <w:rsid w:val="00836338"/>
  </w:style>
  <w:style w:type="character" w:styleId="HTMLAcronym">
    <w:name w:val="HTML Acronym"/>
    <w:basedOn w:val="DefaultParagraphFont"/>
    <w:rsid w:val="00836338"/>
  </w:style>
  <w:style w:type="paragraph" w:styleId="HTMLAddress">
    <w:name w:val="HTML Address"/>
    <w:basedOn w:val="Normal"/>
    <w:link w:val="HTMLAddressChar"/>
    <w:rsid w:val="0083633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36338"/>
    <w:rPr>
      <w:i/>
      <w:iCs/>
      <w:sz w:val="22"/>
    </w:rPr>
  </w:style>
  <w:style w:type="character" w:styleId="HTMLCite">
    <w:name w:val="HTML Cite"/>
    <w:basedOn w:val="DefaultParagraphFont"/>
    <w:rsid w:val="00836338"/>
    <w:rPr>
      <w:i/>
      <w:iCs/>
    </w:rPr>
  </w:style>
  <w:style w:type="character" w:styleId="HTMLCode">
    <w:name w:val="HTML Code"/>
    <w:basedOn w:val="DefaultParagraphFont"/>
    <w:rsid w:val="0083633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36338"/>
    <w:rPr>
      <w:i/>
      <w:iCs/>
    </w:rPr>
  </w:style>
  <w:style w:type="character" w:styleId="HTMLKeyboard">
    <w:name w:val="HTML Keyboard"/>
    <w:basedOn w:val="DefaultParagraphFont"/>
    <w:rsid w:val="0083633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3633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36338"/>
    <w:rPr>
      <w:rFonts w:ascii="Courier New" w:hAnsi="Courier New" w:cs="Courier New"/>
    </w:rPr>
  </w:style>
  <w:style w:type="character" w:styleId="HTMLSample">
    <w:name w:val="HTML Sample"/>
    <w:basedOn w:val="DefaultParagraphFont"/>
    <w:rsid w:val="0083633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3633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3633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36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6338"/>
    <w:rPr>
      <w:b/>
      <w:bCs/>
    </w:rPr>
  </w:style>
  <w:style w:type="numbering" w:styleId="1ai">
    <w:name w:val="Outline List 1"/>
    <w:basedOn w:val="NoList"/>
    <w:rsid w:val="00836338"/>
    <w:pPr>
      <w:numPr>
        <w:numId w:val="14"/>
      </w:numPr>
    </w:pPr>
  </w:style>
  <w:style w:type="numbering" w:styleId="111111">
    <w:name w:val="Outline List 2"/>
    <w:basedOn w:val="NoList"/>
    <w:rsid w:val="00836338"/>
    <w:pPr>
      <w:numPr>
        <w:numId w:val="15"/>
      </w:numPr>
    </w:pPr>
  </w:style>
  <w:style w:type="numbering" w:styleId="ArticleSection">
    <w:name w:val="Outline List 3"/>
    <w:basedOn w:val="NoList"/>
    <w:rsid w:val="00836338"/>
    <w:pPr>
      <w:numPr>
        <w:numId w:val="17"/>
      </w:numPr>
    </w:pPr>
  </w:style>
  <w:style w:type="table" w:styleId="TableSimple1">
    <w:name w:val="Table Simple 1"/>
    <w:basedOn w:val="TableNormal"/>
    <w:rsid w:val="0083633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3633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363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3633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3633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3633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3633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3633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3633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3633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3633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3633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3633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3633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3633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3633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3633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3633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3633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363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363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3633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3633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3633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3633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3633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363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3633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3633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3633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3633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3633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3633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3633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3633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3633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3633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3633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3633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3633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3633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3633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3633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3633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363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3633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363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363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36338"/>
  </w:style>
  <w:style w:type="paragraph" w:styleId="Bibliography">
    <w:name w:val="Bibliography"/>
    <w:basedOn w:val="Normal"/>
    <w:next w:val="Normal"/>
    <w:uiPriority w:val="37"/>
    <w:semiHidden/>
    <w:unhideWhenUsed/>
    <w:rsid w:val="00836338"/>
  </w:style>
  <w:style w:type="character" w:styleId="BookTitle">
    <w:name w:val="Book Title"/>
    <w:basedOn w:val="DefaultParagraphFont"/>
    <w:uiPriority w:val="33"/>
    <w:qFormat/>
    <w:rsid w:val="0083633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3633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3633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3633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3633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3633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3633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3633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3633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3633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3633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3633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3633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3633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3633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3633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3633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3633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3633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3633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3633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3633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3633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3633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3633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3633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3633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3633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3633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363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3633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3633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3633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3633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363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3633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363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3633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3633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3633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3633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363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3633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363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363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363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363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363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363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363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3633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3633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3633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3633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3633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3633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3633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3633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3633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3633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3633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3633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3633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3633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3633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3633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3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33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3633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3633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3633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3633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3633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3633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3633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3633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3633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3633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3633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3633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3633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3633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3633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3633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3633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3633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3633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3633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3633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3633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3633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363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363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363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363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363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363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363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3633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3633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3633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3633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3633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3633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3633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3633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3633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3633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3633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3633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3633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3633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363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3633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3633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3633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3633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363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3633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3633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3633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3633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3633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3633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3633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3633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3633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3633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3633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3633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3633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3633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3633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3633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3633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3633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3633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3633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3633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3633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3633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3633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3633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3633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3633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3633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3633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363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363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363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363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363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363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363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363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363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363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363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363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363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363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3633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363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363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363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363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363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363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363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3633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3633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3633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3633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3633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3633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3633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363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363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363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363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363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363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363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3633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3633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3633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3633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36338"/>
    <w:rPr>
      <w:color w:val="808080"/>
    </w:rPr>
  </w:style>
  <w:style w:type="table" w:styleId="PlainTable1">
    <w:name w:val="Plain Table 1"/>
    <w:basedOn w:val="TableNormal"/>
    <w:uiPriority w:val="41"/>
    <w:rsid w:val="0083633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363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3633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363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3633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363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33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3633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3633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3633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363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633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36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4F63014-F9DB-4141-A314-CFC3042CC2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0ABD7F605EE9340A8578657B941318A" ma:contentTypeVersion="" ma:contentTypeDescription="PDMS Document Site Content Type" ma:contentTypeScope="" ma:versionID="1b3f3b91bd5390da61f08693550a2980">
  <xsd:schema xmlns:xsd="http://www.w3.org/2001/XMLSchema" xmlns:xs="http://www.w3.org/2001/XMLSchema" xmlns:p="http://schemas.microsoft.com/office/2006/metadata/properties" xmlns:ns2="C4F63014-F9DB-4141-A314-CFC3042CC2E7" targetNamespace="http://schemas.microsoft.com/office/2006/metadata/properties" ma:root="true" ma:fieldsID="2ee96e3c223ebc5aaea590420132a28c" ns2:_="">
    <xsd:import namespace="C4F63014-F9DB-4141-A314-CFC3042CC2E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63014-F9DB-4141-A314-CFC3042CC2E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21A9-BFB0-498C-B095-BE6F818E2DD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4F63014-F9DB-4141-A314-CFC3042CC2E7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F164BE-9D1E-47FB-8FAD-492565C95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63014-F9DB-4141-A314-CFC3042CC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8A2E6-CE07-4286-A4E9-FD4D8D87B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CDD9A-FBA3-4A5C-8EB7-FA32B05C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6</Pages>
  <Words>495</Words>
  <Characters>2827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2024-10-28T01:52:00Z</cp:lastPrinted>
  <dcterms:created xsi:type="dcterms:W3CDTF">2025-07-30T02:21:00Z</dcterms:created>
  <dcterms:modified xsi:type="dcterms:W3CDTF">2025-07-30T02:21:00Z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Online Safety (Age-Restricted Social Media Platforms) Rules 2025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OPC67190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0x010100266966F133664895A6EE3632470D45F500A0ABD7F605EE9340A8578657B941318A</vt:lpwstr>
  </property>
</Properties>
</file>