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FEC7D" w14:textId="4DAA491C" w:rsidR="005E317F" w:rsidRPr="00CB5C78" w:rsidRDefault="005E317F" w:rsidP="005E317F">
      <w:pPr>
        <w:rPr>
          <w:sz w:val="28"/>
        </w:rPr>
      </w:pPr>
      <w:r w:rsidRPr="00CB5C78">
        <w:rPr>
          <w:noProof/>
          <w:lang w:eastAsia="en-AU"/>
        </w:rPr>
        <w:drawing>
          <wp:inline distT="0" distB="0" distL="0" distR="0" wp14:anchorId="1426FBF3" wp14:editId="136214F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04B41" w14:textId="77777777" w:rsidR="005E317F" w:rsidRPr="00CB5C78" w:rsidRDefault="005E317F" w:rsidP="005E317F">
      <w:pPr>
        <w:rPr>
          <w:sz w:val="19"/>
        </w:rPr>
      </w:pPr>
    </w:p>
    <w:p w14:paraId="0427606D" w14:textId="57A987E0" w:rsidR="00CE2A5A" w:rsidRPr="00CB5C78" w:rsidRDefault="00CE2A5A" w:rsidP="00CE2A5A">
      <w:pPr>
        <w:rPr>
          <w:bCs/>
          <w:sz w:val="30"/>
          <w:szCs w:val="30"/>
        </w:rPr>
      </w:pPr>
      <w:r w:rsidRPr="00CB5C78">
        <w:rPr>
          <w:b/>
          <w:sz w:val="30"/>
          <w:szCs w:val="30"/>
        </w:rPr>
        <w:t xml:space="preserve">PB </w:t>
      </w:r>
      <w:r w:rsidR="00F037DC" w:rsidRPr="00CB5C78">
        <w:rPr>
          <w:b/>
          <w:sz w:val="30"/>
          <w:szCs w:val="30"/>
        </w:rPr>
        <w:t>73</w:t>
      </w:r>
      <w:r w:rsidR="00CE0F6B" w:rsidRPr="00CB5C78">
        <w:rPr>
          <w:b/>
          <w:sz w:val="30"/>
          <w:szCs w:val="30"/>
        </w:rPr>
        <w:t xml:space="preserve"> </w:t>
      </w:r>
      <w:r w:rsidRPr="00CB5C78">
        <w:rPr>
          <w:b/>
          <w:sz w:val="30"/>
          <w:szCs w:val="30"/>
        </w:rPr>
        <w:t>of 20</w:t>
      </w:r>
      <w:r w:rsidR="00AD2503" w:rsidRPr="00CB5C78">
        <w:rPr>
          <w:b/>
          <w:sz w:val="30"/>
          <w:szCs w:val="30"/>
        </w:rPr>
        <w:t>25</w:t>
      </w:r>
    </w:p>
    <w:p w14:paraId="58ABFB1C" w14:textId="77777777" w:rsidR="00CE2A5A" w:rsidRPr="00CB5C78" w:rsidRDefault="00CE2A5A" w:rsidP="005E317F">
      <w:pPr>
        <w:rPr>
          <w:sz w:val="19"/>
        </w:rPr>
      </w:pPr>
    </w:p>
    <w:p w14:paraId="58DB8008" w14:textId="77777777" w:rsidR="00CE2A5A" w:rsidRPr="00CB5C78" w:rsidRDefault="00CE2A5A" w:rsidP="005E317F">
      <w:pPr>
        <w:rPr>
          <w:sz w:val="19"/>
        </w:rPr>
      </w:pPr>
    </w:p>
    <w:p w14:paraId="0E6EFB96" w14:textId="7AF91AB4" w:rsidR="00CE2A5A" w:rsidRPr="00CB5C78" w:rsidRDefault="00CE2A5A" w:rsidP="00CE2A5A">
      <w:pPr>
        <w:pStyle w:val="ShortT"/>
        <w:rPr>
          <w:b w:val="0"/>
          <w:bCs/>
        </w:rPr>
      </w:pPr>
      <w:r w:rsidRPr="00CB5C78">
        <w:t>National Health (Application Fees for Pharmacist Approvals) Amendment Determination 202</w:t>
      </w:r>
      <w:r w:rsidR="00AD2503" w:rsidRPr="00CB5C78">
        <w:t>5</w:t>
      </w:r>
    </w:p>
    <w:p w14:paraId="6ECF80DE" w14:textId="5AD12E43" w:rsidR="005E317F" w:rsidRPr="00CB5C78" w:rsidRDefault="00CE2A5A" w:rsidP="005E317F">
      <w:pPr>
        <w:pStyle w:val="SignCoverPageStart"/>
        <w:spacing w:before="240"/>
        <w:ind w:right="91"/>
        <w:rPr>
          <w:szCs w:val="22"/>
        </w:rPr>
      </w:pPr>
      <w:r w:rsidRPr="00CB5C78">
        <w:rPr>
          <w:szCs w:val="22"/>
        </w:rPr>
        <w:t xml:space="preserve">I, </w:t>
      </w:r>
      <w:r w:rsidR="004F1A44" w:rsidRPr="00CB5C78">
        <w:rPr>
          <w:szCs w:val="22"/>
        </w:rPr>
        <w:t xml:space="preserve">Mark Butler, </w:t>
      </w:r>
      <w:r w:rsidRPr="00CB5C78">
        <w:rPr>
          <w:szCs w:val="22"/>
        </w:rPr>
        <w:t xml:space="preserve">Minister for Health and </w:t>
      </w:r>
      <w:r w:rsidR="00B70F71" w:rsidRPr="00CB5C78">
        <w:rPr>
          <w:szCs w:val="22"/>
        </w:rPr>
        <w:t>Ageing</w:t>
      </w:r>
      <w:r w:rsidRPr="00CB5C78">
        <w:rPr>
          <w:szCs w:val="22"/>
        </w:rPr>
        <w:t>, make the following determination</w:t>
      </w:r>
      <w:r w:rsidR="005E317F" w:rsidRPr="00CB5C78">
        <w:rPr>
          <w:szCs w:val="22"/>
        </w:rPr>
        <w:t>.</w:t>
      </w:r>
    </w:p>
    <w:p w14:paraId="298FC1A1" w14:textId="1C18F8A3" w:rsidR="005E317F" w:rsidRPr="00CB5C78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CB5C78">
        <w:rPr>
          <w:szCs w:val="22"/>
        </w:rPr>
        <w:t>Dated</w:t>
      </w:r>
      <w:r w:rsidRPr="00CB5C78">
        <w:rPr>
          <w:szCs w:val="22"/>
        </w:rPr>
        <w:tab/>
      </w:r>
      <w:r w:rsidRPr="00CB5C78">
        <w:rPr>
          <w:szCs w:val="22"/>
        </w:rPr>
        <w:tab/>
      </w:r>
      <w:r w:rsidR="001D2449" w:rsidRPr="00CB5C78">
        <w:rPr>
          <w:szCs w:val="22"/>
        </w:rPr>
        <w:t>28</w:t>
      </w:r>
      <w:r w:rsidR="004D6A51" w:rsidRPr="00CB5C78">
        <w:rPr>
          <w:szCs w:val="22"/>
        </w:rPr>
        <w:t xml:space="preserve"> July 2025</w:t>
      </w:r>
      <w:r w:rsidRPr="00CB5C78">
        <w:rPr>
          <w:szCs w:val="22"/>
        </w:rPr>
        <w:tab/>
      </w:r>
      <w:r w:rsidRPr="00CB5C78">
        <w:rPr>
          <w:szCs w:val="22"/>
        </w:rPr>
        <w:tab/>
      </w:r>
    </w:p>
    <w:p w14:paraId="0B04166F" w14:textId="1B3855C5" w:rsidR="005E317F" w:rsidRPr="00CB5C78" w:rsidRDefault="001727EC" w:rsidP="005E317F">
      <w:pPr>
        <w:keepNext/>
        <w:tabs>
          <w:tab w:val="left" w:pos="3402"/>
        </w:tabs>
        <w:spacing w:before="1440" w:line="300" w:lineRule="atLeast"/>
        <w:ind w:right="397"/>
        <w:rPr>
          <w:bCs/>
          <w:szCs w:val="22"/>
        </w:rPr>
      </w:pPr>
      <w:r w:rsidRPr="00CB5C78">
        <w:rPr>
          <w:bCs/>
          <w:szCs w:val="22"/>
        </w:rPr>
        <w:t>Mark Butler</w:t>
      </w:r>
    </w:p>
    <w:p w14:paraId="36DD44BE" w14:textId="325C6D77" w:rsidR="005E317F" w:rsidRPr="00CB5C78" w:rsidRDefault="00CE2A5A" w:rsidP="005E317F">
      <w:pPr>
        <w:pStyle w:val="SignCoverPageEnd"/>
        <w:ind w:right="91"/>
        <w:rPr>
          <w:sz w:val="22"/>
        </w:rPr>
      </w:pPr>
      <w:r w:rsidRPr="00CB5C78">
        <w:rPr>
          <w:sz w:val="22"/>
        </w:rPr>
        <w:t>Minister for Health and Age</w:t>
      </w:r>
      <w:r w:rsidR="00B70F71" w:rsidRPr="00CB5C78">
        <w:rPr>
          <w:sz w:val="22"/>
        </w:rPr>
        <w:t>ing</w:t>
      </w:r>
    </w:p>
    <w:p w14:paraId="61A2EB23" w14:textId="77777777" w:rsidR="00B20990" w:rsidRPr="00CB5C78" w:rsidRDefault="00B20990" w:rsidP="00B20990"/>
    <w:p w14:paraId="42238DCF" w14:textId="77777777" w:rsidR="00B20990" w:rsidRPr="00CB5C78" w:rsidRDefault="00B20990" w:rsidP="00B20990">
      <w:pPr>
        <w:sectPr w:rsidR="00B20990" w:rsidRPr="00CB5C78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9040DD9" w14:textId="77777777" w:rsidR="00B20990" w:rsidRPr="00CB5C78" w:rsidRDefault="00B20990" w:rsidP="00B20990">
      <w:pPr>
        <w:outlineLvl w:val="0"/>
        <w:rPr>
          <w:sz w:val="36"/>
        </w:rPr>
      </w:pPr>
      <w:r w:rsidRPr="00CB5C78">
        <w:rPr>
          <w:sz w:val="36"/>
        </w:rPr>
        <w:lastRenderedPageBreak/>
        <w:t>Contents</w:t>
      </w:r>
    </w:p>
    <w:bookmarkStart w:id="0" w:name="BKCheck15B_2"/>
    <w:bookmarkEnd w:id="0"/>
    <w:p w14:paraId="297135B4" w14:textId="700CC198" w:rsidR="00FA5212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CB5C78">
        <w:fldChar w:fldCharType="begin"/>
      </w:r>
      <w:r w:rsidRPr="00CB5C78">
        <w:instrText xml:space="preserve"> TOC \o "1-9" </w:instrText>
      </w:r>
      <w:r w:rsidRPr="00CB5C78">
        <w:fldChar w:fldCharType="separate"/>
      </w:r>
      <w:r w:rsidR="00FA5212">
        <w:rPr>
          <w:noProof/>
        </w:rPr>
        <w:t>1  Name</w:t>
      </w:r>
      <w:r w:rsidR="00FA5212">
        <w:rPr>
          <w:noProof/>
        </w:rPr>
        <w:tab/>
      </w:r>
      <w:r w:rsidR="00FA5212">
        <w:rPr>
          <w:noProof/>
        </w:rPr>
        <w:fldChar w:fldCharType="begin"/>
      </w:r>
      <w:r w:rsidR="00FA5212">
        <w:rPr>
          <w:noProof/>
        </w:rPr>
        <w:instrText xml:space="preserve"> PAGEREF _Toc204691062 \h </w:instrText>
      </w:r>
      <w:r w:rsidR="00FA5212">
        <w:rPr>
          <w:noProof/>
        </w:rPr>
      </w:r>
      <w:r w:rsidR="00FA5212">
        <w:rPr>
          <w:noProof/>
        </w:rPr>
        <w:fldChar w:fldCharType="separate"/>
      </w:r>
      <w:r w:rsidR="00FA5212">
        <w:rPr>
          <w:noProof/>
        </w:rPr>
        <w:t>1</w:t>
      </w:r>
      <w:r w:rsidR="00FA5212">
        <w:rPr>
          <w:noProof/>
        </w:rPr>
        <w:fldChar w:fldCharType="end"/>
      </w:r>
    </w:p>
    <w:p w14:paraId="772602B2" w14:textId="2860A96B" w:rsidR="00FA5212" w:rsidRDefault="00FA521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_Toc204691063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8424B5F" w14:textId="60EDFB90" w:rsidR="00FA5212" w:rsidRDefault="00FA521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_Toc204691064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25233C8" w14:textId="25E94924" w:rsidR="00FA5212" w:rsidRDefault="00FA521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_Toc204691065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699694E" w14:textId="1BAF4492" w:rsidR="00FA5212" w:rsidRDefault="00FA5212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_Toc204691066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669B3AB" w14:textId="7AC5BB97" w:rsidR="00FA5212" w:rsidRDefault="00FA5212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National Health (Application Fees for Pharmacist Approvals) Determination 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_Toc204691067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67E0746" w14:textId="301E9B43" w:rsidR="00B20990" w:rsidRPr="00CB5C78" w:rsidRDefault="00B20990" w:rsidP="005E317F">
      <w:r w:rsidRPr="00CB5C78">
        <w:rPr>
          <w:rFonts w:cs="Times New Roman"/>
          <w:sz w:val="20"/>
        </w:rPr>
        <w:fldChar w:fldCharType="end"/>
      </w:r>
    </w:p>
    <w:p w14:paraId="1BE9EBB6" w14:textId="77777777" w:rsidR="00B20990" w:rsidRPr="00CB5C78" w:rsidRDefault="00B20990" w:rsidP="00B20990"/>
    <w:p w14:paraId="78047271" w14:textId="77777777" w:rsidR="00B20990" w:rsidRPr="00CB5C78" w:rsidRDefault="00B20990" w:rsidP="00B20990">
      <w:pPr>
        <w:sectPr w:rsidR="00B20990" w:rsidRPr="00CB5C78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DA74446" w14:textId="77777777" w:rsidR="005E317F" w:rsidRPr="00CB5C78" w:rsidRDefault="005E317F" w:rsidP="005E317F">
      <w:pPr>
        <w:pStyle w:val="ActHead5"/>
      </w:pPr>
      <w:bookmarkStart w:id="1" w:name="_Toc204691062"/>
      <w:proofErr w:type="gramStart"/>
      <w:r w:rsidRPr="00CB5C78">
        <w:rPr>
          <w:rStyle w:val="CharSectno"/>
        </w:rPr>
        <w:lastRenderedPageBreak/>
        <w:t>1</w:t>
      </w:r>
      <w:r w:rsidRPr="00CB5C78">
        <w:t xml:space="preserve">  Name</w:t>
      </w:r>
      <w:bookmarkEnd w:id="1"/>
      <w:proofErr w:type="gramEnd"/>
    </w:p>
    <w:p w14:paraId="16B27D6D" w14:textId="515DA133" w:rsidR="00CE2A5A" w:rsidRPr="00CB5C78" w:rsidRDefault="00CE2A5A" w:rsidP="00CE2A5A">
      <w:pPr>
        <w:pStyle w:val="subsection"/>
        <w:numPr>
          <w:ilvl w:val="0"/>
          <w:numId w:val="14"/>
        </w:numPr>
      </w:pPr>
      <w:r w:rsidRPr="00CB5C78">
        <w:t xml:space="preserve">This instrument is the </w:t>
      </w:r>
      <w:r w:rsidRPr="00CB5C78">
        <w:rPr>
          <w:i/>
        </w:rPr>
        <w:t xml:space="preserve">National Health (Application Fees for Pharmacist Approvals) Amendment </w:t>
      </w:r>
      <w:bookmarkStart w:id="2" w:name="BKCheck15B_3"/>
      <w:bookmarkEnd w:id="2"/>
      <w:r w:rsidRPr="00CB5C78">
        <w:rPr>
          <w:i/>
        </w:rPr>
        <w:t>Determination 202</w:t>
      </w:r>
      <w:r w:rsidR="00813933" w:rsidRPr="00CB5C78">
        <w:rPr>
          <w:i/>
        </w:rPr>
        <w:t>5</w:t>
      </w:r>
      <w:r w:rsidRPr="00CB5C78">
        <w:t>.</w:t>
      </w:r>
    </w:p>
    <w:p w14:paraId="58827CF0" w14:textId="2761D0C5" w:rsidR="00CE2A5A" w:rsidRPr="00CB5C78" w:rsidRDefault="00CE2A5A" w:rsidP="00CE2A5A">
      <w:pPr>
        <w:pStyle w:val="subsection"/>
        <w:numPr>
          <w:ilvl w:val="0"/>
          <w:numId w:val="14"/>
        </w:numPr>
      </w:pPr>
      <w:r w:rsidRPr="00CB5C78">
        <w:t>This instrument may also be cited as PB</w:t>
      </w:r>
      <w:r w:rsidR="00F037DC" w:rsidRPr="00CB5C78">
        <w:t xml:space="preserve"> 73</w:t>
      </w:r>
      <w:r w:rsidR="00CE0F6B" w:rsidRPr="00CB5C78">
        <w:t xml:space="preserve"> </w:t>
      </w:r>
      <w:r w:rsidRPr="00CB5C78">
        <w:t>of 202</w:t>
      </w:r>
      <w:r w:rsidR="00813933" w:rsidRPr="00CB5C78">
        <w:t>5</w:t>
      </w:r>
      <w:r w:rsidRPr="00CB5C78">
        <w:t>.</w:t>
      </w:r>
    </w:p>
    <w:p w14:paraId="2A9CAC65" w14:textId="77777777" w:rsidR="005E317F" w:rsidRPr="00CB5C78" w:rsidRDefault="005E317F" w:rsidP="005E317F">
      <w:pPr>
        <w:pStyle w:val="ActHead5"/>
      </w:pPr>
      <w:bookmarkStart w:id="3" w:name="_Toc204691063"/>
      <w:proofErr w:type="gramStart"/>
      <w:r w:rsidRPr="00CB5C78">
        <w:rPr>
          <w:rStyle w:val="CharSectno"/>
        </w:rPr>
        <w:t>2</w:t>
      </w:r>
      <w:r w:rsidRPr="00CB5C78">
        <w:t xml:space="preserve">  Commencement</w:t>
      </w:r>
      <w:bookmarkEnd w:id="3"/>
      <w:proofErr w:type="gramEnd"/>
    </w:p>
    <w:p w14:paraId="7595667A" w14:textId="5C80C387" w:rsidR="00CE2A5A" w:rsidRPr="00CB5C78" w:rsidRDefault="00CE2A5A" w:rsidP="00CE2A5A">
      <w:pPr>
        <w:pStyle w:val="subsection"/>
        <w:numPr>
          <w:ilvl w:val="0"/>
          <w:numId w:val="15"/>
        </w:numPr>
      </w:pPr>
      <w:r w:rsidRPr="00CB5C78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F8955B2" w14:textId="77777777" w:rsidR="00CE2A5A" w:rsidRPr="00CB5C78" w:rsidRDefault="00CE2A5A" w:rsidP="00CE2A5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E2A5A" w:rsidRPr="00CB5C78" w14:paraId="4C7DDD5D" w14:textId="77777777" w:rsidTr="007F3E0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2A985C6" w14:textId="77777777" w:rsidR="00CE2A5A" w:rsidRPr="00CB5C78" w:rsidRDefault="00CE2A5A" w:rsidP="007F3E00">
            <w:pPr>
              <w:pStyle w:val="TableHeading"/>
            </w:pPr>
            <w:r w:rsidRPr="00CB5C78">
              <w:t>Commencement information</w:t>
            </w:r>
          </w:p>
        </w:tc>
      </w:tr>
      <w:tr w:rsidR="00CE2A5A" w:rsidRPr="00CB5C78" w14:paraId="2EE3F101" w14:textId="77777777" w:rsidTr="007F3E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3A209DC" w14:textId="77777777" w:rsidR="00CE2A5A" w:rsidRPr="00CB5C78" w:rsidRDefault="00CE2A5A" w:rsidP="007F3E00">
            <w:pPr>
              <w:pStyle w:val="TableHeading"/>
            </w:pPr>
            <w:r w:rsidRPr="00CB5C7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A6104ED" w14:textId="77777777" w:rsidR="00CE2A5A" w:rsidRPr="00CB5C78" w:rsidRDefault="00CE2A5A" w:rsidP="007F3E00">
            <w:pPr>
              <w:pStyle w:val="TableHeading"/>
            </w:pPr>
            <w:r w:rsidRPr="00CB5C7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706E74C" w14:textId="77777777" w:rsidR="00CE2A5A" w:rsidRPr="00CB5C78" w:rsidRDefault="00CE2A5A" w:rsidP="007F3E00">
            <w:pPr>
              <w:pStyle w:val="TableHeading"/>
            </w:pPr>
            <w:r w:rsidRPr="00CB5C78">
              <w:t>Column 3</w:t>
            </w:r>
          </w:p>
        </w:tc>
      </w:tr>
      <w:tr w:rsidR="00CE2A5A" w:rsidRPr="00CB5C78" w14:paraId="1BD3EC67" w14:textId="77777777" w:rsidTr="007F3E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9A17526" w14:textId="77777777" w:rsidR="00CE2A5A" w:rsidRPr="00CB5C78" w:rsidRDefault="00CE2A5A" w:rsidP="007F3E00">
            <w:pPr>
              <w:pStyle w:val="TableHeading"/>
            </w:pPr>
            <w:r w:rsidRPr="00CB5C7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2181F14" w14:textId="77777777" w:rsidR="00CE2A5A" w:rsidRPr="00CB5C78" w:rsidRDefault="00CE2A5A" w:rsidP="007F3E00">
            <w:pPr>
              <w:pStyle w:val="TableHeading"/>
            </w:pPr>
            <w:r w:rsidRPr="00CB5C7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26D07E0" w14:textId="77777777" w:rsidR="00CE2A5A" w:rsidRPr="00CB5C78" w:rsidRDefault="00CE2A5A" w:rsidP="007F3E00">
            <w:pPr>
              <w:pStyle w:val="TableHeading"/>
            </w:pPr>
            <w:r w:rsidRPr="00CB5C78">
              <w:t>Date/Details</w:t>
            </w:r>
          </w:p>
        </w:tc>
      </w:tr>
      <w:tr w:rsidR="00CE2A5A" w:rsidRPr="00CB5C78" w14:paraId="46823D43" w14:textId="77777777" w:rsidTr="007F3E0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C20DE98" w14:textId="77777777" w:rsidR="00CE2A5A" w:rsidRPr="00CB5C78" w:rsidRDefault="00CE2A5A" w:rsidP="007F3E00">
            <w:pPr>
              <w:pStyle w:val="Tabletext"/>
              <w:rPr>
                <w:i/>
              </w:rPr>
            </w:pPr>
            <w:r w:rsidRPr="00CB5C78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4084962" w14:textId="11C84BBB" w:rsidR="00CE2A5A" w:rsidRPr="00CB5C78" w:rsidRDefault="00CE2A5A" w:rsidP="007F3E00">
            <w:pPr>
              <w:pStyle w:val="Tabletext"/>
            </w:pPr>
            <w:r w:rsidRPr="00CB5C78">
              <w:t xml:space="preserve">1 </w:t>
            </w:r>
            <w:r w:rsidR="00813933" w:rsidRPr="00CB5C78">
              <w:t xml:space="preserve">August </w:t>
            </w:r>
            <w:r w:rsidRPr="00CB5C78">
              <w:t>202</w:t>
            </w:r>
            <w:r w:rsidR="00813933" w:rsidRPr="00CB5C78">
              <w:t>5</w:t>
            </w:r>
            <w:r w:rsidR="001C6EAB" w:rsidRPr="00CB5C78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CF3F81D" w14:textId="44F21883" w:rsidR="00CE2A5A" w:rsidRPr="00CB5C78" w:rsidRDefault="00CE2A5A" w:rsidP="007F3E00">
            <w:pPr>
              <w:pStyle w:val="Tabletext"/>
              <w:rPr>
                <w:i/>
              </w:rPr>
            </w:pPr>
            <w:r w:rsidRPr="00CB5C78">
              <w:t xml:space="preserve">1 </w:t>
            </w:r>
            <w:r w:rsidR="00813933" w:rsidRPr="00CB5C78">
              <w:t>August</w:t>
            </w:r>
            <w:r w:rsidRPr="00CB5C78">
              <w:t xml:space="preserve"> 202</w:t>
            </w:r>
            <w:r w:rsidR="00813933" w:rsidRPr="00CB5C78">
              <w:t>5</w:t>
            </w:r>
          </w:p>
        </w:tc>
      </w:tr>
    </w:tbl>
    <w:p w14:paraId="0D750D2F" w14:textId="77777777" w:rsidR="00CE2A5A" w:rsidRPr="00CB5C78" w:rsidRDefault="00CE2A5A" w:rsidP="00CE2A5A">
      <w:pPr>
        <w:pStyle w:val="notetext"/>
      </w:pPr>
      <w:r w:rsidRPr="00CB5C78">
        <w:rPr>
          <w:snapToGrid w:val="0"/>
          <w:lang w:eastAsia="en-US"/>
        </w:rPr>
        <w:t>Note:</w:t>
      </w:r>
      <w:r w:rsidRPr="00CB5C78">
        <w:rPr>
          <w:snapToGrid w:val="0"/>
          <w:lang w:eastAsia="en-US"/>
        </w:rPr>
        <w:tab/>
        <w:t>This table relates only to the provisions of this instrument</w:t>
      </w:r>
      <w:r w:rsidRPr="00CB5C78">
        <w:t xml:space="preserve"> </w:t>
      </w:r>
      <w:r w:rsidRPr="00CB5C78">
        <w:rPr>
          <w:snapToGrid w:val="0"/>
          <w:lang w:eastAsia="en-US"/>
        </w:rPr>
        <w:t>as originally made. It will not be amended to deal with any later amendments of this instrument.</w:t>
      </w:r>
    </w:p>
    <w:p w14:paraId="5E876F62" w14:textId="77777777" w:rsidR="00CE2A5A" w:rsidRPr="00CB5C78" w:rsidRDefault="00CE2A5A" w:rsidP="00CE2A5A">
      <w:pPr>
        <w:pStyle w:val="subsection"/>
      </w:pPr>
      <w:r w:rsidRPr="00CB5C78">
        <w:tab/>
        <w:t>(2)</w:t>
      </w:r>
      <w:r w:rsidRPr="00CB5C7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CC8DBFF" w14:textId="77777777" w:rsidR="00CE2A5A" w:rsidRPr="00CB5C78" w:rsidRDefault="00CE2A5A" w:rsidP="00CE2A5A">
      <w:pPr>
        <w:pStyle w:val="ActHead5"/>
      </w:pPr>
      <w:bookmarkStart w:id="4" w:name="_Toc204691064"/>
      <w:proofErr w:type="gramStart"/>
      <w:r w:rsidRPr="00CB5C78">
        <w:rPr>
          <w:rStyle w:val="CharSectno"/>
        </w:rPr>
        <w:t>3</w:t>
      </w:r>
      <w:r w:rsidRPr="00CB5C78">
        <w:t xml:space="preserve">  Authority</w:t>
      </w:r>
      <w:bookmarkEnd w:id="4"/>
      <w:proofErr w:type="gramEnd"/>
    </w:p>
    <w:p w14:paraId="10AC6D80" w14:textId="77777777" w:rsidR="00CE2A5A" w:rsidRPr="00CB5C78" w:rsidRDefault="00CE2A5A" w:rsidP="00CE2A5A">
      <w:pPr>
        <w:pStyle w:val="subsection"/>
      </w:pPr>
      <w:r w:rsidRPr="00CB5C78">
        <w:tab/>
      </w:r>
      <w:r w:rsidRPr="00CB5C78">
        <w:tab/>
        <w:t xml:space="preserve">This instrument is made under subsection 90(10) of the </w:t>
      </w:r>
      <w:r w:rsidRPr="00CB5C78">
        <w:rPr>
          <w:i/>
        </w:rPr>
        <w:t>National Health Act 1953</w:t>
      </w:r>
      <w:r w:rsidRPr="00CB5C78">
        <w:t>.</w:t>
      </w:r>
    </w:p>
    <w:p w14:paraId="41F19341" w14:textId="77777777" w:rsidR="00CE2A5A" w:rsidRPr="00CB5C78" w:rsidRDefault="00CE2A5A" w:rsidP="00CE2A5A">
      <w:pPr>
        <w:pStyle w:val="ActHead5"/>
      </w:pPr>
      <w:bookmarkStart w:id="5" w:name="_Toc204691065"/>
      <w:proofErr w:type="gramStart"/>
      <w:r w:rsidRPr="00CB5C78">
        <w:t>4  Schedules</w:t>
      </w:r>
      <w:bookmarkEnd w:id="5"/>
      <w:proofErr w:type="gramEnd"/>
    </w:p>
    <w:p w14:paraId="6BAAF097" w14:textId="77777777" w:rsidR="00CE2A5A" w:rsidRPr="00CB5C78" w:rsidRDefault="00CE2A5A" w:rsidP="00CE2A5A">
      <w:pPr>
        <w:pStyle w:val="subsection"/>
      </w:pPr>
      <w:r w:rsidRPr="00CB5C78">
        <w:tab/>
      </w:r>
      <w:r w:rsidRPr="00CB5C7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A599627" w14:textId="5F06A226" w:rsidR="00CE2A5A" w:rsidRPr="00CB5C78" w:rsidRDefault="00CE2A5A">
      <w:pPr>
        <w:spacing w:line="240" w:lineRule="auto"/>
        <w:rPr>
          <w:rFonts w:eastAsia="Times New Roman" w:cs="Times New Roman"/>
          <w:lang w:eastAsia="en-AU"/>
        </w:rPr>
      </w:pPr>
    </w:p>
    <w:p w14:paraId="6D4252AA" w14:textId="77777777" w:rsidR="005E317F" w:rsidRPr="00CB5C78" w:rsidRDefault="005E317F" w:rsidP="005E317F">
      <w:pPr>
        <w:pStyle w:val="subsection"/>
      </w:pPr>
    </w:p>
    <w:p w14:paraId="247299A6" w14:textId="37FDA3B5" w:rsidR="005E317F" w:rsidRPr="00CB5C78" w:rsidRDefault="005E317F" w:rsidP="005E317F">
      <w:pPr>
        <w:pStyle w:val="ActHead6"/>
        <w:pageBreakBefore/>
        <w:rPr>
          <w:b w:val="0"/>
          <w:bCs/>
        </w:rPr>
      </w:pPr>
      <w:bookmarkStart w:id="6" w:name="_Toc204691066"/>
      <w:r w:rsidRPr="00CB5C78">
        <w:rPr>
          <w:rStyle w:val="CharAmSchNo"/>
        </w:rPr>
        <w:lastRenderedPageBreak/>
        <w:t>Schedule 1</w:t>
      </w:r>
      <w:r w:rsidRPr="00CB5C78">
        <w:t>—</w:t>
      </w:r>
      <w:r w:rsidRPr="00CB5C78">
        <w:rPr>
          <w:rStyle w:val="CharAmSchText"/>
        </w:rPr>
        <w:t>Amendments</w:t>
      </w:r>
      <w:bookmarkEnd w:id="6"/>
    </w:p>
    <w:bookmarkStart w:id="7" w:name="_Toc478567694"/>
    <w:p w14:paraId="2FC5042A" w14:textId="1DE51C39" w:rsidR="00CE2A5A" w:rsidRPr="00CB5C78" w:rsidRDefault="00CE2A5A" w:rsidP="00CE2A5A">
      <w:pPr>
        <w:pStyle w:val="ActHead9"/>
        <w:rPr>
          <w:b w:val="0"/>
          <w:bCs/>
          <w:i w:val="0"/>
          <w:iCs/>
        </w:rPr>
      </w:pPr>
      <w:r w:rsidRPr="00CB5C78">
        <w:fldChar w:fldCharType="begin"/>
      </w:r>
      <w:r w:rsidRPr="00CB5C78">
        <w:instrText xml:space="preserve"> STYLEREF  ShortT </w:instrText>
      </w:r>
      <w:r w:rsidRPr="00CB5C78">
        <w:fldChar w:fldCharType="separate"/>
      </w:r>
      <w:bookmarkStart w:id="8" w:name="_Toc204691067"/>
      <w:r w:rsidRPr="00CB5C78">
        <w:rPr>
          <w:noProof/>
        </w:rPr>
        <w:t>National Health (Application Fees for Pharmacist Approvals) Determination 2020</w:t>
      </w:r>
      <w:bookmarkEnd w:id="8"/>
      <w:r w:rsidRPr="00CB5C78">
        <w:rPr>
          <w:noProof/>
        </w:rPr>
        <w:fldChar w:fldCharType="end"/>
      </w:r>
      <w:r w:rsidRPr="00CB5C78">
        <w:rPr>
          <w:i w:val="0"/>
          <w:iCs/>
          <w:noProof/>
        </w:rPr>
        <w:t xml:space="preserve"> </w:t>
      </w:r>
    </w:p>
    <w:p w14:paraId="18D50E6C" w14:textId="2FD413BA" w:rsidR="00993F41" w:rsidRPr="00CB5C78" w:rsidRDefault="00CE2A5A" w:rsidP="00CE2A5A">
      <w:pPr>
        <w:pStyle w:val="ItemHead"/>
        <w:rPr>
          <w:b w:val="0"/>
          <w:bCs/>
        </w:rPr>
      </w:pPr>
      <w:proofErr w:type="gramStart"/>
      <w:r w:rsidRPr="00CB5C78">
        <w:t xml:space="preserve">1  </w:t>
      </w:r>
      <w:r w:rsidR="00993F41" w:rsidRPr="00CB5C78">
        <w:t>Paragraph</w:t>
      </w:r>
      <w:proofErr w:type="gramEnd"/>
      <w:r w:rsidR="00993F41" w:rsidRPr="00CB5C78">
        <w:t xml:space="preserve"> 4(a)</w:t>
      </w:r>
    </w:p>
    <w:p w14:paraId="2B3458FA" w14:textId="3C8D7005" w:rsidR="00993F41" w:rsidRPr="00CB5C78" w:rsidRDefault="00993F41" w:rsidP="00993F41">
      <w:pPr>
        <w:pStyle w:val="Item"/>
      </w:pPr>
      <w:r w:rsidRPr="00CB5C78">
        <w:t>Omit “$</w:t>
      </w:r>
      <w:r w:rsidR="00934738" w:rsidRPr="00CB5C78">
        <w:t>1,600</w:t>
      </w:r>
      <w:r w:rsidRPr="00CB5C78">
        <w:t>”, substitute “$</w:t>
      </w:r>
      <w:r w:rsidR="00934738" w:rsidRPr="00CB5C78">
        <w:t>1,370</w:t>
      </w:r>
      <w:r w:rsidRPr="00CB5C78">
        <w:t>”.</w:t>
      </w:r>
    </w:p>
    <w:p w14:paraId="343D8072" w14:textId="16EEFF12" w:rsidR="00CE2A5A" w:rsidRPr="00CB5C78" w:rsidRDefault="00993F41" w:rsidP="00CE2A5A">
      <w:pPr>
        <w:pStyle w:val="ItemHead"/>
        <w:rPr>
          <w:b w:val="0"/>
          <w:bCs/>
        </w:rPr>
      </w:pPr>
      <w:proofErr w:type="gramStart"/>
      <w:r w:rsidRPr="00CB5C78">
        <w:t xml:space="preserve">2  </w:t>
      </w:r>
      <w:r w:rsidR="003145AB" w:rsidRPr="00CB5C78">
        <w:t>Paragraph</w:t>
      </w:r>
      <w:proofErr w:type="gramEnd"/>
      <w:r w:rsidR="003145AB" w:rsidRPr="00CB5C78">
        <w:t xml:space="preserve"> </w:t>
      </w:r>
      <w:r w:rsidR="00CE2A5A" w:rsidRPr="00CB5C78">
        <w:t>4(b)</w:t>
      </w:r>
    </w:p>
    <w:p w14:paraId="3675704E" w14:textId="2DBA38E7" w:rsidR="00CE2A5A" w:rsidRDefault="00CE2A5A" w:rsidP="00CE2A5A">
      <w:pPr>
        <w:pStyle w:val="Item"/>
      </w:pPr>
      <w:r w:rsidRPr="00CB5C78">
        <w:t>Omit “$</w:t>
      </w:r>
      <w:r w:rsidR="00D926F1" w:rsidRPr="00CB5C78">
        <w:t>555</w:t>
      </w:r>
      <w:r w:rsidRPr="00CB5C78">
        <w:t>”, substitute “$</w:t>
      </w:r>
      <w:r w:rsidR="00D926F1" w:rsidRPr="00CB5C78">
        <w:t>465</w:t>
      </w:r>
      <w:r w:rsidR="00F417C0" w:rsidRPr="00CB5C78">
        <w:t>”</w:t>
      </w:r>
      <w:r w:rsidRPr="00CB5C78">
        <w:t>.</w:t>
      </w:r>
      <w:bookmarkEnd w:id="7"/>
    </w:p>
    <w:sectPr w:rsidR="00CE2A5A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5BB23" w14:textId="77777777" w:rsidR="008244F4" w:rsidRDefault="008244F4" w:rsidP="0048364F">
      <w:pPr>
        <w:spacing w:line="240" w:lineRule="auto"/>
      </w:pPr>
      <w:r>
        <w:separator/>
      </w:r>
    </w:p>
  </w:endnote>
  <w:endnote w:type="continuationSeparator" w:id="0">
    <w:p w14:paraId="6C9A6D4F" w14:textId="77777777" w:rsidR="008244F4" w:rsidRDefault="008244F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53D7DDA" w14:textId="77777777" w:rsidTr="0001176A">
      <w:tc>
        <w:tcPr>
          <w:tcW w:w="5000" w:type="pct"/>
        </w:tcPr>
        <w:p w14:paraId="7135BA6B" w14:textId="77777777" w:rsidR="009278C1" w:rsidRDefault="009278C1" w:rsidP="0001176A">
          <w:pPr>
            <w:rPr>
              <w:sz w:val="18"/>
            </w:rPr>
          </w:pPr>
        </w:p>
      </w:tc>
    </w:tr>
  </w:tbl>
  <w:p w14:paraId="1311EC17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F28C480" w14:textId="77777777" w:rsidTr="00C160A1">
      <w:tc>
        <w:tcPr>
          <w:tcW w:w="5000" w:type="pct"/>
        </w:tcPr>
        <w:p w14:paraId="1E3555C9" w14:textId="77777777" w:rsidR="00B20990" w:rsidRDefault="00B20990" w:rsidP="007946FE">
          <w:pPr>
            <w:rPr>
              <w:sz w:val="18"/>
            </w:rPr>
          </w:pPr>
        </w:p>
      </w:tc>
    </w:tr>
  </w:tbl>
  <w:p w14:paraId="5A076373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7099E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3BE1A51" w14:textId="77777777" w:rsidTr="00C160A1">
      <w:tc>
        <w:tcPr>
          <w:tcW w:w="5000" w:type="pct"/>
        </w:tcPr>
        <w:p w14:paraId="47A8D9F3" w14:textId="77777777" w:rsidR="00B20990" w:rsidRDefault="00B20990" w:rsidP="00465764">
          <w:pPr>
            <w:rPr>
              <w:sz w:val="18"/>
            </w:rPr>
          </w:pPr>
        </w:p>
      </w:tc>
    </w:tr>
  </w:tbl>
  <w:p w14:paraId="1F046381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34DA3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6CF4E3C3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1063D0F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7612FEF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E2A5A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678A23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6EB915C8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9D2955F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4D85834E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10543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6394660D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623A3A5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049D5A5" w14:textId="1A744E39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A5212">
            <w:rPr>
              <w:i/>
              <w:noProof/>
              <w:sz w:val="18"/>
            </w:rPr>
            <w:t>National Health (Application Fees for Pharmacist Approvals) Amendment Determination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B95F994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B43507B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F1BDEE8" w14:textId="77777777" w:rsidR="00B20990" w:rsidRDefault="00B20990" w:rsidP="007946FE">
          <w:pPr>
            <w:rPr>
              <w:sz w:val="18"/>
            </w:rPr>
          </w:pPr>
        </w:p>
      </w:tc>
    </w:tr>
  </w:tbl>
  <w:p w14:paraId="60737598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A8F15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29605399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3A01457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38FCD0" w14:textId="4C977E26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A5212">
            <w:rPr>
              <w:i/>
              <w:noProof/>
              <w:sz w:val="18"/>
            </w:rPr>
            <w:t>National Health (Application Fees for Pharmacist Approvals) Amendment Determination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8477BA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89DAFC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F73CD73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646E7BED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2124B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875AFD0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F04A0A3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935B71" w14:textId="4A43C01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A5212">
            <w:rPr>
              <w:i/>
              <w:noProof/>
              <w:sz w:val="18"/>
            </w:rPr>
            <w:t>National Health (Application Fees for Pharmacist Approvals) Amendment Determination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27C9CE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B7FACEE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5E69F73" w14:textId="77777777" w:rsidR="00EE57E8" w:rsidRDefault="00EE57E8" w:rsidP="00EE57E8">
          <w:pPr>
            <w:rPr>
              <w:sz w:val="18"/>
            </w:rPr>
          </w:pPr>
        </w:p>
      </w:tc>
    </w:tr>
  </w:tbl>
  <w:p w14:paraId="6C1A2277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A206C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A9CE06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9A8B53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DFE2EA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E2A5A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111D4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59B67D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F5A487B" w14:textId="1D435FF7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CE2A5A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C85DDA">
            <w:rPr>
              <w:i/>
              <w:noProof/>
              <w:sz w:val="18"/>
            </w:rPr>
            <w:t>29/7/2025 2:16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5EB255B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F702D" w14:textId="77777777" w:rsidR="008244F4" w:rsidRDefault="008244F4" w:rsidP="0048364F">
      <w:pPr>
        <w:spacing w:line="240" w:lineRule="auto"/>
      </w:pPr>
      <w:r>
        <w:separator/>
      </w:r>
    </w:p>
  </w:footnote>
  <w:footnote w:type="continuationSeparator" w:id="0">
    <w:p w14:paraId="5C5099ED" w14:textId="77777777" w:rsidR="008244F4" w:rsidRDefault="008244F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E536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0BBA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EF2F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22C6F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36C49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5598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03978" w14:textId="77777777" w:rsidR="00EE57E8" w:rsidRPr="00A961C4" w:rsidRDefault="00EE57E8" w:rsidP="0048364F">
    <w:pPr>
      <w:rPr>
        <w:b/>
        <w:sz w:val="20"/>
      </w:rPr>
    </w:pPr>
  </w:p>
  <w:p w14:paraId="4FD99021" w14:textId="77777777" w:rsidR="00EE57E8" w:rsidRPr="00A961C4" w:rsidRDefault="00EE57E8" w:rsidP="0048364F">
    <w:pPr>
      <w:rPr>
        <w:b/>
        <w:sz w:val="20"/>
      </w:rPr>
    </w:pPr>
  </w:p>
  <w:p w14:paraId="687B232B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9739C" w14:textId="77777777" w:rsidR="00EE57E8" w:rsidRPr="00A961C4" w:rsidRDefault="00EE57E8" w:rsidP="0048364F">
    <w:pPr>
      <w:jc w:val="right"/>
      <w:rPr>
        <w:sz w:val="20"/>
      </w:rPr>
    </w:pPr>
  </w:p>
  <w:p w14:paraId="31451A9D" w14:textId="77777777" w:rsidR="00EE57E8" w:rsidRPr="00A961C4" w:rsidRDefault="00EE57E8" w:rsidP="0048364F">
    <w:pPr>
      <w:jc w:val="right"/>
      <w:rPr>
        <w:b/>
        <w:sz w:val="20"/>
      </w:rPr>
    </w:pPr>
  </w:p>
  <w:p w14:paraId="431AC4F0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30E3811"/>
    <w:multiLevelType w:val="hybridMultilevel"/>
    <w:tmpl w:val="668C5EC4"/>
    <w:lvl w:ilvl="0" w:tplc="432EC77C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4" w15:restartNumberingAfterBreak="0">
    <w:nsid w:val="696D494D"/>
    <w:multiLevelType w:val="hybridMultilevel"/>
    <w:tmpl w:val="668C5EC4"/>
    <w:lvl w:ilvl="0" w:tplc="FFFFFFFF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50" w:hanging="360"/>
      </w:pPr>
    </w:lvl>
    <w:lvl w:ilvl="2" w:tplc="FFFFFFFF" w:tentative="1">
      <w:start w:val="1"/>
      <w:numFmt w:val="lowerRoman"/>
      <w:lvlText w:val="%3."/>
      <w:lvlJc w:val="right"/>
      <w:pPr>
        <w:ind w:left="2570" w:hanging="180"/>
      </w:pPr>
    </w:lvl>
    <w:lvl w:ilvl="3" w:tplc="FFFFFFFF" w:tentative="1">
      <w:start w:val="1"/>
      <w:numFmt w:val="decimal"/>
      <w:lvlText w:val="%4."/>
      <w:lvlJc w:val="left"/>
      <w:pPr>
        <w:ind w:left="3290" w:hanging="360"/>
      </w:pPr>
    </w:lvl>
    <w:lvl w:ilvl="4" w:tplc="FFFFFFFF" w:tentative="1">
      <w:start w:val="1"/>
      <w:numFmt w:val="lowerLetter"/>
      <w:lvlText w:val="%5."/>
      <w:lvlJc w:val="left"/>
      <w:pPr>
        <w:ind w:left="4010" w:hanging="360"/>
      </w:pPr>
    </w:lvl>
    <w:lvl w:ilvl="5" w:tplc="FFFFFFFF" w:tentative="1">
      <w:start w:val="1"/>
      <w:numFmt w:val="lowerRoman"/>
      <w:lvlText w:val="%6."/>
      <w:lvlJc w:val="right"/>
      <w:pPr>
        <w:ind w:left="4730" w:hanging="180"/>
      </w:pPr>
    </w:lvl>
    <w:lvl w:ilvl="6" w:tplc="FFFFFFFF" w:tentative="1">
      <w:start w:val="1"/>
      <w:numFmt w:val="decimal"/>
      <w:lvlText w:val="%7."/>
      <w:lvlJc w:val="left"/>
      <w:pPr>
        <w:ind w:left="5450" w:hanging="360"/>
      </w:pPr>
    </w:lvl>
    <w:lvl w:ilvl="7" w:tplc="FFFFFFFF" w:tentative="1">
      <w:start w:val="1"/>
      <w:numFmt w:val="lowerLetter"/>
      <w:lvlText w:val="%8."/>
      <w:lvlJc w:val="left"/>
      <w:pPr>
        <w:ind w:left="6170" w:hanging="360"/>
      </w:pPr>
    </w:lvl>
    <w:lvl w:ilvl="8" w:tplc="FFFFFFFF" w:tentative="1">
      <w:start w:val="1"/>
      <w:numFmt w:val="lowerRoman"/>
      <w:lvlText w:val="%9."/>
      <w:lvlJc w:val="right"/>
      <w:pPr>
        <w:ind w:left="6890" w:hanging="180"/>
      </w:pPr>
    </w:lvl>
  </w:abstractNum>
  <w:num w:numId="1" w16cid:durableId="734359442">
    <w:abstractNumId w:val="9"/>
  </w:num>
  <w:num w:numId="2" w16cid:durableId="1612316683">
    <w:abstractNumId w:val="7"/>
  </w:num>
  <w:num w:numId="3" w16cid:durableId="758672942">
    <w:abstractNumId w:val="6"/>
  </w:num>
  <w:num w:numId="4" w16cid:durableId="1373311342">
    <w:abstractNumId w:val="5"/>
  </w:num>
  <w:num w:numId="5" w16cid:durableId="101844542">
    <w:abstractNumId w:val="4"/>
  </w:num>
  <w:num w:numId="6" w16cid:durableId="336277026">
    <w:abstractNumId w:val="8"/>
  </w:num>
  <w:num w:numId="7" w16cid:durableId="1304240729">
    <w:abstractNumId w:val="3"/>
  </w:num>
  <w:num w:numId="8" w16cid:durableId="1383938411">
    <w:abstractNumId w:val="2"/>
  </w:num>
  <w:num w:numId="9" w16cid:durableId="226038875">
    <w:abstractNumId w:val="1"/>
  </w:num>
  <w:num w:numId="10" w16cid:durableId="907496705">
    <w:abstractNumId w:val="0"/>
  </w:num>
  <w:num w:numId="11" w16cid:durableId="1892615880">
    <w:abstractNumId w:val="12"/>
  </w:num>
  <w:num w:numId="12" w16cid:durableId="476458244">
    <w:abstractNumId w:val="10"/>
  </w:num>
  <w:num w:numId="13" w16cid:durableId="407076206">
    <w:abstractNumId w:val="11"/>
  </w:num>
  <w:num w:numId="14" w16cid:durableId="397167060">
    <w:abstractNumId w:val="13"/>
  </w:num>
  <w:num w:numId="15" w16cid:durableId="14707868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5A"/>
    <w:rsid w:val="00000072"/>
    <w:rsid w:val="00000263"/>
    <w:rsid w:val="000074AA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03D7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1276B"/>
    <w:rsid w:val="00160BD7"/>
    <w:rsid w:val="001643C9"/>
    <w:rsid w:val="00165568"/>
    <w:rsid w:val="00166082"/>
    <w:rsid w:val="00166C2F"/>
    <w:rsid w:val="001716C9"/>
    <w:rsid w:val="001727EC"/>
    <w:rsid w:val="00184261"/>
    <w:rsid w:val="00193461"/>
    <w:rsid w:val="001939E1"/>
    <w:rsid w:val="0019452E"/>
    <w:rsid w:val="00195382"/>
    <w:rsid w:val="001A0F80"/>
    <w:rsid w:val="001A3B9F"/>
    <w:rsid w:val="001A5520"/>
    <w:rsid w:val="001A65C0"/>
    <w:rsid w:val="001B046B"/>
    <w:rsid w:val="001B7A5D"/>
    <w:rsid w:val="001C69C4"/>
    <w:rsid w:val="001C6EAB"/>
    <w:rsid w:val="001D2449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07D93"/>
    <w:rsid w:val="003145AB"/>
    <w:rsid w:val="0031713F"/>
    <w:rsid w:val="003222D1"/>
    <w:rsid w:val="0032750F"/>
    <w:rsid w:val="00333D57"/>
    <w:rsid w:val="003415D3"/>
    <w:rsid w:val="003442F6"/>
    <w:rsid w:val="00346335"/>
    <w:rsid w:val="00352B0F"/>
    <w:rsid w:val="003561B0"/>
    <w:rsid w:val="00390476"/>
    <w:rsid w:val="00397893"/>
    <w:rsid w:val="003A15AC"/>
    <w:rsid w:val="003A4990"/>
    <w:rsid w:val="003A6C32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09FA"/>
    <w:rsid w:val="00424CA9"/>
    <w:rsid w:val="004257BB"/>
    <w:rsid w:val="00430568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D6A51"/>
    <w:rsid w:val="004F1A44"/>
    <w:rsid w:val="004F1FAC"/>
    <w:rsid w:val="004F676E"/>
    <w:rsid w:val="004F6D0A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B4932"/>
    <w:rsid w:val="005C3F41"/>
    <w:rsid w:val="005C4EF0"/>
    <w:rsid w:val="005D5EA1"/>
    <w:rsid w:val="005E098C"/>
    <w:rsid w:val="005E1F8D"/>
    <w:rsid w:val="005E317F"/>
    <w:rsid w:val="005E4A28"/>
    <w:rsid w:val="005E600B"/>
    <w:rsid w:val="005E61D3"/>
    <w:rsid w:val="00600219"/>
    <w:rsid w:val="006065DA"/>
    <w:rsid w:val="00606AA4"/>
    <w:rsid w:val="00640402"/>
    <w:rsid w:val="00640F78"/>
    <w:rsid w:val="00642D19"/>
    <w:rsid w:val="00655D6A"/>
    <w:rsid w:val="00656DE9"/>
    <w:rsid w:val="00672876"/>
    <w:rsid w:val="00677CC2"/>
    <w:rsid w:val="00685F42"/>
    <w:rsid w:val="0069207B"/>
    <w:rsid w:val="006A304E"/>
    <w:rsid w:val="006A6EEC"/>
    <w:rsid w:val="006B7006"/>
    <w:rsid w:val="006C6B27"/>
    <w:rsid w:val="006C7F8C"/>
    <w:rsid w:val="006D2C4B"/>
    <w:rsid w:val="006D6913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85778"/>
    <w:rsid w:val="007A6863"/>
    <w:rsid w:val="007C23D7"/>
    <w:rsid w:val="007C78B4"/>
    <w:rsid w:val="007E32B6"/>
    <w:rsid w:val="007E486B"/>
    <w:rsid w:val="007E7D4A"/>
    <w:rsid w:val="007F48ED"/>
    <w:rsid w:val="007F5E3F"/>
    <w:rsid w:val="00812F45"/>
    <w:rsid w:val="00813933"/>
    <w:rsid w:val="008244F4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C062F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34738"/>
    <w:rsid w:val="0094523D"/>
    <w:rsid w:val="00976A63"/>
    <w:rsid w:val="00993F41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2503"/>
    <w:rsid w:val="00AD3467"/>
    <w:rsid w:val="00AD5641"/>
    <w:rsid w:val="00AD5A84"/>
    <w:rsid w:val="00AE002A"/>
    <w:rsid w:val="00AF33DB"/>
    <w:rsid w:val="00B032D8"/>
    <w:rsid w:val="00B05D72"/>
    <w:rsid w:val="00B20990"/>
    <w:rsid w:val="00B23FAF"/>
    <w:rsid w:val="00B33B3C"/>
    <w:rsid w:val="00B37239"/>
    <w:rsid w:val="00B40D74"/>
    <w:rsid w:val="00B42649"/>
    <w:rsid w:val="00B46467"/>
    <w:rsid w:val="00B52663"/>
    <w:rsid w:val="00B53456"/>
    <w:rsid w:val="00B56DCB"/>
    <w:rsid w:val="00B61728"/>
    <w:rsid w:val="00B70F71"/>
    <w:rsid w:val="00B770D2"/>
    <w:rsid w:val="00B82904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BF78B4"/>
    <w:rsid w:val="00C067E5"/>
    <w:rsid w:val="00C06E62"/>
    <w:rsid w:val="00C164CA"/>
    <w:rsid w:val="00C2351C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85DDA"/>
    <w:rsid w:val="00C93205"/>
    <w:rsid w:val="00C945DC"/>
    <w:rsid w:val="00CA7844"/>
    <w:rsid w:val="00CB58EF"/>
    <w:rsid w:val="00CB5C78"/>
    <w:rsid w:val="00CE0A93"/>
    <w:rsid w:val="00CE0F6B"/>
    <w:rsid w:val="00CE2A5A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926F1"/>
    <w:rsid w:val="00D935FF"/>
    <w:rsid w:val="00DA2439"/>
    <w:rsid w:val="00DA6F05"/>
    <w:rsid w:val="00DB64FC"/>
    <w:rsid w:val="00DC231F"/>
    <w:rsid w:val="00DD5724"/>
    <w:rsid w:val="00DE149E"/>
    <w:rsid w:val="00DE33F7"/>
    <w:rsid w:val="00E034DB"/>
    <w:rsid w:val="00E05704"/>
    <w:rsid w:val="00E12F1A"/>
    <w:rsid w:val="00E22935"/>
    <w:rsid w:val="00E31863"/>
    <w:rsid w:val="00E54292"/>
    <w:rsid w:val="00E60191"/>
    <w:rsid w:val="00E7285B"/>
    <w:rsid w:val="00E74DC7"/>
    <w:rsid w:val="00E87699"/>
    <w:rsid w:val="00E92701"/>
    <w:rsid w:val="00E92E27"/>
    <w:rsid w:val="00E9586B"/>
    <w:rsid w:val="00E97334"/>
    <w:rsid w:val="00EB3A99"/>
    <w:rsid w:val="00EB568D"/>
    <w:rsid w:val="00EB65F8"/>
    <w:rsid w:val="00ED4928"/>
    <w:rsid w:val="00EE3FFE"/>
    <w:rsid w:val="00EE57E8"/>
    <w:rsid w:val="00EE6190"/>
    <w:rsid w:val="00EF2E3A"/>
    <w:rsid w:val="00EF5F2A"/>
    <w:rsid w:val="00EF6402"/>
    <w:rsid w:val="00F037DC"/>
    <w:rsid w:val="00F047E2"/>
    <w:rsid w:val="00F04D57"/>
    <w:rsid w:val="00F078DC"/>
    <w:rsid w:val="00F13E86"/>
    <w:rsid w:val="00F20B52"/>
    <w:rsid w:val="00F212D1"/>
    <w:rsid w:val="00F32FCB"/>
    <w:rsid w:val="00F33523"/>
    <w:rsid w:val="00F417C0"/>
    <w:rsid w:val="00F677A9"/>
    <w:rsid w:val="00F75511"/>
    <w:rsid w:val="00F8121C"/>
    <w:rsid w:val="00F84CF5"/>
    <w:rsid w:val="00F8612E"/>
    <w:rsid w:val="00F94583"/>
    <w:rsid w:val="00FA420B"/>
    <w:rsid w:val="00FA5212"/>
    <w:rsid w:val="00FB6AEE"/>
    <w:rsid w:val="00FC0A42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337E9"/>
  <w15:docId w15:val="{E28DEB2F-923D-422A-96AC-87A3B2E5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CE2A5A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A4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499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49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990"/>
    <w:rPr>
      <w:b/>
      <w:bCs/>
    </w:rPr>
  </w:style>
  <w:style w:type="paragraph" w:styleId="Revision">
    <w:name w:val="Revision"/>
    <w:hidden/>
    <w:uiPriority w:val="99"/>
    <w:semiHidden/>
    <w:rsid w:val="00BF78B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nic\Downloads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69</TotalTime>
  <Pages>6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IANNIELLO, Charis</dc:creator>
  <cp:lastModifiedBy>Diana</cp:lastModifiedBy>
  <cp:revision>24</cp:revision>
  <dcterms:created xsi:type="dcterms:W3CDTF">2025-06-03T23:17:00Z</dcterms:created>
  <dcterms:modified xsi:type="dcterms:W3CDTF">2025-07-29T04:17:00Z</dcterms:modified>
</cp:coreProperties>
</file>