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CC96" w14:textId="05B30220" w:rsidR="003F08BE" w:rsidRPr="007F2FCE" w:rsidRDefault="003F08BE" w:rsidP="000339E1">
      <w:pPr>
        <w:pStyle w:val="LDTitle"/>
        <w:spacing w:before="120"/>
      </w:pPr>
      <w:r w:rsidRPr="007F2FCE">
        <w:t xml:space="preserve">Instrument </w:t>
      </w:r>
      <w:r w:rsidRPr="007F2FCE">
        <w:rPr>
          <w:rFonts w:cs="Arial"/>
        </w:rPr>
        <w:t>number</w:t>
      </w:r>
      <w:r w:rsidRPr="007F2FCE">
        <w:t xml:space="preserve"> CASA </w:t>
      </w:r>
      <w:r w:rsidR="002F55E1">
        <w:t>44</w:t>
      </w:r>
      <w:r w:rsidR="00326426" w:rsidRPr="007F2FCE">
        <w:t>/</w:t>
      </w:r>
      <w:r w:rsidR="00500F38" w:rsidRPr="007F2FCE">
        <w:t>2</w:t>
      </w:r>
      <w:r w:rsidR="006B4183">
        <w:t>5</w:t>
      </w:r>
    </w:p>
    <w:p w14:paraId="1D0C4D7C" w14:textId="1081178E" w:rsidR="00615DA0" w:rsidRPr="00FF73DF" w:rsidRDefault="00615DA0" w:rsidP="00615DA0">
      <w:pPr>
        <w:pStyle w:val="LDBodytext"/>
        <w:rPr>
          <w:iCs/>
        </w:rPr>
      </w:pPr>
      <w:bookmarkStart w:id="0" w:name="MakerPosition"/>
      <w:bookmarkStart w:id="1" w:name="OLE_LINK4"/>
      <w:bookmarkStart w:id="2" w:name="OLE_LINK5"/>
      <w:bookmarkEnd w:id="0"/>
      <w:r w:rsidRPr="00FF73DF">
        <w:t xml:space="preserve">I, </w:t>
      </w:r>
      <w:r w:rsidRPr="00FF73DF">
        <w:rPr>
          <w:color w:val="000000"/>
          <w:shd w:val="clear" w:color="auto" w:fill="FFFFFF"/>
        </w:rPr>
        <w:t>STEVEN JAMES CAMPBELL, Executive Manager, National Operations &amp; Standards, a delegate of CASA,</w:t>
      </w:r>
      <w:r w:rsidRPr="00FF73DF">
        <w:t xml:space="preserve"> make this instrument under </w:t>
      </w:r>
      <w:r w:rsidRPr="007F2FCE">
        <w:t xml:space="preserve">regulation 61.047 of the </w:t>
      </w:r>
      <w:r w:rsidRPr="007F2FCE">
        <w:rPr>
          <w:i/>
        </w:rPr>
        <w:t>Civil Aviation Safety Regulations 1998</w:t>
      </w:r>
      <w:r w:rsidRPr="007F2FCE">
        <w:t>.</w:t>
      </w:r>
    </w:p>
    <w:p w14:paraId="7C05474A" w14:textId="301B0165" w:rsidR="00615DA0" w:rsidRPr="00FF73DF" w:rsidRDefault="0033094B" w:rsidP="00615DA0">
      <w:pPr>
        <w:pStyle w:val="LDSignatory"/>
        <w:spacing w:before="840"/>
        <w:rPr>
          <w:rFonts w:ascii="Arial" w:hAnsi="Arial" w:cs="Arial"/>
          <w:b/>
        </w:rPr>
      </w:pPr>
      <w:r w:rsidRPr="0033094B">
        <w:rPr>
          <w:rFonts w:ascii="Arial" w:hAnsi="Arial" w:cs="Arial"/>
          <w:b/>
        </w:rPr>
        <w:t>[Signed S. Campbell]</w:t>
      </w:r>
    </w:p>
    <w:p w14:paraId="718CD964" w14:textId="77777777" w:rsidR="00615DA0" w:rsidRPr="006130AC" w:rsidRDefault="00615DA0" w:rsidP="00615DA0">
      <w:pPr>
        <w:pStyle w:val="LDBodytext"/>
      </w:pPr>
      <w:r w:rsidRPr="00FF73DF">
        <w:t>Steven Campbell</w:t>
      </w:r>
      <w:r w:rsidRPr="00FF73DF">
        <w:br/>
        <w:t>Executive Manager, National Operations &amp; Standards</w:t>
      </w:r>
    </w:p>
    <w:p w14:paraId="437CC6BE" w14:textId="6B3FBD21" w:rsidR="00615DA0" w:rsidRPr="006130AC" w:rsidRDefault="004626E5" w:rsidP="00615DA0">
      <w:pPr>
        <w:pStyle w:val="LDDate"/>
        <w:rPr>
          <w:color w:val="000000" w:themeColor="text1"/>
        </w:rPr>
      </w:pPr>
      <w:r>
        <w:rPr>
          <w:color w:val="000000" w:themeColor="text1"/>
        </w:rPr>
        <w:t>28</w:t>
      </w:r>
      <w:r w:rsidR="00615DA0" w:rsidRPr="006130AC">
        <w:rPr>
          <w:color w:val="000000" w:themeColor="text1"/>
        </w:rPr>
        <w:t> </w:t>
      </w:r>
      <w:r w:rsidR="00D45B78">
        <w:rPr>
          <w:color w:val="000000" w:themeColor="text1"/>
        </w:rPr>
        <w:t>Jul</w:t>
      </w:r>
      <w:r w:rsidR="001B0831">
        <w:rPr>
          <w:color w:val="000000" w:themeColor="text1"/>
        </w:rPr>
        <w:t>y</w:t>
      </w:r>
      <w:r w:rsidR="00615DA0" w:rsidRPr="006130AC">
        <w:rPr>
          <w:color w:val="000000" w:themeColor="text1"/>
        </w:rPr>
        <w:t xml:space="preserve"> 202</w:t>
      </w:r>
      <w:r w:rsidR="00615DA0">
        <w:rPr>
          <w:color w:val="000000" w:themeColor="text1"/>
        </w:rPr>
        <w:t>5</w:t>
      </w:r>
    </w:p>
    <w:p w14:paraId="49D26531" w14:textId="4E828401" w:rsidR="00236936" w:rsidRPr="002B3EDE" w:rsidRDefault="00236936" w:rsidP="00236936">
      <w:pPr>
        <w:pStyle w:val="LDDescription"/>
      </w:pPr>
      <w:bookmarkStart w:id="3" w:name="_Hlk37762930"/>
      <w:r>
        <w:t xml:space="preserve">CASA </w:t>
      </w:r>
      <w:r w:rsidR="002F55E1">
        <w:t>44</w:t>
      </w:r>
      <w:r>
        <w:t>/</w:t>
      </w:r>
      <w:r w:rsidR="00500F38">
        <w:t>2</w:t>
      </w:r>
      <w:r w:rsidR="0076550F">
        <w:t>5</w:t>
      </w:r>
      <w:r>
        <w:t> </w:t>
      </w:r>
      <w:r w:rsidR="00923352">
        <w:t>—</w:t>
      </w:r>
      <w:r w:rsidR="00866B0F">
        <w:t xml:space="preserve"> </w:t>
      </w:r>
      <w:r w:rsidR="00315E03">
        <w:t xml:space="preserve">Prescription of </w:t>
      </w:r>
      <w:r w:rsidR="001B0831">
        <w:t>Singapore</w:t>
      </w:r>
      <w:r w:rsidR="00315E03">
        <w:t xml:space="preserve"> </w:t>
      </w:r>
      <w:r w:rsidR="00ED56F2">
        <w:t xml:space="preserve">as </w:t>
      </w:r>
      <w:r w:rsidR="00AD5D0A">
        <w:t xml:space="preserve">a </w:t>
      </w:r>
      <w:r w:rsidR="00ED56F2">
        <w:t>Recognised</w:t>
      </w:r>
      <w:r w:rsidR="007B1A76">
        <w:t xml:space="preserve"> Foreign State </w:t>
      </w:r>
      <w:r w:rsidR="00315E03">
        <w:t>Instrument</w:t>
      </w:r>
      <w:r w:rsidR="007B1A76">
        <w:t xml:space="preserve"> </w:t>
      </w:r>
      <w:r w:rsidRPr="002B3EDE">
        <w:t>20</w:t>
      </w:r>
      <w:r w:rsidR="00500F38" w:rsidRPr="002B3EDE">
        <w:t>2</w:t>
      </w:r>
      <w:bookmarkEnd w:id="3"/>
      <w:r w:rsidR="0076550F">
        <w:t>5</w:t>
      </w:r>
    </w:p>
    <w:p w14:paraId="2780EBDC" w14:textId="77777777" w:rsidR="00236936" w:rsidRPr="00381C44" w:rsidRDefault="00236936" w:rsidP="00923352">
      <w:pPr>
        <w:pStyle w:val="LDClauseHeading"/>
      </w:pPr>
      <w:r w:rsidRPr="00381C44">
        <w:t>1</w:t>
      </w:r>
      <w:r w:rsidRPr="00381C44">
        <w:tab/>
      </w:r>
      <w:r>
        <w:t>Name</w:t>
      </w:r>
    </w:p>
    <w:p w14:paraId="17E50F58" w14:textId="30180742" w:rsidR="00236936" w:rsidRDefault="00236936" w:rsidP="00236936">
      <w:pPr>
        <w:pStyle w:val="LDClause"/>
      </w:pPr>
      <w:r w:rsidRPr="00381C44">
        <w:tab/>
      </w:r>
      <w:r w:rsidRPr="00381C44">
        <w:tab/>
        <w:t>This instrument</w:t>
      </w:r>
      <w:r>
        <w:t xml:space="preserve"> is </w:t>
      </w:r>
      <w:r w:rsidR="002D78E1">
        <w:t xml:space="preserve">the </w:t>
      </w:r>
      <w:r w:rsidRPr="00167D16">
        <w:rPr>
          <w:i/>
        </w:rPr>
        <w:t xml:space="preserve">CASA </w:t>
      </w:r>
      <w:r w:rsidR="002F55E1">
        <w:rPr>
          <w:i/>
        </w:rPr>
        <w:t>44</w:t>
      </w:r>
      <w:r w:rsidRPr="00167D16">
        <w:rPr>
          <w:i/>
        </w:rPr>
        <w:t>/</w:t>
      </w:r>
      <w:r w:rsidR="00500F38">
        <w:rPr>
          <w:i/>
        </w:rPr>
        <w:t>2</w:t>
      </w:r>
      <w:r w:rsidR="006F170A">
        <w:rPr>
          <w:i/>
        </w:rPr>
        <w:t>5</w:t>
      </w:r>
      <w:r>
        <w:rPr>
          <w:i/>
        </w:rPr>
        <w:t> </w:t>
      </w:r>
      <w:r w:rsidR="00923352">
        <w:rPr>
          <w:iCs/>
        </w:rPr>
        <w:t>—</w:t>
      </w:r>
      <w:r w:rsidRPr="00305220">
        <w:rPr>
          <w:iCs/>
        </w:rPr>
        <w:t xml:space="preserve"> </w:t>
      </w:r>
      <w:r w:rsidR="00305220" w:rsidRPr="00305220">
        <w:rPr>
          <w:i/>
        </w:rPr>
        <w:t xml:space="preserve">Prescription of </w:t>
      </w:r>
      <w:r w:rsidR="001B0831">
        <w:rPr>
          <w:i/>
        </w:rPr>
        <w:t>Singapore</w:t>
      </w:r>
      <w:r w:rsidR="00305220" w:rsidRPr="00305220">
        <w:rPr>
          <w:i/>
        </w:rPr>
        <w:t xml:space="preserve"> as </w:t>
      </w:r>
      <w:r w:rsidR="00AD5D0A">
        <w:rPr>
          <w:i/>
        </w:rPr>
        <w:t xml:space="preserve">a </w:t>
      </w:r>
      <w:r w:rsidR="00305220" w:rsidRPr="00305220">
        <w:rPr>
          <w:i/>
        </w:rPr>
        <w:t>Recognised Foreign State Instrument 202</w:t>
      </w:r>
      <w:r w:rsidR="006F170A">
        <w:rPr>
          <w:i/>
        </w:rPr>
        <w:t>5</w:t>
      </w:r>
      <w:r w:rsidRPr="00C5173A">
        <w:t>.</w:t>
      </w:r>
    </w:p>
    <w:p w14:paraId="4A96F3AE" w14:textId="4FFAE769" w:rsidR="00682C91" w:rsidRDefault="00682C91" w:rsidP="00682C91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2</w:t>
      </w:r>
      <w:r w:rsidRPr="005D5F4A">
        <w:rPr>
          <w:color w:val="000000" w:themeColor="text1"/>
        </w:rPr>
        <w:tab/>
      </w:r>
      <w:r w:rsidRPr="00923352">
        <w:t>Duration</w:t>
      </w:r>
    </w:p>
    <w:p w14:paraId="77CF6D51" w14:textId="77777777" w:rsidR="00AD5D0A" w:rsidRDefault="00AD5D0A" w:rsidP="00923352">
      <w:pPr>
        <w:pStyle w:val="LDClause"/>
        <w:tabs>
          <w:tab w:val="clear" w:pos="454"/>
        </w:tabs>
        <w:ind w:hanging="443"/>
        <w:rPr>
          <w:color w:val="000000" w:themeColor="text1"/>
        </w:rPr>
      </w:pPr>
      <w:r>
        <w:rPr>
          <w:color w:val="000000" w:themeColor="text1"/>
        </w:rPr>
        <w:tab/>
      </w:r>
      <w:r w:rsidR="00682C91" w:rsidRPr="005D5F4A">
        <w:rPr>
          <w:color w:val="000000" w:themeColor="text1"/>
        </w:rPr>
        <w:t>This instrument</w:t>
      </w:r>
      <w:r>
        <w:rPr>
          <w:color w:val="000000" w:themeColor="text1"/>
        </w:rPr>
        <w:t>:</w:t>
      </w:r>
    </w:p>
    <w:p w14:paraId="16894A7D" w14:textId="7D68A8EA" w:rsidR="00ED56F2" w:rsidRDefault="00AD5D0A" w:rsidP="00DB1B5A">
      <w:pPr>
        <w:pStyle w:val="LDP1a0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</w:r>
      <w:r w:rsidR="00682C91" w:rsidRPr="005D5F4A">
        <w:rPr>
          <w:color w:val="000000" w:themeColor="text1"/>
        </w:rPr>
        <w:t xml:space="preserve">commences </w:t>
      </w:r>
      <w:r w:rsidR="00D460DC">
        <w:rPr>
          <w:color w:val="000000" w:themeColor="text1"/>
        </w:rPr>
        <w:t>on</w:t>
      </w:r>
      <w:r w:rsidR="001B0BF3">
        <w:rPr>
          <w:color w:val="000000" w:themeColor="text1"/>
        </w:rPr>
        <w:t xml:space="preserve"> 1 </w:t>
      </w:r>
      <w:r w:rsidR="00204470">
        <w:rPr>
          <w:color w:val="000000" w:themeColor="text1"/>
        </w:rPr>
        <w:t>August</w:t>
      </w:r>
      <w:r w:rsidR="001B0BF3">
        <w:rPr>
          <w:color w:val="000000" w:themeColor="text1"/>
        </w:rPr>
        <w:t xml:space="preserve"> 202</w:t>
      </w:r>
      <w:r w:rsidR="006F170A">
        <w:rPr>
          <w:color w:val="000000" w:themeColor="text1"/>
        </w:rPr>
        <w:t>5</w:t>
      </w:r>
      <w:r>
        <w:rPr>
          <w:color w:val="000000" w:themeColor="text1"/>
        </w:rPr>
        <w:t>; and</w:t>
      </w:r>
    </w:p>
    <w:p w14:paraId="1A63A704" w14:textId="758BCBB4" w:rsidR="00682C91" w:rsidRDefault="00ED56F2" w:rsidP="00DB1B5A">
      <w:pPr>
        <w:pStyle w:val="LDP1a0"/>
        <w:rPr>
          <w:color w:val="000000" w:themeColor="text1"/>
        </w:rPr>
      </w:pPr>
      <w:r>
        <w:rPr>
          <w:color w:val="000000" w:themeColor="text1"/>
        </w:rPr>
        <w:t>(</w:t>
      </w:r>
      <w:r w:rsidR="00AD5D0A">
        <w:rPr>
          <w:color w:val="000000" w:themeColor="text1"/>
        </w:rPr>
        <w:t>b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 w:rsidR="00AD5D0A">
        <w:rPr>
          <w:color w:val="000000" w:themeColor="text1"/>
        </w:rPr>
        <w:t>is</w:t>
      </w:r>
      <w:r>
        <w:rPr>
          <w:color w:val="000000" w:themeColor="text1"/>
        </w:rPr>
        <w:t xml:space="preserve"> </w:t>
      </w:r>
      <w:r w:rsidR="00682C91" w:rsidRPr="005D5F4A">
        <w:rPr>
          <w:color w:val="000000" w:themeColor="text1"/>
        </w:rPr>
        <w:t xml:space="preserve">repealed at the end of </w:t>
      </w:r>
      <w:r w:rsidR="003F0381">
        <w:rPr>
          <w:color w:val="000000" w:themeColor="text1"/>
        </w:rPr>
        <w:t>31</w:t>
      </w:r>
      <w:r w:rsidR="0039350E">
        <w:rPr>
          <w:color w:val="000000" w:themeColor="text1"/>
        </w:rPr>
        <w:t xml:space="preserve"> </w:t>
      </w:r>
      <w:r w:rsidR="001123A8">
        <w:rPr>
          <w:color w:val="000000" w:themeColor="text1"/>
        </w:rPr>
        <w:t>J</w:t>
      </w:r>
      <w:r w:rsidR="00404E7B">
        <w:rPr>
          <w:color w:val="000000" w:themeColor="text1"/>
        </w:rPr>
        <w:t xml:space="preserve">uly </w:t>
      </w:r>
      <w:r w:rsidR="0039350E">
        <w:rPr>
          <w:color w:val="000000" w:themeColor="text1"/>
        </w:rPr>
        <w:t>202</w:t>
      </w:r>
      <w:r w:rsidR="00704BB5">
        <w:rPr>
          <w:color w:val="000000" w:themeColor="text1"/>
        </w:rPr>
        <w:t>8</w:t>
      </w:r>
      <w:r w:rsidR="00682C91" w:rsidRPr="005D5F4A">
        <w:rPr>
          <w:color w:val="000000" w:themeColor="text1"/>
        </w:rPr>
        <w:t>.</w:t>
      </w:r>
    </w:p>
    <w:bookmarkEnd w:id="1"/>
    <w:bookmarkEnd w:id="2"/>
    <w:p w14:paraId="24E73C0E" w14:textId="029F9D80" w:rsidR="00593253" w:rsidRPr="005D5F4A" w:rsidRDefault="00A22655" w:rsidP="00593253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3</w:t>
      </w:r>
      <w:r w:rsidR="00593253" w:rsidRPr="005D5F4A">
        <w:rPr>
          <w:color w:val="000000" w:themeColor="text1"/>
        </w:rPr>
        <w:tab/>
      </w:r>
      <w:r w:rsidR="00315E03">
        <w:rPr>
          <w:color w:val="000000" w:themeColor="text1"/>
        </w:rPr>
        <w:t>Prescription</w:t>
      </w:r>
    </w:p>
    <w:p w14:paraId="607B9FBB" w14:textId="64E164F8" w:rsidR="007B1A76" w:rsidRPr="00315E03" w:rsidRDefault="00ED56F2" w:rsidP="000339E1">
      <w:pPr>
        <w:pStyle w:val="LDClause"/>
        <w:tabs>
          <w:tab w:val="clear" w:pos="454"/>
          <w:tab w:val="clear" w:pos="737"/>
        </w:tabs>
        <w:ind w:left="720" w:hanging="425"/>
        <w:rPr>
          <w:iCs/>
          <w:color w:val="000000" w:themeColor="text1"/>
        </w:rPr>
      </w:pPr>
      <w:r>
        <w:rPr>
          <w:color w:val="000000" w:themeColor="text1"/>
        </w:rPr>
        <w:tab/>
      </w:r>
      <w:r w:rsidR="00F4208A">
        <w:rPr>
          <w:color w:val="000000" w:themeColor="text1"/>
        </w:rPr>
        <w:t>Singapore</w:t>
      </w:r>
      <w:r w:rsidR="00315E03">
        <w:rPr>
          <w:iCs/>
        </w:rPr>
        <w:t xml:space="preserve"> is prescribed as a recognised foreign State</w:t>
      </w:r>
      <w:r w:rsidR="001073D1">
        <w:rPr>
          <w:iCs/>
        </w:rPr>
        <w:t xml:space="preserve"> under </w:t>
      </w:r>
      <w:r w:rsidR="001073D1">
        <w:rPr>
          <w:color w:val="000000" w:themeColor="text1"/>
        </w:rPr>
        <w:t>regulation 61.047 of CASR</w:t>
      </w:r>
      <w:r w:rsidR="00315E03">
        <w:rPr>
          <w:iCs/>
        </w:rPr>
        <w:t>.</w:t>
      </w:r>
    </w:p>
    <w:p w14:paraId="7940EDCC" w14:textId="77777777" w:rsidR="00340BA9" w:rsidRDefault="00340BA9" w:rsidP="000339E1">
      <w:pPr>
        <w:pStyle w:val="LDEndLine"/>
        <w:spacing w:after="0"/>
      </w:pPr>
    </w:p>
    <w:sectPr w:rsidR="00340BA9" w:rsidSect="009D7501">
      <w:footerReference w:type="default" r:id="rId11"/>
      <w:headerReference w:type="first" r:id="rId12"/>
      <w:pgSz w:w="11906" w:h="16838" w:code="9"/>
      <w:pgMar w:top="1440" w:right="1701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1883" w14:textId="77777777" w:rsidR="00D75849" w:rsidRDefault="00D75849">
      <w:r>
        <w:separator/>
      </w:r>
    </w:p>
  </w:endnote>
  <w:endnote w:type="continuationSeparator" w:id="0">
    <w:p w14:paraId="27250669" w14:textId="77777777" w:rsidR="00D75849" w:rsidRDefault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12AC" w14:textId="289049BC" w:rsidR="00341DA4" w:rsidRPr="00873EA5" w:rsidRDefault="00341DA4" w:rsidP="00873EA5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" w:eastAsia="Times New Roman" w:hAnsi="Times"/>
        <w:sz w:val="20"/>
        <w:szCs w:val="24"/>
        <w:lang w:val="fr-FR" w:eastAsia="en-AU"/>
      </w:rPr>
    </w:pPr>
    <w:r>
      <w:rPr>
        <w:rFonts w:ascii="Times" w:eastAsia="Times New Roman" w:hAnsi="Times"/>
        <w:sz w:val="20"/>
        <w:szCs w:val="24"/>
        <w:lang w:val="fr-FR" w:eastAsia="en-AU"/>
      </w:rPr>
      <w:t xml:space="preserve">Instrument number CASA </w:t>
    </w:r>
    <w:r w:rsidR="00D460DC">
      <w:rPr>
        <w:rFonts w:ascii="Times" w:eastAsia="Times New Roman" w:hAnsi="Times"/>
        <w:sz w:val="20"/>
        <w:szCs w:val="24"/>
        <w:lang w:val="fr-FR" w:eastAsia="en-AU"/>
      </w:rPr>
      <w:t>64</w:t>
    </w:r>
    <w:r>
      <w:rPr>
        <w:rFonts w:ascii="Times" w:eastAsia="Times New Roman" w:hAnsi="Times"/>
        <w:sz w:val="20"/>
        <w:szCs w:val="24"/>
        <w:lang w:val="fr-FR" w:eastAsia="en-AU"/>
      </w:rPr>
      <w:t>/20</w:t>
    </w:r>
    <w:r w:rsidRPr="007C78B7">
      <w:rPr>
        <w:rFonts w:ascii="Times" w:eastAsia="Times New Roman" w:hAnsi="Times"/>
        <w:sz w:val="20"/>
        <w:szCs w:val="24"/>
        <w:lang w:val="fr-FR" w:eastAsia="en-AU"/>
      </w:rPr>
      <w:tab/>
      <w:t xml:space="preserve">Page 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begin"/>
    </w:r>
    <w:r w:rsidRPr="007C78B7">
      <w:rPr>
        <w:rFonts w:ascii="Times" w:eastAsia="Times New Roman" w:hAnsi="Times"/>
        <w:sz w:val="20"/>
        <w:szCs w:val="24"/>
        <w:lang w:val="fr-FR" w:eastAsia="en-AU"/>
      </w:rPr>
      <w:instrText xml:space="preserve"> PAGE </w:instrTex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separate"/>
    </w:r>
    <w:r>
      <w:rPr>
        <w:rFonts w:ascii="Times" w:eastAsia="Times New Roman" w:hAnsi="Times"/>
        <w:sz w:val="20"/>
        <w:szCs w:val="24"/>
        <w:lang w:eastAsia="en-AU"/>
      </w:rPr>
      <w:t>3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of </w:t>
    </w:r>
    <w:r>
      <w:rPr>
        <w:rFonts w:ascii="Times" w:eastAsia="Times New Roman" w:hAnsi="Times"/>
        <w:sz w:val="20"/>
        <w:szCs w:val="24"/>
        <w:lang w:val="fr-FR" w:eastAsia="en-AU"/>
      </w:rPr>
      <w:fldChar w:fldCharType="begin"/>
    </w:r>
    <w:r>
      <w:rPr>
        <w:rFonts w:ascii="Times" w:eastAsia="Times New Roman" w:hAnsi="Times"/>
        <w:sz w:val="20"/>
        <w:szCs w:val="24"/>
        <w:lang w:val="fr-FR" w:eastAsia="en-AU"/>
      </w:rPr>
      <w:instrText xml:space="preserve"> NUMPAGES   \* MERGEFORMAT </w:instrText>
    </w:r>
    <w:r>
      <w:rPr>
        <w:rFonts w:ascii="Times" w:eastAsia="Times New Roman" w:hAnsi="Times"/>
        <w:sz w:val="20"/>
        <w:szCs w:val="24"/>
        <w:lang w:val="fr-FR" w:eastAsia="en-AU"/>
      </w:rPr>
      <w:fldChar w:fldCharType="separate"/>
    </w:r>
    <w:r>
      <w:rPr>
        <w:rFonts w:ascii="Times" w:eastAsia="Times New Roman" w:hAnsi="Times"/>
        <w:sz w:val="20"/>
        <w:szCs w:val="24"/>
        <w:lang w:val="fr-FR" w:eastAsia="en-AU"/>
      </w:rPr>
      <w:t>6</w:t>
    </w:r>
    <w:r>
      <w:rPr>
        <w:rFonts w:ascii="Times" w:eastAsia="Times New Roman" w:hAnsi="Times"/>
        <w:sz w:val="20"/>
        <w:szCs w:val="24"/>
        <w:lang w:val="fr-FR"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DA18" w14:textId="77777777" w:rsidR="00D75849" w:rsidRDefault="00D75849">
      <w:r>
        <w:separator/>
      </w:r>
    </w:p>
  </w:footnote>
  <w:footnote w:type="continuationSeparator" w:id="0">
    <w:p w14:paraId="693CB36F" w14:textId="77777777" w:rsidR="00D75849" w:rsidRDefault="00D7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844E" w14:textId="39D454FE" w:rsidR="00341DA4" w:rsidRDefault="00341DA4" w:rsidP="00F32502">
    <w:pPr>
      <w:pStyle w:val="Header"/>
      <w:ind w:left="-851"/>
    </w:pPr>
    <w:r w:rsidRPr="007D052C">
      <w:rPr>
        <w:noProof/>
        <w:lang w:eastAsia="en-AU"/>
      </w:rPr>
      <w:drawing>
        <wp:inline distT="0" distB="0" distL="0" distR="0" wp14:anchorId="4D7292E5" wp14:editId="011AC2FC">
          <wp:extent cx="4019550" cy="1062990"/>
          <wp:effectExtent l="0" t="0" r="0" b="3810"/>
          <wp:docPr id="2" name="Picture 2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592"/>
        </w:tabs>
        <w:ind w:left="15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3919"/>
    <w:multiLevelType w:val="hybridMultilevel"/>
    <w:tmpl w:val="AAB0D534"/>
    <w:lvl w:ilvl="0" w:tplc="ECF6230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0B7403D6"/>
    <w:multiLevelType w:val="hybridMultilevel"/>
    <w:tmpl w:val="CEF651C0"/>
    <w:lvl w:ilvl="0" w:tplc="A80A2F58">
      <w:start w:val="15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AU" w:eastAsia="en-AU" w:bidi="en-AU"/>
      </w:rPr>
    </w:lvl>
    <w:lvl w:ilvl="1" w:tplc="88F251C6">
      <w:numFmt w:val="bullet"/>
      <w:lvlText w:val="•"/>
      <w:lvlJc w:val="left"/>
      <w:pPr>
        <w:ind w:left="1127" w:hanging="360"/>
      </w:pPr>
      <w:rPr>
        <w:rFonts w:hint="default"/>
        <w:lang w:val="en-AU" w:eastAsia="en-AU" w:bidi="en-AU"/>
      </w:rPr>
    </w:lvl>
    <w:lvl w:ilvl="2" w:tplc="7F148218">
      <w:numFmt w:val="bullet"/>
      <w:lvlText w:val="•"/>
      <w:lvlJc w:val="left"/>
      <w:pPr>
        <w:ind w:left="1434" w:hanging="360"/>
      </w:pPr>
      <w:rPr>
        <w:rFonts w:hint="default"/>
        <w:lang w:val="en-AU" w:eastAsia="en-AU" w:bidi="en-AU"/>
      </w:rPr>
    </w:lvl>
    <w:lvl w:ilvl="3" w:tplc="6CC666C8">
      <w:numFmt w:val="bullet"/>
      <w:lvlText w:val="•"/>
      <w:lvlJc w:val="left"/>
      <w:pPr>
        <w:ind w:left="1741" w:hanging="360"/>
      </w:pPr>
      <w:rPr>
        <w:rFonts w:hint="default"/>
        <w:lang w:val="en-AU" w:eastAsia="en-AU" w:bidi="en-AU"/>
      </w:rPr>
    </w:lvl>
    <w:lvl w:ilvl="4" w:tplc="7D5EE0AA">
      <w:numFmt w:val="bullet"/>
      <w:lvlText w:val="•"/>
      <w:lvlJc w:val="left"/>
      <w:pPr>
        <w:ind w:left="2048" w:hanging="360"/>
      </w:pPr>
      <w:rPr>
        <w:rFonts w:hint="default"/>
        <w:lang w:val="en-AU" w:eastAsia="en-AU" w:bidi="en-AU"/>
      </w:rPr>
    </w:lvl>
    <w:lvl w:ilvl="5" w:tplc="8ED0465E">
      <w:numFmt w:val="bullet"/>
      <w:lvlText w:val="•"/>
      <w:lvlJc w:val="left"/>
      <w:pPr>
        <w:ind w:left="2355" w:hanging="360"/>
      </w:pPr>
      <w:rPr>
        <w:rFonts w:hint="default"/>
        <w:lang w:val="en-AU" w:eastAsia="en-AU" w:bidi="en-AU"/>
      </w:rPr>
    </w:lvl>
    <w:lvl w:ilvl="6" w:tplc="13EA3B12">
      <w:numFmt w:val="bullet"/>
      <w:lvlText w:val="•"/>
      <w:lvlJc w:val="left"/>
      <w:pPr>
        <w:ind w:left="2662" w:hanging="360"/>
      </w:pPr>
      <w:rPr>
        <w:rFonts w:hint="default"/>
        <w:lang w:val="en-AU" w:eastAsia="en-AU" w:bidi="en-AU"/>
      </w:rPr>
    </w:lvl>
    <w:lvl w:ilvl="7" w:tplc="A05C967C">
      <w:numFmt w:val="bullet"/>
      <w:lvlText w:val="•"/>
      <w:lvlJc w:val="left"/>
      <w:pPr>
        <w:ind w:left="2969" w:hanging="360"/>
      </w:pPr>
      <w:rPr>
        <w:rFonts w:hint="default"/>
        <w:lang w:val="en-AU" w:eastAsia="en-AU" w:bidi="en-AU"/>
      </w:rPr>
    </w:lvl>
    <w:lvl w:ilvl="8" w:tplc="95A8CA04">
      <w:numFmt w:val="bullet"/>
      <w:lvlText w:val="•"/>
      <w:lvlJc w:val="left"/>
      <w:pPr>
        <w:ind w:left="3276" w:hanging="360"/>
      </w:pPr>
      <w:rPr>
        <w:rFonts w:hint="default"/>
        <w:lang w:val="en-AU" w:eastAsia="en-AU" w:bidi="en-AU"/>
      </w:r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17491"/>
    <w:multiLevelType w:val="hybridMultilevel"/>
    <w:tmpl w:val="41D4DEB4"/>
    <w:lvl w:ilvl="0" w:tplc="412EF94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00A2F18"/>
    <w:multiLevelType w:val="hybridMultilevel"/>
    <w:tmpl w:val="8F4A70BA"/>
    <w:lvl w:ilvl="0" w:tplc="CB00350C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8CF1EFC"/>
    <w:multiLevelType w:val="hybridMultilevel"/>
    <w:tmpl w:val="2438F0FA"/>
    <w:lvl w:ilvl="0" w:tplc="13785264">
      <w:start w:val="1"/>
      <w:numFmt w:val="decimal"/>
      <w:lvlText w:val="%1"/>
      <w:lvlJc w:val="left"/>
      <w:pPr>
        <w:ind w:left="737" w:hanging="4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7" w:hanging="360"/>
      </w:pPr>
    </w:lvl>
    <w:lvl w:ilvl="2" w:tplc="0C09001B" w:tentative="1">
      <w:start w:val="1"/>
      <w:numFmt w:val="lowerRoman"/>
      <w:lvlText w:val="%3."/>
      <w:lvlJc w:val="right"/>
      <w:pPr>
        <w:ind w:left="2127" w:hanging="180"/>
      </w:pPr>
    </w:lvl>
    <w:lvl w:ilvl="3" w:tplc="0C09000F" w:tentative="1">
      <w:start w:val="1"/>
      <w:numFmt w:val="decimal"/>
      <w:lvlText w:val="%4."/>
      <w:lvlJc w:val="left"/>
      <w:pPr>
        <w:ind w:left="2847" w:hanging="360"/>
      </w:pPr>
    </w:lvl>
    <w:lvl w:ilvl="4" w:tplc="0C090019" w:tentative="1">
      <w:start w:val="1"/>
      <w:numFmt w:val="lowerLetter"/>
      <w:lvlText w:val="%5."/>
      <w:lvlJc w:val="left"/>
      <w:pPr>
        <w:ind w:left="3567" w:hanging="360"/>
      </w:pPr>
    </w:lvl>
    <w:lvl w:ilvl="5" w:tplc="0C09001B" w:tentative="1">
      <w:start w:val="1"/>
      <w:numFmt w:val="lowerRoman"/>
      <w:lvlText w:val="%6."/>
      <w:lvlJc w:val="right"/>
      <w:pPr>
        <w:ind w:left="4287" w:hanging="180"/>
      </w:pPr>
    </w:lvl>
    <w:lvl w:ilvl="6" w:tplc="0C09000F" w:tentative="1">
      <w:start w:val="1"/>
      <w:numFmt w:val="decimal"/>
      <w:lvlText w:val="%7."/>
      <w:lvlJc w:val="left"/>
      <w:pPr>
        <w:ind w:left="5007" w:hanging="360"/>
      </w:pPr>
    </w:lvl>
    <w:lvl w:ilvl="7" w:tplc="0C090019" w:tentative="1">
      <w:start w:val="1"/>
      <w:numFmt w:val="lowerLetter"/>
      <w:lvlText w:val="%8."/>
      <w:lvlJc w:val="left"/>
      <w:pPr>
        <w:ind w:left="5727" w:hanging="360"/>
      </w:pPr>
    </w:lvl>
    <w:lvl w:ilvl="8" w:tplc="0C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7" w15:restartNumberingAfterBreak="0">
    <w:nsid w:val="3F6E253E"/>
    <w:multiLevelType w:val="hybridMultilevel"/>
    <w:tmpl w:val="5EDA52EA"/>
    <w:lvl w:ilvl="0" w:tplc="63FA058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397473D"/>
    <w:multiLevelType w:val="hybridMultilevel"/>
    <w:tmpl w:val="B7280432"/>
    <w:lvl w:ilvl="0" w:tplc="36224822">
      <w:start w:val="1"/>
      <w:numFmt w:val="lowerLetter"/>
      <w:lvlText w:val="(%1)"/>
      <w:lvlJc w:val="left"/>
      <w:pPr>
        <w:ind w:left="1097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485C39C5"/>
    <w:multiLevelType w:val="hybridMultilevel"/>
    <w:tmpl w:val="E758A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4E3F"/>
    <w:multiLevelType w:val="hybridMultilevel"/>
    <w:tmpl w:val="28047DD6"/>
    <w:lvl w:ilvl="0" w:tplc="CB44808E">
      <w:start w:val="1"/>
      <w:numFmt w:val="lowerLetter"/>
      <w:lvlText w:val="(%1)"/>
      <w:lvlJc w:val="left"/>
      <w:pPr>
        <w:ind w:left="1187" w:hanging="45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4EED240D"/>
    <w:multiLevelType w:val="hybridMultilevel"/>
    <w:tmpl w:val="BD9A5BE8"/>
    <w:lvl w:ilvl="0" w:tplc="6AA24D4C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590C7A51"/>
    <w:multiLevelType w:val="hybridMultilevel"/>
    <w:tmpl w:val="5B1821A0"/>
    <w:lvl w:ilvl="0" w:tplc="4DBA27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80059"/>
    <w:multiLevelType w:val="hybridMultilevel"/>
    <w:tmpl w:val="EB9EA254"/>
    <w:lvl w:ilvl="0" w:tplc="E26846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AU" w:eastAsia="en-AU" w:bidi="en-AU"/>
      </w:rPr>
    </w:lvl>
    <w:lvl w:ilvl="1" w:tplc="ABA4270E">
      <w:numFmt w:val="bullet"/>
      <w:lvlText w:val="•"/>
      <w:lvlJc w:val="left"/>
      <w:pPr>
        <w:ind w:left="1122" w:hanging="360"/>
      </w:pPr>
      <w:rPr>
        <w:rFonts w:hint="default"/>
        <w:lang w:val="en-AU" w:eastAsia="en-AU" w:bidi="en-AU"/>
      </w:rPr>
    </w:lvl>
    <w:lvl w:ilvl="2" w:tplc="BD1C7B94">
      <w:numFmt w:val="bullet"/>
      <w:lvlText w:val="•"/>
      <w:lvlJc w:val="left"/>
      <w:pPr>
        <w:ind w:left="1425" w:hanging="360"/>
      </w:pPr>
      <w:rPr>
        <w:rFonts w:hint="default"/>
        <w:lang w:val="en-AU" w:eastAsia="en-AU" w:bidi="en-AU"/>
      </w:rPr>
    </w:lvl>
    <w:lvl w:ilvl="3" w:tplc="66EA79D8">
      <w:numFmt w:val="bullet"/>
      <w:lvlText w:val="•"/>
      <w:lvlJc w:val="left"/>
      <w:pPr>
        <w:ind w:left="1728" w:hanging="360"/>
      </w:pPr>
      <w:rPr>
        <w:rFonts w:hint="default"/>
        <w:lang w:val="en-AU" w:eastAsia="en-AU" w:bidi="en-AU"/>
      </w:rPr>
    </w:lvl>
    <w:lvl w:ilvl="4" w:tplc="D87EF616">
      <w:numFmt w:val="bullet"/>
      <w:lvlText w:val="•"/>
      <w:lvlJc w:val="left"/>
      <w:pPr>
        <w:ind w:left="2030" w:hanging="360"/>
      </w:pPr>
      <w:rPr>
        <w:rFonts w:hint="default"/>
        <w:lang w:val="en-AU" w:eastAsia="en-AU" w:bidi="en-AU"/>
      </w:rPr>
    </w:lvl>
    <w:lvl w:ilvl="5" w:tplc="57AE126A">
      <w:numFmt w:val="bullet"/>
      <w:lvlText w:val="•"/>
      <w:lvlJc w:val="left"/>
      <w:pPr>
        <w:ind w:left="2333" w:hanging="360"/>
      </w:pPr>
      <w:rPr>
        <w:rFonts w:hint="default"/>
        <w:lang w:val="en-AU" w:eastAsia="en-AU" w:bidi="en-AU"/>
      </w:rPr>
    </w:lvl>
    <w:lvl w:ilvl="6" w:tplc="DD5830F6">
      <w:numFmt w:val="bullet"/>
      <w:lvlText w:val="•"/>
      <w:lvlJc w:val="left"/>
      <w:pPr>
        <w:ind w:left="2636" w:hanging="360"/>
      </w:pPr>
      <w:rPr>
        <w:rFonts w:hint="default"/>
        <w:lang w:val="en-AU" w:eastAsia="en-AU" w:bidi="en-AU"/>
      </w:rPr>
    </w:lvl>
    <w:lvl w:ilvl="7" w:tplc="BF8A9CAA">
      <w:numFmt w:val="bullet"/>
      <w:lvlText w:val="•"/>
      <w:lvlJc w:val="left"/>
      <w:pPr>
        <w:ind w:left="2938" w:hanging="360"/>
      </w:pPr>
      <w:rPr>
        <w:rFonts w:hint="default"/>
        <w:lang w:val="en-AU" w:eastAsia="en-AU" w:bidi="en-AU"/>
      </w:rPr>
    </w:lvl>
    <w:lvl w:ilvl="8" w:tplc="BCC0985A">
      <w:numFmt w:val="bullet"/>
      <w:lvlText w:val="•"/>
      <w:lvlJc w:val="left"/>
      <w:pPr>
        <w:ind w:left="3241" w:hanging="360"/>
      </w:pPr>
      <w:rPr>
        <w:rFonts w:hint="default"/>
        <w:lang w:val="en-AU" w:eastAsia="en-AU" w:bidi="en-AU"/>
      </w:rPr>
    </w:lvl>
  </w:abstractNum>
  <w:abstractNum w:abstractNumId="24" w15:restartNumberingAfterBreak="0">
    <w:nsid w:val="6745123C"/>
    <w:multiLevelType w:val="hybridMultilevel"/>
    <w:tmpl w:val="89AE3F74"/>
    <w:lvl w:ilvl="0" w:tplc="60C4DAB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6B6D7DB8"/>
    <w:multiLevelType w:val="hybridMultilevel"/>
    <w:tmpl w:val="20663DA0"/>
    <w:lvl w:ilvl="0" w:tplc="96409A1E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6C0A0E90"/>
    <w:multiLevelType w:val="hybridMultilevel"/>
    <w:tmpl w:val="8BF01DA6"/>
    <w:lvl w:ilvl="0" w:tplc="4134B31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7277195E"/>
    <w:multiLevelType w:val="hybridMultilevel"/>
    <w:tmpl w:val="6A409BB4"/>
    <w:lvl w:ilvl="0" w:tplc="97A6285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7D2706A3"/>
    <w:multiLevelType w:val="hybridMultilevel"/>
    <w:tmpl w:val="ED8CAAF8"/>
    <w:lvl w:ilvl="0" w:tplc="79CE6FB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893614683">
    <w:abstractNumId w:val="9"/>
  </w:num>
  <w:num w:numId="2" w16cid:durableId="2082634199">
    <w:abstractNumId w:val="7"/>
  </w:num>
  <w:num w:numId="3" w16cid:durableId="220750094">
    <w:abstractNumId w:val="6"/>
  </w:num>
  <w:num w:numId="4" w16cid:durableId="648873240">
    <w:abstractNumId w:val="5"/>
  </w:num>
  <w:num w:numId="5" w16cid:durableId="1451170088">
    <w:abstractNumId w:val="4"/>
  </w:num>
  <w:num w:numId="6" w16cid:durableId="991718768">
    <w:abstractNumId w:val="8"/>
  </w:num>
  <w:num w:numId="7" w16cid:durableId="2052336183">
    <w:abstractNumId w:val="3"/>
  </w:num>
  <w:num w:numId="8" w16cid:durableId="908921630">
    <w:abstractNumId w:val="2"/>
  </w:num>
  <w:num w:numId="9" w16cid:durableId="1890024797">
    <w:abstractNumId w:val="1"/>
  </w:num>
  <w:num w:numId="10" w16cid:durableId="1074010074">
    <w:abstractNumId w:val="0"/>
  </w:num>
  <w:num w:numId="11" w16cid:durableId="574974719">
    <w:abstractNumId w:val="14"/>
  </w:num>
  <w:num w:numId="12" w16cid:durableId="2050647498">
    <w:abstractNumId w:val="12"/>
  </w:num>
  <w:num w:numId="13" w16cid:durableId="648487289">
    <w:abstractNumId w:val="17"/>
  </w:num>
  <w:num w:numId="14" w16cid:durableId="1603563558">
    <w:abstractNumId w:val="26"/>
  </w:num>
  <w:num w:numId="15" w16cid:durableId="2071029006">
    <w:abstractNumId w:val="10"/>
  </w:num>
  <w:num w:numId="16" w16cid:durableId="1270813835">
    <w:abstractNumId w:val="28"/>
  </w:num>
  <w:num w:numId="17" w16cid:durableId="77215477">
    <w:abstractNumId w:val="24"/>
  </w:num>
  <w:num w:numId="18" w16cid:durableId="1597513909">
    <w:abstractNumId w:val="18"/>
  </w:num>
  <w:num w:numId="19" w16cid:durableId="550917932">
    <w:abstractNumId w:val="27"/>
  </w:num>
  <w:num w:numId="20" w16cid:durableId="70469907">
    <w:abstractNumId w:val="16"/>
  </w:num>
  <w:num w:numId="21" w16cid:durableId="1014646166">
    <w:abstractNumId w:val="21"/>
  </w:num>
  <w:num w:numId="22" w16cid:durableId="2128306034">
    <w:abstractNumId w:val="15"/>
  </w:num>
  <w:num w:numId="23" w16cid:durableId="1639728013">
    <w:abstractNumId w:val="20"/>
  </w:num>
  <w:num w:numId="24" w16cid:durableId="338628989">
    <w:abstractNumId w:val="25"/>
  </w:num>
  <w:num w:numId="25" w16cid:durableId="1762336136">
    <w:abstractNumId w:val="13"/>
  </w:num>
  <w:num w:numId="26" w16cid:durableId="857474253">
    <w:abstractNumId w:val="11"/>
  </w:num>
  <w:num w:numId="27" w16cid:durableId="615605393">
    <w:abstractNumId w:val="23"/>
  </w:num>
  <w:num w:numId="28" w16cid:durableId="182598950">
    <w:abstractNumId w:val="22"/>
  </w:num>
  <w:num w:numId="29" w16cid:durableId="71677717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98"/>
    <w:rsid w:val="000012A2"/>
    <w:rsid w:val="00003E6D"/>
    <w:rsid w:val="000061AC"/>
    <w:rsid w:val="000062D5"/>
    <w:rsid w:val="000111DE"/>
    <w:rsid w:val="000136A3"/>
    <w:rsid w:val="00013DF8"/>
    <w:rsid w:val="00015324"/>
    <w:rsid w:val="000159CD"/>
    <w:rsid w:val="00016022"/>
    <w:rsid w:val="00021178"/>
    <w:rsid w:val="00023D3D"/>
    <w:rsid w:val="00024516"/>
    <w:rsid w:val="0002460F"/>
    <w:rsid w:val="00025250"/>
    <w:rsid w:val="00026669"/>
    <w:rsid w:val="00027105"/>
    <w:rsid w:val="00030AA0"/>
    <w:rsid w:val="00030EA6"/>
    <w:rsid w:val="00030EEC"/>
    <w:rsid w:val="00031AB2"/>
    <w:rsid w:val="00031B4C"/>
    <w:rsid w:val="00032AC0"/>
    <w:rsid w:val="000339E1"/>
    <w:rsid w:val="0003400D"/>
    <w:rsid w:val="00034562"/>
    <w:rsid w:val="00035975"/>
    <w:rsid w:val="00040513"/>
    <w:rsid w:val="0004232A"/>
    <w:rsid w:val="00042BA8"/>
    <w:rsid w:val="00042CAB"/>
    <w:rsid w:val="0004373B"/>
    <w:rsid w:val="00044122"/>
    <w:rsid w:val="0004490E"/>
    <w:rsid w:val="00044B2A"/>
    <w:rsid w:val="00044F58"/>
    <w:rsid w:val="00045D54"/>
    <w:rsid w:val="00047556"/>
    <w:rsid w:val="00047A98"/>
    <w:rsid w:val="00050BE5"/>
    <w:rsid w:val="00051C20"/>
    <w:rsid w:val="0005205C"/>
    <w:rsid w:val="000522B9"/>
    <w:rsid w:val="000542EF"/>
    <w:rsid w:val="0005455D"/>
    <w:rsid w:val="00055469"/>
    <w:rsid w:val="000555A9"/>
    <w:rsid w:val="000556E3"/>
    <w:rsid w:val="00055E7D"/>
    <w:rsid w:val="00057414"/>
    <w:rsid w:val="00061121"/>
    <w:rsid w:val="00061640"/>
    <w:rsid w:val="00061944"/>
    <w:rsid w:val="00063586"/>
    <w:rsid w:val="0006482D"/>
    <w:rsid w:val="00065293"/>
    <w:rsid w:val="00065E75"/>
    <w:rsid w:val="0006721A"/>
    <w:rsid w:val="00071609"/>
    <w:rsid w:val="00071671"/>
    <w:rsid w:val="00071B46"/>
    <w:rsid w:val="00071E7F"/>
    <w:rsid w:val="00074979"/>
    <w:rsid w:val="00074CAD"/>
    <w:rsid w:val="0008006A"/>
    <w:rsid w:val="0008029A"/>
    <w:rsid w:val="000806E2"/>
    <w:rsid w:val="00081297"/>
    <w:rsid w:val="00081960"/>
    <w:rsid w:val="00081CE0"/>
    <w:rsid w:val="000824E5"/>
    <w:rsid w:val="00082529"/>
    <w:rsid w:val="000836DD"/>
    <w:rsid w:val="00083CD9"/>
    <w:rsid w:val="00084287"/>
    <w:rsid w:val="00084D27"/>
    <w:rsid w:val="00085625"/>
    <w:rsid w:val="00086C6D"/>
    <w:rsid w:val="00087D64"/>
    <w:rsid w:val="00090659"/>
    <w:rsid w:val="00090BC8"/>
    <w:rsid w:val="00091567"/>
    <w:rsid w:val="00091A34"/>
    <w:rsid w:val="00093F79"/>
    <w:rsid w:val="000950DA"/>
    <w:rsid w:val="00096155"/>
    <w:rsid w:val="00096DEC"/>
    <w:rsid w:val="000A14FE"/>
    <w:rsid w:val="000A3E94"/>
    <w:rsid w:val="000A4122"/>
    <w:rsid w:val="000A5682"/>
    <w:rsid w:val="000A665C"/>
    <w:rsid w:val="000B0F59"/>
    <w:rsid w:val="000B3429"/>
    <w:rsid w:val="000B42F1"/>
    <w:rsid w:val="000B4A61"/>
    <w:rsid w:val="000B6B39"/>
    <w:rsid w:val="000B7831"/>
    <w:rsid w:val="000C1D63"/>
    <w:rsid w:val="000C2370"/>
    <w:rsid w:val="000C28BA"/>
    <w:rsid w:val="000C3A98"/>
    <w:rsid w:val="000C60BF"/>
    <w:rsid w:val="000C6187"/>
    <w:rsid w:val="000D1E6C"/>
    <w:rsid w:val="000D2FDE"/>
    <w:rsid w:val="000D5B87"/>
    <w:rsid w:val="000D5CC9"/>
    <w:rsid w:val="000D78AF"/>
    <w:rsid w:val="000E0020"/>
    <w:rsid w:val="000E1C02"/>
    <w:rsid w:val="000E23D9"/>
    <w:rsid w:val="000E3654"/>
    <w:rsid w:val="000E4773"/>
    <w:rsid w:val="000E493F"/>
    <w:rsid w:val="000E6AE4"/>
    <w:rsid w:val="000E762B"/>
    <w:rsid w:val="000E77FA"/>
    <w:rsid w:val="000F03A4"/>
    <w:rsid w:val="000F5EB0"/>
    <w:rsid w:val="001005AC"/>
    <w:rsid w:val="00102289"/>
    <w:rsid w:val="00102835"/>
    <w:rsid w:val="00102F19"/>
    <w:rsid w:val="00106315"/>
    <w:rsid w:val="00107225"/>
    <w:rsid w:val="001073D1"/>
    <w:rsid w:val="00110178"/>
    <w:rsid w:val="00111585"/>
    <w:rsid w:val="001123A8"/>
    <w:rsid w:val="00112D34"/>
    <w:rsid w:val="00116E58"/>
    <w:rsid w:val="001202D2"/>
    <w:rsid w:val="0012054B"/>
    <w:rsid w:val="001247D4"/>
    <w:rsid w:val="001248D7"/>
    <w:rsid w:val="00125031"/>
    <w:rsid w:val="00125A08"/>
    <w:rsid w:val="00125EC7"/>
    <w:rsid w:val="00126032"/>
    <w:rsid w:val="00130A7D"/>
    <w:rsid w:val="00130ADE"/>
    <w:rsid w:val="00130D6B"/>
    <w:rsid w:val="00132F18"/>
    <w:rsid w:val="00133662"/>
    <w:rsid w:val="00133B6D"/>
    <w:rsid w:val="0013454B"/>
    <w:rsid w:val="00134847"/>
    <w:rsid w:val="00134858"/>
    <w:rsid w:val="00135A4F"/>
    <w:rsid w:val="00135ACA"/>
    <w:rsid w:val="001367D8"/>
    <w:rsid w:val="001373B9"/>
    <w:rsid w:val="001406DE"/>
    <w:rsid w:val="00140F3E"/>
    <w:rsid w:val="001419F9"/>
    <w:rsid w:val="00143E14"/>
    <w:rsid w:val="00145453"/>
    <w:rsid w:val="00146C19"/>
    <w:rsid w:val="00146D47"/>
    <w:rsid w:val="00150121"/>
    <w:rsid w:val="0015439C"/>
    <w:rsid w:val="001544A2"/>
    <w:rsid w:val="00155C6D"/>
    <w:rsid w:val="00157019"/>
    <w:rsid w:val="0015709E"/>
    <w:rsid w:val="00157DAB"/>
    <w:rsid w:val="0016023E"/>
    <w:rsid w:val="0016113B"/>
    <w:rsid w:val="0016271B"/>
    <w:rsid w:val="001649D5"/>
    <w:rsid w:val="00165957"/>
    <w:rsid w:val="001660D2"/>
    <w:rsid w:val="00167D16"/>
    <w:rsid w:val="00171315"/>
    <w:rsid w:val="0017169A"/>
    <w:rsid w:val="00172945"/>
    <w:rsid w:val="00172F3D"/>
    <w:rsid w:val="001734F7"/>
    <w:rsid w:val="00173D40"/>
    <w:rsid w:val="00173F10"/>
    <w:rsid w:val="0017421C"/>
    <w:rsid w:val="001751AE"/>
    <w:rsid w:val="0017574E"/>
    <w:rsid w:val="00176066"/>
    <w:rsid w:val="00176FF2"/>
    <w:rsid w:val="00177135"/>
    <w:rsid w:val="00177B86"/>
    <w:rsid w:val="001801C6"/>
    <w:rsid w:val="001812DA"/>
    <w:rsid w:val="001837ED"/>
    <w:rsid w:val="00183E4C"/>
    <w:rsid w:val="0018532B"/>
    <w:rsid w:val="00186D0A"/>
    <w:rsid w:val="00191124"/>
    <w:rsid w:val="00193A2A"/>
    <w:rsid w:val="001942A8"/>
    <w:rsid w:val="00196C8C"/>
    <w:rsid w:val="001A0F52"/>
    <w:rsid w:val="001A186A"/>
    <w:rsid w:val="001A24FA"/>
    <w:rsid w:val="001A266B"/>
    <w:rsid w:val="001A40D3"/>
    <w:rsid w:val="001A52AD"/>
    <w:rsid w:val="001A6364"/>
    <w:rsid w:val="001A6BCD"/>
    <w:rsid w:val="001A70CB"/>
    <w:rsid w:val="001B0405"/>
    <w:rsid w:val="001B0831"/>
    <w:rsid w:val="001B0BF3"/>
    <w:rsid w:val="001B11AE"/>
    <w:rsid w:val="001B272F"/>
    <w:rsid w:val="001B2F50"/>
    <w:rsid w:val="001B3505"/>
    <w:rsid w:val="001B4FA9"/>
    <w:rsid w:val="001B5906"/>
    <w:rsid w:val="001B7D85"/>
    <w:rsid w:val="001C0360"/>
    <w:rsid w:val="001C1DBE"/>
    <w:rsid w:val="001C28C0"/>
    <w:rsid w:val="001C33DD"/>
    <w:rsid w:val="001C4093"/>
    <w:rsid w:val="001C5C71"/>
    <w:rsid w:val="001D0B0B"/>
    <w:rsid w:val="001D2495"/>
    <w:rsid w:val="001D2541"/>
    <w:rsid w:val="001D26BC"/>
    <w:rsid w:val="001D38FA"/>
    <w:rsid w:val="001D5585"/>
    <w:rsid w:val="001D6D22"/>
    <w:rsid w:val="001D7DC7"/>
    <w:rsid w:val="001E0487"/>
    <w:rsid w:val="001E0522"/>
    <w:rsid w:val="001E05BC"/>
    <w:rsid w:val="001E0908"/>
    <w:rsid w:val="001E18EE"/>
    <w:rsid w:val="001E23C6"/>
    <w:rsid w:val="001E48C3"/>
    <w:rsid w:val="001E524F"/>
    <w:rsid w:val="001E53A7"/>
    <w:rsid w:val="001E55B1"/>
    <w:rsid w:val="001E57E0"/>
    <w:rsid w:val="001E6370"/>
    <w:rsid w:val="001F07D5"/>
    <w:rsid w:val="001F28F5"/>
    <w:rsid w:val="001F46AB"/>
    <w:rsid w:val="001F4EA1"/>
    <w:rsid w:val="001F592D"/>
    <w:rsid w:val="001F72B6"/>
    <w:rsid w:val="001F7BE6"/>
    <w:rsid w:val="00200FC7"/>
    <w:rsid w:val="00201824"/>
    <w:rsid w:val="00202565"/>
    <w:rsid w:val="002037BB"/>
    <w:rsid w:val="00204470"/>
    <w:rsid w:val="00204CC1"/>
    <w:rsid w:val="002055C9"/>
    <w:rsid w:val="00205C7F"/>
    <w:rsid w:val="00206175"/>
    <w:rsid w:val="00206255"/>
    <w:rsid w:val="00207054"/>
    <w:rsid w:val="0020710A"/>
    <w:rsid w:val="0020768F"/>
    <w:rsid w:val="00210DE0"/>
    <w:rsid w:val="002110A7"/>
    <w:rsid w:val="00211CEB"/>
    <w:rsid w:val="002134EB"/>
    <w:rsid w:val="00213BAE"/>
    <w:rsid w:val="00214307"/>
    <w:rsid w:val="0021509A"/>
    <w:rsid w:val="00215FD4"/>
    <w:rsid w:val="0021630C"/>
    <w:rsid w:val="00217364"/>
    <w:rsid w:val="00220065"/>
    <w:rsid w:val="00221DD9"/>
    <w:rsid w:val="00223AB2"/>
    <w:rsid w:val="00226553"/>
    <w:rsid w:val="00226683"/>
    <w:rsid w:val="00227B04"/>
    <w:rsid w:val="00230540"/>
    <w:rsid w:val="002313CD"/>
    <w:rsid w:val="00232E2E"/>
    <w:rsid w:val="0023403A"/>
    <w:rsid w:val="00234313"/>
    <w:rsid w:val="00236936"/>
    <w:rsid w:val="00237AB8"/>
    <w:rsid w:val="00237CDE"/>
    <w:rsid w:val="00240921"/>
    <w:rsid w:val="00240D39"/>
    <w:rsid w:val="00241052"/>
    <w:rsid w:val="002434C6"/>
    <w:rsid w:val="002452CD"/>
    <w:rsid w:val="00247E91"/>
    <w:rsid w:val="002500C3"/>
    <w:rsid w:val="00250AA4"/>
    <w:rsid w:val="00251A5D"/>
    <w:rsid w:val="002527E9"/>
    <w:rsid w:val="002533EE"/>
    <w:rsid w:val="002549A7"/>
    <w:rsid w:val="00254C2B"/>
    <w:rsid w:val="00254DAA"/>
    <w:rsid w:val="00254E6F"/>
    <w:rsid w:val="002555EA"/>
    <w:rsid w:val="0025607D"/>
    <w:rsid w:val="00257234"/>
    <w:rsid w:val="00263556"/>
    <w:rsid w:val="00263804"/>
    <w:rsid w:val="00264CA9"/>
    <w:rsid w:val="00265374"/>
    <w:rsid w:val="00267670"/>
    <w:rsid w:val="00267BB4"/>
    <w:rsid w:val="00270EF5"/>
    <w:rsid w:val="0027189A"/>
    <w:rsid w:val="00272E62"/>
    <w:rsid w:val="00273EDC"/>
    <w:rsid w:val="0027696E"/>
    <w:rsid w:val="002774F9"/>
    <w:rsid w:val="00281BC6"/>
    <w:rsid w:val="00282143"/>
    <w:rsid w:val="0028308E"/>
    <w:rsid w:val="002843E3"/>
    <w:rsid w:val="0028576C"/>
    <w:rsid w:val="0028652A"/>
    <w:rsid w:val="00287CCE"/>
    <w:rsid w:val="002905B0"/>
    <w:rsid w:val="002908B3"/>
    <w:rsid w:val="00290EC3"/>
    <w:rsid w:val="00293421"/>
    <w:rsid w:val="0029382E"/>
    <w:rsid w:val="00295A18"/>
    <w:rsid w:val="00295ABB"/>
    <w:rsid w:val="00296680"/>
    <w:rsid w:val="0029671A"/>
    <w:rsid w:val="002971DD"/>
    <w:rsid w:val="00297539"/>
    <w:rsid w:val="0029774F"/>
    <w:rsid w:val="002A1756"/>
    <w:rsid w:val="002A38D0"/>
    <w:rsid w:val="002A4D1D"/>
    <w:rsid w:val="002B1746"/>
    <w:rsid w:val="002B1EAB"/>
    <w:rsid w:val="002B27E4"/>
    <w:rsid w:val="002B3119"/>
    <w:rsid w:val="002B3EDE"/>
    <w:rsid w:val="002B441D"/>
    <w:rsid w:val="002B47BA"/>
    <w:rsid w:val="002B4EA7"/>
    <w:rsid w:val="002B603F"/>
    <w:rsid w:val="002B6239"/>
    <w:rsid w:val="002B7664"/>
    <w:rsid w:val="002B794A"/>
    <w:rsid w:val="002C16DA"/>
    <w:rsid w:val="002C1E23"/>
    <w:rsid w:val="002C292E"/>
    <w:rsid w:val="002C3C21"/>
    <w:rsid w:val="002C3DEB"/>
    <w:rsid w:val="002C4877"/>
    <w:rsid w:val="002C61B7"/>
    <w:rsid w:val="002C77B0"/>
    <w:rsid w:val="002C796B"/>
    <w:rsid w:val="002C799B"/>
    <w:rsid w:val="002D009E"/>
    <w:rsid w:val="002D1C2B"/>
    <w:rsid w:val="002D1F56"/>
    <w:rsid w:val="002D23D7"/>
    <w:rsid w:val="002D3D93"/>
    <w:rsid w:val="002D445F"/>
    <w:rsid w:val="002D4465"/>
    <w:rsid w:val="002D564F"/>
    <w:rsid w:val="002D587C"/>
    <w:rsid w:val="002D5AC6"/>
    <w:rsid w:val="002D78E1"/>
    <w:rsid w:val="002E00B4"/>
    <w:rsid w:val="002E2B5F"/>
    <w:rsid w:val="002E3666"/>
    <w:rsid w:val="002E38D5"/>
    <w:rsid w:val="002E5153"/>
    <w:rsid w:val="002E6446"/>
    <w:rsid w:val="002E6A69"/>
    <w:rsid w:val="002E6F5C"/>
    <w:rsid w:val="002E71E9"/>
    <w:rsid w:val="002E7AA3"/>
    <w:rsid w:val="002E7B64"/>
    <w:rsid w:val="002E7F63"/>
    <w:rsid w:val="002F139A"/>
    <w:rsid w:val="002F2842"/>
    <w:rsid w:val="002F4F27"/>
    <w:rsid w:val="002F55E1"/>
    <w:rsid w:val="00300642"/>
    <w:rsid w:val="00300F96"/>
    <w:rsid w:val="0030119C"/>
    <w:rsid w:val="00301A28"/>
    <w:rsid w:val="0030370F"/>
    <w:rsid w:val="00303BC7"/>
    <w:rsid w:val="0030487D"/>
    <w:rsid w:val="00305220"/>
    <w:rsid w:val="00305BFF"/>
    <w:rsid w:val="00306CD4"/>
    <w:rsid w:val="003126C8"/>
    <w:rsid w:val="0031362D"/>
    <w:rsid w:val="00315B28"/>
    <w:rsid w:val="00315E03"/>
    <w:rsid w:val="0031617E"/>
    <w:rsid w:val="00317023"/>
    <w:rsid w:val="00317A46"/>
    <w:rsid w:val="00317C16"/>
    <w:rsid w:val="003207F0"/>
    <w:rsid w:val="00320A60"/>
    <w:rsid w:val="003217C2"/>
    <w:rsid w:val="0032509A"/>
    <w:rsid w:val="00326389"/>
    <w:rsid w:val="00326426"/>
    <w:rsid w:val="00326898"/>
    <w:rsid w:val="00326B65"/>
    <w:rsid w:val="0032712C"/>
    <w:rsid w:val="003301DE"/>
    <w:rsid w:val="00330579"/>
    <w:rsid w:val="0033094B"/>
    <w:rsid w:val="00330D8E"/>
    <w:rsid w:val="00330F95"/>
    <w:rsid w:val="00331945"/>
    <w:rsid w:val="00332D4B"/>
    <w:rsid w:val="00333A16"/>
    <w:rsid w:val="00333ECB"/>
    <w:rsid w:val="0033439D"/>
    <w:rsid w:val="00334955"/>
    <w:rsid w:val="0033542E"/>
    <w:rsid w:val="00335464"/>
    <w:rsid w:val="0033609F"/>
    <w:rsid w:val="00336BCC"/>
    <w:rsid w:val="00337008"/>
    <w:rsid w:val="003407C8"/>
    <w:rsid w:val="00340847"/>
    <w:rsid w:val="00340BA9"/>
    <w:rsid w:val="00341C97"/>
    <w:rsid w:val="00341D46"/>
    <w:rsid w:val="00341DA4"/>
    <w:rsid w:val="003457DA"/>
    <w:rsid w:val="00345DD3"/>
    <w:rsid w:val="00346E05"/>
    <w:rsid w:val="0034760F"/>
    <w:rsid w:val="003511CF"/>
    <w:rsid w:val="0035215A"/>
    <w:rsid w:val="00352780"/>
    <w:rsid w:val="00352DE9"/>
    <w:rsid w:val="00353A3F"/>
    <w:rsid w:val="0035748F"/>
    <w:rsid w:val="00360040"/>
    <w:rsid w:val="00360E2D"/>
    <w:rsid w:val="0036159F"/>
    <w:rsid w:val="003621EB"/>
    <w:rsid w:val="00364CF3"/>
    <w:rsid w:val="003650D3"/>
    <w:rsid w:val="003663A9"/>
    <w:rsid w:val="00371B96"/>
    <w:rsid w:val="00372482"/>
    <w:rsid w:val="00372CD3"/>
    <w:rsid w:val="00374AFF"/>
    <w:rsid w:val="00374D87"/>
    <w:rsid w:val="00376692"/>
    <w:rsid w:val="00376D2B"/>
    <w:rsid w:val="00376F27"/>
    <w:rsid w:val="00377DF8"/>
    <w:rsid w:val="003803B6"/>
    <w:rsid w:val="00381C44"/>
    <w:rsid w:val="003833A2"/>
    <w:rsid w:val="00383585"/>
    <w:rsid w:val="00384987"/>
    <w:rsid w:val="00385DA0"/>
    <w:rsid w:val="00386AC0"/>
    <w:rsid w:val="00386F8A"/>
    <w:rsid w:val="00387935"/>
    <w:rsid w:val="00392ECD"/>
    <w:rsid w:val="00392F94"/>
    <w:rsid w:val="0039350E"/>
    <w:rsid w:val="00393632"/>
    <w:rsid w:val="00394CAB"/>
    <w:rsid w:val="00395C96"/>
    <w:rsid w:val="003A06BA"/>
    <w:rsid w:val="003A09EC"/>
    <w:rsid w:val="003A18B9"/>
    <w:rsid w:val="003A2808"/>
    <w:rsid w:val="003A30CD"/>
    <w:rsid w:val="003A35BD"/>
    <w:rsid w:val="003A3CB9"/>
    <w:rsid w:val="003A4A19"/>
    <w:rsid w:val="003A4BC6"/>
    <w:rsid w:val="003A56F3"/>
    <w:rsid w:val="003B24BA"/>
    <w:rsid w:val="003B50C4"/>
    <w:rsid w:val="003B77FE"/>
    <w:rsid w:val="003B7E2E"/>
    <w:rsid w:val="003C0A30"/>
    <w:rsid w:val="003C141E"/>
    <w:rsid w:val="003C1AA1"/>
    <w:rsid w:val="003C1ED8"/>
    <w:rsid w:val="003C316E"/>
    <w:rsid w:val="003C3484"/>
    <w:rsid w:val="003C3581"/>
    <w:rsid w:val="003C4AE7"/>
    <w:rsid w:val="003C637F"/>
    <w:rsid w:val="003C65A7"/>
    <w:rsid w:val="003D0F63"/>
    <w:rsid w:val="003D21FD"/>
    <w:rsid w:val="003D3B00"/>
    <w:rsid w:val="003D47F9"/>
    <w:rsid w:val="003D5296"/>
    <w:rsid w:val="003D5525"/>
    <w:rsid w:val="003D58CB"/>
    <w:rsid w:val="003D752B"/>
    <w:rsid w:val="003E0804"/>
    <w:rsid w:val="003E155A"/>
    <w:rsid w:val="003E24F4"/>
    <w:rsid w:val="003E2F84"/>
    <w:rsid w:val="003E4CF1"/>
    <w:rsid w:val="003E4D9E"/>
    <w:rsid w:val="003E540A"/>
    <w:rsid w:val="003E57C1"/>
    <w:rsid w:val="003F004E"/>
    <w:rsid w:val="003F01B7"/>
    <w:rsid w:val="003F0381"/>
    <w:rsid w:val="003F04FA"/>
    <w:rsid w:val="003F08BE"/>
    <w:rsid w:val="003F0FC3"/>
    <w:rsid w:val="003F157F"/>
    <w:rsid w:val="003F3C2B"/>
    <w:rsid w:val="003F3D18"/>
    <w:rsid w:val="003F4F9E"/>
    <w:rsid w:val="003F6969"/>
    <w:rsid w:val="004007CF"/>
    <w:rsid w:val="00400A36"/>
    <w:rsid w:val="00400D02"/>
    <w:rsid w:val="00401023"/>
    <w:rsid w:val="0040241E"/>
    <w:rsid w:val="004025F6"/>
    <w:rsid w:val="00402818"/>
    <w:rsid w:val="004049EB"/>
    <w:rsid w:val="00404E7B"/>
    <w:rsid w:val="00405724"/>
    <w:rsid w:val="00406CF6"/>
    <w:rsid w:val="00407C8C"/>
    <w:rsid w:val="0041226B"/>
    <w:rsid w:val="004128C8"/>
    <w:rsid w:val="00414088"/>
    <w:rsid w:val="0041597F"/>
    <w:rsid w:val="00422491"/>
    <w:rsid w:val="0042273D"/>
    <w:rsid w:val="00423F7C"/>
    <w:rsid w:val="00424A54"/>
    <w:rsid w:val="00425C4F"/>
    <w:rsid w:val="00431D87"/>
    <w:rsid w:val="00433ACE"/>
    <w:rsid w:val="00433B74"/>
    <w:rsid w:val="00434181"/>
    <w:rsid w:val="004349A9"/>
    <w:rsid w:val="00434CD5"/>
    <w:rsid w:val="00437666"/>
    <w:rsid w:val="00437C9B"/>
    <w:rsid w:val="00440EE6"/>
    <w:rsid w:val="00442A2D"/>
    <w:rsid w:val="00446454"/>
    <w:rsid w:val="004477E4"/>
    <w:rsid w:val="004503B2"/>
    <w:rsid w:val="004532F2"/>
    <w:rsid w:val="00455B7B"/>
    <w:rsid w:val="00456472"/>
    <w:rsid w:val="0046002B"/>
    <w:rsid w:val="004603BD"/>
    <w:rsid w:val="004605BE"/>
    <w:rsid w:val="004626E5"/>
    <w:rsid w:val="004644E3"/>
    <w:rsid w:val="00465B39"/>
    <w:rsid w:val="00466E65"/>
    <w:rsid w:val="00467760"/>
    <w:rsid w:val="00467F3C"/>
    <w:rsid w:val="00470479"/>
    <w:rsid w:val="00470EA1"/>
    <w:rsid w:val="004711E0"/>
    <w:rsid w:val="004713BE"/>
    <w:rsid w:val="004713E8"/>
    <w:rsid w:val="004720D4"/>
    <w:rsid w:val="00472329"/>
    <w:rsid w:val="004727BE"/>
    <w:rsid w:val="00472848"/>
    <w:rsid w:val="00472A0E"/>
    <w:rsid w:val="00473034"/>
    <w:rsid w:val="00473512"/>
    <w:rsid w:val="00473DE6"/>
    <w:rsid w:val="00474923"/>
    <w:rsid w:val="00475682"/>
    <w:rsid w:val="00475800"/>
    <w:rsid w:val="00475D46"/>
    <w:rsid w:val="00475EA6"/>
    <w:rsid w:val="00477ADF"/>
    <w:rsid w:val="00480C08"/>
    <w:rsid w:val="00480F80"/>
    <w:rsid w:val="0048124B"/>
    <w:rsid w:val="0048126A"/>
    <w:rsid w:val="00481685"/>
    <w:rsid w:val="0048189E"/>
    <w:rsid w:val="004818EE"/>
    <w:rsid w:val="00481A10"/>
    <w:rsid w:val="00482082"/>
    <w:rsid w:val="004855C4"/>
    <w:rsid w:val="004869A1"/>
    <w:rsid w:val="00487078"/>
    <w:rsid w:val="0049117B"/>
    <w:rsid w:val="00492AA5"/>
    <w:rsid w:val="00492C6A"/>
    <w:rsid w:val="00493B8A"/>
    <w:rsid w:val="00494F87"/>
    <w:rsid w:val="00495B19"/>
    <w:rsid w:val="00495C52"/>
    <w:rsid w:val="00496268"/>
    <w:rsid w:val="004974BF"/>
    <w:rsid w:val="004977B0"/>
    <w:rsid w:val="004A029B"/>
    <w:rsid w:val="004A04DB"/>
    <w:rsid w:val="004A0A66"/>
    <w:rsid w:val="004A35FA"/>
    <w:rsid w:val="004A560E"/>
    <w:rsid w:val="004A5B4D"/>
    <w:rsid w:val="004A7690"/>
    <w:rsid w:val="004B193D"/>
    <w:rsid w:val="004B1A4D"/>
    <w:rsid w:val="004B2A25"/>
    <w:rsid w:val="004B30EE"/>
    <w:rsid w:val="004B4FEB"/>
    <w:rsid w:val="004B5339"/>
    <w:rsid w:val="004B653F"/>
    <w:rsid w:val="004B6629"/>
    <w:rsid w:val="004B6744"/>
    <w:rsid w:val="004B6B72"/>
    <w:rsid w:val="004C03BF"/>
    <w:rsid w:val="004C359B"/>
    <w:rsid w:val="004C407A"/>
    <w:rsid w:val="004C4212"/>
    <w:rsid w:val="004C421F"/>
    <w:rsid w:val="004C526A"/>
    <w:rsid w:val="004C5DF1"/>
    <w:rsid w:val="004C5E6B"/>
    <w:rsid w:val="004D0264"/>
    <w:rsid w:val="004D0E50"/>
    <w:rsid w:val="004D1F2B"/>
    <w:rsid w:val="004D387D"/>
    <w:rsid w:val="004D469E"/>
    <w:rsid w:val="004D478E"/>
    <w:rsid w:val="004D4B8E"/>
    <w:rsid w:val="004D65E3"/>
    <w:rsid w:val="004E06C3"/>
    <w:rsid w:val="004E121D"/>
    <w:rsid w:val="004E125B"/>
    <w:rsid w:val="004E1A47"/>
    <w:rsid w:val="004E21B5"/>
    <w:rsid w:val="004E2572"/>
    <w:rsid w:val="004E3E38"/>
    <w:rsid w:val="004E46DD"/>
    <w:rsid w:val="004E6EE0"/>
    <w:rsid w:val="004E7BF1"/>
    <w:rsid w:val="004F06A1"/>
    <w:rsid w:val="004F081B"/>
    <w:rsid w:val="004F0845"/>
    <w:rsid w:val="004F14DF"/>
    <w:rsid w:val="004F3B77"/>
    <w:rsid w:val="004F3C69"/>
    <w:rsid w:val="004F3F6B"/>
    <w:rsid w:val="004F4EA6"/>
    <w:rsid w:val="004F5DA3"/>
    <w:rsid w:val="004F687A"/>
    <w:rsid w:val="004F764E"/>
    <w:rsid w:val="004F7D5E"/>
    <w:rsid w:val="005003AD"/>
    <w:rsid w:val="00500F38"/>
    <w:rsid w:val="00502E12"/>
    <w:rsid w:val="00505C4E"/>
    <w:rsid w:val="005117FE"/>
    <w:rsid w:val="00512DBF"/>
    <w:rsid w:val="0051326A"/>
    <w:rsid w:val="00514617"/>
    <w:rsid w:val="005177A4"/>
    <w:rsid w:val="0052004E"/>
    <w:rsid w:val="005204A8"/>
    <w:rsid w:val="00520CBD"/>
    <w:rsid w:val="00521051"/>
    <w:rsid w:val="0052166A"/>
    <w:rsid w:val="00527CD1"/>
    <w:rsid w:val="005301A2"/>
    <w:rsid w:val="0053025C"/>
    <w:rsid w:val="005307E7"/>
    <w:rsid w:val="00530888"/>
    <w:rsid w:val="00532A32"/>
    <w:rsid w:val="0053473C"/>
    <w:rsid w:val="005360CD"/>
    <w:rsid w:val="0053610C"/>
    <w:rsid w:val="005378BE"/>
    <w:rsid w:val="00537BE1"/>
    <w:rsid w:val="005421BA"/>
    <w:rsid w:val="00542B23"/>
    <w:rsid w:val="00543FBB"/>
    <w:rsid w:val="005440D2"/>
    <w:rsid w:val="005444BC"/>
    <w:rsid w:val="00544716"/>
    <w:rsid w:val="005460E9"/>
    <w:rsid w:val="00547062"/>
    <w:rsid w:val="005504C7"/>
    <w:rsid w:val="00550CC0"/>
    <w:rsid w:val="005514D1"/>
    <w:rsid w:val="0055251B"/>
    <w:rsid w:val="005539D2"/>
    <w:rsid w:val="005547AF"/>
    <w:rsid w:val="005576BB"/>
    <w:rsid w:val="00560DFB"/>
    <w:rsid w:val="0056311A"/>
    <w:rsid w:val="00564A7F"/>
    <w:rsid w:val="005656AC"/>
    <w:rsid w:val="0056587D"/>
    <w:rsid w:val="00565D7B"/>
    <w:rsid w:val="0056682A"/>
    <w:rsid w:val="005673D1"/>
    <w:rsid w:val="0057205F"/>
    <w:rsid w:val="00573F23"/>
    <w:rsid w:val="00573F52"/>
    <w:rsid w:val="00574844"/>
    <w:rsid w:val="00577789"/>
    <w:rsid w:val="005804F1"/>
    <w:rsid w:val="00580C7A"/>
    <w:rsid w:val="00581AEE"/>
    <w:rsid w:val="00583769"/>
    <w:rsid w:val="00583960"/>
    <w:rsid w:val="005849D2"/>
    <w:rsid w:val="005853DE"/>
    <w:rsid w:val="00585993"/>
    <w:rsid w:val="00586231"/>
    <w:rsid w:val="00586376"/>
    <w:rsid w:val="00587023"/>
    <w:rsid w:val="00587E94"/>
    <w:rsid w:val="005902B2"/>
    <w:rsid w:val="00590813"/>
    <w:rsid w:val="00590895"/>
    <w:rsid w:val="0059146E"/>
    <w:rsid w:val="005914D0"/>
    <w:rsid w:val="005929F1"/>
    <w:rsid w:val="00593253"/>
    <w:rsid w:val="00593F6F"/>
    <w:rsid w:val="00595495"/>
    <w:rsid w:val="00595835"/>
    <w:rsid w:val="00596332"/>
    <w:rsid w:val="00596468"/>
    <w:rsid w:val="00597BE1"/>
    <w:rsid w:val="00597F42"/>
    <w:rsid w:val="005A0029"/>
    <w:rsid w:val="005A0B6C"/>
    <w:rsid w:val="005A0BBF"/>
    <w:rsid w:val="005A114A"/>
    <w:rsid w:val="005A11B3"/>
    <w:rsid w:val="005A25B1"/>
    <w:rsid w:val="005A3914"/>
    <w:rsid w:val="005A4928"/>
    <w:rsid w:val="005A6A1E"/>
    <w:rsid w:val="005A7124"/>
    <w:rsid w:val="005A7414"/>
    <w:rsid w:val="005B07DA"/>
    <w:rsid w:val="005B2030"/>
    <w:rsid w:val="005B2738"/>
    <w:rsid w:val="005B3E0F"/>
    <w:rsid w:val="005B5357"/>
    <w:rsid w:val="005B603E"/>
    <w:rsid w:val="005B65CF"/>
    <w:rsid w:val="005B6688"/>
    <w:rsid w:val="005B7A9A"/>
    <w:rsid w:val="005C0A4F"/>
    <w:rsid w:val="005C1492"/>
    <w:rsid w:val="005C34F7"/>
    <w:rsid w:val="005C57F6"/>
    <w:rsid w:val="005C6AB9"/>
    <w:rsid w:val="005C6FD3"/>
    <w:rsid w:val="005C7740"/>
    <w:rsid w:val="005C7865"/>
    <w:rsid w:val="005D0089"/>
    <w:rsid w:val="005D1D98"/>
    <w:rsid w:val="005D4AFB"/>
    <w:rsid w:val="005D5378"/>
    <w:rsid w:val="005D5B5C"/>
    <w:rsid w:val="005D60DC"/>
    <w:rsid w:val="005D6E21"/>
    <w:rsid w:val="005D7E69"/>
    <w:rsid w:val="005E27F5"/>
    <w:rsid w:val="005E2C03"/>
    <w:rsid w:val="005E3263"/>
    <w:rsid w:val="005E49E7"/>
    <w:rsid w:val="005E6157"/>
    <w:rsid w:val="005E6158"/>
    <w:rsid w:val="005E618D"/>
    <w:rsid w:val="005E6A97"/>
    <w:rsid w:val="005E72A6"/>
    <w:rsid w:val="005E7ECD"/>
    <w:rsid w:val="005F0F64"/>
    <w:rsid w:val="005F25F8"/>
    <w:rsid w:val="005F3606"/>
    <w:rsid w:val="005F42C4"/>
    <w:rsid w:val="005F4F3D"/>
    <w:rsid w:val="005F500C"/>
    <w:rsid w:val="005F5E25"/>
    <w:rsid w:val="005F6BF1"/>
    <w:rsid w:val="005F7C9C"/>
    <w:rsid w:val="00600EEF"/>
    <w:rsid w:val="0060205C"/>
    <w:rsid w:val="0060224C"/>
    <w:rsid w:val="006045CA"/>
    <w:rsid w:val="00605405"/>
    <w:rsid w:val="0060586F"/>
    <w:rsid w:val="006069CE"/>
    <w:rsid w:val="00606EE1"/>
    <w:rsid w:val="0061023B"/>
    <w:rsid w:val="0061136A"/>
    <w:rsid w:val="0061163F"/>
    <w:rsid w:val="006117C3"/>
    <w:rsid w:val="006124F3"/>
    <w:rsid w:val="00612D68"/>
    <w:rsid w:val="00613E3B"/>
    <w:rsid w:val="00613EF3"/>
    <w:rsid w:val="00615399"/>
    <w:rsid w:val="00615DA0"/>
    <w:rsid w:val="00616337"/>
    <w:rsid w:val="00616E3C"/>
    <w:rsid w:val="00621E8D"/>
    <w:rsid w:val="00624E33"/>
    <w:rsid w:val="006250CD"/>
    <w:rsid w:val="00625686"/>
    <w:rsid w:val="00625EAE"/>
    <w:rsid w:val="006261E5"/>
    <w:rsid w:val="006266A1"/>
    <w:rsid w:val="00630ED6"/>
    <w:rsid w:val="0063178C"/>
    <w:rsid w:val="00632A15"/>
    <w:rsid w:val="00632DDF"/>
    <w:rsid w:val="00633915"/>
    <w:rsid w:val="0063396E"/>
    <w:rsid w:val="006354B1"/>
    <w:rsid w:val="00636116"/>
    <w:rsid w:val="00636181"/>
    <w:rsid w:val="00637442"/>
    <w:rsid w:val="00640830"/>
    <w:rsid w:val="00640D35"/>
    <w:rsid w:val="006421EE"/>
    <w:rsid w:val="0064491F"/>
    <w:rsid w:val="006472AC"/>
    <w:rsid w:val="0065039D"/>
    <w:rsid w:val="00653B3F"/>
    <w:rsid w:val="00653BDA"/>
    <w:rsid w:val="00654ED8"/>
    <w:rsid w:val="00655C6D"/>
    <w:rsid w:val="00657792"/>
    <w:rsid w:val="0066213E"/>
    <w:rsid w:val="00665004"/>
    <w:rsid w:val="0066504E"/>
    <w:rsid w:val="0066657E"/>
    <w:rsid w:val="006665E7"/>
    <w:rsid w:val="0066707D"/>
    <w:rsid w:val="00670133"/>
    <w:rsid w:val="006710FA"/>
    <w:rsid w:val="00671201"/>
    <w:rsid w:val="006724F0"/>
    <w:rsid w:val="00676AE1"/>
    <w:rsid w:val="00677BCF"/>
    <w:rsid w:val="006801E0"/>
    <w:rsid w:val="00680D07"/>
    <w:rsid w:val="00681853"/>
    <w:rsid w:val="00682C14"/>
    <w:rsid w:val="00682C91"/>
    <w:rsid w:val="00684317"/>
    <w:rsid w:val="006867B1"/>
    <w:rsid w:val="0068774B"/>
    <w:rsid w:val="0068792E"/>
    <w:rsid w:val="0069152E"/>
    <w:rsid w:val="00691F56"/>
    <w:rsid w:val="00692739"/>
    <w:rsid w:val="00696747"/>
    <w:rsid w:val="00696C04"/>
    <w:rsid w:val="00696F94"/>
    <w:rsid w:val="006A16BA"/>
    <w:rsid w:val="006A3C3B"/>
    <w:rsid w:val="006A43B4"/>
    <w:rsid w:val="006A4D9F"/>
    <w:rsid w:val="006A5972"/>
    <w:rsid w:val="006A660A"/>
    <w:rsid w:val="006B0F4E"/>
    <w:rsid w:val="006B23D3"/>
    <w:rsid w:val="006B4183"/>
    <w:rsid w:val="006B473B"/>
    <w:rsid w:val="006B4B0E"/>
    <w:rsid w:val="006B5DF5"/>
    <w:rsid w:val="006B61C8"/>
    <w:rsid w:val="006B6702"/>
    <w:rsid w:val="006B7621"/>
    <w:rsid w:val="006C03B7"/>
    <w:rsid w:val="006C1C3E"/>
    <w:rsid w:val="006C2A37"/>
    <w:rsid w:val="006C32BA"/>
    <w:rsid w:val="006C33CF"/>
    <w:rsid w:val="006C5790"/>
    <w:rsid w:val="006C5D78"/>
    <w:rsid w:val="006D00C4"/>
    <w:rsid w:val="006D02E2"/>
    <w:rsid w:val="006D0C76"/>
    <w:rsid w:val="006D1A38"/>
    <w:rsid w:val="006D1CEA"/>
    <w:rsid w:val="006D5B67"/>
    <w:rsid w:val="006D6D74"/>
    <w:rsid w:val="006D7501"/>
    <w:rsid w:val="006E0DE3"/>
    <w:rsid w:val="006E1553"/>
    <w:rsid w:val="006E3802"/>
    <w:rsid w:val="006E473D"/>
    <w:rsid w:val="006E4FAA"/>
    <w:rsid w:val="006E52FD"/>
    <w:rsid w:val="006E5961"/>
    <w:rsid w:val="006E5D99"/>
    <w:rsid w:val="006E5E61"/>
    <w:rsid w:val="006E7E8A"/>
    <w:rsid w:val="006F170A"/>
    <w:rsid w:val="006F468D"/>
    <w:rsid w:val="006F5481"/>
    <w:rsid w:val="006F6381"/>
    <w:rsid w:val="00701CEC"/>
    <w:rsid w:val="00701E5D"/>
    <w:rsid w:val="007037B8"/>
    <w:rsid w:val="00704A95"/>
    <w:rsid w:val="00704AD0"/>
    <w:rsid w:val="00704BB5"/>
    <w:rsid w:val="00704E73"/>
    <w:rsid w:val="00705199"/>
    <w:rsid w:val="00705AA0"/>
    <w:rsid w:val="00705AD6"/>
    <w:rsid w:val="00706402"/>
    <w:rsid w:val="007074E6"/>
    <w:rsid w:val="0071271C"/>
    <w:rsid w:val="00713F66"/>
    <w:rsid w:val="00714C22"/>
    <w:rsid w:val="00716891"/>
    <w:rsid w:val="00716A35"/>
    <w:rsid w:val="00717640"/>
    <w:rsid w:val="00720866"/>
    <w:rsid w:val="00720A78"/>
    <w:rsid w:val="00720D5E"/>
    <w:rsid w:val="00722A28"/>
    <w:rsid w:val="007239E2"/>
    <w:rsid w:val="00723CAE"/>
    <w:rsid w:val="0072566A"/>
    <w:rsid w:val="00725931"/>
    <w:rsid w:val="00727C6B"/>
    <w:rsid w:val="00727CB2"/>
    <w:rsid w:val="00727EE3"/>
    <w:rsid w:val="00730720"/>
    <w:rsid w:val="007317A0"/>
    <w:rsid w:val="00735060"/>
    <w:rsid w:val="00741017"/>
    <w:rsid w:val="00741F74"/>
    <w:rsid w:val="00744ACC"/>
    <w:rsid w:val="00745701"/>
    <w:rsid w:val="007461AF"/>
    <w:rsid w:val="00746A77"/>
    <w:rsid w:val="0074710C"/>
    <w:rsid w:val="00747695"/>
    <w:rsid w:val="00747E0C"/>
    <w:rsid w:val="00750E15"/>
    <w:rsid w:val="00750EA9"/>
    <w:rsid w:val="00752FB9"/>
    <w:rsid w:val="007547B3"/>
    <w:rsid w:val="0075481D"/>
    <w:rsid w:val="007549B3"/>
    <w:rsid w:val="0075784D"/>
    <w:rsid w:val="00757AF1"/>
    <w:rsid w:val="00764495"/>
    <w:rsid w:val="0076550F"/>
    <w:rsid w:val="00767D5E"/>
    <w:rsid w:val="007700C4"/>
    <w:rsid w:val="00771220"/>
    <w:rsid w:val="00771506"/>
    <w:rsid w:val="00772C8B"/>
    <w:rsid w:val="00773917"/>
    <w:rsid w:val="007747DB"/>
    <w:rsid w:val="00774BD0"/>
    <w:rsid w:val="00774C36"/>
    <w:rsid w:val="00775391"/>
    <w:rsid w:val="007754E8"/>
    <w:rsid w:val="00775FB8"/>
    <w:rsid w:val="00776093"/>
    <w:rsid w:val="00780678"/>
    <w:rsid w:val="00781D09"/>
    <w:rsid w:val="007825B5"/>
    <w:rsid w:val="00782E02"/>
    <w:rsid w:val="00783A4D"/>
    <w:rsid w:val="00785121"/>
    <w:rsid w:val="00786523"/>
    <w:rsid w:val="007865DF"/>
    <w:rsid w:val="007865E0"/>
    <w:rsid w:val="00786934"/>
    <w:rsid w:val="007912AD"/>
    <w:rsid w:val="00792D5E"/>
    <w:rsid w:val="00793D6E"/>
    <w:rsid w:val="007946C0"/>
    <w:rsid w:val="007947B2"/>
    <w:rsid w:val="007962A4"/>
    <w:rsid w:val="00796D6C"/>
    <w:rsid w:val="00797ADB"/>
    <w:rsid w:val="007A0AFF"/>
    <w:rsid w:val="007A0CE5"/>
    <w:rsid w:val="007A150D"/>
    <w:rsid w:val="007A15E0"/>
    <w:rsid w:val="007A317E"/>
    <w:rsid w:val="007A6454"/>
    <w:rsid w:val="007A675B"/>
    <w:rsid w:val="007B035D"/>
    <w:rsid w:val="007B1A76"/>
    <w:rsid w:val="007B20D0"/>
    <w:rsid w:val="007B21FB"/>
    <w:rsid w:val="007B3D39"/>
    <w:rsid w:val="007B557A"/>
    <w:rsid w:val="007B796C"/>
    <w:rsid w:val="007B7B64"/>
    <w:rsid w:val="007C1651"/>
    <w:rsid w:val="007C232D"/>
    <w:rsid w:val="007C58C3"/>
    <w:rsid w:val="007C5BE5"/>
    <w:rsid w:val="007C7A59"/>
    <w:rsid w:val="007D1A20"/>
    <w:rsid w:val="007D33D4"/>
    <w:rsid w:val="007D34D1"/>
    <w:rsid w:val="007D3D28"/>
    <w:rsid w:val="007D4340"/>
    <w:rsid w:val="007D441E"/>
    <w:rsid w:val="007D47D9"/>
    <w:rsid w:val="007D5352"/>
    <w:rsid w:val="007D5ECC"/>
    <w:rsid w:val="007D7659"/>
    <w:rsid w:val="007E1380"/>
    <w:rsid w:val="007E162F"/>
    <w:rsid w:val="007E190D"/>
    <w:rsid w:val="007E1A76"/>
    <w:rsid w:val="007E275B"/>
    <w:rsid w:val="007E28AD"/>
    <w:rsid w:val="007E6C96"/>
    <w:rsid w:val="007F04EA"/>
    <w:rsid w:val="007F0DB2"/>
    <w:rsid w:val="007F1E9B"/>
    <w:rsid w:val="007F2FCE"/>
    <w:rsid w:val="007F3D68"/>
    <w:rsid w:val="007F487C"/>
    <w:rsid w:val="007F59F7"/>
    <w:rsid w:val="007F6F80"/>
    <w:rsid w:val="007F7134"/>
    <w:rsid w:val="007F7E77"/>
    <w:rsid w:val="00801420"/>
    <w:rsid w:val="008029E7"/>
    <w:rsid w:val="00802F9A"/>
    <w:rsid w:val="00803876"/>
    <w:rsid w:val="00803B93"/>
    <w:rsid w:val="00804470"/>
    <w:rsid w:val="00804A9C"/>
    <w:rsid w:val="00805020"/>
    <w:rsid w:val="00805278"/>
    <w:rsid w:val="00807F65"/>
    <w:rsid w:val="008102A2"/>
    <w:rsid w:val="0081388D"/>
    <w:rsid w:val="00813BCD"/>
    <w:rsid w:val="00813EC1"/>
    <w:rsid w:val="0081528F"/>
    <w:rsid w:val="00815754"/>
    <w:rsid w:val="00815D89"/>
    <w:rsid w:val="0081632B"/>
    <w:rsid w:val="0082027B"/>
    <w:rsid w:val="00820994"/>
    <w:rsid w:val="008229C8"/>
    <w:rsid w:val="008231DC"/>
    <w:rsid w:val="008253C2"/>
    <w:rsid w:val="0082549C"/>
    <w:rsid w:val="00826948"/>
    <w:rsid w:val="00826CF5"/>
    <w:rsid w:val="00827B6D"/>
    <w:rsid w:val="00827B82"/>
    <w:rsid w:val="00831A25"/>
    <w:rsid w:val="00831EB8"/>
    <w:rsid w:val="00832003"/>
    <w:rsid w:val="00832794"/>
    <w:rsid w:val="0083523B"/>
    <w:rsid w:val="008358AB"/>
    <w:rsid w:val="00835E51"/>
    <w:rsid w:val="0083633E"/>
    <w:rsid w:val="00836678"/>
    <w:rsid w:val="00840D19"/>
    <w:rsid w:val="00841BC6"/>
    <w:rsid w:val="008427FC"/>
    <w:rsid w:val="00842816"/>
    <w:rsid w:val="008450D1"/>
    <w:rsid w:val="00845178"/>
    <w:rsid w:val="00847333"/>
    <w:rsid w:val="00851185"/>
    <w:rsid w:val="0085122A"/>
    <w:rsid w:val="00852E95"/>
    <w:rsid w:val="008547AF"/>
    <w:rsid w:val="008570A3"/>
    <w:rsid w:val="00857E56"/>
    <w:rsid w:val="00857E9A"/>
    <w:rsid w:val="00860652"/>
    <w:rsid w:val="00861609"/>
    <w:rsid w:val="00861F0A"/>
    <w:rsid w:val="008624E3"/>
    <w:rsid w:val="0086251B"/>
    <w:rsid w:val="00862831"/>
    <w:rsid w:val="00862834"/>
    <w:rsid w:val="0086294B"/>
    <w:rsid w:val="00864A9F"/>
    <w:rsid w:val="00865131"/>
    <w:rsid w:val="00866B0F"/>
    <w:rsid w:val="0087042F"/>
    <w:rsid w:val="00870B06"/>
    <w:rsid w:val="0087236F"/>
    <w:rsid w:val="00872D49"/>
    <w:rsid w:val="00872EEB"/>
    <w:rsid w:val="00873EA5"/>
    <w:rsid w:val="008740F4"/>
    <w:rsid w:val="00874211"/>
    <w:rsid w:val="00874666"/>
    <w:rsid w:val="008757FF"/>
    <w:rsid w:val="008759D7"/>
    <w:rsid w:val="008761C5"/>
    <w:rsid w:val="00876A5B"/>
    <w:rsid w:val="00876E39"/>
    <w:rsid w:val="0087793A"/>
    <w:rsid w:val="00880062"/>
    <w:rsid w:val="008803CA"/>
    <w:rsid w:val="00883CF6"/>
    <w:rsid w:val="00886CF6"/>
    <w:rsid w:val="008878DA"/>
    <w:rsid w:val="00891943"/>
    <w:rsid w:val="008930B6"/>
    <w:rsid w:val="008932FD"/>
    <w:rsid w:val="00893DE1"/>
    <w:rsid w:val="00895CDD"/>
    <w:rsid w:val="00896243"/>
    <w:rsid w:val="008964FA"/>
    <w:rsid w:val="0089650F"/>
    <w:rsid w:val="00896E51"/>
    <w:rsid w:val="008A18DA"/>
    <w:rsid w:val="008A2B40"/>
    <w:rsid w:val="008A2D73"/>
    <w:rsid w:val="008A3D43"/>
    <w:rsid w:val="008A4274"/>
    <w:rsid w:val="008A43B2"/>
    <w:rsid w:val="008A6410"/>
    <w:rsid w:val="008A6DF0"/>
    <w:rsid w:val="008A6F76"/>
    <w:rsid w:val="008A7415"/>
    <w:rsid w:val="008B079C"/>
    <w:rsid w:val="008B0AE3"/>
    <w:rsid w:val="008B11AA"/>
    <w:rsid w:val="008B2ED8"/>
    <w:rsid w:val="008B3C38"/>
    <w:rsid w:val="008B4C94"/>
    <w:rsid w:val="008B5929"/>
    <w:rsid w:val="008B5ABB"/>
    <w:rsid w:val="008B634C"/>
    <w:rsid w:val="008B7106"/>
    <w:rsid w:val="008B7D28"/>
    <w:rsid w:val="008C17D6"/>
    <w:rsid w:val="008C1C3D"/>
    <w:rsid w:val="008C434A"/>
    <w:rsid w:val="008C5206"/>
    <w:rsid w:val="008C5D7C"/>
    <w:rsid w:val="008C626C"/>
    <w:rsid w:val="008D0D04"/>
    <w:rsid w:val="008D10CC"/>
    <w:rsid w:val="008D15EE"/>
    <w:rsid w:val="008D18A8"/>
    <w:rsid w:val="008D3DB3"/>
    <w:rsid w:val="008D4AA7"/>
    <w:rsid w:val="008D588C"/>
    <w:rsid w:val="008D59FB"/>
    <w:rsid w:val="008D6589"/>
    <w:rsid w:val="008D722B"/>
    <w:rsid w:val="008D7CD3"/>
    <w:rsid w:val="008E117E"/>
    <w:rsid w:val="008E18D1"/>
    <w:rsid w:val="008E1AA8"/>
    <w:rsid w:val="008E2FF7"/>
    <w:rsid w:val="008E342F"/>
    <w:rsid w:val="008E52C2"/>
    <w:rsid w:val="008E6001"/>
    <w:rsid w:val="008F0B89"/>
    <w:rsid w:val="008F11B0"/>
    <w:rsid w:val="008F1DD5"/>
    <w:rsid w:val="008F2063"/>
    <w:rsid w:val="008F22E4"/>
    <w:rsid w:val="008F2757"/>
    <w:rsid w:val="008F2B6A"/>
    <w:rsid w:val="008F5A52"/>
    <w:rsid w:val="008F72D0"/>
    <w:rsid w:val="008F74CA"/>
    <w:rsid w:val="008F78BA"/>
    <w:rsid w:val="0090398C"/>
    <w:rsid w:val="00903FC4"/>
    <w:rsid w:val="009042BA"/>
    <w:rsid w:val="00906498"/>
    <w:rsid w:val="009076D5"/>
    <w:rsid w:val="00910AD0"/>
    <w:rsid w:val="00910FC5"/>
    <w:rsid w:val="00912538"/>
    <w:rsid w:val="00914F38"/>
    <w:rsid w:val="00915CED"/>
    <w:rsid w:val="00916CFD"/>
    <w:rsid w:val="009201C4"/>
    <w:rsid w:val="0092122E"/>
    <w:rsid w:val="00922D97"/>
    <w:rsid w:val="00923352"/>
    <w:rsid w:val="00923AFF"/>
    <w:rsid w:val="009240BF"/>
    <w:rsid w:val="00925111"/>
    <w:rsid w:val="009267C8"/>
    <w:rsid w:val="00926CCC"/>
    <w:rsid w:val="00927A14"/>
    <w:rsid w:val="00930FF1"/>
    <w:rsid w:val="00932372"/>
    <w:rsid w:val="009357B0"/>
    <w:rsid w:val="009370B8"/>
    <w:rsid w:val="00937513"/>
    <w:rsid w:val="009379A0"/>
    <w:rsid w:val="00940413"/>
    <w:rsid w:val="009407E7"/>
    <w:rsid w:val="009418EB"/>
    <w:rsid w:val="0094198F"/>
    <w:rsid w:val="00942638"/>
    <w:rsid w:val="00943F9C"/>
    <w:rsid w:val="009448AF"/>
    <w:rsid w:val="00944BB5"/>
    <w:rsid w:val="00945B15"/>
    <w:rsid w:val="00945ED1"/>
    <w:rsid w:val="00947DFB"/>
    <w:rsid w:val="0095034C"/>
    <w:rsid w:val="009504E4"/>
    <w:rsid w:val="009517F4"/>
    <w:rsid w:val="00952340"/>
    <w:rsid w:val="00952B6F"/>
    <w:rsid w:val="009536B8"/>
    <w:rsid w:val="009542A6"/>
    <w:rsid w:val="0095532B"/>
    <w:rsid w:val="00956F25"/>
    <w:rsid w:val="00960D2A"/>
    <w:rsid w:val="00961A2C"/>
    <w:rsid w:val="00961FA0"/>
    <w:rsid w:val="0096332D"/>
    <w:rsid w:val="00963C1B"/>
    <w:rsid w:val="00963E37"/>
    <w:rsid w:val="00964EC7"/>
    <w:rsid w:val="0096527E"/>
    <w:rsid w:val="00967B10"/>
    <w:rsid w:val="00971494"/>
    <w:rsid w:val="00972018"/>
    <w:rsid w:val="00972676"/>
    <w:rsid w:val="00973D70"/>
    <w:rsid w:val="00974790"/>
    <w:rsid w:val="009747AD"/>
    <w:rsid w:val="00976292"/>
    <w:rsid w:val="00976785"/>
    <w:rsid w:val="00976E99"/>
    <w:rsid w:val="00982636"/>
    <w:rsid w:val="00983655"/>
    <w:rsid w:val="0098659E"/>
    <w:rsid w:val="00991777"/>
    <w:rsid w:val="00991D61"/>
    <w:rsid w:val="00992DDD"/>
    <w:rsid w:val="0099485A"/>
    <w:rsid w:val="009948FB"/>
    <w:rsid w:val="00994C01"/>
    <w:rsid w:val="00994F41"/>
    <w:rsid w:val="00995650"/>
    <w:rsid w:val="0099756B"/>
    <w:rsid w:val="009975DB"/>
    <w:rsid w:val="009A0915"/>
    <w:rsid w:val="009A0AD1"/>
    <w:rsid w:val="009A1DC9"/>
    <w:rsid w:val="009A2EBF"/>
    <w:rsid w:val="009A322C"/>
    <w:rsid w:val="009A3678"/>
    <w:rsid w:val="009A4515"/>
    <w:rsid w:val="009A4BEA"/>
    <w:rsid w:val="009A52E6"/>
    <w:rsid w:val="009A5FD9"/>
    <w:rsid w:val="009A6242"/>
    <w:rsid w:val="009A65EF"/>
    <w:rsid w:val="009B034A"/>
    <w:rsid w:val="009B1D46"/>
    <w:rsid w:val="009B26A6"/>
    <w:rsid w:val="009B40CB"/>
    <w:rsid w:val="009B61CE"/>
    <w:rsid w:val="009B6AA5"/>
    <w:rsid w:val="009B6B73"/>
    <w:rsid w:val="009B79DB"/>
    <w:rsid w:val="009C00A8"/>
    <w:rsid w:val="009C053F"/>
    <w:rsid w:val="009C1018"/>
    <w:rsid w:val="009C1929"/>
    <w:rsid w:val="009C38B7"/>
    <w:rsid w:val="009C5344"/>
    <w:rsid w:val="009C54AB"/>
    <w:rsid w:val="009C600A"/>
    <w:rsid w:val="009C6341"/>
    <w:rsid w:val="009C6ED9"/>
    <w:rsid w:val="009D12CE"/>
    <w:rsid w:val="009D3A6D"/>
    <w:rsid w:val="009D3F7D"/>
    <w:rsid w:val="009D4C65"/>
    <w:rsid w:val="009D6472"/>
    <w:rsid w:val="009D7501"/>
    <w:rsid w:val="009D7718"/>
    <w:rsid w:val="009E01DC"/>
    <w:rsid w:val="009E1683"/>
    <w:rsid w:val="009E4F81"/>
    <w:rsid w:val="009E652C"/>
    <w:rsid w:val="009E6D1B"/>
    <w:rsid w:val="009F057D"/>
    <w:rsid w:val="009F07A0"/>
    <w:rsid w:val="009F07DB"/>
    <w:rsid w:val="009F3005"/>
    <w:rsid w:val="009F3F22"/>
    <w:rsid w:val="009F43F0"/>
    <w:rsid w:val="009F49D5"/>
    <w:rsid w:val="009F520F"/>
    <w:rsid w:val="009F7098"/>
    <w:rsid w:val="009F7894"/>
    <w:rsid w:val="009F7937"/>
    <w:rsid w:val="00A003E1"/>
    <w:rsid w:val="00A00F42"/>
    <w:rsid w:val="00A03E8E"/>
    <w:rsid w:val="00A0423D"/>
    <w:rsid w:val="00A04E01"/>
    <w:rsid w:val="00A05561"/>
    <w:rsid w:val="00A064FD"/>
    <w:rsid w:val="00A06FA1"/>
    <w:rsid w:val="00A073C9"/>
    <w:rsid w:val="00A101C7"/>
    <w:rsid w:val="00A13602"/>
    <w:rsid w:val="00A151A2"/>
    <w:rsid w:val="00A15749"/>
    <w:rsid w:val="00A15E0C"/>
    <w:rsid w:val="00A175CA"/>
    <w:rsid w:val="00A20146"/>
    <w:rsid w:val="00A20B97"/>
    <w:rsid w:val="00A21589"/>
    <w:rsid w:val="00A22655"/>
    <w:rsid w:val="00A2378A"/>
    <w:rsid w:val="00A240DF"/>
    <w:rsid w:val="00A24521"/>
    <w:rsid w:val="00A24925"/>
    <w:rsid w:val="00A24B6E"/>
    <w:rsid w:val="00A24CBC"/>
    <w:rsid w:val="00A254FC"/>
    <w:rsid w:val="00A270A8"/>
    <w:rsid w:val="00A27A62"/>
    <w:rsid w:val="00A27B32"/>
    <w:rsid w:val="00A27E6A"/>
    <w:rsid w:val="00A32618"/>
    <w:rsid w:val="00A3302D"/>
    <w:rsid w:val="00A332B9"/>
    <w:rsid w:val="00A339D5"/>
    <w:rsid w:val="00A347DA"/>
    <w:rsid w:val="00A34C77"/>
    <w:rsid w:val="00A35702"/>
    <w:rsid w:val="00A37460"/>
    <w:rsid w:val="00A375D4"/>
    <w:rsid w:val="00A37F13"/>
    <w:rsid w:val="00A4143C"/>
    <w:rsid w:val="00A417B1"/>
    <w:rsid w:val="00A42A6E"/>
    <w:rsid w:val="00A436D0"/>
    <w:rsid w:val="00A43DE4"/>
    <w:rsid w:val="00A441E1"/>
    <w:rsid w:val="00A442BD"/>
    <w:rsid w:val="00A445F2"/>
    <w:rsid w:val="00A44937"/>
    <w:rsid w:val="00A44AFE"/>
    <w:rsid w:val="00A47134"/>
    <w:rsid w:val="00A50B0D"/>
    <w:rsid w:val="00A51B4B"/>
    <w:rsid w:val="00A527D1"/>
    <w:rsid w:val="00A52D11"/>
    <w:rsid w:val="00A5390B"/>
    <w:rsid w:val="00A57751"/>
    <w:rsid w:val="00A57CD1"/>
    <w:rsid w:val="00A6112C"/>
    <w:rsid w:val="00A62329"/>
    <w:rsid w:val="00A62C60"/>
    <w:rsid w:val="00A65CE2"/>
    <w:rsid w:val="00A661EF"/>
    <w:rsid w:val="00A6689E"/>
    <w:rsid w:val="00A66EF7"/>
    <w:rsid w:val="00A6727A"/>
    <w:rsid w:val="00A6741B"/>
    <w:rsid w:val="00A71DEB"/>
    <w:rsid w:val="00A72DF6"/>
    <w:rsid w:val="00A739ED"/>
    <w:rsid w:val="00A73ACE"/>
    <w:rsid w:val="00A73C21"/>
    <w:rsid w:val="00A73DE5"/>
    <w:rsid w:val="00A745BA"/>
    <w:rsid w:val="00A7528B"/>
    <w:rsid w:val="00A773DC"/>
    <w:rsid w:val="00A80B89"/>
    <w:rsid w:val="00A8166B"/>
    <w:rsid w:val="00A8194D"/>
    <w:rsid w:val="00A81F54"/>
    <w:rsid w:val="00A83755"/>
    <w:rsid w:val="00A83C75"/>
    <w:rsid w:val="00A84882"/>
    <w:rsid w:val="00A863AE"/>
    <w:rsid w:val="00A86D4C"/>
    <w:rsid w:val="00A87D05"/>
    <w:rsid w:val="00A902E0"/>
    <w:rsid w:val="00A903BA"/>
    <w:rsid w:val="00A90D88"/>
    <w:rsid w:val="00A932EA"/>
    <w:rsid w:val="00A9391A"/>
    <w:rsid w:val="00A93E36"/>
    <w:rsid w:val="00AA0BCF"/>
    <w:rsid w:val="00AA16B7"/>
    <w:rsid w:val="00AB034D"/>
    <w:rsid w:val="00AB14EB"/>
    <w:rsid w:val="00AB1DFA"/>
    <w:rsid w:val="00AB1EDD"/>
    <w:rsid w:val="00AB21FC"/>
    <w:rsid w:val="00AB5168"/>
    <w:rsid w:val="00AB6B30"/>
    <w:rsid w:val="00AB6E32"/>
    <w:rsid w:val="00AB7C49"/>
    <w:rsid w:val="00AC09F5"/>
    <w:rsid w:val="00AC2C23"/>
    <w:rsid w:val="00AC3370"/>
    <w:rsid w:val="00AC5C18"/>
    <w:rsid w:val="00AC5EAC"/>
    <w:rsid w:val="00AC6699"/>
    <w:rsid w:val="00AC69C4"/>
    <w:rsid w:val="00AC6D5F"/>
    <w:rsid w:val="00AD0E84"/>
    <w:rsid w:val="00AD1009"/>
    <w:rsid w:val="00AD10CA"/>
    <w:rsid w:val="00AD4FE8"/>
    <w:rsid w:val="00AD5D0A"/>
    <w:rsid w:val="00AD5F37"/>
    <w:rsid w:val="00AD6348"/>
    <w:rsid w:val="00AD75B3"/>
    <w:rsid w:val="00AD794D"/>
    <w:rsid w:val="00AE09DB"/>
    <w:rsid w:val="00AE173B"/>
    <w:rsid w:val="00AE1A96"/>
    <w:rsid w:val="00AE3046"/>
    <w:rsid w:val="00AE3C28"/>
    <w:rsid w:val="00AE551B"/>
    <w:rsid w:val="00AE56F1"/>
    <w:rsid w:val="00AE58EF"/>
    <w:rsid w:val="00AE64F4"/>
    <w:rsid w:val="00AE7DC9"/>
    <w:rsid w:val="00AF1F63"/>
    <w:rsid w:val="00AF1FD3"/>
    <w:rsid w:val="00AF3669"/>
    <w:rsid w:val="00AF4282"/>
    <w:rsid w:val="00AF461D"/>
    <w:rsid w:val="00AF4802"/>
    <w:rsid w:val="00AF4ED4"/>
    <w:rsid w:val="00AF6600"/>
    <w:rsid w:val="00B0022A"/>
    <w:rsid w:val="00B00E25"/>
    <w:rsid w:val="00B015F0"/>
    <w:rsid w:val="00B02CCE"/>
    <w:rsid w:val="00B03C90"/>
    <w:rsid w:val="00B04A46"/>
    <w:rsid w:val="00B07F4B"/>
    <w:rsid w:val="00B112D0"/>
    <w:rsid w:val="00B123D3"/>
    <w:rsid w:val="00B12407"/>
    <w:rsid w:val="00B12538"/>
    <w:rsid w:val="00B1513A"/>
    <w:rsid w:val="00B15310"/>
    <w:rsid w:val="00B15B41"/>
    <w:rsid w:val="00B16C4E"/>
    <w:rsid w:val="00B17333"/>
    <w:rsid w:val="00B17FE9"/>
    <w:rsid w:val="00B207FD"/>
    <w:rsid w:val="00B21270"/>
    <w:rsid w:val="00B21D2F"/>
    <w:rsid w:val="00B25F92"/>
    <w:rsid w:val="00B27744"/>
    <w:rsid w:val="00B310CA"/>
    <w:rsid w:val="00B31659"/>
    <w:rsid w:val="00B3279B"/>
    <w:rsid w:val="00B32B4C"/>
    <w:rsid w:val="00B33145"/>
    <w:rsid w:val="00B336FF"/>
    <w:rsid w:val="00B33F08"/>
    <w:rsid w:val="00B341B8"/>
    <w:rsid w:val="00B349EE"/>
    <w:rsid w:val="00B34C3B"/>
    <w:rsid w:val="00B35586"/>
    <w:rsid w:val="00B37893"/>
    <w:rsid w:val="00B37BC4"/>
    <w:rsid w:val="00B40236"/>
    <w:rsid w:val="00B40297"/>
    <w:rsid w:val="00B4047F"/>
    <w:rsid w:val="00B41E84"/>
    <w:rsid w:val="00B445E2"/>
    <w:rsid w:val="00B45C50"/>
    <w:rsid w:val="00B45F6E"/>
    <w:rsid w:val="00B467A8"/>
    <w:rsid w:val="00B46A84"/>
    <w:rsid w:val="00B46C2A"/>
    <w:rsid w:val="00B525DD"/>
    <w:rsid w:val="00B54BB4"/>
    <w:rsid w:val="00B55BD0"/>
    <w:rsid w:val="00B5699A"/>
    <w:rsid w:val="00B6037F"/>
    <w:rsid w:val="00B61BD6"/>
    <w:rsid w:val="00B634CA"/>
    <w:rsid w:val="00B64570"/>
    <w:rsid w:val="00B67033"/>
    <w:rsid w:val="00B67DFE"/>
    <w:rsid w:val="00B70841"/>
    <w:rsid w:val="00B74A3F"/>
    <w:rsid w:val="00B76F61"/>
    <w:rsid w:val="00B771F3"/>
    <w:rsid w:val="00B80B05"/>
    <w:rsid w:val="00B80D85"/>
    <w:rsid w:val="00B815E1"/>
    <w:rsid w:val="00B839B8"/>
    <w:rsid w:val="00B84BE3"/>
    <w:rsid w:val="00B87AC2"/>
    <w:rsid w:val="00B87EBA"/>
    <w:rsid w:val="00B90A61"/>
    <w:rsid w:val="00B91815"/>
    <w:rsid w:val="00B92A07"/>
    <w:rsid w:val="00B9401C"/>
    <w:rsid w:val="00BA1267"/>
    <w:rsid w:val="00BA19AB"/>
    <w:rsid w:val="00BA257F"/>
    <w:rsid w:val="00BA3FAB"/>
    <w:rsid w:val="00BA5C0F"/>
    <w:rsid w:val="00BA6609"/>
    <w:rsid w:val="00BB19ED"/>
    <w:rsid w:val="00BB1D26"/>
    <w:rsid w:val="00BB2642"/>
    <w:rsid w:val="00BB2A83"/>
    <w:rsid w:val="00BB3045"/>
    <w:rsid w:val="00BB35E1"/>
    <w:rsid w:val="00BB4C98"/>
    <w:rsid w:val="00BB5BC4"/>
    <w:rsid w:val="00BB6143"/>
    <w:rsid w:val="00BB655D"/>
    <w:rsid w:val="00BB676A"/>
    <w:rsid w:val="00BC00BA"/>
    <w:rsid w:val="00BC0149"/>
    <w:rsid w:val="00BC1C2A"/>
    <w:rsid w:val="00BC21A8"/>
    <w:rsid w:val="00BC2211"/>
    <w:rsid w:val="00BC2373"/>
    <w:rsid w:val="00BC3E4A"/>
    <w:rsid w:val="00BC4971"/>
    <w:rsid w:val="00BC54AE"/>
    <w:rsid w:val="00BC5C1D"/>
    <w:rsid w:val="00BC5CE6"/>
    <w:rsid w:val="00BC71B8"/>
    <w:rsid w:val="00BC7226"/>
    <w:rsid w:val="00BC79EC"/>
    <w:rsid w:val="00BD0019"/>
    <w:rsid w:val="00BD02A2"/>
    <w:rsid w:val="00BD04DB"/>
    <w:rsid w:val="00BD1550"/>
    <w:rsid w:val="00BD1A0F"/>
    <w:rsid w:val="00BD296D"/>
    <w:rsid w:val="00BD3711"/>
    <w:rsid w:val="00BD4A98"/>
    <w:rsid w:val="00BD5E51"/>
    <w:rsid w:val="00BD78FC"/>
    <w:rsid w:val="00BE0230"/>
    <w:rsid w:val="00BE04D1"/>
    <w:rsid w:val="00BE1876"/>
    <w:rsid w:val="00BE2247"/>
    <w:rsid w:val="00BE334C"/>
    <w:rsid w:val="00BE3853"/>
    <w:rsid w:val="00BE3B0C"/>
    <w:rsid w:val="00BE4005"/>
    <w:rsid w:val="00BE68D9"/>
    <w:rsid w:val="00BE6A18"/>
    <w:rsid w:val="00BF0EDE"/>
    <w:rsid w:val="00BF1010"/>
    <w:rsid w:val="00BF4E7F"/>
    <w:rsid w:val="00BF52F0"/>
    <w:rsid w:val="00BF5D24"/>
    <w:rsid w:val="00BF7298"/>
    <w:rsid w:val="00C01C09"/>
    <w:rsid w:val="00C02534"/>
    <w:rsid w:val="00C02F53"/>
    <w:rsid w:val="00C0404B"/>
    <w:rsid w:val="00C04D2D"/>
    <w:rsid w:val="00C04F22"/>
    <w:rsid w:val="00C05AF4"/>
    <w:rsid w:val="00C072E0"/>
    <w:rsid w:val="00C1061A"/>
    <w:rsid w:val="00C1162C"/>
    <w:rsid w:val="00C11BC8"/>
    <w:rsid w:val="00C1561F"/>
    <w:rsid w:val="00C20815"/>
    <w:rsid w:val="00C20EFC"/>
    <w:rsid w:val="00C20FE7"/>
    <w:rsid w:val="00C21B42"/>
    <w:rsid w:val="00C22277"/>
    <w:rsid w:val="00C23FC7"/>
    <w:rsid w:val="00C251E1"/>
    <w:rsid w:val="00C27922"/>
    <w:rsid w:val="00C30ADE"/>
    <w:rsid w:val="00C31987"/>
    <w:rsid w:val="00C31F71"/>
    <w:rsid w:val="00C33220"/>
    <w:rsid w:val="00C3390C"/>
    <w:rsid w:val="00C33A30"/>
    <w:rsid w:val="00C354EF"/>
    <w:rsid w:val="00C35789"/>
    <w:rsid w:val="00C3662D"/>
    <w:rsid w:val="00C366AC"/>
    <w:rsid w:val="00C3679D"/>
    <w:rsid w:val="00C36DEF"/>
    <w:rsid w:val="00C40D0C"/>
    <w:rsid w:val="00C41720"/>
    <w:rsid w:val="00C424F1"/>
    <w:rsid w:val="00C4400A"/>
    <w:rsid w:val="00C46136"/>
    <w:rsid w:val="00C465B2"/>
    <w:rsid w:val="00C46962"/>
    <w:rsid w:val="00C5173A"/>
    <w:rsid w:val="00C5332E"/>
    <w:rsid w:val="00C53CC4"/>
    <w:rsid w:val="00C53E28"/>
    <w:rsid w:val="00C547C3"/>
    <w:rsid w:val="00C54F4A"/>
    <w:rsid w:val="00C57C75"/>
    <w:rsid w:val="00C600A6"/>
    <w:rsid w:val="00C6231D"/>
    <w:rsid w:val="00C630D3"/>
    <w:rsid w:val="00C6401E"/>
    <w:rsid w:val="00C65020"/>
    <w:rsid w:val="00C674EF"/>
    <w:rsid w:val="00C72879"/>
    <w:rsid w:val="00C760BC"/>
    <w:rsid w:val="00C76855"/>
    <w:rsid w:val="00C77155"/>
    <w:rsid w:val="00C77A8D"/>
    <w:rsid w:val="00C77E6F"/>
    <w:rsid w:val="00C80D67"/>
    <w:rsid w:val="00C81352"/>
    <w:rsid w:val="00C81674"/>
    <w:rsid w:val="00C84C22"/>
    <w:rsid w:val="00C86416"/>
    <w:rsid w:val="00C86756"/>
    <w:rsid w:val="00C87453"/>
    <w:rsid w:val="00C87ABA"/>
    <w:rsid w:val="00C93E20"/>
    <w:rsid w:val="00C94058"/>
    <w:rsid w:val="00C959C6"/>
    <w:rsid w:val="00CA0265"/>
    <w:rsid w:val="00CA190E"/>
    <w:rsid w:val="00CA2162"/>
    <w:rsid w:val="00CA2854"/>
    <w:rsid w:val="00CA2914"/>
    <w:rsid w:val="00CA39BB"/>
    <w:rsid w:val="00CA481C"/>
    <w:rsid w:val="00CA5962"/>
    <w:rsid w:val="00CA5D3F"/>
    <w:rsid w:val="00CA67B5"/>
    <w:rsid w:val="00CA6FE2"/>
    <w:rsid w:val="00CA7A41"/>
    <w:rsid w:val="00CA7A58"/>
    <w:rsid w:val="00CB3F99"/>
    <w:rsid w:val="00CB7026"/>
    <w:rsid w:val="00CC0B9B"/>
    <w:rsid w:val="00CC2170"/>
    <w:rsid w:val="00CC287B"/>
    <w:rsid w:val="00CC46C5"/>
    <w:rsid w:val="00CC5870"/>
    <w:rsid w:val="00CC66F3"/>
    <w:rsid w:val="00CC72CE"/>
    <w:rsid w:val="00CC7A86"/>
    <w:rsid w:val="00CD035B"/>
    <w:rsid w:val="00CD0E6D"/>
    <w:rsid w:val="00CD1515"/>
    <w:rsid w:val="00CD3A54"/>
    <w:rsid w:val="00CD4307"/>
    <w:rsid w:val="00CD4EA2"/>
    <w:rsid w:val="00CD62D4"/>
    <w:rsid w:val="00CD6B2A"/>
    <w:rsid w:val="00CD6D02"/>
    <w:rsid w:val="00CD7204"/>
    <w:rsid w:val="00CE0CBD"/>
    <w:rsid w:val="00CE1430"/>
    <w:rsid w:val="00CE3C8C"/>
    <w:rsid w:val="00CE46FE"/>
    <w:rsid w:val="00CE4B07"/>
    <w:rsid w:val="00CE584A"/>
    <w:rsid w:val="00CE5B19"/>
    <w:rsid w:val="00CE6E8B"/>
    <w:rsid w:val="00CE7A6F"/>
    <w:rsid w:val="00CE7E29"/>
    <w:rsid w:val="00CF1B23"/>
    <w:rsid w:val="00CF1B96"/>
    <w:rsid w:val="00CF1CE0"/>
    <w:rsid w:val="00CF3713"/>
    <w:rsid w:val="00CF42F6"/>
    <w:rsid w:val="00CF6310"/>
    <w:rsid w:val="00CF692C"/>
    <w:rsid w:val="00CF6CB2"/>
    <w:rsid w:val="00CF77C2"/>
    <w:rsid w:val="00D0056D"/>
    <w:rsid w:val="00D00B1C"/>
    <w:rsid w:val="00D019AF"/>
    <w:rsid w:val="00D01E4F"/>
    <w:rsid w:val="00D03142"/>
    <w:rsid w:val="00D04868"/>
    <w:rsid w:val="00D0495F"/>
    <w:rsid w:val="00D05563"/>
    <w:rsid w:val="00D05B61"/>
    <w:rsid w:val="00D07869"/>
    <w:rsid w:val="00D10708"/>
    <w:rsid w:val="00D118E2"/>
    <w:rsid w:val="00D121B4"/>
    <w:rsid w:val="00D12CED"/>
    <w:rsid w:val="00D13A62"/>
    <w:rsid w:val="00D13AFC"/>
    <w:rsid w:val="00D170C2"/>
    <w:rsid w:val="00D17DCA"/>
    <w:rsid w:val="00D201FA"/>
    <w:rsid w:val="00D2149C"/>
    <w:rsid w:val="00D21600"/>
    <w:rsid w:val="00D21747"/>
    <w:rsid w:val="00D22C2E"/>
    <w:rsid w:val="00D24338"/>
    <w:rsid w:val="00D247D6"/>
    <w:rsid w:val="00D24F46"/>
    <w:rsid w:val="00D252A2"/>
    <w:rsid w:val="00D26330"/>
    <w:rsid w:val="00D26582"/>
    <w:rsid w:val="00D30C77"/>
    <w:rsid w:val="00D31D33"/>
    <w:rsid w:val="00D3248A"/>
    <w:rsid w:val="00D32C63"/>
    <w:rsid w:val="00D32F96"/>
    <w:rsid w:val="00D33E38"/>
    <w:rsid w:val="00D34262"/>
    <w:rsid w:val="00D36721"/>
    <w:rsid w:val="00D36793"/>
    <w:rsid w:val="00D37782"/>
    <w:rsid w:val="00D3783B"/>
    <w:rsid w:val="00D433A9"/>
    <w:rsid w:val="00D43A10"/>
    <w:rsid w:val="00D45B78"/>
    <w:rsid w:val="00D460DC"/>
    <w:rsid w:val="00D46B06"/>
    <w:rsid w:val="00D476E8"/>
    <w:rsid w:val="00D501E7"/>
    <w:rsid w:val="00D52CC5"/>
    <w:rsid w:val="00D55352"/>
    <w:rsid w:val="00D55AF1"/>
    <w:rsid w:val="00D55B0E"/>
    <w:rsid w:val="00D55D4D"/>
    <w:rsid w:val="00D562E8"/>
    <w:rsid w:val="00D5794F"/>
    <w:rsid w:val="00D64E16"/>
    <w:rsid w:val="00D651C3"/>
    <w:rsid w:val="00D65346"/>
    <w:rsid w:val="00D70FCB"/>
    <w:rsid w:val="00D710D5"/>
    <w:rsid w:val="00D74A18"/>
    <w:rsid w:val="00D74B8B"/>
    <w:rsid w:val="00D750C7"/>
    <w:rsid w:val="00D75849"/>
    <w:rsid w:val="00D767FC"/>
    <w:rsid w:val="00D7784B"/>
    <w:rsid w:val="00D80065"/>
    <w:rsid w:val="00D82B58"/>
    <w:rsid w:val="00D83B22"/>
    <w:rsid w:val="00D84A8D"/>
    <w:rsid w:val="00D84EAE"/>
    <w:rsid w:val="00D85F39"/>
    <w:rsid w:val="00D860F0"/>
    <w:rsid w:val="00D86743"/>
    <w:rsid w:val="00D900A2"/>
    <w:rsid w:val="00D90160"/>
    <w:rsid w:val="00D9085B"/>
    <w:rsid w:val="00D90C6D"/>
    <w:rsid w:val="00D91849"/>
    <w:rsid w:val="00D94799"/>
    <w:rsid w:val="00D948FE"/>
    <w:rsid w:val="00D96C0F"/>
    <w:rsid w:val="00DA117C"/>
    <w:rsid w:val="00DA1AED"/>
    <w:rsid w:val="00DA1F27"/>
    <w:rsid w:val="00DA336C"/>
    <w:rsid w:val="00DA7132"/>
    <w:rsid w:val="00DA73A7"/>
    <w:rsid w:val="00DA7AD8"/>
    <w:rsid w:val="00DB051D"/>
    <w:rsid w:val="00DB101D"/>
    <w:rsid w:val="00DB17FD"/>
    <w:rsid w:val="00DB1931"/>
    <w:rsid w:val="00DB1B5A"/>
    <w:rsid w:val="00DB1DD9"/>
    <w:rsid w:val="00DB2CD7"/>
    <w:rsid w:val="00DB3D7A"/>
    <w:rsid w:val="00DB5BF4"/>
    <w:rsid w:val="00DB5E1D"/>
    <w:rsid w:val="00DB68CC"/>
    <w:rsid w:val="00DB6D29"/>
    <w:rsid w:val="00DC1EB7"/>
    <w:rsid w:val="00DC29F5"/>
    <w:rsid w:val="00DC311C"/>
    <w:rsid w:val="00DC6414"/>
    <w:rsid w:val="00DD03C3"/>
    <w:rsid w:val="00DD15CA"/>
    <w:rsid w:val="00DD24BA"/>
    <w:rsid w:val="00DD2542"/>
    <w:rsid w:val="00DD2689"/>
    <w:rsid w:val="00DD3899"/>
    <w:rsid w:val="00DD3AE6"/>
    <w:rsid w:val="00DD3F40"/>
    <w:rsid w:val="00DD4D3F"/>
    <w:rsid w:val="00DD4E1E"/>
    <w:rsid w:val="00DD5A5C"/>
    <w:rsid w:val="00DD6324"/>
    <w:rsid w:val="00DD674B"/>
    <w:rsid w:val="00DE371E"/>
    <w:rsid w:val="00DE37CA"/>
    <w:rsid w:val="00DE4B91"/>
    <w:rsid w:val="00DE6906"/>
    <w:rsid w:val="00DF04BD"/>
    <w:rsid w:val="00DF0DA6"/>
    <w:rsid w:val="00DF21F2"/>
    <w:rsid w:val="00DF3F61"/>
    <w:rsid w:val="00DF466C"/>
    <w:rsid w:val="00DF4802"/>
    <w:rsid w:val="00DF4C53"/>
    <w:rsid w:val="00DF649C"/>
    <w:rsid w:val="00DF6ECB"/>
    <w:rsid w:val="00DF7DE6"/>
    <w:rsid w:val="00E00123"/>
    <w:rsid w:val="00E00175"/>
    <w:rsid w:val="00E01155"/>
    <w:rsid w:val="00E02DD5"/>
    <w:rsid w:val="00E10F49"/>
    <w:rsid w:val="00E114C6"/>
    <w:rsid w:val="00E129B8"/>
    <w:rsid w:val="00E12F8C"/>
    <w:rsid w:val="00E14171"/>
    <w:rsid w:val="00E14B18"/>
    <w:rsid w:val="00E14D7A"/>
    <w:rsid w:val="00E1686E"/>
    <w:rsid w:val="00E17C6F"/>
    <w:rsid w:val="00E202BB"/>
    <w:rsid w:val="00E21F2B"/>
    <w:rsid w:val="00E263A9"/>
    <w:rsid w:val="00E2688A"/>
    <w:rsid w:val="00E26F20"/>
    <w:rsid w:val="00E278EE"/>
    <w:rsid w:val="00E30541"/>
    <w:rsid w:val="00E329C4"/>
    <w:rsid w:val="00E3789B"/>
    <w:rsid w:val="00E40B6F"/>
    <w:rsid w:val="00E42902"/>
    <w:rsid w:val="00E42F0D"/>
    <w:rsid w:val="00E4406E"/>
    <w:rsid w:val="00E4497B"/>
    <w:rsid w:val="00E45979"/>
    <w:rsid w:val="00E46C95"/>
    <w:rsid w:val="00E46F2F"/>
    <w:rsid w:val="00E4782D"/>
    <w:rsid w:val="00E5413E"/>
    <w:rsid w:val="00E60FEA"/>
    <w:rsid w:val="00E623E4"/>
    <w:rsid w:val="00E63DE2"/>
    <w:rsid w:val="00E646C7"/>
    <w:rsid w:val="00E64776"/>
    <w:rsid w:val="00E65061"/>
    <w:rsid w:val="00E65855"/>
    <w:rsid w:val="00E65AA2"/>
    <w:rsid w:val="00E6609C"/>
    <w:rsid w:val="00E67A1B"/>
    <w:rsid w:val="00E70AF2"/>
    <w:rsid w:val="00E71A83"/>
    <w:rsid w:val="00E72695"/>
    <w:rsid w:val="00E72C68"/>
    <w:rsid w:val="00E7462A"/>
    <w:rsid w:val="00E75E48"/>
    <w:rsid w:val="00E76559"/>
    <w:rsid w:val="00E8001A"/>
    <w:rsid w:val="00E800D8"/>
    <w:rsid w:val="00E80A31"/>
    <w:rsid w:val="00E80B46"/>
    <w:rsid w:val="00E81B20"/>
    <w:rsid w:val="00E82A2D"/>
    <w:rsid w:val="00E83F26"/>
    <w:rsid w:val="00E844CF"/>
    <w:rsid w:val="00E85E38"/>
    <w:rsid w:val="00E87227"/>
    <w:rsid w:val="00E87BBA"/>
    <w:rsid w:val="00E87F75"/>
    <w:rsid w:val="00E9030B"/>
    <w:rsid w:val="00E91644"/>
    <w:rsid w:val="00E928F7"/>
    <w:rsid w:val="00E931B7"/>
    <w:rsid w:val="00E93AC9"/>
    <w:rsid w:val="00E9452F"/>
    <w:rsid w:val="00E9457C"/>
    <w:rsid w:val="00E96252"/>
    <w:rsid w:val="00E96BE0"/>
    <w:rsid w:val="00EA0F30"/>
    <w:rsid w:val="00EA270B"/>
    <w:rsid w:val="00EA2806"/>
    <w:rsid w:val="00EA2958"/>
    <w:rsid w:val="00EA2C36"/>
    <w:rsid w:val="00EA2FDB"/>
    <w:rsid w:val="00EA3011"/>
    <w:rsid w:val="00EA4BD4"/>
    <w:rsid w:val="00EA5FCD"/>
    <w:rsid w:val="00EA61D5"/>
    <w:rsid w:val="00EA7366"/>
    <w:rsid w:val="00EA7EDA"/>
    <w:rsid w:val="00EB2045"/>
    <w:rsid w:val="00EB23AD"/>
    <w:rsid w:val="00EB469F"/>
    <w:rsid w:val="00EB4A8E"/>
    <w:rsid w:val="00EB4E95"/>
    <w:rsid w:val="00EB4EFE"/>
    <w:rsid w:val="00EB50B2"/>
    <w:rsid w:val="00EB553F"/>
    <w:rsid w:val="00EB7FA8"/>
    <w:rsid w:val="00EC043A"/>
    <w:rsid w:val="00EC197F"/>
    <w:rsid w:val="00EC26A5"/>
    <w:rsid w:val="00EC3A4D"/>
    <w:rsid w:val="00EC5101"/>
    <w:rsid w:val="00EC516E"/>
    <w:rsid w:val="00EC5FB3"/>
    <w:rsid w:val="00EC65B2"/>
    <w:rsid w:val="00ED04ED"/>
    <w:rsid w:val="00ED100B"/>
    <w:rsid w:val="00ED1963"/>
    <w:rsid w:val="00ED2454"/>
    <w:rsid w:val="00ED35BD"/>
    <w:rsid w:val="00ED44E4"/>
    <w:rsid w:val="00ED56F2"/>
    <w:rsid w:val="00ED5D81"/>
    <w:rsid w:val="00ED6072"/>
    <w:rsid w:val="00EE0020"/>
    <w:rsid w:val="00EE06FC"/>
    <w:rsid w:val="00EE3873"/>
    <w:rsid w:val="00EE4C7C"/>
    <w:rsid w:val="00EE5832"/>
    <w:rsid w:val="00EE6D41"/>
    <w:rsid w:val="00EE7FFE"/>
    <w:rsid w:val="00EF070D"/>
    <w:rsid w:val="00EF189A"/>
    <w:rsid w:val="00EF18C2"/>
    <w:rsid w:val="00EF2078"/>
    <w:rsid w:val="00EF7137"/>
    <w:rsid w:val="00EF7B42"/>
    <w:rsid w:val="00F003CF"/>
    <w:rsid w:val="00F01108"/>
    <w:rsid w:val="00F018C3"/>
    <w:rsid w:val="00F0205D"/>
    <w:rsid w:val="00F02702"/>
    <w:rsid w:val="00F034C9"/>
    <w:rsid w:val="00F054D0"/>
    <w:rsid w:val="00F06069"/>
    <w:rsid w:val="00F063A0"/>
    <w:rsid w:val="00F10CA8"/>
    <w:rsid w:val="00F12C33"/>
    <w:rsid w:val="00F12C8B"/>
    <w:rsid w:val="00F1314E"/>
    <w:rsid w:val="00F13923"/>
    <w:rsid w:val="00F14352"/>
    <w:rsid w:val="00F14366"/>
    <w:rsid w:val="00F14B27"/>
    <w:rsid w:val="00F14CC3"/>
    <w:rsid w:val="00F16A24"/>
    <w:rsid w:val="00F2035B"/>
    <w:rsid w:val="00F207CD"/>
    <w:rsid w:val="00F21C90"/>
    <w:rsid w:val="00F22DA6"/>
    <w:rsid w:val="00F22F01"/>
    <w:rsid w:val="00F230FB"/>
    <w:rsid w:val="00F24172"/>
    <w:rsid w:val="00F24893"/>
    <w:rsid w:val="00F261BF"/>
    <w:rsid w:val="00F26B37"/>
    <w:rsid w:val="00F27EFF"/>
    <w:rsid w:val="00F27FC7"/>
    <w:rsid w:val="00F30073"/>
    <w:rsid w:val="00F31FBE"/>
    <w:rsid w:val="00F32502"/>
    <w:rsid w:val="00F32593"/>
    <w:rsid w:val="00F32AFC"/>
    <w:rsid w:val="00F33856"/>
    <w:rsid w:val="00F3471C"/>
    <w:rsid w:val="00F36338"/>
    <w:rsid w:val="00F366A0"/>
    <w:rsid w:val="00F40BCB"/>
    <w:rsid w:val="00F41B9C"/>
    <w:rsid w:val="00F4208A"/>
    <w:rsid w:val="00F4316E"/>
    <w:rsid w:val="00F432BB"/>
    <w:rsid w:val="00F43A18"/>
    <w:rsid w:val="00F448C6"/>
    <w:rsid w:val="00F449F5"/>
    <w:rsid w:val="00F44FCF"/>
    <w:rsid w:val="00F4712A"/>
    <w:rsid w:val="00F4731B"/>
    <w:rsid w:val="00F474DC"/>
    <w:rsid w:val="00F5060D"/>
    <w:rsid w:val="00F5123D"/>
    <w:rsid w:val="00F52BEC"/>
    <w:rsid w:val="00F52DC2"/>
    <w:rsid w:val="00F537AF"/>
    <w:rsid w:val="00F539DC"/>
    <w:rsid w:val="00F545EB"/>
    <w:rsid w:val="00F55A9A"/>
    <w:rsid w:val="00F56575"/>
    <w:rsid w:val="00F57253"/>
    <w:rsid w:val="00F6005C"/>
    <w:rsid w:val="00F60168"/>
    <w:rsid w:val="00F62804"/>
    <w:rsid w:val="00F62817"/>
    <w:rsid w:val="00F63542"/>
    <w:rsid w:val="00F63A2D"/>
    <w:rsid w:val="00F63D6A"/>
    <w:rsid w:val="00F640FD"/>
    <w:rsid w:val="00F64484"/>
    <w:rsid w:val="00F6482B"/>
    <w:rsid w:val="00F65101"/>
    <w:rsid w:val="00F65D86"/>
    <w:rsid w:val="00F662EF"/>
    <w:rsid w:val="00F67367"/>
    <w:rsid w:val="00F70002"/>
    <w:rsid w:val="00F70E59"/>
    <w:rsid w:val="00F717D0"/>
    <w:rsid w:val="00F71CF0"/>
    <w:rsid w:val="00F7276E"/>
    <w:rsid w:val="00F732DD"/>
    <w:rsid w:val="00F77752"/>
    <w:rsid w:val="00F80026"/>
    <w:rsid w:val="00F81CB2"/>
    <w:rsid w:val="00F837CF"/>
    <w:rsid w:val="00F8471B"/>
    <w:rsid w:val="00F848D2"/>
    <w:rsid w:val="00F84E9D"/>
    <w:rsid w:val="00F851B7"/>
    <w:rsid w:val="00F8662B"/>
    <w:rsid w:val="00F911FF"/>
    <w:rsid w:val="00F92C7A"/>
    <w:rsid w:val="00F92F58"/>
    <w:rsid w:val="00F933DD"/>
    <w:rsid w:val="00F94BF8"/>
    <w:rsid w:val="00FA09E7"/>
    <w:rsid w:val="00FA0A7A"/>
    <w:rsid w:val="00FA4423"/>
    <w:rsid w:val="00FA5F6D"/>
    <w:rsid w:val="00FA635F"/>
    <w:rsid w:val="00FA68BD"/>
    <w:rsid w:val="00FA6C8F"/>
    <w:rsid w:val="00FA7551"/>
    <w:rsid w:val="00FB0879"/>
    <w:rsid w:val="00FB1937"/>
    <w:rsid w:val="00FB2EB0"/>
    <w:rsid w:val="00FB3E75"/>
    <w:rsid w:val="00FB3FDE"/>
    <w:rsid w:val="00FB6934"/>
    <w:rsid w:val="00FB7896"/>
    <w:rsid w:val="00FC3188"/>
    <w:rsid w:val="00FC54FA"/>
    <w:rsid w:val="00FC59CA"/>
    <w:rsid w:val="00FC6985"/>
    <w:rsid w:val="00FC6B58"/>
    <w:rsid w:val="00FC6DCB"/>
    <w:rsid w:val="00FC7E0C"/>
    <w:rsid w:val="00FD114D"/>
    <w:rsid w:val="00FD1D0B"/>
    <w:rsid w:val="00FD5B1D"/>
    <w:rsid w:val="00FD6623"/>
    <w:rsid w:val="00FD7D1F"/>
    <w:rsid w:val="00FE25DC"/>
    <w:rsid w:val="00FE3809"/>
    <w:rsid w:val="00FE4539"/>
    <w:rsid w:val="00FE4F16"/>
    <w:rsid w:val="00FE7BD0"/>
    <w:rsid w:val="00FF0A91"/>
    <w:rsid w:val="00FF12A1"/>
    <w:rsid w:val="00FF19EB"/>
    <w:rsid w:val="00FF19F6"/>
    <w:rsid w:val="00FF1E2D"/>
    <w:rsid w:val="00FF23D3"/>
    <w:rsid w:val="00FF5C7D"/>
    <w:rsid w:val="00FF5F05"/>
    <w:rsid w:val="00FF7232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BD12B"/>
  <w15:docId w15:val="{BBC29428-9FF2-44F9-8478-125E4AD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0CB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B40CB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ascii="Arial" w:hAnsi="Arial"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9B40C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9B40C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9B40CB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9B40CB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9B40CB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9B40CB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9B40C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09DB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ascii="Arial" w:hAnsi="Arial"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9B40CB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9B40C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9B40C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9B40CB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B40CB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9B40CB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Cs w:val="20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rFonts w:ascii="Arial" w:hAnsi="Arial"/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Verdana" w:hAnsi="Verdana"/>
      <w:sz w:val="18"/>
      <w:lang w:val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rFonts w:ascii="Arial" w:hAnsi="Arial"/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rFonts w:ascii="Arial" w:hAnsi="Arial"/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rFonts w:ascii="Arial" w:hAnsi="Arial"/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ascii="Arial" w:hAnsi="Arial"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rFonts w:ascii="Arial" w:hAnsi="Arial"/>
      <w:szCs w:val="20"/>
    </w:rPr>
  </w:style>
  <w:style w:type="table" w:styleId="TableGrid">
    <w:name w:val="Table Grid"/>
    <w:basedOn w:val="TableNormal"/>
    <w:uiPriority w:val="3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rFonts w:ascii="Arial" w:hAnsi="Arial"/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rFonts w:ascii="Arial" w:hAnsi="Arial"/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rFonts w:ascii="Arial" w:hAnsi="Arial"/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rFonts w:ascii="Arial" w:hAnsi="Arial"/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ascii="Arial" w:hAnsi="Arial" w:cs="Arial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rFonts w:ascii="Arial" w:hAnsi="Arial"/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rFonts w:ascii="Arial" w:hAnsi="Arial"/>
      <w:b/>
      <w:noProof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rFonts w:ascii="Arial" w:hAnsi="Arial"/>
      <w:b/>
      <w:noProof/>
      <w:sz w:val="28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rFonts w:ascii="Arial" w:hAnsi="Arial"/>
      <w:noProof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9B40C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167D16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167D16"/>
    <w:rPr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593253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593253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C6341"/>
    <w:rPr>
      <w:rFonts w:ascii="Arial" w:hAnsi="Arial" w:cs="Arial"/>
      <w:b/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9B40CB"/>
    <w:pPr>
      <w:ind w:firstLine="0"/>
    </w:pPr>
    <w:rPr>
      <w:sz w:val="20"/>
    </w:rPr>
  </w:style>
  <w:style w:type="character" w:customStyle="1" w:styleId="NoteChar">
    <w:name w:val="Note Char"/>
    <w:link w:val="Note"/>
    <w:rsid w:val="009B40CB"/>
    <w:rPr>
      <w:szCs w:val="24"/>
      <w:lang w:eastAsia="en-US"/>
    </w:rPr>
  </w:style>
  <w:style w:type="character" w:customStyle="1" w:styleId="aChar">
    <w:name w:val="(a) Char"/>
    <w:link w:val="P1"/>
    <w:rsid w:val="009B40CB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9B40CB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9B40CB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9B40C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Clause"/>
    <w:link w:val="DefinitionChar"/>
    <w:qFormat/>
    <w:rsid w:val="009B40CB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9B40CB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9B40CB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9B40C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9B40CB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9B40CB"/>
    <w:rPr>
      <w:b w:val="0"/>
    </w:rPr>
  </w:style>
  <w:style w:type="character" w:customStyle="1" w:styleId="SubHclChar">
    <w:name w:val="SubHcl Char"/>
    <w:basedOn w:val="HclChar"/>
    <w:link w:val="SubHcl"/>
    <w:rsid w:val="009B40CB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9B40CB"/>
    <w:rPr>
      <w:i/>
      <w:iCs/>
    </w:rPr>
  </w:style>
  <w:style w:type="paragraph" w:customStyle="1" w:styleId="Clause">
    <w:name w:val="Clause"/>
    <w:basedOn w:val="BodyText1"/>
    <w:link w:val="ClauseChar0"/>
    <w:qFormat/>
    <w:rsid w:val="009B40C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9B40CB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9B40CB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9B40CB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9B40CB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9B40CB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9B40CB"/>
    <w:pPr>
      <w:ind w:left="738" w:hanging="851"/>
    </w:pPr>
  </w:style>
  <w:style w:type="character" w:customStyle="1" w:styleId="ScheduleClauseChar">
    <w:name w:val="ScheduleClause Char"/>
    <w:link w:val="ScheduleClause"/>
    <w:rsid w:val="009B40CB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9B40CB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9B40CB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9B40CB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9B40CB"/>
  </w:style>
  <w:style w:type="character" w:customStyle="1" w:styleId="ScheduleClauseHeadChar">
    <w:name w:val="ScheduleClauseHead Char"/>
    <w:basedOn w:val="HclChar"/>
    <w:link w:val="ScheduleClauseHead"/>
    <w:rsid w:val="009B40CB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9B40CB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9B40CB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9B40C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9B40CB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9B40C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9B40CB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9B40CB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9B40C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9B40CB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9B40C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9B40C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9B40CB"/>
    <w:pPr>
      <w:tabs>
        <w:tab w:val="clear" w:pos="459"/>
        <w:tab w:val="left" w:pos="1026"/>
      </w:tabs>
      <w:ind w:left="819"/>
    </w:pPr>
  </w:style>
  <w:style w:type="character" w:customStyle="1" w:styleId="LDScheduleClauseChar">
    <w:name w:val="LDScheduleClause Char"/>
    <w:link w:val="LDScheduleClause"/>
    <w:rsid w:val="001D6D2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7664"/>
    <w:rPr>
      <w:rFonts w:eastAsiaTheme="minorHAnsi" w:cstheme="minorBidi"/>
      <w:szCs w:val="22"/>
      <w:lang w:eastAsia="en-US"/>
    </w:rPr>
  </w:style>
  <w:style w:type="character" w:customStyle="1" w:styleId="LDP3AChar">
    <w:name w:val="LDP3 (A) Char"/>
    <w:link w:val="LDP3A"/>
    <w:rsid w:val="0028576C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6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27B82"/>
    <w:pPr>
      <w:widowControl w:val="0"/>
      <w:autoSpaceDE w:val="0"/>
      <w:autoSpaceDN w:val="0"/>
      <w:spacing w:before="60" w:after="0" w:line="240" w:lineRule="auto"/>
      <w:ind w:left="827" w:hanging="360"/>
    </w:pPr>
    <w:rPr>
      <w:rFonts w:eastAsia="Times New Roman" w:cs="Times New Roman"/>
      <w:sz w:val="22"/>
      <w:lang w:eastAsia="en-AU" w:bidi="en-AU"/>
    </w:rPr>
  </w:style>
  <w:style w:type="character" w:customStyle="1" w:styleId="ActionLocation">
    <w:name w:val="ActionLocation"/>
    <w:basedOn w:val="DefaultParagraphFont"/>
    <w:rsid w:val="00F24893"/>
  </w:style>
  <w:style w:type="character" w:styleId="UnresolvedMention">
    <w:name w:val="Unresolved Mention"/>
    <w:basedOn w:val="DefaultParagraphFont"/>
    <w:uiPriority w:val="99"/>
    <w:semiHidden/>
    <w:unhideWhenUsed/>
    <w:rsid w:val="0095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59690-d3c8-47b5-b3b3-85ad8ced11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5" ma:contentTypeDescription="Create a new document." ma:contentTypeScope="" ma:versionID="036c5290be0c33eec50e2ae89f10f0d2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72e646b7045912f8c10deb41a23a88ca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CC40D-0A25-42F0-A57B-A7F52D37C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3FDC0-CD8A-4B82-B8D4-4824CDCC195C}">
  <ds:schemaRefs>
    <ds:schemaRef ds:uri="http://schemas.microsoft.com/office/2006/metadata/properties"/>
    <ds:schemaRef ds:uri="http://schemas.microsoft.com/office/infopath/2007/PartnerControls"/>
    <ds:schemaRef ds:uri="f8659690-d3c8-47b5-b3b3-85ad8ced11e2"/>
  </ds:schemaRefs>
</ds:datastoreItem>
</file>

<file path=customXml/itemProps3.xml><?xml version="1.0" encoding="utf-8"?>
<ds:datastoreItem xmlns:ds="http://schemas.openxmlformats.org/officeDocument/2006/customXml" ds:itemID="{FD87DA7C-56A4-405E-BB3A-487292008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5D89C-7CE3-4E75-86F1-6390929FB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86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11/25</vt:lpstr>
    </vt:vector>
  </TitlesOfParts>
  <Company>Civil Aviation Safety Authority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44/25</dc:title>
  <dc:subject>Prescription of Singapore as a Recognised Foreign State Instrument 2025</dc:subject>
  <dc:creator>Civil Aviation Safety Authority</dc:creator>
  <cp:lastModifiedBy>Macleod, Kimmi</cp:lastModifiedBy>
  <cp:revision>8</cp:revision>
  <cp:lastPrinted>2024-01-03T02:22:00Z</cp:lastPrinted>
  <dcterms:created xsi:type="dcterms:W3CDTF">2025-07-06T06:35:00Z</dcterms:created>
  <dcterms:modified xsi:type="dcterms:W3CDTF">2025-07-28T04:30:00Z</dcterms:modified>
  <cp:category>Prescriptions and Approvals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