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0B6C7" w14:textId="77777777"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105BB61F" w14:textId="77777777" w:rsidTr="00615C18">
        <w:tc>
          <w:tcPr>
            <w:tcW w:w="4536" w:type="dxa"/>
          </w:tcPr>
          <w:p w14:paraId="7E40BB4B" w14:textId="77777777" w:rsidR="004D4D03" w:rsidRDefault="004D4D03">
            <w:pPr>
              <w:pStyle w:val="Heading6"/>
            </w:pPr>
          </w:p>
        </w:tc>
        <w:tc>
          <w:tcPr>
            <w:tcW w:w="4536" w:type="dxa"/>
          </w:tcPr>
          <w:p w14:paraId="145E25A2" w14:textId="2B966F2B" w:rsidR="004D4D03" w:rsidRDefault="00343DA9">
            <w:pPr>
              <w:pStyle w:val="CoverNumber"/>
            </w:pPr>
            <w:fldSimple w:instr=" REF DocType \* charformat ">
              <w:r>
                <w:t>AUASB</w:t>
              </w:r>
            </w:fldSimple>
            <w:r w:rsidR="007B449F">
              <w:t xml:space="preserve"> </w:t>
            </w:r>
            <w:r w:rsidR="007B449F">
              <w:fldChar w:fldCharType="begin"/>
            </w:r>
            <w:r w:rsidR="007B449F">
              <w:instrText xml:space="preserve"> REF DocNo \* cha</w:instrText>
            </w:r>
            <w:r w:rsidR="00E861E3">
              <w:instrText>R</w:instrText>
            </w:r>
            <w:r w:rsidR="007B449F">
              <w:instrText xml:space="preserve">format </w:instrText>
            </w:r>
            <w:r w:rsidR="007B449F">
              <w:fldChar w:fldCharType="separate"/>
            </w:r>
            <w:r>
              <w:t>2025-</w:t>
            </w:r>
            <w:r w:rsidR="007B449F">
              <w:fldChar w:fldCharType="end"/>
            </w:r>
            <w:r w:rsidR="00BC1A3C">
              <w:t>7</w:t>
            </w:r>
          </w:p>
          <w:p w14:paraId="7AD67537" w14:textId="77777777" w:rsidR="004D4D03" w:rsidRDefault="004D4D03">
            <w:pPr>
              <w:pStyle w:val="CoverDate"/>
            </w:pPr>
            <w:r>
              <w:t>(</w:t>
            </w:r>
            <w:bookmarkStart w:id="0" w:name="DocDate"/>
            <w:r w:rsidR="00BC1A3C">
              <w:t>July 2025</w:t>
            </w:r>
            <w:bookmarkEnd w:id="0"/>
            <w:r>
              <w:t>)</w:t>
            </w:r>
          </w:p>
        </w:tc>
      </w:tr>
    </w:tbl>
    <w:p w14:paraId="29666F8C" w14:textId="77777777" w:rsidR="006B0D12" w:rsidRDefault="006B0D12" w:rsidP="00A52193">
      <w:pPr>
        <w:pStyle w:val="CoverTitle"/>
        <w:spacing w:after="500"/>
        <w:rPr>
          <w:i w:val="0"/>
        </w:rPr>
      </w:pPr>
      <w:r>
        <w:rPr>
          <w:i w:val="0"/>
        </w:rPr>
        <w:t>Explanatory Statement</w:t>
      </w:r>
    </w:p>
    <w:p w14:paraId="59D20EBF" w14:textId="4894204D" w:rsidR="004D4D03" w:rsidRPr="006B0D12" w:rsidRDefault="00BC1A3C">
      <w:pPr>
        <w:pStyle w:val="CoverTitle"/>
      </w:pPr>
      <w:bookmarkStart w:id="1" w:name="DocType"/>
      <w:r>
        <w:rPr>
          <w:i w:val="0"/>
        </w:rPr>
        <w:t>AUASB</w:t>
      </w:r>
      <w:bookmarkEnd w:id="1"/>
      <w:r w:rsidR="004D4D03" w:rsidRPr="000D243E">
        <w:rPr>
          <w:i w:val="0"/>
        </w:rPr>
        <w:t> </w:t>
      </w:r>
      <w:bookmarkStart w:id="2" w:name="DocNo"/>
      <w:r>
        <w:rPr>
          <w:i w:val="0"/>
        </w:rPr>
        <w:t>2025-</w:t>
      </w:r>
      <w:bookmarkEnd w:id="2"/>
      <w:r>
        <w:rPr>
          <w:i w:val="0"/>
        </w:rPr>
        <w:t>7</w:t>
      </w:r>
      <w:r w:rsidR="006B0D12">
        <w:rPr>
          <w:i w:val="0"/>
        </w:rPr>
        <w:t xml:space="preserve"> </w:t>
      </w:r>
      <w:bookmarkStart w:id="3" w:name="DocTitle"/>
      <w:r w:rsidRPr="00BC1A3C">
        <w:t>Amendments to AUASB Standards</w:t>
      </w:r>
      <w:bookmarkEnd w:id="3"/>
    </w:p>
    <w:p w14:paraId="6A8C9AC3" w14:textId="77777777" w:rsidR="004D4D03" w:rsidRDefault="004D4D03">
      <w:pPr>
        <w:pStyle w:val="CoverSubTitle"/>
        <w:ind w:right="-142"/>
      </w:pPr>
      <w:r>
        <w:t xml:space="preserve">Issued by the </w:t>
      </w:r>
      <w:r>
        <w:rPr>
          <w:b/>
          <w:bCs/>
        </w:rPr>
        <w:t>Auditing and Assurance Standards Board</w:t>
      </w:r>
    </w:p>
    <w:p w14:paraId="2F1A21D4" w14:textId="77777777" w:rsidR="004D4D03" w:rsidRDefault="004D4D03">
      <w:pPr>
        <w:sectPr w:rsidR="004D4D03" w:rsidSect="00086C66">
          <w:headerReference w:type="default" r:id="rId11"/>
          <w:headerReference w:type="first" r:id="rId12"/>
          <w:footerReference w:type="first" r:id="rId13"/>
          <w:pgSz w:w="11907" w:h="16840" w:code="9"/>
          <w:pgMar w:top="2268" w:right="1418" w:bottom="1701" w:left="1418" w:header="992" w:footer="992" w:gutter="0"/>
          <w:cols w:space="720"/>
          <w:titlePg/>
        </w:sectPr>
      </w:pPr>
    </w:p>
    <w:p w14:paraId="18908694" w14:textId="77777777" w:rsidR="004D4D03" w:rsidRDefault="004D4D03" w:rsidP="00F46978">
      <w:pPr>
        <w:pStyle w:val="Heading5"/>
      </w:pPr>
      <w:r>
        <w:lastRenderedPageBreak/>
        <w:t xml:space="preserve">Obtaining a Copy of this </w:t>
      </w:r>
      <w:r w:rsidR="006B0D12">
        <w:t>Explanatory Statement</w:t>
      </w:r>
    </w:p>
    <w:p w14:paraId="7B8796F5" w14:textId="63811A87" w:rsidR="004D4D03" w:rsidRDefault="004D4D03" w:rsidP="006014A0">
      <w:pPr>
        <w:pStyle w:val="ParaPlain"/>
      </w:pPr>
      <w:r>
        <w:t xml:space="preserve">This </w:t>
      </w:r>
      <w:r w:rsidR="006B0D12">
        <w:t>Explanatory Statement</w:t>
      </w:r>
      <w:r w:rsidR="006E419A">
        <w:t xml:space="preserve"> </w:t>
      </w:r>
      <w:r>
        <w:t xml:space="preserve">is available on the </w:t>
      </w:r>
      <w:r w:rsidR="007B449F">
        <w:t xml:space="preserve">Auditing and Assurance Standards Board </w:t>
      </w:r>
      <w:r w:rsidR="00731B50">
        <w:t>website: www.auasb.gov.au</w:t>
      </w:r>
    </w:p>
    <w:p w14:paraId="1BB721E1"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197A753E" w14:textId="77777777" w:rsidTr="00CF63F9">
        <w:tc>
          <w:tcPr>
            <w:tcW w:w="4536" w:type="dxa"/>
            <w:tcMar>
              <w:right w:w="28" w:type="dxa"/>
            </w:tcMar>
          </w:tcPr>
          <w:p w14:paraId="5B9B655E" w14:textId="77777777" w:rsidR="004D4D03" w:rsidRDefault="004D4D03">
            <w:r>
              <w:t>Auditing and Assurance Standards Board</w:t>
            </w:r>
          </w:p>
          <w:p w14:paraId="41338531" w14:textId="77777777" w:rsidR="00BC1A3C" w:rsidRDefault="00BC1A3C" w:rsidP="00BC1A3C">
            <w:pPr>
              <w:tabs>
                <w:tab w:val="left" w:pos="743"/>
              </w:tabs>
            </w:pPr>
            <w:r>
              <w:t>Phone:</w:t>
            </w:r>
            <w:r>
              <w:tab/>
              <w:t>(03) 8080 7400</w:t>
            </w:r>
          </w:p>
          <w:p w14:paraId="7089814A" w14:textId="77777777" w:rsidR="00BC1A3C" w:rsidRDefault="00BC1A3C" w:rsidP="00BC1A3C">
            <w:pPr>
              <w:tabs>
                <w:tab w:val="left" w:pos="743"/>
              </w:tabs>
            </w:pPr>
            <w:r>
              <w:t>E-mail:</w:t>
            </w:r>
            <w:r>
              <w:tab/>
              <w:t>enquiries@auasb.gov.au</w:t>
            </w:r>
          </w:p>
          <w:p w14:paraId="6631E193" w14:textId="77777777" w:rsidR="00BC1A3C" w:rsidRDefault="00BC1A3C" w:rsidP="00BC1A3C">
            <w:pPr>
              <w:spacing w:before="240"/>
              <w:rPr>
                <w:b/>
                <w:bCs/>
              </w:rPr>
            </w:pPr>
            <w:r>
              <w:rPr>
                <w:b/>
                <w:bCs/>
              </w:rPr>
              <w:t>Postal Address:</w:t>
            </w:r>
          </w:p>
          <w:p w14:paraId="22A7C19C" w14:textId="77777777" w:rsidR="00BC1A3C" w:rsidRDefault="00BC1A3C" w:rsidP="00BC1A3C">
            <w:r>
              <w:t>PO Box 204, Collins Street West</w:t>
            </w:r>
          </w:p>
          <w:p w14:paraId="18BB4528" w14:textId="77777777" w:rsidR="00BC1A3C" w:rsidRDefault="00BC1A3C" w:rsidP="00BC1A3C">
            <w:r>
              <w:t>Melbourne   Victoria   8007</w:t>
            </w:r>
          </w:p>
          <w:p w14:paraId="05A2550C" w14:textId="5CAAC6E6" w:rsidR="004D4D03" w:rsidRDefault="00BC1A3C" w:rsidP="00BF314A">
            <w:r>
              <w:t>AUSTRALIA</w:t>
            </w:r>
          </w:p>
        </w:tc>
        <w:tc>
          <w:tcPr>
            <w:tcW w:w="4536" w:type="dxa"/>
          </w:tcPr>
          <w:p w14:paraId="02588888" w14:textId="39F7AD1F" w:rsidR="004D4D03" w:rsidRDefault="004D4D03" w:rsidP="00BF314A"/>
        </w:tc>
      </w:tr>
    </w:tbl>
    <w:p w14:paraId="09F088F8" w14:textId="77777777" w:rsidR="006B0D12" w:rsidRDefault="006B0D12">
      <w:pPr>
        <w:spacing w:line="240" w:lineRule="auto"/>
      </w:pPr>
      <w:r>
        <w:br w:type="page"/>
      </w:r>
    </w:p>
    <w:p w14:paraId="6BC35A79" w14:textId="5F78B1B4" w:rsidR="00237187" w:rsidRDefault="004D3084" w:rsidP="005D3838">
      <w:pPr>
        <w:pStyle w:val="Heading5"/>
      </w:pPr>
      <w:r>
        <w:lastRenderedPageBreak/>
        <w:t xml:space="preserve">Reasons for Issuing </w:t>
      </w:r>
      <w:bookmarkStart w:id="4" w:name="DocTypeLong"/>
      <w:r w:rsidR="006B0D12">
        <w:t>Auditing Standard</w:t>
      </w:r>
      <w:bookmarkEnd w:id="4"/>
      <w:r>
        <w:t xml:space="preserve"> </w:t>
      </w:r>
      <w:fldSimple w:instr=" REF DocType \* charformat ">
        <w:r w:rsidR="00343DA9">
          <w:t>AUASB</w:t>
        </w:r>
      </w:fldSimple>
      <w:r w:rsidR="00CA06B2">
        <w:t> </w:t>
      </w:r>
      <w:r>
        <w:fldChar w:fldCharType="begin"/>
      </w:r>
      <w:r>
        <w:instrText xml:space="preserve"> REF </w:instrText>
      </w:r>
      <w:r w:rsidR="006B0D12">
        <w:instrText>Doc</w:instrText>
      </w:r>
      <w:r>
        <w:instrText xml:space="preserve">No \* charformat </w:instrText>
      </w:r>
      <w:r>
        <w:fldChar w:fldCharType="separate"/>
      </w:r>
      <w:r w:rsidR="00343DA9">
        <w:t>2025-</w:t>
      </w:r>
      <w:r>
        <w:fldChar w:fldCharType="end"/>
      </w:r>
      <w:r w:rsidR="001E1B3B">
        <w:t>7</w:t>
      </w:r>
    </w:p>
    <w:p w14:paraId="4072BFA1" w14:textId="77777777" w:rsidR="00BC1A3C" w:rsidRDefault="00BC1A3C" w:rsidP="00BC1A3C">
      <w:pPr>
        <w:pStyle w:val="ParaPlain"/>
      </w:pPr>
      <w:bookmarkStart w:id="5" w:name="ReasonsForIssuing"/>
      <w:bookmarkEnd w:id="5"/>
      <w:r>
        <w:t>The A</w:t>
      </w:r>
      <w:bookmarkStart w:id="6" w:name="CorpsAct"/>
      <w:bookmarkEnd w:id="6"/>
      <w:r>
        <w:t xml:space="preserve">UASB issues </w:t>
      </w:r>
      <w:fldSimple w:instr=" REF DocType \* charformat " w:fldLock="1">
        <w:r>
          <w:t>A</w:t>
        </w:r>
        <w:r w:rsidRPr="0011370A">
          <w:t>UASB</w:t>
        </w:r>
      </w:fldSimple>
      <w:r>
        <w:t> </w:t>
      </w:r>
      <w:fldSimple w:instr=" REF DocNo \* charformat " w:fldLock="1">
        <w:r w:rsidRPr="0011370A">
          <w:t>2025-</w:t>
        </w:r>
        <w:r>
          <w:t>7</w:t>
        </w:r>
      </w:fldSimple>
      <w:r>
        <w:t xml:space="preserve"> </w:t>
      </w:r>
      <w:r w:rsidRPr="001133B4">
        <w:rPr>
          <w:i/>
        </w:rPr>
        <w:fldChar w:fldCharType="begin" w:fldLock="1"/>
      </w:r>
      <w:r w:rsidRPr="001133B4">
        <w:rPr>
          <w:i/>
        </w:rPr>
        <w:instrText xml:space="preserve"> REF DocTitle \* charformat </w:instrText>
      </w:r>
      <w:r w:rsidRPr="001133B4">
        <w:rPr>
          <w:i/>
        </w:rPr>
        <w:fldChar w:fldCharType="separate"/>
      </w:r>
      <w:r w:rsidRPr="0011370A">
        <w:rPr>
          <w:i/>
        </w:rPr>
        <w:t>Amendments to AUASB Standards</w:t>
      </w:r>
      <w:r w:rsidRPr="001133B4">
        <w:rPr>
          <w:i/>
        </w:rPr>
        <w:fldChar w:fldCharType="end"/>
      </w:r>
      <w:r>
        <w:t xml:space="preserve"> pursuant to the requirements of the legislative provisions and the Strategic Direction explained below.</w:t>
      </w:r>
    </w:p>
    <w:p w14:paraId="0D2E5E14" w14:textId="77777777" w:rsidR="00BC1A3C" w:rsidRPr="004D3084" w:rsidRDefault="00BC1A3C" w:rsidP="00BC1A3C">
      <w:pPr>
        <w:pStyle w:val="ParaPlain"/>
      </w:pPr>
      <w:r>
        <w:t xml:space="preserve">The AUASB is a non-corporate Commonwealth entity of the Australian Government established under section 227A of the </w:t>
      </w:r>
      <w:r w:rsidRPr="004D3084">
        <w:rPr>
          <w:i/>
        </w:rPr>
        <w:t>Australian Securities</w:t>
      </w:r>
      <w:r>
        <w:rPr>
          <w:i/>
        </w:rPr>
        <w:t xml:space="preserve"> and Investments Commission Act </w:t>
      </w:r>
      <w:r w:rsidRPr="004D3084">
        <w:rPr>
          <w:i/>
        </w:rPr>
        <w:t>2001</w:t>
      </w:r>
      <w:r>
        <w:t xml:space="preserve">.  Under section 336 of the </w:t>
      </w:r>
      <w:r>
        <w:rPr>
          <w:i/>
        </w:rPr>
        <w:t>Corporations Act </w:t>
      </w:r>
      <w:r w:rsidRPr="004D3084">
        <w:rPr>
          <w:i/>
        </w:rPr>
        <w:t>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Legislation Act </w:t>
      </w:r>
      <w:r w:rsidRPr="004D3084">
        <w:rPr>
          <w:i/>
        </w:rPr>
        <w:t>2003</w:t>
      </w:r>
      <w:r>
        <w:t>.</w:t>
      </w:r>
    </w:p>
    <w:p w14:paraId="46DBEFE5" w14:textId="77777777" w:rsidR="00BC1A3C" w:rsidRDefault="00BC1A3C" w:rsidP="00BC1A3C">
      <w:pPr>
        <w:pStyle w:val="ParaPlain"/>
      </w:pPr>
      <w:r>
        <w:t>Under the Strategic Direction given to the AUASB by the Financial Reporting Council, the AUASB is required, inter alia, to develop auditing standards that have a clear public interest focus and are of the highest quality.</w:t>
      </w:r>
    </w:p>
    <w:p w14:paraId="7E8EFABB" w14:textId="3ABEE62A" w:rsidR="006B0D12" w:rsidRDefault="006B0D12" w:rsidP="005D3838">
      <w:pPr>
        <w:pStyle w:val="Heading5"/>
      </w:pPr>
      <w:r>
        <w:t>Purpose o</w:t>
      </w:r>
      <w:r w:rsidR="002F25BB">
        <w:t xml:space="preserve">f </w:t>
      </w:r>
      <w:r w:rsidR="002F0CFE">
        <w:t>Standard</w:t>
      </w:r>
      <w:r w:rsidR="002F25BB">
        <w:t xml:space="preserve"> </w:t>
      </w:r>
      <w:fldSimple w:instr=" REF DocType \* charformat ">
        <w:r w:rsidR="00343DA9">
          <w:t>AUASB</w:t>
        </w:r>
      </w:fldSimple>
      <w:r w:rsidR="00CA06B2">
        <w:t> </w:t>
      </w:r>
      <w:fldSimple w:instr=" REF DocNo \* charformat ">
        <w:r w:rsidR="00343DA9">
          <w:t>2025-</w:t>
        </w:r>
      </w:fldSimple>
      <w:r w:rsidR="001E1B3B">
        <w:t>7</w:t>
      </w:r>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BC1A3C" w:rsidRPr="00BC1A3C">
        <w:rPr>
          <w:i/>
        </w:rPr>
        <w:t>Amendments to AUASB Standards</w:t>
      </w:r>
      <w:r w:rsidR="002F25BB" w:rsidRPr="002F25BB">
        <w:rPr>
          <w:i/>
        </w:rPr>
        <w:fldChar w:fldCharType="end"/>
      </w:r>
    </w:p>
    <w:p w14:paraId="4E35D045" w14:textId="4E476CA0" w:rsidR="00BC1A3C" w:rsidRDefault="00BC1A3C" w:rsidP="002F0CFE">
      <w:pPr>
        <w:pStyle w:val="ParaPlain"/>
        <w:spacing w:after="60"/>
      </w:pPr>
      <w:bookmarkStart w:id="7" w:name="Purpose"/>
      <w:bookmarkEnd w:id="7"/>
      <w:r>
        <w:t xml:space="preserve">The purpose of the Standard is to make amendments to the following AUASB </w:t>
      </w:r>
      <w:bookmarkStart w:id="8" w:name="Plural1"/>
      <w:r>
        <w:t>Standard</w:t>
      </w:r>
      <w:bookmarkEnd w:id="8"/>
      <w:r>
        <w:t>s:</w:t>
      </w:r>
    </w:p>
    <w:p w14:paraId="675EAE12" w14:textId="5E53484E" w:rsidR="001E1B3B" w:rsidRDefault="001E1B3B" w:rsidP="002F0CFE">
      <w:pPr>
        <w:pStyle w:val="AusParaLevel1"/>
        <w:numPr>
          <w:ilvl w:val="0"/>
          <w:numId w:val="7"/>
        </w:numPr>
        <w:spacing w:after="60"/>
        <w:ind w:hanging="720"/>
      </w:pPr>
      <w:r>
        <w:t>ASSA 5000</w:t>
      </w:r>
      <w:r w:rsidR="002F0CFE">
        <w:t xml:space="preserve"> </w:t>
      </w:r>
      <w:r w:rsidRPr="0011370A">
        <w:rPr>
          <w:i/>
        </w:rPr>
        <w:t>General Requirements for Sustainability Assurance Engagements</w:t>
      </w:r>
      <w:r>
        <w:t xml:space="preserve"> (</w:t>
      </w:r>
      <w:r w:rsidR="002F0CFE">
        <w:t>i</w:t>
      </w:r>
      <w:r>
        <w:t>ssued 28 January 2025 and amended to 23 May 2025)</w:t>
      </w:r>
    </w:p>
    <w:p w14:paraId="3648DDF4" w14:textId="33C38597" w:rsidR="001E1B3B" w:rsidRDefault="001E1B3B" w:rsidP="002F0CFE">
      <w:pPr>
        <w:pStyle w:val="AusParaLevel1"/>
        <w:numPr>
          <w:ilvl w:val="0"/>
          <w:numId w:val="7"/>
        </w:numPr>
        <w:ind w:hanging="720"/>
      </w:pPr>
      <w:r>
        <w:t>ASA 102</w:t>
      </w:r>
      <w:r w:rsidR="002F0CFE">
        <w:t xml:space="preserve"> </w:t>
      </w:r>
      <w:r w:rsidRPr="00EB5884">
        <w:rPr>
          <w:i/>
          <w:iCs/>
        </w:rPr>
        <w:t>Compliance with Ethical Requirements when Performing Audits, Reviews and Other Assurance Engagements</w:t>
      </w:r>
      <w:r>
        <w:t xml:space="preserve"> (issued 16 December 2024 and amended to </w:t>
      </w:r>
      <w:r w:rsidR="00EF15B5">
        <w:t>9</w:t>
      </w:r>
      <w:r>
        <w:t xml:space="preserve"> July 2025)</w:t>
      </w:r>
    </w:p>
    <w:p w14:paraId="0183B61F" w14:textId="77777777" w:rsidR="006B0D12" w:rsidRDefault="006B0D12" w:rsidP="00A72794">
      <w:pPr>
        <w:pStyle w:val="Heading5"/>
      </w:pPr>
      <w:r>
        <w:t>Main Features</w:t>
      </w:r>
    </w:p>
    <w:p w14:paraId="77C23B14" w14:textId="2AB99989" w:rsidR="00BC1A3C" w:rsidRDefault="00BC1A3C" w:rsidP="00BC1A3C">
      <w:pPr>
        <w:pStyle w:val="ParaPlain"/>
      </w:pPr>
      <w:r w:rsidRPr="00EB5884">
        <w:t xml:space="preserve">The amendments </w:t>
      </w:r>
      <w:r w:rsidR="005A7245">
        <w:t xml:space="preserve">to ASSA 5000 and ASA 102 </w:t>
      </w:r>
      <w:r w:rsidRPr="00EB5884">
        <w:t xml:space="preserve">arise from changes made by the Accounting Professional &amp; Ethical Standards Board Limited </w:t>
      </w:r>
      <w:r w:rsidR="005A7245">
        <w:t xml:space="preserve">(APESB) </w:t>
      </w:r>
      <w:r w:rsidRPr="00EB5884">
        <w:t xml:space="preserve">to </w:t>
      </w:r>
      <w:r w:rsidRPr="00EB5884">
        <w:rPr>
          <w:i/>
          <w:iCs/>
        </w:rPr>
        <w:t>APES 110 Code of Ethics for Professional Accountants (including Independence Standards)</w:t>
      </w:r>
      <w:r>
        <w:t xml:space="preserve"> in relation to the use of external experts and sustainability assurance</w:t>
      </w:r>
      <w:r w:rsidRPr="00EB5884">
        <w:t xml:space="preserve">. </w:t>
      </w:r>
    </w:p>
    <w:p w14:paraId="3E682AEA" w14:textId="77777777" w:rsidR="00C36A73" w:rsidRDefault="00C36A73" w:rsidP="00C36A73">
      <w:pPr>
        <w:pStyle w:val="Heading5"/>
      </w:pPr>
      <w:r>
        <w:t>Operative Date</w:t>
      </w:r>
    </w:p>
    <w:bookmarkStart w:id="9" w:name="OpDateDelete"/>
    <w:p w14:paraId="3D432E7F" w14:textId="7B4A1C71" w:rsidR="00C36A73" w:rsidRPr="002F25BB" w:rsidRDefault="002B761A" w:rsidP="00C36A73">
      <w:pPr>
        <w:pStyle w:val="ParaPlain"/>
        <w:rPr>
          <w:i/>
        </w:rPr>
      </w:pPr>
      <w:r>
        <w:fldChar w:fldCharType="begin"/>
      </w:r>
      <w:r>
        <w:instrText xml:space="preserve"> REF DocType \* charformat </w:instrText>
      </w:r>
      <w:r>
        <w:fldChar w:fldCharType="separate"/>
      </w:r>
      <w:r w:rsidR="00343DA9">
        <w:t>AUASB</w:t>
      </w:r>
      <w:r>
        <w:fldChar w:fldCharType="end"/>
      </w:r>
      <w:r w:rsidR="00C36A73">
        <w:t> </w:t>
      </w:r>
      <w:fldSimple w:instr=" REF DocNo \* charformat ">
        <w:r w:rsidR="00343DA9">
          <w:t>2025-</w:t>
        </w:r>
      </w:fldSimple>
      <w:r w:rsidR="00FC7C3C">
        <w:t>7</w:t>
      </w:r>
      <w:r w:rsidR="00C36A73">
        <w:t xml:space="preserve"> </w:t>
      </w:r>
      <w:r w:rsidR="00C36A73" w:rsidRPr="002F25BB">
        <w:rPr>
          <w:i/>
        </w:rPr>
        <w:fldChar w:fldCharType="begin"/>
      </w:r>
      <w:r w:rsidR="00C36A73" w:rsidRPr="002F25BB">
        <w:rPr>
          <w:i/>
        </w:rPr>
        <w:instrText xml:space="preserve"> REF DocTitle \* charformat </w:instrText>
      </w:r>
      <w:r w:rsidR="00C36A73" w:rsidRPr="002F25BB">
        <w:rPr>
          <w:i/>
        </w:rPr>
        <w:fldChar w:fldCharType="separate"/>
      </w:r>
      <w:r w:rsidR="00BC1A3C" w:rsidRPr="00BC1A3C">
        <w:rPr>
          <w:i/>
        </w:rPr>
        <w:t>Amendments to AUASB Standards</w:t>
      </w:r>
      <w:r w:rsidR="00C36A73" w:rsidRPr="002F25BB">
        <w:rPr>
          <w:i/>
        </w:rPr>
        <w:fldChar w:fldCharType="end"/>
      </w:r>
      <w:r w:rsidR="00C36A73">
        <w:t xml:space="preserve"> is operative </w:t>
      </w:r>
      <w:r w:rsidR="00CC153E">
        <w:t xml:space="preserve">in accordance with the operative dates of ASSA 5000 and ASA 102, except that any </w:t>
      </w:r>
      <w:r w:rsidR="00496FEB">
        <w:t xml:space="preserve">later </w:t>
      </w:r>
      <w:r w:rsidR="00CC153E">
        <w:t xml:space="preserve">effective dates and </w:t>
      </w:r>
      <w:r w:rsidR="00496FEB">
        <w:t xml:space="preserve">any </w:t>
      </w:r>
      <w:r w:rsidR="00CC153E">
        <w:t>transitional provisions in the revised APES 110 apply</w:t>
      </w:r>
      <w:bookmarkStart w:id="10" w:name="OpDate"/>
      <w:bookmarkEnd w:id="9"/>
      <w:bookmarkEnd w:id="10"/>
      <w:r w:rsidR="00C36A73">
        <w:t>.</w:t>
      </w:r>
      <w:r w:rsidR="00CC153E">
        <w:t xml:space="preserve">  The effective dates of the changes to APES 110 covered by AUASB 2025-7 are all after the date of issuing AUASB 2025-7.</w:t>
      </w:r>
    </w:p>
    <w:p w14:paraId="555B8FA8" w14:textId="77777777" w:rsidR="005D3838" w:rsidRDefault="005D3838" w:rsidP="005D3838">
      <w:pPr>
        <w:pStyle w:val="Heading5"/>
      </w:pPr>
      <w:r>
        <w:t>Process of making Australian Auditing Standards</w:t>
      </w:r>
    </w:p>
    <w:p w14:paraId="34A311D9" w14:textId="77777777" w:rsidR="005D3838" w:rsidRDefault="002F25BB" w:rsidP="002F0CFE">
      <w:pPr>
        <w:pStyle w:val="ParaPlain"/>
        <w:spacing w:after="60"/>
      </w:pPr>
      <w:r>
        <w:t xml:space="preserve">The AUASB’s Strategic Direction, </w:t>
      </w:r>
      <w:r>
        <w:rPr>
          <w:i/>
        </w:rPr>
        <w:t>inter alia</w:t>
      </w:r>
      <w:r>
        <w:t>, provides that the AUASB develop Australian Auditing Standards that:</w:t>
      </w:r>
    </w:p>
    <w:p w14:paraId="6EF0884C" w14:textId="77777777" w:rsidR="002F25BB" w:rsidRDefault="002F25BB" w:rsidP="002F0CFE">
      <w:pPr>
        <w:pStyle w:val="ListBullet"/>
        <w:spacing w:after="60"/>
      </w:pPr>
      <w:r>
        <w:t xml:space="preserve">have a clear public interest focus and are of the highest </w:t>
      </w:r>
      <w:proofErr w:type="gramStart"/>
      <w:r>
        <w:t>quality;</w:t>
      </w:r>
      <w:proofErr w:type="gramEnd"/>
    </w:p>
    <w:p w14:paraId="1CA9BCFA" w14:textId="77777777" w:rsidR="002F25BB" w:rsidRDefault="002F25BB" w:rsidP="002F0CFE">
      <w:pPr>
        <w:pStyle w:val="ListBullet"/>
        <w:spacing w:after="60"/>
      </w:pPr>
      <w:r>
        <w:t xml:space="preserve">use the International Standards on Auditing (ISAs) of the International Auditing and Assurance Standards Board (IAASB) as the underlying </w:t>
      </w:r>
      <w:proofErr w:type="gramStart"/>
      <w:r>
        <w:t>standards;</w:t>
      </w:r>
      <w:proofErr w:type="gramEnd"/>
    </w:p>
    <w:p w14:paraId="36C395EB" w14:textId="77777777" w:rsidR="002F25BB" w:rsidRDefault="002F25BB" w:rsidP="002F0CFE">
      <w:pPr>
        <w:pStyle w:val="ListBullet"/>
        <w:spacing w:after="60"/>
      </w:pPr>
      <w:r>
        <w:t>conform with the Australian regulatory environment; and</w:t>
      </w:r>
    </w:p>
    <w:p w14:paraId="085B1CB6" w14:textId="77777777" w:rsidR="002F25BB" w:rsidRDefault="002F25BB" w:rsidP="002F25BB">
      <w:pPr>
        <w:pStyle w:val="ListBullet"/>
      </w:pPr>
      <w:r>
        <w:t>are capable of enforcement.</w:t>
      </w:r>
    </w:p>
    <w:p w14:paraId="2A691868" w14:textId="331CD470" w:rsidR="005D3838" w:rsidRDefault="005D3838" w:rsidP="005D3838">
      <w:pPr>
        <w:pStyle w:val="Heading5"/>
      </w:pPr>
      <w:r>
        <w:t xml:space="preserve">Consultation Process prior to issuing the </w:t>
      </w:r>
      <w:r w:rsidR="00614904">
        <w:t>Standard</w:t>
      </w:r>
    </w:p>
    <w:p w14:paraId="77237C75" w14:textId="1227A6F7" w:rsidR="00A614F0" w:rsidRPr="002F25BB" w:rsidRDefault="00FC7C3C" w:rsidP="00A614F0">
      <w:pPr>
        <w:pStyle w:val="ParaPlain"/>
      </w:pPr>
      <w:r>
        <w:t>AUASB 2025-</w:t>
      </w:r>
      <w:r w:rsidR="001571F5">
        <w:t>7</w:t>
      </w:r>
      <w:r>
        <w:t xml:space="preserve"> does not require public exposure as the </w:t>
      </w:r>
      <w:r w:rsidR="00CC153E">
        <w:t>revisions to APES 110 were subject to public exposure by the APESB and the International Ethics Standards Board for Accountants.  APES 110 already applies to all members of Chartered Accountants Australia and New Zealand, CPA Australia and the Institute of Public Accountants.  Those members include almost all registered company auditors to whom the revised ASA 102 applies</w:t>
      </w:r>
      <w:r>
        <w:t>.</w:t>
      </w:r>
    </w:p>
    <w:p w14:paraId="276A93E2" w14:textId="77777777" w:rsidR="005D3838" w:rsidRDefault="005D3838" w:rsidP="005D3838">
      <w:pPr>
        <w:pStyle w:val="Heading5"/>
      </w:pPr>
      <w:r>
        <w:lastRenderedPageBreak/>
        <w:t xml:space="preserve">Impact </w:t>
      </w:r>
      <w:r w:rsidR="005161A3">
        <w:t>Analysis</w:t>
      </w:r>
    </w:p>
    <w:p w14:paraId="3EB816D9" w14:textId="41B550CF" w:rsidR="00A614F0" w:rsidRDefault="00FC7C3C" w:rsidP="00A614F0">
      <w:pPr>
        <w:pStyle w:val="ParaPlain"/>
      </w:pPr>
      <w:r>
        <w:t>A Preliminary Assessment form has been prepared in connection with the preparation of AUASB 2025-7 and lodged with the Office of Impact Analysis (OIA). The OIA advised that an Impact Analysis is not required in relation to this standard.</w:t>
      </w:r>
    </w:p>
    <w:p w14:paraId="37516331" w14:textId="77777777" w:rsidR="00310CD7" w:rsidRDefault="00310CD7" w:rsidP="00310CD7">
      <w:pPr>
        <w:pStyle w:val="Heading5"/>
      </w:pPr>
      <w:r>
        <w:t>Exemption from Sunsetting</w:t>
      </w:r>
    </w:p>
    <w:p w14:paraId="485718E8" w14:textId="77777777" w:rsidR="00310CD7" w:rsidRDefault="00310CD7" w:rsidP="00310CD7">
      <w:pPr>
        <w:pStyle w:val="ParaPlain"/>
      </w:pPr>
      <w:r>
        <w:t xml:space="preserve">Auditing Standards promulgated by the AUASB that are legislative instruments are exempt from the sunsetting provisions of the </w:t>
      </w:r>
      <w:r w:rsidRPr="00310CD7">
        <w:rPr>
          <w:i/>
        </w:rPr>
        <w:t>Legislation Act 2003</w:t>
      </w:r>
      <w:r>
        <w:t xml:space="preserve"> through section 12 of the </w:t>
      </w:r>
      <w:r w:rsidRPr="00310CD7">
        <w:rPr>
          <w:i/>
        </w:rPr>
        <w:t>Legislation (Exemption and Other Matters) Regulation 2015</w:t>
      </w:r>
      <w:r>
        <w:t xml:space="preserve"> (Item 18(a)).</w:t>
      </w:r>
    </w:p>
    <w:p w14:paraId="50634868" w14:textId="77777777" w:rsidR="00310CD7" w:rsidRPr="00310CD7" w:rsidRDefault="00310CD7" w:rsidP="00310CD7">
      <w:pPr>
        <w:pStyle w:val="ParaPlain"/>
      </w:pPr>
      <w:r>
        <w:t xml:space="preserve">The AUASB’s Standards incorporate Standards set by the International Auditing and Assurance Standards Board.  The AUASB’s Standards are exempt from sunsetting because a more stringent review process than sunsetting applies to the Standards.  This review process ensures Australia’s Auditing Standards regime remains consistent with international standards.  Typically, the AUASB Standards are revised at least once within a ten-year period, with most of the Standards subject to revisions much more frequently than that.  Each revision follows the stringent review process (which includes the opportunity for public comment) </w:t>
      </w:r>
      <w:proofErr w:type="gramStart"/>
      <w:r>
        <w:t>in order to</w:t>
      </w:r>
      <w:proofErr w:type="gramEnd"/>
      <w:r>
        <w:t xml:space="preserve"> remain consistent with international Standards.  It is very unlikely that any AUASB Standard would not have been amended (or else considered for amendment) within a ten-year period through these review processes.  Therefore, if it applied, a ten-year sunsetting regime would have very limited practical application to AUASB Standards.  Parliamentary oversight is retained whenever a Standard is replaced or amended since the Standards are disallowable instruments and subject to the normal tabling and scrutiny process as required by the </w:t>
      </w:r>
      <w:r w:rsidRPr="00310CD7">
        <w:rPr>
          <w:i/>
        </w:rPr>
        <w:t>Legislation Act 2003</w:t>
      </w:r>
      <w:r>
        <w:t>.</w:t>
      </w:r>
    </w:p>
    <w:tbl>
      <w:tblPr>
        <w:tblStyle w:val="TableGrid"/>
        <w:tblW w:w="0" w:type="auto"/>
        <w:tblInd w:w="-108" w:type="dxa"/>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169"/>
      </w:tblGrid>
      <w:tr w:rsidR="009E35AC" w:rsidRPr="009E35AC" w14:paraId="6616F91B" w14:textId="77777777" w:rsidTr="00CF63F9">
        <w:tc>
          <w:tcPr>
            <w:tcW w:w="9287" w:type="dxa"/>
          </w:tcPr>
          <w:p w14:paraId="0BDDAC9B" w14:textId="77777777" w:rsidR="009E35AC" w:rsidRDefault="009E35AC" w:rsidP="009E35AC">
            <w:pPr>
              <w:pStyle w:val="BoxHeading"/>
            </w:pPr>
            <w:r w:rsidRPr="009E35AC">
              <w:lastRenderedPageBreak/>
              <w:t>STATEMENT OF COMPATIBILITY WITH HUMAN RIGHTS</w:t>
            </w:r>
          </w:p>
          <w:p w14:paraId="52335C39"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1765CD1A" w14:textId="4B1109B9" w:rsidR="009E35AC" w:rsidRPr="009E35AC" w:rsidRDefault="009E35AC" w:rsidP="00496A4A">
            <w:pPr>
              <w:pStyle w:val="Heading6"/>
              <w:ind w:left="2836" w:hanging="2836"/>
            </w:pPr>
            <w:r w:rsidRPr="009E35AC">
              <w:t>Legislative Instrument:</w:t>
            </w:r>
            <w:r w:rsidRPr="009E35AC">
              <w:tab/>
            </w:r>
            <w:r w:rsidR="005A7245">
              <w:t>Standard</w:t>
            </w:r>
            <w:r w:rsidR="00AD55D1">
              <w:t xml:space="preserve"> </w:t>
            </w:r>
            <w:fldSimple w:instr=" REF DocType \* charformat ">
              <w:r w:rsidR="00343DA9">
                <w:t>AUASB</w:t>
              </w:r>
            </w:fldSimple>
            <w:r>
              <w:t> </w:t>
            </w:r>
            <w:fldSimple w:instr=" REF DocNo \* charformat ">
              <w:r w:rsidR="00343DA9">
                <w:t>2025-</w:t>
              </w:r>
            </w:fldSimple>
            <w:r w:rsidR="00FC7C3C">
              <w:t>7</w:t>
            </w:r>
            <w:r>
              <w:t xml:space="preserve"> </w:t>
            </w:r>
            <w:r w:rsidRPr="009E35AC">
              <w:rPr>
                <w:i/>
              </w:rPr>
              <w:fldChar w:fldCharType="begin"/>
            </w:r>
            <w:r w:rsidRPr="009E35AC">
              <w:rPr>
                <w:i/>
              </w:rPr>
              <w:instrText xml:space="preserve"> REF DocTitle \* charformat </w:instrText>
            </w:r>
            <w:r w:rsidRPr="009E35AC">
              <w:rPr>
                <w:i/>
              </w:rPr>
              <w:fldChar w:fldCharType="separate"/>
            </w:r>
            <w:r w:rsidR="00BC1A3C" w:rsidRPr="00BC1A3C">
              <w:rPr>
                <w:i/>
              </w:rPr>
              <w:t>Amendments to AUASB Standards</w:t>
            </w:r>
            <w:r w:rsidRPr="009E35AC">
              <w:rPr>
                <w:i/>
              </w:rPr>
              <w:fldChar w:fldCharType="end"/>
            </w:r>
          </w:p>
          <w:p w14:paraId="377A227B" w14:textId="77777777" w:rsidR="009E35AC" w:rsidRDefault="009E35AC" w:rsidP="00496A4A">
            <w:pPr>
              <w:pStyle w:val="ParaPlain"/>
            </w:pPr>
            <w:r>
              <w:t xml:space="preserve">This Legislative Instrument is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63899FD3" w14:textId="77777777" w:rsidR="00496A4A" w:rsidRDefault="00496A4A" w:rsidP="00496A4A">
            <w:pPr>
              <w:pStyle w:val="Heading6"/>
            </w:pPr>
            <w:r>
              <w:t>Overview of the Legislative Instrument</w:t>
            </w:r>
          </w:p>
          <w:p w14:paraId="31C54502" w14:textId="77777777" w:rsidR="00496A4A" w:rsidRDefault="00496A4A" w:rsidP="00496A4A">
            <w:pPr>
              <w:pStyle w:val="Heading7"/>
            </w:pPr>
            <w:r>
              <w:t>Background</w:t>
            </w:r>
          </w:p>
          <w:p w14:paraId="77F53205" w14:textId="5FAA9659"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148CD0EC" w14:textId="532576A8" w:rsidR="00496A4A" w:rsidRDefault="00496A4A" w:rsidP="00496A4A">
            <w:pPr>
              <w:pStyle w:val="Heading7"/>
            </w:pPr>
            <w:r>
              <w:t xml:space="preserve">Purpose of </w:t>
            </w:r>
            <w:fldSimple w:instr=" REF DocTypeLong \* charformat ">
              <w:r w:rsidR="00343DA9">
                <w:t>Auditing Standard</w:t>
              </w:r>
            </w:fldSimple>
            <w:r>
              <w:t xml:space="preserve"> </w:t>
            </w:r>
            <w:fldSimple w:instr=" REF DocType \* charformat ">
              <w:r w:rsidR="00BC1A3C" w:rsidRPr="00BC1A3C">
                <w:t>AUASB</w:t>
              </w:r>
            </w:fldSimple>
            <w:r>
              <w:t> </w:t>
            </w:r>
            <w:fldSimple w:instr=" REF DocNo \* charformat ">
              <w:r w:rsidR="00BC1A3C" w:rsidRPr="00BC1A3C">
                <w:t>2025-</w:t>
              </w:r>
            </w:fldSimple>
            <w:r w:rsidR="00FC7C3C">
              <w:t>7</w:t>
            </w:r>
          </w:p>
          <w:p w14:paraId="4105F376" w14:textId="6E44E0E3" w:rsidR="00FC7C3C" w:rsidRPr="00FC7C3C" w:rsidRDefault="00496A4A" w:rsidP="00AD55D1">
            <w:pPr>
              <w:pStyle w:val="ParaPlain"/>
              <w:spacing w:after="60"/>
            </w:pPr>
            <w:r>
              <w:t xml:space="preserve">The purpose of </w:t>
            </w:r>
            <w:fldSimple w:instr=" REF DocType \* charformat ">
              <w:r w:rsidR="00343DA9">
                <w:t>AUASB</w:t>
              </w:r>
            </w:fldSimple>
            <w:r>
              <w:t> </w:t>
            </w:r>
            <w:fldSimple w:instr=" REF DocNo \* charformat ">
              <w:r w:rsidR="00343DA9">
                <w:t>2025-</w:t>
              </w:r>
            </w:fldSimple>
            <w:r w:rsidR="00FC7C3C">
              <w:t>7</w:t>
            </w:r>
            <w:r>
              <w:t xml:space="preserve"> is to </w:t>
            </w:r>
            <w:r w:rsidR="00FC7C3C" w:rsidRPr="00FC7C3C">
              <w:t>make amendments to the following AUASB Standards:</w:t>
            </w:r>
          </w:p>
          <w:p w14:paraId="1C59BBB4" w14:textId="1399FFAF" w:rsidR="00FC7C3C" w:rsidRPr="00FC7C3C" w:rsidRDefault="00FC7C3C" w:rsidP="00AD55D1">
            <w:pPr>
              <w:pStyle w:val="ListParagraph"/>
              <w:numPr>
                <w:ilvl w:val="0"/>
                <w:numId w:val="8"/>
              </w:numPr>
              <w:spacing w:after="60"/>
              <w:ind w:left="557" w:hanging="557"/>
              <w:contextualSpacing w:val="0"/>
            </w:pPr>
            <w:r w:rsidRPr="00FC7C3C">
              <w:t>ASSA 5000</w:t>
            </w:r>
            <w:r w:rsidR="002F0CFE">
              <w:t xml:space="preserve"> </w:t>
            </w:r>
            <w:r w:rsidRPr="002F0CFE">
              <w:rPr>
                <w:i/>
              </w:rPr>
              <w:t>General Requirements for Sustainability Assurance Engagements</w:t>
            </w:r>
            <w:r w:rsidRPr="00FC7C3C">
              <w:t xml:space="preserve"> (</w:t>
            </w:r>
            <w:r w:rsidR="002F0CFE">
              <w:t>i</w:t>
            </w:r>
            <w:r w:rsidRPr="00FC7C3C">
              <w:t>ssued 28 January 2025 and amended to 23 May 2025)</w:t>
            </w:r>
          </w:p>
          <w:p w14:paraId="3982A6F5" w14:textId="28EF8740" w:rsidR="00FC7C3C" w:rsidRPr="00FC7C3C" w:rsidRDefault="00FC7C3C" w:rsidP="00AD55D1">
            <w:pPr>
              <w:pStyle w:val="ListParagraph"/>
              <w:numPr>
                <w:ilvl w:val="0"/>
                <w:numId w:val="8"/>
              </w:numPr>
              <w:spacing w:after="200"/>
              <w:ind w:left="557" w:hanging="557"/>
            </w:pPr>
            <w:r w:rsidRPr="00FC7C3C">
              <w:t>ASA 102</w:t>
            </w:r>
            <w:r w:rsidR="002F0CFE">
              <w:t xml:space="preserve"> </w:t>
            </w:r>
            <w:r w:rsidRPr="00AD55D1">
              <w:rPr>
                <w:i/>
                <w:iCs/>
              </w:rPr>
              <w:t>Compliance with Ethical Requirements when Performing Audits, Reviews and Other Assurance Engagements</w:t>
            </w:r>
            <w:r w:rsidRPr="00FC7C3C">
              <w:t xml:space="preserve"> (issued 16 December 2024 and amended to </w:t>
            </w:r>
            <w:r w:rsidR="00B82889">
              <w:t>9</w:t>
            </w:r>
            <w:r w:rsidRPr="00FC7C3C">
              <w:t xml:space="preserve"> July 2025)</w:t>
            </w:r>
          </w:p>
          <w:p w14:paraId="65D46A6D" w14:textId="77777777" w:rsidR="00496A4A" w:rsidRDefault="00496A4A" w:rsidP="00496A4A">
            <w:pPr>
              <w:pStyle w:val="Heading7"/>
            </w:pPr>
            <w:r>
              <w:t>Main Features</w:t>
            </w:r>
          </w:p>
          <w:p w14:paraId="2103C1EC" w14:textId="24621D47" w:rsidR="00496A4A" w:rsidRDefault="00FC7C3C" w:rsidP="00FC7C3C">
            <w:pPr>
              <w:pStyle w:val="ParaPlain"/>
            </w:pPr>
            <w:r w:rsidRPr="00FC7C3C">
              <w:t xml:space="preserve">The amendments </w:t>
            </w:r>
            <w:r w:rsidR="007E02E7">
              <w:t xml:space="preserve">to ASSA 5000 and ASA 102 </w:t>
            </w:r>
            <w:r w:rsidRPr="00FC7C3C">
              <w:t xml:space="preserve">arise from changes made by the Accounting Professional &amp; Ethical Standards Board Limited to </w:t>
            </w:r>
            <w:r w:rsidRPr="00FC7C3C">
              <w:rPr>
                <w:i/>
                <w:iCs/>
              </w:rPr>
              <w:t>APES 110 Code of Ethics for Professional Accountants (including Independence Standards)</w:t>
            </w:r>
            <w:r w:rsidRPr="00FC7C3C">
              <w:t xml:space="preserve"> in relation to the use of external experts and sustainability assurance.</w:t>
            </w:r>
          </w:p>
          <w:p w14:paraId="28334AE9" w14:textId="77777777" w:rsidR="002E5081" w:rsidRDefault="002E5081" w:rsidP="002E5081">
            <w:pPr>
              <w:pStyle w:val="Heading6"/>
            </w:pPr>
            <w:r>
              <w:t>Human Rights Implications</w:t>
            </w:r>
          </w:p>
          <w:p w14:paraId="52CD8DC2" w14:textId="08247460" w:rsidR="002E5081" w:rsidRDefault="001571F5" w:rsidP="002E5081">
            <w:pPr>
              <w:pStyle w:val="ParaPlain"/>
            </w:pPr>
            <w:r>
              <w:t xml:space="preserve">AUASB 2025-7 was issued by the AUASB in furtherance of the objective of facilitating the Australian economy. The standard does not diminish or limit any of the applicable human rights or </w:t>
            </w:r>
            <w:proofErr w:type="gramStart"/>
            <w:r>
              <w:t>freedoms, and</w:t>
            </w:r>
            <w:proofErr w:type="gramEnd"/>
            <w:r>
              <w:t xml:space="preserve"> thus do not raise any human rights issues</w:t>
            </w:r>
            <w:r w:rsidR="002E5081">
              <w:t>.</w:t>
            </w:r>
          </w:p>
          <w:p w14:paraId="32C41F66" w14:textId="77777777" w:rsidR="002E5081" w:rsidRDefault="002E5081" w:rsidP="002E5081">
            <w:pPr>
              <w:pStyle w:val="Heading7"/>
            </w:pPr>
            <w:r>
              <w:t>Conclusion</w:t>
            </w:r>
          </w:p>
          <w:p w14:paraId="28F55051" w14:textId="77777777" w:rsidR="002E5081" w:rsidRPr="002E5081" w:rsidRDefault="002E5081" w:rsidP="002E5081">
            <w:pPr>
              <w:pStyle w:val="ParaPlain"/>
            </w:pPr>
            <w:r>
              <w:t>This Legislative Instrument is compatible with human rights as it does not raise any human rights issues.</w:t>
            </w:r>
          </w:p>
        </w:tc>
      </w:tr>
    </w:tbl>
    <w:p w14:paraId="1A5F7E2B" w14:textId="77777777" w:rsidR="00496A4A" w:rsidRPr="002F25BB" w:rsidRDefault="00496A4A" w:rsidP="00496A4A"/>
    <w:sectPr w:rsidR="00496A4A" w:rsidRPr="002F25BB" w:rsidSect="00AD55D1">
      <w:headerReference w:type="default" r:id="rId14"/>
      <w:footerReference w:type="default" r:id="rId15"/>
      <w:headerReference w:type="first" r:id="rId16"/>
      <w:footerReference w:type="first" r:id="rId17"/>
      <w:pgSz w:w="11907" w:h="16840" w:code="9"/>
      <w:pgMar w:top="1702"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8D75D" w14:textId="77777777" w:rsidR="00F46BC0" w:rsidRDefault="00F46BC0">
      <w:r>
        <w:separator/>
      </w:r>
    </w:p>
  </w:endnote>
  <w:endnote w:type="continuationSeparator" w:id="0">
    <w:p w14:paraId="4628076D" w14:textId="77777777" w:rsidR="00F46BC0" w:rsidRDefault="00F4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CE2B" w14:textId="77777777" w:rsidR="00086C66" w:rsidRDefault="00086C66">
    <w:pPr>
      <w:pStyle w:val="Footer"/>
    </w:pPr>
    <w:r>
      <w:rPr>
        <w:noProof/>
        <w:lang w:eastAsia="en-AU"/>
      </w:rPr>
      <w:drawing>
        <wp:anchor distT="0" distB="0" distL="114300" distR="114300" simplePos="0" relativeHeight="251659264" behindDoc="0" locked="0" layoutInCell="1" allowOverlap="1" wp14:anchorId="6E56DB4E" wp14:editId="15282E9B">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EFEC" w14:textId="0C35F015" w:rsidR="00206C3A" w:rsidRDefault="00343DA9" w:rsidP="001562E6">
    <w:pPr>
      <w:pStyle w:val="Footer"/>
      <w:spacing w:before="200"/>
      <w:rPr>
        <w:rStyle w:val="PageNumber"/>
      </w:rPr>
    </w:pPr>
    <w:fldSimple w:instr=" REF DocType \* charformat ">
      <w:r>
        <w:t>AUASB</w:t>
      </w:r>
    </w:fldSimple>
    <w:r w:rsidR="00206C3A">
      <w:t xml:space="preserve"> </w:t>
    </w:r>
    <w:fldSimple w:instr=" REF DocNo \* charformat ">
      <w:r>
        <w:t>2025-</w:t>
      </w:r>
    </w:fldSimple>
    <w:r w:rsidR="00FC7C3C">
      <w:t>7</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79656" w14:textId="3F090102" w:rsidR="00206C3A" w:rsidRDefault="00343DA9" w:rsidP="001562E6">
    <w:pPr>
      <w:pStyle w:val="Footer"/>
      <w:spacing w:before="200"/>
      <w:rPr>
        <w:rStyle w:val="PageNumber"/>
      </w:rPr>
    </w:pPr>
    <w:fldSimple w:instr=" REF DocType \* charformat ">
      <w:r>
        <w:t>AUASB</w:t>
      </w:r>
    </w:fldSimple>
    <w:r w:rsidR="00206C3A">
      <w:t xml:space="preserve"> </w:t>
    </w:r>
    <w:fldSimple w:instr=" REF DocNo \* charformat ">
      <w:r>
        <w:t>2025-</w:t>
      </w:r>
    </w:fldSimple>
    <w:r w:rsidR="001E1B3B">
      <w:t>7</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D295" w14:textId="77777777" w:rsidR="00F46BC0" w:rsidRDefault="00F46BC0" w:rsidP="00CA06B2">
      <w:pPr>
        <w:spacing w:before="240"/>
      </w:pPr>
      <w:r>
        <w:separator/>
      </w:r>
    </w:p>
  </w:footnote>
  <w:footnote w:type="continuationSeparator" w:id="0">
    <w:p w14:paraId="4FD97D6B" w14:textId="77777777" w:rsidR="00F46BC0" w:rsidRDefault="00F46BC0"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FAFD" w14:textId="77777777"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753EA" w14:textId="4FDAE933" w:rsidR="00206C3A" w:rsidRDefault="00206C3A" w:rsidP="00086C66">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FFBE" w14:textId="1569995B" w:rsidR="00206C3A" w:rsidRDefault="00206C3A" w:rsidP="004A4CED">
    <w:pPr>
      <w:pStyle w:val="Header"/>
    </w:pPr>
    <w:r>
      <w:t>Explanatory Statement</w:t>
    </w:r>
    <w:r w:rsidR="005A7245">
      <w:t xml:space="preserve"> -</w:t>
    </w:r>
    <w:r w:rsidRPr="00C649F8">
      <w:t xml:space="preserve"> </w:t>
    </w:r>
    <w:r w:rsidR="00BC1A3C">
      <w:rPr>
        <w:b w:val="0"/>
      </w:rPr>
      <w:fldChar w:fldCharType="begin"/>
    </w:r>
    <w:r w:rsidR="00BC1A3C">
      <w:rPr>
        <w:b w:val="0"/>
      </w:rPr>
      <w:instrText xml:space="preserve"> REF DocType \* charformat </w:instrText>
    </w:r>
    <w:r w:rsidR="00BC1A3C">
      <w:rPr>
        <w:b w:val="0"/>
      </w:rPr>
      <w:fldChar w:fldCharType="separate"/>
    </w:r>
    <w:r w:rsidR="00BC1A3C" w:rsidRPr="00BC1A3C">
      <w:t>AUASB</w:t>
    </w:r>
    <w:r w:rsidR="00BC1A3C">
      <w:rPr>
        <w:b w:val="0"/>
      </w:rPr>
      <w:fldChar w:fldCharType="end"/>
    </w:r>
    <w:r w:rsidRPr="00C649F8">
      <w:t xml:space="preserve"> </w:t>
    </w:r>
    <w:r w:rsidR="00BC1A3C">
      <w:rPr>
        <w:b w:val="0"/>
      </w:rPr>
      <w:fldChar w:fldCharType="begin"/>
    </w:r>
    <w:r w:rsidR="00BC1A3C">
      <w:rPr>
        <w:b w:val="0"/>
      </w:rPr>
      <w:instrText xml:space="preserve"> REF DocNo \* charformat </w:instrText>
    </w:r>
    <w:r w:rsidR="00BC1A3C">
      <w:rPr>
        <w:b w:val="0"/>
      </w:rPr>
      <w:fldChar w:fldCharType="separate"/>
    </w:r>
    <w:r w:rsidR="00BC1A3C" w:rsidRPr="00BC1A3C">
      <w:t>2025-</w:t>
    </w:r>
    <w:r w:rsidR="00BC1A3C">
      <w:rPr>
        <w:b w:val="0"/>
      </w:rPr>
      <w:fldChar w:fldCharType="end"/>
    </w:r>
    <w:r w:rsidR="001E1B3B">
      <w:t>7</w:t>
    </w:r>
    <w:r>
      <w:t xml:space="preserve"> </w:t>
    </w:r>
    <w:r w:rsidRPr="00C649F8">
      <w:rPr>
        <w:b w:val="0"/>
        <w:i/>
        <w:iCs/>
      </w:rPr>
      <w:fldChar w:fldCharType="begin"/>
    </w:r>
    <w:r w:rsidRPr="00C649F8">
      <w:rPr>
        <w:i/>
        <w:iCs/>
      </w:rPr>
      <w:instrText xml:space="preserve"> REF DocTitle \* charformat </w:instrText>
    </w:r>
    <w:r w:rsidRPr="00C649F8">
      <w:rPr>
        <w:b w:val="0"/>
        <w:i/>
        <w:iCs/>
      </w:rPr>
      <w:fldChar w:fldCharType="separate"/>
    </w:r>
    <w:r w:rsidR="00BC1A3C" w:rsidRPr="00BC1A3C">
      <w:rPr>
        <w:i/>
        <w:iCs/>
      </w:rPr>
      <w:t>Amendments to AUASB Standards</w:t>
    </w:r>
    <w:r w:rsidRPr="00C649F8">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6F247" w14:textId="4A7C68DC"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7A86"/>
    <w:multiLevelType w:val="hybridMultilevel"/>
    <w:tmpl w:val="6D1E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96A37D7"/>
    <w:multiLevelType w:val="hybridMultilevel"/>
    <w:tmpl w:val="E19A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D62E04"/>
    <w:multiLevelType w:val="multilevel"/>
    <w:tmpl w:val="526081E4"/>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pStyle w:val="AParaLevel4"/>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4" w15:restartNumberingAfterBreak="0">
    <w:nsid w:val="233C5B6B"/>
    <w:multiLevelType w:val="multilevel"/>
    <w:tmpl w:val="8AAEC7FE"/>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648D53F6"/>
    <w:multiLevelType w:val="multilevel"/>
    <w:tmpl w:val="1A8AA198"/>
    <w:numStyleLink w:val="AUASBListBullets"/>
  </w:abstractNum>
  <w:abstractNum w:abstractNumId="7" w15:restartNumberingAfterBreak="0">
    <w:nsid w:val="73223C67"/>
    <w:multiLevelType w:val="multilevel"/>
    <w:tmpl w:val="8AAEC7FE"/>
    <w:numStyleLink w:val="AUASBParaLevels"/>
  </w:abstractNum>
  <w:num w:numId="1" w16cid:durableId="1128280907">
    <w:abstractNumId w:val="1"/>
  </w:num>
  <w:num w:numId="2" w16cid:durableId="451023831">
    <w:abstractNumId w:val="6"/>
  </w:num>
  <w:num w:numId="3" w16cid:durableId="1807696825">
    <w:abstractNumId w:val="5"/>
  </w:num>
  <w:num w:numId="4" w16cid:durableId="719746658">
    <w:abstractNumId w:val="3"/>
  </w:num>
  <w:num w:numId="5" w16cid:durableId="1476290711">
    <w:abstractNumId w:val="4"/>
  </w:num>
  <w:num w:numId="6" w16cid:durableId="770200243">
    <w:abstractNumId w:val="7"/>
  </w:num>
  <w:num w:numId="7" w16cid:durableId="1365248613">
    <w:abstractNumId w:val="0"/>
  </w:num>
  <w:num w:numId="8" w16cid:durableId="11903336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3C"/>
    <w:rsid w:val="0000664A"/>
    <w:rsid w:val="000120D9"/>
    <w:rsid w:val="00015F83"/>
    <w:rsid w:val="00034545"/>
    <w:rsid w:val="00034AFA"/>
    <w:rsid w:val="00061C75"/>
    <w:rsid w:val="0008431E"/>
    <w:rsid w:val="00086C66"/>
    <w:rsid w:val="00095BC0"/>
    <w:rsid w:val="00097BDA"/>
    <w:rsid w:val="000A2F4F"/>
    <w:rsid w:val="000B579F"/>
    <w:rsid w:val="000D1A44"/>
    <w:rsid w:val="000D243E"/>
    <w:rsid w:val="000E0761"/>
    <w:rsid w:val="00105B19"/>
    <w:rsid w:val="00111876"/>
    <w:rsid w:val="001133B4"/>
    <w:rsid w:val="00115E2C"/>
    <w:rsid w:val="00123AF9"/>
    <w:rsid w:val="00147800"/>
    <w:rsid w:val="001562E6"/>
    <w:rsid w:val="001571F5"/>
    <w:rsid w:val="0017581C"/>
    <w:rsid w:val="00184705"/>
    <w:rsid w:val="001B5857"/>
    <w:rsid w:val="001C00FE"/>
    <w:rsid w:val="001C671A"/>
    <w:rsid w:val="001C6A39"/>
    <w:rsid w:val="001D6067"/>
    <w:rsid w:val="001E0E78"/>
    <w:rsid w:val="001E1B3B"/>
    <w:rsid w:val="001E344F"/>
    <w:rsid w:val="00203DF2"/>
    <w:rsid w:val="00206C3A"/>
    <w:rsid w:val="00221539"/>
    <w:rsid w:val="00222D31"/>
    <w:rsid w:val="00225991"/>
    <w:rsid w:val="00237187"/>
    <w:rsid w:val="002517A6"/>
    <w:rsid w:val="0025349C"/>
    <w:rsid w:val="002538BA"/>
    <w:rsid w:val="00256FBC"/>
    <w:rsid w:val="00262DBD"/>
    <w:rsid w:val="00270E3E"/>
    <w:rsid w:val="00274FCE"/>
    <w:rsid w:val="00275B2D"/>
    <w:rsid w:val="00277A56"/>
    <w:rsid w:val="00283DFC"/>
    <w:rsid w:val="00287D3A"/>
    <w:rsid w:val="002B761A"/>
    <w:rsid w:val="002C33E9"/>
    <w:rsid w:val="002C6361"/>
    <w:rsid w:val="002D3424"/>
    <w:rsid w:val="002E5081"/>
    <w:rsid w:val="002F0CFE"/>
    <w:rsid w:val="002F2316"/>
    <w:rsid w:val="002F25BB"/>
    <w:rsid w:val="00301C19"/>
    <w:rsid w:val="00306690"/>
    <w:rsid w:val="00310CD7"/>
    <w:rsid w:val="00316D36"/>
    <w:rsid w:val="00317138"/>
    <w:rsid w:val="00324E2F"/>
    <w:rsid w:val="00325A5D"/>
    <w:rsid w:val="00331C6B"/>
    <w:rsid w:val="00334F5D"/>
    <w:rsid w:val="00343DA9"/>
    <w:rsid w:val="003522A7"/>
    <w:rsid w:val="00360514"/>
    <w:rsid w:val="0036205D"/>
    <w:rsid w:val="003663DE"/>
    <w:rsid w:val="003674A3"/>
    <w:rsid w:val="00373EAA"/>
    <w:rsid w:val="003874B1"/>
    <w:rsid w:val="00397A7A"/>
    <w:rsid w:val="003A03DE"/>
    <w:rsid w:val="003A0F68"/>
    <w:rsid w:val="003B0290"/>
    <w:rsid w:val="003E5668"/>
    <w:rsid w:val="00404E72"/>
    <w:rsid w:val="004123DE"/>
    <w:rsid w:val="004230B8"/>
    <w:rsid w:val="00425ED1"/>
    <w:rsid w:val="00453D65"/>
    <w:rsid w:val="00470C0A"/>
    <w:rsid w:val="00496A4A"/>
    <w:rsid w:val="00496FEB"/>
    <w:rsid w:val="004A003C"/>
    <w:rsid w:val="004A4CED"/>
    <w:rsid w:val="004A6352"/>
    <w:rsid w:val="004C6639"/>
    <w:rsid w:val="004D3084"/>
    <w:rsid w:val="004D4D03"/>
    <w:rsid w:val="005161A3"/>
    <w:rsid w:val="005213D3"/>
    <w:rsid w:val="0052624B"/>
    <w:rsid w:val="00546141"/>
    <w:rsid w:val="00575E6B"/>
    <w:rsid w:val="005A7245"/>
    <w:rsid w:val="005A752C"/>
    <w:rsid w:val="005B6565"/>
    <w:rsid w:val="005C18E7"/>
    <w:rsid w:val="005D3838"/>
    <w:rsid w:val="006014A0"/>
    <w:rsid w:val="00612F73"/>
    <w:rsid w:val="00614904"/>
    <w:rsid w:val="00615C18"/>
    <w:rsid w:val="00627868"/>
    <w:rsid w:val="00635B00"/>
    <w:rsid w:val="0063639C"/>
    <w:rsid w:val="00643057"/>
    <w:rsid w:val="00643692"/>
    <w:rsid w:val="006667D5"/>
    <w:rsid w:val="00674D48"/>
    <w:rsid w:val="006923C1"/>
    <w:rsid w:val="00694B76"/>
    <w:rsid w:val="006A1F8C"/>
    <w:rsid w:val="006B0D12"/>
    <w:rsid w:val="006B1B35"/>
    <w:rsid w:val="006E419A"/>
    <w:rsid w:val="006E78F9"/>
    <w:rsid w:val="00701A41"/>
    <w:rsid w:val="00706C5E"/>
    <w:rsid w:val="00722F13"/>
    <w:rsid w:val="00727163"/>
    <w:rsid w:val="00731B50"/>
    <w:rsid w:val="00733559"/>
    <w:rsid w:val="0073531A"/>
    <w:rsid w:val="007449B9"/>
    <w:rsid w:val="00756E55"/>
    <w:rsid w:val="00782097"/>
    <w:rsid w:val="00782360"/>
    <w:rsid w:val="007972E7"/>
    <w:rsid w:val="007A5494"/>
    <w:rsid w:val="007B449F"/>
    <w:rsid w:val="007B5ACC"/>
    <w:rsid w:val="007B60DF"/>
    <w:rsid w:val="007C4C65"/>
    <w:rsid w:val="007E02E7"/>
    <w:rsid w:val="007F0D16"/>
    <w:rsid w:val="00806A9F"/>
    <w:rsid w:val="00815BDE"/>
    <w:rsid w:val="008546BE"/>
    <w:rsid w:val="00857A6F"/>
    <w:rsid w:val="00880310"/>
    <w:rsid w:val="008809E8"/>
    <w:rsid w:val="008844E4"/>
    <w:rsid w:val="00886969"/>
    <w:rsid w:val="008B6960"/>
    <w:rsid w:val="008C4598"/>
    <w:rsid w:val="008E386B"/>
    <w:rsid w:val="008F2846"/>
    <w:rsid w:val="008F418D"/>
    <w:rsid w:val="00924AC8"/>
    <w:rsid w:val="00926344"/>
    <w:rsid w:val="009310BF"/>
    <w:rsid w:val="00937B54"/>
    <w:rsid w:val="00960A96"/>
    <w:rsid w:val="00963076"/>
    <w:rsid w:val="00976661"/>
    <w:rsid w:val="00980314"/>
    <w:rsid w:val="00995437"/>
    <w:rsid w:val="009A7ECB"/>
    <w:rsid w:val="009C471A"/>
    <w:rsid w:val="009E35AC"/>
    <w:rsid w:val="009F566D"/>
    <w:rsid w:val="009F6A28"/>
    <w:rsid w:val="00A04AC3"/>
    <w:rsid w:val="00A10AE7"/>
    <w:rsid w:val="00A134B2"/>
    <w:rsid w:val="00A13EDD"/>
    <w:rsid w:val="00A22AC3"/>
    <w:rsid w:val="00A25CDF"/>
    <w:rsid w:val="00A52193"/>
    <w:rsid w:val="00A5777C"/>
    <w:rsid w:val="00A614F0"/>
    <w:rsid w:val="00A70193"/>
    <w:rsid w:val="00A72794"/>
    <w:rsid w:val="00A814A1"/>
    <w:rsid w:val="00A84341"/>
    <w:rsid w:val="00A8621D"/>
    <w:rsid w:val="00AA46D1"/>
    <w:rsid w:val="00AD55D1"/>
    <w:rsid w:val="00AF2F98"/>
    <w:rsid w:val="00B314B2"/>
    <w:rsid w:val="00B37C0F"/>
    <w:rsid w:val="00B63399"/>
    <w:rsid w:val="00B74ABB"/>
    <w:rsid w:val="00B82889"/>
    <w:rsid w:val="00B865D4"/>
    <w:rsid w:val="00B96948"/>
    <w:rsid w:val="00BC1A3C"/>
    <w:rsid w:val="00BC5EC8"/>
    <w:rsid w:val="00BC77EE"/>
    <w:rsid w:val="00BD67FE"/>
    <w:rsid w:val="00BD7327"/>
    <w:rsid w:val="00BE42CC"/>
    <w:rsid w:val="00BE65DA"/>
    <w:rsid w:val="00BF314A"/>
    <w:rsid w:val="00C1588D"/>
    <w:rsid w:val="00C204BB"/>
    <w:rsid w:val="00C2414E"/>
    <w:rsid w:val="00C25B59"/>
    <w:rsid w:val="00C36A73"/>
    <w:rsid w:val="00C649F8"/>
    <w:rsid w:val="00C65975"/>
    <w:rsid w:val="00C81CE2"/>
    <w:rsid w:val="00CA06B2"/>
    <w:rsid w:val="00CA27DF"/>
    <w:rsid w:val="00CC153E"/>
    <w:rsid w:val="00CC38DD"/>
    <w:rsid w:val="00CC7ED2"/>
    <w:rsid w:val="00CC7EFB"/>
    <w:rsid w:val="00CD2470"/>
    <w:rsid w:val="00CD7D09"/>
    <w:rsid w:val="00CE600B"/>
    <w:rsid w:val="00CF42BF"/>
    <w:rsid w:val="00CF63F9"/>
    <w:rsid w:val="00D0132B"/>
    <w:rsid w:val="00D057D0"/>
    <w:rsid w:val="00D3775D"/>
    <w:rsid w:val="00D42413"/>
    <w:rsid w:val="00D438DF"/>
    <w:rsid w:val="00D45D46"/>
    <w:rsid w:val="00D51EB7"/>
    <w:rsid w:val="00D61FF9"/>
    <w:rsid w:val="00D66EEE"/>
    <w:rsid w:val="00D6750F"/>
    <w:rsid w:val="00D749E7"/>
    <w:rsid w:val="00D90716"/>
    <w:rsid w:val="00DA75CC"/>
    <w:rsid w:val="00DB7FA9"/>
    <w:rsid w:val="00DD26CF"/>
    <w:rsid w:val="00DD6627"/>
    <w:rsid w:val="00DE1680"/>
    <w:rsid w:val="00E50216"/>
    <w:rsid w:val="00E53B4F"/>
    <w:rsid w:val="00E71E3D"/>
    <w:rsid w:val="00E723AD"/>
    <w:rsid w:val="00E86003"/>
    <w:rsid w:val="00E861E3"/>
    <w:rsid w:val="00E87FAF"/>
    <w:rsid w:val="00E93CDE"/>
    <w:rsid w:val="00EA541F"/>
    <w:rsid w:val="00ED013D"/>
    <w:rsid w:val="00ED4EE7"/>
    <w:rsid w:val="00EE1F8F"/>
    <w:rsid w:val="00EF15B5"/>
    <w:rsid w:val="00EF3BDA"/>
    <w:rsid w:val="00EF4389"/>
    <w:rsid w:val="00EF5357"/>
    <w:rsid w:val="00EF5BC1"/>
    <w:rsid w:val="00F05F83"/>
    <w:rsid w:val="00F0700A"/>
    <w:rsid w:val="00F24DD5"/>
    <w:rsid w:val="00F25436"/>
    <w:rsid w:val="00F31DEE"/>
    <w:rsid w:val="00F35B1D"/>
    <w:rsid w:val="00F45376"/>
    <w:rsid w:val="00F46978"/>
    <w:rsid w:val="00F46BC0"/>
    <w:rsid w:val="00F51CED"/>
    <w:rsid w:val="00FB492A"/>
    <w:rsid w:val="00FC157A"/>
    <w:rsid w:val="00FC7C3C"/>
    <w:rsid w:val="00FD7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674EE32B"/>
  <w15:docId w15:val="{6501053F-6076-4CAA-977C-86C6109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C3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2"/>
      </w:numPr>
      <w:outlineLvl w:val="0"/>
    </w:pPr>
  </w:style>
  <w:style w:type="paragraph" w:customStyle="1" w:styleId="ParaLevel1">
    <w:name w:val="ParaLevel1"/>
    <w:basedOn w:val="ParaPlain"/>
    <w:uiPriority w:val="1"/>
    <w:qFormat/>
    <w:rsid w:val="003E5668"/>
    <w:pPr>
      <w:numPr>
        <w:numId w:val="6"/>
      </w:numPr>
    </w:pPr>
  </w:style>
  <w:style w:type="paragraph" w:customStyle="1" w:styleId="ParaLevel2">
    <w:name w:val="ParaLevel2"/>
    <w:basedOn w:val="ParaPlain"/>
    <w:uiPriority w:val="1"/>
    <w:rsid w:val="003E5668"/>
    <w:pPr>
      <w:numPr>
        <w:ilvl w:val="1"/>
        <w:numId w:val="6"/>
      </w:numPr>
    </w:pPr>
  </w:style>
  <w:style w:type="paragraph" w:customStyle="1" w:styleId="ParaLevel3">
    <w:name w:val="ParaLevel3"/>
    <w:basedOn w:val="ParaPlain"/>
    <w:uiPriority w:val="1"/>
    <w:rsid w:val="003E5668"/>
    <w:pPr>
      <w:numPr>
        <w:ilvl w:val="2"/>
        <w:numId w:val="6"/>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E5668"/>
    <w:pPr>
      <w:numPr>
        <w:numId w:val="4"/>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2"/>
      </w:numPr>
      <w:ind w:left="2127"/>
      <w:outlineLvl w:val="1"/>
    </w:pPr>
  </w:style>
  <w:style w:type="paragraph" w:customStyle="1" w:styleId="ListBullet3">
    <w:name w:val="ListBullet3"/>
    <w:basedOn w:val="ParaPlain"/>
    <w:uiPriority w:val="2"/>
    <w:rsid w:val="001E344F"/>
    <w:pPr>
      <w:numPr>
        <w:ilvl w:val="2"/>
        <w:numId w:val="2"/>
      </w:numPr>
      <w:ind w:left="2835"/>
      <w:outlineLvl w:val="2"/>
    </w:pPr>
  </w:style>
  <w:style w:type="paragraph" w:customStyle="1" w:styleId="ListBullet4">
    <w:name w:val="ListBullet4"/>
    <w:basedOn w:val="ParaPlain"/>
    <w:uiPriority w:val="2"/>
    <w:rsid w:val="001E344F"/>
    <w:pPr>
      <w:numPr>
        <w:ilvl w:val="3"/>
        <w:numId w:val="2"/>
      </w:numPr>
      <w:ind w:left="3544"/>
      <w:outlineLvl w:val="3"/>
    </w:pPr>
  </w:style>
  <w:style w:type="paragraph" w:customStyle="1" w:styleId="AParaLevel2">
    <w:name w:val="AParaLevel2"/>
    <w:basedOn w:val="ParaPlain"/>
    <w:uiPriority w:val="2"/>
    <w:rsid w:val="003E5668"/>
    <w:pPr>
      <w:numPr>
        <w:ilvl w:val="1"/>
        <w:numId w:val="4"/>
      </w:numPr>
      <w:outlineLvl w:val="1"/>
    </w:pPr>
  </w:style>
  <w:style w:type="paragraph" w:customStyle="1" w:styleId="AParaLevel3">
    <w:name w:val="AParaLevel3"/>
    <w:basedOn w:val="ParaPlain"/>
    <w:uiPriority w:val="2"/>
    <w:rsid w:val="003E5668"/>
    <w:pPr>
      <w:numPr>
        <w:ilvl w:val="2"/>
        <w:numId w:val="4"/>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3E5668"/>
    <w:pPr>
      <w:ind w:left="1418" w:hanging="1418"/>
    </w:pPr>
  </w:style>
  <w:style w:type="paragraph" w:customStyle="1" w:styleId="AusParaLevel2">
    <w:name w:val="AusParaLevel2"/>
    <w:basedOn w:val="AusParaLevel1"/>
    <w:uiPriority w:val="4"/>
    <w:rsid w:val="003E5668"/>
    <w:pPr>
      <w:ind w:left="2127" w:hanging="709"/>
    </w:pPr>
  </w:style>
  <w:style w:type="paragraph" w:customStyle="1" w:styleId="AusParaLevel3">
    <w:name w:val="AusParaLevel3"/>
    <w:basedOn w:val="AusParaLevel2"/>
    <w:uiPriority w:val="4"/>
    <w:rsid w:val="003E5668"/>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3E5668"/>
    <w:pPr>
      <w:numPr>
        <w:numId w:val="4"/>
      </w:numPr>
    </w:pPr>
  </w:style>
  <w:style w:type="numbering" w:customStyle="1" w:styleId="AUASBParaLevels">
    <w:name w:val="AUASBParaLevels"/>
    <w:uiPriority w:val="99"/>
    <w:rsid w:val="003E5668"/>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customStyle="1" w:styleId="AParaLevel4">
    <w:name w:val="AParaLevel4"/>
    <w:basedOn w:val="AParaLevel3"/>
    <w:uiPriority w:val="2"/>
    <w:qFormat/>
    <w:rsid w:val="003E5668"/>
    <w:pPr>
      <w:numPr>
        <w:ilvl w:val="3"/>
      </w:numPr>
    </w:pPr>
  </w:style>
  <w:style w:type="paragraph" w:customStyle="1" w:styleId="AusParaLevel4">
    <w:name w:val="AusParaLevel4"/>
    <w:basedOn w:val="AusParaLevel3"/>
    <w:uiPriority w:val="4"/>
    <w:qFormat/>
    <w:rsid w:val="003E5668"/>
    <w:pPr>
      <w:ind w:left="3544"/>
    </w:pPr>
  </w:style>
  <w:style w:type="paragraph" w:customStyle="1" w:styleId="ParaLevel4">
    <w:name w:val="ParaLevel4"/>
    <w:basedOn w:val="ParaLevel3"/>
    <w:uiPriority w:val="1"/>
    <w:qFormat/>
    <w:rsid w:val="003E5668"/>
    <w:pPr>
      <w:numPr>
        <w:ilvl w:val="3"/>
      </w:numPr>
    </w:pPr>
  </w:style>
  <w:style w:type="paragraph" w:styleId="Revision">
    <w:name w:val="Revision"/>
    <w:hidden/>
    <w:uiPriority w:val="99"/>
    <w:semiHidden/>
    <w:rsid w:val="00BC1A3C"/>
    <w:rPr>
      <w:sz w:val="22"/>
      <w:lang w:eastAsia="en-US"/>
    </w:rPr>
  </w:style>
  <w:style w:type="paragraph" w:styleId="ListParagraph">
    <w:name w:val="List Paragraph"/>
    <w:basedOn w:val="Normal"/>
    <w:uiPriority w:val="34"/>
    <w:semiHidden/>
    <w:rsid w:val="002F0CFE"/>
    <w:pPr>
      <w:ind w:left="720"/>
      <w:contextualSpacing/>
    </w:pPr>
  </w:style>
  <w:style w:type="paragraph" w:styleId="NormalWeb">
    <w:name w:val="Normal (Web)"/>
    <w:basedOn w:val="Normal"/>
    <w:uiPriority w:val="99"/>
    <w:semiHidden/>
    <w:unhideWhenUsed/>
    <w:rsid w:val="002538BA"/>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Props1.xml><?xml version="1.0" encoding="utf-8"?>
<ds:datastoreItem xmlns:ds="http://schemas.openxmlformats.org/officeDocument/2006/customXml" ds:itemID="{948ECF55-C22D-4C6C-939E-E2035505ED60}">
  <ds:schemaRefs>
    <ds:schemaRef ds:uri="http://schemas.microsoft.com/sharepoint/v3/contenttype/forms"/>
  </ds:schemaRefs>
</ds:datastoreItem>
</file>

<file path=customXml/itemProps2.xml><?xml version="1.0" encoding="utf-8"?>
<ds:datastoreItem xmlns:ds="http://schemas.openxmlformats.org/officeDocument/2006/customXml" ds:itemID="{34F0E0D0-F931-4DE7-8A91-07311C3A5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0162D-91D7-4998-9197-9EDA0A5770A5}">
  <ds:schemaRefs>
    <ds:schemaRef ds:uri="http://schemas.openxmlformats.org/officeDocument/2006/bibliography"/>
  </ds:schemaRefs>
</ds:datastoreItem>
</file>

<file path=customXml/itemProps4.xml><?xml version="1.0" encoding="utf-8"?>
<ds:datastoreItem xmlns:ds="http://schemas.openxmlformats.org/officeDocument/2006/customXml" ds:itemID="{FEDF13ED-BC16-484E-A111-0F580C30A942}">
  <ds:schemaRefs>
    <ds:schemaRef ds:uri="http://schemas.microsoft.com/office/2006/metadata/properties"/>
    <ds:schemaRef ds:uri="http://schemas.microsoft.com/office/infopath/2007/PartnerControls"/>
    <ds:schemaRef ds:uri="4e2d1ddd-4ff2-4144-ad72-d941cc701c35"/>
    <ds:schemaRef ds:uri="1dd36f22-55e0-4a71-b694-5c4938394106"/>
  </ds:schemaRefs>
</ds:datastoreItem>
</file>

<file path=docProps/app.xml><?xml version="1.0" encoding="utf-8"?>
<Properties xmlns="http://schemas.openxmlformats.org/officeDocument/2006/extended-properties" xmlns:vt="http://schemas.openxmlformats.org/officeDocument/2006/docPropsVTypes">
  <Template>ExpStmt</Template>
  <TotalTime>4</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AUASB Agenda Paper 6.4 AUASB2025-7ES M62</dc:title>
  <dc:subject/>
  <dc:creator>Sheryl Huang</dc:creator>
  <cp:keywords/>
  <dc:description/>
  <cp:lastModifiedBy>See Wen Ewe</cp:lastModifiedBy>
  <cp:revision>2</cp:revision>
  <cp:lastPrinted>2025-07-03T02:16:00Z</cp:lastPrinted>
  <dcterms:created xsi:type="dcterms:W3CDTF">2025-07-15T01:41:00Z</dcterms:created>
  <dcterms:modified xsi:type="dcterms:W3CDTF">2025-07-15T01:41:00Z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