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BC89" w14:textId="77777777" w:rsidR="00715914" w:rsidRPr="007E5516" w:rsidRDefault="00DA186E" w:rsidP="00715914">
      <w:pPr>
        <w:rPr>
          <w:sz w:val="28"/>
        </w:rPr>
      </w:pPr>
      <w:r w:rsidRPr="007E5516">
        <w:rPr>
          <w:noProof/>
          <w:lang w:eastAsia="en-AU"/>
        </w:rPr>
        <w:drawing>
          <wp:inline distT="0" distB="0" distL="0" distR="0" wp14:anchorId="69285892" wp14:editId="659866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B8ED" w14:textId="77777777" w:rsidR="00715914" w:rsidRPr="007E5516" w:rsidRDefault="00715914" w:rsidP="00715914">
      <w:pPr>
        <w:rPr>
          <w:sz w:val="19"/>
        </w:rPr>
      </w:pPr>
    </w:p>
    <w:p w14:paraId="148917F8" w14:textId="3FEDE345" w:rsidR="00554826" w:rsidRPr="007E5516" w:rsidRDefault="0031774A" w:rsidP="00554826">
      <w:pPr>
        <w:pStyle w:val="ShortT"/>
      </w:pPr>
      <w:r w:rsidRPr="007E5516">
        <w:t xml:space="preserve">Bass Strait Central Zone Scallop Fishery (Fishing Season) Determination </w:t>
      </w:r>
      <w:r w:rsidR="00C85B1C">
        <w:t>2025</w:t>
      </w:r>
    </w:p>
    <w:p w14:paraId="074BA210" w14:textId="77777777" w:rsidR="00C85B1C" w:rsidRDefault="00C85B1C" w:rsidP="00C85B1C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The Australian Fisheries Management Authority makes the following determination.  </w:t>
      </w:r>
    </w:p>
    <w:p w14:paraId="7B94FF33" w14:textId="17EC76DB" w:rsidR="00C85B1C" w:rsidRDefault="00C85B1C" w:rsidP="00C85B1C">
      <w:pPr>
        <w:keepNext/>
        <w:spacing w:before="300" w:line="240" w:lineRule="atLeast"/>
        <w:ind w:right="397"/>
        <w:jc w:val="both"/>
      </w:pPr>
      <w:r>
        <w:t>Dated</w:t>
      </w:r>
      <w:r>
        <w:tab/>
        <w:t xml:space="preserve">   </w:t>
      </w:r>
      <w:r w:rsidR="00570A86">
        <w:t>7</w:t>
      </w:r>
      <w:r>
        <w:t xml:space="preserve"> Ju</w:t>
      </w:r>
      <w:r w:rsidR="00466C41">
        <w:t>ly</w:t>
      </w:r>
      <w:r>
        <w:t xml:space="preserve"> 2025</w:t>
      </w:r>
    </w:p>
    <w:tbl>
      <w:tblPr>
        <w:tblpPr w:leftFromText="180" w:rightFromText="180" w:vertAnchor="text" w:horzAnchor="margin" w:tblpY="80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C85B1C" w14:paraId="7D3DE1AB" w14:textId="77777777" w:rsidTr="00C85B1C">
        <w:tc>
          <w:tcPr>
            <w:tcW w:w="1665" w:type="pct"/>
            <w:hideMark/>
          </w:tcPr>
          <w:p w14:paraId="1E0F3AFF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 xml:space="preserve">             </w:t>
            </w:r>
            <w:r>
              <w:rPr>
                <w:rFonts w:eastAsia="Calibri"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hideMark/>
          </w:tcPr>
          <w:p w14:paraId="4956F8AA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  <w:hideMark/>
          </w:tcPr>
          <w:p w14:paraId="288E7C28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iCs/>
                <w:szCs w:val="22"/>
              </w:rPr>
            </w:pPr>
            <w:r>
              <w:rPr>
                <w:rFonts w:eastAsia="Calibri"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C85B1C" w14:paraId="580C83C1" w14:textId="77777777" w:rsidTr="00C85B1C">
        <w:tc>
          <w:tcPr>
            <w:tcW w:w="1665" w:type="pct"/>
            <w:hideMark/>
          </w:tcPr>
          <w:p w14:paraId="4A0766D7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 xml:space="preserve">  Chair</w:t>
            </w:r>
          </w:p>
        </w:tc>
        <w:tc>
          <w:tcPr>
            <w:tcW w:w="1667" w:type="pct"/>
            <w:hideMark/>
          </w:tcPr>
          <w:p w14:paraId="19011A8D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  <w:hideMark/>
          </w:tcPr>
          <w:p w14:paraId="5A6461E5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  <w:r>
              <w:rPr>
                <w:rFonts w:eastAsia="Calibri" w:cs="Times New Roman"/>
                <w:iCs/>
                <w:szCs w:val="22"/>
              </w:rPr>
              <w:t>Commissioner</w:t>
            </w:r>
          </w:p>
        </w:tc>
      </w:tr>
      <w:tr w:rsidR="00C85B1C" w14:paraId="59CA9BA0" w14:textId="77777777" w:rsidTr="00C85B1C">
        <w:tc>
          <w:tcPr>
            <w:tcW w:w="1665" w:type="pct"/>
            <w:hideMark/>
          </w:tcPr>
          <w:p w14:paraId="73275CBA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hideMark/>
          </w:tcPr>
          <w:p w14:paraId="481D2EB3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position w:val="6"/>
                <w:szCs w:val="22"/>
              </w:rPr>
              <w:t>Sevaly Sen</w:t>
            </w:r>
          </w:p>
        </w:tc>
        <w:tc>
          <w:tcPr>
            <w:tcW w:w="1667" w:type="pct"/>
            <w:hideMark/>
          </w:tcPr>
          <w:p w14:paraId="22956EDB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iCs/>
                <w:szCs w:val="22"/>
              </w:rPr>
            </w:pPr>
            <w:r>
              <w:rPr>
                <w:rFonts w:eastAsia="Calibri" w:cs="Times New Roman"/>
                <w:iCs/>
                <w:position w:val="6"/>
                <w:szCs w:val="22"/>
              </w:rPr>
              <w:t>Scott Spencer</w:t>
            </w:r>
          </w:p>
        </w:tc>
      </w:tr>
      <w:tr w:rsidR="00C85B1C" w14:paraId="012D3725" w14:textId="77777777" w:rsidTr="00C85B1C">
        <w:tc>
          <w:tcPr>
            <w:tcW w:w="1665" w:type="pct"/>
            <w:hideMark/>
          </w:tcPr>
          <w:p w14:paraId="4CC141AF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  <w:hideMark/>
          </w:tcPr>
          <w:p w14:paraId="2D01BA61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3657F2FB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  <w:r>
              <w:rPr>
                <w:rFonts w:eastAsia="Calibri" w:cs="Times New Roman"/>
                <w:iCs/>
                <w:szCs w:val="22"/>
              </w:rPr>
              <w:t>Commissioner</w:t>
            </w:r>
          </w:p>
          <w:p w14:paraId="6711558E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  <w:p w14:paraId="1F0C28A4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  <w:p w14:paraId="307FDF51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  <w:p w14:paraId="34A6E1B2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</w:tc>
      </w:tr>
      <w:tr w:rsidR="00C85B1C" w14:paraId="511E4E58" w14:textId="77777777" w:rsidTr="00C85B1C">
        <w:tc>
          <w:tcPr>
            <w:tcW w:w="1665" w:type="pct"/>
            <w:hideMark/>
          </w:tcPr>
          <w:p w14:paraId="3EA932E0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7C118A33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  <w:tc>
          <w:tcPr>
            <w:tcW w:w="1667" w:type="pct"/>
          </w:tcPr>
          <w:p w14:paraId="47EFAF21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</w:tr>
      <w:tr w:rsidR="00C85B1C" w14:paraId="048DF09A" w14:textId="77777777" w:rsidTr="00C85B1C"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B05924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88562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1C921" w14:textId="77777777" w:rsidR="00C85B1C" w:rsidRDefault="00C85B1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</w:tr>
    </w:tbl>
    <w:p w14:paraId="6C607256" w14:textId="24126C10" w:rsidR="009C3CDF" w:rsidRPr="007E5516" w:rsidRDefault="009C3CDF" w:rsidP="009C3CDF">
      <w:pPr>
        <w:rPr>
          <w:lang w:eastAsia="en-AU"/>
        </w:rPr>
      </w:pPr>
    </w:p>
    <w:p w14:paraId="1D5699B1" w14:textId="77777777" w:rsidR="00554826" w:rsidRPr="007E5516" w:rsidRDefault="00554826" w:rsidP="00554826"/>
    <w:p w14:paraId="1E52EED9" w14:textId="77777777" w:rsidR="00554826" w:rsidRPr="007E5516" w:rsidRDefault="00554826" w:rsidP="00554826"/>
    <w:p w14:paraId="6EA1C29C" w14:textId="77777777" w:rsidR="00F6696E" w:rsidRPr="007E5516" w:rsidRDefault="00F6696E" w:rsidP="00F6696E"/>
    <w:p w14:paraId="4EB3DB53" w14:textId="77777777" w:rsidR="00F6696E" w:rsidRPr="007E5516" w:rsidRDefault="00F6696E" w:rsidP="00F6696E">
      <w:pPr>
        <w:sectPr w:rsidR="00F6696E" w:rsidRPr="007E5516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F1D458" w14:textId="77777777" w:rsidR="007500C8" w:rsidRPr="007E5516" w:rsidRDefault="00715914" w:rsidP="00715914">
      <w:pPr>
        <w:outlineLvl w:val="0"/>
        <w:rPr>
          <w:sz w:val="36"/>
        </w:rPr>
      </w:pPr>
      <w:r w:rsidRPr="007E5516">
        <w:rPr>
          <w:sz w:val="36"/>
        </w:rPr>
        <w:lastRenderedPageBreak/>
        <w:t>Contents</w:t>
      </w:r>
    </w:p>
    <w:p w14:paraId="38F3C816" w14:textId="3E462707" w:rsidR="000B401F" w:rsidRPr="007E551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fldChar w:fldCharType="begin"/>
      </w:r>
      <w:r w:rsidRPr="007E5516">
        <w:instrText xml:space="preserve"> TOC \o "1-9" </w:instrText>
      </w:r>
      <w:r w:rsidRPr="007E5516">
        <w:fldChar w:fldCharType="separate"/>
      </w:r>
      <w:r w:rsidR="000B401F" w:rsidRPr="007E5516">
        <w:rPr>
          <w:noProof/>
        </w:rPr>
        <w:t>1  Name</w:t>
      </w:r>
      <w:r w:rsidR="000B401F" w:rsidRPr="007E5516">
        <w:rPr>
          <w:noProof/>
        </w:rPr>
        <w:tab/>
      </w:r>
      <w:r w:rsidR="000B401F" w:rsidRPr="007E5516">
        <w:rPr>
          <w:noProof/>
        </w:rPr>
        <w:fldChar w:fldCharType="begin"/>
      </w:r>
      <w:r w:rsidR="000B401F" w:rsidRPr="007E5516">
        <w:rPr>
          <w:noProof/>
        </w:rPr>
        <w:instrText xml:space="preserve"> PAGEREF _Toc75763920 \h </w:instrText>
      </w:r>
      <w:r w:rsidR="000B401F" w:rsidRPr="007E5516">
        <w:rPr>
          <w:noProof/>
        </w:rPr>
      </w:r>
      <w:r w:rsidR="000B401F" w:rsidRPr="007E5516">
        <w:rPr>
          <w:noProof/>
        </w:rPr>
        <w:fldChar w:fldCharType="separate"/>
      </w:r>
      <w:r w:rsidR="00DE52F5">
        <w:rPr>
          <w:noProof/>
        </w:rPr>
        <w:t>1</w:t>
      </w:r>
      <w:r w:rsidR="000B401F" w:rsidRPr="007E5516">
        <w:rPr>
          <w:noProof/>
        </w:rPr>
        <w:fldChar w:fldCharType="end"/>
      </w:r>
    </w:p>
    <w:p w14:paraId="7B4FBCAB" w14:textId="49E93A3A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2  Commencement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_Toc75763921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DE52F5">
        <w:rPr>
          <w:noProof/>
        </w:rPr>
        <w:t>1</w:t>
      </w:r>
      <w:r w:rsidRPr="007E5516">
        <w:rPr>
          <w:noProof/>
        </w:rPr>
        <w:fldChar w:fldCharType="end"/>
      </w:r>
    </w:p>
    <w:p w14:paraId="3D05F3AB" w14:textId="2460B1F2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3  Cessation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_Toc75763922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DE52F5">
        <w:rPr>
          <w:noProof/>
        </w:rPr>
        <w:t>1</w:t>
      </w:r>
      <w:r w:rsidRPr="007E5516">
        <w:rPr>
          <w:noProof/>
        </w:rPr>
        <w:fldChar w:fldCharType="end"/>
      </w:r>
    </w:p>
    <w:p w14:paraId="2861B13A" w14:textId="447A873B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4  Authority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_Toc75763923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DE52F5">
        <w:rPr>
          <w:noProof/>
        </w:rPr>
        <w:t>1</w:t>
      </w:r>
      <w:r w:rsidRPr="007E5516">
        <w:rPr>
          <w:noProof/>
        </w:rPr>
        <w:fldChar w:fldCharType="end"/>
      </w:r>
    </w:p>
    <w:p w14:paraId="46D8CA33" w14:textId="1BB08B87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5  Definitions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_Toc75763924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DE52F5">
        <w:rPr>
          <w:noProof/>
        </w:rPr>
        <w:t>1</w:t>
      </w:r>
      <w:r w:rsidRPr="007E5516">
        <w:rPr>
          <w:noProof/>
        </w:rPr>
        <w:fldChar w:fldCharType="end"/>
      </w:r>
    </w:p>
    <w:p w14:paraId="05D1CEFD" w14:textId="2647CF38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6  Determination of fishing season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_Toc75763925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DE52F5">
        <w:rPr>
          <w:noProof/>
        </w:rPr>
        <w:t>1</w:t>
      </w:r>
      <w:r w:rsidRPr="007E5516">
        <w:rPr>
          <w:noProof/>
        </w:rPr>
        <w:fldChar w:fldCharType="end"/>
      </w:r>
    </w:p>
    <w:p w14:paraId="42F17B02" w14:textId="44245511" w:rsidR="00F6696E" w:rsidRPr="007E5516" w:rsidRDefault="00B418CB" w:rsidP="00F6696E">
      <w:pPr>
        <w:outlineLvl w:val="0"/>
      </w:pPr>
      <w:r w:rsidRPr="007E5516">
        <w:fldChar w:fldCharType="end"/>
      </w:r>
    </w:p>
    <w:p w14:paraId="4508E4B3" w14:textId="77777777" w:rsidR="00F6696E" w:rsidRPr="007E5516" w:rsidRDefault="00F6696E" w:rsidP="00F6696E">
      <w:pPr>
        <w:outlineLvl w:val="0"/>
        <w:rPr>
          <w:sz w:val="20"/>
        </w:rPr>
      </w:pPr>
    </w:p>
    <w:p w14:paraId="013A933A" w14:textId="77777777" w:rsidR="00F6696E" w:rsidRPr="007E5516" w:rsidRDefault="00F6696E" w:rsidP="00F6696E">
      <w:pPr>
        <w:sectPr w:rsidR="00F6696E" w:rsidRPr="007E5516" w:rsidSect="00AB70E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2ED6A3" w14:textId="77777777" w:rsidR="00554826" w:rsidRPr="007E5516" w:rsidRDefault="00554826" w:rsidP="00554826">
      <w:pPr>
        <w:pStyle w:val="ActHead5"/>
      </w:pPr>
      <w:bookmarkStart w:id="0" w:name="_Toc75763889"/>
      <w:bookmarkStart w:id="1" w:name="_Toc75763920"/>
      <w:r w:rsidRPr="007E5516">
        <w:lastRenderedPageBreak/>
        <w:t>1  Name</w:t>
      </w:r>
      <w:bookmarkEnd w:id="0"/>
      <w:bookmarkEnd w:id="1"/>
    </w:p>
    <w:p w14:paraId="02ECF865" w14:textId="6D14AD98" w:rsidR="00554826" w:rsidRPr="007E5516" w:rsidRDefault="00554826" w:rsidP="00554826">
      <w:pPr>
        <w:pStyle w:val="subsection"/>
      </w:pPr>
      <w:r w:rsidRPr="007E5516">
        <w:tab/>
      </w:r>
      <w:r w:rsidRPr="007E5516">
        <w:tab/>
        <w:t xml:space="preserve">This instrument is the </w:t>
      </w:r>
      <w:bookmarkStart w:id="2" w:name="BKCheck15B_3"/>
      <w:bookmarkEnd w:id="2"/>
      <w:r w:rsidR="0031774A" w:rsidRPr="007E5516">
        <w:rPr>
          <w:i/>
        </w:rPr>
        <w:t xml:space="preserve">Bass Strait Central Zone Scallop Fishery (Fishing Season) Determination </w:t>
      </w:r>
      <w:r w:rsidR="00C85B1C">
        <w:rPr>
          <w:i/>
        </w:rPr>
        <w:t>2025</w:t>
      </w:r>
      <w:r w:rsidR="0031774A" w:rsidRPr="007E5516">
        <w:rPr>
          <w:i/>
        </w:rPr>
        <w:t>.</w:t>
      </w:r>
    </w:p>
    <w:p w14:paraId="5801FD14" w14:textId="77777777" w:rsidR="00554826" w:rsidRPr="007E5516" w:rsidRDefault="00554826" w:rsidP="00554826">
      <w:pPr>
        <w:pStyle w:val="ActHead5"/>
      </w:pPr>
      <w:bookmarkStart w:id="3" w:name="_Toc75763890"/>
      <w:bookmarkStart w:id="4" w:name="_Toc75763921"/>
      <w:r w:rsidRPr="007E5516">
        <w:t>2  Commencement</w:t>
      </w:r>
      <w:bookmarkEnd w:id="3"/>
      <w:bookmarkEnd w:id="4"/>
    </w:p>
    <w:p w14:paraId="5F56BF8F" w14:textId="49C477E8" w:rsidR="003767E2" w:rsidRPr="007E5516" w:rsidRDefault="003767E2" w:rsidP="0031774A">
      <w:pPr>
        <w:pStyle w:val="subsection"/>
      </w:pPr>
      <w:r w:rsidRPr="007E5516">
        <w:tab/>
      </w:r>
      <w:r w:rsidR="0031774A" w:rsidRPr="007E5516">
        <w:tab/>
        <w:t xml:space="preserve">This instrument commences </w:t>
      </w:r>
      <w:r w:rsidR="0031774A" w:rsidRPr="00A41ABB">
        <w:t xml:space="preserve">on </w:t>
      </w:r>
      <w:r w:rsidR="009455D8">
        <w:t>13</w:t>
      </w:r>
      <w:r w:rsidR="0031774A" w:rsidRPr="00732686">
        <w:t xml:space="preserve"> July</w:t>
      </w:r>
      <w:r w:rsidR="0031774A" w:rsidRPr="00BD3EA8">
        <w:t xml:space="preserve"> </w:t>
      </w:r>
      <w:r w:rsidR="00C85B1C">
        <w:t>2025</w:t>
      </w:r>
      <w:r w:rsidR="0031774A" w:rsidRPr="00BD3EA8">
        <w:t>.</w:t>
      </w:r>
    </w:p>
    <w:p w14:paraId="1DFFB2E2" w14:textId="77777777" w:rsidR="0031774A" w:rsidRPr="007E5516" w:rsidRDefault="0031774A" w:rsidP="000B401F">
      <w:pPr>
        <w:pStyle w:val="ActHead5"/>
        <w:tabs>
          <w:tab w:val="left" w:pos="284"/>
        </w:tabs>
      </w:pPr>
      <w:bookmarkStart w:id="5" w:name="_Toc75763891"/>
      <w:bookmarkStart w:id="6" w:name="_Toc75763922"/>
      <w:r w:rsidRPr="007E5516">
        <w:t>3  Cessation</w:t>
      </w:r>
      <w:bookmarkEnd w:id="5"/>
      <w:bookmarkEnd w:id="6"/>
    </w:p>
    <w:p w14:paraId="757E4B16" w14:textId="1F311A5C" w:rsidR="0031774A" w:rsidRPr="007E5516" w:rsidRDefault="0031774A" w:rsidP="0031774A">
      <w:pPr>
        <w:pStyle w:val="subsection"/>
      </w:pPr>
      <w:r w:rsidRPr="007E5516">
        <w:tab/>
      </w:r>
      <w:r w:rsidRPr="007E5516">
        <w:tab/>
        <w:t>This instrument ceases on 1 January 202</w:t>
      </w:r>
      <w:r w:rsidR="00C85B1C">
        <w:t>6</w:t>
      </w:r>
      <w:r w:rsidRPr="007E5516">
        <w:t>.</w:t>
      </w:r>
    </w:p>
    <w:p w14:paraId="091373AC" w14:textId="19EF530A" w:rsidR="00554826" w:rsidRPr="007E5516" w:rsidRDefault="000B401F" w:rsidP="00554826">
      <w:pPr>
        <w:pStyle w:val="ActHead5"/>
      </w:pPr>
      <w:bookmarkStart w:id="7" w:name="_Toc75763892"/>
      <w:bookmarkStart w:id="8" w:name="_Toc75763923"/>
      <w:r w:rsidRPr="007E5516">
        <w:t>4</w:t>
      </w:r>
      <w:r w:rsidR="00554826" w:rsidRPr="007E5516">
        <w:t xml:space="preserve">  Authority</w:t>
      </w:r>
      <w:bookmarkEnd w:id="7"/>
      <w:bookmarkEnd w:id="8"/>
    </w:p>
    <w:p w14:paraId="4A493785" w14:textId="23728474" w:rsidR="00554826" w:rsidRPr="007E5516" w:rsidRDefault="00554826" w:rsidP="00554826">
      <w:pPr>
        <w:pStyle w:val="subsection"/>
      </w:pPr>
      <w:r w:rsidRPr="007E5516">
        <w:tab/>
      </w:r>
      <w:r w:rsidRPr="007E5516">
        <w:tab/>
        <w:t xml:space="preserve">This instrument is made under </w:t>
      </w:r>
      <w:r w:rsidR="00EA50A1" w:rsidRPr="007E5516">
        <w:t xml:space="preserve">paragraph 17(6)(aa) of the </w:t>
      </w:r>
      <w:r w:rsidR="000B401F" w:rsidRPr="007E5516">
        <w:t xml:space="preserve">Act </w:t>
      </w:r>
      <w:r w:rsidR="00EA50A1" w:rsidRPr="007E5516">
        <w:t>for the purpose of section 3 of the Management Plan</w:t>
      </w:r>
      <w:r w:rsidR="000B401F" w:rsidRPr="007E5516">
        <w:t>.</w:t>
      </w:r>
    </w:p>
    <w:p w14:paraId="75E3BF55" w14:textId="20101CA1" w:rsidR="00554826" w:rsidRPr="007E5516" w:rsidRDefault="000B401F" w:rsidP="00554826">
      <w:pPr>
        <w:pStyle w:val="ActHead5"/>
      </w:pPr>
      <w:bookmarkStart w:id="9" w:name="_Toc75763893"/>
      <w:bookmarkStart w:id="10" w:name="_Toc75763924"/>
      <w:r w:rsidRPr="007E5516">
        <w:t>5</w:t>
      </w:r>
      <w:r w:rsidR="00554826" w:rsidRPr="007E5516">
        <w:t xml:space="preserve">  Definitions</w:t>
      </w:r>
      <w:bookmarkEnd w:id="9"/>
      <w:bookmarkEnd w:id="10"/>
      <w:r w:rsidRPr="007E5516">
        <w:t xml:space="preserve"> </w:t>
      </w:r>
    </w:p>
    <w:p w14:paraId="58073C93" w14:textId="7AD19511" w:rsidR="00554826" w:rsidRPr="007E5516" w:rsidRDefault="00554826" w:rsidP="008A3EF6">
      <w:pPr>
        <w:pStyle w:val="subsection"/>
        <w:numPr>
          <w:ilvl w:val="0"/>
          <w:numId w:val="15"/>
        </w:numPr>
      </w:pPr>
      <w:r w:rsidRPr="007E5516">
        <w:t>In this instrument:</w:t>
      </w:r>
    </w:p>
    <w:p w14:paraId="28ABBCC1" w14:textId="0D0916F5" w:rsidR="00554826" w:rsidRPr="007E5516" w:rsidRDefault="00554826" w:rsidP="00554826">
      <w:pPr>
        <w:pStyle w:val="Definition"/>
      </w:pPr>
      <w:r w:rsidRPr="007E5516">
        <w:rPr>
          <w:b/>
          <w:i/>
        </w:rPr>
        <w:t>Act</w:t>
      </w:r>
      <w:r w:rsidRPr="007E5516">
        <w:t xml:space="preserve"> means the </w:t>
      </w:r>
      <w:r w:rsidR="00464E5E" w:rsidRPr="007E5516">
        <w:rPr>
          <w:i/>
        </w:rPr>
        <w:t>Fisheries Management Act 1991</w:t>
      </w:r>
      <w:r w:rsidR="000B401F" w:rsidRPr="007E5516">
        <w:rPr>
          <w:i/>
        </w:rPr>
        <w:t>.</w:t>
      </w:r>
    </w:p>
    <w:p w14:paraId="5F74FA6C" w14:textId="1FE958A1" w:rsidR="00464E5E" w:rsidRPr="007E5516" w:rsidRDefault="00464E5E" w:rsidP="00464E5E">
      <w:pPr>
        <w:pStyle w:val="Definition"/>
        <w:rPr>
          <w:i/>
        </w:rPr>
      </w:pPr>
      <w:r w:rsidRPr="007E5516">
        <w:rPr>
          <w:b/>
          <w:i/>
        </w:rPr>
        <w:t>Management Plan</w:t>
      </w:r>
      <w:r w:rsidR="00554826" w:rsidRPr="007E5516">
        <w:rPr>
          <w:b/>
          <w:i/>
        </w:rPr>
        <w:t xml:space="preserve"> </w:t>
      </w:r>
      <w:r w:rsidR="00554826" w:rsidRPr="007E5516">
        <w:t xml:space="preserve">means </w:t>
      </w:r>
      <w:r w:rsidRPr="007E5516">
        <w:rPr>
          <w:i/>
        </w:rPr>
        <w:t>Bass Strait Central Zone Scallop Fishery Management Plan 2002</w:t>
      </w:r>
      <w:r w:rsidR="000B401F" w:rsidRPr="007E5516">
        <w:rPr>
          <w:i/>
        </w:rPr>
        <w:t>.</w:t>
      </w:r>
    </w:p>
    <w:p w14:paraId="13D73063" w14:textId="4BCB225E" w:rsidR="000A605E" w:rsidRDefault="00464E5E" w:rsidP="000A605E">
      <w:pPr>
        <w:pStyle w:val="subsection"/>
        <w:numPr>
          <w:ilvl w:val="0"/>
          <w:numId w:val="15"/>
        </w:numPr>
      </w:pPr>
      <w:r w:rsidRPr="007E5516">
        <w:t>Any term used in this instrument that is defined for</w:t>
      </w:r>
      <w:r w:rsidR="0077539D" w:rsidRPr="007E5516">
        <w:t xml:space="preserve"> the purpose of the Management P</w:t>
      </w:r>
      <w:r w:rsidRPr="007E5516">
        <w:t xml:space="preserve">lan has the same meaning in this instrument as it has in the Management Plan. </w:t>
      </w:r>
    </w:p>
    <w:p w14:paraId="1DAEE7C9" w14:textId="55A29792" w:rsidR="00464E5E" w:rsidRPr="000A605E" w:rsidRDefault="00464E5E" w:rsidP="00464E5E">
      <w:pPr>
        <w:pStyle w:val="notetext"/>
        <w:rPr>
          <w:sz w:val="16"/>
          <w:szCs w:val="16"/>
        </w:rPr>
      </w:pPr>
      <w:r w:rsidRPr="000A605E">
        <w:rPr>
          <w:sz w:val="16"/>
          <w:szCs w:val="16"/>
        </w:rPr>
        <w:t>Note:</w:t>
      </w:r>
      <w:r w:rsidRPr="000A605E">
        <w:rPr>
          <w:sz w:val="16"/>
          <w:szCs w:val="16"/>
        </w:rPr>
        <w:tab/>
      </w:r>
      <w:r w:rsidR="000A605E" w:rsidRPr="000A605E">
        <w:rPr>
          <w:sz w:val="16"/>
          <w:szCs w:val="16"/>
        </w:rPr>
        <w:t xml:space="preserve">Terms defined in the </w:t>
      </w:r>
      <w:r w:rsidR="000A605E" w:rsidRPr="000A605E">
        <w:rPr>
          <w:i/>
          <w:iCs/>
          <w:sz w:val="16"/>
          <w:szCs w:val="16"/>
        </w:rPr>
        <w:t>Fisheries Management Act 1991</w:t>
      </w:r>
      <w:r w:rsidR="000A605E" w:rsidRPr="000A605E">
        <w:rPr>
          <w:sz w:val="16"/>
          <w:szCs w:val="16"/>
        </w:rPr>
        <w:t xml:space="preserve"> have the same meaning in this instrument (see paragraph 13(1)(b) of the </w:t>
      </w:r>
      <w:r w:rsidR="000A605E" w:rsidRPr="000A605E">
        <w:rPr>
          <w:i/>
          <w:iCs/>
          <w:sz w:val="16"/>
          <w:szCs w:val="16"/>
        </w:rPr>
        <w:t>Legislation Act 2003</w:t>
      </w:r>
      <w:r w:rsidR="000A605E" w:rsidRPr="000A605E">
        <w:rPr>
          <w:sz w:val="16"/>
          <w:szCs w:val="16"/>
        </w:rPr>
        <w:t>).</w:t>
      </w:r>
      <w:r w:rsidRPr="000A605E">
        <w:rPr>
          <w:sz w:val="16"/>
          <w:szCs w:val="16"/>
        </w:rPr>
        <w:t xml:space="preserve"> </w:t>
      </w:r>
    </w:p>
    <w:p w14:paraId="59FED5B2" w14:textId="27637395" w:rsidR="00554826" w:rsidRPr="007E5516" w:rsidRDefault="000B401F" w:rsidP="00554826">
      <w:pPr>
        <w:pStyle w:val="ActHead5"/>
      </w:pPr>
      <w:bookmarkStart w:id="11" w:name="_Toc454781205"/>
      <w:bookmarkStart w:id="12" w:name="_Toc75763894"/>
      <w:bookmarkStart w:id="13" w:name="_Toc75763925"/>
      <w:r w:rsidRPr="007E5516">
        <w:t>6</w:t>
      </w:r>
      <w:r w:rsidR="00554826" w:rsidRPr="007E5516">
        <w:t xml:space="preserve">  </w:t>
      </w:r>
      <w:bookmarkEnd w:id="11"/>
      <w:r w:rsidR="00464E5E" w:rsidRPr="007E5516">
        <w:t>Determination of fishing season</w:t>
      </w:r>
      <w:bookmarkEnd w:id="12"/>
      <w:bookmarkEnd w:id="13"/>
    </w:p>
    <w:p w14:paraId="2058F90A" w14:textId="1DD4801A" w:rsidR="00554826" w:rsidRDefault="00554826" w:rsidP="00554826">
      <w:pPr>
        <w:pStyle w:val="subsection"/>
      </w:pPr>
      <w:r w:rsidRPr="007E5516">
        <w:tab/>
      </w:r>
      <w:r w:rsidRPr="007E5516">
        <w:tab/>
      </w:r>
      <w:r w:rsidR="00464E5E" w:rsidRPr="00A41ABB">
        <w:t xml:space="preserve">The fishing season in the Bass Strait Central Zone Scallop Fishery is determined to be the period commencing </w:t>
      </w:r>
      <w:r w:rsidR="009455D8">
        <w:t>13</w:t>
      </w:r>
      <w:r w:rsidR="00464E5E" w:rsidRPr="00A41ABB">
        <w:t xml:space="preserve"> July </w:t>
      </w:r>
      <w:r w:rsidR="00C85B1C" w:rsidRPr="00A41ABB">
        <w:t>2025</w:t>
      </w:r>
      <w:r w:rsidR="00B62766" w:rsidRPr="00A41ABB">
        <w:t xml:space="preserve"> </w:t>
      </w:r>
      <w:r w:rsidR="00464E5E" w:rsidRPr="00A41ABB">
        <w:t xml:space="preserve">and ending 31 December </w:t>
      </w:r>
      <w:r w:rsidR="00C85B1C" w:rsidRPr="00A41ABB">
        <w:t>2025</w:t>
      </w:r>
      <w:r w:rsidRPr="00A41ABB">
        <w:t>.</w:t>
      </w:r>
    </w:p>
    <w:p w14:paraId="1056B34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D04F" w14:textId="77777777" w:rsidR="009A2BF2" w:rsidRDefault="009A2BF2" w:rsidP="00715914">
      <w:pPr>
        <w:spacing w:line="240" w:lineRule="auto"/>
      </w:pPr>
      <w:r>
        <w:separator/>
      </w:r>
    </w:p>
  </w:endnote>
  <w:endnote w:type="continuationSeparator" w:id="0">
    <w:p w14:paraId="432316E2" w14:textId="77777777" w:rsidR="009A2BF2" w:rsidRDefault="009A2BF2" w:rsidP="00715914">
      <w:pPr>
        <w:spacing w:line="240" w:lineRule="auto"/>
      </w:pPr>
      <w:r>
        <w:continuationSeparator/>
      </w:r>
    </w:p>
  </w:endnote>
  <w:endnote w:type="continuationNotice" w:id="1">
    <w:p w14:paraId="6FB0CC28" w14:textId="77777777" w:rsidR="009A2BF2" w:rsidRDefault="009A2B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0F43F5A-1C14-45F1-8BAD-A4C1B3FB11A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A528" w14:textId="5DBC4DA8" w:rsidR="0072147A" w:rsidRPr="00E33C1C" w:rsidRDefault="005454E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BFC0545" wp14:editId="791175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1298326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3018F" w14:textId="0D9F7F54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C054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843018F" w14:textId="0D9F7F54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953A0C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1CB704" w14:textId="1DAFE7B3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C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A5D2DE" w14:textId="4577890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52F5">
            <w:rPr>
              <w:i/>
              <w:noProof/>
              <w:sz w:val="18"/>
            </w:rPr>
            <w:t>Bass Strait Central Zone Scallop Fishery (Fishing Season)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9774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F9AFDB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4BD0E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80566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7C13" w14:textId="476234DE" w:rsidR="0072147A" w:rsidRPr="00E33C1C" w:rsidRDefault="005454E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D92FF1E" wp14:editId="1E6FAC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9592752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AD6EB" w14:textId="0733C626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2FF1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9AD6EB" w14:textId="0733C626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6FE48D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1DA27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FA173" w14:textId="05988EB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52F5">
            <w:rPr>
              <w:i/>
              <w:noProof/>
              <w:sz w:val="18"/>
            </w:rPr>
            <w:t>Bass Strait Central Zone Scallop Fishery (Fishing Season)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11A54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5848B2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3E4FB5" w14:textId="77777777" w:rsidR="0072147A" w:rsidRDefault="0072147A" w:rsidP="00A369E3">
          <w:pPr>
            <w:rPr>
              <w:sz w:val="18"/>
            </w:rPr>
          </w:pPr>
        </w:p>
      </w:tc>
    </w:tr>
  </w:tbl>
  <w:p w14:paraId="28DC0E9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A023" w14:textId="7EBFE38E" w:rsidR="0072147A" w:rsidRPr="00E33C1C" w:rsidRDefault="005454EB" w:rsidP="00F6696E">
    <w:pP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89BDBE" wp14:editId="5E11D3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224129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3CC9A" w14:textId="52DAFCD5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9BD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883CC9A" w14:textId="52DAFCD5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C5FA2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DF283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6CD7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49E3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1B363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7E64" w14:textId="2A392F77" w:rsidR="00F6696E" w:rsidRPr="002B0EA5" w:rsidRDefault="005454EB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EDEB8ED" wp14:editId="1A9B00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18579936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CDD4A" w14:textId="16E23A53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EB8E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29CDD4A" w14:textId="16E23A53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0A2708E" w14:textId="77777777" w:rsidTr="00AB70EA">
      <w:tc>
        <w:tcPr>
          <w:tcW w:w="365" w:type="pct"/>
        </w:tcPr>
        <w:p w14:paraId="50177EA5" w14:textId="77777777" w:rsidR="00F6696E" w:rsidRDefault="00F6696E" w:rsidP="00AB70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626240" w14:textId="1217222D" w:rsidR="00F6696E" w:rsidRDefault="00F6696E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52F5">
            <w:rPr>
              <w:i/>
              <w:noProof/>
              <w:sz w:val="18"/>
            </w:rPr>
            <w:t>Bass Strait Central Zone Scallop Fishery (Fishing Season)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5FF0B7" w14:textId="77777777" w:rsidR="00F6696E" w:rsidRDefault="00F6696E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CBE23AC" w14:textId="77777777" w:rsidTr="00AB70EA">
      <w:tc>
        <w:tcPr>
          <w:tcW w:w="5000" w:type="pct"/>
          <w:gridSpan w:val="3"/>
        </w:tcPr>
        <w:p w14:paraId="72C4A36B" w14:textId="77777777" w:rsidR="00F6696E" w:rsidRDefault="00F6696E" w:rsidP="00AB70EA">
          <w:pPr>
            <w:jc w:val="right"/>
            <w:rPr>
              <w:sz w:val="18"/>
            </w:rPr>
          </w:pPr>
        </w:p>
      </w:tc>
    </w:tr>
  </w:tbl>
  <w:p w14:paraId="256B8721" w14:textId="77777777" w:rsidR="00F6696E" w:rsidRPr="00ED79B6" w:rsidRDefault="00F6696E" w:rsidP="00AB70E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2A29" w14:textId="2CD75B37" w:rsidR="00F6696E" w:rsidRPr="002B0EA5" w:rsidRDefault="005454EB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CD3119D" wp14:editId="5BB305E9">
              <wp:simplePos x="1139780" y="95690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2041446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A6451" w14:textId="3B15C0A8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11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E5A6451" w14:textId="3B15C0A8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283E48C" w14:textId="77777777" w:rsidTr="00AB70EA">
      <w:tc>
        <w:tcPr>
          <w:tcW w:w="947" w:type="pct"/>
        </w:tcPr>
        <w:p w14:paraId="715E1379" w14:textId="77777777" w:rsidR="00F6696E" w:rsidRDefault="00F6696E" w:rsidP="00AB70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1E0C15" w14:textId="25663516" w:rsidR="00F6696E" w:rsidRDefault="00F6696E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0A86">
            <w:rPr>
              <w:i/>
              <w:noProof/>
              <w:sz w:val="18"/>
            </w:rPr>
            <w:t>Bass Strait Central Zone Scallop Fishery (Fishing Season)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C256AC" w14:textId="2D92C132" w:rsidR="00F6696E" w:rsidRDefault="00F6696E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A42B7F7" w14:textId="77777777" w:rsidTr="00AB70EA">
      <w:tc>
        <w:tcPr>
          <w:tcW w:w="5000" w:type="pct"/>
          <w:gridSpan w:val="3"/>
        </w:tcPr>
        <w:p w14:paraId="68E37D17" w14:textId="77777777" w:rsidR="00F6696E" w:rsidRDefault="00F6696E" w:rsidP="00AB70EA">
          <w:pPr>
            <w:rPr>
              <w:sz w:val="18"/>
            </w:rPr>
          </w:pPr>
        </w:p>
      </w:tc>
    </w:tr>
  </w:tbl>
  <w:p w14:paraId="6C986C0C" w14:textId="77777777" w:rsidR="00F6696E" w:rsidRPr="00ED79B6" w:rsidRDefault="00F6696E" w:rsidP="007769B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06F1" w14:textId="4153BD56" w:rsidR="005454EB" w:rsidRDefault="005454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4935D17" wp14:editId="329F49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37521371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809AD" w14:textId="14782491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35D1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85809AD" w14:textId="14782491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62B1" w14:textId="58EAA834" w:rsidR="008C2EAC" w:rsidRPr="002B0EA5" w:rsidRDefault="005454EB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D43B68C" wp14:editId="3EB42D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29199644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FBDD1" w14:textId="4041C5B4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3B68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9FBDD1" w14:textId="4041C5B4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12AA524" w14:textId="77777777" w:rsidTr="00AB70EA">
      <w:tc>
        <w:tcPr>
          <w:tcW w:w="365" w:type="pct"/>
        </w:tcPr>
        <w:p w14:paraId="1514EAEF" w14:textId="77777777" w:rsidR="008C2EAC" w:rsidRDefault="008C2EAC" w:rsidP="00AB70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2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858300" w14:textId="38652FFF" w:rsidR="008C2EAC" w:rsidRDefault="008C2EAC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52F5">
            <w:rPr>
              <w:i/>
              <w:noProof/>
              <w:sz w:val="18"/>
            </w:rPr>
            <w:t>Bass Strait Central Zone Scallop Fishery (Fishing Season)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FF8F56" w14:textId="77777777" w:rsidR="008C2EAC" w:rsidRDefault="008C2EAC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8DAEA54" w14:textId="77777777" w:rsidTr="00AB70EA">
      <w:tc>
        <w:tcPr>
          <w:tcW w:w="5000" w:type="pct"/>
          <w:gridSpan w:val="3"/>
        </w:tcPr>
        <w:p w14:paraId="3C0E3A2F" w14:textId="77777777" w:rsidR="008C2EAC" w:rsidRDefault="008C2EAC" w:rsidP="00AB70EA">
          <w:pPr>
            <w:jc w:val="right"/>
            <w:rPr>
              <w:sz w:val="18"/>
            </w:rPr>
          </w:pPr>
        </w:p>
      </w:tc>
    </w:tr>
  </w:tbl>
  <w:p w14:paraId="515C5668" w14:textId="77777777" w:rsidR="008C2EAC" w:rsidRPr="00ED79B6" w:rsidRDefault="008C2EAC" w:rsidP="00AB70E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3C1B" w14:textId="6011A24B" w:rsidR="008C2EAC" w:rsidRPr="002B0EA5" w:rsidRDefault="005454EB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F8BF176" wp14:editId="7031DF27">
              <wp:simplePos x="1139780" y="95690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20561342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1B20C" w14:textId="7031703A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BF17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15E1B20C" w14:textId="7031703A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2CF2985" w14:textId="77777777" w:rsidTr="00AB70EA">
      <w:tc>
        <w:tcPr>
          <w:tcW w:w="947" w:type="pct"/>
        </w:tcPr>
        <w:p w14:paraId="5D22B3BF" w14:textId="77777777" w:rsidR="008C2EAC" w:rsidRDefault="008C2EAC" w:rsidP="00AB70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567B5C" w14:textId="7E086F6F" w:rsidR="008C2EAC" w:rsidRDefault="008C2EAC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0A86">
            <w:rPr>
              <w:i/>
              <w:noProof/>
              <w:sz w:val="18"/>
            </w:rPr>
            <w:t>Bass Strait Central Zone Scallop Fishery (Fishing Season)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C72B25" w14:textId="1765C40C" w:rsidR="008C2EAC" w:rsidRDefault="008C2EAC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0F3A510" w14:textId="77777777" w:rsidTr="00AB70EA">
      <w:tc>
        <w:tcPr>
          <w:tcW w:w="5000" w:type="pct"/>
          <w:gridSpan w:val="3"/>
        </w:tcPr>
        <w:p w14:paraId="7078AF8D" w14:textId="77777777" w:rsidR="008C2EAC" w:rsidRDefault="008C2EAC" w:rsidP="00AB70EA">
          <w:pPr>
            <w:rPr>
              <w:sz w:val="18"/>
            </w:rPr>
          </w:pPr>
        </w:p>
      </w:tc>
    </w:tr>
  </w:tbl>
  <w:p w14:paraId="7E1045ED" w14:textId="77777777" w:rsidR="008C2EAC" w:rsidRPr="00ED79B6" w:rsidRDefault="008C2EAC" w:rsidP="007769B6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5B2C" w14:textId="35E84AA3" w:rsidR="005454EB" w:rsidRDefault="005454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B84217D" wp14:editId="286464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5179227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35465" w14:textId="2F097CEF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4217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1435465" w14:textId="2F097CEF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48E3" w14:textId="77777777" w:rsidR="009A2BF2" w:rsidRDefault="009A2BF2" w:rsidP="00715914">
      <w:pPr>
        <w:spacing w:line="240" w:lineRule="auto"/>
      </w:pPr>
      <w:r>
        <w:separator/>
      </w:r>
    </w:p>
  </w:footnote>
  <w:footnote w:type="continuationSeparator" w:id="0">
    <w:p w14:paraId="7DCBD022" w14:textId="77777777" w:rsidR="009A2BF2" w:rsidRDefault="009A2BF2" w:rsidP="00715914">
      <w:pPr>
        <w:spacing w:line="240" w:lineRule="auto"/>
      </w:pPr>
      <w:r>
        <w:continuationSeparator/>
      </w:r>
    </w:p>
  </w:footnote>
  <w:footnote w:type="continuationNotice" w:id="1">
    <w:p w14:paraId="0E67FAED" w14:textId="77777777" w:rsidR="009A2BF2" w:rsidRDefault="009A2B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2DE2" w14:textId="4EE721EC" w:rsidR="00F6696E" w:rsidRPr="005F1388" w:rsidRDefault="005454E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0D3E5B" wp14:editId="5D62A0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68621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EC7FC" w14:textId="127B0144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D3E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BEEC7FC" w14:textId="127B0144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1E77" w14:textId="6C5F247C" w:rsidR="00F6696E" w:rsidRPr="005F1388" w:rsidRDefault="005454E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07A8A7" wp14:editId="0EB07A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668329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1721F" w14:textId="3AF3D133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A8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331721F" w14:textId="3AF3D133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C357" w14:textId="7F1BFEE7" w:rsidR="00074072" w:rsidRDefault="005454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0EEC23" wp14:editId="2FC7CE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415975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2218D" w14:textId="127CA537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EE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FB2218D" w14:textId="127CA537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2C50" w14:textId="7A8EBA94" w:rsidR="00F6696E" w:rsidRPr="00ED79B6" w:rsidRDefault="005454EB" w:rsidP="00AB70E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98C7D6" wp14:editId="77BE14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591805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7A0BB" w14:textId="553E25E9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8C7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2D7A0BB" w14:textId="553E25E9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C602" w14:textId="176D51B6" w:rsidR="00F6696E" w:rsidRPr="00ED79B6" w:rsidRDefault="005454EB" w:rsidP="00AB70E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E4689D" wp14:editId="207AF48C">
              <wp:simplePos x="113978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3392976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E720C" w14:textId="362246A7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468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61E720C" w14:textId="362246A7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4D07" w14:textId="2265F445" w:rsidR="00F6696E" w:rsidRPr="00ED79B6" w:rsidRDefault="005454E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58CAB7" wp14:editId="77763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237794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C088F" w14:textId="6E110DEB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8CA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4EC088F" w14:textId="6E110DEB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D1ED" w14:textId="5457049A" w:rsidR="004E1307" w:rsidRDefault="005454EB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95860F6" wp14:editId="0131FE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7358705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FBA4C" w14:textId="1D8AC1BD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860F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1AFBA4C" w14:textId="1D8AC1BD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7652EB" w14:textId="77777777" w:rsidR="004E1307" w:rsidRDefault="004E1307" w:rsidP="00715914">
    <w:pPr>
      <w:rPr>
        <w:sz w:val="20"/>
      </w:rPr>
    </w:pPr>
  </w:p>
  <w:p w14:paraId="3C57CD0D" w14:textId="77777777" w:rsidR="004E1307" w:rsidRPr="007A1328" w:rsidRDefault="004E1307" w:rsidP="00715914">
    <w:pPr>
      <w:rPr>
        <w:sz w:val="20"/>
      </w:rPr>
    </w:pPr>
  </w:p>
  <w:p w14:paraId="0F6230BC" w14:textId="77777777" w:rsidR="004E1307" w:rsidRPr="007A1328" w:rsidRDefault="004E1307" w:rsidP="00715914">
    <w:pPr>
      <w:rPr>
        <w:b/>
        <w:sz w:val="24"/>
      </w:rPr>
    </w:pPr>
  </w:p>
  <w:p w14:paraId="44F45AF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FF0B" w14:textId="572AD7F4" w:rsidR="004E1307" w:rsidRPr="007A1328" w:rsidRDefault="005454EB" w:rsidP="0071591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1AB9478" wp14:editId="10C036D7">
              <wp:simplePos x="113978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9744270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E978E" w14:textId="4B321AF7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B947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oKs2c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ACE978E" w14:textId="4B321AF7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E228D5" w14:textId="77777777" w:rsidR="004E1307" w:rsidRPr="007A1328" w:rsidRDefault="004E1307" w:rsidP="00715914">
    <w:pPr>
      <w:jc w:val="right"/>
      <w:rPr>
        <w:sz w:val="20"/>
      </w:rPr>
    </w:pPr>
  </w:p>
  <w:p w14:paraId="7F453310" w14:textId="77777777" w:rsidR="004E1307" w:rsidRPr="007A1328" w:rsidRDefault="004E1307" w:rsidP="00715914">
    <w:pPr>
      <w:jc w:val="right"/>
      <w:rPr>
        <w:sz w:val="20"/>
      </w:rPr>
    </w:pPr>
  </w:p>
  <w:p w14:paraId="1CC4FC27" w14:textId="77777777" w:rsidR="004E1307" w:rsidRPr="007A1328" w:rsidRDefault="004E1307" w:rsidP="00715914">
    <w:pPr>
      <w:jc w:val="right"/>
      <w:rPr>
        <w:b/>
        <w:sz w:val="24"/>
      </w:rPr>
    </w:pPr>
  </w:p>
  <w:p w14:paraId="4C0A359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7BCF" w14:textId="329F8C26" w:rsidR="005454EB" w:rsidRDefault="005454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DD051C4" wp14:editId="08EDA1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0997919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BAE9D" w14:textId="10D6A7A9" w:rsidR="005454EB" w:rsidRPr="005454EB" w:rsidRDefault="005454EB" w:rsidP="005454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54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051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22BAE9D" w14:textId="10D6A7A9" w:rsidR="005454EB" w:rsidRPr="005454EB" w:rsidRDefault="005454EB" w:rsidP="005454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54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4F128E"/>
    <w:multiLevelType w:val="hybridMultilevel"/>
    <w:tmpl w:val="080AC390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0E43820"/>
    <w:multiLevelType w:val="hybridMultilevel"/>
    <w:tmpl w:val="C39847AC"/>
    <w:lvl w:ilvl="0" w:tplc="0C09000F">
      <w:start w:val="1"/>
      <w:numFmt w:val="decimal"/>
      <w:lvlText w:val="%1."/>
      <w:lvlJc w:val="left"/>
      <w:pPr>
        <w:ind w:left="1853" w:hanging="360"/>
      </w:p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num w:numId="1" w16cid:durableId="785731340">
    <w:abstractNumId w:val="9"/>
  </w:num>
  <w:num w:numId="2" w16cid:durableId="19673806">
    <w:abstractNumId w:val="7"/>
  </w:num>
  <w:num w:numId="3" w16cid:durableId="1597788493">
    <w:abstractNumId w:val="6"/>
  </w:num>
  <w:num w:numId="4" w16cid:durableId="1310478614">
    <w:abstractNumId w:val="5"/>
  </w:num>
  <w:num w:numId="5" w16cid:durableId="829717756">
    <w:abstractNumId w:val="4"/>
  </w:num>
  <w:num w:numId="6" w16cid:durableId="218516265">
    <w:abstractNumId w:val="8"/>
  </w:num>
  <w:num w:numId="7" w16cid:durableId="1237011198">
    <w:abstractNumId w:val="3"/>
  </w:num>
  <w:num w:numId="8" w16cid:durableId="1041831607">
    <w:abstractNumId w:val="2"/>
  </w:num>
  <w:num w:numId="9" w16cid:durableId="548302649">
    <w:abstractNumId w:val="1"/>
  </w:num>
  <w:num w:numId="10" w16cid:durableId="1768231899">
    <w:abstractNumId w:val="0"/>
  </w:num>
  <w:num w:numId="11" w16cid:durableId="1803766092">
    <w:abstractNumId w:val="12"/>
  </w:num>
  <w:num w:numId="12" w16cid:durableId="2006199962">
    <w:abstractNumId w:val="10"/>
  </w:num>
  <w:num w:numId="13" w16cid:durableId="911546000">
    <w:abstractNumId w:val="11"/>
  </w:num>
  <w:num w:numId="14" w16cid:durableId="875888758">
    <w:abstractNumId w:val="14"/>
  </w:num>
  <w:num w:numId="15" w16cid:durableId="9145827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4A"/>
    <w:rsid w:val="0000388B"/>
    <w:rsid w:val="00004174"/>
    <w:rsid w:val="00004470"/>
    <w:rsid w:val="0001008A"/>
    <w:rsid w:val="000136AF"/>
    <w:rsid w:val="00013D1B"/>
    <w:rsid w:val="00017720"/>
    <w:rsid w:val="000258B1"/>
    <w:rsid w:val="00040A89"/>
    <w:rsid w:val="000437C1"/>
    <w:rsid w:val="0004455A"/>
    <w:rsid w:val="00050F05"/>
    <w:rsid w:val="0005365D"/>
    <w:rsid w:val="00055A9F"/>
    <w:rsid w:val="000614BF"/>
    <w:rsid w:val="000660DC"/>
    <w:rsid w:val="00066DAD"/>
    <w:rsid w:val="0006709C"/>
    <w:rsid w:val="00074072"/>
    <w:rsid w:val="00074376"/>
    <w:rsid w:val="00094DF8"/>
    <w:rsid w:val="000978F5"/>
    <w:rsid w:val="000A24B5"/>
    <w:rsid w:val="000A57E8"/>
    <w:rsid w:val="000A605E"/>
    <w:rsid w:val="000A7AD9"/>
    <w:rsid w:val="000B15CD"/>
    <w:rsid w:val="000B35EB"/>
    <w:rsid w:val="000B401F"/>
    <w:rsid w:val="000D05EF"/>
    <w:rsid w:val="000D56BB"/>
    <w:rsid w:val="000D5D06"/>
    <w:rsid w:val="000E2261"/>
    <w:rsid w:val="000E78B7"/>
    <w:rsid w:val="000F21C1"/>
    <w:rsid w:val="001069E5"/>
    <w:rsid w:val="0010745C"/>
    <w:rsid w:val="00123890"/>
    <w:rsid w:val="001244F9"/>
    <w:rsid w:val="00132CEB"/>
    <w:rsid w:val="001339B0"/>
    <w:rsid w:val="00142B62"/>
    <w:rsid w:val="001441B7"/>
    <w:rsid w:val="001516CB"/>
    <w:rsid w:val="00152336"/>
    <w:rsid w:val="00157B8B"/>
    <w:rsid w:val="00166C2F"/>
    <w:rsid w:val="00170C53"/>
    <w:rsid w:val="001809D7"/>
    <w:rsid w:val="00190E77"/>
    <w:rsid w:val="001939E1"/>
    <w:rsid w:val="00194C3E"/>
    <w:rsid w:val="00195382"/>
    <w:rsid w:val="001B2CB6"/>
    <w:rsid w:val="001C5F99"/>
    <w:rsid w:val="001C61C5"/>
    <w:rsid w:val="001C69C4"/>
    <w:rsid w:val="001D37EF"/>
    <w:rsid w:val="001D5B32"/>
    <w:rsid w:val="001E3590"/>
    <w:rsid w:val="001E3654"/>
    <w:rsid w:val="001E7407"/>
    <w:rsid w:val="001F07C6"/>
    <w:rsid w:val="001F5D5E"/>
    <w:rsid w:val="001F6219"/>
    <w:rsid w:val="001F6CD4"/>
    <w:rsid w:val="002028C9"/>
    <w:rsid w:val="00206598"/>
    <w:rsid w:val="00206C4D"/>
    <w:rsid w:val="00211D1E"/>
    <w:rsid w:val="00215AF1"/>
    <w:rsid w:val="002321E8"/>
    <w:rsid w:val="00232984"/>
    <w:rsid w:val="0024010F"/>
    <w:rsid w:val="00240749"/>
    <w:rsid w:val="00243018"/>
    <w:rsid w:val="002564A4"/>
    <w:rsid w:val="0026736C"/>
    <w:rsid w:val="00280F50"/>
    <w:rsid w:val="00281308"/>
    <w:rsid w:val="00284719"/>
    <w:rsid w:val="00297ECB"/>
    <w:rsid w:val="002A7BCF"/>
    <w:rsid w:val="002B7796"/>
    <w:rsid w:val="002C3FD1"/>
    <w:rsid w:val="002C602C"/>
    <w:rsid w:val="002D043A"/>
    <w:rsid w:val="002D266B"/>
    <w:rsid w:val="002D6224"/>
    <w:rsid w:val="00304F8B"/>
    <w:rsid w:val="0031774A"/>
    <w:rsid w:val="00335BC6"/>
    <w:rsid w:val="003415D3"/>
    <w:rsid w:val="00344338"/>
    <w:rsid w:val="00344701"/>
    <w:rsid w:val="00352B0F"/>
    <w:rsid w:val="00360459"/>
    <w:rsid w:val="0037262A"/>
    <w:rsid w:val="003767E2"/>
    <w:rsid w:val="003774E7"/>
    <w:rsid w:val="0038049F"/>
    <w:rsid w:val="003B15D0"/>
    <w:rsid w:val="003B7E9C"/>
    <w:rsid w:val="003C19FA"/>
    <w:rsid w:val="003C6231"/>
    <w:rsid w:val="003D0BFE"/>
    <w:rsid w:val="003D5700"/>
    <w:rsid w:val="003E341B"/>
    <w:rsid w:val="003E4D00"/>
    <w:rsid w:val="003F7D1D"/>
    <w:rsid w:val="00401415"/>
    <w:rsid w:val="004116CD"/>
    <w:rsid w:val="00417EB9"/>
    <w:rsid w:val="00420F95"/>
    <w:rsid w:val="00424CA9"/>
    <w:rsid w:val="004276DF"/>
    <w:rsid w:val="00431E9B"/>
    <w:rsid w:val="004379E3"/>
    <w:rsid w:val="0044015E"/>
    <w:rsid w:val="0044291A"/>
    <w:rsid w:val="00445A3F"/>
    <w:rsid w:val="00456CD3"/>
    <w:rsid w:val="00464E5E"/>
    <w:rsid w:val="00466C41"/>
    <w:rsid w:val="00467661"/>
    <w:rsid w:val="00472DBE"/>
    <w:rsid w:val="00474A19"/>
    <w:rsid w:val="00477830"/>
    <w:rsid w:val="00481B14"/>
    <w:rsid w:val="00486D7E"/>
    <w:rsid w:val="00487764"/>
    <w:rsid w:val="00496F97"/>
    <w:rsid w:val="004A50F7"/>
    <w:rsid w:val="004B6C48"/>
    <w:rsid w:val="004C4E59"/>
    <w:rsid w:val="004C6809"/>
    <w:rsid w:val="004E063A"/>
    <w:rsid w:val="004E0FE4"/>
    <w:rsid w:val="004E1307"/>
    <w:rsid w:val="004E5497"/>
    <w:rsid w:val="004E7BEC"/>
    <w:rsid w:val="004F3802"/>
    <w:rsid w:val="00505D3D"/>
    <w:rsid w:val="00506AF6"/>
    <w:rsid w:val="005077E7"/>
    <w:rsid w:val="00516B8D"/>
    <w:rsid w:val="00527577"/>
    <w:rsid w:val="005303C8"/>
    <w:rsid w:val="00537FBC"/>
    <w:rsid w:val="005436EA"/>
    <w:rsid w:val="005454EB"/>
    <w:rsid w:val="00554826"/>
    <w:rsid w:val="00562877"/>
    <w:rsid w:val="00570A86"/>
    <w:rsid w:val="005774B0"/>
    <w:rsid w:val="00584811"/>
    <w:rsid w:val="00585784"/>
    <w:rsid w:val="00587881"/>
    <w:rsid w:val="00593AA6"/>
    <w:rsid w:val="00594161"/>
    <w:rsid w:val="00594749"/>
    <w:rsid w:val="005A65D5"/>
    <w:rsid w:val="005B4067"/>
    <w:rsid w:val="005C06AF"/>
    <w:rsid w:val="005C3F41"/>
    <w:rsid w:val="005D1D92"/>
    <w:rsid w:val="005D2D09"/>
    <w:rsid w:val="005E5FFF"/>
    <w:rsid w:val="005F46A7"/>
    <w:rsid w:val="00600219"/>
    <w:rsid w:val="00604F2A"/>
    <w:rsid w:val="00620076"/>
    <w:rsid w:val="00624123"/>
    <w:rsid w:val="00627E0A"/>
    <w:rsid w:val="0065488B"/>
    <w:rsid w:val="00657977"/>
    <w:rsid w:val="00670EA1"/>
    <w:rsid w:val="00677CC2"/>
    <w:rsid w:val="0068744B"/>
    <w:rsid w:val="006905DE"/>
    <w:rsid w:val="00690976"/>
    <w:rsid w:val="0069207B"/>
    <w:rsid w:val="006A154F"/>
    <w:rsid w:val="006A33BD"/>
    <w:rsid w:val="006A437B"/>
    <w:rsid w:val="006B5789"/>
    <w:rsid w:val="006C30C5"/>
    <w:rsid w:val="006C7F8C"/>
    <w:rsid w:val="006D2F8C"/>
    <w:rsid w:val="006E2E1C"/>
    <w:rsid w:val="006E6246"/>
    <w:rsid w:val="006E69C2"/>
    <w:rsid w:val="006E6DCC"/>
    <w:rsid w:val="006F318F"/>
    <w:rsid w:val="006F6E6C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1F5"/>
    <w:rsid w:val="00732686"/>
    <w:rsid w:val="00735C91"/>
    <w:rsid w:val="007440B7"/>
    <w:rsid w:val="007500C8"/>
    <w:rsid w:val="00756272"/>
    <w:rsid w:val="00762D38"/>
    <w:rsid w:val="00771416"/>
    <w:rsid w:val="007715C9"/>
    <w:rsid w:val="00771613"/>
    <w:rsid w:val="00774EDD"/>
    <w:rsid w:val="0077539D"/>
    <w:rsid w:val="007757EC"/>
    <w:rsid w:val="007769B6"/>
    <w:rsid w:val="00783E89"/>
    <w:rsid w:val="007850DE"/>
    <w:rsid w:val="00786DB1"/>
    <w:rsid w:val="0079379E"/>
    <w:rsid w:val="00793915"/>
    <w:rsid w:val="007A3992"/>
    <w:rsid w:val="007A6532"/>
    <w:rsid w:val="007A74B5"/>
    <w:rsid w:val="007A7B7D"/>
    <w:rsid w:val="007C2253"/>
    <w:rsid w:val="007D71FC"/>
    <w:rsid w:val="007D7911"/>
    <w:rsid w:val="007E163D"/>
    <w:rsid w:val="007E5516"/>
    <w:rsid w:val="007E667A"/>
    <w:rsid w:val="007F28C9"/>
    <w:rsid w:val="007F51B2"/>
    <w:rsid w:val="008040DD"/>
    <w:rsid w:val="008117E9"/>
    <w:rsid w:val="00815369"/>
    <w:rsid w:val="00824498"/>
    <w:rsid w:val="00826BD1"/>
    <w:rsid w:val="008420FE"/>
    <w:rsid w:val="00847BF3"/>
    <w:rsid w:val="00854D0B"/>
    <w:rsid w:val="00856A31"/>
    <w:rsid w:val="00860B4E"/>
    <w:rsid w:val="00866535"/>
    <w:rsid w:val="00867B37"/>
    <w:rsid w:val="008754D0"/>
    <w:rsid w:val="00875D13"/>
    <w:rsid w:val="008855C9"/>
    <w:rsid w:val="00886456"/>
    <w:rsid w:val="00896176"/>
    <w:rsid w:val="008A3EF6"/>
    <w:rsid w:val="008A46E1"/>
    <w:rsid w:val="008A4F43"/>
    <w:rsid w:val="008A5F10"/>
    <w:rsid w:val="008B2706"/>
    <w:rsid w:val="008B3867"/>
    <w:rsid w:val="008C2EAC"/>
    <w:rsid w:val="008D0EE0"/>
    <w:rsid w:val="008E0027"/>
    <w:rsid w:val="008E04E0"/>
    <w:rsid w:val="008E5900"/>
    <w:rsid w:val="008E6067"/>
    <w:rsid w:val="008E62FF"/>
    <w:rsid w:val="008F54E7"/>
    <w:rsid w:val="00903422"/>
    <w:rsid w:val="00923405"/>
    <w:rsid w:val="009254C3"/>
    <w:rsid w:val="009308A8"/>
    <w:rsid w:val="00932377"/>
    <w:rsid w:val="00932DFA"/>
    <w:rsid w:val="00941236"/>
    <w:rsid w:val="00943FD5"/>
    <w:rsid w:val="009455D8"/>
    <w:rsid w:val="00947D5A"/>
    <w:rsid w:val="009532A5"/>
    <w:rsid w:val="009545BD"/>
    <w:rsid w:val="00964CF0"/>
    <w:rsid w:val="00964E46"/>
    <w:rsid w:val="0096795E"/>
    <w:rsid w:val="009735E6"/>
    <w:rsid w:val="00977806"/>
    <w:rsid w:val="00977CFA"/>
    <w:rsid w:val="00982242"/>
    <w:rsid w:val="0098419D"/>
    <w:rsid w:val="009868E9"/>
    <w:rsid w:val="009900A3"/>
    <w:rsid w:val="009A2BF2"/>
    <w:rsid w:val="009C3413"/>
    <w:rsid w:val="009C3CDF"/>
    <w:rsid w:val="009D27C3"/>
    <w:rsid w:val="009D2F0A"/>
    <w:rsid w:val="009E00A4"/>
    <w:rsid w:val="009F1922"/>
    <w:rsid w:val="00A03240"/>
    <w:rsid w:val="00A0441E"/>
    <w:rsid w:val="00A12128"/>
    <w:rsid w:val="00A22C98"/>
    <w:rsid w:val="00A231E2"/>
    <w:rsid w:val="00A32A70"/>
    <w:rsid w:val="00A369E3"/>
    <w:rsid w:val="00A41ABB"/>
    <w:rsid w:val="00A57600"/>
    <w:rsid w:val="00A64912"/>
    <w:rsid w:val="00A70A74"/>
    <w:rsid w:val="00A75FE9"/>
    <w:rsid w:val="00AB70EA"/>
    <w:rsid w:val="00AD53CC"/>
    <w:rsid w:val="00AD5641"/>
    <w:rsid w:val="00AF06CF"/>
    <w:rsid w:val="00AF5E37"/>
    <w:rsid w:val="00B07CDB"/>
    <w:rsid w:val="00B16A31"/>
    <w:rsid w:val="00B17DFD"/>
    <w:rsid w:val="00B25306"/>
    <w:rsid w:val="00B27831"/>
    <w:rsid w:val="00B308FE"/>
    <w:rsid w:val="00B31F52"/>
    <w:rsid w:val="00B33709"/>
    <w:rsid w:val="00B33B3C"/>
    <w:rsid w:val="00B36392"/>
    <w:rsid w:val="00B418CB"/>
    <w:rsid w:val="00B47444"/>
    <w:rsid w:val="00B50ADC"/>
    <w:rsid w:val="00B566B1"/>
    <w:rsid w:val="00B62766"/>
    <w:rsid w:val="00B63834"/>
    <w:rsid w:val="00B80199"/>
    <w:rsid w:val="00B83204"/>
    <w:rsid w:val="00B856E7"/>
    <w:rsid w:val="00B93A23"/>
    <w:rsid w:val="00B93F1D"/>
    <w:rsid w:val="00BA220B"/>
    <w:rsid w:val="00BA3A57"/>
    <w:rsid w:val="00BB1533"/>
    <w:rsid w:val="00BB4E1A"/>
    <w:rsid w:val="00BC015E"/>
    <w:rsid w:val="00BC14AA"/>
    <w:rsid w:val="00BC76AC"/>
    <w:rsid w:val="00BD0ECB"/>
    <w:rsid w:val="00BD3EA8"/>
    <w:rsid w:val="00BE0C6E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5B1C"/>
    <w:rsid w:val="00C96CCE"/>
    <w:rsid w:val="00C97A54"/>
    <w:rsid w:val="00CA0519"/>
    <w:rsid w:val="00CA5B23"/>
    <w:rsid w:val="00CB602E"/>
    <w:rsid w:val="00CB7E90"/>
    <w:rsid w:val="00CC6C97"/>
    <w:rsid w:val="00CE051D"/>
    <w:rsid w:val="00CE1335"/>
    <w:rsid w:val="00CE493D"/>
    <w:rsid w:val="00CF07FA"/>
    <w:rsid w:val="00CF0BB2"/>
    <w:rsid w:val="00CF3EE8"/>
    <w:rsid w:val="00D13441"/>
    <w:rsid w:val="00D150E7"/>
    <w:rsid w:val="00D24A47"/>
    <w:rsid w:val="00D43305"/>
    <w:rsid w:val="00D52DC2"/>
    <w:rsid w:val="00D53BCC"/>
    <w:rsid w:val="00D54C9E"/>
    <w:rsid w:val="00D60F07"/>
    <w:rsid w:val="00D6537E"/>
    <w:rsid w:val="00D70DFB"/>
    <w:rsid w:val="00D73450"/>
    <w:rsid w:val="00D73F71"/>
    <w:rsid w:val="00D766DF"/>
    <w:rsid w:val="00D8206C"/>
    <w:rsid w:val="00D85ACF"/>
    <w:rsid w:val="00D91F10"/>
    <w:rsid w:val="00D948FE"/>
    <w:rsid w:val="00DA186E"/>
    <w:rsid w:val="00DA4116"/>
    <w:rsid w:val="00DB251C"/>
    <w:rsid w:val="00DB4630"/>
    <w:rsid w:val="00DC4F88"/>
    <w:rsid w:val="00DE107C"/>
    <w:rsid w:val="00DE52F5"/>
    <w:rsid w:val="00DE5522"/>
    <w:rsid w:val="00DF2388"/>
    <w:rsid w:val="00E05704"/>
    <w:rsid w:val="00E17CE4"/>
    <w:rsid w:val="00E338EF"/>
    <w:rsid w:val="00E544BB"/>
    <w:rsid w:val="00E67C66"/>
    <w:rsid w:val="00E74DC7"/>
    <w:rsid w:val="00E757AF"/>
    <w:rsid w:val="00E8075A"/>
    <w:rsid w:val="00E940D8"/>
    <w:rsid w:val="00E94D5E"/>
    <w:rsid w:val="00EA50A1"/>
    <w:rsid w:val="00EA7100"/>
    <w:rsid w:val="00EA7F9F"/>
    <w:rsid w:val="00EB1274"/>
    <w:rsid w:val="00EC42AA"/>
    <w:rsid w:val="00EC60A7"/>
    <w:rsid w:val="00ED0882"/>
    <w:rsid w:val="00ED2BB6"/>
    <w:rsid w:val="00ED34E1"/>
    <w:rsid w:val="00ED3B8D"/>
    <w:rsid w:val="00EE05FB"/>
    <w:rsid w:val="00EE5E36"/>
    <w:rsid w:val="00EF2E3A"/>
    <w:rsid w:val="00F02C7C"/>
    <w:rsid w:val="00F072A7"/>
    <w:rsid w:val="00F078DC"/>
    <w:rsid w:val="00F167F8"/>
    <w:rsid w:val="00F23362"/>
    <w:rsid w:val="00F24DE4"/>
    <w:rsid w:val="00F32BA8"/>
    <w:rsid w:val="00F32EE0"/>
    <w:rsid w:val="00F32FCF"/>
    <w:rsid w:val="00F349F1"/>
    <w:rsid w:val="00F4350D"/>
    <w:rsid w:val="00F479C4"/>
    <w:rsid w:val="00F54C12"/>
    <w:rsid w:val="00F567F7"/>
    <w:rsid w:val="00F6696E"/>
    <w:rsid w:val="00F728A5"/>
    <w:rsid w:val="00F73BD6"/>
    <w:rsid w:val="00F83989"/>
    <w:rsid w:val="00F85099"/>
    <w:rsid w:val="00F87C74"/>
    <w:rsid w:val="00F9379C"/>
    <w:rsid w:val="00F9632C"/>
    <w:rsid w:val="00FA094C"/>
    <w:rsid w:val="00FA1E52"/>
    <w:rsid w:val="00FB15EF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51691"/>
  <w15:docId w15:val="{D1C8AF10-6677-41CA-9867-A5E31EE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F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CF"/>
    <w:rPr>
      <w:b/>
      <w:bCs/>
    </w:rPr>
  </w:style>
  <w:style w:type="paragraph" w:styleId="Revision">
    <w:name w:val="Revision"/>
    <w:hidden/>
    <w:uiPriority w:val="99"/>
    <w:semiHidden/>
    <w:rsid w:val="000B40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1279\AppData\Local\Temp\3\MicrosoftEdgeDownloads\04ed0cfa-15a6-4e54-bbd0-194b7a3a07a8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SharedWithUsers xmlns="25c56c87-200f-42b8-bfaa-f628246074ac">
      <UserInfo>
        <DisplayName/>
        <AccountId xsi:nil="true"/>
        <AccountType/>
      </UserInfo>
    </SharedWithUsers>
    <DocumentStatus xmlns="25c56c87-200f-42b8-bfaa-f628246074ac">Manager cleared</DocumentStatus>
    <_dlc_DocId xmlns="25c56c87-200f-42b8-bfaa-f628246074ac">AFMADMW-1932364602-91284</_dlc_DocId>
    <MediaLengthInSeconds xmlns="99314b40-14d6-47ed-8780-63ae4b3d5dbc" xsi:nil="true"/>
    <_dlc_DocIdPersistId xmlns="25c56c87-200f-42b8-bfaa-f628246074ac">false</_dlc_DocIdPersistId>
    <_dlc_DocIdUrl xmlns="25c56c87-200f-42b8-bfaa-f628246074ac">
      <Url>https://afmagovau.sharepoint.com/sites/DMW-PROD/_layouts/15/DocIdRedir.aspx?ID=AFMADMW-1932364602-91284</Url>
      <Description>AFMADMW-1932364602-91284</Description>
    </_dlc_DocIdUrl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/>
    <FMBDataSource xmlns="25c56c87-200f-42b8-bfaa-f628246074ac" xsi:nil="true"/>
    <Year xmlns="25c56c87-200f-42b8-bfaa-f628246074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367d644d4b6915f3bcca85949d61e2b3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adb955446d1e324bdea23377a92b4b78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Sent"/>
          <xsd:enumeration value="Sent for review (external)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E3B8-886D-45C4-84D5-73ECACE3A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073F8B-90E4-434C-8339-D366B76C1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CB289-4BA2-4BBF-AC8D-3C15968C1588}">
  <ds:schemaRefs>
    <ds:schemaRef ds:uri="http://schemas.microsoft.com/office/2006/metadata/properties"/>
    <ds:schemaRef ds:uri="http://schemas.microsoft.com/office/infopath/2007/PartnerControls"/>
    <ds:schemaRef ds:uri="99314b40-14d6-47ed-8780-63ae4b3d5dbc"/>
    <ds:schemaRef ds:uri="25c56c87-200f-42b8-bfaa-f628246074ac"/>
  </ds:schemaRefs>
</ds:datastoreItem>
</file>

<file path=customXml/itemProps4.xml><?xml version="1.0" encoding="utf-8"?>
<ds:datastoreItem xmlns:ds="http://schemas.openxmlformats.org/officeDocument/2006/customXml" ds:itemID="{00809D7E-4315-4794-A0A0-FE41C4CBB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0890C7-FDD6-4E5E-8F3E-98044D57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5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cp:lastModifiedBy>WILLIAMS, Natalie</cp:lastModifiedBy>
  <cp:revision>3</cp:revision>
  <cp:lastPrinted>2025-07-01T02:46:00Z</cp:lastPrinted>
  <dcterms:created xsi:type="dcterms:W3CDTF">2025-07-07T05:16:00Z</dcterms:created>
  <dcterms:modified xsi:type="dcterms:W3CDTF">2025-07-07T06:03:00Z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6d3ad9a6-7c2e-4c72-a533-fe7c1d3cf224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f6f3a261-4d39-43c6-b666-4bbe0c61742b</vt:lpwstr>
  </property>
  <property fmtid="{D5CDD505-2E9C-101B-9397-08002B2CF9AE}" pid="5" name="Order">
    <vt:r8>1349000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ClassificationContentMarkingHeaderShapeIds">
    <vt:lpwstr>6dc48c92,8c0f04e,576e1854,a464756,3861906b,55780820,2a516c37,3411e16d,5941298f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749410b,4e4288dc,474867e5,55aed5db,1ee8e6e0,3cd24a04,686a3a91,1f8af21c,5aa1ecbe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8f1be5f8-d90c-4486-b7e4-6014f769bcca_Enabled">
    <vt:lpwstr>true</vt:lpwstr>
  </property>
  <property fmtid="{D5CDD505-2E9C-101B-9397-08002B2CF9AE}" pid="20" name="MSIP_Label_8f1be5f8-d90c-4486-b7e4-6014f769bcca_SetDate">
    <vt:lpwstr>2025-06-30T02:23:28Z</vt:lpwstr>
  </property>
  <property fmtid="{D5CDD505-2E9C-101B-9397-08002B2CF9AE}" pid="21" name="MSIP_Label_8f1be5f8-d90c-4486-b7e4-6014f769bcca_Method">
    <vt:lpwstr>Privileged</vt:lpwstr>
  </property>
  <property fmtid="{D5CDD505-2E9C-101B-9397-08002B2CF9AE}" pid="22" name="MSIP_Label_8f1be5f8-d90c-4486-b7e4-6014f769bcca_Name">
    <vt:lpwstr>OFFICIAL</vt:lpwstr>
  </property>
  <property fmtid="{D5CDD505-2E9C-101B-9397-08002B2CF9AE}" pid="23" name="MSIP_Label_8f1be5f8-d90c-4486-b7e4-6014f769bcca_SiteId">
    <vt:lpwstr>d176b593-7d9c-41ed-a769-f0f622e3b073</vt:lpwstr>
  </property>
  <property fmtid="{D5CDD505-2E9C-101B-9397-08002B2CF9AE}" pid="24" name="MSIP_Label_8f1be5f8-d90c-4486-b7e4-6014f769bcca_ActionId">
    <vt:lpwstr>128efc49-e9c3-403c-a617-33a015fdc26f</vt:lpwstr>
  </property>
  <property fmtid="{D5CDD505-2E9C-101B-9397-08002B2CF9AE}" pid="25" name="MSIP_Label_8f1be5f8-d90c-4486-b7e4-6014f769bcca_ContentBits">
    <vt:lpwstr>3</vt:lpwstr>
  </property>
  <property fmtid="{D5CDD505-2E9C-101B-9397-08002B2CF9AE}" pid="26" name="MSIP_Label_8f1be5f8-d90c-4486-b7e4-6014f769bcca_Tag">
    <vt:lpwstr>10, 0, 1, 1</vt:lpwstr>
  </property>
  <property fmtid="{D5CDD505-2E9C-101B-9397-08002B2CF9AE}" pid="27" name="SEC">
    <vt:lpwstr>OFFICIAL</vt:lpwstr>
  </property>
  <property fmtid="{D5CDD505-2E9C-101B-9397-08002B2CF9AE}" pid="28" name="ApplyMark">
    <vt:lpwstr>false</vt:lpwstr>
  </property>
</Properties>
</file>