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0777E6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702C261E" w:rsidR="005E317F" w:rsidRPr="00E500D4" w:rsidRDefault="3C07DA00" w:rsidP="7B95514F">
      <w:pPr>
        <w:pStyle w:val="ShortT"/>
        <w:rPr>
          <w:highlight w:val="yellow"/>
        </w:rPr>
      </w:pPr>
      <w:r>
        <w:t xml:space="preserve">List of Exempt Native Specimens Amendment </w:t>
      </w:r>
      <w:r w:rsidR="00AB3DCA">
        <w:t>(</w:t>
      </w:r>
      <w:r w:rsidR="0090130E">
        <w:t>South</w:t>
      </w:r>
      <w:r w:rsidR="0090130E">
        <w:rPr>
          <w:spacing w:val="-3"/>
        </w:rPr>
        <w:t xml:space="preserve"> </w:t>
      </w:r>
      <w:r w:rsidR="0090130E">
        <w:t>Australian</w:t>
      </w:r>
      <w:r w:rsidR="0090130E">
        <w:rPr>
          <w:spacing w:val="-3"/>
        </w:rPr>
        <w:t xml:space="preserve"> </w:t>
      </w:r>
      <w:r w:rsidR="0090130E">
        <w:t>Miscellaneous Dive Fishing Activities (Scallop</w:t>
      </w:r>
      <w:r w:rsidR="0090130E" w:rsidRPr="00FA014A">
        <w:t>, Sea Urchin, Specimen Shells and Turban Shell)</w:t>
      </w:r>
      <w:r w:rsidR="404D777B" w:rsidRPr="00FA014A" w:rsidDel="00D80E20">
        <w:t>)</w:t>
      </w:r>
      <w:r w:rsidR="404D777B" w:rsidRPr="00FA014A">
        <w:t xml:space="preserve"> </w:t>
      </w:r>
      <w:r w:rsidR="4A75AC3A" w:rsidRPr="00155480">
        <w:t>Instrument</w:t>
      </w:r>
      <w:r w:rsidR="006A0156" w:rsidRPr="00155480">
        <w:t>,</w:t>
      </w:r>
      <w:r w:rsidR="4A75AC3A" w:rsidRPr="00155480">
        <w:t xml:space="preserve"> </w:t>
      </w:r>
      <w:r w:rsidR="00155480" w:rsidRPr="009F297D">
        <w:t xml:space="preserve">July </w:t>
      </w:r>
      <w:r w:rsidR="00FA014A" w:rsidRPr="009F297D">
        <w:t>2025</w:t>
      </w:r>
    </w:p>
    <w:p w14:paraId="7F7CCCB1" w14:textId="3044EF5F" w:rsidR="005E317F" w:rsidRPr="00DA182D" w:rsidRDefault="1F27C6B8" w:rsidP="005E317F">
      <w:pPr>
        <w:pStyle w:val="SignCoverPageStart"/>
        <w:spacing w:before="240"/>
        <w:ind w:right="91"/>
      </w:pPr>
      <w:bookmarkStart w:id="0" w:name="_Hlk108731782"/>
      <w:r>
        <w:t xml:space="preserve">I, </w:t>
      </w:r>
      <w:r w:rsidR="009F297D">
        <w:t>JESSICA HOEY</w:t>
      </w:r>
      <w:r w:rsidR="7126CA59" w:rsidRPr="00155480">
        <w:t xml:space="preserve">, </w:t>
      </w:r>
      <w:r w:rsidR="00872AE2" w:rsidRPr="00155480">
        <w:t>Ocean and</w:t>
      </w:r>
      <w:r w:rsidR="00872AE2" w:rsidRPr="00872AE2">
        <w:t xml:space="preserve"> Wildlife Branch Head</w:t>
      </w:r>
      <w:r w:rsidR="4817C55F" w:rsidRPr="00872AE2">
        <w:t>,</w:t>
      </w:r>
      <w:r w:rsidR="4817C55F">
        <w:t xml:space="preserve"> Ocean and Wildlife Branch, as Delegate of the Minister for the Environment and Water</w:t>
      </w:r>
      <w:r>
        <w:t>,</w:t>
      </w:r>
      <w:r w:rsidR="44612FCA">
        <w:t xml:space="preserve"> make the following instrument.</w:t>
      </w:r>
    </w:p>
    <w:p w14:paraId="71C5A9FE" w14:textId="63AD162D" w:rsidR="005E317F" w:rsidRPr="00001A63" w:rsidRDefault="005E317F" w:rsidP="005E317F">
      <w:pPr>
        <w:keepNext/>
        <w:spacing w:before="300" w:line="240" w:lineRule="atLeast"/>
        <w:ind w:right="397"/>
        <w:jc w:val="both"/>
        <w:rPr>
          <w:szCs w:val="22"/>
        </w:rPr>
      </w:pPr>
      <w:bookmarkStart w:id="1" w:name="_Hlk108731715"/>
      <w:bookmarkEnd w:id="0"/>
      <w:r w:rsidRPr="009E0ADB">
        <w:rPr>
          <w:szCs w:val="22"/>
        </w:rPr>
        <w:t>Date</w:t>
      </w:r>
      <w:r w:rsidR="001952C9" w:rsidRPr="009E0ADB">
        <w:rPr>
          <w:szCs w:val="22"/>
        </w:rPr>
        <w:t xml:space="preserve"> (</w:t>
      </w:r>
      <w:r w:rsidR="009E0ADB" w:rsidRPr="009E0ADB">
        <w:rPr>
          <w:szCs w:val="22"/>
        </w:rPr>
        <w:t>3</w:t>
      </w:r>
      <w:r w:rsidR="00B57EAD" w:rsidRPr="009E0ADB">
        <w:rPr>
          <w:szCs w:val="22"/>
        </w:rPr>
        <w:t xml:space="preserve"> </w:t>
      </w:r>
      <w:r w:rsidR="00155480" w:rsidRPr="009E0ADB">
        <w:rPr>
          <w:szCs w:val="22"/>
        </w:rPr>
        <w:t xml:space="preserve">July </w:t>
      </w:r>
      <w:r w:rsidR="00B57EAD" w:rsidRPr="009E0ADB">
        <w:rPr>
          <w:szCs w:val="22"/>
        </w:rPr>
        <w:t>2025</w:t>
      </w:r>
      <w:r w:rsidR="001952C9" w:rsidRPr="009E0ADB">
        <w:rPr>
          <w:szCs w:val="22"/>
        </w:rPr>
        <w:t>)</w:t>
      </w:r>
      <w:r w:rsidRPr="00001A63">
        <w:rPr>
          <w:szCs w:val="22"/>
        </w:rPr>
        <w:tab/>
      </w:r>
      <w:r w:rsidRPr="00001A63">
        <w:rPr>
          <w:szCs w:val="22"/>
        </w:rPr>
        <w:tab/>
      </w:r>
      <w:r>
        <w:rPr>
          <w:szCs w:val="22"/>
        </w:rPr>
        <w:tab/>
      </w:r>
      <w:r w:rsidRPr="00001A63">
        <w:rPr>
          <w:szCs w:val="22"/>
        </w:rPr>
        <w:tab/>
      </w:r>
    </w:p>
    <w:p w14:paraId="293D8BE2" w14:textId="507513A9" w:rsidR="009877DD" w:rsidRPr="009F297D" w:rsidRDefault="009F297D" w:rsidP="005E317F">
      <w:pPr>
        <w:keepNext/>
        <w:tabs>
          <w:tab w:val="left" w:pos="3402"/>
        </w:tabs>
        <w:spacing w:before="1440" w:line="300" w:lineRule="atLeast"/>
        <w:ind w:right="397"/>
        <w:rPr>
          <w:szCs w:val="22"/>
        </w:rPr>
      </w:pPr>
      <w:r>
        <w:rPr>
          <w:szCs w:val="22"/>
        </w:rPr>
        <w:t>JESSICA HOEY</w:t>
      </w:r>
    </w:p>
    <w:p w14:paraId="471773AD" w14:textId="6A5C55B1" w:rsidR="005E317F" w:rsidRDefault="009F297D" w:rsidP="005E317F">
      <w:pPr>
        <w:keepNext/>
        <w:tabs>
          <w:tab w:val="left" w:pos="3402"/>
        </w:tabs>
        <w:spacing w:before="1440" w:line="300" w:lineRule="atLeast"/>
        <w:ind w:right="397"/>
        <w:rPr>
          <w:b/>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455ED944" w14:textId="6538B450" w:rsidR="00F82054"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F82054">
        <w:rPr>
          <w:noProof/>
        </w:rPr>
        <w:t>1  Name</w:t>
      </w:r>
      <w:r w:rsidR="00F82054">
        <w:rPr>
          <w:noProof/>
        </w:rPr>
        <w:tab/>
      </w:r>
      <w:r w:rsidR="00F82054">
        <w:rPr>
          <w:noProof/>
        </w:rPr>
        <w:fldChar w:fldCharType="begin"/>
      </w:r>
      <w:r w:rsidR="00F82054">
        <w:rPr>
          <w:noProof/>
        </w:rPr>
        <w:instrText xml:space="preserve"> PAGEREF _Toc183765332 \h </w:instrText>
      </w:r>
      <w:r w:rsidR="00F82054">
        <w:rPr>
          <w:noProof/>
        </w:rPr>
      </w:r>
      <w:r w:rsidR="00F82054">
        <w:rPr>
          <w:noProof/>
        </w:rPr>
        <w:fldChar w:fldCharType="separate"/>
      </w:r>
      <w:r w:rsidR="00F82054">
        <w:rPr>
          <w:noProof/>
        </w:rPr>
        <w:t>3</w:t>
      </w:r>
      <w:r w:rsidR="00F82054">
        <w:rPr>
          <w:noProof/>
        </w:rPr>
        <w:fldChar w:fldCharType="end"/>
      </w:r>
    </w:p>
    <w:p w14:paraId="62C1EFBA" w14:textId="33571CFA"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_Toc183765333 \h </w:instrText>
      </w:r>
      <w:r>
        <w:rPr>
          <w:noProof/>
        </w:rPr>
      </w:r>
      <w:r>
        <w:rPr>
          <w:noProof/>
        </w:rPr>
        <w:fldChar w:fldCharType="separate"/>
      </w:r>
      <w:r>
        <w:rPr>
          <w:noProof/>
        </w:rPr>
        <w:t>3</w:t>
      </w:r>
      <w:r>
        <w:rPr>
          <w:noProof/>
        </w:rPr>
        <w:fldChar w:fldCharType="end"/>
      </w:r>
    </w:p>
    <w:p w14:paraId="45168D3C" w14:textId="5DC79A1D"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_Toc183765334 \h </w:instrText>
      </w:r>
      <w:r>
        <w:rPr>
          <w:noProof/>
        </w:rPr>
      </w:r>
      <w:r>
        <w:rPr>
          <w:noProof/>
        </w:rPr>
        <w:fldChar w:fldCharType="separate"/>
      </w:r>
      <w:r>
        <w:rPr>
          <w:noProof/>
        </w:rPr>
        <w:t>3</w:t>
      </w:r>
      <w:r>
        <w:rPr>
          <w:noProof/>
        </w:rPr>
        <w:fldChar w:fldCharType="end"/>
      </w:r>
    </w:p>
    <w:p w14:paraId="0D350866" w14:textId="3FDDE4F1"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_Toc183765335 \h </w:instrText>
      </w:r>
      <w:r>
        <w:rPr>
          <w:noProof/>
        </w:rPr>
      </w:r>
      <w:r>
        <w:rPr>
          <w:noProof/>
        </w:rPr>
        <w:fldChar w:fldCharType="separate"/>
      </w:r>
      <w:r>
        <w:rPr>
          <w:noProof/>
        </w:rPr>
        <w:t>3</w:t>
      </w:r>
      <w:r>
        <w:rPr>
          <w:noProof/>
        </w:rPr>
        <w:fldChar w:fldCharType="end"/>
      </w:r>
    </w:p>
    <w:p w14:paraId="468FDD1D" w14:textId="1A10B8C9"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_Toc183765336 \h </w:instrText>
      </w:r>
      <w:r>
        <w:rPr>
          <w:noProof/>
        </w:rPr>
      </w:r>
      <w:r>
        <w:rPr>
          <w:noProof/>
        </w:rPr>
        <w:fldChar w:fldCharType="separate"/>
      </w:r>
      <w:r>
        <w:rPr>
          <w:noProof/>
        </w:rPr>
        <w:t>3</w:t>
      </w:r>
      <w:r>
        <w:rPr>
          <w:noProof/>
        </w:rPr>
        <w:fldChar w:fldCharType="end"/>
      </w:r>
    </w:p>
    <w:p w14:paraId="182273E2" w14:textId="5870507F" w:rsidR="00F82054" w:rsidRDefault="00F82054">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69387A">
        <w:rPr>
          <w:b w:val="0"/>
          <w:bCs/>
          <w:noProof/>
        </w:rPr>
        <w:fldChar w:fldCharType="begin"/>
      </w:r>
      <w:r w:rsidRPr="0069387A">
        <w:rPr>
          <w:b w:val="0"/>
          <w:bCs/>
          <w:noProof/>
        </w:rPr>
        <w:instrText xml:space="preserve"> PAGEREF _Toc183765337 \h </w:instrText>
      </w:r>
      <w:r w:rsidRPr="0069387A">
        <w:rPr>
          <w:b w:val="0"/>
          <w:bCs/>
          <w:noProof/>
        </w:rPr>
      </w:r>
      <w:r w:rsidRPr="0069387A">
        <w:rPr>
          <w:b w:val="0"/>
          <w:bCs/>
          <w:noProof/>
        </w:rPr>
        <w:fldChar w:fldCharType="separate"/>
      </w:r>
      <w:r w:rsidRPr="0069387A">
        <w:rPr>
          <w:b w:val="0"/>
          <w:bCs/>
          <w:noProof/>
        </w:rPr>
        <w:t>4</w:t>
      </w:r>
      <w:r w:rsidRPr="0069387A">
        <w:rPr>
          <w:b w:val="0"/>
          <w:bCs/>
          <w:noProof/>
        </w:rPr>
        <w:fldChar w:fldCharType="end"/>
      </w:r>
    </w:p>
    <w:p w14:paraId="7CC4707A" w14:textId="434F1789" w:rsidR="00F82054" w:rsidRDefault="00F82054">
      <w:pPr>
        <w:pStyle w:val="TOC9"/>
        <w:rPr>
          <w:rFonts w:asciiTheme="minorHAnsi" w:eastAsiaTheme="minorEastAsia" w:hAnsiTheme="minorHAnsi" w:cstheme="minorBidi"/>
          <w:i w:val="0"/>
          <w:noProof/>
          <w:kern w:val="2"/>
          <w:sz w:val="24"/>
          <w:szCs w:val="24"/>
          <w14:ligatures w14:val="standardContextual"/>
        </w:rPr>
      </w:pPr>
      <w:r w:rsidRPr="0057484D">
        <w:rPr>
          <w:bCs/>
          <w:noProof/>
          <w:color w:val="000000"/>
        </w:rPr>
        <w:t>List of Exempt Native Specimens Instrument 2001</w:t>
      </w:r>
      <w:r>
        <w:rPr>
          <w:noProof/>
        </w:rPr>
        <w:tab/>
      </w:r>
      <w:r>
        <w:rPr>
          <w:noProof/>
        </w:rPr>
        <w:fldChar w:fldCharType="begin"/>
      </w:r>
      <w:r>
        <w:rPr>
          <w:noProof/>
        </w:rPr>
        <w:instrText xml:space="preserve"> PAGEREF _Toc183765338 \h </w:instrText>
      </w:r>
      <w:r>
        <w:rPr>
          <w:noProof/>
        </w:rPr>
      </w:r>
      <w:r>
        <w:rPr>
          <w:noProof/>
        </w:rPr>
        <w:fldChar w:fldCharType="separate"/>
      </w:r>
      <w:r>
        <w:rPr>
          <w:noProof/>
        </w:rPr>
        <w:t>4</w:t>
      </w:r>
      <w:r>
        <w:rPr>
          <w:noProof/>
        </w:rPr>
        <w:fldChar w:fldCharType="end"/>
      </w:r>
    </w:p>
    <w:p w14:paraId="73EE44BA" w14:textId="171BEE2F"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765332"/>
      <w:proofErr w:type="gramStart"/>
      <w:r w:rsidRPr="009C2562">
        <w:rPr>
          <w:rStyle w:val="CharSectno"/>
        </w:rPr>
        <w:t>1</w:t>
      </w:r>
      <w:r w:rsidRPr="009C2562">
        <w:t xml:space="preserve">  Name</w:t>
      </w:r>
      <w:bookmarkEnd w:id="2"/>
      <w:bookmarkEnd w:id="4"/>
      <w:proofErr w:type="gramEnd"/>
    </w:p>
    <w:p w14:paraId="63D4A59C" w14:textId="5BE37E54"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965D75" w:rsidRPr="004902B0">
        <w:t>(</w:t>
      </w:r>
      <w:r w:rsidR="00A33A68" w:rsidRPr="004902B0">
        <w:rPr>
          <w:i/>
          <w:iCs/>
        </w:rPr>
        <w:t>South</w:t>
      </w:r>
      <w:r w:rsidR="004902B0" w:rsidRPr="004902B0">
        <w:rPr>
          <w:i/>
          <w:iCs/>
        </w:rPr>
        <w:t> </w:t>
      </w:r>
      <w:r w:rsidR="00A33A68" w:rsidRPr="004902B0">
        <w:rPr>
          <w:i/>
          <w:iCs/>
        </w:rPr>
        <w:t>Australian</w:t>
      </w:r>
      <w:r w:rsidR="00A33A68" w:rsidRPr="004902B0">
        <w:rPr>
          <w:i/>
          <w:iCs/>
          <w:spacing w:val="-3"/>
        </w:rPr>
        <w:t xml:space="preserve"> </w:t>
      </w:r>
      <w:r w:rsidR="00A33A68" w:rsidRPr="004902B0">
        <w:rPr>
          <w:i/>
          <w:iCs/>
        </w:rPr>
        <w:t>Miscellaneous Dive Fishing Activities</w:t>
      </w:r>
      <w:r w:rsidR="00A33A68">
        <w:t xml:space="preserve"> (</w:t>
      </w:r>
      <w:r w:rsidR="00A33A68" w:rsidRPr="004902B0">
        <w:rPr>
          <w:i/>
          <w:iCs/>
        </w:rPr>
        <w:t>Scallop, Sea Urchin</w:t>
      </w:r>
      <w:r w:rsidR="00A33A68">
        <w:t xml:space="preserve">, </w:t>
      </w:r>
      <w:r w:rsidR="00A33A68" w:rsidRPr="004902B0">
        <w:rPr>
          <w:i/>
          <w:iCs/>
        </w:rPr>
        <w:t>Specimen Shells and Turban Shell</w:t>
      </w:r>
      <w:r w:rsidR="00A33A68" w:rsidRPr="009F297D">
        <w:rPr>
          <w:i/>
        </w:rPr>
        <w:t>)</w:t>
      </w:r>
      <w:r w:rsidR="00965D75" w:rsidRPr="009F297D">
        <w:rPr>
          <w:i/>
        </w:rPr>
        <w:t>)</w:t>
      </w:r>
      <w:r w:rsidR="00965D75" w:rsidRPr="59799DEE">
        <w:rPr>
          <w:i/>
          <w:iCs/>
        </w:rPr>
        <w:t xml:space="preserve"> Instrument</w:t>
      </w:r>
      <w:r w:rsidR="006A0156">
        <w:rPr>
          <w:i/>
          <w:iCs/>
        </w:rPr>
        <w:t>,</w:t>
      </w:r>
      <w:r w:rsidR="00965D75" w:rsidRPr="59799DEE">
        <w:rPr>
          <w:i/>
          <w:iCs/>
        </w:rPr>
        <w:t xml:space="preserve"> </w:t>
      </w:r>
      <w:r w:rsidR="006E1190">
        <w:rPr>
          <w:i/>
          <w:iCs/>
        </w:rPr>
        <w:t xml:space="preserve">July </w:t>
      </w:r>
      <w:r w:rsidR="00D65F0B">
        <w:rPr>
          <w:i/>
          <w:iCs/>
        </w:rPr>
        <w:t>2025</w:t>
      </w:r>
    </w:p>
    <w:p w14:paraId="6FE24B47" w14:textId="77777777" w:rsidR="005E317F" w:rsidRDefault="005E317F" w:rsidP="005E317F">
      <w:pPr>
        <w:pStyle w:val="ActHead5"/>
      </w:pPr>
      <w:bookmarkStart w:id="6" w:name="_Toc478567688"/>
      <w:bookmarkStart w:id="7" w:name="_Toc183765333"/>
      <w:proofErr w:type="gramStart"/>
      <w:r w:rsidRPr="009C2562">
        <w:rPr>
          <w:rStyle w:val="CharSectno"/>
        </w:rPr>
        <w:t>2</w:t>
      </w:r>
      <w:r w:rsidRPr="009C2562">
        <w:t xml:space="preserve">  Commencement</w:t>
      </w:r>
      <w:bookmarkEnd w:id="6"/>
      <w:bookmarkEnd w:id="7"/>
      <w:proofErr w:type="gramEnd"/>
    </w:p>
    <w:p w14:paraId="0ED0E56C" w14:textId="4967E253" w:rsidR="00002BCC" w:rsidRPr="003422B4" w:rsidRDefault="00002BCC" w:rsidP="00217470">
      <w:pPr>
        <w:pStyle w:val="subsection"/>
      </w:pPr>
      <w:bookmarkStart w:id="8" w:name="_Toc478567689"/>
      <w:r w:rsidRPr="003422B4">
        <w:tab/>
      </w:r>
      <w:r w:rsidR="00217470">
        <w:tab/>
        <w:t xml:space="preserve">This instrument commences </w:t>
      </w:r>
      <w:r w:rsidR="009416FF">
        <w:t>on 25 July 2025</w:t>
      </w:r>
      <w:r w:rsidR="00217470">
        <w:t>.</w:t>
      </w:r>
    </w:p>
    <w:p w14:paraId="7EFE064B" w14:textId="77777777" w:rsidR="005E317F" w:rsidRPr="009C2562" w:rsidRDefault="005E317F" w:rsidP="005E317F">
      <w:pPr>
        <w:pStyle w:val="ActHead5"/>
      </w:pPr>
      <w:bookmarkStart w:id="9" w:name="_Toc183765334"/>
      <w:proofErr w:type="gramStart"/>
      <w:r w:rsidRPr="009C2562">
        <w:rPr>
          <w:rStyle w:val="CharSectno"/>
        </w:rPr>
        <w:t>3</w:t>
      </w:r>
      <w:r w:rsidRPr="009C2562">
        <w:t xml:space="preserve">  Authority</w:t>
      </w:r>
      <w:bookmarkEnd w:id="8"/>
      <w:bookmarkEnd w:id="9"/>
      <w:proofErr w:type="gramEnd"/>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83765335"/>
      <w:proofErr w:type="gramStart"/>
      <w:r w:rsidRPr="004266B2">
        <w:rPr>
          <w:rStyle w:val="CharSectno"/>
        </w:rPr>
        <w:t>4  Definitions</w:t>
      </w:r>
      <w:bookmarkEnd w:id="10"/>
      <w:proofErr w:type="gramEnd"/>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83765336"/>
      <w:proofErr w:type="gramStart"/>
      <w:r>
        <w:t>5</w:t>
      </w:r>
      <w:r w:rsidR="005E317F" w:rsidRPr="006065DA">
        <w:t xml:space="preserve">  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3765337"/>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3765338"/>
      <w:bookmarkStart w:id="16" w:name="_Toc478567692"/>
      <w:r>
        <w:rPr>
          <w:bCs/>
          <w:color w:val="000000"/>
          <w:szCs w:val="28"/>
        </w:rPr>
        <w:t>List of Exempt Native Specimens Instrument 2001</w:t>
      </w:r>
      <w:bookmarkEnd w:id="15"/>
    </w:p>
    <w:bookmarkEnd w:id="16"/>
    <w:p w14:paraId="59E24589" w14:textId="4779A948" w:rsidR="004A0CCD" w:rsidRDefault="00B959BB" w:rsidP="009F297D">
      <w:pPr>
        <w:pStyle w:val="ItemHead"/>
        <w:numPr>
          <w:ilvl w:val="0"/>
          <w:numId w:val="32"/>
        </w:numPr>
        <w:spacing w:before="360"/>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7C6E7D" w:rsidRPr="00DA54EB" w14:paraId="0A3D085C" w14:textId="77777777" w:rsidTr="00F87911">
        <w:trPr>
          <w:trHeight w:val="300"/>
        </w:trPr>
        <w:tc>
          <w:tcPr>
            <w:tcW w:w="2796" w:type="dxa"/>
            <w:gridSpan w:val="2"/>
          </w:tcPr>
          <w:p w14:paraId="71326114" w14:textId="77777777" w:rsidR="007C6E7D" w:rsidRPr="00DA54EB" w:rsidRDefault="007C6E7D" w:rsidP="008C1099">
            <w:pPr>
              <w:rPr>
                <w:b/>
              </w:rPr>
            </w:pPr>
            <w:r w:rsidRPr="00DA54EB">
              <w:rPr>
                <w:b/>
              </w:rPr>
              <w:t>Taxon/Item</w:t>
            </w:r>
          </w:p>
        </w:tc>
        <w:tc>
          <w:tcPr>
            <w:tcW w:w="2748" w:type="dxa"/>
          </w:tcPr>
          <w:p w14:paraId="34C322D8" w14:textId="77777777" w:rsidR="007C6E7D" w:rsidRPr="00DA54EB" w:rsidRDefault="007C6E7D" w:rsidP="008C1099">
            <w:pPr>
              <w:rPr>
                <w:b/>
              </w:rPr>
            </w:pPr>
            <w:r w:rsidRPr="00DA54EB">
              <w:rPr>
                <w:b/>
              </w:rPr>
              <w:t>Common Name</w:t>
            </w:r>
          </w:p>
        </w:tc>
        <w:tc>
          <w:tcPr>
            <w:tcW w:w="2759" w:type="dxa"/>
          </w:tcPr>
          <w:p w14:paraId="3D1C8592" w14:textId="77777777" w:rsidR="007C6E7D" w:rsidRPr="00DA54EB" w:rsidRDefault="007C6E7D" w:rsidP="008C1099">
            <w:pPr>
              <w:rPr>
                <w:b/>
              </w:rPr>
            </w:pPr>
            <w:r w:rsidRPr="00DA54EB">
              <w:rPr>
                <w:b/>
              </w:rPr>
              <w:t>Notation</w:t>
            </w:r>
          </w:p>
        </w:tc>
      </w:tr>
      <w:tr w:rsidR="007C6E7D" w:rsidRPr="00DA54EB" w14:paraId="15C3C7A7" w14:textId="77777777" w:rsidTr="00F87911">
        <w:trPr>
          <w:trHeight w:val="300"/>
        </w:trPr>
        <w:tc>
          <w:tcPr>
            <w:tcW w:w="2789" w:type="dxa"/>
          </w:tcPr>
          <w:p w14:paraId="11637A9D" w14:textId="77777777" w:rsidR="007A725B" w:rsidRPr="00C133C7" w:rsidRDefault="007A725B" w:rsidP="007A725B">
            <w:pPr>
              <w:pStyle w:val="family"/>
              <w:spacing w:before="0" w:beforeAutospacing="0" w:after="0" w:afterAutospacing="0"/>
              <w:ind w:left="176"/>
              <w:rPr>
                <w:color w:val="000000"/>
                <w:sz w:val="22"/>
                <w:szCs w:val="22"/>
              </w:rPr>
            </w:pPr>
            <w:r w:rsidRPr="00C133C7">
              <w:rPr>
                <w:color w:val="000000"/>
                <w:sz w:val="22"/>
                <w:szCs w:val="22"/>
              </w:rPr>
              <w:t>Specimens that are or are derived from scallops, sea urchins, specimen shells and turban shell, taken in the South Australian Miscellaneous Fishery as defined in the management regime in force under the Fisheries Management Act 2007 (SA), the Fisheries Management (Miscellaneous Development Fishery) Regulations 2013 (SA), the Fisheries Management (Miscellaneous Fishery) Regulations 2015 (SA), and the Fisheries Management (General) Regulations 2017 (SA), but not including,</w:t>
            </w:r>
          </w:p>
          <w:p w14:paraId="30639DAC" w14:textId="77777777" w:rsidR="007A725B" w:rsidRPr="00C133C7" w:rsidRDefault="007A725B" w:rsidP="007A725B">
            <w:pPr>
              <w:pStyle w:val="family"/>
              <w:spacing w:before="0" w:beforeAutospacing="0" w:after="0" w:afterAutospacing="0"/>
              <w:ind w:left="397" w:hanging="142"/>
              <w:rPr>
                <w:color w:val="000000"/>
                <w:sz w:val="22"/>
                <w:szCs w:val="22"/>
              </w:rPr>
            </w:pPr>
            <w:r w:rsidRPr="00C133C7">
              <w:rPr>
                <w:rFonts w:ascii="Wingdings" w:eastAsia="Wingdings" w:hAnsi="Wingdings" w:cs="Wingdings"/>
                <w:color w:val="000000"/>
                <w:sz w:val="22"/>
                <w:szCs w:val="22"/>
              </w:rPr>
              <w:t>§</w:t>
            </w:r>
            <w:r w:rsidRPr="00C133C7">
              <w:rPr>
                <w:color w:val="000000"/>
                <w:sz w:val="22"/>
                <w:szCs w:val="22"/>
              </w:rPr>
              <w:t> specimens that belong to eligible listed threatened species, as defined under section 303BC of the EPBC Act, or</w:t>
            </w:r>
          </w:p>
          <w:p w14:paraId="78A491A5" w14:textId="77777777" w:rsidR="007A725B" w:rsidRPr="00C133C7" w:rsidRDefault="007A725B" w:rsidP="007A725B">
            <w:pPr>
              <w:pStyle w:val="family"/>
              <w:spacing w:before="0" w:beforeAutospacing="0" w:after="0" w:afterAutospacing="0"/>
              <w:ind w:left="397" w:hanging="142"/>
              <w:rPr>
                <w:color w:val="000000"/>
                <w:sz w:val="22"/>
                <w:szCs w:val="22"/>
              </w:rPr>
            </w:pPr>
            <w:r w:rsidRPr="00C133C7">
              <w:rPr>
                <w:rFonts w:ascii="Wingdings" w:eastAsia="Wingdings" w:hAnsi="Wingdings" w:cs="Wingdings"/>
                <w:color w:val="000000"/>
                <w:sz w:val="22"/>
                <w:szCs w:val="22"/>
              </w:rPr>
              <w:t>§</w:t>
            </w:r>
            <w:r w:rsidRPr="00C133C7">
              <w:rPr>
                <w:color w:val="000000"/>
                <w:sz w:val="22"/>
                <w:szCs w:val="22"/>
              </w:rPr>
              <w:t> specimens that belong to taxa listed under section 303CA of the EPBC Act (Australia’s CITES list).</w:t>
            </w:r>
          </w:p>
          <w:p w14:paraId="62766E7D" w14:textId="4B3F85E1" w:rsidR="007C6E7D" w:rsidRPr="00C133C7" w:rsidRDefault="007C6E7D" w:rsidP="008C1099">
            <w:pPr>
              <w:rPr>
                <w:rFonts w:cs="Times New Roman"/>
                <w:szCs w:val="22"/>
                <w:highlight w:val="yellow"/>
              </w:rPr>
            </w:pPr>
          </w:p>
        </w:tc>
        <w:tc>
          <w:tcPr>
            <w:tcW w:w="2755" w:type="dxa"/>
            <w:gridSpan w:val="2"/>
          </w:tcPr>
          <w:p w14:paraId="74798CAC" w14:textId="36725E07" w:rsidR="007C6E7D" w:rsidRPr="00C133C7" w:rsidRDefault="008E18C9" w:rsidP="008C1099">
            <w:pPr>
              <w:rPr>
                <w:rFonts w:cs="Times New Roman"/>
                <w:szCs w:val="22"/>
                <w:highlight w:val="yellow"/>
              </w:rPr>
            </w:pPr>
            <w:r w:rsidRPr="00C133C7">
              <w:rPr>
                <w:rFonts w:cs="Times New Roman"/>
                <w:color w:val="000000"/>
                <w:szCs w:val="22"/>
              </w:rPr>
              <w:t xml:space="preserve">Scallops, sea urchins, specimen shells and turban </w:t>
            </w:r>
            <w:proofErr w:type="gramStart"/>
            <w:r w:rsidRPr="00C133C7">
              <w:rPr>
                <w:rFonts w:cs="Times New Roman"/>
                <w:color w:val="000000"/>
                <w:szCs w:val="22"/>
              </w:rPr>
              <w:t>shell</w:t>
            </w:r>
            <w:proofErr w:type="gramEnd"/>
            <w:r w:rsidRPr="00C133C7">
              <w:rPr>
                <w:rFonts w:cs="Times New Roman"/>
                <w:color w:val="000000"/>
                <w:szCs w:val="22"/>
              </w:rPr>
              <w:t xml:space="preserve"> taken in the South Australian Miscellaneous Fishery</w:t>
            </w:r>
          </w:p>
        </w:tc>
        <w:tc>
          <w:tcPr>
            <w:tcW w:w="2759" w:type="dxa"/>
          </w:tcPr>
          <w:p w14:paraId="532438E1" w14:textId="77777777" w:rsidR="00B35B01" w:rsidRPr="00C133C7" w:rsidRDefault="00B35B01" w:rsidP="00B35B01">
            <w:pPr>
              <w:pStyle w:val="NormalWeb"/>
              <w:spacing w:before="0" w:beforeAutospacing="0" w:after="0" w:afterAutospacing="0"/>
              <w:rPr>
                <w:color w:val="000000"/>
                <w:sz w:val="22"/>
                <w:szCs w:val="22"/>
              </w:rPr>
            </w:pPr>
            <w:r w:rsidRPr="00C133C7">
              <w:rPr>
                <w:color w:val="000000"/>
                <w:sz w:val="22"/>
                <w:szCs w:val="22"/>
              </w:rPr>
              <w:t xml:space="preserve">The specimen, or the fish or invertebrate from which it is derived, was taken </w:t>
            </w:r>
            <w:proofErr w:type="gramStart"/>
            <w:r w:rsidRPr="00C133C7">
              <w:rPr>
                <w:color w:val="000000"/>
                <w:sz w:val="22"/>
                <w:szCs w:val="22"/>
              </w:rPr>
              <w:t>lawfully;</w:t>
            </w:r>
            <w:proofErr w:type="gramEnd"/>
          </w:p>
          <w:p w14:paraId="2FA6EB87" w14:textId="77777777" w:rsidR="00B35B01" w:rsidRPr="00C133C7" w:rsidRDefault="00B35B01" w:rsidP="00B35B01">
            <w:pPr>
              <w:pStyle w:val="NormalWeb"/>
              <w:spacing w:before="0" w:beforeAutospacing="0" w:after="0" w:afterAutospacing="0"/>
              <w:rPr>
                <w:color w:val="000000"/>
                <w:sz w:val="22"/>
                <w:szCs w:val="22"/>
              </w:rPr>
            </w:pPr>
            <w:r w:rsidRPr="00C133C7">
              <w:rPr>
                <w:color w:val="000000"/>
                <w:sz w:val="22"/>
                <w:szCs w:val="22"/>
              </w:rPr>
              <w:t>The specimens are included in the list until 25 July 2025.</w:t>
            </w:r>
          </w:p>
          <w:p w14:paraId="590AFE1F" w14:textId="67E4A616" w:rsidR="007C6E7D" w:rsidRPr="00C133C7" w:rsidRDefault="007C6E7D" w:rsidP="00B35B01">
            <w:pPr>
              <w:rPr>
                <w:rFonts w:cs="Times New Roman"/>
                <w:szCs w:val="22"/>
                <w:highlight w:val="yellow"/>
              </w:rPr>
            </w:pPr>
          </w:p>
        </w:tc>
      </w:tr>
    </w:tbl>
    <w:p w14:paraId="36939933" w14:textId="77777777" w:rsidR="007C6E7D" w:rsidRDefault="007C6E7D" w:rsidP="007C6E7D">
      <w:pPr>
        <w:pStyle w:val="ItemHead"/>
      </w:pPr>
    </w:p>
    <w:p w14:paraId="54744E00" w14:textId="77777777" w:rsidR="00DE1DC9" w:rsidRDefault="00DE1DC9" w:rsidP="00DE1DC9">
      <w:pPr>
        <w:pStyle w:val="Item"/>
      </w:pPr>
    </w:p>
    <w:p w14:paraId="765BB1F4" w14:textId="77777777" w:rsidR="00DE1DC9" w:rsidRPr="00DE1DC9" w:rsidRDefault="00DE1DC9" w:rsidP="00DE1DC9">
      <w:pPr>
        <w:pStyle w:val="ItemHead"/>
      </w:pPr>
    </w:p>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6FC83D76">
        <w:tc>
          <w:tcPr>
            <w:tcW w:w="2808" w:type="dxa"/>
          </w:tcPr>
          <w:bookmarkEnd w:id="17"/>
          <w:p w14:paraId="1D91E67C" w14:textId="4BA620B7" w:rsidR="005301FF" w:rsidRPr="007B489F" w:rsidRDefault="005301FF" w:rsidP="005301FF">
            <w:pPr>
              <w:spacing w:after="120"/>
            </w:pPr>
            <w:r w:rsidRPr="00DA54EB">
              <w:rPr>
                <w:b/>
              </w:rPr>
              <w:t>Taxon/Item</w:t>
            </w:r>
          </w:p>
        </w:tc>
        <w:tc>
          <w:tcPr>
            <w:tcW w:w="2727" w:type="dxa"/>
          </w:tcPr>
          <w:p w14:paraId="0143D27B" w14:textId="3F41E486" w:rsidR="005301FF" w:rsidRPr="007A52DC" w:rsidRDefault="005301FF" w:rsidP="005301FF">
            <w:pPr>
              <w:rPr>
                <w:highlight w:val="yellow"/>
              </w:rPr>
            </w:pPr>
            <w:r w:rsidRPr="00DA54EB">
              <w:rPr>
                <w:b/>
              </w:rPr>
              <w:t>Common Name</w:t>
            </w:r>
          </w:p>
        </w:tc>
        <w:tc>
          <w:tcPr>
            <w:tcW w:w="2768" w:type="dxa"/>
          </w:tcPr>
          <w:p w14:paraId="21EE6B56" w14:textId="5DE8AC90" w:rsidR="005301FF" w:rsidRDefault="005301FF" w:rsidP="005301FF">
            <w:r w:rsidRPr="00DA54EB">
              <w:rPr>
                <w:b/>
              </w:rPr>
              <w:t>Notation</w:t>
            </w:r>
          </w:p>
        </w:tc>
      </w:tr>
      <w:tr w:rsidR="005301FF" w:rsidRPr="00257B09" w14:paraId="3E2AB581" w14:textId="77777777" w:rsidTr="6FC83D76">
        <w:tc>
          <w:tcPr>
            <w:tcW w:w="2808" w:type="dxa"/>
          </w:tcPr>
          <w:p w14:paraId="43B00C94" w14:textId="5F95C705" w:rsidR="005301FF" w:rsidRPr="00CC308F" w:rsidRDefault="005301FF" w:rsidP="005301FF">
            <w:pPr>
              <w:spacing w:after="120"/>
              <w:rPr>
                <w:rFonts w:cs="Times New Roman"/>
                <w:szCs w:val="22"/>
              </w:rPr>
            </w:pPr>
            <w:r w:rsidRPr="00CC308F">
              <w:rPr>
                <w:rFonts w:cs="Times New Roman"/>
                <w:szCs w:val="22"/>
              </w:rPr>
              <w:t>Specimens that are or are derived from</w:t>
            </w:r>
            <w:r w:rsidRPr="00CC308F" w:rsidDel="00486682">
              <w:rPr>
                <w:rFonts w:cs="Times New Roman"/>
                <w:szCs w:val="22"/>
              </w:rPr>
              <w:t xml:space="preserve"> </w:t>
            </w:r>
            <w:r w:rsidRPr="00CC308F">
              <w:rPr>
                <w:rFonts w:cs="Times New Roman"/>
                <w:szCs w:val="22"/>
              </w:rPr>
              <w:t xml:space="preserve">invertebrates taken </w:t>
            </w:r>
            <w:r w:rsidR="000778A9" w:rsidRPr="00CC308F">
              <w:rPr>
                <w:rFonts w:cs="Times New Roman"/>
                <w:szCs w:val="22"/>
              </w:rPr>
              <w:t xml:space="preserve">under licences and permits issued by the South Australian Department of Primary Industries and Regions </w:t>
            </w:r>
            <w:r w:rsidRPr="00CC308F" w:rsidDel="004A1EDE">
              <w:rPr>
                <w:rFonts w:cs="Times New Roman"/>
                <w:szCs w:val="22"/>
              </w:rPr>
              <w:t xml:space="preserve">in </w:t>
            </w:r>
            <w:r w:rsidR="004A1EDE" w:rsidRPr="00CC308F">
              <w:rPr>
                <w:rFonts w:cs="Times New Roman"/>
                <w:szCs w:val="22"/>
              </w:rPr>
              <w:t>accordance with</w:t>
            </w:r>
            <w:r w:rsidRPr="00CC308F">
              <w:rPr>
                <w:rFonts w:cs="Times New Roman"/>
                <w:szCs w:val="22"/>
              </w:rPr>
              <w:t xml:space="preserve"> the management regime in force under the </w:t>
            </w:r>
            <w:r w:rsidR="00391BBF" w:rsidRPr="00CC308F">
              <w:rPr>
                <w:rFonts w:cs="Times New Roman"/>
                <w:i/>
                <w:iCs/>
                <w:szCs w:val="22"/>
              </w:rPr>
              <w:t>Fisheries Management Act 2007</w:t>
            </w:r>
            <w:r w:rsidR="00391BBF" w:rsidRPr="00CC308F">
              <w:rPr>
                <w:rFonts w:cs="Times New Roman"/>
                <w:szCs w:val="22"/>
              </w:rPr>
              <w:t xml:space="preserve"> (SA), Fisheries Management (Miscellaneous Developmental Fishery) Regulations 2013 (SA), Fisheries Management (Miscellaneous Fishery) Regulations 2015 (SA), </w:t>
            </w:r>
            <w:r w:rsidR="00454C7F" w:rsidRPr="00CC308F">
              <w:rPr>
                <w:rFonts w:cs="Times New Roman"/>
                <w:szCs w:val="22"/>
              </w:rPr>
              <w:t xml:space="preserve">and </w:t>
            </w:r>
            <w:r w:rsidR="00391BBF" w:rsidRPr="00CC308F">
              <w:rPr>
                <w:rFonts w:cs="Times New Roman"/>
                <w:szCs w:val="22"/>
              </w:rPr>
              <w:t>Fisheries Management (General) Regulations 2017 (SA</w:t>
            </w:r>
            <w:r w:rsidR="00642634" w:rsidRPr="00CC308F">
              <w:rPr>
                <w:rFonts w:cs="Times New Roman"/>
                <w:szCs w:val="22"/>
              </w:rPr>
              <w:t xml:space="preserve">) </w:t>
            </w:r>
            <w:r w:rsidRPr="00CC308F">
              <w:rPr>
                <w:rFonts w:cs="Times New Roman"/>
                <w:szCs w:val="22"/>
              </w:rPr>
              <w:t>but not including:</w:t>
            </w:r>
          </w:p>
          <w:p w14:paraId="53DF7151" w14:textId="77777777" w:rsidR="005301FF" w:rsidRPr="00CC308F" w:rsidRDefault="005301FF" w:rsidP="0006137A">
            <w:pPr>
              <w:pStyle w:val="ListParagraph"/>
              <w:numPr>
                <w:ilvl w:val="0"/>
                <w:numId w:val="34"/>
              </w:numPr>
              <w:tabs>
                <w:tab w:val="clear" w:pos="1096"/>
              </w:tabs>
              <w:spacing w:before="0" w:after="120"/>
            </w:pPr>
            <w:r w:rsidRPr="00CC308F">
              <w:t xml:space="preserve">specimens that belong to taxa listed under section 209 of the EPBC Act (Australia’s List of Migratory Species), or </w:t>
            </w:r>
          </w:p>
          <w:p w14:paraId="3E0B0B50" w14:textId="77777777" w:rsidR="005301FF" w:rsidRPr="00CC308F" w:rsidRDefault="005301FF" w:rsidP="0006137A">
            <w:pPr>
              <w:pStyle w:val="ListParagraph"/>
              <w:numPr>
                <w:ilvl w:val="0"/>
                <w:numId w:val="34"/>
              </w:numPr>
              <w:tabs>
                <w:tab w:val="clear" w:pos="1096"/>
              </w:tabs>
              <w:spacing w:before="0" w:after="120"/>
              <w:ind w:left="357" w:hanging="357"/>
            </w:pPr>
            <w:r w:rsidRPr="00CC308F">
              <w:t>specimens that belong to taxa listed under section 248 of the EPBC Act (Australia’s List of Marine Species), or</w:t>
            </w:r>
          </w:p>
          <w:p w14:paraId="48BDE290" w14:textId="77777777" w:rsidR="005301FF" w:rsidRPr="00CC308F" w:rsidRDefault="005301FF" w:rsidP="0006137A">
            <w:pPr>
              <w:pStyle w:val="ListParagraph"/>
              <w:numPr>
                <w:ilvl w:val="0"/>
                <w:numId w:val="34"/>
              </w:numPr>
              <w:tabs>
                <w:tab w:val="clear" w:pos="1096"/>
              </w:tabs>
              <w:spacing w:before="0" w:after="120"/>
              <w:ind w:left="357" w:hanging="357"/>
            </w:pPr>
            <w:r w:rsidRPr="00CC308F">
              <w:t>specimens that belong to eligible listed threatened species, as defined under section 303BC of the EPBC Act, or</w:t>
            </w:r>
          </w:p>
          <w:p w14:paraId="37A99ABC" w14:textId="0F2CF60C" w:rsidR="004D6479" w:rsidRPr="00CC308F" w:rsidRDefault="005301FF" w:rsidP="007501A6">
            <w:pPr>
              <w:pStyle w:val="ListParagraph"/>
              <w:numPr>
                <w:ilvl w:val="0"/>
                <w:numId w:val="34"/>
              </w:numPr>
              <w:spacing w:before="0" w:after="120"/>
            </w:pPr>
            <w:r w:rsidRPr="00CC308F">
              <w:t>specimens that belong to taxa listed under section 303CA of the EPBC Act (Australia’s CITES List)</w:t>
            </w:r>
            <w:r w:rsidR="002F34D9" w:rsidRPr="00CC308F">
              <w:t>.</w:t>
            </w:r>
          </w:p>
        </w:tc>
        <w:tc>
          <w:tcPr>
            <w:tcW w:w="2727" w:type="dxa"/>
          </w:tcPr>
          <w:p w14:paraId="00A1F1C5" w14:textId="35B61528" w:rsidR="005301FF" w:rsidRPr="00CC308F" w:rsidRDefault="00967BCC" w:rsidP="005301FF">
            <w:pPr>
              <w:rPr>
                <w:rFonts w:cs="Times New Roman"/>
                <w:szCs w:val="22"/>
              </w:rPr>
            </w:pPr>
            <w:r w:rsidRPr="00CC308F">
              <w:rPr>
                <w:rFonts w:cs="Times New Roman"/>
                <w:szCs w:val="22"/>
              </w:rPr>
              <w:t>Miscellaneous Dive Fishing Activities (Scallop, Sea Urchin, Specimen Shells and Turban Shell)</w:t>
            </w:r>
          </w:p>
        </w:tc>
        <w:tc>
          <w:tcPr>
            <w:tcW w:w="2768" w:type="dxa"/>
          </w:tcPr>
          <w:p w14:paraId="3A43025D" w14:textId="2EDC755F" w:rsidR="00103584" w:rsidRDefault="00103584" w:rsidP="6FC83D76">
            <w:pPr>
              <w:pStyle w:val="NormalWeb"/>
              <w:spacing w:before="0" w:beforeAutospacing="0" w:after="120" w:afterAutospacing="0"/>
              <w:rPr>
                <w:color w:val="000000"/>
                <w:sz w:val="22"/>
                <w:szCs w:val="22"/>
              </w:rPr>
            </w:pPr>
            <w:r w:rsidRPr="6FC83D76">
              <w:rPr>
                <w:color w:val="000000" w:themeColor="text1"/>
                <w:sz w:val="22"/>
                <w:szCs w:val="22"/>
              </w:rPr>
              <w:t>The specimen, or invertebrate from which it is derived, was taken lawfully</w:t>
            </w:r>
            <w:r w:rsidR="00E054B9" w:rsidRPr="6FC83D76">
              <w:rPr>
                <w:color w:val="000000" w:themeColor="text1"/>
                <w:sz w:val="22"/>
                <w:szCs w:val="22"/>
              </w:rPr>
              <w:t>.</w:t>
            </w:r>
          </w:p>
          <w:p w14:paraId="14CD9622" w14:textId="77777777" w:rsidR="00103584" w:rsidRDefault="00E01351" w:rsidP="00E054B9">
            <w:pPr>
              <w:pStyle w:val="NormalWeb"/>
              <w:spacing w:before="0" w:beforeAutospacing="0" w:after="0" w:afterAutospacing="0"/>
              <w:rPr>
                <w:sz w:val="22"/>
                <w:szCs w:val="22"/>
              </w:rPr>
            </w:pPr>
            <w:r w:rsidRPr="00103584">
              <w:rPr>
                <w:sz w:val="22"/>
                <w:szCs w:val="22"/>
              </w:rPr>
              <w:t xml:space="preserve">Export approval for the South Australian Miscellaneous Dive Fishing Activities (Scallop, Sea Urchin, Specimen Shells and Turban Shell) (the fisheries) has been provided on the basis the fisheries will be managed in accordance with the </w:t>
            </w:r>
            <w:r w:rsidRPr="00103584">
              <w:rPr>
                <w:i/>
                <w:iCs/>
                <w:sz w:val="22"/>
                <w:szCs w:val="22"/>
              </w:rPr>
              <w:t>Fisheries Management Act 2007</w:t>
            </w:r>
            <w:r w:rsidRPr="00103584">
              <w:rPr>
                <w:sz w:val="22"/>
                <w:szCs w:val="22"/>
              </w:rPr>
              <w:t xml:space="preserve"> (SA), Fisheries Management (Miscellaneous Developmental Fishery) Regulations 2013 (SA), Fisheries Management (Miscellaneous Fishery) Regulations 2015 (SA), Fisheries Management (General) Regulations 2017 (SA), and the ‘Policy for the Management of the South Australian Commercial Miscellaneous Dive Fishing Activities’ (PIRSA 2017).</w:t>
            </w:r>
          </w:p>
          <w:p w14:paraId="69D9B953" w14:textId="53202F90" w:rsidR="00A210BD" w:rsidRPr="00103584" w:rsidRDefault="00A210BD" w:rsidP="00E054B9">
            <w:pPr>
              <w:pStyle w:val="NormalWeb"/>
              <w:spacing w:before="0" w:beforeAutospacing="0" w:after="120" w:afterAutospacing="0"/>
              <w:rPr>
                <w:sz w:val="20"/>
                <w:szCs w:val="20"/>
              </w:rPr>
            </w:pPr>
            <w:r w:rsidRPr="00103584">
              <w:rPr>
                <w:sz w:val="22"/>
                <w:szCs w:val="22"/>
              </w:rPr>
              <w:t>During the term of the export approval, the South Australian Department of Primary Industries and Regions must:</w:t>
            </w:r>
          </w:p>
          <w:p w14:paraId="652CF315" w14:textId="77777777" w:rsidR="004D6D1F" w:rsidRDefault="004A7E94" w:rsidP="00E054B9">
            <w:pPr>
              <w:pStyle w:val="ListParagraph"/>
              <w:numPr>
                <w:ilvl w:val="0"/>
                <w:numId w:val="45"/>
              </w:numPr>
              <w:tabs>
                <w:tab w:val="clear" w:pos="1096"/>
              </w:tabs>
              <w:spacing w:before="0" w:after="120"/>
            </w:pPr>
            <w:r w:rsidRPr="004D6D1F">
              <w:t xml:space="preserve">Consistent with Appendix B of the Guidelines for the Ecologically Sustainable Management of Fisheries, provide the Department of Climate Change, Energy, the Environment and Water (the department), with </w:t>
            </w:r>
            <w:r w:rsidRPr="004D6D1F">
              <w:lastRenderedPageBreak/>
              <w:t>an annual report by 25 July each year.</w:t>
            </w:r>
          </w:p>
          <w:p w14:paraId="0A63445D" w14:textId="10AD589B" w:rsidR="004A7E94" w:rsidRPr="004D6D1F" w:rsidRDefault="004A7E94" w:rsidP="00E054B9">
            <w:pPr>
              <w:pStyle w:val="ListParagraph"/>
              <w:numPr>
                <w:ilvl w:val="0"/>
                <w:numId w:val="45"/>
              </w:numPr>
              <w:tabs>
                <w:tab w:val="clear" w:pos="1096"/>
              </w:tabs>
              <w:spacing w:before="0" w:after="120"/>
              <w:ind w:left="357" w:hanging="357"/>
            </w:pPr>
            <w:r w:rsidRPr="004D6D1F">
              <w:t>In the interim, if there are any intended changes to legislative instruments, or material changes to management arrangements, that may affect the basis on which the export accreditation was made for this fishery, the department must be notified</w:t>
            </w:r>
            <w:r w:rsidR="000375D6" w:rsidRPr="004D6D1F">
              <w:t>.</w:t>
            </w:r>
          </w:p>
          <w:p w14:paraId="4E7373B5" w14:textId="1F77B55F" w:rsidR="00975699" w:rsidRPr="0078732E" w:rsidRDefault="003A5EC8" w:rsidP="00E054B9">
            <w:pPr>
              <w:pStyle w:val="NormalWeb"/>
              <w:spacing w:before="0" w:beforeAutospacing="0" w:after="0" w:afterAutospacing="0"/>
              <w:rPr>
                <w:rFonts w:cstheme="minorBidi"/>
              </w:rPr>
            </w:pPr>
            <w:r w:rsidRPr="00E054B9">
              <w:rPr>
                <w:color w:val="000000"/>
                <w:sz w:val="22"/>
                <w:szCs w:val="22"/>
              </w:rPr>
              <w:t xml:space="preserve">The specimens are included in </w:t>
            </w:r>
            <w:r w:rsidR="008C1099" w:rsidRPr="00E054B9">
              <w:rPr>
                <w:color w:val="000000"/>
                <w:sz w:val="22"/>
                <w:szCs w:val="22"/>
              </w:rPr>
              <w:t>t</w:t>
            </w:r>
            <w:r w:rsidRPr="00E054B9">
              <w:rPr>
                <w:color w:val="000000"/>
                <w:sz w:val="22"/>
                <w:szCs w:val="22"/>
              </w:rPr>
              <w:t>he list until 25 July 203</w:t>
            </w:r>
            <w:r w:rsidR="008C1099" w:rsidRPr="00E054B9">
              <w:rPr>
                <w:color w:val="000000"/>
                <w:sz w:val="22"/>
                <w:szCs w:val="22"/>
              </w:rPr>
              <w:t>5</w:t>
            </w:r>
            <w:r w:rsidRPr="00E054B9">
              <w:rPr>
                <w:color w:val="000000"/>
                <w:sz w:val="22"/>
                <w:szCs w:val="22"/>
              </w:rPr>
              <w:t>.</w:t>
            </w:r>
          </w:p>
        </w:tc>
      </w:tr>
    </w:tbl>
    <w:p w14:paraId="787789A1" w14:textId="77777777" w:rsidR="00272019" w:rsidRDefault="00272019" w:rsidP="003A3A3B">
      <w:pPr>
        <w:pStyle w:val="paragraph"/>
        <w:ind w:left="0" w:firstLine="0"/>
      </w:pPr>
    </w:p>
    <w:p w14:paraId="3E0002B7" w14:textId="77777777" w:rsidR="003C162E" w:rsidRPr="00685EEC" w:rsidRDefault="003C162E" w:rsidP="00033ACC">
      <w:pPr>
        <w:pStyle w:val="ItemHead"/>
        <w:ind w:left="360" w:firstLine="0"/>
      </w:pPr>
    </w:p>
    <w:sectPr w:rsidR="003C162E"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A361" w14:textId="77777777" w:rsidR="00B34B30" w:rsidRDefault="00B34B30" w:rsidP="0048364F">
      <w:pPr>
        <w:spacing w:line="240" w:lineRule="auto"/>
      </w:pPr>
      <w:r>
        <w:separator/>
      </w:r>
    </w:p>
  </w:endnote>
  <w:endnote w:type="continuationSeparator" w:id="0">
    <w:p w14:paraId="3039EB4A" w14:textId="77777777" w:rsidR="00B34B30" w:rsidRDefault="00B34B30" w:rsidP="0048364F">
      <w:pPr>
        <w:spacing w:line="240" w:lineRule="auto"/>
      </w:pPr>
      <w:r>
        <w:continuationSeparator/>
      </w:r>
    </w:p>
  </w:endnote>
  <w:endnote w:type="continuationNotice" w:id="1">
    <w:p w14:paraId="72991EBA" w14:textId="77777777" w:rsidR="00B34B30" w:rsidRDefault="00B34B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B0FF88DE-E981-4E94-8341-D9DFABF7B9C7}"/>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135FC16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0ADB">
            <w:rPr>
              <w:i/>
              <w:noProof/>
              <w:sz w:val="18"/>
            </w:rPr>
            <w:t>List of Exempt Native Specimens Amendment (South Australian Miscellaneous Dive Fishing Activities (Scallop, Sea Urchin, Specimen Shells and Turban Shell)) Instrument, July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4D9E3A5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0ADB">
            <w:rPr>
              <w:i/>
              <w:noProof/>
              <w:sz w:val="18"/>
            </w:rPr>
            <w:t>List of Exempt Native Specimens Amendment (South Australian Miscellaneous Dive Fishing Activities (Scallop, Sea Urchin, Specimen Shells and Turban Shell)) Instrument, July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BE938A3">
            <v:shapetype id="_x0000_t202" coordsize="21600,21600" o:spt="202" path="m,l,21600r21600,l21600,xe" w14:anchorId="1F46964B">
              <v:stroke joinstyle="miter"/>
              <v:path gradientshapeok="t" o:connecttype="rect"/>
            </v:shapetype>
            <v:shape id="Text Box 10"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v:textbox style="mso-fit-shape-to-text:t" inset="0,0,0,15pt">
                <w:txbxContent>
                  <w:p w:rsidRPr="00430141" w:rsidR="00430141" w:rsidP="00430141" w:rsidRDefault="00430141" w14:paraId="08CE8BEA" w14:textId="183C282A">
                    <w:pPr>
                      <w:rPr>
                        <w:rFonts w:ascii="Calibri" w:hAnsi="Calibri" w:eastAsia="Calibri" w:cs="Calibri"/>
                        <w:noProof/>
                        <w:color w:val="FF0000"/>
                        <w:sz w:val="24"/>
                        <w:szCs w:val="24"/>
                      </w:rPr>
                    </w:pPr>
                    <w:r w:rsidRPr="00430141">
                      <w:rPr>
                        <w:rFonts w:ascii="Calibri" w:hAnsi="Calibri" w:eastAsia="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44BA774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416FF">
            <w:rPr>
              <w:i/>
              <w:noProof/>
              <w:sz w:val="18"/>
            </w:rPr>
            <w:t>3/7/2025 9:37 AM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37ED" w14:textId="77777777" w:rsidR="00B34B30" w:rsidRDefault="00B34B30" w:rsidP="0048364F">
      <w:pPr>
        <w:spacing w:line="240" w:lineRule="auto"/>
      </w:pPr>
      <w:r>
        <w:separator/>
      </w:r>
    </w:p>
  </w:footnote>
  <w:footnote w:type="continuationSeparator" w:id="0">
    <w:p w14:paraId="1296ED5A" w14:textId="77777777" w:rsidR="00B34B30" w:rsidRDefault="00B34B30" w:rsidP="0048364F">
      <w:pPr>
        <w:spacing w:line="240" w:lineRule="auto"/>
      </w:pPr>
      <w:r>
        <w:continuationSeparator/>
      </w:r>
    </w:p>
  </w:footnote>
  <w:footnote w:type="continuationNotice" w:id="1">
    <w:p w14:paraId="2ED9B28A" w14:textId="77777777" w:rsidR="00B34B30" w:rsidRDefault="00B34B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ECC8276">
            <v:shapetype id="_x0000_t202" coordsize="21600,21600" o:spt="202" path="m,l,21600r21600,l21600,xe" w14:anchorId="798B49D5">
              <v:stroke joinstyle="miter"/>
              <v:path gradientshapeok="t" o:connecttype="rect"/>
            </v:shapetype>
            <v:shape id="Text Box 4"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430141" w:rsidR="00430141" w:rsidP="00430141" w:rsidRDefault="00430141" w14:paraId="09E77742" w14:textId="1F74831D">
                    <w:pPr>
                      <w:rPr>
                        <w:rFonts w:ascii="Calibri" w:hAnsi="Calibri" w:eastAsia="Calibri" w:cs="Calibri"/>
                        <w:noProof/>
                        <w:color w:val="FF0000"/>
                        <w:sz w:val="24"/>
                        <w:szCs w:val="24"/>
                      </w:rPr>
                    </w:pPr>
                    <w:r w:rsidRPr="00430141">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C2DCC"/>
    <w:multiLevelType w:val="hybridMultilevel"/>
    <w:tmpl w:val="32101B1E"/>
    <w:lvl w:ilvl="0" w:tplc="D0EA1E46">
      <w:start w:val="1"/>
      <w:numFmt w:val="bullet"/>
      <w:lvlText w:val=""/>
      <w:lvlJc w:val="left"/>
      <w:pPr>
        <w:ind w:left="1080" w:hanging="360"/>
      </w:pPr>
      <w:rPr>
        <w:rFonts w:ascii="Symbol" w:hAnsi="Symbol"/>
      </w:rPr>
    </w:lvl>
    <w:lvl w:ilvl="1" w:tplc="E368AB2E">
      <w:start w:val="1"/>
      <w:numFmt w:val="bullet"/>
      <w:lvlText w:val=""/>
      <w:lvlJc w:val="left"/>
      <w:pPr>
        <w:ind w:left="1080" w:hanging="360"/>
      </w:pPr>
      <w:rPr>
        <w:rFonts w:ascii="Symbol" w:hAnsi="Symbol"/>
      </w:rPr>
    </w:lvl>
    <w:lvl w:ilvl="2" w:tplc="A3AA55AC">
      <w:start w:val="1"/>
      <w:numFmt w:val="bullet"/>
      <w:lvlText w:val=""/>
      <w:lvlJc w:val="left"/>
      <w:pPr>
        <w:ind w:left="1080" w:hanging="360"/>
      </w:pPr>
      <w:rPr>
        <w:rFonts w:ascii="Symbol" w:hAnsi="Symbol"/>
      </w:rPr>
    </w:lvl>
    <w:lvl w:ilvl="3" w:tplc="F928378E">
      <w:start w:val="1"/>
      <w:numFmt w:val="bullet"/>
      <w:lvlText w:val=""/>
      <w:lvlJc w:val="left"/>
      <w:pPr>
        <w:ind w:left="1080" w:hanging="360"/>
      </w:pPr>
      <w:rPr>
        <w:rFonts w:ascii="Symbol" w:hAnsi="Symbol"/>
      </w:rPr>
    </w:lvl>
    <w:lvl w:ilvl="4" w:tplc="BC68540A">
      <w:start w:val="1"/>
      <w:numFmt w:val="bullet"/>
      <w:lvlText w:val=""/>
      <w:lvlJc w:val="left"/>
      <w:pPr>
        <w:ind w:left="1080" w:hanging="360"/>
      </w:pPr>
      <w:rPr>
        <w:rFonts w:ascii="Symbol" w:hAnsi="Symbol"/>
      </w:rPr>
    </w:lvl>
    <w:lvl w:ilvl="5" w:tplc="5338E7D8">
      <w:start w:val="1"/>
      <w:numFmt w:val="bullet"/>
      <w:lvlText w:val=""/>
      <w:lvlJc w:val="left"/>
      <w:pPr>
        <w:ind w:left="1080" w:hanging="360"/>
      </w:pPr>
      <w:rPr>
        <w:rFonts w:ascii="Symbol" w:hAnsi="Symbol"/>
      </w:rPr>
    </w:lvl>
    <w:lvl w:ilvl="6" w:tplc="E37819BE">
      <w:start w:val="1"/>
      <w:numFmt w:val="bullet"/>
      <w:lvlText w:val=""/>
      <w:lvlJc w:val="left"/>
      <w:pPr>
        <w:ind w:left="1080" w:hanging="360"/>
      </w:pPr>
      <w:rPr>
        <w:rFonts w:ascii="Symbol" w:hAnsi="Symbol"/>
      </w:rPr>
    </w:lvl>
    <w:lvl w:ilvl="7" w:tplc="D8AE0DEA">
      <w:start w:val="1"/>
      <w:numFmt w:val="bullet"/>
      <w:lvlText w:val=""/>
      <w:lvlJc w:val="left"/>
      <w:pPr>
        <w:ind w:left="1080" w:hanging="360"/>
      </w:pPr>
      <w:rPr>
        <w:rFonts w:ascii="Symbol" w:hAnsi="Symbol"/>
      </w:rPr>
    </w:lvl>
    <w:lvl w:ilvl="8" w:tplc="16D0A060">
      <w:start w:val="1"/>
      <w:numFmt w:val="bullet"/>
      <w:lvlText w:val=""/>
      <w:lvlJc w:val="left"/>
      <w:pPr>
        <w:ind w:left="1080" w:hanging="360"/>
      </w:pPr>
      <w:rPr>
        <w:rFonts w:ascii="Symbol" w:hAnsi="Symbol"/>
      </w:rPr>
    </w:lvl>
  </w:abstractNum>
  <w:abstractNum w:abstractNumId="11"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100E1163"/>
    <w:multiLevelType w:val="multilevel"/>
    <w:tmpl w:val="77849E96"/>
    <w:lvl w:ilvl="0">
      <w:start w:val="1"/>
      <w:numFmt w:val="bullet"/>
      <w:lvlText w:val=""/>
      <w:lvlJc w:val="left"/>
      <w:pPr>
        <w:tabs>
          <w:tab w:val="num" w:pos="210"/>
        </w:tabs>
        <w:ind w:left="210" w:hanging="360"/>
      </w:pPr>
      <w:rPr>
        <w:rFonts w:ascii="Wingdings" w:hAnsi="Wingdings" w:hint="default"/>
        <w:sz w:val="20"/>
      </w:rPr>
    </w:lvl>
    <w:lvl w:ilvl="1" w:tentative="1">
      <w:start w:val="1"/>
      <w:numFmt w:val="bullet"/>
      <w:lvlText w:val=""/>
      <w:lvlJc w:val="left"/>
      <w:pPr>
        <w:tabs>
          <w:tab w:val="num" w:pos="930"/>
        </w:tabs>
        <w:ind w:left="930" w:hanging="360"/>
      </w:pPr>
      <w:rPr>
        <w:rFonts w:ascii="Wingdings" w:hAnsi="Wingdings"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17"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18BE6B5D"/>
    <w:multiLevelType w:val="hybridMultilevel"/>
    <w:tmpl w:val="7BE2050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6D2157"/>
    <w:multiLevelType w:val="hybridMultilevel"/>
    <w:tmpl w:val="6C3CB166"/>
    <w:lvl w:ilvl="0" w:tplc="18F029A2">
      <w:start w:val="1"/>
      <w:numFmt w:val="bullet"/>
      <w:lvlText w:val=""/>
      <w:lvlJc w:val="left"/>
      <w:pPr>
        <w:ind w:left="1080" w:hanging="360"/>
      </w:pPr>
      <w:rPr>
        <w:rFonts w:ascii="Symbol" w:hAnsi="Symbol"/>
      </w:rPr>
    </w:lvl>
    <w:lvl w:ilvl="1" w:tplc="7E36847E">
      <w:start w:val="1"/>
      <w:numFmt w:val="bullet"/>
      <w:lvlText w:val=""/>
      <w:lvlJc w:val="left"/>
      <w:pPr>
        <w:ind w:left="1080" w:hanging="360"/>
      </w:pPr>
      <w:rPr>
        <w:rFonts w:ascii="Symbol" w:hAnsi="Symbol"/>
      </w:rPr>
    </w:lvl>
    <w:lvl w:ilvl="2" w:tplc="6DC0DB52">
      <w:start w:val="1"/>
      <w:numFmt w:val="bullet"/>
      <w:lvlText w:val=""/>
      <w:lvlJc w:val="left"/>
      <w:pPr>
        <w:ind w:left="1080" w:hanging="360"/>
      </w:pPr>
      <w:rPr>
        <w:rFonts w:ascii="Symbol" w:hAnsi="Symbol"/>
      </w:rPr>
    </w:lvl>
    <w:lvl w:ilvl="3" w:tplc="8C2E5BD0">
      <w:start w:val="1"/>
      <w:numFmt w:val="bullet"/>
      <w:lvlText w:val=""/>
      <w:lvlJc w:val="left"/>
      <w:pPr>
        <w:ind w:left="1080" w:hanging="360"/>
      </w:pPr>
      <w:rPr>
        <w:rFonts w:ascii="Symbol" w:hAnsi="Symbol"/>
      </w:rPr>
    </w:lvl>
    <w:lvl w:ilvl="4" w:tplc="CB24C658">
      <w:start w:val="1"/>
      <w:numFmt w:val="bullet"/>
      <w:lvlText w:val=""/>
      <w:lvlJc w:val="left"/>
      <w:pPr>
        <w:ind w:left="1080" w:hanging="360"/>
      </w:pPr>
      <w:rPr>
        <w:rFonts w:ascii="Symbol" w:hAnsi="Symbol"/>
      </w:rPr>
    </w:lvl>
    <w:lvl w:ilvl="5" w:tplc="CB30AEF0">
      <w:start w:val="1"/>
      <w:numFmt w:val="bullet"/>
      <w:lvlText w:val=""/>
      <w:lvlJc w:val="left"/>
      <w:pPr>
        <w:ind w:left="1080" w:hanging="360"/>
      </w:pPr>
      <w:rPr>
        <w:rFonts w:ascii="Symbol" w:hAnsi="Symbol"/>
      </w:rPr>
    </w:lvl>
    <w:lvl w:ilvl="6" w:tplc="BCF4817A">
      <w:start w:val="1"/>
      <w:numFmt w:val="bullet"/>
      <w:lvlText w:val=""/>
      <w:lvlJc w:val="left"/>
      <w:pPr>
        <w:ind w:left="1080" w:hanging="360"/>
      </w:pPr>
      <w:rPr>
        <w:rFonts w:ascii="Symbol" w:hAnsi="Symbol"/>
      </w:rPr>
    </w:lvl>
    <w:lvl w:ilvl="7" w:tplc="CE60E386">
      <w:start w:val="1"/>
      <w:numFmt w:val="bullet"/>
      <w:lvlText w:val=""/>
      <w:lvlJc w:val="left"/>
      <w:pPr>
        <w:ind w:left="1080" w:hanging="360"/>
      </w:pPr>
      <w:rPr>
        <w:rFonts w:ascii="Symbol" w:hAnsi="Symbol"/>
      </w:rPr>
    </w:lvl>
    <w:lvl w:ilvl="8" w:tplc="13F056C4">
      <w:start w:val="1"/>
      <w:numFmt w:val="bullet"/>
      <w:lvlText w:val=""/>
      <w:lvlJc w:val="left"/>
      <w:pPr>
        <w:ind w:left="1080" w:hanging="360"/>
      </w:pPr>
      <w:rPr>
        <w:rFonts w:ascii="Symbol" w:hAnsi="Symbol"/>
      </w:rPr>
    </w:lvl>
  </w:abstractNum>
  <w:abstractNum w:abstractNumId="21" w15:restartNumberingAfterBreak="0">
    <w:nsid w:val="1E5B2E5B"/>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2D792DC2"/>
    <w:multiLevelType w:val="hybridMultilevel"/>
    <w:tmpl w:val="A6DA87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A36380"/>
    <w:multiLevelType w:val="hybridMultilevel"/>
    <w:tmpl w:val="A6DA8762"/>
    <w:lvl w:ilvl="0" w:tplc="05749A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A26EA3"/>
    <w:multiLevelType w:val="hybridMultilevel"/>
    <w:tmpl w:val="7B46D34E"/>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1"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4C162798"/>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53E1FAE8"/>
    <w:multiLevelType w:val="hybridMultilevel"/>
    <w:tmpl w:val="FFFFFFFF"/>
    <w:lvl w:ilvl="0" w:tplc="851035EC">
      <w:start w:val="1"/>
      <w:numFmt w:val="bullet"/>
      <w:lvlText w:val=""/>
      <w:lvlJc w:val="left"/>
      <w:pPr>
        <w:ind w:left="541" w:hanging="360"/>
      </w:pPr>
      <w:rPr>
        <w:rFonts w:ascii="Symbol" w:hAnsi="Symbol" w:hint="default"/>
      </w:rPr>
    </w:lvl>
    <w:lvl w:ilvl="1" w:tplc="152EEAEC">
      <w:start w:val="1"/>
      <w:numFmt w:val="bullet"/>
      <w:lvlText w:val="o"/>
      <w:lvlJc w:val="left"/>
      <w:pPr>
        <w:ind w:left="1261" w:hanging="360"/>
      </w:pPr>
      <w:rPr>
        <w:rFonts w:ascii="Courier New" w:hAnsi="Courier New" w:hint="default"/>
      </w:rPr>
    </w:lvl>
    <w:lvl w:ilvl="2" w:tplc="F628F7D6">
      <w:start w:val="1"/>
      <w:numFmt w:val="bullet"/>
      <w:lvlText w:val=""/>
      <w:lvlJc w:val="left"/>
      <w:pPr>
        <w:ind w:left="1981" w:hanging="360"/>
      </w:pPr>
      <w:rPr>
        <w:rFonts w:ascii="Wingdings" w:hAnsi="Wingdings" w:hint="default"/>
      </w:rPr>
    </w:lvl>
    <w:lvl w:ilvl="3" w:tplc="65D2B342">
      <w:start w:val="1"/>
      <w:numFmt w:val="bullet"/>
      <w:lvlText w:val=""/>
      <w:lvlJc w:val="left"/>
      <w:pPr>
        <w:ind w:left="2701" w:hanging="360"/>
      </w:pPr>
      <w:rPr>
        <w:rFonts w:ascii="Symbol" w:hAnsi="Symbol" w:hint="default"/>
      </w:rPr>
    </w:lvl>
    <w:lvl w:ilvl="4" w:tplc="61A8E15E">
      <w:start w:val="1"/>
      <w:numFmt w:val="bullet"/>
      <w:lvlText w:val="o"/>
      <w:lvlJc w:val="left"/>
      <w:pPr>
        <w:ind w:left="3421" w:hanging="360"/>
      </w:pPr>
      <w:rPr>
        <w:rFonts w:ascii="Courier New" w:hAnsi="Courier New" w:hint="default"/>
      </w:rPr>
    </w:lvl>
    <w:lvl w:ilvl="5" w:tplc="5198B13E">
      <w:start w:val="1"/>
      <w:numFmt w:val="bullet"/>
      <w:lvlText w:val=""/>
      <w:lvlJc w:val="left"/>
      <w:pPr>
        <w:ind w:left="4141" w:hanging="360"/>
      </w:pPr>
      <w:rPr>
        <w:rFonts w:ascii="Wingdings" w:hAnsi="Wingdings" w:hint="default"/>
      </w:rPr>
    </w:lvl>
    <w:lvl w:ilvl="6" w:tplc="14B0214A">
      <w:start w:val="1"/>
      <w:numFmt w:val="bullet"/>
      <w:lvlText w:val=""/>
      <w:lvlJc w:val="left"/>
      <w:pPr>
        <w:ind w:left="4861" w:hanging="360"/>
      </w:pPr>
      <w:rPr>
        <w:rFonts w:ascii="Symbol" w:hAnsi="Symbol" w:hint="default"/>
      </w:rPr>
    </w:lvl>
    <w:lvl w:ilvl="7" w:tplc="6EEE1FC8">
      <w:start w:val="1"/>
      <w:numFmt w:val="bullet"/>
      <w:lvlText w:val="o"/>
      <w:lvlJc w:val="left"/>
      <w:pPr>
        <w:ind w:left="5581" w:hanging="360"/>
      </w:pPr>
      <w:rPr>
        <w:rFonts w:ascii="Courier New" w:hAnsi="Courier New" w:hint="default"/>
      </w:rPr>
    </w:lvl>
    <w:lvl w:ilvl="8" w:tplc="A0767AA8">
      <w:start w:val="1"/>
      <w:numFmt w:val="bullet"/>
      <w:lvlText w:val=""/>
      <w:lvlJc w:val="left"/>
      <w:pPr>
        <w:ind w:left="6301" w:hanging="360"/>
      </w:pPr>
      <w:rPr>
        <w:rFonts w:ascii="Wingdings" w:hAnsi="Wingdings" w:hint="default"/>
      </w:rPr>
    </w:lvl>
  </w:abstractNum>
  <w:abstractNum w:abstractNumId="36" w15:restartNumberingAfterBreak="0">
    <w:nsid w:val="54870284"/>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BF5F39"/>
    <w:multiLevelType w:val="hybridMultilevel"/>
    <w:tmpl w:val="453222BC"/>
    <w:lvl w:ilvl="0" w:tplc="EEBC5050">
      <w:start w:val="1"/>
      <w:numFmt w:val="upperLetter"/>
      <w:lvlText w:val="%1)"/>
      <w:lvlJc w:val="left"/>
      <w:pPr>
        <w:ind w:left="360" w:hanging="360"/>
      </w:pPr>
      <w:rPr>
        <w:rFonts w:ascii="Times New Roman" w:eastAsiaTheme="minorHAnsi"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70D4384B"/>
    <w:multiLevelType w:val="hybridMultilevel"/>
    <w:tmpl w:val="B8DEC23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4084759">
    <w:abstractNumId w:val="35"/>
  </w:num>
  <w:num w:numId="2" w16cid:durableId="1008292586">
    <w:abstractNumId w:val="9"/>
  </w:num>
  <w:num w:numId="3" w16cid:durableId="1337346784">
    <w:abstractNumId w:val="7"/>
  </w:num>
  <w:num w:numId="4" w16cid:durableId="1414282654">
    <w:abstractNumId w:val="6"/>
  </w:num>
  <w:num w:numId="5" w16cid:durableId="1099909397">
    <w:abstractNumId w:val="5"/>
  </w:num>
  <w:num w:numId="6" w16cid:durableId="18824204">
    <w:abstractNumId w:val="4"/>
  </w:num>
  <w:num w:numId="7" w16cid:durableId="2120295687">
    <w:abstractNumId w:val="8"/>
  </w:num>
  <w:num w:numId="8" w16cid:durableId="360401256">
    <w:abstractNumId w:val="3"/>
  </w:num>
  <w:num w:numId="9" w16cid:durableId="2014800438">
    <w:abstractNumId w:val="2"/>
  </w:num>
  <w:num w:numId="10" w16cid:durableId="986666424">
    <w:abstractNumId w:val="1"/>
  </w:num>
  <w:num w:numId="11" w16cid:durableId="2031027641">
    <w:abstractNumId w:val="0"/>
  </w:num>
  <w:num w:numId="12" w16cid:durableId="346057363">
    <w:abstractNumId w:val="27"/>
  </w:num>
  <w:num w:numId="13" w16cid:durableId="243492318">
    <w:abstractNumId w:val="13"/>
  </w:num>
  <w:num w:numId="14" w16cid:durableId="46268913">
    <w:abstractNumId w:val="19"/>
  </w:num>
  <w:num w:numId="15" w16cid:durableId="1381636278">
    <w:abstractNumId w:val="29"/>
  </w:num>
  <w:num w:numId="16" w16cid:durableId="952784793">
    <w:abstractNumId w:val="34"/>
  </w:num>
  <w:num w:numId="17" w16cid:durableId="803734296">
    <w:abstractNumId w:val="11"/>
  </w:num>
  <w:num w:numId="18" w16cid:durableId="1548105568">
    <w:abstractNumId w:val="17"/>
  </w:num>
  <w:num w:numId="19" w16cid:durableId="1842893991">
    <w:abstractNumId w:val="37"/>
  </w:num>
  <w:num w:numId="20" w16cid:durableId="1610623006">
    <w:abstractNumId w:val="40"/>
  </w:num>
  <w:num w:numId="21" w16cid:durableId="633950705">
    <w:abstractNumId w:val="14"/>
  </w:num>
  <w:num w:numId="22" w16cid:durableId="1969509453">
    <w:abstractNumId w:val="22"/>
  </w:num>
  <w:num w:numId="23" w16cid:durableId="2118135838">
    <w:abstractNumId w:val="38"/>
  </w:num>
  <w:num w:numId="24" w16cid:durableId="1015035350">
    <w:abstractNumId w:val="32"/>
  </w:num>
  <w:num w:numId="25" w16cid:durableId="950478451">
    <w:abstractNumId w:val="15"/>
  </w:num>
  <w:num w:numId="26" w16cid:durableId="1413888689">
    <w:abstractNumId w:val="23"/>
  </w:num>
  <w:num w:numId="27" w16cid:durableId="776097120">
    <w:abstractNumId w:val="3"/>
  </w:num>
  <w:num w:numId="28" w16cid:durableId="729961486">
    <w:abstractNumId w:val="26"/>
  </w:num>
  <w:num w:numId="29" w16cid:durableId="955065724">
    <w:abstractNumId w:val="12"/>
  </w:num>
  <w:num w:numId="30" w16cid:durableId="1520124095">
    <w:abstractNumId w:val="31"/>
  </w:num>
  <w:num w:numId="31" w16cid:durableId="364793005">
    <w:abstractNumId w:val="42"/>
  </w:num>
  <w:num w:numId="32" w16cid:durableId="579339853">
    <w:abstractNumId w:val="28"/>
  </w:num>
  <w:num w:numId="33" w16cid:durableId="559171641">
    <w:abstractNumId w:val="25"/>
  </w:num>
  <w:num w:numId="34" w16cid:durableId="837501924">
    <w:abstractNumId w:val="33"/>
  </w:num>
  <w:num w:numId="35" w16cid:durableId="518324441">
    <w:abstractNumId w:val="24"/>
  </w:num>
  <w:num w:numId="36" w16cid:durableId="848328650">
    <w:abstractNumId w:val="36"/>
  </w:num>
  <w:num w:numId="37" w16cid:durableId="1058624766">
    <w:abstractNumId w:val="16"/>
  </w:num>
  <w:num w:numId="38" w16cid:durableId="1160683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2253550">
    <w:abstractNumId w:val="18"/>
  </w:num>
  <w:num w:numId="40" w16cid:durableId="651719432">
    <w:abstractNumId w:val="30"/>
  </w:num>
  <w:num w:numId="41" w16cid:durableId="1285042793">
    <w:abstractNumId w:val="39"/>
  </w:num>
  <w:num w:numId="42" w16cid:durableId="314646433">
    <w:abstractNumId w:val="10"/>
  </w:num>
  <w:num w:numId="43" w16cid:durableId="60258153">
    <w:abstractNumId w:val="20"/>
  </w:num>
  <w:num w:numId="44" w16cid:durableId="1244605672">
    <w:abstractNumId w:val="41"/>
  </w:num>
  <w:num w:numId="45" w16cid:durableId="237136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0D2E"/>
    <w:rsid w:val="00022B4F"/>
    <w:rsid w:val="000247BD"/>
    <w:rsid w:val="0003245F"/>
    <w:rsid w:val="00033ACC"/>
    <w:rsid w:val="000375D6"/>
    <w:rsid w:val="0004044E"/>
    <w:rsid w:val="000411A3"/>
    <w:rsid w:val="00050AE0"/>
    <w:rsid w:val="0005120E"/>
    <w:rsid w:val="00054577"/>
    <w:rsid w:val="00054D0C"/>
    <w:rsid w:val="00060E4F"/>
    <w:rsid w:val="0006137A"/>
    <w:rsid w:val="000614BF"/>
    <w:rsid w:val="00062AD7"/>
    <w:rsid w:val="00066AB9"/>
    <w:rsid w:val="0007169C"/>
    <w:rsid w:val="00077593"/>
    <w:rsid w:val="000775F0"/>
    <w:rsid w:val="000778A9"/>
    <w:rsid w:val="00080323"/>
    <w:rsid w:val="00080F35"/>
    <w:rsid w:val="00081E41"/>
    <w:rsid w:val="00083F48"/>
    <w:rsid w:val="00086069"/>
    <w:rsid w:val="00093FF1"/>
    <w:rsid w:val="000A14F6"/>
    <w:rsid w:val="000A479A"/>
    <w:rsid w:val="000A61DC"/>
    <w:rsid w:val="000A7B13"/>
    <w:rsid w:val="000A7DF9"/>
    <w:rsid w:val="000B201D"/>
    <w:rsid w:val="000B696A"/>
    <w:rsid w:val="000C19F2"/>
    <w:rsid w:val="000D05EF"/>
    <w:rsid w:val="000D1401"/>
    <w:rsid w:val="000D3FB9"/>
    <w:rsid w:val="000D4CE6"/>
    <w:rsid w:val="000D5485"/>
    <w:rsid w:val="000D7ADC"/>
    <w:rsid w:val="000E598E"/>
    <w:rsid w:val="000E5A3D"/>
    <w:rsid w:val="000E5FAF"/>
    <w:rsid w:val="000E759E"/>
    <w:rsid w:val="000F0ADA"/>
    <w:rsid w:val="000F21C1"/>
    <w:rsid w:val="00103584"/>
    <w:rsid w:val="0010745C"/>
    <w:rsid w:val="001122FF"/>
    <w:rsid w:val="00113833"/>
    <w:rsid w:val="00113FB5"/>
    <w:rsid w:val="00132C9B"/>
    <w:rsid w:val="00142B0C"/>
    <w:rsid w:val="00142B54"/>
    <w:rsid w:val="001431C8"/>
    <w:rsid w:val="001506ED"/>
    <w:rsid w:val="00153491"/>
    <w:rsid w:val="00155480"/>
    <w:rsid w:val="00160BD7"/>
    <w:rsid w:val="001642A6"/>
    <w:rsid w:val="001643C9"/>
    <w:rsid w:val="00165568"/>
    <w:rsid w:val="0016593F"/>
    <w:rsid w:val="00166082"/>
    <w:rsid w:val="00166C2F"/>
    <w:rsid w:val="001716C9"/>
    <w:rsid w:val="00175B29"/>
    <w:rsid w:val="00180524"/>
    <w:rsid w:val="001814E2"/>
    <w:rsid w:val="00184261"/>
    <w:rsid w:val="001858DF"/>
    <w:rsid w:val="00190B87"/>
    <w:rsid w:val="001920A5"/>
    <w:rsid w:val="00193461"/>
    <w:rsid w:val="001939E1"/>
    <w:rsid w:val="0019452E"/>
    <w:rsid w:val="001952C9"/>
    <w:rsid w:val="00195382"/>
    <w:rsid w:val="00195AA8"/>
    <w:rsid w:val="001A189D"/>
    <w:rsid w:val="001A3B9F"/>
    <w:rsid w:val="001A5520"/>
    <w:rsid w:val="001A65C0"/>
    <w:rsid w:val="001B0FBA"/>
    <w:rsid w:val="001B3A1F"/>
    <w:rsid w:val="001B7A5D"/>
    <w:rsid w:val="001C2178"/>
    <w:rsid w:val="001C69C4"/>
    <w:rsid w:val="001D10EF"/>
    <w:rsid w:val="001D552F"/>
    <w:rsid w:val="001D5A6D"/>
    <w:rsid w:val="001D677C"/>
    <w:rsid w:val="001E038F"/>
    <w:rsid w:val="001E0A8D"/>
    <w:rsid w:val="001E20E0"/>
    <w:rsid w:val="001E3590"/>
    <w:rsid w:val="001E4E70"/>
    <w:rsid w:val="001E55C1"/>
    <w:rsid w:val="001E57BD"/>
    <w:rsid w:val="001E7407"/>
    <w:rsid w:val="001F1A46"/>
    <w:rsid w:val="001F1FFF"/>
    <w:rsid w:val="00201D27"/>
    <w:rsid w:val="0021153A"/>
    <w:rsid w:val="0021428F"/>
    <w:rsid w:val="00216D3F"/>
    <w:rsid w:val="00217470"/>
    <w:rsid w:val="002244C7"/>
    <w:rsid w:val="002245A6"/>
    <w:rsid w:val="0022613B"/>
    <w:rsid w:val="002302EA"/>
    <w:rsid w:val="00237614"/>
    <w:rsid w:val="00240749"/>
    <w:rsid w:val="002468D7"/>
    <w:rsid w:val="00247E97"/>
    <w:rsid w:val="00256C81"/>
    <w:rsid w:val="00257B09"/>
    <w:rsid w:val="00264AF1"/>
    <w:rsid w:val="00266F3E"/>
    <w:rsid w:val="0026793E"/>
    <w:rsid w:val="00272019"/>
    <w:rsid w:val="00276CF3"/>
    <w:rsid w:val="00285CDD"/>
    <w:rsid w:val="00291167"/>
    <w:rsid w:val="0029489E"/>
    <w:rsid w:val="00297ECB"/>
    <w:rsid w:val="002A427D"/>
    <w:rsid w:val="002B0902"/>
    <w:rsid w:val="002B7B42"/>
    <w:rsid w:val="002C00FE"/>
    <w:rsid w:val="002C152A"/>
    <w:rsid w:val="002C262A"/>
    <w:rsid w:val="002C2B75"/>
    <w:rsid w:val="002C409A"/>
    <w:rsid w:val="002C60D6"/>
    <w:rsid w:val="002D043A"/>
    <w:rsid w:val="002D3D6A"/>
    <w:rsid w:val="002D6A34"/>
    <w:rsid w:val="002F34D9"/>
    <w:rsid w:val="002F5A94"/>
    <w:rsid w:val="002F6F5D"/>
    <w:rsid w:val="002F7411"/>
    <w:rsid w:val="00301E28"/>
    <w:rsid w:val="003063F9"/>
    <w:rsid w:val="003068EB"/>
    <w:rsid w:val="00307A64"/>
    <w:rsid w:val="00310200"/>
    <w:rsid w:val="00315687"/>
    <w:rsid w:val="0031713F"/>
    <w:rsid w:val="00321267"/>
    <w:rsid w:val="003222D1"/>
    <w:rsid w:val="003246AC"/>
    <w:rsid w:val="0032750F"/>
    <w:rsid w:val="00330457"/>
    <w:rsid w:val="00330673"/>
    <w:rsid w:val="00330B6E"/>
    <w:rsid w:val="00330C7A"/>
    <w:rsid w:val="003415D3"/>
    <w:rsid w:val="003422F0"/>
    <w:rsid w:val="00342FA4"/>
    <w:rsid w:val="003442F6"/>
    <w:rsid w:val="00346335"/>
    <w:rsid w:val="00347012"/>
    <w:rsid w:val="00352B0F"/>
    <w:rsid w:val="00356129"/>
    <w:rsid w:val="003561B0"/>
    <w:rsid w:val="00376873"/>
    <w:rsid w:val="00376BB9"/>
    <w:rsid w:val="00380775"/>
    <w:rsid w:val="0038623F"/>
    <w:rsid w:val="00391BBF"/>
    <w:rsid w:val="003958FB"/>
    <w:rsid w:val="00397893"/>
    <w:rsid w:val="003A15AC"/>
    <w:rsid w:val="003A3A3B"/>
    <w:rsid w:val="003A5DE9"/>
    <w:rsid w:val="003A5E6D"/>
    <w:rsid w:val="003A5EC8"/>
    <w:rsid w:val="003A5FF6"/>
    <w:rsid w:val="003A6FBC"/>
    <w:rsid w:val="003B0627"/>
    <w:rsid w:val="003C162E"/>
    <w:rsid w:val="003C5DF5"/>
    <w:rsid w:val="003C5F2B"/>
    <w:rsid w:val="003C7D35"/>
    <w:rsid w:val="003D0BFE"/>
    <w:rsid w:val="003D3978"/>
    <w:rsid w:val="003D3EA6"/>
    <w:rsid w:val="003D5700"/>
    <w:rsid w:val="003E14C3"/>
    <w:rsid w:val="003E7451"/>
    <w:rsid w:val="003E7F37"/>
    <w:rsid w:val="003F471B"/>
    <w:rsid w:val="003F6F52"/>
    <w:rsid w:val="004022CA"/>
    <w:rsid w:val="00405759"/>
    <w:rsid w:val="004116CD"/>
    <w:rsid w:val="00414ADE"/>
    <w:rsid w:val="0042123F"/>
    <w:rsid w:val="00424CA9"/>
    <w:rsid w:val="004257BB"/>
    <w:rsid w:val="004266B2"/>
    <w:rsid w:val="00430141"/>
    <w:rsid w:val="00432F1C"/>
    <w:rsid w:val="00434581"/>
    <w:rsid w:val="00435F27"/>
    <w:rsid w:val="0044291A"/>
    <w:rsid w:val="00445256"/>
    <w:rsid w:val="00454C7F"/>
    <w:rsid w:val="00455D92"/>
    <w:rsid w:val="00457402"/>
    <w:rsid w:val="004600B0"/>
    <w:rsid w:val="00460499"/>
    <w:rsid w:val="00460639"/>
    <w:rsid w:val="00460FBA"/>
    <w:rsid w:val="00472DC8"/>
    <w:rsid w:val="00473E0D"/>
    <w:rsid w:val="00474507"/>
    <w:rsid w:val="00474835"/>
    <w:rsid w:val="004765A4"/>
    <w:rsid w:val="004819C7"/>
    <w:rsid w:val="0048364F"/>
    <w:rsid w:val="00486682"/>
    <w:rsid w:val="004877FC"/>
    <w:rsid w:val="004902B0"/>
    <w:rsid w:val="00490F2E"/>
    <w:rsid w:val="004929D4"/>
    <w:rsid w:val="0049350E"/>
    <w:rsid w:val="0049481E"/>
    <w:rsid w:val="00496E86"/>
    <w:rsid w:val="00496F97"/>
    <w:rsid w:val="004A0CCD"/>
    <w:rsid w:val="004A0F02"/>
    <w:rsid w:val="004A1EDE"/>
    <w:rsid w:val="004A2703"/>
    <w:rsid w:val="004A2CD8"/>
    <w:rsid w:val="004A53EA"/>
    <w:rsid w:val="004A57B7"/>
    <w:rsid w:val="004A61EC"/>
    <w:rsid w:val="004A7E94"/>
    <w:rsid w:val="004B35E7"/>
    <w:rsid w:val="004B5519"/>
    <w:rsid w:val="004C6C63"/>
    <w:rsid w:val="004C7C03"/>
    <w:rsid w:val="004D2B0A"/>
    <w:rsid w:val="004D6479"/>
    <w:rsid w:val="004D6BA5"/>
    <w:rsid w:val="004D6D1F"/>
    <w:rsid w:val="004F1FAC"/>
    <w:rsid w:val="004F312F"/>
    <w:rsid w:val="004F676E"/>
    <w:rsid w:val="004F6DCE"/>
    <w:rsid w:val="004F71C0"/>
    <w:rsid w:val="004F7562"/>
    <w:rsid w:val="004F78D9"/>
    <w:rsid w:val="00500559"/>
    <w:rsid w:val="0051345D"/>
    <w:rsid w:val="00514CEB"/>
    <w:rsid w:val="00516B8D"/>
    <w:rsid w:val="00522600"/>
    <w:rsid w:val="00524E43"/>
    <w:rsid w:val="0052756C"/>
    <w:rsid w:val="005301FF"/>
    <w:rsid w:val="00530230"/>
    <w:rsid w:val="00530CC9"/>
    <w:rsid w:val="00531B46"/>
    <w:rsid w:val="0053491D"/>
    <w:rsid w:val="00537FBC"/>
    <w:rsid w:val="00540A2F"/>
    <w:rsid w:val="00541D73"/>
    <w:rsid w:val="00543469"/>
    <w:rsid w:val="0054373D"/>
    <w:rsid w:val="00543E28"/>
    <w:rsid w:val="00546FA3"/>
    <w:rsid w:val="0055144A"/>
    <w:rsid w:val="00553A3E"/>
    <w:rsid w:val="00555B1F"/>
    <w:rsid w:val="00557C7A"/>
    <w:rsid w:val="00562A58"/>
    <w:rsid w:val="0056338F"/>
    <w:rsid w:val="0056541A"/>
    <w:rsid w:val="00565AED"/>
    <w:rsid w:val="00566438"/>
    <w:rsid w:val="00572395"/>
    <w:rsid w:val="00581211"/>
    <w:rsid w:val="00584811"/>
    <w:rsid w:val="00587C90"/>
    <w:rsid w:val="0059018D"/>
    <w:rsid w:val="00590FA6"/>
    <w:rsid w:val="00591F41"/>
    <w:rsid w:val="00592057"/>
    <w:rsid w:val="00593AA6"/>
    <w:rsid w:val="00594161"/>
    <w:rsid w:val="00594749"/>
    <w:rsid w:val="00594956"/>
    <w:rsid w:val="005A1E07"/>
    <w:rsid w:val="005A6014"/>
    <w:rsid w:val="005B1555"/>
    <w:rsid w:val="005B4067"/>
    <w:rsid w:val="005B559F"/>
    <w:rsid w:val="005B6FE6"/>
    <w:rsid w:val="005C3F41"/>
    <w:rsid w:val="005C4EF0"/>
    <w:rsid w:val="005D5EA1"/>
    <w:rsid w:val="005E098C"/>
    <w:rsid w:val="005E1F8D"/>
    <w:rsid w:val="005E2141"/>
    <w:rsid w:val="005E317F"/>
    <w:rsid w:val="005E50C4"/>
    <w:rsid w:val="005E61D3"/>
    <w:rsid w:val="005E784D"/>
    <w:rsid w:val="005F65F5"/>
    <w:rsid w:val="005F6E6D"/>
    <w:rsid w:val="00600219"/>
    <w:rsid w:val="006065DA"/>
    <w:rsid w:val="00606AA4"/>
    <w:rsid w:val="0062298D"/>
    <w:rsid w:val="00637D3B"/>
    <w:rsid w:val="00640402"/>
    <w:rsid w:val="00640F78"/>
    <w:rsid w:val="00641C18"/>
    <w:rsid w:val="00642634"/>
    <w:rsid w:val="00655D6A"/>
    <w:rsid w:val="00656DE9"/>
    <w:rsid w:val="00656E62"/>
    <w:rsid w:val="00672876"/>
    <w:rsid w:val="0067600C"/>
    <w:rsid w:val="00676279"/>
    <w:rsid w:val="006773FD"/>
    <w:rsid w:val="00677CC2"/>
    <w:rsid w:val="00685EEC"/>
    <w:rsid w:val="00685F42"/>
    <w:rsid w:val="0069207B"/>
    <w:rsid w:val="0069387A"/>
    <w:rsid w:val="006A0156"/>
    <w:rsid w:val="006A304E"/>
    <w:rsid w:val="006A7213"/>
    <w:rsid w:val="006B7006"/>
    <w:rsid w:val="006C1011"/>
    <w:rsid w:val="006C4BEC"/>
    <w:rsid w:val="006C5577"/>
    <w:rsid w:val="006C7F8C"/>
    <w:rsid w:val="006D02E7"/>
    <w:rsid w:val="006D7AB9"/>
    <w:rsid w:val="006E0823"/>
    <w:rsid w:val="006E1190"/>
    <w:rsid w:val="006F1FC4"/>
    <w:rsid w:val="006F2A84"/>
    <w:rsid w:val="00700B2C"/>
    <w:rsid w:val="00700F24"/>
    <w:rsid w:val="00701822"/>
    <w:rsid w:val="007026EF"/>
    <w:rsid w:val="00703C91"/>
    <w:rsid w:val="0070426B"/>
    <w:rsid w:val="0070658D"/>
    <w:rsid w:val="00713084"/>
    <w:rsid w:val="00717463"/>
    <w:rsid w:val="00720881"/>
    <w:rsid w:val="00720FC2"/>
    <w:rsid w:val="00722B8A"/>
    <w:rsid w:val="00722E89"/>
    <w:rsid w:val="00724683"/>
    <w:rsid w:val="00731E00"/>
    <w:rsid w:val="00732224"/>
    <w:rsid w:val="007339C7"/>
    <w:rsid w:val="00734675"/>
    <w:rsid w:val="0073594F"/>
    <w:rsid w:val="007359CF"/>
    <w:rsid w:val="007440B7"/>
    <w:rsid w:val="00747993"/>
    <w:rsid w:val="007501A6"/>
    <w:rsid w:val="00751453"/>
    <w:rsid w:val="007634AD"/>
    <w:rsid w:val="007715C9"/>
    <w:rsid w:val="00774D91"/>
    <w:rsid w:val="00774EDD"/>
    <w:rsid w:val="00775095"/>
    <w:rsid w:val="0077574E"/>
    <w:rsid w:val="007757EC"/>
    <w:rsid w:val="007768EF"/>
    <w:rsid w:val="00776D56"/>
    <w:rsid w:val="00777BFB"/>
    <w:rsid w:val="00780A5C"/>
    <w:rsid w:val="0078202D"/>
    <w:rsid w:val="0078261F"/>
    <w:rsid w:val="0078321B"/>
    <w:rsid w:val="00783A14"/>
    <w:rsid w:val="0078550C"/>
    <w:rsid w:val="007870AF"/>
    <w:rsid w:val="0078732E"/>
    <w:rsid w:val="007A52DC"/>
    <w:rsid w:val="007A6863"/>
    <w:rsid w:val="007A725B"/>
    <w:rsid w:val="007B3CA6"/>
    <w:rsid w:val="007B489F"/>
    <w:rsid w:val="007B57E4"/>
    <w:rsid w:val="007C0E2D"/>
    <w:rsid w:val="007C6E7D"/>
    <w:rsid w:val="007C78B4"/>
    <w:rsid w:val="007D2AA5"/>
    <w:rsid w:val="007E32B6"/>
    <w:rsid w:val="007E486B"/>
    <w:rsid w:val="007E54AD"/>
    <w:rsid w:val="007E5EEF"/>
    <w:rsid w:val="007E5F1A"/>
    <w:rsid w:val="007E7D4A"/>
    <w:rsid w:val="007F48ED"/>
    <w:rsid w:val="007F5E3F"/>
    <w:rsid w:val="007F63F8"/>
    <w:rsid w:val="0080071B"/>
    <w:rsid w:val="00801D42"/>
    <w:rsid w:val="008043DD"/>
    <w:rsid w:val="0080602C"/>
    <w:rsid w:val="00807B9B"/>
    <w:rsid w:val="00812F45"/>
    <w:rsid w:val="00814006"/>
    <w:rsid w:val="008234F5"/>
    <w:rsid w:val="00826E25"/>
    <w:rsid w:val="00835FD6"/>
    <w:rsid w:val="00836FE9"/>
    <w:rsid w:val="0084172C"/>
    <w:rsid w:val="00850C87"/>
    <w:rsid w:val="0085175E"/>
    <w:rsid w:val="008523A3"/>
    <w:rsid w:val="00853FB5"/>
    <w:rsid w:val="00854C12"/>
    <w:rsid w:val="008555A2"/>
    <w:rsid w:val="00856A31"/>
    <w:rsid w:val="00862BFA"/>
    <w:rsid w:val="008713B2"/>
    <w:rsid w:val="00872AE2"/>
    <w:rsid w:val="008754D0"/>
    <w:rsid w:val="00875F52"/>
    <w:rsid w:val="00877C69"/>
    <w:rsid w:val="00877D48"/>
    <w:rsid w:val="008808FB"/>
    <w:rsid w:val="00880980"/>
    <w:rsid w:val="0088345B"/>
    <w:rsid w:val="00890784"/>
    <w:rsid w:val="00897649"/>
    <w:rsid w:val="008A16A5"/>
    <w:rsid w:val="008A2BB1"/>
    <w:rsid w:val="008A3B91"/>
    <w:rsid w:val="008A4837"/>
    <w:rsid w:val="008A5C57"/>
    <w:rsid w:val="008A670A"/>
    <w:rsid w:val="008B2CDE"/>
    <w:rsid w:val="008B534B"/>
    <w:rsid w:val="008C0629"/>
    <w:rsid w:val="008C1099"/>
    <w:rsid w:val="008C2AA3"/>
    <w:rsid w:val="008D0EE0"/>
    <w:rsid w:val="008D7A27"/>
    <w:rsid w:val="008E18C9"/>
    <w:rsid w:val="008E4702"/>
    <w:rsid w:val="008E5B1C"/>
    <w:rsid w:val="008E69AA"/>
    <w:rsid w:val="008F05E0"/>
    <w:rsid w:val="008F2E1B"/>
    <w:rsid w:val="008F4F1C"/>
    <w:rsid w:val="0090130E"/>
    <w:rsid w:val="00903160"/>
    <w:rsid w:val="00903568"/>
    <w:rsid w:val="009069AD"/>
    <w:rsid w:val="00910E23"/>
    <w:rsid w:val="00910E64"/>
    <w:rsid w:val="009134BD"/>
    <w:rsid w:val="0092110C"/>
    <w:rsid w:val="00922764"/>
    <w:rsid w:val="009244A8"/>
    <w:rsid w:val="009278C1"/>
    <w:rsid w:val="009311A3"/>
    <w:rsid w:val="00931A93"/>
    <w:rsid w:val="00932377"/>
    <w:rsid w:val="009343EA"/>
    <w:rsid w:val="009346E3"/>
    <w:rsid w:val="009416FF"/>
    <w:rsid w:val="009427A8"/>
    <w:rsid w:val="0094478A"/>
    <w:rsid w:val="0094523D"/>
    <w:rsid w:val="00946CA0"/>
    <w:rsid w:val="009503D4"/>
    <w:rsid w:val="00954B36"/>
    <w:rsid w:val="009554BB"/>
    <w:rsid w:val="00957A10"/>
    <w:rsid w:val="00962BFA"/>
    <w:rsid w:val="00964B27"/>
    <w:rsid w:val="00965D75"/>
    <w:rsid w:val="00966832"/>
    <w:rsid w:val="00967BCC"/>
    <w:rsid w:val="00975699"/>
    <w:rsid w:val="00976A63"/>
    <w:rsid w:val="0098325A"/>
    <w:rsid w:val="009877DD"/>
    <w:rsid w:val="00990896"/>
    <w:rsid w:val="00992096"/>
    <w:rsid w:val="009961BC"/>
    <w:rsid w:val="009B2490"/>
    <w:rsid w:val="009B50E5"/>
    <w:rsid w:val="009B7A3F"/>
    <w:rsid w:val="009C3431"/>
    <w:rsid w:val="009C5989"/>
    <w:rsid w:val="009C60E5"/>
    <w:rsid w:val="009C66C3"/>
    <w:rsid w:val="009C6A32"/>
    <w:rsid w:val="009D08DA"/>
    <w:rsid w:val="009D099C"/>
    <w:rsid w:val="009D2855"/>
    <w:rsid w:val="009E0ADB"/>
    <w:rsid w:val="009E307E"/>
    <w:rsid w:val="009E344F"/>
    <w:rsid w:val="009F297D"/>
    <w:rsid w:val="009F5E4E"/>
    <w:rsid w:val="00A06860"/>
    <w:rsid w:val="00A12885"/>
    <w:rsid w:val="00A136F5"/>
    <w:rsid w:val="00A210BD"/>
    <w:rsid w:val="00A231E2"/>
    <w:rsid w:val="00A23A6A"/>
    <w:rsid w:val="00A25042"/>
    <w:rsid w:val="00A2550D"/>
    <w:rsid w:val="00A26F8F"/>
    <w:rsid w:val="00A270D0"/>
    <w:rsid w:val="00A30D23"/>
    <w:rsid w:val="00A33A68"/>
    <w:rsid w:val="00A355A0"/>
    <w:rsid w:val="00A379BB"/>
    <w:rsid w:val="00A4169B"/>
    <w:rsid w:val="00A4405F"/>
    <w:rsid w:val="00A50D55"/>
    <w:rsid w:val="00A52FDA"/>
    <w:rsid w:val="00A577CB"/>
    <w:rsid w:val="00A5783A"/>
    <w:rsid w:val="00A578C5"/>
    <w:rsid w:val="00A64912"/>
    <w:rsid w:val="00A7025D"/>
    <w:rsid w:val="00A70A74"/>
    <w:rsid w:val="00A74ACA"/>
    <w:rsid w:val="00A863EE"/>
    <w:rsid w:val="00A9231A"/>
    <w:rsid w:val="00A94681"/>
    <w:rsid w:val="00A95BC7"/>
    <w:rsid w:val="00AA0343"/>
    <w:rsid w:val="00AA78CE"/>
    <w:rsid w:val="00AA7B26"/>
    <w:rsid w:val="00AB0858"/>
    <w:rsid w:val="00AB211C"/>
    <w:rsid w:val="00AB3DCA"/>
    <w:rsid w:val="00AB6B69"/>
    <w:rsid w:val="00AB6F7C"/>
    <w:rsid w:val="00AC2427"/>
    <w:rsid w:val="00AC2F5E"/>
    <w:rsid w:val="00AC767C"/>
    <w:rsid w:val="00AD3467"/>
    <w:rsid w:val="00AD4C6B"/>
    <w:rsid w:val="00AD5641"/>
    <w:rsid w:val="00AE0349"/>
    <w:rsid w:val="00AE2AB0"/>
    <w:rsid w:val="00AE7413"/>
    <w:rsid w:val="00AF33DB"/>
    <w:rsid w:val="00AF3F49"/>
    <w:rsid w:val="00B00855"/>
    <w:rsid w:val="00B032D8"/>
    <w:rsid w:val="00B0331A"/>
    <w:rsid w:val="00B05D72"/>
    <w:rsid w:val="00B06707"/>
    <w:rsid w:val="00B14A34"/>
    <w:rsid w:val="00B20990"/>
    <w:rsid w:val="00B23FAF"/>
    <w:rsid w:val="00B26B1B"/>
    <w:rsid w:val="00B33B3C"/>
    <w:rsid w:val="00B33BF2"/>
    <w:rsid w:val="00B34B30"/>
    <w:rsid w:val="00B35B01"/>
    <w:rsid w:val="00B4035A"/>
    <w:rsid w:val="00B40D74"/>
    <w:rsid w:val="00B42649"/>
    <w:rsid w:val="00B46467"/>
    <w:rsid w:val="00B4660D"/>
    <w:rsid w:val="00B50C24"/>
    <w:rsid w:val="00B52663"/>
    <w:rsid w:val="00B53589"/>
    <w:rsid w:val="00B55B46"/>
    <w:rsid w:val="00B56DCB"/>
    <w:rsid w:val="00B57EAD"/>
    <w:rsid w:val="00B61728"/>
    <w:rsid w:val="00B62FDB"/>
    <w:rsid w:val="00B64C62"/>
    <w:rsid w:val="00B770D2"/>
    <w:rsid w:val="00B868C8"/>
    <w:rsid w:val="00B93516"/>
    <w:rsid w:val="00B959BB"/>
    <w:rsid w:val="00B96776"/>
    <w:rsid w:val="00B973E5"/>
    <w:rsid w:val="00BA2268"/>
    <w:rsid w:val="00BA47A3"/>
    <w:rsid w:val="00BA5026"/>
    <w:rsid w:val="00BA7B5B"/>
    <w:rsid w:val="00BB43FE"/>
    <w:rsid w:val="00BB6E79"/>
    <w:rsid w:val="00BC444D"/>
    <w:rsid w:val="00BC4A13"/>
    <w:rsid w:val="00BC7C6A"/>
    <w:rsid w:val="00BD285A"/>
    <w:rsid w:val="00BD3EAB"/>
    <w:rsid w:val="00BE4102"/>
    <w:rsid w:val="00BE42C5"/>
    <w:rsid w:val="00BE719A"/>
    <w:rsid w:val="00BE720A"/>
    <w:rsid w:val="00BE7F6A"/>
    <w:rsid w:val="00BF0723"/>
    <w:rsid w:val="00BF1E74"/>
    <w:rsid w:val="00BF6650"/>
    <w:rsid w:val="00C04341"/>
    <w:rsid w:val="00C067E5"/>
    <w:rsid w:val="00C07DAF"/>
    <w:rsid w:val="00C1325A"/>
    <w:rsid w:val="00C133C7"/>
    <w:rsid w:val="00C15FB4"/>
    <w:rsid w:val="00C164CA"/>
    <w:rsid w:val="00C20F2B"/>
    <w:rsid w:val="00C23E44"/>
    <w:rsid w:val="00C26051"/>
    <w:rsid w:val="00C273E7"/>
    <w:rsid w:val="00C342A6"/>
    <w:rsid w:val="00C42466"/>
    <w:rsid w:val="00C42BF8"/>
    <w:rsid w:val="00C43B03"/>
    <w:rsid w:val="00C460AE"/>
    <w:rsid w:val="00C471C3"/>
    <w:rsid w:val="00C50043"/>
    <w:rsid w:val="00C5015F"/>
    <w:rsid w:val="00C50A0F"/>
    <w:rsid w:val="00C50EDC"/>
    <w:rsid w:val="00C50F4A"/>
    <w:rsid w:val="00C57436"/>
    <w:rsid w:val="00C72D10"/>
    <w:rsid w:val="00C7573B"/>
    <w:rsid w:val="00C76CF3"/>
    <w:rsid w:val="00C77C03"/>
    <w:rsid w:val="00C81B41"/>
    <w:rsid w:val="00C81CCF"/>
    <w:rsid w:val="00C921A8"/>
    <w:rsid w:val="00C93205"/>
    <w:rsid w:val="00C93524"/>
    <w:rsid w:val="00C945DC"/>
    <w:rsid w:val="00CA429C"/>
    <w:rsid w:val="00CA7844"/>
    <w:rsid w:val="00CB58EF"/>
    <w:rsid w:val="00CC308F"/>
    <w:rsid w:val="00CC48F1"/>
    <w:rsid w:val="00CC4968"/>
    <w:rsid w:val="00CC51F2"/>
    <w:rsid w:val="00CD1EFA"/>
    <w:rsid w:val="00CE0A93"/>
    <w:rsid w:val="00CE1B7D"/>
    <w:rsid w:val="00CF0BB2"/>
    <w:rsid w:val="00CF279F"/>
    <w:rsid w:val="00CF3A5F"/>
    <w:rsid w:val="00D12B0D"/>
    <w:rsid w:val="00D13441"/>
    <w:rsid w:val="00D243A3"/>
    <w:rsid w:val="00D27B4F"/>
    <w:rsid w:val="00D33440"/>
    <w:rsid w:val="00D40337"/>
    <w:rsid w:val="00D41D46"/>
    <w:rsid w:val="00D4300F"/>
    <w:rsid w:val="00D45550"/>
    <w:rsid w:val="00D45C04"/>
    <w:rsid w:val="00D46B5E"/>
    <w:rsid w:val="00D512DF"/>
    <w:rsid w:val="00D52CBC"/>
    <w:rsid w:val="00D52E82"/>
    <w:rsid w:val="00D52EFE"/>
    <w:rsid w:val="00D56A0D"/>
    <w:rsid w:val="00D6363C"/>
    <w:rsid w:val="00D63EF6"/>
    <w:rsid w:val="00D64D8E"/>
    <w:rsid w:val="00D65F0B"/>
    <w:rsid w:val="00D66518"/>
    <w:rsid w:val="00D66B56"/>
    <w:rsid w:val="00D66C7B"/>
    <w:rsid w:val="00D70DFB"/>
    <w:rsid w:val="00D71EEA"/>
    <w:rsid w:val="00D735CD"/>
    <w:rsid w:val="00D73F89"/>
    <w:rsid w:val="00D74A71"/>
    <w:rsid w:val="00D74A9C"/>
    <w:rsid w:val="00D766DF"/>
    <w:rsid w:val="00D80E20"/>
    <w:rsid w:val="00D82FD2"/>
    <w:rsid w:val="00D84CCC"/>
    <w:rsid w:val="00D85B57"/>
    <w:rsid w:val="00D86454"/>
    <w:rsid w:val="00D90841"/>
    <w:rsid w:val="00D9338F"/>
    <w:rsid w:val="00D933B9"/>
    <w:rsid w:val="00D945C3"/>
    <w:rsid w:val="00D948A7"/>
    <w:rsid w:val="00DA029E"/>
    <w:rsid w:val="00DA03CF"/>
    <w:rsid w:val="00DA2439"/>
    <w:rsid w:val="00DA347B"/>
    <w:rsid w:val="00DA6F05"/>
    <w:rsid w:val="00DB64FC"/>
    <w:rsid w:val="00DB6F09"/>
    <w:rsid w:val="00DC04BD"/>
    <w:rsid w:val="00DC0CD2"/>
    <w:rsid w:val="00DD7144"/>
    <w:rsid w:val="00DE149E"/>
    <w:rsid w:val="00DE1DC9"/>
    <w:rsid w:val="00DE3551"/>
    <w:rsid w:val="00DE3BCA"/>
    <w:rsid w:val="00DE3BED"/>
    <w:rsid w:val="00DE7465"/>
    <w:rsid w:val="00DF172C"/>
    <w:rsid w:val="00DF2017"/>
    <w:rsid w:val="00DF3E49"/>
    <w:rsid w:val="00E01351"/>
    <w:rsid w:val="00E034DB"/>
    <w:rsid w:val="00E054B9"/>
    <w:rsid w:val="00E05704"/>
    <w:rsid w:val="00E059EE"/>
    <w:rsid w:val="00E12F1A"/>
    <w:rsid w:val="00E22935"/>
    <w:rsid w:val="00E239EA"/>
    <w:rsid w:val="00E36244"/>
    <w:rsid w:val="00E4114D"/>
    <w:rsid w:val="00E42697"/>
    <w:rsid w:val="00E42B1C"/>
    <w:rsid w:val="00E4347F"/>
    <w:rsid w:val="00E43A02"/>
    <w:rsid w:val="00E43B7A"/>
    <w:rsid w:val="00E51389"/>
    <w:rsid w:val="00E523DF"/>
    <w:rsid w:val="00E54292"/>
    <w:rsid w:val="00E54C97"/>
    <w:rsid w:val="00E56D46"/>
    <w:rsid w:val="00E60191"/>
    <w:rsid w:val="00E64B57"/>
    <w:rsid w:val="00E650B9"/>
    <w:rsid w:val="00E65526"/>
    <w:rsid w:val="00E74DC7"/>
    <w:rsid w:val="00E76C0E"/>
    <w:rsid w:val="00E82F97"/>
    <w:rsid w:val="00E87699"/>
    <w:rsid w:val="00E876B1"/>
    <w:rsid w:val="00E92619"/>
    <w:rsid w:val="00E92E27"/>
    <w:rsid w:val="00E93D59"/>
    <w:rsid w:val="00E9586B"/>
    <w:rsid w:val="00E97334"/>
    <w:rsid w:val="00EA5A8E"/>
    <w:rsid w:val="00EB3A99"/>
    <w:rsid w:val="00EB4BDF"/>
    <w:rsid w:val="00EB65F8"/>
    <w:rsid w:val="00EC200C"/>
    <w:rsid w:val="00ED082D"/>
    <w:rsid w:val="00ED4928"/>
    <w:rsid w:val="00ED4D1A"/>
    <w:rsid w:val="00ED6C7A"/>
    <w:rsid w:val="00EE05F5"/>
    <w:rsid w:val="00EE3FFE"/>
    <w:rsid w:val="00EE57E8"/>
    <w:rsid w:val="00EE5E25"/>
    <w:rsid w:val="00EE6190"/>
    <w:rsid w:val="00EF2E3A"/>
    <w:rsid w:val="00EF6402"/>
    <w:rsid w:val="00EF6EB6"/>
    <w:rsid w:val="00F047E2"/>
    <w:rsid w:val="00F04D57"/>
    <w:rsid w:val="00F078DC"/>
    <w:rsid w:val="00F13E86"/>
    <w:rsid w:val="00F20B52"/>
    <w:rsid w:val="00F230DC"/>
    <w:rsid w:val="00F231A7"/>
    <w:rsid w:val="00F259AB"/>
    <w:rsid w:val="00F30FB8"/>
    <w:rsid w:val="00F32709"/>
    <w:rsid w:val="00F32FCB"/>
    <w:rsid w:val="00F33523"/>
    <w:rsid w:val="00F4274F"/>
    <w:rsid w:val="00F434B1"/>
    <w:rsid w:val="00F462F3"/>
    <w:rsid w:val="00F51EBB"/>
    <w:rsid w:val="00F53022"/>
    <w:rsid w:val="00F64B7B"/>
    <w:rsid w:val="00F677A9"/>
    <w:rsid w:val="00F8121C"/>
    <w:rsid w:val="00F82054"/>
    <w:rsid w:val="00F836A0"/>
    <w:rsid w:val="00F84CF5"/>
    <w:rsid w:val="00F8612E"/>
    <w:rsid w:val="00F87911"/>
    <w:rsid w:val="00F90B00"/>
    <w:rsid w:val="00F94583"/>
    <w:rsid w:val="00F962F4"/>
    <w:rsid w:val="00FA014A"/>
    <w:rsid w:val="00FA1EA6"/>
    <w:rsid w:val="00FA420B"/>
    <w:rsid w:val="00FA783D"/>
    <w:rsid w:val="00FB6AEE"/>
    <w:rsid w:val="00FC152E"/>
    <w:rsid w:val="00FC3C85"/>
    <w:rsid w:val="00FC3EAC"/>
    <w:rsid w:val="00FD233D"/>
    <w:rsid w:val="00FD6490"/>
    <w:rsid w:val="00FD79D2"/>
    <w:rsid w:val="00FE5F41"/>
    <w:rsid w:val="00FE5F43"/>
    <w:rsid w:val="00FE68C4"/>
    <w:rsid w:val="00FF2BA8"/>
    <w:rsid w:val="00FF3786"/>
    <w:rsid w:val="00FF39DE"/>
    <w:rsid w:val="00FF78EE"/>
    <w:rsid w:val="0282236C"/>
    <w:rsid w:val="06C9A7C3"/>
    <w:rsid w:val="084C4A0E"/>
    <w:rsid w:val="0C0B6AEC"/>
    <w:rsid w:val="0F25C47D"/>
    <w:rsid w:val="1049182C"/>
    <w:rsid w:val="10590256"/>
    <w:rsid w:val="111046B6"/>
    <w:rsid w:val="1173C042"/>
    <w:rsid w:val="11D612D0"/>
    <w:rsid w:val="132F3213"/>
    <w:rsid w:val="14CDA971"/>
    <w:rsid w:val="19B8C646"/>
    <w:rsid w:val="1E2029F5"/>
    <w:rsid w:val="1F27C6B8"/>
    <w:rsid w:val="20A71936"/>
    <w:rsid w:val="24F638A9"/>
    <w:rsid w:val="26E21249"/>
    <w:rsid w:val="26EDB8C9"/>
    <w:rsid w:val="28B37552"/>
    <w:rsid w:val="29370F60"/>
    <w:rsid w:val="29BAD377"/>
    <w:rsid w:val="2AFB4F68"/>
    <w:rsid w:val="2D65BA57"/>
    <w:rsid w:val="2E269A5A"/>
    <w:rsid w:val="347A9F82"/>
    <w:rsid w:val="3BBD93A7"/>
    <w:rsid w:val="3BCA9B08"/>
    <w:rsid w:val="3C07DA00"/>
    <w:rsid w:val="3F8A8329"/>
    <w:rsid w:val="404D777B"/>
    <w:rsid w:val="4083AEEB"/>
    <w:rsid w:val="4243A6A0"/>
    <w:rsid w:val="42BDC14D"/>
    <w:rsid w:val="44612FCA"/>
    <w:rsid w:val="4817C55F"/>
    <w:rsid w:val="4A75AC3A"/>
    <w:rsid w:val="530E03AF"/>
    <w:rsid w:val="53106ADB"/>
    <w:rsid w:val="566F9279"/>
    <w:rsid w:val="59799DEE"/>
    <w:rsid w:val="5CE9BE5E"/>
    <w:rsid w:val="5E80064C"/>
    <w:rsid w:val="67E6091B"/>
    <w:rsid w:val="6886CBD4"/>
    <w:rsid w:val="6E4F09B0"/>
    <w:rsid w:val="6FC83D76"/>
    <w:rsid w:val="7126CA59"/>
    <w:rsid w:val="71B4357B"/>
    <w:rsid w:val="73336B9E"/>
    <w:rsid w:val="76D80365"/>
    <w:rsid w:val="77D84272"/>
    <w:rsid w:val="78030A33"/>
    <w:rsid w:val="7B95514F"/>
    <w:rsid w:val="7E0F10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E11C8E09-14A1-4E21-8DB4-6A8992A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4"/>
      </w:numPr>
      <w:spacing w:before="240" w:line="240" w:lineRule="auto"/>
    </w:pPr>
    <w:rPr>
      <w:sz w:val="24"/>
    </w:rPr>
  </w:style>
  <w:style w:type="paragraph" w:customStyle="1" w:styleId="BodyPara">
    <w:name w:val="BodyPara"/>
    <w:aliases w:val="ba"/>
    <w:basedOn w:val="OPCParaBase"/>
    <w:rsid w:val="006065DA"/>
    <w:pPr>
      <w:numPr>
        <w:ilvl w:val="1"/>
        <w:numId w:val="14"/>
      </w:numPr>
      <w:spacing w:before="240" w:line="240" w:lineRule="auto"/>
    </w:pPr>
    <w:rPr>
      <w:sz w:val="24"/>
    </w:rPr>
  </w:style>
  <w:style w:type="numbering" w:customStyle="1" w:styleId="OPCBodyList">
    <w:name w:val="OPCBodyList"/>
    <w:uiPriority w:val="99"/>
    <w:rsid w:val="006065DA"/>
    <w:pPr>
      <w:numPr>
        <w:numId w:val="14"/>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7"/>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 w:type="paragraph" w:styleId="NormalWeb">
    <w:name w:val="Normal (Web)"/>
    <w:basedOn w:val="Normal"/>
    <w:uiPriority w:val="99"/>
    <w:unhideWhenUsed/>
    <w:rsid w:val="00DE3BED"/>
    <w:pPr>
      <w:spacing w:before="100" w:beforeAutospacing="1" w:after="100" w:afterAutospacing="1" w:line="240" w:lineRule="auto"/>
    </w:pPr>
    <w:rPr>
      <w:rFonts w:eastAsia="Times New Roman" w:cs="Times New Roman"/>
      <w:sz w:val="24"/>
      <w:szCs w:val="24"/>
      <w:lang w:eastAsia="en-AU"/>
    </w:rPr>
  </w:style>
  <w:style w:type="paragraph" w:customStyle="1" w:styleId="stylea">
    <w:name w:val="stylea"/>
    <w:basedOn w:val="Normal"/>
    <w:rsid w:val="00DE3BED"/>
    <w:pPr>
      <w:spacing w:before="100" w:beforeAutospacing="1" w:after="100" w:afterAutospacing="1" w:line="240" w:lineRule="auto"/>
    </w:pPr>
    <w:rPr>
      <w:rFonts w:eastAsia="Times New Roman" w:cs="Times New Roman"/>
      <w:sz w:val="24"/>
      <w:szCs w:val="24"/>
      <w:lang w:eastAsia="en-AU"/>
    </w:rPr>
  </w:style>
  <w:style w:type="paragraph" w:customStyle="1" w:styleId="family">
    <w:name w:val="family"/>
    <w:basedOn w:val="Normal"/>
    <w:rsid w:val="007A725B"/>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060E4F"/>
    <w:rPr>
      <w:color w:val="0000FF" w:themeColor="hyperlink"/>
      <w:u w:val="single"/>
    </w:rPr>
  </w:style>
  <w:style w:type="character" w:styleId="UnresolvedMention">
    <w:name w:val="Unresolved Mention"/>
    <w:basedOn w:val="DefaultParagraphFont"/>
    <w:uiPriority w:val="99"/>
    <w:semiHidden/>
    <w:unhideWhenUsed/>
    <w:rsid w:val="0006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5479">
      <w:bodyDiv w:val="1"/>
      <w:marLeft w:val="0"/>
      <w:marRight w:val="0"/>
      <w:marTop w:val="0"/>
      <w:marBottom w:val="0"/>
      <w:divBdr>
        <w:top w:val="none" w:sz="0" w:space="0" w:color="auto"/>
        <w:left w:val="none" w:sz="0" w:space="0" w:color="auto"/>
        <w:bottom w:val="none" w:sz="0" w:space="0" w:color="auto"/>
        <w:right w:val="none" w:sz="0" w:space="0" w:color="auto"/>
      </w:divBdr>
    </w:div>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721171194">
      <w:bodyDiv w:val="1"/>
      <w:marLeft w:val="0"/>
      <w:marRight w:val="0"/>
      <w:marTop w:val="0"/>
      <w:marBottom w:val="0"/>
      <w:divBdr>
        <w:top w:val="none" w:sz="0" w:space="0" w:color="auto"/>
        <w:left w:val="none" w:sz="0" w:space="0" w:color="auto"/>
        <w:bottom w:val="none" w:sz="0" w:space="0" w:color="auto"/>
        <w:right w:val="none" w:sz="0" w:space="0" w:color="auto"/>
      </w:divBdr>
    </w:div>
    <w:div w:id="791437191">
      <w:bodyDiv w:val="1"/>
      <w:marLeft w:val="0"/>
      <w:marRight w:val="0"/>
      <w:marTop w:val="0"/>
      <w:marBottom w:val="0"/>
      <w:divBdr>
        <w:top w:val="none" w:sz="0" w:space="0" w:color="auto"/>
        <w:left w:val="none" w:sz="0" w:space="0" w:color="auto"/>
        <w:bottom w:val="none" w:sz="0" w:space="0" w:color="auto"/>
        <w:right w:val="none" w:sz="0" w:space="0" w:color="auto"/>
      </w:divBdr>
    </w:div>
    <w:div w:id="973213012">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388072341">
      <w:bodyDiv w:val="1"/>
      <w:marLeft w:val="0"/>
      <w:marRight w:val="0"/>
      <w:marTop w:val="0"/>
      <w:marBottom w:val="0"/>
      <w:divBdr>
        <w:top w:val="none" w:sz="0" w:space="0" w:color="auto"/>
        <w:left w:val="none" w:sz="0" w:space="0" w:color="auto"/>
        <w:bottom w:val="none" w:sz="0" w:space="0" w:color="auto"/>
        <w:right w:val="none" w:sz="0" w:space="0" w:color="auto"/>
      </w:divBdr>
      <w:divsChild>
        <w:div w:id="967322770">
          <w:marLeft w:val="0"/>
          <w:marRight w:val="0"/>
          <w:marTop w:val="0"/>
          <w:marBottom w:val="0"/>
          <w:divBdr>
            <w:top w:val="none" w:sz="0" w:space="0" w:color="auto"/>
            <w:left w:val="none" w:sz="0" w:space="0" w:color="auto"/>
            <w:bottom w:val="none" w:sz="0" w:space="0" w:color="auto"/>
            <w:right w:val="none" w:sz="0" w:space="0" w:color="auto"/>
          </w:divBdr>
        </w:div>
      </w:divsChild>
    </w:div>
    <w:div w:id="1813713837">
      <w:bodyDiv w:val="1"/>
      <w:marLeft w:val="0"/>
      <w:marRight w:val="0"/>
      <w:marTop w:val="0"/>
      <w:marBottom w:val="0"/>
      <w:divBdr>
        <w:top w:val="none" w:sz="0" w:space="0" w:color="auto"/>
        <w:left w:val="none" w:sz="0" w:space="0" w:color="auto"/>
        <w:bottom w:val="none" w:sz="0" w:space="0" w:color="auto"/>
        <w:right w:val="none" w:sz="0" w:space="0" w:color="auto"/>
      </w:divBdr>
    </w:div>
    <w:div w:id="1833525458">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 w:id="20994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372DA1BB23F64CA30FE25B0E3F0506" ma:contentTypeVersion="" ma:contentTypeDescription="PDMS Document Site Content Type" ma:contentTypeScope="" ma:versionID="27bd3ad7f7f147c4234c5ab8fbb188af">
  <xsd:schema xmlns:xsd="http://www.w3.org/2001/XMLSchema" xmlns:xs="http://www.w3.org/2001/XMLSchema" xmlns:p="http://schemas.microsoft.com/office/2006/metadata/properties" xmlns:ns2="B9AF69F9-6B54-49F0-9EA9-19C28628D57D" targetNamespace="http://schemas.microsoft.com/office/2006/metadata/properties" ma:root="true" ma:fieldsID="f9ceea131c35fa5b2c894f97fba95cba" ns2:_="">
    <xsd:import namespace="B9AF69F9-6B54-49F0-9EA9-19C28628D5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69F9-6B54-49F0-9EA9-19C28628D5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B9AF69F9-6B54-49F0-9EA9-19C28628D57D" xsi:nil="true"/>
  </documentManagement>
</p:properties>
</file>

<file path=customXml/itemProps1.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2.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3.xml><?xml version="1.0" encoding="utf-8"?>
<ds:datastoreItem xmlns:ds="http://schemas.openxmlformats.org/officeDocument/2006/customXml" ds:itemID="{EE193188-3932-4E06-8395-75BD75D7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69F9-6B54-49F0-9EA9-19C28628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C2F01-6498-470F-A3C2-2F2965206953}">
  <ds:schemaRefs>
    <ds:schemaRef ds:uri="http://schemas.openxmlformats.org/package/2006/metadata/core-properties"/>
    <ds:schemaRef ds:uri="http://schemas.microsoft.com/office/2006/documentManagement/types"/>
    <ds:schemaRef ds:uri="http://purl.org/dc/elements/1.1/"/>
    <ds:schemaRef ds:uri="B9AF69F9-6B54-49F0-9EA9-19C28628D57D"/>
    <ds:schemaRef ds:uri="http://www.w3.org/XML/1998/namespace"/>
    <ds:schemaRef ds:uri="http://schemas.microsoft.com/office/2006/metadata/properties"/>
    <ds:schemaRef ds:uri="http://purl.org/dc/dcmitype/"/>
    <ds:schemaRef ds:uri="http://purl.org/dc/terms/"/>
    <ds:schemaRef ds:uri="http://schemas.microsoft.com/office/infopath/2007/PartnerControl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3</TotalTime>
  <Pages>6</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159</cp:revision>
  <dcterms:created xsi:type="dcterms:W3CDTF">2025-06-16T05:55:00Z</dcterms:created>
  <dcterms:modified xsi:type="dcterms:W3CDTF">2025-07-02T23:43:00Z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0x010100266966F133664895A6EE3632470D45F500B7372DA1BB23F64CA30FE25B0E3F0506</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