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CCA90F" w14:textId="77777777" w:rsidR="0048364F" w:rsidRPr="00C55FE0" w:rsidRDefault="00193461" w:rsidP="0020300C">
      <w:pPr>
        <w:rPr>
          <w:sz w:val="28"/>
        </w:rPr>
      </w:pPr>
      <w:r w:rsidRPr="00C55FE0">
        <w:rPr>
          <w:noProof/>
          <w:lang w:eastAsia="en-AU"/>
        </w:rPr>
        <w:drawing>
          <wp:inline distT="0" distB="0" distL="0" distR="0" wp14:anchorId="6D9B1E66" wp14:editId="4488BD4A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7E71D9" w14:textId="77777777" w:rsidR="0048364F" w:rsidRPr="00C55FE0" w:rsidRDefault="0048364F" w:rsidP="0048364F">
      <w:pPr>
        <w:rPr>
          <w:sz w:val="19"/>
        </w:rPr>
      </w:pPr>
    </w:p>
    <w:p w14:paraId="40E28406" w14:textId="08BDC350" w:rsidR="0048364F" w:rsidRPr="00C55FE0" w:rsidRDefault="00C369AE" w:rsidP="0048364F">
      <w:pPr>
        <w:pStyle w:val="ShortT"/>
      </w:pPr>
      <w:r w:rsidRPr="00C55FE0">
        <w:t xml:space="preserve">Primary Industries (Customs) Charges Amendment (Almonds, Avocados and Honey) </w:t>
      </w:r>
      <w:r w:rsidR="0011222A" w:rsidRPr="00C55FE0">
        <w:t>Regulations 2</w:t>
      </w:r>
      <w:r w:rsidRPr="00C55FE0">
        <w:t>025</w:t>
      </w:r>
    </w:p>
    <w:p w14:paraId="487C905E" w14:textId="3D07B224" w:rsidR="00C369AE" w:rsidRPr="00C55FE0" w:rsidRDefault="00C369AE" w:rsidP="007517B8">
      <w:pPr>
        <w:pStyle w:val="SignCoverPageStart"/>
        <w:spacing w:before="240"/>
        <w:rPr>
          <w:szCs w:val="22"/>
        </w:rPr>
      </w:pPr>
      <w:r w:rsidRPr="00C55FE0">
        <w:rPr>
          <w:szCs w:val="22"/>
        </w:rPr>
        <w:t>I, the Honourable Sam Mostyn AC, Governor</w:t>
      </w:r>
      <w:r w:rsidR="00F8025D">
        <w:rPr>
          <w:szCs w:val="22"/>
        </w:rPr>
        <w:noBreakHyphen/>
      </w:r>
      <w:r w:rsidRPr="00C55FE0">
        <w:rPr>
          <w:szCs w:val="22"/>
        </w:rPr>
        <w:t>General of the Commonwealth of Australia, acting with the advice of the Federal Executive Council, make the following regulations.</w:t>
      </w:r>
    </w:p>
    <w:p w14:paraId="6DBB50FE" w14:textId="4D984F2F" w:rsidR="00C369AE" w:rsidRPr="00C55FE0" w:rsidRDefault="00C369AE" w:rsidP="007517B8">
      <w:pPr>
        <w:keepNext/>
        <w:spacing w:before="720" w:line="240" w:lineRule="atLeast"/>
        <w:ind w:right="397"/>
        <w:jc w:val="both"/>
        <w:rPr>
          <w:szCs w:val="22"/>
        </w:rPr>
      </w:pPr>
      <w:r w:rsidRPr="00C55FE0">
        <w:rPr>
          <w:szCs w:val="22"/>
        </w:rPr>
        <w:t xml:space="preserve">Dated </w:t>
      </w:r>
      <w:r w:rsidRPr="00C55FE0">
        <w:rPr>
          <w:szCs w:val="22"/>
        </w:rPr>
        <w:tab/>
      </w:r>
      <w:r w:rsidR="00E66F1A">
        <w:rPr>
          <w:szCs w:val="22"/>
        </w:rPr>
        <w:t>26 June</w:t>
      </w:r>
      <w:r w:rsidRPr="00C55FE0">
        <w:rPr>
          <w:szCs w:val="22"/>
        </w:rPr>
        <w:tab/>
      </w:r>
      <w:r w:rsidRPr="00C55FE0">
        <w:rPr>
          <w:szCs w:val="22"/>
        </w:rPr>
        <w:fldChar w:fldCharType="begin"/>
      </w:r>
      <w:r w:rsidRPr="00C55FE0">
        <w:rPr>
          <w:szCs w:val="22"/>
        </w:rPr>
        <w:instrText xml:space="preserve"> DOCPROPERTY  DateMade </w:instrText>
      </w:r>
      <w:r w:rsidRPr="00C55FE0">
        <w:rPr>
          <w:szCs w:val="22"/>
        </w:rPr>
        <w:fldChar w:fldCharType="separate"/>
      </w:r>
      <w:r w:rsidR="003F5246">
        <w:rPr>
          <w:szCs w:val="22"/>
        </w:rPr>
        <w:t>2025</w:t>
      </w:r>
      <w:r w:rsidRPr="00C55FE0">
        <w:rPr>
          <w:szCs w:val="22"/>
        </w:rPr>
        <w:fldChar w:fldCharType="end"/>
      </w:r>
    </w:p>
    <w:p w14:paraId="461F213A" w14:textId="385FDE8A" w:rsidR="00C369AE" w:rsidRPr="00C55FE0" w:rsidRDefault="00C369AE" w:rsidP="007517B8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C55FE0">
        <w:rPr>
          <w:szCs w:val="22"/>
        </w:rPr>
        <w:t>Sam Mostyn AC</w:t>
      </w:r>
    </w:p>
    <w:p w14:paraId="334A78C6" w14:textId="0AD00FB2" w:rsidR="00C369AE" w:rsidRPr="00C55FE0" w:rsidRDefault="00C369AE" w:rsidP="007517B8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C55FE0">
        <w:rPr>
          <w:szCs w:val="22"/>
        </w:rPr>
        <w:t>Governor</w:t>
      </w:r>
      <w:r w:rsidR="00F8025D">
        <w:rPr>
          <w:szCs w:val="22"/>
        </w:rPr>
        <w:noBreakHyphen/>
      </w:r>
      <w:r w:rsidRPr="00C55FE0">
        <w:rPr>
          <w:szCs w:val="22"/>
        </w:rPr>
        <w:t>General</w:t>
      </w:r>
    </w:p>
    <w:p w14:paraId="4B082171" w14:textId="77777777" w:rsidR="00C369AE" w:rsidRPr="00C55FE0" w:rsidRDefault="00C369AE" w:rsidP="007517B8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C55FE0">
        <w:rPr>
          <w:szCs w:val="22"/>
        </w:rPr>
        <w:t>By H</w:t>
      </w:r>
      <w:r w:rsidRPr="00C55FE0">
        <w:t>er</w:t>
      </w:r>
      <w:r w:rsidRPr="00C55FE0">
        <w:rPr>
          <w:szCs w:val="22"/>
        </w:rPr>
        <w:t xml:space="preserve"> Excellency’s Command</w:t>
      </w:r>
    </w:p>
    <w:p w14:paraId="11F7B9E8" w14:textId="3DCA07EF" w:rsidR="00C369AE" w:rsidRPr="00C55FE0" w:rsidRDefault="00C369AE" w:rsidP="007517B8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C55FE0">
        <w:rPr>
          <w:szCs w:val="22"/>
        </w:rPr>
        <w:t>Julie Collins</w:t>
      </w:r>
    </w:p>
    <w:p w14:paraId="67A3A231" w14:textId="15A2BB34" w:rsidR="00C369AE" w:rsidRPr="00C55FE0" w:rsidRDefault="00C369AE" w:rsidP="007517B8">
      <w:pPr>
        <w:pStyle w:val="SignCoverPageEnd"/>
        <w:rPr>
          <w:szCs w:val="22"/>
        </w:rPr>
      </w:pPr>
      <w:r w:rsidRPr="00C55FE0">
        <w:rPr>
          <w:szCs w:val="22"/>
        </w:rPr>
        <w:t>Minister for Agriculture, Fisheries and Forestry</w:t>
      </w:r>
    </w:p>
    <w:p w14:paraId="0B921263" w14:textId="77777777" w:rsidR="00C369AE" w:rsidRPr="00C55FE0" w:rsidRDefault="00C369AE" w:rsidP="007517B8"/>
    <w:p w14:paraId="7DD8189B" w14:textId="77777777" w:rsidR="00C369AE" w:rsidRPr="00C55FE0" w:rsidRDefault="00C369AE" w:rsidP="007517B8"/>
    <w:p w14:paraId="6634FECC" w14:textId="77777777" w:rsidR="00C369AE" w:rsidRPr="00C55FE0" w:rsidRDefault="00C369AE" w:rsidP="007517B8"/>
    <w:p w14:paraId="780B17A1" w14:textId="77777777" w:rsidR="0048364F" w:rsidRPr="008A71BB" w:rsidRDefault="0048364F" w:rsidP="0048364F">
      <w:pPr>
        <w:pStyle w:val="Header"/>
        <w:tabs>
          <w:tab w:val="clear" w:pos="4150"/>
          <w:tab w:val="clear" w:pos="8307"/>
        </w:tabs>
      </w:pPr>
      <w:r w:rsidRPr="008A71BB">
        <w:rPr>
          <w:rStyle w:val="CharAmSchNo"/>
        </w:rPr>
        <w:t xml:space="preserve"> </w:t>
      </w:r>
      <w:r w:rsidRPr="008A71BB">
        <w:rPr>
          <w:rStyle w:val="CharAmSchText"/>
        </w:rPr>
        <w:t xml:space="preserve"> </w:t>
      </w:r>
    </w:p>
    <w:p w14:paraId="5C9671F3" w14:textId="77777777" w:rsidR="0048364F" w:rsidRPr="008A71BB" w:rsidRDefault="0048364F" w:rsidP="0048364F">
      <w:pPr>
        <w:pStyle w:val="Header"/>
        <w:tabs>
          <w:tab w:val="clear" w:pos="4150"/>
          <w:tab w:val="clear" w:pos="8307"/>
        </w:tabs>
      </w:pPr>
      <w:r w:rsidRPr="008A71BB">
        <w:rPr>
          <w:rStyle w:val="CharAmPartNo"/>
        </w:rPr>
        <w:t xml:space="preserve"> </w:t>
      </w:r>
      <w:r w:rsidRPr="008A71BB">
        <w:rPr>
          <w:rStyle w:val="CharAmPartText"/>
        </w:rPr>
        <w:t xml:space="preserve"> </w:t>
      </w:r>
    </w:p>
    <w:p w14:paraId="129E57DD" w14:textId="77777777" w:rsidR="0048364F" w:rsidRPr="00C55FE0" w:rsidRDefault="0048364F" w:rsidP="0048364F">
      <w:pPr>
        <w:sectPr w:rsidR="0048364F" w:rsidRPr="00C55FE0" w:rsidSect="009B7FC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5F9D71EE" w14:textId="77777777" w:rsidR="00220A0C" w:rsidRPr="00C55FE0" w:rsidRDefault="0048364F" w:rsidP="0048364F">
      <w:pPr>
        <w:outlineLvl w:val="0"/>
        <w:rPr>
          <w:sz w:val="36"/>
        </w:rPr>
      </w:pPr>
      <w:r w:rsidRPr="00C55FE0">
        <w:rPr>
          <w:sz w:val="36"/>
        </w:rPr>
        <w:lastRenderedPageBreak/>
        <w:t>Contents</w:t>
      </w:r>
    </w:p>
    <w:p w14:paraId="78003ECA" w14:textId="1BE92D7C" w:rsidR="000D6EC5" w:rsidRPr="00C55FE0" w:rsidRDefault="000D6EC5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 w:rsidRPr="00C55FE0">
        <w:fldChar w:fldCharType="begin"/>
      </w:r>
      <w:r w:rsidRPr="00C55FE0">
        <w:instrText xml:space="preserve"> TOC \o "1-9" </w:instrText>
      </w:r>
      <w:r w:rsidRPr="00C55FE0">
        <w:fldChar w:fldCharType="separate"/>
      </w:r>
      <w:r w:rsidRPr="00C55FE0">
        <w:rPr>
          <w:noProof/>
        </w:rPr>
        <w:t>1</w:t>
      </w:r>
      <w:r w:rsidRPr="00C55FE0">
        <w:rPr>
          <w:noProof/>
        </w:rPr>
        <w:tab/>
        <w:t>Name</w:t>
      </w:r>
      <w:r w:rsidRPr="00C55FE0">
        <w:rPr>
          <w:noProof/>
        </w:rPr>
        <w:tab/>
      </w:r>
      <w:r w:rsidRPr="00C55FE0">
        <w:rPr>
          <w:noProof/>
        </w:rPr>
        <w:fldChar w:fldCharType="begin"/>
      </w:r>
      <w:r w:rsidRPr="00C55FE0">
        <w:rPr>
          <w:noProof/>
        </w:rPr>
        <w:instrText xml:space="preserve"> PAGEREF _Toc191987911 \h </w:instrText>
      </w:r>
      <w:r w:rsidRPr="00C55FE0">
        <w:rPr>
          <w:noProof/>
        </w:rPr>
      </w:r>
      <w:r w:rsidRPr="00C55FE0">
        <w:rPr>
          <w:noProof/>
        </w:rPr>
        <w:fldChar w:fldCharType="separate"/>
      </w:r>
      <w:r w:rsidR="003F5246">
        <w:rPr>
          <w:noProof/>
        </w:rPr>
        <w:t>1</w:t>
      </w:r>
      <w:r w:rsidRPr="00C55FE0">
        <w:rPr>
          <w:noProof/>
        </w:rPr>
        <w:fldChar w:fldCharType="end"/>
      </w:r>
    </w:p>
    <w:p w14:paraId="3C75B69B" w14:textId="3F6F8CD9" w:rsidR="000D6EC5" w:rsidRPr="00C55FE0" w:rsidRDefault="000D6EC5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 w:rsidRPr="00C55FE0">
        <w:rPr>
          <w:noProof/>
        </w:rPr>
        <w:t>2</w:t>
      </w:r>
      <w:r w:rsidRPr="00C55FE0">
        <w:rPr>
          <w:noProof/>
        </w:rPr>
        <w:tab/>
        <w:t>Commencement</w:t>
      </w:r>
      <w:r w:rsidRPr="00C55FE0">
        <w:rPr>
          <w:noProof/>
        </w:rPr>
        <w:tab/>
      </w:r>
      <w:r w:rsidRPr="00C55FE0">
        <w:rPr>
          <w:noProof/>
        </w:rPr>
        <w:fldChar w:fldCharType="begin"/>
      </w:r>
      <w:r w:rsidRPr="00C55FE0">
        <w:rPr>
          <w:noProof/>
        </w:rPr>
        <w:instrText xml:space="preserve"> PAGEREF _Toc191987912 \h </w:instrText>
      </w:r>
      <w:r w:rsidRPr="00C55FE0">
        <w:rPr>
          <w:noProof/>
        </w:rPr>
      </w:r>
      <w:r w:rsidRPr="00C55FE0">
        <w:rPr>
          <w:noProof/>
        </w:rPr>
        <w:fldChar w:fldCharType="separate"/>
      </w:r>
      <w:r w:rsidR="003F5246">
        <w:rPr>
          <w:noProof/>
        </w:rPr>
        <w:t>1</w:t>
      </w:r>
      <w:r w:rsidRPr="00C55FE0">
        <w:rPr>
          <w:noProof/>
        </w:rPr>
        <w:fldChar w:fldCharType="end"/>
      </w:r>
    </w:p>
    <w:p w14:paraId="0AEB2F74" w14:textId="553B967F" w:rsidR="000D6EC5" w:rsidRPr="00C55FE0" w:rsidRDefault="000D6EC5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 w:rsidRPr="00C55FE0">
        <w:rPr>
          <w:noProof/>
        </w:rPr>
        <w:t>3</w:t>
      </w:r>
      <w:r w:rsidRPr="00C55FE0">
        <w:rPr>
          <w:noProof/>
        </w:rPr>
        <w:tab/>
        <w:t>Authority</w:t>
      </w:r>
      <w:r w:rsidRPr="00C55FE0">
        <w:rPr>
          <w:noProof/>
        </w:rPr>
        <w:tab/>
      </w:r>
      <w:r w:rsidRPr="00C55FE0">
        <w:rPr>
          <w:noProof/>
        </w:rPr>
        <w:fldChar w:fldCharType="begin"/>
      </w:r>
      <w:r w:rsidRPr="00C55FE0">
        <w:rPr>
          <w:noProof/>
        </w:rPr>
        <w:instrText xml:space="preserve"> PAGEREF _Toc191987913 \h </w:instrText>
      </w:r>
      <w:r w:rsidRPr="00C55FE0">
        <w:rPr>
          <w:noProof/>
        </w:rPr>
      </w:r>
      <w:r w:rsidRPr="00C55FE0">
        <w:rPr>
          <w:noProof/>
        </w:rPr>
        <w:fldChar w:fldCharType="separate"/>
      </w:r>
      <w:r w:rsidR="003F5246">
        <w:rPr>
          <w:noProof/>
        </w:rPr>
        <w:t>1</w:t>
      </w:r>
      <w:r w:rsidRPr="00C55FE0">
        <w:rPr>
          <w:noProof/>
        </w:rPr>
        <w:fldChar w:fldCharType="end"/>
      </w:r>
    </w:p>
    <w:p w14:paraId="7B883221" w14:textId="087F5FC9" w:rsidR="000D6EC5" w:rsidRPr="00C55FE0" w:rsidRDefault="000D6EC5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 w:rsidRPr="00C55FE0">
        <w:rPr>
          <w:noProof/>
        </w:rPr>
        <w:t>4</w:t>
      </w:r>
      <w:r w:rsidRPr="00C55FE0">
        <w:rPr>
          <w:noProof/>
        </w:rPr>
        <w:tab/>
        <w:t>Schedules</w:t>
      </w:r>
      <w:r w:rsidRPr="00C55FE0">
        <w:rPr>
          <w:noProof/>
        </w:rPr>
        <w:tab/>
      </w:r>
      <w:r w:rsidRPr="00C55FE0">
        <w:rPr>
          <w:noProof/>
        </w:rPr>
        <w:fldChar w:fldCharType="begin"/>
      </w:r>
      <w:r w:rsidRPr="00C55FE0">
        <w:rPr>
          <w:noProof/>
        </w:rPr>
        <w:instrText xml:space="preserve"> PAGEREF _Toc191987914 \h </w:instrText>
      </w:r>
      <w:r w:rsidRPr="00C55FE0">
        <w:rPr>
          <w:noProof/>
        </w:rPr>
      </w:r>
      <w:r w:rsidRPr="00C55FE0">
        <w:rPr>
          <w:noProof/>
        </w:rPr>
        <w:fldChar w:fldCharType="separate"/>
      </w:r>
      <w:r w:rsidR="003F5246">
        <w:rPr>
          <w:noProof/>
        </w:rPr>
        <w:t>1</w:t>
      </w:r>
      <w:r w:rsidRPr="00C55FE0">
        <w:rPr>
          <w:noProof/>
        </w:rPr>
        <w:fldChar w:fldCharType="end"/>
      </w:r>
    </w:p>
    <w:p w14:paraId="32F816A6" w14:textId="69275004" w:rsidR="000D6EC5" w:rsidRPr="00C55FE0" w:rsidRDefault="000D6EC5">
      <w:pPr>
        <w:pStyle w:val="TOC6"/>
        <w:rPr>
          <w:rFonts w:asciiTheme="minorHAnsi" w:eastAsiaTheme="minorEastAsia" w:hAnsiTheme="minorHAnsi" w:cstheme="minorBidi"/>
          <w:b w:val="0"/>
          <w:noProof/>
          <w:kern w:val="2"/>
          <w:szCs w:val="24"/>
          <w14:ligatures w14:val="standardContextual"/>
        </w:rPr>
      </w:pPr>
      <w:r w:rsidRPr="00C55FE0">
        <w:rPr>
          <w:noProof/>
        </w:rPr>
        <w:t>Schedule 1—Amendments</w:t>
      </w:r>
      <w:r w:rsidRPr="00C55FE0">
        <w:rPr>
          <w:b w:val="0"/>
          <w:noProof/>
          <w:sz w:val="18"/>
        </w:rPr>
        <w:tab/>
      </w:r>
      <w:r w:rsidRPr="00C55FE0">
        <w:rPr>
          <w:b w:val="0"/>
          <w:noProof/>
          <w:sz w:val="18"/>
        </w:rPr>
        <w:fldChar w:fldCharType="begin"/>
      </w:r>
      <w:r w:rsidRPr="00C55FE0">
        <w:rPr>
          <w:b w:val="0"/>
          <w:noProof/>
          <w:sz w:val="18"/>
        </w:rPr>
        <w:instrText xml:space="preserve"> PAGEREF _Toc191987915 \h </w:instrText>
      </w:r>
      <w:r w:rsidRPr="00C55FE0">
        <w:rPr>
          <w:b w:val="0"/>
          <w:noProof/>
          <w:sz w:val="18"/>
        </w:rPr>
      </w:r>
      <w:r w:rsidRPr="00C55FE0">
        <w:rPr>
          <w:b w:val="0"/>
          <w:noProof/>
          <w:sz w:val="18"/>
        </w:rPr>
        <w:fldChar w:fldCharType="separate"/>
      </w:r>
      <w:r w:rsidR="003F5246">
        <w:rPr>
          <w:b w:val="0"/>
          <w:noProof/>
          <w:sz w:val="18"/>
        </w:rPr>
        <w:t>2</w:t>
      </w:r>
      <w:r w:rsidRPr="00C55FE0">
        <w:rPr>
          <w:b w:val="0"/>
          <w:noProof/>
          <w:sz w:val="18"/>
        </w:rPr>
        <w:fldChar w:fldCharType="end"/>
      </w:r>
    </w:p>
    <w:p w14:paraId="72899F1D" w14:textId="3775BDD4" w:rsidR="000D6EC5" w:rsidRPr="00C55FE0" w:rsidRDefault="000D6EC5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24"/>
          <w:szCs w:val="24"/>
          <w14:ligatures w14:val="standardContextual"/>
        </w:rPr>
      </w:pPr>
      <w:r w:rsidRPr="00C55FE0">
        <w:rPr>
          <w:noProof/>
        </w:rPr>
        <w:t>Primary Industries (Customs) Charges Regulations 2024</w:t>
      </w:r>
      <w:r w:rsidRPr="00C55FE0">
        <w:rPr>
          <w:i w:val="0"/>
          <w:noProof/>
          <w:sz w:val="18"/>
        </w:rPr>
        <w:tab/>
      </w:r>
      <w:r w:rsidRPr="00C55FE0">
        <w:rPr>
          <w:i w:val="0"/>
          <w:noProof/>
          <w:sz w:val="18"/>
        </w:rPr>
        <w:fldChar w:fldCharType="begin"/>
      </w:r>
      <w:r w:rsidRPr="00C55FE0">
        <w:rPr>
          <w:i w:val="0"/>
          <w:noProof/>
          <w:sz w:val="18"/>
        </w:rPr>
        <w:instrText xml:space="preserve"> PAGEREF _Toc191987916 \h </w:instrText>
      </w:r>
      <w:r w:rsidRPr="00C55FE0">
        <w:rPr>
          <w:i w:val="0"/>
          <w:noProof/>
          <w:sz w:val="18"/>
        </w:rPr>
      </w:r>
      <w:r w:rsidRPr="00C55FE0">
        <w:rPr>
          <w:i w:val="0"/>
          <w:noProof/>
          <w:sz w:val="18"/>
        </w:rPr>
        <w:fldChar w:fldCharType="separate"/>
      </w:r>
      <w:r w:rsidR="003F5246">
        <w:rPr>
          <w:i w:val="0"/>
          <w:noProof/>
          <w:sz w:val="18"/>
        </w:rPr>
        <w:t>2</w:t>
      </w:r>
      <w:r w:rsidRPr="00C55FE0">
        <w:rPr>
          <w:i w:val="0"/>
          <w:noProof/>
          <w:sz w:val="18"/>
        </w:rPr>
        <w:fldChar w:fldCharType="end"/>
      </w:r>
    </w:p>
    <w:p w14:paraId="7C77E1F1" w14:textId="5FA91899" w:rsidR="0048364F" w:rsidRPr="00C55FE0" w:rsidRDefault="000D6EC5" w:rsidP="0048364F">
      <w:r w:rsidRPr="00C55FE0">
        <w:fldChar w:fldCharType="end"/>
      </w:r>
    </w:p>
    <w:p w14:paraId="1E23E240" w14:textId="77777777" w:rsidR="0048364F" w:rsidRPr="00C55FE0" w:rsidRDefault="0048364F" w:rsidP="0048364F">
      <w:pPr>
        <w:sectPr w:rsidR="0048364F" w:rsidRPr="00C55FE0" w:rsidSect="009B7FCC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61AB62ED" w14:textId="77777777" w:rsidR="0048364F" w:rsidRPr="00C55FE0" w:rsidRDefault="0048364F" w:rsidP="0048364F">
      <w:pPr>
        <w:pStyle w:val="ActHead5"/>
      </w:pPr>
      <w:bookmarkStart w:id="0" w:name="_Toc191987911"/>
      <w:r w:rsidRPr="008A71BB">
        <w:rPr>
          <w:rStyle w:val="CharSectno"/>
        </w:rPr>
        <w:lastRenderedPageBreak/>
        <w:t>1</w:t>
      </w:r>
      <w:r w:rsidRPr="00C55FE0">
        <w:t xml:space="preserve">  </w:t>
      </w:r>
      <w:r w:rsidR="004F676E" w:rsidRPr="00C55FE0">
        <w:t>Name</w:t>
      </w:r>
      <w:bookmarkEnd w:id="0"/>
    </w:p>
    <w:p w14:paraId="06FF085A" w14:textId="0E65F3AE" w:rsidR="0048364F" w:rsidRPr="00C55FE0" w:rsidRDefault="0048364F" w:rsidP="0048364F">
      <w:pPr>
        <w:pStyle w:val="subsection"/>
      </w:pPr>
      <w:r w:rsidRPr="00C55FE0">
        <w:tab/>
      </w:r>
      <w:r w:rsidRPr="00C55FE0">
        <w:tab/>
      </w:r>
      <w:r w:rsidR="00C369AE" w:rsidRPr="00C55FE0">
        <w:t>This instrument is</w:t>
      </w:r>
      <w:r w:rsidRPr="00C55FE0">
        <w:t xml:space="preserve"> the </w:t>
      </w:r>
      <w:r w:rsidR="00C369AE" w:rsidRPr="00C55FE0">
        <w:rPr>
          <w:i/>
        </w:rPr>
        <w:t xml:space="preserve">Primary Industries (Customs) Charges Amendment (Almonds, Avocados and Honey) </w:t>
      </w:r>
      <w:r w:rsidR="0011222A" w:rsidRPr="00C55FE0">
        <w:rPr>
          <w:i/>
        </w:rPr>
        <w:t>Regulations 2</w:t>
      </w:r>
      <w:r w:rsidR="00C369AE" w:rsidRPr="00C55FE0">
        <w:rPr>
          <w:i/>
        </w:rPr>
        <w:t>025</w:t>
      </w:r>
      <w:r w:rsidRPr="00C55FE0">
        <w:t>.</w:t>
      </w:r>
    </w:p>
    <w:p w14:paraId="00F0078B" w14:textId="77777777" w:rsidR="004F676E" w:rsidRPr="00C55FE0" w:rsidRDefault="0048364F" w:rsidP="005452CC">
      <w:pPr>
        <w:pStyle w:val="ActHead5"/>
      </w:pPr>
      <w:bookmarkStart w:id="1" w:name="_Toc191987912"/>
      <w:r w:rsidRPr="008A71BB">
        <w:rPr>
          <w:rStyle w:val="CharSectno"/>
        </w:rPr>
        <w:t>2</w:t>
      </w:r>
      <w:r w:rsidRPr="00C55FE0">
        <w:t xml:space="preserve">  Commencement</w:t>
      </w:r>
      <w:bookmarkEnd w:id="1"/>
    </w:p>
    <w:p w14:paraId="135DFE5F" w14:textId="77777777" w:rsidR="005452CC" w:rsidRPr="00C55FE0" w:rsidRDefault="005452CC" w:rsidP="00593449">
      <w:pPr>
        <w:pStyle w:val="subsection"/>
      </w:pPr>
      <w:r w:rsidRPr="00C55FE0">
        <w:tab/>
        <w:t>(1)</w:t>
      </w:r>
      <w:r w:rsidRPr="00C55FE0">
        <w:tab/>
        <w:t xml:space="preserve">Each provision of </w:t>
      </w:r>
      <w:r w:rsidR="00C369AE" w:rsidRPr="00C55FE0">
        <w:t>this instrument</w:t>
      </w:r>
      <w:r w:rsidRPr="00C55FE0">
        <w:t xml:space="preserve"> specified in column 1 of the table commences, or is taken to have commenced, in accordance with column 2 of the table. Any other statement in column 2 has effect according to its terms.</w:t>
      </w:r>
    </w:p>
    <w:p w14:paraId="17F42FB3" w14:textId="77777777" w:rsidR="005452CC" w:rsidRPr="00C55FE0" w:rsidRDefault="005452CC" w:rsidP="00593449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C55FE0" w14:paraId="7BD036D9" w14:textId="77777777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0DD692F3" w14:textId="77777777" w:rsidR="005452CC" w:rsidRPr="00C55FE0" w:rsidRDefault="005452CC" w:rsidP="00612709">
            <w:pPr>
              <w:pStyle w:val="TableHeading"/>
            </w:pPr>
            <w:r w:rsidRPr="00C55FE0">
              <w:t>Commencement information</w:t>
            </w:r>
          </w:p>
        </w:tc>
      </w:tr>
      <w:tr w:rsidR="005452CC" w:rsidRPr="00C55FE0" w14:paraId="54A30402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DD51EB9" w14:textId="77777777" w:rsidR="005452CC" w:rsidRPr="00C55FE0" w:rsidRDefault="005452CC" w:rsidP="00612709">
            <w:pPr>
              <w:pStyle w:val="TableHeading"/>
            </w:pPr>
            <w:r w:rsidRPr="00C55FE0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408996A" w14:textId="77777777" w:rsidR="005452CC" w:rsidRPr="00C55FE0" w:rsidRDefault="005452CC" w:rsidP="00612709">
            <w:pPr>
              <w:pStyle w:val="TableHeading"/>
            </w:pPr>
            <w:r w:rsidRPr="00C55FE0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8F25B3E" w14:textId="77777777" w:rsidR="005452CC" w:rsidRPr="00C55FE0" w:rsidRDefault="005452CC" w:rsidP="00612709">
            <w:pPr>
              <w:pStyle w:val="TableHeading"/>
            </w:pPr>
            <w:r w:rsidRPr="00C55FE0">
              <w:t>Column 3</w:t>
            </w:r>
          </w:p>
        </w:tc>
      </w:tr>
      <w:tr w:rsidR="005452CC" w:rsidRPr="00C55FE0" w14:paraId="5847F76B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CDD9A32" w14:textId="77777777" w:rsidR="005452CC" w:rsidRPr="00C55FE0" w:rsidRDefault="005452CC" w:rsidP="00612709">
            <w:pPr>
              <w:pStyle w:val="TableHeading"/>
            </w:pPr>
            <w:r w:rsidRPr="00C55FE0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C711EFF" w14:textId="77777777" w:rsidR="005452CC" w:rsidRPr="00C55FE0" w:rsidRDefault="005452CC" w:rsidP="00612709">
            <w:pPr>
              <w:pStyle w:val="TableHeading"/>
            </w:pPr>
            <w:r w:rsidRPr="00C55FE0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ABEE446" w14:textId="77777777" w:rsidR="005452CC" w:rsidRPr="00C55FE0" w:rsidRDefault="005452CC" w:rsidP="00612709">
            <w:pPr>
              <w:pStyle w:val="TableHeading"/>
            </w:pPr>
            <w:r w:rsidRPr="00C55FE0">
              <w:t>Date/Details</w:t>
            </w:r>
          </w:p>
        </w:tc>
      </w:tr>
      <w:tr w:rsidR="00C369AE" w:rsidRPr="00C55FE0" w14:paraId="550239AF" w14:textId="77777777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5BEBA13B" w14:textId="77777777" w:rsidR="00C369AE" w:rsidRPr="00C55FE0" w:rsidRDefault="00C369AE" w:rsidP="00C369AE">
            <w:pPr>
              <w:pStyle w:val="Tabletext"/>
            </w:pPr>
            <w:r w:rsidRPr="00C55FE0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79953AB5" w14:textId="6D947C2F" w:rsidR="00C369AE" w:rsidRPr="00C55FE0" w:rsidRDefault="00C369AE" w:rsidP="00C369AE">
            <w:pPr>
              <w:pStyle w:val="Tabletext"/>
            </w:pPr>
            <w:r w:rsidRPr="00C55FE0">
              <w:t>1 July 2025.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CFA2FA2" w14:textId="746D01C5" w:rsidR="00C369AE" w:rsidRPr="00C55FE0" w:rsidRDefault="00C369AE" w:rsidP="00C369AE">
            <w:pPr>
              <w:pStyle w:val="Tabletext"/>
            </w:pPr>
            <w:r w:rsidRPr="00C55FE0">
              <w:t>1 July 2025</w:t>
            </w:r>
          </w:p>
        </w:tc>
      </w:tr>
    </w:tbl>
    <w:p w14:paraId="516BD4B3" w14:textId="77777777" w:rsidR="005452CC" w:rsidRPr="00C55FE0" w:rsidRDefault="005452CC" w:rsidP="00D21F74">
      <w:pPr>
        <w:pStyle w:val="notetext"/>
      </w:pPr>
      <w:r w:rsidRPr="00C55FE0">
        <w:rPr>
          <w:snapToGrid w:val="0"/>
          <w:lang w:eastAsia="en-US"/>
        </w:rPr>
        <w:t>Note:</w:t>
      </w:r>
      <w:r w:rsidRPr="00C55FE0">
        <w:rPr>
          <w:snapToGrid w:val="0"/>
          <w:lang w:eastAsia="en-US"/>
        </w:rPr>
        <w:tab/>
        <w:t xml:space="preserve">This table relates only to the provisions of </w:t>
      </w:r>
      <w:r w:rsidR="00C369AE" w:rsidRPr="00C55FE0">
        <w:rPr>
          <w:snapToGrid w:val="0"/>
          <w:lang w:eastAsia="en-US"/>
        </w:rPr>
        <w:t>this instrument</w:t>
      </w:r>
      <w:r w:rsidRPr="00C55FE0">
        <w:t xml:space="preserve"> </w:t>
      </w:r>
      <w:r w:rsidRPr="00C55FE0">
        <w:rPr>
          <w:snapToGrid w:val="0"/>
          <w:lang w:eastAsia="en-US"/>
        </w:rPr>
        <w:t xml:space="preserve">as originally made. It will not be amended to deal with any later amendments of </w:t>
      </w:r>
      <w:r w:rsidR="00C369AE" w:rsidRPr="00C55FE0">
        <w:rPr>
          <w:snapToGrid w:val="0"/>
          <w:lang w:eastAsia="en-US"/>
        </w:rPr>
        <w:t>this instrument</w:t>
      </w:r>
      <w:r w:rsidRPr="00C55FE0">
        <w:rPr>
          <w:snapToGrid w:val="0"/>
          <w:lang w:eastAsia="en-US"/>
        </w:rPr>
        <w:t>.</w:t>
      </w:r>
    </w:p>
    <w:p w14:paraId="30CBC6F9" w14:textId="77777777" w:rsidR="005452CC" w:rsidRPr="00C55FE0" w:rsidRDefault="005452CC" w:rsidP="004F676E">
      <w:pPr>
        <w:pStyle w:val="subsection"/>
      </w:pPr>
      <w:r w:rsidRPr="00C55FE0">
        <w:tab/>
        <w:t>(2)</w:t>
      </w:r>
      <w:r w:rsidRPr="00C55FE0">
        <w:tab/>
        <w:t xml:space="preserve">Any information in column 3 of the table is not part of </w:t>
      </w:r>
      <w:r w:rsidR="00C369AE" w:rsidRPr="00C55FE0">
        <w:t>this instrument</w:t>
      </w:r>
      <w:r w:rsidRPr="00C55FE0">
        <w:t xml:space="preserve">. Information may be inserted in this column, or information in it may be edited, in any published version of </w:t>
      </w:r>
      <w:r w:rsidR="00C369AE" w:rsidRPr="00C55FE0">
        <w:t>this instrument</w:t>
      </w:r>
      <w:r w:rsidRPr="00C55FE0">
        <w:t>.</w:t>
      </w:r>
    </w:p>
    <w:p w14:paraId="149D002C" w14:textId="77777777" w:rsidR="00BF6650" w:rsidRPr="00C55FE0" w:rsidRDefault="00BF6650" w:rsidP="00BF6650">
      <w:pPr>
        <w:pStyle w:val="ActHead5"/>
      </w:pPr>
      <w:bookmarkStart w:id="2" w:name="_Toc191987913"/>
      <w:r w:rsidRPr="008A71BB">
        <w:rPr>
          <w:rStyle w:val="CharSectno"/>
        </w:rPr>
        <w:t>3</w:t>
      </w:r>
      <w:r w:rsidRPr="00C55FE0">
        <w:t xml:space="preserve">  Authority</w:t>
      </w:r>
      <w:bookmarkEnd w:id="2"/>
    </w:p>
    <w:p w14:paraId="661C56EC" w14:textId="4616D7A7" w:rsidR="00BF6650" w:rsidRPr="00C55FE0" w:rsidRDefault="00BF6650" w:rsidP="00BF6650">
      <w:pPr>
        <w:pStyle w:val="subsection"/>
      </w:pPr>
      <w:r w:rsidRPr="00C55FE0">
        <w:tab/>
      </w:r>
      <w:r w:rsidRPr="00C55FE0">
        <w:tab/>
      </w:r>
      <w:r w:rsidR="00C369AE" w:rsidRPr="00C55FE0">
        <w:t>This instrument is</w:t>
      </w:r>
      <w:r w:rsidRPr="00C55FE0">
        <w:t xml:space="preserve"> made under the </w:t>
      </w:r>
      <w:r w:rsidR="00C369AE" w:rsidRPr="00C55FE0">
        <w:rPr>
          <w:i/>
        </w:rPr>
        <w:t>Primary Industries (Customs) Charges Act 2024</w:t>
      </w:r>
      <w:r w:rsidR="00546FA3" w:rsidRPr="00C55FE0">
        <w:t>.</w:t>
      </w:r>
    </w:p>
    <w:p w14:paraId="683F8BC0" w14:textId="77777777" w:rsidR="00557C7A" w:rsidRPr="00C55FE0" w:rsidRDefault="00BF6650" w:rsidP="00557C7A">
      <w:pPr>
        <w:pStyle w:val="ActHead5"/>
      </w:pPr>
      <w:bookmarkStart w:id="3" w:name="_Toc191987914"/>
      <w:r w:rsidRPr="008A71BB">
        <w:rPr>
          <w:rStyle w:val="CharSectno"/>
        </w:rPr>
        <w:t>4</w:t>
      </w:r>
      <w:r w:rsidR="00557C7A" w:rsidRPr="00C55FE0">
        <w:t xml:space="preserve">  </w:t>
      </w:r>
      <w:r w:rsidR="00083F48" w:rsidRPr="00C55FE0">
        <w:t>Schedules</w:t>
      </w:r>
      <w:bookmarkEnd w:id="3"/>
    </w:p>
    <w:p w14:paraId="68E133CB" w14:textId="77777777" w:rsidR="00557C7A" w:rsidRPr="00C55FE0" w:rsidRDefault="00557C7A" w:rsidP="00557C7A">
      <w:pPr>
        <w:pStyle w:val="subsection"/>
      </w:pPr>
      <w:r w:rsidRPr="00C55FE0">
        <w:tab/>
      </w:r>
      <w:r w:rsidRPr="00C55FE0">
        <w:tab/>
      </w:r>
      <w:r w:rsidR="00083F48" w:rsidRPr="00C55FE0">
        <w:t xml:space="preserve">Each </w:t>
      </w:r>
      <w:r w:rsidR="00160BD7" w:rsidRPr="00C55FE0">
        <w:t>instrument</w:t>
      </w:r>
      <w:r w:rsidR="00083F48" w:rsidRPr="00C55FE0">
        <w:t xml:space="preserve"> that is specified in a Schedule to </w:t>
      </w:r>
      <w:r w:rsidR="00C369AE" w:rsidRPr="00C55FE0">
        <w:t>this instrument</w:t>
      </w:r>
      <w:r w:rsidR="00083F48" w:rsidRPr="00C55FE0">
        <w:t xml:space="preserve"> is amended or repealed as set out in the applicable items in the Schedule concerned, and any other item in a Schedule to </w:t>
      </w:r>
      <w:r w:rsidR="00C369AE" w:rsidRPr="00C55FE0">
        <w:t>this instrument</w:t>
      </w:r>
      <w:r w:rsidR="00083F48" w:rsidRPr="00C55FE0">
        <w:t xml:space="preserve"> has effect according to its terms.</w:t>
      </w:r>
    </w:p>
    <w:p w14:paraId="1850AC74" w14:textId="77777777" w:rsidR="00474ED3" w:rsidRPr="00C55FE0" w:rsidRDefault="00474ED3" w:rsidP="00474ED3">
      <w:pPr>
        <w:pStyle w:val="ActHead6"/>
        <w:pageBreakBefore/>
      </w:pPr>
      <w:bookmarkStart w:id="4" w:name="_Toc191987915"/>
      <w:r w:rsidRPr="008A71BB">
        <w:rPr>
          <w:rStyle w:val="CharAmSchNo"/>
        </w:rPr>
        <w:lastRenderedPageBreak/>
        <w:t>Schedule 1</w:t>
      </w:r>
      <w:r w:rsidRPr="00C55FE0">
        <w:t>—</w:t>
      </w:r>
      <w:r w:rsidRPr="008A71BB">
        <w:rPr>
          <w:rStyle w:val="CharAmSchText"/>
        </w:rPr>
        <w:t>Amendments</w:t>
      </w:r>
      <w:bookmarkEnd w:id="4"/>
    </w:p>
    <w:p w14:paraId="69F49FC7" w14:textId="77777777" w:rsidR="00474ED3" w:rsidRPr="008A71BB" w:rsidRDefault="00474ED3" w:rsidP="00474ED3">
      <w:pPr>
        <w:pStyle w:val="Header"/>
      </w:pPr>
      <w:r w:rsidRPr="008A71BB">
        <w:rPr>
          <w:rStyle w:val="CharAmPartNo"/>
        </w:rPr>
        <w:t xml:space="preserve"> </w:t>
      </w:r>
      <w:r w:rsidRPr="008A71BB">
        <w:rPr>
          <w:rStyle w:val="CharAmPartText"/>
        </w:rPr>
        <w:t xml:space="preserve"> </w:t>
      </w:r>
    </w:p>
    <w:p w14:paraId="68A273A0" w14:textId="09E7FA15" w:rsidR="00474ED3" w:rsidRPr="00C55FE0" w:rsidRDefault="00474ED3" w:rsidP="00474ED3">
      <w:pPr>
        <w:pStyle w:val="ActHead9"/>
      </w:pPr>
      <w:bookmarkStart w:id="5" w:name="_Toc191987916"/>
      <w:r w:rsidRPr="00C55FE0">
        <w:t xml:space="preserve">Primary Industries (Customs) Charges </w:t>
      </w:r>
      <w:r w:rsidR="0011222A" w:rsidRPr="00C55FE0">
        <w:t>Regulations 2</w:t>
      </w:r>
      <w:r w:rsidRPr="00C55FE0">
        <w:t>024</w:t>
      </w:r>
      <w:bookmarkEnd w:id="5"/>
    </w:p>
    <w:p w14:paraId="3B3AB544" w14:textId="6F2F89F0" w:rsidR="00474ED3" w:rsidRPr="00C55FE0" w:rsidRDefault="0011222A" w:rsidP="00474ED3">
      <w:pPr>
        <w:pStyle w:val="ItemHead"/>
      </w:pPr>
      <w:r w:rsidRPr="00C55FE0">
        <w:t>1</w:t>
      </w:r>
      <w:r w:rsidR="00474ED3" w:rsidRPr="00C55FE0">
        <w:t xml:space="preserve">  Clause 3</w:t>
      </w:r>
      <w:r w:rsidR="00F8025D">
        <w:noBreakHyphen/>
      </w:r>
      <w:r w:rsidR="00474ED3" w:rsidRPr="00C55FE0">
        <w:t>3 of Schedule 1 (table item 1, column headed “Rate of charge”, paragraph (b))</w:t>
      </w:r>
    </w:p>
    <w:p w14:paraId="5648BA02" w14:textId="77777777" w:rsidR="00474ED3" w:rsidRPr="00C55FE0" w:rsidRDefault="00474ED3" w:rsidP="00474ED3">
      <w:pPr>
        <w:pStyle w:val="Item"/>
      </w:pPr>
      <w:r w:rsidRPr="00C55FE0">
        <w:t>Omit “0.1”, substitute “2.8”.</w:t>
      </w:r>
    </w:p>
    <w:p w14:paraId="3F14C36E" w14:textId="5943F9E3" w:rsidR="00474ED3" w:rsidRPr="00C55FE0" w:rsidRDefault="0011222A" w:rsidP="00474ED3">
      <w:pPr>
        <w:pStyle w:val="ItemHead"/>
      </w:pPr>
      <w:r w:rsidRPr="00C55FE0">
        <w:t>2</w:t>
      </w:r>
      <w:r w:rsidR="00474ED3" w:rsidRPr="00C55FE0">
        <w:t xml:space="preserve">  Clause 3</w:t>
      </w:r>
      <w:r w:rsidR="00F8025D">
        <w:noBreakHyphen/>
      </w:r>
      <w:r w:rsidR="00474ED3" w:rsidRPr="00C55FE0">
        <w:t>3 of Schedule 1 (table item 1, column headed “Rate of charge”, paragraph (c))</w:t>
      </w:r>
    </w:p>
    <w:p w14:paraId="1A9A3199" w14:textId="77777777" w:rsidR="00474ED3" w:rsidRPr="00C55FE0" w:rsidRDefault="00474ED3" w:rsidP="00474ED3">
      <w:pPr>
        <w:pStyle w:val="Item"/>
      </w:pPr>
      <w:r w:rsidRPr="00C55FE0">
        <w:t>Omit “2.7 cents”, substitute “1 cent”.</w:t>
      </w:r>
    </w:p>
    <w:p w14:paraId="286D7DDF" w14:textId="7FB3618F" w:rsidR="00474ED3" w:rsidRPr="00C55FE0" w:rsidRDefault="0011222A" w:rsidP="00474ED3">
      <w:pPr>
        <w:pStyle w:val="ItemHead"/>
      </w:pPr>
      <w:r w:rsidRPr="00C55FE0">
        <w:t>3</w:t>
      </w:r>
      <w:r w:rsidR="00474ED3" w:rsidRPr="00C55FE0">
        <w:t xml:space="preserve">  Clause 3</w:t>
      </w:r>
      <w:r w:rsidR="00F8025D">
        <w:noBreakHyphen/>
      </w:r>
      <w:r w:rsidR="00474ED3" w:rsidRPr="00C55FE0">
        <w:t>5 of Schedule 1 (heading)</w:t>
      </w:r>
    </w:p>
    <w:p w14:paraId="0B828BD6" w14:textId="77777777" w:rsidR="00474ED3" w:rsidRPr="00C55FE0" w:rsidRDefault="00474ED3" w:rsidP="00474ED3">
      <w:pPr>
        <w:pStyle w:val="Item"/>
      </w:pPr>
      <w:r w:rsidRPr="00C55FE0">
        <w:t>Repeal the heading, substitute:</w:t>
      </w:r>
    </w:p>
    <w:p w14:paraId="2A3B5095" w14:textId="25A75A1E" w:rsidR="00474ED3" w:rsidRPr="00C55FE0" w:rsidRDefault="00474ED3" w:rsidP="00474ED3">
      <w:pPr>
        <w:pStyle w:val="ActHead5"/>
      </w:pPr>
      <w:bookmarkStart w:id="6" w:name="_Toc191987917"/>
      <w:r w:rsidRPr="008A71BB">
        <w:rPr>
          <w:rStyle w:val="CharSectno"/>
        </w:rPr>
        <w:t>3</w:t>
      </w:r>
      <w:r w:rsidR="00F8025D" w:rsidRPr="008A71BB">
        <w:rPr>
          <w:rStyle w:val="CharSectno"/>
        </w:rPr>
        <w:noBreakHyphen/>
      </w:r>
      <w:r w:rsidRPr="008A71BB">
        <w:rPr>
          <w:rStyle w:val="CharSectno"/>
        </w:rPr>
        <w:t>5</w:t>
      </w:r>
      <w:r w:rsidRPr="00C55FE0">
        <w:t xml:space="preserve">  Application provisions</w:t>
      </w:r>
      <w:bookmarkEnd w:id="6"/>
    </w:p>
    <w:p w14:paraId="45DC3D3C" w14:textId="77777777" w:rsidR="007D2936" w:rsidRPr="00C55FE0" w:rsidRDefault="007D2936" w:rsidP="007D2936">
      <w:pPr>
        <w:pStyle w:val="SubsectionHead"/>
      </w:pPr>
      <w:r w:rsidRPr="00C55FE0">
        <w:t>Original provisions</w:t>
      </w:r>
    </w:p>
    <w:p w14:paraId="408F34AD" w14:textId="715EB4FC" w:rsidR="00474ED3" w:rsidRPr="00C55FE0" w:rsidRDefault="0011222A" w:rsidP="00474ED3">
      <w:pPr>
        <w:pStyle w:val="ItemHead"/>
      </w:pPr>
      <w:r w:rsidRPr="00C55FE0">
        <w:t>4</w:t>
      </w:r>
      <w:r w:rsidR="00474ED3" w:rsidRPr="00C55FE0">
        <w:t xml:space="preserve">  Clause 3</w:t>
      </w:r>
      <w:r w:rsidR="00F8025D">
        <w:noBreakHyphen/>
      </w:r>
      <w:r w:rsidR="00474ED3" w:rsidRPr="00C55FE0">
        <w:t>5 of Schedule 1</w:t>
      </w:r>
    </w:p>
    <w:p w14:paraId="50E4B4CD" w14:textId="3D5BFEA3" w:rsidR="00474ED3" w:rsidRPr="00C55FE0" w:rsidRDefault="00474ED3" w:rsidP="00474ED3">
      <w:pPr>
        <w:pStyle w:val="Item"/>
      </w:pPr>
      <w:r w:rsidRPr="00C55FE0">
        <w:t>Before “Clause 3</w:t>
      </w:r>
      <w:r w:rsidR="00F8025D">
        <w:noBreakHyphen/>
      </w:r>
      <w:r w:rsidRPr="00C55FE0">
        <w:t>1”, insert “(1)”.</w:t>
      </w:r>
    </w:p>
    <w:p w14:paraId="70F90226" w14:textId="17F2DA22" w:rsidR="00474ED3" w:rsidRPr="00C55FE0" w:rsidRDefault="0011222A" w:rsidP="00474ED3">
      <w:pPr>
        <w:pStyle w:val="ItemHead"/>
      </w:pPr>
      <w:r w:rsidRPr="00C55FE0">
        <w:t>5</w:t>
      </w:r>
      <w:r w:rsidR="00474ED3" w:rsidRPr="00C55FE0">
        <w:t xml:space="preserve">  At the end of clause 3</w:t>
      </w:r>
      <w:r w:rsidR="00F8025D">
        <w:noBreakHyphen/>
      </w:r>
      <w:r w:rsidR="00474ED3" w:rsidRPr="00C55FE0">
        <w:t>5 of Schedule 1</w:t>
      </w:r>
    </w:p>
    <w:p w14:paraId="1BD4584E" w14:textId="77777777" w:rsidR="00474ED3" w:rsidRPr="00C55FE0" w:rsidRDefault="00474ED3" w:rsidP="00474ED3">
      <w:pPr>
        <w:pStyle w:val="Item"/>
      </w:pPr>
      <w:r w:rsidRPr="00C55FE0">
        <w:t>Add:</w:t>
      </w:r>
    </w:p>
    <w:p w14:paraId="56A024C7" w14:textId="59DDCF3E" w:rsidR="007D2936" w:rsidRPr="00C55FE0" w:rsidRDefault="007D2936" w:rsidP="007D2936">
      <w:pPr>
        <w:pStyle w:val="SubsectionHead"/>
      </w:pPr>
      <w:r w:rsidRPr="00C55FE0">
        <w:t>Amendments made by Primary Industries (Customs) Charges Amendment (Almonds, Avocados and Honey) Regulations 2025</w:t>
      </w:r>
    </w:p>
    <w:p w14:paraId="3C4C5C69" w14:textId="56AEB9CB" w:rsidR="00474ED3" w:rsidRPr="00C55FE0" w:rsidRDefault="00474ED3" w:rsidP="00474ED3">
      <w:pPr>
        <w:pStyle w:val="subsection"/>
      </w:pPr>
      <w:r w:rsidRPr="00C55FE0">
        <w:tab/>
        <w:t>(2)</w:t>
      </w:r>
      <w:r w:rsidRPr="00C55FE0">
        <w:tab/>
        <w:t>Clause 3</w:t>
      </w:r>
      <w:r w:rsidR="00F8025D">
        <w:noBreakHyphen/>
      </w:r>
      <w:r w:rsidRPr="00C55FE0">
        <w:t xml:space="preserve">3, as amended by Schedule 1 to the </w:t>
      </w:r>
      <w:r w:rsidR="00C54AF6" w:rsidRPr="00C55FE0">
        <w:rPr>
          <w:i/>
        </w:rPr>
        <w:t>Primary Industries (Customs) Charges Amendment (Almonds, Avocados and Honey) Regulations 2025</w:t>
      </w:r>
      <w:r w:rsidRPr="00C55FE0">
        <w:t xml:space="preserve">, applies in relation to honey that is </w:t>
      </w:r>
      <w:r w:rsidR="00C54AF6" w:rsidRPr="00C55FE0">
        <w:t>exported on or after 1 July 2025, whether the honey is produced before, on or after that day</w:t>
      </w:r>
      <w:r w:rsidRPr="00C55FE0">
        <w:t>.</w:t>
      </w:r>
    </w:p>
    <w:p w14:paraId="3E0BCBD2" w14:textId="7DD19C26" w:rsidR="00474ED3" w:rsidRPr="00C55FE0" w:rsidRDefault="0011222A" w:rsidP="00474ED3">
      <w:pPr>
        <w:pStyle w:val="ItemHead"/>
      </w:pPr>
      <w:r w:rsidRPr="00C55FE0">
        <w:t>6</w:t>
      </w:r>
      <w:r w:rsidR="00474ED3" w:rsidRPr="00C55FE0">
        <w:t xml:space="preserve">  Clause 37</w:t>
      </w:r>
      <w:r w:rsidR="00F8025D">
        <w:noBreakHyphen/>
      </w:r>
      <w:r w:rsidR="00474ED3" w:rsidRPr="00C55FE0">
        <w:t>3 of Schedule 2 (table item 1, column headed “Rate of charge”, paragraph (b))</w:t>
      </w:r>
    </w:p>
    <w:p w14:paraId="659700CB" w14:textId="77777777" w:rsidR="00474ED3" w:rsidRPr="00C55FE0" w:rsidRDefault="00474ED3" w:rsidP="00474ED3">
      <w:pPr>
        <w:pStyle w:val="Item"/>
      </w:pPr>
      <w:r w:rsidRPr="00C55FE0">
        <w:t>Omit “0.1”, substitute “0.37”.</w:t>
      </w:r>
    </w:p>
    <w:p w14:paraId="6D064CDA" w14:textId="237F35DC" w:rsidR="00474ED3" w:rsidRPr="00C55FE0" w:rsidRDefault="0011222A" w:rsidP="00474ED3">
      <w:pPr>
        <w:pStyle w:val="ItemHead"/>
      </w:pPr>
      <w:r w:rsidRPr="00C55FE0">
        <w:t>7</w:t>
      </w:r>
      <w:r w:rsidR="00474ED3" w:rsidRPr="00C55FE0">
        <w:t xml:space="preserve">  Clause 37</w:t>
      </w:r>
      <w:r w:rsidR="00F8025D">
        <w:noBreakHyphen/>
      </w:r>
      <w:r w:rsidR="00474ED3" w:rsidRPr="00C55FE0">
        <w:t>3 of Schedule 2 (table item 2, column headed “Rate of charge”, paragraph (b))</w:t>
      </w:r>
    </w:p>
    <w:p w14:paraId="25BF309F" w14:textId="77777777" w:rsidR="00474ED3" w:rsidRPr="00C55FE0" w:rsidRDefault="00474ED3" w:rsidP="00474ED3">
      <w:pPr>
        <w:pStyle w:val="Item"/>
      </w:pPr>
      <w:r w:rsidRPr="00C55FE0">
        <w:t>Omit “0.1”, substitute “0.37”.</w:t>
      </w:r>
    </w:p>
    <w:p w14:paraId="32B90D1E" w14:textId="18EB3624" w:rsidR="00474ED3" w:rsidRPr="00C55FE0" w:rsidRDefault="0011222A" w:rsidP="00474ED3">
      <w:pPr>
        <w:pStyle w:val="ItemHead"/>
      </w:pPr>
      <w:r w:rsidRPr="00C55FE0">
        <w:t>8</w:t>
      </w:r>
      <w:r w:rsidR="00474ED3" w:rsidRPr="00C55FE0">
        <w:t xml:space="preserve">  Clause 37</w:t>
      </w:r>
      <w:r w:rsidR="00F8025D">
        <w:noBreakHyphen/>
      </w:r>
      <w:r w:rsidR="00474ED3" w:rsidRPr="00C55FE0">
        <w:t>3 of Schedule 2 (table item 3, column headed “Rate of charge”, paragraph (b))</w:t>
      </w:r>
    </w:p>
    <w:p w14:paraId="00390B13" w14:textId="77777777" w:rsidR="00474ED3" w:rsidRPr="00C55FE0" w:rsidRDefault="00474ED3" w:rsidP="00474ED3">
      <w:pPr>
        <w:pStyle w:val="Item"/>
      </w:pPr>
      <w:r w:rsidRPr="00C55FE0">
        <w:t>Omit “0.13”, substitute “0.52”.</w:t>
      </w:r>
    </w:p>
    <w:p w14:paraId="276A7CD8" w14:textId="21577CB1" w:rsidR="00474ED3" w:rsidRPr="00C55FE0" w:rsidRDefault="0011222A" w:rsidP="00474ED3">
      <w:pPr>
        <w:pStyle w:val="ItemHead"/>
      </w:pPr>
      <w:r w:rsidRPr="00C55FE0">
        <w:t>9</w:t>
      </w:r>
      <w:r w:rsidR="00474ED3" w:rsidRPr="00C55FE0">
        <w:t xml:space="preserve">  Clause 39</w:t>
      </w:r>
      <w:r w:rsidR="00F8025D">
        <w:noBreakHyphen/>
      </w:r>
      <w:r w:rsidR="00474ED3" w:rsidRPr="00C55FE0">
        <w:t>3 of Schedule 2 (table item </w:t>
      </w:r>
      <w:r w:rsidR="00D1454B" w:rsidRPr="00C55FE0">
        <w:t>1</w:t>
      </w:r>
      <w:r w:rsidR="00474ED3" w:rsidRPr="00C55FE0">
        <w:t>, column headed “Rate of charge”, paragraph (b))</w:t>
      </w:r>
    </w:p>
    <w:p w14:paraId="3B443300" w14:textId="77777777" w:rsidR="00474ED3" w:rsidRPr="00C55FE0" w:rsidRDefault="00474ED3" w:rsidP="00474ED3">
      <w:pPr>
        <w:pStyle w:val="Item"/>
      </w:pPr>
      <w:r w:rsidRPr="00C55FE0">
        <w:t>Omit “2.9”, substitute “2.65”.</w:t>
      </w:r>
    </w:p>
    <w:p w14:paraId="426568A2" w14:textId="15FC93DC" w:rsidR="00474ED3" w:rsidRPr="00C55FE0" w:rsidRDefault="0011222A" w:rsidP="00474ED3">
      <w:pPr>
        <w:pStyle w:val="ItemHead"/>
      </w:pPr>
      <w:r w:rsidRPr="00C55FE0">
        <w:lastRenderedPageBreak/>
        <w:t>10</w:t>
      </w:r>
      <w:r w:rsidR="00474ED3" w:rsidRPr="00C55FE0">
        <w:t xml:space="preserve">  Clause 39</w:t>
      </w:r>
      <w:r w:rsidR="00F8025D">
        <w:noBreakHyphen/>
      </w:r>
      <w:r w:rsidR="00474ED3" w:rsidRPr="00C55FE0">
        <w:t>3 of Schedule 2 (table item </w:t>
      </w:r>
      <w:r w:rsidR="00D1454B" w:rsidRPr="00C55FE0">
        <w:t>1</w:t>
      </w:r>
      <w:r w:rsidR="00474ED3" w:rsidRPr="00C55FE0">
        <w:t>, column headed “Rate of charge”, paragraph (d))</w:t>
      </w:r>
    </w:p>
    <w:p w14:paraId="476BDC54" w14:textId="77777777" w:rsidR="00474ED3" w:rsidRPr="00C55FE0" w:rsidRDefault="00474ED3" w:rsidP="00474ED3">
      <w:pPr>
        <w:pStyle w:val="Item"/>
      </w:pPr>
      <w:r w:rsidRPr="00C55FE0">
        <w:t>Omit “0”, substitute “0.25”.</w:t>
      </w:r>
    </w:p>
    <w:p w14:paraId="0FF05551" w14:textId="2DBA4466" w:rsidR="00474ED3" w:rsidRPr="00C55FE0" w:rsidRDefault="0011222A" w:rsidP="00474ED3">
      <w:pPr>
        <w:pStyle w:val="ItemHead"/>
      </w:pPr>
      <w:r w:rsidRPr="00C55FE0">
        <w:t>11</w:t>
      </w:r>
      <w:r w:rsidR="00474ED3" w:rsidRPr="00C55FE0">
        <w:t xml:space="preserve">  Clause 39</w:t>
      </w:r>
      <w:r w:rsidR="00F8025D">
        <w:noBreakHyphen/>
      </w:r>
      <w:r w:rsidR="00474ED3" w:rsidRPr="00C55FE0">
        <w:t>5 of Schedule </w:t>
      </w:r>
      <w:r w:rsidR="00315901" w:rsidRPr="00C55FE0">
        <w:t>2</w:t>
      </w:r>
      <w:r w:rsidR="00474ED3" w:rsidRPr="00C55FE0">
        <w:t xml:space="preserve"> (heading)</w:t>
      </w:r>
    </w:p>
    <w:p w14:paraId="1205ACE4" w14:textId="77777777" w:rsidR="00474ED3" w:rsidRPr="00C55FE0" w:rsidRDefault="00474ED3" w:rsidP="00474ED3">
      <w:pPr>
        <w:pStyle w:val="Item"/>
      </w:pPr>
      <w:r w:rsidRPr="00C55FE0">
        <w:t>Repeal the heading, substitute:</w:t>
      </w:r>
    </w:p>
    <w:p w14:paraId="7EC65D99" w14:textId="43EA9A49" w:rsidR="00474ED3" w:rsidRPr="00C55FE0" w:rsidRDefault="00474ED3" w:rsidP="00474ED3">
      <w:pPr>
        <w:pStyle w:val="ActHead5"/>
      </w:pPr>
      <w:bookmarkStart w:id="7" w:name="_Toc191987918"/>
      <w:r w:rsidRPr="008A71BB">
        <w:rPr>
          <w:rStyle w:val="CharSectno"/>
        </w:rPr>
        <w:t>39</w:t>
      </w:r>
      <w:r w:rsidR="00F8025D" w:rsidRPr="008A71BB">
        <w:rPr>
          <w:rStyle w:val="CharSectno"/>
        </w:rPr>
        <w:noBreakHyphen/>
      </w:r>
      <w:r w:rsidRPr="008A71BB">
        <w:rPr>
          <w:rStyle w:val="CharSectno"/>
        </w:rPr>
        <w:t>5</w:t>
      </w:r>
      <w:r w:rsidRPr="00C55FE0">
        <w:t xml:space="preserve">  Application provisions</w:t>
      </w:r>
      <w:bookmarkEnd w:id="7"/>
    </w:p>
    <w:p w14:paraId="3335012D" w14:textId="77777777" w:rsidR="007D2936" w:rsidRPr="00C55FE0" w:rsidRDefault="007D2936" w:rsidP="007D2936">
      <w:pPr>
        <w:pStyle w:val="SubsectionHead"/>
      </w:pPr>
      <w:r w:rsidRPr="00C55FE0">
        <w:t>Original provisions</w:t>
      </w:r>
    </w:p>
    <w:p w14:paraId="1B01AE52" w14:textId="2BFF9436" w:rsidR="00474ED3" w:rsidRPr="00C55FE0" w:rsidRDefault="0011222A" w:rsidP="00474ED3">
      <w:pPr>
        <w:pStyle w:val="ItemHead"/>
      </w:pPr>
      <w:r w:rsidRPr="00C55FE0">
        <w:t>12</w:t>
      </w:r>
      <w:r w:rsidR="00474ED3" w:rsidRPr="00C55FE0">
        <w:t xml:space="preserve">  Clause 39</w:t>
      </w:r>
      <w:r w:rsidR="00F8025D">
        <w:noBreakHyphen/>
      </w:r>
      <w:r w:rsidR="00474ED3" w:rsidRPr="00C55FE0">
        <w:t>5 of Schedule </w:t>
      </w:r>
      <w:r w:rsidR="00315901" w:rsidRPr="00C55FE0">
        <w:t>2</w:t>
      </w:r>
    </w:p>
    <w:p w14:paraId="2A893D75" w14:textId="30EE6F09" w:rsidR="00474ED3" w:rsidRPr="00C55FE0" w:rsidRDefault="00474ED3" w:rsidP="00474ED3">
      <w:pPr>
        <w:pStyle w:val="Item"/>
      </w:pPr>
      <w:r w:rsidRPr="00C55FE0">
        <w:t>Before “Clause 39</w:t>
      </w:r>
      <w:r w:rsidR="00F8025D">
        <w:noBreakHyphen/>
      </w:r>
      <w:r w:rsidRPr="00C55FE0">
        <w:t>1”, insert “(1)”.</w:t>
      </w:r>
    </w:p>
    <w:p w14:paraId="6E0777C9" w14:textId="4F528D93" w:rsidR="00474ED3" w:rsidRPr="00C55FE0" w:rsidRDefault="0011222A" w:rsidP="00474ED3">
      <w:pPr>
        <w:pStyle w:val="ItemHead"/>
      </w:pPr>
      <w:r w:rsidRPr="00C55FE0">
        <w:t>13</w:t>
      </w:r>
      <w:r w:rsidR="00474ED3" w:rsidRPr="00C55FE0">
        <w:t xml:space="preserve">  At the end of clause 39</w:t>
      </w:r>
      <w:r w:rsidR="00F8025D">
        <w:noBreakHyphen/>
      </w:r>
      <w:r w:rsidR="00474ED3" w:rsidRPr="00C55FE0">
        <w:t>5 of Schedule </w:t>
      </w:r>
      <w:r w:rsidR="00315901" w:rsidRPr="00C55FE0">
        <w:t>2</w:t>
      </w:r>
    </w:p>
    <w:p w14:paraId="2F8B4265" w14:textId="77777777" w:rsidR="00474ED3" w:rsidRPr="00C55FE0" w:rsidRDefault="00474ED3" w:rsidP="00474ED3">
      <w:pPr>
        <w:pStyle w:val="Item"/>
      </w:pPr>
      <w:r w:rsidRPr="00C55FE0">
        <w:t>Add:</w:t>
      </w:r>
    </w:p>
    <w:p w14:paraId="50985E34" w14:textId="77777777" w:rsidR="007D2936" w:rsidRPr="00C55FE0" w:rsidRDefault="007D2936" w:rsidP="007D2936">
      <w:pPr>
        <w:pStyle w:val="SubsectionHead"/>
      </w:pPr>
      <w:r w:rsidRPr="00C55FE0">
        <w:t>Amendments made by Primary Industries (Customs) Charges Amendment (Almonds, Avocados and Honey) Regulations 2025</w:t>
      </w:r>
    </w:p>
    <w:p w14:paraId="0C7EF795" w14:textId="139E10D7" w:rsidR="00474ED3" w:rsidRPr="00C55FE0" w:rsidRDefault="00474ED3" w:rsidP="00474ED3">
      <w:pPr>
        <w:pStyle w:val="subsection"/>
      </w:pPr>
      <w:r w:rsidRPr="00C55FE0">
        <w:tab/>
        <w:t>(2)</w:t>
      </w:r>
      <w:r w:rsidRPr="00C55FE0">
        <w:tab/>
        <w:t>Clause 39</w:t>
      </w:r>
      <w:r w:rsidR="00F8025D">
        <w:noBreakHyphen/>
      </w:r>
      <w:r w:rsidRPr="00C55FE0">
        <w:t xml:space="preserve">3, as amended by Schedule 1 to the </w:t>
      </w:r>
      <w:r w:rsidR="00C54AF6" w:rsidRPr="00C55FE0">
        <w:rPr>
          <w:i/>
        </w:rPr>
        <w:t>Primary Industries (Customs) Charges Amendment (Almonds, Avocados and Honey) Regulations 2025</w:t>
      </w:r>
      <w:r w:rsidRPr="00C55FE0">
        <w:t xml:space="preserve">, applies in relation to </w:t>
      </w:r>
      <w:r w:rsidR="00DF138E" w:rsidRPr="00C55FE0">
        <w:t>avocados that are exported on or after 1 July 2025, whether the avocados are harvested before, on or after that day</w:t>
      </w:r>
      <w:r w:rsidRPr="00C55FE0">
        <w:t>.</w:t>
      </w:r>
    </w:p>
    <w:sectPr w:rsidR="00474ED3" w:rsidRPr="00C55FE0" w:rsidSect="009B7FCC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17FA7B" w14:textId="77777777" w:rsidR="00C369AE" w:rsidRDefault="00C369AE" w:rsidP="0048364F">
      <w:pPr>
        <w:spacing w:line="240" w:lineRule="auto"/>
      </w:pPr>
      <w:r>
        <w:separator/>
      </w:r>
    </w:p>
  </w:endnote>
  <w:endnote w:type="continuationSeparator" w:id="0">
    <w:p w14:paraId="210010E9" w14:textId="77777777" w:rsidR="00C369AE" w:rsidRDefault="00C369AE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93B9F1" w14:textId="6472D41E" w:rsidR="0048364F" w:rsidRPr="009B7FCC" w:rsidRDefault="009B7FCC" w:rsidP="009B7FCC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9B7FCC">
      <w:rPr>
        <w:i/>
        <w:sz w:val="18"/>
      </w:rPr>
      <w:t>OPC67340 -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B8751B" w14:textId="77777777" w:rsidR="0048364F" w:rsidRDefault="0048364F" w:rsidP="00E97334"/>
  <w:p w14:paraId="42EDDE42" w14:textId="7D71F69F" w:rsidR="00E97334" w:rsidRPr="009B7FCC" w:rsidRDefault="009B7FCC" w:rsidP="009B7FCC">
    <w:pPr>
      <w:rPr>
        <w:rFonts w:cs="Times New Roman"/>
        <w:i/>
        <w:sz w:val="18"/>
      </w:rPr>
    </w:pPr>
    <w:r w:rsidRPr="009B7FCC">
      <w:rPr>
        <w:rFonts w:cs="Times New Roman"/>
        <w:i/>
        <w:sz w:val="18"/>
      </w:rPr>
      <w:t>OPC67340 -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BB32A1" w14:textId="7799206D" w:rsidR="0048364F" w:rsidRPr="009B7FCC" w:rsidRDefault="009B7FCC" w:rsidP="009B7FCC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9B7FCC">
      <w:rPr>
        <w:i/>
        <w:sz w:val="18"/>
      </w:rPr>
      <w:t>OPC67340 -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C63038" w14:textId="77777777"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14:paraId="2336D986" w14:textId="77777777" w:rsidTr="008A71BB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C34AA6F" w14:textId="77777777"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559E6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B7B64AD" w14:textId="555D0536"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F5246">
            <w:rPr>
              <w:i/>
              <w:sz w:val="18"/>
            </w:rPr>
            <w:t>Primary Industries (Customs) Charges Amendment (Almonds, Avocados and Honey) Regulations 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7D22089" w14:textId="77777777"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14:paraId="3E9A872B" w14:textId="487DE58A" w:rsidR="00A136F5" w:rsidRPr="009B7FCC" w:rsidRDefault="009B7FCC" w:rsidP="009B7FCC">
    <w:pPr>
      <w:rPr>
        <w:rFonts w:cs="Times New Roman"/>
        <w:i/>
        <w:sz w:val="18"/>
      </w:rPr>
    </w:pPr>
    <w:r w:rsidRPr="009B7FCC">
      <w:rPr>
        <w:rFonts w:cs="Times New Roman"/>
        <w:i/>
        <w:sz w:val="18"/>
      </w:rPr>
      <w:t>OPC67340 -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C92F7B" w14:textId="77777777"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A136F5" w14:paraId="1B4A6B81" w14:textId="77777777" w:rsidTr="008A71BB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3B2F5DD9" w14:textId="77777777"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3301158" w14:textId="7C452825"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F5246">
            <w:rPr>
              <w:i/>
              <w:sz w:val="18"/>
            </w:rPr>
            <w:t>Primary Industries (Customs) Charges Amendment (Almonds, Avocados and Honey) Regulations 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061629B3" w14:textId="77777777"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94512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29F11D1F" w14:textId="2440637C" w:rsidR="00A136F5" w:rsidRPr="009B7FCC" w:rsidRDefault="009B7FCC" w:rsidP="009B7FCC">
    <w:pPr>
      <w:rPr>
        <w:rFonts w:cs="Times New Roman"/>
        <w:i/>
        <w:sz w:val="18"/>
      </w:rPr>
    </w:pPr>
    <w:r w:rsidRPr="009B7FCC">
      <w:rPr>
        <w:rFonts w:cs="Times New Roman"/>
        <w:i/>
        <w:sz w:val="18"/>
      </w:rPr>
      <w:t>OPC67340 -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B9559F" w14:textId="77777777" w:rsidR="00A136F5" w:rsidRPr="00E33C1C" w:rsidRDefault="00A136F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14:paraId="5A336A57" w14:textId="77777777" w:rsidTr="008A71BB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816616B" w14:textId="77777777"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94512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DA4299A" w14:textId="08125289"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F5246">
            <w:rPr>
              <w:i/>
              <w:sz w:val="18"/>
            </w:rPr>
            <w:t>Primary Industries (Customs) Charges Amendment (Almonds, Avocados and Honey) Regulations 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DDCC9B8" w14:textId="77777777"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14:paraId="6E057825" w14:textId="6D7F0862" w:rsidR="00A136F5" w:rsidRPr="009B7FCC" w:rsidRDefault="009B7FCC" w:rsidP="009B7FCC">
    <w:pPr>
      <w:rPr>
        <w:rFonts w:cs="Times New Roman"/>
        <w:i/>
        <w:sz w:val="18"/>
      </w:rPr>
    </w:pPr>
    <w:r w:rsidRPr="009B7FCC">
      <w:rPr>
        <w:rFonts w:cs="Times New Roman"/>
        <w:i/>
        <w:sz w:val="18"/>
      </w:rPr>
      <w:t>OPC67340 -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FE5773" w14:textId="77777777" w:rsidR="007A6863" w:rsidRPr="00E33C1C" w:rsidRDefault="007A686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A6863" w14:paraId="1A9FD9BB" w14:textId="77777777" w:rsidTr="000C45A2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C6D9139" w14:textId="77777777" w:rsidR="007A6863" w:rsidRDefault="007A6863" w:rsidP="000C45A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2690543" w14:textId="6E6FC3B9" w:rsidR="007A6863" w:rsidRDefault="007A6863" w:rsidP="000C45A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F5246">
            <w:rPr>
              <w:i/>
              <w:sz w:val="18"/>
            </w:rPr>
            <w:t>Primary Industries (Customs) Charges Amendment (Almonds, Avocados and Honey) Regulations 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1FB8EBE" w14:textId="77777777" w:rsidR="007A6863" w:rsidRDefault="007A6863" w:rsidP="000C45A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94512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92926F5" w14:textId="20DBC75C" w:rsidR="007A6863" w:rsidRPr="009B7FCC" w:rsidRDefault="009B7FCC" w:rsidP="009B7FCC">
    <w:pPr>
      <w:rPr>
        <w:rFonts w:cs="Times New Roman"/>
        <w:i/>
        <w:sz w:val="18"/>
      </w:rPr>
    </w:pPr>
    <w:r w:rsidRPr="009B7FCC">
      <w:rPr>
        <w:rFonts w:cs="Times New Roman"/>
        <w:i/>
        <w:sz w:val="18"/>
      </w:rPr>
      <w:t>OPC67340 -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34CADF" w14:textId="77777777" w:rsidR="00A136F5" w:rsidRPr="00E33C1C" w:rsidRDefault="00A136F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136F5" w14:paraId="3BAF41C0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457B41E" w14:textId="77777777"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3A593FB" w14:textId="36B9647C"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F5246">
            <w:rPr>
              <w:i/>
              <w:sz w:val="18"/>
            </w:rPr>
            <w:t>Primary Industries (Customs) Charges Amendment (Almonds, Avocados and Honey) Regulations 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22AB6B0" w14:textId="77777777"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559E6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6400C72B" w14:textId="2A7BE14D" w:rsidR="00A136F5" w:rsidRPr="009B7FCC" w:rsidRDefault="009B7FCC" w:rsidP="009B7FCC">
    <w:pPr>
      <w:rPr>
        <w:rFonts w:cs="Times New Roman"/>
        <w:i/>
        <w:sz w:val="18"/>
      </w:rPr>
    </w:pPr>
    <w:r w:rsidRPr="009B7FCC">
      <w:rPr>
        <w:rFonts w:cs="Times New Roman"/>
        <w:i/>
        <w:sz w:val="18"/>
      </w:rPr>
      <w:t>OPC67340 -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1E55FD" w14:textId="77777777" w:rsidR="00C369AE" w:rsidRDefault="00C369AE" w:rsidP="0048364F">
      <w:pPr>
        <w:spacing w:line="240" w:lineRule="auto"/>
      </w:pPr>
      <w:r>
        <w:separator/>
      </w:r>
    </w:p>
  </w:footnote>
  <w:footnote w:type="continuationSeparator" w:id="0">
    <w:p w14:paraId="1B89E2B8" w14:textId="77777777" w:rsidR="00C369AE" w:rsidRDefault="00C369AE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F8FE0F" w14:textId="516A4F84"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F5A186" w14:textId="5667EE79"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EC9D30" w14:textId="77777777"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7A9F5D" w14:textId="17C1475B" w:rsidR="0048364F" w:rsidRPr="00ED79B6" w:rsidRDefault="0048364F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905A17" w14:textId="34D5E011" w:rsidR="002302EA" w:rsidRPr="00ED79B6" w:rsidRDefault="002302EA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E2376F" w14:textId="77777777"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B7CDFC" w14:textId="55740D91"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E66F1A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E66F1A">
      <w:rPr>
        <w:noProof/>
        <w:sz w:val="20"/>
      </w:rPr>
      <w:t>Amendments</w:t>
    </w:r>
    <w:r>
      <w:rPr>
        <w:sz w:val="20"/>
      </w:rPr>
      <w:fldChar w:fldCharType="end"/>
    </w:r>
  </w:p>
  <w:p w14:paraId="6166388D" w14:textId="2370C066"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29946ABE" w14:textId="77777777" w:rsidR="0048364F" w:rsidRPr="00A961C4" w:rsidRDefault="0048364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7749E2" w14:textId="225FA689"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="00E66F1A">
      <w:rPr>
        <w:sz w:val="20"/>
      </w:rPr>
      <w:fldChar w:fldCharType="separate"/>
    </w:r>
    <w:r w:rsidR="00E66F1A">
      <w:rPr>
        <w:noProof/>
        <w:sz w:val="20"/>
      </w:rPr>
      <w:t>Amendments</w: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 w:rsidR="00E66F1A">
      <w:rPr>
        <w:b/>
        <w:sz w:val="20"/>
      </w:rPr>
      <w:fldChar w:fldCharType="separate"/>
    </w:r>
    <w:r w:rsidR="00E66F1A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14:paraId="4F5A5AFC" w14:textId="4E312EE2"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5861675D" w14:textId="77777777" w:rsidR="0048364F" w:rsidRPr="00A961C4" w:rsidRDefault="0048364F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A5D6DD" w14:textId="77777777" w:rsidR="0048364F" w:rsidRPr="00A961C4" w:rsidRDefault="0048364F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 w16cid:durableId="1085687928">
    <w:abstractNumId w:val="9"/>
  </w:num>
  <w:num w:numId="2" w16cid:durableId="965356089">
    <w:abstractNumId w:val="7"/>
  </w:num>
  <w:num w:numId="3" w16cid:durableId="444547432">
    <w:abstractNumId w:val="6"/>
  </w:num>
  <w:num w:numId="4" w16cid:durableId="143739022">
    <w:abstractNumId w:val="5"/>
  </w:num>
  <w:num w:numId="5" w16cid:durableId="37511579">
    <w:abstractNumId w:val="4"/>
  </w:num>
  <w:num w:numId="6" w16cid:durableId="1296526634">
    <w:abstractNumId w:val="8"/>
  </w:num>
  <w:num w:numId="7" w16cid:durableId="328292266">
    <w:abstractNumId w:val="3"/>
  </w:num>
  <w:num w:numId="8" w16cid:durableId="600457442">
    <w:abstractNumId w:val="2"/>
  </w:num>
  <w:num w:numId="9" w16cid:durableId="235019356">
    <w:abstractNumId w:val="1"/>
  </w:num>
  <w:num w:numId="10" w16cid:durableId="177618624">
    <w:abstractNumId w:val="0"/>
  </w:num>
  <w:num w:numId="11" w16cid:durableId="53047330">
    <w:abstractNumId w:val="15"/>
  </w:num>
  <w:num w:numId="12" w16cid:durableId="1033462624">
    <w:abstractNumId w:val="11"/>
  </w:num>
  <w:num w:numId="13" w16cid:durableId="1370838430">
    <w:abstractNumId w:val="12"/>
  </w:num>
  <w:num w:numId="14" w16cid:durableId="818302223">
    <w:abstractNumId w:val="14"/>
  </w:num>
  <w:num w:numId="15" w16cid:durableId="960771554">
    <w:abstractNumId w:val="13"/>
  </w:num>
  <w:num w:numId="16" w16cid:durableId="1658803668">
    <w:abstractNumId w:val="10"/>
  </w:num>
  <w:num w:numId="17" w16cid:durableId="361974480">
    <w:abstractNumId w:val="17"/>
  </w:num>
  <w:num w:numId="18" w16cid:durableId="120614301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C369AE"/>
    <w:rsid w:val="00000263"/>
    <w:rsid w:val="000103F6"/>
    <w:rsid w:val="000113BC"/>
    <w:rsid w:val="00011498"/>
    <w:rsid w:val="000136AF"/>
    <w:rsid w:val="00034F72"/>
    <w:rsid w:val="00036E24"/>
    <w:rsid w:val="0004044E"/>
    <w:rsid w:val="000413AC"/>
    <w:rsid w:val="00044411"/>
    <w:rsid w:val="00046F47"/>
    <w:rsid w:val="0005120E"/>
    <w:rsid w:val="00054577"/>
    <w:rsid w:val="0005776D"/>
    <w:rsid w:val="000614BF"/>
    <w:rsid w:val="0007169C"/>
    <w:rsid w:val="00074E53"/>
    <w:rsid w:val="00077593"/>
    <w:rsid w:val="00083F48"/>
    <w:rsid w:val="000939BC"/>
    <w:rsid w:val="000A7DF9"/>
    <w:rsid w:val="000C5F1C"/>
    <w:rsid w:val="000D05EF"/>
    <w:rsid w:val="000D5485"/>
    <w:rsid w:val="000D6EC5"/>
    <w:rsid w:val="000F21C1"/>
    <w:rsid w:val="00105D72"/>
    <w:rsid w:val="0010745C"/>
    <w:rsid w:val="00110976"/>
    <w:rsid w:val="0011222A"/>
    <w:rsid w:val="00117277"/>
    <w:rsid w:val="00155873"/>
    <w:rsid w:val="00160122"/>
    <w:rsid w:val="00160BD7"/>
    <w:rsid w:val="001643C9"/>
    <w:rsid w:val="00165568"/>
    <w:rsid w:val="00166082"/>
    <w:rsid w:val="00166C2F"/>
    <w:rsid w:val="001716C9"/>
    <w:rsid w:val="001724B2"/>
    <w:rsid w:val="00184261"/>
    <w:rsid w:val="001870F7"/>
    <w:rsid w:val="00190BA1"/>
    <w:rsid w:val="00190DF5"/>
    <w:rsid w:val="00191375"/>
    <w:rsid w:val="00193461"/>
    <w:rsid w:val="001939E1"/>
    <w:rsid w:val="00195382"/>
    <w:rsid w:val="0019671A"/>
    <w:rsid w:val="001A3B9F"/>
    <w:rsid w:val="001A4302"/>
    <w:rsid w:val="001A65C0"/>
    <w:rsid w:val="001B6456"/>
    <w:rsid w:val="001B65CA"/>
    <w:rsid w:val="001B7A5D"/>
    <w:rsid w:val="001C11FA"/>
    <w:rsid w:val="001C69C4"/>
    <w:rsid w:val="001C70D9"/>
    <w:rsid w:val="001E0A8D"/>
    <w:rsid w:val="001E3590"/>
    <w:rsid w:val="001E7407"/>
    <w:rsid w:val="001F369B"/>
    <w:rsid w:val="00201D27"/>
    <w:rsid w:val="0020300C"/>
    <w:rsid w:val="00204322"/>
    <w:rsid w:val="00220A0C"/>
    <w:rsid w:val="00223E4A"/>
    <w:rsid w:val="002302EA"/>
    <w:rsid w:val="00240749"/>
    <w:rsid w:val="002468D7"/>
    <w:rsid w:val="00263886"/>
    <w:rsid w:val="00274F15"/>
    <w:rsid w:val="00285CDD"/>
    <w:rsid w:val="00291167"/>
    <w:rsid w:val="00297ECB"/>
    <w:rsid w:val="002B610A"/>
    <w:rsid w:val="002C152A"/>
    <w:rsid w:val="002D043A"/>
    <w:rsid w:val="002E7A53"/>
    <w:rsid w:val="00315901"/>
    <w:rsid w:val="0031713F"/>
    <w:rsid w:val="003173B2"/>
    <w:rsid w:val="00321913"/>
    <w:rsid w:val="00324EE6"/>
    <w:rsid w:val="003316DC"/>
    <w:rsid w:val="00332E0D"/>
    <w:rsid w:val="0033697C"/>
    <w:rsid w:val="003415D3"/>
    <w:rsid w:val="00346335"/>
    <w:rsid w:val="003478DF"/>
    <w:rsid w:val="00352B0F"/>
    <w:rsid w:val="003561B0"/>
    <w:rsid w:val="00367960"/>
    <w:rsid w:val="00377881"/>
    <w:rsid w:val="003A15AC"/>
    <w:rsid w:val="003A56EB"/>
    <w:rsid w:val="003B0627"/>
    <w:rsid w:val="003C2993"/>
    <w:rsid w:val="003C5F2B"/>
    <w:rsid w:val="003D0BFE"/>
    <w:rsid w:val="003D4DAA"/>
    <w:rsid w:val="003D5700"/>
    <w:rsid w:val="003F0F5A"/>
    <w:rsid w:val="003F5246"/>
    <w:rsid w:val="00400A30"/>
    <w:rsid w:val="004022CA"/>
    <w:rsid w:val="004116CD"/>
    <w:rsid w:val="00414ADE"/>
    <w:rsid w:val="00424CA9"/>
    <w:rsid w:val="004257BB"/>
    <w:rsid w:val="004261D9"/>
    <w:rsid w:val="0044291A"/>
    <w:rsid w:val="0045218F"/>
    <w:rsid w:val="00460499"/>
    <w:rsid w:val="00474835"/>
    <w:rsid w:val="00474ED3"/>
    <w:rsid w:val="00476D34"/>
    <w:rsid w:val="004819C7"/>
    <w:rsid w:val="0048364F"/>
    <w:rsid w:val="0049013A"/>
    <w:rsid w:val="00490F2E"/>
    <w:rsid w:val="00496378"/>
    <w:rsid w:val="00496DB3"/>
    <w:rsid w:val="00496F97"/>
    <w:rsid w:val="004A53EA"/>
    <w:rsid w:val="004B7AA2"/>
    <w:rsid w:val="004C38C3"/>
    <w:rsid w:val="004E6F19"/>
    <w:rsid w:val="004F1FAC"/>
    <w:rsid w:val="004F676E"/>
    <w:rsid w:val="00516B8D"/>
    <w:rsid w:val="00523D8D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4243"/>
    <w:rsid w:val="00557C7A"/>
    <w:rsid w:val="00562A58"/>
    <w:rsid w:val="005660BC"/>
    <w:rsid w:val="00581211"/>
    <w:rsid w:val="00584811"/>
    <w:rsid w:val="00593AA6"/>
    <w:rsid w:val="00594161"/>
    <w:rsid w:val="00594512"/>
    <w:rsid w:val="00594749"/>
    <w:rsid w:val="005A482B"/>
    <w:rsid w:val="005B4067"/>
    <w:rsid w:val="005C36E0"/>
    <w:rsid w:val="005C3F41"/>
    <w:rsid w:val="005D168D"/>
    <w:rsid w:val="005D5EA1"/>
    <w:rsid w:val="005E61D3"/>
    <w:rsid w:val="005F4840"/>
    <w:rsid w:val="005F7738"/>
    <w:rsid w:val="00600219"/>
    <w:rsid w:val="006055A0"/>
    <w:rsid w:val="00613EAD"/>
    <w:rsid w:val="006158AC"/>
    <w:rsid w:val="0063268E"/>
    <w:rsid w:val="00640402"/>
    <w:rsid w:val="00640F78"/>
    <w:rsid w:val="00646E7B"/>
    <w:rsid w:val="00655D6A"/>
    <w:rsid w:val="00656DE9"/>
    <w:rsid w:val="00665716"/>
    <w:rsid w:val="00677CC2"/>
    <w:rsid w:val="00685F42"/>
    <w:rsid w:val="006866A1"/>
    <w:rsid w:val="0069207B"/>
    <w:rsid w:val="006A4309"/>
    <w:rsid w:val="006B0E55"/>
    <w:rsid w:val="006B7006"/>
    <w:rsid w:val="006C7F8C"/>
    <w:rsid w:val="006D7AB9"/>
    <w:rsid w:val="006E6DFD"/>
    <w:rsid w:val="00700B2C"/>
    <w:rsid w:val="00713084"/>
    <w:rsid w:val="00720FC2"/>
    <w:rsid w:val="00731E00"/>
    <w:rsid w:val="0073256B"/>
    <w:rsid w:val="00732E9D"/>
    <w:rsid w:val="0073491A"/>
    <w:rsid w:val="007440B7"/>
    <w:rsid w:val="007473C5"/>
    <w:rsid w:val="00747993"/>
    <w:rsid w:val="00755943"/>
    <w:rsid w:val="007634AD"/>
    <w:rsid w:val="007715C9"/>
    <w:rsid w:val="00774EDD"/>
    <w:rsid w:val="007757EC"/>
    <w:rsid w:val="007A115D"/>
    <w:rsid w:val="007A35E6"/>
    <w:rsid w:val="007A4E76"/>
    <w:rsid w:val="007A6863"/>
    <w:rsid w:val="007B7993"/>
    <w:rsid w:val="007C1A26"/>
    <w:rsid w:val="007D1BC4"/>
    <w:rsid w:val="007D2936"/>
    <w:rsid w:val="007D31B8"/>
    <w:rsid w:val="007D45C1"/>
    <w:rsid w:val="007E7D4A"/>
    <w:rsid w:val="007F48ED"/>
    <w:rsid w:val="007F7947"/>
    <w:rsid w:val="008073F6"/>
    <w:rsid w:val="00812F45"/>
    <w:rsid w:val="00821BF7"/>
    <w:rsid w:val="00823B55"/>
    <w:rsid w:val="0084172C"/>
    <w:rsid w:val="00856A31"/>
    <w:rsid w:val="008700A1"/>
    <w:rsid w:val="008754D0"/>
    <w:rsid w:val="00877D48"/>
    <w:rsid w:val="008816F0"/>
    <w:rsid w:val="0088345B"/>
    <w:rsid w:val="008A16A5"/>
    <w:rsid w:val="008A71BB"/>
    <w:rsid w:val="008B5D42"/>
    <w:rsid w:val="008B7626"/>
    <w:rsid w:val="008C2B5D"/>
    <w:rsid w:val="008D0EE0"/>
    <w:rsid w:val="008D5B99"/>
    <w:rsid w:val="008D7A27"/>
    <w:rsid w:val="008E4702"/>
    <w:rsid w:val="008E69AA"/>
    <w:rsid w:val="008F4F1C"/>
    <w:rsid w:val="00911310"/>
    <w:rsid w:val="00922764"/>
    <w:rsid w:val="00932377"/>
    <w:rsid w:val="009408EA"/>
    <w:rsid w:val="00943102"/>
    <w:rsid w:val="0094523D"/>
    <w:rsid w:val="009559E6"/>
    <w:rsid w:val="00976A63"/>
    <w:rsid w:val="00983419"/>
    <w:rsid w:val="00994821"/>
    <w:rsid w:val="009B7FCC"/>
    <w:rsid w:val="009C3431"/>
    <w:rsid w:val="009C4C35"/>
    <w:rsid w:val="009C5989"/>
    <w:rsid w:val="009D08DA"/>
    <w:rsid w:val="009E763B"/>
    <w:rsid w:val="00A06860"/>
    <w:rsid w:val="00A136F5"/>
    <w:rsid w:val="00A231E2"/>
    <w:rsid w:val="00A2550D"/>
    <w:rsid w:val="00A33AEC"/>
    <w:rsid w:val="00A4169B"/>
    <w:rsid w:val="00A445F2"/>
    <w:rsid w:val="00A50D55"/>
    <w:rsid w:val="00A5165B"/>
    <w:rsid w:val="00A52FDA"/>
    <w:rsid w:val="00A64912"/>
    <w:rsid w:val="00A70A74"/>
    <w:rsid w:val="00A84D7C"/>
    <w:rsid w:val="00A84EA8"/>
    <w:rsid w:val="00A90EA8"/>
    <w:rsid w:val="00AA0343"/>
    <w:rsid w:val="00AA2A5C"/>
    <w:rsid w:val="00AB78E9"/>
    <w:rsid w:val="00AC0703"/>
    <w:rsid w:val="00AC23EF"/>
    <w:rsid w:val="00AD3467"/>
    <w:rsid w:val="00AD5641"/>
    <w:rsid w:val="00AD7252"/>
    <w:rsid w:val="00AE0F9B"/>
    <w:rsid w:val="00AF55FF"/>
    <w:rsid w:val="00B032D8"/>
    <w:rsid w:val="00B10546"/>
    <w:rsid w:val="00B33B3C"/>
    <w:rsid w:val="00B40D74"/>
    <w:rsid w:val="00B456A1"/>
    <w:rsid w:val="00B52663"/>
    <w:rsid w:val="00B56DCB"/>
    <w:rsid w:val="00B770D2"/>
    <w:rsid w:val="00B94F68"/>
    <w:rsid w:val="00BA2FCF"/>
    <w:rsid w:val="00BA47A3"/>
    <w:rsid w:val="00BA5026"/>
    <w:rsid w:val="00BB6E79"/>
    <w:rsid w:val="00BE3B31"/>
    <w:rsid w:val="00BE719A"/>
    <w:rsid w:val="00BE720A"/>
    <w:rsid w:val="00BF6650"/>
    <w:rsid w:val="00C067E5"/>
    <w:rsid w:val="00C164CA"/>
    <w:rsid w:val="00C369AE"/>
    <w:rsid w:val="00C42BF8"/>
    <w:rsid w:val="00C460AE"/>
    <w:rsid w:val="00C50043"/>
    <w:rsid w:val="00C50A0F"/>
    <w:rsid w:val="00C54AF6"/>
    <w:rsid w:val="00C55FE0"/>
    <w:rsid w:val="00C7573B"/>
    <w:rsid w:val="00C76CF3"/>
    <w:rsid w:val="00C773C1"/>
    <w:rsid w:val="00CA7844"/>
    <w:rsid w:val="00CB58EF"/>
    <w:rsid w:val="00CD2EB3"/>
    <w:rsid w:val="00CE7D64"/>
    <w:rsid w:val="00CF0BB2"/>
    <w:rsid w:val="00D10B02"/>
    <w:rsid w:val="00D13441"/>
    <w:rsid w:val="00D1454B"/>
    <w:rsid w:val="00D149CD"/>
    <w:rsid w:val="00D20665"/>
    <w:rsid w:val="00D243A3"/>
    <w:rsid w:val="00D3200B"/>
    <w:rsid w:val="00D33440"/>
    <w:rsid w:val="00D52EFE"/>
    <w:rsid w:val="00D56A0D"/>
    <w:rsid w:val="00D5767F"/>
    <w:rsid w:val="00D63EF6"/>
    <w:rsid w:val="00D655BF"/>
    <w:rsid w:val="00D66518"/>
    <w:rsid w:val="00D70DFB"/>
    <w:rsid w:val="00D71EEA"/>
    <w:rsid w:val="00D735CD"/>
    <w:rsid w:val="00D73EB7"/>
    <w:rsid w:val="00D766DF"/>
    <w:rsid w:val="00D95891"/>
    <w:rsid w:val="00DB5CB4"/>
    <w:rsid w:val="00DC4E8C"/>
    <w:rsid w:val="00DE149E"/>
    <w:rsid w:val="00DF138E"/>
    <w:rsid w:val="00E05704"/>
    <w:rsid w:val="00E12F1A"/>
    <w:rsid w:val="00E15561"/>
    <w:rsid w:val="00E21CFB"/>
    <w:rsid w:val="00E22935"/>
    <w:rsid w:val="00E33C6A"/>
    <w:rsid w:val="00E376AF"/>
    <w:rsid w:val="00E54292"/>
    <w:rsid w:val="00E60191"/>
    <w:rsid w:val="00E62359"/>
    <w:rsid w:val="00E66F1A"/>
    <w:rsid w:val="00E74DC7"/>
    <w:rsid w:val="00E87699"/>
    <w:rsid w:val="00E92E27"/>
    <w:rsid w:val="00E9586B"/>
    <w:rsid w:val="00E97334"/>
    <w:rsid w:val="00EA0D36"/>
    <w:rsid w:val="00ED4928"/>
    <w:rsid w:val="00EE3749"/>
    <w:rsid w:val="00EE6190"/>
    <w:rsid w:val="00EF2E3A"/>
    <w:rsid w:val="00EF6402"/>
    <w:rsid w:val="00F025DF"/>
    <w:rsid w:val="00F040F7"/>
    <w:rsid w:val="00F047E2"/>
    <w:rsid w:val="00F04D57"/>
    <w:rsid w:val="00F078DC"/>
    <w:rsid w:val="00F13E86"/>
    <w:rsid w:val="00F32FCB"/>
    <w:rsid w:val="00F6709F"/>
    <w:rsid w:val="00F677A9"/>
    <w:rsid w:val="00F723BD"/>
    <w:rsid w:val="00F732EA"/>
    <w:rsid w:val="00F74954"/>
    <w:rsid w:val="00F8025D"/>
    <w:rsid w:val="00F84CF5"/>
    <w:rsid w:val="00F8612E"/>
    <w:rsid w:val="00FA420B"/>
    <w:rsid w:val="00FB1E94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8350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F8025D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8025D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8025D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8025D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8025D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8025D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8025D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8025D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8025D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8025D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F8025D"/>
  </w:style>
  <w:style w:type="paragraph" w:customStyle="1" w:styleId="OPCParaBase">
    <w:name w:val="OPCParaBase"/>
    <w:qFormat/>
    <w:rsid w:val="00F8025D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F8025D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F8025D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F8025D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F8025D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F8025D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F8025D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F8025D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F8025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F8025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F8025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F8025D"/>
  </w:style>
  <w:style w:type="paragraph" w:customStyle="1" w:styleId="Blocks">
    <w:name w:val="Blocks"/>
    <w:aliases w:val="bb"/>
    <w:basedOn w:val="OPCParaBase"/>
    <w:qFormat/>
    <w:rsid w:val="00F8025D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F8025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F8025D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F8025D"/>
    <w:rPr>
      <w:i/>
    </w:rPr>
  </w:style>
  <w:style w:type="paragraph" w:customStyle="1" w:styleId="BoxList">
    <w:name w:val="BoxList"/>
    <w:aliases w:val="bl"/>
    <w:basedOn w:val="BoxText"/>
    <w:qFormat/>
    <w:rsid w:val="00F8025D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F8025D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F8025D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F8025D"/>
    <w:pPr>
      <w:ind w:left="1985" w:hanging="851"/>
    </w:pPr>
  </w:style>
  <w:style w:type="character" w:customStyle="1" w:styleId="CharAmPartNo">
    <w:name w:val="CharAmPartNo"/>
    <w:basedOn w:val="OPCCharBase"/>
    <w:qFormat/>
    <w:rsid w:val="00F8025D"/>
  </w:style>
  <w:style w:type="character" w:customStyle="1" w:styleId="CharAmPartText">
    <w:name w:val="CharAmPartText"/>
    <w:basedOn w:val="OPCCharBase"/>
    <w:qFormat/>
    <w:rsid w:val="00F8025D"/>
  </w:style>
  <w:style w:type="character" w:customStyle="1" w:styleId="CharAmSchNo">
    <w:name w:val="CharAmSchNo"/>
    <w:basedOn w:val="OPCCharBase"/>
    <w:qFormat/>
    <w:rsid w:val="00F8025D"/>
  </w:style>
  <w:style w:type="character" w:customStyle="1" w:styleId="CharAmSchText">
    <w:name w:val="CharAmSchText"/>
    <w:basedOn w:val="OPCCharBase"/>
    <w:qFormat/>
    <w:rsid w:val="00F8025D"/>
  </w:style>
  <w:style w:type="character" w:customStyle="1" w:styleId="CharBoldItalic">
    <w:name w:val="CharBoldItalic"/>
    <w:basedOn w:val="OPCCharBase"/>
    <w:uiPriority w:val="1"/>
    <w:qFormat/>
    <w:rsid w:val="00F8025D"/>
    <w:rPr>
      <w:b/>
      <w:i/>
    </w:rPr>
  </w:style>
  <w:style w:type="character" w:customStyle="1" w:styleId="CharChapNo">
    <w:name w:val="CharChapNo"/>
    <w:basedOn w:val="OPCCharBase"/>
    <w:uiPriority w:val="1"/>
    <w:qFormat/>
    <w:rsid w:val="00F8025D"/>
  </w:style>
  <w:style w:type="character" w:customStyle="1" w:styleId="CharChapText">
    <w:name w:val="CharChapText"/>
    <w:basedOn w:val="OPCCharBase"/>
    <w:uiPriority w:val="1"/>
    <w:qFormat/>
    <w:rsid w:val="00F8025D"/>
  </w:style>
  <w:style w:type="character" w:customStyle="1" w:styleId="CharDivNo">
    <w:name w:val="CharDivNo"/>
    <w:basedOn w:val="OPCCharBase"/>
    <w:uiPriority w:val="1"/>
    <w:qFormat/>
    <w:rsid w:val="00F8025D"/>
  </w:style>
  <w:style w:type="character" w:customStyle="1" w:styleId="CharDivText">
    <w:name w:val="CharDivText"/>
    <w:basedOn w:val="OPCCharBase"/>
    <w:uiPriority w:val="1"/>
    <w:qFormat/>
    <w:rsid w:val="00F8025D"/>
  </w:style>
  <w:style w:type="character" w:customStyle="1" w:styleId="CharItalic">
    <w:name w:val="CharItalic"/>
    <w:basedOn w:val="OPCCharBase"/>
    <w:uiPriority w:val="1"/>
    <w:qFormat/>
    <w:rsid w:val="00F8025D"/>
    <w:rPr>
      <w:i/>
    </w:rPr>
  </w:style>
  <w:style w:type="character" w:customStyle="1" w:styleId="CharPartNo">
    <w:name w:val="CharPartNo"/>
    <w:basedOn w:val="OPCCharBase"/>
    <w:uiPriority w:val="1"/>
    <w:qFormat/>
    <w:rsid w:val="00F8025D"/>
  </w:style>
  <w:style w:type="character" w:customStyle="1" w:styleId="CharPartText">
    <w:name w:val="CharPartText"/>
    <w:basedOn w:val="OPCCharBase"/>
    <w:uiPriority w:val="1"/>
    <w:qFormat/>
    <w:rsid w:val="00F8025D"/>
  </w:style>
  <w:style w:type="character" w:customStyle="1" w:styleId="CharSectno">
    <w:name w:val="CharSectno"/>
    <w:basedOn w:val="OPCCharBase"/>
    <w:qFormat/>
    <w:rsid w:val="00F8025D"/>
  </w:style>
  <w:style w:type="character" w:customStyle="1" w:styleId="CharSubdNo">
    <w:name w:val="CharSubdNo"/>
    <w:basedOn w:val="OPCCharBase"/>
    <w:uiPriority w:val="1"/>
    <w:qFormat/>
    <w:rsid w:val="00F8025D"/>
  </w:style>
  <w:style w:type="character" w:customStyle="1" w:styleId="CharSubdText">
    <w:name w:val="CharSubdText"/>
    <w:basedOn w:val="OPCCharBase"/>
    <w:uiPriority w:val="1"/>
    <w:qFormat/>
    <w:rsid w:val="00F8025D"/>
  </w:style>
  <w:style w:type="paragraph" w:customStyle="1" w:styleId="CTA--">
    <w:name w:val="CTA --"/>
    <w:basedOn w:val="OPCParaBase"/>
    <w:next w:val="Normal"/>
    <w:rsid w:val="00F8025D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F8025D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F8025D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F8025D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F8025D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F8025D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F8025D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F8025D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F8025D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F8025D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F8025D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F8025D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F8025D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F8025D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F8025D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F8025D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F8025D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F8025D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F8025D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F8025D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F8025D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F8025D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F8025D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F8025D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F8025D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F8025D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F8025D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F8025D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F8025D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F8025D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F8025D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F8025D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F8025D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F8025D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F8025D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F8025D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F8025D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F8025D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F8025D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F8025D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F8025D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F8025D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F8025D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F8025D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F8025D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F8025D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F8025D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F8025D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F8025D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F8025D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F8025D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F8025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F8025D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F8025D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F8025D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F8025D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F8025D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F8025D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F8025D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F8025D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F8025D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F8025D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F8025D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F8025D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F8025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F8025D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F8025D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F8025D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F8025D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F8025D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F8025D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F8025D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F8025D"/>
    <w:rPr>
      <w:sz w:val="16"/>
    </w:rPr>
  </w:style>
  <w:style w:type="table" w:customStyle="1" w:styleId="CFlag">
    <w:name w:val="CFlag"/>
    <w:basedOn w:val="TableNormal"/>
    <w:uiPriority w:val="99"/>
    <w:rsid w:val="00F8025D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F8025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F8025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802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F8025D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F8025D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F8025D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F8025D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F8025D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F8025D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F8025D"/>
    <w:pPr>
      <w:spacing w:before="120"/>
    </w:pPr>
  </w:style>
  <w:style w:type="paragraph" w:customStyle="1" w:styleId="CompiledActNo">
    <w:name w:val="CompiledActNo"/>
    <w:basedOn w:val="OPCParaBase"/>
    <w:next w:val="Normal"/>
    <w:rsid w:val="00F8025D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F8025D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F8025D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F8025D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8025D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8025D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8025D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F8025D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F8025D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F8025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F8025D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8025D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F8025D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F8025D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F8025D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F8025D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F8025D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F8025D"/>
  </w:style>
  <w:style w:type="character" w:customStyle="1" w:styleId="CharSubPartNoCASA">
    <w:name w:val="CharSubPartNo(CASA)"/>
    <w:basedOn w:val="OPCCharBase"/>
    <w:uiPriority w:val="1"/>
    <w:rsid w:val="00F8025D"/>
  </w:style>
  <w:style w:type="paragraph" w:customStyle="1" w:styleId="ENoteTTIndentHeadingSub">
    <w:name w:val="ENoteTTIndentHeadingSub"/>
    <w:aliases w:val="enTTHis"/>
    <w:basedOn w:val="OPCParaBase"/>
    <w:rsid w:val="00F8025D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F8025D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F8025D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F8025D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F8025D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8025D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F8025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F8025D"/>
    <w:rPr>
      <w:sz w:val="22"/>
    </w:rPr>
  </w:style>
  <w:style w:type="paragraph" w:customStyle="1" w:styleId="SOTextNote">
    <w:name w:val="SO TextNote"/>
    <w:aliases w:val="sont"/>
    <w:basedOn w:val="SOText"/>
    <w:qFormat/>
    <w:rsid w:val="00F8025D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F8025D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F8025D"/>
    <w:rPr>
      <w:sz w:val="22"/>
    </w:rPr>
  </w:style>
  <w:style w:type="paragraph" w:customStyle="1" w:styleId="FileName">
    <w:name w:val="FileName"/>
    <w:basedOn w:val="Normal"/>
    <w:rsid w:val="00F8025D"/>
  </w:style>
  <w:style w:type="paragraph" w:customStyle="1" w:styleId="TableHeading">
    <w:name w:val="TableHeading"/>
    <w:aliases w:val="th"/>
    <w:basedOn w:val="OPCParaBase"/>
    <w:next w:val="Tabletext"/>
    <w:rsid w:val="00F8025D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F8025D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F8025D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F8025D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F8025D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F8025D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F8025D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F8025D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F8025D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F8025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F8025D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F8025D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F8025D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F8025D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F802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802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8025D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F8025D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F8025D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F8025D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F8025D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F8025D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F8025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F8025D"/>
  </w:style>
  <w:style w:type="character" w:customStyle="1" w:styleId="charlegsubtitle1">
    <w:name w:val="charlegsubtitle1"/>
    <w:basedOn w:val="DefaultParagraphFont"/>
    <w:rsid w:val="00F8025D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F8025D"/>
    <w:pPr>
      <w:ind w:left="240" w:hanging="240"/>
    </w:pPr>
  </w:style>
  <w:style w:type="paragraph" w:styleId="Index2">
    <w:name w:val="index 2"/>
    <w:basedOn w:val="Normal"/>
    <w:next w:val="Normal"/>
    <w:autoRedefine/>
    <w:rsid w:val="00F8025D"/>
    <w:pPr>
      <w:ind w:left="480" w:hanging="240"/>
    </w:pPr>
  </w:style>
  <w:style w:type="paragraph" w:styleId="Index3">
    <w:name w:val="index 3"/>
    <w:basedOn w:val="Normal"/>
    <w:next w:val="Normal"/>
    <w:autoRedefine/>
    <w:rsid w:val="00F8025D"/>
    <w:pPr>
      <w:ind w:left="720" w:hanging="240"/>
    </w:pPr>
  </w:style>
  <w:style w:type="paragraph" w:styleId="Index4">
    <w:name w:val="index 4"/>
    <w:basedOn w:val="Normal"/>
    <w:next w:val="Normal"/>
    <w:autoRedefine/>
    <w:rsid w:val="00F8025D"/>
    <w:pPr>
      <w:ind w:left="960" w:hanging="240"/>
    </w:pPr>
  </w:style>
  <w:style w:type="paragraph" w:styleId="Index5">
    <w:name w:val="index 5"/>
    <w:basedOn w:val="Normal"/>
    <w:next w:val="Normal"/>
    <w:autoRedefine/>
    <w:rsid w:val="00F8025D"/>
    <w:pPr>
      <w:ind w:left="1200" w:hanging="240"/>
    </w:pPr>
  </w:style>
  <w:style w:type="paragraph" w:styleId="Index6">
    <w:name w:val="index 6"/>
    <w:basedOn w:val="Normal"/>
    <w:next w:val="Normal"/>
    <w:autoRedefine/>
    <w:rsid w:val="00F8025D"/>
    <w:pPr>
      <w:ind w:left="1440" w:hanging="240"/>
    </w:pPr>
  </w:style>
  <w:style w:type="paragraph" w:styleId="Index7">
    <w:name w:val="index 7"/>
    <w:basedOn w:val="Normal"/>
    <w:next w:val="Normal"/>
    <w:autoRedefine/>
    <w:rsid w:val="00F8025D"/>
    <w:pPr>
      <w:ind w:left="1680" w:hanging="240"/>
    </w:pPr>
  </w:style>
  <w:style w:type="paragraph" w:styleId="Index8">
    <w:name w:val="index 8"/>
    <w:basedOn w:val="Normal"/>
    <w:next w:val="Normal"/>
    <w:autoRedefine/>
    <w:rsid w:val="00F8025D"/>
    <w:pPr>
      <w:ind w:left="1920" w:hanging="240"/>
    </w:pPr>
  </w:style>
  <w:style w:type="paragraph" w:styleId="Index9">
    <w:name w:val="index 9"/>
    <w:basedOn w:val="Normal"/>
    <w:next w:val="Normal"/>
    <w:autoRedefine/>
    <w:rsid w:val="00F8025D"/>
    <w:pPr>
      <w:ind w:left="2160" w:hanging="240"/>
    </w:pPr>
  </w:style>
  <w:style w:type="paragraph" w:styleId="NormalIndent">
    <w:name w:val="Normal Indent"/>
    <w:basedOn w:val="Normal"/>
    <w:rsid w:val="00F8025D"/>
    <w:pPr>
      <w:ind w:left="720"/>
    </w:pPr>
  </w:style>
  <w:style w:type="paragraph" w:styleId="FootnoteText">
    <w:name w:val="footnote text"/>
    <w:basedOn w:val="Normal"/>
    <w:link w:val="FootnoteTextChar"/>
    <w:rsid w:val="00F8025D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F8025D"/>
  </w:style>
  <w:style w:type="paragraph" w:styleId="CommentText">
    <w:name w:val="annotation text"/>
    <w:basedOn w:val="Normal"/>
    <w:link w:val="CommentTextChar"/>
    <w:rsid w:val="00F8025D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F8025D"/>
  </w:style>
  <w:style w:type="paragraph" w:styleId="IndexHeading">
    <w:name w:val="index heading"/>
    <w:basedOn w:val="Normal"/>
    <w:next w:val="Index1"/>
    <w:rsid w:val="00F8025D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F8025D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F8025D"/>
    <w:pPr>
      <w:ind w:left="480" w:hanging="480"/>
    </w:pPr>
  </w:style>
  <w:style w:type="paragraph" w:styleId="EnvelopeAddress">
    <w:name w:val="envelope address"/>
    <w:basedOn w:val="Normal"/>
    <w:rsid w:val="00F8025D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F8025D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F8025D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F8025D"/>
    <w:rPr>
      <w:sz w:val="16"/>
      <w:szCs w:val="16"/>
    </w:rPr>
  </w:style>
  <w:style w:type="character" w:styleId="PageNumber">
    <w:name w:val="page number"/>
    <w:basedOn w:val="DefaultParagraphFont"/>
    <w:rsid w:val="00F8025D"/>
  </w:style>
  <w:style w:type="character" w:styleId="EndnoteReference">
    <w:name w:val="endnote reference"/>
    <w:basedOn w:val="DefaultParagraphFont"/>
    <w:rsid w:val="00F8025D"/>
    <w:rPr>
      <w:vertAlign w:val="superscript"/>
    </w:rPr>
  </w:style>
  <w:style w:type="paragraph" w:styleId="EndnoteText">
    <w:name w:val="endnote text"/>
    <w:basedOn w:val="Normal"/>
    <w:link w:val="EndnoteTextChar"/>
    <w:rsid w:val="00F8025D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F8025D"/>
  </w:style>
  <w:style w:type="paragraph" w:styleId="TableofAuthorities">
    <w:name w:val="table of authorities"/>
    <w:basedOn w:val="Normal"/>
    <w:next w:val="Normal"/>
    <w:rsid w:val="00F8025D"/>
    <w:pPr>
      <w:ind w:left="240" w:hanging="240"/>
    </w:pPr>
  </w:style>
  <w:style w:type="paragraph" w:styleId="MacroText">
    <w:name w:val="macro"/>
    <w:link w:val="MacroTextChar"/>
    <w:rsid w:val="00F8025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F8025D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F8025D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F8025D"/>
    <w:pPr>
      <w:ind w:left="283" w:hanging="283"/>
    </w:pPr>
  </w:style>
  <w:style w:type="paragraph" w:styleId="ListBullet">
    <w:name w:val="List Bullet"/>
    <w:basedOn w:val="Normal"/>
    <w:autoRedefine/>
    <w:rsid w:val="00F8025D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F8025D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F8025D"/>
    <w:pPr>
      <w:ind w:left="566" w:hanging="283"/>
    </w:pPr>
  </w:style>
  <w:style w:type="paragraph" w:styleId="List3">
    <w:name w:val="List 3"/>
    <w:basedOn w:val="Normal"/>
    <w:rsid w:val="00F8025D"/>
    <w:pPr>
      <w:ind w:left="849" w:hanging="283"/>
    </w:pPr>
  </w:style>
  <w:style w:type="paragraph" w:styleId="List4">
    <w:name w:val="List 4"/>
    <w:basedOn w:val="Normal"/>
    <w:rsid w:val="00F8025D"/>
    <w:pPr>
      <w:ind w:left="1132" w:hanging="283"/>
    </w:pPr>
  </w:style>
  <w:style w:type="paragraph" w:styleId="List5">
    <w:name w:val="List 5"/>
    <w:basedOn w:val="Normal"/>
    <w:rsid w:val="00F8025D"/>
    <w:pPr>
      <w:ind w:left="1415" w:hanging="283"/>
    </w:pPr>
  </w:style>
  <w:style w:type="paragraph" w:styleId="ListBullet2">
    <w:name w:val="List Bullet 2"/>
    <w:basedOn w:val="Normal"/>
    <w:autoRedefine/>
    <w:rsid w:val="00F8025D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F8025D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F8025D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F8025D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F8025D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F8025D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F8025D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F8025D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F8025D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F8025D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F8025D"/>
    <w:pPr>
      <w:ind w:left="4252"/>
    </w:pPr>
  </w:style>
  <w:style w:type="character" w:customStyle="1" w:styleId="ClosingChar">
    <w:name w:val="Closing Char"/>
    <w:basedOn w:val="DefaultParagraphFont"/>
    <w:link w:val="Closing"/>
    <w:rsid w:val="00F8025D"/>
    <w:rPr>
      <w:sz w:val="22"/>
    </w:rPr>
  </w:style>
  <w:style w:type="paragraph" w:styleId="Signature">
    <w:name w:val="Signature"/>
    <w:basedOn w:val="Normal"/>
    <w:link w:val="SignatureChar"/>
    <w:rsid w:val="00F8025D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F8025D"/>
    <w:rPr>
      <w:sz w:val="22"/>
    </w:rPr>
  </w:style>
  <w:style w:type="paragraph" w:styleId="BodyText">
    <w:name w:val="Body Text"/>
    <w:basedOn w:val="Normal"/>
    <w:link w:val="BodyTextChar"/>
    <w:rsid w:val="00F8025D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F8025D"/>
    <w:rPr>
      <w:sz w:val="22"/>
    </w:rPr>
  </w:style>
  <w:style w:type="paragraph" w:styleId="BodyTextIndent">
    <w:name w:val="Body Text Indent"/>
    <w:basedOn w:val="Normal"/>
    <w:link w:val="BodyTextIndentChar"/>
    <w:rsid w:val="00F8025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F8025D"/>
    <w:rPr>
      <w:sz w:val="22"/>
    </w:rPr>
  </w:style>
  <w:style w:type="paragraph" w:styleId="ListContinue">
    <w:name w:val="List Continue"/>
    <w:basedOn w:val="Normal"/>
    <w:rsid w:val="00F8025D"/>
    <w:pPr>
      <w:spacing w:after="120"/>
      <w:ind w:left="283"/>
    </w:pPr>
  </w:style>
  <w:style w:type="paragraph" w:styleId="ListContinue2">
    <w:name w:val="List Continue 2"/>
    <w:basedOn w:val="Normal"/>
    <w:rsid w:val="00F8025D"/>
    <w:pPr>
      <w:spacing w:after="120"/>
      <w:ind w:left="566"/>
    </w:pPr>
  </w:style>
  <w:style w:type="paragraph" w:styleId="ListContinue3">
    <w:name w:val="List Continue 3"/>
    <w:basedOn w:val="Normal"/>
    <w:rsid w:val="00F8025D"/>
    <w:pPr>
      <w:spacing w:after="120"/>
      <w:ind w:left="849"/>
    </w:pPr>
  </w:style>
  <w:style w:type="paragraph" w:styleId="ListContinue4">
    <w:name w:val="List Continue 4"/>
    <w:basedOn w:val="Normal"/>
    <w:rsid w:val="00F8025D"/>
    <w:pPr>
      <w:spacing w:after="120"/>
      <w:ind w:left="1132"/>
    </w:pPr>
  </w:style>
  <w:style w:type="paragraph" w:styleId="ListContinue5">
    <w:name w:val="List Continue 5"/>
    <w:basedOn w:val="Normal"/>
    <w:rsid w:val="00F8025D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F8025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F8025D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F8025D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F8025D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F8025D"/>
  </w:style>
  <w:style w:type="character" w:customStyle="1" w:styleId="SalutationChar">
    <w:name w:val="Salutation Char"/>
    <w:basedOn w:val="DefaultParagraphFont"/>
    <w:link w:val="Salutation"/>
    <w:rsid w:val="00F8025D"/>
    <w:rPr>
      <w:sz w:val="22"/>
    </w:rPr>
  </w:style>
  <w:style w:type="paragraph" w:styleId="Date">
    <w:name w:val="Date"/>
    <w:basedOn w:val="Normal"/>
    <w:next w:val="Normal"/>
    <w:link w:val="DateChar"/>
    <w:rsid w:val="00F8025D"/>
  </w:style>
  <w:style w:type="character" w:customStyle="1" w:styleId="DateChar">
    <w:name w:val="Date Char"/>
    <w:basedOn w:val="DefaultParagraphFont"/>
    <w:link w:val="Date"/>
    <w:rsid w:val="00F8025D"/>
    <w:rPr>
      <w:sz w:val="22"/>
    </w:rPr>
  </w:style>
  <w:style w:type="paragraph" w:styleId="BodyTextFirstIndent">
    <w:name w:val="Body Text First Indent"/>
    <w:basedOn w:val="BodyText"/>
    <w:link w:val="BodyTextFirstIndentChar"/>
    <w:rsid w:val="00F8025D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F8025D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F8025D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F8025D"/>
    <w:rPr>
      <w:sz w:val="22"/>
    </w:rPr>
  </w:style>
  <w:style w:type="paragraph" w:styleId="BodyText2">
    <w:name w:val="Body Text 2"/>
    <w:basedOn w:val="Normal"/>
    <w:link w:val="BodyText2Char"/>
    <w:rsid w:val="00F8025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F8025D"/>
    <w:rPr>
      <w:sz w:val="22"/>
    </w:rPr>
  </w:style>
  <w:style w:type="paragraph" w:styleId="BodyText3">
    <w:name w:val="Body Text 3"/>
    <w:basedOn w:val="Normal"/>
    <w:link w:val="BodyText3Char"/>
    <w:rsid w:val="00F8025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F8025D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F8025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F8025D"/>
    <w:rPr>
      <w:sz w:val="22"/>
    </w:rPr>
  </w:style>
  <w:style w:type="paragraph" w:styleId="BodyTextIndent3">
    <w:name w:val="Body Text Indent 3"/>
    <w:basedOn w:val="Normal"/>
    <w:link w:val="BodyTextIndent3Char"/>
    <w:rsid w:val="00F8025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F8025D"/>
    <w:rPr>
      <w:sz w:val="16"/>
      <w:szCs w:val="16"/>
    </w:rPr>
  </w:style>
  <w:style w:type="paragraph" w:styleId="BlockText">
    <w:name w:val="Block Text"/>
    <w:basedOn w:val="Normal"/>
    <w:rsid w:val="00F8025D"/>
    <w:pPr>
      <w:spacing w:after="120"/>
      <w:ind w:left="1440" w:right="1440"/>
    </w:pPr>
  </w:style>
  <w:style w:type="character" w:styleId="Hyperlink">
    <w:name w:val="Hyperlink"/>
    <w:basedOn w:val="DefaultParagraphFont"/>
    <w:rsid w:val="00F8025D"/>
    <w:rPr>
      <w:color w:val="0000FF"/>
      <w:u w:val="single"/>
    </w:rPr>
  </w:style>
  <w:style w:type="character" w:styleId="FollowedHyperlink">
    <w:name w:val="FollowedHyperlink"/>
    <w:basedOn w:val="DefaultParagraphFont"/>
    <w:rsid w:val="00F8025D"/>
    <w:rPr>
      <w:color w:val="800080"/>
      <w:u w:val="single"/>
    </w:rPr>
  </w:style>
  <w:style w:type="character" w:styleId="Strong">
    <w:name w:val="Strong"/>
    <w:basedOn w:val="DefaultParagraphFont"/>
    <w:qFormat/>
    <w:rsid w:val="00F8025D"/>
    <w:rPr>
      <w:b/>
      <w:bCs/>
    </w:rPr>
  </w:style>
  <w:style w:type="character" w:styleId="Emphasis">
    <w:name w:val="Emphasis"/>
    <w:basedOn w:val="DefaultParagraphFont"/>
    <w:qFormat/>
    <w:rsid w:val="00F8025D"/>
    <w:rPr>
      <w:i/>
      <w:iCs/>
    </w:rPr>
  </w:style>
  <w:style w:type="paragraph" w:styleId="DocumentMap">
    <w:name w:val="Document Map"/>
    <w:basedOn w:val="Normal"/>
    <w:link w:val="DocumentMapChar"/>
    <w:rsid w:val="00F8025D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F8025D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F8025D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F8025D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F8025D"/>
  </w:style>
  <w:style w:type="character" w:customStyle="1" w:styleId="E-mailSignatureChar">
    <w:name w:val="E-mail Signature Char"/>
    <w:basedOn w:val="DefaultParagraphFont"/>
    <w:link w:val="E-mailSignature"/>
    <w:rsid w:val="00F8025D"/>
    <w:rPr>
      <w:sz w:val="22"/>
    </w:rPr>
  </w:style>
  <w:style w:type="paragraph" w:styleId="NormalWeb">
    <w:name w:val="Normal (Web)"/>
    <w:basedOn w:val="Normal"/>
    <w:rsid w:val="00F8025D"/>
  </w:style>
  <w:style w:type="character" w:styleId="HTMLAcronym">
    <w:name w:val="HTML Acronym"/>
    <w:basedOn w:val="DefaultParagraphFont"/>
    <w:rsid w:val="00F8025D"/>
  </w:style>
  <w:style w:type="paragraph" w:styleId="HTMLAddress">
    <w:name w:val="HTML Address"/>
    <w:basedOn w:val="Normal"/>
    <w:link w:val="HTMLAddressChar"/>
    <w:rsid w:val="00F8025D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F8025D"/>
    <w:rPr>
      <w:i/>
      <w:iCs/>
      <w:sz w:val="22"/>
    </w:rPr>
  </w:style>
  <w:style w:type="character" w:styleId="HTMLCite">
    <w:name w:val="HTML Cite"/>
    <w:basedOn w:val="DefaultParagraphFont"/>
    <w:rsid w:val="00F8025D"/>
    <w:rPr>
      <w:i/>
      <w:iCs/>
    </w:rPr>
  </w:style>
  <w:style w:type="character" w:styleId="HTMLCode">
    <w:name w:val="HTML Code"/>
    <w:basedOn w:val="DefaultParagraphFont"/>
    <w:rsid w:val="00F8025D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F8025D"/>
    <w:rPr>
      <w:i/>
      <w:iCs/>
    </w:rPr>
  </w:style>
  <w:style w:type="character" w:styleId="HTMLKeyboard">
    <w:name w:val="HTML Keyboard"/>
    <w:basedOn w:val="DefaultParagraphFont"/>
    <w:rsid w:val="00F8025D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F8025D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F8025D"/>
    <w:rPr>
      <w:rFonts w:ascii="Courier New" w:hAnsi="Courier New" w:cs="Courier New"/>
    </w:rPr>
  </w:style>
  <w:style w:type="character" w:styleId="HTMLSample">
    <w:name w:val="HTML Sample"/>
    <w:basedOn w:val="DefaultParagraphFont"/>
    <w:rsid w:val="00F8025D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F8025D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F8025D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F802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8025D"/>
    <w:rPr>
      <w:b/>
      <w:bCs/>
    </w:rPr>
  </w:style>
  <w:style w:type="numbering" w:styleId="1ai">
    <w:name w:val="Outline List 1"/>
    <w:basedOn w:val="NoList"/>
    <w:rsid w:val="00F8025D"/>
    <w:pPr>
      <w:numPr>
        <w:numId w:val="14"/>
      </w:numPr>
    </w:pPr>
  </w:style>
  <w:style w:type="numbering" w:styleId="111111">
    <w:name w:val="Outline List 2"/>
    <w:basedOn w:val="NoList"/>
    <w:rsid w:val="00F8025D"/>
    <w:pPr>
      <w:numPr>
        <w:numId w:val="15"/>
      </w:numPr>
    </w:pPr>
  </w:style>
  <w:style w:type="numbering" w:styleId="ArticleSection">
    <w:name w:val="Outline List 3"/>
    <w:basedOn w:val="NoList"/>
    <w:rsid w:val="00F8025D"/>
    <w:pPr>
      <w:numPr>
        <w:numId w:val="17"/>
      </w:numPr>
    </w:pPr>
  </w:style>
  <w:style w:type="table" w:styleId="TableSimple1">
    <w:name w:val="Table Simple 1"/>
    <w:basedOn w:val="TableNormal"/>
    <w:rsid w:val="00F8025D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F8025D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F8025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F8025D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F8025D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F8025D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F8025D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F8025D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F8025D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F8025D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F8025D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F8025D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F8025D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F8025D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F8025D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F8025D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F8025D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F8025D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F8025D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F8025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F8025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F8025D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F8025D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F8025D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F8025D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F8025D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F8025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F8025D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F8025D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F8025D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F8025D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F8025D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F8025D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F8025D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F8025D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F8025D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F8025D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F8025D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F8025D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F8025D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F8025D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F8025D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F8025D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F8025D"/>
    <w:rPr>
      <w:rFonts w:eastAsia="Times New Roman" w:cs="Times New Roman"/>
      <w:b/>
      <w:kern w:val="28"/>
      <w:sz w:val="24"/>
      <w:lang w:eastAsia="en-AU"/>
    </w:rPr>
  </w:style>
  <w:style w:type="paragraph" w:styleId="Bibliography">
    <w:name w:val="Bibliography"/>
    <w:basedOn w:val="Normal"/>
    <w:next w:val="Normal"/>
    <w:uiPriority w:val="37"/>
    <w:semiHidden/>
    <w:unhideWhenUsed/>
    <w:rsid w:val="00F8025D"/>
  </w:style>
  <w:style w:type="character" w:styleId="BookTitle">
    <w:name w:val="Book Title"/>
    <w:basedOn w:val="DefaultParagraphFont"/>
    <w:uiPriority w:val="33"/>
    <w:qFormat/>
    <w:rsid w:val="00F8025D"/>
    <w:rPr>
      <w:b/>
      <w:bCs/>
      <w:i/>
      <w:iCs/>
      <w:spacing w:val="5"/>
    </w:rPr>
  </w:style>
  <w:style w:type="table" w:styleId="ColorfulGrid">
    <w:name w:val="Colorful Grid"/>
    <w:basedOn w:val="TableNormal"/>
    <w:uiPriority w:val="73"/>
    <w:semiHidden/>
    <w:unhideWhenUsed/>
    <w:rsid w:val="00F8025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F8025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F8025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F8025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F8025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F8025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F8025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F8025D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F8025D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F8025D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F8025D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F8025D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F8025D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F8025D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F8025D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F8025D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F8025D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F8025D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F8025D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F8025D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F8025D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F8025D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F8025D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F8025D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F8025D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F8025D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F8025D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F8025D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GridTable1Light">
    <w:name w:val="Grid Table 1 Light"/>
    <w:basedOn w:val="TableNormal"/>
    <w:uiPriority w:val="46"/>
    <w:rsid w:val="00F8025D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F8025D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F8025D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F8025D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F8025D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F8025D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F8025D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F8025D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F8025D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F8025D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F8025D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F8025D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F8025D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F8025D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F8025D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F8025D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F8025D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F8025D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F8025D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F8025D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F8025D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F8025D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F8025D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F8025D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F8025D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F8025D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F8025D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F8025D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F8025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F8025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F8025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F8025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F8025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F8025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F8025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F8025D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F8025D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F8025D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F8025D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F8025D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F8025D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F8025D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F8025D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F8025D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F8025D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F8025D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F8025D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F8025D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F8025D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F8025D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qFormat/>
    <w:rsid w:val="00F8025D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8025D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8025D"/>
    <w:rPr>
      <w:i/>
      <w:iCs/>
      <w:color w:val="4F81BD" w:themeColor="accent1"/>
      <w:sz w:val="22"/>
    </w:rPr>
  </w:style>
  <w:style w:type="character" w:styleId="IntenseReference">
    <w:name w:val="Intense Reference"/>
    <w:basedOn w:val="DefaultParagraphFont"/>
    <w:uiPriority w:val="32"/>
    <w:qFormat/>
    <w:rsid w:val="00F8025D"/>
    <w:rPr>
      <w:b/>
      <w:bCs/>
      <w:smallCaps/>
      <w:color w:val="4F81BD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F8025D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F8025D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F8025D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F8025D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F8025D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F8025D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F8025D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F8025D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F8025D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F8025D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F8025D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F8025D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F8025D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F8025D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F8025D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F8025D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F8025D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F8025D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F8025D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F8025D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F8025D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Paragraph">
    <w:name w:val="List Paragraph"/>
    <w:basedOn w:val="Normal"/>
    <w:uiPriority w:val="34"/>
    <w:qFormat/>
    <w:rsid w:val="00F8025D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F8025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F8025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F8025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F8025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F8025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F8025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F8025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F8025D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F8025D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F8025D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F8025D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F8025D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F8025D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F8025D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F8025D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F8025D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F8025D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F8025D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F8025D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F8025D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F8025D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F8025D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F8025D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F8025D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F8025D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F8025D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F8025D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F8025D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F8025D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F8025D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F8025D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F8025D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F8025D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F8025D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F8025D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F8025D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F8025D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F8025D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F8025D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F8025D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F8025D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F8025D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F8025D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F8025D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F8025D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F8025D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F8025D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F8025D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F8025D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F8025D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F8025D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F8025D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F8025D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F8025D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F8025D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F8025D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F8025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F8025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F8025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F8025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F8025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F8025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F8025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F8025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F8025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F8025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F8025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F8025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F8025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F8025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F8025D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F8025D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F8025D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F8025D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F8025D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F8025D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F8025D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F8025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F8025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F8025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F8025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F8025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F8025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F8025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F8025D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F8025D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F8025D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F8025D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F8025D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F8025D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F8025D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F8025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F8025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F8025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F8025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F8025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F8025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F8025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F8025D"/>
    <w:rPr>
      <w:color w:val="2B579A"/>
      <w:shd w:val="clear" w:color="auto" w:fill="E1DFDD"/>
    </w:rPr>
  </w:style>
  <w:style w:type="paragraph" w:styleId="NoSpacing">
    <w:name w:val="No Spacing"/>
    <w:uiPriority w:val="1"/>
    <w:qFormat/>
    <w:rsid w:val="00F8025D"/>
    <w:rPr>
      <w:sz w:val="22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F8025D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F8025D"/>
    <w:rPr>
      <w:sz w:val="22"/>
    </w:rPr>
  </w:style>
  <w:style w:type="character" w:styleId="PlaceholderText">
    <w:name w:val="Placeholder Text"/>
    <w:basedOn w:val="DefaultParagraphFont"/>
    <w:uiPriority w:val="99"/>
    <w:semiHidden/>
    <w:rsid w:val="00F8025D"/>
    <w:rPr>
      <w:color w:val="808080"/>
    </w:rPr>
  </w:style>
  <w:style w:type="table" w:styleId="PlainTable1">
    <w:name w:val="Plain Table 1"/>
    <w:basedOn w:val="TableNormal"/>
    <w:uiPriority w:val="41"/>
    <w:rsid w:val="00F8025D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F8025D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F8025D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F8025D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F8025D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Quote">
    <w:name w:val="Quote"/>
    <w:basedOn w:val="Normal"/>
    <w:next w:val="Normal"/>
    <w:link w:val="QuoteChar"/>
    <w:uiPriority w:val="29"/>
    <w:qFormat/>
    <w:rsid w:val="00F8025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8025D"/>
    <w:rPr>
      <w:i/>
      <w:iCs/>
      <w:color w:val="404040" w:themeColor="text1" w:themeTint="BF"/>
      <w:sz w:val="22"/>
    </w:rPr>
  </w:style>
  <w:style w:type="character" w:styleId="SmartHyperlink">
    <w:name w:val="Smart Hyperlink"/>
    <w:basedOn w:val="DefaultParagraphFont"/>
    <w:uiPriority w:val="99"/>
    <w:semiHidden/>
    <w:unhideWhenUsed/>
    <w:rsid w:val="00F8025D"/>
    <w:rPr>
      <w:u w:val="dotted"/>
    </w:rPr>
  </w:style>
  <w:style w:type="character" w:styleId="SubtleEmphasis">
    <w:name w:val="Subtle Emphasis"/>
    <w:basedOn w:val="DefaultParagraphFont"/>
    <w:uiPriority w:val="19"/>
    <w:qFormat/>
    <w:rsid w:val="00F8025D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F8025D"/>
    <w:rPr>
      <w:smallCaps/>
      <w:color w:val="5A5A5A" w:themeColor="text1" w:themeTint="A5"/>
    </w:rPr>
  </w:style>
  <w:style w:type="table" w:styleId="TableGridLight">
    <w:name w:val="Grid Table Light"/>
    <w:basedOn w:val="TableNormal"/>
    <w:uiPriority w:val="40"/>
    <w:rsid w:val="00F8025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8025D"/>
    <w:pPr>
      <w:numPr>
        <w:numId w:val="0"/>
      </w:numPr>
      <w:spacing w:before="240"/>
      <w:outlineLvl w:val="9"/>
    </w:pPr>
    <w:rPr>
      <w:b w:val="0"/>
      <w:bCs w:val="0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F802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oter" Target="footer8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</Template>
  <TotalTime>0</TotalTime>
  <Pages>7</Pages>
  <Words>629</Words>
  <Characters>3587</Characters>
  <Application>Microsoft Office Word</Application>
  <DocSecurity>0</DocSecurity>
  <PresentationFormat/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Primary Industries (Customs) Charges Amendment (Almonds, Avocados and Honey) Regulations 2025</vt:lpstr>
    </vt:vector>
  </TitlesOfParts>
  <Manager/>
  <Company/>
  <LinksUpToDate>false</LinksUpToDate>
  <CharactersWithSpaces>4208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2017-04-26T01:27:00Z</cp:lastPrinted>
  <dcterms:created xsi:type="dcterms:W3CDTF">2025-05-23T06:03:00Z</dcterms:created>
  <dcterms:modified xsi:type="dcterms:W3CDTF">2025-06-26T05:51:00Z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Primary Industries (Customs) Charges Amendment (Almonds, Avocados and Honey) Regulations 2025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2025</vt:lpwstr>
  </property>
  <property fmtid="{D5CDD505-2E9C-101B-9397-08002B2CF9AE}" pid="10" name="ID">
    <vt:lpwstr>OPC67340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MSIP_Label_473bcc6b-73b7-4ef5-b413-c44cd14a40ad_Enabled">
    <vt:lpwstr>true</vt:lpwstr>
  </property>
  <property fmtid="{D5CDD505-2E9C-101B-9397-08002B2CF9AE}" pid="18" name="MSIP_Label_473bcc6b-73b7-4ef5-b413-c44cd14a40ad_SetDate">
    <vt:lpwstr>2025-06-26T05:51:39Z</vt:lpwstr>
  </property>
  <property fmtid="{D5CDD505-2E9C-101B-9397-08002B2CF9AE}" pid="19" name="MSIP_Label_473bcc6b-73b7-4ef5-b413-c44cd14a40ad_Method">
    <vt:lpwstr>Privileged</vt:lpwstr>
  </property>
  <property fmtid="{D5CDD505-2E9C-101B-9397-08002B2CF9AE}" pid="20" name="MSIP_Label_473bcc6b-73b7-4ef5-b413-c44cd14a40ad_Name">
    <vt:lpwstr>Official - NO MARKING</vt:lpwstr>
  </property>
  <property fmtid="{D5CDD505-2E9C-101B-9397-08002B2CF9AE}" pid="21" name="MSIP_Label_473bcc6b-73b7-4ef5-b413-c44cd14a40ad_SiteId">
    <vt:lpwstr>2be67eb7-400c-4b3f-a5a1-1258c0da0696</vt:lpwstr>
  </property>
  <property fmtid="{D5CDD505-2E9C-101B-9397-08002B2CF9AE}" pid="22" name="MSIP_Label_473bcc6b-73b7-4ef5-b413-c44cd14a40ad_ActionId">
    <vt:lpwstr>70e05bdd-30c7-4d4b-9d2a-8cbec010d91c</vt:lpwstr>
  </property>
  <property fmtid="{D5CDD505-2E9C-101B-9397-08002B2CF9AE}" pid="23" name="MSIP_Label_473bcc6b-73b7-4ef5-b413-c44cd14a40ad_ContentBits">
    <vt:lpwstr>0</vt:lpwstr>
  </property>
  <property fmtid="{D5CDD505-2E9C-101B-9397-08002B2CF9AE}" pid="24" name="MSIP_Label_473bcc6b-73b7-4ef5-b413-c44cd14a40ad_Tag">
    <vt:lpwstr>10, 0, 1, 1</vt:lpwstr>
  </property>
</Properties>
</file>