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CF0D" w14:textId="77777777" w:rsidR="0048364F" w:rsidRPr="00F11548" w:rsidRDefault="00193461" w:rsidP="0020300C">
      <w:pPr>
        <w:rPr>
          <w:sz w:val="28"/>
        </w:rPr>
      </w:pPr>
      <w:r w:rsidRPr="00F11548">
        <w:rPr>
          <w:noProof/>
          <w:lang w:eastAsia="en-AU"/>
        </w:rPr>
        <w:drawing>
          <wp:inline distT="0" distB="0" distL="0" distR="0" wp14:anchorId="304ADB15" wp14:editId="76DC7F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13A4" w14:textId="77777777" w:rsidR="0048364F" w:rsidRPr="00F11548" w:rsidRDefault="0048364F" w:rsidP="0048364F">
      <w:pPr>
        <w:rPr>
          <w:sz w:val="19"/>
        </w:rPr>
      </w:pPr>
    </w:p>
    <w:p w14:paraId="770F6666" w14:textId="2D81B0AE" w:rsidR="0048364F" w:rsidRPr="00F11548" w:rsidRDefault="002B1544" w:rsidP="0048364F">
      <w:pPr>
        <w:pStyle w:val="ShortT"/>
      </w:pPr>
      <w:r w:rsidRPr="00F11548">
        <w:t>Biosecurity Amendment (</w:t>
      </w:r>
      <w:r w:rsidR="00015DF6" w:rsidRPr="00F11548">
        <w:t>Cost Recovery</w:t>
      </w:r>
      <w:r w:rsidRPr="00F11548">
        <w:t xml:space="preserve">) </w:t>
      </w:r>
      <w:r w:rsidR="00F11548" w:rsidRPr="00F11548">
        <w:t>Regulations 2</w:t>
      </w:r>
      <w:r w:rsidR="00DA5BE5" w:rsidRPr="00F11548">
        <w:t>025</w:t>
      </w:r>
    </w:p>
    <w:p w14:paraId="7E92A605" w14:textId="177B04FE" w:rsidR="00053305" w:rsidRPr="00F11548" w:rsidRDefault="00053305" w:rsidP="007517B8">
      <w:pPr>
        <w:pStyle w:val="SignCoverPageStart"/>
        <w:spacing w:before="240"/>
        <w:rPr>
          <w:szCs w:val="22"/>
        </w:rPr>
      </w:pPr>
      <w:r w:rsidRPr="00F11548">
        <w:rPr>
          <w:szCs w:val="22"/>
        </w:rPr>
        <w:t>I, the Honourable Sam Mostyn AC, Governor</w:t>
      </w:r>
      <w:r w:rsidR="00F11548">
        <w:rPr>
          <w:szCs w:val="22"/>
        </w:rPr>
        <w:noBreakHyphen/>
      </w:r>
      <w:r w:rsidRPr="00F11548">
        <w:rPr>
          <w:szCs w:val="22"/>
        </w:rPr>
        <w:t>General of the Commonwealth of Australia, acting with the advice of the Federal Executive Council, make the following regulations.</w:t>
      </w:r>
    </w:p>
    <w:p w14:paraId="5AF80D31" w14:textId="5E161673" w:rsidR="00053305" w:rsidRPr="00F11548" w:rsidRDefault="0005330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11548">
        <w:rPr>
          <w:szCs w:val="22"/>
        </w:rPr>
        <w:t xml:space="preserve">Dated </w:t>
      </w:r>
      <w:r w:rsidRPr="00F11548">
        <w:rPr>
          <w:szCs w:val="22"/>
        </w:rPr>
        <w:tab/>
      </w:r>
      <w:r w:rsidR="00AA465A">
        <w:rPr>
          <w:szCs w:val="22"/>
        </w:rPr>
        <w:t>26 June</w:t>
      </w:r>
      <w:r w:rsidRPr="00F11548">
        <w:rPr>
          <w:szCs w:val="22"/>
        </w:rPr>
        <w:tab/>
      </w:r>
      <w:r w:rsidRPr="00F11548">
        <w:rPr>
          <w:szCs w:val="22"/>
        </w:rPr>
        <w:fldChar w:fldCharType="begin"/>
      </w:r>
      <w:r w:rsidRPr="00F11548">
        <w:rPr>
          <w:szCs w:val="22"/>
        </w:rPr>
        <w:instrText xml:space="preserve"> DOCPROPERTY  DateMade </w:instrText>
      </w:r>
      <w:r w:rsidRPr="00F11548">
        <w:rPr>
          <w:szCs w:val="22"/>
        </w:rPr>
        <w:fldChar w:fldCharType="separate"/>
      </w:r>
      <w:r w:rsidR="00AE2B04">
        <w:rPr>
          <w:szCs w:val="22"/>
        </w:rPr>
        <w:t>2025</w:t>
      </w:r>
      <w:r w:rsidRPr="00F11548">
        <w:rPr>
          <w:szCs w:val="22"/>
        </w:rPr>
        <w:fldChar w:fldCharType="end"/>
      </w:r>
    </w:p>
    <w:p w14:paraId="791F08E8" w14:textId="36F1E997" w:rsidR="00053305" w:rsidRPr="00F11548" w:rsidRDefault="0005330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11548">
        <w:rPr>
          <w:szCs w:val="22"/>
        </w:rPr>
        <w:t>Sam Mostyn AC</w:t>
      </w:r>
    </w:p>
    <w:p w14:paraId="36A5B301" w14:textId="462A2EFD" w:rsidR="00053305" w:rsidRPr="00F11548" w:rsidRDefault="000533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11548">
        <w:rPr>
          <w:szCs w:val="22"/>
        </w:rPr>
        <w:t>Governor</w:t>
      </w:r>
      <w:r w:rsidR="00F11548">
        <w:rPr>
          <w:szCs w:val="22"/>
        </w:rPr>
        <w:noBreakHyphen/>
      </w:r>
      <w:r w:rsidRPr="00F11548">
        <w:rPr>
          <w:szCs w:val="22"/>
        </w:rPr>
        <w:t>General</w:t>
      </w:r>
    </w:p>
    <w:p w14:paraId="0DD0F79F" w14:textId="77777777" w:rsidR="00053305" w:rsidRPr="00F11548" w:rsidRDefault="0005330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11548">
        <w:rPr>
          <w:szCs w:val="22"/>
        </w:rPr>
        <w:t>By H</w:t>
      </w:r>
      <w:r w:rsidRPr="00F11548">
        <w:t>er</w:t>
      </w:r>
      <w:r w:rsidRPr="00F11548">
        <w:rPr>
          <w:szCs w:val="22"/>
        </w:rPr>
        <w:t xml:space="preserve"> Excellency’s Command</w:t>
      </w:r>
    </w:p>
    <w:p w14:paraId="24B84277" w14:textId="3AC9520B" w:rsidR="00053305" w:rsidRPr="00F11548" w:rsidRDefault="0005330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11548">
        <w:rPr>
          <w:szCs w:val="22"/>
        </w:rPr>
        <w:t>Julie Collins</w:t>
      </w:r>
    </w:p>
    <w:p w14:paraId="4BDA8F72" w14:textId="54685C36" w:rsidR="00053305" w:rsidRPr="00F11548" w:rsidRDefault="00053305" w:rsidP="007517B8">
      <w:pPr>
        <w:pStyle w:val="SignCoverPageEnd"/>
        <w:rPr>
          <w:szCs w:val="22"/>
        </w:rPr>
      </w:pPr>
      <w:r w:rsidRPr="00F11548">
        <w:rPr>
          <w:szCs w:val="22"/>
        </w:rPr>
        <w:t>Minister for Agriculture, Fisheries and Forestry</w:t>
      </w:r>
    </w:p>
    <w:p w14:paraId="1ABDD571" w14:textId="77777777" w:rsidR="00053305" w:rsidRPr="00F11548" w:rsidRDefault="00053305" w:rsidP="007517B8"/>
    <w:p w14:paraId="7FB21F65" w14:textId="77777777" w:rsidR="00053305" w:rsidRPr="00F11548" w:rsidRDefault="00053305" w:rsidP="007517B8"/>
    <w:p w14:paraId="6F6B739A" w14:textId="77777777" w:rsidR="00053305" w:rsidRPr="00F11548" w:rsidRDefault="00053305" w:rsidP="007517B8"/>
    <w:p w14:paraId="0E851CEA" w14:textId="77777777" w:rsidR="0048364F" w:rsidRPr="00EE41BF" w:rsidRDefault="0048364F" w:rsidP="0048364F">
      <w:pPr>
        <w:pStyle w:val="Header"/>
        <w:tabs>
          <w:tab w:val="clear" w:pos="4150"/>
          <w:tab w:val="clear" w:pos="8307"/>
        </w:tabs>
      </w:pPr>
      <w:r w:rsidRPr="00EE41BF">
        <w:rPr>
          <w:rStyle w:val="CharAmSchNo"/>
        </w:rPr>
        <w:t xml:space="preserve"> </w:t>
      </w:r>
      <w:r w:rsidRPr="00EE41BF">
        <w:rPr>
          <w:rStyle w:val="CharAmSchText"/>
        </w:rPr>
        <w:t xml:space="preserve"> </w:t>
      </w:r>
    </w:p>
    <w:p w14:paraId="23B2F654" w14:textId="77777777" w:rsidR="0048364F" w:rsidRPr="00EE41BF" w:rsidRDefault="0048364F" w:rsidP="0048364F">
      <w:pPr>
        <w:pStyle w:val="Header"/>
        <w:tabs>
          <w:tab w:val="clear" w:pos="4150"/>
          <w:tab w:val="clear" w:pos="8307"/>
        </w:tabs>
      </w:pPr>
      <w:r w:rsidRPr="00EE41BF">
        <w:rPr>
          <w:rStyle w:val="CharAmPartNo"/>
        </w:rPr>
        <w:t xml:space="preserve"> </w:t>
      </w:r>
      <w:r w:rsidRPr="00EE41BF">
        <w:rPr>
          <w:rStyle w:val="CharAmPartText"/>
        </w:rPr>
        <w:t xml:space="preserve"> </w:t>
      </w:r>
    </w:p>
    <w:p w14:paraId="23A0CCA2" w14:textId="77777777" w:rsidR="0048364F" w:rsidRPr="00F11548" w:rsidRDefault="0048364F" w:rsidP="0048364F">
      <w:pPr>
        <w:sectPr w:rsidR="0048364F" w:rsidRPr="00F11548" w:rsidSect="00692F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D72DB4" w14:textId="77777777" w:rsidR="00220A0C" w:rsidRPr="00F11548" w:rsidRDefault="0048364F" w:rsidP="0048364F">
      <w:pPr>
        <w:outlineLvl w:val="0"/>
        <w:rPr>
          <w:sz w:val="36"/>
        </w:rPr>
      </w:pPr>
      <w:r w:rsidRPr="00F11548">
        <w:rPr>
          <w:sz w:val="36"/>
        </w:rPr>
        <w:lastRenderedPageBreak/>
        <w:t>Contents</w:t>
      </w:r>
    </w:p>
    <w:p w14:paraId="100AD20F" w14:textId="5DB91460" w:rsidR="00F11548" w:rsidRDefault="00F115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11548">
        <w:rPr>
          <w:noProof/>
        </w:rPr>
        <w:tab/>
      </w:r>
      <w:r w:rsidRPr="00F11548">
        <w:rPr>
          <w:noProof/>
        </w:rPr>
        <w:fldChar w:fldCharType="begin"/>
      </w:r>
      <w:r w:rsidRPr="00F11548">
        <w:rPr>
          <w:noProof/>
        </w:rPr>
        <w:instrText xml:space="preserve"> PAGEREF _Toc199150032 \h </w:instrText>
      </w:r>
      <w:r w:rsidRPr="00F11548">
        <w:rPr>
          <w:noProof/>
        </w:rPr>
      </w:r>
      <w:r w:rsidRPr="00F11548">
        <w:rPr>
          <w:noProof/>
        </w:rPr>
        <w:fldChar w:fldCharType="separate"/>
      </w:r>
      <w:r w:rsidR="00AE2B04">
        <w:rPr>
          <w:noProof/>
        </w:rPr>
        <w:t>1</w:t>
      </w:r>
      <w:r w:rsidRPr="00F11548">
        <w:rPr>
          <w:noProof/>
        </w:rPr>
        <w:fldChar w:fldCharType="end"/>
      </w:r>
    </w:p>
    <w:p w14:paraId="0A2935E3" w14:textId="29314E4E" w:rsidR="00F11548" w:rsidRDefault="00F115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11548">
        <w:rPr>
          <w:noProof/>
        </w:rPr>
        <w:tab/>
      </w:r>
      <w:r w:rsidRPr="00F11548">
        <w:rPr>
          <w:noProof/>
        </w:rPr>
        <w:fldChar w:fldCharType="begin"/>
      </w:r>
      <w:r w:rsidRPr="00F11548">
        <w:rPr>
          <w:noProof/>
        </w:rPr>
        <w:instrText xml:space="preserve"> PAGEREF _Toc199150033 \h </w:instrText>
      </w:r>
      <w:r w:rsidRPr="00F11548">
        <w:rPr>
          <w:noProof/>
        </w:rPr>
      </w:r>
      <w:r w:rsidRPr="00F11548">
        <w:rPr>
          <w:noProof/>
        </w:rPr>
        <w:fldChar w:fldCharType="separate"/>
      </w:r>
      <w:r w:rsidR="00AE2B04">
        <w:rPr>
          <w:noProof/>
        </w:rPr>
        <w:t>1</w:t>
      </w:r>
      <w:r w:rsidRPr="00F11548">
        <w:rPr>
          <w:noProof/>
        </w:rPr>
        <w:fldChar w:fldCharType="end"/>
      </w:r>
    </w:p>
    <w:p w14:paraId="6A04EDED" w14:textId="036AA234" w:rsidR="00F11548" w:rsidRDefault="00F115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11548">
        <w:rPr>
          <w:noProof/>
        </w:rPr>
        <w:tab/>
      </w:r>
      <w:r w:rsidRPr="00F11548">
        <w:rPr>
          <w:noProof/>
        </w:rPr>
        <w:fldChar w:fldCharType="begin"/>
      </w:r>
      <w:r w:rsidRPr="00F11548">
        <w:rPr>
          <w:noProof/>
        </w:rPr>
        <w:instrText xml:space="preserve"> PAGEREF _Toc199150034 \h </w:instrText>
      </w:r>
      <w:r w:rsidRPr="00F11548">
        <w:rPr>
          <w:noProof/>
        </w:rPr>
      </w:r>
      <w:r w:rsidRPr="00F11548">
        <w:rPr>
          <w:noProof/>
        </w:rPr>
        <w:fldChar w:fldCharType="separate"/>
      </w:r>
      <w:r w:rsidR="00AE2B04">
        <w:rPr>
          <w:noProof/>
        </w:rPr>
        <w:t>1</w:t>
      </w:r>
      <w:r w:rsidRPr="00F11548">
        <w:rPr>
          <w:noProof/>
        </w:rPr>
        <w:fldChar w:fldCharType="end"/>
      </w:r>
    </w:p>
    <w:p w14:paraId="5A287A3B" w14:textId="40AB35CE" w:rsidR="00F11548" w:rsidRDefault="00F1154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11548">
        <w:rPr>
          <w:noProof/>
        </w:rPr>
        <w:tab/>
      </w:r>
      <w:r w:rsidRPr="00F11548">
        <w:rPr>
          <w:noProof/>
        </w:rPr>
        <w:fldChar w:fldCharType="begin"/>
      </w:r>
      <w:r w:rsidRPr="00F11548">
        <w:rPr>
          <w:noProof/>
        </w:rPr>
        <w:instrText xml:space="preserve"> PAGEREF _Toc199150035 \h </w:instrText>
      </w:r>
      <w:r w:rsidRPr="00F11548">
        <w:rPr>
          <w:noProof/>
        </w:rPr>
      </w:r>
      <w:r w:rsidRPr="00F11548">
        <w:rPr>
          <w:noProof/>
        </w:rPr>
        <w:fldChar w:fldCharType="separate"/>
      </w:r>
      <w:r w:rsidR="00AE2B04">
        <w:rPr>
          <w:noProof/>
        </w:rPr>
        <w:t>1</w:t>
      </w:r>
      <w:r w:rsidRPr="00F11548">
        <w:rPr>
          <w:noProof/>
        </w:rPr>
        <w:fldChar w:fldCharType="end"/>
      </w:r>
    </w:p>
    <w:p w14:paraId="5DE6212B" w14:textId="305622F8" w:rsidR="00F11548" w:rsidRDefault="00F1154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F11548">
        <w:rPr>
          <w:b w:val="0"/>
          <w:noProof/>
          <w:sz w:val="18"/>
        </w:rPr>
        <w:tab/>
      </w:r>
      <w:r w:rsidRPr="00F11548">
        <w:rPr>
          <w:b w:val="0"/>
          <w:noProof/>
          <w:sz w:val="18"/>
        </w:rPr>
        <w:fldChar w:fldCharType="begin"/>
      </w:r>
      <w:r w:rsidRPr="00F11548">
        <w:rPr>
          <w:b w:val="0"/>
          <w:noProof/>
          <w:sz w:val="18"/>
        </w:rPr>
        <w:instrText xml:space="preserve"> PAGEREF _Toc199150036 \h </w:instrText>
      </w:r>
      <w:r w:rsidRPr="00F11548">
        <w:rPr>
          <w:b w:val="0"/>
          <w:noProof/>
          <w:sz w:val="18"/>
        </w:rPr>
      </w:r>
      <w:r w:rsidRPr="00F11548">
        <w:rPr>
          <w:b w:val="0"/>
          <w:noProof/>
          <w:sz w:val="18"/>
        </w:rPr>
        <w:fldChar w:fldCharType="separate"/>
      </w:r>
      <w:r w:rsidR="00AE2B04">
        <w:rPr>
          <w:b w:val="0"/>
          <w:noProof/>
          <w:sz w:val="18"/>
        </w:rPr>
        <w:t>2</w:t>
      </w:r>
      <w:r w:rsidRPr="00F11548">
        <w:rPr>
          <w:b w:val="0"/>
          <w:noProof/>
          <w:sz w:val="18"/>
        </w:rPr>
        <w:fldChar w:fldCharType="end"/>
      </w:r>
    </w:p>
    <w:p w14:paraId="60935280" w14:textId="4D2774F0" w:rsidR="00F11548" w:rsidRDefault="00F1154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Biosecurity Regulation 2016</w:t>
      </w:r>
      <w:r w:rsidRPr="00F11548">
        <w:rPr>
          <w:i w:val="0"/>
          <w:noProof/>
          <w:sz w:val="18"/>
        </w:rPr>
        <w:tab/>
      </w:r>
      <w:r w:rsidRPr="00F11548">
        <w:rPr>
          <w:i w:val="0"/>
          <w:noProof/>
          <w:sz w:val="18"/>
        </w:rPr>
        <w:fldChar w:fldCharType="begin"/>
      </w:r>
      <w:r w:rsidRPr="00F11548">
        <w:rPr>
          <w:i w:val="0"/>
          <w:noProof/>
          <w:sz w:val="18"/>
        </w:rPr>
        <w:instrText xml:space="preserve"> PAGEREF _Toc199150037 \h </w:instrText>
      </w:r>
      <w:r w:rsidRPr="00F11548">
        <w:rPr>
          <w:i w:val="0"/>
          <w:noProof/>
          <w:sz w:val="18"/>
        </w:rPr>
      </w:r>
      <w:r w:rsidRPr="00F11548">
        <w:rPr>
          <w:i w:val="0"/>
          <w:noProof/>
          <w:sz w:val="18"/>
        </w:rPr>
        <w:fldChar w:fldCharType="separate"/>
      </w:r>
      <w:r w:rsidR="00AE2B04">
        <w:rPr>
          <w:i w:val="0"/>
          <w:noProof/>
          <w:sz w:val="18"/>
        </w:rPr>
        <w:t>2</w:t>
      </w:r>
      <w:r w:rsidRPr="00F11548">
        <w:rPr>
          <w:i w:val="0"/>
          <w:noProof/>
          <w:sz w:val="18"/>
        </w:rPr>
        <w:fldChar w:fldCharType="end"/>
      </w:r>
    </w:p>
    <w:p w14:paraId="0FCE2EE6" w14:textId="0ED0D736" w:rsidR="0048364F" w:rsidRPr="00F11548" w:rsidRDefault="00F11548" w:rsidP="0048364F">
      <w:r>
        <w:fldChar w:fldCharType="end"/>
      </w:r>
    </w:p>
    <w:p w14:paraId="73E9E500" w14:textId="77777777" w:rsidR="0048364F" w:rsidRPr="00F11548" w:rsidRDefault="0048364F" w:rsidP="0048364F">
      <w:pPr>
        <w:sectPr w:rsidR="0048364F" w:rsidRPr="00F11548" w:rsidSect="00692FB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031AB9" w14:textId="77777777" w:rsidR="0048364F" w:rsidRPr="00F11548" w:rsidRDefault="0048364F" w:rsidP="0048364F">
      <w:pPr>
        <w:pStyle w:val="ActHead5"/>
      </w:pPr>
      <w:bookmarkStart w:id="0" w:name="_Toc199150032"/>
      <w:proofErr w:type="gramStart"/>
      <w:r w:rsidRPr="00EE41BF">
        <w:rPr>
          <w:rStyle w:val="CharSectno"/>
        </w:rPr>
        <w:lastRenderedPageBreak/>
        <w:t>1</w:t>
      </w:r>
      <w:r w:rsidRPr="00F11548">
        <w:t xml:space="preserve">  </w:t>
      </w:r>
      <w:r w:rsidR="004F676E" w:rsidRPr="00F11548">
        <w:t>Name</w:t>
      </w:r>
      <w:bookmarkEnd w:id="0"/>
      <w:proofErr w:type="gramEnd"/>
    </w:p>
    <w:p w14:paraId="6525106F" w14:textId="084152CA" w:rsidR="0048364F" w:rsidRPr="00F11548" w:rsidRDefault="0048364F" w:rsidP="0048364F">
      <w:pPr>
        <w:pStyle w:val="subsection"/>
      </w:pPr>
      <w:r w:rsidRPr="00F11548">
        <w:tab/>
      </w:r>
      <w:r w:rsidRPr="00F11548">
        <w:tab/>
      </w:r>
      <w:r w:rsidR="002B1544" w:rsidRPr="00F11548">
        <w:t>This instrument is</w:t>
      </w:r>
      <w:r w:rsidRPr="00F11548">
        <w:t xml:space="preserve"> the </w:t>
      </w:r>
      <w:r w:rsidR="00F11548" w:rsidRPr="00F11548">
        <w:rPr>
          <w:i/>
          <w:noProof/>
        </w:rPr>
        <w:t>Biosecurity Amendment (Cost Recovery) Regulations 2025</w:t>
      </w:r>
      <w:r w:rsidRPr="00F11548">
        <w:t>.</w:t>
      </w:r>
    </w:p>
    <w:p w14:paraId="59F45B73" w14:textId="77777777" w:rsidR="004F676E" w:rsidRPr="00F11548" w:rsidRDefault="0048364F" w:rsidP="005452CC">
      <w:pPr>
        <w:pStyle w:val="ActHead5"/>
      </w:pPr>
      <w:bookmarkStart w:id="1" w:name="_Toc199150033"/>
      <w:proofErr w:type="gramStart"/>
      <w:r w:rsidRPr="00EE41BF">
        <w:rPr>
          <w:rStyle w:val="CharSectno"/>
        </w:rPr>
        <w:t>2</w:t>
      </w:r>
      <w:r w:rsidRPr="00F11548">
        <w:t xml:space="preserve">  Commencement</w:t>
      </w:r>
      <w:bookmarkEnd w:id="1"/>
      <w:proofErr w:type="gramEnd"/>
    </w:p>
    <w:p w14:paraId="0E651E8D" w14:textId="77777777" w:rsidR="005452CC" w:rsidRPr="00F11548" w:rsidRDefault="005452CC" w:rsidP="003B7AC0">
      <w:pPr>
        <w:pStyle w:val="subsection"/>
      </w:pPr>
      <w:r w:rsidRPr="00F11548">
        <w:tab/>
        <w:t>(1)</w:t>
      </w:r>
      <w:r w:rsidRPr="00F11548">
        <w:tab/>
        <w:t xml:space="preserve">Each provision of </w:t>
      </w:r>
      <w:r w:rsidR="002B1544" w:rsidRPr="00F11548">
        <w:t>this instrument</w:t>
      </w:r>
      <w:r w:rsidRPr="00F11548">
        <w:t xml:space="preserve"> specified in column 1 of the table commences, or is taken to have commenced, in accordance with column 2 of the table. Any other statement in column 2 has effect according to its terms.</w:t>
      </w:r>
    </w:p>
    <w:p w14:paraId="5851BD8B" w14:textId="77777777" w:rsidR="005452CC" w:rsidRPr="00F11548" w:rsidRDefault="005452CC" w:rsidP="003B7AC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11548" w14:paraId="2DD7024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E171C9" w14:textId="77777777" w:rsidR="005452CC" w:rsidRPr="00F11548" w:rsidRDefault="005452CC" w:rsidP="003B7AC0">
            <w:pPr>
              <w:pStyle w:val="TableHeading"/>
            </w:pPr>
            <w:r w:rsidRPr="00F11548">
              <w:t>Commencement information</w:t>
            </w:r>
          </w:p>
        </w:tc>
      </w:tr>
      <w:tr w:rsidR="005452CC" w:rsidRPr="00F11548" w14:paraId="1B9339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7EA0CE" w14:textId="77777777" w:rsidR="005452CC" w:rsidRPr="00F11548" w:rsidRDefault="005452CC" w:rsidP="003B7AC0">
            <w:pPr>
              <w:pStyle w:val="TableHeading"/>
            </w:pPr>
            <w:r w:rsidRPr="00F115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EBB7DC" w14:textId="77777777" w:rsidR="005452CC" w:rsidRPr="00F11548" w:rsidRDefault="005452CC" w:rsidP="003B7AC0">
            <w:pPr>
              <w:pStyle w:val="TableHeading"/>
            </w:pPr>
            <w:r w:rsidRPr="00F115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F92F2A" w14:textId="77777777" w:rsidR="005452CC" w:rsidRPr="00F11548" w:rsidRDefault="005452CC" w:rsidP="003B7AC0">
            <w:pPr>
              <w:pStyle w:val="TableHeading"/>
            </w:pPr>
            <w:r w:rsidRPr="00F11548">
              <w:t>Column 3</w:t>
            </w:r>
          </w:p>
        </w:tc>
      </w:tr>
      <w:tr w:rsidR="005452CC" w:rsidRPr="00F11548" w14:paraId="4B4ADD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15662A" w14:textId="77777777" w:rsidR="005452CC" w:rsidRPr="00F11548" w:rsidRDefault="005452CC" w:rsidP="003B7AC0">
            <w:pPr>
              <w:pStyle w:val="TableHeading"/>
            </w:pPr>
            <w:r w:rsidRPr="00F115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FD5351" w14:textId="77777777" w:rsidR="005452CC" w:rsidRPr="00F11548" w:rsidRDefault="005452CC" w:rsidP="003B7AC0">
            <w:pPr>
              <w:pStyle w:val="TableHeading"/>
            </w:pPr>
            <w:r w:rsidRPr="00F115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722039" w14:textId="77777777" w:rsidR="005452CC" w:rsidRPr="00F11548" w:rsidRDefault="005452CC" w:rsidP="003B7AC0">
            <w:pPr>
              <w:pStyle w:val="TableHeading"/>
            </w:pPr>
            <w:r w:rsidRPr="00F11548">
              <w:t>Date/Details</w:t>
            </w:r>
          </w:p>
        </w:tc>
      </w:tr>
      <w:tr w:rsidR="005452CC" w:rsidRPr="00F11548" w14:paraId="344F5B0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1AE42C" w14:textId="77777777" w:rsidR="005452CC" w:rsidRPr="00F11548" w:rsidRDefault="005452CC" w:rsidP="00AD7252">
            <w:pPr>
              <w:pStyle w:val="Tabletext"/>
            </w:pPr>
            <w:r w:rsidRPr="00F11548">
              <w:t xml:space="preserve">1.  </w:t>
            </w:r>
            <w:r w:rsidR="00AD7252" w:rsidRPr="00F11548">
              <w:t xml:space="preserve">The whole of </w:t>
            </w:r>
            <w:r w:rsidR="002B1544" w:rsidRPr="00F1154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B025FB" w14:textId="61C14DA3" w:rsidR="005452CC" w:rsidRPr="00F11548" w:rsidRDefault="00624303" w:rsidP="005452CC">
            <w:pPr>
              <w:pStyle w:val="Tabletext"/>
            </w:pPr>
            <w:r w:rsidRPr="00F11548">
              <w:t>1 July</w:t>
            </w:r>
            <w:r w:rsidR="001753CB" w:rsidRPr="00F11548">
              <w:t xml:space="preserve"> 202</w:t>
            </w:r>
            <w:r w:rsidR="00053305" w:rsidRPr="00F11548">
              <w:t>5</w:t>
            </w:r>
            <w:r w:rsidR="005452CC" w:rsidRPr="00F1154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ADD849" w14:textId="6DF25A84" w:rsidR="005452CC" w:rsidRPr="00F11548" w:rsidRDefault="00624303">
            <w:pPr>
              <w:pStyle w:val="Tabletext"/>
            </w:pPr>
            <w:r w:rsidRPr="00F11548">
              <w:t>1 July</w:t>
            </w:r>
            <w:r w:rsidR="001753CB" w:rsidRPr="00F11548">
              <w:t xml:space="preserve"> 202</w:t>
            </w:r>
            <w:r w:rsidR="00053305" w:rsidRPr="00F11548">
              <w:t>5</w:t>
            </w:r>
          </w:p>
        </w:tc>
      </w:tr>
    </w:tbl>
    <w:p w14:paraId="63634A8B" w14:textId="77777777" w:rsidR="005452CC" w:rsidRPr="00F11548" w:rsidRDefault="005452CC" w:rsidP="003B7AC0">
      <w:pPr>
        <w:pStyle w:val="notetext"/>
      </w:pPr>
      <w:r w:rsidRPr="00F11548">
        <w:rPr>
          <w:snapToGrid w:val="0"/>
          <w:lang w:eastAsia="en-US"/>
        </w:rPr>
        <w:t>Note:</w:t>
      </w:r>
      <w:r w:rsidRPr="00F11548">
        <w:rPr>
          <w:snapToGrid w:val="0"/>
          <w:lang w:eastAsia="en-US"/>
        </w:rPr>
        <w:tab/>
        <w:t xml:space="preserve">This table relates only to the provisions of </w:t>
      </w:r>
      <w:r w:rsidR="002B1544" w:rsidRPr="00F11548">
        <w:rPr>
          <w:snapToGrid w:val="0"/>
          <w:lang w:eastAsia="en-US"/>
        </w:rPr>
        <w:t>this instrument</w:t>
      </w:r>
      <w:r w:rsidRPr="00F11548">
        <w:t xml:space="preserve"> </w:t>
      </w:r>
      <w:r w:rsidRPr="00F11548">
        <w:rPr>
          <w:snapToGrid w:val="0"/>
          <w:lang w:eastAsia="en-US"/>
        </w:rPr>
        <w:t xml:space="preserve">as originally made. It will not be amended to deal with any later amendments of </w:t>
      </w:r>
      <w:r w:rsidR="002B1544" w:rsidRPr="00F11548">
        <w:rPr>
          <w:snapToGrid w:val="0"/>
          <w:lang w:eastAsia="en-US"/>
        </w:rPr>
        <w:t>this instrument</w:t>
      </w:r>
      <w:r w:rsidRPr="00F11548">
        <w:rPr>
          <w:snapToGrid w:val="0"/>
          <w:lang w:eastAsia="en-US"/>
        </w:rPr>
        <w:t>.</w:t>
      </w:r>
    </w:p>
    <w:p w14:paraId="732FA922" w14:textId="77777777" w:rsidR="005452CC" w:rsidRPr="00F11548" w:rsidRDefault="005452CC" w:rsidP="004F676E">
      <w:pPr>
        <w:pStyle w:val="subsection"/>
      </w:pPr>
      <w:r w:rsidRPr="00F11548">
        <w:tab/>
        <w:t>(2)</w:t>
      </w:r>
      <w:r w:rsidRPr="00F11548">
        <w:tab/>
        <w:t xml:space="preserve">Any information in column 3 of the table is not part of </w:t>
      </w:r>
      <w:r w:rsidR="002B1544" w:rsidRPr="00F11548">
        <w:t>this instrument</w:t>
      </w:r>
      <w:r w:rsidRPr="00F11548">
        <w:t xml:space="preserve">. Information may be inserted in this column, or information in it may be edited, in any published version of </w:t>
      </w:r>
      <w:r w:rsidR="002B1544" w:rsidRPr="00F11548">
        <w:t>this instrument</w:t>
      </w:r>
      <w:r w:rsidRPr="00F11548">
        <w:t>.</w:t>
      </w:r>
    </w:p>
    <w:p w14:paraId="06787A1C" w14:textId="77777777" w:rsidR="00BF6650" w:rsidRPr="00F11548" w:rsidRDefault="00BF6650" w:rsidP="00BF6650">
      <w:pPr>
        <w:pStyle w:val="ActHead5"/>
      </w:pPr>
      <w:bookmarkStart w:id="2" w:name="_Toc199150034"/>
      <w:proofErr w:type="gramStart"/>
      <w:r w:rsidRPr="00EE41BF">
        <w:rPr>
          <w:rStyle w:val="CharSectno"/>
        </w:rPr>
        <w:t>3</w:t>
      </w:r>
      <w:r w:rsidRPr="00F11548">
        <w:t xml:space="preserve">  Authority</w:t>
      </w:r>
      <w:bookmarkEnd w:id="2"/>
      <w:proofErr w:type="gramEnd"/>
    </w:p>
    <w:p w14:paraId="56F14848" w14:textId="77777777" w:rsidR="00BF6650" w:rsidRPr="00F11548" w:rsidRDefault="00BF6650" w:rsidP="00BF6650">
      <w:pPr>
        <w:pStyle w:val="subsection"/>
      </w:pPr>
      <w:r w:rsidRPr="00F11548">
        <w:tab/>
      </w:r>
      <w:r w:rsidRPr="00F11548">
        <w:tab/>
      </w:r>
      <w:r w:rsidR="002B1544" w:rsidRPr="00F11548">
        <w:t>This instrument is</w:t>
      </w:r>
      <w:r w:rsidRPr="00F11548">
        <w:t xml:space="preserve"> made under the </w:t>
      </w:r>
      <w:r w:rsidR="00B2152B" w:rsidRPr="00F11548">
        <w:rPr>
          <w:i/>
        </w:rPr>
        <w:t xml:space="preserve">Biosecurity Act </w:t>
      </w:r>
      <w:r w:rsidR="00B830CD" w:rsidRPr="00F11548">
        <w:rPr>
          <w:i/>
        </w:rPr>
        <w:t>2015</w:t>
      </w:r>
      <w:r w:rsidR="00546FA3" w:rsidRPr="00F11548">
        <w:t>.</w:t>
      </w:r>
    </w:p>
    <w:p w14:paraId="016ED045" w14:textId="77777777" w:rsidR="00557C7A" w:rsidRPr="00F11548" w:rsidRDefault="00BF6650" w:rsidP="00557C7A">
      <w:pPr>
        <w:pStyle w:val="ActHead5"/>
      </w:pPr>
      <w:bookmarkStart w:id="3" w:name="_Toc199150035"/>
      <w:proofErr w:type="gramStart"/>
      <w:r w:rsidRPr="00EE41BF">
        <w:rPr>
          <w:rStyle w:val="CharSectno"/>
        </w:rPr>
        <w:t>4</w:t>
      </w:r>
      <w:r w:rsidR="00557C7A" w:rsidRPr="00F11548">
        <w:t xml:space="preserve">  </w:t>
      </w:r>
      <w:r w:rsidR="00083F48" w:rsidRPr="00F11548">
        <w:t>Schedules</w:t>
      </w:r>
      <w:bookmarkEnd w:id="3"/>
      <w:proofErr w:type="gramEnd"/>
    </w:p>
    <w:p w14:paraId="13389FF1" w14:textId="77777777" w:rsidR="00557C7A" w:rsidRPr="00F11548" w:rsidRDefault="00557C7A" w:rsidP="00557C7A">
      <w:pPr>
        <w:pStyle w:val="subsection"/>
      </w:pPr>
      <w:r w:rsidRPr="00F11548">
        <w:tab/>
      </w:r>
      <w:r w:rsidRPr="00F11548">
        <w:tab/>
      </w:r>
      <w:r w:rsidR="00083F48" w:rsidRPr="00F11548">
        <w:t xml:space="preserve">Each </w:t>
      </w:r>
      <w:r w:rsidR="00160BD7" w:rsidRPr="00F11548">
        <w:t>instrument</w:t>
      </w:r>
      <w:r w:rsidR="00083F48" w:rsidRPr="00F11548">
        <w:t xml:space="preserve"> that is specified in a Schedule to </w:t>
      </w:r>
      <w:r w:rsidR="002B1544" w:rsidRPr="00F11548">
        <w:t>this instrument</w:t>
      </w:r>
      <w:r w:rsidR="00083F48" w:rsidRPr="00F11548">
        <w:t xml:space="preserve"> is amended or repealed as set out in the applicable items in the Schedule concerned, and any other item in a Schedule to </w:t>
      </w:r>
      <w:r w:rsidR="002B1544" w:rsidRPr="00F11548">
        <w:t>this instrument</w:t>
      </w:r>
      <w:r w:rsidR="00083F48" w:rsidRPr="00F11548">
        <w:t xml:space="preserve"> has effect according to its terms.</w:t>
      </w:r>
    </w:p>
    <w:p w14:paraId="7E5C8EDB" w14:textId="77777777" w:rsidR="0048364F" w:rsidRPr="00F11548" w:rsidRDefault="00624303" w:rsidP="009C5989">
      <w:pPr>
        <w:pStyle w:val="ActHead6"/>
        <w:pageBreakBefore/>
      </w:pPr>
      <w:bookmarkStart w:id="4" w:name="_Toc199150036"/>
      <w:r w:rsidRPr="00EE41BF">
        <w:rPr>
          <w:rStyle w:val="CharAmSchNo"/>
        </w:rPr>
        <w:lastRenderedPageBreak/>
        <w:t>Schedule 1</w:t>
      </w:r>
      <w:r w:rsidR="0048364F" w:rsidRPr="00F11548">
        <w:t>—</w:t>
      </w:r>
      <w:r w:rsidR="00460499" w:rsidRPr="00EE41BF">
        <w:rPr>
          <w:rStyle w:val="CharAmSchText"/>
        </w:rPr>
        <w:t>Amendments</w:t>
      </w:r>
      <w:bookmarkEnd w:id="4"/>
    </w:p>
    <w:p w14:paraId="42C5A32D" w14:textId="77777777" w:rsidR="00F13AE6" w:rsidRPr="00EE41BF" w:rsidRDefault="00F13AE6" w:rsidP="00F13AE6">
      <w:pPr>
        <w:pStyle w:val="Header"/>
      </w:pPr>
      <w:r w:rsidRPr="00EE41BF">
        <w:rPr>
          <w:rStyle w:val="CharAmPartNo"/>
        </w:rPr>
        <w:t xml:space="preserve"> </w:t>
      </w:r>
      <w:r w:rsidRPr="00EE41BF">
        <w:rPr>
          <w:rStyle w:val="CharAmPartText"/>
        </w:rPr>
        <w:t xml:space="preserve"> </w:t>
      </w:r>
    </w:p>
    <w:p w14:paraId="3311C7C5" w14:textId="77777777" w:rsidR="0084172C" w:rsidRPr="00F11548" w:rsidRDefault="00B830CD" w:rsidP="00EA0D36">
      <w:pPr>
        <w:pStyle w:val="ActHead9"/>
      </w:pPr>
      <w:bookmarkStart w:id="5" w:name="_Toc199150037"/>
      <w:r w:rsidRPr="00F11548">
        <w:t xml:space="preserve">Biosecurity </w:t>
      </w:r>
      <w:r w:rsidR="00C14783" w:rsidRPr="00F11548">
        <w:t>Regulation 2</w:t>
      </w:r>
      <w:r w:rsidRPr="00F11548">
        <w:t>016</w:t>
      </w:r>
      <w:bookmarkEnd w:id="5"/>
    </w:p>
    <w:p w14:paraId="5409E363" w14:textId="1130C901" w:rsidR="00FF3946" w:rsidRPr="00F11548" w:rsidRDefault="00E966CE" w:rsidP="00FF3946">
      <w:pPr>
        <w:pStyle w:val="ItemHead"/>
      </w:pPr>
      <w:proofErr w:type="gramStart"/>
      <w:r w:rsidRPr="00F11548">
        <w:t>1</w:t>
      </w:r>
      <w:r w:rsidR="00E54CE4" w:rsidRPr="00F11548">
        <w:t xml:space="preserve">  </w:t>
      </w:r>
      <w:r w:rsidR="00053305" w:rsidRPr="00F11548">
        <w:t>Paragraph</w:t>
      </w:r>
      <w:proofErr w:type="gramEnd"/>
      <w:r w:rsidR="00053305" w:rsidRPr="00F11548">
        <w:t> 1</w:t>
      </w:r>
      <w:r w:rsidR="00E54CE4" w:rsidRPr="00F11548">
        <w:t>09</w:t>
      </w:r>
      <w:r w:rsidR="00A31E65" w:rsidRPr="00F11548">
        <w:t>(4)(d)</w:t>
      </w:r>
    </w:p>
    <w:p w14:paraId="21E3489C" w14:textId="35C698D4" w:rsidR="00E966CE" w:rsidRPr="00F11548" w:rsidRDefault="00E966CE" w:rsidP="00E966CE">
      <w:pPr>
        <w:pStyle w:val="Item"/>
      </w:pPr>
      <w:r w:rsidRPr="00F11548">
        <w:t>Repeal the paragraph, substitute:</w:t>
      </w:r>
    </w:p>
    <w:p w14:paraId="6F88F88C" w14:textId="307CFCC7" w:rsidR="004C4380" w:rsidRPr="00F11548" w:rsidRDefault="00E966CE" w:rsidP="00EC5EA0">
      <w:pPr>
        <w:pStyle w:val="paragraph"/>
      </w:pPr>
      <w:r w:rsidRPr="00F11548">
        <w:tab/>
        <w:t>(d)</w:t>
      </w:r>
      <w:r w:rsidRPr="00F11548">
        <w:tab/>
        <w:t xml:space="preserve">in relation to a biosecurity matter prescribed by </w:t>
      </w:r>
      <w:r w:rsidR="00E82F33" w:rsidRPr="00F11548">
        <w:t xml:space="preserve">any of </w:t>
      </w:r>
      <w:r w:rsidRPr="00F11548">
        <w:t>item</w:t>
      </w:r>
      <w:r w:rsidR="00E82F33" w:rsidRPr="00F11548">
        <w:t>s</w:t>
      </w:r>
      <w:r w:rsidRPr="00F11548">
        <w:t xml:space="preserve"> 13, 13AA </w:t>
      </w:r>
      <w:r w:rsidR="00E82F33" w:rsidRPr="00F11548">
        <w:t>and</w:t>
      </w:r>
      <w:r w:rsidRPr="00F11548">
        <w:t xml:space="preserve"> 13AB in the table—the person who is covered by the </w:t>
      </w:r>
      <w:r w:rsidR="00A675C8" w:rsidRPr="00F11548">
        <w:t>relevant</w:t>
      </w:r>
      <w:r w:rsidRPr="00F11548">
        <w:t xml:space="preserve"> arrangement </w:t>
      </w:r>
      <w:r w:rsidR="00A675C8" w:rsidRPr="00F11548">
        <w:t xml:space="preserve">or agreement, or the relevant arrangements or agreements, </w:t>
      </w:r>
      <w:r w:rsidRPr="00F11548">
        <w:t xml:space="preserve">to which the charge </w:t>
      </w:r>
      <w:proofErr w:type="gramStart"/>
      <w:r w:rsidRPr="00F11548">
        <w:t>relates;</w:t>
      </w:r>
      <w:proofErr w:type="gramEnd"/>
    </w:p>
    <w:sectPr w:rsidR="004C4380" w:rsidRPr="00F11548" w:rsidSect="00692FB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57B4" w14:textId="77777777" w:rsidR="00CF7001" w:rsidRDefault="00CF7001" w:rsidP="0048364F">
      <w:pPr>
        <w:spacing w:line="240" w:lineRule="auto"/>
      </w:pPr>
      <w:r>
        <w:separator/>
      </w:r>
    </w:p>
  </w:endnote>
  <w:endnote w:type="continuationSeparator" w:id="0">
    <w:p w14:paraId="1B9D3789" w14:textId="77777777" w:rsidR="00CF7001" w:rsidRDefault="00CF70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C01F" w14:textId="59D6B0A0" w:rsidR="00CF7001" w:rsidRPr="00692FBB" w:rsidRDefault="00692FBB" w:rsidP="00692F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2FBB">
      <w:rPr>
        <w:i/>
        <w:sz w:val="18"/>
      </w:rPr>
      <w:t>OPC66872 -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1EC6" w14:textId="77777777" w:rsidR="00CF7001" w:rsidRDefault="00CF7001" w:rsidP="00E97334"/>
  <w:p w14:paraId="0F96D36D" w14:textId="5CB9B706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935D" w14:textId="7FFB44B9" w:rsidR="00CF7001" w:rsidRPr="00692FBB" w:rsidRDefault="00692FBB" w:rsidP="00692FB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2FBB">
      <w:rPr>
        <w:i/>
        <w:sz w:val="18"/>
      </w:rPr>
      <w:t>OPC66872 -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736F" w14:textId="77777777" w:rsidR="00CF7001" w:rsidRPr="00E33C1C" w:rsidRDefault="00CF70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7001" w14:paraId="11B054EF" w14:textId="77777777" w:rsidTr="00EE41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140C4" w14:textId="77777777" w:rsidR="00CF7001" w:rsidRDefault="00CF7001" w:rsidP="003B7A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8E7812" w14:textId="0391F054" w:rsidR="00CF7001" w:rsidRDefault="00CF7001" w:rsidP="003B7A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2B04">
            <w:rPr>
              <w:i/>
              <w:sz w:val="18"/>
            </w:rPr>
            <w:t>Biosecurity Amendment (Cost Recovery)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A10E59" w14:textId="77777777" w:rsidR="00CF7001" w:rsidRDefault="00CF7001" w:rsidP="003B7AC0">
          <w:pPr>
            <w:spacing w:line="0" w:lineRule="atLeast"/>
            <w:jc w:val="right"/>
            <w:rPr>
              <w:sz w:val="18"/>
            </w:rPr>
          </w:pPr>
        </w:p>
      </w:tc>
    </w:tr>
  </w:tbl>
  <w:p w14:paraId="556EB267" w14:textId="65886A56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1982E" w14:textId="77777777" w:rsidR="00CF7001" w:rsidRPr="00E33C1C" w:rsidRDefault="00CF700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F7001" w14:paraId="4C4954B9" w14:textId="77777777" w:rsidTr="00EE41B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27EADC" w14:textId="77777777" w:rsidR="00CF7001" w:rsidRDefault="00CF7001" w:rsidP="003B7A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69E512" w14:textId="50AA4F2F" w:rsidR="00CF7001" w:rsidRDefault="00CF7001" w:rsidP="003B7A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2B04">
            <w:rPr>
              <w:i/>
              <w:sz w:val="18"/>
            </w:rPr>
            <w:t>Biosecurity Amendment (Cost Recovery)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85B3A3" w14:textId="77777777" w:rsidR="00CF7001" w:rsidRDefault="00CF7001" w:rsidP="003B7A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A893EC" w14:textId="1C42DCB1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EC09" w14:textId="77777777" w:rsidR="00CF7001" w:rsidRPr="00E33C1C" w:rsidRDefault="00CF70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7001" w14:paraId="53F24548" w14:textId="77777777" w:rsidTr="00EE41B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0ECBD2" w14:textId="77777777" w:rsidR="00CF7001" w:rsidRDefault="00CF7001" w:rsidP="003B7AC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ADF3C1" w14:textId="053665D8" w:rsidR="00CF7001" w:rsidRDefault="00CF7001" w:rsidP="003B7A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2B04">
            <w:rPr>
              <w:i/>
              <w:sz w:val="18"/>
            </w:rPr>
            <w:t>Biosecurity Amendment (Cost Recovery)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6D235B" w14:textId="77777777" w:rsidR="00CF7001" w:rsidRDefault="00CF7001" w:rsidP="003B7AC0">
          <w:pPr>
            <w:spacing w:line="0" w:lineRule="atLeast"/>
            <w:jc w:val="right"/>
            <w:rPr>
              <w:sz w:val="18"/>
            </w:rPr>
          </w:pPr>
        </w:p>
      </w:tc>
    </w:tr>
  </w:tbl>
  <w:p w14:paraId="2C750807" w14:textId="5630621E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46299" w14:textId="77777777" w:rsidR="00CF7001" w:rsidRPr="00E33C1C" w:rsidRDefault="00CF700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7001" w14:paraId="6F227012" w14:textId="77777777" w:rsidTr="003B7AC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576073" w14:textId="77777777" w:rsidR="00CF7001" w:rsidRDefault="00CF7001" w:rsidP="003B7A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1BDF96" w14:textId="441AC995" w:rsidR="00CF7001" w:rsidRDefault="00CF7001" w:rsidP="003B7A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2B04">
            <w:rPr>
              <w:i/>
              <w:sz w:val="18"/>
            </w:rPr>
            <w:t>Biosecurity Amendment (Cost Recovery)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D6617" w14:textId="77777777" w:rsidR="00CF7001" w:rsidRDefault="00CF7001" w:rsidP="003B7A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974987" w14:textId="3D644C45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C14D" w14:textId="77777777" w:rsidR="00CF7001" w:rsidRPr="00E33C1C" w:rsidRDefault="00CF700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7001" w14:paraId="679B1B8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C57964" w14:textId="77777777" w:rsidR="00CF7001" w:rsidRDefault="00CF7001" w:rsidP="003B7A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CEEA09" w14:textId="63AA2192" w:rsidR="00CF7001" w:rsidRDefault="00CF7001" w:rsidP="003B7AC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2B04">
            <w:rPr>
              <w:i/>
              <w:sz w:val="18"/>
            </w:rPr>
            <w:t>Biosecurity Amendment (Cost Recovery)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54D17" w14:textId="77777777" w:rsidR="00CF7001" w:rsidRDefault="00CF7001" w:rsidP="003B7A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BC74D6" w14:textId="4BCEC38A" w:rsidR="00CF7001" w:rsidRPr="00692FBB" w:rsidRDefault="00692FBB" w:rsidP="00692FBB">
    <w:pPr>
      <w:rPr>
        <w:rFonts w:cs="Times New Roman"/>
        <w:i/>
        <w:sz w:val="18"/>
      </w:rPr>
    </w:pPr>
    <w:r w:rsidRPr="00692FBB">
      <w:rPr>
        <w:rFonts w:cs="Times New Roman"/>
        <w:i/>
        <w:sz w:val="18"/>
      </w:rPr>
      <w:t>OPC66872 -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B88E" w14:textId="77777777" w:rsidR="00CF7001" w:rsidRDefault="00CF7001" w:rsidP="0048364F">
      <w:pPr>
        <w:spacing w:line="240" w:lineRule="auto"/>
      </w:pPr>
      <w:r>
        <w:separator/>
      </w:r>
    </w:p>
  </w:footnote>
  <w:footnote w:type="continuationSeparator" w:id="0">
    <w:p w14:paraId="111B0C20" w14:textId="77777777" w:rsidR="00CF7001" w:rsidRDefault="00CF70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58CD" w14:textId="1A097AA4" w:rsidR="00CF7001" w:rsidRPr="005F1388" w:rsidRDefault="00CF700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0EBE" w14:textId="0C7654D4" w:rsidR="00CF7001" w:rsidRPr="005F1388" w:rsidRDefault="00CF700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FAF6" w14:textId="77777777" w:rsidR="00CF7001" w:rsidRPr="005F1388" w:rsidRDefault="00CF700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01C0" w14:textId="0657159B" w:rsidR="00CF7001" w:rsidRPr="00ED79B6" w:rsidRDefault="00CF700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C566" w14:textId="4EF41F06" w:rsidR="00CF7001" w:rsidRPr="00ED79B6" w:rsidRDefault="00CF700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CC2A4" w14:textId="77777777" w:rsidR="00CF7001" w:rsidRPr="00ED79B6" w:rsidRDefault="00CF700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04B7" w14:textId="78FF941C" w:rsidR="00CF7001" w:rsidRPr="00A961C4" w:rsidRDefault="00CF70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A46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A465A">
      <w:rPr>
        <w:noProof/>
        <w:sz w:val="20"/>
      </w:rPr>
      <w:t>Amendments</w:t>
    </w:r>
    <w:r>
      <w:rPr>
        <w:sz w:val="20"/>
      </w:rPr>
      <w:fldChar w:fldCharType="end"/>
    </w:r>
  </w:p>
  <w:p w14:paraId="0F2A8F3D" w14:textId="34777F9B" w:rsidR="00CF7001" w:rsidRPr="00A961C4" w:rsidRDefault="00CF700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C5D7D2" w14:textId="77777777" w:rsidR="00CF7001" w:rsidRPr="00A961C4" w:rsidRDefault="00CF700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CAC4" w14:textId="18890751" w:rsidR="00CF7001" w:rsidRPr="00A961C4" w:rsidRDefault="00CF700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32F6C36" w14:textId="46987BFD" w:rsidR="00CF7001" w:rsidRPr="00A961C4" w:rsidRDefault="00CF700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57377E" w14:textId="77777777" w:rsidR="00CF7001" w:rsidRPr="00A961C4" w:rsidRDefault="00CF700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3563" w14:textId="77777777" w:rsidR="00CF7001" w:rsidRPr="00A961C4" w:rsidRDefault="00CF700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32076072">
    <w:abstractNumId w:val="9"/>
  </w:num>
  <w:num w:numId="2" w16cid:durableId="790048645">
    <w:abstractNumId w:val="7"/>
  </w:num>
  <w:num w:numId="3" w16cid:durableId="1502769546">
    <w:abstractNumId w:val="6"/>
  </w:num>
  <w:num w:numId="4" w16cid:durableId="798301478">
    <w:abstractNumId w:val="5"/>
  </w:num>
  <w:num w:numId="5" w16cid:durableId="679503623">
    <w:abstractNumId w:val="4"/>
  </w:num>
  <w:num w:numId="6" w16cid:durableId="453445297">
    <w:abstractNumId w:val="8"/>
  </w:num>
  <w:num w:numId="7" w16cid:durableId="1256937330">
    <w:abstractNumId w:val="3"/>
  </w:num>
  <w:num w:numId="8" w16cid:durableId="470560283">
    <w:abstractNumId w:val="2"/>
  </w:num>
  <w:num w:numId="9" w16cid:durableId="1769889277">
    <w:abstractNumId w:val="1"/>
  </w:num>
  <w:num w:numId="10" w16cid:durableId="681854218">
    <w:abstractNumId w:val="0"/>
  </w:num>
  <w:num w:numId="11" w16cid:durableId="1133407930">
    <w:abstractNumId w:val="15"/>
  </w:num>
  <w:num w:numId="12" w16cid:durableId="1372657133">
    <w:abstractNumId w:val="11"/>
  </w:num>
  <w:num w:numId="13" w16cid:durableId="313145195">
    <w:abstractNumId w:val="12"/>
  </w:num>
  <w:num w:numId="14" w16cid:durableId="1000154288">
    <w:abstractNumId w:val="14"/>
  </w:num>
  <w:num w:numId="15" w16cid:durableId="777677227">
    <w:abstractNumId w:val="13"/>
  </w:num>
  <w:num w:numId="16" w16cid:durableId="167720839">
    <w:abstractNumId w:val="10"/>
  </w:num>
  <w:num w:numId="17" w16cid:durableId="1561942827">
    <w:abstractNumId w:val="17"/>
  </w:num>
  <w:num w:numId="18" w16cid:durableId="1878277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4"/>
    <w:rsid w:val="00000263"/>
    <w:rsid w:val="0000463C"/>
    <w:rsid w:val="00007747"/>
    <w:rsid w:val="00007C13"/>
    <w:rsid w:val="00010A62"/>
    <w:rsid w:val="000113BC"/>
    <w:rsid w:val="000136AF"/>
    <w:rsid w:val="00015DF6"/>
    <w:rsid w:val="00017495"/>
    <w:rsid w:val="000207B3"/>
    <w:rsid w:val="000259A0"/>
    <w:rsid w:val="00026AB0"/>
    <w:rsid w:val="00033EA4"/>
    <w:rsid w:val="00034F81"/>
    <w:rsid w:val="00036E24"/>
    <w:rsid w:val="0004044E"/>
    <w:rsid w:val="00040AFA"/>
    <w:rsid w:val="000413AC"/>
    <w:rsid w:val="00044411"/>
    <w:rsid w:val="00046F47"/>
    <w:rsid w:val="0004731A"/>
    <w:rsid w:val="0005120E"/>
    <w:rsid w:val="00053305"/>
    <w:rsid w:val="00054577"/>
    <w:rsid w:val="000614BF"/>
    <w:rsid w:val="00064426"/>
    <w:rsid w:val="000711BB"/>
    <w:rsid w:val="0007169C"/>
    <w:rsid w:val="0007303A"/>
    <w:rsid w:val="00077506"/>
    <w:rsid w:val="00077593"/>
    <w:rsid w:val="00081E33"/>
    <w:rsid w:val="00083C29"/>
    <w:rsid w:val="00083F48"/>
    <w:rsid w:val="000877CB"/>
    <w:rsid w:val="00092476"/>
    <w:rsid w:val="000A4D09"/>
    <w:rsid w:val="000A7DF9"/>
    <w:rsid w:val="000B716D"/>
    <w:rsid w:val="000C1554"/>
    <w:rsid w:val="000D05EF"/>
    <w:rsid w:val="000D2E7D"/>
    <w:rsid w:val="000D5485"/>
    <w:rsid w:val="000E1153"/>
    <w:rsid w:val="000E5F1F"/>
    <w:rsid w:val="000F21C1"/>
    <w:rsid w:val="000F35FB"/>
    <w:rsid w:val="00104E72"/>
    <w:rsid w:val="00105D72"/>
    <w:rsid w:val="001068D2"/>
    <w:rsid w:val="0010745C"/>
    <w:rsid w:val="00116B1E"/>
    <w:rsid w:val="00116B92"/>
    <w:rsid w:val="00117277"/>
    <w:rsid w:val="0012016B"/>
    <w:rsid w:val="00132807"/>
    <w:rsid w:val="00140FA2"/>
    <w:rsid w:val="00145CC1"/>
    <w:rsid w:val="00155873"/>
    <w:rsid w:val="00160BD7"/>
    <w:rsid w:val="001643C9"/>
    <w:rsid w:val="00165568"/>
    <w:rsid w:val="00166082"/>
    <w:rsid w:val="00166C2F"/>
    <w:rsid w:val="00170ACD"/>
    <w:rsid w:val="001716C9"/>
    <w:rsid w:val="00174870"/>
    <w:rsid w:val="001753CB"/>
    <w:rsid w:val="00177117"/>
    <w:rsid w:val="00184261"/>
    <w:rsid w:val="00186664"/>
    <w:rsid w:val="00190BA1"/>
    <w:rsid w:val="00190DF5"/>
    <w:rsid w:val="00193461"/>
    <w:rsid w:val="001934D7"/>
    <w:rsid w:val="001939E1"/>
    <w:rsid w:val="00195382"/>
    <w:rsid w:val="0019593B"/>
    <w:rsid w:val="0019671A"/>
    <w:rsid w:val="001A0BDF"/>
    <w:rsid w:val="001A169E"/>
    <w:rsid w:val="001A3B9F"/>
    <w:rsid w:val="001A4302"/>
    <w:rsid w:val="001A65C0"/>
    <w:rsid w:val="001B63DE"/>
    <w:rsid w:val="001B6456"/>
    <w:rsid w:val="001B6D78"/>
    <w:rsid w:val="001B7A5D"/>
    <w:rsid w:val="001C5B49"/>
    <w:rsid w:val="001C69C4"/>
    <w:rsid w:val="001C70D9"/>
    <w:rsid w:val="001D5945"/>
    <w:rsid w:val="001E0A8D"/>
    <w:rsid w:val="001E14B9"/>
    <w:rsid w:val="001E3590"/>
    <w:rsid w:val="001E7407"/>
    <w:rsid w:val="001E7FDF"/>
    <w:rsid w:val="001F369B"/>
    <w:rsid w:val="00201D27"/>
    <w:rsid w:val="0020300C"/>
    <w:rsid w:val="00204322"/>
    <w:rsid w:val="00214105"/>
    <w:rsid w:val="00215A6D"/>
    <w:rsid w:val="002207AD"/>
    <w:rsid w:val="00220A0C"/>
    <w:rsid w:val="00223E4A"/>
    <w:rsid w:val="002302EA"/>
    <w:rsid w:val="00231C8E"/>
    <w:rsid w:val="002325A9"/>
    <w:rsid w:val="00232CBC"/>
    <w:rsid w:val="00240749"/>
    <w:rsid w:val="002468D7"/>
    <w:rsid w:val="00247400"/>
    <w:rsid w:val="002606E1"/>
    <w:rsid w:val="00263886"/>
    <w:rsid w:val="00267A9A"/>
    <w:rsid w:val="00274F15"/>
    <w:rsid w:val="002755A4"/>
    <w:rsid w:val="00277346"/>
    <w:rsid w:val="002814BF"/>
    <w:rsid w:val="00285CDD"/>
    <w:rsid w:val="00291167"/>
    <w:rsid w:val="00293621"/>
    <w:rsid w:val="00297ECB"/>
    <w:rsid w:val="002A02BF"/>
    <w:rsid w:val="002B1544"/>
    <w:rsid w:val="002B6301"/>
    <w:rsid w:val="002C152A"/>
    <w:rsid w:val="002D043A"/>
    <w:rsid w:val="002F2EA5"/>
    <w:rsid w:val="002F44EC"/>
    <w:rsid w:val="002F6BE8"/>
    <w:rsid w:val="00312B2B"/>
    <w:rsid w:val="00314959"/>
    <w:rsid w:val="0031713F"/>
    <w:rsid w:val="003173B2"/>
    <w:rsid w:val="00321913"/>
    <w:rsid w:val="0032336C"/>
    <w:rsid w:val="00324EE6"/>
    <w:rsid w:val="003316DC"/>
    <w:rsid w:val="00332E0D"/>
    <w:rsid w:val="003415D3"/>
    <w:rsid w:val="00346335"/>
    <w:rsid w:val="00352B0F"/>
    <w:rsid w:val="003561B0"/>
    <w:rsid w:val="00360ED1"/>
    <w:rsid w:val="00362D5F"/>
    <w:rsid w:val="00367960"/>
    <w:rsid w:val="00370237"/>
    <w:rsid w:val="00371EC6"/>
    <w:rsid w:val="0037266E"/>
    <w:rsid w:val="00373C0B"/>
    <w:rsid w:val="00376617"/>
    <w:rsid w:val="00376654"/>
    <w:rsid w:val="003805C4"/>
    <w:rsid w:val="00381405"/>
    <w:rsid w:val="00385F82"/>
    <w:rsid w:val="00386D8D"/>
    <w:rsid w:val="00390591"/>
    <w:rsid w:val="003950EB"/>
    <w:rsid w:val="003965DB"/>
    <w:rsid w:val="003A080C"/>
    <w:rsid w:val="003A15AC"/>
    <w:rsid w:val="003A5582"/>
    <w:rsid w:val="003A56EB"/>
    <w:rsid w:val="003A748A"/>
    <w:rsid w:val="003B0627"/>
    <w:rsid w:val="003B4B30"/>
    <w:rsid w:val="003B5BEF"/>
    <w:rsid w:val="003B5D3D"/>
    <w:rsid w:val="003B7AC0"/>
    <w:rsid w:val="003C1E8B"/>
    <w:rsid w:val="003C2993"/>
    <w:rsid w:val="003C5F2B"/>
    <w:rsid w:val="003C68B5"/>
    <w:rsid w:val="003D0BFE"/>
    <w:rsid w:val="003D5700"/>
    <w:rsid w:val="003E5BD2"/>
    <w:rsid w:val="003F0F5A"/>
    <w:rsid w:val="003F6A08"/>
    <w:rsid w:val="003F7006"/>
    <w:rsid w:val="00400A30"/>
    <w:rsid w:val="004022CA"/>
    <w:rsid w:val="004116CD"/>
    <w:rsid w:val="00412407"/>
    <w:rsid w:val="00414ADE"/>
    <w:rsid w:val="00422EF6"/>
    <w:rsid w:val="00424CA9"/>
    <w:rsid w:val="004257BB"/>
    <w:rsid w:val="004261D9"/>
    <w:rsid w:val="00431AA8"/>
    <w:rsid w:val="00437747"/>
    <w:rsid w:val="0044291A"/>
    <w:rsid w:val="00451E1C"/>
    <w:rsid w:val="004529D3"/>
    <w:rsid w:val="004542BA"/>
    <w:rsid w:val="00460499"/>
    <w:rsid w:val="00470667"/>
    <w:rsid w:val="00470CDE"/>
    <w:rsid w:val="004715A3"/>
    <w:rsid w:val="00473594"/>
    <w:rsid w:val="004747B5"/>
    <w:rsid w:val="00474835"/>
    <w:rsid w:val="004819C7"/>
    <w:rsid w:val="0048364F"/>
    <w:rsid w:val="00484A45"/>
    <w:rsid w:val="00490F2E"/>
    <w:rsid w:val="00493C2B"/>
    <w:rsid w:val="00493EFB"/>
    <w:rsid w:val="00495A75"/>
    <w:rsid w:val="00496DB3"/>
    <w:rsid w:val="00496F97"/>
    <w:rsid w:val="004A53EA"/>
    <w:rsid w:val="004C4380"/>
    <w:rsid w:val="004C6BA1"/>
    <w:rsid w:val="004C6BAB"/>
    <w:rsid w:val="004D5DD7"/>
    <w:rsid w:val="004E0C1A"/>
    <w:rsid w:val="004F1FAC"/>
    <w:rsid w:val="004F31EF"/>
    <w:rsid w:val="004F676E"/>
    <w:rsid w:val="00510D37"/>
    <w:rsid w:val="005162BF"/>
    <w:rsid w:val="00516B8D"/>
    <w:rsid w:val="00523D8D"/>
    <w:rsid w:val="0052686F"/>
    <w:rsid w:val="0052756C"/>
    <w:rsid w:val="00530230"/>
    <w:rsid w:val="00530CC9"/>
    <w:rsid w:val="00533DED"/>
    <w:rsid w:val="00536DBB"/>
    <w:rsid w:val="00537FBC"/>
    <w:rsid w:val="005402FA"/>
    <w:rsid w:val="00541D73"/>
    <w:rsid w:val="00543469"/>
    <w:rsid w:val="005452CC"/>
    <w:rsid w:val="005455A4"/>
    <w:rsid w:val="00546FA3"/>
    <w:rsid w:val="00550199"/>
    <w:rsid w:val="00554243"/>
    <w:rsid w:val="005561DE"/>
    <w:rsid w:val="005579C2"/>
    <w:rsid w:val="00557C7A"/>
    <w:rsid w:val="00562A58"/>
    <w:rsid w:val="00562F53"/>
    <w:rsid w:val="00564119"/>
    <w:rsid w:val="005672C2"/>
    <w:rsid w:val="005752E0"/>
    <w:rsid w:val="00581211"/>
    <w:rsid w:val="00584811"/>
    <w:rsid w:val="00593AA6"/>
    <w:rsid w:val="00594161"/>
    <w:rsid w:val="00594512"/>
    <w:rsid w:val="00594749"/>
    <w:rsid w:val="005A42A1"/>
    <w:rsid w:val="005A482B"/>
    <w:rsid w:val="005B4067"/>
    <w:rsid w:val="005C36E0"/>
    <w:rsid w:val="005C3F41"/>
    <w:rsid w:val="005D168D"/>
    <w:rsid w:val="005D5EA1"/>
    <w:rsid w:val="005D7075"/>
    <w:rsid w:val="005E61D3"/>
    <w:rsid w:val="005F2E5B"/>
    <w:rsid w:val="005F4840"/>
    <w:rsid w:val="005F4A76"/>
    <w:rsid w:val="005F7738"/>
    <w:rsid w:val="00600219"/>
    <w:rsid w:val="006003A2"/>
    <w:rsid w:val="00605282"/>
    <w:rsid w:val="00607391"/>
    <w:rsid w:val="00607E33"/>
    <w:rsid w:val="006101E7"/>
    <w:rsid w:val="00613EAD"/>
    <w:rsid w:val="006158AC"/>
    <w:rsid w:val="00615C5C"/>
    <w:rsid w:val="0061740C"/>
    <w:rsid w:val="006179D6"/>
    <w:rsid w:val="00624303"/>
    <w:rsid w:val="00624DCA"/>
    <w:rsid w:val="00635CD2"/>
    <w:rsid w:val="00637BE8"/>
    <w:rsid w:val="00637D56"/>
    <w:rsid w:val="00640402"/>
    <w:rsid w:val="00640F78"/>
    <w:rsid w:val="00646E7B"/>
    <w:rsid w:val="00655D6A"/>
    <w:rsid w:val="00656DE9"/>
    <w:rsid w:val="00660581"/>
    <w:rsid w:val="00671A11"/>
    <w:rsid w:val="00677CC2"/>
    <w:rsid w:val="00681C60"/>
    <w:rsid w:val="00683923"/>
    <w:rsid w:val="00685F42"/>
    <w:rsid w:val="006866A1"/>
    <w:rsid w:val="0069207B"/>
    <w:rsid w:val="00692FBB"/>
    <w:rsid w:val="006A293B"/>
    <w:rsid w:val="006A30FB"/>
    <w:rsid w:val="006A4309"/>
    <w:rsid w:val="006B0E55"/>
    <w:rsid w:val="006B7006"/>
    <w:rsid w:val="006B7019"/>
    <w:rsid w:val="006C15DD"/>
    <w:rsid w:val="006C3EFA"/>
    <w:rsid w:val="006C7655"/>
    <w:rsid w:val="006C7F8C"/>
    <w:rsid w:val="006D6F0A"/>
    <w:rsid w:val="006D71D6"/>
    <w:rsid w:val="006D7AB9"/>
    <w:rsid w:val="006E2AB6"/>
    <w:rsid w:val="006E51E7"/>
    <w:rsid w:val="006E552B"/>
    <w:rsid w:val="006E749D"/>
    <w:rsid w:val="006F3F99"/>
    <w:rsid w:val="00700B2C"/>
    <w:rsid w:val="00704CD0"/>
    <w:rsid w:val="00710BC1"/>
    <w:rsid w:val="00710FFB"/>
    <w:rsid w:val="00713084"/>
    <w:rsid w:val="00714D50"/>
    <w:rsid w:val="00720FC2"/>
    <w:rsid w:val="00725BEB"/>
    <w:rsid w:val="00731E00"/>
    <w:rsid w:val="00732E9D"/>
    <w:rsid w:val="0073491A"/>
    <w:rsid w:val="007440B7"/>
    <w:rsid w:val="007441A1"/>
    <w:rsid w:val="00744A69"/>
    <w:rsid w:val="007473C5"/>
    <w:rsid w:val="00747993"/>
    <w:rsid w:val="007634AD"/>
    <w:rsid w:val="00763ECB"/>
    <w:rsid w:val="007715C9"/>
    <w:rsid w:val="00774EDD"/>
    <w:rsid w:val="007757EC"/>
    <w:rsid w:val="00784721"/>
    <w:rsid w:val="007922A9"/>
    <w:rsid w:val="007934B5"/>
    <w:rsid w:val="007943AC"/>
    <w:rsid w:val="00796C83"/>
    <w:rsid w:val="007A0887"/>
    <w:rsid w:val="007A115D"/>
    <w:rsid w:val="007A2123"/>
    <w:rsid w:val="007A35E6"/>
    <w:rsid w:val="007A5463"/>
    <w:rsid w:val="007A6863"/>
    <w:rsid w:val="007B3652"/>
    <w:rsid w:val="007D07E4"/>
    <w:rsid w:val="007D45C1"/>
    <w:rsid w:val="007D4A37"/>
    <w:rsid w:val="007D6559"/>
    <w:rsid w:val="007E160C"/>
    <w:rsid w:val="007E1FD4"/>
    <w:rsid w:val="007E7D4A"/>
    <w:rsid w:val="007F48ED"/>
    <w:rsid w:val="007F7947"/>
    <w:rsid w:val="008073F6"/>
    <w:rsid w:val="00812F45"/>
    <w:rsid w:val="00820410"/>
    <w:rsid w:val="0082262C"/>
    <w:rsid w:val="00823B55"/>
    <w:rsid w:val="00833D2C"/>
    <w:rsid w:val="0084172C"/>
    <w:rsid w:val="008421AE"/>
    <w:rsid w:val="00851D45"/>
    <w:rsid w:val="00855D2C"/>
    <w:rsid w:val="00856A31"/>
    <w:rsid w:val="008651E6"/>
    <w:rsid w:val="008754D0"/>
    <w:rsid w:val="00876FE5"/>
    <w:rsid w:val="00877D48"/>
    <w:rsid w:val="008816F0"/>
    <w:rsid w:val="0088345B"/>
    <w:rsid w:val="0089338E"/>
    <w:rsid w:val="00894ECF"/>
    <w:rsid w:val="008A0C19"/>
    <w:rsid w:val="008A16A5"/>
    <w:rsid w:val="008A2B71"/>
    <w:rsid w:val="008A4E79"/>
    <w:rsid w:val="008B5D42"/>
    <w:rsid w:val="008B7626"/>
    <w:rsid w:val="008C21EC"/>
    <w:rsid w:val="008C2B5D"/>
    <w:rsid w:val="008D0EE0"/>
    <w:rsid w:val="008D22C0"/>
    <w:rsid w:val="008D3A1F"/>
    <w:rsid w:val="008D5B99"/>
    <w:rsid w:val="008D7A27"/>
    <w:rsid w:val="008D7BEA"/>
    <w:rsid w:val="008E4702"/>
    <w:rsid w:val="008E51F4"/>
    <w:rsid w:val="008E69AA"/>
    <w:rsid w:val="008F1191"/>
    <w:rsid w:val="008F4F1C"/>
    <w:rsid w:val="00911310"/>
    <w:rsid w:val="00922764"/>
    <w:rsid w:val="009233B8"/>
    <w:rsid w:val="009240D0"/>
    <w:rsid w:val="00924F48"/>
    <w:rsid w:val="009271A1"/>
    <w:rsid w:val="00932377"/>
    <w:rsid w:val="009408EA"/>
    <w:rsid w:val="00943102"/>
    <w:rsid w:val="00943303"/>
    <w:rsid w:val="00944EE2"/>
    <w:rsid w:val="0094523D"/>
    <w:rsid w:val="00946F5D"/>
    <w:rsid w:val="009559E6"/>
    <w:rsid w:val="00964D8D"/>
    <w:rsid w:val="00976A63"/>
    <w:rsid w:val="00977ACD"/>
    <w:rsid w:val="00977EEC"/>
    <w:rsid w:val="00983419"/>
    <w:rsid w:val="00984188"/>
    <w:rsid w:val="009918C4"/>
    <w:rsid w:val="00993D3A"/>
    <w:rsid w:val="00994821"/>
    <w:rsid w:val="00997160"/>
    <w:rsid w:val="009A13D1"/>
    <w:rsid w:val="009A1A0E"/>
    <w:rsid w:val="009A21DD"/>
    <w:rsid w:val="009A68B9"/>
    <w:rsid w:val="009A7BD4"/>
    <w:rsid w:val="009B2CD0"/>
    <w:rsid w:val="009B4E5B"/>
    <w:rsid w:val="009C3259"/>
    <w:rsid w:val="009C3431"/>
    <w:rsid w:val="009C4C35"/>
    <w:rsid w:val="009C5989"/>
    <w:rsid w:val="009C7254"/>
    <w:rsid w:val="009D08DA"/>
    <w:rsid w:val="009D2542"/>
    <w:rsid w:val="009D293D"/>
    <w:rsid w:val="009D4458"/>
    <w:rsid w:val="009D555B"/>
    <w:rsid w:val="009D6948"/>
    <w:rsid w:val="009E3D4C"/>
    <w:rsid w:val="009E422C"/>
    <w:rsid w:val="009E5A8C"/>
    <w:rsid w:val="00A06860"/>
    <w:rsid w:val="00A136F5"/>
    <w:rsid w:val="00A16368"/>
    <w:rsid w:val="00A17634"/>
    <w:rsid w:val="00A231E2"/>
    <w:rsid w:val="00A2550D"/>
    <w:rsid w:val="00A31E65"/>
    <w:rsid w:val="00A33951"/>
    <w:rsid w:val="00A33AEC"/>
    <w:rsid w:val="00A4169B"/>
    <w:rsid w:val="00A41C18"/>
    <w:rsid w:val="00A445F2"/>
    <w:rsid w:val="00A44EB7"/>
    <w:rsid w:val="00A50D55"/>
    <w:rsid w:val="00A5165B"/>
    <w:rsid w:val="00A52FDA"/>
    <w:rsid w:val="00A56F8F"/>
    <w:rsid w:val="00A63799"/>
    <w:rsid w:val="00A64912"/>
    <w:rsid w:val="00A675C8"/>
    <w:rsid w:val="00A7057A"/>
    <w:rsid w:val="00A70A74"/>
    <w:rsid w:val="00A72A32"/>
    <w:rsid w:val="00A75F1B"/>
    <w:rsid w:val="00A80D8F"/>
    <w:rsid w:val="00A90EA8"/>
    <w:rsid w:val="00AA0343"/>
    <w:rsid w:val="00AA2A5C"/>
    <w:rsid w:val="00AA465A"/>
    <w:rsid w:val="00AB6C4A"/>
    <w:rsid w:val="00AB78E9"/>
    <w:rsid w:val="00AC47EC"/>
    <w:rsid w:val="00AD0AED"/>
    <w:rsid w:val="00AD3467"/>
    <w:rsid w:val="00AD5641"/>
    <w:rsid w:val="00AD7252"/>
    <w:rsid w:val="00AE0BB3"/>
    <w:rsid w:val="00AE0F9B"/>
    <w:rsid w:val="00AE2B04"/>
    <w:rsid w:val="00AF491B"/>
    <w:rsid w:val="00AF55FF"/>
    <w:rsid w:val="00B032D8"/>
    <w:rsid w:val="00B10546"/>
    <w:rsid w:val="00B11260"/>
    <w:rsid w:val="00B2152B"/>
    <w:rsid w:val="00B26362"/>
    <w:rsid w:val="00B26666"/>
    <w:rsid w:val="00B33B3C"/>
    <w:rsid w:val="00B377E4"/>
    <w:rsid w:val="00B40D74"/>
    <w:rsid w:val="00B45819"/>
    <w:rsid w:val="00B51101"/>
    <w:rsid w:val="00B52663"/>
    <w:rsid w:val="00B56DCB"/>
    <w:rsid w:val="00B65047"/>
    <w:rsid w:val="00B770D2"/>
    <w:rsid w:val="00B80FF2"/>
    <w:rsid w:val="00B830CD"/>
    <w:rsid w:val="00B8478A"/>
    <w:rsid w:val="00B94F68"/>
    <w:rsid w:val="00BA2E51"/>
    <w:rsid w:val="00BA37B9"/>
    <w:rsid w:val="00BA47A3"/>
    <w:rsid w:val="00BA5026"/>
    <w:rsid w:val="00BA77A2"/>
    <w:rsid w:val="00BB6E79"/>
    <w:rsid w:val="00BC1611"/>
    <w:rsid w:val="00BD5AC5"/>
    <w:rsid w:val="00BE3B31"/>
    <w:rsid w:val="00BE719A"/>
    <w:rsid w:val="00BE720A"/>
    <w:rsid w:val="00BF0008"/>
    <w:rsid w:val="00BF1FA6"/>
    <w:rsid w:val="00BF3472"/>
    <w:rsid w:val="00BF5A4E"/>
    <w:rsid w:val="00BF6650"/>
    <w:rsid w:val="00C067E5"/>
    <w:rsid w:val="00C1238B"/>
    <w:rsid w:val="00C14783"/>
    <w:rsid w:val="00C14D41"/>
    <w:rsid w:val="00C164CA"/>
    <w:rsid w:val="00C166FC"/>
    <w:rsid w:val="00C238B3"/>
    <w:rsid w:val="00C2455A"/>
    <w:rsid w:val="00C33988"/>
    <w:rsid w:val="00C36E83"/>
    <w:rsid w:val="00C4255A"/>
    <w:rsid w:val="00C42BF8"/>
    <w:rsid w:val="00C460AE"/>
    <w:rsid w:val="00C50043"/>
    <w:rsid w:val="00C50A0F"/>
    <w:rsid w:val="00C53236"/>
    <w:rsid w:val="00C56B7E"/>
    <w:rsid w:val="00C7573B"/>
    <w:rsid w:val="00C76CF3"/>
    <w:rsid w:val="00C860A7"/>
    <w:rsid w:val="00C92189"/>
    <w:rsid w:val="00CA145E"/>
    <w:rsid w:val="00CA4D66"/>
    <w:rsid w:val="00CA7844"/>
    <w:rsid w:val="00CA7B61"/>
    <w:rsid w:val="00CB0EC0"/>
    <w:rsid w:val="00CB11D3"/>
    <w:rsid w:val="00CB2EF2"/>
    <w:rsid w:val="00CB58EF"/>
    <w:rsid w:val="00CD3D52"/>
    <w:rsid w:val="00CD4445"/>
    <w:rsid w:val="00CE7D64"/>
    <w:rsid w:val="00CF0BB2"/>
    <w:rsid w:val="00CF7001"/>
    <w:rsid w:val="00D06621"/>
    <w:rsid w:val="00D10B02"/>
    <w:rsid w:val="00D10EF3"/>
    <w:rsid w:val="00D12D35"/>
    <w:rsid w:val="00D13441"/>
    <w:rsid w:val="00D1692D"/>
    <w:rsid w:val="00D20665"/>
    <w:rsid w:val="00D232E6"/>
    <w:rsid w:val="00D23D13"/>
    <w:rsid w:val="00D243A3"/>
    <w:rsid w:val="00D26C8F"/>
    <w:rsid w:val="00D3200B"/>
    <w:rsid w:val="00D33440"/>
    <w:rsid w:val="00D50D74"/>
    <w:rsid w:val="00D522D5"/>
    <w:rsid w:val="00D52EFE"/>
    <w:rsid w:val="00D56A0D"/>
    <w:rsid w:val="00D5767F"/>
    <w:rsid w:val="00D63EF6"/>
    <w:rsid w:val="00D65089"/>
    <w:rsid w:val="00D66518"/>
    <w:rsid w:val="00D671F3"/>
    <w:rsid w:val="00D70DFB"/>
    <w:rsid w:val="00D71EEA"/>
    <w:rsid w:val="00D735CD"/>
    <w:rsid w:val="00D73EB7"/>
    <w:rsid w:val="00D7403B"/>
    <w:rsid w:val="00D766DF"/>
    <w:rsid w:val="00D95891"/>
    <w:rsid w:val="00DA5BE5"/>
    <w:rsid w:val="00DB2389"/>
    <w:rsid w:val="00DB5CB4"/>
    <w:rsid w:val="00DC4E8C"/>
    <w:rsid w:val="00DC7198"/>
    <w:rsid w:val="00DE149E"/>
    <w:rsid w:val="00DE315F"/>
    <w:rsid w:val="00DF452B"/>
    <w:rsid w:val="00DF7889"/>
    <w:rsid w:val="00E01B32"/>
    <w:rsid w:val="00E04C2D"/>
    <w:rsid w:val="00E05704"/>
    <w:rsid w:val="00E07FCA"/>
    <w:rsid w:val="00E12F1A"/>
    <w:rsid w:val="00E15561"/>
    <w:rsid w:val="00E21CFB"/>
    <w:rsid w:val="00E22935"/>
    <w:rsid w:val="00E36B0C"/>
    <w:rsid w:val="00E42109"/>
    <w:rsid w:val="00E5110D"/>
    <w:rsid w:val="00E54292"/>
    <w:rsid w:val="00E54CE4"/>
    <w:rsid w:val="00E60191"/>
    <w:rsid w:val="00E63B5D"/>
    <w:rsid w:val="00E655C5"/>
    <w:rsid w:val="00E67344"/>
    <w:rsid w:val="00E704B9"/>
    <w:rsid w:val="00E70F5D"/>
    <w:rsid w:val="00E746EE"/>
    <w:rsid w:val="00E74DC7"/>
    <w:rsid w:val="00E818A5"/>
    <w:rsid w:val="00E82866"/>
    <w:rsid w:val="00E82EA5"/>
    <w:rsid w:val="00E82F33"/>
    <w:rsid w:val="00E83E1B"/>
    <w:rsid w:val="00E853CC"/>
    <w:rsid w:val="00E87699"/>
    <w:rsid w:val="00E87D2E"/>
    <w:rsid w:val="00E92E27"/>
    <w:rsid w:val="00E9586B"/>
    <w:rsid w:val="00E966CE"/>
    <w:rsid w:val="00E97334"/>
    <w:rsid w:val="00EA0D36"/>
    <w:rsid w:val="00EC2D30"/>
    <w:rsid w:val="00EC5EA0"/>
    <w:rsid w:val="00ED2B62"/>
    <w:rsid w:val="00ED4928"/>
    <w:rsid w:val="00ED7E65"/>
    <w:rsid w:val="00EE25BA"/>
    <w:rsid w:val="00EE3749"/>
    <w:rsid w:val="00EE41BF"/>
    <w:rsid w:val="00EE6190"/>
    <w:rsid w:val="00EF1BEF"/>
    <w:rsid w:val="00EF2E3A"/>
    <w:rsid w:val="00EF6402"/>
    <w:rsid w:val="00F02048"/>
    <w:rsid w:val="00F025DF"/>
    <w:rsid w:val="00F047E2"/>
    <w:rsid w:val="00F04A13"/>
    <w:rsid w:val="00F04D57"/>
    <w:rsid w:val="00F06EB6"/>
    <w:rsid w:val="00F078DC"/>
    <w:rsid w:val="00F11548"/>
    <w:rsid w:val="00F13AE6"/>
    <w:rsid w:val="00F13E86"/>
    <w:rsid w:val="00F14B78"/>
    <w:rsid w:val="00F32FCB"/>
    <w:rsid w:val="00F50EE8"/>
    <w:rsid w:val="00F57206"/>
    <w:rsid w:val="00F6709F"/>
    <w:rsid w:val="00F677A9"/>
    <w:rsid w:val="00F71E9B"/>
    <w:rsid w:val="00F723BD"/>
    <w:rsid w:val="00F732EA"/>
    <w:rsid w:val="00F75889"/>
    <w:rsid w:val="00F76372"/>
    <w:rsid w:val="00F81755"/>
    <w:rsid w:val="00F84CF5"/>
    <w:rsid w:val="00F8612E"/>
    <w:rsid w:val="00F90257"/>
    <w:rsid w:val="00F93F5D"/>
    <w:rsid w:val="00FA420B"/>
    <w:rsid w:val="00FB06FF"/>
    <w:rsid w:val="00FC76F2"/>
    <w:rsid w:val="00FD54E4"/>
    <w:rsid w:val="00FE0781"/>
    <w:rsid w:val="00FE5DA1"/>
    <w:rsid w:val="00FE63B8"/>
    <w:rsid w:val="00FF14D3"/>
    <w:rsid w:val="00FF3946"/>
    <w:rsid w:val="00FF39DE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0BE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1154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4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54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54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54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54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54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154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54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54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1548"/>
  </w:style>
  <w:style w:type="paragraph" w:customStyle="1" w:styleId="OPCParaBase">
    <w:name w:val="OPCParaBase"/>
    <w:qFormat/>
    <w:rsid w:val="00F1154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154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154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154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154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154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154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154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154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154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154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1548"/>
  </w:style>
  <w:style w:type="paragraph" w:customStyle="1" w:styleId="Blocks">
    <w:name w:val="Blocks"/>
    <w:aliases w:val="bb"/>
    <w:basedOn w:val="OPCParaBase"/>
    <w:qFormat/>
    <w:rsid w:val="00F1154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1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154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1548"/>
    <w:rPr>
      <w:i/>
    </w:rPr>
  </w:style>
  <w:style w:type="paragraph" w:customStyle="1" w:styleId="BoxList">
    <w:name w:val="BoxList"/>
    <w:aliases w:val="bl"/>
    <w:basedOn w:val="BoxText"/>
    <w:qFormat/>
    <w:rsid w:val="00F1154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154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154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1548"/>
    <w:pPr>
      <w:ind w:left="1985" w:hanging="851"/>
    </w:pPr>
  </w:style>
  <w:style w:type="character" w:customStyle="1" w:styleId="CharAmPartNo">
    <w:name w:val="CharAmPartNo"/>
    <w:basedOn w:val="OPCCharBase"/>
    <w:qFormat/>
    <w:rsid w:val="00F11548"/>
  </w:style>
  <w:style w:type="character" w:customStyle="1" w:styleId="CharAmPartText">
    <w:name w:val="CharAmPartText"/>
    <w:basedOn w:val="OPCCharBase"/>
    <w:qFormat/>
    <w:rsid w:val="00F11548"/>
  </w:style>
  <w:style w:type="character" w:customStyle="1" w:styleId="CharAmSchNo">
    <w:name w:val="CharAmSchNo"/>
    <w:basedOn w:val="OPCCharBase"/>
    <w:qFormat/>
    <w:rsid w:val="00F11548"/>
  </w:style>
  <w:style w:type="character" w:customStyle="1" w:styleId="CharAmSchText">
    <w:name w:val="CharAmSchText"/>
    <w:basedOn w:val="OPCCharBase"/>
    <w:qFormat/>
    <w:rsid w:val="00F11548"/>
  </w:style>
  <w:style w:type="character" w:customStyle="1" w:styleId="CharBoldItalic">
    <w:name w:val="CharBoldItalic"/>
    <w:basedOn w:val="OPCCharBase"/>
    <w:uiPriority w:val="1"/>
    <w:qFormat/>
    <w:rsid w:val="00F1154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1548"/>
  </w:style>
  <w:style w:type="character" w:customStyle="1" w:styleId="CharChapText">
    <w:name w:val="CharChapText"/>
    <w:basedOn w:val="OPCCharBase"/>
    <w:uiPriority w:val="1"/>
    <w:qFormat/>
    <w:rsid w:val="00F11548"/>
  </w:style>
  <w:style w:type="character" w:customStyle="1" w:styleId="CharDivNo">
    <w:name w:val="CharDivNo"/>
    <w:basedOn w:val="OPCCharBase"/>
    <w:uiPriority w:val="1"/>
    <w:qFormat/>
    <w:rsid w:val="00F11548"/>
  </w:style>
  <w:style w:type="character" w:customStyle="1" w:styleId="CharDivText">
    <w:name w:val="CharDivText"/>
    <w:basedOn w:val="OPCCharBase"/>
    <w:uiPriority w:val="1"/>
    <w:qFormat/>
    <w:rsid w:val="00F11548"/>
  </w:style>
  <w:style w:type="character" w:customStyle="1" w:styleId="CharItalic">
    <w:name w:val="CharItalic"/>
    <w:basedOn w:val="OPCCharBase"/>
    <w:uiPriority w:val="1"/>
    <w:qFormat/>
    <w:rsid w:val="00F11548"/>
    <w:rPr>
      <w:i/>
    </w:rPr>
  </w:style>
  <w:style w:type="character" w:customStyle="1" w:styleId="CharPartNo">
    <w:name w:val="CharPartNo"/>
    <w:basedOn w:val="OPCCharBase"/>
    <w:uiPriority w:val="1"/>
    <w:qFormat/>
    <w:rsid w:val="00F11548"/>
  </w:style>
  <w:style w:type="character" w:customStyle="1" w:styleId="CharPartText">
    <w:name w:val="CharPartText"/>
    <w:basedOn w:val="OPCCharBase"/>
    <w:uiPriority w:val="1"/>
    <w:qFormat/>
    <w:rsid w:val="00F11548"/>
  </w:style>
  <w:style w:type="character" w:customStyle="1" w:styleId="CharSectno">
    <w:name w:val="CharSectno"/>
    <w:basedOn w:val="OPCCharBase"/>
    <w:qFormat/>
    <w:rsid w:val="00F11548"/>
  </w:style>
  <w:style w:type="character" w:customStyle="1" w:styleId="CharSubdNo">
    <w:name w:val="CharSubdNo"/>
    <w:basedOn w:val="OPCCharBase"/>
    <w:uiPriority w:val="1"/>
    <w:qFormat/>
    <w:rsid w:val="00F11548"/>
  </w:style>
  <w:style w:type="character" w:customStyle="1" w:styleId="CharSubdText">
    <w:name w:val="CharSubdText"/>
    <w:basedOn w:val="OPCCharBase"/>
    <w:uiPriority w:val="1"/>
    <w:qFormat/>
    <w:rsid w:val="00F11548"/>
  </w:style>
  <w:style w:type="paragraph" w:customStyle="1" w:styleId="CTA--">
    <w:name w:val="CTA --"/>
    <w:basedOn w:val="OPCParaBase"/>
    <w:next w:val="Normal"/>
    <w:rsid w:val="00F1154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154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154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154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154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154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154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154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154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154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154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154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154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154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154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154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1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154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1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1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154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154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154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154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154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154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154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154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154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154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154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154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154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154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154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154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154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154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154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154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154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154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154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154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154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154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154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154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154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154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154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1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154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154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154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154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154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154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154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154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154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154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154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154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154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154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154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154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154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154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154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154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1548"/>
    <w:rPr>
      <w:sz w:val="16"/>
    </w:rPr>
  </w:style>
  <w:style w:type="table" w:customStyle="1" w:styleId="CFlag">
    <w:name w:val="CFlag"/>
    <w:basedOn w:val="TableNormal"/>
    <w:uiPriority w:val="99"/>
    <w:rsid w:val="00F1154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1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154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154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154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154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154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154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1548"/>
    <w:pPr>
      <w:spacing w:before="120"/>
    </w:pPr>
  </w:style>
  <w:style w:type="paragraph" w:customStyle="1" w:styleId="CompiledActNo">
    <w:name w:val="CompiledActNo"/>
    <w:basedOn w:val="OPCParaBase"/>
    <w:next w:val="Normal"/>
    <w:rsid w:val="00F1154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154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154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154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154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154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154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154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154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154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154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154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154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154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154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154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154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1548"/>
  </w:style>
  <w:style w:type="character" w:customStyle="1" w:styleId="CharSubPartNoCASA">
    <w:name w:val="CharSubPartNo(CASA)"/>
    <w:basedOn w:val="OPCCharBase"/>
    <w:uiPriority w:val="1"/>
    <w:rsid w:val="00F11548"/>
  </w:style>
  <w:style w:type="paragraph" w:customStyle="1" w:styleId="ENoteTTIndentHeadingSub">
    <w:name w:val="ENoteTTIndentHeadingSub"/>
    <w:aliases w:val="enTTHis"/>
    <w:basedOn w:val="OPCParaBase"/>
    <w:rsid w:val="00F1154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154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154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154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154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15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1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1548"/>
    <w:rPr>
      <w:sz w:val="22"/>
    </w:rPr>
  </w:style>
  <w:style w:type="paragraph" w:customStyle="1" w:styleId="SOTextNote">
    <w:name w:val="SO TextNote"/>
    <w:aliases w:val="sont"/>
    <w:basedOn w:val="SOText"/>
    <w:qFormat/>
    <w:rsid w:val="00F1154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154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1548"/>
    <w:rPr>
      <w:sz w:val="22"/>
    </w:rPr>
  </w:style>
  <w:style w:type="paragraph" w:customStyle="1" w:styleId="FileName">
    <w:name w:val="FileName"/>
    <w:basedOn w:val="Normal"/>
    <w:rsid w:val="00F11548"/>
  </w:style>
  <w:style w:type="paragraph" w:customStyle="1" w:styleId="TableHeading">
    <w:name w:val="TableHeading"/>
    <w:aliases w:val="th"/>
    <w:basedOn w:val="OPCParaBase"/>
    <w:next w:val="Tabletext"/>
    <w:rsid w:val="00F1154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154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154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154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154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154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154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154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154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154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154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154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154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154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54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15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154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154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154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15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15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1548"/>
  </w:style>
  <w:style w:type="character" w:customStyle="1" w:styleId="charlegsubtitle1">
    <w:name w:val="charlegsubtitle1"/>
    <w:basedOn w:val="DefaultParagraphFont"/>
    <w:rsid w:val="00F1154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1548"/>
    <w:pPr>
      <w:ind w:left="240" w:hanging="240"/>
    </w:pPr>
  </w:style>
  <w:style w:type="paragraph" w:styleId="Index2">
    <w:name w:val="index 2"/>
    <w:basedOn w:val="Normal"/>
    <w:next w:val="Normal"/>
    <w:autoRedefine/>
    <w:rsid w:val="00F11548"/>
    <w:pPr>
      <w:ind w:left="480" w:hanging="240"/>
    </w:pPr>
  </w:style>
  <w:style w:type="paragraph" w:styleId="Index3">
    <w:name w:val="index 3"/>
    <w:basedOn w:val="Normal"/>
    <w:next w:val="Normal"/>
    <w:autoRedefine/>
    <w:rsid w:val="00F11548"/>
    <w:pPr>
      <w:ind w:left="720" w:hanging="240"/>
    </w:pPr>
  </w:style>
  <w:style w:type="paragraph" w:styleId="Index4">
    <w:name w:val="index 4"/>
    <w:basedOn w:val="Normal"/>
    <w:next w:val="Normal"/>
    <w:autoRedefine/>
    <w:rsid w:val="00F11548"/>
    <w:pPr>
      <w:ind w:left="960" w:hanging="240"/>
    </w:pPr>
  </w:style>
  <w:style w:type="paragraph" w:styleId="Index5">
    <w:name w:val="index 5"/>
    <w:basedOn w:val="Normal"/>
    <w:next w:val="Normal"/>
    <w:autoRedefine/>
    <w:rsid w:val="00F11548"/>
    <w:pPr>
      <w:ind w:left="1200" w:hanging="240"/>
    </w:pPr>
  </w:style>
  <w:style w:type="paragraph" w:styleId="Index6">
    <w:name w:val="index 6"/>
    <w:basedOn w:val="Normal"/>
    <w:next w:val="Normal"/>
    <w:autoRedefine/>
    <w:rsid w:val="00F11548"/>
    <w:pPr>
      <w:ind w:left="1440" w:hanging="240"/>
    </w:pPr>
  </w:style>
  <w:style w:type="paragraph" w:styleId="Index7">
    <w:name w:val="index 7"/>
    <w:basedOn w:val="Normal"/>
    <w:next w:val="Normal"/>
    <w:autoRedefine/>
    <w:rsid w:val="00F11548"/>
    <w:pPr>
      <w:ind w:left="1680" w:hanging="240"/>
    </w:pPr>
  </w:style>
  <w:style w:type="paragraph" w:styleId="Index8">
    <w:name w:val="index 8"/>
    <w:basedOn w:val="Normal"/>
    <w:next w:val="Normal"/>
    <w:autoRedefine/>
    <w:rsid w:val="00F11548"/>
    <w:pPr>
      <w:ind w:left="1920" w:hanging="240"/>
    </w:pPr>
  </w:style>
  <w:style w:type="paragraph" w:styleId="Index9">
    <w:name w:val="index 9"/>
    <w:basedOn w:val="Normal"/>
    <w:next w:val="Normal"/>
    <w:autoRedefine/>
    <w:rsid w:val="00F11548"/>
    <w:pPr>
      <w:ind w:left="2160" w:hanging="240"/>
    </w:pPr>
  </w:style>
  <w:style w:type="paragraph" w:styleId="NormalIndent">
    <w:name w:val="Normal Indent"/>
    <w:basedOn w:val="Normal"/>
    <w:rsid w:val="00F11548"/>
    <w:pPr>
      <w:ind w:left="720"/>
    </w:pPr>
  </w:style>
  <w:style w:type="paragraph" w:styleId="FootnoteText">
    <w:name w:val="footnote text"/>
    <w:basedOn w:val="Normal"/>
    <w:link w:val="FootnoteTextChar"/>
    <w:rsid w:val="00F115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1548"/>
  </w:style>
  <w:style w:type="paragraph" w:styleId="CommentText">
    <w:name w:val="annotation text"/>
    <w:basedOn w:val="Normal"/>
    <w:link w:val="CommentTextChar"/>
    <w:rsid w:val="00F115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1548"/>
  </w:style>
  <w:style w:type="paragraph" w:styleId="IndexHeading">
    <w:name w:val="index heading"/>
    <w:basedOn w:val="Normal"/>
    <w:next w:val="Index1"/>
    <w:rsid w:val="00F1154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154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1548"/>
    <w:pPr>
      <w:ind w:left="480" w:hanging="480"/>
    </w:pPr>
  </w:style>
  <w:style w:type="paragraph" w:styleId="EnvelopeAddress">
    <w:name w:val="envelope address"/>
    <w:basedOn w:val="Normal"/>
    <w:rsid w:val="00F1154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154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154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1548"/>
    <w:rPr>
      <w:sz w:val="16"/>
      <w:szCs w:val="16"/>
    </w:rPr>
  </w:style>
  <w:style w:type="character" w:styleId="PageNumber">
    <w:name w:val="page number"/>
    <w:basedOn w:val="DefaultParagraphFont"/>
    <w:rsid w:val="00F11548"/>
  </w:style>
  <w:style w:type="character" w:styleId="EndnoteReference">
    <w:name w:val="endnote reference"/>
    <w:basedOn w:val="DefaultParagraphFont"/>
    <w:rsid w:val="00F11548"/>
    <w:rPr>
      <w:vertAlign w:val="superscript"/>
    </w:rPr>
  </w:style>
  <w:style w:type="paragraph" w:styleId="EndnoteText">
    <w:name w:val="endnote text"/>
    <w:basedOn w:val="Normal"/>
    <w:link w:val="EndnoteTextChar"/>
    <w:rsid w:val="00F1154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1548"/>
  </w:style>
  <w:style w:type="paragraph" w:styleId="TableofAuthorities">
    <w:name w:val="table of authorities"/>
    <w:basedOn w:val="Normal"/>
    <w:next w:val="Normal"/>
    <w:rsid w:val="00F11548"/>
    <w:pPr>
      <w:ind w:left="240" w:hanging="240"/>
    </w:pPr>
  </w:style>
  <w:style w:type="paragraph" w:styleId="MacroText">
    <w:name w:val="macro"/>
    <w:link w:val="MacroTextChar"/>
    <w:rsid w:val="00F115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154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154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1548"/>
    <w:pPr>
      <w:ind w:left="283" w:hanging="283"/>
    </w:pPr>
  </w:style>
  <w:style w:type="paragraph" w:styleId="ListBullet">
    <w:name w:val="List Bullet"/>
    <w:basedOn w:val="Normal"/>
    <w:autoRedefine/>
    <w:rsid w:val="00F1154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154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1548"/>
    <w:pPr>
      <w:ind w:left="566" w:hanging="283"/>
    </w:pPr>
  </w:style>
  <w:style w:type="paragraph" w:styleId="List3">
    <w:name w:val="List 3"/>
    <w:basedOn w:val="Normal"/>
    <w:rsid w:val="00F11548"/>
    <w:pPr>
      <w:ind w:left="849" w:hanging="283"/>
    </w:pPr>
  </w:style>
  <w:style w:type="paragraph" w:styleId="List4">
    <w:name w:val="List 4"/>
    <w:basedOn w:val="Normal"/>
    <w:rsid w:val="00F11548"/>
    <w:pPr>
      <w:ind w:left="1132" w:hanging="283"/>
    </w:pPr>
  </w:style>
  <w:style w:type="paragraph" w:styleId="List5">
    <w:name w:val="List 5"/>
    <w:basedOn w:val="Normal"/>
    <w:rsid w:val="00F11548"/>
    <w:pPr>
      <w:ind w:left="1415" w:hanging="283"/>
    </w:pPr>
  </w:style>
  <w:style w:type="paragraph" w:styleId="ListBullet2">
    <w:name w:val="List Bullet 2"/>
    <w:basedOn w:val="Normal"/>
    <w:autoRedefine/>
    <w:rsid w:val="00F1154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154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154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154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154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154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154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154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154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154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1548"/>
    <w:pPr>
      <w:ind w:left="4252"/>
    </w:pPr>
  </w:style>
  <w:style w:type="character" w:customStyle="1" w:styleId="ClosingChar">
    <w:name w:val="Closing Char"/>
    <w:basedOn w:val="DefaultParagraphFont"/>
    <w:link w:val="Closing"/>
    <w:rsid w:val="00F11548"/>
    <w:rPr>
      <w:sz w:val="22"/>
    </w:rPr>
  </w:style>
  <w:style w:type="paragraph" w:styleId="Signature">
    <w:name w:val="Signature"/>
    <w:basedOn w:val="Normal"/>
    <w:link w:val="SignatureChar"/>
    <w:rsid w:val="00F1154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1548"/>
    <w:rPr>
      <w:sz w:val="22"/>
    </w:rPr>
  </w:style>
  <w:style w:type="paragraph" w:styleId="BodyText">
    <w:name w:val="Body Text"/>
    <w:basedOn w:val="Normal"/>
    <w:link w:val="BodyTextChar"/>
    <w:rsid w:val="00F115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548"/>
    <w:rPr>
      <w:sz w:val="22"/>
    </w:rPr>
  </w:style>
  <w:style w:type="paragraph" w:styleId="BodyTextIndent">
    <w:name w:val="Body Text Indent"/>
    <w:basedOn w:val="Normal"/>
    <w:link w:val="BodyTextIndentChar"/>
    <w:rsid w:val="00F115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1548"/>
    <w:rPr>
      <w:sz w:val="22"/>
    </w:rPr>
  </w:style>
  <w:style w:type="paragraph" w:styleId="ListContinue">
    <w:name w:val="List Continue"/>
    <w:basedOn w:val="Normal"/>
    <w:rsid w:val="00F11548"/>
    <w:pPr>
      <w:spacing w:after="120"/>
      <w:ind w:left="283"/>
    </w:pPr>
  </w:style>
  <w:style w:type="paragraph" w:styleId="ListContinue2">
    <w:name w:val="List Continue 2"/>
    <w:basedOn w:val="Normal"/>
    <w:rsid w:val="00F11548"/>
    <w:pPr>
      <w:spacing w:after="120"/>
      <w:ind w:left="566"/>
    </w:pPr>
  </w:style>
  <w:style w:type="paragraph" w:styleId="ListContinue3">
    <w:name w:val="List Continue 3"/>
    <w:basedOn w:val="Normal"/>
    <w:rsid w:val="00F11548"/>
    <w:pPr>
      <w:spacing w:after="120"/>
      <w:ind w:left="849"/>
    </w:pPr>
  </w:style>
  <w:style w:type="paragraph" w:styleId="ListContinue4">
    <w:name w:val="List Continue 4"/>
    <w:basedOn w:val="Normal"/>
    <w:rsid w:val="00F11548"/>
    <w:pPr>
      <w:spacing w:after="120"/>
      <w:ind w:left="1132"/>
    </w:pPr>
  </w:style>
  <w:style w:type="paragraph" w:styleId="ListContinue5">
    <w:name w:val="List Continue 5"/>
    <w:basedOn w:val="Normal"/>
    <w:rsid w:val="00F1154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15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154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154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154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1548"/>
  </w:style>
  <w:style w:type="character" w:customStyle="1" w:styleId="SalutationChar">
    <w:name w:val="Salutation Char"/>
    <w:basedOn w:val="DefaultParagraphFont"/>
    <w:link w:val="Salutation"/>
    <w:rsid w:val="00F11548"/>
    <w:rPr>
      <w:sz w:val="22"/>
    </w:rPr>
  </w:style>
  <w:style w:type="paragraph" w:styleId="Date">
    <w:name w:val="Date"/>
    <w:basedOn w:val="Normal"/>
    <w:next w:val="Normal"/>
    <w:link w:val="DateChar"/>
    <w:rsid w:val="00F11548"/>
  </w:style>
  <w:style w:type="character" w:customStyle="1" w:styleId="DateChar">
    <w:name w:val="Date Char"/>
    <w:basedOn w:val="DefaultParagraphFont"/>
    <w:link w:val="Date"/>
    <w:rsid w:val="00F11548"/>
    <w:rPr>
      <w:sz w:val="22"/>
    </w:rPr>
  </w:style>
  <w:style w:type="paragraph" w:styleId="BodyTextFirstIndent">
    <w:name w:val="Body Text First Indent"/>
    <w:basedOn w:val="BodyText"/>
    <w:link w:val="BodyTextFirstIndentChar"/>
    <w:rsid w:val="00F115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154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15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1548"/>
    <w:rPr>
      <w:sz w:val="22"/>
    </w:rPr>
  </w:style>
  <w:style w:type="paragraph" w:styleId="BodyText2">
    <w:name w:val="Body Text 2"/>
    <w:basedOn w:val="Normal"/>
    <w:link w:val="BodyText2Char"/>
    <w:rsid w:val="00F115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1548"/>
    <w:rPr>
      <w:sz w:val="22"/>
    </w:rPr>
  </w:style>
  <w:style w:type="paragraph" w:styleId="BodyText3">
    <w:name w:val="Body Text 3"/>
    <w:basedOn w:val="Normal"/>
    <w:link w:val="BodyText3Char"/>
    <w:rsid w:val="00F11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154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15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1548"/>
    <w:rPr>
      <w:sz w:val="22"/>
    </w:rPr>
  </w:style>
  <w:style w:type="paragraph" w:styleId="BodyTextIndent3">
    <w:name w:val="Body Text Indent 3"/>
    <w:basedOn w:val="Normal"/>
    <w:link w:val="BodyTextIndent3Char"/>
    <w:rsid w:val="00F1154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1548"/>
    <w:rPr>
      <w:sz w:val="16"/>
      <w:szCs w:val="16"/>
    </w:rPr>
  </w:style>
  <w:style w:type="paragraph" w:styleId="BlockText">
    <w:name w:val="Block Text"/>
    <w:basedOn w:val="Normal"/>
    <w:rsid w:val="00F11548"/>
    <w:pPr>
      <w:spacing w:after="120"/>
      <w:ind w:left="1440" w:right="1440"/>
    </w:pPr>
  </w:style>
  <w:style w:type="character" w:styleId="Hyperlink">
    <w:name w:val="Hyperlink"/>
    <w:basedOn w:val="DefaultParagraphFont"/>
    <w:rsid w:val="00F11548"/>
    <w:rPr>
      <w:color w:val="0000FF"/>
      <w:u w:val="single"/>
    </w:rPr>
  </w:style>
  <w:style w:type="character" w:styleId="FollowedHyperlink">
    <w:name w:val="FollowedHyperlink"/>
    <w:basedOn w:val="DefaultParagraphFont"/>
    <w:rsid w:val="00F11548"/>
    <w:rPr>
      <w:color w:val="800080"/>
      <w:u w:val="single"/>
    </w:rPr>
  </w:style>
  <w:style w:type="character" w:styleId="Strong">
    <w:name w:val="Strong"/>
    <w:basedOn w:val="DefaultParagraphFont"/>
    <w:qFormat/>
    <w:rsid w:val="00F11548"/>
    <w:rPr>
      <w:b/>
      <w:bCs/>
    </w:rPr>
  </w:style>
  <w:style w:type="character" w:styleId="Emphasis">
    <w:name w:val="Emphasis"/>
    <w:basedOn w:val="DefaultParagraphFont"/>
    <w:qFormat/>
    <w:rsid w:val="00F11548"/>
    <w:rPr>
      <w:i/>
      <w:iCs/>
    </w:rPr>
  </w:style>
  <w:style w:type="paragraph" w:styleId="DocumentMap">
    <w:name w:val="Document Map"/>
    <w:basedOn w:val="Normal"/>
    <w:link w:val="DocumentMapChar"/>
    <w:rsid w:val="00F115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154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154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154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1548"/>
  </w:style>
  <w:style w:type="character" w:customStyle="1" w:styleId="E-mailSignatureChar">
    <w:name w:val="E-mail Signature Char"/>
    <w:basedOn w:val="DefaultParagraphFont"/>
    <w:link w:val="E-mailSignature"/>
    <w:rsid w:val="00F11548"/>
    <w:rPr>
      <w:sz w:val="22"/>
    </w:rPr>
  </w:style>
  <w:style w:type="paragraph" w:styleId="NormalWeb">
    <w:name w:val="Normal (Web)"/>
    <w:basedOn w:val="Normal"/>
    <w:rsid w:val="00F11548"/>
  </w:style>
  <w:style w:type="character" w:styleId="HTMLAcronym">
    <w:name w:val="HTML Acronym"/>
    <w:basedOn w:val="DefaultParagraphFont"/>
    <w:rsid w:val="00F11548"/>
  </w:style>
  <w:style w:type="paragraph" w:styleId="HTMLAddress">
    <w:name w:val="HTML Address"/>
    <w:basedOn w:val="Normal"/>
    <w:link w:val="HTMLAddressChar"/>
    <w:rsid w:val="00F1154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1548"/>
    <w:rPr>
      <w:i/>
      <w:iCs/>
      <w:sz w:val="22"/>
    </w:rPr>
  </w:style>
  <w:style w:type="character" w:styleId="HTMLCite">
    <w:name w:val="HTML Cite"/>
    <w:basedOn w:val="DefaultParagraphFont"/>
    <w:rsid w:val="00F11548"/>
    <w:rPr>
      <w:i/>
      <w:iCs/>
    </w:rPr>
  </w:style>
  <w:style w:type="character" w:styleId="HTMLCode">
    <w:name w:val="HTML Code"/>
    <w:basedOn w:val="DefaultParagraphFont"/>
    <w:rsid w:val="00F1154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1548"/>
    <w:rPr>
      <w:i/>
      <w:iCs/>
    </w:rPr>
  </w:style>
  <w:style w:type="character" w:styleId="HTMLKeyboard">
    <w:name w:val="HTML Keyboard"/>
    <w:basedOn w:val="DefaultParagraphFont"/>
    <w:rsid w:val="00F1154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154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154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154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154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154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1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548"/>
    <w:rPr>
      <w:b/>
      <w:bCs/>
    </w:rPr>
  </w:style>
  <w:style w:type="numbering" w:styleId="1ai">
    <w:name w:val="Outline List 1"/>
    <w:basedOn w:val="NoList"/>
    <w:rsid w:val="00F11548"/>
    <w:pPr>
      <w:numPr>
        <w:numId w:val="14"/>
      </w:numPr>
    </w:pPr>
  </w:style>
  <w:style w:type="numbering" w:styleId="111111">
    <w:name w:val="Outline List 2"/>
    <w:basedOn w:val="NoList"/>
    <w:rsid w:val="00F11548"/>
    <w:pPr>
      <w:numPr>
        <w:numId w:val="15"/>
      </w:numPr>
    </w:pPr>
  </w:style>
  <w:style w:type="numbering" w:styleId="ArticleSection">
    <w:name w:val="Outline List 3"/>
    <w:basedOn w:val="NoList"/>
    <w:rsid w:val="00F11548"/>
    <w:pPr>
      <w:numPr>
        <w:numId w:val="17"/>
      </w:numPr>
    </w:pPr>
  </w:style>
  <w:style w:type="table" w:styleId="TableSimple1">
    <w:name w:val="Table Simple 1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154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154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154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154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154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154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154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154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154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154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15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154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154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154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154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154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154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154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154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15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15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154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154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154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154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154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154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154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154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154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154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154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154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154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154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154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1548"/>
  </w:style>
  <w:style w:type="character" w:styleId="BookTitle">
    <w:name w:val="Book Title"/>
    <w:basedOn w:val="DefaultParagraphFont"/>
    <w:uiPriority w:val="33"/>
    <w:qFormat/>
    <w:rsid w:val="00F1154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154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154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15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15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15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15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15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15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15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15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15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15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15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15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15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15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15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15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15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154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1154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5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54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1154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15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154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15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154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154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154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154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15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154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1154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15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15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15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15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15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15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15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15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15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15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15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15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15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15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15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15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15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15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15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15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154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154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15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154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15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154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154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154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154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11548"/>
    <w:rPr>
      <w:color w:val="808080"/>
    </w:rPr>
  </w:style>
  <w:style w:type="table" w:styleId="PlainTable1">
    <w:name w:val="Plain Table 1"/>
    <w:basedOn w:val="TableNormal"/>
    <w:uiPriority w:val="41"/>
    <w:rsid w:val="00F115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15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15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15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15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115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54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1154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1154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154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115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54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D61E60A-5095-49FA-90AA-D9CD7F4C8C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1CC22DDD884FC458AAE686E60FDC8E1" ma:contentTypeVersion="" ma:contentTypeDescription="PDMS Document Site Content Type" ma:contentTypeScope="" ma:versionID="49be3ff9b6328ebbd362652d8de354b7">
  <xsd:schema xmlns:xsd="http://www.w3.org/2001/XMLSchema" xmlns:xs="http://www.w3.org/2001/XMLSchema" xmlns:p="http://schemas.microsoft.com/office/2006/metadata/properties" xmlns:ns2="0D61E60A-5095-49FA-90AA-D9CD7F4C8CE7" targetNamespace="http://schemas.microsoft.com/office/2006/metadata/properties" ma:root="true" ma:fieldsID="b09029b7bd69b29a115cf98abe0122a6" ns2:_="">
    <xsd:import namespace="0D61E60A-5095-49FA-90AA-D9CD7F4C8C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1E60A-5095-49FA-90AA-D9CD7F4C8C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55F4-D0F3-42C4-9E9A-69C1B0C9A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0E824-ACF4-4A5A-893F-C3213566FCBE}">
  <ds:schemaRefs>
    <ds:schemaRef ds:uri="http://schemas.microsoft.com/office/2006/metadata/properties"/>
    <ds:schemaRef ds:uri="http://schemas.microsoft.com/office/infopath/2007/PartnerControls"/>
    <ds:schemaRef ds:uri="0D61E60A-5095-49FA-90AA-D9CD7F4C8CE7"/>
  </ds:schemaRefs>
</ds:datastoreItem>
</file>

<file path=customXml/itemProps3.xml><?xml version="1.0" encoding="utf-8"?>
<ds:datastoreItem xmlns:ds="http://schemas.openxmlformats.org/officeDocument/2006/customXml" ds:itemID="{72432148-E431-4920-9D02-324DF2FB7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1E60A-5095-49FA-90AA-D9CD7F4C8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78533-FD0B-4788-A06C-16F0A8CC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335</Words>
  <Characters>1914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Amendment (Cost Recovery) Regulations 2025</vt:lpstr>
    </vt:vector>
  </TitlesOfParts>
  <Manager/>
  <Company/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2025-06-26T02:29:00Z</dcterms:created>
  <dcterms:modified xsi:type="dcterms:W3CDTF">2025-06-26T04:44:00Z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(Cost Recovery)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OPC66872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0x010100266966F133664895A6EE3632470D45F50081CC22DDD884FC458AAE686E60FDC8E1</vt:lpwstr>
  </property>
  <property fmtid="{D5CDD505-2E9C-101B-9397-08002B2CF9AE}" pid="18" name="MSIP_Label_473bcc6b-73b7-4ef5-b413-c44cd14a40ad_Enabled">
    <vt:lpwstr>true</vt:lpwstr>
  </property>
  <property fmtid="{D5CDD505-2E9C-101B-9397-08002B2CF9AE}" pid="19" name="MSIP_Label_473bcc6b-73b7-4ef5-b413-c44cd14a40ad_SetDate">
    <vt:lpwstr>2025-06-26T02:28:09Z</vt:lpwstr>
  </property>
  <property fmtid="{D5CDD505-2E9C-101B-9397-08002B2CF9AE}" pid="20" name="MSIP_Label_473bcc6b-73b7-4ef5-b413-c44cd14a40ad_Method">
    <vt:lpwstr>Privileged</vt:lpwstr>
  </property>
  <property fmtid="{D5CDD505-2E9C-101B-9397-08002B2CF9AE}" pid="21" name="MSIP_Label_473bcc6b-73b7-4ef5-b413-c44cd14a40ad_Name">
    <vt:lpwstr>Official - NO MARKING</vt:lpwstr>
  </property>
  <property fmtid="{D5CDD505-2E9C-101B-9397-08002B2CF9AE}" pid="22" name="MSIP_Label_473bcc6b-73b7-4ef5-b413-c44cd14a40ad_SiteId">
    <vt:lpwstr>2be67eb7-400c-4b3f-a5a1-1258c0da0696</vt:lpwstr>
  </property>
  <property fmtid="{D5CDD505-2E9C-101B-9397-08002B2CF9AE}" pid="23" name="MSIP_Label_473bcc6b-73b7-4ef5-b413-c44cd14a40ad_ActionId">
    <vt:lpwstr>441734e4-2422-4a14-921d-fb933648d897</vt:lpwstr>
  </property>
  <property fmtid="{D5CDD505-2E9C-101B-9397-08002B2CF9AE}" pid="24" name="MSIP_Label_473bcc6b-73b7-4ef5-b413-c44cd14a40ad_ContentBits">
    <vt:lpwstr>0</vt:lpwstr>
  </property>
  <property fmtid="{D5CDD505-2E9C-101B-9397-08002B2CF9AE}" pid="25" name="MSIP_Label_473bcc6b-73b7-4ef5-b413-c44cd14a40ad_Tag">
    <vt:lpwstr>10, 0, 1, 1</vt:lpwstr>
  </property>
</Properties>
</file>