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E5A84" w14:textId="77777777" w:rsidR="0048364F" w:rsidRPr="00097962" w:rsidRDefault="00193461" w:rsidP="0020300C">
      <w:pPr>
        <w:rPr>
          <w:sz w:val="28"/>
        </w:rPr>
      </w:pPr>
      <w:bookmarkStart w:id="0" w:name="_GoBack"/>
      <w:r w:rsidRPr="00097962">
        <w:rPr>
          <w:noProof/>
          <w:lang w:eastAsia="en-AU"/>
        </w:rPr>
        <w:drawing>
          <wp:inline distT="0" distB="0" distL="0" distR="0" wp14:anchorId="3036DF0A" wp14:editId="4670BC1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C73428F" w14:textId="77777777" w:rsidR="0048364F" w:rsidRPr="00097962" w:rsidRDefault="0048364F" w:rsidP="0048364F">
      <w:pPr>
        <w:rPr>
          <w:sz w:val="19"/>
        </w:rPr>
      </w:pPr>
    </w:p>
    <w:p w14:paraId="2CCD422A" w14:textId="352BC0BD" w:rsidR="0048364F" w:rsidRPr="00097962" w:rsidRDefault="00EF314A" w:rsidP="0048364F">
      <w:pPr>
        <w:pStyle w:val="ShortT"/>
      </w:pPr>
      <w:r w:rsidRPr="00097962">
        <w:t xml:space="preserve">Migration Amendment (Visa Application Charges) </w:t>
      </w:r>
      <w:r w:rsidR="00527B19">
        <w:t>Regulations 2</w:t>
      </w:r>
      <w:r w:rsidRPr="00097962">
        <w:t>025</w:t>
      </w:r>
    </w:p>
    <w:p w14:paraId="20F03B02" w14:textId="022BDC00" w:rsidR="008E0029" w:rsidRPr="00097962" w:rsidRDefault="008E0029" w:rsidP="007517B8">
      <w:pPr>
        <w:pStyle w:val="SignCoverPageStart"/>
        <w:spacing w:before="240"/>
        <w:rPr>
          <w:szCs w:val="22"/>
        </w:rPr>
      </w:pPr>
      <w:r w:rsidRPr="00097962">
        <w:rPr>
          <w:szCs w:val="22"/>
        </w:rPr>
        <w:t xml:space="preserve">I, the Honourable Sam </w:t>
      </w:r>
      <w:proofErr w:type="spellStart"/>
      <w:r w:rsidRPr="00097962">
        <w:rPr>
          <w:szCs w:val="22"/>
        </w:rPr>
        <w:t>Mostyn</w:t>
      </w:r>
      <w:proofErr w:type="spellEnd"/>
      <w:r w:rsidRPr="00097962">
        <w:rPr>
          <w:szCs w:val="22"/>
        </w:rPr>
        <w:t xml:space="preserve"> AC, Governor</w:t>
      </w:r>
      <w:r w:rsidR="00527B19">
        <w:rPr>
          <w:szCs w:val="22"/>
        </w:rPr>
        <w:noBreakHyphen/>
      </w:r>
      <w:r w:rsidRPr="00097962">
        <w:rPr>
          <w:szCs w:val="22"/>
        </w:rPr>
        <w:t>General of the Commonwealth of Australia, acting with the advice of the Federal Executive Council, make the following regulations.</w:t>
      </w:r>
    </w:p>
    <w:p w14:paraId="3B14784F" w14:textId="29FC0157" w:rsidR="008E0029" w:rsidRPr="00097962" w:rsidRDefault="008E002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97962">
        <w:rPr>
          <w:szCs w:val="22"/>
        </w:rPr>
        <w:t xml:space="preserve">Dated </w:t>
      </w:r>
      <w:r w:rsidR="00AB5032">
        <w:rPr>
          <w:szCs w:val="22"/>
        </w:rPr>
        <w:t xml:space="preserve">26 June </w:t>
      </w:r>
      <w:r w:rsidR="00AB5032">
        <w:rPr>
          <w:szCs w:val="22"/>
        </w:rPr>
        <w:fldChar w:fldCharType="begin"/>
      </w:r>
      <w:r w:rsidR="00AB5032">
        <w:rPr>
          <w:szCs w:val="22"/>
        </w:rPr>
        <w:instrText xml:space="preserve"> DOCPROPERTY  DateMade </w:instrText>
      </w:r>
      <w:r w:rsidR="00AB5032">
        <w:rPr>
          <w:szCs w:val="22"/>
        </w:rPr>
        <w:fldChar w:fldCharType="separate"/>
      </w:r>
      <w:r w:rsidR="00AB5032">
        <w:rPr>
          <w:szCs w:val="22"/>
        </w:rPr>
        <w:t>2025</w:t>
      </w:r>
      <w:r w:rsidR="00AB5032">
        <w:rPr>
          <w:szCs w:val="22"/>
        </w:rPr>
        <w:fldChar w:fldCharType="end"/>
      </w:r>
    </w:p>
    <w:p w14:paraId="1B582FDA" w14:textId="71AE7B62" w:rsidR="008E0029" w:rsidRPr="00097962" w:rsidRDefault="008E002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97962">
        <w:rPr>
          <w:szCs w:val="22"/>
        </w:rPr>
        <w:t xml:space="preserve">Sam </w:t>
      </w:r>
      <w:proofErr w:type="spellStart"/>
      <w:r w:rsidRPr="00097962">
        <w:rPr>
          <w:szCs w:val="22"/>
        </w:rPr>
        <w:t>Mostyn</w:t>
      </w:r>
      <w:proofErr w:type="spellEnd"/>
      <w:r w:rsidRPr="00097962">
        <w:rPr>
          <w:szCs w:val="22"/>
        </w:rPr>
        <w:t xml:space="preserve"> AC</w:t>
      </w:r>
    </w:p>
    <w:p w14:paraId="21308262" w14:textId="08F0B69B" w:rsidR="008E0029" w:rsidRPr="00097962" w:rsidRDefault="008E002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97962">
        <w:rPr>
          <w:szCs w:val="22"/>
        </w:rPr>
        <w:t>Governor</w:t>
      </w:r>
      <w:r w:rsidR="00527B19">
        <w:rPr>
          <w:szCs w:val="22"/>
        </w:rPr>
        <w:noBreakHyphen/>
      </w:r>
      <w:r w:rsidRPr="00097962">
        <w:rPr>
          <w:szCs w:val="22"/>
        </w:rPr>
        <w:t>General</w:t>
      </w:r>
    </w:p>
    <w:p w14:paraId="5D06A851" w14:textId="77777777" w:rsidR="008E0029" w:rsidRPr="00097962" w:rsidRDefault="008E002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97962">
        <w:rPr>
          <w:szCs w:val="22"/>
        </w:rPr>
        <w:t>By H</w:t>
      </w:r>
      <w:r w:rsidRPr="00097962">
        <w:t>er</w:t>
      </w:r>
      <w:r w:rsidRPr="00097962">
        <w:rPr>
          <w:szCs w:val="22"/>
        </w:rPr>
        <w:t xml:space="preserve"> Excellency’s Command</w:t>
      </w:r>
    </w:p>
    <w:p w14:paraId="63740689" w14:textId="4E74D7F6" w:rsidR="008E0029" w:rsidRPr="00097962" w:rsidRDefault="008E002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97962">
        <w:rPr>
          <w:szCs w:val="22"/>
        </w:rPr>
        <w:t>Tony Burke</w:t>
      </w:r>
    </w:p>
    <w:p w14:paraId="752BB12C" w14:textId="368466C1" w:rsidR="008E0029" w:rsidRPr="00097962" w:rsidRDefault="008E0029" w:rsidP="007517B8">
      <w:pPr>
        <w:pStyle w:val="SignCoverPageEnd"/>
        <w:rPr>
          <w:szCs w:val="22"/>
        </w:rPr>
      </w:pPr>
      <w:r w:rsidRPr="00097962">
        <w:rPr>
          <w:szCs w:val="22"/>
        </w:rPr>
        <w:t>Minister for Immigration and Citizenship</w:t>
      </w:r>
    </w:p>
    <w:p w14:paraId="2838EB68" w14:textId="77777777" w:rsidR="008E0029" w:rsidRPr="00097962" w:rsidRDefault="008E0029" w:rsidP="007517B8"/>
    <w:p w14:paraId="2AABC987" w14:textId="77777777" w:rsidR="008E0029" w:rsidRPr="00097962" w:rsidRDefault="008E0029" w:rsidP="007517B8"/>
    <w:p w14:paraId="1B5F043B" w14:textId="77777777" w:rsidR="008E0029" w:rsidRPr="00097962" w:rsidRDefault="008E0029" w:rsidP="007517B8"/>
    <w:p w14:paraId="07F75B38" w14:textId="77777777" w:rsidR="0048364F" w:rsidRPr="00B44617" w:rsidRDefault="0048364F" w:rsidP="0048364F">
      <w:pPr>
        <w:pStyle w:val="Header"/>
        <w:tabs>
          <w:tab w:val="clear" w:pos="4150"/>
          <w:tab w:val="clear" w:pos="8307"/>
        </w:tabs>
      </w:pPr>
      <w:r w:rsidRPr="00B44617">
        <w:rPr>
          <w:rStyle w:val="CharAmSchNo"/>
        </w:rPr>
        <w:t xml:space="preserve"> </w:t>
      </w:r>
      <w:r w:rsidRPr="00B44617">
        <w:rPr>
          <w:rStyle w:val="CharAmSchText"/>
        </w:rPr>
        <w:t xml:space="preserve"> </w:t>
      </w:r>
    </w:p>
    <w:p w14:paraId="37731CC8" w14:textId="77777777" w:rsidR="0048364F" w:rsidRPr="00B44617" w:rsidRDefault="0048364F" w:rsidP="0048364F">
      <w:pPr>
        <w:pStyle w:val="Header"/>
        <w:tabs>
          <w:tab w:val="clear" w:pos="4150"/>
          <w:tab w:val="clear" w:pos="8307"/>
        </w:tabs>
      </w:pPr>
      <w:r w:rsidRPr="00B44617">
        <w:rPr>
          <w:rStyle w:val="CharAmPartNo"/>
        </w:rPr>
        <w:t xml:space="preserve"> </w:t>
      </w:r>
      <w:r w:rsidRPr="00B44617">
        <w:rPr>
          <w:rStyle w:val="CharAmPartText"/>
        </w:rPr>
        <w:t xml:space="preserve"> </w:t>
      </w:r>
    </w:p>
    <w:p w14:paraId="5623E94A" w14:textId="77777777" w:rsidR="0048364F" w:rsidRPr="00097962" w:rsidRDefault="0048364F" w:rsidP="0048364F">
      <w:pPr>
        <w:sectPr w:rsidR="0048364F" w:rsidRPr="00097962" w:rsidSect="008719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AB9A469" w14:textId="77777777" w:rsidR="00220A0C" w:rsidRPr="00097962" w:rsidRDefault="0048364F" w:rsidP="0048364F">
      <w:pPr>
        <w:outlineLvl w:val="0"/>
        <w:rPr>
          <w:sz w:val="36"/>
        </w:rPr>
      </w:pPr>
      <w:r w:rsidRPr="00097962">
        <w:rPr>
          <w:sz w:val="36"/>
        </w:rPr>
        <w:lastRenderedPageBreak/>
        <w:t>Contents</w:t>
      </w:r>
    </w:p>
    <w:p w14:paraId="0EBC1853" w14:textId="586D9AC1" w:rsidR="00554680" w:rsidRPr="00097962" w:rsidRDefault="0055468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097962">
        <w:fldChar w:fldCharType="begin"/>
      </w:r>
      <w:r w:rsidRPr="00097962">
        <w:instrText xml:space="preserve"> TOC \o "1-9" </w:instrText>
      </w:r>
      <w:r w:rsidRPr="00097962">
        <w:fldChar w:fldCharType="separate"/>
      </w:r>
      <w:r w:rsidRPr="00097962">
        <w:rPr>
          <w:noProof/>
        </w:rPr>
        <w:t>1</w:t>
      </w:r>
      <w:r w:rsidRPr="00097962">
        <w:rPr>
          <w:noProof/>
        </w:rPr>
        <w:tab/>
        <w:t>Name</w:t>
      </w:r>
      <w:r w:rsidRPr="00097962">
        <w:rPr>
          <w:noProof/>
        </w:rPr>
        <w:tab/>
      </w:r>
      <w:r w:rsidRPr="00097962">
        <w:rPr>
          <w:noProof/>
        </w:rPr>
        <w:fldChar w:fldCharType="begin"/>
      </w:r>
      <w:r w:rsidRPr="00097962">
        <w:rPr>
          <w:noProof/>
        </w:rPr>
        <w:instrText xml:space="preserve"> PAGEREF _Toc199289590 \h </w:instrText>
      </w:r>
      <w:r w:rsidRPr="00097962">
        <w:rPr>
          <w:noProof/>
        </w:rPr>
      </w:r>
      <w:r w:rsidRPr="00097962">
        <w:rPr>
          <w:noProof/>
        </w:rPr>
        <w:fldChar w:fldCharType="separate"/>
      </w:r>
      <w:r w:rsidR="001C2F7A">
        <w:rPr>
          <w:noProof/>
        </w:rPr>
        <w:t>1</w:t>
      </w:r>
      <w:r w:rsidRPr="00097962">
        <w:rPr>
          <w:noProof/>
        </w:rPr>
        <w:fldChar w:fldCharType="end"/>
      </w:r>
    </w:p>
    <w:p w14:paraId="60FDEF08" w14:textId="6C55F20F" w:rsidR="00554680" w:rsidRPr="00097962" w:rsidRDefault="0055468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097962">
        <w:rPr>
          <w:noProof/>
        </w:rPr>
        <w:t>2</w:t>
      </w:r>
      <w:r w:rsidRPr="00097962">
        <w:rPr>
          <w:noProof/>
        </w:rPr>
        <w:tab/>
        <w:t>Commencement</w:t>
      </w:r>
      <w:r w:rsidRPr="00097962">
        <w:rPr>
          <w:noProof/>
        </w:rPr>
        <w:tab/>
      </w:r>
      <w:r w:rsidRPr="00097962">
        <w:rPr>
          <w:noProof/>
        </w:rPr>
        <w:fldChar w:fldCharType="begin"/>
      </w:r>
      <w:r w:rsidRPr="00097962">
        <w:rPr>
          <w:noProof/>
        </w:rPr>
        <w:instrText xml:space="preserve"> PAGEREF _Toc199289591 \h </w:instrText>
      </w:r>
      <w:r w:rsidRPr="00097962">
        <w:rPr>
          <w:noProof/>
        </w:rPr>
      </w:r>
      <w:r w:rsidRPr="00097962">
        <w:rPr>
          <w:noProof/>
        </w:rPr>
        <w:fldChar w:fldCharType="separate"/>
      </w:r>
      <w:r w:rsidR="001C2F7A">
        <w:rPr>
          <w:noProof/>
        </w:rPr>
        <w:t>1</w:t>
      </w:r>
      <w:r w:rsidRPr="00097962">
        <w:rPr>
          <w:noProof/>
        </w:rPr>
        <w:fldChar w:fldCharType="end"/>
      </w:r>
    </w:p>
    <w:p w14:paraId="08C7FFAB" w14:textId="422394F4" w:rsidR="00554680" w:rsidRPr="00097962" w:rsidRDefault="0055468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097962">
        <w:rPr>
          <w:noProof/>
        </w:rPr>
        <w:t>3</w:t>
      </w:r>
      <w:r w:rsidRPr="00097962">
        <w:rPr>
          <w:noProof/>
        </w:rPr>
        <w:tab/>
        <w:t>Authority</w:t>
      </w:r>
      <w:r w:rsidRPr="00097962">
        <w:rPr>
          <w:noProof/>
        </w:rPr>
        <w:tab/>
      </w:r>
      <w:r w:rsidRPr="00097962">
        <w:rPr>
          <w:noProof/>
        </w:rPr>
        <w:fldChar w:fldCharType="begin"/>
      </w:r>
      <w:r w:rsidRPr="00097962">
        <w:rPr>
          <w:noProof/>
        </w:rPr>
        <w:instrText xml:space="preserve"> PAGEREF _Toc199289592 \h </w:instrText>
      </w:r>
      <w:r w:rsidRPr="00097962">
        <w:rPr>
          <w:noProof/>
        </w:rPr>
      </w:r>
      <w:r w:rsidRPr="00097962">
        <w:rPr>
          <w:noProof/>
        </w:rPr>
        <w:fldChar w:fldCharType="separate"/>
      </w:r>
      <w:r w:rsidR="001C2F7A">
        <w:rPr>
          <w:noProof/>
        </w:rPr>
        <w:t>1</w:t>
      </w:r>
      <w:r w:rsidRPr="00097962">
        <w:rPr>
          <w:noProof/>
        </w:rPr>
        <w:fldChar w:fldCharType="end"/>
      </w:r>
    </w:p>
    <w:p w14:paraId="7BA7FCF6" w14:textId="6E66E8D9" w:rsidR="00554680" w:rsidRPr="00097962" w:rsidRDefault="0055468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097962">
        <w:rPr>
          <w:noProof/>
        </w:rPr>
        <w:t>4</w:t>
      </w:r>
      <w:r w:rsidRPr="00097962">
        <w:rPr>
          <w:noProof/>
        </w:rPr>
        <w:tab/>
        <w:t>Schedules</w:t>
      </w:r>
      <w:r w:rsidRPr="00097962">
        <w:rPr>
          <w:noProof/>
        </w:rPr>
        <w:tab/>
      </w:r>
      <w:r w:rsidRPr="00097962">
        <w:rPr>
          <w:noProof/>
        </w:rPr>
        <w:fldChar w:fldCharType="begin"/>
      </w:r>
      <w:r w:rsidRPr="00097962">
        <w:rPr>
          <w:noProof/>
        </w:rPr>
        <w:instrText xml:space="preserve"> PAGEREF _Toc199289593 \h </w:instrText>
      </w:r>
      <w:r w:rsidRPr="00097962">
        <w:rPr>
          <w:noProof/>
        </w:rPr>
      </w:r>
      <w:r w:rsidRPr="00097962">
        <w:rPr>
          <w:noProof/>
        </w:rPr>
        <w:fldChar w:fldCharType="separate"/>
      </w:r>
      <w:r w:rsidR="001C2F7A">
        <w:rPr>
          <w:noProof/>
        </w:rPr>
        <w:t>1</w:t>
      </w:r>
      <w:r w:rsidRPr="00097962">
        <w:rPr>
          <w:noProof/>
        </w:rPr>
        <w:fldChar w:fldCharType="end"/>
      </w:r>
    </w:p>
    <w:p w14:paraId="76A07242" w14:textId="78AC6F27" w:rsidR="00554680" w:rsidRPr="00097962" w:rsidRDefault="0055468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097962">
        <w:rPr>
          <w:noProof/>
        </w:rPr>
        <w:t>Schedule 1—Amendments</w:t>
      </w:r>
      <w:r w:rsidRPr="00097962">
        <w:rPr>
          <w:b w:val="0"/>
          <w:noProof/>
          <w:sz w:val="18"/>
        </w:rPr>
        <w:tab/>
      </w:r>
      <w:r w:rsidRPr="00097962">
        <w:rPr>
          <w:b w:val="0"/>
          <w:noProof/>
          <w:sz w:val="18"/>
        </w:rPr>
        <w:fldChar w:fldCharType="begin"/>
      </w:r>
      <w:r w:rsidRPr="00097962">
        <w:rPr>
          <w:b w:val="0"/>
          <w:noProof/>
          <w:sz w:val="18"/>
        </w:rPr>
        <w:instrText xml:space="preserve"> PAGEREF _Toc199289594 \h </w:instrText>
      </w:r>
      <w:r w:rsidRPr="00097962">
        <w:rPr>
          <w:b w:val="0"/>
          <w:noProof/>
          <w:sz w:val="18"/>
        </w:rPr>
      </w:r>
      <w:r w:rsidRPr="00097962">
        <w:rPr>
          <w:b w:val="0"/>
          <w:noProof/>
          <w:sz w:val="18"/>
        </w:rPr>
        <w:fldChar w:fldCharType="separate"/>
      </w:r>
      <w:r w:rsidR="001C2F7A">
        <w:rPr>
          <w:b w:val="0"/>
          <w:noProof/>
          <w:sz w:val="18"/>
        </w:rPr>
        <w:t>2</w:t>
      </w:r>
      <w:r w:rsidRPr="00097962">
        <w:rPr>
          <w:b w:val="0"/>
          <w:noProof/>
          <w:sz w:val="18"/>
        </w:rPr>
        <w:fldChar w:fldCharType="end"/>
      </w:r>
    </w:p>
    <w:p w14:paraId="044C48CA" w14:textId="1C11A4FC" w:rsidR="00554680" w:rsidRPr="00097962" w:rsidRDefault="00554680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097962">
        <w:rPr>
          <w:noProof/>
        </w:rPr>
        <w:t>Part 1—Visa application charge</w:t>
      </w:r>
      <w:r w:rsidRPr="00097962">
        <w:rPr>
          <w:noProof/>
          <w:sz w:val="18"/>
        </w:rPr>
        <w:tab/>
      </w:r>
      <w:r w:rsidRPr="00097962">
        <w:rPr>
          <w:noProof/>
          <w:sz w:val="18"/>
        </w:rPr>
        <w:fldChar w:fldCharType="begin"/>
      </w:r>
      <w:r w:rsidRPr="00097962">
        <w:rPr>
          <w:noProof/>
          <w:sz w:val="18"/>
        </w:rPr>
        <w:instrText xml:space="preserve"> PAGEREF _Toc199289595 \h </w:instrText>
      </w:r>
      <w:r w:rsidRPr="00097962">
        <w:rPr>
          <w:noProof/>
          <w:sz w:val="18"/>
        </w:rPr>
      </w:r>
      <w:r w:rsidRPr="00097962">
        <w:rPr>
          <w:noProof/>
          <w:sz w:val="18"/>
        </w:rPr>
        <w:fldChar w:fldCharType="separate"/>
      </w:r>
      <w:r w:rsidR="001C2F7A">
        <w:rPr>
          <w:noProof/>
          <w:sz w:val="18"/>
        </w:rPr>
        <w:t>2</w:t>
      </w:r>
      <w:r w:rsidRPr="00097962">
        <w:rPr>
          <w:noProof/>
          <w:sz w:val="18"/>
        </w:rPr>
        <w:fldChar w:fldCharType="end"/>
      </w:r>
    </w:p>
    <w:p w14:paraId="7D9115C4" w14:textId="67ACC352" w:rsidR="00554680" w:rsidRPr="00097962" w:rsidRDefault="0055468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097962">
        <w:rPr>
          <w:noProof/>
        </w:rPr>
        <w:t>Migration Regulations 1994</w:t>
      </w:r>
      <w:r w:rsidRPr="00097962">
        <w:rPr>
          <w:i w:val="0"/>
          <w:noProof/>
          <w:sz w:val="18"/>
        </w:rPr>
        <w:tab/>
      </w:r>
      <w:r w:rsidRPr="00097962">
        <w:rPr>
          <w:i w:val="0"/>
          <w:noProof/>
          <w:sz w:val="18"/>
        </w:rPr>
        <w:fldChar w:fldCharType="begin"/>
      </w:r>
      <w:r w:rsidRPr="00097962">
        <w:rPr>
          <w:i w:val="0"/>
          <w:noProof/>
          <w:sz w:val="18"/>
        </w:rPr>
        <w:instrText xml:space="preserve"> PAGEREF _Toc199289596 \h </w:instrText>
      </w:r>
      <w:r w:rsidRPr="00097962">
        <w:rPr>
          <w:i w:val="0"/>
          <w:noProof/>
          <w:sz w:val="18"/>
        </w:rPr>
      </w:r>
      <w:r w:rsidRPr="00097962">
        <w:rPr>
          <w:i w:val="0"/>
          <w:noProof/>
          <w:sz w:val="18"/>
        </w:rPr>
        <w:fldChar w:fldCharType="separate"/>
      </w:r>
      <w:r w:rsidR="001C2F7A">
        <w:rPr>
          <w:i w:val="0"/>
          <w:noProof/>
          <w:sz w:val="18"/>
        </w:rPr>
        <w:t>2</w:t>
      </w:r>
      <w:r w:rsidRPr="00097962">
        <w:rPr>
          <w:i w:val="0"/>
          <w:noProof/>
          <w:sz w:val="18"/>
        </w:rPr>
        <w:fldChar w:fldCharType="end"/>
      </w:r>
    </w:p>
    <w:p w14:paraId="41FCFCBC" w14:textId="22815135" w:rsidR="00554680" w:rsidRPr="00097962" w:rsidRDefault="00554680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097962">
        <w:rPr>
          <w:noProof/>
        </w:rPr>
        <w:t>Part 2—Application of amendments</w:t>
      </w:r>
      <w:r w:rsidRPr="00097962">
        <w:rPr>
          <w:noProof/>
          <w:sz w:val="18"/>
        </w:rPr>
        <w:tab/>
      </w:r>
      <w:r w:rsidRPr="00097962">
        <w:rPr>
          <w:noProof/>
          <w:sz w:val="18"/>
        </w:rPr>
        <w:fldChar w:fldCharType="begin"/>
      </w:r>
      <w:r w:rsidRPr="00097962">
        <w:rPr>
          <w:noProof/>
          <w:sz w:val="18"/>
        </w:rPr>
        <w:instrText xml:space="preserve"> PAGEREF _Toc199289597 \h </w:instrText>
      </w:r>
      <w:r w:rsidRPr="00097962">
        <w:rPr>
          <w:noProof/>
          <w:sz w:val="18"/>
        </w:rPr>
      </w:r>
      <w:r w:rsidRPr="00097962">
        <w:rPr>
          <w:noProof/>
          <w:sz w:val="18"/>
        </w:rPr>
        <w:fldChar w:fldCharType="separate"/>
      </w:r>
      <w:r w:rsidR="001C2F7A">
        <w:rPr>
          <w:noProof/>
          <w:sz w:val="18"/>
        </w:rPr>
        <w:t>16</w:t>
      </w:r>
      <w:r w:rsidRPr="00097962">
        <w:rPr>
          <w:noProof/>
          <w:sz w:val="18"/>
        </w:rPr>
        <w:fldChar w:fldCharType="end"/>
      </w:r>
    </w:p>
    <w:p w14:paraId="21788DF1" w14:textId="052758A3" w:rsidR="00554680" w:rsidRPr="00097962" w:rsidRDefault="0055468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097962">
        <w:rPr>
          <w:noProof/>
        </w:rPr>
        <w:t>Migration Regulations 1994</w:t>
      </w:r>
      <w:r w:rsidRPr="00097962">
        <w:rPr>
          <w:i w:val="0"/>
          <w:noProof/>
          <w:sz w:val="18"/>
        </w:rPr>
        <w:tab/>
      </w:r>
      <w:r w:rsidRPr="00097962">
        <w:rPr>
          <w:i w:val="0"/>
          <w:noProof/>
          <w:sz w:val="18"/>
        </w:rPr>
        <w:fldChar w:fldCharType="begin"/>
      </w:r>
      <w:r w:rsidRPr="00097962">
        <w:rPr>
          <w:i w:val="0"/>
          <w:noProof/>
          <w:sz w:val="18"/>
        </w:rPr>
        <w:instrText xml:space="preserve"> PAGEREF _Toc199289598 \h </w:instrText>
      </w:r>
      <w:r w:rsidRPr="00097962">
        <w:rPr>
          <w:i w:val="0"/>
          <w:noProof/>
          <w:sz w:val="18"/>
        </w:rPr>
      </w:r>
      <w:r w:rsidRPr="00097962">
        <w:rPr>
          <w:i w:val="0"/>
          <w:noProof/>
          <w:sz w:val="18"/>
        </w:rPr>
        <w:fldChar w:fldCharType="separate"/>
      </w:r>
      <w:r w:rsidR="001C2F7A">
        <w:rPr>
          <w:i w:val="0"/>
          <w:noProof/>
          <w:sz w:val="18"/>
        </w:rPr>
        <w:t>16</w:t>
      </w:r>
      <w:r w:rsidRPr="00097962">
        <w:rPr>
          <w:i w:val="0"/>
          <w:noProof/>
          <w:sz w:val="18"/>
        </w:rPr>
        <w:fldChar w:fldCharType="end"/>
      </w:r>
    </w:p>
    <w:p w14:paraId="25E565CA" w14:textId="0DDAE2EF" w:rsidR="0048364F" w:rsidRPr="00097962" w:rsidRDefault="00554680" w:rsidP="0048364F">
      <w:r w:rsidRPr="00097962">
        <w:fldChar w:fldCharType="end"/>
      </w:r>
    </w:p>
    <w:p w14:paraId="6C7EC8E0" w14:textId="77777777" w:rsidR="0048364F" w:rsidRPr="00097962" w:rsidRDefault="0048364F" w:rsidP="0048364F">
      <w:pPr>
        <w:sectPr w:rsidR="0048364F" w:rsidRPr="00097962" w:rsidSect="0087199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ED390D" w14:textId="77777777" w:rsidR="0048364F" w:rsidRPr="00097962" w:rsidRDefault="0048364F" w:rsidP="0048364F">
      <w:pPr>
        <w:pStyle w:val="ActHead5"/>
      </w:pPr>
      <w:bookmarkStart w:id="1" w:name="_Toc199289590"/>
      <w:proofErr w:type="gramStart"/>
      <w:r w:rsidRPr="00B44617">
        <w:rPr>
          <w:rStyle w:val="CharSectno"/>
        </w:rPr>
        <w:lastRenderedPageBreak/>
        <w:t>1</w:t>
      </w:r>
      <w:r w:rsidRPr="00097962">
        <w:t xml:space="preserve">  </w:t>
      </w:r>
      <w:r w:rsidR="004F676E" w:rsidRPr="00097962">
        <w:t>Name</w:t>
      </w:r>
      <w:bookmarkEnd w:id="1"/>
      <w:proofErr w:type="gramEnd"/>
    </w:p>
    <w:p w14:paraId="65B29557" w14:textId="38FAA298" w:rsidR="0048364F" w:rsidRPr="00097962" w:rsidRDefault="0048364F" w:rsidP="0048364F">
      <w:pPr>
        <w:pStyle w:val="subsection"/>
      </w:pPr>
      <w:r w:rsidRPr="00097962">
        <w:tab/>
      </w:r>
      <w:r w:rsidRPr="00097962">
        <w:tab/>
      </w:r>
      <w:r w:rsidR="00EF314A" w:rsidRPr="00097962">
        <w:t>This instrument is</w:t>
      </w:r>
      <w:r w:rsidRPr="00097962">
        <w:t xml:space="preserve"> the </w:t>
      </w:r>
      <w:r w:rsidR="00527B19">
        <w:rPr>
          <w:i/>
          <w:noProof/>
        </w:rPr>
        <w:t>Migration Amendment (Visa Application Charges) Regulations 2025</w:t>
      </w:r>
      <w:r w:rsidRPr="00097962">
        <w:t>.</w:t>
      </w:r>
    </w:p>
    <w:p w14:paraId="0F1820D8" w14:textId="77777777" w:rsidR="004F676E" w:rsidRPr="00097962" w:rsidRDefault="0048364F" w:rsidP="005452CC">
      <w:pPr>
        <w:pStyle w:val="ActHead5"/>
      </w:pPr>
      <w:bookmarkStart w:id="2" w:name="_Toc199289591"/>
      <w:proofErr w:type="gramStart"/>
      <w:r w:rsidRPr="00B44617">
        <w:rPr>
          <w:rStyle w:val="CharSectno"/>
        </w:rPr>
        <w:t>2</w:t>
      </w:r>
      <w:r w:rsidRPr="00097962">
        <w:t xml:space="preserve">  Commencement</w:t>
      </w:r>
      <w:bookmarkEnd w:id="2"/>
      <w:proofErr w:type="gramEnd"/>
    </w:p>
    <w:p w14:paraId="2BB0CA13" w14:textId="77777777" w:rsidR="005452CC" w:rsidRPr="00097962" w:rsidRDefault="005452CC" w:rsidP="00593449">
      <w:pPr>
        <w:pStyle w:val="subsection"/>
      </w:pPr>
      <w:r w:rsidRPr="00097962">
        <w:tab/>
        <w:t>(1)</w:t>
      </w:r>
      <w:r w:rsidRPr="00097962">
        <w:tab/>
        <w:t xml:space="preserve">Each provision of </w:t>
      </w:r>
      <w:r w:rsidR="00EF314A" w:rsidRPr="00097962">
        <w:t>this instrument</w:t>
      </w:r>
      <w:r w:rsidRPr="00097962">
        <w:t xml:space="preserve"> specified in column 1 of the table commences, or is taken to have commenced, in accordance with column 2 of the table. Any other statement in column 2 has effect according to its terms.</w:t>
      </w:r>
    </w:p>
    <w:p w14:paraId="3844F8F2" w14:textId="77777777" w:rsidR="005452CC" w:rsidRPr="00097962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97962" w14:paraId="6418A69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90F1EAD" w14:textId="77777777" w:rsidR="005452CC" w:rsidRPr="00097962" w:rsidRDefault="005452CC" w:rsidP="00612709">
            <w:pPr>
              <w:pStyle w:val="TableHeading"/>
            </w:pPr>
            <w:r w:rsidRPr="00097962">
              <w:t>Commencement information</w:t>
            </w:r>
          </w:p>
        </w:tc>
      </w:tr>
      <w:tr w:rsidR="005452CC" w:rsidRPr="00097962" w14:paraId="1B0FF58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BCD816" w14:textId="77777777" w:rsidR="005452CC" w:rsidRPr="00097962" w:rsidRDefault="005452CC" w:rsidP="00612709">
            <w:pPr>
              <w:pStyle w:val="TableHeading"/>
            </w:pPr>
            <w:r w:rsidRPr="0009796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BA91EC" w14:textId="77777777" w:rsidR="005452CC" w:rsidRPr="00097962" w:rsidRDefault="005452CC" w:rsidP="00612709">
            <w:pPr>
              <w:pStyle w:val="TableHeading"/>
            </w:pPr>
            <w:r w:rsidRPr="0009796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7CBA9E" w14:textId="77777777" w:rsidR="005452CC" w:rsidRPr="00097962" w:rsidRDefault="005452CC" w:rsidP="00612709">
            <w:pPr>
              <w:pStyle w:val="TableHeading"/>
            </w:pPr>
            <w:r w:rsidRPr="00097962">
              <w:t>Column 3</w:t>
            </w:r>
          </w:p>
        </w:tc>
      </w:tr>
      <w:tr w:rsidR="005452CC" w:rsidRPr="00097962" w14:paraId="570F297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49E885" w14:textId="77777777" w:rsidR="005452CC" w:rsidRPr="00097962" w:rsidRDefault="005452CC" w:rsidP="00612709">
            <w:pPr>
              <w:pStyle w:val="TableHeading"/>
            </w:pPr>
            <w:r w:rsidRPr="0009796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6A18ED" w14:textId="77777777" w:rsidR="005452CC" w:rsidRPr="00097962" w:rsidRDefault="005452CC" w:rsidP="00612709">
            <w:pPr>
              <w:pStyle w:val="TableHeading"/>
            </w:pPr>
            <w:r w:rsidRPr="0009796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4AF112" w14:textId="77777777" w:rsidR="005452CC" w:rsidRPr="00097962" w:rsidRDefault="005452CC" w:rsidP="00612709">
            <w:pPr>
              <w:pStyle w:val="TableHeading"/>
            </w:pPr>
            <w:r w:rsidRPr="00097962">
              <w:t>Date/Details</w:t>
            </w:r>
          </w:p>
        </w:tc>
      </w:tr>
      <w:tr w:rsidR="005452CC" w:rsidRPr="00097962" w14:paraId="53314E5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B77440" w14:textId="77777777" w:rsidR="005452CC" w:rsidRPr="00097962" w:rsidRDefault="005452CC" w:rsidP="00AD7252">
            <w:pPr>
              <w:pStyle w:val="Tabletext"/>
            </w:pPr>
            <w:r w:rsidRPr="00097962">
              <w:t xml:space="preserve">1.  </w:t>
            </w:r>
            <w:r w:rsidR="00AD7252" w:rsidRPr="00097962">
              <w:t xml:space="preserve">The whole of </w:t>
            </w:r>
            <w:r w:rsidR="00EF314A" w:rsidRPr="0009796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7F3C545" w14:textId="1A404B83" w:rsidR="005452CC" w:rsidRPr="00097962" w:rsidRDefault="0049482F" w:rsidP="005452CC">
            <w:pPr>
              <w:pStyle w:val="Tabletext"/>
            </w:pPr>
            <w:r w:rsidRPr="00097962">
              <w:t>1 July</w:t>
            </w:r>
            <w:r w:rsidR="00EF314A" w:rsidRPr="00097962">
              <w:t xml:space="preserve"> 2025</w:t>
            </w:r>
            <w:r w:rsidR="005452CC" w:rsidRPr="0009796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E3B205" w14:textId="4E3CFFB4" w:rsidR="005452CC" w:rsidRPr="00097962" w:rsidRDefault="0049482F">
            <w:pPr>
              <w:pStyle w:val="Tabletext"/>
            </w:pPr>
            <w:r w:rsidRPr="00097962">
              <w:t>1 July</w:t>
            </w:r>
            <w:r w:rsidR="00EF314A" w:rsidRPr="00097962">
              <w:t xml:space="preserve"> 2025</w:t>
            </w:r>
          </w:p>
        </w:tc>
      </w:tr>
    </w:tbl>
    <w:p w14:paraId="2598635C" w14:textId="77777777" w:rsidR="005452CC" w:rsidRPr="00097962" w:rsidRDefault="005452CC" w:rsidP="00D21F74">
      <w:pPr>
        <w:pStyle w:val="notetext"/>
      </w:pPr>
      <w:r w:rsidRPr="00097962">
        <w:rPr>
          <w:snapToGrid w:val="0"/>
          <w:lang w:eastAsia="en-US"/>
        </w:rPr>
        <w:t>Note:</w:t>
      </w:r>
      <w:r w:rsidRPr="00097962">
        <w:rPr>
          <w:snapToGrid w:val="0"/>
          <w:lang w:eastAsia="en-US"/>
        </w:rPr>
        <w:tab/>
        <w:t xml:space="preserve">This table relates only to the provisions of </w:t>
      </w:r>
      <w:r w:rsidR="00EF314A" w:rsidRPr="00097962">
        <w:rPr>
          <w:snapToGrid w:val="0"/>
          <w:lang w:eastAsia="en-US"/>
        </w:rPr>
        <w:t>this instrument</w:t>
      </w:r>
      <w:r w:rsidRPr="00097962">
        <w:t xml:space="preserve"> </w:t>
      </w:r>
      <w:r w:rsidRPr="00097962">
        <w:rPr>
          <w:snapToGrid w:val="0"/>
          <w:lang w:eastAsia="en-US"/>
        </w:rPr>
        <w:t xml:space="preserve">as originally made. It will not be amended to deal with any later amendments of </w:t>
      </w:r>
      <w:r w:rsidR="00EF314A" w:rsidRPr="00097962">
        <w:rPr>
          <w:snapToGrid w:val="0"/>
          <w:lang w:eastAsia="en-US"/>
        </w:rPr>
        <w:t>this instrument</w:t>
      </w:r>
      <w:r w:rsidRPr="00097962">
        <w:rPr>
          <w:snapToGrid w:val="0"/>
          <w:lang w:eastAsia="en-US"/>
        </w:rPr>
        <w:t>.</w:t>
      </w:r>
    </w:p>
    <w:p w14:paraId="622899E2" w14:textId="77777777" w:rsidR="005452CC" w:rsidRPr="00097962" w:rsidRDefault="005452CC" w:rsidP="004F676E">
      <w:pPr>
        <w:pStyle w:val="subsection"/>
      </w:pPr>
      <w:r w:rsidRPr="00097962">
        <w:tab/>
        <w:t>(2)</w:t>
      </w:r>
      <w:r w:rsidRPr="00097962">
        <w:tab/>
        <w:t xml:space="preserve">Any information in column 3 of the table is not part of </w:t>
      </w:r>
      <w:r w:rsidR="00EF314A" w:rsidRPr="00097962">
        <w:t>this instrument</w:t>
      </w:r>
      <w:r w:rsidRPr="00097962">
        <w:t xml:space="preserve">. Information may be inserted in this column, or information in it may be edited, in any published version of </w:t>
      </w:r>
      <w:r w:rsidR="00EF314A" w:rsidRPr="00097962">
        <w:t>this instrument</w:t>
      </w:r>
      <w:r w:rsidRPr="00097962">
        <w:t>.</w:t>
      </w:r>
    </w:p>
    <w:p w14:paraId="4AA46EA8" w14:textId="77777777" w:rsidR="00BF6650" w:rsidRPr="00097962" w:rsidRDefault="00BF6650" w:rsidP="00BF6650">
      <w:pPr>
        <w:pStyle w:val="ActHead5"/>
      </w:pPr>
      <w:bookmarkStart w:id="3" w:name="_Toc199289592"/>
      <w:proofErr w:type="gramStart"/>
      <w:r w:rsidRPr="00B44617">
        <w:rPr>
          <w:rStyle w:val="CharSectno"/>
        </w:rPr>
        <w:t>3</w:t>
      </w:r>
      <w:r w:rsidRPr="00097962">
        <w:t xml:space="preserve">  Authority</w:t>
      </w:r>
      <w:bookmarkEnd w:id="3"/>
      <w:proofErr w:type="gramEnd"/>
    </w:p>
    <w:p w14:paraId="21361107" w14:textId="4D42D755" w:rsidR="00BF6650" w:rsidRPr="00097962" w:rsidRDefault="00BF6650" w:rsidP="00BF6650">
      <w:pPr>
        <w:pStyle w:val="subsection"/>
      </w:pPr>
      <w:r w:rsidRPr="00097962">
        <w:tab/>
      </w:r>
      <w:r w:rsidRPr="00097962">
        <w:tab/>
      </w:r>
      <w:r w:rsidR="00EF314A" w:rsidRPr="00097962">
        <w:t>This instrument is</w:t>
      </w:r>
      <w:r w:rsidRPr="00097962">
        <w:t xml:space="preserve"> made under the </w:t>
      </w:r>
      <w:r w:rsidR="00EF314A" w:rsidRPr="00097962">
        <w:rPr>
          <w:i/>
        </w:rPr>
        <w:t>Migration Act 1958</w:t>
      </w:r>
      <w:r w:rsidR="00546FA3" w:rsidRPr="00097962">
        <w:t>.</w:t>
      </w:r>
    </w:p>
    <w:p w14:paraId="323805E5" w14:textId="77777777" w:rsidR="00557C7A" w:rsidRPr="00097962" w:rsidRDefault="00BF6650" w:rsidP="00557C7A">
      <w:pPr>
        <w:pStyle w:val="ActHead5"/>
      </w:pPr>
      <w:bookmarkStart w:id="4" w:name="_Toc199289593"/>
      <w:proofErr w:type="gramStart"/>
      <w:r w:rsidRPr="00B44617">
        <w:rPr>
          <w:rStyle w:val="CharSectno"/>
        </w:rPr>
        <w:t>4</w:t>
      </w:r>
      <w:r w:rsidR="00557C7A" w:rsidRPr="00097962">
        <w:t xml:space="preserve">  </w:t>
      </w:r>
      <w:r w:rsidR="00083F48" w:rsidRPr="00097962">
        <w:t>Schedules</w:t>
      </w:r>
      <w:bookmarkEnd w:id="4"/>
      <w:proofErr w:type="gramEnd"/>
    </w:p>
    <w:p w14:paraId="2A46FF8E" w14:textId="77777777" w:rsidR="00557C7A" w:rsidRPr="00097962" w:rsidRDefault="00557C7A" w:rsidP="00557C7A">
      <w:pPr>
        <w:pStyle w:val="subsection"/>
      </w:pPr>
      <w:r w:rsidRPr="00097962">
        <w:tab/>
      </w:r>
      <w:r w:rsidRPr="00097962">
        <w:tab/>
      </w:r>
      <w:r w:rsidR="00083F48" w:rsidRPr="00097962">
        <w:t xml:space="preserve">Each </w:t>
      </w:r>
      <w:r w:rsidR="00160BD7" w:rsidRPr="00097962">
        <w:t>instrument</w:t>
      </w:r>
      <w:r w:rsidR="00083F48" w:rsidRPr="00097962">
        <w:t xml:space="preserve"> that is specified in a Schedule to </w:t>
      </w:r>
      <w:r w:rsidR="00EF314A" w:rsidRPr="00097962">
        <w:t>this instrument</w:t>
      </w:r>
      <w:r w:rsidR="00083F48" w:rsidRPr="00097962">
        <w:t xml:space="preserve"> is amended or repealed as set out in the applicable items in the Schedule concerned, and any other item in a Schedule to </w:t>
      </w:r>
      <w:r w:rsidR="00EF314A" w:rsidRPr="00097962">
        <w:t>this instrument</w:t>
      </w:r>
      <w:r w:rsidR="00083F48" w:rsidRPr="00097962">
        <w:t xml:space="preserve"> has effect according to its terms.</w:t>
      </w:r>
    </w:p>
    <w:p w14:paraId="0DE29A2E" w14:textId="77777777" w:rsidR="00F16AE1" w:rsidRPr="00097962" w:rsidRDefault="00F16AE1" w:rsidP="00F16AE1">
      <w:pPr>
        <w:pStyle w:val="ActHead6"/>
        <w:pageBreakBefore/>
      </w:pPr>
      <w:bookmarkStart w:id="5" w:name="_Toc199289594"/>
      <w:r w:rsidRPr="00B44617">
        <w:rPr>
          <w:rStyle w:val="CharAmSchNo"/>
        </w:rPr>
        <w:t>Schedule 1</w:t>
      </w:r>
      <w:r w:rsidRPr="00097962">
        <w:t>—</w:t>
      </w:r>
      <w:r w:rsidRPr="00B44617">
        <w:rPr>
          <w:rStyle w:val="CharAmSchText"/>
        </w:rPr>
        <w:t>Amendments</w:t>
      </w:r>
      <w:bookmarkEnd w:id="5"/>
    </w:p>
    <w:p w14:paraId="494184B7" w14:textId="77777777" w:rsidR="00F16AE1" w:rsidRPr="00097962" w:rsidRDefault="00F16AE1" w:rsidP="00F16AE1">
      <w:pPr>
        <w:pStyle w:val="ActHead7"/>
      </w:pPr>
      <w:bookmarkStart w:id="6" w:name="_Toc199289595"/>
      <w:r w:rsidRPr="00B44617">
        <w:rPr>
          <w:rStyle w:val="CharAmPartNo"/>
        </w:rPr>
        <w:t>Part 1</w:t>
      </w:r>
      <w:r w:rsidRPr="00097962">
        <w:t>—</w:t>
      </w:r>
      <w:r w:rsidRPr="00B44617">
        <w:rPr>
          <w:rStyle w:val="CharAmPartText"/>
        </w:rPr>
        <w:t>Visa application charge</w:t>
      </w:r>
      <w:bookmarkEnd w:id="6"/>
    </w:p>
    <w:p w14:paraId="718D4E8C" w14:textId="77777777" w:rsidR="00F16AE1" w:rsidRPr="00097962" w:rsidRDefault="00F16AE1" w:rsidP="00F16AE1">
      <w:pPr>
        <w:pStyle w:val="ActHead9"/>
      </w:pPr>
      <w:bookmarkStart w:id="7" w:name="_Toc199289596"/>
      <w:r w:rsidRPr="00097962">
        <w:t>Migration Regulations 1994</w:t>
      </w:r>
      <w:bookmarkEnd w:id="7"/>
    </w:p>
    <w:p w14:paraId="550B4A8B" w14:textId="7B472DCC" w:rsidR="00F16AE1" w:rsidRPr="00097962" w:rsidRDefault="00D61D17" w:rsidP="00F16AE1">
      <w:pPr>
        <w:pStyle w:val="ItemHead"/>
      </w:pPr>
      <w:proofErr w:type="gramStart"/>
      <w:r w:rsidRPr="00097962">
        <w:t>1</w:t>
      </w:r>
      <w:r w:rsidR="00F16AE1" w:rsidRPr="00097962">
        <w:t xml:space="preserve">  Paragraph</w:t>
      </w:r>
      <w:proofErr w:type="gramEnd"/>
      <w:r w:rsidR="00F16AE1" w:rsidRPr="00097962">
        <w:t> 1104BA(2)(a) of Schedule 1 (table item 1)</w:t>
      </w:r>
    </w:p>
    <w:p w14:paraId="2D378FBD" w14:textId="3289DA2C" w:rsidR="00F16AE1" w:rsidRPr="00097962" w:rsidRDefault="00F16AE1" w:rsidP="00F16AE1">
      <w:pPr>
        <w:pStyle w:val="Item"/>
      </w:pPr>
      <w:r w:rsidRPr="00097962">
        <w:t>Omit “$3 </w:t>
      </w:r>
      <w:r w:rsidR="000A6044" w:rsidRPr="00097962">
        <w:t>400</w:t>
      </w:r>
      <w:r w:rsidRPr="00097962">
        <w:t>”, substitute “$3 </w:t>
      </w:r>
      <w:r w:rsidR="000A6044" w:rsidRPr="00097962">
        <w:t>500</w:t>
      </w:r>
      <w:r w:rsidRPr="00097962">
        <w:t>”.</w:t>
      </w:r>
    </w:p>
    <w:p w14:paraId="479205F3" w14:textId="5D0FFE16" w:rsidR="00F16AE1" w:rsidRPr="00097962" w:rsidRDefault="00D61D17" w:rsidP="00F16AE1">
      <w:pPr>
        <w:pStyle w:val="ItemHead"/>
      </w:pPr>
      <w:proofErr w:type="gramStart"/>
      <w:r w:rsidRPr="00097962">
        <w:t>2</w:t>
      </w:r>
      <w:r w:rsidR="00F16AE1" w:rsidRPr="00097962">
        <w:t xml:space="preserve">  Paragraph</w:t>
      </w:r>
      <w:proofErr w:type="gramEnd"/>
      <w:r w:rsidR="00F16AE1" w:rsidRPr="00097962">
        <w:t> 1104BA(2)(a) of Schedule 1 (table item 2)</w:t>
      </w:r>
    </w:p>
    <w:p w14:paraId="47FB0F46" w14:textId="11E2FB88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1 7</w:t>
      </w:r>
      <w:r w:rsidR="000A6044" w:rsidRPr="00097962">
        <w:t>05</w:t>
      </w:r>
      <w:r w:rsidRPr="00097962">
        <w:t>”, substitute “$</w:t>
      </w:r>
      <w:r w:rsidR="0049482F" w:rsidRPr="00097962">
        <w:t>1 7</w:t>
      </w:r>
      <w:r w:rsidR="000A6044" w:rsidRPr="00097962">
        <w:t>55</w:t>
      </w:r>
      <w:r w:rsidRPr="00097962">
        <w:t>”.</w:t>
      </w:r>
    </w:p>
    <w:p w14:paraId="0585BBA9" w14:textId="37911C92" w:rsidR="00F16AE1" w:rsidRPr="00097962" w:rsidRDefault="00D61D17" w:rsidP="00F16AE1">
      <w:pPr>
        <w:pStyle w:val="ItemHead"/>
      </w:pPr>
      <w:proofErr w:type="gramStart"/>
      <w:r w:rsidRPr="00097962">
        <w:t>3</w:t>
      </w:r>
      <w:r w:rsidR="00F16AE1" w:rsidRPr="00097962">
        <w:t xml:space="preserve">  Paragraph</w:t>
      </w:r>
      <w:proofErr w:type="gramEnd"/>
      <w:r w:rsidR="00F16AE1" w:rsidRPr="00097962">
        <w:t xml:space="preserve"> 1104BA(2)(a) of Schedule 1 (table </w:t>
      </w:r>
      <w:r w:rsidR="0049482F" w:rsidRPr="00097962">
        <w:t>item 3</w:t>
      </w:r>
      <w:r w:rsidR="00F16AE1" w:rsidRPr="00097962">
        <w:t>)</w:t>
      </w:r>
    </w:p>
    <w:p w14:paraId="767D03F4" w14:textId="51CC2A81" w:rsidR="00F16AE1" w:rsidRPr="00097962" w:rsidRDefault="00F16AE1" w:rsidP="00F16AE1">
      <w:pPr>
        <w:pStyle w:val="Item"/>
      </w:pPr>
      <w:r w:rsidRPr="00097962">
        <w:t>Omit “$</w:t>
      </w:r>
      <w:r w:rsidR="000A6044" w:rsidRPr="00097962">
        <w:t>850</w:t>
      </w:r>
      <w:r w:rsidRPr="00097962">
        <w:t>”, substitute “$</w:t>
      </w:r>
      <w:r w:rsidR="000A6044" w:rsidRPr="00097962">
        <w:t>875</w:t>
      </w:r>
      <w:r w:rsidRPr="00097962">
        <w:t>”.</w:t>
      </w:r>
    </w:p>
    <w:p w14:paraId="4E2EB412" w14:textId="41AA7DF3" w:rsidR="00F16AE1" w:rsidRPr="00097962" w:rsidRDefault="00D61D17" w:rsidP="00F16AE1">
      <w:pPr>
        <w:pStyle w:val="ItemHead"/>
      </w:pPr>
      <w:proofErr w:type="gramStart"/>
      <w:r w:rsidRPr="00097962">
        <w:t>4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108(2)(a)(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1)</w:t>
      </w:r>
    </w:p>
    <w:p w14:paraId="70BEE463" w14:textId="7DAD23AB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1 9</w:t>
      </w:r>
      <w:r w:rsidR="000A6044" w:rsidRPr="00097962">
        <w:t>20</w:t>
      </w:r>
      <w:r w:rsidRPr="00097962">
        <w:t>”, substitute “$</w:t>
      </w:r>
      <w:r w:rsidR="0049482F" w:rsidRPr="00097962">
        <w:t>1 9</w:t>
      </w:r>
      <w:r w:rsidR="000A6044" w:rsidRPr="00097962">
        <w:t>80</w:t>
      </w:r>
      <w:r w:rsidRPr="00097962">
        <w:t>”.</w:t>
      </w:r>
    </w:p>
    <w:p w14:paraId="664C9F9A" w14:textId="7C342991" w:rsidR="00F16AE1" w:rsidRPr="00097962" w:rsidRDefault="00D61D17" w:rsidP="00F16AE1">
      <w:pPr>
        <w:pStyle w:val="ItemHead"/>
      </w:pPr>
      <w:proofErr w:type="gramStart"/>
      <w:r w:rsidRPr="00097962">
        <w:t>5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108(2)(a)(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2)</w:t>
      </w:r>
    </w:p>
    <w:p w14:paraId="2493B7AE" w14:textId="4D7E1897" w:rsidR="00F16AE1" w:rsidRPr="00097962" w:rsidRDefault="00F16AE1" w:rsidP="00F16AE1">
      <w:pPr>
        <w:pStyle w:val="Item"/>
      </w:pPr>
      <w:r w:rsidRPr="00097962">
        <w:t>Omit “$</w:t>
      </w:r>
      <w:r w:rsidR="003D5092" w:rsidRPr="00097962">
        <w:t>960</w:t>
      </w:r>
      <w:r w:rsidRPr="00097962">
        <w:t>”, substitute “$</w:t>
      </w:r>
      <w:r w:rsidR="003D5092" w:rsidRPr="00097962">
        <w:t>990</w:t>
      </w:r>
      <w:r w:rsidRPr="00097962">
        <w:t>”.</w:t>
      </w:r>
    </w:p>
    <w:p w14:paraId="51FA54CB" w14:textId="3C900D43" w:rsidR="00F16AE1" w:rsidRPr="00097962" w:rsidRDefault="00D61D17" w:rsidP="00F16AE1">
      <w:pPr>
        <w:pStyle w:val="ItemHead"/>
      </w:pPr>
      <w:proofErr w:type="gramStart"/>
      <w:r w:rsidRPr="00097962">
        <w:t>6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108(2)(a)(</w:t>
      </w:r>
      <w:proofErr w:type="spellStart"/>
      <w:r w:rsidR="00F16AE1" w:rsidRPr="00097962">
        <w:t>i</w:t>
      </w:r>
      <w:proofErr w:type="spellEnd"/>
      <w:r w:rsidR="00F16AE1" w:rsidRPr="00097962">
        <w:t xml:space="preserve">) of Schedule 1 (table </w:t>
      </w:r>
      <w:r w:rsidR="0049482F" w:rsidRPr="00097962">
        <w:t>item 3</w:t>
      </w:r>
      <w:r w:rsidR="00F16AE1" w:rsidRPr="00097962">
        <w:t>)</w:t>
      </w:r>
    </w:p>
    <w:p w14:paraId="0B93CDA3" w14:textId="356262E0" w:rsidR="00F16AE1" w:rsidRPr="00097962" w:rsidRDefault="00F16AE1" w:rsidP="00F16AE1">
      <w:pPr>
        <w:pStyle w:val="Item"/>
      </w:pPr>
      <w:r w:rsidRPr="00097962">
        <w:t>Omit “$</w:t>
      </w:r>
      <w:r w:rsidR="003D5092" w:rsidRPr="00097962">
        <w:t>485</w:t>
      </w:r>
      <w:r w:rsidRPr="00097962">
        <w:t>”, substitute “$</w:t>
      </w:r>
      <w:r w:rsidR="003D5092" w:rsidRPr="00097962">
        <w:t>500</w:t>
      </w:r>
      <w:r w:rsidRPr="00097962">
        <w:t>”.</w:t>
      </w:r>
    </w:p>
    <w:p w14:paraId="40448A2E" w14:textId="70E18B89" w:rsidR="00F16AE1" w:rsidRPr="00097962" w:rsidRDefault="00D61D17" w:rsidP="00F16AE1">
      <w:pPr>
        <w:pStyle w:val="ItemHead"/>
      </w:pPr>
      <w:proofErr w:type="gramStart"/>
      <w:r w:rsidRPr="00097962">
        <w:t>7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108(2)(a)(ii) of Schedule 1 (table item 1)</w:t>
      </w:r>
    </w:p>
    <w:p w14:paraId="2075E7BF" w14:textId="267D2263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3 1</w:t>
      </w:r>
      <w:r w:rsidR="003D5092" w:rsidRPr="00097962">
        <w:t>40</w:t>
      </w:r>
      <w:r w:rsidRPr="00097962">
        <w:t>”, substitute “$</w:t>
      </w:r>
      <w:r w:rsidR="0049482F" w:rsidRPr="00097962">
        <w:t>3 2</w:t>
      </w:r>
      <w:r w:rsidR="003D5092" w:rsidRPr="00097962">
        <w:t>35</w:t>
      </w:r>
      <w:r w:rsidRPr="00097962">
        <w:t>”.</w:t>
      </w:r>
    </w:p>
    <w:p w14:paraId="6648467A" w14:textId="4A9DCA83" w:rsidR="00F16AE1" w:rsidRPr="00097962" w:rsidRDefault="00D61D17" w:rsidP="00F16AE1">
      <w:pPr>
        <w:pStyle w:val="ItemHead"/>
      </w:pPr>
      <w:proofErr w:type="gramStart"/>
      <w:r w:rsidRPr="00097962">
        <w:t>8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108(2)(a)(ii) of Schedule 1 (table item 2)</w:t>
      </w:r>
    </w:p>
    <w:p w14:paraId="7DC4AA15" w14:textId="1E4B6B3C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1 5</w:t>
      </w:r>
      <w:r w:rsidR="003D5092" w:rsidRPr="00097962">
        <w:t>70</w:t>
      </w:r>
      <w:r w:rsidRPr="00097962">
        <w:t>”, substitute “$</w:t>
      </w:r>
      <w:r w:rsidR="0049482F" w:rsidRPr="00097962">
        <w:t>1 6</w:t>
      </w:r>
      <w:r w:rsidR="003D5092" w:rsidRPr="00097962">
        <w:t>15</w:t>
      </w:r>
      <w:r w:rsidRPr="00097962">
        <w:t>”.</w:t>
      </w:r>
    </w:p>
    <w:p w14:paraId="7CBDD9D1" w14:textId="14BE1947" w:rsidR="00F16AE1" w:rsidRPr="00097962" w:rsidRDefault="00D61D17" w:rsidP="00F16AE1">
      <w:pPr>
        <w:pStyle w:val="ItemHead"/>
      </w:pPr>
      <w:proofErr w:type="gramStart"/>
      <w:r w:rsidRPr="00097962">
        <w:t>9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108(2)(a)(ii) of Schedule 1 (table </w:t>
      </w:r>
      <w:r w:rsidR="0049482F" w:rsidRPr="00097962">
        <w:t>item 3</w:t>
      </w:r>
      <w:r w:rsidR="00F16AE1" w:rsidRPr="00097962">
        <w:t>)</w:t>
      </w:r>
    </w:p>
    <w:p w14:paraId="1A5A203D" w14:textId="4BDDF0BF" w:rsidR="00F16AE1" w:rsidRPr="00097962" w:rsidRDefault="00F16AE1" w:rsidP="00F16AE1">
      <w:pPr>
        <w:pStyle w:val="Item"/>
      </w:pPr>
      <w:r w:rsidRPr="00097962">
        <w:t>Omit “$</w:t>
      </w:r>
      <w:r w:rsidR="003D5092" w:rsidRPr="00097962">
        <w:t>790</w:t>
      </w:r>
      <w:r w:rsidRPr="00097962">
        <w:t>”, substitute “$</w:t>
      </w:r>
      <w:r w:rsidR="003D5092" w:rsidRPr="00097962">
        <w:t>810</w:t>
      </w:r>
      <w:r w:rsidRPr="00097962">
        <w:t>”.</w:t>
      </w:r>
    </w:p>
    <w:p w14:paraId="0E937AA3" w14:textId="35AA9CC7" w:rsidR="00F16AE1" w:rsidRPr="00097962" w:rsidRDefault="00D61D17" w:rsidP="00F16AE1">
      <w:pPr>
        <w:pStyle w:val="ItemHead"/>
      </w:pPr>
      <w:proofErr w:type="gramStart"/>
      <w:r w:rsidRPr="00097962">
        <w:t>10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108A(2)(a)(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1)</w:t>
      </w:r>
    </w:p>
    <w:p w14:paraId="4AD474B7" w14:textId="1AF62222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1 9</w:t>
      </w:r>
      <w:r w:rsidR="003D5092" w:rsidRPr="00097962">
        <w:t>20</w:t>
      </w:r>
      <w:r w:rsidRPr="00097962">
        <w:t>”, substitute “$</w:t>
      </w:r>
      <w:r w:rsidR="0049482F" w:rsidRPr="00097962">
        <w:t>1 9</w:t>
      </w:r>
      <w:r w:rsidR="003D5092" w:rsidRPr="00097962">
        <w:t>80</w:t>
      </w:r>
      <w:r w:rsidRPr="00097962">
        <w:t>”.</w:t>
      </w:r>
    </w:p>
    <w:p w14:paraId="538E5E7B" w14:textId="4A0D0F9A" w:rsidR="00F16AE1" w:rsidRPr="00097962" w:rsidRDefault="00D61D17" w:rsidP="00F16AE1">
      <w:pPr>
        <w:pStyle w:val="ItemHead"/>
      </w:pPr>
      <w:proofErr w:type="gramStart"/>
      <w:r w:rsidRPr="00097962">
        <w:t>11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108A(2)(a)(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2)</w:t>
      </w:r>
    </w:p>
    <w:p w14:paraId="17CB71E6" w14:textId="39411DCE" w:rsidR="00F16AE1" w:rsidRPr="00097962" w:rsidRDefault="00F16AE1" w:rsidP="00F16AE1">
      <w:pPr>
        <w:pStyle w:val="Item"/>
      </w:pPr>
      <w:r w:rsidRPr="00097962">
        <w:t>Omit “$</w:t>
      </w:r>
      <w:r w:rsidR="003D5092" w:rsidRPr="00097962">
        <w:t>960</w:t>
      </w:r>
      <w:r w:rsidRPr="00097962">
        <w:t>”, substitute “$</w:t>
      </w:r>
      <w:r w:rsidR="003D5092" w:rsidRPr="00097962">
        <w:t>990</w:t>
      </w:r>
      <w:r w:rsidRPr="00097962">
        <w:t>”.</w:t>
      </w:r>
    </w:p>
    <w:p w14:paraId="72DD3687" w14:textId="47467ED8" w:rsidR="00F16AE1" w:rsidRPr="00097962" w:rsidRDefault="00D61D17" w:rsidP="00F16AE1">
      <w:pPr>
        <w:pStyle w:val="ItemHead"/>
      </w:pPr>
      <w:proofErr w:type="gramStart"/>
      <w:r w:rsidRPr="00097962">
        <w:t>12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108A(2)(a)(</w:t>
      </w:r>
      <w:proofErr w:type="spellStart"/>
      <w:r w:rsidR="00F16AE1" w:rsidRPr="00097962">
        <w:t>i</w:t>
      </w:r>
      <w:proofErr w:type="spellEnd"/>
      <w:r w:rsidR="00F16AE1" w:rsidRPr="00097962">
        <w:t xml:space="preserve">) of Schedule 1 (table </w:t>
      </w:r>
      <w:r w:rsidR="0049482F" w:rsidRPr="00097962">
        <w:t>item 3</w:t>
      </w:r>
      <w:r w:rsidR="00F16AE1" w:rsidRPr="00097962">
        <w:t>)</w:t>
      </w:r>
    </w:p>
    <w:p w14:paraId="2B81DF2B" w14:textId="6382D0B9" w:rsidR="00F16AE1" w:rsidRPr="00097962" w:rsidRDefault="00F16AE1" w:rsidP="00F16AE1">
      <w:pPr>
        <w:pStyle w:val="Item"/>
      </w:pPr>
      <w:r w:rsidRPr="00097962">
        <w:t>Omit “$</w:t>
      </w:r>
      <w:r w:rsidR="003D5092" w:rsidRPr="00097962">
        <w:t>485</w:t>
      </w:r>
      <w:r w:rsidRPr="00097962">
        <w:t>”, substitute “$</w:t>
      </w:r>
      <w:r w:rsidR="003D5092" w:rsidRPr="00097962">
        <w:t>500</w:t>
      </w:r>
      <w:r w:rsidRPr="00097962">
        <w:t>”.</w:t>
      </w:r>
    </w:p>
    <w:p w14:paraId="305B2D7E" w14:textId="35266382" w:rsidR="00F16AE1" w:rsidRPr="00097962" w:rsidRDefault="00D61D17" w:rsidP="00F16AE1">
      <w:pPr>
        <w:pStyle w:val="ItemHead"/>
      </w:pPr>
      <w:proofErr w:type="gramStart"/>
      <w:r w:rsidRPr="00097962">
        <w:t>13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108A(2)(a)(iv) of Schedule 1 (table item 1)</w:t>
      </w:r>
    </w:p>
    <w:p w14:paraId="34ED0F72" w14:textId="031BD43C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3 1</w:t>
      </w:r>
      <w:r w:rsidR="003D5092" w:rsidRPr="00097962">
        <w:t>40</w:t>
      </w:r>
      <w:r w:rsidRPr="00097962">
        <w:t>”, substitute “$</w:t>
      </w:r>
      <w:r w:rsidR="0049482F" w:rsidRPr="00097962">
        <w:t>3 2</w:t>
      </w:r>
      <w:r w:rsidR="003D5092" w:rsidRPr="00097962">
        <w:t>35</w:t>
      </w:r>
      <w:r w:rsidRPr="00097962">
        <w:t>”.</w:t>
      </w:r>
    </w:p>
    <w:p w14:paraId="057645A2" w14:textId="3178FBEB" w:rsidR="00F16AE1" w:rsidRPr="00097962" w:rsidRDefault="00D61D17" w:rsidP="00F16AE1">
      <w:pPr>
        <w:pStyle w:val="ItemHead"/>
      </w:pPr>
      <w:proofErr w:type="gramStart"/>
      <w:r w:rsidRPr="00097962">
        <w:t>14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108A(2)(a)(iv) of Schedule 1 (table item 2)</w:t>
      </w:r>
    </w:p>
    <w:p w14:paraId="255A1AB1" w14:textId="766EDF5B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1 5</w:t>
      </w:r>
      <w:r w:rsidR="003D5092" w:rsidRPr="00097962">
        <w:t>70</w:t>
      </w:r>
      <w:r w:rsidRPr="00097962">
        <w:t>”, substitute “$</w:t>
      </w:r>
      <w:r w:rsidR="0049482F" w:rsidRPr="00097962">
        <w:t>1 6</w:t>
      </w:r>
      <w:r w:rsidR="003D5092" w:rsidRPr="00097962">
        <w:t>15</w:t>
      </w:r>
      <w:r w:rsidRPr="00097962">
        <w:t>”.</w:t>
      </w:r>
    </w:p>
    <w:p w14:paraId="0CBEACAE" w14:textId="0AADFCB1" w:rsidR="00F16AE1" w:rsidRPr="00097962" w:rsidRDefault="00D61D17" w:rsidP="00F16AE1">
      <w:pPr>
        <w:pStyle w:val="ItemHead"/>
      </w:pPr>
      <w:proofErr w:type="gramStart"/>
      <w:r w:rsidRPr="00097962">
        <w:t>15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108A(2)(a)(iv) of Schedule 1 (table </w:t>
      </w:r>
      <w:r w:rsidR="0049482F" w:rsidRPr="00097962">
        <w:t>item 3</w:t>
      </w:r>
      <w:r w:rsidR="00F16AE1" w:rsidRPr="00097962">
        <w:t>)</w:t>
      </w:r>
    </w:p>
    <w:p w14:paraId="09F3416B" w14:textId="18145BC9" w:rsidR="00F16AE1" w:rsidRPr="00097962" w:rsidRDefault="00F16AE1" w:rsidP="00F16AE1">
      <w:pPr>
        <w:pStyle w:val="Item"/>
      </w:pPr>
      <w:r w:rsidRPr="00097962">
        <w:t>Omit “</w:t>
      </w:r>
      <w:r w:rsidR="003D5092" w:rsidRPr="00097962">
        <w:t>$790</w:t>
      </w:r>
      <w:r w:rsidRPr="00097962">
        <w:t>”, substitute “$</w:t>
      </w:r>
      <w:r w:rsidR="003D5092" w:rsidRPr="00097962">
        <w:t>810</w:t>
      </w:r>
      <w:r w:rsidRPr="00097962">
        <w:t>”.</w:t>
      </w:r>
    </w:p>
    <w:p w14:paraId="486E7A26" w14:textId="251CAE3E" w:rsidR="00F16AE1" w:rsidRPr="00097962" w:rsidRDefault="00D61D17" w:rsidP="00F16AE1">
      <w:pPr>
        <w:pStyle w:val="ItemHead"/>
      </w:pPr>
      <w:proofErr w:type="gramStart"/>
      <w:r w:rsidRPr="00097962">
        <w:t>16</w:t>
      </w:r>
      <w:r w:rsidR="00F16AE1" w:rsidRPr="00097962">
        <w:t xml:space="preserve">  Paragraph</w:t>
      </w:r>
      <w:proofErr w:type="gramEnd"/>
      <w:r w:rsidR="00F16AE1" w:rsidRPr="00097962">
        <w:t> 1113(2)(a) of Schedule 1 (table item 1)</w:t>
      </w:r>
    </w:p>
    <w:p w14:paraId="5150F28C" w14:textId="7B108594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4 8</w:t>
      </w:r>
      <w:r w:rsidR="003D5092" w:rsidRPr="00097962">
        <w:t>40</w:t>
      </w:r>
      <w:r w:rsidRPr="00097962">
        <w:t>”, substitute “$</w:t>
      </w:r>
      <w:r w:rsidR="0049482F" w:rsidRPr="00097962">
        <w:t>4 9</w:t>
      </w:r>
      <w:r w:rsidR="003D5092" w:rsidRPr="00097962">
        <w:t>85</w:t>
      </w:r>
      <w:r w:rsidRPr="00097962">
        <w:t>”.</w:t>
      </w:r>
    </w:p>
    <w:p w14:paraId="2975D088" w14:textId="5A08DB08" w:rsidR="00F16AE1" w:rsidRPr="00097962" w:rsidRDefault="00D61D17" w:rsidP="00F16AE1">
      <w:pPr>
        <w:pStyle w:val="ItemHead"/>
      </w:pPr>
      <w:proofErr w:type="gramStart"/>
      <w:r w:rsidRPr="00097962">
        <w:t>17</w:t>
      </w:r>
      <w:r w:rsidR="00F16AE1" w:rsidRPr="00097962">
        <w:t xml:space="preserve">  Paragraph</w:t>
      </w:r>
      <w:proofErr w:type="gramEnd"/>
      <w:r w:rsidR="00F16AE1" w:rsidRPr="00097962">
        <w:t> 1113(2)(a) of Schedule 1 (table item 2)</w:t>
      </w:r>
    </w:p>
    <w:p w14:paraId="27CDCBEC" w14:textId="110E5682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2 4</w:t>
      </w:r>
      <w:r w:rsidR="00AF39F0" w:rsidRPr="00097962">
        <w:t>2</w:t>
      </w:r>
      <w:r w:rsidR="003D5092" w:rsidRPr="00097962">
        <w:t>5</w:t>
      </w:r>
      <w:r w:rsidRPr="00097962">
        <w:t>”, substitute “$</w:t>
      </w:r>
      <w:r w:rsidR="0049482F" w:rsidRPr="00097962">
        <w:t>2 4</w:t>
      </w:r>
      <w:r w:rsidR="003D5092" w:rsidRPr="00097962">
        <w:t>95</w:t>
      </w:r>
      <w:r w:rsidRPr="00097962">
        <w:t>”.</w:t>
      </w:r>
    </w:p>
    <w:p w14:paraId="1D14E066" w14:textId="23DFC95F" w:rsidR="00F16AE1" w:rsidRPr="00097962" w:rsidRDefault="00D61D17" w:rsidP="00F16AE1">
      <w:pPr>
        <w:pStyle w:val="ItemHead"/>
      </w:pPr>
      <w:proofErr w:type="gramStart"/>
      <w:r w:rsidRPr="00097962">
        <w:t>18</w:t>
      </w:r>
      <w:r w:rsidR="00F16AE1" w:rsidRPr="00097962">
        <w:t xml:space="preserve">  Paragraph</w:t>
      </w:r>
      <w:proofErr w:type="gramEnd"/>
      <w:r w:rsidR="00F16AE1" w:rsidRPr="00097962">
        <w:t xml:space="preserve"> 1113(2)(a) of Schedule 1 (table </w:t>
      </w:r>
      <w:r w:rsidR="0049482F" w:rsidRPr="00097962">
        <w:t>item 3</w:t>
      </w:r>
      <w:r w:rsidR="00F16AE1" w:rsidRPr="00097962">
        <w:t>)</w:t>
      </w:r>
    </w:p>
    <w:p w14:paraId="44F15D5B" w14:textId="550BBE71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1 2</w:t>
      </w:r>
      <w:r w:rsidR="003D5092" w:rsidRPr="00097962">
        <w:t>10</w:t>
      </w:r>
      <w:r w:rsidRPr="00097962">
        <w:t>”, substitute “$</w:t>
      </w:r>
      <w:r w:rsidR="0049482F" w:rsidRPr="00097962">
        <w:t>1 2</w:t>
      </w:r>
      <w:r w:rsidR="003D5092" w:rsidRPr="00097962">
        <w:t>50</w:t>
      </w:r>
      <w:r w:rsidRPr="00097962">
        <w:t>”.</w:t>
      </w:r>
    </w:p>
    <w:p w14:paraId="7A973DA7" w14:textId="50B6EFBB" w:rsidR="00F16AE1" w:rsidRPr="00097962" w:rsidRDefault="00D61D17" w:rsidP="00F16AE1">
      <w:pPr>
        <w:pStyle w:val="ItemHead"/>
      </w:pPr>
      <w:proofErr w:type="gramStart"/>
      <w:r w:rsidRPr="00097962">
        <w:t>19</w:t>
      </w:r>
      <w:r w:rsidR="00F16AE1" w:rsidRPr="00097962">
        <w:t xml:space="preserve">  Paragraph</w:t>
      </w:r>
      <w:proofErr w:type="gramEnd"/>
      <w:r w:rsidR="00F16AE1" w:rsidRPr="00097962">
        <w:t> 1114B(2)(a) of Schedule 1 (table item 1)</w:t>
      </w:r>
    </w:p>
    <w:p w14:paraId="17252875" w14:textId="0A598AA4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4 7</w:t>
      </w:r>
      <w:r w:rsidR="003D5092" w:rsidRPr="00097962">
        <w:t>70</w:t>
      </w:r>
      <w:r w:rsidRPr="00097962">
        <w:t>”, substitute “$</w:t>
      </w:r>
      <w:r w:rsidR="0049482F" w:rsidRPr="00097962">
        <w:t>4 9</w:t>
      </w:r>
      <w:r w:rsidR="003D5092" w:rsidRPr="00097962">
        <w:t>10</w:t>
      </w:r>
      <w:r w:rsidRPr="00097962">
        <w:t>”.</w:t>
      </w:r>
    </w:p>
    <w:p w14:paraId="078DBC7E" w14:textId="4A969791" w:rsidR="00F16AE1" w:rsidRPr="00097962" w:rsidRDefault="00D61D17" w:rsidP="00F16AE1">
      <w:pPr>
        <w:pStyle w:val="ItemHead"/>
      </w:pPr>
      <w:proofErr w:type="gramStart"/>
      <w:r w:rsidRPr="00097962">
        <w:t>20</w:t>
      </w:r>
      <w:r w:rsidR="00F16AE1" w:rsidRPr="00097962">
        <w:t xml:space="preserve">  Paragraph</w:t>
      </w:r>
      <w:proofErr w:type="gramEnd"/>
      <w:r w:rsidR="00F16AE1" w:rsidRPr="00097962">
        <w:t> 1114B(2)(a) of Schedule 1 (table item 2)</w:t>
      </w:r>
    </w:p>
    <w:p w14:paraId="6384D2C9" w14:textId="3D0149E5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2 3</w:t>
      </w:r>
      <w:r w:rsidR="003D5092" w:rsidRPr="00097962">
        <w:t>85</w:t>
      </w:r>
      <w:r w:rsidRPr="00097962">
        <w:t>”, substitute “$</w:t>
      </w:r>
      <w:r w:rsidR="0049482F" w:rsidRPr="00097962">
        <w:t>2 4</w:t>
      </w:r>
      <w:r w:rsidR="003D5092" w:rsidRPr="00097962">
        <w:t>55</w:t>
      </w:r>
      <w:r w:rsidRPr="00097962">
        <w:t>”.</w:t>
      </w:r>
    </w:p>
    <w:p w14:paraId="79975EE1" w14:textId="7D77429B" w:rsidR="00F16AE1" w:rsidRPr="00097962" w:rsidRDefault="00D61D17" w:rsidP="00F16AE1">
      <w:pPr>
        <w:pStyle w:val="ItemHead"/>
      </w:pPr>
      <w:proofErr w:type="gramStart"/>
      <w:r w:rsidRPr="00097962">
        <w:t>21</w:t>
      </w:r>
      <w:r w:rsidR="00F16AE1" w:rsidRPr="00097962">
        <w:t xml:space="preserve">  Paragraph</w:t>
      </w:r>
      <w:proofErr w:type="gramEnd"/>
      <w:r w:rsidR="00F16AE1" w:rsidRPr="00097962">
        <w:t xml:space="preserve"> 1114B(2)(a) of Schedule 1 (table </w:t>
      </w:r>
      <w:r w:rsidR="0049482F" w:rsidRPr="00097962">
        <w:t>item 3</w:t>
      </w:r>
      <w:r w:rsidR="00F16AE1" w:rsidRPr="00097962">
        <w:t>)</w:t>
      </w:r>
    </w:p>
    <w:p w14:paraId="3F1FD33A" w14:textId="0E805833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1 1</w:t>
      </w:r>
      <w:r w:rsidR="003D5092" w:rsidRPr="00097962">
        <w:t>90</w:t>
      </w:r>
      <w:r w:rsidRPr="00097962">
        <w:t>”, substitute “$</w:t>
      </w:r>
      <w:r w:rsidR="0049482F" w:rsidRPr="00097962">
        <w:t>1 2</w:t>
      </w:r>
      <w:r w:rsidR="003D5092" w:rsidRPr="00097962">
        <w:t>30</w:t>
      </w:r>
      <w:r w:rsidRPr="00097962">
        <w:t>”.</w:t>
      </w:r>
    </w:p>
    <w:p w14:paraId="42F72AB7" w14:textId="25B246C9" w:rsidR="00F16AE1" w:rsidRPr="00097962" w:rsidRDefault="00D61D17" w:rsidP="00F16AE1">
      <w:pPr>
        <w:pStyle w:val="ItemHead"/>
      </w:pPr>
      <w:proofErr w:type="gramStart"/>
      <w:r w:rsidRPr="00097962">
        <w:t>22</w:t>
      </w:r>
      <w:r w:rsidR="00F16AE1" w:rsidRPr="00097962">
        <w:t xml:space="preserve">  Paragraph</w:t>
      </w:r>
      <w:proofErr w:type="gramEnd"/>
      <w:r w:rsidR="00F16AE1" w:rsidRPr="00097962">
        <w:t> 1114C(2)(a) of Schedule 1 (table item 1)</w:t>
      </w:r>
    </w:p>
    <w:p w14:paraId="1F2E95BC" w14:textId="302DDCF3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4 7</w:t>
      </w:r>
      <w:r w:rsidR="003D5092" w:rsidRPr="00097962">
        <w:t>70</w:t>
      </w:r>
      <w:r w:rsidRPr="00097962">
        <w:t>”, substitute “$</w:t>
      </w:r>
      <w:r w:rsidR="0049482F" w:rsidRPr="00097962">
        <w:t>4 9</w:t>
      </w:r>
      <w:r w:rsidR="003D5092" w:rsidRPr="00097962">
        <w:t>10</w:t>
      </w:r>
      <w:r w:rsidRPr="00097962">
        <w:t>”.</w:t>
      </w:r>
    </w:p>
    <w:p w14:paraId="59330C4F" w14:textId="47EB1E01" w:rsidR="00F16AE1" w:rsidRPr="00097962" w:rsidRDefault="00D61D17" w:rsidP="00F16AE1">
      <w:pPr>
        <w:pStyle w:val="ItemHead"/>
      </w:pPr>
      <w:proofErr w:type="gramStart"/>
      <w:r w:rsidRPr="00097962">
        <w:t>23</w:t>
      </w:r>
      <w:r w:rsidR="00F16AE1" w:rsidRPr="00097962">
        <w:t xml:space="preserve">  Paragraph</w:t>
      </w:r>
      <w:proofErr w:type="gramEnd"/>
      <w:r w:rsidR="00F16AE1" w:rsidRPr="00097962">
        <w:t> 1114C(2)(a) of Schedule 1 (table item 2)</w:t>
      </w:r>
    </w:p>
    <w:p w14:paraId="166C29B0" w14:textId="49B0E924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2 3</w:t>
      </w:r>
      <w:r w:rsidR="003D5092" w:rsidRPr="00097962">
        <w:t>85</w:t>
      </w:r>
      <w:r w:rsidRPr="00097962">
        <w:t>”, substitute “$</w:t>
      </w:r>
      <w:r w:rsidR="0049482F" w:rsidRPr="00097962">
        <w:t>2 4</w:t>
      </w:r>
      <w:r w:rsidR="003D5092" w:rsidRPr="00097962">
        <w:t>55</w:t>
      </w:r>
      <w:r w:rsidRPr="00097962">
        <w:t>”.</w:t>
      </w:r>
    </w:p>
    <w:p w14:paraId="4E88097F" w14:textId="4AF011AD" w:rsidR="00F16AE1" w:rsidRPr="00097962" w:rsidRDefault="00D61D17" w:rsidP="00F16AE1">
      <w:pPr>
        <w:pStyle w:val="ItemHead"/>
      </w:pPr>
      <w:proofErr w:type="gramStart"/>
      <w:r w:rsidRPr="00097962">
        <w:t>24</w:t>
      </w:r>
      <w:r w:rsidR="00F16AE1" w:rsidRPr="00097962">
        <w:t xml:space="preserve">  Paragraph</w:t>
      </w:r>
      <w:proofErr w:type="gramEnd"/>
      <w:r w:rsidR="00F16AE1" w:rsidRPr="00097962">
        <w:t xml:space="preserve"> 1114C(2)(a) of Schedule 1 (table </w:t>
      </w:r>
      <w:r w:rsidR="0049482F" w:rsidRPr="00097962">
        <w:t>item 3</w:t>
      </w:r>
      <w:r w:rsidR="00F16AE1" w:rsidRPr="00097962">
        <w:t>)</w:t>
      </w:r>
    </w:p>
    <w:p w14:paraId="53E12EB1" w14:textId="45BEDFAF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1 1</w:t>
      </w:r>
      <w:r w:rsidR="003D5092" w:rsidRPr="00097962">
        <w:t>90</w:t>
      </w:r>
      <w:r w:rsidRPr="00097962">
        <w:t>”, substitute “$</w:t>
      </w:r>
      <w:r w:rsidR="0049482F" w:rsidRPr="00097962">
        <w:t>1 2</w:t>
      </w:r>
      <w:r w:rsidR="003D5092" w:rsidRPr="00097962">
        <w:t>30</w:t>
      </w:r>
      <w:r w:rsidRPr="00097962">
        <w:t>”.</w:t>
      </w:r>
    </w:p>
    <w:p w14:paraId="00C9292D" w14:textId="7B131F76" w:rsidR="00F16AE1" w:rsidRPr="00097962" w:rsidRDefault="00D61D17" w:rsidP="00F16AE1">
      <w:pPr>
        <w:pStyle w:val="ItemHead"/>
      </w:pPr>
      <w:proofErr w:type="gramStart"/>
      <w:r w:rsidRPr="00097962">
        <w:t>25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118A(2)(a)(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1)</w:t>
      </w:r>
    </w:p>
    <w:p w14:paraId="403D53E7" w14:textId="41D95382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4 6</w:t>
      </w:r>
      <w:r w:rsidR="003D5092" w:rsidRPr="00097962">
        <w:t>65</w:t>
      </w:r>
      <w:r w:rsidRPr="00097962">
        <w:t>”, substitute “$</w:t>
      </w:r>
      <w:r w:rsidR="0049482F" w:rsidRPr="00097962">
        <w:t>4 8</w:t>
      </w:r>
      <w:r w:rsidR="003D5092" w:rsidRPr="00097962">
        <w:t>05</w:t>
      </w:r>
      <w:r w:rsidRPr="00097962">
        <w:t>”.</w:t>
      </w:r>
    </w:p>
    <w:p w14:paraId="0BC8935F" w14:textId="6243C33C" w:rsidR="00F16AE1" w:rsidRPr="00097962" w:rsidRDefault="00D61D17" w:rsidP="00F16AE1">
      <w:pPr>
        <w:pStyle w:val="ItemHead"/>
      </w:pPr>
      <w:proofErr w:type="gramStart"/>
      <w:r w:rsidRPr="00097962">
        <w:t>26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118A(2)(a)(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2)</w:t>
      </w:r>
    </w:p>
    <w:p w14:paraId="28CA6946" w14:textId="7557FB62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2 3</w:t>
      </w:r>
      <w:r w:rsidR="003D5092" w:rsidRPr="00097962">
        <w:t>30</w:t>
      </w:r>
      <w:r w:rsidRPr="00097962">
        <w:t>”, substitute “$</w:t>
      </w:r>
      <w:r w:rsidR="0049482F" w:rsidRPr="00097962">
        <w:t>2 4</w:t>
      </w:r>
      <w:r w:rsidR="003D5092" w:rsidRPr="00097962">
        <w:t>00</w:t>
      </w:r>
      <w:r w:rsidRPr="00097962">
        <w:t>”.</w:t>
      </w:r>
    </w:p>
    <w:p w14:paraId="78355A06" w14:textId="5E73AEFE" w:rsidR="00F16AE1" w:rsidRPr="00097962" w:rsidRDefault="00D61D17" w:rsidP="00F16AE1">
      <w:pPr>
        <w:pStyle w:val="ItemHead"/>
      </w:pPr>
      <w:proofErr w:type="gramStart"/>
      <w:r w:rsidRPr="00097962">
        <w:t>27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118A(2)(a)(</w:t>
      </w:r>
      <w:proofErr w:type="spellStart"/>
      <w:r w:rsidR="00F16AE1" w:rsidRPr="00097962">
        <w:t>i</w:t>
      </w:r>
      <w:proofErr w:type="spellEnd"/>
      <w:r w:rsidR="00F16AE1" w:rsidRPr="00097962">
        <w:t xml:space="preserve">) of Schedule 1 (table </w:t>
      </w:r>
      <w:r w:rsidR="0049482F" w:rsidRPr="00097962">
        <w:t>item 3</w:t>
      </w:r>
      <w:r w:rsidR="00F16AE1" w:rsidRPr="00097962">
        <w:t>)</w:t>
      </w:r>
    </w:p>
    <w:p w14:paraId="31CB8FD7" w14:textId="565E12A0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1 1</w:t>
      </w:r>
      <w:r w:rsidR="003D5092" w:rsidRPr="00097962">
        <w:t>65</w:t>
      </w:r>
      <w:r w:rsidRPr="00097962">
        <w:t>”, substitute “$</w:t>
      </w:r>
      <w:r w:rsidR="0049482F" w:rsidRPr="00097962">
        <w:t>1 2</w:t>
      </w:r>
      <w:r w:rsidR="003D5092" w:rsidRPr="00097962">
        <w:t>00</w:t>
      </w:r>
      <w:r w:rsidRPr="00097962">
        <w:t>”.</w:t>
      </w:r>
    </w:p>
    <w:p w14:paraId="695A0817" w14:textId="7089C831" w:rsidR="00F16AE1" w:rsidRPr="00097962" w:rsidRDefault="00D61D17" w:rsidP="00F16AE1">
      <w:pPr>
        <w:pStyle w:val="ItemHead"/>
      </w:pPr>
      <w:proofErr w:type="gramStart"/>
      <w:r w:rsidRPr="00097962">
        <w:t>28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118A(2)(a)(ii) of Schedule 1 (table item 1)</w:t>
      </w:r>
    </w:p>
    <w:p w14:paraId="3DF54428" w14:textId="529DC925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4 6</w:t>
      </w:r>
      <w:r w:rsidR="003D5092" w:rsidRPr="00097962">
        <w:t>65</w:t>
      </w:r>
      <w:r w:rsidRPr="00097962">
        <w:t>”, substitute “$</w:t>
      </w:r>
      <w:r w:rsidR="0049482F" w:rsidRPr="00097962">
        <w:t>4 8</w:t>
      </w:r>
      <w:r w:rsidR="003D5092" w:rsidRPr="00097962">
        <w:t>05</w:t>
      </w:r>
      <w:r w:rsidRPr="00097962">
        <w:t>”.</w:t>
      </w:r>
    </w:p>
    <w:p w14:paraId="0544784B" w14:textId="41D2E97F" w:rsidR="00F16AE1" w:rsidRPr="00097962" w:rsidRDefault="00D61D17" w:rsidP="00F16AE1">
      <w:pPr>
        <w:pStyle w:val="ItemHead"/>
      </w:pPr>
      <w:proofErr w:type="gramStart"/>
      <w:r w:rsidRPr="00097962">
        <w:t>29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118A(2)(a)(ii) of Schedule 1 (table item 2)</w:t>
      </w:r>
    </w:p>
    <w:p w14:paraId="2EC78CD8" w14:textId="6C498E90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2 3</w:t>
      </w:r>
      <w:r w:rsidR="003D5092" w:rsidRPr="00097962">
        <w:t>30</w:t>
      </w:r>
      <w:r w:rsidRPr="00097962">
        <w:t>”, substitute “$</w:t>
      </w:r>
      <w:r w:rsidR="0049482F" w:rsidRPr="00097962">
        <w:t>2 4</w:t>
      </w:r>
      <w:r w:rsidR="003D5092" w:rsidRPr="00097962">
        <w:t>00</w:t>
      </w:r>
      <w:r w:rsidRPr="00097962">
        <w:t>”.</w:t>
      </w:r>
    </w:p>
    <w:p w14:paraId="38730BC4" w14:textId="69DF981D" w:rsidR="00F16AE1" w:rsidRPr="00097962" w:rsidRDefault="00D61D17" w:rsidP="00F16AE1">
      <w:pPr>
        <w:pStyle w:val="ItemHead"/>
      </w:pPr>
      <w:proofErr w:type="gramStart"/>
      <w:r w:rsidRPr="00097962">
        <w:t>30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118A(2)(a)(ii) of Schedule 1 (table </w:t>
      </w:r>
      <w:r w:rsidR="0049482F" w:rsidRPr="00097962">
        <w:t>item 3</w:t>
      </w:r>
      <w:r w:rsidR="00F16AE1" w:rsidRPr="00097962">
        <w:t>)</w:t>
      </w:r>
    </w:p>
    <w:p w14:paraId="30973B1E" w14:textId="1EC2ED26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1 1</w:t>
      </w:r>
      <w:r w:rsidR="003D5092" w:rsidRPr="00097962">
        <w:t>65</w:t>
      </w:r>
      <w:r w:rsidRPr="00097962">
        <w:t>”, substitute “$</w:t>
      </w:r>
      <w:r w:rsidR="0049482F" w:rsidRPr="00097962">
        <w:t>1 2</w:t>
      </w:r>
      <w:r w:rsidR="003D5092" w:rsidRPr="00097962">
        <w:t>00</w:t>
      </w:r>
      <w:r w:rsidRPr="00097962">
        <w:t>”.</w:t>
      </w:r>
    </w:p>
    <w:p w14:paraId="34C3AA5E" w14:textId="1ED3B9C4" w:rsidR="00F16AE1" w:rsidRPr="00097962" w:rsidRDefault="00D61D17" w:rsidP="00F16AE1">
      <w:pPr>
        <w:pStyle w:val="ItemHead"/>
      </w:pPr>
      <w:proofErr w:type="gramStart"/>
      <w:r w:rsidRPr="00097962">
        <w:t>31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123A(2)(a)(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1)</w:t>
      </w:r>
    </w:p>
    <w:p w14:paraId="516BA207" w14:textId="5F4CB78F" w:rsidR="00F16AE1" w:rsidRPr="00097962" w:rsidRDefault="00F16AE1" w:rsidP="00F16AE1">
      <w:pPr>
        <w:pStyle w:val="Item"/>
      </w:pPr>
      <w:r w:rsidRPr="00097962">
        <w:t>Omit “$2 </w:t>
      </w:r>
      <w:r w:rsidR="003D5092" w:rsidRPr="00097962">
        <w:t>115</w:t>
      </w:r>
      <w:r w:rsidRPr="00097962">
        <w:t>”, substitute “$2 </w:t>
      </w:r>
      <w:r w:rsidR="003D5092" w:rsidRPr="00097962">
        <w:t>175</w:t>
      </w:r>
      <w:r w:rsidRPr="00097962">
        <w:t>”.</w:t>
      </w:r>
    </w:p>
    <w:p w14:paraId="2933C421" w14:textId="45CC8EC6" w:rsidR="00F16AE1" w:rsidRPr="00097962" w:rsidRDefault="00D61D17" w:rsidP="00F16AE1">
      <w:pPr>
        <w:pStyle w:val="ItemHead"/>
      </w:pPr>
      <w:proofErr w:type="gramStart"/>
      <w:r w:rsidRPr="00097962">
        <w:t>32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123A(2)(a)(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2)</w:t>
      </w:r>
    </w:p>
    <w:p w14:paraId="41F7FACF" w14:textId="46A95925" w:rsidR="00F16AE1" w:rsidRPr="00097962" w:rsidRDefault="00F16AE1" w:rsidP="00F16AE1">
      <w:pPr>
        <w:pStyle w:val="Item"/>
      </w:pPr>
      <w:r w:rsidRPr="00097962">
        <w:t>Omit “$1 </w:t>
      </w:r>
      <w:r w:rsidR="003D5092" w:rsidRPr="00097962">
        <w:t>060</w:t>
      </w:r>
      <w:r w:rsidRPr="00097962">
        <w:t>”, substitute “$1 </w:t>
      </w:r>
      <w:r w:rsidR="003D5092" w:rsidRPr="00097962">
        <w:t>090</w:t>
      </w:r>
      <w:r w:rsidRPr="00097962">
        <w:t>”.</w:t>
      </w:r>
    </w:p>
    <w:p w14:paraId="615DA25A" w14:textId="109AC5E9" w:rsidR="00F16AE1" w:rsidRPr="00097962" w:rsidRDefault="00D61D17" w:rsidP="00F16AE1">
      <w:pPr>
        <w:pStyle w:val="ItemHead"/>
      </w:pPr>
      <w:proofErr w:type="gramStart"/>
      <w:r w:rsidRPr="00097962">
        <w:t>33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123A(2)(a)(</w:t>
      </w:r>
      <w:proofErr w:type="spellStart"/>
      <w:r w:rsidR="00F16AE1" w:rsidRPr="00097962">
        <w:t>i</w:t>
      </w:r>
      <w:proofErr w:type="spellEnd"/>
      <w:r w:rsidR="00F16AE1" w:rsidRPr="00097962">
        <w:t xml:space="preserve">) of Schedule 1 (table </w:t>
      </w:r>
      <w:r w:rsidR="0049482F" w:rsidRPr="00097962">
        <w:t>item 3</w:t>
      </w:r>
      <w:r w:rsidR="00F16AE1" w:rsidRPr="00097962">
        <w:t>)</w:t>
      </w:r>
    </w:p>
    <w:p w14:paraId="602A37A7" w14:textId="505A291F" w:rsidR="00F16AE1" w:rsidRPr="00097962" w:rsidRDefault="00F16AE1" w:rsidP="00F16AE1">
      <w:pPr>
        <w:pStyle w:val="Item"/>
      </w:pPr>
      <w:r w:rsidRPr="00097962">
        <w:t>Omit “$</w:t>
      </w:r>
      <w:r w:rsidR="003D5092" w:rsidRPr="00097962">
        <w:t>530</w:t>
      </w:r>
      <w:r w:rsidRPr="00097962">
        <w:t>”, substitute “$</w:t>
      </w:r>
      <w:r w:rsidR="003D5092" w:rsidRPr="00097962">
        <w:t>545</w:t>
      </w:r>
      <w:r w:rsidRPr="00097962">
        <w:t>”.</w:t>
      </w:r>
    </w:p>
    <w:p w14:paraId="4EA5DD28" w14:textId="558B0123" w:rsidR="00F16AE1" w:rsidRPr="00097962" w:rsidRDefault="00D61D17" w:rsidP="00F16AE1">
      <w:pPr>
        <w:pStyle w:val="ItemHead"/>
      </w:pPr>
      <w:proofErr w:type="gramStart"/>
      <w:r w:rsidRPr="00097962">
        <w:t>34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123A(2)(a)(ii) of Schedule 1 (table item 1)</w:t>
      </w:r>
    </w:p>
    <w:p w14:paraId="4C22190E" w14:textId="1317D2AB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5 1</w:t>
      </w:r>
      <w:r w:rsidR="003D5092" w:rsidRPr="00097962">
        <w:t>25</w:t>
      </w:r>
      <w:r w:rsidRPr="00097962">
        <w:t>”, substitute “$</w:t>
      </w:r>
      <w:r w:rsidR="0049482F" w:rsidRPr="00097962">
        <w:t>5 2</w:t>
      </w:r>
      <w:r w:rsidR="003D5092" w:rsidRPr="00097962">
        <w:t>80</w:t>
      </w:r>
      <w:r w:rsidRPr="00097962">
        <w:t>”.</w:t>
      </w:r>
    </w:p>
    <w:p w14:paraId="5327F98A" w14:textId="2D13ACFF" w:rsidR="00F16AE1" w:rsidRPr="00097962" w:rsidRDefault="00D61D17" w:rsidP="00F16AE1">
      <w:pPr>
        <w:pStyle w:val="ItemHead"/>
      </w:pPr>
      <w:proofErr w:type="gramStart"/>
      <w:r w:rsidRPr="00097962">
        <w:t>35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123A(2)(a)(ii) of Schedule 1 (table item 2)</w:t>
      </w:r>
    </w:p>
    <w:p w14:paraId="3F9CF99A" w14:textId="2833E6E7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2 5</w:t>
      </w:r>
      <w:r w:rsidR="003D5092" w:rsidRPr="00097962">
        <w:t>65</w:t>
      </w:r>
      <w:r w:rsidRPr="00097962">
        <w:t>”, substitute “$</w:t>
      </w:r>
      <w:r w:rsidR="0049482F" w:rsidRPr="00097962">
        <w:t>2 6</w:t>
      </w:r>
      <w:r w:rsidR="003D5092" w:rsidRPr="00097962">
        <w:t>40</w:t>
      </w:r>
      <w:r w:rsidRPr="00097962">
        <w:t>”.</w:t>
      </w:r>
    </w:p>
    <w:p w14:paraId="042053F4" w14:textId="4BF91E57" w:rsidR="00F16AE1" w:rsidRPr="00097962" w:rsidRDefault="00D61D17" w:rsidP="00F16AE1">
      <w:pPr>
        <w:pStyle w:val="ItemHead"/>
      </w:pPr>
      <w:proofErr w:type="gramStart"/>
      <w:r w:rsidRPr="00097962">
        <w:t>36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123A(2)(a)(ii) of Schedule 1 (table </w:t>
      </w:r>
      <w:r w:rsidR="0049482F" w:rsidRPr="00097962">
        <w:t>item 3</w:t>
      </w:r>
      <w:r w:rsidR="00F16AE1" w:rsidRPr="00097962">
        <w:t>)</w:t>
      </w:r>
    </w:p>
    <w:p w14:paraId="6741644C" w14:textId="47160403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1 2</w:t>
      </w:r>
      <w:r w:rsidR="003D5092" w:rsidRPr="00097962">
        <w:t>85</w:t>
      </w:r>
      <w:r w:rsidRPr="00097962">
        <w:t>”, substitute “$</w:t>
      </w:r>
      <w:r w:rsidR="0049482F" w:rsidRPr="00097962">
        <w:t>1 3</w:t>
      </w:r>
      <w:r w:rsidR="003D5092" w:rsidRPr="00097962">
        <w:t>25</w:t>
      </w:r>
      <w:r w:rsidRPr="00097962">
        <w:t>”.</w:t>
      </w:r>
    </w:p>
    <w:p w14:paraId="52B19B57" w14:textId="41DB8AB8" w:rsidR="00F16AE1" w:rsidRPr="00097962" w:rsidRDefault="00D61D17" w:rsidP="00F16AE1">
      <w:pPr>
        <w:pStyle w:val="ItemHead"/>
      </w:pPr>
      <w:proofErr w:type="gramStart"/>
      <w:r w:rsidRPr="00097962">
        <w:t>37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123B(2)(a)(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1)</w:t>
      </w:r>
    </w:p>
    <w:p w14:paraId="02A12962" w14:textId="30E15F78" w:rsidR="00F16AE1" w:rsidRPr="00097962" w:rsidRDefault="00F16AE1" w:rsidP="00F16AE1">
      <w:pPr>
        <w:pStyle w:val="Item"/>
      </w:pPr>
      <w:r w:rsidRPr="00097962">
        <w:t>Omit “$2 </w:t>
      </w:r>
      <w:r w:rsidR="003D5092" w:rsidRPr="00097962">
        <w:t>115</w:t>
      </w:r>
      <w:r w:rsidRPr="00097962">
        <w:t>”, substitute “$2 </w:t>
      </w:r>
      <w:r w:rsidR="003D5092" w:rsidRPr="00097962">
        <w:t>175</w:t>
      </w:r>
      <w:r w:rsidRPr="00097962">
        <w:t>”.</w:t>
      </w:r>
    </w:p>
    <w:p w14:paraId="7BBD40BB" w14:textId="3AB20F24" w:rsidR="00F16AE1" w:rsidRPr="00097962" w:rsidRDefault="00D61D17" w:rsidP="00F16AE1">
      <w:pPr>
        <w:pStyle w:val="ItemHead"/>
      </w:pPr>
      <w:proofErr w:type="gramStart"/>
      <w:r w:rsidRPr="00097962">
        <w:t>38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123B(2)(a)(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2)</w:t>
      </w:r>
    </w:p>
    <w:p w14:paraId="2669459E" w14:textId="3DC69AE4" w:rsidR="00F16AE1" w:rsidRPr="00097962" w:rsidRDefault="00F16AE1" w:rsidP="00F16AE1">
      <w:pPr>
        <w:pStyle w:val="Item"/>
      </w:pPr>
      <w:r w:rsidRPr="00097962">
        <w:t>Omit “</w:t>
      </w:r>
      <w:r w:rsidR="003D5DA8" w:rsidRPr="00097962">
        <w:t>$</w:t>
      </w:r>
      <w:r w:rsidRPr="00097962">
        <w:t>1 </w:t>
      </w:r>
      <w:r w:rsidR="003D5092" w:rsidRPr="00097962">
        <w:t>060</w:t>
      </w:r>
      <w:r w:rsidRPr="00097962">
        <w:t>”, substitute “$1 </w:t>
      </w:r>
      <w:r w:rsidR="003D5092" w:rsidRPr="00097962">
        <w:t>090</w:t>
      </w:r>
      <w:r w:rsidRPr="00097962">
        <w:t>”.</w:t>
      </w:r>
    </w:p>
    <w:p w14:paraId="2FA0765F" w14:textId="619A9967" w:rsidR="00F16AE1" w:rsidRPr="00097962" w:rsidRDefault="00D61D17" w:rsidP="00F16AE1">
      <w:pPr>
        <w:pStyle w:val="ItemHead"/>
      </w:pPr>
      <w:proofErr w:type="gramStart"/>
      <w:r w:rsidRPr="00097962">
        <w:t>39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123B(2)(a)(</w:t>
      </w:r>
      <w:proofErr w:type="spellStart"/>
      <w:r w:rsidR="00F16AE1" w:rsidRPr="00097962">
        <w:t>i</w:t>
      </w:r>
      <w:proofErr w:type="spellEnd"/>
      <w:r w:rsidR="00F16AE1" w:rsidRPr="00097962">
        <w:t xml:space="preserve">) of Schedule 1 (table </w:t>
      </w:r>
      <w:r w:rsidR="0049482F" w:rsidRPr="00097962">
        <w:t>item 3</w:t>
      </w:r>
      <w:r w:rsidR="00F16AE1" w:rsidRPr="00097962">
        <w:t>)</w:t>
      </w:r>
    </w:p>
    <w:p w14:paraId="39E9E84A" w14:textId="1B81EC43" w:rsidR="00F16AE1" w:rsidRPr="00097962" w:rsidRDefault="00F16AE1" w:rsidP="00F16AE1">
      <w:pPr>
        <w:pStyle w:val="Item"/>
      </w:pPr>
      <w:r w:rsidRPr="00097962">
        <w:t>Omit “$</w:t>
      </w:r>
      <w:r w:rsidR="003D5092" w:rsidRPr="00097962">
        <w:t>530</w:t>
      </w:r>
      <w:r w:rsidRPr="00097962">
        <w:t>”, substitute “$</w:t>
      </w:r>
      <w:r w:rsidR="003D5092" w:rsidRPr="00097962">
        <w:t>545</w:t>
      </w:r>
      <w:r w:rsidRPr="00097962">
        <w:t>”.</w:t>
      </w:r>
    </w:p>
    <w:p w14:paraId="5D812730" w14:textId="180827EC" w:rsidR="00F16AE1" w:rsidRPr="00097962" w:rsidRDefault="00D61D17" w:rsidP="00F16AE1">
      <w:pPr>
        <w:pStyle w:val="ItemHead"/>
      </w:pPr>
      <w:proofErr w:type="gramStart"/>
      <w:r w:rsidRPr="00097962">
        <w:t>40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123B(2)(a)(ii) of Schedule 1 (table item 1)</w:t>
      </w:r>
    </w:p>
    <w:p w14:paraId="3EC94124" w14:textId="6BF1734D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5 1</w:t>
      </w:r>
      <w:r w:rsidR="003D5092" w:rsidRPr="00097962">
        <w:t>25</w:t>
      </w:r>
      <w:r w:rsidRPr="00097962">
        <w:t>”, substitute “$</w:t>
      </w:r>
      <w:r w:rsidR="0049482F" w:rsidRPr="00097962">
        <w:t>5 2</w:t>
      </w:r>
      <w:r w:rsidR="003D5092" w:rsidRPr="00097962">
        <w:t>80</w:t>
      </w:r>
      <w:r w:rsidRPr="00097962">
        <w:t>”.</w:t>
      </w:r>
    </w:p>
    <w:p w14:paraId="49D4E0B6" w14:textId="1A5F8B00" w:rsidR="00F16AE1" w:rsidRPr="00097962" w:rsidRDefault="00D61D17" w:rsidP="00F16AE1">
      <w:pPr>
        <w:pStyle w:val="ItemHead"/>
      </w:pPr>
      <w:proofErr w:type="gramStart"/>
      <w:r w:rsidRPr="00097962">
        <w:t>41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123B(2)(a)(ii) of Schedule 1 (table item 2)</w:t>
      </w:r>
    </w:p>
    <w:p w14:paraId="06BD8FC5" w14:textId="0257E3E3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2 5</w:t>
      </w:r>
      <w:r w:rsidR="003D5092" w:rsidRPr="00097962">
        <w:t>65</w:t>
      </w:r>
      <w:r w:rsidRPr="00097962">
        <w:t>”, substitute “$</w:t>
      </w:r>
      <w:r w:rsidR="0049482F" w:rsidRPr="00097962">
        <w:t>2 6</w:t>
      </w:r>
      <w:r w:rsidR="003D5092" w:rsidRPr="00097962">
        <w:t>40</w:t>
      </w:r>
      <w:r w:rsidRPr="00097962">
        <w:t>”.</w:t>
      </w:r>
    </w:p>
    <w:p w14:paraId="31413064" w14:textId="48D6B71E" w:rsidR="00F16AE1" w:rsidRPr="00097962" w:rsidRDefault="00D61D17" w:rsidP="00F16AE1">
      <w:pPr>
        <w:pStyle w:val="ItemHead"/>
      </w:pPr>
      <w:proofErr w:type="gramStart"/>
      <w:r w:rsidRPr="00097962">
        <w:t>42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123B(2)(a)(ii) of Schedule 1 (table </w:t>
      </w:r>
      <w:r w:rsidR="0049482F" w:rsidRPr="00097962">
        <w:t>item 3</w:t>
      </w:r>
      <w:r w:rsidR="00F16AE1" w:rsidRPr="00097962">
        <w:t>)</w:t>
      </w:r>
    </w:p>
    <w:p w14:paraId="2CEA2C2B" w14:textId="7384D369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1 2</w:t>
      </w:r>
      <w:r w:rsidR="003D5092" w:rsidRPr="00097962">
        <w:t>85</w:t>
      </w:r>
      <w:r w:rsidRPr="00097962">
        <w:t>”, substitute “$</w:t>
      </w:r>
      <w:r w:rsidR="0049482F" w:rsidRPr="00097962">
        <w:t>1 3</w:t>
      </w:r>
      <w:r w:rsidR="003D5092" w:rsidRPr="00097962">
        <w:t>25</w:t>
      </w:r>
      <w:r w:rsidRPr="00097962">
        <w:t>”.</w:t>
      </w:r>
    </w:p>
    <w:p w14:paraId="2EAD3E2C" w14:textId="40903E58" w:rsidR="00F16AE1" w:rsidRPr="00097962" w:rsidRDefault="00D61D17" w:rsidP="00F16AE1">
      <w:pPr>
        <w:pStyle w:val="ItemHead"/>
      </w:pPr>
      <w:proofErr w:type="gramStart"/>
      <w:r w:rsidRPr="00097962">
        <w:t>43</w:t>
      </w:r>
      <w:r w:rsidR="00F16AE1" w:rsidRPr="00097962">
        <w:t xml:space="preserve">  Paragraph</w:t>
      </w:r>
      <w:proofErr w:type="gramEnd"/>
      <w:r w:rsidR="00F16AE1" w:rsidRPr="00097962">
        <w:t> 1124(2)(a) of Schedule 1 (table item 1)</w:t>
      </w:r>
    </w:p>
    <w:p w14:paraId="4736DB93" w14:textId="64929882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5 1</w:t>
      </w:r>
      <w:r w:rsidR="003D5092" w:rsidRPr="00097962">
        <w:t>25</w:t>
      </w:r>
      <w:r w:rsidRPr="00097962">
        <w:t>”, substitute “$</w:t>
      </w:r>
      <w:r w:rsidR="0049482F" w:rsidRPr="00097962">
        <w:t>5 2</w:t>
      </w:r>
      <w:r w:rsidR="003D5092" w:rsidRPr="00097962">
        <w:t>80</w:t>
      </w:r>
      <w:r w:rsidRPr="00097962">
        <w:t>”.</w:t>
      </w:r>
    </w:p>
    <w:p w14:paraId="1E927C15" w14:textId="40BBD85B" w:rsidR="00F16AE1" w:rsidRPr="00097962" w:rsidRDefault="00D61D17" w:rsidP="00F16AE1">
      <w:pPr>
        <w:pStyle w:val="ItemHead"/>
      </w:pPr>
      <w:proofErr w:type="gramStart"/>
      <w:r w:rsidRPr="00097962">
        <w:t>44</w:t>
      </w:r>
      <w:r w:rsidR="00F16AE1" w:rsidRPr="00097962">
        <w:t xml:space="preserve">  Paragraph</w:t>
      </w:r>
      <w:proofErr w:type="gramEnd"/>
      <w:r w:rsidR="00F16AE1" w:rsidRPr="00097962">
        <w:t> 1124(2)(a) of Schedule 1 (table item 2)</w:t>
      </w:r>
    </w:p>
    <w:p w14:paraId="74AEF7C2" w14:textId="013F017B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2 5</w:t>
      </w:r>
      <w:r w:rsidR="003D5092" w:rsidRPr="00097962">
        <w:t>65</w:t>
      </w:r>
      <w:r w:rsidRPr="00097962">
        <w:t>”, substitute “$</w:t>
      </w:r>
      <w:r w:rsidR="0049482F" w:rsidRPr="00097962">
        <w:t>2 6</w:t>
      </w:r>
      <w:r w:rsidR="003D5092" w:rsidRPr="00097962">
        <w:t>40</w:t>
      </w:r>
      <w:r w:rsidRPr="00097962">
        <w:t>”.</w:t>
      </w:r>
    </w:p>
    <w:p w14:paraId="7763CE46" w14:textId="0C4D6BAE" w:rsidR="00F16AE1" w:rsidRPr="00097962" w:rsidRDefault="00D61D17" w:rsidP="00F16AE1">
      <w:pPr>
        <w:pStyle w:val="ItemHead"/>
      </w:pPr>
      <w:proofErr w:type="gramStart"/>
      <w:r w:rsidRPr="00097962">
        <w:t>45</w:t>
      </w:r>
      <w:r w:rsidR="00F16AE1" w:rsidRPr="00097962">
        <w:t xml:space="preserve">  Paragraph</w:t>
      </w:r>
      <w:proofErr w:type="gramEnd"/>
      <w:r w:rsidR="00F16AE1" w:rsidRPr="00097962">
        <w:t xml:space="preserve"> 1124(2)(a) of Schedule 1 (table </w:t>
      </w:r>
      <w:r w:rsidR="0049482F" w:rsidRPr="00097962">
        <w:t>item 3</w:t>
      </w:r>
      <w:r w:rsidR="00F16AE1" w:rsidRPr="00097962">
        <w:t>)</w:t>
      </w:r>
    </w:p>
    <w:p w14:paraId="4AED5CEC" w14:textId="64A08BD3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1 2</w:t>
      </w:r>
      <w:r w:rsidR="003D5092" w:rsidRPr="00097962">
        <w:t>85</w:t>
      </w:r>
      <w:r w:rsidRPr="00097962">
        <w:t>”, substitute “$</w:t>
      </w:r>
      <w:r w:rsidR="0049482F" w:rsidRPr="00097962">
        <w:t>1 3</w:t>
      </w:r>
      <w:r w:rsidR="003D5092" w:rsidRPr="00097962">
        <w:t>25</w:t>
      </w:r>
      <w:r w:rsidRPr="00097962">
        <w:t>”.</w:t>
      </w:r>
    </w:p>
    <w:p w14:paraId="0F12AF91" w14:textId="5DAE8207" w:rsidR="00F16AE1" w:rsidRPr="00097962" w:rsidRDefault="00D61D17" w:rsidP="00F16AE1">
      <w:pPr>
        <w:pStyle w:val="ItemHead"/>
      </w:pPr>
      <w:proofErr w:type="gramStart"/>
      <w:r w:rsidRPr="00097962">
        <w:t>46</w:t>
      </w:r>
      <w:r w:rsidR="00F16AE1" w:rsidRPr="00097962">
        <w:t xml:space="preserve">  Paragraph</w:t>
      </w:r>
      <w:proofErr w:type="gramEnd"/>
      <w:r w:rsidR="00F16AE1" w:rsidRPr="00097962">
        <w:t> 1124A(2)(a) of Schedule 1 (table item 1)</w:t>
      </w:r>
    </w:p>
    <w:p w14:paraId="5AE5FB61" w14:textId="6129F862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5 1</w:t>
      </w:r>
      <w:r w:rsidR="003D5092" w:rsidRPr="00097962">
        <w:t>25</w:t>
      </w:r>
      <w:r w:rsidRPr="00097962">
        <w:t>”, substitute “$</w:t>
      </w:r>
      <w:r w:rsidR="0049482F" w:rsidRPr="00097962">
        <w:t>5 2</w:t>
      </w:r>
      <w:r w:rsidR="003D5092" w:rsidRPr="00097962">
        <w:t>80</w:t>
      </w:r>
      <w:r w:rsidRPr="00097962">
        <w:t>”.</w:t>
      </w:r>
    </w:p>
    <w:p w14:paraId="43E9B0CC" w14:textId="60CA3710" w:rsidR="00F16AE1" w:rsidRPr="00097962" w:rsidRDefault="00D61D17" w:rsidP="00F16AE1">
      <w:pPr>
        <w:pStyle w:val="ItemHead"/>
      </w:pPr>
      <w:proofErr w:type="gramStart"/>
      <w:r w:rsidRPr="00097962">
        <w:t>47</w:t>
      </w:r>
      <w:r w:rsidR="00F16AE1" w:rsidRPr="00097962">
        <w:t xml:space="preserve">  Paragraph</w:t>
      </w:r>
      <w:proofErr w:type="gramEnd"/>
      <w:r w:rsidR="00F16AE1" w:rsidRPr="00097962">
        <w:t> 1124A(2)(a) of Schedule 1 (table item 2)</w:t>
      </w:r>
    </w:p>
    <w:p w14:paraId="773065E9" w14:textId="4E9AC2FF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2 5</w:t>
      </w:r>
      <w:r w:rsidR="003D5092" w:rsidRPr="00097962">
        <w:t>65</w:t>
      </w:r>
      <w:r w:rsidRPr="00097962">
        <w:t>”, substitute “$</w:t>
      </w:r>
      <w:r w:rsidR="0049482F" w:rsidRPr="00097962">
        <w:t>2 6</w:t>
      </w:r>
      <w:r w:rsidR="003D5092" w:rsidRPr="00097962">
        <w:t>40</w:t>
      </w:r>
      <w:r w:rsidRPr="00097962">
        <w:t>”.</w:t>
      </w:r>
    </w:p>
    <w:p w14:paraId="16C299C0" w14:textId="0A5AB171" w:rsidR="00F16AE1" w:rsidRPr="00097962" w:rsidRDefault="00D61D17" w:rsidP="00F16AE1">
      <w:pPr>
        <w:pStyle w:val="ItemHead"/>
      </w:pPr>
      <w:proofErr w:type="gramStart"/>
      <w:r w:rsidRPr="00097962">
        <w:t>48</w:t>
      </w:r>
      <w:r w:rsidR="00F16AE1" w:rsidRPr="00097962">
        <w:t xml:space="preserve">  Paragraph</w:t>
      </w:r>
      <w:proofErr w:type="gramEnd"/>
      <w:r w:rsidR="00F16AE1" w:rsidRPr="00097962">
        <w:t xml:space="preserve"> 1124A(2)(a) of Schedule 1 (table </w:t>
      </w:r>
      <w:r w:rsidR="0049482F" w:rsidRPr="00097962">
        <w:t>item 3</w:t>
      </w:r>
      <w:r w:rsidR="00F16AE1" w:rsidRPr="00097962">
        <w:t>)</w:t>
      </w:r>
    </w:p>
    <w:p w14:paraId="42912933" w14:textId="53B4B812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1 2</w:t>
      </w:r>
      <w:r w:rsidR="003D5092" w:rsidRPr="00097962">
        <w:t>85</w:t>
      </w:r>
      <w:r w:rsidRPr="00097962">
        <w:t>”, substitute “$</w:t>
      </w:r>
      <w:r w:rsidR="0049482F" w:rsidRPr="00097962">
        <w:t>1 3</w:t>
      </w:r>
      <w:r w:rsidR="003D5092" w:rsidRPr="00097962">
        <w:t>25</w:t>
      </w:r>
      <w:r w:rsidRPr="00097962">
        <w:t>”.</w:t>
      </w:r>
    </w:p>
    <w:p w14:paraId="55E66A2F" w14:textId="7E3AB213" w:rsidR="00F16AE1" w:rsidRPr="00097962" w:rsidRDefault="00D61D17" w:rsidP="00F16AE1">
      <w:pPr>
        <w:pStyle w:val="ItemHead"/>
      </w:pPr>
      <w:proofErr w:type="gramStart"/>
      <w:r w:rsidRPr="00097962">
        <w:t>49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124B(2)(a)(ii) of Schedule 1 (table item 1)</w:t>
      </w:r>
    </w:p>
    <w:p w14:paraId="0384730E" w14:textId="31A67B5F" w:rsidR="00F16AE1" w:rsidRPr="00097962" w:rsidRDefault="00F16AE1" w:rsidP="00F16AE1">
      <w:pPr>
        <w:pStyle w:val="Item"/>
      </w:pPr>
      <w:r w:rsidRPr="00097962">
        <w:t>Omit “$</w:t>
      </w:r>
      <w:r w:rsidR="003D5092" w:rsidRPr="00097962">
        <w:t>545</w:t>
      </w:r>
      <w:r w:rsidRPr="00097962">
        <w:t>”, substitute “</w:t>
      </w:r>
      <w:r w:rsidR="003D5092" w:rsidRPr="00097962">
        <w:t>$560</w:t>
      </w:r>
      <w:r w:rsidRPr="00097962">
        <w:t>”.</w:t>
      </w:r>
    </w:p>
    <w:p w14:paraId="0B3E9BBB" w14:textId="0AECE486" w:rsidR="00F16AE1" w:rsidRPr="00097962" w:rsidRDefault="00D61D17" w:rsidP="00F16AE1">
      <w:pPr>
        <w:pStyle w:val="ItemHead"/>
      </w:pPr>
      <w:proofErr w:type="gramStart"/>
      <w:r w:rsidRPr="00097962">
        <w:t>50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124B(2)(a)(ii) of Schedule 1 (table item 2)</w:t>
      </w:r>
    </w:p>
    <w:p w14:paraId="7BE91EE2" w14:textId="67118F63" w:rsidR="00F16AE1" w:rsidRPr="00097962" w:rsidRDefault="00F16AE1" w:rsidP="00F16AE1">
      <w:pPr>
        <w:pStyle w:val="Item"/>
      </w:pPr>
      <w:r w:rsidRPr="00097962">
        <w:t>Omit “$</w:t>
      </w:r>
      <w:r w:rsidR="003D5092" w:rsidRPr="00097962">
        <w:t>270</w:t>
      </w:r>
      <w:r w:rsidRPr="00097962">
        <w:t>”, substitute “$</w:t>
      </w:r>
      <w:r w:rsidR="003D5092" w:rsidRPr="00097962">
        <w:t>280</w:t>
      </w:r>
      <w:r w:rsidRPr="00097962">
        <w:t>”.</w:t>
      </w:r>
    </w:p>
    <w:p w14:paraId="3952CF05" w14:textId="67212629" w:rsidR="00F16AE1" w:rsidRPr="00097962" w:rsidRDefault="00D61D17" w:rsidP="00F16AE1">
      <w:pPr>
        <w:pStyle w:val="ItemHead"/>
      </w:pPr>
      <w:proofErr w:type="gramStart"/>
      <w:r w:rsidRPr="00097962">
        <w:t>51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124B(2)(a)(ii) of Schedule 1 (table </w:t>
      </w:r>
      <w:r w:rsidR="0049482F" w:rsidRPr="00097962">
        <w:t>item 3</w:t>
      </w:r>
      <w:r w:rsidR="00F16AE1" w:rsidRPr="00097962">
        <w:t>)</w:t>
      </w:r>
    </w:p>
    <w:p w14:paraId="38DCC3AA" w14:textId="230C2BAC" w:rsidR="00F16AE1" w:rsidRPr="00097962" w:rsidRDefault="00F16AE1" w:rsidP="00F16AE1">
      <w:pPr>
        <w:pStyle w:val="Item"/>
      </w:pPr>
      <w:r w:rsidRPr="00097962">
        <w:t>Omit “$</w:t>
      </w:r>
      <w:r w:rsidR="003D5092" w:rsidRPr="00097962">
        <w:t>140</w:t>
      </w:r>
      <w:r w:rsidRPr="00097962">
        <w:t>”, substitute “$</w:t>
      </w:r>
      <w:r w:rsidR="003D5092" w:rsidRPr="00097962">
        <w:t>145</w:t>
      </w:r>
      <w:r w:rsidRPr="00097962">
        <w:t>”.</w:t>
      </w:r>
    </w:p>
    <w:p w14:paraId="084B2A3A" w14:textId="105668C6" w:rsidR="00F16AE1" w:rsidRPr="00097962" w:rsidRDefault="00D61D17" w:rsidP="00F16AE1">
      <w:pPr>
        <w:pStyle w:val="ItemHead"/>
      </w:pPr>
      <w:proofErr w:type="gramStart"/>
      <w:r w:rsidRPr="00097962">
        <w:t>52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124B(2)(a)(iii) of Schedule 1 (table item 1)</w:t>
      </w:r>
    </w:p>
    <w:p w14:paraId="469FA1E7" w14:textId="4F878D6C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1 9</w:t>
      </w:r>
      <w:r w:rsidR="003D5092" w:rsidRPr="00097962">
        <w:t>20</w:t>
      </w:r>
      <w:r w:rsidRPr="00097962">
        <w:t>”, substitute “$</w:t>
      </w:r>
      <w:r w:rsidR="0049482F" w:rsidRPr="00097962">
        <w:t>1 9</w:t>
      </w:r>
      <w:r w:rsidR="003D5092" w:rsidRPr="00097962">
        <w:t>80</w:t>
      </w:r>
      <w:r w:rsidRPr="00097962">
        <w:t>”.</w:t>
      </w:r>
    </w:p>
    <w:p w14:paraId="7512E28C" w14:textId="7885A61C" w:rsidR="00F16AE1" w:rsidRPr="00097962" w:rsidRDefault="00D61D17" w:rsidP="00F16AE1">
      <w:pPr>
        <w:pStyle w:val="ItemHead"/>
      </w:pPr>
      <w:proofErr w:type="gramStart"/>
      <w:r w:rsidRPr="00097962">
        <w:t>53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124B(2)(a)(iii) of Schedule 1 (table item 2)</w:t>
      </w:r>
    </w:p>
    <w:p w14:paraId="708A0792" w14:textId="1E96F5E8" w:rsidR="00F16AE1" w:rsidRPr="00097962" w:rsidRDefault="00F16AE1" w:rsidP="00F16AE1">
      <w:pPr>
        <w:pStyle w:val="Item"/>
      </w:pPr>
      <w:r w:rsidRPr="00097962">
        <w:t>Omit “$</w:t>
      </w:r>
      <w:r w:rsidR="003D5092" w:rsidRPr="00097962">
        <w:t>960</w:t>
      </w:r>
      <w:r w:rsidRPr="00097962">
        <w:t>”, substitute “$</w:t>
      </w:r>
      <w:r w:rsidR="003D5092" w:rsidRPr="00097962">
        <w:t>990</w:t>
      </w:r>
      <w:r w:rsidRPr="00097962">
        <w:t>”.</w:t>
      </w:r>
    </w:p>
    <w:p w14:paraId="7A516FD6" w14:textId="2055A1E3" w:rsidR="00F16AE1" w:rsidRPr="00097962" w:rsidRDefault="00D61D17" w:rsidP="00F16AE1">
      <w:pPr>
        <w:pStyle w:val="ItemHead"/>
      </w:pPr>
      <w:proofErr w:type="gramStart"/>
      <w:r w:rsidRPr="00097962">
        <w:t>54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124B(2)(a)(iii) of Schedule 1 (table </w:t>
      </w:r>
      <w:r w:rsidR="0049482F" w:rsidRPr="00097962">
        <w:t>item 3</w:t>
      </w:r>
      <w:r w:rsidR="00F16AE1" w:rsidRPr="00097962">
        <w:t>)</w:t>
      </w:r>
    </w:p>
    <w:p w14:paraId="213C5211" w14:textId="6827A3E3" w:rsidR="00F16AE1" w:rsidRPr="00097962" w:rsidRDefault="00F16AE1" w:rsidP="00F16AE1">
      <w:pPr>
        <w:pStyle w:val="Item"/>
      </w:pPr>
      <w:r w:rsidRPr="00097962">
        <w:t>Omit “$</w:t>
      </w:r>
      <w:r w:rsidR="003D5092" w:rsidRPr="00097962">
        <w:t>485</w:t>
      </w:r>
      <w:r w:rsidRPr="00097962">
        <w:t>”, substitute “$</w:t>
      </w:r>
      <w:r w:rsidR="003D5092" w:rsidRPr="00097962">
        <w:t>500</w:t>
      </w:r>
      <w:r w:rsidRPr="00097962">
        <w:t>”.</w:t>
      </w:r>
    </w:p>
    <w:p w14:paraId="22250A41" w14:textId="28D58066" w:rsidR="00F16AE1" w:rsidRPr="00097962" w:rsidRDefault="00D61D17" w:rsidP="00F16AE1">
      <w:pPr>
        <w:pStyle w:val="ItemHead"/>
      </w:pPr>
      <w:proofErr w:type="gramStart"/>
      <w:r w:rsidRPr="00097962">
        <w:t>55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124B(2)(a)(iv) of Schedule 1 (table item 1)</w:t>
      </w:r>
    </w:p>
    <w:p w14:paraId="02071C4F" w14:textId="4A069A07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1 9</w:t>
      </w:r>
      <w:r w:rsidR="003D5092" w:rsidRPr="00097962">
        <w:t>20</w:t>
      </w:r>
      <w:r w:rsidRPr="00097962">
        <w:t>”, substitute “$</w:t>
      </w:r>
      <w:r w:rsidR="0049482F" w:rsidRPr="00097962">
        <w:t>1 9</w:t>
      </w:r>
      <w:r w:rsidR="003D5092" w:rsidRPr="00097962">
        <w:t>80</w:t>
      </w:r>
      <w:r w:rsidRPr="00097962">
        <w:t>”.</w:t>
      </w:r>
    </w:p>
    <w:p w14:paraId="65D5BB1E" w14:textId="4F44ABFE" w:rsidR="00F16AE1" w:rsidRPr="00097962" w:rsidRDefault="00D61D17" w:rsidP="00F16AE1">
      <w:pPr>
        <w:pStyle w:val="ItemHead"/>
      </w:pPr>
      <w:proofErr w:type="gramStart"/>
      <w:r w:rsidRPr="00097962">
        <w:t>56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124B(2)(a)(iv) of Schedule 1 (table item 2)</w:t>
      </w:r>
    </w:p>
    <w:p w14:paraId="5378657C" w14:textId="48E9C29D" w:rsidR="00F16AE1" w:rsidRPr="00097962" w:rsidRDefault="00F16AE1" w:rsidP="00F16AE1">
      <w:pPr>
        <w:pStyle w:val="Item"/>
      </w:pPr>
      <w:r w:rsidRPr="00097962">
        <w:t>Omit “$</w:t>
      </w:r>
      <w:r w:rsidR="003D5092" w:rsidRPr="00097962">
        <w:t>960</w:t>
      </w:r>
      <w:r w:rsidRPr="00097962">
        <w:t>”, substitute “$</w:t>
      </w:r>
      <w:r w:rsidR="003D5092" w:rsidRPr="00097962">
        <w:t>990</w:t>
      </w:r>
      <w:r w:rsidRPr="00097962">
        <w:t>”.</w:t>
      </w:r>
    </w:p>
    <w:p w14:paraId="4CDA32FE" w14:textId="12A8AA5A" w:rsidR="00F16AE1" w:rsidRPr="00097962" w:rsidRDefault="00D61D17" w:rsidP="00F16AE1">
      <w:pPr>
        <w:pStyle w:val="ItemHead"/>
      </w:pPr>
      <w:proofErr w:type="gramStart"/>
      <w:r w:rsidRPr="00097962">
        <w:t>57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124B(2)(a)(iv) of Schedule 1 (table </w:t>
      </w:r>
      <w:r w:rsidR="0049482F" w:rsidRPr="00097962">
        <w:t>item 3</w:t>
      </w:r>
      <w:r w:rsidR="00F16AE1" w:rsidRPr="00097962">
        <w:t>)</w:t>
      </w:r>
    </w:p>
    <w:p w14:paraId="69E31828" w14:textId="188057E3" w:rsidR="00F16AE1" w:rsidRPr="00097962" w:rsidRDefault="00F16AE1" w:rsidP="00F16AE1">
      <w:pPr>
        <w:pStyle w:val="Item"/>
      </w:pPr>
      <w:r w:rsidRPr="00097962">
        <w:t>Omit “$</w:t>
      </w:r>
      <w:r w:rsidR="003D5092" w:rsidRPr="00097962">
        <w:t>485</w:t>
      </w:r>
      <w:r w:rsidRPr="00097962">
        <w:t>”, substitute “$</w:t>
      </w:r>
      <w:r w:rsidR="003D5092" w:rsidRPr="00097962">
        <w:t>500</w:t>
      </w:r>
      <w:r w:rsidRPr="00097962">
        <w:t>”.</w:t>
      </w:r>
    </w:p>
    <w:p w14:paraId="4822A739" w14:textId="5ACB5AF4" w:rsidR="00F16AE1" w:rsidRPr="00097962" w:rsidRDefault="00D61D17" w:rsidP="00F16AE1">
      <w:pPr>
        <w:pStyle w:val="ItemHead"/>
      </w:pPr>
      <w:bookmarkStart w:id="8" w:name="_Hlk196325495"/>
      <w:proofErr w:type="gramStart"/>
      <w:r w:rsidRPr="00097962">
        <w:t>58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124B(2)(a)(v) of Schedule 1 (table item 1)</w:t>
      </w:r>
    </w:p>
    <w:p w14:paraId="747616BC" w14:textId="2E6F00D2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1 5</w:t>
      </w:r>
      <w:r w:rsidR="003D5092" w:rsidRPr="00097962">
        <w:t>15</w:t>
      </w:r>
      <w:r w:rsidRPr="00097962">
        <w:t>”, substitute “$</w:t>
      </w:r>
      <w:r w:rsidR="0049482F" w:rsidRPr="00097962">
        <w:t>1 5</w:t>
      </w:r>
      <w:r w:rsidR="003D5092" w:rsidRPr="00097962">
        <w:t>60</w:t>
      </w:r>
      <w:r w:rsidRPr="00097962">
        <w:t>”.</w:t>
      </w:r>
    </w:p>
    <w:p w14:paraId="7153331D" w14:textId="65A20D0E" w:rsidR="00F16AE1" w:rsidRPr="00097962" w:rsidRDefault="00D61D17" w:rsidP="00F16AE1">
      <w:pPr>
        <w:pStyle w:val="ItemHead"/>
      </w:pPr>
      <w:proofErr w:type="gramStart"/>
      <w:r w:rsidRPr="00097962">
        <w:t>59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124B(2)(a)(v) of Schedule 1 (table item 2)</w:t>
      </w:r>
    </w:p>
    <w:p w14:paraId="1FDCD374" w14:textId="156F15B4" w:rsidR="00F16AE1" w:rsidRPr="00097962" w:rsidRDefault="00F16AE1" w:rsidP="00F16AE1">
      <w:pPr>
        <w:pStyle w:val="Item"/>
      </w:pPr>
      <w:r w:rsidRPr="00097962">
        <w:t>Omit “$</w:t>
      </w:r>
      <w:r w:rsidR="003D5092" w:rsidRPr="00097962">
        <w:t>760</w:t>
      </w:r>
      <w:r w:rsidRPr="00097962">
        <w:t>”, substitute “$</w:t>
      </w:r>
      <w:r w:rsidR="003D5092" w:rsidRPr="00097962">
        <w:t>785</w:t>
      </w:r>
      <w:r w:rsidRPr="00097962">
        <w:t>”.</w:t>
      </w:r>
    </w:p>
    <w:p w14:paraId="75A8BC9D" w14:textId="5013B312" w:rsidR="00F16AE1" w:rsidRPr="00097962" w:rsidRDefault="00D61D17" w:rsidP="00F16AE1">
      <w:pPr>
        <w:pStyle w:val="ItemHead"/>
      </w:pPr>
      <w:proofErr w:type="gramStart"/>
      <w:r w:rsidRPr="00097962">
        <w:t>60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124B(2)(a)(v) of Schedule 1 (table </w:t>
      </w:r>
      <w:r w:rsidR="0049482F" w:rsidRPr="00097962">
        <w:t>item 3</w:t>
      </w:r>
      <w:r w:rsidR="00F16AE1" w:rsidRPr="00097962">
        <w:t>)</w:t>
      </w:r>
    </w:p>
    <w:p w14:paraId="6558CB11" w14:textId="59C09517" w:rsidR="00F16AE1" w:rsidRPr="00097962" w:rsidRDefault="00F16AE1" w:rsidP="00F16AE1">
      <w:pPr>
        <w:pStyle w:val="Item"/>
      </w:pPr>
      <w:r w:rsidRPr="00097962">
        <w:t>Omit “$</w:t>
      </w:r>
      <w:r w:rsidR="003D5092" w:rsidRPr="00097962">
        <w:t>380</w:t>
      </w:r>
      <w:r w:rsidRPr="00097962">
        <w:t>”, substitute “$</w:t>
      </w:r>
      <w:r w:rsidR="003D5092" w:rsidRPr="00097962">
        <w:t>390</w:t>
      </w:r>
      <w:r w:rsidRPr="00097962">
        <w:t>”.</w:t>
      </w:r>
    </w:p>
    <w:bookmarkEnd w:id="8"/>
    <w:p w14:paraId="1303301E" w14:textId="388EE63C" w:rsidR="003D5092" w:rsidRPr="00097962" w:rsidRDefault="00D61D17" w:rsidP="003D5092">
      <w:pPr>
        <w:pStyle w:val="ItemHead"/>
      </w:pPr>
      <w:proofErr w:type="gramStart"/>
      <w:r w:rsidRPr="00097962">
        <w:t>61</w:t>
      </w:r>
      <w:r w:rsidR="003D5092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3D5092" w:rsidRPr="00097962">
        <w:t>124B(2)(a)(</w:t>
      </w:r>
      <w:proofErr w:type="spellStart"/>
      <w:r w:rsidR="003D5092" w:rsidRPr="00097962">
        <w:t>va</w:t>
      </w:r>
      <w:proofErr w:type="spellEnd"/>
      <w:r w:rsidR="003D5092" w:rsidRPr="00097962">
        <w:t>) of Schedule 1 (table item 1)</w:t>
      </w:r>
    </w:p>
    <w:p w14:paraId="7C59AE0F" w14:textId="2F74B740" w:rsidR="003D5092" w:rsidRPr="00097962" w:rsidRDefault="003D5092" w:rsidP="003D5092">
      <w:pPr>
        <w:pStyle w:val="Item"/>
      </w:pPr>
      <w:r w:rsidRPr="00097962">
        <w:t>Omit “$</w:t>
      </w:r>
      <w:r w:rsidR="0049482F" w:rsidRPr="00097962">
        <w:t>1 5</w:t>
      </w:r>
      <w:r w:rsidRPr="00097962">
        <w:t>15”, substitute “$</w:t>
      </w:r>
      <w:r w:rsidR="0049482F" w:rsidRPr="00097962">
        <w:t>1 5</w:t>
      </w:r>
      <w:r w:rsidRPr="00097962">
        <w:t>60”.</w:t>
      </w:r>
    </w:p>
    <w:p w14:paraId="17777A60" w14:textId="31FEEFE3" w:rsidR="003D5092" w:rsidRPr="00097962" w:rsidRDefault="00D61D17" w:rsidP="003D5092">
      <w:pPr>
        <w:pStyle w:val="ItemHead"/>
      </w:pPr>
      <w:proofErr w:type="gramStart"/>
      <w:r w:rsidRPr="00097962">
        <w:t>62</w:t>
      </w:r>
      <w:r w:rsidR="003D5092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3D5092" w:rsidRPr="00097962">
        <w:t>124B(2)(a)(</w:t>
      </w:r>
      <w:proofErr w:type="spellStart"/>
      <w:r w:rsidR="003D5092" w:rsidRPr="00097962">
        <w:t>va</w:t>
      </w:r>
      <w:proofErr w:type="spellEnd"/>
      <w:r w:rsidR="003D5092" w:rsidRPr="00097962">
        <w:t>) of Schedule 1 (table item 2)</w:t>
      </w:r>
    </w:p>
    <w:p w14:paraId="5D9E7157" w14:textId="77777777" w:rsidR="003D5092" w:rsidRPr="00097962" w:rsidRDefault="003D5092" w:rsidP="003D5092">
      <w:pPr>
        <w:pStyle w:val="Item"/>
      </w:pPr>
      <w:r w:rsidRPr="00097962">
        <w:t>Omit “$760”, substitute “$785”.</w:t>
      </w:r>
    </w:p>
    <w:p w14:paraId="226F06DA" w14:textId="389E8FC9" w:rsidR="003D5092" w:rsidRPr="00097962" w:rsidRDefault="00D61D17" w:rsidP="003D5092">
      <w:pPr>
        <w:pStyle w:val="ItemHead"/>
      </w:pPr>
      <w:proofErr w:type="gramStart"/>
      <w:r w:rsidRPr="00097962">
        <w:t>63</w:t>
      </w:r>
      <w:r w:rsidR="003D5092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3D5092" w:rsidRPr="00097962">
        <w:t>124B(2)(a)(</w:t>
      </w:r>
      <w:proofErr w:type="spellStart"/>
      <w:r w:rsidR="003D5092" w:rsidRPr="00097962">
        <w:t>va</w:t>
      </w:r>
      <w:proofErr w:type="spellEnd"/>
      <w:r w:rsidR="003D5092" w:rsidRPr="00097962">
        <w:t xml:space="preserve">) of Schedule 1 (table </w:t>
      </w:r>
      <w:r w:rsidR="0049482F" w:rsidRPr="00097962">
        <w:t>item 3</w:t>
      </w:r>
      <w:r w:rsidR="003D5092" w:rsidRPr="00097962">
        <w:t>)</w:t>
      </w:r>
    </w:p>
    <w:p w14:paraId="1866906C" w14:textId="77777777" w:rsidR="003D5092" w:rsidRPr="00097962" w:rsidRDefault="003D5092" w:rsidP="003D5092">
      <w:pPr>
        <w:pStyle w:val="Item"/>
      </w:pPr>
      <w:r w:rsidRPr="00097962">
        <w:t>Omit “$380”, substitute “$390”.</w:t>
      </w:r>
    </w:p>
    <w:p w14:paraId="1A734B15" w14:textId="0D8EC0E9" w:rsidR="00F16AE1" w:rsidRPr="00097962" w:rsidRDefault="00D61D17" w:rsidP="00F16AE1">
      <w:pPr>
        <w:pStyle w:val="ItemHead"/>
      </w:pPr>
      <w:bookmarkStart w:id="9" w:name="_Hlk196325588"/>
      <w:proofErr w:type="gramStart"/>
      <w:r w:rsidRPr="00097962">
        <w:t>64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124B(2)(a)(vi) of Schedule 1 (table item 1)</w:t>
      </w:r>
    </w:p>
    <w:p w14:paraId="54141A6D" w14:textId="02ED6499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1 9</w:t>
      </w:r>
      <w:r w:rsidR="003D5092" w:rsidRPr="00097962">
        <w:t>20</w:t>
      </w:r>
      <w:r w:rsidRPr="00097962">
        <w:t>”, substitute “$</w:t>
      </w:r>
      <w:r w:rsidR="0049482F" w:rsidRPr="00097962">
        <w:t>1 9</w:t>
      </w:r>
      <w:r w:rsidR="003D5092" w:rsidRPr="00097962">
        <w:t>80</w:t>
      </w:r>
      <w:r w:rsidRPr="00097962">
        <w:t>”.</w:t>
      </w:r>
    </w:p>
    <w:p w14:paraId="2246B179" w14:textId="56B4D0C7" w:rsidR="00F16AE1" w:rsidRPr="00097962" w:rsidRDefault="00D61D17" w:rsidP="00F16AE1">
      <w:pPr>
        <w:pStyle w:val="ItemHead"/>
      </w:pPr>
      <w:proofErr w:type="gramStart"/>
      <w:r w:rsidRPr="00097962">
        <w:t>65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124B(2)(a)(vi) of Schedule 1 (table item 2)</w:t>
      </w:r>
    </w:p>
    <w:p w14:paraId="0D133BB0" w14:textId="71797D40" w:rsidR="00F16AE1" w:rsidRPr="00097962" w:rsidRDefault="00F16AE1" w:rsidP="00F16AE1">
      <w:pPr>
        <w:pStyle w:val="Item"/>
      </w:pPr>
      <w:r w:rsidRPr="00097962">
        <w:t>Omit “$</w:t>
      </w:r>
      <w:r w:rsidR="003D5092" w:rsidRPr="00097962">
        <w:t>960</w:t>
      </w:r>
      <w:r w:rsidRPr="00097962">
        <w:t>”, substitute “$</w:t>
      </w:r>
      <w:r w:rsidR="003D5092" w:rsidRPr="00097962">
        <w:t>990</w:t>
      </w:r>
      <w:r w:rsidRPr="00097962">
        <w:t>”.</w:t>
      </w:r>
    </w:p>
    <w:p w14:paraId="35E5826A" w14:textId="1000BD45" w:rsidR="00F16AE1" w:rsidRPr="00097962" w:rsidRDefault="00D61D17" w:rsidP="00F16AE1">
      <w:pPr>
        <w:pStyle w:val="ItemHead"/>
      </w:pPr>
      <w:proofErr w:type="gramStart"/>
      <w:r w:rsidRPr="00097962">
        <w:t>66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124B(2)(a)(vi) of Schedule 1 (table </w:t>
      </w:r>
      <w:r w:rsidR="0049482F" w:rsidRPr="00097962">
        <w:t>item 3</w:t>
      </w:r>
      <w:r w:rsidR="00F16AE1" w:rsidRPr="00097962">
        <w:t>)</w:t>
      </w:r>
    </w:p>
    <w:p w14:paraId="40C8EE2E" w14:textId="54A28790" w:rsidR="00F16AE1" w:rsidRPr="00097962" w:rsidRDefault="00F16AE1" w:rsidP="00F16AE1">
      <w:pPr>
        <w:pStyle w:val="Item"/>
      </w:pPr>
      <w:r w:rsidRPr="00097962">
        <w:t>Omit “$</w:t>
      </w:r>
      <w:r w:rsidR="003D5092" w:rsidRPr="00097962">
        <w:t>485</w:t>
      </w:r>
      <w:r w:rsidRPr="00097962">
        <w:t>”, substitute “$</w:t>
      </w:r>
      <w:r w:rsidR="003D5092" w:rsidRPr="00097962">
        <w:t>500</w:t>
      </w:r>
      <w:r w:rsidRPr="00097962">
        <w:t>”.</w:t>
      </w:r>
    </w:p>
    <w:bookmarkEnd w:id="9"/>
    <w:p w14:paraId="5BA6E781" w14:textId="7D252CA6" w:rsidR="003D5092" w:rsidRPr="00097962" w:rsidRDefault="00D61D17" w:rsidP="003D5092">
      <w:pPr>
        <w:pStyle w:val="ItemHead"/>
      </w:pPr>
      <w:proofErr w:type="gramStart"/>
      <w:r w:rsidRPr="00097962">
        <w:t>67</w:t>
      </w:r>
      <w:r w:rsidR="003D5092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3D5092" w:rsidRPr="00097962">
        <w:t>124B(2)(a)(via) of Schedule 1 (table item 1)</w:t>
      </w:r>
    </w:p>
    <w:p w14:paraId="2D0C18E1" w14:textId="61425092" w:rsidR="003D5092" w:rsidRPr="00097962" w:rsidRDefault="003D5092" w:rsidP="003D5092">
      <w:pPr>
        <w:pStyle w:val="Item"/>
      </w:pPr>
      <w:r w:rsidRPr="00097962">
        <w:t>Omit “$</w:t>
      </w:r>
      <w:r w:rsidR="0049482F" w:rsidRPr="00097962">
        <w:t>1 9</w:t>
      </w:r>
      <w:r w:rsidRPr="00097962">
        <w:t>20”, substitute “$</w:t>
      </w:r>
      <w:r w:rsidR="0049482F" w:rsidRPr="00097962">
        <w:t>1 9</w:t>
      </w:r>
      <w:r w:rsidRPr="00097962">
        <w:t>80”.</w:t>
      </w:r>
    </w:p>
    <w:p w14:paraId="4423417C" w14:textId="1C449634" w:rsidR="003D5092" w:rsidRPr="00097962" w:rsidRDefault="00D61D17" w:rsidP="003D5092">
      <w:pPr>
        <w:pStyle w:val="ItemHead"/>
      </w:pPr>
      <w:proofErr w:type="gramStart"/>
      <w:r w:rsidRPr="00097962">
        <w:t>68</w:t>
      </w:r>
      <w:r w:rsidR="003D5092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3D5092" w:rsidRPr="00097962">
        <w:t>124B(2)(a)(via) of Schedule 1 (table item 2)</w:t>
      </w:r>
    </w:p>
    <w:p w14:paraId="17941268" w14:textId="77777777" w:rsidR="003D5092" w:rsidRPr="00097962" w:rsidRDefault="003D5092" w:rsidP="003D5092">
      <w:pPr>
        <w:pStyle w:val="Item"/>
      </w:pPr>
      <w:r w:rsidRPr="00097962">
        <w:t>Omit “$960”, substitute “$990”.</w:t>
      </w:r>
    </w:p>
    <w:p w14:paraId="2692E9E3" w14:textId="3D6AB635" w:rsidR="003D5092" w:rsidRPr="00097962" w:rsidRDefault="00D61D17" w:rsidP="003D5092">
      <w:pPr>
        <w:pStyle w:val="ItemHead"/>
      </w:pPr>
      <w:proofErr w:type="gramStart"/>
      <w:r w:rsidRPr="00097962">
        <w:t>69</w:t>
      </w:r>
      <w:r w:rsidR="003D5092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3D5092" w:rsidRPr="00097962">
        <w:t xml:space="preserve">124B(2)(a)(via) of Schedule 1 (table </w:t>
      </w:r>
      <w:r w:rsidR="0049482F" w:rsidRPr="00097962">
        <w:t>item 3</w:t>
      </w:r>
      <w:r w:rsidR="003D5092" w:rsidRPr="00097962">
        <w:t>)</w:t>
      </w:r>
    </w:p>
    <w:p w14:paraId="6D237597" w14:textId="77777777" w:rsidR="003D5092" w:rsidRPr="00097962" w:rsidRDefault="003D5092" w:rsidP="003D5092">
      <w:pPr>
        <w:pStyle w:val="Item"/>
      </w:pPr>
      <w:r w:rsidRPr="00097962">
        <w:t>Omit “$485”, substitute “$500”.</w:t>
      </w:r>
    </w:p>
    <w:p w14:paraId="77663419" w14:textId="4F6357DE" w:rsidR="00F16AE1" w:rsidRPr="00097962" w:rsidRDefault="00D61D17" w:rsidP="00F16AE1">
      <w:pPr>
        <w:pStyle w:val="ItemHead"/>
      </w:pPr>
      <w:proofErr w:type="gramStart"/>
      <w:r w:rsidRPr="00097962">
        <w:t>70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124B(2)(a)(vii) of Schedule 1 (table item 1)</w:t>
      </w:r>
    </w:p>
    <w:p w14:paraId="26E997AC" w14:textId="76A99224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9 0</w:t>
      </w:r>
      <w:r w:rsidR="003D5092" w:rsidRPr="00097962">
        <w:t>95</w:t>
      </w:r>
      <w:r w:rsidRPr="00097962">
        <w:t>”, substitute “$</w:t>
      </w:r>
      <w:r w:rsidR="0049482F" w:rsidRPr="00097962">
        <w:t>9 3</w:t>
      </w:r>
      <w:r w:rsidR="003D5092" w:rsidRPr="00097962">
        <w:t>65</w:t>
      </w:r>
      <w:r w:rsidRPr="00097962">
        <w:t>”.</w:t>
      </w:r>
    </w:p>
    <w:p w14:paraId="6A6C6D3C" w14:textId="6C12799A" w:rsidR="00F16AE1" w:rsidRPr="00097962" w:rsidRDefault="00D61D17" w:rsidP="00F16AE1">
      <w:pPr>
        <w:pStyle w:val="ItemHead"/>
      </w:pPr>
      <w:proofErr w:type="gramStart"/>
      <w:r w:rsidRPr="00097962">
        <w:t>71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124B(2)(a)(vii) of Schedule 1 (table item 2)</w:t>
      </w:r>
    </w:p>
    <w:p w14:paraId="5CA78923" w14:textId="7DF51EDC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4 5</w:t>
      </w:r>
      <w:r w:rsidR="003D5092" w:rsidRPr="00097962">
        <w:t>50</w:t>
      </w:r>
      <w:r w:rsidRPr="00097962">
        <w:t>”, substitute “$</w:t>
      </w:r>
      <w:r w:rsidR="0049482F" w:rsidRPr="00097962">
        <w:t>4 6</w:t>
      </w:r>
      <w:r w:rsidR="003D5092" w:rsidRPr="00097962">
        <w:t>85</w:t>
      </w:r>
      <w:r w:rsidRPr="00097962">
        <w:t>”.</w:t>
      </w:r>
    </w:p>
    <w:p w14:paraId="2244E499" w14:textId="135592A9" w:rsidR="00F16AE1" w:rsidRPr="00097962" w:rsidRDefault="00D61D17" w:rsidP="00F16AE1">
      <w:pPr>
        <w:pStyle w:val="ItemHead"/>
      </w:pPr>
      <w:proofErr w:type="gramStart"/>
      <w:r w:rsidRPr="00097962">
        <w:t>72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124B(2)(a)(vii) of Schedule 1 (table </w:t>
      </w:r>
      <w:r w:rsidR="0049482F" w:rsidRPr="00097962">
        <w:t>item 3</w:t>
      </w:r>
      <w:r w:rsidR="00F16AE1" w:rsidRPr="00097962">
        <w:t>)</w:t>
      </w:r>
    </w:p>
    <w:p w14:paraId="4802961A" w14:textId="5B6D5C16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2 2</w:t>
      </w:r>
      <w:r w:rsidR="003D5092" w:rsidRPr="00097962">
        <w:t>80</w:t>
      </w:r>
      <w:r w:rsidRPr="00097962">
        <w:t>”, substitute “$</w:t>
      </w:r>
      <w:r w:rsidR="0049482F" w:rsidRPr="00097962">
        <w:t>2 3</w:t>
      </w:r>
      <w:r w:rsidR="003D5092" w:rsidRPr="00097962">
        <w:t>45</w:t>
      </w:r>
      <w:r w:rsidRPr="00097962">
        <w:t>”.</w:t>
      </w:r>
    </w:p>
    <w:p w14:paraId="26453917" w14:textId="67601B39" w:rsidR="00F16AE1" w:rsidRPr="00097962" w:rsidRDefault="00D61D17" w:rsidP="00F16AE1">
      <w:pPr>
        <w:pStyle w:val="ItemHead"/>
      </w:pPr>
      <w:proofErr w:type="gramStart"/>
      <w:r w:rsidRPr="00097962">
        <w:t>73</w:t>
      </w:r>
      <w:r w:rsidR="00F16AE1" w:rsidRPr="00097962">
        <w:t xml:space="preserve">  Paragraph</w:t>
      </w:r>
      <w:proofErr w:type="gramEnd"/>
      <w:r w:rsidR="00F16AE1" w:rsidRPr="00097962">
        <w:t> 1128(2)(a) of Schedule 1</w:t>
      </w:r>
    </w:p>
    <w:p w14:paraId="48ABF26F" w14:textId="10B99761" w:rsidR="00F16AE1" w:rsidRPr="00097962" w:rsidRDefault="00F16AE1" w:rsidP="00F16AE1">
      <w:pPr>
        <w:pStyle w:val="Item"/>
      </w:pPr>
      <w:r w:rsidRPr="00097962">
        <w:t>Omit “</w:t>
      </w:r>
      <w:r w:rsidR="003D5092" w:rsidRPr="00097962">
        <w:t>$475</w:t>
      </w:r>
      <w:r w:rsidRPr="00097962">
        <w:t>”, substitute “</w:t>
      </w:r>
      <w:r w:rsidR="003D5092" w:rsidRPr="00097962">
        <w:t>$490</w:t>
      </w:r>
      <w:r w:rsidRPr="00097962">
        <w:t>”.</w:t>
      </w:r>
    </w:p>
    <w:p w14:paraId="07806651" w14:textId="64EF1354" w:rsidR="00F16AE1" w:rsidRPr="00097962" w:rsidRDefault="00D61D17" w:rsidP="00F16AE1">
      <w:pPr>
        <w:pStyle w:val="ItemHead"/>
      </w:pPr>
      <w:proofErr w:type="gramStart"/>
      <w:r w:rsidRPr="00097962">
        <w:t>74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129(2)(a)(ii) of Schedule 1 (table item 1)</w:t>
      </w:r>
    </w:p>
    <w:p w14:paraId="63E1EAAB" w14:textId="74AC5A98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9 0</w:t>
      </w:r>
      <w:r w:rsidR="003D5092" w:rsidRPr="00097962">
        <w:t>95</w:t>
      </w:r>
      <w:r w:rsidRPr="00097962">
        <w:t>”, substitute “$</w:t>
      </w:r>
      <w:r w:rsidR="0049482F" w:rsidRPr="00097962">
        <w:t>9 3</w:t>
      </w:r>
      <w:r w:rsidR="003D5092" w:rsidRPr="00097962">
        <w:t>65</w:t>
      </w:r>
      <w:r w:rsidRPr="00097962">
        <w:t>”.</w:t>
      </w:r>
    </w:p>
    <w:p w14:paraId="6CF499A1" w14:textId="29197FB2" w:rsidR="00F16AE1" w:rsidRPr="00097962" w:rsidRDefault="00D61D17" w:rsidP="00F16AE1">
      <w:pPr>
        <w:pStyle w:val="ItemHead"/>
      </w:pPr>
      <w:proofErr w:type="gramStart"/>
      <w:r w:rsidRPr="00097962">
        <w:t>75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129(2)(a)(ii) of Schedule 1 (table item 2)</w:t>
      </w:r>
    </w:p>
    <w:p w14:paraId="7EB6AAD3" w14:textId="0B4F0D76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4 5</w:t>
      </w:r>
      <w:r w:rsidR="003D5092" w:rsidRPr="00097962">
        <w:t>50</w:t>
      </w:r>
      <w:r w:rsidRPr="00097962">
        <w:t>”, substitute “$</w:t>
      </w:r>
      <w:r w:rsidR="0049482F" w:rsidRPr="00097962">
        <w:t>4 6</w:t>
      </w:r>
      <w:r w:rsidR="003D5092" w:rsidRPr="00097962">
        <w:t>85</w:t>
      </w:r>
      <w:r w:rsidRPr="00097962">
        <w:t>”.</w:t>
      </w:r>
    </w:p>
    <w:p w14:paraId="40C44BE0" w14:textId="2D3EE186" w:rsidR="00F16AE1" w:rsidRPr="00097962" w:rsidRDefault="00D61D17" w:rsidP="00F16AE1">
      <w:pPr>
        <w:pStyle w:val="ItemHead"/>
      </w:pPr>
      <w:proofErr w:type="gramStart"/>
      <w:r w:rsidRPr="00097962">
        <w:t>76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129(2)(a)(ii) of Schedule 1 (table </w:t>
      </w:r>
      <w:r w:rsidR="0049482F" w:rsidRPr="00097962">
        <w:t>item 3</w:t>
      </w:r>
      <w:r w:rsidR="00F16AE1" w:rsidRPr="00097962">
        <w:t>)</w:t>
      </w:r>
    </w:p>
    <w:p w14:paraId="459FA784" w14:textId="7F098D48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2 2</w:t>
      </w:r>
      <w:r w:rsidR="003D5092" w:rsidRPr="00097962">
        <w:t>80</w:t>
      </w:r>
      <w:r w:rsidRPr="00097962">
        <w:t>”, substitute “$</w:t>
      </w:r>
      <w:r w:rsidR="0049482F" w:rsidRPr="00097962">
        <w:t>2 3</w:t>
      </w:r>
      <w:r w:rsidR="003D5092" w:rsidRPr="00097962">
        <w:t>45</w:t>
      </w:r>
      <w:r w:rsidRPr="00097962">
        <w:t>”.</w:t>
      </w:r>
    </w:p>
    <w:p w14:paraId="18EA5650" w14:textId="269710A7" w:rsidR="00F16AE1" w:rsidRPr="00097962" w:rsidRDefault="00D61D17" w:rsidP="00F16AE1">
      <w:pPr>
        <w:pStyle w:val="ItemHead"/>
      </w:pPr>
      <w:proofErr w:type="gramStart"/>
      <w:r w:rsidRPr="00097962">
        <w:t>77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130(2)(a)(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1)</w:t>
      </w:r>
    </w:p>
    <w:p w14:paraId="70FDE8FE" w14:textId="1F24FC6E" w:rsidR="00F16AE1" w:rsidRPr="00097962" w:rsidRDefault="00F16AE1" w:rsidP="00F16AE1">
      <w:pPr>
        <w:pStyle w:val="Item"/>
      </w:pPr>
      <w:r w:rsidRPr="00097962">
        <w:t>Omit “</w:t>
      </w:r>
      <w:r w:rsidR="003D5092" w:rsidRPr="00097962">
        <w:t>$430</w:t>
      </w:r>
      <w:r w:rsidRPr="00097962">
        <w:t>”, substitute “</w:t>
      </w:r>
      <w:r w:rsidR="003D5092" w:rsidRPr="00097962">
        <w:t>$445</w:t>
      </w:r>
      <w:r w:rsidRPr="00097962">
        <w:t>”.</w:t>
      </w:r>
    </w:p>
    <w:p w14:paraId="57E03F60" w14:textId="562D2F56" w:rsidR="00F16AE1" w:rsidRPr="00097962" w:rsidRDefault="00D61D17" w:rsidP="00F16AE1">
      <w:pPr>
        <w:pStyle w:val="ItemHead"/>
      </w:pPr>
      <w:bookmarkStart w:id="10" w:name="_Hlk196325943"/>
      <w:proofErr w:type="gramStart"/>
      <w:r w:rsidRPr="00097962">
        <w:t>78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130(2)(a)(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2)</w:t>
      </w:r>
    </w:p>
    <w:p w14:paraId="50EC1D51" w14:textId="1D481EBA" w:rsidR="00F16AE1" w:rsidRPr="00097962" w:rsidRDefault="00F16AE1" w:rsidP="00F16AE1">
      <w:pPr>
        <w:pStyle w:val="Item"/>
      </w:pPr>
      <w:r w:rsidRPr="00097962">
        <w:t>Omit “</w:t>
      </w:r>
      <w:r w:rsidR="003D5092" w:rsidRPr="00097962">
        <w:t>$220</w:t>
      </w:r>
      <w:r w:rsidRPr="00097962">
        <w:t>”, substitute “</w:t>
      </w:r>
      <w:r w:rsidR="003D5092" w:rsidRPr="00097962">
        <w:t>$225</w:t>
      </w:r>
      <w:r w:rsidRPr="00097962">
        <w:t>”.</w:t>
      </w:r>
    </w:p>
    <w:p w14:paraId="55610BD4" w14:textId="5AF80F0F" w:rsidR="003D5092" w:rsidRPr="00097962" w:rsidRDefault="00D61D17" w:rsidP="003D5092">
      <w:pPr>
        <w:pStyle w:val="ItemHead"/>
      </w:pPr>
      <w:bookmarkStart w:id="11" w:name="_Hlk196325975"/>
      <w:bookmarkEnd w:id="10"/>
      <w:proofErr w:type="gramStart"/>
      <w:r w:rsidRPr="00097962">
        <w:t>79</w:t>
      </w:r>
      <w:r w:rsidR="003D5092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3D5092" w:rsidRPr="00097962">
        <w:t>130(2)(a)(</w:t>
      </w:r>
      <w:proofErr w:type="spellStart"/>
      <w:r w:rsidR="003D5092" w:rsidRPr="00097962">
        <w:t>i</w:t>
      </w:r>
      <w:proofErr w:type="spellEnd"/>
      <w:r w:rsidR="003D5092" w:rsidRPr="00097962">
        <w:t xml:space="preserve">) of Schedule 1 (table </w:t>
      </w:r>
      <w:r w:rsidR="0049482F" w:rsidRPr="00097962">
        <w:t>item 3</w:t>
      </w:r>
      <w:r w:rsidR="003D5092" w:rsidRPr="00097962">
        <w:t>)</w:t>
      </w:r>
    </w:p>
    <w:p w14:paraId="070F9FE2" w14:textId="718132B8" w:rsidR="003D5092" w:rsidRPr="00097962" w:rsidRDefault="003D5092" w:rsidP="003D5092">
      <w:pPr>
        <w:pStyle w:val="Item"/>
      </w:pPr>
      <w:r w:rsidRPr="00097962">
        <w:t>Omit “$105”, substitute “$110”.</w:t>
      </w:r>
    </w:p>
    <w:bookmarkEnd w:id="11"/>
    <w:p w14:paraId="0D2D854B" w14:textId="709EE7D7" w:rsidR="00F16AE1" w:rsidRPr="00097962" w:rsidRDefault="00D61D17" w:rsidP="00F16AE1">
      <w:pPr>
        <w:pStyle w:val="ItemHead"/>
      </w:pPr>
      <w:proofErr w:type="gramStart"/>
      <w:r w:rsidRPr="00097962">
        <w:t>80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130(2)(a)(ii) of Schedule 1 (table item 1)</w:t>
      </w:r>
    </w:p>
    <w:p w14:paraId="265F520F" w14:textId="14D50F2A" w:rsidR="00F16AE1" w:rsidRPr="00097962" w:rsidRDefault="00F16AE1" w:rsidP="00F16AE1">
      <w:pPr>
        <w:pStyle w:val="Item"/>
      </w:pPr>
      <w:r w:rsidRPr="00097962">
        <w:t>Omit “</w:t>
      </w:r>
      <w:r w:rsidR="003D5092" w:rsidRPr="00097962">
        <w:t>$430</w:t>
      </w:r>
      <w:r w:rsidRPr="00097962">
        <w:t>”, substitute “</w:t>
      </w:r>
      <w:r w:rsidR="003D5092" w:rsidRPr="00097962">
        <w:t>$445</w:t>
      </w:r>
      <w:r w:rsidRPr="00097962">
        <w:t>”.</w:t>
      </w:r>
    </w:p>
    <w:p w14:paraId="31DBCBB0" w14:textId="47F35622" w:rsidR="00F16AE1" w:rsidRPr="00097962" w:rsidRDefault="00D61D17" w:rsidP="00F16AE1">
      <w:pPr>
        <w:pStyle w:val="ItemHead"/>
      </w:pPr>
      <w:proofErr w:type="gramStart"/>
      <w:r w:rsidRPr="00097962">
        <w:t>81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130(2)(a)(ii) of Schedule 1 (table item 2)</w:t>
      </w:r>
    </w:p>
    <w:p w14:paraId="5821E84B" w14:textId="1DC802FF" w:rsidR="00F16AE1" w:rsidRPr="00097962" w:rsidRDefault="00F16AE1" w:rsidP="00F16AE1">
      <w:pPr>
        <w:pStyle w:val="Item"/>
      </w:pPr>
      <w:r w:rsidRPr="00097962">
        <w:t>Omit “</w:t>
      </w:r>
      <w:r w:rsidR="003D5092" w:rsidRPr="00097962">
        <w:t>$220</w:t>
      </w:r>
      <w:r w:rsidRPr="00097962">
        <w:t>”, substitute “</w:t>
      </w:r>
      <w:r w:rsidR="003D5092" w:rsidRPr="00097962">
        <w:t>$225</w:t>
      </w:r>
      <w:r w:rsidRPr="00097962">
        <w:t>”.</w:t>
      </w:r>
    </w:p>
    <w:p w14:paraId="2CF58625" w14:textId="6B929CA1" w:rsidR="003D5092" w:rsidRPr="00097962" w:rsidRDefault="00D61D17" w:rsidP="003D5092">
      <w:pPr>
        <w:pStyle w:val="ItemHead"/>
      </w:pPr>
      <w:proofErr w:type="gramStart"/>
      <w:r w:rsidRPr="00097962">
        <w:t>82</w:t>
      </w:r>
      <w:r w:rsidR="003D5092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3D5092" w:rsidRPr="00097962">
        <w:t xml:space="preserve">130(2)(a)(ii) of Schedule 1 (table </w:t>
      </w:r>
      <w:r w:rsidR="0049482F" w:rsidRPr="00097962">
        <w:t>item 3</w:t>
      </w:r>
      <w:r w:rsidR="003D5092" w:rsidRPr="00097962">
        <w:t>)</w:t>
      </w:r>
    </w:p>
    <w:p w14:paraId="6227F622" w14:textId="2BD14F8B" w:rsidR="003D5092" w:rsidRPr="00097962" w:rsidRDefault="003D5092" w:rsidP="003D5092">
      <w:pPr>
        <w:pStyle w:val="Item"/>
      </w:pPr>
      <w:r w:rsidRPr="00097962">
        <w:t>Omit “$105”, substitute “$110”.</w:t>
      </w:r>
    </w:p>
    <w:p w14:paraId="27D9586B" w14:textId="11DD51C7" w:rsidR="00F16AE1" w:rsidRPr="00097962" w:rsidRDefault="00D61D17" w:rsidP="00F16AE1">
      <w:pPr>
        <w:pStyle w:val="ItemHead"/>
      </w:pPr>
      <w:proofErr w:type="gramStart"/>
      <w:r w:rsidRPr="00097962">
        <w:t>83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130(2)(a)(iii) of Schedule 1 (table item 1)</w:t>
      </w:r>
    </w:p>
    <w:p w14:paraId="5821CC2C" w14:textId="1ED96009" w:rsidR="00F16AE1" w:rsidRPr="00097962" w:rsidRDefault="00F16AE1" w:rsidP="00F16AE1">
      <w:pPr>
        <w:pStyle w:val="Item"/>
      </w:pPr>
      <w:r w:rsidRPr="00097962">
        <w:t>Omit “</w:t>
      </w:r>
      <w:r w:rsidR="003D5092" w:rsidRPr="00097962">
        <w:t>$430</w:t>
      </w:r>
      <w:r w:rsidRPr="00097962">
        <w:t>”, substitute “</w:t>
      </w:r>
      <w:r w:rsidR="003D5092" w:rsidRPr="00097962">
        <w:t>$445</w:t>
      </w:r>
      <w:r w:rsidRPr="00097962">
        <w:t>”.</w:t>
      </w:r>
    </w:p>
    <w:p w14:paraId="23A2A2E1" w14:textId="24DDB660" w:rsidR="00F16AE1" w:rsidRPr="00097962" w:rsidRDefault="00D61D17" w:rsidP="00F16AE1">
      <w:pPr>
        <w:pStyle w:val="ItemHead"/>
      </w:pPr>
      <w:proofErr w:type="gramStart"/>
      <w:r w:rsidRPr="00097962">
        <w:t>84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130(2)(a)(iii) of Schedule 1 (table item 2)</w:t>
      </w:r>
    </w:p>
    <w:p w14:paraId="314F64FC" w14:textId="18AC91B9" w:rsidR="00F16AE1" w:rsidRPr="00097962" w:rsidRDefault="00F16AE1" w:rsidP="00F16AE1">
      <w:pPr>
        <w:pStyle w:val="Item"/>
      </w:pPr>
      <w:r w:rsidRPr="00097962">
        <w:t>Omit “</w:t>
      </w:r>
      <w:r w:rsidR="003D5092" w:rsidRPr="00097962">
        <w:t>$220</w:t>
      </w:r>
      <w:r w:rsidRPr="00097962">
        <w:t>”, substitute “</w:t>
      </w:r>
      <w:r w:rsidR="003D5092" w:rsidRPr="00097962">
        <w:t>$225</w:t>
      </w:r>
      <w:r w:rsidRPr="00097962">
        <w:t>”.</w:t>
      </w:r>
    </w:p>
    <w:p w14:paraId="0814DEC5" w14:textId="6A38F238" w:rsidR="003D5092" w:rsidRPr="00097962" w:rsidRDefault="00D61D17" w:rsidP="003D5092">
      <w:pPr>
        <w:pStyle w:val="ItemHead"/>
      </w:pPr>
      <w:proofErr w:type="gramStart"/>
      <w:r w:rsidRPr="00097962">
        <w:t>85</w:t>
      </w:r>
      <w:r w:rsidR="003D5092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3D5092" w:rsidRPr="00097962">
        <w:t xml:space="preserve">130(2)(a)(iii) of Schedule 1 (table </w:t>
      </w:r>
      <w:r w:rsidR="0049482F" w:rsidRPr="00097962">
        <w:t>item 3</w:t>
      </w:r>
      <w:r w:rsidR="003D5092" w:rsidRPr="00097962">
        <w:t>)</w:t>
      </w:r>
    </w:p>
    <w:p w14:paraId="23B2DE25" w14:textId="77777777" w:rsidR="003D5092" w:rsidRPr="00097962" w:rsidRDefault="003D5092" w:rsidP="003D5092">
      <w:pPr>
        <w:pStyle w:val="Item"/>
      </w:pPr>
      <w:r w:rsidRPr="00097962">
        <w:t>Omit “$105”, substitute “$110”.</w:t>
      </w:r>
    </w:p>
    <w:p w14:paraId="4DE1E9D1" w14:textId="1C6FF5EF" w:rsidR="00F16AE1" w:rsidRPr="00097962" w:rsidRDefault="00D61D17" w:rsidP="00F16AE1">
      <w:pPr>
        <w:pStyle w:val="ItemHead"/>
      </w:pPr>
      <w:proofErr w:type="gramStart"/>
      <w:r w:rsidRPr="00097962">
        <w:t>86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130(2)(a)(iv) of Schedule 1 (table item 1)</w:t>
      </w:r>
    </w:p>
    <w:p w14:paraId="6ED3E1B2" w14:textId="531D6A49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3 1</w:t>
      </w:r>
      <w:r w:rsidR="003D5092" w:rsidRPr="00097962">
        <w:t>40</w:t>
      </w:r>
      <w:r w:rsidRPr="00097962">
        <w:t>”, substitute “$</w:t>
      </w:r>
      <w:r w:rsidR="0049482F" w:rsidRPr="00097962">
        <w:t>3 2</w:t>
      </w:r>
      <w:r w:rsidR="003D5092" w:rsidRPr="00097962">
        <w:t>35</w:t>
      </w:r>
      <w:r w:rsidRPr="00097962">
        <w:t>”.</w:t>
      </w:r>
    </w:p>
    <w:p w14:paraId="518663A6" w14:textId="76AE25EB" w:rsidR="00F16AE1" w:rsidRPr="00097962" w:rsidRDefault="00D61D17" w:rsidP="00F16AE1">
      <w:pPr>
        <w:pStyle w:val="ItemHead"/>
      </w:pPr>
      <w:proofErr w:type="gramStart"/>
      <w:r w:rsidRPr="00097962">
        <w:t>87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130(2)(a)(iv) of Schedule 1 (table item 2)</w:t>
      </w:r>
    </w:p>
    <w:p w14:paraId="2BA9A60E" w14:textId="21D11CA4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1 5</w:t>
      </w:r>
      <w:r w:rsidR="003D5092" w:rsidRPr="00097962">
        <w:t>70</w:t>
      </w:r>
      <w:r w:rsidRPr="00097962">
        <w:t>”, substitute “$</w:t>
      </w:r>
      <w:r w:rsidR="0049482F" w:rsidRPr="00097962">
        <w:t>1 6</w:t>
      </w:r>
      <w:r w:rsidR="003D5092" w:rsidRPr="00097962">
        <w:t>15</w:t>
      </w:r>
      <w:r w:rsidRPr="00097962">
        <w:t>”.</w:t>
      </w:r>
    </w:p>
    <w:p w14:paraId="26543D41" w14:textId="7B6D48B8" w:rsidR="00F16AE1" w:rsidRPr="00097962" w:rsidRDefault="00D61D17" w:rsidP="00F16AE1">
      <w:pPr>
        <w:pStyle w:val="ItemHead"/>
      </w:pPr>
      <w:proofErr w:type="gramStart"/>
      <w:r w:rsidRPr="00097962">
        <w:t>88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130(2)(a)(iv) of Schedule 1 (table </w:t>
      </w:r>
      <w:r w:rsidR="0049482F" w:rsidRPr="00097962">
        <w:t>item 3</w:t>
      </w:r>
      <w:r w:rsidR="00F16AE1" w:rsidRPr="00097962">
        <w:t>)</w:t>
      </w:r>
    </w:p>
    <w:p w14:paraId="08BEBC1C" w14:textId="2BE75593" w:rsidR="00F16AE1" w:rsidRPr="00097962" w:rsidRDefault="00F16AE1" w:rsidP="00F16AE1">
      <w:pPr>
        <w:pStyle w:val="Item"/>
      </w:pPr>
      <w:r w:rsidRPr="00097962">
        <w:t>Omit “</w:t>
      </w:r>
      <w:r w:rsidR="003D5092" w:rsidRPr="00097962">
        <w:t>$790</w:t>
      </w:r>
      <w:r w:rsidRPr="00097962">
        <w:t>”, substitute “$</w:t>
      </w:r>
      <w:r w:rsidR="003D5092" w:rsidRPr="00097962">
        <w:t>810</w:t>
      </w:r>
      <w:r w:rsidRPr="00097962">
        <w:t>”.</w:t>
      </w:r>
    </w:p>
    <w:p w14:paraId="18433B51" w14:textId="4DCFEA51" w:rsidR="00F16AE1" w:rsidRPr="00097962" w:rsidRDefault="00D61D17" w:rsidP="00F16AE1">
      <w:pPr>
        <w:pStyle w:val="ItemHead"/>
      </w:pPr>
      <w:proofErr w:type="gramStart"/>
      <w:r w:rsidRPr="00097962">
        <w:t>89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130(2)(a)(vi) of Schedule 1 (table item 1)</w:t>
      </w:r>
    </w:p>
    <w:p w14:paraId="66474E4B" w14:textId="453047F7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4 8</w:t>
      </w:r>
      <w:r w:rsidR="003D5092" w:rsidRPr="00097962">
        <w:t>95</w:t>
      </w:r>
      <w:r w:rsidRPr="00097962">
        <w:t>”, substitute “$</w:t>
      </w:r>
      <w:r w:rsidR="0049482F" w:rsidRPr="00097962">
        <w:t>5 0</w:t>
      </w:r>
      <w:r w:rsidR="003D5092" w:rsidRPr="00097962">
        <w:t>40</w:t>
      </w:r>
      <w:r w:rsidRPr="00097962">
        <w:t>”.</w:t>
      </w:r>
    </w:p>
    <w:p w14:paraId="5893721B" w14:textId="552FD717" w:rsidR="00F16AE1" w:rsidRPr="00097962" w:rsidRDefault="00D61D17" w:rsidP="00F16AE1">
      <w:pPr>
        <w:pStyle w:val="ItemHead"/>
      </w:pPr>
      <w:proofErr w:type="gramStart"/>
      <w:r w:rsidRPr="00097962">
        <w:t>90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130(2)(a)(vi) of Schedule 1 (table item 2)</w:t>
      </w:r>
    </w:p>
    <w:p w14:paraId="2B8D4E00" w14:textId="44717299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1 6</w:t>
      </w:r>
      <w:r w:rsidR="003D5092" w:rsidRPr="00097962">
        <w:t>50</w:t>
      </w:r>
      <w:r w:rsidRPr="00097962">
        <w:t>”, substitute “$</w:t>
      </w:r>
      <w:r w:rsidR="0049482F" w:rsidRPr="00097962">
        <w:t>1 7</w:t>
      </w:r>
      <w:r w:rsidR="003D5092" w:rsidRPr="00097962">
        <w:t>00</w:t>
      </w:r>
      <w:r w:rsidRPr="00097962">
        <w:t>”.</w:t>
      </w:r>
    </w:p>
    <w:p w14:paraId="66F627D2" w14:textId="7CA06C25" w:rsidR="00F16AE1" w:rsidRPr="00097962" w:rsidRDefault="00D61D17" w:rsidP="00F16AE1">
      <w:pPr>
        <w:pStyle w:val="ItemHead"/>
      </w:pPr>
      <w:proofErr w:type="gramStart"/>
      <w:r w:rsidRPr="00097962">
        <w:t>91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130(2)(a)(vi) of Schedule 1 (table </w:t>
      </w:r>
      <w:r w:rsidR="0049482F" w:rsidRPr="00097962">
        <w:t>item 3</w:t>
      </w:r>
      <w:r w:rsidR="00F16AE1" w:rsidRPr="00097962">
        <w:t>)</w:t>
      </w:r>
    </w:p>
    <w:p w14:paraId="0C628A9E" w14:textId="7C08E0FF" w:rsidR="00F16AE1" w:rsidRPr="00097962" w:rsidRDefault="00F16AE1" w:rsidP="00F16AE1">
      <w:pPr>
        <w:pStyle w:val="Item"/>
      </w:pPr>
      <w:r w:rsidRPr="00097962">
        <w:t>Omit “</w:t>
      </w:r>
      <w:r w:rsidR="003D5092" w:rsidRPr="00097962">
        <w:t>$830</w:t>
      </w:r>
      <w:r w:rsidRPr="00097962">
        <w:t>”, substitute “</w:t>
      </w:r>
      <w:r w:rsidR="003D5092" w:rsidRPr="00097962">
        <w:t>$855</w:t>
      </w:r>
      <w:r w:rsidRPr="00097962">
        <w:t>”.</w:t>
      </w:r>
    </w:p>
    <w:p w14:paraId="3B6C9562" w14:textId="106868EE" w:rsidR="00F16AE1" w:rsidRPr="00097962" w:rsidRDefault="00D61D17" w:rsidP="00F16AE1">
      <w:pPr>
        <w:pStyle w:val="ItemHead"/>
      </w:pPr>
      <w:proofErr w:type="gramStart"/>
      <w:r w:rsidRPr="00097962">
        <w:t>92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130A(2)(a)(ii) of Schedule 1 (table item 1)</w:t>
      </w:r>
    </w:p>
    <w:p w14:paraId="4FAB9D1A" w14:textId="5B755797" w:rsidR="00F16AE1" w:rsidRPr="00097962" w:rsidRDefault="00F16AE1" w:rsidP="00F16AE1">
      <w:pPr>
        <w:pStyle w:val="Item"/>
      </w:pPr>
      <w:r w:rsidRPr="00097962">
        <w:t>Omit “</w:t>
      </w:r>
      <w:r w:rsidR="003D5092" w:rsidRPr="00097962">
        <w:t>$430</w:t>
      </w:r>
      <w:r w:rsidRPr="00097962">
        <w:t>”, substitute “</w:t>
      </w:r>
      <w:r w:rsidR="003D5092" w:rsidRPr="00097962">
        <w:t>$445</w:t>
      </w:r>
      <w:r w:rsidRPr="00097962">
        <w:t>”.</w:t>
      </w:r>
    </w:p>
    <w:p w14:paraId="05B6D9BF" w14:textId="3780634D" w:rsidR="00F16AE1" w:rsidRPr="00097962" w:rsidRDefault="00D61D17" w:rsidP="00F16AE1">
      <w:pPr>
        <w:pStyle w:val="ItemHead"/>
      </w:pPr>
      <w:proofErr w:type="gramStart"/>
      <w:r w:rsidRPr="00097962">
        <w:t>93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130A(2)(a)(ii) of Schedule 1 (table item 2)</w:t>
      </w:r>
    </w:p>
    <w:p w14:paraId="52CC2C0F" w14:textId="6E9CDDEA" w:rsidR="00F16AE1" w:rsidRPr="00097962" w:rsidRDefault="00F16AE1" w:rsidP="00F16AE1">
      <w:pPr>
        <w:pStyle w:val="Item"/>
      </w:pPr>
      <w:r w:rsidRPr="00097962">
        <w:t>Omit “</w:t>
      </w:r>
      <w:r w:rsidR="003D5092" w:rsidRPr="00097962">
        <w:t>$220</w:t>
      </w:r>
      <w:r w:rsidRPr="00097962">
        <w:t>”, substitute “</w:t>
      </w:r>
      <w:r w:rsidR="003D5092" w:rsidRPr="00097962">
        <w:t>$225</w:t>
      </w:r>
      <w:r w:rsidRPr="00097962">
        <w:t>.</w:t>
      </w:r>
    </w:p>
    <w:p w14:paraId="1566D7E4" w14:textId="4AA49A7C" w:rsidR="0013062E" w:rsidRPr="00097962" w:rsidRDefault="00D61D17" w:rsidP="0013062E">
      <w:pPr>
        <w:pStyle w:val="ItemHead"/>
      </w:pPr>
      <w:bookmarkStart w:id="12" w:name="_Hlk196326516"/>
      <w:proofErr w:type="gramStart"/>
      <w:r w:rsidRPr="00097962">
        <w:t>94</w:t>
      </w:r>
      <w:r w:rsidR="0013062E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13062E" w:rsidRPr="00097962">
        <w:t xml:space="preserve">130A(2)(a)(ii) of Schedule 1 (table </w:t>
      </w:r>
      <w:r w:rsidR="0049482F" w:rsidRPr="00097962">
        <w:t>item 3</w:t>
      </w:r>
      <w:r w:rsidR="0013062E" w:rsidRPr="00097962">
        <w:t>)</w:t>
      </w:r>
    </w:p>
    <w:p w14:paraId="2574FD34" w14:textId="77777777" w:rsidR="0013062E" w:rsidRPr="00097962" w:rsidRDefault="0013062E" w:rsidP="0013062E">
      <w:pPr>
        <w:pStyle w:val="Item"/>
      </w:pPr>
      <w:r w:rsidRPr="00097962">
        <w:t>Omit “$105”, substitute “$110”.</w:t>
      </w:r>
    </w:p>
    <w:bookmarkEnd w:id="12"/>
    <w:p w14:paraId="7DC313B6" w14:textId="28C84006" w:rsidR="00F16AE1" w:rsidRPr="00097962" w:rsidRDefault="00D61D17" w:rsidP="00F16AE1">
      <w:pPr>
        <w:pStyle w:val="ItemHead"/>
      </w:pPr>
      <w:proofErr w:type="gramStart"/>
      <w:r w:rsidRPr="00097962">
        <w:t>95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130A(2)(a)(iii) of Schedule 1 (table item 1)</w:t>
      </w:r>
    </w:p>
    <w:p w14:paraId="3FD82C45" w14:textId="156914FE" w:rsidR="00F16AE1" w:rsidRPr="00097962" w:rsidRDefault="00F16AE1" w:rsidP="00F16AE1">
      <w:pPr>
        <w:pStyle w:val="Item"/>
      </w:pPr>
      <w:r w:rsidRPr="00097962">
        <w:t>Omit “</w:t>
      </w:r>
      <w:r w:rsidR="003D5092" w:rsidRPr="00097962">
        <w:t>$430</w:t>
      </w:r>
      <w:r w:rsidRPr="00097962">
        <w:t>”, substitute “</w:t>
      </w:r>
      <w:r w:rsidR="003D5092" w:rsidRPr="00097962">
        <w:t>$445</w:t>
      </w:r>
      <w:r w:rsidRPr="00097962">
        <w:t>”.</w:t>
      </w:r>
    </w:p>
    <w:p w14:paraId="63273658" w14:textId="13D60AB6" w:rsidR="00F16AE1" w:rsidRPr="00097962" w:rsidRDefault="00D61D17" w:rsidP="00F16AE1">
      <w:pPr>
        <w:pStyle w:val="ItemHead"/>
      </w:pPr>
      <w:proofErr w:type="gramStart"/>
      <w:r w:rsidRPr="00097962">
        <w:t>96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130A(2)(a)(iii) of Schedule 1 (table item 2)</w:t>
      </w:r>
    </w:p>
    <w:p w14:paraId="725CC1A8" w14:textId="29B417BF" w:rsidR="00F16AE1" w:rsidRPr="00097962" w:rsidRDefault="00F16AE1" w:rsidP="00F16AE1">
      <w:pPr>
        <w:pStyle w:val="Item"/>
      </w:pPr>
      <w:r w:rsidRPr="00097962">
        <w:t>Omit “</w:t>
      </w:r>
      <w:r w:rsidR="003D5092" w:rsidRPr="00097962">
        <w:t>$220</w:t>
      </w:r>
      <w:r w:rsidRPr="00097962">
        <w:t>”, substitute “</w:t>
      </w:r>
      <w:r w:rsidR="003D5092" w:rsidRPr="00097962">
        <w:t>$225</w:t>
      </w:r>
      <w:r w:rsidRPr="00097962">
        <w:t>”.</w:t>
      </w:r>
    </w:p>
    <w:p w14:paraId="527B2DDD" w14:textId="75B00C28" w:rsidR="0013062E" w:rsidRPr="00097962" w:rsidRDefault="00D61D17" w:rsidP="0013062E">
      <w:pPr>
        <w:pStyle w:val="ItemHead"/>
      </w:pPr>
      <w:proofErr w:type="gramStart"/>
      <w:r w:rsidRPr="00097962">
        <w:t>97</w:t>
      </w:r>
      <w:r w:rsidR="0013062E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13062E" w:rsidRPr="00097962">
        <w:t xml:space="preserve">130A(2)(a)(iii) of Schedule 1 (table </w:t>
      </w:r>
      <w:r w:rsidR="0049482F" w:rsidRPr="00097962">
        <w:t>item 3</w:t>
      </w:r>
      <w:r w:rsidR="0013062E" w:rsidRPr="00097962">
        <w:t>)</w:t>
      </w:r>
    </w:p>
    <w:p w14:paraId="5A9B51F2" w14:textId="77777777" w:rsidR="0013062E" w:rsidRPr="00097962" w:rsidRDefault="0013062E" w:rsidP="0013062E">
      <w:pPr>
        <w:pStyle w:val="Item"/>
      </w:pPr>
      <w:r w:rsidRPr="00097962">
        <w:t>Omit “$105”, substitute “$110”.</w:t>
      </w:r>
    </w:p>
    <w:p w14:paraId="6B7E3540" w14:textId="1429AEE1" w:rsidR="00F16AE1" w:rsidRPr="00097962" w:rsidRDefault="00D61D17" w:rsidP="00F16AE1">
      <w:pPr>
        <w:pStyle w:val="ItemHead"/>
      </w:pPr>
      <w:proofErr w:type="gramStart"/>
      <w:r w:rsidRPr="00097962">
        <w:t>98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130A(2)(a)(iv) of Schedule 1 (table item 1)</w:t>
      </w:r>
    </w:p>
    <w:p w14:paraId="63CDD5C1" w14:textId="5715C84C" w:rsidR="00F16AE1" w:rsidRPr="00097962" w:rsidRDefault="00F16AE1" w:rsidP="00F16AE1">
      <w:pPr>
        <w:pStyle w:val="Item"/>
      </w:pPr>
      <w:r w:rsidRPr="00097962">
        <w:t>Omit “</w:t>
      </w:r>
      <w:r w:rsidR="003D5092" w:rsidRPr="00097962">
        <w:t>$430</w:t>
      </w:r>
      <w:r w:rsidRPr="00097962">
        <w:t>”, substitute “</w:t>
      </w:r>
      <w:r w:rsidR="003D5092" w:rsidRPr="00097962">
        <w:t>$445</w:t>
      </w:r>
      <w:r w:rsidRPr="00097962">
        <w:t>”.</w:t>
      </w:r>
    </w:p>
    <w:p w14:paraId="6A8E308A" w14:textId="4ED4E0AE" w:rsidR="00F16AE1" w:rsidRPr="00097962" w:rsidRDefault="00D61D17" w:rsidP="00F16AE1">
      <w:pPr>
        <w:pStyle w:val="ItemHead"/>
      </w:pPr>
      <w:proofErr w:type="gramStart"/>
      <w:r w:rsidRPr="00097962">
        <w:t>99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130A(2)(a)(iv) of Schedule 1 (table item 2)</w:t>
      </w:r>
    </w:p>
    <w:p w14:paraId="6BE91FC2" w14:textId="78AC5E38" w:rsidR="00F16AE1" w:rsidRPr="00097962" w:rsidRDefault="00F16AE1" w:rsidP="00F16AE1">
      <w:pPr>
        <w:pStyle w:val="Item"/>
      </w:pPr>
      <w:r w:rsidRPr="00097962">
        <w:t>Omit “</w:t>
      </w:r>
      <w:r w:rsidR="003D5092" w:rsidRPr="00097962">
        <w:t>$220</w:t>
      </w:r>
      <w:r w:rsidRPr="00097962">
        <w:t>”, substitute “</w:t>
      </w:r>
      <w:r w:rsidR="003D5092" w:rsidRPr="00097962">
        <w:t>$225</w:t>
      </w:r>
      <w:r w:rsidRPr="00097962">
        <w:t>”.</w:t>
      </w:r>
    </w:p>
    <w:p w14:paraId="5D58EF9D" w14:textId="7090DE9D" w:rsidR="0013062E" w:rsidRPr="00097962" w:rsidRDefault="00D61D17" w:rsidP="0013062E">
      <w:pPr>
        <w:pStyle w:val="ItemHead"/>
      </w:pPr>
      <w:proofErr w:type="gramStart"/>
      <w:r w:rsidRPr="00097962">
        <w:t>100</w:t>
      </w:r>
      <w:r w:rsidR="0013062E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13062E" w:rsidRPr="00097962">
        <w:t xml:space="preserve">130A(2)(a)(iv) of Schedule 1 (table </w:t>
      </w:r>
      <w:r w:rsidR="0049482F" w:rsidRPr="00097962">
        <w:t>item 3</w:t>
      </w:r>
      <w:r w:rsidR="0013062E" w:rsidRPr="00097962">
        <w:t>)</w:t>
      </w:r>
    </w:p>
    <w:p w14:paraId="37ED4D6D" w14:textId="77777777" w:rsidR="0013062E" w:rsidRPr="00097962" w:rsidRDefault="0013062E" w:rsidP="0013062E">
      <w:pPr>
        <w:pStyle w:val="Item"/>
      </w:pPr>
      <w:r w:rsidRPr="00097962">
        <w:t>Omit “$105”, substitute “$110”.</w:t>
      </w:r>
    </w:p>
    <w:p w14:paraId="69743874" w14:textId="57B67530" w:rsidR="00F16AE1" w:rsidRPr="00097962" w:rsidRDefault="00D61D17" w:rsidP="00F16AE1">
      <w:pPr>
        <w:pStyle w:val="ItemHead"/>
      </w:pPr>
      <w:proofErr w:type="gramStart"/>
      <w:r w:rsidRPr="00097962">
        <w:t>101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130A(2)(a)(v) of Schedule 1 (table item 1)</w:t>
      </w:r>
    </w:p>
    <w:p w14:paraId="2AA6B865" w14:textId="538EB8A4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4 8</w:t>
      </w:r>
      <w:r w:rsidR="003D5092" w:rsidRPr="00097962">
        <w:t>95</w:t>
      </w:r>
      <w:r w:rsidRPr="00097962">
        <w:t>”, substitute “$</w:t>
      </w:r>
      <w:r w:rsidR="0049482F" w:rsidRPr="00097962">
        <w:t>5 0</w:t>
      </w:r>
      <w:r w:rsidR="003D5092" w:rsidRPr="00097962">
        <w:t>40</w:t>
      </w:r>
      <w:r w:rsidRPr="00097962">
        <w:t>”.</w:t>
      </w:r>
    </w:p>
    <w:p w14:paraId="58FCD700" w14:textId="48737F21" w:rsidR="00F16AE1" w:rsidRPr="00097962" w:rsidRDefault="00D61D17" w:rsidP="00F16AE1">
      <w:pPr>
        <w:pStyle w:val="ItemHead"/>
      </w:pPr>
      <w:proofErr w:type="gramStart"/>
      <w:r w:rsidRPr="00097962">
        <w:t>102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130A(2)(a)(v) of Schedule 1 (table item 2)</w:t>
      </w:r>
    </w:p>
    <w:p w14:paraId="76D112CF" w14:textId="46E6960C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2 4</w:t>
      </w:r>
      <w:r w:rsidR="0013062E" w:rsidRPr="00097962">
        <w:t>45</w:t>
      </w:r>
      <w:r w:rsidRPr="00097962">
        <w:t>”, substitute “$</w:t>
      </w:r>
      <w:r w:rsidR="0049482F" w:rsidRPr="00097962">
        <w:t>2 5</w:t>
      </w:r>
      <w:r w:rsidR="0013062E" w:rsidRPr="00097962">
        <w:t>15</w:t>
      </w:r>
      <w:r w:rsidRPr="00097962">
        <w:t>”.</w:t>
      </w:r>
    </w:p>
    <w:p w14:paraId="4DCB7A0C" w14:textId="7AF266CF" w:rsidR="00F16AE1" w:rsidRPr="00097962" w:rsidRDefault="00D61D17" w:rsidP="00F16AE1">
      <w:pPr>
        <w:pStyle w:val="ItemHead"/>
      </w:pPr>
      <w:proofErr w:type="gramStart"/>
      <w:r w:rsidRPr="00097962">
        <w:t>103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130A(2)(a)(v) of Schedule 1 (table </w:t>
      </w:r>
      <w:r w:rsidR="0049482F" w:rsidRPr="00097962">
        <w:t>item 3</w:t>
      </w:r>
      <w:r w:rsidR="00F16AE1" w:rsidRPr="00097962">
        <w:t>)</w:t>
      </w:r>
    </w:p>
    <w:p w14:paraId="1215F91A" w14:textId="5236BD4E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1 2</w:t>
      </w:r>
      <w:r w:rsidR="0013062E" w:rsidRPr="00097962">
        <w:t>25</w:t>
      </w:r>
      <w:r w:rsidRPr="00097962">
        <w:t>”, substitute “$</w:t>
      </w:r>
      <w:r w:rsidR="0049482F" w:rsidRPr="00097962">
        <w:t>1 2</w:t>
      </w:r>
      <w:r w:rsidR="0013062E" w:rsidRPr="00097962">
        <w:t>60</w:t>
      </w:r>
      <w:r w:rsidRPr="00097962">
        <w:t>”.</w:t>
      </w:r>
    </w:p>
    <w:p w14:paraId="70020CA5" w14:textId="18AC3CDC" w:rsidR="00F16AE1" w:rsidRPr="00097962" w:rsidRDefault="00D61D17" w:rsidP="00F16AE1">
      <w:pPr>
        <w:pStyle w:val="ItemHead"/>
      </w:pPr>
      <w:proofErr w:type="gramStart"/>
      <w:r w:rsidRPr="00097962">
        <w:t>104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130A(2)(a)(vi) of Schedule 1 (table item 1)</w:t>
      </w:r>
    </w:p>
    <w:p w14:paraId="19AC0A9C" w14:textId="485699B2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4 8</w:t>
      </w:r>
      <w:r w:rsidR="003D5092" w:rsidRPr="00097962">
        <w:t>95</w:t>
      </w:r>
      <w:r w:rsidRPr="00097962">
        <w:t>”, substitute “$</w:t>
      </w:r>
      <w:r w:rsidR="0049482F" w:rsidRPr="00097962">
        <w:t>5 0</w:t>
      </w:r>
      <w:r w:rsidR="003D5092" w:rsidRPr="00097962">
        <w:t>40</w:t>
      </w:r>
      <w:r w:rsidRPr="00097962">
        <w:t>”.</w:t>
      </w:r>
    </w:p>
    <w:p w14:paraId="781FAF1A" w14:textId="0FAA5E10" w:rsidR="00F16AE1" w:rsidRPr="00097962" w:rsidRDefault="00D61D17" w:rsidP="00F16AE1">
      <w:pPr>
        <w:pStyle w:val="ItemHead"/>
      </w:pPr>
      <w:proofErr w:type="gramStart"/>
      <w:r w:rsidRPr="00097962">
        <w:t>105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130A(2)(a)(vi) of Schedule 1 (table item 2)</w:t>
      </w:r>
    </w:p>
    <w:p w14:paraId="728D6DA1" w14:textId="6FF9917F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2 4</w:t>
      </w:r>
      <w:r w:rsidR="0013062E" w:rsidRPr="00097962">
        <w:t>45</w:t>
      </w:r>
      <w:r w:rsidRPr="00097962">
        <w:t>”, substitute “$</w:t>
      </w:r>
      <w:r w:rsidR="0049482F" w:rsidRPr="00097962">
        <w:t>2 5</w:t>
      </w:r>
      <w:r w:rsidR="0013062E" w:rsidRPr="00097962">
        <w:t>15</w:t>
      </w:r>
      <w:r w:rsidRPr="00097962">
        <w:t>”.</w:t>
      </w:r>
    </w:p>
    <w:p w14:paraId="36B3BCFD" w14:textId="655995B2" w:rsidR="00F16AE1" w:rsidRPr="00097962" w:rsidRDefault="00D61D17" w:rsidP="00F16AE1">
      <w:pPr>
        <w:pStyle w:val="ItemHead"/>
      </w:pPr>
      <w:proofErr w:type="gramStart"/>
      <w:r w:rsidRPr="00097962">
        <w:t>106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130A(2)(a)(vi) of Schedule 1 (table </w:t>
      </w:r>
      <w:r w:rsidR="0049482F" w:rsidRPr="00097962">
        <w:t>item 3</w:t>
      </w:r>
      <w:r w:rsidR="00F16AE1" w:rsidRPr="00097962">
        <w:t>)</w:t>
      </w:r>
    </w:p>
    <w:p w14:paraId="2866075C" w14:textId="4955A2B4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1 2</w:t>
      </w:r>
      <w:r w:rsidR="0013062E" w:rsidRPr="00097962">
        <w:t>25</w:t>
      </w:r>
      <w:r w:rsidRPr="00097962">
        <w:t>”, substitute “$</w:t>
      </w:r>
      <w:r w:rsidR="0049482F" w:rsidRPr="00097962">
        <w:t>1 2</w:t>
      </w:r>
      <w:r w:rsidR="0013062E" w:rsidRPr="00097962">
        <w:t>60</w:t>
      </w:r>
      <w:r w:rsidRPr="00097962">
        <w:t>”.</w:t>
      </w:r>
    </w:p>
    <w:p w14:paraId="6D3518E7" w14:textId="3C823A50" w:rsidR="00F16AE1" w:rsidRPr="00097962" w:rsidRDefault="00D61D17" w:rsidP="00F16AE1">
      <w:pPr>
        <w:pStyle w:val="ItemHead"/>
      </w:pPr>
      <w:proofErr w:type="gramStart"/>
      <w:r w:rsidRPr="00097962">
        <w:t>107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136(2)(a)(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1)</w:t>
      </w:r>
    </w:p>
    <w:p w14:paraId="290956DF" w14:textId="6A4AF84C" w:rsidR="00F16AE1" w:rsidRPr="00097962" w:rsidRDefault="00F16AE1" w:rsidP="00F16AE1">
      <w:pPr>
        <w:pStyle w:val="Item"/>
      </w:pPr>
      <w:r w:rsidRPr="00097962">
        <w:t>Omit “</w:t>
      </w:r>
      <w:r w:rsidR="003D5092" w:rsidRPr="00097962">
        <w:t>$490</w:t>
      </w:r>
      <w:r w:rsidRPr="00097962">
        <w:t>”, substitute “$</w:t>
      </w:r>
      <w:r w:rsidR="0013062E" w:rsidRPr="00097962">
        <w:t>505</w:t>
      </w:r>
      <w:r w:rsidRPr="00097962">
        <w:t>”.</w:t>
      </w:r>
    </w:p>
    <w:p w14:paraId="665673B7" w14:textId="10BA0FB4" w:rsidR="00F16AE1" w:rsidRPr="00097962" w:rsidRDefault="00D61D17" w:rsidP="00F16AE1">
      <w:pPr>
        <w:pStyle w:val="ItemHead"/>
      </w:pPr>
      <w:proofErr w:type="gramStart"/>
      <w:r w:rsidRPr="00097962">
        <w:t>108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136(2)(a)(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2)</w:t>
      </w:r>
    </w:p>
    <w:p w14:paraId="1DA210FE" w14:textId="50D35425" w:rsidR="00F16AE1" w:rsidRPr="00097962" w:rsidRDefault="00F16AE1" w:rsidP="00F16AE1">
      <w:pPr>
        <w:pStyle w:val="Item"/>
      </w:pPr>
      <w:r w:rsidRPr="00097962">
        <w:t>Omit “</w:t>
      </w:r>
      <w:r w:rsidR="0013062E" w:rsidRPr="00097962">
        <w:t>$245</w:t>
      </w:r>
      <w:r w:rsidRPr="00097962">
        <w:t>”, substitute “</w:t>
      </w:r>
      <w:r w:rsidR="0013062E" w:rsidRPr="00097962">
        <w:t>$250</w:t>
      </w:r>
      <w:r w:rsidRPr="00097962">
        <w:t>”.</w:t>
      </w:r>
    </w:p>
    <w:p w14:paraId="6D72AE1F" w14:textId="0ECC3C5B" w:rsidR="00F16AE1" w:rsidRPr="00097962" w:rsidRDefault="00D61D17" w:rsidP="00F16AE1">
      <w:pPr>
        <w:pStyle w:val="ItemHead"/>
      </w:pPr>
      <w:proofErr w:type="gramStart"/>
      <w:r w:rsidRPr="00097962">
        <w:t>109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136(2)(a)(</w:t>
      </w:r>
      <w:proofErr w:type="spellStart"/>
      <w:r w:rsidR="00F16AE1" w:rsidRPr="00097962">
        <w:t>i</w:t>
      </w:r>
      <w:proofErr w:type="spellEnd"/>
      <w:r w:rsidR="00F16AE1" w:rsidRPr="00097962">
        <w:t xml:space="preserve">) of Schedule 1 (table </w:t>
      </w:r>
      <w:r w:rsidR="0049482F" w:rsidRPr="00097962">
        <w:t>item 3</w:t>
      </w:r>
      <w:r w:rsidR="00F16AE1" w:rsidRPr="00097962">
        <w:t>)</w:t>
      </w:r>
    </w:p>
    <w:p w14:paraId="638ED0E6" w14:textId="414662D8" w:rsidR="00F16AE1" w:rsidRPr="00097962" w:rsidRDefault="00F16AE1" w:rsidP="00F16AE1">
      <w:pPr>
        <w:pStyle w:val="Item"/>
      </w:pPr>
      <w:r w:rsidRPr="00097962">
        <w:t>Omit “</w:t>
      </w:r>
      <w:r w:rsidR="0013062E" w:rsidRPr="00097962">
        <w:t>$125</w:t>
      </w:r>
      <w:r w:rsidRPr="00097962">
        <w:t>”, substitute “</w:t>
      </w:r>
      <w:r w:rsidR="0013062E" w:rsidRPr="00097962">
        <w:t>$130</w:t>
      </w:r>
      <w:r w:rsidRPr="00097962">
        <w:t>”.</w:t>
      </w:r>
    </w:p>
    <w:p w14:paraId="78F0E849" w14:textId="06B0785C" w:rsidR="00F16AE1" w:rsidRPr="00097962" w:rsidRDefault="00D61D17" w:rsidP="00F16AE1">
      <w:pPr>
        <w:pStyle w:val="ItemHead"/>
      </w:pPr>
      <w:proofErr w:type="gramStart"/>
      <w:r w:rsidRPr="00097962">
        <w:t>110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136(2)(a)(ii) of Schedule 1 (table item 1)</w:t>
      </w:r>
    </w:p>
    <w:p w14:paraId="4D0C2577" w14:textId="35CB8C15" w:rsidR="00F16AE1" w:rsidRPr="00097962" w:rsidRDefault="00F16AE1" w:rsidP="00F16AE1">
      <w:pPr>
        <w:pStyle w:val="Item"/>
      </w:pPr>
      <w:r w:rsidRPr="00097962">
        <w:t>Omit “$4 </w:t>
      </w:r>
      <w:r w:rsidR="0013062E" w:rsidRPr="00097962">
        <w:t>450</w:t>
      </w:r>
      <w:r w:rsidRPr="00097962">
        <w:t>”, substitute “$</w:t>
      </w:r>
      <w:r w:rsidR="0049482F" w:rsidRPr="00097962">
        <w:t>4 5</w:t>
      </w:r>
      <w:r w:rsidR="0013062E" w:rsidRPr="00097962">
        <w:t>85</w:t>
      </w:r>
      <w:r w:rsidRPr="00097962">
        <w:t>”.</w:t>
      </w:r>
    </w:p>
    <w:p w14:paraId="66062443" w14:textId="73C40891" w:rsidR="00F16AE1" w:rsidRPr="00097962" w:rsidRDefault="00D61D17" w:rsidP="00F16AE1">
      <w:pPr>
        <w:pStyle w:val="ItemHead"/>
      </w:pPr>
      <w:proofErr w:type="gramStart"/>
      <w:r w:rsidRPr="00097962">
        <w:t>111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136(2)(a)(ii) of Schedule 1 (table item 2)</w:t>
      </w:r>
    </w:p>
    <w:p w14:paraId="14AA1CF9" w14:textId="20C2037F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2 2</w:t>
      </w:r>
      <w:r w:rsidR="0013062E" w:rsidRPr="00097962">
        <w:t>25</w:t>
      </w:r>
      <w:r w:rsidRPr="00097962">
        <w:t>”, substitute “$</w:t>
      </w:r>
      <w:r w:rsidR="0049482F" w:rsidRPr="00097962">
        <w:t>2 2</w:t>
      </w:r>
      <w:r w:rsidR="0013062E" w:rsidRPr="00097962">
        <w:t>90</w:t>
      </w:r>
      <w:r w:rsidRPr="00097962">
        <w:t>”.</w:t>
      </w:r>
    </w:p>
    <w:p w14:paraId="5D262EE2" w14:textId="35EC9B78" w:rsidR="00F16AE1" w:rsidRPr="00097962" w:rsidRDefault="00D61D17" w:rsidP="00F16AE1">
      <w:pPr>
        <w:pStyle w:val="ItemHead"/>
      </w:pPr>
      <w:proofErr w:type="gramStart"/>
      <w:r w:rsidRPr="00097962">
        <w:t>112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136(2)(a)(ii) of Schedule 1 (table </w:t>
      </w:r>
      <w:r w:rsidR="0049482F" w:rsidRPr="00097962">
        <w:t>item 3</w:t>
      </w:r>
      <w:r w:rsidR="00F16AE1" w:rsidRPr="00097962">
        <w:t>)</w:t>
      </w:r>
    </w:p>
    <w:p w14:paraId="1CE1774F" w14:textId="4D458B56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1 1</w:t>
      </w:r>
      <w:r w:rsidR="0013062E" w:rsidRPr="00097962">
        <w:t>10</w:t>
      </w:r>
      <w:r w:rsidRPr="00097962">
        <w:t>”, substitute “$</w:t>
      </w:r>
      <w:r w:rsidR="0049482F" w:rsidRPr="00097962">
        <w:t>1 1</w:t>
      </w:r>
      <w:r w:rsidR="0013062E" w:rsidRPr="00097962">
        <w:t>45</w:t>
      </w:r>
      <w:r w:rsidRPr="00097962">
        <w:t>”.</w:t>
      </w:r>
    </w:p>
    <w:p w14:paraId="10AAD80F" w14:textId="30520875" w:rsidR="00F16AE1" w:rsidRPr="00097962" w:rsidRDefault="00D61D17" w:rsidP="00F16AE1">
      <w:pPr>
        <w:pStyle w:val="ItemHead"/>
      </w:pPr>
      <w:proofErr w:type="gramStart"/>
      <w:r w:rsidRPr="00097962">
        <w:t>113</w:t>
      </w:r>
      <w:r w:rsidR="00F16AE1" w:rsidRPr="00097962">
        <w:t xml:space="preserve">  </w:t>
      </w:r>
      <w:proofErr w:type="spellStart"/>
      <w:r w:rsidR="00F16AE1" w:rsidRPr="00097962">
        <w:t>Subitem</w:t>
      </w:r>
      <w:proofErr w:type="spellEnd"/>
      <w:proofErr w:type="gramEnd"/>
      <w:r w:rsidR="00F16AE1" w:rsidRPr="00097962">
        <w:t> 1137(3) of Schedule 1 (table item 1)</w:t>
      </w:r>
    </w:p>
    <w:p w14:paraId="052F806F" w14:textId="1F2C4432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4 7</w:t>
      </w:r>
      <w:r w:rsidR="0013062E" w:rsidRPr="00097962">
        <w:t>65</w:t>
      </w:r>
      <w:r w:rsidRPr="00097962">
        <w:t>”, substitute “$</w:t>
      </w:r>
      <w:r w:rsidR="0049482F" w:rsidRPr="00097962">
        <w:t>4 9</w:t>
      </w:r>
      <w:r w:rsidR="0013062E" w:rsidRPr="00097962">
        <w:t>10</w:t>
      </w:r>
      <w:r w:rsidRPr="00097962">
        <w:t>”.</w:t>
      </w:r>
    </w:p>
    <w:p w14:paraId="0A5ED2A8" w14:textId="6FB806DF" w:rsidR="00F16AE1" w:rsidRPr="00097962" w:rsidRDefault="00D61D17" w:rsidP="00F16AE1">
      <w:pPr>
        <w:pStyle w:val="ItemHead"/>
      </w:pPr>
      <w:proofErr w:type="gramStart"/>
      <w:r w:rsidRPr="00097962">
        <w:t>114</w:t>
      </w:r>
      <w:r w:rsidR="00F16AE1" w:rsidRPr="00097962">
        <w:t xml:space="preserve">  </w:t>
      </w:r>
      <w:proofErr w:type="spellStart"/>
      <w:r w:rsidR="00F16AE1" w:rsidRPr="00097962">
        <w:t>Subitem</w:t>
      </w:r>
      <w:proofErr w:type="spellEnd"/>
      <w:proofErr w:type="gramEnd"/>
      <w:r w:rsidR="00F16AE1" w:rsidRPr="00097962">
        <w:t> 1137(3) of Schedule 1 (table item 2)</w:t>
      </w:r>
    </w:p>
    <w:p w14:paraId="72C43093" w14:textId="7773A7B0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2 3</w:t>
      </w:r>
      <w:r w:rsidR="0013062E" w:rsidRPr="00097962">
        <w:t>85</w:t>
      </w:r>
      <w:r w:rsidRPr="00097962">
        <w:t>”, substitute “$</w:t>
      </w:r>
      <w:r w:rsidR="0049482F" w:rsidRPr="00097962">
        <w:t>2 4</w:t>
      </w:r>
      <w:r w:rsidR="0013062E" w:rsidRPr="00097962">
        <w:t>55</w:t>
      </w:r>
      <w:r w:rsidRPr="00097962">
        <w:t>”.</w:t>
      </w:r>
    </w:p>
    <w:p w14:paraId="6B88646C" w14:textId="6ADE9A3F" w:rsidR="00F16AE1" w:rsidRPr="00097962" w:rsidRDefault="00D61D17" w:rsidP="00F16AE1">
      <w:pPr>
        <w:pStyle w:val="ItemHead"/>
      </w:pPr>
      <w:proofErr w:type="gramStart"/>
      <w:r w:rsidRPr="00097962">
        <w:t>115</w:t>
      </w:r>
      <w:r w:rsidR="00F16AE1" w:rsidRPr="00097962">
        <w:t xml:space="preserve">  </w:t>
      </w:r>
      <w:proofErr w:type="spellStart"/>
      <w:r w:rsidR="00F16AE1" w:rsidRPr="00097962">
        <w:t>Subitem</w:t>
      </w:r>
      <w:proofErr w:type="spellEnd"/>
      <w:proofErr w:type="gramEnd"/>
      <w:r w:rsidR="00F16AE1" w:rsidRPr="00097962">
        <w:t xml:space="preserve"> 1137(3) of Schedule 1 (table </w:t>
      </w:r>
      <w:r w:rsidR="0049482F" w:rsidRPr="00097962">
        <w:t>item 3</w:t>
      </w:r>
      <w:r w:rsidR="00F16AE1" w:rsidRPr="00097962">
        <w:t>)</w:t>
      </w:r>
    </w:p>
    <w:p w14:paraId="6A816829" w14:textId="013D1A70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1 1</w:t>
      </w:r>
      <w:r w:rsidR="0013062E" w:rsidRPr="00097962">
        <w:t>95</w:t>
      </w:r>
      <w:r w:rsidRPr="00097962">
        <w:t>”, substitute “$</w:t>
      </w:r>
      <w:r w:rsidR="0049482F" w:rsidRPr="00097962">
        <w:t>1 2</w:t>
      </w:r>
      <w:r w:rsidR="0013062E" w:rsidRPr="00097962">
        <w:t>30</w:t>
      </w:r>
      <w:r w:rsidRPr="00097962">
        <w:t>”.</w:t>
      </w:r>
    </w:p>
    <w:p w14:paraId="0185E083" w14:textId="6D0BF6E3" w:rsidR="00F16AE1" w:rsidRPr="00097962" w:rsidRDefault="00D61D17" w:rsidP="00F16AE1">
      <w:pPr>
        <w:pStyle w:val="ItemHead"/>
      </w:pPr>
      <w:proofErr w:type="gramStart"/>
      <w:r w:rsidRPr="00097962">
        <w:t>116</w:t>
      </w:r>
      <w:r w:rsidR="00F16AE1" w:rsidRPr="00097962">
        <w:t xml:space="preserve">  </w:t>
      </w:r>
      <w:proofErr w:type="spellStart"/>
      <w:r w:rsidR="00F16AE1" w:rsidRPr="00097962">
        <w:t>Subitem</w:t>
      </w:r>
      <w:proofErr w:type="spellEnd"/>
      <w:proofErr w:type="gramEnd"/>
      <w:r w:rsidR="00F16AE1" w:rsidRPr="00097962">
        <w:t> 1137(4J) of Schedule 1 (table item 1)</w:t>
      </w:r>
    </w:p>
    <w:p w14:paraId="0802BF7C" w14:textId="54B0D682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4 7</w:t>
      </w:r>
      <w:r w:rsidR="0013062E" w:rsidRPr="00097962">
        <w:t>65</w:t>
      </w:r>
      <w:r w:rsidRPr="00097962">
        <w:t>”, substitute “$</w:t>
      </w:r>
      <w:r w:rsidR="0049482F" w:rsidRPr="00097962">
        <w:t>4 9</w:t>
      </w:r>
      <w:r w:rsidR="0013062E" w:rsidRPr="00097962">
        <w:t>10</w:t>
      </w:r>
      <w:r w:rsidRPr="00097962">
        <w:t>”.</w:t>
      </w:r>
    </w:p>
    <w:p w14:paraId="6C78ACDF" w14:textId="7250D1D0" w:rsidR="00F16AE1" w:rsidRPr="00097962" w:rsidRDefault="00D61D17" w:rsidP="00F16AE1">
      <w:pPr>
        <w:pStyle w:val="ItemHead"/>
      </w:pPr>
      <w:proofErr w:type="gramStart"/>
      <w:r w:rsidRPr="00097962">
        <w:t>117</w:t>
      </w:r>
      <w:r w:rsidR="00F16AE1" w:rsidRPr="00097962">
        <w:t xml:space="preserve">  </w:t>
      </w:r>
      <w:proofErr w:type="spellStart"/>
      <w:r w:rsidR="00F16AE1" w:rsidRPr="00097962">
        <w:t>Subitem</w:t>
      </w:r>
      <w:proofErr w:type="spellEnd"/>
      <w:proofErr w:type="gramEnd"/>
      <w:r w:rsidR="00F16AE1" w:rsidRPr="00097962">
        <w:t> 1137(4J) of Schedule 1 (table item 2)</w:t>
      </w:r>
    </w:p>
    <w:p w14:paraId="6C8CCE86" w14:textId="154EDAB0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2 3</w:t>
      </w:r>
      <w:r w:rsidR="0013062E" w:rsidRPr="00097962">
        <w:t>85</w:t>
      </w:r>
      <w:r w:rsidRPr="00097962">
        <w:t>”, substitute “$</w:t>
      </w:r>
      <w:r w:rsidR="0049482F" w:rsidRPr="00097962">
        <w:t>2 4</w:t>
      </w:r>
      <w:r w:rsidR="0013062E" w:rsidRPr="00097962">
        <w:t>55</w:t>
      </w:r>
      <w:r w:rsidRPr="00097962">
        <w:t>”.</w:t>
      </w:r>
    </w:p>
    <w:p w14:paraId="70DBD54D" w14:textId="63FFA172" w:rsidR="00F16AE1" w:rsidRPr="00097962" w:rsidRDefault="00D61D17" w:rsidP="00F16AE1">
      <w:pPr>
        <w:pStyle w:val="ItemHead"/>
      </w:pPr>
      <w:proofErr w:type="gramStart"/>
      <w:r w:rsidRPr="00097962">
        <w:t>118</w:t>
      </w:r>
      <w:r w:rsidR="00F16AE1" w:rsidRPr="00097962">
        <w:t xml:space="preserve">  </w:t>
      </w:r>
      <w:proofErr w:type="spellStart"/>
      <w:r w:rsidR="00F16AE1" w:rsidRPr="00097962">
        <w:t>Subitem</w:t>
      </w:r>
      <w:proofErr w:type="spellEnd"/>
      <w:proofErr w:type="gramEnd"/>
      <w:r w:rsidR="00F16AE1" w:rsidRPr="00097962">
        <w:t xml:space="preserve"> 1137(4J) of Schedule 1 (table </w:t>
      </w:r>
      <w:r w:rsidR="0049482F" w:rsidRPr="00097962">
        <w:t>item 3</w:t>
      </w:r>
      <w:r w:rsidR="00F16AE1" w:rsidRPr="00097962">
        <w:t>)</w:t>
      </w:r>
    </w:p>
    <w:p w14:paraId="3C92D718" w14:textId="50A18FD4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1 1</w:t>
      </w:r>
      <w:r w:rsidR="0013062E" w:rsidRPr="00097962">
        <w:t>95</w:t>
      </w:r>
      <w:r w:rsidRPr="00097962">
        <w:t>”, substitute “$</w:t>
      </w:r>
      <w:r w:rsidR="0049482F" w:rsidRPr="00097962">
        <w:t>1 2</w:t>
      </w:r>
      <w:r w:rsidR="0013062E" w:rsidRPr="00097962">
        <w:t>30</w:t>
      </w:r>
      <w:r w:rsidRPr="00097962">
        <w:t>”.</w:t>
      </w:r>
    </w:p>
    <w:p w14:paraId="685291C0" w14:textId="48696D14" w:rsidR="00F16AE1" w:rsidRPr="00097962" w:rsidRDefault="00D61D17" w:rsidP="00F16AE1">
      <w:pPr>
        <w:pStyle w:val="ItemHead"/>
      </w:pPr>
      <w:proofErr w:type="gramStart"/>
      <w:r w:rsidRPr="00097962">
        <w:t>119</w:t>
      </w:r>
      <w:r w:rsidR="00F16AE1" w:rsidRPr="00097962">
        <w:t xml:space="preserve">  Paragraph</w:t>
      </w:r>
      <w:proofErr w:type="gramEnd"/>
      <w:r w:rsidR="00F16AE1" w:rsidRPr="00097962">
        <w:t> 1138(2)(a) of Schedule 1 (table item 1)</w:t>
      </w:r>
    </w:p>
    <w:p w14:paraId="42AE7161" w14:textId="7A6D45C8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4 7</w:t>
      </w:r>
      <w:r w:rsidR="00D67203" w:rsidRPr="00097962">
        <w:t>70</w:t>
      </w:r>
      <w:r w:rsidRPr="00097962">
        <w:t>”, substitute “$</w:t>
      </w:r>
      <w:r w:rsidR="0049482F" w:rsidRPr="00097962">
        <w:t>4 9</w:t>
      </w:r>
      <w:r w:rsidR="00D67203" w:rsidRPr="00097962">
        <w:t>10</w:t>
      </w:r>
      <w:r w:rsidRPr="00097962">
        <w:t>”.</w:t>
      </w:r>
    </w:p>
    <w:p w14:paraId="39406F07" w14:textId="4F1CD266" w:rsidR="00F16AE1" w:rsidRPr="00097962" w:rsidRDefault="00D61D17" w:rsidP="00F16AE1">
      <w:pPr>
        <w:pStyle w:val="ItemHead"/>
      </w:pPr>
      <w:proofErr w:type="gramStart"/>
      <w:r w:rsidRPr="00097962">
        <w:t>120</w:t>
      </w:r>
      <w:r w:rsidR="00F16AE1" w:rsidRPr="00097962">
        <w:t xml:space="preserve">  Paragraph</w:t>
      </w:r>
      <w:proofErr w:type="gramEnd"/>
      <w:r w:rsidR="00F16AE1" w:rsidRPr="00097962">
        <w:t> 1138(2)(a) of Schedule 1 (table item 2)</w:t>
      </w:r>
    </w:p>
    <w:p w14:paraId="77F042BF" w14:textId="5EDBCF95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2 3</w:t>
      </w:r>
      <w:r w:rsidR="0013062E" w:rsidRPr="00097962">
        <w:t>85</w:t>
      </w:r>
      <w:r w:rsidRPr="00097962">
        <w:t>”, substitute “$</w:t>
      </w:r>
      <w:r w:rsidR="0049482F" w:rsidRPr="00097962">
        <w:t>2 4</w:t>
      </w:r>
      <w:r w:rsidR="0013062E" w:rsidRPr="00097962">
        <w:t>55</w:t>
      </w:r>
      <w:r w:rsidRPr="00097962">
        <w:t>”.</w:t>
      </w:r>
    </w:p>
    <w:p w14:paraId="573D861B" w14:textId="36DE9F2E" w:rsidR="00F16AE1" w:rsidRPr="00097962" w:rsidRDefault="00D61D17" w:rsidP="00F16AE1">
      <w:pPr>
        <w:pStyle w:val="ItemHead"/>
      </w:pPr>
      <w:proofErr w:type="gramStart"/>
      <w:r w:rsidRPr="00097962">
        <w:t>121</w:t>
      </w:r>
      <w:r w:rsidR="00F16AE1" w:rsidRPr="00097962">
        <w:t xml:space="preserve">  Paragraph</w:t>
      </w:r>
      <w:proofErr w:type="gramEnd"/>
      <w:r w:rsidR="00F16AE1" w:rsidRPr="00097962">
        <w:t xml:space="preserve"> 1138(2)(a) of Schedule 1 (table </w:t>
      </w:r>
      <w:r w:rsidR="0049482F" w:rsidRPr="00097962">
        <w:t>item 3</w:t>
      </w:r>
      <w:r w:rsidR="00F16AE1" w:rsidRPr="00097962">
        <w:t>)</w:t>
      </w:r>
    </w:p>
    <w:p w14:paraId="6E4EA939" w14:textId="5E987379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1 1</w:t>
      </w:r>
      <w:r w:rsidR="0013062E" w:rsidRPr="00097962">
        <w:t>9</w:t>
      </w:r>
      <w:r w:rsidR="00D67203" w:rsidRPr="00097962">
        <w:t>0</w:t>
      </w:r>
      <w:r w:rsidRPr="00097962">
        <w:t>”, substitute “$</w:t>
      </w:r>
      <w:r w:rsidR="0049482F" w:rsidRPr="00097962">
        <w:t>1 2</w:t>
      </w:r>
      <w:r w:rsidR="00D67203" w:rsidRPr="00097962">
        <w:t>30</w:t>
      </w:r>
      <w:r w:rsidRPr="00097962">
        <w:t>”.</w:t>
      </w:r>
    </w:p>
    <w:p w14:paraId="5ABEF3BB" w14:textId="6ECA05BF" w:rsidR="00F16AE1" w:rsidRPr="00097962" w:rsidRDefault="00D61D17" w:rsidP="00F16AE1">
      <w:pPr>
        <w:pStyle w:val="ItemHead"/>
      </w:pPr>
      <w:proofErr w:type="gramStart"/>
      <w:r w:rsidRPr="00097962">
        <w:t>122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139(2)(a)(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1)</w:t>
      </w:r>
    </w:p>
    <w:p w14:paraId="6A9928DE" w14:textId="58DF8973" w:rsidR="00F16AE1" w:rsidRPr="00097962" w:rsidRDefault="00F16AE1" w:rsidP="00F16AE1">
      <w:pPr>
        <w:pStyle w:val="Item"/>
      </w:pPr>
      <w:r w:rsidRPr="00097962">
        <w:t>Omit “</w:t>
      </w:r>
      <w:r w:rsidR="003D5092" w:rsidRPr="00097962">
        <w:t>$490</w:t>
      </w:r>
      <w:r w:rsidRPr="00097962">
        <w:t>”, substitute “$</w:t>
      </w:r>
      <w:r w:rsidR="00D67203" w:rsidRPr="00097962">
        <w:t>505</w:t>
      </w:r>
      <w:r w:rsidRPr="00097962">
        <w:t>”.</w:t>
      </w:r>
    </w:p>
    <w:p w14:paraId="10C1C7FC" w14:textId="04FCF917" w:rsidR="00F16AE1" w:rsidRPr="00097962" w:rsidRDefault="00D61D17" w:rsidP="00F16AE1">
      <w:pPr>
        <w:pStyle w:val="ItemHead"/>
      </w:pPr>
      <w:proofErr w:type="gramStart"/>
      <w:r w:rsidRPr="00097962">
        <w:t>123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139(2)(a)(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2)</w:t>
      </w:r>
    </w:p>
    <w:p w14:paraId="7521C145" w14:textId="527EA349" w:rsidR="00F16AE1" w:rsidRPr="00097962" w:rsidRDefault="00F16AE1" w:rsidP="00F16AE1">
      <w:pPr>
        <w:pStyle w:val="Item"/>
      </w:pPr>
      <w:r w:rsidRPr="00097962">
        <w:t>Omit “</w:t>
      </w:r>
      <w:r w:rsidR="0013062E" w:rsidRPr="00097962">
        <w:t>$245</w:t>
      </w:r>
      <w:r w:rsidRPr="00097962">
        <w:t>”, substitute “</w:t>
      </w:r>
      <w:r w:rsidR="0013062E" w:rsidRPr="00097962">
        <w:t>$250</w:t>
      </w:r>
      <w:r w:rsidRPr="00097962">
        <w:t>”.</w:t>
      </w:r>
    </w:p>
    <w:p w14:paraId="2B007325" w14:textId="4BD4455A" w:rsidR="00F16AE1" w:rsidRPr="00097962" w:rsidRDefault="00D61D17" w:rsidP="00F16AE1">
      <w:pPr>
        <w:pStyle w:val="ItemHead"/>
      </w:pPr>
      <w:proofErr w:type="gramStart"/>
      <w:r w:rsidRPr="00097962">
        <w:t>124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139(2)(a)(</w:t>
      </w:r>
      <w:proofErr w:type="spellStart"/>
      <w:r w:rsidR="00F16AE1" w:rsidRPr="00097962">
        <w:t>i</w:t>
      </w:r>
      <w:proofErr w:type="spellEnd"/>
      <w:r w:rsidR="00F16AE1" w:rsidRPr="00097962">
        <w:t xml:space="preserve">) of Schedule 1 (table </w:t>
      </w:r>
      <w:r w:rsidR="0049482F" w:rsidRPr="00097962">
        <w:t>item 3</w:t>
      </w:r>
      <w:r w:rsidR="00F16AE1" w:rsidRPr="00097962">
        <w:t>)</w:t>
      </w:r>
    </w:p>
    <w:p w14:paraId="4B4E2EAE" w14:textId="036D89A7" w:rsidR="00F16AE1" w:rsidRPr="00097962" w:rsidRDefault="00F16AE1" w:rsidP="00F16AE1">
      <w:pPr>
        <w:pStyle w:val="Item"/>
      </w:pPr>
      <w:r w:rsidRPr="00097962">
        <w:t>Omit “</w:t>
      </w:r>
      <w:r w:rsidR="0013062E" w:rsidRPr="00097962">
        <w:t>$125</w:t>
      </w:r>
      <w:r w:rsidRPr="00097962">
        <w:t>”, substitute “</w:t>
      </w:r>
      <w:r w:rsidR="0013062E" w:rsidRPr="00097962">
        <w:t>$130</w:t>
      </w:r>
      <w:r w:rsidRPr="00097962">
        <w:t>”.</w:t>
      </w:r>
    </w:p>
    <w:p w14:paraId="116193B1" w14:textId="17B008D7" w:rsidR="00F16AE1" w:rsidRPr="00097962" w:rsidRDefault="00D61D17" w:rsidP="00F16AE1">
      <w:pPr>
        <w:pStyle w:val="ItemHead"/>
      </w:pPr>
      <w:proofErr w:type="gramStart"/>
      <w:r w:rsidRPr="00097962">
        <w:t>125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139(2)(a)(ii) of Schedule 1 (table item 1)</w:t>
      </w:r>
    </w:p>
    <w:p w14:paraId="676BB5E7" w14:textId="1F8FE31B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4 7</w:t>
      </w:r>
      <w:r w:rsidR="00D67203" w:rsidRPr="00097962">
        <w:t>65</w:t>
      </w:r>
      <w:r w:rsidRPr="00097962">
        <w:t>”, substitute “$</w:t>
      </w:r>
      <w:r w:rsidR="0049482F" w:rsidRPr="00097962">
        <w:t>4 9</w:t>
      </w:r>
      <w:r w:rsidR="0013062E" w:rsidRPr="00097962">
        <w:t>10</w:t>
      </w:r>
      <w:r w:rsidRPr="00097962">
        <w:t>”.</w:t>
      </w:r>
    </w:p>
    <w:p w14:paraId="2A2E5F7F" w14:textId="3023A262" w:rsidR="00F16AE1" w:rsidRPr="00097962" w:rsidRDefault="00D61D17" w:rsidP="00F16AE1">
      <w:pPr>
        <w:pStyle w:val="ItemHead"/>
      </w:pPr>
      <w:proofErr w:type="gramStart"/>
      <w:r w:rsidRPr="00097962">
        <w:t>126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139(2)(a)(ii) of Schedule 1 (table item 2)</w:t>
      </w:r>
    </w:p>
    <w:p w14:paraId="50125949" w14:textId="6357B888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2 3</w:t>
      </w:r>
      <w:r w:rsidR="00D67203" w:rsidRPr="00097962">
        <w:t>80</w:t>
      </w:r>
      <w:r w:rsidRPr="00097962">
        <w:t>”, substitute “$</w:t>
      </w:r>
      <w:r w:rsidR="0013062E" w:rsidRPr="00097962">
        <w:t xml:space="preserve"> </w:t>
      </w:r>
      <w:r w:rsidR="0049482F" w:rsidRPr="00097962">
        <w:t>2 4</w:t>
      </w:r>
      <w:r w:rsidR="00D67203" w:rsidRPr="00097962">
        <w:t>50</w:t>
      </w:r>
      <w:r w:rsidRPr="00097962">
        <w:t>”.</w:t>
      </w:r>
    </w:p>
    <w:p w14:paraId="6AF830AA" w14:textId="019E8806" w:rsidR="00F16AE1" w:rsidRPr="00097962" w:rsidRDefault="00D61D17" w:rsidP="00F16AE1">
      <w:pPr>
        <w:pStyle w:val="ItemHead"/>
      </w:pPr>
      <w:proofErr w:type="gramStart"/>
      <w:r w:rsidRPr="00097962">
        <w:t>127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139(2)(a)(ii) of Schedule 1 (table </w:t>
      </w:r>
      <w:r w:rsidR="0049482F" w:rsidRPr="00097962">
        <w:t>item 3</w:t>
      </w:r>
      <w:r w:rsidR="00F16AE1" w:rsidRPr="00097962">
        <w:t>)</w:t>
      </w:r>
    </w:p>
    <w:p w14:paraId="4E6FE038" w14:textId="2E75DBB7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1 1</w:t>
      </w:r>
      <w:r w:rsidR="0013062E" w:rsidRPr="00097962">
        <w:t>95</w:t>
      </w:r>
      <w:r w:rsidRPr="00097962">
        <w:t>”, substitute “$</w:t>
      </w:r>
      <w:r w:rsidR="0049482F" w:rsidRPr="00097962">
        <w:t>1 2</w:t>
      </w:r>
      <w:r w:rsidR="0013062E" w:rsidRPr="00097962">
        <w:t>30</w:t>
      </w:r>
      <w:r w:rsidRPr="00097962">
        <w:t>”.</w:t>
      </w:r>
    </w:p>
    <w:p w14:paraId="014A18F5" w14:textId="1A890649" w:rsidR="00D67203" w:rsidRPr="00097962" w:rsidRDefault="00D61D17" w:rsidP="00D67203">
      <w:pPr>
        <w:pStyle w:val="ItemHead"/>
      </w:pPr>
      <w:proofErr w:type="gramStart"/>
      <w:r w:rsidRPr="00097962">
        <w:t>128</w:t>
      </w:r>
      <w:r w:rsidR="00D67203" w:rsidRPr="00097962">
        <w:t xml:space="preserve">  </w:t>
      </w:r>
      <w:r w:rsidR="00B61C50" w:rsidRPr="00097962">
        <w:t>Subp</w:t>
      </w:r>
      <w:r w:rsidR="00D67203" w:rsidRPr="00097962">
        <w:t>aragraph</w:t>
      </w:r>
      <w:proofErr w:type="gramEnd"/>
      <w:r w:rsidR="00D67203" w:rsidRPr="00097962">
        <w:t> 1140(2)(a)</w:t>
      </w:r>
      <w:r w:rsidR="00B61C50" w:rsidRPr="00097962">
        <w:t>(</w:t>
      </w:r>
      <w:proofErr w:type="spellStart"/>
      <w:r w:rsidR="00B61C50" w:rsidRPr="00097962">
        <w:t>i</w:t>
      </w:r>
      <w:proofErr w:type="spellEnd"/>
      <w:r w:rsidR="00B61C50" w:rsidRPr="00097962">
        <w:t>)</w:t>
      </w:r>
      <w:r w:rsidR="00D67203" w:rsidRPr="00097962">
        <w:t xml:space="preserve"> of Schedule 1 (table item 1)</w:t>
      </w:r>
    </w:p>
    <w:p w14:paraId="12AC0D81" w14:textId="14304422" w:rsidR="00D67203" w:rsidRPr="00097962" w:rsidRDefault="00D67203" w:rsidP="00D67203">
      <w:pPr>
        <w:pStyle w:val="Item"/>
      </w:pPr>
      <w:r w:rsidRPr="00097962">
        <w:t>Omit “$325”, substitute “$335”.</w:t>
      </w:r>
    </w:p>
    <w:p w14:paraId="34F9A4ED" w14:textId="7B14DE9E" w:rsidR="00F16AE1" w:rsidRPr="00097962" w:rsidRDefault="00D61D17" w:rsidP="00F16AE1">
      <w:pPr>
        <w:pStyle w:val="ItemHead"/>
      </w:pPr>
      <w:proofErr w:type="gramStart"/>
      <w:r w:rsidRPr="00097962">
        <w:t>129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202B(2)(a)(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1)</w:t>
      </w:r>
    </w:p>
    <w:p w14:paraId="6838F71B" w14:textId="51236CD4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1 1</w:t>
      </w:r>
      <w:r w:rsidR="00D67203" w:rsidRPr="00097962">
        <w:t>70</w:t>
      </w:r>
      <w:r w:rsidRPr="00097962">
        <w:t>”, substitute “$</w:t>
      </w:r>
      <w:r w:rsidR="0049482F" w:rsidRPr="00097962">
        <w:t>1 2</w:t>
      </w:r>
      <w:r w:rsidR="00D67203" w:rsidRPr="00097962">
        <w:t>05</w:t>
      </w:r>
      <w:r w:rsidRPr="00097962">
        <w:t>”.</w:t>
      </w:r>
    </w:p>
    <w:p w14:paraId="6C6CACEF" w14:textId="141A0764" w:rsidR="00F16AE1" w:rsidRPr="00097962" w:rsidRDefault="00D61D17" w:rsidP="00F16AE1">
      <w:pPr>
        <w:pStyle w:val="ItemHead"/>
      </w:pPr>
      <w:proofErr w:type="gramStart"/>
      <w:r w:rsidRPr="00097962">
        <w:t>130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202B(2)(a)(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2)</w:t>
      </w:r>
    </w:p>
    <w:p w14:paraId="20333CC5" w14:textId="40806E35" w:rsidR="00F16AE1" w:rsidRPr="00097962" w:rsidRDefault="00F16AE1" w:rsidP="00F16AE1">
      <w:pPr>
        <w:pStyle w:val="Item"/>
      </w:pPr>
      <w:r w:rsidRPr="00097962">
        <w:t>Omit “$</w:t>
      </w:r>
      <w:r w:rsidR="00D67203" w:rsidRPr="00097962">
        <w:t>590</w:t>
      </w:r>
      <w:r w:rsidRPr="00097962">
        <w:t>”, substitute “$</w:t>
      </w:r>
      <w:r w:rsidR="00D67203" w:rsidRPr="00097962">
        <w:t>605</w:t>
      </w:r>
      <w:r w:rsidRPr="00097962">
        <w:t>”.</w:t>
      </w:r>
    </w:p>
    <w:p w14:paraId="68AF136D" w14:textId="4A1953A3" w:rsidR="00F16AE1" w:rsidRPr="00097962" w:rsidRDefault="00D61D17" w:rsidP="00F16AE1">
      <w:pPr>
        <w:pStyle w:val="ItemHead"/>
      </w:pPr>
      <w:proofErr w:type="gramStart"/>
      <w:r w:rsidRPr="00097962">
        <w:t>131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202B(2)(a)(</w:t>
      </w:r>
      <w:proofErr w:type="spellStart"/>
      <w:r w:rsidR="00F16AE1" w:rsidRPr="00097962">
        <w:t>i</w:t>
      </w:r>
      <w:proofErr w:type="spellEnd"/>
      <w:r w:rsidR="00F16AE1" w:rsidRPr="00097962">
        <w:t xml:space="preserve">) of Schedule 1 (table </w:t>
      </w:r>
      <w:r w:rsidR="0049482F" w:rsidRPr="00097962">
        <w:t>item 3</w:t>
      </w:r>
      <w:r w:rsidR="00F16AE1" w:rsidRPr="00097962">
        <w:t>)</w:t>
      </w:r>
    </w:p>
    <w:p w14:paraId="1F892FD7" w14:textId="32755B2B" w:rsidR="00F16AE1" w:rsidRPr="00097962" w:rsidRDefault="00F16AE1" w:rsidP="00F16AE1">
      <w:pPr>
        <w:pStyle w:val="Item"/>
      </w:pPr>
      <w:r w:rsidRPr="00097962">
        <w:t>Omit “$</w:t>
      </w:r>
      <w:r w:rsidR="00D67203" w:rsidRPr="00097962">
        <w:t>295</w:t>
      </w:r>
      <w:r w:rsidRPr="00097962">
        <w:t>”, substitute “$</w:t>
      </w:r>
      <w:r w:rsidR="00D67203" w:rsidRPr="00097962">
        <w:t>305</w:t>
      </w:r>
      <w:r w:rsidRPr="00097962">
        <w:t>”.</w:t>
      </w:r>
    </w:p>
    <w:p w14:paraId="6CFD0C84" w14:textId="4B3358F1" w:rsidR="00F16AE1" w:rsidRPr="00097962" w:rsidRDefault="00D61D17" w:rsidP="00F16AE1">
      <w:pPr>
        <w:pStyle w:val="ItemHead"/>
      </w:pPr>
      <w:proofErr w:type="gramStart"/>
      <w:r w:rsidRPr="00097962">
        <w:t>132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202B(2)(a)(</w:t>
      </w:r>
      <w:proofErr w:type="spellStart"/>
      <w:r w:rsidR="00F16AE1" w:rsidRPr="00097962">
        <w:t>ia</w:t>
      </w:r>
      <w:proofErr w:type="spellEnd"/>
      <w:r w:rsidR="00F16AE1" w:rsidRPr="00097962">
        <w:t>) of Schedule 1 (table item 1)</w:t>
      </w:r>
    </w:p>
    <w:p w14:paraId="42D613BF" w14:textId="6B818C4C" w:rsidR="00F16AE1" w:rsidRPr="00097962" w:rsidRDefault="00F16AE1" w:rsidP="00F16AE1">
      <w:pPr>
        <w:pStyle w:val="Item"/>
      </w:pPr>
      <w:r w:rsidRPr="00097962">
        <w:t>Omit “$1</w:t>
      </w:r>
      <w:r w:rsidR="00D67203" w:rsidRPr="00097962">
        <w:t>4</w:t>
      </w:r>
      <w:r w:rsidRPr="00097962">
        <w:t> </w:t>
      </w:r>
      <w:r w:rsidR="00D67203" w:rsidRPr="00097962">
        <w:t>240</w:t>
      </w:r>
      <w:r w:rsidRPr="00097962">
        <w:t>”, substitute “$1</w:t>
      </w:r>
      <w:r w:rsidR="0049482F" w:rsidRPr="00097962">
        <w:t>4 6</w:t>
      </w:r>
      <w:r w:rsidR="00D67203" w:rsidRPr="00097962">
        <w:t>70</w:t>
      </w:r>
      <w:r w:rsidRPr="00097962">
        <w:t>”.</w:t>
      </w:r>
    </w:p>
    <w:p w14:paraId="29C06087" w14:textId="5C47BBF4" w:rsidR="00F16AE1" w:rsidRPr="00097962" w:rsidRDefault="00D61D17" w:rsidP="00F16AE1">
      <w:pPr>
        <w:pStyle w:val="ItemHead"/>
      </w:pPr>
      <w:proofErr w:type="gramStart"/>
      <w:r w:rsidRPr="00097962">
        <w:t>133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202B(2)(a)(</w:t>
      </w:r>
      <w:proofErr w:type="spellStart"/>
      <w:r w:rsidR="00F16AE1" w:rsidRPr="00097962">
        <w:t>ia</w:t>
      </w:r>
      <w:proofErr w:type="spellEnd"/>
      <w:r w:rsidR="00F16AE1" w:rsidRPr="00097962">
        <w:t>) of Schedule 1 (table item 2)</w:t>
      </w:r>
    </w:p>
    <w:p w14:paraId="5443E239" w14:textId="7F0F075C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7 1</w:t>
      </w:r>
      <w:r w:rsidR="00D67203" w:rsidRPr="00097962">
        <w:t>20</w:t>
      </w:r>
      <w:r w:rsidRPr="00097962">
        <w:t>”, substitute “$7 </w:t>
      </w:r>
      <w:r w:rsidR="00D67203" w:rsidRPr="00097962">
        <w:t>335</w:t>
      </w:r>
      <w:r w:rsidRPr="00097962">
        <w:t>”.</w:t>
      </w:r>
    </w:p>
    <w:p w14:paraId="4B4A93FA" w14:textId="44C74076" w:rsidR="00F16AE1" w:rsidRPr="00097962" w:rsidRDefault="00D61D17" w:rsidP="00F16AE1">
      <w:pPr>
        <w:pStyle w:val="ItemHead"/>
      </w:pPr>
      <w:proofErr w:type="gramStart"/>
      <w:r w:rsidRPr="00097962">
        <w:t>134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202B(2)(a)(</w:t>
      </w:r>
      <w:proofErr w:type="spellStart"/>
      <w:r w:rsidR="00F16AE1" w:rsidRPr="00097962">
        <w:t>ia</w:t>
      </w:r>
      <w:proofErr w:type="spellEnd"/>
      <w:r w:rsidR="00F16AE1" w:rsidRPr="00097962">
        <w:t xml:space="preserve">) of Schedule 1 (table </w:t>
      </w:r>
      <w:r w:rsidR="0049482F" w:rsidRPr="00097962">
        <w:t>item 3</w:t>
      </w:r>
      <w:r w:rsidR="00F16AE1" w:rsidRPr="00097962">
        <w:t>)</w:t>
      </w:r>
    </w:p>
    <w:p w14:paraId="071BAD8C" w14:textId="0170F2AB" w:rsidR="00F16AE1" w:rsidRPr="00097962" w:rsidRDefault="00F16AE1" w:rsidP="00F16AE1">
      <w:pPr>
        <w:pStyle w:val="Item"/>
      </w:pPr>
      <w:r w:rsidRPr="00097962">
        <w:t>Omit “$3 </w:t>
      </w:r>
      <w:r w:rsidR="00D67203" w:rsidRPr="00097962">
        <w:t>565</w:t>
      </w:r>
      <w:r w:rsidRPr="00097962">
        <w:t>”, substitute “$</w:t>
      </w:r>
      <w:r w:rsidR="0049482F" w:rsidRPr="00097962">
        <w:t>3 6</w:t>
      </w:r>
      <w:r w:rsidR="00D67203" w:rsidRPr="00097962">
        <w:t>70</w:t>
      </w:r>
      <w:r w:rsidRPr="00097962">
        <w:t>”.</w:t>
      </w:r>
    </w:p>
    <w:p w14:paraId="4BDD9186" w14:textId="586E35EF" w:rsidR="00F16AE1" w:rsidRPr="00097962" w:rsidRDefault="00D61D17" w:rsidP="00F16AE1">
      <w:pPr>
        <w:pStyle w:val="ItemHead"/>
      </w:pPr>
      <w:proofErr w:type="gramStart"/>
      <w:r w:rsidRPr="00097962">
        <w:t>135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202B(2)(a)(</w:t>
      </w:r>
      <w:proofErr w:type="spellStart"/>
      <w:r w:rsidR="00F16AE1" w:rsidRPr="00097962">
        <w:t>ic</w:t>
      </w:r>
      <w:proofErr w:type="spellEnd"/>
      <w:r w:rsidR="00F16AE1" w:rsidRPr="00097962">
        <w:t>) of Schedule 1 (table item 1)</w:t>
      </w:r>
    </w:p>
    <w:p w14:paraId="0E24AE54" w14:textId="4B1FE670" w:rsidR="00F16AE1" w:rsidRPr="00097962" w:rsidRDefault="00F16AE1" w:rsidP="00F16AE1">
      <w:pPr>
        <w:pStyle w:val="Item"/>
      </w:pPr>
      <w:r w:rsidRPr="00097962">
        <w:t>Omit “$6 </w:t>
      </w:r>
      <w:r w:rsidR="00D67203" w:rsidRPr="00097962">
        <w:t>570</w:t>
      </w:r>
      <w:r w:rsidRPr="00097962">
        <w:t>”, substitute “$6 </w:t>
      </w:r>
      <w:r w:rsidR="00D67203" w:rsidRPr="00097962">
        <w:t>765</w:t>
      </w:r>
      <w:r w:rsidRPr="00097962">
        <w:t>”.</w:t>
      </w:r>
    </w:p>
    <w:p w14:paraId="30408E87" w14:textId="0C3A049D" w:rsidR="00F16AE1" w:rsidRPr="00097962" w:rsidRDefault="00D61D17" w:rsidP="00F16AE1">
      <w:pPr>
        <w:pStyle w:val="ItemHead"/>
      </w:pPr>
      <w:proofErr w:type="gramStart"/>
      <w:r w:rsidRPr="00097962">
        <w:t>136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202B(2)(a)(</w:t>
      </w:r>
      <w:proofErr w:type="spellStart"/>
      <w:r w:rsidR="00F16AE1" w:rsidRPr="00097962">
        <w:t>ic</w:t>
      </w:r>
      <w:proofErr w:type="spellEnd"/>
      <w:r w:rsidR="00F16AE1" w:rsidRPr="00097962">
        <w:t>) of Schedule 1 (table item 2)</w:t>
      </w:r>
    </w:p>
    <w:p w14:paraId="37A8ABDB" w14:textId="2F041B40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3 2</w:t>
      </w:r>
      <w:r w:rsidR="00D67203" w:rsidRPr="00097962">
        <w:t>85</w:t>
      </w:r>
      <w:r w:rsidRPr="00097962">
        <w:t>”, substitute “$</w:t>
      </w:r>
      <w:r w:rsidR="0049482F" w:rsidRPr="00097962">
        <w:t>3 3</w:t>
      </w:r>
      <w:r w:rsidR="00D67203" w:rsidRPr="00097962">
        <w:t>85</w:t>
      </w:r>
      <w:r w:rsidRPr="00097962">
        <w:t>”.</w:t>
      </w:r>
    </w:p>
    <w:p w14:paraId="5CD5D017" w14:textId="4349BF0C" w:rsidR="00F16AE1" w:rsidRPr="00097962" w:rsidRDefault="00D61D17" w:rsidP="00F16AE1">
      <w:pPr>
        <w:pStyle w:val="ItemHead"/>
      </w:pPr>
      <w:proofErr w:type="gramStart"/>
      <w:r w:rsidRPr="00097962">
        <w:t>137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202B(2)(a)(</w:t>
      </w:r>
      <w:proofErr w:type="spellStart"/>
      <w:r w:rsidR="00F16AE1" w:rsidRPr="00097962">
        <w:t>ic</w:t>
      </w:r>
      <w:proofErr w:type="spellEnd"/>
      <w:r w:rsidR="00F16AE1" w:rsidRPr="00097962">
        <w:t xml:space="preserve">) of Schedule 1 (table </w:t>
      </w:r>
      <w:r w:rsidR="0049482F" w:rsidRPr="00097962">
        <w:t>item 3</w:t>
      </w:r>
      <w:r w:rsidR="00F16AE1" w:rsidRPr="00097962">
        <w:t>)</w:t>
      </w:r>
    </w:p>
    <w:p w14:paraId="119CF2E7" w14:textId="33A2CE57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1 6</w:t>
      </w:r>
      <w:r w:rsidR="00D67203" w:rsidRPr="00097962">
        <w:t>40</w:t>
      </w:r>
      <w:r w:rsidRPr="00097962">
        <w:t>”, substitute “$</w:t>
      </w:r>
      <w:r w:rsidR="0049482F" w:rsidRPr="00097962">
        <w:t>1 6</w:t>
      </w:r>
      <w:r w:rsidR="00D67203" w:rsidRPr="00097962">
        <w:t>90</w:t>
      </w:r>
      <w:r w:rsidRPr="00097962">
        <w:t>”.</w:t>
      </w:r>
    </w:p>
    <w:p w14:paraId="4D1F34A6" w14:textId="6117BC2D" w:rsidR="00F16AE1" w:rsidRPr="00097962" w:rsidRDefault="00D61D17" w:rsidP="00F16AE1">
      <w:pPr>
        <w:pStyle w:val="ItemHead"/>
      </w:pPr>
      <w:proofErr w:type="gramStart"/>
      <w:r w:rsidRPr="00097962">
        <w:t>138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202B(2)(a)(ii) of Schedule 1 (table item 1)</w:t>
      </w:r>
    </w:p>
    <w:p w14:paraId="4133AF01" w14:textId="387B021F" w:rsidR="00F16AE1" w:rsidRPr="00097962" w:rsidRDefault="00F16AE1" w:rsidP="00F16AE1">
      <w:pPr>
        <w:pStyle w:val="Item"/>
      </w:pPr>
      <w:r w:rsidRPr="00097962">
        <w:t>Omit “$9 </w:t>
      </w:r>
      <w:r w:rsidR="00D67203" w:rsidRPr="00097962">
        <w:t>710</w:t>
      </w:r>
      <w:r w:rsidRPr="00097962">
        <w:t>”, substitute “$</w:t>
      </w:r>
      <w:r w:rsidR="00D67203" w:rsidRPr="00097962">
        <w:t>1</w:t>
      </w:r>
      <w:r w:rsidR="0049482F" w:rsidRPr="00097962">
        <w:t>0 0</w:t>
      </w:r>
      <w:r w:rsidR="00D67203" w:rsidRPr="00097962">
        <w:t>00</w:t>
      </w:r>
      <w:r w:rsidRPr="00097962">
        <w:t>”.</w:t>
      </w:r>
    </w:p>
    <w:p w14:paraId="76CD8603" w14:textId="61643DC2" w:rsidR="00F16AE1" w:rsidRPr="00097962" w:rsidRDefault="00D61D17" w:rsidP="00F16AE1">
      <w:pPr>
        <w:pStyle w:val="ItemHead"/>
      </w:pPr>
      <w:proofErr w:type="gramStart"/>
      <w:r w:rsidRPr="00097962">
        <w:t>139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202B(2)(a)(ii) of Schedule 1 (table item 2)</w:t>
      </w:r>
    </w:p>
    <w:p w14:paraId="459B1A53" w14:textId="39446AAC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4 8</w:t>
      </w:r>
      <w:r w:rsidR="00D67203" w:rsidRPr="00097962">
        <w:t>55</w:t>
      </w:r>
      <w:r w:rsidRPr="00097962">
        <w:t>”, substitute “$</w:t>
      </w:r>
      <w:r w:rsidR="0049482F" w:rsidRPr="00097962">
        <w:t>5 0</w:t>
      </w:r>
      <w:r w:rsidR="00D67203" w:rsidRPr="00097962">
        <w:t>00</w:t>
      </w:r>
      <w:r w:rsidRPr="00097962">
        <w:t>”.</w:t>
      </w:r>
    </w:p>
    <w:p w14:paraId="6A4DB818" w14:textId="33769848" w:rsidR="00F16AE1" w:rsidRPr="00097962" w:rsidRDefault="00D61D17" w:rsidP="00F16AE1">
      <w:pPr>
        <w:pStyle w:val="ItemHead"/>
      </w:pPr>
      <w:proofErr w:type="gramStart"/>
      <w:r w:rsidRPr="00097962">
        <w:t>140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202B(2)(a)(ii) of Schedule 1 (table </w:t>
      </w:r>
      <w:r w:rsidR="0049482F" w:rsidRPr="00097962">
        <w:t>item 3</w:t>
      </w:r>
      <w:r w:rsidR="00F16AE1" w:rsidRPr="00097962">
        <w:t>)</w:t>
      </w:r>
    </w:p>
    <w:p w14:paraId="429C57AC" w14:textId="0DE19F54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2 4</w:t>
      </w:r>
      <w:r w:rsidR="00D67203" w:rsidRPr="00097962">
        <w:t>30</w:t>
      </w:r>
      <w:r w:rsidRPr="00097962">
        <w:t>”, substitute “$</w:t>
      </w:r>
      <w:r w:rsidR="0049482F" w:rsidRPr="00097962">
        <w:t>2 5</w:t>
      </w:r>
      <w:r w:rsidR="00D67203" w:rsidRPr="00097962">
        <w:t>00</w:t>
      </w:r>
      <w:r w:rsidRPr="00097962">
        <w:t>”.</w:t>
      </w:r>
    </w:p>
    <w:p w14:paraId="02DC2AFE" w14:textId="513FAF1B" w:rsidR="00F16AE1" w:rsidRPr="00097962" w:rsidRDefault="00D61D17" w:rsidP="00F16AE1">
      <w:pPr>
        <w:pStyle w:val="ItemHead"/>
      </w:pPr>
      <w:proofErr w:type="gramStart"/>
      <w:r w:rsidRPr="00097962">
        <w:t>141</w:t>
      </w:r>
      <w:r w:rsidR="00F16AE1" w:rsidRPr="00097962">
        <w:t xml:space="preserve">  Paragraph</w:t>
      </w:r>
      <w:proofErr w:type="gramEnd"/>
      <w:r w:rsidR="00F16AE1" w:rsidRPr="00097962">
        <w:t> 1211(2)(a) of Schedule 1 (table item 1)</w:t>
      </w:r>
    </w:p>
    <w:p w14:paraId="536A0D04" w14:textId="08AB0764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3 1</w:t>
      </w:r>
      <w:r w:rsidR="003D5092" w:rsidRPr="00097962">
        <w:t>40</w:t>
      </w:r>
      <w:r w:rsidRPr="00097962">
        <w:t>”, substitute “$</w:t>
      </w:r>
      <w:r w:rsidR="0049482F" w:rsidRPr="00097962">
        <w:t>3 2</w:t>
      </w:r>
      <w:r w:rsidR="003D5092" w:rsidRPr="00097962">
        <w:t>35</w:t>
      </w:r>
      <w:r w:rsidRPr="00097962">
        <w:t>”.</w:t>
      </w:r>
    </w:p>
    <w:p w14:paraId="26823BE2" w14:textId="51101A45" w:rsidR="00F16AE1" w:rsidRPr="00097962" w:rsidRDefault="00D61D17" w:rsidP="00F16AE1">
      <w:pPr>
        <w:pStyle w:val="ItemHead"/>
      </w:pPr>
      <w:proofErr w:type="gramStart"/>
      <w:r w:rsidRPr="00097962">
        <w:t>142</w:t>
      </w:r>
      <w:r w:rsidR="00F16AE1" w:rsidRPr="00097962">
        <w:t xml:space="preserve">  Paragraph</w:t>
      </w:r>
      <w:proofErr w:type="gramEnd"/>
      <w:r w:rsidR="00F16AE1" w:rsidRPr="00097962">
        <w:t> 1211(2)(a) of Schedule 1 (table item 2)</w:t>
      </w:r>
    </w:p>
    <w:p w14:paraId="6D400705" w14:textId="35ABEF6E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1 5</w:t>
      </w:r>
      <w:r w:rsidR="003D5092" w:rsidRPr="00097962">
        <w:t>70</w:t>
      </w:r>
      <w:r w:rsidRPr="00097962">
        <w:t>”, substitute “$</w:t>
      </w:r>
      <w:r w:rsidR="0049482F" w:rsidRPr="00097962">
        <w:t>1 6</w:t>
      </w:r>
      <w:r w:rsidR="003D5092" w:rsidRPr="00097962">
        <w:t>15</w:t>
      </w:r>
      <w:r w:rsidRPr="00097962">
        <w:t>”.</w:t>
      </w:r>
    </w:p>
    <w:p w14:paraId="4C5A3451" w14:textId="5594CD4B" w:rsidR="00F16AE1" w:rsidRPr="00097962" w:rsidRDefault="00D61D17" w:rsidP="00F16AE1">
      <w:pPr>
        <w:pStyle w:val="ItemHead"/>
      </w:pPr>
      <w:proofErr w:type="gramStart"/>
      <w:r w:rsidRPr="00097962">
        <w:t>143</w:t>
      </w:r>
      <w:r w:rsidR="00F16AE1" w:rsidRPr="00097962">
        <w:t xml:space="preserve">  Paragraph</w:t>
      </w:r>
      <w:proofErr w:type="gramEnd"/>
      <w:r w:rsidR="00F16AE1" w:rsidRPr="00097962">
        <w:t xml:space="preserve"> 1211(2)(a) of Schedule 1 (table </w:t>
      </w:r>
      <w:r w:rsidR="0049482F" w:rsidRPr="00097962">
        <w:t>item 3</w:t>
      </w:r>
      <w:r w:rsidR="00F16AE1" w:rsidRPr="00097962">
        <w:t>)</w:t>
      </w:r>
    </w:p>
    <w:p w14:paraId="3B95D7AD" w14:textId="4DFB5F31" w:rsidR="00F16AE1" w:rsidRPr="00097962" w:rsidRDefault="00F16AE1" w:rsidP="00F16AE1">
      <w:pPr>
        <w:pStyle w:val="Item"/>
      </w:pPr>
      <w:r w:rsidRPr="00097962">
        <w:t>Omit “</w:t>
      </w:r>
      <w:r w:rsidR="003D5092" w:rsidRPr="00097962">
        <w:t>$790</w:t>
      </w:r>
      <w:r w:rsidRPr="00097962">
        <w:t>”, substitute “$</w:t>
      </w:r>
      <w:r w:rsidR="003D5092" w:rsidRPr="00097962">
        <w:t>810</w:t>
      </w:r>
      <w:r w:rsidRPr="00097962">
        <w:t>”.</w:t>
      </w:r>
    </w:p>
    <w:p w14:paraId="7E7FCFED" w14:textId="07936038" w:rsidR="00F16AE1" w:rsidRPr="00097962" w:rsidRDefault="00D61D17" w:rsidP="00F16AE1">
      <w:pPr>
        <w:pStyle w:val="ItemHead"/>
      </w:pPr>
      <w:proofErr w:type="gramStart"/>
      <w:r w:rsidRPr="00097962">
        <w:t>144</w:t>
      </w:r>
      <w:r w:rsidR="00F16AE1" w:rsidRPr="00097962">
        <w:t xml:space="preserve">  Paragraph</w:t>
      </w:r>
      <w:proofErr w:type="gramEnd"/>
      <w:r w:rsidR="00F16AE1" w:rsidRPr="00097962">
        <w:t> 1212B(2)(a) of Schedule 1 (table item 1)</w:t>
      </w:r>
    </w:p>
    <w:p w14:paraId="0858AD43" w14:textId="01C280E6" w:rsidR="00F16AE1" w:rsidRPr="00097962" w:rsidRDefault="00F16AE1" w:rsidP="00F16AE1">
      <w:pPr>
        <w:pStyle w:val="Item"/>
      </w:pPr>
      <w:r w:rsidRPr="00097962">
        <w:t>Omit “$4</w:t>
      </w:r>
      <w:r w:rsidR="00DA1CC7" w:rsidRPr="00097962">
        <w:t>9</w:t>
      </w:r>
      <w:r w:rsidRPr="00097962">
        <w:t>0”, substitute “$</w:t>
      </w:r>
      <w:r w:rsidR="00DA1CC7" w:rsidRPr="00097962">
        <w:t>505</w:t>
      </w:r>
      <w:r w:rsidRPr="00097962">
        <w:t>”.</w:t>
      </w:r>
    </w:p>
    <w:p w14:paraId="4CFBA80C" w14:textId="72C7D11D" w:rsidR="00F16AE1" w:rsidRPr="00097962" w:rsidRDefault="00D61D17" w:rsidP="00F16AE1">
      <w:pPr>
        <w:pStyle w:val="ItemHead"/>
      </w:pPr>
      <w:proofErr w:type="gramStart"/>
      <w:r w:rsidRPr="00097962">
        <w:t>145</w:t>
      </w:r>
      <w:r w:rsidR="00F16AE1" w:rsidRPr="00097962">
        <w:t xml:space="preserve">  Paragraph</w:t>
      </w:r>
      <w:proofErr w:type="gramEnd"/>
      <w:r w:rsidR="00F16AE1" w:rsidRPr="00097962">
        <w:t> 1212B(2)(a) of Schedule 1 (table item 2)</w:t>
      </w:r>
    </w:p>
    <w:p w14:paraId="6D6AC3DA" w14:textId="76D197AE" w:rsidR="00F16AE1" w:rsidRPr="00097962" w:rsidRDefault="00F16AE1" w:rsidP="00F16AE1">
      <w:pPr>
        <w:pStyle w:val="Item"/>
      </w:pPr>
      <w:r w:rsidRPr="00097962">
        <w:t>Omit “</w:t>
      </w:r>
      <w:r w:rsidR="0013062E" w:rsidRPr="00097962">
        <w:t>$250</w:t>
      </w:r>
      <w:r w:rsidRPr="00097962">
        <w:t>”, substitute “$25</w:t>
      </w:r>
      <w:r w:rsidR="00DA1CC7" w:rsidRPr="00097962">
        <w:t>5</w:t>
      </w:r>
      <w:r w:rsidRPr="00097962">
        <w:t>”.</w:t>
      </w:r>
    </w:p>
    <w:p w14:paraId="1D474E4F" w14:textId="1734AFB8" w:rsidR="00D67203" w:rsidRPr="00097962" w:rsidRDefault="00D61D17" w:rsidP="00D67203">
      <w:pPr>
        <w:pStyle w:val="ItemHead"/>
      </w:pPr>
      <w:proofErr w:type="gramStart"/>
      <w:r w:rsidRPr="00097962">
        <w:t>146</w:t>
      </w:r>
      <w:r w:rsidR="00D67203" w:rsidRPr="00097962">
        <w:t xml:space="preserve">  Paragraph</w:t>
      </w:r>
      <w:proofErr w:type="gramEnd"/>
      <w:r w:rsidR="00D67203" w:rsidRPr="00097962">
        <w:t xml:space="preserve"> 1212B(2)(a) of Schedule 1 (table </w:t>
      </w:r>
      <w:r w:rsidR="0049482F" w:rsidRPr="00097962">
        <w:t>item 3</w:t>
      </w:r>
      <w:r w:rsidR="00D67203" w:rsidRPr="00097962">
        <w:t>)</w:t>
      </w:r>
    </w:p>
    <w:p w14:paraId="5393F4DB" w14:textId="56389B06" w:rsidR="00D67203" w:rsidRPr="00097962" w:rsidRDefault="00D67203" w:rsidP="00D67203">
      <w:pPr>
        <w:pStyle w:val="Item"/>
      </w:pPr>
      <w:r w:rsidRPr="00097962">
        <w:t>Omit “$120”, substitute “$125”.</w:t>
      </w:r>
    </w:p>
    <w:p w14:paraId="33E866D3" w14:textId="243E52FA" w:rsidR="00F16AE1" w:rsidRPr="00097962" w:rsidRDefault="00D61D17" w:rsidP="00F16AE1">
      <w:pPr>
        <w:pStyle w:val="ItemHead"/>
      </w:pPr>
      <w:proofErr w:type="gramStart"/>
      <w:r w:rsidRPr="00097962">
        <w:t>147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214A(2)(a)(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1)</w:t>
      </w:r>
    </w:p>
    <w:p w14:paraId="75BD8464" w14:textId="0407386A" w:rsidR="00F16AE1" w:rsidRPr="00097962" w:rsidRDefault="00F16AE1" w:rsidP="00F16AE1">
      <w:pPr>
        <w:pStyle w:val="Item"/>
      </w:pPr>
      <w:r w:rsidRPr="00097962">
        <w:t>Omit “</w:t>
      </w:r>
      <w:r w:rsidR="00D67203" w:rsidRPr="00097962">
        <w:t>$370</w:t>
      </w:r>
      <w:r w:rsidRPr="00097962">
        <w:t>”, substitute “</w:t>
      </w:r>
      <w:r w:rsidR="00D67203" w:rsidRPr="00097962">
        <w:t>$380</w:t>
      </w:r>
      <w:r w:rsidRPr="00097962">
        <w:t>”.</w:t>
      </w:r>
    </w:p>
    <w:p w14:paraId="028CE512" w14:textId="16DFF86F" w:rsidR="00F16AE1" w:rsidRPr="00097962" w:rsidRDefault="00D61D17" w:rsidP="00F16AE1">
      <w:pPr>
        <w:pStyle w:val="ItemHead"/>
      </w:pPr>
      <w:proofErr w:type="gramStart"/>
      <w:r w:rsidRPr="00097962">
        <w:t>148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214A(2)(a)(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2)</w:t>
      </w:r>
    </w:p>
    <w:p w14:paraId="723C9703" w14:textId="3CFE930B" w:rsidR="00F16AE1" w:rsidRPr="00097962" w:rsidRDefault="00F16AE1" w:rsidP="00F16AE1">
      <w:pPr>
        <w:pStyle w:val="Item"/>
      </w:pPr>
      <w:r w:rsidRPr="00097962">
        <w:t>Omit “$</w:t>
      </w:r>
      <w:r w:rsidR="00D67203" w:rsidRPr="00097962">
        <w:t>185</w:t>
      </w:r>
      <w:r w:rsidRPr="00097962">
        <w:t>”, substitute “$</w:t>
      </w:r>
      <w:r w:rsidR="00D67203" w:rsidRPr="00097962">
        <w:t>190</w:t>
      </w:r>
      <w:r w:rsidRPr="00097962">
        <w:t>”.</w:t>
      </w:r>
    </w:p>
    <w:p w14:paraId="1318A6D9" w14:textId="2B6DF497" w:rsidR="00F16AE1" w:rsidRPr="00097962" w:rsidRDefault="00D61D17" w:rsidP="00F16AE1">
      <w:pPr>
        <w:pStyle w:val="ItemHead"/>
      </w:pPr>
      <w:proofErr w:type="gramStart"/>
      <w:r w:rsidRPr="00097962">
        <w:t>149</w:t>
      </w:r>
      <w:r w:rsidR="00F16AE1" w:rsidRPr="00097962">
        <w:t xml:space="preserve">  Paragraph</w:t>
      </w:r>
      <w:proofErr w:type="gramEnd"/>
      <w:r w:rsidR="00F16AE1" w:rsidRPr="00097962">
        <w:t> 1214BA(2)(a) of Schedule 1 (table item 1)</w:t>
      </w:r>
    </w:p>
    <w:p w14:paraId="33C59B4B" w14:textId="3A65AB4F" w:rsidR="00F16AE1" w:rsidRPr="00097962" w:rsidRDefault="00F16AE1" w:rsidP="00F16AE1">
      <w:pPr>
        <w:pStyle w:val="Item"/>
      </w:pPr>
      <w:r w:rsidRPr="00097962">
        <w:t>Omit “</w:t>
      </w:r>
      <w:r w:rsidR="003D5092" w:rsidRPr="00097962">
        <w:t>$430</w:t>
      </w:r>
      <w:r w:rsidRPr="00097962">
        <w:t>”, substitute “</w:t>
      </w:r>
      <w:r w:rsidR="003D5092" w:rsidRPr="00097962">
        <w:t>$445</w:t>
      </w:r>
      <w:r w:rsidRPr="00097962">
        <w:t>”.</w:t>
      </w:r>
    </w:p>
    <w:p w14:paraId="3EE3492A" w14:textId="09B1519B" w:rsidR="00F16AE1" w:rsidRPr="00097962" w:rsidRDefault="00D61D17" w:rsidP="00F16AE1">
      <w:pPr>
        <w:pStyle w:val="ItemHead"/>
      </w:pPr>
      <w:proofErr w:type="gramStart"/>
      <w:r w:rsidRPr="00097962">
        <w:t>150</w:t>
      </w:r>
      <w:r w:rsidR="00F16AE1" w:rsidRPr="00097962">
        <w:t xml:space="preserve">  Paragraph</w:t>
      </w:r>
      <w:proofErr w:type="gramEnd"/>
      <w:r w:rsidR="00F16AE1" w:rsidRPr="00097962">
        <w:t> 1214BA(2)(a) of Schedule 1 (table item 2)</w:t>
      </w:r>
    </w:p>
    <w:p w14:paraId="307A9D96" w14:textId="41E829B1" w:rsidR="00F16AE1" w:rsidRPr="00097962" w:rsidRDefault="00F16AE1" w:rsidP="00F16AE1">
      <w:pPr>
        <w:pStyle w:val="Item"/>
      </w:pPr>
      <w:r w:rsidRPr="00097962">
        <w:t>Omit “</w:t>
      </w:r>
      <w:r w:rsidR="003D5092" w:rsidRPr="00097962">
        <w:t>$220</w:t>
      </w:r>
      <w:r w:rsidRPr="00097962">
        <w:t>”, substitute “</w:t>
      </w:r>
      <w:r w:rsidR="003D5092" w:rsidRPr="00097962">
        <w:t>$225</w:t>
      </w:r>
      <w:r w:rsidRPr="00097962">
        <w:t>”.</w:t>
      </w:r>
    </w:p>
    <w:p w14:paraId="0B1F81D1" w14:textId="3E0A3E1C" w:rsidR="00D67203" w:rsidRPr="00097962" w:rsidRDefault="00D61D17" w:rsidP="00D67203">
      <w:pPr>
        <w:pStyle w:val="ItemHead"/>
      </w:pPr>
      <w:proofErr w:type="gramStart"/>
      <w:r w:rsidRPr="00097962">
        <w:t>151</w:t>
      </w:r>
      <w:r w:rsidR="00D67203" w:rsidRPr="00097962">
        <w:t xml:space="preserve">  Paragraph</w:t>
      </w:r>
      <w:proofErr w:type="gramEnd"/>
      <w:r w:rsidR="00D67203" w:rsidRPr="00097962">
        <w:t xml:space="preserve"> 1214BA(2)(a) of Schedule 1 (table </w:t>
      </w:r>
      <w:r w:rsidR="0049482F" w:rsidRPr="00097962">
        <w:t>item 3</w:t>
      </w:r>
      <w:r w:rsidR="00D67203" w:rsidRPr="00097962">
        <w:t>)</w:t>
      </w:r>
    </w:p>
    <w:p w14:paraId="52C3E70C" w14:textId="26975B8D" w:rsidR="00D67203" w:rsidRPr="00097962" w:rsidRDefault="00D67203" w:rsidP="00D67203">
      <w:pPr>
        <w:pStyle w:val="Item"/>
      </w:pPr>
      <w:r w:rsidRPr="00097962">
        <w:t>Omit “$105”, substitute “$110”.</w:t>
      </w:r>
    </w:p>
    <w:p w14:paraId="6AFC4859" w14:textId="7E7E5E47" w:rsidR="00F16AE1" w:rsidRPr="00097962" w:rsidRDefault="00D61D17" w:rsidP="00F16AE1">
      <w:pPr>
        <w:pStyle w:val="ItemHead"/>
      </w:pPr>
      <w:proofErr w:type="gramStart"/>
      <w:r w:rsidRPr="00097962">
        <w:t>152</w:t>
      </w:r>
      <w:r w:rsidR="00F16AE1" w:rsidRPr="00097962">
        <w:t xml:space="preserve">  Paragraph</w:t>
      </w:r>
      <w:proofErr w:type="gramEnd"/>
      <w:r w:rsidR="00F16AE1" w:rsidRPr="00097962">
        <w:t> 1215(2)(a) of Schedule 1 (table item 1)</w:t>
      </w:r>
    </w:p>
    <w:p w14:paraId="6B707BC2" w14:textId="450F25B4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9 0</w:t>
      </w:r>
      <w:r w:rsidR="003D5092" w:rsidRPr="00097962">
        <w:t>95</w:t>
      </w:r>
      <w:r w:rsidRPr="00097962">
        <w:t>”, substitute “$</w:t>
      </w:r>
      <w:r w:rsidR="0049482F" w:rsidRPr="00097962">
        <w:t>9 3</w:t>
      </w:r>
      <w:r w:rsidR="003D5092" w:rsidRPr="00097962">
        <w:t>65</w:t>
      </w:r>
      <w:r w:rsidRPr="00097962">
        <w:t>”.</w:t>
      </w:r>
    </w:p>
    <w:p w14:paraId="5548C460" w14:textId="32E6D567" w:rsidR="00F16AE1" w:rsidRPr="00097962" w:rsidRDefault="00D61D17" w:rsidP="00F16AE1">
      <w:pPr>
        <w:pStyle w:val="ItemHead"/>
      </w:pPr>
      <w:proofErr w:type="gramStart"/>
      <w:r w:rsidRPr="00097962">
        <w:t>153</w:t>
      </w:r>
      <w:r w:rsidR="00F16AE1" w:rsidRPr="00097962">
        <w:t xml:space="preserve">  Paragraph</w:t>
      </w:r>
      <w:proofErr w:type="gramEnd"/>
      <w:r w:rsidR="00F16AE1" w:rsidRPr="00097962">
        <w:t> 1215(2)(a) of Schedule 1 (table item 2)</w:t>
      </w:r>
    </w:p>
    <w:p w14:paraId="63A27D4D" w14:textId="11AD6D3F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4 5</w:t>
      </w:r>
      <w:r w:rsidR="003D5092" w:rsidRPr="00097962">
        <w:t>50</w:t>
      </w:r>
      <w:r w:rsidRPr="00097962">
        <w:t>”, substitute “$</w:t>
      </w:r>
      <w:r w:rsidR="0049482F" w:rsidRPr="00097962">
        <w:t>4 6</w:t>
      </w:r>
      <w:r w:rsidR="003D5092" w:rsidRPr="00097962">
        <w:t>85</w:t>
      </w:r>
      <w:r w:rsidRPr="00097962">
        <w:t>”.</w:t>
      </w:r>
    </w:p>
    <w:p w14:paraId="6BADD86C" w14:textId="652126A3" w:rsidR="00F16AE1" w:rsidRPr="00097962" w:rsidRDefault="00D61D17" w:rsidP="00F16AE1">
      <w:pPr>
        <w:pStyle w:val="ItemHead"/>
      </w:pPr>
      <w:proofErr w:type="gramStart"/>
      <w:r w:rsidRPr="00097962">
        <w:t>154</w:t>
      </w:r>
      <w:r w:rsidR="00F16AE1" w:rsidRPr="00097962">
        <w:t xml:space="preserve">  Paragraph</w:t>
      </w:r>
      <w:proofErr w:type="gramEnd"/>
      <w:r w:rsidR="00F16AE1" w:rsidRPr="00097962">
        <w:t xml:space="preserve"> 1215(2)(a) of Schedule 1 (table </w:t>
      </w:r>
      <w:r w:rsidR="0049482F" w:rsidRPr="00097962">
        <w:t>item 3</w:t>
      </w:r>
      <w:r w:rsidR="00F16AE1" w:rsidRPr="00097962">
        <w:t>)</w:t>
      </w:r>
    </w:p>
    <w:p w14:paraId="0754A531" w14:textId="715FB583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2 2</w:t>
      </w:r>
      <w:r w:rsidR="003D5092" w:rsidRPr="00097962">
        <w:t>80</w:t>
      </w:r>
      <w:r w:rsidRPr="00097962">
        <w:t>”, substitute “$</w:t>
      </w:r>
      <w:r w:rsidR="0049482F" w:rsidRPr="00097962">
        <w:t>2 3</w:t>
      </w:r>
      <w:r w:rsidR="003D5092" w:rsidRPr="00097962">
        <w:t>45</w:t>
      </w:r>
      <w:r w:rsidRPr="00097962">
        <w:t>”.</w:t>
      </w:r>
    </w:p>
    <w:p w14:paraId="1A7637DF" w14:textId="0DC4061B" w:rsidR="00F16AE1" w:rsidRPr="00097962" w:rsidRDefault="00D61D17" w:rsidP="00F16AE1">
      <w:pPr>
        <w:pStyle w:val="ItemHead"/>
      </w:pPr>
      <w:proofErr w:type="gramStart"/>
      <w:r w:rsidRPr="00097962">
        <w:t>155</w:t>
      </w:r>
      <w:r w:rsidR="00F16AE1" w:rsidRPr="00097962">
        <w:t xml:space="preserve">  Paragraph</w:t>
      </w:r>
      <w:proofErr w:type="gramEnd"/>
      <w:r w:rsidR="00F16AE1" w:rsidRPr="00097962">
        <w:t> 1217(2)(a) of Schedule 1 (table item 1)</w:t>
      </w:r>
    </w:p>
    <w:p w14:paraId="444A2075" w14:textId="051C1632" w:rsidR="00F16AE1" w:rsidRPr="00097962" w:rsidRDefault="00F16AE1" w:rsidP="00F16AE1">
      <w:pPr>
        <w:pStyle w:val="Item"/>
      </w:pPr>
      <w:r w:rsidRPr="00097962">
        <w:t>Omit “$</w:t>
      </w:r>
      <w:r w:rsidR="003D5092" w:rsidRPr="00097962">
        <w:t>485</w:t>
      </w:r>
      <w:r w:rsidRPr="00097962">
        <w:t>”, substitute “$</w:t>
      </w:r>
      <w:r w:rsidR="003D5092" w:rsidRPr="00097962">
        <w:t>500</w:t>
      </w:r>
      <w:r w:rsidRPr="00097962">
        <w:t>”.</w:t>
      </w:r>
    </w:p>
    <w:p w14:paraId="6ACBF60D" w14:textId="1AB2C433" w:rsidR="00F16AE1" w:rsidRPr="00097962" w:rsidRDefault="00D61D17" w:rsidP="00F16AE1">
      <w:pPr>
        <w:pStyle w:val="ItemHead"/>
      </w:pPr>
      <w:proofErr w:type="gramStart"/>
      <w:r w:rsidRPr="00097962">
        <w:t>156</w:t>
      </w:r>
      <w:r w:rsidR="00F16AE1" w:rsidRPr="00097962">
        <w:t xml:space="preserve">  Paragraph</w:t>
      </w:r>
      <w:proofErr w:type="gramEnd"/>
      <w:r w:rsidR="00F16AE1" w:rsidRPr="00097962">
        <w:t> 1217(2)(a) of Schedule 1 (table item 2)</w:t>
      </w:r>
    </w:p>
    <w:p w14:paraId="2DAB50DA" w14:textId="6C00D570" w:rsidR="00F16AE1" w:rsidRPr="00097962" w:rsidRDefault="00F16AE1" w:rsidP="00F16AE1">
      <w:pPr>
        <w:pStyle w:val="Item"/>
      </w:pPr>
      <w:r w:rsidRPr="00097962">
        <w:t>Omit “</w:t>
      </w:r>
      <w:r w:rsidR="0013062E" w:rsidRPr="00097962">
        <w:t>$245</w:t>
      </w:r>
      <w:r w:rsidRPr="00097962">
        <w:t>”, substitute “</w:t>
      </w:r>
      <w:r w:rsidR="0013062E" w:rsidRPr="00097962">
        <w:t>$250</w:t>
      </w:r>
      <w:r w:rsidRPr="00097962">
        <w:t>”.</w:t>
      </w:r>
    </w:p>
    <w:p w14:paraId="2049860D" w14:textId="308627BC" w:rsidR="00F16AE1" w:rsidRPr="00097962" w:rsidRDefault="00D61D17" w:rsidP="00F16AE1">
      <w:pPr>
        <w:pStyle w:val="ItemHead"/>
      </w:pPr>
      <w:proofErr w:type="gramStart"/>
      <w:r w:rsidRPr="00097962">
        <w:t>157</w:t>
      </w:r>
      <w:r w:rsidR="00F16AE1" w:rsidRPr="00097962">
        <w:t xml:space="preserve">  Paragraph</w:t>
      </w:r>
      <w:proofErr w:type="gramEnd"/>
      <w:r w:rsidR="00F16AE1" w:rsidRPr="00097962">
        <w:t xml:space="preserve"> 1217(2)(a) of Schedule 1 (table </w:t>
      </w:r>
      <w:r w:rsidR="0049482F" w:rsidRPr="00097962">
        <w:t>item 3</w:t>
      </w:r>
      <w:r w:rsidR="00F16AE1" w:rsidRPr="00097962">
        <w:t>)</w:t>
      </w:r>
    </w:p>
    <w:p w14:paraId="3FA865CF" w14:textId="3B43174D" w:rsidR="00F16AE1" w:rsidRPr="00097962" w:rsidRDefault="00F16AE1" w:rsidP="00F16AE1">
      <w:pPr>
        <w:pStyle w:val="Item"/>
      </w:pPr>
      <w:r w:rsidRPr="00097962">
        <w:t>Omit “$</w:t>
      </w:r>
      <w:r w:rsidR="00BC314A" w:rsidRPr="00097962">
        <w:t>120</w:t>
      </w:r>
      <w:r w:rsidRPr="00097962">
        <w:t>”, substitute “</w:t>
      </w:r>
      <w:r w:rsidR="0013062E" w:rsidRPr="00097962">
        <w:t>$125</w:t>
      </w:r>
      <w:r w:rsidRPr="00097962">
        <w:t>”.</w:t>
      </w:r>
    </w:p>
    <w:p w14:paraId="3A567BCF" w14:textId="4E9BBCBD" w:rsidR="00F16AE1" w:rsidRPr="00097962" w:rsidRDefault="00D61D17" w:rsidP="00F16AE1">
      <w:pPr>
        <w:pStyle w:val="ItemHead"/>
      </w:pPr>
      <w:proofErr w:type="gramStart"/>
      <w:r w:rsidRPr="00097962">
        <w:t>158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221(2)(a)(iii) of Schedule 1 (table item 1)</w:t>
      </w:r>
    </w:p>
    <w:p w14:paraId="22D8843A" w14:textId="1465C3D7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3 3</w:t>
      </w:r>
      <w:r w:rsidR="0031632A" w:rsidRPr="00097962">
        <w:t>0</w:t>
      </w:r>
      <w:r w:rsidR="00BC314A" w:rsidRPr="00097962">
        <w:t>0</w:t>
      </w:r>
      <w:r w:rsidRPr="00097962">
        <w:t>”, substitute “$</w:t>
      </w:r>
      <w:r w:rsidR="0049482F" w:rsidRPr="00097962">
        <w:t>3 3</w:t>
      </w:r>
      <w:r w:rsidR="00BC314A" w:rsidRPr="00097962">
        <w:t>95</w:t>
      </w:r>
      <w:r w:rsidRPr="00097962">
        <w:t>”.</w:t>
      </w:r>
    </w:p>
    <w:p w14:paraId="6755583F" w14:textId="7475884E" w:rsidR="00F16AE1" w:rsidRPr="00097962" w:rsidRDefault="00D61D17" w:rsidP="00F16AE1">
      <w:pPr>
        <w:pStyle w:val="ItemHead"/>
      </w:pPr>
      <w:proofErr w:type="gramStart"/>
      <w:r w:rsidRPr="00097962">
        <w:t>159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221(2)(a)(iii) of Schedule 1 (table item 2)</w:t>
      </w:r>
    </w:p>
    <w:p w14:paraId="5027450C" w14:textId="5435FEA5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1 6</w:t>
      </w:r>
      <w:r w:rsidR="003D5092" w:rsidRPr="00097962">
        <w:t>50</w:t>
      </w:r>
      <w:r w:rsidRPr="00097962">
        <w:t>”, substitute “$</w:t>
      </w:r>
      <w:r w:rsidR="0049482F" w:rsidRPr="00097962">
        <w:t>1 7</w:t>
      </w:r>
      <w:r w:rsidR="003D5092" w:rsidRPr="00097962">
        <w:t>00</w:t>
      </w:r>
      <w:r w:rsidRPr="00097962">
        <w:t>”.</w:t>
      </w:r>
    </w:p>
    <w:p w14:paraId="0D90C73D" w14:textId="58D6A098" w:rsidR="00F16AE1" w:rsidRPr="00097962" w:rsidRDefault="00D61D17" w:rsidP="00F16AE1">
      <w:pPr>
        <w:pStyle w:val="ItemHead"/>
      </w:pPr>
      <w:proofErr w:type="gramStart"/>
      <w:r w:rsidRPr="00097962">
        <w:t>160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221(2)(a)(iii) of Schedule 1 (table </w:t>
      </w:r>
      <w:r w:rsidR="0049482F" w:rsidRPr="00097962">
        <w:t>item 3</w:t>
      </w:r>
      <w:r w:rsidR="00F16AE1" w:rsidRPr="00097962">
        <w:t>)</w:t>
      </w:r>
    </w:p>
    <w:p w14:paraId="06381587" w14:textId="259F793D" w:rsidR="00F16AE1" w:rsidRPr="00097962" w:rsidRDefault="00F16AE1" w:rsidP="00F16AE1">
      <w:pPr>
        <w:pStyle w:val="Item"/>
      </w:pPr>
      <w:r w:rsidRPr="00097962">
        <w:t>Omit “</w:t>
      </w:r>
      <w:r w:rsidR="003D5092" w:rsidRPr="00097962">
        <w:t>$830</w:t>
      </w:r>
      <w:r w:rsidRPr="00097962">
        <w:t>”, substitute “</w:t>
      </w:r>
      <w:r w:rsidR="003D5092" w:rsidRPr="00097962">
        <w:t>$855</w:t>
      </w:r>
      <w:r w:rsidRPr="00097962">
        <w:t>”.</w:t>
      </w:r>
    </w:p>
    <w:p w14:paraId="309E8F85" w14:textId="676911FD" w:rsidR="00F16AE1" w:rsidRPr="00097962" w:rsidRDefault="00D61D17" w:rsidP="00F16AE1">
      <w:pPr>
        <w:pStyle w:val="ItemHead"/>
      </w:pPr>
      <w:proofErr w:type="gramStart"/>
      <w:r w:rsidRPr="00097962">
        <w:t>161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221A(2)(a)(iii) of Schedule 1 (table item 1)</w:t>
      </w:r>
    </w:p>
    <w:p w14:paraId="4DF4B2FD" w14:textId="42A6DE27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4 8</w:t>
      </w:r>
      <w:r w:rsidR="00BC314A" w:rsidRPr="00097962">
        <w:t>95</w:t>
      </w:r>
      <w:r w:rsidRPr="00097962">
        <w:t>”, substitute “$</w:t>
      </w:r>
      <w:r w:rsidR="0049482F" w:rsidRPr="00097962">
        <w:t>5 0</w:t>
      </w:r>
      <w:r w:rsidR="003D5092" w:rsidRPr="00097962">
        <w:t>40</w:t>
      </w:r>
      <w:r w:rsidRPr="00097962">
        <w:t>”.</w:t>
      </w:r>
    </w:p>
    <w:p w14:paraId="3F836D4D" w14:textId="5EBB4ACB" w:rsidR="00F16AE1" w:rsidRPr="00097962" w:rsidRDefault="00D61D17" w:rsidP="00F16AE1">
      <w:pPr>
        <w:pStyle w:val="ItemHead"/>
      </w:pPr>
      <w:proofErr w:type="gramStart"/>
      <w:r w:rsidRPr="00097962">
        <w:t>162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221A(2)(a)(iii) of Schedule 1 (table item 2)</w:t>
      </w:r>
    </w:p>
    <w:p w14:paraId="3004F133" w14:textId="4E53D759" w:rsidR="00F16AE1" w:rsidRPr="00097962" w:rsidRDefault="00F16AE1" w:rsidP="00F16AE1">
      <w:pPr>
        <w:pStyle w:val="Item"/>
      </w:pPr>
      <w:r w:rsidRPr="00097962">
        <w:t>Omit “$</w:t>
      </w:r>
      <w:r w:rsidR="0013062E" w:rsidRPr="00097962">
        <w:t xml:space="preserve"> </w:t>
      </w:r>
      <w:r w:rsidR="0049482F" w:rsidRPr="00097962">
        <w:t>2 4</w:t>
      </w:r>
      <w:r w:rsidR="0013062E" w:rsidRPr="00097962">
        <w:t>45</w:t>
      </w:r>
      <w:r w:rsidRPr="00097962">
        <w:t>”, substitute “$</w:t>
      </w:r>
      <w:r w:rsidR="0049482F" w:rsidRPr="00097962">
        <w:t>2 5</w:t>
      </w:r>
      <w:r w:rsidR="0013062E" w:rsidRPr="00097962">
        <w:t>15</w:t>
      </w:r>
      <w:r w:rsidRPr="00097962">
        <w:t>”.</w:t>
      </w:r>
    </w:p>
    <w:p w14:paraId="48A5FD48" w14:textId="2105FA37" w:rsidR="00F16AE1" w:rsidRPr="00097962" w:rsidRDefault="00D61D17" w:rsidP="00F16AE1">
      <w:pPr>
        <w:pStyle w:val="ItemHead"/>
      </w:pPr>
      <w:proofErr w:type="gramStart"/>
      <w:r w:rsidRPr="00097962">
        <w:t>163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221A(2)(a)(iii) of Schedule 1 (table </w:t>
      </w:r>
      <w:r w:rsidR="0049482F" w:rsidRPr="00097962">
        <w:t>item 3</w:t>
      </w:r>
      <w:r w:rsidR="00F16AE1" w:rsidRPr="00097962">
        <w:t>)</w:t>
      </w:r>
    </w:p>
    <w:p w14:paraId="22F27F23" w14:textId="076EA48F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1 2</w:t>
      </w:r>
      <w:r w:rsidR="00BC314A" w:rsidRPr="00097962">
        <w:t>25</w:t>
      </w:r>
      <w:r w:rsidRPr="00097962">
        <w:t>”, substitute “$</w:t>
      </w:r>
      <w:r w:rsidR="0049482F" w:rsidRPr="00097962">
        <w:t>1 2</w:t>
      </w:r>
      <w:r w:rsidR="0013062E" w:rsidRPr="00097962">
        <w:t>60</w:t>
      </w:r>
      <w:r w:rsidRPr="00097962">
        <w:t>”.</w:t>
      </w:r>
    </w:p>
    <w:p w14:paraId="3D926C97" w14:textId="4CDC8354" w:rsidR="001222C0" w:rsidRPr="00097962" w:rsidRDefault="00D61D17" w:rsidP="001222C0">
      <w:pPr>
        <w:pStyle w:val="ItemHead"/>
      </w:pPr>
      <w:proofErr w:type="gramStart"/>
      <w:r w:rsidRPr="00097962">
        <w:t>164</w:t>
      </w:r>
      <w:r w:rsidR="001222C0" w:rsidRPr="00097962">
        <w:t xml:space="preserve">  Subparagraph</w:t>
      </w:r>
      <w:proofErr w:type="gramEnd"/>
      <w:r w:rsidR="001222C0" w:rsidRPr="00097962">
        <w:t> 1222(2)(a)(</w:t>
      </w:r>
      <w:proofErr w:type="spellStart"/>
      <w:r w:rsidR="001222C0" w:rsidRPr="00097962">
        <w:t>ia</w:t>
      </w:r>
      <w:proofErr w:type="spellEnd"/>
      <w:r w:rsidR="001222C0" w:rsidRPr="00097962">
        <w:t>) of Schedule 1 (table item 1)</w:t>
      </w:r>
    </w:p>
    <w:p w14:paraId="355CC35C" w14:textId="47A108DA" w:rsidR="001222C0" w:rsidRPr="00097962" w:rsidRDefault="001222C0" w:rsidP="001222C0">
      <w:pPr>
        <w:pStyle w:val="Item"/>
      </w:pPr>
      <w:r w:rsidRPr="00097962">
        <w:t>Omit “$710”, substitute “$730”.</w:t>
      </w:r>
    </w:p>
    <w:p w14:paraId="42BF667B" w14:textId="504AB2DE" w:rsidR="001222C0" w:rsidRPr="00097962" w:rsidRDefault="00D61D17" w:rsidP="001222C0">
      <w:pPr>
        <w:pStyle w:val="ItemHead"/>
      </w:pPr>
      <w:proofErr w:type="gramStart"/>
      <w:r w:rsidRPr="00097962">
        <w:t>165</w:t>
      </w:r>
      <w:r w:rsidR="001222C0" w:rsidRPr="00097962">
        <w:t xml:space="preserve">  Subparagraph</w:t>
      </w:r>
      <w:proofErr w:type="gramEnd"/>
      <w:r w:rsidR="001222C0" w:rsidRPr="00097962">
        <w:t> 1222(2)(a)(</w:t>
      </w:r>
      <w:proofErr w:type="spellStart"/>
      <w:r w:rsidR="001222C0" w:rsidRPr="00097962">
        <w:t>ia</w:t>
      </w:r>
      <w:proofErr w:type="spellEnd"/>
      <w:r w:rsidR="001222C0" w:rsidRPr="00097962">
        <w:t>) of Schedule 1 (table item 2)</w:t>
      </w:r>
    </w:p>
    <w:p w14:paraId="43CB5027" w14:textId="3E41476D" w:rsidR="001222C0" w:rsidRPr="00097962" w:rsidRDefault="001222C0" w:rsidP="001222C0">
      <w:pPr>
        <w:pStyle w:val="Item"/>
      </w:pPr>
      <w:r w:rsidRPr="00097962">
        <w:t>Omit “$530”, substitute “$545”.</w:t>
      </w:r>
    </w:p>
    <w:p w14:paraId="69CECF58" w14:textId="29EE17BF" w:rsidR="001222C0" w:rsidRPr="00097962" w:rsidRDefault="00D61D17" w:rsidP="001222C0">
      <w:pPr>
        <w:pStyle w:val="ItemHead"/>
      </w:pPr>
      <w:proofErr w:type="gramStart"/>
      <w:r w:rsidRPr="00097962">
        <w:t>166</w:t>
      </w:r>
      <w:r w:rsidR="001222C0" w:rsidRPr="00097962">
        <w:t xml:space="preserve">  Subparagraph</w:t>
      </w:r>
      <w:proofErr w:type="gramEnd"/>
      <w:r w:rsidR="001222C0" w:rsidRPr="00097962">
        <w:t> 1222(2)(a)(</w:t>
      </w:r>
      <w:proofErr w:type="spellStart"/>
      <w:r w:rsidR="001222C0" w:rsidRPr="00097962">
        <w:t>ia</w:t>
      </w:r>
      <w:proofErr w:type="spellEnd"/>
      <w:r w:rsidR="001222C0" w:rsidRPr="00097962">
        <w:t>) of Schedule 1 (table item 3)</w:t>
      </w:r>
    </w:p>
    <w:p w14:paraId="3DF54161" w14:textId="03F949CC" w:rsidR="001222C0" w:rsidRPr="00097962" w:rsidRDefault="001222C0" w:rsidP="001222C0">
      <w:pPr>
        <w:pStyle w:val="Item"/>
      </w:pPr>
      <w:r w:rsidRPr="00097962">
        <w:t>Omit “$175”, substitute “$180”.</w:t>
      </w:r>
    </w:p>
    <w:p w14:paraId="4C041C3C" w14:textId="689B77A8" w:rsidR="00F16AE1" w:rsidRPr="00097962" w:rsidRDefault="00D61D17" w:rsidP="00F16AE1">
      <w:pPr>
        <w:pStyle w:val="ItemHead"/>
      </w:pPr>
      <w:proofErr w:type="gramStart"/>
      <w:r w:rsidRPr="00097962">
        <w:t>167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222(2)(a)(ii) of Schedule 1 (table item 1)</w:t>
      </w:r>
    </w:p>
    <w:p w14:paraId="54BBFE51" w14:textId="1E56A4D8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1 6</w:t>
      </w:r>
      <w:r w:rsidR="00BC314A" w:rsidRPr="00097962">
        <w:t>00</w:t>
      </w:r>
      <w:r w:rsidRPr="00097962">
        <w:t>”, substitute “$</w:t>
      </w:r>
      <w:r w:rsidR="00DB72A3" w:rsidRPr="00097962">
        <w:t>2</w:t>
      </w:r>
      <w:r w:rsidR="0049482F" w:rsidRPr="00097962">
        <w:t> </w:t>
      </w:r>
      <w:r w:rsidR="00DB72A3" w:rsidRPr="00097962">
        <w:t>00</w:t>
      </w:r>
      <w:r w:rsidR="00BC314A" w:rsidRPr="00097962">
        <w:t>0</w:t>
      </w:r>
      <w:r w:rsidRPr="00097962">
        <w:t>”.</w:t>
      </w:r>
    </w:p>
    <w:p w14:paraId="4B183F12" w14:textId="1496FAE7" w:rsidR="00F16AE1" w:rsidRPr="00097962" w:rsidRDefault="00D61D17" w:rsidP="00F16AE1">
      <w:pPr>
        <w:pStyle w:val="ItemHead"/>
      </w:pPr>
      <w:proofErr w:type="gramStart"/>
      <w:r w:rsidRPr="00097962">
        <w:t>168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222(2)(a)(ii) of Schedule 1 (table item 2)</w:t>
      </w:r>
    </w:p>
    <w:p w14:paraId="7C38609D" w14:textId="4A868A10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1 1</w:t>
      </w:r>
      <w:r w:rsidR="00BC314A" w:rsidRPr="00097962">
        <w:t>90</w:t>
      </w:r>
      <w:r w:rsidRPr="00097962">
        <w:t>”, substitute “$</w:t>
      </w:r>
      <w:r w:rsidR="0049482F" w:rsidRPr="00097962">
        <w:t>1 </w:t>
      </w:r>
      <w:r w:rsidR="008B728F">
        <w:t>225</w:t>
      </w:r>
      <w:r w:rsidRPr="00097962">
        <w:t>”.</w:t>
      </w:r>
    </w:p>
    <w:p w14:paraId="19DF6764" w14:textId="14C9D49F" w:rsidR="00F16AE1" w:rsidRPr="00097962" w:rsidRDefault="00D61D17" w:rsidP="00F16AE1">
      <w:pPr>
        <w:pStyle w:val="ItemHead"/>
      </w:pPr>
      <w:proofErr w:type="gramStart"/>
      <w:r w:rsidRPr="00097962">
        <w:t>169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222(2)(a)(ii) of Schedule 1 (table </w:t>
      </w:r>
      <w:r w:rsidR="0049482F" w:rsidRPr="00097962">
        <w:t>item 3</w:t>
      </w:r>
      <w:r w:rsidR="00F16AE1" w:rsidRPr="00097962">
        <w:t>)</w:t>
      </w:r>
    </w:p>
    <w:p w14:paraId="2A8E20A6" w14:textId="2F7C51F6" w:rsidR="00F16AE1" w:rsidRPr="00097962" w:rsidRDefault="00F16AE1" w:rsidP="00F16AE1">
      <w:pPr>
        <w:pStyle w:val="Item"/>
      </w:pPr>
      <w:r w:rsidRPr="00097962">
        <w:t>Omit “$</w:t>
      </w:r>
      <w:r w:rsidR="00BC314A" w:rsidRPr="00097962">
        <w:t>390</w:t>
      </w:r>
      <w:r w:rsidRPr="00097962">
        <w:t>”, substitute “$</w:t>
      </w:r>
      <w:r w:rsidR="00BC314A" w:rsidRPr="00097962">
        <w:t>4</w:t>
      </w:r>
      <w:r w:rsidR="008B728F">
        <w:t>0</w:t>
      </w:r>
      <w:r w:rsidR="00BC314A" w:rsidRPr="00097962">
        <w:t>0</w:t>
      </w:r>
      <w:r w:rsidRPr="00097962">
        <w:t>”.</w:t>
      </w:r>
    </w:p>
    <w:p w14:paraId="2987586C" w14:textId="6F86E831" w:rsidR="00F16AE1" w:rsidRPr="00097962" w:rsidRDefault="00D61D17" w:rsidP="00F16AE1">
      <w:pPr>
        <w:pStyle w:val="ItemHead"/>
      </w:pPr>
      <w:proofErr w:type="gramStart"/>
      <w:r w:rsidRPr="00097962">
        <w:t>170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224A(2)(a)(ii) of Schedule 1</w:t>
      </w:r>
    </w:p>
    <w:p w14:paraId="4857F216" w14:textId="2580410C" w:rsidR="00F16AE1" w:rsidRPr="00097962" w:rsidRDefault="00F16AE1" w:rsidP="00F16AE1">
      <w:pPr>
        <w:pStyle w:val="Item"/>
      </w:pPr>
      <w:r w:rsidRPr="00097962">
        <w:t>Omit “</w:t>
      </w:r>
      <w:r w:rsidR="00BC314A" w:rsidRPr="00097962">
        <w:t>$650</w:t>
      </w:r>
      <w:r w:rsidRPr="00097962">
        <w:t>”, substitute “</w:t>
      </w:r>
      <w:r w:rsidR="00BC314A" w:rsidRPr="00097962">
        <w:t>$670</w:t>
      </w:r>
      <w:r w:rsidRPr="00097962">
        <w:t>”.</w:t>
      </w:r>
    </w:p>
    <w:p w14:paraId="70EF2170" w14:textId="29AFF21B" w:rsidR="00F16AE1" w:rsidRPr="00097962" w:rsidRDefault="00D61D17" w:rsidP="00F16AE1">
      <w:pPr>
        <w:pStyle w:val="ItemHead"/>
      </w:pPr>
      <w:proofErr w:type="gramStart"/>
      <w:r w:rsidRPr="00097962">
        <w:t>171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225(2)(a)(ii) of Schedule 1</w:t>
      </w:r>
    </w:p>
    <w:p w14:paraId="20E2B1A9" w14:textId="389EBC89" w:rsidR="00F16AE1" w:rsidRPr="00097962" w:rsidRDefault="00F16AE1" w:rsidP="00F16AE1">
      <w:pPr>
        <w:pStyle w:val="Item"/>
      </w:pPr>
      <w:r w:rsidRPr="00097962">
        <w:t>Omit “</w:t>
      </w:r>
      <w:r w:rsidR="00BC314A" w:rsidRPr="00097962">
        <w:t>$650</w:t>
      </w:r>
      <w:r w:rsidRPr="00097962">
        <w:t>”, substitute “</w:t>
      </w:r>
      <w:r w:rsidR="00BC314A" w:rsidRPr="00097962">
        <w:t>$670</w:t>
      </w:r>
      <w:r w:rsidRPr="00097962">
        <w:t>”.</w:t>
      </w:r>
    </w:p>
    <w:p w14:paraId="33C6707E" w14:textId="3F28FD0F" w:rsidR="00F16AE1" w:rsidRPr="00097962" w:rsidRDefault="00D61D17" w:rsidP="00F16AE1">
      <w:pPr>
        <w:pStyle w:val="ItemHead"/>
      </w:pPr>
      <w:proofErr w:type="gramStart"/>
      <w:r w:rsidRPr="00097962">
        <w:t>172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229(2)(a)(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1)</w:t>
      </w:r>
    </w:p>
    <w:p w14:paraId="5ED67248" w14:textId="0068295E" w:rsidR="00F16AE1" w:rsidRPr="00097962" w:rsidRDefault="00F16AE1" w:rsidP="00F16AE1">
      <w:pPr>
        <w:pStyle w:val="Item"/>
      </w:pPr>
      <w:r w:rsidRPr="00097962">
        <w:t>Omit “$</w:t>
      </w:r>
      <w:r w:rsidR="00BC314A" w:rsidRPr="00097962">
        <w:t>880</w:t>
      </w:r>
      <w:r w:rsidRPr="00097962">
        <w:t>”, substitute “</w:t>
      </w:r>
      <w:r w:rsidR="00BC314A" w:rsidRPr="00097962">
        <w:t>$905</w:t>
      </w:r>
      <w:r w:rsidRPr="00097962">
        <w:t>”.</w:t>
      </w:r>
    </w:p>
    <w:p w14:paraId="63EB0C32" w14:textId="478DC4E4" w:rsidR="00F16AE1" w:rsidRPr="00097962" w:rsidRDefault="00D61D17" w:rsidP="00F16AE1">
      <w:pPr>
        <w:pStyle w:val="ItemHead"/>
      </w:pPr>
      <w:proofErr w:type="gramStart"/>
      <w:r w:rsidRPr="00097962">
        <w:t>173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229(2)(a)(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2)</w:t>
      </w:r>
    </w:p>
    <w:p w14:paraId="4B3FC469" w14:textId="75D62C89" w:rsidR="00F16AE1" w:rsidRPr="00097962" w:rsidRDefault="00F16AE1" w:rsidP="00F16AE1">
      <w:pPr>
        <w:pStyle w:val="Item"/>
      </w:pPr>
      <w:r w:rsidRPr="00097962">
        <w:t>Omit “$</w:t>
      </w:r>
      <w:r w:rsidR="00BC314A" w:rsidRPr="00097962">
        <w:t>440</w:t>
      </w:r>
      <w:r w:rsidRPr="00097962">
        <w:t>”, substitute “$</w:t>
      </w:r>
      <w:r w:rsidR="00BC314A" w:rsidRPr="00097962">
        <w:t>455</w:t>
      </w:r>
      <w:r w:rsidRPr="00097962">
        <w:t>”.</w:t>
      </w:r>
    </w:p>
    <w:p w14:paraId="685EDFB6" w14:textId="555BB687" w:rsidR="00F16AE1" w:rsidRPr="00097962" w:rsidRDefault="00D61D17" w:rsidP="00F16AE1">
      <w:pPr>
        <w:pStyle w:val="ItemHead"/>
      </w:pPr>
      <w:proofErr w:type="gramStart"/>
      <w:r w:rsidRPr="00097962">
        <w:t>174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229(2)(a)(</w:t>
      </w:r>
      <w:proofErr w:type="spellStart"/>
      <w:r w:rsidR="00F16AE1" w:rsidRPr="00097962">
        <w:t>i</w:t>
      </w:r>
      <w:proofErr w:type="spellEnd"/>
      <w:r w:rsidR="00F16AE1" w:rsidRPr="00097962">
        <w:t xml:space="preserve">) of Schedule 1 (table </w:t>
      </w:r>
      <w:r w:rsidR="0049482F" w:rsidRPr="00097962">
        <w:t>item 3</w:t>
      </w:r>
      <w:r w:rsidR="00F16AE1" w:rsidRPr="00097962">
        <w:t>)</w:t>
      </w:r>
    </w:p>
    <w:p w14:paraId="1AB934B8" w14:textId="4C8AE2EF" w:rsidR="00F16AE1" w:rsidRPr="00097962" w:rsidRDefault="00F16AE1" w:rsidP="00F16AE1">
      <w:pPr>
        <w:pStyle w:val="Item"/>
      </w:pPr>
      <w:r w:rsidRPr="00097962">
        <w:t>Omit “$</w:t>
      </w:r>
      <w:r w:rsidR="00BC314A" w:rsidRPr="00097962">
        <w:t>225</w:t>
      </w:r>
      <w:r w:rsidRPr="00097962">
        <w:t>”, substitute “$</w:t>
      </w:r>
      <w:r w:rsidR="00BC314A" w:rsidRPr="00097962">
        <w:t>230</w:t>
      </w:r>
      <w:r w:rsidRPr="00097962">
        <w:t>”.</w:t>
      </w:r>
    </w:p>
    <w:p w14:paraId="4E282406" w14:textId="4A156E88" w:rsidR="00F16AE1" w:rsidRPr="00097962" w:rsidRDefault="00D61D17" w:rsidP="00F16AE1">
      <w:pPr>
        <w:pStyle w:val="ItemHead"/>
      </w:pPr>
      <w:proofErr w:type="gramStart"/>
      <w:r w:rsidRPr="00097962">
        <w:t>175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229(2)(a)(ii) of Schedule 1 (table item 1)</w:t>
      </w:r>
    </w:p>
    <w:p w14:paraId="74FAE852" w14:textId="01E36343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2 2</w:t>
      </w:r>
      <w:r w:rsidR="00BC314A" w:rsidRPr="00097962">
        <w:t>35</w:t>
      </w:r>
      <w:r w:rsidRPr="00097962">
        <w:t>”, substitute “$</w:t>
      </w:r>
      <w:r w:rsidR="0049482F" w:rsidRPr="00097962">
        <w:t>2 3</w:t>
      </w:r>
      <w:r w:rsidR="00BC314A" w:rsidRPr="00097962">
        <w:t>00</w:t>
      </w:r>
      <w:r w:rsidRPr="00097962">
        <w:t>”.</w:t>
      </w:r>
    </w:p>
    <w:p w14:paraId="58AF9271" w14:textId="335BABB1" w:rsidR="00F16AE1" w:rsidRPr="00097962" w:rsidRDefault="00D61D17" w:rsidP="00F16AE1">
      <w:pPr>
        <w:pStyle w:val="ItemHead"/>
      </w:pPr>
      <w:proofErr w:type="gramStart"/>
      <w:r w:rsidRPr="00097962">
        <w:t>176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229(2)(a)(ii) of Schedule 1 (table item 2)</w:t>
      </w:r>
    </w:p>
    <w:p w14:paraId="6291CE3E" w14:textId="6FF159E4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1 1</w:t>
      </w:r>
      <w:r w:rsidR="00BC314A" w:rsidRPr="00097962">
        <w:t>15</w:t>
      </w:r>
      <w:r w:rsidRPr="00097962">
        <w:t>”, substitute “$</w:t>
      </w:r>
      <w:r w:rsidR="0049482F" w:rsidRPr="00097962">
        <w:t>1 1</w:t>
      </w:r>
      <w:r w:rsidR="00BC314A" w:rsidRPr="00097962">
        <w:t>50</w:t>
      </w:r>
      <w:r w:rsidRPr="00097962">
        <w:t>”.</w:t>
      </w:r>
    </w:p>
    <w:p w14:paraId="0EA20E86" w14:textId="66FFFA1D" w:rsidR="00F16AE1" w:rsidRPr="00097962" w:rsidRDefault="00D61D17" w:rsidP="00F16AE1">
      <w:pPr>
        <w:pStyle w:val="ItemHead"/>
      </w:pPr>
      <w:proofErr w:type="gramStart"/>
      <w:r w:rsidRPr="00097962">
        <w:t>177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229(2)(a)(ii) of Schedule 1 (table </w:t>
      </w:r>
      <w:r w:rsidR="0049482F" w:rsidRPr="00097962">
        <w:t>item 3</w:t>
      </w:r>
      <w:r w:rsidR="00F16AE1" w:rsidRPr="00097962">
        <w:t>)</w:t>
      </w:r>
    </w:p>
    <w:p w14:paraId="7A13D0AA" w14:textId="57F624CE" w:rsidR="00F16AE1" w:rsidRPr="00097962" w:rsidRDefault="00F16AE1" w:rsidP="00F16AE1">
      <w:pPr>
        <w:pStyle w:val="Item"/>
      </w:pPr>
      <w:r w:rsidRPr="00097962">
        <w:t>Omit “</w:t>
      </w:r>
      <w:r w:rsidR="003D5092" w:rsidRPr="00097962">
        <w:t>$</w:t>
      </w:r>
      <w:r w:rsidR="00BC314A" w:rsidRPr="00097962">
        <w:t>560</w:t>
      </w:r>
      <w:r w:rsidRPr="00097962">
        <w:t>”, substitute “$</w:t>
      </w:r>
      <w:r w:rsidR="00BC314A" w:rsidRPr="00097962">
        <w:t>580</w:t>
      </w:r>
      <w:r w:rsidRPr="00097962">
        <w:t>”.</w:t>
      </w:r>
    </w:p>
    <w:p w14:paraId="65390D7B" w14:textId="361A0C09" w:rsidR="00F16AE1" w:rsidRPr="00097962" w:rsidRDefault="00D61D17" w:rsidP="00F16AE1">
      <w:pPr>
        <w:pStyle w:val="ItemHead"/>
      </w:pPr>
      <w:proofErr w:type="gramStart"/>
      <w:r w:rsidRPr="00097962">
        <w:t>178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230(2)(a)(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1)</w:t>
      </w:r>
    </w:p>
    <w:p w14:paraId="58C70E1C" w14:textId="7ACD3263" w:rsidR="00F16AE1" w:rsidRPr="00097962" w:rsidRDefault="00F16AE1" w:rsidP="00F16AE1">
      <w:pPr>
        <w:pStyle w:val="Item"/>
      </w:pPr>
      <w:r w:rsidRPr="00097962">
        <w:t>Omit “$</w:t>
      </w:r>
      <w:r w:rsidR="00BC314A" w:rsidRPr="00097962">
        <w:t>425</w:t>
      </w:r>
      <w:r w:rsidRPr="00097962">
        <w:t>”, substitute “$</w:t>
      </w:r>
      <w:r w:rsidR="00BC314A" w:rsidRPr="00097962">
        <w:t>435</w:t>
      </w:r>
      <w:r w:rsidRPr="00097962">
        <w:t>”.</w:t>
      </w:r>
    </w:p>
    <w:p w14:paraId="67752D9F" w14:textId="260C0B9F" w:rsidR="00F16AE1" w:rsidRPr="00097962" w:rsidRDefault="00D61D17" w:rsidP="00F16AE1">
      <w:pPr>
        <w:pStyle w:val="ItemHead"/>
      </w:pPr>
      <w:proofErr w:type="gramStart"/>
      <w:r w:rsidRPr="00097962">
        <w:t>179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230(2)(a)(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2)</w:t>
      </w:r>
    </w:p>
    <w:p w14:paraId="15642AB8" w14:textId="38704111" w:rsidR="00F16AE1" w:rsidRPr="00097962" w:rsidRDefault="00F16AE1" w:rsidP="00F16AE1">
      <w:pPr>
        <w:pStyle w:val="Item"/>
      </w:pPr>
      <w:r w:rsidRPr="00097962">
        <w:t>Omit “$</w:t>
      </w:r>
      <w:r w:rsidR="00BC314A" w:rsidRPr="00097962">
        <w:t>210</w:t>
      </w:r>
      <w:r w:rsidRPr="00097962">
        <w:t>”, substitute “$</w:t>
      </w:r>
      <w:r w:rsidR="00BC314A" w:rsidRPr="00097962">
        <w:t>220</w:t>
      </w:r>
      <w:r w:rsidRPr="00097962">
        <w:t>”.</w:t>
      </w:r>
    </w:p>
    <w:p w14:paraId="6B51E649" w14:textId="2AF7CD7B" w:rsidR="00BC314A" w:rsidRPr="00097962" w:rsidRDefault="00D61D17" w:rsidP="00BC314A">
      <w:pPr>
        <w:pStyle w:val="ItemHead"/>
      </w:pPr>
      <w:proofErr w:type="gramStart"/>
      <w:r w:rsidRPr="00097962">
        <w:t>180</w:t>
      </w:r>
      <w:r w:rsidR="00BC314A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BC314A" w:rsidRPr="00097962">
        <w:t>230(2)(a)(</w:t>
      </w:r>
      <w:proofErr w:type="spellStart"/>
      <w:r w:rsidR="00BC314A" w:rsidRPr="00097962">
        <w:t>i</w:t>
      </w:r>
      <w:proofErr w:type="spellEnd"/>
      <w:r w:rsidR="00BC314A" w:rsidRPr="00097962">
        <w:t xml:space="preserve">) of Schedule 1 (table </w:t>
      </w:r>
      <w:r w:rsidR="0049482F" w:rsidRPr="00097962">
        <w:t>item 3</w:t>
      </w:r>
      <w:r w:rsidR="00BC314A" w:rsidRPr="00097962">
        <w:t>)</w:t>
      </w:r>
    </w:p>
    <w:p w14:paraId="3FFC6552" w14:textId="5F44E0FB" w:rsidR="00BC314A" w:rsidRPr="00097962" w:rsidRDefault="00BC314A" w:rsidP="00BC314A">
      <w:pPr>
        <w:pStyle w:val="Item"/>
      </w:pPr>
      <w:r w:rsidRPr="00097962">
        <w:t>Omit “$105”, substitute “$110”.</w:t>
      </w:r>
    </w:p>
    <w:p w14:paraId="3EC79548" w14:textId="2CA8A840" w:rsidR="00F16AE1" w:rsidRPr="00097962" w:rsidRDefault="00D61D17" w:rsidP="00F16AE1">
      <w:pPr>
        <w:pStyle w:val="ItemHead"/>
      </w:pPr>
      <w:proofErr w:type="gramStart"/>
      <w:r w:rsidRPr="00097962">
        <w:t>181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230(2)(a)(ii) of Schedule 1 (table item 1)</w:t>
      </w:r>
    </w:p>
    <w:p w14:paraId="09B6CD17" w14:textId="4CE936C0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4 7</w:t>
      </w:r>
      <w:r w:rsidR="00D67203" w:rsidRPr="00097962">
        <w:t>70</w:t>
      </w:r>
      <w:r w:rsidRPr="00097962">
        <w:t>”, substitute “$</w:t>
      </w:r>
      <w:r w:rsidR="0049482F" w:rsidRPr="00097962">
        <w:t>4 9</w:t>
      </w:r>
      <w:r w:rsidR="00D67203" w:rsidRPr="00097962">
        <w:t>10</w:t>
      </w:r>
      <w:r w:rsidRPr="00097962">
        <w:t>”.</w:t>
      </w:r>
    </w:p>
    <w:p w14:paraId="44E6AE57" w14:textId="78E83E31" w:rsidR="00F16AE1" w:rsidRPr="00097962" w:rsidRDefault="00D61D17" w:rsidP="00F16AE1">
      <w:pPr>
        <w:pStyle w:val="ItemHead"/>
      </w:pPr>
      <w:proofErr w:type="gramStart"/>
      <w:r w:rsidRPr="00097962">
        <w:t>182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230(2)(a)(ii) of Schedule 1 (table item 2)</w:t>
      </w:r>
    </w:p>
    <w:p w14:paraId="60BB2847" w14:textId="0D726CB4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2 3</w:t>
      </w:r>
      <w:r w:rsidR="0013062E" w:rsidRPr="00097962">
        <w:t>85</w:t>
      </w:r>
      <w:r w:rsidRPr="00097962">
        <w:t>”, substitute “$</w:t>
      </w:r>
      <w:r w:rsidR="0049482F" w:rsidRPr="00097962">
        <w:t>2 4</w:t>
      </w:r>
      <w:r w:rsidR="0013062E" w:rsidRPr="00097962">
        <w:t>55</w:t>
      </w:r>
      <w:r w:rsidRPr="00097962">
        <w:t>”.</w:t>
      </w:r>
    </w:p>
    <w:p w14:paraId="0705227C" w14:textId="029F4FE8" w:rsidR="00F16AE1" w:rsidRPr="00097962" w:rsidRDefault="00D61D17" w:rsidP="00F16AE1">
      <w:pPr>
        <w:pStyle w:val="ItemHead"/>
      </w:pPr>
      <w:proofErr w:type="gramStart"/>
      <w:r w:rsidRPr="00097962">
        <w:t>183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230(2)(a)(ii) of Schedule 1 (table </w:t>
      </w:r>
      <w:r w:rsidR="0049482F" w:rsidRPr="00097962">
        <w:t>item 3</w:t>
      </w:r>
      <w:r w:rsidR="00F16AE1" w:rsidRPr="00097962">
        <w:t>)</w:t>
      </w:r>
    </w:p>
    <w:p w14:paraId="6B0897BB" w14:textId="73B59C72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1 1</w:t>
      </w:r>
      <w:r w:rsidR="0013062E" w:rsidRPr="00097962">
        <w:t>9</w:t>
      </w:r>
      <w:r w:rsidR="00BC314A" w:rsidRPr="00097962">
        <w:t>0</w:t>
      </w:r>
      <w:r w:rsidRPr="00097962">
        <w:t>”, substitute “$</w:t>
      </w:r>
      <w:r w:rsidR="0049482F" w:rsidRPr="00097962">
        <w:t>1 2</w:t>
      </w:r>
      <w:r w:rsidR="00D67203" w:rsidRPr="00097962">
        <w:t>30</w:t>
      </w:r>
      <w:r w:rsidRPr="00097962">
        <w:t>”.</w:t>
      </w:r>
    </w:p>
    <w:p w14:paraId="43B1D2F9" w14:textId="4FA4893B" w:rsidR="00F16AE1" w:rsidRPr="00097962" w:rsidRDefault="00D61D17" w:rsidP="00F16AE1">
      <w:pPr>
        <w:pStyle w:val="ItemHead"/>
      </w:pPr>
      <w:proofErr w:type="gramStart"/>
      <w:r w:rsidRPr="00097962">
        <w:t>184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231(2)(a)(v) of Schedule 1 (table items 1 and 2)</w:t>
      </w:r>
    </w:p>
    <w:p w14:paraId="17F785FB" w14:textId="0F0350B2" w:rsidR="00F16AE1" w:rsidRPr="00097962" w:rsidRDefault="00F16AE1" w:rsidP="00F16AE1">
      <w:pPr>
        <w:pStyle w:val="Item"/>
      </w:pPr>
      <w:r w:rsidRPr="00097962">
        <w:t>Omit “$</w:t>
      </w:r>
      <w:r w:rsidR="002C4B13" w:rsidRPr="00097962">
        <w:t>415</w:t>
      </w:r>
      <w:r w:rsidRPr="00097962">
        <w:t>”, substitute “$</w:t>
      </w:r>
      <w:r w:rsidR="002C4B13" w:rsidRPr="00097962">
        <w:t>430</w:t>
      </w:r>
      <w:r w:rsidRPr="00097962">
        <w:t>”.</w:t>
      </w:r>
    </w:p>
    <w:p w14:paraId="4EC4A69F" w14:textId="62528E9E" w:rsidR="002C4B13" w:rsidRPr="00097962" w:rsidRDefault="00D61D17" w:rsidP="002C4B13">
      <w:pPr>
        <w:pStyle w:val="ItemHead"/>
      </w:pPr>
      <w:proofErr w:type="gramStart"/>
      <w:r w:rsidRPr="00097962">
        <w:t>185</w:t>
      </w:r>
      <w:r w:rsidR="002C4B13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2C4B13" w:rsidRPr="00097962">
        <w:t xml:space="preserve">231(2)(a)(v) of Schedule 1 (table </w:t>
      </w:r>
      <w:r w:rsidR="0049482F" w:rsidRPr="00097962">
        <w:t>item 3</w:t>
      </w:r>
      <w:r w:rsidR="002C4B13" w:rsidRPr="00097962">
        <w:t>)</w:t>
      </w:r>
    </w:p>
    <w:p w14:paraId="6938FB26" w14:textId="001ADD07" w:rsidR="002C4B13" w:rsidRPr="00097962" w:rsidRDefault="002C4B13" w:rsidP="002C4B13">
      <w:pPr>
        <w:pStyle w:val="Item"/>
      </w:pPr>
      <w:r w:rsidRPr="00097962">
        <w:t>Omit “$105”, substitute “$110”.</w:t>
      </w:r>
    </w:p>
    <w:p w14:paraId="0DDBBAC4" w14:textId="7FC67C6A" w:rsidR="00F16AE1" w:rsidRPr="00097962" w:rsidRDefault="00D61D17" w:rsidP="00F16AE1">
      <w:pPr>
        <w:pStyle w:val="ItemHead"/>
      </w:pPr>
      <w:proofErr w:type="gramStart"/>
      <w:r w:rsidRPr="00097962">
        <w:t>186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234(2)(a)(</w:t>
      </w:r>
      <w:proofErr w:type="spellStart"/>
      <w:r w:rsidR="00F16AE1" w:rsidRPr="00097962">
        <w:t>iia</w:t>
      </w:r>
      <w:proofErr w:type="spellEnd"/>
      <w:r w:rsidR="00F16AE1" w:rsidRPr="00097962">
        <w:t>) of Schedule 1 (table item 1)</w:t>
      </w:r>
    </w:p>
    <w:p w14:paraId="419896BE" w14:textId="208741A0" w:rsidR="00F16AE1" w:rsidRPr="00097962" w:rsidRDefault="00F16AE1" w:rsidP="00F16AE1">
      <w:pPr>
        <w:pStyle w:val="Item"/>
      </w:pPr>
      <w:r w:rsidRPr="00097962">
        <w:t>Omit “$</w:t>
      </w:r>
      <w:r w:rsidR="002C4B13" w:rsidRPr="00097962">
        <w:t>345</w:t>
      </w:r>
      <w:r w:rsidRPr="00097962">
        <w:t>”, substitute “$</w:t>
      </w:r>
      <w:r w:rsidR="002C4B13" w:rsidRPr="00097962">
        <w:t>355</w:t>
      </w:r>
      <w:r w:rsidRPr="00097962">
        <w:t>”.</w:t>
      </w:r>
    </w:p>
    <w:p w14:paraId="63DDDB63" w14:textId="1E1153D1" w:rsidR="002C4B13" w:rsidRPr="00097962" w:rsidRDefault="00D61D17" w:rsidP="002C4B13">
      <w:pPr>
        <w:pStyle w:val="ItemHead"/>
      </w:pPr>
      <w:proofErr w:type="gramStart"/>
      <w:r w:rsidRPr="00097962">
        <w:t>187</w:t>
      </w:r>
      <w:r w:rsidR="002C4B13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2C4B13" w:rsidRPr="00097962">
        <w:t>234(2)(a)(</w:t>
      </w:r>
      <w:proofErr w:type="spellStart"/>
      <w:r w:rsidR="002C4B13" w:rsidRPr="00097962">
        <w:t>iia</w:t>
      </w:r>
      <w:proofErr w:type="spellEnd"/>
      <w:r w:rsidR="002C4B13" w:rsidRPr="00097962">
        <w:t>) of Schedule 1 (table item 2)</w:t>
      </w:r>
    </w:p>
    <w:p w14:paraId="5136513C" w14:textId="5B72CAB0" w:rsidR="002C4B13" w:rsidRPr="00097962" w:rsidRDefault="002C4B13" w:rsidP="002C4B13">
      <w:pPr>
        <w:pStyle w:val="Item"/>
      </w:pPr>
      <w:r w:rsidRPr="00097962">
        <w:t>Omit “$335”, substitute “$345”.</w:t>
      </w:r>
    </w:p>
    <w:p w14:paraId="15DBD0F1" w14:textId="565FF596" w:rsidR="00F16AE1" w:rsidRPr="00097962" w:rsidRDefault="00D61D17" w:rsidP="00F16AE1">
      <w:pPr>
        <w:pStyle w:val="ItemHead"/>
      </w:pPr>
      <w:proofErr w:type="gramStart"/>
      <w:r w:rsidRPr="00097962">
        <w:t>188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234(2)(a)(iii) of Schedule 1 (table items 1 and 2)</w:t>
      </w:r>
    </w:p>
    <w:p w14:paraId="2CEB5FD4" w14:textId="6796D44D" w:rsidR="00F16AE1" w:rsidRPr="00097962" w:rsidRDefault="00F16AE1" w:rsidP="00F16AE1">
      <w:pPr>
        <w:pStyle w:val="Item"/>
      </w:pPr>
      <w:r w:rsidRPr="00097962">
        <w:t>Omit “$</w:t>
      </w:r>
      <w:r w:rsidR="002C4B13" w:rsidRPr="00097962">
        <w:t>365</w:t>
      </w:r>
      <w:r w:rsidRPr="00097962">
        <w:t>”, substitute “$</w:t>
      </w:r>
      <w:r w:rsidR="002C4B13" w:rsidRPr="00097962">
        <w:t>375</w:t>
      </w:r>
      <w:r w:rsidRPr="00097962">
        <w:t>”.</w:t>
      </w:r>
    </w:p>
    <w:p w14:paraId="3293957E" w14:textId="2DFABD60" w:rsidR="00F16AE1" w:rsidRPr="00097962" w:rsidRDefault="00D61D17" w:rsidP="00F16AE1">
      <w:pPr>
        <w:pStyle w:val="ItemHead"/>
      </w:pPr>
      <w:proofErr w:type="gramStart"/>
      <w:r w:rsidRPr="00097962">
        <w:t>189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236(2)(a)(</w:t>
      </w:r>
      <w:proofErr w:type="spellStart"/>
      <w:r w:rsidR="00F16AE1" w:rsidRPr="00097962">
        <w:t>i</w:t>
      </w:r>
      <w:proofErr w:type="spellEnd"/>
      <w:r w:rsidR="00F16AE1" w:rsidRPr="00097962">
        <w:t>) of Schedule 1</w:t>
      </w:r>
    </w:p>
    <w:p w14:paraId="62DAE082" w14:textId="3CDB6430" w:rsidR="00F16AE1" w:rsidRPr="00097962" w:rsidRDefault="00F16AE1" w:rsidP="00F16AE1">
      <w:pPr>
        <w:pStyle w:val="Item"/>
      </w:pPr>
      <w:r w:rsidRPr="00097962">
        <w:t>Omit “</w:t>
      </w:r>
      <w:r w:rsidR="003D5092" w:rsidRPr="00097962">
        <w:t>$490</w:t>
      </w:r>
      <w:r w:rsidRPr="00097962">
        <w:t>”, substitute “$</w:t>
      </w:r>
      <w:r w:rsidR="002C4B13" w:rsidRPr="00097962">
        <w:t>500</w:t>
      </w:r>
      <w:r w:rsidRPr="00097962">
        <w:t>”.</w:t>
      </w:r>
    </w:p>
    <w:p w14:paraId="01E3BDFC" w14:textId="3562DCEF" w:rsidR="00F16AE1" w:rsidRPr="00097962" w:rsidRDefault="00D61D17" w:rsidP="00F16AE1">
      <w:pPr>
        <w:pStyle w:val="ItemHead"/>
      </w:pPr>
      <w:proofErr w:type="gramStart"/>
      <w:r w:rsidRPr="00097962">
        <w:t>190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236(2)(a)(ii) of Schedule 1</w:t>
      </w:r>
    </w:p>
    <w:p w14:paraId="18FC2F76" w14:textId="136CF498" w:rsidR="00F16AE1" w:rsidRPr="00097962" w:rsidRDefault="00F16AE1" w:rsidP="00F16AE1">
      <w:pPr>
        <w:pStyle w:val="Item"/>
      </w:pPr>
      <w:r w:rsidRPr="00097962">
        <w:t>Omit “$</w:t>
      </w:r>
      <w:r w:rsidR="002C4B13" w:rsidRPr="00097962">
        <w:t>195</w:t>
      </w:r>
      <w:r w:rsidRPr="00097962">
        <w:t>”, substitute “$</w:t>
      </w:r>
      <w:r w:rsidR="002C4B13" w:rsidRPr="00097962">
        <w:t>200</w:t>
      </w:r>
      <w:r w:rsidRPr="00097962">
        <w:t>”.</w:t>
      </w:r>
    </w:p>
    <w:p w14:paraId="1DB57D37" w14:textId="4031C865" w:rsidR="00F16AE1" w:rsidRPr="00097962" w:rsidRDefault="00D61D17" w:rsidP="00F16AE1">
      <w:pPr>
        <w:pStyle w:val="ItemHead"/>
      </w:pPr>
      <w:proofErr w:type="gramStart"/>
      <w:r w:rsidRPr="00097962">
        <w:t>191</w:t>
      </w:r>
      <w:r w:rsidR="00F16AE1" w:rsidRPr="00097962">
        <w:t xml:space="preserve">  Paragraph</w:t>
      </w:r>
      <w:proofErr w:type="gramEnd"/>
      <w:r w:rsidR="00F16AE1" w:rsidRPr="00097962">
        <w:t> 1236(2)(aa) of Schedule 1</w:t>
      </w:r>
    </w:p>
    <w:p w14:paraId="56916C10" w14:textId="1B3F6608" w:rsidR="00F16AE1" w:rsidRPr="00097962" w:rsidRDefault="00F16AE1" w:rsidP="00F16AE1">
      <w:pPr>
        <w:pStyle w:val="Item"/>
      </w:pPr>
      <w:r w:rsidRPr="00097962">
        <w:t>Omit “$1 </w:t>
      </w:r>
      <w:r w:rsidR="002C4B13" w:rsidRPr="00097962">
        <w:t>435</w:t>
      </w:r>
      <w:r w:rsidRPr="00097962">
        <w:t>”, substitute “$1 </w:t>
      </w:r>
      <w:r w:rsidR="002C4B13" w:rsidRPr="00097962">
        <w:t>480</w:t>
      </w:r>
      <w:r w:rsidRPr="00097962">
        <w:t>”.</w:t>
      </w:r>
    </w:p>
    <w:p w14:paraId="4C798EFD" w14:textId="7C2F7E8A" w:rsidR="002C4B13" w:rsidRPr="00097962" w:rsidRDefault="00D61D17" w:rsidP="002C4B13">
      <w:pPr>
        <w:pStyle w:val="ItemHead"/>
      </w:pPr>
      <w:proofErr w:type="gramStart"/>
      <w:r w:rsidRPr="00097962">
        <w:t>192</w:t>
      </w:r>
      <w:r w:rsidR="002C4B13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2C4B13" w:rsidRPr="00097962">
        <w:t>237(2)(a)(iii) of Schedule 1 (table items 1 and 2)</w:t>
      </w:r>
    </w:p>
    <w:p w14:paraId="6E6F5972" w14:textId="18547C16" w:rsidR="002C4B13" w:rsidRPr="00097962" w:rsidRDefault="002C4B13" w:rsidP="002C4B13">
      <w:pPr>
        <w:pStyle w:val="Item"/>
      </w:pPr>
      <w:r w:rsidRPr="00097962">
        <w:t>Omit “$105”, substitute “$110”.</w:t>
      </w:r>
    </w:p>
    <w:p w14:paraId="23EB8DC9" w14:textId="08E45FB8" w:rsidR="00F16AE1" w:rsidRPr="00097962" w:rsidRDefault="00D61D17" w:rsidP="00F16AE1">
      <w:pPr>
        <w:pStyle w:val="ItemHead"/>
      </w:pPr>
      <w:proofErr w:type="gramStart"/>
      <w:r w:rsidRPr="00097962">
        <w:t>193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237(2)(a)(iv) of Schedule 1 (table items 1 and 2)</w:t>
      </w:r>
    </w:p>
    <w:p w14:paraId="1EAB280C" w14:textId="3339228B" w:rsidR="00F16AE1" w:rsidRPr="00097962" w:rsidRDefault="00F16AE1" w:rsidP="00F16AE1">
      <w:pPr>
        <w:pStyle w:val="Item"/>
      </w:pPr>
      <w:r w:rsidRPr="00097962">
        <w:t>Omit “$</w:t>
      </w:r>
      <w:r w:rsidR="002C4B13" w:rsidRPr="00097962">
        <w:t>415</w:t>
      </w:r>
      <w:r w:rsidRPr="00097962">
        <w:t>”, substitute “$</w:t>
      </w:r>
      <w:r w:rsidR="002C4B13" w:rsidRPr="00097962">
        <w:t>430</w:t>
      </w:r>
      <w:r w:rsidRPr="00097962">
        <w:t>”.</w:t>
      </w:r>
    </w:p>
    <w:p w14:paraId="08D35D14" w14:textId="6828D0A0" w:rsidR="002C4B13" w:rsidRPr="00097962" w:rsidRDefault="00D61D17" w:rsidP="002C4B13">
      <w:pPr>
        <w:pStyle w:val="ItemHead"/>
      </w:pPr>
      <w:bookmarkStart w:id="13" w:name="_Hlk196329985"/>
      <w:proofErr w:type="gramStart"/>
      <w:r w:rsidRPr="00097962">
        <w:t>194</w:t>
      </w:r>
      <w:r w:rsidR="002C4B13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2C4B13" w:rsidRPr="00097962">
        <w:t xml:space="preserve">237(2)(a)(iv) of Schedule 1 (table </w:t>
      </w:r>
      <w:r w:rsidR="0049482F" w:rsidRPr="00097962">
        <w:t>item 3</w:t>
      </w:r>
      <w:r w:rsidR="002C4B13" w:rsidRPr="00097962">
        <w:t>)</w:t>
      </w:r>
    </w:p>
    <w:p w14:paraId="2FA66D22" w14:textId="116ECC33" w:rsidR="002C4B13" w:rsidRPr="00097962" w:rsidRDefault="002C4B13" w:rsidP="002C4B13">
      <w:pPr>
        <w:pStyle w:val="Item"/>
      </w:pPr>
      <w:r w:rsidRPr="00097962">
        <w:t>Omit “$105”, substitute “$110”.</w:t>
      </w:r>
    </w:p>
    <w:p w14:paraId="272C078A" w14:textId="0AE410DC" w:rsidR="00F16AE1" w:rsidRPr="00097962" w:rsidRDefault="00D61D17" w:rsidP="00F16AE1">
      <w:pPr>
        <w:pStyle w:val="ItemHead"/>
      </w:pPr>
      <w:bookmarkStart w:id="14" w:name="_Hlk196329979"/>
      <w:proofErr w:type="gramStart"/>
      <w:r w:rsidRPr="00097962">
        <w:t>195</w:t>
      </w:r>
      <w:r w:rsidR="00F16AE1" w:rsidRPr="00097962">
        <w:t xml:space="preserve">  Paragraph</w:t>
      </w:r>
      <w:proofErr w:type="gramEnd"/>
      <w:r w:rsidR="00F16AE1" w:rsidRPr="00097962">
        <w:t> 1238(2)(a) of Schedule 1 (table items 1 and 2)</w:t>
      </w:r>
    </w:p>
    <w:p w14:paraId="5F29EEEE" w14:textId="4D944841" w:rsidR="00F16AE1" w:rsidRPr="00097962" w:rsidRDefault="00F16AE1" w:rsidP="00F16AE1">
      <w:pPr>
        <w:pStyle w:val="Item"/>
      </w:pPr>
      <w:r w:rsidRPr="00097962">
        <w:t>Omit “$</w:t>
      </w:r>
      <w:r w:rsidR="002C4B13" w:rsidRPr="00097962">
        <w:t>415</w:t>
      </w:r>
      <w:r w:rsidRPr="00097962">
        <w:t>”, substitute “$</w:t>
      </w:r>
      <w:r w:rsidR="002C4B13" w:rsidRPr="00097962">
        <w:t>430</w:t>
      </w:r>
      <w:r w:rsidRPr="00097962">
        <w:t>”.</w:t>
      </w:r>
    </w:p>
    <w:bookmarkEnd w:id="14"/>
    <w:bookmarkEnd w:id="13"/>
    <w:p w14:paraId="13C0033B" w14:textId="1F93EE1E" w:rsidR="002C4B13" w:rsidRPr="00097962" w:rsidRDefault="00D61D17" w:rsidP="002C4B13">
      <w:pPr>
        <w:pStyle w:val="ItemHead"/>
      </w:pPr>
      <w:proofErr w:type="gramStart"/>
      <w:r w:rsidRPr="00097962">
        <w:t>196</w:t>
      </w:r>
      <w:r w:rsidR="002C4B13" w:rsidRPr="00097962">
        <w:t xml:space="preserve">  Paragraph</w:t>
      </w:r>
      <w:proofErr w:type="gramEnd"/>
      <w:r w:rsidR="002C4B13" w:rsidRPr="00097962">
        <w:t xml:space="preserve"> 1238(2)(a) of Schedule 1 (table </w:t>
      </w:r>
      <w:r w:rsidR="0049482F" w:rsidRPr="00097962">
        <w:t>item 3</w:t>
      </w:r>
      <w:r w:rsidR="002C4B13" w:rsidRPr="00097962">
        <w:t>)</w:t>
      </w:r>
    </w:p>
    <w:p w14:paraId="737F5A22" w14:textId="77777777" w:rsidR="002C4B13" w:rsidRPr="00097962" w:rsidRDefault="002C4B13" w:rsidP="002C4B13">
      <w:pPr>
        <w:pStyle w:val="Item"/>
      </w:pPr>
      <w:r w:rsidRPr="00097962">
        <w:t>Omit “$105”, substitute “$110”.</w:t>
      </w:r>
    </w:p>
    <w:p w14:paraId="66C00A55" w14:textId="144B7DE6" w:rsidR="00F16AE1" w:rsidRPr="00097962" w:rsidRDefault="00D61D17" w:rsidP="00F16AE1">
      <w:pPr>
        <w:pStyle w:val="ItemHead"/>
      </w:pPr>
      <w:proofErr w:type="gramStart"/>
      <w:r w:rsidRPr="00097962">
        <w:t>197</w:t>
      </w:r>
      <w:r w:rsidR="00F16AE1" w:rsidRPr="00097962">
        <w:t xml:space="preserve">  Paragraph</w:t>
      </w:r>
      <w:proofErr w:type="gramEnd"/>
      <w:r w:rsidR="00F16AE1" w:rsidRPr="00097962">
        <w:t> 1239(2)(a) of Schedule 1</w:t>
      </w:r>
    </w:p>
    <w:p w14:paraId="705951F7" w14:textId="3D94C07D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1 1</w:t>
      </w:r>
      <w:r w:rsidR="002C4B13" w:rsidRPr="00097962">
        <w:t>80</w:t>
      </w:r>
      <w:r w:rsidRPr="00097962">
        <w:t>”, substitute “$</w:t>
      </w:r>
      <w:r w:rsidR="0049482F" w:rsidRPr="00097962">
        <w:t>1 2</w:t>
      </w:r>
      <w:r w:rsidR="002C4B13" w:rsidRPr="00097962">
        <w:t>15</w:t>
      </w:r>
      <w:r w:rsidRPr="00097962">
        <w:t>”.</w:t>
      </w:r>
    </w:p>
    <w:p w14:paraId="2DAA70EF" w14:textId="6C2BC587" w:rsidR="00F16AE1" w:rsidRPr="00097962" w:rsidRDefault="00D61D17" w:rsidP="00F16AE1">
      <w:pPr>
        <w:pStyle w:val="ItemHead"/>
      </w:pPr>
      <w:proofErr w:type="gramStart"/>
      <w:r w:rsidRPr="00097962">
        <w:t>198</w:t>
      </w:r>
      <w:r w:rsidR="00F16AE1" w:rsidRPr="00097962">
        <w:t xml:space="preserve">  Paragraph</w:t>
      </w:r>
      <w:proofErr w:type="gramEnd"/>
      <w:r w:rsidR="00F16AE1" w:rsidRPr="00097962">
        <w:t> 1239(2)(b) of Schedule 1 (table item 1)</w:t>
      </w:r>
    </w:p>
    <w:p w14:paraId="7EBB5291" w14:textId="01B011B4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4 7</w:t>
      </w:r>
      <w:r w:rsidR="002C4B13" w:rsidRPr="00097962">
        <w:t>15</w:t>
      </w:r>
      <w:r w:rsidRPr="00097962">
        <w:t>”, substitute “$</w:t>
      </w:r>
      <w:r w:rsidR="0049482F" w:rsidRPr="00097962">
        <w:t>4 8</w:t>
      </w:r>
      <w:r w:rsidR="002C4B13" w:rsidRPr="00097962">
        <w:t>55</w:t>
      </w:r>
      <w:r w:rsidRPr="00097962">
        <w:t>”.</w:t>
      </w:r>
    </w:p>
    <w:p w14:paraId="735B8B65" w14:textId="1E0446B5" w:rsidR="00F16AE1" w:rsidRPr="00097962" w:rsidRDefault="00D61D17" w:rsidP="00F16AE1">
      <w:pPr>
        <w:pStyle w:val="ItemHead"/>
      </w:pPr>
      <w:proofErr w:type="gramStart"/>
      <w:r w:rsidRPr="00097962">
        <w:t>199</w:t>
      </w:r>
      <w:r w:rsidR="00F16AE1" w:rsidRPr="00097962">
        <w:t xml:space="preserve">  Paragraph</w:t>
      </w:r>
      <w:proofErr w:type="gramEnd"/>
      <w:r w:rsidR="00F16AE1" w:rsidRPr="00097962">
        <w:t> 1239(2)(b) of Schedule 1 (table item 2)</w:t>
      </w:r>
    </w:p>
    <w:p w14:paraId="19FF9250" w14:textId="68F040FA" w:rsidR="00F16AE1" w:rsidRPr="00097962" w:rsidRDefault="00F16AE1" w:rsidP="00F16AE1">
      <w:pPr>
        <w:pStyle w:val="Item"/>
      </w:pPr>
      <w:r w:rsidRPr="00097962">
        <w:t>Omit “$10 </w:t>
      </w:r>
      <w:r w:rsidR="002C4B13" w:rsidRPr="00097962">
        <w:t>605</w:t>
      </w:r>
      <w:r w:rsidRPr="00097962">
        <w:t>”, substitute “$10 </w:t>
      </w:r>
      <w:r w:rsidR="002C4B13" w:rsidRPr="00097962">
        <w:t>925</w:t>
      </w:r>
      <w:r w:rsidRPr="00097962">
        <w:t>”.</w:t>
      </w:r>
    </w:p>
    <w:p w14:paraId="68A650C4" w14:textId="5940B40E" w:rsidR="00F16AE1" w:rsidRPr="00097962" w:rsidRDefault="00D61D17" w:rsidP="00F16AE1">
      <w:pPr>
        <w:pStyle w:val="ItemHead"/>
      </w:pPr>
      <w:proofErr w:type="gramStart"/>
      <w:r w:rsidRPr="00097962">
        <w:t>200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240(2)(a)(ii) of Schedule 1 (table items 1 and 2)</w:t>
      </w:r>
    </w:p>
    <w:p w14:paraId="4F756A9C" w14:textId="5EAA1FD9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3 1</w:t>
      </w:r>
      <w:r w:rsidR="002C4B13" w:rsidRPr="00097962">
        <w:t>15</w:t>
      </w:r>
      <w:r w:rsidRPr="00097962">
        <w:t>”, substitute “$</w:t>
      </w:r>
      <w:r w:rsidR="0049482F" w:rsidRPr="00097962">
        <w:t>3 2</w:t>
      </w:r>
      <w:r w:rsidR="002C4B13" w:rsidRPr="00097962">
        <w:t>10</w:t>
      </w:r>
      <w:r w:rsidRPr="00097962">
        <w:t>”.</w:t>
      </w:r>
    </w:p>
    <w:p w14:paraId="6687C2BA" w14:textId="4E9FD839" w:rsidR="00F16AE1" w:rsidRPr="00097962" w:rsidRDefault="00D61D17" w:rsidP="00F16AE1">
      <w:pPr>
        <w:pStyle w:val="ItemHead"/>
      </w:pPr>
      <w:proofErr w:type="gramStart"/>
      <w:r w:rsidRPr="00097962">
        <w:t>201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 xml:space="preserve">240(2)(a)(ii) of Schedule 1 (table </w:t>
      </w:r>
      <w:r w:rsidR="0049482F" w:rsidRPr="00097962">
        <w:t>item 3</w:t>
      </w:r>
      <w:r w:rsidR="00F16AE1" w:rsidRPr="00097962">
        <w:t>)</w:t>
      </w:r>
    </w:p>
    <w:p w14:paraId="01465488" w14:textId="6BE24198" w:rsidR="00F16AE1" w:rsidRPr="00097962" w:rsidRDefault="00F16AE1" w:rsidP="00F16AE1">
      <w:pPr>
        <w:pStyle w:val="Item"/>
      </w:pPr>
      <w:r w:rsidRPr="00097962">
        <w:t>Omit “$</w:t>
      </w:r>
      <w:r w:rsidR="002C4B13" w:rsidRPr="00097962">
        <w:t>780</w:t>
      </w:r>
      <w:r w:rsidRPr="00097962">
        <w:t>”, substitute “$</w:t>
      </w:r>
      <w:r w:rsidR="002C4B13" w:rsidRPr="00097962">
        <w:t>805</w:t>
      </w:r>
      <w:r w:rsidRPr="00097962">
        <w:t>”.</w:t>
      </w:r>
    </w:p>
    <w:p w14:paraId="02259BA9" w14:textId="0555D16C" w:rsidR="00F16AE1" w:rsidRPr="00097962" w:rsidRDefault="00D61D17" w:rsidP="00F16AE1">
      <w:pPr>
        <w:pStyle w:val="ItemHead"/>
      </w:pPr>
      <w:proofErr w:type="gramStart"/>
      <w:r w:rsidRPr="00097962">
        <w:t>202</w:t>
      </w:r>
      <w:r w:rsidR="00F16AE1" w:rsidRPr="00097962">
        <w:t xml:space="preserve">  Paragraph</w:t>
      </w:r>
      <w:proofErr w:type="gramEnd"/>
      <w:r w:rsidR="00F16AE1" w:rsidRPr="00097962">
        <w:t> 1241(2)(a) of Schedule 1 (table item 1)</w:t>
      </w:r>
    </w:p>
    <w:p w14:paraId="77D142FD" w14:textId="59E736F6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4 7</w:t>
      </w:r>
      <w:r w:rsidR="00D67203" w:rsidRPr="00097962">
        <w:t>70</w:t>
      </w:r>
      <w:r w:rsidRPr="00097962">
        <w:t>”, substitute “$</w:t>
      </w:r>
      <w:r w:rsidR="0049482F" w:rsidRPr="00097962">
        <w:t>4 9</w:t>
      </w:r>
      <w:r w:rsidR="00D67203" w:rsidRPr="00097962">
        <w:t>10</w:t>
      </w:r>
      <w:r w:rsidRPr="00097962">
        <w:t>”.</w:t>
      </w:r>
    </w:p>
    <w:p w14:paraId="3203C9C6" w14:textId="3956257D" w:rsidR="00F16AE1" w:rsidRPr="00097962" w:rsidRDefault="00D61D17" w:rsidP="00F16AE1">
      <w:pPr>
        <w:pStyle w:val="ItemHead"/>
      </w:pPr>
      <w:proofErr w:type="gramStart"/>
      <w:r w:rsidRPr="00097962">
        <w:t>203</w:t>
      </w:r>
      <w:r w:rsidR="00F16AE1" w:rsidRPr="00097962">
        <w:t xml:space="preserve">  Paragraph</w:t>
      </w:r>
      <w:proofErr w:type="gramEnd"/>
      <w:r w:rsidR="00F16AE1" w:rsidRPr="00097962">
        <w:t> 1241(2)(a) of Schedule 1 (table item 2)</w:t>
      </w:r>
    </w:p>
    <w:p w14:paraId="566084C6" w14:textId="7A19522D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2 3</w:t>
      </w:r>
      <w:r w:rsidR="0013062E" w:rsidRPr="00097962">
        <w:t>85</w:t>
      </w:r>
      <w:r w:rsidRPr="00097962">
        <w:t>”, substitute “$</w:t>
      </w:r>
      <w:r w:rsidR="0049482F" w:rsidRPr="00097962">
        <w:t>2 4</w:t>
      </w:r>
      <w:r w:rsidR="0013062E" w:rsidRPr="00097962">
        <w:t>55</w:t>
      </w:r>
      <w:r w:rsidRPr="00097962">
        <w:t>”.</w:t>
      </w:r>
    </w:p>
    <w:p w14:paraId="4FD28395" w14:textId="5C3D5278" w:rsidR="00F16AE1" w:rsidRPr="00097962" w:rsidRDefault="00D61D17" w:rsidP="00F16AE1">
      <w:pPr>
        <w:pStyle w:val="ItemHead"/>
      </w:pPr>
      <w:proofErr w:type="gramStart"/>
      <w:r w:rsidRPr="00097962">
        <w:t>204</w:t>
      </w:r>
      <w:r w:rsidR="00F16AE1" w:rsidRPr="00097962">
        <w:t xml:space="preserve">  Paragraph</w:t>
      </w:r>
      <w:proofErr w:type="gramEnd"/>
      <w:r w:rsidR="00F16AE1" w:rsidRPr="00097962">
        <w:t xml:space="preserve"> 1241(2)(a) of Schedule 1 (table </w:t>
      </w:r>
      <w:r w:rsidR="0049482F" w:rsidRPr="00097962">
        <w:t>item 3</w:t>
      </w:r>
      <w:r w:rsidR="00F16AE1" w:rsidRPr="00097962">
        <w:t>)</w:t>
      </w:r>
    </w:p>
    <w:p w14:paraId="5A0EDB4C" w14:textId="109FF0C8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1 1</w:t>
      </w:r>
      <w:r w:rsidR="0013062E" w:rsidRPr="00097962">
        <w:t>9</w:t>
      </w:r>
      <w:r w:rsidR="00805AFC" w:rsidRPr="00097962">
        <w:t>0</w:t>
      </w:r>
      <w:r w:rsidRPr="00097962">
        <w:t>”, substitute “$</w:t>
      </w:r>
      <w:r w:rsidR="0049482F" w:rsidRPr="00097962">
        <w:t>1 2</w:t>
      </w:r>
      <w:r w:rsidR="00D67203" w:rsidRPr="00097962">
        <w:t>30</w:t>
      </w:r>
      <w:r w:rsidRPr="00097962">
        <w:t>”.</w:t>
      </w:r>
    </w:p>
    <w:p w14:paraId="06FFC93B" w14:textId="67DD9FA9" w:rsidR="00F16AE1" w:rsidRPr="00097962" w:rsidRDefault="00D61D17" w:rsidP="00F16AE1">
      <w:pPr>
        <w:pStyle w:val="ItemHead"/>
      </w:pPr>
      <w:proofErr w:type="gramStart"/>
      <w:r w:rsidRPr="00097962">
        <w:t>205</w:t>
      </w:r>
      <w:r w:rsidR="00F16AE1" w:rsidRPr="00097962">
        <w:t xml:space="preserve">  Paragraph</w:t>
      </w:r>
      <w:proofErr w:type="gramEnd"/>
      <w:r w:rsidR="00F16AE1" w:rsidRPr="00097962">
        <w:t> 1242(2)(a) of Schedule 1 (table item 1)</w:t>
      </w:r>
    </w:p>
    <w:p w14:paraId="1DD78F03" w14:textId="722E32FB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4 7</w:t>
      </w:r>
      <w:r w:rsidR="00D67203" w:rsidRPr="00097962">
        <w:t>70</w:t>
      </w:r>
      <w:r w:rsidRPr="00097962">
        <w:t>”, substitute “$</w:t>
      </w:r>
      <w:r w:rsidR="0049482F" w:rsidRPr="00097962">
        <w:t>4 9</w:t>
      </w:r>
      <w:r w:rsidR="00D67203" w:rsidRPr="00097962">
        <w:t>10</w:t>
      </w:r>
      <w:r w:rsidRPr="00097962">
        <w:t>”.</w:t>
      </w:r>
    </w:p>
    <w:p w14:paraId="719630DE" w14:textId="05428DDC" w:rsidR="00F16AE1" w:rsidRPr="00097962" w:rsidRDefault="00D61D17" w:rsidP="00F16AE1">
      <w:pPr>
        <w:pStyle w:val="ItemHead"/>
      </w:pPr>
      <w:proofErr w:type="gramStart"/>
      <w:r w:rsidRPr="00097962">
        <w:t>206</w:t>
      </w:r>
      <w:r w:rsidR="00F16AE1" w:rsidRPr="00097962">
        <w:t xml:space="preserve">  Paragraph</w:t>
      </w:r>
      <w:proofErr w:type="gramEnd"/>
      <w:r w:rsidR="00F16AE1" w:rsidRPr="00097962">
        <w:t> 1242(2)(a) of Schedule 1 (table item 2)</w:t>
      </w:r>
    </w:p>
    <w:p w14:paraId="29DD9921" w14:textId="1D7D1481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2 3</w:t>
      </w:r>
      <w:r w:rsidR="0013062E" w:rsidRPr="00097962">
        <w:t>85</w:t>
      </w:r>
      <w:r w:rsidRPr="00097962">
        <w:t>”, substitute “$</w:t>
      </w:r>
      <w:r w:rsidR="0049482F" w:rsidRPr="00097962">
        <w:t>2 4</w:t>
      </w:r>
      <w:r w:rsidR="0013062E" w:rsidRPr="00097962">
        <w:t>55</w:t>
      </w:r>
      <w:r w:rsidRPr="00097962">
        <w:t>”.</w:t>
      </w:r>
    </w:p>
    <w:p w14:paraId="354850CB" w14:textId="50C4957F" w:rsidR="00F16AE1" w:rsidRPr="00097962" w:rsidRDefault="00D61D17" w:rsidP="00F16AE1">
      <w:pPr>
        <w:pStyle w:val="ItemHead"/>
      </w:pPr>
      <w:proofErr w:type="gramStart"/>
      <w:r w:rsidRPr="00097962">
        <w:t>207</w:t>
      </w:r>
      <w:r w:rsidR="00F16AE1" w:rsidRPr="00097962">
        <w:t xml:space="preserve">  Paragraph</w:t>
      </w:r>
      <w:proofErr w:type="gramEnd"/>
      <w:r w:rsidR="00F16AE1" w:rsidRPr="00097962">
        <w:t xml:space="preserve"> 1242(2)(a) of Schedule 1 (table </w:t>
      </w:r>
      <w:r w:rsidR="0049482F" w:rsidRPr="00097962">
        <w:t>item 3</w:t>
      </w:r>
      <w:r w:rsidR="00F16AE1" w:rsidRPr="00097962">
        <w:t>)</w:t>
      </w:r>
    </w:p>
    <w:p w14:paraId="3250525D" w14:textId="7F094B1A" w:rsidR="00F16AE1" w:rsidRPr="00097962" w:rsidRDefault="00F16AE1" w:rsidP="00F16AE1">
      <w:pPr>
        <w:pStyle w:val="Item"/>
      </w:pPr>
      <w:r w:rsidRPr="00097962">
        <w:t>Omit “$</w:t>
      </w:r>
      <w:r w:rsidR="0049482F" w:rsidRPr="00097962">
        <w:t>1 1</w:t>
      </w:r>
      <w:r w:rsidR="0013062E" w:rsidRPr="00097962">
        <w:t>9</w:t>
      </w:r>
      <w:r w:rsidR="00805AFC" w:rsidRPr="00097962">
        <w:t>0</w:t>
      </w:r>
      <w:r w:rsidRPr="00097962">
        <w:t>”, substitute “$</w:t>
      </w:r>
      <w:r w:rsidR="0049482F" w:rsidRPr="00097962">
        <w:t>1 2</w:t>
      </w:r>
      <w:r w:rsidR="00D67203" w:rsidRPr="00097962">
        <w:t>30</w:t>
      </w:r>
      <w:r w:rsidRPr="00097962">
        <w:t>”.</w:t>
      </w:r>
    </w:p>
    <w:p w14:paraId="4E7492B9" w14:textId="69223B82" w:rsidR="00F16AE1" w:rsidRPr="00097962" w:rsidRDefault="00D61D17" w:rsidP="00F16AE1">
      <w:pPr>
        <w:pStyle w:val="ItemHead"/>
      </w:pPr>
      <w:bookmarkStart w:id="15" w:name="_Hlk196330398"/>
      <w:proofErr w:type="gramStart"/>
      <w:r w:rsidRPr="00097962">
        <w:t>208</w:t>
      </w:r>
      <w:r w:rsidR="00F16AE1" w:rsidRPr="00097962">
        <w:t xml:space="preserve">  Paragraph</w:t>
      </w:r>
      <w:proofErr w:type="gramEnd"/>
      <w:r w:rsidR="00F16AE1" w:rsidRPr="00097962">
        <w:t> 1302(2)(a) of Schedule 1 (table item 1)</w:t>
      </w:r>
    </w:p>
    <w:p w14:paraId="692DB459" w14:textId="628F10A8" w:rsidR="00F16AE1" w:rsidRPr="00097962" w:rsidRDefault="00F16AE1" w:rsidP="00F16AE1">
      <w:pPr>
        <w:pStyle w:val="Item"/>
      </w:pPr>
      <w:r w:rsidRPr="00097962">
        <w:t>Omit “$</w:t>
      </w:r>
      <w:r w:rsidR="00805AFC" w:rsidRPr="00097962">
        <w:t>185</w:t>
      </w:r>
      <w:r w:rsidRPr="00097962">
        <w:t>”, substitute “$</w:t>
      </w:r>
      <w:r w:rsidR="00805AFC" w:rsidRPr="00097962">
        <w:t>190</w:t>
      </w:r>
      <w:r w:rsidRPr="00097962">
        <w:t>”.</w:t>
      </w:r>
    </w:p>
    <w:bookmarkEnd w:id="15"/>
    <w:p w14:paraId="3CF2CD8C" w14:textId="19EF856F" w:rsidR="00805AFC" w:rsidRPr="00097962" w:rsidRDefault="00D61D17" w:rsidP="00805AFC">
      <w:pPr>
        <w:pStyle w:val="ItemHead"/>
      </w:pPr>
      <w:proofErr w:type="gramStart"/>
      <w:r w:rsidRPr="00097962">
        <w:t>209</w:t>
      </w:r>
      <w:r w:rsidR="00805AFC" w:rsidRPr="00097962">
        <w:t xml:space="preserve">  Paragraph</w:t>
      </w:r>
      <w:proofErr w:type="gramEnd"/>
      <w:r w:rsidR="00805AFC" w:rsidRPr="00097962">
        <w:t> 1401(2)(a) of Schedule 1 (table item 1)</w:t>
      </w:r>
    </w:p>
    <w:p w14:paraId="49C45604" w14:textId="0E0444C3" w:rsidR="00805AFC" w:rsidRPr="00097962" w:rsidRDefault="00805AFC" w:rsidP="00805AFC">
      <w:pPr>
        <w:pStyle w:val="Item"/>
      </w:pPr>
      <w:r w:rsidRPr="00097962">
        <w:t>Omit “$45”, substitute “$50”.</w:t>
      </w:r>
    </w:p>
    <w:p w14:paraId="196C9ED0" w14:textId="40946B66" w:rsidR="00F16AE1" w:rsidRPr="00097962" w:rsidRDefault="00D61D17" w:rsidP="00F16AE1">
      <w:pPr>
        <w:pStyle w:val="ItemHead"/>
      </w:pPr>
      <w:proofErr w:type="gramStart"/>
      <w:r w:rsidRPr="00097962">
        <w:t>210</w:t>
      </w:r>
      <w:r w:rsidR="00F16AE1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F16AE1" w:rsidRPr="00097962">
        <w:t>402(2)(a)(</w:t>
      </w:r>
      <w:proofErr w:type="spellStart"/>
      <w:r w:rsidR="00F16AE1" w:rsidRPr="00097962">
        <w:t>i</w:t>
      </w:r>
      <w:proofErr w:type="spellEnd"/>
      <w:r w:rsidR="00F16AE1" w:rsidRPr="00097962">
        <w:t>) of Schedule 1 (table item 1)</w:t>
      </w:r>
    </w:p>
    <w:p w14:paraId="77155B4A" w14:textId="28CBFF6C" w:rsidR="00F16AE1" w:rsidRPr="00097962" w:rsidRDefault="00F16AE1" w:rsidP="00F16AE1">
      <w:pPr>
        <w:pStyle w:val="Item"/>
      </w:pPr>
      <w:r w:rsidRPr="00097962">
        <w:t>Omit “$</w:t>
      </w:r>
      <w:r w:rsidR="00805AFC" w:rsidRPr="00097962">
        <w:t>550</w:t>
      </w:r>
      <w:r w:rsidRPr="00097962">
        <w:t>”, substitute “$</w:t>
      </w:r>
      <w:r w:rsidR="00805AFC" w:rsidRPr="00097962">
        <w:t>570</w:t>
      </w:r>
      <w:r w:rsidRPr="00097962">
        <w:t>”.</w:t>
      </w:r>
    </w:p>
    <w:p w14:paraId="0A557266" w14:textId="3CF20BC3" w:rsidR="00805AFC" w:rsidRPr="00097962" w:rsidRDefault="00D61D17" w:rsidP="00805AFC">
      <w:pPr>
        <w:pStyle w:val="ItemHead"/>
      </w:pPr>
      <w:proofErr w:type="gramStart"/>
      <w:r w:rsidRPr="00097962">
        <w:t>211</w:t>
      </w:r>
      <w:r w:rsidR="00805AFC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805AFC" w:rsidRPr="00097962">
        <w:t>403(2)(a)(ii) of Schedule 1 (table item 1)</w:t>
      </w:r>
    </w:p>
    <w:p w14:paraId="0B126EE3" w14:textId="3AC6291B" w:rsidR="00805AFC" w:rsidRPr="00097962" w:rsidRDefault="00805AFC" w:rsidP="00805AFC">
      <w:pPr>
        <w:pStyle w:val="Item"/>
      </w:pPr>
      <w:r w:rsidRPr="00097962">
        <w:t>Omit “$45”, substitute “$50”.</w:t>
      </w:r>
    </w:p>
    <w:p w14:paraId="40D81741" w14:textId="78875A6A" w:rsidR="00805AFC" w:rsidRPr="00097962" w:rsidRDefault="00D61D17" w:rsidP="00805AFC">
      <w:pPr>
        <w:pStyle w:val="ItemHead"/>
      </w:pPr>
      <w:proofErr w:type="gramStart"/>
      <w:r w:rsidRPr="00097962">
        <w:t>212</w:t>
      </w:r>
      <w:r w:rsidR="00805AFC" w:rsidRPr="00097962">
        <w:t xml:space="preserve">  Sub</w:t>
      </w:r>
      <w:r w:rsidR="0049482F" w:rsidRPr="00097962">
        <w:t>paragraph</w:t>
      </w:r>
      <w:proofErr w:type="gramEnd"/>
      <w:r w:rsidR="0049482F" w:rsidRPr="00097962">
        <w:t> 1</w:t>
      </w:r>
      <w:r w:rsidR="00805AFC" w:rsidRPr="00097962">
        <w:t>404(2)(a)(ii) of Schedule 1 (table item 1)</w:t>
      </w:r>
    </w:p>
    <w:p w14:paraId="3D00E617" w14:textId="77777777" w:rsidR="00805AFC" w:rsidRPr="00097962" w:rsidRDefault="00805AFC" w:rsidP="00805AFC">
      <w:pPr>
        <w:pStyle w:val="Item"/>
      </w:pPr>
      <w:r w:rsidRPr="00097962">
        <w:t>Omit “$45”, substitute “$50”.</w:t>
      </w:r>
    </w:p>
    <w:p w14:paraId="095C1BE6" w14:textId="77777777" w:rsidR="00F16AE1" w:rsidRPr="00097962" w:rsidRDefault="00F16AE1" w:rsidP="00F16AE1">
      <w:pPr>
        <w:pStyle w:val="ActHead7"/>
        <w:pageBreakBefore/>
      </w:pPr>
      <w:bookmarkStart w:id="16" w:name="_Toc199289597"/>
      <w:r w:rsidRPr="00B44617">
        <w:rPr>
          <w:rStyle w:val="CharAmPartNo"/>
        </w:rPr>
        <w:t>Part 2</w:t>
      </w:r>
      <w:r w:rsidRPr="00097962">
        <w:t>—</w:t>
      </w:r>
      <w:r w:rsidRPr="00B44617">
        <w:rPr>
          <w:rStyle w:val="CharAmPartText"/>
        </w:rPr>
        <w:t>Application of amendments</w:t>
      </w:r>
      <w:bookmarkEnd w:id="16"/>
    </w:p>
    <w:p w14:paraId="2DA6FD54" w14:textId="77777777" w:rsidR="00F16AE1" w:rsidRPr="00097962" w:rsidRDefault="00F16AE1" w:rsidP="00F16AE1">
      <w:pPr>
        <w:pStyle w:val="ActHead9"/>
      </w:pPr>
      <w:bookmarkStart w:id="17" w:name="_Toc199289598"/>
      <w:r w:rsidRPr="00097962">
        <w:t>Migration Regulations 1994</w:t>
      </w:r>
      <w:bookmarkEnd w:id="17"/>
    </w:p>
    <w:p w14:paraId="7A5150E2" w14:textId="745CD6B0" w:rsidR="00F16AE1" w:rsidRPr="00097962" w:rsidRDefault="00D61D17" w:rsidP="00F16AE1">
      <w:pPr>
        <w:pStyle w:val="ItemHead"/>
      </w:pPr>
      <w:proofErr w:type="gramStart"/>
      <w:r w:rsidRPr="00097962">
        <w:t>213</w:t>
      </w:r>
      <w:r w:rsidR="00F16AE1" w:rsidRPr="00097962">
        <w:t xml:space="preserve">  In</w:t>
      </w:r>
      <w:proofErr w:type="gramEnd"/>
      <w:r w:rsidR="00F16AE1" w:rsidRPr="00097962">
        <w:t xml:space="preserve"> the appropriate position in Schedule 13</w:t>
      </w:r>
    </w:p>
    <w:p w14:paraId="1C98F859" w14:textId="77777777" w:rsidR="00F16AE1" w:rsidRPr="00097962" w:rsidRDefault="00F16AE1" w:rsidP="00F16AE1">
      <w:pPr>
        <w:pStyle w:val="Item"/>
      </w:pPr>
      <w:r w:rsidRPr="00097962">
        <w:t>Insert:</w:t>
      </w:r>
    </w:p>
    <w:p w14:paraId="337C26C1" w14:textId="0019D33F" w:rsidR="00F16AE1" w:rsidRPr="00097962" w:rsidRDefault="00F16AE1" w:rsidP="00F16AE1">
      <w:pPr>
        <w:pStyle w:val="ActHead2"/>
      </w:pPr>
      <w:bookmarkStart w:id="18" w:name="_Toc199289599"/>
      <w:r w:rsidRPr="00B44617">
        <w:rPr>
          <w:rStyle w:val="CharPartNo"/>
        </w:rPr>
        <w:t>Part 1</w:t>
      </w:r>
      <w:r w:rsidR="003655D2" w:rsidRPr="00B44617">
        <w:rPr>
          <w:rStyle w:val="CharPartNo"/>
        </w:rPr>
        <w:t>54</w:t>
      </w:r>
      <w:r w:rsidRPr="00097962">
        <w:t>—</w:t>
      </w:r>
      <w:r w:rsidRPr="00B44617">
        <w:rPr>
          <w:rStyle w:val="CharPartText"/>
        </w:rPr>
        <w:t xml:space="preserve">Amendments made by the Migration Amendment (Visa Application Charges) </w:t>
      </w:r>
      <w:r w:rsidR="00527B19" w:rsidRPr="00B44617">
        <w:rPr>
          <w:rStyle w:val="CharPartText"/>
        </w:rPr>
        <w:t>Regulations 2</w:t>
      </w:r>
      <w:r w:rsidRPr="00B44617">
        <w:rPr>
          <w:rStyle w:val="CharPartText"/>
        </w:rPr>
        <w:t>02</w:t>
      </w:r>
      <w:r w:rsidR="003655D2" w:rsidRPr="00B44617">
        <w:rPr>
          <w:rStyle w:val="CharPartText"/>
        </w:rPr>
        <w:t>5</w:t>
      </w:r>
      <w:bookmarkEnd w:id="18"/>
    </w:p>
    <w:p w14:paraId="3CE78B56" w14:textId="77777777" w:rsidR="00F16AE1" w:rsidRPr="00B44617" w:rsidRDefault="00F16AE1" w:rsidP="00F16AE1">
      <w:pPr>
        <w:pStyle w:val="Header"/>
      </w:pPr>
      <w:r w:rsidRPr="00B44617">
        <w:rPr>
          <w:rStyle w:val="CharDivNo"/>
        </w:rPr>
        <w:t xml:space="preserve"> </w:t>
      </w:r>
      <w:r w:rsidRPr="00B44617">
        <w:rPr>
          <w:rStyle w:val="CharDivText"/>
        </w:rPr>
        <w:t xml:space="preserve"> </w:t>
      </w:r>
    </w:p>
    <w:p w14:paraId="19D93830" w14:textId="097D7470" w:rsidR="00F16AE1" w:rsidRPr="00097962" w:rsidRDefault="00F16AE1" w:rsidP="00F16AE1">
      <w:pPr>
        <w:pStyle w:val="ActHead5"/>
      </w:pPr>
      <w:bookmarkStart w:id="19" w:name="_Toc199289600"/>
      <w:proofErr w:type="gramStart"/>
      <w:r w:rsidRPr="00B44617">
        <w:rPr>
          <w:rStyle w:val="CharSectno"/>
        </w:rPr>
        <w:t>1</w:t>
      </w:r>
      <w:r w:rsidR="003655D2" w:rsidRPr="00B44617">
        <w:rPr>
          <w:rStyle w:val="CharSectno"/>
        </w:rPr>
        <w:t>54</w:t>
      </w:r>
      <w:r w:rsidRPr="00B44617">
        <w:rPr>
          <w:rStyle w:val="CharSectno"/>
        </w:rPr>
        <w:t>01</w:t>
      </w:r>
      <w:r w:rsidRPr="00097962">
        <w:t xml:space="preserve">  Operation</w:t>
      </w:r>
      <w:proofErr w:type="gramEnd"/>
      <w:r w:rsidRPr="00097962">
        <w:t xml:space="preserve"> of amendments</w:t>
      </w:r>
      <w:bookmarkEnd w:id="19"/>
    </w:p>
    <w:p w14:paraId="54112149" w14:textId="33284CA7" w:rsidR="0084172C" w:rsidRPr="00097962" w:rsidRDefault="00F16AE1" w:rsidP="00F16AE1">
      <w:pPr>
        <w:pStyle w:val="subsection"/>
      </w:pPr>
      <w:r w:rsidRPr="00097962">
        <w:tab/>
      </w:r>
      <w:r w:rsidRPr="00097962">
        <w:tab/>
        <w:t xml:space="preserve">The amendments made by Part 1 of Schedule 1 to the </w:t>
      </w:r>
      <w:r w:rsidRPr="00097962">
        <w:rPr>
          <w:i/>
        </w:rPr>
        <w:t xml:space="preserve">Migration Amendment (Visa Application Charges) </w:t>
      </w:r>
      <w:r w:rsidR="00527B19">
        <w:rPr>
          <w:i/>
        </w:rPr>
        <w:t>Regulations 2</w:t>
      </w:r>
      <w:r w:rsidRPr="00097962">
        <w:rPr>
          <w:i/>
        </w:rPr>
        <w:t>02</w:t>
      </w:r>
      <w:r w:rsidR="003655D2" w:rsidRPr="00097962">
        <w:rPr>
          <w:i/>
        </w:rPr>
        <w:t>5</w:t>
      </w:r>
      <w:r w:rsidRPr="00097962">
        <w:t xml:space="preserve"> apply in relation to visa applications made on or after </w:t>
      </w:r>
      <w:r w:rsidR="0049482F" w:rsidRPr="00097962">
        <w:t>1 July</w:t>
      </w:r>
      <w:r w:rsidRPr="00097962">
        <w:t xml:space="preserve"> 202</w:t>
      </w:r>
      <w:r w:rsidR="003655D2" w:rsidRPr="00097962">
        <w:t>5</w:t>
      </w:r>
      <w:r w:rsidRPr="00097962">
        <w:t>.</w:t>
      </w:r>
    </w:p>
    <w:sectPr w:rsidR="0084172C" w:rsidRPr="00097962" w:rsidSect="0087199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30056" w14:textId="77777777" w:rsidR="00EF314A" w:rsidRDefault="00EF314A" w:rsidP="0048364F">
      <w:pPr>
        <w:spacing w:line="240" w:lineRule="auto"/>
      </w:pPr>
      <w:r>
        <w:separator/>
      </w:r>
    </w:p>
  </w:endnote>
  <w:endnote w:type="continuationSeparator" w:id="0">
    <w:p w14:paraId="38876749" w14:textId="77777777" w:rsidR="00EF314A" w:rsidRDefault="00EF314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AB148" w14:textId="3014D2E8" w:rsidR="0048364F" w:rsidRPr="00871993" w:rsidRDefault="00871993" w:rsidP="008719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1993">
      <w:rPr>
        <w:i/>
        <w:sz w:val="18"/>
      </w:rPr>
      <w:t>OPC67378 -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8FE42" w14:textId="77777777" w:rsidR="0048364F" w:rsidRDefault="0048364F" w:rsidP="00E97334"/>
  <w:p w14:paraId="4F37F50F" w14:textId="54F12BF5" w:rsidR="00E97334" w:rsidRPr="00871993" w:rsidRDefault="00871993" w:rsidP="00871993">
    <w:pPr>
      <w:rPr>
        <w:rFonts w:cs="Times New Roman"/>
        <w:i/>
        <w:sz w:val="18"/>
      </w:rPr>
    </w:pPr>
    <w:r w:rsidRPr="00871993">
      <w:rPr>
        <w:rFonts w:cs="Times New Roman"/>
        <w:i/>
        <w:sz w:val="18"/>
      </w:rPr>
      <w:t>OPC67378 -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FE0D5" w14:textId="585E33C0" w:rsidR="0048364F" w:rsidRPr="00871993" w:rsidRDefault="00871993" w:rsidP="008719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1993">
      <w:rPr>
        <w:i/>
        <w:sz w:val="18"/>
      </w:rPr>
      <w:t>OPC67378 -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417FA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26F10D0" w14:textId="77777777" w:rsidTr="008C72E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D88359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33C9A6" w14:textId="605506CF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2F7A">
            <w:rPr>
              <w:i/>
              <w:sz w:val="18"/>
            </w:rPr>
            <w:t>Migration Amendment (Visa Application Charges)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CB906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5A648A8" w14:textId="30F44443" w:rsidR="00A136F5" w:rsidRPr="00871993" w:rsidRDefault="00871993" w:rsidP="00871993">
    <w:pPr>
      <w:rPr>
        <w:rFonts w:cs="Times New Roman"/>
        <w:i/>
        <w:sz w:val="18"/>
      </w:rPr>
    </w:pPr>
    <w:r w:rsidRPr="00871993">
      <w:rPr>
        <w:rFonts w:cs="Times New Roman"/>
        <w:i/>
        <w:sz w:val="18"/>
      </w:rPr>
      <w:t>OPC67378 -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B627B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5873DC2E" w14:textId="77777777" w:rsidTr="008C72E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EDC66D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E210D9" w14:textId="63F6B460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2F7A">
            <w:rPr>
              <w:i/>
              <w:sz w:val="18"/>
            </w:rPr>
            <w:t>Migration Amendment (Visa Application Charges)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8AD3915" w14:textId="108F3CE3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503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538D7D" w14:textId="29EBD95C" w:rsidR="00A136F5" w:rsidRPr="00871993" w:rsidRDefault="00871993" w:rsidP="00871993">
    <w:pPr>
      <w:rPr>
        <w:rFonts w:cs="Times New Roman"/>
        <w:i/>
        <w:sz w:val="18"/>
      </w:rPr>
    </w:pPr>
    <w:r w:rsidRPr="00871993">
      <w:rPr>
        <w:rFonts w:cs="Times New Roman"/>
        <w:i/>
        <w:sz w:val="18"/>
      </w:rPr>
      <w:t>OPC67378 -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C9EAC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6BF5DFC6" w14:textId="77777777" w:rsidTr="008C72E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80050D" w14:textId="5CBBF78C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5032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4E9207" w14:textId="68ECD94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2F7A">
            <w:rPr>
              <w:i/>
              <w:sz w:val="18"/>
            </w:rPr>
            <w:t>Migration Amendment (Visa Application Charges)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44C2E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A3B1377" w14:textId="4D6B47C7" w:rsidR="00A136F5" w:rsidRPr="00871993" w:rsidRDefault="00871993" w:rsidP="00871993">
    <w:pPr>
      <w:rPr>
        <w:rFonts w:cs="Times New Roman"/>
        <w:i/>
        <w:sz w:val="18"/>
      </w:rPr>
    </w:pPr>
    <w:r w:rsidRPr="00871993">
      <w:rPr>
        <w:rFonts w:cs="Times New Roman"/>
        <w:i/>
        <w:sz w:val="18"/>
      </w:rPr>
      <w:t>OPC67378 -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2E436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5C72BDF6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69A1A4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6AE8FE" w14:textId="3541A81E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2F7A">
            <w:rPr>
              <w:i/>
              <w:sz w:val="18"/>
            </w:rPr>
            <w:t>Migration Amendment (Visa Application Charges)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793F01" w14:textId="0CD3F3B5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5032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2A096D8" w14:textId="25EB8D51" w:rsidR="007A6863" w:rsidRPr="00871993" w:rsidRDefault="00871993" w:rsidP="00871993">
    <w:pPr>
      <w:rPr>
        <w:rFonts w:cs="Times New Roman"/>
        <w:i/>
        <w:sz w:val="18"/>
      </w:rPr>
    </w:pPr>
    <w:r w:rsidRPr="00871993">
      <w:rPr>
        <w:rFonts w:cs="Times New Roman"/>
        <w:i/>
        <w:sz w:val="18"/>
      </w:rPr>
      <w:t>OPC67378 -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B25E4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1CC3070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B9669A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A22CCA" w14:textId="23381A10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2F7A">
            <w:rPr>
              <w:i/>
              <w:sz w:val="18"/>
            </w:rPr>
            <w:t>Migration Amendment (Visa Application Charges)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9D0B3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B76E46" w14:textId="2A1BD7FD" w:rsidR="00A136F5" w:rsidRPr="00871993" w:rsidRDefault="00871993" w:rsidP="00871993">
    <w:pPr>
      <w:rPr>
        <w:rFonts w:cs="Times New Roman"/>
        <w:i/>
        <w:sz w:val="18"/>
      </w:rPr>
    </w:pPr>
    <w:r w:rsidRPr="00871993">
      <w:rPr>
        <w:rFonts w:cs="Times New Roman"/>
        <w:i/>
        <w:sz w:val="18"/>
      </w:rPr>
      <w:t>OPC67378 -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8D18D" w14:textId="77777777" w:rsidR="00EF314A" w:rsidRDefault="00EF314A" w:rsidP="0048364F">
      <w:pPr>
        <w:spacing w:line="240" w:lineRule="auto"/>
      </w:pPr>
      <w:r>
        <w:separator/>
      </w:r>
    </w:p>
  </w:footnote>
  <w:footnote w:type="continuationSeparator" w:id="0">
    <w:p w14:paraId="4EF82A6C" w14:textId="77777777" w:rsidR="00EF314A" w:rsidRDefault="00EF314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F6A10" w14:textId="22922E84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A5080" w14:textId="6BB20B4C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E0DD2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6B274" w14:textId="0922535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485EF" w14:textId="02ACF269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F24CA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346DE" w14:textId="081BF733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B503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B5032">
      <w:rPr>
        <w:noProof/>
        <w:sz w:val="20"/>
      </w:rPr>
      <w:t>Amendments</w:t>
    </w:r>
    <w:r>
      <w:rPr>
        <w:sz w:val="20"/>
      </w:rPr>
      <w:fldChar w:fldCharType="end"/>
    </w:r>
  </w:p>
  <w:p w14:paraId="26C2AE95" w14:textId="3A039CF1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AB5032">
      <w:rPr>
        <w:b/>
        <w:noProof/>
        <w:sz w:val="20"/>
      </w:rPr>
      <w:t>Part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AB5032">
      <w:rPr>
        <w:noProof/>
        <w:sz w:val="20"/>
      </w:rPr>
      <w:t>Application of amendments</w:t>
    </w:r>
    <w:r>
      <w:rPr>
        <w:sz w:val="20"/>
      </w:rPr>
      <w:fldChar w:fldCharType="end"/>
    </w:r>
  </w:p>
  <w:p w14:paraId="15B04E3E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52E4E" w14:textId="06ED308B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AB5032">
      <w:rPr>
        <w:sz w:val="20"/>
      </w:rPr>
      <w:fldChar w:fldCharType="separate"/>
    </w:r>
    <w:r w:rsidR="00AB5032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B5032">
      <w:rPr>
        <w:b/>
        <w:sz w:val="20"/>
      </w:rPr>
      <w:fldChar w:fldCharType="separate"/>
    </w:r>
    <w:r w:rsidR="00AB503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9AE14A4" w14:textId="75FC9C4A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AB5032">
      <w:rPr>
        <w:sz w:val="20"/>
      </w:rPr>
      <w:fldChar w:fldCharType="separate"/>
    </w:r>
    <w:r w:rsidR="00AB5032">
      <w:rPr>
        <w:noProof/>
        <w:sz w:val="20"/>
      </w:rPr>
      <w:t>Visa application charge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AB5032">
      <w:rPr>
        <w:b/>
        <w:sz w:val="20"/>
      </w:rPr>
      <w:fldChar w:fldCharType="separate"/>
    </w:r>
    <w:r w:rsidR="00AB5032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065ABB29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297A4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4A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6663F"/>
    <w:rsid w:val="0007169C"/>
    <w:rsid w:val="00077593"/>
    <w:rsid w:val="00083F48"/>
    <w:rsid w:val="00097962"/>
    <w:rsid w:val="000A51F2"/>
    <w:rsid w:val="000A6044"/>
    <w:rsid w:val="000A7DF9"/>
    <w:rsid w:val="000C2094"/>
    <w:rsid w:val="000D05EF"/>
    <w:rsid w:val="000D24C5"/>
    <w:rsid w:val="000D5485"/>
    <w:rsid w:val="000E5C28"/>
    <w:rsid w:val="000F21C1"/>
    <w:rsid w:val="00105D72"/>
    <w:rsid w:val="0010745C"/>
    <w:rsid w:val="00117277"/>
    <w:rsid w:val="00117B34"/>
    <w:rsid w:val="001222C0"/>
    <w:rsid w:val="0013062E"/>
    <w:rsid w:val="001347DD"/>
    <w:rsid w:val="00155873"/>
    <w:rsid w:val="00160BD7"/>
    <w:rsid w:val="00161109"/>
    <w:rsid w:val="001643C9"/>
    <w:rsid w:val="00165568"/>
    <w:rsid w:val="00166082"/>
    <w:rsid w:val="00166C2F"/>
    <w:rsid w:val="001716C9"/>
    <w:rsid w:val="001724B2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A7277"/>
    <w:rsid w:val="001B6456"/>
    <w:rsid w:val="001B7A5D"/>
    <w:rsid w:val="001C2F7A"/>
    <w:rsid w:val="001C69C4"/>
    <w:rsid w:val="001C70D9"/>
    <w:rsid w:val="001D77EB"/>
    <w:rsid w:val="001E0A8D"/>
    <w:rsid w:val="001E2B17"/>
    <w:rsid w:val="001E3590"/>
    <w:rsid w:val="001E7407"/>
    <w:rsid w:val="001F369B"/>
    <w:rsid w:val="001F4578"/>
    <w:rsid w:val="00201D27"/>
    <w:rsid w:val="0020300C"/>
    <w:rsid w:val="00204322"/>
    <w:rsid w:val="00207762"/>
    <w:rsid w:val="00220A0C"/>
    <w:rsid w:val="00223E4A"/>
    <w:rsid w:val="002302EA"/>
    <w:rsid w:val="00234F78"/>
    <w:rsid w:val="00240749"/>
    <w:rsid w:val="002433AA"/>
    <w:rsid w:val="00246512"/>
    <w:rsid w:val="002468D7"/>
    <w:rsid w:val="002618CF"/>
    <w:rsid w:val="00263886"/>
    <w:rsid w:val="00274F15"/>
    <w:rsid w:val="00285CDD"/>
    <w:rsid w:val="00291167"/>
    <w:rsid w:val="00297ECB"/>
    <w:rsid w:val="002B15B2"/>
    <w:rsid w:val="002C152A"/>
    <w:rsid w:val="002C4B13"/>
    <w:rsid w:val="002C5AF5"/>
    <w:rsid w:val="002D043A"/>
    <w:rsid w:val="00305632"/>
    <w:rsid w:val="003067F0"/>
    <w:rsid w:val="0031632A"/>
    <w:rsid w:val="0031713F"/>
    <w:rsid w:val="003173B2"/>
    <w:rsid w:val="00321913"/>
    <w:rsid w:val="00324EE6"/>
    <w:rsid w:val="003316DC"/>
    <w:rsid w:val="00332E0D"/>
    <w:rsid w:val="003415D3"/>
    <w:rsid w:val="00346335"/>
    <w:rsid w:val="0035205B"/>
    <w:rsid w:val="00352B0F"/>
    <w:rsid w:val="003561B0"/>
    <w:rsid w:val="003655D2"/>
    <w:rsid w:val="00367960"/>
    <w:rsid w:val="00367CCE"/>
    <w:rsid w:val="00391896"/>
    <w:rsid w:val="003A15AC"/>
    <w:rsid w:val="003A2C12"/>
    <w:rsid w:val="003A56EB"/>
    <w:rsid w:val="003B0627"/>
    <w:rsid w:val="003C2993"/>
    <w:rsid w:val="003C5F2B"/>
    <w:rsid w:val="003D0BFE"/>
    <w:rsid w:val="003D377B"/>
    <w:rsid w:val="003D5092"/>
    <w:rsid w:val="003D5700"/>
    <w:rsid w:val="003D5DA8"/>
    <w:rsid w:val="003F0F5A"/>
    <w:rsid w:val="00400A30"/>
    <w:rsid w:val="004022CA"/>
    <w:rsid w:val="004116CD"/>
    <w:rsid w:val="004124D6"/>
    <w:rsid w:val="00414ADE"/>
    <w:rsid w:val="00424CA9"/>
    <w:rsid w:val="004257BB"/>
    <w:rsid w:val="004261D9"/>
    <w:rsid w:val="0044291A"/>
    <w:rsid w:val="0045218F"/>
    <w:rsid w:val="00460499"/>
    <w:rsid w:val="00467273"/>
    <w:rsid w:val="00474835"/>
    <w:rsid w:val="004819C7"/>
    <w:rsid w:val="0048364F"/>
    <w:rsid w:val="00490F2E"/>
    <w:rsid w:val="0049482F"/>
    <w:rsid w:val="00496DB3"/>
    <w:rsid w:val="00496F97"/>
    <w:rsid w:val="004A53EA"/>
    <w:rsid w:val="004B0505"/>
    <w:rsid w:val="004F1FAC"/>
    <w:rsid w:val="004F676E"/>
    <w:rsid w:val="00516B8D"/>
    <w:rsid w:val="00523D8D"/>
    <w:rsid w:val="0052686F"/>
    <w:rsid w:val="0052756C"/>
    <w:rsid w:val="00527B19"/>
    <w:rsid w:val="00530230"/>
    <w:rsid w:val="00530CC9"/>
    <w:rsid w:val="00537FBC"/>
    <w:rsid w:val="00541D73"/>
    <w:rsid w:val="00543469"/>
    <w:rsid w:val="005452CC"/>
    <w:rsid w:val="00546FA3"/>
    <w:rsid w:val="00554243"/>
    <w:rsid w:val="00554680"/>
    <w:rsid w:val="0055706F"/>
    <w:rsid w:val="00557C7A"/>
    <w:rsid w:val="00562A58"/>
    <w:rsid w:val="005655E2"/>
    <w:rsid w:val="0057799E"/>
    <w:rsid w:val="00581211"/>
    <w:rsid w:val="00584811"/>
    <w:rsid w:val="00593AA6"/>
    <w:rsid w:val="00594161"/>
    <w:rsid w:val="00594512"/>
    <w:rsid w:val="00594749"/>
    <w:rsid w:val="005975F8"/>
    <w:rsid w:val="005A1E05"/>
    <w:rsid w:val="005A482B"/>
    <w:rsid w:val="005B1053"/>
    <w:rsid w:val="005B4067"/>
    <w:rsid w:val="005C36E0"/>
    <w:rsid w:val="005C3F41"/>
    <w:rsid w:val="005D168D"/>
    <w:rsid w:val="005D53E9"/>
    <w:rsid w:val="005D5EA1"/>
    <w:rsid w:val="005E61D3"/>
    <w:rsid w:val="005F4840"/>
    <w:rsid w:val="005F7738"/>
    <w:rsid w:val="00600219"/>
    <w:rsid w:val="00600328"/>
    <w:rsid w:val="00613EAD"/>
    <w:rsid w:val="0061489C"/>
    <w:rsid w:val="006158AC"/>
    <w:rsid w:val="00640402"/>
    <w:rsid w:val="00640F78"/>
    <w:rsid w:val="00646E7B"/>
    <w:rsid w:val="00655D6A"/>
    <w:rsid w:val="00656DE9"/>
    <w:rsid w:val="00663143"/>
    <w:rsid w:val="00674950"/>
    <w:rsid w:val="00677CC2"/>
    <w:rsid w:val="00685F42"/>
    <w:rsid w:val="006866A1"/>
    <w:rsid w:val="0069207B"/>
    <w:rsid w:val="006A400C"/>
    <w:rsid w:val="006A4309"/>
    <w:rsid w:val="006B0E55"/>
    <w:rsid w:val="006B7006"/>
    <w:rsid w:val="006C0045"/>
    <w:rsid w:val="006C2125"/>
    <w:rsid w:val="006C3185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5AFC"/>
    <w:rsid w:val="008073F6"/>
    <w:rsid w:val="00812F45"/>
    <w:rsid w:val="00815468"/>
    <w:rsid w:val="00823B55"/>
    <w:rsid w:val="0084172C"/>
    <w:rsid w:val="00856A31"/>
    <w:rsid w:val="00867236"/>
    <w:rsid w:val="00871993"/>
    <w:rsid w:val="008754D0"/>
    <w:rsid w:val="00877D48"/>
    <w:rsid w:val="008816F0"/>
    <w:rsid w:val="0088345B"/>
    <w:rsid w:val="008A16A5"/>
    <w:rsid w:val="008B14E1"/>
    <w:rsid w:val="008B5D42"/>
    <w:rsid w:val="008B728F"/>
    <w:rsid w:val="008B7626"/>
    <w:rsid w:val="008C12E7"/>
    <w:rsid w:val="008C2B5D"/>
    <w:rsid w:val="008C72E2"/>
    <w:rsid w:val="008D0EE0"/>
    <w:rsid w:val="008D5B99"/>
    <w:rsid w:val="008D7A27"/>
    <w:rsid w:val="008E0029"/>
    <w:rsid w:val="008E4702"/>
    <w:rsid w:val="008E69AA"/>
    <w:rsid w:val="008F4F1C"/>
    <w:rsid w:val="00911310"/>
    <w:rsid w:val="0091295B"/>
    <w:rsid w:val="00922764"/>
    <w:rsid w:val="00932377"/>
    <w:rsid w:val="009408EA"/>
    <w:rsid w:val="00943102"/>
    <w:rsid w:val="0094523D"/>
    <w:rsid w:val="009559E6"/>
    <w:rsid w:val="00976A63"/>
    <w:rsid w:val="00983419"/>
    <w:rsid w:val="00986D6E"/>
    <w:rsid w:val="00994821"/>
    <w:rsid w:val="009C3431"/>
    <w:rsid w:val="009C4C35"/>
    <w:rsid w:val="009C5989"/>
    <w:rsid w:val="009D08DA"/>
    <w:rsid w:val="00A06860"/>
    <w:rsid w:val="00A136F5"/>
    <w:rsid w:val="00A231E2"/>
    <w:rsid w:val="00A2550D"/>
    <w:rsid w:val="00A32787"/>
    <w:rsid w:val="00A33AEC"/>
    <w:rsid w:val="00A349CD"/>
    <w:rsid w:val="00A4169B"/>
    <w:rsid w:val="00A445F2"/>
    <w:rsid w:val="00A50D55"/>
    <w:rsid w:val="00A5165B"/>
    <w:rsid w:val="00A52FDA"/>
    <w:rsid w:val="00A5632E"/>
    <w:rsid w:val="00A64912"/>
    <w:rsid w:val="00A70A74"/>
    <w:rsid w:val="00A757EF"/>
    <w:rsid w:val="00A820A5"/>
    <w:rsid w:val="00A90EA8"/>
    <w:rsid w:val="00A91F68"/>
    <w:rsid w:val="00AA0343"/>
    <w:rsid w:val="00AA2A5C"/>
    <w:rsid w:val="00AB5032"/>
    <w:rsid w:val="00AB78E9"/>
    <w:rsid w:val="00AD3467"/>
    <w:rsid w:val="00AD5641"/>
    <w:rsid w:val="00AD7252"/>
    <w:rsid w:val="00AE0F9B"/>
    <w:rsid w:val="00AF39F0"/>
    <w:rsid w:val="00AF55FF"/>
    <w:rsid w:val="00B032D8"/>
    <w:rsid w:val="00B10546"/>
    <w:rsid w:val="00B33B3C"/>
    <w:rsid w:val="00B403B7"/>
    <w:rsid w:val="00B40D74"/>
    <w:rsid w:val="00B44617"/>
    <w:rsid w:val="00B52663"/>
    <w:rsid w:val="00B56DCB"/>
    <w:rsid w:val="00B61C50"/>
    <w:rsid w:val="00B74252"/>
    <w:rsid w:val="00B770D2"/>
    <w:rsid w:val="00B77428"/>
    <w:rsid w:val="00B94F68"/>
    <w:rsid w:val="00B96E4F"/>
    <w:rsid w:val="00BA18BA"/>
    <w:rsid w:val="00BA47A3"/>
    <w:rsid w:val="00BA5026"/>
    <w:rsid w:val="00BB6E79"/>
    <w:rsid w:val="00BC314A"/>
    <w:rsid w:val="00BE3B31"/>
    <w:rsid w:val="00BE719A"/>
    <w:rsid w:val="00BE720A"/>
    <w:rsid w:val="00BF6650"/>
    <w:rsid w:val="00C067E5"/>
    <w:rsid w:val="00C164CA"/>
    <w:rsid w:val="00C24AA7"/>
    <w:rsid w:val="00C42BF8"/>
    <w:rsid w:val="00C460AE"/>
    <w:rsid w:val="00C50043"/>
    <w:rsid w:val="00C50A0F"/>
    <w:rsid w:val="00C7573B"/>
    <w:rsid w:val="00C76CF3"/>
    <w:rsid w:val="00CA3167"/>
    <w:rsid w:val="00CA7844"/>
    <w:rsid w:val="00CB58EF"/>
    <w:rsid w:val="00CE165C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1D17"/>
    <w:rsid w:val="00D63EF6"/>
    <w:rsid w:val="00D66518"/>
    <w:rsid w:val="00D67203"/>
    <w:rsid w:val="00D70DFB"/>
    <w:rsid w:val="00D71EEA"/>
    <w:rsid w:val="00D735CD"/>
    <w:rsid w:val="00D73EB7"/>
    <w:rsid w:val="00D766DF"/>
    <w:rsid w:val="00D95891"/>
    <w:rsid w:val="00DA1CC7"/>
    <w:rsid w:val="00DB5CB4"/>
    <w:rsid w:val="00DB72A3"/>
    <w:rsid w:val="00DC2AAB"/>
    <w:rsid w:val="00DC4E8C"/>
    <w:rsid w:val="00DE149E"/>
    <w:rsid w:val="00E05704"/>
    <w:rsid w:val="00E12F1A"/>
    <w:rsid w:val="00E15561"/>
    <w:rsid w:val="00E21CFB"/>
    <w:rsid w:val="00E22935"/>
    <w:rsid w:val="00E5375B"/>
    <w:rsid w:val="00E54292"/>
    <w:rsid w:val="00E60191"/>
    <w:rsid w:val="00E7046F"/>
    <w:rsid w:val="00E74DC7"/>
    <w:rsid w:val="00E87699"/>
    <w:rsid w:val="00E92E27"/>
    <w:rsid w:val="00E94BC7"/>
    <w:rsid w:val="00E9586B"/>
    <w:rsid w:val="00E97334"/>
    <w:rsid w:val="00EA0D36"/>
    <w:rsid w:val="00ED4928"/>
    <w:rsid w:val="00EE3749"/>
    <w:rsid w:val="00EE6190"/>
    <w:rsid w:val="00EF2E3A"/>
    <w:rsid w:val="00EF314A"/>
    <w:rsid w:val="00EF6402"/>
    <w:rsid w:val="00F025DF"/>
    <w:rsid w:val="00F040F7"/>
    <w:rsid w:val="00F047E2"/>
    <w:rsid w:val="00F04D57"/>
    <w:rsid w:val="00F078DC"/>
    <w:rsid w:val="00F13E86"/>
    <w:rsid w:val="00F16AE1"/>
    <w:rsid w:val="00F32FCB"/>
    <w:rsid w:val="00F64286"/>
    <w:rsid w:val="00F64983"/>
    <w:rsid w:val="00F6709F"/>
    <w:rsid w:val="00F677A9"/>
    <w:rsid w:val="00F70418"/>
    <w:rsid w:val="00F723BD"/>
    <w:rsid w:val="00F732EA"/>
    <w:rsid w:val="00F80389"/>
    <w:rsid w:val="00F84CF5"/>
    <w:rsid w:val="00F8612E"/>
    <w:rsid w:val="00F91BAD"/>
    <w:rsid w:val="00F95B41"/>
    <w:rsid w:val="00FA420B"/>
    <w:rsid w:val="00FC259C"/>
    <w:rsid w:val="00FE0781"/>
    <w:rsid w:val="00FF0DAE"/>
    <w:rsid w:val="00FF39DE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AA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27B1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B1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B1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7B1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7B1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7B1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7B1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27B1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27B1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27B1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27B19"/>
  </w:style>
  <w:style w:type="paragraph" w:customStyle="1" w:styleId="OPCParaBase">
    <w:name w:val="OPCParaBase"/>
    <w:qFormat/>
    <w:rsid w:val="00527B1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27B1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27B1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27B1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27B1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27B1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27B1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27B1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27B1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27B1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27B1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27B19"/>
  </w:style>
  <w:style w:type="paragraph" w:customStyle="1" w:styleId="Blocks">
    <w:name w:val="Blocks"/>
    <w:aliases w:val="bb"/>
    <w:basedOn w:val="OPCParaBase"/>
    <w:qFormat/>
    <w:rsid w:val="00527B1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27B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27B1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27B19"/>
    <w:rPr>
      <w:i/>
    </w:rPr>
  </w:style>
  <w:style w:type="paragraph" w:customStyle="1" w:styleId="BoxList">
    <w:name w:val="BoxList"/>
    <w:aliases w:val="bl"/>
    <w:basedOn w:val="BoxText"/>
    <w:qFormat/>
    <w:rsid w:val="00527B1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27B1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27B1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27B19"/>
    <w:pPr>
      <w:ind w:left="1985" w:hanging="851"/>
    </w:pPr>
  </w:style>
  <w:style w:type="character" w:customStyle="1" w:styleId="CharAmPartNo">
    <w:name w:val="CharAmPartNo"/>
    <w:basedOn w:val="OPCCharBase"/>
    <w:qFormat/>
    <w:rsid w:val="00527B19"/>
  </w:style>
  <w:style w:type="character" w:customStyle="1" w:styleId="CharAmPartText">
    <w:name w:val="CharAmPartText"/>
    <w:basedOn w:val="OPCCharBase"/>
    <w:qFormat/>
    <w:rsid w:val="00527B19"/>
  </w:style>
  <w:style w:type="character" w:customStyle="1" w:styleId="CharAmSchNo">
    <w:name w:val="CharAmSchNo"/>
    <w:basedOn w:val="OPCCharBase"/>
    <w:qFormat/>
    <w:rsid w:val="00527B19"/>
  </w:style>
  <w:style w:type="character" w:customStyle="1" w:styleId="CharAmSchText">
    <w:name w:val="CharAmSchText"/>
    <w:basedOn w:val="OPCCharBase"/>
    <w:qFormat/>
    <w:rsid w:val="00527B19"/>
  </w:style>
  <w:style w:type="character" w:customStyle="1" w:styleId="CharBoldItalic">
    <w:name w:val="CharBoldItalic"/>
    <w:basedOn w:val="OPCCharBase"/>
    <w:uiPriority w:val="1"/>
    <w:qFormat/>
    <w:rsid w:val="00527B19"/>
    <w:rPr>
      <w:b/>
      <w:i/>
    </w:rPr>
  </w:style>
  <w:style w:type="character" w:customStyle="1" w:styleId="CharChapNo">
    <w:name w:val="CharChapNo"/>
    <w:basedOn w:val="OPCCharBase"/>
    <w:uiPriority w:val="1"/>
    <w:qFormat/>
    <w:rsid w:val="00527B19"/>
  </w:style>
  <w:style w:type="character" w:customStyle="1" w:styleId="CharChapText">
    <w:name w:val="CharChapText"/>
    <w:basedOn w:val="OPCCharBase"/>
    <w:uiPriority w:val="1"/>
    <w:qFormat/>
    <w:rsid w:val="00527B19"/>
  </w:style>
  <w:style w:type="character" w:customStyle="1" w:styleId="CharDivNo">
    <w:name w:val="CharDivNo"/>
    <w:basedOn w:val="OPCCharBase"/>
    <w:uiPriority w:val="1"/>
    <w:qFormat/>
    <w:rsid w:val="00527B19"/>
  </w:style>
  <w:style w:type="character" w:customStyle="1" w:styleId="CharDivText">
    <w:name w:val="CharDivText"/>
    <w:basedOn w:val="OPCCharBase"/>
    <w:uiPriority w:val="1"/>
    <w:qFormat/>
    <w:rsid w:val="00527B19"/>
  </w:style>
  <w:style w:type="character" w:customStyle="1" w:styleId="CharItalic">
    <w:name w:val="CharItalic"/>
    <w:basedOn w:val="OPCCharBase"/>
    <w:uiPriority w:val="1"/>
    <w:qFormat/>
    <w:rsid w:val="00527B19"/>
    <w:rPr>
      <w:i/>
    </w:rPr>
  </w:style>
  <w:style w:type="character" w:customStyle="1" w:styleId="CharPartNo">
    <w:name w:val="CharPartNo"/>
    <w:basedOn w:val="OPCCharBase"/>
    <w:uiPriority w:val="1"/>
    <w:qFormat/>
    <w:rsid w:val="00527B19"/>
  </w:style>
  <w:style w:type="character" w:customStyle="1" w:styleId="CharPartText">
    <w:name w:val="CharPartText"/>
    <w:basedOn w:val="OPCCharBase"/>
    <w:uiPriority w:val="1"/>
    <w:qFormat/>
    <w:rsid w:val="00527B19"/>
  </w:style>
  <w:style w:type="character" w:customStyle="1" w:styleId="CharSectno">
    <w:name w:val="CharSectno"/>
    <w:basedOn w:val="OPCCharBase"/>
    <w:qFormat/>
    <w:rsid w:val="00527B19"/>
  </w:style>
  <w:style w:type="character" w:customStyle="1" w:styleId="CharSubdNo">
    <w:name w:val="CharSubdNo"/>
    <w:basedOn w:val="OPCCharBase"/>
    <w:uiPriority w:val="1"/>
    <w:qFormat/>
    <w:rsid w:val="00527B19"/>
  </w:style>
  <w:style w:type="character" w:customStyle="1" w:styleId="CharSubdText">
    <w:name w:val="CharSubdText"/>
    <w:basedOn w:val="OPCCharBase"/>
    <w:uiPriority w:val="1"/>
    <w:qFormat/>
    <w:rsid w:val="00527B19"/>
  </w:style>
  <w:style w:type="paragraph" w:customStyle="1" w:styleId="CTA--">
    <w:name w:val="CTA --"/>
    <w:basedOn w:val="OPCParaBase"/>
    <w:next w:val="Normal"/>
    <w:rsid w:val="00527B1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27B1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27B1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27B1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27B1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27B1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27B1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27B1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27B1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27B1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27B1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27B1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27B1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27B1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27B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27B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27B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27B1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27B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27B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27B1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27B1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27B1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27B1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27B1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27B1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27B1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27B1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27B1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27B1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27B1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27B1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27B1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27B1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27B1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27B1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27B1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27B1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27B1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27B1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27B1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27B1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27B1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27B1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27B1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27B1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27B1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27B1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27B1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27B1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27B1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27B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27B1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27B1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27B1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27B1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27B1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27B1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27B1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27B1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27B1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27B1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27B1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27B1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27B1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27B1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27B1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27B1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27B1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27B1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27B1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27B1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27B19"/>
    <w:rPr>
      <w:sz w:val="16"/>
    </w:rPr>
  </w:style>
  <w:style w:type="table" w:customStyle="1" w:styleId="CFlag">
    <w:name w:val="CFlag"/>
    <w:basedOn w:val="TableNormal"/>
    <w:uiPriority w:val="99"/>
    <w:rsid w:val="00527B1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27B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7B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7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27B1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27B1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27B1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27B1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27B1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27B1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27B19"/>
    <w:pPr>
      <w:spacing w:before="120"/>
    </w:pPr>
  </w:style>
  <w:style w:type="paragraph" w:customStyle="1" w:styleId="CompiledActNo">
    <w:name w:val="CompiledActNo"/>
    <w:basedOn w:val="OPCParaBase"/>
    <w:next w:val="Normal"/>
    <w:rsid w:val="00527B1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27B1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27B1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27B1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27B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27B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27B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27B1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27B1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27B1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27B1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27B19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27B19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27B1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27B1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27B1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27B1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27B19"/>
  </w:style>
  <w:style w:type="character" w:customStyle="1" w:styleId="CharSubPartNoCASA">
    <w:name w:val="CharSubPartNo(CASA)"/>
    <w:basedOn w:val="OPCCharBase"/>
    <w:uiPriority w:val="1"/>
    <w:rsid w:val="00527B19"/>
  </w:style>
  <w:style w:type="paragraph" w:customStyle="1" w:styleId="ENoteTTIndentHeadingSub">
    <w:name w:val="ENoteTTIndentHeadingSub"/>
    <w:aliases w:val="enTTHis"/>
    <w:basedOn w:val="OPCParaBase"/>
    <w:rsid w:val="00527B1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27B1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27B1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27B1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27B1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27B1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27B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27B19"/>
    <w:rPr>
      <w:sz w:val="22"/>
    </w:rPr>
  </w:style>
  <w:style w:type="paragraph" w:customStyle="1" w:styleId="SOTextNote">
    <w:name w:val="SO TextNote"/>
    <w:aliases w:val="sont"/>
    <w:basedOn w:val="SOText"/>
    <w:qFormat/>
    <w:rsid w:val="00527B1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27B1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27B19"/>
    <w:rPr>
      <w:sz w:val="22"/>
    </w:rPr>
  </w:style>
  <w:style w:type="paragraph" w:customStyle="1" w:styleId="FileName">
    <w:name w:val="FileName"/>
    <w:basedOn w:val="Normal"/>
    <w:rsid w:val="00527B19"/>
  </w:style>
  <w:style w:type="paragraph" w:customStyle="1" w:styleId="TableHeading">
    <w:name w:val="TableHeading"/>
    <w:aliases w:val="th"/>
    <w:basedOn w:val="OPCParaBase"/>
    <w:next w:val="Tabletext"/>
    <w:rsid w:val="00527B1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27B1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27B1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27B1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27B1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27B1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27B1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27B1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27B1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27B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27B1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27B1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27B1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27B1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27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7B1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27B1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27B1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27B1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27B1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27B1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27B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27B19"/>
  </w:style>
  <w:style w:type="character" w:customStyle="1" w:styleId="charlegsubtitle1">
    <w:name w:val="charlegsubtitle1"/>
    <w:basedOn w:val="DefaultParagraphFont"/>
    <w:rsid w:val="00527B1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27B19"/>
    <w:pPr>
      <w:ind w:left="240" w:hanging="240"/>
    </w:pPr>
  </w:style>
  <w:style w:type="paragraph" w:styleId="Index2">
    <w:name w:val="index 2"/>
    <w:basedOn w:val="Normal"/>
    <w:next w:val="Normal"/>
    <w:autoRedefine/>
    <w:rsid w:val="00527B19"/>
    <w:pPr>
      <w:ind w:left="480" w:hanging="240"/>
    </w:pPr>
  </w:style>
  <w:style w:type="paragraph" w:styleId="Index3">
    <w:name w:val="index 3"/>
    <w:basedOn w:val="Normal"/>
    <w:next w:val="Normal"/>
    <w:autoRedefine/>
    <w:rsid w:val="00527B19"/>
    <w:pPr>
      <w:ind w:left="720" w:hanging="240"/>
    </w:pPr>
  </w:style>
  <w:style w:type="paragraph" w:styleId="Index4">
    <w:name w:val="index 4"/>
    <w:basedOn w:val="Normal"/>
    <w:next w:val="Normal"/>
    <w:autoRedefine/>
    <w:rsid w:val="00527B19"/>
    <w:pPr>
      <w:ind w:left="960" w:hanging="240"/>
    </w:pPr>
  </w:style>
  <w:style w:type="paragraph" w:styleId="Index5">
    <w:name w:val="index 5"/>
    <w:basedOn w:val="Normal"/>
    <w:next w:val="Normal"/>
    <w:autoRedefine/>
    <w:rsid w:val="00527B19"/>
    <w:pPr>
      <w:ind w:left="1200" w:hanging="240"/>
    </w:pPr>
  </w:style>
  <w:style w:type="paragraph" w:styleId="Index6">
    <w:name w:val="index 6"/>
    <w:basedOn w:val="Normal"/>
    <w:next w:val="Normal"/>
    <w:autoRedefine/>
    <w:rsid w:val="00527B19"/>
    <w:pPr>
      <w:ind w:left="1440" w:hanging="240"/>
    </w:pPr>
  </w:style>
  <w:style w:type="paragraph" w:styleId="Index7">
    <w:name w:val="index 7"/>
    <w:basedOn w:val="Normal"/>
    <w:next w:val="Normal"/>
    <w:autoRedefine/>
    <w:rsid w:val="00527B19"/>
    <w:pPr>
      <w:ind w:left="1680" w:hanging="240"/>
    </w:pPr>
  </w:style>
  <w:style w:type="paragraph" w:styleId="Index8">
    <w:name w:val="index 8"/>
    <w:basedOn w:val="Normal"/>
    <w:next w:val="Normal"/>
    <w:autoRedefine/>
    <w:rsid w:val="00527B19"/>
    <w:pPr>
      <w:ind w:left="1920" w:hanging="240"/>
    </w:pPr>
  </w:style>
  <w:style w:type="paragraph" w:styleId="Index9">
    <w:name w:val="index 9"/>
    <w:basedOn w:val="Normal"/>
    <w:next w:val="Normal"/>
    <w:autoRedefine/>
    <w:rsid w:val="00527B19"/>
    <w:pPr>
      <w:ind w:left="2160" w:hanging="240"/>
    </w:pPr>
  </w:style>
  <w:style w:type="paragraph" w:styleId="NormalIndent">
    <w:name w:val="Normal Indent"/>
    <w:basedOn w:val="Normal"/>
    <w:rsid w:val="00527B19"/>
    <w:pPr>
      <w:ind w:left="720"/>
    </w:pPr>
  </w:style>
  <w:style w:type="paragraph" w:styleId="FootnoteText">
    <w:name w:val="footnote text"/>
    <w:basedOn w:val="Normal"/>
    <w:link w:val="FootnoteTextChar"/>
    <w:rsid w:val="00527B1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B19"/>
  </w:style>
  <w:style w:type="paragraph" w:styleId="CommentText">
    <w:name w:val="annotation text"/>
    <w:basedOn w:val="Normal"/>
    <w:link w:val="CommentTextChar"/>
    <w:rsid w:val="00527B1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7B19"/>
  </w:style>
  <w:style w:type="paragraph" w:styleId="IndexHeading">
    <w:name w:val="index heading"/>
    <w:basedOn w:val="Normal"/>
    <w:next w:val="Index1"/>
    <w:rsid w:val="00527B1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27B1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27B19"/>
    <w:pPr>
      <w:ind w:left="480" w:hanging="480"/>
    </w:pPr>
  </w:style>
  <w:style w:type="paragraph" w:styleId="EnvelopeAddress">
    <w:name w:val="envelope address"/>
    <w:basedOn w:val="Normal"/>
    <w:rsid w:val="00527B1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27B1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27B1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27B19"/>
    <w:rPr>
      <w:sz w:val="16"/>
      <w:szCs w:val="16"/>
    </w:rPr>
  </w:style>
  <w:style w:type="character" w:styleId="PageNumber">
    <w:name w:val="page number"/>
    <w:basedOn w:val="DefaultParagraphFont"/>
    <w:rsid w:val="00527B19"/>
  </w:style>
  <w:style w:type="character" w:styleId="EndnoteReference">
    <w:name w:val="endnote reference"/>
    <w:basedOn w:val="DefaultParagraphFont"/>
    <w:rsid w:val="00527B19"/>
    <w:rPr>
      <w:vertAlign w:val="superscript"/>
    </w:rPr>
  </w:style>
  <w:style w:type="paragraph" w:styleId="EndnoteText">
    <w:name w:val="endnote text"/>
    <w:basedOn w:val="Normal"/>
    <w:link w:val="EndnoteTextChar"/>
    <w:rsid w:val="00527B1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27B19"/>
  </w:style>
  <w:style w:type="paragraph" w:styleId="TableofAuthorities">
    <w:name w:val="table of authorities"/>
    <w:basedOn w:val="Normal"/>
    <w:next w:val="Normal"/>
    <w:rsid w:val="00527B19"/>
    <w:pPr>
      <w:ind w:left="240" w:hanging="240"/>
    </w:pPr>
  </w:style>
  <w:style w:type="paragraph" w:styleId="MacroText">
    <w:name w:val="macro"/>
    <w:link w:val="MacroTextChar"/>
    <w:rsid w:val="00527B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27B1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27B1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27B19"/>
    <w:pPr>
      <w:ind w:left="283" w:hanging="283"/>
    </w:pPr>
  </w:style>
  <w:style w:type="paragraph" w:styleId="ListBullet">
    <w:name w:val="List Bullet"/>
    <w:basedOn w:val="Normal"/>
    <w:autoRedefine/>
    <w:rsid w:val="00527B1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27B1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27B19"/>
    <w:pPr>
      <w:ind w:left="566" w:hanging="283"/>
    </w:pPr>
  </w:style>
  <w:style w:type="paragraph" w:styleId="List3">
    <w:name w:val="List 3"/>
    <w:basedOn w:val="Normal"/>
    <w:rsid w:val="00527B19"/>
    <w:pPr>
      <w:ind w:left="849" w:hanging="283"/>
    </w:pPr>
  </w:style>
  <w:style w:type="paragraph" w:styleId="List4">
    <w:name w:val="List 4"/>
    <w:basedOn w:val="Normal"/>
    <w:rsid w:val="00527B19"/>
    <w:pPr>
      <w:ind w:left="1132" w:hanging="283"/>
    </w:pPr>
  </w:style>
  <w:style w:type="paragraph" w:styleId="List5">
    <w:name w:val="List 5"/>
    <w:basedOn w:val="Normal"/>
    <w:rsid w:val="00527B19"/>
    <w:pPr>
      <w:ind w:left="1415" w:hanging="283"/>
    </w:pPr>
  </w:style>
  <w:style w:type="paragraph" w:styleId="ListBullet2">
    <w:name w:val="List Bullet 2"/>
    <w:basedOn w:val="Normal"/>
    <w:autoRedefine/>
    <w:rsid w:val="00527B1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27B1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27B1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27B1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27B1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27B1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27B1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27B1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27B1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27B1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27B19"/>
    <w:pPr>
      <w:ind w:left="4252"/>
    </w:pPr>
  </w:style>
  <w:style w:type="character" w:customStyle="1" w:styleId="ClosingChar">
    <w:name w:val="Closing Char"/>
    <w:basedOn w:val="DefaultParagraphFont"/>
    <w:link w:val="Closing"/>
    <w:rsid w:val="00527B19"/>
    <w:rPr>
      <w:sz w:val="22"/>
    </w:rPr>
  </w:style>
  <w:style w:type="paragraph" w:styleId="Signature">
    <w:name w:val="Signature"/>
    <w:basedOn w:val="Normal"/>
    <w:link w:val="SignatureChar"/>
    <w:rsid w:val="00527B1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27B19"/>
    <w:rPr>
      <w:sz w:val="22"/>
    </w:rPr>
  </w:style>
  <w:style w:type="paragraph" w:styleId="BodyText">
    <w:name w:val="Body Text"/>
    <w:basedOn w:val="Normal"/>
    <w:link w:val="BodyTextChar"/>
    <w:rsid w:val="00527B1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27B19"/>
    <w:rPr>
      <w:sz w:val="22"/>
    </w:rPr>
  </w:style>
  <w:style w:type="paragraph" w:styleId="BodyTextIndent">
    <w:name w:val="Body Text Indent"/>
    <w:basedOn w:val="Normal"/>
    <w:link w:val="BodyTextIndentChar"/>
    <w:rsid w:val="00527B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7B19"/>
    <w:rPr>
      <w:sz w:val="22"/>
    </w:rPr>
  </w:style>
  <w:style w:type="paragraph" w:styleId="ListContinue">
    <w:name w:val="List Continue"/>
    <w:basedOn w:val="Normal"/>
    <w:rsid w:val="00527B19"/>
    <w:pPr>
      <w:spacing w:after="120"/>
      <w:ind w:left="283"/>
    </w:pPr>
  </w:style>
  <w:style w:type="paragraph" w:styleId="ListContinue2">
    <w:name w:val="List Continue 2"/>
    <w:basedOn w:val="Normal"/>
    <w:rsid w:val="00527B19"/>
    <w:pPr>
      <w:spacing w:after="120"/>
      <w:ind w:left="566"/>
    </w:pPr>
  </w:style>
  <w:style w:type="paragraph" w:styleId="ListContinue3">
    <w:name w:val="List Continue 3"/>
    <w:basedOn w:val="Normal"/>
    <w:rsid w:val="00527B19"/>
    <w:pPr>
      <w:spacing w:after="120"/>
      <w:ind w:left="849"/>
    </w:pPr>
  </w:style>
  <w:style w:type="paragraph" w:styleId="ListContinue4">
    <w:name w:val="List Continue 4"/>
    <w:basedOn w:val="Normal"/>
    <w:rsid w:val="00527B19"/>
    <w:pPr>
      <w:spacing w:after="120"/>
      <w:ind w:left="1132"/>
    </w:pPr>
  </w:style>
  <w:style w:type="paragraph" w:styleId="ListContinue5">
    <w:name w:val="List Continue 5"/>
    <w:basedOn w:val="Normal"/>
    <w:rsid w:val="00527B1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27B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27B1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27B1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27B1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27B19"/>
  </w:style>
  <w:style w:type="character" w:customStyle="1" w:styleId="SalutationChar">
    <w:name w:val="Salutation Char"/>
    <w:basedOn w:val="DefaultParagraphFont"/>
    <w:link w:val="Salutation"/>
    <w:rsid w:val="00527B19"/>
    <w:rPr>
      <w:sz w:val="22"/>
    </w:rPr>
  </w:style>
  <w:style w:type="paragraph" w:styleId="Date">
    <w:name w:val="Date"/>
    <w:basedOn w:val="Normal"/>
    <w:next w:val="Normal"/>
    <w:link w:val="DateChar"/>
    <w:rsid w:val="00527B19"/>
  </w:style>
  <w:style w:type="character" w:customStyle="1" w:styleId="DateChar">
    <w:name w:val="Date Char"/>
    <w:basedOn w:val="DefaultParagraphFont"/>
    <w:link w:val="Date"/>
    <w:rsid w:val="00527B19"/>
    <w:rPr>
      <w:sz w:val="22"/>
    </w:rPr>
  </w:style>
  <w:style w:type="paragraph" w:styleId="BodyTextFirstIndent">
    <w:name w:val="Body Text First Indent"/>
    <w:basedOn w:val="BodyText"/>
    <w:link w:val="BodyTextFirstIndentChar"/>
    <w:rsid w:val="00527B1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27B1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27B1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27B19"/>
    <w:rPr>
      <w:sz w:val="22"/>
    </w:rPr>
  </w:style>
  <w:style w:type="paragraph" w:styleId="BodyText2">
    <w:name w:val="Body Text 2"/>
    <w:basedOn w:val="Normal"/>
    <w:link w:val="BodyText2Char"/>
    <w:rsid w:val="00527B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7B19"/>
    <w:rPr>
      <w:sz w:val="22"/>
    </w:rPr>
  </w:style>
  <w:style w:type="paragraph" w:styleId="BodyText3">
    <w:name w:val="Body Text 3"/>
    <w:basedOn w:val="Normal"/>
    <w:link w:val="BodyText3Char"/>
    <w:rsid w:val="00527B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7B1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27B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27B19"/>
    <w:rPr>
      <w:sz w:val="22"/>
    </w:rPr>
  </w:style>
  <w:style w:type="paragraph" w:styleId="BodyTextIndent3">
    <w:name w:val="Body Text Indent 3"/>
    <w:basedOn w:val="Normal"/>
    <w:link w:val="BodyTextIndent3Char"/>
    <w:rsid w:val="00527B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7B19"/>
    <w:rPr>
      <w:sz w:val="16"/>
      <w:szCs w:val="16"/>
    </w:rPr>
  </w:style>
  <w:style w:type="paragraph" w:styleId="BlockText">
    <w:name w:val="Block Text"/>
    <w:basedOn w:val="Normal"/>
    <w:rsid w:val="00527B19"/>
    <w:pPr>
      <w:spacing w:after="120"/>
      <w:ind w:left="1440" w:right="1440"/>
    </w:pPr>
  </w:style>
  <w:style w:type="character" w:styleId="Hyperlink">
    <w:name w:val="Hyperlink"/>
    <w:basedOn w:val="DefaultParagraphFont"/>
    <w:rsid w:val="00527B19"/>
    <w:rPr>
      <w:color w:val="0000FF"/>
      <w:u w:val="single"/>
    </w:rPr>
  </w:style>
  <w:style w:type="character" w:styleId="FollowedHyperlink">
    <w:name w:val="FollowedHyperlink"/>
    <w:basedOn w:val="DefaultParagraphFont"/>
    <w:rsid w:val="00527B19"/>
    <w:rPr>
      <w:color w:val="800080"/>
      <w:u w:val="single"/>
    </w:rPr>
  </w:style>
  <w:style w:type="character" w:styleId="Strong">
    <w:name w:val="Strong"/>
    <w:basedOn w:val="DefaultParagraphFont"/>
    <w:qFormat/>
    <w:rsid w:val="00527B19"/>
    <w:rPr>
      <w:b/>
      <w:bCs/>
    </w:rPr>
  </w:style>
  <w:style w:type="character" w:styleId="Emphasis">
    <w:name w:val="Emphasis"/>
    <w:basedOn w:val="DefaultParagraphFont"/>
    <w:qFormat/>
    <w:rsid w:val="00527B19"/>
    <w:rPr>
      <w:i/>
      <w:iCs/>
    </w:rPr>
  </w:style>
  <w:style w:type="paragraph" w:styleId="DocumentMap">
    <w:name w:val="Document Map"/>
    <w:basedOn w:val="Normal"/>
    <w:link w:val="DocumentMapChar"/>
    <w:rsid w:val="00527B1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27B1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27B1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27B1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27B19"/>
  </w:style>
  <w:style w:type="character" w:customStyle="1" w:styleId="E-mailSignatureChar">
    <w:name w:val="E-mail Signature Char"/>
    <w:basedOn w:val="DefaultParagraphFont"/>
    <w:link w:val="E-mailSignature"/>
    <w:rsid w:val="00527B19"/>
    <w:rPr>
      <w:sz w:val="22"/>
    </w:rPr>
  </w:style>
  <w:style w:type="paragraph" w:styleId="NormalWeb">
    <w:name w:val="Normal (Web)"/>
    <w:basedOn w:val="Normal"/>
    <w:rsid w:val="00527B19"/>
  </w:style>
  <w:style w:type="character" w:styleId="HTMLAcronym">
    <w:name w:val="HTML Acronym"/>
    <w:basedOn w:val="DefaultParagraphFont"/>
    <w:rsid w:val="00527B19"/>
  </w:style>
  <w:style w:type="paragraph" w:styleId="HTMLAddress">
    <w:name w:val="HTML Address"/>
    <w:basedOn w:val="Normal"/>
    <w:link w:val="HTMLAddressChar"/>
    <w:rsid w:val="00527B1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27B19"/>
    <w:rPr>
      <w:i/>
      <w:iCs/>
      <w:sz w:val="22"/>
    </w:rPr>
  </w:style>
  <w:style w:type="character" w:styleId="HTMLCite">
    <w:name w:val="HTML Cite"/>
    <w:basedOn w:val="DefaultParagraphFont"/>
    <w:rsid w:val="00527B19"/>
    <w:rPr>
      <w:i/>
      <w:iCs/>
    </w:rPr>
  </w:style>
  <w:style w:type="character" w:styleId="HTMLCode">
    <w:name w:val="HTML Code"/>
    <w:basedOn w:val="DefaultParagraphFont"/>
    <w:rsid w:val="00527B1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27B19"/>
    <w:rPr>
      <w:i/>
      <w:iCs/>
    </w:rPr>
  </w:style>
  <w:style w:type="character" w:styleId="HTMLKeyboard">
    <w:name w:val="HTML Keyboard"/>
    <w:basedOn w:val="DefaultParagraphFont"/>
    <w:rsid w:val="00527B1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27B1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27B19"/>
    <w:rPr>
      <w:rFonts w:ascii="Courier New" w:hAnsi="Courier New" w:cs="Courier New"/>
    </w:rPr>
  </w:style>
  <w:style w:type="character" w:styleId="HTMLSample">
    <w:name w:val="HTML Sample"/>
    <w:basedOn w:val="DefaultParagraphFont"/>
    <w:rsid w:val="00527B1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27B1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27B1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27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7B19"/>
    <w:rPr>
      <w:b/>
      <w:bCs/>
    </w:rPr>
  </w:style>
  <w:style w:type="numbering" w:styleId="1ai">
    <w:name w:val="Outline List 1"/>
    <w:basedOn w:val="NoList"/>
    <w:rsid w:val="00527B19"/>
    <w:pPr>
      <w:numPr>
        <w:numId w:val="14"/>
      </w:numPr>
    </w:pPr>
  </w:style>
  <w:style w:type="numbering" w:styleId="111111">
    <w:name w:val="Outline List 2"/>
    <w:basedOn w:val="NoList"/>
    <w:rsid w:val="00527B19"/>
    <w:pPr>
      <w:numPr>
        <w:numId w:val="15"/>
      </w:numPr>
    </w:pPr>
  </w:style>
  <w:style w:type="numbering" w:styleId="ArticleSection">
    <w:name w:val="Outline List 3"/>
    <w:basedOn w:val="NoList"/>
    <w:rsid w:val="00527B19"/>
    <w:pPr>
      <w:numPr>
        <w:numId w:val="17"/>
      </w:numPr>
    </w:pPr>
  </w:style>
  <w:style w:type="table" w:styleId="TableSimple1">
    <w:name w:val="Table Simple 1"/>
    <w:basedOn w:val="TableNormal"/>
    <w:rsid w:val="00527B1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27B1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27B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27B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7B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27B1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27B1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27B1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27B1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27B1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27B1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27B1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27B1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27B1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27B1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27B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27B1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27B1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27B1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27B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27B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27B1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27B1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27B1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27B1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27B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27B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27B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27B1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27B1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27B1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27B1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7B1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27B1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27B1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27B1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27B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27B1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27B1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27B1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27B1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27B1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27B1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27B19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27B19"/>
  </w:style>
  <w:style w:type="character" w:styleId="BookTitle">
    <w:name w:val="Book Title"/>
    <w:basedOn w:val="DefaultParagraphFont"/>
    <w:uiPriority w:val="33"/>
    <w:qFormat/>
    <w:rsid w:val="00527B19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27B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27B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27B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27B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27B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27B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27B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27B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27B1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27B1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27B1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27B1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27B1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27B1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27B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27B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27B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27B1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27B1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27B1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27B1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27B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27B1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27B1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27B1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27B1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27B1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27B1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27B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27B1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27B1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27B1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27B1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27B1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27B1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27B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27B1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27B1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27B1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27B1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27B1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27B1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27B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27B1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27B1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27B1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27B1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27B1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27B1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27B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27B1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27B1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27B1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27B1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27B1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27B1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27B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27B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27B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27B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27B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27B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27B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27B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27B1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27B1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27B1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27B1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27B1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27B1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27B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27B1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27B1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27B1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27B1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27B1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27B1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27B19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27B1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B1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B1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27B1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27B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27B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27B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27B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27B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27B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27B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27B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27B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27B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27B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27B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27B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27B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27B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27B1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27B1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27B1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27B1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27B1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27B1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27B1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27B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27B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27B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27B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27B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27B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27B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27B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27B1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27B1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27B1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27B1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27B1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27B1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27B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27B1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27B1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27B1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27B1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27B1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27B1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27B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27B1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27B1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27B1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27B1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27B1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27B1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27B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27B1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27B1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27B1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27B1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27B1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27B1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27B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27B1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27B1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27B1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27B1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27B1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27B1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27B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27B1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27B1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27B1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27B1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27B1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27B1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27B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27B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27B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27B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27B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27B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27B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27B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27B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27B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27B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27B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27B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27B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27B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27B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27B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27B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27B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27B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27B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27B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27B1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27B1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27B1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27B1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27B1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27B1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27B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27B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27B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27B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27B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27B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27B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27B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27B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27B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27B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27B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27B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27B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27B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27B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27B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27B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27B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27B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27B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527B1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27B1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27B1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27B1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27B19"/>
    <w:rPr>
      <w:color w:val="808080"/>
    </w:rPr>
  </w:style>
  <w:style w:type="table" w:styleId="PlainTable1">
    <w:name w:val="Plain Table 1"/>
    <w:basedOn w:val="TableNormal"/>
    <w:uiPriority w:val="41"/>
    <w:rsid w:val="00527B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27B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27B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27B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27B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27B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B19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27B19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27B1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27B1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27B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7B19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7B19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F16AE1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20</Pages>
  <Words>3354</Words>
  <Characters>19121</Characters>
  <Application>Microsoft Office Word</Application>
  <DocSecurity>0</DocSecurity>
  <PresentationFormat/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2025-06-30T02:08:00Z</dcterms:created>
  <dcterms:modified xsi:type="dcterms:W3CDTF">2025-06-30T02:08:00Z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(Visa Application Charges)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OPC67378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</Properties>
</file>