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843D0" w14:textId="77777777" w:rsidR="005E317F" w:rsidRDefault="005E317F" w:rsidP="005E317F">
      <w:pPr>
        <w:rPr>
          <w:sz w:val="19"/>
        </w:rPr>
      </w:pPr>
    </w:p>
    <w:p w14:paraId="523F9907" w14:textId="77777777" w:rsidR="00AF5A48" w:rsidRDefault="00AF5A48" w:rsidP="00AF5A48">
      <w:pPr>
        <w:rPr>
          <w:sz w:val="28"/>
        </w:rPr>
      </w:pPr>
      <w:bookmarkStart w:id="0" w:name="_Toc478567691"/>
      <w:r>
        <w:rPr>
          <w:noProof/>
          <w:lang w:eastAsia="en-AU"/>
        </w:rPr>
        <w:drawing>
          <wp:inline distT="0" distB="0" distL="0" distR="0" wp14:anchorId="25B53734" wp14:editId="70D9D1B2">
            <wp:extent cx="1503328" cy="1105200"/>
            <wp:effectExtent l="0" t="0" r="1905" b="0"/>
            <wp:docPr id="802148388" name="Picture 802148388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E8618" w14:textId="77777777" w:rsidR="00AF5A48" w:rsidRDefault="00AF5A48" w:rsidP="00AF5A48">
      <w:pPr>
        <w:rPr>
          <w:sz w:val="19"/>
        </w:rPr>
      </w:pPr>
    </w:p>
    <w:p w14:paraId="2FCB3DC8" w14:textId="77777777" w:rsidR="00AF5A48" w:rsidRPr="00E500D4" w:rsidRDefault="00AF5A48" w:rsidP="00AF5A48">
      <w:pPr>
        <w:pStyle w:val="ShortT"/>
      </w:pPr>
      <w:r w:rsidRPr="00C83756">
        <w:t>Higher Education Provider Approval (No. 6 of 2012) Amendment Instrument 202</w:t>
      </w:r>
      <w:r>
        <w:t>5</w:t>
      </w:r>
    </w:p>
    <w:p w14:paraId="230DED43" w14:textId="77777777" w:rsidR="00AF5A48" w:rsidRPr="00DA182D" w:rsidRDefault="00AF5A48" w:rsidP="00AF5A48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>
        <w:rPr>
          <w:szCs w:val="22"/>
        </w:rPr>
        <w:t>Larissa Hinds</w:t>
      </w:r>
      <w:r w:rsidRPr="00DA182D">
        <w:rPr>
          <w:szCs w:val="22"/>
        </w:rPr>
        <w:t xml:space="preserve">, </w:t>
      </w:r>
      <w:r>
        <w:rPr>
          <w:szCs w:val="22"/>
        </w:rPr>
        <w:t>delegate of the Minister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Pr="00C83756">
        <w:rPr>
          <w:szCs w:val="22"/>
        </w:rPr>
        <w:t>instrument</w:t>
      </w:r>
      <w:r w:rsidRPr="00DA182D">
        <w:rPr>
          <w:szCs w:val="22"/>
        </w:rPr>
        <w:t>.</w:t>
      </w:r>
    </w:p>
    <w:p w14:paraId="0BA001FF" w14:textId="77777777" w:rsidR="001802D1" w:rsidRDefault="00AF5A48" w:rsidP="00AF5A48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1802D1">
        <w:rPr>
          <w:szCs w:val="22"/>
        </w:rPr>
        <w:t xml:space="preserve"> </w:t>
      </w:r>
    </w:p>
    <w:p w14:paraId="6AC7ED54" w14:textId="624D3A33" w:rsidR="001802D1" w:rsidRDefault="001802D1" w:rsidP="00AF5A48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23 June 2025</w:t>
      </w:r>
      <w:r w:rsidR="00AF5A48" w:rsidRPr="00001A63">
        <w:rPr>
          <w:szCs w:val="22"/>
        </w:rPr>
        <w:tab/>
      </w:r>
    </w:p>
    <w:p w14:paraId="67698F6C" w14:textId="5F665CB9" w:rsidR="001802D1" w:rsidRDefault="001802D1" w:rsidP="001802D1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74FA2F5C" w14:textId="0CA9C14E" w:rsidR="00AF5A48" w:rsidRPr="001802D1" w:rsidRDefault="001802D1" w:rsidP="001802D1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L</w:t>
      </w:r>
      <w:r w:rsidR="00AF5A48">
        <w:rPr>
          <w:szCs w:val="22"/>
        </w:rPr>
        <w:t>a</w:t>
      </w:r>
      <w:r>
        <w:rPr>
          <w:szCs w:val="22"/>
        </w:rPr>
        <w:t>riss</w:t>
      </w:r>
      <w:r w:rsidR="00AF5A48">
        <w:rPr>
          <w:szCs w:val="22"/>
        </w:rPr>
        <w:t>a Hinds</w:t>
      </w:r>
      <w:r w:rsidR="00AF5A48" w:rsidRPr="00A75FE9">
        <w:rPr>
          <w:szCs w:val="22"/>
        </w:rPr>
        <w:t xml:space="preserve"> </w:t>
      </w:r>
    </w:p>
    <w:p w14:paraId="3CF7D68E" w14:textId="4DB22C3E" w:rsidR="00AF5A48" w:rsidRPr="000D3FB9" w:rsidRDefault="00AF5A48" w:rsidP="00AF5A48">
      <w:pPr>
        <w:pStyle w:val="SignCoverPageEnd"/>
        <w:ind w:right="91"/>
        <w:rPr>
          <w:sz w:val="22"/>
        </w:rPr>
      </w:pPr>
      <w:r>
        <w:rPr>
          <w:sz w:val="22"/>
        </w:rPr>
        <w:t>Assistant Secretary</w:t>
      </w:r>
      <w:r>
        <w:rPr>
          <w:sz w:val="22"/>
        </w:rPr>
        <w:br/>
        <w:t>HELP, Student and Provider Integrity Branch</w:t>
      </w:r>
      <w:r>
        <w:rPr>
          <w:sz w:val="22"/>
        </w:rPr>
        <w:br/>
        <w:t>Delegate of the Minister for Education</w:t>
      </w:r>
    </w:p>
    <w:p w14:paraId="0AEEE26D" w14:textId="77777777" w:rsidR="00AF5A48" w:rsidRDefault="00AF5A48" w:rsidP="00AF5A48"/>
    <w:p w14:paraId="0971251A" w14:textId="77777777" w:rsidR="00AF5A48" w:rsidRDefault="00AF5A48" w:rsidP="00AF5A48">
      <w:pPr>
        <w:sectPr w:rsidR="00AF5A48" w:rsidSect="00AF5A4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54A8FE15" w14:textId="77777777" w:rsidR="00AF5A48" w:rsidRDefault="00AF5A48" w:rsidP="00AF5A48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4FC88718" w14:textId="137C894B" w:rsidR="00AF5A48" w:rsidRDefault="00AF5A48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_Toc195524498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AF376F6" w14:textId="72E72F7B" w:rsidR="00AF5A48" w:rsidRDefault="00AF5A48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_Toc195524499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927B400" w14:textId="6876D085" w:rsidR="00AF5A48" w:rsidRDefault="00AF5A48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_Toc195524500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3314EC7" w14:textId="18C76F15" w:rsidR="00AF5A48" w:rsidRDefault="00AF5A48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_Toc195524501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5A7D58C" w14:textId="513E8DEF" w:rsidR="00AF5A48" w:rsidRDefault="00AF5A48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_Toc195524502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2B850F8" w14:textId="6541E69A" w:rsidR="00AF5A48" w:rsidRDefault="00AF5A48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Higher Education Provider Approval No. 6 of 2012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_Toc195524503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AB49329" w14:textId="240736A0" w:rsidR="00AF5A48" w:rsidRDefault="00AF5A48" w:rsidP="00AF5A48">
      <w:r w:rsidRPr="005E317F">
        <w:rPr>
          <w:rFonts w:cs="Times New Roman"/>
          <w:sz w:val="20"/>
        </w:rPr>
        <w:fldChar w:fldCharType="end"/>
      </w:r>
    </w:p>
    <w:p w14:paraId="0C7E782B" w14:textId="77777777" w:rsidR="00AF5A48" w:rsidRDefault="00AF5A48" w:rsidP="00AF5A48"/>
    <w:p w14:paraId="6AD4CF27" w14:textId="77777777" w:rsidR="00AF5A48" w:rsidRDefault="00AF5A48" w:rsidP="00AF5A48">
      <w:pPr>
        <w:sectPr w:rsidR="00AF5A48" w:rsidSect="00AF5A4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11BFA97" w14:textId="77777777" w:rsidR="00AF5A48" w:rsidRPr="009C2562" w:rsidRDefault="00AF5A48" w:rsidP="00AF5A48">
      <w:pPr>
        <w:pStyle w:val="ActHead5"/>
      </w:pPr>
      <w:bookmarkStart w:id="2" w:name="_Toc195524498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</w:p>
    <w:p w14:paraId="29692A3B" w14:textId="77777777" w:rsidR="00AF5A48" w:rsidRDefault="00AF5A48" w:rsidP="00AF5A48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Pr="00C83756">
        <w:rPr>
          <w:i/>
        </w:rPr>
        <w:t>Higher Education Provider Approval (No. 6 of 2012) Amendment Instrument 2025</w:t>
      </w:r>
      <w:r w:rsidRPr="00C83756">
        <w:t>.</w:t>
      </w:r>
    </w:p>
    <w:p w14:paraId="4285D5D4" w14:textId="77777777" w:rsidR="00AF5A48" w:rsidRDefault="00AF5A48" w:rsidP="00AF5A48">
      <w:pPr>
        <w:pStyle w:val="ActHead5"/>
      </w:pPr>
      <w:bookmarkStart w:id="4" w:name="_Toc195524499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</w:p>
    <w:p w14:paraId="2368F46E" w14:textId="0943E53C" w:rsidR="00AF5A48" w:rsidRPr="00232984" w:rsidRDefault="00AF5A48" w:rsidP="00AF5A48">
      <w:pPr>
        <w:pStyle w:val="subsection"/>
      </w:pPr>
      <w:r>
        <w:tab/>
      </w:r>
      <w:r>
        <w:tab/>
        <w:t xml:space="preserve">This instrument commences </w:t>
      </w:r>
      <w:r w:rsidR="008517F5">
        <w:t xml:space="preserve">on </w:t>
      </w:r>
      <w:r>
        <w:t>the day after this instrument is registered.</w:t>
      </w:r>
    </w:p>
    <w:p w14:paraId="0C75E9FE" w14:textId="77777777" w:rsidR="00AF5A48" w:rsidRPr="009C2562" w:rsidRDefault="00AF5A48" w:rsidP="00AF5A48">
      <w:pPr>
        <w:pStyle w:val="ActHead5"/>
      </w:pPr>
      <w:bookmarkStart w:id="5" w:name="_Toc195524500"/>
      <w:r w:rsidRPr="009C2562">
        <w:rPr>
          <w:rStyle w:val="CharSectno"/>
        </w:rPr>
        <w:t>3</w:t>
      </w:r>
      <w:r w:rsidRPr="009C2562">
        <w:t xml:space="preserve">  Authority</w:t>
      </w:r>
      <w:bookmarkEnd w:id="5"/>
    </w:p>
    <w:p w14:paraId="229E7A6F" w14:textId="60082D3A" w:rsidR="00AF5A48" w:rsidRPr="009C2562" w:rsidRDefault="00AF5A48" w:rsidP="00AF5A48">
      <w:pPr>
        <w:pStyle w:val="subsection"/>
      </w:pPr>
      <w:r w:rsidRPr="009C2562">
        <w:tab/>
      </w:r>
      <w:r w:rsidRPr="009C2562">
        <w:tab/>
        <w:t xml:space="preserve">This instrument is made under </w:t>
      </w:r>
      <w:r>
        <w:t xml:space="preserve">section 16-25 and paragraph 16-50(1)(b) of the </w:t>
      </w:r>
      <w:r>
        <w:rPr>
          <w:i/>
          <w:iCs/>
        </w:rPr>
        <w:t>Higher Education Support Act 2003</w:t>
      </w:r>
      <w:r w:rsidRPr="009C2562">
        <w:t>.</w:t>
      </w:r>
    </w:p>
    <w:p w14:paraId="34CBC0E7" w14:textId="77777777" w:rsidR="00AF5A48" w:rsidRPr="006065DA" w:rsidRDefault="00AF5A48" w:rsidP="00AF5A48">
      <w:pPr>
        <w:pStyle w:val="ActHead5"/>
      </w:pPr>
      <w:bookmarkStart w:id="6" w:name="_Toc195524501"/>
      <w:r w:rsidRPr="006065DA">
        <w:t>4  Schedules</w:t>
      </w:r>
      <w:bookmarkEnd w:id="6"/>
    </w:p>
    <w:p w14:paraId="07B429D3" w14:textId="77777777" w:rsidR="00AF5A48" w:rsidRDefault="00AF5A48" w:rsidP="00AF5A48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57E95F4" w14:textId="77777777" w:rsidR="005E317F" w:rsidRDefault="005E317F" w:rsidP="005E317F">
      <w:pPr>
        <w:pStyle w:val="ActHead6"/>
        <w:pageBreakBefore/>
      </w:pPr>
      <w:bookmarkStart w:id="7" w:name="_Toc195524502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0"/>
      <w:bookmarkEnd w:id="7"/>
    </w:p>
    <w:p w14:paraId="244B86E9" w14:textId="6309CC0D" w:rsidR="005E317F" w:rsidRDefault="00AF5A48" w:rsidP="005E317F">
      <w:pPr>
        <w:pStyle w:val="ActHead9"/>
      </w:pPr>
      <w:bookmarkStart w:id="8" w:name="_Toc195524503"/>
      <w:r>
        <w:t>Higher Education Provider Approval No. 6 of 2012</w:t>
      </w:r>
      <w:bookmarkEnd w:id="8"/>
    </w:p>
    <w:p w14:paraId="00836740" w14:textId="766AC064" w:rsidR="005E317F" w:rsidRDefault="005E317F" w:rsidP="005E317F">
      <w:pPr>
        <w:pStyle w:val="ItemHead"/>
      </w:pPr>
      <w:r>
        <w:t xml:space="preserve">1  </w:t>
      </w:r>
      <w:r w:rsidR="00AF5A48">
        <w:t>Paragraph (a)</w:t>
      </w:r>
    </w:p>
    <w:p w14:paraId="4C1CA41E" w14:textId="41779E72" w:rsidR="005E317F" w:rsidRDefault="005E317F" w:rsidP="005E317F">
      <w:pPr>
        <w:pStyle w:val="Item"/>
      </w:pPr>
      <w:r w:rsidRPr="00AF5A48">
        <w:t>Omit “</w:t>
      </w:r>
      <w:r w:rsidR="00AF5A48" w:rsidRPr="00AF5A48">
        <w:t>as trustee for Photography Studies College (Melbourne) Unit Trust (ACN: 005 525 306 ABN: 58 860 041 097)</w:t>
      </w:r>
      <w:r w:rsidRPr="00AF5A48">
        <w:t>”</w:t>
      </w:r>
      <w:r w:rsidR="00AF5A48">
        <w:t xml:space="preserve">, substitute “(ACN: </w:t>
      </w:r>
      <w:r w:rsidR="00AF5A48" w:rsidRPr="00AF5A48">
        <w:t>005 525 306</w:t>
      </w:r>
      <w:r w:rsidR="00AF5A48">
        <w:t xml:space="preserve">, ABN: 40 </w:t>
      </w:r>
      <w:r w:rsidR="00AF5A48" w:rsidRPr="00AF5A48">
        <w:t>005 525 306</w:t>
      </w:r>
      <w:r w:rsidR="00AF5A48">
        <w:t>)”</w:t>
      </w:r>
      <w:r w:rsidRPr="00AF5A48">
        <w:t>.</w:t>
      </w:r>
    </w:p>
    <w:p w14:paraId="01D0F0A4" w14:textId="6B0D915D" w:rsidR="005E317F" w:rsidRDefault="005E317F" w:rsidP="005E317F">
      <w:pPr>
        <w:pStyle w:val="ItemHead"/>
      </w:pPr>
      <w:r>
        <w:t xml:space="preserve">2  </w:t>
      </w:r>
      <w:r w:rsidR="00AF5A48">
        <w:t>Paragraph (b)</w:t>
      </w:r>
    </w:p>
    <w:p w14:paraId="47AC6512" w14:textId="0DB3BC33" w:rsidR="005E317F" w:rsidRPr="006065DA" w:rsidRDefault="005E317F" w:rsidP="005E317F">
      <w:pPr>
        <w:pStyle w:val="Item"/>
      </w:pPr>
      <w:r>
        <w:t>Omit “</w:t>
      </w:r>
      <w:r w:rsidR="00AF5A48" w:rsidRPr="00AF5A48">
        <w:t>as trustee for Photography Studies College (Melbourne) Unit Trust</w:t>
      </w:r>
      <w:r>
        <w:t>”.</w:t>
      </w:r>
    </w:p>
    <w:p w14:paraId="3BAE44CD" w14:textId="6FBEB2AD" w:rsidR="005E317F" w:rsidRDefault="005E317F" w:rsidP="005E317F">
      <w:pPr>
        <w:pStyle w:val="ItemHead"/>
      </w:pPr>
      <w:r>
        <w:t xml:space="preserve">3  </w:t>
      </w:r>
      <w:r w:rsidR="00AF5A48">
        <w:t>Paragraph (c)</w:t>
      </w:r>
    </w:p>
    <w:p w14:paraId="6E0CE1B9" w14:textId="77777777" w:rsidR="00AF5A48" w:rsidRPr="006065DA" w:rsidRDefault="00AF5A48" w:rsidP="00AF5A48">
      <w:pPr>
        <w:pStyle w:val="Item"/>
      </w:pPr>
      <w:r>
        <w:t>Omit “</w:t>
      </w:r>
      <w:r w:rsidRPr="00AF5A48">
        <w:t>as trustee for Photography Studies College (Melbourne) Unit Trust</w:t>
      </w:r>
      <w:r>
        <w:t>”.</w:t>
      </w:r>
    </w:p>
    <w:sectPr w:rsidR="00AF5A48" w:rsidRPr="006065DA" w:rsidSect="00B20990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FA059" w14:textId="77777777" w:rsidR="00AF5A48" w:rsidRDefault="00AF5A48" w:rsidP="0048364F">
      <w:pPr>
        <w:spacing w:line="240" w:lineRule="auto"/>
      </w:pPr>
      <w:r>
        <w:separator/>
      </w:r>
    </w:p>
  </w:endnote>
  <w:endnote w:type="continuationSeparator" w:id="0">
    <w:p w14:paraId="77C34E37" w14:textId="77777777" w:rsidR="00AF5A48" w:rsidRDefault="00AF5A4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AF5A48" w14:paraId="53FFE54A" w14:textId="77777777" w:rsidTr="0001176A">
      <w:tc>
        <w:tcPr>
          <w:tcW w:w="5000" w:type="pct"/>
        </w:tcPr>
        <w:p w14:paraId="05ACDF51" w14:textId="77777777" w:rsidR="00AF5A48" w:rsidRDefault="00AF5A48" w:rsidP="0001176A">
          <w:pPr>
            <w:rPr>
              <w:sz w:val="18"/>
            </w:rPr>
          </w:pPr>
        </w:p>
      </w:tc>
    </w:tr>
  </w:tbl>
  <w:p w14:paraId="1B0C30EF" w14:textId="77777777" w:rsidR="00AF5A48" w:rsidRPr="005F1388" w:rsidRDefault="00AF5A48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AF5A48" w14:paraId="6CC1055F" w14:textId="77777777" w:rsidTr="00C160A1">
      <w:tc>
        <w:tcPr>
          <w:tcW w:w="5000" w:type="pct"/>
        </w:tcPr>
        <w:p w14:paraId="3F1D93EF" w14:textId="77777777" w:rsidR="00AF5A48" w:rsidRDefault="00AF5A48" w:rsidP="007946FE">
          <w:pPr>
            <w:rPr>
              <w:sz w:val="18"/>
            </w:rPr>
          </w:pPr>
        </w:p>
      </w:tc>
    </w:tr>
  </w:tbl>
  <w:p w14:paraId="43F80DA4" w14:textId="77777777" w:rsidR="00AF5A48" w:rsidRPr="006D3667" w:rsidRDefault="00AF5A48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3EB23" w14:textId="77777777" w:rsidR="00AF5A48" w:rsidRDefault="00AF5A48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AF5A48" w14:paraId="63FBD4C6" w14:textId="77777777" w:rsidTr="00C160A1">
      <w:tc>
        <w:tcPr>
          <w:tcW w:w="5000" w:type="pct"/>
        </w:tcPr>
        <w:p w14:paraId="02507742" w14:textId="77777777" w:rsidR="00AF5A48" w:rsidRDefault="00AF5A48" w:rsidP="00465764">
          <w:pPr>
            <w:rPr>
              <w:sz w:val="18"/>
            </w:rPr>
          </w:pPr>
        </w:p>
      </w:tc>
    </w:tr>
  </w:tbl>
  <w:p w14:paraId="4F1E99CE" w14:textId="77777777" w:rsidR="00AF5A48" w:rsidRPr="00486382" w:rsidRDefault="00AF5A48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269D0" w14:textId="77777777" w:rsidR="00AF5A48" w:rsidRPr="00E33C1C" w:rsidRDefault="00AF5A48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AF5A48" w14:paraId="20B0D2CC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C724288" w14:textId="77777777" w:rsidR="00AF5A48" w:rsidRDefault="00AF5A48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66F1986" w14:textId="77777777" w:rsidR="00AF5A48" w:rsidRDefault="00AF5A48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F32F369" w14:textId="77777777" w:rsidR="00AF5A48" w:rsidRDefault="00AF5A48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AF5A48" w14:paraId="4A73D99A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A9392CF" w14:textId="77777777" w:rsidR="00AF5A48" w:rsidRDefault="00AF5A48" w:rsidP="007946FE">
          <w:pPr>
            <w:jc w:val="right"/>
            <w:rPr>
              <w:sz w:val="18"/>
            </w:rPr>
          </w:pPr>
        </w:p>
      </w:tc>
    </w:tr>
  </w:tbl>
  <w:p w14:paraId="596FD0F2" w14:textId="77777777" w:rsidR="00AF5A48" w:rsidRPr="00ED79B6" w:rsidRDefault="00AF5A48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60F07" w14:textId="77777777" w:rsidR="00AF5A48" w:rsidRPr="00E33C1C" w:rsidRDefault="00AF5A48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AF5A48" w14:paraId="72BF3B10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C8B47D9" w14:textId="77777777" w:rsidR="00AF5A48" w:rsidRDefault="00AF5A48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650348A" w14:textId="10DBEA32" w:rsidR="00AF5A48" w:rsidRPr="00B20990" w:rsidRDefault="00AF5A48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63733">
            <w:rPr>
              <w:i/>
              <w:noProof/>
              <w:sz w:val="18"/>
            </w:rPr>
            <w:t>Higher Education Provider Approval (No. 6 of 2012) Amendment Instrument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DFC4A68" w14:textId="77777777" w:rsidR="00AF5A48" w:rsidRDefault="00AF5A48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F5A48" w14:paraId="052484B4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D49D95D" w14:textId="77777777" w:rsidR="00AF5A48" w:rsidRDefault="00AF5A48" w:rsidP="007946FE">
          <w:pPr>
            <w:rPr>
              <w:sz w:val="18"/>
            </w:rPr>
          </w:pPr>
        </w:p>
      </w:tc>
    </w:tr>
  </w:tbl>
  <w:p w14:paraId="65039E8B" w14:textId="77777777" w:rsidR="00AF5A48" w:rsidRPr="00ED79B6" w:rsidRDefault="00AF5A48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5A66C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1787545C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2E7247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AE2B6C8" w14:textId="79739B65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63733">
            <w:rPr>
              <w:i/>
              <w:noProof/>
              <w:sz w:val="18"/>
            </w:rPr>
            <w:t>Higher Education Provider Approval (No. 6 of 2012) Amendment Instrument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68AD7D9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7261135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DBC0D90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1130F6FC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18193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321F9ECB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F74B0E8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AB37936" w14:textId="24DFBC92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63733">
            <w:rPr>
              <w:i/>
              <w:noProof/>
              <w:sz w:val="18"/>
            </w:rPr>
            <w:t>Higher Education Provider Approval (No. 6 of 2012) Amendment Instrument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23E1104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B7580F2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21BB182" w14:textId="77777777" w:rsidR="00EE57E8" w:rsidRDefault="00EE57E8" w:rsidP="00EE57E8">
          <w:pPr>
            <w:rPr>
              <w:sz w:val="18"/>
            </w:rPr>
          </w:pPr>
        </w:p>
      </w:tc>
    </w:tr>
  </w:tbl>
  <w:p w14:paraId="65E0B103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C8C7A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11AA477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D3602F4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C1C3449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F5A48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10ED911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FB380DC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C8404A8" w14:textId="59CD775D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AF5A48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543062">
            <w:rPr>
              <w:i/>
              <w:noProof/>
              <w:sz w:val="18"/>
            </w:rPr>
            <w:t>26/6/2025 11:02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4638457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3BC98" w14:textId="77777777" w:rsidR="00AF5A48" w:rsidRDefault="00AF5A48" w:rsidP="0048364F">
      <w:pPr>
        <w:spacing w:line="240" w:lineRule="auto"/>
      </w:pPr>
      <w:r>
        <w:separator/>
      </w:r>
    </w:p>
  </w:footnote>
  <w:footnote w:type="continuationSeparator" w:id="0">
    <w:p w14:paraId="41555EEF" w14:textId="77777777" w:rsidR="00AF5A48" w:rsidRDefault="00AF5A4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86773" w14:textId="77777777" w:rsidR="00AF5A48" w:rsidRPr="005F1388" w:rsidRDefault="00AF5A48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35D54" w14:textId="77777777" w:rsidR="00AF5A48" w:rsidRPr="005F1388" w:rsidRDefault="00AF5A48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FC269" w14:textId="77777777" w:rsidR="00AF5A48" w:rsidRPr="005F1388" w:rsidRDefault="00AF5A48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F2673" w14:textId="77777777" w:rsidR="00AF5A48" w:rsidRPr="00ED79B6" w:rsidRDefault="00AF5A48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942BF" w14:textId="77777777" w:rsidR="00AF5A48" w:rsidRPr="00ED79B6" w:rsidRDefault="00AF5A48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CEE91" w14:textId="77777777" w:rsidR="00AF5A48" w:rsidRPr="00ED79B6" w:rsidRDefault="00AF5A48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D7B1B" w14:textId="77777777" w:rsidR="00EE57E8" w:rsidRPr="00A961C4" w:rsidRDefault="00EE57E8" w:rsidP="0048364F">
    <w:pPr>
      <w:rPr>
        <w:b/>
        <w:sz w:val="20"/>
      </w:rPr>
    </w:pPr>
  </w:p>
  <w:p w14:paraId="7C6875D9" w14:textId="77777777" w:rsidR="00EE57E8" w:rsidRPr="00A961C4" w:rsidRDefault="00EE57E8" w:rsidP="0048364F">
    <w:pPr>
      <w:rPr>
        <w:b/>
        <w:sz w:val="20"/>
      </w:rPr>
    </w:pPr>
  </w:p>
  <w:p w14:paraId="4E7E0B21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9EF5F" w14:textId="77777777" w:rsidR="00EE57E8" w:rsidRPr="00A961C4" w:rsidRDefault="00EE57E8" w:rsidP="0048364F">
    <w:pPr>
      <w:jc w:val="right"/>
      <w:rPr>
        <w:sz w:val="20"/>
      </w:rPr>
    </w:pPr>
  </w:p>
  <w:p w14:paraId="07511975" w14:textId="77777777" w:rsidR="00EE57E8" w:rsidRPr="00A961C4" w:rsidRDefault="00EE57E8" w:rsidP="0048364F">
    <w:pPr>
      <w:jc w:val="right"/>
      <w:rPr>
        <w:b/>
        <w:sz w:val="20"/>
      </w:rPr>
    </w:pPr>
  </w:p>
  <w:p w14:paraId="4D4A606A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482622518">
    <w:abstractNumId w:val="9"/>
  </w:num>
  <w:num w:numId="2" w16cid:durableId="8290252">
    <w:abstractNumId w:val="7"/>
  </w:num>
  <w:num w:numId="3" w16cid:durableId="1288396640">
    <w:abstractNumId w:val="6"/>
  </w:num>
  <w:num w:numId="4" w16cid:durableId="897016904">
    <w:abstractNumId w:val="5"/>
  </w:num>
  <w:num w:numId="5" w16cid:durableId="693965400">
    <w:abstractNumId w:val="4"/>
  </w:num>
  <w:num w:numId="6" w16cid:durableId="703209109">
    <w:abstractNumId w:val="8"/>
  </w:num>
  <w:num w:numId="7" w16cid:durableId="300623580">
    <w:abstractNumId w:val="3"/>
  </w:num>
  <w:num w:numId="8" w16cid:durableId="99837873">
    <w:abstractNumId w:val="2"/>
  </w:num>
  <w:num w:numId="9" w16cid:durableId="609119603">
    <w:abstractNumId w:val="1"/>
  </w:num>
  <w:num w:numId="10" w16cid:durableId="2065715780">
    <w:abstractNumId w:val="0"/>
  </w:num>
  <w:num w:numId="11" w16cid:durableId="1060857974">
    <w:abstractNumId w:val="12"/>
  </w:num>
  <w:num w:numId="12" w16cid:durableId="639573854">
    <w:abstractNumId w:val="10"/>
  </w:num>
  <w:num w:numId="13" w16cid:durableId="21122424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48"/>
    <w:rsid w:val="00000263"/>
    <w:rsid w:val="000113BC"/>
    <w:rsid w:val="000136AF"/>
    <w:rsid w:val="0004044E"/>
    <w:rsid w:val="0005120E"/>
    <w:rsid w:val="00054577"/>
    <w:rsid w:val="000614BF"/>
    <w:rsid w:val="0007169C"/>
    <w:rsid w:val="000720A8"/>
    <w:rsid w:val="00074EB8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3125"/>
    <w:rsid w:val="001643C9"/>
    <w:rsid w:val="00165568"/>
    <w:rsid w:val="00166082"/>
    <w:rsid w:val="00166C2F"/>
    <w:rsid w:val="001716C9"/>
    <w:rsid w:val="001802D1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46D6"/>
    <w:rsid w:val="001C69C4"/>
    <w:rsid w:val="001E0A8D"/>
    <w:rsid w:val="001E3590"/>
    <w:rsid w:val="001E7407"/>
    <w:rsid w:val="001F1A46"/>
    <w:rsid w:val="00201D27"/>
    <w:rsid w:val="0021153A"/>
    <w:rsid w:val="00216BC3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A5192"/>
    <w:rsid w:val="002B1E8F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B3ECC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062"/>
    <w:rsid w:val="00543469"/>
    <w:rsid w:val="00546FA3"/>
    <w:rsid w:val="00557C7A"/>
    <w:rsid w:val="00562A58"/>
    <w:rsid w:val="0056541A"/>
    <w:rsid w:val="005732A5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5F296F"/>
    <w:rsid w:val="00600219"/>
    <w:rsid w:val="006065DA"/>
    <w:rsid w:val="00606AA4"/>
    <w:rsid w:val="00640402"/>
    <w:rsid w:val="00640F78"/>
    <w:rsid w:val="006442CC"/>
    <w:rsid w:val="00655D6A"/>
    <w:rsid w:val="00656DE9"/>
    <w:rsid w:val="00663733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5DB9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E018B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17F5"/>
    <w:rsid w:val="00856A31"/>
    <w:rsid w:val="008754D0"/>
    <w:rsid w:val="00877C69"/>
    <w:rsid w:val="00877D48"/>
    <w:rsid w:val="0088345B"/>
    <w:rsid w:val="008A1409"/>
    <w:rsid w:val="008A16A5"/>
    <w:rsid w:val="008A5C57"/>
    <w:rsid w:val="008C0629"/>
    <w:rsid w:val="008D0BEC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3745E"/>
    <w:rsid w:val="0094523D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B009D"/>
    <w:rsid w:val="00AC767C"/>
    <w:rsid w:val="00AD3467"/>
    <w:rsid w:val="00AD5641"/>
    <w:rsid w:val="00AF33DB"/>
    <w:rsid w:val="00AF5A48"/>
    <w:rsid w:val="00B02D3C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66F76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06A2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67EC5"/>
    <w:rsid w:val="00C72D10"/>
    <w:rsid w:val="00C7573B"/>
    <w:rsid w:val="00C76CF3"/>
    <w:rsid w:val="00C93205"/>
    <w:rsid w:val="00C945DC"/>
    <w:rsid w:val="00CA7844"/>
    <w:rsid w:val="00CB58EF"/>
    <w:rsid w:val="00CD3DD6"/>
    <w:rsid w:val="00CE0A93"/>
    <w:rsid w:val="00CF0BB2"/>
    <w:rsid w:val="00D01ED1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044C"/>
    <w:rsid w:val="00DA2439"/>
    <w:rsid w:val="00DA6F05"/>
    <w:rsid w:val="00DB64FC"/>
    <w:rsid w:val="00DC519D"/>
    <w:rsid w:val="00DE149E"/>
    <w:rsid w:val="00E034DB"/>
    <w:rsid w:val="00E05704"/>
    <w:rsid w:val="00E12F1A"/>
    <w:rsid w:val="00E22935"/>
    <w:rsid w:val="00E3157B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437A2"/>
    <w:rsid w:val="00F57830"/>
    <w:rsid w:val="00F677A9"/>
    <w:rsid w:val="00F8121C"/>
    <w:rsid w:val="00F84CF5"/>
    <w:rsid w:val="00F8612E"/>
    <w:rsid w:val="00F92F18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C7F31F"/>
  <w15:docId w15:val="{74020B78-5296-48AF-8621-0210253B6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AF5A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5A4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5A4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7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7F5"/>
    <w:rPr>
      <w:b/>
      <w:bCs/>
    </w:rPr>
  </w:style>
  <w:style w:type="paragraph" w:styleId="Revision">
    <w:name w:val="Revision"/>
    <w:hidden/>
    <w:uiPriority w:val="99"/>
    <w:semiHidden/>
    <w:rsid w:val="008517F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3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3157\Downloads\template_-_amending_instrument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B723AC802B6CCC4B8FA3B4FEAE93A370" ma:contentTypeVersion="" ma:contentTypeDescription="PDMS Document Site Content Type" ma:contentTypeScope="" ma:versionID="acf50368428ef37f991ec0c88db2f70e">
  <xsd:schema xmlns:xsd="http://www.w3.org/2001/XMLSchema" xmlns:xs="http://www.w3.org/2001/XMLSchema" xmlns:p="http://schemas.microsoft.com/office/2006/metadata/properties" xmlns:ns2="C00D1B4E-4B1B-48C5-A8FD-9C9BB20DCEB6" targetNamespace="http://schemas.microsoft.com/office/2006/metadata/properties" ma:root="true" ma:fieldsID="114325144edfa95f0d9d216bbf06bab6" ns2:_="">
    <xsd:import namespace="C00D1B4E-4B1B-48C5-A8FD-9C9BB20DCEB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D1B4E-4B1B-48C5-A8FD-9C9BB20DCEB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00D1B4E-4B1B-48C5-A8FD-9C9BB20DCEB6" xsi:nil="true"/>
  </documentManagement>
</p:properties>
</file>

<file path=customXml/itemProps1.xml><?xml version="1.0" encoding="utf-8"?>
<ds:datastoreItem xmlns:ds="http://schemas.openxmlformats.org/officeDocument/2006/customXml" ds:itemID="{71B9EB54-6B93-4812-B903-A9732D9996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74A2A6-CE4C-4ED9-8D0E-8299137463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D87C6D-4D2D-4440-85B9-DA599EF659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0D1B4E-4B1B-48C5-A8FD-9C9BB20DCE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6CEDB6-15AC-4563-BB76-2A5119FE9DB9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  <ds:schemaRef ds:uri="C00D1B4E-4B1B-48C5-A8FD-9C9BB20DCEB6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 (2)</Template>
  <TotalTime>1</TotalTime>
  <Pages>6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SIM,Tanya</dc:creator>
  <cp:lastModifiedBy>KRISHNAPPA,Varsha</cp:lastModifiedBy>
  <cp:revision>3</cp:revision>
  <dcterms:created xsi:type="dcterms:W3CDTF">2025-06-26T01:21:00Z</dcterms:created>
  <dcterms:modified xsi:type="dcterms:W3CDTF">2025-06-26T01:21:00Z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2025-04-14T02:05:34Z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aaf95726-9178-4a6e-a9bb-2e5ab4935e53</vt:lpwstr>
  </property>
  <property fmtid="{D5CDD505-2E9C-101B-9397-08002B2CF9AE}" pid="8" name="MSIP_Label_79d889eb-932f-4752-8739-64d25806ef64_ContentBits">
    <vt:lpwstr>0</vt:lpwstr>
  </property>
  <property fmtid="{D5CDD505-2E9C-101B-9397-08002B2CF9AE}" pid="9" name="MSIP_Label_79d889eb-932f-4752-8739-64d25806ef64_Tag">
    <vt:lpwstr>10, 0, 1, 1</vt:lpwstr>
  </property>
  <property fmtid="{D5CDD505-2E9C-101B-9397-08002B2CF9AE}" pid="10" name="ContentTypeId">
    <vt:lpwstr>0x010100266966F133664895A6EE3632470D45F500B723AC802B6CCC4B8FA3B4FEAE93A370</vt:lpwstr>
  </property>
</Properties>
</file>