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7E9F" w14:textId="2430156A" w:rsidR="00F109D4" w:rsidRPr="003C5719" w:rsidRDefault="00F109D4" w:rsidP="001C2ABD">
      <w:pPr>
        <w:pStyle w:val="Heading1"/>
        <w:rPr>
          <w:rFonts w:ascii="Times New Roman" w:hAnsi="Times New Roman"/>
          <w:sz w:val="24"/>
          <w:szCs w:val="24"/>
        </w:rPr>
      </w:pPr>
      <w:r w:rsidRPr="003C5719">
        <w:rPr>
          <w:rFonts w:ascii="Times New Roman" w:hAnsi="Times New Roman"/>
          <w:sz w:val="24"/>
          <w:szCs w:val="24"/>
        </w:rPr>
        <w:t>EXPLANATORY STATEMENT</w:t>
      </w:r>
    </w:p>
    <w:p w14:paraId="36138ECD" w14:textId="497E4FEE" w:rsidR="007662C7" w:rsidRPr="003C5719" w:rsidRDefault="00F109D4" w:rsidP="004A27A8">
      <w:pPr>
        <w:pStyle w:val="Heading2"/>
        <w:jc w:val="center"/>
        <w:rPr>
          <w:sz w:val="24"/>
          <w:szCs w:val="24"/>
        </w:rPr>
      </w:pPr>
      <w:r w:rsidRPr="003C5719">
        <w:rPr>
          <w:sz w:val="24"/>
          <w:szCs w:val="24"/>
        </w:rPr>
        <w:t xml:space="preserve">Issued by authority of </w:t>
      </w:r>
      <w:r w:rsidR="00B643FF" w:rsidRPr="0052253B" w:rsidDel="003E5BFA">
        <w:rPr>
          <w:sz w:val="24"/>
          <w:szCs w:val="24"/>
        </w:rPr>
        <w:t xml:space="preserve">the </w:t>
      </w:r>
      <w:r w:rsidR="003E5BFA" w:rsidRPr="0052253B">
        <w:rPr>
          <w:sz w:val="24"/>
          <w:szCs w:val="24"/>
        </w:rPr>
        <w:t xml:space="preserve">Assistant Minister for </w:t>
      </w:r>
      <w:r w:rsidR="00C01D93">
        <w:rPr>
          <w:sz w:val="24"/>
          <w:szCs w:val="24"/>
        </w:rPr>
        <w:t xml:space="preserve">Productivity, </w:t>
      </w:r>
      <w:r w:rsidR="003E5BFA" w:rsidRPr="0052253B">
        <w:rPr>
          <w:sz w:val="24"/>
          <w:szCs w:val="24"/>
        </w:rPr>
        <w:t>Competition, Charities and Treasury</w:t>
      </w:r>
    </w:p>
    <w:p w14:paraId="275A1DD3" w14:textId="16FABEE8" w:rsidR="00F109D4" w:rsidRPr="003C5719" w:rsidRDefault="009E28D6" w:rsidP="004A27A8">
      <w:pPr>
        <w:spacing w:before="240" w:after="240"/>
        <w:jc w:val="center"/>
        <w:rPr>
          <w:i/>
        </w:rPr>
      </w:pPr>
      <w:r>
        <w:rPr>
          <w:i/>
        </w:rPr>
        <w:t>Competition and Consumer Act 2010</w:t>
      </w:r>
    </w:p>
    <w:p w14:paraId="4736E8D7" w14:textId="5EEEF2C1" w:rsidR="00F109D4" w:rsidRPr="003C5719" w:rsidRDefault="009A1789" w:rsidP="004A27A8">
      <w:pPr>
        <w:tabs>
          <w:tab w:val="left" w:pos="1418"/>
        </w:tabs>
        <w:spacing w:before="0" w:after="240"/>
        <w:jc w:val="center"/>
        <w:rPr>
          <w:i/>
        </w:rPr>
      </w:pPr>
      <w:r w:rsidRPr="00E2211C">
        <w:rPr>
          <w:i/>
          <w:iCs/>
        </w:rPr>
        <w:t>Competition and Consumer (</w:t>
      </w:r>
      <w:r w:rsidR="000E5882">
        <w:rPr>
          <w:i/>
          <w:iCs/>
        </w:rPr>
        <w:t>Notification of Acquisitions</w:t>
      </w:r>
      <w:r>
        <w:rPr>
          <w:i/>
          <w:iCs/>
        </w:rPr>
        <w:t xml:space="preserve">) </w:t>
      </w:r>
      <w:r w:rsidRPr="00E2211C">
        <w:rPr>
          <w:i/>
          <w:iCs/>
        </w:rPr>
        <w:t>Determination 202</w:t>
      </w:r>
      <w:r w:rsidR="000E5882">
        <w:rPr>
          <w:i/>
          <w:iCs/>
        </w:rPr>
        <w:t>5</w:t>
      </w:r>
    </w:p>
    <w:p w14:paraId="0D1F3935" w14:textId="0D2DF5E2" w:rsidR="00626853" w:rsidRDefault="00D21B72" w:rsidP="004A27A8">
      <w:pPr>
        <w:spacing w:before="240"/>
      </w:pPr>
      <w:r>
        <w:t xml:space="preserve">The </w:t>
      </w:r>
      <w:r>
        <w:rPr>
          <w:i/>
          <w:iCs/>
        </w:rPr>
        <w:t>Competition and Consumer (Notification of Acquisitions) Determination 2025</w:t>
      </w:r>
      <w:r>
        <w:t xml:space="preserve"> </w:t>
      </w:r>
      <w:r w:rsidR="00C00559">
        <w:t xml:space="preserve">(the Determination) is </w:t>
      </w:r>
      <w:r w:rsidR="00C3018F">
        <w:t xml:space="preserve">a legislative instrument made under the </w:t>
      </w:r>
      <w:r w:rsidR="00C3018F">
        <w:rPr>
          <w:i/>
          <w:iCs/>
        </w:rPr>
        <w:t>Competition and Consumer Act 2010</w:t>
      </w:r>
      <w:r w:rsidR="00C3018F">
        <w:t xml:space="preserve"> (the </w:t>
      </w:r>
      <w:r w:rsidR="004F1C42">
        <w:t>CCA</w:t>
      </w:r>
      <w:r w:rsidR="00C3018F">
        <w:t>).</w:t>
      </w:r>
    </w:p>
    <w:p w14:paraId="6438A727" w14:textId="6AF9339F" w:rsidR="00266313" w:rsidRPr="00D21B72" w:rsidRDefault="00266313" w:rsidP="004A27A8">
      <w:pPr>
        <w:spacing w:before="240"/>
      </w:pPr>
      <w:r w:rsidRPr="00266313">
        <w:t xml:space="preserve">Section 51ABP of the </w:t>
      </w:r>
      <w:r w:rsidR="00AE63A2">
        <w:t>CCA</w:t>
      </w:r>
      <w:r w:rsidRPr="00266313">
        <w:t xml:space="preserve"> provides that the Minister may determine the circumstances in which acquisitions are required to be notified to the </w:t>
      </w:r>
      <w:r w:rsidR="00074A48">
        <w:t xml:space="preserve">Australian Competition and Consumer </w:t>
      </w:r>
      <w:r w:rsidRPr="00266313">
        <w:t>Commission</w:t>
      </w:r>
      <w:r w:rsidR="00074A48">
        <w:t xml:space="preserve"> (the Commission)</w:t>
      </w:r>
      <w:r w:rsidRPr="00266313">
        <w:t>.</w:t>
      </w:r>
    </w:p>
    <w:p w14:paraId="208F5AFF" w14:textId="329A28FA" w:rsidR="00892D3B" w:rsidRDefault="00C55D29" w:rsidP="004A27A8">
      <w:pPr>
        <w:spacing w:before="240"/>
      </w:pPr>
      <w:r w:rsidRPr="003C5719">
        <w:t xml:space="preserve">Section </w:t>
      </w:r>
      <w:r w:rsidR="00986A1F">
        <w:t>51AB</w:t>
      </w:r>
      <w:r w:rsidR="00263A01">
        <w:t>Q</w:t>
      </w:r>
      <w:r w:rsidR="005E4BAC" w:rsidRPr="003C5719">
        <w:t xml:space="preserve"> </w:t>
      </w:r>
      <w:r w:rsidR="00F109D4" w:rsidRPr="003C5719">
        <w:t xml:space="preserve">of </w:t>
      </w:r>
      <w:r w:rsidR="00F109D4" w:rsidRPr="003C5719" w:rsidDel="00EB1692">
        <w:t xml:space="preserve">the </w:t>
      </w:r>
      <w:r w:rsidR="00FC62F9">
        <w:t>CCA</w:t>
      </w:r>
      <w:r w:rsidR="00F109D4" w:rsidRPr="003C5719">
        <w:t xml:space="preserve"> provides that the </w:t>
      </w:r>
      <w:r w:rsidR="008C3992">
        <w:t>Minister</w:t>
      </w:r>
      <w:r w:rsidR="00F109D4" w:rsidRPr="003C5719">
        <w:t xml:space="preserve"> may </w:t>
      </w:r>
      <w:r w:rsidR="00200FBF">
        <w:t xml:space="preserve">determine </w:t>
      </w:r>
      <w:r w:rsidR="0009779B">
        <w:t xml:space="preserve">a class of acquisitions </w:t>
      </w:r>
      <w:r w:rsidR="003529CE" w:rsidRPr="006E1A17">
        <w:t>which are</w:t>
      </w:r>
      <w:r w:rsidR="0051637D">
        <w:t xml:space="preserve"> required to be notified</w:t>
      </w:r>
      <w:r w:rsidR="005E0667">
        <w:t xml:space="preserve"> to the Commission</w:t>
      </w:r>
      <w:r w:rsidR="00986A1F">
        <w:t>.</w:t>
      </w:r>
    </w:p>
    <w:p w14:paraId="034BF375" w14:textId="7C2D9CC2" w:rsidR="00932E31" w:rsidRDefault="00932E31" w:rsidP="004A27A8">
      <w:pPr>
        <w:spacing w:before="240"/>
      </w:pPr>
      <w:r>
        <w:t xml:space="preserve">Subsection 51ABS(6) of the </w:t>
      </w:r>
      <w:r w:rsidR="00FC62F9">
        <w:t>CCA</w:t>
      </w:r>
      <w:r>
        <w:t xml:space="preserve"> pro</w:t>
      </w:r>
      <w:r w:rsidR="0067794F">
        <w:t>v</w:t>
      </w:r>
      <w:r>
        <w:t xml:space="preserve">ides that the Minister may </w:t>
      </w:r>
      <w:r w:rsidR="003D1421">
        <w:t xml:space="preserve">determine </w:t>
      </w:r>
      <w:r>
        <w:t xml:space="preserve">a class of acquisitions of shares in the capital of a body corporate </w:t>
      </w:r>
      <w:r w:rsidR="007A572B">
        <w:t>which</w:t>
      </w:r>
      <w:r w:rsidR="003529CE" w:rsidRPr="006E1A17">
        <w:t xml:space="preserve"> are</w:t>
      </w:r>
      <w:r w:rsidR="003529CE" w:rsidRPr="00C309CF">
        <w:t xml:space="preserve"> </w:t>
      </w:r>
      <w:r w:rsidR="00A610F1">
        <w:t>required to be notified</w:t>
      </w:r>
      <w:r w:rsidR="007A572B">
        <w:t xml:space="preserve"> to the Commission</w:t>
      </w:r>
      <w:r w:rsidR="00A610F1">
        <w:t>.</w:t>
      </w:r>
    </w:p>
    <w:p w14:paraId="4297E23A" w14:textId="54077398" w:rsidR="00057C26" w:rsidRDefault="00FC25BA" w:rsidP="004A27A8">
      <w:pPr>
        <w:spacing w:before="240"/>
      </w:pPr>
      <w:r>
        <w:t>S</w:t>
      </w:r>
      <w:r w:rsidR="00ED663A">
        <w:t>ubs</w:t>
      </w:r>
      <w:r w:rsidRPr="00FC25BA">
        <w:t>ection 51ABY</w:t>
      </w:r>
      <w:r w:rsidR="00ED663A">
        <w:t>(5)</w:t>
      </w:r>
      <w:r w:rsidRPr="00FC25BA">
        <w:t xml:space="preserve"> of the </w:t>
      </w:r>
      <w:r w:rsidR="001A62BF">
        <w:t>CCA</w:t>
      </w:r>
      <w:r w:rsidRPr="00FC25BA">
        <w:t xml:space="preserve"> </w:t>
      </w:r>
      <w:r>
        <w:t xml:space="preserve">provides that </w:t>
      </w:r>
      <w:r w:rsidRPr="00FC25BA">
        <w:t>the Minister may determine a form in relation to a notification</w:t>
      </w:r>
      <w:r w:rsidR="00E16609">
        <w:t xml:space="preserve">. </w:t>
      </w:r>
      <w:r w:rsidR="00264EB3">
        <w:t>It also</w:t>
      </w:r>
      <w:r w:rsidR="00D307C4">
        <w:t xml:space="preserve"> provides that the Minister may</w:t>
      </w:r>
      <w:r w:rsidR="00E16609">
        <w:t xml:space="preserve"> </w:t>
      </w:r>
      <w:r w:rsidR="00327631">
        <w:t>determine</w:t>
      </w:r>
      <w:r w:rsidRPr="00FC25BA">
        <w:t xml:space="preserve"> information or documents to be included in </w:t>
      </w:r>
      <w:r w:rsidR="00C757B0">
        <w:t xml:space="preserve">or accompanied by </w:t>
      </w:r>
      <w:r w:rsidRPr="00FC25BA">
        <w:t xml:space="preserve">a notification. </w:t>
      </w:r>
    </w:p>
    <w:p w14:paraId="64F01D34" w14:textId="069671F6" w:rsidR="00F0608C" w:rsidRDefault="00444F4B" w:rsidP="004A27A8">
      <w:pPr>
        <w:spacing w:before="240"/>
      </w:pPr>
      <w:r>
        <w:t>Subsection 51AB</w:t>
      </w:r>
      <w:r w:rsidR="00787482">
        <w:t xml:space="preserve">ZQ(5) of the CCA provides that the Minister </w:t>
      </w:r>
      <w:r w:rsidR="00857D63">
        <w:t>may determine a form in relation to a public benefit application. It also provides that the Minister may determine information or documents to be included in or accompanied by such an application.</w:t>
      </w:r>
    </w:p>
    <w:p w14:paraId="51AC22BF" w14:textId="6D7F2387" w:rsidR="00AC6859" w:rsidRDefault="00AC6859" w:rsidP="004A27A8">
      <w:pPr>
        <w:spacing w:before="240"/>
      </w:pPr>
      <w:r>
        <w:t>Subsection 51ABZZI(6)</w:t>
      </w:r>
      <w:r w:rsidR="00036416">
        <w:t xml:space="preserve"> of the CCA provides that the Minister may determine</w:t>
      </w:r>
      <w:r w:rsidR="00E22B62">
        <w:t xml:space="preserve"> the details of a notification and any other information or documents that must be included on the acquisitions register, and the </w:t>
      </w:r>
      <w:r w:rsidR="00A4648E">
        <w:t>associated timeframes.</w:t>
      </w:r>
    </w:p>
    <w:p w14:paraId="7A5A3597" w14:textId="5894A238" w:rsidR="00857D63" w:rsidRDefault="00761627" w:rsidP="004A27A8">
      <w:pPr>
        <w:spacing w:before="240"/>
      </w:pPr>
      <w:r>
        <w:t xml:space="preserve">Subsections 100A(3), 100C(2) and 100D(2) of the CCA provide that the Minister may determine requirements in relation to applications to the </w:t>
      </w:r>
      <w:r w:rsidR="009447E1">
        <w:t xml:space="preserve">Australian Competition </w:t>
      </w:r>
      <w:r>
        <w:t xml:space="preserve">Tribunal </w:t>
      </w:r>
      <w:r w:rsidR="009447E1">
        <w:t xml:space="preserve">(the Tribunal) </w:t>
      </w:r>
      <w:r>
        <w:t xml:space="preserve">for the review of decisions and determinations. </w:t>
      </w:r>
    </w:p>
    <w:p w14:paraId="25C957B7" w14:textId="69E12551" w:rsidR="00A66D96" w:rsidRDefault="00A66D96" w:rsidP="004A27A8">
      <w:pPr>
        <w:spacing w:before="240"/>
      </w:pPr>
      <w:r w:rsidRPr="00E272F9">
        <w:t xml:space="preserve">Subsections </w:t>
      </w:r>
      <w:r w:rsidR="00650195" w:rsidRPr="008B1349">
        <w:t>5</w:t>
      </w:r>
      <w:r w:rsidR="00EE34B0" w:rsidRPr="00E272F9">
        <w:t xml:space="preserve">1ABU(3), </w:t>
      </w:r>
      <w:r w:rsidRPr="00E272F9">
        <w:t xml:space="preserve">51ABX(2), </w:t>
      </w:r>
      <w:r w:rsidR="00860443" w:rsidRPr="00E272F9">
        <w:t>51ABZP(3)</w:t>
      </w:r>
      <w:r w:rsidR="004A2544" w:rsidRPr="00E272F9">
        <w:t xml:space="preserve"> and 51ABZJ(4) of the CCA provide that the Minister may determine </w:t>
      </w:r>
      <w:r w:rsidR="00411558" w:rsidRPr="00E272F9">
        <w:t xml:space="preserve">a fee for certain </w:t>
      </w:r>
      <w:r w:rsidR="00074F91" w:rsidRPr="00E272F9">
        <w:t>purposes.</w:t>
      </w:r>
      <w:r w:rsidR="00074F91">
        <w:t xml:space="preserve"> </w:t>
      </w:r>
    </w:p>
    <w:p w14:paraId="6C0C9693" w14:textId="2390E32E" w:rsidR="008B110B" w:rsidRDefault="003E660A" w:rsidP="004A27A8">
      <w:pPr>
        <w:spacing w:before="240"/>
      </w:pPr>
      <w:r>
        <w:t xml:space="preserve">The </w:t>
      </w:r>
      <w:r w:rsidR="003F12E8" w:rsidRPr="00A16ACA">
        <w:rPr>
          <w:i/>
          <w:iCs/>
        </w:rPr>
        <w:t>Treasury Laws Amendment (Mergers and Acquisitions Reform) Act 2024</w:t>
      </w:r>
      <w:r w:rsidR="003F12E8" w:rsidRPr="003F12E8">
        <w:t xml:space="preserve"> </w:t>
      </w:r>
      <w:r w:rsidR="003F12E8">
        <w:t xml:space="preserve">(the </w:t>
      </w:r>
      <w:r>
        <w:t>Mergers Act</w:t>
      </w:r>
      <w:r w:rsidR="003F12E8">
        <w:t>)</w:t>
      </w:r>
      <w:r>
        <w:t xml:space="preserve"> </w:t>
      </w:r>
      <w:r w:rsidR="00D74E68">
        <w:t>introduce</w:t>
      </w:r>
      <w:r w:rsidR="0096324D">
        <w:t>d</w:t>
      </w:r>
      <w:r w:rsidR="00D74E68">
        <w:t xml:space="preserve"> a </w:t>
      </w:r>
      <w:r w:rsidR="006032BD">
        <w:t xml:space="preserve">new merger control system </w:t>
      </w:r>
      <w:r w:rsidR="0055479C">
        <w:t>in the CCA</w:t>
      </w:r>
      <w:r w:rsidR="00D307C4">
        <w:t>. This new system</w:t>
      </w:r>
      <w:r w:rsidR="0055479C">
        <w:t xml:space="preserve"> </w:t>
      </w:r>
      <w:r w:rsidR="00D307C4">
        <w:t>requires</w:t>
      </w:r>
      <w:r w:rsidR="00D74E68" w:rsidDel="009A3160">
        <w:t xml:space="preserve"> </w:t>
      </w:r>
      <w:r w:rsidR="00D74E68">
        <w:t xml:space="preserve">certain acquisitions of shares or assets to be notified to the Commission for assessment prior to completion. </w:t>
      </w:r>
    </w:p>
    <w:p w14:paraId="2B895F7D" w14:textId="5459B93B" w:rsidR="005B3245" w:rsidRDefault="004F03F4" w:rsidP="004A27A8">
      <w:pPr>
        <w:spacing w:before="240"/>
      </w:pPr>
      <w:r w:rsidRPr="003C5719">
        <w:t xml:space="preserve">The purpose of </w:t>
      </w:r>
      <w:r w:rsidR="00D20AEE">
        <w:t xml:space="preserve">the Determination </w:t>
      </w:r>
      <w:r w:rsidRPr="003C5719">
        <w:t>is to</w:t>
      </w:r>
      <w:r w:rsidR="001D704B">
        <w:t xml:space="preserve"> </w:t>
      </w:r>
      <w:r w:rsidR="005B3245">
        <w:t xml:space="preserve">support the </w:t>
      </w:r>
      <w:r w:rsidR="00C50227">
        <w:t>new</w:t>
      </w:r>
      <w:r w:rsidR="00FD14AC">
        <w:t xml:space="preserve"> </w:t>
      </w:r>
      <w:r w:rsidR="00C50227">
        <w:t xml:space="preserve">system </w:t>
      </w:r>
      <w:r w:rsidR="005B3245">
        <w:t>by:</w:t>
      </w:r>
    </w:p>
    <w:p w14:paraId="3760C200" w14:textId="35A5D4AA" w:rsidR="003529CE" w:rsidRDefault="001D704B" w:rsidP="00275474">
      <w:pPr>
        <w:pStyle w:val="Bullet"/>
        <w:ind w:left="568" w:hanging="284"/>
      </w:pPr>
      <w:r>
        <w:t>determin</w:t>
      </w:r>
      <w:r w:rsidR="00983DA0">
        <w:t>ing</w:t>
      </w:r>
      <w:r>
        <w:t xml:space="preserve"> the circumstances where acquisitions require notification</w:t>
      </w:r>
      <w:r w:rsidR="005B3245">
        <w:t>;</w:t>
      </w:r>
    </w:p>
    <w:p w14:paraId="2AC6B1C1" w14:textId="2FAF5951" w:rsidR="003529CE" w:rsidRDefault="005B3245" w:rsidP="00275474">
      <w:pPr>
        <w:pStyle w:val="Bullet"/>
        <w:ind w:left="568" w:hanging="284"/>
      </w:pPr>
      <w:r>
        <w:lastRenderedPageBreak/>
        <w:t>determin</w:t>
      </w:r>
      <w:r w:rsidR="00983DA0">
        <w:t>ing</w:t>
      </w:r>
      <w:r w:rsidR="001D704B">
        <w:t xml:space="preserve"> exceptions to the general circumstances</w:t>
      </w:r>
      <w:r>
        <w:t>;</w:t>
      </w:r>
    </w:p>
    <w:p w14:paraId="1D6CC3CB" w14:textId="038A9AE4" w:rsidR="003529CE" w:rsidRDefault="005B3245" w:rsidP="00275474">
      <w:pPr>
        <w:pStyle w:val="Bullet"/>
        <w:ind w:left="568" w:hanging="284"/>
      </w:pPr>
      <w:r>
        <w:t>determin</w:t>
      </w:r>
      <w:r w:rsidR="00983DA0">
        <w:t xml:space="preserve">ing </w:t>
      </w:r>
      <w:r w:rsidR="001D704B">
        <w:t>the classes of acquisitions requiring notification</w:t>
      </w:r>
      <w:r>
        <w:t>;</w:t>
      </w:r>
      <w:r w:rsidR="00D121A2">
        <w:t xml:space="preserve"> </w:t>
      </w:r>
    </w:p>
    <w:p w14:paraId="51D891FB" w14:textId="13B5BDD5" w:rsidR="00A96C66" w:rsidRDefault="00A96C66" w:rsidP="00275474">
      <w:pPr>
        <w:pStyle w:val="Bullet"/>
        <w:ind w:left="568" w:hanging="284"/>
      </w:pPr>
      <w:r>
        <w:t xml:space="preserve">determining </w:t>
      </w:r>
      <w:r w:rsidR="007A07DF">
        <w:t xml:space="preserve">certain aspects of </w:t>
      </w:r>
      <w:r>
        <w:t xml:space="preserve">the contents of the acquisitions register; </w:t>
      </w:r>
    </w:p>
    <w:p w14:paraId="7D2CD3AB" w14:textId="39D4A72F" w:rsidR="00130941" w:rsidRDefault="00983DA0" w:rsidP="00275474">
      <w:pPr>
        <w:pStyle w:val="Bullet"/>
        <w:ind w:left="568" w:hanging="284"/>
      </w:pPr>
      <w:r>
        <w:t>determining</w:t>
      </w:r>
      <w:r w:rsidR="005B3245">
        <w:t xml:space="preserve"> </w:t>
      </w:r>
      <w:r w:rsidR="00A15AFD">
        <w:t xml:space="preserve">the notification and public benefit application </w:t>
      </w:r>
      <w:r w:rsidR="008362B8">
        <w:t xml:space="preserve">forms and </w:t>
      </w:r>
      <w:r w:rsidR="00136C31">
        <w:t xml:space="preserve">the information and documents required to accompany </w:t>
      </w:r>
      <w:r w:rsidR="00A15AFD">
        <w:t xml:space="preserve">such </w:t>
      </w:r>
      <w:r w:rsidR="00136C31">
        <w:t>forms</w:t>
      </w:r>
      <w:r w:rsidR="00130941">
        <w:t>;</w:t>
      </w:r>
    </w:p>
    <w:p w14:paraId="278DF26D" w14:textId="77777777" w:rsidR="00254F81" w:rsidRDefault="00130941" w:rsidP="00275474">
      <w:pPr>
        <w:pStyle w:val="Bullet"/>
        <w:ind w:left="568" w:hanging="284"/>
      </w:pPr>
      <w:r>
        <w:t xml:space="preserve">determining </w:t>
      </w:r>
      <w:r w:rsidR="00F1000C">
        <w:t>the requirements for applications to the Tribunal</w:t>
      </w:r>
      <w:r w:rsidR="00254F81">
        <w:t>; and</w:t>
      </w:r>
    </w:p>
    <w:p w14:paraId="66B2E1BD" w14:textId="789F32A0" w:rsidR="00AB0767" w:rsidRDefault="00254F81" w:rsidP="00275474">
      <w:pPr>
        <w:pStyle w:val="Bullet"/>
        <w:ind w:left="568" w:hanging="284"/>
      </w:pPr>
      <w:r w:rsidRPr="00E272F9">
        <w:t xml:space="preserve">determining </w:t>
      </w:r>
      <w:r w:rsidR="002A4433" w:rsidRPr="00E272F9">
        <w:t xml:space="preserve">certain </w:t>
      </w:r>
      <w:r w:rsidRPr="00E272F9">
        <w:t xml:space="preserve">fees payable </w:t>
      </w:r>
      <w:r w:rsidR="002A4433" w:rsidRPr="00E272F9">
        <w:t>under the new system</w:t>
      </w:r>
      <w:r w:rsidR="00E36146" w:rsidRPr="00E272F9">
        <w:t>.</w:t>
      </w:r>
    </w:p>
    <w:p w14:paraId="68D7CDA0" w14:textId="2C61FE87" w:rsidR="002B4342" w:rsidRDefault="002B4342" w:rsidP="002B4342">
      <w:pPr>
        <w:spacing w:before="240"/>
      </w:pPr>
      <w:r w:rsidRPr="00AC056D">
        <w:t>Part 1 of the Determination</w:t>
      </w:r>
      <w:r>
        <w:t xml:space="preserve"> </w:t>
      </w:r>
      <w:r w:rsidR="002116F1">
        <w:t xml:space="preserve">contains </w:t>
      </w:r>
      <w:r w:rsidR="00840D39">
        <w:t>definitions and</w:t>
      </w:r>
      <w:r>
        <w:t xml:space="preserve"> introduces </w:t>
      </w:r>
      <w:r w:rsidR="00840D39">
        <w:t xml:space="preserve">key concepts such as </w:t>
      </w:r>
      <w:r>
        <w:t xml:space="preserve">connected entity, major supermarket, </w:t>
      </w:r>
      <w:r w:rsidR="00840D39">
        <w:t xml:space="preserve">Australian revenue, </w:t>
      </w:r>
      <w:r w:rsidR="003125AA">
        <w:t xml:space="preserve">and </w:t>
      </w:r>
      <w:r>
        <w:t xml:space="preserve">connected with Australia, </w:t>
      </w:r>
      <w:r w:rsidR="00BE58E9">
        <w:t xml:space="preserve">as well </w:t>
      </w:r>
      <w:r w:rsidR="003125AA">
        <w:t xml:space="preserve">setting out the </w:t>
      </w:r>
      <w:r>
        <w:t>test</w:t>
      </w:r>
      <w:r w:rsidR="00426FF1">
        <w:t>s</w:t>
      </w:r>
      <w:r>
        <w:t xml:space="preserve"> </w:t>
      </w:r>
      <w:r w:rsidR="00F43305">
        <w:t xml:space="preserve">that apply to determining whether </w:t>
      </w:r>
      <w:r w:rsidR="007527A5">
        <w:t xml:space="preserve">a circumstance that requires notification </w:t>
      </w:r>
      <w:r w:rsidR="00696363">
        <w:t>is met</w:t>
      </w:r>
      <w:r w:rsidR="002D5CC3">
        <w:t xml:space="preserve">. </w:t>
      </w:r>
    </w:p>
    <w:p w14:paraId="39F86DDC" w14:textId="5EF61ADC" w:rsidR="002B4342" w:rsidRDefault="002B4342" w:rsidP="002B4342">
      <w:pPr>
        <w:spacing w:before="240"/>
      </w:pPr>
      <w:r>
        <w:t>Part 2 of the Determination specif</w:t>
      </w:r>
      <w:r w:rsidR="000A4B01">
        <w:t>ies</w:t>
      </w:r>
      <w:r>
        <w:t xml:space="preserve"> the general circumstances where acquisitions require notification</w:t>
      </w:r>
      <w:r w:rsidR="000355C2">
        <w:t>,</w:t>
      </w:r>
      <w:r>
        <w:t xml:space="preserve"> and ex</w:t>
      </w:r>
      <w:r w:rsidR="0061266F">
        <w:t>c</w:t>
      </w:r>
      <w:r>
        <w:t>eptions to those general circumstances. Clear definitions and rules enable businesses to identify whether they are required to notify under the new system.</w:t>
      </w:r>
      <w:r w:rsidR="00E31611">
        <w:t xml:space="preserve"> </w:t>
      </w:r>
    </w:p>
    <w:p w14:paraId="44817E2C" w14:textId="0DF290F6" w:rsidR="00884FF3" w:rsidRPr="009E1C3E" w:rsidRDefault="00AA7E3D" w:rsidP="0045474D">
      <w:pPr>
        <w:spacing w:before="240"/>
      </w:pPr>
      <w:r>
        <w:t xml:space="preserve">Part 3 of the Determination identifies acquisitions </w:t>
      </w:r>
      <w:r w:rsidR="00D32D55">
        <w:t xml:space="preserve">by Coles and Woolworths </w:t>
      </w:r>
      <w:r w:rsidR="009754B4">
        <w:t xml:space="preserve">and </w:t>
      </w:r>
      <w:r w:rsidR="00C92359">
        <w:t xml:space="preserve">their connected entities </w:t>
      </w:r>
      <w:r w:rsidR="00264EB3">
        <w:t xml:space="preserve">required to be notified to the Commission. Part 3 also identifies </w:t>
      </w:r>
      <w:r>
        <w:t xml:space="preserve">certain </w:t>
      </w:r>
      <w:r w:rsidR="00BB0F36">
        <w:t>types of</w:t>
      </w:r>
      <w:r>
        <w:t xml:space="preserve"> land acquisitions as a class of acquisitions that are required to be notified to the </w:t>
      </w:r>
      <w:r w:rsidR="00A3665F">
        <w:t>Commission</w:t>
      </w:r>
      <w:r>
        <w:t>.</w:t>
      </w:r>
    </w:p>
    <w:p w14:paraId="4BDBA472" w14:textId="65E02BDB" w:rsidR="009A0955" w:rsidRDefault="009A0955" w:rsidP="0045474D">
      <w:pPr>
        <w:spacing w:before="240"/>
      </w:pPr>
      <w:r>
        <w:t>Part</w:t>
      </w:r>
      <w:r w:rsidR="00363352">
        <w:t xml:space="preserve"> 5 </w:t>
      </w:r>
      <w:r>
        <w:t xml:space="preserve">of the Determination </w:t>
      </w:r>
      <w:r w:rsidR="00AF6157">
        <w:t>specifies</w:t>
      </w:r>
      <w:r w:rsidR="001077A1">
        <w:t xml:space="preserve"> </w:t>
      </w:r>
      <w:r w:rsidR="00826A45">
        <w:t xml:space="preserve">certain </w:t>
      </w:r>
      <w:r w:rsidR="001D0686">
        <w:t xml:space="preserve">details the Commission </w:t>
      </w:r>
      <w:r w:rsidR="00884864">
        <w:t>must</w:t>
      </w:r>
      <w:r>
        <w:t xml:space="preserve"> publish on </w:t>
      </w:r>
      <w:r w:rsidR="003A758B">
        <w:t>its</w:t>
      </w:r>
      <w:r>
        <w:t xml:space="preserve"> acquisitions register</w:t>
      </w:r>
      <w:r w:rsidR="003A758B">
        <w:t xml:space="preserve">. </w:t>
      </w:r>
    </w:p>
    <w:p w14:paraId="726F6342" w14:textId="5AA4C43B" w:rsidR="002B4342" w:rsidRDefault="002B4342" w:rsidP="00814DFF">
      <w:pPr>
        <w:spacing w:before="240"/>
      </w:pPr>
      <w:r>
        <w:t xml:space="preserve">Part 6 of the Determination sets out </w:t>
      </w:r>
      <w:r w:rsidR="002F7161">
        <w:t>the</w:t>
      </w:r>
      <w:r>
        <w:t xml:space="preserve"> content and format of the notification forms</w:t>
      </w:r>
      <w:r w:rsidR="00444E01">
        <w:t xml:space="preserve"> </w:t>
      </w:r>
      <w:r w:rsidR="00E578BA">
        <w:t xml:space="preserve">prescribed </w:t>
      </w:r>
      <w:r w:rsidR="006001FF">
        <w:t xml:space="preserve">under section 51ABY of the CCA. </w:t>
      </w:r>
      <w:r w:rsidR="00D82D9F">
        <w:t>It also sets out the content and format of the public</w:t>
      </w:r>
      <w:r w:rsidR="00AC77C7">
        <w:t xml:space="preserve"> benefit application form </w:t>
      </w:r>
      <w:r w:rsidR="00E578BA">
        <w:t xml:space="preserve">prescribed </w:t>
      </w:r>
      <w:r w:rsidR="00AC77C7">
        <w:t xml:space="preserve">under section 51ABZQ of the CCA. </w:t>
      </w:r>
      <w:r w:rsidR="001E61BA">
        <w:t>Both sections</w:t>
      </w:r>
      <w:r w:rsidR="00417FA0">
        <w:t xml:space="preserve"> also specif</w:t>
      </w:r>
      <w:r w:rsidR="001E61BA">
        <w:t>y</w:t>
      </w:r>
      <w:r w:rsidR="00417FA0">
        <w:t xml:space="preserve"> that </w:t>
      </w:r>
      <w:r w:rsidR="00186200">
        <w:t xml:space="preserve">any </w:t>
      </w:r>
      <w:r w:rsidR="00417FA0">
        <w:t>determination</w:t>
      </w:r>
      <w:r w:rsidR="001E61BA">
        <w:t>s</w:t>
      </w:r>
      <w:r w:rsidR="00417FA0">
        <w:t xml:space="preserve"> made </w:t>
      </w:r>
      <w:r w:rsidR="00186200">
        <w:t>pursuant to the sections</w:t>
      </w:r>
      <w:r w:rsidR="00417FA0">
        <w:t xml:space="preserve"> </w:t>
      </w:r>
      <w:r w:rsidR="006567E7">
        <w:t>are</w:t>
      </w:r>
      <w:r w:rsidR="00417FA0">
        <w:t xml:space="preserve"> exempt from disallowance, as provided by section 42 of the </w:t>
      </w:r>
      <w:r w:rsidR="00417FA0">
        <w:rPr>
          <w:i/>
        </w:rPr>
        <w:t>Legislation Act</w:t>
      </w:r>
      <w:r w:rsidR="00417FA0">
        <w:rPr>
          <w:i/>
          <w:iCs/>
        </w:rPr>
        <w:t xml:space="preserve"> 2003</w:t>
      </w:r>
      <w:r w:rsidR="00417FA0">
        <w:t xml:space="preserve">. </w:t>
      </w:r>
      <w:r w:rsidR="00927757">
        <w:t>As such, Part 6 of the Determination is exempt from disallowance.</w:t>
      </w:r>
    </w:p>
    <w:p w14:paraId="363FC84C" w14:textId="4C214D4D" w:rsidR="002B4342" w:rsidRDefault="002B4342" w:rsidP="00814DFF">
      <w:pPr>
        <w:spacing w:before="240"/>
      </w:pPr>
      <w:r>
        <w:t xml:space="preserve">Part 7 of the Determination </w:t>
      </w:r>
      <w:r w:rsidR="00AA2D4D">
        <w:t xml:space="preserve">contains </w:t>
      </w:r>
      <w:r w:rsidR="00431038">
        <w:t>requirements for applications to the Tribunal</w:t>
      </w:r>
      <w:r w:rsidR="00A87662">
        <w:t xml:space="preserve">, </w:t>
      </w:r>
      <w:r w:rsidR="00AA2D4D">
        <w:t>an anti-avoidance provision</w:t>
      </w:r>
      <w:r w:rsidR="000D5BAB">
        <w:t>,</w:t>
      </w:r>
      <w:r w:rsidR="00A87662">
        <w:t xml:space="preserve"> </w:t>
      </w:r>
      <w:r w:rsidR="0066387E">
        <w:t xml:space="preserve">how </w:t>
      </w:r>
      <w:r w:rsidR="00C506FB">
        <w:t xml:space="preserve">indexation applies to </w:t>
      </w:r>
      <w:r w:rsidR="001134A8">
        <w:t>certain provision</w:t>
      </w:r>
      <w:r w:rsidR="00632A5D">
        <w:t>s</w:t>
      </w:r>
      <w:r w:rsidR="001134A8">
        <w:t xml:space="preserve"> in the Determination</w:t>
      </w:r>
      <w:r w:rsidR="00632A5D">
        <w:t>,</w:t>
      </w:r>
      <w:r w:rsidR="00C506FB">
        <w:t xml:space="preserve"> </w:t>
      </w:r>
      <w:r w:rsidR="00A87662">
        <w:t>foreign currency rules</w:t>
      </w:r>
      <w:r w:rsidR="00632A5D">
        <w:t>,</w:t>
      </w:r>
      <w:r w:rsidR="000D5BAB">
        <w:t xml:space="preserve"> </w:t>
      </w:r>
      <w:r w:rsidR="000D5BAB" w:rsidRPr="00E272F9">
        <w:t xml:space="preserve">and </w:t>
      </w:r>
      <w:r w:rsidR="00E61B06" w:rsidRPr="00E272F9">
        <w:t xml:space="preserve">certain </w:t>
      </w:r>
      <w:r w:rsidR="000D5BAB" w:rsidRPr="00E272F9">
        <w:t>fees payable under the new system</w:t>
      </w:r>
      <w:r w:rsidR="00AA2D4D">
        <w:t xml:space="preserve">. </w:t>
      </w:r>
    </w:p>
    <w:p w14:paraId="2B08D7EE" w14:textId="47F3E60C" w:rsidR="002B4342" w:rsidRDefault="002B4342" w:rsidP="00E24524">
      <w:r>
        <w:t>Part 10 of the Determination sets out the transitional matters.</w:t>
      </w:r>
    </w:p>
    <w:p w14:paraId="31D84C4E" w14:textId="33A1F1E2" w:rsidR="00A733ED" w:rsidRDefault="00DD7B53" w:rsidP="00E24524">
      <w:r>
        <w:t>S</w:t>
      </w:r>
      <w:r w:rsidR="002A7C4E">
        <w:t>ubs</w:t>
      </w:r>
      <w:r>
        <w:t>ection 51ABQ</w:t>
      </w:r>
      <w:r w:rsidR="002A7C4E">
        <w:t xml:space="preserve">(3) </w:t>
      </w:r>
      <w:r w:rsidR="00D1584F">
        <w:t xml:space="preserve">of the </w:t>
      </w:r>
      <w:r w:rsidR="00D0594D">
        <w:t>CCA</w:t>
      </w:r>
      <w:r w:rsidR="00F834DB">
        <w:t xml:space="preserve"> </w:t>
      </w:r>
      <w:r w:rsidR="002A7C4E">
        <w:t>requires the Minister to consider</w:t>
      </w:r>
      <w:r w:rsidR="009A36CC">
        <w:t xml:space="preserve"> the following matters</w:t>
      </w:r>
      <w:r w:rsidR="00E41615">
        <w:t xml:space="preserve"> in making a determination that certain classes of acquisitions are required to be notified</w:t>
      </w:r>
      <w:r w:rsidR="002A7C4E">
        <w:t>:</w:t>
      </w:r>
    </w:p>
    <w:p w14:paraId="4A277B7A" w14:textId="593EC7C4" w:rsidR="002A7C4E" w:rsidRPr="002A1C0F" w:rsidRDefault="0016659C" w:rsidP="00275474">
      <w:pPr>
        <w:pStyle w:val="Bullet"/>
        <w:ind w:left="568" w:hanging="284"/>
        <w:rPr>
          <w:szCs w:val="24"/>
        </w:rPr>
      </w:pPr>
      <w:r w:rsidRPr="0016659C">
        <w:t xml:space="preserve">the likely </w:t>
      </w:r>
      <w:r w:rsidRPr="002A1C0F">
        <w:rPr>
          <w:szCs w:val="24"/>
        </w:rPr>
        <w:t>effect of making the instrument on the interests of consumers, promoting competition, and the public interest</w:t>
      </w:r>
      <w:r w:rsidR="00E92F36">
        <w:rPr>
          <w:szCs w:val="24"/>
        </w:rPr>
        <w:t>;</w:t>
      </w:r>
    </w:p>
    <w:p w14:paraId="54D43D58" w14:textId="24CA5399" w:rsidR="009E4F37" w:rsidRPr="002A1C0F" w:rsidRDefault="002858EF" w:rsidP="00275474">
      <w:pPr>
        <w:pStyle w:val="Bullet"/>
        <w:ind w:left="568" w:hanging="284"/>
        <w:rPr>
          <w:szCs w:val="24"/>
        </w:rPr>
      </w:pPr>
      <w:r w:rsidRPr="002A1C0F">
        <w:rPr>
          <w:color w:val="000000"/>
          <w:szCs w:val="24"/>
        </w:rPr>
        <w:t xml:space="preserve">the likely regulatory impact of requiring the class of acquisitions to which the </w:t>
      </w:r>
      <w:r w:rsidR="00C911D2">
        <w:rPr>
          <w:color w:val="000000"/>
          <w:szCs w:val="24"/>
        </w:rPr>
        <w:t xml:space="preserve">Determination </w:t>
      </w:r>
      <w:r w:rsidRPr="002A1C0F">
        <w:rPr>
          <w:color w:val="000000"/>
          <w:szCs w:val="24"/>
        </w:rPr>
        <w:t>relates to be notified</w:t>
      </w:r>
      <w:r w:rsidR="00E92F36">
        <w:rPr>
          <w:color w:val="000000"/>
          <w:szCs w:val="24"/>
        </w:rPr>
        <w:t xml:space="preserve">; </w:t>
      </w:r>
      <w:r w:rsidRPr="002A1C0F">
        <w:rPr>
          <w:color w:val="000000"/>
          <w:szCs w:val="24"/>
        </w:rPr>
        <w:t>and</w:t>
      </w:r>
    </w:p>
    <w:p w14:paraId="072BE60E" w14:textId="06D49914" w:rsidR="002858EF" w:rsidRPr="002A1C0F" w:rsidRDefault="002858EF" w:rsidP="00275474">
      <w:pPr>
        <w:pStyle w:val="Bullet"/>
        <w:ind w:left="568" w:hanging="284"/>
        <w:rPr>
          <w:szCs w:val="24"/>
        </w:rPr>
      </w:pPr>
      <w:r w:rsidRPr="002A1C0F">
        <w:rPr>
          <w:szCs w:val="24"/>
        </w:rPr>
        <w:t xml:space="preserve">any other matters the Minister considers </w:t>
      </w:r>
      <w:r w:rsidR="000A3CF5" w:rsidRPr="002A1C0F">
        <w:rPr>
          <w:szCs w:val="24"/>
        </w:rPr>
        <w:t>relevant</w:t>
      </w:r>
      <w:r w:rsidR="00D23425">
        <w:rPr>
          <w:szCs w:val="24"/>
        </w:rPr>
        <w:t xml:space="preserve"> (for example</w:t>
      </w:r>
      <w:r w:rsidR="00E454F2">
        <w:rPr>
          <w:szCs w:val="24"/>
        </w:rPr>
        <w:t>,</w:t>
      </w:r>
      <w:r w:rsidR="00D23425">
        <w:rPr>
          <w:szCs w:val="24"/>
        </w:rPr>
        <w:t xml:space="preserve"> any relevant </w:t>
      </w:r>
      <w:r w:rsidR="00025D2D">
        <w:rPr>
          <w:szCs w:val="24"/>
        </w:rPr>
        <w:t>reports)</w:t>
      </w:r>
      <w:r w:rsidR="00E8222E">
        <w:rPr>
          <w:szCs w:val="24"/>
        </w:rPr>
        <w:t>.</w:t>
      </w:r>
    </w:p>
    <w:p w14:paraId="5FBFC166" w14:textId="64B2B3E3" w:rsidR="008D40B5" w:rsidRDefault="003D08A1" w:rsidP="00E24524">
      <w:r>
        <w:lastRenderedPageBreak/>
        <w:t xml:space="preserve">Part 3 of the Determination is made under </w:t>
      </w:r>
      <w:r w:rsidR="005E10C0">
        <w:t xml:space="preserve">section 51ABQ of the CCA. </w:t>
      </w:r>
      <w:r w:rsidR="007759F9">
        <w:t>In making a</w:t>
      </w:r>
      <w:r w:rsidR="00B22380">
        <w:t>n instrument under section 51ABQ</w:t>
      </w:r>
      <w:r w:rsidR="00186200">
        <w:t xml:space="preserve"> of the CCA</w:t>
      </w:r>
      <w:r w:rsidR="00B22380">
        <w:t xml:space="preserve">, the Minister </w:t>
      </w:r>
      <w:r w:rsidR="003F3D46">
        <w:t xml:space="preserve">must consider certain matters as outlined in subsection 51ABQ(3). </w:t>
      </w:r>
    </w:p>
    <w:p w14:paraId="677F680A" w14:textId="082C0EE6" w:rsidR="00F52D4D" w:rsidRDefault="0054085A" w:rsidP="00E24524">
      <w:r>
        <w:t xml:space="preserve">Subsection 51ABQ(4) of the </w:t>
      </w:r>
      <w:r w:rsidR="004B7F27">
        <w:t>CCA</w:t>
      </w:r>
      <w:r>
        <w:t xml:space="preserve"> provides that in making an instrument, the Minister may </w:t>
      </w:r>
      <w:r w:rsidR="00CB46EC">
        <w:t xml:space="preserve">also </w:t>
      </w:r>
      <w:r>
        <w:t xml:space="preserve">consider any reports or advice of the </w:t>
      </w:r>
      <w:r w:rsidR="00815C85">
        <w:t>Commission</w:t>
      </w:r>
      <w:r w:rsidR="00CB46EC">
        <w:t>.</w:t>
      </w:r>
      <w:r w:rsidR="00BB718F">
        <w:t xml:space="preserve"> </w:t>
      </w:r>
    </w:p>
    <w:p w14:paraId="39F61777" w14:textId="6EA956DD" w:rsidR="00A17A8B" w:rsidRDefault="00A17A8B" w:rsidP="00E24524">
      <w:r w:rsidRPr="00A17A8B">
        <w:t xml:space="preserve">In accordance with the requirements outlined above, the Minister has considered the likely effect of making the instrument on the interests of consumers, promoting competition, and the public interest and the likely regulatory impact of requiring the class of acquisitions to which the Determination relates to be notified. The Minister has considered the </w:t>
      </w:r>
      <w:r w:rsidR="00F52A57">
        <w:t>Commission</w:t>
      </w:r>
      <w:r w:rsidRPr="00A17A8B">
        <w:t>’s findings and recommendations in the Supermarkets Inquiry Final Report in making this instrument.</w:t>
      </w:r>
    </w:p>
    <w:p w14:paraId="5116195A" w14:textId="4D0A365C" w:rsidR="00FD79EC" w:rsidRDefault="00FD79EC" w:rsidP="00FD79EC">
      <w:pPr>
        <w:keepNext/>
        <w:spacing w:before="240"/>
      </w:pPr>
      <w:r>
        <w:t xml:space="preserve">Subsection 51ABQ(6) </w:t>
      </w:r>
      <w:r w:rsidR="00186200">
        <w:t xml:space="preserve">of the CCA </w:t>
      </w:r>
      <w:r>
        <w:t>provides that Part 3 of this Determination sunsets on the fifth anniversary of its registration on the Federal Register of Legislation.</w:t>
      </w:r>
    </w:p>
    <w:p w14:paraId="390457ED" w14:textId="77777777" w:rsidR="00D34EDA" w:rsidRDefault="00D34EDA" w:rsidP="00D34EDA">
      <w:pPr>
        <w:keepNext/>
        <w:spacing w:before="240"/>
      </w:pPr>
      <w:r>
        <w:t>The Determination (other than Part 6) is subject to disallowance by Parliament.</w:t>
      </w:r>
    </w:p>
    <w:p w14:paraId="3D5196D3" w14:textId="035DCC30" w:rsidR="007E7787" w:rsidRDefault="007E7787" w:rsidP="00337BDD">
      <w:r w:rsidRPr="003354BE">
        <w:t xml:space="preserve">Section 4 of the </w:t>
      </w:r>
      <w:r w:rsidRPr="003354BE">
        <w:rPr>
          <w:i/>
          <w:iCs/>
        </w:rPr>
        <w:t xml:space="preserve">Acts Interpretation Act 1901 </w:t>
      </w:r>
      <w:r w:rsidRPr="003354BE">
        <w:t xml:space="preserve">enables </w:t>
      </w:r>
      <w:r w:rsidR="00011B8C">
        <w:t>the Determination</w:t>
      </w:r>
      <w:r w:rsidRPr="003354BE">
        <w:t xml:space="preserve"> to be made in anticipation of the commencement of the relevant authorising provisions in </w:t>
      </w:r>
      <w:r w:rsidR="00011B8C">
        <w:t>the Mergers</w:t>
      </w:r>
      <w:r w:rsidR="00976534">
        <w:t> </w:t>
      </w:r>
      <w:r w:rsidR="00011B8C">
        <w:t>Act.</w:t>
      </w:r>
    </w:p>
    <w:p w14:paraId="4D05D18E" w14:textId="1E0408C7" w:rsidR="001A4A19" w:rsidRDefault="008B45E5" w:rsidP="008B45E5">
      <w:pPr>
        <w:spacing w:before="240"/>
      </w:pPr>
      <w:r w:rsidRPr="003C5719">
        <w:t xml:space="preserve">Details of the </w:t>
      </w:r>
      <w:r>
        <w:t>Determination</w:t>
      </w:r>
      <w:r w:rsidR="00A85B0B">
        <w:t>, including commencement,</w:t>
      </w:r>
      <w:r w:rsidRPr="003C5719">
        <w:t xml:space="preserve"> are set out in </w:t>
      </w:r>
      <w:r w:rsidRPr="003C5719">
        <w:rPr>
          <w:u w:val="single"/>
        </w:rPr>
        <w:t xml:space="preserve">Attachment </w:t>
      </w:r>
      <w:r>
        <w:rPr>
          <w:u w:val="single"/>
        </w:rPr>
        <w:t>A</w:t>
      </w:r>
      <w:r w:rsidRPr="003C5719">
        <w:t>.</w:t>
      </w:r>
    </w:p>
    <w:p w14:paraId="6D8F69D2" w14:textId="420A0B94" w:rsidR="00EF588C" w:rsidRDefault="002C226C" w:rsidP="001A4A19">
      <w:pPr>
        <w:keepNext/>
        <w:spacing w:before="240"/>
      </w:pPr>
      <w:r w:rsidRPr="003C5719">
        <w:t xml:space="preserve">The </w:t>
      </w:r>
      <w:r w:rsidR="00E77290">
        <w:t>Determination</w:t>
      </w:r>
      <w:r w:rsidRPr="003C5719">
        <w:t xml:space="preserve"> </w:t>
      </w:r>
      <w:r w:rsidR="00E77290">
        <w:t>is</w:t>
      </w:r>
      <w:r w:rsidRPr="003C5719">
        <w:t xml:space="preserve"> a legislative instrument for the purposes of the </w:t>
      </w:r>
      <w:r w:rsidRPr="003C5719">
        <w:rPr>
          <w:i/>
          <w:iCs/>
        </w:rPr>
        <w:t>Legislation Act</w:t>
      </w:r>
      <w:r w:rsidR="00A31681" w:rsidRPr="003C5719">
        <w:rPr>
          <w:i/>
          <w:iCs/>
        </w:rPr>
        <w:t> </w:t>
      </w:r>
      <w:r w:rsidRPr="003C5719">
        <w:rPr>
          <w:i/>
          <w:iCs/>
        </w:rPr>
        <w:t>2003</w:t>
      </w:r>
      <w:r w:rsidRPr="003C5719">
        <w:t>.</w:t>
      </w:r>
    </w:p>
    <w:p w14:paraId="42F57002" w14:textId="2952F011" w:rsidR="00EB2AEF" w:rsidRPr="003C5719" w:rsidRDefault="0011527C" w:rsidP="004A27A8">
      <w:pPr>
        <w:spacing w:before="240"/>
      </w:pPr>
      <w:r w:rsidRPr="003C5719">
        <w:t>The Office of Impact Analysis (OIA) has been consulted (</w:t>
      </w:r>
      <w:r w:rsidR="003A35AF" w:rsidRPr="003A35AF">
        <w:rPr>
          <w:lang w:val="en-US"/>
        </w:rPr>
        <w:t>OIA23-06015</w:t>
      </w:r>
      <w:r w:rsidRPr="003C5719">
        <w:t xml:space="preserve">) and agreed that </w:t>
      </w:r>
      <w:r w:rsidR="00C30345">
        <w:t xml:space="preserve">an </w:t>
      </w:r>
      <w:r w:rsidR="00186200">
        <w:t xml:space="preserve">impact analysis </w:t>
      </w:r>
      <w:r w:rsidR="00C30345">
        <w:t>is not required.</w:t>
      </w:r>
    </w:p>
    <w:p w14:paraId="5CD6E4BA" w14:textId="60CE003B" w:rsidR="00EA4DD8" w:rsidRPr="00182C26" w:rsidRDefault="00EA4DD8" w:rsidP="004A27A8">
      <w:pPr>
        <w:pageBreakBefore/>
        <w:spacing w:before="240"/>
        <w:jc w:val="right"/>
        <w:rPr>
          <w:b/>
          <w:szCs w:val="24"/>
          <w:u w:val="single"/>
        </w:rPr>
      </w:pPr>
      <w:r w:rsidRPr="00182C26">
        <w:rPr>
          <w:b/>
          <w:szCs w:val="24"/>
          <w:u w:val="single"/>
        </w:rPr>
        <w:lastRenderedPageBreak/>
        <w:t xml:space="preserve">ATTACHMENT </w:t>
      </w:r>
      <w:r w:rsidR="00B6156E" w:rsidRPr="00182C26">
        <w:rPr>
          <w:b/>
          <w:szCs w:val="24"/>
          <w:u w:val="single"/>
        </w:rPr>
        <w:t>A</w:t>
      </w:r>
    </w:p>
    <w:p w14:paraId="3C637D76" w14:textId="01826142" w:rsidR="00B6156E" w:rsidRPr="00182C26" w:rsidRDefault="00EA4DD8" w:rsidP="00393AA1">
      <w:pPr>
        <w:pStyle w:val="Heading2"/>
        <w:keepLines/>
        <w:rPr>
          <w:b w:val="0"/>
          <w:sz w:val="24"/>
          <w:szCs w:val="16"/>
        </w:rPr>
      </w:pPr>
      <w:r w:rsidRPr="00EC30AA">
        <w:rPr>
          <w:sz w:val="24"/>
          <w:szCs w:val="18"/>
        </w:rPr>
        <w:t xml:space="preserve">Details of the </w:t>
      </w:r>
      <w:r w:rsidR="00B6156E" w:rsidRPr="00EC30AA">
        <w:rPr>
          <w:sz w:val="24"/>
          <w:szCs w:val="18"/>
        </w:rPr>
        <w:t>Competition and Consumer (</w:t>
      </w:r>
      <w:r w:rsidR="00E2250C" w:rsidRPr="00EC30AA">
        <w:rPr>
          <w:sz w:val="24"/>
          <w:szCs w:val="18"/>
        </w:rPr>
        <w:t>Notification of</w:t>
      </w:r>
      <w:r w:rsidR="00B6156E" w:rsidRPr="00EC30AA">
        <w:rPr>
          <w:sz w:val="24"/>
          <w:szCs w:val="18"/>
        </w:rPr>
        <w:t xml:space="preserve"> Acquisitions) Determination 202</w:t>
      </w:r>
      <w:r w:rsidR="00E2250C" w:rsidRPr="00EC30AA">
        <w:rPr>
          <w:sz w:val="24"/>
          <w:szCs w:val="18"/>
        </w:rPr>
        <w:t>5</w:t>
      </w:r>
    </w:p>
    <w:p w14:paraId="37E297D7" w14:textId="6762D57E" w:rsidR="002F2320" w:rsidRPr="00DC21E0" w:rsidRDefault="002F2320" w:rsidP="00393AA1">
      <w:pPr>
        <w:pStyle w:val="Heading3"/>
        <w:keepLines/>
      </w:pPr>
      <w:r w:rsidRPr="00DC21E0">
        <w:t xml:space="preserve">Part </w:t>
      </w:r>
      <w:r w:rsidR="0026611B" w:rsidRPr="00DC21E0">
        <w:t>1</w:t>
      </w:r>
      <w:r w:rsidR="00072C86" w:rsidRPr="00DC21E0">
        <w:t xml:space="preserve"> </w:t>
      </w:r>
      <w:r w:rsidR="00B34E64">
        <w:t>–</w:t>
      </w:r>
      <w:r w:rsidR="00072C86" w:rsidRPr="00DC21E0">
        <w:t xml:space="preserve"> Preliminary</w:t>
      </w:r>
    </w:p>
    <w:p w14:paraId="2C173F0F" w14:textId="3BF7B350" w:rsidR="00EA4DD8" w:rsidRPr="003C5719" w:rsidRDefault="00EA4DD8" w:rsidP="00393AA1">
      <w:pPr>
        <w:pStyle w:val="Heading4"/>
        <w:keepNext/>
        <w:keepLines/>
        <w:rPr>
          <w:rFonts w:ascii="Calibri" w:hAnsi="Calibri"/>
          <w:sz w:val="22"/>
          <w:szCs w:val="22"/>
          <w:lang w:eastAsia="en-US"/>
        </w:rPr>
      </w:pPr>
      <w:r w:rsidRPr="003C5719">
        <w:t>Section 1</w:t>
      </w:r>
      <w:r w:rsidR="00072C86">
        <w:t>-1</w:t>
      </w:r>
      <w:r w:rsidRPr="003C5719">
        <w:t xml:space="preserve"> – Name </w:t>
      </w:r>
    </w:p>
    <w:p w14:paraId="12DAEAC2" w14:textId="3FF66340" w:rsidR="00EA4DD8" w:rsidRPr="003C5719" w:rsidRDefault="00EA4DD8" w:rsidP="00814DFF">
      <w:pPr>
        <w:tabs>
          <w:tab w:val="left" w:pos="1418"/>
        </w:tabs>
        <w:spacing w:before="240"/>
      </w:pPr>
      <w:r w:rsidRPr="003C5719">
        <w:t xml:space="preserve">This section provides that the name of the </w:t>
      </w:r>
      <w:r w:rsidR="00E57B0C">
        <w:t>i</w:t>
      </w:r>
      <w:r w:rsidR="005C7AF0">
        <w:t xml:space="preserve">nstrument </w:t>
      </w:r>
      <w:r w:rsidRPr="003C5719">
        <w:t xml:space="preserve">is the </w:t>
      </w:r>
      <w:r w:rsidR="008F2901" w:rsidRPr="00E2211C">
        <w:rPr>
          <w:i/>
          <w:iCs/>
        </w:rPr>
        <w:t>Competition and Consumer (</w:t>
      </w:r>
      <w:r w:rsidR="009139CC">
        <w:rPr>
          <w:i/>
          <w:iCs/>
        </w:rPr>
        <w:t>Notification of</w:t>
      </w:r>
      <w:r w:rsidR="008F2901" w:rsidRPr="00E2211C">
        <w:rPr>
          <w:i/>
          <w:iCs/>
        </w:rPr>
        <w:t xml:space="preserve"> Acquisitions</w:t>
      </w:r>
      <w:r w:rsidR="008F2901">
        <w:rPr>
          <w:i/>
          <w:iCs/>
        </w:rPr>
        <w:t xml:space="preserve">) </w:t>
      </w:r>
      <w:r w:rsidR="008F2901" w:rsidRPr="00E2211C">
        <w:rPr>
          <w:i/>
          <w:iCs/>
        </w:rPr>
        <w:t>Determination 202</w:t>
      </w:r>
      <w:r w:rsidR="009139CC">
        <w:rPr>
          <w:i/>
          <w:iCs/>
        </w:rPr>
        <w:t>5</w:t>
      </w:r>
      <w:r w:rsidRPr="003C5719">
        <w:t xml:space="preserve"> (the </w:t>
      </w:r>
      <w:r w:rsidR="008F2901">
        <w:t>Determination</w:t>
      </w:r>
      <w:r w:rsidRPr="003C5719">
        <w:t>).</w:t>
      </w:r>
    </w:p>
    <w:p w14:paraId="736CD2D0" w14:textId="210C8197" w:rsidR="00EA4DD8" w:rsidRPr="003C5719" w:rsidRDefault="00EA4DD8" w:rsidP="00393AA1">
      <w:pPr>
        <w:pStyle w:val="Heading4"/>
        <w:keepNext/>
        <w:keepLines/>
      </w:pPr>
      <w:r w:rsidRPr="003C5719">
        <w:t xml:space="preserve">Section </w:t>
      </w:r>
      <w:r w:rsidR="00072C86">
        <w:t>1-</w:t>
      </w:r>
      <w:r w:rsidRPr="003C5719">
        <w:t>2 – Commencement</w:t>
      </w:r>
    </w:p>
    <w:p w14:paraId="14EC0865" w14:textId="0D3A2691" w:rsidR="00200FB9" w:rsidRPr="003C5719" w:rsidRDefault="00200FB9" w:rsidP="00200FB9">
      <w:pPr>
        <w:spacing w:before="240"/>
      </w:pPr>
      <w:r>
        <w:t xml:space="preserve">Part 1 of the </w:t>
      </w:r>
      <w:r w:rsidR="001E1620" w:rsidRPr="00617233">
        <w:t>Determination</w:t>
      </w:r>
      <w:r w:rsidR="00EA4DD8" w:rsidRPr="00617233">
        <w:t xml:space="preserve"> </w:t>
      </w:r>
      <w:r w:rsidRPr="00617233">
        <w:t>commence</w:t>
      </w:r>
      <w:r>
        <w:t>s</w:t>
      </w:r>
      <w:r w:rsidRPr="00617233">
        <w:t xml:space="preserve"> on 1 </w:t>
      </w:r>
      <w:r>
        <w:t>July</w:t>
      </w:r>
      <w:r w:rsidRPr="00617233">
        <w:t xml:space="preserve"> 202</w:t>
      </w:r>
      <w:r>
        <w:t>5</w:t>
      </w:r>
      <w:r w:rsidR="00BC5C86">
        <w:t xml:space="preserve"> or </w:t>
      </w:r>
      <w:r w:rsidR="00BC5C86" w:rsidRPr="00617233">
        <w:t>the day after the instrument is registered on the Federal Register of Legislatio</w:t>
      </w:r>
      <w:r w:rsidR="00BC5C86">
        <w:t>n, whichever is later</w:t>
      </w:r>
      <w:r w:rsidRPr="00617233">
        <w:t>.</w:t>
      </w:r>
    </w:p>
    <w:p w14:paraId="7A6E5754" w14:textId="7095D625" w:rsidR="00200FB9" w:rsidRPr="003C5719" w:rsidRDefault="00200FB9" w:rsidP="00200FB9">
      <w:pPr>
        <w:spacing w:before="240"/>
      </w:pPr>
      <w:r>
        <w:t>Part</w:t>
      </w:r>
      <w:r w:rsidR="00A1723E">
        <w:t>s</w:t>
      </w:r>
      <w:r>
        <w:t xml:space="preserve"> 2</w:t>
      </w:r>
      <w:r w:rsidR="00A1723E">
        <w:t>, 6, 7 and 10</w:t>
      </w:r>
      <w:r>
        <w:t xml:space="preserve"> of the </w:t>
      </w:r>
      <w:r w:rsidRPr="00617233">
        <w:t xml:space="preserve">Determination commence </w:t>
      </w:r>
      <w:r w:rsidR="006912AB">
        <w:t>at</w:t>
      </w:r>
      <w:r w:rsidRPr="00617233">
        <w:t xml:space="preserve"> the </w:t>
      </w:r>
      <w:r w:rsidR="00973301">
        <w:t xml:space="preserve">same time as </w:t>
      </w:r>
      <w:r w:rsidR="006912AB">
        <w:t>Part 1</w:t>
      </w:r>
      <w:r w:rsidRPr="00617233">
        <w:t>.</w:t>
      </w:r>
    </w:p>
    <w:p w14:paraId="30E07A90" w14:textId="78EF9EEA" w:rsidR="00EA4DD8" w:rsidRDefault="00200FB9" w:rsidP="004A27A8">
      <w:pPr>
        <w:spacing w:before="240"/>
      </w:pPr>
      <w:r>
        <w:t>Part</w:t>
      </w:r>
      <w:r w:rsidR="00B913EF">
        <w:t>s</w:t>
      </w:r>
      <w:r>
        <w:t xml:space="preserve"> 3</w:t>
      </w:r>
      <w:r w:rsidR="00B913EF">
        <w:t xml:space="preserve"> and 5</w:t>
      </w:r>
      <w:r>
        <w:t xml:space="preserve"> of the </w:t>
      </w:r>
      <w:r w:rsidR="001E1620" w:rsidRPr="00617233">
        <w:t>Determination</w:t>
      </w:r>
      <w:r w:rsidR="00EA4DD8" w:rsidRPr="00617233">
        <w:t xml:space="preserve"> </w:t>
      </w:r>
      <w:r w:rsidR="006912AB" w:rsidRPr="00617233">
        <w:t>commences</w:t>
      </w:r>
      <w:r w:rsidR="00EA4DD8" w:rsidRPr="00617233">
        <w:t xml:space="preserve"> on </w:t>
      </w:r>
      <w:r w:rsidR="005D52EF" w:rsidRPr="00617233">
        <w:t>1 January 2026</w:t>
      </w:r>
      <w:r w:rsidR="00BC5C86">
        <w:t xml:space="preserve"> or </w:t>
      </w:r>
      <w:r w:rsidR="00BC5C86" w:rsidRPr="00617233">
        <w:t>the 30</w:t>
      </w:r>
      <w:r w:rsidR="00BC5C86" w:rsidRPr="00617233">
        <w:rPr>
          <w:vertAlign w:val="superscript"/>
        </w:rPr>
        <w:t>th</w:t>
      </w:r>
      <w:r w:rsidR="00BC5C86" w:rsidRPr="00617233">
        <w:t xml:space="preserve"> day after the instrument is registered on the Federal Register of Legislation</w:t>
      </w:r>
      <w:r w:rsidR="00BC5C86">
        <w:t>, whichever is later</w:t>
      </w:r>
      <w:r w:rsidR="005D52EF" w:rsidRPr="00617233">
        <w:t>.</w:t>
      </w:r>
    </w:p>
    <w:p w14:paraId="2ECAA9AD" w14:textId="10C25E95" w:rsidR="00EA4DD8" w:rsidRPr="003C5719" w:rsidRDefault="00EA4DD8" w:rsidP="00393AA1">
      <w:pPr>
        <w:pStyle w:val="Heading4"/>
        <w:keepNext/>
        <w:keepLines/>
      </w:pPr>
      <w:r w:rsidRPr="003C5719">
        <w:t xml:space="preserve">Section </w:t>
      </w:r>
      <w:r w:rsidR="00072C86">
        <w:t>1-</w:t>
      </w:r>
      <w:r w:rsidRPr="003C5719">
        <w:t>3 – Authority</w:t>
      </w:r>
    </w:p>
    <w:p w14:paraId="2FDC10A4" w14:textId="1B308343" w:rsidR="00EA4DD8" w:rsidRPr="003C5719" w:rsidRDefault="00EA4DD8" w:rsidP="004A27A8">
      <w:pPr>
        <w:spacing w:before="240"/>
      </w:pPr>
      <w:r w:rsidRPr="003C5719">
        <w:t xml:space="preserve">The </w:t>
      </w:r>
      <w:r w:rsidR="00A06131">
        <w:t>Determination</w:t>
      </w:r>
      <w:r w:rsidR="00A06131" w:rsidRPr="003C5719">
        <w:t xml:space="preserve"> </w:t>
      </w:r>
      <w:r w:rsidR="00A06131">
        <w:t>is</w:t>
      </w:r>
      <w:r w:rsidRPr="003C5719">
        <w:t xml:space="preserve"> made under the </w:t>
      </w:r>
      <w:r w:rsidR="00A06131">
        <w:rPr>
          <w:i/>
        </w:rPr>
        <w:t>Competition and Consumer Act 2010</w:t>
      </w:r>
      <w:r w:rsidRPr="003C5719">
        <w:t xml:space="preserve"> (the </w:t>
      </w:r>
      <w:r w:rsidR="000C6A1D">
        <w:t>CCA</w:t>
      </w:r>
      <w:r w:rsidRPr="003C5719">
        <w:t>).</w:t>
      </w:r>
    </w:p>
    <w:p w14:paraId="28771F4C" w14:textId="7299141C" w:rsidR="00EA4DD8" w:rsidRPr="003C5719" w:rsidRDefault="00EA4DD8" w:rsidP="00393AA1">
      <w:pPr>
        <w:pStyle w:val="Heading4"/>
        <w:keepNext/>
        <w:keepLines/>
      </w:pPr>
      <w:r w:rsidRPr="003C5719">
        <w:t xml:space="preserve">Section </w:t>
      </w:r>
      <w:r w:rsidR="00072C86">
        <w:t>1-</w:t>
      </w:r>
      <w:r w:rsidRPr="003C5719">
        <w:t xml:space="preserve">4 – </w:t>
      </w:r>
      <w:r w:rsidR="007D1D50">
        <w:t>Definitions</w:t>
      </w:r>
    </w:p>
    <w:p w14:paraId="79F9B8C0" w14:textId="66BBBEF8" w:rsidR="007D1D50" w:rsidRDefault="004F4EC8" w:rsidP="002D61C5">
      <w:pPr>
        <w:tabs>
          <w:tab w:val="left" w:pos="2835"/>
        </w:tabs>
        <w:spacing w:before="240"/>
        <w:ind w:right="91"/>
      </w:pPr>
      <w:r>
        <w:t xml:space="preserve">This section </w:t>
      </w:r>
      <w:r w:rsidR="0048027B">
        <w:t xml:space="preserve">provides definitions for various terms used throughout the </w:t>
      </w:r>
      <w:r w:rsidR="00716431">
        <w:t>Determination.</w:t>
      </w:r>
      <w:r w:rsidR="006A57B7">
        <w:t xml:space="preserve"> </w:t>
      </w:r>
      <w:r w:rsidR="007E3FA1">
        <w:t>Specific d</w:t>
      </w:r>
      <w:r w:rsidR="00A53D18">
        <w:t>efinition</w:t>
      </w:r>
      <w:r w:rsidR="005F4862">
        <w:t>s</w:t>
      </w:r>
      <w:r w:rsidR="00A53D18">
        <w:t xml:space="preserve"> </w:t>
      </w:r>
      <w:r w:rsidR="007E3FA1">
        <w:t xml:space="preserve">for the Determination are sign-posted. </w:t>
      </w:r>
    </w:p>
    <w:p w14:paraId="18E190D3" w14:textId="1431268A" w:rsidR="004865B0" w:rsidRDefault="004865B0" w:rsidP="002D61C5">
      <w:pPr>
        <w:tabs>
          <w:tab w:val="left" w:pos="2835"/>
        </w:tabs>
        <w:spacing w:before="240"/>
        <w:ind w:right="91"/>
      </w:pPr>
      <w:r>
        <w:t>K</w:t>
      </w:r>
      <w:r w:rsidR="001F7EA1">
        <w:t>ey definition</w:t>
      </w:r>
      <w:r>
        <w:t>s</w:t>
      </w:r>
      <w:r w:rsidR="001F7EA1">
        <w:t xml:space="preserve"> specific to the Determination that </w:t>
      </w:r>
      <w:r>
        <w:t xml:space="preserve">are </w:t>
      </w:r>
      <w:r w:rsidR="001F7EA1">
        <w:t xml:space="preserve">not sign-posted </w:t>
      </w:r>
      <w:r>
        <w:t xml:space="preserve">are </w:t>
      </w:r>
      <w:r w:rsidR="001F7EA1">
        <w:t>‘contract date’</w:t>
      </w:r>
      <w:r>
        <w:t xml:space="preserve"> and ‘accounting standards’</w:t>
      </w:r>
      <w:r w:rsidR="001F7EA1">
        <w:t xml:space="preserve">. </w:t>
      </w:r>
    </w:p>
    <w:p w14:paraId="632167E3" w14:textId="4D103257" w:rsidR="00643A46" w:rsidRPr="001D11DF" w:rsidRDefault="004865B0" w:rsidP="00643A46">
      <w:pPr>
        <w:pStyle w:val="dotpoint0"/>
        <w:spacing w:before="240"/>
        <w:rPr>
          <w:sz w:val="24"/>
          <w:szCs w:val="24"/>
        </w:rPr>
      </w:pPr>
      <w:r w:rsidRPr="001D11DF">
        <w:rPr>
          <w:sz w:val="24"/>
          <w:szCs w:val="24"/>
        </w:rPr>
        <w:t>‘Contract date’</w:t>
      </w:r>
      <w:r w:rsidR="00145DD3" w:rsidRPr="001D11DF">
        <w:rPr>
          <w:sz w:val="24"/>
          <w:szCs w:val="24"/>
        </w:rPr>
        <w:t>, in relation to the acquisition o</w:t>
      </w:r>
      <w:r w:rsidR="00BC4589" w:rsidRPr="001D11DF">
        <w:rPr>
          <w:sz w:val="24"/>
          <w:szCs w:val="24"/>
        </w:rPr>
        <w:t xml:space="preserve">f a share or asset, </w:t>
      </w:r>
      <w:r w:rsidR="00FB1AFA" w:rsidRPr="001D11DF">
        <w:rPr>
          <w:sz w:val="24"/>
          <w:szCs w:val="24"/>
        </w:rPr>
        <w:t xml:space="preserve">is </w:t>
      </w:r>
      <w:r w:rsidR="00713793" w:rsidRPr="001D11DF">
        <w:rPr>
          <w:sz w:val="24"/>
          <w:szCs w:val="24"/>
        </w:rPr>
        <w:t xml:space="preserve">the date </w:t>
      </w:r>
      <w:r w:rsidR="00CA59CA" w:rsidRPr="001D11DF">
        <w:rPr>
          <w:sz w:val="24"/>
          <w:szCs w:val="24"/>
        </w:rPr>
        <w:t>on which a contract, arrangement or understanding has been entered</w:t>
      </w:r>
      <w:r w:rsidR="007873F9" w:rsidRPr="001D11DF">
        <w:rPr>
          <w:sz w:val="24"/>
          <w:szCs w:val="24"/>
        </w:rPr>
        <w:t xml:space="preserve"> into</w:t>
      </w:r>
      <w:r w:rsidR="00CA59CA" w:rsidRPr="001D11DF">
        <w:rPr>
          <w:sz w:val="24"/>
          <w:szCs w:val="24"/>
        </w:rPr>
        <w:t>, pursuant to which the acquisition of the share or asset is to take place.</w:t>
      </w:r>
      <w:r w:rsidR="00521029" w:rsidRPr="001D11DF">
        <w:rPr>
          <w:sz w:val="24"/>
          <w:szCs w:val="24"/>
        </w:rPr>
        <w:t xml:space="preserve"> The definition is </w:t>
      </w:r>
      <w:r w:rsidR="000E4C14" w:rsidRPr="001D11DF">
        <w:rPr>
          <w:sz w:val="24"/>
          <w:szCs w:val="24"/>
        </w:rPr>
        <w:t xml:space="preserve">central to </w:t>
      </w:r>
      <w:r w:rsidR="00F31103" w:rsidRPr="001D11DF">
        <w:rPr>
          <w:sz w:val="24"/>
          <w:szCs w:val="24"/>
        </w:rPr>
        <w:t>the circumstances outlined</w:t>
      </w:r>
      <w:r w:rsidR="002B5238" w:rsidRPr="001D11DF">
        <w:rPr>
          <w:sz w:val="24"/>
          <w:szCs w:val="24"/>
        </w:rPr>
        <w:t xml:space="preserve"> in sections 2-1, 2-2 and 2-3</w:t>
      </w:r>
      <w:r w:rsidR="00F31103" w:rsidRPr="001D11DF">
        <w:rPr>
          <w:sz w:val="24"/>
          <w:szCs w:val="24"/>
        </w:rPr>
        <w:t xml:space="preserve"> of the Determination</w:t>
      </w:r>
      <w:r w:rsidR="00234009" w:rsidRPr="001D11DF">
        <w:rPr>
          <w:sz w:val="24"/>
          <w:szCs w:val="24"/>
        </w:rPr>
        <w:t xml:space="preserve">, which </w:t>
      </w:r>
      <w:r w:rsidR="00F31103" w:rsidRPr="001D11DF">
        <w:rPr>
          <w:sz w:val="24"/>
          <w:szCs w:val="24"/>
        </w:rPr>
        <w:t xml:space="preserve">outline when merger parties </w:t>
      </w:r>
      <w:r w:rsidR="00573AA3" w:rsidRPr="001D11DF">
        <w:rPr>
          <w:sz w:val="24"/>
          <w:szCs w:val="24"/>
        </w:rPr>
        <w:t>are required to notify the Commission of an acquisition</w:t>
      </w:r>
      <w:r w:rsidR="00607404" w:rsidRPr="001D11DF">
        <w:rPr>
          <w:sz w:val="24"/>
          <w:szCs w:val="24"/>
        </w:rPr>
        <w:t xml:space="preserve">. </w:t>
      </w:r>
      <w:r w:rsidR="00D11DFA" w:rsidRPr="001D11DF">
        <w:rPr>
          <w:sz w:val="24"/>
          <w:szCs w:val="24"/>
        </w:rPr>
        <w:t>‘</w:t>
      </w:r>
      <w:r w:rsidR="002C4B41" w:rsidRPr="001D11DF">
        <w:rPr>
          <w:sz w:val="24"/>
          <w:szCs w:val="24"/>
        </w:rPr>
        <w:t>A</w:t>
      </w:r>
      <w:r w:rsidR="00D11DFA" w:rsidRPr="001D11DF">
        <w:rPr>
          <w:sz w:val="24"/>
          <w:szCs w:val="24"/>
        </w:rPr>
        <w:t xml:space="preserve">rrangement’ and ‘understanding’ are not defined </w:t>
      </w:r>
      <w:r w:rsidR="002C4B41" w:rsidRPr="001D11DF">
        <w:rPr>
          <w:sz w:val="24"/>
          <w:szCs w:val="24"/>
        </w:rPr>
        <w:t xml:space="preserve">terms </w:t>
      </w:r>
      <w:r w:rsidR="00D11DFA" w:rsidRPr="001D11DF">
        <w:rPr>
          <w:sz w:val="24"/>
          <w:szCs w:val="24"/>
        </w:rPr>
        <w:t xml:space="preserve">in the CCA but have been </w:t>
      </w:r>
      <w:r w:rsidR="007873F9" w:rsidRPr="001D11DF">
        <w:rPr>
          <w:sz w:val="24"/>
          <w:szCs w:val="24"/>
        </w:rPr>
        <w:t xml:space="preserve">the </w:t>
      </w:r>
      <w:r w:rsidR="00D11DFA" w:rsidRPr="001D11DF">
        <w:rPr>
          <w:sz w:val="24"/>
          <w:szCs w:val="24"/>
        </w:rPr>
        <w:t xml:space="preserve">subject </w:t>
      </w:r>
      <w:r w:rsidR="007873F9" w:rsidRPr="001D11DF">
        <w:rPr>
          <w:sz w:val="24"/>
          <w:szCs w:val="24"/>
        </w:rPr>
        <w:t xml:space="preserve">of </w:t>
      </w:r>
      <w:r w:rsidR="00D11DFA" w:rsidRPr="001D11DF">
        <w:rPr>
          <w:sz w:val="24"/>
          <w:szCs w:val="24"/>
        </w:rPr>
        <w:t xml:space="preserve">judicial consideration </w:t>
      </w:r>
      <w:r w:rsidR="007873F9" w:rsidRPr="001D11DF">
        <w:rPr>
          <w:sz w:val="24"/>
          <w:szCs w:val="24"/>
        </w:rPr>
        <w:t>over many years</w:t>
      </w:r>
      <w:r w:rsidR="00D11DFA" w:rsidRPr="001D11DF">
        <w:rPr>
          <w:sz w:val="24"/>
          <w:szCs w:val="24"/>
        </w:rPr>
        <w:t xml:space="preserve">. In short, </w:t>
      </w:r>
      <w:r w:rsidR="007873F9" w:rsidRPr="001D11DF">
        <w:rPr>
          <w:sz w:val="24"/>
          <w:szCs w:val="24"/>
        </w:rPr>
        <w:t xml:space="preserve">both </w:t>
      </w:r>
      <w:r w:rsidR="00191F6A" w:rsidRPr="001D11DF">
        <w:rPr>
          <w:sz w:val="24"/>
          <w:szCs w:val="24"/>
        </w:rPr>
        <w:t xml:space="preserve">an arrangement </w:t>
      </w:r>
      <w:r w:rsidR="005D425F" w:rsidRPr="001D11DF">
        <w:rPr>
          <w:sz w:val="24"/>
          <w:szCs w:val="24"/>
        </w:rPr>
        <w:t>and</w:t>
      </w:r>
      <w:r w:rsidR="00191F6A" w:rsidRPr="001D11DF">
        <w:rPr>
          <w:sz w:val="24"/>
          <w:szCs w:val="24"/>
        </w:rPr>
        <w:t xml:space="preserve"> understanding </w:t>
      </w:r>
      <w:r w:rsidR="00346296" w:rsidRPr="001D11DF">
        <w:rPr>
          <w:sz w:val="24"/>
          <w:szCs w:val="24"/>
        </w:rPr>
        <w:t>are less</w:t>
      </w:r>
      <w:r w:rsidR="006B61E9" w:rsidRPr="001D11DF">
        <w:rPr>
          <w:sz w:val="24"/>
          <w:szCs w:val="24"/>
        </w:rPr>
        <w:t xml:space="preserve"> </w:t>
      </w:r>
      <w:r w:rsidR="00D11DFA" w:rsidRPr="001D11DF">
        <w:rPr>
          <w:sz w:val="24"/>
          <w:szCs w:val="24"/>
        </w:rPr>
        <w:t xml:space="preserve">formal </w:t>
      </w:r>
      <w:r w:rsidR="00346296" w:rsidRPr="001D11DF">
        <w:rPr>
          <w:sz w:val="24"/>
          <w:szCs w:val="24"/>
        </w:rPr>
        <w:t xml:space="preserve">than a contract, </w:t>
      </w:r>
      <w:r w:rsidR="00D11DFA" w:rsidRPr="001D11DF">
        <w:rPr>
          <w:sz w:val="24"/>
          <w:szCs w:val="24"/>
        </w:rPr>
        <w:t xml:space="preserve">and </w:t>
      </w:r>
      <w:r w:rsidR="00346296" w:rsidRPr="001D11DF">
        <w:rPr>
          <w:sz w:val="24"/>
          <w:szCs w:val="24"/>
        </w:rPr>
        <w:t xml:space="preserve">may not give rise to legally </w:t>
      </w:r>
      <w:r w:rsidR="00D11DFA" w:rsidRPr="001D11DF">
        <w:rPr>
          <w:sz w:val="24"/>
          <w:szCs w:val="24"/>
        </w:rPr>
        <w:t>binding</w:t>
      </w:r>
      <w:r w:rsidR="005F19CE" w:rsidRPr="001D11DF">
        <w:rPr>
          <w:sz w:val="24"/>
          <w:szCs w:val="24"/>
        </w:rPr>
        <w:t xml:space="preserve"> </w:t>
      </w:r>
      <w:r w:rsidR="00757764" w:rsidRPr="001D11DF">
        <w:rPr>
          <w:sz w:val="24"/>
          <w:szCs w:val="24"/>
        </w:rPr>
        <w:t>arrangements</w:t>
      </w:r>
      <w:r w:rsidR="005F19CE" w:rsidRPr="001D11DF">
        <w:rPr>
          <w:sz w:val="24"/>
          <w:szCs w:val="24"/>
        </w:rPr>
        <w:t>.</w:t>
      </w:r>
      <w:r w:rsidR="00D11DFA" w:rsidRPr="001D11DF">
        <w:rPr>
          <w:sz w:val="24"/>
          <w:szCs w:val="24"/>
        </w:rPr>
        <w:t xml:space="preserve"> </w:t>
      </w:r>
      <w:r w:rsidR="005F19CE" w:rsidRPr="001D11DF">
        <w:rPr>
          <w:sz w:val="24"/>
          <w:szCs w:val="24"/>
        </w:rPr>
        <w:t xml:space="preserve">An understanding </w:t>
      </w:r>
      <w:r w:rsidR="00281EBB" w:rsidRPr="001D11DF">
        <w:rPr>
          <w:sz w:val="24"/>
          <w:szCs w:val="24"/>
        </w:rPr>
        <w:t xml:space="preserve">is even less formal than an arrangement, but both </w:t>
      </w:r>
      <w:r w:rsidR="00D11DFA" w:rsidRPr="001D11DF">
        <w:rPr>
          <w:sz w:val="24"/>
          <w:szCs w:val="24"/>
        </w:rPr>
        <w:t>require</w:t>
      </w:r>
      <w:r w:rsidR="00281EBB" w:rsidRPr="001D11DF">
        <w:rPr>
          <w:sz w:val="24"/>
          <w:szCs w:val="24"/>
        </w:rPr>
        <w:t xml:space="preserve"> some form of consensus between the parties. </w:t>
      </w:r>
      <w:r w:rsidR="00CD0BFC" w:rsidRPr="001D11DF">
        <w:rPr>
          <w:sz w:val="24"/>
          <w:szCs w:val="24"/>
        </w:rPr>
        <w:t>An</w:t>
      </w:r>
      <w:r w:rsidR="00D11DFA" w:rsidRPr="001D11DF">
        <w:rPr>
          <w:sz w:val="24"/>
          <w:szCs w:val="24"/>
        </w:rPr>
        <w:t xml:space="preserve"> assessment</w:t>
      </w:r>
      <w:r w:rsidR="00FC0D5C" w:rsidRPr="001D11DF">
        <w:rPr>
          <w:sz w:val="24"/>
          <w:szCs w:val="24"/>
        </w:rPr>
        <w:t xml:space="preserve"> of whether there is an arrangement or understand</w:t>
      </w:r>
      <w:r w:rsidR="001F240C" w:rsidRPr="001D11DF">
        <w:rPr>
          <w:sz w:val="24"/>
          <w:szCs w:val="24"/>
        </w:rPr>
        <w:t>ing</w:t>
      </w:r>
      <w:r w:rsidR="00FC0D5C" w:rsidRPr="001D11DF">
        <w:rPr>
          <w:sz w:val="24"/>
          <w:szCs w:val="24"/>
        </w:rPr>
        <w:t xml:space="preserve"> i</w:t>
      </w:r>
      <w:r w:rsidR="00D11DFA" w:rsidRPr="001D11DF">
        <w:rPr>
          <w:sz w:val="24"/>
          <w:szCs w:val="24"/>
        </w:rPr>
        <w:t xml:space="preserve">s based on the facts and circumstances of the case. </w:t>
      </w:r>
      <w:r w:rsidR="00E428A2" w:rsidRPr="001D11DF">
        <w:rPr>
          <w:sz w:val="24"/>
          <w:szCs w:val="24"/>
        </w:rPr>
        <w:t xml:space="preserve">Basing </w:t>
      </w:r>
      <w:r w:rsidR="00786D55" w:rsidRPr="001D11DF">
        <w:rPr>
          <w:sz w:val="24"/>
          <w:szCs w:val="24"/>
        </w:rPr>
        <w:t>the</w:t>
      </w:r>
      <w:r w:rsidR="00E428A2" w:rsidRPr="001D11DF">
        <w:rPr>
          <w:sz w:val="24"/>
          <w:szCs w:val="24"/>
        </w:rPr>
        <w:t xml:space="preserve"> contract date on the date the contract, arrangement or understanding is entered </w:t>
      </w:r>
      <w:r w:rsidR="00786D55" w:rsidRPr="001D11DF">
        <w:rPr>
          <w:sz w:val="24"/>
          <w:szCs w:val="24"/>
        </w:rPr>
        <w:t xml:space="preserve">into </w:t>
      </w:r>
      <w:r w:rsidR="00E428A2" w:rsidRPr="001D11DF">
        <w:rPr>
          <w:sz w:val="24"/>
          <w:szCs w:val="24"/>
        </w:rPr>
        <w:t xml:space="preserve">is intended to facilitate notification at </w:t>
      </w:r>
      <w:r w:rsidR="001766B8" w:rsidRPr="001D11DF">
        <w:rPr>
          <w:sz w:val="24"/>
          <w:szCs w:val="24"/>
        </w:rPr>
        <w:t>any</w:t>
      </w:r>
      <w:r w:rsidR="00E428A2" w:rsidRPr="001D11DF">
        <w:rPr>
          <w:sz w:val="24"/>
          <w:szCs w:val="24"/>
        </w:rPr>
        <w:t xml:space="preserve"> stage of the merger process </w:t>
      </w:r>
      <w:r w:rsidR="005006CD" w:rsidRPr="001D11DF">
        <w:rPr>
          <w:sz w:val="24"/>
          <w:szCs w:val="24"/>
        </w:rPr>
        <w:t>prior to the acquisition being put into effect</w:t>
      </w:r>
      <w:r w:rsidR="000665B1" w:rsidRPr="001D11DF">
        <w:rPr>
          <w:sz w:val="24"/>
          <w:szCs w:val="24"/>
        </w:rPr>
        <w:t xml:space="preserve">, </w:t>
      </w:r>
      <w:r w:rsidR="005D3D22" w:rsidRPr="001D11DF">
        <w:rPr>
          <w:sz w:val="24"/>
          <w:szCs w:val="24"/>
        </w:rPr>
        <w:t>once there is a</w:t>
      </w:r>
      <w:r w:rsidR="000665B1" w:rsidRPr="001D11DF">
        <w:rPr>
          <w:sz w:val="24"/>
          <w:szCs w:val="24"/>
        </w:rPr>
        <w:t xml:space="preserve"> contract,</w:t>
      </w:r>
      <w:r w:rsidR="005D3D22" w:rsidRPr="001D11DF">
        <w:rPr>
          <w:sz w:val="24"/>
          <w:szCs w:val="24"/>
        </w:rPr>
        <w:t xml:space="preserve"> arrangement or understanding</w:t>
      </w:r>
      <w:r w:rsidR="00E428A2" w:rsidRPr="001D11DF">
        <w:rPr>
          <w:sz w:val="24"/>
          <w:szCs w:val="24"/>
        </w:rPr>
        <w:t xml:space="preserve">. </w:t>
      </w:r>
      <w:r w:rsidR="00D11DFA" w:rsidRPr="001D11DF">
        <w:rPr>
          <w:sz w:val="24"/>
          <w:szCs w:val="24"/>
        </w:rPr>
        <w:t xml:space="preserve">  </w:t>
      </w:r>
    </w:p>
    <w:p w14:paraId="2F5BFE1E" w14:textId="59072BE2" w:rsidR="00080E7D" w:rsidRPr="001D11DF" w:rsidRDefault="009D5563" w:rsidP="005903C8">
      <w:pPr>
        <w:pStyle w:val="dotpoint0"/>
        <w:keepNext/>
        <w:keepLines/>
        <w:spacing w:before="240"/>
        <w:rPr>
          <w:sz w:val="24"/>
          <w:szCs w:val="24"/>
        </w:rPr>
      </w:pPr>
      <w:r w:rsidRPr="001D11DF">
        <w:rPr>
          <w:sz w:val="24"/>
          <w:szCs w:val="24"/>
        </w:rPr>
        <w:lastRenderedPageBreak/>
        <w:t>‘</w:t>
      </w:r>
      <w:r w:rsidR="00643A46" w:rsidRPr="001D11DF">
        <w:rPr>
          <w:sz w:val="24"/>
          <w:szCs w:val="24"/>
        </w:rPr>
        <w:t>A</w:t>
      </w:r>
      <w:r w:rsidRPr="001D11DF">
        <w:rPr>
          <w:sz w:val="24"/>
          <w:szCs w:val="24"/>
        </w:rPr>
        <w:t>ccounting standards’ is tied to the definition of ‘Australian revenue’ in section 1</w:t>
      </w:r>
      <w:r w:rsidR="001D11DF">
        <w:rPr>
          <w:sz w:val="24"/>
          <w:szCs w:val="24"/>
        </w:rPr>
        <w:noBreakHyphen/>
      </w:r>
      <w:r w:rsidR="0063519E">
        <w:rPr>
          <w:sz w:val="24"/>
          <w:szCs w:val="24"/>
        </w:rPr>
        <w:t>8</w:t>
      </w:r>
      <w:r w:rsidRPr="001D11DF">
        <w:rPr>
          <w:sz w:val="24"/>
          <w:szCs w:val="24"/>
        </w:rPr>
        <w:t xml:space="preserve"> of the </w:t>
      </w:r>
      <w:r w:rsidR="004F0D6F" w:rsidRPr="001D11DF">
        <w:rPr>
          <w:sz w:val="24"/>
          <w:szCs w:val="24"/>
        </w:rPr>
        <w:t>Determination</w:t>
      </w:r>
      <w:r w:rsidRPr="001D11DF">
        <w:rPr>
          <w:sz w:val="24"/>
          <w:szCs w:val="24"/>
        </w:rPr>
        <w:t>. ‘Accounting standards’ means:</w:t>
      </w:r>
    </w:p>
    <w:p w14:paraId="3F19E93D" w14:textId="39198CCA" w:rsidR="009D5563" w:rsidRPr="001D11DF" w:rsidRDefault="009D5563" w:rsidP="00DA7A2B">
      <w:pPr>
        <w:pStyle w:val="dotpoint2"/>
        <w:spacing w:before="240"/>
        <w:rPr>
          <w:sz w:val="24"/>
          <w:szCs w:val="24"/>
        </w:rPr>
      </w:pPr>
      <w:r w:rsidRPr="001D11DF">
        <w:rPr>
          <w:sz w:val="24"/>
          <w:szCs w:val="24"/>
        </w:rPr>
        <w:t xml:space="preserve">accounting standards within the meaning given by the </w:t>
      </w:r>
      <w:r w:rsidRPr="001D11DF">
        <w:rPr>
          <w:i/>
          <w:sz w:val="24"/>
          <w:szCs w:val="24"/>
        </w:rPr>
        <w:t>Corporations Act 2001</w:t>
      </w:r>
      <w:r w:rsidR="009E535B" w:rsidRPr="001D11DF">
        <w:rPr>
          <w:i/>
          <w:sz w:val="24"/>
          <w:szCs w:val="24"/>
        </w:rPr>
        <w:t xml:space="preserve"> </w:t>
      </w:r>
      <w:r w:rsidR="009E535B" w:rsidRPr="001D11DF">
        <w:rPr>
          <w:sz w:val="24"/>
          <w:szCs w:val="24"/>
        </w:rPr>
        <w:t>(Corporations Act)</w:t>
      </w:r>
      <w:r w:rsidRPr="001D11DF">
        <w:rPr>
          <w:sz w:val="24"/>
          <w:szCs w:val="24"/>
        </w:rPr>
        <w:t>;</w:t>
      </w:r>
    </w:p>
    <w:p w14:paraId="72B5B50B" w14:textId="02DF9023" w:rsidR="009D5563" w:rsidRPr="001D11DF" w:rsidRDefault="009D5563" w:rsidP="00DA7A2B">
      <w:pPr>
        <w:pStyle w:val="dotpoint2"/>
        <w:spacing w:before="240"/>
        <w:rPr>
          <w:sz w:val="24"/>
          <w:szCs w:val="24"/>
        </w:rPr>
      </w:pPr>
      <w:r w:rsidRPr="001D11DF">
        <w:rPr>
          <w:sz w:val="24"/>
          <w:szCs w:val="24"/>
        </w:rPr>
        <w:t xml:space="preserve">international accounting </w:t>
      </w:r>
      <w:r w:rsidR="00ED607C" w:rsidRPr="001D11DF">
        <w:rPr>
          <w:sz w:val="24"/>
          <w:szCs w:val="24"/>
        </w:rPr>
        <w:t xml:space="preserve">standards made or adopted by the International Accounting Standards Board; and </w:t>
      </w:r>
    </w:p>
    <w:p w14:paraId="269EC93A" w14:textId="1BB3A00A" w:rsidR="00ED607C" w:rsidRPr="001D11DF" w:rsidRDefault="00ED607C" w:rsidP="00DA7A2B">
      <w:pPr>
        <w:pStyle w:val="dotpoint2"/>
        <w:spacing w:before="240"/>
        <w:rPr>
          <w:sz w:val="24"/>
          <w:szCs w:val="24"/>
        </w:rPr>
      </w:pPr>
      <w:r w:rsidRPr="001D11DF">
        <w:rPr>
          <w:sz w:val="24"/>
          <w:szCs w:val="24"/>
        </w:rPr>
        <w:t xml:space="preserve">accounting standards made by a responsible body of a foreign country that correspond to, and are equivalent to, </w:t>
      </w:r>
      <w:r w:rsidR="007C3470" w:rsidRPr="001D11DF">
        <w:rPr>
          <w:sz w:val="24"/>
          <w:szCs w:val="24"/>
        </w:rPr>
        <w:t>the aforementioned accounting standards.</w:t>
      </w:r>
    </w:p>
    <w:p w14:paraId="3E4FF35B" w14:textId="0F054A1C" w:rsidR="00E27F99" w:rsidRPr="0093061C" w:rsidRDefault="00E27F99" w:rsidP="00051B24">
      <w:pPr>
        <w:pStyle w:val="Heading4"/>
        <w:keepNext/>
        <w:keepLines/>
      </w:pPr>
      <w:r w:rsidRPr="0093061C">
        <w:t xml:space="preserve">Section </w:t>
      </w:r>
      <w:r w:rsidR="00072C86" w:rsidRPr="0093061C">
        <w:t>1-5</w:t>
      </w:r>
      <w:r w:rsidRPr="0093061C">
        <w:t xml:space="preserve"> </w:t>
      </w:r>
      <w:r w:rsidR="001C2F0D" w:rsidRPr="0093061C">
        <w:t>–</w:t>
      </w:r>
      <w:r w:rsidRPr="0093061C">
        <w:t xml:space="preserve"> </w:t>
      </w:r>
      <w:r w:rsidR="001C2F0D" w:rsidRPr="0093061C">
        <w:t xml:space="preserve">Meaning of </w:t>
      </w:r>
      <w:r w:rsidR="001C2F0D" w:rsidRPr="0093061C">
        <w:rPr>
          <w:i/>
        </w:rPr>
        <w:t>connected entity</w:t>
      </w:r>
    </w:p>
    <w:p w14:paraId="4AC6383B" w14:textId="2FED8E96" w:rsidR="00E27F99" w:rsidRPr="0093061C" w:rsidRDefault="001C2F0D" w:rsidP="002D61C5">
      <w:pPr>
        <w:tabs>
          <w:tab w:val="left" w:pos="2835"/>
        </w:tabs>
        <w:spacing w:before="240"/>
        <w:ind w:right="91"/>
      </w:pPr>
      <w:r w:rsidRPr="0093061C">
        <w:t xml:space="preserve">This section defines </w:t>
      </w:r>
      <w:r w:rsidR="00991E6E" w:rsidRPr="0093061C">
        <w:t xml:space="preserve">the term </w:t>
      </w:r>
      <w:r w:rsidR="004427F3" w:rsidRPr="0093061C">
        <w:t>‘</w:t>
      </w:r>
      <w:r w:rsidR="00991E6E" w:rsidRPr="0093061C">
        <w:t>connected entity</w:t>
      </w:r>
      <w:r w:rsidR="004427F3" w:rsidRPr="0093061C">
        <w:t>’</w:t>
      </w:r>
      <w:r w:rsidR="009F0529" w:rsidRPr="0093061C">
        <w:t>.</w:t>
      </w:r>
      <w:r w:rsidR="00360303" w:rsidRPr="0093061C">
        <w:t xml:space="preserve"> </w:t>
      </w:r>
      <w:r w:rsidR="009F0529" w:rsidRPr="0093061C">
        <w:t>This</w:t>
      </w:r>
      <w:r w:rsidR="00801F1B" w:rsidRPr="0093061C">
        <w:t xml:space="preserve"> is a </w:t>
      </w:r>
      <w:r w:rsidR="009C6982" w:rsidRPr="0093061C">
        <w:t xml:space="preserve">key concept </w:t>
      </w:r>
      <w:r w:rsidR="003D7457" w:rsidRPr="0093061C">
        <w:t xml:space="preserve">for </w:t>
      </w:r>
      <w:r w:rsidR="00FD02A3" w:rsidRPr="0093061C">
        <w:t xml:space="preserve">acquisitions made by </w:t>
      </w:r>
      <w:r w:rsidR="009666CF" w:rsidRPr="0093061C">
        <w:t>a major supermarket</w:t>
      </w:r>
      <w:r w:rsidR="00DF7ECC" w:rsidRPr="0093061C">
        <w:t xml:space="preserve"> (see Part 3 of the Determination)</w:t>
      </w:r>
      <w:r w:rsidR="003D7457" w:rsidRPr="0093061C">
        <w:t xml:space="preserve"> </w:t>
      </w:r>
      <w:r w:rsidR="009F0529" w:rsidRPr="0093061C">
        <w:t>and</w:t>
      </w:r>
      <w:r w:rsidR="003D7457" w:rsidRPr="0093061C">
        <w:t xml:space="preserve"> </w:t>
      </w:r>
      <w:r w:rsidR="00C5419C" w:rsidRPr="0093061C">
        <w:t xml:space="preserve">for </w:t>
      </w:r>
      <w:r w:rsidR="001B512C" w:rsidRPr="0093061C">
        <w:t xml:space="preserve">the tests outlined in Part 1 of the Determination that </w:t>
      </w:r>
      <w:r w:rsidR="00581689" w:rsidRPr="0093061C">
        <w:t>det</w:t>
      </w:r>
      <w:r w:rsidR="0008399F" w:rsidRPr="0093061C">
        <w:t xml:space="preserve">ermine whether </w:t>
      </w:r>
      <w:r w:rsidR="00900FF2" w:rsidRPr="0093061C">
        <w:t xml:space="preserve">the </w:t>
      </w:r>
      <w:r w:rsidR="0008399F" w:rsidRPr="0093061C">
        <w:t xml:space="preserve">circumstances for notification, </w:t>
      </w:r>
      <w:r w:rsidR="00DA3E06" w:rsidRPr="0093061C">
        <w:t xml:space="preserve">which are </w:t>
      </w:r>
      <w:r w:rsidR="0008399F" w:rsidRPr="0093061C">
        <w:t xml:space="preserve">set out in </w:t>
      </w:r>
      <w:r w:rsidR="00AD4D49" w:rsidRPr="0093061C">
        <w:t xml:space="preserve">Division 1 of </w:t>
      </w:r>
      <w:r w:rsidR="003E593C" w:rsidRPr="0093061C">
        <w:t xml:space="preserve">Part 2 of the </w:t>
      </w:r>
      <w:r w:rsidR="00BE2934" w:rsidRPr="0093061C">
        <w:t>Determination</w:t>
      </w:r>
      <w:r w:rsidR="0008399F" w:rsidRPr="0093061C">
        <w:t>, are met</w:t>
      </w:r>
      <w:r w:rsidR="00FD02A3" w:rsidRPr="0093061C">
        <w:t>.</w:t>
      </w:r>
      <w:r w:rsidR="00360303" w:rsidRPr="0093061C">
        <w:t xml:space="preserve"> </w:t>
      </w:r>
      <w:r w:rsidR="00E56C04" w:rsidRPr="0093061C">
        <w:t xml:space="preserve">The intent is </w:t>
      </w:r>
      <w:r w:rsidR="00E06E2B" w:rsidRPr="0093061C">
        <w:t xml:space="preserve">to ensure that </w:t>
      </w:r>
      <w:r w:rsidR="008E08AB" w:rsidRPr="0093061C">
        <w:t>relevant</w:t>
      </w:r>
      <w:r w:rsidR="006B3CE2" w:rsidRPr="0093061C">
        <w:t xml:space="preserve"> </w:t>
      </w:r>
      <w:r w:rsidR="008E08AB" w:rsidRPr="0093061C">
        <w:t xml:space="preserve">parties beyond </w:t>
      </w:r>
      <w:r w:rsidR="0002266B" w:rsidRPr="0093061C">
        <w:t xml:space="preserve">the parties </w:t>
      </w:r>
      <w:r w:rsidR="00D62129" w:rsidRPr="0093061C">
        <w:t xml:space="preserve">immediately engaged in the proposed acquisition are included </w:t>
      </w:r>
      <w:r w:rsidR="008E0868" w:rsidRPr="0093061C">
        <w:t xml:space="preserve">in the relevant tests </w:t>
      </w:r>
      <w:r w:rsidR="00366B4A" w:rsidRPr="0093061C">
        <w:t xml:space="preserve">to </w:t>
      </w:r>
      <w:r w:rsidR="00A774B0" w:rsidRPr="0093061C">
        <w:t xml:space="preserve">provide a more accurate reflection </w:t>
      </w:r>
      <w:r w:rsidR="00096EB6" w:rsidRPr="0093061C">
        <w:t xml:space="preserve">of </w:t>
      </w:r>
      <w:r w:rsidR="00C34A54" w:rsidRPr="0093061C">
        <w:t xml:space="preserve">the </w:t>
      </w:r>
      <w:r w:rsidR="00054E37" w:rsidRPr="0093061C">
        <w:t>competition implications of a proposed acquisition</w:t>
      </w:r>
      <w:r w:rsidR="00A774B0" w:rsidRPr="0093061C">
        <w:t xml:space="preserve">. </w:t>
      </w:r>
    </w:p>
    <w:p w14:paraId="317EAC04" w14:textId="1A8A8D3E" w:rsidR="001F289B" w:rsidRPr="0093061C" w:rsidRDefault="001F289B" w:rsidP="002D61C5">
      <w:pPr>
        <w:tabs>
          <w:tab w:val="left" w:pos="2835"/>
        </w:tabs>
        <w:spacing w:before="240"/>
        <w:ind w:right="91"/>
      </w:pPr>
      <w:r w:rsidRPr="0093061C">
        <w:t xml:space="preserve">There are two </w:t>
      </w:r>
      <w:r w:rsidR="00544EE8" w:rsidRPr="0093061C">
        <w:t xml:space="preserve">tests for </w:t>
      </w:r>
      <w:r w:rsidR="00AF62DC" w:rsidRPr="0093061C">
        <w:t xml:space="preserve">determining </w:t>
      </w:r>
      <w:r w:rsidR="00544EE8" w:rsidRPr="0093061C">
        <w:t>whether an entity is a connected entity.</w:t>
      </w:r>
    </w:p>
    <w:p w14:paraId="59A758D2" w14:textId="5194DC3D" w:rsidR="00D84CA9" w:rsidRPr="0093061C" w:rsidRDefault="00A226E3" w:rsidP="00F30B11">
      <w:pPr>
        <w:pStyle w:val="dotpoint0"/>
        <w:numPr>
          <w:ilvl w:val="0"/>
          <w:numId w:val="0"/>
        </w:numPr>
        <w:spacing w:before="240"/>
        <w:rPr>
          <w:sz w:val="24"/>
          <w:szCs w:val="24"/>
        </w:rPr>
      </w:pPr>
      <w:r w:rsidRPr="0093061C">
        <w:rPr>
          <w:sz w:val="24"/>
          <w:szCs w:val="24"/>
        </w:rPr>
        <w:t>The first test</w:t>
      </w:r>
      <w:r w:rsidR="009622A3" w:rsidRPr="0093061C">
        <w:rPr>
          <w:sz w:val="24"/>
          <w:szCs w:val="24"/>
        </w:rPr>
        <w:t>, subsection 1-5(1)</w:t>
      </w:r>
      <w:r w:rsidR="00A02B59" w:rsidRPr="0093061C">
        <w:rPr>
          <w:sz w:val="24"/>
          <w:szCs w:val="24"/>
        </w:rPr>
        <w:t xml:space="preserve"> of the Determination</w:t>
      </w:r>
      <w:r w:rsidR="009622A3" w:rsidRPr="0093061C">
        <w:rPr>
          <w:sz w:val="24"/>
          <w:szCs w:val="24"/>
        </w:rPr>
        <w:t>,</w:t>
      </w:r>
      <w:r w:rsidRPr="0093061C">
        <w:rPr>
          <w:sz w:val="24"/>
          <w:szCs w:val="24"/>
        </w:rPr>
        <w:t xml:space="preserve"> </w:t>
      </w:r>
      <w:r w:rsidR="004C2079" w:rsidRPr="0093061C">
        <w:rPr>
          <w:sz w:val="24"/>
          <w:szCs w:val="24"/>
        </w:rPr>
        <w:t xml:space="preserve">captures </w:t>
      </w:r>
      <w:r w:rsidR="00FD0CA7" w:rsidRPr="0093061C">
        <w:rPr>
          <w:sz w:val="24"/>
          <w:szCs w:val="24"/>
        </w:rPr>
        <w:t xml:space="preserve">entities that are </w:t>
      </w:r>
      <w:r w:rsidR="004410A2" w:rsidRPr="0093061C">
        <w:rPr>
          <w:sz w:val="24"/>
          <w:szCs w:val="24"/>
        </w:rPr>
        <w:t xml:space="preserve">connected as a consequence of being </w:t>
      </w:r>
      <w:r w:rsidR="00A062E7" w:rsidRPr="0093061C">
        <w:rPr>
          <w:sz w:val="24"/>
          <w:szCs w:val="24"/>
        </w:rPr>
        <w:t>a subsidiary, holding company, or related body corporate</w:t>
      </w:r>
      <w:r w:rsidR="009650C8" w:rsidRPr="0093061C">
        <w:rPr>
          <w:sz w:val="24"/>
          <w:szCs w:val="24"/>
        </w:rPr>
        <w:t xml:space="preserve"> for the purposes of section 4A of the CCA</w:t>
      </w:r>
      <w:r w:rsidR="00A062E7" w:rsidRPr="0093061C">
        <w:rPr>
          <w:sz w:val="24"/>
          <w:szCs w:val="24"/>
        </w:rPr>
        <w:t>.</w:t>
      </w:r>
      <w:r w:rsidR="009650C8" w:rsidRPr="0093061C">
        <w:rPr>
          <w:sz w:val="24"/>
          <w:szCs w:val="24"/>
        </w:rPr>
        <w:t xml:space="preserve"> </w:t>
      </w:r>
      <w:r w:rsidR="00DF42C4" w:rsidRPr="0093061C">
        <w:rPr>
          <w:sz w:val="24"/>
          <w:szCs w:val="24"/>
        </w:rPr>
        <w:t xml:space="preserve">Section 4A </w:t>
      </w:r>
      <w:r w:rsidR="00CE0935" w:rsidRPr="0093061C">
        <w:rPr>
          <w:sz w:val="24"/>
          <w:szCs w:val="24"/>
        </w:rPr>
        <w:t xml:space="preserve">defines when one body corporate </w:t>
      </w:r>
      <w:r w:rsidR="00905722" w:rsidRPr="0093061C">
        <w:rPr>
          <w:sz w:val="24"/>
          <w:szCs w:val="24"/>
        </w:rPr>
        <w:t xml:space="preserve">is </w:t>
      </w:r>
      <w:r w:rsidR="000002FD" w:rsidRPr="0093061C">
        <w:rPr>
          <w:sz w:val="24"/>
          <w:szCs w:val="24"/>
        </w:rPr>
        <w:t xml:space="preserve">considered a subsidiary, holding company, or related body corporate of another </w:t>
      </w:r>
      <w:r w:rsidR="003772EC" w:rsidRPr="0093061C">
        <w:rPr>
          <w:sz w:val="24"/>
          <w:szCs w:val="24"/>
        </w:rPr>
        <w:t xml:space="preserve">body corporate. </w:t>
      </w:r>
      <w:r w:rsidR="004163AB" w:rsidRPr="0093061C">
        <w:rPr>
          <w:sz w:val="24"/>
          <w:szCs w:val="24"/>
        </w:rPr>
        <w:t>This means the test is focused on</w:t>
      </w:r>
      <w:r w:rsidR="00AD1F40" w:rsidRPr="0093061C">
        <w:rPr>
          <w:sz w:val="24"/>
          <w:szCs w:val="24"/>
        </w:rPr>
        <w:t xml:space="preserve"> instances of</w:t>
      </w:r>
      <w:r w:rsidR="004163AB" w:rsidRPr="0093061C">
        <w:rPr>
          <w:sz w:val="24"/>
          <w:szCs w:val="24"/>
        </w:rPr>
        <w:t xml:space="preserve"> legal control. </w:t>
      </w:r>
      <w:r w:rsidR="00B55CE2" w:rsidRPr="0093061C">
        <w:rPr>
          <w:sz w:val="24"/>
          <w:szCs w:val="24"/>
        </w:rPr>
        <w:t>To illustrate:</w:t>
      </w:r>
    </w:p>
    <w:p w14:paraId="2AFC2CFA" w14:textId="4A9EA84E" w:rsidR="00297468" w:rsidRPr="0093061C" w:rsidRDefault="00B55CE2" w:rsidP="00D84CA9">
      <w:pPr>
        <w:pStyle w:val="dotpoint0"/>
        <w:spacing w:before="240"/>
        <w:rPr>
          <w:sz w:val="24"/>
          <w:szCs w:val="24"/>
        </w:rPr>
      </w:pPr>
      <w:r w:rsidRPr="0093061C">
        <w:rPr>
          <w:sz w:val="24"/>
          <w:szCs w:val="24"/>
        </w:rPr>
        <w:t>A</w:t>
      </w:r>
      <w:r w:rsidR="00992748" w:rsidRPr="0093061C">
        <w:rPr>
          <w:sz w:val="24"/>
          <w:szCs w:val="24"/>
        </w:rPr>
        <w:t>n</w:t>
      </w:r>
      <w:r w:rsidR="00D763DF" w:rsidRPr="0093061C">
        <w:rPr>
          <w:sz w:val="24"/>
          <w:szCs w:val="24"/>
        </w:rPr>
        <w:t xml:space="preserve"> </w:t>
      </w:r>
      <w:r w:rsidR="00B8730F" w:rsidRPr="0093061C">
        <w:rPr>
          <w:sz w:val="24"/>
          <w:szCs w:val="24"/>
        </w:rPr>
        <w:t>entit</w:t>
      </w:r>
      <w:r w:rsidR="00D763DF" w:rsidRPr="0093061C">
        <w:rPr>
          <w:sz w:val="24"/>
          <w:szCs w:val="24"/>
        </w:rPr>
        <w:t>y (Entity A)</w:t>
      </w:r>
      <w:r w:rsidR="00B8730F" w:rsidRPr="0093061C">
        <w:rPr>
          <w:sz w:val="24"/>
          <w:szCs w:val="24"/>
        </w:rPr>
        <w:t xml:space="preserve"> </w:t>
      </w:r>
      <w:r w:rsidR="00297468" w:rsidRPr="0093061C">
        <w:rPr>
          <w:sz w:val="24"/>
          <w:szCs w:val="24"/>
        </w:rPr>
        <w:t xml:space="preserve">is </w:t>
      </w:r>
      <w:r w:rsidR="00D763DF" w:rsidRPr="0093061C">
        <w:rPr>
          <w:sz w:val="24"/>
          <w:szCs w:val="24"/>
        </w:rPr>
        <w:t xml:space="preserve">a </w:t>
      </w:r>
      <w:r w:rsidR="00B8730F" w:rsidRPr="0093061C">
        <w:rPr>
          <w:sz w:val="24"/>
          <w:szCs w:val="24"/>
        </w:rPr>
        <w:t>subsidiar</w:t>
      </w:r>
      <w:r w:rsidR="00D763DF" w:rsidRPr="0093061C">
        <w:rPr>
          <w:sz w:val="24"/>
          <w:szCs w:val="24"/>
        </w:rPr>
        <w:t xml:space="preserve">y of </w:t>
      </w:r>
      <w:r w:rsidR="00297468" w:rsidRPr="0093061C">
        <w:rPr>
          <w:sz w:val="24"/>
          <w:szCs w:val="24"/>
        </w:rPr>
        <w:t>another entity (</w:t>
      </w:r>
      <w:r w:rsidR="00D763DF" w:rsidRPr="0093061C">
        <w:rPr>
          <w:sz w:val="24"/>
          <w:szCs w:val="24"/>
        </w:rPr>
        <w:t>Entity</w:t>
      </w:r>
      <w:r w:rsidR="00F81933" w:rsidRPr="0093061C">
        <w:rPr>
          <w:sz w:val="24"/>
          <w:szCs w:val="24"/>
        </w:rPr>
        <w:t> </w:t>
      </w:r>
      <w:r w:rsidR="00D763DF" w:rsidRPr="0093061C">
        <w:rPr>
          <w:sz w:val="24"/>
          <w:szCs w:val="24"/>
        </w:rPr>
        <w:t>B</w:t>
      </w:r>
      <w:r w:rsidR="00297468" w:rsidRPr="0093061C">
        <w:rPr>
          <w:sz w:val="24"/>
          <w:szCs w:val="24"/>
        </w:rPr>
        <w:t>)</w:t>
      </w:r>
      <w:r w:rsidR="00B8730F" w:rsidRPr="0093061C">
        <w:rPr>
          <w:sz w:val="24"/>
          <w:szCs w:val="24"/>
        </w:rPr>
        <w:t xml:space="preserve"> </w:t>
      </w:r>
      <w:r w:rsidR="00297468" w:rsidRPr="0093061C">
        <w:rPr>
          <w:sz w:val="24"/>
          <w:szCs w:val="24"/>
        </w:rPr>
        <w:t xml:space="preserve">where </w:t>
      </w:r>
      <w:r w:rsidR="00D763DF" w:rsidRPr="0093061C">
        <w:rPr>
          <w:sz w:val="24"/>
          <w:szCs w:val="24"/>
        </w:rPr>
        <w:t>Entity</w:t>
      </w:r>
      <w:r w:rsidR="00F81933" w:rsidRPr="0093061C">
        <w:rPr>
          <w:sz w:val="24"/>
          <w:szCs w:val="24"/>
        </w:rPr>
        <w:t> </w:t>
      </w:r>
      <w:r w:rsidR="00D763DF" w:rsidRPr="0093061C">
        <w:rPr>
          <w:sz w:val="24"/>
          <w:szCs w:val="24"/>
        </w:rPr>
        <w:t xml:space="preserve">B </w:t>
      </w:r>
      <w:r w:rsidR="00297468" w:rsidRPr="0093061C">
        <w:rPr>
          <w:sz w:val="24"/>
          <w:szCs w:val="24"/>
        </w:rPr>
        <w:t xml:space="preserve">can </w:t>
      </w:r>
      <w:r w:rsidR="004C468B" w:rsidRPr="0093061C">
        <w:rPr>
          <w:sz w:val="24"/>
          <w:szCs w:val="24"/>
        </w:rPr>
        <w:t>exercis</w:t>
      </w:r>
      <w:r w:rsidR="00297468" w:rsidRPr="0093061C">
        <w:rPr>
          <w:sz w:val="24"/>
          <w:szCs w:val="24"/>
        </w:rPr>
        <w:t>e</w:t>
      </w:r>
      <w:r w:rsidR="004C468B" w:rsidRPr="0093061C">
        <w:rPr>
          <w:sz w:val="24"/>
          <w:szCs w:val="24"/>
        </w:rPr>
        <w:t xml:space="preserve"> </w:t>
      </w:r>
      <w:r w:rsidR="00D763DF" w:rsidRPr="0093061C">
        <w:rPr>
          <w:sz w:val="24"/>
          <w:szCs w:val="24"/>
        </w:rPr>
        <w:t xml:space="preserve">any of the following </w:t>
      </w:r>
      <w:r w:rsidR="00126EC1" w:rsidRPr="0093061C">
        <w:rPr>
          <w:sz w:val="24"/>
          <w:szCs w:val="24"/>
        </w:rPr>
        <w:t>over Entity A</w:t>
      </w:r>
      <w:r w:rsidR="00D763DF" w:rsidRPr="0093061C">
        <w:rPr>
          <w:sz w:val="24"/>
          <w:szCs w:val="24"/>
        </w:rPr>
        <w:t xml:space="preserve">: </w:t>
      </w:r>
      <w:r w:rsidR="00126EC1" w:rsidRPr="0093061C">
        <w:rPr>
          <w:sz w:val="24"/>
          <w:szCs w:val="24"/>
        </w:rPr>
        <w:t xml:space="preserve">control of </w:t>
      </w:r>
      <w:r w:rsidR="00274F8D" w:rsidRPr="0093061C">
        <w:rPr>
          <w:sz w:val="24"/>
          <w:szCs w:val="24"/>
        </w:rPr>
        <w:t xml:space="preserve">the composition of </w:t>
      </w:r>
      <w:r w:rsidR="00126EC1" w:rsidRPr="0093061C">
        <w:rPr>
          <w:sz w:val="24"/>
          <w:szCs w:val="24"/>
        </w:rPr>
        <w:t>Entity</w:t>
      </w:r>
      <w:r w:rsidR="00F81933" w:rsidRPr="0093061C">
        <w:rPr>
          <w:sz w:val="24"/>
          <w:szCs w:val="24"/>
        </w:rPr>
        <w:t> </w:t>
      </w:r>
      <w:r w:rsidR="00126EC1" w:rsidRPr="0093061C">
        <w:rPr>
          <w:sz w:val="24"/>
          <w:szCs w:val="24"/>
        </w:rPr>
        <w:t xml:space="preserve">A’s </w:t>
      </w:r>
      <w:r w:rsidR="0069695B" w:rsidRPr="0093061C">
        <w:rPr>
          <w:sz w:val="24"/>
          <w:szCs w:val="24"/>
        </w:rPr>
        <w:t>board</w:t>
      </w:r>
      <w:r w:rsidR="00126EC1" w:rsidRPr="0093061C">
        <w:rPr>
          <w:sz w:val="24"/>
          <w:szCs w:val="24"/>
        </w:rPr>
        <w:t>;</w:t>
      </w:r>
      <w:r w:rsidR="0069695B" w:rsidRPr="0093061C">
        <w:rPr>
          <w:sz w:val="24"/>
          <w:szCs w:val="24"/>
        </w:rPr>
        <w:t xml:space="preserve"> </w:t>
      </w:r>
      <w:r w:rsidR="00FC6C8A" w:rsidRPr="0093061C">
        <w:rPr>
          <w:sz w:val="24"/>
          <w:szCs w:val="24"/>
        </w:rPr>
        <w:t xml:space="preserve">the ability to cast or control more than </w:t>
      </w:r>
      <w:r w:rsidR="005D5162" w:rsidRPr="0093061C">
        <w:rPr>
          <w:sz w:val="24"/>
          <w:szCs w:val="24"/>
        </w:rPr>
        <w:t xml:space="preserve">50 per cent of the votes at a general meeting </w:t>
      </w:r>
      <w:r w:rsidR="00E36B59" w:rsidRPr="0093061C">
        <w:rPr>
          <w:sz w:val="24"/>
          <w:szCs w:val="24"/>
        </w:rPr>
        <w:t>of Entity</w:t>
      </w:r>
      <w:r w:rsidR="002D20F8" w:rsidRPr="0093061C">
        <w:rPr>
          <w:sz w:val="24"/>
          <w:szCs w:val="24"/>
        </w:rPr>
        <w:t> </w:t>
      </w:r>
      <w:r w:rsidR="00E36B59" w:rsidRPr="0093061C">
        <w:rPr>
          <w:sz w:val="24"/>
          <w:szCs w:val="24"/>
        </w:rPr>
        <w:t>A</w:t>
      </w:r>
      <w:r w:rsidR="00FC01FF" w:rsidRPr="0093061C">
        <w:rPr>
          <w:sz w:val="24"/>
          <w:szCs w:val="24"/>
        </w:rPr>
        <w:t xml:space="preserve">; or </w:t>
      </w:r>
      <w:r w:rsidR="00531C4D" w:rsidRPr="0093061C">
        <w:rPr>
          <w:sz w:val="24"/>
          <w:szCs w:val="24"/>
        </w:rPr>
        <w:t>holding more than 50 per cent of the allotted share capital in Entity</w:t>
      </w:r>
      <w:r w:rsidR="00283089" w:rsidRPr="0093061C">
        <w:rPr>
          <w:sz w:val="24"/>
          <w:szCs w:val="24"/>
        </w:rPr>
        <w:t> </w:t>
      </w:r>
      <w:r w:rsidR="00531C4D" w:rsidRPr="0093061C">
        <w:rPr>
          <w:sz w:val="24"/>
          <w:szCs w:val="24"/>
        </w:rPr>
        <w:t xml:space="preserve">A (excluding non-participating shares). </w:t>
      </w:r>
    </w:p>
    <w:p w14:paraId="08E9D6CA" w14:textId="3A08E685" w:rsidR="00FD0CA7" w:rsidRPr="0093061C" w:rsidRDefault="00806A35" w:rsidP="001D5C88">
      <w:pPr>
        <w:pStyle w:val="dotpoint2"/>
        <w:spacing w:before="240"/>
        <w:rPr>
          <w:sz w:val="24"/>
          <w:szCs w:val="22"/>
        </w:rPr>
      </w:pPr>
      <w:r w:rsidRPr="0093061C">
        <w:rPr>
          <w:sz w:val="24"/>
          <w:szCs w:val="22"/>
        </w:rPr>
        <w:t xml:space="preserve">Entity A will also be </w:t>
      </w:r>
      <w:r w:rsidR="00110F64" w:rsidRPr="0093061C">
        <w:rPr>
          <w:sz w:val="24"/>
          <w:szCs w:val="22"/>
        </w:rPr>
        <w:t xml:space="preserve">a subsidiary </w:t>
      </w:r>
      <w:r w:rsidR="002364C0" w:rsidRPr="0093061C">
        <w:rPr>
          <w:sz w:val="24"/>
          <w:szCs w:val="22"/>
        </w:rPr>
        <w:t xml:space="preserve">if Entity B is itself a subsidiary of another </w:t>
      </w:r>
      <w:r w:rsidR="002A5929" w:rsidRPr="0093061C">
        <w:rPr>
          <w:sz w:val="24"/>
          <w:szCs w:val="22"/>
        </w:rPr>
        <w:t>entity (Entity</w:t>
      </w:r>
      <w:r w:rsidR="00283089" w:rsidRPr="0093061C">
        <w:rPr>
          <w:sz w:val="24"/>
          <w:szCs w:val="22"/>
        </w:rPr>
        <w:t> </w:t>
      </w:r>
      <w:r w:rsidR="002A5929" w:rsidRPr="0093061C">
        <w:rPr>
          <w:sz w:val="24"/>
          <w:szCs w:val="22"/>
        </w:rPr>
        <w:t xml:space="preserve">C). </w:t>
      </w:r>
    </w:p>
    <w:p w14:paraId="3A57D1A6" w14:textId="3A69E0DA" w:rsidR="00297468" w:rsidRPr="0093061C" w:rsidRDefault="00297468" w:rsidP="00D84CA9">
      <w:pPr>
        <w:pStyle w:val="dotpoint0"/>
        <w:spacing w:before="240"/>
        <w:rPr>
          <w:sz w:val="24"/>
          <w:szCs w:val="24"/>
        </w:rPr>
      </w:pPr>
      <w:r w:rsidRPr="0093061C">
        <w:rPr>
          <w:sz w:val="24"/>
          <w:szCs w:val="24"/>
        </w:rPr>
        <w:t xml:space="preserve">An entity will be a holding company </w:t>
      </w:r>
      <w:r w:rsidR="0075596E" w:rsidRPr="0093061C">
        <w:rPr>
          <w:sz w:val="24"/>
          <w:szCs w:val="24"/>
        </w:rPr>
        <w:t xml:space="preserve">if it </w:t>
      </w:r>
      <w:r w:rsidR="00F03C30" w:rsidRPr="0093061C">
        <w:rPr>
          <w:sz w:val="24"/>
          <w:szCs w:val="24"/>
        </w:rPr>
        <w:t>fulfils the role of Entity</w:t>
      </w:r>
      <w:r w:rsidR="00D97F8B" w:rsidRPr="0093061C">
        <w:rPr>
          <w:sz w:val="24"/>
          <w:szCs w:val="24"/>
        </w:rPr>
        <w:t> </w:t>
      </w:r>
      <w:r w:rsidR="00F03C30" w:rsidRPr="0093061C">
        <w:rPr>
          <w:sz w:val="24"/>
          <w:szCs w:val="24"/>
        </w:rPr>
        <w:t xml:space="preserve">B </w:t>
      </w:r>
      <w:r w:rsidR="00056FBE" w:rsidRPr="0093061C">
        <w:rPr>
          <w:sz w:val="24"/>
          <w:szCs w:val="24"/>
        </w:rPr>
        <w:t>in the above scenario (or Entity</w:t>
      </w:r>
      <w:r w:rsidR="00D97F8B" w:rsidRPr="0093061C">
        <w:rPr>
          <w:sz w:val="24"/>
          <w:szCs w:val="24"/>
        </w:rPr>
        <w:t> </w:t>
      </w:r>
      <w:r w:rsidR="00056FBE" w:rsidRPr="0093061C">
        <w:rPr>
          <w:sz w:val="24"/>
          <w:szCs w:val="24"/>
        </w:rPr>
        <w:t xml:space="preserve">C, in that </w:t>
      </w:r>
      <w:r w:rsidR="007162CD" w:rsidRPr="0093061C">
        <w:rPr>
          <w:sz w:val="24"/>
          <w:szCs w:val="24"/>
        </w:rPr>
        <w:t>Entity</w:t>
      </w:r>
      <w:r w:rsidR="00D97F8B" w:rsidRPr="0093061C">
        <w:rPr>
          <w:sz w:val="24"/>
          <w:szCs w:val="24"/>
        </w:rPr>
        <w:t> </w:t>
      </w:r>
      <w:r w:rsidR="007162CD" w:rsidRPr="0093061C">
        <w:rPr>
          <w:sz w:val="24"/>
          <w:szCs w:val="24"/>
        </w:rPr>
        <w:t>B is a subsidiary of Entity</w:t>
      </w:r>
      <w:r w:rsidR="00D97F8B" w:rsidRPr="0093061C">
        <w:rPr>
          <w:sz w:val="24"/>
          <w:szCs w:val="24"/>
        </w:rPr>
        <w:t> </w:t>
      </w:r>
      <w:r w:rsidR="007162CD" w:rsidRPr="0093061C">
        <w:rPr>
          <w:sz w:val="24"/>
          <w:szCs w:val="24"/>
        </w:rPr>
        <w:t xml:space="preserve">C). </w:t>
      </w:r>
    </w:p>
    <w:p w14:paraId="1071DED8" w14:textId="66FB8CD2" w:rsidR="007162CD" w:rsidRPr="0093061C" w:rsidRDefault="004D3E28" w:rsidP="00D84CA9">
      <w:pPr>
        <w:pStyle w:val="dotpoint0"/>
        <w:spacing w:before="240"/>
        <w:rPr>
          <w:sz w:val="24"/>
          <w:szCs w:val="24"/>
        </w:rPr>
      </w:pPr>
      <w:r w:rsidRPr="0093061C">
        <w:rPr>
          <w:sz w:val="24"/>
          <w:szCs w:val="24"/>
        </w:rPr>
        <w:t xml:space="preserve">An entity will be a related body corporate </w:t>
      </w:r>
      <w:r w:rsidR="00B5340A" w:rsidRPr="0093061C">
        <w:rPr>
          <w:sz w:val="24"/>
          <w:szCs w:val="24"/>
        </w:rPr>
        <w:t>where one is a subsidiary of the other</w:t>
      </w:r>
      <w:r w:rsidR="000858FF" w:rsidRPr="0093061C">
        <w:rPr>
          <w:sz w:val="24"/>
          <w:szCs w:val="24"/>
        </w:rPr>
        <w:t>, both are subsidiaries of the same holding company</w:t>
      </w:r>
      <w:r w:rsidR="00752FBA" w:rsidRPr="0093061C">
        <w:rPr>
          <w:sz w:val="24"/>
          <w:szCs w:val="24"/>
        </w:rPr>
        <w:t xml:space="preserve">, or one </w:t>
      </w:r>
      <w:r w:rsidR="00AE688D" w:rsidRPr="0093061C">
        <w:rPr>
          <w:sz w:val="24"/>
          <w:szCs w:val="24"/>
        </w:rPr>
        <w:t>is the holding company of the other.</w:t>
      </w:r>
    </w:p>
    <w:p w14:paraId="2DDA26B8" w14:textId="543CA98A" w:rsidR="002E6803" w:rsidRPr="0093061C" w:rsidRDefault="00F93DDB" w:rsidP="002E6803">
      <w:pPr>
        <w:pStyle w:val="dotpoint0"/>
        <w:numPr>
          <w:ilvl w:val="0"/>
          <w:numId w:val="0"/>
        </w:numPr>
        <w:spacing w:before="240"/>
        <w:rPr>
          <w:sz w:val="24"/>
          <w:szCs w:val="24"/>
        </w:rPr>
      </w:pPr>
      <w:r w:rsidRPr="0093061C">
        <w:rPr>
          <w:sz w:val="24"/>
          <w:szCs w:val="24"/>
        </w:rPr>
        <w:t xml:space="preserve">The first test </w:t>
      </w:r>
      <w:r w:rsidR="007C56B9" w:rsidRPr="0093061C">
        <w:rPr>
          <w:sz w:val="24"/>
          <w:szCs w:val="24"/>
        </w:rPr>
        <w:t xml:space="preserve">does not capture </w:t>
      </w:r>
      <w:r w:rsidR="00CE0B4A" w:rsidRPr="0093061C">
        <w:rPr>
          <w:sz w:val="24"/>
          <w:szCs w:val="24"/>
        </w:rPr>
        <w:t>in</w:t>
      </w:r>
      <w:r w:rsidR="00D51FD3" w:rsidRPr="0093061C">
        <w:rPr>
          <w:sz w:val="24"/>
          <w:szCs w:val="24"/>
        </w:rPr>
        <w:t xml:space="preserve">stances where an unincorporated entity is </w:t>
      </w:r>
      <w:r w:rsidR="00141296" w:rsidRPr="0093061C">
        <w:rPr>
          <w:sz w:val="24"/>
          <w:szCs w:val="24"/>
        </w:rPr>
        <w:t>involved in the proposed acquisition.</w:t>
      </w:r>
    </w:p>
    <w:p w14:paraId="2C8975EA" w14:textId="0F67BF04" w:rsidR="00141C30" w:rsidRPr="0093061C" w:rsidRDefault="00141296" w:rsidP="00F30B11">
      <w:pPr>
        <w:pStyle w:val="dotpoint0"/>
        <w:numPr>
          <w:ilvl w:val="0"/>
          <w:numId w:val="0"/>
        </w:numPr>
        <w:spacing w:before="240"/>
        <w:rPr>
          <w:sz w:val="24"/>
          <w:szCs w:val="22"/>
        </w:rPr>
      </w:pPr>
      <w:r w:rsidRPr="0093061C">
        <w:rPr>
          <w:sz w:val="24"/>
          <w:szCs w:val="24"/>
        </w:rPr>
        <w:t>The second test</w:t>
      </w:r>
      <w:r w:rsidR="006A1D40" w:rsidRPr="0093061C">
        <w:rPr>
          <w:sz w:val="24"/>
          <w:szCs w:val="24"/>
        </w:rPr>
        <w:t>, subsection 1-5(2) of the Determination,</w:t>
      </w:r>
      <w:r w:rsidR="000338F2" w:rsidRPr="0093061C">
        <w:rPr>
          <w:sz w:val="24"/>
          <w:szCs w:val="24"/>
        </w:rPr>
        <w:t xml:space="preserve"> is more expansive than the first.</w:t>
      </w:r>
      <w:r w:rsidRPr="0093061C">
        <w:rPr>
          <w:sz w:val="24"/>
          <w:szCs w:val="24"/>
        </w:rPr>
        <w:t xml:space="preserve"> </w:t>
      </w:r>
      <w:r w:rsidR="00BD7509" w:rsidRPr="0093061C">
        <w:rPr>
          <w:sz w:val="24"/>
          <w:szCs w:val="24"/>
        </w:rPr>
        <w:t xml:space="preserve">It captures instances where an entity </w:t>
      </w:r>
      <w:r w:rsidR="00F654A6" w:rsidRPr="0093061C">
        <w:rPr>
          <w:sz w:val="24"/>
          <w:szCs w:val="24"/>
        </w:rPr>
        <w:t>controls, or is controlled by, another entity.</w:t>
      </w:r>
      <w:r w:rsidRPr="0093061C">
        <w:rPr>
          <w:sz w:val="24"/>
          <w:szCs w:val="24"/>
        </w:rPr>
        <w:t xml:space="preserve"> </w:t>
      </w:r>
      <w:r w:rsidR="00843D21" w:rsidRPr="0093061C">
        <w:rPr>
          <w:sz w:val="24"/>
          <w:szCs w:val="22"/>
        </w:rPr>
        <w:t xml:space="preserve">It also is capable of capturing instances where an unincorporated entity is involved in the proposed </w:t>
      </w:r>
      <w:r w:rsidR="00843D21" w:rsidRPr="0093061C">
        <w:rPr>
          <w:sz w:val="24"/>
          <w:szCs w:val="22"/>
        </w:rPr>
        <w:lastRenderedPageBreak/>
        <w:t>acquisition – for example, an unincorporated joint venture or special purpose vehicle. Although this will depend on the facts and circumstances of each case.</w:t>
      </w:r>
      <w:r w:rsidR="00141C30" w:rsidRPr="0093061C">
        <w:rPr>
          <w:sz w:val="24"/>
          <w:szCs w:val="22"/>
        </w:rPr>
        <w:t xml:space="preserve"> </w:t>
      </w:r>
    </w:p>
    <w:p w14:paraId="25479B2E" w14:textId="7096FF7B" w:rsidR="00035219" w:rsidRPr="0093061C" w:rsidRDefault="00141C30" w:rsidP="00F30B11">
      <w:pPr>
        <w:pStyle w:val="dotpoint0"/>
        <w:numPr>
          <w:ilvl w:val="0"/>
          <w:numId w:val="0"/>
        </w:numPr>
        <w:spacing w:before="240"/>
        <w:rPr>
          <w:sz w:val="24"/>
          <w:szCs w:val="24"/>
        </w:rPr>
      </w:pPr>
      <w:r w:rsidRPr="0093061C">
        <w:rPr>
          <w:sz w:val="24"/>
          <w:szCs w:val="24"/>
        </w:rPr>
        <w:t>The second test</w:t>
      </w:r>
      <w:r w:rsidR="00C4135A" w:rsidRPr="0093061C">
        <w:rPr>
          <w:sz w:val="24"/>
          <w:szCs w:val="24"/>
        </w:rPr>
        <w:t xml:space="preserve"> draws on </w:t>
      </w:r>
      <w:r w:rsidR="002E75B5" w:rsidRPr="0093061C">
        <w:rPr>
          <w:sz w:val="24"/>
          <w:szCs w:val="24"/>
        </w:rPr>
        <w:t xml:space="preserve">two concepts from the Corporations Act </w:t>
      </w:r>
      <w:r w:rsidR="00F95E39" w:rsidRPr="0093061C">
        <w:rPr>
          <w:sz w:val="24"/>
          <w:szCs w:val="24"/>
        </w:rPr>
        <w:t>–</w:t>
      </w:r>
      <w:r w:rsidR="002E75B5" w:rsidRPr="0093061C">
        <w:rPr>
          <w:sz w:val="24"/>
          <w:szCs w:val="24"/>
        </w:rPr>
        <w:t xml:space="preserve"> </w:t>
      </w:r>
      <w:r w:rsidR="00F95E39" w:rsidRPr="0093061C">
        <w:rPr>
          <w:sz w:val="24"/>
          <w:szCs w:val="24"/>
        </w:rPr>
        <w:t>‘control’</w:t>
      </w:r>
      <w:r w:rsidR="00FE1D10" w:rsidRPr="0093061C">
        <w:rPr>
          <w:sz w:val="24"/>
          <w:szCs w:val="24"/>
        </w:rPr>
        <w:t xml:space="preserve"> as defined by section</w:t>
      </w:r>
      <w:r w:rsidR="00E65564" w:rsidRPr="0093061C">
        <w:rPr>
          <w:sz w:val="24"/>
          <w:szCs w:val="24"/>
        </w:rPr>
        <w:t> </w:t>
      </w:r>
      <w:r w:rsidR="00FE1D10" w:rsidRPr="0093061C">
        <w:rPr>
          <w:sz w:val="24"/>
          <w:szCs w:val="24"/>
        </w:rPr>
        <w:t>50AA of the Corporations Act</w:t>
      </w:r>
      <w:r w:rsidR="0032717D" w:rsidRPr="0093061C">
        <w:rPr>
          <w:sz w:val="24"/>
          <w:szCs w:val="24"/>
        </w:rPr>
        <w:t xml:space="preserve">, </w:t>
      </w:r>
      <w:r w:rsidR="00FE1D10" w:rsidRPr="0093061C">
        <w:rPr>
          <w:sz w:val="24"/>
          <w:szCs w:val="24"/>
        </w:rPr>
        <w:t>and ‘associate’</w:t>
      </w:r>
      <w:r w:rsidR="0032717D" w:rsidRPr="0093061C">
        <w:rPr>
          <w:sz w:val="24"/>
          <w:szCs w:val="24"/>
        </w:rPr>
        <w:t xml:space="preserve"> within the meaning of Chapter</w:t>
      </w:r>
      <w:r w:rsidR="00E65564" w:rsidRPr="0093061C">
        <w:rPr>
          <w:sz w:val="24"/>
          <w:szCs w:val="24"/>
        </w:rPr>
        <w:t> </w:t>
      </w:r>
      <w:r w:rsidR="0032717D" w:rsidRPr="0093061C">
        <w:rPr>
          <w:sz w:val="24"/>
          <w:szCs w:val="24"/>
        </w:rPr>
        <w:t>6 of the Corporations Act</w:t>
      </w:r>
      <w:r w:rsidR="003133B2" w:rsidRPr="0093061C">
        <w:rPr>
          <w:sz w:val="24"/>
          <w:szCs w:val="24"/>
        </w:rPr>
        <w:t>.</w:t>
      </w:r>
      <w:r w:rsidR="00C4135A" w:rsidRPr="0093061C">
        <w:rPr>
          <w:sz w:val="24"/>
          <w:szCs w:val="24"/>
        </w:rPr>
        <w:t xml:space="preserve"> </w:t>
      </w:r>
      <w:r w:rsidRPr="0093061C">
        <w:rPr>
          <w:sz w:val="24"/>
          <w:szCs w:val="22"/>
        </w:rPr>
        <w:t xml:space="preserve">This </w:t>
      </w:r>
      <w:r w:rsidR="004954D0" w:rsidRPr="0093061C">
        <w:rPr>
          <w:sz w:val="24"/>
          <w:szCs w:val="22"/>
        </w:rPr>
        <w:t>means that</w:t>
      </w:r>
      <w:r w:rsidR="005A246A" w:rsidRPr="0093061C">
        <w:rPr>
          <w:sz w:val="24"/>
          <w:szCs w:val="22"/>
        </w:rPr>
        <w:t xml:space="preserve"> </w:t>
      </w:r>
      <w:r w:rsidR="005A19EB" w:rsidRPr="0093061C">
        <w:rPr>
          <w:sz w:val="24"/>
          <w:szCs w:val="22"/>
        </w:rPr>
        <w:t xml:space="preserve">it </w:t>
      </w:r>
      <w:r w:rsidR="002553FF" w:rsidRPr="0093061C">
        <w:rPr>
          <w:sz w:val="24"/>
          <w:szCs w:val="22"/>
        </w:rPr>
        <w:t>is focused on</w:t>
      </w:r>
      <w:r w:rsidR="005A19EB" w:rsidRPr="0093061C">
        <w:rPr>
          <w:sz w:val="24"/>
          <w:szCs w:val="22"/>
        </w:rPr>
        <w:t xml:space="preserve"> instances</w:t>
      </w:r>
      <w:r w:rsidRPr="0093061C">
        <w:rPr>
          <w:sz w:val="24"/>
          <w:szCs w:val="22"/>
        </w:rPr>
        <w:t xml:space="preserve"> of practical control.</w:t>
      </w:r>
    </w:p>
    <w:p w14:paraId="5DE0DCD1" w14:textId="7097E05A" w:rsidR="0087446B" w:rsidRPr="0093061C" w:rsidRDefault="00645CE3" w:rsidP="001B09AF">
      <w:pPr>
        <w:pStyle w:val="dotpoint0"/>
        <w:spacing w:before="240"/>
        <w:rPr>
          <w:sz w:val="24"/>
          <w:szCs w:val="24"/>
        </w:rPr>
      </w:pPr>
      <w:r w:rsidRPr="0093061C">
        <w:rPr>
          <w:sz w:val="24"/>
          <w:szCs w:val="24"/>
        </w:rPr>
        <w:t>S</w:t>
      </w:r>
      <w:r w:rsidR="00C82DD3" w:rsidRPr="0093061C">
        <w:rPr>
          <w:sz w:val="24"/>
          <w:szCs w:val="24"/>
        </w:rPr>
        <w:t>ection 50AA</w:t>
      </w:r>
      <w:r w:rsidRPr="0093061C">
        <w:rPr>
          <w:sz w:val="24"/>
          <w:szCs w:val="24"/>
        </w:rPr>
        <w:t xml:space="preserve"> </w:t>
      </w:r>
      <w:r w:rsidR="000A07DE" w:rsidRPr="0093061C">
        <w:rPr>
          <w:sz w:val="24"/>
          <w:szCs w:val="24"/>
        </w:rPr>
        <w:t>provides</w:t>
      </w:r>
      <w:r w:rsidR="006F6313" w:rsidRPr="0093061C">
        <w:rPr>
          <w:sz w:val="24"/>
          <w:szCs w:val="24"/>
        </w:rPr>
        <w:t xml:space="preserve"> </w:t>
      </w:r>
      <w:r w:rsidR="008475B0" w:rsidRPr="0093061C">
        <w:rPr>
          <w:sz w:val="24"/>
          <w:szCs w:val="24"/>
        </w:rPr>
        <w:t xml:space="preserve">that an entity </w:t>
      </w:r>
      <w:r w:rsidR="00AF0626" w:rsidRPr="0093061C">
        <w:rPr>
          <w:sz w:val="24"/>
          <w:szCs w:val="24"/>
        </w:rPr>
        <w:t xml:space="preserve">(first entity) </w:t>
      </w:r>
      <w:r w:rsidR="008475B0" w:rsidRPr="0093061C">
        <w:rPr>
          <w:sz w:val="24"/>
          <w:szCs w:val="24"/>
        </w:rPr>
        <w:t xml:space="preserve">controls </w:t>
      </w:r>
      <w:r w:rsidR="00AF0626" w:rsidRPr="0093061C">
        <w:rPr>
          <w:sz w:val="24"/>
          <w:szCs w:val="24"/>
        </w:rPr>
        <w:t>another entity (second entity)</w:t>
      </w:r>
      <w:r w:rsidR="00D371A8" w:rsidRPr="0093061C">
        <w:rPr>
          <w:sz w:val="24"/>
          <w:szCs w:val="24"/>
        </w:rPr>
        <w:t xml:space="preserve"> </w:t>
      </w:r>
      <w:r w:rsidR="00541E25" w:rsidRPr="0093061C">
        <w:rPr>
          <w:sz w:val="24"/>
          <w:szCs w:val="24"/>
        </w:rPr>
        <w:t>where</w:t>
      </w:r>
      <w:r w:rsidR="0087446B" w:rsidRPr="0093061C">
        <w:rPr>
          <w:sz w:val="24"/>
          <w:szCs w:val="24"/>
        </w:rPr>
        <w:t xml:space="preserve"> </w:t>
      </w:r>
      <w:r w:rsidR="00AF0626" w:rsidRPr="0093061C">
        <w:rPr>
          <w:sz w:val="24"/>
          <w:szCs w:val="24"/>
        </w:rPr>
        <w:t xml:space="preserve">the first </w:t>
      </w:r>
      <w:r w:rsidR="00AF3459" w:rsidRPr="0093061C">
        <w:rPr>
          <w:sz w:val="24"/>
          <w:szCs w:val="24"/>
        </w:rPr>
        <w:t xml:space="preserve">entity has the capacity to determine the outcome of decisions about </w:t>
      </w:r>
      <w:r w:rsidR="00AF0626" w:rsidRPr="0093061C">
        <w:rPr>
          <w:sz w:val="24"/>
          <w:szCs w:val="24"/>
        </w:rPr>
        <w:t>the second</w:t>
      </w:r>
      <w:r w:rsidR="00AF3459" w:rsidRPr="0093061C">
        <w:rPr>
          <w:sz w:val="24"/>
          <w:szCs w:val="24"/>
        </w:rPr>
        <w:t xml:space="preserve"> entity’s </w:t>
      </w:r>
      <w:r w:rsidR="00D7137C" w:rsidRPr="0093061C">
        <w:rPr>
          <w:sz w:val="24"/>
          <w:szCs w:val="24"/>
        </w:rPr>
        <w:t>financial and operating policies</w:t>
      </w:r>
      <w:r w:rsidR="0069345C" w:rsidRPr="0093061C">
        <w:rPr>
          <w:sz w:val="24"/>
          <w:szCs w:val="24"/>
        </w:rPr>
        <w:t xml:space="preserve">. </w:t>
      </w:r>
    </w:p>
    <w:p w14:paraId="2CFAC9B6" w14:textId="43947F93" w:rsidR="005B6189" w:rsidRPr="0093061C" w:rsidRDefault="003F5658" w:rsidP="00422FA7">
      <w:pPr>
        <w:pStyle w:val="dotpoint0"/>
        <w:spacing w:before="240"/>
        <w:rPr>
          <w:sz w:val="24"/>
          <w:szCs w:val="22"/>
        </w:rPr>
      </w:pPr>
      <w:r w:rsidRPr="0093061C">
        <w:rPr>
          <w:sz w:val="24"/>
          <w:szCs w:val="22"/>
        </w:rPr>
        <w:t xml:space="preserve">A person is an </w:t>
      </w:r>
      <w:r w:rsidR="00706154" w:rsidRPr="0093061C">
        <w:rPr>
          <w:sz w:val="24"/>
          <w:szCs w:val="22"/>
        </w:rPr>
        <w:t>‘</w:t>
      </w:r>
      <w:r w:rsidRPr="0093061C">
        <w:rPr>
          <w:sz w:val="24"/>
          <w:szCs w:val="22"/>
        </w:rPr>
        <w:t>a</w:t>
      </w:r>
      <w:r w:rsidR="00706154" w:rsidRPr="0093061C">
        <w:rPr>
          <w:sz w:val="24"/>
          <w:szCs w:val="22"/>
        </w:rPr>
        <w:t xml:space="preserve">ssociate’ (within the meaning of Chapter 6 of the Corporations Act) </w:t>
      </w:r>
      <w:r w:rsidRPr="0093061C">
        <w:rPr>
          <w:sz w:val="24"/>
          <w:szCs w:val="22"/>
        </w:rPr>
        <w:t>if they are part of the same corporate group</w:t>
      </w:r>
      <w:r w:rsidR="009C1E64" w:rsidRPr="0093061C">
        <w:rPr>
          <w:sz w:val="24"/>
          <w:szCs w:val="22"/>
        </w:rPr>
        <w:t xml:space="preserve"> (i.e. one controls the other, or both are controlled by the same holding company)</w:t>
      </w:r>
      <w:r w:rsidR="003A5B49" w:rsidRPr="0093061C">
        <w:rPr>
          <w:sz w:val="24"/>
          <w:szCs w:val="22"/>
        </w:rPr>
        <w:t xml:space="preserve">; </w:t>
      </w:r>
      <w:r w:rsidR="00711646" w:rsidRPr="0093061C">
        <w:rPr>
          <w:sz w:val="24"/>
          <w:szCs w:val="22"/>
        </w:rPr>
        <w:t>they have an agreement to influence or control the board or operations of a</w:t>
      </w:r>
      <w:r w:rsidR="005B6189" w:rsidRPr="0093061C">
        <w:rPr>
          <w:sz w:val="24"/>
          <w:szCs w:val="22"/>
        </w:rPr>
        <w:t>n</w:t>
      </w:r>
      <w:r w:rsidR="00711646" w:rsidRPr="0093061C">
        <w:rPr>
          <w:sz w:val="24"/>
          <w:szCs w:val="22"/>
        </w:rPr>
        <w:t xml:space="preserve"> </w:t>
      </w:r>
      <w:r w:rsidR="005B6189" w:rsidRPr="0093061C">
        <w:rPr>
          <w:sz w:val="24"/>
          <w:szCs w:val="22"/>
        </w:rPr>
        <w:t>entity;</w:t>
      </w:r>
      <w:r w:rsidR="00711646" w:rsidRPr="0093061C">
        <w:rPr>
          <w:sz w:val="24"/>
          <w:szCs w:val="22"/>
        </w:rPr>
        <w:t xml:space="preserve"> or they are acting together, or planning to act together, to influence </w:t>
      </w:r>
      <w:r w:rsidR="005B6189" w:rsidRPr="0093061C">
        <w:rPr>
          <w:sz w:val="24"/>
          <w:szCs w:val="22"/>
        </w:rPr>
        <w:t>an entity’s affairs</w:t>
      </w:r>
      <w:r w:rsidR="006E00B0" w:rsidRPr="0093061C">
        <w:rPr>
          <w:sz w:val="24"/>
          <w:szCs w:val="22"/>
        </w:rPr>
        <w:t xml:space="preserve"> </w:t>
      </w:r>
      <w:r w:rsidR="006E00B0" w:rsidRPr="0093061C">
        <w:rPr>
          <w:sz w:val="24"/>
          <w:szCs w:val="24"/>
        </w:rPr>
        <w:t>(see section 12 of the Corporations Act)</w:t>
      </w:r>
      <w:r w:rsidR="005B6189" w:rsidRPr="0093061C">
        <w:rPr>
          <w:sz w:val="24"/>
          <w:szCs w:val="22"/>
        </w:rPr>
        <w:t xml:space="preserve">. </w:t>
      </w:r>
    </w:p>
    <w:p w14:paraId="76D327F9" w14:textId="338D345E" w:rsidR="00D32EC9" w:rsidRPr="001E5A36" w:rsidRDefault="00B33BD7" w:rsidP="00422FA7">
      <w:pPr>
        <w:pStyle w:val="dotpoint2"/>
        <w:spacing w:before="240"/>
        <w:rPr>
          <w:sz w:val="24"/>
          <w:szCs w:val="22"/>
        </w:rPr>
      </w:pPr>
      <w:r w:rsidRPr="0093061C">
        <w:rPr>
          <w:sz w:val="24"/>
          <w:szCs w:val="22"/>
        </w:rPr>
        <w:t xml:space="preserve">The reference to ‘associates’ is intended to </w:t>
      </w:r>
      <w:r w:rsidR="004000D4" w:rsidRPr="0093061C">
        <w:rPr>
          <w:sz w:val="24"/>
          <w:szCs w:val="22"/>
        </w:rPr>
        <w:t xml:space="preserve">give effect to </w:t>
      </w:r>
      <w:r w:rsidR="00693A9E" w:rsidRPr="0093061C">
        <w:rPr>
          <w:sz w:val="24"/>
          <w:szCs w:val="22"/>
        </w:rPr>
        <w:t>paragraph 51ABS(2)(a) of the</w:t>
      </w:r>
      <w:r w:rsidR="00AE7E88" w:rsidRPr="0093061C">
        <w:rPr>
          <w:sz w:val="24"/>
          <w:szCs w:val="22"/>
        </w:rPr>
        <w:t xml:space="preserve"> CCA,</w:t>
      </w:r>
      <w:r w:rsidR="0005449F" w:rsidRPr="0093061C">
        <w:rPr>
          <w:sz w:val="24"/>
          <w:szCs w:val="22"/>
        </w:rPr>
        <w:t xml:space="preserve"> which has the effect that if Entity A and its associates </w:t>
      </w:r>
      <w:r w:rsidR="006B761D" w:rsidRPr="0093061C">
        <w:rPr>
          <w:sz w:val="24"/>
          <w:szCs w:val="22"/>
        </w:rPr>
        <w:t xml:space="preserve">together have the power to control Entity B, then Entity </w:t>
      </w:r>
      <w:r w:rsidR="00A94205" w:rsidRPr="0093061C">
        <w:rPr>
          <w:sz w:val="24"/>
          <w:szCs w:val="22"/>
        </w:rPr>
        <w:t xml:space="preserve">A </w:t>
      </w:r>
      <w:r w:rsidR="006B761D" w:rsidRPr="0093061C">
        <w:rPr>
          <w:sz w:val="24"/>
          <w:szCs w:val="22"/>
        </w:rPr>
        <w:t xml:space="preserve">is considered to control Entity B – even if </w:t>
      </w:r>
      <w:r w:rsidR="000734F3" w:rsidRPr="0093061C">
        <w:rPr>
          <w:sz w:val="24"/>
          <w:szCs w:val="22"/>
        </w:rPr>
        <w:t>Entity A would not have control alone</w:t>
      </w:r>
      <w:r w:rsidR="00A94205" w:rsidRPr="0093061C">
        <w:rPr>
          <w:sz w:val="24"/>
          <w:szCs w:val="22"/>
        </w:rPr>
        <w:t>.</w:t>
      </w:r>
      <w:r w:rsidR="005C6CE8" w:rsidRPr="0093061C">
        <w:rPr>
          <w:sz w:val="24"/>
          <w:szCs w:val="22"/>
        </w:rPr>
        <w:t xml:space="preserve"> </w:t>
      </w:r>
    </w:p>
    <w:p w14:paraId="1875BF69" w14:textId="77777777" w:rsidR="00F40C94" w:rsidRPr="001E5A36" w:rsidRDefault="00CD4C28" w:rsidP="00422FA7">
      <w:pPr>
        <w:pStyle w:val="dotpoint0"/>
        <w:numPr>
          <w:ilvl w:val="0"/>
          <w:numId w:val="0"/>
        </w:numPr>
        <w:spacing w:before="240"/>
        <w:rPr>
          <w:sz w:val="24"/>
          <w:szCs w:val="22"/>
        </w:rPr>
      </w:pPr>
      <w:r w:rsidRPr="001E5A36">
        <w:rPr>
          <w:sz w:val="24"/>
          <w:szCs w:val="22"/>
        </w:rPr>
        <w:t>More specifically, under the second test, a</w:t>
      </w:r>
      <w:r w:rsidR="002C7AF2" w:rsidRPr="001E5A36">
        <w:rPr>
          <w:sz w:val="24"/>
          <w:szCs w:val="22"/>
        </w:rPr>
        <w:t xml:space="preserve">n entity is a connected entity of another </w:t>
      </w:r>
      <w:r w:rsidR="00932CF3" w:rsidRPr="001E5A36">
        <w:rPr>
          <w:sz w:val="24"/>
          <w:szCs w:val="22"/>
        </w:rPr>
        <w:t xml:space="preserve">entity </w:t>
      </w:r>
      <w:r w:rsidRPr="001E5A36">
        <w:rPr>
          <w:sz w:val="24"/>
          <w:szCs w:val="22"/>
        </w:rPr>
        <w:t>in the following s</w:t>
      </w:r>
      <w:r w:rsidR="00F40C94" w:rsidRPr="001E5A36">
        <w:rPr>
          <w:sz w:val="24"/>
          <w:szCs w:val="22"/>
        </w:rPr>
        <w:t>cenarios:</w:t>
      </w:r>
    </w:p>
    <w:p w14:paraId="75081702" w14:textId="53D7109A" w:rsidR="007D1FDD" w:rsidRPr="001E5A36" w:rsidRDefault="00F40C94" w:rsidP="00422FA7">
      <w:pPr>
        <w:pStyle w:val="dotpoint0"/>
        <w:spacing w:before="240"/>
        <w:rPr>
          <w:sz w:val="24"/>
          <w:szCs w:val="22"/>
        </w:rPr>
      </w:pPr>
      <w:r w:rsidRPr="001E5A36">
        <w:rPr>
          <w:sz w:val="24"/>
          <w:szCs w:val="22"/>
        </w:rPr>
        <w:t>W</w:t>
      </w:r>
      <w:r w:rsidR="00C80862" w:rsidRPr="001E5A36">
        <w:rPr>
          <w:sz w:val="24"/>
          <w:szCs w:val="22"/>
        </w:rPr>
        <w:t xml:space="preserve">here an entity </w:t>
      </w:r>
      <w:r w:rsidR="000746E6" w:rsidRPr="001E5A36">
        <w:rPr>
          <w:sz w:val="24"/>
          <w:szCs w:val="22"/>
        </w:rPr>
        <w:t xml:space="preserve">(Entity A) </w:t>
      </w:r>
      <w:r w:rsidR="00C80862" w:rsidRPr="001E5A36">
        <w:rPr>
          <w:sz w:val="24"/>
          <w:szCs w:val="22"/>
        </w:rPr>
        <w:t>controls</w:t>
      </w:r>
      <w:r w:rsidR="00410BD0" w:rsidRPr="001E5A36">
        <w:rPr>
          <w:sz w:val="24"/>
          <w:szCs w:val="22"/>
        </w:rPr>
        <w:t xml:space="preserve"> –</w:t>
      </w:r>
      <w:r w:rsidR="00C80862" w:rsidRPr="001E5A36">
        <w:rPr>
          <w:sz w:val="24"/>
          <w:szCs w:val="22"/>
        </w:rPr>
        <w:t xml:space="preserve"> either alone, or together with one or more associates</w:t>
      </w:r>
      <w:r w:rsidR="00410BD0" w:rsidRPr="001E5A36">
        <w:rPr>
          <w:sz w:val="24"/>
          <w:szCs w:val="22"/>
        </w:rPr>
        <w:t xml:space="preserve"> –</w:t>
      </w:r>
      <w:r w:rsidR="00C80862" w:rsidRPr="001E5A36">
        <w:rPr>
          <w:sz w:val="24"/>
          <w:szCs w:val="22"/>
        </w:rPr>
        <w:t xml:space="preserve"> another entity</w:t>
      </w:r>
      <w:r w:rsidR="000746E6" w:rsidRPr="001E5A36">
        <w:rPr>
          <w:sz w:val="24"/>
          <w:szCs w:val="22"/>
        </w:rPr>
        <w:t xml:space="preserve"> (Entity B)</w:t>
      </w:r>
      <w:r w:rsidR="00C80862" w:rsidRPr="001E5A36">
        <w:rPr>
          <w:sz w:val="24"/>
          <w:szCs w:val="22"/>
        </w:rPr>
        <w:t xml:space="preserve">. </w:t>
      </w:r>
    </w:p>
    <w:p w14:paraId="42920876" w14:textId="0F823BD2" w:rsidR="00074C39" w:rsidRPr="001E5A36" w:rsidRDefault="00074C39" w:rsidP="00422FA7">
      <w:pPr>
        <w:pStyle w:val="dotpoint2"/>
        <w:spacing w:before="240"/>
        <w:rPr>
          <w:sz w:val="24"/>
          <w:szCs w:val="22"/>
        </w:rPr>
      </w:pPr>
      <w:r w:rsidRPr="001E5A36">
        <w:rPr>
          <w:sz w:val="24"/>
          <w:szCs w:val="22"/>
        </w:rPr>
        <w:t xml:space="preserve">In this scenario, </w:t>
      </w:r>
      <w:r w:rsidR="001A542D" w:rsidRPr="001E5A36">
        <w:rPr>
          <w:sz w:val="24"/>
          <w:szCs w:val="22"/>
        </w:rPr>
        <w:t xml:space="preserve">the concept of control is modified </w:t>
      </w:r>
      <w:r w:rsidR="00827B57" w:rsidRPr="001E5A36">
        <w:rPr>
          <w:sz w:val="24"/>
          <w:szCs w:val="22"/>
        </w:rPr>
        <w:t xml:space="preserve">insofar as </w:t>
      </w:r>
      <w:r w:rsidR="00751E91" w:rsidRPr="001E5A36">
        <w:rPr>
          <w:sz w:val="24"/>
          <w:szCs w:val="22"/>
        </w:rPr>
        <w:t xml:space="preserve">subsection 50AA(4) of the Corporations Act is disregarded to the extent that </w:t>
      </w:r>
      <w:r w:rsidR="003F1B92" w:rsidRPr="001E5A36">
        <w:rPr>
          <w:sz w:val="24"/>
          <w:szCs w:val="22"/>
        </w:rPr>
        <w:t xml:space="preserve">Entity B is a special purpose vehicle or </w:t>
      </w:r>
      <w:r w:rsidR="0058027E" w:rsidRPr="001E5A36">
        <w:rPr>
          <w:sz w:val="24"/>
          <w:szCs w:val="22"/>
        </w:rPr>
        <w:t xml:space="preserve">has a relevant legal obligation because it is </w:t>
      </w:r>
      <w:r w:rsidR="007A4372" w:rsidRPr="001E5A36">
        <w:rPr>
          <w:sz w:val="24"/>
          <w:szCs w:val="22"/>
        </w:rPr>
        <w:t xml:space="preserve">a subsidiary of a body </w:t>
      </w:r>
      <w:r w:rsidR="00F639EA" w:rsidRPr="001E5A36">
        <w:rPr>
          <w:sz w:val="24"/>
          <w:szCs w:val="22"/>
        </w:rPr>
        <w:t xml:space="preserve">corporate. </w:t>
      </w:r>
    </w:p>
    <w:p w14:paraId="65033A14" w14:textId="6609763C" w:rsidR="007D1FDD" w:rsidRPr="001E5A36" w:rsidRDefault="007D1FDD" w:rsidP="00422FA7">
      <w:pPr>
        <w:pStyle w:val="dotpoint0"/>
        <w:spacing w:before="240"/>
        <w:rPr>
          <w:sz w:val="24"/>
          <w:szCs w:val="22"/>
        </w:rPr>
      </w:pPr>
      <w:r w:rsidRPr="001E5A36">
        <w:rPr>
          <w:sz w:val="24"/>
          <w:szCs w:val="22"/>
        </w:rPr>
        <w:t xml:space="preserve">Where </w:t>
      </w:r>
      <w:r w:rsidR="00AF5062" w:rsidRPr="001E5A36">
        <w:rPr>
          <w:sz w:val="24"/>
          <w:szCs w:val="22"/>
        </w:rPr>
        <w:t xml:space="preserve">an entity </w:t>
      </w:r>
      <w:r w:rsidR="000746E6" w:rsidRPr="001E5A36">
        <w:rPr>
          <w:sz w:val="24"/>
          <w:szCs w:val="22"/>
        </w:rPr>
        <w:t xml:space="preserve">(Entity A) </w:t>
      </w:r>
      <w:r w:rsidR="00AF5062" w:rsidRPr="001E5A36">
        <w:rPr>
          <w:sz w:val="24"/>
          <w:szCs w:val="22"/>
        </w:rPr>
        <w:t xml:space="preserve">is controlled </w:t>
      </w:r>
      <w:r w:rsidR="00410BD0" w:rsidRPr="001E5A36">
        <w:rPr>
          <w:sz w:val="24"/>
          <w:szCs w:val="22"/>
        </w:rPr>
        <w:t>–</w:t>
      </w:r>
      <w:r w:rsidR="00AF5062" w:rsidRPr="001E5A36">
        <w:rPr>
          <w:sz w:val="24"/>
          <w:szCs w:val="22"/>
        </w:rPr>
        <w:t xml:space="preserve"> either </w:t>
      </w:r>
      <w:r w:rsidR="00C20839" w:rsidRPr="001E5A36">
        <w:rPr>
          <w:sz w:val="24"/>
          <w:szCs w:val="22"/>
        </w:rPr>
        <w:t>alone, or together with one or more associates</w:t>
      </w:r>
      <w:r w:rsidR="00410BD0" w:rsidRPr="001E5A36">
        <w:rPr>
          <w:sz w:val="24"/>
          <w:szCs w:val="22"/>
        </w:rPr>
        <w:t xml:space="preserve"> – </w:t>
      </w:r>
      <w:r w:rsidR="00C20839" w:rsidRPr="001E5A36">
        <w:rPr>
          <w:sz w:val="24"/>
          <w:szCs w:val="22"/>
        </w:rPr>
        <w:t xml:space="preserve">by </w:t>
      </w:r>
      <w:r w:rsidR="00410BD0" w:rsidRPr="001E5A36">
        <w:rPr>
          <w:sz w:val="24"/>
          <w:szCs w:val="22"/>
        </w:rPr>
        <w:t>another entity</w:t>
      </w:r>
      <w:r w:rsidR="000746E6" w:rsidRPr="001E5A36">
        <w:rPr>
          <w:sz w:val="24"/>
          <w:szCs w:val="22"/>
        </w:rPr>
        <w:t xml:space="preserve"> (Entity B)</w:t>
      </w:r>
      <w:r w:rsidR="00410BD0" w:rsidRPr="001E5A36">
        <w:rPr>
          <w:sz w:val="24"/>
          <w:szCs w:val="22"/>
        </w:rPr>
        <w:t xml:space="preserve">. </w:t>
      </w:r>
    </w:p>
    <w:p w14:paraId="213288DA" w14:textId="63D94102" w:rsidR="00C80862" w:rsidRPr="001E5A36" w:rsidRDefault="00442228">
      <w:pPr>
        <w:pStyle w:val="dotpoint0"/>
        <w:spacing w:before="240"/>
        <w:rPr>
          <w:sz w:val="24"/>
          <w:szCs w:val="24"/>
        </w:rPr>
      </w:pPr>
      <w:r w:rsidRPr="001E5A36">
        <w:rPr>
          <w:sz w:val="24"/>
          <w:szCs w:val="22"/>
        </w:rPr>
        <w:t xml:space="preserve">Where </w:t>
      </w:r>
      <w:r w:rsidR="000746E6" w:rsidRPr="001E5A36">
        <w:rPr>
          <w:sz w:val="24"/>
          <w:szCs w:val="22"/>
        </w:rPr>
        <w:t xml:space="preserve">Entity A and Entity B are </w:t>
      </w:r>
      <w:r w:rsidR="009225B1" w:rsidRPr="001E5A36">
        <w:rPr>
          <w:sz w:val="24"/>
          <w:szCs w:val="22"/>
        </w:rPr>
        <w:t xml:space="preserve">both </w:t>
      </w:r>
      <w:r w:rsidR="00DB7A06" w:rsidRPr="001E5A36">
        <w:rPr>
          <w:sz w:val="24"/>
          <w:szCs w:val="22"/>
        </w:rPr>
        <w:t>controlled by</w:t>
      </w:r>
      <w:r w:rsidR="009225B1" w:rsidRPr="001E5A36">
        <w:rPr>
          <w:sz w:val="24"/>
          <w:szCs w:val="22"/>
        </w:rPr>
        <w:t xml:space="preserve"> another entity. </w:t>
      </w:r>
    </w:p>
    <w:p w14:paraId="24BA4256" w14:textId="1A163950" w:rsidR="00B13AF3" w:rsidRPr="001E5A36" w:rsidRDefault="00B13AF3" w:rsidP="00422FA7">
      <w:pPr>
        <w:pStyle w:val="dotpoint2"/>
        <w:rPr>
          <w:sz w:val="24"/>
          <w:szCs w:val="22"/>
        </w:rPr>
      </w:pPr>
      <w:r w:rsidRPr="001E5A36">
        <w:rPr>
          <w:sz w:val="24"/>
          <w:szCs w:val="22"/>
        </w:rPr>
        <w:t xml:space="preserve">This is intended to </w:t>
      </w:r>
      <w:r w:rsidR="009B7D3B" w:rsidRPr="001E5A36">
        <w:rPr>
          <w:sz w:val="24"/>
          <w:szCs w:val="22"/>
        </w:rPr>
        <w:t>capture instances of sibling entities</w:t>
      </w:r>
      <w:r w:rsidR="007E08A9" w:rsidRPr="001E5A36">
        <w:rPr>
          <w:sz w:val="24"/>
          <w:szCs w:val="22"/>
        </w:rPr>
        <w:t xml:space="preserve">. </w:t>
      </w:r>
    </w:p>
    <w:p w14:paraId="1ECB6D40" w14:textId="2CA908F5" w:rsidR="009A4DB1" w:rsidRPr="0093061C" w:rsidRDefault="00DE49B4" w:rsidP="00F30B11">
      <w:pPr>
        <w:pStyle w:val="dotpoint0"/>
        <w:numPr>
          <w:ilvl w:val="0"/>
          <w:numId w:val="0"/>
        </w:numPr>
        <w:spacing w:before="240"/>
        <w:rPr>
          <w:sz w:val="24"/>
          <w:szCs w:val="24"/>
        </w:rPr>
      </w:pPr>
      <w:r w:rsidRPr="001E5A36">
        <w:rPr>
          <w:sz w:val="24"/>
          <w:szCs w:val="24"/>
        </w:rPr>
        <w:t>T</w:t>
      </w:r>
      <w:r w:rsidR="00DC0384" w:rsidRPr="001E5A36">
        <w:rPr>
          <w:sz w:val="24"/>
          <w:szCs w:val="24"/>
        </w:rPr>
        <w:t xml:space="preserve">he </w:t>
      </w:r>
      <w:r w:rsidR="00294AC1" w:rsidRPr="001E5A36">
        <w:rPr>
          <w:sz w:val="24"/>
          <w:szCs w:val="24"/>
        </w:rPr>
        <w:t xml:space="preserve">concept of ‘connected entity’ is </w:t>
      </w:r>
      <w:r w:rsidR="00071419" w:rsidRPr="001E5A36">
        <w:rPr>
          <w:sz w:val="24"/>
          <w:szCs w:val="24"/>
        </w:rPr>
        <w:t>necessary for determining the ‘Australia</w:t>
      </w:r>
      <w:r w:rsidR="00694D47" w:rsidRPr="001E5A36">
        <w:rPr>
          <w:sz w:val="24"/>
          <w:szCs w:val="24"/>
        </w:rPr>
        <w:t>n</w:t>
      </w:r>
      <w:r w:rsidR="00071419" w:rsidRPr="001E5A36">
        <w:rPr>
          <w:sz w:val="24"/>
          <w:szCs w:val="24"/>
        </w:rPr>
        <w:t xml:space="preserve"> revenue’ (section</w:t>
      </w:r>
      <w:r w:rsidR="00C14F67" w:rsidRPr="001E5A36">
        <w:rPr>
          <w:sz w:val="24"/>
          <w:szCs w:val="24"/>
        </w:rPr>
        <w:t> </w:t>
      </w:r>
      <w:r w:rsidR="00071419" w:rsidRPr="001E5A36">
        <w:rPr>
          <w:sz w:val="24"/>
          <w:szCs w:val="24"/>
        </w:rPr>
        <w:t>1-</w:t>
      </w:r>
      <w:r w:rsidR="00404153" w:rsidRPr="001E5A36">
        <w:rPr>
          <w:sz w:val="24"/>
          <w:szCs w:val="24"/>
        </w:rPr>
        <w:t>8</w:t>
      </w:r>
      <w:r w:rsidR="00071419" w:rsidRPr="001E5A36">
        <w:rPr>
          <w:sz w:val="24"/>
          <w:szCs w:val="24"/>
        </w:rPr>
        <w:t>, discussed below) of the principal party and target</w:t>
      </w:r>
      <w:r w:rsidR="00C66067" w:rsidRPr="001E5A36">
        <w:rPr>
          <w:sz w:val="24"/>
          <w:szCs w:val="24"/>
        </w:rPr>
        <w:t xml:space="preserve"> in the </w:t>
      </w:r>
      <w:r w:rsidR="00031454" w:rsidRPr="001E5A36">
        <w:rPr>
          <w:sz w:val="24"/>
          <w:szCs w:val="24"/>
        </w:rPr>
        <w:t>tests set out at sections</w:t>
      </w:r>
      <w:r w:rsidR="00C14F67" w:rsidRPr="001E5A36">
        <w:rPr>
          <w:sz w:val="24"/>
          <w:szCs w:val="24"/>
        </w:rPr>
        <w:t> </w:t>
      </w:r>
      <w:r w:rsidR="00031454" w:rsidRPr="001E5A36">
        <w:rPr>
          <w:sz w:val="24"/>
          <w:szCs w:val="24"/>
        </w:rPr>
        <w:t>1-9</w:t>
      </w:r>
      <w:r w:rsidR="004B2946" w:rsidRPr="001E5A36">
        <w:rPr>
          <w:sz w:val="24"/>
          <w:szCs w:val="24"/>
        </w:rPr>
        <w:t>, 1-10</w:t>
      </w:r>
      <w:r w:rsidR="00921AF3" w:rsidRPr="001E5A36">
        <w:rPr>
          <w:sz w:val="24"/>
          <w:szCs w:val="24"/>
        </w:rPr>
        <w:t>, 1-12</w:t>
      </w:r>
      <w:r w:rsidR="00404153" w:rsidRPr="001E5A36">
        <w:rPr>
          <w:sz w:val="24"/>
          <w:szCs w:val="24"/>
        </w:rPr>
        <w:t>,</w:t>
      </w:r>
      <w:r w:rsidR="00921AF3" w:rsidRPr="001E5A36">
        <w:rPr>
          <w:sz w:val="24"/>
          <w:szCs w:val="24"/>
        </w:rPr>
        <w:t xml:space="preserve"> 1-13</w:t>
      </w:r>
      <w:r w:rsidR="004D4A6E" w:rsidRPr="001E5A36">
        <w:rPr>
          <w:sz w:val="24"/>
          <w:szCs w:val="24"/>
        </w:rPr>
        <w:t xml:space="preserve"> </w:t>
      </w:r>
      <w:r w:rsidR="00404153" w:rsidRPr="001E5A36">
        <w:rPr>
          <w:sz w:val="24"/>
          <w:szCs w:val="24"/>
        </w:rPr>
        <w:t xml:space="preserve">and 1-14 </w:t>
      </w:r>
      <w:r w:rsidR="004D4A6E" w:rsidRPr="001E5A36">
        <w:rPr>
          <w:sz w:val="24"/>
          <w:szCs w:val="24"/>
        </w:rPr>
        <w:t>(all discussed below)</w:t>
      </w:r>
      <w:r w:rsidRPr="001E5A36">
        <w:rPr>
          <w:sz w:val="24"/>
          <w:szCs w:val="24"/>
        </w:rPr>
        <w:t>.</w:t>
      </w:r>
      <w:r w:rsidR="00071419" w:rsidRPr="001E5A36">
        <w:rPr>
          <w:sz w:val="24"/>
          <w:szCs w:val="24"/>
        </w:rPr>
        <w:t xml:space="preserve"> </w:t>
      </w:r>
      <w:r w:rsidRPr="001E5A36">
        <w:rPr>
          <w:sz w:val="24"/>
          <w:szCs w:val="24"/>
        </w:rPr>
        <w:t xml:space="preserve">To determine </w:t>
      </w:r>
      <w:r w:rsidR="004A3DA3" w:rsidRPr="001E5A36">
        <w:rPr>
          <w:sz w:val="24"/>
          <w:szCs w:val="24"/>
        </w:rPr>
        <w:t xml:space="preserve">Australian revenue requires </w:t>
      </w:r>
      <w:r w:rsidR="00080EE1" w:rsidRPr="001E5A36">
        <w:rPr>
          <w:sz w:val="24"/>
          <w:szCs w:val="24"/>
        </w:rPr>
        <w:t xml:space="preserve">calculation of an entity’s gross revenue in accordance with accounting standards (discussed above). </w:t>
      </w:r>
      <w:r w:rsidR="00DB2050" w:rsidRPr="001E5A36">
        <w:rPr>
          <w:sz w:val="24"/>
          <w:szCs w:val="24"/>
        </w:rPr>
        <w:t>In particular</w:t>
      </w:r>
      <w:r w:rsidR="002F361C" w:rsidRPr="001E5A36">
        <w:rPr>
          <w:sz w:val="24"/>
          <w:szCs w:val="24"/>
        </w:rPr>
        <w:t xml:space="preserve">, </w:t>
      </w:r>
      <w:r w:rsidR="00DE1246" w:rsidRPr="001E5A36">
        <w:rPr>
          <w:sz w:val="24"/>
          <w:szCs w:val="24"/>
        </w:rPr>
        <w:t xml:space="preserve">the consolidation rules </w:t>
      </w:r>
      <w:r w:rsidR="008B2CA0" w:rsidRPr="001E5A36">
        <w:rPr>
          <w:sz w:val="24"/>
          <w:szCs w:val="24"/>
        </w:rPr>
        <w:t xml:space="preserve">outlined in </w:t>
      </w:r>
      <w:r w:rsidR="00885514" w:rsidRPr="001E5A36">
        <w:rPr>
          <w:sz w:val="24"/>
          <w:szCs w:val="24"/>
        </w:rPr>
        <w:t>AASB</w:t>
      </w:r>
      <w:r w:rsidR="00900A4D" w:rsidRPr="001E5A36">
        <w:rPr>
          <w:sz w:val="24"/>
          <w:szCs w:val="24"/>
        </w:rPr>
        <w:t> </w:t>
      </w:r>
      <w:r w:rsidR="00885514" w:rsidRPr="001E5A36">
        <w:rPr>
          <w:sz w:val="24"/>
          <w:szCs w:val="24"/>
        </w:rPr>
        <w:t>10</w:t>
      </w:r>
      <w:r w:rsidR="00020311" w:rsidRPr="0093061C">
        <w:rPr>
          <w:sz w:val="24"/>
          <w:szCs w:val="24"/>
        </w:rPr>
        <w:t xml:space="preserve"> (or the</w:t>
      </w:r>
      <w:r w:rsidR="00257408" w:rsidRPr="0093061C">
        <w:rPr>
          <w:sz w:val="24"/>
          <w:szCs w:val="24"/>
        </w:rPr>
        <w:t xml:space="preserve"> relevant</w:t>
      </w:r>
      <w:r w:rsidR="00020311" w:rsidRPr="0093061C">
        <w:rPr>
          <w:sz w:val="24"/>
          <w:szCs w:val="24"/>
        </w:rPr>
        <w:t xml:space="preserve"> </w:t>
      </w:r>
      <w:r w:rsidR="00257408" w:rsidRPr="0093061C">
        <w:rPr>
          <w:sz w:val="24"/>
          <w:szCs w:val="24"/>
        </w:rPr>
        <w:t xml:space="preserve">permissible </w:t>
      </w:r>
      <w:r w:rsidR="00020311" w:rsidRPr="0093061C">
        <w:rPr>
          <w:sz w:val="24"/>
          <w:szCs w:val="24"/>
        </w:rPr>
        <w:t>equivalent</w:t>
      </w:r>
      <w:r w:rsidR="00257408" w:rsidRPr="0093061C">
        <w:rPr>
          <w:sz w:val="24"/>
          <w:szCs w:val="24"/>
        </w:rPr>
        <w:t>, see discussion of ‘</w:t>
      </w:r>
      <w:r w:rsidR="00DE1246" w:rsidRPr="0093061C">
        <w:rPr>
          <w:sz w:val="24"/>
          <w:szCs w:val="24"/>
        </w:rPr>
        <w:t>accounting</w:t>
      </w:r>
      <w:r w:rsidR="00257408" w:rsidRPr="0093061C">
        <w:rPr>
          <w:sz w:val="24"/>
          <w:szCs w:val="24"/>
        </w:rPr>
        <w:t xml:space="preserve"> standards’ above</w:t>
      </w:r>
      <w:r w:rsidR="00020311" w:rsidRPr="0093061C">
        <w:rPr>
          <w:sz w:val="24"/>
          <w:szCs w:val="24"/>
        </w:rPr>
        <w:t>)</w:t>
      </w:r>
      <w:r w:rsidR="00DE1246" w:rsidRPr="0093061C">
        <w:rPr>
          <w:sz w:val="24"/>
          <w:szCs w:val="24"/>
        </w:rPr>
        <w:t xml:space="preserve"> </w:t>
      </w:r>
      <w:r w:rsidR="00F27DBD" w:rsidRPr="0093061C">
        <w:rPr>
          <w:sz w:val="24"/>
          <w:szCs w:val="24"/>
        </w:rPr>
        <w:t xml:space="preserve">are likely to </w:t>
      </w:r>
      <w:r w:rsidR="00DE1246" w:rsidRPr="0093061C">
        <w:rPr>
          <w:sz w:val="24"/>
          <w:szCs w:val="24"/>
        </w:rPr>
        <w:t xml:space="preserve">apply </w:t>
      </w:r>
      <w:r w:rsidR="003C636C" w:rsidRPr="0093061C">
        <w:rPr>
          <w:sz w:val="24"/>
          <w:szCs w:val="24"/>
        </w:rPr>
        <w:t xml:space="preserve">where </w:t>
      </w:r>
      <w:r w:rsidR="00C966C3" w:rsidRPr="0093061C">
        <w:rPr>
          <w:sz w:val="24"/>
          <w:szCs w:val="24"/>
        </w:rPr>
        <w:t>an entity is a connected entity</w:t>
      </w:r>
      <w:r w:rsidR="009A4DB1" w:rsidRPr="0093061C">
        <w:rPr>
          <w:sz w:val="24"/>
          <w:szCs w:val="24"/>
        </w:rPr>
        <w:t xml:space="preserve">. </w:t>
      </w:r>
    </w:p>
    <w:p w14:paraId="006AB0AD" w14:textId="678D9CF0" w:rsidR="00DE1246" w:rsidRPr="0093061C" w:rsidRDefault="00DE1246" w:rsidP="009A4DB1">
      <w:pPr>
        <w:pStyle w:val="dotpoint0"/>
        <w:spacing w:before="240"/>
        <w:rPr>
          <w:sz w:val="24"/>
          <w:szCs w:val="24"/>
        </w:rPr>
      </w:pPr>
      <w:r w:rsidRPr="0093061C">
        <w:rPr>
          <w:sz w:val="24"/>
          <w:szCs w:val="24"/>
        </w:rPr>
        <w:t>AASB 10</w:t>
      </w:r>
      <w:r w:rsidR="009A4DB1" w:rsidRPr="0093061C">
        <w:rPr>
          <w:sz w:val="24"/>
          <w:szCs w:val="24"/>
        </w:rPr>
        <w:t xml:space="preserve"> </w:t>
      </w:r>
      <w:r w:rsidR="00A2235F" w:rsidRPr="0093061C">
        <w:rPr>
          <w:sz w:val="24"/>
          <w:szCs w:val="24"/>
        </w:rPr>
        <w:t>applies to all entities that are required to prepare consolidated</w:t>
      </w:r>
      <w:r w:rsidRPr="0093061C">
        <w:rPr>
          <w:sz w:val="24"/>
          <w:szCs w:val="24"/>
        </w:rPr>
        <w:t xml:space="preserve"> financial statements</w:t>
      </w:r>
      <w:r w:rsidR="00A2235F" w:rsidRPr="0093061C">
        <w:rPr>
          <w:sz w:val="24"/>
          <w:szCs w:val="24"/>
        </w:rPr>
        <w:t>.</w:t>
      </w:r>
      <w:r w:rsidRPr="0093061C">
        <w:rPr>
          <w:sz w:val="24"/>
          <w:szCs w:val="24"/>
        </w:rPr>
        <w:t xml:space="preserve"> </w:t>
      </w:r>
      <w:r w:rsidR="009550FF" w:rsidRPr="0093061C">
        <w:rPr>
          <w:sz w:val="24"/>
          <w:szCs w:val="24"/>
        </w:rPr>
        <w:t>Consolidated</w:t>
      </w:r>
      <w:r w:rsidRPr="0093061C">
        <w:rPr>
          <w:sz w:val="24"/>
          <w:szCs w:val="24"/>
        </w:rPr>
        <w:t xml:space="preserve"> financial statements </w:t>
      </w:r>
      <w:r w:rsidR="009550FF" w:rsidRPr="0093061C">
        <w:rPr>
          <w:sz w:val="24"/>
          <w:szCs w:val="24"/>
        </w:rPr>
        <w:t xml:space="preserve">show the combined financial position of the holding company and </w:t>
      </w:r>
      <w:r w:rsidR="00414030" w:rsidRPr="0093061C">
        <w:rPr>
          <w:sz w:val="24"/>
          <w:szCs w:val="24"/>
        </w:rPr>
        <w:t>the entities</w:t>
      </w:r>
      <w:r w:rsidRPr="0093061C">
        <w:rPr>
          <w:sz w:val="24"/>
          <w:szCs w:val="24"/>
        </w:rPr>
        <w:t xml:space="preserve"> it controls </w:t>
      </w:r>
      <w:r w:rsidR="00414030" w:rsidRPr="0093061C">
        <w:rPr>
          <w:sz w:val="24"/>
          <w:szCs w:val="24"/>
        </w:rPr>
        <w:t>for the purposes of AASB</w:t>
      </w:r>
      <w:r w:rsidR="00900A4D" w:rsidRPr="0093061C">
        <w:rPr>
          <w:sz w:val="24"/>
          <w:szCs w:val="24"/>
        </w:rPr>
        <w:t> </w:t>
      </w:r>
      <w:r w:rsidR="00414030" w:rsidRPr="0093061C">
        <w:rPr>
          <w:sz w:val="24"/>
          <w:szCs w:val="24"/>
        </w:rPr>
        <w:t>10.</w:t>
      </w:r>
      <w:r w:rsidRPr="0093061C">
        <w:rPr>
          <w:sz w:val="24"/>
          <w:szCs w:val="24"/>
        </w:rPr>
        <w:t xml:space="preserve"> </w:t>
      </w:r>
      <w:r w:rsidRPr="0093061C">
        <w:rPr>
          <w:sz w:val="24"/>
          <w:szCs w:val="24"/>
        </w:rPr>
        <w:lastRenderedPageBreak/>
        <w:t>Control</w:t>
      </w:r>
      <w:r w:rsidR="00920BCB" w:rsidRPr="0093061C">
        <w:rPr>
          <w:sz w:val="24"/>
          <w:szCs w:val="24"/>
        </w:rPr>
        <w:t>,</w:t>
      </w:r>
      <w:r w:rsidRPr="0093061C">
        <w:rPr>
          <w:sz w:val="24"/>
          <w:szCs w:val="24"/>
        </w:rPr>
        <w:t xml:space="preserve"> for the purposes of AASB</w:t>
      </w:r>
      <w:r w:rsidR="00900A4D" w:rsidRPr="0093061C">
        <w:rPr>
          <w:sz w:val="24"/>
          <w:szCs w:val="24"/>
        </w:rPr>
        <w:t> </w:t>
      </w:r>
      <w:r w:rsidRPr="0093061C">
        <w:rPr>
          <w:sz w:val="24"/>
          <w:szCs w:val="24"/>
        </w:rPr>
        <w:t>10</w:t>
      </w:r>
      <w:r w:rsidR="00920BCB" w:rsidRPr="0093061C">
        <w:rPr>
          <w:sz w:val="24"/>
          <w:szCs w:val="24"/>
        </w:rPr>
        <w:t>,</w:t>
      </w:r>
      <w:r w:rsidRPr="0093061C">
        <w:rPr>
          <w:sz w:val="24"/>
          <w:szCs w:val="24"/>
        </w:rPr>
        <w:t xml:space="preserve"> exists where the </w:t>
      </w:r>
      <w:r w:rsidR="00496183" w:rsidRPr="0093061C">
        <w:rPr>
          <w:sz w:val="24"/>
          <w:szCs w:val="24"/>
        </w:rPr>
        <w:t>holding</w:t>
      </w:r>
      <w:r w:rsidRPr="0093061C">
        <w:rPr>
          <w:sz w:val="24"/>
          <w:szCs w:val="24"/>
        </w:rPr>
        <w:t xml:space="preserve"> company has power over the </w:t>
      </w:r>
      <w:r w:rsidR="00920BCB" w:rsidRPr="0093061C">
        <w:rPr>
          <w:sz w:val="24"/>
          <w:szCs w:val="24"/>
        </w:rPr>
        <w:t>entity</w:t>
      </w:r>
      <w:r w:rsidRPr="0093061C">
        <w:rPr>
          <w:sz w:val="24"/>
          <w:szCs w:val="24"/>
        </w:rPr>
        <w:t xml:space="preserve"> (for example, voting rights); has exposures or rights to variable returns from its involvement; and can use its power to affect those returns. </w:t>
      </w:r>
      <w:r w:rsidR="004247F5" w:rsidRPr="0093061C">
        <w:rPr>
          <w:sz w:val="24"/>
          <w:szCs w:val="24"/>
        </w:rPr>
        <w:t>Entities underneath the holding company can be incorporated or unincorporated entities</w:t>
      </w:r>
      <w:r w:rsidR="00321264" w:rsidRPr="0093061C">
        <w:rPr>
          <w:sz w:val="24"/>
          <w:szCs w:val="24"/>
        </w:rPr>
        <w:t xml:space="preserve">. </w:t>
      </w:r>
    </w:p>
    <w:p w14:paraId="342EC915" w14:textId="33A14308" w:rsidR="00367889" w:rsidRDefault="00367889" w:rsidP="00367889">
      <w:pPr>
        <w:pStyle w:val="dotpoint0"/>
        <w:numPr>
          <w:ilvl w:val="0"/>
          <w:numId w:val="0"/>
        </w:numPr>
        <w:spacing w:before="240"/>
        <w:rPr>
          <w:sz w:val="24"/>
          <w:szCs w:val="24"/>
        </w:rPr>
      </w:pPr>
      <w:r w:rsidRPr="0093061C">
        <w:rPr>
          <w:sz w:val="24"/>
          <w:szCs w:val="24"/>
        </w:rPr>
        <w:t>The above reference to AASB</w:t>
      </w:r>
      <w:r w:rsidR="00064678" w:rsidRPr="0093061C">
        <w:rPr>
          <w:sz w:val="24"/>
          <w:szCs w:val="24"/>
        </w:rPr>
        <w:t> </w:t>
      </w:r>
      <w:r w:rsidRPr="0093061C">
        <w:rPr>
          <w:sz w:val="24"/>
          <w:szCs w:val="24"/>
        </w:rPr>
        <w:t xml:space="preserve">10 </w:t>
      </w:r>
      <w:r w:rsidR="00BC1636" w:rsidRPr="0093061C">
        <w:rPr>
          <w:sz w:val="24"/>
          <w:szCs w:val="24"/>
        </w:rPr>
        <w:t xml:space="preserve">is </w:t>
      </w:r>
      <w:r w:rsidRPr="0093061C">
        <w:rPr>
          <w:sz w:val="24"/>
          <w:szCs w:val="24"/>
        </w:rPr>
        <w:t xml:space="preserve">not intended to be exhaustive </w:t>
      </w:r>
      <w:r w:rsidR="00BC1636" w:rsidRPr="0093061C">
        <w:rPr>
          <w:sz w:val="24"/>
          <w:szCs w:val="24"/>
        </w:rPr>
        <w:t xml:space="preserve">of the </w:t>
      </w:r>
      <w:r w:rsidRPr="0093061C">
        <w:rPr>
          <w:sz w:val="24"/>
          <w:szCs w:val="24"/>
        </w:rPr>
        <w:t>references</w:t>
      </w:r>
      <w:r w:rsidR="00D51463" w:rsidRPr="0093061C">
        <w:rPr>
          <w:sz w:val="24"/>
          <w:szCs w:val="24"/>
        </w:rPr>
        <w:t xml:space="preserve"> to the accounting standards that </w:t>
      </w:r>
      <w:r w:rsidR="00BC1636" w:rsidRPr="0093061C">
        <w:rPr>
          <w:sz w:val="24"/>
          <w:szCs w:val="24"/>
        </w:rPr>
        <w:t xml:space="preserve">could </w:t>
      </w:r>
      <w:r w:rsidR="00D51463" w:rsidRPr="0093061C">
        <w:rPr>
          <w:sz w:val="24"/>
          <w:szCs w:val="24"/>
        </w:rPr>
        <w:t>apply for the purposes of section</w:t>
      </w:r>
      <w:r w:rsidR="00064678" w:rsidRPr="0093061C">
        <w:rPr>
          <w:sz w:val="24"/>
          <w:szCs w:val="24"/>
        </w:rPr>
        <w:t> </w:t>
      </w:r>
      <w:r w:rsidR="00D51463" w:rsidRPr="0093061C">
        <w:rPr>
          <w:sz w:val="24"/>
          <w:szCs w:val="24"/>
        </w:rPr>
        <w:t>1-</w:t>
      </w:r>
      <w:r w:rsidR="00064678" w:rsidRPr="0093061C">
        <w:rPr>
          <w:sz w:val="24"/>
          <w:szCs w:val="24"/>
        </w:rPr>
        <w:t>8</w:t>
      </w:r>
      <w:r w:rsidR="00D51463" w:rsidRPr="0093061C">
        <w:rPr>
          <w:sz w:val="24"/>
          <w:szCs w:val="24"/>
        </w:rPr>
        <w:t>.</w:t>
      </w:r>
      <w:r w:rsidR="00D51463">
        <w:rPr>
          <w:sz w:val="24"/>
          <w:szCs w:val="24"/>
        </w:rPr>
        <w:t xml:space="preserve"> </w:t>
      </w:r>
    </w:p>
    <w:p w14:paraId="2708B8C7" w14:textId="57A75D63" w:rsidR="00072C86" w:rsidRPr="000B3452" w:rsidRDefault="00072C86" w:rsidP="00912E93">
      <w:pPr>
        <w:pStyle w:val="Heading4"/>
        <w:keepNext/>
        <w:keepLines/>
      </w:pPr>
      <w:r>
        <w:t xml:space="preserve">Section 1-6 – Meaning of </w:t>
      </w:r>
      <w:r w:rsidRPr="00912E93">
        <w:rPr>
          <w:i/>
          <w:iCs/>
        </w:rPr>
        <w:t>connected with Australia</w:t>
      </w:r>
    </w:p>
    <w:p w14:paraId="7CCC9EB3" w14:textId="4F7B3BD1" w:rsidR="004F5C41" w:rsidRDefault="00E23595">
      <w:pPr>
        <w:spacing w:before="240"/>
      </w:pPr>
      <w:r>
        <w:t xml:space="preserve">For </w:t>
      </w:r>
      <w:r w:rsidR="00F4552E">
        <w:t xml:space="preserve">the </w:t>
      </w:r>
      <w:r w:rsidR="00AA7C50">
        <w:t xml:space="preserve">new </w:t>
      </w:r>
      <w:r w:rsidR="00846B13">
        <w:t>sy</w:t>
      </w:r>
      <w:r w:rsidR="008A6334">
        <w:t>s</w:t>
      </w:r>
      <w:r w:rsidR="00846B13">
        <w:t xml:space="preserve">tem </w:t>
      </w:r>
      <w:r w:rsidR="00AA7C50">
        <w:t xml:space="preserve">to apply to an acquisition, </w:t>
      </w:r>
      <w:r w:rsidR="005E5BF4">
        <w:t xml:space="preserve">the acquisition must be of a share or asset that is </w:t>
      </w:r>
      <w:r w:rsidR="00262D98">
        <w:t>‘</w:t>
      </w:r>
      <w:r w:rsidR="005E5BF4">
        <w:t>connect</w:t>
      </w:r>
      <w:r w:rsidR="00AC2EB7">
        <w:t>ed</w:t>
      </w:r>
      <w:r w:rsidR="005E5BF4">
        <w:t xml:space="preserve"> with Australia</w:t>
      </w:r>
      <w:r w:rsidR="00262D98">
        <w:t>’</w:t>
      </w:r>
      <w:r w:rsidR="005E5BF4">
        <w:t xml:space="preserve">. </w:t>
      </w:r>
      <w:r w:rsidR="004F5C41">
        <w:t>A share or asset is connected with Australia if:</w:t>
      </w:r>
    </w:p>
    <w:p w14:paraId="3EE135B2" w14:textId="71795F0D" w:rsidR="004F5C41" w:rsidRPr="00416DCA" w:rsidRDefault="007C3E1A" w:rsidP="006873A3">
      <w:pPr>
        <w:pStyle w:val="dotpoint0"/>
        <w:spacing w:before="240"/>
        <w:rPr>
          <w:sz w:val="24"/>
          <w:szCs w:val="24"/>
        </w:rPr>
      </w:pPr>
      <w:r w:rsidRPr="00416DCA">
        <w:rPr>
          <w:sz w:val="24"/>
          <w:szCs w:val="24"/>
        </w:rPr>
        <w:t xml:space="preserve">in relation to </w:t>
      </w:r>
      <w:r w:rsidR="005F6660">
        <w:rPr>
          <w:sz w:val="24"/>
          <w:szCs w:val="24"/>
        </w:rPr>
        <w:t>a</w:t>
      </w:r>
      <w:r w:rsidR="005F6660" w:rsidRPr="00416DCA">
        <w:rPr>
          <w:sz w:val="24"/>
          <w:szCs w:val="24"/>
        </w:rPr>
        <w:t xml:space="preserve"> </w:t>
      </w:r>
      <w:r w:rsidRPr="00416DCA">
        <w:rPr>
          <w:sz w:val="24"/>
          <w:szCs w:val="24"/>
        </w:rPr>
        <w:t>share – the share is in the capital of a body corporate that carries on business in Australia</w:t>
      </w:r>
      <w:r w:rsidR="002319AD">
        <w:rPr>
          <w:sz w:val="24"/>
          <w:szCs w:val="24"/>
        </w:rPr>
        <w:t xml:space="preserve"> (subsection 1-6(a))</w:t>
      </w:r>
      <w:r w:rsidRPr="00416DCA">
        <w:rPr>
          <w:sz w:val="24"/>
          <w:szCs w:val="24"/>
        </w:rPr>
        <w:t>; or</w:t>
      </w:r>
    </w:p>
    <w:p w14:paraId="4BA78D42" w14:textId="1390CF88" w:rsidR="007C3E1A" w:rsidRPr="00416DCA" w:rsidRDefault="007C3E1A" w:rsidP="006873A3">
      <w:pPr>
        <w:pStyle w:val="dotpoint0"/>
        <w:spacing w:before="240"/>
        <w:rPr>
          <w:sz w:val="24"/>
          <w:szCs w:val="24"/>
        </w:rPr>
      </w:pPr>
      <w:r w:rsidRPr="00416DCA">
        <w:rPr>
          <w:sz w:val="24"/>
          <w:szCs w:val="24"/>
        </w:rPr>
        <w:t>in relation to an asset that is an interest in an entity (other than a share in the capital of a body corporate) – the entity carries on business in Australia</w:t>
      </w:r>
      <w:r w:rsidR="002319AD">
        <w:rPr>
          <w:sz w:val="24"/>
          <w:szCs w:val="24"/>
        </w:rPr>
        <w:t xml:space="preserve"> (subsection 1-6(b))</w:t>
      </w:r>
      <w:r w:rsidRPr="00416DCA">
        <w:rPr>
          <w:sz w:val="24"/>
          <w:szCs w:val="24"/>
        </w:rPr>
        <w:t xml:space="preserve">; or </w:t>
      </w:r>
    </w:p>
    <w:p w14:paraId="57722E3E" w14:textId="2737CAFB" w:rsidR="00B92002" w:rsidRPr="00416DCA" w:rsidRDefault="007C3E1A" w:rsidP="006873A3">
      <w:pPr>
        <w:pStyle w:val="dotpoint0"/>
        <w:spacing w:before="240"/>
        <w:rPr>
          <w:sz w:val="24"/>
          <w:szCs w:val="24"/>
        </w:rPr>
      </w:pPr>
      <w:r w:rsidRPr="00416DCA">
        <w:rPr>
          <w:sz w:val="24"/>
          <w:szCs w:val="24"/>
        </w:rPr>
        <w:t>in all other cases – the asset is used in, or forms part of, a business carried on in Australia</w:t>
      </w:r>
      <w:r w:rsidR="002319AD">
        <w:rPr>
          <w:sz w:val="24"/>
          <w:szCs w:val="24"/>
        </w:rPr>
        <w:t xml:space="preserve"> (subsection 1-6(c))</w:t>
      </w:r>
      <w:r w:rsidRPr="00416DCA">
        <w:rPr>
          <w:sz w:val="24"/>
          <w:szCs w:val="24"/>
        </w:rPr>
        <w:t>.</w:t>
      </w:r>
    </w:p>
    <w:p w14:paraId="3C055D99" w14:textId="0F11C442" w:rsidR="00E12B88" w:rsidRDefault="00391F08" w:rsidP="00702E5F">
      <w:pPr>
        <w:spacing w:before="240"/>
      </w:pPr>
      <w:r>
        <w:t>C</w:t>
      </w:r>
      <w:r w:rsidR="00CB3F52">
        <w:t>entral</w:t>
      </w:r>
      <w:r w:rsidR="00E836A5">
        <w:t xml:space="preserve"> </w:t>
      </w:r>
      <w:r w:rsidR="002F2CE2">
        <w:t xml:space="preserve">to </w:t>
      </w:r>
      <w:r w:rsidR="00E836A5">
        <w:t xml:space="preserve">being connected with Australia </w:t>
      </w:r>
      <w:r w:rsidR="007E0CE7">
        <w:t>is</w:t>
      </w:r>
      <w:r w:rsidR="00CB3F52">
        <w:t xml:space="preserve"> </w:t>
      </w:r>
      <w:r w:rsidR="00E836A5">
        <w:t>w</w:t>
      </w:r>
      <w:r w:rsidR="00DB10C7">
        <w:t xml:space="preserve">hether </w:t>
      </w:r>
      <w:r w:rsidR="00CE1285">
        <w:t xml:space="preserve">the entity </w:t>
      </w:r>
      <w:r w:rsidR="007765BC">
        <w:t>or body corporate ‘</w:t>
      </w:r>
      <w:r w:rsidR="00CE1285">
        <w:t xml:space="preserve">carries on business </w:t>
      </w:r>
      <w:r w:rsidR="00DA3EAF">
        <w:t>in Australia</w:t>
      </w:r>
      <w:r w:rsidR="000C3FC6">
        <w:t>’</w:t>
      </w:r>
      <w:r>
        <w:t>.</w:t>
      </w:r>
      <w:r w:rsidR="00075CA5">
        <w:t xml:space="preserve"> </w:t>
      </w:r>
      <w:r w:rsidR="00B96386">
        <w:t>In competition law cases,</w:t>
      </w:r>
      <w:r w:rsidR="000B7A54" w:rsidDel="00B96386">
        <w:t xml:space="preserve"> </w:t>
      </w:r>
      <w:r w:rsidR="00A20D62">
        <w:t>the</w:t>
      </w:r>
      <w:r w:rsidR="00B96386">
        <w:t xml:space="preserve"> courts </w:t>
      </w:r>
      <w:r w:rsidR="000B7A54">
        <w:t xml:space="preserve">have looked at all of the circumstances surrounding the </w:t>
      </w:r>
      <w:r w:rsidR="00ED3AE8">
        <w:t xml:space="preserve">entity </w:t>
      </w:r>
      <w:r w:rsidR="000B7A54">
        <w:t xml:space="preserve">and </w:t>
      </w:r>
      <w:r w:rsidR="00BF7C3A">
        <w:t>its activities</w:t>
      </w:r>
      <w:r w:rsidR="009E2568">
        <w:t xml:space="preserve"> when </w:t>
      </w:r>
      <w:r w:rsidR="00DB5916">
        <w:t xml:space="preserve">determining whether </w:t>
      </w:r>
      <w:r w:rsidR="00ED3AE8">
        <w:t xml:space="preserve">it </w:t>
      </w:r>
      <w:r w:rsidR="00E83FF9">
        <w:t>is carrying on business in Australia.</w:t>
      </w:r>
      <w:r w:rsidR="00162321">
        <w:t xml:space="preserve"> </w:t>
      </w:r>
      <w:r w:rsidR="004076B1">
        <w:t>This is what applies in relation</w:t>
      </w:r>
      <w:r w:rsidR="002319AD">
        <w:t xml:space="preserve"> to subsections 1-6(a) and</w:t>
      </w:r>
      <w:r w:rsidR="00782D65">
        <w:t> </w:t>
      </w:r>
      <w:r w:rsidR="002319AD">
        <w:t>(b).</w:t>
      </w:r>
    </w:p>
    <w:p w14:paraId="56B46182" w14:textId="1ED831E6" w:rsidR="00E83FF9" w:rsidRDefault="00211639" w:rsidP="00702E5F">
      <w:pPr>
        <w:spacing w:before="240"/>
      </w:pPr>
      <w:r>
        <w:t>S</w:t>
      </w:r>
      <w:r w:rsidR="00E12B88">
        <w:t>ubsection 1-6(</w:t>
      </w:r>
      <w:r w:rsidR="006B4E2D">
        <w:t>c)</w:t>
      </w:r>
      <w:r>
        <w:t xml:space="preserve"> relates to</w:t>
      </w:r>
      <w:r w:rsidR="006B4E2D">
        <w:t xml:space="preserve"> </w:t>
      </w:r>
      <w:r w:rsidR="00A53991">
        <w:t>a</w:t>
      </w:r>
      <w:r w:rsidR="00490109">
        <w:t xml:space="preserve">n asset </w:t>
      </w:r>
      <w:r>
        <w:t xml:space="preserve">that is not captured by subsections 1-6(a) or (b). It is intended that such an asset </w:t>
      </w:r>
      <w:r w:rsidR="00490109">
        <w:t xml:space="preserve">is connected with Australia </w:t>
      </w:r>
      <w:r>
        <w:t>if it is used</w:t>
      </w:r>
      <w:r w:rsidR="001D1CA2">
        <w:t xml:space="preserve"> by the person in carrying on </w:t>
      </w:r>
      <w:r w:rsidR="0089123E">
        <w:t xml:space="preserve">a </w:t>
      </w:r>
      <w:r w:rsidR="001D1CA2">
        <w:t>business in Australia</w:t>
      </w:r>
      <w:r w:rsidR="0089123E">
        <w:t>.</w:t>
      </w:r>
      <w:r w:rsidR="001D1CA2">
        <w:t xml:space="preserve"> </w:t>
      </w:r>
      <w:r w:rsidR="0089123E">
        <w:t xml:space="preserve">The distinction </w:t>
      </w:r>
      <w:r w:rsidR="00451920">
        <w:t xml:space="preserve">between </w:t>
      </w:r>
      <w:r w:rsidR="004460BE">
        <w:t xml:space="preserve">subsection 1-6(c) and </w:t>
      </w:r>
      <w:r w:rsidR="00020BBB">
        <w:t>subsections</w:t>
      </w:r>
      <w:r w:rsidR="004460BE">
        <w:t xml:space="preserve"> 1-6(a) and (b) </w:t>
      </w:r>
      <w:r w:rsidR="0089123E">
        <w:t>being that the</w:t>
      </w:r>
      <w:r w:rsidR="002617DB">
        <w:t xml:space="preserve"> asset needs to relate to a particular </w:t>
      </w:r>
      <w:r w:rsidR="005778FD">
        <w:t>entity</w:t>
      </w:r>
      <w:r w:rsidR="00B438FA">
        <w:t xml:space="preserve"> </w:t>
      </w:r>
      <w:r w:rsidR="00BC3341">
        <w:t xml:space="preserve">that is </w:t>
      </w:r>
      <w:r w:rsidR="00597EFC">
        <w:t>carrying</w:t>
      </w:r>
      <w:r w:rsidR="00BC3341">
        <w:t xml:space="preserve"> on </w:t>
      </w:r>
      <w:r w:rsidR="00597EFC">
        <w:t xml:space="preserve">business </w:t>
      </w:r>
      <w:r w:rsidR="00BC3341">
        <w:t>in Australia</w:t>
      </w:r>
      <w:r w:rsidR="00C51644">
        <w:t xml:space="preserve">. </w:t>
      </w:r>
      <w:r w:rsidR="007D3341">
        <w:t xml:space="preserve"> </w:t>
      </w:r>
      <w:r w:rsidR="004076B1">
        <w:t xml:space="preserve"> </w:t>
      </w:r>
    </w:p>
    <w:p w14:paraId="37583F73" w14:textId="0AB469F1" w:rsidR="00072C86" w:rsidRPr="000B3452" w:rsidRDefault="00072C86" w:rsidP="00051B24">
      <w:pPr>
        <w:pStyle w:val="Heading4"/>
        <w:keepNext/>
        <w:keepLines/>
        <w:rPr>
          <w:i/>
        </w:rPr>
      </w:pPr>
      <w:r>
        <w:t xml:space="preserve">Section 1-7 – Meaning of </w:t>
      </w:r>
      <w:r>
        <w:rPr>
          <w:i/>
        </w:rPr>
        <w:t>major supermarket</w:t>
      </w:r>
    </w:p>
    <w:p w14:paraId="4F86EEBA" w14:textId="64AF1572" w:rsidR="00072C86" w:rsidRDefault="004E7D08" w:rsidP="00416DCA">
      <w:pPr>
        <w:keepNext/>
        <w:tabs>
          <w:tab w:val="left" w:pos="2835"/>
        </w:tabs>
        <w:spacing w:before="240"/>
        <w:ind w:right="91"/>
      </w:pPr>
      <w:r>
        <w:t>Part 3 of the</w:t>
      </w:r>
      <w:r w:rsidR="00072C86">
        <w:t xml:space="preserve"> Determination only applies to </w:t>
      </w:r>
      <w:r w:rsidR="00E53DFA">
        <w:t xml:space="preserve">a </w:t>
      </w:r>
      <w:r w:rsidR="007B0042">
        <w:t>‘</w:t>
      </w:r>
      <w:r w:rsidR="00072C86">
        <w:t>major supermarket</w:t>
      </w:r>
      <w:r w:rsidR="007B0042">
        <w:t>’</w:t>
      </w:r>
      <w:r w:rsidR="00072C86">
        <w:t xml:space="preserve">. </w:t>
      </w:r>
      <w:r w:rsidR="00072C86" w:rsidRPr="00E80BD5">
        <w:t xml:space="preserve">This </w:t>
      </w:r>
      <w:r w:rsidR="00072C86">
        <w:t xml:space="preserve">section defines a </w:t>
      </w:r>
      <w:r w:rsidR="007B0042">
        <w:t>‘</w:t>
      </w:r>
      <w:r w:rsidR="00072C86">
        <w:t>major supermarket</w:t>
      </w:r>
      <w:r w:rsidR="007B0042">
        <w:t>’</w:t>
      </w:r>
      <w:r w:rsidR="00072C86">
        <w:t xml:space="preserve"> as Coles and Woolworths</w:t>
      </w:r>
      <w:r w:rsidR="7DB828BA">
        <w:t xml:space="preserve"> and</w:t>
      </w:r>
      <w:r w:rsidR="00072C86">
        <w:t xml:space="preserve"> connected entities of Coles and Woolworths</w:t>
      </w:r>
      <w:r w:rsidR="00072C86" w:rsidRPr="003414BF">
        <w:t>.</w:t>
      </w:r>
      <w:r w:rsidR="00072C86">
        <w:t xml:space="preserve"> </w:t>
      </w:r>
      <w:r w:rsidR="002E12CF">
        <w:t>It</w:t>
      </w:r>
      <w:r w:rsidR="007B6EC4" w:rsidRPr="002B0E6E">
        <w:t xml:space="preserve"> is appropriate </w:t>
      </w:r>
      <w:r w:rsidR="002E12CF">
        <w:t xml:space="preserve">to only </w:t>
      </w:r>
      <w:r w:rsidR="00A279FE">
        <w:t xml:space="preserve">apply Part 3 to </w:t>
      </w:r>
      <w:r w:rsidR="00CC057F">
        <w:t xml:space="preserve">Coles and Woolworths </w:t>
      </w:r>
      <w:r w:rsidR="007B6EC4" w:rsidRPr="002B0E6E">
        <w:t>as supermarket retailing in Australia is an oligopoly</w:t>
      </w:r>
      <w:r w:rsidR="009A15BE">
        <w:t>, in which Coles and Woolworths each control a significant share of sales</w:t>
      </w:r>
      <w:r w:rsidR="007B6EC4" w:rsidRPr="002B0E6E">
        <w:t xml:space="preserve">. While Coles and Woolworths face competition from other rivals, such as ALDI and Metcash, these rivals are not close competitors. As the </w:t>
      </w:r>
      <w:r w:rsidR="00525C29">
        <w:t>Commission</w:t>
      </w:r>
      <w:r w:rsidR="007B6EC4" w:rsidRPr="002B0E6E">
        <w:t xml:space="preserve"> notes, ‘Coles’ and Woolworths’ market shares are </w:t>
      </w:r>
      <w:bookmarkStart w:id="0" w:name="_Int_BnsJik0D"/>
      <w:r w:rsidR="007B6EC4" w:rsidRPr="002B0E6E">
        <w:t>increasing</w:t>
      </w:r>
      <w:bookmarkEnd w:id="0"/>
      <w:r w:rsidR="007B6EC4" w:rsidRPr="002B0E6E">
        <w:t xml:space="preserve"> and they face </w:t>
      </w:r>
      <w:r w:rsidR="007B6EC4" w:rsidRPr="002B0E6E">
        <w:lastRenderedPageBreak/>
        <w:t>no rivals of comparable scope and scale’.</w:t>
      </w:r>
      <w:r w:rsidR="007B6EC4" w:rsidRPr="002B0E6E">
        <w:rPr>
          <w:rStyle w:val="FootnoteReference"/>
        </w:rPr>
        <w:footnoteReference w:id="2"/>
      </w:r>
      <w:r w:rsidR="007B6EC4" w:rsidRPr="002B0E6E">
        <w:t xml:space="preserve"> </w:t>
      </w:r>
      <w:r w:rsidR="007B6EC4" w:rsidRPr="002B0E6E" w:rsidDel="00C6326F">
        <w:t>Coles</w:t>
      </w:r>
      <w:r w:rsidR="007B6EC4" w:rsidRPr="002B0E6E">
        <w:t xml:space="preserve"> </w:t>
      </w:r>
      <w:r w:rsidR="00125C59">
        <w:t xml:space="preserve">and Woolworths </w:t>
      </w:r>
      <w:r w:rsidR="007B6EC4" w:rsidRPr="002B0E6E">
        <w:t>account for 67 per cent of supermarket retail sales nationally.</w:t>
      </w:r>
      <w:r w:rsidR="007B6EC4" w:rsidRPr="002B0E6E">
        <w:rPr>
          <w:rStyle w:val="FootnoteReference"/>
        </w:rPr>
        <w:footnoteReference w:id="3"/>
      </w:r>
    </w:p>
    <w:p w14:paraId="55DE6CB9" w14:textId="3BF77D39" w:rsidR="00DD7FDB" w:rsidRDefault="00DD7FDB" w:rsidP="00051B24">
      <w:pPr>
        <w:pStyle w:val="Heading4"/>
        <w:keepNext/>
        <w:keepLines/>
      </w:pPr>
      <w:r>
        <w:t>Section 1-</w:t>
      </w:r>
      <w:r w:rsidR="0018135D">
        <w:t>8</w:t>
      </w:r>
      <w:r>
        <w:t xml:space="preserve"> – Meaning of </w:t>
      </w:r>
      <w:r w:rsidRPr="00702E5F">
        <w:rPr>
          <w:i/>
          <w:iCs/>
        </w:rPr>
        <w:t>Australia</w:t>
      </w:r>
      <w:r w:rsidR="0023562C" w:rsidRPr="00702E5F">
        <w:rPr>
          <w:i/>
          <w:iCs/>
        </w:rPr>
        <w:t>n</w:t>
      </w:r>
      <w:r w:rsidRPr="00702E5F">
        <w:rPr>
          <w:i/>
          <w:iCs/>
        </w:rPr>
        <w:t xml:space="preserve"> revenue</w:t>
      </w:r>
      <w:r>
        <w:t xml:space="preserve"> </w:t>
      </w:r>
    </w:p>
    <w:p w14:paraId="6D40B6A6" w14:textId="04159B13" w:rsidR="001D4804" w:rsidRDefault="00DD7FDB">
      <w:pPr>
        <w:spacing w:before="240"/>
      </w:pPr>
      <w:r>
        <w:t xml:space="preserve">‘Australian revenue’ is a new concept created for </w:t>
      </w:r>
      <w:r w:rsidR="00513C3A">
        <w:t>the Determination</w:t>
      </w:r>
      <w:r>
        <w:t>. It means so much of the entity’s gross revenue, determined in accordance with accounting standards, for the entity’s most recently ended 12-month financial reporting period, that is attributable to transactions or assets within Australia, or transactions into Australia.</w:t>
      </w:r>
    </w:p>
    <w:p w14:paraId="7760B606" w14:textId="12C85E20" w:rsidR="00823CFF" w:rsidRDefault="00823CFF">
      <w:pPr>
        <w:spacing w:before="240"/>
      </w:pPr>
      <w:r>
        <w:t xml:space="preserve">‘Accounting standards’ is defined in the Determination and is discussed </w:t>
      </w:r>
      <w:r w:rsidR="00CF063F">
        <w:t xml:space="preserve">above.  </w:t>
      </w:r>
    </w:p>
    <w:p w14:paraId="2ED6EBDE" w14:textId="1CD9894E" w:rsidR="00AD6DB4" w:rsidRDefault="004F0D6F">
      <w:pPr>
        <w:spacing w:before="240"/>
      </w:pPr>
      <w:r>
        <w:t xml:space="preserve">The </w:t>
      </w:r>
      <w:r w:rsidR="00EC7FE4">
        <w:t xml:space="preserve">entity’s most recently ended 12-month financial reporting period is the </w:t>
      </w:r>
      <w:r w:rsidR="00204269">
        <w:t xml:space="preserve">period that is most relevant to the entity. For example, for </w:t>
      </w:r>
      <w:r w:rsidR="005E1D74">
        <w:t xml:space="preserve">most </w:t>
      </w:r>
      <w:r w:rsidR="00204269">
        <w:t xml:space="preserve">Australian-based entities, it would be the Australian financial year </w:t>
      </w:r>
      <w:r w:rsidR="003361A5">
        <w:t>from 1 July to 30 June</w:t>
      </w:r>
      <w:r w:rsidR="001C2C7A">
        <w:t xml:space="preserve"> of the following year. </w:t>
      </w:r>
      <w:r w:rsidR="00D74900">
        <w:t xml:space="preserve">For </w:t>
      </w:r>
      <w:r w:rsidR="0083460E">
        <w:t xml:space="preserve">entities based in </w:t>
      </w:r>
      <w:r w:rsidR="00AD6DB4">
        <w:t xml:space="preserve">overseas jurisdictions, it would be the relevant financial reporting period </w:t>
      </w:r>
      <w:r w:rsidR="00841B34">
        <w:t>for that entity</w:t>
      </w:r>
      <w:r w:rsidR="00AD6DB4">
        <w:t xml:space="preserve">. </w:t>
      </w:r>
    </w:p>
    <w:p w14:paraId="48E0A3CB" w14:textId="6D4DC26B" w:rsidR="003A3497" w:rsidRDefault="003A3497">
      <w:pPr>
        <w:spacing w:before="240"/>
      </w:pPr>
      <w:r>
        <w:t xml:space="preserve">It is not intended that an entity needs audited </w:t>
      </w:r>
      <w:r w:rsidR="00336878">
        <w:t xml:space="preserve">financial statements to </w:t>
      </w:r>
      <w:r w:rsidR="005A4E34">
        <w:t>determine its Australian revenue</w:t>
      </w:r>
      <w:r w:rsidR="00302595">
        <w:t>.</w:t>
      </w:r>
      <w:r w:rsidR="00374C11">
        <w:t xml:space="preserve"> However, </w:t>
      </w:r>
      <w:r w:rsidR="0061349B">
        <w:t>this provision does not preclude reliance on audited financial statements, if those are available.</w:t>
      </w:r>
    </w:p>
    <w:p w14:paraId="7825135F" w14:textId="114CC57A" w:rsidR="008476A7" w:rsidRPr="00DD7FDB" w:rsidRDefault="008476A7" w:rsidP="00702E5F">
      <w:pPr>
        <w:spacing w:before="240"/>
      </w:pPr>
      <w:r>
        <w:t xml:space="preserve">The intent of </w:t>
      </w:r>
      <w:r w:rsidR="00FD55A4">
        <w:t xml:space="preserve">limiting an entity’s gross revenue to that attributable to transactions or assets within Australia, or transactions into Australia is to </w:t>
      </w:r>
      <w:r w:rsidR="00E64CCE">
        <w:t xml:space="preserve">limit </w:t>
      </w:r>
      <w:r w:rsidR="006852C9">
        <w:t xml:space="preserve">the revenue calculation to </w:t>
      </w:r>
      <w:r w:rsidR="00A9142B">
        <w:t>that derived from sales to customers in Australia</w:t>
      </w:r>
      <w:r w:rsidR="00ED1DF6">
        <w:t xml:space="preserve">. </w:t>
      </w:r>
      <w:r w:rsidR="00507814">
        <w:t>Consequently,</w:t>
      </w:r>
      <w:r w:rsidR="00FD55A4" w:rsidDel="00507814">
        <w:t xml:space="preserve"> </w:t>
      </w:r>
      <w:r w:rsidR="002B3EF1">
        <w:t xml:space="preserve">gross revenue attributable exports from Australia to customers located </w:t>
      </w:r>
      <w:r w:rsidR="006B4BEA">
        <w:t>in overseas jurisdictions</w:t>
      </w:r>
      <w:r w:rsidR="00507814">
        <w:t xml:space="preserve"> is excluded from calculation</w:t>
      </w:r>
      <w:r w:rsidR="006B4BEA">
        <w:t xml:space="preserve">. </w:t>
      </w:r>
    </w:p>
    <w:p w14:paraId="7C1E31BE" w14:textId="0BE98B32" w:rsidR="000A751C" w:rsidRPr="000B3452" w:rsidRDefault="000A751C" w:rsidP="00051B24">
      <w:pPr>
        <w:pStyle w:val="Heading4"/>
        <w:keepNext/>
        <w:keepLines/>
        <w:rPr>
          <w:i/>
        </w:rPr>
      </w:pPr>
      <w:r>
        <w:t>Section 1-</w:t>
      </w:r>
      <w:r w:rsidR="007751F4">
        <w:t>9</w:t>
      </w:r>
      <w:r>
        <w:t xml:space="preserve"> – </w:t>
      </w:r>
      <w:r w:rsidR="00A826DD">
        <w:t>C</w:t>
      </w:r>
      <w:r w:rsidR="00A826DD" w:rsidRPr="00A826DD">
        <w:t xml:space="preserve">ombined acquirer/target </w:t>
      </w:r>
      <w:r w:rsidR="00A96BF4">
        <w:t>revenue</w:t>
      </w:r>
      <w:r w:rsidR="00A96BF4" w:rsidRPr="00A826DD">
        <w:t xml:space="preserve"> </w:t>
      </w:r>
      <w:r>
        <w:t>test</w:t>
      </w:r>
    </w:p>
    <w:p w14:paraId="1D8B3B0B" w14:textId="711DAC0B" w:rsidR="008115A9" w:rsidRDefault="008115A9" w:rsidP="009E7FB9">
      <w:pPr>
        <w:spacing w:before="240"/>
      </w:pPr>
      <w:r>
        <w:t xml:space="preserve">The </w:t>
      </w:r>
      <w:r w:rsidR="00377D00">
        <w:t>‘</w:t>
      </w:r>
      <w:r w:rsidR="00A826DD" w:rsidRPr="00A826DD">
        <w:t xml:space="preserve">combined acquirer/target </w:t>
      </w:r>
      <w:r w:rsidR="00A96BF4">
        <w:t>revenue</w:t>
      </w:r>
      <w:r w:rsidR="00A96BF4" w:rsidRPr="00A826DD">
        <w:t xml:space="preserve"> </w:t>
      </w:r>
      <w:r w:rsidR="00A826DD" w:rsidRPr="00A826DD">
        <w:t>test</w:t>
      </w:r>
      <w:r w:rsidR="00377D00">
        <w:t>’</w:t>
      </w:r>
      <w:r>
        <w:t xml:space="preserve"> </w:t>
      </w:r>
      <w:r w:rsidR="00C967B3">
        <w:t xml:space="preserve">is relevant to </w:t>
      </w:r>
      <w:r w:rsidR="006D466C">
        <w:t xml:space="preserve">determining whether </w:t>
      </w:r>
      <w:r w:rsidR="00E468A0">
        <w:t xml:space="preserve">the </w:t>
      </w:r>
      <w:r w:rsidR="0016273B">
        <w:t xml:space="preserve">merger parties are required to notify the Commission </w:t>
      </w:r>
      <w:r w:rsidR="006D34F5">
        <w:t xml:space="preserve">of </w:t>
      </w:r>
      <w:r w:rsidR="00A038D4">
        <w:t>an</w:t>
      </w:r>
      <w:r w:rsidR="006D34F5">
        <w:t xml:space="preserve"> acquisition </w:t>
      </w:r>
      <w:r w:rsidR="006B07CA">
        <w:t xml:space="preserve">pursuant to </w:t>
      </w:r>
      <w:r w:rsidR="004038A9">
        <w:t>sections 2-1</w:t>
      </w:r>
      <w:r w:rsidR="006C0671">
        <w:t xml:space="preserve"> </w:t>
      </w:r>
      <w:r w:rsidR="004038A9">
        <w:t>and 2</w:t>
      </w:r>
      <w:r w:rsidR="006C0671">
        <w:noBreakHyphen/>
      </w:r>
      <w:r w:rsidR="004038A9">
        <w:t>3</w:t>
      </w:r>
      <w:r w:rsidR="009F3B88">
        <w:t xml:space="preserve"> of the </w:t>
      </w:r>
      <w:r w:rsidR="009F3B88" w:rsidRPr="00770EA1">
        <w:t>Determination</w:t>
      </w:r>
      <w:r w:rsidR="006B07CA">
        <w:t>.</w:t>
      </w:r>
      <w:r w:rsidR="00194B6B">
        <w:t xml:space="preserve"> </w:t>
      </w:r>
      <w:r w:rsidR="00622EC3">
        <w:t xml:space="preserve">These </w:t>
      </w:r>
      <w:r w:rsidR="00D6142D">
        <w:t>sections</w:t>
      </w:r>
      <w:r w:rsidR="00622EC3">
        <w:t xml:space="preserve"> </w:t>
      </w:r>
      <w:r w:rsidR="008F1722">
        <w:t xml:space="preserve">respectively relate to </w:t>
      </w:r>
      <w:r w:rsidR="00194B6B">
        <w:t>acquisition</w:t>
      </w:r>
      <w:r w:rsidR="008F1722">
        <w:t>s</w:t>
      </w:r>
      <w:r w:rsidR="00194B6B">
        <w:t xml:space="preserve"> </w:t>
      </w:r>
      <w:r w:rsidR="008F1722">
        <w:t>that</w:t>
      </w:r>
      <w:r w:rsidR="00194B6B">
        <w:t xml:space="preserve"> </w:t>
      </w:r>
      <w:r w:rsidR="00622EC3">
        <w:t xml:space="preserve">would </w:t>
      </w:r>
      <w:r w:rsidR="00194B6B">
        <w:t xml:space="preserve">result </w:t>
      </w:r>
      <w:r w:rsidR="00352C7B">
        <w:t>i</w:t>
      </w:r>
      <w:r w:rsidR="00194B6B">
        <w:t>n large or larger corporate groups</w:t>
      </w:r>
      <w:r w:rsidR="006C0671">
        <w:t>,</w:t>
      </w:r>
      <w:r w:rsidR="00194B6B">
        <w:t xml:space="preserve"> </w:t>
      </w:r>
      <w:r w:rsidR="00A478E9">
        <w:t xml:space="preserve">or </w:t>
      </w:r>
      <w:r w:rsidR="00C07E33">
        <w:t>an</w:t>
      </w:r>
      <w:r w:rsidR="00A478E9">
        <w:t xml:space="preserve"> acquisition is part of a series of </w:t>
      </w:r>
      <w:r w:rsidR="00194B6B">
        <w:t>creeping or serial acquisitions.</w:t>
      </w:r>
      <w:r w:rsidR="009A1274">
        <w:t xml:space="preserve"> These provisions are located in Division 1 of Part</w:t>
      </w:r>
      <w:r w:rsidR="004C70E6">
        <w:t xml:space="preserve"> 2 </w:t>
      </w:r>
      <w:r w:rsidR="009A1274">
        <w:t>of the Determination.</w:t>
      </w:r>
    </w:p>
    <w:p w14:paraId="2D673B10" w14:textId="04EA8979" w:rsidR="000A751C" w:rsidRDefault="00CB5DF9" w:rsidP="009E7FB9">
      <w:pPr>
        <w:spacing w:before="240"/>
      </w:pPr>
      <w:r>
        <w:t xml:space="preserve">An acquisition will satisfy the </w:t>
      </w:r>
      <w:r w:rsidR="00A826DD" w:rsidRPr="00A826DD">
        <w:t xml:space="preserve">combined acquirer/target </w:t>
      </w:r>
      <w:r w:rsidR="001476AA">
        <w:t>revenue</w:t>
      </w:r>
      <w:r w:rsidR="001476AA" w:rsidRPr="00A826DD">
        <w:t xml:space="preserve"> </w:t>
      </w:r>
      <w:r w:rsidR="00A826DD" w:rsidRPr="00A826DD">
        <w:t>test</w:t>
      </w:r>
      <w:r>
        <w:t xml:space="preserve"> </w:t>
      </w:r>
      <w:r w:rsidR="00D56AA2">
        <w:t xml:space="preserve">at a time </w:t>
      </w:r>
      <w:r>
        <w:t>if</w:t>
      </w:r>
      <w:r w:rsidR="002C222C">
        <w:t>, at that time,</w:t>
      </w:r>
      <w:r w:rsidR="0021624A">
        <w:t xml:space="preserve"> </w:t>
      </w:r>
      <w:r>
        <w:t>the sum of all of the following</w:t>
      </w:r>
      <w:r w:rsidR="00950470">
        <w:t xml:space="preserve"> is $200 million or more</w:t>
      </w:r>
      <w:r w:rsidR="00E422E0">
        <w:t xml:space="preserve"> (noting that </w:t>
      </w:r>
      <w:r w:rsidR="003E1942">
        <w:t>this figure will be indexed over time in accordance with section 7</w:t>
      </w:r>
      <w:r w:rsidR="008704E2">
        <w:t>-1 of the Determination</w:t>
      </w:r>
      <w:r w:rsidR="00ED1665">
        <w:t>, discussed below</w:t>
      </w:r>
      <w:r w:rsidR="008704E2">
        <w:t>)</w:t>
      </w:r>
      <w:r w:rsidR="00950470">
        <w:t>:</w:t>
      </w:r>
    </w:p>
    <w:p w14:paraId="744D7122" w14:textId="0EC6DB27" w:rsidR="00174605" w:rsidRPr="0086427D" w:rsidRDefault="00587A8A" w:rsidP="009E7FB9">
      <w:pPr>
        <w:pStyle w:val="dotpoint0"/>
        <w:spacing w:before="240"/>
        <w:rPr>
          <w:sz w:val="24"/>
          <w:szCs w:val="24"/>
        </w:rPr>
      </w:pPr>
      <w:r w:rsidRPr="0086427D">
        <w:rPr>
          <w:sz w:val="24"/>
          <w:szCs w:val="24"/>
        </w:rPr>
        <w:t xml:space="preserve">the </w:t>
      </w:r>
      <w:r w:rsidR="00200E91">
        <w:rPr>
          <w:sz w:val="24"/>
          <w:szCs w:val="24"/>
        </w:rPr>
        <w:t>Australian revenue</w:t>
      </w:r>
      <w:r w:rsidRPr="0086427D">
        <w:rPr>
          <w:sz w:val="24"/>
          <w:szCs w:val="24"/>
        </w:rPr>
        <w:t xml:space="preserve"> of the principal party to the acquisition</w:t>
      </w:r>
      <w:r w:rsidR="00D47269" w:rsidRPr="0086427D">
        <w:rPr>
          <w:sz w:val="24"/>
          <w:szCs w:val="24"/>
        </w:rPr>
        <w:t xml:space="preserve"> (paragraph</w:t>
      </w:r>
      <w:r w:rsidR="007747C2">
        <w:rPr>
          <w:sz w:val="24"/>
          <w:szCs w:val="24"/>
        </w:rPr>
        <w:t> </w:t>
      </w:r>
      <w:r w:rsidR="00D47269" w:rsidRPr="0086427D">
        <w:rPr>
          <w:sz w:val="24"/>
          <w:szCs w:val="24"/>
        </w:rPr>
        <w:t>1</w:t>
      </w:r>
      <w:r w:rsidR="009D2E51">
        <w:rPr>
          <w:sz w:val="24"/>
          <w:szCs w:val="24"/>
        </w:rPr>
        <w:noBreakHyphen/>
      </w:r>
      <w:r w:rsidR="007747C2">
        <w:rPr>
          <w:sz w:val="24"/>
          <w:szCs w:val="24"/>
        </w:rPr>
        <w:t>9</w:t>
      </w:r>
      <w:r w:rsidR="00D47269" w:rsidRPr="0086427D">
        <w:rPr>
          <w:sz w:val="24"/>
          <w:szCs w:val="24"/>
        </w:rPr>
        <w:t>(1)(a))</w:t>
      </w:r>
      <w:r w:rsidRPr="0086427D">
        <w:rPr>
          <w:sz w:val="24"/>
          <w:szCs w:val="24"/>
        </w:rPr>
        <w:t xml:space="preserve">; </w:t>
      </w:r>
    </w:p>
    <w:p w14:paraId="015D0FA4" w14:textId="21228F7B" w:rsidR="00587A8A" w:rsidRPr="0086427D" w:rsidRDefault="00587A8A" w:rsidP="009E7FB9">
      <w:pPr>
        <w:pStyle w:val="dotpoint0"/>
        <w:spacing w:before="240"/>
        <w:rPr>
          <w:sz w:val="24"/>
          <w:szCs w:val="24"/>
        </w:rPr>
      </w:pPr>
      <w:r w:rsidRPr="0086427D">
        <w:rPr>
          <w:sz w:val="24"/>
          <w:szCs w:val="24"/>
        </w:rPr>
        <w:t xml:space="preserve">the </w:t>
      </w:r>
      <w:r w:rsidR="00200E91">
        <w:rPr>
          <w:sz w:val="24"/>
          <w:szCs w:val="24"/>
        </w:rPr>
        <w:t>Australian revenue</w:t>
      </w:r>
      <w:r w:rsidRPr="0086427D">
        <w:rPr>
          <w:sz w:val="24"/>
          <w:szCs w:val="24"/>
        </w:rPr>
        <w:t xml:space="preserve"> of each connected entity of the principal party to the acquisition</w:t>
      </w:r>
      <w:r w:rsidR="00D47269" w:rsidRPr="0086427D">
        <w:rPr>
          <w:sz w:val="24"/>
          <w:szCs w:val="24"/>
        </w:rPr>
        <w:t xml:space="preserve"> (paragraph 1-</w:t>
      </w:r>
      <w:r w:rsidR="007747C2">
        <w:rPr>
          <w:sz w:val="24"/>
          <w:szCs w:val="24"/>
        </w:rPr>
        <w:t>9</w:t>
      </w:r>
      <w:r w:rsidR="00D47269" w:rsidRPr="0086427D">
        <w:rPr>
          <w:sz w:val="24"/>
          <w:szCs w:val="24"/>
        </w:rPr>
        <w:t>(1)(b))</w:t>
      </w:r>
      <w:r w:rsidRPr="0086427D">
        <w:rPr>
          <w:sz w:val="24"/>
          <w:szCs w:val="24"/>
        </w:rPr>
        <w:t xml:space="preserve">; </w:t>
      </w:r>
    </w:p>
    <w:p w14:paraId="2EC30C3E" w14:textId="363EAB83" w:rsidR="00587A8A" w:rsidRPr="0086427D" w:rsidRDefault="00587A8A" w:rsidP="009E7FB9">
      <w:pPr>
        <w:pStyle w:val="dotpoint0"/>
        <w:spacing w:before="240"/>
        <w:rPr>
          <w:sz w:val="24"/>
          <w:szCs w:val="24"/>
        </w:rPr>
      </w:pPr>
      <w:r w:rsidRPr="0086427D">
        <w:rPr>
          <w:sz w:val="24"/>
          <w:szCs w:val="24"/>
        </w:rPr>
        <w:lastRenderedPageBreak/>
        <w:t>where the acquisition</w:t>
      </w:r>
      <w:r w:rsidR="00F260B6">
        <w:rPr>
          <w:sz w:val="24"/>
          <w:szCs w:val="24"/>
        </w:rPr>
        <w:t xml:space="preserve"> is</w:t>
      </w:r>
      <w:r w:rsidRPr="0086427D">
        <w:rPr>
          <w:sz w:val="24"/>
          <w:szCs w:val="24"/>
        </w:rPr>
        <w:t xml:space="preserve"> in shares in a body corporate – the </w:t>
      </w:r>
      <w:r w:rsidR="00200E91">
        <w:rPr>
          <w:sz w:val="24"/>
          <w:szCs w:val="24"/>
        </w:rPr>
        <w:t>Australian revenue</w:t>
      </w:r>
      <w:r w:rsidRPr="0086427D">
        <w:rPr>
          <w:sz w:val="24"/>
          <w:szCs w:val="24"/>
        </w:rPr>
        <w:t xml:space="preserve"> of the body corporate</w:t>
      </w:r>
      <w:r w:rsidR="00D47269" w:rsidRPr="0086427D">
        <w:rPr>
          <w:sz w:val="24"/>
          <w:szCs w:val="24"/>
        </w:rPr>
        <w:t xml:space="preserve"> (paragraph 1-</w:t>
      </w:r>
      <w:r w:rsidR="00AA6D57">
        <w:rPr>
          <w:sz w:val="24"/>
          <w:szCs w:val="24"/>
        </w:rPr>
        <w:t>9</w:t>
      </w:r>
      <w:r w:rsidR="00D47269" w:rsidRPr="0086427D">
        <w:rPr>
          <w:sz w:val="24"/>
          <w:szCs w:val="24"/>
        </w:rPr>
        <w:t>(1)(c))</w:t>
      </w:r>
      <w:r w:rsidRPr="0086427D">
        <w:rPr>
          <w:sz w:val="24"/>
          <w:szCs w:val="24"/>
        </w:rPr>
        <w:t>;</w:t>
      </w:r>
    </w:p>
    <w:p w14:paraId="6BA63DC3" w14:textId="702C2AC1" w:rsidR="00587A8A" w:rsidRPr="0086427D" w:rsidRDefault="00587A8A" w:rsidP="009E7FB9">
      <w:pPr>
        <w:pStyle w:val="dotpoint0"/>
        <w:spacing w:before="240"/>
        <w:rPr>
          <w:sz w:val="24"/>
          <w:szCs w:val="24"/>
        </w:rPr>
      </w:pPr>
      <w:r w:rsidRPr="0086427D">
        <w:rPr>
          <w:sz w:val="24"/>
          <w:szCs w:val="24"/>
        </w:rPr>
        <w:t xml:space="preserve">the </w:t>
      </w:r>
      <w:r w:rsidR="00200E91">
        <w:rPr>
          <w:sz w:val="24"/>
          <w:szCs w:val="24"/>
        </w:rPr>
        <w:t>Australian revenue</w:t>
      </w:r>
      <w:r w:rsidRPr="0086427D">
        <w:rPr>
          <w:sz w:val="24"/>
          <w:szCs w:val="24"/>
        </w:rPr>
        <w:t xml:space="preserve"> of each connected entity of the body corporate </w:t>
      </w:r>
      <w:r w:rsidR="00092509" w:rsidRPr="0086427D">
        <w:rPr>
          <w:sz w:val="24"/>
          <w:szCs w:val="24"/>
        </w:rPr>
        <w:t>that is the subject of the acquisition of shares in it</w:t>
      </w:r>
      <w:r w:rsidR="00D03C3C" w:rsidRPr="0086427D">
        <w:rPr>
          <w:sz w:val="24"/>
          <w:szCs w:val="24"/>
        </w:rPr>
        <w:t xml:space="preserve"> </w:t>
      </w:r>
      <w:r w:rsidR="006D26A6" w:rsidRPr="0086427D">
        <w:rPr>
          <w:sz w:val="24"/>
          <w:szCs w:val="24"/>
        </w:rPr>
        <w:t>(other than an entity not being indirectly acquired as a result of the acquisition)</w:t>
      </w:r>
      <w:r w:rsidR="00D47269" w:rsidRPr="0086427D">
        <w:rPr>
          <w:sz w:val="24"/>
          <w:szCs w:val="24"/>
        </w:rPr>
        <w:t xml:space="preserve"> (paragraph 1-</w:t>
      </w:r>
      <w:r w:rsidR="00AA6D57">
        <w:rPr>
          <w:sz w:val="24"/>
          <w:szCs w:val="24"/>
        </w:rPr>
        <w:t>9</w:t>
      </w:r>
      <w:r w:rsidR="00D47269" w:rsidRPr="0086427D">
        <w:rPr>
          <w:sz w:val="24"/>
          <w:szCs w:val="24"/>
        </w:rPr>
        <w:t>(1)(d))</w:t>
      </w:r>
      <w:r w:rsidR="00092509" w:rsidRPr="0086427D">
        <w:rPr>
          <w:sz w:val="24"/>
          <w:szCs w:val="24"/>
        </w:rPr>
        <w:t>;</w:t>
      </w:r>
      <w:r w:rsidR="00D0011C">
        <w:rPr>
          <w:sz w:val="24"/>
          <w:szCs w:val="24"/>
        </w:rPr>
        <w:t xml:space="preserve"> and</w:t>
      </w:r>
    </w:p>
    <w:p w14:paraId="213FF0AE" w14:textId="3EEE457B" w:rsidR="007119F7" w:rsidRPr="0086427D" w:rsidRDefault="007119F7" w:rsidP="009E7FB9">
      <w:pPr>
        <w:pStyle w:val="dotpoint0"/>
        <w:spacing w:before="240"/>
        <w:rPr>
          <w:sz w:val="24"/>
          <w:szCs w:val="24"/>
        </w:rPr>
      </w:pPr>
      <w:r w:rsidRPr="0086427D">
        <w:rPr>
          <w:sz w:val="24"/>
          <w:szCs w:val="24"/>
        </w:rPr>
        <w:t xml:space="preserve">where the acquisition </w:t>
      </w:r>
      <w:r w:rsidR="0071163F" w:rsidRPr="0086427D">
        <w:rPr>
          <w:sz w:val="24"/>
          <w:szCs w:val="24"/>
        </w:rPr>
        <w:t>i</w:t>
      </w:r>
      <w:r w:rsidR="0071163F">
        <w:rPr>
          <w:sz w:val="24"/>
          <w:szCs w:val="24"/>
        </w:rPr>
        <w:t>s</w:t>
      </w:r>
      <w:r w:rsidR="0071163F" w:rsidRPr="0086427D">
        <w:rPr>
          <w:sz w:val="24"/>
          <w:szCs w:val="24"/>
        </w:rPr>
        <w:t xml:space="preserve"> </w:t>
      </w:r>
      <w:r w:rsidRPr="0086427D">
        <w:rPr>
          <w:sz w:val="24"/>
          <w:szCs w:val="24"/>
        </w:rPr>
        <w:t xml:space="preserve">of an asset – the </w:t>
      </w:r>
      <w:r w:rsidR="00200E91">
        <w:rPr>
          <w:sz w:val="24"/>
          <w:szCs w:val="24"/>
        </w:rPr>
        <w:t>Australian revenue</w:t>
      </w:r>
      <w:r w:rsidRPr="0086427D">
        <w:rPr>
          <w:sz w:val="24"/>
          <w:szCs w:val="24"/>
        </w:rPr>
        <w:t xml:space="preserve"> of the target to the acquisition to the extent that it is attributable to the asset</w:t>
      </w:r>
      <w:r w:rsidR="00D47269" w:rsidRPr="0086427D">
        <w:rPr>
          <w:sz w:val="24"/>
          <w:szCs w:val="24"/>
        </w:rPr>
        <w:t xml:space="preserve"> (paragraph 1-</w:t>
      </w:r>
      <w:r w:rsidR="00AA6D57">
        <w:rPr>
          <w:sz w:val="24"/>
          <w:szCs w:val="24"/>
        </w:rPr>
        <w:t>9</w:t>
      </w:r>
      <w:r w:rsidR="00D47269" w:rsidRPr="0086427D">
        <w:rPr>
          <w:sz w:val="24"/>
          <w:szCs w:val="24"/>
        </w:rPr>
        <w:t>(1)(e))</w:t>
      </w:r>
      <w:r w:rsidRPr="0086427D">
        <w:rPr>
          <w:sz w:val="24"/>
          <w:szCs w:val="24"/>
        </w:rPr>
        <w:t>.</w:t>
      </w:r>
    </w:p>
    <w:p w14:paraId="4D21A2AD" w14:textId="2F7524F7" w:rsidR="00A24F10" w:rsidRDefault="00A24F10" w:rsidP="009E7FB9">
      <w:pPr>
        <w:spacing w:before="240"/>
      </w:pPr>
      <w:r>
        <w:t xml:space="preserve">The </w:t>
      </w:r>
      <w:r w:rsidR="008A35E9">
        <w:t>‘</w:t>
      </w:r>
      <w:r>
        <w:t>principal part</w:t>
      </w:r>
      <w:r w:rsidR="008A35E9">
        <w:t>y</w:t>
      </w:r>
      <w:r>
        <w:t xml:space="preserve"> to the acquisition</w:t>
      </w:r>
      <w:r w:rsidR="008A35E9">
        <w:t>’</w:t>
      </w:r>
      <w:r>
        <w:t xml:space="preserve"> </w:t>
      </w:r>
      <w:r w:rsidR="00ED4294">
        <w:t xml:space="preserve">has the same meaning </w:t>
      </w:r>
      <w:r w:rsidR="008A35E9">
        <w:t>as section 51ABI</w:t>
      </w:r>
      <w:r w:rsidR="00925C59">
        <w:t xml:space="preserve"> of the </w:t>
      </w:r>
      <w:r w:rsidR="00BD196B">
        <w:t>CCA</w:t>
      </w:r>
      <w:r w:rsidR="0016195C">
        <w:t>, that being the person who acquires the shares, assets or determined</w:t>
      </w:r>
      <w:r w:rsidR="00313381">
        <w:t xml:space="preserve"> thing</w:t>
      </w:r>
      <w:r w:rsidR="00D26473">
        <w:t>.</w:t>
      </w:r>
      <w:r w:rsidR="00F44FD2">
        <w:t xml:space="preserve"> As such, </w:t>
      </w:r>
      <w:r w:rsidR="00AF3936">
        <w:t>paragraphs 1</w:t>
      </w:r>
      <w:r w:rsidR="00803501">
        <w:noBreakHyphen/>
      </w:r>
      <w:r w:rsidR="00F61849">
        <w:t>9</w:t>
      </w:r>
      <w:r w:rsidR="00AF3936">
        <w:t xml:space="preserve">(1)(a) and (b) </w:t>
      </w:r>
      <w:r w:rsidR="006E41CC">
        <w:t>of the Determination</w:t>
      </w:r>
      <w:r w:rsidR="00AF3936">
        <w:t xml:space="preserve"> </w:t>
      </w:r>
      <w:r w:rsidR="00E07A49">
        <w:t xml:space="preserve">require </w:t>
      </w:r>
      <w:r w:rsidR="00CA1F38">
        <w:t xml:space="preserve">calculating the </w:t>
      </w:r>
      <w:r w:rsidR="00093B9E">
        <w:t xml:space="preserve">Australian revenue (see </w:t>
      </w:r>
      <w:r w:rsidR="006E41CC">
        <w:t xml:space="preserve">meaning </w:t>
      </w:r>
      <w:r w:rsidR="00093B9E">
        <w:t xml:space="preserve">of ‘Australian revenue’ above) </w:t>
      </w:r>
      <w:r w:rsidR="00233858">
        <w:t xml:space="preserve">for </w:t>
      </w:r>
      <w:r w:rsidR="00CA1F38">
        <w:t>the acquiring party</w:t>
      </w:r>
      <w:r w:rsidR="00820AC2">
        <w:t xml:space="preserve"> and its </w:t>
      </w:r>
      <w:r w:rsidR="00C749EE">
        <w:t>connected entities</w:t>
      </w:r>
      <w:r w:rsidR="0042779E">
        <w:t xml:space="preserve"> (see </w:t>
      </w:r>
      <w:r w:rsidR="006E41CC">
        <w:t xml:space="preserve">meaning </w:t>
      </w:r>
      <w:r w:rsidR="0042779E">
        <w:t>of ‘connected entities’ above)</w:t>
      </w:r>
      <w:r w:rsidR="00CA1F38">
        <w:t>.</w:t>
      </w:r>
    </w:p>
    <w:p w14:paraId="73203E99" w14:textId="437F14CD" w:rsidR="000E3EFC" w:rsidRDefault="00CA1F38" w:rsidP="009E7FB9">
      <w:pPr>
        <w:spacing w:before="240"/>
      </w:pPr>
      <w:r>
        <w:t>Paragraphs 1-</w:t>
      </w:r>
      <w:r w:rsidR="00F61849">
        <w:t>9</w:t>
      </w:r>
      <w:r>
        <w:t xml:space="preserve">(1)(c) </w:t>
      </w:r>
      <w:r w:rsidR="00496D30">
        <w:t xml:space="preserve">to </w:t>
      </w:r>
      <w:r>
        <w:t>(</w:t>
      </w:r>
      <w:r w:rsidR="00496D30">
        <w:t>e</w:t>
      </w:r>
      <w:r>
        <w:t>)</w:t>
      </w:r>
      <w:r w:rsidR="00EC1430">
        <w:t xml:space="preserve"> focus on calculating the </w:t>
      </w:r>
      <w:r w:rsidR="00093B9E">
        <w:t xml:space="preserve">Australian revenue </w:t>
      </w:r>
      <w:r w:rsidR="00233858">
        <w:t>for the target</w:t>
      </w:r>
      <w:r w:rsidR="00C749EE">
        <w:t xml:space="preserve"> and its connected entities</w:t>
      </w:r>
      <w:r w:rsidR="0079144A">
        <w:t>.</w:t>
      </w:r>
      <w:r w:rsidR="001C41D5">
        <w:t xml:space="preserve"> </w:t>
      </w:r>
    </w:p>
    <w:p w14:paraId="44672048" w14:textId="5182E046" w:rsidR="000E3EFC" w:rsidRPr="00BA0346" w:rsidRDefault="000E3EFC" w:rsidP="000E3EFC">
      <w:pPr>
        <w:pStyle w:val="dotpoint0"/>
        <w:spacing w:before="240"/>
        <w:rPr>
          <w:sz w:val="24"/>
          <w:szCs w:val="24"/>
        </w:rPr>
      </w:pPr>
      <w:r>
        <w:rPr>
          <w:sz w:val="24"/>
          <w:szCs w:val="24"/>
        </w:rPr>
        <w:t>Paragraph 1-</w:t>
      </w:r>
      <w:r w:rsidR="00F61849">
        <w:rPr>
          <w:sz w:val="24"/>
          <w:szCs w:val="24"/>
        </w:rPr>
        <w:t>9</w:t>
      </w:r>
      <w:r>
        <w:rPr>
          <w:sz w:val="24"/>
          <w:szCs w:val="24"/>
        </w:rPr>
        <w:t xml:space="preserve">(c) </w:t>
      </w:r>
      <w:r w:rsidR="00B61914">
        <w:rPr>
          <w:sz w:val="24"/>
          <w:szCs w:val="24"/>
        </w:rPr>
        <w:t xml:space="preserve">applies to </w:t>
      </w:r>
      <w:r w:rsidR="00D85D7E">
        <w:rPr>
          <w:sz w:val="24"/>
          <w:szCs w:val="24"/>
        </w:rPr>
        <w:t xml:space="preserve">proposed acquisitions </w:t>
      </w:r>
      <w:r w:rsidR="00244E63">
        <w:rPr>
          <w:sz w:val="24"/>
          <w:szCs w:val="24"/>
        </w:rPr>
        <w:t>of incorporated entities.</w:t>
      </w:r>
    </w:p>
    <w:p w14:paraId="29DDB7E6" w14:textId="10790C3E" w:rsidR="00CA1F38" w:rsidRPr="00BA0346" w:rsidRDefault="000E3EFC" w:rsidP="000E3EFC">
      <w:pPr>
        <w:pStyle w:val="dotpoint0"/>
        <w:spacing w:before="240"/>
        <w:rPr>
          <w:sz w:val="24"/>
          <w:szCs w:val="24"/>
        </w:rPr>
      </w:pPr>
      <w:r>
        <w:rPr>
          <w:sz w:val="24"/>
          <w:szCs w:val="24"/>
        </w:rPr>
        <w:t>P</w:t>
      </w:r>
      <w:r w:rsidR="007241B2" w:rsidRPr="00BA0346">
        <w:rPr>
          <w:sz w:val="24"/>
          <w:szCs w:val="24"/>
        </w:rPr>
        <w:t>aragraph 1-</w:t>
      </w:r>
      <w:r w:rsidR="00F61849" w:rsidRPr="00BA0346">
        <w:rPr>
          <w:sz w:val="24"/>
          <w:szCs w:val="24"/>
        </w:rPr>
        <w:t>9</w:t>
      </w:r>
      <w:r w:rsidR="007241B2" w:rsidRPr="00BA0346">
        <w:rPr>
          <w:sz w:val="24"/>
          <w:szCs w:val="24"/>
        </w:rPr>
        <w:t xml:space="preserve">(1)(d) </w:t>
      </w:r>
      <w:r w:rsidR="003A067A" w:rsidRPr="00BA0346">
        <w:rPr>
          <w:sz w:val="24"/>
          <w:szCs w:val="24"/>
        </w:rPr>
        <w:t xml:space="preserve">modifies the operation of connected </w:t>
      </w:r>
      <w:r w:rsidR="00584162" w:rsidRPr="00BA0346">
        <w:rPr>
          <w:sz w:val="24"/>
          <w:szCs w:val="24"/>
        </w:rPr>
        <w:t xml:space="preserve">entity </w:t>
      </w:r>
      <w:r w:rsidR="00AB79A1" w:rsidRPr="00BA0346">
        <w:rPr>
          <w:sz w:val="24"/>
          <w:szCs w:val="24"/>
        </w:rPr>
        <w:t xml:space="preserve">(section 1-5) </w:t>
      </w:r>
      <w:r w:rsidR="003A067A" w:rsidRPr="00BA0346">
        <w:rPr>
          <w:sz w:val="24"/>
          <w:szCs w:val="24"/>
        </w:rPr>
        <w:t xml:space="preserve">to </w:t>
      </w:r>
      <w:r w:rsidR="00A334A8" w:rsidRPr="00BA0346">
        <w:rPr>
          <w:sz w:val="24"/>
          <w:szCs w:val="24"/>
        </w:rPr>
        <w:t xml:space="preserve">ensure the </w:t>
      </w:r>
      <w:r w:rsidR="00361B9C" w:rsidRPr="00BA0346">
        <w:rPr>
          <w:sz w:val="24"/>
          <w:szCs w:val="24"/>
        </w:rPr>
        <w:t xml:space="preserve">Australian revenue </w:t>
      </w:r>
      <w:r w:rsidR="00A334A8" w:rsidRPr="00BA0346">
        <w:rPr>
          <w:sz w:val="24"/>
          <w:szCs w:val="24"/>
        </w:rPr>
        <w:t>of the seller of the target</w:t>
      </w:r>
      <w:r w:rsidR="0079144A" w:rsidRPr="00BA0346">
        <w:rPr>
          <w:sz w:val="24"/>
          <w:szCs w:val="24"/>
        </w:rPr>
        <w:t xml:space="preserve"> </w:t>
      </w:r>
      <w:r w:rsidR="00A334A8" w:rsidRPr="00BA0346">
        <w:rPr>
          <w:sz w:val="24"/>
          <w:szCs w:val="24"/>
        </w:rPr>
        <w:t>is not captured</w:t>
      </w:r>
      <w:r w:rsidR="00E805C1" w:rsidRPr="00BA0346">
        <w:rPr>
          <w:sz w:val="24"/>
          <w:szCs w:val="24"/>
        </w:rPr>
        <w:t xml:space="preserve"> </w:t>
      </w:r>
      <w:r w:rsidR="00971C93" w:rsidRPr="00BA0346">
        <w:rPr>
          <w:sz w:val="24"/>
          <w:szCs w:val="24"/>
        </w:rPr>
        <w:t>–</w:t>
      </w:r>
      <w:r w:rsidR="00E805C1" w:rsidRPr="00BA0346">
        <w:rPr>
          <w:sz w:val="24"/>
          <w:szCs w:val="24"/>
        </w:rPr>
        <w:t xml:space="preserve"> for example</w:t>
      </w:r>
      <w:r w:rsidR="00FC5701" w:rsidRPr="00BA0346">
        <w:rPr>
          <w:sz w:val="24"/>
          <w:szCs w:val="24"/>
        </w:rPr>
        <w:t>,</w:t>
      </w:r>
      <w:r w:rsidR="00E805C1" w:rsidRPr="00BA0346">
        <w:rPr>
          <w:sz w:val="24"/>
          <w:szCs w:val="24"/>
        </w:rPr>
        <w:t xml:space="preserve"> </w:t>
      </w:r>
      <w:r w:rsidR="00FC5701" w:rsidRPr="00BA0346">
        <w:rPr>
          <w:sz w:val="24"/>
          <w:szCs w:val="24"/>
        </w:rPr>
        <w:t xml:space="preserve">where </w:t>
      </w:r>
      <w:r w:rsidR="00E805C1" w:rsidRPr="00BA0346">
        <w:rPr>
          <w:sz w:val="24"/>
          <w:szCs w:val="24"/>
        </w:rPr>
        <w:t xml:space="preserve">a parent company </w:t>
      </w:r>
      <w:r w:rsidR="00FC5701" w:rsidRPr="00BA0346">
        <w:rPr>
          <w:sz w:val="24"/>
          <w:szCs w:val="24"/>
        </w:rPr>
        <w:t xml:space="preserve">is </w:t>
      </w:r>
      <w:r w:rsidR="00E805C1" w:rsidRPr="00BA0346">
        <w:rPr>
          <w:sz w:val="24"/>
          <w:szCs w:val="24"/>
        </w:rPr>
        <w:t>selling a subsidiary</w:t>
      </w:r>
      <w:r w:rsidR="00A334A8" w:rsidRPr="00BA0346">
        <w:rPr>
          <w:sz w:val="24"/>
          <w:szCs w:val="24"/>
        </w:rPr>
        <w:t>.</w:t>
      </w:r>
    </w:p>
    <w:p w14:paraId="1ED8F53D" w14:textId="276AF450" w:rsidR="00AB79A1" w:rsidRPr="00BA0346" w:rsidRDefault="00834472" w:rsidP="00CE5A87">
      <w:pPr>
        <w:pStyle w:val="dotpoint0"/>
        <w:spacing w:before="240"/>
        <w:rPr>
          <w:sz w:val="24"/>
          <w:szCs w:val="24"/>
        </w:rPr>
      </w:pPr>
      <w:r>
        <w:rPr>
          <w:sz w:val="24"/>
          <w:szCs w:val="24"/>
        </w:rPr>
        <w:t>Paragraph 1-</w:t>
      </w:r>
      <w:r w:rsidR="00F61849">
        <w:rPr>
          <w:sz w:val="24"/>
          <w:szCs w:val="24"/>
        </w:rPr>
        <w:t>9</w:t>
      </w:r>
      <w:r>
        <w:rPr>
          <w:sz w:val="24"/>
          <w:szCs w:val="24"/>
        </w:rPr>
        <w:t>(</w:t>
      </w:r>
      <w:r w:rsidR="00983378">
        <w:rPr>
          <w:sz w:val="24"/>
          <w:szCs w:val="24"/>
        </w:rPr>
        <w:t>1)</w:t>
      </w:r>
      <w:r w:rsidRPr="00BA0346">
        <w:rPr>
          <w:sz w:val="24"/>
          <w:szCs w:val="24"/>
        </w:rPr>
        <w:t>(</w:t>
      </w:r>
      <w:r>
        <w:rPr>
          <w:sz w:val="24"/>
          <w:szCs w:val="24"/>
        </w:rPr>
        <w:t>e)</w:t>
      </w:r>
      <w:r w:rsidR="00D114FB">
        <w:rPr>
          <w:sz w:val="24"/>
          <w:szCs w:val="24"/>
        </w:rPr>
        <w:t xml:space="preserve"> applies to proposed acquisitions </w:t>
      </w:r>
      <w:r w:rsidR="000F1CB0">
        <w:rPr>
          <w:sz w:val="24"/>
          <w:szCs w:val="24"/>
        </w:rPr>
        <w:t xml:space="preserve">of assets </w:t>
      </w:r>
      <w:r w:rsidR="00745747">
        <w:rPr>
          <w:sz w:val="24"/>
          <w:szCs w:val="24"/>
        </w:rPr>
        <w:t xml:space="preserve">of incorporated entities as well as </w:t>
      </w:r>
      <w:r w:rsidR="00CB7D1F">
        <w:rPr>
          <w:sz w:val="24"/>
          <w:szCs w:val="24"/>
        </w:rPr>
        <w:t>unincorporated entities, such as partnerships or unit trusts</w:t>
      </w:r>
      <w:r w:rsidR="003E0E5D">
        <w:rPr>
          <w:sz w:val="24"/>
          <w:szCs w:val="24"/>
        </w:rPr>
        <w:t xml:space="preserve">. </w:t>
      </w:r>
    </w:p>
    <w:p w14:paraId="42AD13C3" w14:textId="633C6AD7" w:rsidR="00F420AF" w:rsidRPr="00B65DF4" w:rsidRDefault="003721CD" w:rsidP="001903EC">
      <w:pPr>
        <w:spacing w:before="240"/>
      </w:pPr>
      <w:r w:rsidRPr="00B65DF4">
        <w:t xml:space="preserve">Where one or a small number of isolated assets are being acquired, it </w:t>
      </w:r>
      <w:r w:rsidR="00546688" w:rsidRPr="00B65DF4">
        <w:t xml:space="preserve">is likely </w:t>
      </w:r>
      <w:r w:rsidR="00DA4223" w:rsidRPr="00B65DF4">
        <w:t xml:space="preserve">that </w:t>
      </w:r>
      <w:r w:rsidR="00AB0DEC" w:rsidRPr="00B65DF4">
        <w:t>Australian</w:t>
      </w:r>
      <w:r w:rsidR="00546688" w:rsidRPr="00B65DF4">
        <w:t xml:space="preserve"> </w:t>
      </w:r>
      <w:r w:rsidRPr="00B65DF4">
        <w:t xml:space="preserve">revenue </w:t>
      </w:r>
      <w:r w:rsidR="00070C28" w:rsidRPr="00B65DF4">
        <w:t xml:space="preserve">can be attributed </w:t>
      </w:r>
      <w:r w:rsidRPr="00B65DF4">
        <w:t xml:space="preserve">to that asset or </w:t>
      </w:r>
      <w:r w:rsidR="00070C28" w:rsidRPr="00B65DF4">
        <w:t xml:space="preserve">those </w:t>
      </w:r>
      <w:r w:rsidRPr="00B65DF4">
        <w:t xml:space="preserve">assets. However, </w:t>
      </w:r>
      <w:r w:rsidR="004C1DC7" w:rsidRPr="00B65DF4">
        <w:t xml:space="preserve">if it is not possible, </w:t>
      </w:r>
      <w:r w:rsidRPr="00B65DF4">
        <w:t>s</w:t>
      </w:r>
      <w:r w:rsidR="00F420AF" w:rsidRPr="00B65DF4">
        <w:t>ubsection 1-</w:t>
      </w:r>
      <w:r w:rsidR="00A912D0" w:rsidRPr="00B65DF4">
        <w:t>9</w:t>
      </w:r>
      <w:r w:rsidR="00F420AF" w:rsidRPr="00B65DF4">
        <w:t xml:space="preserve">(3) provides </w:t>
      </w:r>
      <w:r w:rsidR="00426503" w:rsidRPr="00B65DF4">
        <w:t xml:space="preserve">for an alternative </w:t>
      </w:r>
      <w:r w:rsidR="00CC4E7F" w:rsidRPr="00B65DF4">
        <w:t>means of calculating Australian revenue</w:t>
      </w:r>
      <w:r w:rsidR="00F6610F" w:rsidRPr="00B65DF4">
        <w:t>. It provides that</w:t>
      </w:r>
      <w:r w:rsidR="002964BD" w:rsidRPr="00B65DF4">
        <w:t xml:space="preserve"> the amount to be included </w:t>
      </w:r>
      <w:r w:rsidR="00604A6D" w:rsidRPr="00B65DF4">
        <w:t xml:space="preserve">is </w:t>
      </w:r>
      <w:r w:rsidR="002F23A0" w:rsidRPr="00B65DF4">
        <w:t xml:space="preserve">instead </w:t>
      </w:r>
      <w:r w:rsidR="006F02AE" w:rsidRPr="00B65DF4">
        <w:t>20 per cent</w:t>
      </w:r>
      <w:r w:rsidR="002F23A0" w:rsidRPr="00B65DF4">
        <w:t xml:space="preserve"> of the market value of the asset</w:t>
      </w:r>
      <w:r w:rsidR="005D5466" w:rsidRPr="00B65DF4">
        <w:t>(s)</w:t>
      </w:r>
      <w:r w:rsidR="00246D6A" w:rsidRPr="00B65DF4">
        <w:t xml:space="preserve">. </w:t>
      </w:r>
      <w:r w:rsidR="009B0A66" w:rsidRPr="00B65DF4">
        <w:t>It is intended that ‘market value’ take</w:t>
      </w:r>
      <w:r w:rsidR="00096638" w:rsidRPr="00B65DF4">
        <w:t>s</w:t>
      </w:r>
      <w:r w:rsidR="009B0A66" w:rsidRPr="00B65DF4">
        <w:t xml:space="preserve"> its ordinary meaning</w:t>
      </w:r>
      <w:r w:rsidR="00D40D28" w:rsidRPr="00B65DF4">
        <w:t xml:space="preserve"> </w:t>
      </w:r>
      <w:r w:rsidR="008226BF" w:rsidRPr="00B65DF4">
        <w:t>–</w:t>
      </w:r>
      <w:r w:rsidR="00D40D28" w:rsidRPr="00B65DF4">
        <w:t xml:space="preserve"> the price that a willing, but not anxious, purchaser would, as at the date in question, have had to pay to a vendor who was not unwilling, but not anxious, to sell. This is consistent with the High Court reasoning in </w:t>
      </w:r>
      <w:r w:rsidR="00D40D28" w:rsidRPr="00B65DF4">
        <w:rPr>
          <w:i/>
        </w:rPr>
        <w:t>Spencer v Commonwealth</w:t>
      </w:r>
      <w:r w:rsidR="00D40D28" w:rsidRPr="00B65DF4">
        <w:t xml:space="preserve"> (1907) 5 CLR 418.</w:t>
      </w:r>
      <w:r w:rsidR="00F6797F" w:rsidRPr="00B65DF4">
        <w:t xml:space="preserve"> This alternative test is not a choice</w:t>
      </w:r>
      <w:r w:rsidR="00F34C3B">
        <w:t xml:space="preserve"> –</w:t>
      </w:r>
      <w:r w:rsidR="00E26E0F" w:rsidRPr="00B65DF4">
        <w:t xml:space="preserve"> it</w:t>
      </w:r>
      <w:r w:rsidR="000D0707" w:rsidRPr="00B65DF4">
        <w:t xml:space="preserve"> is only available where it is not </w:t>
      </w:r>
      <w:r w:rsidR="005739D5" w:rsidRPr="00B65DF4">
        <w:t>reasonably practicable</w:t>
      </w:r>
      <w:r w:rsidR="000D0707" w:rsidRPr="00B65DF4">
        <w:t xml:space="preserve"> to </w:t>
      </w:r>
      <w:r w:rsidR="002C69FA" w:rsidRPr="00B65DF4">
        <w:t xml:space="preserve">determine the Australian revenue attributable to </w:t>
      </w:r>
      <w:r w:rsidR="00F33888" w:rsidRPr="00B65DF4">
        <w:t>the acquisition of an asset.</w:t>
      </w:r>
      <w:r w:rsidR="002C69FA" w:rsidRPr="00B65DF4">
        <w:t xml:space="preserve"> </w:t>
      </w:r>
    </w:p>
    <w:p w14:paraId="6F72D0F2" w14:textId="7EEC48A8" w:rsidR="00E3543E" w:rsidRPr="008A30B8" w:rsidRDefault="00E3543E" w:rsidP="002E310A">
      <w:pPr>
        <w:pStyle w:val="dotpoint0"/>
        <w:spacing w:before="240"/>
        <w:rPr>
          <w:szCs w:val="24"/>
        </w:rPr>
      </w:pPr>
      <w:r w:rsidRPr="00B65DF4">
        <w:rPr>
          <w:sz w:val="24"/>
          <w:szCs w:val="24"/>
        </w:rPr>
        <w:t>To illustrate</w:t>
      </w:r>
      <w:r w:rsidR="00EA49F9">
        <w:rPr>
          <w:sz w:val="24"/>
          <w:szCs w:val="24"/>
        </w:rPr>
        <w:t xml:space="preserve"> the alternative test</w:t>
      </w:r>
      <w:r w:rsidR="00F03C1C">
        <w:rPr>
          <w:sz w:val="24"/>
          <w:szCs w:val="24"/>
        </w:rPr>
        <w:t xml:space="preserve"> (subsection 1-9(3))</w:t>
      </w:r>
      <w:r w:rsidRPr="00B65DF4">
        <w:rPr>
          <w:sz w:val="24"/>
          <w:szCs w:val="24"/>
        </w:rPr>
        <w:t xml:space="preserve">, where the proposed acquisition is of a </w:t>
      </w:r>
      <w:r w:rsidR="00507BCE" w:rsidRPr="00B65DF4">
        <w:rPr>
          <w:sz w:val="24"/>
          <w:szCs w:val="24"/>
        </w:rPr>
        <w:t>lease arrangement</w:t>
      </w:r>
      <w:r w:rsidR="001867B7" w:rsidRPr="00B65DF4">
        <w:rPr>
          <w:sz w:val="24"/>
          <w:szCs w:val="24"/>
        </w:rPr>
        <w:t xml:space="preserve"> </w:t>
      </w:r>
      <w:r w:rsidR="00A92EF7" w:rsidRPr="00B65DF4">
        <w:rPr>
          <w:sz w:val="24"/>
          <w:szCs w:val="24"/>
        </w:rPr>
        <w:t xml:space="preserve">only </w:t>
      </w:r>
      <w:r w:rsidR="001867B7" w:rsidRPr="00B65DF4">
        <w:rPr>
          <w:sz w:val="24"/>
          <w:szCs w:val="24"/>
        </w:rPr>
        <w:t xml:space="preserve">and the principal party </w:t>
      </w:r>
      <w:r w:rsidR="003434C5" w:rsidRPr="00B65DF4">
        <w:rPr>
          <w:sz w:val="24"/>
          <w:szCs w:val="24"/>
        </w:rPr>
        <w:t>would carry</w:t>
      </w:r>
      <w:r w:rsidR="007B3683" w:rsidRPr="00B65DF4">
        <w:rPr>
          <w:sz w:val="24"/>
          <w:szCs w:val="24"/>
        </w:rPr>
        <w:t xml:space="preserve"> on business in the leased premise</w:t>
      </w:r>
      <w:r w:rsidR="000F0C60" w:rsidRPr="00B65DF4">
        <w:rPr>
          <w:sz w:val="24"/>
          <w:szCs w:val="24"/>
        </w:rPr>
        <w:t>s</w:t>
      </w:r>
      <w:r w:rsidR="00507BCE" w:rsidRPr="00B65DF4">
        <w:rPr>
          <w:sz w:val="24"/>
          <w:szCs w:val="24"/>
        </w:rPr>
        <w:t xml:space="preserve">, it is likely that the </w:t>
      </w:r>
      <w:r w:rsidR="00E339B1" w:rsidRPr="00B65DF4">
        <w:rPr>
          <w:sz w:val="24"/>
          <w:szCs w:val="24"/>
        </w:rPr>
        <w:t xml:space="preserve">alternative means of calculating Australian revenue would apply. In this situation, </w:t>
      </w:r>
      <w:r w:rsidR="00F839A6" w:rsidRPr="00B65DF4">
        <w:rPr>
          <w:sz w:val="24"/>
          <w:szCs w:val="24"/>
        </w:rPr>
        <w:t xml:space="preserve">the market value of the lease arrangement is 20 per cent of the </w:t>
      </w:r>
      <w:r w:rsidR="00F90604" w:rsidRPr="00B65DF4">
        <w:rPr>
          <w:sz w:val="24"/>
          <w:szCs w:val="24"/>
        </w:rPr>
        <w:t xml:space="preserve">entire </w:t>
      </w:r>
      <w:r w:rsidR="00906F96" w:rsidRPr="00B65DF4">
        <w:rPr>
          <w:sz w:val="24"/>
          <w:szCs w:val="24"/>
        </w:rPr>
        <w:t>lease arrangement</w:t>
      </w:r>
      <w:r w:rsidR="00152A38" w:rsidRPr="00B65DF4">
        <w:rPr>
          <w:sz w:val="24"/>
          <w:szCs w:val="24"/>
        </w:rPr>
        <w:t xml:space="preserve"> – in other words, </w:t>
      </w:r>
      <w:r w:rsidR="00E8771F" w:rsidRPr="00B65DF4">
        <w:rPr>
          <w:sz w:val="24"/>
          <w:szCs w:val="24"/>
        </w:rPr>
        <w:t xml:space="preserve">20 per cent of the total </w:t>
      </w:r>
      <w:r w:rsidR="00030A5A" w:rsidRPr="00B65DF4">
        <w:rPr>
          <w:sz w:val="24"/>
          <w:szCs w:val="24"/>
        </w:rPr>
        <w:t xml:space="preserve">rent payable </w:t>
      </w:r>
      <w:r w:rsidR="003201A7" w:rsidRPr="00B65DF4">
        <w:rPr>
          <w:sz w:val="24"/>
          <w:szCs w:val="24"/>
        </w:rPr>
        <w:t xml:space="preserve">under the entire term of the lease, not an individual year of the lease. </w:t>
      </w:r>
    </w:p>
    <w:p w14:paraId="576755BD" w14:textId="197CF9A7" w:rsidR="00F152F6" w:rsidRPr="00B65DF4" w:rsidRDefault="002377C2" w:rsidP="002E310A">
      <w:pPr>
        <w:pStyle w:val="dotpoint0"/>
        <w:spacing w:before="240"/>
        <w:rPr>
          <w:szCs w:val="24"/>
        </w:rPr>
      </w:pPr>
      <w:r>
        <w:rPr>
          <w:sz w:val="24"/>
          <w:szCs w:val="24"/>
        </w:rPr>
        <w:t>To illustrate the primary asset</w:t>
      </w:r>
      <w:r w:rsidR="002476D4">
        <w:rPr>
          <w:sz w:val="24"/>
          <w:szCs w:val="24"/>
        </w:rPr>
        <w:t xml:space="preserve"> revenue test</w:t>
      </w:r>
      <w:r w:rsidR="00F03C1C">
        <w:rPr>
          <w:sz w:val="24"/>
          <w:szCs w:val="24"/>
        </w:rPr>
        <w:t xml:space="preserve"> (paragraph 1-9(1</w:t>
      </w:r>
      <w:r w:rsidR="0076281C">
        <w:rPr>
          <w:sz w:val="24"/>
          <w:szCs w:val="24"/>
        </w:rPr>
        <w:t>)</w:t>
      </w:r>
      <w:r w:rsidR="00F03C1C">
        <w:rPr>
          <w:sz w:val="24"/>
          <w:szCs w:val="24"/>
        </w:rPr>
        <w:t>(e))</w:t>
      </w:r>
      <w:r w:rsidR="00F152F6">
        <w:rPr>
          <w:sz w:val="24"/>
          <w:szCs w:val="24"/>
        </w:rPr>
        <w:t xml:space="preserve">, </w:t>
      </w:r>
      <w:r w:rsidR="00113459">
        <w:rPr>
          <w:sz w:val="24"/>
          <w:szCs w:val="24"/>
        </w:rPr>
        <w:t xml:space="preserve">where the </w:t>
      </w:r>
      <w:r w:rsidR="00E74C45">
        <w:rPr>
          <w:sz w:val="24"/>
          <w:szCs w:val="24"/>
        </w:rPr>
        <w:t xml:space="preserve">asset is not used to generate </w:t>
      </w:r>
      <w:r w:rsidR="00113459">
        <w:rPr>
          <w:sz w:val="24"/>
          <w:szCs w:val="24"/>
        </w:rPr>
        <w:t xml:space="preserve">revenue </w:t>
      </w:r>
      <w:r w:rsidR="002476D4">
        <w:rPr>
          <w:sz w:val="24"/>
          <w:szCs w:val="24"/>
        </w:rPr>
        <w:t xml:space="preserve">– for example, </w:t>
      </w:r>
      <w:r w:rsidR="00E74C45">
        <w:rPr>
          <w:sz w:val="24"/>
          <w:szCs w:val="24"/>
        </w:rPr>
        <w:t xml:space="preserve">because </w:t>
      </w:r>
      <w:r w:rsidR="002476D4">
        <w:rPr>
          <w:sz w:val="24"/>
          <w:szCs w:val="24"/>
        </w:rPr>
        <w:t>the asset is vacant land</w:t>
      </w:r>
      <w:r w:rsidR="00E74C45">
        <w:rPr>
          <w:sz w:val="24"/>
          <w:szCs w:val="24"/>
        </w:rPr>
        <w:t xml:space="preserve"> – the </w:t>
      </w:r>
      <w:r w:rsidR="00426E37">
        <w:rPr>
          <w:sz w:val="24"/>
          <w:szCs w:val="24"/>
        </w:rPr>
        <w:t>revenue attributable to the asset is $0.</w:t>
      </w:r>
    </w:p>
    <w:p w14:paraId="4C4DD24D" w14:textId="197A793A" w:rsidR="005D5466" w:rsidRPr="00B65DF4" w:rsidRDefault="005D5466" w:rsidP="002E310A">
      <w:pPr>
        <w:pStyle w:val="dotpoint0"/>
        <w:spacing w:before="240"/>
        <w:rPr>
          <w:szCs w:val="24"/>
        </w:rPr>
      </w:pPr>
      <w:r w:rsidRPr="00B65DF4">
        <w:rPr>
          <w:sz w:val="24"/>
          <w:szCs w:val="24"/>
        </w:rPr>
        <w:t xml:space="preserve">Where the proposed acquisition is of a group of assets that together comprise all or a substantial part of a business, it is likely that the </w:t>
      </w:r>
      <w:r w:rsidR="00C335C8" w:rsidRPr="00B65DF4">
        <w:rPr>
          <w:sz w:val="24"/>
          <w:szCs w:val="24"/>
        </w:rPr>
        <w:t xml:space="preserve">Australian </w:t>
      </w:r>
      <w:r w:rsidRPr="00B65DF4">
        <w:rPr>
          <w:sz w:val="24"/>
          <w:szCs w:val="24"/>
        </w:rPr>
        <w:t xml:space="preserve">revenue attributable to </w:t>
      </w:r>
      <w:r w:rsidRPr="00B65DF4">
        <w:rPr>
          <w:sz w:val="24"/>
          <w:szCs w:val="24"/>
        </w:rPr>
        <w:lastRenderedPageBreak/>
        <w:t>those assets is the revenue of the business</w:t>
      </w:r>
      <w:r w:rsidR="00905611" w:rsidRPr="00B65DF4">
        <w:rPr>
          <w:sz w:val="24"/>
          <w:szCs w:val="24"/>
        </w:rPr>
        <w:t xml:space="preserve"> and it is not expected that </w:t>
      </w:r>
      <w:r w:rsidR="006C460E" w:rsidRPr="00B65DF4">
        <w:rPr>
          <w:sz w:val="24"/>
          <w:szCs w:val="24"/>
        </w:rPr>
        <w:t xml:space="preserve">the alternative test </w:t>
      </w:r>
      <w:r w:rsidR="00B823B8" w:rsidRPr="00B65DF4">
        <w:rPr>
          <w:sz w:val="24"/>
          <w:szCs w:val="24"/>
        </w:rPr>
        <w:t xml:space="preserve">in </w:t>
      </w:r>
      <w:r w:rsidR="006C460E" w:rsidRPr="00B65DF4">
        <w:rPr>
          <w:sz w:val="24"/>
          <w:szCs w:val="24"/>
        </w:rPr>
        <w:t>subsection 1-</w:t>
      </w:r>
      <w:r w:rsidR="00A912D0" w:rsidRPr="00B65DF4">
        <w:rPr>
          <w:sz w:val="24"/>
          <w:szCs w:val="24"/>
        </w:rPr>
        <w:t>9</w:t>
      </w:r>
      <w:r w:rsidR="006C460E" w:rsidRPr="00B65DF4">
        <w:rPr>
          <w:sz w:val="24"/>
          <w:szCs w:val="24"/>
        </w:rPr>
        <w:t xml:space="preserve">(3) </w:t>
      </w:r>
      <w:r w:rsidR="00B823B8" w:rsidRPr="00B65DF4">
        <w:rPr>
          <w:sz w:val="24"/>
          <w:szCs w:val="24"/>
        </w:rPr>
        <w:t>would be necessary</w:t>
      </w:r>
      <w:r w:rsidRPr="00B65DF4">
        <w:rPr>
          <w:sz w:val="24"/>
          <w:szCs w:val="24"/>
        </w:rPr>
        <w:t xml:space="preserve">. </w:t>
      </w:r>
    </w:p>
    <w:p w14:paraId="505E0430" w14:textId="41216002" w:rsidR="004C4379" w:rsidRPr="00A24F10" w:rsidRDefault="00396A94" w:rsidP="003721CD">
      <w:pPr>
        <w:spacing w:before="240"/>
      </w:pPr>
      <w:r>
        <w:t>To prevent double counting of Australian revenue, s</w:t>
      </w:r>
      <w:r w:rsidR="004C4379">
        <w:t>ubsection 1-</w:t>
      </w:r>
      <w:r w:rsidR="00A912D0">
        <w:t>9</w:t>
      </w:r>
      <w:r w:rsidR="004C4379">
        <w:t xml:space="preserve">(2) provides that when calculating whether the threshold is met, the Australian revenue of a relevant entity is not included if the entity’s Australian revenue is included in the Australian revenue of another entity involved in the acquisition. </w:t>
      </w:r>
    </w:p>
    <w:p w14:paraId="631A5A32" w14:textId="1F156CBF" w:rsidR="000A751C" w:rsidRPr="000B3452" w:rsidRDefault="000A751C" w:rsidP="00051B24">
      <w:pPr>
        <w:pStyle w:val="Heading4"/>
        <w:keepNext/>
        <w:keepLines/>
        <w:rPr>
          <w:i/>
        </w:rPr>
      </w:pPr>
      <w:r>
        <w:t>Section 1-</w:t>
      </w:r>
      <w:r w:rsidR="00A912D0">
        <w:t>10</w:t>
      </w:r>
      <w:r>
        <w:t xml:space="preserve"> – Acquired shares or assets </w:t>
      </w:r>
      <w:r w:rsidR="00361B9C">
        <w:t xml:space="preserve">revenue </w:t>
      </w:r>
      <w:r>
        <w:t>tests</w:t>
      </w:r>
    </w:p>
    <w:p w14:paraId="0503237C" w14:textId="1EBCBA4B" w:rsidR="000A751C" w:rsidRDefault="00914A77" w:rsidP="000B1C9B">
      <w:pPr>
        <w:keepNext/>
        <w:spacing w:before="240"/>
      </w:pPr>
      <w:r>
        <w:t xml:space="preserve">The acquired shares or assets </w:t>
      </w:r>
      <w:r w:rsidR="007B30AA">
        <w:t xml:space="preserve">revenue </w:t>
      </w:r>
      <w:r>
        <w:t>tests</w:t>
      </w:r>
      <w:r w:rsidR="005F74AF">
        <w:t xml:space="preserve"> are relevant to determining whether the </w:t>
      </w:r>
      <w:r w:rsidR="002E496D">
        <w:t xml:space="preserve">merger parties are required to notify the Commission of an acquisition </w:t>
      </w:r>
      <w:r w:rsidR="00C07E33">
        <w:t>under</w:t>
      </w:r>
      <w:r w:rsidR="005F74AF">
        <w:t xml:space="preserve"> sections</w:t>
      </w:r>
      <w:r w:rsidR="00716B60">
        <w:t xml:space="preserve"> 2-1, 2-2 and 2</w:t>
      </w:r>
      <w:r w:rsidR="00716B60">
        <w:noBreakHyphen/>
        <w:t>3</w:t>
      </w:r>
      <w:r w:rsidR="009F3B88">
        <w:t xml:space="preserve"> of the Determination</w:t>
      </w:r>
      <w:r w:rsidR="004F1DE2">
        <w:t>. These sections</w:t>
      </w:r>
      <w:r w:rsidR="00716B60">
        <w:t xml:space="preserve"> </w:t>
      </w:r>
      <w:r w:rsidR="004F1DE2">
        <w:t>respectively</w:t>
      </w:r>
      <w:r w:rsidR="00716B60">
        <w:t xml:space="preserve"> relate to acquisitions resulting in large or larger corporate groups, acquisitions </w:t>
      </w:r>
      <w:r w:rsidR="00594354">
        <w:t xml:space="preserve">of smaller targets </w:t>
      </w:r>
      <w:r w:rsidR="00716B60">
        <w:t>by very large corporate groups, and creeping or serial acquisitions.</w:t>
      </w:r>
      <w:r w:rsidR="009E2838">
        <w:t xml:space="preserve"> These provisions are located in Division 1 of Part 2 of the Determination.</w:t>
      </w:r>
    </w:p>
    <w:p w14:paraId="75D21F09" w14:textId="4782A930" w:rsidR="00AE4633" w:rsidRDefault="00AE4633" w:rsidP="005C7B9F">
      <w:pPr>
        <w:spacing w:before="240"/>
      </w:pPr>
      <w:r>
        <w:t xml:space="preserve">There are </w:t>
      </w:r>
      <w:r w:rsidRPr="00F13976">
        <w:t>two</w:t>
      </w:r>
      <w:r>
        <w:t xml:space="preserve"> </w:t>
      </w:r>
      <w:r w:rsidR="003544AF">
        <w:t>cases</w:t>
      </w:r>
      <w:r w:rsidR="008513FA">
        <w:t>, one general and one special,</w:t>
      </w:r>
      <w:r w:rsidR="003544AF">
        <w:t xml:space="preserve"> in which this test</w:t>
      </w:r>
      <w:r>
        <w:t xml:space="preserve"> </w:t>
      </w:r>
      <w:r w:rsidR="00750860">
        <w:t xml:space="preserve">can apply. </w:t>
      </w:r>
      <w:r w:rsidR="006F2370">
        <w:t xml:space="preserve">In both cases, the purpose of the tests </w:t>
      </w:r>
      <w:r w:rsidR="00B66952">
        <w:t xml:space="preserve">is </w:t>
      </w:r>
      <w:r w:rsidR="00A66F45">
        <w:t xml:space="preserve">to capture the revenue of the target of the acquisition. </w:t>
      </w:r>
    </w:p>
    <w:p w14:paraId="22C9383E" w14:textId="1860A7B1" w:rsidR="00A47FE4" w:rsidRPr="00EE4289" w:rsidRDefault="008513FA" w:rsidP="00EC30AA">
      <w:pPr>
        <w:pStyle w:val="Heading5"/>
      </w:pPr>
      <w:r>
        <w:rPr>
          <w:iCs/>
        </w:rPr>
        <w:t xml:space="preserve">General </w:t>
      </w:r>
      <w:r w:rsidR="00801CF6">
        <w:rPr>
          <w:iCs/>
        </w:rPr>
        <w:t xml:space="preserve">case: </w:t>
      </w:r>
      <w:r w:rsidR="00A47FE4">
        <w:rPr>
          <w:iCs/>
        </w:rPr>
        <w:t>One</w:t>
      </w:r>
      <w:r w:rsidR="00750860">
        <w:t xml:space="preserve"> corporate group acquires another corporate group (or parts thereof</w:t>
      </w:r>
      <w:r w:rsidR="00A47FE4">
        <w:rPr>
          <w:iCs/>
        </w:rPr>
        <w:t>)</w:t>
      </w:r>
    </w:p>
    <w:p w14:paraId="50A8E59D" w14:textId="6A3FD6D4" w:rsidR="0030732D" w:rsidRDefault="0087466C" w:rsidP="005C7B9F">
      <w:pPr>
        <w:spacing w:before="240"/>
      </w:pPr>
      <w:r>
        <w:t>T</w:t>
      </w:r>
      <w:r w:rsidR="000C48C2">
        <w:t xml:space="preserve">here are two separate </w:t>
      </w:r>
      <w:r w:rsidR="00041D95">
        <w:t>thresholds</w:t>
      </w:r>
      <w:r w:rsidR="008103BE">
        <w:t xml:space="preserve"> </w:t>
      </w:r>
      <w:r w:rsidR="00A47FE4">
        <w:t xml:space="preserve">for </w:t>
      </w:r>
      <w:r>
        <w:t>the general</w:t>
      </w:r>
      <w:r w:rsidR="00A47FE4">
        <w:t xml:space="preserve"> case</w:t>
      </w:r>
      <w:r w:rsidR="00DC1365">
        <w:t>.</w:t>
      </w:r>
      <w:r w:rsidR="00A47FE4">
        <w:t xml:space="preserve"> </w:t>
      </w:r>
      <w:r w:rsidR="00DC1365">
        <w:t>O</w:t>
      </w:r>
      <w:r w:rsidR="008103BE">
        <w:t xml:space="preserve">ne </w:t>
      </w:r>
      <w:r w:rsidR="00DC1365">
        <w:t>is</w:t>
      </w:r>
      <w:r w:rsidR="008103BE">
        <w:t xml:space="preserve"> </w:t>
      </w:r>
      <w:r w:rsidR="005D323E">
        <w:t>where the</w:t>
      </w:r>
      <w:r w:rsidR="008103BE">
        <w:t xml:space="preserve"> </w:t>
      </w:r>
      <w:r w:rsidR="008704E2">
        <w:t xml:space="preserve">Australian </w:t>
      </w:r>
      <w:r w:rsidR="007B30AA">
        <w:t xml:space="preserve">revenue </w:t>
      </w:r>
      <w:r w:rsidR="00AC701D">
        <w:t>is $50</w:t>
      </w:r>
      <w:r w:rsidR="000B1844">
        <w:t> </w:t>
      </w:r>
      <w:r w:rsidR="00AC701D">
        <w:t>million or more</w:t>
      </w:r>
      <w:r w:rsidR="006A22F8">
        <w:t xml:space="preserve">, </w:t>
      </w:r>
      <w:r w:rsidR="000A252C">
        <w:t xml:space="preserve">defined as </w:t>
      </w:r>
      <w:r w:rsidR="00096BA3">
        <w:t>the ‘tier-1 acquired shares or assets revenue test’</w:t>
      </w:r>
      <w:r w:rsidR="006A22F8">
        <w:t xml:space="preserve"> (tier-1 test</w:t>
      </w:r>
      <w:r w:rsidR="00096BA3">
        <w:t>)</w:t>
      </w:r>
      <w:r w:rsidR="008704E2">
        <w:t>, and</w:t>
      </w:r>
      <w:r w:rsidR="00AC701D">
        <w:t xml:space="preserve"> </w:t>
      </w:r>
      <w:r w:rsidR="008704E2">
        <w:t>t</w:t>
      </w:r>
      <w:r w:rsidR="00AC701D">
        <w:t xml:space="preserve">he other </w:t>
      </w:r>
      <w:r w:rsidR="00DC1365">
        <w:t xml:space="preserve">is </w:t>
      </w:r>
      <w:r w:rsidR="00AC701D">
        <w:t xml:space="preserve">where the </w:t>
      </w:r>
      <w:r w:rsidR="008704E2">
        <w:t xml:space="preserve">Australian </w:t>
      </w:r>
      <w:r w:rsidR="006A22F8">
        <w:t xml:space="preserve">revenue </w:t>
      </w:r>
      <w:r w:rsidR="00AC701D">
        <w:t>is $10 million</w:t>
      </w:r>
      <w:r w:rsidR="00932150">
        <w:t xml:space="preserve"> or more</w:t>
      </w:r>
      <w:r w:rsidR="006A22F8">
        <w:t>,</w:t>
      </w:r>
      <w:r w:rsidR="008704E2">
        <w:t xml:space="preserve"> </w:t>
      </w:r>
      <w:r w:rsidR="00096BA3">
        <w:t>defined as the ‘tier-2 acquired shares or assets revenue test’</w:t>
      </w:r>
      <w:r w:rsidR="006A22F8">
        <w:t xml:space="preserve"> (tier-2 test</w:t>
      </w:r>
      <w:r w:rsidR="00096BA3">
        <w:t xml:space="preserve">). </w:t>
      </w:r>
      <w:r w:rsidR="00C47C13">
        <w:t xml:space="preserve">The </w:t>
      </w:r>
      <w:r w:rsidR="008704E2">
        <w:t xml:space="preserve">figures </w:t>
      </w:r>
      <w:r w:rsidR="00C47C13">
        <w:t xml:space="preserve">for the tier-1 and tier-2 tests </w:t>
      </w:r>
      <w:r w:rsidR="008704E2">
        <w:t>will be indexed over time in accordance with section 7-1 of the Determination</w:t>
      </w:r>
      <w:r w:rsidR="00DC1365">
        <w:t xml:space="preserve">. </w:t>
      </w:r>
    </w:p>
    <w:p w14:paraId="3C2F1FB0" w14:textId="1B9592F1" w:rsidR="000543F0" w:rsidRDefault="00E9555F" w:rsidP="005C7B9F">
      <w:pPr>
        <w:spacing w:before="240"/>
      </w:pPr>
      <w:r>
        <w:t xml:space="preserve">For </w:t>
      </w:r>
      <w:r w:rsidR="00C47C13">
        <w:t>the tier-1 and tier-2 tests</w:t>
      </w:r>
      <w:r w:rsidR="0027049B">
        <w:t xml:space="preserve">, calculating the </w:t>
      </w:r>
      <w:r w:rsidR="005B7BD3">
        <w:t>Australian revenue</w:t>
      </w:r>
      <w:r w:rsidR="00A20CCF">
        <w:t xml:space="preserve"> </w:t>
      </w:r>
      <w:r w:rsidR="0027049B">
        <w:t>occurs</w:t>
      </w:r>
      <w:r w:rsidR="002316E9">
        <w:t xml:space="preserve"> </w:t>
      </w:r>
      <w:r w:rsidR="003B107F">
        <w:t>at a time</w:t>
      </w:r>
      <w:r w:rsidR="000841A9">
        <w:t xml:space="preserve"> </w:t>
      </w:r>
      <w:r w:rsidR="0027049B">
        <w:t>and comprises the sum of</w:t>
      </w:r>
      <w:r w:rsidR="000841A9">
        <w:t xml:space="preserve"> </w:t>
      </w:r>
      <w:r w:rsidR="00A918FA">
        <w:t>all the following</w:t>
      </w:r>
      <w:r w:rsidR="00647231">
        <w:t xml:space="preserve"> at that time</w:t>
      </w:r>
      <w:r w:rsidR="00A918FA">
        <w:t>:</w:t>
      </w:r>
    </w:p>
    <w:p w14:paraId="4D9EAFCF" w14:textId="7FACDB00" w:rsidR="00A918FA" w:rsidRPr="0069389E" w:rsidRDefault="00215782" w:rsidP="005C7B9F">
      <w:pPr>
        <w:pStyle w:val="dotpoint0"/>
        <w:spacing w:before="240"/>
        <w:rPr>
          <w:sz w:val="24"/>
          <w:szCs w:val="24"/>
        </w:rPr>
      </w:pPr>
      <w:r w:rsidRPr="0069389E">
        <w:rPr>
          <w:sz w:val="24"/>
          <w:szCs w:val="24"/>
        </w:rPr>
        <w:t>where the acquisition is in shares in a body corporate</w:t>
      </w:r>
      <w:r w:rsidR="009F3C3E" w:rsidRPr="0069389E">
        <w:rPr>
          <w:sz w:val="24"/>
          <w:szCs w:val="24"/>
        </w:rPr>
        <w:t xml:space="preserve"> –</w:t>
      </w:r>
      <w:r w:rsidRPr="0069389E">
        <w:rPr>
          <w:sz w:val="24"/>
          <w:szCs w:val="24"/>
        </w:rPr>
        <w:t xml:space="preserve"> the </w:t>
      </w:r>
      <w:r w:rsidR="00200E91">
        <w:rPr>
          <w:sz w:val="24"/>
          <w:szCs w:val="24"/>
        </w:rPr>
        <w:t>Australian revenue</w:t>
      </w:r>
      <w:r w:rsidRPr="0069389E">
        <w:rPr>
          <w:sz w:val="24"/>
          <w:szCs w:val="24"/>
        </w:rPr>
        <w:t xml:space="preserve"> of the body corporate</w:t>
      </w:r>
      <w:r w:rsidR="00DE3F6C" w:rsidRPr="0069389E">
        <w:rPr>
          <w:sz w:val="24"/>
          <w:szCs w:val="24"/>
        </w:rPr>
        <w:t xml:space="preserve"> (paragraph</w:t>
      </w:r>
      <w:r w:rsidR="00EB4DEA" w:rsidRPr="0069389E">
        <w:rPr>
          <w:sz w:val="24"/>
          <w:szCs w:val="24"/>
        </w:rPr>
        <w:t>s</w:t>
      </w:r>
      <w:r w:rsidR="00DE3F6C" w:rsidRPr="0069389E">
        <w:rPr>
          <w:sz w:val="24"/>
          <w:szCs w:val="24"/>
        </w:rPr>
        <w:t xml:space="preserve"> 1-</w:t>
      </w:r>
      <w:r w:rsidR="00A8036D">
        <w:rPr>
          <w:sz w:val="24"/>
          <w:szCs w:val="24"/>
        </w:rPr>
        <w:t>10</w:t>
      </w:r>
      <w:r w:rsidR="00DE3F6C" w:rsidRPr="0069389E">
        <w:rPr>
          <w:sz w:val="24"/>
          <w:szCs w:val="24"/>
        </w:rPr>
        <w:t>(1)(a)</w:t>
      </w:r>
      <w:r w:rsidR="00EB4DEA" w:rsidRPr="0069389E">
        <w:rPr>
          <w:sz w:val="24"/>
          <w:szCs w:val="24"/>
        </w:rPr>
        <w:t xml:space="preserve"> and 1-</w:t>
      </w:r>
      <w:r w:rsidR="00A8036D">
        <w:rPr>
          <w:sz w:val="24"/>
          <w:szCs w:val="24"/>
        </w:rPr>
        <w:t>10</w:t>
      </w:r>
      <w:r w:rsidR="00EB4DEA" w:rsidRPr="0069389E">
        <w:rPr>
          <w:sz w:val="24"/>
          <w:szCs w:val="24"/>
        </w:rPr>
        <w:t>(2)(a)</w:t>
      </w:r>
      <w:r w:rsidR="00DE3F6C" w:rsidRPr="0069389E">
        <w:rPr>
          <w:sz w:val="24"/>
          <w:szCs w:val="24"/>
        </w:rPr>
        <w:t>)</w:t>
      </w:r>
      <w:r w:rsidRPr="0069389E">
        <w:rPr>
          <w:sz w:val="24"/>
          <w:szCs w:val="24"/>
        </w:rPr>
        <w:t>;</w:t>
      </w:r>
    </w:p>
    <w:p w14:paraId="335CC88D" w14:textId="3252F1ED" w:rsidR="00215782" w:rsidRPr="0069389E" w:rsidRDefault="00215782" w:rsidP="005C7B9F">
      <w:pPr>
        <w:pStyle w:val="dotpoint0"/>
        <w:spacing w:before="240"/>
        <w:rPr>
          <w:sz w:val="24"/>
          <w:szCs w:val="24"/>
        </w:rPr>
      </w:pPr>
      <w:r w:rsidRPr="0069389E">
        <w:rPr>
          <w:sz w:val="24"/>
          <w:szCs w:val="24"/>
        </w:rPr>
        <w:t xml:space="preserve">the </w:t>
      </w:r>
      <w:r w:rsidR="00200E91">
        <w:rPr>
          <w:sz w:val="24"/>
          <w:szCs w:val="24"/>
        </w:rPr>
        <w:t>Australian revenue</w:t>
      </w:r>
      <w:r w:rsidRPr="0069389E">
        <w:rPr>
          <w:sz w:val="24"/>
          <w:szCs w:val="24"/>
        </w:rPr>
        <w:t xml:space="preserve"> of each connected entity of the body corporate mentioned in paragraph (a) </w:t>
      </w:r>
      <w:r w:rsidR="00EA7E76" w:rsidRPr="0069389E">
        <w:rPr>
          <w:sz w:val="24"/>
          <w:szCs w:val="24"/>
        </w:rPr>
        <w:t>(</w:t>
      </w:r>
      <w:r w:rsidRPr="000C1A58">
        <w:rPr>
          <w:sz w:val="24"/>
          <w:szCs w:val="24"/>
        </w:rPr>
        <w:t>other than an entity not being indirectly</w:t>
      </w:r>
      <w:r w:rsidRPr="0069389E">
        <w:rPr>
          <w:sz w:val="24"/>
          <w:szCs w:val="24"/>
        </w:rPr>
        <w:t xml:space="preserve"> acquired as a result of the acquisition</w:t>
      </w:r>
      <w:r w:rsidR="00EA7E76" w:rsidRPr="0069389E">
        <w:rPr>
          <w:sz w:val="24"/>
          <w:szCs w:val="24"/>
        </w:rPr>
        <w:t>)</w:t>
      </w:r>
      <w:r w:rsidR="00A67CD7" w:rsidRPr="0069389E">
        <w:rPr>
          <w:sz w:val="24"/>
          <w:szCs w:val="24"/>
        </w:rPr>
        <w:t xml:space="preserve"> (paragraph</w:t>
      </w:r>
      <w:r w:rsidR="00385668">
        <w:rPr>
          <w:sz w:val="24"/>
          <w:szCs w:val="24"/>
        </w:rPr>
        <w:t>s</w:t>
      </w:r>
      <w:r w:rsidR="00A67CD7" w:rsidRPr="0069389E">
        <w:rPr>
          <w:sz w:val="24"/>
          <w:szCs w:val="24"/>
        </w:rPr>
        <w:t xml:space="preserve"> 1</w:t>
      </w:r>
      <w:r w:rsidR="00A67CD7" w:rsidRPr="0069389E">
        <w:rPr>
          <w:sz w:val="24"/>
          <w:szCs w:val="24"/>
        </w:rPr>
        <w:noBreakHyphen/>
      </w:r>
      <w:r w:rsidR="00A8036D">
        <w:rPr>
          <w:sz w:val="24"/>
          <w:szCs w:val="24"/>
        </w:rPr>
        <w:t>10</w:t>
      </w:r>
      <w:r w:rsidR="00A67CD7" w:rsidRPr="0069389E">
        <w:rPr>
          <w:sz w:val="24"/>
          <w:szCs w:val="24"/>
        </w:rPr>
        <w:t>(1)(b)</w:t>
      </w:r>
      <w:r w:rsidR="00EB4DEA" w:rsidRPr="0069389E">
        <w:rPr>
          <w:sz w:val="24"/>
          <w:szCs w:val="24"/>
        </w:rPr>
        <w:t xml:space="preserve"> and 1-</w:t>
      </w:r>
      <w:r w:rsidR="00A8036D">
        <w:rPr>
          <w:sz w:val="24"/>
          <w:szCs w:val="24"/>
        </w:rPr>
        <w:t>10</w:t>
      </w:r>
      <w:r w:rsidR="00EB4DEA" w:rsidRPr="0069389E">
        <w:rPr>
          <w:sz w:val="24"/>
          <w:szCs w:val="24"/>
        </w:rPr>
        <w:t>(2)(b)</w:t>
      </w:r>
      <w:r w:rsidR="00A67CD7" w:rsidRPr="0069389E">
        <w:rPr>
          <w:sz w:val="24"/>
          <w:szCs w:val="24"/>
        </w:rPr>
        <w:t>)</w:t>
      </w:r>
      <w:r w:rsidRPr="0069389E">
        <w:rPr>
          <w:sz w:val="24"/>
          <w:szCs w:val="24"/>
        </w:rPr>
        <w:t xml:space="preserve">; </w:t>
      </w:r>
    </w:p>
    <w:p w14:paraId="12462BB1" w14:textId="320F7EB4" w:rsidR="00215782" w:rsidRPr="0069389E" w:rsidRDefault="00215782" w:rsidP="005C7B9F">
      <w:pPr>
        <w:pStyle w:val="dotpoint0"/>
        <w:spacing w:before="240"/>
        <w:rPr>
          <w:sz w:val="24"/>
          <w:szCs w:val="24"/>
        </w:rPr>
      </w:pPr>
      <w:r w:rsidRPr="0069389E">
        <w:rPr>
          <w:sz w:val="24"/>
          <w:szCs w:val="24"/>
        </w:rPr>
        <w:t xml:space="preserve">where the acquisition </w:t>
      </w:r>
      <w:r w:rsidR="007E7A2D">
        <w:rPr>
          <w:sz w:val="24"/>
          <w:szCs w:val="24"/>
        </w:rPr>
        <w:t xml:space="preserve">is </w:t>
      </w:r>
      <w:r w:rsidRPr="0069389E">
        <w:rPr>
          <w:sz w:val="24"/>
          <w:szCs w:val="24"/>
        </w:rPr>
        <w:t xml:space="preserve">of an asset – the </w:t>
      </w:r>
      <w:r w:rsidR="00200E91">
        <w:rPr>
          <w:sz w:val="24"/>
          <w:szCs w:val="24"/>
        </w:rPr>
        <w:t>Australian revenue</w:t>
      </w:r>
      <w:r w:rsidRPr="0069389E">
        <w:rPr>
          <w:sz w:val="24"/>
          <w:szCs w:val="24"/>
        </w:rPr>
        <w:t xml:space="preserve"> of the target to the acquisition to the extent that it is attributable to the asset</w:t>
      </w:r>
      <w:r w:rsidR="00A67CD7" w:rsidRPr="0069389E">
        <w:rPr>
          <w:sz w:val="24"/>
          <w:szCs w:val="24"/>
        </w:rPr>
        <w:t xml:space="preserve"> (paragraph</w:t>
      </w:r>
      <w:r w:rsidR="00385668">
        <w:rPr>
          <w:sz w:val="24"/>
          <w:szCs w:val="24"/>
        </w:rPr>
        <w:t>s</w:t>
      </w:r>
      <w:r w:rsidR="00A67CD7" w:rsidRPr="0069389E">
        <w:rPr>
          <w:sz w:val="24"/>
          <w:szCs w:val="24"/>
        </w:rPr>
        <w:t xml:space="preserve"> 1-</w:t>
      </w:r>
      <w:r w:rsidR="00A8036D">
        <w:rPr>
          <w:sz w:val="24"/>
          <w:szCs w:val="24"/>
        </w:rPr>
        <w:t>10</w:t>
      </w:r>
      <w:r w:rsidR="00A67CD7" w:rsidRPr="0069389E">
        <w:rPr>
          <w:sz w:val="24"/>
          <w:szCs w:val="24"/>
        </w:rPr>
        <w:t>(1)(c)</w:t>
      </w:r>
      <w:r w:rsidR="00EB4DEA" w:rsidRPr="0069389E">
        <w:rPr>
          <w:sz w:val="24"/>
          <w:szCs w:val="24"/>
        </w:rPr>
        <w:t xml:space="preserve"> and</w:t>
      </w:r>
      <w:r w:rsidR="00A8036D">
        <w:rPr>
          <w:sz w:val="24"/>
          <w:szCs w:val="24"/>
        </w:rPr>
        <w:t> </w:t>
      </w:r>
      <w:r w:rsidR="00EB4DEA" w:rsidRPr="0069389E">
        <w:rPr>
          <w:sz w:val="24"/>
          <w:szCs w:val="24"/>
        </w:rPr>
        <w:t>1</w:t>
      </w:r>
      <w:r w:rsidR="00E92076">
        <w:rPr>
          <w:sz w:val="24"/>
          <w:szCs w:val="24"/>
        </w:rPr>
        <w:noBreakHyphen/>
      </w:r>
      <w:r w:rsidR="00A8036D">
        <w:rPr>
          <w:sz w:val="24"/>
          <w:szCs w:val="24"/>
        </w:rPr>
        <w:t>10</w:t>
      </w:r>
      <w:r w:rsidR="00EB4DEA" w:rsidRPr="0069389E">
        <w:rPr>
          <w:sz w:val="24"/>
          <w:szCs w:val="24"/>
        </w:rPr>
        <w:t>(2)(c)</w:t>
      </w:r>
      <w:r w:rsidR="00A67CD7" w:rsidRPr="0069389E">
        <w:rPr>
          <w:sz w:val="24"/>
          <w:szCs w:val="24"/>
        </w:rPr>
        <w:t>)</w:t>
      </w:r>
      <w:r w:rsidR="002F20AF" w:rsidRPr="0069389E">
        <w:rPr>
          <w:sz w:val="24"/>
          <w:szCs w:val="24"/>
        </w:rPr>
        <w:t>.</w:t>
      </w:r>
    </w:p>
    <w:p w14:paraId="72CAEA91" w14:textId="415A938E" w:rsidR="00AD502C" w:rsidRDefault="00B53D28" w:rsidP="005C7B9F">
      <w:pPr>
        <w:spacing w:before="240"/>
      </w:pPr>
      <w:r>
        <w:t xml:space="preserve">As with </w:t>
      </w:r>
      <w:r w:rsidR="0085720A">
        <w:t>section 1-</w:t>
      </w:r>
      <w:r w:rsidR="00977A96">
        <w:t>9</w:t>
      </w:r>
      <w:r w:rsidR="0085720A">
        <w:t xml:space="preserve">, the concept of </w:t>
      </w:r>
      <w:r w:rsidR="00760B4C">
        <w:t>‘Australian revenue’ in section 1-</w:t>
      </w:r>
      <w:r w:rsidR="00977A96">
        <w:t>8</w:t>
      </w:r>
      <w:r w:rsidR="0085720A">
        <w:t xml:space="preserve"> </w:t>
      </w:r>
      <w:r w:rsidR="00964AF9">
        <w:t xml:space="preserve">of the Determination </w:t>
      </w:r>
      <w:r w:rsidR="0085720A">
        <w:t xml:space="preserve">is used to </w:t>
      </w:r>
      <w:r w:rsidR="008A16ED">
        <w:t xml:space="preserve">calculate whether the </w:t>
      </w:r>
      <w:r w:rsidR="00087C68">
        <w:t xml:space="preserve">tier-1 </w:t>
      </w:r>
      <w:r w:rsidR="00144ABF">
        <w:t xml:space="preserve">or </w:t>
      </w:r>
      <w:r w:rsidR="00087C68">
        <w:t>tier</w:t>
      </w:r>
      <w:r w:rsidR="00720463">
        <w:t xml:space="preserve">-2 tests </w:t>
      </w:r>
      <w:r w:rsidR="008A16ED">
        <w:t xml:space="preserve">are met. </w:t>
      </w:r>
      <w:r w:rsidR="000C1F7C">
        <w:t xml:space="preserve">As </w:t>
      </w:r>
      <w:r w:rsidR="00600DEE">
        <w:t xml:space="preserve">in </w:t>
      </w:r>
      <w:r w:rsidR="00720463">
        <w:t>section</w:t>
      </w:r>
      <w:r w:rsidR="00950362">
        <w:t> </w:t>
      </w:r>
      <w:r w:rsidR="00720463">
        <w:t>1</w:t>
      </w:r>
      <w:r w:rsidR="00304D07">
        <w:noBreakHyphen/>
      </w:r>
      <w:r w:rsidR="00950362">
        <w:t>9</w:t>
      </w:r>
      <w:r w:rsidR="000C1F7C">
        <w:t xml:space="preserve">, a rule is included to prevent </w:t>
      </w:r>
      <w:r w:rsidR="00483288">
        <w:t xml:space="preserve">double counting of </w:t>
      </w:r>
      <w:r w:rsidR="00F602A7">
        <w:t>Australian revenue (see subsection 1</w:t>
      </w:r>
      <w:r w:rsidR="00720463">
        <w:noBreakHyphen/>
      </w:r>
      <w:r w:rsidR="00950362">
        <w:t>10</w:t>
      </w:r>
      <w:r w:rsidR="00F602A7">
        <w:t>(3) of the Determination)</w:t>
      </w:r>
      <w:r w:rsidR="00086D74">
        <w:t>.</w:t>
      </w:r>
    </w:p>
    <w:p w14:paraId="2C64F5FE" w14:textId="40DC88C3" w:rsidR="00DF5555" w:rsidRDefault="00827D47" w:rsidP="005C7B9F">
      <w:pPr>
        <w:spacing w:before="240"/>
      </w:pPr>
      <w:r>
        <w:t>Also,</w:t>
      </w:r>
      <w:r w:rsidR="00487541">
        <w:t xml:space="preserve"> </w:t>
      </w:r>
      <w:r w:rsidR="00AD502C">
        <w:t>like section 1-</w:t>
      </w:r>
      <w:r w:rsidR="009066A4">
        <w:t>9</w:t>
      </w:r>
      <w:r>
        <w:t xml:space="preserve">, </w:t>
      </w:r>
      <w:r w:rsidR="006A0FAD">
        <w:t xml:space="preserve">when </w:t>
      </w:r>
      <w:r w:rsidR="0097793B">
        <w:t>calculating</w:t>
      </w:r>
      <w:r w:rsidR="002F2DA7">
        <w:t xml:space="preserve"> whether </w:t>
      </w:r>
      <w:r w:rsidR="00304D07">
        <w:t>tier-1 or tier-2 tests</w:t>
      </w:r>
      <w:r w:rsidR="00B348AB">
        <w:t xml:space="preserve"> are met, </w:t>
      </w:r>
      <w:r w:rsidR="00CA1256">
        <w:t>paragraph</w:t>
      </w:r>
      <w:r w:rsidR="006F03DA">
        <w:t>s</w:t>
      </w:r>
      <w:r w:rsidR="00CF47AC">
        <w:t> </w:t>
      </w:r>
      <w:r w:rsidR="006F03DA">
        <w:t>1</w:t>
      </w:r>
      <w:r w:rsidR="00304D07">
        <w:noBreakHyphen/>
      </w:r>
      <w:r w:rsidR="009066A4">
        <w:t>10</w:t>
      </w:r>
      <w:r w:rsidR="006F03DA">
        <w:t>(</w:t>
      </w:r>
      <w:r w:rsidR="00CE2AC4">
        <w:t>1</w:t>
      </w:r>
      <w:r w:rsidR="006F03DA">
        <w:t>)(b) and 1-</w:t>
      </w:r>
      <w:r w:rsidR="009066A4">
        <w:t>10</w:t>
      </w:r>
      <w:r w:rsidR="006F03DA">
        <w:t>(2)(b)</w:t>
      </w:r>
      <w:r w:rsidR="00B348AB">
        <w:t xml:space="preserve"> </w:t>
      </w:r>
      <w:r w:rsidR="006F4110">
        <w:t>exclud</w:t>
      </w:r>
      <w:r w:rsidR="003703EC">
        <w:t>e</w:t>
      </w:r>
      <w:r w:rsidR="00BE627F">
        <w:t xml:space="preserve"> </w:t>
      </w:r>
      <w:r w:rsidR="006F4110">
        <w:t>the seller</w:t>
      </w:r>
      <w:r w:rsidR="00B348AB">
        <w:t xml:space="preserve"> </w:t>
      </w:r>
      <w:r w:rsidR="00520743">
        <w:t>of the target.</w:t>
      </w:r>
    </w:p>
    <w:p w14:paraId="15FBA247" w14:textId="5965D9B9" w:rsidR="00304E54" w:rsidRDefault="00304E54" w:rsidP="005C7B9F">
      <w:pPr>
        <w:spacing w:before="240"/>
      </w:pPr>
      <w:r>
        <w:lastRenderedPageBreak/>
        <w:t>Also, like section 1-</w:t>
      </w:r>
      <w:r w:rsidR="00554D9D">
        <w:t>9</w:t>
      </w:r>
      <w:r>
        <w:t xml:space="preserve">, an alternative means </w:t>
      </w:r>
      <w:r w:rsidR="00361D8D">
        <w:t>for</w:t>
      </w:r>
      <w:r>
        <w:t xml:space="preserve"> calculating Australian revenue where the acquisition is of an asset</w:t>
      </w:r>
      <w:r w:rsidR="00361D8D">
        <w:t xml:space="preserve"> is provided</w:t>
      </w:r>
      <w:r>
        <w:t>.</w:t>
      </w:r>
      <w:r w:rsidR="00361D8D">
        <w:t xml:space="preserve"> The operation of subsection 1-</w:t>
      </w:r>
      <w:r w:rsidR="00554D9D">
        <w:t>10</w:t>
      </w:r>
      <w:r w:rsidR="00361D8D">
        <w:t>(4) is the same as subsection 1</w:t>
      </w:r>
      <w:r w:rsidR="00361D8D">
        <w:noBreakHyphen/>
      </w:r>
      <w:r w:rsidR="00554D9D">
        <w:t>9</w:t>
      </w:r>
      <w:r w:rsidR="00361D8D">
        <w:t xml:space="preserve">(3). </w:t>
      </w:r>
    </w:p>
    <w:p w14:paraId="18441944" w14:textId="21306704" w:rsidR="00FD0024" w:rsidRPr="00F13976" w:rsidRDefault="00801CF6" w:rsidP="00EC30AA">
      <w:pPr>
        <w:pStyle w:val="Heading5"/>
      </w:pPr>
      <w:r w:rsidRPr="008F12B2">
        <w:t xml:space="preserve">Special case: </w:t>
      </w:r>
      <w:r w:rsidR="00FD0024" w:rsidRPr="00F13976">
        <w:t>More than two parties to the acquisition</w:t>
      </w:r>
    </w:p>
    <w:p w14:paraId="2D0C3433" w14:textId="5E4A09D1" w:rsidR="00AB02EF" w:rsidRPr="00F13976" w:rsidRDefault="00304D07" w:rsidP="006873A3">
      <w:pPr>
        <w:keepNext/>
        <w:spacing w:before="240"/>
      </w:pPr>
      <w:r>
        <w:t>The tier-1 and tier-2 tests also apply</w:t>
      </w:r>
      <w:r w:rsidR="00073135" w:rsidRPr="00F13976">
        <w:t xml:space="preserve"> for </w:t>
      </w:r>
      <w:r w:rsidR="009754AD" w:rsidRPr="008F12B2">
        <w:t>the special</w:t>
      </w:r>
      <w:r w:rsidR="00073135" w:rsidRPr="00F13976">
        <w:t xml:space="preserve"> case</w:t>
      </w:r>
      <w:r w:rsidR="00BF1294" w:rsidRPr="008F12B2">
        <w:t>.</w:t>
      </w:r>
      <w:r w:rsidR="00073135" w:rsidRPr="008F12B2">
        <w:t xml:space="preserve"> </w:t>
      </w:r>
      <w:r w:rsidR="00626FA3" w:rsidRPr="008F12B2">
        <w:t>An acquisition will sati</w:t>
      </w:r>
      <w:r w:rsidR="008D43F3" w:rsidRPr="008F12B2">
        <w:t xml:space="preserve">sfy the </w:t>
      </w:r>
      <w:r w:rsidR="00575815">
        <w:t xml:space="preserve">tier-1 or tier-2 test for the special case </w:t>
      </w:r>
      <w:r w:rsidR="008D43F3" w:rsidRPr="008F12B2">
        <w:t>if</w:t>
      </w:r>
      <w:r w:rsidR="00287588" w:rsidRPr="00F13976">
        <w:t>:</w:t>
      </w:r>
    </w:p>
    <w:p w14:paraId="03B5B655" w14:textId="62A1282B" w:rsidR="00287588" w:rsidRPr="000F5F37" w:rsidRDefault="007B16B7" w:rsidP="005C7B9F">
      <w:pPr>
        <w:pStyle w:val="dotpoint0"/>
        <w:spacing w:before="240"/>
        <w:rPr>
          <w:sz w:val="24"/>
          <w:szCs w:val="22"/>
        </w:rPr>
      </w:pPr>
      <w:r w:rsidRPr="000F5F37">
        <w:rPr>
          <w:sz w:val="24"/>
          <w:szCs w:val="22"/>
        </w:rPr>
        <w:t xml:space="preserve">there are </w:t>
      </w:r>
      <w:r w:rsidR="0079207A" w:rsidRPr="000F5F37">
        <w:rPr>
          <w:sz w:val="24"/>
          <w:szCs w:val="22"/>
        </w:rPr>
        <w:t xml:space="preserve">more than two parties to a contract, arrangement or understanding, pursuant to which the acquisition is to take place; </w:t>
      </w:r>
    </w:p>
    <w:p w14:paraId="4A3520B1" w14:textId="1284C76E" w:rsidR="0079207A" w:rsidRPr="000F5F37" w:rsidRDefault="0079207A" w:rsidP="005C7B9F">
      <w:pPr>
        <w:pStyle w:val="dotpoint0"/>
        <w:spacing w:before="240"/>
        <w:rPr>
          <w:sz w:val="24"/>
          <w:szCs w:val="22"/>
        </w:rPr>
      </w:pPr>
      <w:r w:rsidRPr="000F5F37">
        <w:rPr>
          <w:sz w:val="24"/>
          <w:szCs w:val="22"/>
        </w:rPr>
        <w:t xml:space="preserve">the contract, arrangement </w:t>
      </w:r>
      <w:r w:rsidR="00A36FDD" w:rsidRPr="000F5F37">
        <w:rPr>
          <w:sz w:val="24"/>
          <w:szCs w:val="22"/>
        </w:rPr>
        <w:t>or understanding involves more than one acquisition of shares</w:t>
      </w:r>
      <w:r w:rsidR="00A92307" w:rsidRPr="000F5F37">
        <w:rPr>
          <w:sz w:val="24"/>
          <w:szCs w:val="22"/>
        </w:rPr>
        <w:t xml:space="preserve"> and assets; and </w:t>
      </w:r>
    </w:p>
    <w:p w14:paraId="795B9758" w14:textId="628ADEC7" w:rsidR="00A92307" w:rsidRPr="000F5F37" w:rsidRDefault="00A92307" w:rsidP="005C7B9F">
      <w:pPr>
        <w:pStyle w:val="dotpoint0"/>
        <w:spacing w:before="240"/>
        <w:rPr>
          <w:sz w:val="24"/>
          <w:szCs w:val="22"/>
        </w:rPr>
      </w:pPr>
      <w:r w:rsidRPr="000F5F37">
        <w:rPr>
          <w:sz w:val="24"/>
          <w:szCs w:val="22"/>
        </w:rPr>
        <w:t xml:space="preserve">any one of the acquisitions under the contract, arrangement or understanding satisfies </w:t>
      </w:r>
      <w:r w:rsidR="00037094" w:rsidRPr="000F5F37">
        <w:rPr>
          <w:sz w:val="24"/>
          <w:szCs w:val="22"/>
        </w:rPr>
        <w:t xml:space="preserve">the </w:t>
      </w:r>
      <w:r w:rsidR="00E80649">
        <w:rPr>
          <w:sz w:val="24"/>
          <w:szCs w:val="22"/>
        </w:rPr>
        <w:t xml:space="preserve">tier-1 or tier-2 </w:t>
      </w:r>
      <w:r w:rsidR="007B3AF7" w:rsidRPr="000F5F37">
        <w:rPr>
          <w:sz w:val="24"/>
          <w:szCs w:val="22"/>
        </w:rPr>
        <w:t xml:space="preserve">test </w:t>
      </w:r>
      <w:r w:rsidR="004130CA" w:rsidRPr="000F5F37">
        <w:rPr>
          <w:sz w:val="24"/>
          <w:szCs w:val="22"/>
        </w:rPr>
        <w:t xml:space="preserve">for the </w:t>
      </w:r>
      <w:r w:rsidR="005E72B8" w:rsidRPr="000F5F37">
        <w:rPr>
          <w:sz w:val="24"/>
          <w:szCs w:val="22"/>
        </w:rPr>
        <w:t>general</w:t>
      </w:r>
      <w:r w:rsidR="004130CA" w:rsidRPr="000F5F37">
        <w:rPr>
          <w:sz w:val="24"/>
          <w:szCs w:val="22"/>
        </w:rPr>
        <w:t xml:space="preserve"> case, whichever is relevant </w:t>
      </w:r>
      <w:r w:rsidR="00E80649">
        <w:rPr>
          <w:sz w:val="24"/>
          <w:szCs w:val="22"/>
        </w:rPr>
        <w:t>to the acquisition</w:t>
      </w:r>
      <w:r w:rsidR="004130CA" w:rsidRPr="000F5F37">
        <w:rPr>
          <w:sz w:val="24"/>
          <w:szCs w:val="22"/>
        </w:rPr>
        <w:t>.</w:t>
      </w:r>
    </w:p>
    <w:p w14:paraId="623B0E8E" w14:textId="35318F4E" w:rsidR="004C481B" w:rsidRPr="00AB02EF" w:rsidRDefault="00A1001B" w:rsidP="006873A3">
      <w:pPr>
        <w:spacing w:before="240"/>
      </w:pPr>
      <w:r w:rsidRPr="008F12B2">
        <w:t xml:space="preserve">This </w:t>
      </w:r>
      <w:r w:rsidR="008513FA" w:rsidRPr="008F12B2">
        <w:t>special</w:t>
      </w:r>
      <w:r w:rsidRPr="008F12B2">
        <w:t xml:space="preserve"> </w:t>
      </w:r>
      <w:r w:rsidR="006B588C" w:rsidRPr="008F12B2">
        <w:t>case is intended to</w:t>
      </w:r>
      <w:r w:rsidRPr="008F12B2">
        <w:t xml:space="preserve"> </w:t>
      </w:r>
      <w:r w:rsidR="009571D6" w:rsidRPr="008F12B2">
        <w:t>address</w:t>
      </w:r>
      <w:r w:rsidRPr="008F12B2">
        <w:t xml:space="preserve"> acquisitions where there </w:t>
      </w:r>
      <w:r w:rsidR="00A74D79">
        <w:t>are more than two</w:t>
      </w:r>
      <w:r w:rsidR="003176FF" w:rsidDel="00A74D79">
        <w:t xml:space="preserve"> </w:t>
      </w:r>
      <w:r w:rsidR="00357931">
        <w:t xml:space="preserve">parties involved in </w:t>
      </w:r>
      <w:r w:rsidR="007F1E15">
        <w:t>a contract, arrangement or understanding which</w:t>
      </w:r>
      <w:r w:rsidR="00686043">
        <w:t xml:space="preserve"> would involve at least two acquisitions</w:t>
      </w:r>
      <w:r w:rsidR="007C0121">
        <w:t xml:space="preserve">. Further, </w:t>
      </w:r>
      <w:r w:rsidR="00861678">
        <w:t xml:space="preserve">this circumstance is captured if at least one acquisition </w:t>
      </w:r>
      <w:r w:rsidR="00B151FE">
        <w:t>among the acquisitions proposed would satisfy the relevant test for the general case.</w:t>
      </w:r>
      <w:r w:rsidR="00686043">
        <w:t xml:space="preserve"> </w:t>
      </w:r>
      <w:r w:rsidR="003567A6">
        <w:t xml:space="preserve">Put simply, </w:t>
      </w:r>
      <w:r w:rsidR="00B151FE">
        <w:t xml:space="preserve">where there are multiple </w:t>
      </w:r>
      <w:r w:rsidR="00BF6CEE">
        <w:t xml:space="preserve">parties involved in multiple </w:t>
      </w:r>
      <w:r w:rsidR="00EE6880">
        <w:t>acquisitions and</w:t>
      </w:r>
      <w:r w:rsidR="004C481B">
        <w:t xml:space="preserve"> one </w:t>
      </w:r>
      <w:r w:rsidR="0044086E">
        <w:t xml:space="preserve">of those acquisitions is </w:t>
      </w:r>
      <w:r w:rsidR="004C481B">
        <w:t xml:space="preserve">caught </w:t>
      </w:r>
      <w:r w:rsidR="0044086E">
        <w:t xml:space="preserve">by the general case test, </w:t>
      </w:r>
      <w:r w:rsidR="004C481B">
        <w:t xml:space="preserve">all </w:t>
      </w:r>
      <w:r w:rsidR="0044086E">
        <w:t xml:space="preserve">other acquisitions are </w:t>
      </w:r>
      <w:r w:rsidR="004C481B">
        <w:t>caught</w:t>
      </w:r>
      <w:r w:rsidR="00FB09F6">
        <w:t xml:space="preserve">, even if they do not meet the </w:t>
      </w:r>
      <w:r w:rsidR="00C42523">
        <w:t>tier-1 or tier-2 tests, whichever is relevant</w:t>
      </w:r>
      <w:r w:rsidR="004C481B">
        <w:t>.</w:t>
      </w:r>
    </w:p>
    <w:p w14:paraId="1A0CE4B5" w14:textId="0D3F1807" w:rsidR="00340183" w:rsidRPr="00AB02EF" w:rsidRDefault="002B16C9" w:rsidP="006873A3">
      <w:pPr>
        <w:spacing w:before="240"/>
      </w:pPr>
      <w:r>
        <w:t>Section 1-1</w:t>
      </w:r>
      <w:r w:rsidR="00A36D5D">
        <w:t>4</w:t>
      </w:r>
      <w:r>
        <w:t xml:space="preserve"> of the Determination </w:t>
      </w:r>
      <w:r w:rsidR="002D5AC7">
        <w:t>provides for the small acquisition test (discussed below). This test also has a</w:t>
      </w:r>
      <w:r w:rsidR="00340183">
        <w:t xml:space="preserve"> special case</w:t>
      </w:r>
      <w:r w:rsidR="00FA3FF4">
        <w:t>.</w:t>
      </w:r>
      <w:r w:rsidR="002D5AC7">
        <w:t xml:space="preserve"> The </w:t>
      </w:r>
      <w:r w:rsidR="00A82E66">
        <w:t xml:space="preserve">special cases </w:t>
      </w:r>
      <w:r w:rsidR="00E27512">
        <w:t>for sections 1-</w:t>
      </w:r>
      <w:r w:rsidR="00365F4B">
        <w:t>10</w:t>
      </w:r>
      <w:r w:rsidR="00E27512">
        <w:t xml:space="preserve"> and 1-1</w:t>
      </w:r>
      <w:r w:rsidR="00D7549F">
        <w:t>4</w:t>
      </w:r>
      <w:r w:rsidR="00E27512">
        <w:t xml:space="preserve"> </w:t>
      </w:r>
      <w:r w:rsidR="008B519C">
        <w:t xml:space="preserve">interact insofar as </w:t>
      </w:r>
      <w:r w:rsidR="0047034A">
        <w:t>the section 1-1</w:t>
      </w:r>
      <w:r w:rsidR="00365F4B">
        <w:t>4</w:t>
      </w:r>
      <w:r w:rsidR="0047034A">
        <w:t xml:space="preserve"> special case would not apply</w:t>
      </w:r>
      <w:r w:rsidR="00175B62">
        <w:t xml:space="preserve"> where the section 1-</w:t>
      </w:r>
      <w:r w:rsidR="00365F4B">
        <w:t>10</w:t>
      </w:r>
      <w:r w:rsidR="00175B62">
        <w:t xml:space="preserve"> special case applies</w:t>
      </w:r>
      <w:r w:rsidR="007903F9">
        <w:t xml:space="preserve"> because </w:t>
      </w:r>
      <w:r w:rsidR="00105C12">
        <w:t>the small acquisition</w:t>
      </w:r>
      <w:r w:rsidR="0068229C">
        <w:t xml:space="preserve"> special </w:t>
      </w:r>
      <w:r w:rsidR="005214FC">
        <w:t xml:space="preserve">case provides that if one acquisition does not meet the small acquisition test then </w:t>
      </w:r>
      <w:r w:rsidR="00D2445D">
        <w:t>the rest of the acquisitions are deemed to not meet the test either, even if they otherwise would</w:t>
      </w:r>
      <w:r w:rsidR="00175B62">
        <w:t xml:space="preserve">. </w:t>
      </w:r>
      <w:r w:rsidR="0047034A">
        <w:t xml:space="preserve"> </w:t>
      </w:r>
      <w:r w:rsidR="00F0075E">
        <w:t xml:space="preserve"> </w:t>
      </w:r>
    </w:p>
    <w:p w14:paraId="74DDC77B" w14:textId="771A034E" w:rsidR="000A751C" w:rsidRPr="000B3452" w:rsidRDefault="000A751C" w:rsidP="00051B24">
      <w:pPr>
        <w:pStyle w:val="Heading4"/>
        <w:keepNext/>
        <w:keepLines/>
        <w:rPr>
          <w:i/>
        </w:rPr>
      </w:pPr>
      <w:r>
        <w:t>Section 1-1</w:t>
      </w:r>
      <w:r w:rsidR="00D25D72">
        <w:t>1</w:t>
      </w:r>
      <w:r>
        <w:t xml:space="preserve"> – Accumulated acquired shares or assets </w:t>
      </w:r>
      <w:r w:rsidR="00556EB8">
        <w:t xml:space="preserve">revenue </w:t>
      </w:r>
      <w:r>
        <w:t>test</w:t>
      </w:r>
      <w:r w:rsidR="00556EB8">
        <w:t>s</w:t>
      </w:r>
    </w:p>
    <w:p w14:paraId="7B3ABA8F" w14:textId="6ECB54F8" w:rsidR="000A751C" w:rsidRDefault="00A567F1">
      <w:pPr>
        <w:spacing w:before="240"/>
      </w:pPr>
      <w:r>
        <w:t xml:space="preserve">The accumulated acquired shares or assets </w:t>
      </w:r>
      <w:r w:rsidR="00E5215C">
        <w:t xml:space="preserve">revenue </w:t>
      </w:r>
      <w:r>
        <w:t>test</w:t>
      </w:r>
      <w:r w:rsidR="00E5215C">
        <w:t>s</w:t>
      </w:r>
      <w:r>
        <w:t xml:space="preserve"> </w:t>
      </w:r>
      <w:r w:rsidR="00E5215C">
        <w:t xml:space="preserve">are </w:t>
      </w:r>
      <w:r w:rsidR="00A12447">
        <w:t xml:space="preserve">relevant to determining whether </w:t>
      </w:r>
      <w:r w:rsidR="003727F3">
        <w:t xml:space="preserve">the merger parties are required to notify the Commission of an acquisition under </w:t>
      </w:r>
      <w:r w:rsidR="00F00827">
        <w:t>section 2-3</w:t>
      </w:r>
      <w:r w:rsidR="00C969CF">
        <w:t xml:space="preserve"> </w:t>
      </w:r>
      <w:r w:rsidR="003727F3">
        <w:t xml:space="preserve">of the Determination, </w:t>
      </w:r>
      <w:r w:rsidR="00C969CF">
        <w:t xml:space="preserve">which relates to the circumstance where </w:t>
      </w:r>
      <w:r w:rsidR="002D4781">
        <w:t xml:space="preserve">there are creeping or serial acquisitions. </w:t>
      </w:r>
      <w:r w:rsidR="004E6622">
        <w:t>This section is located in Division 1 of Part 2 of the Determination.</w:t>
      </w:r>
    </w:p>
    <w:p w14:paraId="05AF48E3" w14:textId="475A530A" w:rsidR="0091085A" w:rsidRDefault="00AA0523" w:rsidP="00BD1D47">
      <w:pPr>
        <w:keepNext/>
        <w:keepLines/>
        <w:spacing w:before="240"/>
      </w:pPr>
      <w:r>
        <w:t>There are two test</w:t>
      </w:r>
      <w:r w:rsidR="00DF1F59">
        <w:t>s</w:t>
      </w:r>
      <w:r>
        <w:t xml:space="preserve">. </w:t>
      </w:r>
    </w:p>
    <w:p w14:paraId="6137D7AF" w14:textId="0A6C2918" w:rsidR="0091085A" w:rsidRDefault="0091085A" w:rsidP="00AA0523">
      <w:pPr>
        <w:spacing w:before="240"/>
      </w:pPr>
      <w:r>
        <w:t>The first</w:t>
      </w:r>
      <w:r w:rsidR="00472E74">
        <w:t xml:space="preserve"> </w:t>
      </w:r>
      <w:r w:rsidR="00DF1F59">
        <w:t xml:space="preserve">test </w:t>
      </w:r>
      <w:r w:rsidR="00AA0523">
        <w:t xml:space="preserve">is where the acquisition </w:t>
      </w:r>
      <w:r w:rsidR="00D65A16">
        <w:t xml:space="preserve">satisfies the </w:t>
      </w:r>
      <w:r w:rsidR="00404699">
        <w:t xml:space="preserve">tier-1 </w:t>
      </w:r>
      <w:r w:rsidR="008B13DF">
        <w:t xml:space="preserve">accumulated acquired shares or assets revenue </w:t>
      </w:r>
      <w:r w:rsidR="00404699">
        <w:t>test (subsection 1-1</w:t>
      </w:r>
      <w:r w:rsidR="007C7276">
        <w:t>1</w:t>
      </w:r>
      <w:r w:rsidR="00404699">
        <w:t>(1))</w:t>
      </w:r>
      <w:r w:rsidR="009F0250">
        <w:t xml:space="preserve">. </w:t>
      </w:r>
      <w:r w:rsidR="005C48E5">
        <w:t xml:space="preserve">This is </w:t>
      </w:r>
      <w:r w:rsidR="001C2450">
        <w:t xml:space="preserve">relevant </w:t>
      </w:r>
      <w:r w:rsidR="00855DF0">
        <w:t>wh</w:t>
      </w:r>
      <w:r w:rsidR="00653E0B">
        <w:t>e</w:t>
      </w:r>
      <w:r w:rsidR="00A32641">
        <w:t xml:space="preserve">re </w:t>
      </w:r>
      <w:r w:rsidR="000C2761">
        <w:t xml:space="preserve">the combined acquirer/target </w:t>
      </w:r>
      <w:r w:rsidR="00526F76">
        <w:t xml:space="preserve">revenue </w:t>
      </w:r>
      <w:r w:rsidR="000C2761">
        <w:t xml:space="preserve">test </w:t>
      </w:r>
      <w:r w:rsidR="00AE01D1">
        <w:t>(section 1</w:t>
      </w:r>
      <w:r w:rsidR="002C05CB">
        <w:noBreakHyphen/>
      </w:r>
      <w:r w:rsidR="007C7276">
        <w:t>9</w:t>
      </w:r>
      <w:r w:rsidR="002C05CB">
        <w:t>, discussed above)</w:t>
      </w:r>
      <w:r w:rsidR="00AE01D1">
        <w:t xml:space="preserve"> </w:t>
      </w:r>
      <w:r w:rsidR="00BE01FB">
        <w:t xml:space="preserve">has been satisfied for the purposes of </w:t>
      </w:r>
      <w:r w:rsidR="00472E74">
        <w:t>notifying creeping or serial acquisitions under section 2-3.</w:t>
      </w:r>
    </w:p>
    <w:p w14:paraId="527D4C26" w14:textId="7C06A6FE" w:rsidR="00472E74" w:rsidRDefault="00E31E99" w:rsidP="00AA0523">
      <w:pPr>
        <w:spacing w:before="240"/>
      </w:pPr>
      <w:r>
        <w:t xml:space="preserve">The </w:t>
      </w:r>
      <w:r w:rsidR="00472E74">
        <w:t xml:space="preserve">second </w:t>
      </w:r>
      <w:r w:rsidR="00C8368C">
        <w:t xml:space="preserve">test </w:t>
      </w:r>
      <w:r w:rsidR="00DC6CA3">
        <w:t xml:space="preserve">is where the acquisition satisfies the </w:t>
      </w:r>
      <w:r w:rsidR="003454CD">
        <w:t>tier-2</w:t>
      </w:r>
      <w:r w:rsidR="006B51ED">
        <w:t xml:space="preserve"> </w:t>
      </w:r>
      <w:r w:rsidR="001E10C1">
        <w:t xml:space="preserve">accumulated acquired shares or assets revenue </w:t>
      </w:r>
      <w:r w:rsidR="006B51ED">
        <w:t>test</w:t>
      </w:r>
      <w:r w:rsidR="003454CD">
        <w:t xml:space="preserve"> (subsection 1-1</w:t>
      </w:r>
      <w:r w:rsidR="007C7276">
        <w:t>1</w:t>
      </w:r>
      <w:r w:rsidR="003454CD">
        <w:t>(2)).</w:t>
      </w:r>
      <w:r w:rsidR="00AA0523">
        <w:t xml:space="preserve"> </w:t>
      </w:r>
      <w:r w:rsidR="00472E74">
        <w:t xml:space="preserve">This is relevant where the </w:t>
      </w:r>
      <w:r w:rsidR="00BD6213">
        <w:t>very large corporate group</w:t>
      </w:r>
      <w:r w:rsidR="00BD5C91">
        <w:t xml:space="preserve"> </w:t>
      </w:r>
      <w:r w:rsidR="00526F76">
        <w:t xml:space="preserve">revenue </w:t>
      </w:r>
      <w:r w:rsidR="00BD5C91">
        <w:t xml:space="preserve">test </w:t>
      </w:r>
      <w:r w:rsidR="000831C2">
        <w:t>(section 1-1</w:t>
      </w:r>
      <w:r w:rsidR="007C7276">
        <w:t>3</w:t>
      </w:r>
      <w:r w:rsidR="00BB3468">
        <w:t xml:space="preserve">, discussed below) </w:t>
      </w:r>
      <w:r w:rsidR="00BD5C91">
        <w:t>has been satisfied for the purposes of notifying creeping or serial acquisitions under section 2-3.</w:t>
      </w:r>
    </w:p>
    <w:p w14:paraId="4CCC83B3" w14:textId="3D2BB85F" w:rsidR="00AA0523" w:rsidRDefault="00AA0523" w:rsidP="00051B24">
      <w:pPr>
        <w:keepNext/>
        <w:keepLines/>
        <w:spacing w:before="240"/>
      </w:pPr>
      <w:r>
        <w:lastRenderedPageBreak/>
        <w:t xml:space="preserve">For both </w:t>
      </w:r>
      <w:r w:rsidR="00C8368C">
        <w:t>tests</w:t>
      </w:r>
      <w:r>
        <w:t xml:space="preserve">, </w:t>
      </w:r>
      <w:r w:rsidR="00A54F15">
        <w:t xml:space="preserve">an acquisition satisfies the relevant test </w:t>
      </w:r>
      <w:r w:rsidR="001A5AA4">
        <w:t>at a time</w:t>
      </w:r>
      <w:r w:rsidR="009C393E">
        <w:t xml:space="preserve"> if</w:t>
      </w:r>
      <w:r w:rsidR="00564A99">
        <w:t>,</w:t>
      </w:r>
      <w:r w:rsidR="009C393E">
        <w:t xml:space="preserve"> at that time:</w:t>
      </w:r>
    </w:p>
    <w:p w14:paraId="22ABDB66" w14:textId="4660E35F" w:rsidR="009C393E" w:rsidRPr="00B33EED" w:rsidRDefault="009C393E" w:rsidP="006873A3">
      <w:pPr>
        <w:pStyle w:val="dotpoint0"/>
        <w:spacing w:before="240"/>
        <w:rPr>
          <w:sz w:val="24"/>
          <w:szCs w:val="22"/>
        </w:rPr>
      </w:pPr>
      <w:r w:rsidRPr="00B33EED">
        <w:rPr>
          <w:sz w:val="24"/>
          <w:szCs w:val="22"/>
        </w:rPr>
        <w:t>the acquisition is of shares or assets (the current shares or assets)</w:t>
      </w:r>
      <w:r w:rsidR="008141C2">
        <w:rPr>
          <w:sz w:val="24"/>
          <w:szCs w:val="22"/>
        </w:rPr>
        <w:t xml:space="preserve"> (paragraphs 1</w:t>
      </w:r>
      <w:r w:rsidR="00AC445D">
        <w:rPr>
          <w:sz w:val="24"/>
          <w:szCs w:val="22"/>
        </w:rPr>
        <w:noBreakHyphen/>
      </w:r>
      <w:r w:rsidR="008141C2">
        <w:rPr>
          <w:sz w:val="24"/>
          <w:szCs w:val="22"/>
        </w:rPr>
        <w:t>1</w:t>
      </w:r>
      <w:r w:rsidR="007C7276">
        <w:rPr>
          <w:sz w:val="24"/>
          <w:szCs w:val="22"/>
        </w:rPr>
        <w:t>1</w:t>
      </w:r>
      <w:r w:rsidR="008141C2">
        <w:rPr>
          <w:sz w:val="24"/>
          <w:szCs w:val="22"/>
        </w:rPr>
        <w:t>(1)(a) and 1-1</w:t>
      </w:r>
      <w:r w:rsidR="007C7276">
        <w:rPr>
          <w:sz w:val="24"/>
          <w:szCs w:val="22"/>
        </w:rPr>
        <w:t>1</w:t>
      </w:r>
      <w:r w:rsidR="008141C2">
        <w:rPr>
          <w:sz w:val="24"/>
          <w:szCs w:val="22"/>
        </w:rPr>
        <w:t>(2)(a))</w:t>
      </w:r>
      <w:r w:rsidRPr="00B33EED">
        <w:rPr>
          <w:sz w:val="24"/>
          <w:szCs w:val="22"/>
        </w:rPr>
        <w:t xml:space="preserve">; </w:t>
      </w:r>
    </w:p>
    <w:p w14:paraId="10F08483" w14:textId="693D6CAA" w:rsidR="009C393E" w:rsidRPr="00B33EED" w:rsidRDefault="009C393E" w:rsidP="006873A3">
      <w:pPr>
        <w:pStyle w:val="dotpoint0"/>
        <w:spacing w:before="240"/>
        <w:rPr>
          <w:sz w:val="24"/>
          <w:szCs w:val="22"/>
        </w:rPr>
      </w:pPr>
      <w:r w:rsidRPr="00B33EED">
        <w:rPr>
          <w:sz w:val="24"/>
          <w:szCs w:val="22"/>
        </w:rPr>
        <w:t>the principal party to the acquisition, or a connected entity of the principal party</w:t>
      </w:r>
      <w:r w:rsidR="00AF1B0E" w:rsidRPr="00B33EED">
        <w:rPr>
          <w:sz w:val="24"/>
          <w:szCs w:val="22"/>
        </w:rPr>
        <w:t xml:space="preserve">, acquired other shares or assets (the previous shares or assets) in the 3-year period </w:t>
      </w:r>
      <w:r w:rsidR="007E12CB" w:rsidRPr="00B33EED">
        <w:rPr>
          <w:sz w:val="24"/>
          <w:szCs w:val="22"/>
        </w:rPr>
        <w:t xml:space="preserve">ending </w:t>
      </w:r>
      <w:r w:rsidR="00822A3E">
        <w:rPr>
          <w:sz w:val="24"/>
          <w:szCs w:val="22"/>
        </w:rPr>
        <w:t xml:space="preserve">at the time of the </w:t>
      </w:r>
      <w:r w:rsidR="00526F76">
        <w:rPr>
          <w:sz w:val="24"/>
          <w:szCs w:val="22"/>
        </w:rPr>
        <w:t xml:space="preserve">revenue </w:t>
      </w:r>
      <w:r w:rsidR="00822A3E">
        <w:rPr>
          <w:sz w:val="24"/>
          <w:szCs w:val="22"/>
        </w:rPr>
        <w:t>test</w:t>
      </w:r>
      <w:r w:rsidR="008141C2">
        <w:rPr>
          <w:sz w:val="24"/>
          <w:szCs w:val="22"/>
        </w:rPr>
        <w:t xml:space="preserve"> (paragraphs 1-1</w:t>
      </w:r>
      <w:r w:rsidR="007C7276">
        <w:rPr>
          <w:sz w:val="24"/>
          <w:szCs w:val="22"/>
        </w:rPr>
        <w:t>1</w:t>
      </w:r>
      <w:r w:rsidR="008141C2">
        <w:rPr>
          <w:sz w:val="24"/>
          <w:szCs w:val="22"/>
        </w:rPr>
        <w:t>(1)(</w:t>
      </w:r>
      <w:r w:rsidR="00EA465B">
        <w:rPr>
          <w:sz w:val="24"/>
          <w:szCs w:val="22"/>
        </w:rPr>
        <w:t>b</w:t>
      </w:r>
      <w:r w:rsidR="008141C2">
        <w:rPr>
          <w:sz w:val="24"/>
          <w:szCs w:val="22"/>
        </w:rPr>
        <w:t>) and 1-1</w:t>
      </w:r>
      <w:r w:rsidR="007C7276">
        <w:rPr>
          <w:sz w:val="24"/>
          <w:szCs w:val="22"/>
        </w:rPr>
        <w:t>1</w:t>
      </w:r>
      <w:r w:rsidR="008141C2">
        <w:rPr>
          <w:sz w:val="24"/>
          <w:szCs w:val="22"/>
        </w:rPr>
        <w:t>(2)(</w:t>
      </w:r>
      <w:r w:rsidR="00EA465B">
        <w:rPr>
          <w:sz w:val="24"/>
          <w:szCs w:val="22"/>
        </w:rPr>
        <w:t>b</w:t>
      </w:r>
      <w:r w:rsidR="008141C2">
        <w:rPr>
          <w:sz w:val="24"/>
          <w:szCs w:val="22"/>
        </w:rPr>
        <w:t>))</w:t>
      </w:r>
      <w:r w:rsidR="007E12CB" w:rsidRPr="00B33EED">
        <w:rPr>
          <w:sz w:val="24"/>
          <w:szCs w:val="22"/>
        </w:rPr>
        <w:t xml:space="preserve">; </w:t>
      </w:r>
    </w:p>
    <w:p w14:paraId="45DEC77A" w14:textId="50C3C5D8" w:rsidR="007E12CB" w:rsidRPr="00702E5F" w:rsidRDefault="007E12CB" w:rsidP="00EE0F52">
      <w:pPr>
        <w:pStyle w:val="dotpoint0"/>
        <w:spacing w:before="240"/>
        <w:rPr>
          <w:sz w:val="24"/>
          <w:szCs w:val="24"/>
        </w:rPr>
      </w:pPr>
      <w:r w:rsidRPr="009A298F">
        <w:rPr>
          <w:sz w:val="24"/>
          <w:szCs w:val="24"/>
        </w:rPr>
        <w:t>both the current shares or assets and the previous shares and asset</w:t>
      </w:r>
      <w:r w:rsidR="3CD9EA26" w:rsidRPr="009A298F">
        <w:rPr>
          <w:sz w:val="24"/>
          <w:szCs w:val="24"/>
        </w:rPr>
        <w:t>s</w:t>
      </w:r>
      <w:r w:rsidRPr="009A298F">
        <w:rPr>
          <w:sz w:val="24"/>
          <w:szCs w:val="24"/>
        </w:rPr>
        <w:t xml:space="preserve"> relate, directly or indirectly, to the carrying on of a business </w:t>
      </w:r>
      <w:r w:rsidR="00A85EB9">
        <w:rPr>
          <w:sz w:val="24"/>
          <w:szCs w:val="24"/>
        </w:rPr>
        <w:t xml:space="preserve">that predominantly involves </w:t>
      </w:r>
      <w:r w:rsidRPr="009A298F">
        <w:rPr>
          <w:sz w:val="24"/>
          <w:szCs w:val="24"/>
        </w:rPr>
        <w:t>the supply or acquisition of the same goods or services, or goods and services that are substitutable for, or otherwise competitive with, each other (disregarding any geographic factors or limitations)</w:t>
      </w:r>
      <w:r w:rsidR="000F7132" w:rsidRPr="009A298F">
        <w:rPr>
          <w:sz w:val="24"/>
          <w:szCs w:val="24"/>
        </w:rPr>
        <w:t xml:space="preserve"> (paragraphs 1-1</w:t>
      </w:r>
      <w:r w:rsidR="007C7276">
        <w:rPr>
          <w:sz w:val="24"/>
          <w:szCs w:val="24"/>
        </w:rPr>
        <w:t>1</w:t>
      </w:r>
      <w:r w:rsidR="000F7132" w:rsidRPr="009A298F">
        <w:rPr>
          <w:sz w:val="24"/>
          <w:szCs w:val="24"/>
        </w:rPr>
        <w:t>(1)(c) and 1-1</w:t>
      </w:r>
      <w:r w:rsidR="007C7276">
        <w:rPr>
          <w:sz w:val="24"/>
          <w:szCs w:val="24"/>
        </w:rPr>
        <w:t>1</w:t>
      </w:r>
      <w:r w:rsidR="000F7132" w:rsidRPr="009A298F">
        <w:rPr>
          <w:sz w:val="24"/>
          <w:szCs w:val="24"/>
        </w:rPr>
        <w:t>(2)(c))</w:t>
      </w:r>
      <w:r w:rsidRPr="009A298F">
        <w:rPr>
          <w:sz w:val="24"/>
          <w:szCs w:val="24"/>
        </w:rPr>
        <w:t xml:space="preserve">; </w:t>
      </w:r>
      <w:r w:rsidR="00BA5DCB" w:rsidRPr="009A298F">
        <w:rPr>
          <w:sz w:val="24"/>
          <w:szCs w:val="24"/>
        </w:rPr>
        <w:t>and</w:t>
      </w:r>
    </w:p>
    <w:p w14:paraId="049911A1" w14:textId="45576D45" w:rsidR="007E12CB" w:rsidRPr="00B33EED" w:rsidRDefault="007E12CB" w:rsidP="006873A3">
      <w:pPr>
        <w:pStyle w:val="dotpoint0"/>
        <w:spacing w:before="240"/>
        <w:rPr>
          <w:sz w:val="24"/>
          <w:szCs w:val="24"/>
        </w:rPr>
      </w:pPr>
      <w:r w:rsidRPr="7308DDDC">
        <w:rPr>
          <w:sz w:val="24"/>
          <w:szCs w:val="24"/>
        </w:rPr>
        <w:t>the acquisition of the previous shares or assets and the current shares or assets</w:t>
      </w:r>
      <w:r w:rsidR="5DD237AD" w:rsidRPr="7308DDDC">
        <w:rPr>
          <w:sz w:val="24"/>
          <w:szCs w:val="24"/>
        </w:rPr>
        <w:t xml:space="preserve"> which</w:t>
      </w:r>
      <w:r w:rsidRPr="7308DDDC">
        <w:rPr>
          <w:sz w:val="24"/>
          <w:szCs w:val="24"/>
        </w:rPr>
        <w:t xml:space="preserve">, if treated as a single acquisition, would satisfy the </w:t>
      </w:r>
      <w:r w:rsidR="005E76C1">
        <w:rPr>
          <w:sz w:val="24"/>
          <w:szCs w:val="24"/>
        </w:rPr>
        <w:t>tier-1</w:t>
      </w:r>
      <w:r w:rsidR="00526F76" w:rsidRPr="7308DDDC">
        <w:rPr>
          <w:sz w:val="24"/>
          <w:szCs w:val="24"/>
        </w:rPr>
        <w:t xml:space="preserve"> </w:t>
      </w:r>
      <w:r w:rsidRPr="7308DDDC">
        <w:rPr>
          <w:sz w:val="24"/>
          <w:szCs w:val="24"/>
        </w:rPr>
        <w:t>test</w:t>
      </w:r>
      <w:r w:rsidR="00F65AA1" w:rsidRPr="7308DDDC">
        <w:rPr>
          <w:sz w:val="24"/>
          <w:szCs w:val="24"/>
        </w:rPr>
        <w:t xml:space="preserve"> </w:t>
      </w:r>
      <w:r w:rsidR="005E76C1">
        <w:rPr>
          <w:sz w:val="24"/>
          <w:szCs w:val="24"/>
        </w:rPr>
        <w:t>(</w:t>
      </w:r>
      <w:r w:rsidR="00BF5ED1">
        <w:rPr>
          <w:sz w:val="24"/>
          <w:szCs w:val="24"/>
        </w:rPr>
        <w:t>subsection 1-</w:t>
      </w:r>
      <w:r w:rsidR="007C7276">
        <w:rPr>
          <w:sz w:val="24"/>
          <w:szCs w:val="24"/>
        </w:rPr>
        <w:t>10</w:t>
      </w:r>
      <w:r w:rsidR="00BF5ED1">
        <w:rPr>
          <w:sz w:val="24"/>
          <w:szCs w:val="24"/>
        </w:rPr>
        <w:t xml:space="preserve">(1), discussed above) </w:t>
      </w:r>
      <w:r w:rsidR="00F65AA1" w:rsidRPr="7308DDDC">
        <w:rPr>
          <w:sz w:val="24"/>
          <w:szCs w:val="24"/>
        </w:rPr>
        <w:t xml:space="preserve">or the </w:t>
      </w:r>
      <w:r w:rsidR="00BF5ED1">
        <w:rPr>
          <w:sz w:val="24"/>
          <w:szCs w:val="24"/>
        </w:rPr>
        <w:t xml:space="preserve">tier-2 </w:t>
      </w:r>
      <w:r w:rsidR="00EF6BC0" w:rsidRPr="7308DDDC">
        <w:rPr>
          <w:sz w:val="24"/>
          <w:szCs w:val="24"/>
        </w:rPr>
        <w:t xml:space="preserve">test </w:t>
      </w:r>
      <w:r w:rsidR="00BF5ED1">
        <w:rPr>
          <w:sz w:val="24"/>
          <w:szCs w:val="24"/>
        </w:rPr>
        <w:t>(subsection 1-</w:t>
      </w:r>
      <w:r w:rsidR="007C7276">
        <w:rPr>
          <w:sz w:val="24"/>
          <w:szCs w:val="24"/>
        </w:rPr>
        <w:t>10</w:t>
      </w:r>
      <w:r w:rsidR="00BF5ED1">
        <w:rPr>
          <w:sz w:val="24"/>
          <w:szCs w:val="24"/>
        </w:rPr>
        <w:t>(2), discussed above)</w:t>
      </w:r>
      <w:r w:rsidR="00EF6BC0" w:rsidRPr="7308DDDC">
        <w:rPr>
          <w:sz w:val="24"/>
          <w:szCs w:val="24"/>
        </w:rPr>
        <w:t xml:space="preserve"> – whichever is relevant</w:t>
      </w:r>
      <w:r w:rsidR="000F7132" w:rsidRPr="7308DDDC">
        <w:rPr>
          <w:sz w:val="24"/>
          <w:szCs w:val="24"/>
        </w:rPr>
        <w:t xml:space="preserve"> (paragraphs 1-1</w:t>
      </w:r>
      <w:r w:rsidR="007C7276">
        <w:rPr>
          <w:sz w:val="24"/>
          <w:szCs w:val="24"/>
        </w:rPr>
        <w:t>1</w:t>
      </w:r>
      <w:r w:rsidR="000F7132" w:rsidRPr="7308DDDC">
        <w:rPr>
          <w:sz w:val="24"/>
          <w:szCs w:val="24"/>
        </w:rPr>
        <w:t>(1)(d) and 1-1</w:t>
      </w:r>
      <w:r w:rsidR="007C7276">
        <w:rPr>
          <w:sz w:val="24"/>
          <w:szCs w:val="24"/>
        </w:rPr>
        <w:t>1</w:t>
      </w:r>
      <w:r w:rsidR="000F7132" w:rsidRPr="7308DDDC">
        <w:rPr>
          <w:sz w:val="24"/>
          <w:szCs w:val="24"/>
        </w:rPr>
        <w:t>(2)(d))</w:t>
      </w:r>
      <w:r w:rsidRPr="7308DDDC">
        <w:rPr>
          <w:sz w:val="24"/>
          <w:szCs w:val="24"/>
        </w:rPr>
        <w:t>.</w:t>
      </w:r>
    </w:p>
    <w:p w14:paraId="71E66437" w14:textId="59C2E4E2" w:rsidR="00E022B8" w:rsidRDefault="002A24EE" w:rsidP="65F4A597">
      <w:pPr>
        <w:spacing w:before="240" w:line="259" w:lineRule="auto"/>
      </w:pPr>
      <w:r>
        <w:t xml:space="preserve">For an acquisition to be captured by </w:t>
      </w:r>
      <w:r w:rsidR="00683B33">
        <w:t>one of these</w:t>
      </w:r>
      <w:r>
        <w:t xml:space="preserve"> test</w:t>
      </w:r>
      <w:r w:rsidR="00683B33">
        <w:t>s</w:t>
      </w:r>
      <w:r>
        <w:t xml:space="preserve">, the current acquisition must be of </w:t>
      </w:r>
      <w:r w:rsidR="00E80725">
        <w:t xml:space="preserve">a target </w:t>
      </w:r>
      <w:r w:rsidR="00E11D45">
        <w:t xml:space="preserve">that, directly or indirectly, </w:t>
      </w:r>
      <w:r w:rsidR="00FA6A54">
        <w:t xml:space="preserve">is </w:t>
      </w:r>
      <w:r>
        <w:t>predominantly</w:t>
      </w:r>
      <w:r w:rsidDel="008B64DE">
        <w:t xml:space="preserve"> </w:t>
      </w:r>
      <w:r w:rsidR="008B64DE">
        <w:t xml:space="preserve">involved in </w:t>
      </w:r>
      <w:r>
        <w:t xml:space="preserve">the supply of goods or services that are the same as, substitutable for, or otherwise competitive with the goods or services supplied by the previously acquired targets. </w:t>
      </w:r>
      <w:r w:rsidR="001825EA" w:rsidRPr="00E67E65">
        <w:rPr>
          <w:szCs w:val="24"/>
        </w:rPr>
        <w:t>The intent is to capture a series of acquisitions by a principal party that would increase market concentration in a sector.</w:t>
      </w:r>
    </w:p>
    <w:p w14:paraId="18E7153A" w14:textId="40BAB4A8" w:rsidR="001825EA" w:rsidRDefault="002D5B01" w:rsidP="001825EA">
      <w:pPr>
        <w:pStyle w:val="dotpoint0"/>
        <w:spacing w:before="240"/>
        <w:rPr>
          <w:sz w:val="24"/>
          <w:szCs w:val="24"/>
        </w:rPr>
      </w:pPr>
      <w:r>
        <w:rPr>
          <w:sz w:val="24"/>
          <w:szCs w:val="24"/>
        </w:rPr>
        <w:t>‘</w:t>
      </w:r>
      <w:r w:rsidR="001825EA" w:rsidRPr="00E67E65">
        <w:rPr>
          <w:sz w:val="24"/>
          <w:szCs w:val="24"/>
        </w:rPr>
        <w:t>Predominantly</w:t>
      </w:r>
      <w:r>
        <w:rPr>
          <w:sz w:val="24"/>
          <w:szCs w:val="24"/>
        </w:rPr>
        <w:t>’</w:t>
      </w:r>
      <w:r w:rsidR="001825EA" w:rsidRPr="00E67E65">
        <w:rPr>
          <w:sz w:val="24"/>
          <w:szCs w:val="24"/>
        </w:rPr>
        <w:t xml:space="preserve"> is intended to take its ordinary meaning.</w:t>
      </w:r>
      <w:r w:rsidR="00F26B06">
        <w:rPr>
          <w:sz w:val="24"/>
          <w:szCs w:val="24"/>
        </w:rPr>
        <w:t xml:space="preserve"> The Macquarie Dictionary </w:t>
      </w:r>
      <w:r w:rsidR="00774E4A">
        <w:rPr>
          <w:sz w:val="24"/>
          <w:szCs w:val="24"/>
        </w:rPr>
        <w:t>defines the word to mean ‘chiefly</w:t>
      </w:r>
      <w:r w:rsidR="00E14808">
        <w:rPr>
          <w:sz w:val="24"/>
          <w:szCs w:val="24"/>
        </w:rPr>
        <w:t>; principally; for the most part’.</w:t>
      </w:r>
    </w:p>
    <w:p w14:paraId="22045BA7" w14:textId="3EA9C710" w:rsidR="001A1174" w:rsidRDefault="00573D77" w:rsidP="001825EA">
      <w:pPr>
        <w:pStyle w:val="dotpoint0"/>
        <w:spacing w:before="240"/>
        <w:rPr>
          <w:sz w:val="24"/>
          <w:szCs w:val="24"/>
        </w:rPr>
      </w:pPr>
      <w:r w:rsidRPr="00E919B5">
        <w:rPr>
          <w:sz w:val="24"/>
          <w:szCs w:val="24"/>
        </w:rPr>
        <w:t xml:space="preserve">For example, fuel outlets’ predominant supply is considered to be selling fuel to consumers, not the incidental sale of snacks and drinks. Thus, to enliven the accumulated acquired shares or assets revenue tests, the acquisitions would need to be of fuel outlets and not fuel outlets followed by, for example, a convenience store. Ultimately, the facts and circumstances of each acquisition will need to be considered.    </w:t>
      </w:r>
    </w:p>
    <w:p w14:paraId="1BE6DB7C" w14:textId="33FD5BCD" w:rsidR="002D4781" w:rsidRDefault="009B389A">
      <w:pPr>
        <w:spacing w:before="240"/>
      </w:pPr>
      <w:r>
        <w:t xml:space="preserve">However, for </w:t>
      </w:r>
      <w:r w:rsidR="006B0D20">
        <w:t xml:space="preserve">both </w:t>
      </w:r>
      <w:r w:rsidR="00FA078A">
        <w:t>tests</w:t>
      </w:r>
      <w:r w:rsidR="003F56E4">
        <w:t xml:space="preserve">, </w:t>
      </w:r>
      <w:r>
        <w:t xml:space="preserve">there are </w:t>
      </w:r>
      <w:r w:rsidR="001C5692">
        <w:t xml:space="preserve">certain acquisitions </w:t>
      </w:r>
      <w:r>
        <w:t xml:space="preserve">that </w:t>
      </w:r>
      <w:r w:rsidR="001C5692">
        <w:t>are to be disregard</w:t>
      </w:r>
      <w:r w:rsidR="00C5671C">
        <w:t>ed</w:t>
      </w:r>
      <w:r w:rsidR="004C7AF2">
        <w:t xml:space="preserve"> (see subsection 1-1</w:t>
      </w:r>
      <w:r w:rsidR="006F2DB6">
        <w:t>1</w:t>
      </w:r>
      <w:r w:rsidR="004C7AF2">
        <w:t xml:space="preserve">(3) of </w:t>
      </w:r>
      <w:r w:rsidR="00E867A2">
        <w:t>the Determination</w:t>
      </w:r>
      <w:r w:rsidR="004C7AF2">
        <w:t>)</w:t>
      </w:r>
      <w:r w:rsidR="00C5671C">
        <w:t xml:space="preserve">. These are the acquisition of a previous share or asset </w:t>
      </w:r>
      <w:r w:rsidR="005C59EE">
        <w:t xml:space="preserve">(see </w:t>
      </w:r>
      <w:r w:rsidR="006F0367">
        <w:t>paragraphs 1</w:t>
      </w:r>
      <w:r w:rsidR="004C7AF2">
        <w:noBreakHyphen/>
      </w:r>
      <w:r w:rsidR="006F0367">
        <w:t>1</w:t>
      </w:r>
      <w:r w:rsidR="006F2DB6">
        <w:t>1</w:t>
      </w:r>
      <w:r w:rsidR="006F0367">
        <w:t>(1)(b) and 1-1</w:t>
      </w:r>
      <w:r w:rsidR="006F2DB6">
        <w:t>1</w:t>
      </w:r>
      <w:r w:rsidR="006F0367">
        <w:t>(2)(b))</w:t>
      </w:r>
      <w:r w:rsidR="006138B6">
        <w:t xml:space="preserve"> where:</w:t>
      </w:r>
    </w:p>
    <w:p w14:paraId="7B6D0762" w14:textId="3C0B6E4E" w:rsidR="006138B6" w:rsidRPr="000D353D" w:rsidRDefault="006138B6" w:rsidP="008D2187">
      <w:pPr>
        <w:pStyle w:val="dotpoint0"/>
        <w:spacing w:before="240"/>
        <w:rPr>
          <w:sz w:val="24"/>
          <w:szCs w:val="24"/>
        </w:rPr>
      </w:pPr>
      <w:r w:rsidRPr="00702E5F">
        <w:rPr>
          <w:sz w:val="24"/>
          <w:szCs w:val="24"/>
        </w:rPr>
        <w:t>the acquisition of that previous share or asset was a notified acquisition</w:t>
      </w:r>
      <w:r w:rsidR="00D6543B" w:rsidRPr="00702E5F">
        <w:rPr>
          <w:sz w:val="24"/>
          <w:szCs w:val="24"/>
        </w:rPr>
        <w:t xml:space="preserve"> (other than because of, in combination with other provisions of the </w:t>
      </w:r>
      <w:r w:rsidR="00855147">
        <w:rPr>
          <w:sz w:val="24"/>
          <w:szCs w:val="24"/>
        </w:rPr>
        <w:t>CCA</w:t>
      </w:r>
      <w:r w:rsidR="00855147" w:rsidRPr="00702E5F">
        <w:rPr>
          <w:sz w:val="24"/>
          <w:szCs w:val="24"/>
        </w:rPr>
        <w:t xml:space="preserve"> </w:t>
      </w:r>
      <w:r w:rsidR="00D6543B" w:rsidRPr="00702E5F">
        <w:rPr>
          <w:sz w:val="24"/>
          <w:szCs w:val="24"/>
        </w:rPr>
        <w:t xml:space="preserve">and the Determination, a previous operation of </w:t>
      </w:r>
      <w:r w:rsidR="00572578" w:rsidRPr="00702E5F">
        <w:rPr>
          <w:sz w:val="24"/>
          <w:szCs w:val="24"/>
        </w:rPr>
        <w:t xml:space="preserve">this </w:t>
      </w:r>
      <w:r w:rsidR="00C07E16" w:rsidRPr="00702E5F">
        <w:rPr>
          <w:sz w:val="24"/>
          <w:szCs w:val="24"/>
        </w:rPr>
        <w:t>section and section 2-3</w:t>
      </w:r>
      <w:r w:rsidR="00401AFC" w:rsidRPr="00702E5F">
        <w:rPr>
          <w:sz w:val="24"/>
          <w:szCs w:val="24"/>
        </w:rPr>
        <w:t>)</w:t>
      </w:r>
      <w:r w:rsidRPr="00702E5F">
        <w:rPr>
          <w:sz w:val="24"/>
          <w:szCs w:val="24"/>
        </w:rPr>
        <w:t>; or</w:t>
      </w:r>
    </w:p>
    <w:p w14:paraId="1B90A79F" w14:textId="5F73BABE" w:rsidR="006138B6" w:rsidRPr="006432AD" w:rsidRDefault="006138B6" w:rsidP="006873A3">
      <w:pPr>
        <w:pStyle w:val="dotpoint0"/>
        <w:spacing w:before="240"/>
        <w:rPr>
          <w:sz w:val="24"/>
          <w:szCs w:val="22"/>
        </w:rPr>
      </w:pPr>
      <w:r w:rsidRPr="006432AD">
        <w:rPr>
          <w:sz w:val="24"/>
          <w:szCs w:val="22"/>
        </w:rPr>
        <w:t xml:space="preserve">the acquisition of that previous share or asset satisfied the small acquisition test </w:t>
      </w:r>
      <w:r w:rsidR="008D2187" w:rsidRPr="006432AD">
        <w:rPr>
          <w:sz w:val="24"/>
          <w:szCs w:val="22"/>
        </w:rPr>
        <w:t>at the time it was put into effect</w:t>
      </w:r>
      <w:r w:rsidR="004D76A2" w:rsidRPr="006432AD">
        <w:rPr>
          <w:sz w:val="24"/>
          <w:szCs w:val="22"/>
        </w:rPr>
        <w:t xml:space="preserve"> (see section 1-1</w:t>
      </w:r>
      <w:r w:rsidR="006F2DB6">
        <w:rPr>
          <w:sz w:val="24"/>
          <w:szCs w:val="22"/>
        </w:rPr>
        <w:t>4</w:t>
      </w:r>
      <w:r w:rsidR="004D76A2" w:rsidRPr="006432AD">
        <w:rPr>
          <w:sz w:val="24"/>
          <w:szCs w:val="22"/>
        </w:rPr>
        <w:t xml:space="preserve"> for ‘small acquisition test’</w:t>
      </w:r>
      <w:r w:rsidR="00EB1326">
        <w:rPr>
          <w:sz w:val="24"/>
          <w:szCs w:val="22"/>
        </w:rPr>
        <w:t>,</w:t>
      </w:r>
      <w:r w:rsidR="00080510" w:rsidRPr="006432AD">
        <w:rPr>
          <w:sz w:val="24"/>
          <w:szCs w:val="22"/>
        </w:rPr>
        <w:t xml:space="preserve"> discussed below</w:t>
      </w:r>
      <w:r w:rsidR="004D76A2" w:rsidRPr="006432AD">
        <w:rPr>
          <w:sz w:val="24"/>
          <w:szCs w:val="22"/>
        </w:rPr>
        <w:t>)</w:t>
      </w:r>
      <w:r w:rsidR="008D2187" w:rsidRPr="006432AD">
        <w:rPr>
          <w:sz w:val="24"/>
          <w:szCs w:val="22"/>
        </w:rPr>
        <w:t>; or</w:t>
      </w:r>
    </w:p>
    <w:p w14:paraId="08B2F134" w14:textId="6191E4C4" w:rsidR="008D2187" w:rsidRDefault="008D2187" w:rsidP="006873A3">
      <w:pPr>
        <w:pStyle w:val="dotpoint0"/>
        <w:spacing w:before="240"/>
        <w:rPr>
          <w:sz w:val="24"/>
          <w:szCs w:val="22"/>
        </w:rPr>
      </w:pPr>
      <w:r w:rsidRPr="006432AD">
        <w:rPr>
          <w:sz w:val="24"/>
          <w:szCs w:val="22"/>
        </w:rPr>
        <w:t>the acquisition of the previous share or asset was not connected with Australia</w:t>
      </w:r>
      <w:r w:rsidR="0083524C" w:rsidRPr="006432AD">
        <w:rPr>
          <w:sz w:val="24"/>
          <w:szCs w:val="22"/>
        </w:rPr>
        <w:t xml:space="preserve"> (see section 1-6</w:t>
      </w:r>
      <w:r w:rsidR="00E558EB" w:rsidRPr="006432AD">
        <w:rPr>
          <w:sz w:val="24"/>
          <w:szCs w:val="22"/>
        </w:rPr>
        <w:t xml:space="preserve"> for </w:t>
      </w:r>
      <w:r w:rsidR="001E6534" w:rsidRPr="006432AD">
        <w:rPr>
          <w:sz w:val="24"/>
          <w:szCs w:val="22"/>
        </w:rPr>
        <w:t>‘connected with Australia’ test</w:t>
      </w:r>
      <w:r w:rsidR="00EB1326">
        <w:rPr>
          <w:sz w:val="24"/>
          <w:szCs w:val="22"/>
        </w:rPr>
        <w:t>,</w:t>
      </w:r>
      <w:r w:rsidR="001E6534" w:rsidRPr="006432AD">
        <w:rPr>
          <w:sz w:val="24"/>
          <w:szCs w:val="22"/>
        </w:rPr>
        <w:t xml:space="preserve"> discussed above)</w:t>
      </w:r>
      <w:r w:rsidRPr="006432AD">
        <w:rPr>
          <w:sz w:val="24"/>
          <w:szCs w:val="22"/>
        </w:rPr>
        <w:t>.</w:t>
      </w:r>
    </w:p>
    <w:p w14:paraId="28689AA6" w14:textId="20BE0F63" w:rsidR="002C704B" w:rsidRPr="00702E5F" w:rsidRDefault="009424E6" w:rsidP="006873A3">
      <w:pPr>
        <w:spacing w:before="240"/>
      </w:pPr>
      <w:r w:rsidRPr="00702E5F">
        <w:lastRenderedPageBreak/>
        <w:t xml:space="preserve">The effect of </w:t>
      </w:r>
      <w:r w:rsidR="00362F6B" w:rsidRPr="00702E5F">
        <w:t>subsection 1-1</w:t>
      </w:r>
      <w:r w:rsidR="00D3563E">
        <w:t>1</w:t>
      </w:r>
      <w:r w:rsidR="00362F6B" w:rsidRPr="00702E5F">
        <w:t>(3)</w:t>
      </w:r>
      <w:r w:rsidRPr="00702E5F">
        <w:t xml:space="preserve"> is that acquisitions notified under </w:t>
      </w:r>
      <w:r w:rsidR="00CC2291" w:rsidRPr="00702E5F">
        <w:t xml:space="preserve">sections 2-1, </w:t>
      </w:r>
      <w:r w:rsidR="00187118" w:rsidRPr="00702E5F">
        <w:t>2-2</w:t>
      </w:r>
      <w:r w:rsidR="00221ACD" w:rsidRPr="00702E5F">
        <w:t>,</w:t>
      </w:r>
      <w:r w:rsidR="00187118" w:rsidRPr="00702E5F">
        <w:t xml:space="preserve"> </w:t>
      </w:r>
      <w:r w:rsidR="00316657" w:rsidRPr="00702E5F">
        <w:t>Part</w:t>
      </w:r>
      <w:r w:rsidR="00A31DEB">
        <w:t> </w:t>
      </w:r>
      <w:r w:rsidR="00316657" w:rsidRPr="00702E5F">
        <w:t>3</w:t>
      </w:r>
      <w:r w:rsidR="00221ACD" w:rsidRPr="00702E5F">
        <w:t xml:space="preserve"> </w:t>
      </w:r>
      <w:r w:rsidR="007511C4" w:rsidRPr="00702E5F">
        <w:t xml:space="preserve">or otherwise voluntarily notified are to be disregarded for the purposes of </w:t>
      </w:r>
      <w:r w:rsidR="00155AE1" w:rsidRPr="00702E5F">
        <w:t xml:space="preserve">the accumulated acquired shares or assets </w:t>
      </w:r>
      <w:r w:rsidR="00526F76" w:rsidRPr="00702E5F">
        <w:t xml:space="preserve">revenue </w:t>
      </w:r>
      <w:r w:rsidR="00155AE1" w:rsidRPr="00702E5F">
        <w:t>test.</w:t>
      </w:r>
      <w:r w:rsidR="00DD7374" w:rsidRPr="00702E5F">
        <w:t xml:space="preserve"> </w:t>
      </w:r>
      <w:r w:rsidR="0037156A" w:rsidRPr="00702E5F">
        <w:t xml:space="preserve">However, </w:t>
      </w:r>
      <w:r w:rsidR="00E723B5" w:rsidRPr="00702E5F">
        <w:t xml:space="preserve">section 7-30 of the Determination, the anti-avoidance provision, </w:t>
      </w:r>
      <w:r w:rsidR="00631EAE">
        <w:t>is intended to</w:t>
      </w:r>
      <w:r w:rsidR="00631EAE" w:rsidRPr="00702E5F">
        <w:t xml:space="preserve"> </w:t>
      </w:r>
      <w:r w:rsidR="00AD3CC3" w:rsidRPr="00702E5F">
        <w:t xml:space="preserve">regulate </w:t>
      </w:r>
      <w:r w:rsidR="00CA33AC" w:rsidRPr="00702E5F">
        <w:t xml:space="preserve">any efforts to circumvent notification </w:t>
      </w:r>
      <w:r w:rsidR="003E4883" w:rsidRPr="00702E5F">
        <w:t>under section</w:t>
      </w:r>
      <w:r w:rsidR="00F006E7" w:rsidRPr="00702E5F">
        <w:t> </w:t>
      </w:r>
      <w:r w:rsidR="003E4883" w:rsidRPr="00702E5F">
        <w:t xml:space="preserve">2-3 </w:t>
      </w:r>
      <w:r w:rsidR="009959DB" w:rsidRPr="00702E5F">
        <w:t xml:space="preserve">through strategic </w:t>
      </w:r>
      <w:r w:rsidR="00913324" w:rsidRPr="00702E5F">
        <w:t xml:space="preserve">prior </w:t>
      </w:r>
      <w:r w:rsidR="009959DB" w:rsidRPr="00702E5F">
        <w:t>notifications.</w:t>
      </w:r>
    </w:p>
    <w:p w14:paraId="79C978EC" w14:textId="63D49EBD" w:rsidR="009D6359" w:rsidRPr="000D353D" w:rsidRDefault="00873905" w:rsidP="006873A3">
      <w:pPr>
        <w:spacing w:before="240"/>
      </w:pPr>
      <w:r w:rsidRPr="00702E5F">
        <w:t xml:space="preserve">The </w:t>
      </w:r>
      <w:r w:rsidR="00D66828" w:rsidRPr="00702E5F">
        <w:t xml:space="preserve">disregarding of previously notified acquisitions, other than those notified </w:t>
      </w:r>
      <w:r w:rsidR="00BB35DE" w:rsidRPr="00702E5F">
        <w:t>under section</w:t>
      </w:r>
      <w:r w:rsidR="00633719">
        <w:t> </w:t>
      </w:r>
      <w:r w:rsidR="00BB35DE" w:rsidRPr="00702E5F">
        <w:t>2-3</w:t>
      </w:r>
      <w:r w:rsidR="00E24EEF" w:rsidRPr="00702E5F">
        <w:t xml:space="preserve"> which deals with </w:t>
      </w:r>
      <w:r w:rsidR="00FA3D65" w:rsidRPr="00702E5F">
        <w:t xml:space="preserve">creeping or serial acquisitions, </w:t>
      </w:r>
      <w:r w:rsidR="00D47795" w:rsidRPr="00702E5F">
        <w:t xml:space="preserve">is </w:t>
      </w:r>
      <w:r w:rsidR="006B0E80" w:rsidRPr="00702E5F">
        <w:t xml:space="preserve">intended to balance </w:t>
      </w:r>
      <w:r w:rsidR="0051002E" w:rsidRPr="00702E5F">
        <w:t xml:space="preserve">appropriate </w:t>
      </w:r>
      <w:r w:rsidR="00AC56DB" w:rsidRPr="00702E5F">
        <w:t xml:space="preserve">oversight of </w:t>
      </w:r>
      <w:r w:rsidR="00C6210E" w:rsidRPr="00702E5F">
        <w:t>creeping or serial acquisitions with administrative burden on the merger parties.</w:t>
      </w:r>
      <w:r w:rsidR="009424E6" w:rsidRPr="000D353D">
        <w:t xml:space="preserve"> </w:t>
      </w:r>
    </w:p>
    <w:p w14:paraId="48100CDB" w14:textId="6BF9BC28" w:rsidR="003B22A5" w:rsidRDefault="003B22A5" w:rsidP="006873A3">
      <w:pPr>
        <w:spacing w:before="240"/>
      </w:pPr>
      <w:r>
        <w:t>Also, for both</w:t>
      </w:r>
      <w:r w:rsidR="00DC5312">
        <w:t xml:space="preserve"> t</w:t>
      </w:r>
      <w:r w:rsidR="10F9457C">
        <w:t>est</w:t>
      </w:r>
      <w:r w:rsidR="00DC5312">
        <w:t xml:space="preserve">s, the Australian revenue of acquisitions of previous shares or assets are to be </w:t>
      </w:r>
      <w:r w:rsidR="004157FD">
        <w:t xml:space="preserve">ascertained as at their respective historical contract dates. This means that the Australian revenue for these past acquisitions is the same as at the time of the </w:t>
      </w:r>
      <w:r w:rsidR="00EF641D">
        <w:t xml:space="preserve">past acquisition – and is not adjusted to reflect the current Australian revenue of the relevant entity. </w:t>
      </w:r>
      <w:r w:rsidR="00DC5312">
        <w:t xml:space="preserve"> </w:t>
      </w:r>
    </w:p>
    <w:p w14:paraId="24FCA71A" w14:textId="792FB5FB" w:rsidR="00E27110" w:rsidRDefault="00E27110" w:rsidP="006873A3">
      <w:pPr>
        <w:spacing w:before="240"/>
      </w:pPr>
      <w:r>
        <w:t>As in section 1-</w:t>
      </w:r>
      <w:r w:rsidR="00633719">
        <w:t>9</w:t>
      </w:r>
      <w:r>
        <w:t xml:space="preserve"> </w:t>
      </w:r>
      <w:r w:rsidR="008D509E">
        <w:t>(discussed above)</w:t>
      </w:r>
      <w:r>
        <w:t>, ‘principal party to the acquisition’ has the same meaning as section 51ABI of the CCA</w:t>
      </w:r>
      <w:r w:rsidR="00530E4D">
        <w:t>.</w:t>
      </w:r>
      <w:r>
        <w:t xml:space="preserve"> </w:t>
      </w:r>
      <w:r w:rsidR="007346AA">
        <w:t>It means</w:t>
      </w:r>
      <w:r>
        <w:t xml:space="preserve"> the person who acquires the shares, assets or </w:t>
      </w:r>
      <w:r w:rsidR="00433052">
        <w:t xml:space="preserve">any other </w:t>
      </w:r>
      <w:r>
        <w:t>thing</w:t>
      </w:r>
      <w:r w:rsidR="00433052">
        <w:t xml:space="preserve"> determined by the Minister pursuant to </w:t>
      </w:r>
      <w:r w:rsidR="00D556DF">
        <w:t>sub</w:t>
      </w:r>
      <w:r w:rsidR="00433052">
        <w:t>section 51ABB(2)</w:t>
      </w:r>
      <w:r w:rsidR="00D556DF">
        <w:t xml:space="preserve"> of the CCA</w:t>
      </w:r>
      <w:r>
        <w:t xml:space="preserve">. </w:t>
      </w:r>
    </w:p>
    <w:p w14:paraId="10F859CE" w14:textId="250FE166" w:rsidR="000A751C" w:rsidRPr="000B3452" w:rsidRDefault="000A751C" w:rsidP="009B41FE">
      <w:pPr>
        <w:pStyle w:val="Heading4"/>
        <w:keepNext/>
        <w:keepLines/>
        <w:rPr>
          <w:i/>
        </w:rPr>
      </w:pPr>
      <w:r>
        <w:t>Section 1-1</w:t>
      </w:r>
      <w:r w:rsidR="00B80E1A">
        <w:t>2</w:t>
      </w:r>
      <w:r>
        <w:t xml:space="preserve"> – Transaction value test</w:t>
      </w:r>
    </w:p>
    <w:p w14:paraId="2299FBB2" w14:textId="375AAB20" w:rsidR="000A751C" w:rsidRDefault="0019514B" w:rsidP="00EC30AA">
      <w:pPr>
        <w:keepNext/>
        <w:spacing w:before="240"/>
      </w:pPr>
      <w:r>
        <w:t xml:space="preserve">The concept of ‘transaction value test’ is </w:t>
      </w:r>
      <w:r w:rsidR="00603154">
        <w:t xml:space="preserve">relevant to </w:t>
      </w:r>
      <w:r w:rsidR="00AB2090">
        <w:t xml:space="preserve">determining whether the </w:t>
      </w:r>
      <w:r w:rsidR="004323FE">
        <w:t xml:space="preserve">general </w:t>
      </w:r>
      <w:r w:rsidR="00AA2C64">
        <w:t xml:space="preserve">notification </w:t>
      </w:r>
      <w:r w:rsidR="00AB2090">
        <w:t>threshold</w:t>
      </w:r>
      <w:r w:rsidR="004323FE">
        <w:t>s</w:t>
      </w:r>
      <w:r w:rsidR="00AB2090">
        <w:t xml:space="preserve"> in </w:t>
      </w:r>
      <w:r w:rsidR="00BA2C60">
        <w:t xml:space="preserve">Division 1 of </w:t>
      </w:r>
      <w:r w:rsidR="00AB2090">
        <w:t xml:space="preserve">Part 2 of the </w:t>
      </w:r>
      <w:r w:rsidR="00E867A2">
        <w:t>Determination</w:t>
      </w:r>
      <w:r w:rsidR="00AB2090">
        <w:t xml:space="preserve"> </w:t>
      </w:r>
      <w:r w:rsidR="00525E72">
        <w:t xml:space="preserve">are </w:t>
      </w:r>
      <w:r w:rsidR="00AB2090">
        <w:t>met</w:t>
      </w:r>
      <w:r w:rsidR="00525E72">
        <w:t>.</w:t>
      </w:r>
      <w:r w:rsidR="00D352F1">
        <w:t xml:space="preserve"> </w:t>
      </w:r>
      <w:r w:rsidR="00525E72">
        <w:t>N</w:t>
      </w:r>
      <w:r w:rsidR="00D352F1">
        <w:t>amely</w:t>
      </w:r>
      <w:r w:rsidR="00525E72">
        <w:t>,</w:t>
      </w:r>
      <w:r w:rsidR="00D352F1">
        <w:t xml:space="preserve"> </w:t>
      </w:r>
      <w:r w:rsidR="002C4BF7">
        <w:t>it</w:t>
      </w:r>
      <w:r w:rsidR="004A2AA7">
        <w:t xml:space="preserve"> looks at </w:t>
      </w:r>
      <w:r w:rsidR="00D352F1">
        <w:t>acquisitions resulting in large or larger corp</w:t>
      </w:r>
      <w:r w:rsidR="00451A78">
        <w:t>orate groups</w:t>
      </w:r>
      <w:r w:rsidR="006A2835">
        <w:t xml:space="preserve"> in section 2-1</w:t>
      </w:r>
      <w:r w:rsidR="00451A78">
        <w:t>.</w:t>
      </w:r>
    </w:p>
    <w:p w14:paraId="6C327A68" w14:textId="42D8F546" w:rsidR="009C3289" w:rsidRDefault="009C3289">
      <w:pPr>
        <w:spacing w:before="240"/>
      </w:pPr>
      <w:r>
        <w:t xml:space="preserve">An acquisition </w:t>
      </w:r>
      <w:r w:rsidR="006E28DF">
        <w:t xml:space="preserve">will meet the transaction value test </w:t>
      </w:r>
      <w:r w:rsidR="00A67DB0">
        <w:t>at a time</w:t>
      </w:r>
      <w:r w:rsidR="006E28DF">
        <w:t xml:space="preserve"> if the </w:t>
      </w:r>
      <w:r w:rsidR="004B0F29">
        <w:t>greater of the following is $250</w:t>
      </w:r>
      <w:r w:rsidR="000B1844">
        <w:t> </w:t>
      </w:r>
      <w:r w:rsidR="004B0F29">
        <w:t>million or more:</w:t>
      </w:r>
    </w:p>
    <w:p w14:paraId="3EDBBB5E" w14:textId="62B6D26A" w:rsidR="004B0F29" w:rsidRPr="00651E12" w:rsidRDefault="004B0F29" w:rsidP="0042233D">
      <w:pPr>
        <w:pStyle w:val="dotpoint0"/>
        <w:spacing w:before="240"/>
        <w:rPr>
          <w:sz w:val="24"/>
          <w:szCs w:val="22"/>
        </w:rPr>
      </w:pPr>
      <w:r w:rsidRPr="00651E12">
        <w:rPr>
          <w:sz w:val="24"/>
          <w:szCs w:val="22"/>
        </w:rPr>
        <w:t xml:space="preserve">the sum of the market values of all the shares and assets being acquired as part of the contract, arrangement or understanding, pursuant to which the acquisition is to take place; </w:t>
      </w:r>
    </w:p>
    <w:p w14:paraId="4FFB7F01" w14:textId="2E3EE3AE" w:rsidR="004B0F29" w:rsidRPr="00651E12" w:rsidRDefault="004B0F29" w:rsidP="0042233D">
      <w:pPr>
        <w:pStyle w:val="dotpoint0"/>
        <w:spacing w:before="240"/>
        <w:rPr>
          <w:sz w:val="24"/>
          <w:szCs w:val="22"/>
        </w:rPr>
      </w:pPr>
      <w:r w:rsidRPr="00651E12">
        <w:rPr>
          <w:sz w:val="24"/>
          <w:szCs w:val="22"/>
        </w:rPr>
        <w:t>the consideration received or receivable for all of the shares and assets being acquired as part of the contract, arrangement or understanding, pursuant to which the acquisition is to take place.</w:t>
      </w:r>
    </w:p>
    <w:p w14:paraId="1281242C" w14:textId="0D3E1DA0" w:rsidR="006D25F0" w:rsidRDefault="00F43139">
      <w:pPr>
        <w:spacing w:before="240"/>
      </w:pPr>
      <w:r>
        <w:t xml:space="preserve">The first test </w:t>
      </w:r>
      <w:r w:rsidR="00BB6EF7">
        <w:t xml:space="preserve">looks at the acquisition in terms of its </w:t>
      </w:r>
      <w:r w:rsidR="006D25F0">
        <w:t>‘</w:t>
      </w:r>
      <w:r>
        <w:t>m</w:t>
      </w:r>
      <w:r w:rsidR="006D25F0">
        <w:t>arket value’</w:t>
      </w:r>
      <w:r w:rsidR="00D261E1">
        <w:t xml:space="preserve">. </w:t>
      </w:r>
      <w:r w:rsidR="00A47EE4">
        <w:t>As mentioned above, t</w:t>
      </w:r>
      <w:r w:rsidR="00D261E1">
        <w:t xml:space="preserve">he concept </w:t>
      </w:r>
      <w:r w:rsidR="00BB6EF7">
        <w:t xml:space="preserve">of market value </w:t>
      </w:r>
      <w:r w:rsidR="00D261E1">
        <w:t>is to take its ordinary meaning</w:t>
      </w:r>
      <w:r w:rsidR="006B10B4">
        <w:t>.</w:t>
      </w:r>
      <w:r w:rsidR="00213153">
        <w:t xml:space="preserve"> </w:t>
      </w:r>
    </w:p>
    <w:p w14:paraId="5A6A64C3" w14:textId="7B35AE83" w:rsidR="0084739C" w:rsidRDefault="00C66C67">
      <w:pPr>
        <w:spacing w:before="240"/>
      </w:pPr>
      <w:r>
        <w:t xml:space="preserve">The </w:t>
      </w:r>
      <w:r w:rsidR="00F6417C">
        <w:t>alternative</w:t>
      </w:r>
      <w:r>
        <w:t xml:space="preserve"> test</w:t>
      </w:r>
      <w:r w:rsidR="0004064B">
        <w:t xml:space="preserve"> </w:t>
      </w:r>
      <w:r w:rsidR="0049759C">
        <w:t xml:space="preserve">looks at the consideration received </w:t>
      </w:r>
      <w:r w:rsidR="00D0061E">
        <w:t>or receivable for the acquisition</w:t>
      </w:r>
      <w:r w:rsidR="00106D9B">
        <w:t>. ‘Consideration’ is also to take its ordinary meaning</w:t>
      </w:r>
      <w:r w:rsidR="006D323E">
        <w:t xml:space="preserve">, namely the </w:t>
      </w:r>
      <w:r w:rsidR="003D7C87">
        <w:t xml:space="preserve">amount paid for the </w:t>
      </w:r>
      <w:r w:rsidR="0084739C">
        <w:t>target</w:t>
      </w:r>
      <w:r w:rsidR="00D27175">
        <w:t xml:space="preserve">, </w:t>
      </w:r>
      <w:r w:rsidR="00996CBF">
        <w:t>and includes cash and non-cash consideration</w:t>
      </w:r>
      <w:r w:rsidR="0084739C">
        <w:t>.</w:t>
      </w:r>
    </w:p>
    <w:p w14:paraId="2096B746" w14:textId="6979CBBB" w:rsidR="00C20B8C" w:rsidRDefault="00C20B8C" w:rsidP="00C20B8C">
      <w:pPr>
        <w:spacing w:before="240"/>
      </w:pPr>
      <w:r>
        <w:t xml:space="preserve">Satisfying </w:t>
      </w:r>
      <w:r w:rsidR="1EF016CA">
        <w:t xml:space="preserve">either of </w:t>
      </w:r>
      <w:r w:rsidR="2E63A8F2">
        <w:t>these</w:t>
      </w:r>
      <w:r>
        <w:t xml:space="preserve"> tests will </w:t>
      </w:r>
      <w:r w:rsidR="334A3887">
        <w:t>mean</w:t>
      </w:r>
      <w:r>
        <w:t xml:space="preserve"> the transaction value test</w:t>
      </w:r>
      <w:r w:rsidR="133A4686">
        <w:t xml:space="preserve"> is met</w:t>
      </w:r>
      <w:r>
        <w:t xml:space="preserve">. </w:t>
      </w:r>
    </w:p>
    <w:p w14:paraId="17F255F8" w14:textId="70987C38" w:rsidR="00C66C67" w:rsidRDefault="00831A83" w:rsidP="0042233D">
      <w:pPr>
        <w:spacing w:before="240"/>
      </w:pPr>
      <w:r>
        <w:t>The</w:t>
      </w:r>
      <w:r w:rsidR="00946F6A">
        <w:t xml:space="preserve"> </w:t>
      </w:r>
      <w:r>
        <w:t>reason</w:t>
      </w:r>
      <w:r w:rsidR="00946F6A">
        <w:t xml:space="preserve"> </w:t>
      </w:r>
      <w:r>
        <w:t xml:space="preserve">for having </w:t>
      </w:r>
      <w:r w:rsidR="00D33A93">
        <w:t xml:space="preserve">two tests </w:t>
      </w:r>
      <w:r w:rsidR="00A16BF5">
        <w:t>is</w:t>
      </w:r>
      <w:r w:rsidR="00946F6A">
        <w:t xml:space="preserve"> </w:t>
      </w:r>
      <w:r w:rsidR="00D33A93">
        <w:t xml:space="preserve">that a principal party may </w:t>
      </w:r>
      <w:r w:rsidR="00263708">
        <w:t xml:space="preserve">pay </w:t>
      </w:r>
      <w:r w:rsidR="00D33A93">
        <w:t>a premium for an acquisition in anticipation of a target’s potential earnings</w:t>
      </w:r>
      <w:r w:rsidR="00946F6A">
        <w:t xml:space="preserve"> </w:t>
      </w:r>
      <w:r w:rsidR="000365F4">
        <w:t xml:space="preserve">or </w:t>
      </w:r>
      <w:r w:rsidR="00D33A93">
        <w:t>to remove a competitor from the market.</w:t>
      </w:r>
    </w:p>
    <w:p w14:paraId="6FF1BCF2" w14:textId="35E99D68" w:rsidR="000A751C" w:rsidRPr="000B3452" w:rsidRDefault="000A751C" w:rsidP="003466D6">
      <w:pPr>
        <w:pStyle w:val="Heading4"/>
        <w:keepNext/>
        <w:keepLines/>
        <w:rPr>
          <w:i/>
        </w:rPr>
      </w:pPr>
      <w:r>
        <w:lastRenderedPageBreak/>
        <w:t>Section 1-1</w:t>
      </w:r>
      <w:r w:rsidR="00B05777">
        <w:t>3</w:t>
      </w:r>
      <w:r>
        <w:t xml:space="preserve"> – Very large corporate group </w:t>
      </w:r>
      <w:r w:rsidR="00910D25">
        <w:t>revenue</w:t>
      </w:r>
      <w:r>
        <w:t xml:space="preserve"> test</w:t>
      </w:r>
    </w:p>
    <w:p w14:paraId="27EA7751" w14:textId="7CBF3CAA" w:rsidR="000A751C" w:rsidRDefault="00143AD3" w:rsidP="0042233D">
      <w:pPr>
        <w:spacing w:before="240"/>
      </w:pPr>
      <w:r>
        <w:t xml:space="preserve">The </w:t>
      </w:r>
      <w:r w:rsidR="008C7C2A">
        <w:t>‘</w:t>
      </w:r>
      <w:r>
        <w:t xml:space="preserve">very large corporate group </w:t>
      </w:r>
      <w:r w:rsidR="00910D25">
        <w:t>revenue</w:t>
      </w:r>
      <w:r>
        <w:t xml:space="preserve"> </w:t>
      </w:r>
      <w:r w:rsidR="008C7C2A">
        <w:t xml:space="preserve">test’ </w:t>
      </w:r>
      <w:r w:rsidR="009575D7">
        <w:t xml:space="preserve">is relevant to determining whether the </w:t>
      </w:r>
      <w:r w:rsidR="008C7C2A">
        <w:t xml:space="preserve">general notification </w:t>
      </w:r>
      <w:r w:rsidR="009575D7">
        <w:t xml:space="preserve">thresholds in </w:t>
      </w:r>
      <w:r w:rsidR="00BC7D8A">
        <w:t xml:space="preserve">Division 1 of </w:t>
      </w:r>
      <w:r w:rsidR="009575D7">
        <w:t xml:space="preserve">Part 2 of the </w:t>
      </w:r>
      <w:r w:rsidR="00E867A2">
        <w:t>Determination</w:t>
      </w:r>
      <w:r w:rsidR="009575D7">
        <w:t xml:space="preserve"> are met</w:t>
      </w:r>
      <w:r w:rsidR="008C7C2A">
        <w:t>.</w:t>
      </w:r>
      <w:r w:rsidR="00A7588C">
        <w:t xml:space="preserve"> It is used</w:t>
      </w:r>
      <w:r w:rsidR="009575D7">
        <w:t xml:space="preserve"> in sections 2-2 and 2</w:t>
      </w:r>
      <w:r w:rsidR="57A180EE">
        <w:t>-</w:t>
      </w:r>
      <w:r w:rsidR="009575D7">
        <w:t>3</w:t>
      </w:r>
      <w:r w:rsidR="00CC100D">
        <w:t>,</w:t>
      </w:r>
      <w:r w:rsidR="009575D7">
        <w:t xml:space="preserve"> which relate to acquisitions by very large corporate groups, and creeping or serial acquisitions</w:t>
      </w:r>
      <w:r w:rsidR="002332D6">
        <w:t>.</w:t>
      </w:r>
    </w:p>
    <w:p w14:paraId="404B9891" w14:textId="7748A6D3" w:rsidR="00CC100D" w:rsidRDefault="00467103" w:rsidP="0042233D">
      <w:pPr>
        <w:spacing w:before="240"/>
      </w:pPr>
      <w:r>
        <w:t xml:space="preserve">An acquisition will satisfy this test </w:t>
      </w:r>
      <w:r w:rsidR="00AE08AE">
        <w:t>if</w:t>
      </w:r>
      <w:r w:rsidR="00AC627D">
        <w:t>, at a time,</w:t>
      </w:r>
      <w:r w:rsidR="00AE08AE">
        <w:t xml:space="preserve"> the sum of all of the following </w:t>
      </w:r>
      <w:r w:rsidR="00416F80">
        <w:t xml:space="preserve">at that time </w:t>
      </w:r>
      <w:r w:rsidR="001E6E82">
        <w:t>is $500 million or more:</w:t>
      </w:r>
    </w:p>
    <w:p w14:paraId="479DF577" w14:textId="2D86D4B4" w:rsidR="001E6E82" w:rsidRPr="00B37D2A" w:rsidRDefault="001E6E82" w:rsidP="0042233D">
      <w:pPr>
        <w:pStyle w:val="dotpoint0"/>
        <w:spacing w:before="240"/>
        <w:rPr>
          <w:sz w:val="24"/>
          <w:szCs w:val="22"/>
        </w:rPr>
      </w:pPr>
      <w:r w:rsidRPr="00B37D2A">
        <w:rPr>
          <w:sz w:val="24"/>
          <w:szCs w:val="22"/>
        </w:rPr>
        <w:t xml:space="preserve">the </w:t>
      </w:r>
      <w:r w:rsidR="00200E91">
        <w:rPr>
          <w:sz w:val="24"/>
          <w:szCs w:val="22"/>
        </w:rPr>
        <w:t>Australian revenue</w:t>
      </w:r>
      <w:r w:rsidRPr="00B37D2A">
        <w:rPr>
          <w:sz w:val="24"/>
          <w:szCs w:val="22"/>
        </w:rPr>
        <w:t xml:space="preserve"> of the principal party to the acquisition; </w:t>
      </w:r>
    </w:p>
    <w:p w14:paraId="520AAEAB" w14:textId="289ABF7B" w:rsidR="001E6E82" w:rsidRPr="00B37D2A" w:rsidRDefault="001E6E82" w:rsidP="0042233D">
      <w:pPr>
        <w:pStyle w:val="dotpoint0"/>
        <w:spacing w:before="240"/>
        <w:rPr>
          <w:sz w:val="24"/>
          <w:szCs w:val="22"/>
        </w:rPr>
      </w:pPr>
      <w:r w:rsidRPr="00B37D2A">
        <w:rPr>
          <w:sz w:val="24"/>
          <w:szCs w:val="22"/>
        </w:rPr>
        <w:t xml:space="preserve">the </w:t>
      </w:r>
      <w:r w:rsidR="00200E91">
        <w:rPr>
          <w:sz w:val="24"/>
          <w:szCs w:val="22"/>
        </w:rPr>
        <w:t>Australian revenue</w:t>
      </w:r>
      <w:r w:rsidRPr="00B37D2A">
        <w:rPr>
          <w:sz w:val="24"/>
          <w:szCs w:val="22"/>
        </w:rPr>
        <w:t xml:space="preserve"> of each connected entity of the principal party to the acquisition. </w:t>
      </w:r>
    </w:p>
    <w:p w14:paraId="6BEAD104" w14:textId="5A2414B2" w:rsidR="00D0731A" w:rsidRDefault="00D0731A" w:rsidP="0042233D">
      <w:pPr>
        <w:spacing w:before="240"/>
      </w:pPr>
      <w:r>
        <w:t xml:space="preserve">If there is more than </w:t>
      </w:r>
      <w:r w:rsidR="00922CEF">
        <w:t xml:space="preserve">one </w:t>
      </w:r>
      <w:r w:rsidR="007A2ECC">
        <w:t xml:space="preserve">principal party to the acquisition, </w:t>
      </w:r>
      <w:r w:rsidR="00A96EE6">
        <w:t xml:space="preserve">the test is </w:t>
      </w:r>
      <w:r w:rsidR="000E0147">
        <w:t xml:space="preserve">only </w:t>
      </w:r>
      <w:r w:rsidR="00A96EE6">
        <w:t xml:space="preserve">satisfied </w:t>
      </w:r>
      <w:r w:rsidR="000E0147">
        <w:t xml:space="preserve">if at least one of the principal parties to the acquisition has Australian revenue of </w:t>
      </w:r>
      <w:r w:rsidR="00B25745">
        <w:t xml:space="preserve">$500 million or more. In other words, Australian revenue is not aggregated between the principal parties to the acquisition. This is to ensure that the test only captures very large corporate groups. </w:t>
      </w:r>
    </w:p>
    <w:p w14:paraId="6B025D53" w14:textId="42FE2E6C" w:rsidR="00E6360B" w:rsidRDefault="008227A1" w:rsidP="0042233D">
      <w:pPr>
        <w:spacing w:before="240"/>
      </w:pPr>
      <w:r>
        <w:t>The concepts of ‘</w:t>
      </w:r>
      <w:r w:rsidR="00200E91">
        <w:t>Australian revenue</w:t>
      </w:r>
      <w:r>
        <w:t xml:space="preserve">’, ‘principal party to the acquisition’ and ‘connected entity’ </w:t>
      </w:r>
      <w:r w:rsidR="005666FB">
        <w:t>should be interpreted consistently with sections 1</w:t>
      </w:r>
      <w:r w:rsidR="00836F1A">
        <w:t>-</w:t>
      </w:r>
      <w:r w:rsidR="00363E02">
        <w:t>9</w:t>
      </w:r>
      <w:r w:rsidR="00716989">
        <w:t>, 1-</w:t>
      </w:r>
      <w:r w:rsidR="00363E02">
        <w:t>10</w:t>
      </w:r>
      <w:r w:rsidR="00716989">
        <w:t xml:space="preserve"> </w:t>
      </w:r>
      <w:r w:rsidR="005F12EF">
        <w:t>and 1-1</w:t>
      </w:r>
      <w:r w:rsidR="00363E02">
        <w:t>1</w:t>
      </w:r>
      <w:r w:rsidR="005F12EF">
        <w:t xml:space="preserve"> of </w:t>
      </w:r>
      <w:r w:rsidR="00E867A2">
        <w:t>the Determination</w:t>
      </w:r>
      <w:r w:rsidR="00222B39">
        <w:t>.</w:t>
      </w:r>
      <w:r w:rsidR="001626DA">
        <w:t xml:space="preserve"> These are discussed above. </w:t>
      </w:r>
    </w:p>
    <w:p w14:paraId="710AEE5B" w14:textId="2AFEE5EC" w:rsidR="00222B39" w:rsidRDefault="00222B3B">
      <w:pPr>
        <w:spacing w:before="240"/>
      </w:pPr>
      <w:r>
        <w:t>As in sections 1</w:t>
      </w:r>
      <w:r>
        <w:noBreakHyphen/>
      </w:r>
      <w:r w:rsidR="00363E02">
        <w:t>9</w:t>
      </w:r>
      <w:r>
        <w:t xml:space="preserve"> and 1-</w:t>
      </w:r>
      <w:r w:rsidR="00363E02">
        <w:t>10</w:t>
      </w:r>
      <w:r>
        <w:t>, a rule is included at subsection 1-1</w:t>
      </w:r>
      <w:r w:rsidR="00363E02">
        <w:t>3</w:t>
      </w:r>
      <w:r>
        <w:t>(2) to prevent double counting of Australian revenue.</w:t>
      </w:r>
    </w:p>
    <w:p w14:paraId="2AF0D640" w14:textId="135A38E2" w:rsidR="008A03CA" w:rsidRDefault="008A03CA" w:rsidP="009B41FE">
      <w:pPr>
        <w:pStyle w:val="Heading4"/>
        <w:keepNext/>
        <w:keepLines/>
        <w:rPr>
          <w:u w:val="none"/>
        </w:rPr>
      </w:pPr>
      <w:r>
        <w:t>Section 1-1</w:t>
      </w:r>
      <w:r w:rsidR="004370F0">
        <w:t>4</w:t>
      </w:r>
      <w:r>
        <w:t xml:space="preserve"> – Small acquisition test</w:t>
      </w:r>
    </w:p>
    <w:p w14:paraId="74582D23" w14:textId="2A533283" w:rsidR="008A03CA" w:rsidRDefault="008A03CA" w:rsidP="00D320BA">
      <w:pPr>
        <w:pStyle w:val="base-text-paragraph"/>
        <w:spacing w:before="240"/>
        <w:ind w:left="0"/>
      </w:pPr>
      <w:r>
        <w:t xml:space="preserve">This test is </w:t>
      </w:r>
      <w:r w:rsidR="00C83F1B">
        <w:t xml:space="preserve">relevant to determining whether the </w:t>
      </w:r>
      <w:r w:rsidR="00782903">
        <w:t xml:space="preserve">general notification </w:t>
      </w:r>
      <w:r w:rsidR="00C83F1B">
        <w:t>thresholds in Division</w:t>
      </w:r>
      <w:r w:rsidR="00C27AE9">
        <w:t> </w:t>
      </w:r>
      <w:r w:rsidR="00C83F1B">
        <w:t xml:space="preserve">1 of Part 2 of the </w:t>
      </w:r>
      <w:r w:rsidR="00E867A2">
        <w:t>Determination</w:t>
      </w:r>
      <w:r w:rsidR="00C83F1B">
        <w:t xml:space="preserve"> are met</w:t>
      </w:r>
      <w:r w:rsidR="00782903">
        <w:t>.</w:t>
      </w:r>
      <w:r w:rsidR="00C83F1B">
        <w:t xml:space="preserve"> </w:t>
      </w:r>
      <w:r w:rsidR="00782903">
        <w:t xml:space="preserve">It is used </w:t>
      </w:r>
      <w:r w:rsidR="00C83F1B">
        <w:t>in section 2-3 which relates to circumstance</w:t>
      </w:r>
      <w:r w:rsidR="00782903">
        <w:t>s</w:t>
      </w:r>
      <w:r w:rsidR="00C83F1B">
        <w:t xml:space="preserve"> </w:t>
      </w:r>
      <w:r w:rsidR="00782903">
        <w:t>of</w:t>
      </w:r>
      <w:r w:rsidR="00C83F1B">
        <w:t xml:space="preserve"> creeping or serial acquisitions</w:t>
      </w:r>
      <w:r>
        <w:t>.</w:t>
      </w:r>
    </w:p>
    <w:p w14:paraId="75C89A63" w14:textId="77777777" w:rsidR="008A03CA" w:rsidRDefault="008A03CA" w:rsidP="00D320BA">
      <w:pPr>
        <w:spacing w:before="240"/>
      </w:pPr>
      <w:r>
        <w:t>An acquisition will satisfy the small acquisition test, at a time, if the sum of all of the following, at that time, is less than $2 million:</w:t>
      </w:r>
    </w:p>
    <w:p w14:paraId="2BD7BFC7" w14:textId="71F29772" w:rsidR="008A03CA" w:rsidRPr="00B86323" w:rsidRDefault="00C83F1B" w:rsidP="00460070">
      <w:pPr>
        <w:pStyle w:val="ListParagraph"/>
        <w:numPr>
          <w:ilvl w:val="0"/>
          <w:numId w:val="11"/>
        </w:numPr>
        <w:spacing w:before="240"/>
        <w:ind w:left="567"/>
        <w:contextualSpacing w:val="0"/>
        <w:rPr>
          <w:szCs w:val="22"/>
        </w:rPr>
      </w:pPr>
      <w:r w:rsidRPr="00B86323">
        <w:t>w</w:t>
      </w:r>
      <w:r w:rsidR="008A03CA" w:rsidRPr="00B86323">
        <w:rPr>
          <w:szCs w:val="22"/>
        </w:rPr>
        <w:t xml:space="preserve">here the </w:t>
      </w:r>
      <w:r w:rsidRPr="00B86323">
        <w:rPr>
          <w:szCs w:val="22"/>
        </w:rPr>
        <w:t xml:space="preserve">acquisition is in shares in a body corporate – the </w:t>
      </w:r>
      <w:r w:rsidR="00200E91">
        <w:rPr>
          <w:szCs w:val="22"/>
        </w:rPr>
        <w:t>Australian revenue</w:t>
      </w:r>
      <w:r w:rsidRPr="00B86323">
        <w:rPr>
          <w:szCs w:val="22"/>
        </w:rPr>
        <w:t xml:space="preserve"> of the body corporate;</w:t>
      </w:r>
    </w:p>
    <w:p w14:paraId="5610749A" w14:textId="1ACC4889" w:rsidR="00C83F1B" w:rsidRPr="00B86323" w:rsidRDefault="00C83F1B" w:rsidP="00460070">
      <w:pPr>
        <w:pStyle w:val="ListParagraph"/>
        <w:numPr>
          <w:ilvl w:val="0"/>
          <w:numId w:val="11"/>
        </w:numPr>
        <w:spacing w:before="240"/>
        <w:ind w:left="567"/>
        <w:contextualSpacing w:val="0"/>
        <w:rPr>
          <w:szCs w:val="24"/>
        </w:rPr>
      </w:pPr>
      <w:r w:rsidRPr="000628A4">
        <w:rPr>
          <w:szCs w:val="24"/>
        </w:rPr>
        <w:t xml:space="preserve">the </w:t>
      </w:r>
      <w:r w:rsidR="00200E91">
        <w:rPr>
          <w:szCs w:val="24"/>
        </w:rPr>
        <w:t>Australian revenue</w:t>
      </w:r>
      <w:r w:rsidRPr="750C0413">
        <w:rPr>
          <w:szCs w:val="24"/>
        </w:rPr>
        <w:t xml:space="preserve"> of each connected entity of the body corporate </w:t>
      </w:r>
      <w:r w:rsidR="00E563E0" w:rsidRPr="0086427D">
        <w:rPr>
          <w:szCs w:val="24"/>
        </w:rPr>
        <w:t>that is the subject of the acquisition of shares in it</w:t>
      </w:r>
      <w:r w:rsidR="00891C0C" w:rsidRPr="750C0413">
        <w:rPr>
          <w:szCs w:val="24"/>
        </w:rPr>
        <w:t xml:space="preserve"> </w:t>
      </w:r>
      <w:r w:rsidR="00891C0C" w:rsidRPr="000D353D">
        <w:rPr>
          <w:szCs w:val="24"/>
        </w:rPr>
        <w:t>(</w:t>
      </w:r>
      <w:r w:rsidR="00891C0C" w:rsidRPr="00702E5F">
        <w:rPr>
          <w:szCs w:val="24"/>
        </w:rPr>
        <w:t xml:space="preserve">other than </w:t>
      </w:r>
      <w:r w:rsidR="00A56306">
        <w:rPr>
          <w:szCs w:val="24"/>
        </w:rPr>
        <w:t>an</w:t>
      </w:r>
      <w:r w:rsidR="00A56306" w:rsidRPr="00702E5F">
        <w:rPr>
          <w:szCs w:val="24"/>
        </w:rPr>
        <w:t xml:space="preserve"> </w:t>
      </w:r>
      <w:r w:rsidR="00891C0C" w:rsidRPr="00702E5F">
        <w:rPr>
          <w:szCs w:val="24"/>
        </w:rPr>
        <w:t>entity not being indirectly acquired as a result of the acquisition);</w:t>
      </w:r>
      <w:r w:rsidR="00CC22A9">
        <w:rPr>
          <w:szCs w:val="24"/>
        </w:rPr>
        <w:t xml:space="preserve"> and</w:t>
      </w:r>
    </w:p>
    <w:p w14:paraId="18725CEC" w14:textId="5C79FFC1" w:rsidR="00891C0C" w:rsidRPr="00B86323" w:rsidRDefault="00891C0C" w:rsidP="00460070">
      <w:pPr>
        <w:pStyle w:val="ListParagraph"/>
        <w:numPr>
          <w:ilvl w:val="0"/>
          <w:numId w:val="11"/>
        </w:numPr>
        <w:spacing w:before="240"/>
        <w:ind w:left="567" w:hanging="357"/>
        <w:contextualSpacing w:val="0"/>
        <w:rPr>
          <w:szCs w:val="22"/>
        </w:rPr>
      </w:pPr>
      <w:r w:rsidRPr="00B86323">
        <w:t xml:space="preserve">where the acquisition is of an asset – the </w:t>
      </w:r>
      <w:r w:rsidR="00200E91">
        <w:rPr>
          <w:szCs w:val="22"/>
        </w:rPr>
        <w:t>Australian revenue</w:t>
      </w:r>
      <w:r w:rsidRPr="00B86323">
        <w:rPr>
          <w:szCs w:val="22"/>
        </w:rPr>
        <w:t xml:space="preserve"> of the target to the acquisition to the extent that it is attributable to the asset.</w:t>
      </w:r>
    </w:p>
    <w:p w14:paraId="6AB1E6AC" w14:textId="55F593B3" w:rsidR="004F0BC6" w:rsidRDefault="004F0BC6" w:rsidP="00D320BA">
      <w:pPr>
        <w:pStyle w:val="base-text-paragraph"/>
        <w:spacing w:before="240"/>
        <w:ind w:left="0"/>
      </w:pPr>
      <w:r>
        <w:t>The concepts of ‘</w:t>
      </w:r>
      <w:r w:rsidR="00200E91">
        <w:t>Australian revenue</w:t>
      </w:r>
      <w:r>
        <w:t>’ and ‘connected entity’ should be interpreted consistently with sections 1-</w:t>
      </w:r>
      <w:r w:rsidR="00F2603E">
        <w:t>9</w:t>
      </w:r>
      <w:r>
        <w:t>, 1-</w:t>
      </w:r>
      <w:r w:rsidR="00F2603E">
        <w:t>10</w:t>
      </w:r>
      <w:r>
        <w:t xml:space="preserve"> and 1-1</w:t>
      </w:r>
      <w:r w:rsidR="00F2603E">
        <w:t>1</w:t>
      </w:r>
      <w:r>
        <w:t xml:space="preserve"> of </w:t>
      </w:r>
      <w:r w:rsidR="00E867A2">
        <w:t>the Determination</w:t>
      </w:r>
      <w:r>
        <w:t xml:space="preserve">. These are discussed above. </w:t>
      </w:r>
      <w:r w:rsidR="00C77B88">
        <w:t>As in sections 1</w:t>
      </w:r>
      <w:r w:rsidR="00C77B88">
        <w:noBreakHyphen/>
      </w:r>
      <w:r w:rsidR="00F2603E">
        <w:t>9</w:t>
      </w:r>
      <w:r w:rsidR="00C77B88">
        <w:t>, 1-</w:t>
      </w:r>
      <w:r w:rsidR="00F2603E">
        <w:t>10</w:t>
      </w:r>
      <w:r w:rsidR="00C77B88">
        <w:t xml:space="preserve"> and 1-1</w:t>
      </w:r>
      <w:r w:rsidR="00F2603E">
        <w:t>3</w:t>
      </w:r>
      <w:r w:rsidR="000B6C39">
        <w:t>,</w:t>
      </w:r>
      <w:r w:rsidR="00C77B88">
        <w:t xml:space="preserve"> a rule is included at subsection 1-1</w:t>
      </w:r>
      <w:r w:rsidR="00F2603E">
        <w:t>4</w:t>
      </w:r>
      <w:r w:rsidR="00C77B88">
        <w:t>(</w:t>
      </w:r>
      <w:r w:rsidR="000B6C39">
        <w:t>3</w:t>
      </w:r>
      <w:r w:rsidR="00C77B88">
        <w:t>) to prevent double counting of Australian revenue.</w:t>
      </w:r>
    </w:p>
    <w:p w14:paraId="72C11395" w14:textId="1CE03E0C" w:rsidR="000B6C39" w:rsidRDefault="000B6C39" w:rsidP="00D320BA">
      <w:pPr>
        <w:pStyle w:val="base-text-paragraph"/>
        <w:spacing w:before="240"/>
        <w:ind w:left="0"/>
      </w:pPr>
      <w:r>
        <w:lastRenderedPageBreak/>
        <w:t>Also consistent with section</w:t>
      </w:r>
      <w:r w:rsidR="00742581">
        <w:t>s</w:t>
      </w:r>
      <w:r>
        <w:t xml:space="preserve"> 1-</w:t>
      </w:r>
      <w:r w:rsidR="00F2603E">
        <w:t>9</w:t>
      </w:r>
      <w:r>
        <w:t xml:space="preserve"> and 1-</w:t>
      </w:r>
      <w:r w:rsidR="00F2603E">
        <w:t>10</w:t>
      </w:r>
      <w:r>
        <w:t xml:space="preserve">, </w:t>
      </w:r>
      <w:r w:rsidR="005F67B6">
        <w:t xml:space="preserve">an alternative means </w:t>
      </w:r>
      <w:r w:rsidR="00856743">
        <w:t xml:space="preserve">is provided </w:t>
      </w:r>
      <w:r w:rsidR="005F67B6">
        <w:t>for calculating Australian revenue where the acquisition is of an asset. The operation of subsection 1</w:t>
      </w:r>
      <w:r w:rsidR="005F67B6">
        <w:noBreakHyphen/>
        <w:t>1</w:t>
      </w:r>
      <w:r w:rsidR="00856743">
        <w:t>4</w:t>
      </w:r>
      <w:r w:rsidR="005F67B6">
        <w:t xml:space="preserve">(3) </w:t>
      </w:r>
      <w:r w:rsidR="00DA06A1">
        <w:t xml:space="preserve">is the same as </w:t>
      </w:r>
      <w:r w:rsidR="005F67B6">
        <w:t>subsection</w:t>
      </w:r>
      <w:r w:rsidR="00DA06A1">
        <w:t>s</w:t>
      </w:r>
      <w:r w:rsidR="005F67B6">
        <w:t xml:space="preserve"> 1</w:t>
      </w:r>
      <w:r w:rsidR="005F67B6">
        <w:noBreakHyphen/>
      </w:r>
      <w:r w:rsidR="00856743">
        <w:t>9</w:t>
      </w:r>
      <w:r w:rsidR="005F67B6">
        <w:t>(3)</w:t>
      </w:r>
      <w:r w:rsidR="00DA06A1">
        <w:t xml:space="preserve"> and 1-</w:t>
      </w:r>
      <w:r w:rsidR="00856743">
        <w:t>10</w:t>
      </w:r>
      <w:r w:rsidR="00DA06A1">
        <w:t>(4)</w:t>
      </w:r>
      <w:r w:rsidR="005F67B6">
        <w:t>.</w:t>
      </w:r>
    </w:p>
    <w:p w14:paraId="5B7DFC06" w14:textId="77777777" w:rsidR="000C1643" w:rsidRDefault="000C1643" w:rsidP="000C1643">
      <w:pPr>
        <w:pStyle w:val="Heading5"/>
      </w:pPr>
      <w:r w:rsidRPr="008F12B2">
        <w:t xml:space="preserve">Special case: </w:t>
      </w:r>
      <w:r w:rsidRPr="00F13976">
        <w:t>More than two parties to the acquisition</w:t>
      </w:r>
    </w:p>
    <w:p w14:paraId="69A07767" w14:textId="56DEC20E" w:rsidR="00D47C4E" w:rsidRDefault="00802AE9" w:rsidP="00D320BA">
      <w:pPr>
        <w:spacing w:before="240"/>
      </w:pPr>
      <w:r>
        <w:t>Subsection</w:t>
      </w:r>
      <w:r w:rsidR="005644CC">
        <w:t xml:space="preserve"> 1-</w:t>
      </w:r>
      <w:r>
        <w:t>1</w:t>
      </w:r>
      <w:r w:rsidR="00856743">
        <w:t>4</w:t>
      </w:r>
      <w:r>
        <w:t xml:space="preserve">(4) </w:t>
      </w:r>
      <w:r w:rsidR="00A101E3">
        <w:t xml:space="preserve">is intended to </w:t>
      </w:r>
      <w:r w:rsidR="00AD0C9D">
        <w:t xml:space="preserve">address </w:t>
      </w:r>
      <w:r w:rsidR="00D5046C">
        <w:t>a situation where</w:t>
      </w:r>
      <w:r w:rsidR="005644CC">
        <w:t xml:space="preserve"> there </w:t>
      </w:r>
      <w:r w:rsidR="00D5046C">
        <w:t>are more than two parties</w:t>
      </w:r>
      <w:r w:rsidR="00527A29">
        <w:t xml:space="preserve"> </w:t>
      </w:r>
      <w:r w:rsidR="00F03B8E">
        <w:t>proposing to complete</w:t>
      </w:r>
      <w:r w:rsidR="00527A29">
        <w:t xml:space="preserve"> more than one acquisition. In this situation, if </w:t>
      </w:r>
      <w:r w:rsidR="00E05C9B">
        <w:t xml:space="preserve">one of the </w:t>
      </w:r>
      <w:r w:rsidR="00F03B8E">
        <w:t xml:space="preserve">proposed </w:t>
      </w:r>
      <w:r w:rsidR="00E05C9B">
        <w:t xml:space="preserve">acquisitions </w:t>
      </w:r>
      <w:r w:rsidR="007A3A59">
        <w:t>does not meet the small acquisitions test</w:t>
      </w:r>
      <w:r w:rsidR="005644CC">
        <w:t xml:space="preserve"> </w:t>
      </w:r>
      <w:r w:rsidR="004F5158">
        <w:t>(subsections 1-1</w:t>
      </w:r>
      <w:r w:rsidR="00856743">
        <w:t>4</w:t>
      </w:r>
      <w:r w:rsidR="004F5158">
        <w:t>(1) to</w:t>
      </w:r>
      <w:r w:rsidR="00856743">
        <w:t> </w:t>
      </w:r>
      <w:r w:rsidR="004F5158">
        <w:t>(3))</w:t>
      </w:r>
      <w:r w:rsidR="00A75707">
        <w:t xml:space="preserve">, </w:t>
      </w:r>
      <w:r w:rsidR="00D06272">
        <w:t>then</w:t>
      </w:r>
      <w:r w:rsidR="005644CC">
        <w:t xml:space="preserve"> the </w:t>
      </w:r>
      <w:r w:rsidR="00D06272">
        <w:t>other</w:t>
      </w:r>
      <w:r w:rsidR="005644CC">
        <w:t xml:space="preserve"> </w:t>
      </w:r>
      <w:r w:rsidR="0067554D">
        <w:t xml:space="preserve">proposed </w:t>
      </w:r>
      <w:r w:rsidR="005644CC">
        <w:t xml:space="preserve">acquisitions </w:t>
      </w:r>
      <w:r w:rsidR="0067554D">
        <w:t xml:space="preserve">that the parties seek to complete </w:t>
      </w:r>
      <w:r w:rsidR="0071772E">
        <w:t xml:space="preserve">are </w:t>
      </w:r>
      <w:r w:rsidR="00D06272">
        <w:t>deemed</w:t>
      </w:r>
      <w:r w:rsidR="0071772E">
        <w:t xml:space="preserve"> to </w:t>
      </w:r>
      <w:r w:rsidR="00D06272">
        <w:t>also not meet</w:t>
      </w:r>
      <w:r w:rsidR="00B03141">
        <w:t xml:space="preserve"> the </w:t>
      </w:r>
      <w:r w:rsidR="00D06272">
        <w:t>test, even if they otherwise would.</w:t>
      </w:r>
    </w:p>
    <w:p w14:paraId="131053EB" w14:textId="5FBB0E80" w:rsidR="00805F02" w:rsidRDefault="00D47C4E" w:rsidP="00D320BA">
      <w:pPr>
        <w:spacing w:before="240"/>
      </w:pPr>
      <w:r>
        <w:t xml:space="preserve">The </w:t>
      </w:r>
      <w:r w:rsidR="007F58FC">
        <w:t xml:space="preserve">special case </w:t>
      </w:r>
      <w:r w:rsidR="000F3201">
        <w:t xml:space="preserve">for the small acquisitions test </w:t>
      </w:r>
      <w:r w:rsidR="007F58FC">
        <w:t xml:space="preserve">ensures that </w:t>
      </w:r>
      <w:r w:rsidR="00E75F1B">
        <w:t xml:space="preserve">if the special case </w:t>
      </w:r>
      <w:r w:rsidR="000F3201">
        <w:t>for the acquired shares or assets revenue tests (</w:t>
      </w:r>
      <w:r w:rsidR="00E75F1B">
        <w:t>subsection</w:t>
      </w:r>
      <w:r w:rsidR="00C66507">
        <w:t>s 1-</w:t>
      </w:r>
      <w:r w:rsidR="001227E2">
        <w:t>10</w:t>
      </w:r>
      <w:r w:rsidR="00C66507">
        <w:t>(5) and (6)</w:t>
      </w:r>
      <w:r w:rsidR="000F3201">
        <w:t>, discussed above)</w:t>
      </w:r>
      <w:r w:rsidR="00E549A6">
        <w:t xml:space="preserve"> is met</w:t>
      </w:r>
      <w:r w:rsidR="0023128E">
        <w:t>,</w:t>
      </w:r>
      <w:r w:rsidR="00965180">
        <w:t xml:space="preserve"> there </w:t>
      </w:r>
      <w:r w:rsidR="00FF0771">
        <w:t xml:space="preserve">is not a conflict between the small acquisitions test and the </w:t>
      </w:r>
      <w:r w:rsidR="001C3971">
        <w:t>special case for the acquired shares or assets revenue tests.</w:t>
      </w:r>
      <w:r w:rsidR="002738A7">
        <w:t xml:space="preserve"> In this situation, </w:t>
      </w:r>
      <w:r w:rsidR="00881266">
        <w:t xml:space="preserve">the proposed acquisition that would otherwise be </w:t>
      </w:r>
      <w:r w:rsidR="0072303E">
        <w:t xml:space="preserve">disregarded </w:t>
      </w:r>
      <w:r w:rsidR="00CF2AA6">
        <w:t xml:space="preserve">is </w:t>
      </w:r>
      <w:r w:rsidR="007C0AED">
        <w:t xml:space="preserve">captured by the special case for the acquired shares or assets revenue tests. </w:t>
      </w:r>
      <w:r w:rsidR="001C3971">
        <w:t xml:space="preserve"> </w:t>
      </w:r>
      <w:r w:rsidR="00E549A6">
        <w:t xml:space="preserve"> </w:t>
      </w:r>
      <w:r w:rsidR="00B03141">
        <w:t xml:space="preserve"> </w:t>
      </w:r>
    </w:p>
    <w:p w14:paraId="7368EE85" w14:textId="20EBE77D" w:rsidR="000A751C" w:rsidRPr="00DC21E0" w:rsidRDefault="000A751C" w:rsidP="0016545D">
      <w:pPr>
        <w:pStyle w:val="Heading3"/>
        <w:keepLines/>
      </w:pPr>
      <w:r w:rsidRPr="00DC21E0">
        <w:t>Part 2</w:t>
      </w:r>
      <w:r w:rsidR="00B34E64">
        <w:t xml:space="preserve"> – Circumstances where acquisitions require notification</w:t>
      </w:r>
    </w:p>
    <w:p w14:paraId="01E1293F" w14:textId="08BB63D4" w:rsidR="00EA53FD" w:rsidRPr="00EE4289" w:rsidRDefault="00EA53FD" w:rsidP="00B653B4">
      <w:pPr>
        <w:spacing w:before="240"/>
      </w:pPr>
      <w:r w:rsidRPr="00EE4289">
        <w:t>This Part cont</w:t>
      </w:r>
      <w:r w:rsidR="00E74563" w:rsidRPr="00EE4289">
        <w:t xml:space="preserve">ains </w:t>
      </w:r>
      <w:r w:rsidR="00CB2DE1">
        <w:t xml:space="preserve">two divisions. Division 1 sets out </w:t>
      </w:r>
      <w:r w:rsidR="00AB489E">
        <w:t xml:space="preserve">the </w:t>
      </w:r>
      <w:r w:rsidR="00E20F0B">
        <w:t xml:space="preserve">circumstances where </w:t>
      </w:r>
      <w:r w:rsidR="00482205">
        <w:t xml:space="preserve">an acquisition needs to be notified to the Commission. </w:t>
      </w:r>
      <w:r w:rsidR="002B24C8">
        <w:t>Division 2 sets out exceptions to the</w:t>
      </w:r>
      <w:r w:rsidR="008B3DE9">
        <w:t>se circumstances</w:t>
      </w:r>
      <w:r w:rsidR="002B24C8">
        <w:t>.</w:t>
      </w:r>
    </w:p>
    <w:p w14:paraId="0FC1ED9E" w14:textId="13F491ED" w:rsidR="00F26A59" w:rsidRPr="00866629" w:rsidRDefault="00F26A59" w:rsidP="0016545D">
      <w:pPr>
        <w:pStyle w:val="Heading4"/>
        <w:keepNext/>
        <w:keepLines/>
        <w:rPr>
          <w:b/>
          <w:i/>
          <w:u w:val="none"/>
        </w:rPr>
      </w:pPr>
      <w:r w:rsidRPr="00866629">
        <w:rPr>
          <w:b/>
          <w:i/>
          <w:u w:val="none"/>
        </w:rPr>
        <w:t>Division 1 – General circumstances</w:t>
      </w:r>
    </w:p>
    <w:p w14:paraId="1B935C21" w14:textId="5679CCAB" w:rsidR="000A751C" w:rsidRPr="00866629" w:rsidRDefault="000A751C" w:rsidP="00866629">
      <w:pPr>
        <w:keepNext/>
        <w:keepLines/>
        <w:spacing w:before="240"/>
        <w:outlineLvl w:val="3"/>
        <w:rPr>
          <w:u w:val="single"/>
        </w:rPr>
      </w:pPr>
      <w:r w:rsidRPr="00866629">
        <w:rPr>
          <w:u w:val="single"/>
        </w:rPr>
        <w:t>Section 2-1 – Circumstance</w:t>
      </w:r>
      <w:r w:rsidR="00CB170E" w:rsidRPr="00866629">
        <w:rPr>
          <w:u w:val="single"/>
        </w:rPr>
        <w:t xml:space="preserve"> – </w:t>
      </w:r>
      <w:r w:rsidR="00B61243" w:rsidRPr="00866629">
        <w:rPr>
          <w:u w:val="single"/>
        </w:rPr>
        <w:t>acquisitions resulting in large or larger corporate group</w:t>
      </w:r>
      <w:r w:rsidR="000035D9" w:rsidRPr="00866629">
        <w:rPr>
          <w:u w:val="single"/>
        </w:rPr>
        <w:t>s</w:t>
      </w:r>
    </w:p>
    <w:p w14:paraId="4BF9DB12" w14:textId="2523BCE1" w:rsidR="00B55575" w:rsidRDefault="00AC3EAD" w:rsidP="006B0CEF">
      <w:pPr>
        <w:keepNext/>
        <w:tabs>
          <w:tab w:val="left" w:pos="2835"/>
        </w:tabs>
        <w:spacing w:before="240"/>
        <w:ind w:right="91"/>
      </w:pPr>
      <w:r>
        <w:t xml:space="preserve">One </w:t>
      </w:r>
      <w:r w:rsidR="006444A9">
        <w:t xml:space="preserve">circumstance </w:t>
      </w:r>
      <w:r w:rsidR="00E20F0B">
        <w:t xml:space="preserve">requiring notification </w:t>
      </w:r>
      <w:r w:rsidR="0091772F">
        <w:t xml:space="preserve">to the Commission </w:t>
      </w:r>
      <w:r w:rsidR="00E20F0B">
        <w:t xml:space="preserve">is </w:t>
      </w:r>
      <w:r w:rsidR="006444A9">
        <w:t xml:space="preserve">where an acquisition results in a </w:t>
      </w:r>
      <w:r w:rsidR="0085557B">
        <w:t>large or larger corporate group.</w:t>
      </w:r>
    </w:p>
    <w:p w14:paraId="3AFD7F61" w14:textId="0C0671CD" w:rsidR="009E2CD1" w:rsidRDefault="0097707F" w:rsidP="009E2CD1">
      <w:pPr>
        <w:keepNext/>
        <w:tabs>
          <w:tab w:val="left" w:pos="2835"/>
        </w:tabs>
        <w:spacing w:before="240"/>
        <w:ind w:right="91"/>
      </w:pPr>
      <w:r w:rsidRPr="00056133">
        <w:t>R</w:t>
      </w:r>
      <w:r w:rsidR="006C7540" w:rsidRPr="00056133">
        <w:t>equiring</w:t>
      </w:r>
      <w:r w:rsidR="00150D73" w:rsidRPr="00056133">
        <w:t xml:space="preserve"> notification where</w:t>
      </w:r>
      <w:r w:rsidR="006C7540" w:rsidRPr="00056133">
        <w:t xml:space="preserve"> </w:t>
      </w:r>
      <w:r w:rsidR="00150D73" w:rsidRPr="00056133">
        <w:t xml:space="preserve">the merger </w:t>
      </w:r>
      <w:r w:rsidR="006C7540" w:rsidRPr="00056133">
        <w:t>parties</w:t>
      </w:r>
      <w:r w:rsidR="00150D73" w:rsidRPr="00056133">
        <w:t>, combined,</w:t>
      </w:r>
      <w:r w:rsidR="006C7540" w:rsidRPr="00056133">
        <w:t xml:space="preserve"> </w:t>
      </w:r>
      <w:r w:rsidRPr="00056133">
        <w:t xml:space="preserve">have </w:t>
      </w:r>
      <w:r w:rsidR="000D21A1" w:rsidRPr="00056133">
        <w:t xml:space="preserve">$200 million </w:t>
      </w:r>
      <w:r w:rsidRPr="00056133">
        <w:t xml:space="preserve">or more in Australian revenue </w:t>
      </w:r>
      <w:r w:rsidR="004D6C78" w:rsidRPr="00056133">
        <w:t xml:space="preserve">and the target </w:t>
      </w:r>
      <w:r w:rsidR="006220F2" w:rsidRPr="00056133">
        <w:t xml:space="preserve">has </w:t>
      </w:r>
      <w:r w:rsidR="001E69F1" w:rsidRPr="00056133">
        <w:t>$50 million or more</w:t>
      </w:r>
      <w:r w:rsidR="006220F2" w:rsidRPr="00056133">
        <w:t xml:space="preserve"> in Australian revenue</w:t>
      </w:r>
      <w:r w:rsidR="001E69F1" w:rsidRPr="00056133">
        <w:t xml:space="preserve"> </w:t>
      </w:r>
      <w:r w:rsidR="7AB0CC5C" w:rsidRPr="00056133">
        <w:t xml:space="preserve">will mean that </w:t>
      </w:r>
      <w:r w:rsidR="4A88F78E" w:rsidRPr="00056133">
        <w:t>the Commission</w:t>
      </w:r>
      <w:r w:rsidR="7AB0CC5C" w:rsidRPr="00056133">
        <w:t xml:space="preserve"> is apprised of those mergers most likely to impact Australian consumers if they are anti-competitive, while reducing the overall compliance burden on businesses. </w:t>
      </w:r>
    </w:p>
    <w:p w14:paraId="49A6C4E2" w14:textId="4C3941DD" w:rsidR="005247D5" w:rsidRDefault="0091772F" w:rsidP="009E2CD1">
      <w:pPr>
        <w:keepNext/>
        <w:tabs>
          <w:tab w:val="left" w:pos="2835"/>
        </w:tabs>
        <w:spacing w:before="240"/>
        <w:ind w:right="91"/>
        <w:rPr>
          <w:szCs w:val="22"/>
        </w:rPr>
      </w:pPr>
      <w:r>
        <w:rPr>
          <w:szCs w:val="22"/>
        </w:rPr>
        <w:t xml:space="preserve">The merger parties </w:t>
      </w:r>
      <w:r w:rsidR="0072103F">
        <w:rPr>
          <w:szCs w:val="22"/>
        </w:rPr>
        <w:t>must</w:t>
      </w:r>
      <w:r>
        <w:rPr>
          <w:szCs w:val="22"/>
        </w:rPr>
        <w:t xml:space="preserve"> notify the Commission</w:t>
      </w:r>
      <w:r w:rsidR="005247D5">
        <w:rPr>
          <w:szCs w:val="22"/>
        </w:rPr>
        <w:t xml:space="preserve"> </w:t>
      </w:r>
      <w:r>
        <w:rPr>
          <w:szCs w:val="22"/>
        </w:rPr>
        <w:t>if</w:t>
      </w:r>
      <w:r w:rsidR="005247D5">
        <w:rPr>
          <w:szCs w:val="22"/>
        </w:rPr>
        <w:t>:</w:t>
      </w:r>
    </w:p>
    <w:p w14:paraId="216F239A" w14:textId="04FE5043" w:rsidR="002973DA" w:rsidRPr="00886BC8" w:rsidRDefault="0091772F" w:rsidP="005247D5">
      <w:pPr>
        <w:pStyle w:val="dotpoint0"/>
        <w:spacing w:before="240"/>
        <w:rPr>
          <w:sz w:val="24"/>
          <w:szCs w:val="24"/>
        </w:rPr>
      </w:pPr>
      <w:r>
        <w:rPr>
          <w:sz w:val="24"/>
          <w:szCs w:val="24"/>
        </w:rPr>
        <w:t>t</w:t>
      </w:r>
      <w:r w:rsidR="002973DA" w:rsidRPr="00886BC8">
        <w:rPr>
          <w:sz w:val="24"/>
          <w:szCs w:val="24"/>
        </w:rPr>
        <w:t xml:space="preserve">he acquisition </w:t>
      </w:r>
      <w:r>
        <w:rPr>
          <w:sz w:val="24"/>
          <w:szCs w:val="24"/>
        </w:rPr>
        <w:t>is</w:t>
      </w:r>
      <w:r w:rsidR="002973DA" w:rsidRPr="00886BC8">
        <w:rPr>
          <w:sz w:val="24"/>
          <w:szCs w:val="24"/>
        </w:rPr>
        <w:t xml:space="preserve"> of shares or assets</w:t>
      </w:r>
      <w:r w:rsidR="00B73E8A" w:rsidRPr="00886BC8">
        <w:rPr>
          <w:sz w:val="24"/>
          <w:szCs w:val="24"/>
        </w:rPr>
        <w:t xml:space="preserve"> that are connected with Australia</w:t>
      </w:r>
      <w:r w:rsidR="00E50ACC" w:rsidRPr="00886BC8">
        <w:rPr>
          <w:sz w:val="24"/>
          <w:szCs w:val="24"/>
        </w:rPr>
        <w:t xml:space="preserve"> (see section</w:t>
      </w:r>
      <w:r w:rsidR="009E0319">
        <w:rPr>
          <w:sz w:val="24"/>
          <w:szCs w:val="24"/>
        </w:rPr>
        <w:t> </w:t>
      </w:r>
      <w:r w:rsidR="00E50ACC" w:rsidRPr="00886BC8">
        <w:rPr>
          <w:sz w:val="24"/>
          <w:szCs w:val="24"/>
        </w:rPr>
        <w:t>1</w:t>
      </w:r>
      <w:r w:rsidR="00706856">
        <w:rPr>
          <w:sz w:val="24"/>
          <w:szCs w:val="24"/>
        </w:rPr>
        <w:noBreakHyphen/>
      </w:r>
      <w:r w:rsidR="00E50ACC" w:rsidRPr="00886BC8">
        <w:rPr>
          <w:sz w:val="24"/>
          <w:szCs w:val="24"/>
        </w:rPr>
        <w:t>6</w:t>
      </w:r>
      <w:r w:rsidR="00706856">
        <w:rPr>
          <w:sz w:val="24"/>
          <w:szCs w:val="24"/>
        </w:rPr>
        <w:t xml:space="preserve">, </w:t>
      </w:r>
      <w:r w:rsidR="00E50ACC" w:rsidRPr="00886BC8">
        <w:rPr>
          <w:sz w:val="24"/>
          <w:szCs w:val="24"/>
        </w:rPr>
        <w:t>discussed above)</w:t>
      </w:r>
      <w:r>
        <w:rPr>
          <w:sz w:val="24"/>
          <w:szCs w:val="24"/>
        </w:rPr>
        <w:t>;</w:t>
      </w:r>
      <w:r w:rsidR="00D0793D">
        <w:rPr>
          <w:sz w:val="24"/>
          <w:szCs w:val="24"/>
        </w:rPr>
        <w:t xml:space="preserve"> </w:t>
      </w:r>
    </w:p>
    <w:p w14:paraId="1A919FF2" w14:textId="32715387" w:rsidR="00EE1667" w:rsidRPr="00D36571" w:rsidRDefault="0091772F" w:rsidP="005247D5">
      <w:pPr>
        <w:pStyle w:val="dotpoint0"/>
        <w:spacing w:before="240"/>
        <w:rPr>
          <w:sz w:val="24"/>
          <w:szCs w:val="24"/>
        </w:rPr>
      </w:pPr>
      <w:r>
        <w:rPr>
          <w:sz w:val="24"/>
          <w:szCs w:val="22"/>
        </w:rPr>
        <w:t>t</w:t>
      </w:r>
      <w:r w:rsidR="005247D5" w:rsidRPr="00886BC8">
        <w:rPr>
          <w:sz w:val="24"/>
          <w:szCs w:val="22"/>
        </w:rPr>
        <w:t xml:space="preserve">he </w:t>
      </w:r>
      <w:r w:rsidR="00AB0E36" w:rsidRPr="00886BC8">
        <w:rPr>
          <w:sz w:val="24"/>
          <w:szCs w:val="22"/>
        </w:rPr>
        <w:t>principal party</w:t>
      </w:r>
      <w:r w:rsidR="005247D5" w:rsidRPr="00886BC8">
        <w:rPr>
          <w:sz w:val="24"/>
          <w:szCs w:val="22"/>
        </w:rPr>
        <w:t xml:space="preserve"> and the target </w:t>
      </w:r>
      <w:r w:rsidR="00EB1C7F">
        <w:rPr>
          <w:sz w:val="24"/>
          <w:szCs w:val="22"/>
        </w:rPr>
        <w:t xml:space="preserve">have, combined, </w:t>
      </w:r>
      <w:r w:rsidR="005247D5" w:rsidRPr="00886BC8">
        <w:rPr>
          <w:sz w:val="24"/>
          <w:szCs w:val="22"/>
        </w:rPr>
        <w:t>$200 million or more</w:t>
      </w:r>
      <w:r w:rsidR="009E40C4">
        <w:rPr>
          <w:sz w:val="24"/>
          <w:szCs w:val="22"/>
        </w:rPr>
        <w:t xml:space="preserve"> </w:t>
      </w:r>
      <w:r w:rsidR="00A5078F">
        <w:rPr>
          <w:sz w:val="24"/>
          <w:szCs w:val="22"/>
        </w:rPr>
        <w:t xml:space="preserve">in Australian revenue </w:t>
      </w:r>
      <w:r w:rsidR="009B0435">
        <w:rPr>
          <w:sz w:val="24"/>
          <w:szCs w:val="22"/>
        </w:rPr>
        <w:t>(see section 1-</w:t>
      </w:r>
      <w:r w:rsidR="009E0319">
        <w:rPr>
          <w:sz w:val="24"/>
          <w:szCs w:val="22"/>
        </w:rPr>
        <w:t>8</w:t>
      </w:r>
      <w:r w:rsidR="009B0435">
        <w:rPr>
          <w:sz w:val="24"/>
          <w:szCs w:val="22"/>
        </w:rPr>
        <w:t xml:space="preserve">, discussed above) </w:t>
      </w:r>
      <w:r w:rsidR="009E40C4">
        <w:rPr>
          <w:sz w:val="24"/>
          <w:szCs w:val="22"/>
        </w:rPr>
        <w:t xml:space="preserve">on the </w:t>
      </w:r>
      <w:r w:rsidR="00F941A2">
        <w:rPr>
          <w:sz w:val="24"/>
          <w:szCs w:val="22"/>
        </w:rPr>
        <w:t xml:space="preserve">date </w:t>
      </w:r>
      <w:r w:rsidR="00DE2212">
        <w:rPr>
          <w:sz w:val="24"/>
          <w:szCs w:val="22"/>
        </w:rPr>
        <w:t xml:space="preserve">on which </w:t>
      </w:r>
      <w:r w:rsidR="00913A69">
        <w:rPr>
          <w:sz w:val="24"/>
          <w:szCs w:val="22"/>
        </w:rPr>
        <w:t xml:space="preserve">the contract, arrangement or understanding </w:t>
      </w:r>
      <w:r w:rsidR="00CE09E0">
        <w:rPr>
          <w:sz w:val="24"/>
          <w:szCs w:val="22"/>
        </w:rPr>
        <w:t xml:space="preserve">pursuant to </w:t>
      </w:r>
      <w:r w:rsidR="00E73674">
        <w:rPr>
          <w:sz w:val="24"/>
          <w:szCs w:val="22"/>
        </w:rPr>
        <w:t>which the acquisition</w:t>
      </w:r>
      <w:r w:rsidR="0094594C">
        <w:rPr>
          <w:sz w:val="24"/>
          <w:szCs w:val="22"/>
        </w:rPr>
        <w:t xml:space="preserve"> </w:t>
      </w:r>
      <w:r w:rsidR="00CE09E0">
        <w:rPr>
          <w:sz w:val="24"/>
          <w:szCs w:val="22"/>
        </w:rPr>
        <w:t xml:space="preserve">is to </w:t>
      </w:r>
      <w:r w:rsidR="00D93B03">
        <w:rPr>
          <w:sz w:val="24"/>
          <w:szCs w:val="22"/>
        </w:rPr>
        <w:t xml:space="preserve">take place </w:t>
      </w:r>
      <w:r w:rsidR="002C7F25">
        <w:rPr>
          <w:sz w:val="24"/>
          <w:szCs w:val="22"/>
        </w:rPr>
        <w:t xml:space="preserve">is entered </w:t>
      </w:r>
      <w:r w:rsidR="0094594C">
        <w:rPr>
          <w:sz w:val="24"/>
          <w:szCs w:val="22"/>
        </w:rPr>
        <w:t>(</w:t>
      </w:r>
      <w:r w:rsidR="00153D35">
        <w:rPr>
          <w:sz w:val="24"/>
          <w:szCs w:val="22"/>
        </w:rPr>
        <w:t>see</w:t>
      </w:r>
      <w:r w:rsidR="00947D31">
        <w:rPr>
          <w:sz w:val="24"/>
          <w:szCs w:val="22"/>
        </w:rPr>
        <w:t xml:space="preserve"> </w:t>
      </w:r>
      <w:r w:rsidR="00EE1667">
        <w:rPr>
          <w:sz w:val="24"/>
          <w:szCs w:val="22"/>
        </w:rPr>
        <w:t>‘contract date’</w:t>
      </w:r>
      <w:r w:rsidR="00947D31">
        <w:rPr>
          <w:sz w:val="24"/>
          <w:szCs w:val="22"/>
        </w:rPr>
        <w:t xml:space="preserve"> discussed above)</w:t>
      </w:r>
      <w:r w:rsidR="0054448B" w:rsidRPr="00886BC8">
        <w:rPr>
          <w:sz w:val="24"/>
          <w:szCs w:val="22"/>
        </w:rPr>
        <w:t xml:space="preserve">, thus satisfying the </w:t>
      </w:r>
      <w:r w:rsidR="00A826DD" w:rsidRPr="00886BC8">
        <w:rPr>
          <w:sz w:val="24"/>
          <w:szCs w:val="22"/>
        </w:rPr>
        <w:t xml:space="preserve">combined acquirer/target </w:t>
      </w:r>
      <w:r w:rsidR="00A5078F">
        <w:rPr>
          <w:sz w:val="24"/>
          <w:szCs w:val="22"/>
        </w:rPr>
        <w:t xml:space="preserve">revenue </w:t>
      </w:r>
      <w:r w:rsidR="0077604C" w:rsidRPr="00886BC8">
        <w:rPr>
          <w:sz w:val="24"/>
          <w:szCs w:val="22"/>
        </w:rPr>
        <w:t>test (see section 1-</w:t>
      </w:r>
      <w:r w:rsidR="009E0319">
        <w:rPr>
          <w:sz w:val="24"/>
          <w:szCs w:val="22"/>
        </w:rPr>
        <w:t>9</w:t>
      </w:r>
      <w:r w:rsidR="0077604C" w:rsidRPr="00886BC8">
        <w:rPr>
          <w:sz w:val="24"/>
          <w:szCs w:val="22"/>
        </w:rPr>
        <w:t xml:space="preserve"> – discussed above)</w:t>
      </w:r>
      <w:r w:rsidR="00B613FD">
        <w:rPr>
          <w:sz w:val="24"/>
          <w:szCs w:val="22"/>
        </w:rPr>
        <w:t>;</w:t>
      </w:r>
      <w:r w:rsidR="00D0793D">
        <w:rPr>
          <w:sz w:val="24"/>
          <w:szCs w:val="22"/>
        </w:rPr>
        <w:t xml:space="preserve"> and</w:t>
      </w:r>
    </w:p>
    <w:p w14:paraId="06F0F72F" w14:textId="0ACF4B04" w:rsidR="00D36571" w:rsidRPr="00D36571" w:rsidRDefault="00D36571" w:rsidP="00A852CB">
      <w:pPr>
        <w:pStyle w:val="dotpoint0"/>
        <w:keepNext/>
        <w:keepLines/>
        <w:spacing w:before="240"/>
        <w:rPr>
          <w:sz w:val="24"/>
          <w:szCs w:val="24"/>
        </w:rPr>
      </w:pPr>
      <w:r>
        <w:rPr>
          <w:sz w:val="24"/>
          <w:szCs w:val="22"/>
        </w:rPr>
        <w:lastRenderedPageBreak/>
        <w:t>either:</w:t>
      </w:r>
    </w:p>
    <w:p w14:paraId="314839DC" w14:textId="0B6FFAA9" w:rsidR="00D36571" w:rsidRPr="00040CC9" w:rsidRDefault="005247D5" w:rsidP="000B1C9B">
      <w:pPr>
        <w:pStyle w:val="dotpoint2"/>
        <w:spacing w:before="240"/>
        <w:rPr>
          <w:sz w:val="24"/>
          <w:szCs w:val="24"/>
        </w:rPr>
      </w:pPr>
      <w:r w:rsidRPr="00E809BC">
        <w:rPr>
          <w:sz w:val="24"/>
          <w:szCs w:val="24"/>
        </w:rPr>
        <w:t xml:space="preserve">the target </w:t>
      </w:r>
      <w:r w:rsidR="00D0793D" w:rsidRPr="00E809BC">
        <w:rPr>
          <w:sz w:val="24"/>
          <w:szCs w:val="24"/>
        </w:rPr>
        <w:t xml:space="preserve">has </w:t>
      </w:r>
      <w:r w:rsidRPr="00E809BC">
        <w:rPr>
          <w:sz w:val="24"/>
          <w:szCs w:val="24"/>
        </w:rPr>
        <w:t>$50 million or more</w:t>
      </w:r>
      <w:r w:rsidR="005D2C51" w:rsidRPr="00E809BC">
        <w:rPr>
          <w:sz w:val="24"/>
          <w:szCs w:val="24"/>
        </w:rPr>
        <w:t xml:space="preserve"> </w:t>
      </w:r>
      <w:r w:rsidR="00963E22">
        <w:rPr>
          <w:sz w:val="24"/>
          <w:szCs w:val="24"/>
        </w:rPr>
        <w:t xml:space="preserve">in Australian revenue </w:t>
      </w:r>
      <w:r w:rsidR="005D2C51" w:rsidRPr="00E809BC">
        <w:rPr>
          <w:sz w:val="24"/>
          <w:szCs w:val="24"/>
        </w:rPr>
        <w:t xml:space="preserve">(the </w:t>
      </w:r>
      <w:r w:rsidR="00963E22">
        <w:rPr>
          <w:sz w:val="24"/>
          <w:szCs w:val="24"/>
        </w:rPr>
        <w:t xml:space="preserve">tier-1 </w:t>
      </w:r>
      <w:r w:rsidR="005D2C51" w:rsidRPr="00E809BC">
        <w:rPr>
          <w:sz w:val="24"/>
          <w:szCs w:val="24"/>
        </w:rPr>
        <w:t>test</w:t>
      </w:r>
      <w:r w:rsidR="002C47D2" w:rsidRPr="00E809BC">
        <w:rPr>
          <w:sz w:val="24"/>
          <w:szCs w:val="24"/>
        </w:rPr>
        <w:t xml:space="preserve"> – see subsection 1-</w:t>
      </w:r>
      <w:r w:rsidR="009E0319">
        <w:rPr>
          <w:sz w:val="24"/>
          <w:szCs w:val="24"/>
        </w:rPr>
        <w:t>10</w:t>
      </w:r>
      <w:r w:rsidR="002C47D2" w:rsidRPr="00E809BC">
        <w:rPr>
          <w:sz w:val="24"/>
          <w:szCs w:val="24"/>
        </w:rPr>
        <w:t>(1)</w:t>
      </w:r>
      <w:r w:rsidR="00706856">
        <w:rPr>
          <w:sz w:val="24"/>
          <w:szCs w:val="24"/>
        </w:rPr>
        <w:t>,</w:t>
      </w:r>
      <w:r w:rsidR="002C47D2" w:rsidRPr="00E809BC">
        <w:rPr>
          <w:sz w:val="24"/>
          <w:szCs w:val="24"/>
        </w:rPr>
        <w:t xml:space="preserve"> discussed above</w:t>
      </w:r>
      <w:r w:rsidR="005D2C51" w:rsidRPr="00E809BC">
        <w:rPr>
          <w:sz w:val="24"/>
          <w:szCs w:val="24"/>
        </w:rPr>
        <w:t>)</w:t>
      </w:r>
      <w:r w:rsidR="00E6716B" w:rsidRPr="00E809BC">
        <w:rPr>
          <w:sz w:val="24"/>
          <w:szCs w:val="24"/>
        </w:rPr>
        <w:t xml:space="preserve"> on the contract date;</w:t>
      </w:r>
      <w:r w:rsidRPr="00E809BC">
        <w:rPr>
          <w:sz w:val="24"/>
          <w:szCs w:val="24"/>
        </w:rPr>
        <w:t xml:space="preserve"> or </w:t>
      </w:r>
    </w:p>
    <w:p w14:paraId="3511E8A2" w14:textId="069FBBEB" w:rsidR="00071C12" w:rsidRDefault="005247D5" w:rsidP="000B1C9B">
      <w:pPr>
        <w:pStyle w:val="dotpoint2"/>
        <w:spacing w:before="240"/>
      </w:pPr>
      <w:r w:rsidRPr="00B645EC">
        <w:rPr>
          <w:sz w:val="24"/>
          <w:szCs w:val="24"/>
        </w:rPr>
        <w:t xml:space="preserve">the transaction value of the acquisition </w:t>
      </w:r>
      <w:r w:rsidR="00D0793D" w:rsidRPr="00B645EC">
        <w:rPr>
          <w:sz w:val="24"/>
          <w:szCs w:val="24"/>
        </w:rPr>
        <w:t xml:space="preserve">is </w:t>
      </w:r>
      <w:r w:rsidRPr="00B645EC">
        <w:rPr>
          <w:sz w:val="24"/>
          <w:szCs w:val="24"/>
        </w:rPr>
        <w:t>$250</w:t>
      </w:r>
      <w:r w:rsidR="00E6716B" w:rsidRPr="00B645EC">
        <w:rPr>
          <w:sz w:val="24"/>
          <w:szCs w:val="24"/>
        </w:rPr>
        <w:t> </w:t>
      </w:r>
      <w:r w:rsidRPr="00B645EC">
        <w:rPr>
          <w:sz w:val="24"/>
          <w:szCs w:val="24"/>
        </w:rPr>
        <w:t>million or more</w:t>
      </w:r>
      <w:r w:rsidR="00882665" w:rsidRPr="00B645EC">
        <w:rPr>
          <w:sz w:val="24"/>
          <w:szCs w:val="24"/>
        </w:rPr>
        <w:t xml:space="preserve"> (the transaction value test – see section 1-1</w:t>
      </w:r>
      <w:r w:rsidR="009E0319">
        <w:rPr>
          <w:sz w:val="24"/>
          <w:szCs w:val="24"/>
        </w:rPr>
        <w:t>2</w:t>
      </w:r>
      <w:r w:rsidR="000A70D0" w:rsidRPr="00B645EC">
        <w:rPr>
          <w:sz w:val="24"/>
          <w:szCs w:val="24"/>
        </w:rPr>
        <w:t>,</w:t>
      </w:r>
      <w:r w:rsidR="00882665" w:rsidRPr="00B645EC">
        <w:rPr>
          <w:sz w:val="24"/>
          <w:szCs w:val="24"/>
        </w:rPr>
        <w:t xml:space="preserve"> discussed</w:t>
      </w:r>
      <w:r w:rsidR="002C47D2" w:rsidRPr="00B645EC">
        <w:rPr>
          <w:sz w:val="24"/>
          <w:szCs w:val="24"/>
        </w:rPr>
        <w:t xml:space="preserve"> above)</w:t>
      </w:r>
      <w:r w:rsidR="00356100">
        <w:rPr>
          <w:sz w:val="24"/>
          <w:szCs w:val="24"/>
        </w:rPr>
        <w:t xml:space="preserve"> on the contract</w:t>
      </w:r>
      <w:r w:rsidR="008A5C7F">
        <w:rPr>
          <w:sz w:val="24"/>
          <w:szCs w:val="24"/>
        </w:rPr>
        <w:t xml:space="preserve"> date</w:t>
      </w:r>
      <w:r w:rsidRPr="00B645EC">
        <w:rPr>
          <w:sz w:val="24"/>
          <w:szCs w:val="24"/>
        </w:rPr>
        <w:t>.</w:t>
      </w:r>
      <w:r w:rsidRPr="00B645EC">
        <w:t xml:space="preserve"> </w:t>
      </w:r>
    </w:p>
    <w:p w14:paraId="7BB923E9" w14:textId="78E55DF9" w:rsidR="00B645EC" w:rsidRPr="00132D5D" w:rsidRDefault="00B645EC" w:rsidP="00702E5F">
      <w:pPr>
        <w:keepNext/>
        <w:tabs>
          <w:tab w:val="left" w:pos="2835"/>
        </w:tabs>
        <w:spacing w:before="240"/>
        <w:ind w:right="91"/>
      </w:pPr>
      <w:r w:rsidRPr="00132D5D">
        <w:t xml:space="preserve">The </w:t>
      </w:r>
      <w:r w:rsidR="00354761" w:rsidRPr="00132D5D">
        <w:t>acquisition is not notifiable if exempt</w:t>
      </w:r>
      <w:r w:rsidR="00851C3F" w:rsidRPr="00132D5D">
        <w:t xml:space="preserve">ed by Part 2, Division 2 of the Determination. </w:t>
      </w:r>
      <w:r w:rsidR="004A79F1">
        <w:rPr>
          <w:szCs w:val="22"/>
        </w:rPr>
        <w:t>These exemptions are discussed below.</w:t>
      </w:r>
    </w:p>
    <w:p w14:paraId="0F9A0B79" w14:textId="69D4E8C6" w:rsidR="00CB170E" w:rsidRPr="00866629" w:rsidRDefault="00CB170E" w:rsidP="00866629">
      <w:pPr>
        <w:keepNext/>
        <w:keepLines/>
        <w:spacing w:before="240"/>
        <w:outlineLvl w:val="3"/>
        <w:rPr>
          <w:u w:val="single"/>
        </w:rPr>
      </w:pPr>
      <w:r w:rsidRPr="00866629">
        <w:rPr>
          <w:u w:val="single"/>
        </w:rPr>
        <w:t xml:space="preserve">Section 2-2 – Circumstance – </w:t>
      </w:r>
      <w:r w:rsidR="00B47FFC" w:rsidRPr="00866629">
        <w:rPr>
          <w:u w:val="single"/>
        </w:rPr>
        <w:t>acquisitions by v</w:t>
      </w:r>
      <w:r w:rsidRPr="00866629">
        <w:rPr>
          <w:u w:val="single"/>
        </w:rPr>
        <w:t>ery large corporate groups</w:t>
      </w:r>
    </w:p>
    <w:p w14:paraId="2F92036C" w14:textId="6BEA22BD" w:rsidR="00CB170E" w:rsidRDefault="00D612D9" w:rsidP="008F12B2">
      <w:pPr>
        <w:keepNext/>
        <w:tabs>
          <w:tab w:val="left" w:pos="2835"/>
        </w:tabs>
        <w:spacing w:before="240"/>
        <w:ind w:right="91"/>
      </w:pPr>
      <w:r>
        <w:t>Another circumstance requiring notification to the Commission</w:t>
      </w:r>
      <w:r w:rsidR="00213C61">
        <w:t xml:space="preserve"> is where </w:t>
      </w:r>
      <w:r w:rsidR="002906F4">
        <w:t>a very large corporate group</w:t>
      </w:r>
      <w:r w:rsidR="004C64E2">
        <w:t xml:space="preserve"> acquires </w:t>
      </w:r>
      <w:r w:rsidR="00252537">
        <w:t xml:space="preserve">a target with </w:t>
      </w:r>
      <w:r w:rsidR="009262CD">
        <w:t>at least $10 million</w:t>
      </w:r>
      <w:r w:rsidR="00A8431F">
        <w:t xml:space="preserve"> in Australian revenue</w:t>
      </w:r>
      <w:r w:rsidR="009262CD">
        <w:t>.</w:t>
      </w:r>
    </w:p>
    <w:p w14:paraId="0185CD67" w14:textId="104391BE" w:rsidR="00A67724" w:rsidRDefault="00C36983" w:rsidP="00A67724">
      <w:pPr>
        <w:pStyle w:val="dotpoint0"/>
        <w:numPr>
          <w:ilvl w:val="0"/>
          <w:numId w:val="0"/>
        </w:numPr>
        <w:spacing w:before="240"/>
        <w:rPr>
          <w:sz w:val="24"/>
          <w:szCs w:val="24"/>
        </w:rPr>
      </w:pPr>
      <w:r>
        <w:rPr>
          <w:sz w:val="24"/>
          <w:szCs w:val="24"/>
        </w:rPr>
        <w:t xml:space="preserve">The merger </w:t>
      </w:r>
      <w:r w:rsidR="00881973">
        <w:rPr>
          <w:sz w:val="24"/>
          <w:szCs w:val="24"/>
        </w:rPr>
        <w:t>parties</w:t>
      </w:r>
      <w:r>
        <w:rPr>
          <w:sz w:val="24"/>
          <w:szCs w:val="24"/>
        </w:rPr>
        <w:t xml:space="preserve"> </w:t>
      </w:r>
      <w:r w:rsidR="0072103F">
        <w:rPr>
          <w:sz w:val="24"/>
          <w:szCs w:val="24"/>
        </w:rPr>
        <w:t>must</w:t>
      </w:r>
      <w:r>
        <w:rPr>
          <w:sz w:val="24"/>
          <w:szCs w:val="24"/>
        </w:rPr>
        <w:t xml:space="preserve"> notify the Commission if</w:t>
      </w:r>
      <w:r w:rsidR="00A67724">
        <w:rPr>
          <w:sz w:val="24"/>
          <w:szCs w:val="24"/>
        </w:rPr>
        <w:t>:</w:t>
      </w:r>
    </w:p>
    <w:p w14:paraId="5D1FA2F5" w14:textId="1C20F444" w:rsidR="00EE250D" w:rsidRDefault="005D5C9D" w:rsidP="00A67724">
      <w:pPr>
        <w:pStyle w:val="dotpoint0"/>
        <w:spacing w:before="240"/>
        <w:rPr>
          <w:sz w:val="24"/>
          <w:szCs w:val="22"/>
        </w:rPr>
      </w:pPr>
      <w:r>
        <w:rPr>
          <w:sz w:val="24"/>
          <w:szCs w:val="22"/>
        </w:rPr>
        <w:t>t</w:t>
      </w:r>
      <w:r w:rsidR="00EE250D">
        <w:rPr>
          <w:sz w:val="24"/>
          <w:szCs w:val="22"/>
        </w:rPr>
        <w:t xml:space="preserve">he acquisition </w:t>
      </w:r>
      <w:r>
        <w:rPr>
          <w:sz w:val="24"/>
          <w:szCs w:val="22"/>
        </w:rPr>
        <w:t xml:space="preserve">is </w:t>
      </w:r>
      <w:r w:rsidR="00EE250D">
        <w:rPr>
          <w:sz w:val="24"/>
          <w:szCs w:val="22"/>
        </w:rPr>
        <w:t>of shares or assets that ar</w:t>
      </w:r>
      <w:r w:rsidR="0074409A">
        <w:rPr>
          <w:sz w:val="24"/>
          <w:szCs w:val="22"/>
        </w:rPr>
        <w:t>e connected with Australia</w:t>
      </w:r>
      <w:r>
        <w:rPr>
          <w:sz w:val="24"/>
          <w:szCs w:val="22"/>
        </w:rPr>
        <w:t xml:space="preserve">; </w:t>
      </w:r>
    </w:p>
    <w:p w14:paraId="111D0641" w14:textId="0B3ADADA" w:rsidR="00E214E4" w:rsidRDefault="005D5C9D" w:rsidP="00A67724">
      <w:pPr>
        <w:pStyle w:val="dotpoint0"/>
        <w:spacing w:before="240"/>
        <w:rPr>
          <w:sz w:val="24"/>
          <w:szCs w:val="22"/>
        </w:rPr>
      </w:pPr>
      <w:r>
        <w:rPr>
          <w:sz w:val="24"/>
          <w:szCs w:val="22"/>
        </w:rPr>
        <w:t>t</w:t>
      </w:r>
      <w:r w:rsidR="00A67724" w:rsidRPr="009D388A">
        <w:rPr>
          <w:sz w:val="24"/>
          <w:szCs w:val="22"/>
        </w:rPr>
        <w:t xml:space="preserve">he </w:t>
      </w:r>
      <w:r w:rsidR="00AD6623" w:rsidRPr="009D388A">
        <w:rPr>
          <w:sz w:val="24"/>
          <w:szCs w:val="22"/>
        </w:rPr>
        <w:t>principal party’s</w:t>
      </w:r>
      <w:r w:rsidR="00A67724" w:rsidRPr="009D388A">
        <w:rPr>
          <w:sz w:val="24"/>
          <w:szCs w:val="22"/>
        </w:rPr>
        <w:t xml:space="preserve"> </w:t>
      </w:r>
      <w:r w:rsidR="0072103F">
        <w:rPr>
          <w:sz w:val="24"/>
          <w:szCs w:val="22"/>
        </w:rPr>
        <w:t>Australian revenue</w:t>
      </w:r>
      <w:r w:rsidR="0072103F" w:rsidRPr="009D388A">
        <w:rPr>
          <w:sz w:val="24"/>
          <w:szCs w:val="22"/>
        </w:rPr>
        <w:t xml:space="preserve"> </w:t>
      </w:r>
      <w:r>
        <w:rPr>
          <w:sz w:val="24"/>
          <w:szCs w:val="22"/>
        </w:rPr>
        <w:t xml:space="preserve">is </w:t>
      </w:r>
      <w:r w:rsidR="00A67724" w:rsidRPr="009D388A">
        <w:rPr>
          <w:sz w:val="24"/>
          <w:szCs w:val="22"/>
        </w:rPr>
        <w:t>$500 million or more</w:t>
      </w:r>
      <w:r w:rsidR="00C60C5A">
        <w:rPr>
          <w:sz w:val="24"/>
          <w:szCs w:val="22"/>
        </w:rPr>
        <w:t xml:space="preserve"> on the contract date</w:t>
      </w:r>
      <w:r>
        <w:rPr>
          <w:sz w:val="24"/>
          <w:szCs w:val="22"/>
        </w:rPr>
        <w:t>;</w:t>
      </w:r>
      <w:r w:rsidR="008C51BC">
        <w:rPr>
          <w:sz w:val="24"/>
          <w:szCs w:val="22"/>
        </w:rPr>
        <w:t xml:space="preserve"> and</w:t>
      </w:r>
      <w:r w:rsidR="00A67724" w:rsidRPr="009D388A">
        <w:rPr>
          <w:sz w:val="24"/>
          <w:szCs w:val="22"/>
        </w:rPr>
        <w:t xml:space="preserve"> </w:t>
      </w:r>
    </w:p>
    <w:p w14:paraId="69C7D2BD" w14:textId="6A2959FC" w:rsidR="00E214E4" w:rsidRDefault="008C51BC" w:rsidP="00A67724">
      <w:pPr>
        <w:pStyle w:val="dotpoint0"/>
        <w:spacing w:before="240"/>
        <w:rPr>
          <w:sz w:val="24"/>
          <w:szCs w:val="22"/>
        </w:rPr>
      </w:pPr>
      <w:r>
        <w:rPr>
          <w:sz w:val="24"/>
          <w:szCs w:val="22"/>
        </w:rPr>
        <w:t>t</w:t>
      </w:r>
      <w:r w:rsidR="00A67724" w:rsidRPr="009D388A">
        <w:rPr>
          <w:sz w:val="24"/>
          <w:szCs w:val="22"/>
        </w:rPr>
        <w:t>he</w:t>
      </w:r>
      <w:r w:rsidR="00A67724" w:rsidRPr="009D388A" w:rsidDel="009A379C">
        <w:rPr>
          <w:sz w:val="24"/>
          <w:szCs w:val="22"/>
        </w:rPr>
        <w:t xml:space="preserve"> </w:t>
      </w:r>
      <w:r w:rsidR="00A67724" w:rsidRPr="009D388A">
        <w:rPr>
          <w:sz w:val="24"/>
          <w:szCs w:val="22"/>
        </w:rPr>
        <w:t xml:space="preserve">target’s </w:t>
      </w:r>
      <w:r w:rsidR="0072103F">
        <w:rPr>
          <w:sz w:val="24"/>
          <w:szCs w:val="22"/>
        </w:rPr>
        <w:t xml:space="preserve">Australian revenue </w:t>
      </w:r>
      <w:r>
        <w:rPr>
          <w:sz w:val="24"/>
          <w:szCs w:val="22"/>
        </w:rPr>
        <w:t>is</w:t>
      </w:r>
      <w:r w:rsidR="00A67724" w:rsidRPr="009D388A">
        <w:rPr>
          <w:sz w:val="24"/>
          <w:szCs w:val="22"/>
        </w:rPr>
        <w:t xml:space="preserve"> $10 million or more</w:t>
      </w:r>
      <w:r w:rsidR="00C741FC">
        <w:rPr>
          <w:sz w:val="24"/>
          <w:szCs w:val="22"/>
        </w:rPr>
        <w:t xml:space="preserve"> on the contract date</w:t>
      </w:r>
      <w:r w:rsidR="00FE7B1E">
        <w:rPr>
          <w:sz w:val="24"/>
          <w:szCs w:val="22"/>
        </w:rPr>
        <w:t xml:space="preserve"> </w:t>
      </w:r>
      <w:r w:rsidR="00FE7B1E" w:rsidRPr="00E809BC">
        <w:rPr>
          <w:sz w:val="24"/>
          <w:szCs w:val="24"/>
        </w:rPr>
        <w:t xml:space="preserve">(the </w:t>
      </w:r>
      <w:r w:rsidR="00FE7B1E">
        <w:rPr>
          <w:sz w:val="24"/>
          <w:szCs w:val="24"/>
        </w:rPr>
        <w:t xml:space="preserve">tier-2 </w:t>
      </w:r>
      <w:r w:rsidR="00FE7B1E" w:rsidRPr="00E809BC">
        <w:rPr>
          <w:sz w:val="24"/>
          <w:szCs w:val="24"/>
        </w:rPr>
        <w:t>test – see subsection 1-</w:t>
      </w:r>
      <w:r w:rsidR="00CE3331">
        <w:rPr>
          <w:sz w:val="24"/>
          <w:szCs w:val="24"/>
        </w:rPr>
        <w:t>10</w:t>
      </w:r>
      <w:r w:rsidR="00FE7B1E" w:rsidRPr="00E809BC">
        <w:rPr>
          <w:sz w:val="24"/>
          <w:szCs w:val="24"/>
        </w:rPr>
        <w:t>(</w:t>
      </w:r>
      <w:r w:rsidR="00FE7B1E">
        <w:rPr>
          <w:sz w:val="24"/>
          <w:szCs w:val="24"/>
        </w:rPr>
        <w:t>2</w:t>
      </w:r>
      <w:r w:rsidR="00FE7B1E" w:rsidRPr="00E809BC">
        <w:rPr>
          <w:sz w:val="24"/>
          <w:szCs w:val="24"/>
        </w:rPr>
        <w:t>)</w:t>
      </w:r>
      <w:r w:rsidR="00FE7B1E">
        <w:rPr>
          <w:sz w:val="24"/>
          <w:szCs w:val="24"/>
        </w:rPr>
        <w:t>,</w:t>
      </w:r>
      <w:r w:rsidR="00FE7B1E" w:rsidRPr="00E809BC">
        <w:rPr>
          <w:sz w:val="24"/>
          <w:szCs w:val="24"/>
        </w:rPr>
        <w:t xml:space="preserve"> discussed above)</w:t>
      </w:r>
      <w:r w:rsidR="00A67724" w:rsidRPr="009D388A">
        <w:rPr>
          <w:sz w:val="24"/>
          <w:szCs w:val="22"/>
        </w:rPr>
        <w:t xml:space="preserve">. </w:t>
      </w:r>
    </w:p>
    <w:p w14:paraId="79E9A2B3" w14:textId="6AA72977" w:rsidR="0039750E" w:rsidRPr="00ED24A9" w:rsidRDefault="0039750E" w:rsidP="000E593F">
      <w:pPr>
        <w:keepNext/>
        <w:tabs>
          <w:tab w:val="left" w:pos="2835"/>
        </w:tabs>
        <w:spacing w:before="240"/>
        <w:ind w:right="91"/>
      </w:pPr>
      <w:r w:rsidRPr="0039750E">
        <w:t xml:space="preserve">By setting the </w:t>
      </w:r>
      <w:r>
        <w:t xml:space="preserve">principal party’s </w:t>
      </w:r>
      <w:r w:rsidR="0072103F">
        <w:t>Australian revenue</w:t>
      </w:r>
      <w:r w:rsidR="0072103F" w:rsidRPr="0039750E">
        <w:t xml:space="preserve"> </w:t>
      </w:r>
      <w:r w:rsidRPr="0039750E">
        <w:t xml:space="preserve">at </w:t>
      </w:r>
      <w:r w:rsidR="00951400">
        <w:t xml:space="preserve">$500 million or more and the target’s </w:t>
      </w:r>
      <w:r w:rsidR="0072103F">
        <w:t xml:space="preserve">Australian revenue </w:t>
      </w:r>
      <w:r w:rsidR="00951400">
        <w:t>at $10 million or more</w:t>
      </w:r>
      <w:r w:rsidRPr="0039750E">
        <w:t xml:space="preserve">, the intent is to capture </w:t>
      </w:r>
      <w:r w:rsidR="00635CD5">
        <w:t xml:space="preserve">acquisitions by </w:t>
      </w:r>
      <w:r w:rsidRPr="0039750E">
        <w:t>businesses that are of substantial size in the context of the Australian economy</w:t>
      </w:r>
      <w:r w:rsidR="00951400">
        <w:t xml:space="preserve"> acquiring </w:t>
      </w:r>
      <w:r w:rsidR="007C58FD">
        <w:t>smaller businesses</w:t>
      </w:r>
      <w:r w:rsidRPr="0039750E">
        <w:t>.</w:t>
      </w:r>
    </w:p>
    <w:p w14:paraId="5D127A41" w14:textId="2E94D6A0" w:rsidR="00132D5D" w:rsidRDefault="00926250" w:rsidP="008F12B2">
      <w:pPr>
        <w:pStyle w:val="dotpoint0"/>
        <w:numPr>
          <w:ilvl w:val="0"/>
          <w:numId w:val="0"/>
        </w:numPr>
        <w:spacing w:before="240"/>
        <w:rPr>
          <w:szCs w:val="22"/>
        </w:rPr>
      </w:pPr>
      <w:r>
        <w:rPr>
          <w:sz w:val="24"/>
          <w:szCs w:val="22"/>
        </w:rPr>
        <w:t xml:space="preserve">The </w:t>
      </w:r>
      <w:r w:rsidR="00FD16C1">
        <w:rPr>
          <w:sz w:val="24"/>
          <w:szCs w:val="22"/>
        </w:rPr>
        <w:t xml:space="preserve">very large corporate group </w:t>
      </w:r>
      <w:r w:rsidR="0072103F">
        <w:rPr>
          <w:sz w:val="24"/>
          <w:szCs w:val="22"/>
        </w:rPr>
        <w:t xml:space="preserve">revenue </w:t>
      </w:r>
      <w:r w:rsidR="00FD16C1">
        <w:rPr>
          <w:sz w:val="24"/>
          <w:szCs w:val="22"/>
        </w:rPr>
        <w:t>test is set out i</w:t>
      </w:r>
      <w:r w:rsidR="00A1369D">
        <w:rPr>
          <w:sz w:val="24"/>
          <w:szCs w:val="22"/>
        </w:rPr>
        <w:t xml:space="preserve">n </w:t>
      </w:r>
      <w:r w:rsidR="00145D53">
        <w:rPr>
          <w:sz w:val="24"/>
          <w:szCs w:val="22"/>
        </w:rPr>
        <w:t>section 1-1</w:t>
      </w:r>
      <w:r w:rsidR="0084736F">
        <w:rPr>
          <w:sz w:val="24"/>
          <w:szCs w:val="22"/>
        </w:rPr>
        <w:t>3</w:t>
      </w:r>
      <w:r w:rsidR="00145D53">
        <w:rPr>
          <w:sz w:val="24"/>
          <w:szCs w:val="22"/>
        </w:rPr>
        <w:t xml:space="preserve"> of </w:t>
      </w:r>
      <w:r w:rsidR="00E867A2">
        <w:rPr>
          <w:sz w:val="24"/>
          <w:szCs w:val="22"/>
        </w:rPr>
        <w:t>the</w:t>
      </w:r>
      <w:r w:rsidR="00E867A2" w:rsidRPr="00E867A2">
        <w:rPr>
          <w:sz w:val="24"/>
          <w:szCs w:val="22"/>
        </w:rPr>
        <w:t xml:space="preserve"> </w:t>
      </w:r>
      <w:r w:rsidR="00E867A2">
        <w:rPr>
          <w:sz w:val="24"/>
          <w:szCs w:val="22"/>
        </w:rPr>
        <w:t>Determination</w:t>
      </w:r>
      <w:r w:rsidR="00145D53">
        <w:rPr>
          <w:sz w:val="24"/>
          <w:szCs w:val="22"/>
        </w:rPr>
        <w:t xml:space="preserve"> and discussed above.</w:t>
      </w:r>
      <w:r w:rsidR="00A67724">
        <w:rPr>
          <w:sz w:val="24"/>
          <w:szCs w:val="22"/>
        </w:rPr>
        <w:t xml:space="preserve"> </w:t>
      </w:r>
      <w:r w:rsidR="00145D53">
        <w:rPr>
          <w:sz w:val="24"/>
          <w:szCs w:val="22"/>
        </w:rPr>
        <w:t xml:space="preserve">The </w:t>
      </w:r>
      <w:r w:rsidR="0072103F">
        <w:rPr>
          <w:sz w:val="24"/>
          <w:szCs w:val="22"/>
        </w:rPr>
        <w:t>tier-2</w:t>
      </w:r>
      <w:r w:rsidR="00145D53" w:rsidDel="00C74B67">
        <w:rPr>
          <w:sz w:val="24"/>
          <w:szCs w:val="22"/>
        </w:rPr>
        <w:t xml:space="preserve"> </w:t>
      </w:r>
      <w:r w:rsidR="00145D53">
        <w:rPr>
          <w:sz w:val="24"/>
          <w:szCs w:val="22"/>
        </w:rPr>
        <w:t xml:space="preserve">test is set out in </w:t>
      </w:r>
      <w:r w:rsidR="005B409A">
        <w:rPr>
          <w:sz w:val="24"/>
          <w:szCs w:val="22"/>
        </w:rPr>
        <w:t>sub</w:t>
      </w:r>
      <w:r w:rsidR="00145D53">
        <w:rPr>
          <w:sz w:val="24"/>
          <w:szCs w:val="22"/>
        </w:rPr>
        <w:t xml:space="preserve">section </w:t>
      </w:r>
      <w:r w:rsidR="005B409A">
        <w:rPr>
          <w:sz w:val="24"/>
          <w:szCs w:val="22"/>
        </w:rPr>
        <w:t>1-</w:t>
      </w:r>
      <w:r w:rsidR="0084736F">
        <w:rPr>
          <w:sz w:val="24"/>
          <w:szCs w:val="22"/>
        </w:rPr>
        <w:t>10</w:t>
      </w:r>
      <w:r w:rsidR="005B409A">
        <w:rPr>
          <w:sz w:val="24"/>
          <w:szCs w:val="22"/>
        </w:rPr>
        <w:t xml:space="preserve">(2) of </w:t>
      </w:r>
      <w:r w:rsidR="00066CC0">
        <w:rPr>
          <w:sz w:val="24"/>
          <w:szCs w:val="22"/>
        </w:rPr>
        <w:t>the Determination</w:t>
      </w:r>
      <w:r w:rsidR="005B409A">
        <w:rPr>
          <w:sz w:val="24"/>
          <w:szCs w:val="22"/>
        </w:rPr>
        <w:t xml:space="preserve"> and discussed above.</w:t>
      </w:r>
      <w:r w:rsidR="005247D5">
        <w:rPr>
          <w:sz w:val="24"/>
          <w:szCs w:val="22"/>
        </w:rPr>
        <w:t xml:space="preserve"> </w:t>
      </w:r>
      <w:r w:rsidR="00DE77B1">
        <w:rPr>
          <w:sz w:val="24"/>
          <w:szCs w:val="22"/>
        </w:rPr>
        <w:t xml:space="preserve">The meaning of ‘connected with Australia’ is set out in section 1-6 of </w:t>
      </w:r>
      <w:r w:rsidR="00066CC0">
        <w:rPr>
          <w:sz w:val="24"/>
          <w:szCs w:val="22"/>
        </w:rPr>
        <w:t>the Determination</w:t>
      </w:r>
      <w:r w:rsidR="00DE77B1">
        <w:rPr>
          <w:sz w:val="24"/>
          <w:szCs w:val="22"/>
        </w:rPr>
        <w:t xml:space="preserve"> and </w:t>
      </w:r>
      <w:r w:rsidR="00B915D0">
        <w:rPr>
          <w:sz w:val="24"/>
          <w:szCs w:val="22"/>
        </w:rPr>
        <w:t xml:space="preserve">the meaning of ‘contract date’ is </w:t>
      </w:r>
      <w:r w:rsidR="00C139A8">
        <w:rPr>
          <w:sz w:val="24"/>
          <w:szCs w:val="22"/>
        </w:rPr>
        <w:t>set out in section 1-4</w:t>
      </w:r>
      <w:r w:rsidR="00DD48EF">
        <w:rPr>
          <w:sz w:val="24"/>
          <w:szCs w:val="22"/>
        </w:rPr>
        <w:t xml:space="preserve">. Both are </w:t>
      </w:r>
      <w:r w:rsidR="00DE77B1">
        <w:rPr>
          <w:sz w:val="24"/>
          <w:szCs w:val="22"/>
        </w:rPr>
        <w:t>discussed above.</w:t>
      </w:r>
    </w:p>
    <w:p w14:paraId="3555F785" w14:textId="5E6B8AD7" w:rsidR="00132D5D" w:rsidRPr="00036770" w:rsidRDefault="00132D5D" w:rsidP="00702E5F">
      <w:pPr>
        <w:pStyle w:val="dotpoint0"/>
        <w:numPr>
          <w:ilvl w:val="0"/>
          <w:numId w:val="0"/>
        </w:numPr>
        <w:spacing w:before="240"/>
        <w:rPr>
          <w:sz w:val="24"/>
          <w:szCs w:val="22"/>
        </w:rPr>
      </w:pPr>
      <w:r w:rsidRPr="00036770">
        <w:rPr>
          <w:sz w:val="24"/>
          <w:szCs w:val="22"/>
        </w:rPr>
        <w:t xml:space="preserve">The acquisition is not notifiable if exempted by Part 2, Division 2 of the Determination. </w:t>
      </w:r>
      <w:r w:rsidR="004A79F1">
        <w:rPr>
          <w:sz w:val="24"/>
          <w:szCs w:val="22"/>
        </w:rPr>
        <w:t>These exemptions are discussed below.</w:t>
      </w:r>
    </w:p>
    <w:p w14:paraId="58A9BB52" w14:textId="63FE5421" w:rsidR="00CB170E" w:rsidRPr="00866629" w:rsidRDefault="00CB170E" w:rsidP="00866629">
      <w:pPr>
        <w:keepNext/>
        <w:keepLines/>
        <w:spacing w:before="240"/>
        <w:outlineLvl w:val="3"/>
        <w:rPr>
          <w:u w:val="single"/>
        </w:rPr>
      </w:pPr>
      <w:r w:rsidRPr="00866629">
        <w:rPr>
          <w:u w:val="single"/>
        </w:rPr>
        <w:t xml:space="preserve">Section 2-3 – Circumstance – </w:t>
      </w:r>
      <w:r w:rsidR="006720C0" w:rsidRPr="00866629">
        <w:rPr>
          <w:u w:val="single"/>
        </w:rPr>
        <w:t xml:space="preserve">Creeping or serial </w:t>
      </w:r>
      <w:r w:rsidRPr="00866629">
        <w:rPr>
          <w:u w:val="single"/>
        </w:rPr>
        <w:t>acquisitions</w:t>
      </w:r>
    </w:p>
    <w:p w14:paraId="2A9DD814" w14:textId="129AEBBB" w:rsidR="007503CE" w:rsidRDefault="008464DF" w:rsidP="00CB170E">
      <w:pPr>
        <w:tabs>
          <w:tab w:val="left" w:pos="2835"/>
        </w:tabs>
        <w:spacing w:before="240"/>
        <w:ind w:right="91"/>
      </w:pPr>
      <w:r w:rsidRPr="00A10C60">
        <w:t xml:space="preserve">Another circumstance requiring notification to the Commission is </w:t>
      </w:r>
      <w:r w:rsidR="00EE4DE7" w:rsidRPr="00A10C60">
        <w:t xml:space="preserve">where </w:t>
      </w:r>
      <w:r w:rsidR="00E1191D" w:rsidRPr="00A10C60">
        <w:t>a</w:t>
      </w:r>
      <w:r w:rsidR="00CA2965" w:rsidRPr="00A10C60">
        <w:t xml:space="preserve"> </w:t>
      </w:r>
      <w:r w:rsidR="00E1191D" w:rsidRPr="00A10C60">
        <w:t xml:space="preserve">principal party </w:t>
      </w:r>
      <w:r w:rsidR="00195ABC" w:rsidRPr="00A10C60">
        <w:t xml:space="preserve">makes a </w:t>
      </w:r>
      <w:r w:rsidR="006D3605" w:rsidRPr="00A10C60">
        <w:t xml:space="preserve">series of acquisitions </w:t>
      </w:r>
      <w:r w:rsidR="00D17133" w:rsidRPr="00A10C60">
        <w:t>within a 3-year period</w:t>
      </w:r>
      <w:r w:rsidR="00017355" w:rsidRPr="00A10C60">
        <w:t xml:space="preserve"> that </w:t>
      </w:r>
      <w:r w:rsidR="00A017CA" w:rsidRPr="00A10C60">
        <w:t>were not otherwise notified</w:t>
      </w:r>
      <w:r w:rsidR="006D2C63" w:rsidRPr="004E7EEF">
        <w:t xml:space="preserve"> </w:t>
      </w:r>
      <w:r w:rsidR="006D2C63" w:rsidRPr="000E593F">
        <w:t>under sections 2-1, 2-2</w:t>
      </w:r>
      <w:r w:rsidR="0075285D">
        <w:t xml:space="preserve"> and</w:t>
      </w:r>
      <w:r w:rsidR="006D2C63" w:rsidRPr="000E593F">
        <w:t xml:space="preserve"> </w:t>
      </w:r>
      <w:r w:rsidR="00772393">
        <w:t>Part 3</w:t>
      </w:r>
      <w:r w:rsidR="006D2C63" w:rsidRPr="000E593F">
        <w:t xml:space="preserve"> </w:t>
      </w:r>
      <w:r w:rsidR="0075285D">
        <w:t xml:space="preserve">of the Determination, </w:t>
      </w:r>
      <w:r w:rsidR="006D2C63" w:rsidRPr="000E593F">
        <w:t>or voluntarily notified</w:t>
      </w:r>
      <w:r w:rsidR="007B45FF">
        <w:t>,</w:t>
      </w:r>
      <w:r w:rsidR="00A017CA" w:rsidRPr="00A10C60">
        <w:t xml:space="preserve"> and </w:t>
      </w:r>
      <w:r w:rsidR="00017355" w:rsidRPr="00A10C60">
        <w:t xml:space="preserve">are </w:t>
      </w:r>
      <w:r w:rsidR="00420B2C" w:rsidRPr="00A10C60">
        <w:t xml:space="preserve">of targets with </w:t>
      </w:r>
      <w:r w:rsidR="00DB5997" w:rsidRPr="00A10C60">
        <w:t>at least $2 million</w:t>
      </w:r>
      <w:r w:rsidR="0075285D">
        <w:t xml:space="preserve"> in Australian revenue</w:t>
      </w:r>
      <w:r w:rsidR="007B0872" w:rsidRPr="00A10C60">
        <w:t>.</w:t>
      </w:r>
    </w:p>
    <w:p w14:paraId="303D156F" w14:textId="018A77D4" w:rsidR="0086000D" w:rsidRDefault="00F976FE" w:rsidP="00CB170E">
      <w:pPr>
        <w:tabs>
          <w:tab w:val="left" w:pos="2835"/>
        </w:tabs>
        <w:spacing w:before="240"/>
        <w:ind w:right="91"/>
      </w:pPr>
      <w:r>
        <w:rPr>
          <w:szCs w:val="24"/>
        </w:rPr>
        <w:t xml:space="preserve">The merger </w:t>
      </w:r>
      <w:r w:rsidR="00881973">
        <w:rPr>
          <w:szCs w:val="24"/>
        </w:rPr>
        <w:t>parties</w:t>
      </w:r>
      <w:r>
        <w:rPr>
          <w:szCs w:val="24"/>
        </w:rPr>
        <w:t xml:space="preserve"> will need to notify the Commission if</w:t>
      </w:r>
      <w:r w:rsidR="0086000D">
        <w:t>:</w:t>
      </w:r>
      <w:r w:rsidR="00167B51">
        <w:t xml:space="preserve"> </w:t>
      </w:r>
    </w:p>
    <w:p w14:paraId="15C40D65" w14:textId="446A6166" w:rsidR="00825E30" w:rsidRPr="001E0C42" w:rsidRDefault="00825E30" w:rsidP="008F12B2">
      <w:pPr>
        <w:pStyle w:val="dotpoint0"/>
        <w:spacing w:before="240"/>
        <w:rPr>
          <w:sz w:val="24"/>
          <w:szCs w:val="22"/>
        </w:rPr>
      </w:pPr>
      <w:r w:rsidRPr="001E0C42">
        <w:rPr>
          <w:sz w:val="24"/>
          <w:szCs w:val="22"/>
        </w:rPr>
        <w:t xml:space="preserve">the acquisition </w:t>
      </w:r>
      <w:r w:rsidR="00F976FE">
        <w:rPr>
          <w:sz w:val="24"/>
          <w:szCs w:val="22"/>
        </w:rPr>
        <w:t>does</w:t>
      </w:r>
      <w:r w:rsidR="00F976FE" w:rsidRPr="001E0C42">
        <w:rPr>
          <w:sz w:val="24"/>
          <w:szCs w:val="22"/>
        </w:rPr>
        <w:t xml:space="preserve"> </w:t>
      </w:r>
      <w:r w:rsidRPr="001E0C42">
        <w:rPr>
          <w:sz w:val="24"/>
          <w:szCs w:val="22"/>
        </w:rPr>
        <w:t xml:space="preserve">not </w:t>
      </w:r>
      <w:r w:rsidR="001E624E">
        <w:rPr>
          <w:sz w:val="24"/>
          <w:szCs w:val="22"/>
        </w:rPr>
        <w:t>meet</w:t>
      </w:r>
      <w:r w:rsidR="001E624E" w:rsidRPr="001E0C42">
        <w:rPr>
          <w:sz w:val="24"/>
          <w:szCs w:val="22"/>
        </w:rPr>
        <w:t xml:space="preserve"> </w:t>
      </w:r>
      <w:r w:rsidRPr="001E0C42">
        <w:rPr>
          <w:sz w:val="24"/>
          <w:szCs w:val="22"/>
        </w:rPr>
        <w:t xml:space="preserve">the </w:t>
      </w:r>
      <w:r w:rsidR="0003467D" w:rsidRPr="001E0C42">
        <w:rPr>
          <w:sz w:val="24"/>
          <w:szCs w:val="22"/>
        </w:rPr>
        <w:t>‘</w:t>
      </w:r>
      <w:r w:rsidRPr="001E0C42">
        <w:rPr>
          <w:sz w:val="24"/>
          <w:szCs w:val="22"/>
        </w:rPr>
        <w:t>small acquisitions test</w:t>
      </w:r>
      <w:r w:rsidR="0003467D" w:rsidRPr="001E0C42">
        <w:rPr>
          <w:sz w:val="24"/>
          <w:szCs w:val="22"/>
        </w:rPr>
        <w:t>’</w:t>
      </w:r>
      <w:r w:rsidR="00693F3D">
        <w:rPr>
          <w:sz w:val="24"/>
          <w:szCs w:val="22"/>
        </w:rPr>
        <w:t xml:space="preserve"> on the contract date</w:t>
      </w:r>
      <w:r w:rsidR="00523D9F" w:rsidRPr="001E0C42">
        <w:rPr>
          <w:sz w:val="24"/>
          <w:szCs w:val="22"/>
        </w:rPr>
        <w:t xml:space="preserve">, meaning the acquisition must be </w:t>
      </w:r>
      <w:r w:rsidR="00E877DF">
        <w:rPr>
          <w:sz w:val="24"/>
          <w:szCs w:val="22"/>
        </w:rPr>
        <w:t xml:space="preserve">of a target with </w:t>
      </w:r>
      <w:r w:rsidR="00523D9F" w:rsidRPr="001E0C42">
        <w:rPr>
          <w:sz w:val="24"/>
          <w:szCs w:val="22"/>
        </w:rPr>
        <w:t>at least $2 million</w:t>
      </w:r>
      <w:r w:rsidR="00306F06" w:rsidRPr="001E0C42">
        <w:rPr>
          <w:sz w:val="24"/>
          <w:szCs w:val="22"/>
        </w:rPr>
        <w:t xml:space="preserve"> </w:t>
      </w:r>
      <w:r w:rsidR="00E877DF">
        <w:rPr>
          <w:sz w:val="24"/>
          <w:szCs w:val="22"/>
        </w:rPr>
        <w:t xml:space="preserve">in Australian revenue </w:t>
      </w:r>
      <w:r w:rsidR="00306F06" w:rsidRPr="001E0C42">
        <w:rPr>
          <w:sz w:val="24"/>
          <w:szCs w:val="22"/>
        </w:rPr>
        <w:t>(see section 1-1</w:t>
      </w:r>
      <w:r w:rsidR="0084736F">
        <w:rPr>
          <w:sz w:val="24"/>
          <w:szCs w:val="22"/>
        </w:rPr>
        <w:t>4</w:t>
      </w:r>
      <w:r w:rsidR="00306F06" w:rsidRPr="001E0C42">
        <w:rPr>
          <w:sz w:val="24"/>
          <w:szCs w:val="22"/>
        </w:rPr>
        <w:t xml:space="preserve"> for small acquisitions test</w:t>
      </w:r>
      <w:r w:rsidR="00F976FE">
        <w:rPr>
          <w:sz w:val="24"/>
          <w:szCs w:val="22"/>
        </w:rPr>
        <w:t>,</w:t>
      </w:r>
      <w:r w:rsidR="00306F06" w:rsidRPr="001E0C42">
        <w:rPr>
          <w:sz w:val="24"/>
          <w:szCs w:val="22"/>
        </w:rPr>
        <w:t xml:space="preserve"> discussed above)</w:t>
      </w:r>
      <w:r w:rsidR="00775AB5" w:rsidRPr="001E0C42">
        <w:rPr>
          <w:sz w:val="24"/>
          <w:szCs w:val="22"/>
        </w:rPr>
        <w:t xml:space="preserve">; </w:t>
      </w:r>
    </w:p>
    <w:p w14:paraId="72B99FA9" w14:textId="0ECD33D4" w:rsidR="008C3370" w:rsidRPr="001E0C42" w:rsidRDefault="008C3370" w:rsidP="008F12B2">
      <w:pPr>
        <w:pStyle w:val="dotpoint0"/>
        <w:spacing w:before="240"/>
        <w:rPr>
          <w:sz w:val="24"/>
          <w:szCs w:val="22"/>
        </w:rPr>
      </w:pPr>
      <w:r w:rsidRPr="001E0C42">
        <w:rPr>
          <w:sz w:val="24"/>
          <w:szCs w:val="22"/>
        </w:rPr>
        <w:lastRenderedPageBreak/>
        <w:t xml:space="preserve">the acquisition </w:t>
      </w:r>
      <w:r w:rsidR="00F976FE">
        <w:rPr>
          <w:sz w:val="24"/>
          <w:szCs w:val="22"/>
        </w:rPr>
        <w:t xml:space="preserve">is not </w:t>
      </w:r>
      <w:r w:rsidR="005D5114">
        <w:rPr>
          <w:sz w:val="24"/>
          <w:szCs w:val="22"/>
        </w:rPr>
        <w:t>exempted</w:t>
      </w:r>
      <w:r w:rsidR="005D5114" w:rsidRPr="001E0C42">
        <w:rPr>
          <w:sz w:val="24"/>
          <w:szCs w:val="22"/>
        </w:rPr>
        <w:t xml:space="preserve"> </w:t>
      </w:r>
      <w:r w:rsidR="00B95B68" w:rsidRPr="001E0C42">
        <w:rPr>
          <w:sz w:val="24"/>
          <w:szCs w:val="22"/>
        </w:rPr>
        <w:t>b</w:t>
      </w:r>
      <w:r w:rsidR="00775AB5" w:rsidRPr="001E0C42">
        <w:rPr>
          <w:sz w:val="24"/>
          <w:szCs w:val="22"/>
        </w:rPr>
        <w:t>y Part 2</w:t>
      </w:r>
      <w:r w:rsidR="00640742">
        <w:rPr>
          <w:sz w:val="24"/>
          <w:szCs w:val="22"/>
        </w:rPr>
        <w:t>, Division 2 of the Determination</w:t>
      </w:r>
      <w:r w:rsidR="00775AB5" w:rsidRPr="001E0C42">
        <w:rPr>
          <w:sz w:val="24"/>
          <w:szCs w:val="22"/>
        </w:rPr>
        <w:t xml:space="preserve">; </w:t>
      </w:r>
    </w:p>
    <w:p w14:paraId="028FC625" w14:textId="134BD9D0" w:rsidR="00E360C0" w:rsidRPr="001E0C42" w:rsidRDefault="00167B51" w:rsidP="008F12B2">
      <w:pPr>
        <w:pStyle w:val="dotpoint0"/>
        <w:spacing w:before="240"/>
        <w:rPr>
          <w:sz w:val="24"/>
          <w:szCs w:val="22"/>
        </w:rPr>
      </w:pPr>
      <w:r w:rsidRPr="001E0C42">
        <w:rPr>
          <w:sz w:val="24"/>
          <w:szCs w:val="22"/>
        </w:rPr>
        <w:t xml:space="preserve">either </w:t>
      </w:r>
      <w:r w:rsidR="00D41B46" w:rsidRPr="001E0C42">
        <w:rPr>
          <w:sz w:val="24"/>
          <w:szCs w:val="22"/>
        </w:rPr>
        <w:t xml:space="preserve">the </w:t>
      </w:r>
      <w:r w:rsidR="00A826DD" w:rsidRPr="001E0C42">
        <w:rPr>
          <w:sz w:val="24"/>
          <w:szCs w:val="22"/>
        </w:rPr>
        <w:t xml:space="preserve">combined acquirer/target </w:t>
      </w:r>
      <w:r w:rsidR="005D5114">
        <w:rPr>
          <w:sz w:val="24"/>
          <w:szCs w:val="22"/>
        </w:rPr>
        <w:t>revenue</w:t>
      </w:r>
      <w:r w:rsidR="005D5114" w:rsidRPr="001E0C42">
        <w:rPr>
          <w:sz w:val="24"/>
          <w:szCs w:val="22"/>
        </w:rPr>
        <w:t xml:space="preserve"> </w:t>
      </w:r>
      <w:r w:rsidR="00D41B46" w:rsidRPr="001E0C42">
        <w:rPr>
          <w:sz w:val="24"/>
          <w:szCs w:val="22"/>
        </w:rPr>
        <w:t xml:space="preserve">test or the very large corporate group </w:t>
      </w:r>
      <w:r w:rsidR="005D5114">
        <w:rPr>
          <w:sz w:val="24"/>
          <w:szCs w:val="22"/>
        </w:rPr>
        <w:t xml:space="preserve">revenue </w:t>
      </w:r>
      <w:r w:rsidR="00D41B46" w:rsidRPr="001E0C42">
        <w:rPr>
          <w:sz w:val="24"/>
          <w:szCs w:val="22"/>
        </w:rPr>
        <w:t>test</w:t>
      </w:r>
      <w:r w:rsidRPr="001E0C42">
        <w:rPr>
          <w:sz w:val="24"/>
          <w:szCs w:val="22"/>
        </w:rPr>
        <w:t xml:space="preserve"> </w:t>
      </w:r>
      <w:r w:rsidR="00F976FE">
        <w:rPr>
          <w:sz w:val="24"/>
          <w:szCs w:val="22"/>
        </w:rPr>
        <w:t xml:space="preserve">is </w:t>
      </w:r>
      <w:r w:rsidR="002E7409">
        <w:rPr>
          <w:sz w:val="24"/>
          <w:szCs w:val="22"/>
        </w:rPr>
        <w:t>satisfied</w:t>
      </w:r>
      <w:r w:rsidR="003C6F42">
        <w:rPr>
          <w:sz w:val="24"/>
          <w:szCs w:val="22"/>
        </w:rPr>
        <w:t xml:space="preserve"> on the contract date</w:t>
      </w:r>
      <w:r w:rsidR="00F976FE">
        <w:rPr>
          <w:sz w:val="24"/>
          <w:szCs w:val="22"/>
        </w:rPr>
        <w:t xml:space="preserve"> </w:t>
      </w:r>
      <w:r w:rsidR="00264FF1" w:rsidRPr="001E0C42">
        <w:rPr>
          <w:sz w:val="24"/>
          <w:szCs w:val="22"/>
        </w:rPr>
        <w:t>(see sections 1-</w:t>
      </w:r>
      <w:r w:rsidR="0084736F">
        <w:rPr>
          <w:sz w:val="24"/>
          <w:szCs w:val="22"/>
        </w:rPr>
        <w:t>9</w:t>
      </w:r>
      <w:r w:rsidR="00264FF1" w:rsidRPr="001E0C42">
        <w:rPr>
          <w:sz w:val="24"/>
          <w:szCs w:val="22"/>
        </w:rPr>
        <w:t xml:space="preserve"> and</w:t>
      </w:r>
      <w:r w:rsidR="00D12F67" w:rsidRPr="001E0C42">
        <w:rPr>
          <w:sz w:val="24"/>
          <w:szCs w:val="22"/>
        </w:rPr>
        <w:t xml:space="preserve"> 1-1</w:t>
      </w:r>
      <w:r w:rsidR="0084736F">
        <w:rPr>
          <w:sz w:val="24"/>
          <w:szCs w:val="22"/>
        </w:rPr>
        <w:t>3</w:t>
      </w:r>
      <w:r w:rsidR="00F976FE">
        <w:rPr>
          <w:sz w:val="24"/>
          <w:szCs w:val="22"/>
        </w:rPr>
        <w:t>,</w:t>
      </w:r>
      <w:r w:rsidR="00D12F67" w:rsidRPr="001E0C42">
        <w:rPr>
          <w:sz w:val="24"/>
          <w:szCs w:val="22"/>
        </w:rPr>
        <w:t xml:space="preserve"> discussed above)</w:t>
      </w:r>
      <w:r w:rsidR="0086000D" w:rsidRPr="001E0C42">
        <w:rPr>
          <w:sz w:val="24"/>
          <w:szCs w:val="22"/>
        </w:rPr>
        <w:t xml:space="preserve">; and </w:t>
      </w:r>
    </w:p>
    <w:p w14:paraId="0184358E" w14:textId="3AA34B2D" w:rsidR="0086000D" w:rsidRPr="001E0C42" w:rsidRDefault="0086000D" w:rsidP="008F12B2">
      <w:pPr>
        <w:pStyle w:val="dotpoint0"/>
        <w:spacing w:before="240"/>
        <w:rPr>
          <w:sz w:val="24"/>
          <w:szCs w:val="22"/>
        </w:rPr>
      </w:pPr>
      <w:r w:rsidRPr="001E0C42">
        <w:rPr>
          <w:sz w:val="24"/>
          <w:szCs w:val="22"/>
        </w:rPr>
        <w:t xml:space="preserve">where the </w:t>
      </w:r>
      <w:r w:rsidR="00E57E02" w:rsidRPr="001E0C42">
        <w:rPr>
          <w:sz w:val="24"/>
          <w:szCs w:val="22"/>
        </w:rPr>
        <w:t xml:space="preserve">combined acquirer/target </w:t>
      </w:r>
      <w:r w:rsidR="005D5114">
        <w:rPr>
          <w:sz w:val="24"/>
          <w:szCs w:val="22"/>
        </w:rPr>
        <w:t xml:space="preserve">revenue </w:t>
      </w:r>
      <w:r w:rsidR="00E57E02" w:rsidRPr="001E0C42">
        <w:rPr>
          <w:sz w:val="24"/>
          <w:szCs w:val="22"/>
        </w:rPr>
        <w:t>test</w:t>
      </w:r>
      <w:r w:rsidRPr="001E0C42">
        <w:rPr>
          <w:sz w:val="24"/>
          <w:szCs w:val="22"/>
        </w:rPr>
        <w:t xml:space="preserve"> is satisfied – the acquisition satisfies the </w:t>
      </w:r>
      <w:r w:rsidR="005D5114">
        <w:rPr>
          <w:sz w:val="24"/>
          <w:szCs w:val="22"/>
        </w:rPr>
        <w:t>tier-1</w:t>
      </w:r>
      <w:r w:rsidRPr="001E0C42">
        <w:rPr>
          <w:sz w:val="24"/>
          <w:szCs w:val="22"/>
        </w:rPr>
        <w:t xml:space="preserve"> accumulated </w:t>
      </w:r>
      <w:r w:rsidR="005514C6">
        <w:rPr>
          <w:sz w:val="24"/>
          <w:szCs w:val="22"/>
        </w:rPr>
        <w:t xml:space="preserve">acquired </w:t>
      </w:r>
      <w:r w:rsidRPr="001E0C42">
        <w:rPr>
          <w:sz w:val="24"/>
          <w:szCs w:val="22"/>
        </w:rPr>
        <w:t xml:space="preserve">shares or assets </w:t>
      </w:r>
      <w:r w:rsidR="005D5114">
        <w:rPr>
          <w:sz w:val="24"/>
          <w:szCs w:val="22"/>
        </w:rPr>
        <w:t xml:space="preserve">revenue </w:t>
      </w:r>
      <w:r w:rsidR="005A5D8E" w:rsidRPr="001E0C42">
        <w:rPr>
          <w:sz w:val="24"/>
          <w:szCs w:val="22"/>
        </w:rPr>
        <w:t xml:space="preserve">test </w:t>
      </w:r>
      <w:r w:rsidR="001F1C77">
        <w:rPr>
          <w:sz w:val="24"/>
          <w:szCs w:val="22"/>
        </w:rPr>
        <w:t xml:space="preserve">on the contract date </w:t>
      </w:r>
      <w:r w:rsidR="00D12F67" w:rsidRPr="001E0C42">
        <w:rPr>
          <w:sz w:val="24"/>
          <w:szCs w:val="22"/>
        </w:rPr>
        <w:t xml:space="preserve">(see </w:t>
      </w:r>
      <w:r w:rsidR="00EF3155" w:rsidRPr="001E0C42">
        <w:rPr>
          <w:sz w:val="24"/>
          <w:szCs w:val="22"/>
        </w:rPr>
        <w:t>subsection 1-1</w:t>
      </w:r>
      <w:r w:rsidR="0084736F">
        <w:rPr>
          <w:sz w:val="24"/>
          <w:szCs w:val="22"/>
        </w:rPr>
        <w:t>1</w:t>
      </w:r>
      <w:r w:rsidR="00EF3155" w:rsidRPr="001E0C42">
        <w:rPr>
          <w:sz w:val="24"/>
          <w:szCs w:val="22"/>
        </w:rPr>
        <w:t>(1)</w:t>
      </w:r>
      <w:r w:rsidR="00116EA3" w:rsidRPr="001E0C42">
        <w:rPr>
          <w:sz w:val="24"/>
          <w:szCs w:val="22"/>
        </w:rPr>
        <w:t xml:space="preserve"> </w:t>
      </w:r>
      <w:r w:rsidR="005A5D8E" w:rsidRPr="001E0C42">
        <w:rPr>
          <w:sz w:val="24"/>
          <w:szCs w:val="22"/>
        </w:rPr>
        <w:t>for the test</w:t>
      </w:r>
      <w:r w:rsidR="00265D48">
        <w:rPr>
          <w:sz w:val="24"/>
          <w:szCs w:val="22"/>
        </w:rPr>
        <w:t>,</w:t>
      </w:r>
      <w:r w:rsidR="005A5D8E" w:rsidRPr="001E0C42">
        <w:rPr>
          <w:sz w:val="24"/>
          <w:szCs w:val="22"/>
        </w:rPr>
        <w:t xml:space="preserve"> discussed </w:t>
      </w:r>
      <w:r w:rsidRPr="001E0C42">
        <w:rPr>
          <w:sz w:val="24"/>
          <w:szCs w:val="22"/>
        </w:rPr>
        <w:t>above</w:t>
      </w:r>
      <w:r w:rsidR="005A5D8E" w:rsidRPr="001E0C42">
        <w:rPr>
          <w:sz w:val="24"/>
          <w:szCs w:val="22"/>
        </w:rPr>
        <w:t>)</w:t>
      </w:r>
      <w:r w:rsidRPr="001E0C42">
        <w:rPr>
          <w:sz w:val="24"/>
          <w:szCs w:val="22"/>
        </w:rPr>
        <w:t xml:space="preserve">; or </w:t>
      </w:r>
    </w:p>
    <w:p w14:paraId="18D22191" w14:textId="2127E94A" w:rsidR="0086000D" w:rsidRPr="001E0C42" w:rsidRDefault="0086000D" w:rsidP="008F12B2">
      <w:pPr>
        <w:pStyle w:val="dotpoint0"/>
        <w:spacing w:before="240"/>
        <w:rPr>
          <w:sz w:val="24"/>
          <w:szCs w:val="22"/>
        </w:rPr>
      </w:pPr>
      <w:r w:rsidRPr="001E0C42">
        <w:rPr>
          <w:sz w:val="24"/>
          <w:szCs w:val="22"/>
        </w:rPr>
        <w:t xml:space="preserve">where the very large corporate group </w:t>
      </w:r>
      <w:r w:rsidR="00910D25">
        <w:rPr>
          <w:sz w:val="24"/>
          <w:szCs w:val="22"/>
        </w:rPr>
        <w:t>revenue</w:t>
      </w:r>
      <w:r w:rsidRPr="001E0C42">
        <w:rPr>
          <w:sz w:val="24"/>
          <w:szCs w:val="22"/>
        </w:rPr>
        <w:t xml:space="preserve"> test is satisfied – the acquisition satisfies the </w:t>
      </w:r>
      <w:r w:rsidR="005D5114">
        <w:rPr>
          <w:sz w:val="24"/>
          <w:szCs w:val="22"/>
        </w:rPr>
        <w:t xml:space="preserve">tier-2 </w:t>
      </w:r>
      <w:r w:rsidRPr="001E0C42">
        <w:rPr>
          <w:sz w:val="24"/>
          <w:szCs w:val="22"/>
        </w:rPr>
        <w:t xml:space="preserve">accumulated acquired shares or assets </w:t>
      </w:r>
      <w:r w:rsidR="005D5114">
        <w:rPr>
          <w:sz w:val="24"/>
          <w:szCs w:val="22"/>
        </w:rPr>
        <w:t xml:space="preserve">revenue </w:t>
      </w:r>
      <w:r w:rsidRPr="001E0C42">
        <w:rPr>
          <w:sz w:val="24"/>
          <w:szCs w:val="22"/>
        </w:rPr>
        <w:t>test</w:t>
      </w:r>
      <w:r w:rsidR="005A5D8E" w:rsidRPr="001E0C42">
        <w:rPr>
          <w:sz w:val="24"/>
          <w:szCs w:val="22"/>
        </w:rPr>
        <w:t xml:space="preserve"> </w:t>
      </w:r>
      <w:r w:rsidR="001F1C77">
        <w:rPr>
          <w:sz w:val="24"/>
          <w:szCs w:val="22"/>
        </w:rPr>
        <w:t xml:space="preserve">on the contract date </w:t>
      </w:r>
      <w:r w:rsidR="005A5D8E" w:rsidRPr="001E0C42">
        <w:rPr>
          <w:sz w:val="24"/>
          <w:szCs w:val="22"/>
        </w:rPr>
        <w:t>(see subsection 1</w:t>
      </w:r>
      <w:r w:rsidR="00743ABD">
        <w:rPr>
          <w:sz w:val="24"/>
          <w:szCs w:val="22"/>
        </w:rPr>
        <w:noBreakHyphen/>
      </w:r>
      <w:r w:rsidR="006E2333" w:rsidRPr="001E0C42">
        <w:rPr>
          <w:sz w:val="24"/>
          <w:szCs w:val="22"/>
        </w:rPr>
        <w:t>1</w:t>
      </w:r>
      <w:r w:rsidR="0084736F">
        <w:rPr>
          <w:sz w:val="24"/>
          <w:szCs w:val="22"/>
        </w:rPr>
        <w:t>1</w:t>
      </w:r>
      <w:r w:rsidR="006E2333" w:rsidRPr="001E0C42">
        <w:rPr>
          <w:sz w:val="24"/>
          <w:szCs w:val="22"/>
        </w:rPr>
        <w:t>(2) for the test</w:t>
      </w:r>
      <w:r w:rsidR="00265D48">
        <w:rPr>
          <w:sz w:val="24"/>
          <w:szCs w:val="22"/>
        </w:rPr>
        <w:t>,</w:t>
      </w:r>
      <w:r w:rsidR="006E2333" w:rsidRPr="001E0C42">
        <w:rPr>
          <w:sz w:val="24"/>
          <w:szCs w:val="22"/>
        </w:rPr>
        <w:t xml:space="preserve"> discussed above)</w:t>
      </w:r>
      <w:r w:rsidRPr="001E0C42">
        <w:rPr>
          <w:sz w:val="24"/>
          <w:szCs w:val="22"/>
        </w:rPr>
        <w:t xml:space="preserve">. </w:t>
      </w:r>
    </w:p>
    <w:p w14:paraId="03B78C6A" w14:textId="3F3B5D1E" w:rsidR="00204E40" w:rsidRDefault="00204E40" w:rsidP="00583E2B">
      <w:pPr>
        <w:pStyle w:val="dotpoint0"/>
        <w:numPr>
          <w:ilvl w:val="0"/>
          <w:numId w:val="0"/>
        </w:numPr>
        <w:spacing w:before="240"/>
      </w:pPr>
      <w:r w:rsidRPr="7128D6D4">
        <w:rPr>
          <w:sz w:val="24"/>
          <w:szCs w:val="24"/>
        </w:rPr>
        <w:t xml:space="preserve">The threshold is intended to capture the combined effect of </w:t>
      </w:r>
      <w:r w:rsidR="00C537CB">
        <w:rPr>
          <w:sz w:val="24"/>
          <w:szCs w:val="24"/>
        </w:rPr>
        <w:t xml:space="preserve">the proposed acquisition and </w:t>
      </w:r>
      <w:r w:rsidRPr="7128D6D4">
        <w:rPr>
          <w:sz w:val="24"/>
          <w:szCs w:val="24"/>
        </w:rPr>
        <w:t xml:space="preserve">all </w:t>
      </w:r>
      <w:r w:rsidR="00C537CB">
        <w:rPr>
          <w:sz w:val="24"/>
          <w:szCs w:val="24"/>
        </w:rPr>
        <w:t xml:space="preserve">previous </w:t>
      </w:r>
      <w:r w:rsidRPr="7128D6D4">
        <w:rPr>
          <w:sz w:val="24"/>
          <w:szCs w:val="24"/>
        </w:rPr>
        <w:t xml:space="preserve">acquisitions </w:t>
      </w:r>
      <w:r w:rsidR="00C537CB">
        <w:rPr>
          <w:sz w:val="24"/>
          <w:szCs w:val="24"/>
        </w:rPr>
        <w:t>that</w:t>
      </w:r>
      <w:r w:rsidR="00640CF2">
        <w:rPr>
          <w:sz w:val="24"/>
          <w:szCs w:val="24"/>
        </w:rPr>
        <w:t xml:space="preserve"> relate</w:t>
      </w:r>
      <w:r w:rsidR="007C6AD0">
        <w:rPr>
          <w:sz w:val="24"/>
          <w:szCs w:val="24"/>
        </w:rPr>
        <w:t>, directly or indirectly,</w:t>
      </w:r>
      <w:r w:rsidR="00C537CB">
        <w:rPr>
          <w:sz w:val="24"/>
          <w:szCs w:val="24"/>
        </w:rPr>
        <w:t xml:space="preserve"> </w:t>
      </w:r>
      <w:r w:rsidR="00640CF2">
        <w:rPr>
          <w:sz w:val="24"/>
          <w:szCs w:val="24"/>
        </w:rPr>
        <w:t xml:space="preserve">to the carrying on of a business that predominantly </w:t>
      </w:r>
      <w:r w:rsidRPr="7128D6D4">
        <w:rPr>
          <w:sz w:val="24"/>
          <w:szCs w:val="24"/>
        </w:rPr>
        <w:t>involv</w:t>
      </w:r>
      <w:r w:rsidR="00C537CB">
        <w:rPr>
          <w:sz w:val="24"/>
          <w:szCs w:val="24"/>
        </w:rPr>
        <w:t>e</w:t>
      </w:r>
      <w:r w:rsidR="00640CF2">
        <w:rPr>
          <w:sz w:val="24"/>
          <w:szCs w:val="24"/>
        </w:rPr>
        <w:t>s</w:t>
      </w:r>
      <w:r w:rsidRPr="7128D6D4">
        <w:rPr>
          <w:sz w:val="24"/>
          <w:szCs w:val="24"/>
        </w:rPr>
        <w:t xml:space="preserve"> the </w:t>
      </w:r>
      <w:r w:rsidR="00E96116">
        <w:rPr>
          <w:sz w:val="24"/>
          <w:szCs w:val="24"/>
        </w:rPr>
        <w:t>supply of</w:t>
      </w:r>
      <w:r w:rsidRPr="7128D6D4" w:rsidDel="00E96116">
        <w:rPr>
          <w:sz w:val="24"/>
          <w:szCs w:val="24"/>
        </w:rPr>
        <w:t xml:space="preserve"> </w:t>
      </w:r>
      <w:r w:rsidRPr="7128D6D4">
        <w:rPr>
          <w:sz w:val="24"/>
          <w:szCs w:val="24"/>
        </w:rPr>
        <w:t>goods or services in the past 3 years by the principal party (including its connected entities)</w:t>
      </w:r>
      <w:r w:rsidR="00E96116">
        <w:rPr>
          <w:sz w:val="24"/>
          <w:szCs w:val="24"/>
        </w:rPr>
        <w:t xml:space="preserve"> </w:t>
      </w:r>
      <w:r w:rsidR="00821FA3">
        <w:rPr>
          <w:sz w:val="24"/>
          <w:szCs w:val="24"/>
        </w:rPr>
        <w:t xml:space="preserve">where </w:t>
      </w:r>
      <w:r w:rsidR="007B7060">
        <w:rPr>
          <w:sz w:val="24"/>
          <w:szCs w:val="24"/>
        </w:rPr>
        <w:t xml:space="preserve">those goods or services are the </w:t>
      </w:r>
      <w:r w:rsidR="00E96116" w:rsidRPr="7128D6D4">
        <w:rPr>
          <w:sz w:val="24"/>
          <w:szCs w:val="24"/>
        </w:rPr>
        <w:t>same</w:t>
      </w:r>
      <w:r w:rsidR="007B7060">
        <w:rPr>
          <w:sz w:val="24"/>
          <w:szCs w:val="24"/>
        </w:rPr>
        <w:t xml:space="preserve">, </w:t>
      </w:r>
      <w:r w:rsidR="00E96116" w:rsidRPr="7128D6D4">
        <w:rPr>
          <w:sz w:val="24"/>
          <w:szCs w:val="24"/>
        </w:rPr>
        <w:t>substitutable</w:t>
      </w:r>
      <w:r w:rsidR="007B7060">
        <w:rPr>
          <w:sz w:val="24"/>
          <w:szCs w:val="24"/>
        </w:rPr>
        <w:t xml:space="preserve"> or otherwise competitive with</w:t>
      </w:r>
      <w:r w:rsidR="00AB55AC">
        <w:rPr>
          <w:sz w:val="24"/>
          <w:szCs w:val="24"/>
        </w:rPr>
        <w:t xml:space="preserve"> each other </w:t>
      </w:r>
      <w:r w:rsidR="00713D24">
        <w:rPr>
          <w:sz w:val="24"/>
          <w:szCs w:val="24"/>
        </w:rPr>
        <w:t>(</w:t>
      </w:r>
      <w:r w:rsidR="00713D24" w:rsidRPr="005C556F">
        <w:rPr>
          <w:sz w:val="24"/>
          <w:szCs w:val="24"/>
        </w:rPr>
        <w:t>disregarding any geographic factors or limitations</w:t>
      </w:r>
      <w:r w:rsidR="00713D24">
        <w:rPr>
          <w:sz w:val="24"/>
          <w:szCs w:val="24"/>
        </w:rPr>
        <w:t>)</w:t>
      </w:r>
      <w:r w:rsidRPr="7128D6D4">
        <w:rPr>
          <w:sz w:val="24"/>
          <w:szCs w:val="24"/>
        </w:rPr>
        <w:t>. In practice, this means that all acquisitions</w:t>
      </w:r>
      <w:r w:rsidR="009060AA" w:rsidRPr="7128D6D4">
        <w:rPr>
          <w:sz w:val="24"/>
          <w:szCs w:val="24"/>
        </w:rPr>
        <w:t>, which were not otherwise notified,</w:t>
      </w:r>
      <w:r w:rsidRPr="7128D6D4">
        <w:rPr>
          <w:sz w:val="24"/>
          <w:szCs w:val="24"/>
        </w:rPr>
        <w:t xml:space="preserve"> made in a </w:t>
      </w:r>
      <w:r w:rsidR="1ADC7A53" w:rsidRPr="7128D6D4">
        <w:rPr>
          <w:sz w:val="24"/>
          <w:szCs w:val="24"/>
        </w:rPr>
        <w:t>3-</w:t>
      </w:r>
      <w:r w:rsidRPr="7128D6D4">
        <w:rPr>
          <w:sz w:val="24"/>
          <w:szCs w:val="24"/>
        </w:rPr>
        <w:t xml:space="preserve">year period are aggregated </w:t>
      </w:r>
      <w:r w:rsidR="00061C74">
        <w:rPr>
          <w:sz w:val="24"/>
          <w:szCs w:val="24"/>
        </w:rPr>
        <w:t xml:space="preserve">with the proposed acquisition </w:t>
      </w:r>
      <w:r w:rsidRPr="7128D6D4">
        <w:rPr>
          <w:sz w:val="24"/>
          <w:szCs w:val="24"/>
        </w:rPr>
        <w:t>when determining if this threshold is met.</w:t>
      </w:r>
    </w:p>
    <w:p w14:paraId="4B2A11B6" w14:textId="7DA0D8BF" w:rsidR="009056EC" w:rsidRPr="001E7E9F" w:rsidRDefault="001F72B7" w:rsidP="00EF4495">
      <w:pPr>
        <w:pStyle w:val="dotpoint0"/>
        <w:spacing w:before="240"/>
        <w:rPr>
          <w:sz w:val="24"/>
          <w:szCs w:val="24"/>
        </w:rPr>
      </w:pPr>
      <w:r w:rsidRPr="0F796F7D">
        <w:rPr>
          <w:sz w:val="24"/>
          <w:szCs w:val="24"/>
        </w:rPr>
        <w:t xml:space="preserve">The following scenario </w:t>
      </w:r>
      <w:r w:rsidR="00BF70B4" w:rsidRPr="0F796F7D">
        <w:rPr>
          <w:sz w:val="24"/>
          <w:szCs w:val="24"/>
        </w:rPr>
        <w:t>illustrate</w:t>
      </w:r>
      <w:r w:rsidRPr="0F796F7D">
        <w:rPr>
          <w:sz w:val="24"/>
          <w:szCs w:val="24"/>
        </w:rPr>
        <w:t>s</w:t>
      </w:r>
      <w:r w:rsidR="00BF70B4" w:rsidRPr="0F796F7D">
        <w:rPr>
          <w:sz w:val="24"/>
          <w:szCs w:val="24"/>
        </w:rPr>
        <w:t xml:space="preserve"> </w:t>
      </w:r>
      <w:r w:rsidR="001B4DB7" w:rsidRPr="0F796F7D">
        <w:rPr>
          <w:sz w:val="24"/>
          <w:szCs w:val="24"/>
        </w:rPr>
        <w:t>when notification is required</w:t>
      </w:r>
      <w:r w:rsidR="009056EC" w:rsidRPr="0F796F7D">
        <w:rPr>
          <w:sz w:val="24"/>
          <w:szCs w:val="24"/>
        </w:rPr>
        <w:t>:</w:t>
      </w:r>
      <w:r w:rsidR="00EF4495" w:rsidRPr="0F796F7D">
        <w:rPr>
          <w:sz w:val="24"/>
          <w:szCs w:val="24"/>
        </w:rPr>
        <w:t xml:space="preserve"> </w:t>
      </w:r>
    </w:p>
    <w:p w14:paraId="33CAFB86" w14:textId="2766054E" w:rsidR="00EF4495" w:rsidRPr="001E7E9F" w:rsidRDefault="00BF70B4" w:rsidP="000B1C9B">
      <w:pPr>
        <w:pStyle w:val="dotpoint2"/>
        <w:spacing w:before="240"/>
        <w:rPr>
          <w:sz w:val="24"/>
          <w:szCs w:val="24"/>
        </w:rPr>
      </w:pPr>
      <w:r w:rsidRPr="1570DFAC">
        <w:rPr>
          <w:sz w:val="24"/>
          <w:szCs w:val="24"/>
        </w:rPr>
        <w:t xml:space="preserve">The principal party, </w:t>
      </w:r>
      <w:r w:rsidR="00EF4495" w:rsidRPr="1570DFAC">
        <w:rPr>
          <w:sz w:val="24"/>
          <w:szCs w:val="24"/>
        </w:rPr>
        <w:t>ScanCo</w:t>
      </w:r>
      <w:r w:rsidR="028F7DE2" w:rsidRPr="1570DFAC">
        <w:rPr>
          <w:sz w:val="24"/>
          <w:szCs w:val="24"/>
        </w:rPr>
        <w:t>,</w:t>
      </w:r>
      <w:r w:rsidR="00EF4495" w:rsidRPr="1570DFAC">
        <w:rPr>
          <w:sz w:val="24"/>
          <w:szCs w:val="24"/>
        </w:rPr>
        <w:t xml:space="preserve"> </w:t>
      </w:r>
      <w:r w:rsidRPr="1570DFAC">
        <w:rPr>
          <w:sz w:val="24"/>
          <w:szCs w:val="24"/>
        </w:rPr>
        <w:t>is a business supplying pathology and diagnostic imaging services</w:t>
      </w:r>
      <w:r w:rsidR="00DD75AB">
        <w:rPr>
          <w:sz w:val="24"/>
          <w:szCs w:val="24"/>
        </w:rPr>
        <w:t>.</w:t>
      </w:r>
      <w:r w:rsidRPr="1570DFAC">
        <w:rPr>
          <w:sz w:val="24"/>
          <w:szCs w:val="24"/>
        </w:rPr>
        <w:t xml:space="preserve"> </w:t>
      </w:r>
      <w:r w:rsidR="00852A30">
        <w:rPr>
          <w:sz w:val="24"/>
          <w:szCs w:val="24"/>
        </w:rPr>
        <w:t xml:space="preserve">For the </w:t>
      </w:r>
      <w:r w:rsidR="00BB6C4A">
        <w:rPr>
          <w:sz w:val="24"/>
          <w:szCs w:val="24"/>
        </w:rPr>
        <w:t xml:space="preserve">purposes of illustrating </w:t>
      </w:r>
      <w:r w:rsidR="00733190">
        <w:rPr>
          <w:sz w:val="24"/>
          <w:szCs w:val="24"/>
        </w:rPr>
        <w:t>how revenue is accumulated,</w:t>
      </w:r>
      <w:r w:rsidRPr="1570DFAC">
        <w:rPr>
          <w:sz w:val="24"/>
          <w:szCs w:val="24"/>
        </w:rPr>
        <w:t xml:space="preserve"> </w:t>
      </w:r>
      <w:r w:rsidR="000C65A7">
        <w:rPr>
          <w:sz w:val="24"/>
          <w:szCs w:val="24"/>
        </w:rPr>
        <w:t>ScanCo</w:t>
      </w:r>
      <w:r w:rsidR="00E72A3B">
        <w:rPr>
          <w:sz w:val="24"/>
          <w:szCs w:val="24"/>
        </w:rPr>
        <w:t>, itself,</w:t>
      </w:r>
      <w:r w:rsidR="000C65A7">
        <w:rPr>
          <w:sz w:val="24"/>
          <w:szCs w:val="24"/>
        </w:rPr>
        <w:t xml:space="preserve"> is treated as </w:t>
      </w:r>
      <w:r w:rsidR="00EF4495" w:rsidRPr="1570DFAC">
        <w:rPr>
          <w:sz w:val="24"/>
          <w:szCs w:val="24"/>
        </w:rPr>
        <w:t>ha</w:t>
      </w:r>
      <w:r w:rsidR="000C65A7">
        <w:rPr>
          <w:sz w:val="24"/>
          <w:szCs w:val="24"/>
        </w:rPr>
        <w:t>ving</w:t>
      </w:r>
      <w:r w:rsidR="00EF4495" w:rsidRPr="1570DFAC">
        <w:rPr>
          <w:sz w:val="24"/>
          <w:szCs w:val="24"/>
        </w:rPr>
        <w:t xml:space="preserve"> </w:t>
      </w:r>
      <w:r w:rsidR="00200E91">
        <w:rPr>
          <w:sz w:val="24"/>
          <w:szCs w:val="24"/>
        </w:rPr>
        <w:t>Australian revenue</w:t>
      </w:r>
      <w:r w:rsidR="00EF4495" w:rsidRPr="1570DFAC">
        <w:rPr>
          <w:sz w:val="24"/>
          <w:szCs w:val="24"/>
        </w:rPr>
        <w:t xml:space="preserve"> of $190 million </w:t>
      </w:r>
      <w:r w:rsidR="005147DE" w:rsidRPr="1570DFAC">
        <w:rPr>
          <w:sz w:val="24"/>
          <w:szCs w:val="24"/>
        </w:rPr>
        <w:t xml:space="preserve">at </w:t>
      </w:r>
      <w:r w:rsidR="0003279C">
        <w:rPr>
          <w:sz w:val="24"/>
          <w:szCs w:val="24"/>
        </w:rPr>
        <w:t xml:space="preserve">all </w:t>
      </w:r>
      <w:r w:rsidR="005147DE" w:rsidRPr="1570DFAC">
        <w:rPr>
          <w:sz w:val="24"/>
          <w:szCs w:val="24"/>
        </w:rPr>
        <w:t>time</w:t>
      </w:r>
      <w:r w:rsidR="0003279C">
        <w:rPr>
          <w:sz w:val="24"/>
          <w:szCs w:val="24"/>
        </w:rPr>
        <w:t>s</w:t>
      </w:r>
      <w:r w:rsidR="00B2442D">
        <w:rPr>
          <w:sz w:val="24"/>
          <w:szCs w:val="24"/>
        </w:rPr>
        <w:t>. Therefore,</w:t>
      </w:r>
      <w:r w:rsidR="00DA7162">
        <w:rPr>
          <w:sz w:val="24"/>
          <w:szCs w:val="24"/>
        </w:rPr>
        <w:t xml:space="preserve"> its Australian revenue increases by the Australian revenue of each target that it acquires – </w:t>
      </w:r>
      <w:r w:rsidR="00DB1B6A" w:rsidRPr="00DB1B6A">
        <w:rPr>
          <w:sz w:val="24"/>
          <w:szCs w:val="22"/>
        </w:rPr>
        <w:t>for example</w:t>
      </w:r>
      <w:r w:rsidR="00C944AB">
        <w:rPr>
          <w:sz w:val="24"/>
          <w:szCs w:val="22"/>
        </w:rPr>
        <w:t>,</w:t>
      </w:r>
      <w:r w:rsidR="00DA7162">
        <w:rPr>
          <w:sz w:val="24"/>
          <w:szCs w:val="24"/>
        </w:rPr>
        <w:t xml:space="preserve"> </w:t>
      </w:r>
      <w:r w:rsidR="009C4F7C">
        <w:rPr>
          <w:sz w:val="24"/>
          <w:szCs w:val="24"/>
        </w:rPr>
        <w:t xml:space="preserve">ScanCo’s </w:t>
      </w:r>
      <w:r w:rsidR="00DA7162">
        <w:rPr>
          <w:sz w:val="24"/>
          <w:szCs w:val="24"/>
        </w:rPr>
        <w:t xml:space="preserve">Australian revenue </w:t>
      </w:r>
      <w:r w:rsidR="00456DE6">
        <w:rPr>
          <w:sz w:val="24"/>
          <w:szCs w:val="24"/>
        </w:rPr>
        <w:t>increases from $190 million to $200 million once it acquires ACo</w:t>
      </w:r>
      <w:r w:rsidR="007A4110">
        <w:rPr>
          <w:sz w:val="24"/>
          <w:szCs w:val="24"/>
        </w:rPr>
        <w:t xml:space="preserve"> and </w:t>
      </w:r>
      <w:r w:rsidR="00E63AC7">
        <w:rPr>
          <w:sz w:val="24"/>
          <w:szCs w:val="24"/>
        </w:rPr>
        <w:t xml:space="preserve">to </w:t>
      </w:r>
      <w:r w:rsidR="007A4110">
        <w:rPr>
          <w:sz w:val="24"/>
          <w:szCs w:val="24"/>
        </w:rPr>
        <w:t>$210 million once it acquires BCo</w:t>
      </w:r>
      <w:r w:rsidR="00E63AC7">
        <w:rPr>
          <w:sz w:val="24"/>
          <w:szCs w:val="24"/>
        </w:rPr>
        <w:t xml:space="preserve"> (because ACo and BCo each have revenue of $10 million)</w:t>
      </w:r>
      <w:r w:rsidR="00EF4495" w:rsidRPr="1570DFAC">
        <w:rPr>
          <w:sz w:val="24"/>
          <w:szCs w:val="24"/>
        </w:rPr>
        <w:t>.</w:t>
      </w:r>
    </w:p>
    <w:p w14:paraId="2C10E1F6" w14:textId="12331A2C" w:rsidR="002B6828" w:rsidRDefault="00676D47" w:rsidP="000B1C9B">
      <w:pPr>
        <w:pStyle w:val="dotpoint2"/>
        <w:spacing w:before="240"/>
        <w:rPr>
          <w:sz w:val="24"/>
          <w:szCs w:val="22"/>
        </w:rPr>
      </w:pPr>
      <w:r>
        <w:rPr>
          <w:sz w:val="24"/>
          <w:szCs w:val="22"/>
        </w:rPr>
        <w:t>Notification is required under section 2-3 on</w:t>
      </w:r>
      <w:r w:rsidR="00EF4495" w:rsidRPr="001E7E9F">
        <w:rPr>
          <w:sz w:val="24"/>
          <w:szCs w:val="22"/>
        </w:rPr>
        <w:t xml:space="preserve"> </w:t>
      </w:r>
      <w:r w:rsidR="00FD255B">
        <w:rPr>
          <w:sz w:val="24"/>
          <w:szCs w:val="22"/>
        </w:rPr>
        <w:t>three</w:t>
      </w:r>
      <w:r w:rsidR="0012667F" w:rsidRPr="001E7E9F">
        <w:rPr>
          <w:sz w:val="24"/>
          <w:szCs w:val="22"/>
        </w:rPr>
        <w:t xml:space="preserve"> </w:t>
      </w:r>
      <w:r w:rsidR="00EF4495" w:rsidRPr="001E7E9F">
        <w:rPr>
          <w:sz w:val="24"/>
          <w:szCs w:val="22"/>
        </w:rPr>
        <w:t>occasion</w:t>
      </w:r>
      <w:r w:rsidR="00D42945">
        <w:rPr>
          <w:sz w:val="24"/>
          <w:szCs w:val="22"/>
        </w:rPr>
        <w:t>s</w:t>
      </w:r>
      <w:r w:rsidR="00EF4495" w:rsidRPr="001E7E9F">
        <w:rPr>
          <w:sz w:val="24"/>
          <w:szCs w:val="22"/>
        </w:rPr>
        <w:t>, when ScanCo acquires ECo</w:t>
      </w:r>
      <w:r w:rsidR="00EF4495" w:rsidRPr="001E7E9F" w:rsidDel="0012667F">
        <w:rPr>
          <w:sz w:val="24"/>
          <w:szCs w:val="22"/>
        </w:rPr>
        <w:t>,</w:t>
      </w:r>
      <w:r w:rsidR="00EF4495" w:rsidRPr="001E7E9F">
        <w:rPr>
          <w:sz w:val="24"/>
          <w:szCs w:val="22"/>
        </w:rPr>
        <w:t xml:space="preserve"> </w:t>
      </w:r>
      <w:r w:rsidR="00FD255B">
        <w:rPr>
          <w:sz w:val="24"/>
          <w:szCs w:val="22"/>
        </w:rPr>
        <w:t>FCo</w:t>
      </w:r>
      <w:r w:rsidR="00EF4495" w:rsidRPr="001E7E9F">
        <w:rPr>
          <w:sz w:val="24"/>
          <w:szCs w:val="22"/>
        </w:rPr>
        <w:t xml:space="preserve"> </w:t>
      </w:r>
      <w:r w:rsidR="00D42945">
        <w:rPr>
          <w:sz w:val="24"/>
          <w:szCs w:val="22"/>
        </w:rPr>
        <w:t>and HCo</w:t>
      </w:r>
      <w:r w:rsidR="00D95212">
        <w:rPr>
          <w:sz w:val="24"/>
          <w:szCs w:val="22"/>
        </w:rPr>
        <w:t xml:space="preserve"> </w:t>
      </w:r>
      <w:r w:rsidR="00EF4495" w:rsidRPr="001E7E9F">
        <w:rPr>
          <w:sz w:val="24"/>
          <w:szCs w:val="22"/>
        </w:rPr>
        <w:t>(see row</w:t>
      </w:r>
      <w:r w:rsidR="00D42945">
        <w:rPr>
          <w:sz w:val="24"/>
          <w:szCs w:val="22"/>
        </w:rPr>
        <w:t>s</w:t>
      </w:r>
      <w:r w:rsidR="00EF4495" w:rsidRPr="001E7E9F">
        <w:rPr>
          <w:sz w:val="24"/>
          <w:szCs w:val="22"/>
        </w:rPr>
        <w:t xml:space="preserve"> 5</w:t>
      </w:r>
      <w:r w:rsidR="00E212B0">
        <w:rPr>
          <w:sz w:val="24"/>
          <w:szCs w:val="22"/>
        </w:rPr>
        <w:t>, 6</w:t>
      </w:r>
      <w:r w:rsidR="00D42945">
        <w:rPr>
          <w:sz w:val="24"/>
          <w:szCs w:val="22"/>
        </w:rPr>
        <w:t xml:space="preserve"> and 8</w:t>
      </w:r>
      <w:r w:rsidR="00646E39">
        <w:rPr>
          <w:sz w:val="24"/>
          <w:szCs w:val="22"/>
        </w:rPr>
        <w:t xml:space="preserve"> of Table 1 below</w:t>
      </w:r>
      <w:r w:rsidR="00EF4495" w:rsidRPr="001E7E9F">
        <w:rPr>
          <w:sz w:val="24"/>
          <w:szCs w:val="22"/>
        </w:rPr>
        <w:t>).</w:t>
      </w:r>
    </w:p>
    <w:p w14:paraId="1540D56A" w14:textId="1576D51D" w:rsidR="00646E39" w:rsidRPr="00646E39" w:rsidRDefault="00646E39" w:rsidP="00755DFD">
      <w:pPr>
        <w:pStyle w:val="dotpoint0"/>
        <w:keepNext/>
        <w:keepLines/>
        <w:numPr>
          <w:ilvl w:val="0"/>
          <w:numId w:val="0"/>
        </w:numPr>
        <w:spacing w:before="240"/>
        <w:rPr>
          <w:b/>
          <w:bCs/>
        </w:rPr>
      </w:pPr>
      <w:r>
        <w:rPr>
          <w:b/>
          <w:bCs/>
        </w:rPr>
        <w:t>Table 1</w:t>
      </w:r>
      <w:r w:rsidR="00CF1E54">
        <w:rPr>
          <w:b/>
          <w:bCs/>
        </w:rPr>
        <w:t xml:space="preserve"> – Example of creeping or serial acquisition</w:t>
      </w:r>
      <w:r w:rsidR="00D16D08">
        <w:rPr>
          <w:b/>
          <w:bCs/>
        </w:rPr>
        <w:t>s</w:t>
      </w:r>
    </w:p>
    <w:tbl>
      <w:tblPr>
        <w:tblStyle w:val="TableGrid"/>
        <w:tblW w:w="9266" w:type="dxa"/>
        <w:tblInd w:w="0" w:type="dxa"/>
        <w:tblLook w:val="04A0" w:firstRow="1" w:lastRow="0" w:firstColumn="1" w:lastColumn="0" w:noHBand="0" w:noVBand="1"/>
      </w:tblPr>
      <w:tblGrid>
        <w:gridCol w:w="821"/>
        <w:gridCol w:w="638"/>
        <w:gridCol w:w="794"/>
        <w:gridCol w:w="1713"/>
        <w:gridCol w:w="1276"/>
        <w:gridCol w:w="2633"/>
        <w:gridCol w:w="1391"/>
      </w:tblGrid>
      <w:tr w:rsidR="001F72B7" w:rsidRPr="0012667F" w14:paraId="64C0C4B2" w14:textId="77777777" w:rsidTr="000B1C9B">
        <w:trPr>
          <w:tblHeader/>
        </w:trPr>
        <w:tc>
          <w:tcPr>
            <w:tcW w:w="0" w:type="auto"/>
            <w:shd w:val="clear" w:color="auto" w:fill="D9D9D9" w:themeFill="background1" w:themeFillShade="D9"/>
            <w:hideMark/>
          </w:tcPr>
          <w:p w14:paraId="39C5CA34" w14:textId="14233830" w:rsidR="009F2ABA" w:rsidRPr="00BC32BF" w:rsidRDefault="0012667F" w:rsidP="00583E2B">
            <w:pPr>
              <w:spacing w:line="278" w:lineRule="auto"/>
              <w:rPr>
                <w:b/>
                <w:bCs/>
                <w:sz w:val="20"/>
              </w:rPr>
            </w:pPr>
            <w:r w:rsidRPr="00BC32BF">
              <w:rPr>
                <w:b/>
                <w:bCs/>
                <w:sz w:val="20"/>
              </w:rPr>
              <w:t>Acqui</w:t>
            </w:r>
            <w:r w:rsidR="00D95212">
              <w:rPr>
                <w:b/>
                <w:bCs/>
                <w:sz w:val="20"/>
              </w:rPr>
              <w:t>-</w:t>
            </w:r>
            <w:r w:rsidRPr="00BC32BF">
              <w:rPr>
                <w:b/>
                <w:bCs/>
                <w:sz w:val="20"/>
              </w:rPr>
              <w:t>sition</w:t>
            </w:r>
          </w:p>
        </w:tc>
        <w:tc>
          <w:tcPr>
            <w:tcW w:w="0" w:type="auto"/>
            <w:shd w:val="clear" w:color="auto" w:fill="D9D9D9" w:themeFill="background1" w:themeFillShade="D9"/>
            <w:hideMark/>
          </w:tcPr>
          <w:p w14:paraId="73EB0CF2" w14:textId="77777777" w:rsidR="009F2ABA" w:rsidRPr="00BC32BF" w:rsidRDefault="009F2ABA" w:rsidP="00583E2B">
            <w:pPr>
              <w:spacing w:line="278" w:lineRule="auto"/>
              <w:rPr>
                <w:b/>
                <w:bCs/>
                <w:sz w:val="20"/>
              </w:rPr>
            </w:pPr>
            <w:r w:rsidRPr="00BC32BF">
              <w:rPr>
                <w:b/>
                <w:bCs/>
                <w:sz w:val="20"/>
              </w:rPr>
              <w:t>Year</w:t>
            </w:r>
          </w:p>
        </w:tc>
        <w:tc>
          <w:tcPr>
            <w:tcW w:w="0" w:type="auto"/>
            <w:shd w:val="clear" w:color="auto" w:fill="D9D9D9" w:themeFill="background1" w:themeFillShade="D9"/>
            <w:hideMark/>
          </w:tcPr>
          <w:p w14:paraId="1B5C9AE0" w14:textId="77777777" w:rsidR="009F2ABA" w:rsidRPr="00BC32BF" w:rsidRDefault="009F2ABA" w:rsidP="00583E2B">
            <w:pPr>
              <w:spacing w:line="278" w:lineRule="auto"/>
              <w:rPr>
                <w:b/>
                <w:bCs/>
                <w:sz w:val="20"/>
              </w:rPr>
            </w:pPr>
            <w:r w:rsidRPr="00BC32BF">
              <w:rPr>
                <w:b/>
                <w:bCs/>
                <w:sz w:val="20"/>
              </w:rPr>
              <w:t>Target</w:t>
            </w:r>
          </w:p>
        </w:tc>
        <w:tc>
          <w:tcPr>
            <w:tcW w:w="1713" w:type="dxa"/>
            <w:shd w:val="clear" w:color="auto" w:fill="D9D9D9" w:themeFill="background1" w:themeFillShade="D9"/>
            <w:hideMark/>
          </w:tcPr>
          <w:p w14:paraId="4AAE39B3" w14:textId="4EE03B29" w:rsidR="009F2ABA" w:rsidRPr="00BC32BF" w:rsidRDefault="00CD36F3" w:rsidP="00583E2B">
            <w:pPr>
              <w:spacing w:line="278" w:lineRule="auto"/>
              <w:rPr>
                <w:b/>
                <w:bCs/>
                <w:sz w:val="20"/>
              </w:rPr>
            </w:pPr>
            <w:r w:rsidRPr="00BC32BF">
              <w:rPr>
                <w:b/>
                <w:bCs/>
                <w:sz w:val="20"/>
              </w:rPr>
              <w:t xml:space="preserve">Goods or services supplied by </w:t>
            </w:r>
            <w:r w:rsidR="009F2ABA" w:rsidRPr="00BC32BF">
              <w:rPr>
                <w:b/>
                <w:bCs/>
                <w:sz w:val="20"/>
              </w:rPr>
              <w:t>the target</w:t>
            </w:r>
          </w:p>
        </w:tc>
        <w:tc>
          <w:tcPr>
            <w:tcW w:w="1276" w:type="dxa"/>
            <w:shd w:val="clear" w:color="auto" w:fill="D9D9D9" w:themeFill="background1" w:themeFillShade="D9"/>
            <w:hideMark/>
          </w:tcPr>
          <w:p w14:paraId="18E855F5" w14:textId="72CC07C0" w:rsidR="009F2ABA" w:rsidRPr="00BC32BF" w:rsidRDefault="00200E91" w:rsidP="00583E2B">
            <w:pPr>
              <w:spacing w:line="278" w:lineRule="auto"/>
              <w:rPr>
                <w:b/>
                <w:bCs/>
                <w:sz w:val="20"/>
              </w:rPr>
            </w:pPr>
            <w:r>
              <w:rPr>
                <w:b/>
                <w:bCs/>
                <w:sz w:val="20"/>
              </w:rPr>
              <w:t>Australian revenue</w:t>
            </w:r>
            <w:r w:rsidR="009F2ABA" w:rsidRPr="00BC32BF">
              <w:rPr>
                <w:b/>
                <w:bCs/>
                <w:sz w:val="20"/>
              </w:rPr>
              <w:t xml:space="preserve"> of the target</w:t>
            </w:r>
          </w:p>
        </w:tc>
        <w:tc>
          <w:tcPr>
            <w:tcW w:w="2633" w:type="dxa"/>
            <w:shd w:val="clear" w:color="auto" w:fill="D9D9D9" w:themeFill="background1" w:themeFillShade="D9"/>
            <w:hideMark/>
          </w:tcPr>
          <w:p w14:paraId="243647E3" w14:textId="77777777" w:rsidR="009F2ABA" w:rsidRPr="00BC32BF" w:rsidRDefault="009F2ABA" w:rsidP="00583E2B">
            <w:pPr>
              <w:spacing w:line="278" w:lineRule="auto"/>
              <w:rPr>
                <w:b/>
                <w:bCs/>
                <w:sz w:val="20"/>
              </w:rPr>
            </w:pPr>
            <w:r w:rsidRPr="00BC32BF">
              <w:rPr>
                <w:b/>
                <w:bCs/>
                <w:sz w:val="20"/>
              </w:rPr>
              <w:t>Aggregated or notifiable?</w:t>
            </w:r>
          </w:p>
        </w:tc>
        <w:tc>
          <w:tcPr>
            <w:tcW w:w="0" w:type="auto"/>
            <w:shd w:val="clear" w:color="auto" w:fill="D9D9D9" w:themeFill="background1" w:themeFillShade="D9"/>
            <w:hideMark/>
          </w:tcPr>
          <w:p w14:paraId="51708590" w14:textId="18523F32" w:rsidR="009F2ABA" w:rsidRPr="00BC32BF" w:rsidRDefault="009F2ABA" w:rsidP="00583E2B">
            <w:pPr>
              <w:spacing w:line="278" w:lineRule="auto"/>
              <w:rPr>
                <w:b/>
                <w:bCs/>
                <w:sz w:val="20"/>
              </w:rPr>
            </w:pPr>
            <w:r w:rsidRPr="00BC32BF">
              <w:rPr>
                <w:b/>
                <w:bCs/>
                <w:sz w:val="20"/>
              </w:rPr>
              <w:t xml:space="preserve">Accumulated </w:t>
            </w:r>
            <w:r w:rsidR="00910D25">
              <w:rPr>
                <w:b/>
                <w:bCs/>
                <w:sz w:val="20"/>
              </w:rPr>
              <w:t>revenue</w:t>
            </w:r>
          </w:p>
        </w:tc>
      </w:tr>
      <w:tr w:rsidR="001F72B7" w:rsidRPr="00E966E7" w14:paraId="0EC6B376" w14:textId="77777777" w:rsidTr="00BC32BF">
        <w:tc>
          <w:tcPr>
            <w:tcW w:w="0" w:type="auto"/>
            <w:hideMark/>
          </w:tcPr>
          <w:p w14:paraId="5246C345" w14:textId="77777777" w:rsidR="009F2ABA" w:rsidRPr="00BC32BF" w:rsidRDefault="009F2ABA" w:rsidP="00583E2B">
            <w:pPr>
              <w:spacing w:line="278" w:lineRule="auto"/>
              <w:rPr>
                <w:sz w:val="20"/>
              </w:rPr>
            </w:pPr>
            <w:r w:rsidRPr="00BC32BF">
              <w:rPr>
                <w:sz w:val="20"/>
              </w:rPr>
              <w:t>1</w:t>
            </w:r>
          </w:p>
        </w:tc>
        <w:tc>
          <w:tcPr>
            <w:tcW w:w="0" w:type="auto"/>
            <w:hideMark/>
          </w:tcPr>
          <w:p w14:paraId="7FBE0967" w14:textId="77777777" w:rsidR="009F2ABA" w:rsidRPr="00BC32BF" w:rsidRDefault="009F2ABA" w:rsidP="00583E2B">
            <w:pPr>
              <w:spacing w:line="278" w:lineRule="auto"/>
              <w:rPr>
                <w:sz w:val="20"/>
              </w:rPr>
            </w:pPr>
            <w:r w:rsidRPr="00BC32BF">
              <w:rPr>
                <w:sz w:val="20"/>
              </w:rPr>
              <w:t>2024</w:t>
            </w:r>
          </w:p>
        </w:tc>
        <w:tc>
          <w:tcPr>
            <w:tcW w:w="0" w:type="auto"/>
            <w:hideMark/>
          </w:tcPr>
          <w:p w14:paraId="387B9E5E" w14:textId="77777777" w:rsidR="009F2ABA" w:rsidRPr="00BC32BF" w:rsidRDefault="009F2ABA" w:rsidP="00583E2B">
            <w:pPr>
              <w:spacing w:line="278" w:lineRule="auto"/>
              <w:rPr>
                <w:sz w:val="20"/>
              </w:rPr>
            </w:pPr>
            <w:r w:rsidRPr="00BC32BF">
              <w:rPr>
                <w:sz w:val="20"/>
              </w:rPr>
              <w:t>ACo</w:t>
            </w:r>
          </w:p>
        </w:tc>
        <w:tc>
          <w:tcPr>
            <w:tcW w:w="1713" w:type="dxa"/>
            <w:hideMark/>
          </w:tcPr>
          <w:p w14:paraId="79774FFD" w14:textId="77777777" w:rsidR="009F2ABA" w:rsidRPr="00BC32BF" w:rsidRDefault="009F2ABA" w:rsidP="00583E2B">
            <w:pPr>
              <w:spacing w:line="278" w:lineRule="auto"/>
              <w:rPr>
                <w:sz w:val="20"/>
              </w:rPr>
            </w:pPr>
            <w:r w:rsidRPr="00BC32BF">
              <w:rPr>
                <w:sz w:val="20"/>
              </w:rPr>
              <w:t xml:space="preserve">Pathology and Diagnostic Imaging Services </w:t>
            </w:r>
          </w:p>
        </w:tc>
        <w:tc>
          <w:tcPr>
            <w:tcW w:w="1276" w:type="dxa"/>
            <w:hideMark/>
          </w:tcPr>
          <w:p w14:paraId="7144A6ED" w14:textId="77777777" w:rsidR="009F2ABA" w:rsidRPr="00BC32BF" w:rsidRDefault="009F2ABA" w:rsidP="00583E2B">
            <w:pPr>
              <w:spacing w:line="278" w:lineRule="auto"/>
              <w:rPr>
                <w:sz w:val="20"/>
              </w:rPr>
            </w:pPr>
            <w:r w:rsidRPr="00BC32BF">
              <w:rPr>
                <w:sz w:val="20"/>
              </w:rPr>
              <w:t>$10M</w:t>
            </w:r>
          </w:p>
        </w:tc>
        <w:tc>
          <w:tcPr>
            <w:tcW w:w="2633" w:type="dxa"/>
            <w:hideMark/>
          </w:tcPr>
          <w:p w14:paraId="71C4C26A" w14:textId="77777777" w:rsidR="009F2ABA" w:rsidRPr="00BC32BF" w:rsidRDefault="009F2ABA" w:rsidP="00583E2B">
            <w:pPr>
              <w:spacing w:line="278" w:lineRule="auto"/>
              <w:rPr>
                <w:sz w:val="20"/>
              </w:rPr>
            </w:pPr>
            <w:r w:rsidRPr="00BC32BF">
              <w:rPr>
                <w:sz w:val="20"/>
              </w:rPr>
              <w:t>Aggregated for Pathology and Diagnostic Imaging Services but not notifiable</w:t>
            </w:r>
          </w:p>
        </w:tc>
        <w:tc>
          <w:tcPr>
            <w:tcW w:w="0" w:type="auto"/>
            <w:hideMark/>
          </w:tcPr>
          <w:p w14:paraId="24634123" w14:textId="77777777" w:rsidR="009F2ABA" w:rsidRPr="00BC32BF" w:rsidRDefault="009F2ABA" w:rsidP="00583E2B">
            <w:pPr>
              <w:spacing w:line="278" w:lineRule="auto"/>
              <w:rPr>
                <w:sz w:val="20"/>
              </w:rPr>
            </w:pPr>
            <w:r w:rsidRPr="00BC32BF">
              <w:rPr>
                <w:sz w:val="20"/>
              </w:rPr>
              <w:t>$10M</w:t>
            </w:r>
          </w:p>
        </w:tc>
      </w:tr>
      <w:tr w:rsidR="001F72B7" w:rsidRPr="00E966E7" w14:paraId="50D3A309" w14:textId="77777777" w:rsidTr="00BC32BF">
        <w:tc>
          <w:tcPr>
            <w:tcW w:w="0" w:type="auto"/>
            <w:hideMark/>
          </w:tcPr>
          <w:p w14:paraId="77DF5DE0" w14:textId="77777777" w:rsidR="009F2ABA" w:rsidRPr="00BC32BF" w:rsidRDefault="009F2ABA" w:rsidP="00583E2B">
            <w:pPr>
              <w:spacing w:line="278" w:lineRule="auto"/>
              <w:rPr>
                <w:sz w:val="20"/>
              </w:rPr>
            </w:pPr>
            <w:r w:rsidRPr="00BC32BF">
              <w:rPr>
                <w:sz w:val="20"/>
              </w:rPr>
              <w:t>2</w:t>
            </w:r>
          </w:p>
        </w:tc>
        <w:tc>
          <w:tcPr>
            <w:tcW w:w="0" w:type="auto"/>
            <w:hideMark/>
          </w:tcPr>
          <w:p w14:paraId="4F215A6D" w14:textId="77777777" w:rsidR="009F2ABA" w:rsidRPr="00BC32BF" w:rsidRDefault="009F2ABA" w:rsidP="00583E2B">
            <w:pPr>
              <w:spacing w:line="278" w:lineRule="auto"/>
              <w:rPr>
                <w:sz w:val="20"/>
              </w:rPr>
            </w:pPr>
            <w:r w:rsidRPr="00BC32BF">
              <w:rPr>
                <w:sz w:val="20"/>
              </w:rPr>
              <w:t>2024</w:t>
            </w:r>
          </w:p>
        </w:tc>
        <w:tc>
          <w:tcPr>
            <w:tcW w:w="0" w:type="auto"/>
            <w:hideMark/>
          </w:tcPr>
          <w:p w14:paraId="4D96F1C5" w14:textId="77777777" w:rsidR="009F2ABA" w:rsidRPr="00BC32BF" w:rsidRDefault="009F2ABA" w:rsidP="00583E2B">
            <w:pPr>
              <w:spacing w:line="278" w:lineRule="auto"/>
              <w:rPr>
                <w:sz w:val="20"/>
              </w:rPr>
            </w:pPr>
            <w:r w:rsidRPr="00BC32BF">
              <w:rPr>
                <w:sz w:val="20"/>
              </w:rPr>
              <w:t>BCo</w:t>
            </w:r>
          </w:p>
        </w:tc>
        <w:tc>
          <w:tcPr>
            <w:tcW w:w="1713" w:type="dxa"/>
            <w:hideMark/>
          </w:tcPr>
          <w:p w14:paraId="32C5FB2B" w14:textId="77777777" w:rsidR="009F2ABA" w:rsidRPr="00BC32BF" w:rsidRDefault="009F2ABA" w:rsidP="00583E2B">
            <w:pPr>
              <w:spacing w:line="278" w:lineRule="auto"/>
              <w:rPr>
                <w:sz w:val="20"/>
              </w:rPr>
            </w:pPr>
            <w:r w:rsidRPr="00BC32BF">
              <w:rPr>
                <w:sz w:val="20"/>
              </w:rPr>
              <w:t xml:space="preserve">Pathology and Diagnostic Imaging Services </w:t>
            </w:r>
          </w:p>
        </w:tc>
        <w:tc>
          <w:tcPr>
            <w:tcW w:w="1276" w:type="dxa"/>
            <w:hideMark/>
          </w:tcPr>
          <w:p w14:paraId="704169F9" w14:textId="77777777" w:rsidR="009F2ABA" w:rsidRPr="00BC32BF" w:rsidRDefault="009F2ABA" w:rsidP="00583E2B">
            <w:pPr>
              <w:spacing w:line="278" w:lineRule="auto"/>
              <w:rPr>
                <w:sz w:val="20"/>
              </w:rPr>
            </w:pPr>
            <w:r w:rsidRPr="00BC32BF">
              <w:rPr>
                <w:sz w:val="20"/>
              </w:rPr>
              <w:t>$10M</w:t>
            </w:r>
          </w:p>
        </w:tc>
        <w:tc>
          <w:tcPr>
            <w:tcW w:w="2633" w:type="dxa"/>
            <w:hideMark/>
          </w:tcPr>
          <w:p w14:paraId="188B6EFE" w14:textId="77777777" w:rsidR="009F2ABA" w:rsidRPr="00BC32BF" w:rsidRDefault="009F2ABA" w:rsidP="00583E2B">
            <w:pPr>
              <w:spacing w:line="278" w:lineRule="auto"/>
              <w:rPr>
                <w:sz w:val="20"/>
              </w:rPr>
            </w:pPr>
            <w:r w:rsidRPr="00BC32BF">
              <w:rPr>
                <w:sz w:val="20"/>
              </w:rPr>
              <w:t>Aggregated for Pathology and Diagnostic Imaging Services but not notifiable</w:t>
            </w:r>
          </w:p>
        </w:tc>
        <w:tc>
          <w:tcPr>
            <w:tcW w:w="0" w:type="auto"/>
            <w:hideMark/>
          </w:tcPr>
          <w:p w14:paraId="382DD1BA" w14:textId="77777777" w:rsidR="009F2ABA" w:rsidRPr="00BC32BF" w:rsidRDefault="009F2ABA" w:rsidP="00583E2B">
            <w:pPr>
              <w:spacing w:line="278" w:lineRule="auto"/>
              <w:rPr>
                <w:sz w:val="20"/>
              </w:rPr>
            </w:pPr>
            <w:r w:rsidRPr="00BC32BF">
              <w:rPr>
                <w:sz w:val="20"/>
              </w:rPr>
              <w:t>$20M</w:t>
            </w:r>
          </w:p>
        </w:tc>
      </w:tr>
      <w:tr w:rsidR="001F72B7" w:rsidRPr="00E966E7" w14:paraId="0F020973" w14:textId="77777777" w:rsidTr="00BC32BF">
        <w:tc>
          <w:tcPr>
            <w:tcW w:w="0" w:type="auto"/>
            <w:hideMark/>
          </w:tcPr>
          <w:p w14:paraId="622281A2" w14:textId="77777777" w:rsidR="009F2ABA" w:rsidRPr="00BC32BF" w:rsidRDefault="009F2ABA" w:rsidP="00560122">
            <w:pPr>
              <w:spacing w:line="278" w:lineRule="auto"/>
              <w:rPr>
                <w:sz w:val="20"/>
              </w:rPr>
            </w:pPr>
            <w:r w:rsidRPr="00BC32BF">
              <w:rPr>
                <w:sz w:val="20"/>
              </w:rPr>
              <w:lastRenderedPageBreak/>
              <w:t>3</w:t>
            </w:r>
          </w:p>
        </w:tc>
        <w:tc>
          <w:tcPr>
            <w:tcW w:w="0" w:type="auto"/>
            <w:hideMark/>
          </w:tcPr>
          <w:p w14:paraId="60D41D3C" w14:textId="77777777" w:rsidR="009F2ABA" w:rsidRPr="00BC32BF" w:rsidRDefault="009F2ABA" w:rsidP="00560122">
            <w:pPr>
              <w:spacing w:line="278" w:lineRule="auto"/>
              <w:rPr>
                <w:sz w:val="20"/>
              </w:rPr>
            </w:pPr>
            <w:r w:rsidRPr="00BC32BF">
              <w:rPr>
                <w:sz w:val="20"/>
              </w:rPr>
              <w:t>2024</w:t>
            </w:r>
          </w:p>
        </w:tc>
        <w:tc>
          <w:tcPr>
            <w:tcW w:w="0" w:type="auto"/>
            <w:hideMark/>
          </w:tcPr>
          <w:p w14:paraId="44726A87" w14:textId="77777777" w:rsidR="009F2ABA" w:rsidRPr="00BC32BF" w:rsidRDefault="009F2ABA" w:rsidP="00560122">
            <w:pPr>
              <w:spacing w:line="278" w:lineRule="auto"/>
              <w:rPr>
                <w:sz w:val="20"/>
              </w:rPr>
            </w:pPr>
            <w:r w:rsidRPr="00BC32BF">
              <w:rPr>
                <w:sz w:val="20"/>
              </w:rPr>
              <w:t>CCo</w:t>
            </w:r>
          </w:p>
        </w:tc>
        <w:tc>
          <w:tcPr>
            <w:tcW w:w="1713" w:type="dxa"/>
            <w:hideMark/>
          </w:tcPr>
          <w:p w14:paraId="746D8DD0" w14:textId="77777777" w:rsidR="009F2ABA" w:rsidRPr="00BC32BF" w:rsidRDefault="009F2ABA" w:rsidP="00560122">
            <w:pPr>
              <w:spacing w:line="278" w:lineRule="auto"/>
              <w:rPr>
                <w:sz w:val="20"/>
              </w:rPr>
            </w:pPr>
            <w:r w:rsidRPr="00BC32BF">
              <w:rPr>
                <w:sz w:val="20"/>
              </w:rPr>
              <w:t xml:space="preserve">Pathology and Diagnostic Imaging Services </w:t>
            </w:r>
          </w:p>
        </w:tc>
        <w:tc>
          <w:tcPr>
            <w:tcW w:w="1276" w:type="dxa"/>
            <w:hideMark/>
          </w:tcPr>
          <w:p w14:paraId="29E65D6C" w14:textId="77777777" w:rsidR="009F2ABA" w:rsidRPr="00BC32BF" w:rsidRDefault="009F2ABA" w:rsidP="00560122">
            <w:pPr>
              <w:spacing w:line="278" w:lineRule="auto"/>
              <w:rPr>
                <w:sz w:val="20"/>
              </w:rPr>
            </w:pPr>
            <w:r w:rsidRPr="00BC32BF">
              <w:rPr>
                <w:sz w:val="20"/>
              </w:rPr>
              <w:t>$10M</w:t>
            </w:r>
          </w:p>
        </w:tc>
        <w:tc>
          <w:tcPr>
            <w:tcW w:w="2633" w:type="dxa"/>
            <w:hideMark/>
          </w:tcPr>
          <w:p w14:paraId="059AD1A1" w14:textId="77777777" w:rsidR="009F2ABA" w:rsidRPr="00BC32BF" w:rsidRDefault="009F2ABA" w:rsidP="00560122">
            <w:pPr>
              <w:spacing w:line="278" w:lineRule="auto"/>
              <w:rPr>
                <w:sz w:val="20"/>
              </w:rPr>
            </w:pPr>
            <w:r w:rsidRPr="00BC32BF">
              <w:rPr>
                <w:sz w:val="20"/>
              </w:rPr>
              <w:t>Aggregated for Pathology and Diagnostic Imaging Services but not notifiable</w:t>
            </w:r>
          </w:p>
        </w:tc>
        <w:tc>
          <w:tcPr>
            <w:tcW w:w="0" w:type="auto"/>
            <w:hideMark/>
          </w:tcPr>
          <w:p w14:paraId="1F68B55A" w14:textId="77777777" w:rsidR="009F2ABA" w:rsidRPr="00BC32BF" w:rsidRDefault="009F2ABA" w:rsidP="00560122">
            <w:pPr>
              <w:spacing w:line="278" w:lineRule="auto"/>
              <w:rPr>
                <w:sz w:val="20"/>
              </w:rPr>
            </w:pPr>
            <w:r w:rsidRPr="00BC32BF">
              <w:rPr>
                <w:sz w:val="20"/>
              </w:rPr>
              <w:t>$30M</w:t>
            </w:r>
          </w:p>
        </w:tc>
      </w:tr>
      <w:tr w:rsidR="001F72B7" w:rsidRPr="00E966E7" w14:paraId="039F6799" w14:textId="77777777" w:rsidTr="00BC32BF">
        <w:tc>
          <w:tcPr>
            <w:tcW w:w="0" w:type="auto"/>
            <w:hideMark/>
          </w:tcPr>
          <w:p w14:paraId="5C314CC1" w14:textId="77777777" w:rsidR="009F2ABA" w:rsidRPr="00BC32BF" w:rsidRDefault="009F2ABA" w:rsidP="00560122">
            <w:pPr>
              <w:spacing w:line="278" w:lineRule="auto"/>
              <w:rPr>
                <w:sz w:val="20"/>
              </w:rPr>
            </w:pPr>
            <w:r w:rsidRPr="00BC32BF">
              <w:rPr>
                <w:sz w:val="20"/>
              </w:rPr>
              <w:t>4</w:t>
            </w:r>
          </w:p>
        </w:tc>
        <w:tc>
          <w:tcPr>
            <w:tcW w:w="0" w:type="auto"/>
            <w:hideMark/>
          </w:tcPr>
          <w:p w14:paraId="6A5A68FE" w14:textId="77777777" w:rsidR="009F2ABA" w:rsidRPr="00BC32BF" w:rsidRDefault="009F2ABA" w:rsidP="00560122">
            <w:pPr>
              <w:spacing w:line="278" w:lineRule="auto"/>
              <w:rPr>
                <w:sz w:val="20"/>
              </w:rPr>
            </w:pPr>
            <w:r w:rsidRPr="00BC32BF">
              <w:rPr>
                <w:sz w:val="20"/>
              </w:rPr>
              <w:t>2025</w:t>
            </w:r>
          </w:p>
        </w:tc>
        <w:tc>
          <w:tcPr>
            <w:tcW w:w="0" w:type="auto"/>
            <w:hideMark/>
          </w:tcPr>
          <w:p w14:paraId="297AD328" w14:textId="77777777" w:rsidR="009F2ABA" w:rsidRPr="00BC32BF" w:rsidRDefault="009F2ABA" w:rsidP="00560122">
            <w:pPr>
              <w:spacing w:line="278" w:lineRule="auto"/>
              <w:rPr>
                <w:sz w:val="20"/>
              </w:rPr>
            </w:pPr>
            <w:r w:rsidRPr="00BC32BF">
              <w:rPr>
                <w:sz w:val="20"/>
              </w:rPr>
              <w:t>DCo</w:t>
            </w:r>
          </w:p>
        </w:tc>
        <w:tc>
          <w:tcPr>
            <w:tcW w:w="1713" w:type="dxa"/>
            <w:hideMark/>
          </w:tcPr>
          <w:p w14:paraId="68037B2C" w14:textId="77777777" w:rsidR="009F2ABA" w:rsidRPr="00BC32BF" w:rsidRDefault="009F2ABA" w:rsidP="00560122">
            <w:pPr>
              <w:spacing w:line="278" w:lineRule="auto"/>
              <w:rPr>
                <w:sz w:val="20"/>
              </w:rPr>
            </w:pPr>
            <w:r w:rsidRPr="00BC32BF">
              <w:rPr>
                <w:sz w:val="20"/>
              </w:rPr>
              <w:t xml:space="preserve">Pathology and Diagnostic Imaging Services </w:t>
            </w:r>
          </w:p>
        </w:tc>
        <w:tc>
          <w:tcPr>
            <w:tcW w:w="1276" w:type="dxa"/>
            <w:hideMark/>
          </w:tcPr>
          <w:p w14:paraId="6899386C" w14:textId="77777777" w:rsidR="009F2ABA" w:rsidRPr="00BC32BF" w:rsidRDefault="009F2ABA" w:rsidP="00560122">
            <w:pPr>
              <w:spacing w:line="278" w:lineRule="auto"/>
              <w:rPr>
                <w:sz w:val="20"/>
              </w:rPr>
            </w:pPr>
            <w:r w:rsidRPr="00BC32BF">
              <w:rPr>
                <w:sz w:val="20"/>
              </w:rPr>
              <w:t>$10M</w:t>
            </w:r>
          </w:p>
        </w:tc>
        <w:tc>
          <w:tcPr>
            <w:tcW w:w="2633" w:type="dxa"/>
            <w:hideMark/>
          </w:tcPr>
          <w:p w14:paraId="59168796" w14:textId="77777777" w:rsidR="009F2ABA" w:rsidRPr="00BC32BF" w:rsidRDefault="009F2ABA" w:rsidP="00560122">
            <w:pPr>
              <w:spacing w:line="278" w:lineRule="auto"/>
              <w:rPr>
                <w:sz w:val="20"/>
              </w:rPr>
            </w:pPr>
            <w:r w:rsidRPr="00BC32BF">
              <w:rPr>
                <w:sz w:val="20"/>
              </w:rPr>
              <w:t>Aggregated for Pathology and Diagnostic Imaging Services but not notifiable</w:t>
            </w:r>
          </w:p>
        </w:tc>
        <w:tc>
          <w:tcPr>
            <w:tcW w:w="0" w:type="auto"/>
            <w:hideMark/>
          </w:tcPr>
          <w:p w14:paraId="505C651A" w14:textId="77777777" w:rsidR="009F2ABA" w:rsidRPr="00BC32BF" w:rsidRDefault="009F2ABA" w:rsidP="00560122">
            <w:pPr>
              <w:spacing w:line="278" w:lineRule="auto"/>
              <w:rPr>
                <w:sz w:val="20"/>
              </w:rPr>
            </w:pPr>
            <w:r w:rsidRPr="00BC32BF">
              <w:rPr>
                <w:sz w:val="20"/>
              </w:rPr>
              <w:t>$40M</w:t>
            </w:r>
          </w:p>
        </w:tc>
      </w:tr>
      <w:tr w:rsidR="002D11BE" w:rsidRPr="0012667F" w14:paraId="15A329FE" w14:textId="77777777" w:rsidTr="00815126">
        <w:trPr>
          <w:trHeight w:val="3222"/>
        </w:trPr>
        <w:tc>
          <w:tcPr>
            <w:tcW w:w="0" w:type="auto"/>
            <w:hideMark/>
          </w:tcPr>
          <w:p w14:paraId="15560132" w14:textId="77777777" w:rsidR="009F2ABA" w:rsidRPr="00BC32BF" w:rsidRDefault="009F2ABA" w:rsidP="00560122">
            <w:pPr>
              <w:spacing w:line="278" w:lineRule="auto"/>
              <w:rPr>
                <w:sz w:val="20"/>
              </w:rPr>
            </w:pPr>
            <w:r w:rsidRPr="00BC32BF">
              <w:rPr>
                <w:sz w:val="20"/>
              </w:rPr>
              <w:t>5</w:t>
            </w:r>
          </w:p>
        </w:tc>
        <w:tc>
          <w:tcPr>
            <w:tcW w:w="0" w:type="auto"/>
            <w:hideMark/>
          </w:tcPr>
          <w:p w14:paraId="1F789FE0" w14:textId="77777777" w:rsidR="009F2ABA" w:rsidRPr="00BC32BF" w:rsidRDefault="009F2ABA" w:rsidP="00560122">
            <w:pPr>
              <w:spacing w:line="278" w:lineRule="auto"/>
              <w:rPr>
                <w:sz w:val="20"/>
              </w:rPr>
            </w:pPr>
            <w:r w:rsidRPr="00BC32BF">
              <w:rPr>
                <w:sz w:val="20"/>
              </w:rPr>
              <w:t>2026</w:t>
            </w:r>
          </w:p>
        </w:tc>
        <w:tc>
          <w:tcPr>
            <w:tcW w:w="0" w:type="auto"/>
            <w:hideMark/>
          </w:tcPr>
          <w:p w14:paraId="719A1D81" w14:textId="77777777" w:rsidR="009F2ABA" w:rsidRPr="00BC32BF" w:rsidRDefault="009F2ABA" w:rsidP="00560122">
            <w:pPr>
              <w:spacing w:line="278" w:lineRule="auto"/>
              <w:rPr>
                <w:sz w:val="20"/>
              </w:rPr>
            </w:pPr>
            <w:r w:rsidRPr="00BC32BF">
              <w:rPr>
                <w:sz w:val="20"/>
              </w:rPr>
              <w:t>ECo</w:t>
            </w:r>
          </w:p>
        </w:tc>
        <w:tc>
          <w:tcPr>
            <w:tcW w:w="1713" w:type="dxa"/>
            <w:hideMark/>
          </w:tcPr>
          <w:p w14:paraId="406AC27E" w14:textId="77777777" w:rsidR="009F2ABA" w:rsidRPr="00BC32BF" w:rsidRDefault="009F2ABA" w:rsidP="00560122">
            <w:pPr>
              <w:spacing w:line="278" w:lineRule="auto"/>
              <w:rPr>
                <w:sz w:val="20"/>
              </w:rPr>
            </w:pPr>
            <w:r w:rsidRPr="00BC32BF">
              <w:rPr>
                <w:sz w:val="20"/>
              </w:rPr>
              <w:t xml:space="preserve">Pathology and Diagnostic Imaging Services </w:t>
            </w:r>
          </w:p>
        </w:tc>
        <w:tc>
          <w:tcPr>
            <w:tcW w:w="1276" w:type="dxa"/>
            <w:hideMark/>
          </w:tcPr>
          <w:p w14:paraId="5AB43383" w14:textId="77777777" w:rsidR="009F2ABA" w:rsidRPr="00BC32BF" w:rsidRDefault="009F2ABA" w:rsidP="00560122">
            <w:pPr>
              <w:spacing w:line="278" w:lineRule="auto"/>
              <w:rPr>
                <w:sz w:val="20"/>
              </w:rPr>
            </w:pPr>
            <w:r w:rsidRPr="00BC32BF">
              <w:rPr>
                <w:sz w:val="20"/>
              </w:rPr>
              <w:t>$10M</w:t>
            </w:r>
          </w:p>
        </w:tc>
        <w:tc>
          <w:tcPr>
            <w:tcW w:w="2633" w:type="dxa"/>
            <w:hideMark/>
          </w:tcPr>
          <w:p w14:paraId="4E291D54" w14:textId="69345F78" w:rsidR="009F2ABA" w:rsidRPr="00BC32BF" w:rsidRDefault="009F2ABA" w:rsidP="00560122">
            <w:pPr>
              <w:spacing w:line="278" w:lineRule="auto"/>
              <w:rPr>
                <w:sz w:val="20"/>
              </w:rPr>
            </w:pPr>
            <w:r w:rsidRPr="00BC32BF">
              <w:rPr>
                <w:sz w:val="20"/>
              </w:rPr>
              <w:t xml:space="preserve">Aggregated and notifiable because combined </w:t>
            </w:r>
            <w:r w:rsidR="00910D25">
              <w:rPr>
                <w:sz w:val="20"/>
              </w:rPr>
              <w:t>revenue</w:t>
            </w:r>
            <w:r w:rsidRPr="00BC32BF">
              <w:rPr>
                <w:sz w:val="20"/>
              </w:rPr>
              <w:t xml:space="preserve"> of ScanCo and ECo is $</w:t>
            </w:r>
            <w:r w:rsidR="008F560E" w:rsidRPr="00BC32BF">
              <w:rPr>
                <w:sz w:val="20"/>
              </w:rPr>
              <w:t>2</w:t>
            </w:r>
            <w:r w:rsidR="008F560E">
              <w:rPr>
                <w:sz w:val="20"/>
              </w:rPr>
              <w:t>40</w:t>
            </w:r>
            <w:r w:rsidR="008F560E" w:rsidRPr="00BC32BF">
              <w:rPr>
                <w:sz w:val="20"/>
              </w:rPr>
              <w:t xml:space="preserve">M </w:t>
            </w:r>
            <w:r w:rsidR="00267683">
              <w:rPr>
                <w:sz w:val="20"/>
              </w:rPr>
              <w:t xml:space="preserve">(ScanCo plus ACo to ECo revenue) </w:t>
            </w:r>
            <w:r w:rsidRPr="00BC32BF">
              <w:rPr>
                <w:sz w:val="20"/>
              </w:rPr>
              <w:t xml:space="preserve">thus satisfying the combined acquirer/target </w:t>
            </w:r>
            <w:r w:rsidR="00910D25">
              <w:rPr>
                <w:sz w:val="20"/>
              </w:rPr>
              <w:t>revenue</w:t>
            </w:r>
            <w:r w:rsidRPr="00BC32BF">
              <w:rPr>
                <w:sz w:val="20"/>
              </w:rPr>
              <w:t xml:space="preserve"> test (</w:t>
            </w:r>
            <w:r w:rsidR="0039419A" w:rsidRPr="00BC32BF">
              <w:rPr>
                <w:sz w:val="20"/>
              </w:rPr>
              <w:t xml:space="preserve">see section </w:t>
            </w:r>
            <w:r w:rsidRPr="00BC32BF">
              <w:rPr>
                <w:sz w:val="20"/>
              </w:rPr>
              <w:t>1</w:t>
            </w:r>
            <w:r w:rsidR="0039419A" w:rsidRPr="00BC32BF">
              <w:rPr>
                <w:sz w:val="20"/>
              </w:rPr>
              <w:noBreakHyphen/>
            </w:r>
            <w:r w:rsidR="00823DDC">
              <w:rPr>
                <w:sz w:val="20"/>
              </w:rPr>
              <w:t>9</w:t>
            </w:r>
            <w:r w:rsidRPr="00BC32BF">
              <w:rPr>
                <w:sz w:val="20"/>
              </w:rPr>
              <w:t xml:space="preserve">) and the </w:t>
            </w:r>
            <w:r w:rsidR="00233EB7">
              <w:rPr>
                <w:sz w:val="20"/>
              </w:rPr>
              <w:t>tier</w:t>
            </w:r>
            <w:r w:rsidR="00233EB7">
              <w:rPr>
                <w:sz w:val="20"/>
              </w:rPr>
              <w:noBreakHyphen/>
              <w:t>1</w:t>
            </w:r>
            <w:r w:rsidRPr="00BC32BF">
              <w:rPr>
                <w:sz w:val="20"/>
              </w:rPr>
              <w:t xml:space="preserve"> accumulated acquired shares or assets </w:t>
            </w:r>
            <w:r w:rsidR="00910D25">
              <w:rPr>
                <w:sz w:val="20"/>
              </w:rPr>
              <w:t>revenue</w:t>
            </w:r>
            <w:r w:rsidRPr="00BC32BF">
              <w:rPr>
                <w:sz w:val="20"/>
              </w:rPr>
              <w:t xml:space="preserve"> test is </w:t>
            </w:r>
            <w:r w:rsidR="0039419A" w:rsidRPr="00BC32BF">
              <w:rPr>
                <w:sz w:val="20"/>
              </w:rPr>
              <w:t>satisfied (see subsection 1</w:t>
            </w:r>
            <w:r w:rsidR="009060AA">
              <w:rPr>
                <w:sz w:val="20"/>
              </w:rPr>
              <w:noBreakHyphen/>
            </w:r>
            <w:r w:rsidR="0039419A" w:rsidRPr="00BC32BF">
              <w:rPr>
                <w:sz w:val="20"/>
              </w:rPr>
              <w:t>1</w:t>
            </w:r>
            <w:r w:rsidR="00823DDC">
              <w:rPr>
                <w:sz w:val="20"/>
              </w:rPr>
              <w:t>1</w:t>
            </w:r>
            <w:r w:rsidR="0039419A" w:rsidRPr="00BC32BF">
              <w:rPr>
                <w:sz w:val="20"/>
              </w:rPr>
              <w:t>(1))</w:t>
            </w:r>
            <w:r w:rsidRPr="00BC32BF">
              <w:rPr>
                <w:sz w:val="20"/>
              </w:rPr>
              <w:t xml:space="preserve"> because </w:t>
            </w:r>
            <w:r w:rsidR="00FD58F7">
              <w:rPr>
                <w:sz w:val="20"/>
              </w:rPr>
              <w:t xml:space="preserve">aggregated </w:t>
            </w:r>
            <w:r w:rsidR="00910D25">
              <w:rPr>
                <w:sz w:val="20"/>
              </w:rPr>
              <w:t>revenue</w:t>
            </w:r>
            <w:r w:rsidR="00FD58F7">
              <w:rPr>
                <w:sz w:val="20"/>
              </w:rPr>
              <w:t xml:space="preserve"> of</w:t>
            </w:r>
            <w:r w:rsidRPr="00BC32BF">
              <w:rPr>
                <w:sz w:val="20"/>
              </w:rPr>
              <w:t xml:space="preserve"> </w:t>
            </w:r>
            <w:r>
              <w:rPr>
                <w:sz w:val="20"/>
              </w:rPr>
              <w:t xml:space="preserve">acquisitions </w:t>
            </w:r>
            <w:r w:rsidRPr="00BC32BF">
              <w:rPr>
                <w:sz w:val="20"/>
              </w:rPr>
              <w:t>1 to 5</w:t>
            </w:r>
            <w:r w:rsidR="00B2782B">
              <w:rPr>
                <w:sz w:val="20"/>
              </w:rPr>
              <w:t xml:space="preserve"> </w:t>
            </w:r>
            <w:r w:rsidR="00FD58F7">
              <w:rPr>
                <w:sz w:val="20"/>
              </w:rPr>
              <w:t>is $50M</w:t>
            </w:r>
            <w:r w:rsidRPr="00BC32BF">
              <w:rPr>
                <w:sz w:val="20"/>
              </w:rPr>
              <w:t>.</w:t>
            </w:r>
          </w:p>
        </w:tc>
        <w:tc>
          <w:tcPr>
            <w:tcW w:w="0" w:type="auto"/>
            <w:hideMark/>
          </w:tcPr>
          <w:p w14:paraId="1A56F935" w14:textId="77777777" w:rsidR="009F2ABA" w:rsidRPr="00BC32BF" w:rsidRDefault="009F2ABA" w:rsidP="00560122">
            <w:pPr>
              <w:spacing w:line="278" w:lineRule="auto"/>
              <w:rPr>
                <w:sz w:val="20"/>
              </w:rPr>
            </w:pPr>
            <w:r w:rsidRPr="00BC32BF">
              <w:rPr>
                <w:sz w:val="20"/>
              </w:rPr>
              <w:t>$50M</w:t>
            </w:r>
          </w:p>
        </w:tc>
      </w:tr>
      <w:tr w:rsidR="002D11BE" w:rsidRPr="00E966E7" w14:paraId="65159C26" w14:textId="77777777" w:rsidTr="00815126">
        <w:tc>
          <w:tcPr>
            <w:tcW w:w="0" w:type="auto"/>
            <w:hideMark/>
          </w:tcPr>
          <w:p w14:paraId="2F8EB08B" w14:textId="77777777" w:rsidR="009F2ABA" w:rsidRPr="00BC32BF" w:rsidRDefault="009F2ABA" w:rsidP="00560122">
            <w:pPr>
              <w:spacing w:line="278" w:lineRule="auto"/>
              <w:rPr>
                <w:sz w:val="20"/>
              </w:rPr>
            </w:pPr>
            <w:r w:rsidRPr="00BC32BF">
              <w:rPr>
                <w:sz w:val="20"/>
              </w:rPr>
              <w:t>6</w:t>
            </w:r>
          </w:p>
        </w:tc>
        <w:tc>
          <w:tcPr>
            <w:tcW w:w="0" w:type="auto"/>
            <w:hideMark/>
          </w:tcPr>
          <w:p w14:paraId="101791FA" w14:textId="77777777" w:rsidR="009F2ABA" w:rsidRPr="00BC32BF" w:rsidRDefault="009F2ABA" w:rsidP="00560122">
            <w:pPr>
              <w:spacing w:line="278" w:lineRule="auto"/>
              <w:rPr>
                <w:sz w:val="20"/>
              </w:rPr>
            </w:pPr>
            <w:r w:rsidRPr="00BC32BF">
              <w:rPr>
                <w:sz w:val="20"/>
              </w:rPr>
              <w:t>2026</w:t>
            </w:r>
          </w:p>
        </w:tc>
        <w:tc>
          <w:tcPr>
            <w:tcW w:w="0" w:type="auto"/>
            <w:hideMark/>
          </w:tcPr>
          <w:p w14:paraId="7347D040" w14:textId="77777777" w:rsidR="009F2ABA" w:rsidRPr="00BC32BF" w:rsidRDefault="009F2ABA" w:rsidP="00560122">
            <w:pPr>
              <w:spacing w:line="278" w:lineRule="auto"/>
              <w:rPr>
                <w:sz w:val="20"/>
              </w:rPr>
            </w:pPr>
            <w:r w:rsidRPr="00BC32BF">
              <w:rPr>
                <w:sz w:val="20"/>
              </w:rPr>
              <w:t>FCo</w:t>
            </w:r>
          </w:p>
        </w:tc>
        <w:tc>
          <w:tcPr>
            <w:tcW w:w="1713" w:type="dxa"/>
            <w:hideMark/>
          </w:tcPr>
          <w:p w14:paraId="250D1C71" w14:textId="77777777" w:rsidR="009F2ABA" w:rsidRPr="00BC32BF" w:rsidRDefault="009F2ABA" w:rsidP="00560122">
            <w:pPr>
              <w:spacing w:line="278" w:lineRule="auto"/>
              <w:rPr>
                <w:sz w:val="20"/>
              </w:rPr>
            </w:pPr>
            <w:r w:rsidRPr="00BC32BF">
              <w:rPr>
                <w:sz w:val="20"/>
              </w:rPr>
              <w:t xml:space="preserve">Pathology and Diagnostic Imaging Services </w:t>
            </w:r>
          </w:p>
        </w:tc>
        <w:tc>
          <w:tcPr>
            <w:tcW w:w="1276" w:type="dxa"/>
            <w:hideMark/>
          </w:tcPr>
          <w:p w14:paraId="0308D1D4" w14:textId="77777777" w:rsidR="009F2ABA" w:rsidRPr="00BC32BF" w:rsidRDefault="009F2ABA" w:rsidP="00560122">
            <w:pPr>
              <w:spacing w:line="278" w:lineRule="auto"/>
              <w:rPr>
                <w:sz w:val="20"/>
              </w:rPr>
            </w:pPr>
            <w:r w:rsidRPr="00BC32BF">
              <w:rPr>
                <w:sz w:val="20"/>
              </w:rPr>
              <w:t>$4M</w:t>
            </w:r>
          </w:p>
        </w:tc>
        <w:tc>
          <w:tcPr>
            <w:tcW w:w="2633" w:type="dxa"/>
            <w:hideMark/>
          </w:tcPr>
          <w:p w14:paraId="04665D07" w14:textId="01C0F5D4" w:rsidR="009F2ABA" w:rsidRPr="00BC32BF" w:rsidRDefault="009F2ABA" w:rsidP="00560122">
            <w:pPr>
              <w:spacing w:line="278" w:lineRule="auto"/>
              <w:rPr>
                <w:sz w:val="20"/>
              </w:rPr>
            </w:pPr>
            <w:r w:rsidRPr="00BC32BF">
              <w:rPr>
                <w:sz w:val="20"/>
              </w:rPr>
              <w:t xml:space="preserve">Aggregated </w:t>
            </w:r>
            <w:r w:rsidR="00C0229D">
              <w:rPr>
                <w:sz w:val="20"/>
              </w:rPr>
              <w:t xml:space="preserve">and notifiable because </w:t>
            </w:r>
            <w:r w:rsidR="00291EB8">
              <w:rPr>
                <w:sz w:val="20"/>
              </w:rPr>
              <w:t xml:space="preserve">the combined </w:t>
            </w:r>
            <w:r w:rsidR="00910D25">
              <w:rPr>
                <w:sz w:val="20"/>
              </w:rPr>
              <w:t>revenue</w:t>
            </w:r>
            <w:r w:rsidR="00291EB8">
              <w:rPr>
                <w:sz w:val="20"/>
              </w:rPr>
              <w:t xml:space="preserve"> is $244M</w:t>
            </w:r>
            <w:r w:rsidR="00C0229D">
              <w:rPr>
                <w:sz w:val="20"/>
              </w:rPr>
              <w:t xml:space="preserve"> </w:t>
            </w:r>
            <w:r w:rsidR="009F676F">
              <w:rPr>
                <w:sz w:val="20"/>
              </w:rPr>
              <w:t xml:space="preserve">comprising FCo’s $4M </w:t>
            </w:r>
            <w:r w:rsidR="00910D25">
              <w:rPr>
                <w:sz w:val="20"/>
              </w:rPr>
              <w:t>revenue</w:t>
            </w:r>
            <w:r w:rsidR="009F676F">
              <w:rPr>
                <w:sz w:val="20"/>
              </w:rPr>
              <w:t xml:space="preserve"> and</w:t>
            </w:r>
            <w:r w:rsidR="00C0229D">
              <w:rPr>
                <w:sz w:val="20"/>
              </w:rPr>
              <w:t xml:space="preserve"> </w:t>
            </w:r>
            <w:r w:rsidR="00B93C3F">
              <w:rPr>
                <w:sz w:val="20"/>
              </w:rPr>
              <w:t xml:space="preserve">ScanCo’s </w:t>
            </w:r>
            <w:r w:rsidR="005E7AD8">
              <w:rPr>
                <w:sz w:val="20"/>
              </w:rPr>
              <w:t xml:space="preserve">$240M </w:t>
            </w:r>
            <w:r w:rsidR="00910D25">
              <w:rPr>
                <w:sz w:val="20"/>
              </w:rPr>
              <w:t>revenue</w:t>
            </w:r>
            <w:r w:rsidR="009F676F">
              <w:rPr>
                <w:sz w:val="20"/>
              </w:rPr>
              <w:t xml:space="preserve"> (</w:t>
            </w:r>
            <w:r w:rsidR="003471D3">
              <w:rPr>
                <w:sz w:val="20"/>
              </w:rPr>
              <w:t xml:space="preserve">because it </w:t>
            </w:r>
            <w:r w:rsidR="00B93C3F">
              <w:rPr>
                <w:sz w:val="20"/>
              </w:rPr>
              <w:t xml:space="preserve">includes </w:t>
            </w:r>
            <w:r w:rsidR="006F4DE0">
              <w:rPr>
                <w:sz w:val="20"/>
              </w:rPr>
              <w:t xml:space="preserve">the </w:t>
            </w:r>
            <w:r w:rsidR="00910D25">
              <w:rPr>
                <w:sz w:val="20"/>
              </w:rPr>
              <w:t>revenue</w:t>
            </w:r>
            <w:r w:rsidR="006F4DE0">
              <w:rPr>
                <w:sz w:val="20"/>
              </w:rPr>
              <w:t xml:space="preserve"> of </w:t>
            </w:r>
            <w:r w:rsidR="00695BC2">
              <w:rPr>
                <w:sz w:val="20"/>
              </w:rPr>
              <w:t>ACo, BCo, CCo, DCo and ECo</w:t>
            </w:r>
            <w:r w:rsidR="009F676F">
              <w:rPr>
                <w:sz w:val="20"/>
              </w:rPr>
              <w:t>)</w:t>
            </w:r>
            <w:r w:rsidR="00A861C2">
              <w:rPr>
                <w:sz w:val="20"/>
              </w:rPr>
              <w:t>.</w:t>
            </w:r>
            <w:r w:rsidR="00976054">
              <w:rPr>
                <w:sz w:val="20"/>
              </w:rPr>
              <w:t xml:space="preserve"> </w:t>
            </w:r>
            <w:r w:rsidR="00630B1E">
              <w:rPr>
                <w:sz w:val="20"/>
              </w:rPr>
              <w:t xml:space="preserve">The </w:t>
            </w:r>
            <w:r w:rsidR="005E1F4F">
              <w:rPr>
                <w:sz w:val="20"/>
              </w:rPr>
              <w:t>tier-1</w:t>
            </w:r>
            <w:r w:rsidR="00630B1E">
              <w:rPr>
                <w:sz w:val="20"/>
              </w:rPr>
              <w:t xml:space="preserve"> accumulated acquired shares or assets </w:t>
            </w:r>
            <w:r w:rsidR="00910D25">
              <w:rPr>
                <w:sz w:val="20"/>
              </w:rPr>
              <w:t>revenue</w:t>
            </w:r>
            <w:r w:rsidR="00630B1E">
              <w:rPr>
                <w:sz w:val="20"/>
              </w:rPr>
              <w:t xml:space="preserve"> test is </w:t>
            </w:r>
            <w:r w:rsidR="000526D3">
              <w:rPr>
                <w:sz w:val="20"/>
              </w:rPr>
              <w:t xml:space="preserve">satisfied because the aggregated </w:t>
            </w:r>
            <w:r w:rsidR="00910D25">
              <w:rPr>
                <w:sz w:val="20"/>
              </w:rPr>
              <w:t>revenue</w:t>
            </w:r>
            <w:r w:rsidR="000526D3">
              <w:rPr>
                <w:sz w:val="20"/>
              </w:rPr>
              <w:t xml:space="preserve"> of acquisitions 1 to 6 is $54M</w:t>
            </w:r>
            <w:r w:rsidR="00B54F07">
              <w:rPr>
                <w:sz w:val="20"/>
              </w:rPr>
              <w:t>.</w:t>
            </w:r>
          </w:p>
        </w:tc>
        <w:tc>
          <w:tcPr>
            <w:tcW w:w="0" w:type="auto"/>
            <w:hideMark/>
          </w:tcPr>
          <w:p w14:paraId="660B930F" w14:textId="5CAAE0EF" w:rsidR="009F2ABA" w:rsidRPr="00BC32BF" w:rsidRDefault="009F2ABA" w:rsidP="00560122">
            <w:pPr>
              <w:spacing w:line="278" w:lineRule="auto"/>
              <w:rPr>
                <w:sz w:val="20"/>
              </w:rPr>
            </w:pPr>
            <w:r w:rsidRPr="00BC32BF">
              <w:rPr>
                <w:sz w:val="20"/>
              </w:rPr>
              <w:t>$</w:t>
            </w:r>
            <w:r w:rsidR="00A861C2">
              <w:rPr>
                <w:sz w:val="20"/>
              </w:rPr>
              <w:t>5</w:t>
            </w:r>
            <w:r w:rsidRPr="00BC32BF">
              <w:rPr>
                <w:sz w:val="20"/>
              </w:rPr>
              <w:t>4M</w:t>
            </w:r>
          </w:p>
        </w:tc>
      </w:tr>
      <w:tr w:rsidR="001F72B7" w:rsidRPr="00E966E7" w14:paraId="0C555230" w14:textId="77777777" w:rsidTr="00BC32BF">
        <w:trPr>
          <w:trHeight w:val="300"/>
        </w:trPr>
        <w:tc>
          <w:tcPr>
            <w:tcW w:w="0" w:type="auto"/>
            <w:hideMark/>
          </w:tcPr>
          <w:p w14:paraId="09145C70" w14:textId="77777777" w:rsidR="009F2ABA" w:rsidRPr="00BC32BF" w:rsidRDefault="009F2ABA" w:rsidP="00560122">
            <w:pPr>
              <w:spacing w:line="278" w:lineRule="auto"/>
              <w:rPr>
                <w:sz w:val="20"/>
              </w:rPr>
            </w:pPr>
            <w:r w:rsidRPr="00BC32BF">
              <w:rPr>
                <w:sz w:val="20"/>
              </w:rPr>
              <w:t>7</w:t>
            </w:r>
          </w:p>
        </w:tc>
        <w:tc>
          <w:tcPr>
            <w:tcW w:w="0" w:type="auto"/>
            <w:hideMark/>
          </w:tcPr>
          <w:p w14:paraId="6D2AE71D" w14:textId="77777777" w:rsidR="009F2ABA" w:rsidRPr="00BC32BF" w:rsidRDefault="009F2ABA" w:rsidP="00560122">
            <w:pPr>
              <w:spacing w:line="278" w:lineRule="auto"/>
              <w:rPr>
                <w:sz w:val="20"/>
              </w:rPr>
            </w:pPr>
            <w:r w:rsidRPr="00BC32BF">
              <w:rPr>
                <w:sz w:val="20"/>
              </w:rPr>
              <w:t>2026</w:t>
            </w:r>
          </w:p>
        </w:tc>
        <w:tc>
          <w:tcPr>
            <w:tcW w:w="0" w:type="auto"/>
            <w:hideMark/>
          </w:tcPr>
          <w:p w14:paraId="21F126BE" w14:textId="77777777" w:rsidR="009F2ABA" w:rsidRPr="00BC32BF" w:rsidRDefault="009F2ABA" w:rsidP="00560122">
            <w:pPr>
              <w:spacing w:line="278" w:lineRule="auto"/>
              <w:rPr>
                <w:sz w:val="20"/>
              </w:rPr>
            </w:pPr>
            <w:r w:rsidRPr="00BC32BF">
              <w:rPr>
                <w:sz w:val="20"/>
              </w:rPr>
              <w:t>GCo</w:t>
            </w:r>
          </w:p>
        </w:tc>
        <w:tc>
          <w:tcPr>
            <w:tcW w:w="1713" w:type="dxa"/>
            <w:hideMark/>
          </w:tcPr>
          <w:p w14:paraId="3B680D62" w14:textId="77777777" w:rsidR="009F2ABA" w:rsidRPr="00BC32BF" w:rsidRDefault="009F2ABA" w:rsidP="00560122">
            <w:pPr>
              <w:spacing w:line="278" w:lineRule="auto"/>
              <w:rPr>
                <w:sz w:val="20"/>
              </w:rPr>
            </w:pPr>
            <w:r w:rsidRPr="00BC32BF">
              <w:rPr>
                <w:sz w:val="20"/>
              </w:rPr>
              <w:t xml:space="preserve">Pathology and Diagnostic Imaging Services </w:t>
            </w:r>
          </w:p>
        </w:tc>
        <w:tc>
          <w:tcPr>
            <w:tcW w:w="1276" w:type="dxa"/>
            <w:hideMark/>
          </w:tcPr>
          <w:p w14:paraId="21D63195" w14:textId="77777777" w:rsidR="009F2ABA" w:rsidRPr="00BC32BF" w:rsidRDefault="009F2ABA" w:rsidP="00560122">
            <w:pPr>
              <w:spacing w:line="278" w:lineRule="auto"/>
              <w:rPr>
                <w:sz w:val="20"/>
              </w:rPr>
            </w:pPr>
            <w:r w:rsidRPr="00BC32BF">
              <w:rPr>
                <w:sz w:val="20"/>
              </w:rPr>
              <w:t>$1.5M</w:t>
            </w:r>
          </w:p>
        </w:tc>
        <w:tc>
          <w:tcPr>
            <w:tcW w:w="2633" w:type="dxa"/>
            <w:hideMark/>
          </w:tcPr>
          <w:p w14:paraId="3138F7D2" w14:textId="2E5990C3" w:rsidR="009F2ABA" w:rsidRPr="00BC32BF" w:rsidRDefault="009F2ABA" w:rsidP="00560122">
            <w:pPr>
              <w:spacing w:line="278" w:lineRule="auto"/>
              <w:rPr>
                <w:sz w:val="20"/>
              </w:rPr>
            </w:pPr>
            <w:r w:rsidRPr="00BC32BF">
              <w:rPr>
                <w:sz w:val="20"/>
              </w:rPr>
              <w:t xml:space="preserve">Not aggregated or notifiable because </w:t>
            </w:r>
            <w:r w:rsidR="00910D25">
              <w:rPr>
                <w:sz w:val="20"/>
              </w:rPr>
              <w:t>revenue</w:t>
            </w:r>
            <w:r w:rsidRPr="00BC32BF">
              <w:rPr>
                <w:sz w:val="20"/>
              </w:rPr>
              <w:t xml:space="preserve"> of the target is less than $2M</w:t>
            </w:r>
            <w:r w:rsidR="003A195A">
              <w:rPr>
                <w:sz w:val="20"/>
              </w:rPr>
              <w:t xml:space="preserve"> (</w:t>
            </w:r>
            <w:r w:rsidR="00B82539">
              <w:rPr>
                <w:sz w:val="20"/>
              </w:rPr>
              <w:t xml:space="preserve">excluded by </w:t>
            </w:r>
            <w:r w:rsidR="00E33445">
              <w:rPr>
                <w:sz w:val="20"/>
              </w:rPr>
              <w:t>the small acquisitions test, section 1-1</w:t>
            </w:r>
            <w:r w:rsidR="00823DDC">
              <w:rPr>
                <w:sz w:val="20"/>
              </w:rPr>
              <w:t>4</w:t>
            </w:r>
            <w:r w:rsidR="00E33445">
              <w:rPr>
                <w:sz w:val="20"/>
              </w:rPr>
              <w:t>).</w:t>
            </w:r>
          </w:p>
        </w:tc>
        <w:tc>
          <w:tcPr>
            <w:tcW w:w="0" w:type="auto"/>
            <w:hideMark/>
          </w:tcPr>
          <w:p w14:paraId="71881332" w14:textId="4D91EED6" w:rsidR="009F2ABA" w:rsidRPr="00BC32BF" w:rsidRDefault="009F2ABA" w:rsidP="00560122">
            <w:pPr>
              <w:spacing w:line="278" w:lineRule="auto"/>
              <w:rPr>
                <w:sz w:val="20"/>
              </w:rPr>
            </w:pPr>
            <w:r w:rsidRPr="00BC32BF">
              <w:rPr>
                <w:sz w:val="20"/>
              </w:rPr>
              <w:t>$</w:t>
            </w:r>
            <w:r w:rsidR="00A861C2">
              <w:rPr>
                <w:sz w:val="20"/>
              </w:rPr>
              <w:t>5</w:t>
            </w:r>
            <w:r w:rsidRPr="00BC32BF">
              <w:rPr>
                <w:sz w:val="20"/>
              </w:rPr>
              <w:t>4M</w:t>
            </w:r>
          </w:p>
        </w:tc>
      </w:tr>
      <w:tr w:rsidR="002D11BE" w:rsidRPr="00E966E7" w14:paraId="4B1EB538" w14:textId="77777777" w:rsidTr="00815126">
        <w:tc>
          <w:tcPr>
            <w:tcW w:w="0" w:type="auto"/>
            <w:hideMark/>
          </w:tcPr>
          <w:p w14:paraId="403EBA01" w14:textId="77777777" w:rsidR="009F2ABA" w:rsidRPr="00BC32BF" w:rsidRDefault="009F2ABA" w:rsidP="00560122">
            <w:pPr>
              <w:spacing w:line="278" w:lineRule="auto"/>
              <w:rPr>
                <w:sz w:val="20"/>
              </w:rPr>
            </w:pPr>
            <w:r w:rsidRPr="00BC32BF">
              <w:rPr>
                <w:sz w:val="20"/>
              </w:rPr>
              <w:t>8</w:t>
            </w:r>
          </w:p>
        </w:tc>
        <w:tc>
          <w:tcPr>
            <w:tcW w:w="0" w:type="auto"/>
            <w:hideMark/>
          </w:tcPr>
          <w:p w14:paraId="4172858A" w14:textId="77777777" w:rsidR="009F2ABA" w:rsidRPr="00BC32BF" w:rsidRDefault="009F2ABA" w:rsidP="00560122">
            <w:pPr>
              <w:spacing w:line="278" w:lineRule="auto"/>
              <w:rPr>
                <w:sz w:val="20"/>
              </w:rPr>
            </w:pPr>
            <w:r w:rsidRPr="00BC32BF">
              <w:rPr>
                <w:sz w:val="20"/>
              </w:rPr>
              <w:t>2028</w:t>
            </w:r>
          </w:p>
        </w:tc>
        <w:tc>
          <w:tcPr>
            <w:tcW w:w="0" w:type="auto"/>
            <w:hideMark/>
          </w:tcPr>
          <w:p w14:paraId="6179DC6B" w14:textId="77777777" w:rsidR="009F2ABA" w:rsidRPr="00BC32BF" w:rsidRDefault="009F2ABA" w:rsidP="00560122">
            <w:pPr>
              <w:spacing w:line="278" w:lineRule="auto"/>
              <w:rPr>
                <w:sz w:val="20"/>
              </w:rPr>
            </w:pPr>
            <w:r w:rsidRPr="00BC32BF">
              <w:rPr>
                <w:sz w:val="20"/>
              </w:rPr>
              <w:t>HCo</w:t>
            </w:r>
          </w:p>
        </w:tc>
        <w:tc>
          <w:tcPr>
            <w:tcW w:w="1713" w:type="dxa"/>
            <w:hideMark/>
          </w:tcPr>
          <w:p w14:paraId="1B09D42F" w14:textId="77777777" w:rsidR="009F2ABA" w:rsidRPr="00BC32BF" w:rsidRDefault="009F2ABA" w:rsidP="00560122">
            <w:pPr>
              <w:spacing w:line="278" w:lineRule="auto"/>
              <w:rPr>
                <w:sz w:val="20"/>
              </w:rPr>
            </w:pPr>
            <w:r w:rsidRPr="00BC32BF">
              <w:rPr>
                <w:sz w:val="20"/>
              </w:rPr>
              <w:t xml:space="preserve">Pathology and Diagnostic Imaging Services </w:t>
            </w:r>
          </w:p>
        </w:tc>
        <w:tc>
          <w:tcPr>
            <w:tcW w:w="1276" w:type="dxa"/>
            <w:hideMark/>
          </w:tcPr>
          <w:p w14:paraId="631DC459" w14:textId="77777777" w:rsidR="009F2ABA" w:rsidRPr="00BC32BF" w:rsidRDefault="009F2ABA" w:rsidP="00560122">
            <w:pPr>
              <w:spacing w:line="278" w:lineRule="auto"/>
              <w:rPr>
                <w:sz w:val="20"/>
              </w:rPr>
            </w:pPr>
            <w:r w:rsidRPr="00BC32BF">
              <w:rPr>
                <w:sz w:val="20"/>
              </w:rPr>
              <w:t>$27M</w:t>
            </w:r>
          </w:p>
        </w:tc>
        <w:tc>
          <w:tcPr>
            <w:tcW w:w="2633" w:type="dxa"/>
            <w:hideMark/>
          </w:tcPr>
          <w:p w14:paraId="080269CB" w14:textId="1637DCDF" w:rsidR="009F2ABA" w:rsidRPr="00BC32BF" w:rsidRDefault="009F2ABA" w:rsidP="00560122">
            <w:pPr>
              <w:spacing w:line="278" w:lineRule="auto"/>
              <w:rPr>
                <w:sz w:val="20"/>
              </w:rPr>
            </w:pPr>
            <w:r w:rsidRPr="00BC32BF">
              <w:rPr>
                <w:sz w:val="20"/>
              </w:rPr>
              <w:t xml:space="preserve">Aggregated </w:t>
            </w:r>
            <w:r w:rsidR="00EC24EF">
              <w:rPr>
                <w:sz w:val="20"/>
              </w:rPr>
              <w:t>and</w:t>
            </w:r>
            <w:r w:rsidRPr="00BC32BF">
              <w:rPr>
                <w:sz w:val="20"/>
              </w:rPr>
              <w:t xml:space="preserve"> notifiable because</w:t>
            </w:r>
            <w:r>
              <w:rPr>
                <w:sz w:val="20"/>
              </w:rPr>
              <w:t xml:space="preserve"> </w:t>
            </w:r>
            <w:r w:rsidR="00EC24EF">
              <w:rPr>
                <w:sz w:val="20"/>
              </w:rPr>
              <w:t xml:space="preserve">combined </w:t>
            </w:r>
            <w:r w:rsidR="00910D25">
              <w:rPr>
                <w:sz w:val="20"/>
              </w:rPr>
              <w:t>revenue</w:t>
            </w:r>
            <w:r w:rsidR="00EC24EF">
              <w:rPr>
                <w:sz w:val="20"/>
              </w:rPr>
              <w:t xml:space="preserve"> of ScanCo and HCo is $</w:t>
            </w:r>
            <w:r w:rsidR="00D97E9C">
              <w:rPr>
                <w:sz w:val="20"/>
              </w:rPr>
              <w:t xml:space="preserve">261M, comprising HCo’s $27M </w:t>
            </w:r>
            <w:r w:rsidR="00910D25">
              <w:rPr>
                <w:sz w:val="20"/>
              </w:rPr>
              <w:t>revenue</w:t>
            </w:r>
            <w:r w:rsidR="00D97E9C">
              <w:rPr>
                <w:sz w:val="20"/>
              </w:rPr>
              <w:t xml:space="preserve"> and ScanCo’s $24</w:t>
            </w:r>
            <w:r w:rsidR="00071FDF">
              <w:rPr>
                <w:sz w:val="20"/>
              </w:rPr>
              <w:t>4</w:t>
            </w:r>
            <w:r w:rsidR="00D97E9C">
              <w:rPr>
                <w:sz w:val="20"/>
              </w:rPr>
              <w:t xml:space="preserve">M </w:t>
            </w:r>
            <w:r w:rsidR="00910D25">
              <w:rPr>
                <w:sz w:val="20"/>
              </w:rPr>
              <w:t>revenue</w:t>
            </w:r>
            <w:r w:rsidR="00140CE6">
              <w:rPr>
                <w:sz w:val="20"/>
              </w:rPr>
              <w:t>.</w:t>
            </w:r>
            <w:r w:rsidR="00D97E9C">
              <w:rPr>
                <w:sz w:val="20"/>
              </w:rPr>
              <w:t xml:space="preserve"> </w:t>
            </w:r>
            <w:r w:rsidR="005F5330">
              <w:rPr>
                <w:sz w:val="20"/>
              </w:rPr>
              <w:t>T</w:t>
            </w:r>
            <w:r w:rsidR="00E73E75">
              <w:rPr>
                <w:sz w:val="20"/>
              </w:rPr>
              <w:t xml:space="preserve">he </w:t>
            </w:r>
            <w:r w:rsidR="00951ACC">
              <w:rPr>
                <w:sz w:val="20"/>
              </w:rPr>
              <w:t>tier-1</w:t>
            </w:r>
            <w:r w:rsidR="00E73E75">
              <w:rPr>
                <w:sz w:val="20"/>
              </w:rPr>
              <w:t xml:space="preserve"> </w:t>
            </w:r>
            <w:r w:rsidR="00391CD0">
              <w:rPr>
                <w:sz w:val="20"/>
              </w:rPr>
              <w:lastRenderedPageBreak/>
              <w:t xml:space="preserve">accumulated acquired shares or assets </w:t>
            </w:r>
            <w:r w:rsidR="00910D25">
              <w:rPr>
                <w:sz w:val="20"/>
              </w:rPr>
              <w:t>revenue</w:t>
            </w:r>
            <w:r w:rsidR="00391CD0">
              <w:rPr>
                <w:sz w:val="20"/>
              </w:rPr>
              <w:t xml:space="preserve"> test is satisfied </w:t>
            </w:r>
            <w:r w:rsidR="007B7C59">
              <w:rPr>
                <w:sz w:val="20"/>
              </w:rPr>
              <w:t xml:space="preserve">because </w:t>
            </w:r>
            <w:r w:rsidR="00B16343">
              <w:rPr>
                <w:sz w:val="20"/>
              </w:rPr>
              <w:t>aggregated</w:t>
            </w:r>
            <w:r w:rsidR="00082C76">
              <w:rPr>
                <w:sz w:val="20"/>
              </w:rPr>
              <w:t xml:space="preserve"> </w:t>
            </w:r>
            <w:r w:rsidR="00910D25">
              <w:rPr>
                <w:sz w:val="20"/>
              </w:rPr>
              <w:t>revenue</w:t>
            </w:r>
            <w:r w:rsidR="00082C76">
              <w:rPr>
                <w:sz w:val="20"/>
              </w:rPr>
              <w:t xml:space="preserve"> </w:t>
            </w:r>
            <w:r w:rsidR="00B16343">
              <w:rPr>
                <w:sz w:val="20"/>
              </w:rPr>
              <w:t>of acquisitions</w:t>
            </w:r>
            <w:r w:rsidR="00391CD0">
              <w:rPr>
                <w:sz w:val="20"/>
              </w:rPr>
              <w:t xml:space="preserve"> </w:t>
            </w:r>
            <w:r w:rsidR="007A3230">
              <w:rPr>
                <w:sz w:val="20"/>
              </w:rPr>
              <w:t xml:space="preserve">4, 5, 6 and 8 is </w:t>
            </w:r>
            <w:r w:rsidR="00D42945">
              <w:rPr>
                <w:sz w:val="20"/>
              </w:rPr>
              <w:t>$51M. Acquisitions 1 to 3 are disregarded because more than 3 years ago.</w:t>
            </w:r>
          </w:p>
        </w:tc>
        <w:tc>
          <w:tcPr>
            <w:tcW w:w="0" w:type="auto"/>
            <w:hideMark/>
          </w:tcPr>
          <w:p w14:paraId="5FA153F5" w14:textId="077E37AC" w:rsidR="009F2ABA" w:rsidRPr="00BC32BF" w:rsidRDefault="009F2ABA" w:rsidP="00560122">
            <w:pPr>
              <w:spacing w:line="278" w:lineRule="auto"/>
              <w:rPr>
                <w:sz w:val="20"/>
              </w:rPr>
            </w:pPr>
            <w:r w:rsidRPr="00BC32BF">
              <w:rPr>
                <w:sz w:val="20"/>
              </w:rPr>
              <w:lastRenderedPageBreak/>
              <w:t>$</w:t>
            </w:r>
            <w:r w:rsidR="00D42945">
              <w:rPr>
                <w:sz w:val="20"/>
              </w:rPr>
              <w:t>5</w:t>
            </w:r>
            <w:r w:rsidRPr="00BC32BF">
              <w:rPr>
                <w:sz w:val="20"/>
              </w:rPr>
              <w:t>1M</w:t>
            </w:r>
          </w:p>
        </w:tc>
      </w:tr>
    </w:tbl>
    <w:p w14:paraId="7F90BE78" w14:textId="53E5E85D" w:rsidR="00EE1443" w:rsidRPr="006966F6" w:rsidRDefault="00EE1443" w:rsidP="009D07B0">
      <w:pPr>
        <w:pStyle w:val="Heading4A"/>
      </w:pPr>
      <w:r w:rsidRPr="006966F6">
        <w:t>Division 2</w:t>
      </w:r>
      <w:r w:rsidR="00125486" w:rsidRPr="00702E5F">
        <w:t xml:space="preserve"> – E</w:t>
      </w:r>
      <w:r w:rsidRPr="006966F6">
        <w:t>xceptions to general circumstances</w:t>
      </w:r>
    </w:p>
    <w:p w14:paraId="444CB8C4" w14:textId="75399841" w:rsidR="00A33638" w:rsidRPr="005B773E" w:rsidRDefault="00392F17" w:rsidP="00A41B0C">
      <w:pPr>
        <w:spacing w:before="240"/>
      </w:pPr>
      <w:r w:rsidRPr="00392F17">
        <w:t>This Division sets out the circumstances in which an acquisition is exempt from notification.</w:t>
      </w:r>
      <w:r w:rsidR="00A33638">
        <w:t xml:space="preserve"> </w:t>
      </w:r>
      <w:r w:rsidR="000B1D24">
        <w:t xml:space="preserve"> </w:t>
      </w:r>
    </w:p>
    <w:p w14:paraId="39D69025" w14:textId="23192154" w:rsidR="00DA3998" w:rsidRPr="00866629" w:rsidRDefault="00FF5C65" w:rsidP="00A41B0C">
      <w:pPr>
        <w:pStyle w:val="Heading5"/>
        <w:rPr>
          <w:i w:val="0"/>
          <w:u w:val="single"/>
        </w:rPr>
      </w:pPr>
      <w:r>
        <w:rPr>
          <w:i w:val="0"/>
          <w:iCs/>
          <w:u w:val="single"/>
        </w:rPr>
        <w:t>Section</w:t>
      </w:r>
      <w:r w:rsidR="004E688C">
        <w:rPr>
          <w:i w:val="0"/>
          <w:iCs/>
          <w:u w:val="single"/>
        </w:rPr>
        <w:t xml:space="preserve"> 2-20</w:t>
      </w:r>
      <w:r w:rsidR="00245951">
        <w:rPr>
          <w:i w:val="0"/>
          <w:iCs/>
          <w:u w:val="single"/>
        </w:rPr>
        <w:t xml:space="preserve"> – Certain land acquisitions</w:t>
      </w:r>
    </w:p>
    <w:p w14:paraId="0E952061" w14:textId="7C306FC9" w:rsidR="00003910" w:rsidRPr="00F646AB" w:rsidDel="004A585A" w:rsidRDefault="00F561CD" w:rsidP="00CE636A">
      <w:pPr>
        <w:pStyle w:val="Heading5"/>
      </w:pPr>
      <w:r w:rsidRPr="00702E5F">
        <w:t>Subsection 2-20(1)</w:t>
      </w:r>
      <w:r w:rsidRPr="00D96B92">
        <w:t xml:space="preserve"> </w:t>
      </w:r>
      <w:r w:rsidR="00F239A7" w:rsidRPr="00D96B92">
        <w:t xml:space="preserve">– Developing residential premises </w:t>
      </w:r>
      <w:r w:rsidR="003F14A7">
        <w:t xml:space="preserve">or </w:t>
      </w:r>
      <w:r w:rsidR="000B1D24" w:rsidRPr="000B1D24">
        <w:t xml:space="preserve">operating a land development or management business </w:t>
      </w:r>
      <w:r w:rsidR="00F239A7">
        <w:t xml:space="preserve"> </w:t>
      </w:r>
    </w:p>
    <w:p w14:paraId="5D301145" w14:textId="355C621C" w:rsidR="008049B8" w:rsidRPr="00702E5F" w:rsidRDefault="00D3689F" w:rsidP="008049B8">
      <w:pPr>
        <w:tabs>
          <w:tab w:val="left" w:pos="2835"/>
        </w:tabs>
        <w:spacing w:before="240"/>
        <w:ind w:right="91"/>
      </w:pPr>
      <w:r>
        <w:t>This subsection</w:t>
      </w:r>
      <w:r w:rsidR="008049B8" w:rsidRPr="00702E5F">
        <w:t xml:space="preserve"> exempts two categories of land acquisitions from notification:</w:t>
      </w:r>
    </w:p>
    <w:p w14:paraId="181377E9" w14:textId="56A052C6" w:rsidR="008049B8" w:rsidRPr="00FC608A" w:rsidRDefault="008049B8" w:rsidP="00866629">
      <w:pPr>
        <w:pStyle w:val="dotpoint0"/>
        <w:spacing w:before="240"/>
        <w:rPr>
          <w:szCs w:val="24"/>
        </w:rPr>
      </w:pPr>
      <w:r w:rsidRPr="00866629">
        <w:rPr>
          <w:sz w:val="24"/>
          <w:szCs w:val="24"/>
        </w:rPr>
        <w:t>residential property developments – acquisitions made for the purpose of developing residential premises</w:t>
      </w:r>
      <w:r w:rsidR="008E156F" w:rsidRPr="00866629">
        <w:rPr>
          <w:sz w:val="24"/>
          <w:szCs w:val="24"/>
        </w:rPr>
        <w:t>; and</w:t>
      </w:r>
    </w:p>
    <w:p w14:paraId="3DEBD214" w14:textId="71C175BD" w:rsidR="008049B8" w:rsidRPr="00FC608A" w:rsidRDefault="008049B8" w:rsidP="00866629">
      <w:pPr>
        <w:pStyle w:val="dotpoint0"/>
        <w:spacing w:before="240"/>
        <w:rPr>
          <w:szCs w:val="24"/>
        </w:rPr>
      </w:pPr>
      <w:r w:rsidRPr="00866629">
        <w:rPr>
          <w:sz w:val="24"/>
          <w:szCs w:val="24"/>
        </w:rPr>
        <w:t>certain commercial property acquisitions – acquisitions by businesses primarily engaged in buying, selling</w:t>
      </w:r>
      <w:r w:rsidR="00377D81" w:rsidRPr="00866629">
        <w:rPr>
          <w:sz w:val="24"/>
          <w:szCs w:val="24"/>
        </w:rPr>
        <w:t xml:space="preserve">, </w:t>
      </w:r>
      <w:r w:rsidRPr="00866629">
        <w:rPr>
          <w:sz w:val="24"/>
          <w:szCs w:val="24"/>
        </w:rPr>
        <w:t xml:space="preserve">leasing </w:t>
      </w:r>
      <w:r w:rsidR="00377D81" w:rsidRPr="00866629">
        <w:rPr>
          <w:sz w:val="24"/>
          <w:szCs w:val="24"/>
        </w:rPr>
        <w:t xml:space="preserve">or developing </w:t>
      </w:r>
      <w:r w:rsidRPr="00866629">
        <w:rPr>
          <w:sz w:val="24"/>
          <w:szCs w:val="24"/>
        </w:rPr>
        <w:t>land, where the acquisition is for a purpose other than operating a commercial business on the land.</w:t>
      </w:r>
      <w:r w:rsidR="00A270DA" w:rsidRPr="00866629">
        <w:rPr>
          <w:sz w:val="24"/>
          <w:szCs w:val="24"/>
        </w:rPr>
        <w:t xml:space="preserve"> This </w:t>
      </w:r>
      <w:r w:rsidR="00472E1A" w:rsidRPr="00866629">
        <w:rPr>
          <w:sz w:val="24"/>
          <w:szCs w:val="24"/>
        </w:rPr>
        <w:t>permitted purpose</w:t>
      </w:r>
      <w:r w:rsidR="00A270DA" w:rsidRPr="00866629">
        <w:rPr>
          <w:sz w:val="24"/>
          <w:szCs w:val="24"/>
        </w:rPr>
        <w:t xml:space="preserve"> include</w:t>
      </w:r>
      <w:r w:rsidR="00FF575C" w:rsidRPr="00866629">
        <w:rPr>
          <w:sz w:val="24"/>
          <w:szCs w:val="24"/>
        </w:rPr>
        <w:t>s</w:t>
      </w:r>
      <w:r w:rsidR="00A270DA" w:rsidRPr="00866629">
        <w:rPr>
          <w:sz w:val="24"/>
          <w:szCs w:val="24"/>
        </w:rPr>
        <w:t xml:space="preserve"> activities that are ancillary or incidental to the primary purpose. </w:t>
      </w:r>
    </w:p>
    <w:p w14:paraId="00D972D1" w14:textId="77777777" w:rsidR="00194535" w:rsidRDefault="001D0788" w:rsidP="00A41B0C">
      <w:pPr>
        <w:spacing w:before="240"/>
      </w:pPr>
      <w:r w:rsidRPr="0094093E">
        <w:t>The exemption</w:t>
      </w:r>
      <w:r w:rsidR="00915CCC" w:rsidRPr="0094093E">
        <w:t xml:space="preserve"> applies where the effect of the acquisition is that the acquirer obtains a legal or equitable interest in land regardless of whether the land is currently vacant or already developed.</w:t>
      </w:r>
      <w:r w:rsidRPr="0094093E">
        <w:t xml:space="preserve"> </w:t>
      </w:r>
    </w:p>
    <w:p w14:paraId="6D5EB338" w14:textId="02D911F1" w:rsidR="000C1CF8" w:rsidRPr="00702E5F" w:rsidRDefault="000C1CF8" w:rsidP="00A41B0C">
      <w:pPr>
        <w:spacing w:before="240"/>
      </w:pPr>
      <w:r w:rsidRPr="0094093E">
        <w:t xml:space="preserve">The relief from notification requirements </w:t>
      </w:r>
      <w:r w:rsidR="00536F2C" w:rsidRPr="00702E5F">
        <w:t>recognises that property developers</w:t>
      </w:r>
      <w:r w:rsidR="005405A5">
        <w:t xml:space="preserve"> </w:t>
      </w:r>
      <w:r w:rsidR="00536F2C" w:rsidRPr="00702E5F">
        <w:t xml:space="preserve">and </w:t>
      </w:r>
      <w:r w:rsidR="001938F9">
        <w:t xml:space="preserve">entities that lease land </w:t>
      </w:r>
      <w:r w:rsidR="00536F2C" w:rsidRPr="00702E5F">
        <w:t xml:space="preserve">acquire land as their stock-in-trade or for </w:t>
      </w:r>
      <w:r w:rsidR="00EF19E4">
        <w:t xml:space="preserve">land </w:t>
      </w:r>
      <w:r w:rsidR="001938F9">
        <w:t xml:space="preserve">leasing </w:t>
      </w:r>
      <w:r w:rsidR="00EF19E4">
        <w:t>or</w:t>
      </w:r>
      <w:r w:rsidR="001938F9">
        <w:t xml:space="preserve"> </w:t>
      </w:r>
      <w:r w:rsidR="00536F2C" w:rsidRPr="00702E5F">
        <w:t xml:space="preserve">development purposes. This differs from acquisitions where land serves as a platform or location for operating other commercial activities, which the exemption does not extend to. </w:t>
      </w:r>
    </w:p>
    <w:p w14:paraId="72E7ECE6" w14:textId="52E4FA1F" w:rsidR="005E1C78" w:rsidRPr="006602B7" w:rsidRDefault="00330FEB" w:rsidP="004459BA">
      <w:pPr>
        <w:pStyle w:val="Bullet"/>
        <w:numPr>
          <w:ilvl w:val="0"/>
          <w:numId w:val="0"/>
        </w:numPr>
        <w:ind w:left="567" w:hanging="567"/>
        <w:rPr>
          <w:i/>
          <w:color w:val="7F7F7F" w:themeColor="text1" w:themeTint="80"/>
          <w:sz w:val="22"/>
          <w:szCs w:val="21"/>
        </w:rPr>
      </w:pPr>
      <w:r w:rsidRPr="006602B7">
        <w:rPr>
          <w:i/>
          <w:color w:val="7F7F7F" w:themeColor="text1" w:themeTint="80"/>
          <w:sz w:val="22"/>
          <w:szCs w:val="21"/>
        </w:rPr>
        <w:t>Developing r</w:t>
      </w:r>
      <w:r w:rsidR="005E1C78" w:rsidRPr="006602B7">
        <w:rPr>
          <w:i/>
          <w:color w:val="7F7F7F" w:themeColor="text1" w:themeTint="80"/>
          <w:sz w:val="22"/>
          <w:szCs w:val="21"/>
        </w:rPr>
        <w:t xml:space="preserve">esidential </w:t>
      </w:r>
      <w:r w:rsidR="00E17846" w:rsidRPr="006602B7">
        <w:rPr>
          <w:i/>
          <w:color w:val="7F7F7F" w:themeColor="text1" w:themeTint="80"/>
          <w:sz w:val="22"/>
          <w:szCs w:val="21"/>
        </w:rPr>
        <w:t xml:space="preserve">premises </w:t>
      </w:r>
    </w:p>
    <w:p w14:paraId="149DE794" w14:textId="226ABA92" w:rsidR="00AC2D06" w:rsidRDefault="005E1C78" w:rsidP="00C005DF">
      <w:pPr>
        <w:tabs>
          <w:tab w:val="left" w:pos="2835"/>
        </w:tabs>
        <w:spacing w:before="240"/>
        <w:ind w:right="91"/>
      </w:pPr>
      <w:r w:rsidRPr="00C005DF">
        <w:t xml:space="preserve">Paragraph 2-20(1)(a) </w:t>
      </w:r>
      <w:r w:rsidR="00366D0D">
        <w:t>provides an exemption for</w:t>
      </w:r>
      <w:r w:rsidRPr="00C005DF">
        <w:t xml:space="preserve"> acquisitions of land for the purpose of developing residential premises. The term </w:t>
      </w:r>
      <w:r w:rsidR="00D94EB9">
        <w:t>‘</w:t>
      </w:r>
      <w:r w:rsidRPr="00C005DF">
        <w:t>residential premises</w:t>
      </w:r>
      <w:r w:rsidR="00D94EB9">
        <w:t>’</w:t>
      </w:r>
      <w:r w:rsidRPr="00C005DF">
        <w:t xml:space="preserve"> has the meaning given by section 195-1 of the </w:t>
      </w:r>
      <w:r w:rsidRPr="00A47EE4">
        <w:rPr>
          <w:i/>
        </w:rPr>
        <w:t>A New Tax System (Goods and Services Tax) Act 1999</w:t>
      </w:r>
      <w:r w:rsidR="00F533D4" w:rsidRPr="00C005DF">
        <w:t xml:space="preserve">, being </w:t>
      </w:r>
      <w:r w:rsidR="00C005DF" w:rsidRPr="00C005DF">
        <w:t>land or a building that:</w:t>
      </w:r>
      <w:r w:rsidR="00AC2D06">
        <w:t xml:space="preserve"> </w:t>
      </w:r>
    </w:p>
    <w:p w14:paraId="51A90EFF" w14:textId="60460521" w:rsidR="00AC2D06" w:rsidRPr="00141594" w:rsidRDefault="00C005DF" w:rsidP="00702E5F">
      <w:pPr>
        <w:pStyle w:val="dotpoint0"/>
        <w:spacing w:before="240"/>
        <w:rPr>
          <w:szCs w:val="24"/>
        </w:rPr>
      </w:pPr>
      <w:r w:rsidRPr="004C58E9">
        <w:rPr>
          <w:sz w:val="24"/>
          <w:szCs w:val="24"/>
        </w:rPr>
        <w:t>is occupied as a residence or for residential accommodation; or</w:t>
      </w:r>
      <w:r w:rsidR="00AC2D06" w:rsidRPr="004C58E9">
        <w:rPr>
          <w:sz w:val="24"/>
          <w:szCs w:val="24"/>
        </w:rPr>
        <w:t xml:space="preserve"> </w:t>
      </w:r>
    </w:p>
    <w:p w14:paraId="3771A752" w14:textId="23281FA2" w:rsidR="00FF1E52" w:rsidRPr="00A47EE4" w:rsidRDefault="00C005DF" w:rsidP="00702E5F">
      <w:pPr>
        <w:pStyle w:val="dotpoint0"/>
        <w:spacing w:before="240"/>
        <w:rPr>
          <w:sz w:val="24"/>
          <w:szCs w:val="24"/>
        </w:rPr>
      </w:pPr>
      <w:r w:rsidRPr="00A47EE4">
        <w:rPr>
          <w:sz w:val="24"/>
          <w:szCs w:val="24"/>
        </w:rPr>
        <w:t>is intended to be occupied, and is capable of being occupied, as a residence or for residential accommodation</w:t>
      </w:r>
      <w:r w:rsidR="00172CC0" w:rsidRPr="00A47EE4">
        <w:rPr>
          <w:sz w:val="24"/>
          <w:szCs w:val="24"/>
        </w:rPr>
        <w:t xml:space="preserve">. </w:t>
      </w:r>
    </w:p>
    <w:p w14:paraId="1DC9FEBF" w14:textId="06117C07" w:rsidR="005E1C78" w:rsidRDefault="005E1C78" w:rsidP="00C005DF">
      <w:pPr>
        <w:tabs>
          <w:tab w:val="left" w:pos="2835"/>
        </w:tabs>
        <w:spacing w:before="240"/>
        <w:ind w:right="91"/>
      </w:pPr>
      <w:r w:rsidRPr="00C005DF">
        <w:lastRenderedPageBreak/>
        <w:t>Th</w:t>
      </w:r>
      <w:r w:rsidR="008278E3">
        <w:t>e exemption</w:t>
      </w:r>
      <w:r w:rsidRPr="00C005DF">
        <w:t xml:space="preserve"> covers acquisitions for developing various forms of residential </w:t>
      </w:r>
      <w:r w:rsidR="008278E3">
        <w:t>premises</w:t>
      </w:r>
      <w:r w:rsidRPr="00C005DF">
        <w:t>, including houses, apartments, townhouses, retirement villages, student accommodation, and other premises intended for residential purposes.</w:t>
      </w:r>
      <w:r w:rsidR="00830DE6">
        <w:t xml:space="preserve"> </w:t>
      </w:r>
    </w:p>
    <w:p w14:paraId="20FB2FC9" w14:textId="59C6C107" w:rsidR="00830DE6" w:rsidRPr="00EC17A2" w:rsidRDefault="00534B53" w:rsidP="00EC17A2">
      <w:pPr>
        <w:pStyle w:val="Bullet"/>
        <w:numPr>
          <w:ilvl w:val="0"/>
          <w:numId w:val="0"/>
        </w:numPr>
        <w:ind w:left="567" w:hanging="567"/>
        <w:rPr>
          <w:i/>
          <w:color w:val="7F7F7F" w:themeColor="text1" w:themeTint="80"/>
          <w:sz w:val="22"/>
          <w:szCs w:val="21"/>
        </w:rPr>
      </w:pPr>
      <w:r w:rsidRPr="00EC17A2">
        <w:rPr>
          <w:i/>
          <w:color w:val="7F7F7F" w:themeColor="text1" w:themeTint="80"/>
          <w:sz w:val="22"/>
          <w:szCs w:val="21"/>
        </w:rPr>
        <w:t>Buying, selling</w:t>
      </w:r>
      <w:r w:rsidR="00E37E28" w:rsidRPr="00EC17A2">
        <w:rPr>
          <w:i/>
          <w:color w:val="7F7F7F" w:themeColor="text1" w:themeTint="80"/>
          <w:sz w:val="22"/>
          <w:szCs w:val="21"/>
        </w:rPr>
        <w:t xml:space="preserve">, </w:t>
      </w:r>
      <w:r w:rsidRPr="00EC17A2">
        <w:rPr>
          <w:i/>
          <w:color w:val="7F7F7F" w:themeColor="text1" w:themeTint="80"/>
          <w:sz w:val="22"/>
          <w:szCs w:val="21"/>
        </w:rPr>
        <w:t xml:space="preserve">leasing </w:t>
      </w:r>
      <w:r w:rsidR="009D1B9C" w:rsidRPr="00EC17A2">
        <w:rPr>
          <w:i/>
          <w:color w:val="7F7F7F" w:themeColor="text1" w:themeTint="80"/>
          <w:sz w:val="22"/>
          <w:szCs w:val="21"/>
        </w:rPr>
        <w:t xml:space="preserve">or </w:t>
      </w:r>
      <w:r w:rsidR="00E37E28" w:rsidRPr="00EC17A2">
        <w:rPr>
          <w:i/>
          <w:color w:val="7F7F7F" w:themeColor="text1" w:themeTint="80"/>
          <w:sz w:val="22"/>
          <w:szCs w:val="21"/>
        </w:rPr>
        <w:t xml:space="preserve">developing </w:t>
      </w:r>
      <w:r w:rsidRPr="00EC17A2">
        <w:rPr>
          <w:i/>
          <w:color w:val="7F7F7F" w:themeColor="text1" w:themeTint="80"/>
          <w:sz w:val="22"/>
          <w:szCs w:val="21"/>
        </w:rPr>
        <w:t>land</w:t>
      </w:r>
    </w:p>
    <w:p w14:paraId="2E27B627" w14:textId="077F4383" w:rsidR="00902030" w:rsidRDefault="00E93207" w:rsidP="00E93207">
      <w:pPr>
        <w:tabs>
          <w:tab w:val="left" w:pos="2835"/>
        </w:tabs>
        <w:spacing w:before="240"/>
        <w:ind w:right="91"/>
      </w:pPr>
      <w:r w:rsidRPr="00E93207">
        <w:t>Paragraph 2-20(1)(b) exempts acquisitions where the person acquiring the interest is carrying on a business primarily engaged in buying, selling</w:t>
      </w:r>
      <w:r w:rsidRPr="00E93207" w:rsidDel="003C5AFD">
        <w:t xml:space="preserve"> or</w:t>
      </w:r>
      <w:r w:rsidRPr="00E93207">
        <w:t xml:space="preserve"> leasing land</w:t>
      </w:r>
      <w:r>
        <w:t xml:space="preserve"> </w:t>
      </w:r>
      <w:r w:rsidRPr="00E93207">
        <w:t xml:space="preserve">and the acquisition is for </w:t>
      </w:r>
      <w:r w:rsidRPr="00902030">
        <w:t>any</w:t>
      </w:r>
      <w:r w:rsidRPr="00E93207">
        <w:t xml:space="preserve"> purpose of that person in carrying on that business. </w:t>
      </w:r>
    </w:p>
    <w:p w14:paraId="6F240B5E" w14:textId="09220091" w:rsidR="00CF3DFF" w:rsidRDefault="008E31E0" w:rsidP="00E93207">
      <w:pPr>
        <w:tabs>
          <w:tab w:val="left" w:pos="2835"/>
        </w:tabs>
        <w:spacing w:before="240"/>
        <w:ind w:right="91"/>
      </w:pPr>
      <w:r>
        <w:t>T</w:t>
      </w:r>
      <w:r w:rsidR="00CF3DFF">
        <w:t xml:space="preserve">he </w:t>
      </w:r>
      <w:r w:rsidR="00015955">
        <w:t>following</w:t>
      </w:r>
      <w:r w:rsidR="00CF3DFF">
        <w:t xml:space="preserve"> conditions must be met</w:t>
      </w:r>
      <w:r>
        <w:t xml:space="preserve"> for the exemption to apply</w:t>
      </w:r>
      <w:r w:rsidR="00CF3DFF">
        <w:t xml:space="preserve">: </w:t>
      </w:r>
    </w:p>
    <w:p w14:paraId="4F4542D6" w14:textId="2E69C0A2" w:rsidR="00E93207" w:rsidRPr="00141594" w:rsidRDefault="008557BC" w:rsidP="00702E5F">
      <w:pPr>
        <w:pStyle w:val="dotpoint0"/>
        <w:spacing w:before="240"/>
        <w:rPr>
          <w:szCs w:val="24"/>
        </w:rPr>
      </w:pPr>
      <w:r w:rsidRPr="004C58E9">
        <w:rPr>
          <w:sz w:val="24"/>
          <w:szCs w:val="24"/>
        </w:rPr>
        <w:t>f</w:t>
      </w:r>
      <w:r w:rsidR="00CF3DFF" w:rsidRPr="004C58E9">
        <w:rPr>
          <w:sz w:val="24"/>
          <w:szCs w:val="24"/>
        </w:rPr>
        <w:t xml:space="preserve">irst, </w:t>
      </w:r>
      <w:r w:rsidR="00E93207" w:rsidRPr="004C58E9">
        <w:rPr>
          <w:sz w:val="24"/>
          <w:szCs w:val="24"/>
        </w:rPr>
        <w:t xml:space="preserve">the acquirer </w:t>
      </w:r>
      <w:r w:rsidR="00015955" w:rsidRPr="004C58E9">
        <w:rPr>
          <w:sz w:val="24"/>
          <w:szCs w:val="24"/>
        </w:rPr>
        <w:t>must be</w:t>
      </w:r>
      <w:r w:rsidR="00E93207" w:rsidRPr="004C58E9">
        <w:rPr>
          <w:sz w:val="24"/>
          <w:szCs w:val="24"/>
        </w:rPr>
        <w:t xml:space="preserve"> a person carrying on a business primarily engaged in buying, selling</w:t>
      </w:r>
      <w:r w:rsidR="00E93207" w:rsidRPr="004C58E9" w:rsidDel="00805601">
        <w:rPr>
          <w:sz w:val="24"/>
          <w:szCs w:val="24"/>
        </w:rPr>
        <w:t xml:space="preserve"> or</w:t>
      </w:r>
      <w:r w:rsidR="00E93207" w:rsidRPr="004C58E9">
        <w:rPr>
          <w:sz w:val="24"/>
          <w:szCs w:val="24"/>
        </w:rPr>
        <w:t xml:space="preserve"> leasing </w:t>
      </w:r>
      <w:r w:rsidR="00CF3DFF" w:rsidRPr="004C58E9">
        <w:rPr>
          <w:sz w:val="24"/>
          <w:szCs w:val="24"/>
        </w:rPr>
        <w:t>land</w:t>
      </w:r>
      <w:r w:rsidR="00CF1B5B" w:rsidRPr="004C58E9">
        <w:rPr>
          <w:sz w:val="24"/>
          <w:szCs w:val="24"/>
        </w:rPr>
        <w:t xml:space="preserve">; and </w:t>
      </w:r>
    </w:p>
    <w:p w14:paraId="751707AF" w14:textId="145F2562" w:rsidR="00B73788" w:rsidRPr="00141594" w:rsidRDefault="008557BC" w:rsidP="00702E5F">
      <w:pPr>
        <w:pStyle w:val="dotpoint0"/>
        <w:spacing w:before="240"/>
        <w:rPr>
          <w:szCs w:val="24"/>
        </w:rPr>
      </w:pPr>
      <w:r w:rsidRPr="004C58E9">
        <w:rPr>
          <w:sz w:val="24"/>
          <w:szCs w:val="24"/>
        </w:rPr>
        <w:t>s</w:t>
      </w:r>
      <w:r w:rsidR="00B73788" w:rsidRPr="004C58E9">
        <w:rPr>
          <w:sz w:val="24"/>
          <w:szCs w:val="24"/>
        </w:rPr>
        <w:t xml:space="preserve">econd, the purpose of the </w:t>
      </w:r>
      <w:r w:rsidR="004E2AA3" w:rsidRPr="004C58E9">
        <w:rPr>
          <w:sz w:val="24"/>
          <w:szCs w:val="24"/>
        </w:rPr>
        <w:t xml:space="preserve">land </w:t>
      </w:r>
      <w:r w:rsidR="00B73788" w:rsidRPr="004C58E9">
        <w:rPr>
          <w:sz w:val="24"/>
          <w:szCs w:val="24"/>
        </w:rPr>
        <w:t>acquisition cannot be to operate a commercial business on the land</w:t>
      </w:r>
      <w:r w:rsidR="00987A89">
        <w:rPr>
          <w:sz w:val="24"/>
          <w:szCs w:val="24"/>
        </w:rPr>
        <w:t xml:space="preserve"> </w:t>
      </w:r>
      <w:r w:rsidR="007D1A98">
        <w:rPr>
          <w:sz w:val="24"/>
          <w:szCs w:val="24"/>
        </w:rPr>
        <w:t>(</w:t>
      </w:r>
      <w:r w:rsidR="00E9631D">
        <w:rPr>
          <w:sz w:val="24"/>
          <w:szCs w:val="24"/>
        </w:rPr>
        <w:t xml:space="preserve">unless </w:t>
      </w:r>
      <w:r w:rsidR="00FC3F64">
        <w:rPr>
          <w:sz w:val="24"/>
          <w:szCs w:val="24"/>
        </w:rPr>
        <w:t xml:space="preserve">it is ancillary to the primary purpose of </w:t>
      </w:r>
      <w:r w:rsidR="00FC3F64" w:rsidRPr="00F52DE0">
        <w:rPr>
          <w:sz w:val="24"/>
          <w:szCs w:val="24"/>
        </w:rPr>
        <w:t>buying, selling, leasing or developing land</w:t>
      </w:r>
      <w:r w:rsidR="007D1A98">
        <w:rPr>
          <w:sz w:val="24"/>
          <w:szCs w:val="24"/>
        </w:rPr>
        <w:t>)</w:t>
      </w:r>
      <w:r w:rsidR="00B73788" w:rsidRPr="004C58E9">
        <w:rPr>
          <w:sz w:val="24"/>
          <w:szCs w:val="24"/>
        </w:rPr>
        <w:t>.</w:t>
      </w:r>
    </w:p>
    <w:p w14:paraId="4C1A1C45" w14:textId="7522194F" w:rsidR="00166233" w:rsidRDefault="008E31E0" w:rsidP="00B73788">
      <w:pPr>
        <w:tabs>
          <w:tab w:val="left" w:pos="2835"/>
        </w:tabs>
        <w:spacing w:before="240"/>
        <w:ind w:right="91"/>
      </w:pPr>
      <w:r w:rsidRPr="000674EE">
        <w:t>The exemption cover</w:t>
      </w:r>
      <w:r>
        <w:t>s</w:t>
      </w:r>
      <w:r w:rsidRPr="000674EE">
        <w:t xml:space="preserve"> property development activity, for example, property developers who are acquiring land for the purpose of carrying on their business. </w:t>
      </w:r>
      <w:r w:rsidR="00A161CB" w:rsidRPr="00A161CB">
        <w:t>Where land is acquired as a platform for operating a commercial business</w:t>
      </w:r>
      <w:r w:rsidR="00A161CB">
        <w:t xml:space="preserve">, </w:t>
      </w:r>
      <w:r w:rsidR="00A161CB" w:rsidRPr="00A161CB">
        <w:t xml:space="preserve">such as a manufacturing company acquiring land to operate a factory, the acquisition falls outside the exemption because the primary purpose relates to operating the commercial business on the land rather than trading </w:t>
      </w:r>
      <w:r w:rsidR="00A161CB">
        <w:t xml:space="preserve">or development </w:t>
      </w:r>
      <w:r w:rsidR="00A161CB" w:rsidRPr="00A161CB">
        <w:t>in the land itself.</w:t>
      </w:r>
      <w:r w:rsidR="00A161CB">
        <w:t xml:space="preserve">  </w:t>
      </w:r>
    </w:p>
    <w:p w14:paraId="60DFE73C" w14:textId="165E6B73" w:rsidR="00B73788" w:rsidRDefault="00AC7BF9" w:rsidP="00B73788">
      <w:pPr>
        <w:tabs>
          <w:tab w:val="left" w:pos="2835"/>
        </w:tabs>
        <w:spacing w:before="240"/>
        <w:ind w:right="91"/>
      </w:pPr>
      <w:r>
        <w:t>Activities that are</w:t>
      </w:r>
      <w:r w:rsidR="00FC69B6">
        <w:t xml:space="preserve"> ancillary or incidental</w:t>
      </w:r>
      <w:r>
        <w:t xml:space="preserve"> </w:t>
      </w:r>
      <w:r w:rsidR="00166233" w:rsidRPr="00166233">
        <w:t xml:space="preserve">to the primary purpose of buying, selling or leasing the land do not disqualify </w:t>
      </w:r>
      <w:r w:rsidR="00CC29BF">
        <w:t xml:space="preserve">a person from </w:t>
      </w:r>
      <w:r w:rsidR="00166233" w:rsidRPr="00166233">
        <w:t>the exemption. This means that where a person in the land trading business acquires land for that business, supporting commercial activities do not remove the exemption</w:t>
      </w:r>
      <w:r w:rsidR="00860265">
        <w:t>,</w:t>
      </w:r>
      <w:r w:rsidR="00166233" w:rsidRPr="00166233">
        <w:t xml:space="preserve"> provided </w:t>
      </w:r>
      <w:r w:rsidR="00FC69B6">
        <w:t>such activities</w:t>
      </w:r>
      <w:r w:rsidR="00166233" w:rsidRPr="00166233">
        <w:t xml:space="preserve"> are </w:t>
      </w:r>
      <w:r w:rsidR="002E70A3" w:rsidRPr="00166233">
        <w:t xml:space="preserve">ancillary or incidental </w:t>
      </w:r>
      <w:r w:rsidR="00166233" w:rsidRPr="00166233">
        <w:t xml:space="preserve">to the primary land trading purpose. </w:t>
      </w:r>
      <w:r w:rsidR="00E401B0">
        <w:t>E</w:t>
      </w:r>
      <w:r w:rsidR="002E70A3">
        <w:t>xample</w:t>
      </w:r>
      <w:r w:rsidR="00E401B0">
        <w:t xml:space="preserve">s of </w:t>
      </w:r>
      <w:r w:rsidR="00FC69B6">
        <w:t>these</w:t>
      </w:r>
      <w:r w:rsidR="002E70A3">
        <w:t xml:space="preserve"> activities include </w:t>
      </w:r>
      <w:r w:rsidR="00166233">
        <w:t>pr</w:t>
      </w:r>
      <w:r w:rsidR="00166233" w:rsidRPr="004850B4">
        <w:t>operty management services, concierge services</w:t>
      </w:r>
      <w:r w:rsidR="004850B4" w:rsidRPr="004850B4">
        <w:t xml:space="preserve">, </w:t>
      </w:r>
      <w:r w:rsidR="00166233" w:rsidRPr="004850B4">
        <w:t>facility management in office buildings</w:t>
      </w:r>
      <w:r w:rsidR="004850B4" w:rsidRPr="00702E5F">
        <w:t xml:space="preserve"> and other similar activities</w:t>
      </w:r>
      <w:r w:rsidR="004850B4" w:rsidRPr="004850B4">
        <w:t>.</w:t>
      </w:r>
      <w:r w:rsidR="004850B4">
        <w:t xml:space="preserve"> </w:t>
      </w:r>
    </w:p>
    <w:p w14:paraId="5788CA42" w14:textId="3F7D74C5" w:rsidR="000674EE" w:rsidRPr="001C0EEB" w:rsidRDefault="00D3689F" w:rsidP="00BE4A02">
      <w:pPr>
        <w:keepNext/>
        <w:keepLines/>
        <w:spacing w:before="240"/>
        <w:outlineLvl w:val="3"/>
      </w:pPr>
      <w:r w:rsidRPr="00BE4A02">
        <w:rPr>
          <w:i/>
        </w:rPr>
        <w:t xml:space="preserve">Subsection 2-20(2) – </w:t>
      </w:r>
      <w:r w:rsidR="00017F83" w:rsidRPr="00BE4A02">
        <w:rPr>
          <w:i/>
        </w:rPr>
        <w:t xml:space="preserve">Land entities </w:t>
      </w:r>
    </w:p>
    <w:p w14:paraId="78A0EC22" w14:textId="6731AA0A" w:rsidR="0066223F" w:rsidRDefault="00BA0380" w:rsidP="00702E5F">
      <w:pPr>
        <w:tabs>
          <w:tab w:val="left" w:pos="2835"/>
        </w:tabs>
        <w:spacing w:before="240"/>
        <w:ind w:right="91"/>
      </w:pPr>
      <w:r w:rsidRPr="001B545C">
        <w:t>This subsection extends the land exemption to acquisitions of interests in entities that only hold land assets.</w:t>
      </w:r>
      <w:r>
        <w:t xml:space="preserve"> </w:t>
      </w:r>
      <w:r w:rsidR="00112F55" w:rsidRPr="00112F55">
        <w:t xml:space="preserve">This includes acquisitions of shares, as well as units in </w:t>
      </w:r>
      <w:r w:rsidR="006336BB">
        <w:t>unit</w:t>
      </w:r>
      <w:r w:rsidR="006336BB" w:rsidRPr="00112F55">
        <w:t xml:space="preserve"> </w:t>
      </w:r>
      <w:r w:rsidR="00112F55" w:rsidRPr="00112F55">
        <w:t xml:space="preserve">trusts, which under </w:t>
      </w:r>
      <w:r w:rsidR="008E156F">
        <w:t>sub</w:t>
      </w:r>
      <w:r w:rsidR="00112F55" w:rsidRPr="00112F55">
        <w:t xml:space="preserve">section </w:t>
      </w:r>
      <w:r w:rsidR="00D53617" w:rsidRPr="00112F55">
        <w:t>51AB</w:t>
      </w:r>
      <w:r w:rsidR="00D53617">
        <w:t>C</w:t>
      </w:r>
      <w:r w:rsidR="008E156F">
        <w:t>(1)</w:t>
      </w:r>
      <w:r w:rsidR="00D53617" w:rsidRPr="00112F55">
        <w:t xml:space="preserve"> </w:t>
      </w:r>
      <w:r w:rsidR="00112F55" w:rsidRPr="00112F55">
        <w:t xml:space="preserve">of the </w:t>
      </w:r>
      <w:r w:rsidR="00855147">
        <w:t>CCA</w:t>
      </w:r>
      <w:r w:rsidR="003D03B1">
        <w:t xml:space="preserve">, </w:t>
      </w:r>
      <w:r w:rsidR="001C7DC6">
        <w:t xml:space="preserve"> are treated as if they were acquisitions of shares</w:t>
      </w:r>
      <w:r w:rsidR="00112F55" w:rsidRPr="00112F55">
        <w:t>.</w:t>
      </w:r>
      <w:r w:rsidR="00112F55">
        <w:t xml:space="preserve"> </w:t>
      </w:r>
    </w:p>
    <w:p w14:paraId="50C0B558" w14:textId="77777777" w:rsidR="0066223F" w:rsidRDefault="0066223F" w:rsidP="00702E5F">
      <w:pPr>
        <w:tabs>
          <w:tab w:val="left" w:pos="2835"/>
        </w:tabs>
        <w:spacing w:before="240"/>
        <w:ind w:right="91"/>
      </w:pPr>
      <w:r w:rsidRPr="001B545C">
        <w:t>Th</w:t>
      </w:r>
      <w:r>
        <w:t>e exemption ensure</w:t>
      </w:r>
      <w:r w:rsidRPr="001B545C">
        <w:t>s that acquisitions of land through entity structures are treated consistently with direct land acquisitions, applying the exemption based on economic substance rather than legal form.</w:t>
      </w:r>
    </w:p>
    <w:p w14:paraId="1BDC3F5E" w14:textId="61C4AA28" w:rsidR="0066223F" w:rsidRDefault="0066223F" w:rsidP="00AF0670">
      <w:pPr>
        <w:spacing w:before="240"/>
      </w:pPr>
      <w:r w:rsidRPr="0066223F">
        <w:t>The exemption applies where the following conditions are met:</w:t>
      </w:r>
    </w:p>
    <w:p w14:paraId="44F09C45" w14:textId="7869BD1D" w:rsidR="0066223F" w:rsidRPr="00141594" w:rsidRDefault="0066223F" w:rsidP="00702E5F">
      <w:pPr>
        <w:pStyle w:val="dotpoint0"/>
        <w:spacing w:before="240"/>
        <w:rPr>
          <w:szCs w:val="24"/>
        </w:rPr>
      </w:pPr>
      <w:r w:rsidRPr="004C58E9">
        <w:rPr>
          <w:sz w:val="24"/>
          <w:szCs w:val="24"/>
        </w:rPr>
        <w:t xml:space="preserve">the entity’s only </w:t>
      </w:r>
      <w:r w:rsidR="00580FDE">
        <w:rPr>
          <w:sz w:val="24"/>
          <w:szCs w:val="24"/>
        </w:rPr>
        <w:t xml:space="preserve">non-cash </w:t>
      </w:r>
      <w:r w:rsidRPr="004C58E9">
        <w:rPr>
          <w:sz w:val="24"/>
          <w:szCs w:val="24"/>
        </w:rPr>
        <w:t xml:space="preserve">asset is a legal or equitable interest in land; and </w:t>
      </w:r>
    </w:p>
    <w:p w14:paraId="5A626D3F" w14:textId="79148578" w:rsidR="0066223F" w:rsidRPr="00141594" w:rsidRDefault="0066223F" w:rsidP="00702E5F">
      <w:pPr>
        <w:pStyle w:val="dotpoint0"/>
        <w:spacing w:before="240"/>
        <w:rPr>
          <w:szCs w:val="24"/>
        </w:rPr>
      </w:pPr>
      <w:r w:rsidRPr="004C58E9">
        <w:rPr>
          <w:sz w:val="24"/>
          <w:szCs w:val="24"/>
        </w:rPr>
        <w:t>the land is held for one or more of the purposes covered by subsection 2-20(1) (such as residential development or land trading).</w:t>
      </w:r>
    </w:p>
    <w:p w14:paraId="0D05ED2C" w14:textId="1C0B8FAD" w:rsidR="0066223F" w:rsidRPr="0066223F" w:rsidRDefault="0066223F" w:rsidP="00702E5F">
      <w:pPr>
        <w:tabs>
          <w:tab w:val="left" w:pos="2835"/>
        </w:tabs>
        <w:spacing w:before="240"/>
        <w:ind w:right="91"/>
      </w:pPr>
      <w:r w:rsidRPr="0066223F">
        <w:lastRenderedPageBreak/>
        <w:t>For example, if a developer acquires all the units in a trust that holds only vacant land for residential development</w:t>
      </w:r>
      <w:r w:rsidR="00F11645">
        <w:t xml:space="preserve"> (</w:t>
      </w:r>
      <w:r w:rsidR="000F2C9D">
        <w:t>as covered by subsection 2-20(1))</w:t>
      </w:r>
      <w:r w:rsidRPr="0066223F">
        <w:t xml:space="preserve">, the acquisition </w:t>
      </w:r>
      <w:r w:rsidR="00AE5E90">
        <w:t xml:space="preserve">would be exempt </w:t>
      </w:r>
      <w:r w:rsidR="00AC1442">
        <w:t xml:space="preserve">under </w:t>
      </w:r>
      <w:r w:rsidR="006F5839">
        <w:t xml:space="preserve">this </w:t>
      </w:r>
      <w:r w:rsidR="00AE5E90">
        <w:t>sub</w:t>
      </w:r>
      <w:r w:rsidR="006F5839">
        <w:t xml:space="preserve">section. </w:t>
      </w:r>
    </w:p>
    <w:p w14:paraId="684625C6" w14:textId="5EE96D25" w:rsidR="00141594" w:rsidRDefault="0066223F" w:rsidP="00141594">
      <w:pPr>
        <w:tabs>
          <w:tab w:val="left" w:pos="2835"/>
        </w:tabs>
        <w:spacing w:before="240"/>
        <w:ind w:right="91"/>
      </w:pPr>
      <w:r w:rsidRPr="0066223F">
        <w:t>The condition that the entity’s only asset is land refers to its substantive holdings. Incidental assets (such as a nominal bank account or receivable</w:t>
      </w:r>
      <w:r w:rsidR="00AE5E90">
        <w:t>s</w:t>
      </w:r>
      <w:r w:rsidRPr="0066223F">
        <w:t>) would not disqualify the exemption, provided the entity does not hold any other significant or standalone business assets.</w:t>
      </w:r>
      <w:r>
        <w:t xml:space="preserve"> </w:t>
      </w:r>
      <w:r w:rsidR="00112F55" w:rsidRPr="00112F55">
        <w:t xml:space="preserve"> </w:t>
      </w:r>
    </w:p>
    <w:p w14:paraId="79832441" w14:textId="296CE28D" w:rsidR="00533FC0" w:rsidRPr="001C0EEB" w:rsidRDefault="00533FC0" w:rsidP="00BE4A02">
      <w:pPr>
        <w:keepNext/>
        <w:keepLines/>
        <w:spacing w:before="240"/>
        <w:outlineLvl w:val="3"/>
      </w:pPr>
      <w:r w:rsidRPr="00BE4A02">
        <w:rPr>
          <w:i/>
        </w:rPr>
        <w:t>Subsection 2-20(3) – Lease</w:t>
      </w:r>
      <w:r w:rsidR="00CA2BCB" w:rsidRPr="00BE4A02">
        <w:rPr>
          <w:i/>
        </w:rPr>
        <w:t xml:space="preserve"> </w:t>
      </w:r>
      <w:r w:rsidRPr="00BE4A02">
        <w:rPr>
          <w:i/>
        </w:rPr>
        <w:t xml:space="preserve">extensions and renewals  </w:t>
      </w:r>
    </w:p>
    <w:p w14:paraId="65129ADD" w14:textId="0E46B6D9" w:rsidR="00156CEC" w:rsidRDefault="00983B07" w:rsidP="00141594">
      <w:pPr>
        <w:tabs>
          <w:tab w:val="left" w:pos="2835"/>
        </w:tabs>
        <w:spacing w:before="240"/>
        <w:ind w:right="91"/>
      </w:pPr>
      <w:r w:rsidRPr="00983B07">
        <w:t>This subsection exempts acquisitions that arise from the extension or renewal of an existing lease over land. The exemption cover</w:t>
      </w:r>
      <w:r w:rsidR="00EF3540">
        <w:t>s</w:t>
      </w:r>
      <w:r w:rsidRPr="00983B07">
        <w:t xml:space="preserve"> lease transactions where there is continued occupation of the same land by the same party</w:t>
      </w:r>
      <w:r w:rsidR="00477190">
        <w:t>. This is</w:t>
      </w:r>
      <w:r w:rsidR="00DA5490">
        <w:t xml:space="preserve"> </w:t>
      </w:r>
      <w:r w:rsidRPr="00983B07">
        <w:t xml:space="preserve">to ensure </w:t>
      </w:r>
      <w:r w:rsidR="003B218B">
        <w:t>the</w:t>
      </w:r>
      <w:r w:rsidRPr="00983B07">
        <w:t xml:space="preserve"> consistent and proportionate treatment of </w:t>
      </w:r>
      <w:r w:rsidR="0066376C">
        <w:t>lease-related</w:t>
      </w:r>
      <w:r w:rsidRPr="00983B07">
        <w:t xml:space="preserve"> transactions under the mergers control </w:t>
      </w:r>
      <w:r>
        <w:t>sys</w:t>
      </w:r>
      <w:r w:rsidR="00156CEC">
        <w:t>tem</w:t>
      </w:r>
      <w:r w:rsidRPr="00983B07">
        <w:t>.</w:t>
      </w:r>
    </w:p>
    <w:p w14:paraId="225120C9" w14:textId="35795B78" w:rsidR="00880720" w:rsidRDefault="00880720" w:rsidP="00141594">
      <w:pPr>
        <w:tabs>
          <w:tab w:val="left" w:pos="2835"/>
        </w:tabs>
        <w:spacing w:before="240"/>
        <w:ind w:right="91"/>
      </w:pPr>
      <w:r w:rsidRPr="00880720">
        <w:t xml:space="preserve">The renewal of a lease means the grant of a new lease for a further period and includes situations where the previous lease is terminated and a new lease is granted over the same land. </w:t>
      </w:r>
      <w:r w:rsidR="00E639EA">
        <w:t>The exemption does not apply where the renewal or extension involves a new or expanded parcel of land.</w:t>
      </w:r>
      <w:r w:rsidRPr="00880720">
        <w:t xml:space="preserve"> </w:t>
      </w:r>
    </w:p>
    <w:p w14:paraId="34CA0D4E" w14:textId="52DDCD1A" w:rsidR="001575CF" w:rsidRDefault="001575CF" w:rsidP="00141594">
      <w:pPr>
        <w:tabs>
          <w:tab w:val="left" w:pos="2835"/>
        </w:tabs>
        <w:spacing w:before="240"/>
        <w:ind w:right="91"/>
      </w:pPr>
      <w:r w:rsidRPr="001575CF">
        <w:t>For example, where a tenant continues to occupy the same parcel of land</w:t>
      </w:r>
      <w:r>
        <w:t xml:space="preserve"> (</w:t>
      </w:r>
      <w:r w:rsidRPr="001575CF">
        <w:t>whether by entering into a new lease or by exercising an option to renew under an existing lease</w:t>
      </w:r>
      <w:r>
        <w:t xml:space="preserve">), </w:t>
      </w:r>
      <w:r w:rsidRPr="001575CF">
        <w:t xml:space="preserve">the acquisition is exempt. </w:t>
      </w:r>
      <w:r w:rsidR="00447A2E">
        <w:t>Similar</w:t>
      </w:r>
      <w:r w:rsidR="00F43AAC">
        <w:t xml:space="preserve"> examples </w:t>
      </w:r>
      <w:r w:rsidR="00447A2E">
        <w:t xml:space="preserve">also </w:t>
      </w:r>
      <w:r w:rsidR="00F43AAC">
        <w:t>include:</w:t>
      </w:r>
      <w:r w:rsidRPr="001575CF">
        <w:t xml:space="preserve"> </w:t>
      </w:r>
    </w:p>
    <w:p w14:paraId="1390CAFE" w14:textId="21B2165A" w:rsidR="00555141" w:rsidRPr="00555141" w:rsidRDefault="00555141" w:rsidP="001F3FC9">
      <w:pPr>
        <w:pStyle w:val="dotpoint0"/>
        <w:spacing w:before="240"/>
      </w:pPr>
      <w:r w:rsidRPr="00555141">
        <w:rPr>
          <w:sz w:val="24"/>
          <w:szCs w:val="24"/>
        </w:rPr>
        <w:t>entering into a new lease over the same land following expiry of the original term;</w:t>
      </w:r>
    </w:p>
    <w:p w14:paraId="34C82F57" w14:textId="156D65CA" w:rsidR="00555141" w:rsidRPr="00555141" w:rsidRDefault="00555141" w:rsidP="001F3FC9">
      <w:pPr>
        <w:pStyle w:val="dotpoint0"/>
        <w:spacing w:before="240"/>
      </w:pPr>
      <w:r w:rsidRPr="00555141">
        <w:rPr>
          <w:sz w:val="24"/>
          <w:szCs w:val="24"/>
        </w:rPr>
        <w:t>exercising a contractual option to renew a lease;</w:t>
      </w:r>
    </w:p>
    <w:p w14:paraId="7ECCF7DD" w14:textId="6D95B244" w:rsidR="00555141" w:rsidRPr="00555141" w:rsidRDefault="00555141" w:rsidP="001F3FC9">
      <w:pPr>
        <w:pStyle w:val="dotpoint0"/>
        <w:spacing w:before="240"/>
      </w:pPr>
      <w:r w:rsidRPr="00555141">
        <w:rPr>
          <w:sz w:val="24"/>
          <w:szCs w:val="24"/>
        </w:rPr>
        <w:t>arrangements effected through a renewal deed or similar instrument;</w:t>
      </w:r>
    </w:p>
    <w:p w14:paraId="4B08F5D2" w14:textId="6F13028C" w:rsidR="00555141" w:rsidRPr="008B3CB2" w:rsidRDefault="00555141" w:rsidP="00555141">
      <w:pPr>
        <w:pStyle w:val="dotpoint0"/>
        <w:spacing w:before="240"/>
        <w:rPr>
          <w:szCs w:val="24"/>
        </w:rPr>
      </w:pPr>
      <w:r>
        <w:rPr>
          <w:sz w:val="24"/>
          <w:szCs w:val="24"/>
        </w:rPr>
        <w:t xml:space="preserve">other </w:t>
      </w:r>
      <w:r w:rsidRPr="00A47EE4">
        <w:rPr>
          <w:sz w:val="24"/>
          <w:szCs w:val="24"/>
        </w:rPr>
        <w:t>common leasing practices where continuation is achieved through surrender and regrant.</w:t>
      </w:r>
      <w:r>
        <w:rPr>
          <w:sz w:val="24"/>
          <w:szCs w:val="24"/>
        </w:rPr>
        <w:t xml:space="preserve"> </w:t>
      </w:r>
    </w:p>
    <w:p w14:paraId="30741255" w14:textId="458DB66F" w:rsidR="00141594" w:rsidRPr="001C0EEB" w:rsidRDefault="00447A2E" w:rsidP="00BE4A02">
      <w:pPr>
        <w:keepNext/>
        <w:keepLines/>
        <w:spacing w:before="240"/>
        <w:outlineLvl w:val="3"/>
      </w:pPr>
      <w:r w:rsidRPr="00BE4A02">
        <w:rPr>
          <w:i/>
        </w:rPr>
        <w:t xml:space="preserve">Subsection 2-20(4) – </w:t>
      </w:r>
      <w:r w:rsidR="00F328CD" w:rsidRPr="00BE4A02">
        <w:rPr>
          <w:i/>
        </w:rPr>
        <w:t xml:space="preserve">Subsequent acquisitions of the </w:t>
      </w:r>
      <w:r w:rsidR="00DD7FE3" w:rsidRPr="00BE4A02">
        <w:rPr>
          <w:i/>
        </w:rPr>
        <w:t xml:space="preserve">same interests in land </w:t>
      </w:r>
      <w:r w:rsidRPr="00BE4A02">
        <w:rPr>
          <w:i/>
        </w:rPr>
        <w:t xml:space="preserve">  </w:t>
      </w:r>
    </w:p>
    <w:p w14:paraId="246A4E99" w14:textId="59332D1F" w:rsidR="009D2461" w:rsidRDefault="009D2461" w:rsidP="000A7C1F">
      <w:pPr>
        <w:tabs>
          <w:tab w:val="left" w:pos="2835"/>
        </w:tabs>
        <w:spacing w:before="240"/>
        <w:ind w:right="91"/>
      </w:pPr>
      <w:r w:rsidRPr="009D2461">
        <w:t xml:space="preserve">This subsection exempts acquisitions of legal or equitable interests in land where the same acquirer has previously notified </w:t>
      </w:r>
      <w:r w:rsidR="00E0702F">
        <w:t xml:space="preserve">the Commission of </w:t>
      </w:r>
      <w:r w:rsidRPr="009D2461">
        <w:t xml:space="preserve">an acquisition of an equitable interest in the same land. The purpose of the exemption is to avoid duplication of notification requirements for what is, in substance, a single </w:t>
      </w:r>
      <w:r w:rsidR="00E0702F">
        <w:t xml:space="preserve">land </w:t>
      </w:r>
      <w:r w:rsidRPr="009D2461">
        <w:t xml:space="preserve">acquisition that </w:t>
      </w:r>
      <w:r w:rsidR="00B514CF">
        <w:t>takes place in</w:t>
      </w:r>
      <w:r w:rsidR="004A6E53">
        <w:t xml:space="preserve"> </w:t>
      </w:r>
      <w:r w:rsidR="00E0702F">
        <w:t>multiple</w:t>
      </w:r>
      <w:r w:rsidRPr="009D2461">
        <w:t xml:space="preserve"> stages.</w:t>
      </w:r>
      <w:r>
        <w:t xml:space="preserve"> </w:t>
      </w:r>
    </w:p>
    <w:p w14:paraId="3746D930" w14:textId="77777777" w:rsidR="00E0702F" w:rsidRPr="00E0702F" w:rsidRDefault="00E0702F" w:rsidP="00E0702F">
      <w:pPr>
        <w:tabs>
          <w:tab w:val="left" w:pos="2835"/>
        </w:tabs>
        <w:spacing w:before="240"/>
        <w:ind w:right="91"/>
      </w:pPr>
      <w:r w:rsidRPr="00E0702F">
        <w:t>The exemption applies where:</w:t>
      </w:r>
    </w:p>
    <w:p w14:paraId="3406E719" w14:textId="1DC933D1" w:rsidR="00E0702F" w:rsidRPr="00D21FE9" w:rsidRDefault="00E0702F" w:rsidP="001F3FC9">
      <w:pPr>
        <w:pStyle w:val="dotpoint0"/>
        <w:spacing w:before="240"/>
        <w:rPr>
          <w:szCs w:val="24"/>
        </w:rPr>
      </w:pPr>
      <w:r w:rsidRPr="00E0702F">
        <w:rPr>
          <w:sz w:val="24"/>
          <w:szCs w:val="24"/>
        </w:rPr>
        <w:t>the</w:t>
      </w:r>
      <w:r w:rsidR="00EE36DE" w:rsidRPr="00EE36DE">
        <w:t xml:space="preserve"> </w:t>
      </w:r>
      <w:r w:rsidR="00EE36DE" w:rsidRPr="00EE36DE">
        <w:rPr>
          <w:sz w:val="24"/>
          <w:szCs w:val="24"/>
        </w:rPr>
        <w:t>acquirer previously acquired an equitable interest in the land and that acquisition</w:t>
      </w:r>
      <w:r w:rsidRPr="00E0702F">
        <w:rPr>
          <w:sz w:val="24"/>
          <w:szCs w:val="24"/>
        </w:rPr>
        <w:t xml:space="preserve"> </w:t>
      </w:r>
      <w:r w:rsidR="008B7012">
        <w:rPr>
          <w:sz w:val="24"/>
          <w:szCs w:val="24"/>
        </w:rPr>
        <w:t>w</w:t>
      </w:r>
      <w:r w:rsidR="00394E9F" w:rsidRPr="00394E9F">
        <w:rPr>
          <w:sz w:val="24"/>
          <w:szCs w:val="24"/>
        </w:rPr>
        <w:t>as a notified acquisition</w:t>
      </w:r>
      <w:r w:rsidRPr="00E0702F">
        <w:rPr>
          <w:sz w:val="24"/>
          <w:szCs w:val="24"/>
        </w:rPr>
        <w:t xml:space="preserve">; </w:t>
      </w:r>
    </w:p>
    <w:p w14:paraId="70A6A5E9" w14:textId="7F8637A3" w:rsidR="00981BAF" w:rsidRPr="000B1C9B" w:rsidRDefault="00981BAF" w:rsidP="001F3FC9">
      <w:pPr>
        <w:pStyle w:val="dotpoint0"/>
        <w:spacing w:before="240"/>
        <w:rPr>
          <w:szCs w:val="24"/>
        </w:rPr>
      </w:pPr>
      <w:r w:rsidRPr="00981BAF">
        <w:rPr>
          <w:sz w:val="24"/>
          <w:szCs w:val="24"/>
        </w:rPr>
        <w:t xml:space="preserve">the same acquirer then acquired a </w:t>
      </w:r>
      <w:r w:rsidR="00A03204">
        <w:rPr>
          <w:sz w:val="24"/>
          <w:szCs w:val="24"/>
        </w:rPr>
        <w:t xml:space="preserve">subsequent </w:t>
      </w:r>
      <w:r w:rsidRPr="00981BAF">
        <w:rPr>
          <w:sz w:val="24"/>
          <w:szCs w:val="24"/>
        </w:rPr>
        <w:t>legal or equitable interest that relates to that same parcel of land (such as obtaining legal title or acquiring an additional equitable interest over it</w:t>
      </w:r>
      <w:r>
        <w:rPr>
          <w:sz w:val="24"/>
          <w:szCs w:val="24"/>
        </w:rPr>
        <w:t xml:space="preserve">); </w:t>
      </w:r>
    </w:p>
    <w:p w14:paraId="4992D3DB" w14:textId="1F750065" w:rsidR="00981BAF" w:rsidRPr="0010471D" w:rsidRDefault="0010471D" w:rsidP="001F3FC9">
      <w:pPr>
        <w:pStyle w:val="dotpoint0"/>
        <w:spacing w:before="240"/>
        <w:rPr>
          <w:sz w:val="24"/>
          <w:szCs w:val="24"/>
        </w:rPr>
      </w:pPr>
      <w:r w:rsidRPr="000B1C9B">
        <w:rPr>
          <w:sz w:val="24"/>
          <w:szCs w:val="24"/>
        </w:rPr>
        <w:lastRenderedPageBreak/>
        <w:t xml:space="preserve">the </w:t>
      </w:r>
      <w:r w:rsidR="00BB75AA">
        <w:rPr>
          <w:sz w:val="24"/>
          <w:szCs w:val="24"/>
        </w:rPr>
        <w:t>size</w:t>
      </w:r>
      <w:r w:rsidR="00BB75AA" w:rsidRPr="000B1C9B">
        <w:rPr>
          <w:sz w:val="24"/>
          <w:szCs w:val="24"/>
        </w:rPr>
        <w:t xml:space="preserve"> </w:t>
      </w:r>
      <w:r w:rsidRPr="000B1C9B">
        <w:rPr>
          <w:sz w:val="24"/>
          <w:szCs w:val="24"/>
        </w:rPr>
        <w:t xml:space="preserve">of the land to which the previous interest and the subsequent interest relate, </w:t>
      </w:r>
      <w:r w:rsidR="001046F5">
        <w:rPr>
          <w:sz w:val="24"/>
          <w:szCs w:val="24"/>
        </w:rPr>
        <w:t>are materially</w:t>
      </w:r>
      <w:r w:rsidR="009E037E">
        <w:rPr>
          <w:sz w:val="24"/>
          <w:szCs w:val="24"/>
        </w:rPr>
        <w:t xml:space="preserve"> </w:t>
      </w:r>
      <w:r w:rsidRPr="000B1C9B">
        <w:rPr>
          <w:sz w:val="24"/>
          <w:szCs w:val="24"/>
        </w:rPr>
        <w:t>the same</w:t>
      </w:r>
      <w:r w:rsidR="000B41BB">
        <w:rPr>
          <w:sz w:val="24"/>
          <w:szCs w:val="24"/>
        </w:rPr>
        <w:t>; and</w:t>
      </w:r>
      <w:r w:rsidRPr="000B1C9B">
        <w:rPr>
          <w:sz w:val="24"/>
          <w:szCs w:val="24"/>
        </w:rPr>
        <w:t xml:space="preserve"> </w:t>
      </w:r>
    </w:p>
    <w:p w14:paraId="2806138F" w14:textId="3504E929" w:rsidR="000B41BB" w:rsidRPr="0010471D" w:rsidRDefault="000B41BB" w:rsidP="000B41BB">
      <w:pPr>
        <w:pStyle w:val="dotpoint0"/>
        <w:spacing w:before="240"/>
        <w:rPr>
          <w:sz w:val="24"/>
          <w:szCs w:val="24"/>
        </w:rPr>
      </w:pPr>
      <w:r w:rsidRPr="000B1C9B">
        <w:rPr>
          <w:sz w:val="24"/>
          <w:szCs w:val="24"/>
        </w:rPr>
        <w:t xml:space="preserve">the </w:t>
      </w:r>
      <w:r w:rsidR="0006404C">
        <w:rPr>
          <w:sz w:val="24"/>
          <w:szCs w:val="24"/>
        </w:rPr>
        <w:t>proportion</w:t>
      </w:r>
      <w:r w:rsidR="007F70E2">
        <w:rPr>
          <w:sz w:val="24"/>
          <w:szCs w:val="24"/>
        </w:rPr>
        <w:t xml:space="preserve"> of </w:t>
      </w:r>
      <w:r w:rsidR="001A129B">
        <w:rPr>
          <w:sz w:val="24"/>
          <w:szCs w:val="24"/>
        </w:rPr>
        <w:t xml:space="preserve">the </w:t>
      </w:r>
      <w:r>
        <w:rPr>
          <w:sz w:val="24"/>
          <w:szCs w:val="24"/>
        </w:rPr>
        <w:t xml:space="preserve">ownership interest </w:t>
      </w:r>
      <w:r w:rsidR="001A129B">
        <w:rPr>
          <w:sz w:val="24"/>
          <w:szCs w:val="24"/>
        </w:rPr>
        <w:t>in</w:t>
      </w:r>
      <w:r w:rsidRPr="000B1C9B">
        <w:rPr>
          <w:sz w:val="24"/>
          <w:szCs w:val="24"/>
        </w:rPr>
        <w:t xml:space="preserve"> the land to which the previous interest and the subsequent interest relate</w:t>
      </w:r>
      <w:r>
        <w:rPr>
          <w:sz w:val="24"/>
          <w:szCs w:val="24"/>
        </w:rPr>
        <w:t>,</w:t>
      </w:r>
      <w:r w:rsidRPr="000B1C9B">
        <w:rPr>
          <w:sz w:val="24"/>
          <w:szCs w:val="24"/>
        </w:rPr>
        <w:t xml:space="preserve"> </w:t>
      </w:r>
      <w:r>
        <w:rPr>
          <w:sz w:val="24"/>
          <w:szCs w:val="24"/>
        </w:rPr>
        <w:t xml:space="preserve">is </w:t>
      </w:r>
      <w:r w:rsidRPr="000B1C9B">
        <w:rPr>
          <w:sz w:val="24"/>
          <w:szCs w:val="24"/>
        </w:rPr>
        <w:t xml:space="preserve">the same. </w:t>
      </w:r>
    </w:p>
    <w:p w14:paraId="58BA522C" w14:textId="21E93E08" w:rsidR="00980117" w:rsidRDefault="00BE5D73" w:rsidP="00E0702F">
      <w:pPr>
        <w:tabs>
          <w:tab w:val="left" w:pos="2835"/>
        </w:tabs>
        <w:spacing w:before="240"/>
        <w:ind w:right="91"/>
      </w:pPr>
      <w:r w:rsidRPr="00BE5D73">
        <w:t>For example, if a</w:t>
      </w:r>
      <w:r>
        <w:t xml:space="preserve">n entity </w:t>
      </w:r>
      <w:r w:rsidRPr="00BE5D73">
        <w:t xml:space="preserve">enters into an agreement for lease and notifies </w:t>
      </w:r>
      <w:r w:rsidR="0018236D">
        <w:t xml:space="preserve">the Commission of </w:t>
      </w:r>
      <w:r w:rsidRPr="00BE5D73">
        <w:t>that acquisition</w:t>
      </w:r>
      <w:r w:rsidR="0018236D">
        <w:t xml:space="preserve"> (being the equitable interest in land)</w:t>
      </w:r>
      <w:r w:rsidRPr="00BE5D73">
        <w:t xml:space="preserve">, the later acquisition of </w:t>
      </w:r>
      <w:r w:rsidR="00876677">
        <w:t>a</w:t>
      </w:r>
      <w:r w:rsidR="00876677" w:rsidRPr="0011703D">
        <w:t xml:space="preserve"> </w:t>
      </w:r>
      <w:r w:rsidR="0011703D" w:rsidRPr="0011703D">
        <w:t>legal</w:t>
      </w:r>
      <w:r w:rsidRPr="00BE5D73">
        <w:t xml:space="preserve"> </w:t>
      </w:r>
      <w:r w:rsidR="00245C24">
        <w:t>interest upon entering into</w:t>
      </w:r>
      <w:r w:rsidRPr="00BE5D73">
        <w:t xml:space="preserve"> </w:t>
      </w:r>
      <w:r w:rsidR="0011703D" w:rsidRPr="0011703D">
        <w:t xml:space="preserve">the lease </w:t>
      </w:r>
      <w:r w:rsidR="00DD257A">
        <w:t xml:space="preserve">does not </w:t>
      </w:r>
      <w:r w:rsidR="0011703D" w:rsidRPr="0011703D">
        <w:t>require a separate notification</w:t>
      </w:r>
      <w:r w:rsidR="00CA3EF4">
        <w:t xml:space="preserve"> </w:t>
      </w:r>
      <w:r w:rsidR="00CA3EF4" w:rsidRPr="00CA3EF4">
        <w:t>provided the land remains unchanged.</w:t>
      </w:r>
      <w:r w:rsidR="00812C70">
        <w:t xml:space="preserve"> </w:t>
      </w:r>
    </w:p>
    <w:p w14:paraId="35E50747" w14:textId="6780CC21" w:rsidR="00BE5D73" w:rsidRDefault="00812C70" w:rsidP="00E0702F">
      <w:pPr>
        <w:tabs>
          <w:tab w:val="left" w:pos="2835"/>
        </w:tabs>
        <w:spacing w:before="240"/>
        <w:ind w:right="91"/>
      </w:pPr>
      <w:r>
        <w:t>Paragraph</w:t>
      </w:r>
      <w:r w:rsidR="008266CE">
        <w:t>s</w:t>
      </w:r>
      <w:r>
        <w:t xml:space="preserve"> </w:t>
      </w:r>
      <w:r w:rsidR="00DC5966">
        <w:t xml:space="preserve">2-20(4)(d) </w:t>
      </w:r>
      <w:r w:rsidR="008266CE">
        <w:t>and (e)</w:t>
      </w:r>
      <w:r w:rsidR="00DC5966">
        <w:t xml:space="preserve"> ensure that this </w:t>
      </w:r>
      <w:r w:rsidR="008F47F9">
        <w:t xml:space="preserve">exemption is confined to </w:t>
      </w:r>
      <w:r w:rsidR="000D73E5">
        <w:t xml:space="preserve">subsequent acquisitions that </w:t>
      </w:r>
      <w:r w:rsidR="003A0C37">
        <w:t>are of the same land</w:t>
      </w:r>
      <w:r w:rsidR="00980117">
        <w:t xml:space="preserve">. For example, </w:t>
      </w:r>
      <w:r w:rsidR="00C7329B">
        <w:t xml:space="preserve">where an entity acquires an equitable interest </w:t>
      </w:r>
      <w:r w:rsidR="00506390">
        <w:t xml:space="preserve">of 20 per cent in </w:t>
      </w:r>
      <w:r w:rsidR="000A4539">
        <w:t>a block of land</w:t>
      </w:r>
      <w:r w:rsidR="00F77ED9">
        <w:t xml:space="preserve"> at exchange</w:t>
      </w:r>
      <w:r w:rsidR="000A4539">
        <w:t xml:space="preserve">, and then </w:t>
      </w:r>
      <w:r w:rsidR="00F77ED9">
        <w:t xml:space="preserve">at settlement </w:t>
      </w:r>
      <w:r w:rsidR="0025063E">
        <w:t xml:space="preserve">acquires </w:t>
      </w:r>
      <w:r w:rsidR="009155E5">
        <w:t>legal interest o</w:t>
      </w:r>
      <w:r w:rsidR="00174EB5">
        <w:t>f</w:t>
      </w:r>
      <w:r w:rsidR="009155E5">
        <w:t xml:space="preserve"> 50 per cent, </w:t>
      </w:r>
      <w:r w:rsidR="00174EB5">
        <w:t xml:space="preserve">the exemption is not </w:t>
      </w:r>
      <w:r w:rsidR="004B4FCC">
        <w:t>applicable.</w:t>
      </w:r>
      <w:r w:rsidR="001C0A3E">
        <w:t xml:space="preserve"> Paragraph 2-20(4)(d) </w:t>
      </w:r>
      <w:r w:rsidR="002E54B6">
        <w:t xml:space="preserve">deliberately uses the word ‘materially’ to allow for minor </w:t>
      </w:r>
      <w:r w:rsidR="001A0ADA">
        <w:t xml:space="preserve">adjustments in land size that may </w:t>
      </w:r>
      <w:r w:rsidR="0062157A">
        <w:t xml:space="preserve">be outside the </w:t>
      </w:r>
      <w:r w:rsidR="00F8385F">
        <w:t>notifier</w:t>
      </w:r>
      <w:r w:rsidR="00747169">
        <w:t>’</w:t>
      </w:r>
      <w:r w:rsidR="00F8385F">
        <w:t xml:space="preserve">s control (for example, a minor increase in the </w:t>
      </w:r>
      <w:r w:rsidR="00923977">
        <w:t xml:space="preserve">size of land in a lease as a result of </w:t>
      </w:r>
      <w:r w:rsidR="002B61C4">
        <w:t>a store redevelopment in a shopping centre).</w:t>
      </w:r>
    </w:p>
    <w:p w14:paraId="719BB49F" w14:textId="3D718DC8" w:rsidR="00406EFB" w:rsidRPr="001C0EEB" w:rsidRDefault="00406EFB" w:rsidP="00D121D8">
      <w:pPr>
        <w:keepNext/>
        <w:keepLines/>
        <w:spacing w:before="240"/>
        <w:outlineLvl w:val="3"/>
      </w:pPr>
      <w:r w:rsidRPr="00D121D8">
        <w:rPr>
          <w:i/>
        </w:rPr>
        <w:t xml:space="preserve">Subsection 2-20(5) – Land development rights    </w:t>
      </w:r>
    </w:p>
    <w:p w14:paraId="2D9A3D90" w14:textId="1C560B35" w:rsidR="00F81CD1" w:rsidRDefault="00F81CD1" w:rsidP="00201593">
      <w:pPr>
        <w:tabs>
          <w:tab w:val="left" w:pos="2835"/>
        </w:tabs>
        <w:spacing w:before="240"/>
        <w:ind w:right="91"/>
      </w:pPr>
      <w:r w:rsidRPr="00F81CD1">
        <w:t xml:space="preserve">This subsection exempts acquisitions of land development rights where the substance of the transaction is equivalent to a land acquisition that would otherwise be covered by </w:t>
      </w:r>
      <w:r w:rsidR="00C6736A">
        <w:t xml:space="preserve">another provision in </w:t>
      </w:r>
      <w:r w:rsidRPr="00F81CD1">
        <w:t>section 2-20. This ensures that acquisitions of legal or contractual rights to develop land are treated consistently with acquisitions of legal or equitable interests in land for the same purpose.</w:t>
      </w:r>
    </w:p>
    <w:p w14:paraId="4F686EA8" w14:textId="7A73D06D" w:rsidR="00F81CD1" w:rsidRDefault="0032233D" w:rsidP="00201593">
      <w:pPr>
        <w:tabs>
          <w:tab w:val="left" w:pos="2835"/>
        </w:tabs>
        <w:spacing w:before="240"/>
        <w:ind w:right="91"/>
      </w:pPr>
      <w:r w:rsidRPr="0032233D">
        <w:t xml:space="preserve">A land development right </w:t>
      </w:r>
      <w:r w:rsidR="00832B9F">
        <w:t>includes</w:t>
      </w:r>
      <w:r w:rsidRPr="0032233D">
        <w:t xml:space="preserve"> </w:t>
      </w:r>
      <w:r w:rsidRPr="006A7D46">
        <w:t xml:space="preserve">a right to develop or redevelop land, including rights to construct, refurbish, expand or subdivide existing land or buildings. These rights may arise under planning </w:t>
      </w:r>
      <w:r w:rsidR="00F063F0" w:rsidRPr="006A7D46">
        <w:t xml:space="preserve">or rezoning </w:t>
      </w:r>
      <w:r w:rsidRPr="006A7D46">
        <w:t>schemes, development agreements or similar instruments and are commonly used by developers or landowners to facilitate improvements without transferring freehold title</w:t>
      </w:r>
      <w:r w:rsidRPr="0032233D">
        <w:t>.</w:t>
      </w:r>
    </w:p>
    <w:p w14:paraId="6BC4A731" w14:textId="20454087" w:rsidR="00374366" w:rsidRDefault="004B4E23" w:rsidP="006E7D32">
      <w:pPr>
        <w:spacing w:before="240"/>
      </w:pPr>
      <w:r w:rsidRPr="004B4E23">
        <w:t>An acquisition of land development rights will be exempt where</w:t>
      </w:r>
      <w:r w:rsidR="00702FE7">
        <w:t xml:space="preserve"> </w:t>
      </w:r>
      <w:r w:rsidR="00702FE7" w:rsidRPr="004B4E23">
        <w:t xml:space="preserve">the right relates to land already used or held for a purpose </w:t>
      </w:r>
      <w:r w:rsidR="00702FE7">
        <w:t>(</w:t>
      </w:r>
      <w:r w:rsidR="001B6E51">
        <w:t xml:space="preserve">e.g. </w:t>
      </w:r>
      <w:r w:rsidR="00702FE7" w:rsidRPr="004B4E23">
        <w:t xml:space="preserve">covered by </w:t>
      </w:r>
      <w:r w:rsidR="00D121D5">
        <w:t>sub</w:t>
      </w:r>
      <w:r w:rsidR="00702FE7" w:rsidRPr="004B4E23">
        <w:t>section 2-20</w:t>
      </w:r>
      <w:r w:rsidR="00A92651">
        <w:t>(1)</w:t>
      </w:r>
      <w:r w:rsidR="00702FE7">
        <w:t>)</w:t>
      </w:r>
      <w:r w:rsidR="00374366">
        <w:t>. The exemption applies if the following test is satisfied:</w:t>
      </w:r>
    </w:p>
    <w:p w14:paraId="1B2526E5" w14:textId="2F8D6813" w:rsidR="00374366" w:rsidRDefault="00374366" w:rsidP="00460070">
      <w:pPr>
        <w:numPr>
          <w:ilvl w:val="0"/>
          <w:numId w:val="7"/>
        </w:numPr>
        <w:tabs>
          <w:tab w:val="clear" w:pos="720"/>
          <w:tab w:val="left" w:pos="2835"/>
        </w:tabs>
        <w:spacing w:before="240"/>
        <w:ind w:left="568" w:hanging="284"/>
      </w:pPr>
      <w:r>
        <w:t xml:space="preserve">first, </w:t>
      </w:r>
      <w:r w:rsidR="00AB5232" w:rsidRPr="00AB5232">
        <w:t xml:space="preserve">assume that </w:t>
      </w:r>
      <w:r>
        <w:t xml:space="preserve">the acquirer </w:t>
      </w:r>
      <w:r w:rsidR="006901A2">
        <w:t xml:space="preserve">of the development </w:t>
      </w:r>
      <w:r w:rsidR="00AB5232" w:rsidRPr="00AB5232">
        <w:t>rights</w:t>
      </w:r>
      <w:r w:rsidR="006901A2">
        <w:t xml:space="preserve"> </w:t>
      </w:r>
      <w:r>
        <w:t xml:space="preserve">had instead acquired an equitable interest in </w:t>
      </w:r>
      <w:r w:rsidR="00AB5232" w:rsidRPr="00AB5232">
        <w:t xml:space="preserve">the same </w:t>
      </w:r>
      <w:r>
        <w:t xml:space="preserve">land for the </w:t>
      </w:r>
      <w:r w:rsidR="00AB5232" w:rsidRPr="00AB5232">
        <w:t xml:space="preserve">relevant </w:t>
      </w:r>
      <w:r>
        <w:t xml:space="preserve">purpose; </w:t>
      </w:r>
    </w:p>
    <w:p w14:paraId="7384F5C1" w14:textId="074BD362" w:rsidR="00644542" w:rsidRDefault="00CD4E75" w:rsidP="00460070">
      <w:pPr>
        <w:numPr>
          <w:ilvl w:val="0"/>
          <w:numId w:val="7"/>
        </w:numPr>
        <w:tabs>
          <w:tab w:val="clear" w:pos="720"/>
          <w:tab w:val="left" w:pos="2835"/>
        </w:tabs>
        <w:spacing w:before="240"/>
        <w:ind w:left="568" w:hanging="284"/>
      </w:pPr>
      <w:r w:rsidRPr="00CD4E75">
        <w:t>then</w:t>
      </w:r>
      <w:r w:rsidR="00374366">
        <w:t xml:space="preserve">, consider whether that acquisition would itself be exempt under another provision </w:t>
      </w:r>
      <w:r w:rsidR="00DA33B5">
        <w:t>in</w:t>
      </w:r>
      <w:r w:rsidR="00374366">
        <w:t xml:space="preserve"> section 2-20.</w:t>
      </w:r>
      <w:r w:rsidR="00702FE7">
        <w:t xml:space="preserve"> </w:t>
      </w:r>
      <w:r w:rsidR="00702FE7" w:rsidRPr="004B4E23" w:rsidDel="00702FE7">
        <w:t xml:space="preserve"> </w:t>
      </w:r>
    </w:p>
    <w:p w14:paraId="7E8C03C9" w14:textId="704CBC91" w:rsidR="00A52E73" w:rsidRDefault="00791C4B" w:rsidP="00A52E73">
      <w:pPr>
        <w:tabs>
          <w:tab w:val="left" w:pos="2835"/>
        </w:tabs>
        <w:spacing w:before="240"/>
        <w:ind w:right="91"/>
      </w:pPr>
      <w:r>
        <w:t xml:space="preserve">If both conditions are met, </w:t>
      </w:r>
      <w:r w:rsidR="00DB25D9">
        <w:t xml:space="preserve">then </w:t>
      </w:r>
      <w:r>
        <w:t>the exemption applies</w:t>
      </w:r>
      <w:r w:rsidR="00561AC9">
        <w:t>.</w:t>
      </w:r>
      <w:r>
        <w:t xml:space="preserve"> </w:t>
      </w:r>
      <w:r w:rsidR="00A52E73">
        <w:t>For example, suppose a property developer acquires development rights under a planning scheme to construct residential apartments on land owned by a third party</w:t>
      </w:r>
      <w:r w:rsidR="00717312">
        <w:t xml:space="preserve"> and that t</w:t>
      </w:r>
      <w:r w:rsidR="00A52E73">
        <w:t>hese rights allow the developer to begin construction without acquiring legal title to the land</w:t>
      </w:r>
      <w:r w:rsidR="00717312">
        <w:t>:</w:t>
      </w:r>
    </w:p>
    <w:p w14:paraId="06D48626" w14:textId="24EA5E72" w:rsidR="00BD6B56" w:rsidRDefault="00BD6B56" w:rsidP="00460070">
      <w:pPr>
        <w:numPr>
          <w:ilvl w:val="0"/>
          <w:numId w:val="7"/>
        </w:numPr>
        <w:tabs>
          <w:tab w:val="clear" w:pos="720"/>
          <w:tab w:val="left" w:pos="2835"/>
        </w:tabs>
        <w:spacing w:before="240"/>
        <w:ind w:left="568" w:hanging="284"/>
      </w:pPr>
      <w:r>
        <w:t>t</w:t>
      </w:r>
      <w:r w:rsidR="00A52E73">
        <w:t xml:space="preserve">he first condition is met if the land is used </w:t>
      </w:r>
      <w:r w:rsidR="00A52E73" w:rsidRPr="00BC1367">
        <w:rPr>
          <w:color w:val="000000" w:themeColor="text1"/>
        </w:rPr>
        <w:t xml:space="preserve">or </w:t>
      </w:r>
      <w:r w:rsidRPr="00BC1367">
        <w:rPr>
          <w:color w:val="000000" w:themeColor="text1"/>
        </w:rPr>
        <w:t>will</w:t>
      </w:r>
      <w:r w:rsidR="00A52E73" w:rsidRPr="00BC1367">
        <w:rPr>
          <w:color w:val="000000" w:themeColor="text1"/>
        </w:rPr>
        <w:t xml:space="preserve"> be used </w:t>
      </w:r>
      <w:r w:rsidR="00A52E73">
        <w:t xml:space="preserve">for a purpose covered by section 2-20, such as </w:t>
      </w:r>
      <w:r w:rsidR="00594970">
        <w:t>land</w:t>
      </w:r>
      <w:r w:rsidR="00A52E73">
        <w:t xml:space="preserve"> development or trading</w:t>
      </w:r>
      <w:r w:rsidR="004B4A4C">
        <w:t>;</w:t>
      </w:r>
    </w:p>
    <w:p w14:paraId="2722C166" w14:textId="683514E3" w:rsidR="00A52E73" w:rsidRDefault="00BD6B56" w:rsidP="00460070">
      <w:pPr>
        <w:numPr>
          <w:ilvl w:val="0"/>
          <w:numId w:val="7"/>
        </w:numPr>
        <w:tabs>
          <w:tab w:val="clear" w:pos="720"/>
          <w:tab w:val="left" w:pos="2835"/>
        </w:tabs>
        <w:spacing w:before="240"/>
        <w:ind w:left="568" w:hanging="284"/>
      </w:pPr>
      <w:r>
        <w:lastRenderedPageBreak/>
        <w:t>t</w:t>
      </w:r>
      <w:r w:rsidR="00A52E73">
        <w:t xml:space="preserve">he second condition is met if, instead of acquiring the development rights, the developer had acquired an equitable interest in that same land for the same purpose and that acquisition would be exempt under another provision in section 2-20 </w:t>
      </w:r>
      <w:r w:rsidR="00D62EC6">
        <w:t>(</w:t>
      </w:r>
      <w:r w:rsidR="00A52E73">
        <w:t>for example, under subsection</w:t>
      </w:r>
      <w:r w:rsidR="00D62EC6">
        <w:t>s</w:t>
      </w:r>
      <w:r w:rsidR="00A52E73">
        <w:t xml:space="preserve"> 2-20(1) or 2-20(4)</w:t>
      </w:r>
      <w:r w:rsidR="00D62EC6">
        <w:t xml:space="preserve">). </w:t>
      </w:r>
    </w:p>
    <w:p w14:paraId="75372FCD" w14:textId="3E8B1B4C" w:rsidR="00D1425B" w:rsidRPr="001C0EEB" w:rsidRDefault="00D1425B" w:rsidP="00D508AC">
      <w:pPr>
        <w:keepNext/>
        <w:keepLines/>
        <w:spacing w:before="240"/>
        <w:outlineLvl w:val="3"/>
      </w:pPr>
      <w:r w:rsidRPr="00D508AC">
        <w:rPr>
          <w:i/>
        </w:rPr>
        <w:t xml:space="preserve">Subsection 2-20(6) – </w:t>
      </w:r>
      <w:r w:rsidR="00F57FF4" w:rsidRPr="00D508AC">
        <w:rPr>
          <w:i/>
        </w:rPr>
        <w:t>Sale and leaseback arrangements</w:t>
      </w:r>
      <w:r w:rsidRPr="00D508AC">
        <w:rPr>
          <w:i/>
        </w:rPr>
        <w:t xml:space="preserve"> </w:t>
      </w:r>
    </w:p>
    <w:p w14:paraId="2B7497CB" w14:textId="5E8A529A" w:rsidR="00DA1041" w:rsidRPr="00DA1041" w:rsidRDefault="00DA1041" w:rsidP="00DA1041">
      <w:pPr>
        <w:tabs>
          <w:tab w:val="left" w:pos="2835"/>
        </w:tabs>
        <w:spacing w:before="240"/>
        <w:ind w:right="91"/>
      </w:pPr>
      <w:r>
        <w:t xml:space="preserve">This subsection </w:t>
      </w:r>
      <w:r w:rsidR="00EE1574">
        <w:t xml:space="preserve">exempts </w:t>
      </w:r>
      <w:r w:rsidR="003B132C">
        <w:t>sale</w:t>
      </w:r>
      <w:r w:rsidRPr="00DA1041">
        <w:t xml:space="preserve"> and leaseback arrangement</w:t>
      </w:r>
      <w:r w:rsidR="00EE1574">
        <w:t>s</w:t>
      </w:r>
      <w:r w:rsidRPr="00DA1041">
        <w:t xml:space="preserve"> relating to the land. These arrangements are typically used for financing or capital management purposes where the economic control remains unchanged despite the transfer of legal title.</w:t>
      </w:r>
      <w:r>
        <w:t xml:space="preserve"> </w:t>
      </w:r>
    </w:p>
    <w:p w14:paraId="32EFFDD2" w14:textId="700885F3" w:rsidR="00DA1041" w:rsidRPr="00DA1041" w:rsidRDefault="00DA1041" w:rsidP="00DA1041">
      <w:pPr>
        <w:tabs>
          <w:tab w:val="left" w:pos="2835"/>
        </w:tabs>
        <w:spacing w:before="240"/>
        <w:ind w:right="91"/>
      </w:pPr>
      <w:r w:rsidRPr="00DA1041">
        <w:t xml:space="preserve">The effect is that where a party sells land but immediately leases it back for the same use (such as a retailer selling their store but continuing to operate from the same premises), the leaseback component is exempt. </w:t>
      </w:r>
    </w:p>
    <w:p w14:paraId="32C69A29" w14:textId="49A816EB" w:rsidR="00BE3A98" w:rsidRPr="001929A6" w:rsidRDefault="00BE3A98" w:rsidP="001929A6">
      <w:pPr>
        <w:keepNext/>
        <w:keepLines/>
        <w:spacing w:before="240"/>
        <w:outlineLvl w:val="3"/>
        <w:rPr>
          <w:u w:val="single"/>
        </w:rPr>
      </w:pPr>
      <w:r w:rsidRPr="001929A6">
        <w:rPr>
          <w:u w:val="single"/>
        </w:rPr>
        <w:t xml:space="preserve">Section 2-21 – </w:t>
      </w:r>
      <w:r w:rsidR="006D77BC" w:rsidRPr="001929A6">
        <w:rPr>
          <w:u w:val="single"/>
        </w:rPr>
        <w:t>Liquidation, administration, receivership etc</w:t>
      </w:r>
    </w:p>
    <w:p w14:paraId="6FE98FCD" w14:textId="6CD22A0E" w:rsidR="005E1D23" w:rsidRDefault="007119D4" w:rsidP="005E1D23">
      <w:pPr>
        <w:tabs>
          <w:tab w:val="left" w:pos="2835"/>
        </w:tabs>
        <w:spacing w:before="240"/>
        <w:ind w:right="91"/>
      </w:pPr>
      <w:r>
        <w:t xml:space="preserve">This section </w:t>
      </w:r>
      <w:r w:rsidR="00374955">
        <w:t>exempts</w:t>
      </w:r>
      <w:r>
        <w:t xml:space="preserve"> </w:t>
      </w:r>
      <w:r w:rsidR="00974634">
        <w:t xml:space="preserve">acquisitions by an </w:t>
      </w:r>
      <w:r w:rsidR="00894854" w:rsidRPr="00894854">
        <w:t>administrator, receiver, receiver and manager, or liquidator</w:t>
      </w:r>
      <w:r w:rsidR="003C4088">
        <w:t xml:space="preserve">. </w:t>
      </w:r>
      <w:r w:rsidR="00522422">
        <w:t xml:space="preserve">This is because such acquisitions occur by operation of the law, as a result of legal processes related to insolvency. </w:t>
      </w:r>
    </w:p>
    <w:p w14:paraId="19FFA467" w14:textId="34F60A7C" w:rsidR="00E5146B" w:rsidRDefault="00E5146B" w:rsidP="008F12B2">
      <w:pPr>
        <w:pStyle w:val="Bullet"/>
      </w:pPr>
      <w:r w:rsidRPr="00E5146B">
        <w:t xml:space="preserve">‘Administrator’, ‘receiver’, ‘receiver and manager’ and ‘liquidator’ </w:t>
      </w:r>
      <w:r w:rsidR="00820A32">
        <w:t>are all</w:t>
      </w:r>
      <w:r w:rsidR="00820A32" w:rsidRPr="00820A32">
        <w:t xml:space="preserve"> within</w:t>
      </w:r>
      <w:r w:rsidRPr="00E5146B">
        <w:t xml:space="preserve"> the meaning </w:t>
      </w:r>
      <w:r w:rsidR="00820A32" w:rsidRPr="00820A32">
        <w:t>of</w:t>
      </w:r>
      <w:r w:rsidRPr="00E5146B">
        <w:t xml:space="preserve"> section 9 of the Corporations Act. </w:t>
      </w:r>
    </w:p>
    <w:p w14:paraId="587BE198" w14:textId="170C571C" w:rsidR="005E1D23" w:rsidRDefault="005E1D23" w:rsidP="005E1D23">
      <w:pPr>
        <w:tabs>
          <w:tab w:val="left" w:pos="2835"/>
        </w:tabs>
        <w:spacing w:before="240"/>
        <w:ind w:right="91"/>
      </w:pPr>
      <w:r>
        <w:t xml:space="preserve">However, </w:t>
      </w:r>
      <w:r w:rsidR="005D4723">
        <w:t>this exemption does not cover instances</w:t>
      </w:r>
      <w:r>
        <w:t xml:space="preserve"> where an entity is acquiring shares or assets </w:t>
      </w:r>
      <w:r w:rsidRPr="00EE4289">
        <w:rPr>
          <w:i/>
        </w:rPr>
        <w:t>from</w:t>
      </w:r>
      <w:r>
        <w:t xml:space="preserve"> the administrator, receiver, receiver</w:t>
      </w:r>
      <w:r w:rsidR="008F4191">
        <w:t xml:space="preserve"> and manager, or liquidator</w:t>
      </w:r>
      <w:r w:rsidR="005D4723">
        <w:t>. Such</w:t>
      </w:r>
      <w:r>
        <w:t xml:space="preserve"> transactions </w:t>
      </w:r>
      <w:r w:rsidR="005D4723">
        <w:t xml:space="preserve">are still subject to the notification requirements </w:t>
      </w:r>
      <w:r>
        <w:t>if the thresholds are met.</w:t>
      </w:r>
    </w:p>
    <w:p w14:paraId="649FEB1B" w14:textId="55E386DF" w:rsidR="00E74550" w:rsidRPr="001929A6" w:rsidRDefault="00E74550" w:rsidP="001929A6">
      <w:pPr>
        <w:keepNext/>
        <w:keepLines/>
        <w:spacing w:before="240"/>
        <w:outlineLvl w:val="3"/>
        <w:rPr>
          <w:u w:val="single"/>
        </w:rPr>
      </w:pPr>
      <w:r w:rsidRPr="001929A6">
        <w:rPr>
          <w:u w:val="single"/>
        </w:rPr>
        <w:t>Section 2-2</w:t>
      </w:r>
      <w:r w:rsidR="00AC233C" w:rsidRPr="001929A6">
        <w:rPr>
          <w:u w:val="single"/>
        </w:rPr>
        <w:t>2</w:t>
      </w:r>
      <w:r w:rsidRPr="001929A6">
        <w:rPr>
          <w:u w:val="single"/>
        </w:rPr>
        <w:t xml:space="preserve"> – Financial market infrastructure</w:t>
      </w:r>
    </w:p>
    <w:p w14:paraId="4F172569" w14:textId="6B85CABA" w:rsidR="00E74550" w:rsidRPr="00EC17A2" w:rsidRDefault="00C84163" w:rsidP="00EC17A2">
      <w:pPr>
        <w:pStyle w:val="Bullet"/>
        <w:numPr>
          <w:ilvl w:val="0"/>
          <w:numId w:val="0"/>
        </w:numPr>
        <w:ind w:left="567" w:hanging="567"/>
        <w:rPr>
          <w:i/>
          <w:color w:val="7F7F7F" w:themeColor="text1" w:themeTint="80"/>
          <w:sz w:val="22"/>
          <w:szCs w:val="21"/>
        </w:rPr>
      </w:pPr>
      <w:r w:rsidRPr="00EC17A2">
        <w:rPr>
          <w:i/>
          <w:color w:val="7F7F7F" w:themeColor="text1" w:themeTint="80"/>
          <w:sz w:val="22"/>
          <w:szCs w:val="21"/>
        </w:rPr>
        <w:t>C</w:t>
      </w:r>
      <w:r w:rsidR="00C977C7" w:rsidRPr="00EC17A2">
        <w:rPr>
          <w:i/>
          <w:color w:val="7F7F7F" w:themeColor="text1" w:themeTint="80"/>
          <w:sz w:val="22"/>
          <w:szCs w:val="21"/>
        </w:rPr>
        <w:t>learing and settlement facilit</w:t>
      </w:r>
      <w:r w:rsidR="00A77C38" w:rsidRPr="00EC17A2">
        <w:rPr>
          <w:i/>
          <w:color w:val="7F7F7F" w:themeColor="text1" w:themeTint="80"/>
          <w:sz w:val="22"/>
          <w:szCs w:val="21"/>
        </w:rPr>
        <w:t xml:space="preserve">ies </w:t>
      </w:r>
    </w:p>
    <w:p w14:paraId="0F55540B" w14:textId="14BA0450" w:rsidR="0002312E" w:rsidRPr="0002312E" w:rsidRDefault="0002312E" w:rsidP="00937B91">
      <w:pPr>
        <w:spacing w:before="240"/>
      </w:pPr>
      <w:r w:rsidRPr="0002312E">
        <w:t>Subsection 2-2</w:t>
      </w:r>
      <w:r w:rsidR="00A135CD">
        <w:t>2</w:t>
      </w:r>
      <w:r w:rsidRPr="0002312E">
        <w:t>(1) exempts certain acquisitions that occur in the course of clearing and settlement activity:</w:t>
      </w:r>
    </w:p>
    <w:p w14:paraId="5785D90D" w14:textId="4B207489" w:rsidR="0002312E" w:rsidRPr="0002312E" w:rsidRDefault="0002312E" w:rsidP="00460070">
      <w:pPr>
        <w:numPr>
          <w:ilvl w:val="0"/>
          <w:numId w:val="10"/>
        </w:numPr>
        <w:tabs>
          <w:tab w:val="clear" w:pos="720"/>
          <w:tab w:val="num" w:pos="567"/>
        </w:tabs>
        <w:spacing w:before="240"/>
        <w:ind w:left="568" w:hanging="284"/>
      </w:pPr>
      <w:r w:rsidRPr="0002312E">
        <w:t xml:space="preserve">acquisitions made by an operator of a clearing and settlement facility (within the meaning of </w:t>
      </w:r>
      <w:r w:rsidR="00A003E4">
        <w:t>section 9 of</w:t>
      </w:r>
      <w:r w:rsidRPr="0002312E">
        <w:t xml:space="preserve"> the Corporations Act), where the acquisition is made in that capacity; and</w:t>
      </w:r>
    </w:p>
    <w:p w14:paraId="19C706DE" w14:textId="0D39BB3D" w:rsidR="0002312E" w:rsidRDefault="0002312E" w:rsidP="00460070">
      <w:pPr>
        <w:numPr>
          <w:ilvl w:val="0"/>
          <w:numId w:val="10"/>
        </w:numPr>
        <w:tabs>
          <w:tab w:val="clear" w:pos="720"/>
          <w:tab w:val="num" w:pos="567"/>
        </w:tabs>
        <w:spacing w:before="240"/>
        <w:ind w:left="568" w:hanging="284"/>
      </w:pPr>
      <w:r w:rsidRPr="0002312E">
        <w:t xml:space="preserve">acquisitions made by a participant in such a facility (within the meaning of section </w:t>
      </w:r>
      <w:r w:rsidR="00A003E4">
        <w:t>9 of</w:t>
      </w:r>
      <w:r w:rsidRPr="0002312E">
        <w:t xml:space="preserve"> the Corporations Act), where the participant is acting in that capacity</w:t>
      </w:r>
      <w:r w:rsidR="00A16CD2">
        <w:t>,</w:t>
      </w:r>
      <w:r w:rsidRPr="0002312E">
        <w:t xml:space="preserve"> and for or on behalf of another person who is a party to the acquisition.</w:t>
      </w:r>
      <w:r w:rsidR="00A70926">
        <w:t xml:space="preserve"> </w:t>
      </w:r>
    </w:p>
    <w:p w14:paraId="35E7CE30" w14:textId="3DE86361" w:rsidR="006446CB" w:rsidRDefault="003C7AD1" w:rsidP="00937B91">
      <w:pPr>
        <w:spacing w:before="240"/>
      </w:pPr>
      <w:r>
        <w:t>The</w:t>
      </w:r>
      <w:r w:rsidR="005F72B1">
        <w:t xml:space="preserve">se </w:t>
      </w:r>
      <w:r>
        <w:t>exemption</w:t>
      </w:r>
      <w:r w:rsidR="005F72B1">
        <w:t>s apply to</w:t>
      </w:r>
      <w:r>
        <w:t xml:space="preserve"> transactions that arise in the ordinary course of clearing and settlement activities, such as acquiring legal title to financial instruments to facilitate the transfer of ownership or settlement of trades</w:t>
      </w:r>
      <w:r w:rsidR="00386DD8">
        <w:t>.</w:t>
      </w:r>
      <w:r w:rsidR="00BF6449">
        <w:t xml:space="preserve"> </w:t>
      </w:r>
    </w:p>
    <w:p w14:paraId="1DB9F646" w14:textId="003443B8" w:rsidR="00D72F26" w:rsidRDefault="006446CB" w:rsidP="00937B91">
      <w:pPr>
        <w:spacing w:before="240"/>
      </w:pPr>
      <w:r w:rsidRPr="006446CB">
        <w:t>However, the exemption does not apply where the acquisition falls outside that clearing or settlement role.</w:t>
      </w:r>
      <w:r w:rsidR="00D72F26">
        <w:t xml:space="preserve"> For example, the following will not be covered by the exemption:</w:t>
      </w:r>
    </w:p>
    <w:p w14:paraId="3557A02B" w14:textId="5E9712DD" w:rsidR="00822728" w:rsidRDefault="00D72F26" w:rsidP="00460070">
      <w:pPr>
        <w:pStyle w:val="ListParagraph"/>
        <w:numPr>
          <w:ilvl w:val="0"/>
          <w:numId w:val="10"/>
        </w:numPr>
        <w:spacing w:before="240"/>
        <w:ind w:left="568" w:hanging="284"/>
        <w:contextualSpacing w:val="0"/>
      </w:pPr>
      <w:r>
        <w:t>an acquisition arising from a merger between two clearing and settlement operators</w:t>
      </w:r>
      <w:r w:rsidR="00A86C10">
        <w:t>;</w:t>
      </w:r>
      <w:r w:rsidR="00822728">
        <w:t xml:space="preserve"> </w:t>
      </w:r>
    </w:p>
    <w:p w14:paraId="787FFCF6" w14:textId="6F77DAB3" w:rsidR="007313A7" w:rsidRDefault="00D72F26" w:rsidP="00460070">
      <w:pPr>
        <w:pStyle w:val="ListParagraph"/>
        <w:numPr>
          <w:ilvl w:val="0"/>
          <w:numId w:val="10"/>
        </w:numPr>
        <w:spacing w:before="240"/>
        <w:ind w:left="568" w:hanging="284"/>
        <w:contextualSpacing w:val="0"/>
      </w:pPr>
      <w:r>
        <w:lastRenderedPageBreak/>
        <w:t xml:space="preserve">an acquisition by a participant </w:t>
      </w:r>
      <w:r w:rsidR="0043055B">
        <w:t xml:space="preserve">for purposes unrelated to clearing and settlement activities. </w:t>
      </w:r>
      <w:r w:rsidR="009632E4" w:rsidRPr="009632E4">
        <w:t xml:space="preserve">For instance, if a major bank </w:t>
      </w:r>
      <w:r w:rsidR="006553E9" w:rsidRPr="006553E9">
        <w:t>that participates</w:t>
      </w:r>
      <w:r w:rsidR="009632E4" w:rsidRPr="009632E4">
        <w:t xml:space="preserve"> in a clearing facility (</w:t>
      </w:r>
      <w:r w:rsidR="009632E4">
        <w:t>e.g</w:t>
      </w:r>
      <w:r w:rsidR="006553E9" w:rsidRPr="006553E9">
        <w:t>.,</w:t>
      </w:r>
      <w:r w:rsidR="009632E4">
        <w:t xml:space="preserve"> </w:t>
      </w:r>
      <w:r w:rsidR="009632E4" w:rsidRPr="009632E4">
        <w:t xml:space="preserve">ASX Clear or Austraclear) acquires another bank, this </w:t>
      </w:r>
      <w:r w:rsidR="006553E9" w:rsidRPr="006553E9">
        <w:t xml:space="preserve">acquisition </w:t>
      </w:r>
      <w:r w:rsidR="009632E4" w:rsidRPr="009632E4">
        <w:t xml:space="preserve">would not be </w:t>
      </w:r>
      <w:r w:rsidR="009632E4">
        <w:t>covered by the exemption</w:t>
      </w:r>
      <w:r w:rsidR="006553E9" w:rsidRPr="006553E9">
        <w:t>.</w:t>
      </w:r>
      <w:r w:rsidR="009632E4">
        <w:t xml:space="preserve"> This is </w:t>
      </w:r>
      <w:r w:rsidR="009632E4" w:rsidRPr="009632E4">
        <w:t xml:space="preserve">because the acquisition is unrelated to </w:t>
      </w:r>
      <w:r w:rsidR="006553E9" w:rsidRPr="006553E9">
        <w:t>the bank</w:t>
      </w:r>
      <w:r w:rsidR="006553E9">
        <w:t>’s</w:t>
      </w:r>
      <w:r w:rsidR="006553E9" w:rsidRPr="006553E9">
        <w:t xml:space="preserve"> clearing and settlement activities</w:t>
      </w:r>
      <w:r w:rsidR="00B07B19">
        <w:t>.</w:t>
      </w:r>
    </w:p>
    <w:p w14:paraId="55D55A12" w14:textId="0EB57A3E" w:rsidR="007313A7" w:rsidRPr="00EC17A2" w:rsidRDefault="006877B9" w:rsidP="00EC17A2">
      <w:pPr>
        <w:pStyle w:val="Bullet"/>
        <w:numPr>
          <w:ilvl w:val="0"/>
          <w:numId w:val="0"/>
        </w:numPr>
        <w:ind w:left="567" w:hanging="567"/>
        <w:rPr>
          <w:i/>
          <w:color w:val="7F7F7F" w:themeColor="text1" w:themeTint="80"/>
          <w:sz w:val="22"/>
          <w:szCs w:val="21"/>
        </w:rPr>
      </w:pPr>
      <w:r w:rsidRPr="00EC17A2">
        <w:rPr>
          <w:i/>
          <w:color w:val="7F7F7F" w:themeColor="text1" w:themeTint="80"/>
          <w:sz w:val="22"/>
          <w:szCs w:val="21"/>
        </w:rPr>
        <w:t xml:space="preserve">Acquisitions under close out, set off, or account combination rights </w:t>
      </w:r>
    </w:p>
    <w:p w14:paraId="26C9C8C2" w14:textId="64BB977A" w:rsidR="00E6126F" w:rsidRDefault="00EF1F04" w:rsidP="006A6BD1">
      <w:pPr>
        <w:spacing w:before="240"/>
      </w:pPr>
      <w:r w:rsidRPr="00F53830">
        <w:t>Subsection 2-2</w:t>
      </w:r>
      <w:r w:rsidR="00A135CD">
        <w:t>2</w:t>
      </w:r>
      <w:r w:rsidRPr="00F53830">
        <w:t xml:space="preserve">(2) </w:t>
      </w:r>
      <w:r w:rsidR="0098467B">
        <w:t>exempts</w:t>
      </w:r>
      <w:r w:rsidRPr="00F53830">
        <w:t xml:space="preserve"> acquisitions of shares or assets that occur under a contract as a result of</w:t>
      </w:r>
      <w:r w:rsidR="00E6126F">
        <w:t xml:space="preserve">: </w:t>
      </w:r>
    </w:p>
    <w:p w14:paraId="547D74CC" w14:textId="77777777" w:rsidR="00E6126F" w:rsidRDefault="00EF1F04" w:rsidP="00460070">
      <w:pPr>
        <w:pStyle w:val="ListParagraph"/>
        <w:numPr>
          <w:ilvl w:val="0"/>
          <w:numId w:val="10"/>
        </w:numPr>
        <w:spacing w:before="240"/>
        <w:ind w:left="714" w:hanging="357"/>
        <w:contextualSpacing w:val="0"/>
      </w:pPr>
      <w:r w:rsidRPr="00F53830">
        <w:t>the exercise of a contractual right to close out a transaction; or</w:t>
      </w:r>
      <w:r w:rsidR="00E6126F">
        <w:t xml:space="preserve"> </w:t>
      </w:r>
    </w:p>
    <w:p w14:paraId="1AEF8A3B" w14:textId="058EDB3D" w:rsidR="00EF1F04" w:rsidRDefault="00EF1F04" w:rsidP="00460070">
      <w:pPr>
        <w:pStyle w:val="ListParagraph"/>
        <w:numPr>
          <w:ilvl w:val="0"/>
          <w:numId w:val="10"/>
        </w:numPr>
        <w:spacing w:before="240"/>
        <w:ind w:left="714" w:hanging="357"/>
        <w:contextualSpacing w:val="0"/>
      </w:pPr>
      <w:r w:rsidRPr="00F53830">
        <w:t>the exercise of a right of set off or combination of accounts under the contract.</w:t>
      </w:r>
    </w:p>
    <w:p w14:paraId="1C2F590D" w14:textId="2599F4E5" w:rsidR="00E06872" w:rsidRDefault="00E06872" w:rsidP="00E417E0">
      <w:pPr>
        <w:spacing w:before="240"/>
      </w:pPr>
      <w:r w:rsidRPr="00E06872">
        <w:t xml:space="preserve">These rights are </w:t>
      </w:r>
      <w:r w:rsidR="00A21E8F">
        <w:t>common</w:t>
      </w:r>
      <w:r w:rsidRPr="00E06872">
        <w:t xml:space="preserve"> in lending</w:t>
      </w:r>
      <w:r>
        <w:t xml:space="preserve">, </w:t>
      </w:r>
      <w:r w:rsidRPr="00E06872">
        <w:t xml:space="preserve">collateral </w:t>
      </w:r>
      <w:r>
        <w:t xml:space="preserve">or other similar </w:t>
      </w:r>
      <w:r w:rsidRPr="00E06872">
        <w:t xml:space="preserve">arrangements and are integral to routine financial risk management practices. </w:t>
      </w:r>
      <w:r>
        <w:t xml:space="preserve"> </w:t>
      </w:r>
    </w:p>
    <w:p w14:paraId="3CDA3AD5" w14:textId="77777777" w:rsidR="00500E53" w:rsidRDefault="00935203" w:rsidP="00E417E0">
      <w:pPr>
        <w:spacing w:before="240"/>
      </w:pPr>
      <w:r w:rsidRPr="00F53830">
        <w:t xml:space="preserve">A </w:t>
      </w:r>
      <w:r>
        <w:t>‘</w:t>
      </w:r>
      <w:r w:rsidRPr="00F53830">
        <w:t>close out</w:t>
      </w:r>
      <w:r>
        <w:t xml:space="preserve">’ </w:t>
      </w:r>
      <w:r w:rsidRPr="00F53830">
        <w:t xml:space="preserve">right refers to the discharge of obligations under a futures contract by entering into an equal and opposite position in a futures contract of the same kind. </w:t>
      </w:r>
      <w:r>
        <w:t xml:space="preserve">This includes, for example, </w:t>
      </w:r>
      <w:r w:rsidRPr="00903D70">
        <w:t xml:space="preserve">acquisitions made under a close-out netting contract </w:t>
      </w:r>
      <w:r>
        <w:t>(</w:t>
      </w:r>
      <w:r w:rsidRPr="00903D70">
        <w:t xml:space="preserve">within the meaning of the </w:t>
      </w:r>
      <w:r w:rsidRPr="00500E53">
        <w:rPr>
          <w:i/>
          <w:iCs/>
        </w:rPr>
        <w:t>Payment Systems and Netting Act 1998</w:t>
      </w:r>
      <w:r>
        <w:t>)</w:t>
      </w:r>
      <w:r w:rsidRPr="00903D70">
        <w:t xml:space="preserve">, which allow obligations between parties to be terminated and settled through a single net amount following a specified event. </w:t>
      </w:r>
    </w:p>
    <w:p w14:paraId="4B7015D9" w14:textId="77777777" w:rsidR="00500E53" w:rsidRDefault="00935203" w:rsidP="00E417E0">
      <w:pPr>
        <w:spacing w:before="240"/>
      </w:pPr>
      <w:r w:rsidRPr="00F53830">
        <w:t xml:space="preserve">A </w:t>
      </w:r>
      <w:r>
        <w:t>‘r</w:t>
      </w:r>
      <w:r w:rsidRPr="00F53830">
        <w:t>ight of set off</w:t>
      </w:r>
      <w:r>
        <w:t>’</w:t>
      </w:r>
      <w:r w:rsidRPr="00F53830">
        <w:t xml:space="preserve"> </w:t>
      </w:r>
      <w:r>
        <w:t>refers to</w:t>
      </w:r>
      <w:r w:rsidRPr="00F53830">
        <w:t xml:space="preserve"> the reduction of a creditor</w:t>
      </w:r>
      <w:r>
        <w:t>’</w:t>
      </w:r>
      <w:r w:rsidRPr="00F53830">
        <w:t>s claim by the amount the creditor owes to the debtor</w:t>
      </w:r>
      <w:r>
        <w:t>.</w:t>
      </w:r>
    </w:p>
    <w:p w14:paraId="784F1EDF" w14:textId="5C57536B" w:rsidR="00935203" w:rsidRDefault="00935203" w:rsidP="00E417E0">
      <w:pPr>
        <w:spacing w:before="240"/>
      </w:pPr>
      <w:r>
        <w:t>A ‘</w:t>
      </w:r>
      <w:r w:rsidRPr="00F53830">
        <w:t>right of combination</w:t>
      </w:r>
      <w:r>
        <w:t xml:space="preserve">’ </w:t>
      </w:r>
      <w:r w:rsidRPr="00F53830">
        <w:t>refers to</w:t>
      </w:r>
      <w:r w:rsidRPr="00266B52">
        <w:t xml:space="preserve"> </w:t>
      </w:r>
      <w:r>
        <w:t>t</w:t>
      </w:r>
      <w:r w:rsidRPr="00266B52">
        <w:t>he entitlement of a bank to combine or set-off accounts kept by a customer (even if they are kept at different branches) and to treat the balance as a single amount either due to the customer or owing to the bank</w:t>
      </w:r>
      <w:r>
        <w:t>.</w:t>
      </w:r>
    </w:p>
    <w:p w14:paraId="1E1018C7" w14:textId="56633AD6" w:rsidR="00512CE5" w:rsidRDefault="00512CE5" w:rsidP="00FD32B0">
      <w:pPr>
        <w:spacing w:before="240"/>
      </w:pPr>
      <w:r w:rsidRPr="00512CE5">
        <w:t xml:space="preserve">In general, acquisitions that result from the exercise of these rights are exempt from the notification requirements, </w:t>
      </w:r>
      <w:r w:rsidR="00E72243">
        <w:t>unless</w:t>
      </w:r>
      <w:r w:rsidRPr="00512CE5">
        <w:t>:</w:t>
      </w:r>
      <w:r>
        <w:t xml:space="preserve"> </w:t>
      </w:r>
    </w:p>
    <w:p w14:paraId="6C1D5D76" w14:textId="27A77944" w:rsidR="007469A7" w:rsidRDefault="00E72243" w:rsidP="00460070">
      <w:pPr>
        <w:pStyle w:val="ListParagraph"/>
        <w:numPr>
          <w:ilvl w:val="0"/>
          <w:numId w:val="10"/>
        </w:numPr>
        <w:spacing w:before="240"/>
        <w:ind w:left="714" w:hanging="357"/>
        <w:contextualSpacing w:val="0"/>
      </w:pPr>
      <w:r>
        <w:t>the acquisition is of a share or an asset that is an</w:t>
      </w:r>
      <w:r w:rsidR="007959BA">
        <w:t xml:space="preserve"> </w:t>
      </w:r>
      <w:r>
        <w:t>equity interest, where that acquisition has the effect that a person will</w:t>
      </w:r>
      <w:r w:rsidR="007959BA">
        <w:t xml:space="preserve"> </w:t>
      </w:r>
      <w:r>
        <w:t xml:space="preserve">begin, or can begin, to </w:t>
      </w:r>
      <w:r w:rsidR="005774FB">
        <w:t xml:space="preserve">control </w:t>
      </w:r>
      <w:r w:rsidR="003A44EE" w:rsidRPr="003A44EE">
        <w:t>an entity that it did not control before the acquisition</w:t>
      </w:r>
      <w:r w:rsidR="0090428D">
        <w:t xml:space="preserve"> (within the meaning of section 50AA of the </w:t>
      </w:r>
      <w:r w:rsidR="0090428D" w:rsidRPr="00EE210F">
        <w:t>Corporations Act</w:t>
      </w:r>
      <w:r w:rsidR="0090428D">
        <w:t xml:space="preserve"> after applying the modifications set out in subsection 51ABS(2) of the Mergers Act)</w:t>
      </w:r>
      <w:r w:rsidR="00E24696">
        <w:t xml:space="preserve">; </w:t>
      </w:r>
      <w:r w:rsidR="007469A7">
        <w:t xml:space="preserve">or </w:t>
      </w:r>
    </w:p>
    <w:p w14:paraId="4B75BCA8" w14:textId="7CFB9A0C" w:rsidR="00E24696" w:rsidRDefault="00837ADC" w:rsidP="00460070">
      <w:pPr>
        <w:pStyle w:val="ListParagraph"/>
        <w:numPr>
          <w:ilvl w:val="0"/>
          <w:numId w:val="10"/>
        </w:numPr>
        <w:spacing w:before="240"/>
        <w:ind w:left="714" w:hanging="357"/>
        <w:contextualSpacing w:val="0"/>
      </w:pPr>
      <w:r w:rsidRPr="00837ADC">
        <w:t xml:space="preserve">the acquisition </w:t>
      </w:r>
      <w:r w:rsidR="00E41901">
        <w:t>is</w:t>
      </w:r>
      <w:r w:rsidRPr="00837ADC">
        <w:t xml:space="preserve"> of an asset, where the acquisition has the effect that a person will acquire all, or substantially all, of the assets of a business</w:t>
      </w:r>
      <w:r w:rsidR="002E71CD">
        <w:t xml:space="preserve">. </w:t>
      </w:r>
    </w:p>
    <w:p w14:paraId="3AE04E37" w14:textId="1964152B" w:rsidR="000F7746" w:rsidRDefault="001428E8" w:rsidP="00A01100">
      <w:pPr>
        <w:spacing w:before="240"/>
      </w:pPr>
      <w:r w:rsidRPr="000E3931">
        <w:t>The</w:t>
      </w:r>
      <w:r w:rsidR="00837ADC" w:rsidRPr="000E3931">
        <w:t xml:space="preserve"> elements of these tests are explained</w:t>
      </w:r>
      <w:r w:rsidRPr="000E3931">
        <w:t xml:space="preserve"> in detail </w:t>
      </w:r>
      <w:r w:rsidRPr="000E3931" w:rsidDel="00426D0D">
        <w:t>below</w:t>
      </w:r>
      <w:r w:rsidR="00426D0D">
        <w:t xml:space="preserve">. </w:t>
      </w:r>
    </w:p>
    <w:p w14:paraId="66CBA782" w14:textId="7D3A9BC7" w:rsidR="000F7746" w:rsidRDefault="000F7746" w:rsidP="00A01100">
      <w:pPr>
        <w:spacing w:before="240"/>
      </w:pPr>
      <w:r w:rsidRPr="000F7746">
        <w:t xml:space="preserve">The control test and the </w:t>
      </w:r>
      <w:r w:rsidR="00BA6276">
        <w:t>‘</w:t>
      </w:r>
      <w:r w:rsidRPr="000F7746">
        <w:t xml:space="preserve">all or substantially all </w:t>
      </w:r>
      <w:r w:rsidR="00746A43">
        <w:t>of the</w:t>
      </w:r>
      <w:r w:rsidRPr="000F7746">
        <w:t xml:space="preserve"> assets</w:t>
      </w:r>
      <w:r w:rsidR="00746A43">
        <w:t>’</w:t>
      </w:r>
      <w:r w:rsidRPr="000F7746">
        <w:t xml:space="preserve"> test are applied in three provisions of this instrument: acquisitions under financial market infrastructure arrangements (section 2-22), derivatives (section 2-23)</w:t>
      </w:r>
      <w:r w:rsidR="009D7751">
        <w:t xml:space="preserve"> </w:t>
      </w:r>
      <w:r w:rsidRPr="000F7746">
        <w:t xml:space="preserve">and financial debt, lending and security interest transactions (section 2-24). Each provision provides an exemption that is subject to these tests. </w:t>
      </w:r>
    </w:p>
    <w:p w14:paraId="4E420779" w14:textId="06B23E67" w:rsidR="0098467B" w:rsidRDefault="000F7746" w:rsidP="00A01100">
      <w:pPr>
        <w:spacing w:before="240"/>
      </w:pPr>
      <w:r w:rsidRPr="000F7746">
        <w:lastRenderedPageBreak/>
        <w:t xml:space="preserve">These tests are explained in full under the heading ‘Control test’ and ‘All or substantially all assets of a business test’ in section 2-24 below. </w:t>
      </w:r>
    </w:p>
    <w:p w14:paraId="3545CB91" w14:textId="0256D326" w:rsidR="00BE3A98" w:rsidRPr="00CD19EA" w:rsidRDefault="00BE3A98" w:rsidP="00CD19EA">
      <w:pPr>
        <w:keepNext/>
        <w:keepLines/>
        <w:spacing w:before="240"/>
        <w:outlineLvl w:val="3"/>
        <w:rPr>
          <w:u w:val="single"/>
        </w:rPr>
      </w:pPr>
      <w:r w:rsidRPr="00CD19EA">
        <w:rPr>
          <w:u w:val="single"/>
        </w:rPr>
        <w:t>Section 2-2</w:t>
      </w:r>
      <w:r w:rsidR="00AC233C" w:rsidRPr="00CD19EA">
        <w:rPr>
          <w:u w:val="single"/>
        </w:rPr>
        <w:t>3</w:t>
      </w:r>
      <w:r w:rsidRPr="00CD19EA">
        <w:rPr>
          <w:u w:val="single"/>
        </w:rPr>
        <w:t xml:space="preserve"> – </w:t>
      </w:r>
      <w:r w:rsidR="006D77BC" w:rsidRPr="00CD19EA">
        <w:rPr>
          <w:u w:val="single"/>
        </w:rPr>
        <w:t>Financial securities</w:t>
      </w:r>
    </w:p>
    <w:p w14:paraId="04E027DB" w14:textId="77777777" w:rsidR="00435D34" w:rsidRDefault="00F600A9" w:rsidP="008F12B2">
      <w:pPr>
        <w:spacing w:before="240"/>
      </w:pPr>
      <w:r w:rsidRPr="00F600A9">
        <w:t>This section exempts acquisitions related to certain fundraising activities from the notification requirement to avoid undue disruption to capital markets.</w:t>
      </w:r>
      <w:r w:rsidR="00901545" w:rsidRPr="00901545">
        <w:t xml:space="preserve"> </w:t>
      </w:r>
    </w:p>
    <w:p w14:paraId="57F91C8B" w14:textId="6B84C495" w:rsidR="009A59ED" w:rsidRDefault="004575A4" w:rsidP="008F12B2">
      <w:pPr>
        <w:spacing w:before="240"/>
      </w:pPr>
      <w:r>
        <w:t>Acquisitions relating to t</w:t>
      </w:r>
      <w:r w:rsidR="006842D7" w:rsidRPr="006842D7">
        <w:t xml:space="preserve">he capital-raising process </w:t>
      </w:r>
      <w:r>
        <w:t>can</w:t>
      </w:r>
      <w:r w:rsidR="006842D7" w:rsidRPr="006842D7">
        <w:t xml:space="preserve"> </w:t>
      </w:r>
      <w:r>
        <w:t xml:space="preserve">include </w:t>
      </w:r>
      <w:r w:rsidR="006842D7" w:rsidRPr="006842D7">
        <w:t>transactions where an underwriter acquires shares under an underwriting arrangement</w:t>
      </w:r>
      <w:r w:rsidR="00CA6ED6" w:rsidRPr="0046284E">
        <w:t>,</w:t>
      </w:r>
      <w:r w:rsidR="006842D7" w:rsidRPr="006842D7">
        <w:t xml:space="preserve"> or a shareholder increases their percentage holding due to a shortfall in a rights issue</w:t>
      </w:r>
      <w:r w:rsidR="006842D7">
        <w:t xml:space="preserve">. </w:t>
      </w:r>
    </w:p>
    <w:p w14:paraId="418ACD5C" w14:textId="643EFE78" w:rsidR="00BE0DE4" w:rsidRDefault="00BE0DE4" w:rsidP="008F12B2">
      <w:pPr>
        <w:spacing w:before="240"/>
      </w:pPr>
      <w:r w:rsidRPr="00625C57">
        <w:t xml:space="preserve">The Corporations Act facilitates capital raising by providing exceptions to the general takeover prohibitions under section 606 of that Act. Consistent with this approach, acquisitions that result from and satisfy the conditions of the relevant items in section 611 of the Corporations Act are also exempt from </w:t>
      </w:r>
      <w:r>
        <w:t xml:space="preserve">merger </w:t>
      </w:r>
      <w:r w:rsidRPr="00625C57">
        <w:t xml:space="preserve">notification </w:t>
      </w:r>
      <w:r>
        <w:t>requirements</w:t>
      </w:r>
      <w:r w:rsidRPr="00625C57">
        <w:t>.</w:t>
      </w:r>
    </w:p>
    <w:p w14:paraId="175340DD" w14:textId="4694DD43" w:rsidR="00901545" w:rsidRPr="00901545" w:rsidRDefault="00901545" w:rsidP="00EA1D7E">
      <w:pPr>
        <w:keepNext/>
        <w:keepLines/>
        <w:spacing w:before="240"/>
      </w:pPr>
      <w:r w:rsidRPr="00901545">
        <w:t>This section applies to acquisitions resulting from:</w:t>
      </w:r>
    </w:p>
    <w:p w14:paraId="4F74EBDF" w14:textId="57EEFA4C" w:rsidR="00901545" w:rsidRPr="00477D72" w:rsidRDefault="00901545" w:rsidP="00477D72">
      <w:pPr>
        <w:pStyle w:val="dotpoint0"/>
        <w:spacing w:before="240"/>
        <w:rPr>
          <w:sz w:val="24"/>
          <w:szCs w:val="24"/>
        </w:rPr>
      </w:pPr>
      <w:r w:rsidRPr="00477D72">
        <w:rPr>
          <w:sz w:val="24"/>
          <w:szCs w:val="24"/>
        </w:rPr>
        <w:t>rights issues</w:t>
      </w:r>
      <w:r w:rsidR="00200365" w:rsidRPr="00477D72">
        <w:rPr>
          <w:sz w:val="24"/>
          <w:szCs w:val="24"/>
        </w:rPr>
        <w:t xml:space="preserve"> (</w:t>
      </w:r>
      <w:r w:rsidR="00E42C46" w:rsidRPr="00477D72">
        <w:rPr>
          <w:sz w:val="24"/>
          <w:szCs w:val="24"/>
        </w:rPr>
        <w:t xml:space="preserve">including </w:t>
      </w:r>
      <w:r w:rsidRPr="00477D72">
        <w:rPr>
          <w:sz w:val="24"/>
          <w:szCs w:val="24"/>
        </w:rPr>
        <w:t>accelerated rights issues</w:t>
      </w:r>
      <w:r w:rsidR="00200365" w:rsidRPr="00477D72">
        <w:rPr>
          <w:sz w:val="24"/>
          <w:szCs w:val="24"/>
        </w:rPr>
        <w:t>)</w:t>
      </w:r>
      <w:r w:rsidR="007171A3">
        <w:rPr>
          <w:sz w:val="24"/>
          <w:szCs w:val="24"/>
        </w:rPr>
        <w:t>;</w:t>
      </w:r>
    </w:p>
    <w:p w14:paraId="5389B023" w14:textId="17BCEB03" w:rsidR="00901545" w:rsidRPr="00477D72" w:rsidRDefault="00901545" w:rsidP="00477D72">
      <w:pPr>
        <w:pStyle w:val="dotpoint0"/>
        <w:spacing w:before="240"/>
        <w:rPr>
          <w:sz w:val="24"/>
          <w:szCs w:val="24"/>
        </w:rPr>
      </w:pPr>
      <w:r w:rsidRPr="00477D72">
        <w:rPr>
          <w:sz w:val="24"/>
          <w:szCs w:val="24"/>
        </w:rPr>
        <w:t>dividend reinvestment</w:t>
      </w:r>
      <w:r w:rsidR="00CE432D" w:rsidRPr="00477D72">
        <w:rPr>
          <w:sz w:val="24"/>
          <w:szCs w:val="24"/>
        </w:rPr>
        <w:t xml:space="preserve"> or share bonus plans</w:t>
      </w:r>
      <w:r w:rsidR="007171A3">
        <w:rPr>
          <w:sz w:val="24"/>
          <w:szCs w:val="24"/>
        </w:rPr>
        <w:t>;</w:t>
      </w:r>
    </w:p>
    <w:p w14:paraId="64371EA8" w14:textId="7C62FF9D" w:rsidR="00901545" w:rsidRPr="00477D72" w:rsidRDefault="00901545" w:rsidP="00477D72">
      <w:pPr>
        <w:pStyle w:val="dotpoint0"/>
        <w:spacing w:before="240"/>
        <w:rPr>
          <w:sz w:val="24"/>
          <w:szCs w:val="24"/>
        </w:rPr>
      </w:pPr>
      <w:r w:rsidRPr="00477D72">
        <w:rPr>
          <w:sz w:val="24"/>
          <w:szCs w:val="24"/>
        </w:rPr>
        <w:t>underwriting of fundraising</w:t>
      </w:r>
      <w:r w:rsidR="007171A3">
        <w:rPr>
          <w:sz w:val="24"/>
          <w:szCs w:val="24"/>
        </w:rPr>
        <w:t>;</w:t>
      </w:r>
    </w:p>
    <w:p w14:paraId="5BF7B346" w14:textId="3B7D8140" w:rsidR="00BB39F6" w:rsidRPr="00477D72" w:rsidRDefault="00901545" w:rsidP="00477D72">
      <w:pPr>
        <w:pStyle w:val="dotpoint0"/>
        <w:spacing w:before="240"/>
        <w:rPr>
          <w:sz w:val="24"/>
          <w:szCs w:val="24"/>
        </w:rPr>
      </w:pPr>
      <w:r w:rsidRPr="00477D72">
        <w:rPr>
          <w:sz w:val="24"/>
          <w:szCs w:val="24"/>
        </w:rPr>
        <w:t>buy-backs</w:t>
      </w:r>
      <w:r w:rsidR="007171A3">
        <w:rPr>
          <w:sz w:val="24"/>
          <w:szCs w:val="24"/>
        </w:rPr>
        <w:t>;</w:t>
      </w:r>
      <w:r w:rsidR="006E32E4">
        <w:rPr>
          <w:sz w:val="24"/>
          <w:szCs w:val="24"/>
        </w:rPr>
        <w:t xml:space="preserve"> and </w:t>
      </w:r>
    </w:p>
    <w:p w14:paraId="49B734B6" w14:textId="4F0FD1B2" w:rsidR="006E32E4" w:rsidRPr="00477D72" w:rsidRDefault="006E32E4" w:rsidP="00477D72">
      <w:pPr>
        <w:pStyle w:val="dotpoint0"/>
        <w:spacing w:before="240"/>
        <w:rPr>
          <w:sz w:val="24"/>
          <w:szCs w:val="24"/>
        </w:rPr>
      </w:pPr>
      <w:r>
        <w:rPr>
          <w:sz w:val="24"/>
          <w:szCs w:val="24"/>
        </w:rPr>
        <w:t xml:space="preserve">derivatives. </w:t>
      </w:r>
    </w:p>
    <w:p w14:paraId="5420A243" w14:textId="77777777" w:rsidR="00872CE8" w:rsidRPr="00EC17A2" w:rsidRDefault="00872CE8" w:rsidP="00EC17A2">
      <w:pPr>
        <w:pStyle w:val="Bullet"/>
        <w:numPr>
          <w:ilvl w:val="0"/>
          <w:numId w:val="0"/>
        </w:numPr>
        <w:ind w:left="567" w:hanging="567"/>
        <w:rPr>
          <w:i/>
          <w:color w:val="7F7F7F" w:themeColor="text1" w:themeTint="80"/>
          <w:sz w:val="22"/>
          <w:szCs w:val="21"/>
        </w:rPr>
      </w:pPr>
      <w:r w:rsidRPr="00EC17A2">
        <w:rPr>
          <w:i/>
          <w:color w:val="7F7F7F" w:themeColor="text1" w:themeTint="80"/>
          <w:sz w:val="22"/>
          <w:szCs w:val="21"/>
        </w:rPr>
        <w:t xml:space="preserve">Rights issues </w:t>
      </w:r>
    </w:p>
    <w:p w14:paraId="02FDC18E" w14:textId="2D1AC50C" w:rsidR="00872CE8" w:rsidRPr="00872CE8" w:rsidRDefault="00872CE8">
      <w:pPr>
        <w:spacing w:before="240"/>
      </w:pPr>
      <w:r w:rsidRPr="00872CE8">
        <w:t>Subsection 2-2</w:t>
      </w:r>
      <w:r w:rsidR="00BD34DC">
        <w:t>3</w:t>
      </w:r>
      <w:r w:rsidRPr="00872CE8">
        <w:t>(2) applies the notification exemption to acquisitions resulting from rights issues that satisfy the conditions in item 10 of section 611 of the Corporations Act. The nature of rights issues justifies their exemption because:</w:t>
      </w:r>
    </w:p>
    <w:p w14:paraId="6AB21BCF" w14:textId="47A00845" w:rsidR="00856A1A" w:rsidRPr="00F70510" w:rsidRDefault="00872CE8" w:rsidP="0078261C">
      <w:pPr>
        <w:pStyle w:val="dotpoint0"/>
        <w:spacing w:before="240"/>
        <w:rPr>
          <w:szCs w:val="24"/>
        </w:rPr>
      </w:pPr>
      <w:r w:rsidRPr="0078261C">
        <w:rPr>
          <w:sz w:val="24"/>
          <w:szCs w:val="24"/>
        </w:rPr>
        <w:t>each holder has an equal opportunity to avoid dilution of their existing holding by participating in the offer; and</w:t>
      </w:r>
    </w:p>
    <w:p w14:paraId="31297213" w14:textId="616A1E60" w:rsidR="00872CE8" w:rsidRPr="00F70510" w:rsidRDefault="00872CE8" w:rsidP="0078261C">
      <w:pPr>
        <w:pStyle w:val="dotpoint0"/>
        <w:spacing w:before="240"/>
        <w:rPr>
          <w:szCs w:val="24"/>
        </w:rPr>
      </w:pPr>
      <w:r w:rsidRPr="0078261C">
        <w:rPr>
          <w:sz w:val="24"/>
          <w:szCs w:val="24"/>
        </w:rPr>
        <w:t>compared to other issues of securities, it is less likely that any one holder</w:t>
      </w:r>
      <w:r w:rsidR="00901545" w:rsidRPr="0078261C">
        <w:rPr>
          <w:sz w:val="24"/>
          <w:szCs w:val="24"/>
        </w:rPr>
        <w:t>’</w:t>
      </w:r>
      <w:r w:rsidRPr="0078261C">
        <w:rPr>
          <w:sz w:val="24"/>
          <w:szCs w:val="24"/>
        </w:rPr>
        <w:t>s percentage holding will increase substantially.</w:t>
      </w:r>
    </w:p>
    <w:p w14:paraId="4541313E" w14:textId="4002A4EE" w:rsidR="0028706B" w:rsidRDefault="007903D9" w:rsidP="008F12B2">
      <w:pPr>
        <w:spacing w:before="240"/>
      </w:pPr>
      <w:r w:rsidRPr="007903D9">
        <w:t>Subsection 2-2</w:t>
      </w:r>
      <w:r w:rsidR="00BD34DC">
        <w:t>3</w:t>
      </w:r>
      <w:r w:rsidRPr="007903D9">
        <w:t>(3) extends the exemption to accelerated rights issues satisfy</w:t>
      </w:r>
      <w:r w:rsidR="0096343E">
        <w:t>ing</w:t>
      </w:r>
      <w:r w:rsidRPr="007903D9">
        <w:t xml:space="preserve"> the conditions in notional item 10A of section 611</w:t>
      </w:r>
      <w:r w:rsidR="00151AD9">
        <w:t xml:space="preserve"> of the Corporations Act</w:t>
      </w:r>
      <w:r w:rsidRPr="007903D9">
        <w:t xml:space="preserve">, inserted by </w:t>
      </w:r>
      <w:r>
        <w:t xml:space="preserve">the </w:t>
      </w:r>
      <w:r w:rsidRPr="00EE4289">
        <w:rPr>
          <w:i/>
        </w:rPr>
        <w:t>ASIC Corporations (Takeovers—Accelerated Rights Issues) Instrument 2015/1069</w:t>
      </w:r>
      <w:r w:rsidR="00A01611">
        <w:t>. B</w:t>
      </w:r>
      <w:r w:rsidR="0030317A" w:rsidRPr="006663BB">
        <w:t>oth the standard rights issue and the accelerated rights issue exemption</w:t>
      </w:r>
      <w:r w:rsidR="0030317A" w:rsidRPr="0030317A">
        <w:t>s</w:t>
      </w:r>
      <w:r w:rsidR="0030317A" w:rsidRPr="006663BB">
        <w:t xml:space="preserve"> cover acquisitions by an underwriter or sub-underwriter</w:t>
      </w:r>
      <w:r w:rsidR="00303726">
        <w:t xml:space="preserve"> </w:t>
      </w:r>
      <w:r w:rsidR="00855597">
        <w:t>(</w:t>
      </w:r>
      <w:r w:rsidR="00303726">
        <w:t>under subsection 2-2</w:t>
      </w:r>
      <w:r w:rsidR="00E778E0">
        <w:t>3</w:t>
      </w:r>
      <w:r w:rsidR="00303726">
        <w:t>(4</w:t>
      </w:r>
      <w:r w:rsidR="00855597">
        <w:t>)</w:t>
      </w:r>
      <w:r w:rsidR="00303726">
        <w:t>).</w:t>
      </w:r>
    </w:p>
    <w:p w14:paraId="73542518" w14:textId="35B1950D" w:rsidR="00A01611" w:rsidRPr="00EC17A2" w:rsidRDefault="00303726" w:rsidP="00EC17A2">
      <w:pPr>
        <w:pStyle w:val="Bullet"/>
        <w:numPr>
          <w:ilvl w:val="0"/>
          <w:numId w:val="0"/>
        </w:numPr>
        <w:ind w:left="567" w:hanging="567"/>
        <w:rPr>
          <w:i/>
          <w:color w:val="7F7F7F" w:themeColor="text1" w:themeTint="80"/>
          <w:sz w:val="22"/>
          <w:szCs w:val="21"/>
        </w:rPr>
      </w:pPr>
      <w:r w:rsidRPr="00EC17A2">
        <w:rPr>
          <w:i/>
          <w:color w:val="7F7F7F" w:themeColor="text1" w:themeTint="80"/>
          <w:sz w:val="22"/>
          <w:szCs w:val="21"/>
        </w:rPr>
        <w:t>Dividend reinvestment etc and underwriting of fundraising</w:t>
      </w:r>
    </w:p>
    <w:p w14:paraId="2FF999CA" w14:textId="4D48D43A" w:rsidR="00BD2F7A" w:rsidRDefault="00CE7EBB" w:rsidP="00930ADA">
      <w:pPr>
        <w:tabs>
          <w:tab w:val="left" w:pos="2835"/>
        </w:tabs>
        <w:spacing w:before="240"/>
        <w:ind w:right="91"/>
      </w:pPr>
      <w:r w:rsidRPr="006663BB">
        <w:t>Subsection 2-2</w:t>
      </w:r>
      <w:r w:rsidR="00BD34DC">
        <w:t>3</w:t>
      </w:r>
      <w:r w:rsidRPr="006663BB">
        <w:t xml:space="preserve">(5) exempts acquisitions resulting from dividend reinvestment plans or bonus share plans that satisfy the conditions in item 11 of </w:t>
      </w:r>
      <w:r w:rsidR="009A62D2">
        <w:t xml:space="preserve">the table in </w:t>
      </w:r>
      <w:r w:rsidRPr="006663BB">
        <w:t xml:space="preserve">section 611 of the </w:t>
      </w:r>
      <w:r w:rsidRPr="006663BB">
        <w:lastRenderedPageBreak/>
        <w:t>Corporations Act. These common corporate actions allow shareholders to acquire additional shares instead of receiving a cash dividend or distribution.</w:t>
      </w:r>
    </w:p>
    <w:p w14:paraId="4BD7CDE4" w14:textId="1BE2A671" w:rsidR="009853CD" w:rsidRDefault="00CE7EBB" w:rsidP="00EE4289">
      <w:pPr>
        <w:tabs>
          <w:tab w:val="left" w:pos="2835"/>
        </w:tabs>
        <w:spacing w:before="240"/>
        <w:ind w:right="91"/>
      </w:pPr>
      <w:r>
        <w:t>This subsection</w:t>
      </w:r>
      <w:r w:rsidRPr="006663BB">
        <w:t xml:space="preserve"> also applies to acquisitions by an underwriter or sub-underwriter of fundraising </w:t>
      </w:r>
      <w:r w:rsidR="00F06AA4" w:rsidRPr="006663BB">
        <w:t>satisf</w:t>
      </w:r>
      <w:r w:rsidR="00F06AA4">
        <w:t xml:space="preserve">ying </w:t>
      </w:r>
      <w:r w:rsidRPr="006663BB">
        <w:t xml:space="preserve">the conditions in item 13 of </w:t>
      </w:r>
      <w:r w:rsidR="009A62D2">
        <w:t xml:space="preserve">the table in </w:t>
      </w:r>
      <w:r w:rsidRPr="006663BB">
        <w:t>section 611 of the Corporations Act</w:t>
      </w:r>
      <w:r>
        <w:t>.</w:t>
      </w:r>
    </w:p>
    <w:p w14:paraId="72077966" w14:textId="04AB0BF4" w:rsidR="00D178EA" w:rsidRDefault="006305F2" w:rsidP="008F12B2">
      <w:pPr>
        <w:spacing w:before="240"/>
      </w:pPr>
      <w:r>
        <w:t>I</w:t>
      </w:r>
      <w:r w:rsidR="00B51E64">
        <w:t xml:space="preserve">tem 13 applies to acquisitions </w:t>
      </w:r>
      <w:r w:rsidR="0000092E">
        <w:t>that involve</w:t>
      </w:r>
      <w:r w:rsidR="00D178EA">
        <w:t xml:space="preserve"> the following two circumstances:</w:t>
      </w:r>
    </w:p>
    <w:p w14:paraId="461684A1" w14:textId="00342BC5" w:rsidR="00D178EA" w:rsidRPr="00F70510" w:rsidRDefault="004406E6" w:rsidP="0078261C">
      <w:pPr>
        <w:pStyle w:val="dotpoint0"/>
        <w:spacing w:before="240"/>
        <w:rPr>
          <w:szCs w:val="22"/>
        </w:rPr>
      </w:pPr>
      <w:r w:rsidRPr="0078261C">
        <w:rPr>
          <w:sz w:val="24"/>
          <w:szCs w:val="22"/>
        </w:rPr>
        <w:t>the acquisition</w:t>
      </w:r>
      <w:r w:rsidR="00B51E64" w:rsidRPr="0078261C">
        <w:rPr>
          <w:sz w:val="24"/>
          <w:szCs w:val="22"/>
        </w:rPr>
        <w:t xml:space="preserve"> result</w:t>
      </w:r>
      <w:r w:rsidRPr="0078261C">
        <w:rPr>
          <w:sz w:val="24"/>
          <w:szCs w:val="22"/>
        </w:rPr>
        <w:t xml:space="preserve">s </w:t>
      </w:r>
      <w:r w:rsidR="00CC2423" w:rsidRPr="0078261C">
        <w:rPr>
          <w:sz w:val="24"/>
          <w:szCs w:val="22"/>
        </w:rPr>
        <w:t xml:space="preserve">from </w:t>
      </w:r>
      <w:r w:rsidR="00B51E64" w:rsidRPr="0078261C">
        <w:rPr>
          <w:sz w:val="24"/>
          <w:szCs w:val="22"/>
        </w:rPr>
        <w:t xml:space="preserve">an issue of securities </w:t>
      </w:r>
      <w:r w:rsidR="00CC2423" w:rsidRPr="0078261C">
        <w:rPr>
          <w:sz w:val="24"/>
          <w:szCs w:val="22"/>
        </w:rPr>
        <w:t>to a person as underwriter or sub-underwriter</w:t>
      </w:r>
      <w:r w:rsidR="00B51E64" w:rsidRPr="0078261C">
        <w:rPr>
          <w:sz w:val="24"/>
          <w:szCs w:val="22"/>
        </w:rPr>
        <w:t xml:space="preserve"> when</w:t>
      </w:r>
      <w:r w:rsidR="009853CD" w:rsidRPr="0078261C">
        <w:rPr>
          <w:sz w:val="24"/>
          <w:szCs w:val="22"/>
        </w:rPr>
        <w:t xml:space="preserve"> </w:t>
      </w:r>
      <w:r w:rsidR="00B51E64" w:rsidRPr="0078261C">
        <w:rPr>
          <w:sz w:val="24"/>
          <w:szCs w:val="22"/>
        </w:rPr>
        <w:t>the issue is made under a disclosure document</w:t>
      </w:r>
      <w:r w:rsidR="00D178EA" w:rsidRPr="0078261C">
        <w:rPr>
          <w:sz w:val="24"/>
          <w:szCs w:val="22"/>
        </w:rPr>
        <w:t>;</w:t>
      </w:r>
      <w:r w:rsidR="00B51E64" w:rsidRPr="0078261C">
        <w:rPr>
          <w:sz w:val="24"/>
          <w:szCs w:val="22"/>
        </w:rPr>
        <w:t xml:space="preserve"> and</w:t>
      </w:r>
      <w:r w:rsidR="00CC2423" w:rsidRPr="0078261C">
        <w:rPr>
          <w:sz w:val="24"/>
          <w:szCs w:val="22"/>
        </w:rPr>
        <w:t xml:space="preserve"> </w:t>
      </w:r>
    </w:p>
    <w:p w14:paraId="7E02F3D5" w14:textId="46910FC3" w:rsidR="000078AE" w:rsidRPr="00F70510" w:rsidRDefault="00CC2423" w:rsidP="0078261C">
      <w:pPr>
        <w:pStyle w:val="dotpoint0"/>
        <w:spacing w:before="240"/>
        <w:rPr>
          <w:szCs w:val="22"/>
        </w:rPr>
      </w:pPr>
      <w:r w:rsidRPr="0078261C">
        <w:rPr>
          <w:sz w:val="24"/>
          <w:szCs w:val="22"/>
        </w:rPr>
        <w:t xml:space="preserve">the effect of the acquisition on </w:t>
      </w:r>
      <w:r w:rsidR="00B51E64" w:rsidRPr="0078261C">
        <w:rPr>
          <w:sz w:val="24"/>
          <w:szCs w:val="22"/>
        </w:rPr>
        <w:t xml:space="preserve">the person’s </w:t>
      </w:r>
      <w:r w:rsidRPr="0078261C">
        <w:rPr>
          <w:sz w:val="24"/>
          <w:szCs w:val="22"/>
        </w:rPr>
        <w:t>voting power is disclosed</w:t>
      </w:r>
      <w:r w:rsidR="00B51E64" w:rsidRPr="0078261C">
        <w:rPr>
          <w:sz w:val="24"/>
          <w:szCs w:val="22"/>
        </w:rPr>
        <w:t xml:space="preserve"> in the disclosure document.</w:t>
      </w:r>
    </w:p>
    <w:p w14:paraId="7021823D" w14:textId="7BC7915D" w:rsidR="000078AE" w:rsidRPr="00EC17A2" w:rsidRDefault="000078AE" w:rsidP="00EC17A2">
      <w:pPr>
        <w:pStyle w:val="Bullet"/>
        <w:numPr>
          <w:ilvl w:val="0"/>
          <w:numId w:val="0"/>
        </w:numPr>
        <w:ind w:left="567" w:hanging="567"/>
        <w:rPr>
          <w:i/>
          <w:color w:val="7F7F7F" w:themeColor="text1" w:themeTint="80"/>
          <w:sz w:val="22"/>
          <w:szCs w:val="21"/>
        </w:rPr>
      </w:pPr>
      <w:r w:rsidRPr="00EC17A2">
        <w:rPr>
          <w:i/>
          <w:color w:val="7F7F7F" w:themeColor="text1" w:themeTint="80"/>
          <w:sz w:val="22"/>
          <w:szCs w:val="21"/>
        </w:rPr>
        <w:t xml:space="preserve">Buy-backs </w:t>
      </w:r>
    </w:p>
    <w:p w14:paraId="1AC1DF85" w14:textId="7E029ECA" w:rsidR="00463198" w:rsidRDefault="00463198" w:rsidP="008F12B2">
      <w:pPr>
        <w:spacing w:before="240"/>
      </w:pPr>
      <w:r w:rsidRPr="00F50AD1">
        <w:t>Subsection 2-2</w:t>
      </w:r>
      <w:r w:rsidR="00BD34DC">
        <w:t>3</w:t>
      </w:r>
      <w:r w:rsidRPr="00F50AD1">
        <w:t xml:space="preserve">(6) exempts acquisitions resulting from a share buy-back </w:t>
      </w:r>
      <w:r w:rsidR="00E337C7">
        <w:t xml:space="preserve">as </w:t>
      </w:r>
      <w:r w:rsidRPr="00F50AD1">
        <w:t xml:space="preserve">authorised by </w:t>
      </w:r>
      <w:r w:rsidR="00987042">
        <w:t xml:space="preserve">section 257A of the Corporations Act, as provided by </w:t>
      </w:r>
      <w:r w:rsidR="002424B6">
        <w:t>ite</w:t>
      </w:r>
      <w:r w:rsidR="00880135">
        <w:t xml:space="preserve">m 19 of </w:t>
      </w:r>
      <w:r w:rsidR="00F15D31">
        <w:t xml:space="preserve">the table in </w:t>
      </w:r>
      <w:r w:rsidR="00880135">
        <w:t>section 611</w:t>
      </w:r>
      <w:r w:rsidRPr="00F50AD1">
        <w:t xml:space="preserve"> of the </w:t>
      </w:r>
      <w:r w:rsidR="00987042">
        <w:t>same</w:t>
      </w:r>
      <w:r w:rsidR="00293DC4" w:rsidRPr="00F50AD1">
        <w:t xml:space="preserve"> Act</w:t>
      </w:r>
      <w:r w:rsidRPr="00F50AD1">
        <w:t xml:space="preserve">. </w:t>
      </w:r>
      <w:r w:rsidR="00D75FEF" w:rsidRPr="00F50AD1">
        <w:t xml:space="preserve">A share buy-back involves a company acquiring its own shares from shareholders, </w:t>
      </w:r>
      <w:r w:rsidR="00D75FEF">
        <w:t>generally to return capital to shareholders and increase share value</w:t>
      </w:r>
      <w:r w:rsidR="00D75FEF" w:rsidRPr="00F50AD1">
        <w:t>. Buy-backs are unlikely to raise competition concerns as they do not alter market structure.</w:t>
      </w:r>
    </w:p>
    <w:p w14:paraId="500FA92B" w14:textId="6F5E714F" w:rsidR="00572B60" w:rsidRPr="00EC17A2" w:rsidRDefault="00572B60" w:rsidP="00EC17A2">
      <w:pPr>
        <w:pStyle w:val="Bullet"/>
        <w:numPr>
          <w:ilvl w:val="0"/>
          <w:numId w:val="0"/>
        </w:numPr>
        <w:ind w:left="567" w:hanging="567"/>
        <w:rPr>
          <w:i/>
          <w:color w:val="7F7F7F" w:themeColor="text1" w:themeTint="80"/>
          <w:sz w:val="22"/>
          <w:szCs w:val="21"/>
        </w:rPr>
      </w:pPr>
      <w:r w:rsidRPr="00EC17A2">
        <w:rPr>
          <w:i/>
          <w:color w:val="7F7F7F" w:themeColor="text1" w:themeTint="80"/>
          <w:sz w:val="22"/>
          <w:szCs w:val="21"/>
        </w:rPr>
        <w:t xml:space="preserve">Derivatives </w:t>
      </w:r>
    </w:p>
    <w:p w14:paraId="04924AE8" w14:textId="0C66277F" w:rsidR="00CD7DD6" w:rsidRDefault="00E24696" w:rsidP="00A873DF">
      <w:pPr>
        <w:spacing w:before="240"/>
      </w:pPr>
      <w:r>
        <w:t>D</w:t>
      </w:r>
      <w:r w:rsidRPr="007916A8">
        <w:t>erivative transactions are generally entered into for financial risk management or investment purposes rather than to acquire business operations</w:t>
      </w:r>
      <w:r>
        <w:t xml:space="preserve">. </w:t>
      </w:r>
      <w:r w:rsidR="00077848">
        <w:t>Subsection 2-2</w:t>
      </w:r>
      <w:r w:rsidR="00BD34DC">
        <w:t>3</w:t>
      </w:r>
      <w:r w:rsidR="00077848">
        <w:t xml:space="preserve">(7) </w:t>
      </w:r>
      <w:r w:rsidR="00077848" w:rsidRPr="007916A8">
        <w:t>applies to acquisitions of derivatives</w:t>
      </w:r>
      <w:r w:rsidR="00077848">
        <w:t xml:space="preserve"> (within the meaning of section 9 of the </w:t>
      </w:r>
      <w:r w:rsidR="0040638C">
        <w:t>C</w:t>
      </w:r>
      <w:r w:rsidR="00077848">
        <w:t>orporations Act)</w:t>
      </w:r>
      <w:r w:rsidR="00077848" w:rsidRPr="007916A8">
        <w:t xml:space="preserve"> or acquisitions that result from derivatives</w:t>
      </w:r>
      <w:r w:rsidR="001D345F">
        <w:t>.</w:t>
      </w:r>
    </w:p>
    <w:p w14:paraId="40400AC2" w14:textId="4F11409F" w:rsidR="009327AF" w:rsidRDefault="00A07043" w:rsidP="00A873DF">
      <w:pPr>
        <w:spacing w:before="240"/>
      </w:pPr>
      <w:r w:rsidRPr="00A07043">
        <w:t xml:space="preserve">However, </w:t>
      </w:r>
      <w:r w:rsidR="00CD7DD6" w:rsidRPr="007916A8">
        <w:t>derivatives</w:t>
      </w:r>
      <w:r w:rsidR="00CD7DD6">
        <w:t xml:space="preserve"> </w:t>
      </w:r>
      <w:r w:rsidR="00697BD0">
        <w:t>can also be structured or used in ways that allow a person</w:t>
      </w:r>
      <w:r w:rsidRPr="007916A8">
        <w:t xml:space="preserve"> to </w:t>
      </w:r>
      <w:r w:rsidR="00697BD0">
        <w:t>gain</w:t>
      </w:r>
      <w:r w:rsidRPr="007916A8">
        <w:t xml:space="preserve"> control</w:t>
      </w:r>
      <w:r w:rsidR="00697BD0">
        <w:t xml:space="preserve"> of an entity</w:t>
      </w:r>
      <w:r w:rsidRPr="007916A8">
        <w:t xml:space="preserve"> or acquire substantial business assets</w:t>
      </w:r>
      <w:r w:rsidR="00081560">
        <w:t xml:space="preserve">. </w:t>
      </w:r>
      <w:r w:rsidRPr="00A07043">
        <w:t xml:space="preserve">To </w:t>
      </w:r>
      <w:r w:rsidR="00CD7DD6">
        <w:t>address this</w:t>
      </w:r>
      <w:r w:rsidRPr="00A07043">
        <w:t>, the exemption in subsection 2-2</w:t>
      </w:r>
      <w:r w:rsidR="005042C2">
        <w:t>3</w:t>
      </w:r>
      <w:r w:rsidRPr="00A07043">
        <w:t>(7) does not apply where:</w:t>
      </w:r>
      <w:r>
        <w:t xml:space="preserve"> </w:t>
      </w:r>
    </w:p>
    <w:p w14:paraId="16E87B8F" w14:textId="3CB080C0" w:rsidR="00E07705" w:rsidRPr="00EB28AC" w:rsidRDefault="00E07705" w:rsidP="00460070">
      <w:pPr>
        <w:numPr>
          <w:ilvl w:val="0"/>
          <w:numId w:val="12"/>
        </w:numPr>
        <w:spacing w:before="240"/>
        <w:ind w:left="714" w:hanging="357"/>
      </w:pPr>
      <w:r w:rsidRPr="00EB28AC">
        <w:t>the acquisition is of a share or equity interest that has the effect that the acquirer will begin, or can begin, to control an entity that it did not control before the acquisition</w:t>
      </w:r>
      <w:r w:rsidR="008824A0">
        <w:t xml:space="preserve"> (within the meaning of section 50AA of the </w:t>
      </w:r>
      <w:r w:rsidR="008824A0" w:rsidRPr="00EE210F">
        <w:t>Corporations Act</w:t>
      </w:r>
      <w:r w:rsidR="008824A0">
        <w:t xml:space="preserve"> after applying the modifications set out in subsection 51ABS(2) of the Mergers Act)</w:t>
      </w:r>
      <w:r>
        <w:t xml:space="preserve">; </w:t>
      </w:r>
      <w:r w:rsidRPr="00EB28AC">
        <w:t>or</w:t>
      </w:r>
    </w:p>
    <w:p w14:paraId="6FD8DFDC" w14:textId="77777777" w:rsidR="00E07705" w:rsidRPr="00EB28AC" w:rsidRDefault="00E07705" w:rsidP="00460070">
      <w:pPr>
        <w:numPr>
          <w:ilvl w:val="0"/>
          <w:numId w:val="12"/>
        </w:numPr>
        <w:spacing w:before="240"/>
        <w:ind w:left="714" w:hanging="357"/>
      </w:pPr>
      <w:r w:rsidRPr="00EB28AC">
        <w:t>the acquisition is of an asset and has the effect that the acquirer will acquire all, or substantially all, of the assets of a business.</w:t>
      </w:r>
    </w:p>
    <w:p w14:paraId="5C362847" w14:textId="15352FFE" w:rsidR="00081560" w:rsidRDefault="00081560" w:rsidP="005D7CA5">
      <w:pPr>
        <w:spacing w:before="240"/>
      </w:pPr>
      <w:r w:rsidRPr="00081560">
        <w:t>The elements of these tests are explained in the next section.</w:t>
      </w:r>
    </w:p>
    <w:p w14:paraId="6E98406C" w14:textId="63E902CE" w:rsidR="00797D50" w:rsidRDefault="00797D50" w:rsidP="005D7CA5">
      <w:pPr>
        <w:spacing w:before="240"/>
      </w:pPr>
      <w:r w:rsidRPr="00871745">
        <w:t xml:space="preserve">The example in </w:t>
      </w:r>
      <w:r w:rsidRPr="00871745" w:rsidDel="00EB0846">
        <w:t>subsection 2-</w:t>
      </w:r>
      <w:r w:rsidRPr="00871745">
        <w:t>2</w:t>
      </w:r>
      <w:r w:rsidR="00FB370A" w:rsidRPr="00871745">
        <w:t>3(</w:t>
      </w:r>
      <w:r w:rsidRPr="00871745">
        <w:t>7</w:t>
      </w:r>
      <w:r w:rsidRPr="00871745" w:rsidDel="00EB0846">
        <w:t>)</w:t>
      </w:r>
      <w:r w:rsidRPr="00871745">
        <w:t xml:space="preserve"> clarifies that a person </w:t>
      </w:r>
      <w:r w:rsidR="00A26BFA" w:rsidRPr="00871745">
        <w:t>can</w:t>
      </w:r>
      <w:r w:rsidRPr="00871745">
        <w:t xml:space="preserve"> begin to control an entity where they acquire a derivative that confers a right to obtain control, even if that right is not immediately enforceable. This includes rights that become enforceable in the future or only upon satisfaction of a condition. Common examples include call options and other derivatives that provide a right to </w:t>
      </w:r>
      <w:r w:rsidR="000B73B1" w:rsidRPr="00871745">
        <w:t>control</w:t>
      </w:r>
      <w:r w:rsidRPr="00871745">
        <w:t xml:space="preserve"> at a later time.</w:t>
      </w:r>
    </w:p>
    <w:p w14:paraId="11FC76AA" w14:textId="74B1347E" w:rsidR="003038E0" w:rsidRPr="009E2DB6" w:rsidRDefault="003038E0" w:rsidP="00E26A9A">
      <w:pPr>
        <w:keepNext/>
        <w:keepLines/>
        <w:spacing w:before="240"/>
        <w:outlineLvl w:val="3"/>
        <w:rPr>
          <w:u w:val="single"/>
        </w:rPr>
      </w:pPr>
      <w:r w:rsidRPr="009E2DB6">
        <w:rPr>
          <w:u w:val="single"/>
        </w:rPr>
        <w:lastRenderedPageBreak/>
        <w:t>Section 2-2</w:t>
      </w:r>
      <w:r w:rsidR="00FA2DA2" w:rsidRPr="009E2DB6">
        <w:rPr>
          <w:u w:val="single"/>
        </w:rPr>
        <w:t>4</w:t>
      </w:r>
      <w:r w:rsidR="00347216" w:rsidRPr="009E2DB6">
        <w:rPr>
          <w:u w:val="single"/>
        </w:rPr>
        <w:t xml:space="preserve"> – Debt instruments, m</w:t>
      </w:r>
      <w:r w:rsidR="007460DD" w:rsidRPr="009E2DB6">
        <w:rPr>
          <w:u w:val="single"/>
        </w:rPr>
        <w:t>oney lending</w:t>
      </w:r>
      <w:r w:rsidR="00733F61" w:rsidRPr="009E2DB6">
        <w:rPr>
          <w:u w:val="single"/>
        </w:rPr>
        <w:t>,</w:t>
      </w:r>
      <w:r w:rsidR="007460DD" w:rsidRPr="009E2DB6" w:rsidDel="00733F61">
        <w:rPr>
          <w:u w:val="single"/>
        </w:rPr>
        <w:t xml:space="preserve"> </w:t>
      </w:r>
      <w:r w:rsidR="007460DD" w:rsidRPr="009E2DB6">
        <w:rPr>
          <w:u w:val="single"/>
        </w:rPr>
        <w:t>financial accommodation</w:t>
      </w:r>
      <w:r w:rsidR="00733F61" w:rsidRPr="009E2DB6">
        <w:rPr>
          <w:u w:val="single"/>
        </w:rPr>
        <w:t xml:space="preserve"> and security interests</w:t>
      </w:r>
      <w:r w:rsidR="007460DD" w:rsidRPr="009E2DB6">
        <w:rPr>
          <w:u w:val="single"/>
        </w:rPr>
        <w:t xml:space="preserve"> </w:t>
      </w:r>
    </w:p>
    <w:p w14:paraId="235F606C" w14:textId="2FB39BFF" w:rsidR="00DE6468" w:rsidRDefault="00DE6468" w:rsidP="00553405">
      <w:pPr>
        <w:spacing w:before="240"/>
      </w:pPr>
      <w:r w:rsidRPr="00A55FB9">
        <w:t>Subsection 2-2</w:t>
      </w:r>
      <w:r w:rsidR="00FA2DA2">
        <w:t>4</w:t>
      </w:r>
      <w:r w:rsidRPr="00A55FB9">
        <w:t>(1) exempts acquisitions involving debt instruments, debt interests, asset securitisation arrangements, securities financing transactions</w:t>
      </w:r>
      <w:r w:rsidR="001B574A">
        <w:t>, security interests</w:t>
      </w:r>
      <w:r w:rsidRPr="00A55FB9">
        <w:t xml:space="preserve"> and directly connected arrangements. The exemption reflects that such financial transactions and arrangements generally involve providing capital, managing financial </w:t>
      </w:r>
      <w:r>
        <w:t xml:space="preserve">risk or </w:t>
      </w:r>
      <w:r w:rsidRPr="00A55FB9">
        <w:t>facilitating financial activities rather than acquiring business operations.</w:t>
      </w:r>
    </w:p>
    <w:p w14:paraId="1D02D525" w14:textId="77777777" w:rsidR="00DE6468" w:rsidRPr="000378A3" w:rsidRDefault="00DE6468" w:rsidP="00553405">
      <w:pPr>
        <w:spacing w:before="240"/>
      </w:pPr>
      <w:r w:rsidRPr="000378A3">
        <w:t>The exemption covers:</w:t>
      </w:r>
    </w:p>
    <w:p w14:paraId="10B7B1FA" w14:textId="5D46B2E6" w:rsidR="00DE6468" w:rsidRPr="00E07705" w:rsidRDefault="00DE6468" w:rsidP="00202EE1">
      <w:pPr>
        <w:pStyle w:val="dotpoint0"/>
        <w:spacing w:before="240"/>
        <w:rPr>
          <w:szCs w:val="24"/>
        </w:rPr>
      </w:pPr>
      <w:r w:rsidRPr="00202EE1">
        <w:rPr>
          <w:sz w:val="24"/>
          <w:szCs w:val="24"/>
        </w:rPr>
        <w:t>debt instruments</w:t>
      </w:r>
      <w:r w:rsidR="002E580D" w:rsidRPr="00202EE1">
        <w:rPr>
          <w:sz w:val="24"/>
          <w:szCs w:val="24"/>
        </w:rPr>
        <w:t>;</w:t>
      </w:r>
    </w:p>
    <w:p w14:paraId="72338CDF" w14:textId="52245914" w:rsidR="00DE6468" w:rsidRPr="00E07705" w:rsidRDefault="00DE6468" w:rsidP="00202EE1">
      <w:pPr>
        <w:pStyle w:val="dotpoint0"/>
        <w:spacing w:before="240"/>
        <w:rPr>
          <w:szCs w:val="24"/>
        </w:rPr>
      </w:pPr>
      <w:r w:rsidRPr="00202EE1">
        <w:rPr>
          <w:sz w:val="24"/>
          <w:szCs w:val="24"/>
        </w:rPr>
        <w:t>debt interests in entities</w:t>
      </w:r>
      <w:r w:rsidR="00B2438A" w:rsidRPr="00202EE1">
        <w:rPr>
          <w:sz w:val="24"/>
          <w:szCs w:val="24"/>
        </w:rPr>
        <w:t>;</w:t>
      </w:r>
    </w:p>
    <w:p w14:paraId="3EB04B09" w14:textId="7A3BC401" w:rsidR="00DE6468" w:rsidRPr="00E07705" w:rsidRDefault="00DE6468" w:rsidP="00202EE1">
      <w:pPr>
        <w:pStyle w:val="dotpoint0"/>
        <w:spacing w:before="240"/>
        <w:rPr>
          <w:szCs w:val="24"/>
        </w:rPr>
      </w:pPr>
      <w:r w:rsidRPr="00202EE1">
        <w:rPr>
          <w:sz w:val="24"/>
          <w:szCs w:val="24"/>
        </w:rPr>
        <w:t>asset securitisation arrangements</w:t>
      </w:r>
      <w:r w:rsidR="00B2438A" w:rsidRPr="00202EE1">
        <w:rPr>
          <w:sz w:val="24"/>
          <w:szCs w:val="24"/>
        </w:rPr>
        <w:t>;</w:t>
      </w:r>
    </w:p>
    <w:p w14:paraId="0C3B7436" w14:textId="020734EF" w:rsidR="00DE6468" w:rsidRPr="00935E00" w:rsidRDefault="00DE6468" w:rsidP="00202EE1">
      <w:pPr>
        <w:pStyle w:val="dotpoint0"/>
        <w:spacing w:before="240"/>
        <w:rPr>
          <w:szCs w:val="24"/>
        </w:rPr>
      </w:pPr>
      <w:r w:rsidRPr="00202EE1">
        <w:rPr>
          <w:sz w:val="24"/>
          <w:szCs w:val="24"/>
        </w:rPr>
        <w:t xml:space="preserve">securities financing transactions such as repurchase agreements and securities </w:t>
      </w:r>
      <w:r w:rsidRPr="00935E00">
        <w:rPr>
          <w:sz w:val="24"/>
          <w:szCs w:val="24"/>
        </w:rPr>
        <w:t>lending</w:t>
      </w:r>
      <w:r w:rsidR="00B2438A" w:rsidRPr="00935E00">
        <w:rPr>
          <w:sz w:val="24"/>
          <w:szCs w:val="24"/>
        </w:rPr>
        <w:t>;</w:t>
      </w:r>
    </w:p>
    <w:p w14:paraId="4935419A" w14:textId="61544D30" w:rsidR="00A27802" w:rsidRPr="00935E00" w:rsidRDefault="00A27802" w:rsidP="00202EE1">
      <w:pPr>
        <w:pStyle w:val="dotpoint0"/>
        <w:spacing w:before="240"/>
        <w:rPr>
          <w:szCs w:val="24"/>
        </w:rPr>
      </w:pPr>
      <w:r w:rsidRPr="00935E00">
        <w:rPr>
          <w:sz w:val="24"/>
          <w:szCs w:val="24"/>
        </w:rPr>
        <w:t xml:space="preserve">security interests </w:t>
      </w:r>
      <w:r w:rsidR="00307898" w:rsidRPr="00935E00">
        <w:rPr>
          <w:sz w:val="24"/>
          <w:szCs w:val="24"/>
        </w:rPr>
        <w:t>(within the meaning of the Corporations Act)</w:t>
      </w:r>
      <w:r w:rsidR="00B2438A" w:rsidRPr="00935E00">
        <w:rPr>
          <w:sz w:val="24"/>
          <w:szCs w:val="24"/>
        </w:rPr>
        <w:t>; and</w:t>
      </w:r>
    </w:p>
    <w:p w14:paraId="5FE5EA39" w14:textId="512F2194" w:rsidR="00DE6468" w:rsidRPr="00935E00" w:rsidRDefault="00DE6468" w:rsidP="00202EE1">
      <w:pPr>
        <w:pStyle w:val="dotpoint0"/>
        <w:spacing w:before="240"/>
        <w:rPr>
          <w:szCs w:val="24"/>
        </w:rPr>
      </w:pPr>
      <w:r w:rsidRPr="00935E00">
        <w:rPr>
          <w:sz w:val="24"/>
          <w:szCs w:val="24"/>
        </w:rPr>
        <w:t>arrangements directly connected with these financial structures</w:t>
      </w:r>
      <w:r w:rsidR="00E33A6C" w:rsidRPr="00935E00">
        <w:rPr>
          <w:sz w:val="24"/>
          <w:szCs w:val="24"/>
        </w:rPr>
        <w:t>.</w:t>
      </w:r>
    </w:p>
    <w:p w14:paraId="0D022C26" w14:textId="0E410D27" w:rsidR="00935E00" w:rsidRPr="00935E00" w:rsidRDefault="00935E00" w:rsidP="00935E00">
      <w:pPr>
        <w:spacing w:before="240"/>
      </w:pPr>
      <w:r w:rsidRPr="009E2DB6">
        <w:t>However, the exemption</w:t>
      </w:r>
      <w:r w:rsidRPr="00935E00">
        <w:t xml:space="preserve"> does not apply where:</w:t>
      </w:r>
    </w:p>
    <w:p w14:paraId="27645631" w14:textId="77777777" w:rsidR="00935E00" w:rsidRDefault="00935E00" w:rsidP="00460070">
      <w:pPr>
        <w:numPr>
          <w:ilvl w:val="0"/>
          <w:numId w:val="8"/>
        </w:numPr>
        <w:spacing w:before="240"/>
        <w:ind w:left="568" w:hanging="284"/>
      </w:pPr>
      <w:r w:rsidRPr="00935E00">
        <w:t>the acquisition is of a share or of an asset that is an equity interest, and the</w:t>
      </w:r>
      <w:r w:rsidRPr="00071443">
        <w:t xml:space="preserve"> acquisition has the effect that a person will begin, or can begin, to control an entity </w:t>
      </w:r>
      <w:r>
        <w:t>they</w:t>
      </w:r>
      <w:r w:rsidRPr="00071443">
        <w:t xml:space="preserve"> did not control before the acquisition</w:t>
      </w:r>
      <w:r>
        <w:t xml:space="preserve"> (see section 50AA of the Corporations Act) (the ‘control test’); or</w:t>
      </w:r>
    </w:p>
    <w:p w14:paraId="2A17C876" w14:textId="66E0A91F" w:rsidR="00935E00" w:rsidRPr="00935E00" w:rsidRDefault="00935E00" w:rsidP="00460070">
      <w:pPr>
        <w:numPr>
          <w:ilvl w:val="0"/>
          <w:numId w:val="8"/>
        </w:numPr>
        <w:spacing w:before="240"/>
        <w:ind w:left="568" w:hanging="284"/>
      </w:pPr>
      <w:r>
        <w:t>the acquisition is of an asset, and</w:t>
      </w:r>
      <w:r w:rsidRPr="00071443">
        <w:t xml:space="preserve"> the acquisition has the effect that a person will acquire all, or substantially all, of the assets of a </w:t>
      </w:r>
      <w:r>
        <w:t xml:space="preserve">business (the ‘all or substantially all test’). </w:t>
      </w:r>
      <w:r w:rsidRPr="00071443">
        <w:t xml:space="preserve"> </w:t>
      </w:r>
    </w:p>
    <w:p w14:paraId="3C7745CE" w14:textId="420AC726" w:rsidR="006F210F" w:rsidRPr="00460070" w:rsidRDefault="006F210F" w:rsidP="00460070">
      <w:pPr>
        <w:pStyle w:val="Bullet"/>
        <w:numPr>
          <w:ilvl w:val="0"/>
          <w:numId w:val="0"/>
        </w:numPr>
        <w:ind w:left="567" w:hanging="567"/>
        <w:rPr>
          <w:i/>
          <w:color w:val="7F7F7F" w:themeColor="text1" w:themeTint="80"/>
          <w:sz w:val="22"/>
          <w:szCs w:val="21"/>
        </w:rPr>
      </w:pPr>
      <w:r w:rsidRPr="00460070">
        <w:rPr>
          <w:i/>
          <w:color w:val="7F7F7F" w:themeColor="text1" w:themeTint="80"/>
          <w:sz w:val="22"/>
          <w:szCs w:val="21"/>
        </w:rPr>
        <w:t xml:space="preserve">Debt </w:t>
      </w:r>
      <w:r w:rsidR="00A24973" w:rsidRPr="00460070">
        <w:rPr>
          <w:i/>
          <w:color w:val="7F7F7F" w:themeColor="text1" w:themeTint="80"/>
          <w:sz w:val="22"/>
          <w:szCs w:val="21"/>
        </w:rPr>
        <w:t xml:space="preserve">instruments and debt </w:t>
      </w:r>
      <w:r w:rsidRPr="00460070">
        <w:rPr>
          <w:i/>
          <w:color w:val="7F7F7F" w:themeColor="text1" w:themeTint="80"/>
          <w:sz w:val="22"/>
          <w:szCs w:val="21"/>
        </w:rPr>
        <w:t xml:space="preserve">interest </w:t>
      </w:r>
      <w:r w:rsidR="00A24973" w:rsidRPr="00460070">
        <w:rPr>
          <w:i/>
          <w:color w:val="7F7F7F" w:themeColor="text1" w:themeTint="80"/>
          <w:sz w:val="22"/>
          <w:szCs w:val="21"/>
        </w:rPr>
        <w:t xml:space="preserve">in an entity </w:t>
      </w:r>
    </w:p>
    <w:p w14:paraId="78A29B72" w14:textId="2258E810" w:rsidR="00A24973" w:rsidRDefault="00A24973" w:rsidP="00CD71A0">
      <w:pPr>
        <w:spacing w:before="240"/>
      </w:pPr>
      <w:r w:rsidRPr="00C52029">
        <w:t>Paragraph 2-2</w:t>
      </w:r>
      <w:r w:rsidR="00FA2DA2">
        <w:t>4</w:t>
      </w:r>
      <w:r w:rsidRPr="00C52029">
        <w:t>(1)(a) provides an exemption</w:t>
      </w:r>
      <w:r>
        <w:t xml:space="preserve"> for </w:t>
      </w:r>
      <w:r w:rsidR="00890B41">
        <w:t xml:space="preserve">debt instruments such as </w:t>
      </w:r>
      <w:r w:rsidR="00890B41" w:rsidRPr="002E580D">
        <w:t>bonds, notes, and debentures</w:t>
      </w:r>
      <w:r w:rsidR="00890B41">
        <w:t xml:space="preserve">. </w:t>
      </w:r>
    </w:p>
    <w:p w14:paraId="61D26E4D" w14:textId="4FE89522" w:rsidR="00404B78" w:rsidRDefault="00890B41" w:rsidP="00CD71A0">
      <w:pPr>
        <w:spacing w:before="240"/>
      </w:pPr>
      <w:r>
        <w:t>Paragraph 2-2</w:t>
      </w:r>
      <w:r w:rsidR="00FA2DA2">
        <w:t>4</w:t>
      </w:r>
      <w:r>
        <w:t xml:space="preserve">(1)(b) provides an exemption </w:t>
      </w:r>
      <w:r w:rsidR="008C4210">
        <w:t>for debt interests in an entity (</w:t>
      </w:r>
      <w:r w:rsidR="008C4210" w:rsidRPr="000378A3">
        <w:t>including hybrid instrument</w:t>
      </w:r>
      <w:r w:rsidR="008C4210">
        <w:t xml:space="preserve">s). </w:t>
      </w:r>
      <w:r w:rsidR="006F210F" w:rsidRPr="00C52029">
        <w:t xml:space="preserve">For the purposes of this exemption, an interest in an entity is a debt interest if it is a debt interest for tax purposes. </w:t>
      </w:r>
    </w:p>
    <w:p w14:paraId="7759A143" w14:textId="3CE32547" w:rsidR="006F210F" w:rsidRDefault="006F210F" w:rsidP="00CD71A0">
      <w:pPr>
        <w:spacing w:before="240"/>
      </w:pPr>
      <w:r w:rsidRPr="00C52029">
        <w:t xml:space="preserve">This is determined according to Div 974 of the </w:t>
      </w:r>
      <w:r w:rsidRPr="00C52029">
        <w:rPr>
          <w:i/>
        </w:rPr>
        <w:t>Income Tax Assessment Act 1997</w:t>
      </w:r>
      <w:r w:rsidRPr="00C52029">
        <w:t>. Under s</w:t>
      </w:r>
      <w:r w:rsidR="00B2438A">
        <w:t>ection</w:t>
      </w:r>
      <w:r>
        <w:t xml:space="preserve"> </w:t>
      </w:r>
      <w:r w:rsidRPr="00C52029">
        <w:t>974-15 of</w:t>
      </w:r>
      <w:r>
        <w:t xml:space="preserve"> </w:t>
      </w:r>
      <w:r w:rsidR="00FB3D91">
        <w:t>that Act</w:t>
      </w:r>
      <w:r w:rsidRPr="00C52029">
        <w:t>, a scheme gives rise to a debt interest in an entity if, at the time the scheme comes into existence, the scheme satisfies the ‘debt test’, set out in s</w:t>
      </w:r>
      <w:r w:rsidR="00B2438A">
        <w:t>ection</w:t>
      </w:r>
      <w:r w:rsidR="00AC3163">
        <w:t> </w:t>
      </w:r>
      <w:r w:rsidRPr="00C52029">
        <w:t>974</w:t>
      </w:r>
      <w:r w:rsidR="00AC3163">
        <w:noBreakHyphen/>
      </w:r>
      <w:r w:rsidRPr="00C52029">
        <w:t>20 of that Act. More detailed rules are set out in Div 974 of that Act.</w:t>
      </w:r>
    </w:p>
    <w:p w14:paraId="75C22E08" w14:textId="2BFFD536" w:rsidR="00BC0981" w:rsidRPr="00460070" w:rsidRDefault="008F1835" w:rsidP="00460070">
      <w:pPr>
        <w:pStyle w:val="Bullet"/>
        <w:keepNext/>
        <w:keepLines/>
        <w:numPr>
          <w:ilvl w:val="0"/>
          <w:numId w:val="0"/>
        </w:numPr>
        <w:ind w:left="567" w:hanging="567"/>
        <w:rPr>
          <w:i/>
          <w:color w:val="7F7F7F" w:themeColor="text1" w:themeTint="80"/>
          <w:sz w:val="22"/>
          <w:szCs w:val="21"/>
        </w:rPr>
      </w:pPr>
      <w:r w:rsidRPr="00460070">
        <w:rPr>
          <w:i/>
          <w:color w:val="7F7F7F" w:themeColor="text1" w:themeTint="80"/>
          <w:sz w:val="22"/>
          <w:szCs w:val="21"/>
        </w:rPr>
        <w:lastRenderedPageBreak/>
        <w:t>Acquisitions that are part of a</w:t>
      </w:r>
      <w:r w:rsidR="001174EE" w:rsidRPr="00460070">
        <w:rPr>
          <w:i/>
          <w:color w:val="7F7F7F" w:themeColor="text1" w:themeTint="80"/>
          <w:sz w:val="22"/>
          <w:szCs w:val="21"/>
        </w:rPr>
        <w:t xml:space="preserve">sset securitisation arrangements </w:t>
      </w:r>
    </w:p>
    <w:p w14:paraId="448C7BDA" w14:textId="32FBC10E" w:rsidR="006F210F" w:rsidRPr="00C52029" w:rsidRDefault="006F210F" w:rsidP="00CD71A0">
      <w:pPr>
        <w:spacing w:before="240"/>
      </w:pPr>
      <w:r w:rsidRPr="00C52029">
        <w:t>Paragraph 2-2</w:t>
      </w:r>
      <w:r w:rsidR="0093646B">
        <w:t>4</w:t>
      </w:r>
      <w:r w:rsidRPr="00C52029">
        <w:t xml:space="preserve">(1)(c) provides an exemption for acquisitions that are part of an asset securitisation arrangement. </w:t>
      </w:r>
      <w:r w:rsidR="00062A16" w:rsidRPr="006E5714">
        <w:t>Th</w:t>
      </w:r>
      <w:r w:rsidR="00062A16">
        <w:t xml:space="preserve">is </w:t>
      </w:r>
      <w:r w:rsidR="00062A16" w:rsidRPr="006E5714">
        <w:t>aligns with the securitisation framework (see</w:t>
      </w:r>
      <w:r w:rsidR="00062A16">
        <w:t xml:space="preserve"> for example,</w:t>
      </w:r>
      <w:r w:rsidR="00062A16" w:rsidRPr="006E5714">
        <w:t xml:space="preserve"> APRA Prudential Standard APS 120)</w:t>
      </w:r>
      <w:r w:rsidR="00062A16">
        <w:t xml:space="preserve"> and includes </w:t>
      </w:r>
      <w:r w:rsidRPr="00C52029">
        <w:t>financial arrangement</w:t>
      </w:r>
      <w:r w:rsidR="00DD0B1D" w:rsidRPr="00C52029">
        <w:t xml:space="preserve">s </w:t>
      </w:r>
      <w:r w:rsidRPr="00C52029">
        <w:t>in which:</w:t>
      </w:r>
    </w:p>
    <w:p w14:paraId="5C78456B" w14:textId="77777777" w:rsidR="006F210F" w:rsidRPr="00C52029" w:rsidRDefault="006F210F" w:rsidP="00460070">
      <w:pPr>
        <w:numPr>
          <w:ilvl w:val="0"/>
          <w:numId w:val="9"/>
        </w:numPr>
        <w:spacing w:before="240"/>
        <w:ind w:left="568" w:hanging="284"/>
      </w:pPr>
      <w:r w:rsidRPr="00C52029">
        <w:t>income-generating assets (such as loans, leases, or receivables) are pooled; and</w:t>
      </w:r>
    </w:p>
    <w:p w14:paraId="3B098D8B" w14:textId="12F7CE25" w:rsidR="006F210F" w:rsidRDefault="006F210F" w:rsidP="00460070">
      <w:pPr>
        <w:numPr>
          <w:ilvl w:val="0"/>
          <w:numId w:val="9"/>
        </w:numPr>
        <w:spacing w:before="240"/>
        <w:ind w:left="568" w:hanging="284"/>
      </w:pPr>
      <w:r w:rsidRPr="00C52029">
        <w:t xml:space="preserve">those assets are repackaged into securities that are sold to investors, </w:t>
      </w:r>
      <w:r w:rsidR="004203EE">
        <w:t>for example,</w:t>
      </w:r>
      <w:r w:rsidRPr="00C52029">
        <w:t xml:space="preserve"> through a special purpose vehicle.</w:t>
      </w:r>
    </w:p>
    <w:p w14:paraId="3DC9D983" w14:textId="77777777" w:rsidR="00193D7C" w:rsidRPr="00460070" w:rsidRDefault="007550EA" w:rsidP="00460070">
      <w:pPr>
        <w:pStyle w:val="Bullet"/>
        <w:keepNext/>
        <w:keepLines/>
        <w:numPr>
          <w:ilvl w:val="0"/>
          <w:numId w:val="0"/>
        </w:numPr>
        <w:ind w:left="567" w:hanging="567"/>
        <w:rPr>
          <w:i/>
          <w:color w:val="7F7F7F" w:themeColor="text1" w:themeTint="80"/>
          <w:sz w:val="22"/>
          <w:szCs w:val="21"/>
        </w:rPr>
      </w:pPr>
      <w:r w:rsidRPr="00460070">
        <w:rPr>
          <w:i/>
          <w:color w:val="7F7F7F" w:themeColor="text1" w:themeTint="80"/>
          <w:sz w:val="22"/>
          <w:szCs w:val="21"/>
        </w:rPr>
        <w:t xml:space="preserve">Acquisitions that are part of securities financing transactions   </w:t>
      </w:r>
    </w:p>
    <w:p w14:paraId="7DA4B36B" w14:textId="7F29F5B2" w:rsidR="00EC00BF" w:rsidRDefault="006F210F" w:rsidP="00193D7C">
      <w:pPr>
        <w:pStyle w:val="Bullet"/>
        <w:numPr>
          <w:ilvl w:val="0"/>
          <w:numId w:val="0"/>
        </w:numPr>
      </w:pPr>
      <w:r w:rsidRPr="00C52029">
        <w:t>Paragraph 2-2</w:t>
      </w:r>
      <w:r w:rsidR="0093646B">
        <w:t>4</w:t>
      </w:r>
      <w:r w:rsidRPr="00C52029">
        <w:t xml:space="preserve">(1)(d) provides an exemption for acquisitions that are part of a securities financing transaction. </w:t>
      </w:r>
      <w:r w:rsidRPr="00EA406D">
        <w:t xml:space="preserve">A securities financing transaction </w:t>
      </w:r>
      <w:r w:rsidR="00EA406D" w:rsidRPr="00EA406D">
        <w:t>includes arrangements where</w:t>
      </w:r>
      <w:r w:rsidRPr="00EA406D">
        <w:t xml:space="preserve"> securities are </w:t>
      </w:r>
      <w:r w:rsidR="00EA406D" w:rsidRPr="00EA406D">
        <w:t>provided</w:t>
      </w:r>
      <w:r w:rsidRPr="00EA406D">
        <w:t xml:space="preserve"> as collateral to </w:t>
      </w:r>
      <w:r w:rsidR="00EA406D" w:rsidRPr="00EA406D">
        <w:t>facilitate</w:t>
      </w:r>
      <w:r w:rsidRPr="00EA406D">
        <w:t xml:space="preserve"> funding or </w:t>
      </w:r>
      <w:r w:rsidR="00EA406D" w:rsidRPr="00EA406D">
        <w:t>liquidity, such as</w:t>
      </w:r>
      <w:r w:rsidR="00EA406D">
        <w:t xml:space="preserve"> </w:t>
      </w:r>
      <w:r>
        <w:t>r</w:t>
      </w:r>
      <w:r w:rsidRPr="00C52029">
        <w:t xml:space="preserve">epurchase agreements </w:t>
      </w:r>
      <w:r w:rsidR="00E247C0" w:rsidRPr="00C52029">
        <w:t xml:space="preserve">and </w:t>
      </w:r>
      <w:r w:rsidRPr="00C52029">
        <w:t xml:space="preserve">securities </w:t>
      </w:r>
      <w:r w:rsidR="00E247C0" w:rsidRPr="00C52029">
        <w:t xml:space="preserve">or </w:t>
      </w:r>
      <w:r w:rsidRPr="00C52029">
        <w:t>margin lending transactions.</w:t>
      </w:r>
      <w:r w:rsidR="007550EA" w:rsidRPr="005609D1">
        <w:t xml:space="preserve"> </w:t>
      </w:r>
      <w:r w:rsidRPr="00C52029">
        <w:t xml:space="preserve">These transactions </w:t>
      </w:r>
      <w:r w:rsidR="001A195C" w:rsidRPr="00C52029">
        <w:t>generally</w:t>
      </w:r>
      <w:r w:rsidRPr="00C52029">
        <w:t xml:space="preserve"> involve the temporary transfer of securities with an agreement to reverse the transaction at a later date and are commonly used for liquidity management, collateralised borrowing, and market-making activities.</w:t>
      </w:r>
      <w:r w:rsidR="007550EA" w:rsidRPr="005609D1">
        <w:t xml:space="preserve"> </w:t>
      </w:r>
    </w:p>
    <w:p w14:paraId="6322BE09" w14:textId="77777777" w:rsidR="00D10D53" w:rsidRPr="00460070" w:rsidRDefault="00C94421" w:rsidP="00460070">
      <w:pPr>
        <w:pStyle w:val="Bullet"/>
        <w:keepNext/>
        <w:keepLines/>
        <w:numPr>
          <w:ilvl w:val="0"/>
          <w:numId w:val="0"/>
        </w:numPr>
        <w:ind w:left="567" w:hanging="567"/>
        <w:rPr>
          <w:i/>
          <w:color w:val="7F7F7F" w:themeColor="text1" w:themeTint="80"/>
          <w:sz w:val="22"/>
          <w:szCs w:val="21"/>
        </w:rPr>
      </w:pPr>
      <w:r w:rsidRPr="00460070">
        <w:rPr>
          <w:i/>
          <w:color w:val="7F7F7F" w:themeColor="text1" w:themeTint="80"/>
          <w:sz w:val="22"/>
          <w:szCs w:val="21"/>
        </w:rPr>
        <w:t xml:space="preserve">Security interests </w:t>
      </w:r>
      <w:r w:rsidR="007550EA" w:rsidRPr="00460070">
        <w:rPr>
          <w:i/>
          <w:color w:val="7F7F7F" w:themeColor="text1" w:themeTint="80"/>
          <w:sz w:val="22"/>
          <w:szCs w:val="21"/>
        </w:rPr>
        <w:t xml:space="preserve"> </w:t>
      </w:r>
    </w:p>
    <w:p w14:paraId="557FF992" w14:textId="07C3B60A" w:rsidR="00EC00BF" w:rsidRDefault="0071248E" w:rsidP="00193D7C">
      <w:pPr>
        <w:pStyle w:val="Bullet"/>
        <w:numPr>
          <w:ilvl w:val="0"/>
          <w:numId w:val="0"/>
        </w:numPr>
      </w:pPr>
      <w:r w:rsidRPr="00EE7EF9">
        <w:t>Paragraph 2-2</w:t>
      </w:r>
      <w:r w:rsidR="0093646B">
        <w:t>4</w:t>
      </w:r>
      <w:r w:rsidRPr="00EE7EF9">
        <w:t>(1)(e)</w:t>
      </w:r>
      <w:r>
        <w:t xml:space="preserve"> covers the acquisition of a security interest </w:t>
      </w:r>
      <w:r w:rsidR="006E0D3E">
        <w:t xml:space="preserve">within the meaning of </w:t>
      </w:r>
      <w:r>
        <w:t>section 9 of the Corporations Act</w:t>
      </w:r>
      <w:r w:rsidR="00E83694">
        <w:t>. This includes</w:t>
      </w:r>
      <w:r>
        <w:t xml:space="preserve"> any charge, lien or pledg</w:t>
      </w:r>
      <w:r w:rsidR="00E83694">
        <w:t>e as well as a security interest within</w:t>
      </w:r>
      <w:r w:rsidR="00A55524">
        <w:t xml:space="preserve"> </w:t>
      </w:r>
      <w:r w:rsidR="00A55524" w:rsidRPr="00A55524">
        <w:t xml:space="preserve">the meaning of the </w:t>
      </w:r>
      <w:r w:rsidR="00A55524" w:rsidRPr="00C52029">
        <w:rPr>
          <w:i/>
          <w:iCs/>
        </w:rPr>
        <w:t>Personal Property Securities Act 2009</w:t>
      </w:r>
      <w:r w:rsidR="00A55524" w:rsidRPr="00A55524">
        <w:t xml:space="preserve"> </w:t>
      </w:r>
      <w:r w:rsidR="00A55524">
        <w:t>(</w:t>
      </w:r>
      <w:r w:rsidR="00A55524" w:rsidRPr="00A55524">
        <w:t>and to which that Act applies</w:t>
      </w:r>
      <w:r w:rsidR="00A55524">
        <w:t xml:space="preserve">). </w:t>
      </w:r>
      <w:r>
        <w:t>Th</w:t>
      </w:r>
      <w:r w:rsidR="00833F82">
        <w:t xml:space="preserve">is ensures that </w:t>
      </w:r>
      <w:r w:rsidR="00833F82" w:rsidRPr="00833F82">
        <w:t>interests acquired or granted over shares or assets as part of routine financing, collateralisation or risk management</w:t>
      </w:r>
      <w:r w:rsidR="00833F82">
        <w:t xml:space="preserve"> are covered (subject to the conditions explained below). </w:t>
      </w:r>
      <w:r w:rsidR="007550EA" w:rsidRPr="005609D1">
        <w:t xml:space="preserve"> </w:t>
      </w:r>
    </w:p>
    <w:p w14:paraId="516B5FE6" w14:textId="2419030B" w:rsidR="00B64055" w:rsidRDefault="008574DA" w:rsidP="00193D7C">
      <w:pPr>
        <w:pStyle w:val="Bullet"/>
        <w:numPr>
          <w:ilvl w:val="0"/>
          <w:numId w:val="0"/>
        </w:numPr>
      </w:pPr>
      <w:r w:rsidRPr="00EE7EF9">
        <w:t>Paragraph 2-2</w:t>
      </w:r>
      <w:r w:rsidR="0093646B">
        <w:t>4</w:t>
      </w:r>
      <w:r w:rsidRPr="00EE7EF9">
        <w:t>(1)(</w:t>
      </w:r>
      <w:r w:rsidR="00833F82" w:rsidRPr="00EE7EF9">
        <w:t>f</w:t>
      </w:r>
      <w:r w:rsidRPr="00EE7EF9">
        <w:t>)</w:t>
      </w:r>
      <w:r w:rsidRPr="008A2F6F">
        <w:t xml:space="preserve"> extends the exemption to acquisitions directly connected with a qualifying debt, securitisation, or financing arrangement.</w:t>
      </w:r>
      <w:r>
        <w:t xml:space="preserve"> </w:t>
      </w:r>
      <w:r w:rsidR="007550EA" w:rsidRPr="005609D1">
        <w:t xml:space="preserve"> </w:t>
      </w:r>
      <w:r w:rsidR="009036F2" w:rsidRPr="00275406">
        <w:t>Exclusions from the exemption</w:t>
      </w:r>
      <w:r w:rsidR="007550EA" w:rsidRPr="005609D1">
        <w:t xml:space="preserve"> </w:t>
      </w:r>
      <w:r w:rsidR="009036F2" w:rsidRPr="009E2DB6">
        <w:t>The exemption in subsection 2-24(1</w:t>
      </w:r>
      <w:r w:rsidR="009036F2" w:rsidRPr="009036F2">
        <w:t>) does not apply where:</w:t>
      </w:r>
      <w:r w:rsidR="007550EA" w:rsidRPr="005609D1">
        <w:t xml:space="preserve"> </w:t>
      </w:r>
      <w:r w:rsidR="009036F2">
        <w:t xml:space="preserve">the acquisition is of a share or of an asset that is an equity interest, and the acquisition has the effect that a person will begin, or can begin, to control an entity they did not control before the acquisition(within the meaning of section 50AA of the </w:t>
      </w:r>
      <w:r w:rsidR="009036F2" w:rsidRPr="00EE210F">
        <w:t>Corporations Act</w:t>
      </w:r>
      <w:r w:rsidR="009036F2">
        <w:t xml:space="preserve"> after applying the modifications set out in subsection 51ABS(2) of the Mergers Act)</w:t>
      </w:r>
      <w:r w:rsidR="009036F2" w:rsidDel="00891912">
        <w:t xml:space="preserve"> </w:t>
      </w:r>
      <w:r w:rsidR="009036F2">
        <w:t>; or</w:t>
      </w:r>
      <w:r w:rsidR="007550EA" w:rsidRPr="005609D1">
        <w:t xml:space="preserve"> </w:t>
      </w:r>
      <w:r w:rsidR="009036F2">
        <w:t>the acquisition is of an asset, and the acquisition has the effect that a person will acquire all, or substantially all, of the assets of a business.</w:t>
      </w:r>
      <w:r w:rsidR="009036F2" w:rsidRPr="00071443">
        <w:t xml:space="preserve"> </w:t>
      </w:r>
      <w:r w:rsidR="007550EA" w:rsidRPr="005609D1">
        <w:t xml:space="preserve"> </w:t>
      </w:r>
      <w:r w:rsidR="009036F2" w:rsidRPr="000E3931">
        <w:t>The elements of these tests are explained in detail below.</w:t>
      </w:r>
      <w:r w:rsidR="009036F2">
        <w:t xml:space="preserve"> </w:t>
      </w:r>
      <w:r w:rsidR="007550EA" w:rsidRPr="005609D1">
        <w:t xml:space="preserve">      </w:t>
      </w:r>
    </w:p>
    <w:p w14:paraId="507E791B" w14:textId="3EAA3385" w:rsidR="000E6A3F" w:rsidRPr="00460070" w:rsidRDefault="000E6A3F" w:rsidP="00460070">
      <w:pPr>
        <w:pStyle w:val="Bullet"/>
        <w:keepNext/>
        <w:keepLines/>
        <w:numPr>
          <w:ilvl w:val="0"/>
          <w:numId w:val="0"/>
        </w:numPr>
        <w:ind w:left="567" w:hanging="567"/>
        <w:rPr>
          <w:i/>
          <w:color w:val="7F7F7F" w:themeColor="text1" w:themeTint="80"/>
          <w:sz w:val="22"/>
          <w:szCs w:val="21"/>
        </w:rPr>
      </w:pPr>
      <w:r w:rsidRPr="00460070">
        <w:rPr>
          <w:i/>
          <w:color w:val="7F7F7F" w:themeColor="text1" w:themeTint="80"/>
          <w:sz w:val="22"/>
          <w:szCs w:val="21"/>
        </w:rPr>
        <w:t xml:space="preserve">Control </w:t>
      </w:r>
      <w:r w:rsidR="00F748CD" w:rsidRPr="00460070">
        <w:rPr>
          <w:i/>
          <w:color w:val="7F7F7F" w:themeColor="text1" w:themeTint="80"/>
          <w:sz w:val="22"/>
          <w:szCs w:val="21"/>
        </w:rPr>
        <w:t>test</w:t>
      </w:r>
    </w:p>
    <w:p w14:paraId="21BBBC4F" w14:textId="47529D63" w:rsidR="0048096F" w:rsidRDefault="00CA1564" w:rsidP="000C356A">
      <w:pPr>
        <w:spacing w:before="240"/>
      </w:pPr>
      <w:r>
        <w:t>The test under p</w:t>
      </w:r>
      <w:r w:rsidR="000E6A3F" w:rsidRPr="002A0412">
        <w:t>aragraph 2-2</w:t>
      </w:r>
      <w:r w:rsidR="00860F6E">
        <w:t>4</w:t>
      </w:r>
      <w:r w:rsidR="000E6A3F" w:rsidRPr="002A0412">
        <w:t>(</w:t>
      </w:r>
      <w:r w:rsidR="00FD5629">
        <w:t>1</w:t>
      </w:r>
      <w:r w:rsidR="000E6A3F" w:rsidRPr="002A0412">
        <w:t>)(</w:t>
      </w:r>
      <w:r w:rsidR="00166FEA">
        <w:t>g</w:t>
      </w:r>
      <w:r w:rsidR="000E6A3F" w:rsidRPr="002A0412">
        <w:t>)</w:t>
      </w:r>
      <w:r w:rsidR="000E6A3F" w:rsidRPr="007916A8">
        <w:t xml:space="preserve"> excludes from the exemption acquisitions of shares or equity interests where the acquisition has the effect that a person will begin, or can begin, to control an entity that it did not control before the acquisition. </w:t>
      </w:r>
    </w:p>
    <w:p w14:paraId="65F056AE" w14:textId="7EC65D34" w:rsidR="00A2349A" w:rsidRDefault="00003D21" w:rsidP="001B7BAE">
      <w:r w:rsidRPr="00AE4DB3">
        <w:t xml:space="preserve">This test is also relevant to subsections 2-22(2) (relating to rights of close outs, set offs and combination of account) and subsection 2-23(7) (relating to derivatives). </w:t>
      </w:r>
    </w:p>
    <w:p w14:paraId="299E8894" w14:textId="5815345D" w:rsidR="00324D1A" w:rsidRDefault="00324D1A" w:rsidP="00460070">
      <w:pPr>
        <w:pStyle w:val="ListParagraph"/>
        <w:numPr>
          <w:ilvl w:val="0"/>
          <w:numId w:val="8"/>
        </w:numPr>
        <w:spacing w:before="240"/>
        <w:ind w:left="568" w:hanging="284"/>
      </w:pPr>
      <w:r w:rsidRPr="00324D1A">
        <w:t xml:space="preserve">An equity interest </w:t>
      </w:r>
      <w:r w:rsidR="00CE5C95">
        <w:t>has</w:t>
      </w:r>
      <w:r w:rsidRPr="00324D1A">
        <w:t xml:space="preserve"> the meaning </w:t>
      </w:r>
      <w:r w:rsidR="00CE5C95">
        <w:t>provided under</w:t>
      </w:r>
      <w:r w:rsidRPr="00324D1A">
        <w:t xml:space="preserve"> the </w:t>
      </w:r>
      <w:r w:rsidRPr="00C52029">
        <w:rPr>
          <w:i/>
        </w:rPr>
        <w:t>Income Tax Assessment Act 1997</w:t>
      </w:r>
      <w:r w:rsidRPr="00324D1A">
        <w:t>. An interest in an asset is an equity interest if it satisfies the equity test in Division 974 of that Act.</w:t>
      </w:r>
      <w:r>
        <w:t xml:space="preserve"> </w:t>
      </w:r>
    </w:p>
    <w:p w14:paraId="5CC9ECFF" w14:textId="5B521E2E" w:rsidR="003F2666" w:rsidRPr="001E00AD" w:rsidRDefault="000E6A3F" w:rsidP="00D5736C">
      <w:pPr>
        <w:spacing w:before="240"/>
      </w:pPr>
      <w:r w:rsidRPr="007916A8">
        <w:lastRenderedPageBreak/>
        <w:t>Th</w:t>
      </w:r>
      <w:r>
        <w:t>e control</w:t>
      </w:r>
      <w:r w:rsidRPr="007916A8">
        <w:t xml:space="preserve"> </w:t>
      </w:r>
      <w:r w:rsidR="00F748CD">
        <w:t>test</w:t>
      </w:r>
      <w:r w:rsidRPr="007916A8">
        <w:t xml:space="preserve"> </w:t>
      </w:r>
      <w:r w:rsidRPr="001E00AD">
        <w:t xml:space="preserve">ensures that </w:t>
      </w:r>
      <w:r w:rsidR="00320CF3" w:rsidRPr="001E00AD">
        <w:t>instruments such as convertible debt, structured securities or interests</w:t>
      </w:r>
      <w:r w:rsidR="00320CF3" w:rsidRPr="001E00AD" w:rsidDel="00320CF3">
        <w:t xml:space="preserve"> </w:t>
      </w:r>
      <w:r w:rsidRPr="001E00AD">
        <w:t>with conversion features, exercise rights, or other mechanisms remain subject to notification requirements</w:t>
      </w:r>
      <w:r w:rsidR="00320CF3" w:rsidRPr="001E00AD">
        <w:t xml:space="preserve"> if an acquisition involving them could result in obtaining control. </w:t>
      </w:r>
    </w:p>
    <w:p w14:paraId="4BDD647E" w14:textId="5671CE39" w:rsidR="000E6A3F" w:rsidRDefault="00D94EB9" w:rsidP="001E00AD">
      <w:pPr>
        <w:spacing w:before="240"/>
      </w:pPr>
      <w:r w:rsidRPr="001E00AD">
        <w:t>‘</w:t>
      </w:r>
      <w:r w:rsidR="00320CF3" w:rsidRPr="001E00AD">
        <w:t>Control</w:t>
      </w:r>
      <w:r w:rsidRPr="001E00AD">
        <w:t>’</w:t>
      </w:r>
      <w:r w:rsidR="001E00AD" w:rsidRPr="001E00AD">
        <w:t xml:space="preserve"> is</w:t>
      </w:r>
      <w:r w:rsidR="00320CF3" w:rsidRPr="001E00AD" w:rsidDel="001E00AD">
        <w:t xml:space="preserve"> </w:t>
      </w:r>
      <w:r w:rsidR="001E00AD" w:rsidRPr="001E00AD">
        <w:t>within the meaning of section 50AA of the Corporations Act after applying the modifications set out in subsection 51ABS(2) of the Act</w:t>
      </w:r>
      <w:r w:rsidR="00320CF3" w:rsidRPr="001E00AD">
        <w:t>.</w:t>
      </w:r>
    </w:p>
    <w:p w14:paraId="3E2A3CB7" w14:textId="0F9D7EA7" w:rsidR="00E215F2" w:rsidRPr="00A80951" w:rsidRDefault="00471AEA" w:rsidP="001B7BAE">
      <w:pPr>
        <w:pStyle w:val="Bullet"/>
        <w:numPr>
          <w:ilvl w:val="0"/>
          <w:numId w:val="0"/>
        </w:numPr>
        <w:rPr>
          <w:i/>
        </w:rPr>
      </w:pPr>
      <w:r>
        <w:t>The example in s</w:t>
      </w:r>
      <w:r w:rsidR="00E215F2">
        <w:t>ubsection 2-24(1)</w:t>
      </w:r>
      <w:r>
        <w:t xml:space="preserve"> illustrates</w:t>
      </w:r>
      <w:r w:rsidR="00AC1164">
        <w:t xml:space="preserve"> when </w:t>
      </w:r>
      <w:r w:rsidR="00E215F2">
        <w:t>a</w:t>
      </w:r>
      <w:r w:rsidR="00E215F2" w:rsidRPr="008C451C">
        <w:t xml:space="preserve"> </w:t>
      </w:r>
      <w:r w:rsidR="00E215F2">
        <w:t>person</w:t>
      </w:r>
      <w:r w:rsidR="00273214">
        <w:t xml:space="preserve"> ‘c</w:t>
      </w:r>
      <w:r w:rsidR="00E215F2">
        <w:t>an</w:t>
      </w:r>
      <w:r w:rsidR="00E215F2" w:rsidRPr="008C451C">
        <w:t xml:space="preserve"> begin to control an entity</w:t>
      </w:r>
      <w:r w:rsidR="00AC1164">
        <w:t xml:space="preserve">’. </w:t>
      </w:r>
      <w:r w:rsidR="00644AE4">
        <w:t>This includes, for</w:t>
      </w:r>
      <w:r w:rsidR="00E215F2">
        <w:t xml:space="preserve"> example,</w:t>
      </w:r>
      <w:r w:rsidR="00DD463B">
        <w:t xml:space="preserve"> instances</w:t>
      </w:r>
      <w:r w:rsidR="00E215F2">
        <w:t xml:space="preserve"> </w:t>
      </w:r>
      <w:r w:rsidR="00644AE4">
        <w:t xml:space="preserve">where a person </w:t>
      </w:r>
      <w:r w:rsidR="00E215F2" w:rsidRPr="008C451C">
        <w:t>acquire</w:t>
      </w:r>
      <w:r w:rsidR="00644AE4">
        <w:t xml:space="preserve">s </w:t>
      </w:r>
      <w:r w:rsidR="00E215F2" w:rsidRPr="008C451C">
        <w:t xml:space="preserve">a convertible note that provides an enforceable right to convert the debt into voting shares of the entity or a connected entity. </w:t>
      </w:r>
    </w:p>
    <w:p w14:paraId="03E1E4BB" w14:textId="3C7872EA" w:rsidR="00FF5069" w:rsidRDefault="009E1A78" w:rsidP="002E0805">
      <w:pPr>
        <w:spacing w:before="240"/>
      </w:pPr>
      <w:r>
        <w:t>A</w:t>
      </w:r>
      <w:r w:rsidR="000F3ABC">
        <w:t xml:space="preserve">nother </w:t>
      </w:r>
      <w:r w:rsidR="000E6A3F" w:rsidRPr="007916A8">
        <w:t>example</w:t>
      </w:r>
      <w:r w:rsidR="000F3ABC">
        <w:t xml:space="preserve"> is where </w:t>
      </w:r>
      <w:r w:rsidR="000E6A3F" w:rsidRPr="007916A8">
        <w:t xml:space="preserve">an investor acquires convertible bonds that, upon </w:t>
      </w:r>
      <w:r w:rsidR="00320CF3">
        <w:t>conversion</w:t>
      </w:r>
      <w:r w:rsidR="000E6A3F" w:rsidRPr="007916A8">
        <w:t>, would give the holder majority control of the issuing company</w:t>
      </w:r>
      <w:r w:rsidR="000F3ABC">
        <w:t>. T</w:t>
      </w:r>
      <w:r w:rsidR="000E6A3F">
        <w:t xml:space="preserve">he acquisition </w:t>
      </w:r>
      <w:r w:rsidR="00E9136B" w:rsidRPr="00E9136B">
        <w:t xml:space="preserve">of the convertible bonds </w:t>
      </w:r>
      <w:r w:rsidR="000E6A3F">
        <w:t>does not benefit from the exemption</w:t>
      </w:r>
      <w:r w:rsidR="00384921">
        <w:t xml:space="preserve"> (</w:t>
      </w:r>
      <w:r w:rsidR="00384921" w:rsidRPr="00384921">
        <w:t xml:space="preserve">regardless of whether </w:t>
      </w:r>
      <w:r w:rsidR="00384921">
        <w:t>the bonds</w:t>
      </w:r>
      <w:r w:rsidR="00384921" w:rsidRPr="00384921">
        <w:t xml:space="preserve"> are actually converted</w:t>
      </w:r>
      <w:r w:rsidR="00384921">
        <w:t xml:space="preserve">). </w:t>
      </w:r>
      <w:r w:rsidR="000E6A3F" w:rsidRPr="007916A8">
        <w:t xml:space="preserve">By contrast, a cash-settled total return swap that provides economic exposure to share price movements </w:t>
      </w:r>
      <w:r w:rsidR="000E6A3F">
        <w:t>(</w:t>
      </w:r>
      <w:r w:rsidR="000E6A3F" w:rsidRPr="007916A8">
        <w:t>without any right to acquire shares or voting rights</w:t>
      </w:r>
      <w:r w:rsidR="000E6A3F">
        <w:t xml:space="preserve">) </w:t>
      </w:r>
      <w:r w:rsidR="000E6A3F" w:rsidRPr="007916A8">
        <w:t xml:space="preserve">would </w:t>
      </w:r>
      <w:r w:rsidR="000E6A3F">
        <w:t xml:space="preserve">be </w:t>
      </w:r>
      <w:r w:rsidR="000E6A3F" w:rsidRPr="007916A8">
        <w:t>exempt</w:t>
      </w:r>
      <w:r w:rsidR="000E6A3F">
        <w:t xml:space="preserve"> from the notification requirements. </w:t>
      </w:r>
      <w:r w:rsidR="002E0805">
        <w:t xml:space="preserve"> </w:t>
      </w:r>
      <w:r w:rsidR="00FF5069">
        <w:t>This means that even</w:t>
      </w:r>
      <w:r w:rsidR="00FF5069" w:rsidRPr="008C451C">
        <w:t xml:space="preserve"> if the conversion is only available in the future or subject to conditions</w:t>
      </w:r>
      <w:r w:rsidR="00FF5069">
        <w:t>,</w:t>
      </w:r>
      <w:r w:rsidR="00FF5069" w:rsidRPr="008C451C">
        <w:t xml:space="preserve"> the existence of the right may constitute control</w:t>
      </w:r>
      <w:r w:rsidR="00FF5069">
        <w:t xml:space="preserve"> for these purposes.</w:t>
      </w:r>
    </w:p>
    <w:p w14:paraId="2CAFACCC" w14:textId="01DFD701" w:rsidR="002E0805" w:rsidRPr="00B838BF" w:rsidRDefault="002E0805" w:rsidP="002E0805">
      <w:pPr>
        <w:spacing w:before="240"/>
        <w:rPr>
          <w:i/>
        </w:rPr>
      </w:pPr>
      <w:r>
        <w:t xml:space="preserve">Similar examples are provided in subsections 2-22(2) and 2-23(7). </w:t>
      </w:r>
    </w:p>
    <w:p w14:paraId="7879BE4E" w14:textId="782184B3" w:rsidR="002707DE" w:rsidRPr="00460070" w:rsidRDefault="002707DE" w:rsidP="00460070">
      <w:pPr>
        <w:pStyle w:val="Bullet"/>
        <w:keepNext/>
        <w:keepLines/>
        <w:numPr>
          <w:ilvl w:val="0"/>
          <w:numId w:val="0"/>
        </w:numPr>
        <w:ind w:left="567" w:hanging="567"/>
        <w:rPr>
          <w:i/>
          <w:color w:val="7F7F7F" w:themeColor="text1" w:themeTint="80"/>
          <w:sz w:val="22"/>
          <w:szCs w:val="21"/>
        </w:rPr>
      </w:pPr>
      <w:r w:rsidRPr="00460070">
        <w:rPr>
          <w:i/>
          <w:color w:val="7F7F7F" w:themeColor="text1" w:themeTint="80"/>
          <w:sz w:val="22"/>
          <w:szCs w:val="21"/>
        </w:rPr>
        <w:t xml:space="preserve">All or substantially all assets of a business </w:t>
      </w:r>
      <w:r w:rsidR="00F748CD" w:rsidRPr="00460070">
        <w:rPr>
          <w:i/>
          <w:color w:val="7F7F7F" w:themeColor="text1" w:themeTint="80"/>
          <w:sz w:val="22"/>
          <w:szCs w:val="21"/>
        </w:rPr>
        <w:t>test</w:t>
      </w:r>
    </w:p>
    <w:p w14:paraId="7186B7BC" w14:textId="273BE3EB" w:rsidR="002707DE" w:rsidRDefault="002707DE" w:rsidP="007714E5">
      <w:pPr>
        <w:spacing w:before="240"/>
      </w:pPr>
      <w:r w:rsidRPr="000C0D2D">
        <w:t>Paragraph 2-2</w:t>
      </w:r>
      <w:r w:rsidR="00B96658">
        <w:t>4</w:t>
      </w:r>
      <w:r w:rsidRPr="000C0D2D">
        <w:t>(</w:t>
      </w:r>
      <w:r w:rsidR="00C4153A">
        <w:t>1</w:t>
      </w:r>
      <w:r w:rsidRPr="000C0D2D">
        <w:t>)(</w:t>
      </w:r>
      <w:r w:rsidR="00C4153A">
        <w:t>h</w:t>
      </w:r>
      <w:r w:rsidRPr="000C0D2D">
        <w:t>)</w:t>
      </w:r>
      <w:r w:rsidRPr="007916A8">
        <w:t xml:space="preserve"> excludes from the exemption acquisitions where the effect is that a person will acquire all, or substantially all, of the assets of a business. </w:t>
      </w:r>
      <w:r w:rsidR="000E5CF2" w:rsidRPr="000E5CF2">
        <w:t xml:space="preserve">This includes acquisitions where such an outcome is </w:t>
      </w:r>
      <w:r w:rsidR="000E5CF2">
        <w:t>given effect to</w:t>
      </w:r>
      <w:r w:rsidR="000E5CF2" w:rsidRPr="000E5CF2">
        <w:t xml:space="preserve"> through the exercise of rights granted under the arrangement, whether immediately or on the fulfilment of a condition.</w:t>
      </w:r>
      <w:r w:rsidR="008C5601">
        <w:t xml:space="preserve"> </w:t>
      </w:r>
    </w:p>
    <w:p w14:paraId="31D76098" w14:textId="77777777" w:rsidR="002D7193" w:rsidRDefault="002D7193" w:rsidP="002D7193">
      <w:pPr>
        <w:spacing w:before="240"/>
      </w:pPr>
      <w:r w:rsidRPr="007916A8">
        <w:t>Th</w:t>
      </w:r>
      <w:r>
        <w:t>e ‘all or substantially all’</w:t>
      </w:r>
      <w:r w:rsidRPr="007916A8">
        <w:t xml:space="preserve"> </w:t>
      </w:r>
      <w:r>
        <w:t>test</w:t>
      </w:r>
      <w:r w:rsidRPr="007916A8">
        <w:t xml:space="preserve"> </w:t>
      </w:r>
      <w:r w:rsidRPr="0018125E">
        <w:t xml:space="preserve">is applied in </w:t>
      </w:r>
      <w:r>
        <w:t>other</w:t>
      </w:r>
      <w:r w:rsidRPr="0018125E">
        <w:t xml:space="preserve"> jurisdictions, including Canada and the United States</w:t>
      </w:r>
      <w:r>
        <w:t>. For the purposes of this Determination, the focus is on</w:t>
      </w:r>
      <w:r w:rsidRPr="007916A8">
        <w:t xml:space="preserve"> </w:t>
      </w:r>
      <w:r w:rsidRPr="00B97A4F">
        <w:t xml:space="preserve">whether the acquisition results in the transfer of all, or substantially all, of </w:t>
      </w:r>
      <w:r>
        <w:t>the assets of the business or of an internal unit or division of the business</w:t>
      </w:r>
      <w:r w:rsidRPr="00B97A4F">
        <w:t>.</w:t>
      </w:r>
      <w:r>
        <w:t xml:space="preserve"> </w:t>
      </w:r>
    </w:p>
    <w:p w14:paraId="34F3F313" w14:textId="16C31F4A" w:rsidR="00554DFA" w:rsidRDefault="00EC0EB7" w:rsidP="007714E5">
      <w:pPr>
        <w:spacing w:before="240"/>
      </w:pPr>
      <w:r>
        <w:t>T</w:t>
      </w:r>
      <w:r w:rsidR="003F3765">
        <w:t xml:space="preserve">his test is also relevant to subsections 2-22(2) (relating to rights of close outs, set offs and combination of account) and subsection 2-23(7) (relating to derivatives). </w:t>
      </w:r>
      <w:r w:rsidR="00FC242D" w:rsidRPr="00FC242D">
        <w:t xml:space="preserve">The note to each of subsections 2-22(2), 2-23(7), and 2-24(1) </w:t>
      </w:r>
      <w:r w:rsidR="00FC242D" w:rsidRPr="005E3D0F">
        <w:t>clarif</w:t>
      </w:r>
      <w:r w:rsidR="00FC242D">
        <w:t xml:space="preserve">ies </w:t>
      </w:r>
      <w:r w:rsidR="00FC242D" w:rsidRPr="00FC242D">
        <w:t>that this test applies regardless of how a target has chosen to structure its business.</w:t>
      </w:r>
      <w:r w:rsidR="00FC242D">
        <w:t xml:space="preserve"> </w:t>
      </w:r>
      <w:r w:rsidR="00C102A7">
        <w:t xml:space="preserve"> </w:t>
      </w:r>
    </w:p>
    <w:p w14:paraId="44BF0DA3" w14:textId="77777777" w:rsidR="00D80C89" w:rsidRDefault="008B7B1B" w:rsidP="00460070">
      <w:pPr>
        <w:pStyle w:val="ListParagraph"/>
        <w:numPr>
          <w:ilvl w:val="0"/>
          <w:numId w:val="8"/>
        </w:numPr>
        <w:spacing w:before="240"/>
        <w:ind w:left="568" w:hanging="284"/>
        <w:contextualSpacing w:val="0"/>
      </w:pPr>
      <w:r w:rsidRPr="008B7B1B">
        <w:t xml:space="preserve">A business means a commercial enterprise carried on as a going concern, or activities conducted for the purpose of profit on a continuous and repetitive basis. </w:t>
      </w:r>
      <w:r w:rsidR="00A36E03">
        <w:t>General</w:t>
      </w:r>
      <w:r w:rsidR="00AD2680" w:rsidRPr="00AD2680">
        <w:t xml:space="preserve"> characteristics </w:t>
      </w:r>
      <w:r w:rsidR="00A36E03">
        <w:t>of a business include</w:t>
      </w:r>
      <w:r w:rsidR="00AD2680" w:rsidRPr="00AD2680">
        <w:t xml:space="preserve"> profit-making, repetition, regularity, organisation, and the use of a system</w:t>
      </w:r>
      <w:r w:rsidR="00A36E03">
        <w:t xml:space="preserve">. </w:t>
      </w:r>
      <w:r w:rsidR="00AD2680" w:rsidRPr="00AD2680">
        <w:t xml:space="preserve"> </w:t>
      </w:r>
    </w:p>
    <w:p w14:paraId="36CC984E" w14:textId="69E9ADD7" w:rsidR="00AE28E3" w:rsidRPr="00C52029" w:rsidRDefault="00D80C89" w:rsidP="00460070">
      <w:pPr>
        <w:pStyle w:val="ListParagraph"/>
        <w:numPr>
          <w:ilvl w:val="0"/>
          <w:numId w:val="8"/>
        </w:numPr>
        <w:spacing w:before="240"/>
        <w:ind w:left="568" w:hanging="284"/>
        <w:contextualSpacing w:val="0"/>
      </w:pPr>
      <w:r w:rsidRPr="00D80C89">
        <w:t>This can include, for example, internal units or divisions that form part of the larger commercial enterprise, such as a particular product line or operational segment. For example, a dairy business may be comprised of a fresh milk division and a cheese division. Each of these divisions can constitute a ‘business’ for these purposes.</w:t>
      </w:r>
      <w:r>
        <w:t xml:space="preserve"> </w:t>
      </w:r>
    </w:p>
    <w:p w14:paraId="64A10B5B" w14:textId="20D6159A" w:rsidR="002707DE" w:rsidRDefault="00EF4B42" w:rsidP="007714E5">
      <w:pPr>
        <w:spacing w:before="240"/>
      </w:pPr>
      <w:r>
        <w:t>T</w:t>
      </w:r>
      <w:r w:rsidRPr="007916A8">
        <w:t>he</w:t>
      </w:r>
      <w:r>
        <w:t xml:space="preserve"> test has </w:t>
      </w:r>
      <w:r w:rsidRPr="007916A8">
        <w:t xml:space="preserve">no fixed threshold </w:t>
      </w:r>
      <w:r>
        <w:t xml:space="preserve">and </w:t>
      </w:r>
      <w:r w:rsidRPr="007916A8">
        <w:t>requires a fact-intensive analysis</w:t>
      </w:r>
      <w:r>
        <w:t xml:space="preserve"> based on specific circumstances. </w:t>
      </w:r>
      <w:r w:rsidR="002707DE" w:rsidRPr="007916A8">
        <w:t xml:space="preserve">The assessment </w:t>
      </w:r>
      <w:r w:rsidR="0073440C">
        <w:t xml:space="preserve">can </w:t>
      </w:r>
      <w:r w:rsidR="002707DE" w:rsidRPr="007916A8">
        <w:t xml:space="preserve">involve both quantitative factors (such as percentage of </w:t>
      </w:r>
      <w:r w:rsidR="002707DE" w:rsidRPr="007916A8">
        <w:lastRenderedPageBreak/>
        <w:t>revenue, assets, book value</w:t>
      </w:r>
      <w:r w:rsidR="00CC6EBB" w:rsidRPr="00CC6EBB">
        <w:t xml:space="preserve"> </w:t>
      </w:r>
      <w:r w:rsidR="00CC6EBB">
        <w:t xml:space="preserve">or </w:t>
      </w:r>
      <w:r w:rsidR="00CC6EBB" w:rsidRPr="00CC6EBB">
        <w:t>earnings before interest, taxes, depreciation, and amortisation</w:t>
      </w:r>
      <w:r w:rsidR="002707DE" w:rsidRPr="007916A8">
        <w:t xml:space="preserve">) and qualitative factors (whether the transaction fundamentally changes the nature of the business or </w:t>
      </w:r>
      <w:r w:rsidR="00D94EB9">
        <w:t>‘</w:t>
      </w:r>
      <w:r w:rsidR="002707DE" w:rsidRPr="007916A8">
        <w:t>strikes at the heart of the corporate existence and purpose</w:t>
      </w:r>
      <w:r w:rsidR="00D94EB9">
        <w:t>’</w:t>
      </w:r>
      <w:r w:rsidR="002707DE" w:rsidRPr="007916A8">
        <w:t>).</w:t>
      </w:r>
      <w:r w:rsidR="002707DE">
        <w:t xml:space="preserve"> </w:t>
      </w:r>
    </w:p>
    <w:p w14:paraId="2510B62E" w14:textId="5CB34D3E" w:rsidR="00A52DF8" w:rsidRPr="00460070" w:rsidRDefault="00F82FD5" w:rsidP="00460070">
      <w:pPr>
        <w:pStyle w:val="Bullet"/>
        <w:keepNext/>
        <w:keepLines/>
        <w:numPr>
          <w:ilvl w:val="0"/>
          <w:numId w:val="0"/>
        </w:numPr>
        <w:ind w:left="567" w:hanging="567"/>
        <w:rPr>
          <w:i/>
          <w:color w:val="7F7F7F" w:themeColor="text1" w:themeTint="80"/>
          <w:sz w:val="22"/>
          <w:szCs w:val="21"/>
        </w:rPr>
      </w:pPr>
      <w:r w:rsidRPr="00460070">
        <w:rPr>
          <w:i/>
          <w:color w:val="7F7F7F" w:themeColor="text1" w:themeTint="80"/>
          <w:sz w:val="22"/>
          <w:szCs w:val="21"/>
        </w:rPr>
        <w:t xml:space="preserve">Security interests in </w:t>
      </w:r>
      <w:r w:rsidR="00892861" w:rsidRPr="00460070">
        <w:rPr>
          <w:i/>
          <w:color w:val="7F7F7F" w:themeColor="text1" w:themeTint="80"/>
          <w:sz w:val="22"/>
          <w:szCs w:val="21"/>
        </w:rPr>
        <w:t xml:space="preserve">the </w:t>
      </w:r>
      <w:r w:rsidR="0031267D" w:rsidRPr="00460070">
        <w:rPr>
          <w:i/>
          <w:color w:val="7F7F7F" w:themeColor="text1" w:themeTint="80"/>
          <w:sz w:val="22"/>
          <w:szCs w:val="21"/>
        </w:rPr>
        <w:t>ordinary course of financial accommodation</w:t>
      </w:r>
    </w:p>
    <w:p w14:paraId="0908F366" w14:textId="463AA159" w:rsidR="00100CA0" w:rsidRPr="0080419B" w:rsidRDefault="000F2470" w:rsidP="007714E5">
      <w:pPr>
        <w:spacing w:before="240"/>
      </w:pPr>
      <w:r w:rsidRPr="00CA6FCD">
        <w:t>Subsection 2-2</w:t>
      </w:r>
      <w:r w:rsidR="00B7157F">
        <w:t>4</w:t>
      </w:r>
      <w:r w:rsidRPr="00CA6FCD">
        <w:t>(2) provides a</w:t>
      </w:r>
      <w:r w:rsidR="00F66484">
        <w:t xml:space="preserve"> furt</w:t>
      </w:r>
      <w:r w:rsidR="0031267D">
        <w:t>h</w:t>
      </w:r>
      <w:r w:rsidR="00F66484">
        <w:t>er</w:t>
      </w:r>
      <w:r w:rsidRPr="00CA6FCD">
        <w:t xml:space="preserve"> </w:t>
      </w:r>
      <w:r w:rsidRPr="00F905A8">
        <w:t xml:space="preserve">exemption </w:t>
      </w:r>
      <w:r w:rsidR="00EF2AE1" w:rsidRPr="0080419B">
        <w:t>for acquisitions of security interests made in the context of commercial lending.</w:t>
      </w:r>
      <w:r w:rsidR="00EF2AE1" w:rsidRPr="00DB347C">
        <w:t xml:space="preserve"> </w:t>
      </w:r>
      <w:r w:rsidR="00F1117B" w:rsidRPr="0080419B">
        <w:t>Th</w:t>
      </w:r>
      <w:r w:rsidR="00DB347C" w:rsidRPr="0080419B">
        <w:t>e</w:t>
      </w:r>
      <w:r w:rsidR="00F1117B" w:rsidRPr="0080419B">
        <w:t xml:space="preserve"> subsection</w:t>
      </w:r>
      <w:r w:rsidR="00EF2AE1" w:rsidRPr="0080419B">
        <w:t xml:space="preserve"> provides that an acquisition is exempt where the security interest is taken in the ordinary course of a person’s business of providing financial accommodation on standard commercial terms.</w:t>
      </w:r>
      <w:r w:rsidR="00F905A8" w:rsidRPr="0080419B">
        <w:t xml:space="preserve"> </w:t>
      </w:r>
    </w:p>
    <w:p w14:paraId="40A10215" w14:textId="3EDAFD48" w:rsidR="00115F75" w:rsidRPr="0080419B" w:rsidRDefault="00DB347C" w:rsidP="007714E5">
      <w:pPr>
        <w:spacing w:before="240"/>
      </w:pPr>
      <w:r w:rsidRPr="00F905A8">
        <w:t>While subsection 4(4) of the CCA excludes acquisitions of assets by way of charge, no equivalent exclusion exists for</w:t>
      </w:r>
      <w:r w:rsidRPr="001B0F10">
        <w:t xml:space="preserve"> shares</w:t>
      </w:r>
      <w:r>
        <w:t xml:space="preserve">. </w:t>
      </w:r>
      <w:r w:rsidR="00115F75" w:rsidRPr="001B0F10">
        <w:t>The requirements for this exemption are modelled on subsection 609(1) of the Corporations Act. That section excludes security interests taken in the ordinary course of a financial accommodation business from giving rise to a ‘relevant interest’ under the takeover rules.</w:t>
      </w:r>
    </w:p>
    <w:p w14:paraId="4EA94DA6" w14:textId="2208CB19" w:rsidR="00115F75" w:rsidRPr="001B0F10" w:rsidRDefault="00115F75" w:rsidP="007714E5">
      <w:pPr>
        <w:spacing w:before="240"/>
      </w:pPr>
      <w:r w:rsidRPr="001B0F10">
        <w:t xml:space="preserve">The exemption applies whether the lender takes the security interest directly or it is taken by another person for the lender’s benefit. However, </w:t>
      </w:r>
      <w:r w:rsidRPr="005E6134">
        <w:t>the exemption is only available if the person whose property is subject to the security interest is not an associate of the lender or any other person benefiting from the security</w:t>
      </w:r>
      <w:r w:rsidRPr="001B0F10">
        <w:t xml:space="preserve">. This limitation manages the risk of control transactions being structured as financial accommodation arrangements to avoid notification. </w:t>
      </w:r>
    </w:p>
    <w:p w14:paraId="41D55F38" w14:textId="44A08FF1" w:rsidR="00541311" w:rsidRDefault="00B9546D" w:rsidP="00460070">
      <w:pPr>
        <w:pStyle w:val="ListParagraph"/>
        <w:numPr>
          <w:ilvl w:val="0"/>
          <w:numId w:val="8"/>
        </w:numPr>
        <w:spacing w:before="240"/>
        <w:ind w:left="714" w:hanging="357"/>
        <w:contextualSpacing w:val="0"/>
      </w:pPr>
      <w:r>
        <w:t>‘</w:t>
      </w:r>
      <w:r w:rsidRPr="0080419B">
        <w:t xml:space="preserve">Security interest’ and ‘property’ have the meaning given by section 9 of the Corporations Act. </w:t>
      </w:r>
    </w:p>
    <w:p w14:paraId="3ABB812B" w14:textId="3747128F" w:rsidR="00EA639B" w:rsidRDefault="00B9546D" w:rsidP="00460070">
      <w:pPr>
        <w:pStyle w:val="ListParagraph"/>
        <w:numPr>
          <w:ilvl w:val="0"/>
          <w:numId w:val="8"/>
        </w:numPr>
        <w:spacing w:before="240"/>
        <w:ind w:left="714" w:hanging="357"/>
        <w:contextualSpacing w:val="0"/>
      </w:pPr>
      <w:r w:rsidRPr="0080419B">
        <w:t xml:space="preserve">Sections 11 to 17 of the Corporations Act are relevant to define ‘associate’. </w:t>
      </w:r>
      <w:r w:rsidR="00DB347C">
        <w:t xml:space="preserve"> </w:t>
      </w:r>
    </w:p>
    <w:p w14:paraId="37E89B66" w14:textId="01A69AA7" w:rsidR="006A10EF" w:rsidRPr="0080419B" w:rsidRDefault="0034220B" w:rsidP="00460070">
      <w:pPr>
        <w:pStyle w:val="ListParagraph"/>
        <w:numPr>
          <w:ilvl w:val="0"/>
          <w:numId w:val="8"/>
        </w:numPr>
        <w:spacing w:before="240"/>
        <w:ind w:left="714" w:hanging="357"/>
        <w:contextualSpacing w:val="0"/>
      </w:pPr>
      <w:r w:rsidRPr="0080419B">
        <w:t xml:space="preserve">A reference to a security interest includes a reference to a negative pledge. </w:t>
      </w:r>
    </w:p>
    <w:p w14:paraId="139B5414" w14:textId="2E79E836" w:rsidR="000D77EC" w:rsidRPr="00CA6FCD" w:rsidRDefault="00914A52" w:rsidP="00324561">
      <w:pPr>
        <w:spacing w:before="240"/>
      </w:pPr>
      <w:r w:rsidRPr="00CA6FCD">
        <w:t>Th</w:t>
      </w:r>
      <w:r w:rsidR="00DB347C">
        <w:t>e</w:t>
      </w:r>
      <w:r w:rsidRPr="00CA6FCD">
        <w:t xml:space="preserve"> exemption recognises that secured lending is a routine feature of financial markets and is not generally used as a means of acquiring control or substantial business assets. </w:t>
      </w:r>
    </w:p>
    <w:p w14:paraId="53CEC2F1" w14:textId="5C5F35E5" w:rsidR="00F21623" w:rsidRPr="00F21623" w:rsidRDefault="00914A52" w:rsidP="00324561">
      <w:pPr>
        <w:spacing w:before="240"/>
      </w:pPr>
      <w:r w:rsidRPr="00CA6FCD">
        <w:t>By contrast with subsection 2-2</w:t>
      </w:r>
      <w:r w:rsidR="005A0701">
        <w:t>4</w:t>
      </w:r>
      <w:r w:rsidRPr="00CA6FCD">
        <w:t xml:space="preserve">(1), </w:t>
      </w:r>
      <w:r w:rsidR="00B07E89" w:rsidRPr="00CA6FCD">
        <w:t xml:space="preserve">which provides a general exemption for security interests subject to the control and substantial asset tests, </w:t>
      </w:r>
      <w:r w:rsidR="002351B6">
        <w:t>this subsection</w:t>
      </w:r>
      <w:r w:rsidR="00B07E89" w:rsidRPr="00CA6FCD">
        <w:t xml:space="preserve"> applies specifically to acquisitions made in the ordinary course of </w:t>
      </w:r>
      <w:r w:rsidR="002F208B">
        <w:t xml:space="preserve">providing </w:t>
      </w:r>
      <w:r w:rsidR="00B07E89" w:rsidRPr="00CA6FCD">
        <w:t xml:space="preserve">financial accommodation and is </w:t>
      </w:r>
      <w:r w:rsidR="002351B6">
        <w:t xml:space="preserve">therefore, </w:t>
      </w:r>
      <w:r w:rsidR="00B07E89" w:rsidRPr="00CA6FCD">
        <w:t>not subject to those tests</w:t>
      </w:r>
      <w:r w:rsidRPr="00CA6FCD">
        <w:t>.</w:t>
      </w:r>
    </w:p>
    <w:p w14:paraId="5541664D" w14:textId="341B147D" w:rsidR="006D0137" w:rsidRPr="00E26A9A" w:rsidRDefault="006D0137" w:rsidP="00E26A9A">
      <w:pPr>
        <w:keepNext/>
        <w:keepLines/>
        <w:spacing w:before="240"/>
        <w:outlineLvl w:val="3"/>
        <w:rPr>
          <w:u w:val="single"/>
        </w:rPr>
      </w:pPr>
      <w:r w:rsidRPr="00E26A9A">
        <w:rPr>
          <w:u w:val="single"/>
        </w:rPr>
        <w:t>Section 2-2</w:t>
      </w:r>
      <w:r w:rsidR="005A0701" w:rsidRPr="00E26A9A">
        <w:rPr>
          <w:u w:val="single"/>
        </w:rPr>
        <w:t>5</w:t>
      </w:r>
      <w:r w:rsidRPr="00E26A9A">
        <w:rPr>
          <w:u w:val="single"/>
        </w:rPr>
        <w:t xml:space="preserve"> – Nominees and other trustees</w:t>
      </w:r>
    </w:p>
    <w:p w14:paraId="178B8B2D" w14:textId="1A420CCC" w:rsidR="00FE24C1" w:rsidRPr="00460070" w:rsidRDefault="00FE24C1" w:rsidP="00460070">
      <w:pPr>
        <w:pStyle w:val="Bullet"/>
        <w:keepNext/>
        <w:keepLines/>
        <w:numPr>
          <w:ilvl w:val="0"/>
          <w:numId w:val="0"/>
        </w:numPr>
        <w:ind w:left="567" w:hanging="567"/>
        <w:rPr>
          <w:i/>
          <w:color w:val="7F7F7F" w:themeColor="text1" w:themeTint="80"/>
          <w:sz w:val="22"/>
          <w:szCs w:val="21"/>
        </w:rPr>
      </w:pPr>
      <w:r w:rsidRPr="00460070">
        <w:rPr>
          <w:i/>
          <w:color w:val="7F7F7F" w:themeColor="text1" w:themeTint="80"/>
          <w:sz w:val="22"/>
          <w:szCs w:val="21"/>
        </w:rPr>
        <w:t xml:space="preserve">Bare trustee </w:t>
      </w:r>
    </w:p>
    <w:p w14:paraId="114EF7C6" w14:textId="4FEA8A51" w:rsidR="00684529" w:rsidRDefault="00355744" w:rsidP="00D55550">
      <w:pPr>
        <w:spacing w:before="240"/>
      </w:pPr>
      <w:r>
        <w:t>Subsection 2-2</w:t>
      </w:r>
      <w:r w:rsidR="005A0701">
        <w:t>5</w:t>
      </w:r>
      <w:r>
        <w:t>(1)</w:t>
      </w:r>
      <w:r w:rsidR="006D0137" w:rsidRPr="00CF75AB">
        <w:t xml:space="preserve"> applies to an acquisition of interests in securities</w:t>
      </w:r>
      <w:r w:rsidR="008B5FB7">
        <w:t>. The acquisition must be</w:t>
      </w:r>
      <w:r w:rsidR="006D0137" w:rsidRPr="00CF75AB">
        <w:t xml:space="preserve"> by a person acting as bare trustee for a beneficiary</w:t>
      </w:r>
      <w:r w:rsidR="00A208FE">
        <w:t>. Additionally, the beneficiary must have</w:t>
      </w:r>
      <w:r w:rsidR="006D0137" w:rsidRPr="00CF75AB">
        <w:t xml:space="preserve"> a </w:t>
      </w:r>
      <w:r w:rsidR="006D0137">
        <w:t>‘</w:t>
      </w:r>
      <w:r w:rsidR="006D0137" w:rsidRPr="00CF75AB">
        <w:t>relevant interest</w:t>
      </w:r>
      <w:r w:rsidR="006D0137">
        <w:t xml:space="preserve">’ </w:t>
      </w:r>
      <w:r w:rsidR="006D0137" w:rsidRPr="00CF75AB">
        <w:t>in the securities arising from a presently enforceable and unconditional right to acquire them.</w:t>
      </w:r>
      <w:r w:rsidR="006D0137">
        <w:t xml:space="preserve"> </w:t>
      </w:r>
      <w:r w:rsidR="00684529">
        <w:t>It exempts the acquisition of such interests from the notification requirement.</w:t>
      </w:r>
    </w:p>
    <w:p w14:paraId="48FE6FDD" w14:textId="5044024D" w:rsidR="006D0137" w:rsidRDefault="006D0137" w:rsidP="00D55550">
      <w:pPr>
        <w:spacing w:before="240"/>
      </w:pPr>
      <w:r w:rsidRPr="00CF75AB">
        <w:t>Applying the takeovers concept of</w:t>
      </w:r>
      <w:r>
        <w:t xml:space="preserve"> ‘</w:t>
      </w:r>
      <w:r w:rsidRPr="00CF75AB">
        <w:t>relevant interest</w:t>
      </w:r>
      <w:r>
        <w:t>’</w:t>
      </w:r>
      <w:r w:rsidRPr="00CF75AB">
        <w:t xml:space="preserve">, the exemption recognises that it is the beneficiary (not the bare trustee) who is the true owner of the interest in these </w:t>
      </w:r>
      <w:r w:rsidRPr="00CF75AB">
        <w:lastRenderedPageBreak/>
        <w:t xml:space="preserve">circumstances. As the trustee does not obtain any real interest that could </w:t>
      </w:r>
      <w:r w:rsidR="000F1FD5">
        <w:t>shift</w:t>
      </w:r>
      <w:r w:rsidRPr="00CF75AB">
        <w:t xml:space="preserve"> control or </w:t>
      </w:r>
      <w:r w:rsidR="000F1FD5">
        <w:t xml:space="preserve">raise other </w:t>
      </w:r>
      <w:r w:rsidRPr="00CF75AB">
        <w:t>competition issues, requiring notification would serve no proper purpose.</w:t>
      </w:r>
    </w:p>
    <w:p w14:paraId="79CC29DC" w14:textId="5A7BEB26" w:rsidR="00A10AD1" w:rsidRPr="00CF75AB" w:rsidRDefault="009030E2" w:rsidP="00D55550">
      <w:pPr>
        <w:spacing w:before="240"/>
      </w:pPr>
      <w:r>
        <w:t xml:space="preserve">The exemption </w:t>
      </w:r>
      <w:r w:rsidRPr="009D4858">
        <w:t>is modelled on the equivalent nominee exemption in subsection 609(2) of the Corporations Act.</w:t>
      </w:r>
      <w:r>
        <w:t xml:space="preserve"> </w:t>
      </w:r>
      <w:r w:rsidR="009D4858" w:rsidRPr="009D4858">
        <w:t xml:space="preserve">The </w:t>
      </w:r>
      <w:r w:rsidR="009D4858">
        <w:t>note to this section clari</w:t>
      </w:r>
      <w:r w:rsidR="00901DFB">
        <w:t>fies that th</w:t>
      </w:r>
      <w:r w:rsidR="003B1F57">
        <w:t xml:space="preserve">e exemption can </w:t>
      </w:r>
      <w:r w:rsidR="00576229">
        <w:t xml:space="preserve">apply to </w:t>
      </w:r>
      <w:r w:rsidR="009D4858" w:rsidRPr="009D4858">
        <w:t>a person holding securities as a nominee for the beneficial owner.</w:t>
      </w:r>
      <w:r w:rsidR="00F5302D">
        <w:t xml:space="preserve"> </w:t>
      </w:r>
      <w:r w:rsidR="00C634BE">
        <w:t>This</w:t>
      </w:r>
      <w:r w:rsidR="00A365E1">
        <w:t xml:space="preserve"> </w:t>
      </w:r>
      <w:r w:rsidR="00763263">
        <w:t xml:space="preserve">subsection </w:t>
      </w:r>
      <w:r w:rsidR="00763263" w:rsidRPr="00763263">
        <w:t xml:space="preserve">only exempts the </w:t>
      </w:r>
      <w:r w:rsidR="00763263">
        <w:t>acquisition</w:t>
      </w:r>
      <w:r w:rsidR="00763263" w:rsidRPr="00763263">
        <w:t xml:space="preserve"> of the legal interest by the trustee</w:t>
      </w:r>
      <w:r w:rsidR="00C634BE">
        <w:t>; it</w:t>
      </w:r>
      <w:r w:rsidR="00763263" w:rsidRPr="00763263">
        <w:t xml:space="preserve"> does not exempt the acquisition of the beneficial interest by the beneficiary.</w:t>
      </w:r>
    </w:p>
    <w:p w14:paraId="7B746EE3" w14:textId="4AACEDEB" w:rsidR="00A10AD1" w:rsidRDefault="00A10AD1" w:rsidP="008F12B2">
      <w:pPr>
        <w:pStyle w:val="Bullet"/>
      </w:pPr>
      <w:r>
        <w:t>‘Securities’ has the meaning given by subsection 92(3) of the Corporations Act.</w:t>
      </w:r>
    </w:p>
    <w:p w14:paraId="03A74B28" w14:textId="6E7B7DE6" w:rsidR="00E7555F" w:rsidRDefault="005C5C72" w:rsidP="008F12B2">
      <w:pPr>
        <w:pStyle w:val="Bullet"/>
      </w:pPr>
      <w:r>
        <w:t xml:space="preserve">‘Relevant interest’ </w:t>
      </w:r>
      <w:r w:rsidR="006A69AC">
        <w:t>has the meaning given by section 9 of the Corporations Act.</w:t>
      </w:r>
    </w:p>
    <w:p w14:paraId="6C535196" w14:textId="176C9C48" w:rsidR="00073283" w:rsidRPr="00460070" w:rsidRDefault="00073283" w:rsidP="00460070">
      <w:pPr>
        <w:pStyle w:val="Bullet"/>
        <w:keepNext/>
        <w:keepLines/>
        <w:numPr>
          <w:ilvl w:val="0"/>
          <w:numId w:val="0"/>
        </w:numPr>
        <w:ind w:left="567" w:hanging="567"/>
        <w:rPr>
          <w:i/>
          <w:color w:val="7F7F7F" w:themeColor="text1" w:themeTint="80"/>
          <w:sz w:val="22"/>
          <w:szCs w:val="21"/>
        </w:rPr>
      </w:pPr>
      <w:r w:rsidRPr="00460070">
        <w:rPr>
          <w:i/>
          <w:color w:val="7F7F7F" w:themeColor="text1" w:themeTint="80"/>
          <w:sz w:val="22"/>
          <w:szCs w:val="21"/>
        </w:rPr>
        <w:t>Custodial or depository service</w:t>
      </w:r>
    </w:p>
    <w:p w14:paraId="5C46487E" w14:textId="49A861BD" w:rsidR="00ED3F39" w:rsidRPr="00702E5F" w:rsidRDefault="00ED3F39" w:rsidP="00DC75EF">
      <w:pPr>
        <w:spacing w:before="240"/>
        <w:rPr>
          <w:i/>
          <w:iCs/>
          <w:szCs w:val="23"/>
        </w:rPr>
      </w:pPr>
      <w:r w:rsidRPr="00295123">
        <w:rPr>
          <w:szCs w:val="23"/>
        </w:rPr>
        <w:t>Subsection 2-2</w:t>
      </w:r>
      <w:r w:rsidR="005A0701">
        <w:rPr>
          <w:szCs w:val="23"/>
        </w:rPr>
        <w:t>5</w:t>
      </w:r>
      <w:r w:rsidRPr="00295123">
        <w:rPr>
          <w:szCs w:val="23"/>
        </w:rPr>
        <w:t xml:space="preserve">(2) exempts acquisitions made by a provider of custodial or depository services in the ordinary course of providing that service. </w:t>
      </w:r>
      <w:r w:rsidR="00D47B34" w:rsidRPr="00C04F9C">
        <w:rPr>
          <w:iCs/>
          <w:szCs w:val="23"/>
        </w:rPr>
        <w:t>These services involve the provider acquiring a financial product or beneficial interest, which is held in trust for a client or a person nominated by the client.</w:t>
      </w:r>
      <w:r w:rsidR="00D47B34">
        <w:rPr>
          <w:iCs/>
          <w:szCs w:val="23"/>
        </w:rPr>
        <w:t xml:space="preserve"> </w:t>
      </w:r>
    </w:p>
    <w:p w14:paraId="0F57E6EA" w14:textId="4FFE2403" w:rsidR="00ED3F39" w:rsidRPr="00702E5F" w:rsidRDefault="00ED3F39" w:rsidP="00DC75EF">
      <w:pPr>
        <w:spacing w:before="240"/>
        <w:rPr>
          <w:i/>
          <w:iCs/>
          <w:szCs w:val="23"/>
        </w:rPr>
      </w:pPr>
      <w:r w:rsidRPr="00295123">
        <w:rPr>
          <w:szCs w:val="23"/>
        </w:rPr>
        <w:t>The meaning of a custodial or depository service is set out in section 766E of the Corporations Act</w:t>
      </w:r>
      <w:r w:rsidR="00D47B34">
        <w:rPr>
          <w:iCs/>
          <w:szCs w:val="23"/>
        </w:rPr>
        <w:t xml:space="preserve"> and</w:t>
      </w:r>
      <w:r w:rsidRPr="00702E5F">
        <w:rPr>
          <w:iCs/>
          <w:szCs w:val="23"/>
        </w:rPr>
        <w:t xml:space="preserve"> </w:t>
      </w:r>
      <w:r w:rsidR="00D47B34">
        <w:rPr>
          <w:iCs/>
          <w:szCs w:val="23"/>
        </w:rPr>
        <w:t xml:space="preserve">can </w:t>
      </w:r>
      <w:r w:rsidRPr="00702E5F">
        <w:rPr>
          <w:iCs/>
          <w:szCs w:val="23"/>
        </w:rPr>
        <w:t>include licensed custodians, nominee service platforms and administrative service providers that act under client instruction and do not exercise discretion over the use or disposition of the assets.</w:t>
      </w:r>
      <w:r w:rsidR="00D47B34">
        <w:rPr>
          <w:iCs/>
          <w:szCs w:val="23"/>
        </w:rPr>
        <w:t xml:space="preserve"> </w:t>
      </w:r>
    </w:p>
    <w:p w14:paraId="26D4993C" w14:textId="799B0AED" w:rsidR="004F37E6" w:rsidRDefault="00ED3F39" w:rsidP="00DC75EF">
      <w:pPr>
        <w:spacing w:before="240"/>
      </w:pPr>
      <w:r w:rsidRPr="00295123">
        <w:rPr>
          <w:szCs w:val="23"/>
        </w:rPr>
        <w:t xml:space="preserve">This exemption does not apply to activities excluded from the statutory definition </w:t>
      </w:r>
      <w:r w:rsidR="00D47B34">
        <w:rPr>
          <w:iCs/>
          <w:szCs w:val="23"/>
        </w:rPr>
        <w:t>of cus</w:t>
      </w:r>
      <w:r w:rsidR="00447DDA">
        <w:rPr>
          <w:iCs/>
          <w:szCs w:val="23"/>
        </w:rPr>
        <w:t xml:space="preserve">todial or depository service </w:t>
      </w:r>
      <w:r w:rsidRPr="00702E5F">
        <w:rPr>
          <w:iCs/>
          <w:szCs w:val="23"/>
        </w:rPr>
        <w:t xml:space="preserve">in </w:t>
      </w:r>
      <w:r w:rsidR="00447DDA">
        <w:rPr>
          <w:iCs/>
          <w:szCs w:val="23"/>
        </w:rPr>
        <w:t>sub</w:t>
      </w:r>
      <w:r w:rsidRPr="00702E5F">
        <w:rPr>
          <w:iCs/>
          <w:szCs w:val="23"/>
        </w:rPr>
        <w:t>section 766E(3)</w:t>
      </w:r>
      <w:r w:rsidR="00447DDA">
        <w:rPr>
          <w:iCs/>
          <w:szCs w:val="23"/>
        </w:rPr>
        <w:t xml:space="preserve"> of the Corporations Act</w:t>
      </w:r>
      <w:r w:rsidRPr="00702E5F">
        <w:rPr>
          <w:iCs/>
          <w:szCs w:val="23"/>
        </w:rPr>
        <w:t xml:space="preserve">, such as regulated superannuation funds. Acquisitions made in the course of those excluded activities remain within scope of the merger </w:t>
      </w:r>
      <w:r w:rsidR="00447DDA">
        <w:rPr>
          <w:iCs/>
          <w:szCs w:val="23"/>
        </w:rPr>
        <w:t xml:space="preserve">control </w:t>
      </w:r>
      <w:r w:rsidR="00996A71">
        <w:rPr>
          <w:iCs/>
          <w:szCs w:val="23"/>
        </w:rPr>
        <w:t xml:space="preserve">system </w:t>
      </w:r>
      <w:r w:rsidRPr="00702E5F">
        <w:rPr>
          <w:iCs/>
          <w:szCs w:val="23"/>
        </w:rPr>
        <w:t>where relevant thresholds are met.</w:t>
      </w:r>
    </w:p>
    <w:p w14:paraId="2314D0C1" w14:textId="726057AE" w:rsidR="00D64EB1" w:rsidRPr="00E26A9A" w:rsidRDefault="00D64EB1" w:rsidP="00E26A9A">
      <w:pPr>
        <w:keepNext/>
        <w:keepLines/>
        <w:spacing w:before="240"/>
        <w:outlineLvl w:val="3"/>
        <w:rPr>
          <w:u w:val="single"/>
        </w:rPr>
      </w:pPr>
      <w:r w:rsidRPr="00E26A9A">
        <w:rPr>
          <w:u w:val="single"/>
        </w:rPr>
        <w:t>Section 2-2</w:t>
      </w:r>
      <w:r w:rsidR="00151990" w:rsidRPr="00E26A9A">
        <w:rPr>
          <w:u w:val="single"/>
        </w:rPr>
        <w:t>6</w:t>
      </w:r>
      <w:r w:rsidRPr="00E26A9A">
        <w:rPr>
          <w:u w:val="single"/>
        </w:rPr>
        <w:t xml:space="preserve"> – Acquisitions that occur by operation of law </w:t>
      </w:r>
    </w:p>
    <w:p w14:paraId="03878281" w14:textId="2CAB59BB" w:rsidR="00510C62" w:rsidRPr="000D7AB1" w:rsidRDefault="00510C62" w:rsidP="00DC75EF">
      <w:pPr>
        <w:spacing w:before="240"/>
      </w:pPr>
      <w:r w:rsidRPr="00924427">
        <w:rPr>
          <w:szCs w:val="23"/>
        </w:rPr>
        <w:t>This section exempts acquisitions that occur by operation of a law of the Commonwealth, or of a State or Territory. The exemption covers circumstances where the law itself effects the transfer upon the occurrence of a specified event and the parties have no discretion in whether or how the acquisition occurs</w:t>
      </w:r>
      <w:r w:rsidR="00C704E7">
        <w:rPr>
          <w:szCs w:val="23"/>
        </w:rPr>
        <w:t xml:space="preserve"> (</w:t>
      </w:r>
      <w:r w:rsidR="00C944AB" w:rsidRPr="001158FF">
        <w:t>for example</w:t>
      </w:r>
      <w:r w:rsidR="00C944AB">
        <w:rPr>
          <w:i/>
          <w:iCs/>
          <w:szCs w:val="23"/>
        </w:rPr>
        <w:t>,</w:t>
      </w:r>
      <w:r w:rsidR="00C704E7">
        <w:rPr>
          <w:szCs w:val="23"/>
        </w:rPr>
        <w:t xml:space="preserve"> </w:t>
      </w:r>
      <w:r w:rsidR="00C704E7" w:rsidRPr="00C04F9C">
        <w:rPr>
          <w:iCs/>
          <w:szCs w:val="23"/>
        </w:rPr>
        <w:t xml:space="preserve">transfers </w:t>
      </w:r>
      <w:r w:rsidR="00C704E7">
        <w:rPr>
          <w:iCs/>
          <w:szCs w:val="23"/>
        </w:rPr>
        <w:t xml:space="preserve">that </w:t>
      </w:r>
      <w:r w:rsidR="00C704E7" w:rsidRPr="00C04F9C">
        <w:rPr>
          <w:iCs/>
          <w:szCs w:val="23"/>
        </w:rPr>
        <w:t>happen automatically under legal rules, without any commercial negotiation or agreement by the parties</w:t>
      </w:r>
      <w:r w:rsidR="00C704E7">
        <w:rPr>
          <w:iCs/>
          <w:szCs w:val="23"/>
        </w:rPr>
        <w:t>).</w:t>
      </w:r>
      <w:r>
        <w:rPr>
          <w:szCs w:val="23"/>
        </w:rPr>
        <w:t xml:space="preserve"> </w:t>
      </w:r>
    </w:p>
    <w:p w14:paraId="457EE3F1" w14:textId="1BC683C6" w:rsidR="00FA53ED" w:rsidRDefault="00510C62" w:rsidP="00DC75EF">
      <w:pPr>
        <w:spacing w:before="240"/>
        <w:rPr>
          <w:szCs w:val="23"/>
        </w:rPr>
      </w:pPr>
      <w:r w:rsidRPr="00924427">
        <w:rPr>
          <w:szCs w:val="23"/>
        </w:rPr>
        <w:t>The note to this section clarifies that an acquisition by operation of law is distinguished from other legal transactions by its automatic nature</w:t>
      </w:r>
      <w:r w:rsidR="00EE55D7" w:rsidRPr="00EE55D7">
        <w:rPr>
          <w:szCs w:val="23"/>
        </w:rPr>
        <w:t xml:space="preserve"> </w:t>
      </w:r>
      <w:r w:rsidR="00EE55D7">
        <w:rPr>
          <w:szCs w:val="23"/>
        </w:rPr>
        <w:t>and only applies to acquisitions by operation of law</w:t>
      </w:r>
      <w:r w:rsidRPr="00702E5F">
        <w:rPr>
          <w:szCs w:val="23"/>
        </w:rPr>
        <w:t>.</w:t>
      </w:r>
    </w:p>
    <w:p w14:paraId="385DEB11" w14:textId="6D7A3079" w:rsidR="00D73ABC" w:rsidRPr="00CF4048" w:rsidRDefault="00C704E7" w:rsidP="00DC75EF">
      <w:pPr>
        <w:spacing w:before="240"/>
        <w:rPr>
          <w:szCs w:val="23"/>
        </w:rPr>
      </w:pPr>
      <w:r>
        <w:rPr>
          <w:szCs w:val="23"/>
        </w:rPr>
        <w:t>For example</w:t>
      </w:r>
      <w:r w:rsidR="00510C62" w:rsidRPr="00702E5F">
        <w:rPr>
          <w:szCs w:val="23"/>
        </w:rPr>
        <w:t>,</w:t>
      </w:r>
      <w:r>
        <w:rPr>
          <w:szCs w:val="23"/>
        </w:rPr>
        <w:t xml:space="preserve"> this</w:t>
      </w:r>
      <w:r w:rsidR="00510C62">
        <w:rPr>
          <w:szCs w:val="23"/>
        </w:rPr>
        <w:t xml:space="preserve"> includes</w:t>
      </w:r>
      <w:r w:rsidR="00510C62" w:rsidRPr="00702E5F">
        <w:rPr>
          <w:szCs w:val="23"/>
        </w:rPr>
        <w:t xml:space="preserve"> the vesting of a deceased person’s property in the executor of their estate under succession law, or a testamentary disposition under a wil</w:t>
      </w:r>
      <w:r w:rsidR="00510C62">
        <w:rPr>
          <w:szCs w:val="23"/>
        </w:rPr>
        <w:t>l</w:t>
      </w:r>
      <w:r w:rsidR="0044084E">
        <w:rPr>
          <w:szCs w:val="23"/>
        </w:rPr>
        <w:t xml:space="preserve"> </w:t>
      </w:r>
      <w:r w:rsidR="00510C62" w:rsidRPr="00702E5F">
        <w:rPr>
          <w:szCs w:val="23"/>
        </w:rPr>
        <w:t>both of which occur without requiring any deliberate act of transfer by the parties involved.</w:t>
      </w:r>
      <w:r w:rsidR="008F1688">
        <w:rPr>
          <w:szCs w:val="23"/>
        </w:rPr>
        <w:t xml:space="preserve"> </w:t>
      </w:r>
    </w:p>
    <w:p w14:paraId="5FE22831" w14:textId="1DA6E721" w:rsidR="00B55575" w:rsidRPr="00631147" w:rsidRDefault="000A751C" w:rsidP="00460070">
      <w:pPr>
        <w:keepNext/>
        <w:keepLines/>
        <w:tabs>
          <w:tab w:val="left" w:pos="1987"/>
        </w:tabs>
        <w:spacing w:before="240"/>
        <w:outlineLvl w:val="2"/>
      </w:pPr>
      <w:r w:rsidRPr="00631147">
        <w:rPr>
          <w:b/>
          <w:kern w:val="28"/>
        </w:rPr>
        <w:lastRenderedPageBreak/>
        <w:t>Part 3</w:t>
      </w:r>
      <w:r w:rsidR="006A6546" w:rsidRPr="00631147">
        <w:rPr>
          <w:b/>
          <w:kern w:val="28"/>
        </w:rPr>
        <w:t xml:space="preserve"> – Classes of acquisitions requiring notification</w:t>
      </w:r>
    </w:p>
    <w:p w14:paraId="1223AF09" w14:textId="0635C71D" w:rsidR="006A6546" w:rsidRPr="006A6546" w:rsidRDefault="006A6546" w:rsidP="00460070">
      <w:pPr>
        <w:pStyle w:val="Heading4A"/>
        <w:keepNext/>
        <w:keepLines/>
      </w:pPr>
      <w:r>
        <w:t>Division 1 - Supermarkets</w:t>
      </w:r>
    </w:p>
    <w:p w14:paraId="6A341189" w14:textId="287B3B0D" w:rsidR="007076A5" w:rsidRPr="00E26A9A" w:rsidRDefault="00F646AB" w:rsidP="00E26A9A">
      <w:pPr>
        <w:keepNext/>
        <w:keepLines/>
        <w:spacing w:before="240"/>
        <w:outlineLvl w:val="3"/>
        <w:rPr>
          <w:u w:val="single"/>
        </w:rPr>
      </w:pPr>
      <w:r w:rsidRPr="00E26A9A">
        <w:rPr>
          <w:u w:val="single"/>
        </w:rPr>
        <w:t xml:space="preserve">Section </w:t>
      </w:r>
      <w:r w:rsidR="00C2029A" w:rsidRPr="00E26A9A">
        <w:rPr>
          <w:u w:val="single"/>
        </w:rPr>
        <w:t>3-1</w:t>
      </w:r>
      <w:r w:rsidR="00404CD8" w:rsidRPr="00E26A9A">
        <w:rPr>
          <w:u w:val="single"/>
        </w:rPr>
        <w:t xml:space="preserve"> – </w:t>
      </w:r>
      <w:r w:rsidR="007076A5" w:rsidRPr="00E26A9A">
        <w:rPr>
          <w:u w:val="single"/>
        </w:rPr>
        <w:t>Class of acquisitions – supermarket business</w:t>
      </w:r>
    </w:p>
    <w:p w14:paraId="6E571CC6" w14:textId="319C372D" w:rsidR="000C485E" w:rsidRDefault="00FA277F" w:rsidP="00947237">
      <w:pPr>
        <w:tabs>
          <w:tab w:val="left" w:pos="2835"/>
        </w:tabs>
        <w:spacing w:before="240"/>
        <w:ind w:right="91"/>
      </w:pPr>
      <w:r>
        <w:t xml:space="preserve">Part 2 of the Determination sets general notification thresholds </w:t>
      </w:r>
      <w:r w:rsidR="00641895">
        <w:t xml:space="preserve">that apply </w:t>
      </w:r>
      <w:r w:rsidR="001C4892">
        <w:t xml:space="preserve">across </w:t>
      </w:r>
      <w:r w:rsidR="00A10CF2">
        <w:t xml:space="preserve">all sectors </w:t>
      </w:r>
      <w:r w:rsidR="001C4892">
        <w:t>of</w:t>
      </w:r>
      <w:r>
        <w:t xml:space="preserve"> the e</w:t>
      </w:r>
      <w:r w:rsidR="00595BF1">
        <w:t>conomy.</w:t>
      </w:r>
      <w:r w:rsidR="00E476C7">
        <w:t xml:space="preserve"> Part 3 </w:t>
      </w:r>
      <w:r w:rsidR="009D14A9">
        <w:t>specifies certain transaction</w:t>
      </w:r>
      <w:r w:rsidR="00085D32">
        <w:t>s</w:t>
      </w:r>
      <w:r w:rsidR="009D14A9">
        <w:t xml:space="preserve"> within the </w:t>
      </w:r>
      <w:r w:rsidR="00642B01">
        <w:t>supermarket sector</w:t>
      </w:r>
      <w:r w:rsidR="00D02CEE">
        <w:t xml:space="preserve"> that must be notified, regardless of whether those transactions meet the </w:t>
      </w:r>
      <w:r w:rsidR="00E0656D">
        <w:t xml:space="preserve">general </w:t>
      </w:r>
      <w:r w:rsidR="00D02CEE">
        <w:t>notification thresholds.</w:t>
      </w:r>
      <w:r w:rsidR="00121E0B">
        <w:t xml:space="preserve"> </w:t>
      </w:r>
      <w:r w:rsidR="009960B0">
        <w:t xml:space="preserve">Section </w:t>
      </w:r>
      <w:r w:rsidR="006505C9">
        <w:t>3-1</w:t>
      </w:r>
      <w:r w:rsidR="009960B0">
        <w:t xml:space="preserve"> </w:t>
      </w:r>
      <w:r w:rsidR="00E03768">
        <w:t xml:space="preserve">specifies </w:t>
      </w:r>
      <w:r w:rsidR="00944430">
        <w:t xml:space="preserve">an acquisition </w:t>
      </w:r>
      <w:r w:rsidR="00EA7705">
        <w:t xml:space="preserve">is in a class that </w:t>
      </w:r>
      <w:r w:rsidR="00944430">
        <w:t>must be notified if</w:t>
      </w:r>
      <w:r w:rsidR="00FE2ABF">
        <w:t>:</w:t>
      </w:r>
      <w:r w:rsidR="0053056D">
        <w:t xml:space="preserve"> </w:t>
      </w:r>
    </w:p>
    <w:p w14:paraId="757AE890" w14:textId="0A8C07DD" w:rsidR="00015586" w:rsidRPr="00351486" w:rsidRDefault="00A84FF6" w:rsidP="0078261C">
      <w:pPr>
        <w:pStyle w:val="dotpoint0"/>
        <w:spacing w:before="240"/>
        <w:rPr>
          <w:szCs w:val="22"/>
        </w:rPr>
      </w:pPr>
      <w:r>
        <w:rPr>
          <w:sz w:val="24"/>
          <w:szCs w:val="22"/>
        </w:rPr>
        <w:t>t</w:t>
      </w:r>
      <w:r w:rsidR="00015586" w:rsidRPr="0078261C">
        <w:rPr>
          <w:sz w:val="24"/>
          <w:szCs w:val="22"/>
        </w:rPr>
        <w:t>he acquisition is of shares or assets</w:t>
      </w:r>
      <w:r w:rsidR="00D06AED">
        <w:rPr>
          <w:sz w:val="24"/>
          <w:szCs w:val="22"/>
        </w:rPr>
        <w:t>;</w:t>
      </w:r>
      <w:r w:rsidR="00015586" w:rsidRPr="0078261C">
        <w:rPr>
          <w:sz w:val="24"/>
          <w:szCs w:val="22"/>
        </w:rPr>
        <w:t xml:space="preserve"> and</w:t>
      </w:r>
    </w:p>
    <w:p w14:paraId="47CC655A" w14:textId="16EF0405" w:rsidR="00015586" w:rsidRPr="00351486" w:rsidRDefault="00A84FF6" w:rsidP="0078261C">
      <w:pPr>
        <w:pStyle w:val="dotpoint0"/>
        <w:spacing w:before="240"/>
        <w:rPr>
          <w:szCs w:val="22"/>
        </w:rPr>
      </w:pPr>
      <w:r>
        <w:rPr>
          <w:sz w:val="24"/>
          <w:szCs w:val="22"/>
        </w:rPr>
        <w:t>t</w:t>
      </w:r>
      <w:r w:rsidR="00015586" w:rsidRPr="0078261C">
        <w:rPr>
          <w:sz w:val="24"/>
          <w:szCs w:val="22"/>
        </w:rPr>
        <w:t>he effect of the acquisition is that a major supermarket acquires, in whole or in part, a supermarket business.</w:t>
      </w:r>
    </w:p>
    <w:p w14:paraId="53647750" w14:textId="2603A8CC" w:rsidR="00441487" w:rsidRDefault="00441487">
      <w:pPr>
        <w:pStyle w:val="OutlineNumbered1"/>
        <w:numPr>
          <w:ilvl w:val="0"/>
          <w:numId w:val="0"/>
        </w:numPr>
        <w:spacing w:before="240"/>
      </w:pPr>
      <w:r>
        <w:t xml:space="preserve">A major supermarket is </w:t>
      </w:r>
      <w:r w:rsidR="007B2692">
        <w:t xml:space="preserve">defined as Coles </w:t>
      </w:r>
      <w:r w:rsidR="004125AE" w:rsidRPr="004125AE">
        <w:t xml:space="preserve">Group Limited </w:t>
      </w:r>
      <w:r w:rsidR="007B2692">
        <w:t>and Woolworths</w:t>
      </w:r>
      <w:r w:rsidR="004125AE">
        <w:t xml:space="preserve"> </w:t>
      </w:r>
      <w:r w:rsidR="004125AE" w:rsidRPr="004125AE">
        <w:t>Group Limited</w:t>
      </w:r>
      <w:r w:rsidR="007B2692">
        <w:t xml:space="preserve">, and </w:t>
      </w:r>
      <w:r w:rsidR="00372F2D">
        <w:t>their connected entities.</w:t>
      </w:r>
    </w:p>
    <w:p w14:paraId="7E948E35" w14:textId="61DF3FE6" w:rsidR="00DB17A0" w:rsidRDefault="001913AF">
      <w:pPr>
        <w:pStyle w:val="OutlineNumbered1"/>
        <w:numPr>
          <w:ilvl w:val="0"/>
          <w:numId w:val="0"/>
        </w:numPr>
        <w:spacing w:before="240"/>
        <w:rPr>
          <w:szCs w:val="24"/>
        </w:rPr>
      </w:pPr>
      <w:r>
        <w:t xml:space="preserve">A supermarket business is defined </w:t>
      </w:r>
      <w:r w:rsidR="00032FAA" w:rsidRPr="009A257D">
        <w:rPr>
          <w:szCs w:val="24"/>
        </w:rPr>
        <w:t xml:space="preserve">by </w:t>
      </w:r>
      <w:r w:rsidR="00714C65">
        <w:rPr>
          <w:szCs w:val="24"/>
        </w:rPr>
        <w:t xml:space="preserve">reference to </w:t>
      </w:r>
      <w:r w:rsidR="00032FAA" w:rsidRPr="009A257D">
        <w:rPr>
          <w:szCs w:val="24"/>
        </w:rPr>
        <w:t xml:space="preserve">section 5 of the </w:t>
      </w:r>
      <w:r w:rsidR="00032FAA" w:rsidRPr="009A257D">
        <w:rPr>
          <w:i/>
          <w:iCs/>
          <w:szCs w:val="24"/>
        </w:rPr>
        <w:t>Competition and Consumer (Industry Codes – Food and Grocery) Regulations 2024</w:t>
      </w:r>
      <w:r w:rsidR="00032FAA" w:rsidRPr="009A257D">
        <w:rPr>
          <w:szCs w:val="24"/>
        </w:rPr>
        <w:t>. That is, a supermarket business means a business if</w:t>
      </w:r>
      <w:r w:rsidR="00DB17A0">
        <w:rPr>
          <w:szCs w:val="24"/>
        </w:rPr>
        <w:t>:</w:t>
      </w:r>
    </w:p>
    <w:p w14:paraId="103DA099" w14:textId="741F36FC" w:rsidR="00147D20" w:rsidRPr="00351486" w:rsidRDefault="00147D20" w:rsidP="0078261C">
      <w:pPr>
        <w:pStyle w:val="dotpoint0"/>
        <w:spacing w:before="240"/>
        <w:rPr>
          <w:szCs w:val="22"/>
        </w:rPr>
      </w:pPr>
      <w:r w:rsidRPr="0078261C">
        <w:rPr>
          <w:sz w:val="24"/>
          <w:szCs w:val="22"/>
        </w:rPr>
        <w:t>the main purpose of the business is the retail sale of grocery products to consumers; and</w:t>
      </w:r>
    </w:p>
    <w:p w14:paraId="67454397" w14:textId="6D30965D" w:rsidR="00147D20" w:rsidRPr="00351486" w:rsidRDefault="00147D20" w:rsidP="0078261C">
      <w:pPr>
        <w:pStyle w:val="dotpoint0"/>
        <w:spacing w:before="240"/>
        <w:rPr>
          <w:szCs w:val="22"/>
        </w:rPr>
      </w:pPr>
      <w:r w:rsidRPr="0078261C">
        <w:rPr>
          <w:sz w:val="24"/>
          <w:szCs w:val="22"/>
        </w:rPr>
        <w:t>a substantial</w:t>
      </w:r>
      <w:r w:rsidRPr="0078261C">
        <w:rPr>
          <w:i/>
          <w:sz w:val="24"/>
          <w:szCs w:val="22"/>
        </w:rPr>
        <w:t> </w:t>
      </w:r>
      <w:r w:rsidRPr="0078261C">
        <w:rPr>
          <w:sz w:val="24"/>
          <w:szCs w:val="22"/>
        </w:rPr>
        <w:t>proportion of those grocery products is food that is not for in</w:t>
      </w:r>
      <w:r w:rsidRPr="0078261C">
        <w:rPr>
          <w:sz w:val="24"/>
          <w:szCs w:val="22"/>
        </w:rPr>
        <w:noBreakHyphen/>
        <w:t>store consumption.</w:t>
      </w:r>
    </w:p>
    <w:p w14:paraId="1DAABFEC" w14:textId="7CECA911" w:rsidR="001913AF" w:rsidRPr="00646154" w:rsidRDefault="006A7CC6" w:rsidP="00A66437">
      <w:pPr>
        <w:pStyle w:val="OutlineNumbered1"/>
        <w:numPr>
          <w:ilvl w:val="0"/>
          <w:numId w:val="0"/>
        </w:numPr>
        <w:spacing w:before="240"/>
      </w:pPr>
      <w:r>
        <w:t xml:space="preserve">It is appropriate to have a consistent definition of </w:t>
      </w:r>
      <w:r w:rsidR="00EC56ED">
        <w:t xml:space="preserve">supermarket business throughout </w:t>
      </w:r>
      <w:r w:rsidR="00C9186D" w:rsidRPr="00C9186D">
        <w:t>Commonwealth legislation, regulations and legislative instruments</w:t>
      </w:r>
      <w:r w:rsidR="00EC56ED">
        <w:t>.</w:t>
      </w:r>
      <w:r w:rsidR="001F4C2F">
        <w:t xml:space="preserve"> </w:t>
      </w:r>
    </w:p>
    <w:p w14:paraId="22326CE4" w14:textId="229E4257" w:rsidR="00142550" w:rsidRDefault="00142550" w:rsidP="00142550">
      <w:pPr>
        <w:tabs>
          <w:tab w:val="left" w:pos="2835"/>
        </w:tabs>
        <w:spacing w:before="240"/>
        <w:ind w:right="91"/>
      </w:pPr>
      <w:r>
        <w:t xml:space="preserve">As explained in note 1 to the section, the effect is that transactions by Coles or Woolworths </w:t>
      </w:r>
      <w:r w:rsidR="00BA0B5E">
        <w:t>(</w:t>
      </w:r>
      <w:r w:rsidR="002F4E0B">
        <w:t>or their connected entities</w:t>
      </w:r>
      <w:r w:rsidR="00BA0B5E">
        <w:t>)</w:t>
      </w:r>
      <w:r w:rsidR="002F4E0B">
        <w:t xml:space="preserve"> </w:t>
      </w:r>
      <w:r>
        <w:t xml:space="preserve">that result in them acquiring a supermarket business are notifiable acquisitions. Notifiable acquisitions must be notified to the </w:t>
      </w:r>
      <w:r w:rsidR="0027512B">
        <w:t>Commission</w:t>
      </w:r>
      <w:r>
        <w:t xml:space="preserve"> under the new </w:t>
      </w:r>
      <w:r w:rsidR="00E40A39">
        <w:t>system</w:t>
      </w:r>
      <w:r w:rsidRPr="52C2B226">
        <w:rPr>
          <w:i/>
          <w:iCs/>
        </w:rPr>
        <w:t xml:space="preserve">. </w:t>
      </w:r>
    </w:p>
    <w:p w14:paraId="6BA40048" w14:textId="02BA3E41" w:rsidR="008D078E" w:rsidRDefault="008D078E" w:rsidP="008D078E">
      <w:pPr>
        <w:tabs>
          <w:tab w:val="left" w:pos="2835"/>
        </w:tabs>
        <w:spacing w:before="240"/>
        <w:ind w:right="91"/>
      </w:pPr>
      <w:r w:rsidRPr="00B66FA3">
        <w:t xml:space="preserve">Note 2 </w:t>
      </w:r>
      <w:r w:rsidR="00850B49">
        <w:t>of</w:t>
      </w:r>
      <w:r w:rsidR="00850B49" w:rsidRPr="00B66FA3">
        <w:t xml:space="preserve"> </w:t>
      </w:r>
      <w:r w:rsidRPr="00B66FA3">
        <w:t xml:space="preserve">the section clarifies that </w:t>
      </w:r>
      <w:r w:rsidR="0047520F">
        <w:t xml:space="preserve">this section covers </w:t>
      </w:r>
      <w:r w:rsidR="004A5557" w:rsidRPr="00B66FA3">
        <w:t>acquisition</w:t>
      </w:r>
      <w:r w:rsidR="004A5557">
        <w:t>s</w:t>
      </w:r>
      <w:r w:rsidR="004A5557" w:rsidRPr="00B66FA3">
        <w:t xml:space="preserve"> of units in a unit trust, or an interest in a managed investment scheme</w:t>
      </w:r>
      <w:r w:rsidR="004A5557">
        <w:t xml:space="preserve">, </w:t>
      </w:r>
      <w:r w:rsidR="00C059DE">
        <w:t xml:space="preserve">by directing the reader to section 51ABC of the CCA. </w:t>
      </w:r>
      <w:r w:rsidR="000038E6">
        <w:t xml:space="preserve">Section 51ABC provides that those types of acquisitions are treated the same </w:t>
      </w:r>
      <w:r w:rsidR="000038E6" w:rsidRPr="00721769">
        <w:t xml:space="preserve">as if the units </w:t>
      </w:r>
      <w:r w:rsidR="00257A76">
        <w:t xml:space="preserve">or interests </w:t>
      </w:r>
      <w:r w:rsidR="000038E6" w:rsidRPr="00721769">
        <w:t>were shares in the capital of a body corporate.</w:t>
      </w:r>
      <w:r w:rsidR="000038E6">
        <w:t xml:space="preserve"> </w:t>
      </w:r>
    </w:p>
    <w:p w14:paraId="1C5A9F16" w14:textId="445DA7AB" w:rsidR="00E1009F" w:rsidRPr="00EA3ADF" w:rsidRDefault="00E1009F" w:rsidP="00EA3ADF">
      <w:pPr>
        <w:keepNext/>
        <w:keepLines/>
        <w:spacing w:before="240"/>
        <w:outlineLvl w:val="3"/>
        <w:rPr>
          <w:u w:val="single"/>
        </w:rPr>
      </w:pPr>
      <w:r w:rsidRPr="00EA3ADF">
        <w:rPr>
          <w:u w:val="single"/>
        </w:rPr>
        <w:t xml:space="preserve">Section </w:t>
      </w:r>
      <w:r w:rsidR="0041419E" w:rsidRPr="00EA3ADF">
        <w:rPr>
          <w:u w:val="single"/>
        </w:rPr>
        <w:t>3-2</w:t>
      </w:r>
      <w:r w:rsidR="00F24DC3" w:rsidRPr="00EA3ADF">
        <w:rPr>
          <w:u w:val="single"/>
        </w:rPr>
        <w:t xml:space="preserve"> – Class of acquisitions – land for supermarket business</w:t>
      </w:r>
    </w:p>
    <w:p w14:paraId="770005CA" w14:textId="7CFB9D2B" w:rsidR="000C485E" w:rsidRDefault="008A7E00" w:rsidP="008F12B2">
      <w:pPr>
        <w:spacing w:before="240"/>
      </w:pPr>
      <w:r>
        <w:t>Paragraphs 3-2(1)(</w:t>
      </w:r>
      <w:r w:rsidR="00EA38D2">
        <w:t xml:space="preserve">a), (b) and (c) </w:t>
      </w:r>
      <w:r w:rsidR="00801F3E">
        <w:t>specif</w:t>
      </w:r>
      <w:r w:rsidR="00A221CE">
        <w:t>y</w:t>
      </w:r>
      <w:r w:rsidR="00801F3E">
        <w:t xml:space="preserve"> </w:t>
      </w:r>
      <w:r w:rsidR="001B6C1C">
        <w:t>an acquisition is in a class that must be notified if:</w:t>
      </w:r>
      <w:r w:rsidR="00E970D7">
        <w:t xml:space="preserve"> </w:t>
      </w:r>
    </w:p>
    <w:p w14:paraId="269845FD" w14:textId="6246AC2B" w:rsidR="00BE0145" w:rsidRPr="00BE0145" w:rsidRDefault="00BA0E87" w:rsidP="00BE0145">
      <w:pPr>
        <w:pStyle w:val="dotpoint0"/>
        <w:spacing w:before="240"/>
        <w:rPr>
          <w:sz w:val="24"/>
          <w:szCs w:val="24"/>
        </w:rPr>
      </w:pPr>
      <w:r>
        <w:rPr>
          <w:sz w:val="24"/>
          <w:szCs w:val="24"/>
        </w:rPr>
        <w:t>t</w:t>
      </w:r>
      <w:r w:rsidR="00BE0145" w:rsidRPr="00BE0145">
        <w:rPr>
          <w:sz w:val="24"/>
          <w:szCs w:val="24"/>
        </w:rPr>
        <w:t>he acquisition is of shares or assets</w:t>
      </w:r>
      <w:r w:rsidR="0094477B">
        <w:rPr>
          <w:sz w:val="24"/>
          <w:szCs w:val="24"/>
        </w:rPr>
        <w:t>;</w:t>
      </w:r>
    </w:p>
    <w:p w14:paraId="06F6198E" w14:textId="4B1471FF" w:rsidR="00BE0145" w:rsidRPr="0078261C" w:rsidRDefault="0094477B" w:rsidP="00BE0145">
      <w:pPr>
        <w:pStyle w:val="dotpoint0"/>
        <w:spacing w:before="240"/>
        <w:rPr>
          <w:sz w:val="24"/>
          <w:szCs w:val="24"/>
        </w:rPr>
      </w:pPr>
      <w:r>
        <w:rPr>
          <w:sz w:val="24"/>
          <w:szCs w:val="24"/>
        </w:rPr>
        <w:t>t</w:t>
      </w:r>
      <w:r w:rsidR="00BE0145" w:rsidRPr="0078261C">
        <w:rPr>
          <w:sz w:val="24"/>
          <w:szCs w:val="24"/>
        </w:rPr>
        <w:t xml:space="preserve">he acquisition will have the effect that a major supermarket acquires a legal or equitable interest in land (in whole or in part). </w:t>
      </w:r>
      <w:r w:rsidR="00B80F15">
        <w:rPr>
          <w:sz w:val="24"/>
          <w:szCs w:val="24"/>
        </w:rPr>
        <w:t xml:space="preserve">This includes acquisitions of an entity </w:t>
      </w:r>
      <w:r w:rsidR="00B80F15">
        <w:rPr>
          <w:sz w:val="24"/>
          <w:szCs w:val="24"/>
        </w:rPr>
        <w:lastRenderedPageBreak/>
        <w:t xml:space="preserve">which only holds land. </w:t>
      </w:r>
      <w:r w:rsidR="00BE0145" w:rsidRPr="0078261C">
        <w:rPr>
          <w:sz w:val="24"/>
          <w:szCs w:val="24"/>
        </w:rPr>
        <w:t xml:space="preserve">Note 3 to section 1-4 provides that the expression ‘land’ is defined in section 2B of the </w:t>
      </w:r>
      <w:r w:rsidR="00BE0145" w:rsidRPr="0078261C">
        <w:rPr>
          <w:i/>
          <w:sz w:val="24"/>
          <w:szCs w:val="24"/>
        </w:rPr>
        <w:t>Acts Interpretation Act 1901</w:t>
      </w:r>
      <w:r>
        <w:rPr>
          <w:iCs/>
          <w:sz w:val="24"/>
          <w:szCs w:val="24"/>
        </w:rPr>
        <w:t>;</w:t>
      </w:r>
      <w:r w:rsidR="00B80E63">
        <w:rPr>
          <w:iCs/>
          <w:sz w:val="24"/>
          <w:szCs w:val="24"/>
        </w:rPr>
        <w:t xml:space="preserve"> and</w:t>
      </w:r>
    </w:p>
    <w:p w14:paraId="7D5041FB" w14:textId="20530AC9" w:rsidR="00BE0145" w:rsidRDefault="0094477B" w:rsidP="00BE0145">
      <w:pPr>
        <w:pStyle w:val="dotpoint0"/>
        <w:spacing w:before="240"/>
        <w:rPr>
          <w:sz w:val="24"/>
          <w:szCs w:val="24"/>
        </w:rPr>
      </w:pPr>
      <w:r>
        <w:rPr>
          <w:sz w:val="24"/>
          <w:szCs w:val="24"/>
        </w:rPr>
        <w:t>t</w:t>
      </w:r>
      <w:r w:rsidR="00BE0145" w:rsidRPr="0078261C">
        <w:rPr>
          <w:sz w:val="24"/>
          <w:szCs w:val="24"/>
        </w:rPr>
        <w:t>he land meets the size requirements outlined below</w:t>
      </w:r>
      <w:r w:rsidR="00B80E63">
        <w:rPr>
          <w:sz w:val="24"/>
          <w:szCs w:val="24"/>
        </w:rPr>
        <w:t>.</w:t>
      </w:r>
    </w:p>
    <w:p w14:paraId="2C38BA55" w14:textId="6BFA4283" w:rsidR="00696752" w:rsidRDefault="00696752" w:rsidP="00696752">
      <w:pPr>
        <w:pStyle w:val="dotpoint0"/>
        <w:numPr>
          <w:ilvl w:val="0"/>
          <w:numId w:val="0"/>
        </w:numPr>
        <w:spacing w:before="240"/>
        <w:ind w:hanging="1"/>
        <w:rPr>
          <w:sz w:val="24"/>
          <w:szCs w:val="24"/>
        </w:rPr>
      </w:pPr>
      <w:r>
        <w:rPr>
          <w:sz w:val="24"/>
          <w:szCs w:val="24"/>
        </w:rPr>
        <w:t>However</w:t>
      </w:r>
      <w:r w:rsidR="00D60C84">
        <w:rPr>
          <w:sz w:val="24"/>
          <w:szCs w:val="24"/>
        </w:rPr>
        <w:t>,</w:t>
      </w:r>
      <w:r>
        <w:rPr>
          <w:sz w:val="24"/>
          <w:szCs w:val="24"/>
        </w:rPr>
        <w:t xml:space="preserve"> paragraphs 3-2(1)(d), (e) and (f)</w:t>
      </w:r>
      <w:r w:rsidR="00745AA6">
        <w:rPr>
          <w:sz w:val="24"/>
          <w:szCs w:val="24"/>
        </w:rPr>
        <w:t xml:space="preserve"> provide </w:t>
      </w:r>
      <w:r w:rsidR="00576DF7">
        <w:rPr>
          <w:sz w:val="24"/>
          <w:szCs w:val="24"/>
        </w:rPr>
        <w:t xml:space="preserve">exemptions for certain </w:t>
      </w:r>
      <w:r w:rsidR="008A5AEB">
        <w:rPr>
          <w:sz w:val="24"/>
          <w:szCs w:val="24"/>
        </w:rPr>
        <w:t>types of acquisitions</w:t>
      </w:r>
      <w:r w:rsidR="00576DF7">
        <w:rPr>
          <w:sz w:val="24"/>
          <w:szCs w:val="24"/>
        </w:rPr>
        <w:t xml:space="preserve">. The effect of this is that any acquisition that meets </w:t>
      </w:r>
      <w:r w:rsidR="00C565A6">
        <w:rPr>
          <w:sz w:val="24"/>
          <w:szCs w:val="24"/>
        </w:rPr>
        <w:t>paragraph</w:t>
      </w:r>
      <w:r w:rsidR="001E6121">
        <w:rPr>
          <w:sz w:val="24"/>
          <w:szCs w:val="24"/>
        </w:rPr>
        <w:t>s</w:t>
      </w:r>
      <w:r w:rsidR="00C565A6">
        <w:rPr>
          <w:sz w:val="24"/>
          <w:szCs w:val="24"/>
        </w:rPr>
        <w:t xml:space="preserve"> </w:t>
      </w:r>
      <w:r w:rsidR="00576DF7">
        <w:rPr>
          <w:sz w:val="24"/>
          <w:szCs w:val="24"/>
        </w:rPr>
        <w:t xml:space="preserve">3-2(1)(a), (b) and (c) </w:t>
      </w:r>
      <w:r w:rsidR="00E91399">
        <w:rPr>
          <w:sz w:val="24"/>
          <w:szCs w:val="24"/>
        </w:rPr>
        <w:t xml:space="preserve">does not have to notify </w:t>
      </w:r>
      <w:r w:rsidR="008A7E00">
        <w:rPr>
          <w:sz w:val="24"/>
          <w:szCs w:val="24"/>
        </w:rPr>
        <w:t xml:space="preserve">if it meets one of </w:t>
      </w:r>
      <w:r w:rsidR="0036662D">
        <w:rPr>
          <w:sz w:val="24"/>
          <w:szCs w:val="24"/>
        </w:rPr>
        <w:t>the</w:t>
      </w:r>
      <w:r w:rsidR="00492A0B">
        <w:rPr>
          <w:sz w:val="24"/>
          <w:szCs w:val="24"/>
        </w:rPr>
        <w:t xml:space="preserve"> exemptions in </w:t>
      </w:r>
      <w:r w:rsidR="008A7E00">
        <w:rPr>
          <w:sz w:val="24"/>
          <w:szCs w:val="24"/>
        </w:rPr>
        <w:t xml:space="preserve">paragraphs 3-2(1)(d), (e) and (f). The </w:t>
      </w:r>
      <w:r w:rsidR="00276851">
        <w:rPr>
          <w:sz w:val="24"/>
          <w:szCs w:val="24"/>
        </w:rPr>
        <w:t xml:space="preserve">types of acquisitions that are exempt </w:t>
      </w:r>
      <w:r w:rsidR="008A7E00">
        <w:rPr>
          <w:sz w:val="24"/>
          <w:szCs w:val="24"/>
        </w:rPr>
        <w:t>are:</w:t>
      </w:r>
    </w:p>
    <w:p w14:paraId="35249DD5" w14:textId="2DBA1030" w:rsidR="00BE0145" w:rsidRDefault="00BE0145" w:rsidP="00BE0145">
      <w:pPr>
        <w:pStyle w:val="dotpoint0"/>
        <w:spacing w:before="240"/>
        <w:rPr>
          <w:sz w:val="24"/>
          <w:szCs w:val="24"/>
        </w:rPr>
      </w:pPr>
      <w:r w:rsidRPr="0078261C">
        <w:rPr>
          <w:sz w:val="24"/>
          <w:szCs w:val="24"/>
        </w:rPr>
        <w:t>The acquisition is a lease extension or renewal for land that has a currently operating commercial business.</w:t>
      </w:r>
    </w:p>
    <w:p w14:paraId="51F38F51" w14:textId="418F1D73" w:rsidR="00EF0262" w:rsidRDefault="00276851" w:rsidP="00BE0145">
      <w:pPr>
        <w:pStyle w:val="dotpoint0"/>
        <w:spacing w:before="240"/>
        <w:rPr>
          <w:sz w:val="24"/>
          <w:szCs w:val="24"/>
        </w:rPr>
      </w:pPr>
      <w:r>
        <w:rPr>
          <w:sz w:val="24"/>
          <w:szCs w:val="24"/>
        </w:rPr>
        <w:t>A</w:t>
      </w:r>
      <w:r w:rsidR="007F4DED">
        <w:rPr>
          <w:sz w:val="24"/>
          <w:szCs w:val="24"/>
        </w:rPr>
        <w:t xml:space="preserve">n acquisition of a legal or equitable interest in land </w:t>
      </w:r>
      <w:r w:rsidR="007A5448">
        <w:rPr>
          <w:sz w:val="24"/>
          <w:szCs w:val="24"/>
        </w:rPr>
        <w:t xml:space="preserve">where </w:t>
      </w:r>
      <w:r w:rsidR="00B55D71">
        <w:rPr>
          <w:sz w:val="24"/>
          <w:szCs w:val="24"/>
        </w:rPr>
        <w:t xml:space="preserve">a previous interest in </w:t>
      </w:r>
      <w:r w:rsidR="00C74D45">
        <w:rPr>
          <w:sz w:val="24"/>
          <w:szCs w:val="24"/>
        </w:rPr>
        <w:t xml:space="preserve">that land </w:t>
      </w:r>
      <w:r w:rsidR="007A5448">
        <w:rPr>
          <w:sz w:val="24"/>
          <w:szCs w:val="24"/>
        </w:rPr>
        <w:t>has previously been no</w:t>
      </w:r>
      <w:r w:rsidR="008E648B">
        <w:rPr>
          <w:sz w:val="24"/>
          <w:szCs w:val="24"/>
        </w:rPr>
        <w:t>tified</w:t>
      </w:r>
      <w:r w:rsidR="00C74D45">
        <w:rPr>
          <w:sz w:val="24"/>
          <w:szCs w:val="24"/>
        </w:rPr>
        <w:t>.</w:t>
      </w:r>
    </w:p>
    <w:p w14:paraId="11788D8E" w14:textId="0A41CD74" w:rsidR="00307B46" w:rsidRDefault="00276851" w:rsidP="00BE0145">
      <w:pPr>
        <w:pStyle w:val="dotpoint0"/>
        <w:spacing w:before="240"/>
        <w:rPr>
          <w:sz w:val="24"/>
          <w:szCs w:val="24"/>
        </w:rPr>
      </w:pPr>
      <w:r>
        <w:rPr>
          <w:sz w:val="24"/>
          <w:szCs w:val="24"/>
        </w:rPr>
        <w:t>An</w:t>
      </w:r>
      <w:r w:rsidR="003E1D7A">
        <w:rPr>
          <w:sz w:val="24"/>
          <w:szCs w:val="24"/>
        </w:rPr>
        <w:t xml:space="preserve"> acquisition </w:t>
      </w:r>
      <w:r w:rsidR="00454C56">
        <w:rPr>
          <w:sz w:val="24"/>
          <w:szCs w:val="24"/>
        </w:rPr>
        <w:t xml:space="preserve">of a legal or equitable interest in land where it only relates to a </w:t>
      </w:r>
      <w:r w:rsidR="00D46E4D">
        <w:rPr>
          <w:sz w:val="24"/>
          <w:szCs w:val="24"/>
        </w:rPr>
        <w:t xml:space="preserve">sale </w:t>
      </w:r>
      <w:r w:rsidR="00454C56">
        <w:rPr>
          <w:sz w:val="24"/>
          <w:szCs w:val="24"/>
        </w:rPr>
        <w:t>or leaseback arrangement.</w:t>
      </w:r>
    </w:p>
    <w:p w14:paraId="25BA8A0E" w14:textId="616823DC" w:rsidR="00622E4D" w:rsidRPr="007F53CA" w:rsidRDefault="0073606D" w:rsidP="00BE0145">
      <w:pPr>
        <w:pStyle w:val="dotpoint0"/>
        <w:spacing w:before="240"/>
        <w:rPr>
          <w:sz w:val="24"/>
          <w:szCs w:val="24"/>
        </w:rPr>
      </w:pPr>
      <w:r>
        <w:rPr>
          <w:sz w:val="24"/>
          <w:szCs w:val="24"/>
        </w:rPr>
        <w:t xml:space="preserve">An acquisition </w:t>
      </w:r>
      <w:r w:rsidR="00AC3FE4">
        <w:rPr>
          <w:sz w:val="24"/>
          <w:szCs w:val="24"/>
        </w:rPr>
        <w:t>relating</w:t>
      </w:r>
      <w:r w:rsidR="00B848A4">
        <w:rPr>
          <w:sz w:val="24"/>
          <w:szCs w:val="24"/>
        </w:rPr>
        <w:t xml:space="preserve"> to land upon which </w:t>
      </w:r>
      <w:r w:rsidR="00FD5EBE">
        <w:rPr>
          <w:sz w:val="24"/>
          <w:szCs w:val="24"/>
        </w:rPr>
        <w:t xml:space="preserve">only a </w:t>
      </w:r>
      <w:r w:rsidR="00B6173D">
        <w:rPr>
          <w:sz w:val="24"/>
          <w:szCs w:val="24"/>
        </w:rPr>
        <w:t xml:space="preserve">business that is not a </w:t>
      </w:r>
      <w:r w:rsidR="00FD5EBE">
        <w:rPr>
          <w:sz w:val="24"/>
          <w:szCs w:val="24"/>
        </w:rPr>
        <w:t>supermarket business is operating or will operate.</w:t>
      </w:r>
    </w:p>
    <w:p w14:paraId="70C1E332" w14:textId="46C406D0" w:rsidR="00627F84" w:rsidRPr="00627F84" w:rsidRDefault="00335554" w:rsidP="00E95491">
      <w:pPr>
        <w:spacing w:before="240"/>
      </w:pPr>
      <w:r>
        <w:t>C</w:t>
      </w:r>
      <w:r w:rsidR="005E0A57">
        <w:t xml:space="preserve">ertain extensions or renewals </w:t>
      </w:r>
      <w:r w:rsidR="002F0CD7">
        <w:t xml:space="preserve">of leases are exempt from the notification </w:t>
      </w:r>
      <w:r w:rsidR="005628F2">
        <w:t>requirements</w:t>
      </w:r>
      <w:r w:rsidR="002F0CD7">
        <w:t xml:space="preserve">. This is important to avoid </w:t>
      </w:r>
      <w:r w:rsidR="00ED4EB8">
        <w:t xml:space="preserve">a supermarket that has been operating on a site </w:t>
      </w:r>
      <w:r w:rsidR="001A3047">
        <w:t xml:space="preserve">with </w:t>
      </w:r>
      <w:r w:rsidR="00EF1E1D">
        <w:t>an existing</w:t>
      </w:r>
      <w:r w:rsidR="001A3047">
        <w:t xml:space="preserve"> lease </w:t>
      </w:r>
      <w:r w:rsidR="00ED4EB8">
        <w:t xml:space="preserve">having to notify because its </w:t>
      </w:r>
      <w:r w:rsidR="001A3047">
        <w:t xml:space="preserve">lease </w:t>
      </w:r>
      <w:r w:rsidR="008D0B9F">
        <w:t xml:space="preserve">is being </w:t>
      </w:r>
      <w:r w:rsidR="001A3047">
        <w:t xml:space="preserve">renewed. This </w:t>
      </w:r>
      <w:r w:rsidR="004F65F1">
        <w:t>exemption</w:t>
      </w:r>
      <w:r w:rsidR="001A3047">
        <w:t xml:space="preserve"> has been limited to circumstances where </w:t>
      </w:r>
      <w:r w:rsidR="00494D92">
        <w:t xml:space="preserve">a </w:t>
      </w:r>
      <w:r w:rsidR="00615928">
        <w:t xml:space="preserve">commercial </w:t>
      </w:r>
      <w:r w:rsidR="00494D92">
        <w:t xml:space="preserve">business is currently being operated, to avoid extending it to </w:t>
      </w:r>
      <w:r w:rsidR="00B6754E">
        <w:t xml:space="preserve">vacant </w:t>
      </w:r>
      <w:r w:rsidR="00494D92">
        <w:t xml:space="preserve">sites that are being </w:t>
      </w:r>
      <w:r w:rsidR="00A97AAB" w:rsidRPr="00A97AAB">
        <w:t>held for future development of a store</w:t>
      </w:r>
      <w:r w:rsidR="00494D92">
        <w:t>.</w:t>
      </w:r>
      <w:r w:rsidR="00C14724">
        <w:t xml:space="preserve"> </w:t>
      </w:r>
    </w:p>
    <w:p w14:paraId="01F9F422" w14:textId="7B34A865" w:rsidR="007427F6" w:rsidRPr="00627F84" w:rsidRDefault="00305CB2" w:rsidP="00E95491">
      <w:pPr>
        <w:spacing w:before="240"/>
      </w:pPr>
      <w:r>
        <w:rPr>
          <w:szCs w:val="24"/>
        </w:rPr>
        <w:t>The term ‘renewal</w:t>
      </w:r>
      <w:r w:rsidR="00895E86">
        <w:rPr>
          <w:szCs w:val="24"/>
        </w:rPr>
        <w:t>’</w:t>
      </w:r>
      <w:r>
        <w:rPr>
          <w:szCs w:val="24"/>
        </w:rPr>
        <w:t xml:space="preserve"> has been interpreted broadly by the courts</w:t>
      </w:r>
      <w:r w:rsidR="003406BF">
        <w:rPr>
          <w:szCs w:val="24"/>
        </w:rPr>
        <w:t xml:space="preserve">. Existing case law </w:t>
      </w:r>
      <w:r w:rsidR="00895E86">
        <w:rPr>
          <w:szCs w:val="24"/>
        </w:rPr>
        <w:t xml:space="preserve">notes that </w:t>
      </w:r>
      <w:r w:rsidR="00895E86" w:rsidRPr="00895E86">
        <w:rPr>
          <w:szCs w:val="24"/>
        </w:rPr>
        <w:t xml:space="preserve">to </w:t>
      </w:r>
      <w:r w:rsidR="00895E86">
        <w:rPr>
          <w:szCs w:val="24"/>
        </w:rPr>
        <w:t>‘</w:t>
      </w:r>
      <w:r w:rsidR="00895E86" w:rsidRPr="00895E86">
        <w:rPr>
          <w:szCs w:val="24"/>
        </w:rPr>
        <w:t>renew a lease</w:t>
      </w:r>
      <w:r w:rsidR="00895E86">
        <w:rPr>
          <w:szCs w:val="24"/>
        </w:rPr>
        <w:t>’</w:t>
      </w:r>
      <w:r w:rsidR="00895E86" w:rsidRPr="00895E86">
        <w:rPr>
          <w:szCs w:val="24"/>
        </w:rPr>
        <w:t xml:space="preserve"> means to grant a new lease </w:t>
      </w:r>
      <w:r w:rsidR="00EA4182">
        <w:rPr>
          <w:szCs w:val="24"/>
        </w:rPr>
        <w:t xml:space="preserve">for </w:t>
      </w:r>
      <w:r w:rsidR="00895E86" w:rsidRPr="00895E86">
        <w:rPr>
          <w:szCs w:val="24"/>
        </w:rPr>
        <w:t>a further period, whether or not for the same period and on the same terms as the original lease (</w:t>
      </w:r>
      <w:r w:rsidR="00895E86" w:rsidRPr="00895E86">
        <w:rPr>
          <w:i/>
          <w:iCs/>
          <w:szCs w:val="24"/>
        </w:rPr>
        <w:t>Trade Practices Commission v Tooth &amp; Co</w:t>
      </w:r>
      <w:r w:rsidR="00895E86" w:rsidRPr="00895E86">
        <w:rPr>
          <w:szCs w:val="24"/>
        </w:rPr>
        <w:t xml:space="preserve"> (1979) 142 CLR 397)</w:t>
      </w:r>
      <w:r w:rsidR="00895E86">
        <w:rPr>
          <w:szCs w:val="24"/>
        </w:rPr>
        <w:t>, and</w:t>
      </w:r>
      <w:r w:rsidR="00EA4182">
        <w:rPr>
          <w:szCs w:val="24"/>
        </w:rPr>
        <w:t xml:space="preserve"> ‘r</w:t>
      </w:r>
      <w:r w:rsidR="00EA4182" w:rsidRPr="00CD5560">
        <w:rPr>
          <w:szCs w:val="24"/>
        </w:rPr>
        <w:t>enewal</w:t>
      </w:r>
      <w:r w:rsidR="00EA4182">
        <w:rPr>
          <w:szCs w:val="24"/>
        </w:rPr>
        <w:t>’</w:t>
      </w:r>
      <w:r w:rsidR="00EA4182" w:rsidRPr="00CD5560">
        <w:rPr>
          <w:szCs w:val="24"/>
        </w:rPr>
        <w:t xml:space="preserve"> includes termination of the earlier lease and granting of a new lease (</w:t>
      </w:r>
      <w:r w:rsidR="00EA4182" w:rsidRPr="00CD5560">
        <w:rPr>
          <w:i/>
          <w:iCs/>
          <w:szCs w:val="24"/>
        </w:rPr>
        <w:t>J &amp; M O'Brien Enterprises Pty Ltd v Shell Co of Australia</w:t>
      </w:r>
      <w:r w:rsidR="00EA4182" w:rsidRPr="00CD5560">
        <w:rPr>
          <w:szCs w:val="24"/>
        </w:rPr>
        <w:t xml:space="preserve"> (1982) 45 ALR 81)</w:t>
      </w:r>
      <w:r w:rsidR="00EA4182">
        <w:rPr>
          <w:szCs w:val="24"/>
        </w:rPr>
        <w:t>.</w:t>
      </w:r>
    </w:p>
    <w:p w14:paraId="59568C44" w14:textId="46B54386" w:rsidR="00C14724" w:rsidRPr="00627F84" w:rsidRDefault="00C14724" w:rsidP="00E95491">
      <w:pPr>
        <w:spacing w:before="240"/>
      </w:pPr>
      <w:r w:rsidRPr="00517E05">
        <w:rPr>
          <w:rFonts w:eastAsia="Aptos Display"/>
        </w:rPr>
        <w:t xml:space="preserve">This </w:t>
      </w:r>
      <w:r w:rsidR="0086612B">
        <w:t>exemption</w:t>
      </w:r>
      <w:r w:rsidRPr="00517E05">
        <w:rPr>
          <w:rFonts w:eastAsia="Aptos Display"/>
        </w:rPr>
        <w:t xml:space="preserve"> applies to lease renewals or extensions that maintain the continuity of an existing business operation at the same site. It does not apply where the acquisition involves a new or </w:t>
      </w:r>
      <w:r w:rsidR="00C631E2">
        <w:rPr>
          <w:rFonts w:eastAsia="Aptos Display"/>
        </w:rPr>
        <w:t xml:space="preserve">materially </w:t>
      </w:r>
      <w:r w:rsidRPr="00517E05">
        <w:rPr>
          <w:rFonts w:eastAsia="Aptos Display"/>
        </w:rPr>
        <w:t>expanded site</w:t>
      </w:r>
      <w:r w:rsidR="515DC8C2" w:rsidRPr="00517E05">
        <w:rPr>
          <w:rFonts w:eastAsia="Aptos Display"/>
        </w:rPr>
        <w:t>.</w:t>
      </w:r>
      <w:r w:rsidRPr="00517E05">
        <w:rPr>
          <w:rFonts w:eastAsia="Aptos Display"/>
        </w:rPr>
        <w:t xml:space="preserve"> In such cases, the acquisition may be notifiable if it otherwise meets the relevant criteria</w:t>
      </w:r>
      <w:r w:rsidR="515DC8C2" w:rsidRPr="19554223">
        <w:rPr>
          <w:szCs w:val="24"/>
        </w:rPr>
        <w:t>.</w:t>
      </w:r>
      <w:r w:rsidR="00461445">
        <w:rPr>
          <w:szCs w:val="24"/>
        </w:rPr>
        <w:t xml:space="preserve"> </w:t>
      </w:r>
    </w:p>
    <w:p w14:paraId="1F02A5F2" w14:textId="3DE44E1C" w:rsidR="00532F10" w:rsidRDefault="008048E8" w:rsidP="006370B7">
      <w:pPr>
        <w:spacing w:before="240"/>
      </w:pPr>
      <w:r>
        <w:t xml:space="preserve">Exemptions are provided for </w:t>
      </w:r>
      <w:r w:rsidR="009D7DAB">
        <w:t xml:space="preserve">interests in land where a previous interest in the land has already been notified, and for </w:t>
      </w:r>
      <w:r w:rsidR="00C35A53">
        <w:t xml:space="preserve">sale and </w:t>
      </w:r>
      <w:r w:rsidR="009D7DAB">
        <w:t xml:space="preserve">leaseback arrangements, </w:t>
      </w:r>
      <w:r w:rsidR="00860E13">
        <w:t>for the same reasons as discussed in section 2-20 above.</w:t>
      </w:r>
    </w:p>
    <w:p w14:paraId="2F4338BD" w14:textId="0113B0CC" w:rsidR="00FC7EAF" w:rsidRDefault="002C1EDD" w:rsidP="006370B7">
      <w:pPr>
        <w:spacing w:before="240"/>
      </w:pPr>
      <w:r>
        <w:t xml:space="preserve">Exemptions are also provided for </w:t>
      </w:r>
      <w:r w:rsidR="00A9593B">
        <w:t xml:space="preserve">land on which </w:t>
      </w:r>
      <w:r>
        <w:t xml:space="preserve">businesses that are not supermarket businesses </w:t>
      </w:r>
      <w:r w:rsidR="00A9593B">
        <w:t xml:space="preserve">operate or will operate. This </w:t>
      </w:r>
      <w:r w:rsidR="00B54999">
        <w:t xml:space="preserve">is to ensure </w:t>
      </w:r>
      <w:r w:rsidR="00680CE1">
        <w:t xml:space="preserve">land acquisitions </w:t>
      </w:r>
      <w:r w:rsidR="00E63166">
        <w:t xml:space="preserve">of the </w:t>
      </w:r>
      <w:r w:rsidR="00B01033">
        <w:t>non</w:t>
      </w:r>
      <w:r w:rsidR="00427BEF">
        <w:noBreakHyphen/>
      </w:r>
      <w:r w:rsidR="00B01033">
        <w:t>supermarket businesses of the major superma</w:t>
      </w:r>
      <w:r w:rsidR="00A7420D">
        <w:t>rkets’ connected entities (</w:t>
      </w:r>
      <w:r w:rsidR="00C944AB">
        <w:t>for example,</w:t>
      </w:r>
      <w:r w:rsidR="00A7420D">
        <w:t xml:space="preserve"> </w:t>
      </w:r>
      <w:r w:rsidR="004B3D57">
        <w:t>Big W for Woolworths</w:t>
      </w:r>
      <w:r w:rsidR="00CA771A">
        <w:t xml:space="preserve">) do not fall within a class of acquisitions </w:t>
      </w:r>
      <w:r w:rsidR="00FB06FA">
        <w:t>required to be notified.</w:t>
      </w:r>
    </w:p>
    <w:p w14:paraId="5352DC5E" w14:textId="77777777" w:rsidR="006370B7" w:rsidRPr="00721769" w:rsidRDefault="006370B7" w:rsidP="006370B7">
      <w:pPr>
        <w:spacing w:before="240"/>
      </w:pPr>
      <w:r>
        <w:t>N</w:t>
      </w:r>
      <w:r w:rsidRPr="00721769">
        <w:t xml:space="preserve">ote </w:t>
      </w:r>
      <w:r>
        <w:t xml:space="preserve">1 </w:t>
      </w:r>
      <w:r w:rsidRPr="00721769">
        <w:t>to the section</w:t>
      </w:r>
      <w:r>
        <w:t xml:space="preserve"> clarifies that</w:t>
      </w:r>
      <w:r w:rsidRPr="00721769">
        <w:t xml:space="preserve"> acquisitions by Coles or Woolworths </w:t>
      </w:r>
      <w:r>
        <w:t>(or their connected entities)</w:t>
      </w:r>
      <w:r w:rsidRPr="00721769">
        <w:t xml:space="preserve"> result</w:t>
      </w:r>
      <w:r>
        <w:t>ing</w:t>
      </w:r>
      <w:r w:rsidRPr="00721769">
        <w:t xml:space="preserve"> in them acquiring land </w:t>
      </w:r>
      <w:r>
        <w:t>within</w:t>
      </w:r>
      <w:r w:rsidRPr="00721769">
        <w:t xml:space="preserve"> the size requirements </w:t>
      </w:r>
      <w:r>
        <w:t>must be notified to the Commission</w:t>
      </w:r>
      <w:r w:rsidRPr="00721769">
        <w:t xml:space="preserve">. </w:t>
      </w:r>
    </w:p>
    <w:p w14:paraId="2CDCD120" w14:textId="77777777" w:rsidR="006370B7" w:rsidRDefault="006370B7" w:rsidP="006370B7">
      <w:pPr>
        <w:tabs>
          <w:tab w:val="left" w:pos="2835"/>
        </w:tabs>
        <w:spacing w:before="240"/>
        <w:ind w:right="91"/>
      </w:pPr>
      <w:r w:rsidRPr="00721769">
        <w:lastRenderedPageBreak/>
        <w:t xml:space="preserve">Note 2 to the section clarifies that </w:t>
      </w:r>
      <w:r>
        <w:t xml:space="preserve">this section covers </w:t>
      </w:r>
      <w:r w:rsidRPr="00B66FA3">
        <w:t>acquisition</w:t>
      </w:r>
      <w:r>
        <w:t>s</w:t>
      </w:r>
      <w:r w:rsidRPr="00B66FA3">
        <w:t xml:space="preserve"> of units in a unit trust, or an interest in a managed investment scheme</w:t>
      </w:r>
      <w:r>
        <w:t xml:space="preserve">, by directing the reader to section 51ABC of the CCA. </w:t>
      </w:r>
    </w:p>
    <w:p w14:paraId="3F7AB7CD" w14:textId="441AC7A1" w:rsidR="00376894" w:rsidRPr="00721769" w:rsidRDefault="009A1005" w:rsidP="006370B7">
      <w:pPr>
        <w:tabs>
          <w:tab w:val="left" w:pos="2835"/>
        </w:tabs>
        <w:spacing w:before="240"/>
        <w:ind w:right="91"/>
      </w:pPr>
      <w:r>
        <w:t>N</w:t>
      </w:r>
      <w:r w:rsidR="00376894">
        <w:t>ote 3 to the section clarifies that</w:t>
      </w:r>
      <w:r>
        <w:t xml:space="preserve">, </w:t>
      </w:r>
      <w:r w:rsidRPr="009D2461">
        <w:t>to avoid duplication of notification requirement</w:t>
      </w:r>
      <w:r>
        <w:t>,</w:t>
      </w:r>
      <w:r w:rsidR="00376894">
        <w:t xml:space="preserve"> where a major su</w:t>
      </w:r>
      <w:r w:rsidR="00915019">
        <w:t xml:space="preserve">permarket enters into an agreement to purchase land </w:t>
      </w:r>
      <w:r w:rsidR="00514C36">
        <w:t xml:space="preserve">and notifies the Commission when acquiring an equitable interest in that land, it is not </w:t>
      </w:r>
      <w:r w:rsidR="00A34D19">
        <w:t>required to notify the Commission when the purchase is subsequently finalised and a legal interest in the same land is acquired.</w:t>
      </w:r>
    </w:p>
    <w:p w14:paraId="0B02BF70" w14:textId="522BAE13" w:rsidR="009A1492" w:rsidRPr="00460070" w:rsidRDefault="004051F9" w:rsidP="00460070">
      <w:pPr>
        <w:pStyle w:val="Bullet"/>
        <w:keepNext/>
        <w:keepLines/>
        <w:numPr>
          <w:ilvl w:val="0"/>
          <w:numId w:val="0"/>
        </w:numPr>
        <w:ind w:left="567" w:hanging="567"/>
        <w:rPr>
          <w:i/>
          <w:color w:val="7F7F7F" w:themeColor="text1" w:themeTint="80"/>
          <w:sz w:val="22"/>
          <w:szCs w:val="21"/>
        </w:rPr>
      </w:pPr>
      <w:r w:rsidRPr="00460070">
        <w:rPr>
          <w:i/>
          <w:color w:val="7F7F7F" w:themeColor="text1" w:themeTint="80"/>
          <w:sz w:val="22"/>
          <w:szCs w:val="21"/>
        </w:rPr>
        <w:t>Land size requirements</w:t>
      </w:r>
    </w:p>
    <w:p w14:paraId="3746A19B" w14:textId="5E0426B1" w:rsidR="00AD74B7" w:rsidRPr="00721769" w:rsidRDefault="00252FA8" w:rsidP="008F12B2">
      <w:pPr>
        <w:spacing w:before="240"/>
      </w:pPr>
      <w:r w:rsidRPr="00721769">
        <w:t xml:space="preserve">Where </w:t>
      </w:r>
      <w:r w:rsidR="0081096F" w:rsidRPr="00721769">
        <w:t xml:space="preserve">the land has a commercial building on it (except </w:t>
      </w:r>
      <w:r w:rsidR="00B12A94" w:rsidRPr="00721769">
        <w:t>a building that is reasonably intended or expected to be demolished), the</w:t>
      </w:r>
      <w:r w:rsidR="008307B3" w:rsidRPr="00721769">
        <w:t xml:space="preserve"> size requirement</w:t>
      </w:r>
      <w:r w:rsidR="00B12A94" w:rsidRPr="00721769">
        <w:t xml:space="preserve"> in paragraph </w:t>
      </w:r>
      <w:r w:rsidR="009C4943">
        <w:t>3-2</w:t>
      </w:r>
      <w:r w:rsidR="00C37412" w:rsidRPr="00721769">
        <w:t>(2</w:t>
      </w:r>
      <w:r w:rsidR="00B12A94" w:rsidRPr="00721769">
        <w:t xml:space="preserve">)(a) applies. </w:t>
      </w:r>
      <w:r w:rsidR="007549A5" w:rsidRPr="00721769">
        <w:t xml:space="preserve">This type of land meets the </w:t>
      </w:r>
      <w:r w:rsidR="00DA20BF" w:rsidRPr="00721769">
        <w:t xml:space="preserve">size </w:t>
      </w:r>
      <w:r w:rsidR="000767C3" w:rsidRPr="00721769">
        <w:t>requirements</w:t>
      </w:r>
      <w:r w:rsidR="007549A5" w:rsidRPr="00721769">
        <w:t xml:space="preserve"> if the gross lettable area </w:t>
      </w:r>
      <w:r w:rsidR="00CF27C0" w:rsidRPr="00721769">
        <w:t xml:space="preserve">of the building is greater than </w:t>
      </w:r>
      <w:r w:rsidR="00113A8C">
        <w:t>1,0</w:t>
      </w:r>
      <w:r w:rsidR="00CF27C0" w:rsidRPr="00721769">
        <w:t>00</w:t>
      </w:r>
      <w:r w:rsidR="005260B5" w:rsidRPr="00721769">
        <w:t> </w:t>
      </w:r>
      <w:r w:rsidR="00CF27C0" w:rsidRPr="00721769">
        <w:t>square metres.</w:t>
      </w:r>
    </w:p>
    <w:p w14:paraId="3D4C8995" w14:textId="0653717F" w:rsidR="00252FA8" w:rsidRPr="00721769" w:rsidRDefault="00677C98" w:rsidP="008F12B2">
      <w:pPr>
        <w:spacing w:before="240"/>
      </w:pPr>
      <w:r w:rsidRPr="00721769">
        <w:t xml:space="preserve">Subsection </w:t>
      </w:r>
      <w:r w:rsidR="009C4943">
        <w:t>3-2</w:t>
      </w:r>
      <w:r w:rsidRPr="00721769">
        <w:t xml:space="preserve">(3) provides how to work out the gross lettable area of a building. </w:t>
      </w:r>
      <w:r w:rsidR="004A1AFD" w:rsidRPr="00721769">
        <w:t xml:space="preserve">Industry practice is to rely on the </w:t>
      </w:r>
      <w:r w:rsidR="00457B5E" w:rsidRPr="00721769">
        <w:t xml:space="preserve">Property Council of Australia’s </w:t>
      </w:r>
      <w:r w:rsidR="00A50077">
        <w:t xml:space="preserve">(PCA) </w:t>
      </w:r>
      <w:r w:rsidR="0047582C" w:rsidRPr="00721769">
        <w:t xml:space="preserve">definition and calculations, outlined in their document </w:t>
      </w:r>
      <w:r w:rsidR="007D5079" w:rsidRPr="00721769">
        <w:t xml:space="preserve">‘Method of Measurement for Lettable Area’. It is inappropriate to incorporate </w:t>
      </w:r>
      <w:r w:rsidR="00A50077">
        <w:t>the PCA</w:t>
      </w:r>
      <w:r w:rsidR="00A50077" w:rsidRPr="00721769">
        <w:t xml:space="preserve"> </w:t>
      </w:r>
      <w:r w:rsidR="007D5079" w:rsidRPr="00721769">
        <w:t xml:space="preserve">document </w:t>
      </w:r>
      <w:r w:rsidR="005170F8" w:rsidRPr="00721769">
        <w:t xml:space="preserve">by reference </w:t>
      </w:r>
      <w:r w:rsidR="007D5079" w:rsidRPr="00721769">
        <w:t xml:space="preserve">into </w:t>
      </w:r>
      <w:r w:rsidR="00703B16" w:rsidRPr="00721769">
        <w:t xml:space="preserve">the Determination as </w:t>
      </w:r>
      <w:r w:rsidR="00F36D99">
        <w:t>the PCA document</w:t>
      </w:r>
      <w:r w:rsidR="00F36D99" w:rsidRPr="00721769">
        <w:t xml:space="preserve"> </w:t>
      </w:r>
      <w:r w:rsidR="00703B16" w:rsidRPr="00721769">
        <w:t xml:space="preserve">requires payment to access. It is also inappropriate to </w:t>
      </w:r>
      <w:r w:rsidR="005170F8" w:rsidRPr="00721769">
        <w:t xml:space="preserve">repeat the </w:t>
      </w:r>
      <w:r w:rsidR="009B7B77">
        <w:t xml:space="preserve">PCA </w:t>
      </w:r>
      <w:r w:rsidR="005170F8" w:rsidRPr="00721769">
        <w:t xml:space="preserve">document’s contents in the Determination. As such, </w:t>
      </w:r>
      <w:r w:rsidR="00027212" w:rsidRPr="00721769">
        <w:t>the Determination provides that in working out the gross lettable area</w:t>
      </w:r>
      <w:r w:rsidR="00F84253" w:rsidRPr="00721769">
        <w:t xml:space="preserve">, the building must be measured by someone </w:t>
      </w:r>
      <w:r w:rsidR="00DD7A81" w:rsidRPr="00721769">
        <w:t>qualified and in accordance with generally accepted industry practice.</w:t>
      </w:r>
    </w:p>
    <w:p w14:paraId="22D1A90B" w14:textId="47A651DE" w:rsidR="00EA600C" w:rsidRDefault="00EA600C" w:rsidP="008F12B2">
      <w:pPr>
        <w:spacing w:before="240"/>
      </w:pPr>
      <w:r w:rsidRPr="00721769">
        <w:t xml:space="preserve">Where the land does </w:t>
      </w:r>
      <w:r w:rsidRPr="00721769">
        <w:rPr>
          <w:i/>
          <w:iCs/>
        </w:rPr>
        <w:t xml:space="preserve">not </w:t>
      </w:r>
      <w:r w:rsidRPr="00721769">
        <w:t xml:space="preserve">have a commercial building on it (or has a building </w:t>
      </w:r>
      <w:r w:rsidR="00D10B44" w:rsidRPr="00721769">
        <w:t xml:space="preserve">upon it </w:t>
      </w:r>
      <w:r w:rsidRPr="00721769">
        <w:t>that is reasonably intended or expected to be demolished), the</w:t>
      </w:r>
      <w:r w:rsidR="00F04C74" w:rsidRPr="00721769">
        <w:t xml:space="preserve"> size requirement</w:t>
      </w:r>
      <w:r w:rsidRPr="00721769">
        <w:t xml:space="preserve"> in paragraph</w:t>
      </w:r>
      <w:r w:rsidR="00225E82">
        <w:t> </w:t>
      </w:r>
      <w:r w:rsidR="00534494">
        <w:t>3</w:t>
      </w:r>
      <w:r w:rsidR="00AF6645">
        <w:noBreakHyphen/>
      </w:r>
      <w:r w:rsidR="00534494">
        <w:t>2</w:t>
      </w:r>
      <w:r w:rsidR="00C37412" w:rsidRPr="00721769">
        <w:t>(2)</w:t>
      </w:r>
      <w:r w:rsidRPr="00721769">
        <w:t xml:space="preserve">(b) applies. This type of land meets the </w:t>
      </w:r>
      <w:r w:rsidR="009020F3" w:rsidRPr="00721769">
        <w:t>size requirements</w:t>
      </w:r>
      <w:r w:rsidRPr="00721769">
        <w:t xml:space="preserve"> if </w:t>
      </w:r>
      <w:r w:rsidR="00B65B85" w:rsidRPr="00721769">
        <w:t xml:space="preserve">the land is greater than </w:t>
      </w:r>
      <w:r w:rsidR="00113A8C">
        <w:t>2,0</w:t>
      </w:r>
      <w:r w:rsidR="00B65B85" w:rsidRPr="00721769">
        <w:t>00 square metres.</w:t>
      </w:r>
    </w:p>
    <w:p w14:paraId="7BAF8EE8" w14:textId="48ED1532" w:rsidR="00DF528B" w:rsidRPr="00460070" w:rsidRDefault="00EB3923" w:rsidP="00460070">
      <w:pPr>
        <w:pStyle w:val="Bullet"/>
        <w:keepNext/>
        <w:keepLines/>
        <w:numPr>
          <w:ilvl w:val="0"/>
          <w:numId w:val="0"/>
        </w:numPr>
        <w:ind w:left="567" w:hanging="567"/>
        <w:rPr>
          <w:i/>
          <w:color w:val="7F7F7F" w:themeColor="text1" w:themeTint="80"/>
          <w:sz w:val="22"/>
          <w:szCs w:val="21"/>
        </w:rPr>
      </w:pPr>
      <w:r w:rsidRPr="00460070">
        <w:rPr>
          <w:i/>
          <w:color w:val="7F7F7F" w:themeColor="text1" w:themeTint="80"/>
          <w:sz w:val="22"/>
          <w:szCs w:val="21"/>
        </w:rPr>
        <w:t>Adjacent acquisitions</w:t>
      </w:r>
    </w:p>
    <w:p w14:paraId="637E3786" w14:textId="462E9E9C" w:rsidR="00006A6B" w:rsidRDefault="000338B1" w:rsidP="008F12B2">
      <w:pPr>
        <w:spacing w:before="240"/>
      </w:pPr>
      <w:r>
        <w:t xml:space="preserve">Subsection </w:t>
      </w:r>
      <w:r w:rsidR="00534494">
        <w:t>3-2</w:t>
      </w:r>
      <w:r>
        <w:t xml:space="preserve">(4) ensures that major supermarkets cannot subvert the land size requirements by </w:t>
      </w:r>
      <w:r w:rsidR="004043C1">
        <w:t xml:space="preserve">acquiring </w:t>
      </w:r>
      <w:r>
        <w:t>land acquisitions below the land size requirements but adjacent to existing land</w:t>
      </w:r>
      <w:r w:rsidR="00AF4DFB">
        <w:t>,</w:t>
      </w:r>
      <w:r>
        <w:t xml:space="preserve"> to be aggregated. </w:t>
      </w:r>
      <w:r w:rsidR="002F515E">
        <w:t>The subsection</w:t>
      </w:r>
      <w:r w:rsidR="000F17C4">
        <w:t xml:space="preserve"> provides that where a party makes </w:t>
      </w:r>
      <w:r w:rsidR="00E36E40">
        <w:t xml:space="preserve">an acquisition of land directly adjacent to a piece of land they </w:t>
      </w:r>
      <w:r w:rsidR="00C932AF">
        <w:t xml:space="preserve">have an existing interest in, both pieces of land are </w:t>
      </w:r>
      <w:r w:rsidR="008B30FD">
        <w:t>treated as if they were a single parcel of land</w:t>
      </w:r>
      <w:r w:rsidR="002F515E">
        <w:t>. The pieces of land are also</w:t>
      </w:r>
      <w:r w:rsidR="008B30FD">
        <w:t xml:space="preserve"> </w:t>
      </w:r>
      <w:r w:rsidR="00C932AF">
        <w:t xml:space="preserve">considered together </w:t>
      </w:r>
      <w:r w:rsidR="008B30FD">
        <w:t>when working out if the land meets the size requirements.</w:t>
      </w:r>
    </w:p>
    <w:p w14:paraId="643C12FD" w14:textId="565DD5E6" w:rsidR="00E116E5" w:rsidRDefault="00E116E5" w:rsidP="008F12B2">
      <w:pPr>
        <w:spacing w:before="240"/>
      </w:pPr>
      <w:r>
        <w:t>The note to the subsection clarifies that w</w:t>
      </w:r>
      <w:r w:rsidRPr="00E116E5">
        <w:t xml:space="preserve">here multiple lots of land </w:t>
      </w:r>
      <w:r w:rsidR="00581D74">
        <w:t xml:space="preserve">adjacent to existing land </w:t>
      </w:r>
      <w:r w:rsidRPr="00E116E5">
        <w:t>are acquired, this subsection applies to the acquisition of each separate lot of land.</w:t>
      </w:r>
    </w:p>
    <w:p w14:paraId="70D5C7C9" w14:textId="06C61F42" w:rsidR="00D07A9C" w:rsidRPr="00285B64" w:rsidRDefault="00D07A9C" w:rsidP="00B85BE4">
      <w:pPr>
        <w:keepNext/>
        <w:keepLines/>
        <w:spacing w:before="240"/>
        <w:outlineLvl w:val="3"/>
        <w:rPr>
          <w:u w:val="single"/>
        </w:rPr>
      </w:pPr>
      <w:r w:rsidRPr="00285B64">
        <w:rPr>
          <w:u w:val="single"/>
        </w:rPr>
        <w:t xml:space="preserve">Section </w:t>
      </w:r>
      <w:r w:rsidR="0041419E" w:rsidRPr="00285B64">
        <w:rPr>
          <w:u w:val="single"/>
        </w:rPr>
        <w:t>3-3</w:t>
      </w:r>
      <w:r w:rsidR="002574E6" w:rsidRPr="00285B64">
        <w:rPr>
          <w:u w:val="single"/>
        </w:rPr>
        <w:t xml:space="preserve"> – Class of acquisitions not resulting in control that are required to be notified</w:t>
      </w:r>
    </w:p>
    <w:p w14:paraId="545E5F5B" w14:textId="0858D4FC" w:rsidR="00D07A9C" w:rsidRDefault="00D07A9C" w:rsidP="00D07A9C">
      <w:pPr>
        <w:tabs>
          <w:tab w:val="left" w:pos="2835"/>
        </w:tabs>
        <w:spacing w:before="240"/>
        <w:ind w:right="91"/>
      </w:pPr>
      <w:r>
        <w:t xml:space="preserve">This section </w:t>
      </w:r>
      <w:r w:rsidR="00762F9B">
        <w:t xml:space="preserve">specifies </w:t>
      </w:r>
      <w:r>
        <w:t xml:space="preserve">a class of acquisitions </w:t>
      </w:r>
      <w:r w:rsidR="00096842">
        <w:t xml:space="preserve">of shares in </w:t>
      </w:r>
      <w:r w:rsidR="00FC3FE5">
        <w:t>the capital of bodies corporate</w:t>
      </w:r>
      <w:r w:rsidR="00C4417E" w:rsidRPr="00C4417E">
        <w:t xml:space="preserve"> </w:t>
      </w:r>
      <w:r w:rsidR="00C4417E">
        <w:t>for the purposes of this Determination</w:t>
      </w:r>
      <w:r w:rsidR="00F5340F">
        <w:t xml:space="preserve"> and section 51ABS of the CCA</w:t>
      </w:r>
      <w:r w:rsidR="00C4417E">
        <w:t>.</w:t>
      </w:r>
      <w:r w:rsidR="00FC3FE5">
        <w:t xml:space="preserve"> </w:t>
      </w:r>
    </w:p>
    <w:p w14:paraId="437D1148" w14:textId="530A7F1A" w:rsidR="00D07A9C" w:rsidRDefault="00A5030A" w:rsidP="00D07A9C">
      <w:pPr>
        <w:tabs>
          <w:tab w:val="left" w:pos="2835"/>
        </w:tabs>
        <w:spacing w:before="240"/>
        <w:ind w:right="91"/>
      </w:pPr>
      <w:r>
        <w:t>T</w:t>
      </w:r>
      <w:r w:rsidR="005F1EE9" w:rsidRPr="005F1EE9">
        <w:t>he note to the section</w:t>
      </w:r>
      <w:r>
        <w:t xml:space="preserve"> clarifies that</w:t>
      </w:r>
      <w:r w:rsidR="005F1EE9" w:rsidRPr="005F1EE9">
        <w:t xml:space="preserve"> </w:t>
      </w:r>
      <w:r w:rsidR="00E96BF4">
        <w:t xml:space="preserve">any acquisition </w:t>
      </w:r>
      <w:r w:rsidR="002751DF">
        <w:t xml:space="preserve">of shares in a supermarket business </w:t>
      </w:r>
      <w:r w:rsidR="001E1BBB">
        <w:t xml:space="preserve">or land for a supermarket business </w:t>
      </w:r>
      <w:r w:rsidR="002751DF">
        <w:t xml:space="preserve">by a major supermarket </w:t>
      </w:r>
      <w:r w:rsidR="00A07550">
        <w:t xml:space="preserve">must be notified to the </w:t>
      </w:r>
      <w:r w:rsidR="0027512B">
        <w:t>Commission</w:t>
      </w:r>
      <w:r w:rsidR="00461B68">
        <w:t>,</w:t>
      </w:r>
      <w:r w:rsidR="00A07550">
        <w:t xml:space="preserve"> regardless of whether control is acquired.</w:t>
      </w:r>
      <w:r w:rsidR="004C7F55">
        <w:t xml:space="preserve"> </w:t>
      </w:r>
    </w:p>
    <w:p w14:paraId="7E8E0C71" w14:textId="2BF98518" w:rsidR="00C951DD" w:rsidRPr="00285B64" w:rsidRDefault="00C951DD" w:rsidP="00285B64">
      <w:pPr>
        <w:keepNext/>
        <w:keepLines/>
        <w:spacing w:before="240"/>
        <w:outlineLvl w:val="3"/>
        <w:rPr>
          <w:u w:val="single"/>
        </w:rPr>
      </w:pPr>
      <w:r w:rsidRPr="00285B64">
        <w:rPr>
          <w:u w:val="single"/>
        </w:rPr>
        <w:lastRenderedPageBreak/>
        <w:t>Section 3-4 – Sunsetting of this Division</w:t>
      </w:r>
    </w:p>
    <w:p w14:paraId="4B0F023E" w14:textId="181526F5" w:rsidR="000D7335" w:rsidRDefault="00C951DD" w:rsidP="00142B9D">
      <w:pPr>
        <w:tabs>
          <w:tab w:val="left" w:pos="2835"/>
        </w:tabs>
        <w:spacing w:before="240"/>
        <w:ind w:right="91"/>
      </w:pPr>
      <w:r>
        <w:t xml:space="preserve">This section specifies </w:t>
      </w:r>
      <w:r w:rsidR="006F16DC">
        <w:t xml:space="preserve">that this </w:t>
      </w:r>
      <w:r w:rsidR="006F16DC" w:rsidRPr="006F16DC">
        <w:t xml:space="preserve">Division is repealed on the fifth anniversary of the registration of this </w:t>
      </w:r>
      <w:r w:rsidR="00255307">
        <w:t>Determination</w:t>
      </w:r>
      <w:r w:rsidR="00255307" w:rsidRPr="006F16DC">
        <w:t xml:space="preserve"> </w:t>
      </w:r>
      <w:r w:rsidR="006F16DC" w:rsidRPr="006F16DC">
        <w:t>(as originally made).</w:t>
      </w:r>
    </w:p>
    <w:p w14:paraId="66EC023A" w14:textId="1D70B59D" w:rsidR="00BD35EF" w:rsidRDefault="00BD35EF" w:rsidP="004D2582">
      <w:pPr>
        <w:pStyle w:val="Heading3"/>
      </w:pPr>
      <w:r w:rsidRPr="00DC21E0">
        <w:t xml:space="preserve">Part </w:t>
      </w:r>
      <w:r>
        <w:t>5</w:t>
      </w:r>
      <w:r w:rsidRPr="00DC21E0">
        <w:t xml:space="preserve"> </w:t>
      </w:r>
      <w:r>
        <w:t>–</w:t>
      </w:r>
      <w:r w:rsidRPr="00DC21E0">
        <w:t xml:space="preserve"> </w:t>
      </w:r>
      <w:r>
        <w:t>Acquisitions Register</w:t>
      </w:r>
    </w:p>
    <w:p w14:paraId="071E46DC" w14:textId="663E9952" w:rsidR="00BD35EF" w:rsidRDefault="00BD35EF" w:rsidP="00285B64">
      <w:pPr>
        <w:pStyle w:val="Heading4A"/>
      </w:pPr>
      <w:r>
        <w:t>Division 1 – Contents of the register</w:t>
      </w:r>
    </w:p>
    <w:p w14:paraId="74960766" w14:textId="742BC297" w:rsidR="005B442A" w:rsidRPr="005B442A" w:rsidRDefault="0043201F" w:rsidP="0002764C">
      <w:pPr>
        <w:pStyle w:val="Default"/>
        <w:spacing w:before="240" w:after="120"/>
        <w:rPr>
          <w:rFonts w:ascii="Arial" w:hAnsi="Arial" w:cs="Arial"/>
          <w:color w:val="auto"/>
        </w:rPr>
      </w:pPr>
      <w:r>
        <w:t>The acquisitions register must include certain details, information or documents for each notified acquisition. This</w:t>
      </w:r>
      <w:r w:rsidR="008A3A1D">
        <w:t xml:space="preserve"> transparency requirement sets a baseline for disclosure </w:t>
      </w:r>
      <w:r w:rsidR="00007789">
        <w:t>of information and documents by the Commission as part of the merger review process</w:t>
      </w:r>
      <w:r w:rsidR="00090BFF">
        <w:t>,</w:t>
      </w:r>
      <w:r>
        <w:t xml:space="preserve"> and allows relevant stakeholders to be aware of intended acquisitions so they can engage in the Commission’s review. It will also facilitate transparency and predictability in relation to decisions that the Commission may make and provide the public with an insight into the economic and legal reasoning that has been applied by the Commission when assessing notified acquisitions.</w:t>
      </w:r>
    </w:p>
    <w:p w14:paraId="35AB7167" w14:textId="26C4B631" w:rsidR="00675728" w:rsidRDefault="00675728" w:rsidP="0002764C">
      <w:pPr>
        <w:pStyle w:val="base-text-paragraph"/>
        <w:spacing w:before="240"/>
        <w:ind w:left="0"/>
      </w:pPr>
      <w:r>
        <w:t xml:space="preserve">Section 51ABZZI of the </w:t>
      </w:r>
      <w:r w:rsidR="004F486D">
        <w:t>CCA</w:t>
      </w:r>
      <w:r>
        <w:t xml:space="preserve"> provide</w:t>
      </w:r>
      <w:r w:rsidR="00456134">
        <w:t>s</w:t>
      </w:r>
      <w:r>
        <w:t xml:space="preserve"> that certain things must be included on the register. These include a copy of each acquisition determination made in respect of notifications, </w:t>
      </w:r>
      <w:r w:rsidR="00E02D95">
        <w:t xml:space="preserve">a </w:t>
      </w:r>
      <w:r>
        <w:t xml:space="preserve">statement of the Commission’s reasons for making the determination, </w:t>
      </w:r>
      <w:r w:rsidR="00211A51">
        <w:t xml:space="preserve">and </w:t>
      </w:r>
      <w:r>
        <w:t xml:space="preserve">a copy of the notice </w:t>
      </w:r>
      <w:r w:rsidR="00002A8B">
        <w:t xml:space="preserve">(given under </w:t>
      </w:r>
      <w:r w:rsidR="00002A8B" w:rsidRPr="00BF7BD1">
        <w:t>subparagraph 51ABZJ(2)(b)(i)</w:t>
      </w:r>
      <w:r w:rsidR="00002A8B">
        <w:t xml:space="preserve"> of the CCA) </w:t>
      </w:r>
      <w:r w:rsidR="003777CE">
        <w:t xml:space="preserve">of the decision that a notification is to be subject to </w:t>
      </w:r>
      <w:r w:rsidR="00E915EB">
        <w:t>P</w:t>
      </w:r>
      <w:r w:rsidR="003777CE">
        <w:t>hase 2 review</w:t>
      </w:r>
      <w:r w:rsidR="00211A51">
        <w:t>.</w:t>
      </w:r>
    </w:p>
    <w:p w14:paraId="5ABBE487" w14:textId="5F073218" w:rsidR="00675728" w:rsidRDefault="00675728" w:rsidP="0002764C">
      <w:pPr>
        <w:pStyle w:val="base-text-paragraph"/>
        <w:spacing w:before="240"/>
        <w:ind w:left="0"/>
      </w:pPr>
      <w:r>
        <w:t xml:space="preserve">Section 5-1 and subsection 5-2(1) of the Determination </w:t>
      </w:r>
      <w:r w:rsidR="003D5F53">
        <w:t>prescribe</w:t>
      </w:r>
      <w:r>
        <w:t xml:space="preserve"> details</w:t>
      </w:r>
      <w:r w:rsidR="00211A51">
        <w:t xml:space="preserve"> of each notification of the acquisition</w:t>
      </w:r>
      <w:r w:rsidR="00D025F4">
        <w:t xml:space="preserve">, and </w:t>
      </w:r>
      <w:r>
        <w:t xml:space="preserve">other information or documents that are </w:t>
      </w:r>
      <w:r w:rsidR="009039DD">
        <w:t>also</w:t>
      </w:r>
      <w:r>
        <w:t xml:space="preserve"> to be included on the register.</w:t>
      </w:r>
    </w:p>
    <w:p w14:paraId="30D31836" w14:textId="77777777" w:rsidR="0043201F" w:rsidRPr="00285B64" w:rsidRDefault="0043201F" w:rsidP="00285B64">
      <w:pPr>
        <w:keepNext/>
        <w:keepLines/>
        <w:spacing w:before="240"/>
        <w:outlineLvl w:val="3"/>
        <w:rPr>
          <w:u w:val="single"/>
        </w:rPr>
      </w:pPr>
      <w:r w:rsidRPr="00285B64">
        <w:rPr>
          <w:u w:val="single"/>
        </w:rPr>
        <w:t>Section 5-1 – Details of notifications</w:t>
      </w:r>
    </w:p>
    <w:p w14:paraId="2D548DCF" w14:textId="77777777" w:rsidR="0043201F" w:rsidRDefault="0043201F" w:rsidP="006E053A">
      <w:pPr>
        <w:pStyle w:val="base-text-paragraph"/>
        <w:spacing w:before="240"/>
        <w:ind w:left="0"/>
      </w:pPr>
      <w:r>
        <w:t>Section 5-1 determines the details of a notification that must be included on the acquisitions register. The details are as follows:</w:t>
      </w:r>
    </w:p>
    <w:p w14:paraId="1FD10EE6" w14:textId="299C7237" w:rsidR="0043201F" w:rsidRPr="005E33F4" w:rsidRDefault="0043201F" w:rsidP="00285B64">
      <w:pPr>
        <w:pStyle w:val="dotpoint0"/>
        <w:spacing w:before="240"/>
        <w:rPr>
          <w:szCs w:val="24"/>
        </w:rPr>
      </w:pPr>
      <w:r w:rsidRPr="00285B64">
        <w:rPr>
          <w:sz w:val="24"/>
          <w:szCs w:val="24"/>
        </w:rPr>
        <w:t xml:space="preserve">the name of each </w:t>
      </w:r>
      <w:r w:rsidR="00EB4BF9" w:rsidRPr="00285B64">
        <w:rPr>
          <w:sz w:val="24"/>
          <w:szCs w:val="24"/>
        </w:rPr>
        <w:t xml:space="preserve">notifying </w:t>
      </w:r>
      <w:r w:rsidRPr="00285B64">
        <w:rPr>
          <w:sz w:val="24"/>
          <w:szCs w:val="24"/>
        </w:rPr>
        <w:t>party</w:t>
      </w:r>
      <w:r w:rsidR="00EB4BF9" w:rsidRPr="00285B64">
        <w:rPr>
          <w:sz w:val="24"/>
          <w:szCs w:val="24"/>
        </w:rPr>
        <w:t xml:space="preserve"> </w:t>
      </w:r>
      <w:r w:rsidR="00875A0A" w:rsidRPr="00285B64">
        <w:rPr>
          <w:sz w:val="24"/>
          <w:szCs w:val="24"/>
        </w:rPr>
        <w:t>of, and the target</w:t>
      </w:r>
      <w:r w:rsidRPr="00285B64">
        <w:rPr>
          <w:sz w:val="24"/>
          <w:szCs w:val="24"/>
        </w:rPr>
        <w:t xml:space="preserve"> to</w:t>
      </w:r>
      <w:r w:rsidR="00966CEC" w:rsidRPr="00285B64">
        <w:rPr>
          <w:sz w:val="24"/>
          <w:szCs w:val="24"/>
        </w:rPr>
        <w:t>,</w:t>
      </w:r>
      <w:r w:rsidRPr="00285B64">
        <w:rPr>
          <w:sz w:val="24"/>
          <w:szCs w:val="24"/>
        </w:rPr>
        <w:t xml:space="preserve"> the acquisition.</w:t>
      </w:r>
    </w:p>
    <w:p w14:paraId="32355915" w14:textId="59A03949" w:rsidR="0043201F" w:rsidRPr="005E33F4" w:rsidRDefault="0043201F" w:rsidP="00285B64">
      <w:pPr>
        <w:pStyle w:val="dotpoint0"/>
        <w:spacing w:before="240"/>
        <w:rPr>
          <w:szCs w:val="24"/>
        </w:rPr>
      </w:pPr>
      <w:r w:rsidRPr="00285B64">
        <w:rPr>
          <w:sz w:val="24"/>
          <w:szCs w:val="24"/>
        </w:rPr>
        <w:t xml:space="preserve">if a </w:t>
      </w:r>
      <w:r w:rsidR="003C6087" w:rsidRPr="00285B64">
        <w:rPr>
          <w:sz w:val="24"/>
          <w:szCs w:val="24"/>
        </w:rPr>
        <w:t>notifying party</w:t>
      </w:r>
      <w:r w:rsidRPr="00285B64">
        <w:rPr>
          <w:sz w:val="24"/>
          <w:szCs w:val="24"/>
        </w:rPr>
        <w:t xml:space="preserve"> has an ABN—the ABN</w:t>
      </w:r>
      <w:r w:rsidR="0001375E" w:rsidRPr="00285B64">
        <w:rPr>
          <w:sz w:val="24"/>
          <w:szCs w:val="24"/>
        </w:rPr>
        <w:t xml:space="preserve"> of the party</w:t>
      </w:r>
      <w:r w:rsidRPr="00285B64">
        <w:rPr>
          <w:sz w:val="24"/>
          <w:szCs w:val="24"/>
        </w:rPr>
        <w:t>.</w:t>
      </w:r>
    </w:p>
    <w:p w14:paraId="31261577" w14:textId="466B449F" w:rsidR="007B1867" w:rsidRPr="005E33F4" w:rsidRDefault="00A15EB6" w:rsidP="00285B64">
      <w:pPr>
        <w:pStyle w:val="dotpoint0"/>
        <w:spacing w:before="240"/>
        <w:rPr>
          <w:szCs w:val="24"/>
        </w:rPr>
      </w:pPr>
      <w:r w:rsidRPr="00285B64">
        <w:rPr>
          <w:sz w:val="24"/>
          <w:szCs w:val="24"/>
        </w:rPr>
        <w:t>i</w:t>
      </w:r>
      <w:r w:rsidR="007B1867" w:rsidRPr="00285B64">
        <w:rPr>
          <w:sz w:val="24"/>
          <w:szCs w:val="24"/>
        </w:rPr>
        <w:t>f the target has an ABN—the ABN of the target.</w:t>
      </w:r>
    </w:p>
    <w:p w14:paraId="43A75811" w14:textId="5A0C7A0A" w:rsidR="0043201F" w:rsidRPr="005E33F4" w:rsidRDefault="0043201F" w:rsidP="00285B64">
      <w:pPr>
        <w:pStyle w:val="dotpoint0"/>
        <w:spacing w:before="240"/>
        <w:rPr>
          <w:szCs w:val="24"/>
        </w:rPr>
      </w:pPr>
      <w:r w:rsidRPr="00285B64">
        <w:rPr>
          <w:sz w:val="24"/>
          <w:szCs w:val="24"/>
        </w:rPr>
        <w:t xml:space="preserve">if a </w:t>
      </w:r>
      <w:r w:rsidR="001652E3" w:rsidRPr="00285B64">
        <w:rPr>
          <w:sz w:val="24"/>
          <w:szCs w:val="24"/>
        </w:rPr>
        <w:t xml:space="preserve">notifying </w:t>
      </w:r>
      <w:r w:rsidRPr="00285B64">
        <w:rPr>
          <w:sz w:val="24"/>
          <w:szCs w:val="24"/>
        </w:rPr>
        <w:t>party</w:t>
      </w:r>
      <w:r w:rsidR="001652E3" w:rsidRPr="00285B64">
        <w:rPr>
          <w:sz w:val="24"/>
          <w:szCs w:val="24"/>
        </w:rPr>
        <w:t>, or the target,</w:t>
      </w:r>
      <w:r w:rsidRPr="00285B64">
        <w:rPr>
          <w:sz w:val="24"/>
          <w:szCs w:val="24"/>
        </w:rPr>
        <w:t xml:space="preserve"> does not have an ABN, but does have an ACN, or equivalent or unique identifier—the ACN, or identifier</w:t>
      </w:r>
      <w:r w:rsidR="00342DCF" w:rsidRPr="00285B64">
        <w:rPr>
          <w:sz w:val="24"/>
          <w:szCs w:val="24"/>
        </w:rPr>
        <w:t>,</w:t>
      </w:r>
      <w:r w:rsidRPr="00285B64">
        <w:rPr>
          <w:sz w:val="24"/>
          <w:szCs w:val="24"/>
        </w:rPr>
        <w:t xml:space="preserve"> </w:t>
      </w:r>
      <w:r w:rsidR="00F15DA0" w:rsidRPr="00285B64">
        <w:rPr>
          <w:sz w:val="24"/>
          <w:szCs w:val="24"/>
        </w:rPr>
        <w:t>of the party or target.</w:t>
      </w:r>
    </w:p>
    <w:p w14:paraId="05EA4B10" w14:textId="77777777" w:rsidR="0043201F" w:rsidRPr="005E33F4" w:rsidRDefault="0043201F" w:rsidP="00285B64">
      <w:pPr>
        <w:pStyle w:val="dotpoint0"/>
        <w:spacing w:before="240"/>
        <w:rPr>
          <w:szCs w:val="24"/>
        </w:rPr>
      </w:pPr>
      <w:r w:rsidRPr="00285B64">
        <w:rPr>
          <w:sz w:val="24"/>
          <w:szCs w:val="24"/>
        </w:rPr>
        <w:t>a summary of the details of the acquisition.</w:t>
      </w:r>
    </w:p>
    <w:p w14:paraId="084E51D9" w14:textId="201D72B1" w:rsidR="0043201F" w:rsidRPr="005E33F4" w:rsidRDefault="0043201F" w:rsidP="00285B64">
      <w:pPr>
        <w:pStyle w:val="dotpoint0"/>
        <w:spacing w:before="240"/>
        <w:rPr>
          <w:szCs w:val="24"/>
        </w:rPr>
      </w:pPr>
      <w:r w:rsidRPr="00285B64">
        <w:rPr>
          <w:sz w:val="24"/>
          <w:szCs w:val="24"/>
        </w:rPr>
        <w:t xml:space="preserve">the class code and title for each </w:t>
      </w:r>
      <w:r w:rsidR="00ED508A" w:rsidRPr="00285B64">
        <w:rPr>
          <w:sz w:val="24"/>
          <w:szCs w:val="24"/>
        </w:rPr>
        <w:t>notifying party and the target</w:t>
      </w:r>
      <w:r w:rsidRPr="00285B64">
        <w:rPr>
          <w:sz w:val="24"/>
          <w:szCs w:val="24"/>
        </w:rPr>
        <w:t>, by reference to ANZSIC.</w:t>
      </w:r>
    </w:p>
    <w:p w14:paraId="3FA6ABAD" w14:textId="77777777" w:rsidR="0043201F" w:rsidRPr="005E33F4" w:rsidRDefault="0043201F" w:rsidP="00285B64">
      <w:pPr>
        <w:pStyle w:val="dotpoint0"/>
        <w:spacing w:before="240"/>
        <w:rPr>
          <w:szCs w:val="24"/>
        </w:rPr>
      </w:pPr>
      <w:r w:rsidRPr="00285B64">
        <w:rPr>
          <w:sz w:val="24"/>
          <w:szCs w:val="24"/>
        </w:rPr>
        <w:t>the effective notification date for the notification.</w:t>
      </w:r>
    </w:p>
    <w:p w14:paraId="7814EE60" w14:textId="06E72D27" w:rsidR="0043201F" w:rsidRPr="005E33F4" w:rsidRDefault="0043201F" w:rsidP="00285B64">
      <w:pPr>
        <w:pStyle w:val="dotpoint0"/>
        <w:spacing w:before="240"/>
        <w:rPr>
          <w:szCs w:val="24"/>
        </w:rPr>
      </w:pPr>
      <w:r w:rsidRPr="00285B64">
        <w:rPr>
          <w:sz w:val="24"/>
          <w:szCs w:val="24"/>
        </w:rPr>
        <w:t>the end of the determination period for the notification.</w:t>
      </w:r>
    </w:p>
    <w:p w14:paraId="6E127911" w14:textId="2BD6E457" w:rsidR="00553CD8" w:rsidRPr="00285B64" w:rsidRDefault="00553CD8" w:rsidP="00B85BE4">
      <w:pPr>
        <w:keepNext/>
        <w:keepLines/>
        <w:spacing w:before="240"/>
        <w:outlineLvl w:val="3"/>
        <w:rPr>
          <w:u w:val="single"/>
        </w:rPr>
      </w:pPr>
      <w:r w:rsidRPr="00285B64">
        <w:rPr>
          <w:u w:val="single"/>
        </w:rPr>
        <w:lastRenderedPageBreak/>
        <w:t>Section 5-2 – Information and documents relating to the acquisitions register</w:t>
      </w:r>
    </w:p>
    <w:p w14:paraId="55BB7038" w14:textId="7BCF50E8" w:rsidR="00553CD8" w:rsidRDefault="00553CD8" w:rsidP="006E053A">
      <w:pPr>
        <w:pStyle w:val="base-text-paragraph"/>
        <w:spacing w:before="240"/>
        <w:ind w:left="0"/>
      </w:pPr>
      <w:r>
        <w:t>Subsection 5-</w:t>
      </w:r>
      <w:r w:rsidR="00103EFF">
        <w:t>2</w:t>
      </w:r>
      <w:r>
        <w:t>(1) determines information or documents, rel</w:t>
      </w:r>
      <w:r w:rsidRPr="00B30B91">
        <w:t xml:space="preserve">ating to the operation of the acquisitions provisions, </w:t>
      </w:r>
      <w:r>
        <w:t>that must also be included on the acquisitions register. The information and documents are as follows:</w:t>
      </w:r>
    </w:p>
    <w:p w14:paraId="69A88729" w14:textId="45FE0589" w:rsidR="002B5AF0" w:rsidRPr="005E33F4" w:rsidRDefault="002B5AF0" w:rsidP="00285B64">
      <w:pPr>
        <w:pStyle w:val="dotpoint0"/>
        <w:spacing w:before="240"/>
        <w:rPr>
          <w:szCs w:val="24"/>
        </w:rPr>
      </w:pPr>
      <w:r w:rsidRPr="00285B64">
        <w:rPr>
          <w:sz w:val="24"/>
          <w:szCs w:val="24"/>
        </w:rPr>
        <w:t xml:space="preserve">if </w:t>
      </w:r>
      <w:r w:rsidR="00975242" w:rsidRPr="00285B64">
        <w:rPr>
          <w:sz w:val="24"/>
          <w:szCs w:val="24"/>
        </w:rPr>
        <w:t>a person has</w:t>
      </w:r>
      <w:r w:rsidRPr="00285B64">
        <w:rPr>
          <w:sz w:val="24"/>
          <w:szCs w:val="24"/>
        </w:rPr>
        <w:t xml:space="preserve"> applied for a notification waiver in relation to an acquisition—a statement to that effect, a summary of the details of the acquisition and a summary of any decision of the Commission in relation to the application.</w:t>
      </w:r>
    </w:p>
    <w:p w14:paraId="015614C1" w14:textId="190EFFA3" w:rsidR="002B5AF0" w:rsidRPr="005E33F4" w:rsidRDefault="002B5AF0" w:rsidP="00285B64">
      <w:pPr>
        <w:pStyle w:val="dotpoint0"/>
        <w:spacing w:before="240"/>
        <w:rPr>
          <w:szCs w:val="24"/>
        </w:rPr>
      </w:pPr>
      <w:r w:rsidRPr="00285B64">
        <w:rPr>
          <w:sz w:val="24"/>
          <w:szCs w:val="24"/>
        </w:rPr>
        <w:t xml:space="preserve">any extension of a determination period in respect of a notification of an acquisition and the reasons for the extension. For example, an extension of the </w:t>
      </w:r>
      <w:r w:rsidR="00E915EB" w:rsidRPr="00285B64">
        <w:rPr>
          <w:sz w:val="24"/>
          <w:szCs w:val="24"/>
        </w:rPr>
        <w:t>P</w:t>
      </w:r>
      <w:r w:rsidRPr="00285B64">
        <w:rPr>
          <w:sz w:val="24"/>
          <w:szCs w:val="24"/>
        </w:rPr>
        <w:t>hase 2 determination period.</w:t>
      </w:r>
    </w:p>
    <w:p w14:paraId="5E66CFF5" w14:textId="6F71C3B0" w:rsidR="002B5AF0" w:rsidRPr="005E33F4" w:rsidRDefault="002B5AF0" w:rsidP="00285B64">
      <w:pPr>
        <w:pStyle w:val="dotpoint0"/>
        <w:spacing w:before="240"/>
        <w:rPr>
          <w:szCs w:val="24"/>
        </w:rPr>
      </w:pPr>
      <w:r w:rsidRPr="00285B64">
        <w:rPr>
          <w:sz w:val="24"/>
          <w:szCs w:val="24"/>
        </w:rPr>
        <w:t xml:space="preserve">the current stage of each notification of an acquisition. For example, Phase 1 determination period, </w:t>
      </w:r>
      <w:r w:rsidR="00E915EB" w:rsidRPr="00285B64">
        <w:rPr>
          <w:sz w:val="24"/>
          <w:szCs w:val="24"/>
        </w:rPr>
        <w:t>P</w:t>
      </w:r>
      <w:r w:rsidRPr="00285B64">
        <w:rPr>
          <w:sz w:val="24"/>
          <w:szCs w:val="24"/>
        </w:rPr>
        <w:t xml:space="preserve">hase 2 determination period, </w:t>
      </w:r>
      <w:r w:rsidR="00505571" w:rsidRPr="00285B64">
        <w:rPr>
          <w:sz w:val="24"/>
          <w:szCs w:val="24"/>
        </w:rPr>
        <w:t xml:space="preserve">or </w:t>
      </w:r>
      <w:r w:rsidRPr="00285B64">
        <w:rPr>
          <w:sz w:val="24"/>
          <w:szCs w:val="24"/>
        </w:rPr>
        <w:t>public benefit assessment.</w:t>
      </w:r>
    </w:p>
    <w:p w14:paraId="2944CB6A" w14:textId="7B137C52" w:rsidR="002B5AF0" w:rsidRPr="005E33F4" w:rsidRDefault="002B5AF0" w:rsidP="00285B64">
      <w:pPr>
        <w:pStyle w:val="dotpoint0"/>
        <w:spacing w:before="240"/>
        <w:rPr>
          <w:szCs w:val="24"/>
        </w:rPr>
      </w:pPr>
      <w:r w:rsidRPr="00285B64">
        <w:rPr>
          <w:sz w:val="24"/>
          <w:szCs w:val="24"/>
        </w:rPr>
        <w:t xml:space="preserve">if the Commission consults with persons under paragraph 51ABZZD(2)(d) </w:t>
      </w:r>
      <w:r w:rsidR="000514EF" w:rsidRPr="00285B64">
        <w:rPr>
          <w:sz w:val="24"/>
          <w:szCs w:val="24"/>
        </w:rPr>
        <w:t xml:space="preserve">of the CCA </w:t>
      </w:r>
      <w:r w:rsidRPr="00285B64">
        <w:rPr>
          <w:sz w:val="24"/>
          <w:szCs w:val="24"/>
        </w:rPr>
        <w:t>for the purposes of making the acquisition determination in respect of a notification—a statement that consultation is occurring and the nature of the consultation.</w:t>
      </w:r>
    </w:p>
    <w:p w14:paraId="4F3C658B" w14:textId="10A0A067" w:rsidR="002B5AF0" w:rsidRPr="005E33F4" w:rsidRDefault="002B5AF0" w:rsidP="00285B64">
      <w:pPr>
        <w:pStyle w:val="dotpoint0"/>
        <w:spacing w:before="240"/>
        <w:rPr>
          <w:szCs w:val="24"/>
        </w:rPr>
      </w:pPr>
      <w:r w:rsidRPr="00285B64">
        <w:rPr>
          <w:sz w:val="24"/>
          <w:szCs w:val="24"/>
        </w:rPr>
        <w:t xml:space="preserve">if a notice of competition concerns has been given to a notifying party </w:t>
      </w:r>
      <w:r w:rsidR="00936455" w:rsidRPr="00285B64">
        <w:rPr>
          <w:sz w:val="24"/>
          <w:szCs w:val="24"/>
        </w:rPr>
        <w:t>of</w:t>
      </w:r>
      <w:r w:rsidRPr="00285B64">
        <w:rPr>
          <w:sz w:val="24"/>
          <w:szCs w:val="24"/>
        </w:rPr>
        <w:t xml:space="preserve"> an acquisition—a </w:t>
      </w:r>
      <w:r w:rsidR="00A65363" w:rsidRPr="00285B64">
        <w:rPr>
          <w:sz w:val="24"/>
          <w:szCs w:val="24"/>
        </w:rPr>
        <w:t xml:space="preserve">summary </w:t>
      </w:r>
      <w:r w:rsidRPr="00285B64">
        <w:rPr>
          <w:sz w:val="24"/>
          <w:szCs w:val="24"/>
        </w:rPr>
        <w:t>of the notice.</w:t>
      </w:r>
    </w:p>
    <w:p w14:paraId="313248A1" w14:textId="0F582B19" w:rsidR="001A04B4" w:rsidRPr="005E33F4" w:rsidRDefault="002B5AF0" w:rsidP="00285B64">
      <w:pPr>
        <w:pStyle w:val="dotpoint0"/>
        <w:spacing w:before="240"/>
        <w:rPr>
          <w:szCs w:val="24"/>
        </w:rPr>
      </w:pPr>
      <w:r w:rsidRPr="00285B64">
        <w:rPr>
          <w:sz w:val="24"/>
          <w:szCs w:val="24"/>
        </w:rPr>
        <w:t xml:space="preserve">if a public benefit assessment has been given to a notifying party </w:t>
      </w:r>
      <w:r w:rsidR="00936455" w:rsidRPr="00285B64">
        <w:rPr>
          <w:sz w:val="24"/>
          <w:szCs w:val="24"/>
        </w:rPr>
        <w:t>of</w:t>
      </w:r>
      <w:r w:rsidRPr="00285B64">
        <w:rPr>
          <w:sz w:val="24"/>
          <w:szCs w:val="24"/>
        </w:rPr>
        <w:t xml:space="preserve"> an acquisition—a summary of the public benefit assessment.</w:t>
      </w:r>
    </w:p>
    <w:p w14:paraId="3012FF16" w14:textId="1FDE637F" w:rsidR="003E78F6" w:rsidRDefault="003E78F6" w:rsidP="006E053A">
      <w:pPr>
        <w:pStyle w:val="base-text-paragraph"/>
        <w:spacing w:before="240"/>
        <w:ind w:left="0"/>
      </w:pPr>
      <w:r>
        <w:t>Subsection 5-</w:t>
      </w:r>
      <w:r w:rsidR="00D348EE">
        <w:t>2</w:t>
      </w:r>
      <w:r>
        <w:t>(2) determines a time by which the above information or documents must be included on the acquisitions register.</w:t>
      </w:r>
    </w:p>
    <w:p w14:paraId="63D0AA2F" w14:textId="7FC6462E" w:rsidR="003E78F6" w:rsidRDefault="003E78F6" w:rsidP="006E053A">
      <w:pPr>
        <w:pStyle w:val="base-text-paragraph"/>
        <w:spacing w:before="240"/>
        <w:ind w:left="0"/>
      </w:pPr>
      <w:r>
        <w:t xml:space="preserve">Generally, the information or documents must be included on the register within one business day from when the relevant action has occurred or, if that is not practicable, as soon as practicable after that one business day. Table </w:t>
      </w:r>
      <w:r w:rsidR="00375EFD">
        <w:t>2</w:t>
      </w:r>
      <w:r>
        <w:t>, below, provides a summary of when information or documents must be published.</w:t>
      </w:r>
    </w:p>
    <w:p w14:paraId="571DB9F2" w14:textId="726A5F8E" w:rsidR="003E78F6" w:rsidRDefault="003E78F6" w:rsidP="006E053A">
      <w:pPr>
        <w:spacing w:before="240"/>
      </w:pPr>
      <w:r w:rsidRPr="00E41BDD">
        <w:rPr>
          <w:b/>
          <w:bCs/>
        </w:rPr>
        <w:t xml:space="preserve">Table </w:t>
      </w:r>
      <w:r w:rsidR="00375EFD">
        <w:rPr>
          <w:b/>
        </w:rPr>
        <w:t>2</w:t>
      </w:r>
      <w:r w:rsidRPr="00E41BDD">
        <w:rPr>
          <w:b/>
          <w:bCs/>
        </w:rPr>
        <w:t>:</w:t>
      </w:r>
      <w:r>
        <w:t xml:space="preserve"> </w:t>
      </w:r>
      <w:r w:rsidRPr="008F7B64">
        <w:rPr>
          <w:b/>
        </w:rPr>
        <w:t xml:space="preserve">Summary of when certain information or documents </w:t>
      </w:r>
      <w:r w:rsidR="00A8338A">
        <w:rPr>
          <w:b/>
          <w:bCs/>
        </w:rPr>
        <w:t>must</w:t>
      </w:r>
      <w:r w:rsidR="00A8338A" w:rsidRPr="008F7B64">
        <w:rPr>
          <w:b/>
          <w:bCs/>
        </w:rPr>
        <w:t xml:space="preserve"> </w:t>
      </w:r>
      <w:r w:rsidRPr="008F7B64">
        <w:rPr>
          <w:b/>
        </w:rPr>
        <w:t>be published on the register</w:t>
      </w:r>
    </w:p>
    <w:tbl>
      <w:tblPr>
        <w:tblStyle w:val="TableGrid"/>
        <w:tblW w:w="4994" w:type="pct"/>
        <w:tblInd w:w="0" w:type="dxa"/>
        <w:tblLook w:val="04A0" w:firstRow="1" w:lastRow="0" w:firstColumn="1" w:lastColumn="0" w:noHBand="0" w:noVBand="1"/>
      </w:tblPr>
      <w:tblGrid>
        <w:gridCol w:w="4383"/>
        <w:gridCol w:w="4384"/>
      </w:tblGrid>
      <w:tr w:rsidR="003E78F6" w14:paraId="03876977" w14:textId="77777777" w:rsidTr="008F7B64">
        <w:trPr>
          <w:tblHeader/>
        </w:trPr>
        <w:tc>
          <w:tcPr>
            <w:tcW w:w="2500" w:type="pct"/>
            <w:shd w:val="clear" w:color="auto" w:fill="D9D9D9" w:themeFill="background1" w:themeFillShade="D9"/>
          </w:tcPr>
          <w:p w14:paraId="24CA6CD5" w14:textId="77777777" w:rsidR="003E78F6" w:rsidRDefault="003E78F6">
            <w:pPr>
              <w:pStyle w:val="base-text-paragraph"/>
              <w:ind w:left="0"/>
            </w:pPr>
            <w:r>
              <w:rPr>
                <w:b/>
                <w:bCs/>
              </w:rPr>
              <w:t>Information or documents</w:t>
            </w:r>
          </w:p>
        </w:tc>
        <w:tc>
          <w:tcPr>
            <w:tcW w:w="2500" w:type="pct"/>
            <w:shd w:val="clear" w:color="auto" w:fill="D9D9D9" w:themeFill="background1" w:themeFillShade="D9"/>
          </w:tcPr>
          <w:p w14:paraId="04BDE1AD" w14:textId="77777777" w:rsidR="003E78F6" w:rsidRPr="004B5F09" w:rsidRDefault="003E78F6">
            <w:pPr>
              <w:pStyle w:val="base-text-paragraph"/>
              <w:ind w:left="0"/>
              <w:rPr>
                <w:b/>
                <w:bCs/>
              </w:rPr>
            </w:pPr>
            <w:r w:rsidRPr="004B5F09">
              <w:rPr>
                <w:b/>
                <w:bCs/>
              </w:rPr>
              <w:t>Time by which they must be published</w:t>
            </w:r>
          </w:p>
        </w:tc>
      </w:tr>
      <w:tr w:rsidR="003E78F6" w14:paraId="0E6EA726" w14:textId="77777777">
        <w:tc>
          <w:tcPr>
            <w:tcW w:w="2500" w:type="pct"/>
          </w:tcPr>
          <w:p w14:paraId="7CE5B5DF" w14:textId="77777777" w:rsidR="003E78F6" w:rsidRDefault="003E78F6">
            <w:pPr>
              <w:pStyle w:val="base-text-paragraph"/>
              <w:ind w:left="0"/>
            </w:pPr>
            <w:r w:rsidRPr="00E12136">
              <w:t>any extension of a determination period in respect of a notification of an acquisition and the reasons for the extension</w:t>
            </w:r>
          </w:p>
        </w:tc>
        <w:tc>
          <w:tcPr>
            <w:tcW w:w="2500" w:type="pct"/>
          </w:tcPr>
          <w:p w14:paraId="137F1C55" w14:textId="77777777" w:rsidR="003E78F6" w:rsidRDefault="003E78F6">
            <w:pPr>
              <w:pStyle w:val="base-text-paragraph"/>
              <w:ind w:left="0"/>
            </w:pPr>
            <w:r w:rsidRPr="006E2A7D">
              <w:t>within 1 business day of the extension notice being given to the notifying party or, if that is not practicable, as soon as practicable after that day</w:t>
            </w:r>
          </w:p>
        </w:tc>
      </w:tr>
      <w:tr w:rsidR="003E78F6" w14:paraId="066B7E94" w14:textId="77777777">
        <w:tc>
          <w:tcPr>
            <w:tcW w:w="2500" w:type="pct"/>
          </w:tcPr>
          <w:p w14:paraId="460F0E1C" w14:textId="77777777" w:rsidR="003E78F6" w:rsidRDefault="003E78F6">
            <w:pPr>
              <w:pStyle w:val="base-text-paragraph"/>
              <w:ind w:left="0"/>
            </w:pPr>
            <w:r w:rsidRPr="00E12136">
              <w:t>the current stage of each notification of an acquisition</w:t>
            </w:r>
          </w:p>
        </w:tc>
        <w:tc>
          <w:tcPr>
            <w:tcW w:w="2500" w:type="pct"/>
          </w:tcPr>
          <w:p w14:paraId="4A9D0F94" w14:textId="77777777" w:rsidR="003E78F6" w:rsidRDefault="003E78F6">
            <w:pPr>
              <w:pStyle w:val="base-text-paragraph"/>
              <w:ind w:left="0"/>
            </w:pPr>
            <w:r w:rsidRPr="00E12136">
              <w:t>within 1 business day of any change in the stage of the notification or, if that is not practicable, as soon as practicable after that day</w:t>
            </w:r>
          </w:p>
        </w:tc>
      </w:tr>
      <w:tr w:rsidR="003E78F6" w14:paraId="6E9D535F" w14:textId="77777777">
        <w:tc>
          <w:tcPr>
            <w:tcW w:w="2500" w:type="pct"/>
          </w:tcPr>
          <w:p w14:paraId="64E3B720" w14:textId="77777777" w:rsidR="003E78F6" w:rsidRDefault="003E78F6">
            <w:pPr>
              <w:pStyle w:val="base-text-paragraph"/>
              <w:ind w:left="0"/>
            </w:pPr>
            <w:r w:rsidRPr="00177B59">
              <w:lastRenderedPageBreak/>
              <w:t>a statement that consultation is occurring and the nature of the consultation</w:t>
            </w:r>
          </w:p>
        </w:tc>
        <w:tc>
          <w:tcPr>
            <w:tcW w:w="2500" w:type="pct"/>
          </w:tcPr>
          <w:p w14:paraId="0EF52BC8" w14:textId="77777777" w:rsidR="003E78F6" w:rsidRDefault="003E78F6">
            <w:pPr>
              <w:pStyle w:val="base-text-paragraph"/>
              <w:ind w:left="0"/>
            </w:pPr>
            <w:r w:rsidRPr="00177B59">
              <w:t>within 1 business day of the consultation starting and of any change in the status of the consultation or, if that is not practicable, as soon as practicable after that day</w:t>
            </w:r>
          </w:p>
        </w:tc>
      </w:tr>
      <w:tr w:rsidR="003E78F6" w14:paraId="51C2B991" w14:textId="77777777">
        <w:tc>
          <w:tcPr>
            <w:tcW w:w="2500" w:type="pct"/>
          </w:tcPr>
          <w:p w14:paraId="24945ACD" w14:textId="77777777" w:rsidR="003E78F6" w:rsidRDefault="003E78F6">
            <w:pPr>
              <w:pStyle w:val="base-text-paragraph"/>
              <w:ind w:left="0"/>
            </w:pPr>
            <w:r>
              <w:t xml:space="preserve">a copy of the </w:t>
            </w:r>
            <w:r w:rsidRPr="00266E78">
              <w:t>notice of competition concerns</w:t>
            </w:r>
          </w:p>
        </w:tc>
        <w:tc>
          <w:tcPr>
            <w:tcW w:w="2500" w:type="pct"/>
          </w:tcPr>
          <w:p w14:paraId="6A6C248A" w14:textId="77777777" w:rsidR="003E78F6" w:rsidRDefault="003E78F6">
            <w:pPr>
              <w:pStyle w:val="base-text-paragraph"/>
              <w:ind w:left="0"/>
            </w:pPr>
            <w:r w:rsidRPr="008217AC">
              <w:t>within 1 business day after the notice is given or, if that is not practicable, as soon as practicable after that day</w:t>
            </w:r>
          </w:p>
        </w:tc>
      </w:tr>
      <w:tr w:rsidR="003E78F6" w14:paraId="49CF8F8E" w14:textId="77777777">
        <w:tc>
          <w:tcPr>
            <w:tcW w:w="2500" w:type="pct"/>
          </w:tcPr>
          <w:p w14:paraId="3655DE0C" w14:textId="77777777" w:rsidR="003E78F6" w:rsidRDefault="003E78F6">
            <w:pPr>
              <w:pStyle w:val="base-text-paragraph"/>
              <w:ind w:left="0"/>
            </w:pPr>
            <w:r w:rsidRPr="00EA3756">
              <w:t>a summary of the public benefit assessment</w:t>
            </w:r>
          </w:p>
        </w:tc>
        <w:tc>
          <w:tcPr>
            <w:tcW w:w="2500" w:type="pct"/>
          </w:tcPr>
          <w:p w14:paraId="17343B31" w14:textId="77777777" w:rsidR="003E78F6" w:rsidRDefault="003E78F6">
            <w:pPr>
              <w:pStyle w:val="base-text-paragraph"/>
              <w:ind w:left="0"/>
            </w:pPr>
            <w:r w:rsidRPr="00D5208F">
              <w:t>within 1 business day after the public benefit assessment is given to the notifying party or, if that is not practicable, as soon as practicable after that day</w:t>
            </w:r>
          </w:p>
        </w:tc>
      </w:tr>
    </w:tbl>
    <w:p w14:paraId="77B1F463" w14:textId="77777777" w:rsidR="00FD7B76" w:rsidRPr="0014749B" w:rsidRDefault="00FD7B76" w:rsidP="00D92B0C">
      <w:pPr>
        <w:pStyle w:val="Heading5"/>
        <w:rPr>
          <w:i w:val="0"/>
          <w:u w:val="single"/>
        </w:rPr>
      </w:pPr>
      <w:r w:rsidRPr="0014749B">
        <w:rPr>
          <w:i w:val="0"/>
          <w:u w:val="single"/>
        </w:rPr>
        <w:t>Section 5-3 – Redaction of certain information</w:t>
      </w:r>
    </w:p>
    <w:p w14:paraId="6C0F61BB" w14:textId="77777777" w:rsidR="00E51DE9" w:rsidRDefault="00E51DE9" w:rsidP="009D33E0">
      <w:pPr>
        <w:pStyle w:val="base-text-paragraph"/>
        <w:spacing w:before="240"/>
        <w:ind w:left="0"/>
      </w:pPr>
      <w:r>
        <w:t>Section 5-3 relates to circumstances in which the Commission may withhold or remove details, information or documents.</w:t>
      </w:r>
    </w:p>
    <w:p w14:paraId="2525228B" w14:textId="07BD2158" w:rsidR="00E51DE9" w:rsidRDefault="00E51DE9" w:rsidP="009D33E0">
      <w:pPr>
        <w:pStyle w:val="base-text-paragraph"/>
        <w:spacing w:before="240"/>
        <w:ind w:left="0"/>
      </w:pPr>
      <w:r>
        <w:t xml:space="preserve">The Commission may redact certain information in </w:t>
      </w:r>
      <w:r w:rsidRPr="002728C2">
        <w:t>each of the following circumstances:</w:t>
      </w:r>
    </w:p>
    <w:p w14:paraId="02B5DD16" w14:textId="77777777" w:rsidR="00031B7A" w:rsidRPr="005E33F4" w:rsidRDefault="00031B7A" w:rsidP="00285B64">
      <w:pPr>
        <w:pStyle w:val="dotpoint0"/>
        <w:spacing w:before="240"/>
        <w:rPr>
          <w:szCs w:val="24"/>
        </w:rPr>
      </w:pPr>
      <w:r w:rsidRPr="00285B64">
        <w:rPr>
          <w:sz w:val="24"/>
          <w:szCs w:val="24"/>
        </w:rPr>
        <w:t>the Commission is reasonably satisfied the information or document is commercially sensitive and has the potential to cause detriment to a party to the acquisition or a third party. For example, the Commission may consider whether releasing the information would disadvantage the party commercially.</w:t>
      </w:r>
    </w:p>
    <w:p w14:paraId="15EF51E9" w14:textId="319BB59C" w:rsidR="00031B7A" w:rsidRPr="005E33F4" w:rsidRDefault="00031B7A" w:rsidP="00285B64">
      <w:pPr>
        <w:pStyle w:val="dotpoint0"/>
        <w:spacing w:before="240"/>
        <w:rPr>
          <w:szCs w:val="24"/>
        </w:rPr>
      </w:pPr>
      <w:r w:rsidRPr="00285B64">
        <w:rPr>
          <w:sz w:val="24"/>
          <w:szCs w:val="24"/>
        </w:rPr>
        <w:t xml:space="preserve">the Commission is reasonably satisfied the information or document </w:t>
      </w:r>
      <w:r w:rsidR="000166DA" w:rsidRPr="00285B64">
        <w:rPr>
          <w:sz w:val="24"/>
          <w:szCs w:val="24"/>
        </w:rPr>
        <w:t>contains</w:t>
      </w:r>
      <w:r w:rsidRPr="00285B64">
        <w:rPr>
          <w:sz w:val="24"/>
          <w:szCs w:val="24"/>
        </w:rPr>
        <w:t xml:space="preserve"> personal information within the meaning of the Privacy Act 1988.</w:t>
      </w:r>
    </w:p>
    <w:p w14:paraId="192624FA" w14:textId="77777777" w:rsidR="00031B7A" w:rsidRPr="005E33F4" w:rsidRDefault="00031B7A" w:rsidP="00285B64">
      <w:pPr>
        <w:pStyle w:val="dotpoint0"/>
        <w:spacing w:before="240"/>
        <w:rPr>
          <w:szCs w:val="24"/>
        </w:rPr>
      </w:pPr>
      <w:r w:rsidRPr="00285B64">
        <w:rPr>
          <w:sz w:val="24"/>
          <w:szCs w:val="24"/>
        </w:rPr>
        <w:t>the Commission is reasonably satisfied the information or document is inaccurate, likely to cause confusion, or likely to mislead, users of the acquisitions register. To ensure the reliability of the register, the Commission may decline to include information if it is considered inaccurate or likely to be confusing or misleading.</w:t>
      </w:r>
    </w:p>
    <w:p w14:paraId="67654051" w14:textId="207FBBB6" w:rsidR="00031B7A" w:rsidRPr="005E33F4" w:rsidRDefault="00031B7A" w:rsidP="00285B64">
      <w:pPr>
        <w:pStyle w:val="dotpoint0"/>
        <w:spacing w:before="240"/>
        <w:rPr>
          <w:szCs w:val="24"/>
        </w:rPr>
      </w:pPr>
      <w:r w:rsidRPr="00285B64">
        <w:rPr>
          <w:sz w:val="24"/>
          <w:szCs w:val="24"/>
        </w:rPr>
        <w:t>the Commission is reasonably satisfied the information or document is likely to offend a reasonable individual</w:t>
      </w:r>
      <w:r w:rsidR="00BB5D0E" w:rsidRPr="00285B64">
        <w:rPr>
          <w:sz w:val="24"/>
          <w:szCs w:val="24"/>
        </w:rPr>
        <w:t xml:space="preserve"> or cause unreasonable harm to an individual</w:t>
      </w:r>
      <w:r w:rsidRPr="00285B64">
        <w:rPr>
          <w:sz w:val="24"/>
          <w:szCs w:val="24"/>
        </w:rPr>
        <w:t>. To ensure the integrity of the register, the Commission may decline to include information if it may be offensive to a reasonable individual</w:t>
      </w:r>
      <w:r w:rsidR="00BD593B" w:rsidRPr="00285B64" w:rsidDel="00BB5D0E">
        <w:rPr>
          <w:sz w:val="24"/>
          <w:szCs w:val="24"/>
        </w:rPr>
        <w:t xml:space="preserve"> or </w:t>
      </w:r>
      <w:r w:rsidR="00F43A24" w:rsidRPr="00285B64">
        <w:rPr>
          <w:sz w:val="24"/>
          <w:szCs w:val="24"/>
        </w:rPr>
        <w:t xml:space="preserve">cause unreasonable harm to </w:t>
      </w:r>
      <w:r w:rsidR="007875BD" w:rsidRPr="00285B64">
        <w:rPr>
          <w:sz w:val="24"/>
          <w:szCs w:val="24"/>
        </w:rPr>
        <w:t>an</w:t>
      </w:r>
      <w:r w:rsidR="00BD593B" w:rsidRPr="00285B64">
        <w:rPr>
          <w:sz w:val="24"/>
          <w:szCs w:val="24"/>
        </w:rPr>
        <w:t xml:space="preserve"> individual.</w:t>
      </w:r>
    </w:p>
    <w:p w14:paraId="326157CA" w14:textId="77777777" w:rsidR="00031B7A" w:rsidRPr="005E33F4" w:rsidRDefault="00031B7A" w:rsidP="00285B64">
      <w:pPr>
        <w:pStyle w:val="dotpoint0"/>
        <w:spacing w:before="240"/>
        <w:rPr>
          <w:szCs w:val="24"/>
        </w:rPr>
      </w:pPr>
      <w:r w:rsidRPr="00285B64">
        <w:rPr>
          <w:sz w:val="24"/>
          <w:szCs w:val="24"/>
        </w:rPr>
        <w:t xml:space="preserve">the Commission is reasonably satisfied the information or document could endanger public safety. </w:t>
      </w:r>
    </w:p>
    <w:p w14:paraId="5B71BD98" w14:textId="77777777" w:rsidR="00031B7A" w:rsidRDefault="00031B7A" w:rsidP="00031B7A">
      <w:pPr>
        <w:pStyle w:val="Bullet"/>
      </w:pPr>
      <w:r w:rsidRPr="00B00515">
        <w:t>This provides a</w:t>
      </w:r>
      <w:r>
        <w:t xml:space="preserve"> </w:t>
      </w:r>
      <w:r w:rsidRPr="00B00515">
        <w:t xml:space="preserve">safeguard mechanism to ensure that inappropriate information would not be published on the </w:t>
      </w:r>
      <w:r>
        <w:t>register.</w:t>
      </w:r>
    </w:p>
    <w:p w14:paraId="095E0705" w14:textId="20969501" w:rsidR="00AD7A6C" w:rsidRPr="004C2B81" w:rsidRDefault="00AD7A6C" w:rsidP="009D33E0">
      <w:pPr>
        <w:pStyle w:val="base-text-paragraph"/>
        <w:spacing w:before="240"/>
        <w:ind w:left="0"/>
      </w:pPr>
      <w:r>
        <w:t>If redactions have been made, the Commission needs to publish a statement to th</w:t>
      </w:r>
      <w:r w:rsidR="00F32D7D">
        <w:t>e</w:t>
      </w:r>
      <w:r>
        <w:t xml:space="preserve"> effect </w:t>
      </w:r>
      <w:r w:rsidR="006E539C">
        <w:t xml:space="preserve">that </w:t>
      </w:r>
      <w:r w:rsidR="00896FE9">
        <w:t>information or a document has been withheld or removed.</w:t>
      </w:r>
      <w:r w:rsidR="00094DC6">
        <w:t xml:space="preserve"> </w:t>
      </w:r>
      <w:r w:rsidR="003236D7">
        <w:t xml:space="preserve">This is intended to be </w:t>
      </w:r>
      <w:r w:rsidR="003236D7">
        <w:lastRenderedPageBreak/>
        <w:t>general in order to give effect to the balance between protection of information and disclosure for the purposes of transparency</w:t>
      </w:r>
      <w:r w:rsidR="00C52341">
        <w:t xml:space="preserve">. </w:t>
      </w:r>
      <w:r>
        <w:t xml:space="preserve">This must be included on the register </w:t>
      </w:r>
      <w:r w:rsidRPr="003E43B6">
        <w:t>at the same time as the information or document to which the statement relates is included on the acquisitions register.</w:t>
      </w:r>
      <w:r w:rsidR="00D90CBF">
        <w:t xml:space="preserve"> </w:t>
      </w:r>
    </w:p>
    <w:p w14:paraId="27C8C6BD" w14:textId="54BAEA87" w:rsidR="000D7335" w:rsidRDefault="000D7335" w:rsidP="00E04037">
      <w:pPr>
        <w:pStyle w:val="Heading3"/>
      </w:pPr>
      <w:r w:rsidRPr="00DC21E0">
        <w:t xml:space="preserve">Part 6 </w:t>
      </w:r>
      <w:r w:rsidR="00385023">
        <w:t>–</w:t>
      </w:r>
      <w:r w:rsidRPr="00DC21E0">
        <w:t xml:space="preserve"> Forms</w:t>
      </w:r>
    </w:p>
    <w:p w14:paraId="29647382" w14:textId="44FBC312" w:rsidR="00385023" w:rsidRPr="001F4B10" w:rsidRDefault="00385023" w:rsidP="00285B64">
      <w:pPr>
        <w:pStyle w:val="Heading4A"/>
      </w:pPr>
      <w:r>
        <w:t>Division 1</w:t>
      </w:r>
      <w:r w:rsidR="001F4B10">
        <w:t xml:space="preserve"> – Determination of forms, information and documents</w:t>
      </w:r>
    </w:p>
    <w:p w14:paraId="5C7D17CD" w14:textId="77777777" w:rsidR="000D7335" w:rsidRPr="00285B64" w:rsidRDefault="000D7335" w:rsidP="00B85BE4">
      <w:pPr>
        <w:keepNext/>
        <w:keepLines/>
        <w:spacing w:before="240"/>
        <w:outlineLvl w:val="3"/>
        <w:rPr>
          <w:u w:val="single"/>
        </w:rPr>
      </w:pPr>
      <w:r w:rsidRPr="00285B64">
        <w:rPr>
          <w:u w:val="single"/>
        </w:rPr>
        <w:t>Section 6-1 – Notification of proposed acquisition</w:t>
      </w:r>
    </w:p>
    <w:p w14:paraId="4606F6D4" w14:textId="79589D29" w:rsidR="000D7335" w:rsidRPr="000D7335" w:rsidRDefault="000D7335" w:rsidP="000D7335">
      <w:pPr>
        <w:tabs>
          <w:tab w:val="left" w:pos="2835"/>
        </w:tabs>
        <w:spacing w:before="240"/>
        <w:ind w:right="91"/>
      </w:pPr>
      <w:r w:rsidRPr="000D7335">
        <w:t>Under section 51ABY of the CCA</w:t>
      </w:r>
      <w:r w:rsidR="00753518">
        <w:t>,</w:t>
      </w:r>
      <w:r w:rsidRPr="000D7335">
        <w:t xml:space="preserve"> the Minister may determine a form in relation to a notification</w:t>
      </w:r>
      <w:r w:rsidR="00753518">
        <w:t xml:space="preserve">. The Minister may also determine </w:t>
      </w:r>
      <w:r w:rsidRPr="000D7335">
        <w:t xml:space="preserve">information or documents to be included in or accompany </w:t>
      </w:r>
      <w:r w:rsidR="00753518">
        <w:t>said</w:t>
      </w:r>
      <w:r w:rsidRPr="000D7335">
        <w:t xml:space="preserve"> notification (see paragraphs 51ABY(5)(a) and (b) of the CCA). The extent to which the notification is in that form, or includes or is accompanied by such information, are matters to which the Commission may have regard</w:t>
      </w:r>
      <w:r w:rsidR="002F5496">
        <w:t>. The Commission is to have regard</w:t>
      </w:r>
      <w:r w:rsidRPr="000D7335">
        <w:t xml:space="preserve"> </w:t>
      </w:r>
      <w:r w:rsidR="00504098">
        <w:t xml:space="preserve">to those matters </w:t>
      </w:r>
      <w:r w:rsidRPr="000D7335">
        <w:t>in considering whether the notification is materially incomplete, materially misleading, or contains information that is false in a material particular (see subsection 51ABY(2) and paragraphs 51ABY(4)(a) and (b) of the CCA).</w:t>
      </w:r>
    </w:p>
    <w:p w14:paraId="1437F750" w14:textId="6AD28C64" w:rsidR="000D7335" w:rsidRPr="000D7335" w:rsidRDefault="000D7335" w:rsidP="000D7335">
      <w:pPr>
        <w:tabs>
          <w:tab w:val="left" w:pos="2835"/>
        </w:tabs>
        <w:spacing w:before="240"/>
        <w:ind w:right="91"/>
      </w:pPr>
      <w:r w:rsidRPr="000D7335">
        <w:t>This section determines the forms to be used by the notifying party, and determines the information and documents required to accompany the forms. The</w:t>
      </w:r>
      <w:r w:rsidR="002B4429">
        <w:t>re is a</w:t>
      </w:r>
      <w:r w:rsidRPr="000D7335">
        <w:t xml:space="preserve"> short form and </w:t>
      </w:r>
      <w:r w:rsidR="002B4429">
        <w:t xml:space="preserve">a </w:t>
      </w:r>
      <w:r w:rsidRPr="000D7335">
        <w:t>long form (at Division</w:t>
      </w:r>
      <w:r w:rsidR="006F6BCB">
        <w:t>s</w:t>
      </w:r>
      <w:r w:rsidRPr="000D7335">
        <w:t xml:space="preserve"> 2 and 3 to Part 6 of the Determination)</w:t>
      </w:r>
      <w:r w:rsidR="002B4429">
        <w:t>. These</w:t>
      </w:r>
      <w:r w:rsidRPr="000D7335">
        <w:t xml:space="preserve"> ensure that an applicant provides relevant information </w:t>
      </w:r>
      <w:r w:rsidR="00372D48">
        <w:t>to facilitate</w:t>
      </w:r>
      <w:r w:rsidRPr="000D7335">
        <w:t xml:space="preserve"> the Commission </w:t>
      </w:r>
      <w:r w:rsidR="00372D48">
        <w:t>in carrying out an</w:t>
      </w:r>
      <w:r w:rsidRPr="000D7335">
        <w:t xml:space="preserve"> efficient and effective review of an acquisition.</w:t>
      </w:r>
    </w:p>
    <w:p w14:paraId="421778CD" w14:textId="39AB18DC" w:rsidR="000D7335" w:rsidRPr="000D7335" w:rsidRDefault="000D7335" w:rsidP="000D7335">
      <w:pPr>
        <w:tabs>
          <w:tab w:val="left" w:pos="2835"/>
        </w:tabs>
        <w:spacing w:before="240"/>
        <w:ind w:right="91"/>
      </w:pPr>
      <w:r w:rsidRPr="000D7335">
        <w:t xml:space="preserve">Merger parties will be </w:t>
      </w:r>
      <w:r w:rsidR="0012486E">
        <w:t>able</w:t>
      </w:r>
      <w:r w:rsidRPr="000D7335">
        <w:t xml:space="preserve"> to submit a ‘simple’ shorter notification form for acquisitions </w:t>
      </w:r>
      <w:r w:rsidR="001E40A8">
        <w:t>that are less</w:t>
      </w:r>
      <w:r w:rsidR="00B7528E">
        <w:t xml:space="preserve"> likely</w:t>
      </w:r>
      <w:r w:rsidRPr="000D7335">
        <w:t xml:space="preserve"> to raise competition concerns, and a more detailed longer notification form for others.</w:t>
      </w:r>
    </w:p>
    <w:p w14:paraId="344F7005" w14:textId="340826F1" w:rsidR="00A1157D" w:rsidRPr="00285B64" w:rsidRDefault="00A1157D" w:rsidP="00B85BE4">
      <w:pPr>
        <w:keepNext/>
        <w:keepLines/>
        <w:spacing w:before="240"/>
        <w:outlineLvl w:val="3"/>
        <w:rPr>
          <w:u w:val="single"/>
        </w:rPr>
      </w:pPr>
      <w:r w:rsidRPr="00285B64">
        <w:rPr>
          <w:u w:val="single"/>
        </w:rPr>
        <w:t>Section 6-2 – Public benefit application</w:t>
      </w:r>
    </w:p>
    <w:p w14:paraId="4E2F9AAD" w14:textId="000B0367" w:rsidR="00142F4C" w:rsidRDefault="006303CB" w:rsidP="00483DEB">
      <w:pPr>
        <w:spacing w:before="240"/>
      </w:pPr>
      <w:r>
        <w:t xml:space="preserve">Under </w:t>
      </w:r>
      <w:r w:rsidR="00E41E5E">
        <w:t>paragraph</w:t>
      </w:r>
      <w:r>
        <w:t xml:space="preserve"> 51ABZQ</w:t>
      </w:r>
      <w:r w:rsidR="00E41E5E">
        <w:t>(5)(a)</w:t>
      </w:r>
      <w:r>
        <w:t xml:space="preserve"> of the CCA, the Minister may determine a form in relation to a public benefit application.</w:t>
      </w:r>
      <w:r w:rsidR="00DE74F0">
        <w:t xml:space="preserve"> The Minister may also determine information or documents to be included in or accompany </w:t>
      </w:r>
      <w:r w:rsidR="00B40B99">
        <w:t>the</w:t>
      </w:r>
      <w:r w:rsidR="00DE74F0">
        <w:t xml:space="preserve"> application (see paragraph</w:t>
      </w:r>
      <w:r w:rsidR="00AD65E2">
        <w:t xml:space="preserve"> 51ABZQ(5)(b)</w:t>
      </w:r>
      <w:r w:rsidR="001C7E82">
        <w:t xml:space="preserve"> of the CCA). The extent to which the application is in that form, or includes or is accompanied by such information, are matters to which the Commission may have regard</w:t>
      </w:r>
      <w:r w:rsidR="00AD65E2">
        <w:t xml:space="preserve"> (see paragraphs </w:t>
      </w:r>
      <w:r w:rsidR="006851D3">
        <w:t>51ABZQ(4)(a) and (b) of the CCA)</w:t>
      </w:r>
      <w:r w:rsidR="001C7E82">
        <w:t xml:space="preserve">. The Commission is to have regard to those matters in considering whether the </w:t>
      </w:r>
      <w:r w:rsidR="00683B49">
        <w:t>application</w:t>
      </w:r>
      <w:r w:rsidR="001C7E82">
        <w:t xml:space="preserve"> is materially </w:t>
      </w:r>
      <w:r w:rsidR="00FA22E7">
        <w:t xml:space="preserve">incomplete, materially misleading, or contains information that is false in a material particular </w:t>
      </w:r>
      <w:r w:rsidR="006C6D34">
        <w:t>(see subsection</w:t>
      </w:r>
      <w:r w:rsidR="00043211">
        <w:t>s</w:t>
      </w:r>
      <w:r w:rsidR="00E3634D">
        <w:t> </w:t>
      </w:r>
      <w:r w:rsidR="006C6D34">
        <w:t xml:space="preserve">51ABZQ(2) and </w:t>
      </w:r>
      <w:r w:rsidR="00043211">
        <w:t>(4) of the CCA).</w:t>
      </w:r>
    </w:p>
    <w:p w14:paraId="314C2D2F" w14:textId="78C97853" w:rsidR="00AB69AE" w:rsidRPr="00F35343" w:rsidRDefault="00AB69AE" w:rsidP="00483DEB">
      <w:pPr>
        <w:spacing w:before="240"/>
      </w:pPr>
      <w:r>
        <w:t xml:space="preserve">This section determines the </w:t>
      </w:r>
      <w:r w:rsidR="003F1F12">
        <w:t xml:space="preserve">form to be used by the </w:t>
      </w:r>
      <w:r w:rsidR="005A1B60">
        <w:t>party making a public benefit application</w:t>
      </w:r>
      <w:r w:rsidR="003F1F12">
        <w:t xml:space="preserve">, </w:t>
      </w:r>
      <w:r w:rsidR="00071B25">
        <w:t>and determines the information and documents required to accompany the form. There is only one form</w:t>
      </w:r>
      <w:r w:rsidR="006F3212">
        <w:t xml:space="preserve">, at Division 4 of Part 6 of the Determination. The form ensures that an applicant provides relevant information </w:t>
      </w:r>
      <w:r w:rsidR="009E4EC1">
        <w:t xml:space="preserve">to facilitate </w:t>
      </w:r>
      <w:r w:rsidR="006F3212">
        <w:t xml:space="preserve">the Commission </w:t>
      </w:r>
      <w:r w:rsidR="009E4EC1">
        <w:t>in carrying out an</w:t>
      </w:r>
      <w:r w:rsidR="006F3212" w:rsidDel="009E4EC1">
        <w:t xml:space="preserve"> </w:t>
      </w:r>
      <w:r w:rsidR="006F3212">
        <w:t xml:space="preserve">efficient and effective review of </w:t>
      </w:r>
      <w:r w:rsidR="009E4EC1">
        <w:t xml:space="preserve">whether </w:t>
      </w:r>
      <w:r w:rsidR="006F3212">
        <w:t xml:space="preserve">an </w:t>
      </w:r>
      <w:r w:rsidR="00796B2F">
        <w:t xml:space="preserve">acquisition </w:t>
      </w:r>
      <w:r w:rsidR="009E4EC1">
        <w:t xml:space="preserve">is </w:t>
      </w:r>
      <w:r w:rsidR="00796B2F">
        <w:t>of public benefit.</w:t>
      </w:r>
    </w:p>
    <w:p w14:paraId="2811C18A" w14:textId="34B85A69" w:rsidR="001F4B10" w:rsidRPr="000D7335" w:rsidRDefault="001F4B10" w:rsidP="00285B64">
      <w:pPr>
        <w:pStyle w:val="Heading4A"/>
      </w:pPr>
      <w:r>
        <w:t>Division 2 – Notification of proposed acquisition: short form</w:t>
      </w:r>
    </w:p>
    <w:p w14:paraId="6D4323A0" w14:textId="77777777" w:rsidR="004A70DD" w:rsidRDefault="000D7335" w:rsidP="000D7335">
      <w:pPr>
        <w:tabs>
          <w:tab w:val="left" w:pos="2835"/>
        </w:tabs>
        <w:spacing w:before="240"/>
        <w:ind w:right="91"/>
      </w:pPr>
      <w:r w:rsidRPr="000D7335">
        <w:t>Division 2 sets out the requirements for the short notification form.</w:t>
      </w:r>
    </w:p>
    <w:p w14:paraId="4F27992F" w14:textId="62B8A2DB" w:rsidR="000D7335" w:rsidRPr="000D7335" w:rsidRDefault="004A70DD" w:rsidP="000D7335">
      <w:pPr>
        <w:tabs>
          <w:tab w:val="left" w:pos="2835"/>
        </w:tabs>
        <w:spacing w:before="240"/>
        <w:ind w:right="91"/>
      </w:pPr>
      <w:r w:rsidRPr="000D7335">
        <w:lastRenderedPageBreak/>
        <w:t xml:space="preserve">Explanatory notes are included to remind the notifying party that they must give the Commission enough information to determine </w:t>
      </w:r>
      <w:r>
        <w:t xml:space="preserve">whether </w:t>
      </w:r>
      <w:r w:rsidRPr="000D7335">
        <w:t>the acquisition may be put into effect or must not be put into effect. A notifying party should consider consulting with the Commission before making a notification</w:t>
      </w:r>
      <w:r>
        <w:t>. This is</w:t>
      </w:r>
      <w:r w:rsidRPr="000D7335">
        <w:t xml:space="preserve"> to discuss the scope and range of information and documents needed in the context of the particular proposed acquisition to which the notification relates</w:t>
      </w:r>
      <w:r>
        <w:t xml:space="preserve">. Guidance material </w:t>
      </w:r>
      <w:r w:rsidRPr="000D7335">
        <w:t xml:space="preserve">about whether the short form or long form is </w:t>
      </w:r>
      <w:r>
        <w:t xml:space="preserve">likely to be </w:t>
      </w:r>
      <w:r w:rsidRPr="000D7335">
        <w:t>appropriate for the notification of the acquisition</w:t>
      </w:r>
      <w:r>
        <w:t xml:space="preserve"> </w:t>
      </w:r>
      <w:r w:rsidRPr="000D7335">
        <w:t xml:space="preserve">is </w:t>
      </w:r>
      <w:r>
        <w:t xml:space="preserve">also </w:t>
      </w:r>
      <w:r w:rsidRPr="000D7335">
        <w:t>available on the Commission website.</w:t>
      </w:r>
    </w:p>
    <w:p w14:paraId="12A2CB51" w14:textId="0AF01A22" w:rsidR="009354E9" w:rsidRPr="000D7335" w:rsidRDefault="009354E9" w:rsidP="000D7335">
      <w:pPr>
        <w:tabs>
          <w:tab w:val="left" w:pos="2835"/>
        </w:tabs>
        <w:spacing w:before="240"/>
        <w:ind w:right="91"/>
      </w:pPr>
      <w:r>
        <w:t xml:space="preserve">All references to </w:t>
      </w:r>
      <w:r w:rsidR="00ED5F46">
        <w:t xml:space="preserve">a </w:t>
      </w:r>
      <w:r w:rsidR="00D94EB9">
        <w:t>‘</w:t>
      </w:r>
      <w:r>
        <w:t>party</w:t>
      </w:r>
      <w:r w:rsidR="00D926BC">
        <w:t xml:space="preserve"> to the acquisition</w:t>
      </w:r>
      <w:r w:rsidR="00D94EB9">
        <w:t>’</w:t>
      </w:r>
      <w:r>
        <w:t xml:space="preserve"> in this Division are references to </w:t>
      </w:r>
      <w:r w:rsidR="00CE1BF7">
        <w:t>each notifying party of the acquisition, the target of the acquisition, and each connected entit</w:t>
      </w:r>
      <w:r w:rsidR="008B3A34">
        <w:t>y</w:t>
      </w:r>
      <w:r w:rsidR="00CE1BF7">
        <w:t xml:space="preserve"> of the notifying party and target </w:t>
      </w:r>
      <w:r>
        <w:t>unless the contrary intention is stated.</w:t>
      </w:r>
    </w:p>
    <w:p w14:paraId="3D2C88AD" w14:textId="77777777" w:rsidR="000D7335" w:rsidRPr="000D7335" w:rsidRDefault="000D7335" w:rsidP="00EC30AA">
      <w:pPr>
        <w:pStyle w:val="Heading5"/>
      </w:pPr>
      <w:r w:rsidRPr="000D7335">
        <w:t>Item 1 – Parties to the acquisition</w:t>
      </w:r>
    </w:p>
    <w:p w14:paraId="70841E33" w14:textId="757A49B1" w:rsidR="000D7335" w:rsidRPr="000D7335" w:rsidRDefault="000D7335" w:rsidP="000D7335">
      <w:pPr>
        <w:tabs>
          <w:tab w:val="left" w:pos="2835"/>
        </w:tabs>
        <w:spacing w:before="240"/>
        <w:ind w:right="91"/>
      </w:pPr>
      <w:r w:rsidRPr="000D7335">
        <w:t xml:space="preserve">Item 1 of Division 2 requires that information about each party to the acquisition, such as party name, </w:t>
      </w:r>
      <w:r w:rsidR="004134CF">
        <w:t>identifying number</w:t>
      </w:r>
      <w:r w:rsidR="00F924BA">
        <w:t xml:space="preserve"> if applicable (for example, ABN, </w:t>
      </w:r>
      <w:r w:rsidR="00581012">
        <w:t>AC</w:t>
      </w:r>
      <w:r w:rsidR="00F924BA">
        <w:t>N or equivalent</w:t>
      </w:r>
      <w:r w:rsidR="004B7DC4">
        <w:t xml:space="preserve"> or unique identifier</w:t>
      </w:r>
      <w:r w:rsidR="00F924BA">
        <w:t>)</w:t>
      </w:r>
      <w:r w:rsidRPr="000D7335">
        <w:t xml:space="preserve"> and contact details</w:t>
      </w:r>
      <w:r w:rsidR="001C7A6C">
        <w:t>, be provided</w:t>
      </w:r>
      <w:r w:rsidRPr="000D7335">
        <w:t>.</w:t>
      </w:r>
    </w:p>
    <w:p w14:paraId="17878410" w14:textId="1281707E" w:rsidR="000D7335" w:rsidRPr="000D7335" w:rsidRDefault="000D7335" w:rsidP="000D7335">
      <w:pPr>
        <w:tabs>
          <w:tab w:val="left" w:pos="2835"/>
        </w:tabs>
        <w:spacing w:before="240"/>
        <w:ind w:right="91"/>
      </w:pPr>
      <w:r w:rsidRPr="000D7335">
        <w:t xml:space="preserve">ABN has the meaning given by the </w:t>
      </w:r>
      <w:r w:rsidRPr="008F12B2">
        <w:rPr>
          <w:i/>
        </w:rPr>
        <w:t>A New Tax System (Australian Business Number) Act</w:t>
      </w:r>
      <w:r w:rsidR="000F7BA7">
        <w:rPr>
          <w:i/>
        </w:rPr>
        <w:t> </w:t>
      </w:r>
      <w:r w:rsidRPr="008F12B2">
        <w:rPr>
          <w:i/>
        </w:rPr>
        <w:t>1999</w:t>
      </w:r>
      <w:r w:rsidRPr="000D7335">
        <w:t>.</w:t>
      </w:r>
    </w:p>
    <w:p w14:paraId="5D3C6336" w14:textId="0DC54D79" w:rsidR="000A4103" w:rsidRPr="00557DCD" w:rsidRDefault="000A4103" w:rsidP="000D7335">
      <w:pPr>
        <w:tabs>
          <w:tab w:val="left" w:pos="2835"/>
        </w:tabs>
        <w:spacing w:before="240"/>
        <w:ind w:right="91"/>
      </w:pPr>
      <w:r w:rsidRPr="000A4103">
        <w:t xml:space="preserve">ACN has the meaning given by the </w:t>
      </w:r>
      <w:r w:rsidRPr="00CF5464">
        <w:rPr>
          <w:i/>
          <w:iCs/>
        </w:rPr>
        <w:t>Corporations Act 2001</w:t>
      </w:r>
      <w:r w:rsidRPr="000A4103">
        <w:t>.</w:t>
      </w:r>
    </w:p>
    <w:p w14:paraId="44E22544" w14:textId="77777777" w:rsidR="000D7335" w:rsidRPr="000D7335" w:rsidRDefault="000D7335" w:rsidP="00EC30AA">
      <w:pPr>
        <w:pStyle w:val="Heading5"/>
      </w:pPr>
      <w:r w:rsidRPr="000D7335">
        <w:t>Items 2 to 4 – Details of acquisition</w:t>
      </w:r>
    </w:p>
    <w:p w14:paraId="32BC782C" w14:textId="4DF6D6F1" w:rsidR="000D7335" w:rsidRPr="003D1EB8" w:rsidRDefault="000D7335" w:rsidP="000D7335">
      <w:pPr>
        <w:tabs>
          <w:tab w:val="left" w:pos="2835"/>
        </w:tabs>
        <w:spacing w:before="240"/>
        <w:ind w:right="91"/>
      </w:pPr>
      <w:r w:rsidRPr="000D7335">
        <w:t>Item 2 of Division 2 requires the notifying party to provide a non-confidential summary of the acquisition</w:t>
      </w:r>
      <w:r w:rsidR="00444CD8" w:rsidRPr="003D1EB8">
        <w:t xml:space="preserve">, </w:t>
      </w:r>
      <w:r w:rsidR="003D67C5" w:rsidRPr="003D1EB8">
        <w:t xml:space="preserve">which </w:t>
      </w:r>
      <w:r w:rsidR="001C0508" w:rsidRPr="003D1EB8">
        <w:t>may be</w:t>
      </w:r>
      <w:r w:rsidR="003D67C5" w:rsidRPr="003D1EB8">
        <w:t xml:space="preserve"> published on the acquisitions register</w:t>
      </w:r>
      <w:r w:rsidRPr="003D1EB8">
        <w:t>.</w:t>
      </w:r>
    </w:p>
    <w:p w14:paraId="06640365" w14:textId="77B7EEDF" w:rsidR="004C63B6" w:rsidRPr="003D1EB8" w:rsidRDefault="003B0CEE" w:rsidP="004C63B6">
      <w:pPr>
        <w:tabs>
          <w:tab w:val="left" w:pos="2835"/>
        </w:tabs>
        <w:spacing w:before="240"/>
        <w:ind w:right="91"/>
      </w:pPr>
      <w:r w:rsidRPr="003D1EB8">
        <w:t xml:space="preserve">Item 2(b) </w:t>
      </w:r>
      <w:r w:rsidR="00385BEC" w:rsidRPr="003D1EB8">
        <w:t>should be answered by providing relevant ANZSIC codes</w:t>
      </w:r>
      <w:r w:rsidR="004C63B6" w:rsidRPr="003D1EB8">
        <w:t xml:space="preserve">. </w:t>
      </w:r>
      <w:r w:rsidR="00355DAD" w:rsidRPr="003D1EB8">
        <w:t xml:space="preserve">Notifying parties </w:t>
      </w:r>
      <w:r w:rsidR="005A7E5E">
        <w:t>may</w:t>
      </w:r>
      <w:r w:rsidR="00355DAD" w:rsidRPr="003D1EB8">
        <w:t xml:space="preserve"> also answer item 2(d) by providing relevant ANZSIC codes.</w:t>
      </w:r>
    </w:p>
    <w:p w14:paraId="12378C1F" w14:textId="5BDBC805" w:rsidR="00AA71E9" w:rsidRPr="00010465" w:rsidRDefault="00213748" w:rsidP="004C63B6">
      <w:pPr>
        <w:tabs>
          <w:tab w:val="left" w:pos="2835"/>
        </w:tabs>
        <w:spacing w:before="240"/>
        <w:ind w:right="91"/>
        <w:rPr>
          <w:color w:val="000000" w:themeColor="text1"/>
        </w:rPr>
      </w:pPr>
      <w:r w:rsidRPr="003D1EB8">
        <w:t>ANZSIC</w:t>
      </w:r>
      <w:r w:rsidRPr="003D1EB8">
        <w:rPr>
          <w:b/>
          <w:i/>
        </w:rPr>
        <w:t> </w:t>
      </w:r>
      <w:r w:rsidRPr="003D1EB8">
        <w:t xml:space="preserve">is the </w:t>
      </w:r>
      <w:r w:rsidRPr="003D1EB8">
        <w:rPr>
          <w:i/>
        </w:rPr>
        <w:t xml:space="preserve">Australian and New Zealand Standard Industrial Classification </w:t>
      </w:r>
      <w:r w:rsidR="00286F3F" w:rsidRPr="003D1EB8">
        <w:rPr>
          <w:i/>
        </w:rPr>
        <w:t xml:space="preserve">(ANZSIC) </w:t>
      </w:r>
      <w:r w:rsidRPr="003D1EB8">
        <w:rPr>
          <w:i/>
        </w:rPr>
        <w:t>2006</w:t>
      </w:r>
      <w:r w:rsidR="00286F3F" w:rsidRPr="003D1EB8">
        <w:t xml:space="preserve"> (1292.0)</w:t>
      </w:r>
      <w:r w:rsidRPr="003D1EB8">
        <w:t xml:space="preserve"> published by the Australian </w:t>
      </w:r>
      <w:r w:rsidR="00286F3F" w:rsidRPr="003D1EB8">
        <w:t>Statistician</w:t>
      </w:r>
      <w:r w:rsidRPr="003D1EB8">
        <w:t xml:space="preserve">. </w:t>
      </w:r>
      <w:r w:rsidR="00E07416" w:rsidRPr="003D1EB8">
        <w:t xml:space="preserve">It is a standard classification developed for use in Australia and New Zealand. </w:t>
      </w:r>
      <w:r w:rsidR="0098446B" w:rsidRPr="003D1EB8">
        <w:t>At the time the D</w:t>
      </w:r>
      <w:r w:rsidR="008429BC" w:rsidRPr="003D1EB8">
        <w:t>etermination</w:t>
      </w:r>
      <w:r w:rsidR="0098446B" w:rsidRPr="003D1EB8">
        <w:t xml:space="preserve"> was registered, this document was freely available on the Australian Bureau of Statistics’ </w:t>
      </w:r>
      <w:r w:rsidR="0098446B" w:rsidRPr="00010465">
        <w:rPr>
          <w:color w:val="000000" w:themeColor="text1"/>
        </w:rPr>
        <w:t xml:space="preserve">website </w:t>
      </w:r>
      <w:r w:rsidR="004C63B6" w:rsidRPr="00010465">
        <w:rPr>
          <w:color w:val="000000" w:themeColor="text1"/>
        </w:rPr>
        <w:t>(</w:t>
      </w:r>
      <w:r w:rsidR="00AA71E9" w:rsidRPr="003F63C2">
        <w:t>http://www.abs.gov.au</w:t>
      </w:r>
      <w:r w:rsidR="004C63B6" w:rsidRPr="00010465">
        <w:rPr>
          <w:color w:val="000000" w:themeColor="text1"/>
        </w:rPr>
        <w:t>).</w:t>
      </w:r>
      <w:r w:rsidR="00AA71E9" w:rsidRPr="00010465">
        <w:rPr>
          <w:color w:val="000000" w:themeColor="text1"/>
        </w:rPr>
        <w:t xml:space="preserve"> </w:t>
      </w:r>
    </w:p>
    <w:p w14:paraId="6D8C25E0" w14:textId="53EE5F27" w:rsidR="007A0C14" w:rsidRPr="003D1EB8" w:rsidRDefault="00AA71E9" w:rsidP="004C63B6">
      <w:pPr>
        <w:tabs>
          <w:tab w:val="left" w:pos="2835"/>
        </w:tabs>
        <w:spacing w:before="240"/>
        <w:ind w:right="91"/>
      </w:pPr>
      <w:r w:rsidRPr="003D1EB8">
        <w:t xml:space="preserve">ANZSIC </w:t>
      </w:r>
      <w:r w:rsidR="006333FB" w:rsidRPr="003D1EB8">
        <w:t xml:space="preserve">is </w:t>
      </w:r>
      <w:r w:rsidR="00E07416" w:rsidRPr="003D1EB8">
        <w:t>used as a standard means of classifying business units into industry sectors.</w:t>
      </w:r>
      <w:r w:rsidR="00D9501C" w:rsidRPr="003D1EB8">
        <w:t xml:space="preserve"> </w:t>
      </w:r>
      <w:r w:rsidR="009C25D7" w:rsidRPr="003D1EB8">
        <w:t>The</w:t>
      </w:r>
      <w:r w:rsidR="001D4270" w:rsidRPr="003D1EB8">
        <w:t xml:space="preserve"> notifying party can search the ANZSIC</w:t>
      </w:r>
      <w:r w:rsidR="00335CE0" w:rsidRPr="003D1EB8">
        <w:t xml:space="preserve"> </w:t>
      </w:r>
      <w:r w:rsidRPr="003D1EB8">
        <w:t>by keyword on the ABS website to find ANZSIC codes and their activity descriptions.</w:t>
      </w:r>
      <w:r w:rsidR="00C7396D" w:rsidRPr="003D1EB8">
        <w:t xml:space="preserve"> </w:t>
      </w:r>
      <w:r w:rsidR="007A0C14" w:rsidRPr="003D1EB8">
        <w:t xml:space="preserve">General classification principles, methods and issues are outlined </w:t>
      </w:r>
      <w:r w:rsidR="001C09A7" w:rsidRPr="003D1EB8">
        <w:t xml:space="preserve">in the above document. </w:t>
      </w:r>
    </w:p>
    <w:p w14:paraId="663ACF05" w14:textId="6BA5A2A7" w:rsidR="00013029" w:rsidRPr="003D1EB8" w:rsidRDefault="00C7396D" w:rsidP="004C63B6">
      <w:pPr>
        <w:tabs>
          <w:tab w:val="left" w:pos="2835"/>
        </w:tabs>
        <w:spacing w:before="240"/>
        <w:ind w:right="91"/>
      </w:pPr>
      <w:r w:rsidRPr="003D1EB8">
        <w:t xml:space="preserve">The basic method for classifying units to categories in the ANZSIC is to classify each unit according to its predominant activity. </w:t>
      </w:r>
      <w:r w:rsidR="00013029" w:rsidRPr="003D1EB8">
        <w:t>The notifying party should classify units to the lowest level of detail of the classification</w:t>
      </w:r>
      <w:r w:rsidR="0085426E" w:rsidRPr="003D1EB8">
        <w:t xml:space="preserve"> </w:t>
      </w:r>
      <w:r w:rsidR="00416B08" w:rsidRPr="003D1EB8">
        <w:t>in addressing item 2(b)</w:t>
      </w:r>
      <w:r w:rsidR="0085426E" w:rsidRPr="003D1EB8">
        <w:t xml:space="preserve"> and </w:t>
      </w:r>
      <w:r w:rsidR="00416B08" w:rsidRPr="003D1EB8">
        <w:t>may</w:t>
      </w:r>
      <w:r w:rsidR="0085426E" w:rsidRPr="003D1EB8">
        <w:t xml:space="preserve"> provide all </w:t>
      </w:r>
      <w:r w:rsidR="0070416E" w:rsidRPr="003D1EB8">
        <w:t xml:space="preserve">relevant </w:t>
      </w:r>
      <w:r w:rsidR="0085426E" w:rsidRPr="003D1EB8">
        <w:t>ANZ</w:t>
      </w:r>
      <w:r w:rsidR="0024663E" w:rsidRPr="003D1EB8">
        <w:t>S</w:t>
      </w:r>
      <w:r w:rsidR="0085426E" w:rsidRPr="003D1EB8">
        <w:t xml:space="preserve">IC </w:t>
      </w:r>
      <w:r w:rsidR="009B4CDA" w:rsidRPr="003D1EB8">
        <w:t xml:space="preserve">codes of the main industries </w:t>
      </w:r>
      <w:r w:rsidR="0070416E" w:rsidRPr="003D1EB8">
        <w:t>in the wh</w:t>
      </w:r>
      <w:r w:rsidR="00A77ADF" w:rsidRPr="003D1EB8">
        <w:t>ich</w:t>
      </w:r>
      <w:r w:rsidR="00F6256D" w:rsidRPr="003D1EB8">
        <w:t xml:space="preserve"> the parties to the acquisition supply th</w:t>
      </w:r>
      <w:r w:rsidR="00DD105B" w:rsidRPr="003D1EB8">
        <w:t xml:space="preserve">e goods </w:t>
      </w:r>
      <w:r w:rsidR="00237F06" w:rsidRPr="003D1EB8">
        <w:t>and ser</w:t>
      </w:r>
      <w:r w:rsidR="00A77ADF" w:rsidRPr="003D1EB8">
        <w:t>vices</w:t>
      </w:r>
      <w:r w:rsidR="00416B08" w:rsidRPr="003D1EB8">
        <w:t xml:space="preserve"> in addressing item 2(d)</w:t>
      </w:r>
      <w:r w:rsidR="009C25D7" w:rsidRPr="003D1EB8">
        <w:t>.</w:t>
      </w:r>
    </w:p>
    <w:p w14:paraId="035AFAFE" w14:textId="49DDE54E" w:rsidR="000D7335" w:rsidRPr="000D7335" w:rsidRDefault="000D7335" w:rsidP="000D7335">
      <w:pPr>
        <w:tabs>
          <w:tab w:val="left" w:pos="2835"/>
        </w:tabs>
        <w:spacing w:before="240"/>
        <w:ind w:right="91"/>
      </w:pPr>
      <w:r w:rsidRPr="000D7335">
        <w:t>Item 3 of Division 2 requires the notifying party to provide further details</w:t>
      </w:r>
      <w:r w:rsidR="00264BB3">
        <w:t xml:space="preserve"> in relation to the acquisition</w:t>
      </w:r>
      <w:r w:rsidR="00B500BE">
        <w:t>. These include</w:t>
      </w:r>
      <w:r w:rsidRPr="000D7335">
        <w:t xml:space="preserve"> the commercial rationale for the acquisition and, if applicable, the transaction value calculated for the purposes of the transaction value test.</w:t>
      </w:r>
    </w:p>
    <w:p w14:paraId="545B8EEE" w14:textId="3FDC2FBC" w:rsidR="000D7335" w:rsidRPr="000D7335" w:rsidRDefault="000D7335" w:rsidP="000D7335">
      <w:pPr>
        <w:tabs>
          <w:tab w:val="left" w:pos="2835"/>
        </w:tabs>
        <w:spacing w:before="240"/>
        <w:ind w:right="91"/>
      </w:pPr>
      <w:r w:rsidRPr="000D7335">
        <w:lastRenderedPageBreak/>
        <w:t xml:space="preserve">Item 4 of Division 2 requires details of the </w:t>
      </w:r>
      <w:r w:rsidR="00D9440E">
        <w:t>Australian revenue</w:t>
      </w:r>
      <w:r w:rsidRPr="000D7335">
        <w:t xml:space="preserve"> for each of three </w:t>
      </w:r>
      <w:r w:rsidR="00D62005">
        <w:t>12</w:t>
      </w:r>
      <w:r w:rsidRPr="000D7335">
        <w:t xml:space="preserve">-month </w:t>
      </w:r>
      <w:r w:rsidR="00846E76">
        <w:t>financial reporting</w:t>
      </w:r>
      <w:r w:rsidRPr="00557DCD">
        <w:t xml:space="preserve"> </w:t>
      </w:r>
      <w:r w:rsidRPr="000D7335">
        <w:t>periods before the day the notification is made for each party to the acquisition</w:t>
      </w:r>
      <w:r w:rsidR="00B500BE">
        <w:t xml:space="preserve">. </w:t>
      </w:r>
    </w:p>
    <w:p w14:paraId="57872430" w14:textId="77777777" w:rsidR="000D7335" w:rsidRPr="000D7335" w:rsidRDefault="000D7335" w:rsidP="00EC30AA">
      <w:pPr>
        <w:pStyle w:val="Heading5"/>
      </w:pPr>
      <w:r w:rsidRPr="000D7335">
        <w:t>Item 5 – Past relevant acquisitions</w:t>
      </w:r>
    </w:p>
    <w:p w14:paraId="76843C92" w14:textId="35CBBFC0" w:rsidR="000D7335" w:rsidRPr="000D7335" w:rsidRDefault="000D7335" w:rsidP="000D7335">
      <w:pPr>
        <w:tabs>
          <w:tab w:val="left" w:pos="2835"/>
        </w:tabs>
        <w:spacing w:before="240"/>
        <w:ind w:right="91"/>
      </w:pPr>
      <w:r w:rsidRPr="000D7335">
        <w:t xml:space="preserve">Item 5 of Division 2 requires each notifying party to list any acquisitions put into effect by the parties during the three </w:t>
      </w:r>
      <w:r w:rsidR="00D62005">
        <w:t>12</w:t>
      </w:r>
      <w:r w:rsidRPr="000D7335">
        <w:t xml:space="preserve">-month </w:t>
      </w:r>
      <w:r w:rsidR="000F6CB9">
        <w:t xml:space="preserve">financial reporting </w:t>
      </w:r>
      <w:r w:rsidRPr="000D7335">
        <w:t xml:space="preserve">periods prior to the notification </w:t>
      </w:r>
      <w:r w:rsidR="004A11FB">
        <w:t>being</w:t>
      </w:r>
      <w:r w:rsidR="004A11FB" w:rsidRPr="000D7335">
        <w:t xml:space="preserve"> </w:t>
      </w:r>
      <w:r w:rsidRPr="000D7335">
        <w:t>made</w:t>
      </w:r>
      <w:r w:rsidR="00153B3F">
        <w:t>, subject to some exclusions</w:t>
      </w:r>
      <w:r w:rsidRPr="000D7335">
        <w:t>.</w:t>
      </w:r>
    </w:p>
    <w:p w14:paraId="70926497" w14:textId="06EFEA81" w:rsidR="006636DA" w:rsidRPr="002E2E44" w:rsidRDefault="00067041" w:rsidP="006636DA">
      <w:pPr>
        <w:tabs>
          <w:tab w:val="left" w:pos="2835"/>
        </w:tabs>
        <w:spacing w:before="240"/>
        <w:ind w:right="91"/>
      </w:pPr>
      <w:r>
        <w:t>It should be noted that a</w:t>
      </w:r>
      <w:r w:rsidR="006636DA">
        <w:t xml:space="preserve">cquisitions that are exempt from the notification requirements under </w:t>
      </w:r>
      <w:r w:rsidR="006636DA" w:rsidRPr="009923AA">
        <w:t>Subdivision B of</w:t>
      </w:r>
      <w:r w:rsidR="006636DA">
        <w:t xml:space="preserve"> Division 2 of Part IVA of the CCA </w:t>
      </w:r>
      <w:r w:rsidR="006636DA" w:rsidRPr="009923AA">
        <w:t>(provisions relating to particular kinds of acquisitions that do not result in control or involve the acquisition of shares in the capital of Chapter 6 entities)</w:t>
      </w:r>
      <w:r w:rsidR="006636DA">
        <w:t xml:space="preserve"> should not be listed. Acquisitions that do not meet the circumstances in Division 1 of Part 2 of the Determination should also not be listed. For example, if t</w:t>
      </w:r>
      <w:r w:rsidR="006636DA">
        <w:rPr>
          <w:szCs w:val="22"/>
        </w:rPr>
        <w:t xml:space="preserve">he </w:t>
      </w:r>
      <w:r w:rsidR="006636DA" w:rsidRPr="006432AD">
        <w:rPr>
          <w:szCs w:val="22"/>
        </w:rPr>
        <w:t>acquisition of the share or asset was not connected with Australia</w:t>
      </w:r>
      <w:r w:rsidR="006636DA">
        <w:rPr>
          <w:szCs w:val="22"/>
        </w:rPr>
        <w:t xml:space="preserve">, the acquisition should not be listed. </w:t>
      </w:r>
      <w:r w:rsidR="006636DA" w:rsidRPr="002E2E44">
        <w:t>Acquisitions in the ordinary course of business are also not required to be listed under this question as they are not an ‘acquisition’ under the CCA (</w:t>
      </w:r>
      <w:r w:rsidR="008930B0">
        <w:t xml:space="preserve">specifically, </w:t>
      </w:r>
      <w:r w:rsidR="006636DA" w:rsidRPr="002E2E44">
        <w:t xml:space="preserve">under paragraph 4(4)(b) and section 51ABN of the CCA). </w:t>
      </w:r>
    </w:p>
    <w:p w14:paraId="4A14A5E6" w14:textId="77777777" w:rsidR="000D7335" w:rsidRPr="000D7335" w:rsidRDefault="000D7335" w:rsidP="00EC30AA">
      <w:pPr>
        <w:pStyle w:val="Heading5"/>
      </w:pPr>
      <w:r w:rsidRPr="000D7335">
        <w:t>Items 6 and 7 – Competitive effects of acquisition</w:t>
      </w:r>
    </w:p>
    <w:p w14:paraId="152D41F2" w14:textId="189E9DD8" w:rsidR="000D7335" w:rsidRPr="000D7335" w:rsidRDefault="000D7335" w:rsidP="000D7335">
      <w:pPr>
        <w:tabs>
          <w:tab w:val="left" w:pos="2835"/>
        </w:tabs>
        <w:spacing w:before="240"/>
        <w:ind w:right="91"/>
      </w:pPr>
      <w:r w:rsidRPr="000D7335">
        <w:t xml:space="preserve">Item 6 of Division 2 requires certain information in relation to each relevant </w:t>
      </w:r>
      <w:r w:rsidR="00B665F7">
        <w:t>good</w:t>
      </w:r>
      <w:r w:rsidR="00B665F7" w:rsidRPr="000D7335">
        <w:t xml:space="preserve"> </w:t>
      </w:r>
      <w:r w:rsidRPr="000D7335">
        <w:t>or service supplied or potentially supplied by the parties to the acquisition.</w:t>
      </w:r>
    </w:p>
    <w:p w14:paraId="08CD8399" w14:textId="4A63D266" w:rsidR="00585FAC" w:rsidRPr="000D7335" w:rsidRDefault="00585FAC" w:rsidP="00585FAC">
      <w:pPr>
        <w:tabs>
          <w:tab w:val="left" w:pos="2835"/>
        </w:tabs>
        <w:spacing w:before="240"/>
        <w:ind w:right="91"/>
      </w:pPr>
      <w:r>
        <w:t xml:space="preserve">Note 1 to the item clarifies when a </w:t>
      </w:r>
      <w:r w:rsidR="00AD2A43">
        <w:t xml:space="preserve">good </w:t>
      </w:r>
      <w:r>
        <w:t xml:space="preserve">or service is a relevant </w:t>
      </w:r>
      <w:r w:rsidR="00153426">
        <w:t xml:space="preserve">good </w:t>
      </w:r>
      <w:r>
        <w:t xml:space="preserve">or service in relation to an acquisition. It is ‘relevant’ if the parties to the acquisition supply, or potentially supply, </w:t>
      </w:r>
      <w:r w:rsidR="00FD38DD">
        <w:t>good</w:t>
      </w:r>
      <w:r>
        <w:t xml:space="preserve">s or services </w:t>
      </w:r>
      <w:r w:rsidR="00FF550B">
        <w:t xml:space="preserve">that are the same as, or are substitutable for, the </w:t>
      </w:r>
      <w:r w:rsidR="00FD38DD">
        <w:t>good</w:t>
      </w:r>
      <w:r w:rsidR="00FF550B">
        <w:t xml:space="preserve"> or service</w:t>
      </w:r>
      <w:r w:rsidRPr="00557DCD">
        <w:t xml:space="preserve"> </w:t>
      </w:r>
      <w:r>
        <w:t xml:space="preserve">in the same or a similar geographical area. It is also ‘relevant’ if the parties </w:t>
      </w:r>
      <w:r w:rsidR="008E54FD">
        <w:t xml:space="preserve">supply the </w:t>
      </w:r>
      <w:r w:rsidR="00FD38DD">
        <w:t>good</w:t>
      </w:r>
      <w:r w:rsidR="008E54FD">
        <w:t xml:space="preserve"> or service at different levels in the supply chain for that </w:t>
      </w:r>
      <w:r w:rsidR="00FD38DD">
        <w:t>good</w:t>
      </w:r>
      <w:r w:rsidR="008E54FD">
        <w:t xml:space="preserve"> or service. It is also ‘relevant’ if the parties supply other </w:t>
      </w:r>
      <w:r w:rsidR="00FD38DD">
        <w:t>good</w:t>
      </w:r>
      <w:r w:rsidR="008E54FD">
        <w:t xml:space="preserve">s or services that are not in the same market or in the same supply chain as the </w:t>
      </w:r>
      <w:r w:rsidR="00FD38DD">
        <w:t>good</w:t>
      </w:r>
      <w:r w:rsidR="008E54FD">
        <w:t xml:space="preserve"> o</w:t>
      </w:r>
      <w:r w:rsidR="00BC2E8D">
        <w:t>r</w:t>
      </w:r>
      <w:r w:rsidR="008E54FD">
        <w:t xml:space="preserve"> service but are related in some other way to that </w:t>
      </w:r>
      <w:r w:rsidR="005D5C19">
        <w:t>good</w:t>
      </w:r>
      <w:r w:rsidR="008E54FD">
        <w:t xml:space="preserve"> or service</w:t>
      </w:r>
      <w:r>
        <w:t xml:space="preserve">. </w:t>
      </w:r>
    </w:p>
    <w:p w14:paraId="4F3E4060" w14:textId="372B1F7E" w:rsidR="00585FAC" w:rsidRPr="000D7335" w:rsidRDefault="00585FAC" w:rsidP="00585FAC">
      <w:pPr>
        <w:tabs>
          <w:tab w:val="left" w:pos="2835"/>
        </w:tabs>
        <w:spacing w:before="240"/>
        <w:ind w:right="91"/>
      </w:pPr>
      <w:r>
        <w:t xml:space="preserve">Note 2 of the item clarifies that in determining the relevant market definition or definitions, parties should choose the definition or definitions that are most appropriate for the </w:t>
      </w:r>
      <w:r w:rsidR="00655A5A">
        <w:t>good</w:t>
      </w:r>
      <w:r>
        <w:t xml:space="preserve"> or service. Parties are to have regard to the definition or definitions where the acquisition is likely to result in the largest market share or largest increment in market share based on certain factors. These factors include the </w:t>
      </w:r>
      <w:r w:rsidR="00F73AE3">
        <w:t>revenue</w:t>
      </w:r>
      <w:r>
        <w:t>, volume</w:t>
      </w:r>
      <w:r w:rsidR="00057367">
        <w:t>,</w:t>
      </w:r>
      <w:r>
        <w:t xml:space="preserve"> or capacities of the parties.</w:t>
      </w:r>
    </w:p>
    <w:p w14:paraId="6D82FB3D" w14:textId="448BAFAC" w:rsidR="00FD414B" w:rsidRPr="000D7335" w:rsidRDefault="00FD414B" w:rsidP="00585FAC">
      <w:pPr>
        <w:tabs>
          <w:tab w:val="left" w:pos="2835"/>
        </w:tabs>
        <w:spacing w:before="240"/>
        <w:ind w:right="91"/>
      </w:pPr>
      <w:r>
        <w:t>Note 3 to the item clarifies that if the acquisition is an acquisition of vacant land – the relevant market definitions should have regard to the acquirer’s potential use of the land.</w:t>
      </w:r>
    </w:p>
    <w:p w14:paraId="0447AF25" w14:textId="4AEAC199" w:rsidR="000D7335" w:rsidRPr="000D7335" w:rsidRDefault="000D7335" w:rsidP="000D7335">
      <w:pPr>
        <w:tabs>
          <w:tab w:val="left" w:pos="2835"/>
        </w:tabs>
        <w:spacing w:before="240"/>
        <w:ind w:right="91"/>
      </w:pPr>
      <w:r w:rsidRPr="000D7335">
        <w:t xml:space="preserve">Item 7 of Division 2 requires, for each of the three </w:t>
      </w:r>
      <w:r w:rsidR="00872760">
        <w:t>12</w:t>
      </w:r>
      <w:r w:rsidRPr="000D7335">
        <w:t xml:space="preserve">-month </w:t>
      </w:r>
      <w:r w:rsidR="00A228CF">
        <w:t>financial reporting</w:t>
      </w:r>
      <w:r w:rsidRPr="000D7335">
        <w:t xml:space="preserve"> periods prior to the date the notification is made, estimated market shares for each of the parties </w:t>
      </w:r>
      <w:r w:rsidR="00B500BE">
        <w:t>to the acquisition</w:t>
      </w:r>
      <w:r w:rsidR="00AC3F57">
        <w:t>,</w:t>
      </w:r>
      <w:r w:rsidRPr="000D7335">
        <w:t xml:space="preserve"> and other key suppliers.</w:t>
      </w:r>
    </w:p>
    <w:p w14:paraId="4D16C3D5" w14:textId="3E69086C" w:rsidR="000D7335" w:rsidRPr="000D7335" w:rsidRDefault="000D7335" w:rsidP="000D7335">
      <w:pPr>
        <w:tabs>
          <w:tab w:val="left" w:pos="2835"/>
        </w:tabs>
        <w:spacing w:before="240"/>
        <w:ind w:right="91"/>
      </w:pPr>
      <w:r>
        <w:t xml:space="preserve">The intention of </w:t>
      </w:r>
      <w:r w:rsidR="00872760">
        <w:t xml:space="preserve">these </w:t>
      </w:r>
      <w:r w:rsidR="006D2B5F">
        <w:t>two items</w:t>
      </w:r>
      <w:r w:rsidR="00872760">
        <w:t xml:space="preserve"> </w:t>
      </w:r>
      <w:r>
        <w:t xml:space="preserve">is to </w:t>
      </w:r>
      <w:r w:rsidR="001C577F">
        <w:t xml:space="preserve">seek </w:t>
      </w:r>
      <w:r w:rsidR="00574EA5">
        <w:t xml:space="preserve">information </w:t>
      </w:r>
      <w:r w:rsidR="00AE4D31">
        <w:t xml:space="preserve">from the parties to better allow the Commission to </w:t>
      </w:r>
      <w:r>
        <w:t>assess the competitive effects</w:t>
      </w:r>
      <w:r w:rsidR="60453D97">
        <w:t xml:space="preserve"> of the acquisition</w:t>
      </w:r>
      <w:r>
        <w:t>.</w:t>
      </w:r>
    </w:p>
    <w:p w14:paraId="7D638E5A" w14:textId="77777777" w:rsidR="000D7335" w:rsidRPr="000D7335" w:rsidRDefault="000D7335" w:rsidP="00EC30AA">
      <w:pPr>
        <w:pStyle w:val="Heading5"/>
      </w:pPr>
      <w:r w:rsidRPr="000D7335">
        <w:lastRenderedPageBreak/>
        <w:t>Item 8 – Competitor and customer contacts</w:t>
      </w:r>
    </w:p>
    <w:p w14:paraId="6F5919F0" w14:textId="085B8F69" w:rsidR="000D7335" w:rsidRPr="000D7335" w:rsidRDefault="000D7335" w:rsidP="000D7335">
      <w:pPr>
        <w:tabs>
          <w:tab w:val="left" w:pos="2835"/>
        </w:tabs>
        <w:spacing w:before="240"/>
        <w:ind w:right="91"/>
      </w:pPr>
      <w:r w:rsidRPr="000D7335">
        <w:t xml:space="preserve">Item 8 of Division 2 requires contact details for certain competitors and customers </w:t>
      </w:r>
      <w:r w:rsidR="00EF1B33">
        <w:t xml:space="preserve">of each party to the acquisition </w:t>
      </w:r>
      <w:r w:rsidRPr="000D7335">
        <w:t xml:space="preserve">for each relevant </w:t>
      </w:r>
      <w:r w:rsidR="0038196D">
        <w:t>good</w:t>
      </w:r>
      <w:r w:rsidRPr="000D7335">
        <w:t xml:space="preserve"> or service supplied.</w:t>
      </w:r>
    </w:p>
    <w:p w14:paraId="48450725" w14:textId="64497BE4" w:rsidR="000D7335" w:rsidRPr="000D7335" w:rsidRDefault="000D7335" w:rsidP="00EC30AA">
      <w:pPr>
        <w:pStyle w:val="Heading5"/>
      </w:pPr>
      <w:r w:rsidRPr="000D7335">
        <w:t>Item 9 – Additional information</w:t>
      </w:r>
    </w:p>
    <w:p w14:paraId="1B2FF321" w14:textId="032C3FDD" w:rsidR="000D7335" w:rsidRPr="000D7335" w:rsidRDefault="000D7335" w:rsidP="000D7335">
      <w:pPr>
        <w:tabs>
          <w:tab w:val="left" w:pos="2835"/>
        </w:tabs>
        <w:spacing w:before="240"/>
        <w:ind w:right="91"/>
      </w:pPr>
      <w:r w:rsidRPr="000D7335">
        <w:t xml:space="preserve">Item 9 of Division 2 </w:t>
      </w:r>
      <w:r w:rsidR="00BA7BDF" w:rsidRPr="000D7335">
        <w:t xml:space="preserve">requires </w:t>
      </w:r>
      <w:r w:rsidR="00284749">
        <w:t xml:space="preserve">parties to identify the subparagraph of </w:t>
      </w:r>
      <w:r w:rsidR="00EC35EF">
        <w:t>paragraph</w:t>
      </w:r>
      <w:r w:rsidR="00754353">
        <w:t> </w:t>
      </w:r>
      <w:r w:rsidR="00284749">
        <w:t xml:space="preserve">51ABX(1)(d) of the </w:t>
      </w:r>
      <w:r w:rsidR="005778EE">
        <w:t>CCA</w:t>
      </w:r>
      <w:r w:rsidR="00284749">
        <w:t xml:space="preserve"> which appl</w:t>
      </w:r>
      <w:r w:rsidR="00583ABD">
        <w:t>ies</w:t>
      </w:r>
      <w:r w:rsidR="00284749">
        <w:t xml:space="preserve"> to the notification of the proposed acquisition. It also requires</w:t>
      </w:r>
      <w:r w:rsidR="00BA7BDF" w:rsidRPr="000D7335">
        <w:t xml:space="preserve"> information about goodwill protection provisions in the contract pursuant to which the acquisition would take place</w:t>
      </w:r>
      <w:r w:rsidR="00BA7BDF">
        <w:t>, whether the notifying party intends to request confidential review</w:t>
      </w:r>
      <w:r w:rsidR="009B339A">
        <w:t xml:space="preserve"> of a surprise hostile takeover</w:t>
      </w:r>
      <w:r w:rsidR="00BA7BDF">
        <w:t>,</w:t>
      </w:r>
      <w:r w:rsidR="00BA7BDF" w:rsidRPr="000D7335">
        <w:t xml:space="preserve"> and a copy of the certificate of transfer</w:t>
      </w:r>
      <w:r w:rsidR="00BA7BDF">
        <w:t xml:space="preserve"> if the acquisition (or part thereof) is a voluntary transfer of business within the meaning of the </w:t>
      </w:r>
      <w:r w:rsidR="00BA7BDF" w:rsidRPr="008F12B2">
        <w:rPr>
          <w:i/>
        </w:rPr>
        <w:t>Financial Sector (Transfer and Restructure) Act 1999</w:t>
      </w:r>
      <w:r w:rsidRPr="000D7335">
        <w:t>.</w:t>
      </w:r>
    </w:p>
    <w:p w14:paraId="196AF053" w14:textId="5DD65F66" w:rsidR="006914CE" w:rsidRPr="000D7335" w:rsidRDefault="006914CE" w:rsidP="006914CE">
      <w:pPr>
        <w:pStyle w:val="Heading5"/>
      </w:pPr>
      <w:r w:rsidRPr="000D7335">
        <w:t xml:space="preserve">Items </w:t>
      </w:r>
      <w:r w:rsidR="00F50331">
        <w:t>1</w:t>
      </w:r>
      <w:r w:rsidR="00246AAB">
        <w:t>0</w:t>
      </w:r>
      <w:r w:rsidR="00F50331">
        <w:t xml:space="preserve"> to 1</w:t>
      </w:r>
      <w:r w:rsidR="00246AAB">
        <w:t>2</w:t>
      </w:r>
      <w:r w:rsidRPr="000D7335">
        <w:t xml:space="preserve"> – </w:t>
      </w:r>
      <w:r>
        <w:t>Documents required</w:t>
      </w:r>
    </w:p>
    <w:p w14:paraId="7EAD59F1" w14:textId="0416BC87" w:rsidR="00FD5BCC" w:rsidRPr="000D7335" w:rsidRDefault="00FD5BCC" w:rsidP="00FD5BCC">
      <w:pPr>
        <w:tabs>
          <w:tab w:val="left" w:pos="2835"/>
        </w:tabs>
        <w:spacing w:before="240"/>
        <w:ind w:right="91"/>
      </w:pPr>
      <w:r w:rsidRPr="000D7335">
        <w:t xml:space="preserve">Item </w:t>
      </w:r>
      <w:r>
        <w:t>1</w:t>
      </w:r>
      <w:r w:rsidR="00246AAB">
        <w:t>0</w:t>
      </w:r>
      <w:r w:rsidRPr="000D7335">
        <w:t xml:space="preserve"> of Division </w:t>
      </w:r>
      <w:r>
        <w:t>2</w:t>
      </w:r>
      <w:r w:rsidRPr="000D7335">
        <w:t xml:space="preserve"> requires final or most recent versions of all transaction documents</w:t>
      </w:r>
      <w:r>
        <w:t>. Examples include</w:t>
      </w:r>
      <w:r w:rsidRPr="000D7335">
        <w:t xml:space="preserve"> the sale and purchase agreement, heads of agreement, offer documents, and any other agreements between the parties related to the acquisition.</w:t>
      </w:r>
    </w:p>
    <w:p w14:paraId="5B607766" w14:textId="29CDA5FF" w:rsidR="00FD5BCC" w:rsidRPr="000D7335" w:rsidRDefault="00FD5BCC" w:rsidP="00FD5BCC">
      <w:pPr>
        <w:tabs>
          <w:tab w:val="left" w:pos="2835"/>
        </w:tabs>
        <w:spacing w:before="240"/>
        <w:ind w:right="91"/>
      </w:pPr>
      <w:r w:rsidRPr="000D7335">
        <w:t xml:space="preserve">Item </w:t>
      </w:r>
      <w:r>
        <w:t>1</w:t>
      </w:r>
      <w:r w:rsidR="00246AAB">
        <w:t>1</w:t>
      </w:r>
      <w:r w:rsidRPr="000D7335">
        <w:t xml:space="preserve"> of Division </w:t>
      </w:r>
      <w:r>
        <w:t>2</w:t>
      </w:r>
      <w:r w:rsidRPr="000D7335">
        <w:t xml:space="preserve"> requires the most recent audited financial reports and income statements </w:t>
      </w:r>
      <w:r>
        <w:t>relating</w:t>
      </w:r>
      <w:r w:rsidRPr="000D7335">
        <w:t xml:space="preserve"> to the supply of relevant </w:t>
      </w:r>
      <w:r w:rsidR="00371FD0">
        <w:t>good</w:t>
      </w:r>
      <w:r w:rsidRPr="000D7335">
        <w:t xml:space="preserve">s or services be provided </w:t>
      </w:r>
      <w:r w:rsidR="00256EA0">
        <w:t>for</w:t>
      </w:r>
      <w:r w:rsidRPr="000D7335">
        <w:t xml:space="preserve"> each party to the acquisition.</w:t>
      </w:r>
    </w:p>
    <w:p w14:paraId="1ED15FD8" w14:textId="4617FBD5" w:rsidR="00FD5BCC" w:rsidRPr="000D7335" w:rsidRDefault="00FD5BCC" w:rsidP="00FD5BCC">
      <w:pPr>
        <w:tabs>
          <w:tab w:val="left" w:pos="2835"/>
        </w:tabs>
        <w:spacing w:before="240"/>
        <w:ind w:right="91"/>
      </w:pPr>
      <w:r w:rsidRPr="000D7335">
        <w:t xml:space="preserve">Item </w:t>
      </w:r>
      <w:r>
        <w:t>1</w:t>
      </w:r>
      <w:r w:rsidR="00246AAB">
        <w:t>2</w:t>
      </w:r>
      <w:r w:rsidRPr="000D7335">
        <w:t xml:space="preserve"> of Division </w:t>
      </w:r>
      <w:r>
        <w:t>2</w:t>
      </w:r>
      <w:r w:rsidRPr="000D7335">
        <w:t xml:space="preserve"> requires an organisation chart or diagram show</w:t>
      </w:r>
      <w:r>
        <w:t>ing</w:t>
      </w:r>
      <w:r w:rsidRPr="000D7335">
        <w:t xml:space="preserve"> the structure of ownership and control of the parties to the acquisition</w:t>
      </w:r>
      <w:r w:rsidR="005655DA">
        <w:t xml:space="preserve">, </w:t>
      </w:r>
      <w:r w:rsidR="00342685">
        <w:t xml:space="preserve">both before and after the </w:t>
      </w:r>
      <w:r w:rsidR="006E7396">
        <w:t>acquisition</w:t>
      </w:r>
      <w:r>
        <w:t>. This must also show</w:t>
      </w:r>
      <w:r w:rsidRPr="000D7335">
        <w:t xml:space="preserve"> related bodies corporate involved in the supply of the relevant </w:t>
      </w:r>
      <w:r w:rsidR="00AD3555">
        <w:t>good</w:t>
      </w:r>
      <w:r w:rsidRPr="000D7335">
        <w:t xml:space="preserve">s or services. </w:t>
      </w:r>
    </w:p>
    <w:p w14:paraId="1F091541" w14:textId="0C71D2F7" w:rsidR="000D7335" w:rsidRPr="000D7335" w:rsidRDefault="000D7335" w:rsidP="00EC30AA">
      <w:pPr>
        <w:pStyle w:val="Heading5"/>
      </w:pPr>
      <w:r w:rsidRPr="000D7335">
        <w:t>Item 1</w:t>
      </w:r>
      <w:r w:rsidR="00B07534">
        <w:t>3</w:t>
      </w:r>
      <w:r w:rsidRPr="000D7335">
        <w:t xml:space="preserve"> – Declaration</w:t>
      </w:r>
    </w:p>
    <w:p w14:paraId="3A8114B6" w14:textId="4BB9BFDC" w:rsidR="000D7335" w:rsidRPr="000D7335" w:rsidRDefault="000D7335" w:rsidP="000D7335">
      <w:pPr>
        <w:tabs>
          <w:tab w:val="left" w:pos="2835"/>
        </w:tabs>
        <w:spacing w:before="240"/>
        <w:ind w:right="91"/>
      </w:pPr>
      <w:r w:rsidRPr="000D7335">
        <w:t>Item 1</w:t>
      </w:r>
      <w:r w:rsidR="00B07534">
        <w:t>3</w:t>
      </w:r>
      <w:r w:rsidRPr="000D7335">
        <w:t xml:space="preserve"> of Division 2 requires an authorised person of each notifying party to declare that, to the best of their knowledge and belief, the information provided </w:t>
      </w:r>
      <w:r w:rsidR="00875FB0">
        <w:t>is</w:t>
      </w:r>
      <w:r w:rsidRPr="000D7335">
        <w:t xml:space="preserve"> true, correct and complete</w:t>
      </w:r>
      <w:r w:rsidR="2B5725C8">
        <w:t>. They must all declare</w:t>
      </w:r>
      <w:r w:rsidRPr="000D7335">
        <w:t xml:space="preserve"> that complete copies of documents required by the form have been supplied, that all estimates are the best estimates based </w:t>
      </w:r>
      <w:r w:rsidR="00B03D24">
        <w:t xml:space="preserve">on </w:t>
      </w:r>
      <w:r w:rsidRPr="000D7335">
        <w:t>the underlying facts, and that all opinions expressed are genuinely held.</w:t>
      </w:r>
    </w:p>
    <w:p w14:paraId="7B080618" w14:textId="3338DD0F" w:rsidR="00CD1688" w:rsidRDefault="00376A2B" w:rsidP="00B85BE4">
      <w:pPr>
        <w:pStyle w:val="Heading4A"/>
      </w:pPr>
      <w:r>
        <w:t xml:space="preserve">Division </w:t>
      </w:r>
      <w:r w:rsidR="005C3B6C">
        <w:t>3 – Notification of proposed acquisition: long form</w:t>
      </w:r>
    </w:p>
    <w:p w14:paraId="05046981" w14:textId="77777777" w:rsidR="000D7335" w:rsidRPr="000D7335" w:rsidRDefault="000D7335" w:rsidP="000D7335">
      <w:pPr>
        <w:tabs>
          <w:tab w:val="left" w:pos="2835"/>
        </w:tabs>
        <w:spacing w:before="240"/>
        <w:ind w:right="91"/>
      </w:pPr>
      <w:r w:rsidRPr="000D7335">
        <w:t>Division 3 sets out the requirements for the long notification form.</w:t>
      </w:r>
    </w:p>
    <w:p w14:paraId="37F21E74" w14:textId="5EDB1298" w:rsidR="00F02D2F" w:rsidRPr="000D7335" w:rsidRDefault="00F02D2F" w:rsidP="000D7335">
      <w:pPr>
        <w:tabs>
          <w:tab w:val="left" w:pos="2835"/>
        </w:tabs>
        <w:spacing w:before="240"/>
        <w:ind w:right="91"/>
      </w:pPr>
      <w:r w:rsidRPr="000D7335">
        <w:t xml:space="preserve">Explanatory notes are included to remind the notifying party that they must give the Commission enough information to determine </w:t>
      </w:r>
      <w:r>
        <w:t xml:space="preserve">whether </w:t>
      </w:r>
      <w:r w:rsidRPr="000D7335">
        <w:t>the acquisition may be put into effect or must not be put into effect. A notifying party should consider consulting with the Commission before making a notification</w:t>
      </w:r>
      <w:r>
        <w:t>. This is</w:t>
      </w:r>
      <w:r w:rsidRPr="000D7335">
        <w:t xml:space="preserve"> to discuss the scope and range of information and documents needed in the context of the particular proposed acquisition to which the notification relates</w:t>
      </w:r>
      <w:r>
        <w:t xml:space="preserve">. Guidance material </w:t>
      </w:r>
      <w:r w:rsidRPr="000D7335">
        <w:t xml:space="preserve">about whether the short form or long form is </w:t>
      </w:r>
      <w:r>
        <w:t xml:space="preserve">likely to be </w:t>
      </w:r>
      <w:r w:rsidRPr="000D7335">
        <w:t>appropriate for the notification of the acquisition</w:t>
      </w:r>
      <w:r>
        <w:t xml:space="preserve"> </w:t>
      </w:r>
      <w:r w:rsidRPr="000D7335">
        <w:t xml:space="preserve">is </w:t>
      </w:r>
      <w:r>
        <w:t xml:space="preserve">also </w:t>
      </w:r>
      <w:r w:rsidRPr="000D7335">
        <w:t>available on the Commission website.</w:t>
      </w:r>
    </w:p>
    <w:p w14:paraId="2680308D" w14:textId="7E9B786F" w:rsidR="00BA190F" w:rsidRPr="000D7335" w:rsidRDefault="00BA190F" w:rsidP="000D7335">
      <w:pPr>
        <w:tabs>
          <w:tab w:val="left" w:pos="2835"/>
        </w:tabs>
        <w:spacing w:before="240"/>
        <w:ind w:right="91"/>
      </w:pPr>
      <w:r>
        <w:lastRenderedPageBreak/>
        <w:t xml:space="preserve">All references to a </w:t>
      </w:r>
      <w:r w:rsidR="00D94EB9">
        <w:t>‘</w:t>
      </w:r>
      <w:r>
        <w:t>party to the acquisition</w:t>
      </w:r>
      <w:r w:rsidR="00D94EB9">
        <w:t>’</w:t>
      </w:r>
      <w:r>
        <w:t xml:space="preserve"> in this Division are references to each notifying party of the acquisition, the target of the acquisition, and each connected </w:t>
      </w:r>
      <w:r w:rsidR="00024563">
        <w:t>entity</w:t>
      </w:r>
      <w:r>
        <w:t xml:space="preserve"> of the notifying party and target unless the contrary intention is stated.</w:t>
      </w:r>
    </w:p>
    <w:p w14:paraId="1550361C" w14:textId="77777777" w:rsidR="000D7335" w:rsidRPr="000D7335" w:rsidRDefault="000D7335" w:rsidP="00EC30AA">
      <w:pPr>
        <w:pStyle w:val="Heading5"/>
      </w:pPr>
      <w:r w:rsidRPr="000D7335">
        <w:t>Item 1 – Parties to the acquisition</w:t>
      </w:r>
    </w:p>
    <w:p w14:paraId="41388525" w14:textId="681F8012" w:rsidR="000D7335" w:rsidRPr="000D7335" w:rsidRDefault="000D7335" w:rsidP="000D7335">
      <w:pPr>
        <w:tabs>
          <w:tab w:val="left" w:pos="2835"/>
        </w:tabs>
        <w:spacing w:before="240"/>
        <w:ind w:right="91"/>
      </w:pPr>
      <w:r w:rsidRPr="000D7335">
        <w:t xml:space="preserve">Item 1 of Division 3 requires that information about each party to the acquisition, such as party name, </w:t>
      </w:r>
      <w:r w:rsidR="009D5044">
        <w:t>identifying number if applicable (for example, ABN, ACN or equivalent</w:t>
      </w:r>
      <w:r w:rsidR="00B2333F">
        <w:t xml:space="preserve"> or unique identifier</w:t>
      </w:r>
      <w:r w:rsidR="009D5044">
        <w:t>)</w:t>
      </w:r>
      <w:r w:rsidRPr="000D7335">
        <w:t xml:space="preserve"> and contact details</w:t>
      </w:r>
      <w:r w:rsidR="006907B3">
        <w:t>, be provided</w:t>
      </w:r>
      <w:r w:rsidRPr="000D7335">
        <w:t>.</w:t>
      </w:r>
    </w:p>
    <w:p w14:paraId="3058C664" w14:textId="0A72A201" w:rsidR="000D7335" w:rsidRPr="000D7335" w:rsidRDefault="000D7335" w:rsidP="00EC30AA">
      <w:pPr>
        <w:pStyle w:val="Heading5"/>
      </w:pPr>
      <w:r w:rsidRPr="000D7335">
        <w:t xml:space="preserve">Items 2 to </w:t>
      </w:r>
      <w:r w:rsidR="003B23F3">
        <w:t>5</w:t>
      </w:r>
      <w:r w:rsidRPr="000D7335">
        <w:t xml:space="preserve"> – Details of acquisition</w:t>
      </w:r>
    </w:p>
    <w:p w14:paraId="1B965DE1" w14:textId="51A54459" w:rsidR="00B15826" w:rsidRPr="003D1EB8" w:rsidRDefault="00B15826" w:rsidP="00B15826">
      <w:pPr>
        <w:tabs>
          <w:tab w:val="left" w:pos="2835"/>
        </w:tabs>
        <w:spacing w:before="240"/>
        <w:ind w:right="91"/>
      </w:pPr>
      <w:r w:rsidRPr="000D7335">
        <w:t xml:space="preserve">Item 2 of Division </w:t>
      </w:r>
      <w:r>
        <w:t>3</w:t>
      </w:r>
      <w:r w:rsidRPr="000D7335">
        <w:t xml:space="preserve"> requires the notifying party to provide a non-confidential summary of the acquisition</w:t>
      </w:r>
      <w:r w:rsidRPr="003D1EB8">
        <w:t>, which may be published on the acquisitions register.</w:t>
      </w:r>
    </w:p>
    <w:p w14:paraId="729C5421" w14:textId="0E7AE358" w:rsidR="00B15826" w:rsidRPr="003D1EB8" w:rsidRDefault="00B15826" w:rsidP="00B15826">
      <w:pPr>
        <w:tabs>
          <w:tab w:val="left" w:pos="2835"/>
        </w:tabs>
        <w:spacing w:before="240"/>
        <w:ind w:right="91"/>
      </w:pPr>
      <w:r w:rsidRPr="003D1EB8">
        <w:t>Item 2(b) should be answered by providing relevant ANZSIC codes. Notifying parties may also answer item 2(d) by providing relevant ANZSIC codes.</w:t>
      </w:r>
    </w:p>
    <w:p w14:paraId="72547C8F" w14:textId="0EA59477" w:rsidR="00426228" w:rsidRPr="00010465" w:rsidRDefault="00426228" w:rsidP="00426228">
      <w:pPr>
        <w:tabs>
          <w:tab w:val="left" w:pos="2835"/>
        </w:tabs>
        <w:spacing w:before="240"/>
        <w:ind w:right="91"/>
        <w:rPr>
          <w:color w:val="000000" w:themeColor="text1"/>
        </w:rPr>
      </w:pPr>
      <w:r w:rsidRPr="003D1EB8">
        <w:t>ANZSIC</w:t>
      </w:r>
      <w:r w:rsidRPr="003D1EB8">
        <w:rPr>
          <w:b/>
          <w:i/>
        </w:rPr>
        <w:t> </w:t>
      </w:r>
      <w:r w:rsidRPr="003D1EB8">
        <w:t xml:space="preserve">is the </w:t>
      </w:r>
      <w:r w:rsidRPr="003D1EB8">
        <w:rPr>
          <w:i/>
        </w:rPr>
        <w:t>Australian and New Zealand Standard Industrial Classification (ANZSIC)</w:t>
      </w:r>
      <w:r w:rsidR="00B15826" w:rsidRPr="003D1EB8">
        <w:rPr>
          <w:i/>
        </w:rPr>
        <w:t xml:space="preserve"> 2006</w:t>
      </w:r>
      <w:r w:rsidR="00B15826" w:rsidRPr="003D1EB8">
        <w:t xml:space="preserve"> (1292.0) published by the Australian Statistician.</w:t>
      </w:r>
      <w:r w:rsidRPr="003D1EB8">
        <w:t xml:space="preserve"> </w:t>
      </w:r>
      <w:r w:rsidR="00BE406B" w:rsidRPr="003D1EB8">
        <w:t xml:space="preserve">It is a standard classification developed for use in Australia and New Zealand. At the time the Determination was registered, this document was freely available on the Australian Bureau of Statistics’ </w:t>
      </w:r>
      <w:r w:rsidR="00BE406B" w:rsidRPr="00010465">
        <w:rPr>
          <w:color w:val="000000" w:themeColor="text1"/>
        </w:rPr>
        <w:t>website (</w:t>
      </w:r>
      <w:r w:rsidR="00BE406B" w:rsidRPr="003F63C2">
        <w:t>http://www.abs.gov.au</w:t>
      </w:r>
      <w:r w:rsidR="00BE406B" w:rsidRPr="00010465">
        <w:rPr>
          <w:color w:val="000000" w:themeColor="text1"/>
        </w:rPr>
        <w:t xml:space="preserve">). </w:t>
      </w:r>
    </w:p>
    <w:p w14:paraId="2E3B5C7B" w14:textId="77777777" w:rsidR="00BE406B" w:rsidRPr="003D1EB8" w:rsidRDefault="00BE406B" w:rsidP="00BE406B">
      <w:pPr>
        <w:tabs>
          <w:tab w:val="left" w:pos="2835"/>
        </w:tabs>
        <w:spacing w:before="240"/>
        <w:ind w:right="91"/>
      </w:pPr>
      <w:r w:rsidRPr="003D1EB8">
        <w:t xml:space="preserve">ANZSIC is used as a standard means of classifying business units into industry sectors. The notifying party can search the ANZSIC by keyword on the ABS website to find ANZSIC codes and their activity descriptions. General classification principles, methods and issues are outlined in the above document. </w:t>
      </w:r>
    </w:p>
    <w:p w14:paraId="3657AF21" w14:textId="77777777" w:rsidR="00BE406B" w:rsidRPr="003D1EB8" w:rsidRDefault="00BE406B" w:rsidP="00BE406B">
      <w:pPr>
        <w:tabs>
          <w:tab w:val="left" w:pos="2835"/>
        </w:tabs>
        <w:spacing w:before="240"/>
        <w:ind w:right="91"/>
      </w:pPr>
      <w:r w:rsidRPr="003D1EB8">
        <w:t xml:space="preserve">The basic method for classifying units to categories in the ANZSIC is to classify each unit according to its predominant activity. </w:t>
      </w:r>
      <w:r w:rsidR="00B15826" w:rsidRPr="003D1EB8">
        <w:t>The notifying party should classify units to the lowest level of detail of the classification in addressing item 2(b) and may provide all relevant ANZSIC codes of the main industries in the which the parties to the acquisition supply the goods and services in addressing item 2(d).</w:t>
      </w:r>
    </w:p>
    <w:p w14:paraId="4EE9C1E6" w14:textId="7C1FDAD6" w:rsidR="000D7335" w:rsidRPr="000D7335" w:rsidRDefault="000D7335" w:rsidP="000D7335">
      <w:pPr>
        <w:tabs>
          <w:tab w:val="left" w:pos="2835"/>
        </w:tabs>
        <w:spacing w:before="240"/>
        <w:ind w:right="91"/>
      </w:pPr>
      <w:r w:rsidRPr="000D7335">
        <w:t>Item 3 of Division 3 requires the notifying party to provide further details</w:t>
      </w:r>
      <w:r w:rsidR="00E37CA4">
        <w:t xml:space="preserve"> in relation to the acquisition</w:t>
      </w:r>
      <w:r w:rsidRPr="000D7335">
        <w:t>, such as the commercial rationale for the acquisition and, if applicable, the transaction value calculated for the purposes of the transaction value test.</w:t>
      </w:r>
    </w:p>
    <w:p w14:paraId="78C06699" w14:textId="08D2D864" w:rsidR="000D7335" w:rsidRPr="000D7335" w:rsidRDefault="000D7335" w:rsidP="000D7335">
      <w:pPr>
        <w:tabs>
          <w:tab w:val="left" w:pos="2835"/>
        </w:tabs>
        <w:spacing w:before="240"/>
        <w:ind w:right="91"/>
      </w:pPr>
      <w:r w:rsidRPr="000D7335">
        <w:t xml:space="preserve">Item 4 of Division 3 requires the notifying party to describe any existing or proposed commercial relationships between the parties to the acquisition </w:t>
      </w:r>
      <w:r w:rsidR="006779C1">
        <w:t xml:space="preserve">that relate to the supply of relevant </w:t>
      </w:r>
      <w:r w:rsidR="00AA12D6">
        <w:t>good</w:t>
      </w:r>
      <w:r w:rsidR="006779C1">
        <w:t>s and services</w:t>
      </w:r>
      <w:r w:rsidRPr="000D7335">
        <w:t>.</w:t>
      </w:r>
    </w:p>
    <w:p w14:paraId="7000E139" w14:textId="471A2628" w:rsidR="00F93FAB" w:rsidRDefault="00AA6F71" w:rsidP="00F93FAB">
      <w:pPr>
        <w:tabs>
          <w:tab w:val="left" w:pos="2835"/>
        </w:tabs>
        <w:spacing w:before="240"/>
        <w:ind w:right="91"/>
      </w:pPr>
      <w:r>
        <w:t>The note</w:t>
      </w:r>
      <w:r w:rsidR="00F93FAB">
        <w:t xml:space="preserve"> to the item clarifies when a good or service is a relevant good or service in relation to an acquisition. It is ‘relevant’ if the parties to the acquisition supply, or potentially supply, goods or services that are the same as, or are substitutable for, the good or service</w:t>
      </w:r>
      <w:r w:rsidR="00F93FAB" w:rsidRPr="00557DCD">
        <w:t xml:space="preserve"> </w:t>
      </w:r>
      <w:r w:rsidR="00F93FAB">
        <w:t xml:space="preserve">in the same or a similar geographical area. It is also ‘relevant’ if the parties supply the good or service at different levels in the supply chain for that good or service. It is also ‘relevant’ if the parties supply other goods or services that are not in the same market or in the same supply chain as the good or service but are related in some other way to that good or service. </w:t>
      </w:r>
    </w:p>
    <w:p w14:paraId="402BC6B2" w14:textId="553416CD" w:rsidR="000D7335" w:rsidRPr="000D7335" w:rsidRDefault="000D7335" w:rsidP="000D7335">
      <w:pPr>
        <w:tabs>
          <w:tab w:val="left" w:pos="2835"/>
        </w:tabs>
        <w:spacing w:before="240"/>
        <w:ind w:right="91"/>
      </w:pPr>
      <w:r w:rsidRPr="000D7335">
        <w:lastRenderedPageBreak/>
        <w:t xml:space="preserve">Item </w:t>
      </w:r>
      <w:r w:rsidR="00B715FC">
        <w:t>5</w:t>
      </w:r>
      <w:r w:rsidRPr="000D7335">
        <w:t xml:space="preserve"> of Division 3 requires details of the </w:t>
      </w:r>
      <w:r w:rsidR="00171A74">
        <w:t>Australian revenue</w:t>
      </w:r>
      <w:r w:rsidRPr="000D7335">
        <w:t xml:space="preserve"> for each of three </w:t>
      </w:r>
      <w:r w:rsidR="00D62005">
        <w:t>12</w:t>
      </w:r>
      <w:r w:rsidRPr="000D7335">
        <w:t xml:space="preserve">-month </w:t>
      </w:r>
      <w:r w:rsidR="00171A74">
        <w:t xml:space="preserve">financial reporting </w:t>
      </w:r>
      <w:r w:rsidRPr="000D7335">
        <w:t>periods before the day the notification is made for each party to the acquisition.</w:t>
      </w:r>
    </w:p>
    <w:p w14:paraId="6A727639" w14:textId="4A5BA391" w:rsidR="000D7335" w:rsidRPr="000D7335" w:rsidRDefault="000D7335" w:rsidP="00EC30AA">
      <w:pPr>
        <w:pStyle w:val="Heading5"/>
      </w:pPr>
      <w:r w:rsidRPr="000D7335">
        <w:t xml:space="preserve">Item </w:t>
      </w:r>
      <w:r w:rsidR="009C6F85">
        <w:t>6</w:t>
      </w:r>
      <w:r w:rsidRPr="000D7335">
        <w:t xml:space="preserve"> – Past relevant acquisitions</w:t>
      </w:r>
    </w:p>
    <w:p w14:paraId="442E6790" w14:textId="0DB7ECE9" w:rsidR="000D7335" w:rsidRPr="000D7335" w:rsidRDefault="000D7335" w:rsidP="000D7335">
      <w:pPr>
        <w:tabs>
          <w:tab w:val="left" w:pos="2835"/>
        </w:tabs>
        <w:spacing w:before="240"/>
        <w:ind w:right="91"/>
      </w:pPr>
      <w:r w:rsidRPr="000D7335">
        <w:t xml:space="preserve">Item </w:t>
      </w:r>
      <w:r w:rsidR="009C6F85">
        <w:t>6</w:t>
      </w:r>
      <w:r w:rsidRPr="000D7335">
        <w:t xml:space="preserve"> of Division 3 requires each notifying party to list any acquisitions put into effect by the parties during the three </w:t>
      </w:r>
      <w:r w:rsidR="00D62005">
        <w:t>12</w:t>
      </w:r>
      <w:r w:rsidRPr="000D7335">
        <w:t xml:space="preserve">-month </w:t>
      </w:r>
      <w:r w:rsidR="00171A74">
        <w:t xml:space="preserve">financial reporting </w:t>
      </w:r>
      <w:r w:rsidRPr="000D7335">
        <w:t xml:space="preserve">periods prior to the notification </w:t>
      </w:r>
      <w:r w:rsidR="00F70C57">
        <w:t>being</w:t>
      </w:r>
      <w:r w:rsidR="00F70C57" w:rsidRPr="000D7335">
        <w:t xml:space="preserve"> </w:t>
      </w:r>
      <w:r w:rsidRPr="000D7335">
        <w:t>made</w:t>
      </w:r>
      <w:r w:rsidR="00195726">
        <w:t>, subject to some exclusions</w:t>
      </w:r>
      <w:r w:rsidRPr="000D7335">
        <w:t xml:space="preserve">. </w:t>
      </w:r>
    </w:p>
    <w:p w14:paraId="6B28EA78" w14:textId="6B21F70F" w:rsidR="009A1EB0" w:rsidRPr="002E2E44" w:rsidRDefault="009A1EB0" w:rsidP="009A1EB0">
      <w:pPr>
        <w:tabs>
          <w:tab w:val="left" w:pos="2835"/>
        </w:tabs>
        <w:spacing w:before="240"/>
        <w:ind w:right="91"/>
      </w:pPr>
      <w:r>
        <w:t xml:space="preserve">It should be noted that acquisitions that are exempt from the notification requirements under </w:t>
      </w:r>
      <w:r w:rsidRPr="009923AA">
        <w:t>Subdivision B of</w:t>
      </w:r>
      <w:r>
        <w:t xml:space="preserve"> Division 2 of Part IVA of the CCA </w:t>
      </w:r>
      <w:r w:rsidRPr="009923AA">
        <w:t>(provisions relating to particular kinds of acquisitions that do not result in control or involve the acquisition of shares in the capital of Chapter 6 entities)</w:t>
      </w:r>
      <w:r>
        <w:t xml:space="preserve"> should not be listed. Acquisitions that do not meet the circumstances in Division 1 of Part 2 of the Determination should also not be listed. For example, if t</w:t>
      </w:r>
      <w:r>
        <w:rPr>
          <w:szCs w:val="22"/>
        </w:rPr>
        <w:t xml:space="preserve">he </w:t>
      </w:r>
      <w:r w:rsidRPr="006432AD">
        <w:rPr>
          <w:szCs w:val="22"/>
        </w:rPr>
        <w:t>acquisition of the share or asset was not connected with Australia</w:t>
      </w:r>
      <w:r>
        <w:rPr>
          <w:szCs w:val="22"/>
        </w:rPr>
        <w:t xml:space="preserve">, the acquisition should not be listed. </w:t>
      </w:r>
      <w:r w:rsidRPr="002E2E44">
        <w:t>Acquisitions in the ordinary course of business are also not required to be listed under this question as they are not an ‘acquisition’ under the CCA (</w:t>
      </w:r>
      <w:r>
        <w:t xml:space="preserve">specifically, </w:t>
      </w:r>
      <w:r w:rsidRPr="002E2E44">
        <w:t xml:space="preserve">under paragraph 4(4)(b) and section 51ABN of the CCA). </w:t>
      </w:r>
    </w:p>
    <w:p w14:paraId="4347C6A5" w14:textId="54421146" w:rsidR="000D7335" w:rsidRPr="000D7335" w:rsidRDefault="000D7335" w:rsidP="00EC30AA">
      <w:pPr>
        <w:pStyle w:val="Heading5"/>
      </w:pPr>
      <w:r w:rsidRPr="000D7335">
        <w:t xml:space="preserve">Items </w:t>
      </w:r>
      <w:r w:rsidR="009C6F85">
        <w:t>7</w:t>
      </w:r>
      <w:r w:rsidRPr="000D7335">
        <w:t xml:space="preserve"> and </w:t>
      </w:r>
      <w:r w:rsidR="009C6F85">
        <w:t>8</w:t>
      </w:r>
      <w:r w:rsidRPr="000D7335">
        <w:t xml:space="preserve"> – Competitive effects of acquisition</w:t>
      </w:r>
    </w:p>
    <w:p w14:paraId="339C7EC9" w14:textId="75D1BAE5" w:rsidR="000D7335" w:rsidRPr="000D7335" w:rsidRDefault="000D7335" w:rsidP="000D7335">
      <w:pPr>
        <w:tabs>
          <w:tab w:val="left" w:pos="2835"/>
        </w:tabs>
        <w:spacing w:before="240"/>
        <w:ind w:right="91"/>
      </w:pPr>
      <w:r w:rsidRPr="000D7335">
        <w:t xml:space="preserve">Item </w:t>
      </w:r>
      <w:r w:rsidR="009C6F85">
        <w:t>7</w:t>
      </w:r>
      <w:r w:rsidRPr="000D7335">
        <w:t xml:space="preserve"> of Division 3 requires certain information in relation to each relevant </w:t>
      </w:r>
      <w:r w:rsidR="00687F87">
        <w:t>good</w:t>
      </w:r>
      <w:r w:rsidRPr="000D7335">
        <w:t xml:space="preserve"> or service supplied or potentially supplied by the parties to the acquisition. </w:t>
      </w:r>
    </w:p>
    <w:p w14:paraId="38F591C7" w14:textId="5225A0B2" w:rsidR="003F16BB" w:rsidRPr="000D7335" w:rsidRDefault="003F16BB" w:rsidP="003F16BB">
      <w:pPr>
        <w:tabs>
          <w:tab w:val="left" w:pos="2835"/>
        </w:tabs>
        <w:spacing w:before="240"/>
        <w:ind w:right="91"/>
      </w:pPr>
      <w:r>
        <w:t xml:space="preserve">Note </w:t>
      </w:r>
      <w:r w:rsidR="0067253C">
        <w:t>1</w:t>
      </w:r>
      <w:r>
        <w:t xml:space="preserve"> to the item clarifies that in determining the relevant market definition or definitions, parties should choose the definition or definitions that are most appropriate for the </w:t>
      </w:r>
      <w:r w:rsidR="00845A29">
        <w:t>good</w:t>
      </w:r>
      <w:r>
        <w:t xml:space="preserve"> or service</w:t>
      </w:r>
      <w:r w:rsidR="142BBF06">
        <w:t>.</w:t>
      </w:r>
      <w:r>
        <w:t xml:space="preserve"> </w:t>
      </w:r>
      <w:r w:rsidR="142BBF06">
        <w:t>In doing this, parties must</w:t>
      </w:r>
      <w:r>
        <w:t xml:space="preserve"> hav</w:t>
      </w:r>
      <w:r w:rsidR="0D03D1AD">
        <w:t>e</w:t>
      </w:r>
      <w:r>
        <w:t xml:space="preserve"> regard to the definition or definitions where the acquisition is likely to result in the largest market share or largest increment in market share based on the </w:t>
      </w:r>
      <w:r w:rsidR="00FD3B58">
        <w:t>revenue</w:t>
      </w:r>
      <w:r>
        <w:t>, volume or capacities of the parties.</w:t>
      </w:r>
    </w:p>
    <w:p w14:paraId="28A3DACF" w14:textId="790ACA42" w:rsidR="00C41681" w:rsidRPr="000D7335" w:rsidRDefault="00C41681" w:rsidP="003F16BB">
      <w:pPr>
        <w:tabs>
          <w:tab w:val="left" w:pos="2835"/>
        </w:tabs>
        <w:spacing w:before="240"/>
        <w:ind w:right="91"/>
      </w:pPr>
      <w:r>
        <w:t xml:space="preserve">Note </w:t>
      </w:r>
      <w:r w:rsidR="0067253C">
        <w:t>2</w:t>
      </w:r>
      <w:r>
        <w:t xml:space="preserve"> to the item clarifies that if the acquisition is an acquisition of vacant land – the relevant market definitions should have regard to the acquirer’s potential use of the land.</w:t>
      </w:r>
    </w:p>
    <w:p w14:paraId="15B8AC81" w14:textId="75D4B9F6" w:rsidR="000D7335" w:rsidRPr="000D7335" w:rsidRDefault="000D7335" w:rsidP="000D7335">
      <w:pPr>
        <w:tabs>
          <w:tab w:val="left" w:pos="2835"/>
        </w:tabs>
        <w:spacing w:before="240"/>
        <w:ind w:right="91"/>
      </w:pPr>
      <w:r w:rsidRPr="000D7335">
        <w:t xml:space="preserve">Item </w:t>
      </w:r>
      <w:r w:rsidR="00A07657">
        <w:t>8</w:t>
      </w:r>
      <w:r w:rsidRPr="000D7335">
        <w:t xml:space="preserve"> of Division 3 requires, for each of the three </w:t>
      </w:r>
      <w:r w:rsidR="00D62005">
        <w:t>12</w:t>
      </w:r>
      <w:r w:rsidRPr="000D7335">
        <w:t xml:space="preserve">-month </w:t>
      </w:r>
      <w:r w:rsidR="001C5249">
        <w:t>financial reporting</w:t>
      </w:r>
      <w:r w:rsidRPr="000D7335">
        <w:t xml:space="preserve"> periods prior to the date the notification is made, estimated market shares for each </w:t>
      </w:r>
      <w:r w:rsidR="006102E3">
        <w:t>party to the acquisition</w:t>
      </w:r>
      <w:r w:rsidRPr="000D7335">
        <w:t xml:space="preserve"> and other key suppliers.</w:t>
      </w:r>
    </w:p>
    <w:p w14:paraId="68BE8F47" w14:textId="498E3F74" w:rsidR="000D7335" w:rsidRPr="000D7335" w:rsidRDefault="000D7335" w:rsidP="00EC30AA">
      <w:pPr>
        <w:pStyle w:val="Heading5"/>
      </w:pPr>
      <w:r w:rsidRPr="000D7335">
        <w:t xml:space="preserve">Items </w:t>
      </w:r>
      <w:r w:rsidR="006C0A4B">
        <w:t>9</w:t>
      </w:r>
      <w:r w:rsidRPr="000D7335">
        <w:t xml:space="preserve"> to 1</w:t>
      </w:r>
      <w:r w:rsidR="00F15F24">
        <w:t>1</w:t>
      </w:r>
      <w:r w:rsidRPr="000D7335">
        <w:t xml:space="preserve"> – Barriers to entry</w:t>
      </w:r>
    </w:p>
    <w:p w14:paraId="718B7C65" w14:textId="296B167A" w:rsidR="000D7335" w:rsidRPr="000D7335" w:rsidRDefault="000D7335" w:rsidP="000D7335">
      <w:pPr>
        <w:tabs>
          <w:tab w:val="left" w:pos="2835"/>
        </w:tabs>
        <w:spacing w:before="240"/>
        <w:ind w:right="91"/>
      </w:pPr>
      <w:r w:rsidRPr="000D7335">
        <w:t xml:space="preserve">Item </w:t>
      </w:r>
      <w:r w:rsidR="00FA01E5">
        <w:t>9</w:t>
      </w:r>
      <w:r w:rsidRPr="000D7335">
        <w:t xml:space="preserve"> of Division 3 requires the notifying party to identify </w:t>
      </w:r>
      <w:r w:rsidR="007E3EE8">
        <w:t xml:space="preserve">suppliers, if and where material, who have started to </w:t>
      </w:r>
      <w:r w:rsidRPr="000D7335">
        <w:t xml:space="preserve">supply </w:t>
      </w:r>
      <w:r w:rsidR="007E3EE8">
        <w:t>relevant products or services during the</w:t>
      </w:r>
      <w:r w:rsidRPr="000D7335">
        <w:t xml:space="preserve"> three </w:t>
      </w:r>
      <w:r w:rsidR="00D62005">
        <w:t>12</w:t>
      </w:r>
      <w:r w:rsidR="00BB1CD5">
        <w:noBreakHyphen/>
      </w:r>
      <w:r w:rsidRPr="000D7335">
        <w:t xml:space="preserve">month </w:t>
      </w:r>
      <w:r w:rsidR="00F05383">
        <w:t xml:space="preserve">financial reporting </w:t>
      </w:r>
      <w:r w:rsidRPr="000D7335">
        <w:t>periods prior to the date this notification is made</w:t>
      </w:r>
      <w:r w:rsidR="49ACC589">
        <w:t>,</w:t>
      </w:r>
      <w:r w:rsidRPr="000D7335">
        <w:t xml:space="preserve"> </w:t>
      </w:r>
      <w:r w:rsidR="00CD69A4">
        <w:t>and any such supplier expected to enter the market in the near future</w:t>
      </w:r>
      <w:r w:rsidRPr="000D7335">
        <w:t>.</w:t>
      </w:r>
    </w:p>
    <w:p w14:paraId="1C0E4A94" w14:textId="75A44414" w:rsidR="00301BF1" w:rsidRPr="000D7335" w:rsidRDefault="00301BF1" w:rsidP="000D7335">
      <w:pPr>
        <w:tabs>
          <w:tab w:val="left" w:pos="2835"/>
        </w:tabs>
        <w:spacing w:before="240"/>
        <w:ind w:right="91"/>
      </w:pPr>
      <w:r>
        <w:t xml:space="preserve">The note to the item </w:t>
      </w:r>
      <w:r w:rsidR="00E9296B">
        <w:t>clarifies that a supplier in a market is material if they hold a material share or role in the relevant market. Typically, this will include suppliers with a market share of 5</w:t>
      </w:r>
      <w:r w:rsidR="002C6331">
        <w:t xml:space="preserve"> per cent</w:t>
      </w:r>
      <w:r w:rsidR="00E9296B">
        <w:t xml:space="preserve"> or more.</w:t>
      </w:r>
    </w:p>
    <w:p w14:paraId="0F301439" w14:textId="15E9A582" w:rsidR="000D7335" w:rsidRPr="000D7335" w:rsidRDefault="000D7335" w:rsidP="000D7335">
      <w:pPr>
        <w:tabs>
          <w:tab w:val="left" w:pos="2835"/>
        </w:tabs>
        <w:spacing w:before="240"/>
        <w:ind w:right="91"/>
      </w:pPr>
      <w:r w:rsidRPr="000D7335">
        <w:lastRenderedPageBreak/>
        <w:t>Item 1</w:t>
      </w:r>
      <w:r w:rsidR="00FA01E5">
        <w:t>0</w:t>
      </w:r>
      <w:r w:rsidRPr="000D7335">
        <w:t xml:space="preserve"> of Division 3 requires the notifying party to identify suppliers</w:t>
      </w:r>
      <w:r w:rsidR="003C1212">
        <w:t>, if and where material,</w:t>
      </w:r>
      <w:r w:rsidRPr="000D7335">
        <w:t xml:space="preserve"> who have </w:t>
      </w:r>
      <w:r w:rsidR="009C60C4">
        <w:t>stopped supplying</w:t>
      </w:r>
      <w:r w:rsidRPr="000D7335">
        <w:t xml:space="preserve"> relevant products or services during the three </w:t>
      </w:r>
      <w:r w:rsidR="00D62005">
        <w:t>12</w:t>
      </w:r>
      <w:r w:rsidR="00F82621">
        <w:noBreakHyphen/>
      </w:r>
      <w:r w:rsidRPr="000D7335">
        <w:t xml:space="preserve">month </w:t>
      </w:r>
      <w:r w:rsidR="009E4ED1">
        <w:t>financial reporting</w:t>
      </w:r>
      <w:r w:rsidRPr="000D7335">
        <w:t xml:space="preserve"> periods prior to the date th</w:t>
      </w:r>
      <w:r w:rsidR="00500668">
        <w:t>e</w:t>
      </w:r>
      <w:r w:rsidRPr="000D7335">
        <w:t xml:space="preserve"> notification is made.</w:t>
      </w:r>
    </w:p>
    <w:p w14:paraId="428486FA" w14:textId="4D085E2F" w:rsidR="000D7335" w:rsidRPr="000D7335" w:rsidRDefault="000D7335" w:rsidP="000D7335">
      <w:pPr>
        <w:tabs>
          <w:tab w:val="left" w:pos="2835"/>
        </w:tabs>
        <w:spacing w:before="240"/>
        <w:ind w:right="91"/>
      </w:pPr>
      <w:r w:rsidRPr="000D7335">
        <w:t>Item 1</w:t>
      </w:r>
      <w:r w:rsidR="00FA01E5">
        <w:t>1</w:t>
      </w:r>
      <w:r w:rsidRPr="000D7335">
        <w:t xml:space="preserve"> of Division 3 requires the notifying party to describe factors influencing entry into the market for the supply of the relevant </w:t>
      </w:r>
      <w:r w:rsidR="000850F5">
        <w:t>good</w:t>
      </w:r>
      <w:r w:rsidRPr="000D7335">
        <w:t>s or services.</w:t>
      </w:r>
    </w:p>
    <w:p w14:paraId="1D83696C" w14:textId="568C0BAD" w:rsidR="000953DF" w:rsidRDefault="000230E2" w:rsidP="000D7335">
      <w:pPr>
        <w:tabs>
          <w:tab w:val="left" w:pos="2835"/>
        </w:tabs>
        <w:spacing w:before="240"/>
        <w:ind w:right="91"/>
      </w:pPr>
      <w:r>
        <w:t xml:space="preserve">If the notifying party submits that there are </w:t>
      </w:r>
      <w:r w:rsidRPr="000230E2">
        <w:t xml:space="preserve">low barriers to entry in relation to the relevant products or services, they </w:t>
      </w:r>
      <w:r>
        <w:t xml:space="preserve">should </w:t>
      </w:r>
      <w:r w:rsidRPr="000230E2">
        <w:t>provide information and evidence supporting these statements.</w:t>
      </w:r>
    </w:p>
    <w:p w14:paraId="713B0E77" w14:textId="78811A81" w:rsidR="000D7335" w:rsidRPr="000D7335" w:rsidRDefault="000D7335" w:rsidP="00EC30AA">
      <w:pPr>
        <w:pStyle w:val="Heading5"/>
      </w:pPr>
      <w:r w:rsidRPr="000D7335">
        <w:t>Items 1</w:t>
      </w:r>
      <w:r w:rsidR="00FA01E5">
        <w:t>2</w:t>
      </w:r>
      <w:r w:rsidR="006A6546">
        <w:t xml:space="preserve"> </w:t>
      </w:r>
      <w:r w:rsidRPr="000D7335">
        <w:t>– Data</w:t>
      </w:r>
    </w:p>
    <w:p w14:paraId="01A6EFC8" w14:textId="3D9D2E09" w:rsidR="000D7335" w:rsidRPr="000D7335" w:rsidRDefault="000D7335" w:rsidP="000D7335">
      <w:pPr>
        <w:tabs>
          <w:tab w:val="left" w:pos="2835"/>
        </w:tabs>
        <w:spacing w:before="240"/>
        <w:ind w:right="91"/>
      </w:pPr>
      <w:r w:rsidRPr="000D7335">
        <w:t>Item 1</w:t>
      </w:r>
      <w:r w:rsidR="00FA01E5">
        <w:t>2</w:t>
      </w:r>
      <w:r w:rsidRPr="000D7335">
        <w:t xml:space="preserve"> of Division 3 requires the notifying party to identify any third-party datasets or reports used by the parties to the acquisition to estimate or analyse </w:t>
      </w:r>
      <w:r w:rsidR="008869A6">
        <w:t>a party’s</w:t>
      </w:r>
      <w:r w:rsidRPr="000D7335">
        <w:t xml:space="preserve"> own and competitors’ market shares in the supply of the relevant </w:t>
      </w:r>
      <w:r w:rsidR="008938C1">
        <w:t>good</w:t>
      </w:r>
      <w:r w:rsidRPr="000D7335">
        <w:t>s or services</w:t>
      </w:r>
      <w:r w:rsidR="00D46700">
        <w:t>. Examples include</w:t>
      </w:r>
      <w:r w:rsidRPr="000D7335">
        <w:t xml:space="preserve"> materials produced by industry bodies, research organisations, government or non-government organisations (public or otherwise).</w:t>
      </w:r>
    </w:p>
    <w:p w14:paraId="346C2DF6" w14:textId="3CAE22E3" w:rsidR="000D7335" w:rsidRPr="000D7335" w:rsidRDefault="000D7335" w:rsidP="00EC30AA">
      <w:pPr>
        <w:pStyle w:val="Heading5"/>
      </w:pPr>
      <w:r w:rsidRPr="000D7335">
        <w:t>Item 1</w:t>
      </w:r>
      <w:r w:rsidR="00FA01E5">
        <w:t>3</w:t>
      </w:r>
      <w:r w:rsidR="00C37C12">
        <w:t xml:space="preserve"> </w:t>
      </w:r>
      <w:r w:rsidRPr="000D7335">
        <w:t>– Competitor and customer contacts</w:t>
      </w:r>
    </w:p>
    <w:p w14:paraId="352BF502" w14:textId="00979FC6" w:rsidR="000D7335" w:rsidRPr="000D7335" w:rsidRDefault="000D7335" w:rsidP="000D7335">
      <w:pPr>
        <w:tabs>
          <w:tab w:val="left" w:pos="2835"/>
        </w:tabs>
        <w:spacing w:before="240"/>
        <w:ind w:right="91"/>
      </w:pPr>
      <w:r w:rsidRPr="000D7335">
        <w:t>Item 1</w:t>
      </w:r>
      <w:r w:rsidR="006234D0">
        <w:t>3</w:t>
      </w:r>
      <w:r w:rsidRPr="000D7335">
        <w:t xml:space="preserve"> of Division 3 requires contact details for certain competitors and customers </w:t>
      </w:r>
      <w:r w:rsidR="0097062E">
        <w:t xml:space="preserve">of each party to the acquisition </w:t>
      </w:r>
      <w:r w:rsidRPr="000D7335">
        <w:t xml:space="preserve">for each relevant </w:t>
      </w:r>
      <w:r w:rsidR="00760142">
        <w:t>good</w:t>
      </w:r>
      <w:r w:rsidRPr="000D7335">
        <w:t xml:space="preserve"> or service supplied.</w:t>
      </w:r>
    </w:p>
    <w:p w14:paraId="726321DE" w14:textId="6A279254" w:rsidR="000D7335" w:rsidRPr="000D7335" w:rsidRDefault="000D7335" w:rsidP="00EC30AA">
      <w:pPr>
        <w:pStyle w:val="Heading5"/>
      </w:pPr>
      <w:r w:rsidRPr="000D7335">
        <w:t>Items 1</w:t>
      </w:r>
      <w:r w:rsidR="00834B13">
        <w:t>4</w:t>
      </w:r>
      <w:r w:rsidRPr="000D7335">
        <w:t xml:space="preserve"> and 1</w:t>
      </w:r>
      <w:r w:rsidR="00834B13">
        <w:t>5</w:t>
      </w:r>
      <w:r w:rsidRPr="000D7335">
        <w:t xml:space="preserve"> – Additional information</w:t>
      </w:r>
    </w:p>
    <w:p w14:paraId="4975093F" w14:textId="4B378F62" w:rsidR="00407C3A" w:rsidRPr="000D7335" w:rsidRDefault="00407C3A" w:rsidP="00407C3A">
      <w:pPr>
        <w:tabs>
          <w:tab w:val="left" w:pos="2835"/>
        </w:tabs>
        <w:spacing w:before="240"/>
        <w:ind w:right="91"/>
      </w:pPr>
      <w:r w:rsidRPr="000D7335">
        <w:t xml:space="preserve">Item </w:t>
      </w:r>
      <w:r w:rsidR="004102D9">
        <w:t>1</w:t>
      </w:r>
      <w:r w:rsidR="003355EC">
        <w:t>4</w:t>
      </w:r>
      <w:r w:rsidRPr="000D7335">
        <w:t xml:space="preserve"> of Division </w:t>
      </w:r>
      <w:r w:rsidR="003355EC">
        <w:t>3</w:t>
      </w:r>
      <w:r w:rsidRPr="000D7335">
        <w:t xml:space="preserve"> requires</w:t>
      </w:r>
      <w:r>
        <w:t xml:space="preserve"> parties to identify the subparagraph of </w:t>
      </w:r>
      <w:r w:rsidR="004C16BE">
        <w:t>paragraph</w:t>
      </w:r>
      <w:r w:rsidR="00E951C7">
        <w:t> </w:t>
      </w:r>
      <w:r>
        <w:t xml:space="preserve">51ABX(1)(d) of the </w:t>
      </w:r>
      <w:r w:rsidR="005778EE">
        <w:t>CCA</w:t>
      </w:r>
      <w:r>
        <w:t xml:space="preserve"> which appl</w:t>
      </w:r>
      <w:r w:rsidR="008B0CF0">
        <w:t>ies</w:t>
      </w:r>
      <w:r>
        <w:t xml:space="preserve"> to the notification of the proposed acquisition. It also requires</w:t>
      </w:r>
      <w:r w:rsidRPr="000D7335">
        <w:t xml:space="preserve"> information about goodwill protection provisions in the contract pursuant to which the acquisition would take place</w:t>
      </w:r>
      <w:r>
        <w:t>, whether the notifying party intends to request confidential review of a surprise hostile takeover,</w:t>
      </w:r>
      <w:r w:rsidRPr="000D7335">
        <w:t xml:space="preserve"> and a copy of the certificate of transfer</w:t>
      </w:r>
      <w:r>
        <w:t xml:space="preserve"> if the acquisition (or part thereof) is a voluntary transfer of business within the meaning of the </w:t>
      </w:r>
      <w:r w:rsidRPr="008F12B2">
        <w:rPr>
          <w:i/>
        </w:rPr>
        <w:t>Financial Sector (Transfer and Restructure) Act 1999</w:t>
      </w:r>
      <w:r w:rsidRPr="000D7335">
        <w:t>.</w:t>
      </w:r>
    </w:p>
    <w:p w14:paraId="772C3B2E" w14:textId="733BFCD2" w:rsidR="000D7335" w:rsidRPr="000D7335" w:rsidRDefault="000D7335" w:rsidP="000D7335">
      <w:pPr>
        <w:tabs>
          <w:tab w:val="left" w:pos="2835"/>
        </w:tabs>
        <w:spacing w:before="240"/>
        <w:ind w:right="91"/>
      </w:pPr>
      <w:r w:rsidRPr="0094341D">
        <w:t>Item 1</w:t>
      </w:r>
      <w:r w:rsidR="00F942A4">
        <w:t>5</w:t>
      </w:r>
      <w:r w:rsidRPr="0094341D">
        <w:t xml:space="preserve"> of Division 3 requires the notifying party to provide any other information or documents that </w:t>
      </w:r>
      <w:r w:rsidR="00344BB2">
        <w:t>they consider to</w:t>
      </w:r>
      <w:r w:rsidRPr="0094341D">
        <w:t xml:space="preserve"> be relevant to</w:t>
      </w:r>
      <w:r w:rsidR="00FF735C">
        <w:t xml:space="preserve">, or may assist, </w:t>
      </w:r>
      <w:r w:rsidRPr="0094341D">
        <w:t>the Commission’s assessment of the acquisition.</w:t>
      </w:r>
    </w:p>
    <w:p w14:paraId="76E739C3" w14:textId="5B0B49CB" w:rsidR="000D7335" w:rsidRPr="000D7335" w:rsidRDefault="000D7335" w:rsidP="00EC30AA">
      <w:pPr>
        <w:pStyle w:val="Heading5"/>
      </w:pPr>
      <w:r w:rsidRPr="000D7335">
        <w:t>Items 1</w:t>
      </w:r>
      <w:r w:rsidR="00197823">
        <w:t>6</w:t>
      </w:r>
      <w:r w:rsidRPr="000D7335">
        <w:t xml:space="preserve"> to 2</w:t>
      </w:r>
      <w:r w:rsidR="00197823">
        <w:t>1</w:t>
      </w:r>
      <w:r w:rsidRPr="000D7335">
        <w:t xml:space="preserve"> – Documents required</w:t>
      </w:r>
    </w:p>
    <w:p w14:paraId="1F9FD6F7" w14:textId="5B1AD167" w:rsidR="000D7335" w:rsidRPr="000D7335" w:rsidRDefault="000D7335" w:rsidP="000D7335">
      <w:pPr>
        <w:tabs>
          <w:tab w:val="left" w:pos="2835"/>
        </w:tabs>
        <w:spacing w:before="240"/>
        <w:ind w:right="91"/>
      </w:pPr>
      <w:r w:rsidRPr="000D7335">
        <w:t>Item 1</w:t>
      </w:r>
      <w:r w:rsidR="00197823">
        <w:t>6</w:t>
      </w:r>
      <w:r w:rsidRPr="000D7335">
        <w:t xml:space="preserve"> of Division 3 requires final or most recent versions of all transaction documents</w:t>
      </w:r>
      <w:r w:rsidR="00D46700">
        <w:t>. Examples include</w:t>
      </w:r>
      <w:r w:rsidRPr="000D7335">
        <w:t xml:space="preserve"> the sale and purchase agreement, heads of agreement, offer documents, and any other agreements between the parties related to the acquisition.</w:t>
      </w:r>
    </w:p>
    <w:p w14:paraId="52069593" w14:textId="35DDE7DC" w:rsidR="000D7335" w:rsidRPr="000D7335" w:rsidRDefault="000D7335" w:rsidP="000D7335">
      <w:pPr>
        <w:tabs>
          <w:tab w:val="left" w:pos="2835"/>
        </w:tabs>
        <w:spacing w:before="240"/>
        <w:ind w:right="91"/>
      </w:pPr>
      <w:r w:rsidRPr="000D7335">
        <w:t xml:space="preserve">Item </w:t>
      </w:r>
      <w:r w:rsidR="005E4E87">
        <w:t>1</w:t>
      </w:r>
      <w:r w:rsidR="00197823">
        <w:t>7</w:t>
      </w:r>
      <w:r w:rsidRPr="000D7335">
        <w:t xml:space="preserve"> of Division 3 requires the most recent audited financial reports and income statements </w:t>
      </w:r>
      <w:r w:rsidR="00D46700">
        <w:t>relating</w:t>
      </w:r>
      <w:r w:rsidRPr="000D7335">
        <w:t xml:space="preserve"> to the supply of relevant </w:t>
      </w:r>
      <w:r w:rsidR="00E33AB2">
        <w:t>good</w:t>
      </w:r>
      <w:r w:rsidRPr="000D7335">
        <w:t xml:space="preserve">s or services be provided </w:t>
      </w:r>
      <w:r w:rsidR="005D179F">
        <w:t>for</w:t>
      </w:r>
      <w:r w:rsidR="008248EE" w:rsidRPr="000D7335">
        <w:t xml:space="preserve"> </w:t>
      </w:r>
      <w:r w:rsidRPr="000D7335">
        <w:t>each party to the acquisition.</w:t>
      </w:r>
    </w:p>
    <w:p w14:paraId="61A50C0E" w14:textId="27A06600" w:rsidR="000D7335" w:rsidRPr="000D7335" w:rsidRDefault="000D7335" w:rsidP="000D7335">
      <w:pPr>
        <w:tabs>
          <w:tab w:val="left" w:pos="2835"/>
        </w:tabs>
        <w:spacing w:before="240"/>
        <w:ind w:right="91"/>
      </w:pPr>
      <w:r w:rsidRPr="000D7335">
        <w:t xml:space="preserve">Item </w:t>
      </w:r>
      <w:r w:rsidR="005E4E87">
        <w:t>1</w:t>
      </w:r>
      <w:r w:rsidR="00197823">
        <w:t>8</w:t>
      </w:r>
      <w:r w:rsidRPr="000D7335">
        <w:t xml:space="preserve"> of Division 3 requires an organisation chart or diagram show</w:t>
      </w:r>
      <w:r w:rsidR="008248EE">
        <w:t>ing</w:t>
      </w:r>
      <w:r w:rsidRPr="000D7335">
        <w:t xml:space="preserve"> the structure of ownership and control of the parties to the acquisition</w:t>
      </w:r>
      <w:r w:rsidR="005D179F">
        <w:t>, both before and after the acquisition</w:t>
      </w:r>
      <w:r w:rsidR="006F4E97">
        <w:t xml:space="preserve">. This </w:t>
      </w:r>
      <w:r w:rsidR="00B87252">
        <w:t>must</w:t>
      </w:r>
      <w:r w:rsidR="006F4E97">
        <w:t xml:space="preserve"> also show</w:t>
      </w:r>
      <w:r w:rsidRPr="000D7335">
        <w:t xml:space="preserve"> related bodies corporate involved in the supply of the relevant </w:t>
      </w:r>
      <w:r w:rsidR="00E46CB0">
        <w:t>good</w:t>
      </w:r>
      <w:r w:rsidRPr="000D7335">
        <w:t xml:space="preserve">s or services. </w:t>
      </w:r>
    </w:p>
    <w:p w14:paraId="13CC6542" w14:textId="43AE03E2" w:rsidR="000D7335" w:rsidRPr="000D7335" w:rsidRDefault="000D7335" w:rsidP="000D7335">
      <w:pPr>
        <w:tabs>
          <w:tab w:val="left" w:pos="2835"/>
        </w:tabs>
        <w:spacing w:before="240"/>
        <w:ind w:right="91"/>
      </w:pPr>
      <w:r w:rsidRPr="000D7335">
        <w:lastRenderedPageBreak/>
        <w:t xml:space="preserve">Item </w:t>
      </w:r>
      <w:r w:rsidR="00197823">
        <w:t>19</w:t>
      </w:r>
      <w:r w:rsidRPr="000D7335">
        <w:t xml:space="preserve"> of Division 3 requires certain documents </w:t>
      </w:r>
      <w:r w:rsidR="005033B3">
        <w:t xml:space="preserve">relating to the proposed acquisition </w:t>
      </w:r>
      <w:r w:rsidRPr="000D7335">
        <w:t xml:space="preserve">in the possession, power or control of each of the parties that were prepared by or for, or received by, the Board or Board Committee (or equivalent body) or the shareholders’ meeting of the party within the </w:t>
      </w:r>
      <w:r w:rsidR="00796FA3">
        <w:t>2</w:t>
      </w:r>
      <w:r w:rsidRPr="000D7335">
        <w:t xml:space="preserve"> years prior to the date th</w:t>
      </w:r>
      <w:r w:rsidR="0097613E">
        <w:t>e</w:t>
      </w:r>
      <w:r w:rsidRPr="000D7335">
        <w:t xml:space="preserve"> notification is made.</w:t>
      </w:r>
      <w:r w:rsidR="002E1948">
        <w:t xml:space="preserve"> </w:t>
      </w:r>
      <w:r w:rsidR="00230618">
        <w:t>It should be noted that m</w:t>
      </w:r>
      <w:r w:rsidR="002E1948" w:rsidRPr="002E1948">
        <w:t>aterial dealing with a subject matter unrelated to the acquisition which has been separately considered by the Board or Board Committee need not be produced.</w:t>
      </w:r>
    </w:p>
    <w:p w14:paraId="2355453C" w14:textId="0BCF05C2" w:rsidR="000D7335" w:rsidRPr="000D7335" w:rsidRDefault="000D7335" w:rsidP="000D7335">
      <w:pPr>
        <w:tabs>
          <w:tab w:val="left" w:pos="2835"/>
        </w:tabs>
        <w:spacing w:before="240"/>
        <w:ind w:right="91"/>
      </w:pPr>
      <w:r w:rsidRPr="000D7335">
        <w:t>Item 2</w:t>
      </w:r>
      <w:r w:rsidR="00197823">
        <w:t>0</w:t>
      </w:r>
      <w:r w:rsidRPr="000D7335">
        <w:t xml:space="preserve"> of Division 3 requires certain documents (including, but not limited to, reports, presentations, studies, internal analyses, industry/market reports or analysis, including customer research and pricing studies) in the possession, power or control of each of the parties that were prepared, received or published within the </w:t>
      </w:r>
      <w:r w:rsidR="0098045A">
        <w:t>2</w:t>
      </w:r>
      <w:r w:rsidRPr="000D7335">
        <w:t xml:space="preserve"> years prior to the date th</w:t>
      </w:r>
      <w:r w:rsidR="00DC4CD1">
        <w:t>e</w:t>
      </w:r>
      <w:r w:rsidRPr="000D7335">
        <w:t xml:space="preserve"> notification is made.</w:t>
      </w:r>
    </w:p>
    <w:p w14:paraId="194DC160" w14:textId="134C4C00" w:rsidR="000D7335" w:rsidRPr="000D7335" w:rsidRDefault="000D7335" w:rsidP="000D7335">
      <w:pPr>
        <w:tabs>
          <w:tab w:val="left" w:pos="2835"/>
        </w:tabs>
        <w:spacing w:before="240"/>
        <w:ind w:right="91"/>
      </w:pPr>
      <w:r w:rsidRPr="000D7335">
        <w:t>Item 2</w:t>
      </w:r>
      <w:r w:rsidR="003E78E8">
        <w:t>1</w:t>
      </w:r>
      <w:r w:rsidRPr="000D7335">
        <w:t xml:space="preserve"> of Division 3 requires the notifying party to identify the documents provided in response to items 1</w:t>
      </w:r>
      <w:r w:rsidR="000B4E67">
        <w:t>6</w:t>
      </w:r>
      <w:r w:rsidRPr="000D7335">
        <w:t xml:space="preserve"> to 2</w:t>
      </w:r>
      <w:r w:rsidR="000B4E67">
        <w:t>0</w:t>
      </w:r>
      <w:r w:rsidRPr="000D7335">
        <w:t xml:space="preserve"> of Division 3 that the parties consider to most comprehensively support the responses given in this notification.</w:t>
      </w:r>
    </w:p>
    <w:p w14:paraId="57004AA7" w14:textId="6844D209" w:rsidR="000D7335" w:rsidRPr="000D7335" w:rsidRDefault="000D7335" w:rsidP="00EC30AA">
      <w:pPr>
        <w:pStyle w:val="Heading5"/>
      </w:pPr>
      <w:r w:rsidRPr="000D7335">
        <w:t>Items 2</w:t>
      </w:r>
      <w:r w:rsidR="001A2151">
        <w:t>2</w:t>
      </w:r>
      <w:r w:rsidRPr="000D7335">
        <w:t xml:space="preserve"> to 2</w:t>
      </w:r>
      <w:r w:rsidR="001A2151">
        <w:t>4</w:t>
      </w:r>
      <w:r w:rsidRPr="000D7335">
        <w:t xml:space="preserve"> – Appendices</w:t>
      </w:r>
    </w:p>
    <w:p w14:paraId="413CCD26" w14:textId="694C8C4E" w:rsidR="000D7335" w:rsidRPr="000D7335" w:rsidRDefault="000D7335" w:rsidP="000D7335">
      <w:pPr>
        <w:tabs>
          <w:tab w:val="left" w:pos="2835"/>
        </w:tabs>
        <w:spacing w:before="240"/>
        <w:ind w:right="91"/>
      </w:pPr>
      <w:r w:rsidRPr="000D7335">
        <w:t>Item 2</w:t>
      </w:r>
      <w:r w:rsidR="001A2151">
        <w:t>2</w:t>
      </w:r>
      <w:r w:rsidRPr="000D7335">
        <w:t xml:space="preserve"> of Division 3 requires additional questions to be answered if the acquisition is a horizontal acquisition. A note to the item clarifies that an acquisition is a horizontal acquisition if the parties to the acquisition are suppliers or buyers, or potential suppliers or buyers, of the same or similar </w:t>
      </w:r>
      <w:r w:rsidR="002D4589">
        <w:t>good</w:t>
      </w:r>
      <w:r w:rsidRPr="000D7335">
        <w:t>s or services in a market.</w:t>
      </w:r>
    </w:p>
    <w:p w14:paraId="5496F488" w14:textId="272B1A35" w:rsidR="000D7335" w:rsidRPr="000D7335" w:rsidRDefault="000D7335" w:rsidP="000D7335">
      <w:pPr>
        <w:tabs>
          <w:tab w:val="left" w:pos="2835"/>
        </w:tabs>
        <w:spacing w:before="240"/>
        <w:ind w:right="91"/>
      </w:pPr>
      <w:r w:rsidRPr="000D7335">
        <w:t>Item 2</w:t>
      </w:r>
      <w:r w:rsidR="001A2151">
        <w:t>3</w:t>
      </w:r>
      <w:r w:rsidRPr="000D7335">
        <w:t xml:space="preserve"> of Division 3 requires additional questions to be answered if the acquisition is a vertical acquisition. A note to the item clarifies that an acquisition is a vertical acquisition if the parties to the acquisition engage, or potentially engage, in activities in relation to </w:t>
      </w:r>
      <w:r w:rsidR="0031002B">
        <w:t>good</w:t>
      </w:r>
      <w:r w:rsidRPr="000D7335">
        <w:t>s or services at different functional levels (upstream or downstream) of the same vertical supply chain. For example, a manufacturer of a product, such as a processor of raw milk, and a retail or wholesale distributor of the processed product operate on the same vertical supply chain for that product. An electricity generator and an electricity retailer operate on the same vertical supply chain for electricity.</w:t>
      </w:r>
    </w:p>
    <w:p w14:paraId="3E2FFB6B" w14:textId="27215BF7" w:rsidR="000D7335" w:rsidRPr="000D7335" w:rsidRDefault="000D7335" w:rsidP="000D7335">
      <w:pPr>
        <w:tabs>
          <w:tab w:val="left" w:pos="2835"/>
        </w:tabs>
        <w:spacing w:before="240"/>
        <w:ind w:right="91"/>
      </w:pPr>
      <w:r w:rsidRPr="000D7335">
        <w:t>Item 2</w:t>
      </w:r>
      <w:r w:rsidR="001A2151">
        <w:t>4</w:t>
      </w:r>
      <w:r w:rsidRPr="000D7335">
        <w:t xml:space="preserve"> of Division 3 requires additional questions to be answered if the acquisition is a conglomerate acquisition. Notes to the item clarify that an acquisition is a conglomerate acquisition if the parties to the acquisition are </w:t>
      </w:r>
      <w:r w:rsidR="001F1C37">
        <w:t>actual</w:t>
      </w:r>
      <w:r w:rsidRPr="000D7335">
        <w:t xml:space="preserve"> or potential suppliers or buyers of adjacent </w:t>
      </w:r>
      <w:r w:rsidR="00DD0C48">
        <w:t>good</w:t>
      </w:r>
      <w:r w:rsidRPr="000D7335">
        <w:t xml:space="preserve">s or services. A </w:t>
      </w:r>
      <w:r w:rsidR="001167E2">
        <w:t>good</w:t>
      </w:r>
      <w:r w:rsidRPr="000D7335">
        <w:t xml:space="preserve"> or service is adjacent if the</w:t>
      </w:r>
      <w:r w:rsidR="00506B1B">
        <w:t>y</w:t>
      </w:r>
      <w:r w:rsidRPr="000D7335">
        <w:t xml:space="preserve"> are not in the same market or in the same supply chain, but are </w:t>
      </w:r>
      <w:r w:rsidR="00023530">
        <w:t>related</w:t>
      </w:r>
      <w:r w:rsidRPr="000D7335">
        <w:t xml:space="preserve"> in another way. For example, </w:t>
      </w:r>
      <w:r w:rsidR="00971AC5">
        <w:t>good</w:t>
      </w:r>
      <w:r w:rsidRPr="000D7335">
        <w:t>s targeting similar customers or that may be purchased or supplied together.</w:t>
      </w:r>
    </w:p>
    <w:p w14:paraId="51CD14EE" w14:textId="45D1D27F" w:rsidR="000D7335" w:rsidRPr="000D7335" w:rsidRDefault="000D7335" w:rsidP="00EC30AA">
      <w:pPr>
        <w:pStyle w:val="Heading5"/>
      </w:pPr>
      <w:r w:rsidRPr="000D7335">
        <w:t>Item 2</w:t>
      </w:r>
      <w:r w:rsidR="001C2002">
        <w:t>5</w:t>
      </w:r>
      <w:r w:rsidRPr="000D7335">
        <w:t xml:space="preserve"> – Declaration</w:t>
      </w:r>
    </w:p>
    <w:p w14:paraId="43A8DF3A" w14:textId="1D851BB8" w:rsidR="000D7335" w:rsidRPr="000D7335" w:rsidRDefault="000D7335" w:rsidP="000D7335">
      <w:pPr>
        <w:tabs>
          <w:tab w:val="left" w:pos="2835"/>
        </w:tabs>
        <w:spacing w:before="240"/>
        <w:ind w:right="91"/>
      </w:pPr>
      <w:r w:rsidRPr="000D7335">
        <w:t xml:space="preserve">Item </w:t>
      </w:r>
      <w:r w:rsidR="009F7F22">
        <w:t>2</w:t>
      </w:r>
      <w:r w:rsidR="001C2002">
        <w:t>5</w:t>
      </w:r>
      <w:r w:rsidRPr="000D7335">
        <w:t xml:space="preserve"> of Division 3 requires an authorised person of each notifying party to complete a declaration.</w:t>
      </w:r>
    </w:p>
    <w:p w14:paraId="40889C12" w14:textId="77777777" w:rsidR="000D7335" w:rsidRPr="000D7335" w:rsidRDefault="000D7335" w:rsidP="00EC30AA">
      <w:pPr>
        <w:pStyle w:val="Heading5"/>
      </w:pPr>
      <w:r w:rsidRPr="000D7335">
        <w:t>Appendix A – Horizontal acquisitions</w:t>
      </w:r>
    </w:p>
    <w:p w14:paraId="53D83CDF" w14:textId="5C59CE92" w:rsidR="000D7335" w:rsidRPr="000D7335" w:rsidRDefault="000D7335" w:rsidP="000D7335">
      <w:pPr>
        <w:tabs>
          <w:tab w:val="left" w:pos="2835"/>
        </w:tabs>
        <w:spacing w:before="240"/>
        <w:ind w:right="91"/>
      </w:pPr>
      <w:r w:rsidRPr="000D7335">
        <w:t xml:space="preserve">A1 of Appendix A to Division 3 requires a description of how competition works for each relevant </w:t>
      </w:r>
      <w:r w:rsidR="00275F94">
        <w:t>good</w:t>
      </w:r>
      <w:r w:rsidRPr="000D7335">
        <w:t xml:space="preserve"> or service where the parties overlap.</w:t>
      </w:r>
    </w:p>
    <w:p w14:paraId="29A42B27" w14:textId="77777777" w:rsidR="000D7335" w:rsidRPr="000D7335" w:rsidRDefault="000D7335" w:rsidP="00EC30AA">
      <w:pPr>
        <w:pStyle w:val="Heading5"/>
      </w:pPr>
      <w:r w:rsidRPr="000D7335">
        <w:lastRenderedPageBreak/>
        <w:t>Appendix B – Vertical acquisitions</w:t>
      </w:r>
    </w:p>
    <w:p w14:paraId="1A183F7A" w14:textId="53E88ACF" w:rsidR="000D7335" w:rsidRPr="000D7335" w:rsidRDefault="000D7335" w:rsidP="000D7335">
      <w:pPr>
        <w:tabs>
          <w:tab w:val="left" w:pos="2835"/>
        </w:tabs>
        <w:spacing w:before="240"/>
        <w:ind w:right="91"/>
      </w:pPr>
      <w:r w:rsidRPr="000D7335">
        <w:t>B1 of Appendix B to Division 3 requires information and evidence on whether the merged entity would have the ability and incentive to engage in input or customer foreclosure</w:t>
      </w:r>
      <w:r w:rsidR="00664083">
        <w:t xml:space="preserve"> post-acquisition</w:t>
      </w:r>
      <w:r w:rsidRPr="000D7335">
        <w:t>.</w:t>
      </w:r>
    </w:p>
    <w:p w14:paraId="2F47E9A9" w14:textId="161BA988" w:rsidR="000D7335" w:rsidRPr="000D7335" w:rsidRDefault="000D7335" w:rsidP="000D7335">
      <w:pPr>
        <w:tabs>
          <w:tab w:val="left" w:pos="2835"/>
        </w:tabs>
        <w:spacing w:before="240"/>
        <w:ind w:right="91"/>
      </w:pPr>
      <w:r w:rsidRPr="000D7335">
        <w:t xml:space="preserve">B2 of Appendix B to Division 3 requires details including </w:t>
      </w:r>
      <w:r w:rsidR="008C3CE9" w:rsidRPr="008C3CE9">
        <w:t>components of gross profit margins</w:t>
      </w:r>
      <w:r w:rsidR="008C3CE9">
        <w:t xml:space="preserve"> and </w:t>
      </w:r>
      <w:r w:rsidRPr="000D7335">
        <w:t>average upstream and average downstream prices for a relevant fiscal period.</w:t>
      </w:r>
    </w:p>
    <w:p w14:paraId="74DBD707" w14:textId="77777777" w:rsidR="000D7335" w:rsidRPr="000D7335" w:rsidRDefault="000D7335" w:rsidP="00EC30AA">
      <w:pPr>
        <w:pStyle w:val="Heading5"/>
      </w:pPr>
      <w:r w:rsidRPr="000D7335">
        <w:t>Appendix C – Conglomerate acquisitions</w:t>
      </w:r>
    </w:p>
    <w:p w14:paraId="30D51131" w14:textId="1184AA8A" w:rsidR="000D7335" w:rsidRPr="000D7335" w:rsidRDefault="000D7335" w:rsidP="000D7335">
      <w:pPr>
        <w:tabs>
          <w:tab w:val="left" w:pos="2835"/>
        </w:tabs>
        <w:spacing w:before="240"/>
        <w:ind w:right="91"/>
      </w:pPr>
      <w:r w:rsidRPr="000D7335">
        <w:t>C1 of Appendix C to Division 3 requires information and evidence on whether the merged entity would be in a position post-acquisition to foreclose competitors.</w:t>
      </w:r>
    </w:p>
    <w:p w14:paraId="1A1C2797" w14:textId="0AAA5DEB" w:rsidR="00A1157D" w:rsidRPr="00702E5F" w:rsidRDefault="00A1157D" w:rsidP="00A764CD">
      <w:pPr>
        <w:pStyle w:val="Heading4A"/>
      </w:pPr>
      <w:r w:rsidRPr="00702E5F">
        <w:t>Division 4 – Application for public benefit determination: form</w:t>
      </w:r>
    </w:p>
    <w:p w14:paraId="47A84DEB" w14:textId="77777777" w:rsidR="007B1939" w:rsidRDefault="007B1939" w:rsidP="004707B3">
      <w:pPr>
        <w:spacing w:before="240"/>
      </w:pPr>
      <w:r>
        <w:t>Division 4 sets out the requirements for the public benefit application.</w:t>
      </w:r>
    </w:p>
    <w:p w14:paraId="4D54E001" w14:textId="4202094D" w:rsidR="003F0A49" w:rsidRDefault="003F0A49" w:rsidP="00702E5F">
      <w:pPr>
        <w:tabs>
          <w:tab w:val="left" w:pos="2835"/>
        </w:tabs>
        <w:spacing w:before="240"/>
        <w:ind w:right="91"/>
      </w:pPr>
      <w:r>
        <w:t xml:space="preserve">All references to a </w:t>
      </w:r>
      <w:r w:rsidR="00D94EB9">
        <w:t>‘</w:t>
      </w:r>
      <w:r>
        <w:t>party to the acquisition</w:t>
      </w:r>
      <w:r w:rsidR="00D94EB9">
        <w:t>’</w:t>
      </w:r>
      <w:r>
        <w:t xml:space="preserve"> in this Division are references to each notifying party of the acquisition, the target of the acquisition, and each connected entit</w:t>
      </w:r>
      <w:r w:rsidR="000B0EF5">
        <w:t xml:space="preserve">y </w:t>
      </w:r>
      <w:r>
        <w:t>of the notifying party and target unless the contrary intention is stated.</w:t>
      </w:r>
    </w:p>
    <w:p w14:paraId="1EC1FE60" w14:textId="77777777" w:rsidR="007B1939" w:rsidRDefault="007B1939" w:rsidP="00650265">
      <w:pPr>
        <w:pStyle w:val="Heading5"/>
        <w:rPr>
          <w:iCs/>
        </w:rPr>
      </w:pPr>
      <w:r>
        <w:t>Item 1 – Parties to the acquisition</w:t>
      </w:r>
    </w:p>
    <w:p w14:paraId="13485FBA" w14:textId="73D7373F" w:rsidR="007B1939" w:rsidRPr="00557DCD" w:rsidRDefault="007B1939" w:rsidP="007B1939">
      <w:pPr>
        <w:tabs>
          <w:tab w:val="left" w:pos="2835"/>
        </w:tabs>
        <w:spacing w:before="240"/>
        <w:ind w:right="91"/>
      </w:pPr>
      <w:r w:rsidRPr="00557DCD">
        <w:t xml:space="preserve">Item 1 of Division </w:t>
      </w:r>
      <w:r w:rsidR="00400101">
        <w:t>4</w:t>
      </w:r>
      <w:r w:rsidRPr="00557DCD">
        <w:t xml:space="preserve"> requires that information about each party to the acquisition, such as party name, </w:t>
      </w:r>
      <w:r>
        <w:t>identifying number if applicable (for example, ABN, ACN or international equivalent)</w:t>
      </w:r>
      <w:r w:rsidRPr="00557DCD">
        <w:t xml:space="preserve"> and contact details, be provided.</w:t>
      </w:r>
    </w:p>
    <w:p w14:paraId="4E15C5DB" w14:textId="77777777" w:rsidR="007B1939" w:rsidRDefault="007B1939" w:rsidP="00650265">
      <w:pPr>
        <w:pStyle w:val="Heading5"/>
        <w:rPr>
          <w:iCs/>
        </w:rPr>
      </w:pPr>
      <w:r>
        <w:t>Item 2 – Summary of public benefits and detriments</w:t>
      </w:r>
    </w:p>
    <w:p w14:paraId="34542EFD" w14:textId="258AED40" w:rsidR="007B1939" w:rsidRPr="00CD4FF2" w:rsidRDefault="007B1939" w:rsidP="004707B3">
      <w:pPr>
        <w:spacing w:before="240"/>
      </w:pPr>
      <w:r>
        <w:t>Item 2 of Division 4 requires the notifying party to provide a non-confidential summary of the public benefits and detriments likely to result from the acquisition.</w:t>
      </w:r>
    </w:p>
    <w:p w14:paraId="1C9B5DE1" w14:textId="77777777" w:rsidR="007B1939" w:rsidRDefault="007B1939" w:rsidP="00650265">
      <w:pPr>
        <w:pStyle w:val="Heading5"/>
        <w:rPr>
          <w:iCs/>
        </w:rPr>
      </w:pPr>
      <w:r>
        <w:t>Items 3 to 4 – Public benefits</w:t>
      </w:r>
    </w:p>
    <w:p w14:paraId="0F6D3C89" w14:textId="563BFB0D" w:rsidR="007B1939" w:rsidRDefault="007B1939" w:rsidP="004707B3">
      <w:pPr>
        <w:spacing w:before="240"/>
      </w:pPr>
      <w:r>
        <w:t xml:space="preserve">Item 3 of Division 4 requires the notifying party to identify any public benefits that </w:t>
      </w:r>
      <w:r w:rsidR="00DC7E98">
        <w:t xml:space="preserve">it considers </w:t>
      </w:r>
      <w:r>
        <w:t>would be likely to result from the acquisition.</w:t>
      </w:r>
    </w:p>
    <w:p w14:paraId="6CB8054B" w14:textId="27936DC1" w:rsidR="007B1939" w:rsidRPr="00CD4FF2" w:rsidRDefault="007B1939" w:rsidP="004707B3">
      <w:pPr>
        <w:spacing w:before="240"/>
      </w:pPr>
      <w:r>
        <w:t>Item 4 of Division 4 requires the notifying party to provide further details to support the public benefits identified in response to item 3. These details include information and evidence (</w:t>
      </w:r>
      <w:r w:rsidR="00DB1B6A">
        <w:t>for example</w:t>
      </w:r>
      <w:r>
        <w:t xml:space="preserve"> data, if available). Item 4 lists the matters which the information and evidence should relate to.</w:t>
      </w:r>
    </w:p>
    <w:p w14:paraId="6AB010EB" w14:textId="08BCB40A" w:rsidR="007B1939" w:rsidRDefault="007B1939" w:rsidP="00650265">
      <w:pPr>
        <w:pStyle w:val="Heading5"/>
        <w:rPr>
          <w:iCs/>
        </w:rPr>
      </w:pPr>
      <w:r>
        <w:t>Item 5</w:t>
      </w:r>
      <w:r w:rsidR="006A6546">
        <w:t xml:space="preserve"> </w:t>
      </w:r>
      <w:r>
        <w:t>– Public detriments</w:t>
      </w:r>
    </w:p>
    <w:p w14:paraId="7F85FF2E" w14:textId="50C0EFA1" w:rsidR="007B1939" w:rsidRDefault="007B1939" w:rsidP="004707B3">
      <w:pPr>
        <w:spacing w:before="240"/>
      </w:pPr>
      <w:r>
        <w:t>Item 5 of Division 4 requires the notifying party to identify any public detriments, other than harm to competition, that would be likely to result from the acquisition. Identifiable public detriments are only those known, or reasonably ascertainable, by the notifying party.</w:t>
      </w:r>
      <w:r w:rsidR="00EE2911">
        <w:t xml:space="preserve"> </w:t>
      </w:r>
      <w:r w:rsidR="00F05CE3">
        <w:t>Additionally,</w:t>
      </w:r>
      <w:r w:rsidR="00532460">
        <w:t xml:space="preserve"> </w:t>
      </w:r>
      <w:r w:rsidR="00EE2911">
        <w:t xml:space="preserve">item 5 requires the notifying party to </w:t>
      </w:r>
      <w:r w:rsidR="00797127">
        <w:t>provide with the identification of public detriments a description of their scale including estimates (if available).</w:t>
      </w:r>
    </w:p>
    <w:p w14:paraId="3A81E281" w14:textId="1685238F" w:rsidR="007B1939" w:rsidRDefault="007B1939" w:rsidP="00650265">
      <w:pPr>
        <w:pStyle w:val="Heading5"/>
        <w:rPr>
          <w:iCs/>
        </w:rPr>
      </w:pPr>
      <w:r>
        <w:lastRenderedPageBreak/>
        <w:t xml:space="preserve">Item </w:t>
      </w:r>
      <w:r w:rsidR="003153A3">
        <w:t>6</w:t>
      </w:r>
      <w:r>
        <w:t xml:space="preserve"> – Weighing public benefits and detriments</w:t>
      </w:r>
    </w:p>
    <w:p w14:paraId="23DB3D2A" w14:textId="0CB1E3E4" w:rsidR="007B1939" w:rsidRPr="00CD4FF2" w:rsidRDefault="007B1939" w:rsidP="004707B3">
      <w:pPr>
        <w:spacing w:before="240"/>
      </w:pPr>
      <w:r>
        <w:t xml:space="preserve">Item </w:t>
      </w:r>
      <w:r w:rsidR="003153A3">
        <w:t>6</w:t>
      </w:r>
      <w:r>
        <w:t xml:space="preserve"> of Division 4 requires the notifying party to provide detailed reasons explaining why the acquisition would </w:t>
      </w:r>
      <w:r w:rsidR="00AC28D2">
        <w:t xml:space="preserve">be </w:t>
      </w:r>
      <w:r>
        <w:t xml:space="preserve">likely </w:t>
      </w:r>
      <w:r w:rsidR="00AC28D2">
        <w:t>to</w:t>
      </w:r>
      <w:r>
        <w:t xml:space="preserve"> result in a benefit to the public that outweighs the likely result of a detriment to the public. These detailed reasons are to be provided in consideration of all the circumstances.</w:t>
      </w:r>
    </w:p>
    <w:p w14:paraId="2CC646FB" w14:textId="1F806B7C" w:rsidR="007B1939" w:rsidRDefault="007B1939" w:rsidP="00650265">
      <w:pPr>
        <w:pStyle w:val="Heading5"/>
        <w:rPr>
          <w:iCs/>
        </w:rPr>
      </w:pPr>
      <w:r>
        <w:t xml:space="preserve">Item </w:t>
      </w:r>
      <w:r w:rsidR="003153A3">
        <w:t>7</w:t>
      </w:r>
      <w:r>
        <w:t xml:space="preserve"> – Contact details for interested parties</w:t>
      </w:r>
    </w:p>
    <w:p w14:paraId="4D9DD30A" w14:textId="1CA83CBB" w:rsidR="007B1939" w:rsidRDefault="007B1939" w:rsidP="004707B3">
      <w:pPr>
        <w:spacing w:before="240"/>
      </w:pPr>
      <w:r>
        <w:t xml:space="preserve">Item </w:t>
      </w:r>
      <w:r w:rsidR="003153A3">
        <w:t>7</w:t>
      </w:r>
      <w:r>
        <w:t xml:space="preserve"> of Division 4 requires the notifying party to provide contact details for any known, or reasonably ascertainable, persons and class of persons (</w:t>
      </w:r>
      <w:r w:rsidR="00C944AB">
        <w:t>for example,</w:t>
      </w:r>
      <w:r>
        <w:t xml:space="preserve"> a representative body). These persons are those additional to the parties already identified in the notification. These persons are only those that are likely to be impacted by or may have an interest in commenting on the public benefits and detriments that would be likely to result from the acquisition. </w:t>
      </w:r>
      <w:r w:rsidR="004443C7">
        <w:t>Details are to include</w:t>
      </w:r>
      <w:r>
        <w:t>, to the extent possible, a specific contact person, full details, and a direct telephone number. An example of this would be John Smith (john.smith@xyz.com, not info@xyz.com) and John Smith’s direct telephone number (not a general contact number).</w:t>
      </w:r>
    </w:p>
    <w:p w14:paraId="3AB607E4" w14:textId="45119299" w:rsidR="007B1939" w:rsidRDefault="007B1939" w:rsidP="00650265">
      <w:pPr>
        <w:pStyle w:val="Heading5"/>
        <w:rPr>
          <w:iCs/>
        </w:rPr>
      </w:pPr>
      <w:r>
        <w:t xml:space="preserve">Items </w:t>
      </w:r>
      <w:r w:rsidR="00453F5D">
        <w:t>8</w:t>
      </w:r>
      <w:r w:rsidR="005175C0">
        <w:t xml:space="preserve"> </w:t>
      </w:r>
      <w:r w:rsidR="00910C7E">
        <w:t xml:space="preserve">and </w:t>
      </w:r>
      <w:r w:rsidR="00453F5D">
        <w:t xml:space="preserve">9 </w:t>
      </w:r>
      <w:r>
        <w:t>– Additional information and documents required</w:t>
      </w:r>
    </w:p>
    <w:p w14:paraId="745986D3" w14:textId="4E31CA74" w:rsidR="007B1939" w:rsidRDefault="007B1939" w:rsidP="004707B3">
      <w:pPr>
        <w:spacing w:before="240"/>
      </w:pPr>
      <w:r>
        <w:t>Item</w:t>
      </w:r>
      <w:r w:rsidDel="005175C0">
        <w:t xml:space="preserve"> </w:t>
      </w:r>
      <w:r w:rsidR="00453F5D">
        <w:t>8</w:t>
      </w:r>
      <w:r>
        <w:t xml:space="preserve"> of Division 4 requires the notifying party to provide any other information or documents relevant to the Commission’s consideration of the public benefit application. The additional information or documents that must be provided are those that </w:t>
      </w:r>
      <w:r w:rsidR="00D1083C">
        <w:t xml:space="preserve">the notifying party considers to be </w:t>
      </w:r>
      <w:r>
        <w:t>relevant to</w:t>
      </w:r>
      <w:r w:rsidR="009C356D">
        <w:t xml:space="preserve">, or may assist, </w:t>
      </w:r>
      <w:r>
        <w:t xml:space="preserve">the Commission’s consideration of the application. </w:t>
      </w:r>
    </w:p>
    <w:p w14:paraId="1E9495A5" w14:textId="673099EE" w:rsidR="00A926B1" w:rsidRDefault="007B1939" w:rsidP="004707B3">
      <w:pPr>
        <w:spacing w:before="240"/>
      </w:pPr>
      <w:r>
        <w:t>Item</w:t>
      </w:r>
      <w:r w:rsidDel="00995C7F">
        <w:t xml:space="preserve"> </w:t>
      </w:r>
      <w:r w:rsidR="00453F5D">
        <w:t>9</w:t>
      </w:r>
      <w:r w:rsidR="006C034A">
        <w:t>(a)</w:t>
      </w:r>
      <w:r>
        <w:t xml:space="preserve"> of Division 4 requires the notifying party provide to the Commission all transaction documents not previously provided. These must be the final or most recent versions of the documents. The documents</w:t>
      </w:r>
      <w:r w:rsidDel="00E442B9">
        <w:t xml:space="preserve"> </w:t>
      </w:r>
      <w:r w:rsidR="00E442B9">
        <w:t>could</w:t>
      </w:r>
      <w:r>
        <w:t xml:space="preserve"> include sale and purchase agreements, heads of agreement, and any other agreements between the parties related to the acquisition. </w:t>
      </w:r>
      <w:r w:rsidR="003F3776">
        <w:t xml:space="preserve">The term </w:t>
      </w:r>
      <w:r w:rsidR="00D94EB9">
        <w:t>‘</w:t>
      </w:r>
      <w:r w:rsidR="003F3776">
        <w:t>a</w:t>
      </w:r>
      <w:r>
        <w:t>ny other agreements</w:t>
      </w:r>
      <w:r w:rsidR="00D94EB9">
        <w:t>’</w:t>
      </w:r>
      <w:r>
        <w:t xml:space="preserve"> includes supply or other ancillary agreement that are conditional on the acquisition. </w:t>
      </w:r>
    </w:p>
    <w:p w14:paraId="7CEEAA03" w14:textId="760D4F09" w:rsidR="007B1939" w:rsidRPr="00CD4FF2" w:rsidRDefault="00A926B1" w:rsidP="004707B3">
      <w:pPr>
        <w:spacing w:before="240"/>
      </w:pPr>
      <w:r>
        <w:t xml:space="preserve">Item </w:t>
      </w:r>
      <w:r w:rsidR="00453F5D">
        <w:t>9</w:t>
      </w:r>
      <w:r>
        <w:t xml:space="preserve">(b) of Division 4 requires the notifying party also provide to the Commission any updated versions of </w:t>
      </w:r>
      <w:r w:rsidR="00CE4F0A">
        <w:t xml:space="preserve">any </w:t>
      </w:r>
      <w:r>
        <w:t>such transaction documents</w:t>
      </w:r>
      <w:r w:rsidR="00877885">
        <w:t xml:space="preserve"> </w:t>
      </w:r>
      <w:r w:rsidR="00AA608C">
        <w:t xml:space="preserve">previously </w:t>
      </w:r>
      <w:r w:rsidR="00F11C1F">
        <w:t>supplied</w:t>
      </w:r>
      <w:r w:rsidR="00AA608C">
        <w:t xml:space="preserve"> to the Commission.</w:t>
      </w:r>
      <w:r w:rsidR="00877885">
        <w:t xml:space="preserve"> </w:t>
      </w:r>
    </w:p>
    <w:p w14:paraId="6AFD20C3" w14:textId="055FAEFC" w:rsidR="007B1939" w:rsidRDefault="007B1939" w:rsidP="00650265">
      <w:pPr>
        <w:pStyle w:val="Heading5"/>
        <w:rPr>
          <w:iCs/>
        </w:rPr>
      </w:pPr>
      <w:r>
        <w:t xml:space="preserve">Item </w:t>
      </w:r>
      <w:r w:rsidR="00453F5D">
        <w:rPr>
          <w:iCs/>
        </w:rPr>
        <w:t xml:space="preserve">10 </w:t>
      </w:r>
      <w:r>
        <w:rPr>
          <w:iCs/>
        </w:rPr>
        <w:t>– Declaration</w:t>
      </w:r>
    </w:p>
    <w:p w14:paraId="0BDECA5C" w14:textId="42C8BE68" w:rsidR="007B1939" w:rsidRPr="00CD4FF2" w:rsidRDefault="007B1939" w:rsidP="004707B3">
      <w:pPr>
        <w:spacing w:before="240"/>
      </w:pPr>
      <w:r>
        <w:t>Item</w:t>
      </w:r>
      <w:r w:rsidR="009F69C8">
        <w:t xml:space="preserve"> 1</w:t>
      </w:r>
      <w:r w:rsidR="00453F5D">
        <w:t>0</w:t>
      </w:r>
      <w:r>
        <w:t xml:space="preserve"> of Division 4 requires </w:t>
      </w:r>
      <w:r w:rsidRPr="00557DCD">
        <w:t xml:space="preserve">an authorised person of each notifying party </w:t>
      </w:r>
      <w:r w:rsidR="000D268D">
        <w:t>of</w:t>
      </w:r>
      <w:r w:rsidDel="000D268D">
        <w:t xml:space="preserve"> </w:t>
      </w:r>
      <w:r w:rsidR="000D268D">
        <w:t>the</w:t>
      </w:r>
      <w:r>
        <w:t xml:space="preserve"> acquisition </w:t>
      </w:r>
      <w:r w:rsidRPr="00557DCD">
        <w:t>to complete a declaration.</w:t>
      </w:r>
    </w:p>
    <w:p w14:paraId="79016322" w14:textId="51BD1375" w:rsidR="000D7335" w:rsidRPr="00EC30AA" w:rsidRDefault="000D7335" w:rsidP="00DF3B3A">
      <w:pPr>
        <w:pStyle w:val="Heading3"/>
        <w:keepLines/>
      </w:pPr>
      <w:r w:rsidRPr="00EC30AA">
        <w:t xml:space="preserve">Part 7 </w:t>
      </w:r>
      <w:r w:rsidR="00B34E64">
        <w:t>–</w:t>
      </w:r>
      <w:r w:rsidRPr="00EC30AA">
        <w:t xml:space="preserve"> Miscellaneous</w:t>
      </w:r>
    </w:p>
    <w:p w14:paraId="66FCED0B" w14:textId="126BCB39" w:rsidR="004C5443" w:rsidRPr="00EE4289" w:rsidRDefault="004C5443" w:rsidP="004C5443">
      <w:pPr>
        <w:spacing w:before="240"/>
      </w:pPr>
      <w:r w:rsidRPr="00EE4289">
        <w:t xml:space="preserve">This Part contains </w:t>
      </w:r>
      <w:r w:rsidR="006946E9" w:rsidRPr="00A764CD">
        <w:t>five</w:t>
      </w:r>
      <w:r w:rsidR="006946E9">
        <w:t xml:space="preserve"> </w:t>
      </w:r>
      <w:r>
        <w:t xml:space="preserve">divisions. Division 1 </w:t>
      </w:r>
      <w:r w:rsidR="00D82A15">
        <w:t>provides for indexation of the notification thresholds</w:t>
      </w:r>
      <w:r>
        <w:t xml:space="preserve">. Division 2 sets out </w:t>
      </w:r>
      <w:r w:rsidR="00D82A15">
        <w:t>the requirements for making a Tribunal review application</w:t>
      </w:r>
      <w:r>
        <w:t>.</w:t>
      </w:r>
      <w:r w:rsidR="00D82A15">
        <w:t xml:space="preserve"> Division 3 provides an </w:t>
      </w:r>
      <w:r w:rsidR="002C0B4D">
        <w:t>anti-avoidance provision and foreign currency rules.</w:t>
      </w:r>
      <w:r w:rsidR="00F10F5D">
        <w:t xml:space="preserve"> </w:t>
      </w:r>
      <w:r w:rsidR="006946E9">
        <w:t xml:space="preserve">Division 4 </w:t>
      </w:r>
      <w:r w:rsidR="005A5ED9">
        <w:t>provides for how to translate amounts into Australian currency for the purposes of the Determination</w:t>
      </w:r>
      <w:r w:rsidR="006946E9">
        <w:t xml:space="preserve">. </w:t>
      </w:r>
      <w:r w:rsidR="006946E9" w:rsidRPr="00A764CD">
        <w:t>Division 5 provides for fees relating to notification of acquisitions.</w:t>
      </w:r>
    </w:p>
    <w:p w14:paraId="3B3C6A1E" w14:textId="5E07EC60" w:rsidR="00444185" w:rsidRPr="00EE4289" w:rsidRDefault="00444185" w:rsidP="00157727">
      <w:pPr>
        <w:pStyle w:val="Heading4A"/>
        <w:keepNext/>
        <w:keepLines/>
      </w:pPr>
      <w:r>
        <w:lastRenderedPageBreak/>
        <w:t>Division 1 - Indexation</w:t>
      </w:r>
    </w:p>
    <w:p w14:paraId="4545037E" w14:textId="77777777" w:rsidR="000D7335" w:rsidRPr="00A764CD" w:rsidRDefault="000D7335" w:rsidP="00157727">
      <w:pPr>
        <w:keepNext/>
        <w:keepLines/>
        <w:spacing w:before="240"/>
        <w:outlineLvl w:val="3"/>
        <w:rPr>
          <w:u w:val="single"/>
        </w:rPr>
      </w:pPr>
      <w:r w:rsidRPr="00A764CD">
        <w:rPr>
          <w:u w:val="single"/>
        </w:rPr>
        <w:t>Section 7-1 – Indexing relevant amounts</w:t>
      </w:r>
    </w:p>
    <w:p w14:paraId="25BCD3EF" w14:textId="0CDA7F52" w:rsidR="00D936D8" w:rsidRDefault="00DB117D" w:rsidP="00157727">
      <w:pPr>
        <w:keepNext/>
        <w:keepLines/>
        <w:tabs>
          <w:tab w:val="left" w:pos="2835"/>
        </w:tabs>
        <w:spacing w:before="240"/>
        <w:ind w:right="91"/>
      </w:pPr>
      <w:r>
        <w:t xml:space="preserve">This section </w:t>
      </w:r>
      <w:r w:rsidR="00923BA4">
        <w:t xml:space="preserve">provides for the indexation of </w:t>
      </w:r>
      <w:r>
        <w:t>the notification thresholds</w:t>
      </w:r>
      <w:r w:rsidDel="00923BA4">
        <w:t xml:space="preserve"> </w:t>
      </w:r>
      <w:r w:rsidR="00DF288D">
        <w:t>(sectio</w:t>
      </w:r>
      <w:r w:rsidR="00F671FE">
        <w:t>ns 1-</w:t>
      </w:r>
      <w:r w:rsidR="005B0C3C">
        <w:t>9</w:t>
      </w:r>
      <w:r w:rsidR="00F671FE">
        <w:t>, 1-</w:t>
      </w:r>
      <w:r w:rsidR="005B0C3C">
        <w:t>10</w:t>
      </w:r>
      <w:r w:rsidR="00F671FE">
        <w:t xml:space="preserve">, </w:t>
      </w:r>
      <w:r w:rsidR="00E65C5F">
        <w:t>1-1</w:t>
      </w:r>
      <w:r w:rsidR="00C13F96">
        <w:t>2</w:t>
      </w:r>
      <w:r w:rsidR="00E65C5F">
        <w:t>, 1-1</w:t>
      </w:r>
      <w:r w:rsidR="00C13F96">
        <w:t>3</w:t>
      </w:r>
      <w:r w:rsidR="00E65C5F">
        <w:t xml:space="preserve"> and 1-1</w:t>
      </w:r>
      <w:r w:rsidR="00C13F96">
        <w:t>4</w:t>
      </w:r>
      <w:r w:rsidR="00E65C5F">
        <w:t>, discussed above)</w:t>
      </w:r>
      <w:r w:rsidR="00D936D8">
        <w:t>.</w:t>
      </w:r>
      <w:r w:rsidR="0056077B">
        <w:t xml:space="preserve"> </w:t>
      </w:r>
      <w:r w:rsidR="00076663">
        <w:t xml:space="preserve">Indexation </w:t>
      </w:r>
      <w:r w:rsidR="004D4017">
        <w:t xml:space="preserve">is required </w:t>
      </w:r>
      <w:r w:rsidR="00076663">
        <w:t xml:space="preserve">to </w:t>
      </w:r>
      <w:r w:rsidR="00CD5640">
        <w:t xml:space="preserve">ensure </w:t>
      </w:r>
      <w:r w:rsidR="004D4017">
        <w:t xml:space="preserve">the thresholds </w:t>
      </w:r>
      <w:r w:rsidR="002D2F19">
        <w:t>do not</w:t>
      </w:r>
      <w:r w:rsidR="004D4017">
        <w:t xml:space="preserve"> decline in </w:t>
      </w:r>
      <w:r w:rsidR="007C47B1">
        <w:t>real terms</w:t>
      </w:r>
      <w:r w:rsidR="004D4017">
        <w:t xml:space="preserve"> </w:t>
      </w:r>
      <w:r w:rsidR="007563D6">
        <w:t>whe</w:t>
      </w:r>
      <w:r w:rsidR="00997AA6">
        <w:t>n</w:t>
      </w:r>
      <w:r w:rsidR="007C47B1">
        <w:t xml:space="preserve"> there </w:t>
      </w:r>
      <w:r w:rsidR="00F555A5">
        <w:t>is</w:t>
      </w:r>
      <w:r w:rsidR="004D4017">
        <w:t xml:space="preserve"> inflation. </w:t>
      </w:r>
    </w:p>
    <w:p w14:paraId="2E439C03" w14:textId="7A491A94" w:rsidR="00A604D6" w:rsidRDefault="00D936D8" w:rsidP="00DB117D">
      <w:pPr>
        <w:tabs>
          <w:tab w:val="left" w:pos="2835"/>
        </w:tabs>
        <w:spacing w:before="240"/>
        <w:ind w:right="91"/>
      </w:pPr>
      <w:r>
        <w:t xml:space="preserve">Subsection 7-1(1) provides that indexation </w:t>
      </w:r>
      <w:r w:rsidR="00DB117D">
        <w:t xml:space="preserve">starts from </w:t>
      </w:r>
      <w:r>
        <w:t>1 January 2027. Index</w:t>
      </w:r>
      <w:r w:rsidR="00084091">
        <w:t>ation</w:t>
      </w:r>
      <w:r>
        <w:t xml:space="preserve"> starts from this date </w:t>
      </w:r>
      <w:r w:rsidR="00DB117D">
        <w:t xml:space="preserve">because </w:t>
      </w:r>
      <w:r>
        <w:t xml:space="preserve">it is 12 months after </w:t>
      </w:r>
      <w:r w:rsidR="00DB117D">
        <w:t xml:space="preserve">the </w:t>
      </w:r>
      <w:r w:rsidR="001B71CA">
        <w:t xml:space="preserve">notification requirements of the </w:t>
      </w:r>
      <w:r w:rsidR="00DB117D">
        <w:t xml:space="preserve">new </w:t>
      </w:r>
      <w:r w:rsidR="00351F11">
        <w:t xml:space="preserve">system </w:t>
      </w:r>
      <w:r w:rsidR="00DB117D">
        <w:t xml:space="preserve">commence on 1 January 2026. </w:t>
      </w:r>
    </w:p>
    <w:p w14:paraId="488F433E" w14:textId="12CD5CE2" w:rsidR="007952F8" w:rsidRDefault="004D4017" w:rsidP="000D7335">
      <w:pPr>
        <w:tabs>
          <w:tab w:val="left" w:pos="2835"/>
        </w:tabs>
        <w:spacing w:before="240"/>
        <w:ind w:right="91"/>
      </w:pPr>
      <w:r>
        <w:t xml:space="preserve">Subsection 7-1(2) </w:t>
      </w:r>
      <w:r w:rsidR="009753A1">
        <w:t xml:space="preserve">provides </w:t>
      </w:r>
      <w:r w:rsidR="00DB117D">
        <w:t xml:space="preserve">the method </w:t>
      </w:r>
      <w:r w:rsidR="009753A1">
        <w:t xml:space="preserve">statement </w:t>
      </w:r>
      <w:r w:rsidR="00DB117D">
        <w:t>for calculating the indexation factor for 1</w:t>
      </w:r>
      <w:r>
        <w:t> </w:t>
      </w:r>
      <w:r w:rsidR="00DB117D">
        <w:t xml:space="preserve">January each financial year. </w:t>
      </w:r>
      <w:r w:rsidR="00084091">
        <w:t xml:space="preserve">The ‘indexation factor’ is the amount determined </w:t>
      </w:r>
      <w:r w:rsidR="009753A1">
        <w:t xml:space="preserve">when following the method statement. </w:t>
      </w:r>
      <w:r w:rsidR="007952F8">
        <w:t xml:space="preserve">The method statement is set out in a box below </w:t>
      </w:r>
      <w:r w:rsidR="00EE5A3E">
        <w:t>subsection 7-1(2).</w:t>
      </w:r>
      <w:r w:rsidR="00A15B63">
        <w:t xml:space="preserve"> It requires </w:t>
      </w:r>
      <w:r w:rsidR="00DB3849">
        <w:t xml:space="preserve">determining the GDP implicit price deflator </w:t>
      </w:r>
      <w:r w:rsidR="00FA7126">
        <w:t xml:space="preserve">value </w:t>
      </w:r>
      <w:r w:rsidR="00DB3849">
        <w:t>for the previous calendar year</w:t>
      </w:r>
      <w:r w:rsidR="00FA7126">
        <w:t xml:space="preserve"> (the calendar year)</w:t>
      </w:r>
      <w:r w:rsidR="00152749">
        <w:t>, the GDP implic</w:t>
      </w:r>
      <w:r w:rsidR="00FA7126">
        <w:t xml:space="preserve">it price deflator value for the calendar year immediately prior to the calendar year (the previous calendar year), and </w:t>
      </w:r>
      <w:r w:rsidR="00F37E5B">
        <w:t>dividing the cale</w:t>
      </w:r>
      <w:r w:rsidR="008C198C">
        <w:t xml:space="preserve">ndar year by the </w:t>
      </w:r>
      <w:r w:rsidR="006E2B5E">
        <w:t xml:space="preserve">previous </w:t>
      </w:r>
      <w:r w:rsidR="008C198C">
        <w:t>calendar</w:t>
      </w:r>
      <w:r w:rsidR="006E2B5E">
        <w:t xml:space="preserve"> year</w:t>
      </w:r>
      <w:r w:rsidR="00FA60D1">
        <w:t>.</w:t>
      </w:r>
      <w:r w:rsidR="00FA7126">
        <w:t xml:space="preserve"> </w:t>
      </w:r>
      <w:r w:rsidR="00EE5A3E">
        <w:t xml:space="preserve"> </w:t>
      </w:r>
    </w:p>
    <w:p w14:paraId="4029273E" w14:textId="3F1FF88E" w:rsidR="00F16622" w:rsidRDefault="00642FAD" w:rsidP="000D7335">
      <w:pPr>
        <w:tabs>
          <w:tab w:val="left" w:pos="2835"/>
        </w:tabs>
        <w:spacing w:before="240"/>
        <w:ind w:right="91"/>
      </w:pPr>
      <w:r>
        <w:t xml:space="preserve">Subsections 7-1(3) and (4) </w:t>
      </w:r>
      <w:r w:rsidR="0083577D">
        <w:t>detail how to round the relevant figures</w:t>
      </w:r>
      <w:r w:rsidR="00930DC5">
        <w:t>. Subsection 7-1(5) provides that an amount</w:t>
      </w:r>
      <w:r w:rsidR="00FB0577">
        <w:t xml:space="preserve"> – for example, the tier-1 acquired shares or assets revenue test – should not be indexed if the indexation factor is 1 or less. </w:t>
      </w:r>
      <w:r w:rsidR="00930DC5">
        <w:t xml:space="preserve"> </w:t>
      </w:r>
    </w:p>
    <w:p w14:paraId="3C38C0B6" w14:textId="5EE52A8C" w:rsidR="000D7335" w:rsidRPr="00A764CD" w:rsidRDefault="000D7335" w:rsidP="00A95DD3">
      <w:pPr>
        <w:keepNext/>
        <w:keepLines/>
        <w:spacing w:before="240"/>
        <w:outlineLvl w:val="3"/>
        <w:rPr>
          <w:u w:val="single"/>
        </w:rPr>
      </w:pPr>
      <w:r w:rsidRPr="00A764CD">
        <w:rPr>
          <w:u w:val="single"/>
        </w:rPr>
        <w:t xml:space="preserve">Section 7-2 – Meaning of </w:t>
      </w:r>
      <w:r w:rsidR="0000125A" w:rsidRPr="00A764CD">
        <w:rPr>
          <w:u w:val="single"/>
        </w:rPr>
        <w:t xml:space="preserve">GDP </w:t>
      </w:r>
      <w:r w:rsidRPr="00A764CD">
        <w:rPr>
          <w:u w:val="single"/>
        </w:rPr>
        <w:t>implicit price deflator value</w:t>
      </w:r>
    </w:p>
    <w:p w14:paraId="6F1E4A06" w14:textId="51917DCB" w:rsidR="008A2577" w:rsidRDefault="006E1503" w:rsidP="008F12B2">
      <w:pPr>
        <w:tabs>
          <w:tab w:val="left" w:pos="2835"/>
        </w:tabs>
        <w:spacing w:before="240"/>
        <w:ind w:right="91"/>
      </w:pPr>
      <w:r>
        <w:t>The</w:t>
      </w:r>
      <w:r w:rsidR="009753A1">
        <w:t xml:space="preserve"> method statement requires use of the GDP implicit price deflator value. </w:t>
      </w:r>
      <w:r w:rsidR="00567912">
        <w:t>T</w:t>
      </w:r>
      <w:r w:rsidR="009E13A3" w:rsidRPr="009E13A3">
        <w:t xml:space="preserve">he term ‘GDP implicit price deflator value’ </w:t>
      </w:r>
      <w:r w:rsidR="00567912">
        <w:t xml:space="preserve">is defined in subsection 7-2(1) </w:t>
      </w:r>
      <w:r w:rsidR="009E13A3" w:rsidRPr="009E13A3">
        <w:t xml:space="preserve">as the value published by the Australian Statistician and </w:t>
      </w:r>
      <w:r w:rsidR="00EC794E">
        <w:t xml:space="preserve">the note to that subsection </w:t>
      </w:r>
      <w:r w:rsidR="009E13A3" w:rsidRPr="009E13A3">
        <w:t xml:space="preserve">directs to where that can be viewed on the internet. </w:t>
      </w:r>
    </w:p>
    <w:p w14:paraId="588DA060" w14:textId="2446F126" w:rsidR="009E13A3" w:rsidRPr="009E13A3" w:rsidRDefault="008A2577" w:rsidP="008F12B2">
      <w:pPr>
        <w:tabs>
          <w:tab w:val="left" w:pos="2835"/>
        </w:tabs>
        <w:spacing w:before="240"/>
        <w:ind w:right="91"/>
      </w:pPr>
      <w:r w:rsidRPr="007633E4">
        <w:t xml:space="preserve">Subsection 7-2(2) </w:t>
      </w:r>
      <w:r w:rsidR="009E13A3" w:rsidRPr="007633E4">
        <w:t xml:space="preserve">clarifies </w:t>
      </w:r>
      <w:r w:rsidR="007633E4">
        <w:t xml:space="preserve">that where the </w:t>
      </w:r>
      <w:r w:rsidR="009E13A3" w:rsidRPr="007633E4">
        <w:t xml:space="preserve">GDP implicit price deflator value </w:t>
      </w:r>
      <w:r w:rsidR="002E00CB">
        <w:t xml:space="preserve">for a </w:t>
      </w:r>
      <w:r w:rsidR="00357B30">
        <w:t xml:space="preserve">relevant period is changed </w:t>
      </w:r>
      <w:r w:rsidR="008E6868">
        <w:t xml:space="preserve">by the Australian Statistician, the first </w:t>
      </w:r>
      <w:r w:rsidR="00BC5AC1">
        <w:t xml:space="preserve">published value </w:t>
      </w:r>
      <w:r w:rsidR="009E13A3" w:rsidRPr="007633E4">
        <w:t>is to be used for the purposes of section 7-1</w:t>
      </w:r>
      <w:r w:rsidR="009E13A3" w:rsidRPr="009E13A3">
        <w:t>.</w:t>
      </w:r>
    </w:p>
    <w:p w14:paraId="44114681" w14:textId="6DCE82B9" w:rsidR="00A82215" w:rsidRPr="009E13A3" w:rsidRDefault="00A82215" w:rsidP="008F12B2">
      <w:pPr>
        <w:tabs>
          <w:tab w:val="left" w:pos="2835"/>
        </w:tabs>
        <w:spacing w:before="240"/>
        <w:ind w:right="91"/>
      </w:pPr>
      <w:r>
        <w:t xml:space="preserve">Subsection 7-2(3) provides that </w:t>
      </w:r>
      <w:r w:rsidR="001A180C">
        <w:t>if</w:t>
      </w:r>
      <w:r w:rsidR="005D7C6F">
        <w:t xml:space="preserve">, before or after the commencement of Part 1 of the Determination, the Australian Statistician </w:t>
      </w:r>
      <w:r w:rsidR="000F071B">
        <w:t>has changed or changes the index reference period for the GDP implicit price deflator value</w:t>
      </w:r>
      <w:r w:rsidR="001D7359">
        <w:t xml:space="preserve"> then, for the purposes of applying </w:t>
      </w:r>
      <w:r w:rsidR="00744617">
        <w:t>section</w:t>
      </w:r>
      <w:r w:rsidR="008D0140">
        <w:t> </w:t>
      </w:r>
      <w:r w:rsidR="00744617">
        <w:t>7-2</w:t>
      </w:r>
      <w:r w:rsidR="00A908B9">
        <w:t xml:space="preserve"> after the change took place (or takes place), have regard only to values published in terms of the new index reference period. </w:t>
      </w:r>
    </w:p>
    <w:p w14:paraId="016C998E" w14:textId="07C50807" w:rsidR="00444185" w:rsidRPr="009E13A3" w:rsidRDefault="00444185" w:rsidP="00A764CD">
      <w:pPr>
        <w:pStyle w:val="Heading4A"/>
      </w:pPr>
      <w:r>
        <w:t>Division 2 – Tribunal review</w:t>
      </w:r>
    </w:p>
    <w:p w14:paraId="71CCF274" w14:textId="355332FF" w:rsidR="002D5925" w:rsidRPr="00A764CD" w:rsidRDefault="002D5925" w:rsidP="00AD719E">
      <w:pPr>
        <w:keepNext/>
        <w:keepLines/>
        <w:spacing w:before="240"/>
        <w:outlineLvl w:val="3"/>
        <w:rPr>
          <w:u w:val="single"/>
        </w:rPr>
      </w:pPr>
      <w:r w:rsidRPr="00A764CD">
        <w:rPr>
          <w:u w:val="single"/>
        </w:rPr>
        <w:t>Section 7-</w:t>
      </w:r>
      <w:r w:rsidR="007B3CCF" w:rsidRPr="00A764CD">
        <w:rPr>
          <w:u w:val="single"/>
        </w:rPr>
        <w:t>2</w:t>
      </w:r>
      <w:r w:rsidRPr="00A764CD">
        <w:rPr>
          <w:u w:val="single"/>
        </w:rPr>
        <w:t>0 – Application for Tribunal review of certain decisions</w:t>
      </w:r>
    </w:p>
    <w:p w14:paraId="1919016A" w14:textId="53D8420B" w:rsidR="003709B0" w:rsidRPr="003709B0" w:rsidRDefault="00F828BB" w:rsidP="00C428A5">
      <w:pPr>
        <w:pStyle w:val="base-text-paragraph"/>
        <w:spacing w:before="240"/>
        <w:ind w:left="0"/>
      </w:pPr>
      <w:r>
        <w:t xml:space="preserve">This section </w:t>
      </w:r>
      <w:r w:rsidR="00F47EE0" w:rsidRPr="00F47EE0">
        <w:t>sets the time limit and application requirements for review of a procedural decision under section 100A of the CCA</w:t>
      </w:r>
      <w:r w:rsidR="00BB110D">
        <w:t xml:space="preserve">. </w:t>
      </w:r>
      <w:r w:rsidR="00325B06">
        <w:t xml:space="preserve">The application </w:t>
      </w:r>
      <w:r w:rsidR="00825ABC" w:rsidRPr="00825ABC">
        <w:t>must be made within 7</w:t>
      </w:r>
      <w:r w:rsidR="00DC2D24">
        <w:t> </w:t>
      </w:r>
      <w:r w:rsidR="00825ABC" w:rsidRPr="00825ABC">
        <w:t>days after the day notice is given to the applicant</w:t>
      </w:r>
      <w:r w:rsidR="0009650C">
        <w:t xml:space="preserve"> of the relevant decision</w:t>
      </w:r>
      <w:r w:rsidR="00590D66">
        <w:t xml:space="preserve"> and must include </w:t>
      </w:r>
      <w:r w:rsidR="00640658">
        <w:t>the information set out at subsection 7-10(3)</w:t>
      </w:r>
      <w:r w:rsidR="00825ABC">
        <w:t>.</w:t>
      </w:r>
      <w:r w:rsidR="00292D8E">
        <w:t xml:space="preserve"> Giving notice is a standard process for</w:t>
      </w:r>
      <w:r w:rsidR="003731C6">
        <w:t xml:space="preserve"> the </w:t>
      </w:r>
      <w:r w:rsidR="00F52A57">
        <w:t>Commission</w:t>
      </w:r>
      <w:r w:rsidR="000E1B66">
        <w:t>, and</w:t>
      </w:r>
      <w:r w:rsidR="00AD3082">
        <w:t xml:space="preserve"> </w:t>
      </w:r>
      <w:r w:rsidR="00D604A3">
        <w:t xml:space="preserve">will usually be </w:t>
      </w:r>
      <w:r w:rsidR="00AD3082">
        <w:t xml:space="preserve">done </w:t>
      </w:r>
      <w:r w:rsidR="004F7FDC">
        <w:t>within a day.</w:t>
      </w:r>
      <w:r w:rsidR="00292D8E">
        <w:t xml:space="preserve"> </w:t>
      </w:r>
      <w:r w:rsidR="00E13C79">
        <w:t>The note clarifies that the notifying party of a notification of an acquisition may apply to the Tribunal for review of certain decisions.</w:t>
      </w:r>
    </w:p>
    <w:p w14:paraId="55E1B975" w14:textId="758E9EE7" w:rsidR="002D5925" w:rsidRPr="00A764CD" w:rsidRDefault="002D5925" w:rsidP="00AD719E">
      <w:pPr>
        <w:keepNext/>
        <w:keepLines/>
        <w:spacing w:before="240"/>
        <w:outlineLvl w:val="3"/>
        <w:rPr>
          <w:u w:val="single"/>
        </w:rPr>
      </w:pPr>
      <w:r w:rsidRPr="00A764CD">
        <w:rPr>
          <w:u w:val="single"/>
        </w:rPr>
        <w:lastRenderedPageBreak/>
        <w:t>Section 7-</w:t>
      </w:r>
      <w:r w:rsidR="007B3CCF" w:rsidRPr="00A764CD">
        <w:rPr>
          <w:u w:val="single"/>
        </w:rPr>
        <w:t>2</w:t>
      </w:r>
      <w:r w:rsidR="00EC1E48" w:rsidRPr="00A764CD">
        <w:rPr>
          <w:u w:val="single"/>
        </w:rPr>
        <w:t>1</w:t>
      </w:r>
      <w:r w:rsidRPr="00A764CD">
        <w:rPr>
          <w:u w:val="single"/>
        </w:rPr>
        <w:t xml:space="preserve"> – Application for Tribunal review of acquisition determinations – main information</w:t>
      </w:r>
    </w:p>
    <w:p w14:paraId="5670425E" w14:textId="7B72F8BA" w:rsidR="00982CC1" w:rsidRDefault="00AC07F7" w:rsidP="00C428A5">
      <w:pPr>
        <w:pStyle w:val="base-text-paragraph"/>
        <w:spacing w:before="240"/>
        <w:ind w:left="0"/>
      </w:pPr>
      <w:r>
        <w:t>This section</w:t>
      </w:r>
      <w:r w:rsidR="00967A2D" w:rsidRPr="00967A2D">
        <w:t xml:space="preserve"> sets the application requirements for review of an acquisition determination under section 100C of the CCA.</w:t>
      </w:r>
      <w:r w:rsidR="008F4070">
        <w:t xml:space="preserve"> The note to subsection 7-</w:t>
      </w:r>
      <w:r w:rsidR="00AC1C7D">
        <w:t>2</w:t>
      </w:r>
      <w:r w:rsidR="008F4070">
        <w:t>1(1) clarifies that the notifying party of a notification of an acquisition</w:t>
      </w:r>
      <w:r w:rsidR="0087180A">
        <w:t>, or another person allowed by the Tribunal,</w:t>
      </w:r>
      <w:r w:rsidR="008F4070">
        <w:t xml:space="preserve"> may apply to the Tribunal for review of </w:t>
      </w:r>
      <w:r w:rsidR="004374D7">
        <w:t>an acquisition determination.</w:t>
      </w:r>
    </w:p>
    <w:p w14:paraId="7752A537" w14:textId="6182ACC7" w:rsidR="00846A73" w:rsidRDefault="00846A73" w:rsidP="00C428A5">
      <w:pPr>
        <w:pStyle w:val="base-text-paragraph"/>
        <w:spacing w:before="240"/>
        <w:ind w:left="0"/>
      </w:pPr>
      <w:r w:rsidRPr="00846A73">
        <w:t>Reflecting the fact that third parties can also seek review</w:t>
      </w:r>
      <w:r w:rsidR="00A578C5">
        <w:t xml:space="preserve"> by the Tribunal</w:t>
      </w:r>
      <w:r w:rsidRPr="00846A73">
        <w:t xml:space="preserve">, there are different application requirements for third parties </w:t>
      </w:r>
      <w:r w:rsidR="00F37993">
        <w:t xml:space="preserve">seeking review of an acquisition determination </w:t>
      </w:r>
      <w:r w:rsidRPr="00846A73">
        <w:t>as opposed to the notifying party.</w:t>
      </w:r>
      <w:r w:rsidR="00ED5F69">
        <w:t xml:space="preserve"> </w:t>
      </w:r>
      <w:r w:rsidR="005E7A12">
        <w:t>Paragraph</w:t>
      </w:r>
      <w:r w:rsidR="00ED5F69">
        <w:t xml:space="preserve"> 7-</w:t>
      </w:r>
      <w:r w:rsidR="00AC1C7D">
        <w:t>2</w:t>
      </w:r>
      <w:r w:rsidR="00ED5F69">
        <w:t>1(2)</w:t>
      </w:r>
      <w:r w:rsidR="005E7A12">
        <w:t>(a</w:t>
      </w:r>
      <w:r w:rsidR="00ED5F69">
        <w:t xml:space="preserve">) requires </w:t>
      </w:r>
      <w:r w:rsidR="00EA502B">
        <w:t xml:space="preserve">the notifying party to include </w:t>
      </w:r>
      <w:r w:rsidR="005E7A12">
        <w:t xml:space="preserve">in their application </w:t>
      </w:r>
      <w:r w:rsidR="00EA502B">
        <w:t xml:space="preserve">information and documents set out </w:t>
      </w:r>
      <w:r w:rsidR="006D3BF9">
        <w:t>in subsections (3) and (4)</w:t>
      </w:r>
      <w:r w:rsidR="005E7A12">
        <w:t>. Paragraph 7-</w:t>
      </w:r>
      <w:r w:rsidR="00AC1C7D">
        <w:t>2</w:t>
      </w:r>
      <w:r w:rsidR="005E7A12">
        <w:t xml:space="preserve">1(2)(b) </w:t>
      </w:r>
      <w:r w:rsidR="00481D71">
        <w:t xml:space="preserve">requires other persons </w:t>
      </w:r>
      <w:r w:rsidR="00AD184B">
        <w:t xml:space="preserve">to include in their application </w:t>
      </w:r>
      <w:r w:rsidR="0032354A">
        <w:t>information and documents set out in subsections (3) and (5).</w:t>
      </w:r>
      <w:r w:rsidR="00AD184B">
        <w:t xml:space="preserve"> </w:t>
      </w:r>
    </w:p>
    <w:p w14:paraId="1E9E719B" w14:textId="3758CB57" w:rsidR="00362B22" w:rsidRPr="00982CC1" w:rsidRDefault="00404F8A" w:rsidP="00C428A5">
      <w:pPr>
        <w:pStyle w:val="base-text-paragraph"/>
        <w:spacing w:before="240"/>
        <w:ind w:left="0"/>
      </w:pPr>
      <w:r>
        <w:t xml:space="preserve">Unlike </w:t>
      </w:r>
      <w:r w:rsidR="00FD038B">
        <w:t>the previous section</w:t>
      </w:r>
      <w:r>
        <w:t xml:space="preserve">, there is no application time limit set by this section, because </w:t>
      </w:r>
      <w:r w:rsidR="001B7176">
        <w:t xml:space="preserve">section 100C of the CCA </w:t>
      </w:r>
      <w:r w:rsidR="00FD038B">
        <w:t xml:space="preserve">sets the time limit at </w:t>
      </w:r>
      <w:r w:rsidR="00362B22" w:rsidRPr="00362B22">
        <w:t xml:space="preserve">14 days after publication of reasons on </w:t>
      </w:r>
      <w:r w:rsidR="00C10577">
        <w:t xml:space="preserve">the public </w:t>
      </w:r>
      <w:r w:rsidR="00362B22" w:rsidRPr="00362B22">
        <w:t>register</w:t>
      </w:r>
      <w:r w:rsidR="00362B22">
        <w:t>.</w:t>
      </w:r>
    </w:p>
    <w:p w14:paraId="2A32C86B" w14:textId="6D2B3325" w:rsidR="00EC1E48" w:rsidRPr="00A764CD" w:rsidRDefault="00EC1E48" w:rsidP="00AD719E">
      <w:pPr>
        <w:keepNext/>
        <w:keepLines/>
        <w:spacing w:before="240"/>
        <w:outlineLvl w:val="3"/>
        <w:rPr>
          <w:u w:val="single"/>
        </w:rPr>
      </w:pPr>
      <w:r w:rsidRPr="00A764CD">
        <w:rPr>
          <w:u w:val="single"/>
        </w:rPr>
        <w:t>Section 7-</w:t>
      </w:r>
      <w:r w:rsidR="007B3CCF" w:rsidRPr="00A764CD">
        <w:rPr>
          <w:u w:val="single"/>
        </w:rPr>
        <w:t>2</w:t>
      </w:r>
      <w:r w:rsidRPr="00A764CD">
        <w:rPr>
          <w:u w:val="single"/>
        </w:rPr>
        <w:t>2 – Application for Tribunal review of acquisition determinations – further information and documents</w:t>
      </w:r>
    </w:p>
    <w:p w14:paraId="3CEE108F" w14:textId="445AC5BF" w:rsidR="00982CC1" w:rsidRPr="00982CC1" w:rsidRDefault="006B0701" w:rsidP="00C428A5">
      <w:pPr>
        <w:pStyle w:val="base-text-paragraph"/>
        <w:spacing w:before="240"/>
        <w:ind w:left="0"/>
      </w:pPr>
      <w:r>
        <w:t xml:space="preserve">This section works in tandem with the previous section to ensure the Tribunal has all the information it needs </w:t>
      </w:r>
      <w:r w:rsidR="00AB4359">
        <w:t xml:space="preserve">to </w:t>
      </w:r>
      <w:r w:rsidR="00966793">
        <w:t xml:space="preserve">effectively review an acquisition determination in the time it has. </w:t>
      </w:r>
      <w:r w:rsidR="00884FD1" w:rsidRPr="00884FD1">
        <w:t xml:space="preserve">Section 100D of the CCA gives the Minister the power to specify additional information that must be provided to the Tribunal within 30 days of the application. </w:t>
      </w:r>
      <w:r w:rsidR="00F367C7">
        <w:t>This section</w:t>
      </w:r>
      <w:r w:rsidR="00884FD1" w:rsidRPr="00884FD1">
        <w:t xml:space="preserve"> requires the provision of a concise statement of contentions of fact, economics and law </w:t>
      </w:r>
      <w:r w:rsidR="0067706F">
        <w:t>advanced by the applicant</w:t>
      </w:r>
      <w:r w:rsidR="0016108E">
        <w:t>; and the material findings of fact, economics and law in the Commission’s statement of reasons</w:t>
      </w:r>
      <w:r w:rsidR="00BD1D4D">
        <w:t xml:space="preserve"> </w:t>
      </w:r>
      <w:r w:rsidR="00884FD1" w:rsidRPr="00884FD1">
        <w:t xml:space="preserve">with which the applicant disagrees. </w:t>
      </w:r>
    </w:p>
    <w:p w14:paraId="59913C5A" w14:textId="65E24524" w:rsidR="00444185" w:rsidRPr="00982CC1" w:rsidRDefault="00444185" w:rsidP="00AD719E">
      <w:pPr>
        <w:pStyle w:val="Heading4A"/>
        <w:keepNext/>
        <w:keepLines/>
      </w:pPr>
      <w:r>
        <w:t>Division 3 – Anti-avoidance</w:t>
      </w:r>
    </w:p>
    <w:p w14:paraId="5B2951A0" w14:textId="0530AC47" w:rsidR="000D7335" w:rsidRPr="00A764CD" w:rsidRDefault="000D7335" w:rsidP="00AD719E">
      <w:pPr>
        <w:keepNext/>
        <w:keepLines/>
        <w:spacing w:before="240"/>
        <w:outlineLvl w:val="3"/>
        <w:rPr>
          <w:u w:val="single"/>
        </w:rPr>
      </w:pPr>
      <w:r w:rsidRPr="00A764CD">
        <w:rPr>
          <w:u w:val="single"/>
        </w:rPr>
        <w:t>Section 7-30 – Schemes entered into for the purpose of avoiding notification of an acquisition</w:t>
      </w:r>
    </w:p>
    <w:p w14:paraId="5B2D3E44" w14:textId="5D16D9F5" w:rsidR="000D7335" w:rsidRPr="000D7335" w:rsidRDefault="00073E19" w:rsidP="000D7335">
      <w:pPr>
        <w:tabs>
          <w:tab w:val="left" w:pos="2835"/>
        </w:tabs>
        <w:spacing w:before="240"/>
        <w:ind w:right="91"/>
      </w:pPr>
      <w:r>
        <w:t>The effects of a</w:t>
      </w:r>
      <w:r w:rsidR="52F28BAF">
        <w:t xml:space="preserve"> s</w:t>
      </w:r>
      <w:r w:rsidR="093BA8D3">
        <w:t xml:space="preserve">cheme </w:t>
      </w:r>
      <w:r w:rsidR="000D7335" w:rsidRPr="000D7335">
        <w:t>(or part of a scheme)</w:t>
      </w:r>
      <w:r w:rsidR="5048B8D6">
        <w:t xml:space="preserve"> </w:t>
      </w:r>
      <w:r w:rsidR="79A678C4">
        <w:t xml:space="preserve">must be disregarded </w:t>
      </w:r>
      <w:r w:rsidR="000D7335" w:rsidRPr="000D7335">
        <w:t xml:space="preserve">where it would be reasonable to conclude that </w:t>
      </w:r>
      <w:r>
        <w:t>the scheme</w:t>
      </w:r>
      <w:r w:rsidRPr="000D7335">
        <w:t xml:space="preserve"> </w:t>
      </w:r>
      <w:r w:rsidR="000D7335" w:rsidRPr="000D7335">
        <w:t>was entered into or carried out for the purpose of avoiding the notification requirement.</w:t>
      </w:r>
    </w:p>
    <w:p w14:paraId="0913BB85" w14:textId="435A0BEF" w:rsidR="00444185" w:rsidRPr="000D7335" w:rsidRDefault="00444185" w:rsidP="00A764CD">
      <w:pPr>
        <w:pStyle w:val="Heading4A"/>
      </w:pPr>
      <w:r>
        <w:t>Division 4 – Foreign currency</w:t>
      </w:r>
    </w:p>
    <w:p w14:paraId="14C058F4" w14:textId="768D52C8" w:rsidR="00EC1E48" w:rsidRPr="003D7561" w:rsidRDefault="00EC1E48" w:rsidP="00AD719E">
      <w:pPr>
        <w:keepNext/>
        <w:keepLines/>
        <w:spacing w:before="240"/>
        <w:outlineLvl w:val="3"/>
        <w:rPr>
          <w:u w:val="single"/>
        </w:rPr>
      </w:pPr>
      <w:r w:rsidRPr="003D7561">
        <w:rPr>
          <w:u w:val="single"/>
        </w:rPr>
        <w:t>Section 7-40 – Translation of amounts into Australian currency</w:t>
      </w:r>
    </w:p>
    <w:p w14:paraId="5A6F2112" w14:textId="1581A3D7" w:rsidR="00EC1E48" w:rsidRPr="000D7335" w:rsidRDefault="002B3DC0" w:rsidP="000D7335">
      <w:pPr>
        <w:tabs>
          <w:tab w:val="left" w:pos="2835"/>
        </w:tabs>
        <w:spacing w:before="240"/>
        <w:ind w:right="91"/>
      </w:pPr>
      <w:r>
        <w:t xml:space="preserve">Division 4 of Part 7 contains section 7-40, which </w:t>
      </w:r>
      <w:r w:rsidR="002F4F4C">
        <w:t>prescribes how to translate amounts into Australian currency</w:t>
      </w:r>
      <w:r w:rsidR="00082082">
        <w:t xml:space="preserve"> for the purposes of the Determination. </w:t>
      </w:r>
    </w:p>
    <w:p w14:paraId="68A5A492" w14:textId="6AE4E52F" w:rsidR="00082082" w:rsidRPr="000D7335" w:rsidRDefault="00082082" w:rsidP="000D7335">
      <w:pPr>
        <w:tabs>
          <w:tab w:val="left" w:pos="2835"/>
        </w:tabs>
        <w:spacing w:before="240"/>
        <w:ind w:right="91"/>
      </w:pPr>
      <w:r>
        <w:t>Subsection 7-40(1)</w:t>
      </w:r>
      <w:r w:rsidR="00DE3C89">
        <w:t xml:space="preserve"> provides that</w:t>
      </w:r>
      <w:r w:rsidR="001C4B6D">
        <w:t xml:space="preserve">, for the purposes of the Determination, </w:t>
      </w:r>
      <w:r w:rsidR="000D086C">
        <w:t xml:space="preserve">amounts that are expressed in currencies other than the Australian currency are to be translated into Australian currency. </w:t>
      </w:r>
      <w:r w:rsidR="00CF45EA">
        <w:t>A</w:t>
      </w:r>
      <w:r w:rsidR="000D086C">
        <w:t xml:space="preserve">mounts </w:t>
      </w:r>
      <w:r w:rsidR="00CF45EA">
        <w:t xml:space="preserve">that are not Australian currency </w:t>
      </w:r>
      <w:r w:rsidR="000D086C">
        <w:t>are defined as ‘foreign currency’. A</w:t>
      </w:r>
      <w:r w:rsidR="000E073C">
        <w:t>n</w:t>
      </w:r>
      <w:r w:rsidR="000D086C">
        <w:t xml:space="preserve"> example </w:t>
      </w:r>
      <w:r w:rsidR="00131294">
        <w:t>of when translation needs to occur</w:t>
      </w:r>
      <w:r w:rsidR="000D086C">
        <w:t xml:space="preserve"> is provided below subsection</w:t>
      </w:r>
      <w:r w:rsidR="009F6727">
        <w:t> </w:t>
      </w:r>
      <w:r w:rsidR="000D086C">
        <w:t>7</w:t>
      </w:r>
      <w:r w:rsidR="00131294">
        <w:noBreakHyphen/>
      </w:r>
      <w:r w:rsidR="000D086C">
        <w:t>40(1)</w:t>
      </w:r>
      <w:r w:rsidR="00131294">
        <w:t>.</w:t>
      </w:r>
      <w:r w:rsidR="000D086C">
        <w:t xml:space="preserve"> </w:t>
      </w:r>
    </w:p>
    <w:p w14:paraId="27AC4CAE" w14:textId="59495B47" w:rsidR="006B7FBC" w:rsidRDefault="008219BA" w:rsidP="000D7335">
      <w:pPr>
        <w:tabs>
          <w:tab w:val="left" w:pos="2835"/>
        </w:tabs>
        <w:spacing w:before="240"/>
        <w:ind w:right="91"/>
      </w:pPr>
      <w:r>
        <w:lastRenderedPageBreak/>
        <w:t>Subsection 7-40(2)</w:t>
      </w:r>
      <w:r w:rsidR="00C5472E">
        <w:t xml:space="preserve"> </w:t>
      </w:r>
      <w:r w:rsidR="00D2483C">
        <w:t xml:space="preserve">sets out a process by which </w:t>
      </w:r>
      <w:r w:rsidR="009056AC">
        <w:t xml:space="preserve">foreign currency </w:t>
      </w:r>
      <w:r w:rsidR="00D2483C">
        <w:t>can</w:t>
      </w:r>
      <w:r w:rsidR="009056AC">
        <w:t xml:space="preserve"> be translated to Australian currency</w:t>
      </w:r>
      <w:r w:rsidR="003A775A">
        <w:t xml:space="preserve"> by using the </w:t>
      </w:r>
      <w:r w:rsidR="00B65D29">
        <w:t>exchange rates used in the financial report prepared by the entity</w:t>
      </w:r>
      <w:r w:rsidR="00D2483C">
        <w:t xml:space="preserve">. This process is available where the amount is derived from a financial report </w:t>
      </w:r>
      <w:r w:rsidR="008962B7">
        <w:t xml:space="preserve">by the entity that </w:t>
      </w:r>
      <w:r w:rsidR="007D2E6E">
        <w:t>has been</w:t>
      </w:r>
      <w:r w:rsidR="008962B7">
        <w:t xml:space="preserve"> </w:t>
      </w:r>
      <w:r w:rsidR="00D2483C">
        <w:t xml:space="preserve">prepared </w:t>
      </w:r>
      <w:r w:rsidR="005A7B15">
        <w:t xml:space="preserve">in accordance with ‘accounting standards’ (see </w:t>
      </w:r>
      <w:r w:rsidR="00843FDF">
        <w:t xml:space="preserve">definition in section </w:t>
      </w:r>
      <w:r w:rsidR="00DF241F">
        <w:t>1-4 of the Determination)</w:t>
      </w:r>
      <w:r w:rsidR="007D2E6E">
        <w:t xml:space="preserve"> and audited in accordance with the </w:t>
      </w:r>
      <w:r w:rsidR="00EF4841">
        <w:t>Corporations Act</w:t>
      </w:r>
      <w:r w:rsidR="006815FF">
        <w:t>,</w:t>
      </w:r>
      <w:r w:rsidR="00F92E5D">
        <w:t xml:space="preserve"> or </w:t>
      </w:r>
      <w:r w:rsidR="00CE12E9">
        <w:t>a corresponding and equivalent law of a foreign country</w:t>
      </w:r>
      <w:r w:rsidR="006B7FBC">
        <w:t>.</w:t>
      </w:r>
    </w:p>
    <w:p w14:paraId="1FB34539" w14:textId="688B28B3" w:rsidR="008219BA" w:rsidRPr="000D7335" w:rsidRDefault="006B7FBC" w:rsidP="000D7335">
      <w:pPr>
        <w:tabs>
          <w:tab w:val="left" w:pos="2835"/>
        </w:tabs>
        <w:spacing w:before="240"/>
        <w:ind w:right="91"/>
      </w:pPr>
      <w:r>
        <w:t xml:space="preserve">If an entity cannot </w:t>
      </w:r>
      <w:r w:rsidR="002A7C10">
        <w:t xml:space="preserve">rely on the process outlined in subsection 7-40(2), subsection 7-40(3) allows the </w:t>
      </w:r>
      <w:r w:rsidR="00A87BA2">
        <w:t xml:space="preserve">entity to translate foreign currency to Australian currency </w:t>
      </w:r>
      <w:r w:rsidR="00AC08A8">
        <w:t xml:space="preserve">by using the average exchange rate for the period that most closely corresponds to the period to which the amount relates, and either the exchange rates published by the Reserve Bank of Australia </w:t>
      </w:r>
      <w:r w:rsidR="00AE2AA2">
        <w:t xml:space="preserve">(RBA) </w:t>
      </w:r>
      <w:r w:rsidR="00AC08A8">
        <w:t>or</w:t>
      </w:r>
      <w:r w:rsidR="00AE2AA2">
        <w:t xml:space="preserve">, if the amount is in a currency for which the RBA does not publish an exchange rate, a publicly and commercially available market exchange rate. </w:t>
      </w:r>
      <w:r w:rsidR="00AC08A8">
        <w:t xml:space="preserve"> </w:t>
      </w:r>
      <w:r w:rsidR="008962B7">
        <w:t xml:space="preserve"> </w:t>
      </w:r>
      <w:r w:rsidR="00C5472E">
        <w:t xml:space="preserve"> </w:t>
      </w:r>
    </w:p>
    <w:p w14:paraId="261A09B6" w14:textId="57469406" w:rsidR="00327854" w:rsidRPr="003D7561" w:rsidRDefault="00327854" w:rsidP="003D7561">
      <w:pPr>
        <w:pStyle w:val="Heading4A"/>
      </w:pPr>
      <w:r w:rsidRPr="003D7561">
        <w:t>Division 5 – Fees relating to notification of acquisitions</w:t>
      </w:r>
    </w:p>
    <w:p w14:paraId="595DEADC" w14:textId="34C3E065" w:rsidR="00B55B76" w:rsidRPr="003D7561" w:rsidRDefault="00B55B76" w:rsidP="003D7561">
      <w:pPr>
        <w:keepNext/>
        <w:keepLines/>
        <w:spacing w:before="240"/>
        <w:outlineLvl w:val="3"/>
        <w:rPr>
          <w:u w:val="single"/>
        </w:rPr>
      </w:pPr>
      <w:r w:rsidRPr="003D7561">
        <w:rPr>
          <w:u w:val="single"/>
        </w:rPr>
        <w:t xml:space="preserve">Section 7-50 – </w:t>
      </w:r>
      <w:r w:rsidR="008F3CA6" w:rsidRPr="003D7561">
        <w:rPr>
          <w:u w:val="single"/>
        </w:rPr>
        <w:t>Determination of fees to accompany notifications, applications, information or documents</w:t>
      </w:r>
    </w:p>
    <w:p w14:paraId="3EB891EF" w14:textId="5B2DEB75" w:rsidR="004B7BD3" w:rsidRPr="003D7561" w:rsidRDefault="004B7BD3" w:rsidP="00EE0AE3">
      <w:pPr>
        <w:spacing w:before="240"/>
      </w:pPr>
      <w:r w:rsidRPr="003D7561">
        <w:t xml:space="preserve">Subsection 7-50(1) of the Determination sets out as items in a table the </w:t>
      </w:r>
      <w:r w:rsidR="00697BDC" w:rsidRPr="003D7561">
        <w:t xml:space="preserve">fees payable </w:t>
      </w:r>
      <w:r w:rsidR="009B3BDA" w:rsidRPr="003D7561">
        <w:t>for cer</w:t>
      </w:r>
      <w:r w:rsidR="00351FF6" w:rsidRPr="003D7561">
        <w:t>tain purposes under the new system</w:t>
      </w:r>
      <w:r w:rsidR="002B56AE" w:rsidRPr="003D7561">
        <w:t>. The table also sets out the</w:t>
      </w:r>
      <w:r w:rsidRPr="003D7561">
        <w:t xml:space="preserve"> relevant provisions of the </w:t>
      </w:r>
      <w:r w:rsidR="008C19E1" w:rsidRPr="003D7561">
        <w:t>CCA</w:t>
      </w:r>
      <w:r w:rsidRPr="003D7561">
        <w:rPr>
          <w:i/>
        </w:rPr>
        <w:t xml:space="preserve"> </w:t>
      </w:r>
      <w:r w:rsidR="00EC33A9" w:rsidRPr="003D7561">
        <w:t>under which</w:t>
      </w:r>
      <w:r w:rsidR="00DC0209" w:rsidRPr="003D7561">
        <w:t xml:space="preserve"> </w:t>
      </w:r>
      <w:r w:rsidR="002B56AE" w:rsidRPr="003D7561">
        <w:t>each</w:t>
      </w:r>
      <w:r w:rsidRPr="003D7561">
        <w:t xml:space="preserve"> fee </w:t>
      </w:r>
      <w:r w:rsidR="00EC33A9" w:rsidRPr="003D7561">
        <w:t>has been</w:t>
      </w:r>
      <w:r w:rsidRPr="003D7561">
        <w:t xml:space="preserve"> </w:t>
      </w:r>
      <w:r w:rsidR="0026219D" w:rsidRPr="003D7561">
        <w:t>determined</w:t>
      </w:r>
      <w:r w:rsidRPr="003D7561">
        <w:t xml:space="preserve">. </w:t>
      </w:r>
    </w:p>
    <w:p w14:paraId="72D7CAA2" w14:textId="7DA2A58C" w:rsidR="00C070E7" w:rsidRPr="003D7561" w:rsidRDefault="00C070E7" w:rsidP="00EE0AE3">
      <w:pPr>
        <w:spacing w:before="240"/>
      </w:pPr>
      <w:r w:rsidRPr="003D7561">
        <w:t>Under subsection 51ABU</w:t>
      </w:r>
      <w:r w:rsidR="00A47C17" w:rsidRPr="003D7561">
        <w:t>(</w:t>
      </w:r>
      <w:r w:rsidR="00273E9B" w:rsidRPr="003D7561">
        <w:t>3</w:t>
      </w:r>
      <w:r w:rsidR="00A47C17" w:rsidRPr="003D7561">
        <w:t>) of the CCA, item 1 of the table prescribes</w:t>
      </w:r>
      <w:r w:rsidR="00A42678" w:rsidRPr="003D7561">
        <w:t xml:space="preserve"> a fee of $8,300</w:t>
      </w:r>
      <w:r w:rsidR="00FE15D0" w:rsidRPr="003D7561">
        <w:t xml:space="preserve"> to </w:t>
      </w:r>
      <w:r w:rsidR="007F2D7F" w:rsidRPr="003D7561">
        <w:t>apply</w:t>
      </w:r>
      <w:r w:rsidR="00FE15D0" w:rsidRPr="003D7561">
        <w:t xml:space="preserve"> for a notification waiver.</w:t>
      </w:r>
    </w:p>
    <w:p w14:paraId="5611243C" w14:textId="00D1C341" w:rsidR="00A93790" w:rsidRPr="003D7561" w:rsidRDefault="00EC33A9" w:rsidP="00EE0AE3">
      <w:pPr>
        <w:spacing w:before="240"/>
      </w:pPr>
      <w:r w:rsidRPr="003D7561">
        <w:t>Under</w:t>
      </w:r>
      <w:r w:rsidR="00A93790" w:rsidRPr="003D7561">
        <w:t xml:space="preserve"> subsection 51ABX(2) of the </w:t>
      </w:r>
      <w:r w:rsidR="006843E1" w:rsidRPr="003D7561">
        <w:t>CCA</w:t>
      </w:r>
      <w:r w:rsidR="00A93790" w:rsidRPr="003D7561">
        <w:t xml:space="preserve">, item </w:t>
      </w:r>
      <w:r w:rsidR="00C070E7" w:rsidRPr="003D7561">
        <w:t>2</w:t>
      </w:r>
      <w:r w:rsidR="00A93790" w:rsidRPr="003D7561">
        <w:t xml:space="preserve"> of the table prescribes a fee of $56,800 to notify a proposed acquisition.</w:t>
      </w:r>
    </w:p>
    <w:p w14:paraId="3FADA0E2" w14:textId="4655E586" w:rsidR="005E198D" w:rsidRPr="003D7561" w:rsidRDefault="0026219D" w:rsidP="00EE0AE3">
      <w:pPr>
        <w:spacing w:before="240"/>
      </w:pPr>
      <w:r w:rsidRPr="003D7561">
        <w:t>Under</w:t>
      </w:r>
      <w:r w:rsidR="005E198D" w:rsidRPr="003D7561">
        <w:t xml:space="preserve"> subsection 51ABZA(3) of the </w:t>
      </w:r>
      <w:r w:rsidR="006843E1" w:rsidRPr="003D7561">
        <w:t>CCA</w:t>
      </w:r>
      <w:r w:rsidR="005E198D" w:rsidRPr="003D7561">
        <w:t xml:space="preserve">, item </w:t>
      </w:r>
      <w:r w:rsidR="00C070E7" w:rsidRPr="003D7561">
        <w:t>3</w:t>
      </w:r>
      <w:r w:rsidR="005E198D" w:rsidRPr="003D7561">
        <w:t xml:space="preserve"> of the table prescribes </w:t>
      </w:r>
      <w:r w:rsidR="00C72395" w:rsidRPr="003D7561">
        <w:t>no</w:t>
      </w:r>
      <w:r w:rsidR="005E198D" w:rsidRPr="003D7561">
        <w:t xml:space="preserve"> fee to provid</w:t>
      </w:r>
      <w:r w:rsidR="004E24E0" w:rsidRPr="003D7561">
        <w:t>e</w:t>
      </w:r>
      <w:r w:rsidR="005E198D" w:rsidRPr="003D7561">
        <w:t xml:space="preserve"> additional information or documents in response to a decision that a notification </w:t>
      </w:r>
      <w:r w:rsidR="00461192" w:rsidRPr="003D7561">
        <w:t>does not</w:t>
      </w:r>
      <w:r w:rsidR="005E198D" w:rsidRPr="003D7561">
        <w:t xml:space="preserve"> have an effective notification date.</w:t>
      </w:r>
    </w:p>
    <w:p w14:paraId="0301C151" w14:textId="431C0C47" w:rsidR="005E198D" w:rsidRPr="003D7561" w:rsidRDefault="0026219D" w:rsidP="00EE0AE3">
      <w:pPr>
        <w:spacing w:before="240"/>
      </w:pPr>
      <w:r w:rsidRPr="003D7561">
        <w:t>Under</w:t>
      </w:r>
      <w:r w:rsidR="005E198D" w:rsidRPr="003D7561">
        <w:t xml:space="preserve"> subsection 51ABZC(3) of the </w:t>
      </w:r>
      <w:r w:rsidR="006843E1" w:rsidRPr="003D7561">
        <w:t>CCA</w:t>
      </w:r>
      <w:r w:rsidR="005E198D" w:rsidRPr="003D7561">
        <w:t xml:space="preserve">, item </w:t>
      </w:r>
      <w:r w:rsidR="00C070E7" w:rsidRPr="003D7561">
        <w:t>4</w:t>
      </w:r>
      <w:r w:rsidR="005E198D" w:rsidRPr="003D7561">
        <w:t xml:space="preserve"> of the table prescribes </w:t>
      </w:r>
      <w:r w:rsidR="00FD0300" w:rsidRPr="003D7561">
        <w:t>no</w:t>
      </w:r>
      <w:r w:rsidR="005E198D" w:rsidRPr="003D7561">
        <w:t xml:space="preserve"> fee to provid</w:t>
      </w:r>
      <w:r w:rsidR="0027404D" w:rsidRPr="003D7561">
        <w:t>e</w:t>
      </w:r>
      <w:r w:rsidR="005E198D" w:rsidRPr="003D7561">
        <w:t xml:space="preserve"> additional information or documents in relation to a notification because of a material change of fact.</w:t>
      </w:r>
    </w:p>
    <w:p w14:paraId="49721B1E" w14:textId="516D3AF5" w:rsidR="005E198D" w:rsidRPr="003D7561" w:rsidRDefault="0026219D" w:rsidP="00EE0AE3">
      <w:pPr>
        <w:spacing w:before="240"/>
      </w:pPr>
      <w:r w:rsidRPr="003D7561">
        <w:t>Under</w:t>
      </w:r>
      <w:r w:rsidR="005E198D" w:rsidRPr="003D7561">
        <w:t xml:space="preserve"> subsection 51ABZO(3) of the </w:t>
      </w:r>
      <w:r w:rsidR="006843E1" w:rsidRPr="003D7561">
        <w:t>CCA</w:t>
      </w:r>
      <w:r w:rsidR="005E198D" w:rsidRPr="003D7561">
        <w:t xml:space="preserve">, item </w:t>
      </w:r>
      <w:r w:rsidR="00C070E7" w:rsidRPr="003D7561">
        <w:t>5</w:t>
      </w:r>
      <w:r w:rsidR="005E198D" w:rsidRPr="003D7561">
        <w:t xml:space="preserve"> of the table prescribes </w:t>
      </w:r>
      <w:r w:rsidR="00B2361F" w:rsidRPr="003D7561">
        <w:t>no</w:t>
      </w:r>
      <w:r w:rsidR="005E198D" w:rsidRPr="003D7561">
        <w:t xml:space="preserve"> fee to provid</w:t>
      </w:r>
      <w:r w:rsidR="00066BCE" w:rsidRPr="003D7561">
        <w:t>e</w:t>
      </w:r>
      <w:r w:rsidR="005E198D" w:rsidRPr="003D7561">
        <w:t xml:space="preserve"> additional information or documents in response to a decision to extend the </w:t>
      </w:r>
      <w:r w:rsidR="00E915EB" w:rsidRPr="003D7561">
        <w:t>P</w:t>
      </w:r>
      <w:r w:rsidR="005E198D" w:rsidRPr="003D7561">
        <w:t>hase 2 determination period for a notification.</w:t>
      </w:r>
    </w:p>
    <w:p w14:paraId="39873513" w14:textId="61768E90" w:rsidR="005E198D" w:rsidRPr="003D7561" w:rsidRDefault="0026219D" w:rsidP="00EE0AE3">
      <w:pPr>
        <w:spacing w:before="240"/>
      </w:pPr>
      <w:r w:rsidRPr="003D7561">
        <w:t>Under</w:t>
      </w:r>
      <w:r w:rsidR="005E198D" w:rsidRPr="003D7561">
        <w:t xml:space="preserve"> subsection 51ABZP(3) of the </w:t>
      </w:r>
      <w:r w:rsidR="006843E1" w:rsidRPr="003D7561">
        <w:t>CCA</w:t>
      </w:r>
      <w:r w:rsidR="005E198D" w:rsidRPr="003D7561">
        <w:t xml:space="preserve">, item </w:t>
      </w:r>
      <w:r w:rsidR="00C070E7" w:rsidRPr="003D7561">
        <w:t>6</w:t>
      </w:r>
      <w:r w:rsidR="005E198D" w:rsidRPr="003D7561">
        <w:t xml:space="preserve"> of the table prescribes a fee of $401,000 to make a public benefit application.</w:t>
      </w:r>
    </w:p>
    <w:p w14:paraId="130BF851" w14:textId="2ED66112" w:rsidR="005E198D" w:rsidRPr="003D7561" w:rsidRDefault="0026219D" w:rsidP="00EE0AE3">
      <w:pPr>
        <w:spacing w:before="240"/>
      </w:pPr>
      <w:r w:rsidRPr="003D7561">
        <w:t>Under</w:t>
      </w:r>
      <w:r w:rsidR="005E198D" w:rsidRPr="003D7561">
        <w:t xml:space="preserve"> subsection 51ABZS(3) of the </w:t>
      </w:r>
      <w:r w:rsidR="006843E1" w:rsidRPr="003D7561">
        <w:t>CCA</w:t>
      </w:r>
      <w:r w:rsidR="005E198D" w:rsidRPr="003D7561">
        <w:t xml:space="preserve">, item </w:t>
      </w:r>
      <w:r w:rsidR="00C070E7" w:rsidRPr="003D7561">
        <w:t>7</w:t>
      </w:r>
      <w:r w:rsidR="005E198D" w:rsidRPr="003D7561">
        <w:t xml:space="preserve"> of the table prescribes </w:t>
      </w:r>
      <w:r w:rsidR="00801813" w:rsidRPr="003D7561">
        <w:t>no</w:t>
      </w:r>
      <w:r w:rsidR="005E198D" w:rsidRPr="003D7561">
        <w:t xml:space="preserve"> fee to provid</w:t>
      </w:r>
      <w:r w:rsidR="007B5F14" w:rsidRPr="003D7561">
        <w:t>e</w:t>
      </w:r>
      <w:r w:rsidR="005E198D" w:rsidRPr="003D7561">
        <w:t xml:space="preserve"> additional information or documents in response to a decision to extend the determination period for a public benefit application.</w:t>
      </w:r>
    </w:p>
    <w:p w14:paraId="4D41E9CE" w14:textId="540243C9" w:rsidR="005E198D" w:rsidRPr="003D7561" w:rsidRDefault="0026219D" w:rsidP="00EE0AE3">
      <w:pPr>
        <w:spacing w:before="240"/>
      </w:pPr>
      <w:r w:rsidRPr="003D7561">
        <w:t>Under</w:t>
      </w:r>
      <w:r w:rsidR="005E198D" w:rsidRPr="003D7561">
        <w:t xml:space="preserve"> subsection 51ABZU(3) of the </w:t>
      </w:r>
      <w:r w:rsidR="006843E1" w:rsidRPr="003D7561">
        <w:t>CCA</w:t>
      </w:r>
      <w:r w:rsidR="005E198D" w:rsidRPr="003D7561">
        <w:t xml:space="preserve">, item </w:t>
      </w:r>
      <w:r w:rsidR="00C070E7" w:rsidRPr="003D7561">
        <w:t>8</w:t>
      </w:r>
      <w:r w:rsidR="005E198D" w:rsidRPr="003D7561">
        <w:t xml:space="preserve"> of the table prescribes </w:t>
      </w:r>
      <w:r w:rsidR="008B0FCD" w:rsidRPr="003D7561">
        <w:t>no</w:t>
      </w:r>
      <w:r w:rsidR="005E198D" w:rsidRPr="003D7561">
        <w:t xml:space="preserve"> fee to provid</w:t>
      </w:r>
      <w:r w:rsidR="007B5F14" w:rsidRPr="003D7561">
        <w:t>e</w:t>
      </w:r>
      <w:r w:rsidR="005E198D" w:rsidRPr="003D7561">
        <w:t xml:space="preserve"> additional information or documents in relation to a public benefit application because of a material change of fact.</w:t>
      </w:r>
    </w:p>
    <w:p w14:paraId="7D09EB10" w14:textId="6FFF0C87" w:rsidR="009028DB" w:rsidRPr="003D7561" w:rsidRDefault="0051586C" w:rsidP="00EE0AE3">
      <w:pPr>
        <w:spacing w:before="240"/>
      </w:pPr>
      <w:r w:rsidRPr="003D7561">
        <w:lastRenderedPageBreak/>
        <w:t>Su</w:t>
      </w:r>
      <w:r w:rsidR="008F6CDC" w:rsidRPr="003D7561">
        <w:t>bsection 7-5</w:t>
      </w:r>
      <w:r w:rsidR="00A54B3D" w:rsidRPr="003D7561">
        <w:t>0</w:t>
      </w:r>
      <w:r w:rsidR="008F6CDC" w:rsidRPr="003D7561">
        <w:t xml:space="preserve">(2) of the Determination </w:t>
      </w:r>
      <w:r w:rsidR="009456AB" w:rsidRPr="003D7561">
        <w:t xml:space="preserve">sets out the small business fee exemption. This </w:t>
      </w:r>
      <w:r w:rsidR="003442A1" w:rsidRPr="003D7561">
        <w:t xml:space="preserve">exempts </w:t>
      </w:r>
      <w:r w:rsidR="000B1FD4" w:rsidRPr="003D7561">
        <w:t xml:space="preserve">the </w:t>
      </w:r>
      <w:r w:rsidR="009456AB" w:rsidRPr="003D7561">
        <w:t>notifying party from being required to pay</w:t>
      </w:r>
      <w:r w:rsidR="003442A1" w:rsidRPr="003D7561">
        <w:t xml:space="preserve"> </w:t>
      </w:r>
      <w:r w:rsidR="000B1FD4" w:rsidRPr="003D7561">
        <w:t>the determined fees listed in the table under subsection 7-5</w:t>
      </w:r>
      <w:r w:rsidR="00C226A1" w:rsidRPr="003D7561">
        <w:t>0</w:t>
      </w:r>
      <w:r w:rsidR="000B1FD4" w:rsidRPr="003D7561">
        <w:t>(1)</w:t>
      </w:r>
      <w:r w:rsidR="008B2CD0" w:rsidRPr="003D7561">
        <w:t xml:space="preserve">. </w:t>
      </w:r>
      <w:r w:rsidR="00AA5ACE" w:rsidRPr="003D7561">
        <w:t xml:space="preserve">In circumstances </w:t>
      </w:r>
      <w:r w:rsidR="008B2CD0" w:rsidRPr="003D7561">
        <w:t xml:space="preserve">where </w:t>
      </w:r>
      <w:r w:rsidR="000E0911" w:rsidRPr="003D7561">
        <w:t>there is only one</w:t>
      </w:r>
      <w:r w:rsidR="0084779C" w:rsidRPr="003D7561">
        <w:t xml:space="preserve"> </w:t>
      </w:r>
      <w:r w:rsidR="000E0911" w:rsidRPr="003D7561">
        <w:t>notifying party</w:t>
      </w:r>
      <w:r w:rsidR="00AA5ACE" w:rsidRPr="003D7561">
        <w:t>, the exemption applies if</w:t>
      </w:r>
      <w:r w:rsidR="000E0911" w:rsidRPr="003D7561">
        <w:t xml:space="preserve"> </w:t>
      </w:r>
      <w:r w:rsidR="00F97C9D" w:rsidRPr="003D7561">
        <w:t>they are</w:t>
      </w:r>
      <w:r w:rsidR="000E0911" w:rsidRPr="003D7561">
        <w:t xml:space="preserve"> a small business entity</w:t>
      </w:r>
      <w:r w:rsidR="00573D58" w:rsidRPr="003D7561">
        <w:t xml:space="preserve"> as defined by the </w:t>
      </w:r>
      <w:r w:rsidR="00573D58" w:rsidRPr="003D7561">
        <w:rPr>
          <w:i/>
        </w:rPr>
        <w:t>Income Tax Assessment Act 1997</w:t>
      </w:r>
      <w:r w:rsidR="009456AB" w:rsidRPr="003D7561">
        <w:t>.</w:t>
      </w:r>
      <w:r w:rsidR="00F97C9D" w:rsidRPr="003D7561">
        <w:t xml:space="preserve"> </w:t>
      </w:r>
      <w:r w:rsidR="00AA5ACE" w:rsidRPr="003D7561">
        <w:t>In circumstances where</w:t>
      </w:r>
      <w:r w:rsidR="00F97C9D" w:rsidRPr="003D7561">
        <w:t xml:space="preserve"> there is more than one notifying party, the exemption applies if </w:t>
      </w:r>
      <w:r w:rsidR="00C84664" w:rsidRPr="003D7561">
        <w:rPr>
          <w:i/>
        </w:rPr>
        <w:t xml:space="preserve">all </w:t>
      </w:r>
      <w:r w:rsidR="00C84664" w:rsidRPr="003D7561">
        <w:t>notifying parties are small business entities.</w:t>
      </w:r>
      <w:r w:rsidR="00214952" w:rsidRPr="003D7561">
        <w:t xml:space="preserve"> Whether a notifying party is a small business entity for the purposes of subsection 7-5</w:t>
      </w:r>
      <w:r w:rsidR="00633999" w:rsidRPr="003D7561">
        <w:t>0</w:t>
      </w:r>
      <w:r w:rsidR="00214952" w:rsidRPr="003D7561">
        <w:t xml:space="preserve">(2) </w:t>
      </w:r>
      <w:r w:rsidR="00876632" w:rsidRPr="003D7561">
        <w:t>is determined by the</w:t>
      </w:r>
      <w:r w:rsidR="00DC1F00" w:rsidRPr="003D7561">
        <w:t>ir</w:t>
      </w:r>
      <w:r w:rsidR="00876632" w:rsidRPr="003D7561">
        <w:t xml:space="preserve"> </w:t>
      </w:r>
      <w:r w:rsidR="000828D5" w:rsidRPr="003D7561">
        <w:t>income for the income year that includes the contract date.</w:t>
      </w:r>
    </w:p>
    <w:p w14:paraId="0FC4D365" w14:textId="4F3C1072" w:rsidR="00DC1F00" w:rsidRPr="004F7BE7" w:rsidRDefault="00DC1F00" w:rsidP="004F7BE7">
      <w:pPr>
        <w:keepNext/>
        <w:keepLines/>
        <w:spacing w:before="240"/>
        <w:outlineLvl w:val="3"/>
        <w:rPr>
          <w:u w:val="single"/>
        </w:rPr>
      </w:pPr>
      <w:r w:rsidRPr="004F7BE7">
        <w:rPr>
          <w:u w:val="single"/>
        </w:rPr>
        <w:t xml:space="preserve">Section 7-51 – Fee for notification subject to </w:t>
      </w:r>
      <w:r w:rsidR="00E915EB" w:rsidRPr="004F7BE7">
        <w:rPr>
          <w:u w:val="single"/>
        </w:rPr>
        <w:t>P</w:t>
      </w:r>
      <w:r w:rsidRPr="004F7BE7">
        <w:rPr>
          <w:u w:val="single"/>
        </w:rPr>
        <w:t>hase 2 review</w:t>
      </w:r>
    </w:p>
    <w:p w14:paraId="1DBD08F7" w14:textId="0289EC63" w:rsidR="00AA5A2D" w:rsidRDefault="00AA5A2D" w:rsidP="00EE0AE3">
      <w:pPr>
        <w:spacing w:before="240"/>
      </w:pPr>
      <w:r w:rsidRPr="004F7BE7">
        <w:t xml:space="preserve">This section prescribes an additional fee of $952,000 </w:t>
      </w:r>
      <w:r w:rsidR="00211AA0" w:rsidRPr="004F7BE7">
        <w:t>to be paid by the notifying party where</w:t>
      </w:r>
      <w:r w:rsidRPr="004F7BE7">
        <w:t xml:space="preserve"> a notified acquisition is to be subject to </w:t>
      </w:r>
      <w:r w:rsidR="00E915EB" w:rsidRPr="004F7BE7">
        <w:t>P</w:t>
      </w:r>
      <w:r w:rsidRPr="004F7BE7">
        <w:t xml:space="preserve">hase 2 review. This fee must be paid within 7 business days </w:t>
      </w:r>
      <w:r w:rsidR="00211AA0" w:rsidRPr="004F7BE7">
        <w:t>commencing from</w:t>
      </w:r>
      <w:r w:rsidR="00204E67" w:rsidRPr="004F7BE7">
        <w:t xml:space="preserve"> the day the Commission advises the notifying party </w:t>
      </w:r>
      <w:r w:rsidR="00211AA0" w:rsidRPr="004F7BE7">
        <w:t>that the</w:t>
      </w:r>
      <w:r w:rsidRPr="004F7BE7">
        <w:t xml:space="preserve"> notification </w:t>
      </w:r>
      <w:r w:rsidR="00211AA0" w:rsidRPr="004F7BE7">
        <w:t>is subject</w:t>
      </w:r>
      <w:r w:rsidRPr="004F7BE7">
        <w:t xml:space="preserve"> to </w:t>
      </w:r>
      <w:r w:rsidR="00E915EB" w:rsidRPr="004F7BE7">
        <w:t>P</w:t>
      </w:r>
      <w:r w:rsidRPr="004F7BE7">
        <w:t>hase 2 review.</w:t>
      </w:r>
    </w:p>
    <w:p w14:paraId="71BA9A0E" w14:textId="1CDF32DC" w:rsidR="000D7335" w:rsidRDefault="000D7335" w:rsidP="001F391D">
      <w:pPr>
        <w:pStyle w:val="Heading3"/>
        <w:keepLines/>
      </w:pPr>
      <w:r w:rsidRPr="00EC30AA">
        <w:t xml:space="preserve">Part 10 </w:t>
      </w:r>
      <w:r w:rsidR="00B34E64">
        <w:t>–</w:t>
      </w:r>
      <w:r w:rsidRPr="00EC30AA">
        <w:t xml:space="preserve"> Application and Transitional Rules</w:t>
      </w:r>
    </w:p>
    <w:p w14:paraId="209898C9" w14:textId="2A91C3E5" w:rsidR="006A6546" w:rsidRPr="006A6546" w:rsidRDefault="006A6546" w:rsidP="004F7BE7">
      <w:pPr>
        <w:pStyle w:val="Heading4A"/>
      </w:pPr>
      <w:r>
        <w:t>Division 1 – Instrument as made</w:t>
      </w:r>
    </w:p>
    <w:p w14:paraId="1EB505BF" w14:textId="77777777" w:rsidR="000D7335" w:rsidRPr="004F7BE7" w:rsidRDefault="000D7335" w:rsidP="004F7BE7">
      <w:pPr>
        <w:keepNext/>
        <w:keepLines/>
        <w:spacing w:before="240"/>
        <w:outlineLvl w:val="3"/>
        <w:rPr>
          <w:u w:val="single"/>
        </w:rPr>
      </w:pPr>
      <w:r w:rsidRPr="004F7BE7">
        <w:rPr>
          <w:u w:val="single"/>
        </w:rPr>
        <w:t>Section 10-1 – When an acquisition is required to be notified – Application</w:t>
      </w:r>
    </w:p>
    <w:p w14:paraId="21AA3134" w14:textId="10B95910" w:rsidR="000D7335" w:rsidRPr="000D7335" w:rsidRDefault="000D7335" w:rsidP="000D7335">
      <w:pPr>
        <w:tabs>
          <w:tab w:val="left" w:pos="2835"/>
        </w:tabs>
        <w:spacing w:before="240"/>
        <w:ind w:right="91"/>
      </w:pPr>
      <w:r w:rsidRPr="000D7335">
        <w:t>This section provides that Parts 2 and 3 of the Determination appl</w:t>
      </w:r>
      <w:r w:rsidR="00DC559E">
        <w:t>y</w:t>
      </w:r>
      <w:r w:rsidRPr="000D7335">
        <w:t xml:space="preserve"> in relation to an acquisition that is put into effect on or after 1 January 2026.</w:t>
      </w:r>
    </w:p>
    <w:p w14:paraId="192E4FF1" w14:textId="764099EC" w:rsidR="000D7335" w:rsidRPr="000D7335" w:rsidRDefault="000D7335" w:rsidP="000D7335">
      <w:pPr>
        <w:tabs>
          <w:tab w:val="left" w:pos="2835"/>
        </w:tabs>
        <w:spacing w:before="240"/>
        <w:ind w:right="91"/>
      </w:pPr>
      <w:r w:rsidRPr="000D7335">
        <w:t>The note to the section clarifies that notifications may be made on or after 1 July 2025</w:t>
      </w:r>
      <w:r w:rsidR="00B77D1C">
        <w:t>. However,</w:t>
      </w:r>
      <w:r w:rsidRPr="000D7335">
        <w:t xml:space="preserve"> a requirement to notify only applies in relation to an acquisition that is put into effect on or after 1 January 2026. This is consistent with the application of the relevant provisions of the Mergers Act.</w:t>
      </w:r>
    </w:p>
    <w:p w14:paraId="20BD7EEF" w14:textId="77777777" w:rsidR="000D7335" w:rsidRPr="004F7BE7" w:rsidRDefault="000D7335" w:rsidP="004F7BE7">
      <w:pPr>
        <w:keepNext/>
        <w:keepLines/>
        <w:spacing w:before="240"/>
        <w:outlineLvl w:val="3"/>
        <w:rPr>
          <w:u w:val="single"/>
        </w:rPr>
      </w:pPr>
      <w:r w:rsidRPr="004F7BE7">
        <w:rPr>
          <w:u w:val="single"/>
        </w:rPr>
        <w:t>Section 10-2 – When a notification is made</w:t>
      </w:r>
    </w:p>
    <w:p w14:paraId="4A3551E4" w14:textId="3FEA4608" w:rsidR="00E37FF7" w:rsidRDefault="000D7335" w:rsidP="008F12B2">
      <w:pPr>
        <w:tabs>
          <w:tab w:val="left" w:pos="2835"/>
        </w:tabs>
        <w:spacing w:before="240"/>
        <w:ind w:right="91"/>
      </w:pPr>
      <w:r w:rsidRPr="000D7335">
        <w:t xml:space="preserve">This section provides that Parts 5 and 6 of the Determination (the Acquisitions Register and Forms) apply to notifications made on or after 1 July 2025. This facilitates early notification under </w:t>
      </w:r>
      <w:r w:rsidRPr="008C6780">
        <w:t>the new system.</w:t>
      </w:r>
      <w:r w:rsidR="00F7021D" w:rsidRPr="008C6780" w:rsidDel="00F7021D">
        <w:t xml:space="preserve"> </w:t>
      </w:r>
    </w:p>
    <w:p w14:paraId="1928CA89" w14:textId="012535C1" w:rsidR="00BB25FD" w:rsidRPr="004F7BE7" w:rsidRDefault="00BB25FD" w:rsidP="004F7BE7">
      <w:pPr>
        <w:keepNext/>
        <w:keepLines/>
        <w:spacing w:before="240"/>
        <w:outlineLvl w:val="3"/>
        <w:rPr>
          <w:u w:val="single"/>
        </w:rPr>
      </w:pPr>
      <w:r w:rsidRPr="004F7BE7">
        <w:rPr>
          <w:u w:val="single"/>
        </w:rPr>
        <w:t>Section 10-3 – Reviews by the Tribunal</w:t>
      </w:r>
    </w:p>
    <w:p w14:paraId="4A79CE96" w14:textId="363C442A" w:rsidR="00E37FF7" w:rsidRDefault="00E47833" w:rsidP="00EE0AE3">
      <w:pPr>
        <w:spacing w:before="240"/>
      </w:pPr>
      <w:r>
        <w:t>This section provides that Division 2 of Part 7 of the Determination (</w:t>
      </w:r>
      <w:r w:rsidR="00AB3AC9">
        <w:t xml:space="preserve">being </w:t>
      </w:r>
      <w:r w:rsidR="00376A67">
        <w:t>Tribunal review</w:t>
      </w:r>
      <w:r>
        <w:t>) applies in re</w:t>
      </w:r>
      <w:r w:rsidR="00823122">
        <w:t xml:space="preserve">lation to an application for the review of a decision or determination made on or after 1 July 2025. This facilitates </w:t>
      </w:r>
      <w:r w:rsidR="003B6CDF">
        <w:t>early reviews</w:t>
      </w:r>
      <w:r w:rsidR="00D250C1">
        <w:t xml:space="preserve"> </w:t>
      </w:r>
      <w:r w:rsidR="00932DA1">
        <w:t xml:space="preserve">by the Tribunal </w:t>
      </w:r>
      <w:r w:rsidR="00D250C1">
        <w:t>under the new system.</w:t>
      </w:r>
    </w:p>
    <w:p w14:paraId="03CED065" w14:textId="77777777" w:rsidR="00216C12" w:rsidRDefault="00216C12" w:rsidP="00702E5F">
      <w:pPr>
        <w:spacing w:before="0" w:after="0"/>
      </w:pPr>
    </w:p>
    <w:p w14:paraId="18E15956" w14:textId="51545F5C" w:rsidR="001F7E7C" w:rsidRPr="001E4AFA" w:rsidRDefault="007C6486" w:rsidP="009C4C5A">
      <w:pPr>
        <w:pageBreakBefore/>
        <w:spacing w:before="240"/>
        <w:jc w:val="right"/>
        <w:rPr>
          <w:szCs w:val="24"/>
          <w:u w:val="single"/>
        </w:rPr>
      </w:pPr>
      <w:r w:rsidRPr="001E4AFA">
        <w:rPr>
          <w:b/>
          <w:szCs w:val="24"/>
          <w:u w:val="single"/>
        </w:rPr>
        <w:lastRenderedPageBreak/>
        <w:t xml:space="preserve">ATTACHMENT </w:t>
      </w:r>
      <w:r w:rsidR="00A63265">
        <w:rPr>
          <w:b/>
          <w:szCs w:val="24"/>
          <w:u w:val="single"/>
        </w:rPr>
        <w:t>B</w:t>
      </w:r>
    </w:p>
    <w:p w14:paraId="41D2B68F" w14:textId="77777777" w:rsidR="007C6486" w:rsidRPr="00602036" w:rsidRDefault="007C6486" w:rsidP="00E01496">
      <w:pPr>
        <w:pStyle w:val="Heading2"/>
        <w:jc w:val="center"/>
        <w:rPr>
          <w:szCs w:val="18"/>
        </w:rPr>
      </w:pPr>
      <w:r w:rsidRPr="00E01496">
        <w:rPr>
          <w:sz w:val="24"/>
          <w:szCs w:val="18"/>
          <w:u w:val="none"/>
        </w:rPr>
        <w:t>Statement of Compatibility with Human Rights</w:t>
      </w:r>
    </w:p>
    <w:p w14:paraId="038C63C4" w14:textId="77777777" w:rsidR="007C6486" w:rsidRPr="003C5719" w:rsidRDefault="007C6486" w:rsidP="007C6486">
      <w:pPr>
        <w:spacing w:before="240"/>
        <w:jc w:val="center"/>
      </w:pPr>
      <w:r w:rsidRPr="003C5719">
        <w:t xml:space="preserve">Prepared in accordance with Part 3 of the </w:t>
      </w:r>
      <w:r w:rsidRPr="00404955">
        <w:rPr>
          <w:i/>
          <w:iCs/>
        </w:rPr>
        <w:t>Human Rights (Parliamentary Scrutiny) Act 2011</w:t>
      </w:r>
    </w:p>
    <w:p w14:paraId="3BDBF8D2" w14:textId="6E81557B" w:rsidR="007C6486" w:rsidRPr="007B1010" w:rsidRDefault="00B43B30" w:rsidP="007C6486">
      <w:pPr>
        <w:spacing w:before="240"/>
        <w:jc w:val="center"/>
        <w:rPr>
          <w:b/>
          <w:bCs/>
          <w:i/>
          <w:iCs/>
        </w:rPr>
      </w:pPr>
      <w:r w:rsidRPr="00C426B0">
        <w:rPr>
          <w:b/>
          <w:bCs/>
          <w:i/>
          <w:iCs/>
          <w:szCs w:val="18"/>
        </w:rPr>
        <w:t>Competition and Consumer (Notification of Acquisitions) Determination 2025</w:t>
      </w:r>
    </w:p>
    <w:p w14:paraId="00E566FC" w14:textId="77777777" w:rsidR="007C6486" w:rsidRPr="003C5719" w:rsidRDefault="007C6486" w:rsidP="007C6486">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7BAC8B17" w14:textId="77777777" w:rsidR="007C6486" w:rsidRPr="003C5719" w:rsidRDefault="007C6486" w:rsidP="00D84289">
      <w:pPr>
        <w:pStyle w:val="Heading3"/>
        <w:keepLines/>
      </w:pPr>
      <w:r w:rsidRPr="003C5719">
        <w:t>Overview of the Legislative Instrument</w:t>
      </w:r>
    </w:p>
    <w:p w14:paraId="3E77B98E" w14:textId="77777777" w:rsidR="00E47A20" w:rsidRPr="00634204" w:rsidRDefault="00E47A20" w:rsidP="00E47A20">
      <w:pPr>
        <w:spacing w:before="240"/>
      </w:pPr>
      <w:r w:rsidRPr="00634204">
        <w:t xml:space="preserve">The </w:t>
      </w:r>
      <w:r w:rsidRPr="00634204">
        <w:rPr>
          <w:i/>
          <w:iCs/>
        </w:rPr>
        <w:t>Competition and Consumer (Notification of Acquisitions) Determination 2025</w:t>
      </w:r>
      <w:r w:rsidRPr="00634204">
        <w:t xml:space="preserve"> (the Determination) is made under the </w:t>
      </w:r>
      <w:r w:rsidRPr="00634204">
        <w:rPr>
          <w:i/>
          <w:iCs/>
        </w:rPr>
        <w:t>Competition and Consumer Act 2010</w:t>
      </w:r>
      <w:r w:rsidRPr="00634204">
        <w:t xml:space="preserve"> (CCA). It sets out the general circumstances and classes of acquisitions that are required to be notified to the Australian Competition and Consumer Commission (the Commission). This is part of the new mandatory and suspensory administrative merger control system introduced by the </w:t>
      </w:r>
      <w:r w:rsidRPr="00634204">
        <w:rPr>
          <w:i/>
          <w:iCs/>
        </w:rPr>
        <w:t xml:space="preserve">Treasury Laws Amendment (Mergers and Acquisitions Reform) Act 2024 </w:t>
      </w:r>
      <w:r w:rsidRPr="00634204">
        <w:t xml:space="preserve">(the </w:t>
      </w:r>
      <w:r>
        <w:t xml:space="preserve">Mergers </w:t>
      </w:r>
      <w:r w:rsidRPr="00634204">
        <w:t>Act). Under this system, notifiable acquisitions cannot be put into effect until the Commission has been notified, reviewed the proposed acquisition, and determined that it may be put into effect.</w:t>
      </w:r>
    </w:p>
    <w:p w14:paraId="12165F1F" w14:textId="77777777" w:rsidR="00E47A20" w:rsidRPr="00634204" w:rsidRDefault="00E47A20" w:rsidP="00E47A20">
      <w:pPr>
        <w:spacing w:before="240"/>
      </w:pPr>
      <w:r w:rsidRPr="00634204">
        <w:t xml:space="preserve">The Determination supports the operation of the new merger control system by specifying circumstances in which a proposed acquisition must be notified, including special requirements relating to supermarkets. Supporting these circumstances are various tests that must be met to trigger the circumstances for notification. The Determination also sets out various exemptions to the requirement to notify a proposed acquisition, as well as prescribing forms for the new system </w:t>
      </w:r>
      <w:r w:rsidRPr="00652A82">
        <w:t>and fees</w:t>
      </w:r>
      <w:r w:rsidRPr="00634204">
        <w:t>. The Determination also contains provisions that provide for indexation of monetary amounts in the Determination, converting foreign currencies to Australian dollars, and Tribunal review rights.</w:t>
      </w:r>
    </w:p>
    <w:p w14:paraId="014D711A" w14:textId="77777777" w:rsidR="007C6486" w:rsidRDefault="007C6486" w:rsidP="00D84289">
      <w:pPr>
        <w:pStyle w:val="Heading3"/>
        <w:keepLines/>
      </w:pPr>
      <w:r w:rsidRPr="003C5719">
        <w:t>Human rights implications</w:t>
      </w:r>
      <w:r>
        <w:t xml:space="preserve"> </w:t>
      </w:r>
    </w:p>
    <w:p w14:paraId="7F6E6AE0" w14:textId="77777777" w:rsidR="00C426B0" w:rsidRDefault="00C426B0" w:rsidP="00C426B0">
      <w:pPr>
        <w:spacing w:before="240"/>
      </w:pPr>
      <w:r>
        <w:t xml:space="preserve">The Determination engages </w:t>
      </w:r>
      <w:r w:rsidRPr="00A237C0">
        <w:t>the right to protection from arbitrary or unlawful interference with privacy under article 17 of the</w:t>
      </w:r>
      <w:r>
        <w:t xml:space="preserve"> </w:t>
      </w:r>
      <w:r w:rsidRPr="00A1542C">
        <w:t>International Covenant on Civil and Political Rights</w:t>
      </w:r>
      <w:r w:rsidRPr="00A237C0">
        <w:t xml:space="preserve"> </w:t>
      </w:r>
      <w:r>
        <w:t>(</w:t>
      </w:r>
      <w:r w:rsidRPr="00A237C0">
        <w:t>ICCPR</w:t>
      </w:r>
      <w:r>
        <w:t>)</w:t>
      </w:r>
      <w:r w:rsidRPr="00A237C0">
        <w:t>.</w:t>
      </w:r>
    </w:p>
    <w:p w14:paraId="4A07038B" w14:textId="77777777" w:rsidR="00C426B0" w:rsidRDefault="00C426B0" w:rsidP="00D84289">
      <w:pPr>
        <w:pStyle w:val="Heading4"/>
        <w:keepNext/>
        <w:keepLines/>
      </w:pPr>
      <w:r w:rsidRPr="005B135C">
        <w:t>Right to Privacy</w:t>
      </w:r>
    </w:p>
    <w:p w14:paraId="0A1FC231" w14:textId="77777777" w:rsidR="00C426B0" w:rsidRDefault="00C426B0" w:rsidP="005530BF">
      <w:pPr>
        <w:pStyle w:val="Bullet"/>
        <w:numPr>
          <w:ilvl w:val="0"/>
          <w:numId w:val="0"/>
        </w:numPr>
      </w:pPr>
      <w:r>
        <w:t>The Determination</w:t>
      </w:r>
      <w:r w:rsidRPr="00D13F86">
        <w:t xml:space="preserve"> engages the right to protection from unlawful or arbitrary interference with privacy under Article 17 of the ICCPR because it</w:t>
      </w:r>
      <w:r w:rsidRPr="001D4CA1">
        <w:t>:</w:t>
      </w:r>
    </w:p>
    <w:p w14:paraId="7F698B58" w14:textId="77777777" w:rsidR="00C426B0" w:rsidRPr="00AE53EC" w:rsidRDefault="00C426B0" w:rsidP="009E2DB6">
      <w:pPr>
        <w:pStyle w:val="dotpoint0"/>
        <w:spacing w:before="240"/>
        <w:rPr>
          <w:szCs w:val="24"/>
        </w:rPr>
      </w:pPr>
      <w:r w:rsidRPr="009E2DB6">
        <w:rPr>
          <w:sz w:val="24"/>
          <w:szCs w:val="24"/>
        </w:rPr>
        <w:t>requires notifying parties to submit forms, information and documents that may include personal information when notifying a proposed acquisition or making a public benefit application to the Commission (Part 6);</w:t>
      </w:r>
    </w:p>
    <w:p w14:paraId="0F139BFE" w14:textId="77777777" w:rsidR="00C426B0" w:rsidRPr="00AE53EC" w:rsidRDefault="00C426B0" w:rsidP="009E2DB6">
      <w:pPr>
        <w:pStyle w:val="dotpoint0"/>
        <w:spacing w:before="240"/>
        <w:rPr>
          <w:szCs w:val="24"/>
        </w:rPr>
      </w:pPr>
      <w:r w:rsidRPr="009E2DB6">
        <w:rPr>
          <w:sz w:val="24"/>
          <w:szCs w:val="24"/>
        </w:rPr>
        <w:t>requires the Commission to publish certain details on its acquisitions register that may include personal information (Part 5).</w:t>
      </w:r>
    </w:p>
    <w:p w14:paraId="7E541DD6" w14:textId="77777777" w:rsidR="00C426B0" w:rsidRDefault="00C426B0" w:rsidP="005530BF">
      <w:pPr>
        <w:pStyle w:val="Bullet"/>
        <w:numPr>
          <w:ilvl w:val="0"/>
          <w:numId w:val="0"/>
        </w:numPr>
      </w:pPr>
      <w:r w:rsidRPr="004A2635">
        <w:lastRenderedPageBreak/>
        <w:t>The right in Article 17 may be subject to permissible limitations, where these limitations are authorised by law and are not arbitrary. 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7C098E47" w14:textId="77777777" w:rsidR="00C426B0" w:rsidRDefault="00C426B0" w:rsidP="005530BF">
      <w:pPr>
        <w:pStyle w:val="Bullet"/>
        <w:numPr>
          <w:ilvl w:val="0"/>
          <w:numId w:val="0"/>
        </w:numPr>
      </w:pPr>
      <w:r w:rsidRPr="004A2635">
        <w:t xml:space="preserve">The amendments are necessary as they help </w:t>
      </w:r>
      <w:r>
        <w:t xml:space="preserve">to </w:t>
      </w:r>
      <w:r w:rsidRPr="004A2635">
        <w:t>ensure the Commission has the required information to undertake its functions and powers under the new system to determine whether acquisitions would, or be likely to, substantially lessen competition in Australian markets.</w:t>
      </w:r>
    </w:p>
    <w:p w14:paraId="15A43D98" w14:textId="77777777" w:rsidR="00C426B0" w:rsidRPr="007F66E6" w:rsidRDefault="00C426B0" w:rsidP="005530BF">
      <w:pPr>
        <w:pStyle w:val="Bullet"/>
        <w:numPr>
          <w:ilvl w:val="0"/>
          <w:numId w:val="0"/>
        </w:numPr>
      </w:pPr>
      <w:r w:rsidRPr="000F5334">
        <w:t xml:space="preserve">These new provisions are appropriate as to the extent the Commission receives personal information as part of their functions and powers, it will handle that information in accordance with its obligations under the </w:t>
      </w:r>
      <w:r w:rsidRPr="005B135C">
        <w:rPr>
          <w:i/>
        </w:rPr>
        <w:t>Privacy Act 1998</w:t>
      </w:r>
      <w:r w:rsidRPr="000F5334">
        <w:t xml:space="preserve"> including under Australian Privacy Principle 3 to not collect personal information unless it is reasonably necessary for, or directly related to, one or more of the Commission’s functions or activities.</w:t>
      </w:r>
    </w:p>
    <w:p w14:paraId="58DBB72D" w14:textId="77777777" w:rsidR="00C426B0" w:rsidRPr="001D4CA1" w:rsidRDefault="00C426B0" w:rsidP="005530BF">
      <w:pPr>
        <w:pStyle w:val="Bullet"/>
        <w:numPr>
          <w:ilvl w:val="0"/>
          <w:numId w:val="0"/>
        </w:numPr>
      </w:pPr>
      <w:r>
        <w:t xml:space="preserve">To further safeguard privacy, section 5-3 of the Determination empowers the Commission to withhold or redact information from the acquisitions register if, among other reasons, it </w:t>
      </w:r>
      <w:r w:rsidRPr="00ED2B64">
        <w:t xml:space="preserve">is personal information within the meaning of the </w:t>
      </w:r>
      <w:r w:rsidRPr="00ED2B64">
        <w:rPr>
          <w:i/>
          <w:iCs/>
        </w:rPr>
        <w:t>Privacy Act 1988</w:t>
      </w:r>
      <w:r>
        <w:t>.</w:t>
      </w:r>
    </w:p>
    <w:p w14:paraId="000F13B7" w14:textId="77777777" w:rsidR="00C426B0" w:rsidRPr="007F66E6" w:rsidRDefault="00C426B0" w:rsidP="005530BF">
      <w:pPr>
        <w:pStyle w:val="Bullet"/>
        <w:numPr>
          <w:ilvl w:val="0"/>
          <w:numId w:val="0"/>
        </w:numPr>
      </w:pPr>
      <w:r w:rsidRPr="007A3BDA">
        <w:t>Accordingly, any interference with privacy under the Determination is lawful, necessary, and proportionate, and is therefore consistent with Article 17 of the ICCPR.</w:t>
      </w:r>
    </w:p>
    <w:p w14:paraId="29EE2202" w14:textId="08F0DFCB" w:rsidR="00EC3A72" w:rsidRPr="00EC3A72" w:rsidRDefault="007C6486" w:rsidP="00D84289">
      <w:pPr>
        <w:pStyle w:val="Heading3"/>
        <w:keepLines/>
      </w:pPr>
      <w:r w:rsidRPr="003C5719">
        <w:t>Conclusion</w:t>
      </w:r>
      <w:r>
        <w:t xml:space="preserve"> </w:t>
      </w:r>
    </w:p>
    <w:p w14:paraId="2C63CF62" w14:textId="795C2A24" w:rsidR="00377B88" w:rsidRPr="00377B88" w:rsidRDefault="00377B88" w:rsidP="00E01CEC">
      <w:pPr>
        <w:pStyle w:val="base-text-paragraph"/>
        <w:spacing w:before="240"/>
        <w:ind w:left="0"/>
      </w:pPr>
      <w:r w:rsidRPr="00377B88">
        <w:t xml:space="preserve">The </w:t>
      </w:r>
      <w:r w:rsidR="004D34F7">
        <w:t>Determination</w:t>
      </w:r>
      <w:r w:rsidRPr="00377B88">
        <w:t xml:space="preserve"> is compatible with human rights as to the extent human rights issues are engaged, such engagement is necessary and proportionate to the intended policy outcome.</w:t>
      </w:r>
    </w:p>
    <w:p w14:paraId="59C378F0" w14:textId="77777777" w:rsidR="00E37FF7" w:rsidRPr="00C84FA0" w:rsidRDefault="00E37FF7" w:rsidP="00702E5F">
      <w:pPr>
        <w:spacing w:before="0" w:after="0"/>
      </w:pPr>
    </w:p>
    <w:sectPr w:rsidR="00E37FF7" w:rsidRPr="00C84FA0" w:rsidSect="004A27A8">
      <w:headerReference w:type="default" r:id="rId12"/>
      <w:footerReference w:type="default" r:id="rId13"/>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7FFB" w14:textId="77777777" w:rsidR="00255222" w:rsidRDefault="00255222" w:rsidP="00954679">
      <w:pPr>
        <w:spacing w:before="0" w:after="0"/>
      </w:pPr>
      <w:r>
        <w:separator/>
      </w:r>
    </w:p>
  </w:endnote>
  <w:endnote w:type="continuationSeparator" w:id="0">
    <w:p w14:paraId="2EDA6160" w14:textId="77777777" w:rsidR="00255222" w:rsidRDefault="00255222" w:rsidP="00954679">
      <w:pPr>
        <w:spacing w:before="0" w:after="0"/>
      </w:pPr>
      <w:r>
        <w:continuationSeparator/>
      </w:r>
    </w:p>
  </w:endnote>
  <w:endnote w:type="continuationNotice" w:id="1">
    <w:p w14:paraId="5D61FD2F" w14:textId="77777777" w:rsidR="00255222" w:rsidRDefault="002552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04936B3A"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6C2F" w14:textId="77777777" w:rsidR="00255222" w:rsidRDefault="00255222" w:rsidP="00954679">
      <w:pPr>
        <w:spacing w:before="0" w:after="0"/>
      </w:pPr>
      <w:r>
        <w:separator/>
      </w:r>
    </w:p>
  </w:footnote>
  <w:footnote w:type="continuationSeparator" w:id="0">
    <w:p w14:paraId="6B53752C" w14:textId="77777777" w:rsidR="00255222" w:rsidRDefault="00255222" w:rsidP="00954679">
      <w:pPr>
        <w:spacing w:before="0" w:after="0"/>
      </w:pPr>
      <w:r>
        <w:continuationSeparator/>
      </w:r>
    </w:p>
  </w:footnote>
  <w:footnote w:type="continuationNotice" w:id="1">
    <w:p w14:paraId="02EFC320" w14:textId="77777777" w:rsidR="00255222" w:rsidRDefault="00255222">
      <w:pPr>
        <w:spacing w:before="0" w:after="0"/>
      </w:pPr>
    </w:p>
  </w:footnote>
  <w:footnote w:id="2">
    <w:p w14:paraId="7EA6FE89" w14:textId="1842D5F4" w:rsidR="007B6EC4" w:rsidRDefault="007B6EC4" w:rsidP="007B6EC4">
      <w:pPr>
        <w:pStyle w:val="FootnoteText"/>
      </w:pPr>
      <w:r>
        <w:rPr>
          <w:rStyle w:val="FootnoteReference"/>
        </w:rPr>
        <w:footnoteRef/>
      </w:r>
      <w:r>
        <w:t xml:space="preserve"> </w:t>
      </w:r>
      <w:r w:rsidRPr="009E7FB9">
        <w:t xml:space="preserve">ACCC, Supermarkets Inquiry Final Report, </w:t>
      </w:r>
      <w:r w:rsidR="00750644" w:rsidRPr="009E7FB9">
        <w:t>23</w:t>
      </w:r>
      <w:r w:rsidRPr="009E7FB9">
        <w:t xml:space="preserve"> March 2025, pp. 1, 10. The Report can be found at:</w:t>
      </w:r>
      <w:r w:rsidR="000C5FE5" w:rsidRPr="009E7FB9">
        <w:t xml:space="preserve"> www.accc.gov.au/about-us/publications/serial-publications/supermarkets-inquiry-2024-25-reports/supermarkets-inquiry-february-2025-final-report</w:t>
      </w:r>
    </w:p>
  </w:footnote>
  <w:footnote w:id="3">
    <w:p w14:paraId="677FDB75" w14:textId="4B1A5176" w:rsidR="007B6EC4" w:rsidRDefault="007B6EC4" w:rsidP="007B6EC4">
      <w:pPr>
        <w:pStyle w:val="FootnoteText"/>
      </w:pPr>
      <w:r>
        <w:rPr>
          <w:rStyle w:val="FootnoteReference"/>
        </w:rPr>
        <w:footnoteRef/>
      </w:r>
      <w:r>
        <w:t xml:space="preserve"> </w:t>
      </w:r>
      <w:r w:rsidRPr="009E7FB9">
        <w:t xml:space="preserve">ACCC, Supermarkets Inquiry Final Report, </w:t>
      </w:r>
      <w:r w:rsidR="00750644" w:rsidRPr="009E7FB9">
        <w:t>23</w:t>
      </w:r>
      <w:r w:rsidRPr="009E7FB9">
        <w:t xml:space="preserve"> March 2025, pp. 28–29.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2DA8" w14:textId="36A8703A" w:rsidR="001542C7" w:rsidRPr="00832791" w:rsidRDefault="001542C7" w:rsidP="001542C7">
    <w:pPr>
      <w:pStyle w:val="Header"/>
      <w:jc w:val="center"/>
      <w:rPr>
        <w:b/>
        <w:bCs/>
      </w:rPr>
    </w:pPr>
  </w:p>
</w:hdr>
</file>

<file path=word/intelligence2.xml><?xml version="1.0" encoding="utf-8"?>
<int2:intelligence xmlns:int2="http://schemas.microsoft.com/office/intelligence/2020/intelligence" xmlns:oel="http://schemas.microsoft.com/office/2019/extlst">
  <int2:observations>
    <int2:bookmark int2:bookmarkName="_Int_BnsJik0D" int2:invalidationBookmarkName="" int2:hashCode="kH9x8t6UMONArM" int2:id="5m66AlD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60A"/>
    <w:multiLevelType w:val="multilevel"/>
    <w:tmpl w:val="5634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09B6659"/>
    <w:multiLevelType w:val="multilevel"/>
    <w:tmpl w:val="685E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27874"/>
    <w:multiLevelType w:val="multilevel"/>
    <w:tmpl w:val="B904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836E0D"/>
    <w:multiLevelType w:val="multilevel"/>
    <w:tmpl w:val="5D364E06"/>
    <w:name w:val="DotPointList"/>
    <w:lvl w:ilvl="0">
      <w:start w:val="1"/>
      <w:numFmt w:val="bullet"/>
      <w:lvlRestart w:val="0"/>
      <w:pStyle w:val="dotpoint0"/>
      <w:lvlText w:val="•"/>
      <w:lvlJc w:val="left"/>
      <w:pPr>
        <w:tabs>
          <w:tab w:val="num" w:pos="568"/>
        </w:tabs>
        <w:ind w:left="568" w:hanging="284"/>
      </w:pPr>
      <w:rPr>
        <w:b w:val="0"/>
        <w:i w:val="0"/>
        <w:color w:val="000000"/>
      </w:rPr>
    </w:lvl>
    <w:lvl w:ilvl="1">
      <w:start w:val="1"/>
      <w:numFmt w:val="bullet"/>
      <w:pStyle w:val="dotpoint2"/>
      <w:lvlText w:val="–"/>
      <w:lvlJc w:val="left"/>
      <w:pPr>
        <w:tabs>
          <w:tab w:val="num" w:pos="925"/>
        </w:tabs>
        <w:ind w:left="925" w:hanging="357"/>
      </w:pPr>
      <w:rPr>
        <w:b w:val="0"/>
        <w:i w:val="0"/>
        <w:color w:val="000000"/>
      </w:rPr>
    </w:lvl>
    <w:lvl w:ilvl="2">
      <w:start w:val="1"/>
      <w:numFmt w:val="decimal"/>
      <w:lvlText w:val="%3"/>
      <w:lvlJc w:val="left"/>
      <w:pPr>
        <w:tabs>
          <w:tab w:val="num" w:pos="1"/>
        </w:tabs>
        <w:ind w:left="1" w:hanging="567"/>
      </w:pPr>
      <w:rPr>
        <w:b w:val="0"/>
        <w:i w:val="0"/>
        <w:color w:val="000000"/>
      </w:rPr>
    </w:lvl>
    <w:lvl w:ilvl="3">
      <w:start w:val="1"/>
      <w:numFmt w:val="decimal"/>
      <w:lvlText w:val="%4"/>
      <w:lvlJc w:val="left"/>
      <w:pPr>
        <w:tabs>
          <w:tab w:val="num" w:pos="568"/>
        </w:tabs>
        <w:ind w:left="568" w:hanging="567"/>
      </w:pPr>
      <w:rPr>
        <w:b w:val="0"/>
        <w:i w:val="0"/>
        <w:color w:val="000000"/>
      </w:rPr>
    </w:lvl>
    <w:lvl w:ilvl="4">
      <w:start w:val="1"/>
      <w:numFmt w:val="decimal"/>
      <w:lvlText w:val="%5"/>
      <w:lvlJc w:val="left"/>
      <w:pPr>
        <w:tabs>
          <w:tab w:val="num" w:pos="1135"/>
        </w:tabs>
        <w:ind w:left="1135" w:hanging="567"/>
      </w:pPr>
      <w:rPr>
        <w:b w:val="0"/>
        <w:i w:val="0"/>
        <w:color w:val="000000"/>
      </w:rPr>
    </w:lvl>
    <w:lvl w:ilvl="5">
      <w:start w:val="1"/>
      <w:numFmt w:val="decimal"/>
      <w:lvlText w:val="%6"/>
      <w:lvlJc w:val="left"/>
      <w:pPr>
        <w:tabs>
          <w:tab w:val="num" w:pos="1702"/>
        </w:tabs>
        <w:ind w:left="1702" w:hanging="567"/>
      </w:pPr>
      <w:rPr>
        <w:b w:val="0"/>
        <w:i w:val="0"/>
        <w:color w:val="000000"/>
      </w:rPr>
    </w:lvl>
    <w:lvl w:ilvl="6">
      <w:start w:val="1"/>
      <w:numFmt w:val="decimal"/>
      <w:lvlText w:val="%7"/>
      <w:lvlJc w:val="left"/>
      <w:pPr>
        <w:tabs>
          <w:tab w:val="num" w:pos="2269"/>
        </w:tabs>
        <w:ind w:left="2269" w:hanging="567"/>
      </w:pPr>
      <w:rPr>
        <w:b w:val="0"/>
        <w:i w:val="0"/>
        <w:color w:val="000000"/>
      </w:rPr>
    </w:lvl>
    <w:lvl w:ilvl="7">
      <w:start w:val="1"/>
      <w:numFmt w:val="decimal"/>
      <w:lvlText w:val="%8"/>
      <w:lvlJc w:val="left"/>
      <w:pPr>
        <w:tabs>
          <w:tab w:val="num" w:pos="2836"/>
        </w:tabs>
        <w:ind w:left="2836" w:hanging="567"/>
      </w:pPr>
      <w:rPr>
        <w:b w:val="0"/>
        <w:i w:val="0"/>
        <w:color w:val="000000"/>
      </w:rPr>
    </w:lvl>
    <w:lvl w:ilvl="8">
      <w:start w:val="1"/>
      <w:numFmt w:val="decimal"/>
      <w:lvlText w:val="%9"/>
      <w:lvlJc w:val="left"/>
      <w:pPr>
        <w:tabs>
          <w:tab w:val="num" w:pos="3403"/>
        </w:tabs>
        <w:ind w:left="3403" w:hanging="567"/>
      </w:pPr>
      <w:rPr>
        <w:b w:val="0"/>
        <w:i w:val="0"/>
        <w:color w:val="000000"/>
      </w:rPr>
    </w:lvl>
  </w:abstractNum>
  <w:abstractNum w:abstractNumId="5" w15:restartNumberingAfterBreak="0">
    <w:nsid w:val="3C6C28E8"/>
    <w:multiLevelType w:val="multilevel"/>
    <w:tmpl w:val="B7D4F53C"/>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FB56A2"/>
    <w:multiLevelType w:val="hybridMultilevel"/>
    <w:tmpl w:val="A5D6A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6B276A"/>
    <w:multiLevelType w:val="multilevel"/>
    <w:tmpl w:val="ADB2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E66B5"/>
    <w:multiLevelType w:val="multilevel"/>
    <w:tmpl w:val="F8265D60"/>
    <w:name w:val="ExampleDotPointList"/>
    <w:lvl w:ilvl="0">
      <w:start w:val="1"/>
      <w:numFmt w:val="bullet"/>
      <w:lvlRestart w:val="0"/>
      <w:pStyle w:val="exampledotpoint1"/>
      <w:lvlText w:val="•"/>
      <w:lvlJc w:val="left"/>
      <w:pPr>
        <w:tabs>
          <w:tab w:val="num" w:pos="2517"/>
        </w:tabs>
        <w:ind w:left="2517" w:hanging="357"/>
      </w:pPr>
      <w:rPr>
        <w:b w:val="0"/>
        <w:i w:val="0"/>
        <w:color w:val="000000"/>
      </w:rPr>
    </w:lvl>
    <w:lvl w:ilvl="1">
      <w:start w:val="1"/>
      <w:numFmt w:val="bullet"/>
      <w:pStyle w:val="exampledotpoint2"/>
      <w:lvlText w:val="o"/>
      <w:lvlJc w:val="left"/>
      <w:pPr>
        <w:ind w:left="3240" w:hanging="360"/>
      </w:pPr>
      <w:rPr>
        <w:rFonts w:ascii="Courier New" w:hAnsi="Courier New" w:hint="default"/>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15:restartNumberingAfterBreak="0">
    <w:nsid w:val="62BF1356"/>
    <w:multiLevelType w:val="multilevel"/>
    <w:tmpl w:val="1E12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A43C0B"/>
    <w:multiLevelType w:val="multilevel"/>
    <w:tmpl w:val="9486499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1"/>
  </w:num>
  <w:num w:numId="2" w16cid:durableId="92435628">
    <w:abstractNumId w:val="10"/>
  </w:num>
  <w:num w:numId="3" w16cid:durableId="1110277150">
    <w:abstractNumId w:val="5"/>
  </w:num>
  <w:num w:numId="4" w16cid:durableId="1300575312">
    <w:abstractNumId w:val="4"/>
  </w:num>
  <w:num w:numId="5" w16cid:durableId="157891988">
    <w:abstractNumId w:val="8"/>
  </w:num>
  <w:num w:numId="6" w16cid:durableId="968898792">
    <w:abstractNumId w:val="10"/>
  </w:num>
  <w:num w:numId="7" w16cid:durableId="1462764561">
    <w:abstractNumId w:val="3"/>
  </w:num>
  <w:num w:numId="8" w16cid:durableId="1831755630">
    <w:abstractNumId w:val="7"/>
  </w:num>
  <w:num w:numId="9" w16cid:durableId="26033534">
    <w:abstractNumId w:val="9"/>
  </w:num>
  <w:num w:numId="10" w16cid:durableId="492188455">
    <w:abstractNumId w:val="0"/>
  </w:num>
  <w:num w:numId="11" w16cid:durableId="2137409138">
    <w:abstractNumId w:val="6"/>
  </w:num>
  <w:num w:numId="12" w16cid:durableId="4074601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E8"/>
    <w:rsid w:val="00000070"/>
    <w:rsid w:val="0000017C"/>
    <w:rsid w:val="000002FD"/>
    <w:rsid w:val="0000043D"/>
    <w:rsid w:val="00000470"/>
    <w:rsid w:val="00000575"/>
    <w:rsid w:val="00000624"/>
    <w:rsid w:val="00000688"/>
    <w:rsid w:val="000006D8"/>
    <w:rsid w:val="00000821"/>
    <w:rsid w:val="000008C3"/>
    <w:rsid w:val="0000092E"/>
    <w:rsid w:val="00000AD8"/>
    <w:rsid w:val="00000AF7"/>
    <w:rsid w:val="00000B4B"/>
    <w:rsid w:val="00000CA0"/>
    <w:rsid w:val="00000D0C"/>
    <w:rsid w:val="00000DB1"/>
    <w:rsid w:val="00000DFE"/>
    <w:rsid w:val="00000EDF"/>
    <w:rsid w:val="00001051"/>
    <w:rsid w:val="00001164"/>
    <w:rsid w:val="00001256"/>
    <w:rsid w:val="0000125A"/>
    <w:rsid w:val="000014EB"/>
    <w:rsid w:val="00001541"/>
    <w:rsid w:val="000015C3"/>
    <w:rsid w:val="00001601"/>
    <w:rsid w:val="00001709"/>
    <w:rsid w:val="00001876"/>
    <w:rsid w:val="00001908"/>
    <w:rsid w:val="000019B0"/>
    <w:rsid w:val="00001A18"/>
    <w:rsid w:val="00001A1D"/>
    <w:rsid w:val="00001B23"/>
    <w:rsid w:val="00001B2E"/>
    <w:rsid w:val="00001C3B"/>
    <w:rsid w:val="00001D59"/>
    <w:rsid w:val="00001D9E"/>
    <w:rsid w:val="00001EA5"/>
    <w:rsid w:val="00001EAE"/>
    <w:rsid w:val="00001EC6"/>
    <w:rsid w:val="00002026"/>
    <w:rsid w:val="0000205C"/>
    <w:rsid w:val="00002155"/>
    <w:rsid w:val="000021CE"/>
    <w:rsid w:val="000021D8"/>
    <w:rsid w:val="00002207"/>
    <w:rsid w:val="000022A7"/>
    <w:rsid w:val="00002641"/>
    <w:rsid w:val="00002660"/>
    <w:rsid w:val="000026BE"/>
    <w:rsid w:val="0000277F"/>
    <w:rsid w:val="00002825"/>
    <w:rsid w:val="0000283C"/>
    <w:rsid w:val="00002865"/>
    <w:rsid w:val="00002A0D"/>
    <w:rsid w:val="00002A8B"/>
    <w:rsid w:val="00002BB1"/>
    <w:rsid w:val="00002C44"/>
    <w:rsid w:val="00002D22"/>
    <w:rsid w:val="00002D87"/>
    <w:rsid w:val="00002E26"/>
    <w:rsid w:val="00002EAE"/>
    <w:rsid w:val="0000307F"/>
    <w:rsid w:val="000030C6"/>
    <w:rsid w:val="00003103"/>
    <w:rsid w:val="00003189"/>
    <w:rsid w:val="000031A0"/>
    <w:rsid w:val="0000320D"/>
    <w:rsid w:val="00003303"/>
    <w:rsid w:val="000033BA"/>
    <w:rsid w:val="00003412"/>
    <w:rsid w:val="00003485"/>
    <w:rsid w:val="000034AE"/>
    <w:rsid w:val="000034CA"/>
    <w:rsid w:val="00003513"/>
    <w:rsid w:val="00003551"/>
    <w:rsid w:val="000035D9"/>
    <w:rsid w:val="0000371F"/>
    <w:rsid w:val="0000377F"/>
    <w:rsid w:val="000038E6"/>
    <w:rsid w:val="00003910"/>
    <w:rsid w:val="00003942"/>
    <w:rsid w:val="000039A9"/>
    <w:rsid w:val="00003A47"/>
    <w:rsid w:val="00003A4C"/>
    <w:rsid w:val="00003AAD"/>
    <w:rsid w:val="00003ACC"/>
    <w:rsid w:val="00003B27"/>
    <w:rsid w:val="00003D21"/>
    <w:rsid w:val="00003DC4"/>
    <w:rsid w:val="00003DDF"/>
    <w:rsid w:val="00003EC4"/>
    <w:rsid w:val="000040FA"/>
    <w:rsid w:val="000042D9"/>
    <w:rsid w:val="000043C6"/>
    <w:rsid w:val="00004568"/>
    <w:rsid w:val="000045E2"/>
    <w:rsid w:val="0000470D"/>
    <w:rsid w:val="000048D9"/>
    <w:rsid w:val="000049E9"/>
    <w:rsid w:val="00004A96"/>
    <w:rsid w:val="00004ABB"/>
    <w:rsid w:val="00004AEB"/>
    <w:rsid w:val="00004B64"/>
    <w:rsid w:val="00004C64"/>
    <w:rsid w:val="00004C8A"/>
    <w:rsid w:val="00004D2A"/>
    <w:rsid w:val="00004DB9"/>
    <w:rsid w:val="0000506C"/>
    <w:rsid w:val="000050A1"/>
    <w:rsid w:val="000050DD"/>
    <w:rsid w:val="0000512A"/>
    <w:rsid w:val="00005179"/>
    <w:rsid w:val="0000519C"/>
    <w:rsid w:val="00005290"/>
    <w:rsid w:val="0000539E"/>
    <w:rsid w:val="000053A8"/>
    <w:rsid w:val="000054B2"/>
    <w:rsid w:val="000055C2"/>
    <w:rsid w:val="000055F4"/>
    <w:rsid w:val="000056C8"/>
    <w:rsid w:val="000057BB"/>
    <w:rsid w:val="000057E0"/>
    <w:rsid w:val="000058E3"/>
    <w:rsid w:val="00005900"/>
    <w:rsid w:val="000059F3"/>
    <w:rsid w:val="00005A00"/>
    <w:rsid w:val="00005ACC"/>
    <w:rsid w:val="00005B51"/>
    <w:rsid w:val="00005BA0"/>
    <w:rsid w:val="00005C0E"/>
    <w:rsid w:val="00005E95"/>
    <w:rsid w:val="00005ED8"/>
    <w:rsid w:val="00006082"/>
    <w:rsid w:val="000060DE"/>
    <w:rsid w:val="00006164"/>
    <w:rsid w:val="000061DF"/>
    <w:rsid w:val="000061E1"/>
    <w:rsid w:val="00006218"/>
    <w:rsid w:val="0000621E"/>
    <w:rsid w:val="0000628C"/>
    <w:rsid w:val="000063C9"/>
    <w:rsid w:val="000063EC"/>
    <w:rsid w:val="00006428"/>
    <w:rsid w:val="00006435"/>
    <w:rsid w:val="0000659A"/>
    <w:rsid w:val="0000667E"/>
    <w:rsid w:val="00006708"/>
    <w:rsid w:val="00006738"/>
    <w:rsid w:val="000068B2"/>
    <w:rsid w:val="0000690C"/>
    <w:rsid w:val="0000695E"/>
    <w:rsid w:val="00006A1C"/>
    <w:rsid w:val="00006A6B"/>
    <w:rsid w:val="00006C8A"/>
    <w:rsid w:val="00006CA7"/>
    <w:rsid w:val="00006CEF"/>
    <w:rsid w:val="00006DAE"/>
    <w:rsid w:val="00006EBD"/>
    <w:rsid w:val="00006ED2"/>
    <w:rsid w:val="00006F69"/>
    <w:rsid w:val="00006F8F"/>
    <w:rsid w:val="00007017"/>
    <w:rsid w:val="0000707E"/>
    <w:rsid w:val="000070D7"/>
    <w:rsid w:val="00007201"/>
    <w:rsid w:val="000072FB"/>
    <w:rsid w:val="0000735A"/>
    <w:rsid w:val="0000737E"/>
    <w:rsid w:val="0000737F"/>
    <w:rsid w:val="000073B2"/>
    <w:rsid w:val="0000748C"/>
    <w:rsid w:val="000074F1"/>
    <w:rsid w:val="0000769B"/>
    <w:rsid w:val="00007789"/>
    <w:rsid w:val="00007843"/>
    <w:rsid w:val="00007864"/>
    <w:rsid w:val="000078AE"/>
    <w:rsid w:val="000078AF"/>
    <w:rsid w:val="000078D1"/>
    <w:rsid w:val="000078DF"/>
    <w:rsid w:val="00007927"/>
    <w:rsid w:val="00007A47"/>
    <w:rsid w:val="00007D31"/>
    <w:rsid w:val="00007EB1"/>
    <w:rsid w:val="000101D4"/>
    <w:rsid w:val="000102A8"/>
    <w:rsid w:val="00010382"/>
    <w:rsid w:val="000103DD"/>
    <w:rsid w:val="0001042E"/>
    <w:rsid w:val="00010465"/>
    <w:rsid w:val="000104CB"/>
    <w:rsid w:val="000105FF"/>
    <w:rsid w:val="0001065D"/>
    <w:rsid w:val="00010680"/>
    <w:rsid w:val="00010787"/>
    <w:rsid w:val="00010858"/>
    <w:rsid w:val="000108B0"/>
    <w:rsid w:val="000109C2"/>
    <w:rsid w:val="00010A86"/>
    <w:rsid w:val="00010AB4"/>
    <w:rsid w:val="00010B9F"/>
    <w:rsid w:val="00010C8D"/>
    <w:rsid w:val="00010E9E"/>
    <w:rsid w:val="00010EA3"/>
    <w:rsid w:val="00010F16"/>
    <w:rsid w:val="00011054"/>
    <w:rsid w:val="00011064"/>
    <w:rsid w:val="000110D7"/>
    <w:rsid w:val="000110DB"/>
    <w:rsid w:val="0001124F"/>
    <w:rsid w:val="000113E6"/>
    <w:rsid w:val="00011436"/>
    <w:rsid w:val="00011692"/>
    <w:rsid w:val="000116C4"/>
    <w:rsid w:val="0001170F"/>
    <w:rsid w:val="00011798"/>
    <w:rsid w:val="000118E6"/>
    <w:rsid w:val="00011AE1"/>
    <w:rsid w:val="00011B8C"/>
    <w:rsid w:val="00011B9A"/>
    <w:rsid w:val="00011E2B"/>
    <w:rsid w:val="00011EA3"/>
    <w:rsid w:val="00011F79"/>
    <w:rsid w:val="000120C3"/>
    <w:rsid w:val="000120F5"/>
    <w:rsid w:val="000121A8"/>
    <w:rsid w:val="00012414"/>
    <w:rsid w:val="000124FA"/>
    <w:rsid w:val="00012513"/>
    <w:rsid w:val="00012644"/>
    <w:rsid w:val="000126DD"/>
    <w:rsid w:val="0001285A"/>
    <w:rsid w:val="00012870"/>
    <w:rsid w:val="000128B6"/>
    <w:rsid w:val="00012923"/>
    <w:rsid w:val="000129AC"/>
    <w:rsid w:val="00012A39"/>
    <w:rsid w:val="00012A99"/>
    <w:rsid w:val="00012AC2"/>
    <w:rsid w:val="00012BB4"/>
    <w:rsid w:val="00012BCD"/>
    <w:rsid w:val="00012C9B"/>
    <w:rsid w:val="00012D20"/>
    <w:rsid w:val="00012D88"/>
    <w:rsid w:val="00012F2E"/>
    <w:rsid w:val="00013029"/>
    <w:rsid w:val="000130B1"/>
    <w:rsid w:val="000130FD"/>
    <w:rsid w:val="000131CB"/>
    <w:rsid w:val="00013210"/>
    <w:rsid w:val="000132D8"/>
    <w:rsid w:val="00013302"/>
    <w:rsid w:val="00013390"/>
    <w:rsid w:val="000133C5"/>
    <w:rsid w:val="00013425"/>
    <w:rsid w:val="00013460"/>
    <w:rsid w:val="00013485"/>
    <w:rsid w:val="0001358E"/>
    <w:rsid w:val="0001375E"/>
    <w:rsid w:val="00013804"/>
    <w:rsid w:val="000138BB"/>
    <w:rsid w:val="00013A17"/>
    <w:rsid w:val="00013A7D"/>
    <w:rsid w:val="00013A81"/>
    <w:rsid w:val="00013A93"/>
    <w:rsid w:val="00013AC8"/>
    <w:rsid w:val="00013BA0"/>
    <w:rsid w:val="00013CFF"/>
    <w:rsid w:val="00013D5E"/>
    <w:rsid w:val="00013DB7"/>
    <w:rsid w:val="00013E6A"/>
    <w:rsid w:val="000140D6"/>
    <w:rsid w:val="000144B1"/>
    <w:rsid w:val="000147B6"/>
    <w:rsid w:val="000147D9"/>
    <w:rsid w:val="00014957"/>
    <w:rsid w:val="00014B39"/>
    <w:rsid w:val="00014D07"/>
    <w:rsid w:val="00014D8F"/>
    <w:rsid w:val="00014E52"/>
    <w:rsid w:val="00014F4A"/>
    <w:rsid w:val="00014FD8"/>
    <w:rsid w:val="00015053"/>
    <w:rsid w:val="0001516F"/>
    <w:rsid w:val="000151DD"/>
    <w:rsid w:val="0001529D"/>
    <w:rsid w:val="00015540"/>
    <w:rsid w:val="00015586"/>
    <w:rsid w:val="000155E3"/>
    <w:rsid w:val="000155E4"/>
    <w:rsid w:val="000156B4"/>
    <w:rsid w:val="00015796"/>
    <w:rsid w:val="00015853"/>
    <w:rsid w:val="00015889"/>
    <w:rsid w:val="0001593C"/>
    <w:rsid w:val="00015955"/>
    <w:rsid w:val="000159BC"/>
    <w:rsid w:val="00015A94"/>
    <w:rsid w:val="00015B84"/>
    <w:rsid w:val="00015CBD"/>
    <w:rsid w:val="00015D36"/>
    <w:rsid w:val="00015D4B"/>
    <w:rsid w:val="00015DDE"/>
    <w:rsid w:val="00015ED1"/>
    <w:rsid w:val="00016012"/>
    <w:rsid w:val="00016080"/>
    <w:rsid w:val="0001636E"/>
    <w:rsid w:val="0001656E"/>
    <w:rsid w:val="000166DA"/>
    <w:rsid w:val="00016ACF"/>
    <w:rsid w:val="00016D3B"/>
    <w:rsid w:val="00016DD1"/>
    <w:rsid w:val="00016DDF"/>
    <w:rsid w:val="00016EA2"/>
    <w:rsid w:val="00016EB0"/>
    <w:rsid w:val="00016F71"/>
    <w:rsid w:val="0001708C"/>
    <w:rsid w:val="000170B5"/>
    <w:rsid w:val="0001718F"/>
    <w:rsid w:val="000171EA"/>
    <w:rsid w:val="000172A6"/>
    <w:rsid w:val="000172FC"/>
    <w:rsid w:val="0001732E"/>
    <w:rsid w:val="00017355"/>
    <w:rsid w:val="000173EE"/>
    <w:rsid w:val="00017406"/>
    <w:rsid w:val="000174CE"/>
    <w:rsid w:val="000174E8"/>
    <w:rsid w:val="00017505"/>
    <w:rsid w:val="0001751A"/>
    <w:rsid w:val="00017608"/>
    <w:rsid w:val="000176D2"/>
    <w:rsid w:val="00017721"/>
    <w:rsid w:val="0001777F"/>
    <w:rsid w:val="000177EC"/>
    <w:rsid w:val="00017895"/>
    <w:rsid w:val="000178A8"/>
    <w:rsid w:val="00017A51"/>
    <w:rsid w:val="00017A75"/>
    <w:rsid w:val="00017CB8"/>
    <w:rsid w:val="00017E55"/>
    <w:rsid w:val="00017E61"/>
    <w:rsid w:val="00017EA6"/>
    <w:rsid w:val="00017F83"/>
    <w:rsid w:val="0002001D"/>
    <w:rsid w:val="0002010C"/>
    <w:rsid w:val="000201B2"/>
    <w:rsid w:val="00020202"/>
    <w:rsid w:val="00020311"/>
    <w:rsid w:val="00020319"/>
    <w:rsid w:val="0002036A"/>
    <w:rsid w:val="000204BD"/>
    <w:rsid w:val="000204D3"/>
    <w:rsid w:val="00020591"/>
    <w:rsid w:val="000205AE"/>
    <w:rsid w:val="00020724"/>
    <w:rsid w:val="0002074E"/>
    <w:rsid w:val="0002079D"/>
    <w:rsid w:val="00020852"/>
    <w:rsid w:val="000208F4"/>
    <w:rsid w:val="0002091D"/>
    <w:rsid w:val="00020AB1"/>
    <w:rsid w:val="00020BBB"/>
    <w:rsid w:val="00020C03"/>
    <w:rsid w:val="00020C4F"/>
    <w:rsid w:val="00020C88"/>
    <w:rsid w:val="00020D2A"/>
    <w:rsid w:val="00020DA4"/>
    <w:rsid w:val="00020E64"/>
    <w:rsid w:val="00020E66"/>
    <w:rsid w:val="00020E68"/>
    <w:rsid w:val="00020EFE"/>
    <w:rsid w:val="00020FD8"/>
    <w:rsid w:val="00021497"/>
    <w:rsid w:val="000214D3"/>
    <w:rsid w:val="00021761"/>
    <w:rsid w:val="000217C7"/>
    <w:rsid w:val="00021A40"/>
    <w:rsid w:val="00021AFB"/>
    <w:rsid w:val="00021C6F"/>
    <w:rsid w:val="00021DF5"/>
    <w:rsid w:val="0002207A"/>
    <w:rsid w:val="00022292"/>
    <w:rsid w:val="00022343"/>
    <w:rsid w:val="000223D1"/>
    <w:rsid w:val="00022474"/>
    <w:rsid w:val="000224C9"/>
    <w:rsid w:val="00022551"/>
    <w:rsid w:val="000225AB"/>
    <w:rsid w:val="0002266B"/>
    <w:rsid w:val="000226E6"/>
    <w:rsid w:val="000226FB"/>
    <w:rsid w:val="00022858"/>
    <w:rsid w:val="00022888"/>
    <w:rsid w:val="0002293E"/>
    <w:rsid w:val="00022B9D"/>
    <w:rsid w:val="00022BD4"/>
    <w:rsid w:val="00022C31"/>
    <w:rsid w:val="00022E84"/>
    <w:rsid w:val="00023017"/>
    <w:rsid w:val="000230E2"/>
    <w:rsid w:val="000230EC"/>
    <w:rsid w:val="0002312E"/>
    <w:rsid w:val="0002324C"/>
    <w:rsid w:val="00023272"/>
    <w:rsid w:val="00023530"/>
    <w:rsid w:val="000236E1"/>
    <w:rsid w:val="000236F7"/>
    <w:rsid w:val="00023719"/>
    <w:rsid w:val="00023784"/>
    <w:rsid w:val="000237E6"/>
    <w:rsid w:val="000238DA"/>
    <w:rsid w:val="00023B2D"/>
    <w:rsid w:val="00023E7A"/>
    <w:rsid w:val="00023EA1"/>
    <w:rsid w:val="00023FA6"/>
    <w:rsid w:val="00023FD2"/>
    <w:rsid w:val="00023FE8"/>
    <w:rsid w:val="0002401C"/>
    <w:rsid w:val="00024270"/>
    <w:rsid w:val="00024443"/>
    <w:rsid w:val="00024563"/>
    <w:rsid w:val="000247A9"/>
    <w:rsid w:val="00024885"/>
    <w:rsid w:val="00024978"/>
    <w:rsid w:val="00024C3E"/>
    <w:rsid w:val="00024C98"/>
    <w:rsid w:val="00024D03"/>
    <w:rsid w:val="00024D66"/>
    <w:rsid w:val="00024DD4"/>
    <w:rsid w:val="00024F5C"/>
    <w:rsid w:val="00024F93"/>
    <w:rsid w:val="0002517B"/>
    <w:rsid w:val="000251AC"/>
    <w:rsid w:val="000252DB"/>
    <w:rsid w:val="000252EA"/>
    <w:rsid w:val="00025445"/>
    <w:rsid w:val="0002546A"/>
    <w:rsid w:val="000255CC"/>
    <w:rsid w:val="0002562D"/>
    <w:rsid w:val="000256D2"/>
    <w:rsid w:val="0002583A"/>
    <w:rsid w:val="00025925"/>
    <w:rsid w:val="000259C3"/>
    <w:rsid w:val="00025A55"/>
    <w:rsid w:val="00025C22"/>
    <w:rsid w:val="00025C3A"/>
    <w:rsid w:val="00025D2D"/>
    <w:rsid w:val="00025D33"/>
    <w:rsid w:val="00025F64"/>
    <w:rsid w:val="00025F96"/>
    <w:rsid w:val="000260BC"/>
    <w:rsid w:val="00026193"/>
    <w:rsid w:val="00026301"/>
    <w:rsid w:val="000263C0"/>
    <w:rsid w:val="0002641D"/>
    <w:rsid w:val="000264DA"/>
    <w:rsid w:val="000264E2"/>
    <w:rsid w:val="00026580"/>
    <w:rsid w:val="00026615"/>
    <w:rsid w:val="0002679D"/>
    <w:rsid w:val="000267E4"/>
    <w:rsid w:val="000268FE"/>
    <w:rsid w:val="00026917"/>
    <w:rsid w:val="00026BBC"/>
    <w:rsid w:val="00026D96"/>
    <w:rsid w:val="00026E74"/>
    <w:rsid w:val="00026E7C"/>
    <w:rsid w:val="0002712E"/>
    <w:rsid w:val="00027182"/>
    <w:rsid w:val="000271FB"/>
    <w:rsid w:val="00027212"/>
    <w:rsid w:val="00027278"/>
    <w:rsid w:val="00027320"/>
    <w:rsid w:val="0002764C"/>
    <w:rsid w:val="00027667"/>
    <w:rsid w:val="00027790"/>
    <w:rsid w:val="000277FF"/>
    <w:rsid w:val="0002793B"/>
    <w:rsid w:val="000279B0"/>
    <w:rsid w:val="00027B53"/>
    <w:rsid w:val="00027B79"/>
    <w:rsid w:val="00027BCD"/>
    <w:rsid w:val="00027D8A"/>
    <w:rsid w:val="00027E47"/>
    <w:rsid w:val="00027E9A"/>
    <w:rsid w:val="00027F82"/>
    <w:rsid w:val="000301B7"/>
    <w:rsid w:val="00030235"/>
    <w:rsid w:val="0003039D"/>
    <w:rsid w:val="000303B4"/>
    <w:rsid w:val="00030427"/>
    <w:rsid w:val="00030472"/>
    <w:rsid w:val="000304E2"/>
    <w:rsid w:val="000304F5"/>
    <w:rsid w:val="000304F9"/>
    <w:rsid w:val="000304FA"/>
    <w:rsid w:val="00030559"/>
    <w:rsid w:val="0003059C"/>
    <w:rsid w:val="000306F8"/>
    <w:rsid w:val="00030770"/>
    <w:rsid w:val="000307BD"/>
    <w:rsid w:val="00030A5A"/>
    <w:rsid w:val="00030B10"/>
    <w:rsid w:val="00030BE6"/>
    <w:rsid w:val="00030CAE"/>
    <w:rsid w:val="00030D1B"/>
    <w:rsid w:val="00030D52"/>
    <w:rsid w:val="00030D70"/>
    <w:rsid w:val="00030E4C"/>
    <w:rsid w:val="00030E83"/>
    <w:rsid w:val="00030FF2"/>
    <w:rsid w:val="00031096"/>
    <w:rsid w:val="000310F2"/>
    <w:rsid w:val="00031114"/>
    <w:rsid w:val="00031149"/>
    <w:rsid w:val="00031162"/>
    <w:rsid w:val="00031178"/>
    <w:rsid w:val="00031359"/>
    <w:rsid w:val="00031454"/>
    <w:rsid w:val="0003145F"/>
    <w:rsid w:val="00031482"/>
    <w:rsid w:val="00031572"/>
    <w:rsid w:val="00031689"/>
    <w:rsid w:val="0003178E"/>
    <w:rsid w:val="000317E8"/>
    <w:rsid w:val="00031921"/>
    <w:rsid w:val="000319FB"/>
    <w:rsid w:val="00031AE1"/>
    <w:rsid w:val="00031B07"/>
    <w:rsid w:val="00031B7A"/>
    <w:rsid w:val="00031CC9"/>
    <w:rsid w:val="00031D5F"/>
    <w:rsid w:val="00031DEB"/>
    <w:rsid w:val="00031E35"/>
    <w:rsid w:val="00031EBE"/>
    <w:rsid w:val="00031F33"/>
    <w:rsid w:val="000321C4"/>
    <w:rsid w:val="00032351"/>
    <w:rsid w:val="0003244B"/>
    <w:rsid w:val="0003247F"/>
    <w:rsid w:val="0003259B"/>
    <w:rsid w:val="0003272F"/>
    <w:rsid w:val="0003279C"/>
    <w:rsid w:val="000327F6"/>
    <w:rsid w:val="00032904"/>
    <w:rsid w:val="000329B3"/>
    <w:rsid w:val="000329E7"/>
    <w:rsid w:val="00032B0D"/>
    <w:rsid w:val="00032C9E"/>
    <w:rsid w:val="00032D8F"/>
    <w:rsid w:val="00032DBB"/>
    <w:rsid w:val="00032E38"/>
    <w:rsid w:val="00032EAE"/>
    <w:rsid w:val="00032ED4"/>
    <w:rsid w:val="00032F04"/>
    <w:rsid w:val="00032F8B"/>
    <w:rsid w:val="00032FA3"/>
    <w:rsid w:val="00032FAA"/>
    <w:rsid w:val="00033032"/>
    <w:rsid w:val="00033094"/>
    <w:rsid w:val="000330D7"/>
    <w:rsid w:val="00033135"/>
    <w:rsid w:val="000331A5"/>
    <w:rsid w:val="000331D2"/>
    <w:rsid w:val="0003330D"/>
    <w:rsid w:val="0003331C"/>
    <w:rsid w:val="00033432"/>
    <w:rsid w:val="00033444"/>
    <w:rsid w:val="00033457"/>
    <w:rsid w:val="0003348C"/>
    <w:rsid w:val="000334DD"/>
    <w:rsid w:val="00033542"/>
    <w:rsid w:val="00033564"/>
    <w:rsid w:val="00033569"/>
    <w:rsid w:val="0003364D"/>
    <w:rsid w:val="000336C5"/>
    <w:rsid w:val="000337B8"/>
    <w:rsid w:val="000337E1"/>
    <w:rsid w:val="00033830"/>
    <w:rsid w:val="00033850"/>
    <w:rsid w:val="000338B1"/>
    <w:rsid w:val="000338F2"/>
    <w:rsid w:val="000339AA"/>
    <w:rsid w:val="00033A3B"/>
    <w:rsid w:val="00033A77"/>
    <w:rsid w:val="00033E24"/>
    <w:rsid w:val="00033E4F"/>
    <w:rsid w:val="00033FAD"/>
    <w:rsid w:val="00033FB2"/>
    <w:rsid w:val="00034005"/>
    <w:rsid w:val="0003418B"/>
    <w:rsid w:val="000341A8"/>
    <w:rsid w:val="0003426D"/>
    <w:rsid w:val="000342CC"/>
    <w:rsid w:val="000343F4"/>
    <w:rsid w:val="000344B1"/>
    <w:rsid w:val="0003450D"/>
    <w:rsid w:val="00034605"/>
    <w:rsid w:val="0003467D"/>
    <w:rsid w:val="000346BE"/>
    <w:rsid w:val="0003488B"/>
    <w:rsid w:val="0003499C"/>
    <w:rsid w:val="000349EC"/>
    <w:rsid w:val="00034ADF"/>
    <w:rsid w:val="00034AE0"/>
    <w:rsid w:val="00034B68"/>
    <w:rsid w:val="00034DF0"/>
    <w:rsid w:val="00034EB9"/>
    <w:rsid w:val="000350B5"/>
    <w:rsid w:val="0003511F"/>
    <w:rsid w:val="000351C3"/>
    <w:rsid w:val="00035219"/>
    <w:rsid w:val="00035310"/>
    <w:rsid w:val="0003536F"/>
    <w:rsid w:val="000353CB"/>
    <w:rsid w:val="000353E7"/>
    <w:rsid w:val="000355C2"/>
    <w:rsid w:val="000356DB"/>
    <w:rsid w:val="000356E4"/>
    <w:rsid w:val="0003573A"/>
    <w:rsid w:val="00035914"/>
    <w:rsid w:val="00035954"/>
    <w:rsid w:val="00035A67"/>
    <w:rsid w:val="00035D7E"/>
    <w:rsid w:val="00035D96"/>
    <w:rsid w:val="00035DB9"/>
    <w:rsid w:val="00035EDC"/>
    <w:rsid w:val="00035F21"/>
    <w:rsid w:val="0003600D"/>
    <w:rsid w:val="0003619A"/>
    <w:rsid w:val="000361AC"/>
    <w:rsid w:val="00036268"/>
    <w:rsid w:val="00036284"/>
    <w:rsid w:val="00036416"/>
    <w:rsid w:val="000365F4"/>
    <w:rsid w:val="00036671"/>
    <w:rsid w:val="00036730"/>
    <w:rsid w:val="00036748"/>
    <w:rsid w:val="0003674A"/>
    <w:rsid w:val="000367C7"/>
    <w:rsid w:val="000368F1"/>
    <w:rsid w:val="00036933"/>
    <w:rsid w:val="00036A0D"/>
    <w:rsid w:val="00036AEB"/>
    <w:rsid w:val="00036BC6"/>
    <w:rsid w:val="00036D30"/>
    <w:rsid w:val="00036D66"/>
    <w:rsid w:val="00036DDA"/>
    <w:rsid w:val="00036EDC"/>
    <w:rsid w:val="00037094"/>
    <w:rsid w:val="000371F2"/>
    <w:rsid w:val="00037271"/>
    <w:rsid w:val="00037335"/>
    <w:rsid w:val="00037383"/>
    <w:rsid w:val="000374E8"/>
    <w:rsid w:val="00037681"/>
    <w:rsid w:val="00037785"/>
    <w:rsid w:val="000377D2"/>
    <w:rsid w:val="0003799B"/>
    <w:rsid w:val="00037A12"/>
    <w:rsid w:val="00037A3D"/>
    <w:rsid w:val="00037A4D"/>
    <w:rsid w:val="00037B79"/>
    <w:rsid w:val="00037BB9"/>
    <w:rsid w:val="00037C58"/>
    <w:rsid w:val="00037C7C"/>
    <w:rsid w:val="00037CBC"/>
    <w:rsid w:val="00037D2B"/>
    <w:rsid w:val="00037E2E"/>
    <w:rsid w:val="00037EFC"/>
    <w:rsid w:val="000400CB"/>
    <w:rsid w:val="000400ED"/>
    <w:rsid w:val="000401FE"/>
    <w:rsid w:val="0004023F"/>
    <w:rsid w:val="0004037F"/>
    <w:rsid w:val="0004051E"/>
    <w:rsid w:val="00040551"/>
    <w:rsid w:val="000405AD"/>
    <w:rsid w:val="000405F6"/>
    <w:rsid w:val="00040611"/>
    <w:rsid w:val="0004064B"/>
    <w:rsid w:val="000407CB"/>
    <w:rsid w:val="00040A2D"/>
    <w:rsid w:val="00040A93"/>
    <w:rsid w:val="00040BB8"/>
    <w:rsid w:val="00040CC9"/>
    <w:rsid w:val="00040CFF"/>
    <w:rsid w:val="00040EB1"/>
    <w:rsid w:val="00041118"/>
    <w:rsid w:val="00041243"/>
    <w:rsid w:val="0004124E"/>
    <w:rsid w:val="00041427"/>
    <w:rsid w:val="00041433"/>
    <w:rsid w:val="00041485"/>
    <w:rsid w:val="00041508"/>
    <w:rsid w:val="00041801"/>
    <w:rsid w:val="0004189B"/>
    <w:rsid w:val="00041920"/>
    <w:rsid w:val="00041AD0"/>
    <w:rsid w:val="00041B89"/>
    <w:rsid w:val="00041BFB"/>
    <w:rsid w:val="00041C87"/>
    <w:rsid w:val="00041D5C"/>
    <w:rsid w:val="00041D95"/>
    <w:rsid w:val="00041E55"/>
    <w:rsid w:val="00041EA8"/>
    <w:rsid w:val="00041F83"/>
    <w:rsid w:val="0004208A"/>
    <w:rsid w:val="0004232E"/>
    <w:rsid w:val="000423C8"/>
    <w:rsid w:val="0004240F"/>
    <w:rsid w:val="00042445"/>
    <w:rsid w:val="0004247D"/>
    <w:rsid w:val="0004254A"/>
    <w:rsid w:val="00042597"/>
    <w:rsid w:val="000425BE"/>
    <w:rsid w:val="000425D8"/>
    <w:rsid w:val="0004264F"/>
    <w:rsid w:val="00042676"/>
    <w:rsid w:val="00042864"/>
    <w:rsid w:val="00042984"/>
    <w:rsid w:val="00042A8D"/>
    <w:rsid w:val="00042BA4"/>
    <w:rsid w:val="00042C1F"/>
    <w:rsid w:val="00042C7A"/>
    <w:rsid w:val="00042F5A"/>
    <w:rsid w:val="00042F93"/>
    <w:rsid w:val="0004309E"/>
    <w:rsid w:val="000430A7"/>
    <w:rsid w:val="00043148"/>
    <w:rsid w:val="000431E2"/>
    <w:rsid w:val="00043211"/>
    <w:rsid w:val="00043228"/>
    <w:rsid w:val="0004352D"/>
    <w:rsid w:val="00043591"/>
    <w:rsid w:val="000436C6"/>
    <w:rsid w:val="000436EC"/>
    <w:rsid w:val="0004378F"/>
    <w:rsid w:val="00043973"/>
    <w:rsid w:val="000439F0"/>
    <w:rsid w:val="00043BDC"/>
    <w:rsid w:val="00043D62"/>
    <w:rsid w:val="00043D85"/>
    <w:rsid w:val="00043DF8"/>
    <w:rsid w:val="00043E27"/>
    <w:rsid w:val="00043E83"/>
    <w:rsid w:val="00043EE9"/>
    <w:rsid w:val="00043FEE"/>
    <w:rsid w:val="0004414C"/>
    <w:rsid w:val="00044213"/>
    <w:rsid w:val="000443A6"/>
    <w:rsid w:val="0004445B"/>
    <w:rsid w:val="00044546"/>
    <w:rsid w:val="0004481B"/>
    <w:rsid w:val="00044A40"/>
    <w:rsid w:val="00044A4D"/>
    <w:rsid w:val="00044BF3"/>
    <w:rsid w:val="00044DAE"/>
    <w:rsid w:val="000450A7"/>
    <w:rsid w:val="000450CD"/>
    <w:rsid w:val="0004517C"/>
    <w:rsid w:val="00045187"/>
    <w:rsid w:val="000451A1"/>
    <w:rsid w:val="00045287"/>
    <w:rsid w:val="0004551F"/>
    <w:rsid w:val="00045573"/>
    <w:rsid w:val="000455BA"/>
    <w:rsid w:val="0004566E"/>
    <w:rsid w:val="0004578A"/>
    <w:rsid w:val="000457B5"/>
    <w:rsid w:val="000458BC"/>
    <w:rsid w:val="000459B9"/>
    <w:rsid w:val="000459D8"/>
    <w:rsid w:val="00045C36"/>
    <w:rsid w:val="00045C86"/>
    <w:rsid w:val="00045D17"/>
    <w:rsid w:val="00045D8D"/>
    <w:rsid w:val="00045E0D"/>
    <w:rsid w:val="00045F4B"/>
    <w:rsid w:val="00045F98"/>
    <w:rsid w:val="00046068"/>
    <w:rsid w:val="0004608E"/>
    <w:rsid w:val="00046117"/>
    <w:rsid w:val="00046187"/>
    <w:rsid w:val="0004618E"/>
    <w:rsid w:val="000461AA"/>
    <w:rsid w:val="000461C1"/>
    <w:rsid w:val="00046234"/>
    <w:rsid w:val="00046249"/>
    <w:rsid w:val="000462C2"/>
    <w:rsid w:val="000462FC"/>
    <w:rsid w:val="0004631D"/>
    <w:rsid w:val="00046411"/>
    <w:rsid w:val="000464BE"/>
    <w:rsid w:val="0004663B"/>
    <w:rsid w:val="0004669A"/>
    <w:rsid w:val="000467E5"/>
    <w:rsid w:val="000468E9"/>
    <w:rsid w:val="0004690D"/>
    <w:rsid w:val="000469E1"/>
    <w:rsid w:val="00046AA5"/>
    <w:rsid w:val="00046B87"/>
    <w:rsid w:val="00046B9E"/>
    <w:rsid w:val="00046C3B"/>
    <w:rsid w:val="00046FB4"/>
    <w:rsid w:val="0004706B"/>
    <w:rsid w:val="00047245"/>
    <w:rsid w:val="00047388"/>
    <w:rsid w:val="000475FD"/>
    <w:rsid w:val="000475FE"/>
    <w:rsid w:val="00047632"/>
    <w:rsid w:val="00047668"/>
    <w:rsid w:val="000477F2"/>
    <w:rsid w:val="00047917"/>
    <w:rsid w:val="00047A7B"/>
    <w:rsid w:val="00047AF6"/>
    <w:rsid w:val="00047B2C"/>
    <w:rsid w:val="00047B2E"/>
    <w:rsid w:val="00047E21"/>
    <w:rsid w:val="00047E3B"/>
    <w:rsid w:val="00047EE1"/>
    <w:rsid w:val="00047F57"/>
    <w:rsid w:val="00047F65"/>
    <w:rsid w:val="0005016B"/>
    <w:rsid w:val="00050359"/>
    <w:rsid w:val="000503FA"/>
    <w:rsid w:val="00050564"/>
    <w:rsid w:val="00050580"/>
    <w:rsid w:val="000505DD"/>
    <w:rsid w:val="000505FC"/>
    <w:rsid w:val="0005071C"/>
    <w:rsid w:val="000509A3"/>
    <w:rsid w:val="00050A12"/>
    <w:rsid w:val="00050C74"/>
    <w:rsid w:val="00050CE4"/>
    <w:rsid w:val="00050D87"/>
    <w:rsid w:val="00050DD2"/>
    <w:rsid w:val="00050E75"/>
    <w:rsid w:val="00050EDD"/>
    <w:rsid w:val="00050F85"/>
    <w:rsid w:val="0005107B"/>
    <w:rsid w:val="000510C7"/>
    <w:rsid w:val="000511D0"/>
    <w:rsid w:val="00051255"/>
    <w:rsid w:val="000513CE"/>
    <w:rsid w:val="00051429"/>
    <w:rsid w:val="000514EF"/>
    <w:rsid w:val="00051534"/>
    <w:rsid w:val="00051648"/>
    <w:rsid w:val="00051705"/>
    <w:rsid w:val="000517BE"/>
    <w:rsid w:val="00051867"/>
    <w:rsid w:val="0005186F"/>
    <w:rsid w:val="000518EC"/>
    <w:rsid w:val="00051AAE"/>
    <w:rsid w:val="00051AEC"/>
    <w:rsid w:val="00051B24"/>
    <w:rsid w:val="00051B8F"/>
    <w:rsid w:val="00051BEF"/>
    <w:rsid w:val="00051BF9"/>
    <w:rsid w:val="00051C37"/>
    <w:rsid w:val="00051C47"/>
    <w:rsid w:val="00051C8B"/>
    <w:rsid w:val="00051D21"/>
    <w:rsid w:val="00051D9D"/>
    <w:rsid w:val="00051FD3"/>
    <w:rsid w:val="00051FE3"/>
    <w:rsid w:val="00051FFF"/>
    <w:rsid w:val="000521BA"/>
    <w:rsid w:val="00052220"/>
    <w:rsid w:val="000523B6"/>
    <w:rsid w:val="00052409"/>
    <w:rsid w:val="0005247D"/>
    <w:rsid w:val="000524A9"/>
    <w:rsid w:val="00052587"/>
    <w:rsid w:val="00052643"/>
    <w:rsid w:val="000526D3"/>
    <w:rsid w:val="00052749"/>
    <w:rsid w:val="0005291B"/>
    <w:rsid w:val="000529A1"/>
    <w:rsid w:val="00052A4D"/>
    <w:rsid w:val="00052A9F"/>
    <w:rsid w:val="00052B2A"/>
    <w:rsid w:val="00052CF1"/>
    <w:rsid w:val="00052EBF"/>
    <w:rsid w:val="00052F99"/>
    <w:rsid w:val="0005315C"/>
    <w:rsid w:val="0005316A"/>
    <w:rsid w:val="000532CC"/>
    <w:rsid w:val="00053307"/>
    <w:rsid w:val="00053433"/>
    <w:rsid w:val="000535E2"/>
    <w:rsid w:val="000536A3"/>
    <w:rsid w:val="000536AB"/>
    <w:rsid w:val="000537D0"/>
    <w:rsid w:val="00053892"/>
    <w:rsid w:val="00053909"/>
    <w:rsid w:val="000539E7"/>
    <w:rsid w:val="00053AFD"/>
    <w:rsid w:val="00053B88"/>
    <w:rsid w:val="00053BFA"/>
    <w:rsid w:val="00053C2B"/>
    <w:rsid w:val="00053C95"/>
    <w:rsid w:val="00053DC3"/>
    <w:rsid w:val="00053DF9"/>
    <w:rsid w:val="00053E01"/>
    <w:rsid w:val="00054035"/>
    <w:rsid w:val="000540E6"/>
    <w:rsid w:val="00054109"/>
    <w:rsid w:val="00054133"/>
    <w:rsid w:val="000541A1"/>
    <w:rsid w:val="00054259"/>
    <w:rsid w:val="00054284"/>
    <w:rsid w:val="00054386"/>
    <w:rsid w:val="000543F0"/>
    <w:rsid w:val="00054489"/>
    <w:rsid w:val="0005449F"/>
    <w:rsid w:val="00054554"/>
    <w:rsid w:val="000545A2"/>
    <w:rsid w:val="000545B9"/>
    <w:rsid w:val="00054635"/>
    <w:rsid w:val="00054713"/>
    <w:rsid w:val="000547DB"/>
    <w:rsid w:val="000547FD"/>
    <w:rsid w:val="00054843"/>
    <w:rsid w:val="00054861"/>
    <w:rsid w:val="00054890"/>
    <w:rsid w:val="00054987"/>
    <w:rsid w:val="000549C6"/>
    <w:rsid w:val="00054A27"/>
    <w:rsid w:val="00054A43"/>
    <w:rsid w:val="00054A98"/>
    <w:rsid w:val="00054AC1"/>
    <w:rsid w:val="00054BE1"/>
    <w:rsid w:val="00054C38"/>
    <w:rsid w:val="00054CB0"/>
    <w:rsid w:val="00054D2C"/>
    <w:rsid w:val="00054D2D"/>
    <w:rsid w:val="00054DE1"/>
    <w:rsid w:val="00054E37"/>
    <w:rsid w:val="00054F3E"/>
    <w:rsid w:val="00054F7B"/>
    <w:rsid w:val="0005500D"/>
    <w:rsid w:val="00055108"/>
    <w:rsid w:val="0005512F"/>
    <w:rsid w:val="00055252"/>
    <w:rsid w:val="0005547B"/>
    <w:rsid w:val="00055505"/>
    <w:rsid w:val="0005550D"/>
    <w:rsid w:val="000555D5"/>
    <w:rsid w:val="00055768"/>
    <w:rsid w:val="0005583D"/>
    <w:rsid w:val="00055888"/>
    <w:rsid w:val="0005598D"/>
    <w:rsid w:val="00055A27"/>
    <w:rsid w:val="00055AB7"/>
    <w:rsid w:val="00055DD2"/>
    <w:rsid w:val="00055E0B"/>
    <w:rsid w:val="00055EAE"/>
    <w:rsid w:val="00055F17"/>
    <w:rsid w:val="00055FB4"/>
    <w:rsid w:val="000560CF"/>
    <w:rsid w:val="00056133"/>
    <w:rsid w:val="00056223"/>
    <w:rsid w:val="000562FA"/>
    <w:rsid w:val="0005663F"/>
    <w:rsid w:val="000566A7"/>
    <w:rsid w:val="00056829"/>
    <w:rsid w:val="00056942"/>
    <w:rsid w:val="00056A0D"/>
    <w:rsid w:val="00056A5D"/>
    <w:rsid w:val="00056AB6"/>
    <w:rsid w:val="00056AEC"/>
    <w:rsid w:val="00056BF4"/>
    <w:rsid w:val="00056C48"/>
    <w:rsid w:val="00056DB1"/>
    <w:rsid w:val="00056EDA"/>
    <w:rsid w:val="00056F74"/>
    <w:rsid w:val="00056F96"/>
    <w:rsid w:val="00056FBE"/>
    <w:rsid w:val="00057061"/>
    <w:rsid w:val="000570E0"/>
    <w:rsid w:val="000570FA"/>
    <w:rsid w:val="00057107"/>
    <w:rsid w:val="00057236"/>
    <w:rsid w:val="000572CC"/>
    <w:rsid w:val="000572D3"/>
    <w:rsid w:val="000572D6"/>
    <w:rsid w:val="0005732A"/>
    <w:rsid w:val="00057353"/>
    <w:rsid w:val="00057367"/>
    <w:rsid w:val="000578EA"/>
    <w:rsid w:val="000579D2"/>
    <w:rsid w:val="00057C26"/>
    <w:rsid w:val="00057D1B"/>
    <w:rsid w:val="00057DA0"/>
    <w:rsid w:val="00057E18"/>
    <w:rsid w:val="000600BE"/>
    <w:rsid w:val="000600E7"/>
    <w:rsid w:val="0006013D"/>
    <w:rsid w:val="00060168"/>
    <w:rsid w:val="0006023A"/>
    <w:rsid w:val="000602E8"/>
    <w:rsid w:val="0006046F"/>
    <w:rsid w:val="000604C2"/>
    <w:rsid w:val="000604F0"/>
    <w:rsid w:val="00060508"/>
    <w:rsid w:val="0006058C"/>
    <w:rsid w:val="000605D4"/>
    <w:rsid w:val="00060671"/>
    <w:rsid w:val="0006068A"/>
    <w:rsid w:val="000606C7"/>
    <w:rsid w:val="000607D9"/>
    <w:rsid w:val="0006083F"/>
    <w:rsid w:val="00060978"/>
    <w:rsid w:val="00060A45"/>
    <w:rsid w:val="00060B70"/>
    <w:rsid w:val="00060BB3"/>
    <w:rsid w:val="00060BC0"/>
    <w:rsid w:val="00060C20"/>
    <w:rsid w:val="00060C62"/>
    <w:rsid w:val="00060CF3"/>
    <w:rsid w:val="00060D78"/>
    <w:rsid w:val="00060DC0"/>
    <w:rsid w:val="00060F18"/>
    <w:rsid w:val="00060F37"/>
    <w:rsid w:val="00060F87"/>
    <w:rsid w:val="00061076"/>
    <w:rsid w:val="000610A4"/>
    <w:rsid w:val="000611AE"/>
    <w:rsid w:val="00061227"/>
    <w:rsid w:val="0006123A"/>
    <w:rsid w:val="00061260"/>
    <w:rsid w:val="00061295"/>
    <w:rsid w:val="00061354"/>
    <w:rsid w:val="00061486"/>
    <w:rsid w:val="000614CC"/>
    <w:rsid w:val="0006177C"/>
    <w:rsid w:val="00061847"/>
    <w:rsid w:val="00061888"/>
    <w:rsid w:val="000618B0"/>
    <w:rsid w:val="00061926"/>
    <w:rsid w:val="00061970"/>
    <w:rsid w:val="00061C70"/>
    <w:rsid w:val="00061C74"/>
    <w:rsid w:val="00061E24"/>
    <w:rsid w:val="00061F19"/>
    <w:rsid w:val="00061F9C"/>
    <w:rsid w:val="000621A2"/>
    <w:rsid w:val="000621AE"/>
    <w:rsid w:val="000622D4"/>
    <w:rsid w:val="0006235A"/>
    <w:rsid w:val="0006241C"/>
    <w:rsid w:val="000624D1"/>
    <w:rsid w:val="000624D2"/>
    <w:rsid w:val="00062569"/>
    <w:rsid w:val="0006256E"/>
    <w:rsid w:val="00062778"/>
    <w:rsid w:val="00062882"/>
    <w:rsid w:val="000628A4"/>
    <w:rsid w:val="00062A16"/>
    <w:rsid w:val="00062ADE"/>
    <w:rsid w:val="00062B40"/>
    <w:rsid w:val="00062B78"/>
    <w:rsid w:val="00062BBE"/>
    <w:rsid w:val="00062BE4"/>
    <w:rsid w:val="00062C23"/>
    <w:rsid w:val="00062E7F"/>
    <w:rsid w:val="000630AD"/>
    <w:rsid w:val="00063181"/>
    <w:rsid w:val="00063184"/>
    <w:rsid w:val="0006322D"/>
    <w:rsid w:val="00063366"/>
    <w:rsid w:val="000633EF"/>
    <w:rsid w:val="000633F7"/>
    <w:rsid w:val="00063423"/>
    <w:rsid w:val="0006342C"/>
    <w:rsid w:val="00063535"/>
    <w:rsid w:val="000636BA"/>
    <w:rsid w:val="000637D9"/>
    <w:rsid w:val="0006386A"/>
    <w:rsid w:val="000639CB"/>
    <w:rsid w:val="00063A6D"/>
    <w:rsid w:val="00063AEE"/>
    <w:rsid w:val="00063B8F"/>
    <w:rsid w:val="00063CCE"/>
    <w:rsid w:val="00063CEB"/>
    <w:rsid w:val="00063D7F"/>
    <w:rsid w:val="00063F5F"/>
    <w:rsid w:val="0006404C"/>
    <w:rsid w:val="000642F9"/>
    <w:rsid w:val="0006431F"/>
    <w:rsid w:val="000643AD"/>
    <w:rsid w:val="0006443C"/>
    <w:rsid w:val="00064500"/>
    <w:rsid w:val="00064619"/>
    <w:rsid w:val="00064678"/>
    <w:rsid w:val="00064691"/>
    <w:rsid w:val="0006492A"/>
    <w:rsid w:val="00064B9C"/>
    <w:rsid w:val="00064BDE"/>
    <w:rsid w:val="00064CE7"/>
    <w:rsid w:val="00064D30"/>
    <w:rsid w:val="00064D31"/>
    <w:rsid w:val="00064DA2"/>
    <w:rsid w:val="00064E64"/>
    <w:rsid w:val="00064E6D"/>
    <w:rsid w:val="00064E8A"/>
    <w:rsid w:val="00064E95"/>
    <w:rsid w:val="00064EA8"/>
    <w:rsid w:val="00064F3D"/>
    <w:rsid w:val="00064F4A"/>
    <w:rsid w:val="00064F9E"/>
    <w:rsid w:val="00064FE9"/>
    <w:rsid w:val="0006500D"/>
    <w:rsid w:val="00065081"/>
    <w:rsid w:val="00065118"/>
    <w:rsid w:val="0006511C"/>
    <w:rsid w:val="0006515D"/>
    <w:rsid w:val="00065180"/>
    <w:rsid w:val="00065185"/>
    <w:rsid w:val="000651EF"/>
    <w:rsid w:val="00065213"/>
    <w:rsid w:val="0006556C"/>
    <w:rsid w:val="000655BD"/>
    <w:rsid w:val="00065694"/>
    <w:rsid w:val="0006569E"/>
    <w:rsid w:val="000656D1"/>
    <w:rsid w:val="000656E2"/>
    <w:rsid w:val="00065739"/>
    <w:rsid w:val="0006579B"/>
    <w:rsid w:val="000657D9"/>
    <w:rsid w:val="0006587F"/>
    <w:rsid w:val="0006591A"/>
    <w:rsid w:val="00065AA9"/>
    <w:rsid w:val="00065B7F"/>
    <w:rsid w:val="00065BCF"/>
    <w:rsid w:val="00065BF3"/>
    <w:rsid w:val="00065CF4"/>
    <w:rsid w:val="00065DDA"/>
    <w:rsid w:val="00065E47"/>
    <w:rsid w:val="00065E84"/>
    <w:rsid w:val="00065EA8"/>
    <w:rsid w:val="00065EBF"/>
    <w:rsid w:val="00065F0F"/>
    <w:rsid w:val="00065FB8"/>
    <w:rsid w:val="00066105"/>
    <w:rsid w:val="00066286"/>
    <w:rsid w:val="000662C4"/>
    <w:rsid w:val="00066383"/>
    <w:rsid w:val="0006639A"/>
    <w:rsid w:val="0006642D"/>
    <w:rsid w:val="00066521"/>
    <w:rsid w:val="000665B1"/>
    <w:rsid w:val="000665EE"/>
    <w:rsid w:val="00066600"/>
    <w:rsid w:val="00066657"/>
    <w:rsid w:val="000666B1"/>
    <w:rsid w:val="00066731"/>
    <w:rsid w:val="000667F9"/>
    <w:rsid w:val="000667FD"/>
    <w:rsid w:val="000668D3"/>
    <w:rsid w:val="000668FF"/>
    <w:rsid w:val="000669FF"/>
    <w:rsid w:val="00066BCE"/>
    <w:rsid w:val="00066BDC"/>
    <w:rsid w:val="00066CC0"/>
    <w:rsid w:val="00066DF5"/>
    <w:rsid w:val="00066E0B"/>
    <w:rsid w:val="00066EF6"/>
    <w:rsid w:val="00066EFA"/>
    <w:rsid w:val="00066F13"/>
    <w:rsid w:val="00067041"/>
    <w:rsid w:val="000674EE"/>
    <w:rsid w:val="0006750C"/>
    <w:rsid w:val="00067705"/>
    <w:rsid w:val="0006777C"/>
    <w:rsid w:val="00067845"/>
    <w:rsid w:val="000679E0"/>
    <w:rsid w:val="00067A92"/>
    <w:rsid w:val="00067C08"/>
    <w:rsid w:val="00067C1A"/>
    <w:rsid w:val="00067F6B"/>
    <w:rsid w:val="00070099"/>
    <w:rsid w:val="000700FE"/>
    <w:rsid w:val="00070109"/>
    <w:rsid w:val="00070381"/>
    <w:rsid w:val="0007049E"/>
    <w:rsid w:val="000704EC"/>
    <w:rsid w:val="0007063E"/>
    <w:rsid w:val="00070B67"/>
    <w:rsid w:val="00070C28"/>
    <w:rsid w:val="00070C8C"/>
    <w:rsid w:val="00070CBA"/>
    <w:rsid w:val="00070D42"/>
    <w:rsid w:val="00070D9F"/>
    <w:rsid w:val="00070EB2"/>
    <w:rsid w:val="00070F00"/>
    <w:rsid w:val="00070F85"/>
    <w:rsid w:val="00071008"/>
    <w:rsid w:val="000710AD"/>
    <w:rsid w:val="000710EC"/>
    <w:rsid w:val="0007112A"/>
    <w:rsid w:val="00071340"/>
    <w:rsid w:val="00071356"/>
    <w:rsid w:val="00071419"/>
    <w:rsid w:val="00071472"/>
    <w:rsid w:val="000714B9"/>
    <w:rsid w:val="00071522"/>
    <w:rsid w:val="00071569"/>
    <w:rsid w:val="000715E1"/>
    <w:rsid w:val="0007164B"/>
    <w:rsid w:val="00071861"/>
    <w:rsid w:val="00071A2B"/>
    <w:rsid w:val="00071ADF"/>
    <w:rsid w:val="00071B25"/>
    <w:rsid w:val="00071C12"/>
    <w:rsid w:val="00071C2A"/>
    <w:rsid w:val="00071FDF"/>
    <w:rsid w:val="000720B8"/>
    <w:rsid w:val="00072198"/>
    <w:rsid w:val="00072246"/>
    <w:rsid w:val="00072338"/>
    <w:rsid w:val="000723DF"/>
    <w:rsid w:val="00072486"/>
    <w:rsid w:val="000724E0"/>
    <w:rsid w:val="00072582"/>
    <w:rsid w:val="00072638"/>
    <w:rsid w:val="000726B0"/>
    <w:rsid w:val="000726ED"/>
    <w:rsid w:val="0007270F"/>
    <w:rsid w:val="00072769"/>
    <w:rsid w:val="00072941"/>
    <w:rsid w:val="0007299B"/>
    <w:rsid w:val="00072B0E"/>
    <w:rsid w:val="00072BE7"/>
    <w:rsid w:val="00072C23"/>
    <w:rsid w:val="00072C86"/>
    <w:rsid w:val="00072FA9"/>
    <w:rsid w:val="000730CE"/>
    <w:rsid w:val="00073135"/>
    <w:rsid w:val="00073244"/>
    <w:rsid w:val="00073283"/>
    <w:rsid w:val="00073285"/>
    <w:rsid w:val="000732BF"/>
    <w:rsid w:val="000732EF"/>
    <w:rsid w:val="000733A5"/>
    <w:rsid w:val="00073447"/>
    <w:rsid w:val="000734F3"/>
    <w:rsid w:val="00073766"/>
    <w:rsid w:val="0007377D"/>
    <w:rsid w:val="00073846"/>
    <w:rsid w:val="00073912"/>
    <w:rsid w:val="00073979"/>
    <w:rsid w:val="00073B24"/>
    <w:rsid w:val="00073BEC"/>
    <w:rsid w:val="00073D0C"/>
    <w:rsid w:val="00073D78"/>
    <w:rsid w:val="00073DA5"/>
    <w:rsid w:val="00073DBB"/>
    <w:rsid w:val="00073E19"/>
    <w:rsid w:val="00073F5B"/>
    <w:rsid w:val="0007401C"/>
    <w:rsid w:val="0007407D"/>
    <w:rsid w:val="00074268"/>
    <w:rsid w:val="00074356"/>
    <w:rsid w:val="00074399"/>
    <w:rsid w:val="000743D8"/>
    <w:rsid w:val="0007446F"/>
    <w:rsid w:val="000744D7"/>
    <w:rsid w:val="0007451A"/>
    <w:rsid w:val="0007452F"/>
    <w:rsid w:val="00074693"/>
    <w:rsid w:val="000746E6"/>
    <w:rsid w:val="00074739"/>
    <w:rsid w:val="00074778"/>
    <w:rsid w:val="00074874"/>
    <w:rsid w:val="00074A48"/>
    <w:rsid w:val="00074B59"/>
    <w:rsid w:val="00074C39"/>
    <w:rsid w:val="00074C8D"/>
    <w:rsid w:val="00074F43"/>
    <w:rsid w:val="00074F91"/>
    <w:rsid w:val="00074F94"/>
    <w:rsid w:val="000751A6"/>
    <w:rsid w:val="000751B3"/>
    <w:rsid w:val="000751B9"/>
    <w:rsid w:val="000751FC"/>
    <w:rsid w:val="00075272"/>
    <w:rsid w:val="0007538B"/>
    <w:rsid w:val="0007546A"/>
    <w:rsid w:val="000754DC"/>
    <w:rsid w:val="000754EE"/>
    <w:rsid w:val="000755BB"/>
    <w:rsid w:val="000758F9"/>
    <w:rsid w:val="0007592C"/>
    <w:rsid w:val="00075A2E"/>
    <w:rsid w:val="00075A77"/>
    <w:rsid w:val="00075A79"/>
    <w:rsid w:val="00075BBA"/>
    <w:rsid w:val="00075BD4"/>
    <w:rsid w:val="00075C16"/>
    <w:rsid w:val="00075CA5"/>
    <w:rsid w:val="00075CC6"/>
    <w:rsid w:val="00075D86"/>
    <w:rsid w:val="00075E46"/>
    <w:rsid w:val="00075E78"/>
    <w:rsid w:val="00075F99"/>
    <w:rsid w:val="00076178"/>
    <w:rsid w:val="00076265"/>
    <w:rsid w:val="00076344"/>
    <w:rsid w:val="00076551"/>
    <w:rsid w:val="0007655D"/>
    <w:rsid w:val="00076568"/>
    <w:rsid w:val="000765E9"/>
    <w:rsid w:val="00076663"/>
    <w:rsid w:val="00076775"/>
    <w:rsid w:val="000767C3"/>
    <w:rsid w:val="00076A92"/>
    <w:rsid w:val="00076B52"/>
    <w:rsid w:val="00076B5C"/>
    <w:rsid w:val="00076C14"/>
    <w:rsid w:val="00076D1D"/>
    <w:rsid w:val="00076E15"/>
    <w:rsid w:val="00076FF9"/>
    <w:rsid w:val="0007708E"/>
    <w:rsid w:val="0007710B"/>
    <w:rsid w:val="00077209"/>
    <w:rsid w:val="0007728B"/>
    <w:rsid w:val="000772E0"/>
    <w:rsid w:val="0007739D"/>
    <w:rsid w:val="000773C7"/>
    <w:rsid w:val="000775DF"/>
    <w:rsid w:val="000777E7"/>
    <w:rsid w:val="00077848"/>
    <w:rsid w:val="00077964"/>
    <w:rsid w:val="00077A90"/>
    <w:rsid w:val="00077AF5"/>
    <w:rsid w:val="00077BB7"/>
    <w:rsid w:val="00077BF6"/>
    <w:rsid w:val="00077C3F"/>
    <w:rsid w:val="00077DA7"/>
    <w:rsid w:val="00080087"/>
    <w:rsid w:val="000800A9"/>
    <w:rsid w:val="000800E8"/>
    <w:rsid w:val="00080510"/>
    <w:rsid w:val="00080673"/>
    <w:rsid w:val="00080863"/>
    <w:rsid w:val="0008088F"/>
    <w:rsid w:val="00080911"/>
    <w:rsid w:val="00080940"/>
    <w:rsid w:val="00080A7F"/>
    <w:rsid w:val="00080B09"/>
    <w:rsid w:val="00080B3C"/>
    <w:rsid w:val="00080CF7"/>
    <w:rsid w:val="00080E7D"/>
    <w:rsid w:val="00080EE1"/>
    <w:rsid w:val="00080F00"/>
    <w:rsid w:val="00080F1C"/>
    <w:rsid w:val="00080FF9"/>
    <w:rsid w:val="0008112D"/>
    <w:rsid w:val="00081169"/>
    <w:rsid w:val="00081286"/>
    <w:rsid w:val="00081398"/>
    <w:rsid w:val="00081560"/>
    <w:rsid w:val="00081577"/>
    <w:rsid w:val="00081652"/>
    <w:rsid w:val="0008175F"/>
    <w:rsid w:val="00081763"/>
    <w:rsid w:val="00081771"/>
    <w:rsid w:val="000817C5"/>
    <w:rsid w:val="00081878"/>
    <w:rsid w:val="0008190A"/>
    <w:rsid w:val="000819F7"/>
    <w:rsid w:val="00081A2C"/>
    <w:rsid w:val="00081A7A"/>
    <w:rsid w:val="00081A8B"/>
    <w:rsid w:val="00081A9D"/>
    <w:rsid w:val="00081AC2"/>
    <w:rsid w:val="00081AFC"/>
    <w:rsid w:val="00081B64"/>
    <w:rsid w:val="00081BCD"/>
    <w:rsid w:val="00082082"/>
    <w:rsid w:val="000824A7"/>
    <w:rsid w:val="00082872"/>
    <w:rsid w:val="000828D5"/>
    <w:rsid w:val="00082946"/>
    <w:rsid w:val="000829A8"/>
    <w:rsid w:val="00082A20"/>
    <w:rsid w:val="00082A77"/>
    <w:rsid w:val="00082AA4"/>
    <w:rsid w:val="00082AC7"/>
    <w:rsid w:val="00082C76"/>
    <w:rsid w:val="00082CA8"/>
    <w:rsid w:val="00082CC1"/>
    <w:rsid w:val="00082CE2"/>
    <w:rsid w:val="00082CE6"/>
    <w:rsid w:val="00082D65"/>
    <w:rsid w:val="00082DF6"/>
    <w:rsid w:val="0008301A"/>
    <w:rsid w:val="000831A8"/>
    <w:rsid w:val="000831C2"/>
    <w:rsid w:val="000831D6"/>
    <w:rsid w:val="00083202"/>
    <w:rsid w:val="000834E6"/>
    <w:rsid w:val="0008350D"/>
    <w:rsid w:val="00083609"/>
    <w:rsid w:val="0008360E"/>
    <w:rsid w:val="00083620"/>
    <w:rsid w:val="00083688"/>
    <w:rsid w:val="000836E3"/>
    <w:rsid w:val="000837EF"/>
    <w:rsid w:val="0008383F"/>
    <w:rsid w:val="00083910"/>
    <w:rsid w:val="0008394D"/>
    <w:rsid w:val="0008399F"/>
    <w:rsid w:val="000839D6"/>
    <w:rsid w:val="00083AB6"/>
    <w:rsid w:val="00083C96"/>
    <w:rsid w:val="00083D28"/>
    <w:rsid w:val="00083DCF"/>
    <w:rsid w:val="00083DD6"/>
    <w:rsid w:val="00083F41"/>
    <w:rsid w:val="00083F8D"/>
    <w:rsid w:val="00084010"/>
    <w:rsid w:val="00084038"/>
    <w:rsid w:val="00084091"/>
    <w:rsid w:val="000840B9"/>
    <w:rsid w:val="00084125"/>
    <w:rsid w:val="00084183"/>
    <w:rsid w:val="000841A9"/>
    <w:rsid w:val="00084238"/>
    <w:rsid w:val="000842F2"/>
    <w:rsid w:val="0008434D"/>
    <w:rsid w:val="000844C6"/>
    <w:rsid w:val="00084583"/>
    <w:rsid w:val="000846C2"/>
    <w:rsid w:val="0008483B"/>
    <w:rsid w:val="0008485D"/>
    <w:rsid w:val="000848DC"/>
    <w:rsid w:val="000848DD"/>
    <w:rsid w:val="00084904"/>
    <w:rsid w:val="000849B5"/>
    <w:rsid w:val="00084BF9"/>
    <w:rsid w:val="00084D8B"/>
    <w:rsid w:val="00084DC4"/>
    <w:rsid w:val="00084F0F"/>
    <w:rsid w:val="00085025"/>
    <w:rsid w:val="000850B2"/>
    <w:rsid w:val="000850D2"/>
    <w:rsid w:val="000850F5"/>
    <w:rsid w:val="00085157"/>
    <w:rsid w:val="00085175"/>
    <w:rsid w:val="000852A5"/>
    <w:rsid w:val="000853AF"/>
    <w:rsid w:val="0008541C"/>
    <w:rsid w:val="00085453"/>
    <w:rsid w:val="000854E0"/>
    <w:rsid w:val="000855AB"/>
    <w:rsid w:val="00085697"/>
    <w:rsid w:val="00085743"/>
    <w:rsid w:val="000858FF"/>
    <w:rsid w:val="000859AB"/>
    <w:rsid w:val="00085A87"/>
    <w:rsid w:val="00085BB4"/>
    <w:rsid w:val="00085C05"/>
    <w:rsid w:val="00085D32"/>
    <w:rsid w:val="00085D72"/>
    <w:rsid w:val="00085DC0"/>
    <w:rsid w:val="00085E16"/>
    <w:rsid w:val="00085F24"/>
    <w:rsid w:val="00085FCD"/>
    <w:rsid w:val="000862CC"/>
    <w:rsid w:val="000862E9"/>
    <w:rsid w:val="000862EE"/>
    <w:rsid w:val="000864C9"/>
    <w:rsid w:val="000865E6"/>
    <w:rsid w:val="00086762"/>
    <w:rsid w:val="00086872"/>
    <w:rsid w:val="000869E2"/>
    <w:rsid w:val="00086AC0"/>
    <w:rsid w:val="00086B86"/>
    <w:rsid w:val="00086C8D"/>
    <w:rsid w:val="00086D09"/>
    <w:rsid w:val="00086D23"/>
    <w:rsid w:val="00086D74"/>
    <w:rsid w:val="00086E34"/>
    <w:rsid w:val="00086E50"/>
    <w:rsid w:val="00086EF6"/>
    <w:rsid w:val="00086F18"/>
    <w:rsid w:val="00086FDE"/>
    <w:rsid w:val="00087203"/>
    <w:rsid w:val="0008725B"/>
    <w:rsid w:val="00087334"/>
    <w:rsid w:val="0008739E"/>
    <w:rsid w:val="0008741E"/>
    <w:rsid w:val="0008742C"/>
    <w:rsid w:val="000875AD"/>
    <w:rsid w:val="000875C9"/>
    <w:rsid w:val="00087855"/>
    <w:rsid w:val="00087C3D"/>
    <w:rsid w:val="00087C68"/>
    <w:rsid w:val="00087C7E"/>
    <w:rsid w:val="00087CC4"/>
    <w:rsid w:val="00087DA1"/>
    <w:rsid w:val="00087DCE"/>
    <w:rsid w:val="00087E95"/>
    <w:rsid w:val="00087EB5"/>
    <w:rsid w:val="00087ECA"/>
    <w:rsid w:val="00087FE2"/>
    <w:rsid w:val="00090025"/>
    <w:rsid w:val="00090295"/>
    <w:rsid w:val="00090390"/>
    <w:rsid w:val="0009051F"/>
    <w:rsid w:val="000906D8"/>
    <w:rsid w:val="00090705"/>
    <w:rsid w:val="00090734"/>
    <w:rsid w:val="000907FC"/>
    <w:rsid w:val="0009081E"/>
    <w:rsid w:val="0009086B"/>
    <w:rsid w:val="00090872"/>
    <w:rsid w:val="000908A7"/>
    <w:rsid w:val="000909A3"/>
    <w:rsid w:val="00090A00"/>
    <w:rsid w:val="00090AA4"/>
    <w:rsid w:val="00090AD3"/>
    <w:rsid w:val="00090BFF"/>
    <w:rsid w:val="00090C49"/>
    <w:rsid w:val="00090CE2"/>
    <w:rsid w:val="00090D1C"/>
    <w:rsid w:val="00090D55"/>
    <w:rsid w:val="0009108C"/>
    <w:rsid w:val="000912A7"/>
    <w:rsid w:val="00091405"/>
    <w:rsid w:val="00091459"/>
    <w:rsid w:val="0009165E"/>
    <w:rsid w:val="0009183F"/>
    <w:rsid w:val="00091878"/>
    <w:rsid w:val="000918DF"/>
    <w:rsid w:val="000918E5"/>
    <w:rsid w:val="0009190B"/>
    <w:rsid w:val="00091916"/>
    <w:rsid w:val="00091A18"/>
    <w:rsid w:val="00091A71"/>
    <w:rsid w:val="00091C32"/>
    <w:rsid w:val="00091D08"/>
    <w:rsid w:val="00091D2F"/>
    <w:rsid w:val="00091EB6"/>
    <w:rsid w:val="000920B2"/>
    <w:rsid w:val="000921FF"/>
    <w:rsid w:val="00092309"/>
    <w:rsid w:val="00092465"/>
    <w:rsid w:val="00092471"/>
    <w:rsid w:val="000924A1"/>
    <w:rsid w:val="00092509"/>
    <w:rsid w:val="000925B8"/>
    <w:rsid w:val="000926BE"/>
    <w:rsid w:val="0009281D"/>
    <w:rsid w:val="00092888"/>
    <w:rsid w:val="00092925"/>
    <w:rsid w:val="00092967"/>
    <w:rsid w:val="000929AD"/>
    <w:rsid w:val="000929E7"/>
    <w:rsid w:val="00092AA0"/>
    <w:rsid w:val="00092C83"/>
    <w:rsid w:val="00092D55"/>
    <w:rsid w:val="00092E90"/>
    <w:rsid w:val="00092E99"/>
    <w:rsid w:val="00092F3C"/>
    <w:rsid w:val="00092F74"/>
    <w:rsid w:val="00092F7C"/>
    <w:rsid w:val="000930C9"/>
    <w:rsid w:val="0009333B"/>
    <w:rsid w:val="0009341B"/>
    <w:rsid w:val="000935A3"/>
    <w:rsid w:val="000935F0"/>
    <w:rsid w:val="000937BF"/>
    <w:rsid w:val="0009383C"/>
    <w:rsid w:val="000938F1"/>
    <w:rsid w:val="0009397D"/>
    <w:rsid w:val="00093A75"/>
    <w:rsid w:val="00093B9E"/>
    <w:rsid w:val="00093C58"/>
    <w:rsid w:val="00093CA2"/>
    <w:rsid w:val="00093D31"/>
    <w:rsid w:val="00093D38"/>
    <w:rsid w:val="00093D5A"/>
    <w:rsid w:val="00093D5F"/>
    <w:rsid w:val="00093F4B"/>
    <w:rsid w:val="00093FE4"/>
    <w:rsid w:val="0009400D"/>
    <w:rsid w:val="00094048"/>
    <w:rsid w:val="0009411D"/>
    <w:rsid w:val="0009417D"/>
    <w:rsid w:val="000941D2"/>
    <w:rsid w:val="00094208"/>
    <w:rsid w:val="00094299"/>
    <w:rsid w:val="0009433C"/>
    <w:rsid w:val="0009436B"/>
    <w:rsid w:val="00094452"/>
    <w:rsid w:val="0009447B"/>
    <w:rsid w:val="00094651"/>
    <w:rsid w:val="0009468C"/>
    <w:rsid w:val="000946B6"/>
    <w:rsid w:val="00094716"/>
    <w:rsid w:val="0009473F"/>
    <w:rsid w:val="0009487B"/>
    <w:rsid w:val="000948CD"/>
    <w:rsid w:val="000949FA"/>
    <w:rsid w:val="00094C9F"/>
    <w:rsid w:val="00094D96"/>
    <w:rsid w:val="00094DC6"/>
    <w:rsid w:val="00094EFD"/>
    <w:rsid w:val="00094F82"/>
    <w:rsid w:val="00094F86"/>
    <w:rsid w:val="00095064"/>
    <w:rsid w:val="000950BD"/>
    <w:rsid w:val="000950D2"/>
    <w:rsid w:val="0009519D"/>
    <w:rsid w:val="000951A1"/>
    <w:rsid w:val="00095211"/>
    <w:rsid w:val="000952E5"/>
    <w:rsid w:val="000953DF"/>
    <w:rsid w:val="000956DE"/>
    <w:rsid w:val="00095787"/>
    <w:rsid w:val="000959AE"/>
    <w:rsid w:val="000959B9"/>
    <w:rsid w:val="00095AC6"/>
    <w:rsid w:val="00095B8F"/>
    <w:rsid w:val="00095B93"/>
    <w:rsid w:val="00095D02"/>
    <w:rsid w:val="00095E3C"/>
    <w:rsid w:val="00095E42"/>
    <w:rsid w:val="00095FE7"/>
    <w:rsid w:val="00096019"/>
    <w:rsid w:val="000961A0"/>
    <w:rsid w:val="0009625D"/>
    <w:rsid w:val="000962D1"/>
    <w:rsid w:val="0009650C"/>
    <w:rsid w:val="00096536"/>
    <w:rsid w:val="000965E2"/>
    <w:rsid w:val="00096638"/>
    <w:rsid w:val="00096691"/>
    <w:rsid w:val="000967F2"/>
    <w:rsid w:val="0009680E"/>
    <w:rsid w:val="0009682D"/>
    <w:rsid w:val="00096842"/>
    <w:rsid w:val="00096885"/>
    <w:rsid w:val="0009695E"/>
    <w:rsid w:val="00096966"/>
    <w:rsid w:val="000969DD"/>
    <w:rsid w:val="000969F1"/>
    <w:rsid w:val="00096BA3"/>
    <w:rsid w:val="00096C5C"/>
    <w:rsid w:val="00096CE6"/>
    <w:rsid w:val="00096EB6"/>
    <w:rsid w:val="00096F2B"/>
    <w:rsid w:val="00097125"/>
    <w:rsid w:val="00097246"/>
    <w:rsid w:val="0009735A"/>
    <w:rsid w:val="000973BA"/>
    <w:rsid w:val="0009749C"/>
    <w:rsid w:val="000974AD"/>
    <w:rsid w:val="000975F3"/>
    <w:rsid w:val="0009769B"/>
    <w:rsid w:val="000976A9"/>
    <w:rsid w:val="0009779B"/>
    <w:rsid w:val="0009788D"/>
    <w:rsid w:val="000978B6"/>
    <w:rsid w:val="000978D1"/>
    <w:rsid w:val="0009796E"/>
    <w:rsid w:val="00097A60"/>
    <w:rsid w:val="00097BAA"/>
    <w:rsid w:val="00097C4C"/>
    <w:rsid w:val="00097EA4"/>
    <w:rsid w:val="000A0020"/>
    <w:rsid w:val="000A0157"/>
    <w:rsid w:val="000A01BC"/>
    <w:rsid w:val="000A029F"/>
    <w:rsid w:val="000A02B6"/>
    <w:rsid w:val="000A0309"/>
    <w:rsid w:val="000A03B4"/>
    <w:rsid w:val="000A066E"/>
    <w:rsid w:val="000A06D3"/>
    <w:rsid w:val="000A06D7"/>
    <w:rsid w:val="000A07DE"/>
    <w:rsid w:val="000A07EF"/>
    <w:rsid w:val="000A08F4"/>
    <w:rsid w:val="000A0910"/>
    <w:rsid w:val="000A0A52"/>
    <w:rsid w:val="000A0A60"/>
    <w:rsid w:val="000A0A75"/>
    <w:rsid w:val="000A0D3C"/>
    <w:rsid w:val="000A0DE5"/>
    <w:rsid w:val="000A0E07"/>
    <w:rsid w:val="000A0EA4"/>
    <w:rsid w:val="000A101A"/>
    <w:rsid w:val="000A111B"/>
    <w:rsid w:val="000A1152"/>
    <w:rsid w:val="000A1198"/>
    <w:rsid w:val="000A12EA"/>
    <w:rsid w:val="000A13B9"/>
    <w:rsid w:val="000A14F8"/>
    <w:rsid w:val="000A154A"/>
    <w:rsid w:val="000A15C0"/>
    <w:rsid w:val="000A1614"/>
    <w:rsid w:val="000A16F0"/>
    <w:rsid w:val="000A17F8"/>
    <w:rsid w:val="000A1859"/>
    <w:rsid w:val="000A1A6E"/>
    <w:rsid w:val="000A1D17"/>
    <w:rsid w:val="000A1DB2"/>
    <w:rsid w:val="000A1DC5"/>
    <w:rsid w:val="000A1DDF"/>
    <w:rsid w:val="000A1DF3"/>
    <w:rsid w:val="000A1F73"/>
    <w:rsid w:val="000A1F7A"/>
    <w:rsid w:val="000A215C"/>
    <w:rsid w:val="000A2332"/>
    <w:rsid w:val="000A23FA"/>
    <w:rsid w:val="000A242B"/>
    <w:rsid w:val="000A2474"/>
    <w:rsid w:val="000A24ED"/>
    <w:rsid w:val="000A252C"/>
    <w:rsid w:val="000A253F"/>
    <w:rsid w:val="000A255F"/>
    <w:rsid w:val="000A2582"/>
    <w:rsid w:val="000A2657"/>
    <w:rsid w:val="000A2678"/>
    <w:rsid w:val="000A2797"/>
    <w:rsid w:val="000A29AC"/>
    <w:rsid w:val="000A29D9"/>
    <w:rsid w:val="000A2A10"/>
    <w:rsid w:val="000A2A18"/>
    <w:rsid w:val="000A2A37"/>
    <w:rsid w:val="000A2A7A"/>
    <w:rsid w:val="000A2D4D"/>
    <w:rsid w:val="000A2E4C"/>
    <w:rsid w:val="000A2F2A"/>
    <w:rsid w:val="000A30C5"/>
    <w:rsid w:val="000A3224"/>
    <w:rsid w:val="000A34E4"/>
    <w:rsid w:val="000A34FA"/>
    <w:rsid w:val="000A3515"/>
    <w:rsid w:val="000A3523"/>
    <w:rsid w:val="000A36EB"/>
    <w:rsid w:val="000A3A5D"/>
    <w:rsid w:val="000A3AB0"/>
    <w:rsid w:val="000A3B15"/>
    <w:rsid w:val="000A3BE3"/>
    <w:rsid w:val="000A3BF5"/>
    <w:rsid w:val="000A3CF5"/>
    <w:rsid w:val="000A3DEA"/>
    <w:rsid w:val="000A3F28"/>
    <w:rsid w:val="000A3FAF"/>
    <w:rsid w:val="000A4103"/>
    <w:rsid w:val="000A41DD"/>
    <w:rsid w:val="000A42F0"/>
    <w:rsid w:val="000A4344"/>
    <w:rsid w:val="000A438F"/>
    <w:rsid w:val="000A44B9"/>
    <w:rsid w:val="000A451D"/>
    <w:rsid w:val="000A4536"/>
    <w:rsid w:val="000A4539"/>
    <w:rsid w:val="000A4620"/>
    <w:rsid w:val="000A4AD6"/>
    <w:rsid w:val="000A4B01"/>
    <w:rsid w:val="000A4B7F"/>
    <w:rsid w:val="000A4BDE"/>
    <w:rsid w:val="000A4C00"/>
    <w:rsid w:val="000A4C72"/>
    <w:rsid w:val="000A4CFD"/>
    <w:rsid w:val="000A4E13"/>
    <w:rsid w:val="000A4E1C"/>
    <w:rsid w:val="000A4E21"/>
    <w:rsid w:val="000A4F93"/>
    <w:rsid w:val="000A50B4"/>
    <w:rsid w:val="000A5152"/>
    <w:rsid w:val="000A522D"/>
    <w:rsid w:val="000A5379"/>
    <w:rsid w:val="000A5414"/>
    <w:rsid w:val="000A54C4"/>
    <w:rsid w:val="000A560F"/>
    <w:rsid w:val="000A5782"/>
    <w:rsid w:val="000A585E"/>
    <w:rsid w:val="000A587B"/>
    <w:rsid w:val="000A58C6"/>
    <w:rsid w:val="000A5974"/>
    <w:rsid w:val="000A5982"/>
    <w:rsid w:val="000A5AF7"/>
    <w:rsid w:val="000A5B48"/>
    <w:rsid w:val="000A5BBD"/>
    <w:rsid w:val="000A5BF7"/>
    <w:rsid w:val="000A5C8E"/>
    <w:rsid w:val="000A5FB2"/>
    <w:rsid w:val="000A602A"/>
    <w:rsid w:val="000A604C"/>
    <w:rsid w:val="000A6059"/>
    <w:rsid w:val="000A6436"/>
    <w:rsid w:val="000A68B2"/>
    <w:rsid w:val="000A6999"/>
    <w:rsid w:val="000A69C5"/>
    <w:rsid w:val="000A69F6"/>
    <w:rsid w:val="000A6A0A"/>
    <w:rsid w:val="000A6E6B"/>
    <w:rsid w:val="000A6E8C"/>
    <w:rsid w:val="000A6FCD"/>
    <w:rsid w:val="000A6FF9"/>
    <w:rsid w:val="000A700E"/>
    <w:rsid w:val="000A70D0"/>
    <w:rsid w:val="000A7166"/>
    <w:rsid w:val="000A7190"/>
    <w:rsid w:val="000A7249"/>
    <w:rsid w:val="000A724A"/>
    <w:rsid w:val="000A7262"/>
    <w:rsid w:val="000A72B0"/>
    <w:rsid w:val="000A73A0"/>
    <w:rsid w:val="000A751C"/>
    <w:rsid w:val="000A760B"/>
    <w:rsid w:val="000A773B"/>
    <w:rsid w:val="000A7788"/>
    <w:rsid w:val="000A783A"/>
    <w:rsid w:val="000A7896"/>
    <w:rsid w:val="000A7963"/>
    <w:rsid w:val="000A7990"/>
    <w:rsid w:val="000A79F5"/>
    <w:rsid w:val="000A7C1F"/>
    <w:rsid w:val="000A7CBC"/>
    <w:rsid w:val="000A7CC2"/>
    <w:rsid w:val="000A7D10"/>
    <w:rsid w:val="000B00A0"/>
    <w:rsid w:val="000B00DE"/>
    <w:rsid w:val="000B0267"/>
    <w:rsid w:val="000B02F9"/>
    <w:rsid w:val="000B0450"/>
    <w:rsid w:val="000B0528"/>
    <w:rsid w:val="000B0762"/>
    <w:rsid w:val="000B07E4"/>
    <w:rsid w:val="000B094B"/>
    <w:rsid w:val="000B09BF"/>
    <w:rsid w:val="000B0A46"/>
    <w:rsid w:val="000B0A4B"/>
    <w:rsid w:val="000B0AB8"/>
    <w:rsid w:val="000B0BE2"/>
    <w:rsid w:val="000B0C12"/>
    <w:rsid w:val="000B0CCF"/>
    <w:rsid w:val="000B0D05"/>
    <w:rsid w:val="000B0EF5"/>
    <w:rsid w:val="000B0FB9"/>
    <w:rsid w:val="000B10C9"/>
    <w:rsid w:val="000B1173"/>
    <w:rsid w:val="000B1209"/>
    <w:rsid w:val="000B12E2"/>
    <w:rsid w:val="000B138A"/>
    <w:rsid w:val="000B1400"/>
    <w:rsid w:val="000B1413"/>
    <w:rsid w:val="000B1468"/>
    <w:rsid w:val="000B14BD"/>
    <w:rsid w:val="000B1648"/>
    <w:rsid w:val="000B1691"/>
    <w:rsid w:val="000B1844"/>
    <w:rsid w:val="000B18BD"/>
    <w:rsid w:val="000B1949"/>
    <w:rsid w:val="000B1982"/>
    <w:rsid w:val="000B1A86"/>
    <w:rsid w:val="000B1B57"/>
    <w:rsid w:val="000B1C9B"/>
    <w:rsid w:val="000B1CA2"/>
    <w:rsid w:val="000B1D1B"/>
    <w:rsid w:val="000B1D24"/>
    <w:rsid w:val="000B1D3B"/>
    <w:rsid w:val="000B1D5B"/>
    <w:rsid w:val="000B1D67"/>
    <w:rsid w:val="000B1D72"/>
    <w:rsid w:val="000B1E0D"/>
    <w:rsid w:val="000B1FD4"/>
    <w:rsid w:val="000B2200"/>
    <w:rsid w:val="000B2295"/>
    <w:rsid w:val="000B22DA"/>
    <w:rsid w:val="000B22DC"/>
    <w:rsid w:val="000B240A"/>
    <w:rsid w:val="000B2597"/>
    <w:rsid w:val="000B264E"/>
    <w:rsid w:val="000B269B"/>
    <w:rsid w:val="000B26CD"/>
    <w:rsid w:val="000B2B82"/>
    <w:rsid w:val="000B2BF6"/>
    <w:rsid w:val="000B2D17"/>
    <w:rsid w:val="000B2D9B"/>
    <w:rsid w:val="000B2EC3"/>
    <w:rsid w:val="000B2F31"/>
    <w:rsid w:val="000B2FF6"/>
    <w:rsid w:val="000B305C"/>
    <w:rsid w:val="000B30BB"/>
    <w:rsid w:val="000B30D3"/>
    <w:rsid w:val="000B30E3"/>
    <w:rsid w:val="000B3125"/>
    <w:rsid w:val="000B313B"/>
    <w:rsid w:val="000B3210"/>
    <w:rsid w:val="000B32FA"/>
    <w:rsid w:val="000B3452"/>
    <w:rsid w:val="000B34C5"/>
    <w:rsid w:val="000B35F1"/>
    <w:rsid w:val="000B3814"/>
    <w:rsid w:val="000B3850"/>
    <w:rsid w:val="000B39A1"/>
    <w:rsid w:val="000B39E6"/>
    <w:rsid w:val="000B3B21"/>
    <w:rsid w:val="000B3B2B"/>
    <w:rsid w:val="000B3C26"/>
    <w:rsid w:val="000B3D63"/>
    <w:rsid w:val="000B3D6D"/>
    <w:rsid w:val="000B3D8F"/>
    <w:rsid w:val="000B4016"/>
    <w:rsid w:val="000B40B1"/>
    <w:rsid w:val="000B40E0"/>
    <w:rsid w:val="000B41BB"/>
    <w:rsid w:val="000B449C"/>
    <w:rsid w:val="000B45BE"/>
    <w:rsid w:val="000B46F6"/>
    <w:rsid w:val="000B4783"/>
    <w:rsid w:val="000B48B6"/>
    <w:rsid w:val="000B49B7"/>
    <w:rsid w:val="000B49ED"/>
    <w:rsid w:val="000B4ACF"/>
    <w:rsid w:val="000B4C92"/>
    <w:rsid w:val="000B4CA1"/>
    <w:rsid w:val="000B4DF6"/>
    <w:rsid w:val="000B4E03"/>
    <w:rsid w:val="000B4E67"/>
    <w:rsid w:val="000B4F62"/>
    <w:rsid w:val="000B4F8A"/>
    <w:rsid w:val="000B4F98"/>
    <w:rsid w:val="000B503C"/>
    <w:rsid w:val="000B511E"/>
    <w:rsid w:val="000B519B"/>
    <w:rsid w:val="000B51B2"/>
    <w:rsid w:val="000B51C7"/>
    <w:rsid w:val="000B520B"/>
    <w:rsid w:val="000B52A3"/>
    <w:rsid w:val="000B52DF"/>
    <w:rsid w:val="000B5538"/>
    <w:rsid w:val="000B56C3"/>
    <w:rsid w:val="000B57D0"/>
    <w:rsid w:val="000B581A"/>
    <w:rsid w:val="000B586B"/>
    <w:rsid w:val="000B588B"/>
    <w:rsid w:val="000B58A4"/>
    <w:rsid w:val="000B5A12"/>
    <w:rsid w:val="000B5C64"/>
    <w:rsid w:val="000B5DBB"/>
    <w:rsid w:val="000B5F2C"/>
    <w:rsid w:val="000B5FDF"/>
    <w:rsid w:val="000B6009"/>
    <w:rsid w:val="000B61C2"/>
    <w:rsid w:val="000B634D"/>
    <w:rsid w:val="000B647D"/>
    <w:rsid w:val="000B64D7"/>
    <w:rsid w:val="000B6647"/>
    <w:rsid w:val="000B66B5"/>
    <w:rsid w:val="000B6712"/>
    <w:rsid w:val="000B6748"/>
    <w:rsid w:val="000B674B"/>
    <w:rsid w:val="000B6998"/>
    <w:rsid w:val="000B6A42"/>
    <w:rsid w:val="000B6A65"/>
    <w:rsid w:val="000B6AE7"/>
    <w:rsid w:val="000B6BA7"/>
    <w:rsid w:val="000B6C39"/>
    <w:rsid w:val="000B6CB0"/>
    <w:rsid w:val="000B6E3A"/>
    <w:rsid w:val="000B6F59"/>
    <w:rsid w:val="000B70BC"/>
    <w:rsid w:val="000B73B1"/>
    <w:rsid w:val="000B73C1"/>
    <w:rsid w:val="000B74F9"/>
    <w:rsid w:val="000B7534"/>
    <w:rsid w:val="000B76DD"/>
    <w:rsid w:val="000B7858"/>
    <w:rsid w:val="000B78D8"/>
    <w:rsid w:val="000B79CF"/>
    <w:rsid w:val="000B7A37"/>
    <w:rsid w:val="000B7A54"/>
    <w:rsid w:val="000B7A69"/>
    <w:rsid w:val="000B7B08"/>
    <w:rsid w:val="000B7B2D"/>
    <w:rsid w:val="000B7D4B"/>
    <w:rsid w:val="000B7D9E"/>
    <w:rsid w:val="000B7E03"/>
    <w:rsid w:val="000B7ED7"/>
    <w:rsid w:val="000C00C1"/>
    <w:rsid w:val="000C0149"/>
    <w:rsid w:val="000C01B7"/>
    <w:rsid w:val="000C01EE"/>
    <w:rsid w:val="000C025E"/>
    <w:rsid w:val="000C027F"/>
    <w:rsid w:val="000C0494"/>
    <w:rsid w:val="000C05F1"/>
    <w:rsid w:val="000C0651"/>
    <w:rsid w:val="000C06BE"/>
    <w:rsid w:val="000C082C"/>
    <w:rsid w:val="000C0B7F"/>
    <w:rsid w:val="000C0D2D"/>
    <w:rsid w:val="000C0DE5"/>
    <w:rsid w:val="000C0E25"/>
    <w:rsid w:val="000C0E95"/>
    <w:rsid w:val="000C0F5E"/>
    <w:rsid w:val="000C0FA7"/>
    <w:rsid w:val="000C10AF"/>
    <w:rsid w:val="000C10DF"/>
    <w:rsid w:val="000C1108"/>
    <w:rsid w:val="000C113B"/>
    <w:rsid w:val="000C116D"/>
    <w:rsid w:val="000C11C3"/>
    <w:rsid w:val="000C11FB"/>
    <w:rsid w:val="000C125A"/>
    <w:rsid w:val="000C1643"/>
    <w:rsid w:val="000C191A"/>
    <w:rsid w:val="000C1A58"/>
    <w:rsid w:val="000C1AEB"/>
    <w:rsid w:val="000C1B62"/>
    <w:rsid w:val="000C1BCD"/>
    <w:rsid w:val="000C1BD4"/>
    <w:rsid w:val="000C1CF8"/>
    <w:rsid w:val="000C1EC6"/>
    <w:rsid w:val="000C1F7C"/>
    <w:rsid w:val="000C207B"/>
    <w:rsid w:val="000C20B0"/>
    <w:rsid w:val="000C215F"/>
    <w:rsid w:val="000C22D3"/>
    <w:rsid w:val="000C22D7"/>
    <w:rsid w:val="000C2378"/>
    <w:rsid w:val="000C2383"/>
    <w:rsid w:val="000C2654"/>
    <w:rsid w:val="000C2761"/>
    <w:rsid w:val="000C2944"/>
    <w:rsid w:val="000C299E"/>
    <w:rsid w:val="000C2A25"/>
    <w:rsid w:val="000C2A5D"/>
    <w:rsid w:val="000C2AF7"/>
    <w:rsid w:val="000C2D17"/>
    <w:rsid w:val="000C2E12"/>
    <w:rsid w:val="000C30B9"/>
    <w:rsid w:val="000C310D"/>
    <w:rsid w:val="000C338F"/>
    <w:rsid w:val="000C33D1"/>
    <w:rsid w:val="000C347B"/>
    <w:rsid w:val="000C34BF"/>
    <w:rsid w:val="000C34CD"/>
    <w:rsid w:val="000C356A"/>
    <w:rsid w:val="000C37EE"/>
    <w:rsid w:val="000C38AA"/>
    <w:rsid w:val="000C38C9"/>
    <w:rsid w:val="000C3941"/>
    <w:rsid w:val="000C3A63"/>
    <w:rsid w:val="000C3A8C"/>
    <w:rsid w:val="000C3BD9"/>
    <w:rsid w:val="000C3BF9"/>
    <w:rsid w:val="000C3D3D"/>
    <w:rsid w:val="000C3D80"/>
    <w:rsid w:val="000C3ECC"/>
    <w:rsid w:val="000C3ED9"/>
    <w:rsid w:val="000C3FA5"/>
    <w:rsid w:val="000C3FC6"/>
    <w:rsid w:val="000C3FE1"/>
    <w:rsid w:val="000C404E"/>
    <w:rsid w:val="000C42A8"/>
    <w:rsid w:val="000C42DD"/>
    <w:rsid w:val="000C432F"/>
    <w:rsid w:val="000C43C9"/>
    <w:rsid w:val="000C43CE"/>
    <w:rsid w:val="000C4446"/>
    <w:rsid w:val="000C4474"/>
    <w:rsid w:val="000C45F1"/>
    <w:rsid w:val="000C4606"/>
    <w:rsid w:val="000C4687"/>
    <w:rsid w:val="000C485E"/>
    <w:rsid w:val="000C48C2"/>
    <w:rsid w:val="000C4B61"/>
    <w:rsid w:val="000C4B84"/>
    <w:rsid w:val="000C4D65"/>
    <w:rsid w:val="000C4E08"/>
    <w:rsid w:val="000C4EBD"/>
    <w:rsid w:val="000C50C2"/>
    <w:rsid w:val="000C50F5"/>
    <w:rsid w:val="000C51FC"/>
    <w:rsid w:val="000C521F"/>
    <w:rsid w:val="000C5301"/>
    <w:rsid w:val="000C53D6"/>
    <w:rsid w:val="000C54E1"/>
    <w:rsid w:val="000C556E"/>
    <w:rsid w:val="000C5668"/>
    <w:rsid w:val="000C56BA"/>
    <w:rsid w:val="000C5792"/>
    <w:rsid w:val="000C5862"/>
    <w:rsid w:val="000C5A42"/>
    <w:rsid w:val="000C5B23"/>
    <w:rsid w:val="000C5C0C"/>
    <w:rsid w:val="000C5C23"/>
    <w:rsid w:val="000C5C40"/>
    <w:rsid w:val="000C5E03"/>
    <w:rsid w:val="000C5E96"/>
    <w:rsid w:val="000C5EA5"/>
    <w:rsid w:val="000C5ED3"/>
    <w:rsid w:val="000C5F17"/>
    <w:rsid w:val="000C5F6A"/>
    <w:rsid w:val="000C5FE5"/>
    <w:rsid w:val="000C5FFF"/>
    <w:rsid w:val="000C6002"/>
    <w:rsid w:val="000C6285"/>
    <w:rsid w:val="000C6335"/>
    <w:rsid w:val="000C645F"/>
    <w:rsid w:val="000C6471"/>
    <w:rsid w:val="000C655A"/>
    <w:rsid w:val="000C65A7"/>
    <w:rsid w:val="000C66FA"/>
    <w:rsid w:val="000C683B"/>
    <w:rsid w:val="000C68BA"/>
    <w:rsid w:val="000C6935"/>
    <w:rsid w:val="000C6A1D"/>
    <w:rsid w:val="000C6B93"/>
    <w:rsid w:val="000C6F9F"/>
    <w:rsid w:val="000C6FA9"/>
    <w:rsid w:val="000C7033"/>
    <w:rsid w:val="000C705E"/>
    <w:rsid w:val="000C70D4"/>
    <w:rsid w:val="000C71A1"/>
    <w:rsid w:val="000C7228"/>
    <w:rsid w:val="000C7267"/>
    <w:rsid w:val="000C72EF"/>
    <w:rsid w:val="000C75F4"/>
    <w:rsid w:val="000C77F0"/>
    <w:rsid w:val="000C7814"/>
    <w:rsid w:val="000C7944"/>
    <w:rsid w:val="000C7A81"/>
    <w:rsid w:val="000C7C67"/>
    <w:rsid w:val="000C7CEA"/>
    <w:rsid w:val="000D001F"/>
    <w:rsid w:val="000D00AC"/>
    <w:rsid w:val="000D00BC"/>
    <w:rsid w:val="000D00DE"/>
    <w:rsid w:val="000D015F"/>
    <w:rsid w:val="000D02BB"/>
    <w:rsid w:val="000D03FE"/>
    <w:rsid w:val="000D05E3"/>
    <w:rsid w:val="000D0707"/>
    <w:rsid w:val="000D086C"/>
    <w:rsid w:val="000D088F"/>
    <w:rsid w:val="000D0979"/>
    <w:rsid w:val="000D0B25"/>
    <w:rsid w:val="000D0B32"/>
    <w:rsid w:val="000D0B97"/>
    <w:rsid w:val="000D0BBD"/>
    <w:rsid w:val="000D0BDF"/>
    <w:rsid w:val="000D0C7B"/>
    <w:rsid w:val="000D0D4E"/>
    <w:rsid w:val="000D0D7D"/>
    <w:rsid w:val="000D0E0F"/>
    <w:rsid w:val="000D100D"/>
    <w:rsid w:val="000D10F5"/>
    <w:rsid w:val="000D1147"/>
    <w:rsid w:val="000D11E5"/>
    <w:rsid w:val="000D1217"/>
    <w:rsid w:val="000D1300"/>
    <w:rsid w:val="000D131E"/>
    <w:rsid w:val="000D14D7"/>
    <w:rsid w:val="000D1661"/>
    <w:rsid w:val="000D16B5"/>
    <w:rsid w:val="000D1974"/>
    <w:rsid w:val="000D1A22"/>
    <w:rsid w:val="000D1A51"/>
    <w:rsid w:val="000D1B9D"/>
    <w:rsid w:val="000D1C94"/>
    <w:rsid w:val="000D1CD9"/>
    <w:rsid w:val="000D1CDD"/>
    <w:rsid w:val="000D1D72"/>
    <w:rsid w:val="000D1DB3"/>
    <w:rsid w:val="000D1DD9"/>
    <w:rsid w:val="000D1F5D"/>
    <w:rsid w:val="000D1F96"/>
    <w:rsid w:val="000D1FBA"/>
    <w:rsid w:val="000D20DE"/>
    <w:rsid w:val="000D21A1"/>
    <w:rsid w:val="000D2234"/>
    <w:rsid w:val="000D22F8"/>
    <w:rsid w:val="000D2310"/>
    <w:rsid w:val="000D2636"/>
    <w:rsid w:val="000D268D"/>
    <w:rsid w:val="000D279F"/>
    <w:rsid w:val="000D2872"/>
    <w:rsid w:val="000D295E"/>
    <w:rsid w:val="000D29D7"/>
    <w:rsid w:val="000D2A58"/>
    <w:rsid w:val="000D2BAA"/>
    <w:rsid w:val="000D2BB6"/>
    <w:rsid w:val="000D2D06"/>
    <w:rsid w:val="000D2D4A"/>
    <w:rsid w:val="000D2D7C"/>
    <w:rsid w:val="000D2E05"/>
    <w:rsid w:val="000D2E18"/>
    <w:rsid w:val="000D2E99"/>
    <w:rsid w:val="000D3023"/>
    <w:rsid w:val="000D353D"/>
    <w:rsid w:val="000D3563"/>
    <w:rsid w:val="000D361E"/>
    <w:rsid w:val="000D36B6"/>
    <w:rsid w:val="000D36F8"/>
    <w:rsid w:val="000D3A64"/>
    <w:rsid w:val="000D3C8A"/>
    <w:rsid w:val="000D3CCB"/>
    <w:rsid w:val="000D3CDB"/>
    <w:rsid w:val="000D3E42"/>
    <w:rsid w:val="000D41B8"/>
    <w:rsid w:val="000D41F4"/>
    <w:rsid w:val="000D430F"/>
    <w:rsid w:val="000D4348"/>
    <w:rsid w:val="000D4473"/>
    <w:rsid w:val="000D4558"/>
    <w:rsid w:val="000D45F7"/>
    <w:rsid w:val="000D4626"/>
    <w:rsid w:val="000D46B5"/>
    <w:rsid w:val="000D4712"/>
    <w:rsid w:val="000D47FF"/>
    <w:rsid w:val="000D492D"/>
    <w:rsid w:val="000D495E"/>
    <w:rsid w:val="000D49B4"/>
    <w:rsid w:val="000D4AEB"/>
    <w:rsid w:val="000D4B63"/>
    <w:rsid w:val="000D4BAC"/>
    <w:rsid w:val="000D4C52"/>
    <w:rsid w:val="000D4CAF"/>
    <w:rsid w:val="000D4CFC"/>
    <w:rsid w:val="000D4E26"/>
    <w:rsid w:val="000D4F43"/>
    <w:rsid w:val="000D4F4B"/>
    <w:rsid w:val="000D4F8C"/>
    <w:rsid w:val="000D525E"/>
    <w:rsid w:val="000D5320"/>
    <w:rsid w:val="000D5332"/>
    <w:rsid w:val="000D5439"/>
    <w:rsid w:val="000D5510"/>
    <w:rsid w:val="000D5547"/>
    <w:rsid w:val="000D555B"/>
    <w:rsid w:val="000D55AA"/>
    <w:rsid w:val="000D55E8"/>
    <w:rsid w:val="000D574B"/>
    <w:rsid w:val="000D5827"/>
    <w:rsid w:val="000D5857"/>
    <w:rsid w:val="000D58AD"/>
    <w:rsid w:val="000D58FC"/>
    <w:rsid w:val="000D5966"/>
    <w:rsid w:val="000D59B4"/>
    <w:rsid w:val="000D5B5A"/>
    <w:rsid w:val="000D5BAB"/>
    <w:rsid w:val="000D5CEF"/>
    <w:rsid w:val="000D5D5F"/>
    <w:rsid w:val="000D5E69"/>
    <w:rsid w:val="000D62FE"/>
    <w:rsid w:val="000D6309"/>
    <w:rsid w:val="000D64B9"/>
    <w:rsid w:val="000D64E2"/>
    <w:rsid w:val="000D6730"/>
    <w:rsid w:val="000D6867"/>
    <w:rsid w:val="000D68B6"/>
    <w:rsid w:val="000D68B7"/>
    <w:rsid w:val="000D6962"/>
    <w:rsid w:val="000D6980"/>
    <w:rsid w:val="000D69F3"/>
    <w:rsid w:val="000D6A9B"/>
    <w:rsid w:val="000D6DB4"/>
    <w:rsid w:val="000D6E80"/>
    <w:rsid w:val="000D6F0D"/>
    <w:rsid w:val="000D7002"/>
    <w:rsid w:val="000D7019"/>
    <w:rsid w:val="000D70D0"/>
    <w:rsid w:val="000D7147"/>
    <w:rsid w:val="000D718F"/>
    <w:rsid w:val="000D71F7"/>
    <w:rsid w:val="000D72A2"/>
    <w:rsid w:val="000D7335"/>
    <w:rsid w:val="000D73CF"/>
    <w:rsid w:val="000D73DD"/>
    <w:rsid w:val="000D73E5"/>
    <w:rsid w:val="000D7445"/>
    <w:rsid w:val="000D74E3"/>
    <w:rsid w:val="000D761C"/>
    <w:rsid w:val="000D7622"/>
    <w:rsid w:val="000D76CC"/>
    <w:rsid w:val="000D77A8"/>
    <w:rsid w:val="000D77EC"/>
    <w:rsid w:val="000D7973"/>
    <w:rsid w:val="000D7A0A"/>
    <w:rsid w:val="000D7A5C"/>
    <w:rsid w:val="000D7A7B"/>
    <w:rsid w:val="000D7AB1"/>
    <w:rsid w:val="000D7ACB"/>
    <w:rsid w:val="000D7CED"/>
    <w:rsid w:val="000D7E38"/>
    <w:rsid w:val="000D7E52"/>
    <w:rsid w:val="000D7F3F"/>
    <w:rsid w:val="000E0147"/>
    <w:rsid w:val="000E01BA"/>
    <w:rsid w:val="000E0218"/>
    <w:rsid w:val="000E0310"/>
    <w:rsid w:val="000E03A2"/>
    <w:rsid w:val="000E047A"/>
    <w:rsid w:val="000E06F7"/>
    <w:rsid w:val="000E073C"/>
    <w:rsid w:val="000E0911"/>
    <w:rsid w:val="000E09B8"/>
    <w:rsid w:val="000E0A62"/>
    <w:rsid w:val="000E0B92"/>
    <w:rsid w:val="000E0B93"/>
    <w:rsid w:val="000E0BB8"/>
    <w:rsid w:val="000E0BF1"/>
    <w:rsid w:val="000E0C01"/>
    <w:rsid w:val="000E0C02"/>
    <w:rsid w:val="000E0C48"/>
    <w:rsid w:val="000E0D2D"/>
    <w:rsid w:val="000E0D31"/>
    <w:rsid w:val="000E0E0C"/>
    <w:rsid w:val="000E0E3C"/>
    <w:rsid w:val="000E0E44"/>
    <w:rsid w:val="000E0FB0"/>
    <w:rsid w:val="000E1110"/>
    <w:rsid w:val="000E1166"/>
    <w:rsid w:val="000E11C5"/>
    <w:rsid w:val="000E1310"/>
    <w:rsid w:val="000E1317"/>
    <w:rsid w:val="000E1382"/>
    <w:rsid w:val="000E13F2"/>
    <w:rsid w:val="000E1423"/>
    <w:rsid w:val="000E1667"/>
    <w:rsid w:val="000E1681"/>
    <w:rsid w:val="000E16DE"/>
    <w:rsid w:val="000E194C"/>
    <w:rsid w:val="000E1A4B"/>
    <w:rsid w:val="000E1AEF"/>
    <w:rsid w:val="000E1B04"/>
    <w:rsid w:val="000E1B0D"/>
    <w:rsid w:val="000E1B66"/>
    <w:rsid w:val="000E1C1F"/>
    <w:rsid w:val="000E1C9A"/>
    <w:rsid w:val="000E1D50"/>
    <w:rsid w:val="000E1D5B"/>
    <w:rsid w:val="000E1E3F"/>
    <w:rsid w:val="000E1EAB"/>
    <w:rsid w:val="000E1F47"/>
    <w:rsid w:val="000E21C8"/>
    <w:rsid w:val="000E21D6"/>
    <w:rsid w:val="000E222D"/>
    <w:rsid w:val="000E24FC"/>
    <w:rsid w:val="000E254A"/>
    <w:rsid w:val="000E256D"/>
    <w:rsid w:val="000E2590"/>
    <w:rsid w:val="000E271F"/>
    <w:rsid w:val="000E2737"/>
    <w:rsid w:val="000E27C9"/>
    <w:rsid w:val="000E28EC"/>
    <w:rsid w:val="000E2930"/>
    <w:rsid w:val="000E2A12"/>
    <w:rsid w:val="000E2A99"/>
    <w:rsid w:val="000E2AC7"/>
    <w:rsid w:val="000E2BA9"/>
    <w:rsid w:val="000E2BDC"/>
    <w:rsid w:val="000E2C67"/>
    <w:rsid w:val="000E2D8F"/>
    <w:rsid w:val="000E2E00"/>
    <w:rsid w:val="000E2E4C"/>
    <w:rsid w:val="000E2F1E"/>
    <w:rsid w:val="000E2FE2"/>
    <w:rsid w:val="000E307A"/>
    <w:rsid w:val="000E3125"/>
    <w:rsid w:val="000E316D"/>
    <w:rsid w:val="000E31F9"/>
    <w:rsid w:val="000E32E3"/>
    <w:rsid w:val="000E3318"/>
    <w:rsid w:val="000E3322"/>
    <w:rsid w:val="000E33E9"/>
    <w:rsid w:val="000E360B"/>
    <w:rsid w:val="000E3672"/>
    <w:rsid w:val="000E367A"/>
    <w:rsid w:val="000E383E"/>
    <w:rsid w:val="000E38F8"/>
    <w:rsid w:val="000E390F"/>
    <w:rsid w:val="000E3931"/>
    <w:rsid w:val="000E3939"/>
    <w:rsid w:val="000E397A"/>
    <w:rsid w:val="000E397E"/>
    <w:rsid w:val="000E3A97"/>
    <w:rsid w:val="000E3AEA"/>
    <w:rsid w:val="000E3B00"/>
    <w:rsid w:val="000E3BF6"/>
    <w:rsid w:val="000E3C48"/>
    <w:rsid w:val="000E3C7A"/>
    <w:rsid w:val="000E3D4B"/>
    <w:rsid w:val="000E3D6A"/>
    <w:rsid w:val="000E3EFC"/>
    <w:rsid w:val="000E408F"/>
    <w:rsid w:val="000E40EB"/>
    <w:rsid w:val="000E445A"/>
    <w:rsid w:val="000E4547"/>
    <w:rsid w:val="000E46A4"/>
    <w:rsid w:val="000E46DF"/>
    <w:rsid w:val="000E4758"/>
    <w:rsid w:val="000E4794"/>
    <w:rsid w:val="000E47E4"/>
    <w:rsid w:val="000E488D"/>
    <w:rsid w:val="000E4893"/>
    <w:rsid w:val="000E4993"/>
    <w:rsid w:val="000E4C0E"/>
    <w:rsid w:val="000E4C14"/>
    <w:rsid w:val="000E4CA6"/>
    <w:rsid w:val="000E4D02"/>
    <w:rsid w:val="000E4D42"/>
    <w:rsid w:val="000E4D60"/>
    <w:rsid w:val="000E4EAC"/>
    <w:rsid w:val="000E4EFF"/>
    <w:rsid w:val="000E4F92"/>
    <w:rsid w:val="000E4FA3"/>
    <w:rsid w:val="000E4FCB"/>
    <w:rsid w:val="000E503F"/>
    <w:rsid w:val="000E5247"/>
    <w:rsid w:val="000E532B"/>
    <w:rsid w:val="000E5337"/>
    <w:rsid w:val="000E54F5"/>
    <w:rsid w:val="000E55C9"/>
    <w:rsid w:val="000E5680"/>
    <w:rsid w:val="000E5697"/>
    <w:rsid w:val="000E5801"/>
    <w:rsid w:val="000E5806"/>
    <w:rsid w:val="000E5808"/>
    <w:rsid w:val="000E5882"/>
    <w:rsid w:val="000E58B6"/>
    <w:rsid w:val="000E593F"/>
    <w:rsid w:val="000E594F"/>
    <w:rsid w:val="000E5975"/>
    <w:rsid w:val="000E5A12"/>
    <w:rsid w:val="000E5A62"/>
    <w:rsid w:val="000E5AF1"/>
    <w:rsid w:val="000E5C0B"/>
    <w:rsid w:val="000E5CF2"/>
    <w:rsid w:val="000E5D4F"/>
    <w:rsid w:val="000E5DE4"/>
    <w:rsid w:val="000E5F6C"/>
    <w:rsid w:val="000E60B4"/>
    <w:rsid w:val="000E6189"/>
    <w:rsid w:val="000E62E8"/>
    <w:rsid w:val="000E63A2"/>
    <w:rsid w:val="000E6420"/>
    <w:rsid w:val="000E6427"/>
    <w:rsid w:val="000E6452"/>
    <w:rsid w:val="000E6477"/>
    <w:rsid w:val="000E647E"/>
    <w:rsid w:val="000E6534"/>
    <w:rsid w:val="000E6537"/>
    <w:rsid w:val="000E6542"/>
    <w:rsid w:val="000E6557"/>
    <w:rsid w:val="000E65BA"/>
    <w:rsid w:val="000E6662"/>
    <w:rsid w:val="000E66E9"/>
    <w:rsid w:val="000E674C"/>
    <w:rsid w:val="000E679B"/>
    <w:rsid w:val="000E681C"/>
    <w:rsid w:val="000E6895"/>
    <w:rsid w:val="000E6898"/>
    <w:rsid w:val="000E68E1"/>
    <w:rsid w:val="000E6A3F"/>
    <w:rsid w:val="000E6DFF"/>
    <w:rsid w:val="000E6E92"/>
    <w:rsid w:val="000E70EA"/>
    <w:rsid w:val="000E71B8"/>
    <w:rsid w:val="000E7349"/>
    <w:rsid w:val="000E737B"/>
    <w:rsid w:val="000E73E3"/>
    <w:rsid w:val="000E74E0"/>
    <w:rsid w:val="000E75D9"/>
    <w:rsid w:val="000E7791"/>
    <w:rsid w:val="000E784D"/>
    <w:rsid w:val="000E78D3"/>
    <w:rsid w:val="000E79BD"/>
    <w:rsid w:val="000E7A57"/>
    <w:rsid w:val="000E7B88"/>
    <w:rsid w:val="000E7BB9"/>
    <w:rsid w:val="000E7BF6"/>
    <w:rsid w:val="000E7CC1"/>
    <w:rsid w:val="000E7D19"/>
    <w:rsid w:val="000E7D58"/>
    <w:rsid w:val="000E7D7A"/>
    <w:rsid w:val="000E7DFB"/>
    <w:rsid w:val="000E7E1F"/>
    <w:rsid w:val="000E7E2B"/>
    <w:rsid w:val="000E7E34"/>
    <w:rsid w:val="000E7EDD"/>
    <w:rsid w:val="000E7FC1"/>
    <w:rsid w:val="000E7FCE"/>
    <w:rsid w:val="000E7FD3"/>
    <w:rsid w:val="000E7FDD"/>
    <w:rsid w:val="000F000B"/>
    <w:rsid w:val="000F01A3"/>
    <w:rsid w:val="000F01CC"/>
    <w:rsid w:val="000F020E"/>
    <w:rsid w:val="000F0255"/>
    <w:rsid w:val="000F031F"/>
    <w:rsid w:val="000F047C"/>
    <w:rsid w:val="000F071B"/>
    <w:rsid w:val="000F07E2"/>
    <w:rsid w:val="000F0842"/>
    <w:rsid w:val="000F08DA"/>
    <w:rsid w:val="000F0971"/>
    <w:rsid w:val="000F097A"/>
    <w:rsid w:val="000F09D2"/>
    <w:rsid w:val="000F0A0B"/>
    <w:rsid w:val="000F0C60"/>
    <w:rsid w:val="000F0CEA"/>
    <w:rsid w:val="000F0CF3"/>
    <w:rsid w:val="000F0E0E"/>
    <w:rsid w:val="000F0E51"/>
    <w:rsid w:val="000F0E9D"/>
    <w:rsid w:val="000F0EB2"/>
    <w:rsid w:val="000F0FD2"/>
    <w:rsid w:val="000F101D"/>
    <w:rsid w:val="000F12F3"/>
    <w:rsid w:val="000F16A1"/>
    <w:rsid w:val="000F1794"/>
    <w:rsid w:val="000F17C4"/>
    <w:rsid w:val="000F182A"/>
    <w:rsid w:val="000F18C0"/>
    <w:rsid w:val="000F19FA"/>
    <w:rsid w:val="000F1C14"/>
    <w:rsid w:val="000F1CB0"/>
    <w:rsid w:val="000F1D6D"/>
    <w:rsid w:val="000F1DE0"/>
    <w:rsid w:val="000F1EA0"/>
    <w:rsid w:val="000F1F12"/>
    <w:rsid w:val="000F1FD5"/>
    <w:rsid w:val="000F2116"/>
    <w:rsid w:val="000F2126"/>
    <w:rsid w:val="000F219D"/>
    <w:rsid w:val="000F2207"/>
    <w:rsid w:val="000F245B"/>
    <w:rsid w:val="000F2470"/>
    <w:rsid w:val="000F251E"/>
    <w:rsid w:val="000F2532"/>
    <w:rsid w:val="000F2633"/>
    <w:rsid w:val="000F2802"/>
    <w:rsid w:val="000F2834"/>
    <w:rsid w:val="000F2892"/>
    <w:rsid w:val="000F2980"/>
    <w:rsid w:val="000F2A5F"/>
    <w:rsid w:val="000F2A9B"/>
    <w:rsid w:val="000F2AA7"/>
    <w:rsid w:val="000F2B01"/>
    <w:rsid w:val="000F2B98"/>
    <w:rsid w:val="000F2BE8"/>
    <w:rsid w:val="000F2C9D"/>
    <w:rsid w:val="000F2D14"/>
    <w:rsid w:val="000F2D87"/>
    <w:rsid w:val="000F2EE5"/>
    <w:rsid w:val="000F30DF"/>
    <w:rsid w:val="000F3201"/>
    <w:rsid w:val="000F333E"/>
    <w:rsid w:val="000F34F4"/>
    <w:rsid w:val="000F3519"/>
    <w:rsid w:val="000F356D"/>
    <w:rsid w:val="000F36C6"/>
    <w:rsid w:val="000F37F5"/>
    <w:rsid w:val="000F3851"/>
    <w:rsid w:val="000F38D5"/>
    <w:rsid w:val="000F38E6"/>
    <w:rsid w:val="000F393C"/>
    <w:rsid w:val="000F39C4"/>
    <w:rsid w:val="000F3A05"/>
    <w:rsid w:val="000F3A89"/>
    <w:rsid w:val="000F3ABC"/>
    <w:rsid w:val="000F3B91"/>
    <w:rsid w:val="000F3C7F"/>
    <w:rsid w:val="000F3D4E"/>
    <w:rsid w:val="000F3F11"/>
    <w:rsid w:val="000F3F65"/>
    <w:rsid w:val="000F3FE1"/>
    <w:rsid w:val="000F3FE2"/>
    <w:rsid w:val="000F40AD"/>
    <w:rsid w:val="000F4109"/>
    <w:rsid w:val="000F41D0"/>
    <w:rsid w:val="000F42A0"/>
    <w:rsid w:val="000F4373"/>
    <w:rsid w:val="000F4381"/>
    <w:rsid w:val="000F43B4"/>
    <w:rsid w:val="000F4470"/>
    <w:rsid w:val="000F4481"/>
    <w:rsid w:val="000F4488"/>
    <w:rsid w:val="000F4571"/>
    <w:rsid w:val="000F4584"/>
    <w:rsid w:val="000F48E0"/>
    <w:rsid w:val="000F498B"/>
    <w:rsid w:val="000F498D"/>
    <w:rsid w:val="000F49F0"/>
    <w:rsid w:val="000F4C98"/>
    <w:rsid w:val="000F4CF9"/>
    <w:rsid w:val="000F4DE7"/>
    <w:rsid w:val="000F4E1F"/>
    <w:rsid w:val="000F4E3D"/>
    <w:rsid w:val="000F4EF6"/>
    <w:rsid w:val="000F4F0F"/>
    <w:rsid w:val="000F50E7"/>
    <w:rsid w:val="000F5322"/>
    <w:rsid w:val="000F5334"/>
    <w:rsid w:val="000F53D5"/>
    <w:rsid w:val="000F53D9"/>
    <w:rsid w:val="000F54CE"/>
    <w:rsid w:val="000F54DB"/>
    <w:rsid w:val="000F56AC"/>
    <w:rsid w:val="000F5707"/>
    <w:rsid w:val="000F575B"/>
    <w:rsid w:val="000F58C0"/>
    <w:rsid w:val="000F5ABA"/>
    <w:rsid w:val="000F5D2A"/>
    <w:rsid w:val="000F5F37"/>
    <w:rsid w:val="000F5F85"/>
    <w:rsid w:val="000F60A3"/>
    <w:rsid w:val="000F610C"/>
    <w:rsid w:val="000F61B6"/>
    <w:rsid w:val="000F62ED"/>
    <w:rsid w:val="000F6395"/>
    <w:rsid w:val="000F6448"/>
    <w:rsid w:val="000F6724"/>
    <w:rsid w:val="000F6757"/>
    <w:rsid w:val="000F68F0"/>
    <w:rsid w:val="000F6972"/>
    <w:rsid w:val="000F69E6"/>
    <w:rsid w:val="000F6A8F"/>
    <w:rsid w:val="000F6C53"/>
    <w:rsid w:val="000F6C89"/>
    <w:rsid w:val="000F6CB9"/>
    <w:rsid w:val="000F6D85"/>
    <w:rsid w:val="000F6E6F"/>
    <w:rsid w:val="000F6F1C"/>
    <w:rsid w:val="000F6F66"/>
    <w:rsid w:val="000F6F67"/>
    <w:rsid w:val="000F6FF8"/>
    <w:rsid w:val="000F7132"/>
    <w:rsid w:val="000F7418"/>
    <w:rsid w:val="000F7722"/>
    <w:rsid w:val="000F7746"/>
    <w:rsid w:val="000F78D5"/>
    <w:rsid w:val="000F79A0"/>
    <w:rsid w:val="000F79D4"/>
    <w:rsid w:val="000F79FD"/>
    <w:rsid w:val="000F7BA7"/>
    <w:rsid w:val="000F7C97"/>
    <w:rsid w:val="000F7CDE"/>
    <w:rsid w:val="000F7DD1"/>
    <w:rsid w:val="000F7E90"/>
    <w:rsid w:val="000F7F56"/>
    <w:rsid w:val="000F7F98"/>
    <w:rsid w:val="000F7FC2"/>
    <w:rsid w:val="0010010F"/>
    <w:rsid w:val="001001EA"/>
    <w:rsid w:val="001002F7"/>
    <w:rsid w:val="00100319"/>
    <w:rsid w:val="001004A8"/>
    <w:rsid w:val="001005AF"/>
    <w:rsid w:val="0010063D"/>
    <w:rsid w:val="001006A9"/>
    <w:rsid w:val="001007BA"/>
    <w:rsid w:val="0010094D"/>
    <w:rsid w:val="00100993"/>
    <w:rsid w:val="001009C8"/>
    <w:rsid w:val="00100AEE"/>
    <w:rsid w:val="00100C37"/>
    <w:rsid w:val="00100CA0"/>
    <w:rsid w:val="00100CA4"/>
    <w:rsid w:val="00100E20"/>
    <w:rsid w:val="00101170"/>
    <w:rsid w:val="001012C2"/>
    <w:rsid w:val="00101303"/>
    <w:rsid w:val="00101306"/>
    <w:rsid w:val="00101461"/>
    <w:rsid w:val="00101526"/>
    <w:rsid w:val="00101560"/>
    <w:rsid w:val="001016B2"/>
    <w:rsid w:val="001016F3"/>
    <w:rsid w:val="00101895"/>
    <w:rsid w:val="001018BF"/>
    <w:rsid w:val="001018D5"/>
    <w:rsid w:val="00101985"/>
    <w:rsid w:val="00101A96"/>
    <w:rsid w:val="00101AAD"/>
    <w:rsid w:val="00101ACB"/>
    <w:rsid w:val="00101B67"/>
    <w:rsid w:val="00101C41"/>
    <w:rsid w:val="00101CD1"/>
    <w:rsid w:val="00101D22"/>
    <w:rsid w:val="00101DA5"/>
    <w:rsid w:val="00101DE1"/>
    <w:rsid w:val="00101E65"/>
    <w:rsid w:val="00101F59"/>
    <w:rsid w:val="00101FD2"/>
    <w:rsid w:val="00101FD9"/>
    <w:rsid w:val="0010204F"/>
    <w:rsid w:val="001020ED"/>
    <w:rsid w:val="001021D9"/>
    <w:rsid w:val="001022CA"/>
    <w:rsid w:val="001023DE"/>
    <w:rsid w:val="001023E0"/>
    <w:rsid w:val="00102488"/>
    <w:rsid w:val="001025D8"/>
    <w:rsid w:val="00102614"/>
    <w:rsid w:val="0010264D"/>
    <w:rsid w:val="0010266D"/>
    <w:rsid w:val="001027AE"/>
    <w:rsid w:val="00102872"/>
    <w:rsid w:val="00102951"/>
    <w:rsid w:val="001029D0"/>
    <w:rsid w:val="00102A4C"/>
    <w:rsid w:val="00102C18"/>
    <w:rsid w:val="00102C1F"/>
    <w:rsid w:val="00102DCD"/>
    <w:rsid w:val="00102DEA"/>
    <w:rsid w:val="00102E15"/>
    <w:rsid w:val="00102E3D"/>
    <w:rsid w:val="00102FA0"/>
    <w:rsid w:val="00103047"/>
    <w:rsid w:val="001030B3"/>
    <w:rsid w:val="001030D3"/>
    <w:rsid w:val="001030ED"/>
    <w:rsid w:val="00103320"/>
    <w:rsid w:val="00103363"/>
    <w:rsid w:val="001034E9"/>
    <w:rsid w:val="00103576"/>
    <w:rsid w:val="001035C9"/>
    <w:rsid w:val="001035F4"/>
    <w:rsid w:val="0010368C"/>
    <w:rsid w:val="00103770"/>
    <w:rsid w:val="001038E1"/>
    <w:rsid w:val="00103943"/>
    <w:rsid w:val="00103A84"/>
    <w:rsid w:val="00103BA3"/>
    <w:rsid w:val="00103BC1"/>
    <w:rsid w:val="00103C59"/>
    <w:rsid w:val="00103DC0"/>
    <w:rsid w:val="00103DEC"/>
    <w:rsid w:val="00103EFF"/>
    <w:rsid w:val="00103F5D"/>
    <w:rsid w:val="00103F71"/>
    <w:rsid w:val="00103F89"/>
    <w:rsid w:val="00104023"/>
    <w:rsid w:val="0010405C"/>
    <w:rsid w:val="00104065"/>
    <w:rsid w:val="001043D6"/>
    <w:rsid w:val="001044A0"/>
    <w:rsid w:val="00104605"/>
    <w:rsid w:val="00104637"/>
    <w:rsid w:val="00104638"/>
    <w:rsid w:val="001046F5"/>
    <w:rsid w:val="0010471D"/>
    <w:rsid w:val="0010488C"/>
    <w:rsid w:val="00104A7A"/>
    <w:rsid w:val="00104B2A"/>
    <w:rsid w:val="00104C33"/>
    <w:rsid w:val="00104D81"/>
    <w:rsid w:val="00104D8A"/>
    <w:rsid w:val="00104DDE"/>
    <w:rsid w:val="00104E1D"/>
    <w:rsid w:val="00104E56"/>
    <w:rsid w:val="00104EA3"/>
    <w:rsid w:val="00104ED1"/>
    <w:rsid w:val="00104F8E"/>
    <w:rsid w:val="001051FB"/>
    <w:rsid w:val="0010529D"/>
    <w:rsid w:val="001052FD"/>
    <w:rsid w:val="00105444"/>
    <w:rsid w:val="0010545D"/>
    <w:rsid w:val="00105549"/>
    <w:rsid w:val="001055CD"/>
    <w:rsid w:val="0010561E"/>
    <w:rsid w:val="00105741"/>
    <w:rsid w:val="00105751"/>
    <w:rsid w:val="00105814"/>
    <w:rsid w:val="00105954"/>
    <w:rsid w:val="001059A1"/>
    <w:rsid w:val="00105AE4"/>
    <w:rsid w:val="00105B39"/>
    <w:rsid w:val="00105B8A"/>
    <w:rsid w:val="00105C12"/>
    <w:rsid w:val="00105E3E"/>
    <w:rsid w:val="00105F79"/>
    <w:rsid w:val="00105F7E"/>
    <w:rsid w:val="0010610F"/>
    <w:rsid w:val="001062C6"/>
    <w:rsid w:val="0010635E"/>
    <w:rsid w:val="001063B9"/>
    <w:rsid w:val="0010640B"/>
    <w:rsid w:val="0010655F"/>
    <w:rsid w:val="001065A9"/>
    <w:rsid w:val="00106602"/>
    <w:rsid w:val="00106627"/>
    <w:rsid w:val="001066FE"/>
    <w:rsid w:val="0010674D"/>
    <w:rsid w:val="001069A9"/>
    <w:rsid w:val="00106A8A"/>
    <w:rsid w:val="00106B23"/>
    <w:rsid w:val="00106CF6"/>
    <w:rsid w:val="00106D36"/>
    <w:rsid w:val="00106D9B"/>
    <w:rsid w:val="00106F60"/>
    <w:rsid w:val="00106FF4"/>
    <w:rsid w:val="001070B4"/>
    <w:rsid w:val="001070CB"/>
    <w:rsid w:val="00107105"/>
    <w:rsid w:val="00107243"/>
    <w:rsid w:val="00107293"/>
    <w:rsid w:val="0010749E"/>
    <w:rsid w:val="001074D1"/>
    <w:rsid w:val="001075BC"/>
    <w:rsid w:val="001077A1"/>
    <w:rsid w:val="00107811"/>
    <w:rsid w:val="0010782A"/>
    <w:rsid w:val="001079C6"/>
    <w:rsid w:val="00107A0A"/>
    <w:rsid w:val="00107AF3"/>
    <w:rsid w:val="00107BE8"/>
    <w:rsid w:val="00107C29"/>
    <w:rsid w:val="00107C6A"/>
    <w:rsid w:val="00107CA7"/>
    <w:rsid w:val="00107D3D"/>
    <w:rsid w:val="00107DDE"/>
    <w:rsid w:val="00107FCD"/>
    <w:rsid w:val="00110160"/>
    <w:rsid w:val="00110162"/>
    <w:rsid w:val="001101A6"/>
    <w:rsid w:val="0011020A"/>
    <w:rsid w:val="0011034B"/>
    <w:rsid w:val="00110569"/>
    <w:rsid w:val="001109EE"/>
    <w:rsid w:val="00110A90"/>
    <w:rsid w:val="00110B86"/>
    <w:rsid w:val="00110CA4"/>
    <w:rsid w:val="00110F2A"/>
    <w:rsid w:val="00110F64"/>
    <w:rsid w:val="00110F9B"/>
    <w:rsid w:val="0011105C"/>
    <w:rsid w:val="00111287"/>
    <w:rsid w:val="00111372"/>
    <w:rsid w:val="001114E8"/>
    <w:rsid w:val="00111649"/>
    <w:rsid w:val="00111840"/>
    <w:rsid w:val="001118C8"/>
    <w:rsid w:val="001118F2"/>
    <w:rsid w:val="00111983"/>
    <w:rsid w:val="00111AE8"/>
    <w:rsid w:val="00111C55"/>
    <w:rsid w:val="00111C6A"/>
    <w:rsid w:val="00111D04"/>
    <w:rsid w:val="00111F15"/>
    <w:rsid w:val="00111F27"/>
    <w:rsid w:val="00111F2D"/>
    <w:rsid w:val="00111F36"/>
    <w:rsid w:val="00111FB9"/>
    <w:rsid w:val="00112041"/>
    <w:rsid w:val="001120E0"/>
    <w:rsid w:val="0011213F"/>
    <w:rsid w:val="00112201"/>
    <w:rsid w:val="001123E3"/>
    <w:rsid w:val="001123E6"/>
    <w:rsid w:val="001124F0"/>
    <w:rsid w:val="001125B2"/>
    <w:rsid w:val="0011269F"/>
    <w:rsid w:val="0011271A"/>
    <w:rsid w:val="00112A7B"/>
    <w:rsid w:val="00112B8E"/>
    <w:rsid w:val="00112C6E"/>
    <w:rsid w:val="00112DB4"/>
    <w:rsid w:val="00112E51"/>
    <w:rsid w:val="00112E8C"/>
    <w:rsid w:val="00112ED0"/>
    <w:rsid w:val="00112F4B"/>
    <w:rsid w:val="00112F55"/>
    <w:rsid w:val="00113001"/>
    <w:rsid w:val="0011302E"/>
    <w:rsid w:val="0011309B"/>
    <w:rsid w:val="0011319A"/>
    <w:rsid w:val="001132CF"/>
    <w:rsid w:val="00113352"/>
    <w:rsid w:val="00113369"/>
    <w:rsid w:val="001133C9"/>
    <w:rsid w:val="00113459"/>
    <w:rsid w:val="001134A8"/>
    <w:rsid w:val="001134F4"/>
    <w:rsid w:val="0011357B"/>
    <w:rsid w:val="00113611"/>
    <w:rsid w:val="00113874"/>
    <w:rsid w:val="00113A8C"/>
    <w:rsid w:val="00113AAD"/>
    <w:rsid w:val="00113B45"/>
    <w:rsid w:val="00113DA1"/>
    <w:rsid w:val="00113DE3"/>
    <w:rsid w:val="00113F08"/>
    <w:rsid w:val="00113FD5"/>
    <w:rsid w:val="00114002"/>
    <w:rsid w:val="00114003"/>
    <w:rsid w:val="0011412A"/>
    <w:rsid w:val="00114184"/>
    <w:rsid w:val="001141F9"/>
    <w:rsid w:val="00114264"/>
    <w:rsid w:val="00114289"/>
    <w:rsid w:val="001142F1"/>
    <w:rsid w:val="00114381"/>
    <w:rsid w:val="00114499"/>
    <w:rsid w:val="0011465C"/>
    <w:rsid w:val="001147DE"/>
    <w:rsid w:val="0011485C"/>
    <w:rsid w:val="001149BB"/>
    <w:rsid w:val="00114B52"/>
    <w:rsid w:val="00114B88"/>
    <w:rsid w:val="00114D28"/>
    <w:rsid w:val="00114D4B"/>
    <w:rsid w:val="00114DEF"/>
    <w:rsid w:val="00114E4B"/>
    <w:rsid w:val="00114F44"/>
    <w:rsid w:val="0011501B"/>
    <w:rsid w:val="00115026"/>
    <w:rsid w:val="0011504C"/>
    <w:rsid w:val="001150C7"/>
    <w:rsid w:val="001151BF"/>
    <w:rsid w:val="001151C4"/>
    <w:rsid w:val="0011523F"/>
    <w:rsid w:val="0011527C"/>
    <w:rsid w:val="001152FF"/>
    <w:rsid w:val="0011531B"/>
    <w:rsid w:val="0011537F"/>
    <w:rsid w:val="001153F7"/>
    <w:rsid w:val="0011567F"/>
    <w:rsid w:val="001156F4"/>
    <w:rsid w:val="0011576A"/>
    <w:rsid w:val="001157B5"/>
    <w:rsid w:val="001157C9"/>
    <w:rsid w:val="001157ED"/>
    <w:rsid w:val="001158CB"/>
    <w:rsid w:val="001158FF"/>
    <w:rsid w:val="00115942"/>
    <w:rsid w:val="001159C2"/>
    <w:rsid w:val="00115A60"/>
    <w:rsid w:val="00115BC3"/>
    <w:rsid w:val="00115BC8"/>
    <w:rsid w:val="00115BD0"/>
    <w:rsid w:val="00115CF9"/>
    <w:rsid w:val="00115E3B"/>
    <w:rsid w:val="00115F6A"/>
    <w:rsid w:val="00115F75"/>
    <w:rsid w:val="00116208"/>
    <w:rsid w:val="0011621C"/>
    <w:rsid w:val="001162DC"/>
    <w:rsid w:val="001163AA"/>
    <w:rsid w:val="001163E6"/>
    <w:rsid w:val="001164A9"/>
    <w:rsid w:val="0011674D"/>
    <w:rsid w:val="0011676D"/>
    <w:rsid w:val="001167E2"/>
    <w:rsid w:val="00116866"/>
    <w:rsid w:val="0011687F"/>
    <w:rsid w:val="0011690B"/>
    <w:rsid w:val="00116964"/>
    <w:rsid w:val="00116A23"/>
    <w:rsid w:val="00116CCF"/>
    <w:rsid w:val="00116CDF"/>
    <w:rsid w:val="00116D45"/>
    <w:rsid w:val="00116E84"/>
    <w:rsid w:val="00116EA3"/>
    <w:rsid w:val="00116F81"/>
    <w:rsid w:val="00116FAE"/>
    <w:rsid w:val="00116FD3"/>
    <w:rsid w:val="0011703D"/>
    <w:rsid w:val="0011709C"/>
    <w:rsid w:val="00117101"/>
    <w:rsid w:val="00117159"/>
    <w:rsid w:val="001171D9"/>
    <w:rsid w:val="001174EE"/>
    <w:rsid w:val="0011751A"/>
    <w:rsid w:val="0011759F"/>
    <w:rsid w:val="001175ED"/>
    <w:rsid w:val="0011760D"/>
    <w:rsid w:val="00117788"/>
    <w:rsid w:val="001177BB"/>
    <w:rsid w:val="00117840"/>
    <w:rsid w:val="00117863"/>
    <w:rsid w:val="0011798C"/>
    <w:rsid w:val="001179CC"/>
    <w:rsid w:val="001179EC"/>
    <w:rsid w:val="00117A0B"/>
    <w:rsid w:val="00117AEC"/>
    <w:rsid w:val="00117B47"/>
    <w:rsid w:val="00117BA3"/>
    <w:rsid w:val="00117BD2"/>
    <w:rsid w:val="00117C02"/>
    <w:rsid w:val="00117CBA"/>
    <w:rsid w:val="00117DD0"/>
    <w:rsid w:val="00117E6A"/>
    <w:rsid w:val="00117E9E"/>
    <w:rsid w:val="0012007E"/>
    <w:rsid w:val="00120095"/>
    <w:rsid w:val="00120158"/>
    <w:rsid w:val="00120175"/>
    <w:rsid w:val="001202CC"/>
    <w:rsid w:val="00120339"/>
    <w:rsid w:val="0012040B"/>
    <w:rsid w:val="001204C2"/>
    <w:rsid w:val="001204E2"/>
    <w:rsid w:val="0012059A"/>
    <w:rsid w:val="0012062E"/>
    <w:rsid w:val="001206A1"/>
    <w:rsid w:val="001206C1"/>
    <w:rsid w:val="00120870"/>
    <w:rsid w:val="001208AF"/>
    <w:rsid w:val="001208C9"/>
    <w:rsid w:val="001208F7"/>
    <w:rsid w:val="0012093E"/>
    <w:rsid w:val="00120A1E"/>
    <w:rsid w:val="00120A78"/>
    <w:rsid w:val="00120C0A"/>
    <w:rsid w:val="00120C10"/>
    <w:rsid w:val="00120E1F"/>
    <w:rsid w:val="00120E5D"/>
    <w:rsid w:val="00120F0B"/>
    <w:rsid w:val="0012113D"/>
    <w:rsid w:val="00121258"/>
    <w:rsid w:val="0012132C"/>
    <w:rsid w:val="0012135B"/>
    <w:rsid w:val="00121364"/>
    <w:rsid w:val="00121369"/>
    <w:rsid w:val="001213B4"/>
    <w:rsid w:val="001214FB"/>
    <w:rsid w:val="00121537"/>
    <w:rsid w:val="00121543"/>
    <w:rsid w:val="00121624"/>
    <w:rsid w:val="001218F8"/>
    <w:rsid w:val="00121946"/>
    <w:rsid w:val="00121A4F"/>
    <w:rsid w:val="00121A84"/>
    <w:rsid w:val="00121D3A"/>
    <w:rsid w:val="00121E0B"/>
    <w:rsid w:val="00121E44"/>
    <w:rsid w:val="00121EDC"/>
    <w:rsid w:val="00121F1F"/>
    <w:rsid w:val="00121FA5"/>
    <w:rsid w:val="00121FAA"/>
    <w:rsid w:val="001220AB"/>
    <w:rsid w:val="001223B8"/>
    <w:rsid w:val="0012248E"/>
    <w:rsid w:val="0012253C"/>
    <w:rsid w:val="00122749"/>
    <w:rsid w:val="00122792"/>
    <w:rsid w:val="001227E2"/>
    <w:rsid w:val="001228C4"/>
    <w:rsid w:val="001228C5"/>
    <w:rsid w:val="00122978"/>
    <w:rsid w:val="00122A75"/>
    <w:rsid w:val="00122ADC"/>
    <w:rsid w:val="00122B0A"/>
    <w:rsid w:val="00122B32"/>
    <w:rsid w:val="00122BB7"/>
    <w:rsid w:val="00122C07"/>
    <w:rsid w:val="00122C22"/>
    <w:rsid w:val="00122CB6"/>
    <w:rsid w:val="00122CFF"/>
    <w:rsid w:val="00122D45"/>
    <w:rsid w:val="00122E35"/>
    <w:rsid w:val="00122FB2"/>
    <w:rsid w:val="00122FE6"/>
    <w:rsid w:val="0012301C"/>
    <w:rsid w:val="0012318F"/>
    <w:rsid w:val="0012327F"/>
    <w:rsid w:val="001232AF"/>
    <w:rsid w:val="001234EE"/>
    <w:rsid w:val="00123556"/>
    <w:rsid w:val="0012358F"/>
    <w:rsid w:val="001238BB"/>
    <w:rsid w:val="00123902"/>
    <w:rsid w:val="0012390E"/>
    <w:rsid w:val="0012397B"/>
    <w:rsid w:val="0012397F"/>
    <w:rsid w:val="00123AA2"/>
    <w:rsid w:val="00123ADF"/>
    <w:rsid w:val="00123DCA"/>
    <w:rsid w:val="00123DD1"/>
    <w:rsid w:val="00123DD6"/>
    <w:rsid w:val="00123F1F"/>
    <w:rsid w:val="00123F89"/>
    <w:rsid w:val="00123FBC"/>
    <w:rsid w:val="00124074"/>
    <w:rsid w:val="00124179"/>
    <w:rsid w:val="0012427D"/>
    <w:rsid w:val="001243C6"/>
    <w:rsid w:val="00124499"/>
    <w:rsid w:val="001246F6"/>
    <w:rsid w:val="0012476E"/>
    <w:rsid w:val="001247C1"/>
    <w:rsid w:val="0012482F"/>
    <w:rsid w:val="0012486E"/>
    <w:rsid w:val="001248BB"/>
    <w:rsid w:val="001248C8"/>
    <w:rsid w:val="001248EB"/>
    <w:rsid w:val="00124958"/>
    <w:rsid w:val="00124B87"/>
    <w:rsid w:val="00124DA2"/>
    <w:rsid w:val="00124F65"/>
    <w:rsid w:val="0012501E"/>
    <w:rsid w:val="00125025"/>
    <w:rsid w:val="0012507F"/>
    <w:rsid w:val="00125190"/>
    <w:rsid w:val="00125213"/>
    <w:rsid w:val="00125277"/>
    <w:rsid w:val="00125283"/>
    <w:rsid w:val="0012532E"/>
    <w:rsid w:val="00125486"/>
    <w:rsid w:val="001254EE"/>
    <w:rsid w:val="0012554E"/>
    <w:rsid w:val="001255C2"/>
    <w:rsid w:val="00125678"/>
    <w:rsid w:val="00125775"/>
    <w:rsid w:val="00125816"/>
    <w:rsid w:val="00125867"/>
    <w:rsid w:val="00125892"/>
    <w:rsid w:val="00125935"/>
    <w:rsid w:val="00125A4D"/>
    <w:rsid w:val="00125A8B"/>
    <w:rsid w:val="00125B7C"/>
    <w:rsid w:val="00125B8A"/>
    <w:rsid w:val="00125BD5"/>
    <w:rsid w:val="00125C59"/>
    <w:rsid w:val="00125F09"/>
    <w:rsid w:val="00126144"/>
    <w:rsid w:val="00126147"/>
    <w:rsid w:val="00126159"/>
    <w:rsid w:val="001261E6"/>
    <w:rsid w:val="00126464"/>
    <w:rsid w:val="001265D9"/>
    <w:rsid w:val="0012664E"/>
    <w:rsid w:val="0012667F"/>
    <w:rsid w:val="00126686"/>
    <w:rsid w:val="00126727"/>
    <w:rsid w:val="0012677D"/>
    <w:rsid w:val="00126847"/>
    <w:rsid w:val="00126945"/>
    <w:rsid w:val="001269BD"/>
    <w:rsid w:val="001269FE"/>
    <w:rsid w:val="00126B46"/>
    <w:rsid w:val="00126B9C"/>
    <w:rsid w:val="00126C0E"/>
    <w:rsid w:val="00126C59"/>
    <w:rsid w:val="00126CE1"/>
    <w:rsid w:val="00126D81"/>
    <w:rsid w:val="00126EC1"/>
    <w:rsid w:val="00126F3D"/>
    <w:rsid w:val="00126F42"/>
    <w:rsid w:val="001271E0"/>
    <w:rsid w:val="0012727D"/>
    <w:rsid w:val="00127325"/>
    <w:rsid w:val="00127543"/>
    <w:rsid w:val="0012754D"/>
    <w:rsid w:val="00127603"/>
    <w:rsid w:val="001276B4"/>
    <w:rsid w:val="001279C0"/>
    <w:rsid w:val="00127A4B"/>
    <w:rsid w:val="00127A82"/>
    <w:rsid w:val="00127EBA"/>
    <w:rsid w:val="00130043"/>
    <w:rsid w:val="001301B9"/>
    <w:rsid w:val="001304A3"/>
    <w:rsid w:val="001304BB"/>
    <w:rsid w:val="001304BF"/>
    <w:rsid w:val="001304CF"/>
    <w:rsid w:val="001304F5"/>
    <w:rsid w:val="001305A5"/>
    <w:rsid w:val="0013066D"/>
    <w:rsid w:val="00130794"/>
    <w:rsid w:val="001307ED"/>
    <w:rsid w:val="001308AE"/>
    <w:rsid w:val="00130941"/>
    <w:rsid w:val="001309B7"/>
    <w:rsid w:val="00130A60"/>
    <w:rsid w:val="00130A80"/>
    <w:rsid w:val="00130B9C"/>
    <w:rsid w:val="00130DC7"/>
    <w:rsid w:val="00130DCB"/>
    <w:rsid w:val="00130DD6"/>
    <w:rsid w:val="00130E5F"/>
    <w:rsid w:val="00130F66"/>
    <w:rsid w:val="00130F88"/>
    <w:rsid w:val="0013105B"/>
    <w:rsid w:val="0013110D"/>
    <w:rsid w:val="0013117A"/>
    <w:rsid w:val="0013119C"/>
    <w:rsid w:val="001311D7"/>
    <w:rsid w:val="0013122C"/>
    <w:rsid w:val="00131294"/>
    <w:rsid w:val="00131390"/>
    <w:rsid w:val="00131421"/>
    <w:rsid w:val="00131616"/>
    <w:rsid w:val="00131654"/>
    <w:rsid w:val="0013171B"/>
    <w:rsid w:val="0013172A"/>
    <w:rsid w:val="0013180B"/>
    <w:rsid w:val="001318B3"/>
    <w:rsid w:val="00131905"/>
    <w:rsid w:val="00131958"/>
    <w:rsid w:val="001319C8"/>
    <w:rsid w:val="001319F9"/>
    <w:rsid w:val="00131A8C"/>
    <w:rsid w:val="00131AEF"/>
    <w:rsid w:val="00131B6C"/>
    <w:rsid w:val="00131B72"/>
    <w:rsid w:val="00131CC7"/>
    <w:rsid w:val="00131D51"/>
    <w:rsid w:val="00131E07"/>
    <w:rsid w:val="00131E97"/>
    <w:rsid w:val="00131F5B"/>
    <w:rsid w:val="00132090"/>
    <w:rsid w:val="00132219"/>
    <w:rsid w:val="0013228E"/>
    <w:rsid w:val="001322F9"/>
    <w:rsid w:val="001323EE"/>
    <w:rsid w:val="0013252E"/>
    <w:rsid w:val="00132549"/>
    <w:rsid w:val="00132567"/>
    <w:rsid w:val="00132795"/>
    <w:rsid w:val="001327A4"/>
    <w:rsid w:val="00132860"/>
    <w:rsid w:val="00132D5D"/>
    <w:rsid w:val="00132DE2"/>
    <w:rsid w:val="00132EF5"/>
    <w:rsid w:val="00132F5D"/>
    <w:rsid w:val="00133127"/>
    <w:rsid w:val="001331B7"/>
    <w:rsid w:val="00133363"/>
    <w:rsid w:val="001333EB"/>
    <w:rsid w:val="0013343F"/>
    <w:rsid w:val="001335E4"/>
    <w:rsid w:val="001335EF"/>
    <w:rsid w:val="00133697"/>
    <w:rsid w:val="001336A8"/>
    <w:rsid w:val="001336E0"/>
    <w:rsid w:val="001337C2"/>
    <w:rsid w:val="00133807"/>
    <w:rsid w:val="00133987"/>
    <w:rsid w:val="00133B6D"/>
    <w:rsid w:val="00133BBE"/>
    <w:rsid w:val="00133C1E"/>
    <w:rsid w:val="00133CF8"/>
    <w:rsid w:val="00133D4F"/>
    <w:rsid w:val="00133D7A"/>
    <w:rsid w:val="00133D82"/>
    <w:rsid w:val="00133DC5"/>
    <w:rsid w:val="00133E3C"/>
    <w:rsid w:val="00133E40"/>
    <w:rsid w:val="00134031"/>
    <w:rsid w:val="00134121"/>
    <w:rsid w:val="00134192"/>
    <w:rsid w:val="001342F6"/>
    <w:rsid w:val="001343FB"/>
    <w:rsid w:val="00134589"/>
    <w:rsid w:val="001345C6"/>
    <w:rsid w:val="00134615"/>
    <w:rsid w:val="001346A8"/>
    <w:rsid w:val="001346FF"/>
    <w:rsid w:val="001348BC"/>
    <w:rsid w:val="001348F3"/>
    <w:rsid w:val="001349DF"/>
    <w:rsid w:val="00134A37"/>
    <w:rsid w:val="00134BBA"/>
    <w:rsid w:val="00134BDB"/>
    <w:rsid w:val="00134BE4"/>
    <w:rsid w:val="00134C1B"/>
    <w:rsid w:val="00134D82"/>
    <w:rsid w:val="00134D87"/>
    <w:rsid w:val="00134DD8"/>
    <w:rsid w:val="00134DE0"/>
    <w:rsid w:val="00134F2C"/>
    <w:rsid w:val="00134F99"/>
    <w:rsid w:val="00134FB3"/>
    <w:rsid w:val="00135117"/>
    <w:rsid w:val="00135161"/>
    <w:rsid w:val="001351D5"/>
    <w:rsid w:val="00135258"/>
    <w:rsid w:val="0013531D"/>
    <w:rsid w:val="001355DB"/>
    <w:rsid w:val="001355F4"/>
    <w:rsid w:val="001356A4"/>
    <w:rsid w:val="0013573F"/>
    <w:rsid w:val="001359AC"/>
    <w:rsid w:val="001359FA"/>
    <w:rsid w:val="00135A3E"/>
    <w:rsid w:val="00135A85"/>
    <w:rsid w:val="00135B4B"/>
    <w:rsid w:val="00135C29"/>
    <w:rsid w:val="00135C96"/>
    <w:rsid w:val="00135CBA"/>
    <w:rsid w:val="00135D5A"/>
    <w:rsid w:val="00135D70"/>
    <w:rsid w:val="00135F2E"/>
    <w:rsid w:val="00135F3B"/>
    <w:rsid w:val="00135F8A"/>
    <w:rsid w:val="0013605C"/>
    <w:rsid w:val="001361ED"/>
    <w:rsid w:val="00136227"/>
    <w:rsid w:val="00136350"/>
    <w:rsid w:val="001363C9"/>
    <w:rsid w:val="001363D3"/>
    <w:rsid w:val="0013645A"/>
    <w:rsid w:val="0013672E"/>
    <w:rsid w:val="0013679E"/>
    <w:rsid w:val="001367BD"/>
    <w:rsid w:val="0013688B"/>
    <w:rsid w:val="00136898"/>
    <w:rsid w:val="0013695B"/>
    <w:rsid w:val="00136ABC"/>
    <w:rsid w:val="00136ACE"/>
    <w:rsid w:val="00136AE5"/>
    <w:rsid w:val="00136B74"/>
    <w:rsid w:val="00136C31"/>
    <w:rsid w:val="00136D12"/>
    <w:rsid w:val="00136D80"/>
    <w:rsid w:val="00136DB1"/>
    <w:rsid w:val="00136F13"/>
    <w:rsid w:val="00137053"/>
    <w:rsid w:val="001370A4"/>
    <w:rsid w:val="001370C2"/>
    <w:rsid w:val="00137122"/>
    <w:rsid w:val="0013714B"/>
    <w:rsid w:val="001371DC"/>
    <w:rsid w:val="00137237"/>
    <w:rsid w:val="00137254"/>
    <w:rsid w:val="00137411"/>
    <w:rsid w:val="00137455"/>
    <w:rsid w:val="00137484"/>
    <w:rsid w:val="00137517"/>
    <w:rsid w:val="001376CC"/>
    <w:rsid w:val="0013775B"/>
    <w:rsid w:val="001378A0"/>
    <w:rsid w:val="00137AB6"/>
    <w:rsid w:val="00137B12"/>
    <w:rsid w:val="00137BFE"/>
    <w:rsid w:val="00137C46"/>
    <w:rsid w:val="00137C6B"/>
    <w:rsid w:val="00137C8D"/>
    <w:rsid w:val="00137CFA"/>
    <w:rsid w:val="00137DA1"/>
    <w:rsid w:val="00137E70"/>
    <w:rsid w:val="00137FC5"/>
    <w:rsid w:val="00140016"/>
    <w:rsid w:val="0014002B"/>
    <w:rsid w:val="00140091"/>
    <w:rsid w:val="001400EE"/>
    <w:rsid w:val="0014013A"/>
    <w:rsid w:val="001401BC"/>
    <w:rsid w:val="001401ED"/>
    <w:rsid w:val="001402A6"/>
    <w:rsid w:val="00140401"/>
    <w:rsid w:val="00140527"/>
    <w:rsid w:val="00140698"/>
    <w:rsid w:val="00140715"/>
    <w:rsid w:val="00140762"/>
    <w:rsid w:val="0014087D"/>
    <w:rsid w:val="001408DC"/>
    <w:rsid w:val="00140B08"/>
    <w:rsid w:val="00140B0C"/>
    <w:rsid w:val="00140C11"/>
    <w:rsid w:val="00140CE6"/>
    <w:rsid w:val="00140D42"/>
    <w:rsid w:val="00140D4F"/>
    <w:rsid w:val="00140F02"/>
    <w:rsid w:val="00140F80"/>
    <w:rsid w:val="00140FBA"/>
    <w:rsid w:val="0014105F"/>
    <w:rsid w:val="001410F3"/>
    <w:rsid w:val="0014126D"/>
    <w:rsid w:val="00141296"/>
    <w:rsid w:val="0014136E"/>
    <w:rsid w:val="00141594"/>
    <w:rsid w:val="001415CB"/>
    <w:rsid w:val="00141749"/>
    <w:rsid w:val="00141789"/>
    <w:rsid w:val="0014197C"/>
    <w:rsid w:val="001419BE"/>
    <w:rsid w:val="00141A18"/>
    <w:rsid w:val="00141A81"/>
    <w:rsid w:val="00141C30"/>
    <w:rsid w:val="00141C56"/>
    <w:rsid w:val="00141D6D"/>
    <w:rsid w:val="0014222F"/>
    <w:rsid w:val="00142285"/>
    <w:rsid w:val="001422CB"/>
    <w:rsid w:val="0014230F"/>
    <w:rsid w:val="00142469"/>
    <w:rsid w:val="00142550"/>
    <w:rsid w:val="0014258B"/>
    <w:rsid w:val="001425A4"/>
    <w:rsid w:val="001425A8"/>
    <w:rsid w:val="001425C6"/>
    <w:rsid w:val="00142633"/>
    <w:rsid w:val="00142704"/>
    <w:rsid w:val="00142723"/>
    <w:rsid w:val="0014279E"/>
    <w:rsid w:val="0014286B"/>
    <w:rsid w:val="001428E8"/>
    <w:rsid w:val="00142A8A"/>
    <w:rsid w:val="00142A93"/>
    <w:rsid w:val="00142ADC"/>
    <w:rsid w:val="00142B30"/>
    <w:rsid w:val="00142B46"/>
    <w:rsid w:val="00142B9D"/>
    <w:rsid w:val="00142BBA"/>
    <w:rsid w:val="00142BCF"/>
    <w:rsid w:val="00142BE9"/>
    <w:rsid w:val="00142C25"/>
    <w:rsid w:val="00142E03"/>
    <w:rsid w:val="00142F4C"/>
    <w:rsid w:val="00142F66"/>
    <w:rsid w:val="00143033"/>
    <w:rsid w:val="00143111"/>
    <w:rsid w:val="001431A7"/>
    <w:rsid w:val="001431F8"/>
    <w:rsid w:val="00143233"/>
    <w:rsid w:val="0014336B"/>
    <w:rsid w:val="001433A3"/>
    <w:rsid w:val="001433C1"/>
    <w:rsid w:val="00143417"/>
    <w:rsid w:val="00143438"/>
    <w:rsid w:val="001434B5"/>
    <w:rsid w:val="00143571"/>
    <w:rsid w:val="00143889"/>
    <w:rsid w:val="00143902"/>
    <w:rsid w:val="00143A04"/>
    <w:rsid w:val="00143A14"/>
    <w:rsid w:val="00143AD3"/>
    <w:rsid w:val="00143CA2"/>
    <w:rsid w:val="00143CAA"/>
    <w:rsid w:val="00143CF7"/>
    <w:rsid w:val="00143E39"/>
    <w:rsid w:val="00143F18"/>
    <w:rsid w:val="00143FBE"/>
    <w:rsid w:val="00143FD6"/>
    <w:rsid w:val="001440F7"/>
    <w:rsid w:val="001441B4"/>
    <w:rsid w:val="00144265"/>
    <w:rsid w:val="001442A3"/>
    <w:rsid w:val="0014435D"/>
    <w:rsid w:val="001443BF"/>
    <w:rsid w:val="001443FB"/>
    <w:rsid w:val="001444D5"/>
    <w:rsid w:val="001446DF"/>
    <w:rsid w:val="00144705"/>
    <w:rsid w:val="0014470F"/>
    <w:rsid w:val="00144724"/>
    <w:rsid w:val="00144755"/>
    <w:rsid w:val="00144849"/>
    <w:rsid w:val="001448C5"/>
    <w:rsid w:val="001449BB"/>
    <w:rsid w:val="001449DE"/>
    <w:rsid w:val="00144ABF"/>
    <w:rsid w:val="00144B80"/>
    <w:rsid w:val="00144DDD"/>
    <w:rsid w:val="00144E13"/>
    <w:rsid w:val="00144E14"/>
    <w:rsid w:val="00144ED8"/>
    <w:rsid w:val="00144FBC"/>
    <w:rsid w:val="00144FF6"/>
    <w:rsid w:val="00145055"/>
    <w:rsid w:val="001451B1"/>
    <w:rsid w:val="00145247"/>
    <w:rsid w:val="0014527F"/>
    <w:rsid w:val="0014548E"/>
    <w:rsid w:val="00145664"/>
    <w:rsid w:val="001456C0"/>
    <w:rsid w:val="00145755"/>
    <w:rsid w:val="0014581C"/>
    <w:rsid w:val="0014588D"/>
    <w:rsid w:val="001458EF"/>
    <w:rsid w:val="001459D0"/>
    <w:rsid w:val="00145AA7"/>
    <w:rsid w:val="00145B83"/>
    <w:rsid w:val="00145BDC"/>
    <w:rsid w:val="00145CAB"/>
    <w:rsid w:val="00145CCF"/>
    <w:rsid w:val="00145D53"/>
    <w:rsid w:val="00145DD3"/>
    <w:rsid w:val="00145E34"/>
    <w:rsid w:val="00145E55"/>
    <w:rsid w:val="00145F00"/>
    <w:rsid w:val="00145F45"/>
    <w:rsid w:val="0014608E"/>
    <w:rsid w:val="00146117"/>
    <w:rsid w:val="0014615E"/>
    <w:rsid w:val="00146166"/>
    <w:rsid w:val="00146316"/>
    <w:rsid w:val="001463A8"/>
    <w:rsid w:val="001463B0"/>
    <w:rsid w:val="001463DA"/>
    <w:rsid w:val="00146569"/>
    <w:rsid w:val="001466E2"/>
    <w:rsid w:val="0014672F"/>
    <w:rsid w:val="00146769"/>
    <w:rsid w:val="001467EA"/>
    <w:rsid w:val="0014691C"/>
    <w:rsid w:val="00146949"/>
    <w:rsid w:val="0014695D"/>
    <w:rsid w:val="00146962"/>
    <w:rsid w:val="00146983"/>
    <w:rsid w:val="00146AC5"/>
    <w:rsid w:val="00146C13"/>
    <w:rsid w:val="00146C1D"/>
    <w:rsid w:val="00146C84"/>
    <w:rsid w:val="00146E31"/>
    <w:rsid w:val="00146E65"/>
    <w:rsid w:val="0014749B"/>
    <w:rsid w:val="001475F3"/>
    <w:rsid w:val="001476AA"/>
    <w:rsid w:val="00147713"/>
    <w:rsid w:val="0014771A"/>
    <w:rsid w:val="00147747"/>
    <w:rsid w:val="00147798"/>
    <w:rsid w:val="00147923"/>
    <w:rsid w:val="00147961"/>
    <w:rsid w:val="00147A76"/>
    <w:rsid w:val="00147D20"/>
    <w:rsid w:val="00147D84"/>
    <w:rsid w:val="00147E0B"/>
    <w:rsid w:val="00147E49"/>
    <w:rsid w:val="00147E9F"/>
    <w:rsid w:val="00147EF8"/>
    <w:rsid w:val="00147EFB"/>
    <w:rsid w:val="00147F0B"/>
    <w:rsid w:val="00147F73"/>
    <w:rsid w:val="00150000"/>
    <w:rsid w:val="0015004B"/>
    <w:rsid w:val="00150097"/>
    <w:rsid w:val="00150114"/>
    <w:rsid w:val="0015026F"/>
    <w:rsid w:val="001502B1"/>
    <w:rsid w:val="001502CB"/>
    <w:rsid w:val="001502D7"/>
    <w:rsid w:val="0015037B"/>
    <w:rsid w:val="001504E5"/>
    <w:rsid w:val="0015053A"/>
    <w:rsid w:val="00150727"/>
    <w:rsid w:val="001509D4"/>
    <w:rsid w:val="00150A4E"/>
    <w:rsid w:val="00150AA4"/>
    <w:rsid w:val="00150AE9"/>
    <w:rsid w:val="00150C1F"/>
    <w:rsid w:val="00150C5F"/>
    <w:rsid w:val="00150D73"/>
    <w:rsid w:val="00150DB6"/>
    <w:rsid w:val="00150DC3"/>
    <w:rsid w:val="00150F2D"/>
    <w:rsid w:val="00151121"/>
    <w:rsid w:val="001511E2"/>
    <w:rsid w:val="00151225"/>
    <w:rsid w:val="00151374"/>
    <w:rsid w:val="00151375"/>
    <w:rsid w:val="001515F3"/>
    <w:rsid w:val="00151685"/>
    <w:rsid w:val="00151913"/>
    <w:rsid w:val="00151990"/>
    <w:rsid w:val="00151AD9"/>
    <w:rsid w:val="00151BB5"/>
    <w:rsid w:val="00151BF6"/>
    <w:rsid w:val="00151C33"/>
    <w:rsid w:val="00151C45"/>
    <w:rsid w:val="00151C4E"/>
    <w:rsid w:val="00151DC0"/>
    <w:rsid w:val="00151DC1"/>
    <w:rsid w:val="00151EA7"/>
    <w:rsid w:val="00151F67"/>
    <w:rsid w:val="0015207C"/>
    <w:rsid w:val="001520C1"/>
    <w:rsid w:val="00152111"/>
    <w:rsid w:val="00152159"/>
    <w:rsid w:val="001521DF"/>
    <w:rsid w:val="0015220E"/>
    <w:rsid w:val="001522E6"/>
    <w:rsid w:val="001523EF"/>
    <w:rsid w:val="001524E5"/>
    <w:rsid w:val="00152749"/>
    <w:rsid w:val="00152773"/>
    <w:rsid w:val="001527B9"/>
    <w:rsid w:val="001527C6"/>
    <w:rsid w:val="00152850"/>
    <w:rsid w:val="00152910"/>
    <w:rsid w:val="00152A38"/>
    <w:rsid w:val="00152AE7"/>
    <w:rsid w:val="00152C91"/>
    <w:rsid w:val="00152D92"/>
    <w:rsid w:val="00152EA8"/>
    <w:rsid w:val="00152F0C"/>
    <w:rsid w:val="00152F83"/>
    <w:rsid w:val="00152FDC"/>
    <w:rsid w:val="001530C6"/>
    <w:rsid w:val="0015315A"/>
    <w:rsid w:val="001531D7"/>
    <w:rsid w:val="00153276"/>
    <w:rsid w:val="00153411"/>
    <w:rsid w:val="00153426"/>
    <w:rsid w:val="0015355A"/>
    <w:rsid w:val="0015357B"/>
    <w:rsid w:val="00153601"/>
    <w:rsid w:val="00153603"/>
    <w:rsid w:val="00153688"/>
    <w:rsid w:val="00153690"/>
    <w:rsid w:val="00153751"/>
    <w:rsid w:val="00153824"/>
    <w:rsid w:val="0015388B"/>
    <w:rsid w:val="001539CD"/>
    <w:rsid w:val="00153A84"/>
    <w:rsid w:val="00153B3F"/>
    <w:rsid w:val="00153C5A"/>
    <w:rsid w:val="00153D30"/>
    <w:rsid w:val="00153D35"/>
    <w:rsid w:val="00153F5C"/>
    <w:rsid w:val="0015403D"/>
    <w:rsid w:val="0015403E"/>
    <w:rsid w:val="00154196"/>
    <w:rsid w:val="00154248"/>
    <w:rsid w:val="001542A6"/>
    <w:rsid w:val="001542C2"/>
    <w:rsid w:val="001542C7"/>
    <w:rsid w:val="001544B7"/>
    <w:rsid w:val="001545E0"/>
    <w:rsid w:val="001546EC"/>
    <w:rsid w:val="001548BF"/>
    <w:rsid w:val="001548F5"/>
    <w:rsid w:val="001549A9"/>
    <w:rsid w:val="001549AD"/>
    <w:rsid w:val="00154BA1"/>
    <w:rsid w:val="00154C5F"/>
    <w:rsid w:val="00154CFA"/>
    <w:rsid w:val="00154E4A"/>
    <w:rsid w:val="00155011"/>
    <w:rsid w:val="001551D2"/>
    <w:rsid w:val="001552ED"/>
    <w:rsid w:val="0015532A"/>
    <w:rsid w:val="001553CE"/>
    <w:rsid w:val="00155433"/>
    <w:rsid w:val="00155508"/>
    <w:rsid w:val="00155653"/>
    <w:rsid w:val="001556FB"/>
    <w:rsid w:val="001558FB"/>
    <w:rsid w:val="0015594C"/>
    <w:rsid w:val="00155A45"/>
    <w:rsid w:val="00155AE1"/>
    <w:rsid w:val="00155D22"/>
    <w:rsid w:val="00155D4E"/>
    <w:rsid w:val="00155E5D"/>
    <w:rsid w:val="00155E61"/>
    <w:rsid w:val="00155E96"/>
    <w:rsid w:val="00155EF6"/>
    <w:rsid w:val="00155F46"/>
    <w:rsid w:val="00156045"/>
    <w:rsid w:val="001560E2"/>
    <w:rsid w:val="00156189"/>
    <w:rsid w:val="001561A8"/>
    <w:rsid w:val="001561C8"/>
    <w:rsid w:val="00156211"/>
    <w:rsid w:val="001562B0"/>
    <w:rsid w:val="00156346"/>
    <w:rsid w:val="001563FE"/>
    <w:rsid w:val="0015643F"/>
    <w:rsid w:val="00156458"/>
    <w:rsid w:val="001565FE"/>
    <w:rsid w:val="001566D8"/>
    <w:rsid w:val="001566DC"/>
    <w:rsid w:val="00156715"/>
    <w:rsid w:val="00156816"/>
    <w:rsid w:val="00156958"/>
    <w:rsid w:val="001569C9"/>
    <w:rsid w:val="00156A61"/>
    <w:rsid w:val="00156BBD"/>
    <w:rsid w:val="00156CEC"/>
    <w:rsid w:val="00156F7E"/>
    <w:rsid w:val="0015720C"/>
    <w:rsid w:val="00157333"/>
    <w:rsid w:val="00157471"/>
    <w:rsid w:val="001574FE"/>
    <w:rsid w:val="001575CF"/>
    <w:rsid w:val="001575DE"/>
    <w:rsid w:val="0015765E"/>
    <w:rsid w:val="001576B6"/>
    <w:rsid w:val="00157727"/>
    <w:rsid w:val="001577C3"/>
    <w:rsid w:val="00157882"/>
    <w:rsid w:val="0015790C"/>
    <w:rsid w:val="0015796F"/>
    <w:rsid w:val="00157A37"/>
    <w:rsid w:val="00157A99"/>
    <w:rsid w:val="00157B1A"/>
    <w:rsid w:val="00157CE3"/>
    <w:rsid w:val="00157D5F"/>
    <w:rsid w:val="00157EC7"/>
    <w:rsid w:val="0016002A"/>
    <w:rsid w:val="0016009E"/>
    <w:rsid w:val="00160236"/>
    <w:rsid w:val="00160268"/>
    <w:rsid w:val="00160295"/>
    <w:rsid w:val="00160496"/>
    <w:rsid w:val="001604E7"/>
    <w:rsid w:val="001605B4"/>
    <w:rsid w:val="0016066C"/>
    <w:rsid w:val="001606DF"/>
    <w:rsid w:val="0016073B"/>
    <w:rsid w:val="001607BE"/>
    <w:rsid w:val="0016095C"/>
    <w:rsid w:val="00160A24"/>
    <w:rsid w:val="00160AAF"/>
    <w:rsid w:val="00160B56"/>
    <w:rsid w:val="00160BA6"/>
    <w:rsid w:val="00160BB6"/>
    <w:rsid w:val="00160BE7"/>
    <w:rsid w:val="00160BF2"/>
    <w:rsid w:val="00160D89"/>
    <w:rsid w:val="0016100B"/>
    <w:rsid w:val="00161081"/>
    <w:rsid w:val="0016108E"/>
    <w:rsid w:val="001610B7"/>
    <w:rsid w:val="00161167"/>
    <w:rsid w:val="0016121F"/>
    <w:rsid w:val="00161274"/>
    <w:rsid w:val="0016135A"/>
    <w:rsid w:val="001613FF"/>
    <w:rsid w:val="001614F4"/>
    <w:rsid w:val="001618DA"/>
    <w:rsid w:val="00161934"/>
    <w:rsid w:val="00161937"/>
    <w:rsid w:val="0016195C"/>
    <w:rsid w:val="00161AEA"/>
    <w:rsid w:val="00161C1C"/>
    <w:rsid w:val="00161DDC"/>
    <w:rsid w:val="00161DF4"/>
    <w:rsid w:val="00161E3E"/>
    <w:rsid w:val="00162321"/>
    <w:rsid w:val="001623DE"/>
    <w:rsid w:val="00162502"/>
    <w:rsid w:val="00162578"/>
    <w:rsid w:val="00162594"/>
    <w:rsid w:val="00162674"/>
    <w:rsid w:val="001626DA"/>
    <w:rsid w:val="0016273B"/>
    <w:rsid w:val="00162A8E"/>
    <w:rsid w:val="00162AD9"/>
    <w:rsid w:val="00162C24"/>
    <w:rsid w:val="00162C92"/>
    <w:rsid w:val="00162DBA"/>
    <w:rsid w:val="00162E05"/>
    <w:rsid w:val="00162E14"/>
    <w:rsid w:val="00163143"/>
    <w:rsid w:val="001632DF"/>
    <w:rsid w:val="001632E5"/>
    <w:rsid w:val="0016332D"/>
    <w:rsid w:val="00163337"/>
    <w:rsid w:val="0016339C"/>
    <w:rsid w:val="00163406"/>
    <w:rsid w:val="001634A9"/>
    <w:rsid w:val="00163500"/>
    <w:rsid w:val="001635D4"/>
    <w:rsid w:val="00163695"/>
    <w:rsid w:val="0016369A"/>
    <w:rsid w:val="0016379A"/>
    <w:rsid w:val="0016379E"/>
    <w:rsid w:val="00163950"/>
    <w:rsid w:val="0016396D"/>
    <w:rsid w:val="001639EC"/>
    <w:rsid w:val="00163B86"/>
    <w:rsid w:val="00163C83"/>
    <w:rsid w:val="00163E3A"/>
    <w:rsid w:val="00163F79"/>
    <w:rsid w:val="00164053"/>
    <w:rsid w:val="00164123"/>
    <w:rsid w:val="001641B7"/>
    <w:rsid w:val="0016426B"/>
    <w:rsid w:val="001642BB"/>
    <w:rsid w:val="00164425"/>
    <w:rsid w:val="00164474"/>
    <w:rsid w:val="001645E9"/>
    <w:rsid w:val="00164619"/>
    <w:rsid w:val="001646B4"/>
    <w:rsid w:val="001646C4"/>
    <w:rsid w:val="0016476E"/>
    <w:rsid w:val="00164867"/>
    <w:rsid w:val="001648E0"/>
    <w:rsid w:val="00164902"/>
    <w:rsid w:val="00164A4B"/>
    <w:rsid w:val="00164AE2"/>
    <w:rsid w:val="00164B94"/>
    <w:rsid w:val="00164BB3"/>
    <w:rsid w:val="00164C90"/>
    <w:rsid w:val="00164D78"/>
    <w:rsid w:val="00164E19"/>
    <w:rsid w:val="00164EE5"/>
    <w:rsid w:val="00164EEC"/>
    <w:rsid w:val="00164EFA"/>
    <w:rsid w:val="00164F72"/>
    <w:rsid w:val="00164F83"/>
    <w:rsid w:val="00165151"/>
    <w:rsid w:val="001651BA"/>
    <w:rsid w:val="001651BD"/>
    <w:rsid w:val="001652E3"/>
    <w:rsid w:val="00165371"/>
    <w:rsid w:val="0016545D"/>
    <w:rsid w:val="00165580"/>
    <w:rsid w:val="001655B0"/>
    <w:rsid w:val="001655B5"/>
    <w:rsid w:val="001655C9"/>
    <w:rsid w:val="001656DC"/>
    <w:rsid w:val="00165711"/>
    <w:rsid w:val="0016593B"/>
    <w:rsid w:val="00165ADF"/>
    <w:rsid w:val="00165C69"/>
    <w:rsid w:val="00165EF2"/>
    <w:rsid w:val="001660FD"/>
    <w:rsid w:val="00166233"/>
    <w:rsid w:val="001662D1"/>
    <w:rsid w:val="00166356"/>
    <w:rsid w:val="00166380"/>
    <w:rsid w:val="00166424"/>
    <w:rsid w:val="001664AF"/>
    <w:rsid w:val="001664EE"/>
    <w:rsid w:val="00166546"/>
    <w:rsid w:val="0016656D"/>
    <w:rsid w:val="0016659C"/>
    <w:rsid w:val="001666ED"/>
    <w:rsid w:val="00166705"/>
    <w:rsid w:val="00166717"/>
    <w:rsid w:val="00166719"/>
    <w:rsid w:val="001667AF"/>
    <w:rsid w:val="0016684E"/>
    <w:rsid w:val="001668F3"/>
    <w:rsid w:val="001669C2"/>
    <w:rsid w:val="00166A26"/>
    <w:rsid w:val="00166A55"/>
    <w:rsid w:val="00166ACA"/>
    <w:rsid w:val="00166AE0"/>
    <w:rsid w:val="00166C1F"/>
    <w:rsid w:val="00166C5D"/>
    <w:rsid w:val="00166C6F"/>
    <w:rsid w:val="00166CE7"/>
    <w:rsid w:val="00166D00"/>
    <w:rsid w:val="00166D72"/>
    <w:rsid w:val="00166EF7"/>
    <w:rsid w:val="00166F3C"/>
    <w:rsid w:val="00166FEA"/>
    <w:rsid w:val="001670ED"/>
    <w:rsid w:val="00167262"/>
    <w:rsid w:val="001672CD"/>
    <w:rsid w:val="00167472"/>
    <w:rsid w:val="00167642"/>
    <w:rsid w:val="00167787"/>
    <w:rsid w:val="001677D7"/>
    <w:rsid w:val="0016781B"/>
    <w:rsid w:val="0016793C"/>
    <w:rsid w:val="00167B22"/>
    <w:rsid w:val="00167B51"/>
    <w:rsid w:val="00167B68"/>
    <w:rsid w:val="00167B6E"/>
    <w:rsid w:val="00167C0C"/>
    <w:rsid w:val="00167C23"/>
    <w:rsid w:val="00167C24"/>
    <w:rsid w:val="00167E26"/>
    <w:rsid w:val="00167E5B"/>
    <w:rsid w:val="00167F45"/>
    <w:rsid w:val="00167F6B"/>
    <w:rsid w:val="0017004F"/>
    <w:rsid w:val="00170246"/>
    <w:rsid w:val="001702B6"/>
    <w:rsid w:val="0017031A"/>
    <w:rsid w:val="001703A8"/>
    <w:rsid w:val="001704B5"/>
    <w:rsid w:val="00170528"/>
    <w:rsid w:val="0017056E"/>
    <w:rsid w:val="001706E7"/>
    <w:rsid w:val="001708A1"/>
    <w:rsid w:val="001708CC"/>
    <w:rsid w:val="0017098E"/>
    <w:rsid w:val="00170A67"/>
    <w:rsid w:val="00170A9A"/>
    <w:rsid w:val="00170C59"/>
    <w:rsid w:val="00170CB7"/>
    <w:rsid w:val="00170D56"/>
    <w:rsid w:val="00170DD3"/>
    <w:rsid w:val="00170E32"/>
    <w:rsid w:val="00170E79"/>
    <w:rsid w:val="00170E8D"/>
    <w:rsid w:val="00171056"/>
    <w:rsid w:val="0017118D"/>
    <w:rsid w:val="001711F5"/>
    <w:rsid w:val="001712D5"/>
    <w:rsid w:val="001712F4"/>
    <w:rsid w:val="00171303"/>
    <w:rsid w:val="0017132B"/>
    <w:rsid w:val="00171348"/>
    <w:rsid w:val="00171507"/>
    <w:rsid w:val="0017161C"/>
    <w:rsid w:val="001718D3"/>
    <w:rsid w:val="00171A00"/>
    <w:rsid w:val="00171A69"/>
    <w:rsid w:val="00171A74"/>
    <w:rsid w:val="00171AC5"/>
    <w:rsid w:val="00171BFC"/>
    <w:rsid w:val="00171CA4"/>
    <w:rsid w:val="00171DEC"/>
    <w:rsid w:val="00171F26"/>
    <w:rsid w:val="00171FBB"/>
    <w:rsid w:val="00172022"/>
    <w:rsid w:val="001720BD"/>
    <w:rsid w:val="00172232"/>
    <w:rsid w:val="0017227F"/>
    <w:rsid w:val="0017228E"/>
    <w:rsid w:val="001725ED"/>
    <w:rsid w:val="001726D1"/>
    <w:rsid w:val="00172824"/>
    <w:rsid w:val="0017289A"/>
    <w:rsid w:val="00172B03"/>
    <w:rsid w:val="00172B5A"/>
    <w:rsid w:val="00172BA6"/>
    <w:rsid w:val="00172BAD"/>
    <w:rsid w:val="00172CA3"/>
    <w:rsid w:val="00172CC0"/>
    <w:rsid w:val="00172D0D"/>
    <w:rsid w:val="00172D1C"/>
    <w:rsid w:val="00172D52"/>
    <w:rsid w:val="00172F26"/>
    <w:rsid w:val="00172FB7"/>
    <w:rsid w:val="0017303C"/>
    <w:rsid w:val="00173207"/>
    <w:rsid w:val="00173409"/>
    <w:rsid w:val="00173489"/>
    <w:rsid w:val="001737E8"/>
    <w:rsid w:val="001738F9"/>
    <w:rsid w:val="00173A89"/>
    <w:rsid w:val="00173ACE"/>
    <w:rsid w:val="00173BA1"/>
    <w:rsid w:val="00173C00"/>
    <w:rsid w:val="00173E25"/>
    <w:rsid w:val="00173E2E"/>
    <w:rsid w:val="00173EE6"/>
    <w:rsid w:val="00173F4C"/>
    <w:rsid w:val="00173FB6"/>
    <w:rsid w:val="00174113"/>
    <w:rsid w:val="00174282"/>
    <w:rsid w:val="00174362"/>
    <w:rsid w:val="001743A4"/>
    <w:rsid w:val="00174436"/>
    <w:rsid w:val="00174482"/>
    <w:rsid w:val="001744AF"/>
    <w:rsid w:val="00174605"/>
    <w:rsid w:val="0017461D"/>
    <w:rsid w:val="00174631"/>
    <w:rsid w:val="001746F7"/>
    <w:rsid w:val="00174712"/>
    <w:rsid w:val="00174734"/>
    <w:rsid w:val="0017494A"/>
    <w:rsid w:val="00174983"/>
    <w:rsid w:val="00174A85"/>
    <w:rsid w:val="00174A8C"/>
    <w:rsid w:val="00174AF1"/>
    <w:rsid w:val="00174B40"/>
    <w:rsid w:val="00174B6A"/>
    <w:rsid w:val="00174D1E"/>
    <w:rsid w:val="00174D3C"/>
    <w:rsid w:val="00174EB5"/>
    <w:rsid w:val="00174F20"/>
    <w:rsid w:val="00174F50"/>
    <w:rsid w:val="00174FB2"/>
    <w:rsid w:val="00175079"/>
    <w:rsid w:val="00175123"/>
    <w:rsid w:val="00175181"/>
    <w:rsid w:val="00175276"/>
    <w:rsid w:val="00175282"/>
    <w:rsid w:val="001752CF"/>
    <w:rsid w:val="0017537D"/>
    <w:rsid w:val="00175453"/>
    <w:rsid w:val="00175528"/>
    <w:rsid w:val="00175573"/>
    <w:rsid w:val="00175771"/>
    <w:rsid w:val="001757B7"/>
    <w:rsid w:val="00175812"/>
    <w:rsid w:val="0017587B"/>
    <w:rsid w:val="00175A20"/>
    <w:rsid w:val="00175A81"/>
    <w:rsid w:val="00175B1E"/>
    <w:rsid w:val="00175B62"/>
    <w:rsid w:val="00175C4D"/>
    <w:rsid w:val="00175C9E"/>
    <w:rsid w:val="00175CB6"/>
    <w:rsid w:val="00175DE9"/>
    <w:rsid w:val="00175DF4"/>
    <w:rsid w:val="00175EDB"/>
    <w:rsid w:val="00175F45"/>
    <w:rsid w:val="00175FD0"/>
    <w:rsid w:val="00176088"/>
    <w:rsid w:val="00176135"/>
    <w:rsid w:val="0017618C"/>
    <w:rsid w:val="00176231"/>
    <w:rsid w:val="00176481"/>
    <w:rsid w:val="001764EC"/>
    <w:rsid w:val="001765C7"/>
    <w:rsid w:val="001766B8"/>
    <w:rsid w:val="001767E7"/>
    <w:rsid w:val="00176841"/>
    <w:rsid w:val="0017690A"/>
    <w:rsid w:val="0017691B"/>
    <w:rsid w:val="00176A42"/>
    <w:rsid w:val="00176AD7"/>
    <w:rsid w:val="00176B41"/>
    <w:rsid w:val="00176BC7"/>
    <w:rsid w:val="00176C60"/>
    <w:rsid w:val="00176CBF"/>
    <w:rsid w:val="0017703F"/>
    <w:rsid w:val="00177113"/>
    <w:rsid w:val="0017712D"/>
    <w:rsid w:val="001772C3"/>
    <w:rsid w:val="001773B3"/>
    <w:rsid w:val="001773F3"/>
    <w:rsid w:val="00177519"/>
    <w:rsid w:val="00177581"/>
    <w:rsid w:val="0017775A"/>
    <w:rsid w:val="00177806"/>
    <w:rsid w:val="001778AC"/>
    <w:rsid w:val="001778B7"/>
    <w:rsid w:val="00177900"/>
    <w:rsid w:val="001779C7"/>
    <w:rsid w:val="001779F3"/>
    <w:rsid w:val="00177A8A"/>
    <w:rsid w:val="00177CE2"/>
    <w:rsid w:val="00177E88"/>
    <w:rsid w:val="00177F52"/>
    <w:rsid w:val="001800FB"/>
    <w:rsid w:val="00180141"/>
    <w:rsid w:val="00180180"/>
    <w:rsid w:val="001801B4"/>
    <w:rsid w:val="0018021A"/>
    <w:rsid w:val="00180226"/>
    <w:rsid w:val="0018024B"/>
    <w:rsid w:val="00180343"/>
    <w:rsid w:val="001803BF"/>
    <w:rsid w:val="001803D4"/>
    <w:rsid w:val="00180466"/>
    <w:rsid w:val="00180486"/>
    <w:rsid w:val="001804DF"/>
    <w:rsid w:val="00180514"/>
    <w:rsid w:val="00180654"/>
    <w:rsid w:val="00180703"/>
    <w:rsid w:val="0018070C"/>
    <w:rsid w:val="0018078A"/>
    <w:rsid w:val="0018078C"/>
    <w:rsid w:val="001807DE"/>
    <w:rsid w:val="00180935"/>
    <w:rsid w:val="00180A2E"/>
    <w:rsid w:val="00180A3F"/>
    <w:rsid w:val="00180A46"/>
    <w:rsid w:val="00180B6B"/>
    <w:rsid w:val="00180BFC"/>
    <w:rsid w:val="00180C50"/>
    <w:rsid w:val="00180C8D"/>
    <w:rsid w:val="00180CA0"/>
    <w:rsid w:val="00180CB7"/>
    <w:rsid w:val="00180CFC"/>
    <w:rsid w:val="00180F62"/>
    <w:rsid w:val="00180FE5"/>
    <w:rsid w:val="001810DB"/>
    <w:rsid w:val="00181167"/>
    <w:rsid w:val="00181195"/>
    <w:rsid w:val="001811CC"/>
    <w:rsid w:val="0018121F"/>
    <w:rsid w:val="00181220"/>
    <w:rsid w:val="00181237"/>
    <w:rsid w:val="0018125E"/>
    <w:rsid w:val="0018135D"/>
    <w:rsid w:val="0018142A"/>
    <w:rsid w:val="0018150C"/>
    <w:rsid w:val="0018153D"/>
    <w:rsid w:val="00181761"/>
    <w:rsid w:val="001817DC"/>
    <w:rsid w:val="0018187B"/>
    <w:rsid w:val="0018199A"/>
    <w:rsid w:val="00181A27"/>
    <w:rsid w:val="00181AD5"/>
    <w:rsid w:val="00181AE6"/>
    <w:rsid w:val="00181B0E"/>
    <w:rsid w:val="00181C57"/>
    <w:rsid w:val="00181D95"/>
    <w:rsid w:val="001821C6"/>
    <w:rsid w:val="00182260"/>
    <w:rsid w:val="001822B9"/>
    <w:rsid w:val="001822E3"/>
    <w:rsid w:val="00182302"/>
    <w:rsid w:val="0018236D"/>
    <w:rsid w:val="00182441"/>
    <w:rsid w:val="001824A1"/>
    <w:rsid w:val="00182532"/>
    <w:rsid w:val="001825EA"/>
    <w:rsid w:val="00182636"/>
    <w:rsid w:val="001827DB"/>
    <w:rsid w:val="00182984"/>
    <w:rsid w:val="00182A7B"/>
    <w:rsid w:val="00182B1B"/>
    <w:rsid w:val="00182B30"/>
    <w:rsid w:val="00182B7C"/>
    <w:rsid w:val="00182B9C"/>
    <w:rsid w:val="00182BB6"/>
    <w:rsid w:val="00182C0E"/>
    <w:rsid w:val="00182C0F"/>
    <w:rsid w:val="00182C10"/>
    <w:rsid w:val="00182C26"/>
    <w:rsid w:val="00182DFC"/>
    <w:rsid w:val="00182E59"/>
    <w:rsid w:val="00182FA5"/>
    <w:rsid w:val="00183146"/>
    <w:rsid w:val="001836F6"/>
    <w:rsid w:val="001837DD"/>
    <w:rsid w:val="00183809"/>
    <w:rsid w:val="00183873"/>
    <w:rsid w:val="001838C3"/>
    <w:rsid w:val="001838C7"/>
    <w:rsid w:val="00183978"/>
    <w:rsid w:val="00183A0A"/>
    <w:rsid w:val="00183A15"/>
    <w:rsid w:val="00183C7D"/>
    <w:rsid w:val="00183E40"/>
    <w:rsid w:val="00183E5F"/>
    <w:rsid w:val="00183EF5"/>
    <w:rsid w:val="00183FD5"/>
    <w:rsid w:val="00184070"/>
    <w:rsid w:val="00184410"/>
    <w:rsid w:val="0018441B"/>
    <w:rsid w:val="001844C0"/>
    <w:rsid w:val="00184502"/>
    <w:rsid w:val="001845E7"/>
    <w:rsid w:val="001847BE"/>
    <w:rsid w:val="00184875"/>
    <w:rsid w:val="001848A2"/>
    <w:rsid w:val="001848CA"/>
    <w:rsid w:val="00184921"/>
    <w:rsid w:val="00184A92"/>
    <w:rsid w:val="00184AD2"/>
    <w:rsid w:val="00184E04"/>
    <w:rsid w:val="00184E70"/>
    <w:rsid w:val="00184EC6"/>
    <w:rsid w:val="00185030"/>
    <w:rsid w:val="001850D3"/>
    <w:rsid w:val="00185107"/>
    <w:rsid w:val="00185123"/>
    <w:rsid w:val="0018521F"/>
    <w:rsid w:val="001852B8"/>
    <w:rsid w:val="00185435"/>
    <w:rsid w:val="00185527"/>
    <w:rsid w:val="00185557"/>
    <w:rsid w:val="00185586"/>
    <w:rsid w:val="0018599C"/>
    <w:rsid w:val="001859A0"/>
    <w:rsid w:val="00185A38"/>
    <w:rsid w:val="00185CE5"/>
    <w:rsid w:val="00185D6C"/>
    <w:rsid w:val="00185DC4"/>
    <w:rsid w:val="00185DE8"/>
    <w:rsid w:val="00186048"/>
    <w:rsid w:val="0018606D"/>
    <w:rsid w:val="001861E3"/>
    <w:rsid w:val="00186200"/>
    <w:rsid w:val="001862D6"/>
    <w:rsid w:val="0018640E"/>
    <w:rsid w:val="0018641B"/>
    <w:rsid w:val="00186445"/>
    <w:rsid w:val="001865F9"/>
    <w:rsid w:val="0018668C"/>
    <w:rsid w:val="0018679F"/>
    <w:rsid w:val="001867B7"/>
    <w:rsid w:val="00186A84"/>
    <w:rsid w:val="00186B51"/>
    <w:rsid w:val="00186B68"/>
    <w:rsid w:val="00186D3B"/>
    <w:rsid w:val="00186D83"/>
    <w:rsid w:val="00186DA1"/>
    <w:rsid w:val="00186DC9"/>
    <w:rsid w:val="00186EA9"/>
    <w:rsid w:val="00186FD8"/>
    <w:rsid w:val="00187118"/>
    <w:rsid w:val="001871E8"/>
    <w:rsid w:val="001872DF"/>
    <w:rsid w:val="00187366"/>
    <w:rsid w:val="00187493"/>
    <w:rsid w:val="00187729"/>
    <w:rsid w:val="001877CE"/>
    <w:rsid w:val="00187857"/>
    <w:rsid w:val="001878CE"/>
    <w:rsid w:val="00187C68"/>
    <w:rsid w:val="00187CDF"/>
    <w:rsid w:val="00187D5A"/>
    <w:rsid w:val="00187EF7"/>
    <w:rsid w:val="0019007C"/>
    <w:rsid w:val="001900DC"/>
    <w:rsid w:val="00190121"/>
    <w:rsid w:val="0019028E"/>
    <w:rsid w:val="0019035E"/>
    <w:rsid w:val="001903E9"/>
    <w:rsid w:val="001903EC"/>
    <w:rsid w:val="001903FE"/>
    <w:rsid w:val="00190435"/>
    <w:rsid w:val="00190737"/>
    <w:rsid w:val="001907E4"/>
    <w:rsid w:val="00190922"/>
    <w:rsid w:val="00190951"/>
    <w:rsid w:val="00190A04"/>
    <w:rsid w:val="00190B13"/>
    <w:rsid w:val="00190B64"/>
    <w:rsid w:val="00190BF2"/>
    <w:rsid w:val="00190C76"/>
    <w:rsid w:val="00190D00"/>
    <w:rsid w:val="00190EC4"/>
    <w:rsid w:val="00190F1C"/>
    <w:rsid w:val="00190F1E"/>
    <w:rsid w:val="00190FE0"/>
    <w:rsid w:val="00191191"/>
    <w:rsid w:val="001912D6"/>
    <w:rsid w:val="00191370"/>
    <w:rsid w:val="00191381"/>
    <w:rsid w:val="001913AF"/>
    <w:rsid w:val="0019142A"/>
    <w:rsid w:val="0019158F"/>
    <w:rsid w:val="001915DF"/>
    <w:rsid w:val="001917A6"/>
    <w:rsid w:val="001917AF"/>
    <w:rsid w:val="001917DA"/>
    <w:rsid w:val="00191804"/>
    <w:rsid w:val="0019181E"/>
    <w:rsid w:val="001918AF"/>
    <w:rsid w:val="001918BF"/>
    <w:rsid w:val="001918FA"/>
    <w:rsid w:val="00191A3C"/>
    <w:rsid w:val="00191A5D"/>
    <w:rsid w:val="00191AC4"/>
    <w:rsid w:val="00191B8C"/>
    <w:rsid w:val="00191C42"/>
    <w:rsid w:val="00191E30"/>
    <w:rsid w:val="00191EE8"/>
    <w:rsid w:val="00191F22"/>
    <w:rsid w:val="00191F56"/>
    <w:rsid w:val="00191F6A"/>
    <w:rsid w:val="00191FBA"/>
    <w:rsid w:val="00192005"/>
    <w:rsid w:val="00192093"/>
    <w:rsid w:val="001920B6"/>
    <w:rsid w:val="001921D9"/>
    <w:rsid w:val="001922B7"/>
    <w:rsid w:val="001922DA"/>
    <w:rsid w:val="0019234A"/>
    <w:rsid w:val="00192398"/>
    <w:rsid w:val="001924B7"/>
    <w:rsid w:val="00192500"/>
    <w:rsid w:val="00192763"/>
    <w:rsid w:val="0019283A"/>
    <w:rsid w:val="001929A6"/>
    <w:rsid w:val="00192B9C"/>
    <w:rsid w:val="00192C8A"/>
    <w:rsid w:val="00192D6D"/>
    <w:rsid w:val="00192F07"/>
    <w:rsid w:val="00192F44"/>
    <w:rsid w:val="0019305E"/>
    <w:rsid w:val="00193121"/>
    <w:rsid w:val="00193378"/>
    <w:rsid w:val="00193417"/>
    <w:rsid w:val="001934A2"/>
    <w:rsid w:val="00193503"/>
    <w:rsid w:val="0019370A"/>
    <w:rsid w:val="0019382A"/>
    <w:rsid w:val="001938F9"/>
    <w:rsid w:val="001938FC"/>
    <w:rsid w:val="001939F3"/>
    <w:rsid w:val="00193A3A"/>
    <w:rsid w:val="00193D7C"/>
    <w:rsid w:val="00193D8F"/>
    <w:rsid w:val="00193E3C"/>
    <w:rsid w:val="00193ED3"/>
    <w:rsid w:val="00194040"/>
    <w:rsid w:val="00194096"/>
    <w:rsid w:val="00194194"/>
    <w:rsid w:val="001941CC"/>
    <w:rsid w:val="00194205"/>
    <w:rsid w:val="001942A7"/>
    <w:rsid w:val="001942B6"/>
    <w:rsid w:val="00194388"/>
    <w:rsid w:val="001943AC"/>
    <w:rsid w:val="00194483"/>
    <w:rsid w:val="00194535"/>
    <w:rsid w:val="0019467D"/>
    <w:rsid w:val="00194768"/>
    <w:rsid w:val="00194809"/>
    <w:rsid w:val="00194882"/>
    <w:rsid w:val="001948F3"/>
    <w:rsid w:val="001948FE"/>
    <w:rsid w:val="00194949"/>
    <w:rsid w:val="001949CF"/>
    <w:rsid w:val="001949EE"/>
    <w:rsid w:val="00194B65"/>
    <w:rsid w:val="00194B6B"/>
    <w:rsid w:val="00194BC5"/>
    <w:rsid w:val="00194C66"/>
    <w:rsid w:val="00194CCE"/>
    <w:rsid w:val="00194D05"/>
    <w:rsid w:val="00194E38"/>
    <w:rsid w:val="00194F53"/>
    <w:rsid w:val="00194F72"/>
    <w:rsid w:val="00194FA5"/>
    <w:rsid w:val="00194FB1"/>
    <w:rsid w:val="00194FE0"/>
    <w:rsid w:val="00195056"/>
    <w:rsid w:val="001950A4"/>
    <w:rsid w:val="00195143"/>
    <w:rsid w:val="00195146"/>
    <w:rsid w:val="0019514B"/>
    <w:rsid w:val="00195179"/>
    <w:rsid w:val="0019517D"/>
    <w:rsid w:val="001951A4"/>
    <w:rsid w:val="00195342"/>
    <w:rsid w:val="001953E2"/>
    <w:rsid w:val="0019563E"/>
    <w:rsid w:val="00195726"/>
    <w:rsid w:val="00195764"/>
    <w:rsid w:val="00195815"/>
    <w:rsid w:val="0019586A"/>
    <w:rsid w:val="0019598D"/>
    <w:rsid w:val="001959C3"/>
    <w:rsid w:val="001959D9"/>
    <w:rsid w:val="00195A29"/>
    <w:rsid w:val="00195ABC"/>
    <w:rsid w:val="00195B0D"/>
    <w:rsid w:val="00195D17"/>
    <w:rsid w:val="00195D4D"/>
    <w:rsid w:val="00195DDB"/>
    <w:rsid w:val="00195EC7"/>
    <w:rsid w:val="00195EFD"/>
    <w:rsid w:val="00195F57"/>
    <w:rsid w:val="00196024"/>
    <w:rsid w:val="0019602E"/>
    <w:rsid w:val="0019606A"/>
    <w:rsid w:val="001960AD"/>
    <w:rsid w:val="001960E3"/>
    <w:rsid w:val="001961C8"/>
    <w:rsid w:val="001962E4"/>
    <w:rsid w:val="0019630A"/>
    <w:rsid w:val="00196324"/>
    <w:rsid w:val="00196434"/>
    <w:rsid w:val="001964FA"/>
    <w:rsid w:val="00196500"/>
    <w:rsid w:val="00196626"/>
    <w:rsid w:val="00196702"/>
    <w:rsid w:val="00196756"/>
    <w:rsid w:val="0019685C"/>
    <w:rsid w:val="00196877"/>
    <w:rsid w:val="001968C8"/>
    <w:rsid w:val="001969E7"/>
    <w:rsid w:val="00196B67"/>
    <w:rsid w:val="00196C78"/>
    <w:rsid w:val="00196CB6"/>
    <w:rsid w:val="00196CF9"/>
    <w:rsid w:val="00196D18"/>
    <w:rsid w:val="00196D9E"/>
    <w:rsid w:val="00196F2D"/>
    <w:rsid w:val="00196F64"/>
    <w:rsid w:val="00197008"/>
    <w:rsid w:val="0019707F"/>
    <w:rsid w:val="00197123"/>
    <w:rsid w:val="00197166"/>
    <w:rsid w:val="00197185"/>
    <w:rsid w:val="001972DD"/>
    <w:rsid w:val="001974A5"/>
    <w:rsid w:val="0019751B"/>
    <w:rsid w:val="00197525"/>
    <w:rsid w:val="0019753A"/>
    <w:rsid w:val="0019759E"/>
    <w:rsid w:val="001975BE"/>
    <w:rsid w:val="00197643"/>
    <w:rsid w:val="00197823"/>
    <w:rsid w:val="001979E4"/>
    <w:rsid w:val="001979E9"/>
    <w:rsid w:val="00197AFC"/>
    <w:rsid w:val="00197B1A"/>
    <w:rsid w:val="00197B46"/>
    <w:rsid w:val="00197C0D"/>
    <w:rsid w:val="00197CDA"/>
    <w:rsid w:val="00197DC9"/>
    <w:rsid w:val="00197FA2"/>
    <w:rsid w:val="001A0071"/>
    <w:rsid w:val="001A02BD"/>
    <w:rsid w:val="001A04B4"/>
    <w:rsid w:val="001A04D0"/>
    <w:rsid w:val="001A053E"/>
    <w:rsid w:val="001A09CA"/>
    <w:rsid w:val="001A0A0B"/>
    <w:rsid w:val="001A0A2E"/>
    <w:rsid w:val="001A0AD7"/>
    <w:rsid w:val="001A0ADA"/>
    <w:rsid w:val="001A0B09"/>
    <w:rsid w:val="001A0D2A"/>
    <w:rsid w:val="001A0D40"/>
    <w:rsid w:val="001A0D51"/>
    <w:rsid w:val="001A0D96"/>
    <w:rsid w:val="001A0F9C"/>
    <w:rsid w:val="001A108A"/>
    <w:rsid w:val="001A10A3"/>
    <w:rsid w:val="001A114C"/>
    <w:rsid w:val="001A1174"/>
    <w:rsid w:val="001A129B"/>
    <w:rsid w:val="001A12FB"/>
    <w:rsid w:val="001A15A9"/>
    <w:rsid w:val="001A16DB"/>
    <w:rsid w:val="001A1730"/>
    <w:rsid w:val="001A1782"/>
    <w:rsid w:val="001A180C"/>
    <w:rsid w:val="001A18E7"/>
    <w:rsid w:val="001A195C"/>
    <w:rsid w:val="001A197F"/>
    <w:rsid w:val="001A1B96"/>
    <w:rsid w:val="001A1BDC"/>
    <w:rsid w:val="001A1C30"/>
    <w:rsid w:val="001A1D92"/>
    <w:rsid w:val="001A1F69"/>
    <w:rsid w:val="001A1F99"/>
    <w:rsid w:val="001A20A0"/>
    <w:rsid w:val="001A210F"/>
    <w:rsid w:val="001A2151"/>
    <w:rsid w:val="001A218D"/>
    <w:rsid w:val="001A2197"/>
    <w:rsid w:val="001A222F"/>
    <w:rsid w:val="001A2445"/>
    <w:rsid w:val="001A257F"/>
    <w:rsid w:val="001A25EB"/>
    <w:rsid w:val="001A2617"/>
    <w:rsid w:val="001A27C8"/>
    <w:rsid w:val="001A2B63"/>
    <w:rsid w:val="001A2C1A"/>
    <w:rsid w:val="001A2C88"/>
    <w:rsid w:val="001A2E62"/>
    <w:rsid w:val="001A2EA1"/>
    <w:rsid w:val="001A2FE9"/>
    <w:rsid w:val="001A3047"/>
    <w:rsid w:val="001A30B2"/>
    <w:rsid w:val="001A3137"/>
    <w:rsid w:val="001A3304"/>
    <w:rsid w:val="001A364A"/>
    <w:rsid w:val="001A37D4"/>
    <w:rsid w:val="001A37ED"/>
    <w:rsid w:val="001A39F4"/>
    <w:rsid w:val="001A3BA5"/>
    <w:rsid w:val="001A3BB6"/>
    <w:rsid w:val="001A3C8D"/>
    <w:rsid w:val="001A3C97"/>
    <w:rsid w:val="001A3CE2"/>
    <w:rsid w:val="001A3D2F"/>
    <w:rsid w:val="001A3DE9"/>
    <w:rsid w:val="001A3F06"/>
    <w:rsid w:val="001A3F86"/>
    <w:rsid w:val="001A3FC5"/>
    <w:rsid w:val="001A413A"/>
    <w:rsid w:val="001A41C4"/>
    <w:rsid w:val="001A4256"/>
    <w:rsid w:val="001A429E"/>
    <w:rsid w:val="001A42D2"/>
    <w:rsid w:val="001A42D6"/>
    <w:rsid w:val="001A446A"/>
    <w:rsid w:val="001A4654"/>
    <w:rsid w:val="001A466E"/>
    <w:rsid w:val="001A46DD"/>
    <w:rsid w:val="001A4702"/>
    <w:rsid w:val="001A4703"/>
    <w:rsid w:val="001A4704"/>
    <w:rsid w:val="001A47A0"/>
    <w:rsid w:val="001A4810"/>
    <w:rsid w:val="001A486C"/>
    <w:rsid w:val="001A48A7"/>
    <w:rsid w:val="001A48D6"/>
    <w:rsid w:val="001A4A19"/>
    <w:rsid w:val="001A4C96"/>
    <w:rsid w:val="001A4EE2"/>
    <w:rsid w:val="001A4EE3"/>
    <w:rsid w:val="001A4FAA"/>
    <w:rsid w:val="001A4FEB"/>
    <w:rsid w:val="001A5005"/>
    <w:rsid w:val="001A51F2"/>
    <w:rsid w:val="001A5398"/>
    <w:rsid w:val="001A53B6"/>
    <w:rsid w:val="001A542D"/>
    <w:rsid w:val="001A551C"/>
    <w:rsid w:val="001A5530"/>
    <w:rsid w:val="001A5539"/>
    <w:rsid w:val="001A564C"/>
    <w:rsid w:val="001A5792"/>
    <w:rsid w:val="001A5950"/>
    <w:rsid w:val="001A5955"/>
    <w:rsid w:val="001A59B5"/>
    <w:rsid w:val="001A5A1A"/>
    <w:rsid w:val="001A5AA4"/>
    <w:rsid w:val="001A5AC6"/>
    <w:rsid w:val="001A5ADF"/>
    <w:rsid w:val="001A5C1B"/>
    <w:rsid w:val="001A5C27"/>
    <w:rsid w:val="001A5E6E"/>
    <w:rsid w:val="001A5F17"/>
    <w:rsid w:val="001A603E"/>
    <w:rsid w:val="001A60C3"/>
    <w:rsid w:val="001A615C"/>
    <w:rsid w:val="001A6170"/>
    <w:rsid w:val="001A61E2"/>
    <w:rsid w:val="001A62BF"/>
    <w:rsid w:val="001A642F"/>
    <w:rsid w:val="001A647B"/>
    <w:rsid w:val="001A64C6"/>
    <w:rsid w:val="001A6546"/>
    <w:rsid w:val="001A66DA"/>
    <w:rsid w:val="001A6945"/>
    <w:rsid w:val="001A6968"/>
    <w:rsid w:val="001A6A21"/>
    <w:rsid w:val="001A6A4F"/>
    <w:rsid w:val="001A6B9D"/>
    <w:rsid w:val="001A6D59"/>
    <w:rsid w:val="001A6E22"/>
    <w:rsid w:val="001A6E24"/>
    <w:rsid w:val="001A6EB8"/>
    <w:rsid w:val="001A7019"/>
    <w:rsid w:val="001A713F"/>
    <w:rsid w:val="001A717A"/>
    <w:rsid w:val="001A71B6"/>
    <w:rsid w:val="001A724A"/>
    <w:rsid w:val="001A7284"/>
    <w:rsid w:val="001A73B6"/>
    <w:rsid w:val="001A74A9"/>
    <w:rsid w:val="001A74D1"/>
    <w:rsid w:val="001A7515"/>
    <w:rsid w:val="001A753D"/>
    <w:rsid w:val="001A758B"/>
    <w:rsid w:val="001A75B8"/>
    <w:rsid w:val="001A76BF"/>
    <w:rsid w:val="001A76C6"/>
    <w:rsid w:val="001A7740"/>
    <w:rsid w:val="001A7764"/>
    <w:rsid w:val="001A78B3"/>
    <w:rsid w:val="001A7A73"/>
    <w:rsid w:val="001A7AB3"/>
    <w:rsid w:val="001A7B43"/>
    <w:rsid w:val="001A7CC5"/>
    <w:rsid w:val="001A7D25"/>
    <w:rsid w:val="001B01C3"/>
    <w:rsid w:val="001B0520"/>
    <w:rsid w:val="001B05E0"/>
    <w:rsid w:val="001B060A"/>
    <w:rsid w:val="001B06EE"/>
    <w:rsid w:val="001B06F1"/>
    <w:rsid w:val="001B077B"/>
    <w:rsid w:val="001B0854"/>
    <w:rsid w:val="001B0936"/>
    <w:rsid w:val="001B09AF"/>
    <w:rsid w:val="001B0A16"/>
    <w:rsid w:val="001B0A91"/>
    <w:rsid w:val="001B0AB1"/>
    <w:rsid w:val="001B0AB9"/>
    <w:rsid w:val="001B0BF1"/>
    <w:rsid w:val="001B0C8A"/>
    <w:rsid w:val="001B0CA1"/>
    <w:rsid w:val="001B0CD0"/>
    <w:rsid w:val="001B0E64"/>
    <w:rsid w:val="001B0E69"/>
    <w:rsid w:val="001B11BF"/>
    <w:rsid w:val="001B11CA"/>
    <w:rsid w:val="001B11D5"/>
    <w:rsid w:val="001B1239"/>
    <w:rsid w:val="001B1269"/>
    <w:rsid w:val="001B12E5"/>
    <w:rsid w:val="001B12E7"/>
    <w:rsid w:val="001B1405"/>
    <w:rsid w:val="001B14A4"/>
    <w:rsid w:val="001B1558"/>
    <w:rsid w:val="001B15B6"/>
    <w:rsid w:val="001B160E"/>
    <w:rsid w:val="001B16D3"/>
    <w:rsid w:val="001B1787"/>
    <w:rsid w:val="001B1AA5"/>
    <w:rsid w:val="001B1DDC"/>
    <w:rsid w:val="001B1E16"/>
    <w:rsid w:val="001B2228"/>
    <w:rsid w:val="001B23D9"/>
    <w:rsid w:val="001B24D8"/>
    <w:rsid w:val="001B250E"/>
    <w:rsid w:val="001B2555"/>
    <w:rsid w:val="001B25FF"/>
    <w:rsid w:val="001B2715"/>
    <w:rsid w:val="001B2A8C"/>
    <w:rsid w:val="001B2A9D"/>
    <w:rsid w:val="001B2B12"/>
    <w:rsid w:val="001B2B6E"/>
    <w:rsid w:val="001B2CBD"/>
    <w:rsid w:val="001B2D3B"/>
    <w:rsid w:val="001B2EB6"/>
    <w:rsid w:val="001B2EDB"/>
    <w:rsid w:val="001B2F5C"/>
    <w:rsid w:val="001B30C5"/>
    <w:rsid w:val="001B3131"/>
    <w:rsid w:val="001B3156"/>
    <w:rsid w:val="001B3241"/>
    <w:rsid w:val="001B32F8"/>
    <w:rsid w:val="001B3472"/>
    <w:rsid w:val="001B3594"/>
    <w:rsid w:val="001B3636"/>
    <w:rsid w:val="001B364A"/>
    <w:rsid w:val="001B3743"/>
    <w:rsid w:val="001B3885"/>
    <w:rsid w:val="001B38B8"/>
    <w:rsid w:val="001B3940"/>
    <w:rsid w:val="001B3A3F"/>
    <w:rsid w:val="001B3A66"/>
    <w:rsid w:val="001B3ADC"/>
    <w:rsid w:val="001B3B59"/>
    <w:rsid w:val="001B3BC5"/>
    <w:rsid w:val="001B3D08"/>
    <w:rsid w:val="001B3E87"/>
    <w:rsid w:val="001B3E8D"/>
    <w:rsid w:val="001B40F6"/>
    <w:rsid w:val="001B40FB"/>
    <w:rsid w:val="001B4290"/>
    <w:rsid w:val="001B43A5"/>
    <w:rsid w:val="001B4434"/>
    <w:rsid w:val="001B45A0"/>
    <w:rsid w:val="001B462F"/>
    <w:rsid w:val="001B46FF"/>
    <w:rsid w:val="001B478C"/>
    <w:rsid w:val="001B47AB"/>
    <w:rsid w:val="001B4847"/>
    <w:rsid w:val="001B48AD"/>
    <w:rsid w:val="001B48CA"/>
    <w:rsid w:val="001B4919"/>
    <w:rsid w:val="001B4AC4"/>
    <w:rsid w:val="001B4B28"/>
    <w:rsid w:val="001B4B9F"/>
    <w:rsid w:val="001B4BFB"/>
    <w:rsid w:val="001B4DB7"/>
    <w:rsid w:val="001B4E0D"/>
    <w:rsid w:val="001B4E64"/>
    <w:rsid w:val="001B4EE8"/>
    <w:rsid w:val="001B4F44"/>
    <w:rsid w:val="001B50E6"/>
    <w:rsid w:val="001B512C"/>
    <w:rsid w:val="001B5315"/>
    <w:rsid w:val="001B54C0"/>
    <w:rsid w:val="001B5522"/>
    <w:rsid w:val="001B5538"/>
    <w:rsid w:val="001B55BD"/>
    <w:rsid w:val="001B5625"/>
    <w:rsid w:val="001B56CF"/>
    <w:rsid w:val="001B572F"/>
    <w:rsid w:val="001B574A"/>
    <w:rsid w:val="001B591D"/>
    <w:rsid w:val="001B5B09"/>
    <w:rsid w:val="001B5B8C"/>
    <w:rsid w:val="001B5C8E"/>
    <w:rsid w:val="001B5CDB"/>
    <w:rsid w:val="001B5E58"/>
    <w:rsid w:val="001B5F47"/>
    <w:rsid w:val="001B6050"/>
    <w:rsid w:val="001B60EB"/>
    <w:rsid w:val="001B6248"/>
    <w:rsid w:val="001B6274"/>
    <w:rsid w:val="001B6346"/>
    <w:rsid w:val="001B6375"/>
    <w:rsid w:val="001B6397"/>
    <w:rsid w:val="001B652F"/>
    <w:rsid w:val="001B68E8"/>
    <w:rsid w:val="001B691C"/>
    <w:rsid w:val="001B6965"/>
    <w:rsid w:val="001B69EA"/>
    <w:rsid w:val="001B69ED"/>
    <w:rsid w:val="001B6A59"/>
    <w:rsid w:val="001B6A7A"/>
    <w:rsid w:val="001B6B3D"/>
    <w:rsid w:val="001B6C1C"/>
    <w:rsid w:val="001B6C7E"/>
    <w:rsid w:val="001B6CA3"/>
    <w:rsid w:val="001B6CB9"/>
    <w:rsid w:val="001B6D23"/>
    <w:rsid w:val="001B6DE8"/>
    <w:rsid w:val="001B6E51"/>
    <w:rsid w:val="001B7000"/>
    <w:rsid w:val="001B7009"/>
    <w:rsid w:val="001B7130"/>
    <w:rsid w:val="001B7176"/>
    <w:rsid w:val="001B7186"/>
    <w:rsid w:val="001B718F"/>
    <w:rsid w:val="001B7194"/>
    <w:rsid w:val="001B71CA"/>
    <w:rsid w:val="001B71DA"/>
    <w:rsid w:val="001B7245"/>
    <w:rsid w:val="001B7363"/>
    <w:rsid w:val="001B7535"/>
    <w:rsid w:val="001B7557"/>
    <w:rsid w:val="001B765E"/>
    <w:rsid w:val="001B793F"/>
    <w:rsid w:val="001B797D"/>
    <w:rsid w:val="001B7BAE"/>
    <w:rsid w:val="001B7C2A"/>
    <w:rsid w:val="001B7D3E"/>
    <w:rsid w:val="001B7EC2"/>
    <w:rsid w:val="001B7F69"/>
    <w:rsid w:val="001B7FB2"/>
    <w:rsid w:val="001C017A"/>
    <w:rsid w:val="001C01B3"/>
    <w:rsid w:val="001C0314"/>
    <w:rsid w:val="001C0364"/>
    <w:rsid w:val="001C0477"/>
    <w:rsid w:val="001C04D7"/>
    <w:rsid w:val="001C04E2"/>
    <w:rsid w:val="001C0508"/>
    <w:rsid w:val="001C056C"/>
    <w:rsid w:val="001C070B"/>
    <w:rsid w:val="001C0772"/>
    <w:rsid w:val="001C08CD"/>
    <w:rsid w:val="001C0960"/>
    <w:rsid w:val="001C09A7"/>
    <w:rsid w:val="001C09CB"/>
    <w:rsid w:val="001C0A3E"/>
    <w:rsid w:val="001C0B8D"/>
    <w:rsid w:val="001C0B97"/>
    <w:rsid w:val="001C0BB4"/>
    <w:rsid w:val="001C0C8A"/>
    <w:rsid w:val="001C0C96"/>
    <w:rsid w:val="001C0DAB"/>
    <w:rsid w:val="001C0DB5"/>
    <w:rsid w:val="001C0E30"/>
    <w:rsid w:val="001C0EA5"/>
    <w:rsid w:val="001C0EEB"/>
    <w:rsid w:val="001C0F9C"/>
    <w:rsid w:val="001C0FA9"/>
    <w:rsid w:val="001C0FE2"/>
    <w:rsid w:val="001C1261"/>
    <w:rsid w:val="001C12C4"/>
    <w:rsid w:val="001C12D1"/>
    <w:rsid w:val="001C1362"/>
    <w:rsid w:val="001C1537"/>
    <w:rsid w:val="001C15CF"/>
    <w:rsid w:val="001C1750"/>
    <w:rsid w:val="001C17EA"/>
    <w:rsid w:val="001C1A7D"/>
    <w:rsid w:val="001C1C29"/>
    <w:rsid w:val="001C1D69"/>
    <w:rsid w:val="001C1E8F"/>
    <w:rsid w:val="001C1EAB"/>
    <w:rsid w:val="001C2002"/>
    <w:rsid w:val="001C204A"/>
    <w:rsid w:val="001C2063"/>
    <w:rsid w:val="001C21A4"/>
    <w:rsid w:val="001C22DE"/>
    <w:rsid w:val="001C2367"/>
    <w:rsid w:val="001C23E4"/>
    <w:rsid w:val="001C2426"/>
    <w:rsid w:val="001C2450"/>
    <w:rsid w:val="001C24F2"/>
    <w:rsid w:val="001C260C"/>
    <w:rsid w:val="001C2627"/>
    <w:rsid w:val="001C2679"/>
    <w:rsid w:val="001C26FA"/>
    <w:rsid w:val="001C28DF"/>
    <w:rsid w:val="001C2918"/>
    <w:rsid w:val="001C2ABD"/>
    <w:rsid w:val="001C2AE5"/>
    <w:rsid w:val="001C2B7D"/>
    <w:rsid w:val="001C2BC9"/>
    <w:rsid w:val="001C2BD3"/>
    <w:rsid w:val="001C2C7A"/>
    <w:rsid w:val="001C2CF9"/>
    <w:rsid w:val="001C2DD1"/>
    <w:rsid w:val="001C2E6B"/>
    <w:rsid w:val="001C2F0D"/>
    <w:rsid w:val="001C2F97"/>
    <w:rsid w:val="001C30BD"/>
    <w:rsid w:val="001C3115"/>
    <w:rsid w:val="001C3156"/>
    <w:rsid w:val="001C3163"/>
    <w:rsid w:val="001C3194"/>
    <w:rsid w:val="001C31F4"/>
    <w:rsid w:val="001C323C"/>
    <w:rsid w:val="001C324A"/>
    <w:rsid w:val="001C324E"/>
    <w:rsid w:val="001C32B2"/>
    <w:rsid w:val="001C3377"/>
    <w:rsid w:val="001C338D"/>
    <w:rsid w:val="001C33DD"/>
    <w:rsid w:val="001C343B"/>
    <w:rsid w:val="001C354A"/>
    <w:rsid w:val="001C357D"/>
    <w:rsid w:val="001C362D"/>
    <w:rsid w:val="001C36D1"/>
    <w:rsid w:val="001C37BB"/>
    <w:rsid w:val="001C38EC"/>
    <w:rsid w:val="001C396B"/>
    <w:rsid w:val="001C3971"/>
    <w:rsid w:val="001C3972"/>
    <w:rsid w:val="001C39A6"/>
    <w:rsid w:val="001C39EA"/>
    <w:rsid w:val="001C3A10"/>
    <w:rsid w:val="001C3B0F"/>
    <w:rsid w:val="001C3B4F"/>
    <w:rsid w:val="001C3DCB"/>
    <w:rsid w:val="001C3E29"/>
    <w:rsid w:val="001C4054"/>
    <w:rsid w:val="001C40C4"/>
    <w:rsid w:val="001C40E5"/>
    <w:rsid w:val="001C417D"/>
    <w:rsid w:val="001C41D5"/>
    <w:rsid w:val="001C42FC"/>
    <w:rsid w:val="001C44C9"/>
    <w:rsid w:val="001C466B"/>
    <w:rsid w:val="001C4694"/>
    <w:rsid w:val="001C4892"/>
    <w:rsid w:val="001C48A3"/>
    <w:rsid w:val="001C4973"/>
    <w:rsid w:val="001C4B6D"/>
    <w:rsid w:val="001C4B87"/>
    <w:rsid w:val="001C4BC7"/>
    <w:rsid w:val="001C4BE2"/>
    <w:rsid w:val="001C4BF6"/>
    <w:rsid w:val="001C4C2E"/>
    <w:rsid w:val="001C4C30"/>
    <w:rsid w:val="001C4CBD"/>
    <w:rsid w:val="001C4D3E"/>
    <w:rsid w:val="001C4F46"/>
    <w:rsid w:val="001C4F7A"/>
    <w:rsid w:val="001C4F98"/>
    <w:rsid w:val="001C4FC6"/>
    <w:rsid w:val="001C5239"/>
    <w:rsid w:val="001C5249"/>
    <w:rsid w:val="001C52D5"/>
    <w:rsid w:val="001C54C2"/>
    <w:rsid w:val="001C5580"/>
    <w:rsid w:val="001C5619"/>
    <w:rsid w:val="001C5692"/>
    <w:rsid w:val="001C577F"/>
    <w:rsid w:val="001C58C2"/>
    <w:rsid w:val="001C5921"/>
    <w:rsid w:val="001C5941"/>
    <w:rsid w:val="001C5CEB"/>
    <w:rsid w:val="001C5F15"/>
    <w:rsid w:val="001C6187"/>
    <w:rsid w:val="001C61B4"/>
    <w:rsid w:val="001C62C2"/>
    <w:rsid w:val="001C6301"/>
    <w:rsid w:val="001C6324"/>
    <w:rsid w:val="001C63BC"/>
    <w:rsid w:val="001C6441"/>
    <w:rsid w:val="001C64D6"/>
    <w:rsid w:val="001C6537"/>
    <w:rsid w:val="001C677B"/>
    <w:rsid w:val="001C692E"/>
    <w:rsid w:val="001C696D"/>
    <w:rsid w:val="001C699C"/>
    <w:rsid w:val="001C6B2D"/>
    <w:rsid w:val="001C6BFD"/>
    <w:rsid w:val="001C6CE9"/>
    <w:rsid w:val="001C6D02"/>
    <w:rsid w:val="001C6DDF"/>
    <w:rsid w:val="001C6E2A"/>
    <w:rsid w:val="001C6E81"/>
    <w:rsid w:val="001C705E"/>
    <w:rsid w:val="001C711C"/>
    <w:rsid w:val="001C72E0"/>
    <w:rsid w:val="001C730C"/>
    <w:rsid w:val="001C7340"/>
    <w:rsid w:val="001C7426"/>
    <w:rsid w:val="001C7A09"/>
    <w:rsid w:val="001C7A28"/>
    <w:rsid w:val="001C7A6C"/>
    <w:rsid w:val="001C7AF1"/>
    <w:rsid w:val="001C7B38"/>
    <w:rsid w:val="001C7C8F"/>
    <w:rsid w:val="001C7CF8"/>
    <w:rsid w:val="001C7D19"/>
    <w:rsid w:val="001C7D96"/>
    <w:rsid w:val="001C7DC6"/>
    <w:rsid w:val="001C7E61"/>
    <w:rsid w:val="001C7E82"/>
    <w:rsid w:val="001C7EF3"/>
    <w:rsid w:val="001C7F9B"/>
    <w:rsid w:val="001D0051"/>
    <w:rsid w:val="001D00A1"/>
    <w:rsid w:val="001D00F3"/>
    <w:rsid w:val="001D028C"/>
    <w:rsid w:val="001D030F"/>
    <w:rsid w:val="001D03B8"/>
    <w:rsid w:val="001D03EA"/>
    <w:rsid w:val="001D0422"/>
    <w:rsid w:val="001D066E"/>
    <w:rsid w:val="001D0686"/>
    <w:rsid w:val="001D0788"/>
    <w:rsid w:val="001D08E5"/>
    <w:rsid w:val="001D096A"/>
    <w:rsid w:val="001D0A09"/>
    <w:rsid w:val="001D0AB8"/>
    <w:rsid w:val="001D0BA8"/>
    <w:rsid w:val="001D0C4A"/>
    <w:rsid w:val="001D0CBF"/>
    <w:rsid w:val="001D0CE0"/>
    <w:rsid w:val="001D0D0C"/>
    <w:rsid w:val="001D0D9D"/>
    <w:rsid w:val="001D0DF4"/>
    <w:rsid w:val="001D0E5D"/>
    <w:rsid w:val="001D0F05"/>
    <w:rsid w:val="001D11DF"/>
    <w:rsid w:val="001D1231"/>
    <w:rsid w:val="001D140A"/>
    <w:rsid w:val="001D14DB"/>
    <w:rsid w:val="001D162B"/>
    <w:rsid w:val="001D1650"/>
    <w:rsid w:val="001D17DC"/>
    <w:rsid w:val="001D1995"/>
    <w:rsid w:val="001D1AFA"/>
    <w:rsid w:val="001D1BA0"/>
    <w:rsid w:val="001D1C80"/>
    <w:rsid w:val="001D1CA2"/>
    <w:rsid w:val="001D1DEB"/>
    <w:rsid w:val="001D1E63"/>
    <w:rsid w:val="001D1E80"/>
    <w:rsid w:val="001D1F21"/>
    <w:rsid w:val="001D2326"/>
    <w:rsid w:val="001D2422"/>
    <w:rsid w:val="001D25E6"/>
    <w:rsid w:val="001D277F"/>
    <w:rsid w:val="001D28F7"/>
    <w:rsid w:val="001D2B14"/>
    <w:rsid w:val="001D2C18"/>
    <w:rsid w:val="001D2D71"/>
    <w:rsid w:val="001D2DCA"/>
    <w:rsid w:val="001D2F72"/>
    <w:rsid w:val="001D2F8F"/>
    <w:rsid w:val="001D303F"/>
    <w:rsid w:val="001D30B3"/>
    <w:rsid w:val="001D30EA"/>
    <w:rsid w:val="001D3209"/>
    <w:rsid w:val="001D32B2"/>
    <w:rsid w:val="001D3305"/>
    <w:rsid w:val="001D3323"/>
    <w:rsid w:val="001D345F"/>
    <w:rsid w:val="001D3508"/>
    <w:rsid w:val="001D3581"/>
    <w:rsid w:val="001D359D"/>
    <w:rsid w:val="001D365F"/>
    <w:rsid w:val="001D367D"/>
    <w:rsid w:val="001D36A0"/>
    <w:rsid w:val="001D3897"/>
    <w:rsid w:val="001D38FA"/>
    <w:rsid w:val="001D395F"/>
    <w:rsid w:val="001D3A48"/>
    <w:rsid w:val="001D3ADA"/>
    <w:rsid w:val="001D3C92"/>
    <w:rsid w:val="001D3DB3"/>
    <w:rsid w:val="001D3DC7"/>
    <w:rsid w:val="001D3E8B"/>
    <w:rsid w:val="001D4087"/>
    <w:rsid w:val="001D40BC"/>
    <w:rsid w:val="001D4109"/>
    <w:rsid w:val="001D4270"/>
    <w:rsid w:val="001D4419"/>
    <w:rsid w:val="001D44F2"/>
    <w:rsid w:val="001D46F2"/>
    <w:rsid w:val="001D471B"/>
    <w:rsid w:val="001D4804"/>
    <w:rsid w:val="001D480C"/>
    <w:rsid w:val="001D4A1B"/>
    <w:rsid w:val="001D4A90"/>
    <w:rsid w:val="001D4A9E"/>
    <w:rsid w:val="001D4B46"/>
    <w:rsid w:val="001D4B51"/>
    <w:rsid w:val="001D4CA1"/>
    <w:rsid w:val="001D4D26"/>
    <w:rsid w:val="001D4FBF"/>
    <w:rsid w:val="001D5061"/>
    <w:rsid w:val="001D51D0"/>
    <w:rsid w:val="001D5222"/>
    <w:rsid w:val="001D52CA"/>
    <w:rsid w:val="001D5369"/>
    <w:rsid w:val="001D54B9"/>
    <w:rsid w:val="001D5A78"/>
    <w:rsid w:val="001D5BB9"/>
    <w:rsid w:val="001D5C88"/>
    <w:rsid w:val="001D5CBF"/>
    <w:rsid w:val="001D5EB8"/>
    <w:rsid w:val="001D5F29"/>
    <w:rsid w:val="001D5F46"/>
    <w:rsid w:val="001D5F8C"/>
    <w:rsid w:val="001D5FF3"/>
    <w:rsid w:val="001D6084"/>
    <w:rsid w:val="001D6149"/>
    <w:rsid w:val="001D614B"/>
    <w:rsid w:val="001D6185"/>
    <w:rsid w:val="001D619E"/>
    <w:rsid w:val="001D61CF"/>
    <w:rsid w:val="001D6326"/>
    <w:rsid w:val="001D64FD"/>
    <w:rsid w:val="001D6681"/>
    <w:rsid w:val="001D6712"/>
    <w:rsid w:val="001D67C9"/>
    <w:rsid w:val="001D6BE1"/>
    <w:rsid w:val="001D6C33"/>
    <w:rsid w:val="001D6C5E"/>
    <w:rsid w:val="001D6D18"/>
    <w:rsid w:val="001D6E30"/>
    <w:rsid w:val="001D6E64"/>
    <w:rsid w:val="001D704B"/>
    <w:rsid w:val="001D709E"/>
    <w:rsid w:val="001D70D2"/>
    <w:rsid w:val="001D7144"/>
    <w:rsid w:val="001D71D8"/>
    <w:rsid w:val="001D72D8"/>
    <w:rsid w:val="001D7359"/>
    <w:rsid w:val="001D7452"/>
    <w:rsid w:val="001D745B"/>
    <w:rsid w:val="001D76FB"/>
    <w:rsid w:val="001D7962"/>
    <w:rsid w:val="001D79CF"/>
    <w:rsid w:val="001D7B25"/>
    <w:rsid w:val="001D7CA7"/>
    <w:rsid w:val="001D7D05"/>
    <w:rsid w:val="001D7D94"/>
    <w:rsid w:val="001D7E1D"/>
    <w:rsid w:val="001D7E7E"/>
    <w:rsid w:val="001D7F14"/>
    <w:rsid w:val="001D7F92"/>
    <w:rsid w:val="001E00A1"/>
    <w:rsid w:val="001E00AD"/>
    <w:rsid w:val="001E025A"/>
    <w:rsid w:val="001E027E"/>
    <w:rsid w:val="001E0325"/>
    <w:rsid w:val="001E0447"/>
    <w:rsid w:val="001E04D0"/>
    <w:rsid w:val="001E04F8"/>
    <w:rsid w:val="001E057B"/>
    <w:rsid w:val="001E05E8"/>
    <w:rsid w:val="001E06B7"/>
    <w:rsid w:val="001E06C1"/>
    <w:rsid w:val="001E0753"/>
    <w:rsid w:val="001E0BC5"/>
    <w:rsid w:val="001E0BE7"/>
    <w:rsid w:val="001E0C42"/>
    <w:rsid w:val="001E0C50"/>
    <w:rsid w:val="001E0D55"/>
    <w:rsid w:val="001E0E57"/>
    <w:rsid w:val="001E0F31"/>
    <w:rsid w:val="001E0F3A"/>
    <w:rsid w:val="001E10C1"/>
    <w:rsid w:val="001E1114"/>
    <w:rsid w:val="001E1183"/>
    <w:rsid w:val="001E11E5"/>
    <w:rsid w:val="001E11E8"/>
    <w:rsid w:val="001E1285"/>
    <w:rsid w:val="001E1306"/>
    <w:rsid w:val="001E1364"/>
    <w:rsid w:val="001E13F1"/>
    <w:rsid w:val="001E1496"/>
    <w:rsid w:val="001E14A0"/>
    <w:rsid w:val="001E161B"/>
    <w:rsid w:val="001E1620"/>
    <w:rsid w:val="001E195E"/>
    <w:rsid w:val="001E1972"/>
    <w:rsid w:val="001E1BB3"/>
    <w:rsid w:val="001E1BBB"/>
    <w:rsid w:val="001E1CA5"/>
    <w:rsid w:val="001E1CE3"/>
    <w:rsid w:val="001E1D75"/>
    <w:rsid w:val="001E1EF2"/>
    <w:rsid w:val="001E1EFF"/>
    <w:rsid w:val="001E1FAA"/>
    <w:rsid w:val="001E2029"/>
    <w:rsid w:val="001E2080"/>
    <w:rsid w:val="001E2198"/>
    <w:rsid w:val="001E2309"/>
    <w:rsid w:val="001E233E"/>
    <w:rsid w:val="001E23B2"/>
    <w:rsid w:val="001E2402"/>
    <w:rsid w:val="001E263B"/>
    <w:rsid w:val="001E268F"/>
    <w:rsid w:val="001E26FE"/>
    <w:rsid w:val="001E27DD"/>
    <w:rsid w:val="001E2800"/>
    <w:rsid w:val="001E285C"/>
    <w:rsid w:val="001E2864"/>
    <w:rsid w:val="001E28C8"/>
    <w:rsid w:val="001E28FA"/>
    <w:rsid w:val="001E29FA"/>
    <w:rsid w:val="001E2A4C"/>
    <w:rsid w:val="001E2A58"/>
    <w:rsid w:val="001E2AD4"/>
    <w:rsid w:val="001E2AD9"/>
    <w:rsid w:val="001E2AF6"/>
    <w:rsid w:val="001E2AFF"/>
    <w:rsid w:val="001E2B9E"/>
    <w:rsid w:val="001E2C61"/>
    <w:rsid w:val="001E2D43"/>
    <w:rsid w:val="001E2D74"/>
    <w:rsid w:val="001E2E46"/>
    <w:rsid w:val="001E2E53"/>
    <w:rsid w:val="001E2E85"/>
    <w:rsid w:val="001E2FFB"/>
    <w:rsid w:val="001E33F6"/>
    <w:rsid w:val="001E35F1"/>
    <w:rsid w:val="001E3908"/>
    <w:rsid w:val="001E3A18"/>
    <w:rsid w:val="001E3AA0"/>
    <w:rsid w:val="001E3B7B"/>
    <w:rsid w:val="001E3BBB"/>
    <w:rsid w:val="001E3C31"/>
    <w:rsid w:val="001E3CCD"/>
    <w:rsid w:val="001E40A8"/>
    <w:rsid w:val="001E40E6"/>
    <w:rsid w:val="001E40FD"/>
    <w:rsid w:val="001E4228"/>
    <w:rsid w:val="001E4266"/>
    <w:rsid w:val="001E4393"/>
    <w:rsid w:val="001E43BD"/>
    <w:rsid w:val="001E4411"/>
    <w:rsid w:val="001E4533"/>
    <w:rsid w:val="001E455B"/>
    <w:rsid w:val="001E456B"/>
    <w:rsid w:val="001E4635"/>
    <w:rsid w:val="001E46EE"/>
    <w:rsid w:val="001E4717"/>
    <w:rsid w:val="001E47AC"/>
    <w:rsid w:val="001E48AE"/>
    <w:rsid w:val="001E4958"/>
    <w:rsid w:val="001E4A6D"/>
    <w:rsid w:val="001E4AFA"/>
    <w:rsid w:val="001E4BD8"/>
    <w:rsid w:val="001E4C74"/>
    <w:rsid w:val="001E4D38"/>
    <w:rsid w:val="001E4DFC"/>
    <w:rsid w:val="001E4FE3"/>
    <w:rsid w:val="001E506A"/>
    <w:rsid w:val="001E507A"/>
    <w:rsid w:val="001E512D"/>
    <w:rsid w:val="001E5146"/>
    <w:rsid w:val="001E52F7"/>
    <w:rsid w:val="001E52F8"/>
    <w:rsid w:val="001E53C4"/>
    <w:rsid w:val="001E5502"/>
    <w:rsid w:val="001E554B"/>
    <w:rsid w:val="001E555E"/>
    <w:rsid w:val="001E55A0"/>
    <w:rsid w:val="001E5821"/>
    <w:rsid w:val="001E5934"/>
    <w:rsid w:val="001E5979"/>
    <w:rsid w:val="001E5988"/>
    <w:rsid w:val="001E5A36"/>
    <w:rsid w:val="001E5A5A"/>
    <w:rsid w:val="001E5B14"/>
    <w:rsid w:val="001E5C5D"/>
    <w:rsid w:val="001E5DCD"/>
    <w:rsid w:val="001E5E70"/>
    <w:rsid w:val="001E5E76"/>
    <w:rsid w:val="001E5F39"/>
    <w:rsid w:val="001E5F6D"/>
    <w:rsid w:val="001E6048"/>
    <w:rsid w:val="001E60E6"/>
    <w:rsid w:val="001E6121"/>
    <w:rsid w:val="001E61BA"/>
    <w:rsid w:val="001E6202"/>
    <w:rsid w:val="001E6207"/>
    <w:rsid w:val="001E624E"/>
    <w:rsid w:val="001E629B"/>
    <w:rsid w:val="001E6330"/>
    <w:rsid w:val="001E6534"/>
    <w:rsid w:val="001E657F"/>
    <w:rsid w:val="001E6659"/>
    <w:rsid w:val="001E6715"/>
    <w:rsid w:val="001E671C"/>
    <w:rsid w:val="001E672D"/>
    <w:rsid w:val="001E6871"/>
    <w:rsid w:val="001E69F1"/>
    <w:rsid w:val="001E6A74"/>
    <w:rsid w:val="001E6A89"/>
    <w:rsid w:val="001E6C70"/>
    <w:rsid w:val="001E6E82"/>
    <w:rsid w:val="001E6FD1"/>
    <w:rsid w:val="001E7100"/>
    <w:rsid w:val="001E713D"/>
    <w:rsid w:val="001E7225"/>
    <w:rsid w:val="001E7232"/>
    <w:rsid w:val="001E7254"/>
    <w:rsid w:val="001E73CD"/>
    <w:rsid w:val="001E73FA"/>
    <w:rsid w:val="001E7465"/>
    <w:rsid w:val="001E75DF"/>
    <w:rsid w:val="001E76AF"/>
    <w:rsid w:val="001E7808"/>
    <w:rsid w:val="001E7A31"/>
    <w:rsid w:val="001E7B50"/>
    <w:rsid w:val="001E7BC9"/>
    <w:rsid w:val="001E7CCB"/>
    <w:rsid w:val="001E7D52"/>
    <w:rsid w:val="001E7D75"/>
    <w:rsid w:val="001E7DD0"/>
    <w:rsid w:val="001E7E86"/>
    <w:rsid w:val="001E7E9F"/>
    <w:rsid w:val="001E7F6D"/>
    <w:rsid w:val="001E7FBE"/>
    <w:rsid w:val="001F008A"/>
    <w:rsid w:val="001F0246"/>
    <w:rsid w:val="001F0279"/>
    <w:rsid w:val="001F0349"/>
    <w:rsid w:val="001F03E2"/>
    <w:rsid w:val="001F04E6"/>
    <w:rsid w:val="001F0529"/>
    <w:rsid w:val="001F0734"/>
    <w:rsid w:val="001F0837"/>
    <w:rsid w:val="001F084C"/>
    <w:rsid w:val="001F08B4"/>
    <w:rsid w:val="001F0912"/>
    <w:rsid w:val="001F096D"/>
    <w:rsid w:val="001F0B62"/>
    <w:rsid w:val="001F0BC4"/>
    <w:rsid w:val="001F0DFB"/>
    <w:rsid w:val="001F0EC0"/>
    <w:rsid w:val="001F0F91"/>
    <w:rsid w:val="001F106F"/>
    <w:rsid w:val="001F10B5"/>
    <w:rsid w:val="001F11A0"/>
    <w:rsid w:val="001F11F5"/>
    <w:rsid w:val="001F1255"/>
    <w:rsid w:val="001F1351"/>
    <w:rsid w:val="001F1379"/>
    <w:rsid w:val="001F14AC"/>
    <w:rsid w:val="001F15D4"/>
    <w:rsid w:val="001F15DD"/>
    <w:rsid w:val="001F16D2"/>
    <w:rsid w:val="001F1783"/>
    <w:rsid w:val="001F17CA"/>
    <w:rsid w:val="001F1826"/>
    <w:rsid w:val="001F1889"/>
    <w:rsid w:val="001F19C2"/>
    <w:rsid w:val="001F1A54"/>
    <w:rsid w:val="001F1BCB"/>
    <w:rsid w:val="001F1C08"/>
    <w:rsid w:val="001F1C21"/>
    <w:rsid w:val="001F1C36"/>
    <w:rsid w:val="001F1C37"/>
    <w:rsid w:val="001F1C77"/>
    <w:rsid w:val="001F1C85"/>
    <w:rsid w:val="001F1D00"/>
    <w:rsid w:val="001F1D7A"/>
    <w:rsid w:val="001F1D7C"/>
    <w:rsid w:val="001F1F85"/>
    <w:rsid w:val="001F1FD2"/>
    <w:rsid w:val="001F1FFE"/>
    <w:rsid w:val="001F2008"/>
    <w:rsid w:val="001F2210"/>
    <w:rsid w:val="001F2225"/>
    <w:rsid w:val="001F23B5"/>
    <w:rsid w:val="001F240C"/>
    <w:rsid w:val="001F2698"/>
    <w:rsid w:val="001F289B"/>
    <w:rsid w:val="001F2A5A"/>
    <w:rsid w:val="001F2AAE"/>
    <w:rsid w:val="001F2B45"/>
    <w:rsid w:val="001F2B66"/>
    <w:rsid w:val="001F2BD8"/>
    <w:rsid w:val="001F2BDF"/>
    <w:rsid w:val="001F2CD6"/>
    <w:rsid w:val="001F2CDF"/>
    <w:rsid w:val="001F2D70"/>
    <w:rsid w:val="001F2D9F"/>
    <w:rsid w:val="001F2E12"/>
    <w:rsid w:val="001F31F4"/>
    <w:rsid w:val="001F32D9"/>
    <w:rsid w:val="001F3303"/>
    <w:rsid w:val="001F3348"/>
    <w:rsid w:val="001F33B9"/>
    <w:rsid w:val="001F3427"/>
    <w:rsid w:val="001F354C"/>
    <w:rsid w:val="001F35F1"/>
    <w:rsid w:val="001F379C"/>
    <w:rsid w:val="001F38AB"/>
    <w:rsid w:val="001F38C1"/>
    <w:rsid w:val="001F391D"/>
    <w:rsid w:val="001F3ABD"/>
    <w:rsid w:val="001F3BA9"/>
    <w:rsid w:val="001F3BB2"/>
    <w:rsid w:val="001F3C43"/>
    <w:rsid w:val="001F3C61"/>
    <w:rsid w:val="001F3CC2"/>
    <w:rsid w:val="001F3D31"/>
    <w:rsid w:val="001F3D46"/>
    <w:rsid w:val="001F3DE6"/>
    <w:rsid w:val="001F3F47"/>
    <w:rsid w:val="001F3F8B"/>
    <w:rsid w:val="001F3FC9"/>
    <w:rsid w:val="001F412D"/>
    <w:rsid w:val="001F41D0"/>
    <w:rsid w:val="001F41DE"/>
    <w:rsid w:val="001F420B"/>
    <w:rsid w:val="001F430C"/>
    <w:rsid w:val="001F439B"/>
    <w:rsid w:val="001F4529"/>
    <w:rsid w:val="001F4585"/>
    <w:rsid w:val="001F45DF"/>
    <w:rsid w:val="001F45FE"/>
    <w:rsid w:val="001F460B"/>
    <w:rsid w:val="001F462C"/>
    <w:rsid w:val="001F467F"/>
    <w:rsid w:val="001F4753"/>
    <w:rsid w:val="001F4861"/>
    <w:rsid w:val="001F489E"/>
    <w:rsid w:val="001F49A7"/>
    <w:rsid w:val="001F4B10"/>
    <w:rsid w:val="001F4B14"/>
    <w:rsid w:val="001F4BF9"/>
    <w:rsid w:val="001F4C2F"/>
    <w:rsid w:val="001F4C86"/>
    <w:rsid w:val="001F4C95"/>
    <w:rsid w:val="001F4D07"/>
    <w:rsid w:val="001F4D7B"/>
    <w:rsid w:val="001F4F3F"/>
    <w:rsid w:val="001F52B8"/>
    <w:rsid w:val="001F5417"/>
    <w:rsid w:val="001F5427"/>
    <w:rsid w:val="001F542B"/>
    <w:rsid w:val="001F575A"/>
    <w:rsid w:val="001F59AC"/>
    <w:rsid w:val="001F5A30"/>
    <w:rsid w:val="001F5ABE"/>
    <w:rsid w:val="001F5B24"/>
    <w:rsid w:val="001F5B82"/>
    <w:rsid w:val="001F5BDC"/>
    <w:rsid w:val="001F5D63"/>
    <w:rsid w:val="001F611F"/>
    <w:rsid w:val="001F62B1"/>
    <w:rsid w:val="001F631D"/>
    <w:rsid w:val="001F633A"/>
    <w:rsid w:val="001F642F"/>
    <w:rsid w:val="001F6489"/>
    <w:rsid w:val="001F64C5"/>
    <w:rsid w:val="001F660C"/>
    <w:rsid w:val="001F683C"/>
    <w:rsid w:val="001F68BC"/>
    <w:rsid w:val="001F6920"/>
    <w:rsid w:val="001F6A0D"/>
    <w:rsid w:val="001F6ADB"/>
    <w:rsid w:val="001F6BCE"/>
    <w:rsid w:val="001F6CF9"/>
    <w:rsid w:val="001F6D58"/>
    <w:rsid w:val="001F6EB7"/>
    <w:rsid w:val="001F6F23"/>
    <w:rsid w:val="001F6F9C"/>
    <w:rsid w:val="001F6FD0"/>
    <w:rsid w:val="001F7021"/>
    <w:rsid w:val="001F7090"/>
    <w:rsid w:val="001F71A1"/>
    <w:rsid w:val="001F71B4"/>
    <w:rsid w:val="001F7252"/>
    <w:rsid w:val="001F72B7"/>
    <w:rsid w:val="001F7540"/>
    <w:rsid w:val="001F75AF"/>
    <w:rsid w:val="001F75B8"/>
    <w:rsid w:val="001F75CA"/>
    <w:rsid w:val="001F7630"/>
    <w:rsid w:val="001F789B"/>
    <w:rsid w:val="001F78E3"/>
    <w:rsid w:val="001F79D7"/>
    <w:rsid w:val="001F7ABA"/>
    <w:rsid w:val="001F7BAE"/>
    <w:rsid w:val="001F7BD0"/>
    <w:rsid w:val="001F7C46"/>
    <w:rsid w:val="001F7E5E"/>
    <w:rsid w:val="001F7E7C"/>
    <w:rsid w:val="001F7EA1"/>
    <w:rsid w:val="00200112"/>
    <w:rsid w:val="002001A7"/>
    <w:rsid w:val="00200309"/>
    <w:rsid w:val="00200313"/>
    <w:rsid w:val="00200365"/>
    <w:rsid w:val="00200583"/>
    <w:rsid w:val="0020058D"/>
    <w:rsid w:val="00200593"/>
    <w:rsid w:val="002005F4"/>
    <w:rsid w:val="0020063A"/>
    <w:rsid w:val="00200735"/>
    <w:rsid w:val="002007F8"/>
    <w:rsid w:val="002008B4"/>
    <w:rsid w:val="002008E6"/>
    <w:rsid w:val="00200A04"/>
    <w:rsid w:val="00200A0A"/>
    <w:rsid w:val="00200BA8"/>
    <w:rsid w:val="00200BBC"/>
    <w:rsid w:val="00200C21"/>
    <w:rsid w:val="00200DF5"/>
    <w:rsid w:val="00200E91"/>
    <w:rsid w:val="00200F47"/>
    <w:rsid w:val="00200FB9"/>
    <w:rsid w:val="00200FBF"/>
    <w:rsid w:val="00201199"/>
    <w:rsid w:val="0020123A"/>
    <w:rsid w:val="0020136A"/>
    <w:rsid w:val="002013BE"/>
    <w:rsid w:val="002013D1"/>
    <w:rsid w:val="00201456"/>
    <w:rsid w:val="00201593"/>
    <w:rsid w:val="002015D1"/>
    <w:rsid w:val="002017BD"/>
    <w:rsid w:val="002017C6"/>
    <w:rsid w:val="00201890"/>
    <w:rsid w:val="002018A4"/>
    <w:rsid w:val="002019F5"/>
    <w:rsid w:val="002019F6"/>
    <w:rsid w:val="00201B43"/>
    <w:rsid w:val="00201C40"/>
    <w:rsid w:val="00201C58"/>
    <w:rsid w:val="00201C8C"/>
    <w:rsid w:val="00201CB7"/>
    <w:rsid w:val="00201EAD"/>
    <w:rsid w:val="00201F6B"/>
    <w:rsid w:val="00201F73"/>
    <w:rsid w:val="002020C4"/>
    <w:rsid w:val="00202120"/>
    <w:rsid w:val="002022C3"/>
    <w:rsid w:val="002023F3"/>
    <w:rsid w:val="00202479"/>
    <w:rsid w:val="00202522"/>
    <w:rsid w:val="00202526"/>
    <w:rsid w:val="0020272F"/>
    <w:rsid w:val="00202750"/>
    <w:rsid w:val="00202798"/>
    <w:rsid w:val="0020280D"/>
    <w:rsid w:val="0020294C"/>
    <w:rsid w:val="002029E1"/>
    <w:rsid w:val="00202A1F"/>
    <w:rsid w:val="00202A8F"/>
    <w:rsid w:val="00202ADE"/>
    <w:rsid w:val="00202AF4"/>
    <w:rsid w:val="00202B49"/>
    <w:rsid w:val="00202BA1"/>
    <w:rsid w:val="00202BEF"/>
    <w:rsid w:val="00202C98"/>
    <w:rsid w:val="00202D54"/>
    <w:rsid w:val="00202D6A"/>
    <w:rsid w:val="00202D6D"/>
    <w:rsid w:val="00202EE1"/>
    <w:rsid w:val="00202F79"/>
    <w:rsid w:val="002031A0"/>
    <w:rsid w:val="0020321E"/>
    <w:rsid w:val="00203497"/>
    <w:rsid w:val="002034CD"/>
    <w:rsid w:val="002038FC"/>
    <w:rsid w:val="00203926"/>
    <w:rsid w:val="0020394A"/>
    <w:rsid w:val="00203A7A"/>
    <w:rsid w:val="00203D4E"/>
    <w:rsid w:val="00203D89"/>
    <w:rsid w:val="00203F95"/>
    <w:rsid w:val="00204023"/>
    <w:rsid w:val="00204187"/>
    <w:rsid w:val="00204198"/>
    <w:rsid w:val="002041ED"/>
    <w:rsid w:val="0020420F"/>
    <w:rsid w:val="00204269"/>
    <w:rsid w:val="0020428A"/>
    <w:rsid w:val="00204379"/>
    <w:rsid w:val="002044CE"/>
    <w:rsid w:val="00204535"/>
    <w:rsid w:val="002046F3"/>
    <w:rsid w:val="0020472F"/>
    <w:rsid w:val="0020483C"/>
    <w:rsid w:val="00204873"/>
    <w:rsid w:val="00204E40"/>
    <w:rsid w:val="00204E67"/>
    <w:rsid w:val="00205038"/>
    <w:rsid w:val="00205053"/>
    <w:rsid w:val="0020515F"/>
    <w:rsid w:val="00205198"/>
    <w:rsid w:val="00205229"/>
    <w:rsid w:val="00205250"/>
    <w:rsid w:val="002052A7"/>
    <w:rsid w:val="00205322"/>
    <w:rsid w:val="00205353"/>
    <w:rsid w:val="00205475"/>
    <w:rsid w:val="002055B8"/>
    <w:rsid w:val="002055C1"/>
    <w:rsid w:val="00205643"/>
    <w:rsid w:val="00205676"/>
    <w:rsid w:val="00205682"/>
    <w:rsid w:val="002057F5"/>
    <w:rsid w:val="00205842"/>
    <w:rsid w:val="00205AFE"/>
    <w:rsid w:val="00205B66"/>
    <w:rsid w:val="00205C34"/>
    <w:rsid w:val="00205C6C"/>
    <w:rsid w:val="00205C9D"/>
    <w:rsid w:val="00205F05"/>
    <w:rsid w:val="00205F59"/>
    <w:rsid w:val="002060A5"/>
    <w:rsid w:val="002060DB"/>
    <w:rsid w:val="0020622F"/>
    <w:rsid w:val="002062A8"/>
    <w:rsid w:val="002062FC"/>
    <w:rsid w:val="002063AC"/>
    <w:rsid w:val="00206403"/>
    <w:rsid w:val="002068B0"/>
    <w:rsid w:val="002068BA"/>
    <w:rsid w:val="00206963"/>
    <w:rsid w:val="002069E9"/>
    <w:rsid w:val="002069F5"/>
    <w:rsid w:val="00206A9B"/>
    <w:rsid w:val="00206AC7"/>
    <w:rsid w:val="00206C0D"/>
    <w:rsid w:val="00206CE1"/>
    <w:rsid w:val="00206EF1"/>
    <w:rsid w:val="002070AE"/>
    <w:rsid w:val="00207172"/>
    <w:rsid w:val="002072AC"/>
    <w:rsid w:val="0020773B"/>
    <w:rsid w:val="0020778D"/>
    <w:rsid w:val="00207862"/>
    <w:rsid w:val="002078FB"/>
    <w:rsid w:val="00207A36"/>
    <w:rsid w:val="00207AC9"/>
    <w:rsid w:val="00207ACF"/>
    <w:rsid w:val="00207C26"/>
    <w:rsid w:val="00207C93"/>
    <w:rsid w:val="00207CBD"/>
    <w:rsid w:val="00207CCD"/>
    <w:rsid w:val="00207D9D"/>
    <w:rsid w:val="00207DB4"/>
    <w:rsid w:val="00207DC3"/>
    <w:rsid w:val="00207EE7"/>
    <w:rsid w:val="00207F01"/>
    <w:rsid w:val="00207F1E"/>
    <w:rsid w:val="00207FAC"/>
    <w:rsid w:val="002100CF"/>
    <w:rsid w:val="002101C0"/>
    <w:rsid w:val="002101E4"/>
    <w:rsid w:val="002102CB"/>
    <w:rsid w:val="00210343"/>
    <w:rsid w:val="002103F8"/>
    <w:rsid w:val="0021055B"/>
    <w:rsid w:val="0021093E"/>
    <w:rsid w:val="00210A15"/>
    <w:rsid w:val="00210AB6"/>
    <w:rsid w:val="00210AC4"/>
    <w:rsid w:val="00210B99"/>
    <w:rsid w:val="00210C9B"/>
    <w:rsid w:val="00210CA3"/>
    <w:rsid w:val="00210DBE"/>
    <w:rsid w:val="00210DD2"/>
    <w:rsid w:val="00210F59"/>
    <w:rsid w:val="002110C1"/>
    <w:rsid w:val="002110FB"/>
    <w:rsid w:val="002112B8"/>
    <w:rsid w:val="00211350"/>
    <w:rsid w:val="002113F9"/>
    <w:rsid w:val="002114F8"/>
    <w:rsid w:val="00211581"/>
    <w:rsid w:val="00211639"/>
    <w:rsid w:val="002116F1"/>
    <w:rsid w:val="00211938"/>
    <w:rsid w:val="002119C2"/>
    <w:rsid w:val="00211A3D"/>
    <w:rsid w:val="00211A51"/>
    <w:rsid w:val="00211AA0"/>
    <w:rsid w:val="00211C81"/>
    <w:rsid w:val="00211CAF"/>
    <w:rsid w:val="00211CC7"/>
    <w:rsid w:val="00211EC5"/>
    <w:rsid w:val="00211F0C"/>
    <w:rsid w:val="00211F9A"/>
    <w:rsid w:val="00212059"/>
    <w:rsid w:val="0021217A"/>
    <w:rsid w:val="0021222E"/>
    <w:rsid w:val="0021228C"/>
    <w:rsid w:val="002122F7"/>
    <w:rsid w:val="0021230A"/>
    <w:rsid w:val="00212491"/>
    <w:rsid w:val="002124AE"/>
    <w:rsid w:val="00212725"/>
    <w:rsid w:val="002128D6"/>
    <w:rsid w:val="002129D6"/>
    <w:rsid w:val="00212A01"/>
    <w:rsid w:val="00212A41"/>
    <w:rsid w:val="00212A48"/>
    <w:rsid w:val="00212B56"/>
    <w:rsid w:val="00212CD5"/>
    <w:rsid w:val="00212D16"/>
    <w:rsid w:val="00212D6A"/>
    <w:rsid w:val="00212D76"/>
    <w:rsid w:val="00212E57"/>
    <w:rsid w:val="00212ED1"/>
    <w:rsid w:val="00212ED7"/>
    <w:rsid w:val="00212F78"/>
    <w:rsid w:val="00212FF1"/>
    <w:rsid w:val="00212FFF"/>
    <w:rsid w:val="002130AB"/>
    <w:rsid w:val="002130DC"/>
    <w:rsid w:val="00213153"/>
    <w:rsid w:val="002131DC"/>
    <w:rsid w:val="00213206"/>
    <w:rsid w:val="0021332D"/>
    <w:rsid w:val="002134A8"/>
    <w:rsid w:val="00213569"/>
    <w:rsid w:val="002136B2"/>
    <w:rsid w:val="00213748"/>
    <w:rsid w:val="002137F8"/>
    <w:rsid w:val="002138B9"/>
    <w:rsid w:val="0021398A"/>
    <w:rsid w:val="00213BB1"/>
    <w:rsid w:val="00213BB5"/>
    <w:rsid w:val="00213C61"/>
    <w:rsid w:val="00213D27"/>
    <w:rsid w:val="00213E80"/>
    <w:rsid w:val="00213EFC"/>
    <w:rsid w:val="00214040"/>
    <w:rsid w:val="002142DD"/>
    <w:rsid w:val="002142FA"/>
    <w:rsid w:val="002142FE"/>
    <w:rsid w:val="002143B2"/>
    <w:rsid w:val="00214449"/>
    <w:rsid w:val="002144A7"/>
    <w:rsid w:val="00214559"/>
    <w:rsid w:val="00214588"/>
    <w:rsid w:val="00214683"/>
    <w:rsid w:val="002146C2"/>
    <w:rsid w:val="00214732"/>
    <w:rsid w:val="00214892"/>
    <w:rsid w:val="002148CB"/>
    <w:rsid w:val="00214907"/>
    <w:rsid w:val="00214952"/>
    <w:rsid w:val="00214AAC"/>
    <w:rsid w:val="00214BF4"/>
    <w:rsid w:val="00214D78"/>
    <w:rsid w:val="00214E4D"/>
    <w:rsid w:val="00214E53"/>
    <w:rsid w:val="00214EA6"/>
    <w:rsid w:val="00214F53"/>
    <w:rsid w:val="00215007"/>
    <w:rsid w:val="00215140"/>
    <w:rsid w:val="00215209"/>
    <w:rsid w:val="00215249"/>
    <w:rsid w:val="00215313"/>
    <w:rsid w:val="0021535B"/>
    <w:rsid w:val="00215519"/>
    <w:rsid w:val="00215782"/>
    <w:rsid w:val="00215958"/>
    <w:rsid w:val="00215C0D"/>
    <w:rsid w:val="00215E60"/>
    <w:rsid w:val="00215EE3"/>
    <w:rsid w:val="00215F72"/>
    <w:rsid w:val="0021618F"/>
    <w:rsid w:val="0021624A"/>
    <w:rsid w:val="00216296"/>
    <w:rsid w:val="002162D5"/>
    <w:rsid w:val="002163D2"/>
    <w:rsid w:val="002163DD"/>
    <w:rsid w:val="00216417"/>
    <w:rsid w:val="002165CA"/>
    <w:rsid w:val="002165E6"/>
    <w:rsid w:val="00216886"/>
    <w:rsid w:val="0021697F"/>
    <w:rsid w:val="00216C12"/>
    <w:rsid w:val="00216CD2"/>
    <w:rsid w:val="00216DEC"/>
    <w:rsid w:val="00217110"/>
    <w:rsid w:val="00217120"/>
    <w:rsid w:val="0021712D"/>
    <w:rsid w:val="00217327"/>
    <w:rsid w:val="0021738C"/>
    <w:rsid w:val="002173FE"/>
    <w:rsid w:val="002173FF"/>
    <w:rsid w:val="00217475"/>
    <w:rsid w:val="002176B7"/>
    <w:rsid w:val="0021796F"/>
    <w:rsid w:val="002179C1"/>
    <w:rsid w:val="002179CF"/>
    <w:rsid w:val="00217BAC"/>
    <w:rsid w:val="00217C2A"/>
    <w:rsid w:val="00217C77"/>
    <w:rsid w:val="00217CCF"/>
    <w:rsid w:val="00217E43"/>
    <w:rsid w:val="00217EC2"/>
    <w:rsid w:val="00220019"/>
    <w:rsid w:val="002200B4"/>
    <w:rsid w:val="002202D5"/>
    <w:rsid w:val="00220303"/>
    <w:rsid w:val="00220430"/>
    <w:rsid w:val="002204C6"/>
    <w:rsid w:val="002206CD"/>
    <w:rsid w:val="00220B00"/>
    <w:rsid w:val="00220B51"/>
    <w:rsid w:val="00220BC5"/>
    <w:rsid w:val="00220D57"/>
    <w:rsid w:val="00220D6C"/>
    <w:rsid w:val="00220DB5"/>
    <w:rsid w:val="00220E21"/>
    <w:rsid w:val="00220E78"/>
    <w:rsid w:val="00220EDD"/>
    <w:rsid w:val="00220F16"/>
    <w:rsid w:val="00220F2F"/>
    <w:rsid w:val="00220F39"/>
    <w:rsid w:val="00221013"/>
    <w:rsid w:val="0022103E"/>
    <w:rsid w:val="00221082"/>
    <w:rsid w:val="002210DF"/>
    <w:rsid w:val="0022119E"/>
    <w:rsid w:val="00221245"/>
    <w:rsid w:val="0022125E"/>
    <w:rsid w:val="002212B6"/>
    <w:rsid w:val="00221313"/>
    <w:rsid w:val="002213C8"/>
    <w:rsid w:val="00221487"/>
    <w:rsid w:val="002214A8"/>
    <w:rsid w:val="002214BF"/>
    <w:rsid w:val="00221567"/>
    <w:rsid w:val="00221601"/>
    <w:rsid w:val="002216C3"/>
    <w:rsid w:val="0022182F"/>
    <w:rsid w:val="0022186A"/>
    <w:rsid w:val="00221ACA"/>
    <w:rsid w:val="00221ACD"/>
    <w:rsid w:val="00221C10"/>
    <w:rsid w:val="00221C54"/>
    <w:rsid w:val="00221CD2"/>
    <w:rsid w:val="00221D24"/>
    <w:rsid w:val="00221DE0"/>
    <w:rsid w:val="00221E44"/>
    <w:rsid w:val="00222024"/>
    <w:rsid w:val="00222222"/>
    <w:rsid w:val="00222394"/>
    <w:rsid w:val="002225C9"/>
    <w:rsid w:val="00222608"/>
    <w:rsid w:val="00222857"/>
    <w:rsid w:val="0022286B"/>
    <w:rsid w:val="002228B1"/>
    <w:rsid w:val="002228D2"/>
    <w:rsid w:val="002229B0"/>
    <w:rsid w:val="00222A62"/>
    <w:rsid w:val="00222B29"/>
    <w:rsid w:val="00222B39"/>
    <w:rsid w:val="00222B3B"/>
    <w:rsid w:val="00222B96"/>
    <w:rsid w:val="00222BAD"/>
    <w:rsid w:val="00222BC2"/>
    <w:rsid w:val="00222BCA"/>
    <w:rsid w:val="00222C32"/>
    <w:rsid w:val="00222C84"/>
    <w:rsid w:val="00222D8A"/>
    <w:rsid w:val="00222DED"/>
    <w:rsid w:val="00222F03"/>
    <w:rsid w:val="00222F9F"/>
    <w:rsid w:val="00223128"/>
    <w:rsid w:val="00223284"/>
    <w:rsid w:val="002232FA"/>
    <w:rsid w:val="0022334C"/>
    <w:rsid w:val="002233AA"/>
    <w:rsid w:val="002233B5"/>
    <w:rsid w:val="00223432"/>
    <w:rsid w:val="002235AA"/>
    <w:rsid w:val="00223681"/>
    <w:rsid w:val="002237C8"/>
    <w:rsid w:val="00223893"/>
    <w:rsid w:val="002239A9"/>
    <w:rsid w:val="002239D2"/>
    <w:rsid w:val="00223A12"/>
    <w:rsid w:val="00223A5F"/>
    <w:rsid w:val="00223A68"/>
    <w:rsid w:val="00223BB2"/>
    <w:rsid w:val="00223E58"/>
    <w:rsid w:val="00224056"/>
    <w:rsid w:val="00224081"/>
    <w:rsid w:val="0022410E"/>
    <w:rsid w:val="0022411D"/>
    <w:rsid w:val="0022416D"/>
    <w:rsid w:val="002241D9"/>
    <w:rsid w:val="002243A6"/>
    <w:rsid w:val="00224424"/>
    <w:rsid w:val="00224475"/>
    <w:rsid w:val="002244C4"/>
    <w:rsid w:val="0022455C"/>
    <w:rsid w:val="002245FD"/>
    <w:rsid w:val="00224644"/>
    <w:rsid w:val="00224708"/>
    <w:rsid w:val="0022473A"/>
    <w:rsid w:val="00224768"/>
    <w:rsid w:val="0022482E"/>
    <w:rsid w:val="00224847"/>
    <w:rsid w:val="00224883"/>
    <w:rsid w:val="002249A9"/>
    <w:rsid w:val="00224AE2"/>
    <w:rsid w:val="00224EBA"/>
    <w:rsid w:val="00224EDD"/>
    <w:rsid w:val="00224F29"/>
    <w:rsid w:val="00224F92"/>
    <w:rsid w:val="002250D1"/>
    <w:rsid w:val="0022525B"/>
    <w:rsid w:val="002253CF"/>
    <w:rsid w:val="0022550C"/>
    <w:rsid w:val="0022553B"/>
    <w:rsid w:val="00225564"/>
    <w:rsid w:val="00225788"/>
    <w:rsid w:val="002258FC"/>
    <w:rsid w:val="0022597B"/>
    <w:rsid w:val="002259F7"/>
    <w:rsid w:val="002259FB"/>
    <w:rsid w:val="00225A48"/>
    <w:rsid w:val="00225A61"/>
    <w:rsid w:val="00225AD2"/>
    <w:rsid w:val="00225AE6"/>
    <w:rsid w:val="00225C21"/>
    <w:rsid w:val="00225C49"/>
    <w:rsid w:val="00225C4E"/>
    <w:rsid w:val="00225E82"/>
    <w:rsid w:val="00225ED9"/>
    <w:rsid w:val="00226006"/>
    <w:rsid w:val="00226083"/>
    <w:rsid w:val="002262A1"/>
    <w:rsid w:val="00226602"/>
    <w:rsid w:val="002267A5"/>
    <w:rsid w:val="002269E0"/>
    <w:rsid w:val="00226A3B"/>
    <w:rsid w:val="00226AA9"/>
    <w:rsid w:val="00226AC5"/>
    <w:rsid w:val="00226BB3"/>
    <w:rsid w:val="00226C79"/>
    <w:rsid w:val="00226DAC"/>
    <w:rsid w:val="00226EAE"/>
    <w:rsid w:val="00226F7F"/>
    <w:rsid w:val="00226FCE"/>
    <w:rsid w:val="0022706A"/>
    <w:rsid w:val="00227199"/>
    <w:rsid w:val="002271AF"/>
    <w:rsid w:val="002271DA"/>
    <w:rsid w:val="002271DC"/>
    <w:rsid w:val="002272A8"/>
    <w:rsid w:val="002272B8"/>
    <w:rsid w:val="002272D3"/>
    <w:rsid w:val="002272F8"/>
    <w:rsid w:val="0022759F"/>
    <w:rsid w:val="00227606"/>
    <w:rsid w:val="002276DA"/>
    <w:rsid w:val="00227715"/>
    <w:rsid w:val="0022775B"/>
    <w:rsid w:val="002277F8"/>
    <w:rsid w:val="002278B0"/>
    <w:rsid w:val="0022793A"/>
    <w:rsid w:val="00227A57"/>
    <w:rsid w:val="00227A70"/>
    <w:rsid w:val="00227C0A"/>
    <w:rsid w:val="00227CBA"/>
    <w:rsid w:val="00227CFA"/>
    <w:rsid w:val="00227E9C"/>
    <w:rsid w:val="00227F16"/>
    <w:rsid w:val="00227F8C"/>
    <w:rsid w:val="002300DB"/>
    <w:rsid w:val="002300E9"/>
    <w:rsid w:val="00230158"/>
    <w:rsid w:val="00230292"/>
    <w:rsid w:val="00230333"/>
    <w:rsid w:val="00230451"/>
    <w:rsid w:val="002304C0"/>
    <w:rsid w:val="002304CE"/>
    <w:rsid w:val="002304FD"/>
    <w:rsid w:val="00230512"/>
    <w:rsid w:val="0023054C"/>
    <w:rsid w:val="002305BE"/>
    <w:rsid w:val="00230618"/>
    <w:rsid w:val="002306EC"/>
    <w:rsid w:val="002308F3"/>
    <w:rsid w:val="00230932"/>
    <w:rsid w:val="00230938"/>
    <w:rsid w:val="00230C8D"/>
    <w:rsid w:val="00230D91"/>
    <w:rsid w:val="00230E17"/>
    <w:rsid w:val="00230E5B"/>
    <w:rsid w:val="00230F7C"/>
    <w:rsid w:val="00230FD3"/>
    <w:rsid w:val="0023114E"/>
    <w:rsid w:val="002311EB"/>
    <w:rsid w:val="0023128E"/>
    <w:rsid w:val="00231625"/>
    <w:rsid w:val="002316BE"/>
    <w:rsid w:val="002316E9"/>
    <w:rsid w:val="0023172B"/>
    <w:rsid w:val="00231798"/>
    <w:rsid w:val="00231837"/>
    <w:rsid w:val="002319AD"/>
    <w:rsid w:val="002319D0"/>
    <w:rsid w:val="002319D7"/>
    <w:rsid w:val="00231A9E"/>
    <w:rsid w:val="00231AC2"/>
    <w:rsid w:val="00231BD3"/>
    <w:rsid w:val="00231C05"/>
    <w:rsid w:val="00231C74"/>
    <w:rsid w:val="00231E8E"/>
    <w:rsid w:val="00231F36"/>
    <w:rsid w:val="002320C1"/>
    <w:rsid w:val="00232222"/>
    <w:rsid w:val="00232301"/>
    <w:rsid w:val="0023231D"/>
    <w:rsid w:val="00232321"/>
    <w:rsid w:val="0023254E"/>
    <w:rsid w:val="0023255E"/>
    <w:rsid w:val="002325E8"/>
    <w:rsid w:val="00232600"/>
    <w:rsid w:val="0023263A"/>
    <w:rsid w:val="0023264C"/>
    <w:rsid w:val="00232666"/>
    <w:rsid w:val="002328D5"/>
    <w:rsid w:val="0023294B"/>
    <w:rsid w:val="002329C9"/>
    <w:rsid w:val="00232A41"/>
    <w:rsid w:val="00232BDF"/>
    <w:rsid w:val="00232D36"/>
    <w:rsid w:val="00232D5C"/>
    <w:rsid w:val="00232DAB"/>
    <w:rsid w:val="00232DDF"/>
    <w:rsid w:val="00232E19"/>
    <w:rsid w:val="00232E6C"/>
    <w:rsid w:val="00232EDD"/>
    <w:rsid w:val="00232F25"/>
    <w:rsid w:val="00232FE3"/>
    <w:rsid w:val="00232FF6"/>
    <w:rsid w:val="002330C6"/>
    <w:rsid w:val="002332D6"/>
    <w:rsid w:val="00233385"/>
    <w:rsid w:val="00233398"/>
    <w:rsid w:val="0023353D"/>
    <w:rsid w:val="00233574"/>
    <w:rsid w:val="002335E5"/>
    <w:rsid w:val="00233718"/>
    <w:rsid w:val="00233742"/>
    <w:rsid w:val="00233787"/>
    <w:rsid w:val="00233858"/>
    <w:rsid w:val="002338FC"/>
    <w:rsid w:val="00233924"/>
    <w:rsid w:val="00233A1B"/>
    <w:rsid w:val="00233AA6"/>
    <w:rsid w:val="00233B7A"/>
    <w:rsid w:val="00233D49"/>
    <w:rsid w:val="00233D4E"/>
    <w:rsid w:val="00233DE3"/>
    <w:rsid w:val="00233E7D"/>
    <w:rsid w:val="00233EB7"/>
    <w:rsid w:val="00233F84"/>
    <w:rsid w:val="00234009"/>
    <w:rsid w:val="002340C4"/>
    <w:rsid w:val="0023427A"/>
    <w:rsid w:val="00234349"/>
    <w:rsid w:val="0023435F"/>
    <w:rsid w:val="002343A0"/>
    <w:rsid w:val="002344E5"/>
    <w:rsid w:val="00234571"/>
    <w:rsid w:val="002346B3"/>
    <w:rsid w:val="002347CB"/>
    <w:rsid w:val="00234849"/>
    <w:rsid w:val="002348C9"/>
    <w:rsid w:val="002349A0"/>
    <w:rsid w:val="00234AA9"/>
    <w:rsid w:val="00234B06"/>
    <w:rsid w:val="00234C8C"/>
    <w:rsid w:val="00234CF0"/>
    <w:rsid w:val="00234CFF"/>
    <w:rsid w:val="00234DB6"/>
    <w:rsid w:val="00234DEC"/>
    <w:rsid w:val="00234FF0"/>
    <w:rsid w:val="00235101"/>
    <w:rsid w:val="00235108"/>
    <w:rsid w:val="00235126"/>
    <w:rsid w:val="002351B6"/>
    <w:rsid w:val="00235286"/>
    <w:rsid w:val="00235429"/>
    <w:rsid w:val="0023544A"/>
    <w:rsid w:val="0023562C"/>
    <w:rsid w:val="002356D7"/>
    <w:rsid w:val="00235750"/>
    <w:rsid w:val="002357C3"/>
    <w:rsid w:val="002358D9"/>
    <w:rsid w:val="00235A88"/>
    <w:rsid w:val="00235B4D"/>
    <w:rsid w:val="00235B62"/>
    <w:rsid w:val="00235BBA"/>
    <w:rsid w:val="00235BC3"/>
    <w:rsid w:val="00235CEF"/>
    <w:rsid w:val="00235D11"/>
    <w:rsid w:val="00235E19"/>
    <w:rsid w:val="00235EF8"/>
    <w:rsid w:val="0023604E"/>
    <w:rsid w:val="0023614F"/>
    <w:rsid w:val="002362F7"/>
    <w:rsid w:val="002364AD"/>
    <w:rsid w:val="002364C0"/>
    <w:rsid w:val="0023650D"/>
    <w:rsid w:val="002365E2"/>
    <w:rsid w:val="0023664A"/>
    <w:rsid w:val="00236701"/>
    <w:rsid w:val="00236708"/>
    <w:rsid w:val="002367BB"/>
    <w:rsid w:val="00236892"/>
    <w:rsid w:val="0023690C"/>
    <w:rsid w:val="0023694D"/>
    <w:rsid w:val="00236AF5"/>
    <w:rsid w:val="00236B02"/>
    <w:rsid w:val="00236BDD"/>
    <w:rsid w:val="00236CC2"/>
    <w:rsid w:val="00236CF2"/>
    <w:rsid w:val="0023700E"/>
    <w:rsid w:val="00237371"/>
    <w:rsid w:val="002375B1"/>
    <w:rsid w:val="00237653"/>
    <w:rsid w:val="00237767"/>
    <w:rsid w:val="002377C2"/>
    <w:rsid w:val="002378E1"/>
    <w:rsid w:val="00237A05"/>
    <w:rsid w:val="00237B99"/>
    <w:rsid w:val="00237BD3"/>
    <w:rsid w:val="00237D2A"/>
    <w:rsid w:val="00237F06"/>
    <w:rsid w:val="00237F47"/>
    <w:rsid w:val="0024004B"/>
    <w:rsid w:val="002401D7"/>
    <w:rsid w:val="00240236"/>
    <w:rsid w:val="002402B3"/>
    <w:rsid w:val="002403E0"/>
    <w:rsid w:val="00240412"/>
    <w:rsid w:val="0024050F"/>
    <w:rsid w:val="00240538"/>
    <w:rsid w:val="00240556"/>
    <w:rsid w:val="002405C9"/>
    <w:rsid w:val="0024065D"/>
    <w:rsid w:val="00240677"/>
    <w:rsid w:val="002406EB"/>
    <w:rsid w:val="00240872"/>
    <w:rsid w:val="00240C25"/>
    <w:rsid w:val="00240D31"/>
    <w:rsid w:val="00240D85"/>
    <w:rsid w:val="00240DDA"/>
    <w:rsid w:val="00240E5C"/>
    <w:rsid w:val="00240F41"/>
    <w:rsid w:val="00240FCC"/>
    <w:rsid w:val="002410CD"/>
    <w:rsid w:val="00241155"/>
    <w:rsid w:val="0024125F"/>
    <w:rsid w:val="00241295"/>
    <w:rsid w:val="00241489"/>
    <w:rsid w:val="0024170D"/>
    <w:rsid w:val="00241777"/>
    <w:rsid w:val="002417C3"/>
    <w:rsid w:val="002419CF"/>
    <w:rsid w:val="00241ADA"/>
    <w:rsid w:val="00241B6B"/>
    <w:rsid w:val="00241C8E"/>
    <w:rsid w:val="00241D15"/>
    <w:rsid w:val="00241DCA"/>
    <w:rsid w:val="00241FEB"/>
    <w:rsid w:val="00242049"/>
    <w:rsid w:val="0024228D"/>
    <w:rsid w:val="00242358"/>
    <w:rsid w:val="002423D2"/>
    <w:rsid w:val="002423E8"/>
    <w:rsid w:val="002423F4"/>
    <w:rsid w:val="0024245F"/>
    <w:rsid w:val="002424B6"/>
    <w:rsid w:val="00242670"/>
    <w:rsid w:val="0024268E"/>
    <w:rsid w:val="002426DD"/>
    <w:rsid w:val="0024286D"/>
    <w:rsid w:val="00242B2A"/>
    <w:rsid w:val="00242BA6"/>
    <w:rsid w:val="00242BC8"/>
    <w:rsid w:val="00242BF3"/>
    <w:rsid w:val="00242C01"/>
    <w:rsid w:val="00242D05"/>
    <w:rsid w:val="00242D75"/>
    <w:rsid w:val="00242ED8"/>
    <w:rsid w:val="00242F15"/>
    <w:rsid w:val="00242F69"/>
    <w:rsid w:val="00242FA6"/>
    <w:rsid w:val="002430C7"/>
    <w:rsid w:val="002432A8"/>
    <w:rsid w:val="002433DC"/>
    <w:rsid w:val="002433FF"/>
    <w:rsid w:val="00243482"/>
    <w:rsid w:val="002434CC"/>
    <w:rsid w:val="002434F9"/>
    <w:rsid w:val="00243525"/>
    <w:rsid w:val="0024357E"/>
    <w:rsid w:val="00243628"/>
    <w:rsid w:val="0024369A"/>
    <w:rsid w:val="002436AC"/>
    <w:rsid w:val="0024387E"/>
    <w:rsid w:val="002439AB"/>
    <w:rsid w:val="002439CC"/>
    <w:rsid w:val="00243AFE"/>
    <w:rsid w:val="00243B2F"/>
    <w:rsid w:val="00243D2C"/>
    <w:rsid w:val="00243DD5"/>
    <w:rsid w:val="00243E21"/>
    <w:rsid w:val="00243ED0"/>
    <w:rsid w:val="00243F54"/>
    <w:rsid w:val="00244072"/>
    <w:rsid w:val="00244251"/>
    <w:rsid w:val="002442EC"/>
    <w:rsid w:val="0024436E"/>
    <w:rsid w:val="00244587"/>
    <w:rsid w:val="002445CE"/>
    <w:rsid w:val="00244693"/>
    <w:rsid w:val="00244862"/>
    <w:rsid w:val="00244933"/>
    <w:rsid w:val="00244B97"/>
    <w:rsid w:val="00244C23"/>
    <w:rsid w:val="00244E63"/>
    <w:rsid w:val="00244EE1"/>
    <w:rsid w:val="00244FA9"/>
    <w:rsid w:val="00244FF6"/>
    <w:rsid w:val="002450CD"/>
    <w:rsid w:val="00245167"/>
    <w:rsid w:val="0024516E"/>
    <w:rsid w:val="002451CC"/>
    <w:rsid w:val="00245262"/>
    <w:rsid w:val="002452BE"/>
    <w:rsid w:val="002452C4"/>
    <w:rsid w:val="002453B9"/>
    <w:rsid w:val="002453D8"/>
    <w:rsid w:val="002454D9"/>
    <w:rsid w:val="002456DF"/>
    <w:rsid w:val="00245780"/>
    <w:rsid w:val="00245925"/>
    <w:rsid w:val="00245951"/>
    <w:rsid w:val="002459EA"/>
    <w:rsid w:val="00245AA6"/>
    <w:rsid w:val="00245AFD"/>
    <w:rsid w:val="00245BA9"/>
    <w:rsid w:val="00245C24"/>
    <w:rsid w:val="00245D53"/>
    <w:rsid w:val="00245D97"/>
    <w:rsid w:val="00245E63"/>
    <w:rsid w:val="00245F61"/>
    <w:rsid w:val="00246150"/>
    <w:rsid w:val="00246339"/>
    <w:rsid w:val="00246475"/>
    <w:rsid w:val="0024648E"/>
    <w:rsid w:val="0024663E"/>
    <w:rsid w:val="002466A4"/>
    <w:rsid w:val="002466AF"/>
    <w:rsid w:val="002466B7"/>
    <w:rsid w:val="00246759"/>
    <w:rsid w:val="002468E1"/>
    <w:rsid w:val="00246AAB"/>
    <w:rsid w:val="00246B9E"/>
    <w:rsid w:val="00246C1D"/>
    <w:rsid w:val="00246C6C"/>
    <w:rsid w:val="00246C88"/>
    <w:rsid w:val="00246D3D"/>
    <w:rsid w:val="00246D6A"/>
    <w:rsid w:val="00246DA3"/>
    <w:rsid w:val="00246E2C"/>
    <w:rsid w:val="00246EF4"/>
    <w:rsid w:val="00246EFE"/>
    <w:rsid w:val="00246F38"/>
    <w:rsid w:val="00247060"/>
    <w:rsid w:val="002470A7"/>
    <w:rsid w:val="002471D5"/>
    <w:rsid w:val="002471F3"/>
    <w:rsid w:val="002473B6"/>
    <w:rsid w:val="00247423"/>
    <w:rsid w:val="002476D4"/>
    <w:rsid w:val="002476D7"/>
    <w:rsid w:val="002476DE"/>
    <w:rsid w:val="00247710"/>
    <w:rsid w:val="00247779"/>
    <w:rsid w:val="00247810"/>
    <w:rsid w:val="00247964"/>
    <w:rsid w:val="00247B4C"/>
    <w:rsid w:val="00247B81"/>
    <w:rsid w:val="00247C86"/>
    <w:rsid w:val="00247D6E"/>
    <w:rsid w:val="00247DDE"/>
    <w:rsid w:val="00247E66"/>
    <w:rsid w:val="00247E75"/>
    <w:rsid w:val="00247EB8"/>
    <w:rsid w:val="00250009"/>
    <w:rsid w:val="00250085"/>
    <w:rsid w:val="002500A2"/>
    <w:rsid w:val="002500E5"/>
    <w:rsid w:val="002500FD"/>
    <w:rsid w:val="00250252"/>
    <w:rsid w:val="00250338"/>
    <w:rsid w:val="0025038E"/>
    <w:rsid w:val="002503A9"/>
    <w:rsid w:val="00250529"/>
    <w:rsid w:val="0025054F"/>
    <w:rsid w:val="0025056C"/>
    <w:rsid w:val="0025063E"/>
    <w:rsid w:val="0025080A"/>
    <w:rsid w:val="0025090F"/>
    <w:rsid w:val="002509BA"/>
    <w:rsid w:val="002509E9"/>
    <w:rsid w:val="00250A58"/>
    <w:rsid w:val="00250A66"/>
    <w:rsid w:val="00250AE0"/>
    <w:rsid w:val="00250B21"/>
    <w:rsid w:val="00250D00"/>
    <w:rsid w:val="00250E8E"/>
    <w:rsid w:val="0025109B"/>
    <w:rsid w:val="002510D3"/>
    <w:rsid w:val="00251130"/>
    <w:rsid w:val="00251153"/>
    <w:rsid w:val="002512E2"/>
    <w:rsid w:val="00251333"/>
    <w:rsid w:val="00251442"/>
    <w:rsid w:val="0025147D"/>
    <w:rsid w:val="00251644"/>
    <w:rsid w:val="00251664"/>
    <w:rsid w:val="0025183A"/>
    <w:rsid w:val="00251841"/>
    <w:rsid w:val="002518A9"/>
    <w:rsid w:val="00251A1E"/>
    <w:rsid w:val="00251A81"/>
    <w:rsid w:val="00251AB0"/>
    <w:rsid w:val="00251B7E"/>
    <w:rsid w:val="00251BC0"/>
    <w:rsid w:val="00251BD6"/>
    <w:rsid w:val="00251C0D"/>
    <w:rsid w:val="00251F46"/>
    <w:rsid w:val="002520B2"/>
    <w:rsid w:val="00252182"/>
    <w:rsid w:val="00252198"/>
    <w:rsid w:val="0025242D"/>
    <w:rsid w:val="00252441"/>
    <w:rsid w:val="00252537"/>
    <w:rsid w:val="00252559"/>
    <w:rsid w:val="00252650"/>
    <w:rsid w:val="002526B4"/>
    <w:rsid w:val="002528EE"/>
    <w:rsid w:val="00252A09"/>
    <w:rsid w:val="00252AE5"/>
    <w:rsid w:val="00252AE9"/>
    <w:rsid w:val="00252E48"/>
    <w:rsid w:val="00252E84"/>
    <w:rsid w:val="00252F33"/>
    <w:rsid w:val="00252F66"/>
    <w:rsid w:val="00252FA8"/>
    <w:rsid w:val="00252FD6"/>
    <w:rsid w:val="00252FD8"/>
    <w:rsid w:val="00253108"/>
    <w:rsid w:val="00253178"/>
    <w:rsid w:val="0025357A"/>
    <w:rsid w:val="002536C3"/>
    <w:rsid w:val="00253821"/>
    <w:rsid w:val="002539B9"/>
    <w:rsid w:val="00253B57"/>
    <w:rsid w:val="00253D29"/>
    <w:rsid w:val="00253D6A"/>
    <w:rsid w:val="00253E58"/>
    <w:rsid w:val="00253E83"/>
    <w:rsid w:val="00254048"/>
    <w:rsid w:val="00254363"/>
    <w:rsid w:val="0025440B"/>
    <w:rsid w:val="0025448A"/>
    <w:rsid w:val="002544DE"/>
    <w:rsid w:val="0025450A"/>
    <w:rsid w:val="00254556"/>
    <w:rsid w:val="0025479B"/>
    <w:rsid w:val="002547B8"/>
    <w:rsid w:val="0025480F"/>
    <w:rsid w:val="0025491B"/>
    <w:rsid w:val="00254B10"/>
    <w:rsid w:val="00254B8C"/>
    <w:rsid w:val="00254BF1"/>
    <w:rsid w:val="00254C5B"/>
    <w:rsid w:val="00254C85"/>
    <w:rsid w:val="00254CE4"/>
    <w:rsid w:val="00254D87"/>
    <w:rsid w:val="00254DAA"/>
    <w:rsid w:val="00254EB0"/>
    <w:rsid w:val="00254F81"/>
    <w:rsid w:val="00254FB8"/>
    <w:rsid w:val="00255000"/>
    <w:rsid w:val="00255130"/>
    <w:rsid w:val="0025519C"/>
    <w:rsid w:val="00255222"/>
    <w:rsid w:val="00255307"/>
    <w:rsid w:val="0025534F"/>
    <w:rsid w:val="0025536D"/>
    <w:rsid w:val="002553C4"/>
    <w:rsid w:val="002553FF"/>
    <w:rsid w:val="0025546D"/>
    <w:rsid w:val="00255508"/>
    <w:rsid w:val="0025552F"/>
    <w:rsid w:val="002555AF"/>
    <w:rsid w:val="002555DE"/>
    <w:rsid w:val="00255625"/>
    <w:rsid w:val="0025566B"/>
    <w:rsid w:val="00255846"/>
    <w:rsid w:val="002558E0"/>
    <w:rsid w:val="0025592E"/>
    <w:rsid w:val="00255992"/>
    <w:rsid w:val="00255AB0"/>
    <w:rsid w:val="00255AE9"/>
    <w:rsid w:val="00255B5E"/>
    <w:rsid w:val="00255C90"/>
    <w:rsid w:val="00255D67"/>
    <w:rsid w:val="00255E76"/>
    <w:rsid w:val="00255EAE"/>
    <w:rsid w:val="00255F78"/>
    <w:rsid w:val="002560C1"/>
    <w:rsid w:val="002560CB"/>
    <w:rsid w:val="00256102"/>
    <w:rsid w:val="00256126"/>
    <w:rsid w:val="00256155"/>
    <w:rsid w:val="00256185"/>
    <w:rsid w:val="002562C0"/>
    <w:rsid w:val="002563F5"/>
    <w:rsid w:val="0025660E"/>
    <w:rsid w:val="00256613"/>
    <w:rsid w:val="00256846"/>
    <w:rsid w:val="00256930"/>
    <w:rsid w:val="002569FE"/>
    <w:rsid w:val="00256A4F"/>
    <w:rsid w:val="00256B41"/>
    <w:rsid w:val="00256C4B"/>
    <w:rsid w:val="00256C93"/>
    <w:rsid w:val="00256CF4"/>
    <w:rsid w:val="00256D0E"/>
    <w:rsid w:val="00256D1B"/>
    <w:rsid w:val="00256DB6"/>
    <w:rsid w:val="00256DCC"/>
    <w:rsid w:val="00256EA0"/>
    <w:rsid w:val="00256EAD"/>
    <w:rsid w:val="00257002"/>
    <w:rsid w:val="00257237"/>
    <w:rsid w:val="002573BD"/>
    <w:rsid w:val="00257408"/>
    <w:rsid w:val="00257449"/>
    <w:rsid w:val="00257481"/>
    <w:rsid w:val="00257490"/>
    <w:rsid w:val="002574A8"/>
    <w:rsid w:val="002574E6"/>
    <w:rsid w:val="00257507"/>
    <w:rsid w:val="00257551"/>
    <w:rsid w:val="0025756E"/>
    <w:rsid w:val="00257572"/>
    <w:rsid w:val="00257580"/>
    <w:rsid w:val="00257612"/>
    <w:rsid w:val="0025769B"/>
    <w:rsid w:val="00257789"/>
    <w:rsid w:val="002577EE"/>
    <w:rsid w:val="002577F6"/>
    <w:rsid w:val="0025780C"/>
    <w:rsid w:val="0025790F"/>
    <w:rsid w:val="0025793A"/>
    <w:rsid w:val="00257A4D"/>
    <w:rsid w:val="00257A76"/>
    <w:rsid w:val="00257A8C"/>
    <w:rsid w:val="00257BBE"/>
    <w:rsid w:val="00257D20"/>
    <w:rsid w:val="00257D4C"/>
    <w:rsid w:val="00257D7F"/>
    <w:rsid w:val="00257DA8"/>
    <w:rsid w:val="00257E50"/>
    <w:rsid w:val="00257E88"/>
    <w:rsid w:val="00257EAD"/>
    <w:rsid w:val="00257F3F"/>
    <w:rsid w:val="00260128"/>
    <w:rsid w:val="00260167"/>
    <w:rsid w:val="00260186"/>
    <w:rsid w:val="002601C8"/>
    <w:rsid w:val="002601F0"/>
    <w:rsid w:val="00260202"/>
    <w:rsid w:val="002603F1"/>
    <w:rsid w:val="0026040D"/>
    <w:rsid w:val="002606A7"/>
    <w:rsid w:val="002606E4"/>
    <w:rsid w:val="00260AD5"/>
    <w:rsid w:val="00260C24"/>
    <w:rsid w:val="00260D3F"/>
    <w:rsid w:val="00260E02"/>
    <w:rsid w:val="00260E93"/>
    <w:rsid w:val="00260EAC"/>
    <w:rsid w:val="0026106E"/>
    <w:rsid w:val="00261183"/>
    <w:rsid w:val="00261387"/>
    <w:rsid w:val="002617DB"/>
    <w:rsid w:val="00261811"/>
    <w:rsid w:val="00261826"/>
    <w:rsid w:val="002618AF"/>
    <w:rsid w:val="002619A0"/>
    <w:rsid w:val="002619B8"/>
    <w:rsid w:val="00261A10"/>
    <w:rsid w:val="00261B16"/>
    <w:rsid w:val="00261CF5"/>
    <w:rsid w:val="00261D68"/>
    <w:rsid w:val="00261FB0"/>
    <w:rsid w:val="00261FF7"/>
    <w:rsid w:val="0026219D"/>
    <w:rsid w:val="0026229E"/>
    <w:rsid w:val="002622DE"/>
    <w:rsid w:val="002622EB"/>
    <w:rsid w:val="00262327"/>
    <w:rsid w:val="002623DF"/>
    <w:rsid w:val="0026244E"/>
    <w:rsid w:val="00262528"/>
    <w:rsid w:val="0026278D"/>
    <w:rsid w:val="002628D9"/>
    <w:rsid w:val="00262944"/>
    <w:rsid w:val="002629F6"/>
    <w:rsid w:val="00262C35"/>
    <w:rsid w:val="00262C5C"/>
    <w:rsid w:val="00262D7A"/>
    <w:rsid w:val="00262D7E"/>
    <w:rsid w:val="00262D98"/>
    <w:rsid w:val="00262EF4"/>
    <w:rsid w:val="00262F97"/>
    <w:rsid w:val="00262FB2"/>
    <w:rsid w:val="00263021"/>
    <w:rsid w:val="00263208"/>
    <w:rsid w:val="002632FB"/>
    <w:rsid w:val="0026338A"/>
    <w:rsid w:val="0026348C"/>
    <w:rsid w:val="002635C9"/>
    <w:rsid w:val="00263708"/>
    <w:rsid w:val="002638B6"/>
    <w:rsid w:val="00263988"/>
    <w:rsid w:val="002639DC"/>
    <w:rsid w:val="00263A01"/>
    <w:rsid w:val="00263A34"/>
    <w:rsid w:val="00263ADD"/>
    <w:rsid w:val="00263DD6"/>
    <w:rsid w:val="00263ED0"/>
    <w:rsid w:val="00263FA2"/>
    <w:rsid w:val="00264057"/>
    <w:rsid w:val="0026408A"/>
    <w:rsid w:val="002641F4"/>
    <w:rsid w:val="002641FE"/>
    <w:rsid w:val="00264214"/>
    <w:rsid w:val="0026427D"/>
    <w:rsid w:val="0026431F"/>
    <w:rsid w:val="0026434C"/>
    <w:rsid w:val="00264363"/>
    <w:rsid w:val="002643F6"/>
    <w:rsid w:val="00264547"/>
    <w:rsid w:val="00264548"/>
    <w:rsid w:val="00264549"/>
    <w:rsid w:val="00264585"/>
    <w:rsid w:val="002646BA"/>
    <w:rsid w:val="0026471B"/>
    <w:rsid w:val="002647B8"/>
    <w:rsid w:val="002647D6"/>
    <w:rsid w:val="00264801"/>
    <w:rsid w:val="0026483D"/>
    <w:rsid w:val="0026490D"/>
    <w:rsid w:val="00264B20"/>
    <w:rsid w:val="00264BB3"/>
    <w:rsid w:val="00264D89"/>
    <w:rsid w:val="00264EB3"/>
    <w:rsid w:val="00264F32"/>
    <w:rsid w:val="00264FF1"/>
    <w:rsid w:val="0026500C"/>
    <w:rsid w:val="00265242"/>
    <w:rsid w:val="0026524B"/>
    <w:rsid w:val="002654AF"/>
    <w:rsid w:val="002654CB"/>
    <w:rsid w:val="0026576C"/>
    <w:rsid w:val="00265906"/>
    <w:rsid w:val="0026596F"/>
    <w:rsid w:val="0026597F"/>
    <w:rsid w:val="002659A9"/>
    <w:rsid w:val="002659EF"/>
    <w:rsid w:val="00265A4C"/>
    <w:rsid w:val="00265ABA"/>
    <w:rsid w:val="00265B26"/>
    <w:rsid w:val="00265D05"/>
    <w:rsid w:val="00265D48"/>
    <w:rsid w:val="00265D69"/>
    <w:rsid w:val="00265E04"/>
    <w:rsid w:val="00265EB7"/>
    <w:rsid w:val="00265F50"/>
    <w:rsid w:val="0026611B"/>
    <w:rsid w:val="00266313"/>
    <w:rsid w:val="0026668E"/>
    <w:rsid w:val="002666CB"/>
    <w:rsid w:val="002666E3"/>
    <w:rsid w:val="002667B1"/>
    <w:rsid w:val="002667E7"/>
    <w:rsid w:val="0026681D"/>
    <w:rsid w:val="00266890"/>
    <w:rsid w:val="002668D4"/>
    <w:rsid w:val="002668F5"/>
    <w:rsid w:val="00266993"/>
    <w:rsid w:val="002669C2"/>
    <w:rsid w:val="00266AA1"/>
    <w:rsid w:val="00266B68"/>
    <w:rsid w:val="00266D2E"/>
    <w:rsid w:val="00266DCF"/>
    <w:rsid w:val="00266E29"/>
    <w:rsid w:val="00266FAC"/>
    <w:rsid w:val="00267516"/>
    <w:rsid w:val="00267683"/>
    <w:rsid w:val="002676BD"/>
    <w:rsid w:val="002676C1"/>
    <w:rsid w:val="00267744"/>
    <w:rsid w:val="00267829"/>
    <w:rsid w:val="0026789F"/>
    <w:rsid w:val="00267964"/>
    <w:rsid w:val="002679F1"/>
    <w:rsid w:val="00267A07"/>
    <w:rsid w:val="00267A53"/>
    <w:rsid w:val="00267A5E"/>
    <w:rsid w:val="00267B24"/>
    <w:rsid w:val="00267B3D"/>
    <w:rsid w:val="00267BFA"/>
    <w:rsid w:val="00267BFF"/>
    <w:rsid w:val="00267CDD"/>
    <w:rsid w:val="00267DCA"/>
    <w:rsid w:val="00267EAC"/>
    <w:rsid w:val="00267EC8"/>
    <w:rsid w:val="00267F99"/>
    <w:rsid w:val="0027001A"/>
    <w:rsid w:val="0027003E"/>
    <w:rsid w:val="00270118"/>
    <w:rsid w:val="00270181"/>
    <w:rsid w:val="00270237"/>
    <w:rsid w:val="0027025C"/>
    <w:rsid w:val="00270385"/>
    <w:rsid w:val="0027049B"/>
    <w:rsid w:val="0027063B"/>
    <w:rsid w:val="002707DE"/>
    <w:rsid w:val="002709FF"/>
    <w:rsid w:val="00270A2E"/>
    <w:rsid w:val="00270B7E"/>
    <w:rsid w:val="00270D0E"/>
    <w:rsid w:val="00270D3C"/>
    <w:rsid w:val="00270DCE"/>
    <w:rsid w:val="00270E2A"/>
    <w:rsid w:val="00270EFA"/>
    <w:rsid w:val="00270FC5"/>
    <w:rsid w:val="00271075"/>
    <w:rsid w:val="002710DD"/>
    <w:rsid w:val="0027118E"/>
    <w:rsid w:val="0027125D"/>
    <w:rsid w:val="002712C7"/>
    <w:rsid w:val="002712CE"/>
    <w:rsid w:val="002713D1"/>
    <w:rsid w:val="002713E5"/>
    <w:rsid w:val="002714EE"/>
    <w:rsid w:val="00271563"/>
    <w:rsid w:val="00271577"/>
    <w:rsid w:val="0027159D"/>
    <w:rsid w:val="002718C0"/>
    <w:rsid w:val="00271949"/>
    <w:rsid w:val="00271BDC"/>
    <w:rsid w:val="00271CC0"/>
    <w:rsid w:val="00271DB2"/>
    <w:rsid w:val="00271F40"/>
    <w:rsid w:val="00271FFE"/>
    <w:rsid w:val="0027206C"/>
    <w:rsid w:val="0027213C"/>
    <w:rsid w:val="002721F0"/>
    <w:rsid w:val="00272228"/>
    <w:rsid w:val="00272266"/>
    <w:rsid w:val="00272271"/>
    <w:rsid w:val="00272416"/>
    <w:rsid w:val="002725F4"/>
    <w:rsid w:val="002727C4"/>
    <w:rsid w:val="00272936"/>
    <w:rsid w:val="00272948"/>
    <w:rsid w:val="00272972"/>
    <w:rsid w:val="00272A0B"/>
    <w:rsid w:val="00272B1B"/>
    <w:rsid w:val="00272B7B"/>
    <w:rsid w:val="00272B7E"/>
    <w:rsid w:val="00272B86"/>
    <w:rsid w:val="00272BBC"/>
    <w:rsid w:val="00272C45"/>
    <w:rsid w:val="00272C62"/>
    <w:rsid w:val="00272CED"/>
    <w:rsid w:val="00272EEA"/>
    <w:rsid w:val="00272F6D"/>
    <w:rsid w:val="00272F77"/>
    <w:rsid w:val="00272FAD"/>
    <w:rsid w:val="00272FF9"/>
    <w:rsid w:val="0027300D"/>
    <w:rsid w:val="0027304E"/>
    <w:rsid w:val="00273214"/>
    <w:rsid w:val="002732A0"/>
    <w:rsid w:val="002732AB"/>
    <w:rsid w:val="0027348A"/>
    <w:rsid w:val="002734A1"/>
    <w:rsid w:val="002734D2"/>
    <w:rsid w:val="00273500"/>
    <w:rsid w:val="0027360D"/>
    <w:rsid w:val="002736FD"/>
    <w:rsid w:val="00273746"/>
    <w:rsid w:val="002738A7"/>
    <w:rsid w:val="00273A11"/>
    <w:rsid w:val="00273BA5"/>
    <w:rsid w:val="00273E05"/>
    <w:rsid w:val="00273E9B"/>
    <w:rsid w:val="0027404D"/>
    <w:rsid w:val="0027407A"/>
    <w:rsid w:val="00274139"/>
    <w:rsid w:val="00274164"/>
    <w:rsid w:val="00274229"/>
    <w:rsid w:val="002742DE"/>
    <w:rsid w:val="002742FA"/>
    <w:rsid w:val="00274306"/>
    <w:rsid w:val="0027438C"/>
    <w:rsid w:val="002744D3"/>
    <w:rsid w:val="00274569"/>
    <w:rsid w:val="0027456E"/>
    <w:rsid w:val="002745A7"/>
    <w:rsid w:val="00274874"/>
    <w:rsid w:val="0027487C"/>
    <w:rsid w:val="0027489B"/>
    <w:rsid w:val="002748DD"/>
    <w:rsid w:val="00274977"/>
    <w:rsid w:val="00274A97"/>
    <w:rsid w:val="00274AE4"/>
    <w:rsid w:val="00274AFC"/>
    <w:rsid w:val="00274B8C"/>
    <w:rsid w:val="00274C1C"/>
    <w:rsid w:val="00274CFC"/>
    <w:rsid w:val="00274D3C"/>
    <w:rsid w:val="00274EBF"/>
    <w:rsid w:val="00274F8D"/>
    <w:rsid w:val="00274FB9"/>
    <w:rsid w:val="0027512B"/>
    <w:rsid w:val="002751DF"/>
    <w:rsid w:val="0027522F"/>
    <w:rsid w:val="00275244"/>
    <w:rsid w:val="0027538A"/>
    <w:rsid w:val="00275406"/>
    <w:rsid w:val="00275465"/>
    <w:rsid w:val="00275474"/>
    <w:rsid w:val="0027571B"/>
    <w:rsid w:val="002757F9"/>
    <w:rsid w:val="002758D0"/>
    <w:rsid w:val="0027591F"/>
    <w:rsid w:val="0027599E"/>
    <w:rsid w:val="00275DF9"/>
    <w:rsid w:val="00275F94"/>
    <w:rsid w:val="00276010"/>
    <w:rsid w:val="00276063"/>
    <w:rsid w:val="0027612B"/>
    <w:rsid w:val="0027620A"/>
    <w:rsid w:val="002762F4"/>
    <w:rsid w:val="0027641B"/>
    <w:rsid w:val="00276420"/>
    <w:rsid w:val="0027645C"/>
    <w:rsid w:val="0027658D"/>
    <w:rsid w:val="002766CC"/>
    <w:rsid w:val="00276812"/>
    <w:rsid w:val="00276851"/>
    <w:rsid w:val="00276863"/>
    <w:rsid w:val="0027689E"/>
    <w:rsid w:val="002768AB"/>
    <w:rsid w:val="00276A1E"/>
    <w:rsid w:val="00276BBE"/>
    <w:rsid w:val="00276DD4"/>
    <w:rsid w:val="00276F4E"/>
    <w:rsid w:val="00276F60"/>
    <w:rsid w:val="0027705B"/>
    <w:rsid w:val="0027705D"/>
    <w:rsid w:val="002771B0"/>
    <w:rsid w:val="002771E5"/>
    <w:rsid w:val="002774CF"/>
    <w:rsid w:val="00277554"/>
    <w:rsid w:val="002776C5"/>
    <w:rsid w:val="0027782B"/>
    <w:rsid w:val="00277840"/>
    <w:rsid w:val="00277B9A"/>
    <w:rsid w:val="00277C23"/>
    <w:rsid w:val="00277D3E"/>
    <w:rsid w:val="00277D8C"/>
    <w:rsid w:val="00277DD9"/>
    <w:rsid w:val="00277F11"/>
    <w:rsid w:val="00277F2F"/>
    <w:rsid w:val="00277FF9"/>
    <w:rsid w:val="0028037F"/>
    <w:rsid w:val="00280432"/>
    <w:rsid w:val="0028046F"/>
    <w:rsid w:val="00280494"/>
    <w:rsid w:val="0028050B"/>
    <w:rsid w:val="00280629"/>
    <w:rsid w:val="002806F8"/>
    <w:rsid w:val="00280891"/>
    <w:rsid w:val="00280C48"/>
    <w:rsid w:val="00280CDE"/>
    <w:rsid w:val="00280DA7"/>
    <w:rsid w:val="00280E22"/>
    <w:rsid w:val="00280E7D"/>
    <w:rsid w:val="00280E8C"/>
    <w:rsid w:val="00280FCA"/>
    <w:rsid w:val="002810FE"/>
    <w:rsid w:val="002811D0"/>
    <w:rsid w:val="0028145F"/>
    <w:rsid w:val="00281495"/>
    <w:rsid w:val="002817F5"/>
    <w:rsid w:val="00281933"/>
    <w:rsid w:val="00281A86"/>
    <w:rsid w:val="00281B76"/>
    <w:rsid w:val="00281B7A"/>
    <w:rsid w:val="00281B9E"/>
    <w:rsid w:val="00281C86"/>
    <w:rsid w:val="00281C87"/>
    <w:rsid w:val="00281E71"/>
    <w:rsid w:val="00281E92"/>
    <w:rsid w:val="00281EBB"/>
    <w:rsid w:val="00281EC0"/>
    <w:rsid w:val="00281F71"/>
    <w:rsid w:val="00282315"/>
    <w:rsid w:val="0028238E"/>
    <w:rsid w:val="002824F8"/>
    <w:rsid w:val="00282634"/>
    <w:rsid w:val="002826AD"/>
    <w:rsid w:val="002826D2"/>
    <w:rsid w:val="002826D5"/>
    <w:rsid w:val="00282749"/>
    <w:rsid w:val="00282758"/>
    <w:rsid w:val="00282852"/>
    <w:rsid w:val="0028286C"/>
    <w:rsid w:val="0028289A"/>
    <w:rsid w:val="002828A4"/>
    <w:rsid w:val="002829F5"/>
    <w:rsid w:val="00282AE7"/>
    <w:rsid w:val="00282B1D"/>
    <w:rsid w:val="00282B62"/>
    <w:rsid w:val="00282C17"/>
    <w:rsid w:val="00282C5D"/>
    <w:rsid w:val="00282CEE"/>
    <w:rsid w:val="00282D44"/>
    <w:rsid w:val="00282D82"/>
    <w:rsid w:val="00282EB1"/>
    <w:rsid w:val="00282FA5"/>
    <w:rsid w:val="00283042"/>
    <w:rsid w:val="00283089"/>
    <w:rsid w:val="00283119"/>
    <w:rsid w:val="0028336E"/>
    <w:rsid w:val="002835D1"/>
    <w:rsid w:val="002835D7"/>
    <w:rsid w:val="002835EC"/>
    <w:rsid w:val="002836E7"/>
    <w:rsid w:val="002836F7"/>
    <w:rsid w:val="00283704"/>
    <w:rsid w:val="00283759"/>
    <w:rsid w:val="00283826"/>
    <w:rsid w:val="00283875"/>
    <w:rsid w:val="0028388E"/>
    <w:rsid w:val="00283A65"/>
    <w:rsid w:val="00283A70"/>
    <w:rsid w:val="00283E15"/>
    <w:rsid w:val="00283E9E"/>
    <w:rsid w:val="00284008"/>
    <w:rsid w:val="00284043"/>
    <w:rsid w:val="00284052"/>
    <w:rsid w:val="00284094"/>
    <w:rsid w:val="0028416B"/>
    <w:rsid w:val="00284188"/>
    <w:rsid w:val="00284194"/>
    <w:rsid w:val="0028419A"/>
    <w:rsid w:val="00284261"/>
    <w:rsid w:val="002842D4"/>
    <w:rsid w:val="0028433D"/>
    <w:rsid w:val="0028442F"/>
    <w:rsid w:val="002844D4"/>
    <w:rsid w:val="002844F1"/>
    <w:rsid w:val="0028452A"/>
    <w:rsid w:val="0028467F"/>
    <w:rsid w:val="002846DE"/>
    <w:rsid w:val="002846FC"/>
    <w:rsid w:val="00284749"/>
    <w:rsid w:val="002847CB"/>
    <w:rsid w:val="002847E0"/>
    <w:rsid w:val="00284910"/>
    <w:rsid w:val="002849E0"/>
    <w:rsid w:val="00284B39"/>
    <w:rsid w:val="00284BE8"/>
    <w:rsid w:val="00284C19"/>
    <w:rsid w:val="00284C9A"/>
    <w:rsid w:val="00284D9C"/>
    <w:rsid w:val="00284DD3"/>
    <w:rsid w:val="00284F7A"/>
    <w:rsid w:val="00284F7D"/>
    <w:rsid w:val="00285325"/>
    <w:rsid w:val="0028537C"/>
    <w:rsid w:val="00285680"/>
    <w:rsid w:val="0028577B"/>
    <w:rsid w:val="0028579A"/>
    <w:rsid w:val="00285896"/>
    <w:rsid w:val="002858EF"/>
    <w:rsid w:val="00285911"/>
    <w:rsid w:val="00285973"/>
    <w:rsid w:val="00285984"/>
    <w:rsid w:val="00285B64"/>
    <w:rsid w:val="00285BA0"/>
    <w:rsid w:val="00285BF1"/>
    <w:rsid w:val="00285CA9"/>
    <w:rsid w:val="00285E2D"/>
    <w:rsid w:val="00285E31"/>
    <w:rsid w:val="00285E5A"/>
    <w:rsid w:val="00285E82"/>
    <w:rsid w:val="00285FE3"/>
    <w:rsid w:val="00286081"/>
    <w:rsid w:val="00286160"/>
    <w:rsid w:val="002861DB"/>
    <w:rsid w:val="0028635B"/>
    <w:rsid w:val="0028635F"/>
    <w:rsid w:val="0028638C"/>
    <w:rsid w:val="002863EA"/>
    <w:rsid w:val="00286541"/>
    <w:rsid w:val="0028657F"/>
    <w:rsid w:val="002865EE"/>
    <w:rsid w:val="002866A0"/>
    <w:rsid w:val="002866E1"/>
    <w:rsid w:val="00286704"/>
    <w:rsid w:val="00286707"/>
    <w:rsid w:val="0028671A"/>
    <w:rsid w:val="0028679A"/>
    <w:rsid w:val="002867A5"/>
    <w:rsid w:val="00286885"/>
    <w:rsid w:val="00286A9A"/>
    <w:rsid w:val="00286AD4"/>
    <w:rsid w:val="00286BA3"/>
    <w:rsid w:val="00286EAE"/>
    <w:rsid w:val="00286F3F"/>
    <w:rsid w:val="00286F9B"/>
    <w:rsid w:val="00287063"/>
    <w:rsid w:val="0028706B"/>
    <w:rsid w:val="0028721A"/>
    <w:rsid w:val="00287395"/>
    <w:rsid w:val="0028748F"/>
    <w:rsid w:val="00287588"/>
    <w:rsid w:val="002875C2"/>
    <w:rsid w:val="00287668"/>
    <w:rsid w:val="002876DF"/>
    <w:rsid w:val="002877A2"/>
    <w:rsid w:val="00287839"/>
    <w:rsid w:val="0028787B"/>
    <w:rsid w:val="0028787F"/>
    <w:rsid w:val="002879C8"/>
    <w:rsid w:val="00287A6B"/>
    <w:rsid w:val="00287C4D"/>
    <w:rsid w:val="00287C5A"/>
    <w:rsid w:val="002903E9"/>
    <w:rsid w:val="002903F1"/>
    <w:rsid w:val="00290439"/>
    <w:rsid w:val="002904E9"/>
    <w:rsid w:val="002906F4"/>
    <w:rsid w:val="0029075F"/>
    <w:rsid w:val="0029088E"/>
    <w:rsid w:val="0029098B"/>
    <w:rsid w:val="00290997"/>
    <w:rsid w:val="00290C23"/>
    <w:rsid w:val="00290C5E"/>
    <w:rsid w:val="00290E34"/>
    <w:rsid w:val="00290FFE"/>
    <w:rsid w:val="002911C6"/>
    <w:rsid w:val="002911D7"/>
    <w:rsid w:val="00291470"/>
    <w:rsid w:val="002914BD"/>
    <w:rsid w:val="002914EA"/>
    <w:rsid w:val="00291549"/>
    <w:rsid w:val="00291581"/>
    <w:rsid w:val="00291786"/>
    <w:rsid w:val="002917D5"/>
    <w:rsid w:val="00291A28"/>
    <w:rsid w:val="00291A36"/>
    <w:rsid w:val="00291AAC"/>
    <w:rsid w:val="00291AAD"/>
    <w:rsid w:val="00291BA1"/>
    <w:rsid w:val="00291BEC"/>
    <w:rsid w:val="00291C2F"/>
    <w:rsid w:val="00291DA1"/>
    <w:rsid w:val="00291E5F"/>
    <w:rsid w:val="00291E66"/>
    <w:rsid w:val="00291EB8"/>
    <w:rsid w:val="00291FA2"/>
    <w:rsid w:val="00291FAE"/>
    <w:rsid w:val="00291FB6"/>
    <w:rsid w:val="0029204A"/>
    <w:rsid w:val="00292143"/>
    <w:rsid w:val="00292225"/>
    <w:rsid w:val="002922CD"/>
    <w:rsid w:val="00292324"/>
    <w:rsid w:val="00292383"/>
    <w:rsid w:val="00292522"/>
    <w:rsid w:val="0029266D"/>
    <w:rsid w:val="0029274B"/>
    <w:rsid w:val="002928A0"/>
    <w:rsid w:val="00292921"/>
    <w:rsid w:val="00292A69"/>
    <w:rsid w:val="00292B9F"/>
    <w:rsid w:val="00292BC9"/>
    <w:rsid w:val="00292C21"/>
    <w:rsid w:val="00292D8E"/>
    <w:rsid w:val="00292DE3"/>
    <w:rsid w:val="00292ED6"/>
    <w:rsid w:val="00292FD6"/>
    <w:rsid w:val="0029303E"/>
    <w:rsid w:val="00293276"/>
    <w:rsid w:val="0029327E"/>
    <w:rsid w:val="002932BD"/>
    <w:rsid w:val="00293326"/>
    <w:rsid w:val="0029340A"/>
    <w:rsid w:val="002934BA"/>
    <w:rsid w:val="0029351F"/>
    <w:rsid w:val="0029357C"/>
    <w:rsid w:val="00293839"/>
    <w:rsid w:val="002938AD"/>
    <w:rsid w:val="002938D4"/>
    <w:rsid w:val="0029393D"/>
    <w:rsid w:val="00293A7C"/>
    <w:rsid w:val="00293B6C"/>
    <w:rsid w:val="00293B6F"/>
    <w:rsid w:val="00293C6C"/>
    <w:rsid w:val="00293D7E"/>
    <w:rsid w:val="00293DC4"/>
    <w:rsid w:val="00293E9A"/>
    <w:rsid w:val="00293FC8"/>
    <w:rsid w:val="00294125"/>
    <w:rsid w:val="0029412D"/>
    <w:rsid w:val="002941A2"/>
    <w:rsid w:val="0029433D"/>
    <w:rsid w:val="0029434B"/>
    <w:rsid w:val="002943C3"/>
    <w:rsid w:val="0029450E"/>
    <w:rsid w:val="00294513"/>
    <w:rsid w:val="00294743"/>
    <w:rsid w:val="0029475E"/>
    <w:rsid w:val="002947D3"/>
    <w:rsid w:val="00294820"/>
    <w:rsid w:val="00294973"/>
    <w:rsid w:val="00294AC1"/>
    <w:rsid w:val="00294D78"/>
    <w:rsid w:val="00294D94"/>
    <w:rsid w:val="00294F18"/>
    <w:rsid w:val="002950CE"/>
    <w:rsid w:val="00295113"/>
    <w:rsid w:val="00295115"/>
    <w:rsid w:val="00295123"/>
    <w:rsid w:val="00295129"/>
    <w:rsid w:val="00295297"/>
    <w:rsid w:val="002953E5"/>
    <w:rsid w:val="00295428"/>
    <w:rsid w:val="00295489"/>
    <w:rsid w:val="002954B1"/>
    <w:rsid w:val="002954DD"/>
    <w:rsid w:val="002955EC"/>
    <w:rsid w:val="0029574A"/>
    <w:rsid w:val="00295875"/>
    <w:rsid w:val="00295884"/>
    <w:rsid w:val="002958ED"/>
    <w:rsid w:val="002958F0"/>
    <w:rsid w:val="0029594C"/>
    <w:rsid w:val="0029595F"/>
    <w:rsid w:val="00295973"/>
    <w:rsid w:val="002959D2"/>
    <w:rsid w:val="00295A5C"/>
    <w:rsid w:val="00295B48"/>
    <w:rsid w:val="00295BD6"/>
    <w:rsid w:val="00295BD8"/>
    <w:rsid w:val="00295BEA"/>
    <w:rsid w:val="00295E02"/>
    <w:rsid w:val="00295E7A"/>
    <w:rsid w:val="00295F31"/>
    <w:rsid w:val="00295FB0"/>
    <w:rsid w:val="00296262"/>
    <w:rsid w:val="00296267"/>
    <w:rsid w:val="002962A5"/>
    <w:rsid w:val="0029636E"/>
    <w:rsid w:val="00296420"/>
    <w:rsid w:val="002964BD"/>
    <w:rsid w:val="0029651D"/>
    <w:rsid w:val="00296538"/>
    <w:rsid w:val="002965B9"/>
    <w:rsid w:val="0029689E"/>
    <w:rsid w:val="002968BF"/>
    <w:rsid w:val="00296A5A"/>
    <w:rsid w:val="00296B88"/>
    <w:rsid w:val="00296C13"/>
    <w:rsid w:val="00296CA6"/>
    <w:rsid w:val="00296CFE"/>
    <w:rsid w:val="00296D9B"/>
    <w:rsid w:val="00296DA0"/>
    <w:rsid w:val="00296DCF"/>
    <w:rsid w:val="00296E1F"/>
    <w:rsid w:val="00296E35"/>
    <w:rsid w:val="00296E3A"/>
    <w:rsid w:val="00296E58"/>
    <w:rsid w:val="00296E9B"/>
    <w:rsid w:val="00296F86"/>
    <w:rsid w:val="00296F8A"/>
    <w:rsid w:val="00297008"/>
    <w:rsid w:val="00297099"/>
    <w:rsid w:val="0029727A"/>
    <w:rsid w:val="002972B5"/>
    <w:rsid w:val="002973DA"/>
    <w:rsid w:val="00297468"/>
    <w:rsid w:val="0029749A"/>
    <w:rsid w:val="002974CF"/>
    <w:rsid w:val="00297545"/>
    <w:rsid w:val="00297671"/>
    <w:rsid w:val="0029771E"/>
    <w:rsid w:val="00297723"/>
    <w:rsid w:val="00297759"/>
    <w:rsid w:val="0029776B"/>
    <w:rsid w:val="0029777F"/>
    <w:rsid w:val="0029786A"/>
    <w:rsid w:val="00297996"/>
    <w:rsid w:val="00297A44"/>
    <w:rsid w:val="00297ACD"/>
    <w:rsid w:val="00297AFB"/>
    <w:rsid w:val="00297C5B"/>
    <w:rsid w:val="00297CBD"/>
    <w:rsid w:val="00297D00"/>
    <w:rsid w:val="00297DBE"/>
    <w:rsid w:val="00297F78"/>
    <w:rsid w:val="00297FBB"/>
    <w:rsid w:val="002A0081"/>
    <w:rsid w:val="002A009D"/>
    <w:rsid w:val="002A01BC"/>
    <w:rsid w:val="002A02EE"/>
    <w:rsid w:val="002A03D9"/>
    <w:rsid w:val="002A0412"/>
    <w:rsid w:val="002A0662"/>
    <w:rsid w:val="002A0770"/>
    <w:rsid w:val="002A07A7"/>
    <w:rsid w:val="002A08CA"/>
    <w:rsid w:val="002A0997"/>
    <w:rsid w:val="002A09EF"/>
    <w:rsid w:val="002A0A0D"/>
    <w:rsid w:val="002A0A57"/>
    <w:rsid w:val="002A0BC6"/>
    <w:rsid w:val="002A0C2A"/>
    <w:rsid w:val="002A0D9F"/>
    <w:rsid w:val="002A0DB2"/>
    <w:rsid w:val="002A0E80"/>
    <w:rsid w:val="002A0F51"/>
    <w:rsid w:val="002A1236"/>
    <w:rsid w:val="002A12E2"/>
    <w:rsid w:val="002A1316"/>
    <w:rsid w:val="002A1413"/>
    <w:rsid w:val="002A154B"/>
    <w:rsid w:val="002A1622"/>
    <w:rsid w:val="002A1836"/>
    <w:rsid w:val="002A18F9"/>
    <w:rsid w:val="002A1A21"/>
    <w:rsid w:val="002A1BA9"/>
    <w:rsid w:val="002A1C0F"/>
    <w:rsid w:val="002A1CBC"/>
    <w:rsid w:val="002A1CCA"/>
    <w:rsid w:val="002A1D38"/>
    <w:rsid w:val="002A1DB3"/>
    <w:rsid w:val="002A1DE1"/>
    <w:rsid w:val="002A21B7"/>
    <w:rsid w:val="002A21FC"/>
    <w:rsid w:val="002A2256"/>
    <w:rsid w:val="002A2330"/>
    <w:rsid w:val="002A23C9"/>
    <w:rsid w:val="002A2442"/>
    <w:rsid w:val="002A24EE"/>
    <w:rsid w:val="002A26FB"/>
    <w:rsid w:val="002A2737"/>
    <w:rsid w:val="002A284A"/>
    <w:rsid w:val="002A28A2"/>
    <w:rsid w:val="002A298F"/>
    <w:rsid w:val="002A29DD"/>
    <w:rsid w:val="002A2A5C"/>
    <w:rsid w:val="002A2A73"/>
    <w:rsid w:val="002A2ADF"/>
    <w:rsid w:val="002A2C53"/>
    <w:rsid w:val="002A2C97"/>
    <w:rsid w:val="002A2E3B"/>
    <w:rsid w:val="002A2FCD"/>
    <w:rsid w:val="002A3073"/>
    <w:rsid w:val="002A30C5"/>
    <w:rsid w:val="002A31BF"/>
    <w:rsid w:val="002A3253"/>
    <w:rsid w:val="002A3333"/>
    <w:rsid w:val="002A3499"/>
    <w:rsid w:val="002A34E6"/>
    <w:rsid w:val="002A350B"/>
    <w:rsid w:val="002A36AA"/>
    <w:rsid w:val="002A374E"/>
    <w:rsid w:val="002A37F9"/>
    <w:rsid w:val="002A3846"/>
    <w:rsid w:val="002A39CA"/>
    <w:rsid w:val="002A3BE4"/>
    <w:rsid w:val="002A3C80"/>
    <w:rsid w:val="002A3CC0"/>
    <w:rsid w:val="002A3D15"/>
    <w:rsid w:val="002A3D41"/>
    <w:rsid w:val="002A3DC2"/>
    <w:rsid w:val="002A3E6A"/>
    <w:rsid w:val="002A3E9F"/>
    <w:rsid w:val="002A3F3F"/>
    <w:rsid w:val="002A3FB2"/>
    <w:rsid w:val="002A409A"/>
    <w:rsid w:val="002A40D0"/>
    <w:rsid w:val="002A4263"/>
    <w:rsid w:val="002A42AC"/>
    <w:rsid w:val="002A43D0"/>
    <w:rsid w:val="002A4433"/>
    <w:rsid w:val="002A444C"/>
    <w:rsid w:val="002A4476"/>
    <w:rsid w:val="002A4575"/>
    <w:rsid w:val="002A4624"/>
    <w:rsid w:val="002A46CE"/>
    <w:rsid w:val="002A476A"/>
    <w:rsid w:val="002A4A2C"/>
    <w:rsid w:val="002A4AA4"/>
    <w:rsid w:val="002A4E26"/>
    <w:rsid w:val="002A4E29"/>
    <w:rsid w:val="002A4F62"/>
    <w:rsid w:val="002A503C"/>
    <w:rsid w:val="002A50C6"/>
    <w:rsid w:val="002A5171"/>
    <w:rsid w:val="002A5174"/>
    <w:rsid w:val="002A51A1"/>
    <w:rsid w:val="002A5217"/>
    <w:rsid w:val="002A529E"/>
    <w:rsid w:val="002A539A"/>
    <w:rsid w:val="002A53B8"/>
    <w:rsid w:val="002A5469"/>
    <w:rsid w:val="002A5583"/>
    <w:rsid w:val="002A5675"/>
    <w:rsid w:val="002A5929"/>
    <w:rsid w:val="002A5C08"/>
    <w:rsid w:val="002A5D03"/>
    <w:rsid w:val="002A5D84"/>
    <w:rsid w:val="002A5D8B"/>
    <w:rsid w:val="002A5DCF"/>
    <w:rsid w:val="002A5EA1"/>
    <w:rsid w:val="002A5F01"/>
    <w:rsid w:val="002A5F65"/>
    <w:rsid w:val="002A6110"/>
    <w:rsid w:val="002A6112"/>
    <w:rsid w:val="002A61AB"/>
    <w:rsid w:val="002A624A"/>
    <w:rsid w:val="002A6280"/>
    <w:rsid w:val="002A62ED"/>
    <w:rsid w:val="002A6356"/>
    <w:rsid w:val="002A63DE"/>
    <w:rsid w:val="002A6498"/>
    <w:rsid w:val="002A665E"/>
    <w:rsid w:val="002A67D8"/>
    <w:rsid w:val="002A6807"/>
    <w:rsid w:val="002A6AC5"/>
    <w:rsid w:val="002A6B58"/>
    <w:rsid w:val="002A6CA0"/>
    <w:rsid w:val="002A6CF3"/>
    <w:rsid w:val="002A6DA4"/>
    <w:rsid w:val="002A6EE5"/>
    <w:rsid w:val="002A6FAD"/>
    <w:rsid w:val="002A710F"/>
    <w:rsid w:val="002A714F"/>
    <w:rsid w:val="002A727E"/>
    <w:rsid w:val="002A755D"/>
    <w:rsid w:val="002A765B"/>
    <w:rsid w:val="002A774C"/>
    <w:rsid w:val="002A77D7"/>
    <w:rsid w:val="002A788D"/>
    <w:rsid w:val="002A78FB"/>
    <w:rsid w:val="002A7913"/>
    <w:rsid w:val="002A79AC"/>
    <w:rsid w:val="002A7B74"/>
    <w:rsid w:val="002A7C10"/>
    <w:rsid w:val="002A7C4E"/>
    <w:rsid w:val="002A7D97"/>
    <w:rsid w:val="002A7E1F"/>
    <w:rsid w:val="002A7E81"/>
    <w:rsid w:val="002A7ECA"/>
    <w:rsid w:val="002B006A"/>
    <w:rsid w:val="002B0113"/>
    <w:rsid w:val="002B015E"/>
    <w:rsid w:val="002B0244"/>
    <w:rsid w:val="002B02C4"/>
    <w:rsid w:val="002B04B7"/>
    <w:rsid w:val="002B0519"/>
    <w:rsid w:val="002B0527"/>
    <w:rsid w:val="002B0968"/>
    <w:rsid w:val="002B09F7"/>
    <w:rsid w:val="002B0AE7"/>
    <w:rsid w:val="002B0BD9"/>
    <w:rsid w:val="002B0BF2"/>
    <w:rsid w:val="002B0C01"/>
    <w:rsid w:val="002B0C95"/>
    <w:rsid w:val="002B0CBD"/>
    <w:rsid w:val="002B0E34"/>
    <w:rsid w:val="002B0E6E"/>
    <w:rsid w:val="002B0E7D"/>
    <w:rsid w:val="002B0E80"/>
    <w:rsid w:val="002B0FAB"/>
    <w:rsid w:val="002B1013"/>
    <w:rsid w:val="002B121B"/>
    <w:rsid w:val="002B1280"/>
    <w:rsid w:val="002B14C1"/>
    <w:rsid w:val="002B1555"/>
    <w:rsid w:val="002B15C2"/>
    <w:rsid w:val="002B16B7"/>
    <w:rsid w:val="002B16C1"/>
    <w:rsid w:val="002B16C8"/>
    <w:rsid w:val="002B16C9"/>
    <w:rsid w:val="002B1705"/>
    <w:rsid w:val="002B17F7"/>
    <w:rsid w:val="002B1876"/>
    <w:rsid w:val="002B18F5"/>
    <w:rsid w:val="002B1B20"/>
    <w:rsid w:val="002B1E40"/>
    <w:rsid w:val="002B1F05"/>
    <w:rsid w:val="002B1F7D"/>
    <w:rsid w:val="002B1FFF"/>
    <w:rsid w:val="002B20A7"/>
    <w:rsid w:val="002B217D"/>
    <w:rsid w:val="002B2274"/>
    <w:rsid w:val="002B2277"/>
    <w:rsid w:val="002B22B3"/>
    <w:rsid w:val="002B2308"/>
    <w:rsid w:val="002B241C"/>
    <w:rsid w:val="002B246A"/>
    <w:rsid w:val="002B24C8"/>
    <w:rsid w:val="002B25DB"/>
    <w:rsid w:val="002B265D"/>
    <w:rsid w:val="002B26ED"/>
    <w:rsid w:val="002B28D8"/>
    <w:rsid w:val="002B2E4A"/>
    <w:rsid w:val="002B2F93"/>
    <w:rsid w:val="002B30E2"/>
    <w:rsid w:val="002B3137"/>
    <w:rsid w:val="002B33EC"/>
    <w:rsid w:val="002B3517"/>
    <w:rsid w:val="002B354A"/>
    <w:rsid w:val="002B366A"/>
    <w:rsid w:val="002B3716"/>
    <w:rsid w:val="002B3730"/>
    <w:rsid w:val="002B3C12"/>
    <w:rsid w:val="002B3CCB"/>
    <w:rsid w:val="002B3DC0"/>
    <w:rsid w:val="002B3DE2"/>
    <w:rsid w:val="002B3DF1"/>
    <w:rsid w:val="002B3E36"/>
    <w:rsid w:val="002B3EBF"/>
    <w:rsid w:val="002B3EF1"/>
    <w:rsid w:val="002B3FA9"/>
    <w:rsid w:val="002B400C"/>
    <w:rsid w:val="002B405F"/>
    <w:rsid w:val="002B4179"/>
    <w:rsid w:val="002B421C"/>
    <w:rsid w:val="002B4342"/>
    <w:rsid w:val="002B4429"/>
    <w:rsid w:val="002B453F"/>
    <w:rsid w:val="002B466E"/>
    <w:rsid w:val="002B4698"/>
    <w:rsid w:val="002B4709"/>
    <w:rsid w:val="002B47B6"/>
    <w:rsid w:val="002B48A3"/>
    <w:rsid w:val="002B48D5"/>
    <w:rsid w:val="002B4A01"/>
    <w:rsid w:val="002B4A29"/>
    <w:rsid w:val="002B4B60"/>
    <w:rsid w:val="002B4CD5"/>
    <w:rsid w:val="002B4D40"/>
    <w:rsid w:val="002B4EE5"/>
    <w:rsid w:val="002B509F"/>
    <w:rsid w:val="002B5238"/>
    <w:rsid w:val="002B5381"/>
    <w:rsid w:val="002B53A8"/>
    <w:rsid w:val="002B53C1"/>
    <w:rsid w:val="002B53D1"/>
    <w:rsid w:val="002B541C"/>
    <w:rsid w:val="002B556B"/>
    <w:rsid w:val="002B56A1"/>
    <w:rsid w:val="002B56AE"/>
    <w:rsid w:val="002B56E8"/>
    <w:rsid w:val="002B574F"/>
    <w:rsid w:val="002B5842"/>
    <w:rsid w:val="002B58F5"/>
    <w:rsid w:val="002B5A73"/>
    <w:rsid w:val="002B5A98"/>
    <w:rsid w:val="002B5AEA"/>
    <w:rsid w:val="002B5AF0"/>
    <w:rsid w:val="002B5B6C"/>
    <w:rsid w:val="002B5C81"/>
    <w:rsid w:val="002B5D60"/>
    <w:rsid w:val="002B5DF0"/>
    <w:rsid w:val="002B5E2A"/>
    <w:rsid w:val="002B5E8D"/>
    <w:rsid w:val="002B5E9B"/>
    <w:rsid w:val="002B5EB4"/>
    <w:rsid w:val="002B5EF8"/>
    <w:rsid w:val="002B5FE6"/>
    <w:rsid w:val="002B613F"/>
    <w:rsid w:val="002B61C4"/>
    <w:rsid w:val="002B6435"/>
    <w:rsid w:val="002B648F"/>
    <w:rsid w:val="002B64AD"/>
    <w:rsid w:val="002B64E7"/>
    <w:rsid w:val="002B65A8"/>
    <w:rsid w:val="002B667E"/>
    <w:rsid w:val="002B6777"/>
    <w:rsid w:val="002B67E6"/>
    <w:rsid w:val="002B6828"/>
    <w:rsid w:val="002B6AAD"/>
    <w:rsid w:val="002B6B89"/>
    <w:rsid w:val="002B6B94"/>
    <w:rsid w:val="002B6CDA"/>
    <w:rsid w:val="002B6CF7"/>
    <w:rsid w:val="002B6D05"/>
    <w:rsid w:val="002B6D7F"/>
    <w:rsid w:val="002B6E64"/>
    <w:rsid w:val="002B6FA7"/>
    <w:rsid w:val="002B70B1"/>
    <w:rsid w:val="002B7104"/>
    <w:rsid w:val="002B719D"/>
    <w:rsid w:val="002B71C1"/>
    <w:rsid w:val="002B7214"/>
    <w:rsid w:val="002B72FF"/>
    <w:rsid w:val="002B73C0"/>
    <w:rsid w:val="002B7509"/>
    <w:rsid w:val="002B7510"/>
    <w:rsid w:val="002B7590"/>
    <w:rsid w:val="002B75CD"/>
    <w:rsid w:val="002B7684"/>
    <w:rsid w:val="002B76AA"/>
    <w:rsid w:val="002B79D6"/>
    <w:rsid w:val="002B7B2C"/>
    <w:rsid w:val="002B7BB4"/>
    <w:rsid w:val="002B7F3F"/>
    <w:rsid w:val="002C0028"/>
    <w:rsid w:val="002C0065"/>
    <w:rsid w:val="002C02C9"/>
    <w:rsid w:val="002C0481"/>
    <w:rsid w:val="002C05CB"/>
    <w:rsid w:val="002C063C"/>
    <w:rsid w:val="002C0728"/>
    <w:rsid w:val="002C0792"/>
    <w:rsid w:val="002C0797"/>
    <w:rsid w:val="002C0A5A"/>
    <w:rsid w:val="002C0AB7"/>
    <w:rsid w:val="002C0B4D"/>
    <w:rsid w:val="002C0D1D"/>
    <w:rsid w:val="002C0D3E"/>
    <w:rsid w:val="002C0D8C"/>
    <w:rsid w:val="002C0E9F"/>
    <w:rsid w:val="002C1193"/>
    <w:rsid w:val="002C1335"/>
    <w:rsid w:val="002C138A"/>
    <w:rsid w:val="002C15C8"/>
    <w:rsid w:val="002C16CB"/>
    <w:rsid w:val="002C1B56"/>
    <w:rsid w:val="002C1B8D"/>
    <w:rsid w:val="002C1CD1"/>
    <w:rsid w:val="002C1CD5"/>
    <w:rsid w:val="002C1CFA"/>
    <w:rsid w:val="002C1EDD"/>
    <w:rsid w:val="002C2091"/>
    <w:rsid w:val="002C21AE"/>
    <w:rsid w:val="002C2201"/>
    <w:rsid w:val="002C222C"/>
    <w:rsid w:val="002C226C"/>
    <w:rsid w:val="002C233C"/>
    <w:rsid w:val="002C2386"/>
    <w:rsid w:val="002C254F"/>
    <w:rsid w:val="002C25BC"/>
    <w:rsid w:val="002C265C"/>
    <w:rsid w:val="002C26BA"/>
    <w:rsid w:val="002C2751"/>
    <w:rsid w:val="002C275A"/>
    <w:rsid w:val="002C275D"/>
    <w:rsid w:val="002C284B"/>
    <w:rsid w:val="002C2B71"/>
    <w:rsid w:val="002C2CCA"/>
    <w:rsid w:val="002C2D23"/>
    <w:rsid w:val="002C2E6E"/>
    <w:rsid w:val="002C2E75"/>
    <w:rsid w:val="002C2EE4"/>
    <w:rsid w:val="002C2F76"/>
    <w:rsid w:val="002C3275"/>
    <w:rsid w:val="002C327A"/>
    <w:rsid w:val="002C32CD"/>
    <w:rsid w:val="002C334B"/>
    <w:rsid w:val="002C3361"/>
    <w:rsid w:val="002C337C"/>
    <w:rsid w:val="002C33CA"/>
    <w:rsid w:val="002C33D5"/>
    <w:rsid w:val="002C359B"/>
    <w:rsid w:val="002C36D3"/>
    <w:rsid w:val="002C3811"/>
    <w:rsid w:val="002C3926"/>
    <w:rsid w:val="002C39AD"/>
    <w:rsid w:val="002C3A33"/>
    <w:rsid w:val="002C3A4C"/>
    <w:rsid w:val="002C3A50"/>
    <w:rsid w:val="002C3A99"/>
    <w:rsid w:val="002C3AC5"/>
    <w:rsid w:val="002C3AEA"/>
    <w:rsid w:val="002C3B50"/>
    <w:rsid w:val="002C3CA1"/>
    <w:rsid w:val="002C3D0C"/>
    <w:rsid w:val="002C3E8D"/>
    <w:rsid w:val="002C3E91"/>
    <w:rsid w:val="002C3EE2"/>
    <w:rsid w:val="002C3FF5"/>
    <w:rsid w:val="002C42AF"/>
    <w:rsid w:val="002C42D7"/>
    <w:rsid w:val="002C43AE"/>
    <w:rsid w:val="002C43BF"/>
    <w:rsid w:val="002C43EE"/>
    <w:rsid w:val="002C4478"/>
    <w:rsid w:val="002C4521"/>
    <w:rsid w:val="002C4574"/>
    <w:rsid w:val="002C45F1"/>
    <w:rsid w:val="002C4696"/>
    <w:rsid w:val="002C46C3"/>
    <w:rsid w:val="002C46ED"/>
    <w:rsid w:val="002C47B2"/>
    <w:rsid w:val="002C47D2"/>
    <w:rsid w:val="002C4817"/>
    <w:rsid w:val="002C49CE"/>
    <w:rsid w:val="002C4B41"/>
    <w:rsid w:val="002C4B98"/>
    <w:rsid w:val="002C4BF7"/>
    <w:rsid w:val="002C4C31"/>
    <w:rsid w:val="002C4C96"/>
    <w:rsid w:val="002C4C9E"/>
    <w:rsid w:val="002C4DD7"/>
    <w:rsid w:val="002C4E01"/>
    <w:rsid w:val="002C4E2E"/>
    <w:rsid w:val="002C4E49"/>
    <w:rsid w:val="002C4FCD"/>
    <w:rsid w:val="002C4FE8"/>
    <w:rsid w:val="002C4FEE"/>
    <w:rsid w:val="002C50A5"/>
    <w:rsid w:val="002C50BE"/>
    <w:rsid w:val="002C5230"/>
    <w:rsid w:val="002C54E9"/>
    <w:rsid w:val="002C5530"/>
    <w:rsid w:val="002C556D"/>
    <w:rsid w:val="002C5772"/>
    <w:rsid w:val="002C580F"/>
    <w:rsid w:val="002C5958"/>
    <w:rsid w:val="002C5B1A"/>
    <w:rsid w:val="002C5B96"/>
    <w:rsid w:val="002C6144"/>
    <w:rsid w:val="002C6242"/>
    <w:rsid w:val="002C6244"/>
    <w:rsid w:val="002C6331"/>
    <w:rsid w:val="002C64DF"/>
    <w:rsid w:val="002C6747"/>
    <w:rsid w:val="002C684C"/>
    <w:rsid w:val="002C6970"/>
    <w:rsid w:val="002C69A7"/>
    <w:rsid w:val="002C69FA"/>
    <w:rsid w:val="002C6B06"/>
    <w:rsid w:val="002C6C54"/>
    <w:rsid w:val="002C6D5B"/>
    <w:rsid w:val="002C6E7D"/>
    <w:rsid w:val="002C6EB7"/>
    <w:rsid w:val="002C704B"/>
    <w:rsid w:val="002C739A"/>
    <w:rsid w:val="002C73CE"/>
    <w:rsid w:val="002C74B6"/>
    <w:rsid w:val="002C768B"/>
    <w:rsid w:val="002C76AF"/>
    <w:rsid w:val="002C774D"/>
    <w:rsid w:val="002C77A6"/>
    <w:rsid w:val="002C7874"/>
    <w:rsid w:val="002C7A17"/>
    <w:rsid w:val="002C7A7D"/>
    <w:rsid w:val="002C7A8B"/>
    <w:rsid w:val="002C7A94"/>
    <w:rsid w:val="002C7A9E"/>
    <w:rsid w:val="002C7AF2"/>
    <w:rsid w:val="002C7C2A"/>
    <w:rsid w:val="002C7F04"/>
    <w:rsid w:val="002C7F25"/>
    <w:rsid w:val="002D000A"/>
    <w:rsid w:val="002D01F6"/>
    <w:rsid w:val="002D02A2"/>
    <w:rsid w:val="002D02ED"/>
    <w:rsid w:val="002D0494"/>
    <w:rsid w:val="002D04C1"/>
    <w:rsid w:val="002D04F9"/>
    <w:rsid w:val="002D0546"/>
    <w:rsid w:val="002D0599"/>
    <w:rsid w:val="002D0694"/>
    <w:rsid w:val="002D082C"/>
    <w:rsid w:val="002D0963"/>
    <w:rsid w:val="002D09A9"/>
    <w:rsid w:val="002D0A22"/>
    <w:rsid w:val="002D0A33"/>
    <w:rsid w:val="002D0B25"/>
    <w:rsid w:val="002D0B8F"/>
    <w:rsid w:val="002D0BF2"/>
    <w:rsid w:val="002D0C47"/>
    <w:rsid w:val="002D0C94"/>
    <w:rsid w:val="002D0D7F"/>
    <w:rsid w:val="002D0E2C"/>
    <w:rsid w:val="002D0EBD"/>
    <w:rsid w:val="002D0EF1"/>
    <w:rsid w:val="002D1064"/>
    <w:rsid w:val="002D11BE"/>
    <w:rsid w:val="002D11EB"/>
    <w:rsid w:val="002D1205"/>
    <w:rsid w:val="002D1355"/>
    <w:rsid w:val="002D13C8"/>
    <w:rsid w:val="002D144E"/>
    <w:rsid w:val="002D16B5"/>
    <w:rsid w:val="002D16CB"/>
    <w:rsid w:val="002D18A8"/>
    <w:rsid w:val="002D18F2"/>
    <w:rsid w:val="002D1917"/>
    <w:rsid w:val="002D19FC"/>
    <w:rsid w:val="002D1A4E"/>
    <w:rsid w:val="002D1A51"/>
    <w:rsid w:val="002D1A56"/>
    <w:rsid w:val="002D1A9D"/>
    <w:rsid w:val="002D1B4B"/>
    <w:rsid w:val="002D1B6C"/>
    <w:rsid w:val="002D1BD6"/>
    <w:rsid w:val="002D1C40"/>
    <w:rsid w:val="002D1D4B"/>
    <w:rsid w:val="002D1DFF"/>
    <w:rsid w:val="002D1E79"/>
    <w:rsid w:val="002D20F8"/>
    <w:rsid w:val="002D2119"/>
    <w:rsid w:val="002D224F"/>
    <w:rsid w:val="002D2357"/>
    <w:rsid w:val="002D2412"/>
    <w:rsid w:val="002D242A"/>
    <w:rsid w:val="002D2535"/>
    <w:rsid w:val="002D2581"/>
    <w:rsid w:val="002D25CD"/>
    <w:rsid w:val="002D25F3"/>
    <w:rsid w:val="002D272B"/>
    <w:rsid w:val="002D282B"/>
    <w:rsid w:val="002D2844"/>
    <w:rsid w:val="002D29DF"/>
    <w:rsid w:val="002D2A43"/>
    <w:rsid w:val="002D2ADC"/>
    <w:rsid w:val="002D2B1D"/>
    <w:rsid w:val="002D2B27"/>
    <w:rsid w:val="002D2C52"/>
    <w:rsid w:val="002D2D87"/>
    <w:rsid w:val="002D2E3C"/>
    <w:rsid w:val="002D2EA3"/>
    <w:rsid w:val="002D2F19"/>
    <w:rsid w:val="002D2F5D"/>
    <w:rsid w:val="002D2FBD"/>
    <w:rsid w:val="002D3005"/>
    <w:rsid w:val="002D30B2"/>
    <w:rsid w:val="002D3118"/>
    <w:rsid w:val="002D31D8"/>
    <w:rsid w:val="002D327B"/>
    <w:rsid w:val="002D3306"/>
    <w:rsid w:val="002D349B"/>
    <w:rsid w:val="002D34D5"/>
    <w:rsid w:val="002D368E"/>
    <w:rsid w:val="002D36A3"/>
    <w:rsid w:val="002D376D"/>
    <w:rsid w:val="002D3843"/>
    <w:rsid w:val="002D39D6"/>
    <w:rsid w:val="002D3BB6"/>
    <w:rsid w:val="002D3D8F"/>
    <w:rsid w:val="002D3F24"/>
    <w:rsid w:val="002D3F58"/>
    <w:rsid w:val="002D4065"/>
    <w:rsid w:val="002D4173"/>
    <w:rsid w:val="002D4297"/>
    <w:rsid w:val="002D4369"/>
    <w:rsid w:val="002D4483"/>
    <w:rsid w:val="002D44D4"/>
    <w:rsid w:val="002D4569"/>
    <w:rsid w:val="002D4589"/>
    <w:rsid w:val="002D46DD"/>
    <w:rsid w:val="002D4725"/>
    <w:rsid w:val="002D4781"/>
    <w:rsid w:val="002D47AD"/>
    <w:rsid w:val="002D49C6"/>
    <w:rsid w:val="002D4B55"/>
    <w:rsid w:val="002D4C2E"/>
    <w:rsid w:val="002D4DBA"/>
    <w:rsid w:val="002D4EAD"/>
    <w:rsid w:val="002D4EB2"/>
    <w:rsid w:val="002D4EF5"/>
    <w:rsid w:val="002D4F57"/>
    <w:rsid w:val="002D4F5B"/>
    <w:rsid w:val="002D5075"/>
    <w:rsid w:val="002D51D6"/>
    <w:rsid w:val="002D51E9"/>
    <w:rsid w:val="002D5233"/>
    <w:rsid w:val="002D527B"/>
    <w:rsid w:val="002D5370"/>
    <w:rsid w:val="002D53A9"/>
    <w:rsid w:val="002D5539"/>
    <w:rsid w:val="002D558E"/>
    <w:rsid w:val="002D5646"/>
    <w:rsid w:val="002D56CE"/>
    <w:rsid w:val="002D572E"/>
    <w:rsid w:val="002D5846"/>
    <w:rsid w:val="002D584A"/>
    <w:rsid w:val="002D58B0"/>
    <w:rsid w:val="002D5912"/>
    <w:rsid w:val="002D5925"/>
    <w:rsid w:val="002D593F"/>
    <w:rsid w:val="002D5A90"/>
    <w:rsid w:val="002D5AC7"/>
    <w:rsid w:val="002D5AF2"/>
    <w:rsid w:val="002D5B01"/>
    <w:rsid w:val="002D5B33"/>
    <w:rsid w:val="002D5CC3"/>
    <w:rsid w:val="002D5CDD"/>
    <w:rsid w:val="002D5D2F"/>
    <w:rsid w:val="002D5E38"/>
    <w:rsid w:val="002D5EB7"/>
    <w:rsid w:val="002D609D"/>
    <w:rsid w:val="002D60C1"/>
    <w:rsid w:val="002D61C5"/>
    <w:rsid w:val="002D62A4"/>
    <w:rsid w:val="002D6611"/>
    <w:rsid w:val="002D66A1"/>
    <w:rsid w:val="002D6762"/>
    <w:rsid w:val="002D67E0"/>
    <w:rsid w:val="002D6849"/>
    <w:rsid w:val="002D69DC"/>
    <w:rsid w:val="002D69F4"/>
    <w:rsid w:val="002D6A33"/>
    <w:rsid w:val="002D6AC3"/>
    <w:rsid w:val="002D6BDF"/>
    <w:rsid w:val="002D6D4F"/>
    <w:rsid w:val="002D6D79"/>
    <w:rsid w:val="002D6DB8"/>
    <w:rsid w:val="002D6E2D"/>
    <w:rsid w:val="002D6FA4"/>
    <w:rsid w:val="002D706A"/>
    <w:rsid w:val="002D7084"/>
    <w:rsid w:val="002D70AE"/>
    <w:rsid w:val="002D7193"/>
    <w:rsid w:val="002D71B4"/>
    <w:rsid w:val="002D733B"/>
    <w:rsid w:val="002D737D"/>
    <w:rsid w:val="002D739E"/>
    <w:rsid w:val="002D73B7"/>
    <w:rsid w:val="002D7534"/>
    <w:rsid w:val="002D7562"/>
    <w:rsid w:val="002D75BB"/>
    <w:rsid w:val="002D760B"/>
    <w:rsid w:val="002D76FD"/>
    <w:rsid w:val="002D77B6"/>
    <w:rsid w:val="002D79D7"/>
    <w:rsid w:val="002D7ACE"/>
    <w:rsid w:val="002D7C6D"/>
    <w:rsid w:val="002D7CB9"/>
    <w:rsid w:val="002D7CDD"/>
    <w:rsid w:val="002D7E51"/>
    <w:rsid w:val="002E00C6"/>
    <w:rsid w:val="002E00CB"/>
    <w:rsid w:val="002E0205"/>
    <w:rsid w:val="002E0293"/>
    <w:rsid w:val="002E0300"/>
    <w:rsid w:val="002E03B0"/>
    <w:rsid w:val="002E040A"/>
    <w:rsid w:val="002E0484"/>
    <w:rsid w:val="002E0543"/>
    <w:rsid w:val="002E05B1"/>
    <w:rsid w:val="002E0641"/>
    <w:rsid w:val="002E0667"/>
    <w:rsid w:val="002E0719"/>
    <w:rsid w:val="002E0763"/>
    <w:rsid w:val="002E0767"/>
    <w:rsid w:val="002E0799"/>
    <w:rsid w:val="002E079A"/>
    <w:rsid w:val="002E0805"/>
    <w:rsid w:val="002E0987"/>
    <w:rsid w:val="002E0B0C"/>
    <w:rsid w:val="002E0CFF"/>
    <w:rsid w:val="002E0E2D"/>
    <w:rsid w:val="002E0EAF"/>
    <w:rsid w:val="002E0F0A"/>
    <w:rsid w:val="002E0F21"/>
    <w:rsid w:val="002E100D"/>
    <w:rsid w:val="002E104B"/>
    <w:rsid w:val="002E1286"/>
    <w:rsid w:val="002E12CF"/>
    <w:rsid w:val="002E13A8"/>
    <w:rsid w:val="002E1410"/>
    <w:rsid w:val="002E14DE"/>
    <w:rsid w:val="002E15A4"/>
    <w:rsid w:val="002E15A9"/>
    <w:rsid w:val="002E187E"/>
    <w:rsid w:val="002E1948"/>
    <w:rsid w:val="002E1956"/>
    <w:rsid w:val="002E1B26"/>
    <w:rsid w:val="002E1BE6"/>
    <w:rsid w:val="002E1C0B"/>
    <w:rsid w:val="002E1C8A"/>
    <w:rsid w:val="002E1DD3"/>
    <w:rsid w:val="002E1E39"/>
    <w:rsid w:val="002E1E4D"/>
    <w:rsid w:val="002E1F72"/>
    <w:rsid w:val="002E1F9C"/>
    <w:rsid w:val="002E205A"/>
    <w:rsid w:val="002E21C2"/>
    <w:rsid w:val="002E224A"/>
    <w:rsid w:val="002E23EC"/>
    <w:rsid w:val="002E246E"/>
    <w:rsid w:val="002E24B5"/>
    <w:rsid w:val="002E24E9"/>
    <w:rsid w:val="002E2543"/>
    <w:rsid w:val="002E25E0"/>
    <w:rsid w:val="002E26CA"/>
    <w:rsid w:val="002E2808"/>
    <w:rsid w:val="002E284A"/>
    <w:rsid w:val="002E2916"/>
    <w:rsid w:val="002E2B20"/>
    <w:rsid w:val="002E2B60"/>
    <w:rsid w:val="002E2C09"/>
    <w:rsid w:val="002E2C57"/>
    <w:rsid w:val="002E2C68"/>
    <w:rsid w:val="002E2CCB"/>
    <w:rsid w:val="002E2D90"/>
    <w:rsid w:val="002E2DE8"/>
    <w:rsid w:val="002E2E44"/>
    <w:rsid w:val="002E2F1E"/>
    <w:rsid w:val="002E2FC8"/>
    <w:rsid w:val="002E310A"/>
    <w:rsid w:val="002E31E1"/>
    <w:rsid w:val="002E3346"/>
    <w:rsid w:val="002E334D"/>
    <w:rsid w:val="002E3546"/>
    <w:rsid w:val="002E3845"/>
    <w:rsid w:val="002E39D3"/>
    <w:rsid w:val="002E3A07"/>
    <w:rsid w:val="002E3AF4"/>
    <w:rsid w:val="002E3BB2"/>
    <w:rsid w:val="002E3D48"/>
    <w:rsid w:val="002E3E50"/>
    <w:rsid w:val="002E3F15"/>
    <w:rsid w:val="002E3FB4"/>
    <w:rsid w:val="002E3FDC"/>
    <w:rsid w:val="002E401F"/>
    <w:rsid w:val="002E4122"/>
    <w:rsid w:val="002E413F"/>
    <w:rsid w:val="002E4290"/>
    <w:rsid w:val="002E42E3"/>
    <w:rsid w:val="002E435D"/>
    <w:rsid w:val="002E442D"/>
    <w:rsid w:val="002E4619"/>
    <w:rsid w:val="002E461F"/>
    <w:rsid w:val="002E496D"/>
    <w:rsid w:val="002E49A2"/>
    <w:rsid w:val="002E49BB"/>
    <w:rsid w:val="002E4A88"/>
    <w:rsid w:val="002E4AF1"/>
    <w:rsid w:val="002E4B39"/>
    <w:rsid w:val="002E4C0C"/>
    <w:rsid w:val="002E4C36"/>
    <w:rsid w:val="002E4E42"/>
    <w:rsid w:val="002E4E8D"/>
    <w:rsid w:val="002E4EA4"/>
    <w:rsid w:val="002E512D"/>
    <w:rsid w:val="002E51EB"/>
    <w:rsid w:val="002E528B"/>
    <w:rsid w:val="002E5443"/>
    <w:rsid w:val="002E54B6"/>
    <w:rsid w:val="002E55F2"/>
    <w:rsid w:val="002E566B"/>
    <w:rsid w:val="002E5671"/>
    <w:rsid w:val="002E568C"/>
    <w:rsid w:val="002E5732"/>
    <w:rsid w:val="002E580D"/>
    <w:rsid w:val="002E58F9"/>
    <w:rsid w:val="002E5B03"/>
    <w:rsid w:val="002E5B13"/>
    <w:rsid w:val="002E5BA2"/>
    <w:rsid w:val="002E5C59"/>
    <w:rsid w:val="002E5D58"/>
    <w:rsid w:val="002E5EF2"/>
    <w:rsid w:val="002E5F23"/>
    <w:rsid w:val="002E5F65"/>
    <w:rsid w:val="002E5FCE"/>
    <w:rsid w:val="002E60D8"/>
    <w:rsid w:val="002E6114"/>
    <w:rsid w:val="002E6150"/>
    <w:rsid w:val="002E62A3"/>
    <w:rsid w:val="002E62F5"/>
    <w:rsid w:val="002E66A9"/>
    <w:rsid w:val="002E6793"/>
    <w:rsid w:val="002E6803"/>
    <w:rsid w:val="002E680E"/>
    <w:rsid w:val="002E6900"/>
    <w:rsid w:val="002E69D2"/>
    <w:rsid w:val="002E6B09"/>
    <w:rsid w:val="002E6EAF"/>
    <w:rsid w:val="002E6F90"/>
    <w:rsid w:val="002E70A3"/>
    <w:rsid w:val="002E71CD"/>
    <w:rsid w:val="002E7288"/>
    <w:rsid w:val="002E7361"/>
    <w:rsid w:val="002E73BB"/>
    <w:rsid w:val="002E7409"/>
    <w:rsid w:val="002E75B5"/>
    <w:rsid w:val="002E760C"/>
    <w:rsid w:val="002E7662"/>
    <w:rsid w:val="002E76C8"/>
    <w:rsid w:val="002E775E"/>
    <w:rsid w:val="002E7774"/>
    <w:rsid w:val="002E77DD"/>
    <w:rsid w:val="002E7910"/>
    <w:rsid w:val="002E79C1"/>
    <w:rsid w:val="002E79DF"/>
    <w:rsid w:val="002E7A1D"/>
    <w:rsid w:val="002E7AB5"/>
    <w:rsid w:val="002E7AC6"/>
    <w:rsid w:val="002E7B70"/>
    <w:rsid w:val="002E7BBB"/>
    <w:rsid w:val="002E7EB4"/>
    <w:rsid w:val="002E7FF6"/>
    <w:rsid w:val="002F003D"/>
    <w:rsid w:val="002F00EA"/>
    <w:rsid w:val="002F01F5"/>
    <w:rsid w:val="002F022D"/>
    <w:rsid w:val="002F0239"/>
    <w:rsid w:val="002F06E0"/>
    <w:rsid w:val="002F07AF"/>
    <w:rsid w:val="002F0928"/>
    <w:rsid w:val="002F09BA"/>
    <w:rsid w:val="002F09DF"/>
    <w:rsid w:val="002F0CD7"/>
    <w:rsid w:val="002F0D20"/>
    <w:rsid w:val="002F0D34"/>
    <w:rsid w:val="002F0E03"/>
    <w:rsid w:val="002F0E62"/>
    <w:rsid w:val="002F0F5E"/>
    <w:rsid w:val="002F0F75"/>
    <w:rsid w:val="002F1151"/>
    <w:rsid w:val="002F117D"/>
    <w:rsid w:val="002F11BC"/>
    <w:rsid w:val="002F13A9"/>
    <w:rsid w:val="002F1499"/>
    <w:rsid w:val="002F1599"/>
    <w:rsid w:val="002F16D8"/>
    <w:rsid w:val="002F16EA"/>
    <w:rsid w:val="002F170E"/>
    <w:rsid w:val="002F17F5"/>
    <w:rsid w:val="002F18B4"/>
    <w:rsid w:val="002F1934"/>
    <w:rsid w:val="002F1BC4"/>
    <w:rsid w:val="002F1BFE"/>
    <w:rsid w:val="002F1D1B"/>
    <w:rsid w:val="002F1E8F"/>
    <w:rsid w:val="002F1EA5"/>
    <w:rsid w:val="002F1EA8"/>
    <w:rsid w:val="002F2034"/>
    <w:rsid w:val="002F208B"/>
    <w:rsid w:val="002F20AF"/>
    <w:rsid w:val="002F20EE"/>
    <w:rsid w:val="002F2185"/>
    <w:rsid w:val="002F22DD"/>
    <w:rsid w:val="002F2320"/>
    <w:rsid w:val="002F233C"/>
    <w:rsid w:val="002F23A0"/>
    <w:rsid w:val="002F256F"/>
    <w:rsid w:val="002F25DE"/>
    <w:rsid w:val="002F2713"/>
    <w:rsid w:val="002F2718"/>
    <w:rsid w:val="002F2762"/>
    <w:rsid w:val="002F279E"/>
    <w:rsid w:val="002F282B"/>
    <w:rsid w:val="002F2886"/>
    <w:rsid w:val="002F28D5"/>
    <w:rsid w:val="002F2922"/>
    <w:rsid w:val="002F29A4"/>
    <w:rsid w:val="002F2BD7"/>
    <w:rsid w:val="002F2BEF"/>
    <w:rsid w:val="002F2C06"/>
    <w:rsid w:val="002F2CE2"/>
    <w:rsid w:val="002F2D2B"/>
    <w:rsid w:val="002F2D4A"/>
    <w:rsid w:val="002F2DA7"/>
    <w:rsid w:val="002F2E5E"/>
    <w:rsid w:val="002F2E95"/>
    <w:rsid w:val="002F3099"/>
    <w:rsid w:val="002F348A"/>
    <w:rsid w:val="002F34CD"/>
    <w:rsid w:val="002F350B"/>
    <w:rsid w:val="002F361C"/>
    <w:rsid w:val="002F37F0"/>
    <w:rsid w:val="002F3831"/>
    <w:rsid w:val="002F384E"/>
    <w:rsid w:val="002F38F1"/>
    <w:rsid w:val="002F39FD"/>
    <w:rsid w:val="002F3A01"/>
    <w:rsid w:val="002F3A59"/>
    <w:rsid w:val="002F3BEB"/>
    <w:rsid w:val="002F3C11"/>
    <w:rsid w:val="002F3CA2"/>
    <w:rsid w:val="002F3D29"/>
    <w:rsid w:val="002F3FF0"/>
    <w:rsid w:val="002F406A"/>
    <w:rsid w:val="002F40E0"/>
    <w:rsid w:val="002F40EB"/>
    <w:rsid w:val="002F4360"/>
    <w:rsid w:val="002F4393"/>
    <w:rsid w:val="002F43E0"/>
    <w:rsid w:val="002F4534"/>
    <w:rsid w:val="002F45E3"/>
    <w:rsid w:val="002F46E8"/>
    <w:rsid w:val="002F4730"/>
    <w:rsid w:val="002F477B"/>
    <w:rsid w:val="002F479A"/>
    <w:rsid w:val="002F47CF"/>
    <w:rsid w:val="002F4B29"/>
    <w:rsid w:val="002F4BFA"/>
    <w:rsid w:val="002F4CAF"/>
    <w:rsid w:val="002F4E0B"/>
    <w:rsid w:val="002F4EA7"/>
    <w:rsid w:val="002F4F4C"/>
    <w:rsid w:val="002F50F5"/>
    <w:rsid w:val="002F515E"/>
    <w:rsid w:val="002F5173"/>
    <w:rsid w:val="002F5176"/>
    <w:rsid w:val="002F520A"/>
    <w:rsid w:val="002F52C9"/>
    <w:rsid w:val="002F52E3"/>
    <w:rsid w:val="002F5459"/>
    <w:rsid w:val="002F5496"/>
    <w:rsid w:val="002F55D0"/>
    <w:rsid w:val="002F562E"/>
    <w:rsid w:val="002F5695"/>
    <w:rsid w:val="002F56E6"/>
    <w:rsid w:val="002F587D"/>
    <w:rsid w:val="002F58C0"/>
    <w:rsid w:val="002F594E"/>
    <w:rsid w:val="002F597C"/>
    <w:rsid w:val="002F5A5E"/>
    <w:rsid w:val="002F5AD3"/>
    <w:rsid w:val="002F5C29"/>
    <w:rsid w:val="002F5CB6"/>
    <w:rsid w:val="002F5D21"/>
    <w:rsid w:val="002F5DAE"/>
    <w:rsid w:val="002F5E00"/>
    <w:rsid w:val="002F5E30"/>
    <w:rsid w:val="002F5E5A"/>
    <w:rsid w:val="002F5EEF"/>
    <w:rsid w:val="002F5EF8"/>
    <w:rsid w:val="002F5F1D"/>
    <w:rsid w:val="002F615B"/>
    <w:rsid w:val="002F618F"/>
    <w:rsid w:val="002F61A3"/>
    <w:rsid w:val="002F636C"/>
    <w:rsid w:val="002F639E"/>
    <w:rsid w:val="002F644C"/>
    <w:rsid w:val="002F64E6"/>
    <w:rsid w:val="002F65E2"/>
    <w:rsid w:val="002F6613"/>
    <w:rsid w:val="002F6650"/>
    <w:rsid w:val="002F675E"/>
    <w:rsid w:val="002F6948"/>
    <w:rsid w:val="002F698B"/>
    <w:rsid w:val="002F6B30"/>
    <w:rsid w:val="002F6BB1"/>
    <w:rsid w:val="002F6C42"/>
    <w:rsid w:val="002F6CA1"/>
    <w:rsid w:val="002F6D4D"/>
    <w:rsid w:val="002F6E0D"/>
    <w:rsid w:val="002F6ED7"/>
    <w:rsid w:val="002F6FA3"/>
    <w:rsid w:val="002F6FB2"/>
    <w:rsid w:val="002F7099"/>
    <w:rsid w:val="002F7152"/>
    <w:rsid w:val="002F7161"/>
    <w:rsid w:val="002F7277"/>
    <w:rsid w:val="002F732E"/>
    <w:rsid w:val="002F7390"/>
    <w:rsid w:val="002F7410"/>
    <w:rsid w:val="002F75C7"/>
    <w:rsid w:val="002F7603"/>
    <w:rsid w:val="002F7640"/>
    <w:rsid w:val="002F7771"/>
    <w:rsid w:val="002F782E"/>
    <w:rsid w:val="002F79F6"/>
    <w:rsid w:val="002F7A02"/>
    <w:rsid w:val="002F7AB4"/>
    <w:rsid w:val="002F7AB6"/>
    <w:rsid w:val="002F7AC0"/>
    <w:rsid w:val="002F7ADC"/>
    <w:rsid w:val="002F7C74"/>
    <w:rsid w:val="002F7D47"/>
    <w:rsid w:val="002F7D83"/>
    <w:rsid w:val="002F7DD6"/>
    <w:rsid w:val="002F7E78"/>
    <w:rsid w:val="002F7FC9"/>
    <w:rsid w:val="0030013F"/>
    <w:rsid w:val="0030016D"/>
    <w:rsid w:val="00300222"/>
    <w:rsid w:val="0030022C"/>
    <w:rsid w:val="00300238"/>
    <w:rsid w:val="00300459"/>
    <w:rsid w:val="003005E5"/>
    <w:rsid w:val="00300744"/>
    <w:rsid w:val="0030076C"/>
    <w:rsid w:val="003008D7"/>
    <w:rsid w:val="00300976"/>
    <w:rsid w:val="00300A99"/>
    <w:rsid w:val="00300B78"/>
    <w:rsid w:val="00300BF0"/>
    <w:rsid w:val="00300C08"/>
    <w:rsid w:val="00300CBE"/>
    <w:rsid w:val="00300DEC"/>
    <w:rsid w:val="00300E70"/>
    <w:rsid w:val="0030120B"/>
    <w:rsid w:val="0030134B"/>
    <w:rsid w:val="0030149E"/>
    <w:rsid w:val="0030162D"/>
    <w:rsid w:val="003016BB"/>
    <w:rsid w:val="0030178B"/>
    <w:rsid w:val="00301819"/>
    <w:rsid w:val="0030186E"/>
    <w:rsid w:val="003018BD"/>
    <w:rsid w:val="003018D0"/>
    <w:rsid w:val="00301969"/>
    <w:rsid w:val="00301ADB"/>
    <w:rsid w:val="00301B58"/>
    <w:rsid w:val="00301B8C"/>
    <w:rsid w:val="00301BBF"/>
    <w:rsid w:val="00301BF1"/>
    <w:rsid w:val="00301D3F"/>
    <w:rsid w:val="00301DD8"/>
    <w:rsid w:val="00301F32"/>
    <w:rsid w:val="00301F55"/>
    <w:rsid w:val="00302033"/>
    <w:rsid w:val="00302040"/>
    <w:rsid w:val="003020BC"/>
    <w:rsid w:val="003023D4"/>
    <w:rsid w:val="00302585"/>
    <w:rsid w:val="00302595"/>
    <w:rsid w:val="00302657"/>
    <w:rsid w:val="00302704"/>
    <w:rsid w:val="003027DC"/>
    <w:rsid w:val="00302856"/>
    <w:rsid w:val="003028E3"/>
    <w:rsid w:val="00302B86"/>
    <w:rsid w:val="00302BAF"/>
    <w:rsid w:val="00302E39"/>
    <w:rsid w:val="00302F1E"/>
    <w:rsid w:val="00302F83"/>
    <w:rsid w:val="00303045"/>
    <w:rsid w:val="00303178"/>
    <w:rsid w:val="0030317A"/>
    <w:rsid w:val="00303233"/>
    <w:rsid w:val="0030323A"/>
    <w:rsid w:val="00303249"/>
    <w:rsid w:val="0030326A"/>
    <w:rsid w:val="0030339F"/>
    <w:rsid w:val="003034F4"/>
    <w:rsid w:val="0030351B"/>
    <w:rsid w:val="003035DF"/>
    <w:rsid w:val="00303640"/>
    <w:rsid w:val="003036E9"/>
    <w:rsid w:val="00303726"/>
    <w:rsid w:val="00303794"/>
    <w:rsid w:val="003037A0"/>
    <w:rsid w:val="003037F8"/>
    <w:rsid w:val="0030388D"/>
    <w:rsid w:val="00303898"/>
    <w:rsid w:val="003038E0"/>
    <w:rsid w:val="00303974"/>
    <w:rsid w:val="00303A20"/>
    <w:rsid w:val="00303A9E"/>
    <w:rsid w:val="00303CCF"/>
    <w:rsid w:val="00303D53"/>
    <w:rsid w:val="00303D88"/>
    <w:rsid w:val="00303DF4"/>
    <w:rsid w:val="00303EC3"/>
    <w:rsid w:val="0030407F"/>
    <w:rsid w:val="003041D0"/>
    <w:rsid w:val="003041FA"/>
    <w:rsid w:val="0030434F"/>
    <w:rsid w:val="003043C9"/>
    <w:rsid w:val="00304473"/>
    <w:rsid w:val="003044A2"/>
    <w:rsid w:val="00304532"/>
    <w:rsid w:val="0030454B"/>
    <w:rsid w:val="0030486C"/>
    <w:rsid w:val="003048CF"/>
    <w:rsid w:val="00304995"/>
    <w:rsid w:val="00304998"/>
    <w:rsid w:val="00304A0D"/>
    <w:rsid w:val="00304B75"/>
    <w:rsid w:val="00304B8E"/>
    <w:rsid w:val="00304C00"/>
    <w:rsid w:val="00304CAC"/>
    <w:rsid w:val="00304D07"/>
    <w:rsid w:val="00304E54"/>
    <w:rsid w:val="00304EAD"/>
    <w:rsid w:val="00304EF6"/>
    <w:rsid w:val="003052BC"/>
    <w:rsid w:val="003052CC"/>
    <w:rsid w:val="0030534E"/>
    <w:rsid w:val="00305523"/>
    <w:rsid w:val="003056B0"/>
    <w:rsid w:val="00305741"/>
    <w:rsid w:val="00305796"/>
    <w:rsid w:val="0030599E"/>
    <w:rsid w:val="00305A3E"/>
    <w:rsid w:val="00305AEA"/>
    <w:rsid w:val="00305AFE"/>
    <w:rsid w:val="00305B20"/>
    <w:rsid w:val="00305BC5"/>
    <w:rsid w:val="00305C3F"/>
    <w:rsid w:val="00305CB2"/>
    <w:rsid w:val="00305E84"/>
    <w:rsid w:val="00305EB6"/>
    <w:rsid w:val="00305FF1"/>
    <w:rsid w:val="003060C9"/>
    <w:rsid w:val="00306155"/>
    <w:rsid w:val="003061A8"/>
    <w:rsid w:val="00306213"/>
    <w:rsid w:val="003062E3"/>
    <w:rsid w:val="0030671B"/>
    <w:rsid w:val="003067D0"/>
    <w:rsid w:val="0030683B"/>
    <w:rsid w:val="0030697A"/>
    <w:rsid w:val="003069BA"/>
    <w:rsid w:val="003069F4"/>
    <w:rsid w:val="00306A00"/>
    <w:rsid w:val="00306C2E"/>
    <w:rsid w:val="00306EFE"/>
    <w:rsid w:val="00306F06"/>
    <w:rsid w:val="00306F91"/>
    <w:rsid w:val="00306FA5"/>
    <w:rsid w:val="00307034"/>
    <w:rsid w:val="00307063"/>
    <w:rsid w:val="00307161"/>
    <w:rsid w:val="0030723A"/>
    <w:rsid w:val="003072E4"/>
    <w:rsid w:val="0030732D"/>
    <w:rsid w:val="0030736E"/>
    <w:rsid w:val="00307450"/>
    <w:rsid w:val="0030752A"/>
    <w:rsid w:val="003075BA"/>
    <w:rsid w:val="003076E5"/>
    <w:rsid w:val="00307898"/>
    <w:rsid w:val="003078A0"/>
    <w:rsid w:val="003078E0"/>
    <w:rsid w:val="003079E0"/>
    <w:rsid w:val="00307B46"/>
    <w:rsid w:val="00307CA7"/>
    <w:rsid w:val="00307CE9"/>
    <w:rsid w:val="00307ED6"/>
    <w:rsid w:val="00307F52"/>
    <w:rsid w:val="00307FDD"/>
    <w:rsid w:val="0031002B"/>
    <w:rsid w:val="00310070"/>
    <w:rsid w:val="003101B5"/>
    <w:rsid w:val="00310307"/>
    <w:rsid w:val="003103A9"/>
    <w:rsid w:val="003103F1"/>
    <w:rsid w:val="003104CF"/>
    <w:rsid w:val="00310767"/>
    <w:rsid w:val="00310819"/>
    <w:rsid w:val="00310B73"/>
    <w:rsid w:val="00310C2E"/>
    <w:rsid w:val="00310C5A"/>
    <w:rsid w:val="00310C95"/>
    <w:rsid w:val="00310D0A"/>
    <w:rsid w:val="00310F6B"/>
    <w:rsid w:val="00310FAB"/>
    <w:rsid w:val="0031108C"/>
    <w:rsid w:val="003110C7"/>
    <w:rsid w:val="00311370"/>
    <w:rsid w:val="003113A7"/>
    <w:rsid w:val="0031153A"/>
    <w:rsid w:val="00311635"/>
    <w:rsid w:val="00311709"/>
    <w:rsid w:val="003117D7"/>
    <w:rsid w:val="003117EF"/>
    <w:rsid w:val="0031180F"/>
    <w:rsid w:val="003118B2"/>
    <w:rsid w:val="003118D0"/>
    <w:rsid w:val="003118EE"/>
    <w:rsid w:val="0031198A"/>
    <w:rsid w:val="003119AD"/>
    <w:rsid w:val="003119DF"/>
    <w:rsid w:val="00311A3F"/>
    <w:rsid w:val="00311AA0"/>
    <w:rsid w:val="00311B0F"/>
    <w:rsid w:val="00311B9D"/>
    <w:rsid w:val="00311C52"/>
    <w:rsid w:val="00311CD4"/>
    <w:rsid w:val="00311CEE"/>
    <w:rsid w:val="00311D83"/>
    <w:rsid w:val="00311E10"/>
    <w:rsid w:val="00311EF4"/>
    <w:rsid w:val="00311FC2"/>
    <w:rsid w:val="003120C5"/>
    <w:rsid w:val="003121ED"/>
    <w:rsid w:val="00312217"/>
    <w:rsid w:val="00312244"/>
    <w:rsid w:val="00312487"/>
    <w:rsid w:val="003125AA"/>
    <w:rsid w:val="003125F6"/>
    <w:rsid w:val="0031267D"/>
    <w:rsid w:val="003126CD"/>
    <w:rsid w:val="00312960"/>
    <w:rsid w:val="0031299F"/>
    <w:rsid w:val="003129AE"/>
    <w:rsid w:val="00312A08"/>
    <w:rsid w:val="00312A68"/>
    <w:rsid w:val="00312AE0"/>
    <w:rsid w:val="00312B6C"/>
    <w:rsid w:val="00312B8A"/>
    <w:rsid w:val="00312BDC"/>
    <w:rsid w:val="00312C42"/>
    <w:rsid w:val="00312CB1"/>
    <w:rsid w:val="00312CBB"/>
    <w:rsid w:val="00312D4D"/>
    <w:rsid w:val="00312E0D"/>
    <w:rsid w:val="00312E1D"/>
    <w:rsid w:val="00312F11"/>
    <w:rsid w:val="00312F33"/>
    <w:rsid w:val="00312FF6"/>
    <w:rsid w:val="00313013"/>
    <w:rsid w:val="00313061"/>
    <w:rsid w:val="003132A1"/>
    <w:rsid w:val="003132AD"/>
    <w:rsid w:val="00313315"/>
    <w:rsid w:val="00313381"/>
    <w:rsid w:val="003133B2"/>
    <w:rsid w:val="003135AE"/>
    <w:rsid w:val="00313692"/>
    <w:rsid w:val="003136AB"/>
    <w:rsid w:val="00313801"/>
    <w:rsid w:val="0031397B"/>
    <w:rsid w:val="00313A00"/>
    <w:rsid w:val="00313A07"/>
    <w:rsid w:val="00313E5F"/>
    <w:rsid w:val="00313F35"/>
    <w:rsid w:val="00313FA5"/>
    <w:rsid w:val="00313FC0"/>
    <w:rsid w:val="00314055"/>
    <w:rsid w:val="00314334"/>
    <w:rsid w:val="00314374"/>
    <w:rsid w:val="00314456"/>
    <w:rsid w:val="0031445F"/>
    <w:rsid w:val="0031452E"/>
    <w:rsid w:val="00314571"/>
    <w:rsid w:val="00314610"/>
    <w:rsid w:val="003146B5"/>
    <w:rsid w:val="00314776"/>
    <w:rsid w:val="00314777"/>
    <w:rsid w:val="00314798"/>
    <w:rsid w:val="00314840"/>
    <w:rsid w:val="00314A13"/>
    <w:rsid w:val="00314C75"/>
    <w:rsid w:val="00314CF5"/>
    <w:rsid w:val="00314F07"/>
    <w:rsid w:val="00315202"/>
    <w:rsid w:val="003152B3"/>
    <w:rsid w:val="003152B5"/>
    <w:rsid w:val="003152F2"/>
    <w:rsid w:val="0031534B"/>
    <w:rsid w:val="003153A3"/>
    <w:rsid w:val="0031545D"/>
    <w:rsid w:val="003155BB"/>
    <w:rsid w:val="00315776"/>
    <w:rsid w:val="00315882"/>
    <w:rsid w:val="003158C5"/>
    <w:rsid w:val="003158F2"/>
    <w:rsid w:val="00315CFB"/>
    <w:rsid w:val="00315DE0"/>
    <w:rsid w:val="00315EFF"/>
    <w:rsid w:val="00315F51"/>
    <w:rsid w:val="0031609D"/>
    <w:rsid w:val="00316179"/>
    <w:rsid w:val="003162A5"/>
    <w:rsid w:val="00316399"/>
    <w:rsid w:val="003163B4"/>
    <w:rsid w:val="00316657"/>
    <w:rsid w:val="003166BC"/>
    <w:rsid w:val="003166D1"/>
    <w:rsid w:val="003166E7"/>
    <w:rsid w:val="0031674C"/>
    <w:rsid w:val="0031679B"/>
    <w:rsid w:val="00316828"/>
    <w:rsid w:val="00316868"/>
    <w:rsid w:val="00316956"/>
    <w:rsid w:val="00316967"/>
    <w:rsid w:val="003169E3"/>
    <w:rsid w:val="00316B50"/>
    <w:rsid w:val="00316BA7"/>
    <w:rsid w:val="00316BC7"/>
    <w:rsid w:val="00316CA8"/>
    <w:rsid w:val="00316DDA"/>
    <w:rsid w:val="00316FAD"/>
    <w:rsid w:val="00317198"/>
    <w:rsid w:val="003172D1"/>
    <w:rsid w:val="003172F7"/>
    <w:rsid w:val="00317466"/>
    <w:rsid w:val="0031768A"/>
    <w:rsid w:val="003176B5"/>
    <w:rsid w:val="003176CD"/>
    <w:rsid w:val="003176FF"/>
    <w:rsid w:val="003177FA"/>
    <w:rsid w:val="00317824"/>
    <w:rsid w:val="00317830"/>
    <w:rsid w:val="003178CD"/>
    <w:rsid w:val="003179B0"/>
    <w:rsid w:val="00317A2D"/>
    <w:rsid w:val="00317B7C"/>
    <w:rsid w:val="00317B91"/>
    <w:rsid w:val="00317B9B"/>
    <w:rsid w:val="00317DF4"/>
    <w:rsid w:val="00317EFE"/>
    <w:rsid w:val="00317F8F"/>
    <w:rsid w:val="00317FC7"/>
    <w:rsid w:val="003201A7"/>
    <w:rsid w:val="00320234"/>
    <w:rsid w:val="003202C8"/>
    <w:rsid w:val="00320302"/>
    <w:rsid w:val="00320308"/>
    <w:rsid w:val="00320562"/>
    <w:rsid w:val="00320585"/>
    <w:rsid w:val="0032063B"/>
    <w:rsid w:val="00320676"/>
    <w:rsid w:val="00320876"/>
    <w:rsid w:val="0032089E"/>
    <w:rsid w:val="0032091E"/>
    <w:rsid w:val="00320978"/>
    <w:rsid w:val="00320987"/>
    <w:rsid w:val="00320CF3"/>
    <w:rsid w:val="00320D1A"/>
    <w:rsid w:val="00320E80"/>
    <w:rsid w:val="00320F00"/>
    <w:rsid w:val="00320F41"/>
    <w:rsid w:val="00320F82"/>
    <w:rsid w:val="00320FAE"/>
    <w:rsid w:val="0032119C"/>
    <w:rsid w:val="003211BF"/>
    <w:rsid w:val="00321264"/>
    <w:rsid w:val="003213B3"/>
    <w:rsid w:val="0032148C"/>
    <w:rsid w:val="0032149F"/>
    <w:rsid w:val="00321541"/>
    <w:rsid w:val="00321574"/>
    <w:rsid w:val="0032161B"/>
    <w:rsid w:val="003216E6"/>
    <w:rsid w:val="003218DA"/>
    <w:rsid w:val="003219D2"/>
    <w:rsid w:val="003219F2"/>
    <w:rsid w:val="00321C05"/>
    <w:rsid w:val="00321C9E"/>
    <w:rsid w:val="00321DA5"/>
    <w:rsid w:val="00321DFC"/>
    <w:rsid w:val="00321EE8"/>
    <w:rsid w:val="00321F70"/>
    <w:rsid w:val="00322089"/>
    <w:rsid w:val="0032209C"/>
    <w:rsid w:val="003220DA"/>
    <w:rsid w:val="003220E0"/>
    <w:rsid w:val="0032210F"/>
    <w:rsid w:val="0032233D"/>
    <w:rsid w:val="0032236A"/>
    <w:rsid w:val="003224A5"/>
    <w:rsid w:val="003226DB"/>
    <w:rsid w:val="00322779"/>
    <w:rsid w:val="00322806"/>
    <w:rsid w:val="003228A1"/>
    <w:rsid w:val="00322B2C"/>
    <w:rsid w:val="00322B8C"/>
    <w:rsid w:val="00322D4B"/>
    <w:rsid w:val="00322F03"/>
    <w:rsid w:val="00323006"/>
    <w:rsid w:val="003230AA"/>
    <w:rsid w:val="0032313B"/>
    <w:rsid w:val="003231B8"/>
    <w:rsid w:val="0032320A"/>
    <w:rsid w:val="0032337E"/>
    <w:rsid w:val="00323399"/>
    <w:rsid w:val="003233CD"/>
    <w:rsid w:val="00323456"/>
    <w:rsid w:val="00323503"/>
    <w:rsid w:val="0032350E"/>
    <w:rsid w:val="0032352A"/>
    <w:rsid w:val="0032354A"/>
    <w:rsid w:val="0032355B"/>
    <w:rsid w:val="003235BD"/>
    <w:rsid w:val="003236D7"/>
    <w:rsid w:val="00323740"/>
    <w:rsid w:val="0032392C"/>
    <w:rsid w:val="00323B73"/>
    <w:rsid w:val="00323CA0"/>
    <w:rsid w:val="00323CE6"/>
    <w:rsid w:val="00323EAB"/>
    <w:rsid w:val="00323FC1"/>
    <w:rsid w:val="00324077"/>
    <w:rsid w:val="003240A7"/>
    <w:rsid w:val="00324328"/>
    <w:rsid w:val="00324561"/>
    <w:rsid w:val="00324597"/>
    <w:rsid w:val="00324665"/>
    <w:rsid w:val="00324694"/>
    <w:rsid w:val="003247E0"/>
    <w:rsid w:val="0032484D"/>
    <w:rsid w:val="0032490F"/>
    <w:rsid w:val="00324958"/>
    <w:rsid w:val="003249CF"/>
    <w:rsid w:val="00324B8C"/>
    <w:rsid w:val="00324CA4"/>
    <w:rsid w:val="00324CEF"/>
    <w:rsid w:val="00324D1A"/>
    <w:rsid w:val="00324F29"/>
    <w:rsid w:val="00324FF0"/>
    <w:rsid w:val="0032503E"/>
    <w:rsid w:val="00325167"/>
    <w:rsid w:val="003251EA"/>
    <w:rsid w:val="00325265"/>
    <w:rsid w:val="003253AB"/>
    <w:rsid w:val="0032540F"/>
    <w:rsid w:val="003254B5"/>
    <w:rsid w:val="00325527"/>
    <w:rsid w:val="003255A4"/>
    <w:rsid w:val="003255EE"/>
    <w:rsid w:val="00325689"/>
    <w:rsid w:val="00325703"/>
    <w:rsid w:val="003257A2"/>
    <w:rsid w:val="00325970"/>
    <w:rsid w:val="00325A59"/>
    <w:rsid w:val="00325A62"/>
    <w:rsid w:val="00325AA6"/>
    <w:rsid w:val="00325AC2"/>
    <w:rsid w:val="00325B06"/>
    <w:rsid w:val="00325B98"/>
    <w:rsid w:val="00325BC2"/>
    <w:rsid w:val="00325EA9"/>
    <w:rsid w:val="00326021"/>
    <w:rsid w:val="00326141"/>
    <w:rsid w:val="00326178"/>
    <w:rsid w:val="00326223"/>
    <w:rsid w:val="0032622E"/>
    <w:rsid w:val="0032631A"/>
    <w:rsid w:val="00326499"/>
    <w:rsid w:val="00326518"/>
    <w:rsid w:val="00326536"/>
    <w:rsid w:val="00326571"/>
    <w:rsid w:val="003269B1"/>
    <w:rsid w:val="00326A83"/>
    <w:rsid w:val="00326B31"/>
    <w:rsid w:val="00326BE9"/>
    <w:rsid w:val="00326D67"/>
    <w:rsid w:val="00326D6D"/>
    <w:rsid w:val="00326E07"/>
    <w:rsid w:val="00326E4E"/>
    <w:rsid w:val="00326ECF"/>
    <w:rsid w:val="00326F54"/>
    <w:rsid w:val="003270A8"/>
    <w:rsid w:val="0032716F"/>
    <w:rsid w:val="0032717D"/>
    <w:rsid w:val="00327186"/>
    <w:rsid w:val="003271A9"/>
    <w:rsid w:val="003271CC"/>
    <w:rsid w:val="003273D5"/>
    <w:rsid w:val="00327430"/>
    <w:rsid w:val="003274BF"/>
    <w:rsid w:val="00327528"/>
    <w:rsid w:val="00327624"/>
    <w:rsid w:val="00327631"/>
    <w:rsid w:val="003277C5"/>
    <w:rsid w:val="003277ED"/>
    <w:rsid w:val="00327854"/>
    <w:rsid w:val="0032787F"/>
    <w:rsid w:val="003278B9"/>
    <w:rsid w:val="003279F5"/>
    <w:rsid w:val="00327AFB"/>
    <w:rsid w:val="00327B46"/>
    <w:rsid w:val="00327BE6"/>
    <w:rsid w:val="00327C31"/>
    <w:rsid w:val="00327C36"/>
    <w:rsid w:val="00327D69"/>
    <w:rsid w:val="00327F6F"/>
    <w:rsid w:val="00330039"/>
    <w:rsid w:val="003300BF"/>
    <w:rsid w:val="00330120"/>
    <w:rsid w:val="00330197"/>
    <w:rsid w:val="00330260"/>
    <w:rsid w:val="00330349"/>
    <w:rsid w:val="003304FA"/>
    <w:rsid w:val="003305EB"/>
    <w:rsid w:val="00330646"/>
    <w:rsid w:val="0033078E"/>
    <w:rsid w:val="00330795"/>
    <w:rsid w:val="003307CB"/>
    <w:rsid w:val="003308F8"/>
    <w:rsid w:val="00330966"/>
    <w:rsid w:val="0033099D"/>
    <w:rsid w:val="00330B75"/>
    <w:rsid w:val="00330DA9"/>
    <w:rsid w:val="00330DAA"/>
    <w:rsid w:val="00330F2F"/>
    <w:rsid w:val="00330FEB"/>
    <w:rsid w:val="00330FF8"/>
    <w:rsid w:val="0033101D"/>
    <w:rsid w:val="003310ED"/>
    <w:rsid w:val="00331173"/>
    <w:rsid w:val="003311E3"/>
    <w:rsid w:val="0033121C"/>
    <w:rsid w:val="0033121F"/>
    <w:rsid w:val="0033135F"/>
    <w:rsid w:val="003313BB"/>
    <w:rsid w:val="0033145F"/>
    <w:rsid w:val="003314EF"/>
    <w:rsid w:val="003314F9"/>
    <w:rsid w:val="003316D7"/>
    <w:rsid w:val="0033173E"/>
    <w:rsid w:val="00331755"/>
    <w:rsid w:val="0033189E"/>
    <w:rsid w:val="003319AB"/>
    <w:rsid w:val="00331AB0"/>
    <w:rsid w:val="00331B0A"/>
    <w:rsid w:val="00331D4C"/>
    <w:rsid w:val="00331F5E"/>
    <w:rsid w:val="003320E1"/>
    <w:rsid w:val="0033220A"/>
    <w:rsid w:val="00332248"/>
    <w:rsid w:val="003322B2"/>
    <w:rsid w:val="003324E2"/>
    <w:rsid w:val="0033250B"/>
    <w:rsid w:val="0033265A"/>
    <w:rsid w:val="00332883"/>
    <w:rsid w:val="0033288F"/>
    <w:rsid w:val="003328E1"/>
    <w:rsid w:val="0033293A"/>
    <w:rsid w:val="00332AB2"/>
    <w:rsid w:val="00332BF7"/>
    <w:rsid w:val="00332C7A"/>
    <w:rsid w:val="00332CEB"/>
    <w:rsid w:val="00332D28"/>
    <w:rsid w:val="00332D54"/>
    <w:rsid w:val="00332D71"/>
    <w:rsid w:val="00332DBF"/>
    <w:rsid w:val="00332DE3"/>
    <w:rsid w:val="00332DF0"/>
    <w:rsid w:val="00332E7E"/>
    <w:rsid w:val="00332E9B"/>
    <w:rsid w:val="003330F7"/>
    <w:rsid w:val="00333136"/>
    <w:rsid w:val="00333149"/>
    <w:rsid w:val="003331B8"/>
    <w:rsid w:val="003332BC"/>
    <w:rsid w:val="003332F9"/>
    <w:rsid w:val="00333405"/>
    <w:rsid w:val="003334EB"/>
    <w:rsid w:val="00333567"/>
    <w:rsid w:val="0033357F"/>
    <w:rsid w:val="003335B0"/>
    <w:rsid w:val="00333657"/>
    <w:rsid w:val="00333680"/>
    <w:rsid w:val="003336B1"/>
    <w:rsid w:val="003336B2"/>
    <w:rsid w:val="003336F3"/>
    <w:rsid w:val="00333A9D"/>
    <w:rsid w:val="00333BD5"/>
    <w:rsid w:val="00333CB0"/>
    <w:rsid w:val="00333D75"/>
    <w:rsid w:val="00333D8B"/>
    <w:rsid w:val="00333E6D"/>
    <w:rsid w:val="00333F80"/>
    <w:rsid w:val="00334042"/>
    <w:rsid w:val="00334159"/>
    <w:rsid w:val="003341B9"/>
    <w:rsid w:val="00334204"/>
    <w:rsid w:val="00334273"/>
    <w:rsid w:val="003342CD"/>
    <w:rsid w:val="003343BA"/>
    <w:rsid w:val="00334488"/>
    <w:rsid w:val="003344A6"/>
    <w:rsid w:val="0033456E"/>
    <w:rsid w:val="003345CB"/>
    <w:rsid w:val="00334613"/>
    <w:rsid w:val="003346AE"/>
    <w:rsid w:val="0033477F"/>
    <w:rsid w:val="00334944"/>
    <w:rsid w:val="00334AA4"/>
    <w:rsid w:val="00334AF8"/>
    <w:rsid w:val="00334BF6"/>
    <w:rsid w:val="00334D47"/>
    <w:rsid w:val="00334E1E"/>
    <w:rsid w:val="00334E74"/>
    <w:rsid w:val="00334EB5"/>
    <w:rsid w:val="00334FE9"/>
    <w:rsid w:val="00335042"/>
    <w:rsid w:val="0033506E"/>
    <w:rsid w:val="003351C6"/>
    <w:rsid w:val="00335237"/>
    <w:rsid w:val="003352AD"/>
    <w:rsid w:val="003352D0"/>
    <w:rsid w:val="003352EE"/>
    <w:rsid w:val="003353E6"/>
    <w:rsid w:val="003354DB"/>
    <w:rsid w:val="00335554"/>
    <w:rsid w:val="003355EC"/>
    <w:rsid w:val="0033584E"/>
    <w:rsid w:val="003358C7"/>
    <w:rsid w:val="0033593A"/>
    <w:rsid w:val="003359E1"/>
    <w:rsid w:val="00335A42"/>
    <w:rsid w:val="00335B6A"/>
    <w:rsid w:val="00335B9C"/>
    <w:rsid w:val="00335BF6"/>
    <w:rsid w:val="00335CD0"/>
    <w:rsid w:val="00335CE0"/>
    <w:rsid w:val="00335DE6"/>
    <w:rsid w:val="00335E13"/>
    <w:rsid w:val="00335EEC"/>
    <w:rsid w:val="00335F59"/>
    <w:rsid w:val="003360AD"/>
    <w:rsid w:val="003360E6"/>
    <w:rsid w:val="003361A5"/>
    <w:rsid w:val="00336238"/>
    <w:rsid w:val="00336279"/>
    <w:rsid w:val="003363CF"/>
    <w:rsid w:val="00336415"/>
    <w:rsid w:val="003364A3"/>
    <w:rsid w:val="003365D8"/>
    <w:rsid w:val="003365F1"/>
    <w:rsid w:val="00336629"/>
    <w:rsid w:val="00336637"/>
    <w:rsid w:val="003366D9"/>
    <w:rsid w:val="0033676D"/>
    <w:rsid w:val="0033679C"/>
    <w:rsid w:val="00336808"/>
    <w:rsid w:val="0033685A"/>
    <w:rsid w:val="0033685D"/>
    <w:rsid w:val="00336878"/>
    <w:rsid w:val="00336900"/>
    <w:rsid w:val="0033698E"/>
    <w:rsid w:val="00336A48"/>
    <w:rsid w:val="00336A55"/>
    <w:rsid w:val="00336A61"/>
    <w:rsid w:val="00336AD1"/>
    <w:rsid w:val="00336BF7"/>
    <w:rsid w:val="00336D1A"/>
    <w:rsid w:val="00336E1D"/>
    <w:rsid w:val="00336E88"/>
    <w:rsid w:val="00336F5A"/>
    <w:rsid w:val="0033705C"/>
    <w:rsid w:val="0033765A"/>
    <w:rsid w:val="00337670"/>
    <w:rsid w:val="00337783"/>
    <w:rsid w:val="00337800"/>
    <w:rsid w:val="00337B95"/>
    <w:rsid w:val="00337BDD"/>
    <w:rsid w:val="00337C0F"/>
    <w:rsid w:val="00337C27"/>
    <w:rsid w:val="00337DDE"/>
    <w:rsid w:val="00337F88"/>
    <w:rsid w:val="00337FEC"/>
    <w:rsid w:val="00340047"/>
    <w:rsid w:val="00340121"/>
    <w:rsid w:val="00340183"/>
    <w:rsid w:val="0034045C"/>
    <w:rsid w:val="0034046A"/>
    <w:rsid w:val="00340505"/>
    <w:rsid w:val="003406A2"/>
    <w:rsid w:val="003406BF"/>
    <w:rsid w:val="003406C1"/>
    <w:rsid w:val="0034076E"/>
    <w:rsid w:val="00340784"/>
    <w:rsid w:val="003407BD"/>
    <w:rsid w:val="003407E9"/>
    <w:rsid w:val="003407F3"/>
    <w:rsid w:val="0034083F"/>
    <w:rsid w:val="0034091D"/>
    <w:rsid w:val="00340942"/>
    <w:rsid w:val="003409AD"/>
    <w:rsid w:val="003409DD"/>
    <w:rsid w:val="003409EE"/>
    <w:rsid w:val="00340BE9"/>
    <w:rsid w:val="00340C5E"/>
    <w:rsid w:val="00340C87"/>
    <w:rsid w:val="00340E96"/>
    <w:rsid w:val="0034101E"/>
    <w:rsid w:val="0034109A"/>
    <w:rsid w:val="00341186"/>
    <w:rsid w:val="003411BA"/>
    <w:rsid w:val="00341281"/>
    <w:rsid w:val="0034129B"/>
    <w:rsid w:val="003413BD"/>
    <w:rsid w:val="0034159A"/>
    <w:rsid w:val="00341642"/>
    <w:rsid w:val="00341723"/>
    <w:rsid w:val="00341739"/>
    <w:rsid w:val="00341817"/>
    <w:rsid w:val="003419DE"/>
    <w:rsid w:val="00341A94"/>
    <w:rsid w:val="00341AFC"/>
    <w:rsid w:val="00341B7A"/>
    <w:rsid w:val="00341D45"/>
    <w:rsid w:val="00341FA6"/>
    <w:rsid w:val="00341FF1"/>
    <w:rsid w:val="00342013"/>
    <w:rsid w:val="003420D7"/>
    <w:rsid w:val="003421E8"/>
    <w:rsid w:val="003421FE"/>
    <w:rsid w:val="0034220B"/>
    <w:rsid w:val="0034225F"/>
    <w:rsid w:val="00342285"/>
    <w:rsid w:val="0034229B"/>
    <w:rsid w:val="0034236C"/>
    <w:rsid w:val="003424F0"/>
    <w:rsid w:val="00342685"/>
    <w:rsid w:val="003427AA"/>
    <w:rsid w:val="003427B7"/>
    <w:rsid w:val="003427F6"/>
    <w:rsid w:val="00342841"/>
    <w:rsid w:val="0034294F"/>
    <w:rsid w:val="00342959"/>
    <w:rsid w:val="00342A0D"/>
    <w:rsid w:val="00342D44"/>
    <w:rsid w:val="00342DC7"/>
    <w:rsid w:val="00342DCF"/>
    <w:rsid w:val="00342F8F"/>
    <w:rsid w:val="003431A7"/>
    <w:rsid w:val="00343403"/>
    <w:rsid w:val="00343431"/>
    <w:rsid w:val="003434C5"/>
    <w:rsid w:val="00343500"/>
    <w:rsid w:val="0034356B"/>
    <w:rsid w:val="00343711"/>
    <w:rsid w:val="00343828"/>
    <w:rsid w:val="0034393D"/>
    <w:rsid w:val="003439B1"/>
    <w:rsid w:val="00343C03"/>
    <w:rsid w:val="00343CB0"/>
    <w:rsid w:val="00343D8E"/>
    <w:rsid w:val="00343EBA"/>
    <w:rsid w:val="00343ECC"/>
    <w:rsid w:val="003440FE"/>
    <w:rsid w:val="003442A1"/>
    <w:rsid w:val="00344328"/>
    <w:rsid w:val="00344337"/>
    <w:rsid w:val="0034439C"/>
    <w:rsid w:val="003443AF"/>
    <w:rsid w:val="00344425"/>
    <w:rsid w:val="0034451A"/>
    <w:rsid w:val="00344522"/>
    <w:rsid w:val="00344576"/>
    <w:rsid w:val="0034457B"/>
    <w:rsid w:val="0034464D"/>
    <w:rsid w:val="0034468A"/>
    <w:rsid w:val="003446FA"/>
    <w:rsid w:val="00344758"/>
    <w:rsid w:val="00344858"/>
    <w:rsid w:val="003448F7"/>
    <w:rsid w:val="003449C8"/>
    <w:rsid w:val="003449DE"/>
    <w:rsid w:val="003449EB"/>
    <w:rsid w:val="00344A85"/>
    <w:rsid w:val="00344AD9"/>
    <w:rsid w:val="00344B87"/>
    <w:rsid w:val="00344BB2"/>
    <w:rsid w:val="00344BBB"/>
    <w:rsid w:val="00344D22"/>
    <w:rsid w:val="00344D62"/>
    <w:rsid w:val="00344DD7"/>
    <w:rsid w:val="00344EBE"/>
    <w:rsid w:val="00344FAE"/>
    <w:rsid w:val="0034508A"/>
    <w:rsid w:val="003451E5"/>
    <w:rsid w:val="003451F6"/>
    <w:rsid w:val="0034523E"/>
    <w:rsid w:val="00345346"/>
    <w:rsid w:val="00345444"/>
    <w:rsid w:val="003454B4"/>
    <w:rsid w:val="003454BA"/>
    <w:rsid w:val="003454CD"/>
    <w:rsid w:val="0034569D"/>
    <w:rsid w:val="003456B8"/>
    <w:rsid w:val="00345808"/>
    <w:rsid w:val="0034597F"/>
    <w:rsid w:val="003459F7"/>
    <w:rsid w:val="00345A20"/>
    <w:rsid w:val="00345A80"/>
    <w:rsid w:val="00345ABC"/>
    <w:rsid w:val="00345C49"/>
    <w:rsid w:val="00345C89"/>
    <w:rsid w:val="00345E55"/>
    <w:rsid w:val="00345E7C"/>
    <w:rsid w:val="00345F43"/>
    <w:rsid w:val="0034600C"/>
    <w:rsid w:val="00346296"/>
    <w:rsid w:val="0034648A"/>
    <w:rsid w:val="0034648B"/>
    <w:rsid w:val="00346541"/>
    <w:rsid w:val="00346545"/>
    <w:rsid w:val="0034660C"/>
    <w:rsid w:val="00346656"/>
    <w:rsid w:val="00346658"/>
    <w:rsid w:val="003466A7"/>
    <w:rsid w:val="003466D6"/>
    <w:rsid w:val="00346775"/>
    <w:rsid w:val="00346826"/>
    <w:rsid w:val="00346841"/>
    <w:rsid w:val="0034684C"/>
    <w:rsid w:val="00346896"/>
    <w:rsid w:val="00346914"/>
    <w:rsid w:val="00346931"/>
    <w:rsid w:val="00346B2A"/>
    <w:rsid w:val="00346C12"/>
    <w:rsid w:val="00346E10"/>
    <w:rsid w:val="00346E18"/>
    <w:rsid w:val="00346F03"/>
    <w:rsid w:val="00346F1B"/>
    <w:rsid w:val="0034705F"/>
    <w:rsid w:val="003471C5"/>
    <w:rsid w:val="003471D3"/>
    <w:rsid w:val="00347216"/>
    <w:rsid w:val="0034730D"/>
    <w:rsid w:val="003474A0"/>
    <w:rsid w:val="003474AC"/>
    <w:rsid w:val="003474FC"/>
    <w:rsid w:val="00347596"/>
    <w:rsid w:val="003475E8"/>
    <w:rsid w:val="003476C5"/>
    <w:rsid w:val="00347733"/>
    <w:rsid w:val="003477B2"/>
    <w:rsid w:val="00347968"/>
    <w:rsid w:val="00347C26"/>
    <w:rsid w:val="00347CB9"/>
    <w:rsid w:val="00347F59"/>
    <w:rsid w:val="00350004"/>
    <w:rsid w:val="0035014D"/>
    <w:rsid w:val="0035023C"/>
    <w:rsid w:val="00350257"/>
    <w:rsid w:val="0035039D"/>
    <w:rsid w:val="00350560"/>
    <w:rsid w:val="00350720"/>
    <w:rsid w:val="003507BA"/>
    <w:rsid w:val="00350827"/>
    <w:rsid w:val="00350A92"/>
    <w:rsid w:val="00350BC7"/>
    <w:rsid w:val="00350C75"/>
    <w:rsid w:val="00350CB0"/>
    <w:rsid w:val="00350F35"/>
    <w:rsid w:val="00350FA5"/>
    <w:rsid w:val="003510F3"/>
    <w:rsid w:val="00351157"/>
    <w:rsid w:val="00351195"/>
    <w:rsid w:val="003512B2"/>
    <w:rsid w:val="003512F1"/>
    <w:rsid w:val="00351339"/>
    <w:rsid w:val="00351486"/>
    <w:rsid w:val="003514FD"/>
    <w:rsid w:val="003516BA"/>
    <w:rsid w:val="003516E1"/>
    <w:rsid w:val="003516E2"/>
    <w:rsid w:val="00351769"/>
    <w:rsid w:val="00351786"/>
    <w:rsid w:val="00351972"/>
    <w:rsid w:val="003519CC"/>
    <w:rsid w:val="003519F4"/>
    <w:rsid w:val="00351A83"/>
    <w:rsid w:val="00351B3E"/>
    <w:rsid w:val="00351BE6"/>
    <w:rsid w:val="00351C83"/>
    <w:rsid w:val="00351CFA"/>
    <w:rsid w:val="00351D3D"/>
    <w:rsid w:val="00351D95"/>
    <w:rsid w:val="00351DDE"/>
    <w:rsid w:val="00351DF0"/>
    <w:rsid w:val="00351F11"/>
    <w:rsid w:val="00351F1A"/>
    <w:rsid w:val="00351FAB"/>
    <w:rsid w:val="00351FF6"/>
    <w:rsid w:val="003521F4"/>
    <w:rsid w:val="00352473"/>
    <w:rsid w:val="003527A1"/>
    <w:rsid w:val="003527B1"/>
    <w:rsid w:val="003527BE"/>
    <w:rsid w:val="003528A5"/>
    <w:rsid w:val="003528C3"/>
    <w:rsid w:val="00352928"/>
    <w:rsid w:val="0035293C"/>
    <w:rsid w:val="003529CE"/>
    <w:rsid w:val="00352A26"/>
    <w:rsid w:val="00352B83"/>
    <w:rsid w:val="00352C4E"/>
    <w:rsid w:val="00352C7B"/>
    <w:rsid w:val="00352CE7"/>
    <w:rsid w:val="00352DDA"/>
    <w:rsid w:val="00352E17"/>
    <w:rsid w:val="00352F99"/>
    <w:rsid w:val="00353058"/>
    <w:rsid w:val="00353117"/>
    <w:rsid w:val="00353118"/>
    <w:rsid w:val="00353240"/>
    <w:rsid w:val="0035347B"/>
    <w:rsid w:val="00353483"/>
    <w:rsid w:val="00353513"/>
    <w:rsid w:val="0035355F"/>
    <w:rsid w:val="00353694"/>
    <w:rsid w:val="003537BA"/>
    <w:rsid w:val="003537F2"/>
    <w:rsid w:val="0035387C"/>
    <w:rsid w:val="0035388D"/>
    <w:rsid w:val="003538A5"/>
    <w:rsid w:val="003538D4"/>
    <w:rsid w:val="00353967"/>
    <w:rsid w:val="00353C45"/>
    <w:rsid w:val="00353D08"/>
    <w:rsid w:val="00353EBE"/>
    <w:rsid w:val="00353F27"/>
    <w:rsid w:val="00353F2F"/>
    <w:rsid w:val="0035413B"/>
    <w:rsid w:val="00354258"/>
    <w:rsid w:val="00354278"/>
    <w:rsid w:val="003543B8"/>
    <w:rsid w:val="003544AF"/>
    <w:rsid w:val="0035465F"/>
    <w:rsid w:val="00354697"/>
    <w:rsid w:val="00354761"/>
    <w:rsid w:val="0035478F"/>
    <w:rsid w:val="00354B27"/>
    <w:rsid w:val="00354C70"/>
    <w:rsid w:val="00354CE5"/>
    <w:rsid w:val="00354DEA"/>
    <w:rsid w:val="00354E1F"/>
    <w:rsid w:val="00354FEE"/>
    <w:rsid w:val="00355166"/>
    <w:rsid w:val="003551BF"/>
    <w:rsid w:val="00355308"/>
    <w:rsid w:val="003553F0"/>
    <w:rsid w:val="003554F3"/>
    <w:rsid w:val="00355615"/>
    <w:rsid w:val="0035566C"/>
    <w:rsid w:val="003556EC"/>
    <w:rsid w:val="00355744"/>
    <w:rsid w:val="003557FA"/>
    <w:rsid w:val="00355872"/>
    <w:rsid w:val="00355948"/>
    <w:rsid w:val="00355BF1"/>
    <w:rsid w:val="00355DAD"/>
    <w:rsid w:val="00355EC1"/>
    <w:rsid w:val="00355F67"/>
    <w:rsid w:val="00356100"/>
    <w:rsid w:val="0035614B"/>
    <w:rsid w:val="003561AB"/>
    <w:rsid w:val="003562D3"/>
    <w:rsid w:val="00356326"/>
    <w:rsid w:val="003563A2"/>
    <w:rsid w:val="00356456"/>
    <w:rsid w:val="0035656C"/>
    <w:rsid w:val="0035659B"/>
    <w:rsid w:val="00356658"/>
    <w:rsid w:val="003567A6"/>
    <w:rsid w:val="0035680F"/>
    <w:rsid w:val="00356867"/>
    <w:rsid w:val="003568A4"/>
    <w:rsid w:val="00356B1C"/>
    <w:rsid w:val="00356B69"/>
    <w:rsid w:val="00356CA9"/>
    <w:rsid w:val="00356F31"/>
    <w:rsid w:val="003570A1"/>
    <w:rsid w:val="003570C8"/>
    <w:rsid w:val="00357733"/>
    <w:rsid w:val="003577BE"/>
    <w:rsid w:val="0035782E"/>
    <w:rsid w:val="00357884"/>
    <w:rsid w:val="00357931"/>
    <w:rsid w:val="00357B21"/>
    <w:rsid w:val="00357B30"/>
    <w:rsid w:val="00357BD1"/>
    <w:rsid w:val="00357BEA"/>
    <w:rsid w:val="00357C23"/>
    <w:rsid w:val="00357C8F"/>
    <w:rsid w:val="00357CA4"/>
    <w:rsid w:val="00357CE3"/>
    <w:rsid w:val="00357D99"/>
    <w:rsid w:val="00357DC7"/>
    <w:rsid w:val="00360087"/>
    <w:rsid w:val="00360108"/>
    <w:rsid w:val="00360239"/>
    <w:rsid w:val="00360303"/>
    <w:rsid w:val="003603FE"/>
    <w:rsid w:val="003604DA"/>
    <w:rsid w:val="0036057F"/>
    <w:rsid w:val="00360607"/>
    <w:rsid w:val="0036070B"/>
    <w:rsid w:val="003607F5"/>
    <w:rsid w:val="0036080B"/>
    <w:rsid w:val="003608FA"/>
    <w:rsid w:val="003609CB"/>
    <w:rsid w:val="00360B47"/>
    <w:rsid w:val="00360C0A"/>
    <w:rsid w:val="00360CD7"/>
    <w:rsid w:val="00360D5B"/>
    <w:rsid w:val="00360D69"/>
    <w:rsid w:val="00360DAF"/>
    <w:rsid w:val="00360E5F"/>
    <w:rsid w:val="00360E9B"/>
    <w:rsid w:val="00360F62"/>
    <w:rsid w:val="00361041"/>
    <w:rsid w:val="0036104C"/>
    <w:rsid w:val="0036116D"/>
    <w:rsid w:val="0036117A"/>
    <w:rsid w:val="0036121A"/>
    <w:rsid w:val="0036129B"/>
    <w:rsid w:val="003612F1"/>
    <w:rsid w:val="00361342"/>
    <w:rsid w:val="00361513"/>
    <w:rsid w:val="003615A5"/>
    <w:rsid w:val="003615DD"/>
    <w:rsid w:val="00361612"/>
    <w:rsid w:val="0036165D"/>
    <w:rsid w:val="00361715"/>
    <w:rsid w:val="00361A7B"/>
    <w:rsid w:val="00361B9C"/>
    <w:rsid w:val="00361C8A"/>
    <w:rsid w:val="00361D8D"/>
    <w:rsid w:val="00361E50"/>
    <w:rsid w:val="00361E9F"/>
    <w:rsid w:val="00361EB0"/>
    <w:rsid w:val="00361F30"/>
    <w:rsid w:val="00361FD6"/>
    <w:rsid w:val="00361FDC"/>
    <w:rsid w:val="00362188"/>
    <w:rsid w:val="003621FA"/>
    <w:rsid w:val="0036223C"/>
    <w:rsid w:val="00362262"/>
    <w:rsid w:val="00362275"/>
    <w:rsid w:val="0036259E"/>
    <w:rsid w:val="0036262F"/>
    <w:rsid w:val="003626FB"/>
    <w:rsid w:val="00362722"/>
    <w:rsid w:val="003627CA"/>
    <w:rsid w:val="0036280C"/>
    <w:rsid w:val="003629C9"/>
    <w:rsid w:val="00362A17"/>
    <w:rsid w:val="00362A70"/>
    <w:rsid w:val="00362AE1"/>
    <w:rsid w:val="00362B22"/>
    <w:rsid w:val="00362B5A"/>
    <w:rsid w:val="00362B70"/>
    <w:rsid w:val="00362C88"/>
    <w:rsid w:val="00362CF4"/>
    <w:rsid w:val="00362D17"/>
    <w:rsid w:val="00362D83"/>
    <w:rsid w:val="00362DCB"/>
    <w:rsid w:val="00362E55"/>
    <w:rsid w:val="00362F6B"/>
    <w:rsid w:val="003630F1"/>
    <w:rsid w:val="00363210"/>
    <w:rsid w:val="00363261"/>
    <w:rsid w:val="00363266"/>
    <w:rsid w:val="00363345"/>
    <w:rsid w:val="00363352"/>
    <w:rsid w:val="0036335C"/>
    <w:rsid w:val="003633AA"/>
    <w:rsid w:val="00363446"/>
    <w:rsid w:val="003635BD"/>
    <w:rsid w:val="003635F1"/>
    <w:rsid w:val="003638F6"/>
    <w:rsid w:val="0036390F"/>
    <w:rsid w:val="00363A83"/>
    <w:rsid w:val="00363B29"/>
    <w:rsid w:val="00363CDA"/>
    <w:rsid w:val="00363DE2"/>
    <w:rsid w:val="00363E02"/>
    <w:rsid w:val="00363E90"/>
    <w:rsid w:val="00363F1F"/>
    <w:rsid w:val="00364067"/>
    <w:rsid w:val="00364100"/>
    <w:rsid w:val="00364197"/>
    <w:rsid w:val="0036419A"/>
    <w:rsid w:val="00364282"/>
    <w:rsid w:val="0036442F"/>
    <w:rsid w:val="0036456D"/>
    <w:rsid w:val="0036461F"/>
    <w:rsid w:val="003646A2"/>
    <w:rsid w:val="003646AC"/>
    <w:rsid w:val="003646FE"/>
    <w:rsid w:val="00364715"/>
    <w:rsid w:val="003648F9"/>
    <w:rsid w:val="00364ABD"/>
    <w:rsid w:val="00364BDA"/>
    <w:rsid w:val="00364C98"/>
    <w:rsid w:val="00364CA7"/>
    <w:rsid w:val="00364D79"/>
    <w:rsid w:val="00364DEE"/>
    <w:rsid w:val="00364E15"/>
    <w:rsid w:val="00364E23"/>
    <w:rsid w:val="00364E9A"/>
    <w:rsid w:val="00364F5C"/>
    <w:rsid w:val="00365092"/>
    <w:rsid w:val="00365164"/>
    <w:rsid w:val="003651FA"/>
    <w:rsid w:val="00365283"/>
    <w:rsid w:val="00365332"/>
    <w:rsid w:val="00365425"/>
    <w:rsid w:val="00365461"/>
    <w:rsid w:val="003655C0"/>
    <w:rsid w:val="0036564C"/>
    <w:rsid w:val="003656EB"/>
    <w:rsid w:val="003656F6"/>
    <w:rsid w:val="0036572E"/>
    <w:rsid w:val="0036590F"/>
    <w:rsid w:val="00365966"/>
    <w:rsid w:val="003659D7"/>
    <w:rsid w:val="00365A23"/>
    <w:rsid w:val="00365ACC"/>
    <w:rsid w:val="00365B0B"/>
    <w:rsid w:val="00365B39"/>
    <w:rsid w:val="00365B58"/>
    <w:rsid w:val="00365BBB"/>
    <w:rsid w:val="00365C0F"/>
    <w:rsid w:val="00365C18"/>
    <w:rsid w:val="00365C22"/>
    <w:rsid w:val="00365C3C"/>
    <w:rsid w:val="00365E1D"/>
    <w:rsid w:val="00365E20"/>
    <w:rsid w:val="00365E90"/>
    <w:rsid w:val="00365F22"/>
    <w:rsid w:val="00365F4B"/>
    <w:rsid w:val="00365F66"/>
    <w:rsid w:val="003661B0"/>
    <w:rsid w:val="0036621F"/>
    <w:rsid w:val="00366624"/>
    <w:rsid w:val="0036662D"/>
    <w:rsid w:val="00366680"/>
    <w:rsid w:val="0036668E"/>
    <w:rsid w:val="003668E6"/>
    <w:rsid w:val="00366A32"/>
    <w:rsid w:val="00366A4F"/>
    <w:rsid w:val="00366A5F"/>
    <w:rsid w:val="00366A97"/>
    <w:rsid w:val="00366B2F"/>
    <w:rsid w:val="00366B3B"/>
    <w:rsid w:val="00366B4A"/>
    <w:rsid w:val="00366C38"/>
    <w:rsid w:val="00366C81"/>
    <w:rsid w:val="00366CE4"/>
    <w:rsid w:val="00366D0D"/>
    <w:rsid w:val="00366D79"/>
    <w:rsid w:val="00366DA9"/>
    <w:rsid w:val="00366F50"/>
    <w:rsid w:val="0036704C"/>
    <w:rsid w:val="00367070"/>
    <w:rsid w:val="003672BE"/>
    <w:rsid w:val="00367402"/>
    <w:rsid w:val="00367538"/>
    <w:rsid w:val="00367561"/>
    <w:rsid w:val="00367605"/>
    <w:rsid w:val="003676EE"/>
    <w:rsid w:val="003677F5"/>
    <w:rsid w:val="00367855"/>
    <w:rsid w:val="00367889"/>
    <w:rsid w:val="0036790F"/>
    <w:rsid w:val="003679B6"/>
    <w:rsid w:val="003679F8"/>
    <w:rsid w:val="00367ADC"/>
    <w:rsid w:val="00367AE2"/>
    <w:rsid w:val="00367B34"/>
    <w:rsid w:val="00367BF8"/>
    <w:rsid w:val="00367C7B"/>
    <w:rsid w:val="00367E03"/>
    <w:rsid w:val="00367EDE"/>
    <w:rsid w:val="00370097"/>
    <w:rsid w:val="003700F7"/>
    <w:rsid w:val="00370103"/>
    <w:rsid w:val="0037016C"/>
    <w:rsid w:val="00370199"/>
    <w:rsid w:val="00370395"/>
    <w:rsid w:val="003703EC"/>
    <w:rsid w:val="0037055B"/>
    <w:rsid w:val="003706C8"/>
    <w:rsid w:val="0037074A"/>
    <w:rsid w:val="0037094D"/>
    <w:rsid w:val="003709B0"/>
    <w:rsid w:val="003709F1"/>
    <w:rsid w:val="00370B0C"/>
    <w:rsid w:val="00370CD1"/>
    <w:rsid w:val="00370CDA"/>
    <w:rsid w:val="00370D5A"/>
    <w:rsid w:val="0037101B"/>
    <w:rsid w:val="0037102D"/>
    <w:rsid w:val="00371037"/>
    <w:rsid w:val="00371122"/>
    <w:rsid w:val="00371271"/>
    <w:rsid w:val="003712A1"/>
    <w:rsid w:val="003712EC"/>
    <w:rsid w:val="00371330"/>
    <w:rsid w:val="003713BF"/>
    <w:rsid w:val="003714BE"/>
    <w:rsid w:val="00371539"/>
    <w:rsid w:val="00371559"/>
    <w:rsid w:val="0037156A"/>
    <w:rsid w:val="00371571"/>
    <w:rsid w:val="00371615"/>
    <w:rsid w:val="0037167E"/>
    <w:rsid w:val="003716E8"/>
    <w:rsid w:val="0037180D"/>
    <w:rsid w:val="00371848"/>
    <w:rsid w:val="00371B27"/>
    <w:rsid w:val="00371C45"/>
    <w:rsid w:val="00371D18"/>
    <w:rsid w:val="00371D5C"/>
    <w:rsid w:val="00371E23"/>
    <w:rsid w:val="00371F8E"/>
    <w:rsid w:val="00371FD0"/>
    <w:rsid w:val="003721CD"/>
    <w:rsid w:val="003721D0"/>
    <w:rsid w:val="0037253D"/>
    <w:rsid w:val="0037268E"/>
    <w:rsid w:val="003726C8"/>
    <w:rsid w:val="00372738"/>
    <w:rsid w:val="003727F3"/>
    <w:rsid w:val="0037293C"/>
    <w:rsid w:val="00372985"/>
    <w:rsid w:val="00372A58"/>
    <w:rsid w:val="00372A90"/>
    <w:rsid w:val="00372AF6"/>
    <w:rsid w:val="00372BBC"/>
    <w:rsid w:val="00372C55"/>
    <w:rsid w:val="00372D48"/>
    <w:rsid w:val="00372D5F"/>
    <w:rsid w:val="00372D8E"/>
    <w:rsid w:val="00372E50"/>
    <w:rsid w:val="00372E7D"/>
    <w:rsid w:val="00372F1F"/>
    <w:rsid w:val="00372F2D"/>
    <w:rsid w:val="00372FCE"/>
    <w:rsid w:val="00373175"/>
    <w:rsid w:val="003731C6"/>
    <w:rsid w:val="00373214"/>
    <w:rsid w:val="00373293"/>
    <w:rsid w:val="0037329F"/>
    <w:rsid w:val="003732E0"/>
    <w:rsid w:val="003733FA"/>
    <w:rsid w:val="0037352C"/>
    <w:rsid w:val="003735EC"/>
    <w:rsid w:val="00373701"/>
    <w:rsid w:val="00373711"/>
    <w:rsid w:val="0037377B"/>
    <w:rsid w:val="003737D0"/>
    <w:rsid w:val="00373853"/>
    <w:rsid w:val="003738F4"/>
    <w:rsid w:val="00373940"/>
    <w:rsid w:val="003739B8"/>
    <w:rsid w:val="003739FB"/>
    <w:rsid w:val="00373A28"/>
    <w:rsid w:val="00373BFF"/>
    <w:rsid w:val="00373DD9"/>
    <w:rsid w:val="00373EC2"/>
    <w:rsid w:val="00373EDA"/>
    <w:rsid w:val="00373F31"/>
    <w:rsid w:val="00373F42"/>
    <w:rsid w:val="00374012"/>
    <w:rsid w:val="003740BE"/>
    <w:rsid w:val="003740EB"/>
    <w:rsid w:val="0037428C"/>
    <w:rsid w:val="00374366"/>
    <w:rsid w:val="00374577"/>
    <w:rsid w:val="003745C4"/>
    <w:rsid w:val="00374671"/>
    <w:rsid w:val="003746CA"/>
    <w:rsid w:val="003747F3"/>
    <w:rsid w:val="0037484C"/>
    <w:rsid w:val="003748A1"/>
    <w:rsid w:val="00374955"/>
    <w:rsid w:val="00374971"/>
    <w:rsid w:val="0037499A"/>
    <w:rsid w:val="00374B0F"/>
    <w:rsid w:val="00374B33"/>
    <w:rsid w:val="00374C11"/>
    <w:rsid w:val="00374D22"/>
    <w:rsid w:val="00374DAF"/>
    <w:rsid w:val="00374EB0"/>
    <w:rsid w:val="00374EB9"/>
    <w:rsid w:val="00374FDF"/>
    <w:rsid w:val="003750FB"/>
    <w:rsid w:val="00375185"/>
    <w:rsid w:val="003751FD"/>
    <w:rsid w:val="003752CE"/>
    <w:rsid w:val="003753CF"/>
    <w:rsid w:val="003753D5"/>
    <w:rsid w:val="0037570F"/>
    <w:rsid w:val="003758D8"/>
    <w:rsid w:val="0037599A"/>
    <w:rsid w:val="00375A2B"/>
    <w:rsid w:val="00375B1C"/>
    <w:rsid w:val="00375BFD"/>
    <w:rsid w:val="00375C0E"/>
    <w:rsid w:val="00375C18"/>
    <w:rsid w:val="00375C22"/>
    <w:rsid w:val="00375CAA"/>
    <w:rsid w:val="00375DB9"/>
    <w:rsid w:val="00375EA7"/>
    <w:rsid w:val="00375EFD"/>
    <w:rsid w:val="00375F3C"/>
    <w:rsid w:val="00375FDC"/>
    <w:rsid w:val="003760DA"/>
    <w:rsid w:val="00376196"/>
    <w:rsid w:val="003761ED"/>
    <w:rsid w:val="0037627A"/>
    <w:rsid w:val="00376282"/>
    <w:rsid w:val="00376295"/>
    <w:rsid w:val="003762BA"/>
    <w:rsid w:val="0037633A"/>
    <w:rsid w:val="003764D2"/>
    <w:rsid w:val="00376772"/>
    <w:rsid w:val="00376795"/>
    <w:rsid w:val="00376894"/>
    <w:rsid w:val="00376933"/>
    <w:rsid w:val="0037696F"/>
    <w:rsid w:val="003769B9"/>
    <w:rsid w:val="00376A2B"/>
    <w:rsid w:val="00376A67"/>
    <w:rsid w:val="00376C43"/>
    <w:rsid w:val="00376CA6"/>
    <w:rsid w:val="00376D28"/>
    <w:rsid w:val="00376E05"/>
    <w:rsid w:val="00376E90"/>
    <w:rsid w:val="00376ECD"/>
    <w:rsid w:val="0037709B"/>
    <w:rsid w:val="003770B7"/>
    <w:rsid w:val="003770E8"/>
    <w:rsid w:val="0037713E"/>
    <w:rsid w:val="003772EC"/>
    <w:rsid w:val="003772F9"/>
    <w:rsid w:val="00377335"/>
    <w:rsid w:val="003775A7"/>
    <w:rsid w:val="003775D2"/>
    <w:rsid w:val="00377602"/>
    <w:rsid w:val="00377639"/>
    <w:rsid w:val="003776AE"/>
    <w:rsid w:val="003776CE"/>
    <w:rsid w:val="003777CE"/>
    <w:rsid w:val="00377863"/>
    <w:rsid w:val="003778ED"/>
    <w:rsid w:val="0037796E"/>
    <w:rsid w:val="00377A24"/>
    <w:rsid w:val="00377B62"/>
    <w:rsid w:val="00377B88"/>
    <w:rsid w:val="00377D00"/>
    <w:rsid w:val="00377D34"/>
    <w:rsid w:val="00377D81"/>
    <w:rsid w:val="00377DBC"/>
    <w:rsid w:val="00377EF4"/>
    <w:rsid w:val="00377F44"/>
    <w:rsid w:val="00377F84"/>
    <w:rsid w:val="00380075"/>
    <w:rsid w:val="003800F6"/>
    <w:rsid w:val="00380297"/>
    <w:rsid w:val="003802BA"/>
    <w:rsid w:val="003802EC"/>
    <w:rsid w:val="003802F7"/>
    <w:rsid w:val="0038047D"/>
    <w:rsid w:val="0038065F"/>
    <w:rsid w:val="003808B9"/>
    <w:rsid w:val="00380934"/>
    <w:rsid w:val="00380A31"/>
    <w:rsid w:val="00380AA8"/>
    <w:rsid w:val="00380B4D"/>
    <w:rsid w:val="00380BDC"/>
    <w:rsid w:val="00380E16"/>
    <w:rsid w:val="00380EB2"/>
    <w:rsid w:val="00381032"/>
    <w:rsid w:val="00381222"/>
    <w:rsid w:val="00381223"/>
    <w:rsid w:val="0038131C"/>
    <w:rsid w:val="0038132F"/>
    <w:rsid w:val="00381372"/>
    <w:rsid w:val="003813B2"/>
    <w:rsid w:val="0038144E"/>
    <w:rsid w:val="0038147F"/>
    <w:rsid w:val="00381490"/>
    <w:rsid w:val="003814E4"/>
    <w:rsid w:val="00381590"/>
    <w:rsid w:val="003815A1"/>
    <w:rsid w:val="003816AC"/>
    <w:rsid w:val="003818A2"/>
    <w:rsid w:val="003818B6"/>
    <w:rsid w:val="00381953"/>
    <w:rsid w:val="0038196D"/>
    <w:rsid w:val="00381BA7"/>
    <w:rsid w:val="00381C04"/>
    <w:rsid w:val="00381CAE"/>
    <w:rsid w:val="00381D5E"/>
    <w:rsid w:val="00381DA6"/>
    <w:rsid w:val="00381E20"/>
    <w:rsid w:val="00381F00"/>
    <w:rsid w:val="00381F56"/>
    <w:rsid w:val="00381F90"/>
    <w:rsid w:val="003820C2"/>
    <w:rsid w:val="0038211A"/>
    <w:rsid w:val="00382131"/>
    <w:rsid w:val="00382161"/>
    <w:rsid w:val="0038218B"/>
    <w:rsid w:val="003821D8"/>
    <w:rsid w:val="00382283"/>
    <w:rsid w:val="003822D8"/>
    <w:rsid w:val="00382327"/>
    <w:rsid w:val="0038232C"/>
    <w:rsid w:val="00382347"/>
    <w:rsid w:val="00382391"/>
    <w:rsid w:val="003824B7"/>
    <w:rsid w:val="00382512"/>
    <w:rsid w:val="0038251E"/>
    <w:rsid w:val="0038251F"/>
    <w:rsid w:val="0038257F"/>
    <w:rsid w:val="003825E6"/>
    <w:rsid w:val="003827B6"/>
    <w:rsid w:val="003827D5"/>
    <w:rsid w:val="0038289A"/>
    <w:rsid w:val="003829BF"/>
    <w:rsid w:val="003829D2"/>
    <w:rsid w:val="00382AB2"/>
    <w:rsid w:val="00382AFF"/>
    <w:rsid w:val="00382B77"/>
    <w:rsid w:val="00382D0E"/>
    <w:rsid w:val="00382E41"/>
    <w:rsid w:val="00382F15"/>
    <w:rsid w:val="00382F39"/>
    <w:rsid w:val="00382FE2"/>
    <w:rsid w:val="00383159"/>
    <w:rsid w:val="0038325A"/>
    <w:rsid w:val="00383371"/>
    <w:rsid w:val="00383377"/>
    <w:rsid w:val="00383398"/>
    <w:rsid w:val="00383449"/>
    <w:rsid w:val="0038356D"/>
    <w:rsid w:val="00383721"/>
    <w:rsid w:val="00383749"/>
    <w:rsid w:val="00383930"/>
    <w:rsid w:val="00383970"/>
    <w:rsid w:val="00383A51"/>
    <w:rsid w:val="00383C7F"/>
    <w:rsid w:val="00383D7E"/>
    <w:rsid w:val="00383F30"/>
    <w:rsid w:val="00383F32"/>
    <w:rsid w:val="00383FDD"/>
    <w:rsid w:val="00383FF2"/>
    <w:rsid w:val="0038411E"/>
    <w:rsid w:val="0038416F"/>
    <w:rsid w:val="003841CC"/>
    <w:rsid w:val="00384219"/>
    <w:rsid w:val="00384351"/>
    <w:rsid w:val="0038455B"/>
    <w:rsid w:val="00384706"/>
    <w:rsid w:val="0038475D"/>
    <w:rsid w:val="003848A2"/>
    <w:rsid w:val="00384921"/>
    <w:rsid w:val="00384C0E"/>
    <w:rsid w:val="00384CF9"/>
    <w:rsid w:val="00384D03"/>
    <w:rsid w:val="00384F8E"/>
    <w:rsid w:val="00384FDD"/>
    <w:rsid w:val="00385023"/>
    <w:rsid w:val="00385123"/>
    <w:rsid w:val="00385186"/>
    <w:rsid w:val="003851AA"/>
    <w:rsid w:val="003851F3"/>
    <w:rsid w:val="00385219"/>
    <w:rsid w:val="0038535D"/>
    <w:rsid w:val="00385461"/>
    <w:rsid w:val="0038558A"/>
    <w:rsid w:val="00385668"/>
    <w:rsid w:val="00385726"/>
    <w:rsid w:val="00385818"/>
    <w:rsid w:val="003858D1"/>
    <w:rsid w:val="003858E9"/>
    <w:rsid w:val="003858ED"/>
    <w:rsid w:val="00385946"/>
    <w:rsid w:val="00385993"/>
    <w:rsid w:val="00385A5C"/>
    <w:rsid w:val="00385B2E"/>
    <w:rsid w:val="00385BEC"/>
    <w:rsid w:val="00385BF7"/>
    <w:rsid w:val="00385E23"/>
    <w:rsid w:val="00385E66"/>
    <w:rsid w:val="00385F07"/>
    <w:rsid w:val="00385F47"/>
    <w:rsid w:val="00385FBA"/>
    <w:rsid w:val="00385FE4"/>
    <w:rsid w:val="003860B6"/>
    <w:rsid w:val="003863C6"/>
    <w:rsid w:val="00386521"/>
    <w:rsid w:val="003865A7"/>
    <w:rsid w:val="003865DB"/>
    <w:rsid w:val="0038665C"/>
    <w:rsid w:val="0038667B"/>
    <w:rsid w:val="0038677B"/>
    <w:rsid w:val="0038680C"/>
    <w:rsid w:val="00386818"/>
    <w:rsid w:val="00386836"/>
    <w:rsid w:val="00386855"/>
    <w:rsid w:val="003868C2"/>
    <w:rsid w:val="00386B8D"/>
    <w:rsid w:val="00386C3B"/>
    <w:rsid w:val="00386C5B"/>
    <w:rsid w:val="00386C6D"/>
    <w:rsid w:val="00386C7A"/>
    <w:rsid w:val="00386C9D"/>
    <w:rsid w:val="00386CD3"/>
    <w:rsid w:val="00386CFA"/>
    <w:rsid w:val="00386DC5"/>
    <w:rsid w:val="00386DD8"/>
    <w:rsid w:val="00386E6C"/>
    <w:rsid w:val="00386F19"/>
    <w:rsid w:val="00387087"/>
    <w:rsid w:val="00387150"/>
    <w:rsid w:val="003871CA"/>
    <w:rsid w:val="00387231"/>
    <w:rsid w:val="00387287"/>
    <w:rsid w:val="003872B2"/>
    <w:rsid w:val="00387402"/>
    <w:rsid w:val="0038741D"/>
    <w:rsid w:val="00387430"/>
    <w:rsid w:val="00387516"/>
    <w:rsid w:val="00387741"/>
    <w:rsid w:val="003877B2"/>
    <w:rsid w:val="00387897"/>
    <w:rsid w:val="003878C6"/>
    <w:rsid w:val="00387ACD"/>
    <w:rsid w:val="00387B6F"/>
    <w:rsid w:val="00387C0C"/>
    <w:rsid w:val="00387C5F"/>
    <w:rsid w:val="00387E66"/>
    <w:rsid w:val="00387EBE"/>
    <w:rsid w:val="00387F0F"/>
    <w:rsid w:val="00387FF0"/>
    <w:rsid w:val="00390005"/>
    <w:rsid w:val="0039007A"/>
    <w:rsid w:val="003900BE"/>
    <w:rsid w:val="003901E8"/>
    <w:rsid w:val="0039023D"/>
    <w:rsid w:val="003902D4"/>
    <w:rsid w:val="003903E4"/>
    <w:rsid w:val="00390412"/>
    <w:rsid w:val="00390472"/>
    <w:rsid w:val="00390498"/>
    <w:rsid w:val="00390529"/>
    <w:rsid w:val="0039068E"/>
    <w:rsid w:val="0039079F"/>
    <w:rsid w:val="003907EC"/>
    <w:rsid w:val="0039080B"/>
    <w:rsid w:val="00390909"/>
    <w:rsid w:val="00390A8F"/>
    <w:rsid w:val="00390ABF"/>
    <w:rsid w:val="00390ACC"/>
    <w:rsid w:val="00390BA1"/>
    <w:rsid w:val="00390C6E"/>
    <w:rsid w:val="00390CA6"/>
    <w:rsid w:val="00390CCB"/>
    <w:rsid w:val="00390F81"/>
    <w:rsid w:val="00390F84"/>
    <w:rsid w:val="003911A5"/>
    <w:rsid w:val="00391282"/>
    <w:rsid w:val="0039160F"/>
    <w:rsid w:val="003916EB"/>
    <w:rsid w:val="00391819"/>
    <w:rsid w:val="0039198B"/>
    <w:rsid w:val="003919BC"/>
    <w:rsid w:val="00391A10"/>
    <w:rsid w:val="00391A7E"/>
    <w:rsid w:val="00391C65"/>
    <w:rsid w:val="00391C73"/>
    <w:rsid w:val="00391CD0"/>
    <w:rsid w:val="00391D00"/>
    <w:rsid w:val="00391E1C"/>
    <w:rsid w:val="00391E6D"/>
    <w:rsid w:val="00391F08"/>
    <w:rsid w:val="00391F0F"/>
    <w:rsid w:val="00391F56"/>
    <w:rsid w:val="00392055"/>
    <w:rsid w:val="00392178"/>
    <w:rsid w:val="003923C0"/>
    <w:rsid w:val="003924D7"/>
    <w:rsid w:val="003924E0"/>
    <w:rsid w:val="0039252A"/>
    <w:rsid w:val="003925C5"/>
    <w:rsid w:val="0039269B"/>
    <w:rsid w:val="003926C0"/>
    <w:rsid w:val="003926CF"/>
    <w:rsid w:val="00392704"/>
    <w:rsid w:val="003927D2"/>
    <w:rsid w:val="003928BB"/>
    <w:rsid w:val="003928C5"/>
    <w:rsid w:val="0039291C"/>
    <w:rsid w:val="00392959"/>
    <w:rsid w:val="003929A6"/>
    <w:rsid w:val="003929BD"/>
    <w:rsid w:val="003929C2"/>
    <w:rsid w:val="003929CB"/>
    <w:rsid w:val="00392A5E"/>
    <w:rsid w:val="00392AFD"/>
    <w:rsid w:val="00392BBA"/>
    <w:rsid w:val="00392C0C"/>
    <w:rsid w:val="00392D06"/>
    <w:rsid w:val="00392E07"/>
    <w:rsid w:val="00392E22"/>
    <w:rsid w:val="00392F02"/>
    <w:rsid w:val="00392F17"/>
    <w:rsid w:val="0039309A"/>
    <w:rsid w:val="0039332C"/>
    <w:rsid w:val="00393462"/>
    <w:rsid w:val="0039347F"/>
    <w:rsid w:val="003935BD"/>
    <w:rsid w:val="003935F0"/>
    <w:rsid w:val="003936A5"/>
    <w:rsid w:val="00393731"/>
    <w:rsid w:val="00393806"/>
    <w:rsid w:val="00393AA1"/>
    <w:rsid w:val="00393C31"/>
    <w:rsid w:val="00393C8A"/>
    <w:rsid w:val="00393CFC"/>
    <w:rsid w:val="00393D06"/>
    <w:rsid w:val="00393D12"/>
    <w:rsid w:val="00394118"/>
    <w:rsid w:val="00394155"/>
    <w:rsid w:val="0039419A"/>
    <w:rsid w:val="003941B3"/>
    <w:rsid w:val="003941EF"/>
    <w:rsid w:val="00394247"/>
    <w:rsid w:val="003943BC"/>
    <w:rsid w:val="00394431"/>
    <w:rsid w:val="0039462B"/>
    <w:rsid w:val="003946C4"/>
    <w:rsid w:val="00394755"/>
    <w:rsid w:val="003947DE"/>
    <w:rsid w:val="0039484A"/>
    <w:rsid w:val="003948F7"/>
    <w:rsid w:val="0039494E"/>
    <w:rsid w:val="00394A04"/>
    <w:rsid w:val="00394AFD"/>
    <w:rsid w:val="00394B37"/>
    <w:rsid w:val="00394B48"/>
    <w:rsid w:val="00394BE7"/>
    <w:rsid w:val="00394C93"/>
    <w:rsid w:val="00394CA3"/>
    <w:rsid w:val="00394D2F"/>
    <w:rsid w:val="00394DC3"/>
    <w:rsid w:val="00394DFE"/>
    <w:rsid w:val="00394E9F"/>
    <w:rsid w:val="00394F17"/>
    <w:rsid w:val="00394F75"/>
    <w:rsid w:val="0039504D"/>
    <w:rsid w:val="00395290"/>
    <w:rsid w:val="003954FD"/>
    <w:rsid w:val="0039558A"/>
    <w:rsid w:val="003955C8"/>
    <w:rsid w:val="00395686"/>
    <w:rsid w:val="0039568F"/>
    <w:rsid w:val="0039573E"/>
    <w:rsid w:val="0039593C"/>
    <w:rsid w:val="00395A0E"/>
    <w:rsid w:val="00395A8F"/>
    <w:rsid w:val="00395B1E"/>
    <w:rsid w:val="00395BB0"/>
    <w:rsid w:val="00395CAB"/>
    <w:rsid w:val="00395D4E"/>
    <w:rsid w:val="00395D92"/>
    <w:rsid w:val="00395E74"/>
    <w:rsid w:val="003960BF"/>
    <w:rsid w:val="0039610D"/>
    <w:rsid w:val="00396118"/>
    <w:rsid w:val="0039626B"/>
    <w:rsid w:val="00396278"/>
    <w:rsid w:val="0039627D"/>
    <w:rsid w:val="0039658A"/>
    <w:rsid w:val="0039660F"/>
    <w:rsid w:val="00396651"/>
    <w:rsid w:val="003967C4"/>
    <w:rsid w:val="003968AE"/>
    <w:rsid w:val="00396919"/>
    <w:rsid w:val="003969C3"/>
    <w:rsid w:val="00396A94"/>
    <w:rsid w:val="00396BC5"/>
    <w:rsid w:val="00396C0B"/>
    <w:rsid w:val="00396CBB"/>
    <w:rsid w:val="00396CD7"/>
    <w:rsid w:val="00396D34"/>
    <w:rsid w:val="00396DE3"/>
    <w:rsid w:val="00396E8C"/>
    <w:rsid w:val="00396F0F"/>
    <w:rsid w:val="00396F16"/>
    <w:rsid w:val="00396F7D"/>
    <w:rsid w:val="00396FB0"/>
    <w:rsid w:val="00396FE2"/>
    <w:rsid w:val="00397035"/>
    <w:rsid w:val="003970E5"/>
    <w:rsid w:val="00397136"/>
    <w:rsid w:val="003972D9"/>
    <w:rsid w:val="0039731A"/>
    <w:rsid w:val="00397410"/>
    <w:rsid w:val="00397422"/>
    <w:rsid w:val="0039749C"/>
    <w:rsid w:val="0039750E"/>
    <w:rsid w:val="003975EA"/>
    <w:rsid w:val="00397688"/>
    <w:rsid w:val="003976C7"/>
    <w:rsid w:val="00397732"/>
    <w:rsid w:val="003977B1"/>
    <w:rsid w:val="003978D8"/>
    <w:rsid w:val="0039796D"/>
    <w:rsid w:val="00397B08"/>
    <w:rsid w:val="00397C28"/>
    <w:rsid w:val="00397D3B"/>
    <w:rsid w:val="00397D72"/>
    <w:rsid w:val="00397DF7"/>
    <w:rsid w:val="00397FF6"/>
    <w:rsid w:val="003A00F7"/>
    <w:rsid w:val="003A013D"/>
    <w:rsid w:val="003A01E2"/>
    <w:rsid w:val="003A035D"/>
    <w:rsid w:val="003A04DD"/>
    <w:rsid w:val="003A057C"/>
    <w:rsid w:val="003A067A"/>
    <w:rsid w:val="003A0750"/>
    <w:rsid w:val="003A07DD"/>
    <w:rsid w:val="003A07E3"/>
    <w:rsid w:val="003A0828"/>
    <w:rsid w:val="003A0942"/>
    <w:rsid w:val="003A0B05"/>
    <w:rsid w:val="003A0B4A"/>
    <w:rsid w:val="003A0C37"/>
    <w:rsid w:val="003A0C58"/>
    <w:rsid w:val="003A0FF5"/>
    <w:rsid w:val="003A1175"/>
    <w:rsid w:val="003A11E9"/>
    <w:rsid w:val="003A1347"/>
    <w:rsid w:val="003A13C9"/>
    <w:rsid w:val="003A148C"/>
    <w:rsid w:val="003A1756"/>
    <w:rsid w:val="003A1814"/>
    <w:rsid w:val="003A18EC"/>
    <w:rsid w:val="003A195A"/>
    <w:rsid w:val="003A1A4B"/>
    <w:rsid w:val="003A1BA1"/>
    <w:rsid w:val="003A1BAD"/>
    <w:rsid w:val="003A1C51"/>
    <w:rsid w:val="003A1C8B"/>
    <w:rsid w:val="003A1D0F"/>
    <w:rsid w:val="003A1D44"/>
    <w:rsid w:val="003A1D6B"/>
    <w:rsid w:val="003A1E2F"/>
    <w:rsid w:val="003A1F0B"/>
    <w:rsid w:val="003A1F3C"/>
    <w:rsid w:val="003A1F93"/>
    <w:rsid w:val="003A1FCF"/>
    <w:rsid w:val="003A20D5"/>
    <w:rsid w:val="003A20F6"/>
    <w:rsid w:val="003A2225"/>
    <w:rsid w:val="003A22CD"/>
    <w:rsid w:val="003A22D5"/>
    <w:rsid w:val="003A22FC"/>
    <w:rsid w:val="003A2504"/>
    <w:rsid w:val="003A2546"/>
    <w:rsid w:val="003A25E1"/>
    <w:rsid w:val="003A26DD"/>
    <w:rsid w:val="003A2711"/>
    <w:rsid w:val="003A27BF"/>
    <w:rsid w:val="003A2880"/>
    <w:rsid w:val="003A299E"/>
    <w:rsid w:val="003A2B4B"/>
    <w:rsid w:val="003A2C0A"/>
    <w:rsid w:val="003A2C31"/>
    <w:rsid w:val="003A2C62"/>
    <w:rsid w:val="003A2C64"/>
    <w:rsid w:val="003A2DCA"/>
    <w:rsid w:val="003A2E6D"/>
    <w:rsid w:val="003A3002"/>
    <w:rsid w:val="003A3026"/>
    <w:rsid w:val="003A31FB"/>
    <w:rsid w:val="003A33F8"/>
    <w:rsid w:val="003A3497"/>
    <w:rsid w:val="003A35AF"/>
    <w:rsid w:val="003A3616"/>
    <w:rsid w:val="003A36DA"/>
    <w:rsid w:val="003A3905"/>
    <w:rsid w:val="003A3918"/>
    <w:rsid w:val="003A3AA9"/>
    <w:rsid w:val="003A3CA0"/>
    <w:rsid w:val="003A3CC3"/>
    <w:rsid w:val="003A3D2E"/>
    <w:rsid w:val="003A3D54"/>
    <w:rsid w:val="003A3E05"/>
    <w:rsid w:val="003A3E48"/>
    <w:rsid w:val="003A4037"/>
    <w:rsid w:val="003A4110"/>
    <w:rsid w:val="003A41BD"/>
    <w:rsid w:val="003A41C4"/>
    <w:rsid w:val="003A4226"/>
    <w:rsid w:val="003A433D"/>
    <w:rsid w:val="003A439E"/>
    <w:rsid w:val="003A442F"/>
    <w:rsid w:val="003A4434"/>
    <w:rsid w:val="003A4466"/>
    <w:rsid w:val="003A44EE"/>
    <w:rsid w:val="003A45CC"/>
    <w:rsid w:val="003A45EC"/>
    <w:rsid w:val="003A4645"/>
    <w:rsid w:val="003A47D3"/>
    <w:rsid w:val="003A48E4"/>
    <w:rsid w:val="003A49AE"/>
    <w:rsid w:val="003A49EC"/>
    <w:rsid w:val="003A4C4F"/>
    <w:rsid w:val="003A4CCD"/>
    <w:rsid w:val="003A4CF8"/>
    <w:rsid w:val="003A4D1C"/>
    <w:rsid w:val="003A4D22"/>
    <w:rsid w:val="003A4F0C"/>
    <w:rsid w:val="003A4F67"/>
    <w:rsid w:val="003A504E"/>
    <w:rsid w:val="003A50B6"/>
    <w:rsid w:val="003A514B"/>
    <w:rsid w:val="003A533A"/>
    <w:rsid w:val="003A53FB"/>
    <w:rsid w:val="003A543F"/>
    <w:rsid w:val="003A54EC"/>
    <w:rsid w:val="003A5680"/>
    <w:rsid w:val="003A56C1"/>
    <w:rsid w:val="003A5727"/>
    <w:rsid w:val="003A5762"/>
    <w:rsid w:val="003A5779"/>
    <w:rsid w:val="003A57D8"/>
    <w:rsid w:val="003A58DE"/>
    <w:rsid w:val="003A5916"/>
    <w:rsid w:val="003A5997"/>
    <w:rsid w:val="003A5B49"/>
    <w:rsid w:val="003A5BDE"/>
    <w:rsid w:val="003A5BF0"/>
    <w:rsid w:val="003A5C53"/>
    <w:rsid w:val="003A5CBF"/>
    <w:rsid w:val="003A5D1F"/>
    <w:rsid w:val="003A5D38"/>
    <w:rsid w:val="003A5E0D"/>
    <w:rsid w:val="003A5EA0"/>
    <w:rsid w:val="003A6021"/>
    <w:rsid w:val="003A613E"/>
    <w:rsid w:val="003A617B"/>
    <w:rsid w:val="003A618B"/>
    <w:rsid w:val="003A61BC"/>
    <w:rsid w:val="003A61CA"/>
    <w:rsid w:val="003A61EC"/>
    <w:rsid w:val="003A624B"/>
    <w:rsid w:val="003A634A"/>
    <w:rsid w:val="003A6648"/>
    <w:rsid w:val="003A664C"/>
    <w:rsid w:val="003A6743"/>
    <w:rsid w:val="003A677C"/>
    <w:rsid w:val="003A6878"/>
    <w:rsid w:val="003A6BF3"/>
    <w:rsid w:val="003A6C7D"/>
    <w:rsid w:val="003A6CEE"/>
    <w:rsid w:val="003A6DA6"/>
    <w:rsid w:val="003A6E17"/>
    <w:rsid w:val="003A7361"/>
    <w:rsid w:val="003A752F"/>
    <w:rsid w:val="003A7559"/>
    <w:rsid w:val="003A757A"/>
    <w:rsid w:val="003A758B"/>
    <w:rsid w:val="003A7688"/>
    <w:rsid w:val="003A7689"/>
    <w:rsid w:val="003A775A"/>
    <w:rsid w:val="003A788C"/>
    <w:rsid w:val="003A7A86"/>
    <w:rsid w:val="003A7B1A"/>
    <w:rsid w:val="003A7C62"/>
    <w:rsid w:val="003A7C75"/>
    <w:rsid w:val="003A7D31"/>
    <w:rsid w:val="003A7E30"/>
    <w:rsid w:val="003A7FAF"/>
    <w:rsid w:val="003B012B"/>
    <w:rsid w:val="003B0187"/>
    <w:rsid w:val="003B0424"/>
    <w:rsid w:val="003B046B"/>
    <w:rsid w:val="003B04BD"/>
    <w:rsid w:val="003B04C8"/>
    <w:rsid w:val="003B04F6"/>
    <w:rsid w:val="003B0573"/>
    <w:rsid w:val="003B06F3"/>
    <w:rsid w:val="003B073B"/>
    <w:rsid w:val="003B075C"/>
    <w:rsid w:val="003B07CB"/>
    <w:rsid w:val="003B0830"/>
    <w:rsid w:val="003B0833"/>
    <w:rsid w:val="003B0889"/>
    <w:rsid w:val="003B0950"/>
    <w:rsid w:val="003B097B"/>
    <w:rsid w:val="003B0A71"/>
    <w:rsid w:val="003B0C1C"/>
    <w:rsid w:val="003B0CBE"/>
    <w:rsid w:val="003B0CEE"/>
    <w:rsid w:val="003B0D49"/>
    <w:rsid w:val="003B0DAA"/>
    <w:rsid w:val="003B0DC5"/>
    <w:rsid w:val="003B0E55"/>
    <w:rsid w:val="003B0FA5"/>
    <w:rsid w:val="003B107F"/>
    <w:rsid w:val="003B1178"/>
    <w:rsid w:val="003B1194"/>
    <w:rsid w:val="003B1306"/>
    <w:rsid w:val="003B1315"/>
    <w:rsid w:val="003B132C"/>
    <w:rsid w:val="003B13DA"/>
    <w:rsid w:val="003B13F8"/>
    <w:rsid w:val="003B150B"/>
    <w:rsid w:val="003B15BF"/>
    <w:rsid w:val="003B1638"/>
    <w:rsid w:val="003B16AB"/>
    <w:rsid w:val="003B17D3"/>
    <w:rsid w:val="003B19DD"/>
    <w:rsid w:val="003B1B74"/>
    <w:rsid w:val="003B1EA4"/>
    <w:rsid w:val="003B1F29"/>
    <w:rsid w:val="003B1F57"/>
    <w:rsid w:val="003B1FE8"/>
    <w:rsid w:val="003B211D"/>
    <w:rsid w:val="003B2125"/>
    <w:rsid w:val="003B218B"/>
    <w:rsid w:val="003B2194"/>
    <w:rsid w:val="003B22A5"/>
    <w:rsid w:val="003B23F3"/>
    <w:rsid w:val="003B241F"/>
    <w:rsid w:val="003B24A5"/>
    <w:rsid w:val="003B24C2"/>
    <w:rsid w:val="003B255D"/>
    <w:rsid w:val="003B2738"/>
    <w:rsid w:val="003B27B6"/>
    <w:rsid w:val="003B27CC"/>
    <w:rsid w:val="003B27E6"/>
    <w:rsid w:val="003B2844"/>
    <w:rsid w:val="003B2A99"/>
    <w:rsid w:val="003B2C8F"/>
    <w:rsid w:val="003B31F4"/>
    <w:rsid w:val="003B3299"/>
    <w:rsid w:val="003B32F8"/>
    <w:rsid w:val="003B334B"/>
    <w:rsid w:val="003B33FA"/>
    <w:rsid w:val="003B359A"/>
    <w:rsid w:val="003B3766"/>
    <w:rsid w:val="003B3A93"/>
    <w:rsid w:val="003B3C83"/>
    <w:rsid w:val="003B3CF1"/>
    <w:rsid w:val="003B3CFB"/>
    <w:rsid w:val="003B3CFD"/>
    <w:rsid w:val="003B3D50"/>
    <w:rsid w:val="003B3D88"/>
    <w:rsid w:val="003B3DBF"/>
    <w:rsid w:val="003B3DF4"/>
    <w:rsid w:val="003B3EED"/>
    <w:rsid w:val="003B3EF4"/>
    <w:rsid w:val="003B4082"/>
    <w:rsid w:val="003B417F"/>
    <w:rsid w:val="003B4182"/>
    <w:rsid w:val="003B4255"/>
    <w:rsid w:val="003B4356"/>
    <w:rsid w:val="003B43AA"/>
    <w:rsid w:val="003B43DB"/>
    <w:rsid w:val="003B43EF"/>
    <w:rsid w:val="003B44DF"/>
    <w:rsid w:val="003B457E"/>
    <w:rsid w:val="003B481E"/>
    <w:rsid w:val="003B485C"/>
    <w:rsid w:val="003B499B"/>
    <w:rsid w:val="003B4A65"/>
    <w:rsid w:val="003B4AB6"/>
    <w:rsid w:val="003B4E1D"/>
    <w:rsid w:val="003B4E5E"/>
    <w:rsid w:val="003B502D"/>
    <w:rsid w:val="003B5061"/>
    <w:rsid w:val="003B514E"/>
    <w:rsid w:val="003B51A2"/>
    <w:rsid w:val="003B5499"/>
    <w:rsid w:val="003B54E5"/>
    <w:rsid w:val="003B552D"/>
    <w:rsid w:val="003B55DC"/>
    <w:rsid w:val="003B57BB"/>
    <w:rsid w:val="003B5945"/>
    <w:rsid w:val="003B5985"/>
    <w:rsid w:val="003B5B40"/>
    <w:rsid w:val="003B5CA4"/>
    <w:rsid w:val="003B5D07"/>
    <w:rsid w:val="003B5DA0"/>
    <w:rsid w:val="003B5ED7"/>
    <w:rsid w:val="003B6100"/>
    <w:rsid w:val="003B6159"/>
    <w:rsid w:val="003B623E"/>
    <w:rsid w:val="003B627F"/>
    <w:rsid w:val="003B637E"/>
    <w:rsid w:val="003B638B"/>
    <w:rsid w:val="003B652C"/>
    <w:rsid w:val="003B652D"/>
    <w:rsid w:val="003B6556"/>
    <w:rsid w:val="003B6586"/>
    <w:rsid w:val="003B65EA"/>
    <w:rsid w:val="003B672D"/>
    <w:rsid w:val="003B6889"/>
    <w:rsid w:val="003B68AC"/>
    <w:rsid w:val="003B68D2"/>
    <w:rsid w:val="003B69CC"/>
    <w:rsid w:val="003B6AC1"/>
    <w:rsid w:val="003B6BF9"/>
    <w:rsid w:val="003B6CC3"/>
    <w:rsid w:val="003B6CDF"/>
    <w:rsid w:val="003B6D43"/>
    <w:rsid w:val="003B6EF2"/>
    <w:rsid w:val="003B6F92"/>
    <w:rsid w:val="003B6FA1"/>
    <w:rsid w:val="003B70B4"/>
    <w:rsid w:val="003B70B5"/>
    <w:rsid w:val="003B70E2"/>
    <w:rsid w:val="003B7349"/>
    <w:rsid w:val="003B73D8"/>
    <w:rsid w:val="003B7478"/>
    <w:rsid w:val="003B747B"/>
    <w:rsid w:val="003B7525"/>
    <w:rsid w:val="003B7545"/>
    <w:rsid w:val="003B756E"/>
    <w:rsid w:val="003B75C5"/>
    <w:rsid w:val="003B7679"/>
    <w:rsid w:val="003B7712"/>
    <w:rsid w:val="003B773B"/>
    <w:rsid w:val="003B77D7"/>
    <w:rsid w:val="003B7923"/>
    <w:rsid w:val="003B7C48"/>
    <w:rsid w:val="003B7F57"/>
    <w:rsid w:val="003B7FF0"/>
    <w:rsid w:val="003C0080"/>
    <w:rsid w:val="003C0094"/>
    <w:rsid w:val="003C00F2"/>
    <w:rsid w:val="003C01E2"/>
    <w:rsid w:val="003C0309"/>
    <w:rsid w:val="003C03E7"/>
    <w:rsid w:val="003C04E3"/>
    <w:rsid w:val="003C05AF"/>
    <w:rsid w:val="003C07FB"/>
    <w:rsid w:val="003C0A30"/>
    <w:rsid w:val="003C0C5E"/>
    <w:rsid w:val="003C0DF7"/>
    <w:rsid w:val="003C0DFF"/>
    <w:rsid w:val="003C0E94"/>
    <w:rsid w:val="003C0F8B"/>
    <w:rsid w:val="003C0F93"/>
    <w:rsid w:val="003C1022"/>
    <w:rsid w:val="003C1169"/>
    <w:rsid w:val="003C11B4"/>
    <w:rsid w:val="003C120A"/>
    <w:rsid w:val="003C1212"/>
    <w:rsid w:val="003C123C"/>
    <w:rsid w:val="003C12A3"/>
    <w:rsid w:val="003C149E"/>
    <w:rsid w:val="003C15CC"/>
    <w:rsid w:val="003C17A3"/>
    <w:rsid w:val="003C1A80"/>
    <w:rsid w:val="003C1B95"/>
    <w:rsid w:val="003C1BBC"/>
    <w:rsid w:val="003C1C95"/>
    <w:rsid w:val="003C1CB6"/>
    <w:rsid w:val="003C1CBF"/>
    <w:rsid w:val="003C216A"/>
    <w:rsid w:val="003C22EA"/>
    <w:rsid w:val="003C24AA"/>
    <w:rsid w:val="003C25ED"/>
    <w:rsid w:val="003C2717"/>
    <w:rsid w:val="003C2743"/>
    <w:rsid w:val="003C2768"/>
    <w:rsid w:val="003C2877"/>
    <w:rsid w:val="003C29FB"/>
    <w:rsid w:val="003C2A5B"/>
    <w:rsid w:val="003C2B4D"/>
    <w:rsid w:val="003C2B72"/>
    <w:rsid w:val="003C2B9A"/>
    <w:rsid w:val="003C2C9F"/>
    <w:rsid w:val="003C2E00"/>
    <w:rsid w:val="003C2EFA"/>
    <w:rsid w:val="003C2FAE"/>
    <w:rsid w:val="003C302E"/>
    <w:rsid w:val="003C30B6"/>
    <w:rsid w:val="003C30DD"/>
    <w:rsid w:val="003C31B7"/>
    <w:rsid w:val="003C31DE"/>
    <w:rsid w:val="003C31EA"/>
    <w:rsid w:val="003C322B"/>
    <w:rsid w:val="003C32EF"/>
    <w:rsid w:val="003C362B"/>
    <w:rsid w:val="003C3704"/>
    <w:rsid w:val="003C3763"/>
    <w:rsid w:val="003C37DE"/>
    <w:rsid w:val="003C39B1"/>
    <w:rsid w:val="003C39FB"/>
    <w:rsid w:val="003C3B94"/>
    <w:rsid w:val="003C3BF1"/>
    <w:rsid w:val="003C3D13"/>
    <w:rsid w:val="003C3D6D"/>
    <w:rsid w:val="003C3E78"/>
    <w:rsid w:val="003C3E9C"/>
    <w:rsid w:val="003C3F79"/>
    <w:rsid w:val="003C4088"/>
    <w:rsid w:val="003C40B8"/>
    <w:rsid w:val="003C4165"/>
    <w:rsid w:val="003C434B"/>
    <w:rsid w:val="003C4351"/>
    <w:rsid w:val="003C445C"/>
    <w:rsid w:val="003C454F"/>
    <w:rsid w:val="003C4775"/>
    <w:rsid w:val="003C4886"/>
    <w:rsid w:val="003C491C"/>
    <w:rsid w:val="003C4924"/>
    <w:rsid w:val="003C4A56"/>
    <w:rsid w:val="003C4A6C"/>
    <w:rsid w:val="003C4B65"/>
    <w:rsid w:val="003C4C61"/>
    <w:rsid w:val="003C4D32"/>
    <w:rsid w:val="003C4D9C"/>
    <w:rsid w:val="003C4DB8"/>
    <w:rsid w:val="003C4EA3"/>
    <w:rsid w:val="003C4F67"/>
    <w:rsid w:val="003C5045"/>
    <w:rsid w:val="003C519D"/>
    <w:rsid w:val="003C5285"/>
    <w:rsid w:val="003C5298"/>
    <w:rsid w:val="003C52DB"/>
    <w:rsid w:val="003C5335"/>
    <w:rsid w:val="003C5492"/>
    <w:rsid w:val="003C562F"/>
    <w:rsid w:val="003C570D"/>
    <w:rsid w:val="003C5719"/>
    <w:rsid w:val="003C5840"/>
    <w:rsid w:val="003C5870"/>
    <w:rsid w:val="003C5A45"/>
    <w:rsid w:val="003C5A7F"/>
    <w:rsid w:val="003C5AFD"/>
    <w:rsid w:val="003C5C1E"/>
    <w:rsid w:val="003C5C25"/>
    <w:rsid w:val="003C5E9A"/>
    <w:rsid w:val="003C6005"/>
    <w:rsid w:val="003C6087"/>
    <w:rsid w:val="003C60F5"/>
    <w:rsid w:val="003C6188"/>
    <w:rsid w:val="003C632D"/>
    <w:rsid w:val="003C636C"/>
    <w:rsid w:val="003C6422"/>
    <w:rsid w:val="003C64BE"/>
    <w:rsid w:val="003C661E"/>
    <w:rsid w:val="003C6803"/>
    <w:rsid w:val="003C6ACF"/>
    <w:rsid w:val="003C6B78"/>
    <w:rsid w:val="003C6C1E"/>
    <w:rsid w:val="003C6E15"/>
    <w:rsid w:val="003C6F27"/>
    <w:rsid w:val="003C6F42"/>
    <w:rsid w:val="003C6FF3"/>
    <w:rsid w:val="003C70AC"/>
    <w:rsid w:val="003C71BF"/>
    <w:rsid w:val="003C7219"/>
    <w:rsid w:val="003C7414"/>
    <w:rsid w:val="003C74B0"/>
    <w:rsid w:val="003C7548"/>
    <w:rsid w:val="003C762D"/>
    <w:rsid w:val="003C76F3"/>
    <w:rsid w:val="003C785F"/>
    <w:rsid w:val="003C7907"/>
    <w:rsid w:val="003C79D0"/>
    <w:rsid w:val="003C7A10"/>
    <w:rsid w:val="003C7A14"/>
    <w:rsid w:val="003C7AA5"/>
    <w:rsid w:val="003C7AD1"/>
    <w:rsid w:val="003C7B82"/>
    <w:rsid w:val="003C7DE3"/>
    <w:rsid w:val="003C7E2F"/>
    <w:rsid w:val="003C7E50"/>
    <w:rsid w:val="003C7FB4"/>
    <w:rsid w:val="003D001F"/>
    <w:rsid w:val="003D004B"/>
    <w:rsid w:val="003D026A"/>
    <w:rsid w:val="003D0284"/>
    <w:rsid w:val="003D03B1"/>
    <w:rsid w:val="003D0435"/>
    <w:rsid w:val="003D045B"/>
    <w:rsid w:val="003D045D"/>
    <w:rsid w:val="003D048B"/>
    <w:rsid w:val="003D04B3"/>
    <w:rsid w:val="003D053C"/>
    <w:rsid w:val="003D06D8"/>
    <w:rsid w:val="003D083A"/>
    <w:rsid w:val="003D0849"/>
    <w:rsid w:val="003D08A1"/>
    <w:rsid w:val="003D0922"/>
    <w:rsid w:val="003D0923"/>
    <w:rsid w:val="003D0950"/>
    <w:rsid w:val="003D0A31"/>
    <w:rsid w:val="003D0B99"/>
    <w:rsid w:val="003D0BE3"/>
    <w:rsid w:val="003D0C33"/>
    <w:rsid w:val="003D0CA8"/>
    <w:rsid w:val="003D0DAD"/>
    <w:rsid w:val="003D0E18"/>
    <w:rsid w:val="003D0E60"/>
    <w:rsid w:val="003D0E72"/>
    <w:rsid w:val="003D1032"/>
    <w:rsid w:val="003D1106"/>
    <w:rsid w:val="003D1210"/>
    <w:rsid w:val="003D133D"/>
    <w:rsid w:val="003D13DF"/>
    <w:rsid w:val="003D1421"/>
    <w:rsid w:val="003D15BF"/>
    <w:rsid w:val="003D15F8"/>
    <w:rsid w:val="003D161C"/>
    <w:rsid w:val="003D1658"/>
    <w:rsid w:val="003D1692"/>
    <w:rsid w:val="003D1705"/>
    <w:rsid w:val="003D1721"/>
    <w:rsid w:val="003D180C"/>
    <w:rsid w:val="003D1876"/>
    <w:rsid w:val="003D18A9"/>
    <w:rsid w:val="003D19F9"/>
    <w:rsid w:val="003D1BA6"/>
    <w:rsid w:val="003D1C15"/>
    <w:rsid w:val="003D1D38"/>
    <w:rsid w:val="003D1D94"/>
    <w:rsid w:val="003D1E79"/>
    <w:rsid w:val="003D1EB8"/>
    <w:rsid w:val="003D2238"/>
    <w:rsid w:val="003D2374"/>
    <w:rsid w:val="003D23F3"/>
    <w:rsid w:val="003D2531"/>
    <w:rsid w:val="003D2541"/>
    <w:rsid w:val="003D2572"/>
    <w:rsid w:val="003D2675"/>
    <w:rsid w:val="003D26CD"/>
    <w:rsid w:val="003D2990"/>
    <w:rsid w:val="003D2B94"/>
    <w:rsid w:val="003D2BC2"/>
    <w:rsid w:val="003D2BDA"/>
    <w:rsid w:val="003D2CA0"/>
    <w:rsid w:val="003D2E6B"/>
    <w:rsid w:val="003D2FA3"/>
    <w:rsid w:val="003D310C"/>
    <w:rsid w:val="003D312D"/>
    <w:rsid w:val="003D3282"/>
    <w:rsid w:val="003D3360"/>
    <w:rsid w:val="003D346C"/>
    <w:rsid w:val="003D34C4"/>
    <w:rsid w:val="003D35B5"/>
    <w:rsid w:val="003D361E"/>
    <w:rsid w:val="003D3624"/>
    <w:rsid w:val="003D367F"/>
    <w:rsid w:val="003D36F4"/>
    <w:rsid w:val="003D3722"/>
    <w:rsid w:val="003D3906"/>
    <w:rsid w:val="003D390C"/>
    <w:rsid w:val="003D392B"/>
    <w:rsid w:val="003D3954"/>
    <w:rsid w:val="003D39E0"/>
    <w:rsid w:val="003D3A38"/>
    <w:rsid w:val="003D3AFA"/>
    <w:rsid w:val="003D3B71"/>
    <w:rsid w:val="003D3BCF"/>
    <w:rsid w:val="003D3C97"/>
    <w:rsid w:val="003D3D75"/>
    <w:rsid w:val="003D3E8D"/>
    <w:rsid w:val="003D3F4E"/>
    <w:rsid w:val="003D3F7F"/>
    <w:rsid w:val="003D40A4"/>
    <w:rsid w:val="003D40BA"/>
    <w:rsid w:val="003D41AC"/>
    <w:rsid w:val="003D41B5"/>
    <w:rsid w:val="003D41B7"/>
    <w:rsid w:val="003D41E4"/>
    <w:rsid w:val="003D4256"/>
    <w:rsid w:val="003D4262"/>
    <w:rsid w:val="003D42E4"/>
    <w:rsid w:val="003D4527"/>
    <w:rsid w:val="003D4691"/>
    <w:rsid w:val="003D4718"/>
    <w:rsid w:val="003D498A"/>
    <w:rsid w:val="003D4CE0"/>
    <w:rsid w:val="003D4DFB"/>
    <w:rsid w:val="003D4E8E"/>
    <w:rsid w:val="003D4F1C"/>
    <w:rsid w:val="003D4FF7"/>
    <w:rsid w:val="003D508E"/>
    <w:rsid w:val="003D5349"/>
    <w:rsid w:val="003D5374"/>
    <w:rsid w:val="003D55E4"/>
    <w:rsid w:val="003D564E"/>
    <w:rsid w:val="003D5738"/>
    <w:rsid w:val="003D5858"/>
    <w:rsid w:val="003D58B5"/>
    <w:rsid w:val="003D5C66"/>
    <w:rsid w:val="003D5C91"/>
    <w:rsid w:val="003D5CAA"/>
    <w:rsid w:val="003D5D99"/>
    <w:rsid w:val="003D5EEF"/>
    <w:rsid w:val="003D5F53"/>
    <w:rsid w:val="003D6082"/>
    <w:rsid w:val="003D608C"/>
    <w:rsid w:val="003D60D7"/>
    <w:rsid w:val="003D60FA"/>
    <w:rsid w:val="003D617C"/>
    <w:rsid w:val="003D6198"/>
    <w:rsid w:val="003D61B4"/>
    <w:rsid w:val="003D61F8"/>
    <w:rsid w:val="003D63C5"/>
    <w:rsid w:val="003D648A"/>
    <w:rsid w:val="003D65D3"/>
    <w:rsid w:val="003D6622"/>
    <w:rsid w:val="003D6667"/>
    <w:rsid w:val="003D6724"/>
    <w:rsid w:val="003D6781"/>
    <w:rsid w:val="003D67C5"/>
    <w:rsid w:val="003D67D7"/>
    <w:rsid w:val="003D6907"/>
    <w:rsid w:val="003D6950"/>
    <w:rsid w:val="003D69D6"/>
    <w:rsid w:val="003D69F7"/>
    <w:rsid w:val="003D6A01"/>
    <w:rsid w:val="003D6A5E"/>
    <w:rsid w:val="003D6A67"/>
    <w:rsid w:val="003D6ABD"/>
    <w:rsid w:val="003D6ABF"/>
    <w:rsid w:val="003D6AF1"/>
    <w:rsid w:val="003D6C9E"/>
    <w:rsid w:val="003D6DBB"/>
    <w:rsid w:val="003D6DEF"/>
    <w:rsid w:val="003D6E8A"/>
    <w:rsid w:val="003D70C9"/>
    <w:rsid w:val="003D70CC"/>
    <w:rsid w:val="003D7278"/>
    <w:rsid w:val="003D7457"/>
    <w:rsid w:val="003D74C7"/>
    <w:rsid w:val="003D74E2"/>
    <w:rsid w:val="003D7561"/>
    <w:rsid w:val="003D75E1"/>
    <w:rsid w:val="003D7723"/>
    <w:rsid w:val="003D7788"/>
    <w:rsid w:val="003D7858"/>
    <w:rsid w:val="003D787B"/>
    <w:rsid w:val="003D794F"/>
    <w:rsid w:val="003D797D"/>
    <w:rsid w:val="003D79BB"/>
    <w:rsid w:val="003D7AEC"/>
    <w:rsid w:val="003D7AF4"/>
    <w:rsid w:val="003D7C87"/>
    <w:rsid w:val="003D7CEB"/>
    <w:rsid w:val="003D7E54"/>
    <w:rsid w:val="003D7F87"/>
    <w:rsid w:val="003D7F9D"/>
    <w:rsid w:val="003E0010"/>
    <w:rsid w:val="003E0330"/>
    <w:rsid w:val="003E0411"/>
    <w:rsid w:val="003E04BF"/>
    <w:rsid w:val="003E04C3"/>
    <w:rsid w:val="003E0500"/>
    <w:rsid w:val="003E066E"/>
    <w:rsid w:val="003E06B4"/>
    <w:rsid w:val="003E06B7"/>
    <w:rsid w:val="003E0717"/>
    <w:rsid w:val="003E07B5"/>
    <w:rsid w:val="003E07B7"/>
    <w:rsid w:val="003E0B83"/>
    <w:rsid w:val="003E0B8E"/>
    <w:rsid w:val="003E0C97"/>
    <w:rsid w:val="003E0E56"/>
    <w:rsid w:val="003E0E5D"/>
    <w:rsid w:val="003E0F33"/>
    <w:rsid w:val="003E0F7B"/>
    <w:rsid w:val="003E113C"/>
    <w:rsid w:val="003E120A"/>
    <w:rsid w:val="003E143C"/>
    <w:rsid w:val="003E147D"/>
    <w:rsid w:val="003E1532"/>
    <w:rsid w:val="003E15EE"/>
    <w:rsid w:val="003E15FE"/>
    <w:rsid w:val="003E179C"/>
    <w:rsid w:val="003E18D0"/>
    <w:rsid w:val="003E1942"/>
    <w:rsid w:val="003E19A0"/>
    <w:rsid w:val="003E1A25"/>
    <w:rsid w:val="003E1B21"/>
    <w:rsid w:val="003E1C8F"/>
    <w:rsid w:val="003E1CE3"/>
    <w:rsid w:val="003E1D64"/>
    <w:rsid w:val="003E1D7A"/>
    <w:rsid w:val="003E1EAE"/>
    <w:rsid w:val="003E2295"/>
    <w:rsid w:val="003E2306"/>
    <w:rsid w:val="003E23F1"/>
    <w:rsid w:val="003E2601"/>
    <w:rsid w:val="003E2697"/>
    <w:rsid w:val="003E2713"/>
    <w:rsid w:val="003E2761"/>
    <w:rsid w:val="003E27CE"/>
    <w:rsid w:val="003E27F3"/>
    <w:rsid w:val="003E297D"/>
    <w:rsid w:val="003E29F2"/>
    <w:rsid w:val="003E2B19"/>
    <w:rsid w:val="003E2B7C"/>
    <w:rsid w:val="003E2D95"/>
    <w:rsid w:val="003E2F5C"/>
    <w:rsid w:val="003E2F76"/>
    <w:rsid w:val="003E2F8F"/>
    <w:rsid w:val="003E2FBE"/>
    <w:rsid w:val="003E3042"/>
    <w:rsid w:val="003E30EF"/>
    <w:rsid w:val="003E33A6"/>
    <w:rsid w:val="003E33BD"/>
    <w:rsid w:val="003E35D8"/>
    <w:rsid w:val="003E365D"/>
    <w:rsid w:val="003E383D"/>
    <w:rsid w:val="003E386E"/>
    <w:rsid w:val="003E3902"/>
    <w:rsid w:val="003E3A2C"/>
    <w:rsid w:val="003E3AFB"/>
    <w:rsid w:val="003E3CB9"/>
    <w:rsid w:val="003E3CE4"/>
    <w:rsid w:val="003E3D2D"/>
    <w:rsid w:val="003E3D45"/>
    <w:rsid w:val="003E3E31"/>
    <w:rsid w:val="003E3E7C"/>
    <w:rsid w:val="003E3F2C"/>
    <w:rsid w:val="003E3FAD"/>
    <w:rsid w:val="003E3FBF"/>
    <w:rsid w:val="003E4214"/>
    <w:rsid w:val="003E426E"/>
    <w:rsid w:val="003E42D1"/>
    <w:rsid w:val="003E42D8"/>
    <w:rsid w:val="003E42F0"/>
    <w:rsid w:val="003E4305"/>
    <w:rsid w:val="003E4387"/>
    <w:rsid w:val="003E43AB"/>
    <w:rsid w:val="003E45B0"/>
    <w:rsid w:val="003E4712"/>
    <w:rsid w:val="003E481A"/>
    <w:rsid w:val="003E4883"/>
    <w:rsid w:val="003E4AD7"/>
    <w:rsid w:val="003E4BF0"/>
    <w:rsid w:val="003E4D0C"/>
    <w:rsid w:val="003E4DCA"/>
    <w:rsid w:val="003E4DEC"/>
    <w:rsid w:val="003E4F74"/>
    <w:rsid w:val="003E4FA6"/>
    <w:rsid w:val="003E50A3"/>
    <w:rsid w:val="003E50E5"/>
    <w:rsid w:val="003E50EC"/>
    <w:rsid w:val="003E512B"/>
    <w:rsid w:val="003E526B"/>
    <w:rsid w:val="003E52AE"/>
    <w:rsid w:val="003E534C"/>
    <w:rsid w:val="003E53EE"/>
    <w:rsid w:val="003E548F"/>
    <w:rsid w:val="003E54C3"/>
    <w:rsid w:val="003E569C"/>
    <w:rsid w:val="003E587B"/>
    <w:rsid w:val="003E58EB"/>
    <w:rsid w:val="003E593C"/>
    <w:rsid w:val="003E597E"/>
    <w:rsid w:val="003E5996"/>
    <w:rsid w:val="003E59E7"/>
    <w:rsid w:val="003E5A64"/>
    <w:rsid w:val="003E5AC5"/>
    <w:rsid w:val="003E5AD1"/>
    <w:rsid w:val="003E5AF4"/>
    <w:rsid w:val="003E5BCD"/>
    <w:rsid w:val="003E5BFA"/>
    <w:rsid w:val="003E5D70"/>
    <w:rsid w:val="003E5DE5"/>
    <w:rsid w:val="003E5E21"/>
    <w:rsid w:val="003E5E68"/>
    <w:rsid w:val="003E5FC8"/>
    <w:rsid w:val="003E602D"/>
    <w:rsid w:val="003E61BB"/>
    <w:rsid w:val="003E6277"/>
    <w:rsid w:val="003E63B9"/>
    <w:rsid w:val="003E6423"/>
    <w:rsid w:val="003E65A5"/>
    <w:rsid w:val="003E660A"/>
    <w:rsid w:val="003E6759"/>
    <w:rsid w:val="003E68D4"/>
    <w:rsid w:val="003E68F2"/>
    <w:rsid w:val="003E69F3"/>
    <w:rsid w:val="003E6A09"/>
    <w:rsid w:val="003E6A59"/>
    <w:rsid w:val="003E6BF6"/>
    <w:rsid w:val="003E6CC6"/>
    <w:rsid w:val="003E6DA5"/>
    <w:rsid w:val="003E6DB0"/>
    <w:rsid w:val="003E6E09"/>
    <w:rsid w:val="003E6F4B"/>
    <w:rsid w:val="003E710B"/>
    <w:rsid w:val="003E718E"/>
    <w:rsid w:val="003E73F8"/>
    <w:rsid w:val="003E748C"/>
    <w:rsid w:val="003E751B"/>
    <w:rsid w:val="003E7563"/>
    <w:rsid w:val="003E7631"/>
    <w:rsid w:val="003E7669"/>
    <w:rsid w:val="003E7744"/>
    <w:rsid w:val="003E77BC"/>
    <w:rsid w:val="003E78C6"/>
    <w:rsid w:val="003E78E8"/>
    <w:rsid w:val="003E78F6"/>
    <w:rsid w:val="003E790F"/>
    <w:rsid w:val="003E791E"/>
    <w:rsid w:val="003E79D1"/>
    <w:rsid w:val="003E7A43"/>
    <w:rsid w:val="003E7A63"/>
    <w:rsid w:val="003E7BF3"/>
    <w:rsid w:val="003E7C09"/>
    <w:rsid w:val="003E7E41"/>
    <w:rsid w:val="003E7E4F"/>
    <w:rsid w:val="003E7F05"/>
    <w:rsid w:val="003F00C8"/>
    <w:rsid w:val="003F00ED"/>
    <w:rsid w:val="003F0157"/>
    <w:rsid w:val="003F0273"/>
    <w:rsid w:val="003F034C"/>
    <w:rsid w:val="003F03AF"/>
    <w:rsid w:val="003F0566"/>
    <w:rsid w:val="003F05F6"/>
    <w:rsid w:val="003F06E2"/>
    <w:rsid w:val="003F0720"/>
    <w:rsid w:val="003F0803"/>
    <w:rsid w:val="003F09DC"/>
    <w:rsid w:val="003F0A49"/>
    <w:rsid w:val="003F0A61"/>
    <w:rsid w:val="003F0BD8"/>
    <w:rsid w:val="003F0C43"/>
    <w:rsid w:val="003F0D6B"/>
    <w:rsid w:val="003F0DEC"/>
    <w:rsid w:val="003F0EBC"/>
    <w:rsid w:val="003F104B"/>
    <w:rsid w:val="003F106C"/>
    <w:rsid w:val="003F1107"/>
    <w:rsid w:val="003F11CC"/>
    <w:rsid w:val="003F1232"/>
    <w:rsid w:val="003F12C8"/>
    <w:rsid w:val="003F12DE"/>
    <w:rsid w:val="003F12E8"/>
    <w:rsid w:val="003F13D6"/>
    <w:rsid w:val="003F1488"/>
    <w:rsid w:val="003F14A7"/>
    <w:rsid w:val="003F14D2"/>
    <w:rsid w:val="003F161A"/>
    <w:rsid w:val="003F1628"/>
    <w:rsid w:val="003F1693"/>
    <w:rsid w:val="003F16BB"/>
    <w:rsid w:val="003F1765"/>
    <w:rsid w:val="003F17A4"/>
    <w:rsid w:val="003F1941"/>
    <w:rsid w:val="003F1A49"/>
    <w:rsid w:val="003F1AF2"/>
    <w:rsid w:val="003F1B16"/>
    <w:rsid w:val="003F1B92"/>
    <w:rsid w:val="003F1C70"/>
    <w:rsid w:val="003F1D38"/>
    <w:rsid w:val="003F1E81"/>
    <w:rsid w:val="003F1F00"/>
    <w:rsid w:val="003F1F12"/>
    <w:rsid w:val="003F1F43"/>
    <w:rsid w:val="003F207D"/>
    <w:rsid w:val="003F20E7"/>
    <w:rsid w:val="003F2212"/>
    <w:rsid w:val="003F22B6"/>
    <w:rsid w:val="003F22F1"/>
    <w:rsid w:val="003F2325"/>
    <w:rsid w:val="003F24B2"/>
    <w:rsid w:val="003F2575"/>
    <w:rsid w:val="003F2592"/>
    <w:rsid w:val="003F2594"/>
    <w:rsid w:val="003F2666"/>
    <w:rsid w:val="003F26DD"/>
    <w:rsid w:val="003F2738"/>
    <w:rsid w:val="003F27E5"/>
    <w:rsid w:val="003F27EE"/>
    <w:rsid w:val="003F2868"/>
    <w:rsid w:val="003F287F"/>
    <w:rsid w:val="003F2A37"/>
    <w:rsid w:val="003F2C21"/>
    <w:rsid w:val="003F2D42"/>
    <w:rsid w:val="003F2E35"/>
    <w:rsid w:val="003F2E8E"/>
    <w:rsid w:val="003F2F8F"/>
    <w:rsid w:val="003F3101"/>
    <w:rsid w:val="003F31B5"/>
    <w:rsid w:val="003F31F5"/>
    <w:rsid w:val="003F31F6"/>
    <w:rsid w:val="003F3419"/>
    <w:rsid w:val="003F34F1"/>
    <w:rsid w:val="003F3765"/>
    <w:rsid w:val="003F3776"/>
    <w:rsid w:val="003F381D"/>
    <w:rsid w:val="003F38BB"/>
    <w:rsid w:val="003F38F1"/>
    <w:rsid w:val="003F3A76"/>
    <w:rsid w:val="003F3AE3"/>
    <w:rsid w:val="003F3B12"/>
    <w:rsid w:val="003F3B86"/>
    <w:rsid w:val="003F3BB6"/>
    <w:rsid w:val="003F3BF2"/>
    <w:rsid w:val="003F3BF6"/>
    <w:rsid w:val="003F3C49"/>
    <w:rsid w:val="003F3C7E"/>
    <w:rsid w:val="003F3CF8"/>
    <w:rsid w:val="003F3D46"/>
    <w:rsid w:val="003F3D81"/>
    <w:rsid w:val="003F3DC9"/>
    <w:rsid w:val="003F3FE9"/>
    <w:rsid w:val="003F42BF"/>
    <w:rsid w:val="003F43CC"/>
    <w:rsid w:val="003F44C8"/>
    <w:rsid w:val="003F4575"/>
    <w:rsid w:val="003F45E6"/>
    <w:rsid w:val="003F4800"/>
    <w:rsid w:val="003F488A"/>
    <w:rsid w:val="003F48F7"/>
    <w:rsid w:val="003F49D9"/>
    <w:rsid w:val="003F4B17"/>
    <w:rsid w:val="003F4B45"/>
    <w:rsid w:val="003F4BE6"/>
    <w:rsid w:val="003F4CA5"/>
    <w:rsid w:val="003F4D37"/>
    <w:rsid w:val="003F4E1F"/>
    <w:rsid w:val="003F4E5D"/>
    <w:rsid w:val="003F4EAA"/>
    <w:rsid w:val="003F4F3E"/>
    <w:rsid w:val="003F5154"/>
    <w:rsid w:val="003F5176"/>
    <w:rsid w:val="003F51CD"/>
    <w:rsid w:val="003F5210"/>
    <w:rsid w:val="003F529A"/>
    <w:rsid w:val="003F53FE"/>
    <w:rsid w:val="003F54DD"/>
    <w:rsid w:val="003F5658"/>
    <w:rsid w:val="003F56E4"/>
    <w:rsid w:val="003F5898"/>
    <w:rsid w:val="003F5900"/>
    <w:rsid w:val="003F5B3E"/>
    <w:rsid w:val="003F5C3A"/>
    <w:rsid w:val="003F5C3E"/>
    <w:rsid w:val="003F5C7F"/>
    <w:rsid w:val="003F5CA6"/>
    <w:rsid w:val="003F5D83"/>
    <w:rsid w:val="003F5E12"/>
    <w:rsid w:val="003F5EEF"/>
    <w:rsid w:val="003F5FAE"/>
    <w:rsid w:val="003F60CB"/>
    <w:rsid w:val="003F60F4"/>
    <w:rsid w:val="003F63C2"/>
    <w:rsid w:val="003F64FE"/>
    <w:rsid w:val="003F66A3"/>
    <w:rsid w:val="003F66B4"/>
    <w:rsid w:val="003F66BA"/>
    <w:rsid w:val="003F66C5"/>
    <w:rsid w:val="003F6736"/>
    <w:rsid w:val="003F67B8"/>
    <w:rsid w:val="003F6844"/>
    <w:rsid w:val="003F68E6"/>
    <w:rsid w:val="003F6936"/>
    <w:rsid w:val="003F694C"/>
    <w:rsid w:val="003F6955"/>
    <w:rsid w:val="003F699C"/>
    <w:rsid w:val="003F6D39"/>
    <w:rsid w:val="003F6E28"/>
    <w:rsid w:val="003F6E49"/>
    <w:rsid w:val="003F6ED9"/>
    <w:rsid w:val="003F7073"/>
    <w:rsid w:val="003F723F"/>
    <w:rsid w:val="003F7251"/>
    <w:rsid w:val="003F726C"/>
    <w:rsid w:val="003F733E"/>
    <w:rsid w:val="003F7384"/>
    <w:rsid w:val="003F7503"/>
    <w:rsid w:val="003F75C8"/>
    <w:rsid w:val="003F75DB"/>
    <w:rsid w:val="003F7677"/>
    <w:rsid w:val="003F76C2"/>
    <w:rsid w:val="003F76DB"/>
    <w:rsid w:val="003F778D"/>
    <w:rsid w:val="003F788E"/>
    <w:rsid w:val="003F794E"/>
    <w:rsid w:val="003F7981"/>
    <w:rsid w:val="003F79E6"/>
    <w:rsid w:val="003F79F4"/>
    <w:rsid w:val="003F7ABE"/>
    <w:rsid w:val="003F7BB5"/>
    <w:rsid w:val="003F7C0E"/>
    <w:rsid w:val="003F7C5B"/>
    <w:rsid w:val="003F7E6F"/>
    <w:rsid w:val="003F7EB0"/>
    <w:rsid w:val="003F7FE8"/>
    <w:rsid w:val="0040006C"/>
    <w:rsid w:val="004000AE"/>
    <w:rsid w:val="004000D4"/>
    <w:rsid w:val="00400101"/>
    <w:rsid w:val="00400382"/>
    <w:rsid w:val="0040055B"/>
    <w:rsid w:val="0040082B"/>
    <w:rsid w:val="0040084E"/>
    <w:rsid w:val="00400C22"/>
    <w:rsid w:val="00401019"/>
    <w:rsid w:val="004011EA"/>
    <w:rsid w:val="0040155F"/>
    <w:rsid w:val="00401622"/>
    <w:rsid w:val="0040179F"/>
    <w:rsid w:val="00401824"/>
    <w:rsid w:val="0040184F"/>
    <w:rsid w:val="004018E5"/>
    <w:rsid w:val="004019C3"/>
    <w:rsid w:val="00401A6B"/>
    <w:rsid w:val="00401AFC"/>
    <w:rsid w:val="00401CD8"/>
    <w:rsid w:val="00401D8A"/>
    <w:rsid w:val="00401DEF"/>
    <w:rsid w:val="00401F18"/>
    <w:rsid w:val="00401F38"/>
    <w:rsid w:val="00402035"/>
    <w:rsid w:val="0040203E"/>
    <w:rsid w:val="004020B8"/>
    <w:rsid w:val="004020DD"/>
    <w:rsid w:val="004021D8"/>
    <w:rsid w:val="004022C0"/>
    <w:rsid w:val="004024DF"/>
    <w:rsid w:val="00402664"/>
    <w:rsid w:val="00402666"/>
    <w:rsid w:val="0040280F"/>
    <w:rsid w:val="00402954"/>
    <w:rsid w:val="0040297B"/>
    <w:rsid w:val="00402A44"/>
    <w:rsid w:val="00402AA5"/>
    <w:rsid w:val="00402AC8"/>
    <w:rsid w:val="00402BD3"/>
    <w:rsid w:val="00402C09"/>
    <w:rsid w:val="00402C77"/>
    <w:rsid w:val="00402CAB"/>
    <w:rsid w:val="00402D21"/>
    <w:rsid w:val="00402E6D"/>
    <w:rsid w:val="00402FE4"/>
    <w:rsid w:val="00402FF4"/>
    <w:rsid w:val="00403045"/>
    <w:rsid w:val="00403125"/>
    <w:rsid w:val="0040328A"/>
    <w:rsid w:val="004032BB"/>
    <w:rsid w:val="00403368"/>
    <w:rsid w:val="004033BE"/>
    <w:rsid w:val="004037F0"/>
    <w:rsid w:val="00403818"/>
    <w:rsid w:val="00403851"/>
    <w:rsid w:val="004038A9"/>
    <w:rsid w:val="00403958"/>
    <w:rsid w:val="0040399E"/>
    <w:rsid w:val="004039FB"/>
    <w:rsid w:val="00403B37"/>
    <w:rsid w:val="00403C07"/>
    <w:rsid w:val="00403C92"/>
    <w:rsid w:val="00403EA9"/>
    <w:rsid w:val="00403EFA"/>
    <w:rsid w:val="004040B3"/>
    <w:rsid w:val="00404153"/>
    <w:rsid w:val="004043C1"/>
    <w:rsid w:val="00404414"/>
    <w:rsid w:val="004045E7"/>
    <w:rsid w:val="00404645"/>
    <w:rsid w:val="00404699"/>
    <w:rsid w:val="00404736"/>
    <w:rsid w:val="004047B1"/>
    <w:rsid w:val="00404891"/>
    <w:rsid w:val="0040498E"/>
    <w:rsid w:val="004049A9"/>
    <w:rsid w:val="00404A13"/>
    <w:rsid w:val="00404A93"/>
    <w:rsid w:val="00404A95"/>
    <w:rsid w:val="00404AF5"/>
    <w:rsid w:val="00404B78"/>
    <w:rsid w:val="00404CD8"/>
    <w:rsid w:val="00404CF5"/>
    <w:rsid w:val="00404D3F"/>
    <w:rsid w:val="00404E1B"/>
    <w:rsid w:val="00404ED6"/>
    <w:rsid w:val="00404F4C"/>
    <w:rsid w:val="00404F8A"/>
    <w:rsid w:val="00404F9F"/>
    <w:rsid w:val="004051F1"/>
    <w:rsid w:val="004051F9"/>
    <w:rsid w:val="004052D5"/>
    <w:rsid w:val="0040535D"/>
    <w:rsid w:val="00405388"/>
    <w:rsid w:val="00405453"/>
    <w:rsid w:val="00405454"/>
    <w:rsid w:val="00405522"/>
    <w:rsid w:val="00405549"/>
    <w:rsid w:val="0040556A"/>
    <w:rsid w:val="004058AF"/>
    <w:rsid w:val="00405A4E"/>
    <w:rsid w:val="00405AA8"/>
    <w:rsid w:val="00405ADF"/>
    <w:rsid w:val="00405B71"/>
    <w:rsid w:val="00405C45"/>
    <w:rsid w:val="00405C4B"/>
    <w:rsid w:val="00405DEA"/>
    <w:rsid w:val="00405E60"/>
    <w:rsid w:val="00405FB8"/>
    <w:rsid w:val="0040604C"/>
    <w:rsid w:val="004060A0"/>
    <w:rsid w:val="00406180"/>
    <w:rsid w:val="004061AF"/>
    <w:rsid w:val="004062F6"/>
    <w:rsid w:val="00406373"/>
    <w:rsid w:val="0040638C"/>
    <w:rsid w:val="00406408"/>
    <w:rsid w:val="0040646D"/>
    <w:rsid w:val="00406471"/>
    <w:rsid w:val="004065AA"/>
    <w:rsid w:val="00406686"/>
    <w:rsid w:val="0040680E"/>
    <w:rsid w:val="00406828"/>
    <w:rsid w:val="00406896"/>
    <w:rsid w:val="00406920"/>
    <w:rsid w:val="0040696B"/>
    <w:rsid w:val="00406A2C"/>
    <w:rsid w:val="00406A8D"/>
    <w:rsid w:val="00406AB4"/>
    <w:rsid w:val="00406B15"/>
    <w:rsid w:val="00406B44"/>
    <w:rsid w:val="00406C7C"/>
    <w:rsid w:val="00406CAF"/>
    <w:rsid w:val="00406D06"/>
    <w:rsid w:val="00406DA7"/>
    <w:rsid w:val="00406DEE"/>
    <w:rsid w:val="00406DF9"/>
    <w:rsid w:val="00406EEB"/>
    <w:rsid w:val="00406EFB"/>
    <w:rsid w:val="0040703C"/>
    <w:rsid w:val="00407087"/>
    <w:rsid w:val="004072CE"/>
    <w:rsid w:val="00407489"/>
    <w:rsid w:val="004076B1"/>
    <w:rsid w:val="004077FD"/>
    <w:rsid w:val="004079CB"/>
    <w:rsid w:val="00407B1A"/>
    <w:rsid w:val="00407C3A"/>
    <w:rsid w:val="00407D1B"/>
    <w:rsid w:val="00407FEF"/>
    <w:rsid w:val="0041023D"/>
    <w:rsid w:val="004102D9"/>
    <w:rsid w:val="0041047A"/>
    <w:rsid w:val="004108C7"/>
    <w:rsid w:val="00410AA7"/>
    <w:rsid w:val="00410B06"/>
    <w:rsid w:val="00410B0A"/>
    <w:rsid w:val="00410B35"/>
    <w:rsid w:val="00410BD0"/>
    <w:rsid w:val="00410BD4"/>
    <w:rsid w:val="00410E1A"/>
    <w:rsid w:val="004111BF"/>
    <w:rsid w:val="00411250"/>
    <w:rsid w:val="004112E0"/>
    <w:rsid w:val="00411342"/>
    <w:rsid w:val="0041145C"/>
    <w:rsid w:val="0041146B"/>
    <w:rsid w:val="00411492"/>
    <w:rsid w:val="00411505"/>
    <w:rsid w:val="00411558"/>
    <w:rsid w:val="004115EC"/>
    <w:rsid w:val="00411654"/>
    <w:rsid w:val="004116B4"/>
    <w:rsid w:val="00411756"/>
    <w:rsid w:val="004118E1"/>
    <w:rsid w:val="00411A67"/>
    <w:rsid w:val="00411B0C"/>
    <w:rsid w:val="00411B1C"/>
    <w:rsid w:val="00411B30"/>
    <w:rsid w:val="00411C12"/>
    <w:rsid w:val="00411DCB"/>
    <w:rsid w:val="00411EEE"/>
    <w:rsid w:val="00411FCD"/>
    <w:rsid w:val="00412059"/>
    <w:rsid w:val="004120CC"/>
    <w:rsid w:val="00412210"/>
    <w:rsid w:val="004122E2"/>
    <w:rsid w:val="0041230B"/>
    <w:rsid w:val="0041238E"/>
    <w:rsid w:val="004123B5"/>
    <w:rsid w:val="004125AE"/>
    <w:rsid w:val="004125B2"/>
    <w:rsid w:val="0041265D"/>
    <w:rsid w:val="0041267C"/>
    <w:rsid w:val="004126F3"/>
    <w:rsid w:val="00412745"/>
    <w:rsid w:val="004127B7"/>
    <w:rsid w:val="004127C9"/>
    <w:rsid w:val="00412AB4"/>
    <w:rsid w:val="00412B2E"/>
    <w:rsid w:val="00412B3E"/>
    <w:rsid w:val="00412B48"/>
    <w:rsid w:val="00412BAA"/>
    <w:rsid w:val="00412BB6"/>
    <w:rsid w:val="00412EEF"/>
    <w:rsid w:val="00412FB2"/>
    <w:rsid w:val="00412FC4"/>
    <w:rsid w:val="004130CA"/>
    <w:rsid w:val="0041318A"/>
    <w:rsid w:val="0041333D"/>
    <w:rsid w:val="0041333E"/>
    <w:rsid w:val="0041339E"/>
    <w:rsid w:val="004133C7"/>
    <w:rsid w:val="004133DC"/>
    <w:rsid w:val="00413414"/>
    <w:rsid w:val="00413444"/>
    <w:rsid w:val="00413479"/>
    <w:rsid w:val="00413493"/>
    <w:rsid w:val="004134CF"/>
    <w:rsid w:val="0041357A"/>
    <w:rsid w:val="004135CF"/>
    <w:rsid w:val="004138D8"/>
    <w:rsid w:val="00413A31"/>
    <w:rsid w:val="00413B06"/>
    <w:rsid w:val="00413B2C"/>
    <w:rsid w:val="00413C30"/>
    <w:rsid w:val="00413CCF"/>
    <w:rsid w:val="00414030"/>
    <w:rsid w:val="00414052"/>
    <w:rsid w:val="0041419E"/>
    <w:rsid w:val="004142D5"/>
    <w:rsid w:val="00414327"/>
    <w:rsid w:val="004144A5"/>
    <w:rsid w:val="00414551"/>
    <w:rsid w:val="004145D9"/>
    <w:rsid w:val="0041479B"/>
    <w:rsid w:val="0041484F"/>
    <w:rsid w:val="00414892"/>
    <w:rsid w:val="00414928"/>
    <w:rsid w:val="0041492C"/>
    <w:rsid w:val="00414AAA"/>
    <w:rsid w:val="00414BF2"/>
    <w:rsid w:val="00414C81"/>
    <w:rsid w:val="00414CFF"/>
    <w:rsid w:val="00414FD3"/>
    <w:rsid w:val="004150E2"/>
    <w:rsid w:val="0041522A"/>
    <w:rsid w:val="004152F3"/>
    <w:rsid w:val="004153DB"/>
    <w:rsid w:val="00415402"/>
    <w:rsid w:val="004156B3"/>
    <w:rsid w:val="00415749"/>
    <w:rsid w:val="004157AB"/>
    <w:rsid w:val="004157FD"/>
    <w:rsid w:val="0041584C"/>
    <w:rsid w:val="00415A3F"/>
    <w:rsid w:val="00415AC0"/>
    <w:rsid w:val="00415BAD"/>
    <w:rsid w:val="00415C6E"/>
    <w:rsid w:val="00415C7E"/>
    <w:rsid w:val="00415CF9"/>
    <w:rsid w:val="00415D02"/>
    <w:rsid w:val="00415D96"/>
    <w:rsid w:val="00415EC3"/>
    <w:rsid w:val="00415EE5"/>
    <w:rsid w:val="004160AF"/>
    <w:rsid w:val="004160B6"/>
    <w:rsid w:val="00416145"/>
    <w:rsid w:val="00416192"/>
    <w:rsid w:val="00416290"/>
    <w:rsid w:val="004163AB"/>
    <w:rsid w:val="00416473"/>
    <w:rsid w:val="004165C3"/>
    <w:rsid w:val="00416663"/>
    <w:rsid w:val="0041688C"/>
    <w:rsid w:val="0041696F"/>
    <w:rsid w:val="00416AAE"/>
    <w:rsid w:val="00416AB5"/>
    <w:rsid w:val="00416AB6"/>
    <w:rsid w:val="00416B08"/>
    <w:rsid w:val="00416C1D"/>
    <w:rsid w:val="00416CBC"/>
    <w:rsid w:val="00416CE9"/>
    <w:rsid w:val="00416D62"/>
    <w:rsid w:val="00416D83"/>
    <w:rsid w:val="00416DCA"/>
    <w:rsid w:val="00416DEC"/>
    <w:rsid w:val="00416F02"/>
    <w:rsid w:val="00416F54"/>
    <w:rsid w:val="00416F80"/>
    <w:rsid w:val="00417096"/>
    <w:rsid w:val="00417161"/>
    <w:rsid w:val="0041734B"/>
    <w:rsid w:val="00417391"/>
    <w:rsid w:val="004173A8"/>
    <w:rsid w:val="004173C8"/>
    <w:rsid w:val="004173F6"/>
    <w:rsid w:val="00417418"/>
    <w:rsid w:val="00417577"/>
    <w:rsid w:val="004175A4"/>
    <w:rsid w:val="004175BB"/>
    <w:rsid w:val="00417781"/>
    <w:rsid w:val="0041779F"/>
    <w:rsid w:val="004177B6"/>
    <w:rsid w:val="00417A1A"/>
    <w:rsid w:val="00417B27"/>
    <w:rsid w:val="00417C42"/>
    <w:rsid w:val="00417D1E"/>
    <w:rsid w:val="00417DA4"/>
    <w:rsid w:val="00417DD0"/>
    <w:rsid w:val="00417F59"/>
    <w:rsid w:val="00417FA0"/>
    <w:rsid w:val="00417FBF"/>
    <w:rsid w:val="0042000D"/>
    <w:rsid w:val="00420100"/>
    <w:rsid w:val="004201F3"/>
    <w:rsid w:val="0042020E"/>
    <w:rsid w:val="0042027A"/>
    <w:rsid w:val="0042028C"/>
    <w:rsid w:val="0042029B"/>
    <w:rsid w:val="004202C7"/>
    <w:rsid w:val="004203EE"/>
    <w:rsid w:val="0042043A"/>
    <w:rsid w:val="004206FA"/>
    <w:rsid w:val="00420707"/>
    <w:rsid w:val="004208AB"/>
    <w:rsid w:val="004208DF"/>
    <w:rsid w:val="00420975"/>
    <w:rsid w:val="0042099F"/>
    <w:rsid w:val="00420AB0"/>
    <w:rsid w:val="00420AE8"/>
    <w:rsid w:val="00420B2C"/>
    <w:rsid w:val="00420B81"/>
    <w:rsid w:val="00420BEE"/>
    <w:rsid w:val="00420C5C"/>
    <w:rsid w:val="00420CEA"/>
    <w:rsid w:val="00420DF7"/>
    <w:rsid w:val="00420E7B"/>
    <w:rsid w:val="00420F9A"/>
    <w:rsid w:val="004211FA"/>
    <w:rsid w:val="00421281"/>
    <w:rsid w:val="004212CF"/>
    <w:rsid w:val="00421422"/>
    <w:rsid w:val="004214BC"/>
    <w:rsid w:val="00421510"/>
    <w:rsid w:val="0042162C"/>
    <w:rsid w:val="004217B5"/>
    <w:rsid w:val="00421848"/>
    <w:rsid w:val="00421873"/>
    <w:rsid w:val="00421A63"/>
    <w:rsid w:val="00421AF6"/>
    <w:rsid w:val="00421B11"/>
    <w:rsid w:val="00421BA4"/>
    <w:rsid w:val="00421BE1"/>
    <w:rsid w:val="00421BF2"/>
    <w:rsid w:val="00421BF6"/>
    <w:rsid w:val="00421CBF"/>
    <w:rsid w:val="00421D75"/>
    <w:rsid w:val="00421D76"/>
    <w:rsid w:val="00421DAC"/>
    <w:rsid w:val="00421E41"/>
    <w:rsid w:val="00421E92"/>
    <w:rsid w:val="00421F53"/>
    <w:rsid w:val="00421F7D"/>
    <w:rsid w:val="00421FFB"/>
    <w:rsid w:val="0042200F"/>
    <w:rsid w:val="00422093"/>
    <w:rsid w:val="00422107"/>
    <w:rsid w:val="0042210F"/>
    <w:rsid w:val="00422308"/>
    <w:rsid w:val="0042233D"/>
    <w:rsid w:val="0042233F"/>
    <w:rsid w:val="00422340"/>
    <w:rsid w:val="00422380"/>
    <w:rsid w:val="004223BD"/>
    <w:rsid w:val="004223D5"/>
    <w:rsid w:val="00422460"/>
    <w:rsid w:val="004225AB"/>
    <w:rsid w:val="00422611"/>
    <w:rsid w:val="00422658"/>
    <w:rsid w:val="00422668"/>
    <w:rsid w:val="00422763"/>
    <w:rsid w:val="00422795"/>
    <w:rsid w:val="004228EA"/>
    <w:rsid w:val="00422908"/>
    <w:rsid w:val="00422934"/>
    <w:rsid w:val="00422936"/>
    <w:rsid w:val="00422ABE"/>
    <w:rsid w:val="00422B97"/>
    <w:rsid w:val="00422BBB"/>
    <w:rsid w:val="00422D56"/>
    <w:rsid w:val="00422F3F"/>
    <w:rsid w:val="00422F7D"/>
    <w:rsid w:val="00422FA7"/>
    <w:rsid w:val="004231AE"/>
    <w:rsid w:val="00423233"/>
    <w:rsid w:val="0042329D"/>
    <w:rsid w:val="004232E8"/>
    <w:rsid w:val="00423417"/>
    <w:rsid w:val="00423543"/>
    <w:rsid w:val="0042354B"/>
    <w:rsid w:val="00423651"/>
    <w:rsid w:val="0042366B"/>
    <w:rsid w:val="00423770"/>
    <w:rsid w:val="0042387B"/>
    <w:rsid w:val="004238C1"/>
    <w:rsid w:val="00423963"/>
    <w:rsid w:val="00423A5A"/>
    <w:rsid w:val="00423B3F"/>
    <w:rsid w:val="00423C57"/>
    <w:rsid w:val="00423DE3"/>
    <w:rsid w:val="00423E98"/>
    <w:rsid w:val="00424056"/>
    <w:rsid w:val="004241AE"/>
    <w:rsid w:val="0042424A"/>
    <w:rsid w:val="0042464E"/>
    <w:rsid w:val="0042466E"/>
    <w:rsid w:val="004247F5"/>
    <w:rsid w:val="00424932"/>
    <w:rsid w:val="00424A1A"/>
    <w:rsid w:val="00424A2C"/>
    <w:rsid w:val="00424CC1"/>
    <w:rsid w:val="0042510D"/>
    <w:rsid w:val="004251D9"/>
    <w:rsid w:val="00425231"/>
    <w:rsid w:val="004252F7"/>
    <w:rsid w:val="004253A2"/>
    <w:rsid w:val="0042542C"/>
    <w:rsid w:val="004255A7"/>
    <w:rsid w:val="004255C3"/>
    <w:rsid w:val="004255D5"/>
    <w:rsid w:val="00425644"/>
    <w:rsid w:val="004256B5"/>
    <w:rsid w:val="0042588A"/>
    <w:rsid w:val="004258E1"/>
    <w:rsid w:val="00425996"/>
    <w:rsid w:val="004259CA"/>
    <w:rsid w:val="00425A82"/>
    <w:rsid w:val="00425A89"/>
    <w:rsid w:val="00425ADD"/>
    <w:rsid w:val="00425B2F"/>
    <w:rsid w:val="00425C14"/>
    <w:rsid w:val="00425C9C"/>
    <w:rsid w:val="00425D5D"/>
    <w:rsid w:val="00425D98"/>
    <w:rsid w:val="00425DDC"/>
    <w:rsid w:val="00425DDF"/>
    <w:rsid w:val="00425F1A"/>
    <w:rsid w:val="00426034"/>
    <w:rsid w:val="0042609D"/>
    <w:rsid w:val="004260BB"/>
    <w:rsid w:val="004260D6"/>
    <w:rsid w:val="00426201"/>
    <w:rsid w:val="00426228"/>
    <w:rsid w:val="0042628C"/>
    <w:rsid w:val="004262C8"/>
    <w:rsid w:val="004263A1"/>
    <w:rsid w:val="004263E8"/>
    <w:rsid w:val="00426454"/>
    <w:rsid w:val="00426503"/>
    <w:rsid w:val="00426675"/>
    <w:rsid w:val="004266D9"/>
    <w:rsid w:val="004266FF"/>
    <w:rsid w:val="0042676F"/>
    <w:rsid w:val="004269E2"/>
    <w:rsid w:val="00426ADC"/>
    <w:rsid w:val="00426B58"/>
    <w:rsid w:val="00426C62"/>
    <w:rsid w:val="00426C78"/>
    <w:rsid w:val="00426CBA"/>
    <w:rsid w:val="00426D0D"/>
    <w:rsid w:val="00426E21"/>
    <w:rsid w:val="00426E37"/>
    <w:rsid w:val="00426EDB"/>
    <w:rsid w:val="00426F5D"/>
    <w:rsid w:val="00426FF1"/>
    <w:rsid w:val="00426FF3"/>
    <w:rsid w:val="0042701C"/>
    <w:rsid w:val="004270BE"/>
    <w:rsid w:val="004272AE"/>
    <w:rsid w:val="004273D6"/>
    <w:rsid w:val="004274E0"/>
    <w:rsid w:val="00427580"/>
    <w:rsid w:val="004275B1"/>
    <w:rsid w:val="00427647"/>
    <w:rsid w:val="0042765C"/>
    <w:rsid w:val="004276ED"/>
    <w:rsid w:val="0042779E"/>
    <w:rsid w:val="004279D1"/>
    <w:rsid w:val="00427A21"/>
    <w:rsid w:val="00427A2E"/>
    <w:rsid w:val="00427BEF"/>
    <w:rsid w:val="00427C63"/>
    <w:rsid w:val="00427CA6"/>
    <w:rsid w:val="00427D68"/>
    <w:rsid w:val="00427DAC"/>
    <w:rsid w:val="00427E66"/>
    <w:rsid w:val="00427E99"/>
    <w:rsid w:val="00427E9B"/>
    <w:rsid w:val="00427F90"/>
    <w:rsid w:val="004300EB"/>
    <w:rsid w:val="00430169"/>
    <w:rsid w:val="004301F2"/>
    <w:rsid w:val="00430366"/>
    <w:rsid w:val="004303A6"/>
    <w:rsid w:val="004303C4"/>
    <w:rsid w:val="004303F8"/>
    <w:rsid w:val="0043048B"/>
    <w:rsid w:val="00430498"/>
    <w:rsid w:val="0043052E"/>
    <w:rsid w:val="0043055B"/>
    <w:rsid w:val="004305BB"/>
    <w:rsid w:val="00430665"/>
    <w:rsid w:val="00430861"/>
    <w:rsid w:val="00430997"/>
    <w:rsid w:val="00430A4E"/>
    <w:rsid w:val="00430AE2"/>
    <w:rsid w:val="00430C5E"/>
    <w:rsid w:val="00430C67"/>
    <w:rsid w:val="00430D10"/>
    <w:rsid w:val="00430DEF"/>
    <w:rsid w:val="00430E46"/>
    <w:rsid w:val="00430F05"/>
    <w:rsid w:val="00430F0A"/>
    <w:rsid w:val="00431038"/>
    <w:rsid w:val="0043106C"/>
    <w:rsid w:val="0043111E"/>
    <w:rsid w:val="004312EC"/>
    <w:rsid w:val="00431376"/>
    <w:rsid w:val="0043158C"/>
    <w:rsid w:val="004315B4"/>
    <w:rsid w:val="00431715"/>
    <w:rsid w:val="00431767"/>
    <w:rsid w:val="00431830"/>
    <w:rsid w:val="00431996"/>
    <w:rsid w:val="004319B7"/>
    <w:rsid w:val="00431B82"/>
    <w:rsid w:val="00431BC5"/>
    <w:rsid w:val="00431BDF"/>
    <w:rsid w:val="00431C57"/>
    <w:rsid w:val="00431E35"/>
    <w:rsid w:val="00431E91"/>
    <w:rsid w:val="00431EE4"/>
    <w:rsid w:val="0043201F"/>
    <w:rsid w:val="004320F3"/>
    <w:rsid w:val="0043222E"/>
    <w:rsid w:val="004323D1"/>
    <w:rsid w:val="004323FE"/>
    <w:rsid w:val="0043255F"/>
    <w:rsid w:val="004325F4"/>
    <w:rsid w:val="004326B9"/>
    <w:rsid w:val="0043271E"/>
    <w:rsid w:val="00432868"/>
    <w:rsid w:val="00432950"/>
    <w:rsid w:val="00432990"/>
    <w:rsid w:val="00432AAF"/>
    <w:rsid w:val="00432AB7"/>
    <w:rsid w:val="00432BFF"/>
    <w:rsid w:val="00432C3F"/>
    <w:rsid w:val="00432CC5"/>
    <w:rsid w:val="00432D9F"/>
    <w:rsid w:val="00432E87"/>
    <w:rsid w:val="00432ECD"/>
    <w:rsid w:val="00432FAE"/>
    <w:rsid w:val="00433052"/>
    <w:rsid w:val="004331F2"/>
    <w:rsid w:val="0043347B"/>
    <w:rsid w:val="004335E1"/>
    <w:rsid w:val="0043370D"/>
    <w:rsid w:val="004337C8"/>
    <w:rsid w:val="004337EC"/>
    <w:rsid w:val="004338B9"/>
    <w:rsid w:val="004338DB"/>
    <w:rsid w:val="00433954"/>
    <w:rsid w:val="00433A31"/>
    <w:rsid w:val="00433C99"/>
    <w:rsid w:val="00433E7E"/>
    <w:rsid w:val="00433FCE"/>
    <w:rsid w:val="004340B7"/>
    <w:rsid w:val="00434154"/>
    <w:rsid w:val="00434197"/>
    <w:rsid w:val="00434399"/>
    <w:rsid w:val="00434433"/>
    <w:rsid w:val="00434568"/>
    <w:rsid w:val="004345B9"/>
    <w:rsid w:val="004345DB"/>
    <w:rsid w:val="004345F0"/>
    <w:rsid w:val="004345F4"/>
    <w:rsid w:val="00434680"/>
    <w:rsid w:val="004346A2"/>
    <w:rsid w:val="004349F1"/>
    <w:rsid w:val="00434A97"/>
    <w:rsid w:val="00434CEF"/>
    <w:rsid w:val="00434E00"/>
    <w:rsid w:val="00434E9D"/>
    <w:rsid w:val="00434F40"/>
    <w:rsid w:val="004350A5"/>
    <w:rsid w:val="00435220"/>
    <w:rsid w:val="0043525C"/>
    <w:rsid w:val="00435332"/>
    <w:rsid w:val="004353B6"/>
    <w:rsid w:val="004354C5"/>
    <w:rsid w:val="004354EB"/>
    <w:rsid w:val="0043554B"/>
    <w:rsid w:val="00435696"/>
    <w:rsid w:val="0043574C"/>
    <w:rsid w:val="00435765"/>
    <w:rsid w:val="004357D5"/>
    <w:rsid w:val="0043580D"/>
    <w:rsid w:val="0043589C"/>
    <w:rsid w:val="004358F6"/>
    <w:rsid w:val="00435A6F"/>
    <w:rsid w:val="00435AAA"/>
    <w:rsid w:val="00435B7E"/>
    <w:rsid w:val="00435D34"/>
    <w:rsid w:val="00435DE1"/>
    <w:rsid w:val="00435E84"/>
    <w:rsid w:val="00435EBD"/>
    <w:rsid w:val="0043620A"/>
    <w:rsid w:val="00436401"/>
    <w:rsid w:val="00436437"/>
    <w:rsid w:val="004367B1"/>
    <w:rsid w:val="00436926"/>
    <w:rsid w:val="00436952"/>
    <w:rsid w:val="00436A37"/>
    <w:rsid w:val="00436A3D"/>
    <w:rsid w:val="00436C5B"/>
    <w:rsid w:val="00436C61"/>
    <w:rsid w:val="00436E8C"/>
    <w:rsid w:val="00436F1C"/>
    <w:rsid w:val="00436F77"/>
    <w:rsid w:val="004370F0"/>
    <w:rsid w:val="004371B2"/>
    <w:rsid w:val="004374D7"/>
    <w:rsid w:val="00437542"/>
    <w:rsid w:val="00437722"/>
    <w:rsid w:val="00437938"/>
    <w:rsid w:val="004379A8"/>
    <w:rsid w:val="004379A9"/>
    <w:rsid w:val="004379DC"/>
    <w:rsid w:val="00437CD9"/>
    <w:rsid w:val="00437CE4"/>
    <w:rsid w:val="00437DE2"/>
    <w:rsid w:val="00437E20"/>
    <w:rsid w:val="00437ECD"/>
    <w:rsid w:val="00437F9C"/>
    <w:rsid w:val="00437FF0"/>
    <w:rsid w:val="00440083"/>
    <w:rsid w:val="004400C6"/>
    <w:rsid w:val="004401BE"/>
    <w:rsid w:val="00440348"/>
    <w:rsid w:val="0044039F"/>
    <w:rsid w:val="004404E0"/>
    <w:rsid w:val="0044056E"/>
    <w:rsid w:val="004405BE"/>
    <w:rsid w:val="004406E6"/>
    <w:rsid w:val="0044076E"/>
    <w:rsid w:val="004407D1"/>
    <w:rsid w:val="0044084E"/>
    <w:rsid w:val="0044086E"/>
    <w:rsid w:val="0044090B"/>
    <w:rsid w:val="00440BB6"/>
    <w:rsid w:val="00440CCC"/>
    <w:rsid w:val="00440D6D"/>
    <w:rsid w:val="0044107D"/>
    <w:rsid w:val="004410A2"/>
    <w:rsid w:val="00441108"/>
    <w:rsid w:val="004412B3"/>
    <w:rsid w:val="00441306"/>
    <w:rsid w:val="00441384"/>
    <w:rsid w:val="00441487"/>
    <w:rsid w:val="004414E3"/>
    <w:rsid w:val="004415A7"/>
    <w:rsid w:val="004417B7"/>
    <w:rsid w:val="004417CF"/>
    <w:rsid w:val="0044186D"/>
    <w:rsid w:val="00441909"/>
    <w:rsid w:val="0044193C"/>
    <w:rsid w:val="004419CB"/>
    <w:rsid w:val="00441AE4"/>
    <w:rsid w:val="00441B13"/>
    <w:rsid w:val="00441B5E"/>
    <w:rsid w:val="00441B70"/>
    <w:rsid w:val="00441BA3"/>
    <w:rsid w:val="00441BD3"/>
    <w:rsid w:val="00441D88"/>
    <w:rsid w:val="00441DC4"/>
    <w:rsid w:val="00441EAA"/>
    <w:rsid w:val="00441F8A"/>
    <w:rsid w:val="00441FA5"/>
    <w:rsid w:val="00442031"/>
    <w:rsid w:val="00442116"/>
    <w:rsid w:val="00442130"/>
    <w:rsid w:val="0044218B"/>
    <w:rsid w:val="004421BE"/>
    <w:rsid w:val="004421DF"/>
    <w:rsid w:val="00442216"/>
    <w:rsid w:val="00442228"/>
    <w:rsid w:val="0044250A"/>
    <w:rsid w:val="0044250B"/>
    <w:rsid w:val="00442599"/>
    <w:rsid w:val="004427E1"/>
    <w:rsid w:val="004427F3"/>
    <w:rsid w:val="004428EA"/>
    <w:rsid w:val="00442979"/>
    <w:rsid w:val="00442B40"/>
    <w:rsid w:val="00442B74"/>
    <w:rsid w:val="00442E22"/>
    <w:rsid w:val="00442E3B"/>
    <w:rsid w:val="00442EDA"/>
    <w:rsid w:val="00443004"/>
    <w:rsid w:val="0044309D"/>
    <w:rsid w:val="00443111"/>
    <w:rsid w:val="00443180"/>
    <w:rsid w:val="004431A4"/>
    <w:rsid w:val="004431C9"/>
    <w:rsid w:val="004431FD"/>
    <w:rsid w:val="0044320F"/>
    <w:rsid w:val="00443255"/>
    <w:rsid w:val="004432C5"/>
    <w:rsid w:val="00443421"/>
    <w:rsid w:val="0044352F"/>
    <w:rsid w:val="00443623"/>
    <w:rsid w:val="00443691"/>
    <w:rsid w:val="00443775"/>
    <w:rsid w:val="004437B8"/>
    <w:rsid w:val="00443A4E"/>
    <w:rsid w:val="00443BA7"/>
    <w:rsid w:val="00443D87"/>
    <w:rsid w:val="00443E39"/>
    <w:rsid w:val="00443EC9"/>
    <w:rsid w:val="00443F16"/>
    <w:rsid w:val="0044400B"/>
    <w:rsid w:val="00444017"/>
    <w:rsid w:val="0044401C"/>
    <w:rsid w:val="0044403D"/>
    <w:rsid w:val="00444185"/>
    <w:rsid w:val="00444319"/>
    <w:rsid w:val="00444363"/>
    <w:rsid w:val="004443C7"/>
    <w:rsid w:val="004443C9"/>
    <w:rsid w:val="004445A9"/>
    <w:rsid w:val="004445E5"/>
    <w:rsid w:val="00444719"/>
    <w:rsid w:val="004448D1"/>
    <w:rsid w:val="004449CC"/>
    <w:rsid w:val="00444A48"/>
    <w:rsid w:val="00444AA1"/>
    <w:rsid w:val="00444B13"/>
    <w:rsid w:val="00444B21"/>
    <w:rsid w:val="00444BC5"/>
    <w:rsid w:val="00444CD8"/>
    <w:rsid w:val="00444E01"/>
    <w:rsid w:val="00444E57"/>
    <w:rsid w:val="00444E77"/>
    <w:rsid w:val="00444F18"/>
    <w:rsid w:val="00444F1C"/>
    <w:rsid w:val="00444F4B"/>
    <w:rsid w:val="00444FB4"/>
    <w:rsid w:val="00444FB8"/>
    <w:rsid w:val="004451EF"/>
    <w:rsid w:val="004453C4"/>
    <w:rsid w:val="004453E6"/>
    <w:rsid w:val="00445466"/>
    <w:rsid w:val="0044553B"/>
    <w:rsid w:val="0044571F"/>
    <w:rsid w:val="0044574B"/>
    <w:rsid w:val="0044575E"/>
    <w:rsid w:val="004457E6"/>
    <w:rsid w:val="0044580E"/>
    <w:rsid w:val="004458B9"/>
    <w:rsid w:val="004459BA"/>
    <w:rsid w:val="004459BD"/>
    <w:rsid w:val="004459F5"/>
    <w:rsid w:val="00445A9F"/>
    <w:rsid w:val="00445C9A"/>
    <w:rsid w:val="00445E75"/>
    <w:rsid w:val="00446088"/>
    <w:rsid w:val="004460BE"/>
    <w:rsid w:val="004461BA"/>
    <w:rsid w:val="004461D5"/>
    <w:rsid w:val="0044625E"/>
    <w:rsid w:val="0044635A"/>
    <w:rsid w:val="00446364"/>
    <w:rsid w:val="004466DD"/>
    <w:rsid w:val="00446821"/>
    <w:rsid w:val="004468AA"/>
    <w:rsid w:val="004468D6"/>
    <w:rsid w:val="00446954"/>
    <w:rsid w:val="004469C6"/>
    <w:rsid w:val="00446A6E"/>
    <w:rsid w:val="00446A77"/>
    <w:rsid w:val="00446B10"/>
    <w:rsid w:val="00446C57"/>
    <w:rsid w:val="00446E19"/>
    <w:rsid w:val="00446F83"/>
    <w:rsid w:val="004470E2"/>
    <w:rsid w:val="004470F9"/>
    <w:rsid w:val="004471A7"/>
    <w:rsid w:val="00447245"/>
    <w:rsid w:val="00447254"/>
    <w:rsid w:val="0044729D"/>
    <w:rsid w:val="00447320"/>
    <w:rsid w:val="00447376"/>
    <w:rsid w:val="004473AC"/>
    <w:rsid w:val="00447479"/>
    <w:rsid w:val="00447577"/>
    <w:rsid w:val="00447748"/>
    <w:rsid w:val="004477EE"/>
    <w:rsid w:val="00447855"/>
    <w:rsid w:val="004479C0"/>
    <w:rsid w:val="00447A21"/>
    <w:rsid w:val="00447A2E"/>
    <w:rsid w:val="00447AE7"/>
    <w:rsid w:val="00447B08"/>
    <w:rsid w:val="00447BBE"/>
    <w:rsid w:val="00447BF5"/>
    <w:rsid w:val="00447DDA"/>
    <w:rsid w:val="00447DFB"/>
    <w:rsid w:val="00447FBD"/>
    <w:rsid w:val="00450124"/>
    <w:rsid w:val="0045016A"/>
    <w:rsid w:val="00450301"/>
    <w:rsid w:val="00450394"/>
    <w:rsid w:val="004503FD"/>
    <w:rsid w:val="0045043A"/>
    <w:rsid w:val="004505B0"/>
    <w:rsid w:val="00450660"/>
    <w:rsid w:val="004506EF"/>
    <w:rsid w:val="00450977"/>
    <w:rsid w:val="00450C18"/>
    <w:rsid w:val="00450E9E"/>
    <w:rsid w:val="00450EC0"/>
    <w:rsid w:val="00450F82"/>
    <w:rsid w:val="0045102A"/>
    <w:rsid w:val="0045107A"/>
    <w:rsid w:val="00451126"/>
    <w:rsid w:val="00451127"/>
    <w:rsid w:val="00451217"/>
    <w:rsid w:val="004513E9"/>
    <w:rsid w:val="00451432"/>
    <w:rsid w:val="00451477"/>
    <w:rsid w:val="004514D0"/>
    <w:rsid w:val="00451597"/>
    <w:rsid w:val="00451649"/>
    <w:rsid w:val="00451795"/>
    <w:rsid w:val="004518C8"/>
    <w:rsid w:val="00451920"/>
    <w:rsid w:val="0045192F"/>
    <w:rsid w:val="00451A78"/>
    <w:rsid w:val="00451B14"/>
    <w:rsid w:val="00451BFF"/>
    <w:rsid w:val="00451C6F"/>
    <w:rsid w:val="00451C82"/>
    <w:rsid w:val="00451D22"/>
    <w:rsid w:val="00451D8C"/>
    <w:rsid w:val="00451D9D"/>
    <w:rsid w:val="00451FCC"/>
    <w:rsid w:val="00452171"/>
    <w:rsid w:val="00452202"/>
    <w:rsid w:val="00452594"/>
    <w:rsid w:val="0045275D"/>
    <w:rsid w:val="00452794"/>
    <w:rsid w:val="004527BC"/>
    <w:rsid w:val="0045292E"/>
    <w:rsid w:val="00452967"/>
    <w:rsid w:val="004529C7"/>
    <w:rsid w:val="00452A5A"/>
    <w:rsid w:val="00452A7B"/>
    <w:rsid w:val="00452AC6"/>
    <w:rsid w:val="00452B18"/>
    <w:rsid w:val="00452B20"/>
    <w:rsid w:val="00452B63"/>
    <w:rsid w:val="00452B98"/>
    <w:rsid w:val="00452DB0"/>
    <w:rsid w:val="00452E77"/>
    <w:rsid w:val="00452E81"/>
    <w:rsid w:val="00453294"/>
    <w:rsid w:val="0045358A"/>
    <w:rsid w:val="004535BE"/>
    <w:rsid w:val="004536DE"/>
    <w:rsid w:val="00453759"/>
    <w:rsid w:val="0045386E"/>
    <w:rsid w:val="00453A2C"/>
    <w:rsid w:val="00453A3D"/>
    <w:rsid w:val="00453AAB"/>
    <w:rsid w:val="00453C5A"/>
    <w:rsid w:val="00453C78"/>
    <w:rsid w:val="00453D6C"/>
    <w:rsid w:val="00453E25"/>
    <w:rsid w:val="00453E79"/>
    <w:rsid w:val="00453F5D"/>
    <w:rsid w:val="00453F70"/>
    <w:rsid w:val="00453FAA"/>
    <w:rsid w:val="0045404B"/>
    <w:rsid w:val="0045405A"/>
    <w:rsid w:val="0045408B"/>
    <w:rsid w:val="00454147"/>
    <w:rsid w:val="00454230"/>
    <w:rsid w:val="00454251"/>
    <w:rsid w:val="00454284"/>
    <w:rsid w:val="00454526"/>
    <w:rsid w:val="0045459D"/>
    <w:rsid w:val="004545F0"/>
    <w:rsid w:val="0045474D"/>
    <w:rsid w:val="00454954"/>
    <w:rsid w:val="00454B6E"/>
    <w:rsid w:val="00454BC4"/>
    <w:rsid w:val="00454BDD"/>
    <w:rsid w:val="00454BEE"/>
    <w:rsid w:val="00454C56"/>
    <w:rsid w:val="00454C7D"/>
    <w:rsid w:val="00454D2D"/>
    <w:rsid w:val="00454DD5"/>
    <w:rsid w:val="00454DE0"/>
    <w:rsid w:val="00454E2D"/>
    <w:rsid w:val="00454F5E"/>
    <w:rsid w:val="00454F6B"/>
    <w:rsid w:val="00455002"/>
    <w:rsid w:val="004550E5"/>
    <w:rsid w:val="004551BB"/>
    <w:rsid w:val="0045541C"/>
    <w:rsid w:val="004555E5"/>
    <w:rsid w:val="004555F5"/>
    <w:rsid w:val="00455698"/>
    <w:rsid w:val="004556F5"/>
    <w:rsid w:val="0045571C"/>
    <w:rsid w:val="00455816"/>
    <w:rsid w:val="0045582B"/>
    <w:rsid w:val="00455847"/>
    <w:rsid w:val="00455885"/>
    <w:rsid w:val="004558D3"/>
    <w:rsid w:val="0045592A"/>
    <w:rsid w:val="00455A64"/>
    <w:rsid w:val="00455BF7"/>
    <w:rsid w:val="00455BFA"/>
    <w:rsid w:val="00455C17"/>
    <w:rsid w:val="00455E44"/>
    <w:rsid w:val="00455F13"/>
    <w:rsid w:val="00455F5F"/>
    <w:rsid w:val="00455F8B"/>
    <w:rsid w:val="00456029"/>
    <w:rsid w:val="004560A0"/>
    <w:rsid w:val="004560E4"/>
    <w:rsid w:val="00456134"/>
    <w:rsid w:val="0045630E"/>
    <w:rsid w:val="00456379"/>
    <w:rsid w:val="004564E6"/>
    <w:rsid w:val="0045650D"/>
    <w:rsid w:val="004565D2"/>
    <w:rsid w:val="0045671B"/>
    <w:rsid w:val="0045678D"/>
    <w:rsid w:val="00456793"/>
    <w:rsid w:val="004567DE"/>
    <w:rsid w:val="00456888"/>
    <w:rsid w:val="00456893"/>
    <w:rsid w:val="00456981"/>
    <w:rsid w:val="00456A81"/>
    <w:rsid w:val="00456AD6"/>
    <w:rsid w:val="00456DE6"/>
    <w:rsid w:val="00456E7C"/>
    <w:rsid w:val="00456EBD"/>
    <w:rsid w:val="00456F00"/>
    <w:rsid w:val="00457022"/>
    <w:rsid w:val="004571D1"/>
    <w:rsid w:val="00457257"/>
    <w:rsid w:val="004574C3"/>
    <w:rsid w:val="004574F1"/>
    <w:rsid w:val="004575A4"/>
    <w:rsid w:val="004575A6"/>
    <w:rsid w:val="004575CA"/>
    <w:rsid w:val="004575CC"/>
    <w:rsid w:val="004576CA"/>
    <w:rsid w:val="0045777D"/>
    <w:rsid w:val="004577C0"/>
    <w:rsid w:val="004577E7"/>
    <w:rsid w:val="00457B43"/>
    <w:rsid w:val="00457B5E"/>
    <w:rsid w:val="00457BDF"/>
    <w:rsid w:val="00457CF9"/>
    <w:rsid w:val="00457EC5"/>
    <w:rsid w:val="00460070"/>
    <w:rsid w:val="0046012C"/>
    <w:rsid w:val="00460157"/>
    <w:rsid w:val="00460171"/>
    <w:rsid w:val="004602C1"/>
    <w:rsid w:val="00460302"/>
    <w:rsid w:val="00460336"/>
    <w:rsid w:val="0046033E"/>
    <w:rsid w:val="004603B1"/>
    <w:rsid w:val="00460658"/>
    <w:rsid w:val="004606C0"/>
    <w:rsid w:val="004606D1"/>
    <w:rsid w:val="00460749"/>
    <w:rsid w:val="004607D4"/>
    <w:rsid w:val="00460806"/>
    <w:rsid w:val="004608CF"/>
    <w:rsid w:val="00460A26"/>
    <w:rsid w:val="00460C00"/>
    <w:rsid w:val="00460C3D"/>
    <w:rsid w:val="00460D4A"/>
    <w:rsid w:val="00460DC6"/>
    <w:rsid w:val="00460DC9"/>
    <w:rsid w:val="00461117"/>
    <w:rsid w:val="00461192"/>
    <w:rsid w:val="004611FD"/>
    <w:rsid w:val="00461445"/>
    <w:rsid w:val="00461489"/>
    <w:rsid w:val="00461520"/>
    <w:rsid w:val="00461612"/>
    <w:rsid w:val="00461613"/>
    <w:rsid w:val="0046161B"/>
    <w:rsid w:val="0046164D"/>
    <w:rsid w:val="00461750"/>
    <w:rsid w:val="0046194F"/>
    <w:rsid w:val="00461B06"/>
    <w:rsid w:val="00461B68"/>
    <w:rsid w:val="00461C71"/>
    <w:rsid w:val="00461D41"/>
    <w:rsid w:val="00461DC1"/>
    <w:rsid w:val="00461F2D"/>
    <w:rsid w:val="00462095"/>
    <w:rsid w:val="004621CA"/>
    <w:rsid w:val="004623E5"/>
    <w:rsid w:val="00462424"/>
    <w:rsid w:val="00462506"/>
    <w:rsid w:val="0046259C"/>
    <w:rsid w:val="0046269A"/>
    <w:rsid w:val="0046277E"/>
    <w:rsid w:val="0046284E"/>
    <w:rsid w:val="00462AC5"/>
    <w:rsid w:val="00462B7E"/>
    <w:rsid w:val="00462D34"/>
    <w:rsid w:val="00462D40"/>
    <w:rsid w:val="00462DF4"/>
    <w:rsid w:val="00462DF9"/>
    <w:rsid w:val="00462DFE"/>
    <w:rsid w:val="00462F79"/>
    <w:rsid w:val="00463160"/>
    <w:rsid w:val="00463198"/>
    <w:rsid w:val="004632B1"/>
    <w:rsid w:val="00463504"/>
    <w:rsid w:val="00463597"/>
    <w:rsid w:val="0046360F"/>
    <w:rsid w:val="00463680"/>
    <w:rsid w:val="004636B6"/>
    <w:rsid w:val="004637FF"/>
    <w:rsid w:val="00463855"/>
    <w:rsid w:val="00463A9E"/>
    <w:rsid w:val="00463B10"/>
    <w:rsid w:val="00463C2F"/>
    <w:rsid w:val="00463D01"/>
    <w:rsid w:val="00463E45"/>
    <w:rsid w:val="00463E4E"/>
    <w:rsid w:val="00463E72"/>
    <w:rsid w:val="00463E90"/>
    <w:rsid w:val="00463ECE"/>
    <w:rsid w:val="00463F5D"/>
    <w:rsid w:val="00463FA1"/>
    <w:rsid w:val="00464177"/>
    <w:rsid w:val="0046419F"/>
    <w:rsid w:val="004641D9"/>
    <w:rsid w:val="00464222"/>
    <w:rsid w:val="00464255"/>
    <w:rsid w:val="00464342"/>
    <w:rsid w:val="00464344"/>
    <w:rsid w:val="00464356"/>
    <w:rsid w:val="004643CC"/>
    <w:rsid w:val="0046443F"/>
    <w:rsid w:val="00464473"/>
    <w:rsid w:val="004644BB"/>
    <w:rsid w:val="004644C8"/>
    <w:rsid w:val="00464572"/>
    <w:rsid w:val="0046464A"/>
    <w:rsid w:val="004646A3"/>
    <w:rsid w:val="00464742"/>
    <w:rsid w:val="00464756"/>
    <w:rsid w:val="004647A7"/>
    <w:rsid w:val="0046487A"/>
    <w:rsid w:val="00464990"/>
    <w:rsid w:val="00464A13"/>
    <w:rsid w:val="00464A71"/>
    <w:rsid w:val="00464ACD"/>
    <w:rsid w:val="00464C31"/>
    <w:rsid w:val="00464D1D"/>
    <w:rsid w:val="00464DC4"/>
    <w:rsid w:val="00464DC9"/>
    <w:rsid w:val="00465181"/>
    <w:rsid w:val="00465348"/>
    <w:rsid w:val="00465360"/>
    <w:rsid w:val="0046537E"/>
    <w:rsid w:val="004653B4"/>
    <w:rsid w:val="0046558A"/>
    <w:rsid w:val="004656ED"/>
    <w:rsid w:val="00465724"/>
    <w:rsid w:val="00465737"/>
    <w:rsid w:val="004657D7"/>
    <w:rsid w:val="004658A5"/>
    <w:rsid w:val="00465928"/>
    <w:rsid w:val="004659B3"/>
    <w:rsid w:val="00465A70"/>
    <w:rsid w:val="00465AB3"/>
    <w:rsid w:val="00465CC0"/>
    <w:rsid w:val="00465DBC"/>
    <w:rsid w:val="00465F08"/>
    <w:rsid w:val="00465F4D"/>
    <w:rsid w:val="00465F5E"/>
    <w:rsid w:val="004660C2"/>
    <w:rsid w:val="004660F2"/>
    <w:rsid w:val="0046611C"/>
    <w:rsid w:val="00466256"/>
    <w:rsid w:val="00466278"/>
    <w:rsid w:val="004662D1"/>
    <w:rsid w:val="004663B5"/>
    <w:rsid w:val="004663DB"/>
    <w:rsid w:val="0046645E"/>
    <w:rsid w:val="004664AE"/>
    <w:rsid w:val="004664C9"/>
    <w:rsid w:val="004666A6"/>
    <w:rsid w:val="00466731"/>
    <w:rsid w:val="004668D2"/>
    <w:rsid w:val="00466996"/>
    <w:rsid w:val="00466AB9"/>
    <w:rsid w:val="00466CEA"/>
    <w:rsid w:val="00466D77"/>
    <w:rsid w:val="00466DD5"/>
    <w:rsid w:val="00466F00"/>
    <w:rsid w:val="00466F17"/>
    <w:rsid w:val="00466F88"/>
    <w:rsid w:val="00466FB1"/>
    <w:rsid w:val="00467103"/>
    <w:rsid w:val="004671A0"/>
    <w:rsid w:val="00467509"/>
    <w:rsid w:val="004675A2"/>
    <w:rsid w:val="00467800"/>
    <w:rsid w:val="00467A98"/>
    <w:rsid w:val="00467ABE"/>
    <w:rsid w:val="00467CE2"/>
    <w:rsid w:val="00467E83"/>
    <w:rsid w:val="00467EC3"/>
    <w:rsid w:val="00467F69"/>
    <w:rsid w:val="00470113"/>
    <w:rsid w:val="00470204"/>
    <w:rsid w:val="0047032E"/>
    <w:rsid w:val="0047034A"/>
    <w:rsid w:val="00470385"/>
    <w:rsid w:val="004704FB"/>
    <w:rsid w:val="0047064F"/>
    <w:rsid w:val="004707B3"/>
    <w:rsid w:val="004708DC"/>
    <w:rsid w:val="00470A30"/>
    <w:rsid w:val="00470A4A"/>
    <w:rsid w:val="00470ABD"/>
    <w:rsid w:val="00470AC6"/>
    <w:rsid w:val="00470ACA"/>
    <w:rsid w:val="00470AFE"/>
    <w:rsid w:val="00470B10"/>
    <w:rsid w:val="00470BC9"/>
    <w:rsid w:val="00470C69"/>
    <w:rsid w:val="00470EA6"/>
    <w:rsid w:val="00470F6F"/>
    <w:rsid w:val="00470F94"/>
    <w:rsid w:val="00471058"/>
    <w:rsid w:val="0047135D"/>
    <w:rsid w:val="004713EC"/>
    <w:rsid w:val="004713FD"/>
    <w:rsid w:val="00471401"/>
    <w:rsid w:val="0047140B"/>
    <w:rsid w:val="0047158A"/>
    <w:rsid w:val="00471921"/>
    <w:rsid w:val="00471AEA"/>
    <w:rsid w:val="00471AF6"/>
    <w:rsid w:val="00471B70"/>
    <w:rsid w:val="00471C2D"/>
    <w:rsid w:val="00471CB4"/>
    <w:rsid w:val="00471D3D"/>
    <w:rsid w:val="00471DE9"/>
    <w:rsid w:val="00471E45"/>
    <w:rsid w:val="00471EFB"/>
    <w:rsid w:val="00471F65"/>
    <w:rsid w:val="00471F83"/>
    <w:rsid w:val="00471FB4"/>
    <w:rsid w:val="00472168"/>
    <w:rsid w:val="0047236A"/>
    <w:rsid w:val="004723B2"/>
    <w:rsid w:val="00472465"/>
    <w:rsid w:val="0047252E"/>
    <w:rsid w:val="0047265F"/>
    <w:rsid w:val="004726E4"/>
    <w:rsid w:val="00472728"/>
    <w:rsid w:val="0047273E"/>
    <w:rsid w:val="0047283A"/>
    <w:rsid w:val="004729D4"/>
    <w:rsid w:val="00472B4A"/>
    <w:rsid w:val="00472D11"/>
    <w:rsid w:val="00472D16"/>
    <w:rsid w:val="00472D52"/>
    <w:rsid w:val="00472E1A"/>
    <w:rsid w:val="00472E74"/>
    <w:rsid w:val="00472F7A"/>
    <w:rsid w:val="00472F97"/>
    <w:rsid w:val="004730B7"/>
    <w:rsid w:val="0047321D"/>
    <w:rsid w:val="00473447"/>
    <w:rsid w:val="0047350D"/>
    <w:rsid w:val="004736F5"/>
    <w:rsid w:val="0047374A"/>
    <w:rsid w:val="00473800"/>
    <w:rsid w:val="00473891"/>
    <w:rsid w:val="004738E5"/>
    <w:rsid w:val="00473A1D"/>
    <w:rsid w:val="00473A39"/>
    <w:rsid w:val="00473AEB"/>
    <w:rsid w:val="00473B71"/>
    <w:rsid w:val="00473B7E"/>
    <w:rsid w:val="00473B82"/>
    <w:rsid w:val="00473C77"/>
    <w:rsid w:val="00473D59"/>
    <w:rsid w:val="00473D8C"/>
    <w:rsid w:val="00474139"/>
    <w:rsid w:val="004741D6"/>
    <w:rsid w:val="004744AF"/>
    <w:rsid w:val="00474627"/>
    <w:rsid w:val="00474663"/>
    <w:rsid w:val="004748A3"/>
    <w:rsid w:val="00474A18"/>
    <w:rsid w:val="00474C51"/>
    <w:rsid w:val="00474CFC"/>
    <w:rsid w:val="00474E68"/>
    <w:rsid w:val="0047500A"/>
    <w:rsid w:val="00475068"/>
    <w:rsid w:val="004750E7"/>
    <w:rsid w:val="004750EF"/>
    <w:rsid w:val="00475110"/>
    <w:rsid w:val="0047520F"/>
    <w:rsid w:val="00475230"/>
    <w:rsid w:val="004753F8"/>
    <w:rsid w:val="00475416"/>
    <w:rsid w:val="004755FE"/>
    <w:rsid w:val="004757B0"/>
    <w:rsid w:val="0047582C"/>
    <w:rsid w:val="0047582F"/>
    <w:rsid w:val="00475843"/>
    <w:rsid w:val="00475974"/>
    <w:rsid w:val="00475AC2"/>
    <w:rsid w:val="00475CE0"/>
    <w:rsid w:val="00475D7F"/>
    <w:rsid w:val="00475DF7"/>
    <w:rsid w:val="00475E6E"/>
    <w:rsid w:val="00475ED3"/>
    <w:rsid w:val="00475F2D"/>
    <w:rsid w:val="00475F51"/>
    <w:rsid w:val="00476001"/>
    <w:rsid w:val="00476026"/>
    <w:rsid w:val="00476275"/>
    <w:rsid w:val="00476398"/>
    <w:rsid w:val="004763BC"/>
    <w:rsid w:val="00476458"/>
    <w:rsid w:val="0047646D"/>
    <w:rsid w:val="00476AED"/>
    <w:rsid w:val="00476B87"/>
    <w:rsid w:val="00476FB1"/>
    <w:rsid w:val="00477081"/>
    <w:rsid w:val="004770D8"/>
    <w:rsid w:val="00477179"/>
    <w:rsid w:val="00477190"/>
    <w:rsid w:val="004771DE"/>
    <w:rsid w:val="00477271"/>
    <w:rsid w:val="00477309"/>
    <w:rsid w:val="0047748E"/>
    <w:rsid w:val="0047759A"/>
    <w:rsid w:val="004775C3"/>
    <w:rsid w:val="004776BD"/>
    <w:rsid w:val="00477764"/>
    <w:rsid w:val="004779A3"/>
    <w:rsid w:val="00477A81"/>
    <w:rsid w:val="00477A86"/>
    <w:rsid w:val="00477B32"/>
    <w:rsid w:val="00477BDC"/>
    <w:rsid w:val="00477D72"/>
    <w:rsid w:val="00477D93"/>
    <w:rsid w:val="00477EDE"/>
    <w:rsid w:val="00477EDF"/>
    <w:rsid w:val="00477EE1"/>
    <w:rsid w:val="0048005D"/>
    <w:rsid w:val="00480107"/>
    <w:rsid w:val="00480224"/>
    <w:rsid w:val="00480273"/>
    <w:rsid w:val="0048027B"/>
    <w:rsid w:val="00480331"/>
    <w:rsid w:val="0048040D"/>
    <w:rsid w:val="00480652"/>
    <w:rsid w:val="004806BE"/>
    <w:rsid w:val="0048096F"/>
    <w:rsid w:val="00480A02"/>
    <w:rsid w:val="00480A3E"/>
    <w:rsid w:val="00480A9D"/>
    <w:rsid w:val="00480ABE"/>
    <w:rsid w:val="00480C8C"/>
    <w:rsid w:val="00480E24"/>
    <w:rsid w:val="00480E37"/>
    <w:rsid w:val="00480EEB"/>
    <w:rsid w:val="00480F43"/>
    <w:rsid w:val="00480FB9"/>
    <w:rsid w:val="0048106E"/>
    <w:rsid w:val="004810F6"/>
    <w:rsid w:val="0048121C"/>
    <w:rsid w:val="00481384"/>
    <w:rsid w:val="00481392"/>
    <w:rsid w:val="00481584"/>
    <w:rsid w:val="004815B0"/>
    <w:rsid w:val="00481657"/>
    <w:rsid w:val="00481726"/>
    <w:rsid w:val="004817A8"/>
    <w:rsid w:val="004818B7"/>
    <w:rsid w:val="004818B8"/>
    <w:rsid w:val="004818E9"/>
    <w:rsid w:val="0048194C"/>
    <w:rsid w:val="004819EC"/>
    <w:rsid w:val="00481B61"/>
    <w:rsid w:val="00481D71"/>
    <w:rsid w:val="00481E26"/>
    <w:rsid w:val="00481E5C"/>
    <w:rsid w:val="00482070"/>
    <w:rsid w:val="00482205"/>
    <w:rsid w:val="004824A3"/>
    <w:rsid w:val="004825DE"/>
    <w:rsid w:val="0048262E"/>
    <w:rsid w:val="004827B4"/>
    <w:rsid w:val="00482857"/>
    <w:rsid w:val="00482873"/>
    <w:rsid w:val="00482999"/>
    <w:rsid w:val="00482AB2"/>
    <w:rsid w:val="00482AD2"/>
    <w:rsid w:val="00482B00"/>
    <w:rsid w:val="00482B81"/>
    <w:rsid w:val="00482BF0"/>
    <w:rsid w:val="00482C54"/>
    <w:rsid w:val="00482D08"/>
    <w:rsid w:val="00482D4C"/>
    <w:rsid w:val="00482D4E"/>
    <w:rsid w:val="00482D8A"/>
    <w:rsid w:val="00482F3C"/>
    <w:rsid w:val="00482FAD"/>
    <w:rsid w:val="0048304A"/>
    <w:rsid w:val="0048321A"/>
    <w:rsid w:val="00483288"/>
    <w:rsid w:val="004832A6"/>
    <w:rsid w:val="004833F7"/>
    <w:rsid w:val="00483475"/>
    <w:rsid w:val="004834C8"/>
    <w:rsid w:val="00483628"/>
    <w:rsid w:val="0048365E"/>
    <w:rsid w:val="004836C7"/>
    <w:rsid w:val="004836D7"/>
    <w:rsid w:val="004837BB"/>
    <w:rsid w:val="004838A0"/>
    <w:rsid w:val="004838E4"/>
    <w:rsid w:val="00483987"/>
    <w:rsid w:val="00483A08"/>
    <w:rsid w:val="00483A5D"/>
    <w:rsid w:val="00483A72"/>
    <w:rsid w:val="00483ACC"/>
    <w:rsid w:val="00483B39"/>
    <w:rsid w:val="00483B67"/>
    <w:rsid w:val="00483B84"/>
    <w:rsid w:val="00483B92"/>
    <w:rsid w:val="00483C20"/>
    <w:rsid w:val="00483D26"/>
    <w:rsid w:val="00483DEB"/>
    <w:rsid w:val="00483E41"/>
    <w:rsid w:val="00483EFE"/>
    <w:rsid w:val="00483F34"/>
    <w:rsid w:val="00483F48"/>
    <w:rsid w:val="00484232"/>
    <w:rsid w:val="00484571"/>
    <w:rsid w:val="0048463A"/>
    <w:rsid w:val="00484726"/>
    <w:rsid w:val="00484731"/>
    <w:rsid w:val="0048480E"/>
    <w:rsid w:val="00484825"/>
    <w:rsid w:val="004848D8"/>
    <w:rsid w:val="00484A19"/>
    <w:rsid w:val="00484B88"/>
    <w:rsid w:val="00484BAD"/>
    <w:rsid w:val="00484C10"/>
    <w:rsid w:val="00484C89"/>
    <w:rsid w:val="00484CF1"/>
    <w:rsid w:val="00484D50"/>
    <w:rsid w:val="00484E1A"/>
    <w:rsid w:val="00484E20"/>
    <w:rsid w:val="00484EB8"/>
    <w:rsid w:val="00484F10"/>
    <w:rsid w:val="00484F62"/>
    <w:rsid w:val="004850B4"/>
    <w:rsid w:val="00485188"/>
    <w:rsid w:val="0048524E"/>
    <w:rsid w:val="00485255"/>
    <w:rsid w:val="004852B6"/>
    <w:rsid w:val="004852F9"/>
    <w:rsid w:val="0048532C"/>
    <w:rsid w:val="00485389"/>
    <w:rsid w:val="00485422"/>
    <w:rsid w:val="004854B3"/>
    <w:rsid w:val="0048552E"/>
    <w:rsid w:val="00485544"/>
    <w:rsid w:val="00485583"/>
    <w:rsid w:val="00485810"/>
    <w:rsid w:val="00485819"/>
    <w:rsid w:val="00485851"/>
    <w:rsid w:val="0048587A"/>
    <w:rsid w:val="0048591F"/>
    <w:rsid w:val="00485971"/>
    <w:rsid w:val="004859E2"/>
    <w:rsid w:val="00485AA9"/>
    <w:rsid w:val="00485B51"/>
    <w:rsid w:val="00485B8B"/>
    <w:rsid w:val="00485C22"/>
    <w:rsid w:val="00485E61"/>
    <w:rsid w:val="00485EEA"/>
    <w:rsid w:val="00485F4B"/>
    <w:rsid w:val="00485FEB"/>
    <w:rsid w:val="00486068"/>
    <w:rsid w:val="00486184"/>
    <w:rsid w:val="004861CB"/>
    <w:rsid w:val="004862A6"/>
    <w:rsid w:val="0048642B"/>
    <w:rsid w:val="00486436"/>
    <w:rsid w:val="004865B0"/>
    <w:rsid w:val="0048663A"/>
    <w:rsid w:val="0048665E"/>
    <w:rsid w:val="00486710"/>
    <w:rsid w:val="00486746"/>
    <w:rsid w:val="00486750"/>
    <w:rsid w:val="00486901"/>
    <w:rsid w:val="00486B1F"/>
    <w:rsid w:val="00486DF2"/>
    <w:rsid w:val="00486E7D"/>
    <w:rsid w:val="00487211"/>
    <w:rsid w:val="00487277"/>
    <w:rsid w:val="004872C7"/>
    <w:rsid w:val="004872D9"/>
    <w:rsid w:val="00487327"/>
    <w:rsid w:val="0048733D"/>
    <w:rsid w:val="004873AE"/>
    <w:rsid w:val="00487423"/>
    <w:rsid w:val="00487541"/>
    <w:rsid w:val="0048762A"/>
    <w:rsid w:val="004876C1"/>
    <w:rsid w:val="00487768"/>
    <w:rsid w:val="0048779C"/>
    <w:rsid w:val="0048799F"/>
    <w:rsid w:val="00487AE9"/>
    <w:rsid w:val="00487B11"/>
    <w:rsid w:val="00487CC2"/>
    <w:rsid w:val="00487D74"/>
    <w:rsid w:val="00487EFB"/>
    <w:rsid w:val="00487F27"/>
    <w:rsid w:val="00487F9C"/>
    <w:rsid w:val="00487FA6"/>
    <w:rsid w:val="00490003"/>
    <w:rsid w:val="00490018"/>
    <w:rsid w:val="00490073"/>
    <w:rsid w:val="00490109"/>
    <w:rsid w:val="004902A6"/>
    <w:rsid w:val="004905FA"/>
    <w:rsid w:val="00490674"/>
    <w:rsid w:val="004906AB"/>
    <w:rsid w:val="004907F3"/>
    <w:rsid w:val="004908D2"/>
    <w:rsid w:val="00490999"/>
    <w:rsid w:val="00490B09"/>
    <w:rsid w:val="00490BB6"/>
    <w:rsid w:val="00490D91"/>
    <w:rsid w:val="00491089"/>
    <w:rsid w:val="00491369"/>
    <w:rsid w:val="00491404"/>
    <w:rsid w:val="00491610"/>
    <w:rsid w:val="0049166D"/>
    <w:rsid w:val="004917CB"/>
    <w:rsid w:val="00491837"/>
    <w:rsid w:val="00491958"/>
    <w:rsid w:val="004919C1"/>
    <w:rsid w:val="00491ADB"/>
    <w:rsid w:val="00491BCD"/>
    <w:rsid w:val="00491BF9"/>
    <w:rsid w:val="00491DBC"/>
    <w:rsid w:val="00491F6F"/>
    <w:rsid w:val="00491FC9"/>
    <w:rsid w:val="00491FFD"/>
    <w:rsid w:val="00492021"/>
    <w:rsid w:val="00492032"/>
    <w:rsid w:val="00492110"/>
    <w:rsid w:val="0049237C"/>
    <w:rsid w:val="004923CC"/>
    <w:rsid w:val="004924EB"/>
    <w:rsid w:val="004924F3"/>
    <w:rsid w:val="0049257C"/>
    <w:rsid w:val="00492678"/>
    <w:rsid w:val="0049269A"/>
    <w:rsid w:val="004926C6"/>
    <w:rsid w:val="004926CA"/>
    <w:rsid w:val="00492727"/>
    <w:rsid w:val="00492790"/>
    <w:rsid w:val="004927B0"/>
    <w:rsid w:val="0049286B"/>
    <w:rsid w:val="00492899"/>
    <w:rsid w:val="00492918"/>
    <w:rsid w:val="004929B7"/>
    <w:rsid w:val="00492A06"/>
    <w:rsid w:val="00492A0B"/>
    <w:rsid w:val="00492B6A"/>
    <w:rsid w:val="00492B7D"/>
    <w:rsid w:val="00492BF6"/>
    <w:rsid w:val="00492C4D"/>
    <w:rsid w:val="00492D21"/>
    <w:rsid w:val="00492D9C"/>
    <w:rsid w:val="00492DA5"/>
    <w:rsid w:val="00492E17"/>
    <w:rsid w:val="00492F70"/>
    <w:rsid w:val="004930ED"/>
    <w:rsid w:val="00493219"/>
    <w:rsid w:val="00493377"/>
    <w:rsid w:val="004933D3"/>
    <w:rsid w:val="00493435"/>
    <w:rsid w:val="0049383F"/>
    <w:rsid w:val="00493A2C"/>
    <w:rsid w:val="00493AB9"/>
    <w:rsid w:val="00493B17"/>
    <w:rsid w:val="00493B3C"/>
    <w:rsid w:val="00493CB8"/>
    <w:rsid w:val="00493DB7"/>
    <w:rsid w:val="00493EAF"/>
    <w:rsid w:val="00493F0D"/>
    <w:rsid w:val="00493FC3"/>
    <w:rsid w:val="004940E6"/>
    <w:rsid w:val="004941FE"/>
    <w:rsid w:val="004942FA"/>
    <w:rsid w:val="004943D9"/>
    <w:rsid w:val="0049460B"/>
    <w:rsid w:val="0049461B"/>
    <w:rsid w:val="0049466B"/>
    <w:rsid w:val="0049466F"/>
    <w:rsid w:val="00494694"/>
    <w:rsid w:val="004947B0"/>
    <w:rsid w:val="00494882"/>
    <w:rsid w:val="004949E6"/>
    <w:rsid w:val="00494AAF"/>
    <w:rsid w:val="00494B47"/>
    <w:rsid w:val="00494C0D"/>
    <w:rsid w:val="00494C2D"/>
    <w:rsid w:val="00494CBD"/>
    <w:rsid w:val="00494D75"/>
    <w:rsid w:val="00494D92"/>
    <w:rsid w:val="00494EED"/>
    <w:rsid w:val="0049501C"/>
    <w:rsid w:val="00495031"/>
    <w:rsid w:val="00495172"/>
    <w:rsid w:val="00495241"/>
    <w:rsid w:val="00495303"/>
    <w:rsid w:val="004954D0"/>
    <w:rsid w:val="00495840"/>
    <w:rsid w:val="0049589E"/>
    <w:rsid w:val="0049591A"/>
    <w:rsid w:val="004959E2"/>
    <w:rsid w:val="00495ACF"/>
    <w:rsid w:val="00495F21"/>
    <w:rsid w:val="00495F33"/>
    <w:rsid w:val="00495FC5"/>
    <w:rsid w:val="00496016"/>
    <w:rsid w:val="0049607A"/>
    <w:rsid w:val="004960B1"/>
    <w:rsid w:val="004960D5"/>
    <w:rsid w:val="004960ED"/>
    <w:rsid w:val="00496183"/>
    <w:rsid w:val="004961A2"/>
    <w:rsid w:val="004961E7"/>
    <w:rsid w:val="004961EB"/>
    <w:rsid w:val="004962D5"/>
    <w:rsid w:val="004962F9"/>
    <w:rsid w:val="004963DA"/>
    <w:rsid w:val="00496540"/>
    <w:rsid w:val="00496701"/>
    <w:rsid w:val="0049670A"/>
    <w:rsid w:val="00496821"/>
    <w:rsid w:val="0049682C"/>
    <w:rsid w:val="004968A5"/>
    <w:rsid w:val="0049690B"/>
    <w:rsid w:val="00496A76"/>
    <w:rsid w:val="00496AD3"/>
    <w:rsid w:val="00496B51"/>
    <w:rsid w:val="00496B63"/>
    <w:rsid w:val="00496D30"/>
    <w:rsid w:val="00496D75"/>
    <w:rsid w:val="00496FC2"/>
    <w:rsid w:val="004970EF"/>
    <w:rsid w:val="00497159"/>
    <w:rsid w:val="0049727F"/>
    <w:rsid w:val="00497297"/>
    <w:rsid w:val="0049729D"/>
    <w:rsid w:val="004973AF"/>
    <w:rsid w:val="00497552"/>
    <w:rsid w:val="0049756F"/>
    <w:rsid w:val="0049759C"/>
    <w:rsid w:val="0049767C"/>
    <w:rsid w:val="00497766"/>
    <w:rsid w:val="00497825"/>
    <w:rsid w:val="00497907"/>
    <w:rsid w:val="004979EB"/>
    <w:rsid w:val="00497BFC"/>
    <w:rsid w:val="00497DB5"/>
    <w:rsid w:val="00497DBD"/>
    <w:rsid w:val="004A0166"/>
    <w:rsid w:val="004A01EA"/>
    <w:rsid w:val="004A02C6"/>
    <w:rsid w:val="004A032B"/>
    <w:rsid w:val="004A0461"/>
    <w:rsid w:val="004A04B8"/>
    <w:rsid w:val="004A06D4"/>
    <w:rsid w:val="004A06F1"/>
    <w:rsid w:val="004A0714"/>
    <w:rsid w:val="004A07BE"/>
    <w:rsid w:val="004A0840"/>
    <w:rsid w:val="004A089B"/>
    <w:rsid w:val="004A08AD"/>
    <w:rsid w:val="004A09B4"/>
    <w:rsid w:val="004A0A91"/>
    <w:rsid w:val="004A0AA2"/>
    <w:rsid w:val="004A0C42"/>
    <w:rsid w:val="004A0C6E"/>
    <w:rsid w:val="004A0E32"/>
    <w:rsid w:val="004A0E75"/>
    <w:rsid w:val="004A0EF7"/>
    <w:rsid w:val="004A0F6D"/>
    <w:rsid w:val="004A10CE"/>
    <w:rsid w:val="004A11A4"/>
    <w:rsid w:val="004A11E0"/>
    <w:rsid w:val="004A11FB"/>
    <w:rsid w:val="004A129B"/>
    <w:rsid w:val="004A12FF"/>
    <w:rsid w:val="004A14FB"/>
    <w:rsid w:val="004A1638"/>
    <w:rsid w:val="004A1733"/>
    <w:rsid w:val="004A173F"/>
    <w:rsid w:val="004A17E8"/>
    <w:rsid w:val="004A1840"/>
    <w:rsid w:val="004A1A0E"/>
    <w:rsid w:val="004A1AB7"/>
    <w:rsid w:val="004A1AFD"/>
    <w:rsid w:val="004A1C5F"/>
    <w:rsid w:val="004A1C99"/>
    <w:rsid w:val="004A1D72"/>
    <w:rsid w:val="004A1F59"/>
    <w:rsid w:val="004A1FFE"/>
    <w:rsid w:val="004A2247"/>
    <w:rsid w:val="004A22BA"/>
    <w:rsid w:val="004A22D4"/>
    <w:rsid w:val="004A232D"/>
    <w:rsid w:val="004A2388"/>
    <w:rsid w:val="004A23A0"/>
    <w:rsid w:val="004A2544"/>
    <w:rsid w:val="004A2635"/>
    <w:rsid w:val="004A2639"/>
    <w:rsid w:val="004A2703"/>
    <w:rsid w:val="004A270E"/>
    <w:rsid w:val="004A277F"/>
    <w:rsid w:val="004A27A8"/>
    <w:rsid w:val="004A27FC"/>
    <w:rsid w:val="004A2880"/>
    <w:rsid w:val="004A2888"/>
    <w:rsid w:val="004A29AA"/>
    <w:rsid w:val="004A2A25"/>
    <w:rsid w:val="004A2A26"/>
    <w:rsid w:val="004A2A35"/>
    <w:rsid w:val="004A2AA7"/>
    <w:rsid w:val="004A2B79"/>
    <w:rsid w:val="004A2BBB"/>
    <w:rsid w:val="004A2C3B"/>
    <w:rsid w:val="004A2C77"/>
    <w:rsid w:val="004A2CA6"/>
    <w:rsid w:val="004A2DC5"/>
    <w:rsid w:val="004A2DF7"/>
    <w:rsid w:val="004A2F4F"/>
    <w:rsid w:val="004A2F96"/>
    <w:rsid w:val="004A2FA9"/>
    <w:rsid w:val="004A3018"/>
    <w:rsid w:val="004A309E"/>
    <w:rsid w:val="004A30E3"/>
    <w:rsid w:val="004A3167"/>
    <w:rsid w:val="004A322C"/>
    <w:rsid w:val="004A326D"/>
    <w:rsid w:val="004A33A1"/>
    <w:rsid w:val="004A33AF"/>
    <w:rsid w:val="004A33C6"/>
    <w:rsid w:val="004A34E0"/>
    <w:rsid w:val="004A34EE"/>
    <w:rsid w:val="004A352E"/>
    <w:rsid w:val="004A3668"/>
    <w:rsid w:val="004A3719"/>
    <w:rsid w:val="004A399A"/>
    <w:rsid w:val="004A3A34"/>
    <w:rsid w:val="004A3AD0"/>
    <w:rsid w:val="004A3AFC"/>
    <w:rsid w:val="004A3C8D"/>
    <w:rsid w:val="004A3C9E"/>
    <w:rsid w:val="004A3DA3"/>
    <w:rsid w:val="004A3ECC"/>
    <w:rsid w:val="004A3FA1"/>
    <w:rsid w:val="004A3FB1"/>
    <w:rsid w:val="004A400B"/>
    <w:rsid w:val="004A4160"/>
    <w:rsid w:val="004A419B"/>
    <w:rsid w:val="004A41F5"/>
    <w:rsid w:val="004A4226"/>
    <w:rsid w:val="004A4325"/>
    <w:rsid w:val="004A443B"/>
    <w:rsid w:val="004A4454"/>
    <w:rsid w:val="004A4499"/>
    <w:rsid w:val="004A44E1"/>
    <w:rsid w:val="004A4557"/>
    <w:rsid w:val="004A45E0"/>
    <w:rsid w:val="004A474F"/>
    <w:rsid w:val="004A47C8"/>
    <w:rsid w:val="004A498B"/>
    <w:rsid w:val="004A4ADF"/>
    <w:rsid w:val="004A4B39"/>
    <w:rsid w:val="004A4CDB"/>
    <w:rsid w:val="004A4F8E"/>
    <w:rsid w:val="004A4FA3"/>
    <w:rsid w:val="004A4FE2"/>
    <w:rsid w:val="004A5021"/>
    <w:rsid w:val="004A5183"/>
    <w:rsid w:val="004A5278"/>
    <w:rsid w:val="004A53C8"/>
    <w:rsid w:val="004A5557"/>
    <w:rsid w:val="004A568A"/>
    <w:rsid w:val="004A56B0"/>
    <w:rsid w:val="004A5715"/>
    <w:rsid w:val="004A57C7"/>
    <w:rsid w:val="004A57D7"/>
    <w:rsid w:val="004A585A"/>
    <w:rsid w:val="004A589A"/>
    <w:rsid w:val="004A5952"/>
    <w:rsid w:val="004A5AC1"/>
    <w:rsid w:val="004A5AC3"/>
    <w:rsid w:val="004A5B3F"/>
    <w:rsid w:val="004A5C0B"/>
    <w:rsid w:val="004A5E8B"/>
    <w:rsid w:val="004A5EFA"/>
    <w:rsid w:val="004A5F04"/>
    <w:rsid w:val="004A5FA5"/>
    <w:rsid w:val="004A6072"/>
    <w:rsid w:val="004A60FB"/>
    <w:rsid w:val="004A62F5"/>
    <w:rsid w:val="004A6346"/>
    <w:rsid w:val="004A6406"/>
    <w:rsid w:val="004A65A5"/>
    <w:rsid w:val="004A6711"/>
    <w:rsid w:val="004A6858"/>
    <w:rsid w:val="004A688D"/>
    <w:rsid w:val="004A6959"/>
    <w:rsid w:val="004A6AB0"/>
    <w:rsid w:val="004A6B33"/>
    <w:rsid w:val="004A6B49"/>
    <w:rsid w:val="004A6D10"/>
    <w:rsid w:val="004A6D53"/>
    <w:rsid w:val="004A6D5F"/>
    <w:rsid w:val="004A6E53"/>
    <w:rsid w:val="004A6E83"/>
    <w:rsid w:val="004A6EC6"/>
    <w:rsid w:val="004A70DD"/>
    <w:rsid w:val="004A70F4"/>
    <w:rsid w:val="004A72CE"/>
    <w:rsid w:val="004A7323"/>
    <w:rsid w:val="004A755B"/>
    <w:rsid w:val="004A764A"/>
    <w:rsid w:val="004A77B6"/>
    <w:rsid w:val="004A7855"/>
    <w:rsid w:val="004A7974"/>
    <w:rsid w:val="004A79C9"/>
    <w:rsid w:val="004A79F1"/>
    <w:rsid w:val="004A79F9"/>
    <w:rsid w:val="004A7A47"/>
    <w:rsid w:val="004A7B53"/>
    <w:rsid w:val="004A7B9B"/>
    <w:rsid w:val="004A7BA3"/>
    <w:rsid w:val="004A7BE0"/>
    <w:rsid w:val="004A7E16"/>
    <w:rsid w:val="004A7EF7"/>
    <w:rsid w:val="004A7EFC"/>
    <w:rsid w:val="004B002D"/>
    <w:rsid w:val="004B0030"/>
    <w:rsid w:val="004B0130"/>
    <w:rsid w:val="004B015F"/>
    <w:rsid w:val="004B027E"/>
    <w:rsid w:val="004B043A"/>
    <w:rsid w:val="004B059A"/>
    <w:rsid w:val="004B05B3"/>
    <w:rsid w:val="004B0744"/>
    <w:rsid w:val="004B077A"/>
    <w:rsid w:val="004B0AD7"/>
    <w:rsid w:val="004B0AEA"/>
    <w:rsid w:val="004B0D87"/>
    <w:rsid w:val="004B0DE4"/>
    <w:rsid w:val="004B0DFB"/>
    <w:rsid w:val="004B0E37"/>
    <w:rsid w:val="004B0E3C"/>
    <w:rsid w:val="004B0EC2"/>
    <w:rsid w:val="004B0F29"/>
    <w:rsid w:val="004B0FEE"/>
    <w:rsid w:val="004B106F"/>
    <w:rsid w:val="004B1083"/>
    <w:rsid w:val="004B11A3"/>
    <w:rsid w:val="004B12B7"/>
    <w:rsid w:val="004B133D"/>
    <w:rsid w:val="004B1343"/>
    <w:rsid w:val="004B13B1"/>
    <w:rsid w:val="004B13CE"/>
    <w:rsid w:val="004B1401"/>
    <w:rsid w:val="004B1599"/>
    <w:rsid w:val="004B15A4"/>
    <w:rsid w:val="004B177A"/>
    <w:rsid w:val="004B1866"/>
    <w:rsid w:val="004B1889"/>
    <w:rsid w:val="004B1891"/>
    <w:rsid w:val="004B1911"/>
    <w:rsid w:val="004B1A33"/>
    <w:rsid w:val="004B1D40"/>
    <w:rsid w:val="004B1DBB"/>
    <w:rsid w:val="004B1E2A"/>
    <w:rsid w:val="004B1EB0"/>
    <w:rsid w:val="004B1F25"/>
    <w:rsid w:val="004B1F4A"/>
    <w:rsid w:val="004B1F94"/>
    <w:rsid w:val="004B2014"/>
    <w:rsid w:val="004B224B"/>
    <w:rsid w:val="004B22C8"/>
    <w:rsid w:val="004B23BA"/>
    <w:rsid w:val="004B26F1"/>
    <w:rsid w:val="004B2749"/>
    <w:rsid w:val="004B2896"/>
    <w:rsid w:val="004B2946"/>
    <w:rsid w:val="004B29CA"/>
    <w:rsid w:val="004B2A67"/>
    <w:rsid w:val="004B2B25"/>
    <w:rsid w:val="004B2BA8"/>
    <w:rsid w:val="004B2C0A"/>
    <w:rsid w:val="004B2DB5"/>
    <w:rsid w:val="004B2F7D"/>
    <w:rsid w:val="004B30E3"/>
    <w:rsid w:val="004B31B1"/>
    <w:rsid w:val="004B3366"/>
    <w:rsid w:val="004B33C8"/>
    <w:rsid w:val="004B3403"/>
    <w:rsid w:val="004B356C"/>
    <w:rsid w:val="004B35FD"/>
    <w:rsid w:val="004B3600"/>
    <w:rsid w:val="004B36FC"/>
    <w:rsid w:val="004B3739"/>
    <w:rsid w:val="004B3859"/>
    <w:rsid w:val="004B38BE"/>
    <w:rsid w:val="004B395B"/>
    <w:rsid w:val="004B3AB4"/>
    <w:rsid w:val="004B3BB3"/>
    <w:rsid w:val="004B3C09"/>
    <w:rsid w:val="004B3C0F"/>
    <w:rsid w:val="004B3C99"/>
    <w:rsid w:val="004B3D31"/>
    <w:rsid w:val="004B3D57"/>
    <w:rsid w:val="004B3DB7"/>
    <w:rsid w:val="004B3F22"/>
    <w:rsid w:val="004B4125"/>
    <w:rsid w:val="004B41A5"/>
    <w:rsid w:val="004B4217"/>
    <w:rsid w:val="004B4250"/>
    <w:rsid w:val="004B433F"/>
    <w:rsid w:val="004B4413"/>
    <w:rsid w:val="004B4458"/>
    <w:rsid w:val="004B4476"/>
    <w:rsid w:val="004B44B0"/>
    <w:rsid w:val="004B4609"/>
    <w:rsid w:val="004B46B4"/>
    <w:rsid w:val="004B4748"/>
    <w:rsid w:val="004B47D7"/>
    <w:rsid w:val="004B4807"/>
    <w:rsid w:val="004B4A3C"/>
    <w:rsid w:val="004B4A4C"/>
    <w:rsid w:val="004B4B69"/>
    <w:rsid w:val="004B4CCA"/>
    <w:rsid w:val="004B4E23"/>
    <w:rsid w:val="004B4FCC"/>
    <w:rsid w:val="004B5038"/>
    <w:rsid w:val="004B50EF"/>
    <w:rsid w:val="004B5178"/>
    <w:rsid w:val="004B51A6"/>
    <w:rsid w:val="004B51C2"/>
    <w:rsid w:val="004B51D1"/>
    <w:rsid w:val="004B51F6"/>
    <w:rsid w:val="004B52C5"/>
    <w:rsid w:val="004B5308"/>
    <w:rsid w:val="004B53DE"/>
    <w:rsid w:val="004B5410"/>
    <w:rsid w:val="004B54C9"/>
    <w:rsid w:val="004B54CA"/>
    <w:rsid w:val="004B55DD"/>
    <w:rsid w:val="004B55FC"/>
    <w:rsid w:val="004B56B7"/>
    <w:rsid w:val="004B5705"/>
    <w:rsid w:val="004B570E"/>
    <w:rsid w:val="004B5729"/>
    <w:rsid w:val="004B5749"/>
    <w:rsid w:val="004B5758"/>
    <w:rsid w:val="004B578A"/>
    <w:rsid w:val="004B5A98"/>
    <w:rsid w:val="004B5B94"/>
    <w:rsid w:val="004B5BE3"/>
    <w:rsid w:val="004B5CC0"/>
    <w:rsid w:val="004B5D35"/>
    <w:rsid w:val="004B5D77"/>
    <w:rsid w:val="004B5EEC"/>
    <w:rsid w:val="004B5F45"/>
    <w:rsid w:val="004B5F46"/>
    <w:rsid w:val="004B5FAD"/>
    <w:rsid w:val="004B6242"/>
    <w:rsid w:val="004B633A"/>
    <w:rsid w:val="004B6441"/>
    <w:rsid w:val="004B6473"/>
    <w:rsid w:val="004B64AD"/>
    <w:rsid w:val="004B6670"/>
    <w:rsid w:val="004B6714"/>
    <w:rsid w:val="004B674B"/>
    <w:rsid w:val="004B67DB"/>
    <w:rsid w:val="004B6993"/>
    <w:rsid w:val="004B69D0"/>
    <w:rsid w:val="004B6A29"/>
    <w:rsid w:val="004B6ADA"/>
    <w:rsid w:val="004B6B58"/>
    <w:rsid w:val="004B6B8D"/>
    <w:rsid w:val="004B6C2D"/>
    <w:rsid w:val="004B6D06"/>
    <w:rsid w:val="004B6FCA"/>
    <w:rsid w:val="004B7005"/>
    <w:rsid w:val="004B7154"/>
    <w:rsid w:val="004B71DA"/>
    <w:rsid w:val="004B7309"/>
    <w:rsid w:val="004B73E4"/>
    <w:rsid w:val="004B7421"/>
    <w:rsid w:val="004B747B"/>
    <w:rsid w:val="004B7484"/>
    <w:rsid w:val="004B7528"/>
    <w:rsid w:val="004B7584"/>
    <w:rsid w:val="004B759C"/>
    <w:rsid w:val="004B75C6"/>
    <w:rsid w:val="004B75CD"/>
    <w:rsid w:val="004B762C"/>
    <w:rsid w:val="004B765A"/>
    <w:rsid w:val="004B7683"/>
    <w:rsid w:val="004B769D"/>
    <w:rsid w:val="004B76D2"/>
    <w:rsid w:val="004B782B"/>
    <w:rsid w:val="004B7852"/>
    <w:rsid w:val="004B786B"/>
    <w:rsid w:val="004B7902"/>
    <w:rsid w:val="004B79B0"/>
    <w:rsid w:val="004B7A39"/>
    <w:rsid w:val="004B7B76"/>
    <w:rsid w:val="004B7BD3"/>
    <w:rsid w:val="004B7BF4"/>
    <w:rsid w:val="004B7CB0"/>
    <w:rsid w:val="004B7DC4"/>
    <w:rsid w:val="004B7DDD"/>
    <w:rsid w:val="004B7E13"/>
    <w:rsid w:val="004B7E19"/>
    <w:rsid w:val="004B7F14"/>
    <w:rsid w:val="004B7F27"/>
    <w:rsid w:val="004C00CA"/>
    <w:rsid w:val="004C01B0"/>
    <w:rsid w:val="004C0385"/>
    <w:rsid w:val="004C03DE"/>
    <w:rsid w:val="004C04D0"/>
    <w:rsid w:val="004C05E4"/>
    <w:rsid w:val="004C05F3"/>
    <w:rsid w:val="004C0683"/>
    <w:rsid w:val="004C06C3"/>
    <w:rsid w:val="004C0877"/>
    <w:rsid w:val="004C0A06"/>
    <w:rsid w:val="004C0A12"/>
    <w:rsid w:val="004C0B60"/>
    <w:rsid w:val="004C0C09"/>
    <w:rsid w:val="004C0CC9"/>
    <w:rsid w:val="004C0FF7"/>
    <w:rsid w:val="004C0FFE"/>
    <w:rsid w:val="004C1141"/>
    <w:rsid w:val="004C11BA"/>
    <w:rsid w:val="004C12B5"/>
    <w:rsid w:val="004C145E"/>
    <w:rsid w:val="004C1527"/>
    <w:rsid w:val="004C15C5"/>
    <w:rsid w:val="004C15E9"/>
    <w:rsid w:val="004C1617"/>
    <w:rsid w:val="004C165D"/>
    <w:rsid w:val="004C16BE"/>
    <w:rsid w:val="004C1736"/>
    <w:rsid w:val="004C176C"/>
    <w:rsid w:val="004C17DD"/>
    <w:rsid w:val="004C187D"/>
    <w:rsid w:val="004C1948"/>
    <w:rsid w:val="004C1A78"/>
    <w:rsid w:val="004C1B2D"/>
    <w:rsid w:val="004C1BCE"/>
    <w:rsid w:val="004C1BD2"/>
    <w:rsid w:val="004C1C91"/>
    <w:rsid w:val="004C1DB2"/>
    <w:rsid w:val="004C1DC7"/>
    <w:rsid w:val="004C1EED"/>
    <w:rsid w:val="004C2079"/>
    <w:rsid w:val="004C2214"/>
    <w:rsid w:val="004C227B"/>
    <w:rsid w:val="004C22E7"/>
    <w:rsid w:val="004C2430"/>
    <w:rsid w:val="004C24BA"/>
    <w:rsid w:val="004C2635"/>
    <w:rsid w:val="004C2702"/>
    <w:rsid w:val="004C2719"/>
    <w:rsid w:val="004C280D"/>
    <w:rsid w:val="004C2838"/>
    <w:rsid w:val="004C285E"/>
    <w:rsid w:val="004C28DF"/>
    <w:rsid w:val="004C2949"/>
    <w:rsid w:val="004C2B81"/>
    <w:rsid w:val="004C2C04"/>
    <w:rsid w:val="004C2F29"/>
    <w:rsid w:val="004C2F54"/>
    <w:rsid w:val="004C2FA2"/>
    <w:rsid w:val="004C2FB7"/>
    <w:rsid w:val="004C30AB"/>
    <w:rsid w:val="004C326E"/>
    <w:rsid w:val="004C33C6"/>
    <w:rsid w:val="004C34E2"/>
    <w:rsid w:val="004C3597"/>
    <w:rsid w:val="004C36D5"/>
    <w:rsid w:val="004C3807"/>
    <w:rsid w:val="004C38D4"/>
    <w:rsid w:val="004C38D9"/>
    <w:rsid w:val="004C398F"/>
    <w:rsid w:val="004C39E5"/>
    <w:rsid w:val="004C3A0F"/>
    <w:rsid w:val="004C3A2E"/>
    <w:rsid w:val="004C3A56"/>
    <w:rsid w:val="004C3CB3"/>
    <w:rsid w:val="004C3E70"/>
    <w:rsid w:val="004C3F26"/>
    <w:rsid w:val="004C4002"/>
    <w:rsid w:val="004C4143"/>
    <w:rsid w:val="004C4379"/>
    <w:rsid w:val="004C43CB"/>
    <w:rsid w:val="004C44A1"/>
    <w:rsid w:val="004C451F"/>
    <w:rsid w:val="004C460D"/>
    <w:rsid w:val="004C4672"/>
    <w:rsid w:val="004C468B"/>
    <w:rsid w:val="004C478F"/>
    <w:rsid w:val="004C47EE"/>
    <w:rsid w:val="004C481B"/>
    <w:rsid w:val="004C4853"/>
    <w:rsid w:val="004C485C"/>
    <w:rsid w:val="004C4956"/>
    <w:rsid w:val="004C497A"/>
    <w:rsid w:val="004C4997"/>
    <w:rsid w:val="004C49A6"/>
    <w:rsid w:val="004C4C15"/>
    <w:rsid w:val="004C4C91"/>
    <w:rsid w:val="004C51A8"/>
    <w:rsid w:val="004C53D5"/>
    <w:rsid w:val="004C5443"/>
    <w:rsid w:val="004C54E3"/>
    <w:rsid w:val="004C5561"/>
    <w:rsid w:val="004C5598"/>
    <w:rsid w:val="004C560C"/>
    <w:rsid w:val="004C5652"/>
    <w:rsid w:val="004C571E"/>
    <w:rsid w:val="004C5727"/>
    <w:rsid w:val="004C57B7"/>
    <w:rsid w:val="004C58A2"/>
    <w:rsid w:val="004C58E9"/>
    <w:rsid w:val="004C594D"/>
    <w:rsid w:val="004C595F"/>
    <w:rsid w:val="004C5AA5"/>
    <w:rsid w:val="004C5AB2"/>
    <w:rsid w:val="004C5CF9"/>
    <w:rsid w:val="004C5D42"/>
    <w:rsid w:val="004C5DC9"/>
    <w:rsid w:val="004C5E6A"/>
    <w:rsid w:val="004C5F68"/>
    <w:rsid w:val="004C607E"/>
    <w:rsid w:val="004C61F6"/>
    <w:rsid w:val="004C6291"/>
    <w:rsid w:val="004C63B6"/>
    <w:rsid w:val="004C6409"/>
    <w:rsid w:val="004C64E2"/>
    <w:rsid w:val="004C6610"/>
    <w:rsid w:val="004C6772"/>
    <w:rsid w:val="004C682E"/>
    <w:rsid w:val="004C6892"/>
    <w:rsid w:val="004C6974"/>
    <w:rsid w:val="004C6B74"/>
    <w:rsid w:val="004C6C1F"/>
    <w:rsid w:val="004C6C71"/>
    <w:rsid w:val="004C6F2A"/>
    <w:rsid w:val="004C7089"/>
    <w:rsid w:val="004C70E6"/>
    <w:rsid w:val="004C70E7"/>
    <w:rsid w:val="004C7135"/>
    <w:rsid w:val="004C730B"/>
    <w:rsid w:val="004C7440"/>
    <w:rsid w:val="004C7451"/>
    <w:rsid w:val="004C7454"/>
    <w:rsid w:val="004C74CB"/>
    <w:rsid w:val="004C75E0"/>
    <w:rsid w:val="004C77BF"/>
    <w:rsid w:val="004C77E1"/>
    <w:rsid w:val="004C78C7"/>
    <w:rsid w:val="004C7955"/>
    <w:rsid w:val="004C79E2"/>
    <w:rsid w:val="004C79E9"/>
    <w:rsid w:val="004C7AB4"/>
    <w:rsid w:val="004C7AC3"/>
    <w:rsid w:val="004C7AEA"/>
    <w:rsid w:val="004C7AF2"/>
    <w:rsid w:val="004C7B38"/>
    <w:rsid w:val="004C7C0D"/>
    <w:rsid w:val="004C7CC8"/>
    <w:rsid w:val="004C7F55"/>
    <w:rsid w:val="004C7F6E"/>
    <w:rsid w:val="004D0092"/>
    <w:rsid w:val="004D024A"/>
    <w:rsid w:val="004D02B1"/>
    <w:rsid w:val="004D0353"/>
    <w:rsid w:val="004D0371"/>
    <w:rsid w:val="004D0413"/>
    <w:rsid w:val="004D0644"/>
    <w:rsid w:val="004D06CB"/>
    <w:rsid w:val="004D073B"/>
    <w:rsid w:val="004D0759"/>
    <w:rsid w:val="004D0863"/>
    <w:rsid w:val="004D0937"/>
    <w:rsid w:val="004D0952"/>
    <w:rsid w:val="004D0A2D"/>
    <w:rsid w:val="004D0A69"/>
    <w:rsid w:val="004D0A6F"/>
    <w:rsid w:val="004D0B15"/>
    <w:rsid w:val="004D0B67"/>
    <w:rsid w:val="004D0C9A"/>
    <w:rsid w:val="004D0CE5"/>
    <w:rsid w:val="004D0D0D"/>
    <w:rsid w:val="004D0DB4"/>
    <w:rsid w:val="004D0DDC"/>
    <w:rsid w:val="004D0E26"/>
    <w:rsid w:val="004D0E7B"/>
    <w:rsid w:val="004D0F0C"/>
    <w:rsid w:val="004D0F81"/>
    <w:rsid w:val="004D10A7"/>
    <w:rsid w:val="004D123F"/>
    <w:rsid w:val="004D13C1"/>
    <w:rsid w:val="004D13E8"/>
    <w:rsid w:val="004D1557"/>
    <w:rsid w:val="004D1587"/>
    <w:rsid w:val="004D1631"/>
    <w:rsid w:val="004D17B7"/>
    <w:rsid w:val="004D18B3"/>
    <w:rsid w:val="004D18D6"/>
    <w:rsid w:val="004D199D"/>
    <w:rsid w:val="004D19A7"/>
    <w:rsid w:val="004D1B11"/>
    <w:rsid w:val="004D1D89"/>
    <w:rsid w:val="004D1DD8"/>
    <w:rsid w:val="004D1E7D"/>
    <w:rsid w:val="004D1E9D"/>
    <w:rsid w:val="004D207F"/>
    <w:rsid w:val="004D220F"/>
    <w:rsid w:val="004D232C"/>
    <w:rsid w:val="004D2582"/>
    <w:rsid w:val="004D264E"/>
    <w:rsid w:val="004D27C7"/>
    <w:rsid w:val="004D2998"/>
    <w:rsid w:val="004D2B3E"/>
    <w:rsid w:val="004D2CCA"/>
    <w:rsid w:val="004D2CF0"/>
    <w:rsid w:val="004D2F7F"/>
    <w:rsid w:val="004D308E"/>
    <w:rsid w:val="004D313C"/>
    <w:rsid w:val="004D31D3"/>
    <w:rsid w:val="004D3437"/>
    <w:rsid w:val="004D347E"/>
    <w:rsid w:val="004D34F7"/>
    <w:rsid w:val="004D35D6"/>
    <w:rsid w:val="004D35FB"/>
    <w:rsid w:val="004D378A"/>
    <w:rsid w:val="004D3909"/>
    <w:rsid w:val="004D39D8"/>
    <w:rsid w:val="004D3A1F"/>
    <w:rsid w:val="004D3A23"/>
    <w:rsid w:val="004D3AD0"/>
    <w:rsid w:val="004D3B9B"/>
    <w:rsid w:val="004D3BEC"/>
    <w:rsid w:val="004D3C18"/>
    <w:rsid w:val="004D3D23"/>
    <w:rsid w:val="004D3DB2"/>
    <w:rsid w:val="004D3E1C"/>
    <w:rsid w:val="004D3E21"/>
    <w:rsid w:val="004D3E28"/>
    <w:rsid w:val="004D3ED0"/>
    <w:rsid w:val="004D4017"/>
    <w:rsid w:val="004D4066"/>
    <w:rsid w:val="004D40BA"/>
    <w:rsid w:val="004D4210"/>
    <w:rsid w:val="004D4236"/>
    <w:rsid w:val="004D426A"/>
    <w:rsid w:val="004D4357"/>
    <w:rsid w:val="004D4508"/>
    <w:rsid w:val="004D4601"/>
    <w:rsid w:val="004D482A"/>
    <w:rsid w:val="004D48FB"/>
    <w:rsid w:val="004D49BB"/>
    <w:rsid w:val="004D4A6E"/>
    <w:rsid w:val="004D4A8F"/>
    <w:rsid w:val="004D4ABE"/>
    <w:rsid w:val="004D4AE5"/>
    <w:rsid w:val="004D4B7C"/>
    <w:rsid w:val="004D4BC1"/>
    <w:rsid w:val="004D4BD4"/>
    <w:rsid w:val="004D4C0B"/>
    <w:rsid w:val="004D4C4D"/>
    <w:rsid w:val="004D4C81"/>
    <w:rsid w:val="004D4D4E"/>
    <w:rsid w:val="004D4D75"/>
    <w:rsid w:val="004D5010"/>
    <w:rsid w:val="004D5364"/>
    <w:rsid w:val="004D541E"/>
    <w:rsid w:val="004D54A8"/>
    <w:rsid w:val="004D550F"/>
    <w:rsid w:val="004D5787"/>
    <w:rsid w:val="004D5BBB"/>
    <w:rsid w:val="004D5BD8"/>
    <w:rsid w:val="004D5C72"/>
    <w:rsid w:val="004D5CDD"/>
    <w:rsid w:val="004D5DFF"/>
    <w:rsid w:val="004D5EA9"/>
    <w:rsid w:val="004D5FD1"/>
    <w:rsid w:val="004D5FD3"/>
    <w:rsid w:val="004D61A2"/>
    <w:rsid w:val="004D63EF"/>
    <w:rsid w:val="004D6696"/>
    <w:rsid w:val="004D674A"/>
    <w:rsid w:val="004D67E9"/>
    <w:rsid w:val="004D6900"/>
    <w:rsid w:val="004D6A20"/>
    <w:rsid w:val="004D6C78"/>
    <w:rsid w:val="004D6C93"/>
    <w:rsid w:val="004D6CC4"/>
    <w:rsid w:val="004D6EF1"/>
    <w:rsid w:val="004D6F5B"/>
    <w:rsid w:val="004D6FE0"/>
    <w:rsid w:val="004D7028"/>
    <w:rsid w:val="004D708E"/>
    <w:rsid w:val="004D70C7"/>
    <w:rsid w:val="004D7165"/>
    <w:rsid w:val="004D7536"/>
    <w:rsid w:val="004D7562"/>
    <w:rsid w:val="004D76A2"/>
    <w:rsid w:val="004D77BB"/>
    <w:rsid w:val="004D7998"/>
    <w:rsid w:val="004D79A4"/>
    <w:rsid w:val="004D79AB"/>
    <w:rsid w:val="004D7A73"/>
    <w:rsid w:val="004D7AAD"/>
    <w:rsid w:val="004D7AF3"/>
    <w:rsid w:val="004D7B77"/>
    <w:rsid w:val="004D7C68"/>
    <w:rsid w:val="004D7CD3"/>
    <w:rsid w:val="004D7DD8"/>
    <w:rsid w:val="004D7E8F"/>
    <w:rsid w:val="004D7F66"/>
    <w:rsid w:val="004D7F97"/>
    <w:rsid w:val="004D7FCE"/>
    <w:rsid w:val="004E00F8"/>
    <w:rsid w:val="004E015C"/>
    <w:rsid w:val="004E01B0"/>
    <w:rsid w:val="004E02BE"/>
    <w:rsid w:val="004E02F5"/>
    <w:rsid w:val="004E030E"/>
    <w:rsid w:val="004E037A"/>
    <w:rsid w:val="004E0406"/>
    <w:rsid w:val="004E04B0"/>
    <w:rsid w:val="004E05BA"/>
    <w:rsid w:val="004E05EE"/>
    <w:rsid w:val="004E0781"/>
    <w:rsid w:val="004E07ED"/>
    <w:rsid w:val="004E084D"/>
    <w:rsid w:val="004E0861"/>
    <w:rsid w:val="004E0952"/>
    <w:rsid w:val="004E0993"/>
    <w:rsid w:val="004E0B02"/>
    <w:rsid w:val="004E0C34"/>
    <w:rsid w:val="004E0C94"/>
    <w:rsid w:val="004E0D41"/>
    <w:rsid w:val="004E0DF3"/>
    <w:rsid w:val="004E0E1B"/>
    <w:rsid w:val="004E0EAC"/>
    <w:rsid w:val="004E0EB5"/>
    <w:rsid w:val="004E0EFD"/>
    <w:rsid w:val="004E10E5"/>
    <w:rsid w:val="004E11C6"/>
    <w:rsid w:val="004E11E7"/>
    <w:rsid w:val="004E1293"/>
    <w:rsid w:val="004E1459"/>
    <w:rsid w:val="004E14D9"/>
    <w:rsid w:val="004E159A"/>
    <w:rsid w:val="004E15E3"/>
    <w:rsid w:val="004E15EC"/>
    <w:rsid w:val="004E17F3"/>
    <w:rsid w:val="004E1819"/>
    <w:rsid w:val="004E1912"/>
    <w:rsid w:val="004E191F"/>
    <w:rsid w:val="004E1938"/>
    <w:rsid w:val="004E199E"/>
    <w:rsid w:val="004E1A0F"/>
    <w:rsid w:val="004E1AFD"/>
    <w:rsid w:val="004E1BD6"/>
    <w:rsid w:val="004E1C35"/>
    <w:rsid w:val="004E1CDA"/>
    <w:rsid w:val="004E1E4B"/>
    <w:rsid w:val="004E1E9E"/>
    <w:rsid w:val="004E1F32"/>
    <w:rsid w:val="004E2016"/>
    <w:rsid w:val="004E2227"/>
    <w:rsid w:val="004E22C4"/>
    <w:rsid w:val="004E240A"/>
    <w:rsid w:val="004E2434"/>
    <w:rsid w:val="004E24E0"/>
    <w:rsid w:val="004E25DA"/>
    <w:rsid w:val="004E26A6"/>
    <w:rsid w:val="004E26E1"/>
    <w:rsid w:val="004E26E4"/>
    <w:rsid w:val="004E2894"/>
    <w:rsid w:val="004E28D2"/>
    <w:rsid w:val="004E2AA3"/>
    <w:rsid w:val="004E2B9E"/>
    <w:rsid w:val="004E2BE7"/>
    <w:rsid w:val="004E2C9E"/>
    <w:rsid w:val="004E2EE7"/>
    <w:rsid w:val="004E2FFC"/>
    <w:rsid w:val="004E2FFF"/>
    <w:rsid w:val="004E315B"/>
    <w:rsid w:val="004E3173"/>
    <w:rsid w:val="004E328C"/>
    <w:rsid w:val="004E32B5"/>
    <w:rsid w:val="004E3327"/>
    <w:rsid w:val="004E33FF"/>
    <w:rsid w:val="004E3458"/>
    <w:rsid w:val="004E3523"/>
    <w:rsid w:val="004E3590"/>
    <w:rsid w:val="004E366D"/>
    <w:rsid w:val="004E381A"/>
    <w:rsid w:val="004E38CC"/>
    <w:rsid w:val="004E38D0"/>
    <w:rsid w:val="004E39E1"/>
    <w:rsid w:val="004E3D27"/>
    <w:rsid w:val="004E3D55"/>
    <w:rsid w:val="004E3F18"/>
    <w:rsid w:val="004E3F76"/>
    <w:rsid w:val="004E3F91"/>
    <w:rsid w:val="004E43AD"/>
    <w:rsid w:val="004E45DE"/>
    <w:rsid w:val="004E4747"/>
    <w:rsid w:val="004E47AC"/>
    <w:rsid w:val="004E4AE5"/>
    <w:rsid w:val="004E4B5A"/>
    <w:rsid w:val="004E4C66"/>
    <w:rsid w:val="004E4C84"/>
    <w:rsid w:val="004E4CC6"/>
    <w:rsid w:val="004E4D17"/>
    <w:rsid w:val="004E4D47"/>
    <w:rsid w:val="004E4EEE"/>
    <w:rsid w:val="004E4FB6"/>
    <w:rsid w:val="004E507D"/>
    <w:rsid w:val="004E5282"/>
    <w:rsid w:val="004E52E1"/>
    <w:rsid w:val="004E533A"/>
    <w:rsid w:val="004E5368"/>
    <w:rsid w:val="004E5385"/>
    <w:rsid w:val="004E54D2"/>
    <w:rsid w:val="004E5601"/>
    <w:rsid w:val="004E5612"/>
    <w:rsid w:val="004E562C"/>
    <w:rsid w:val="004E56FD"/>
    <w:rsid w:val="004E573F"/>
    <w:rsid w:val="004E57A8"/>
    <w:rsid w:val="004E58C1"/>
    <w:rsid w:val="004E58DA"/>
    <w:rsid w:val="004E59EB"/>
    <w:rsid w:val="004E5B04"/>
    <w:rsid w:val="004E5B55"/>
    <w:rsid w:val="004E5B60"/>
    <w:rsid w:val="004E5B77"/>
    <w:rsid w:val="004E5BEB"/>
    <w:rsid w:val="004E5C6E"/>
    <w:rsid w:val="004E5D76"/>
    <w:rsid w:val="004E5DE7"/>
    <w:rsid w:val="004E601A"/>
    <w:rsid w:val="004E603C"/>
    <w:rsid w:val="004E6205"/>
    <w:rsid w:val="004E62A4"/>
    <w:rsid w:val="004E63CD"/>
    <w:rsid w:val="004E6483"/>
    <w:rsid w:val="004E64A8"/>
    <w:rsid w:val="004E6622"/>
    <w:rsid w:val="004E6772"/>
    <w:rsid w:val="004E688C"/>
    <w:rsid w:val="004E6895"/>
    <w:rsid w:val="004E68AE"/>
    <w:rsid w:val="004E69FF"/>
    <w:rsid w:val="004E6BA1"/>
    <w:rsid w:val="004E6CC4"/>
    <w:rsid w:val="004E6CDB"/>
    <w:rsid w:val="004E6D09"/>
    <w:rsid w:val="004E6D3B"/>
    <w:rsid w:val="004E6D44"/>
    <w:rsid w:val="004E6E95"/>
    <w:rsid w:val="004E6F37"/>
    <w:rsid w:val="004E6F53"/>
    <w:rsid w:val="004E7007"/>
    <w:rsid w:val="004E707A"/>
    <w:rsid w:val="004E72F9"/>
    <w:rsid w:val="004E7318"/>
    <w:rsid w:val="004E7531"/>
    <w:rsid w:val="004E75F7"/>
    <w:rsid w:val="004E766D"/>
    <w:rsid w:val="004E77E0"/>
    <w:rsid w:val="004E7808"/>
    <w:rsid w:val="004E7A8C"/>
    <w:rsid w:val="004E7C52"/>
    <w:rsid w:val="004E7CFD"/>
    <w:rsid w:val="004E7D08"/>
    <w:rsid w:val="004E7DD8"/>
    <w:rsid w:val="004E7DDE"/>
    <w:rsid w:val="004E7E36"/>
    <w:rsid w:val="004E7EEF"/>
    <w:rsid w:val="004E7F7B"/>
    <w:rsid w:val="004F004B"/>
    <w:rsid w:val="004F006A"/>
    <w:rsid w:val="004F00BA"/>
    <w:rsid w:val="004F00C3"/>
    <w:rsid w:val="004F011F"/>
    <w:rsid w:val="004F01E7"/>
    <w:rsid w:val="004F03F4"/>
    <w:rsid w:val="004F04B8"/>
    <w:rsid w:val="004F053E"/>
    <w:rsid w:val="004F076F"/>
    <w:rsid w:val="004F08E7"/>
    <w:rsid w:val="004F0923"/>
    <w:rsid w:val="004F0A01"/>
    <w:rsid w:val="004F0A8D"/>
    <w:rsid w:val="004F0AF7"/>
    <w:rsid w:val="004F0B1D"/>
    <w:rsid w:val="004F0B32"/>
    <w:rsid w:val="004F0B53"/>
    <w:rsid w:val="004F0B79"/>
    <w:rsid w:val="004F0BC6"/>
    <w:rsid w:val="004F0D5A"/>
    <w:rsid w:val="004F0D6F"/>
    <w:rsid w:val="004F0D71"/>
    <w:rsid w:val="004F0DB8"/>
    <w:rsid w:val="004F0EFA"/>
    <w:rsid w:val="004F1136"/>
    <w:rsid w:val="004F1435"/>
    <w:rsid w:val="004F14B5"/>
    <w:rsid w:val="004F14F9"/>
    <w:rsid w:val="004F14FA"/>
    <w:rsid w:val="004F1726"/>
    <w:rsid w:val="004F17AC"/>
    <w:rsid w:val="004F1A80"/>
    <w:rsid w:val="004F1AE1"/>
    <w:rsid w:val="004F1AFE"/>
    <w:rsid w:val="004F1C42"/>
    <w:rsid w:val="004F1C5C"/>
    <w:rsid w:val="004F1DE2"/>
    <w:rsid w:val="004F1E9D"/>
    <w:rsid w:val="004F1EC2"/>
    <w:rsid w:val="004F228D"/>
    <w:rsid w:val="004F2317"/>
    <w:rsid w:val="004F2487"/>
    <w:rsid w:val="004F2813"/>
    <w:rsid w:val="004F28CA"/>
    <w:rsid w:val="004F291C"/>
    <w:rsid w:val="004F2AFE"/>
    <w:rsid w:val="004F2CB6"/>
    <w:rsid w:val="004F2DFA"/>
    <w:rsid w:val="004F2E44"/>
    <w:rsid w:val="004F2E8D"/>
    <w:rsid w:val="004F31C1"/>
    <w:rsid w:val="004F31C9"/>
    <w:rsid w:val="004F320B"/>
    <w:rsid w:val="004F32A8"/>
    <w:rsid w:val="004F3421"/>
    <w:rsid w:val="004F3450"/>
    <w:rsid w:val="004F35A5"/>
    <w:rsid w:val="004F362F"/>
    <w:rsid w:val="004F36CF"/>
    <w:rsid w:val="004F376A"/>
    <w:rsid w:val="004F37E6"/>
    <w:rsid w:val="004F3AED"/>
    <w:rsid w:val="004F3B48"/>
    <w:rsid w:val="004F3B51"/>
    <w:rsid w:val="004F3BE5"/>
    <w:rsid w:val="004F3BFE"/>
    <w:rsid w:val="004F3C01"/>
    <w:rsid w:val="004F3C0A"/>
    <w:rsid w:val="004F3E15"/>
    <w:rsid w:val="004F3E4C"/>
    <w:rsid w:val="004F3F36"/>
    <w:rsid w:val="004F417B"/>
    <w:rsid w:val="004F41E5"/>
    <w:rsid w:val="004F4337"/>
    <w:rsid w:val="004F4376"/>
    <w:rsid w:val="004F44B1"/>
    <w:rsid w:val="004F4571"/>
    <w:rsid w:val="004F4631"/>
    <w:rsid w:val="004F4686"/>
    <w:rsid w:val="004F46A0"/>
    <w:rsid w:val="004F46EA"/>
    <w:rsid w:val="004F486D"/>
    <w:rsid w:val="004F498E"/>
    <w:rsid w:val="004F4C00"/>
    <w:rsid w:val="004F4D3C"/>
    <w:rsid w:val="004F4EC8"/>
    <w:rsid w:val="004F50DC"/>
    <w:rsid w:val="004F5158"/>
    <w:rsid w:val="004F53AC"/>
    <w:rsid w:val="004F53E1"/>
    <w:rsid w:val="004F544B"/>
    <w:rsid w:val="004F545E"/>
    <w:rsid w:val="004F54FB"/>
    <w:rsid w:val="004F558A"/>
    <w:rsid w:val="004F56C4"/>
    <w:rsid w:val="004F56D0"/>
    <w:rsid w:val="004F570C"/>
    <w:rsid w:val="004F5726"/>
    <w:rsid w:val="004F579C"/>
    <w:rsid w:val="004F57F6"/>
    <w:rsid w:val="004F58AD"/>
    <w:rsid w:val="004F58B7"/>
    <w:rsid w:val="004F5911"/>
    <w:rsid w:val="004F59E2"/>
    <w:rsid w:val="004F5AE9"/>
    <w:rsid w:val="004F5B1B"/>
    <w:rsid w:val="004F5C23"/>
    <w:rsid w:val="004F5C41"/>
    <w:rsid w:val="004F5D76"/>
    <w:rsid w:val="004F5D98"/>
    <w:rsid w:val="004F5E4D"/>
    <w:rsid w:val="004F5EC1"/>
    <w:rsid w:val="004F5EFF"/>
    <w:rsid w:val="004F5F48"/>
    <w:rsid w:val="004F609F"/>
    <w:rsid w:val="004F6148"/>
    <w:rsid w:val="004F6292"/>
    <w:rsid w:val="004F62AA"/>
    <w:rsid w:val="004F62C9"/>
    <w:rsid w:val="004F62E3"/>
    <w:rsid w:val="004F6397"/>
    <w:rsid w:val="004F63EE"/>
    <w:rsid w:val="004F640F"/>
    <w:rsid w:val="004F64C5"/>
    <w:rsid w:val="004F6571"/>
    <w:rsid w:val="004F65F1"/>
    <w:rsid w:val="004F6622"/>
    <w:rsid w:val="004F668E"/>
    <w:rsid w:val="004F67C7"/>
    <w:rsid w:val="004F68D0"/>
    <w:rsid w:val="004F6A43"/>
    <w:rsid w:val="004F6BC9"/>
    <w:rsid w:val="004F6BFE"/>
    <w:rsid w:val="004F6ED0"/>
    <w:rsid w:val="004F7061"/>
    <w:rsid w:val="004F70AD"/>
    <w:rsid w:val="004F70F2"/>
    <w:rsid w:val="004F71BB"/>
    <w:rsid w:val="004F71BC"/>
    <w:rsid w:val="004F71C5"/>
    <w:rsid w:val="004F7236"/>
    <w:rsid w:val="004F724F"/>
    <w:rsid w:val="004F729A"/>
    <w:rsid w:val="004F73B8"/>
    <w:rsid w:val="004F73FE"/>
    <w:rsid w:val="004F767B"/>
    <w:rsid w:val="004F768D"/>
    <w:rsid w:val="004F7742"/>
    <w:rsid w:val="004F7805"/>
    <w:rsid w:val="004F7911"/>
    <w:rsid w:val="004F79B7"/>
    <w:rsid w:val="004F79FF"/>
    <w:rsid w:val="004F7BE7"/>
    <w:rsid w:val="004F7C68"/>
    <w:rsid w:val="004F7D00"/>
    <w:rsid w:val="004F7DA8"/>
    <w:rsid w:val="004F7E73"/>
    <w:rsid w:val="004F7F6F"/>
    <w:rsid w:val="004F7FB7"/>
    <w:rsid w:val="004F7FDC"/>
    <w:rsid w:val="005002BF"/>
    <w:rsid w:val="0050030A"/>
    <w:rsid w:val="005004ED"/>
    <w:rsid w:val="00500505"/>
    <w:rsid w:val="005005A5"/>
    <w:rsid w:val="0050065A"/>
    <w:rsid w:val="00500668"/>
    <w:rsid w:val="005006CD"/>
    <w:rsid w:val="00500C4F"/>
    <w:rsid w:val="00500C71"/>
    <w:rsid w:val="00500D25"/>
    <w:rsid w:val="00500E53"/>
    <w:rsid w:val="00500FA7"/>
    <w:rsid w:val="00500FE0"/>
    <w:rsid w:val="00501043"/>
    <w:rsid w:val="00501068"/>
    <w:rsid w:val="005011B0"/>
    <w:rsid w:val="005012CA"/>
    <w:rsid w:val="00501364"/>
    <w:rsid w:val="00501446"/>
    <w:rsid w:val="00501529"/>
    <w:rsid w:val="00501581"/>
    <w:rsid w:val="0050167A"/>
    <w:rsid w:val="00501690"/>
    <w:rsid w:val="005016D3"/>
    <w:rsid w:val="005017F0"/>
    <w:rsid w:val="00501908"/>
    <w:rsid w:val="00501937"/>
    <w:rsid w:val="00501B5D"/>
    <w:rsid w:val="00501C03"/>
    <w:rsid w:val="00501CC5"/>
    <w:rsid w:val="00501CDA"/>
    <w:rsid w:val="00501CEF"/>
    <w:rsid w:val="00501FDB"/>
    <w:rsid w:val="00501FDE"/>
    <w:rsid w:val="00502042"/>
    <w:rsid w:val="00502066"/>
    <w:rsid w:val="00502072"/>
    <w:rsid w:val="00502102"/>
    <w:rsid w:val="0050235E"/>
    <w:rsid w:val="0050235F"/>
    <w:rsid w:val="00502366"/>
    <w:rsid w:val="005024EF"/>
    <w:rsid w:val="005024F8"/>
    <w:rsid w:val="0050257A"/>
    <w:rsid w:val="00502656"/>
    <w:rsid w:val="005026F8"/>
    <w:rsid w:val="00502784"/>
    <w:rsid w:val="00502788"/>
    <w:rsid w:val="0050287B"/>
    <w:rsid w:val="00502925"/>
    <w:rsid w:val="00502A43"/>
    <w:rsid w:val="00502BDA"/>
    <w:rsid w:val="00502E75"/>
    <w:rsid w:val="00503001"/>
    <w:rsid w:val="005030DA"/>
    <w:rsid w:val="00503179"/>
    <w:rsid w:val="00503362"/>
    <w:rsid w:val="0050339B"/>
    <w:rsid w:val="005033B3"/>
    <w:rsid w:val="00503402"/>
    <w:rsid w:val="00503441"/>
    <w:rsid w:val="00503495"/>
    <w:rsid w:val="0050349E"/>
    <w:rsid w:val="005034C9"/>
    <w:rsid w:val="00503504"/>
    <w:rsid w:val="0050357C"/>
    <w:rsid w:val="005035B3"/>
    <w:rsid w:val="005039D3"/>
    <w:rsid w:val="00503A2D"/>
    <w:rsid w:val="00503A38"/>
    <w:rsid w:val="00503A96"/>
    <w:rsid w:val="00503A99"/>
    <w:rsid w:val="00503ADA"/>
    <w:rsid w:val="00503B3F"/>
    <w:rsid w:val="00503C62"/>
    <w:rsid w:val="00503CF2"/>
    <w:rsid w:val="00503D78"/>
    <w:rsid w:val="00503D7D"/>
    <w:rsid w:val="00503E44"/>
    <w:rsid w:val="00503E50"/>
    <w:rsid w:val="00503FC4"/>
    <w:rsid w:val="00503FCC"/>
    <w:rsid w:val="00503FDA"/>
    <w:rsid w:val="00503FEC"/>
    <w:rsid w:val="00504098"/>
    <w:rsid w:val="0050424B"/>
    <w:rsid w:val="00504262"/>
    <w:rsid w:val="005042C1"/>
    <w:rsid w:val="005042C2"/>
    <w:rsid w:val="00504362"/>
    <w:rsid w:val="005044B8"/>
    <w:rsid w:val="00504576"/>
    <w:rsid w:val="0050461E"/>
    <w:rsid w:val="005046B7"/>
    <w:rsid w:val="00504705"/>
    <w:rsid w:val="005047A7"/>
    <w:rsid w:val="00504875"/>
    <w:rsid w:val="00504982"/>
    <w:rsid w:val="00504B4A"/>
    <w:rsid w:val="00504BB8"/>
    <w:rsid w:val="00504BE3"/>
    <w:rsid w:val="00504C44"/>
    <w:rsid w:val="00504D23"/>
    <w:rsid w:val="00504DCD"/>
    <w:rsid w:val="00504E16"/>
    <w:rsid w:val="00504E8E"/>
    <w:rsid w:val="00504F75"/>
    <w:rsid w:val="00504F9A"/>
    <w:rsid w:val="00505043"/>
    <w:rsid w:val="00505045"/>
    <w:rsid w:val="0050523E"/>
    <w:rsid w:val="00505479"/>
    <w:rsid w:val="00505528"/>
    <w:rsid w:val="00505571"/>
    <w:rsid w:val="005056D5"/>
    <w:rsid w:val="0050582F"/>
    <w:rsid w:val="0050586A"/>
    <w:rsid w:val="0050588B"/>
    <w:rsid w:val="00505982"/>
    <w:rsid w:val="00505A0C"/>
    <w:rsid w:val="00505A81"/>
    <w:rsid w:val="00505B5A"/>
    <w:rsid w:val="00505C00"/>
    <w:rsid w:val="00505EB3"/>
    <w:rsid w:val="00506057"/>
    <w:rsid w:val="00506390"/>
    <w:rsid w:val="00506604"/>
    <w:rsid w:val="005066E6"/>
    <w:rsid w:val="005067B4"/>
    <w:rsid w:val="00506A2D"/>
    <w:rsid w:val="00506AE0"/>
    <w:rsid w:val="00506B1B"/>
    <w:rsid w:val="00506D28"/>
    <w:rsid w:val="00506E31"/>
    <w:rsid w:val="00506E43"/>
    <w:rsid w:val="00506F5E"/>
    <w:rsid w:val="00506F7C"/>
    <w:rsid w:val="00507334"/>
    <w:rsid w:val="00507467"/>
    <w:rsid w:val="005074FD"/>
    <w:rsid w:val="00507572"/>
    <w:rsid w:val="0050760C"/>
    <w:rsid w:val="005076A7"/>
    <w:rsid w:val="005076BC"/>
    <w:rsid w:val="0050770A"/>
    <w:rsid w:val="0050777E"/>
    <w:rsid w:val="00507814"/>
    <w:rsid w:val="00507985"/>
    <w:rsid w:val="00507A82"/>
    <w:rsid w:val="00507BCE"/>
    <w:rsid w:val="00507BDF"/>
    <w:rsid w:val="00507BF4"/>
    <w:rsid w:val="00507CF1"/>
    <w:rsid w:val="00507CF5"/>
    <w:rsid w:val="00507DBA"/>
    <w:rsid w:val="00507EE5"/>
    <w:rsid w:val="00507F9A"/>
    <w:rsid w:val="00507FCF"/>
    <w:rsid w:val="00507FE9"/>
    <w:rsid w:val="0051002E"/>
    <w:rsid w:val="00510076"/>
    <w:rsid w:val="005100BF"/>
    <w:rsid w:val="00510151"/>
    <w:rsid w:val="0051015D"/>
    <w:rsid w:val="00510168"/>
    <w:rsid w:val="0051017C"/>
    <w:rsid w:val="00510208"/>
    <w:rsid w:val="00510648"/>
    <w:rsid w:val="00510652"/>
    <w:rsid w:val="00510699"/>
    <w:rsid w:val="00510704"/>
    <w:rsid w:val="005108A3"/>
    <w:rsid w:val="00510994"/>
    <w:rsid w:val="00510A9C"/>
    <w:rsid w:val="00510AB5"/>
    <w:rsid w:val="00510BC7"/>
    <w:rsid w:val="00510BFF"/>
    <w:rsid w:val="00510C44"/>
    <w:rsid w:val="00510C62"/>
    <w:rsid w:val="00510D52"/>
    <w:rsid w:val="00510DEE"/>
    <w:rsid w:val="00510E1F"/>
    <w:rsid w:val="00510EAC"/>
    <w:rsid w:val="00510F29"/>
    <w:rsid w:val="00510F9F"/>
    <w:rsid w:val="00511000"/>
    <w:rsid w:val="00511045"/>
    <w:rsid w:val="005111A6"/>
    <w:rsid w:val="00511238"/>
    <w:rsid w:val="005112D3"/>
    <w:rsid w:val="00511480"/>
    <w:rsid w:val="005114C5"/>
    <w:rsid w:val="00511500"/>
    <w:rsid w:val="00511605"/>
    <w:rsid w:val="00511724"/>
    <w:rsid w:val="00511813"/>
    <w:rsid w:val="0051186C"/>
    <w:rsid w:val="005118A7"/>
    <w:rsid w:val="00511B7B"/>
    <w:rsid w:val="00511D21"/>
    <w:rsid w:val="00511D87"/>
    <w:rsid w:val="00511E25"/>
    <w:rsid w:val="00511E92"/>
    <w:rsid w:val="00511EC0"/>
    <w:rsid w:val="00511F4A"/>
    <w:rsid w:val="0051202A"/>
    <w:rsid w:val="005121A9"/>
    <w:rsid w:val="005121C2"/>
    <w:rsid w:val="005121C4"/>
    <w:rsid w:val="0051223B"/>
    <w:rsid w:val="005122B3"/>
    <w:rsid w:val="0051232B"/>
    <w:rsid w:val="0051236A"/>
    <w:rsid w:val="0051242E"/>
    <w:rsid w:val="005124CB"/>
    <w:rsid w:val="005124EF"/>
    <w:rsid w:val="00512593"/>
    <w:rsid w:val="005125A3"/>
    <w:rsid w:val="00512606"/>
    <w:rsid w:val="005126B3"/>
    <w:rsid w:val="005126E6"/>
    <w:rsid w:val="00512706"/>
    <w:rsid w:val="005127AB"/>
    <w:rsid w:val="0051295F"/>
    <w:rsid w:val="00512A61"/>
    <w:rsid w:val="00512ABC"/>
    <w:rsid w:val="00512ACA"/>
    <w:rsid w:val="00512B9D"/>
    <w:rsid w:val="00512CB1"/>
    <w:rsid w:val="00512CE5"/>
    <w:rsid w:val="00512D13"/>
    <w:rsid w:val="00512D27"/>
    <w:rsid w:val="00512F8F"/>
    <w:rsid w:val="00513157"/>
    <w:rsid w:val="0051322B"/>
    <w:rsid w:val="005133AC"/>
    <w:rsid w:val="00513416"/>
    <w:rsid w:val="0051345D"/>
    <w:rsid w:val="0051347E"/>
    <w:rsid w:val="00513504"/>
    <w:rsid w:val="005137A2"/>
    <w:rsid w:val="0051383C"/>
    <w:rsid w:val="0051384A"/>
    <w:rsid w:val="005138FD"/>
    <w:rsid w:val="0051392D"/>
    <w:rsid w:val="00513967"/>
    <w:rsid w:val="00513974"/>
    <w:rsid w:val="005139F8"/>
    <w:rsid w:val="00513A20"/>
    <w:rsid w:val="00513A39"/>
    <w:rsid w:val="00513A66"/>
    <w:rsid w:val="00513A7C"/>
    <w:rsid w:val="00513A8F"/>
    <w:rsid w:val="00513B17"/>
    <w:rsid w:val="00513C3A"/>
    <w:rsid w:val="00513E81"/>
    <w:rsid w:val="00513EBD"/>
    <w:rsid w:val="00513EC9"/>
    <w:rsid w:val="00513F93"/>
    <w:rsid w:val="00513FE8"/>
    <w:rsid w:val="0051414C"/>
    <w:rsid w:val="0051429B"/>
    <w:rsid w:val="005142AA"/>
    <w:rsid w:val="005143A4"/>
    <w:rsid w:val="005143D3"/>
    <w:rsid w:val="00514597"/>
    <w:rsid w:val="005147DE"/>
    <w:rsid w:val="005148D4"/>
    <w:rsid w:val="00514A3D"/>
    <w:rsid w:val="00514A8B"/>
    <w:rsid w:val="00514B27"/>
    <w:rsid w:val="00514BCB"/>
    <w:rsid w:val="00514C36"/>
    <w:rsid w:val="00514C58"/>
    <w:rsid w:val="00514C64"/>
    <w:rsid w:val="00514CD0"/>
    <w:rsid w:val="00514D1F"/>
    <w:rsid w:val="00514D46"/>
    <w:rsid w:val="00514E19"/>
    <w:rsid w:val="00514E3D"/>
    <w:rsid w:val="00514E7E"/>
    <w:rsid w:val="00514E83"/>
    <w:rsid w:val="00514EEB"/>
    <w:rsid w:val="00514EFA"/>
    <w:rsid w:val="00515125"/>
    <w:rsid w:val="00515231"/>
    <w:rsid w:val="00515238"/>
    <w:rsid w:val="00515283"/>
    <w:rsid w:val="005152AB"/>
    <w:rsid w:val="005152F5"/>
    <w:rsid w:val="00515413"/>
    <w:rsid w:val="00515487"/>
    <w:rsid w:val="005154B9"/>
    <w:rsid w:val="005154C5"/>
    <w:rsid w:val="00515589"/>
    <w:rsid w:val="005155A8"/>
    <w:rsid w:val="005155FE"/>
    <w:rsid w:val="0051580C"/>
    <w:rsid w:val="0051586B"/>
    <w:rsid w:val="0051586C"/>
    <w:rsid w:val="00515975"/>
    <w:rsid w:val="0051599A"/>
    <w:rsid w:val="005159C2"/>
    <w:rsid w:val="00515A73"/>
    <w:rsid w:val="00515A77"/>
    <w:rsid w:val="00515AAD"/>
    <w:rsid w:val="00515B33"/>
    <w:rsid w:val="00515B73"/>
    <w:rsid w:val="00515C69"/>
    <w:rsid w:val="00515DDC"/>
    <w:rsid w:val="00515F92"/>
    <w:rsid w:val="0051607F"/>
    <w:rsid w:val="00516224"/>
    <w:rsid w:val="00516288"/>
    <w:rsid w:val="005162AB"/>
    <w:rsid w:val="0051637D"/>
    <w:rsid w:val="005163BB"/>
    <w:rsid w:val="005163F6"/>
    <w:rsid w:val="005164C0"/>
    <w:rsid w:val="00516508"/>
    <w:rsid w:val="00516521"/>
    <w:rsid w:val="00516576"/>
    <w:rsid w:val="005165D2"/>
    <w:rsid w:val="005165FD"/>
    <w:rsid w:val="0051671B"/>
    <w:rsid w:val="00516791"/>
    <w:rsid w:val="00516874"/>
    <w:rsid w:val="005168F4"/>
    <w:rsid w:val="00516BE2"/>
    <w:rsid w:val="00516DBF"/>
    <w:rsid w:val="00516EA0"/>
    <w:rsid w:val="00516FB5"/>
    <w:rsid w:val="00517091"/>
    <w:rsid w:val="005170B0"/>
    <w:rsid w:val="005170F8"/>
    <w:rsid w:val="005171DB"/>
    <w:rsid w:val="0051724F"/>
    <w:rsid w:val="00517511"/>
    <w:rsid w:val="005175C0"/>
    <w:rsid w:val="00517639"/>
    <w:rsid w:val="005177CD"/>
    <w:rsid w:val="0051781E"/>
    <w:rsid w:val="00517822"/>
    <w:rsid w:val="00517943"/>
    <w:rsid w:val="00517A5F"/>
    <w:rsid w:val="00517D16"/>
    <w:rsid w:val="00517DE6"/>
    <w:rsid w:val="00517E05"/>
    <w:rsid w:val="00517E91"/>
    <w:rsid w:val="00517E9F"/>
    <w:rsid w:val="00517EA5"/>
    <w:rsid w:val="00517F5E"/>
    <w:rsid w:val="0052004B"/>
    <w:rsid w:val="0052021C"/>
    <w:rsid w:val="005203C2"/>
    <w:rsid w:val="005203EB"/>
    <w:rsid w:val="00520465"/>
    <w:rsid w:val="00520530"/>
    <w:rsid w:val="00520598"/>
    <w:rsid w:val="00520623"/>
    <w:rsid w:val="0052062B"/>
    <w:rsid w:val="005206F3"/>
    <w:rsid w:val="0052072D"/>
    <w:rsid w:val="00520743"/>
    <w:rsid w:val="0052078C"/>
    <w:rsid w:val="005207D0"/>
    <w:rsid w:val="005207D9"/>
    <w:rsid w:val="0052095B"/>
    <w:rsid w:val="00520A04"/>
    <w:rsid w:val="00520AAA"/>
    <w:rsid w:val="00520BE2"/>
    <w:rsid w:val="00520F86"/>
    <w:rsid w:val="00520FA3"/>
    <w:rsid w:val="00521029"/>
    <w:rsid w:val="0052105F"/>
    <w:rsid w:val="0052111A"/>
    <w:rsid w:val="0052114C"/>
    <w:rsid w:val="00521172"/>
    <w:rsid w:val="0052117E"/>
    <w:rsid w:val="005211EC"/>
    <w:rsid w:val="0052120C"/>
    <w:rsid w:val="0052123D"/>
    <w:rsid w:val="005213AD"/>
    <w:rsid w:val="005213F5"/>
    <w:rsid w:val="0052143A"/>
    <w:rsid w:val="005214FC"/>
    <w:rsid w:val="005215F4"/>
    <w:rsid w:val="005215F8"/>
    <w:rsid w:val="005218D8"/>
    <w:rsid w:val="005219B6"/>
    <w:rsid w:val="005219C8"/>
    <w:rsid w:val="00521C33"/>
    <w:rsid w:val="00521E50"/>
    <w:rsid w:val="00521F93"/>
    <w:rsid w:val="0052200B"/>
    <w:rsid w:val="00522060"/>
    <w:rsid w:val="00522143"/>
    <w:rsid w:val="00522233"/>
    <w:rsid w:val="00522290"/>
    <w:rsid w:val="00522333"/>
    <w:rsid w:val="00522422"/>
    <w:rsid w:val="005224B0"/>
    <w:rsid w:val="0052265F"/>
    <w:rsid w:val="005226DB"/>
    <w:rsid w:val="005226F4"/>
    <w:rsid w:val="005227CE"/>
    <w:rsid w:val="00522991"/>
    <w:rsid w:val="00522A1D"/>
    <w:rsid w:val="00522AEE"/>
    <w:rsid w:val="00522C0B"/>
    <w:rsid w:val="00522E82"/>
    <w:rsid w:val="00522F25"/>
    <w:rsid w:val="00522FEC"/>
    <w:rsid w:val="0052306B"/>
    <w:rsid w:val="005230A6"/>
    <w:rsid w:val="005230AC"/>
    <w:rsid w:val="005231C5"/>
    <w:rsid w:val="005231F2"/>
    <w:rsid w:val="0052328C"/>
    <w:rsid w:val="0052329B"/>
    <w:rsid w:val="005233D6"/>
    <w:rsid w:val="0052352B"/>
    <w:rsid w:val="00523760"/>
    <w:rsid w:val="005237A1"/>
    <w:rsid w:val="005237AF"/>
    <w:rsid w:val="005237BD"/>
    <w:rsid w:val="00523890"/>
    <w:rsid w:val="00523923"/>
    <w:rsid w:val="00523934"/>
    <w:rsid w:val="00523A9B"/>
    <w:rsid w:val="00523B63"/>
    <w:rsid w:val="00523D3E"/>
    <w:rsid w:val="00523D9F"/>
    <w:rsid w:val="00524099"/>
    <w:rsid w:val="00524268"/>
    <w:rsid w:val="005242A8"/>
    <w:rsid w:val="005243B3"/>
    <w:rsid w:val="0052462E"/>
    <w:rsid w:val="00524723"/>
    <w:rsid w:val="00524789"/>
    <w:rsid w:val="005247D5"/>
    <w:rsid w:val="00524835"/>
    <w:rsid w:val="00524888"/>
    <w:rsid w:val="0052489D"/>
    <w:rsid w:val="005248AB"/>
    <w:rsid w:val="005248B9"/>
    <w:rsid w:val="005248FB"/>
    <w:rsid w:val="0052493F"/>
    <w:rsid w:val="005249DC"/>
    <w:rsid w:val="00524A7C"/>
    <w:rsid w:val="00524A9F"/>
    <w:rsid w:val="00524AB2"/>
    <w:rsid w:val="00524AFE"/>
    <w:rsid w:val="00524B1E"/>
    <w:rsid w:val="00524BBA"/>
    <w:rsid w:val="00524C1B"/>
    <w:rsid w:val="00524D14"/>
    <w:rsid w:val="00524D41"/>
    <w:rsid w:val="00524D6C"/>
    <w:rsid w:val="00524EB4"/>
    <w:rsid w:val="00524ED0"/>
    <w:rsid w:val="00525013"/>
    <w:rsid w:val="00525068"/>
    <w:rsid w:val="0052516A"/>
    <w:rsid w:val="005252D3"/>
    <w:rsid w:val="00525306"/>
    <w:rsid w:val="005253EF"/>
    <w:rsid w:val="005253F9"/>
    <w:rsid w:val="0052545F"/>
    <w:rsid w:val="0052546F"/>
    <w:rsid w:val="0052559F"/>
    <w:rsid w:val="005255F3"/>
    <w:rsid w:val="00525762"/>
    <w:rsid w:val="005257C5"/>
    <w:rsid w:val="0052584F"/>
    <w:rsid w:val="0052594E"/>
    <w:rsid w:val="00525C0D"/>
    <w:rsid w:val="00525C29"/>
    <w:rsid w:val="00525CFC"/>
    <w:rsid w:val="00525E31"/>
    <w:rsid w:val="00525E48"/>
    <w:rsid w:val="00525E72"/>
    <w:rsid w:val="00525ED3"/>
    <w:rsid w:val="00525F7F"/>
    <w:rsid w:val="0052606E"/>
    <w:rsid w:val="00526083"/>
    <w:rsid w:val="005260B5"/>
    <w:rsid w:val="005261FC"/>
    <w:rsid w:val="00526226"/>
    <w:rsid w:val="0052631B"/>
    <w:rsid w:val="0052632B"/>
    <w:rsid w:val="005263EB"/>
    <w:rsid w:val="0052640C"/>
    <w:rsid w:val="00526476"/>
    <w:rsid w:val="00526844"/>
    <w:rsid w:val="0052694F"/>
    <w:rsid w:val="00526AF9"/>
    <w:rsid w:val="00526C33"/>
    <w:rsid w:val="00526CD0"/>
    <w:rsid w:val="00526DAE"/>
    <w:rsid w:val="00526DEA"/>
    <w:rsid w:val="00526F76"/>
    <w:rsid w:val="00527199"/>
    <w:rsid w:val="005271D6"/>
    <w:rsid w:val="005272B9"/>
    <w:rsid w:val="0052753C"/>
    <w:rsid w:val="00527639"/>
    <w:rsid w:val="0052765B"/>
    <w:rsid w:val="0052766E"/>
    <w:rsid w:val="00527A29"/>
    <w:rsid w:val="00527A38"/>
    <w:rsid w:val="00527C6E"/>
    <w:rsid w:val="00527CA5"/>
    <w:rsid w:val="00527D5B"/>
    <w:rsid w:val="00527F58"/>
    <w:rsid w:val="00530116"/>
    <w:rsid w:val="00530181"/>
    <w:rsid w:val="00530193"/>
    <w:rsid w:val="005301D3"/>
    <w:rsid w:val="005303FB"/>
    <w:rsid w:val="00530530"/>
    <w:rsid w:val="0053056D"/>
    <w:rsid w:val="00530604"/>
    <w:rsid w:val="00530701"/>
    <w:rsid w:val="0053087B"/>
    <w:rsid w:val="00530A98"/>
    <w:rsid w:val="00530DD9"/>
    <w:rsid w:val="00530E10"/>
    <w:rsid w:val="00530E4D"/>
    <w:rsid w:val="00530EC4"/>
    <w:rsid w:val="00530EE2"/>
    <w:rsid w:val="00530F10"/>
    <w:rsid w:val="00531282"/>
    <w:rsid w:val="0053133B"/>
    <w:rsid w:val="005314CE"/>
    <w:rsid w:val="0053152B"/>
    <w:rsid w:val="0053158E"/>
    <w:rsid w:val="005315E4"/>
    <w:rsid w:val="00531620"/>
    <w:rsid w:val="00531672"/>
    <w:rsid w:val="005316CB"/>
    <w:rsid w:val="0053194D"/>
    <w:rsid w:val="005319EA"/>
    <w:rsid w:val="00531A98"/>
    <w:rsid w:val="00531AC5"/>
    <w:rsid w:val="00531B75"/>
    <w:rsid w:val="00531C46"/>
    <w:rsid w:val="00531C4D"/>
    <w:rsid w:val="00531E56"/>
    <w:rsid w:val="00531E5B"/>
    <w:rsid w:val="00531F2D"/>
    <w:rsid w:val="00531F99"/>
    <w:rsid w:val="00532061"/>
    <w:rsid w:val="005320AF"/>
    <w:rsid w:val="005321E6"/>
    <w:rsid w:val="005321FD"/>
    <w:rsid w:val="00532305"/>
    <w:rsid w:val="0053244C"/>
    <w:rsid w:val="00532460"/>
    <w:rsid w:val="005324C1"/>
    <w:rsid w:val="0053281E"/>
    <w:rsid w:val="0053284D"/>
    <w:rsid w:val="0053294B"/>
    <w:rsid w:val="00532A1E"/>
    <w:rsid w:val="00532A9B"/>
    <w:rsid w:val="00532B73"/>
    <w:rsid w:val="00532EB1"/>
    <w:rsid w:val="00532F10"/>
    <w:rsid w:val="00532F5D"/>
    <w:rsid w:val="00532FD4"/>
    <w:rsid w:val="00533302"/>
    <w:rsid w:val="00533329"/>
    <w:rsid w:val="00533784"/>
    <w:rsid w:val="00533926"/>
    <w:rsid w:val="0053396B"/>
    <w:rsid w:val="00533AEB"/>
    <w:rsid w:val="00533FC0"/>
    <w:rsid w:val="00534052"/>
    <w:rsid w:val="00534113"/>
    <w:rsid w:val="00534494"/>
    <w:rsid w:val="005345BF"/>
    <w:rsid w:val="0053467D"/>
    <w:rsid w:val="00534692"/>
    <w:rsid w:val="005346F2"/>
    <w:rsid w:val="00534A39"/>
    <w:rsid w:val="00534A65"/>
    <w:rsid w:val="00534B53"/>
    <w:rsid w:val="00534BDB"/>
    <w:rsid w:val="00534C83"/>
    <w:rsid w:val="00534DB2"/>
    <w:rsid w:val="00534E0D"/>
    <w:rsid w:val="00534EE6"/>
    <w:rsid w:val="00534FC1"/>
    <w:rsid w:val="00534FCD"/>
    <w:rsid w:val="005353B7"/>
    <w:rsid w:val="005353E1"/>
    <w:rsid w:val="0053557F"/>
    <w:rsid w:val="00535590"/>
    <w:rsid w:val="00535862"/>
    <w:rsid w:val="005358BE"/>
    <w:rsid w:val="00535A36"/>
    <w:rsid w:val="00535A8E"/>
    <w:rsid w:val="00535DEB"/>
    <w:rsid w:val="00535E17"/>
    <w:rsid w:val="00535F53"/>
    <w:rsid w:val="00535F57"/>
    <w:rsid w:val="00536021"/>
    <w:rsid w:val="005360D2"/>
    <w:rsid w:val="005361DB"/>
    <w:rsid w:val="0053625A"/>
    <w:rsid w:val="0053626C"/>
    <w:rsid w:val="0053627E"/>
    <w:rsid w:val="005364C9"/>
    <w:rsid w:val="00536592"/>
    <w:rsid w:val="005365A1"/>
    <w:rsid w:val="005367B4"/>
    <w:rsid w:val="005367C8"/>
    <w:rsid w:val="00536882"/>
    <w:rsid w:val="00536929"/>
    <w:rsid w:val="0053699E"/>
    <w:rsid w:val="00536AB2"/>
    <w:rsid w:val="00536B53"/>
    <w:rsid w:val="00536B84"/>
    <w:rsid w:val="00536BA8"/>
    <w:rsid w:val="00536CA5"/>
    <w:rsid w:val="00536CE8"/>
    <w:rsid w:val="00536D5D"/>
    <w:rsid w:val="00536E62"/>
    <w:rsid w:val="00536EF1"/>
    <w:rsid w:val="00536EF2"/>
    <w:rsid w:val="00536F2C"/>
    <w:rsid w:val="0053707D"/>
    <w:rsid w:val="005370B6"/>
    <w:rsid w:val="0053722A"/>
    <w:rsid w:val="0053727A"/>
    <w:rsid w:val="0053746E"/>
    <w:rsid w:val="00537613"/>
    <w:rsid w:val="0053786B"/>
    <w:rsid w:val="005378A4"/>
    <w:rsid w:val="005378D4"/>
    <w:rsid w:val="0053795E"/>
    <w:rsid w:val="005379A5"/>
    <w:rsid w:val="00537B1B"/>
    <w:rsid w:val="00537B4C"/>
    <w:rsid w:val="00537CA5"/>
    <w:rsid w:val="00537D35"/>
    <w:rsid w:val="00537E29"/>
    <w:rsid w:val="00537EF1"/>
    <w:rsid w:val="00537FB7"/>
    <w:rsid w:val="005401C2"/>
    <w:rsid w:val="005403AF"/>
    <w:rsid w:val="005404A9"/>
    <w:rsid w:val="005405A5"/>
    <w:rsid w:val="005406A3"/>
    <w:rsid w:val="005406F6"/>
    <w:rsid w:val="0054072E"/>
    <w:rsid w:val="0054085A"/>
    <w:rsid w:val="005409B6"/>
    <w:rsid w:val="00540C01"/>
    <w:rsid w:val="00540C59"/>
    <w:rsid w:val="00540CAE"/>
    <w:rsid w:val="00540DAF"/>
    <w:rsid w:val="00540F94"/>
    <w:rsid w:val="00540F9B"/>
    <w:rsid w:val="0054106F"/>
    <w:rsid w:val="0054109A"/>
    <w:rsid w:val="005411D1"/>
    <w:rsid w:val="00541311"/>
    <w:rsid w:val="00541382"/>
    <w:rsid w:val="005413A7"/>
    <w:rsid w:val="0054160A"/>
    <w:rsid w:val="00541612"/>
    <w:rsid w:val="00541669"/>
    <w:rsid w:val="005416C5"/>
    <w:rsid w:val="0054172C"/>
    <w:rsid w:val="00541758"/>
    <w:rsid w:val="005417EB"/>
    <w:rsid w:val="005418E1"/>
    <w:rsid w:val="00541957"/>
    <w:rsid w:val="00541996"/>
    <w:rsid w:val="005419E6"/>
    <w:rsid w:val="005419EB"/>
    <w:rsid w:val="00541A8D"/>
    <w:rsid w:val="00541AB3"/>
    <w:rsid w:val="00541D0D"/>
    <w:rsid w:val="00541DDE"/>
    <w:rsid w:val="00541E25"/>
    <w:rsid w:val="00541F98"/>
    <w:rsid w:val="0054203C"/>
    <w:rsid w:val="00542157"/>
    <w:rsid w:val="005422A9"/>
    <w:rsid w:val="005423DF"/>
    <w:rsid w:val="00542479"/>
    <w:rsid w:val="0054265B"/>
    <w:rsid w:val="0054265D"/>
    <w:rsid w:val="00542667"/>
    <w:rsid w:val="005426AC"/>
    <w:rsid w:val="005427D0"/>
    <w:rsid w:val="00542873"/>
    <w:rsid w:val="005428BC"/>
    <w:rsid w:val="00542984"/>
    <w:rsid w:val="00542B4E"/>
    <w:rsid w:val="00542B88"/>
    <w:rsid w:val="00542BA5"/>
    <w:rsid w:val="00542BE2"/>
    <w:rsid w:val="00542C49"/>
    <w:rsid w:val="00542D0C"/>
    <w:rsid w:val="00542D1B"/>
    <w:rsid w:val="00542E60"/>
    <w:rsid w:val="00543268"/>
    <w:rsid w:val="00543284"/>
    <w:rsid w:val="005434CD"/>
    <w:rsid w:val="005434F7"/>
    <w:rsid w:val="005435F6"/>
    <w:rsid w:val="005438A3"/>
    <w:rsid w:val="005438F5"/>
    <w:rsid w:val="0054391D"/>
    <w:rsid w:val="0054396B"/>
    <w:rsid w:val="00543AFA"/>
    <w:rsid w:val="00543BEE"/>
    <w:rsid w:val="00543C15"/>
    <w:rsid w:val="00543CB6"/>
    <w:rsid w:val="00543CC0"/>
    <w:rsid w:val="00543D00"/>
    <w:rsid w:val="00543E26"/>
    <w:rsid w:val="00543FB9"/>
    <w:rsid w:val="0054403B"/>
    <w:rsid w:val="005440C6"/>
    <w:rsid w:val="005440F1"/>
    <w:rsid w:val="005440F7"/>
    <w:rsid w:val="00544174"/>
    <w:rsid w:val="005441D8"/>
    <w:rsid w:val="005441EE"/>
    <w:rsid w:val="00544262"/>
    <w:rsid w:val="005442E5"/>
    <w:rsid w:val="0054448B"/>
    <w:rsid w:val="00544592"/>
    <w:rsid w:val="005445B8"/>
    <w:rsid w:val="005447F9"/>
    <w:rsid w:val="00544829"/>
    <w:rsid w:val="005448A5"/>
    <w:rsid w:val="00544919"/>
    <w:rsid w:val="00544985"/>
    <w:rsid w:val="00544A26"/>
    <w:rsid w:val="00544A35"/>
    <w:rsid w:val="00544AB9"/>
    <w:rsid w:val="00544B69"/>
    <w:rsid w:val="00544BCB"/>
    <w:rsid w:val="00544CB3"/>
    <w:rsid w:val="00544D04"/>
    <w:rsid w:val="00544D75"/>
    <w:rsid w:val="00544E0F"/>
    <w:rsid w:val="00544E7C"/>
    <w:rsid w:val="00544EE1"/>
    <w:rsid w:val="00544EE8"/>
    <w:rsid w:val="00545191"/>
    <w:rsid w:val="00545391"/>
    <w:rsid w:val="005453C5"/>
    <w:rsid w:val="00545418"/>
    <w:rsid w:val="005454BC"/>
    <w:rsid w:val="0054550F"/>
    <w:rsid w:val="0054565A"/>
    <w:rsid w:val="005457B3"/>
    <w:rsid w:val="00545899"/>
    <w:rsid w:val="005458E1"/>
    <w:rsid w:val="005459FB"/>
    <w:rsid w:val="00545B08"/>
    <w:rsid w:val="00545B2D"/>
    <w:rsid w:val="00545BE0"/>
    <w:rsid w:val="00545D1E"/>
    <w:rsid w:val="00545DCB"/>
    <w:rsid w:val="00546496"/>
    <w:rsid w:val="005464B3"/>
    <w:rsid w:val="0054655E"/>
    <w:rsid w:val="00546688"/>
    <w:rsid w:val="0054682E"/>
    <w:rsid w:val="005468E9"/>
    <w:rsid w:val="0054691F"/>
    <w:rsid w:val="00546954"/>
    <w:rsid w:val="005469BA"/>
    <w:rsid w:val="00546B59"/>
    <w:rsid w:val="00546EBB"/>
    <w:rsid w:val="00546F81"/>
    <w:rsid w:val="005470DB"/>
    <w:rsid w:val="00547101"/>
    <w:rsid w:val="0054713D"/>
    <w:rsid w:val="00547198"/>
    <w:rsid w:val="00547312"/>
    <w:rsid w:val="0054743C"/>
    <w:rsid w:val="0054746D"/>
    <w:rsid w:val="005474D6"/>
    <w:rsid w:val="005475A9"/>
    <w:rsid w:val="005475D1"/>
    <w:rsid w:val="005475FF"/>
    <w:rsid w:val="00547798"/>
    <w:rsid w:val="0054790F"/>
    <w:rsid w:val="00547AC5"/>
    <w:rsid w:val="00547B61"/>
    <w:rsid w:val="00547CF3"/>
    <w:rsid w:val="00547D03"/>
    <w:rsid w:val="00547E4F"/>
    <w:rsid w:val="00547E93"/>
    <w:rsid w:val="00547F24"/>
    <w:rsid w:val="00547FA9"/>
    <w:rsid w:val="0055029D"/>
    <w:rsid w:val="00550438"/>
    <w:rsid w:val="005504B0"/>
    <w:rsid w:val="00550516"/>
    <w:rsid w:val="00550580"/>
    <w:rsid w:val="00550636"/>
    <w:rsid w:val="00550925"/>
    <w:rsid w:val="00550AF6"/>
    <w:rsid w:val="00550B3A"/>
    <w:rsid w:val="00550C36"/>
    <w:rsid w:val="00550C3E"/>
    <w:rsid w:val="00550C49"/>
    <w:rsid w:val="00550CA0"/>
    <w:rsid w:val="00550D69"/>
    <w:rsid w:val="00551248"/>
    <w:rsid w:val="005512CD"/>
    <w:rsid w:val="00551362"/>
    <w:rsid w:val="005514C6"/>
    <w:rsid w:val="005515D7"/>
    <w:rsid w:val="005515DA"/>
    <w:rsid w:val="005515F9"/>
    <w:rsid w:val="0055161A"/>
    <w:rsid w:val="005517F7"/>
    <w:rsid w:val="00551841"/>
    <w:rsid w:val="0055197F"/>
    <w:rsid w:val="00551A37"/>
    <w:rsid w:val="00551B71"/>
    <w:rsid w:val="00551CD2"/>
    <w:rsid w:val="00551D5D"/>
    <w:rsid w:val="00551DFF"/>
    <w:rsid w:val="00551E24"/>
    <w:rsid w:val="00551F70"/>
    <w:rsid w:val="00551F83"/>
    <w:rsid w:val="0055203A"/>
    <w:rsid w:val="0055206C"/>
    <w:rsid w:val="00552174"/>
    <w:rsid w:val="0055222A"/>
    <w:rsid w:val="005523E4"/>
    <w:rsid w:val="0055245A"/>
    <w:rsid w:val="005524AD"/>
    <w:rsid w:val="005524CB"/>
    <w:rsid w:val="005525BD"/>
    <w:rsid w:val="0055264B"/>
    <w:rsid w:val="005526C7"/>
    <w:rsid w:val="00552735"/>
    <w:rsid w:val="0055276B"/>
    <w:rsid w:val="0055295E"/>
    <w:rsid w:val="005529A5"/>
    <w:rsid w:val="00552AC0"/>
    <w:rsid w:val="00552B2F"/>
    <w:rsid w:val="00552B81"/>
    <w:rsid w:val="00552BDD"/>
    <w:rsid w:val="00552C13"/>
    <w:rsid w:val="00552C59"/>
    <w:rsid w:val="00552F82"/>
    <w:rsid w:val="00553017"/>
    <w:rsid w:val="0055304F"/>
    <w:rsid w:val="005530BF"/>
    <w:rsid w:val="005530FC"/>
    <w:rsid w:val="00553125"/>
    <w:rsid w:val="005531EB"/>
    <w:rsid w:val="00553291"/>
    <w:rsid w:val="005532A7"/>
    <w:rsid w:val="00553355"/>
    <w:rsid w:val="00553405"/>
    <w:rsid w:val="00553587"/>
    <w:rsid w:val="0055366B"/>
    <w:rsid w:val="005536E4"/>
    <w:rsid w:val="00553831"/>
    <w:rsid w:val="00553988"/>
    <w:rsid w:val="005539BF"/>
    <w:rsid w:val="00553B38"/>
    <w:rsid w:val="00553BF6"/>
    <w:rsid w:val="00553C81"/>
    <w:rsid w:val="00553CD8"/>
    <w:rsid w:val="00553DA2"/>
    <w:rsid w:val="00553DAB"/>
    <w:rsid w:val="00553DDF"/>
    <w:rsid w:val="00553E25"/>
    <w:rsid w:val="00553E94"/>
    <w:rsid w:val="00553F04"/>
    <w:rsid w:val="00553F4A"/>
    <w:rsid w:val="00554061"/>
    <w:rsid w:val="005540B6"/>
    <w:rsid w:val="0055426D"/>
    <w:rsid w:val="005542A5"/>
    <w:rsid w:val="005542D8"/>
    <w:rsid w:val="005545DB"/>
    <w:rsid w:val="005545E8"/>
    <w:rsid w:val="00554677"/>
    <w:rsid w:val="0055479C"/>
    <w:rsid w:val="005547DD"/>
    <w:rsid w:val="0055480A"/>
    <w:rsid w:val="00554813"/>
    <w:rsid w:val="005548CA"/>
    <w:rsid w:val="005548F2"/>
    <w:rsid w:val="00554933"/>
    <w:rsid w:val="00554977"/>
    <w:rsid w:val="00554A2C"/>
    <w:rsid w:val="00554A75"/>
    <w:rsid w:val="00554BC6"/>
    <w:rsid w:val="00554BE8"/>
    <w:rsid w:val="00554D9D"/>
    <w:rsid w:val="00554DFA"/>
    <w:rsid w:val="00554E44"/>
    <w:rsid w:val="00554FB9"/>
    <w:rsid w:val="00554FC1"/>
    <w:rsid w:val="00555001"/>
    <w:rsid w:val="00555014"/>
    <w:rsid w:val="00555141"/>
    <w:rsid w:val="00555417"/>
    <w:rsid w:val="005555CE"/>
    <w:rsid w:val="005556F7"/>
    <w:rsid w:val="0055583F"/>
    <w:rsid w:val="0055589F"/>
    <w:rsid w:val="005558DC"/>
    <w:rsid w:val="005558E4"/>
    <w:rsid w:val="005559D5"/>
    <w:rsid w:val="00555ABF"/>
    <w:rsid w:val="00555ADE"/>
    <w:rsid w:val="00555BC2"/>
    <w:rsid w:val="00555C0B"/>
    <w:rsid w:val="00555D45"/>
    <w:rsid w:val="00555DC6"/>
    <w:rsid w:val="00555DDB"/>
    <w:rsid w:val="00555F27"/>
    <w:rsid w:val="00555F35"/>
    <w:rsid w:val="00555FC0"/>
    <w:rsid w:val="005560C0"/>
    <w:rsid w:val="0055615B"/>
    <w:rsid w:val="005561FF"/>
    <w:rsid w:val="00556225"/>
    <w:rsid w:val="00556426"/>
    <w:rsid w:val="00556692"/>
    <w:rsid w:val="0055675D"/>
    <w:rsid w:val="00556811"/>
    <w:rsid w:val="00556894"/>
    <w:rsid w:val="0055698F"/>
    <w:rsid w:val="00556B53"/>
    <w:rsid w:val="00556C14"/>
    <w:rsid w:val="00556C99"/>
    <w:rsid w:val="00556E21"/>
    <w:rsid w:val="00556EB8"/>
    <w:rsid w:val="00556F1B"/>
    <w:rsid w:val="00557161"/>
    <w:rsid w:val="005571F4"/>
    <w:rsid w:val="005572A1"/>
    <w:rsid w:val="005573C4"/>
    <w:rsid w:val="00557446"/>
    <w:rsid w:val="00557482"/>
    <w:rsid w:val="00557581"/>
    <w:rsid w:val="00557623"/>
    <w:rsid w:val="0055768C"/>
    <w:rsid w:val="00557817"/>
    <w:rsid w:val="0055794C"/>
    <w:rsid w:val="00557B98"/>
    <w:rsid w:val="00557BC9"/>
    <w:rsid w:val="00557BFE"/>
    <w:rsid w:val="00557C21"/>
    <w:rsid w:val="00557C66"/>
    <w:rsid w:val="00557D37"/>
    <w:rsid w:val="00557DA1"/>
    <w:rsid w:val="00557DCD"/>
    <w:rsid w:val="00557EFF"/>
    <w:rsid w:val="00557FA0"/>
    <w:rsid w:val="00557FD6"/>
    <w:rsid w:val="00557FE0"/>
    <w:rsid w:val="00560001"/>
    <w:rsid w:val="0056004F"/>
    <w:rsid w:val="00560122"/>
    <w:rsid w:val="0056014A"/>
    <w:rsid w:val="00560173"/>
    <w:rsid w:val="0056026A"/>
    <w:rsid w:val="0056031B"/>
    <w:rsid w:val="00560337"/>
    <w:rsid w:val="00560446"/>
    <w:rsid w:val="005605D2"/>
    <w:rsid w:val="0056063F"/>
    <w:rsid w:val="00560673"/>
    <w:rsid w:val="005606A7"/>
    <w:rsid w:val="005606C3"/>
    <w:rsid w:val="005606F0"/>
    <w:rsid w:val="00560703"/>
    <w:rsid w:val="0056077B"/>
    <w:rsid w:val="00560793"/>
    <w:rsid w:val="005607A3"/>
    <w:rsid w:val="005607E9"/>
    <w:rsid w:val="00560859"/>
    <w:rsid w:val="00560959"/>
    <w:rsid w:val="005609D1"/>
    <w:rsid w:val="00560B0A"/>
    <w:rsid w:val="00560B14"/>
    <w:rsid w:val="00560B3D"/>
    <w:rsid w:val="00560BE5"/>
    <w:rsid w:val="00560C49"/>
    <w:rsid w:val="00560CFE"/>
    <w:rsid w:val="00560D93"/>
    <w:rsid w:val="00560DE0"/>
    <w:rsid w:val="00560E4F"/>
    <w:rsid w:val="00560E6F"/>
    <w:rsid w:val="005610FF"/>
    <w:rsid w:val="00561133"/>
    <w:rsid w:val="0056127F"/>
    <w:rsid w:val="00561284"/>
    <w:rsid w:val="005616A3"/>
    <w:rsid w:val="0056186F"/>
    <w:rsid w:val="005618C1"/>
    <w:rsid w:val="00561909"/>
    <w:rsid w:val="00561AC9"/>
    <w:rsid w:val="00561C32"/>
    <w:rsid w:val="00561C44"/>
    <w:rsid w:val="00561D41"/>
    <w:rsid w:val="00561DBE"/>
    <w:rsid w:val="005620EA"/>
    <w:rsid w:val="00562118"/>
    <w:rsid w:val="0056215C"/>
    <w:rsid w:val="00562197"/>
    <w:rsid w:val="00562206"/>
    <w:rsid w:val="00562274"/>
    <w:rsid w:val="005623FB"/>
    <w:rsid w:val="005623FE"/>
    <w:rsid w:val="00562523"/>
    <w:rsid w:val="00562541"/>
    <w:rsid w:val="00562542"/>
    <w:rsid w:val="005625BD"/>
    <w:rsid w:val="005626DA"/>
    <w:rsid w:val="00562826"/>
    <w:rsid w:val="005628F2"/>
    <w:rsid w:val="005629D5"/>
    <w:rsid w:val="00562B27"/>
    <w:rsid w:val="00562B3A"/>
    <w:rsid w:val="00562E61"/>
    <w:rsid w:val="00562F11"/>
    <w:rsid w:val="00562FCB"/>
    <w:rsid w:val="00563083"/>
    <w:rsid w:val="005630CC"/>
    <w:rsid w:val="0056315A"/>
    <w:rsid w:val="005631BB"/>
    <w:rsid w:val="0056322B"/>
    <w:rsid w:val="00563303"/>
    <w:rsid w:val="00563396"/>
    <w:rsid w:val="0056343B"/>
    <w:rsid w:val="00563453"/>
    <w:rsid w:val="005634BC"/>
    <w:rsid w:val="005635D3"/>
    <w:rsid w:val="00563607"/>
    <w:rsid w:val="005636D9"/>
    <w:rsid w:val="0056371A"/>
    <w:rsid w:val="00563782"/>
    <w:rsid w:val="00563821"/>
    <w:rsid w:val="005638AD"/>
    <w:rsid w:val="005639E5"/>
    <w:rsid w:val="00563C2A"/>
    <w:rsid w:val="00563CC8"/>
    <w:rsid w:val="00563D30"/>
    <w:rsid w:val="00563E39"/>
    <w:rsid w:val="00563E5D"/>
    <w:rsid w:val="00563E98"/>
    <w:rsid w:val="00563F6D"/>
    <w:rsid w:val="00564002"/>
    <w:rsid w:val="00564034"/>
    <w:rsid w:val="00564188"/>
    <w:rsid w:val="00564326"/>
    <w:rsid w:val="0056434E"/>
    <w:rsid w:val="00564374"/>
    <w:rsid w:val="005643DF"/>
    <w:rsid w:val="00564477"/>
    <w:rsid w:val="00564480"/>
    <w:rsid w:val="005644AB"/>
    <w:rsid w:val="005644B2"/>
    <w:rsid w:val="005644CC"/>
    <w:rsid w:val="00564505"/>
    <w:rsid w:val="0056465D"/>
    <w:rsid w:val="00564712"/>
    <w:rsid w:val="005647DE"/>
    <w:rsid w:val="005648B4"/>
    <w:rsid w:val="005649FA"/>
    <w:rsid w:val="00564A33"/>
    <w:rsid w:val="00564A99"/>
    <w:rsid w:val="00564AF3"/>
    <w:rsid w:val="00564C0C"/>
    <w:rsid w:val="00564C56"/>
    <w:rsid w:val="00564CD2"/>
    <w:rsid w:val="00564F34"/>
    <w:rsid w:val="00564F5A"/>
    <w:rsid w:val="00564FDD"/>
    <w:rsid w:val="00564FF7"/>
    <w:rsid w:val="0056503E"/>
    <w:rsid w:val="0056525B"/>
    <w:rsid w:val="00565271"/>
    <w:rsid w:val="00565324"/>
    <w:rsid w:val="0056532B"/>
    <w:rsid w:val="0056538F"/>
    <w:rsid w:val="00565522"/>
    <w:rsid w:val="00565559"/>
    <w:rsid w:val="005655C9"/>
    <w:rsid w:val="005655DA"/>
    <w:rsid w:val="00565652"/>
    <w:rsid w:val="00565701"/>
    <w:rsid w:val="005658A5"/>
    <w:rsid w:val="00565B0F"/>
    <w:rsid w:val="00565D92"/>
    <w:rsid w:val="00565DC7"/>
    <w:rsid w:val="00565F99"/>
    <w:rsid w:val="00566370"/>
    <w:rsid w:val="005663F0"/>
    <w:rsid w:val="005665CB"/>
    <w:rsid w:val="00566605"/>
    <w:rsid w:val="00566638"/>
    <w:rsid w:val="00566644"/>
    <w:rsid w:val="00566695"/>
    <w:rsid w:val="005666FB"/>
    <w:rsid w:val="00566741"/>
    <w:rsid w:val="005667D2"/>
    <w:rsid w:val="005667F7"/>
    <w:rsid w:val="00566911"/>
    <w:rsid w:val="00566AE1"/>
    <w:rsid w:val="00566B40"/>
    <w:rsid w:val="00566B75"/>
    <w:rsid w:val="00566BB8"/>
    <w:rsid w:val="00566C68"/>
    <w:rsid w:val="00566E8F"/>
    <w:rsid w:val="00566EA5"/>
    <w:rsid w:val="00566ED9"/>
    <w:rsid w:val="00566F52"/>
    <w:rsid w:val="00566FD6"/>
    <w:rsid w:val="00567008"/>
    <w:rsid w:val="0056765D"/>
    <w:rsid w:val="005677BC"/>
    <w:rsid w:val="00567845"/>
    <w:rsid w:val="005678C2"/>
    <w:rsid w:val="00567912"/>
    <w:rsid w:val="00567922"/>
    <w:rsid w:val="0056794F"/>
    <w:rsid w:val="00567A83"/>
    <w:rsid w:val="00567AA7"/>
    <w:rsid w:val="00567ACB"/>
    <w:rsid w:val="00567AE8"/>
    <w:rsid w:val="00570100"/>
    <w:rsid w:val="005701B6"/>
    <w:rsid w:val="0057031A"/>
    <w:rsid w:val="0057036D"/>
    <w:rsid w:val="00570436"/>
    <w:rsid w:val="0057052A"/>
    <w:rsid w:val="005705A1"/>
    <w:rsid w:val="00570607"/>
    <w:rsid w:val="00570624"/>
    <w:rsid w:val="0057063F"/>
    <w:rsid w:val="005707D7"/>
    <w:rsid w:val="00570861"/>
    <w:rsid w:val="0057089A"/>
    <w:rsid w:val="005708AE"/>
    <w:rsid w:val="005708BA"/>
    <w:rsid w:val="005709DE"/>
    <w:rsid w:val="00570A54"/>
    <w:rsid w:val="00570BAD"/>
    <w:rsid w:val="00570BDB"/>
    <w:rsid w:val="00570BF4"/>
    <w:rsid w:val="00570E36"/>
    <w:rsid w:val="00570ED9"/>
    <w:rsid w:val="00570F3A"/>
    <w:rsid w:val="00571109"/>
    <w:rsid w:val="0057111C"/>
    <w:rsid w:val="00571170"/>
    <w:rsid w:val="00571179"/>
    <w:rsid w:val="00571199"/>
    <w:rsid w:val="005711B2"/>
    <w:rsid w:val="00571359"/>
    <w:rsid w:val="00571378"/>
    <w:rsid w:val="005713DC"/>
    <w:rsid w:val="00571534"/>
    <w:rsid w:val="005715E9"/>
    <w:rsid w:val="00571666"/>
    <w:rsid w:val="0057167B"/>
    <w:rsid w:val="00571683"/>
    <w:rsid w:val="00571784"/>
    <w:rsid w:val="00571895"/>
    <w:rsid w:val="005718AA"/>
    <w:rsid w:val="005719E5"/>
    <w:rsid w:val="00571D9E"/>
    <w:rsid w:val="00571DBD"/>
    <w:rsid w:val="0057201D"/>
    <w:rsid w:val="00572176"/>
    <w:rsid w:val="00572249"/>
    <w:rsid w:val="0057228E"/>
    <w:rsid w:val="005722BD"/>
    <w:rsid w:val="0057250E"/>
    <w:rsid w:val="00572524"/>
    <w:rsid w:val="00572578"/>
    <w:rsid w:val="005725EB"/>
    <w:rsid w:val="0057260C"/>
    <w:rsid w:val="00572629"/>
    <w:rsid w:val="005726BA"/>
    <w:rsid w:val="00572740"/>
    <w:rsid w:val="00572806"/>
    <w:rsid w:val="005729A9"/>
    <w:rsid w:val="005729D5"/>
    <w:rsid w:val="00572B26"/>
    <w:rsid w:val="00572B60"/>
    <w:rsid w:val="00572C0D"/>
    <w:rsid w:val="00572C32"/>
    <w:rsid w:val="00572D2E"/>
    <w:rsid w:val="00572DA0"/>
    <w:rsid w:val="00572E23"/>
    <w:rsid w:val="00572EA8"/>
    <w:rsid w:val="005730C9"/>
    <w:rsid w:val="00573139"/>
    <w:rsid w:val="005731A7"/>
    <w:rsid w:val="0057338F"/>
    <w:rsid w:val="005733B7"/>
    <w:rsid w:val="005733F9"/>
    <w:rsid w:val="00573670"/>
    <w:rsid w:val="005736EB"/>
    <w:rsid w:val="005739D5"/>
    <w:rsid w:val="00573AA3"/>
    <w:rsid w:val="00573AAB"/>
    <w:rsid w:val="00573AC6"/>
    <w:rsid w:val="00573B80"/>
    <w:rsid w:val="00573BD0"/>
    <w:rsid w:val="00573C64"/>
    <w:rsid w:val="00573CAF"/>
    <w:rsid w:val="00573CD9"/>
    <w:rsid w:val="00573D39"/>
    <w:rsid w:val="00573D58"/>
    <w:rsid w:val="00573D77"/>
    <w:rsid w:val="00573FED"/>
    <w:rsid w:val="00573FFC"/>
    <w:rsid w:val="0057403A"/>
    <w:rsid w:val="005740DF"/>
    <w:rsid w:val="0057422E"/>
    <w:rsid w:val="00574232"/>
    <w:rsid w:val="005744E5"/>
    <w:rsid w:val="005745B5"/>
    <w:rsid w:val="0057477D"/>
    <w:rsid w:val="00574833"/>
    <w:rsid w:val="0057484A"/>
    <w:rsid w:val="00574868"/>
    <w:rsid w:val="005748BB"/>
    <w:rsid w:val="00574A64"/>
    <w:rsid w:val="00574B16"/>
    <w:rsid w:val="00574BA9"/>
    <w:rsid w:val="00574D12"/>
    <w:rsid w:val="00574EA5"/>
    <w:rsid w:val="00574F23"/>
    <w:rsid w:val="00574F3C"/>
    <w:rsid w:val="00574F6C"/>
    <w:rsid w:val="00574FE7"/>
    <w:rsid w:val="005751AB"/>
    <w:rsid w:val="005751FC"/>
    <w:rsid w:val="0057523B"/>
    <w:rsid w:val="00575369"/>
    <w:rsid w:val="0057538C"/>
    <w:rsid w:val="005753A4"/>
    <w:rsid w:val="005753CC"/>
    <w:rsid w:val="00575481"/>
    <w:rsid w:val="005754BC"/>
    <w:rsid w:val="0057555C"/>
    <w:rsid w:val="00575593"/>
    <w:rsid w:val="00575701"/>
    <w:rsid w:val="0057578C"/>
    <w:rsid w:val="00575813"/>
    <w:rsid w:val="00575815"/>
    <w:rsid w:val="00575C1D"/>
    <w:rsid w:val="00575D88"/>
    <w:rsid w:val="00575DB2"/>
    <w:rsid w:val="00575E3E"/>
    <w:rsid w:val="00575E88"/>
    <w:rsid w:val="00575E91"/>
    <w:rsid w:val="0057613A"/>
    <w:rsid w:val="0057621E"/>
    <w:rsid w:val="00576229"/>
    <w:rsid w:val="0057630F"/>
    <w:rsid w:val="00576314"/>
    <w:rsid w:val="0057639B"/>
    <w:rsid w:val="005763D0"/>
    <w:rsid w:val="0057649D"/>
    <w:rsid w:val="00576A1A"/>
    <w:rsid w:val="00576ADD"/>
    <w:rsid w:val="00576B35"/>
    <w:rsid w:val="00576B79"/>
    <w:rsid w:val="00576BA6"/>
    <w:rsid w:val="00576D25"/>
    <w:rsid w:val="00576DF7"/>
    <w:rsid w:val="00576E7C"/>
    <w:rsid w:val="00576EEC"/>
    <w:rsid w:val="00576EFF"/>
    <w:rsid w:val="00576F1B"/>
    <w:rsid w:val="00577045"/>
    <w:rsid w:val="0057704F"/>
    <w:rsid w:val="00577229"/>
    <w:rsid w:val="0057731D"/>
    <w:rsid w:val="0057748F"/>
    <w:rsid w:val="005774FB"/>
    <w:rsid w:val="00577649"/>
    <w:rsid w:val="005776E5"/>
    <w:rsid w:val="005778EE"/>
    <w:rsid w:val="005778F1"/>
    <w:rsid w:val="005778FD"/>
    <w:rsid w:val="00577A74"/>
    <w:rsid w:val="00577ABD"/>
    <w:rsid w:val="00577B3C"/>
    <w:rsid w:val="00577BA9"/>
    <w:rsid w:val="00577D67"/>
    <w:rsid w:val="00577EAE"/>
    <w:rsid w:val="00577F63"/>
    <w:rsid w:val="00577FC2"/>
    <w:rsid w:val="00577FF3"/>
    <w:rsid w:val="0058012C"/>
    <w:rsid w:val="0058015F"/>
    <w:rsid w:val="0058027E"/>
    <w:rsid w:val="005802F1"/>
    <w:rsid w:val="0058042A"/>
    <w:rsid w:val="0058042F"/>
    <w:rsid w:val="00580498"/>
    <w:rsid w:val="005804FD"/>
    <w:rsid w:val="00580526"/>
    <w:rsid w:val="00580550"/>
    <w:rsid w:val="00580586"/>
    <w:rsid w:val="005806D8"/>
    <w:rsid w:val="005807B5"/>
    <w:rsid w:val="005807C9"/>
    <w:rsid w:val="00580925"/>
    <w:rsid w:val="00580957"/>
    <w:rsid w:val="00580B50"/>
    <w:rsid w:val="00580B79"/>
    <w:rsid w:val="00580C23"/>
    <w:rsid w:val="00580E14"/>
    <w:rsid w:val="00580FDE"/>
    <w:rsid w:val="0058100A"/>
    <w:rsid w:val="00581012"/>
    <w:rsid w:val="005813AC"/>
    <w:rsid w:val="00581583"/>
    <w:rsid w:val="00581626"/>
    <w:rsid w:val="00581689"/>
    <w:rsid w:val="005816B5"/>
    <w:rsid w:val="005817A0"/>
    <w:rsid w:val="00581815"/>
    <w:rsid w:val="00581A32"/>
    <w:rsid w:val="00581BB8"/>
    <w:rsid w:val="00581BC2"/>
    <w:rsid w:val="00581C2A"/>
    <w:rsid w:val="00581D74"/>
    <w:rsid w:val="00581D9B"/>
    <w:rsid w:val="00581E28"/>
    <w:rsid w:val="00581F05"/>
    <w:rsid w:val="00581FDF"/>
    <w:rsid w:val="00582259"/>
    <w:rsid w:val="005822A2"/>
    <w:rsid w:val="00582331"/>
    <w:rsid w:val="0058258B"/>
    <w:rsid w:val="00582665"/>
    <w:rsid w:val="00582694"/>
    <w:rsid w:val="00582778"/>
    <w:rsid w:val="00582B85"/>
    <w:rsid w:val="00582B93"/>
    <w:rsid w:val="00582B97"/>
    <w:rsid w:val="00582BD9"/>
    <w:rsid w:val="00582CEC"/>
    <w:rsid w:val="00582D23"/>
    <w:rsid w:val="00582D5E"/>
    <w:rsid w:val="00582DC0"/>
    <w:rsid w:val="00582DFF"/>
    <w:rsid w:val="00582E16"/>
    <w:rsid w:val="00582E22"/>
    <w:rsid w:val="0058314B"/>
    <w:rsid w:val="005832C0"/>
    <w:rsid w:val="0058331C"/>
    <w:rsid w:val="00583330"/>
    <w:rsid w:val="005833BE"/>
    <w:rsid w:val="00583449"/>
    <w:rsid w:val="00583571"/>
    <w:rsid w:val="0058370F"/>
    <w:rsid w:val="005837D9"/>
    <w:rsid w:val="00583858"/>
    <w:rsid w:val="005838AD"/>
    <w:rsid w:val="005838B6"/>
    <w:rsid w:val="005838C7"/>
    <w:rsid w:val="0058391A"/>
    <w:rsid w:val="005839D6"/>
    <w:rsid w:val="00583A3F"/>
    <w:rsid w:val="00583A61"/>
    <w:rsid w:val="00583ABD"/>
    <w:rsid w:val="00583AFB"/>
    <w:rsid w:val="00583B34"/>
    <w:rsid w:val="00583C31"/>
    <w:rsid w:val="00583E1A"/>
    <w:rsid w:val="00583E22"/>
    <w:rsid w:val="00583E2B"/>
    <w:rsid w:val="00583FAE"/>
    <w:rsid w:val="00583FB1"/>
    <w:rsid w:val="00584032"/>
    <w:rsid w:val="00584162"/>
    <w:rsid w:val="005841E9"/>
    <w:rsid w:val="0058431D"/>
    <w:rsid w:val="0058432B"/>
    <w:rsid w:val="005843AC"/>
    <w:rsid w:val="005843B1"/>
    <w:rsid w:val="005843D5"/>
    <w:rsid w:val="005844DB"/>
    <w:rsid w:val="005846E5"/>
    <w:rsid w:val="00584733"/>
    <w:rsid w:val="00584739"/>
    <w:rsid w:val="00584799"/>
    <w:rsid w:val="00584840"/>
    <w:rsid w:val="00584911"/>
    <w:rsid w:val="005849C7"/>
    <w:rsid w:val="00584A35"/>
    <w:rsid w:val="00584AA9"/>
    <w:rsid w:val="00584B5D"/>
    <w:rsid w:val="00584B64"/>
    <w:rsid w:val="00584BEC"/>
    <w:rsid w:val="00584D56"/>
    <w:rsid w:val="00584DDD"/>
    <w:rsid w:val="00584E09"/>
    <w:rsid w:val="00584ED6"/>
    <w:rsid w:val="00584F02"/>
    <w:rsid w:val="00584F7F"/>
    <w:rsid w:val="00585035"/>
    <w:rsid w:val="005855F4"/>
    <w:rsid w:val="005857BC"/>
    <w:rsid w:val="005858FB"/>
    <w:rsid w:val="0058594B"/>
    <w:rsid w:val="005859AE"/>
    <w:rsid w:val="00585A66"/>
    <w:rsid w:val="00585BC6"/>
    <w:rsid w:val="00585EB3"/>
    <w:rsid w:val="00585EDA"/>
    <w:rsid w:val="00585F23"/>
    <w:rsid w:val="00585FAC"/>
    <w:rsid w:val="00586013"/>
    <w:rsid w:val="00586108"/>
    <w:rsid w:val="00586163"/>
    <w:rsid w:val="00586298"/>
    <w:rsid w:val="0058651B"/>
    <w:rsid w:val="00586632"/>
    <w:rsid w:val="005867DD"/>
    <w:rsid w:val="00586A84"/>
    <w:rsid w:val="00586AEB"/>
    <w:rsid w:val="00586BF9"/>
    <w:rsid w:val="00586E59"/>
    <w:rsid w:val="00586EB3"/>
    <w:rsid w:val="00586EED"/>
    <w:rsid w:val="00586F63"/>
    <w:rsid w:val="005870E1"/>
    <w:rsid w:val="00587287"/>
    <w:rsid w:val="0058730D"/>
    <w:rsid w:val="00587361"/>
    <w:rsid w:val="0058741C"/>
    <w:rsid w:val="00587594"/>
    <w:rsid w:val="0058759F"/>
    <w:rsid w:val="00587630"/>
    <w:rsid w:val="0058770E"/>
    <w:rsid w:val="0058778F"/>
    <w:rsid w:val="00587795"/>
    <w:rsid w:val="00587A8A"/>
    <w:rsid w:val="00587AC7"/>
    <w:rsid w:val="00587ADD"/>
    <w:rsid w:val="00587DD4"/>
    <w:rsid w:val="00587E0B"/>
    <w:rsid w:val="00587E77"/>
    <w:rsid w:val="00587F2A"/>
    <w:rsid w:val="00587F87"/>
    <w:rsid w:val="005900CC"/>
    <w:rsid w:val="005900D0"/>
    <w:rsid w:val="0059013D"/>
    <w:rsid w:val="005901DB"/>
    <w:rsid w:val="005903C8"/>
    <w:rsid w:val="005903DE"/>
    <w:rsid w:val="0059045E"/>
    <w:rsid w:val="005904B6"/>
    <w:rsid w:val="00590635"/>
    <w:rsid w:val="00590662"/>
    <w:rsid w:val="00590760"/>
    <w:rsid w:val="00590799"/>
    <w:rsid w:val="0059087F"/>
    <w:rsid w:val="005908AD"/>
    <w:rsid w:val="005908E1"/>
    <w:rsid w:val="00590940"/>
    <w:rsid w:val="005909CF"/>
    <w:rsid w:val="00590A00"/>
    <w:rsid w:val="00590A21"/>
    <w:rsid w:val="00590A65"/>
    <w:rsid w:val="00590AB3"/>
    <w:rsid w:val="00590B79"/>
    <w:rsid w:val="00590BCD"/>
    <w:rsid w:val="00590BF2"/>
    <w:rsid w:val="00590C7B"/>
    <w:rsid w:val="00590D66"/>
    <w:rsid w:val="00590E61"/>
    <w:rsid w:val="00590EE3"/>
    <w:rsid w:val="00590F89"/>
    <w:rsid w:val="00590FB9"/>
    <w:rsid w:val="005910AD"/>
    <w:rsid w:val="00591295"/>
    <w:rsid w:val="005912EC"/>
    <w:rsid w:val="00591386"/>
    <w:rsid w:val="005913FA"/>
    <w:rsid w:val="00591403"/>
    <w:rsid w:val="00591466"/>
    <w:rsid w:val="00591490"/>
    <w:rsid w:val="0059160E"/>
    <w:rsid w:val="0059161C"/>
    <w:rsid w:val="0059168F"/>
    <w:rsid w:val="00591779"/>
    <w:rsid w:val="005917FC"/>
    <w:rsid w:val="005918AA"/>
    <w:rsid w:val="00591ABA"/>
    <w:rsid w:val="00591B85"/>
    <w:rsid w:val="00591C26"/>
    <w:rsid w:val="005920B5"/>
    <w:rsid w:val="005920FA"/>
    <w:rsid w:val="005921E7"/>
    <w:rsid w:val="00592270"/>
    <w:rsid w:val="005922F5"/>
    <w:rsid w:val="005922FB"/>
    <w:rsid w:val="00592353"/>
    <w:rsid w:val="00592362"/>
    <w:rsid w:val="0059247A"/>
    <w:rsid w:val="0059247E"/>
    <w:rsid w:val="0059249F"/>
    <w:rsid w:val="0059279F"/>
    <w:rsid w:val="00592803"/>
    <w:rsid w:val="005928F1"/>
    <w:rsid w:val="0059292E"/>
    <w:rsid w:val="005929E4"/>
    <w:rsid w:val="00592B08"/>
    <w:rsid w:val="00592B8C"/>
    <w:rsid w:val="0059302A"/>
    <w:rsid w:val="00593039"/>
    <w:rsid w:val="005931AA"/>
    <w:rsid w:val="005933F5"/>
    <w:rsid w:val="00593574"/>
    <w:rsid w:val="005935F2"/>
    <w:rsid w:val="0059374F"/>
    <w:rsid w:val="005937EC"/>
    <w:rsid w:val="0059397A"/>
    <w:rsid w:val="005939B7"/>
    <w:rsid w:val="00593A92"/>
    <w:rsid w:val="00593BCA"/>
    <w:rsid w:val="00593D39"/>
    <w:rsid w:val="00593E48"/>
    <w:rsid w:val="00593F2E"/>
    <w:rsid w:val="00593F33"/>
    <w:rsid w:val="00593F9C"/>
    <w:rsid w:val="005940E2"/>
    <w:rsid w:val="0059412E"/>
    <w:rsid w:val="00594224"/>
    <w:rsid w:val="00594237"/>
    <w:rsid w:val="00594246"/>
    <w:rsid w:val="00594319"/>
    <w:rsid w:val="00594354"/>
    <w:rsid w:val="00594415"/>
    <w:rsid w:val="005945AA"/>
    <w:rsid w:val="005945B7"/>
    <w:rsid w:val="005945E1"/>
    <w:rsid w:val="00594970"/>
    <w:rsid w:val="00594A22"/>
    <w:rsid w:val="00594B4F"/>
    <w:rsid w:val="00594B7A"/>
    <w:rsid w:val="00594C6D"/>
    <w:rsid w:val="00594C91"/>
    <w:rsid w:val="00594DC7"/>
    <w:rsid w:val="00594E3F"/>
    <w:rsid w:val="00594EEB"/>
    <w:rsid w:val="00594F06"/>
    <w:rsid w:val="00594F4B"/>
    <w:rsid w:val="005950B9"/>
    <w:rsid w:val="005951B8"/>
    <w:rsid w:val="005954CD"/>
    <w:rsid w:val="00595552"/>
    <w:rsid w:val="00595560"/>
    <w:rsid w:val="00595653"/>
    <w:rsid w:val="005957A9"/>
    <w:rsid w:val="005957AA"/>
    <w:rsid w:val="005958AE"/>
    <w:rsid w:val="005958D3"/>
    <w:rsid w:val="00595B94"/>
    <w:rsid w:val="00595BC6"/>
    <w:rsid w:val="00595BF1"/>
    <w:rsid w:val="00595C44"/>
    <w:rsid w:val="00595D2E"/>
    <w:rsid w:val="00595D66"/>
    <w:rsid w:val="00595D81"/>
    <w:rsid w:val="00595EBA"/>
    <w:rsid w:val="00595FBE"/>
    <w:rsid w:val="0059607A"/>
    <w:rsid w:val="005960F9"/>
    <w:rsid w:val="005960FA"/>
    <w:rsid w:val="00596303"/>
    <w:rsid w:val="00596487"/>
    <w:rsid w:val="005965DC"/>
    <w:rsid w:val="00596A41"/>
    <w:rsid w:val="00596B2C"/>
    <w:rsid w:val="00596BB8"/>
    <w:rsid w:val="00596DD5"/>
    <w:rsid w:val="00596EF3"/>
    <w:rsid w:val="00597156"/>
    <w:rsid w:val="005972E2"/>
    <w:rsid w:val="0059733F"/>
    <w:rsid w:val="00597428"/>
    <w:rsid w:val="00597595"/>
    <w:rsid w:val="0059782B"/>
    <w:rsid w:val="005978C3"/>
    <w:rsid w:val="005978E2"/>
    <w:rsid w:val="0059791E"/>
    <w:rsid w:val="00597A7A"/>
    <w:rsid w:val="00597AB2"/>
    <w:rsid w:val="00597BC0"/>
    <w:rsid w:val="00597CF7"/>
    <w:rsid w:val="00597DFA"/>
    <w:rsid w:val="00597E50"/>
    <w:rsid w:val="00597EFC"/>
    <w:rsid w:val="00597F17"/>
    <w:rsid w:val="00597F74"/>
    <w:rsid w:val="005A0032"/>
    <w:rsid w:val="005A00D2"/>
    <w:rsid w:val="005A00FA"/>
    <w:rsid w:val="005A0265"/>
    <w:rsid w:val="005A03E8"/>
    <w:rsid w:val="005A03EB"/>
    <w:rsid w:val="005A0474"/>
    <w:rsid w:val="005A04D5"/>
    <w:rsid w:val="005A0571"/>
    <w:rsid w:val="005A0585"/>
    <w:rsid w:val="005A06EB"/>
    <w:rsid w:val="005A0701"/>
    <w:rsid w:val="005A0727"/>
    <w:rsid w:val="005A081F"/>
    <w:rsid w:val="005A0889"/>
    <w:rsid w:val="005A0898"/>
    <w:rsid w:val="005A08BC"/>
    <w:rsid w:val="005A096D"/>
    <w:rsid w:val="005A0A07"/>
    <w:rsid w:val="005A0BE6"/>
    <w:rsid w:val="005A0C99"/>
    <w:rsid w:val="005A0CBE"/>
    <w:rsid w:val="005A0D72"/>
    <w:rsid w:val="005A0DDA"/>
    <w:rsid w:val="005A0F64"/>
    <w:rsid w:val="005A114F"/>
    <w:rsid w:val="005A118F"/>
    <w:rsid w:val="005A1237"/>
    <w:rsid w:val="005A12B0"/>
    <w:rsid w:val="005A12D8"/>
    <w:rsid w:val="005A1385"/>
    <w:rsid w:val="005A139C"/>
    <w:rsid w:val="005A13DF"/>
    <w:rsid w:val="005A1568"/>
    <w:rsid w:val="005A15FE"/>
    <w:rsid w:val="005A178F"/>
    <w:rsid w:val="005A1847"/>
    <w:rsid w:val="005A1866"/>
    <w:rsid w:val="005A1987"/>
    <w:rsid w:val="005A19EB"/>
    <w:rsid w:val="005A1AF5"/>
    <w:rsid w:val="005A1B34"/>
    <w:rsid w:val="005A1B60"/>
    <w:rsid w:val="005A1C2F"/>
    <w:rsid w:val="005A1D17"/>
    <w:rsid w:val="005A1E12"/>
    <w:rsid w:val="005A2022"/>
    <w:rsid w:val="005A209B"/>
    <w:rsid w:val="005A2112"/>
    <w:rsid w:val="005A2123"/>
    <w:rsid w:val="005A220D"/>
    <w:rsid w:val="005A22A4"/>
    <w:rsid w:val="005A232F"/>
    <w:rsid w:val="005A2330"/>
    <w:rsid w:val="005A23F6"/>
    <w:rsid w:val="005A2443"/>
    <w:rsid w:val="005A246A"/>
    <w:rsid w:val="005A2542"/>
    <w:rsid w:val="005A2572"/>
    <w:rsid w:val="005A25D3"/>
    <w:rsid w:val="005A2686"/>
    <w:rsid w:val="005A26A0"/>
    <w:rsid w:val="005A26D4"/>
    <w:rsid w:val="005A2726"/>
    <w:rsid w:val="005A277F"/>
    <w:rsid w:val="005A27EE"/>
    <w:rsid w:val="005A27F9"/>
    <w:rsid w:val="005A286E"/>
    <w:rsid w:val="005A2928"/>
    <w:rsid w:val="005A2955"/>
    <w:rsid w:val="005A2A09"/>
    <w:rsid w:val="005A2A1D"/>
    <w:rsid w:val="005A2A22"/>
    <w:rsid w:val="005A2A53"/>
    <w:rsid w:val="005A2B2B"/>
    <w:rsid w:val="005A2B8A"/>
    <w:rsid w:val="005A2BA9"/>
    <w:rsid w:val="005A2C7E"/>
    <w:rsid w:val="005A2CF3"/>
    <w:rsid w:val="005A2D35"/>
    <w:rsid w:val="005A2F3D"/>
    <w:rsid w:val="005A2F5A"/>
    <w:rsid w:val="005A2FCB"/>
    <w:rsid w:val="005A3099"/>
    <w:rsid w:val="005A3235"/>
    <w:rsid w:val="005A32B7"/>
    <w:rsid w:val="005A3381"/>
    <w:rsid w:val="005A35B5"/>
    <w:rsid w:val="005A3617"/>
    <w:rsid w:val="005A3717"/>
    <w:rsid w:val="005A3C6C"/>
    <w:rsid w:val="005A3CCD"/>
    <w:rsid w:val="005A3D66"/>
    <w:rsid w:val="005A3E0E"/>
    <w:rsid w:val="005A4014"/>
    <w:rsid w:val="005A41E1"/>
    <w:rsid w:val="005A4291"/>
    <w:rsid w:val="005A4302"/>
    <w:rsid w:val="005A483F"/>
    <w:rsid w:val="005A4927"/>
    <w:rsid w:val="005A49A9"/>
    <w:rsid w:val="005A4AE0"/>
    <w:rsid w:val="005A4B0A"/>
    <w:rsid w:val="005A4D88"/>
    <w:rsid w:val="005A4E21"/>
    <w:rsid w:val="005A4E34"/>
    <w:rsid w:val="005A4FB4"/>
    <w:rsid w:val="005A5078"/>
    <w:rsid w:val="005A51E2"/>
    <w:rsid w:val="005A5216"/>
    <w:rsid w:val="005A5455"/>
    <w:rsid w:val="005A5464"/>
    <w:rsid w:val="005A559C"/>
    <w:rsid w:val="005A57DC"/>
    <w:rsid w:val="005A5B69"/>
    <w:rsid w:val="005A5BA6"/>
    <w:rsid w:val="005A5C03"/>
    <w:rsid w:val="005A5C82"/>
    <w:rsid w:val="005A5D8E"/>
    <w:rsid w:val="005A5E52"/>
    <w:rsid w:val="005A5ED9"/>
    <w:rsid w:val="005A5F83"/>
    <w:rsid w:val="005A6029"/>
    <w:rsid w:val="005A60C1"/>
    <w:rsid w:val="005A60EB"/>
    <w:rsid w:val="005A6109"/>
    <w:rsid w:val="005A61AB"/>
    <w:rsid w:val="005A621F"/>
    <w:rsid w:val="005A630F"/>
    <w:rsid w:val="005A635D"/>
    <w:rsid w:val="005A67C4"/>
    <w:rsid w:val="005A67F5"/>
    <w:rsid w:val="005A6831"/>
    <w:rsid w:val="005A683F"/>
    <w:rsid w:val="005A688A"/>
    <w:rsid w:val="005A68FB"/>
    <w:rsid w:val="005A69BB"/>
    <w:rsid w:val="005A6B99"/>
    <w:rsid w:val="005A6BAD"/>
    <w:rsid w:val="005A6CF3"/>
    <w:rsid w:val="005A6D8C"/>
    <w:rsid w:val="005A6E24"/>
    <w:rsid w:val="005A6EC9"/>
    <w:rsid w:val="005A7154"/>
    <w:rsid w:val="005A755F"/>
    <w:rsid w:val="005A758B"/>
    <w:rsid w:val="005A7603"/>
    <w:rsid w:val="005A7773"/>
    <w:rsid w:val="005A77D2"/>
    <w:rsid w:val="005A7833"/>
    <w:rsid w:val="005A7909"/>
    <w:rsid w:val="005A79F4"/>
    <w:rsid w:val="005A7A56"/>
    <w:rsid w:val="005A7A8E"/>
    <w:rsid w:val="005A7B15"/>
    <w:rsid w:val="005A7C92"/>
    <w:rsid w:val="005A7D49"/>
    <w:rsid w:val="005A7DDF"/>
    <w:rsid w:val="005A7E5E"/>
    <w:rsid w:val="005A7E69"/>
    <w:rsid w:val="005A7E95"/>
    <w:rsid w:val="005A7F60"/>
    <w:rsid w:val="005A7FB5"/>
    <w:rsid w:val="005A7FCC"/>
    <w:rsid w:val="005B014C"/>
    <w:rsid w:val="005B027C"/>
    <w:rsid w:val="005B02B0"/>
    <w:rsid w:val="005B0392"/>
    <w:rsid w:val="005B03BC"/>
    <w:rsid w:val="005B03F7"/>
    <w:rsid w:val="005B0483"/>
    <w:rsid w:val="005B057C"/>
    <w:rsid w:val="005B05E3"/>
    <w:rsid w:val="005B07D3"/>
    <w:rsid w:val="005B0834"/>
    <w:rsid w:val="005B087D"/>
    <w:rsid w:val="005B0A2A"/>
    <w:rsid w:val="005B0AF3"/>
    <w:rsid w:val="005B0C19"/>
    <w:rsid w:val="005B0C3C"/>
    <w:rsid w:val="005B0E24"/>
    <w:rsid w:val="005B1114"/>
    <w:rsid w:val="005B11B8"/>
    <w:rsid w:val="005B1294"/>
    <w:rsid w:val="005B12A3"/>
    <w:rsid w:val="005B1359"/>
    <w:rsid w:val="005B13A1"/>
    <w:rsid w:val="005B15D6"/>
    <w:rsid w:val="005B161C"/>
    <w:rsid w:val="005B16C2"/>
    <w:rsid w:val="005B176A"/>
    <w:rsid w:val="005B1853"/>
    <w:rsid w:val="005B189D"/>
    <w:rsid w:val="005B196D"/>
    <w:rsid w:val="005B1985"/>
    <w:rsid w:val="005B1A47"/>
    <w:rsid w:val="005B1AFE"/>
    <w:rsid w:val="005B1BD4"/>
    <w:rsid w:val="005B1C8A"/>
    <w:rsid w:val="005B1D87"/>
    <w:rsid w:val="005B1DA9"/>
    <w:rsid w:val="005B1F85"/>
    <w:rsid w:val="005B1FDB"/>
    <w:rsid w:val="005B2098"/>
    <w:rsid w:val="005B2162"/>
    <w:rsid w:val="005B221B"/>
    <w:rsid w:val="005B22A3"/>
    <w:rsid w:val="005B2308"/>
    <w:rsid w:val="005B2369"/>
    <w:rsid w:val="005B251A"/>
    <w:rsid w:val="005B253B"/>
    <w:rsid w:val="005B254A"/>
    <w:rsid w:val="005B25A5"/>
    <w:rsid w:val="005B2811"/>
    <w:rsid w:val="005B2839"/>
    <w:rsid w:val="005B2A42"/>
    <w:rsid w:val="005B2A9E"/>
    <w:rsid w:val="005B2B84"/>
    <w:rsid w:val="005B2BFA"/>
    <w:rsid w:val="005B2C50"/>
    <w:rsid w:val="005B2D54"/>
    <w:rsid w:val="005B2D7A"/>
    <w:rsid w:val="005B2E28"/>
    <w:rsid w:val="005B2EAC"/>
    <w:rsid w:val="005B2F16"/>
    <w:rsid w:val="005B2F2D"/>
    <w:rsid w:val="005B3165"/>
    <w:rsid w:val="005B317F"/>
    <w:rsid w:val="005B31C5"/>
    <w:rsid w:val="005B322F"/>
    <w:rsid w:val="005B3245"/>
    <w:rsid w:val="005B32BC"/>
    <w:rsid w:val="005B3372"/>
    <w:rsid w:val="005B3456"/>
    <w:rsid w:val="005B34BE"/>
    <w:rsid w:val="005B360D"/>
    <w:rsid w:val="005B384B"/>
    <w:rsid w:val="005B3903"/>
    <w:rsid w:val="005B3915"/>
    <w:rsid w:val="005B39CB"/>
    <w:rsid w:val="005B3AF1"/>
    <w:rsid w:val="005B3B1F"/>
    <w:rsid w:val="005B3C7B"/>
    <w:rsid w:val="005B3FB9"/>
    <w:rsid w:val="005B409A"/>
    <w:rsid w:val="005B40E9"/>
    <w:rsid w:val="005B4242"/>
    <w:rsid w:val="005B42C9"/>
    <w:rsid w:val="005B4348"/>
    <w:rsid w:val="005B442A"/>
    <w:rsid w:val="005B448D"/>
    <w:rsid w:val="005B449C"/>
    <w:rsid w:val="005B481E"/>
    <w:rsid w:val="005B4A33"/>
    <w:rsid w:val="005B4AC8"/>
    <w:rsid w:val="005B4B8A"/>
    <w:rsid w:val="005B4C0F"/>
    <w:rsid w:val="005B4C44"/>
    <w:rsid w:val="005B4E4D"/>
    <w:rsid w:val="005B4F46"/>
    <w:rsid w:val="005B51F6"/>
    <w:rsid w:val="005B528F"/>
    <w:rsid w:val="005B532B"/>
    <w:rsid w:val="005B54CD"/>
    <w:rsid w:val="005B551C"/>
    <w:rsid w:val="005B552E"/>
    <w:rsid w:val="005B557A"/>
    <w:rsid w:val="005B559D"/>
    <w:rsid w:val="005B5627"/>
    <w:rsid w:val="005B58B9"/>
    <w:rsid w:val="005B5ABF"/>
    <w:rsid w:val="005B5D08"/>
    <w:rsid w:val="005B5D3F"/>
    <w:rsid w:val="005B5DCF"/>
    <w:rsid w:val="005B5DF8"/>
    <w:rsid w:val="005B5E57"/>
    <w:rsid w:val="005B5EAB"/>
    <w:rsid w:val="005B5FF4"/>
    <w:rsid w:val="005B608F"/>
    <w:rsid w:val="005B6189"/>
    <w:rsid w:val="005B6391"/>
    <w:rsid w:val="005B63BF"/>
    <w:rsid w:val="005B667A"/>
    <w:rsid w:val="005B6690"/>
    <w:rsid w:val="005B66FB"/>
    <w:rsid w:val="005B6725"/>
    <w:rsid w:val="005B675B"/>
    <w:rsid w:val="005B683F"/>
    <w:rsid w:val="005B686F"/>
    <w:rsid w:val="005B688D"/>
    <w:rsid w:val="005B6919"/>
    <w:rsid w:val="005B6944"/>
    <w:rsid w:val="005B69AE"/>
    <w:rsid w:val="005B6E83"/>
    <w:rsid w:val="005B6F10"/>
    <w:rsid w:val="005B6FFB"/>
    <w:rsid w:val="005B7126"/>
    <w:rsid w:val="005B71DD"/>
    <w:rsid w:val="005B7257"/>
    <w:rsid w:val="005B72A8"/>
    <w:rsid w:val="005B733E"/>
    <w:rsid w:val="005B7376"/>
    <w:rsid w:val="005B7495"/>
    <w:rsid w:val="005B750C"/>
    <w:rsid w:val="005B7536"/>
    <w:rsid w:val="005B754D"/>
    <w:rsid w:val="005B7555"/>
    <w:rsid w:val="005B7671"/>
    <w:rsid w:val="005B772F"/>
    <w:rsid w:val="005B773E"/>
    <w:rsid w:val="005B78F5"/>
    <w:rsid w:val="005B790A"/>
    <w:rsid w:val="005B7A5D"/>
    <w:rsid w:val="005B7A6A"/>
    <w:rsid w:val="005B7AC7"/>
    <w:rsid w:val="005B7BD3"/>
    <w:rsid w:val="005B7CDB"/>
    <w:rsid w:val="005B7F19"/>
    <w:rsid w:val="005B7F3D"/>
    <w:rsid w:val="005B7F40"/>
    <w:rsid w:val="005C0238"/>
    <w:rsid w:val="005C032C"/>
    <w:rsid w:val="005C03C0"/>
    <w:rsid w:val="005C0451"/>
    <w:rsid w:val="005C0612"/>
    <w:rsid w:val="005C0675"/>
    <w:rsid w:val="005C0737"/>
    <w:rsid w:val="005C083F"/>
    <w:rsid w:val="005C0844"/>
    <w:rsid w:val="005C088F"/>
    <w:rsid w:val="005C09DB"/>
    <w:rsid w:val="005C09E6"/>
    <w:rsid w:val="005C0AEE"/>
    <w:rsid w:val="005C0C1A"/>
    <w:rsid w:val="005C0C26"/>
    <w:rsid w:val="005C0C4A"/>
    <w:rsid w:val="005C0C8B"/>
    <w:rsid w:val="005C0CEC"/>
    <w:rsid w:val="005C0D12"/>
    <w:rsid w:val="005C0D49"/>
    <w:rsid w:val="005C11F3"/>
    <w:rsid w:val="005C1474"/>
    <w:rsid w:val="005C14C2"/>
    <w:rsid w:val="005C1543"/>
    <w:rsid w:val="005C161F"/>
    <w:rsid w:val="005C1737"/>
    <w:rsid w:val="005C175C"/>
    <w:rsid w:val="005C17E5"/>
    <w:rsid w:val="005C18D3"/>
    <w:rsid w:val="005C1910"/>
    <w:rsid w:val="005C195A"/>
    <w:rsid w:val="005C1974"/>
    <w:rsid w:val="005C199C"/>
    <w:rsid w:val="005C19B6"/>
    <w:rsid w:val="005C19E8"/>
    <w:rsid w:val="005C1BA5"/>
    <w:rsid w:val="005C1DAF"/>
    <w:rsid w:val="005C1ED1"/>
    <w:rsid w:val="005C20D7"/>
    <w:rsid w:val="005C210A"/>
    <w:rsid w:val="005C219A"/>
    <w:rsid w:val="005C21CD"/>
    <w:rsid w:val="005C22A6"/>
    <w:rsid w:val="005C2327"/>
    <w:rsid w:val="005C2346"/>
    <w:rsid w:val="005C2603"/>
    <w:rsid w:val="005C2648"/>
    <w:rsid w:val="005C2782"/>
    <w:rsid w:val="005C2A72"/>
    <w:rsid w:val="005C2AE2"/>
    <w:rsid w:val="005C2AFA"/>
    <w:rsid w:val="005C2BB8"/>
    <w:rsid w:val="005C2CF9"/>
    <w:rsid w:val="005C2D27"/>
    <w:rsid w:val="005C2D3F"/>
    <w:rsid w:val="005C3032"/>
    <w:rsid w:val="005C31A3"/>
    <w:rsid w:val="005C334C"/>
    <w:rsid w:val="005C34CA"/>
    <w:rsid w:val="005C35B8"/>
    <w:rsid w:val="005C35B9"/>
    <w:rsid w:val="005C37E1"/>
    <w:rsid w:val="005C3826"/>
    <w:rsid w:val="005C3887"/>
    <w:rsid w:val="005C3A99"/>
    <w:rsid w:val="005C3B6C"/>
    <w:rsid w:val="005C3BEA"/>
    <w:rsid w:val="005C3CEA"/>
    <w:rsid w:val="005C3DF9"/>
    <w:rsid w:val="005C3EAE"/>
    <w:rsid w:val="005C4113"/>
    <w:rsid w:val="005C412E"/>
    <w:rsid w:val="005C4227"/>
    <w:rsid w:val="005C434B"/>
    <w:rsid w:val="005C4376"/>
    <w:rsid w:val="005C4399"/>
    <w:rsid w:val="005C45BD"/>
    <w:rsid w:val="005C46A4"/>
    <w:rsid w:val="005C46BC"/>
    <w:rsid w:val="005C47C2"/>
    <w:rsid w:val="005C481D"/>
    <w:rsid w:val="005C48E5"/>
    <w:rsid w:val="005C496D"/>
    <w:rsid w:val="005C49A3"/>
    <w:rsid w:val="005C4A8D"/>
    <w:rsid w:val="005C4C14"/>
    <w:rsid w:val="005C4C89"/>
    <w:rsid w:val="005C4CED"/>
    <w:rsid w:val="005C4D37"/>
    <w:rsid w:val="005C4F0C"/>
    <w:rsid w:val="005C4FD7"/>
    <w:rsid w:val="005C51A2"/>
    <w:rsid w:val="005C51B6"/>
    <w:rsid w:val="005C521F"/>
    <w:rsid w:val="005C54B2"/>
    <w:rsid w:val="005C5564"/>
    <w:rsid w:val="005C556F"/>
    <w:rsid w:val="005C55DC"/>
    <w:rsid w:val="005C560E"/>
    <w:rsid w:val="005C566E"/>
    <w:rsid w:val="005C56E7"/>
    <w:rsid w:val="005C572D"/>
    <w:rsid w:val="005C5874"/>
    <w:rsid w:val="005C59D5"/>
    <w:rsid w:val="005C59EE"/>
    <w:rsid w:val="005C59F6"/>
    <w:rsid w:val="005C5A80"/>
    <w:rsid w:val="005C5A88"/>
    <w:rsid w:val="005C5B36"/>
    <w:rsid w:val="005C5C72"/>
    <w:rsid w:val="005C5D1D"/>
    <w:rsid w:val="005C5DA8"/>
    <w:rsid w:val="005C5FE8"/>
    <w:rsid w:val="005C6239"/>
    <w:rsid w:val="005C6253"/>
    <w:rsid w:val="005C6351"/>
    <w:rsid w:val="005C6448"/>
    <w:rsid w:val="005C64C4"/>
    <w:rsid w:val="005C664B"/>
    <w:rsid w:val="005C6695"/>
    <w:rsid w:val="005C66F9"/>
    <w:rsid w:val="005C67C0"/>
    <w:rsid w:val="005C67F6"/>
    <w:rsid w:val="005C69D9"/>
    <w:rsid w:val="005C6CE8"/>
    <w:rsid w:val="005C6CEB"/>
    <w:rsid w:val="005C6DAD"/>
    <w:rsid w:val="005C6E0D"/>
    <w:rsid w:val="005C6E53"/>
    <w:rsid w:val="005C6EA7"/>
    <w:rsid w:val="005C6EC9"/>
    <w:rsid w:val="005C703E"/>
    <w:rsid w:val="005C71C9"/>
    <w:rsid w:val="005C71CC"/>
    <w:rsid w:val="005C72E2"/>
    <w:rsid w:val="005C73D6"/>
    <w:rsid w:val="005C74FE"/>
    <w:rsid w:val="005C7657"/>
    <w:rsid w:val="005C76CC"/>
    <w:rsid w:val="005C7725"/>
    <w:rsid w:val="005C775F"/>
    <w:rsid w:val="005C7771"/>
    <w:rsid w:val="005C7AF0"/>
    <w:rsid w:val="005C7B9F"/>
    <w:rsid w:val="005C7D0B"/>
    <w:rsid w:val="005C7EC4"/>
    <w:rsid w:val="005D00D8"/>
    <w:rsid w:val="005D0265"/>
    <w:rsid w:val="005D028E"/>
    <w:rsid w:val="005D03D0"/>
    <w:rsid w:val="005D049F"/>
    <w:rsid w:val="005D04D7"/>
    <w:rsid w:val="005D05A0"/>
    <w:rsid w:val="005D061C"/>
    <w:rsid w:val="005D0698"/>
    <w:rsid w:val="005D088F"/>
    <w:rsid w:val="005D0A6E"/>
    <w:rsid w:val="005D0B6D"/>
    <w:rsid w:val="005D0C4D"/>
    <w:rsid w:val="005D0DB8"/>
    <w:rsid w:val="005D0E27"/>
    <w:rsid w:val="005D0ED6"/>
    <w:rsid w:val="005D103D"/>
    <w:rsid w:val="005D10B2"/>
    <w:rsid w:val="005D1207"/>
    <w:rsid w:val="005D1220"/>
    <w:rsid w:val="005D1355"/>
    <w:rsid w:val="005D16ED"/>
    <w:rsid w:val="005D1763"/>
    <w:rsid w:val="005D176E"/>
    <w:rsid w:val="005D179F"/>
    <w:rsid w:val="005D1934"/>
    <w:rsid w:val="005D1943"/>
    <w:rsid w:val="005D1B26"/>
    <w:rsid w:val="005D1B29"/>
    <w:rsid w:val="005D1B83"/>
    <w:rsid w:val="005D1C89"/>
    <w:rsid w:val="005D1CAD"/>
    <w:rsid w:val="005D1EA2"/>
    <w:rsid w:val="005D2131"/>
    <w:rsid w:val="005D2168"/>
    <w:rsid w:val="005D218D"/>
    <w:rsid w:val="005D2258"/>
    <w:rsid w:val="005D25AC"/>
    <w:rsid w:val="005D2821"/>
    <w:rsid w:val="005D28C8"/>
    <w:rsid w:val="005D2909"/>
    <w:rsid w:val="005D29DA"/>
    <w:rsid w:val="005D2A2F"/>
    <w:rsid w:val="005D2A34"/>
    <w:rsid w:val="005D2C51"/>
    <w:rsid w:val="005D2CC1"/>
    <w:rsid w:val="005D2D89"/>
    <w:rsid w:val="005D2F18"/>
    <w:rsid w:val="005D300E"/>
    <w:rsid w:val="005D301F"/>
    <w:rsid w:val="005D31B1"/>
    <w:rsid w:val="005D323E"/>
    <w:rsid w:val="005D325B"/>
    <w:rsid w:val="005D359E"/>
    <w:rsid w:val="005D3646"/>
    <w:rsid w:val="005D372D"/>
    <w:rsid w:val="005D3805"/>
    <w:rsid w:val="005D3868"/>
    <w:rsid w:val="005D3871"/>
    <w:rsid w:val="005D39AE"/>
    <w:rsid w:val="005D3B8F"/>
    <w:rsid w:val="005D3C90"/>
    <w:rsid w:val="005D3CA1"/>
    <w:rsid w:val="005D3D22"/>
    <w:rsid w:val="005D3D8C"/>
    <w:rsid w:val="005D3E2F"/>
    <w:rsid w:val="005D3ECA"/>
    <w:rsid w:val="005D3EDD"/>
    <w:rsid w:val="005D3EF7"/>
    <w:rsid w:val="005D3F70"/>
    <w:rsid w:val="005D4029"/>
    <w:rsid w:val="005D4151"/>
    <w:rsid w:val="005D4233"/>
    <w:rsid w:val="005D425F"/>
    <w:rsid w:val="005D4421"/>
    <w:rsid w:val="005D44FD"/>
    <w:rsid w:val="005D4599"/>
    <w:rsid w:val="005D45A6"/>
    <w:rsid w:val="005D4608"/>
    <w:rsid w:val="005D46D9"/>
    <w:rsid w:val="005D46E4"/>
    <w:rsid w:val="005D4723"/>
    <w:rsid w:val="005D4746"/>
    <w:rsid w:val="005D4785"/>
    <w:rsid w:val="005D483B"/>
    <w:rsid w:val="005D4A74"/>
    <w:rsid w:val="005D4D4D"/>
    <w:rsid w:val="005D4E13"/>
    <w:rsid w:val="005D4EEB"/>
    <w:rsid w:val="005D4F52"/>
    <w:rsid w:val="005D4F97"/>
    <w:rsid w:val="005D4FB8"/>
    <w:rsid w:val="005D5114"/>
    <w:rsid w:val="005D511B"/>
    <w:rsid w:val="005D5162"/>
    <w:rsid w:val="005D5174"/>
    <w:rsid w:val="005D51BD"/>
    <w:rsid w:val="005D528A"/>
    <w:rsid w:val="005D52EF"/>
    <w:rsid w:val="005D53A9"/>
    <w:rsid w:val="005D542E"/>
    <w:rsid w:val="005D5466"/>
    <w:rsid w:val="005D549A"/>
    <w:rsid w:val="005D5544"/>
    <w:rsid w:val="005D55FA"/>
    <w:rsid w:val="005D5635"/>
    <w:rsid w:val="005D57CB"/>
    <w:rsid w:val="005D5808"/>
    <w:rsid w:val="005D5875"/>
    <w:rsid w:val="005D5B4B"/>
    <w:rsid w:val="005D5BF9"/>
    <w:rsid w:val="005D5C19"/>
    <w:rsid w:val="005D5C9D"/>
    <w:rsid w:val="005D5CB2"/>
    <w:rsid w:val="005D5D37"/>
    <w:rsid w:val="005D5D41"/>
    <w:rsid w:val="005D5DEC"/>
    <w:rsid w:val="005D5E71"/>
    <w:rsid w:val="005D5EF4"/>
    <w:rsid w:val="005D5F0C"/>
    <w:rsid w:val="005D621C"/>
    <w:rsid w:val="005D6324"/>
    <w:rsid w:val="005D6362"/>
    <w:rsid w:val="005D639E"/>
    <w:rsid w:val="005D6413"/>
    <w:rsid w:val="005D64C5"/>
    <w:rsid w:val="005D64E5"/>
    <w:rsid w:val="005D666C"/>
    <w:rsid w:val="005D66EA"/>
    <w:rsid w:val="005D6786"/>
    <w:rsid w:val="005D67CD"/>
    <w:rsid w:val="005D681A"/>
    <w:rsid w:val="005D68E9"/>
    <w:rsid w:val="005D6999"/>
    <w:rsid w:val="005D6AA3"/>
    <w:rsid w:val="005D6B7E"/>
    <w:rsid w:val="005D6C13"/>
    <w:rsid w:val="005D6C44"/>
    <w:rsid w:val="005D6D65"/>
    <w:rsid w:val="005D6D83"/>
    <w:rsid w:val="005D6EAD"/>
    <w:rsid w:val="005D7052"/>
    <w:rsid w:val="005D7113"/>
    <w:rsid w:val="005D71C3"/>
    <w:rsid w:val="005D71F3"/>
    <w:rsid w:val="005D72CE"/>
    <w:rsid w:val="005D7310"/>
    <w:rsid w:val="005D73C6"/>
    <w:rsid w:val="005D73E8"/>
    <w:rsid w:val="005D78D5"/>
    <w:rsid w:val="005D7932"/>
    <w:rsid w:val="005D7C25"/>
    <w:rsid w:val="005D7C6F"/>
    <w:rsid w:val="005D7CA5"/>
    <w:rsid w:val="005D7D1A"/>
    <w:rsid w:val="005D7D5A"/>
    <w:rsid w:val="005D7D85"/>
    <w:rsid w:val="005D7D9D"/>
    <w:rsid w:val="005D7DCA"/>
    <w:rsid w:val="005D7E35"/>
    <w:rsid w:val="005D7FA5"/>
    <w:rsid w:val="005D7FB5"/>
    <w:rsid w:val="005E010C"/>
    <w:rsid w:val="005E01D3"/>
    <w:rsid w:val="005E021D"/>
    <w:rsid w:val="005E0266"/>
    <w:rsid w:val="005E02F1"/>
    <w:rsid w:val="005E030A"/>
    <w:rsid w:val="005E03F9"/>
    <w:rsid w:val="005E0510"/>
    <w:rsid w:val="005E05F9"/>
    <w:rsid w:val="005E0667"/>
    <w:rsid w:val="005E06B6"/>
    <w:rsid w:val="005E0730"/>
    <w:rsid w:val="005E086B"/>
    <w:rsid w:val="005E099A"/>
    <w:rsid w:val="005E09B1"/>
    <w:rsid w:val="005E0A06"/>
    <w:rsid w:val="005E0A52"/>
    <w:rsid w:val="005E0A57"/>
    <w:rsid w:val="005E0A75"/>
    <w:rsid w:val="005E0AE5"/>
    <w:rsid w:val="005E0B89"/>
    <w:rsid w:val="005E0CE4"/>
    <w:rsid w:val="005E0DE9"/>
    <w:rsid w:val="005E0E24"/>
    <w:rsid w:val="005E0E68"/>
    <w:rsid w:val="005E0EE3"/>
    <w:rsid w:val="005E0F86"/>
    <w:rsid w:val="005E0FE6"/>
    <w:rsid w:val="005E10C0"/>
    <w:rsid w:val="005E123D"/>
    <w:rsid w:val="005E132D"/>
    <w:rsid w:val="005E135F"/>
    <w:rsid w:val="005E1627"/>
    <w:rsid w:val="005E1631"/>
    <w:rsid w:val="005E174F"/>
    <w:rsid w:val="005E198D"/>
    <w:rsid w:val="005E19AA"/>
    <w:rsid w:val="005E1C78"/>
    <w:rsid w:val="005E1C98"/>
    <w:rsid w:val="005E1D23"/>
    <w:rsid w:val="005E1D74"/>
    <w:rsid w:val="005E1ED2"/>
    <w:rsid w:val="005E1F30"/>
    <w:rsid w:val="005E1F4F"/>
    <w:rsid w:val="005E225C"/>
    <w:rsid w:val="005E249D"/>
    <w:rsid w:val="005E25D9"/>
    <w:rsid w:val="005E26F6"/>
    <w:rsid w:val="005E282C"/>
    <w:rsid w:val="005E284F"/>
    <w:rsid w:val="005E2A19"/>
    <w:rsid w:val="005E2A4C"/>
    <w:rsid w:val="005E2A6D"/>
    <w:rsid w:val="005E2B8C"/>
    <w:rsid w:val="005E2C89"/>
    <w:rsid w:val="005E2D75"/>
    <w:rsid w:val="005E2DFF"/>
    <w:rsid w:val="005E2E4F"/>
    <w:rsid w:val="005E2ECD"/>
    <w:rsid w:val="005E2FE1"/>
    <w:rsid w:val="005E30E6"/>
    <w:rsid w:val="005E31EF"/>
    <w:rsid w:val="005E3219"/>
    <w:rsid w:val="005E33C5"/>
    <w:rsid w:val="005E33F4"/>
    <w:rsid w:val="005E3443"/>
    <w:rsid w:val="005E34EA"/>
    <w:rsid w:val="005E35DB"/>
    <w:rsid w:val="005E35EC"/>
    <w:rsid w:val="005E3693"/>
    <w:rsid w:val="005E36E2"/>
    <w:rsid w:val="005E3710"/>
    <w:rsid w:val="005E37AB"/>
    <w:rsid w:val="005E37E4"/>
    <w:rsid w:val="005E37E7"/>
    <w:rsid w:val="005E3946"/>
    <w:rsid w:val="005E3A54"/>
    <w:rsid w:val="005E3C44"/>
    <w:rsid w:val="005E3C84"/>
    <w:rsid w:val="005E3D00"/>
    <w:rsid w:val="005E3D0F"/>
    <w:rsid w:val="005E3D2C"/>
    <w:rsid w:val="005E3D50"/>
    <w:rsid w:val="005E3E25"/>
    <w:rsid w:val="005E3E75"/>
    <w:rsid w:val="005E3F3A"/>
    <w:rsid w:val="005E3F9F"/>
    <w:rsid w:val="005E3FDF"/>
    <w:rsid w:val="005E41AE"/>
    <w:rsid w:val="005E427F"/>
    <w:rsid w:val="005E4609"/>
    <w:rsid w:val="005E46FF"/>
    <w:rsid w:val="005E4726"/>
    <w:rsid w:val="005E4728"/>
    <w:rsid w:val="005E4792"/>
    <w:rsid w:val="005E483F"/>
    <w:rsid w:val="005E48C8"/>
    <w:rsid w:val="005E499F"/>
    <w:rsid w:val="005E49E6"/>
    <w:rsid w:val="005E4AC9"/>
    <w:rsid w:val="005E4B3A"/>
    <w:rsid w:val="005E4BAC"/>
    <w:rsid w:val="005E4BC6"/>
    <w:rsid w:val="005E4BF3"/>
    <w:rsid w:val="005E4C41"/>
    <w:rsid w:val="005E4CBE"/>
    <w:rsid w:val="005E4D7D"/>
    <w:rsid w:val="005E4D97"/>
    <w:rsid w:val="005E4DDF"/>
    <w:rsid w:val="005E4E4F"/>
    <w:rsid w:val="005E4E7B"/>
    <w:rsid w:val="005E4E87"/>
    <w:rsid w:val="005E5235"/>
    <w:rsid w:val="005E5271"/>
    <w:rsid w:val="005E536E"/>
    <w:rsid w:val="005E54F1"/>
    <w:rsid w:val="005E55CE"/>
    <w:rsid w:val="005E55E5"/>
    <w:rsid w:val="005E578B"/>
    <w:rsid w:val="005E579F"/>
    <w:rsid w:val="005E57EC"/>
    <w:rsid w:val="005E580A"/>
    <w:rsid w:val="005E5842"/>
    <w:rsid w:val="005E58D7"/>
    <w:rsid w:val="005E58F1"/>
    <w:rsid w:val="005E598B"/>
    <w:rsid w:val="005E5A6D"/>
    <w:rsid w:val="005E5B04"/>
    <w:rsid w:val="005E5BCB"/>
    <w:rsid w:val="005E5BF4"/>
    <w:rsid w:val="005E5BF6"/>
    <w:rsid w:val="005E5CDB"/>
    <w:rsid w:val="005E5D01"/>
    <w:rsid w:val="005E5F91"/>
    <w:rsid w:val="005E6014"/>
    <w:rsid w:val="005E6134"/>
    <w:rsid w:val="005E6195"/>
    <w:rsid w:val="005E61C3"/>
    <w:rsid w:val="005E61CA"/>
    <w:rsid w:val="005E62E9"/>
    <w:rsid w:val="005E63D2"/>
    <w:rsid w:val="005E645D"/>
    <w:rsid w:val="005E6508"/>
    <w:rsid w:val="005E657F"/>
    <w:rsid w:val="005E66B0"/>
    <w:rsid w:val="005E677E"/>
    <w:rsid w:val="005E6839"/>
    <w:rsid w:val="005E68ED"/>
    <w:rsid w:val="005E69F2"/>
    <w:rsid w:val="005E6A43"/>
    <w:rsid w:val="005E6A6F"/>
    <w:rsid w:val="005E6A73"/>
    <w:rsid w:val="005E6B8A"/>
    <w:rsid w:val="005E6D83"/>
    <w:rsid w:val="005E6D84"/>
    <w:rsid w:val="005E6E4C"/>
    <w:rsid w:val="005E6FB9"/>
    <w:rsid w:val="005E6FEE"/>
    <w:rsid w:val="005E70A7"/>
    <w:rsid w:val="005E7167"/>
    <w:rsid w:val="005E71A8"/>
    <w:rsid w:val="005E72B8"/>
    <w:rsid w:val="005E72FF"/>
    <w:rsid w:val="005E73C7"/>
    <w:rsid w:val="005E7489"/>
    <w:rsid w:val="005E7604"/>
    <w:rsid w:val="005E76C1"/>
    <w:rsid w:val="005E77A2"/>
    <w:rsid w:val="005E780E"/>
    <w:rsid w:val="005E783B"/>
    <w:rsid w:val="005E784D"/>
    <w:rsid w:val="005E7859"/>
    <w:rsid w:val="005E7A12"/>
    <w:rsid w:val="005E7A1F"/>
    <w:rsid w:val="005E7A5B"/>
    <w:rsid w:val="005E7A72"/>
    <w:rsid w:val="005E7AD8"/>
    <w:rsid w:val="005E7AF2"/>
    <w:rsid w:val="005E7B1A"/>
    <w:rsid w:val="005E7B5C"/>
    <w:rsid w:val="005E7B6A"/>
    <w:rsid w:val="005E7C2E"/>
    <w:rsid w:val="005E7C9A"/>
    <w:rsid w:val="005E7CA4"/>
    <w:rsid w:val="005E7D77"/>
    <w:rsid w:val="005E7DB0"/>
    <w:rsid w:val="005E7E03"/>
    <w:rsid w:val="005E7E26"/>
    <w:rsid w:val="005E7F26"/>
    <w:rsid w:val="005E7F3B"/>
    <w:rsid w:val="005F02D0"/>
    <w:rsid w:val="005F0399"/>
    <w:rsid w:val="005F03AF"/>
    <w:rsid w:val="005F0464"/>
    <w:rsid w:val="005F0468"/>
    <w:rsid w:val="005F04BB"/>
    <w:rsid w:val="005F0712"/>
    <w:rsid w:val="005F075F"/>
    <w:rsid w:val="005F0774"/>
    <w:rsid w:val="005F080E"/>
    <w:rsid w:val="005F0A5B"/>
    <w:rsid w:val="005F0A75"/>
    <w:rsid w:val="005F0A82"/>
    <w:rsid w:val="005F0ABE"/>
    <w:rsid w:val="005F0B08"/>
    <w:rsid w:val="005F0B0C"/>
    <w:rsid w:val="005F0B83"/>
    <w:rsid w:val="005F0C4F"/>
    <w:rsid w:val="005F0CA7"/>
    <w:rsid w:val="005F0EFC"/>
    <w:rsid w:val="005F0FF2"/>
    <w:rsid w:val="005F1075"/>
    <w:rsid w:val="005F10C2"/>
    <w:rsid w:val="005F119C"/>
    <w:rsid w:val="005F11B8"/>
    <w:rsid w:val="005F11C2"/>
    <w:rsid w:val="005F11E0"/>
    <w:rsid w:val="005F12EF"/>
    <w:rsid w:val="005F1322"/>
    <w:rsid w:val="005F1355"/>
    <w:rsid w:val="005F138B"/>
    <w:rsid w:val="005F14F8"/>
    <w:rsid w:val="005F1542"/>
    <w:rsid w:val="005F1567"/>
    <w:rsid w:val="005F1684"/>
    <w:rsid w:val="005F169E"/>
    <w:rsid w:val="005F17BF"/>
    <w:rsid w:val="005F182C"/>
    <w:rsid w:val="005F1890"/>
    <w:rsid w:val="005F19A1"/>
    <w:rsid w:val="005F19CE"/>
    <w:rsid w:val="005F19D2"/>
    <w:rsid w:val="005F1ADA"/>
    <w:rsid w:val="005F1BC2"/>
    <w:rsid w:val="005F1BEE"/>
    <w:rsid w:val="005F1C49"/>
    <w:rsid w:val="005F1D47"/>
    <w:rsid w:val="005F1E84"/>
    <w:rsid w:val="005F1EE9"/>
    <w:rsid w:val="005F203F"/>
    <w:rsid w:val="005F204A"/>
    <w:rsid w:val="005F21E2"/>
    <w:rsid w:val="005F2223"/>
    <w:rsid w:val="005F22CA"/>
    <w:rsid w:val="005F22FA"/>
    <w:rsid w:val="005F2406"/>
    <w:rsid w:val="005F25A2"/>
    <w:rsid w:val="005F2659"/>
    <w:rsid w:val="005F287C"/>
    <w:rsid w:val="005F291F"/>
    <w:rsid w:val="005F292C"/>
    <w:rsid w:val="005F29A8"/>
    <w:rsid w:val="005F29D2"/>
    <w:rsid w:val="005F2AA9"/>
    <w:rsid w:val="005F2ABE"/>
    <w:rsid w:val="005F2B1C"/>
    <w:rsid w:val="005F2BF7"/>
    <w:rsid w:val="005F2BFA"/>
    <w:rsid w:val="005F2CF8"/>
    <w:rsid w:val="005F2E46"/>
    <w:rsid w:val="005F2EBE"/>
    <w:rsid w:val="005F3087"/>
    <w:rsid w:val="005F31E0"/>
    <w:rsid w:val="005F3304"/>
    <w:rsid w:val="005F3313"/>
    <w:rsid w:val="005F3382"/>
    <w:rsid w:val="005F3420"/>
    <w:rsid w:val="005F3558"/>
    <w:rsid w:val="005F35B6"/>
    <w:rsid w:val="005F36AB"/>
    <w:rsid w:val="005F3868"/>
    <w:rsid w:val="005F39F2"/>
    <w:rsid w:val="005F3C05"/>
    <w:rsid w:val="005F3C0F"/>
    <w:rsid w:val="005F3C2D"/>
    <w:rsid w:val="005F3CE1"/>
    <w:rsid w:val="005F3E0F"/>
    <w:rsid w:val="005F3EBF"/>
    <w:rsid w:val="005F3EF8"/>
    <w:rsid w:val="005F3FBC"/>
    <w:rsid w:val="005F4061"/>
    <w:rsid w:val="005F4130"/>
    <w:rsid w:val="005F427B"/>
    <w:rsid w:val="005F439C"/>
    <w:rsid w:val="005F45D9"/>
    <w:rsid w:val="005F4862"/>
    <w:rsid w:val="005F4895"/>
    <w:rsid w:val="005F4929"/>
    <w:rsid w:val="005F4959"/>
    <w:rsid w:val="005F4C7B"/>
    <w:rsid w:val="005F4C96"/>
    <w:rsid w:val="005F4E07"/>
    <w:rsid w:val="005F4E8D"/>
    <w:rsid w:val="005F4E9D"/>
    <w:rsid w:val="005F5016"/>
    <w:rsid w:val="005F50DD"/>
    <w:rsid w:val="005F5125"/>
    <w:rsid w:val="005F5330"/>
    <w:rsid w:val="005F5A11"/>
    <w:rsid w:val="005F5B12"/>
    <w:rsid w:val="005F5B36"/>
    <w:rsid w:val="005F5BED"/>
    <w:rsid w:val="005F5C1B"/>
    <w:rsid w:val="005F5CA4"/>
    <w:rsid w:val="005F5D06"/>
    <w:rsid w:val="005F5D1F"/>
    <w:rsid w:val="005F5E50"/>
    <w:rsid w:val="005F5F1A"/>
    <w:rsid w:val="005F6024"/>
    <w:rsid w:val="005F62C1"/>
    <w:rsid w:val="005F6465"/>
    <w:rsid w:val="005F646D"/>
    <w:rsid w:val="005F64B9"/>
    <w:rsid w:val="005F654A"/>
    <w:rsid w:val="005F6660"/>
    <w:rsid w:val="005F66D3"/>
    <w:rsid w:val="005F6754"/>
    <w:rsid w:val="005F67B6"/>
    <w:rsid w:val="005F67E3"/>
    <w:rsid w:val="005F6803"/>
    <w:rsid w:val="005F68F5"/>
    <w:rsid w:val="005F68F6"/>
    <w:rsid w:val="005F697A"/>
    <w:rsid w:val="005F6999"/>
    <w:rsid w:val="005F69B5"/>
    <w:rsid w:val="005F69E0"/>
    <w:rsid w:val="005F6AA5"/>
    <w:rsid w:val="005F6BDA"/>
    <w:rsid w:val="005F6DF3"/>
    <w:rsid w:val="005F6F3A"/>
    <w:rsid w:val="005F6FDF"/>
    <w:rsid w:val="005F7260"/>
    <w:rsid w:val="005F7292"/>
    <w:rsid w:val="005F72B1"/>
    <w:rsid w:val="005F748A"/>
    <w:rsid w:val="005F74AF"/>
    <w:rsid w:val="005F75C5"/>
    <w:rsid w:val="005F7662"/>
    <w:rsid w:val="005F7710"/>
    <w:rsid w:val="005F771F"/>
    <w:rsid w:val="005F7777"/>
    <w:rsid w:val="005F782B"/>
    <w:rsid w:val="005F7908"/>
    <w:rsid w:val="005F790F"/>
    <w:rsid w:val="005F791C"/>
    <w:rsid w:val="005F791E"/>
    <w:rsid w:val="005F7AA1"/>
    <w:rsid w:val="005F7B99"/>
    <w:rsid w:val="005F7CD2"/>
    <w:rsid w:val="005F7CED"/>
    <w:rsid w:val="005F7D44"/>
    <w:rsid w:val="005F7DE0"/>
    <w:rsid w:val="005F7EC1"/>
    <w:rsid w:val="005F7F7E"/>
    <w:rsid w:val="0060003D"/>
    <w:rsid w:val="00600050"/>
    <w:rsid w:val="006000A0"/>
    <w:rsid w:val="006001FF"/>
    <w:rsid w:val="00600240"/>
    <w:rsid w:val="0060029E"/>
    <w:rsid w:val="006002B4"/>
    <w:rsid w:val="006002F7"/>
    <w:rsid w:val="00600446"/>
    <w:rsid w:val="006004F9"/>
    <w:rsid w:val="00600604"/>
    <w:rsid w:val="00600631"/>
    <w:rsid w:val="00600835"/>
    <w:rsid w:val="006008BB"/>
    <w:rsid w:val="006009E2"/>
    <w:rsid w:val="00600AEF"/>
    <w:rsid w:val="00600C35"/>
    <w:rsid w:val="00600DEE"/>
    <w:rsid w:val="00600E77"/>
    <w:rsid w:val="00600EE3"/>
    <w:rsid w:val="00601055"/>
    <w:rsid w:val="00601239"/>
    <w:rsid w:val="006012F2"/>
    <w:rsid w:val="0060130D"/>
    <w:rsid w:val="006016FC"/>
    <w:rsid w:val="006017E3"/>
    <w:rsid w:val="006018A1"/>
    <w:rsid w:val="00601B28"/>
    <w:rsid w:val="00601CAE"/>
    <w:rsid w:val="00601E05"/>
    <w:rsid w:val="00601E3D"/>
    <w:rsid w:val="00601E8E"/>
    <w:rsid w:val="00601FFC"/>
    <w:rsid w:val="00602000"/>
    <w:rsid w:val="00602036"/>
    <w:rsid w:val="0060203B"/>
    <w:rsid w:val="006022D1"/>
    <w:rsid w:val="0060243F"/>
    <w:rsid w:val="00602520"/>
    <w:rsid w:val="006026BB"/>
    <w:rsid w:val="00602796"/>
    <w:rsid w:val="00602813"/>
    <w:rsid w:val="0060293A"/>
    <w:rsid w:val="006029AD"/>
    <w:rsid w:val="00602A2F"/>
    <w:rsid w:val="00602A58"/>
    <w:rsid w:val="00602A69"/>
    <w:rsid w:val="00602B32"/>
    <w:rsid w:val="00602BF8"/>
    <w:rsid w:val="00602D70"/>
    <w:rsid w:val="00602E15"/>
    <w:rsid w:val="00603012"/>
    <w:rsid w:val="006030D7"/>
    <w:rsid w:val="00603154"/>
    <w:rsid w:val="0060318E"/>
    <w:rsid w:val="00603227"/>
    <w:rsid w:val="006032BD"/>
    <w:rsid w:val="006032CB"/>
    <w:rsid w:val="0060347B"/>
    <w:rsid w:val="006034A0"/>
    <w:rsid w:val="00603578"/>
    <w:rsid w:val="0060366E"/>
    <w:rsid w:val="006036F6"/>
    <w:rsid w:val="00603717"/>
    <w:rsid w:val="0060380E"/>
    <w:rsid w:val="00603852"/>
    <w:rsid w:val="00603A40"/>
    <w:rsid w:val="00603AD1"/>
    <w:rsid w:val="00603AEC"/>
    <w:rsid w:val="00603BB1"/>
    <w:rsid w:val="00603C12"/>
    <w:rsid w:val="00603C53"/>
    <w:rsid w:val="00603CA4"/>
    <w:rsid w:val="00603CEF"/>
    <w:rsid w:val="00603D0C"/>
    <w:rsid w:val="00603DD0"/>
    <w:rsid w:val="00603F5E"/>
    <w:rsid w:val="006040AF"/>
    <w:rsid w:val="0060410A"/>
    <w:rsid w:val="006041CA"/>
    <w:rsid w:val="0060430D"/>
    <w:rsid w:val="00604312"/>
    <w:rsid w:val="00604623"/>
    <w:rsid w:val="00604722"/>
    <w:rsid w:val="0060478D"/>
    <w:rsid w:val="00604857"/>
    <w:rsid w:val="006048A9"/>
    <w:rsid w:val="006049A5"/>
    <w:rsid w:val="00604A6D"/>
    <w:rsid w:val="00604B2D"/>
    <w:rsid w:val="00604CB5"/>
    <w:rsid w:val="00604E3A"/>
    <w:rsid w:val="00604EB4"/>
    <w:rsid w:val="00605056"/>
    <w:rsid w:val="006050C3"/>
    <w:rsid w:val="0060518F"/>
    <w:rsid w:val="006053AA"/>
    <w:rsid w:val="006054CB"/>
    <w:rsid w:val="0060565E"/>
    <w:rsid w:val="006057F0"/>
    <w:rsid w:val="00605878"/>
    <w:rsid w:val="00605885"/>
    <w:rsid w:val="00605AC3"/>
    <w:rsid w:val="00605ADA"/>
    <w:rsid w:val="00605B2D"/>
    <w:rsid w:val="00605BF8"/>
    <w:rsid w:val="00605CB3"/>
    <w:rsid w:val="00605D0A"/>
    <w:rsid w:val="00605E0E"/>
    <w:rsid w:val="00605E60"/>
    <w:rsid w:val="00605EE4"/>
    <w:rsid w:val="00605F8F"/>
    <w:rsid w:val="0060609F"/>
    <w:rsid w:val="0060611C"/>
    <w:rsid w:val="00606190"/>
    <w:rsid w:val="006061D0"/>
    <w:rsid w:val="00606293"/>
    <w:rsid w:val="00606304"/>
    <w:rsid w:val="00606440"/>
    <w:rsid w:val="0060646D"/>
    <w:rsid w:val="00606475"/>
    <w:rsid w:val="0060651A"/>
    <w:rsid w:val="00606587"/>
    <w:rsid w:val="006065A2"/>
    <w:rsid w:val="00606671"/>
    <w:rsid w:val="0060668D"/>
    <w:rsid w:val="00606695"/>
    <w:rsid w:val="0060676F"/>
    <w:rsid w:val="006067AA"/>
    <w:rsid w:val="006067F8"/>
    <w:rsid w:val="00606872"/>
    <w:rsid w:val="006068BA"/>
    <w:rsid w:val="0060690E"/>
    <w:rsid w:val="00606A0A"/>
    <w:rsid w:val="00606A19"/>
    <w:rsid w:val="00606AD8"/>
    <w:rsid w:val="00606B1C"/>
    <w:rsid w:val="00606BBA"/>
    <w:rsid w:val="00606BEC"/>
    <w:rsid w:val="00606C4A"/>
    <w:rsid w:val="00606DED"/>
    <w:rsid w:val="00606E19"/>
    <w:rsid w:val="00606EBF"/>
    <w:rsid w:val="00606FFD"/>
    <w:rsid w:val="006071E2"/>
    <w:rsid w:val="006072B4"/>
    <w:rsid w:val="006072DC"/>
    <w:rsid w:val="006073E5"/>
    <w:rsid w:val="00607404"/>
    <w:rsid w:val="00607494"/>
    <w:rsid w:val="00607584"/>
    <w:rsid w:val="006075F8"/>
    <w:rsid w:val="006076E7"/>
    <w:rsid w:val="00607748"/>
    <w:rsid w:val="00607780"/>
    <w:rsid w:val="00607979"/>
    <w:rsid w:val="00607A43"/>
    <w:rsid w:val="00607B5E"/>
    <w:rsid w:val="00607BC6"/>
    <w:rsid w:val="00607BE9"/>
    <w:rsid w:val="00607BEC"/>
    <w:rsid w:val="00607BFF"/>
    <w:rsid w:val="00607CB5"/>
    <w:rsid w:val="00607EC2"/>
    <w:rsid w:val="00607EE1"/>
    <w:rsid w:val="00607EFE"/>
    <w:rsid w:val="00607F46"/>
    <w:rsid w:val="00610022"/>
    <w:rsid w:val="0061005D"/>
    <w:rsid w:val="006100E5"/>
    <w:rsid w:val="00610141"/>
    <w:rsid w:val="00610212"/>
    <w:rsid w:val="006102E3"/>
    <w:rsid w:val="006102F4"/>
    <w:rsid w:val="006103B1"/>
    <w:rsid w:val="00610511"/>
    <w:rsid w:val="00610558"/>
    <w:rsid w:val="006106F0"/>
    <w:rsid w:val="0061073E"/>
    <w:rsid w:val="0061076F"/>
    <w:rsid w:val="00610852"/>
    <w:rsid w:val="006108D2"/>
    <w:rsid w:val="00610A35"/>
    <w:rsid w:val="00610A73"/>
    <w:rsid w:val="00610B31"/>
    <w:rsid w:val="00610DEF"/>
    <w:rsid w:val="00610F15"/>
    <w:rsid w:val="00610FDD"/>
    <w:rsid w:val="00610FFA"/>
    <w:rsid w:val="006110A5"/>
    <w:rsid w:val="006110ED"/>
    <w:rsid w:val="0061131A"/>
    <w:rsid w:val="0061132A"/>
    <w:rsid w:val="00611476"/>
    <w:rsid w:val="00611609"/>
    <w:rsid w:val="006116D9"/>
    <w:rsid w:val="0061183C"/>
    <w:rsid w:val="006118D2"/>
    <w:rsid w:val="00611CD4"/>
    <w:rsid w:val="00611D59"/>
    <w:rsid w:val="00611D74"/>
    <w:rsid w:val="00611F4D"/>
    <w:rsid w:val="00612091"/>
    <w:rsid w:val="00612128"/>
    <w:rsid w:val="00612156"/>
    <w:rsid w:val="0061215E"/>
    <w:rsid w:val="006121F7"/>
    <w:rsid w:val="0061221C"/>
    <w:rsid w:val="0061224C"/>
    <w:rsid w:val="00612299"/>
    <w:rsid w:val="0061230A"/>
    <w:rsid w:val="00612329"/>
    <w:rsid w:val="006124A7"/>
    <w:rsid w:val="006124B7"/>
    <w:rsid w:val="0061266F"/>
    <w:rsid w:val="006127AA"/>
    <w:rsid w:val="006127D8"/>
    <w:rsid w:val="00612810"/>
    <w:rsid w:val="00612B21"/>
    <w:rsid w:val="00612B4D"/>
    <w:rsid w:val="00612C15"/>
    <w:rsid w:val="00612C96"/>
    <w:rsid w:val="00612D88"/>
    <w:rsid w:val="00612F51"/>
    <w:rsid w:val="00612F7E"/>
    <w:rsid w:val="00612FA9"/>
    <w:rsid w:val="00613110"/>
    <w:rsid w:val="00613169"/>
    <w:rsid w:val="006132F6"/>
    <w:rsid w:val="006133ED"/>
    <w:rsid w:val="00613433"/>
    <w:rsid w:val="0061349B"/>
    <w:rsid w:val="0061365E"/>
    <w:rsid w:val="006137A6"/>
    <w:rsid w:val="0061380A"/>
    <w:rsid w:val="006138B6"/>
    <w:rsid w:val="0061393F"/>
    <w:rsid w:val="00613944"/>
    <w:rsid w:val="006139F9"/>
    <w:rsid w:val="00613AF1"/>
    <w:rsid w:val="00613B16"/>
    <w:rsid w:val="00613B56"/>
    <w:rsid w:val="00613B57"/>
    <w:rsid w:val="00613B94"/>
    <w:rsid w:val="00613BCC"/>
    <w:rsid w:val="00613C18"/>
    <w:rsid w:val="00613C1E"/>
    <w:rsid w:val="00613E25"/>
    <w:rsid w:val="00613FBF"/>
    <w:rsid w:val="006140CC"/>
    <w:rsid w:val="0061432E"/>
    <w:rsid w:val="00614422"/>
    <w:rsid w:val="00614436"/>
    <w:rsid w:val="00614527"/>
    <w:rsid w:val="00614830"/>
    <w:rsid w:val="0061488A"/>
    <w:rsid w:val="006149F5"/>
    <w:rsid w:val="006149F6"/>
    <w:rsid w:val="00614AD8"/>
    <w:rsid w:val="00614BDC"/>
    <w:rsid w:val="00614C81"/>
    <w:rsid w:val="00614E1E"/>
    <w:rsid w:val="00614E4F"/>
    <w:rsid w:val="00614E72"/>
    <w:rsid w:val="00614FCB"/>
    <w:rsid w:val="00615032"/>
    <w:rsid w:val="00615043"/>
    <w:rsid w:val="006150DC"/>
    <w:rsid w:val="006152D2"/>
    <w:rsid w:val="00615384"/>
    <w:rsid w:val="0061546B"/>
    <w:rsid w:val="00615479"/>
    <w:rsid w:val="0061547B"/>
    <w:rsid w:val="00615574"/>
    <w:rsid w:val="00615617"/>
    <w:rsid w:val="006156A5"/>
    <w:rsid w:val="0061579A"/>
    <w:rsid w:val="00615808"/>
    <w:rsid w:val="00615909"/>
    <w:rsid w:val="00615928"/>
    <w:rsid w:val="00615A7E"/>
    <w:rsid w:val="00615C3F"/>
    <w:rsid w:val="00615FAC"/>
    <w:rsid w:val="006160AF"/>
    <w:rsid w:val="00616199"/>
    <w:rsid w:val="00616220"/>
    <w:rsid w:val="00616812"/>
    <w:rsid w:val="0061681C"/>
    <w:rsid w:val="00616869"/>
    <w:rsid w:val="00616944"/>
    <w:rsid w:val="006169A0"/>
    <w:rsid w:val="00616A00"/>
    <w:rsid w:val="00616A13"/>
    <w:rsid w:val="00616A6A"/>
    <w:rsid w:val="00616B56"/>
    <w:rsid w:val="00616C22"/>
    <w:rsid w:val="00616D8C"/>
    <w:rsid w:val="00616E3C"/>
    <w:rsid w:val="00616E7A"/>
    <w:rsid w:val="00616E9D"/>
    <w:rsid w:val="00616F16"/>
    <w:rsid w:val="00616F2B"/>
    <w:rsid w:val="00616F57"/>
    <w:rsid w:val="00616FA7"/>
    <w:rsid w:val="0061704E"/>
    <w:rsid w:val="00617116"/>
    <w:rsid w:val="0061715C"/>
    <w:rsid w:val="00617233"/>
    <w:rsid w:val="00617366"/>
    <w:rsid w:val="0061745F"/>
    <w:rsid w:val="00617492"/>
    <w:rsid w:val="0061750D"/>
    <w:rsid w:val="00617577"/>
    <w:rsid w:val="00617633"/>
    <w:rsid w:val="00617639"/>
    <w:rsid w:val="00617652"/>
    <w:rsid w:val="00617697"/>
    <w:rsid w:val="006176C4"/>
    <w:rsid w:val="00617711"/>
    <w:rsid w:val="0061788E"/>
    <w:rsid w:val="0061789A"/>
    <w:rsid w:val="006179D8"/>
    <w:rsid w:val="00617A09"/>
    <w:rsid w:val="00617A67"/>
    <w:rsid w:val="00617A81"/>
    <w:rsid w:val="00617DA2"/>
    <w:rsid w:val="00617EB4"/>
    <w:rsid w:val="0062001B"/>
    <w:rsid w:val="00620128"/>
    <w:rsid w:val="00620129"/>
    <w:rsid w:val="0062034C"/>
    <w:rsid w:val="006203BB"/>
    <w:rsid w:val="00620523"/>
    <w:rsid w:val="006205FB"/>
    <w:rsid w:val="006206D7"/>
    <w:rsid w:val="006206E7"/>
    <w:rsid w:val="006207B7"/>
    <w:rsid w:val="0062084A"/>
    <w:rsid w:val="00620941"/>
    <w:rsid w:val="0062096E"/>
    <w:rsid w:val="00620BC4"/>
    <w:rsid w:val="00620BD8"/>
    <w:rsid w:val="00620C92"/>
    <w:rsid w:val="00620E9B"/>
    <w:rsid w:val="00620F2E"/>
    <w:rsid w:val="0062102A"/>
    <w:rsid w:val="0062103A"/>
    <w:rsid w:val="00621391"/>
    <w:rsid w:val="00621425"/>
    <w:rsid w:val="00621509"/>
    <w:rsid w:val="0062157A"/>
    <w:rsid w:val="0062167F"/>
    <w:rsid w:val="006216FC"/>
    <w:rsid w:val="006217E9"/>
    <w:rsid w:val="00621882"/>
    <w:rsid w:val="006218F2"/>
    <w:rsid w:val="006219C6"/>
    <w:rsid w:val="00621AC5"/>
    <w:rsid w:val="00621C66"/>
    <w:rsid w:val="00621ED3"/>
    <w:rsid w:val="00621F24"/>
    <w:rsid w:val="006220F2"/>
    <w:rsid w:val="006221A1"/>
    <w:rsid w:val="006222B4"/>
    <w:rsid w:val="00622360"/>
    <w:rsid w:val="006225EF"/>
    <w:rsid w:val="00622745"/>
    <w:rsid w:val="006227EA"/>
    <w:rsid w:val="00622816"/>
    <w:rsid w:val="00622948"/>
    <w:rsid w:val="00622AC9"/>
    <w:rsid w:val="00622B13"/>
    <w:rsid w:val="00622BE9"/>
    <w:rsid w:val="00622C93"/>
    <w:rsid w:val="00622DE4"/>
    <w:rsid w:val="00622E4D"/>
    <w:rsid w:val="00622E51"/>
    <w:rsid w:val="00622EC3"/>
    <w:rsid w:val="00623037"/>
    <w:rsid w:val="006230C2"/>
    <w:rsid w:val="006231B3"/>
    <w:rsid w:val="00623231"/>
    <w:rsid w:val="006233E3"/>
    <w:rsid w:val="0062341F"/>
    <w:rsid w:val="006234D0"/>
    <w:rsid w:val="006235E2"/>
    <w:rsid w:val="0062363F"/>
    <w:rsid w:val="006237D0"/>
    <w:rsid w:val="00623821"/>
    <w:rsid w:val="0062388F"/>
    <w:rsid w:val="006239B0"/>
    <w:rsid w:val="00623C64"/>
    <w:rsid w:val="00623EAA"/>
    <w:rsid w:val="00623F5D"/>
    <w:rsid w:val="00623F97"/>
    <w:rsid w:val="00623F9C"/>
    <w:rsid w:val="00623FC7"/>
    <w:rsid w:val="00624045"/>
    <w:rsid w:val="00624171"/>
    <w:rsid w:val="006241BE"/>
    <w:rsid w:val="0062423D"/>
    <w:rsid w:val="00624268"/>
    <w:rsid w:val="0062427B"/>
    <w:rsid w:val="006242D9"/>
    <w:rsid w:val="00624322"/>
    <w:rsid w:val="006243C6"/>
    <w:rsid w:val="0062460C"/>
    <w:rsid w:val="00624778"/>
    <w:rsid w:val="00624881"/>
    <w:rsid w:val="006248F4"/>
    <w:rsid w:val="00624907"/>
    <w:rsid w:val="006249A0"/>
    <w:rsid w:val="00624A6A"/>
    <w:rsid w:val="00624AE7"/>
    <w:rsid w:val="00624BEE"/>
    <w:rsid w:val="00624D49"/>
    <w:rsid w:val="006250B8"/>
    <w:rsid w:val="006251CA"/>
    <w:rsid w:val="006252B5"/>
    <w:rsid w:val="0062532C"/>
    <w:rsid w:val="00625454"/>
    <w:rsid w:val="006255EE"/>
    <w:rsid w:val="0062577C"/>
    <w:rsid w:val="006257AA"/>
    <w:rsid w:val="006257DB"/>
    <w:rsid w:val="00625A39"/>
    <w:rsid w:val="00625AD1"/>
    <w:rsid w:val="00625C57"/>
    <w:rsid w:val="00625CCC"/>
    <w:rsid w:val="00625D08"/>
    <w:rsid w:val="00625D57"/>
    <w:rsid w:val="00625D69"/>
    <w:rsid w:val="00625E3E"/>
    <w:rsid w:val="00625E73"/>
    <w:rsid w:val="00625EE3"/>
    <w:rsid w:val="00625F07"/>
    <w:rsid w:val="00626010"/>
    <w:rsid w:val="006261E9"/>
    <w:rsid w:val="006263D4"/>
    <w:rsid w:val="006264A3"/>
    <w:rsid w:val="00626541"/>
    <w:rsid w:val="0062661A"/>
    <w:rsid w:val="006266D3"/>
    <w:rsid w:val="006266FF"/>
    <w:rsid w:val="0062671F"/>
    <w:rsid w:val="006267B6"/>
    <w:rsid w:val="00626837"/>
    <w:rsid w:val="00626853"/>
    <w:rsid w:val="00626865"/>
    <w:rsid w:val="006268B9"/>
    <w:rsid w:val="006269C7"/>
    <w:rsid w:val="006269EA"/>
    <w:rsid w:val="00626BAF"/>
    <w:rsid w:val="00626C4E"/>
    <w:rsid w:val="00626C6B"/>
    <w:rsid w:val="00626D00"/>
    <w:rsid w:val="00626DD1"/>
    <w:rsid w:val="00626EB3"/>
    <w:rsid w:val="00626F7E"/>
    <w:rsid w:val="00626FA3"/>
    <w:rsid w:val="006273D2"/>
    <w:rsid w:val="0062762A"/>
    <w:rsid w:val="00627692"/>
    <w:rsid w:val="006276F2"/>
    <w:rsid w:val="00627720"/>
    <w:rsid w:val="0062785B"/>
    <w:rsid w:val="00627BF1"/>
    <w:rsid w:val="00627BF4"/>
    <w:rsid w:val="00627D27"/>
    <w:rsid w:val="00627E50"/>
    <w:rsid w:val="00627F84"/>
    <w:rsid w:val="006300AC"/>
    <w:rsid w:val="0063012E"/>
    <w:rsid w:val="00630372"/>
    <w:rsid w:val="00630395"/>
    <w:rsid w:val="006303CB"/>
    <w:rsid w:val="00630407"/>
    <w:rsid w:val="0063041F"/>
    <w:rsid w:val="00630493"/>
    <w:rsid w:val="006304DB"/>
    <w:rsid w:val="00630538"/>
    <w:rsid w:val="0063055A"/>
    <w:rsid w:val="00630573"/>
    <w:rsid w:val="006305CE"/>
    <w:rsid w:val="006305F2"/>
    <w:rsid w:val="006305FA"/>
    <w:rsid w:val="0063062C"/>
    <w:rsid w:val="0063065D"/>
    <w:rsid w:val="006307AE"/>
    <w:rsid w:val="0063087F"/>
    <w:rsid w:val="00630893"/>
    <w:rsid w:val="006308C1"/>
    <w:rsid w:val="006308D4"/>
    <w:rsid w:val="00630AA0"/>
    <w:rsid w:val="00630AE2"/>
    <w:rsid w:val="00630B1E"/>
    <w:rsid w:val="00630C10"/>
    <w:rsid w:val="00630CF4"/>
    <w:rsid w:val="00630D74"/>
    <w:rsid w:val="00630DCC"/>
    <w:rsid w:val="00630F05"/>
    <w:rsid w:val="00631075"/>
    <w:rsid w:val="00631115"/>
    <w:rsid w:val="00631147"/>
    <w:rsid w:val="006311D9"/>
    <w:rsid w:val="0063124C"/>
    <w:rsid w:val="006312A7"/>
    <w:rsid w:val="006315C5"/>
    <w:rsid w:val="0063162F"/>
    <w:rsid w:val="00631660"/>
    <w:rsid w:val="00631714"/>
    <w:rsid w:val="00631786"/>
    <w:rsid w:val="006319F3"/>
    <w:rsid w:val="00631A09"/>
    <w:rsid w:val="00631B01"/>
    <w:rsid w:val="00631B95"/>
    <w:rsid w:val="00631C93"/>
    <w:rsid w:val="00631CAA"/>
    <w:rsid w:val="00631EAE"/>
    <w:rsid w:val="00631FB1"/>
    <w:rsid w:val="00632054"/>
    <w:rsid w:val="006323A2"/>
    <w:rsid w:val="00632410"/>
    <w:rsid w:val="00632419"/>
    <w:rsid w:val="00632447"/>
    <w:rsid w:val="00632479"/>
    <w:rsid w:val="006324C5"/>
    <w:rsid w:val="006326DF"/>
    <w:rsid w:val="00632923"/>
    <w:rsid w:val="0063298E"/>
    <w:rsid w:val="00632A52"/>
    <w:rsid w:val="00632A5D"/>
    <w:rsid w:val="00632AC9"/>
    <w:rsid w:val="00632E1B"/>
    <w:rsid w:val="00632E77"/>
    <w:rsid w:val="00632E8E"/>
    <w:rsid w:val="00632F19"/>
    <w:rsid w:val="00633252"/>
    <w:rsid w:val="00633397"/>
    <w:rsid w:val="006333D5"/>
    <w:rsid w:val="006333FB"/>
    <w:rsid w:val="00633471"/>
    <w:rsid w:val="0063353A"/>
    <w:rsid w:val="00633551"/>
    <w:rsid w:val="006335F1"/>
    <w:rsid w:val="00633691"/>
    <w:rsid w:val="006336A7"/>
    <w:rsid w:val="006336BB"/>
    <w:rsid w:val="00633719"/>
    <w:rsid w:val="0063376B"/>
    <w:rsid w:val="006337C7"/>
    <w:rsid w:val="006338E2"/>
    <w:rsid w:val="00633999"/>
    <w:rsid w:val="00633A33"/>
    <w:rsid w:val="00633D5E"/>
    <w:rsid w:val="00633FA0"/>
    <w:rsid w:val="0063407E"/>
    <w:rsid w:val="00634270"/>
    <w:rsid w:val="00634298"/>
    <w:rsid w:val="00634391"/>
    <w:rsid w:val="006343EC"/>
    <w:rsid w:val="006344A8"/>
    <w:rsid w:val="00634550"/>
    <w:rsid w:val="0063458C"/>
    <w:rsid w:val="006345B8"/>
    <w:rsid w:val="00634630"/>
    <w:rsid w:val="00634799"/>
    <w:rsid w:val="0063486D"/>
    <w:rsid w:val="00634936"/>
    <w:rsid w:val="00634A81"/>
    <w:rsid w:val="00634B11"/>
    <w:rsid w:val="00634BFB"/>
    <w:rsid w:val="00634D9A"/>
    <w:rsid w:val="00634DD1"/>
    <w:rsid w:val="00634E2A"/>
    <w:rsid w:val="00634FA9"/>
    <w:rsid w:val="00635090"/>
    <w:rsid w:val="00635180"/>
    <w:rsid w:val="00635192"/>
    <w:rsid w:val="0063519E"/>
    <w:rsid w:val="00635283"/>
    <w:rsid w:val="00635386"/>
    <w:rsid w:val="006353C0"/>
    <w:rsid w:val="0063545E"/>
    <w:rsid w:val="0063548E"/>
    <w:rsid w:val="006358C4"/>
    <w:rsid w:val="0063596E"/>
    <w:rsid w:val="00635B5D"/>
    <w:rsid w:val="00635B89"/>
    <w:rsid w:val="00635BC2"/>
    <w:rsid w:val="00635CD5"/>
    <w:rsid w:val="00635CEA"/>
    <w:rsid w:val="00635D59"/>
    <w:rsid w:val="00635EB7"/>
    <w:rsid w:val="00635EFA"/>
    <w:rsid w:val="00635F5E"/>
    <w:rsid w:val="00635F66"/>
    <w:rsid w:val="00635F8F"/>
    <w:rsid w:val="006363BC"/>
    <w:rsid w:val="0063641D"/>
    <w:rsid w:val="006364F7"/>
    <w:rsid w:val="0063656A"/>
    <w:rsid w:val="006367FD"/>
    <w:rsid w:val="00636B44"/>
    <w:rsid w:val="00636C3E"/>
    <w:rsid w:val="00636C46"/>
    <w:rsid w:val="00636C96"/>
    <w:rsid w:val="00636D5F"/>
    <w:rsid w:val="00636DF9"/>
    <w:rsid w:val="00636E94"/>
    <w:rsid w:val="00636FCA"/>
    <w:rsid w:val="006370B7"/>
    <w:rsid w:val="006370BA"/>
    <w:rsid w:val="00637369"/>
    <w:rsid w:val="00637458"/>
    <w:rsid w:val="00637570"/>
    <w:rsid w:val="0063762F"/>
    <w:rsid w:val="00637661"/>
    <w:rsid w:val="00637668"/>
    <w:rsid w:val="00637703"/>
    <w:rsid w:val="0063772A"/>
    <w:rsid w:val="00637741"/>
    <w:rsid w:val="006377B4"/>
    <w:rsid w:val="006379FD"/>
    <w:rsid w:val="00637A57"/>
    <w:rsid w:val="00637A8D"/>
    <w:rsid w:val="00637ADB"/>
    <w:rsid w:val="00637C04"/>
    <w:rsid w:val="00637C2F"/>
    <w:rsid w:val="00637DB7"/>
    <w:rsid w:val="00637FF0"/>
    <w:rsid w:val="006400BF"/>
    <w:rsid w:val="00640136"/>
    <w:rsid w:val="00640155"/>
    <w:rsid w:val="00640168"/>
    <w:rsid w:val="006402D4"/>
    <w:rsid w:val="006402F0"/>
    <w:rsid w:val="00640344"/>
    <w:rsid w:val="006403F7"/>
    <w:rsid w:val="00640483"/>
    <w:rsid w:val="00640540"/>
    <w:rsid w:val="00640565"/>
    <w:rsid w:val="00640658"/>
    <w:rsid w:val="0064067D"/>
    <w:rsid w:val="006406DA"/>
    <w:rsid w:val="00640742"/>
    <w:rsid w:val="006407A3"/>
    <w:rsid w:val="00640A08"/>
    <w:rsid w:val="00640CF2"/>
    <w:rsid w:val="00640E06"/>
    <w:rsid w:val="00640E27"/>
    <w:rsid w:val="00640E96"/>
    <w:rsid w:val="00640F57"/>
    <w:rsid w:val="00640FCA"/>
    <w:rsid w:val="00641000"/>
    <w:rsid w:val="00641257"/>
    <w:rsid w:val="0064129F"/>
    <w:rsid w:val="0064137C"/>
    <w:rsid w:val="00641421"/>
    <w:rsid w:val="0064145F"/>
    <w:rsid w:val="006415F6"/>
    <w:rsid w:val="00641895"/>
    <w:rsid w:val="0064194E"/>
    <w:rsid w:val="00641A76"/>
    <w:rsid w:val="00641AB2"/>
    <w:rsid w:val="00641AB4"/>
    <w:rsid w:val="00641BED"/>
    <w:rsid w:val="00641C29"/>
    <w:rsid w:val="00641CF7"/>
    <w:rsid w:val="00641D3F"/>
    <w:rsid w:val="00641D68"/>
    <w:rsid w:val="00641EFE"/>
    <w:rsid w:val="006421EB"/>
    <w:rsid w:val="006421F7"/>
    <w:rsid w:val="0064220C"/>
    <w:rsid w:val="00642231"/>
    <w:rsid w:val="006422A7"/>
    <w:rsid w:val="0064241E"/>
    <w:rsid w:val="00642448"/>
    <w:rsid w:val="006425C8"/>
    <w:rsid w:val="006426D7"/>
    <w:rsid w:val="00642727"/>
    <w:rsid w:val="0064285C"/>
    <w:rsid w:val="006428D6"/>
    <w:rsid w:val="006429BE"/>
    <w:rsid w:val="006429E4"/>
    <w:rsid w:val="00642A7D"/>
    <w:rsid w:val="00642B01"/>
    <w:rsid w:val="00642BDB"/>
    <w:rsid w:val="00642C0D"/>
    <w:rsid w:val="00642C53"/>
    <w:rsid w:val="00642D18"/>
    <w:rsid w:val="00642DD4"/>
    <w:rsid w:val="00642EE1"/>
    <w:rsid w:val="00642F33"/>
    <w:rsid w:val="00642FAD"/>
    <w:rsid w:val="0064309D"/>
    <w:rsid w:val="0064313A"/>
    <w:rsid w:val="0064319A"/>
    <w:rsid w:val="00643215"/>
    <w:rsid w:val="0064325B"/>
    <w:rsid w:val="006432AD"/>
    <w:rsid w:val="00643337"/>
    <w:rsid w:val="006434BC"/>
    <w:rsid w:val="006434E4"/>
    <w:rsid w:val="0064355F"/>
    <w:rsid w:val="0064360C"/>
    <w:rsid w:val="0064363A"/>
    <w:rsid w:val="00643707"/>
    <w:rsid w:val="006437CE"/>
    <w:rsid w:val="0064382A"/>
    <w:rsid w:val="006439A3"/>
    <w:rsid w:val="00643A46"/>
    <w:rsid w:val="00643C56"/>
    <w:rsid w:val="00643E15"/>
    <w:rsid w:val="00643F8B"/>
    <w:rsid w:val="00643FA5"/>
    <w:rsid w:val="00643FAB"/>
    <w:rsid w:val="00644115"/>
    <w:rsid w:val="006441C6"/>
    <w:rsid w:val="00644288"/>
    <w:rsid w:val="00644347"/>
    <w:rsid w:val="0064440E"/>
    <w:rsid w:val="006444A9"/>
    <w:rsid w:val="00644542"/>
    <w:rsid w:val="00644559"/>
    <w:rsid w:val="006445DD"/>
    <w:rsid w:val="00644652"/>
    <w:rsid w:val="00644689"/>
    <w:rsid w:val="006446B7"/>
    <w:rsid w:val="006446CB"/>
    <w:rsid w:val="006446DE"/>
    <w:rsid w:val="006447FC"/>
    <w:rsid w:val="0064488E"/>
    <w:rsid w:val="006448C6"/>
    <w:rsid w:val="00644923"/>
    <w:rsid w:val="0064495B"/>
    <w:rsid w:val="00644997"/>
    <w:rsid w:val="00644AE4"/>
    <w:rsid w:val="00644CF8"/>
    <w:rsid w:val="00644D87"/>
    <w:rsid w:val="00644E70"/>
    <w:rsid w:val="00644FE5"/>
    <w:rsid w:val="00645033"/>
    <w:rsid w:val="006450C3"/>
    <w:rsid w:val="0064519E"/>
    <w:rsid w:val="006451EE"/>
    <w:rsid w:val="00645297"/>
    <w:rsid w:val="006452E6"/>
    <w:rsid w:val="006452EE"/>
    <w:rsid w:val="006453E5"/>
    <w:rsid w:val="0064542F"/>
    <w:rsid w:val="006454E4"/>
    <w:rsid w:val="006455BC"/>
    <w:rsid w:val="00645615"/>
    <w:rsid w:val="006456D8"/>
    <w:rsid w:val="00645735"/>
    <w:rsid w:val="0064576B"/>
    <w:rsid w:val="00645822"/>
    <w:rsid w:val="00645840"/>
    <w:rsid w:val="006459C0"/>
    <w:rsid w:val="00645A9F"/>
    <w:rsid w:val="00645AC5"/>
    <w:rsid w:val="00645B73"/>
    <w:rsid w:val="00645BAA"/>
    <w:rsid w:val="00645BB7"/>
    <w:rsid w:val="00645BE6"/>
    <w:rsid w:val="00645CE3"/>
    <w:rsid w:val="00645EA4"/>
    <w:rsid w:val="00646061"/>
    <w:rsid w:val="00646154"/>
    <w:rsid w:val="006461A2"/>
    <w:rsid w:val="006461BD"/>
    <w:rsid w:val="006461ED"/>
    <w:rsid w:val="00646267"/>
    <w:rsid w:val="00646316"/>
    <w:rsid w:val="0064634C"/>
    <w:rsid w:val="00646467"/>
    <w:rsid w:val="006464CD"/>
    <w:rsid w:val="00646531"/>
    <w:rsid w:val="006467C4"/>
    <w:rsid w:val="0064684C"/>
    <w:rsid w:val="00646958"/>
    <w:rsid w:val="00646A2D"/>
    <w:rsid w:val="00646A95"/>
    <w:rsid w:val="00646B0E"/>
    <w:rsid w:val="00646BFD"/>
    <w:rsid w:val="00646CED"/>
    <w:rsid w:val="00646D74"/>
    <w:rsid w:val="00646E39"/>
    <w:rsid w:val="00646E3C"/>
    <w:rsid w:val="00646F47"/>
    <w:rsid w:val="00646FC6"/>
    <w:rsid w:val="00647186"/>
    <w:rsid w:val="006471CF"/>
    <w:rsid w:val="006471E8"/>
    <w:rsid w:val="00647231"/>
    <w:rsid w:val="00647283"/>
    <w:rsid w:val="00647323"/>
    <w:rsid w:val="0064761E"/>
    <w:rsid w:val="0064773A"/>
    <w:rsid w:val="0064789D"/>
    <w:rsid w:val="00647918"/>
    <w:rsid w:val="006479A7"/>
    <w:rsid w:val="00647A6F"/>
    <w:rsid w:val="00647B97"/>
    <w:rsid w:val="00647BB7"/>
    <w:rsid w:val="00647BD6"/>
    <w:rsid w:val="00647E7B"/>
    <w:rsid w:val="00647F5D"/>
    <w:rsid w:val="00647F68"/>
    <w:rsid w:val="00647FC0"/>
    <w:rsid w:val="006500E5"/>
    <w:rsid w:val="00650172"/>
    <w:rsid w:val="00650195"/>
    <w:rsid w:val="00650246"/>
    <w:rsid w:val="00650265"/>
    <w:rsid w:val="00650334"/>
    <w:rsid w:val="006505C9"/>
    <w:rsid w:val="00650628"/>
    <w:rsid w:val="00650664"/>
    <w:rsid w:val="00650681"/>
    <w:rsid w:val="00650725"/>
    <w:rsid w:val="0065074F"/>
    <w:rsid w:val="00650794"/>
    <w:rsid w:val="0065088F"/>
    <w:rsid w:val="006509D2"/>
    <w:rsid w:val="00650A0E"/>
    <w:rsid w:val="00650A45"/>
    <w:rsid w:val="00650AFC"/>
    <w:rsid w:val="00650B92"/>
    <w:rsid w:val="00650CFB"/>
    <w:rsid w:val="00650D35"/>
    <w:rsid w:val="00650E40"/>
    <w:rsid w:val="00650E82"/>
    <w:rsid w:val="00650F22"/>
    <w:rsid w:val="00650F39"/>
    <w:rsid w:val="00650FB5"/>
    <w:rsid w:val="00651241"/>
    <w:rsid w:val="006512CF"/>
    <w:rsid w:val="006512EA"/>
    <w:rsid w:val="00651341"/>
    <w:rsid w:val="006516B5"/>
    <w:rsid w:val="006516F8"/>
    <w:rsid w:val="006517B5"/>
    <w:rsid w:val="00651871"/>
    <w:rsid w:val="00651BBD"/>
    <w:rsid w:val="00651C03"/>
    <w:rsid w:val="00651C37"/>
    <w:rsid w:val="00651C6C"/>
    <w:rsid w:val="00651C7B"/>
    <w:rsid w:val="00651DAF"/>
    <w:rsid w:val="00651E12"/>
    <w:rsid w:val="00651E13"/>
    <w:rsid w:val="00651E81"/>
    <w:rsid w:val="00651F8E"/>
    <w:rsid w:val="00652029"/>
    <w:rsid w:val="00652038"/>
    <w:rsid w:val="006520C0"/>
    <w:rsid w:val="00652121"/>
    <w:rsid w:val="00652170"/>
    <w:rsid w:val="006521A0"/>
    <w:rsid w:val="006522C5"/>
    <w:rsid w:val="006522E3"/>
    <w:rsid w:val="00652338"/>
    <w:rsid w:val="006523D0"/>
    <w:rsid w:val="0065240F"/>
    <w:rsid w:val="0065252A"/>
    <w:rsid w:val="0065260A"/>
    <w:rsid w:val="00652688"/>
    <w:rsid w:val="0065289C"/>
    <w:rsid w:val="00652995"/>
    <w:rsid w:val="00652A62"/>
    <w:rsid w:val="00652A82"/>
    <w:rsid w:val="00652AF2"/>
    <w:rsid w:val="00652BEF"/>
    <w:rsid w:val="00652D5A"/>
    <w:rsid w:val="00653021"/>
    <w:rsid w:val="006530F5"/>
    <w:rsid w:val="006532CC"/>
    <w:rsid w:val="0065335A"/>
    <w:rsid w:val="00653363"/>
    <w:rsid w:val="0065345D"/>
    <w:rsid w:val="006535D6"/>
    <w:rsid w:val="00653839"/>
    <w:rsid w:val="0065398C"/>
    <w:rsid w:val="00653A2F"/>
    <w:rsid w:val="00653A97"/>
    <w:rsid w:val="00653AAD"/>
    <w:rsid w:val="00653AF1"/>
    <w:rsid w:val="00653B95"/>
    <w:rsid w:val="00653C8C"/>
    <w:rsid w:val="00653DE2"/>
    <w:rsid w:val="00653DFF"/>
    <w:rsid w:val="00653E0B"/>
    <w:rsid w:val="006540C6"/>
    <w:rsid w:val="00654119"/>
    <w:rsid w:val="0065427A"/>
    <w:rsid w:val="0065429C"/>
    <w:rsid w:val="006544F9"/>
    <w:rsid w:val="0065455E"/>
    <w:rsid w:val="00654692"/>
    <w:rsid w:val="006546AE"/>
    <w:rsid w:val="00654712"/>
    <w:rsid w:val="006547C7"/>
    <w:rsid w:val="006548BF"/>
    <w:rsid w:val="0065493C"/>
    <w:rsid w:val="006549B9"/>
    <w:rsid w:val="00654A36"/>
    <w:rsid w:val="00654C46"/>
    <w:rsid w:val="00654D20"/>
    <w:rsid w:val="00654F0B"/>
    <w:rsid w:val="00654FB0"/>
    <w:rsid w:val="006550DB"/>
    <w:rsid w:val="006553D5"/>
    <w:rsid w:val="006553E9"/>
    <w:rsid w:val="006553FF"/>
    <w:rsid w:val="0065546D"/>
    <w:rsid w:val="0065551B"/>
    <w:rsid w:val="00655939"/>
    <w:rsid w:val="0065598C"/>
    <w:rsid w:val="00655A5A"/>
    <w:rsid w:val="00655A9B"/>
    <w:rsid w:val="00655B61"/>
    <w:rsid w:val="00655BAE"/>
    <w:rsid w:val="00655D02"/>
    <w:rsid w:val="00655D0E"/>
    <w:rsid w:val="00655DB8"/>
    <w:rsid w:val="00655DF6"/>
    <w:rsid w:val="00655EE2"/>
    <w:rsid w:val="00655F47"/>
    <w:rsid w:val="00655FD7"/>
    <w:rsid w:val="006561B2"/>
    <w:rsid w:val="00656275"/>
    <w:rsid w:val="00656495"/>
    <w:rsid w:val="006567E7"/>
    <w:rsid w:val="006568AF"/>
    <w:rsid w:val="00656907"/>
    <w:rsid w:val="006569D7"/>
    <w:rsid w:val="00656AB9"/>
    <w:rsid w:val="00656BD4"/>
    <w:rsid w:val="00656C18"/>
    <w:rsid w:val="00656C76"/>
    <w:rsid w:val="00656D3F"/>
    <w:rsid w:val="00656D67"/>
    <w:rsid w:val="00656D9D"/>
    <w:rsid w:val="00656ECE"/>
    <w:rsid w:val="00656EEE"/>
    <w:rsid w:val="00656FAF"/>
    <w:rsid w:val="0065708C"/>
    <w:rsid w:val="0065719D"/>
    <w:rsid w:val="00657239"/>
    <w:rsid w:val="006572A8"/>
    <w:rsid w:val="00657540"/>
    <w:rsid w:val="00657935"/>
    <w:rsid w:val="0065795D"/>
    <w:rsid w:val="00657998"/>
    <w:rsid w:val="006579F2"/>
    <w:rsid w:val="00657AF6"/>
    <w:rsid w:val="00657B54"/>
    <w:rsid w:val="00657B7F"/>
    <w:rsid w:val="00657BBC"/>
    <w:rsid w:val="00657C4B"/>
    <w:rsid w:val="00657C63"/>
    <w:rsid w:val="00657D65"/>
    <w:rsid w:val="00657EF6"/>
    <w:rsid w:val="0066001D"/>
    <w:rsid w:val="00660021"/>
    <w:rsid w:val="00660038"/>
    <w:rsid w:val="0066014A"/>
    <w:rsid w:val="0066029E"/>
    <w:rsid w:val="006602B7"/>
    <w:rsid w:val="006602FB"/>
    <w:rsid w:val="00660521"/>
    <w:rsid w:val="00660557"/>
    <w:rsid w:val="00660633"/>
    <w:rsid w:val="0066067F"/>
    <w:rsid w:val="006606C2"/>
    <w:rsid w:val="006606E5"/>
    <w:rsid w:val="00660705"/>
    <w:rsid w:val="0066088F"/>
    <w:rsid w:val="006609EB"/>
    <w:rsid w:val="00660A86"/>
    <w:rsid w:val="00660B41"/>
    <w:rsid w:val="00660BE3"/>
    <w:rsid w:val="00660D17"/>
    <w:rsid w:val="00660EAC"/>
    <w:rsid w:val="00660EC3"/>
    <w:rsid w:val="00660F07"/>
    <w:rsid w:val="00660F12"/>
    <w:rsid w:val="00660F28"/>
    <w:rsid w:val="00660F52"/>
    <w:rsid w:val="00660F56"/>
    <w:rsid w:val="006610B2"/>
    <w:rsid w:val="006610D5"/>
    <w:rsid w:val="00661197"/>
    <w:rsid w:val="006614A7"/>
    <w:rsid w:val="006614AC"/>
    <w:rsid w:val="006615E5"/>
    <w:rsid w:val="00661656"/>
    <w:rsid w:val="0066168F"/>
    <w:rsid w:val="00661702"/>
    <w:rsid w:val="006617DE"/>
    <w:rsid w:val="0066183F"/>
    <w:rsid w:val="0066194D"/>
    <w:rsid w:val="00661A66"/>
    <w:rsid w:val="00661AC7"/>
    <w:rsid w:val="00661DCF"/>
    <w:rsid w:val="00661E6D"/>
    <w:rsid w:val="00661F1E"/>
    <w:rsid w:val="00662055"/>
    <w:rsid w:val="00662082"/>
    <w:rsid w:val="00662137"/>
    <w:rsid w:val="00662234"/>
    <w:rsid w:val="0066223F"/>
    <w:rsid w:val="0066235A"/>
    <w:rsid w:val="00662424"/>
    <w:rsid w:val="00662471"/>
    <w:rsid w:val="00662532"/>
    <w:rsid w:val="00662555"/>
    <w:rsid w:val="0066259F"/>
    <w:rsid w:val="006625DC"/>
    <w:rsid w:val="00662600"/>
    <w:rsid w:val="00662654"/>
    <w:rsid w:val="006626D5"/>
    <w:rsid w:val="0066273F"/>
    <w:rsid w:val="006627AD"/>
    <w:rsid w:val="006627F7"/>
    <w:rsid w:val="00662990"/>
    <w:rsid w:val="00662A0C"/>
    <w:rsid w:val="00662AD5"/>
    <w:rsid w:val="00662AF2"/>
    <w:rsid w:val="00662CCB"/>
    <w:rsid w:val="00662CF1"/>
    <w:rsid w:val="00662DA9"/>
    <w:rsid w:val="00662FFC"/>
    <w:rsid w:val="006630B5"/>
    <w:rsid w:val="00663295"/>
    <w:rsid w:val="006633F4"/>
    <w:rsid w:val="00663444"/>
    <w:rsid w:val="006634B4"/>
    <w:rsid w:val="006636DA"/>
    <w:rsid w:val="0066376C"/>
    <w:rsid w:val="0066387E"/>
    <w:rsid w:val="006638BE"/>
    <w:rsid w:val="0066397B"/>
    <w:rsid w:val="006639F2"/>
    <w:rsid w:val="00663C08"/>
    <w:rsid w:val="00663C27"/>
    <w:rsid w:val="00663C7B"/>
    <w:rsid w:val="00663CDE"/>
    <w:rsid w:val="00663DDD"/>
    <w:rsid w:val="00663F23"/>
    <w:rsid w:val="00663FCA"/>
    <w:rsid w:val="00664083"/>
    <w:rsid w:val="006640A7"/>
    <w:rsid w:val="006640F0"/>
    <w:rsid w:val="00664155"/>
    <w:rsid w:val="00664173"/>
    <w:rsid w:val="0066427D"/>
    <w:rsid w:val="00664282"/>
    <w:rsid w:val="006643BF"/>
    <w:rsid w:val="006643E2"/>
    <w:rsid w:val="0066447D"/>
    <w:rsid w:val="006644C9"/>
    <w:rsid w:val="00664540"/>
    <w:rsid w:val="0066456E"/>
    <w:rsid w:val="006645D7"/>
    <w:rsid w:val="0066466B"/>
    <w:rsid w:val="00664910"/>
    <w:rsid w:val="006649D7"/>
    <w:rsid w:val="00664CB5"/>
    <w:rsid w:val="00664EE3"/>
    <w:rsid w:val="00664FFB"/>
    <w:rsid w:val="006650D7"/>
    <w:rsid w:val="006651E7"/>
    <w:rsid w:val="006654C3"/>
    <w:rsid w:val="00665648"/>
    <w:rsid w:val="00665669"/>
    <w:rsid w:val="006656BA"/>
    <w:rsid w:val="00665737"/>
    <w:rsid w:val="00665903"/>
    <w:rsid w:val="0066598B"/>
    <w:rsid w:val="006659E0"/>
    <w:rsid w:val="006659E6"/>
    <w:rsid w:val="00665B08"/>
    <w:rsid w:val="00665C5B"/>
    <w:rsid w:val="00665CCE"/>
    <w:rsid w:val="00665EA1"/>
    <w:rsid w:val="00666030"/>
    <w:rsid w:val="00666066"/>
    <w:rsid w:val="0066607B"/>
    <w:rsid w:val="00666084"/>
    <w:rsid w:val="006660FA"/>
    <w:rsid w:val="006661F4"/>
    <w:rsid w:val="00666283"/>
    <w:rsid w:val="00666295"/>
    <w:rsid w:val="006662C9"/>
    <w:rsid w:val="00666434"/>
    <w:rsid w:val="0066646B"/>
    <w:rsid w:val="0066649B"/>
    <w:rsid w:val="00666532"/>
    <w:rsid w:val="00666623"/>
    <w:rsid w:val="00666742"/>
    <w:rsid w:val="006667D3"/>
    <w:rsid w:val="00666857"/>
    <w:rsid w:val="00666887"/>
    <w:rsid w:val="006668AA"/>
    <w:rsid w:val="006669B7"/>
    <w:rsid w:val="00666A82"/>
    <w:rsid w:val="00666C65"/>
    <w:rsid w:val="00666C9E"/>
    <w:rsid w:val="00666C9F"/>
    <w:rsid w:val="00666EB7"/>
    <w:rsid w:val="00666F71"/>
    <w:rsid w:val="00666FEC"/>
    <w:rsid w:val="006670E9"/>
    <w:rsid w:val="00667127"/>
    <w:rsid w:val="006672A8"/>
    <w:rsid w:val="006674F9"/>
    <w:rsid w:val="00667503"/>
    <w:rsid w:val="006675A6"/>
    <w:rsid w:val="00667671"/>
    <w:rsid w:val="006677DC"/>
    <w:rsid w:val="006677EF"/>
    <w:rsid w:val="0066787F"/>
    <w:rsid w:val="006678AF"/>
    <w:rsid w:val="006679CE"/>
    <w:rsid w:val="00667A42"/>
    <w:rsid w:val="00667BBB"/>
    <w:rsid w:val="00667BFF"/>
    <w:rsid w:val="00667C63"/>
    <w:rsid w:val="00667CAC"/>
    <w:rsid w:val="00667D30"/>
    <w:rsid w:val="00667EC5"/>
    <w:rsid w:val="00667F0B"/>
    <w:rsid w:val="00667F4E"/>
    <w:rsid w:val="00667FB6"/>
    <w:rsid w:val="00667FDD"/>
    <w:rsid w:val="0067029A"/>
    <w:rsid w:val="0067038D"/>
    <w:rsid w:val="00670413"/>
    <w:rsid w:val="0067051C"/>
    <w:rsid w:val="00670528"/>
    <w:rsid w:val="00670634"/>
    <w:rsid w:val="00670636"/>
    <w:rsid w:val="00670655"/>
    <w:rsid w:val="00670690"/>
    <w:rsid w:val="006706C8"/>
    <w:rsid w:val="006706F4"/>
    <w:rsid w:val="00670785"/>
    <w:rsid w:val="006707D7"/>
    <w:rsid w:val="00670866"/>
    <w:rsid w:val="006708F0"/>
    <w:rsid w:val="00670921"/>
    <w:rsid w:val="006709C2"/>
    <w:rsid w:val="00670BBB"/>
    <w:rsid w:val="00670EC6"/>
    <w:rsid w:val="00670FDD"/>
    <w:rsid w:val="00671098"/>
    <w:rsid w:val="0067114C"/>
    <w:rsid w:val="006711A0"/>
    <w:rsid w:val="006711DF"/>
    <w:rsid w:val="00671290"/>
    <w:rsid w:val="006712A1"/>
    <w:rsid w:val="00671362"/>
    <w:rsid w:val="00671379"/>
    <w:rsid w:val="0067138A"/>
    <w:rsid w:val="006713A5"/>
    <w:rsid w:val="006713F4"/>
    <w:rsid w:val="0067150A"/>
    <w:rsid w:val="00671576"/>
    <w:rsid w:val="006717E0"/>
    <w:rsid w:val="00671A42"/>
    <w:rsid w:val="00671B8C"/>
    <w:rsid w:val="00671C51"/>
    <w:rsid w:val="00671D47"/>
    <w:rsid w:val="00671DDE"/>
    <w:rsid w:val="00671FFF"/>
    <w:rsid w:val="0067202B"/>
    <w:rsid w:val="0067206E"/>
    <w:rsid w:val="006720A1"/>
    <w:rsid w:val="006720C0"/>
    <w:rsid w:val="00672133"/>
    <w:rsid w:val="0067213A"/>
    <w:rsid w:val="0067214F"/>
    <w:rsid w:val="00672381"/>
    <w:rsid w:val="006724BE"/>
    <w:rsid w:val="006724FA"/>
    <w:rsid w:val="0067253C"/>
    <w:rsid w:val="006725F9"/>
    <w:rsid w:val="00672671"/>
    <w:rsid w:val="00672800"/>
    <w:rsid w:val="00672A7B"/>
    <w:rsid w:val="00672AC5"/>
    <w:rsid w:val="00672ACC"/>
    <w:rsid w:val="00672BE4"/>
    <w:rsid w:val="00672C57"/>
    <w:rsid w:val="00672E16"/>
    <w:rsid w:val="00672E7F"/>
    <w:rsid w:val="0067301B"/>
    <w:rsid w:val="00673082"/>
    <w:rsid w:val="006732D5"/>
    <w:rsid w:val="006734B7"/>
    <w:rsid w:val="00673657"/>
    <w:rsid w:val="0067376E"/>
    <w:rsid w:val="006737F2"/>
    <w:rsid w:val="0067399F"/>
    <w:rsid w:val="00673B42"/>
    <w:rsid w:val="00673BE3"/>
    <w:rsid w:val="00673CAC"/>
    <w:rsid w:val="00673D49"/>
    <w:rsid w:val="00673DB6"/>
    <w:rsid w:val="0067409D"/>
    <w:rsid w:val="006740F7"/>
    <w:rsid w:val="00674309"/>
    <w:rsid w:val="00674381"/>
    <w:rsid w:val="006743C6"/>
    <w:rsid w:val="00674419"/>
    <w:rsid w:val="00674476"/>
    <w:rsid w:val="006744DD"/>
    <w:rsid w:val="00674586"/>
    <w:rsid w:val="006745C6"/>
    <w:rsid w:val="006745F8"/>
    <w:rsid w:val="006745FC"/>
    <w:rsid w:val="00674661"/>
    <w:rsid w:val="0067470B"/>
    <w:rsid w:val="00674732"/>
    <w:rsid w:val="00674826"/>
    <w:rsid w:val="00674905"/>
    <w:rsid w:val="006749B2"/>
    <w:rsid w:val="006749C4"/>
    <w:rsid w:val="00674A90"/>
    <w:rsid w:val="00674D31"/>
    <w:rsid w:val="00674F75"/>
    <w:rsid w:val="006751A2"/>
    <w:rsid w:val="0067538F"/>
    <w:rsid w:val="00675403"/>
    <w:rsid w:val="0067545E"/>
    <w:rsid w:val="00675511"/>
    <w:rsid w:val="0067554D"/>
    <w:rsid w:val="00675624"/>
    <w:rsid w:val="006756E7"/>
    <w:rsid w:val="00675728"/>
    <w:rsid w:val="00675821"/>
    <w:rsid w:val="00675A7A"/>
    <w:rsid w:val="00675AA3"/>
    <w:rsid w:val="00675BBF"/>
    <w:rsid w:val="00675DC9"/>
    <w:rsid w:val="00675E1C"/>
    <w:rsid w:val="00676073"/>
    <w:rsid w:val="006760F3"/>
    <w:rsid w:val="006760F4"/>
    <w:rsid w:val="00676102"/>
    <w:rsid w:val="0067612C"/>
    <w:rsid w:val="00676187"/>
    <w:rsid w:val="0067618A"/>
    <w:rsid w:val="006761EB"/>
    <w:rsid w:val="00676202"/>
    <w:rsid w:val="00676317"/>
    <w:rsid w:val="00676429"/>
    <w:rsid w:val="0067642A"/>
    <w:rsid w:val="00676503"/>
    <w:rsid w:val="006765D1"/>
    <w:rsid w:val="006765DC"/>
    <w:rsid w:val="006765E8"/>
    <w:rsid w:val="0067665B"/>
    <w:rsid w:val="00676694"/>
    <w:rsid w:val="0067672B"/>
    <w:rsid w:val="006767B4"/>
    <w:rsid w:val="00676977"/>
    <w:rsid w:val="006769DE"/>
    <w:rsid w:val="00676A5E"/>
    <w:rsid w:val="00676D3B"/>
    <w:rsid w:val="00676D47"/>
    <w:rsid w:val="00676DC2"/>
    <w:rsid w:val="00676E78"/>
    <w:rsid w:val="0067706F"/>
    <w:rsid w:val="00677114"/>
    <w:rsid w:val="00677194"/>
    <w:rsid w:val="0067724A"/>
    <w:rsid w:val="00677481"/>
    <w:rsid w:val="0067748E"/>
    <w:rsid w:val="00677604"/>
    <w:rsid w:val="0067761C"/>
    <w:rsid w:val="00677797"/>
    <w:rsid w:val="006777A4"/>
    <w:rsid w:val="006777FC"/>
    <w:rsid w:val="00677847"/>
    <w:rsid w:val="00677858"/>
    <w:rsid w:val="006778BB"/>
    <w:rsid w:val="0067794F"/>
    <w:rsid w:val="006779C1"/>
    <w:rsid w:val="00677A63"/>
    <w:rsid w:val="00677A69"/>
    <w:rsid w:val="00677C98"/>
    <w:rsid w:val="00677CE4"/>
    <w:rsid w:val="00677D2D"/>
    <w:rsid w:val="00677F1D"/>
    <w:rsid w:val="00677F93"/>
    <w:rsid w:val="00677FEF"/>
    <w:rsid w:val="00680019"/>
    <w:rsid w:val="00680068"/>
    <w:rsid w:val="00680213"/>
    <w:rsid w:val="0068025F"/>
    <w:rsid w:val="00680262"/>
    <w:rsid w:val="00680285"/>
    <w:rsid w:val="00680297"/>
    <w:rsid w:val="0068029F"/>
    <w:rsid w:val="00680457"/>
    <w:rsid w:val="0068046D"/>
    <w:rsid w:val="006804FA"/>
    <w:rsid w:val="00680525"/>
    <w:rsid w:val="00680571"/>
    <w:rsid w:val="006805C3"/>
    <w:rsid w:val="006805F5"/>
    <w:rsid w:val="0068064F"/>
    <w:rsid w:val="006806B9"/>
    <w:rsid w:val="00680820"/>
    <w:rsid w:val="00680871"/>
    <w:rsid w:val="006808AD"/>
    <w:rsid w:val="006808B6"/>
    <w:rsid w:val="006808FB"/>
    <w:rsid w:val="00680914"/>
    <w:rsid w:val="0068094A"/>
    <w:rsid w:val="00680AAB"/>
    <w:rsid w:val="00680C6D"/>
    <w:rsid w:val="00680C72"/>
    <w:rsid w:val="00680CE1"/>
    <w:rsid w:val="00680D8C"/>
    <w:rsid w:val="00680E30"/>
    <w:rsid w:val="00680E8B"/>
    <w:rsid w:val="00680EC1"/>
    <w:rsid w:val="00680F07"/>
    <w:rsid w:val="00680F41"/>
    <w:rsid w:val="00680FF6"/>
    <w:rsid w:val="00681006"/>
    <w:rsid w:val="006810F3"/>
    <w:rsid w:val="00681292"/>
    <w:rsid w:val="006812A0"/>
    <w:rsid w:val="00681340"/>
    <w:rsid w:val="0068139D"/>
    <w:rsid w:val="006813C5"/>
    <w:rsid w:val="006813CB"/>
    <w:rsid w:val="00681409"/>
    <w:rsid w:val="006814A1"/>
    <w:rsid w:val="006815FF"/>
    <w:rsid w:val="006816CE"/>
    <w:rsid w:val="006817B8"/>
    <w:rsid w:val="00681834"/>
    <w:rsid w:val="0068190D"/>
    <w:rsid w:val="00681923"/>
    <w:rsid w:val="0068198B"/>
    <w:rsid w:val="00681B6A"/>
    <w:rsid w:val="00681C30"/>
    <w:rsid w:val="00681C38"/>
    <w:rsid w:val="00681CE2"/>
    <w:rsid w:val="00681E24"/>
    <w:rsid w:val="00681EDD"/>
    <w:rsid w:val="006820D4"/>
    <w:rsid w:val="006821C3"/>
    <w:rsid w:val="00682241"/>
    <w:rsid w:val="0068229C"/>
    <w:rsid w:val="00682355"/>
    <w:rsid w:val="00682652"/>
    <w:rsid w:val="00682707"/>
    <w:rsid w:val="0068273F"/>
    <w:rsid w:val="00682A66"/>
    <w:rsid w:val="00682BDC"/>
    <w:rsid w:val="00682CF5"/>
    <w:rsid w:val="00682ED7"/>
    <w:rsid w:val="00682EDC"/>
    <w:rsid w:val="00682F8E"/>
    <w:rsid w:val="00683051"/>
    <w:rsid w:val="006830FA"/>
    <w:rsid w:val="006831D4"/>
    <w:rsid w:val="006831DF"/>
    <w:rsid w:val="00683228"/>
    <w:rsid w:val="00683340"/>
    <w:rsid w:val="00683360"/>
    <w:rsid w:val="0068350A"/>
    <w:rsid w:val="00683649"/>
    <w:rsid w:val="006836D1"/>
    <w:rsid w:val="006836EC"/>
    <w:rsid w:val="006836FC"/>
    <w:rsid w:val="0068383C"/>
    <w:rsid w:val="00683956"/>
    <w:rsid w:val="006839D9"/>
    <w:rsid w:val="00683AFF"/>
    <w:rsid w:val="00683B33"/>
    <w:rsid w:val="00683B49"/>
    <w:rsid w:val="00683B69"/>
    <w:rsid w:val="00683BB1"/>
    <w:rsid w:val="00683C5C"/>
    <w:rsid w:val="00683CB3"/>
    <w:rsid w:val="00683E07"/>
    <w:rsid w:val="00683E37"/>
    <w:rsid w:val="00683E58"/>
    <w:rsid w:val="00683F27"/>
    <w:rsid w:val="00683FEC"/>
    <w:rsid w:val="0068407F"/>
    <w:rsid w:val="0068427E"/>
    <w:rsid w:val="006842D7"/>
    <w:rsid w:val="0068431C"/>
    <w:rsid w:val="00684365"/>
    <w:rsid w:val="006843A5"/>
    <w:rsid w:val="006843E1"/>
    <w:rsid w:val="00684485"/>
    <w:rsid w:val="00684529"/>
    <w:rsid w:val="0068461D"/>
    <w:rsid w:val="006846EC"/>
    <w:rsid w:val="0068494D"/>
    <w:rsid w:val="006849AB"/>
    <w:rsid w:val="00684B2C"/>
    <w:rsid w:val="00684C1F"/>
    <w:rsid w:val="00684D0E"/>
    <w:rsid w:val="00684E87"/>
    <w:rsid w:val="00684EA5"/>
    <w:rsid w:val="00684F82"/>
    <w:rsid w:val="00685068"/>
    <w:rsid w:val="006850EB"/>
    <w:rsid w:val="00685100"/>
    <w:rsid w:val="006851D3"/>
    <w:rsid w:val="006852C9"/>
    <w:rsid w:val="0068538C"/>
    <w:rsid w:val="0068543F"/>
    <w:rsid w:val="0068545B"/>
    <w:rsid w:val="0068555E"/>
    <w:rsid w:val="006855BC"/>
    <w:rsid w:val="00685718"/>
    <w:rsid w:val="00685B95"/>
    <w:rsid w:val="00685CD5"/>
    <w:rsid w:val="00685E01"/>
    <w:rsid w:val="00685F31"/>
    <w:rsid w:val="00686040"/>
    <w:rsid w:val="00686043"/>
    <w:rsid w:val="0068608C"/>
    <w:rsid w:val="0068612C"/>
    <w:rsid w:val="00686382"/>
    <w:rsid w:val="006863A8"/>
    <w:rsid w:val="006865A6"/>
    <w:rsid w:val="006866E1"/>
    <w:rsid w:val="006867F6"/>
    <w:rsid w:val="00686857"/>
    <w:rsid w:val="006869D8"/>
    <w:rsid w:val="00686BC9"/>
    <w:rsid w:val="00686BFB"/>
    <w:rsid w:val="00686D2B"/>
    <w:rsid w:val="00686DF9"/>
    <w:rsid w:val="00686EDA"/>
    <w:rsid w:val="00687003"/>
    <w:rsid w:val="00687036"/>
    <w:rsid w:val="00687118"/>
    <w:rsid w:val="00687142"/>
    <w:rsid w:val="006871B4"/>
    <w:rsid w:val="00687227"/>
    <w:rsid w:val="006873A3"/>
    <w:rsid w:val="006873CE"/>
    <w:rsid w:val="00687468"/>
    <w:rsid w:val="006874B7"/>
    <w:rsid w:val="00687506"/>
    <w:rsid w:val="006875AA"/>
    <w:rsid w:val="0068767D"/>
    <w:rsid w:val="00687758"/>
    <w:rsid w:val="006877B9"/>
    <w:rsid w:val="006877EE"/>
    <w:rsid w:val="00687823"/>
    <w:rsid w:val="0068782A"/>
    <w:rsid w:val="006878A2"/>
    <w:rsid w:val="006879C2"/>
    <w:rsid w:val="00687AF6"/>
    <w:rsid w:val="00687B2C"/>
    <w:rsid w:val="00687DB0"/>
    <w:rsid w:val="00687E0F"/>
    <w:rsid w:val="00687F7E"/>
    <w:rsid w:val="00687F87"/>
    <w:rsid w:val="0069007E"/>
    <w:rsid w:val="00690093"/>
    <w:rsid w:val="00690194"/>
    <w:rsid w:val="006901A2"/>
    <w:rsid w:val="006901F3"/>
    <w:rsid w:val="006902A7"/>
    <w:rsid w:val="00690311"/>
    <w:rsid w:val="00690372"/>
    <w:rsid w:val="006903EA"/>
    <w:rsid w:val="00690434"/>
    <w:rsid w:val="006905FC"/>
    <w:rsid w:val="00690649"/>
    <w:rsid w:val="006907B3"/>
    <w:rsid w:val="00690809"/>
    <w:rsid w:val="00690A10"/>
    <w:rsid w:val="00690A9F"/>
    <w:rsid w:val="00690AAF"/>
    <w:rsid w:val="00690B86"/>
    <w:rsid w:val="00690D81"/>
    <w:rsid w:val="00690D93"/>
    <w:rsid w:val="00690DB5"/>
    <w:rsid w:val="00690EA8"/>
    <w:rsid w:val="00691075"/>
    <w:rsid w:val="006910A3"/>
    <w:rsid w:val="006910C1"/>
    <w:rsid w:val="006910F9"/>
    <w:rsid w:val="0069127A"/>
    <w:rsid w:val="0069127D"/>
    <w:rsid w:val="006912AB"/>
    <w:rsid w:val="00691441"/>
    <w:rsid w:val="00691442"/>
    <w:rsid w:val="006914CE"/>
    <w:rsid w:val="00691773"/>
    <w:rsid w:val="006917E5"/>
    <w:rsid w:val="0069192C"/>
    <w:rsid w:val="0069199D"/>
    <w:rsid w:val="00691A57"/>
    <w:rsid w:val="00691C05"/>
    <w:rsid w:val="00691D48"/>
    <w:rsid w:val="00691D70"/>
    <w:rsid w:val="00691DDC"/>
    <w:rsid w:val="00691DF1"/>
    <w:rsid w:val="00691DFD"/>
    <w:rsid w:val="00691EC0"/>
    <w:rsid w:val="0069205F"/>
    <w:rsid w:val="00692062"/>
    <w:rsid w:val="00692076"/>
    <w:rsid w:val="0069210E"/>
    <w:rsid w:val="0069214E"/>
    <w:rsid w:val="006922E4"/>
    <w:rsid w:val="0069236B"/>
    <w:rsid w:val="0069258F"/>
    <w:rsid w:val="006925C2"/>
    <w:rsid w:val="0069271F"/>
    <w:rsid w:val="006927C4"/>
    <w:rsid w:val="0069288E"/>
    <w:rsid w:val="00692994"/>
    <w:rsid w:val="00692A90"/>
    <w:rsid w:val="00692CA7"/>
    <w:rsid w:val="00692ECD"/>
    <w:rsid w:val="00692EE9"/>
    <w:rsid w:val="00692F8B"/>
    <w:rsid w:val="00692FAB"/>
    <w:rsid w:val="00692FCD"/>
    <w:rsid w:val="00693067"/>
    <w:rsid w:val="006930A1"/>
    <w:rsid w:val="006930E5"/>
    <w:rsid w:val="0069318B"/>
    <w:rsid w:val="006932C1"/>
    <w:rsid w:val="00693324"/>
    <w:rsid w:val="0069335D"/>
    <w:rsid w:val="00693419"/>
    <w:rsid w:val="00693440"/>
    <w:rsid w:val="0069345C"/>
    <w:rsid w:val="006934DE"/>
    <w:rsid w:val="006935F1"/>
    <w:rsid w:val="0069376F"/>
    <w:rsid w:val="0069389E"/>
    <w:rsid w:val="00693997"/>
    <w:rsid w:val="006939A5"/>
    <w:rsid w:val="00693A9E"/>
    <w:rsid w:val="00693B5F"/>
    <w:rsid w:val="00693E10"/>
    <w:rsid w:val="00693F3D"/>
    <w:rsid w:val="00693FAA"/>
    <w:rsid w:val="00694141"/>
    <w:rsid w:val="00694397"/>
    <w:rsid w:val="00694472"/>
    <w:rsid w:val="006946CB"/>
    <w:rsid w:val="006946E9"/>
    <w:rsid w:val="00694709"/>
    <w:rsid w:val="00694722"/>
    <w:rsid w:val="0069495C"/>
    <w:rsid w:val="0069497E"/>
    <w:rsid w:val="00694B47"/>
    <w:rsid w:val="00694CF8"/>
    <w:rsid w:val="00694D47"/>
    <w:rsid w:val="00694E2C"/>
    <w:rsid w:val="00694E41"/>
    <w:rsid w:val="0069507E"/>
    <w:rsid w:val="006950C3"/>
    <w:rsid w:val="006954E3"/>
    <w:rsid w:val="0069559E"/>
    <w:rsid w:val="00695641"/>
    <w:rsid w:val="006956AC"/>
    <w:rsid w:val="006956AD"/>
    <w:rsid w:val="006956EB"/>
    <w:rsid w:val="00695836"/>
    <w:rsid w:val="00695988"/>
    <w:rsid w:val="00695A67"/>
    <w:rsid w:val="00695A7A"/>
    <w:rsid w:val="00695ABB"/>
    <w:rsid w:val="00695B3E"/>
    <w:rsid w:val="00695BC2"/>
    <w:rsid w:val="00695E64"/>
    <w:rsid w:val="00695E9A"/>
    <w:rsid w:val="00695ECB"/>
    <w:rsid w:val="00695FBD"/>
    <w:rsid w:val="00696129"/>
    <w:rsid w:val="0069615E"/>
    <w:rsid w:val="0069616B"/>
    <w:rsid w:val="006962E7"/>
    <w:rsid w:val="006962E8"/>
    <w:rsid w:val="00696363"/>
    <w:rsid w:val="00696480"/>
    <w:rsid w:val="00696482"/>
    <w:rsid w:val="006966F6"/>
    <w:rsid w:val="00696701"/>
    <w:rsid w:val="00696752"/>
    <w:rsid w:val="0069695B"/>
    <w:rsid w:val="00696969"/>
    <w:rsid w:val="00696BA4"/>
    <w:rsid w:val="00696F46"/>
    <w:rsid w:val="00697040"/>
    <w:rsid w:val="00697049"/>
    <w:rsid w:val="00697298"/>
    <w:rsid w:val="006972CD"/>
    <w:rsid w:val="00697352"/>
    <w:rsid w:val="00697409"/>
    <w:rsid w:val="00697459"/>
    <w:rsid w:val="006974C5"/>
    <w:rsid w:val="0069762E"/>
    <w:rsid w:val="00697678"/>
    <w:rsid w:val="006977B0"/>
    <w:rsid w:val="00697832"/>
    <w:rsid w:val="0069784D"/>
    <w:rsid w:val="006978E8"/>
    <w:rsid w:val="0069793F"/>
    <w:rsid w:val="00697A97"/>
    <w:rsid w:val="00697BD0"/>
    <w:rsid w:val="00697BDC"/>
    <w:rsid w:val="00697CAF"/>
    <w:rsid w:val="00697D55"/>
    <w:rsid w:val="00697DD6"/>
    <w:rsid w:val="00697EF5"/>
    <w:rsid w:val="00697F63"/>
    <w:rsid w:val="00697FB9"/>
    <w:rsid w:val="006A001D"/>
    <w:rsid w:val="006A0054"/>
    <w:rsid w:val="006A0188"/>
    <w:rsid w:val="006A01F9"/>
    <w:rsid w:val="006A0253"/>
    <w:rsid w:val="006A02CD"/>
    <w:rsid w:val="006A03B4"/>
    <w:rsid w:val="006A0451"/>
    <w:rsid w:val="006A04C9"/>
    <w:rsid w:val="006A04EC"/>
    <w:rsid w:val="006A0501"/>
    <w:rsid w:val="006A050B"/>
    <w:rsid w:val="006A0597"/>
    <w:rsid w:val="006A05B6"/>
    <w:rsid w:val="006A06A8"/>
    <w:rsid w:val="006A06AB"/>
    <w:rsid w:val="006A06B5"/>
    <w:rsid w:val="006A0786"/>
    <w:rsid w:val="006A07DC"/>
    <w:rsid w:val="006A08CF"/>
    <w:rsid w:val="006A09B7"/>
    <w:rsid w:val="006A0A47"/>
    <w:rsid w:val="006A0A63"/>
    <w:rsid w:val="006A0B3E"/>
    <w:rsid w:val="006A0C26"/>
    <w:rsid w:val="006A0D9B"/>
    <w:rsid w:val="006A0E32"/>
    <w:rsid w:val="006A0E59"/>
    <w:rsid w:val="006A0FAD"/>
    <w:rsid w:val="006A0FEF"/>
    <w:rsid w:val="006A10EF"/>
    <w:rsid w:val="006A11B3"/>
    <w:rsid w:val="006A11D6"/>
    <w:rsid w:val="006A1284"/>
    <w:rsid w:val="006A131E"/>
    <w:rsid w:val="006A1468"/>
    <w:rsid w:val="006A14B2"/>
    <w:rsid w:val="006A150C"/>
    <w:rsid w:val="006A15E3"/>
    <w:rsid w:val="006A1714"/>
    <w:rsid w:val="006A18AF"/>
    <w:rsid w:val="006A1919"/>
    <w:rsid w:val="006A1928"/>
    <w:rsid w:val="006A1B4A"/>
    <w:rsid w:val="006A1D40"/>
    <w:rsid w:val="006A1D46"/>
    <w:rsid w:val="006A1D5B"/>
    <w:rsid w:val="006A1E69"/>
    <w:rsid w:val="006A1FA5"/>
    <w:rsid w:val="006A1FAF"/>
    <w:rsid w:val="006A1FB9"/>
    <w:rsid w:val="006A200F"/>
    <w:rsid w:val="006A2015"/>
    <w:rsid w:val="006A2068"/>
    <w:rsid w:val="006A210F"/>
    <w:rsid w:val="006A215A"/>
    <w:rsid w:val="006A2199"/>
    <w:rsid w:val="006A21EF"/>
    <w:rsid w:val="006A2214"/>
    <w:rsid w:val="006A22F8"/>
    <w:rsid w:val="006A251A"/>
    <w:rsid w:val="006A2583"/>
    <w:rsid w:val="006A2708"/>
    <w:rsid w:val="006A2743"/>
    <w:rsid w:val="006A2835"/>
    <w:rsid w:val="006A28C8"/>
    <w:rsid w:val="006A2982"/>
    <w:rsid w:val="006A29FF"/>
    <w:rsid w:val="006A2B08"/>
    <w:rsid w:val="006A2B5B"/>
    <w:rsid w:val="006A2C11"/>
    <w:rsid w:val="006A2C79"/>
    <w:rsid w:val="006A2FAB"/>
    <w:rsid w:val="006A3065"/>
    <w:rsid w:val="006A3079"/>
    <w:rsid w:val="006A30C0"/>
    <w:rsid w:val="006A3181"/>
    <w:rsid w:val="006A31B8"/>
    <w:rsid w:val="006A320D"/>
    <w:rsid w:val="006A3232"/>
    <w:rsid w:val="006A32EB"/>
    <w:rsid w:val="006A3302"/>
    <w:rsid w:val="006A3485"/>
    <w:rsid w:val="006A34AC"/>
    <w:rsid w:val="006A34D7"/>
    <w:rsid w:val="006A3587"/>
    <w:rsid w:val="006A35CB"/>
    <w:rsid w:val="006A3635"/>
    <w:rsid w:val="006A3686"/>
    <w:rsid w:val="006A3707"/>
    <w:rsid w:val="006A37CF"/>
    <w:rsid w:val="006A394A"/>
    <w:rsid w:val="006A39A8"/>
    <w:rsid w:val="006A39F5"/>
    <w:rsid w:val="006A3A7C"/>
    <w:rsid w:val="006A3B5C"/>
    <w:rsid w:val="006A3B98"/>
    <w:rsid w:val="006A3B9B"/>
    <w:rsid w:val="006A3CD7"/>
    <w:rsid w:val="006A3E14"/>
    <w:rsid w:val="006A3EF6"/>
    <w:rsid w:val="006A3F6C"/>
    <w:rsid w:val="006A41AD"/>
    <w:rsid w:val="006A42C9"/>
    <w:rsid w:val="006A42F0"/>
    <w:rsid w:val="006A437F"/>
    <w:rsid w:val="006A4683"/>
    <w:rsid w:val="006A4729"/>
    <w:rsid w:val="006A47C2"/>
    <w:rsid w:val="006A47E5"/>
    <w:rsid w:val="006A4965"/>
    <w:rsid w:val="006A4AC2"/>
    <w:rsid w:val="006A4B12"/>
    <w:rsid w:val="006A4D33"/>
    <w:rsid w:val="006A4DE2"/>
    <w:rsid w:val="006A4E69"/>
    <w:rsid w:val="006A4EF4"/>
    <w:rsid w:val="006A4FAC"/>
    <w:rsid w:val="006A52F0"/>
    <w:rsid w:val="006A543E"/>
    <w:rsid w:val="006A54FE"/>
    <w:rsid w:val="006A55E5"/>
    <w:rsid w:val="006A563A"/>
    <w:rsid w:val="006A57B7"/>
    <w:rsid w:val="006A586E"/>
    <w:rsid w:val="006A58B4"/>
    <w:rsid w:val="006A58F5"/>
    <w:rsid w:val="006A5A23"/>
    <w:rsid w:val="006A5B52"/>
    <w:rsid w:val="006A5BE4"/>
    <w:rsid w:val="006A5C9E"/>
    <w:rsid w:val="006A5CF5"/>
    <w:rsid w:val="006A5D39"/>
    <w:rsid w:val="006A5DD7"/>
    <w:rsid w:val="006A5DFE"/>
    <w:rsid w:val="006A6001"/>
    <w:rsid w:val="006A60BD"/>
    <w:rsid w:val="006A60F1"/>
    <w:rsid w:val="006A6236"/>
    <w:rsid w:val="006A625F"/>
    <w:rsid w:val="006A639A"/>
    <w:rsid w:val="006A63C4"/>
    <w:rsid w:val="006A6434"/>
    <w:rsid w:val="006A6450"/>
    <w:rsid w:val="006A64D7"/>
    <w:rsid w:val="006A64D9"/>
    <w:rsid w:val="006A6546"/>
    <w:rsid w:val="006A6776"/>
    <w:rsid w:val="006A67B3"/>
    <w:rsid w:val="006A67B6"/>
    <w:rsid w:val="006A67EF"/>
    <w:rsid w:val="006A6905"/>
    <w:rsid w:val="006A69AC"/>
    <w:rsid w:val="006A6A00"/>
    <w:rsid w:val="006A6AAC"/>
    <w:rsid w:val="006A6AB2"/>
    <w:rsid w:val="006A6BD1"/>
    <w:rsid w:val="006A6C2F"/>
    <w:rsid w:val="006A6DA4"/>
    <w:rsid w:val="006A6DE1"/>
    <w:rsid w:val="006A6E00"/>
    <w:rsid w:val="006A6F39"/>
    <w:rsid w:val="006A6FEF"/>
    <w:rsid w:val="006A7028"/>
    <w:rsid w:val="006A7351"/>
    <w:rsid w:val="006A7356"/>
    <w:rsid w:val="006A7492"/>
    <w:rsid w:val="006A74EC"/>
    <w:rsid w:val="006A75E7"/>
    <w:rsid w:val="006A76C7"/>
    <w:rsid w:val="006A797A"/>
    <w:rsid w:val="006A79C9"/>
    <w:rsid w:val="006A7A1D"/>
    <w:rsid w:val="006A7A2C"/>
    <w:rsid w:val="006A7B63"/>
    <w:rsid w:val="006A7C0B"/>
    <w:rsid w:val="006A7C8B"/>
    <w:rsid w:val="006A7CC6"/>
    <w:rsid w:val="006A7D46"/>
    <w:rsid w:val="006A7E2F"/>
    <w:rsid w:val="006B0055"/>
    <w:rsid w:val="006B00AB"/>
    <w:rsid w:val="006B0174"/>
    <w:rsid w:val="006B025E"/>
    <w:rsid w:val="006B032A"/>
    <w:rsid w:val="006B0346"/>
    <w:rsid w:val="006B035F"/>
    <w:rsid w:val="006B04E0"/>
    <w:rsid w:val="006B04FE"/>
    <w:rsid w:val="006B05D8"/>
    <w:rsid w:val="006B06BA"/>
    <w:rsid w:val="006B0701"/>
    <w:rsid w:val="006B0741"/>
    <w:rsid w:val="006B0773"/>
    <w:rsid w:val="006B07AF"/>
    <w:rsid w:val="006B07CA"/>
    <w:rsid w:val="006B082A"/>
    <w:rsid w:val="006B0852"/>
    <w:rsid w:val="006B0930"/>
    <w:rsid w:val="006B098B"/>
    <w:rsid w:val="006B09D7"/>
    <w:rsid w:val="006B09DA"/>
    <w:rsid w:val="006B0C66"/>
    <w:rsid w:val="006B0CEF"/>
    <w:rsid w:val="006B0D20"/>
    <w:rsid w:val="006B0D5A"/>
    <w:rsid w:val="006B0DC5"/>
    <w:rsid w:val="006B0DE5"/>
    <w:rsid w:val="006B0E80"/>
    <w:rsid w:val="006B0FA8"/>
    <w:rsid w:val="006B100A"/>
    <w:rsid w:val="006B1094"/>
    <w:rsid w:val="006B10B4"/>
    <w:rsid w:val="006B110E"/>
    <w:rsid w:val="006B1332"/>
    <w:rsid w:val="006B13F1"/>
    <w:rsid w:val="006B14D4"/>
    <w:rsid w:val="006B15D4"/>
    <w:rsid w:val="006B15DE"/>
    <w:rsid w:val="006B164B"/>
    <w:rsid w:val="006B1666"/>
    <w:rsid w:val="006B167D"/>
    <w:rsid w:val="006B16A1"/>
    <w:rsid w:val="006B16F4"/>
    <w:rsid w:val="006B1789"/>
    <w:rsid w:val="006B17BF"/>
    <w:rsid w:val="006B1A7C"/>
    <w:rsid w:val="006B1B9F"/>
    <w:rsid w:val="006B1D46"/>
    <w:rsid w:val="006B1D6B"/>
    <w:rsid w:val="006B1E7F"/>
    <w:rsid w:val="006B1F39"/>
    <w:rsid w:val="006B1F44"/>
    <w:rsid w:val="006B1FC5"/>
    <w:rsid w:val="006B1FD8"/>
    <w:rsid w:val="006B21CA"/>
    <w:rsid w:val="006B21E8"/>
    <w:rsid w:val="006B2303"/>
    <w:rsid w:val="006B240F"/>
    <w:rsid w:val="006B270F"/>
    <w:rsid w:val="006B2723"/>
    <w:rsid w:val="006B2773"/>
    <w:rsid w:val="006B277D"/>
    <w:rsid w:val="006B283D"/>
    <w:rsid w:val="006B284F"/>
    <w:rsid w:val="006B294F"/>
    <w:rsid w:val="006B2A1E"/>
    <w:rsid w:val="006B2A79"/>
    <w:rsid w:val="006B2BCD"/>
    <w:rsid w:val="006B2C24"/>
    <w:rsid w:val="006B2D0F"/>
    <w:rsid w:val="006B2DBD"/>
    <w:rsid w:val="006B3070"/>
    <w:rsid w:val="006B30D8"/>
    <w:rsid w:val="006B32E2"/>
    <w:rsid w:val="006B32F3"/>
    <w:rsid w:val="006B33B6"/>
    <w:rsid w:val="006B3507"/>
    <w:rsid w:val="006B3573"/>
    <w:rsid w:val="006B35A9"/>
    <w:rsid w:val="006B3B09"/>
    <w:rsid w:val="006B3BEC"/>
    <w:rsid w:val="006B3CE2"/>
    <w:rsid w:val="006B3E10"/>
    <w:rsid w:val="006B3E95"/>
    <w:rsid w:val="006B3EE8"/>
    <w:rsid w:val="006B3F8E"/>
    <w:rsid w:val="006B3FC8"/>
    <w:rsid w:val="006B4164"/>
    <w:rsid w:val="006B41D8"/>
    <w:rsid w:val="006B427D"/>
    <w:rsid w:val="006B4282"/>
    <w:rsid w:val="006B42CD"/>
    <w:rsid w:val="006B42D3"/>
    <w:rsid w:val="006B430B"/>
    <w:rsid w:val="006B46AD"/>
    <w:rsid w:val="006B4756"/>
    <w:rsid w:val="006B48D8"/>
    <w:rsid w:val="006B4927"/>
    <w:rsid w:val="006B4A34"/>
    <w:rsid w:val="006B4BEA"/>
    <w:rsid w:val="006B4C13"/>
    <w:rsid w:val="006B4C9E"/>
    <w:rsid w:val="006B4CDD"/>
    <w:rsid w:val="006B4E2D"/>
    <w:rsid w:val="006B4ECD"/>
    <w:rsid w:val="006B4F49"/>
    <w:rsid w:val="006B4F77"/>
    <w:rsid w:val="006B4FC6"/>
    <w:rsid w:val="006B5115"/>
    <w:rsid w:val="006B51ED"/>
    <w:rsid w:val="006B520A"/>
    <w:rsid w:val="006B523A"/>
    <w:rsid w:val="006B526C"/>
    <w:rsid w:val="006B52CF"/>
    <w:rsid w:val="006B5413"/>
    <w:rsid w:val="006B551E"/>
    <w:rsid w:val="006B55E1"/>
    <w:rsid w:val="006B5676"/>
    <w:rsid w:val="006B5745"/>
    <w:rsid w:val="006B588C"/>
    <w:rsid w:val="006B58F0"/>
    <w:rsid w:val="006B58F2"/>
    <w:rsid w:val="006B5A48"/>
    <w:rsid w:val="006B5AAA"/>
    <w:rsid w:val="006B5BD3"/>
    <w:rsid w:val="006B5C09"/>
    <w:rsid w:val="006B5C11"/>
    <w:rsid w:val="006B5C9B"/>
    <w:rsid w:val="006B5DB7"/>
    <w:rsid w:val="006B5DBD"/>
    <w:rsid w:val="006B5DC7"/>
    <w:rsid w:val="006B5F0F"/>
    <w:rsid w:val="006B5F72"/>
    <w:rsid w:val="006B5F7B"/>
    <w:rsid w:val="006B6058"/>
    <w:rsid w:val="006B615B"/>
    <w:rsid w:val="006B61D4"/>
    <w:rsid w:val="006B61E9"/>
    <w:rsid w:val="006B625C"/>
    <w:rsid w:val="006B6418"/>
    <w:rsid w:val="006B642F"/>
    <w:rsid w:val="006B64DE"/>
    <w:rsid w:val="006B65E4"/>
    <w:rsid w:val="006B65F8"/>
    <w:rsid w:val="006B6658"/>
    <w:rsid w:val="006B6695"/>
    <w:rsid w:val="006B669B"/>
    <w:rsid w:val="006B66F4"/>
    <w:rsid w:val="006B671D"/>
    <w:rsid w:val="006B69AE"/>
    <w:rsid w:val="006B6ACD"/>
    <w:rsid w:val="006B6B1F"/>
    <w:rsid w:val="006B6CD8"/>
    <w:rsid w:val="006B6DB9"/>
    <w:rsid w:val="006B6E05"/>
    <w:rsid w:val="006B6F62"/>
    <w:rsid w:val="006B6FA3"/>
    <w:rsid w:val="006B7182"/>
    <w:rsid w:val="006B7287"/>
    <w:rsid w:val="006B72C7"/>
    <w:rsid w:val="006B736B"/>
    <w:rsid w:val="006B7384"/>
    <w:rsid w:val="006B745E"/>
    <w:rsid w:val="006B74BE"/>
    <w:rsid w:val="006B761D"/>
    <w:rsid w:val="006B7697"/>
    <w:rsid w:val="006B7857"/>
    <w:rsid w:val="006B78BF"/>
    <w:rsid w:val="006B79D6"/>
    <w:rsid w:val="006B7A19"/>
    <w:rsid w:val="006B7AA9"/>
    <w:rsid w:val="006B7AAB"/>
    <w:rsid w:val="006B7B73"/>
    <w:rsid w:val="006B7B84"/>
    <w:rsid w:val="006B7BA2"/>
    <w:rsid w:val="006B7C7D"/>
    <w:rsid w:val="006B7DC2"/>
    <w:rsid w:val="006B7E33"/>
    <w:rsid w:val="006B7E53"/>
    <w:rsid w:val="006B7E95"/>
    <w:rsid w:val="006B7E9F"/>
    <w:rsid w:val="006B7F95"/>
    <w:rsid w:val="006B7FBC"/>
    <w:rsid w:val="006B7FC6"/>
    <w:rsid w:val="006C00BF"/>
    <w:rsid w:val="006C0130"/>
    <w:rsid w:val="006C0187"/>
    <w:rsid w:val="006C034A"/>
    <w:rsid w:val="006C03AF"/>
    <w:rsid w:val="006C0403"/>
    <w:rsid w:val="006C0467"/>
    <w:rsid w:val="006C049D"/>
    <w:rsid w:val="006C0595"/>
    <w:rsid w:val="006C063C"/>
    <w:rsid w:val="006C064F"/>
    <w:rsid w:val="006C0671"/>
    <w:rsid w:val="006C07CA"/>
    <w:rsid w:val="006C07EE"/>
    <w:rsid w:val="006C083E"/>
    <w:rsid w:val="006C0897"/>
    <w:rsid w:val="006C08A7"/>
    <w:rsid w:val="006C08B9"/>
    <w:rsid w:val="006C0A4B"/>
    <w:rsid w:val="006C0B09"/>
    <w:rsid w:val="006C0B8D"/>
    <w:rsid w:val="006C0C59"/>
    <w:rsid w:val="006C0C85"/>
    <w:rsid w:val="006C0CE1"/>
    <w:rsid w:val="006C0DA3"/>
    <w:rsid w:val="006C0DBA"/>
    <w:rsid w:val="006C0DD4"/>
    <w:rsid w:val="006C0E58"/>
    <w:rsid w:val="006C0FF9"/>
    <w:rsid w:val="006C1040"/>
    <w:rsid w:val="006C1228"/>
    <w:rsid w:val="006C1259"/>
    <w:rsid w:val="006C13C0"/>
    <w:rsid w:val="006C13DD"/>
    <w:rsid w:val="006C1430"/>
    <w:rsid w:val="006C1593"/>
    <w:rsid w:val="006C1601"/>
    <w:rsid w:val="006C170A"/>
    <w:rsid w:val="006C1871"/>
    <w:rsid w:val="006C18B7"/>
    <w:rsid w:val="006C1958"/>
    <w:rsid w:val="006C1BAC"/>
    <w:rsid w:val="006C1BE6"/>
    <w:rsid w:val="006C1CE3"/>
    <w:rsid w:val="006C1D2A"/>
    <w:rsid w:val="006C1D6E"/>
    <w:rsid w:val="006C1DD3"/>
    <w:rsid w:val="006C1E0C"/>
    <w:rsid w:val="006C2056"/>
    <w:rsid w:val="006C20E6"/>
    <w:rsid w:val="006C222E"/>
    <w:rsid w:val="006C227A"/>
    <w:rsid w:val="006C230B"/>
    <w:rsid w:val="006C2354"/>
    <w:rsid w:val="006C2445"/>
    <w:rsid w:val="006C24BE"/>
    <w:rsid w:val="006C24C8"/>
    <w:rsid w:val="006C254B"/>
    <w:rsid w:val="006C256C"/>
    <w:rsid w:val="006C2642"/>
    <w:rsid w:val="006C26D8"/>
    <w:rsid w:val="006C27B7"/>
    <w:rsid w:val="006C27E3"/>
    <w:rsid w:val="006C2826"/>
    <w:rsid w:val="006C2912"/>
    <w:rsid w:val="006C29BB"/>
    <w:rsid w:val="006C29C2"/>
    <w:rsid w:val="006C29ED"/>
    <w:rsid w:val="006C2ADC"/>
    <w:rsid w:val="006C2C66"/>
    <w:rsid w:val="006C2C95"/>
    <w:rsid w:val="006C2D16"/>
    <w:rsid w:val="006C3132"/>
    <w:rsid w:val="006C31A9"/>
    <w:rsid w:val="006C31B8"/>
    <w:rsid w:val="006C321B"/>
    <w:rsid w:val="006C33F1"/>
    <w:rsid w:val="006C3463"/>
    <w:rsid w:val="006C3577"/>
    <w:rsid w:val="006C364B"/>
    <w:rsid w:val="006C36CF"/>
    <w:rsid w:val="006C3753"/>
    <w:rsid w:val="006C37FD"/>
    <w:rsid w:val="006C38D9"/>
    <w:rsid w:val="006C39A1"/>
    <w:rsid w:val="006C3A55"/>
    <w:rsid w:val="006C3A5F"/>
    <w:rsid w:val="006C3A8A"/>
    <w:rsid w:val="006C3AA8"/>
    <w:rsid w:val="006C3AF8"/>
    <w:rsid w:val="006C3C04"/>
    <w:rsid w:val="006C3C46"/>
    <w:rsid w:val="006C3C7A"/>
    <w:rsid w:val="006C3C95"/>
    <w:rsid w:val="006C3DE0"/>
    <w:rsid w:val="006C3F16"/>
    <w:rsid w:val="006C4068"/>
    <w:rsid w:val="006C4102"/>
    <w:rsid w:val="006C4131"/>
    <w:rsid w:val="006C41A5"/>
    <w:rsid w:val="006C43F9"/>
    <w:rsid w:val="006C457E"/>
    <w:rsid w:val="006C45B6"/>
    <w:rsid w:val="006C460E"/>
    <w:rsid w:val="006C47DF"/>
    <w:rsid w:val="006C481A"/>
    <w:rsid w:val="006C482A"/>
    <w:rsid w:val="006C4932"/>
    <w:rsid w:val="006C4953"/>
    <w:rsid w:val="006C496A"/>
    <w:rsid w:val="006C498F"/>
    <w:rsid w:val="006C4AF5"/>
    <w:rsid w:val="006C4B06"/>
    <w:rsid w:val="006C4C6C"/>
    <w:rsid w:val="006C4D07"/>
    <w:rsid w:val="006C4D0C"/>
    <w:rsid w:val="006C51C5"/>
    <w:rsid w:val="006C52AA"/>
    <w:rsid w:val="006C5380"/>
    <w:rsid w:val="006C53CB"/>
    <w:rsid w:val="006C53E3"/>
    <w:rsid w:val="006C556A"/>
    <w:rsid w:val="006C56DC"/>
    <w:rsid w:val="006C58B8"/>
    <w:rsid w:val="006C5943"/>
    <w:rsid w:val="006C5A4E"/>
    <w:rsid w:val="006C5AB7"/>
    <w:rsid w:val="006C5D96"/>
    <w:rsid w:val="006C5F3C"/>
    <w:rsid w:val="006C5F88"/>
    <w:rsid w:val="006C6036"/>
    <w:rsid w:val="006C60B7"/>
    <w:rsid w:val="006C60EC"/>
    <w:rsid w:val="006C61B7"/>
    <w:rsid w:val="006C6286"/>
    <w:rsid w:val="006C62FB"/>
    <w:rsid w:val="006C63D5"/>
    <w:rsid w:val="006C643C"/>
    <w:rsid w:val="006C6605"/>
    <w:rsid w:val="006C6714"/>
    <w:rsid w:val="006C6826"/>
    <w:rsid w:val="006C6A3A"/>
    <w:rsid w:val="006C6A3C"/>
    <w:rsid w:val="006C6B11"/>
    <w:rsid w:val="006C6C6B"/>
    <w:rsid w:val="006C6CCC"/>
    <w:rsid w:val="006C6D1B"/>
    <w:rsid w:val="006C6D34"/>
    <w:rsid w:val="006C6D57"/>
    <w:rsid w:val="006C6E97"/>
    <w:rsid w:val="006C70D7"/>
    <w:rsid w:val="006C70FC"/>
    <w:rsid w:val="006C7194"/>
    <w:rsid w:val="006C724D"/>
    <w:rsid w:val="006C7472"/>
    <w:rsid w:val="006C7540"/>
    <w:rsid w:val="006C7568"/>
    <w:rsid w:val="006C75C4"/>
    <w:rsid w:val="006C7666"/>
    <w:rsid w:val="006C794D"/>
    <w:rsid w:val="006C7964"/>
    <w:rsid w:val="006C797F"/>
    <w:rsid w:val="006C7B0A"/>
    <w:rsid w:val="006C7B6B"/>
    <w:rsid w:val="006C7C12"/>
    <w:rsid w:val="006C7E46"/>
    <w:rsid w:val="006D007C"/>
    <w:rsid w:val="006D00D1"/>
    <w:rsid w:val="006D0111"/>
    <w:rsid w:val="006D0137"/>
    <w:rsid w:val="006D02F4"/>
    <w:rsid w:val="006D03B9"/>
    <w:rsid w:val="006D03CB"/>
    <w:rsid w:val="006D03ED"/>
    <w:rsid w:val="006D03F4"/>
    <w:rsid w:val="006D042E"/>
    <w:rsid w:val="006D0565"/>
    <w:rsid w:val="006D070C"/>
    <w:rsid w:val="006D078B"/>
    <w:rsid w:val="006D089E"/>
    <w:rsid w:val="006D0A84"/>
    <w:rsid w:val="006D0AF8"/>
    <w:rsid w:val="006D0B4F"/>
    <w:rsid w:val="006D0C58"/>
    <w:rsid w:val="006D0CBD"/>
    <w:rsid w:val="006D0CE7"/>
    <w:rsid w:val="006D101D"/>
    <w:rsid w:val="006D1047"/>
    <w:rsid w:val="006D1085"/>
    <w:rsid w:val="006D10EC"/>
    <w:rsid w:val="006D1211"/>
    <w:rsid w:val="006D1238"/>
    <w:rsid w:val="006D1272"/>
    <w:rsid w:val="006D14E0"/>
    <w:rsid w:val="006D159D"/>
    <w:rsid w:val="006D15BE"/>
    <w:rsid w:val="006D1869"/>
    <w:rsid w:val="006D1A9A"/>
    <w:rsid w:val="006D1BD0"/>
    <w:rsid w:val="006D1C4F"/>
    <w:rsid w:val="006D1C70"/>
    <w:rsid w:val="006D1E71"/>
    <w:rsid w:val="006D1E77"/>
    <w:rsid w:val="006D1E7E"/>
    <w:rsid w:val="006D1ECF"/>
    <w:rsid w:val="006D201C"/>
    <w:rsid w:val="006D214E"/>
    <w:rsid w:val="006D21B7"/>
    <w:rsid w:val="006D2299"/>
    <w:rsid w:val="006D24CE"/>
    <w:rsid w:val="006D24E6"/>
    <w:rsid w:val="006D2517"/>
    <w:rsid w:val="006D2535"/>
    <w:rsid w:val="006D2543"/>
    <w:rsid w:val="006D25B2"/>
    <w:rsid w:val="006D25F0"/>
    <w:rsid w:val="006D26A6"/>
    <w:rsid w:val="006D287F"/>
    <w:rsid w:val="006D28BB"/>
    <w:rsid w:val="006D29C8"/>
    <w:rsid w:val="006D2B5F"/>
    <w:rsid w:val="006D2BBF"/>
    <w:rsid w:val="006D2BF7"/>
    <w:rsid w:val="006D2C63"/>
    <w:rsid w:val="006D2CB8"/>
    <w:rsid w:val="006D2CE3"/>
    <w:rsid w:val="006D2D72"/>
    <w:rsid w:val="006D2FC6"/>
    <w:rsid w:val="006D30A5"/>
    <w:rsid w:val="006D30FE"/>
    <w:rsid w:val="006D31A0"/>
    <w:rsid w:val="006D3205"/>
    <w:rsid w:val="006D323E"/>
    <w:rsid w:val="006D336C"/>
    <w:rsid w:val="006D34C2"/>
    <w:rsid w:val="006D34F5"/>
    <w:rsid w:val="006D3596"/>
    <w:rsid w:val="006D3605"/>
    <w:rsid w:val="006D36B3"/>
    <w:rsid w:val="006D3753"/>
    <w:rsid w:val="006D3810"/>
    <w:rsid w:val="006D387D"/>
    <w:rsid w:val="006D3925"/>
    <w:rsid w:val="006D3933"/>
    <w:rsid w:val="006D39F7"/>
    <w:rsid w:val="006D3AEE"/>
    <w:rsid w:val="006D3B9C"/>
    <w:rsid w:val="006D3BD2"/>
    <w:rsid w:val="006D3BF9"/>
    <w:rsid w:val="006D3C70"/>
    <w:rsid w:val="006D3CD9"/>
    <w:rsid w:val="006D3CFF"/>
    <w:rsid w:val="006D3D71"/>
    <w:rsid w:val="006D3DFC"/>
    <w:rsid w:val="006D3EAE"/>
    <w:rsid w:val="006D3F8D"/>
    <w:rsid w:val="006D4079"/>
    <w:rsid w:val="006D415D"/>
    <w:rsid w:val="006D425A"/>
    <w:rsid w:val="006D44F6"/>
    <w:rsid w:val="006D4606"/>
    <w:rsid w:val="006D466C"/>
    <w:rsid w:val="006D472D"/>
    <w:rsid w:val="006D4750"/>
    <w:rsid w:val="006D478B"/>
    <w:rsid w:val="006D494B"/>
    <w:rsid w:val="006D4CA3"/>
    <w:rsid w:val="006D4D0C"/>
    <w:rsid w:val="006D4DAA"/>
    <w:rsid w:val="006D4E71"/>
    <w:rsid w:val="006D4ED1"/>
    <w:rsid w:val="006D4ED6"/>
    <w:rsid w:val="006D4F21"/>
    <w:rsid w:val="006D507F"/>
    <w:rsid w:val="006D51A0"/>
    <w:rsid w:val="006D53BC"/>
    <w:rsid w:val="006D542C"/>
    <w:rsid w:val="006D5460"/>
    <w:rsid w:val="006D54D1"/>
    <w:rsid w:val="006D55F8"/>
    <w:rsid w:val="006D56CA"/>
    <w:rsid w:val="006D578C"/>
    <w:rsid w:val="006D57CC"/>
    <w:rsid w:val="006D57DE"/>
    <w:rsid w:val="006D59B6"/>
    <w:rsid w:val="006D5B9C"/>
    <w:rsid w:val="006D5CD7"/>
    <w:rsid w:val="006D5DC5"/>
    <w:rsid w:val="006D5FDE"/>
    <w:rsid w:val="006D60C3"/>
    <w:rsid w:val="006D60D0"/>
    <w:rsid w:val="006D60F4"/>
    <w:rsid w:val="006D612A"/>
    <w:rsid w:val="006D61A0"/>
    <w:rsid w:val="006D61C9"/>
    <w:rsid w:val="006D62CC"/>
    <w:rsid w:val="006D62D1"/>
    <w:rsid w:val="006D6354"/>
    <w:rsid w:val="006D6424"/>
    <w:rsid w:val="006D653A"/>
    <w:rsid w:val="006D6575"/>
    <w:rsid w:val="006D657C"/>
    <w:rsid w:val="006D661C"/>
    <w:rsid w:val="006D672B"/>
    <w:rsid w:val="006D6773"/>
    <w:rsid w:val="006D6783"/>
    <w:rsid w:val="006D67EF"/>
    <w:rsid w:val="006D6854"/>
    <w:rsid w:val="006D68BC"/>
    <w:rsid w:val="006D6AFD"/>
    <w:rsid w:val="006D6B08"/>
    <w:rsid w:val="006D6BB8"/>
    <w:rsid w:val="006D6E0E"/>
    <w:rsid w:val="006D6F2B"/>
    <w:rsid w:val="006D701B"/>
    <w:rsid w:val="006D7163"/>
    <w:rsid w:val="006D72D6"/>
    <w:rsid w:val="006D743D"/>
    <w:rsid w:val="006D755D"/>
    <w:rsid w:val="006D76C8"/>
    <w:rsid w:val="006D77BC"/>
    <w:rsid w:val="006D77BF"/>
    <w:rsid w:val="006D784D"/>
    <w:rsid w:val="006D786B"/>
    <w:rsid w:val="006D78DA"/>
    <w:rsid w:val="006D7AE0"/>
    <w:rsid w:val="006D7B4D"/>
    <w:rsid w:val="006D7BF8"/>
    <w:rsid w:val="006D7EF9"/>
    <w:rsid w:val="006E00B0"/>
    <w:rsid w:val="006E00D3"/>
    <w:rsid w:val="006E0154"/>
    <w:rsid w:val="006E01D1"/>
    <w:rsid w:val="006E033A"/>
    <w:rsid w:val="006E036F"/>
    <w:rsid w:val="006E04DB"/>
    <w:rsid w:val="006E053A"/>
    <w:rsid w:val="006E064F"/>
    <w:rsid w:val="006E069F"/>
    <w:rsid w:val="006E0852"/>
    <w:rsid w:val="006E0AD6"/>
    <w:rsid w:val="006E0B48"/>
    <w:rsid w:val="006E0BFE"/>
    <w:rsid w:val="006E0C15"/>
    <w:rsid w:val="006E0C43"/>
    <w:rsid w:val="006E0CBA"/>
    <w:rsid w:val="006E0CC1"/>
    <w:rsid w:val="006E0D3E"/>
    <w:rsid w:val="006E0DAC"/>
    <w:rsid w:val="006E0E9D"/>
    <w:rsid w:val="006E0EE3"/>
    <w:rsid w:val="006E0EE7"/>
    <w:rsid w:val="006E1029"/>
    <w:rsid w:val="006E104C"/>
    <w:rsid w:val="006E112A"/>
    <w:rsid w:val="006E1144"/>
    <w:rsid w:val="006E11AE"/>
    <w:rsid w:val="006E1220"/>
    <w:rsid w:val="006E1469"/>
    <w:rsid w:val="006E1503"/>
    <w:rsid w:val="006E15D7"/>
    <w:rsid w:val="006E1814"/>
    <w:rsid w:val="006E1979"/>
    <w:rsid w:val="006E19AF"/>
    <w:rsid w:val="006E19E4"/>
    <w:rsid w:val="006E1A29"/>
    <w:rsid w:val="006E1AF9"/>
    <w:rsid w:val="006E1B1E"/>
    <w:rsid w:val="006E1B55"/>
    <w:rsid w:val="006E1B9B"/>
    <w:rsid w:val="006E1C47"/>
    <w:rsid w:val="006E1CB3"/>
    <w:rsid w:val="006E1D02"/>
    <w:rsid w:val="006E1D37"/>
    <w:rsid w:val="006E1EC5"/>
    <w:rsid w:val="006E1F36"/>
    <w:rsid w:val="006E1F4D"/>
    <w:rsid w:val="006E1F8E"/>
    <w:rsid w:val="006E211F"/>
    <w:rsid w:val="006E21A8"/>
    <w:rsid w:val="006E2228"/>
    <w:rsid w:val="006E2250"/>
    <w:rsid w:val="006E22BA"/>
    <w:rsid w:val="006E2333"/>
    <w:rsid w:val="006E2352"/>
    <w:rsid w:val="006E23AE"/>
    <w:rsid w:val="006E261A"/>
    <w:rsid w:val="006E2622"/>
    <w:rsid w:val="006E263C"/>
    <w:rsid w:val="006E264E"/>
    <w:rsid w:val="006E27B0"/>
    <w:rsid w:val="006E28DF"/>
    <w:rsid w:val="006E29D9"/>
    <w:rsid w:val="006E2B5E"/>
    <w:rsid w:val="006E2E46"/>
    <w:rsid w:val="006E30F7"/>
    <w:rsid w:val="006E313B"/>
    <w:rsid w:val="006E31AD"/>
    <w:rsid w:val="006E322A"/>
    <w:rsid w:val="006E32E4"/>
    <w:rsid w:val="006E32FC"/>
    <w:rsid w:val="006E3303"/>
    <w:rsid w:val="006E33DA"/>
    <w:rsid w:val="006E33FB"/>
    <w:rsid w:val="006E34C4"/>
    <w:rsid w:val="006E34CD"/>
    <w:rsid w:val="006E3667"/>
    <w:rsid w:val="006E37A9"/>
    <w:rsid w:val="006E3893"/>
    <w:rsid w:val="006E38A8"/>
    <w:rsid w:val="006E3AB4"/>
    <w:rsid w:val="006E3AFB"/>
    <w:rsid w:val="006E3B05"/>
    <w:rsid w:val="006E3C29"/>
    <w:rsid w:val="006E3CCD"/>
    <w:rsid w:val="006E3D0E"/>
    <w:rsid w:val="006E3DDD"/>
    <w:rsid w:val="006E3DFB"/>
    <w:rsid w:val="006E3E51"/>
    <w:rsid w:val="006E3FA5"/>
    <w:rsid w:val="006E3FD7"/>
    <w:rsid w:val="006E40C3"/>
    <w:rsid w:val="006E411A"/>
    <w:rsid w:val="006E41CC"/>
    <w:rsid w:val="006E4237"/>
    <w:rsid w:val="006E44D9"/>
    <w:rsid w:val="006E4508"/>
    <w:rsid w:val="006E4538"/>
    <w:rsid w:val="006E46E7"/>
    <w:rsid w:val="006E47F1"/>
    <w:rsid w:val="006E4875"/>
    <w:rsid w:val="006E49F6"/>
    <w:rsid w:val="006E4A6F"/>
    <w:rsid w:val="006E4B50"/>
    <w:rsid w:val="006E4BC4"/>
    <w:rsid w:val="006E4C28"/>
    <w:rsid w:val="006E4C87"/>
    <w:rsid w:val="006E4D53"/>
    <w:rsid w:val="006E4E95"/>
    <w:rsid w:val="006E4F80"/>
    <w:rsid w:val="006E4F8F"/>
    <w:rsid w:val="006E50CB"/>
    <w:rsid w:val="006E534D"/>
    <w:rsid w:val="006E539C"/>
    <w:rsid w:val="006E5408"/>
    <w:rsid w:val="006E5489"/>
    <w:rsid w:val="006E5496"/>
    <w:rsid w:val="006E55CC"/>
    <w:rsid w:val="006E5607"/>
    <w:rsid w:val="006E562B"/>
    <w:rsid w:val="006E5695"/>
    <w:rsid w:val="006E56A2"/>
    <w:rsid w:val="006E5714"/>
    <w:rsid w:val="006E58E5"/>
    <w:rsid w:val="006E5A79"/>
    <w:rsid w:val="006E5C20"/>
    <w:rsid w:val="006E5C5B"/>
    <w:rsid w:val="006E5CE8"/>
    <w:rsid w:val="006E5DC0"/>
    <w:rsid w:val="006E5DDE"/>
    <w:rsid w:val="006E5E5B"/>
    <w:rsid w:val="006E5F36"/>
    <w:rsid w:val="006E6024"/>
    <w:rsid w:val="006E60CB"/>
    <w:rsid w:val="006E6191"/>
    <w:rsid w:val="006E61BB"/>
    <w:rsid w:val="006E624B"/>
    <w:rsid w:val="006E62FE"/>
    <w:rsid w:val="006E6321"/>
    <w:rsid w:val="006E636C"/>
    <w:rsid w:val="006E6398"/>
    <w:rsid w:val="006E6422"/>
    <w:rsid w:val="006E64A2"/>
    <w:rsid w:val="006E65AF"/>
    <w:rsid w:val="006E65D0"/>
    <w:rsid w:val="006E6760"/>
    <w:rsid w:val="006E68C4"/>
    <w:rsid w:val="006E694B"/>
    <w:rsid w:val="006E6AD2"/>
    <w:rsid w:val="006E6B5D"/>
    <w:rsid w:val="006E6B8D"/>
    <w:rsid w:val="006E6C18"/>
    <w:rsid w:val="006E6C6C"/>
    <w:rsid w:val="006E6D22"/>
    <w:rsid w:val="006E6DA9"/>
    <w:rsid w:val="006E6E3B"/>
    <w:rsid w:val="006E6E42"/>
    <w:rsid w:val="006E6F0B"/>
    <w:rsid w:val="006E6F20"/>
    <w:rsid w:val="006E70C6"/>
    <w:rsid w:val="006E70D8"/>
    <w:rsid w:val="006E72F6"/>
    <w:rsid w:val="006E7396"/>
    <w:rsid w:val="006E7463"/>
    <w:rsid w:val="006E74A3"/>
    <w:rsid w:val="006E74BD"/>
    <w:rsid w:val="006E75D7"/>
    <w:rsid w:val="006E7669"/>
    <w:rsid w:val="006E76E6"/>
    <w:rsid w:val="006E76FF"/>
    <w:rsid w:val="006E77C9"/>
    <w:rsid w:val="006E7991"/>
    <w:rsid w:val="006E7B20"/>
    <w:rsid w:val="006E7B7E"/>
    <w:rsid w:val="006E7BC5"/>
    <w:rsid w:val="006E7CEB"/>
    <w:rsid w:val="006E7D32"/>
    <w:rsid w:val="006E7D7C"/>
    <w:rsid w:val="006E7F94"/>
    <w:rsid w:val="006F006E"/>
    <w:rsid w:val="006F016A"/>
    <w:rsid w:val="006F0246"/>
    <w:rsid w:val="006F0280"/>
    <w:rsid w:val="006F02AE"/>
    <w:rsid w:val="006F02B8"/>
    <w:rsid w:val="006F02E8"/>
    <w:rsid w:val="006F0367"/>
    <w:rsid w:val="006F03B9"/>
    <w:rsid w:val="006F03DA"/>
    <w:rsid w:val="006F0512"/>
    <w:rsid w:val="006F0627"/>
    <w:rsid w:val="006F0632"/>
    <w:rsid w:val="006F064B"/>
    <w:rsid w:val="006F06A7"/>
    <w:rsid w:val="006F06C1"/>
    <w:rsid w:val="006F0749"/>
    <w:rsid w:val="006F0A1D"/>
    <w:rsid w:val="006F0A26"/>
    <w:rsid w:val="006F0BCC"/>
    <w:rsid w:val="006F0DCB"/>
    <w:rsid w:val="006F0F49"/>
    <w:rsid w:val="006F0F83"/>
    <w:rsid w:val="006F10E1"/>
    <w:rsid w:val="006F11E5"/>
    <w:rsid w:val="006F1592"/>
    <w:rsid w:val="006F15AF"/>
    <w:rsid w:val="006F15ED"/>
    <w:rsid w:val="006F163A"/>
    <w:rsid w:val="006F169B"/>
    <w:rsid w:val="006F16DC"/>
    <w:rsid w:val="006F1820"/>
    <w:rsid w:val="006F1986"/>
    <w:rsid w:val="006F1A62"/>
    <w:rsid w:val="006F1AB5"/>
    <w:rsid w:val="006F1AFA"/>
    <w:rsid w:val="006F1C58"/>
    <w:rsid w:val="006F1F25"/>
    <w:rsid w:val="006F1F42"/>
    <w:rsid w:val="006F2030"/>
    <w:rsid w:val="006F2067"/>
    <w:rsid w:val="006F210F"/>
    <w:rsid w:val="006F22A8"/>
    <w:rsid w:val="006F2370"/>
    <w:rsid w:val="006F247C"/>
    <w:rsid w:val="006F2763"/>
    <w:rsid w:val="006F286B"/>
    <w:rsid w:val="006F2899"/>
    <w:rsid w:val="006F28C0"/>
    <w:rsid w:val="006F28FA"/>
    <w:rsid w:val="006F28FB"/>
    <w:rsid w:val="006F2A31"/>
    <w:rsid w:val="006F2A4A"/>
    <w:rsid w:val="006F2AA2"/>
    <w:rsid w:val="006F2BB1"/>
    <w:rsid w:val="006F2BC9"/>
    <w:rsid w:val="006F2DB6"/>
    <w:rsid w:val="006F2F0A"/>
    <w:rsid w:val="006F2F12"/>
    <w:rsid w:val="006F305A"/>
    <w:rsid w:val="006F3212"/>
    <w:rsid w:val="006F322E"/>
    <w:rsid w:val="006F3356"/>
    <w:rsid w:val="006F33DA"/>
    <w:rsid w:val="006F3566"/>
    <w:rsid w:val="006F35C2"/>
    <w:rsid w:val="006F3814"/>
    <w:rsid w:val="006F3899"/>
    <w:rsid w:val="006F3A48"/>
    <w:rsid w:val="006F3A49"/>
    <w:rsid w:val="006F3C39"/>
    <w:rsid w:val="006F3D53"/>
    <w:rsid w:val="006F3E5D"/>
    <w:rsid w:val="006F403F"/>
    <w:rsid w:val="006F405D"/>
    <w:rsid w:val="006F4107"/>
    <w:rsid w:val="006F4110"/>
    <w:rsid w:val="006F42AA"/>
    <w:rsid w:val="006F42BC"/>
    <w:rsid w:val="006F4314"/>
    <w:rsid w:val="006F43D4"/>
    <w:rsid w:val="006F4425"/>
    <w:rsid w:val="006F448F"/>
    <w:rsid w:val="006F453B"/>
    <w:rsid w:val="006F46AD"/>
    <w:rsid w:val="006F46BE"/>
    <w:rsid w:val="006F471B"/>
    <w:rsid w:val="006F4757"/>
    <w:rsid w:val="006F484D"/>
    <w:rsid w:val="006F4900"/>
    <w:rsid w:val="006F4907"/>
    <w:rsid w:val="006F4922"/>
    <w:rsid w:val="006F4994"/>
    <w:rsid w:val="006F49FC"/>
    <w:rsid w:val="006F4A69"/>
    <w:rsid w:val="006F4AF8"/>
    <w:rsid w:val="006F4BB6"/>
    <w:rsid w:val="006F4CDA"/>
    <w:rsid w:val="006F4D37"/>
    <w:rsid w:val="006F4D4D"/>
    <w:rsid w:val="006F4D9F"/>
    <w:rsid w:val="006F4DE0"/>
    <w:rsid w:val="006F4E97"/>
    <w:rsid w:val="006F4ECD"/>
    <w:rsid w:val="006F4F39"/>
    <w:rsid w:val="006F5054"/>
    <w:rsid w:val="006F5096"/>
    <w:rsid w:val="006F50AB"/>
    <w:rsid w:val="006F512B"/>
    <w:rsid w:val="006F5198"/>
    <w:rsid w:val="006F51AC"/>
    <w:rsid w:val="006F536D"/>
    <w:rsid w:val="006F5389"/>
    <w:rsid w:val="006F5410"/>
    <w:rsid w:val="006F55CD"/>
    <w:rsid w:val="006F57FF"/>
    <w:rsid w:val="006F5839"/>
    <w:rsid w:val="006F583C"/>
    <w:rsid w:val="006F59C7"/>
    <w:rsid w:val="006F5D16"/>
    <w:rsid w:val="006F5E40"/>
    <w:rsid w:val="006F603C"/>
    <w:rsid w:val="006F60BF"/>
    <w:rsid w:val="006F60FA"/>
    <w:rsid w:val="006F6116"/>
    <w:rsid w:val="006F62BF"/>
    <w:rsid w:val="006F6313"/>
    <w:rsid w:val="006F63D1"/>
    <w:rsid w:val="006F63F0"/>
    <w:rsid w:val="006F63FA"/>
    <w:rsid w:val="006F64A7"/>
    <w:rsid w:val="006F65F3"/>
    <w:rsid w:val="006F667F"/>
    <w:rsid w:val="006F66BD"/>
    <w:rsid w:val="006F67AC"/>
    <w:rsid w:val="006F67D6"/>
    <w:rsid w:val="006F683C"/>
    <w:rsid w:val="006F6846"/>
    <w:rsid w:val="006F692D"/>
    <w:rsid w:val="006F6A95"/>
    <w:rsid w:val="006F6BCB"/>
    <w:rsid w:val="006F6C13"/>
    <w:rsid w:val="006F6C2A"/>
    <w:rsid w:val="006F6C5C"/>
    <w:rsid w:val="006F6CDA"/>
    <w:rsid w:val="006F6CE2"/>
    <w:rsid w:val="006F6D06"/>
    <w:rsid w:val="006F70BA"/>
    <w:rsid w:val="006F70F1"/>
    <w:rsid w:val="006F714C"/>
    <w:rsid w:val="006F7162"/>
    <w:rsid w:val="006F7226"/>
    <w:rsid w:val="006F72DC"/>
    <w:rsid w:val="006F73DE"/>
    <w:rsid w:val="006F74AB"/>
    <w:rsid w:val="006F74DD"/>
    <w:rsid w:val="006F7549"/>
    <w:rsid w:val="006F75FB"/>
    <w:rsid w:val="006F767E"/>
    <w:rsid w:val="006F7692"/>
    <w:rsid w:val="006F7701"/>
    <w:rsid w:val="006F789B"/>
    <w:rsid w:val="006F7BCF"/>
    <w:rsid w:val="006F7D9B"/>
    <w:rsid w:val="006F7E0E"/>
    <w:rsid w:val="006F7F53"/>
    <w:rsid w:val="006F7FB0"/>
    <w:rsid w:val="007000A0"/>
    <w:rsid w:val="0070021F"/>
    <w:rsid w:val="00700248"/>
    <w:rsid w:val="00700292"/>
    <w:rsid w:val="007003F6"/>
    <w:rsid w:val="00700446"/>
    <w:rsid w:val="007004F5"/>
    <w:rsid w:val="00700665"/>
    <w:rsid w:val="007006A7"/>
    <w:rsid w:val="00700916"/>
    <w:rsid w:val="00700943"/>
    <w:rsid w:val="007009FC"/>
    <w:rsid w:val="00700B4F"/>
    <w:rsid w:val="00700C7D"/>
    <w:rsid w:val="00700F23"/>
    <w:rsid w:val="00700F52"/>
    <w:rsid w:val="00701020"/>
    <w:rsid w:val="00701025"/>
    <w:rsid w:val="007010C6"/>
    <w:rsid w:val="00701153"/>
    <w:rsid w:val="00701256"/>
    <w:rsid w:val="00701352"/>
    <w:rsid w:val="00701382"/>
    <w:rsid w:val="00701456"/>
    <w:rsid w:val="0070149D"/>
    <w:rsid w:val="0070152E"/>
    <w:rsid w:val="0070169C"/>
    <w:rsid w:val="0070170A"/>
    <w:rsid w:val="00701ABB"/>
    <w:rsid w:val="00701C94"/>
    <w:rsid w:val="00701EE4"/>
    <w:rsid w:val="00701F57"/>
    <w:rsid w:val="00701F59"/>
    <w:rsid w:val="00701F86"/>
    <w:rsid w:val="00701FBA"/>
    <w:rsid w:val="00701FF4"/>
    <w:rsid w:val="0070202E"/>
    <w:rsid w:val="007020BA"/>
    <w:rsid w:val="0070217F"/>
    <w:rsid w:val="007022CB"/>
    <w:rsid w:val="00702370"/>
    <w:rsid w:val="007023A5"/>
    <w:rsid w:val="007023DF"/>
    <w:rsid w:val="0070256F"/>
    <w:rsid w:val="00702709"/>
    <w:rsid w:val="00702720"/>
    <w:rsid w:val="0070280C"/>
    <w:rsid w:val="00702A27"/>
    <w:rsid w:val="00702AF0"/>
    <w:rsid w:val="00702C4E"/>
    <w:rsid w:val="00702D7F"/>
    <w:rsid w:val="00702E14"/>
    <w:rsid w:val="00702E5F"/>
    <w:rsid w:val="00702EC8"/>
    <w:rsid w:val="00702F1F"/>
    <w:rsid w:val="00702FBC"/>
    <w:rsid w:val="00702FDF"/>
    <w:rsid w:val="00702FE7"/>
    <w:rsid w:val="007030F5"/>
    <w:rsid w:val="007031A9"/>
    <w:rsid w:val="0070320F"/>
    <w:rsid w:val="007033A1"/>
    <w:rsid w:val="007033C1"/>
    <w:rsid w:val="00703571"/>
    <w:rsid w:val="007035A2"/>
    <w:rsid w:val="007037E1"/>
    <w:rsid w:val="00703844"/>
    <w:rsid w:val="007038AC"/>
    <w:rsid w:val="007038BD"/>
    <w:rsid w:val="00703934"/>
    <w:rsid w:val="007039B9"/>
    <w:rsid w:val="00703B16"/>
    <w:rsid w:val="00703B7F"/>
    <w:rsid w:val="00703BB6"/>
    <w:rsid w:val="00703D4F"/>
    <w:rsid w:val="00703DCD"/>
    <w:rsid w:val="00703E0A"/>
    <w:rsid w:val="00703F03"/>
    <w:rsid w:val="0070416E"/>
    <w:rsid w:val="007041A5"/>
    <w:rsid w:val="007042D5"/>
    <w:rsid w:val="0070459A"/>
    <w:rsid w:val="007047FA"/>
    <w:rsid w:val="00704864"/>
    <w:rsid w:val="00704936"/>
    <w:rsid w:val="00704968"/>
    <w:rsid w:val="00704B02"/>
    <w:rsid w:val="00704B53"/>
    <w:rsid w:val="00704BE3"/>
    <w:rsid w:val="00704C9D"/>
    <w:rsid w:val="00704CCA"/>
    <w:rsid w:val="00704CEF"/>
    <w:rsid w:val="00704DA4"/>
    <w:rsid w:val="00704DBC"/>
    <w:rsid w:val="00704EA9"/>
    <w:rsid w:val="00704FC6"/>
    <w:rsid w:val="0070512A"/>
    <w:rsid w:val="00705171"/>
    <w:rsid w:val="0070518C"/>
    <w:rsid w:val="00705254"/>
    <w:rsid w:val="0070534E"/>
    <w:rsid w:val="007053B0"/>
    <w:rsid w:val="007053FE"/>
    <w:rsid w:val="00705478"/>
    <w:rsid w:val="00705675"/>
    <w:rsid w:val="007056AA"/>
    <w:rsid w:val="0070573D"/>
    <w:rsid w:val="0070576C"/>
    <w:rsid w:val="0070579F"/>
    <w:rsid w:val="007058C0"/>
    <w:rsid w:val="00705965"/>
    <w:rsid w:val="0070596A"/>
    <w:rsid w:val="00705A6F"/>
    <w:rsid w:val="00705A7A"/>
    <w:rsid w:val="00705A88"/>
    <w:rsid w:val="00705AF3"/>
    <w:rsid w:val="00705CB2"/>
    <w:rsid w:val="00705DC9"/>
    <w:rsid w:val="00705EC6"/>
    <w:rsid w:val="00705F03"/>
    <w:rsid w:val="00705F49"/>
    <w:rsid w:val="00705F8C"/>
    <w:rsid w:val="00706154"/>
    <w:rsid w:val="00706382"/>
    <w:rsid w:val="007063F6"/>
    <w:rsid w:val="0070645A"/>
    <w:rsid w:val="0070647A"/>
    <w:rsid w:val="0070654C"/>
    <w:rsid w:val="00706618"/>
    <w:rsid w:val="0070672E"/>
    <w:rsid w:val="007067ED"/>
    <w:rsid w:val="00706856"/>
    <w:rsid w:val="00706874"/>
    <w:rsid w:val="007068A3"/>
    <w:rsid w:val="00706A62"/>
    <w:rsid w:val="00706C69"/>
    <w:rsid w:val="00706CEF"/>
    <w:rsid w:val="00706EA8"/>
    <w:rsid w:val="00706FEA"/>
    <w:rsid w:val="00707018"/>
    <w:rsid w:val="007070D5"/>
    <w:rsid w:val="00707117"/>
    <w:rsid w:val="007072B9"/>
    <w:rsid w:val="0070731C"/>
    <w:rsid w:val="007073BA"/>
    <w:rsid w:val="0070750B"/>
    <w:rsid w:val="00707641"/>
    <w:rsid w:val="007076A0"/>
    <w:rsid w:val="007076A5"/>
    <w:rsid w:val="00707731"/>
    <w:rsid w:val="00707782"/>
    <w:rsid w:val="00707876"/>
    <w:rsid w:val="00707937"/>
    <w:rsid w:val="00707B10"/>
    <w:rsid w:val="00707B85"/>
    <w:rsid w:val="00707B8F"/>
    <w:rsid w:val="00707BD6"/>
    <w:rsid w:val="00707BE0"/>
    <w:rsid w:val="00707C30"/>
    <w:rsid w:val="00707C43"/>
    <w:rsid w:val="00707C60"/>
    <w:rsid w:val="00707D07"/>
    <w:rsid w:val="00710060"/>
    <w:rsid w:val="0071008E"/>
    <w:rsid w:val="007100F6"/>
    <w:rsid w:val="00710191"/>
    <w:rsid w:val="007101EF"/>
    <w:rsid w:val="0071028B"/>
    <w:rsid w:val="0071039A"/>
    <w:rsid w:val="0071040C"/>
    <w:rsid w:val="00710437"/>
    <w:rsid w:val="007105F1"/>
    <w:rsid w:val="0071083B"/>
    <w:rsid w:val="00710970"/>
    <w:rsid w:val="0071098B"/>
    <w:rsid w:val="00710A57"/>
    <w:rsid w:val="00710A9C"/>
    <w:rsid w:val="00710ADE"/>
    <w:rsid w:val="00710C2E"/>
    <w:rsid w:val="00710DAF"/>
    <w:rsid w:val="00710E94"/>
    <w:rsid w:val="00710F9B"/>
    <w:rsid w:val="00710FB0"/>
    <w:rsid w:val="00710FF1"/>
    <w:rsid w:val="00711035"/>
    <w:rsid w:val="007111C0"/>
    <w:rsid w:val="00711398"/>
    <w:rsid w:val="007113F1"/>
    <w:rsid w:val="00711480"/>
    <w:rsid w:val="0071151A"/>
    <w:rsid w:val="00711606"/>
    <w:rsid w:val="0071163F"/>
    <w:rsid w:val="00711646"/>
    <w:rsid w:val="00711756"/>
    <w:rsid w:val="00711782"/>
    <w:rsid w:val="007118DC"/>
    <w:rsid w:val="007119B2"/>
    <w:rsid w:val="007119D4"/>
    <w:rsid w:val="007119F7"/>
    <w:rsid w:val="00711A4B"/>
    <w:rsid w:val="00711B9E"/>
    <w:rsid w:val="00711C3F"/>
    <w:rsid w:val="00711CF4"/>
    <w:rsid w:val="00711D76"/>
    <w:rsid w:val="00711E13"/>
    <w:rsid w:val="00711E63"/>
    <w:rsid w:val="00711EDD"/>
    <w:rsid w:val="00711FF3"/>
    <w:rsid w:val="007120D7"/>
    <w:rsid w:val="0071214D"/>
    <w:rsid w:val="007121C3"/>
    <w:rsid w:val="007122CA"/>
    <w:rsid w:val="0071236F"/>
    <w:rsid w:val="007123B6"/>
    <w:rsid w:val="00712443"/>
    <w:rsid w:val="0071248E"/>
    <w:rsid w:val="007124A0"/>
    <w:rsid w:val="007124F1"/>
    <w:rsid w:val="00712527"/>
    <w:rsid w:val="00712540"/>
    <w:rsid w:val="007126E2"/>
    <w:rsid w:val="007127F4"/>
    <w:rsid w:val="007127FD"/>
    <w:rsid w:val="00712874"/>
    <w:rsid w:val="007129D1"/>
    <w:rsid w:val="00712B3D"/>
    <w:rsid w:val="00712DDD"/>
    <w:rsid w:val="00712DDF"/>
    <w:rsid w:val="00712F2A"/>
    <w:rsid w:val="00712FC7"/>
    <w:rsid w:val="00713099"/>
    <w:rsid w:val="0071309F"/>
    <w:rsid w:val="00713169"/>
    <w:rsid w:val="00713277"/>
    <w:rsid w:val="0071337A"/>
    <w:rsid w:val="00713419"/>
    <w:rsid w:val="0071348A"/>
    <w:rsid w:val="0071351C"/>
    <w:rsid w:val="007136B7"/>
    <w:rsid w:val="007136DD"/>
    <w:rsid w:val="0071375C"/>
    <w:rsid w:val="00713793"/>
    <w:rsid w:val="0071388B"/>
    <w:rsid w:val="00713921"/>
    <w:rsid w:val="00713AF9"/>
    <w:rsid w:val="00713C10"/>
    <w:rsid w:val="00713D24"/>
    <w:rsid w:val="0071406C"/>
    <w:rsid w:val="00714135"/>
    <w:rsid w:val="00714273"/>
    <w:rsid w:val="007142F3"/>
    <w:rsid w:val="0071430A"/>
    <w:rsid w:val="00714376"/>
    <w:rsid w:val="0071440E"/>
    <w:rsid w:val="007144C5"/>
    <w:rsid w:val="007146DB"/>
    <w:rsid w:val="007146EB"/>
    <w:rsid w:val="00714700"/>
    <w:rsid w:val="00714711"/>
    <w:rsid w:val="007147FC"/>
    <w:rsid w:val="0071484C"/>
    <w:rsid w:val="00714923"/>
    <w:rsid w:val="00714930"/>
    <w:rsid w:val="0071493E"/>
    <w:rsid w:val="007149F6"/>
    <w:rsid w:val="00714AC0"/>
    <w:rsid w:val="00714B4C"/>
    <w:rsid w:val="00714BC9"/>
    <w:rsid w:val="00714C65"/>
    <w:rsid w:val="00714D79"/>
    <w:rsid w:val="00714E08"/>
    <w:rsid w:val="00714E4E"/>
    <w:rsid w:val="00714E67"/>
    <w:rsid w:val="00714EF8"/>
    <w:rsid w:val="00714EFD"/>
    <w:rsid w:val="007150E2"/>
    <w:rsid w:val="0071514C"/>
    <w:rsid w:val="0071516B"/>
    <w:rsid w:val="0071522D"/>
    <w:rsid w:val="0071528B"/>
    <w:rsid w:val="00715311"/>
    <w:rsid w:val="007153D0"/>
    <w:rsid w:val="007153FB"/>
    <w:rsid w:val="007154BB"/>
    <w:rsid w:val="007154DB"/>
    <w:rsid w:val="00715515"/>
    <w:rsid w:val="00715623"/>
    <w:rsid w:val="007156AA"/>
    <w:rsid w:val="00715709"/>
    <w:rsid w:val="007158F1"/>
    <w:rsid w:val="007159F2"/>
    <w:rsid w:val="00715B99"/>
    <w:rsid w:val="00715C7D"/>
    <w:rsid w:val="00715D3A"/>
    <w:rsid w:val="00715F2F"/>
    <w:rsid w:val="00715F81"/>
    <w:rsid w:val="007160C8"/>
    <w:rsid w:val="0071617F"/>
    <w:rsid w:val="007161B8"/>
    <w:rsid w:val="00716209"/>
    <w:rsid w:val="007162CD"/>
    <w:rsid w:val="0071637D"/>
    <w:rsid w:val="00716431"/>
    <w:rsid w:val="007164C8"/>
    <w:rsid w:val="00716546"/>
    <w:rsid w:val="0071657C"/>
    <w:rsid w:val="007165AD"/>
    <w:rsid w:val="00716649"/>
    <w:rsid w:val="007167B1"/>
    <w:rsid w:val="007167EE"/>
    <w:rsid w:val="00716933"/>
    <w:rsid w:val="00716989"/>
    <w:rsid w:val="00716A3B"/>
    <w:rsid w:val="00716B60"/>
    <w:rsid w:val="00716C63"/>
    <w:rsid w:val="00716EAE"/>
    <w:rsid w:val="00716FC1"/>
    <w:rsid w:val="007170E4"/>
    <w:rsid w:val="00717139"/>
    <w:rsid w:val="007171A3"/>
    <w:rsid w:val="007171CF"/>
    <w:rsid w:val="00717217"/>
    <w:rsid w:val="00717227"/>
    <w:rsid w:val="007172C7"/>
    <w:rsid w:val="00717312"/>
    <w:rsid w:val="00717502"/>
    <w:rsid w:val="0071754A"/>
    <w:rsid w:val="007175E3"/>
    <w:rsid w:val="007175F9"/>
    <w:rsid w:val="0071772E"/>
    <w:rsid w:val="00717775"/>
    <w:rsid w:val="007177CD"/>
    <w:rsid w:val="007177D0"/>
    <w:rsid w:val="0071782D"/>
    <w:rsid w:val="0071788A"/>
    <w:rsid w:val="0071790F"/>
    <w:rsid w:val="007179E2"/>
    <w:rsid w:val="00717A85"/>
    <w:rsid w:val="00717AE6"/>
    <w:rsid w:val="00717B45"/>
    <w:rsid w:val="00717D55"/>
    <w:rsid w:val="00717D64"/>
    <w:rsid w:val="00717D75"/>
    <w:rsid w:val="00717E6C"/>
    <w:rsid w:val="00717ECF"/>
    <w:rsid w:val="007201AA"/>
    <w:rsid w:val="007201AB"/>
    <w:rsid w:val="007201DB"/>
    <w:rsid w:val="007202F0"/>
    <w:rsid w:val="007203F6"/>
    <w:rsid w:val="00720463"/>
    <w:rsid w:val="00720699"/>
    <w:rsid w:val="00720808"/>
    <w:rsid w:val="007208BF"/>
    <w:rsid w:val="0072090A"/>
    <w:rsid w:val="00720A47"/>
    <w:rsid w:val="00720C18"/>
    <w:rsid w:val="00720D43"/>
    <w:rsid w:val="00720D5F"/>
    <w:rsid w:val="00720DFE"/>
    <w:rsid w:val="00720F3E"/>
    <w:rsid w:val="00720FA4"/>
    <w:rsid w:val="00720FBB"/>
    <w:rsid w:val="0072103F"/>
    <w:rsid w:val="007211FB"/>
    <w:rsid w:val="007212A8"/>
    <w:rsid w:val="007213B5"/>
    <w:rsid w:val="0072145A"/>
    <w:rsid w:val="0072145C"/>
    <w:rsid w:val="00721461"/>
    <w:rsid w:val="0072149D"/>
    <w:rsid w:val="007215B5"/>
    <w:rsid w:val="0072160A"/>
    <w:rsid w:val="00721769"/>
    <w:rsid w:val="007217F7"/>
    <w:rsid w:val="00721861"/>
    <w:rsid w:val="007218F2"/>
    <w:rsid w:val="00721B9D"/>
    <w:rsid w:val="00721BA3"/>
    <w:rsid w:val="00721BB7"/>
    <w:rsid w:val="00721C6A"/>
    <w:rsid w:val="00721E45"/>
    <w:rsid w:val="0072209D"/>
    <w:rsid w:val="0072218F"/>
    <w:rsid w:val="00722320"/>
    <w:rsid w:val="0072234D"/>
    <w:rsid w:val="00722470"/>
    <w:rsid w:val="007225A4"/>
    <w:rsid w:val="00722633"/>
    <w:rsid w:val="00722796"/>
    <w:rsid w:val="007227CF"/>
    <w:rsid w:val="007228D4"/>
    <w:rsid w:val="00722927"/>
    <w:rsid w:val="007229A4"/>
    <w:rsid w:val="00722A62"/>
    <w:rsid w:val="00722A66"/>
    <w:rsid w:val="00722DED"/>
    <w:rsid w:val="0072303E"/>
    <w:rsid w:val="007230C6"/>
    <w:rsid w:val="00723211"/>
    <w:rsid w:val="007232BE"/>
    <w:rsid w:val="00723342"/>
    <w:rsid w:val="00723412"/>
    <w:rsid w:val="007234E1"/>
    <w:rsid w:val="007235EF"/>
    <w:rsid w:val="00723636"/>
    <w:rsid w:val="0072365A"/>
    <w:rsid w:val="00723687"/>
    <w:rsid w:val="0072379F"/>
    <w:rsid w:val="007237C9"/>
    <w:rsid w:val="00723856"/>
    <w:rsid w:val="0072388D"/>
    <w:rsid w:val="00723896"/>
    <w:rsid w:val="007239B4"/>
    <w:rsid w:val="00723CC0"/>
    <w:rsid w:val="00723E16"/>
    <w:rsid w:val="00723E23"/>
    <w:rsid w:val="00723EE4"/>
    <w:rsid w:val="00723F06"/>
    <w:rsid w:val="0072406A"/>
    <w:rsid w:val="007240A4"/>
    <w:rsid w:val="007240DC"/>
    <w:rsid w:val="0072415C"/>
    <w:rsid w:val="00724180"/>
    <w:rsid w:val="007241B2"/>
    <w:rsid w:val="00724208"/>
    <w:rsid w:val="007242B2"/>
    <w:rsid w:val="007243E1"/>
    <w:rsid w:val="007244C3"/>
    <w:rsid w:val="0072451A"/>
    <w:rsid w:val="0072455F"/>
    <w:rsid w:val="00724653"/>
    <w:rsid w:val="00724697"/>
    <w:rsid w:val="00724777"/>
    <w:rsid w:val="007247BC"/>
    <w:rsid w:val="007249A7"/>
    <w:rsid w:val="007249F7"/>
    <w:rsid w:val="00724B80"/>
    <w:rsid w:val="00724C02"/>
    <w:rsid w:val="00724D96"/>
    <w:rsid w:val="00724E33"/>
    <w:rsid w:val="00724E45"/>
    <w:rsid w:val="00724EB7"/>
    <w:rsid w:val="0072503B"/>
    <w:rsid w:val="007251CC"/>
    <w:rsid w:val="00725244"/>
    <w:rsid w:val="0072527A"/>
    <w:rsid w:val="0072537B"/>
    <w:rsid w:val="0072544F"/>
    <w:rsid w:val="00725598"/>
    <w:rsid w:val="007255E4"/>
    <w:rsid w:val="007255FB"/>
    <w:rsid w:val="007256BA"/>
    <w:rsid w:val="00725772"/>
    <w:rsid w:val="0072589A"/>
    <w:rsid w:val="007259BE"/>
    <w:rsid w:val="00725C2B"/>
    <w:rsid w:val="00725C6A"/>
    <w:rsid w:val="00725D23"/>
    <w:rsid w:val="00725D31"/>
    <w:rsid w:val="00725E92"/>
    <w:rsid w:val="00726075"/>
    <w:rsid w:val="00726079"/>
    <w:rsid w:val="007260E8"/>
    <w:rsid w:val="00726292"/>
    <w:rsid w:val="00726481"/>
    <w:rsid w:val="007264F7"/>
    <w:rsid w:val="007265FF"/>
    <w:rsid w:val="0072688E"/>
    <w:rsid w:val="007268F7"/>
    <w:rsid w:val="00726974"/>
    <w:rsid w:val="00726B76"/>
    <w:rsid w:val="00726B87"/>
    <w:rsid w:val="00726C98"/>
    <w:rsid w:val="00726C9E"/>
    <w:rsid w:val="00726E18"/>
    <w:rsid w:val="00726E71"/>
    <w:rsid w:val="00726EAF"/>
    <w:rsid w:val="00726F51"/>
    <w:rsid w:val="00726F79"/>
    <w:rsid w:val="00727099"/>
    <w:rsid w:val="0072712C"/>
    <w:rsid w:val="00727205"/>
    <w:rsid w:val="007272B0"/>
    <w:rsid w:val="0072734D"/>
    <w:rsid w:val="00727399"/>
    <w:rsid w:val="007273A8"/>
    <w:rsid w:val="00727540"/>
    <w:rsid w:val="007275C8"/>
    <w:rsid w:val="00727757"/>
    <w:rsid w:val="00727777"/>
    <w:rsid w:val="00727780"/>
    <w:rsid w:val="007277B1"/>
    <w:rsid w:val="00727BE6"/>
    <w:rsid w:val="00727C69"/>
    <w:rsid w:val="00727D19"/>
    <w:rsid w:val="00727D8A"/>
    <w:rsid w:val="00727DE3"/>
    <w:rsid w:val="00730147"/>
    <w:rsid w:val="007301CB"/>
    <w:rsid w:val="007303AA"/>
    <w:rsid w:val="007304BD"/>
    <w:rsid w:val="007305D4"/>
    <w:rsid w:val="007305FC"/>
    <w:rsid w:val="00730644"/>
    <w:rsid w:val="0073068C"/>
    <w:rsid w:val="00730776"/>
    <w:rsid w:val="007307F5"/>
    <w:rsid w:val="00730824"/>
    <w:rsid w:val="00730853"/>
    <w:rsid w:val="0073094B"/>
    <w:rsid w:val="0073096B"/>
    <w:rsid w:val="00730ADE"/>
    <w:rsid w:val="00730D51"/>
    <w:rsid w:val="00730DA8"/>
    <w:rsid w:val="00730E6C"/>
    <w:rsid w:val="00730EA8"/>
    <w:rsid w:val="00730F01"/>
    <w:rsid w:val="007313A7"/>
    <w:rsid w:val="00731525"/>
    <w:rsid w:val="0073165E"/>
    <w:rsid w:val="0073166C"/>
    <w:rsid w:val="0073168C"/>
    <w:rsid w:val="007316D1"/>
    <w:rsid w:val="007317ED"/>
    <w:rsid w:val="007318EB"/>
    <w:rsid w:val="00731986"/>
    <w:rsid w:val="00731991"/>
    <w:rsid w:val="00731A20"/>
    <w:rsid w:val="00731AE8"/>
    <w:rsid w:val="00731B0C"/>
    <w:rsid w:val="00731B63"/>
    <w:rsid w:val="00731BA1"/>
    <w:rsid w:val="00731BAD"/>
    <w:rsid w:val="00731BBB"/>
    <w:rsid w:val="00731D85"/>
    <w:rsid w:val="00731E13"/>
    <w:rsid w:val="00731E15"/>
    <w:rsid w:val="00731E5F"/>
    <w:rsid w:val="00731F52"/>
    <w:rsid w:val="00731F59"/>
    <w:rsid w:val="00731FEA"/>
    <w:rsid w:val="007321C8"/>
    <w:rsid w:val="00732363"/>
    <w:rsid w:val="007323BF"/>
    <w:rsid w:val="007323F4"/>
    <w:rsid w:val="0073250A"/>
    <w:rsid w:val="0073254E"/>
    <w:rsid w:val="007325C8"/>
    <w:rsid w:val="007329B8"/>
    <w:rsid w:val="00732A41"/>
    <w:rsid w:val="00732B59"/>
    <w:rsid w:val="00732BE0"/>
    <w:rsid w:val="00732C71"/>
    <w:rsid w:val="00732D1C"/>
    <w:rsid w:val="00732D7A"/>
    <w:rsid w:val="00732D8A"/>
    <w:rsid w:val="00732ECF"/>
    <w:rsid w:val="00732F3D"/>
    <w:rsid w:val="00732FA5"/>
    <w:rsid w:val="00733190"/>
    <w:rsid w:val="00733282"/>
    <w:rsid w:val="00733399"/>
    <w:rsid w:val="007335E7"/>
    <w:rsid w:val="00733694"/>
    <w:rsid w:val="007337FE"/>
    <w:rsid w:val="0073386C"/>
    <w:rsid w:val="007338BA"/>
    <w:rsid w:val="00733B08"/>
    <w:rsid w:val="00733B2B"/>
    <w:rsid w:val="00733C12"/>
    <w:rsid w:val="00733C2D"/>
    <w:rsid w:val="00733C5D"/>
    <w:rsid w:val="00733C95"/>
    <w:rsid w:val="00733F61"/>
    <w:rsid w:val="00733F8B"/>
    <w:rsid w:val="00734074"/>
    <w:rsid w:val="00734125"/>
    <w:rsid w:val="00734235"/>
    <w:rsid w:val="00734349"/>
    <w:rsid w:val="0073440C"/>
    <w:rsid w:val="007344E3"/>
    <w:rsid w:val="00734546"/>
    <w:rsid w:val="00734574"/>
    <w:rsid w:val="007345DE"/>
    <w:rsid w:val="0073468E"/>
    <w:rsid w:val="007346AA"/>
    <w:rsid w:val="00734771"/>
    <w:rsid w:val="00734821"/>
    <w:rsid w:val="00734835"/>
    <w:rsid w:val="007348EC"/>
    <w:rsid w:val="00734934"/>
    <w:rsid w:val="00734A16"/>
    <w:rsid w:val="00734C01"/>
    <w:rsid w:val="00734CC5"/>
    <w:rsid w:val="00734E1B"/>
    <w:rsid w:val="00734E47"/>
    <w:rsid w:val="00734EC5"/>
    <w:rsid w:val="00734EFC"/>
    <w:rsid w:val="00734FDF"/>
    <w:rsid w:val="00735003"/>
    <w:rsid w:val="00735118"/>
    <w:rsid w:val="0073514B"/>
    <w:rsid w:val="007351C0"/>
    <w:rsid w:val="0073521B"/>
    <w:rsid w:val="0073525E"/>
    <w:rsid w:val="007352E0"/>
    <w:rsid w:val="00735436"/>
    <w:rsid w:val="00735740"/>
    <w:rsid w:val="007357D8"/>
    <w:rsid w:val="007358FC"/>
    <w:rsid w:val="00735921"/>
    <w:rsid w:val="0073592E"/>
    <w:rsid w:val="0073599B"/>
    <w:rsid w:val="007359BF"/>
    <w:rsid w:val="00735B77"/>
    <w:rsid w:val="00735BB9"/>
    <w:rsid w:val="00735C71"/>
    <w:rsid w:val="00735D6A"/>
    <w:rsid w:val="00735D84"/>
    <w:rsid w:val="00735F70"/>
    <w:rsid w:val="00735F8B"/>
    <w:rsid w:val="00735FAE"/>
    <w:rsid w:val="0073601D"/>
    <w:rsid w:val="0073606D"/>
    <w:rsid w:val="007360A8"/>
    <w:rsid w:val="0073612C"/>
    <w:rsid w:val="0073617D"/>
    <w:rsid w:val="00736266"/>
    <w:rsid w:val="00736298"/>
    <w:rsid w:val="007362CC"/>
    <w:rsid w:val="007363A5"/>
    <w:rsid w:val="007363CC"/>
    <w:rsid w:val="0073654F"/>
    <w:rsid w:val="00736792"/>
    <w:rsid w:val="007368CA"/>
    <w:rsid w:val="0073695C"/>
    <w:rsid w:val="00736983"/>
    <w:rsid w:val="007369EE"/>
    <w:rsid w:val="007369F4"/>
    <w:rsid w:val="00736B34"/>
    <w:rsid w:val="00736BDE"/>
    <w:rsid w:val="00736D0A"/>
    <w:rsid w:val="00736E4A"/>
    <w:rsid w:val="00736EE2"/>
    <w:rsid w:val="00736EF3"/>
    <w:rsid w:val="00736F61"/>
    <w:rsid w:val="00736FDA"/>
    <w:rsid w:val="007370C2"/>
    <w:rsid w:val="0073720F"/>
    <w:rsid w:val="0073731D"/>
    <w:rsid w:val="007374B9"/>
    <w:rsid w:val="007374C0"/>
    <w:rsid w:val="007374E9"/>
    <w:rsid w:val="007374EF"/>
    <w:rsid w:val="00737633"/>
    <w:rsid w:val="0073774D"/>
    <w:rsid w:val="007377CC"/>
    <w:rsid w:val="007378BD"/>
    <w:rsid w:val="00737AD3"/>
    <w:rsid w:val="00737C27"/>
    <w:rsid w:val="00737C2E"/>
    <w:rsid w:val="00737C98"/>
    <w:rsid w:val="00737D1B"/>
    <w:rsid w:val="00737F21"/>
    <w:rsid w:val="00737F8D"/>
    <w:rsid w:val="00740053"/>
    <w:rsid w:val="007400D9"/>
    <w:rsid w:val="00740128"/>
    <w:rsid w:val="007402D8"/>
    <w:rsid w:val="00740624"/>
    <w:rsid w:val="0074064C"/>
    <w:rsid w:val="0074088D"/>
    <w:rsid w:val="00740919"/>
    <w:rsid w:val="00740ABC"/>
    <w:rsid w:val="00740BFD"/>
    <w:rsid w:val="00740C40"/>
    <w:rsid w:val="00740E73"/>
    <w:rsid w:val="00740EC2"/>
    <w:rsid w:val="00740F78"/>
    <w:rsid w:val="00740FC0"/>
    <w:rsid w:val="0074105A"/>
    <w:rsid w:val="0074110E"/>
    <w:rsid w:val="00741112"/>
    <w:rsid w:val="0074113B"/>
    <w:rsid w:val="00741245"/>
    <w:rsid w:val="007412F5"/>
    <w:rsid w:val="0074135C"/>
    <w:rsid w:val="007413B0"/>
    <w:rsid w:val="0074142F"/>
    <w:rsid w:val="00741501"/>
    <w:rsid w:val="00741511"/>
    <w:rsid w:val="0074157E"/>
    <w:rsid w:val="00741622"/>
    <w:rsid w:val="0074172C"/>
    <w:rsid w:val="00741755"/>
    <w:rsid w:val="00741769"/>
    <w:rsid w:val="007417B6"/>
    <w:rsid w:val="007417FD"/>
    <w:rsid w:val="0074185E"/>
    <w:rsid w:val="00741891"/>
    <w:rsid w:val="0074194C"/>
    <w:rsid w:val="007419BB"/>
    <w:rsid w:val="00741B2F"/>
    <w:rsid w:val="00741BD0"/>
    <w:rsid w:val="00741BDE"/>
    <w:rsid w:val="00741D1F"/>
    <w:rsid w:val="00741DA3"/>
    <w:rsid w:val="00741E17"/>
    <w:rsid w:val="00741E73"/>
    <w:rsid w:val="00742095"/>
    <w:rsid w:val="00742155"/>
    <w:rsid w:val="00742253"/>
    <w:rsid w:val="0074230D"/>
    <w:rsid w:val="00742581"/>
    <w:rsid w:val="0074272F"/>
    <w:rsid w:val="007427F6"/>
    <w:rsid w:val="00742909"/>
    <w:rsid w:val="00742953"/>
    <w:rsid w:val="00742B29"/>
    <w:rsid w:val="00742B5A"/>
    <w:rsid w:val="00742BFF"/>
    <w:rsid w:val="00742CE7"/>
    <w:rsid w:val="00742E54"/>
    <w:rsid w:val="00742EB5"/>
    <w:rsid w:val="0074335B"/>
    <w:rsid w:val="00743440"/>
    <w:rsid w:val="007434E6"/>
    <w:rsid w:val="00743505"/>
    <w:rsid w:val="00743637"/>
    <w:rsid w:val="0074364D"/>
    <w:rsid w:val="00743660"/>
    <w:rsid w:val="007436F0"/>
    <w:rsid w:val="0074372A"/>
    <w:rsid w:val="00743761"/>
    <w:rsid w:val="0074378F"/>
    <w:rsid w:val="007437A2"/>
    <w:rsid w:val="0074383A"/>
    <w:rsid w:val="00743905"/>
    <w:rsid w:val="00743906"/>
    <w:rsid w:val="00743ABD"/>
    <w:rsid w:val="00743C61"/>
    <w:rsid w:val="00743D1F"/>
    <w:rsid w:val="00743DCA"/>
    <w:rsid w:val="00743F07"/>
    <w:rsid w:val="00743F1E"/>
    <w:rsid w:val="00744006"/>
    <w:rsid w:val="0074407E"/>
    <w:rsid w:val="0074409A"/>
    <w:rsid w:val="0074422A"/>
    <w:rsid w:val="0074428D"/>
    <w:rsid w:val="0074435D"/>
    <w:rsid w:val="007443C2"/>
    <w:rsid w:val="0074458E"/>
    <w:rsid w:val="00744617"/>
    <w:rsid w:val="0074470C"/>
    <w:rsid w:val="00744751"/>
    <w:rsid w:val="007448A4"/>
    <w:rsid w:val="007448CE"/>
    <w:rsid w:val="007449C0"/>
    <w:rsid w:val="007449CE"/>
    <w:rsid w:val="00744A8E"/>
    <w:rsid w:val="00744C54"/>
    <w:rsid w:val="00744CD2"/>
    <w:rsid w:val="00744DFA"/>
    <w:rsid w:val="00744E43"/>
    <w:rsid w:val="00744EC2"/>
    <w:rsid w:val="00744F4F"/>
    <w:rsid w:val="00744FF3"/>
    <w:rsid w:val="00745207"/>
    <w:rsid w:val="0074523E"/>
    <w:rsid w:val="0074524F"/>
    <w:rsid w:val="007452BB"/>
    <w:rsid w:val="00745332"/>
    <w:rsid w:val="00745377"/>
    <w:rsid w:val="007455DB"/>
    <w:rsid w:val="00745612"/>
    <w:rsid w:val="007456AF"/>
    <w:rsid w:val="00745747"/>
    <w:rsid w:val="007457EB"/>
    <w:rsid w:val="00745807"/>
    <w:rsid w:val="0074589B"/>
    <w:rsid w:val="00745A07"/>
    <w:rsid w:val="00745AA6"/>
    <w:rsid w:val="00745AFA"/>
    <w:rsid w:val="00745C97"/>
    <w:rsid w:val="00745D6A"/>
    <w:rsid w:val="00745DE3"/>
    <w:rsid w:val="00745E6B"/>
    <w:rsid w:val="00745E8B"/>
    <w:rsid w:val="007460DD"/>
    <w:rsid w:val="00746274"/>
    <w:rsid w:val="007462D7"/>
    <w:rsid w:val="007462DD"/>
    <w:rsid w:val="0074630F"/>
    <w:rsid w:val="00746579"/>
    <w:rsid w:val="007465D9"/>
    <w:rsid w:val="00746610"/>
    <w:rsid w:val="0074673F"/>
    <w:rsid w:val="007467B5"/>
    <w:rsid w:val="007467C8"/>
    <w:rsid w:val="007468E4"/>
    <w:rsid w:val="007468FA"/>
    <w:rsid w:val="0074699E"/>
    <w:rsid w:val="007469A7"/>
    <w:rsid w:val="00746A39"/>
    <w:rsid w:val="00746A43"/>
    <w:rsid w:val="00746A60"/>
    <w:rsid w:val="00746C0B"/>
    <w:rsid w:val="00746D02"/>
    <w:rsid w:val="00746F13"/>
    <w:rsid w:val="00746F6D"/>
    <w:rsid w:val="007470BC"/>
    <w:rsid w:val="00747138"/>
    <w:rsid w:val="00747169"/>
    <w:rsid w:val="007471F2"/>
    <w:rsid w:val="00747210"/>
    <w:rsid w:val="00747225"/>
    <w:rsid w:val="00747281"/>
    <w:rsid w:val="0074728E"/>
    <w:rsid w:val="00747417"/>
    <w:rsid w:val="007475B0"/>
    <w:rsid w:val="00747710"/>
    <w:rsid w:val="007477F3"/>
    <w:rsid w:val="00747A39"/>
    <w:rsid w:val="00747A6D"/>
    <w:rsid w:val="00747A7D"/>
    <w:rsid w:val="00747DCB"/>
    <w:rsid w:val="00747DF3"/>
    <w:rsid w:val="00747E1C"/>
    <w:rsid w:val="00747EBE"/>
    <w:rsid w:val="00750000"/>
    <w:rsid w:val="0075016A"/>
    <w:rsid w:val="007501D1"/>
    <w:rsid w:val="00750285"/>
    <w:rsid w:val="007502BF"/>
    <w:rsid w:val="0075030F"/>
    <w:rsid w:val="007503CE"/>
    <w:rsid w:val="0075054D"/>
    <w:rsid w:val="007505E4"/>
    <w:rsid w:val="00750644"/>
    <w:rsid w:val="00750723"/>
    <w:rsid w:val="00750768"/>
    <w:rsid w:val="00750860"/>
    <w:rsid w:val="00750904"/>
    <w:rsid w:val="00750923"/>
    <w:rsid w:val="0075093D"/>
    <w:rsid w:val="00750A50"/>
    <w:rsid w:val="00750A78"/>
    <w:rsid w:val="00750B07"/>
    <w:rsid w:val="00750C5C"/>
    <w:rsid w:val="00750E04"/>
    <w:rsid w:val="00750EB4"/>
    <w:rsid w:val="00750F89"/>
    <w:rsid w:val="00750F96"/>
    <w:rsid w:val="00750FC5"/>
    <w:rsid w:val="00750FE6"/>
    <w:rsid w:val="0075100B"/>
    <w:rsid w:val="00751129"/>
    <w:rsid w:val="007511C4"/>
    <w:rsid w:val="00751468"/>
    <w:rsid w:val="007514B0"/>
    <w:rsid w:val="0075194D"/>
    <w:rsid w:val="0075198F"/>
    <w:rsid w:val="00751A86"/>
    <w:rsid w:val="00751C34"/>
    <w:rsid w:val="00751CF0"/>
    <w:rsid w:val="00751D2B"/>
    <w:rsid w:val="00751DAD"/>
    <w:rsid w:val="00751DC4"/>
    <w:rsid w:val="00751E91"/>
    <w:rsid w:val="00751EEC"/>
    <w:rsid w:val="00751F36"/>
    <w:rsid w:val="00751F45"/>
    <w:rsid w:val="0075206E"/>
    <w:rsid w:val="007520DC"/>
    <w:rsid w:val="007521DA"/>
    <w:rsid w:val="007523C4"/>
    <w:rsid w:val="007524CB"/>
    <w:rsid w:val="0075253C"/>
    <w:rsid w:val="0075276E"/>
    <w:rsid w:val="007527A5"/>
    <w:rsid w:val="0075285D"/>
    <w:rsid w:val="0075299D"/>
    <w:rsid w:val="00752A60"/>
    <w:rsid w:val="00752A6C"/>
    <w:rsid w:val="00752B83"/>
    <w:rsid w:val="00752BFF"/>
    <w:rsid w:val="00752DC2"/>
    <w:rsid w:val="00752E04"/>
    <w:rsid w:val="00752E2D"/>
    <w:rsid w:val="00752EFF"/>
    <w:rsid w:val="00752F7D"/>
    <w:rsid w:val="00752FBA"/>
    <w:rsid w:val="00753004"/>
    <w:rsid w:val="0075300C"/>
    <w:rsid w:val="007530E7"/>
    <w:rsid w:val="0075316C"/>
    <w:rsid w:val="007531C1"/>
    <w:rsid w:val="007531D2"/>
    <w:rsid w:val="0075324C"/>
    <w:rsid w:val="0075326F"/>
    <w:rsid w:val="00753379"/>
    <w:rsid w:val="00753451"/>
    <w:rsid w:val="00753518"/>
    <w:rsid w:val="00753533"/>
    <w:rsid w:val="00753567"/>
    <w:rsid w:val="007535BB"/>
    <w:rsid w:val="007536A6"/>
    <w:rsid w:val="00753903"/>
    <w:rsid w:val="00753CBD"/>
    <w:rsid w:val="00753D0E"/>
    <w:rsid w:val="00753DEC"/>
    <w:rsid w:val="00753E17"/>
    <w:rsid w:val="00753E2C"/>
    <w:rsid w:val="00753E69"/>
    <w:rsid w:val="00753F46"/>
    <w:rsid w:val="00754092"/>
    <w:rsid w:val="00754353"/>
    <w:rsid w:val="00754697"/>
    <w:rsid w:val="00754929"/>
    <w:rsid w:val="007549A5"/>
    <w:rsid w:val="00754C94"/>
    <w:rsid w:val="00754D78"/>
    <w:rsid w:val="00754DA7"/>
    <w:rsid w:val="00754E06"/>
    <w:rsid w:val="00754E88"/>
    <w:rsid w:val="00754F0E"/>
    <w:rsid w:val="00754FF6"/>
    <w:rsid w:val="00755093"/>
    <w:rsid w:val="007550E4"/>
    <w:rsid w:val="007550EA"/>
    <w:rsid w:val="00755182"/>
    <w:rsid w:val="00755364"/>
    <w:rsid w:val="007553B0"/>
    <w:rsid w:val="00755477"/>
    <w:rsid w:val="00755497"/>
    <w:rsid w:val="00755558"/>
    <w:rsid w:val="0075566D"/>
    <w:rsid w:val="0075569A"/>
    <w:rsid w:val="0075571B"/>
    <w:rsid w:val="00755735"/>
    <w:rsid w:val="00755895"/>
    <w:rsid w:val="007558A2"/>
    <w:rsid w:val="007558AF"/>
    <w:rsid w:val="0075596E"/>
    <w:rsid w:val="0075597A"/>
    <w:rsid w:val="00755BC6"/>
    <w:rsid w:val="00755CE0"/>
    <w:rsid w:val="00755D2F"/>
    <w:rsid w:val="00755D4B"/>
    <w:rsid w:val="00755DFD"/>
    <w:rsid w:val="00755F89"/>
    <w:rsid w:val="00756016"/>
    <w:rsid w:val="00756208"/>
    <w:rsid w:val="00756234"/>
    <w:rsid w:val="007562B2"/>
    <w:rsid w:val="0075630C"/>
    <w:rsid w:val="007563D6"/>
    <w:rsid w:val="0075656A"/>
    <w:rsid w:val="00756632"/>
    <w:rsid w:val="00756729"/>
    <w:rsid w:val="007568B1"/>
    <w:rsid w:val="00756999"/>
    <w:rsid w:val="007569DC"/>
    <w:rsid w:val="00756E00"/>
    <w:rsid w:val="00756E86"/>
    <w:rsid w:val="00756F41"/>
    <w:rsid w:val="007570D5"/>
    <w:rsid w:val="0075714C"/>
    <w:rsid w:val="0075715C"/>
    <w:rsid w:val="0075728E"/>
    <w:rsid w:val="00757298"/>
    <w:rsid w:val="0075734A"/>
    <w:rsid w:val="007573B6"/>
    <w:rsid w:val="007574CB"/>
    <w:rsid w:val="007575D1"/>
    <w:rsid w:val="00757615"/>
    <w:rsid w:val="00757747"/>
    <w:rsid w:val="00757764"/>
    <w:rsid w:val="00757767"/>
    <w:rsid w:val="007577A9"/>
    <w:rsid w:val="007578D1"/>
    <w:rsid w:val="0075792E"/>
    <w:rsid w:val="0075793B"/>
    <w:rsid w:val="00757A0A"/>
    <w:rsid w:val="00757B06"/>
    <w:rsid w:val="00757B52"/>
    <w:rsid w:val="00757B95"/>
    <w:rsid w:val="00757BF9"/>
    <w:rsid w:val="00757CFD"/>
    <w:rsid w:val="00757DC8"/>
    <w:rsid w:val="00757E22"/>
    <w:rsid w:val="00757F29"/>
    <w:rsid w:val="00757F86"/>
    <w:rsid w:val="0076006F"/>
    <w:rsid w:val="00760142"/>
    <w:rsid w:val="00760162"/>
    <w:rsid w:val="007601F1"/>
    <w:rsid w:val="0076031A"/>
    <w:rsid w:val="00760374"/>
    <w:rsid w:val="007603DC"/>
    <w:rsid w:val="007603F3"/>
    <w:rsid w:val="00760552"/>
    <w:rsid w:val="00760555"/>
    <w:rsid w:val="00760559"/>
    <w:rsid w:val="0076055E"/>
    <w:rsid w:val="007605C9"/>
    <w:rsid w:val="007605E4"/>
    <w:rsid w:val="00760709"/>
    <w:rsid w:val="0076075A"/>
    <w:rsid w:val="007607DA"/>
    <w:rsid w:val="00760840"/>
    <w:rsid w:val="00760A98"/>
    <w:rsid w:val="00760AF3"/>
    <w:rsid w:val="00760B4C"/>
    <w:rsid w:val="00760B92"/>
    <w:rsid w:val="00760C0B"/>
    <w:rsid w:val="00760C87"/>
    <w:rsid w:val="00760D5D"/>
    <w:rsid w:val="00760D6F"/>
    <w:rsid w:val="00760E22"/>
    <w:rsid w:val="007610FC"/>
    <w:rsid w:val="00761123"/>
    <w:rsid w:val="0076115E"/>
    <w:rsid w:val="00761260"/>
    <w:rsid w:val="00761383"/>
    <w:rsid w:val="00761486"/>
    <w:rsid w:val="0076150B"/>
    <w:rsid w:val="00761577"/>
    <w:rsid w:val="007615D9"/>
    <w:rsid w:val="00761603"/>
    <w:rsid w:val="00761627"/>
    <w:rsid w:val="0076179B"/>
    <w:rsid w:val="00761829"/>
    <w:rsid w:val="0076188C"/>
    <w:rsid w:val="007619BE"/>
    <w:rsid w:val="00761A27"/>
    <w:rsid w:val="00761B49"/>
    <w:rsid w:val="00761BED"/>
    <w:rsid w:val="00761C3A"/>
    <w:rsid w:val="00761D83"/>
    <w:rsid w:val="00761D8F"/>
    <w:rsid w:val="00761ED0"/>
    <w:rsid w:val="0076202E"/>
    <w:rsid w:val="00762064"/>
    <w:rsid w:val="0076211D"/>
    <w:rsid w:val="00762137"/>
    <w:rsid w:val="007623EC"/>
    <w:rsid w:val="00762429"/>
    <w:rsid w:val="007625E0"/>
    <w:rsid w:val="007626CF"/>
    <w:rsid w:val="0076281C"/>
    <w:rsid w:val="0076281E"/>
    <w:rsid w:val="00762843"/>
    <w:rsid w:val="0076287E"/>
    <w:rsid w:val="00762886"/>
    <w:rsid w:val="0076293A"/>
    <w:rsid w:val="00762A8D"/>
    <w:rsid w:val="00762AE3"/>
    <w:rsid w:val="00762B8C"/>
    <w:rsid w:val="00762E33"/>
    <w:rsid w:val="00762EA8"/>
    <w:rsid w:val="00762F42"/>
    <w:rsid w:val="00762F9B"/>
    <w:rsid w:val="00763263"/>
    <w:rsid w:val="00763282"/>
    <w:rsid w:val="007633E4"/>
    <w:rsid w:val="007634CE"/>
    <w:rsid w:val="007635D2"/>
    <w:rsid w:val="007635D6"/>
    <w:rsid w:val="007637C4"/>
    <w:rsid w:val="007637EF"/>
    <w:rsid w:val="0076391A"/>
    <w:rsid w:val="007639A9"/>
    <w:rsid w:val="007639B0"/>
    <w:rsid w:val="007639F9"/>
    <w:rsid w:val="00763A4A"/>
    <w:rsid w:val="00763A7E"/>
    <w:rsid w:val="00763AF4"/>
    <w:rsid w:val="00763B6C"/>
    <w:rsid w:val="00763D2D"/>
    <w:rsid w:val="00763D99"/>
    <w:rsid w:val="00763E79"/>
    <w:rsid w:val="00763E98"/>
    <w:rsid w:val="00763F20"/>
    <w:rsid w:val="0076406B"/>
    <w:rsid w:val="00764070"/>
    <w:rsid w:val="007640A8"/>
    <w:rsid w:val="007640A9"/>
    <w:rsid w:val="007640CB"/>
    <w:rsid w:val="0076417A"/>
    <w:rsid w:val="007641BB"/>
    <w:rsid w:val="0076429E"/>
    <w:rsid w:val="00764471"/>
    <w:rsid w:val="007644E8"/>
    <w:rsid w:val="00764676"/>
    <w:rsid w:val="007646A6"/>
    <w:rsid w:val="0076487A"/>
    <w:rsid w:val="00764938"/>
    <w:rsid w:val="00764A3A"/>
    <w:rsid w:val="00764B27"/>
    <w:rsid w:val="00764B6A"/>
    <w:rsid w:val="00764B71"/>
    <w:rsid w:val="00764D2B"/>
    <w:rsid w:val="00764EC3"/>
    <w:rsid w:val="00764EEC"/>
    <w:rsid w:val="00764F21"/>
    <w:rsid w:val="007650D3"/>
    <w:rsid w:val="0076513A"/>
    <w:rsid w:val="0076522B"/>
    <w:rsid w:val="00765418"/>
    <w:rsid w:val="00765430"/>
    <w:rsid w:val="00765578"/>
    <w:rsid w:val="007655E1"/>
    <w:rsid w:val="00765658"/>
    <w:rsid w:val="0076566E"/>
    <w:rsid w:val="0076581D"/>
    <w:rsid w:val="007658EF"/>
    <w:rsid w:val="007659CC"/>
    <w:rsid w:val="00765A65"/>
    <w:rsid w:val="00765AB4"/>
    <w:rsid w:val="00765D50"/>
    <w:rsid w:val="00765D76"/>
    <w:rsid w:val="00765DAE"/>
    <w:rsid w:val="00765E57"/>
    <w:rsid w:val="00765E86"/>
    <w:rsid w:val="0076603D"/>
    <w:rsid w:val="007660B0"/>
    <w:rsid w:val="007660C1"/>
    <w:rsid w:val="007660F4"/>
    <w:rsid w:val="007660FC"/>
    <w:rsid w:val="00766101"/>
    <w:rsid w:val="00766169"/>
    <w:rsid w:val="007662C7"/>
    <w:rsid w:val="007662F0"/>
    <w:rsid w:val="0076641C"/>
    <w:rsid w:val="00766430"/>
    <w:rsid w:val="0076644B"/>
    <w:rsid w:val="00766577"/>
    <w:rsid w:val="007666B0"/>
    <w:rsid w:val="007666BF"/>
    <w:rsid w:val="00766740"/>
    <w:rsid w:val="00766894"/>
    <w:rsid w:val="00766914"/>
    <w:rsid w:val="00766B57"/>
    <w:rsid w:val="00766BC8"/>
    <w:rsid w:val="00766DE6"/>
    <w:rsid w:val="00766E9D"/>
    <w:rsid w:val="00766EE2"/>
    <w:rsid w:val="00766F51"/>
    <w:rsid w:val="00766FAE"/>
    <w:rsid w:val="007671BE"/>
    <w:rsid w:val="00767215"/>
    <w:rsid w:val="00767219"/>
    <w:rsid w:val="00767294"/>
    <w:rsid w:val="00767422"/>
    <w:rsid w:val="00767524"/>
    <w:rsid w:val="00767536"/>
    <w:rsid w:val="00767588"/>
    <w:rsid w:val="007676C3"/>
    <w:rsid w:val="00767736"/>
    <w:rsid w:val="007677E1"/>
    <w:rsid w:val="0076789C"/>
    <w:rsid w:val="00767A1A"/>
    <w:rsid w:val="00767A6C"/>
    <w:rsid w:val="00767B07"/>
    <w:rsid w:val="00767B30"/>
    <w:rsid w:val="00767B3A"/>
    <w:rsid w:val="00767BD9"/>
    <w:rsid w:val="00767D0C"/>
    <w:rsid w:val="00767D36"/>
    <w:rsid w:val="00767D7A"/>
    <w:rsid w:val="00767DD6"/>
    <w:rsid w:val="00767E06"/>
    <w:rsid w:val="00767E22"/>
    <w:rsid w:val="00767E56"/>
    <w:rsid w:val="0077011A"/>
    <w:rsid w:val="007702FC"/>
    <w:rsid w:val="00770387"/>
    <w:rsid w:val="00770455"/>
    <w:rsid w:val="0077047A"/>
    <w:rsid w:val="007704AA"/>
    <w:rsid w:val="007704D1"/>
    <w:rsid w:val="007704FE"/>
    <w:rsid w:val="00770536"/>
    <w:rsid w:val="0077072E"/>
    <w:rsid w:val="007707AF"/>
    <w:rsid w:val="00770AB5"/>
    <w:rsid w:val="00770B0F"/>
    <w:rsid w:val="00770B24"/>
    <w:rsid w:val="00770B3F"/>
    <w:rsid w:val="00770B8E"/>
    <w:rsid w:val="00770CDD"/>
    <w:rsid w:val="00770CED"/>
    <w:rsid w:val="00770D0B"/>
    <w:rsid w:val="00770DD7"/>
    <w:rsid w:val="00770DF0"/>
    <w:rsid w:val="00770EA1"/>
    <w:rsid w:val="00770EC8"/>
    <w:rsid w:val="00770EDA"/>
    <w:rsid w:val="00770F35"/>
    <w:rsid w:val="00770F9F"/>
    <w:rsid w:val="00770FBE"/>
    <w:rsid w:val="007711A1"/>
    <w:rsid w:val="0077121F"/>
    <w:rsid w:val="007713DF"/>
    <w:rsid w:val="00771457"/>
    <w:rsid w:val="007714E5"/>
    <w:rsid w:val="007714E7"/>
    <w:rsid w:val="007715A1"/>
    <w:rsid w:val="007715FE"/>
    <w:rsid w:val="007718B2"/>
    <w:rsid w:val="00771A2A"/>
    <w:rsid w:val="00771B4C"/>
    <w:rsid w:val="00771BA8"/>
    <w:rsid w:val="00771BE6"/>
    <w:rsid w:val="00771BEE"/>
    <w:rsid w:val="00771CAF"/>
    <w:rsid w:val="00771CC8"/>
    <w:rsid w:val="00771E12"/>
    <w:rsid w:val="00771E1D"/>
    <w:rsid w:val="00771E48"/>
    <w:rsid w:val="00772054"/>
    <w:rsid w:val="007720A0"/>
    <w:rsid w:val="007720AC"/>
    <w:rsid w:val="007720C4"/>
    <w:rsid w:val="007721F3"/>
    <w:rsid w:val="00772318"/>
    <w:rsid w:val="00772393"/>
    <w:rsid w:val="00772448"/>
    <w:rsid w:val="00772458"/>
    <w:rsid w:val="0077252B"/>
    <w:rsid w:val="0077254E"/>
    <w:rsid w:val="00772987"/>
    <w:rsid w:val="00772B2B"/>
    <w:rsid w:val="00772BE6"/>
    <w:rsid w:val="00772C53"/>
    <w:rsid w:val="00772CAC"/>
    <w:rsid w:val="00772DFB"/>
    <w:rsid w:val="00772F99"/>
    <w:rsid w:val="00772FAF"/>
    <w:rsid w:val="00773033"/>
    <w:rsid w:val="0077307A"/>
    <w:rsid w:val="007732CF"/>
    <w:rsid w:val="0077344E"/>
    <w:rsid w:val="007734D0"/>
    <w:rsid w:val="007734FD"/>
    <w:rsid w:val="00773609"/>
    <w:rsid w:val="0077373A"/>
    <w:rsid w:val="00773768"/>
    <w:rsid w:val="007738EE"/>
    <w:rsid w:val="00773E0F"/>
    <w:rsid w:val="00773EB5"/>
    <w:rsid w:val="00773EC3"/>
    <w:rsid w:val="00773EF3"/>
    <w:rsid w:val="00773F52"/>
    <w:rsid w:val="00773FBC"/>
    <w:rsid w:val="0077407E"/>
    <w:rsid w:val="00774137"/>
    <w:rsid w:val="00774213"/>
    <w:rsid w:val="007743A9"/>
    <w:rsid w:val="00774466"/>
    <w:rsid w:val="00774485"/>
    <w:rsid w:val="007745D2"/>
    <w:rsid w:val="00774622"/>
    <w:rsid w:val="0077472D"/>
    <w:rsid w:val="007747AC"/>
    <w:rsid w:val="007747C2"/>
    <w:rsid w:val="007748B2"/>
    <w:rsid w:val="00774920"/>
    <w:rsid w:val="00774A02"/>
    <w:rsid w:val="00774A39"/>
    <w:rsid w:val="00774B50"/>
    <w:rsid w:val="00774C21"/>
    <w:rsid w:val="00774E16"/>
    <w:rsid w:val="00774E4A"/>
    <w:rsid w:val="00774F09"/>
    <w:rsid w:val="00774F64"/>
    <w:rsid w:val="00775008"/>
    <w:rsid w:val="007750C7"/>
    <w:rsid w:val="007750CE"/>
    <w:rsid w:val="0077512C"/>
    <w:rsid w:val="0077516C"/>
    <w:rsid w:val="007751F4"/>
    <w:rsid w:val="007752EE"/>
    <w:rsid w:val="007753D7"/>
    <w:rsid w:val="00775544"/>
    <w:rsid w:val="007755F3"/>
    <w:rsid w:val="0077564E"/>
    <w:rsid w:val="00775657"/>
    <w:rsid w:val="007757C9"/>
    <w:rsid w:val="0077581C"/>
    <w:rsid w:val="007758D7"/>
    <w:rsid w:val="00775947"/>
    <w:rsid w:val="007759F9"/>
    <w:rsid w:val="00775A83"/>
    <w:rsid w:val="00775AA8"/>
    <w:rsid w:val="00775AB5"/>
    <w:rsid w:val="00775E5D"/>
    <w:rsid w:val="00775EDA"/>
    <w:rsid w:val="00775FBE"/>
    <w:rsid w:val="0077604C"/>
    <w:rsid w:val="007760F2"/>
    <w:rsid w:val="007761B6"/>
    <w:rsid w:val="00776306"/>
    <w:rsid w:val="0077630F"/>
    <w:rsid w:val="007763DA"/>
    <w:rsid w:val="007763DD"/>
    <w:rsid w:val="00776429"/>
    <w:rsid w:val="00776479"/>
    <w:rsid w:val="00776526"/>
    <w:rsid w:val="0077657A"/>
    <w:rsid w:val="007765BC"/>
    <w:rsid w:val="00776651"/>
    <w:rsid w:val="00776759"/>
    <w:rsid w:val="00776944"/>
    <w:rsid w:val="0077699D"/>
    <w:rsid w:val="007769A5"/>
    <w:rsid w:val="00776A5A"/>
    <w:rsid w:val="00776AF0"/>
    <w:rsid w:val="00776B64"/>
    <w:rsid w:val="00776BE0"/>
    <w:rsid w:val="00776C41"/>
    <w:rsid w:val="00776D5F"/>
    <w:rsid w:val="00776D67"/>
    <w:rsid w:val="00776EF4"/>
    <w:rsid w:val="00776FB9"/>
    <w:rsid w:val="007770C2"/>
    <w:rsid w:val="00777117"/>
    <w:rsid w:val="0077735C"/>
    <w:rsid w:val="007774B0"/>
    <w:rsid w:val="00777821"/>
    <w:rsid w:val="00777874"/>
    <w:rsid w:val="0077788A"/>
    <w:rsid w:val="007778E8"/>
    <w:rsid w:val="00777955"/>
    <w:rsid w:val="00777CD7"/>
    <w:rsid w:val="00777CEE"/>
    <w:rsid w:val="00777D07"/>
    <w:rsid w:val="00777D6C"/>
    <w:rsid w:val="00777F3C"/>
    <w:rsid w:val="00780149"/>
    <w:rsid w:val="00780247"/>
    <w:rsid w:val="00780372"/>
    <w:rsid w:val="007803EA"/>
    <w:rsid w:val="007803F5"/>
    <w:rsid w:val="00780404"/>
    <w:rsid w:val="0078051B"/>
    <w:rsid w:val="00780617"/>
    <w:rsid w:val="00780695"/>
    <w:rsid w:val="007806AC"/>
    <w:rsid w:val="00780754"/>
    <w:rsid w:val="00780977"/>
    <w:rsid w:val="00780984"/>
    <w:rsid w:val="007809CD"/>
    <w:rsid w:val="00780A5F"/>
    <w:rsid w:val="00780F5F"/>
    <w:rsid w:val="00781291"/>
    <w:rsid w:val="00781340"/>
    <w:rsid w:val="00781347"/>
    <w:rsid w:val="0078134F"/>
    <w:rsid w:val="007814E9"/>
    <w:rsid w:val="00781541"/>
    <w:rsid w:val="007816E2"/>
    <w:rsid w:val="00781883"/>
    <w:rsid w:val="007818EB"/>
    <w:rsid w:val="00781917"/>
    <w:rsid w:val="0078196B"/>
    <w:rsid w:val="007819B0"/>
    <w:rsid w:val="00781A36"/>
    <w:rsid w:val="00781BCE"/>
    <w:rsid w:val="00781BE3"/>
    <w:rsid w:val="00781C41"/>
    <w:rsid w:val="00781D99"/>
    <w:rsid w:val="00781DAB"/>
    <w:rsid w:val="00781EF6"/>
    <w:rsid w:val="00781F28"/>
    <w:rsid w:val="00781F88"/>
    <w:rsid w:val="007820AD"/>
    <w:rsid w:val="00782160"/>
    <w:rsid w:val="0078218B"/>
    <w:rsid w:val="00782222"/>
    <w:rsid w:val="0078224E"/>
    <w:rsid w:val="007823EA"/>
    <w:rsid w:val="007823F0"/>
    <w:rsid w:val="0078261C"/>
    <w:rsid w:val="00782694"/>
    <w:rsid w:val="0078274E"/>
    <w:rsid w:val="00782821"/>
    <w:rsid w:val="007828C2"/>
    <w:rsid w:val="00782903"/>
    <w:rsid w:val="0078294D"/>
    <w:rsid w:val="00782A8D"/>
    <w:rsid w:val="00782A9A"/>
    <w:rsid w:val="00782B3E"/>
    <w:rsid w:val="00782BD0"/>
    <w:rsid w:val="00782D37"/>
    <w:rsid w:val="00782D65"/>
    <w:rsid w:val="00782D6F"/>
    <w:rsid w:val="00782E0A"/>
    <w:rsid w:val="00782EEC"/>
    <w:rsid w:val="007830DC"/>
    <w:rsid w:val="0078312D"/>
    <w:rsid w:val="00783152"/>
    <w:rsid w:val="007831E8"/>
    <w:rsid w:val="0078320F"/>
    <w:rsid w:val="007834CA"/>
    <w:rsid w:val="00783623"/>
    <w:rsid w:val="0078382E"/>
    <w:rsid w:val="007839DF"/>
    <w:rsid w:val="007839E9"/>
    <w:rsid w:val="00783BBA"/>
    <w:rsid w:val="00783CA2"/>
    <w:rsid w:val="00783D8F"/>
    <w:rsid w:val="00783DB4"/>
    <w:rsid w:val="00783E28"/>
    <w:rsid w:val="00783EAF"/>
    <w:rsid w:val="00783EE5"/>
    <w:rsid w:val="00783F37"/>
    <w:rsid w:val="00783F97"/>
    <w:rsid w:val="00783F9D"/>
    <w:rsid w:val="00784251"/>
    <w:rsid w:val="007842AB"/>
    <w:rsid w:val="007843C0"/>
    <w:rsid w:val="007843F6"/>
    <w:rsid w:val="00784502"/>
    <w:rsid w:val="00784577"/>
    <w:rsid w:val="00784598"/>
    <w:rsid w:val="007848BA"/>
    <w:rsid w:val="00784AA0"/>
    <w:rsid w:val="00784AD8"/>
    <w:rsid w:val="00784AF9"/>
    <w:rsid w:val="00784BEF"/>
    <w:rsid w:val="00784C6B"/>
    <w:rsid w:val="00784C94"/>
    <w:rsid w:val="00784E2F"/>
    <w:rsid w:val="00784EDA"/>
    <w:rsid w:val="00785033"/>
    <w:rsid w:val="007850EB"/>
    <w:rsid w:val="00785143"/>
    <w:rsid w:val="0078517E"/>
    <w:rsid w:val="007851B7"/>
    <w:rsid w:val="007851C7"/>
    <w:rsid w:val="00785257"/>
    <w:rsid w:val="0078525C"/>
    <w:rsid w:val="00785395"/>
    <w:rsid w:val="007853BE"/>
    <w:rsid w:val="00785459"/>
    <w:rsid w:val="007854A9"/>
    <w:rsid w:val="007855BA"/>
    <w:rsid w:val="0078584A"/>
    <w:rsid w:val="0078593E"/>
    <w:rsid w:val="007859B0"/>
    <w:rsid w:val="007859B9"/>
    <w:rsid w:val="007859D9"/>
    <w:rsid w:val="00785A2B"/>
    <w:rsid w:val="00785C0C"/>
    <w:rsid w:val="00785C50"/>
    <w:rsid w:val="00785D31"/>
    <w:rsid w:val="00785D41"/>
    <w:rsid w:val="00785E6B"/>
    <w:rsid w:val="00785EB4"/>
    <w:rsid w:val="00786134"/>
    <w:rsid w:val="007862B2"/>
    <w:rsid w:val="00786337"/>
    <w:rsid w:val="007864F9"/>
    <w:rsid w:val="00786626"/>
    <w:rsid w:val="007866D7"/>
    <w:rsid w:val="00786724"/>
    <w:rsid w:val="007868C8"/>
    <w:rsid w:val="007868FF"/>
    <w:rsid w:val="00786936"/>
    <w:rsid w:val="007869E8"/>
    <w:rsid w:val="00786B92"/>
    <w:rsid w:val="00786C29"/>
    <w:rsid w:val="00786CD5"/>
    <w:rsid w:val="00786D55"/>
    <w:rsid w:val="00786E5C"/>
    <w:rsid w:val="00786EE5"/>
    <w:rsid w:val="00786F36"/>
    <w:rsid w:val="00787014"/>
    <w:rsid w:val="0078719D"/>
    <w:rsid w:val="00787257"/>
    <w:rsid w:val="007873F9"/>
    <w:rsid w:val="0078743A"/>
    <w:rsid w:val="00787482"/>
    <w:rsid w:val="007874E6"/>
    <w:rsid w:val="007874EA"/>
    <w:rsid w:val="0078752B"/>
    <w:rsid w:val="0078753A"/>
    <w:rsid w:val="007875BD"/>
    <w:rsid w:val="007875CC"/>
    <w:rsid w:val="007876B0"/>
    <w:rsid w:val="007876EB"/>
    <w:rsid w:val="00787774"/>
    <w:rsid w:val="00787866"/>
    <w:rsid w:val="007878FA"/>
    <w:rsid w:val="0078796F"/>
    <w:rsid w:val="00787A3E"/>
    <w:rsid w:val="00787ACC"/>
    <w:rsid w:val="00787B11"/>
    <w:rsid w:val="00787B32"/>
    <w:rsid w:val="00787C08"/>
    <w:rsid w:val="00787D0B"/>
    <w:rsid w:val="00787DC1"/>
    <w:rsid w:val="00787E75"/>
    <w:rsid w:val="00787FED"/>
    <w:rsid w:val="00787FFC"/>
    <w:rsid w:val="0079012F"/>
    <w:rsid w:val="0079016C"/>
    <w:rsid w:val="007901FE"/>
    <w:rsid w:val="0079029C"/>
    <w:rsid w:val="007902CF"/>
    <w:rsid w:val="007903A9"/>
    <w:rsid w:val="007903D9"/>
    <w:rsid w:val="007903F9"/>
    <w:rsid w:val="007904DA"/>
    <w:rsid w:val="0079063A"/>
    <w:rsid w:val="00790B2C"/>
    <w:rsid w:val="00790C04"/>
    <w:rsid w:val="00790DC6"/>
    <w:rsid w:val="00790DD3"/>
    <w:rsid w:val="00791124"/>
    <w:rsid w:val="0079113A"/>
    <w:rsid w:val="00791161"/>
    <w:rsid w:val="0079144A"/>
    <w:rsid w:val="00791492"/>
    <w:rsid w:val="007914AE"/>
    <w:rsid w:val="007915C3"/>
    <w:rsid w:val="0079179D"/>
    <w:rsid w:val="00791A6E"/>
    <w:rsid w:val="00791AF0"/>
    <w:rsid w:val="00791C26"/>
    <w:rsid w:val="00791C4B"/>
    <w:rsid w:val="00791CBC"/>
    <w:rsid w:val="00791D30"/>
    <w:rsid w:val="00791D46"/>
    <w:rsid w:val="00791DAF"/>
    <w:rsid w:val="00791DBE"/>
    <w:rsid w:val="00791DF2"/>
    <w:rsid w:val="00791E77"/>
    <w:rsid w:val="0079207A"/>
    <w:rsid w:val="00792178"/>
    <w:rsid w:val="0079224A"/>
    <w:rsid w:val="00792269"/>
    <w:rsid w:val="007922BA"/>
    <w:rsid w:val="0079244B"/>
    <w:rsid w:val="007925BA"/>
    <w:rsid w:val="00792609"/>
    <w:rsid w:val="007926BD"/>
    <w:rsid w:val="007926C7"/>
    <w:rsid w:val="00792755"/>
    <w:rsid w:val="00792798"/>
    <w:rsid w:val="007927C7"/>
    <w:rsid w:val="0079290E"/>
    <w:rsid w:val="0079298E"/>
    <w:rsid w:val="007929BB"/>
    <w:rsid w:val="00792A03"/>
    <w:rsid w:val="00792D63"/>
    <w:rsid w:val="00792D83"/>
    <w:rsid w:val="00792E49"/>
    <w:rsid w:val="00792F13"/>
    <w:rsid w:val="00793122"/>
    <w:rsid w:val="007931D1"/>
    <w:rsid w:val="007932B8"/>
    <w:rsid w:val="007932D0"/>
    <w:rsid w:val="007932D6"/>
    <w:rsid w:val="00793536"/>
    <w:rsid w:val="00793583"/>
    <w:rsid w:val="0079367E"/>
    <w:rsid w:val="007936EB"/>
    <w:rsid w:val="0079371C"/>
    <w:rsid w:val="0079386E"/>
    <w:rsid w:val="00793992"/>
    <w:rsid w:val="007939E6"/>
    <w:rsid w:val="00793A4B"/>
    <w:rsid w:val="00793B57"/>
    <w:rsid w:val="00793BC1"/>
    <w:rsid w:val="00793BC6"/>
    <w:rsid w:val="00793BE6"/>
    <w:rsid w:val="00793C9D"/>
    <w:rsid w:val="00793D67"/>
    <w:rsid w:val="00793E51"/>
    <w:rsid w:val="00793E52"/>
    <w:rsid w:val="00793EBC"/>
    <w:rsid w:val="00793F04"/>
    <w:rsid w:val="00793FCD"/>
    <w:rsid w:val="00794055"/>
    <w:rsid w:val="007941E1"/>
    <w:rsid w:val="007942B0"/>
    <w:rsid w:val="007947EB"/>
    <w:rsid w:val="007948AC"/>
    <w:rsid w:val="0079499B"/>
    <w:rsid w:val="00794A94"/>
    <w:rsid w:val="00794AAF"/>
    <w:rsid w:val="00794B90"/>
    <w:rsid w:val="00794C2E"/>
    <w:rsid w:val="00794C71"/>
    <w:rsid w:val="00794EAA"/>
    <w:rsid w:val="00795139"/>
    <w:rsid w:val="007952E9"/>
    <w:rsid w:val="007952F8"/>
    <w:rsid w:val="0079530D"/>
    <w:rsid w:val="007953EA"/>
    <w:rsid w:val="007954D1"/>
    <w:rsid w:val="00795513"/>
    <w:rsid w:val="00795618"/>
    <w:rsid w:val="0079567D"/>
    <w:rsid w:val="00795690"/>
    <w:rsid w:val="0079580F"/>
    <w:rsid w:val="00795907"/>
    <w:rsid w:val="00795950"/>
    <w:rsid w:val="007959BA"/>
    <w:rsid w:val="00795DBC"/>
    <w:rsid w:val="00795DC2"/>
    <w:rsid w:val="00795E19"/>
    <w:rsid w:val="00795E6B"/>
    <w:rsid w:val="00795E7E"/>
    <w:rsid w:val="00795F3D"/>
    <w:rsid w:val="00796019"/>
    <w:rsid w:val="00796070"/>
    <w:rsid w:val="0079631D"/>
    <w:rsid w:val="0079653D"/>
    <w:rsid w:val="007965FC"/>
    <w:rsid w:val="007966C5"/>
    <w:rsid w:val="00796712"/>
    <w:rsid w:val="007967F2"/>
    <w:rsid w:val="007968AD"/>
    <w:rsid w:val="00796919"/>
    <w:rsid w:val="00796993"/>
    <w:rsid w:val="00796A4F"/>
    <w:rsid w:val="00796AB1"/>
    <w:rsid w:val="00796B2F"/>
    <w:rsid w:val="00796C01"/>
    <w:rsid w:val="00796DE8"/>
    <w:rsid w:val="00796E1A"/>
    <w:rsid w:val="00796E6C"/>
    <w:rsid w:val="00796F18"/>
    <w:rsid w:val="00796FA3"/>
    <w:rsid w:val="0079707A"/>
    <w:rsid w:val="00797127"/>
    <w:rsid w:val="007971DA"/>
    <w:rsid w:val="007972E3"/>
    <w:rsid w:val="007973E4"/>
    <w:rsid w:val="00797589"/>
    <w:rsid w:val="007975E5"/>
    <w:rsid w:val="0079767D"/>
    <w:rsid w:val="0079773C"/>
    <w:rsid w:val="0079780A"/>
    <w:rsid w:val="0079788E"/>
    <w:rsid w:val="00797910"/>
    <w:rsid w:val="00797AF4"/>
    <w:rsid w:val="00797B67"/>
    <w:rsid w:val="00797C0F"/>
    <w:rsid w:val="00797C5E"/>
    <w:rsid w:val="00797D50"/>
    <w:rsid w:val="00797EFD"/>
    <w:rsid w:val="00797F12"/>
    <w:rsid w:val="00797FC3"/>
    <w:rsid w:val="007A00C9"/>
    <w:rsid w:val="007A0175"/>
    <w:rsid w:val="007A02F2"/>
    <w:rsid w:val="007A0393"/>
    <w:rsid w:val="007A05BF"/>
    <w:rsid w:val="007A060C"/>
    <w:rsid w:val="007A074D"/>
    <w:rsid w:val="007A07DF"/>
    <w:rsid w:val="007A0821"/>
    <w:rsid w:val="007A0938"/>
    <w:rsid w:val="007A09D5"/>
    <w:rsid w:val="007A0A1B"/>
    <w:rsid w:val="007A0A6E"/>
    <w:rsid w:val="007A0BA5"/>
    <w:rsid w:val="007A0C14"/>
    <w:rsid w:val="007A0C18"/>
    <w:rsid w:val="007A0C9F"/>
    <w:rsid w:val="007A0DC8"/>
    <w:rsid w:val="007A0E16"/>
    <w:rsid w:val="007A0F54"/>
    <w:rsid w:val="007A0FAF"/>
    <w:rsid w:val="007A101B"/>
    <w:rsid w:val="007A1114"/>
    <w:rsid w:val="007A11F0"/>
    <w:rsid w:val="007A126A"/>
    <w:rsid w:val="007A12F1"/>
    <w:rsid w:val="007A135F"/>
    <w:rsid w:val="007A1440"/>
    <w:rsid w:val="007A177E"/>
    <w:rsid w:val="007A1887"/>
    <w:rsid w:val="007A189F"/>
    <w:rsid w:val="007A18E9"/>
    <w:rsid w:val="007A195C"/>
    <w:rsid w:val="007A1A29"/>
    <w:rsid w:val="007A1DC4"/>
    <w:rsid w:val="007A1DD6"/>
    <w:rsid w:val="007A2021"/>
    <w:rsid w:val="007A20FE"/>
    <w:rsid w:val="007A2328"/>
    <w:rsid w:val="007A2389"/>
    <w:rsid w:val="007A23BA"/>
    <w:rsid w:val="007A247C"/>
    <w:rsid w:val="007A2574"/>
    <w:rsid w:val="007A25A9"/>
    <w:rsid w:val="007A25CB"/>
    <w:rsid w:val="007A26FC"/>
    <w:rsid w:val="007A275A"/>
    <w:rsid w:val="007A27DC"/>
    <w:rsid w:val="007A2839"/>
    <w:rsid w:val="007A288D"/>
    <w:rsid w:val="007A2975"/>
    <w:rsid w:val="007A29BA"/>
    <w:rsid w:val="007A2C1A"/>
    <w:rsid w:val="007A2CE6"/>
    <w:rsid w:val="007A2DF1"/>
    <w:rsid w:val="007A2E3E"/>
    <w:rsid w:val="007A2ECC"/>
    <w:rsid w:val="007A2ED7"/>
    <w:rsid w:val="007A2F93"/>
    <w:rsid w:val="007A305C"/>
    <w:rsid w:val="007A3151"/>
    <w:rsid w:val="007A3230"/>
    <w:rsid w:val="007A3364"/>
    <w:rsid w:val="007A33F8"/>
    <w:rsid w:val="007A3692"/>
    <w:rsid w:val="007A3858"/>
    <w:rsid w:val="007A3911"/>
    <w:rsid w:val="007A3A06"/>
    <w:rsid w:val="007A3A4B"/>
    <w:rsid w:val="007A3A59"/>
    <w:rsid w:val="007A3A60"/>
    <w:rsid w:val="007A3B11"/>
    <w:rsid w:val="007A3B4F"/>
    <w:rsid w:val="007A3B8F"/>
    <w:rsid w:val="007A3BD1"/>
    <w:rsid w:val="007A3BDA"/>
    <w:rsid w:val="007A3C8B"/>
    <w:rsid w:val="007A3EB3"/>
    <w:rsid w:val="007A3F56"/>
    <w:rsid w:val="007A4110"/>
    <w:rsid w:val="007A41E0"/>
    <w:rsid w:val="007A4271"/>
    <w:rsid w:val="007A428D"/>
    <w:rsid w:val="007A434A"/>
    <w:rsid w:val="007A4372"/>
    <w:rsid w:val="007A4525"/>
    <w:rsid w:val="007A483A"/>
    <w:rsid w:val="007A485D"/>
    <w:rsid w:val="007A49A1"/>
    <w:rsid w:val="007A4C95"/>
    <w:rsid w:val="007A4CC6"/>
    <w:rsid w:val="007A4CE5"/>
    <w:rsid w:val="007A4EB6"/>
    <w:rsid w:val="007A4EE6"/>
    <w:rsid w:val="007A4F59"/>
    <w:rsid w:val="007A4FCE"/>
    <w:rsid w:val="007A5167"/>
    <w:rsid w:val="007A5448"/>
    <w:rsid w:val="007A55A7"/>
    <w:rsid w:val="007A55F1"/>
    <w:rsid w:val="007A5660"/>
    <w:rsid w:val="007A572B"/>
    <w:rsid w:val="007A5743"/>
    <w:rsid w:val="007A5761"/>
    <w:rsid w:val="007A5775"/>
    <w:rsid w:val="007A57BC"/>
    <w:rsid w:val="007A58AF"/>
    <w:rsid w:val="007A58B5"/>
    <w:rsid w:val="007A5BEE"/>
    <w:rsid w:val="007A5C09"/>
    <w:rsid w:val="007A5C67"/>
    <w:rsid w:val="007A5D03"/>
    <w:rsid w:val="007A5D26"/>
    <w:rsid w:val="007A5D33"/>
    <w:rsid w:val="007A5E2F"/>
    <w:rsid w:val="007A5E66"/>
    <w:rsid w:val="007A5F89"/>
    <w:rsid w:val="007A600C"/>
    <w:rsid w:val="007A607A"/>
    <w:rsid w:val="007A6099"/>
    <w:rsid w:val="007A60AD"/>
    <w:rsid w:val="007A6217"/>
    <w:rsid w:val="007A6263"/>
    <w:rsid w:val="007A62AC"/>
    <w:rsid w:val="007A62B1"/>
    <w:rsid w:val="007A6324"/>
    <w:rsid w:val="007A63DE"/>
    <w:rsid w:val="007A6479"/>
    <w:rsid w:val="007A64B3"/>
    <w:rsid w:val="007A651F"/>
    <w:rsid w:val="007A6591"/>
    <w:rsid w:val="007A66A0"/>
    <w:rsid w:val="007A678E"/>
    <w:rsid w:val="007A6807"/>
    <w:rsid w:val="007A68D8"/>
    <w:rsid w:val="007A68F9"/>
    <w:rsid w:val="007A6B39"/>
    <w:rsid w:val="007A6C73"/>
    <w:rsid w:val="007A6D80"/>
    <w:rsid w:val="007A6D84"/>
    <w:rsid w:val="007A6EBC"/>
    <w:rsid w:val="007A6FD0"/>
    <w:rsid w:val="007A72DE"/>
    <w:rsid w:val="007A73BB"/>
    <w:rsid w:val="007A7469"/>
    <w:rsid w:val="007A747E"/>
    <w:rsid w:val="007A7596"/>
    <w:rsid w:val="007A75D9"/>
    <w:rsid w:val="007A75DD"/>
    <w:rsid w:val="007A7744"/>
    <w:rsid w:val="007A779D"/>
    <w:rsid w:val="007A77D3"/>
    <w:rsid w:val="007A7877"/>
    <w:rsid w:val="007A7A9D"/>
    <w:rsid w:val="007A7B0C"/>
    <w:rsid w:val="007A7BE1"/>
    <w:rsid w:val="007A7CF5"/>
    <w:rsid w:val="007A7D4C"/>
    <w:rsid w:val="007A7DA0"/>
    <w:rsid w:val="007A7E69"/>
    <w:rsid w:val="007A7EBA"/>
    <w:rsid w:val="007A7FF8"/>
    <w:rsid w:val="007B0042"/>
    <w:rsid w:val="007B0047"/>
    <w:rsid w:val="007B011B"/>
    <w:rsid w:val="007B0205"/>
    <w:rsid w:val="007B03B3"/>
    <w:rsid w:val="007B0424"/>
    <w:rsid w:val="007B0517"/>
    <w:rsid w:val="007B0872"/>
    <w:rsid w:val="007B08FE"/>
    <w:rsid w:val="007B0978"/>
    <w:rsid w:val="007B09AE"/>
    <w:rsid w:val="007B0BF4"/>
    <w:rsid w:val="007B0CCB"/>
    <w:rsid w:val="007B0CE2"/>
    <w:rsid w:val="007B0D9F"/>
    <w:rsid w:val="007B0E6D"/>
    <w:rsid w:val="007B1010"/>
    <w:rsid w:val="007B10B9"/>
    <w:rsid w:val="007B1237"/>
    <w:rsid w:val="007B1326"/>
    <w:rsid w:val="007B13D5"/>
    <w:rsid w:val="007B158A"/>
    <w:rsid w:val="007B162C"/>
    <w:rsid w:val="007B16B7"/>
    <w:rsid w:val="007B16D5"/>
    <w:rsid w:val="007B1703"/>
    <w:rsid w:val="007B1840"/>
    <w:rsid w:val="007B1867"/>
    <w:rsid w:val="007B1938"/>
    <w:rsid w:val="007B1939"/>
    <w:rsid w:val="007B19E9"/>
    <w:rsid w:val="007B1B69"/>
    <w:rsid w:val="007B1C13"/>
    <w:rsid w:val="007B1D06"/>
    <w:rsid w:val="007B1D46"/>
    <w:rsid w:val="007B1E1C"/>
    <w:rsid w:val="007B1ECB"/>
    <w:rsid w:val="007B1EFD"/>
    <w:rsid w:val="007B1F10"/>
    <w:rsid w:val="007B1F82"/>
    <w:rsid w:val="007B2074"/>
    <w:rsid w:val="007B2143"/>
    <w:rsid w:val="007B21AA"/>
    <w:rsid w:val="007B2205"/>
    <w:rsid w:val="007B2431"/>
    <w:rsid w:val="007B2460"/>
    <w:rsid w:val="007B261B"/>
    <w:rsid w:val="007B2635"/>
    <w:rsid w:val="007B2648"/>
    <w:rsid w:val="007B2692"/>
    <w:rsid w:val="007B26D2"/>
    <w:rsid w:val="007B26DD"/>
    <w:rsid w:val="007B27BA"/>
    <w:rsid w:val="007B28C2"/>
    <w:rsid w:val="007B2938"/>
    <w:rsid w:val="007B29F8"/>
    <w:rsid w:val="007B2A9E"/>
    <w:rsid w:val="007B2BC8"/>
    <w:rsid w:val="007B2DC3"/>
    <w:rsid w:val="007B2ED6"/>
    <w:rsid w:val="007B2F1D"/>
    <w:rsid w:val="007B303A"/>
    <w:rsid w:val="007B30AA"/>
    <w:rsid w:val="007B31F5"/>
    <w:rsid w:val="007B3228"/>
    <w:rsid w:val="007B323E"/>
    <w:rsid w:val="007B32C2"/>
    <w:rsid w:val="007B32C5"/>
    <w:rsid w:val="007B335E"/>
    <w:rsid w:val="007B358B"/>
    <w:rsid w:val="007B35F9"/>
    <w:rsid w:val="007B3683"/>
    <w:rsid w:val="007B36FF"/>
    <w:rsid w:val="007B378A"/>
    <w:rsid w:val="007B38C1"/>
    <w:rsid w:val="007B3944"/>
    <w:rsid w:val="007B3975"/>
    <w:rsid w:val="007B3A89"/>
    <w:rsid w:val="007B3A8E"/>
    <w:rsid w:val="007B3AEA"/>
    <w:rsid w:val="007B3AF7"/>
    <w:rsid w:val="007B3CCF"/>
    <w:rsid w:val="007B3FA6"/>
    <w:rsid w:val="007B4129"/>
    <w:rsid w:val="007B4251"/>
    <w:rsid w:val="007B4360"/>
    <w:rsid w:val="007B442F"/>
    <w:rsid w:val="007B4497"/>
    <w:rsid w:val="007B45FF"/>
    <w:rsid w:val="007B47C0"/>
    <w:rsid w:val="007B4832"/>
    <w:rsid w:val="007B48BF"/>
    <w:rsid w:val="007B490D"/>
    <w:rsid w:val="007B495C"/>
    <w:rsid w:val="007B49AA"/>
    <w:rsid w:val="007B4A9D"/>
    <w:rsid w:val="007B4AF8"/>
    <w:rsid w:val="007B4B37"/>
    <w:rsid w:val="007B4C8B"/>
    <w:rsid w:val="007B4E10"/>
    <w:rsid w:val="007B508A"/>
    <w:rsid w:val="007B5131"/>
    <w:rsid w:val="007B5302"/>
    <w:rsid w:val="007B53CE"/>
    <w:rsid w:val="007B543D"/>
    <w:rsid w:val="007B544E"/>
    <w:rsid w:val="007B5527"/>
    <w:rsid w:val="007B557E"/>
    <w:rsid w:val="007B56B2"/>
    <w:rsid w:val="007B573E"/>
    <w:rsid w:val="007B5769"/>
    <w:rsid w:val="007B583D"/>
    <w:rsid w:val="007B5860"/>
    <w:rsid w:val="007B58AA"/>
    <w:rsid w:val="007B58CC"/>
    <w:rsid w:val="007B5900"/>
    <w:rsid w:val="007B59A4"/>
    <w:rsid w:val="007B5BB8"/>
    <w:rsid w:val="007B5CDD"/>
    <w:rsid w:val="007B5DB0"/>
    <w:rsid w:val="007B5DF7"/>
    <w:rsid w:val="007B5F14"/>
    <w:rsid w:val="007B5F20"/>
    <w:rsid w:val="007B5F36"/>
    <w:rsid w:val="007B602E"/>
    <w:rsid w:val="007B60BB"/>
    <w:rsid w:val="007B6155"/>
    <w:rsid w:val="007B6209"/>
    <w:rsid w:val="007B6224"/>
    <w:rsid w:val="007B628F"/>
    <w:rsid w:val="007B62FF"/>
    <w:rsid w:val="007B6327"/>
    <w:rsid w:val="007B6334"/>
    <w:rsid w:val="007B6455"/>
    <w:rsid w:val="007B64BE"/>
    <w:rsid w:val="007B64F6"/>
    <w:rsid w:val="007B6555"/>
    <w:rsid w:val="007B6672"/>
    <w:rsid w:val="007B667B"/>
    <w:rsid w:val="007B67F1"/>
    <w:rsid w:val="007B6A47"/>
    <w:rsid w:val="007B6AB5"/>
    <w:rsid w:val="007B6AC1"/>
    <w:rsid w:val="007B6B52"/>
    <w:rsid w:val="007B6CE0"/>
    <w:rsid w:val="007B6D88"/>
    <w:rsid w:val="007B6DB9"/>
    <w:rsid w:val="007B6E00"/>
    <w:rsid w:val="007B6E77"/>
    <w:rsid w:val="007B6EC4"/>
    <w:rsid w:val="007B6F1E"/>
    <w:rsid w:val="007B6F2F"/>
    <w:rsid w:val="007B6FE1"/>
    <w:rsid w:val="007B7056"/>
    <w:rsid w:val="007B7060"/>
    <w:rsid w:val="007B7346"/>
    <w:rsid w:val="007B7402"/>
    <w:rsid w:val="007B7462"/>
    <w:rsid w:val="007B7488"/>
    <w:rsid w:val="007B74E0"/>
    <w:rsid w:val="007B7537"/>
    <w:rsid w:val="007B7541"/>
    <w:rsid w:val="007B7546"/>
    <w:rsid w:val="007B75A0"/>
    <w:rsid w:val="007B7607"/>
    <w:rsid w:val="007B7688"/>
    <w:rsid w:val="007B784A"/>
    <w:rsid w:val="007B78F8"/>
    <w:rsid w:val="007B7950"/>
    <w:rsid w:val="007B7AE6"/>
    <w:rsid w:val="007B7C59"/>
    <w:rsid w:val="007B7CC9"/>
    <w:rsid w:val="007B7CFF"/>
    <w:rsid w:val="007B7D0F"/>
    <w:rsid w:val="007B7EE5"/>
    <w:rsid w:val="007B7FB8"/>
    <w:rsid w:val="007C002A"/>
    <w:rsid w:val="007C0121"/>
    <w:rsid w:val="007C0331"/>
    <w:rsid w:val="007C033C"/>
    <w:rsid w:val="007C036A"/>
    <w:rsid w:val="007C0412"/>
    <w:rsid w:val="007C0431"/>
    <w:rsid w:val="007C0530"/>
    <w:rsid w:val="007C062F"/>
    <w:rsid w:val="007C0692"/>
    <w:rsid w:val="007C0797"/>
    <w:rsid w:val="007C07A6"/>
    <w:rsid w:val="007C07BA"/>
    <w:rsid w:val="007C0873"/>
    <w:rsid w:val="007C08ED"/>
    <w:rsid w:val="007C092C"/>
    <w:rsid w:val="007C098C"/>
    <w:rsid w:val="007C0A55"/>
    <w:rsid w:val="007C0AE6"/>
    <w:rsid w:val="007C0AED"/>
    <w:rsid w:val="007C0B14"/>
    <w:rsid w:val="007C0B27"/>
    <w:rsid w:val="007C0B7F"/>
    <w:rsid w:val="007C0D74"/>
    <w:rsid w:val="007C0DD0"/>
    <w:rsid w:val="007C0DF1"/>
    <w:rsid w:val="007C10E7"/>
    <w:rsid w:val="007C10EE"/>
    <w:rsid w:val="007C10F3"/>
    <w:rsid w:val="007C1105"/>
    <w:rsid w:val="007C1138"/>
    <w:rsid w:val="007C1162"/>
    <w:rsid w:val="007C1271"/>
    <w:rsid w:val="007C1275"/>
    <w:rsid w:val="007C12E9"/>
    <w:rsid w:val="007C137D"/>
    <w:rsid w:val="007C1392"/>
    <w:rsid w:val="007C13AC"/>
    <w:rsid w:val="007C1435"/>
    <w:rsid w:val="007C1447"/>
    <w:rsid w:val="007C154C"/>
    <w:rsid w:val="007C15F8"/>
    <w:rsid w:val="007C17FC"/>
    <w:rsid w:val="007C187E"/>
    <w:rsid w:val="007C19C4"/>
    <w:rsid w:val="007C1B2D"/>
    <w:rsid w:val="007C1B35"/>
    <w:rsid w:val="007C1BBE"/>
    <w:rsid w:val="007C1C3C"/>
    <w:rsid w:val="007C1C69"/>
    <w:rsid w:val="007C1D7B"/>
    <w:rsid w:val="007C1DAD"/>
    <w:rsid w:val="007C1E32"/>
    <w:rsid w:val="007C1E46"/>
    <w:rsid w:val="007C1EB8"/>
    <w:rsid w:val="007C1F74"/>
    <w:rsid w:val="007C20BF"/>
    <w:rsid w:val="007C20C7"/>
    <w:rsid w:val="007C20E1"/>
    <w:rsid w:val="007C2118"/>
    <w:rsid w:val="007C2190"/>
    <w:rsid w:val="007C2253"/>
    <w:rsid w:val="007C2345"/>
    <w:rsid w:val="007C23D5"/>
    <w:rsid w:val="007C25B1"/>
    <w:rsid w:val="007C25FA"/>
    <w:rsid w:val="007C264F"/>
    <w:rsid w:val="007C26F1"/>
    <w:rsid w:val="007C26FF"/>
    <w:rsid w:val="007C295D"/>
    <w:rsid w:val="007C29E4"/>
    <w:rsid w:val="007C2A5D"/>
    <w:rsid w:val="007C2A93"/>
    <w:rsid w:val="007C2AA9"/>
    <w:rsid w:val="007C2AB7"/>
    <w:rsid w:val="007C2ABF"/>
    <w:rsid w:val="007C2B09"/>
    <w:rsid w:val="007C2CD1"/>
    <w:rsid w:val="007C2D2D"/>
    <w:rsid w:val="007C2D50"/>
    <w:rsid w:val="007C2DC6"/>
    <w:rsid w:val="007C2E19"/>
    <w:rsid w:val="007C2EF3"/>
    <w:rsid w:val="007C2F45"/>
    <w:rsid w:val="007C3221"/>
    <w:rsid w:val="007C32C1"/>
    <w:rsid w:val="007C32E1"/>
    <w:rsid w:val="007C335E"/>
    <w:rsid w:val="007C3399"/>
    <w:rsid w:val="007C3470"/>
    <w:rsid w:val="007C34DE"/>
    <w:rsid w:val="007C35DB"/>
    <w:rsid w:val="007C35EB"/>
    <w:rsid w:val="007C3650"/>
    <w:rsid w:val="007C3652"/>
    <w:rsid w:val="007C375B"/>
    <w:rsid w:val="007C3788"/>
    <w:rsid w:val="007C38C8"/>
    <w:rsid w:val="007C38E5"/>
    <w:rsid w:val="007C3971"/>
    <w:rsid w:val="007C3B0E"/>
    <w:rsid w:val="007C3B45"/>
    <w:rsid w:val="007C3C53"/>
    <w:rsid w:val="007C3C6F"/>
    <w:rsid w:val="007C3D3A"/>
    <w:rsid w:val="007C3D6E"/>
    <w:rsid w:val="007C3E1A"/>
    <w:rsid w:val="007C3E8F"/>
    <w:rsid w:val="007C3E94"/>
    <w:rsid w:val="007C3FC2"/>
    <w:rsid w:val="007C417B"/>
    <w:rsid w:val="007C417F"/>
    <w:rsid w:val="007C42A7"/>
    <w:rsid w:val="007C4484"/>
    <w:rsid w:val="007C44A8"/>
    <w:rsid w:val="007C4549"/>
    <w:rsid w:val="007C46E8"/>
    <w:rsid w:val="007C47B1"/>
    <w:rsid w:val="007C49CF"/>
    <w:rsid w:val="007C4A51"/>
    <w:rsid w:val="007C4A5B"/>
    <w:rsid w:val="007C4C02"/>
    <w:rsid w:val="007C4E1C"/>
    <w:rsid w:val="007C4F41"/>
    <w:rsid w:val="007C4F95"/>
    <w:rsid w:val="007C4FE6"/>
    <w:rsid w:val="007C4FF2"/>
    <w:rsid w:val="007C52E6"/>
    <w:rsid w:val="007C5326"/>
    <w:rsid w:val="007C541C"/>
    <w:rsid w:val="007C5440"/>
    <w:rsid w:val="007C54B8"/>
    <w:rsid w:val="007C565F"/>
    <w:rsid w:val="007C5683"/>
    <w:rsid w:val="007C56B9"/>
    <w:rsid w:val="007C5729"/>
    <w:rsid w:val="007C5760"/>
    <w:rsid w:val="007C58FD"/>
    <w:rsid w:val="007C59EB"/>
    <w:rsid w:val="007C5A4F"/>
    <w:rsid w:val="007C5AD0"/>
    <w:rsid w:val="007C5AD8"/>
    <w:rsid w:val="007C5B74"/>
    <w:rsid w:val="007C5BC7"/>
    <w:rsid w:val="007C5CC7"/>
    <w:rsid w:val="007C5DF7"/>
    <w:rsid w:val="007C5EE9"/>
    <w:rsid w:val="007C5F42"/>
    <w:rsid w:val="007C5FD0"/>
    <w:rsid w:val="007C6203"/>
    <w:rsid w:val="007C627F"/>
    <w:rsid w:val="007C6486"/>
    <w:rsid w:val="007C655A"/>
    <w:rsid w:val="007C6597"/>
    <w:rsid w:val="007C65BD"/>
    <w:rsid w:val="007C665C"/>
    <w:rsid w:val="007C67BA"/>
    <w:rsid w:val="007C68A9"/>
    <w:rsid w:val="007C6A26"/>
    <w:rsid w:val="007C6AD0"/>
    <w:rsid w:val="007C6BA2"/>
    <w:rsid w:val="007C6BCC"/>
    <w:rsid w:val="007C6CC4"/>
    <w:rsid w:val="007C6DA2"/>
    <w:rsid w:val="007C6E08"/>
    <w:rsid w:val="007C6E8A"/>
    <w:rsid w:val="007C6F28"/>
    <w:rsid w:val="007C6FCD"/>
    <w:rsid w:val="007C7029"/>
    <w:rsid w:val="007C7062"/>
    <w:rsid w:val="007C7229"/>
    <w:rsid w:val="007C7276"/>
    <w:rsid w:val="007C7298"/>
    <w:rsid w:val="007C75D5"/>
    <w:rsid w:val="007C7652"/>
    <w:rsid w:val="007C7785"/>
    <w:rsid w:val="007C7890"/>
    <w:rsid w:val="007C790E"/>
    <w:rsid w:val="007C7933"/>
    <w:rsid w:val="007C7AC5"/>
    <w:rsid w:val="007C7B46"/>
    <w:rsid w:val="007C7BA2"/>
    <w:rsid w:val="007C7BB6"/>
    <w:rsid w:val="007C7C52"/>
    <w:rsid w:val="007C7CA1"/>
    <w:rsid w:val="007C7CE7"/>
    <w:rsid w:val="007C7D4D"/>
    <w:rsid w:val="007C7D64"/>
    <w:rsid w:val="007C7D81"/>
    <w:rsid w:val="007C7F60"/>
    <w:rsid w:val="007C7FCD"/>
    <w:rsid w:val="007D00B7"/>
    <w:rsid w:val="007D012C"/>
    <w:rsid w:val="007D054B"/>
    <w:rsid w:val="007D0673"/>
    <w:rsid w:val="007D06B6"/>
    <w:rsid w:val="007D06E5"/>
    <w:rsid w:val="007D07BA"/>
    <w:rsid w:val="007D07D3"/>
    <w:rsid w:val="007D081A"/>
    <w:rsid w:val="007D0850"/>
    <w:rsid w:val="007D0857"/>
    <w:rsid w:val="007D0BB6"/>
    <w:rsid w:val="007D0E0D"/>
    <w:rsid w:val="007D0E3B"/>
    <w:rsid w:val="007D0E77"/>
    <w:rsid w:val="007D0FF9"/>
    <w:rsid w:val="007D10DA"/>
    <w:rsid w:val="007D1149"/>
    <w:rsid w:val="007D119A"/>
    <w:rsid w:val="007D11B0"/>
    <w:rsid w:val="007D1218"/>
    <w:rsid w:val="007D1238"/>
    <w:rsid w:val="007D13C0"/>
    <w:rsid w:val="007D1402"/>
    <w:rsid w:val="007D14AB"/>
    <w:rsid w:val="007D1572"/>
    <w:rsid w:val="007D163D"/>
    <w:rsid w:val="007D16DA"/>
    <w:rsid w:val="007D16F2"/>
    <w:rsid w:val="007D1780"/>
    <w:rsid w:val="007D17A1"/>
    <w:rsid w:val="007D1807"/>
    <w:rsid w:val="007D193C"/>
    <w:rsid w:val="007D193E"/>
    <w:rsid w:val="007D1A98"/>
    <w:rsid w:val="007D1B00"/>
    <w:rsid w:val="007D1B0F"/>
    <w:rsid w:val="007D1B91"/>
    <w:rsid w:val="007D1B9F"/>
    <w:rsid w:val="007D1D50"/>
    <w:rsid w:val="007D1E3F"/>
    <w:rsid w:val="007D1E42"/>
    <w:rsid w:val="007D1F04"/>
    <w:rsid w:val="007D1FCF"/>
    <w:rsid w:val="007D1FDD"/>
    <w:rsid w:val="007D20FF"/>
    <w:rsid w:val="007D21BF"/>
    <w:rsid w:val="007D21F2"/>
    <w:rsid w:val="007D2244"/>
    <w:rsid w:val="007D229A"/>
    <w:rsid w:val="007D22E5"/>
    <w:rsid w:val="007D249B"/>
    <w:rsid w:val="007D2508"/>
    <w:rsid w:val="007D269A"/>
    <w:rsid w:val="007D26F4"/>
    <w:rsid w:val="007D2738"/>
    <w:rsid w:val="007D28CE"/>
    <w:rsid w:val="007D2959"/>
    <w:rsid w:val="007D29CA"/>
    <w:rsid w:val="007D2B0D"/>
    <w:rsid w:val="007D2B14"/>
    <w:rsid w:val="007D2B89"/>
    <w:rsid w:val="007D2C59"/>
    <w:rsid w:val="007D2D79"/>
    <w:rsid w:val="007D2DBA"/>
    <w:rsid w:val="007D2E6E"/>
    <w:rsid w:val="007D2F60"/>
    <w:rsid w:val="007D3037"/>
    <w:rsid w:val="007D31B6"/>
    <w:rsid w:val="007D3341"/>
    <w:rsid w:val="007D33B5"/>
    <w:rsid w:val="007D33E6"/>
    <w:rsid w:val="007D3404"/>
    <w:rsid w:val="007D3563"/>
    <w:rsid w:val="007D35BC"/>
    <w:rsid w:val="007D36F0"/>
    <w:rsid w:val="007D3700"/>
    <w:rsid w:val="007D3984"/>
    <w:rsid w:val="007D3B81"/>
    <w:rsid w:val="007D3BAF"/>
    <w:rsid w:val="007D3C31"/>
    <w:rsid w:val="007D3CA2"/>
    <w:rsid w:val="007D3F9E"/>
    <w:rsid w:val="007D437A"/>
    <w:rsid w:val="007D43B4"/>
    <w:rsid w:val="007D44D1"/>
    <w:rsid w:val="007D4525"/>
    <w:rsid w:val="007D457A"/>
    <w:rsid w:val="007D45F7"/>
    <w:rsid w:val="007D464F"/>
    <w:rsid w:val="007D4734"/>
    <w:rsid w:val="007D473A"/>
    <w:rsid w:val="007D4B57"/>
    <w:rsid w:val="007D4BA4"/>
    <w:rsid w:val="007D4C9B"/>
    <w:rsid w:val="007D4DA1"/>
    <w:rsid w:val="007D4DC4"/>
    <w:rsid w:val="007D4EE2"/>
    <w:rsid w:val="007D4FB0"/>
    <w:rsid w:val="007D5079"/>
    <w:rsid w:val="007D51F0"/>
    <w:rsid w:val="007D5290"/>
    <w:rsid w:val="007D542F"/>
    <w:rsid w:val="007D546A"/>
    <w:rsid w:val="007D54DB"/>
    <w:rsid w:val="007D5750"/>
    <w:rsid w:val="007D57CE"/>
    <w:rsid w:val="007D5802"/>
    <w:rsid w:val="007D592A"/>
    <w:rsid w:val="007D59D8"/>
    <w:rsid w:val="007D5AAE"/>
    <w:rsid w:val="007D5C79"/>
    <w:rsid w:val="007D5CEA"/>
    <w:rsid w:val="007D5D35"/>
    <w:rsid w:val="007D5F0A"/>
    <w:rsid w:val="007D5FAD"/>
    <w:rsid w:val="007D602A"/>
    <w:rsid w:val="007D6045"/>
    <w:rsid w:val="007D60C7"/>
    <w:rsid w:val="007D6397"/>
    <w:rsid w:val="007D6470"/>
    <w:rsid w:val="007D674C"/>
    <w:rsid w:val="007D6771"/>
    <w:rsid w:val="007D6843"/>
    <w:rsid w:val="007D685B"/>
    <w:rsid w:val="007D6919"/>
    <w:rsid w:val="007D6A11"/>
    <w:rsid w:val="007D6ABD"/>
    <w:rsid w:val="007D6AC9"/>
    <w:rsid w:val="007D6D1B"/>
    <w:rsid w:val="007D6ED0"/>
    <w:rsid w:val="007D6EF5"/>
    <w:rsid w:val="007D713A"/>
    <w:rsid w:val="007D72AA"/>
    <w:rsid w:val="007D7309"/>
    <w:rsid w:val="007D7343"/>
    <w:rsid w:val="007D7560"/>
    <w:rsid w:val="007D7561"/>
    <w:rsid w:val="007D76AE"/>
    <w:rsid w:val="007D76F7"/>
    <w:rsid w:val="007D77EC"/>
    <w:rsid w:val="007D7836"/>
    <w:rsid w:val="007D78F1"/>
    <w:rsid w:val="007D794D"/>
    <w:rsid w:val="007D7AE1"/>
    <w:rsid w:val="007D7AEA"/>
    <w:rsid w:val="007D7B89"/>
    <w:rsid w:val="007D7DA2"/>
    <w:rsid w:val="007D7F07"/>
    <w:rsid w:val="007E001A"/>
    <w:rsid w:val="007E00E9"/>
    <w:rsid w:val="007E018D"/>
    <w:rsid w:val="007E024B"/>
    <w:rsid w:val="007E02F5"/>
    <w:rsid w:val="007E046E"/>
    <w:rsid w:val="007E0514"/>
    <w:rsid w:val="007E0617"/>
    <w:rsid w:val="007E08A9"/>
    <w:rsid w:val="007E09E7"/>
    <w:rsid w:val="007E0A48"/>
    <w:rsid w:val="007E0B6E"/>
    <w:rsid w:val="007E0B8C"/>
    <w:rsid w:val="007E0BD8"/>
    <w:rsid w:val="007E0C70"/>
    <w:rsid w:val="007E0CE7"/>
    <w:rsid w:val="007E0E6B"/>
    <w:rsid w:val="007E0F51"/>
    <w:rsid w:val="007E103E"/>
    <w:rsid w:val="007E114C"/>
    <w:rsid w:val="007E1167"/>
    <w:rsid w:val="007E1277"/>
    <w:rsid w:val="007E1280"/>
    <w:rsid w:val="007E12CB"/>
    <w:rsid w:val="007E12D2"/>
    <w:rsid w:val="007E1393"/>
    <w:rsid w:val="007E13E1"/>
    <w:rsid w:val="007E14FB"/>
    <w:rsid w:val="007E171D"/>
    <w:rsid w:val="007E1831"/>
    <w:rsid w:val="007E1B6C"/>
    <w:rsid w:val="007E1BE3"/>
    <w:rsid w:val="007E1BFE"/>
    <w:rsid w:val="007E1D07"/>
    <w:rsid w:val="007E1DB2"/>
    <w:rsid w:val="007E1DD1"/>
    <w:rsid w:val="007E1DE5"/>
    <w:rsid w:val="007E1DFF"/>
    <w:rsid w:val="007E1E15"/>
    <w:rsid w:val="007E1E5B"/>
    <w:rsid w:val="007E1EC3"/>
    <w:rsid w:val="007E1F4F"/>
    <w:rsid w:val="007E20CF"/>
    <w:rsid w:val="007E21E2"/>
    <w:rsid w:val="007E22D7"/>
    <w:rsid w:val="007E22F1"/>
    <w:rsid w:val="007E231D"/>
    <w:rsid w:val="007E234A"/>
    <w:rsid w:val="007E23EF"/>
    <w:rsid w:val="007E243B"/>
    <w:rsid w:val="007E24D4"/>
    <w:rsid w:val="007E2825"/>
    <w:rsid w:val="007E285D"/>
    <w:rsid w:val="007E287F"/>
    <w:rsid w:val="007E2A38"/>
    <w:rsid w:val="007E2B73"/>
    <w:rsid w:val="007E2D40"/>
    <w:rsid w:val="007E2DD1"/>
    <w:rsid w:val="007E2E02"/>
    <w:rsid w:val="007E2E0A"/>
    <w:rsid w:val="007E2E44"/>
    <w:rsid w:val="007E2E6D"/>
    <w:rsid w:val="007E2FCB"/>
    <w:rsid w:val="007E3090"/>
    <w:rsid w:val="007E30AD"/>
    <w:rsid w:val="007E332B"/>
    <w:rsid w:val="007E3348"/>
    <w:rsid w:val="007E3473"/>
    <w:rsid w:val="007E34DE"/>
    <w:rsid w:val="007E36B8"/>
    <w:rsid w:val="007E37B7"/>
    <w:rsid w:val="007E37DC"/>
    <w:rsid w:val="007E3817"/>
    <w:rsid w:val="007E3AC6"/>
    <w:rsid w:val="007E3B22"/>
    <w:rsid w:val="007E3C46"/>
    <w:rsid w:val="007E3C57"/>
    <w:rsid w:val="007E3CD5"/>
    <w:rsid w:val="007E3DB7"/>
    <w:rsid w:val="007E3DF2"/>
    <w:rsid w:val="007E3ECB"/>
    <w:rsid w:val="007E3EE8"/>
    <w:rsid w:val="007E3FA1"/>
    <w:rsid w:val="007E41FB"/>
    <w:rsid w:val="007E4225"/>
    <w:rsid w:val="007E4254"/>
    <w:rsid w:val="007E4260"/>
    <w:rsid w:val="007E438F"/>
    <w:rsid w:val="007E43C8"/>
    <w:rsid w:val="007E4530"/>
    <w:rsid w:val="007E4589"/>
    <w:rsid w:val="007E4755"/>
    <w:rsid w:val="007E4766"/>
    <w:rsid w:val="007E47D4"/>
    <w:rsid w:val="007E4950"/>
    <w:rsid w:val="007E4A65"/>
    <w:rsid w:val="007E4A74"/>
    <w:rsid w:val="007E4BD7"/>
    <w:rsid w:val="007E4C8B"/>
    <w:rsid w:val="007E4CA5"/>
    <w:rsid w:val="007E4EE3"/>
    <w:rsid w:val="007E4F5A"/>
    <w:rsid w:val="007E4F6C"/>
    <w:rsid w:val="007E4FA5"/>
    <w:rsid w:val="007E5027"/>
    <w:rsid w:val="007E5089"/>
    <w:rsid w:val="007E50B2"/>
    <w:rsid w:val="007E510E"/>
    <w:rsid w:val="007E51D5"/>
    <w:rsid w:val="007E5205"/>
    <w:rsid w:val="007E5220"/>
    <w:rsid w:val="007E541B"/>
    <w:rsid w:val="007E5457"/>
    <w:rsid w:val="007E55D9"/>
    <w:rsid w:val="007E5896"/>
    <w:rsid w:val="007E5923"/>
    <w:rsid w:val="007E5B1A"/>
    <w:rsid w:val="007E5B7E"/>
    <w:rsid w:val="007E5E25"/>
    <w:rsid w:val="007E5E27"/>
    <w:rsid w:val="007E5EFD"/>
    <w:rsid w:val="007E606A"/>
    <w:rsid w:val="007E611B"/>
    <w:rsid w:val="007E612E"/>
    <w:rsid w:val="007E6273"/>
    <w:rsid w:val="007E6407"/>
    <w:rsid w:val="007E641E"/>
    <w:rsid w:val="007E6441"/>
    <w:rsid w:val="007E648F"/>
    <w:rsid w:val="007E6498"/>
    <w:rsid w:val="007E64A2"/>
    <w:rsid w:val="007E64D0"/>
    <w:rsid w:val="007E65C2"/>
    <w:rsid w:val="007E6710"/>
    <w:rsid w:val="007E6933"/>
    <w:rsid w:val="007E6A45"/>
    <w:rsid w:val="007E6EA6"/>
    <w:rsid w:val="007E6F82"/>
    <w:rsid w:val="007E7294"/>
    <w:rsid w:val="007E72F3"/>
    <w:rsid w:val="007E735D"/>
    <w:rsid w:val="007E7409"/>
    <w:rsid w:val="007E7475"/>
    <w:rsid w:val="007E7508"/>
    <w:rsid w:val="007E7548"/>
    <w:rsid w:val="007E759A"/>
    <w:rsid w:val="007E7787"/>
    <w:rsid w:val="007E7914"/>
    <w:rsid w:val="007E7955"/>
    <w:rsid w:val="007E79FA"/>
    <w:rsid w:val="007E7A2D"/>
    <w:rsid w:val="007E7B36"/>
    <w:rsid w:val="007E7B4E"/>
    <w:rsid w:val="007E7BC1"/>
    <w:rsid w:val="007E7E00"/>
    <w:rsid w:val="007E7E6F"/>
    <w:rsid w:val="007E7F95"/>
    <w:rsid w:val="007E7FE8"/>
    <w:rsid w:val="007F02E7"/>
    <w:rsid w:val="007F0B8B"/>
    <w:rsid w:val="007F0BE4"/>
    <w:rsid w:val="007F0C45"/>
    <w:rsid w:val="007F0ECF"/>
    <w:rsid w:val="007F0EEF"/>
    <w:rsid w:val="007F0F02"/>
    <w:rsid w:val="007F0FAD"/>
    <w:rsid w:val="007F1066"/>
    <w:rsid w:val="007F1154"/>
    <w:rsid w:val="007F1422"/>
    <w:rsid w:val="007F1478"/>
    <w:rsid w:val="007F1632"/>
    <w:rsid w:val="007F174B"/>
    <w:rsid w:val="007F1755"/>
    <w:rsid w:val="007F1909"/>
    <w:rsid w:val="007F190C"/>
    <w:rsid w:val="007F1945"/>
    <w:rsid w:val="007F1B06"/>
    <w:rsid w:val="007F1B71"/>
    <w:rsid w:val="007F1BCC"/>
    <w:rsid w:val="007F1BE6"/>
    <w:rsid w:val="007F1E15"/>
    <w:rsid w:val="007F1F62"/>
    <w:rsid w:val="007F1FE5"/>
    <w:rsid w:val="007F21BB"/>
    <w:rsid w:val="007F21C8"/>
    <w:rsid w:val="007F21F1"/>
    <w:rsid w:val="007F22E2"/>
    <w:rsid w:val="007F2317"/>
    <w:rsid w:val="007F2361"/>
    <w:rsid w:val="007F2363"/>
    <w:rsid w:val="007F243D"/>
    <w:rsid w:val="007F25A4"/>
    <w:rsid w:val="007F276D"/>
    <w:rsid w:val="007F284B"/>
    <w:rsid w:val="007F2AC2"/>
    <w:rsid w:val="007F2BB9"/>
    <w:rsid w:val="007F2C40"/>
    <w:rsid w:val="007F2C9D"/>
    <w:rsid w:val="007F2CC0"/>
    <w:rsid w:val="007F2CF9"/>
    <w:rsid w:val="007F2D7F"/>
    <w:rsid w:val="007F2D8B"/>
    <w:rsid w:val="007F2DA2"/>
    <w:rsid w:val="007F2EE0"/>
    <w:rsid w:val="007F3026"/>
    <w:rsid w:val="007F314A"/>
    <w:rsid w:val="007F3259"/>
    <w:rsid w:val="007F325A"/>
    <w:rsid w:val="007F3297"/>
    <w:rsid w:val="007F3374"/>
    <w:rsid w:val="007F34A5"/>
    <w:rsid w:val="007F34DA"/>
    <w:rsid w:val="007F3711"/>
    <w:rsid w:val="007F37E7"/>
    <w:rsid w:val="007F383F"/>
    <w:rsid w:val="007F3841"/>
    <w:rsid w:val="007F38F9"/>
    <w:rsid w:val="007F3915"/>
    <w:rsid w:val="007F3938"/>
    <w:rsid w:val="007F3962"/>
    <w:rsid w:val="007F3B0C"/>
    <w:rsid w:val="007F3B6B"/>
    <w:rsid w:val="007F3C43"/>
    <w:rsid w:val="007F3D79"/>
    <w:rsid w:val="007F3DA0"/>
    <w:rsid w:val="007F3E46"/>
    <w:rsid w:val="007F3EE0"/>
    <w:rsid w:val="007F4007"/>
    <w:rsid w:val="007F406B"/>
    <w:rsid w:val="007F411C"/>
    <w:rsid w:val="007F419D"/>
    <w:rsid w:val="007F41F2"/>
    <w:rsid w:val="007F437D"/>
    <w:rsid w:val="007F4397"/>
    <w:rsid w:val="007F43C8"/>
    <w:rsid w:val="007F443E"/>
    <w:rsid w:val="007F44A8"/>
    <w:rsid w:val="007F44F4"/>
    <w:rsid w:val="007F4523"/>
    <w:rsid w:val="007F45A7"/>
    <w:rsid w:val="007F46AE"/>
    <w:rsid w:val="007F474E"/>
    <w:rsid w:val="007F47BC"/>
    <w:rsid w:val="007F4907"/>
    <w:rsid w:val="007F4B7E"/>
    <w:rsid w:val="007F4C39"/>
    <w:rsid w:val="007F4C4B"/>
    <w:rsid w:val="007F4DED"/>
    <w:rsid w:val="007F4EFF"/>
    <w:rsid w:val="007F4F14"/>
    <w:rsid w:val="007F5085"/>
    <w:rsid w:val="007F52DA"/>
    <w:rsid w:val="007F539D"/>
    <w:rsid w:val="007F53CA"/>
    <w:rsid w:val="007F546A"/>
    <w:rsid w:val="007F54DE"/>
    <w:rsid w:val="007F55E0"/>
    <w:rsid w:val="007F5638"/>
    <w:rsid w:val="007F5664"/>
    <w:rsid w:val="007F57FB"/>
    <w:rsid w:val="007F5824"/>
    <w:rsid w:val="007F58FC"/>
    <w:rsid w:val="007F5C6A"/>
    <w:rsid w:val="007F5D34"/>
    <w:rsid w:val="007F5E43"/>
    <w:rsid w:val="007F5F96"/>
    <w:rsid w:val="007F5FDE"/>
    <w:rsid w:val="007F6073"/>
    <w:rsid w:val="007F60EF"/>
    <w:rsid w:val="007F6248"/>
    <w:rsid w:val="007F62C2"/>
    <w:rsid w:val="007F6303"/>
    <w:rsid w:val="007F63B3"/>
    <w:rsid w:val="007F63F3"/>
    <w:rsid w:val="007F64AC"/>
    <w:rsid w:val="007F6683"/>
    <w:rsid w:val="007F66D1"/>
    <w:rsid w:val="007F66E6"/>
    <w:rsid w:val="007F671C"/>
    <w:rsid w:val="007F6731"/>
    <w:rsid w:val="007F68F2"/>
    <w:rsid w:val="007F690B"/>
    <w:rsid w:val="007F696C"/>
    <w:rsid w:val="007F69A5"/>
    <w:rsid w:val="007F69D2"/>
    <w:rsid w:val="007F6A6E"/>
    <w:rsid w:val="007F6AFB"/>
    <w:rsid w:val="007F6B0F"/>
    <w:rsid w:val="007F6B34"/>
    <w:rsid w:val="007F6DCF"/>
    <w:rsid w:val="007F6E16"/>
    <w:rsid w:val="007F6EBF"/>
    <w:rsid w:val="007F6EF0"/>
    <w:rsid w:val="007F6F2B"/>
    <w:rsid w:val="007F7075"/>
    <w:rsid w:val="007F7090"/>
    <w:rsid w:val="007F70E2"/>
    <w:rsid w:val="007F712C"/>
    <w:rsid w:val="007F72C7"/>
    <w:rsid w:val="007F737E"/>
    <w:rsid w:val="007F73EF"/>
    <w:rsid w:val="007F73F7"/>
    <w:rsid w:val="007F759D"/>
    <w:rsid w:val="007F777E"/>
    <w:rsid w:val="007F781A"/>
    <w:rsid w:val="007F78E0"/>
    <w:rsid w:val="007F7B01"/>
    <w:rsid w:val="007F7C09"/>
    <w:rsid w:val="007F7C90"/>
    <w:rsid w:val="007F7CD3"/>
    <w:rsid w:val="007F7D59"/>
    <w:rsid w:val="007F7FAC"/>
    <w:rsid w:val="008002C5"/>
    <w:rsid w:val="0080039A"/>
    <w:rsid w:val="00800510"/>
    <w:rsid w:val="00800788"/>
    <w:rsid w:val="008007C1"/>
    <w:rsid w:val="00800AC3"/>
    <w:rsid w:val="00800AF8"/>
    <w:rsid w:val="00800B33"/>
    <w:rsid w:val="00800BDD"/>
    <w:rsid w:val="00800CA0"/>
    <w:rsid w:val="00800CC4"/>
    <w:rsid w:val="00800EE7"/>
    <w:rsid w:val="0080109E"/>
    <w:rsid w:val="008011B2"/>
    <w:rsid w:val="008011D0"/>
    <w:rsid w:val="00801233"/>
    <w:rsid w:val="00801338"/>
    <w:rsid w:val="00801403"/>
    <w:rsid w:val="00801484"/>
    <w:rsid w:val="0080156B"/>
    <w:rsid w:val="008015E3"/>
    <w:rsid w:val="00801813"/>
    <w:rsid w:val="008018F7"/>
    <w:rsid w:val="00801931"/>
    <w:rsid w:val="00801997"/>
    <w:rsid w:val="00801A4B"/>
    <w:rsid w:val="00801CF6"/>
    <w:rsid w:val="00801D84"/>
    <w:rsid w:val="00801DC3"/>
    <w:rsid w:val="00801E87"/>
    <w:rsid w:val="00801E99"/>
    <w:rsid w:val="00801EE1"/>
    <w:rsid w:val="00801EE5"/>
    <w:rsid w:val="00801EFB"/>
    <w:rsid w:val="00801EFC"/>
    <w:rsid w:val="00801F1B"/>
    <w:rsid w:val="00801F3E"/>
    <w:rsid w:val="008021FD"/>
    <w:rsid w:val="0080245D"/>
    <w:rsid w:val="00802463"/>
    <w:rsid w:val="0080255B"/>
    <w:rsid w:val="00802571"/>
    <w:rsid w:val="00802741"/>
    <w:rsid w:val="00802755"/>
    <w:rsid w:val="00802829"/>
    <w:rsid w:val="00802867"/>
    <w:rsid w:val="008029FA"/>
    <w:rsid w:val="00802AE9"/>
    <w:rsid w:val="00802AF0"/>
    <w:rsid w:val="00802B69"/>
    <w:rsid w:val="00802D9E"/>
    <w:rsid w:val="00802F2B"/>
    <w:rsid w:val="0080306D"/>
    <w:rsid w:val="00803200"/>
    <w:rsid w:val="0080320B"/>
    <w:rsid w:val="00803236"/>
    <w:rsid w:val="00803356"/>
    <w:rsid w:val="0080347D"/>
    <w:rsid w:val="008034D3"/>
    <w:rsid w:val="008034D9"/>
    <w:rsid w:val="008034DA"/>
    <w:rsid w:val="00803501"/>
    <w:rsid w:val="0080365B"/>
    <w:rsid w:val="0080367B"/>
    <w:rsid w:val="00803749"/>
    <w:rsid w:val="00803768"/>
    <w:rsid w:val="00803AB7"/>
    <w:rsid w:val="00803AD7"/>
    <w:rsid w:val="00803ADF"/>
    <w:rsid w:val="00803BE6"/>
    <w:rsid w:val="00803D8D"/>
    <w:rsid w:val="00804048"/>
    <w:rsid w:val="0080415C"/>
    <w:rsid w:val="0080419B"/>
    <w:rsid w:val="008041E6"/>
    <w:rsid w:val="00804630"/>
    <w:rsid w:val="00804642"/>
    <w:rsid w:val="00804692"/>
    <w:rsid w:val="008047FA"/>
    <w:rsid w:val="00804814"/>
    <w:rsid w:val="008048E8"/>
    <w:rsid w:val="008049B8"/>
    <w:rsid w:val="008049BE"/>
    <w:rsid w:val="00804CA3"/>
    <w:rsid w:val="00804DFA"/>
    <w:rsid w:val="00804E25"/>
    <w:rsid w:val="00804E86"/>
    <w:rsid w:val="00804F47"/>
    <w:rsid w:val="00804FA0"/>
    <w:rsid w:val="00805001"/>
    <w:rsid w:val="008050F5"/>
    <w:rsid w:val="0080519C"/>
    <w:rsid w:val="008051E3"/>
    <w:rsid w:val="008052EF"/>
    <w:rsid w:val="008053ED"/>
    <w:rsid w:val="0080542D"/>
    <w:rsid w:val="008055BF"/>
    <w:rsid w:val="00805601"/>
    <w:rsid w:val="00805660"/>
    <w:rsid w:val="0080577D"/>
    <w:rsid w:val="008057A3"/>
    <w:rsid w:val="008057D0"/>
    <w:rsid w:val="008057E7"/>
    <w:rsid w:val="008057FF"/>
    <w:rsid w:val="00805830"/>
    <w:rsid w:val="008058D5"/>
    <w:rsid w:val="00805932"/>
    <w:rsid w:val="008059B4"/>
    <w:rsid w:val="008059C6"/>
    <w:rsid w:val="00805A7E"/>
    <w:rsid w:val="00805B06"/>
    <w:rsid w:val="00805BD9"/>
    <w:rsid w:val="00805C1E"/>
    <w:rsid w:val="00805DC7"/>
    <w:rsid w:val="00805EDD"/>
    <w:rsid w:val="00805F02"/>
    <w:rsid w:val="00805F05"/>
    <w:rsid w:val="00805F37"/>
    <w:rsid w:val="008060C4"/>
    <w:rsid w:val="0080614D"/>
    <w:rsid w:val="00806160"/>
    <w:rsid w:val="008061A1"/>
    <w:rsid w:val="008062F4"/>
    <w:rsid w:val="00806323"/>
    <w:rsid w:val="0080632D"/>
    <w:rsid w:val="0080641C"/>
    <w:rsid w:val="00806583"/>
    <w:rsid w:val="0080699C"/>
    <w:rsid w:val="008069BB"/>
    <w:rsid w:val="00806A35"/>
    <w:rsid w:val="00806A51"/>
    <w:rsid w:val="00806A7D"/>
    <w:rsid w:val="00806ADA"/>
    <w:rsid w:val="00806B54"/>
    <w:rsid w:val="00806BB6"/>
    <w:rsid w:val="00806CD9"/>
    <w:rsid w:val="00806E5A"/>
    <w:rsid w:val="00806F6A"/>
    <w:rsid w:val="00806F6D"/>
    <w:rsid w:val="00806FC6"/>
    <w:rsid w:val="00807003"/>
    <w:rsid w:val="008070E0"/>
    <w:rsid w:val="0080715C"/>
    <w:rsid w:val="008072C6"/>
    <w:rsid w:val="008072E5"/>
    <w:rsid w:val="00807516"/>
    <w:rsid w:val="0080763C"/>
    <w:rsid w:val="008076CD"/>
    <w:rsid w:val="00807757"/>
    <w:rsid w:val="0080786B"/>
    <w:rsid w:val="008078EA"/>
    <w:rsid w:val="008078F6"/>
    <w:rsid w:val="00807AB2"/>
    <w:rsid w:val="00807AB9"/>
    <w:rsid w:val="00807BE0"/>
    <w:rsid w:val="00807C0D"/>
    <w:rsid w:val="00807C51"/>
    <w:rsid w:val="00807C8D"/>
    <w:rsid w:val="00807DFD"/>
    <w:rsid w:val="00807E7D"/>
    <w:rsid w:val="00807F1B"/>
    <w:rsid w:val="0081008F"/>
    <w:rsid w:val="008100CF"/>
    <w:rsid w:val="00810376"/>
    <w:rsid w:val="008103BE"/>
    <w:rsid w:val="008104E3"/>
    <w:rsid w:val="0081052E"/>
    <w:rsid w:val="0081069B"/>
    <w:rsid w:val="008106A5"/>
    <w:rsid w:val="008106CF"/>
    <w:rsid w:val="008106F8"/>
    <w:rsid w:val="008107A8"/>
    <w:rsid w:val="008107F9"/>
    <w:rsid w:val="00810899"/>
    <w:rsid w:val="00810906"/>
    <w:rsid w:val="0081093F"/>
    <w:rsid w:val="0081096F"/>
    <w:rsid w:val="008109E7"/>
    <w:rsid w:val="00810A9E"/>
    <w:rsid w:val="00810B32"/>
    <w:rsid w:val="00810CDE"/>
    <w:rsid w:val="00810D30"/>
    <w:rsid w:val="00810E17"/>
    <w:rsid w:val="00811145"/>
    <w:rsid w:val="008113AF"/>
    <w:rsid w:val="00811484"/>
    <w:rsid w:val="008115A9"/>
    <w:rsid w:val="00811608"/>
    <w:rsid w:val="0081160F"/>
    <w:rsid w:val="00811786"/>
    <w:rsid w:val="00811864"/>
    <w:rsid w:val="00811939"/>
    <w:rsid w:val="00811B3F"/>
    <w:rsid w:val="00811B65"/>
    <w:rsid w:val="00811BF9"/>
    <w:rsid w:val="00811C05"/>
    <w:rsid w:val="00811CB8"/>
    <w:rsid w:val="00811E62"/>
    <w:rsid w:val="00811F23"/>
    <w:rsid w:val="00812074"/>
    <w:rsid w:val="00812086"/>
    <w:rsid w:val="00812168"/>
    <w:rsid w:val="00812273"/>
    <w:rsid w:val="008122AA"/>
    <w:rsid w:val="0081245C"/>
    <w:rsid w:val="008124E6"/>
    <w:rsid w:val="0081258E"/>
    <w:rsid w:val="0081267A"/>
    <w:rsid w:val="008126BE"/>
    <w:rsid w:val="00812732"/>
    <w:rsid w:val="00812866"/>
    <w:rsid w:val="0081295C"/>
    <w:rsid w:val="00812AC2"/>
    <w:rsid w:val="00812ACE"/>
    <w:rsid w:val="00812B07"/>
    <w:rsid w:val="00812B23"/>
    <w:rsid w:val="00812B73"/>
    <w:rsid w:val="00812BD4"/>
    <w:rsid w:val="00812C70"/>
    <w:rsid w:val="00812D1C"/>
    <w:rsid w:val="00812D4B"/>
    <w:rsid w:val="00812F4A"/>
    <w:rsid w:val="00812FE9"/>
    <w:rsid w:val="00812FF2"/>
    <w:rsid w:val="0081301C"/>
    <w:rsid w:val="00813053"/>
    <w:rsid w:val="00813068"/>
    <w:rsid w:val="00813268"/>
    <w:rsid w:val="008132B5"/>
    <w:rsid w:val="008134C0"/>
    <w:rsid w:val="008135B4"/>
    <w:rsid w:val="00813790"/>
    <w:rsid w:val="008138C3"/>
    <w:rsid w:val="0081399C"/>
    <w:rsid w:val="00813B92"/>
    <w:rsid w:val="00813C24"/>
    <w:rsid w:val="00813D30"/>
    <w:rsid w:val="00813D47"/>
    <w:rsid w:val="00813DD9"/>
    <w:rsid w:val="00813E51"/>
    <w:rsid w:val="00813E63"/>
    <w:rsid w:val="00813FA5"/>
    <w:rsid w:val="00813FE2"/>
    <w:rsid w:val="008141C2"/>
    <w:rsid w:val="008142FD"/>
    <w:rsid w:val="00814393"/>
    <w:rsid w:val="0081444C"/>
    <w:rsid w:val="00814459"/>
    <w:rsid w:val="008144B3"/>
    <w:rsid w:val="008145BA"/>
    <w:rsid w:val="008145BC"/>
    <w:rsid w:val="00814663"/>
    <w:rsid w:val="00814664"/>
    <w:rsid w:val="008146B8"/>
    <w:rsid w:val="00814708"/>
    <w:rsid w:val="00814A5E"/>
    <w:rsid w:val="00814B02"/>
    <w:rsid w:val="00814B3D"/>
    <w:rsid w:val="00814B64"/>
    <w:rsid w:val="00814BDA"/>
    <w:rsid w:val="00814DDA"/>
    <w:rsid w:val="00814DF8"/>
    <w:rsid w:val="00814DFF"/>
    <w:rsid w:val="00814E09"/>
    <w:rsid w:val="00814E58"/>
    <w:rsid w:val="00814E7D"/>
    <w:rsid w:val="00814E92"/>
    <w:rsid w:val="00814EF2"/>
    <w:rsid w:val="00814F4F"/>
    <w:rsid w:val="008150E3"/>
    <w:rsid w:val="0081510B"/>
    <w:rsid w:val="00815126"/>
    <w:rsid w:val="0081512C"/>
    <w:rsid w:val="008151E1"/>
    <w:rsid w:val="008153F1"/>
    <w:rsid w:val="008154C5"/>
    <w:rsid w:val="008154ED"/>
    <w:rsid w:val="008154FC"/>
    <w:rsid w:val="008155BE"/>
    <w:rsid w:val="0081563E"/>
    <w:rsid w:val="00815663"/>
    <w:rsid w:val="00815762"/>
    <w:rsid w:val="008157DD"/>
    <w:rsid w:val="008158AD"/>
    <w:rsid w:val="00815A20"/>
    <w:rsid w:val="00815AA4"/>
    <w:rsid w:val="00815B25"/>
    <w:rsid w:val="00815B68"/>
    <w:rsid w:val="00815C2C"/>
    <w:rsid w:val="00815C34"/>
    <w:rsid w:val="00815C85"/>
    <w:rsid w:val="00815CE1"/>
    <w:rsid w:val="00815DCA"/>
    <w:rsid w:val="00815E77"/>
    <w:rsid w:val="00815F1C"/>
    <w:rsid w:val="008161FF"/>
    <w:rsid w:val="00816401"/>
    <w:rsid w:val="0081641A"/>
    <w:rsid w:val="00816557"/>
    <w:rsid w:val="008165B2"/>
    <w:rsid w:val="008165FE"/>
    <w:rsid w:val="008166CE"/>
    <w:rsid w:val="008166F9"/>
    <w:rsid w:val="008167C6"/>
    <w:rsid w:val="0081682D"/>
    <w:rsid w:val="00816A1B"/>
    <w:rsid w:val="00816B1F"/>
    <w:rsid w:val="00816C12"/>
    <w:rsid w:val="00816E16"/>
    <w:rsid w:val="00816F2B"/>
    <w:rsid w:val="00816F5F"/>
    <w:rsid w:val="0081706B"/>
    <w:rsid w:val="0081707E"/>
    <w:rsid w:val="0081730A"/>
    <w:rsid w:val="008174B2"/>
    <w:rsid w:val="008176A3"/>
    <w:rsid w:val="008177FF"/>
    <w:rsid w:val="00817900"/>
    <w:rsid w:val="00817B2E"/>
    <w:rsid w:val="00817B9F"/>
    <w:rsid w:val="00817C96"/>
    <w:rsid w:val="00817CCB"/>
    <w:rsid w:val="00817D22"/>
    <w:rsid w:val="00817F0C"/>
    <w:rsid w:val="0082017A"/>
    <w:rsid w:val="00820184"/>
    <w:rsid w:val="00820199"/>
    <w:rsid w:val="008202CC"/>
    <w:rsid w:val="008204D7"/>
    <w:rsid w:val="00820576"/>
    <w:rsid w:val="00820595"/>
    <w:rsid w:val="00820648"/>
    <w:rsid w:val="0082067D"/>
    <w:rsid w:val="008206BC"/>
    <w:rsid w:val="00820799"/>
    <w:rsid w:val="008207C7"/>
    <w:rsid w:val="008208E6"/>
    <w:rsid w:val="00820989"/>
    <w:rsid w:val="00820A32"/>
    <w:rsid w:val="00820A9E"/>
    <w:rsid w:val="00820AC2"/>
    <w:rsid w:val="00820B30"/>
    <w:rsid w:val="00820C7A"/>
    <w:rsid w:val="00820CA0"/>
    <w:rsid w:val="00820D4F"/>
    <w:rsid w:val="00820D6F"/>
    <w:rsid w:val="00820E02"/>
    <w:rsid w:val="00820EA0"/>
    <w:rsid w:val="00820FBE"/>
    <w:rsid w:val="00820FFF"/>
    <w:rsid w:val="00821079"/>
    <w:rsid w:val="00821095"/>
    <w:rsid w:val="008210EC"/>
    <w:rsid w:val="00821204"/>
    <w:rsid w:val="0082120A"/>
    <w:rsid w:val="008214A9"/>
    <w:rsid w:val="0082176A"/>
    <w:rsid w:val="008217CB"/>
    <w:rsid w:val="00821858"/>
    <w:rsid w:val="0082189B"/>
    <w:rsid w:val="00821934"/>
    <w:rsid w:val="0082195D"/>
    <w:rsid w:val="00821991"/>
    <w:rsid w:val="008219BA"/>
    <w:rsid w:val="008219C3"/>
    <w:rsid w:val="008219F3"/>
    <w:rsid w:val="00821AF4"/>
    <w:rsid w:val="00821F27"/>
    <w:rsid w:val="00821FA3"/>
    <w:rsid w:val="00821FB3"/>
    <w:rsid w:val="00822077"/>
    <w:rsid w:val="008220DA"/>
    <w:rsid w:val="00822106"/>
    <w:rsid w:val="00822288"/>
    <w:rsid w:val="008222AD"/>
    <w:rsid w:val="008223B7"/>
    <w:rsid w:val="00822440"/>
    <w:rsid w:val="008224B1"/>
    <w:rsid w:val="00822648"/>
    <w:rsid w:val="008226BF"/>
    <w:rsid w:val="008226EF"/>
    <w:rsid w:val="00822728"/>
    <w:rsid w:val="008227A1"/>
    <w:rsid w:val="008228D5"/>
    <w:rsid w:val="00822913"/>
    <w:rsid w:val="00822A20"/>
    <w:rsid w:val="00822A3E"/>
    <w:rsid w:val="00822A59"/>
    <w:rsid w:val="00822B89"/>
    <w:rsid w:val="00822BAD"/>
    <w:rsid w:val="00822DED"/>
    <w:rsid w:val="00822EED"/>
    <w:rsid w:val="00822F5A"/>
    <w:rsid w:val="00822FED"/>
    <w:rsid w:val="00823044"/>
    <w:rsid w:val="008230E3"/>
    <w:rsid w:val="00823111"/>
    <w:rsid w:val="00823122"/>
    <w:rsid w:val="00823177"/>
    <w:rsid w:val="008231CB"/>
    <w:rsid w:val="008232BA"/>
    <w:rsid w:val="008234A3"/>
    <w:rsid w:val="008235A4"/>
    <w:rsid w:val="008235CE"/>
    <w:rsid w:val="0082361F"/>
    <w:rsid w:val="0082368C"/>
    <w:rsid w:val="008237B7"/>
    <w:rsid w:val="008237BC"/>
    <w:rsid w:val="008238CE"/>
    <w:rsid w:val="0082392C"/>
    <w:rsid w:val="00823AD3"/>
    <w:rsid w:val="00823CFF"/>
    <w:rsid w:val="00823DDC"/>
    <w:rsid w:val="00823E5E"/>
    <w:rsid w:val="00823E84"/>
    <w:rsid w:val="00823F8C"/>
    <w:rsid w:val="00823FDD"/>
    <w:rsid w:val="00823FF9"/>
    <w:rsid w:val="008241D1"/>
    <w:rsid w:val="008241FB"/>
    <w:rsid w:val="0082424B"/>
    <w:rsid w:val="0082426C"/>
    <w:rsid w:val="00824420"/>
    <w:rsid w:val="00824602"/>
    <w:rsid w:val="00824681"/>
    <w:rsid w:val="0082473E"/>
    <w:rsid w:val="00824791"/>
    <w:rsid w:val="00824804"/>
    <w:rsid w:val="00824821"/>
    <w:rsid w:val="0082485B"/>
    <w:rsid w:val="008248EE"/>
    <w:rsid w:val="00824948"/>
    <w:rsid w:val="00824953"/>
    <w:rsid w:val="00824972"/>
    <w:rsid w:val="008249BE"/>
    <w:rsid w:val="008249C5"/>
    <w:rsid w:val="00824A24"/>
    <w:rsid w:val="00824A58"/>
    <w:rsid w:val="00824B0F"/>
    <w:rsid w:val="00824C3C"/>
    <w:rsid w:val="00824DA7"/>
    <w:rsid w:val="00824E41"/>
    <w:rsid w:val="008250D1"/>
    <w:rsid w:val="00825101"/>
    <w:rsid w:val="008251DE"/>
    <w:rsid w:val="008252E9"/>
    <w:rsid w:val="008252F6"/>
    <w:rsid w:val="0082539D"/>
    <w:rsid w:val="00825460"/>
    <w:rsid w:val="008255BF"/>
    <w:rsid w:val="00825610"/>
    <w:rsid w:val="0082572E"/>
    <w:rsid w:val="008257EA"/>
    <w:rsid w:val="008258AD"/>
    <w:rsid w:val="008258F7"/>
    <w:rsid w:val="00825A06"/>
    <w:rsid w:val="00825A6E"/>
    <w:rsid w:val="00825ABC"/>
    <w:rsid w:val="00825AE4"/>
    <w:rsid w:val="00825C48"/>
    <w:rsid w:val="00825CEA"/>
    <w:rsid w:val="00825DA4"/>
    <w:rsid w:val="00825E30"/>
    <w:rsid w:val="00825E7C"/>
    <w:rsid w:val="00825EAF"/>
    <w:rsid w:val="00825EF1"/>
    <w:rsid w:val="00825FF2"/>
    <w:rsid w:val="0082615D"/>
    <w:rsid w:val="00826215"/>
    <w:rsid w:val="008263EC"/>
    <w:rsid w:val="0082643C"/>
    <w:rsid w:val="00826576"/>
    <w:rsid w:val="008265A6"/>
    <w:rsid w:val="008266CE"/>
    <w:rsid w:val="00826815"/>
    <w:rsid w:val="0082681C"/>
    <w:rsid w:val="00826849"/>
    <w:rsid w:val="00826A45"/>
    <w:rsid w:val="00826B25"/>
    <w:rsid w:val="00826B4B"/>
    <w:rsid w:val="00826BAA"/>
    <w:rsid w:val="00826C27"/>
    <w:rsid w:val="00826CD6"/>
    <w:rsid w:val="00826D52"/>
    <w:rsid w:val="00826E8D"/>
    <w:rsid w:val="0082744D"/>
    <w:rsid w:val="0082753F"/>
    <w:rsid w:val="008275CB"/>
    <w:rsid w:val="00827775"/>
    <w:rsid w:val="008277F0"/>
    <w:rsid w:val="008278C9"/>
    <w:rsid w:val="008278E3"/>
    <w:rsid w:val="00827934"/>
    <w:rsid w:val="00827976"/>
    <w:rsid w:val="008279AA"/>
    <w:rsid w:val="008279E6"/>
    <w:rsid w:val="00827B57"/>
    <w:rsid w:val="00827BAB"/>
    <w:rsid w:val="00827BB8"/>
    <w:rsid w:val="00827BDD"/>
    <w:rsid w:val="00827D47"/>
    <w:rsid w:val="00827D79"/>
    <w:rsid w:val="00827DA8"/>
    <w:rsid w:val="00827E12"/>
    <w:rsid w:val="0083015E"/>
    <w:rsid w:val="008302A8"/>
    <w:rsid w:val="00830307"/>
    <w:rsid w:val="00830345"/>
    <w:rsid w:val="008303CF"/>
    <w:rsid w:val="008303D7"/>
    <w:rsid w:val="00830415"/>
    <w:rsid w:val="00830431"/>
    <w:rsid w:val="0083045F"/>
    <w:rsid w:val="00830484"/>
    <w:rsid w:val="0083054E"/>
    <w:rsid w:val="008305CC"/>
    <w:rsid w:val="00830666"/>
    <w:rsid w:val="00830682"/>
    <w:rsid w:val="00830705"/>
    <w:rsid w:val="00830787"/>
    <w:rsid w:val="008307B3"/>
    <w:rsid w:val="008307E3"/>
    <w:rsid w:val="008307E4"/>
    <w:rsid w:val="008309E3"/>
    <w:rsid w:val="008309F9"/>
    <w:rsid w:val="00830A20"/>
    <w:rsid w:val="00830B40"/>
    <w:rsid w:val="00830DE6"/>
    <w:rsid w:val="00830EA2"/>
    <w:rsid w:val="00830F26"/>
    <w:rsid w:val="00831148"/>
    <w:rsid w:val="008311A7"/>
    <w:rsid w:val="0083130C"/>
    <w:rsid w:val="0083134E"/>
    <w:rsid w:val="00831350"/>
    <w:rsid w:val="00831428"/>
    <w:rsid w:val="00831439"/>
    <w:rsid w:val="0083159C"/>
    <w:rsid w:val="00831675"/>
    <w:rsid w:val="00831709"/>
    <w:rsid w:val="0083172D"/>
    <w:rsid w:val="0083174B"/>
    <w:rsid w:val="00831869"/>
    <w:rsid w:val="00831899"/>
    <w:rsid w:val="008318CA"/>
    <w:rsid w:val="008318E4"/>
    <w:rsid w:val="0083190E"/>
    <w:rsid w:val="00831A00"/>
    <w:rsid w:val="00831A5D"/>
    <w:rsid w:val="00831A76"/>
    <w:rsid w:val="00831A83"/>
    <w:rsid w:val="00831AC7"/>
    <w:rsid w:val="00831ACD"/>
    <w:rsid w:val="00831BF3"/>
    <w:rsid w:val="00831CFF"/>
    <w:rsid w:val="00831E7D"/>
    <w:rsid w:val="00831F25"/>
    <w:rsid w:val="00831F42"/>
    <w:rsid w:val="00831F8A"/>
    <w:rsid w:val="00832345"/>
    <w:rsid w:val="0083235F"/>
    <w:rsid w:val="008324D8"/>
    <w:rsid w:val="00832599"/>
    <w:rsid w:val="00832698"/>
    <w:rsid w:val="0083272E"/>
    <w:rsid w:val="00832791"/>
    <w:rsid w:val="00832A8C"/>
    <w:rsid w:val="00832B53"/>
    <w:rsid w:val="00832B9F"/>
    <w:rsid w:val="00832C35"/>
    <w:rsid w:val="00832C62"/>
    <w:rsid w:val="00832CD3"/>
    <w:rsid w:val="00832D13"/>
    <w:rsid w:val="00832D70"/>
    <w:rsid w:val="00832DCC"/>
    <w:rsid w:val="00832F68"/>
    <w:rsid w:val="00832F8C"/>
    <w:rsid w:val="00832F8F"/>
    <w:rsid w:val="0083310A"/>
    <w:rsid w:val="00833130"/>
    <w:rsid w:val="0083317B"/>
    <w:rsid w:val="008331E7"/>
    <w:rsid w:val="008332BD"/>
    <w:rsid w:val="008332DE"/>
    <w:rsid w:val="0083337A"/>
    <w:rsid w:val="0083359B"/>
    <w:rsid w:val="00833654"/>
    <w:rsid w:val="00833668"/>
    <w:rsid w:val="0083373C"/>
    <w:rsid w:val="00833843"/>
    <w:rsid w:val="008338D3"/>
    <w:rsid w:val="00833951"/>
    <w:rsid w:val="00833BDF"/>
    <w:rsid w:val="00833CAC"/>
    <w:rsid w:val="00833D92"/>
    <w:rsid w:val="00833D95"/>
    <w:rsid w:val="00833F2A"/>
    <w:rsid w:val="00833F7A"/>
    <w:rsid w:val="00833F82"/>
    <w:rsid w:val="00833FDC"/>
    <w:rsid w:val="008340B2"/>
    <w:rsid w:val="008340F1"/>
    <w:rsid w:val="00834113"/>
    <w:rsid w:val="008341E8"/>
    <w:rsid w:val="00834472"/>
    <w:rsid w:val="008344EB"/>
    <w:rsid w:val="0083460E"/>
    <w:rsid w:val="00834703"/>
    <w:rsid w:val="008347A3"/>
    <w:rsid w:val="00834813"/>
    <w:rsid w:val="00834823"/>
    <w:rsid w:val="0083497C"/>
    <w:rsid w:val="008349C8"/>
    <w:rsid w:val="008349E0"/>
    <w:rsid w:val="00834A83"/>
    <w:rsid w:val="00834A8B"/>
    <w:rsid w:val="00834AC7"/>
    <w:rsid w:val="00834B13"/>
    <w:rsid w:val="00834BD1"/>
    <w:rsid w:val="00834C5C"/>
    <w:rsid w:val="00834CA8"/>
    <w:rsid w:val="00834D7B"/>
    <w:rsid w:val="00834D85"/>
    <w:rsid w:val="00834EB2"/>
    <w:rsid w:val="00834EE1"/>
    <w:rsid w:val="00834F1D"/>
    <w:rsid w:val="00835199"/>
    <w:rsid w:val="0083521E"/>
    <w:rsid w:val="00835221"/>
    <w:rsid w:val="0083523E"/>
    <w:rsid w:val="0083524C"/>
    <w:rsid w:val="00835276"/>
    <w:rsid w:val="008352CC"/>
    <w:rsid w:val="00835333"/>
    <w:rsid w:val="008353F3"/>
    <w:rsid w:val="00835440"/>
    <w:rsid w:val="0083552C"/>
    <w:rsid w:val="0083559A"/>
    <w:rsid w:val="008355C0"/>
    <w:rsid w:val="008356C3"/>
    <w:rsid w:val="008356F2"/>
    <w:rsid w:val="0083577D"/>
    <w:rsid w:val="008357FF"/>
    <w:rsid w:val="008358D9"/>
    <w:rsid w:val="008359EC"/>
    <w:rsid w:val="00835B6E"/>
    <w:rsid w:val="00835C5B"/>
    <w:rsid w:val="00835C87"/>
    <w:rsid w:val="00835D3C"/>
    <w:rsid w:val="00835D57"/>
    <w:rsid w:val="00835E4A"/>
    <w:rsid w:val="00835E54"/>
    <w:rsid w:val="00835E9D"/>
    <w:rsid w:val="00835EAC"/>
    <w:rsid w:val="00835EB7"/>
    <w:rsid w:val="00835EC2"/>
    <w:rsid w:val="00835EF5"/>
    <w:rsid w:val="00836006"/>
    <w:rsid w:val="00836009"/>
    <w:rsid w:val="008360F7"/>
    <w:rsid w:val="00836113"/>
    <w:rsid w:val="00836168"/>
    <w:rsid w:val="008361B6"/>
    <w:rsid w:val="008362A2"/>
    <w:rsid w:val="008362B8"/>
    <w:rsid w:val="008363C2"/>
    <w:rsid w:val="008363D4"/>
    <w:rsid w:val="008363EB"/>
    <w:rsid w:val="0083667E"/>
    <w:rsid w:val="008366CD"/>
    <w:rsid w:val="008367A5"/>
    <w:rsid w:val="00836869"/>
    <w:rsid w:val="00836956"/>
    <w:rsid w:val="008369BE"/>
    <w:rsid w:val="00836A4D"/>
    <w:rsid w:val="00836A7C"/>
    <w:rsid w:val="00836A95"/>
    <w:rsid w:val="00836ABD"/>
    <w:rsid w:val="00836C76"/>
    <w:rsid w:val="00836DCD"/>
    <w:rsid w:val="00836F1A"/>
    <w:rsid w:val="008370C1"/>
    <w:rsid w:val="0083712D"/>
    <w:rsid w:val="008373E8"/>
    <w:rsid w:val="008376DB"/>
    <w:rsid w:val="00837861"/>
    <w:rsid w:val="00837A73"/>
    <w:rsid w:val="00837AC3"/>
    <w:rsid w:val="00837ADC"/>
    <w:rsid w:val="00837C04"/>
    <w:rsid w:val="00837C30"/>
    <w:rsid w:val="00837D61"/>
    <w:rsid w:val="00837E0E"/>
    <w:rsid w:val="00837ED1"/>
    <w:rsid w:val="00840127"/>
    <w:rsid w:val="008401B2"/>
    <w:rsid w:val="008401CD"/>
    <w:rsid w:val="008401FE"/>
    <w:rsid w:val="00840271"/>
    <w:rsid w:val="00840277"/>
    <w:rsid w:val="00840334"/>
    <w:rsid w:val="008404AD"/>
    <w:rsid w:val="008404B6"/>
    <w:rsid w:val="00840508"/>
    <w:rsid w:val="00840908"/>
    <w:rsid w:val="00840987"/>
    <w:rsid w:val="008409B3"/>
    <w:rsid w:val="008409EB"/>
    <w:rsid w:val="00840A92"/>
    <w:rsid w:val="00840AE3"/>
    <w:rsid w:val="00840B16"/>
    <w:rsid w:val="00840B2D"/>
    <w:rsid w:val="00840D39"/>
    <w:rsid w:val="00840D47"/>
    <w:rsid w:val="00840D7C"/>
    <w:rsid w:val="00840D96"/>
    <w:rsid w:val="00840F17"/>
    <w:rsid w:val="00840F9F"/>
    <w:rsid w:val="00840FB1"/>
    <w:rsid w:val="00841305"/>
    <w:rsid w:val="0084134A"/>
    <w:rsid w:val="0084139B"/>
    <w:rsid w:val="008413B7"/>
    <w:rsid w:val="008414FA"/>
    <w:rsid w:val="00841521"/>
    <w:rsid w:val="00841668"/>
    <w:rsid w:val="00841706"/>
    <w:rsid w:val="0084172A"/>
    <w:rsid w:val="008417C8"/>
    <w:rsid w:val="0084183D"/>
    <w:rsid w:val="00841B34"/>
    <w:rsid w:val="00841C04"/>
    <w:rsid w:val="00841CB9"/>
    <w:rsid w:val="00841FC5"/>
    <w:rsid w:val="00841FD5"/>
    <w:rsid w:val="00841FDE"/>
    <w:rsid w:val="008420D0"/>
    <w:rsid w:val="008420E2"/>
    <w:rsid w:val="008420E7"/>
    <w:rsid w:val="008421C4"/>
    <w:rsid w:val="008421C5"/>
    <w:rsid w:val="00842200"/>
    <w:rsid w:val="0084234B"/>
    <w:rsid w:val="0084249E"/>
    <w:rsid w:val="00842575"/>
    <w:rsid w:val="00842772"/>
    <w:rsid w:val="0084278C"/>
    <w:rsid w:val="00842793"/>
    <w:rsid w:val="008428B3"/>
    <w:rsid w:val="00842917"/>
    <w:rsid w:val="00842975"/>
    <w:rsid w:val="008429BC"/>
    <w:rsid w:val="00842A34"/>
    <w:rsid w:val="00842A9B"/>
    <w:rsid w:val="00842BA1"/>
    <w:rsid w:val="00842C9F"/>
    <w:rsid w:val="00842E22"/>
    <w:rsid w:val="00842F81"/>
    <w:rsid w:val="00842FE0"/>
    <w:rsid w:val="00842FF6"/>
    <w:rsid w:val="00843069"/>
    <w:rsid w:val="008431D6"/>
    <w:rsid w:val="0084320A"/>
    <w:rsid w:val="00843294"/>
    <w:rsid w:val="00843315"/>
    <w:rsid w:val="008433EB"/>
    <w:rsid w:val="00843448"/>
    <w:rsid w:val="0084345F"/>
    <w:rsid w:val="008434E1"/>
    <w:rsid w:val="008434F2"/>
    <w:rsid w:val="008434F3"/>
    <w:rsid w:val="0084362E"/>
    <w:rsid w:val="00843636"/>
    <w:rsid w:val="00843666"/>
    <w:rsid w:val="008436C8"/>
    <w:rsid w:val="008437D3"/>
    <w:rsid w:val="008438FC"/>
    <w:rsid w:val="008439BE"/>
    <w:rsid w:val="00843ABC"/>
    <w:rsid w:val="00843C7D"/>
    <w:rsid w:val="00843D21"/>
    <w:rsid w:val="00843E62"/>
    <w:rsid w:val="00843EF9"/>
    <w:rsid w:val="00843FBD"/>
    <w:rsid w:val="00843FDF"/>
    <w:rsid w:val="0084402E"/>
    <w:rsid w:val="008441F8"/>
    <w:rsid w:val="008443A8"/>
    <w:rsid w:val="00844567"/>
    <w:rsid w:val="008445D2"/>
    <w:rsid w:val="00844626"/>
    <w:rsid w:val="00844667"/>
    <w:rsid w:val="0084483F"/>
    <w:rsid w:val="00844849"/>
    <w:rsid w:val="00844988"/>
    <w:rsid w:val="00844AC3"/>
    <w:rsid w:val="00844B2E"/>
    <w:rsid w:val="00844B3C"/>
    <w:rsid w:val="00844C5A"/>
    <w:rsid w:val="00844DB2"/>
    <w:rsid w:val="00844E03"/>
    <w:rsid w:val="00844E1A"/>
    <w:rsid w:val="00844E26"/>
    <w:rsid w:val="00844F0F"/>
    <w:rsid w:val="008450D1"/>
    <w:rsid w:val="008450F6"/>
    <w:rsid w:val="00845183"/>
    <w:rsid w:val="00845191"/>
    <w:rsid w:val="00845396"/>
    <w:rsid w:val="008453BC"/>
    <w:rsid w:val="00845443"/>
    <w:rsid w:val="00845492"/>
    <w:rsid w:val="00845685"/>
    <w:rsid w:val="0084587D"/>
    <w:rsid w:val="008458E5"/>
    <w:rsid w:val="00845917"/>
    <w:rsid w:val="00845A29"/>
    <w:rsid w:val="00845A80"/>
    <w:rsid w:val="00845B11"/>
    <w:rsid w:val="00845B38"/>
    <w:rsid w:val="00845B46"/>
    <w:rsid w:val="00845BF5"/>
    <w:rsid w:val="00845C0A"/>
    <w:rsid w:val="00845C15"/>
    <w:rsid w:val="00845CCC"/>
    <w:rsid w:val="00845D12"/>
    <w:rsid w:val="00845D52"/>
    <w:rsid w:val="00845E1C"/>
    <w:rsid w:val="00845F3F"/>
    <w:rsid w:val="00845F7F"/>
    <w:rsid w:val="00846077"/>
    <w:rsid w:val="0084627C"/>
    <w:rsid w:val="00846281"/>
    <w:rsid w:val="00846311"/>
    <w:rsid w:val="008464DF"/>
    <w:rsid w:val="00846500"/>
    <w:rsid w:val="00846507"/>
    <w:rsid w:val="00846572"/>
    <w:rsid w:val="008465B0"/>
    <w:rsid w:val="0084668E"/>
    <w:rsid w:val="0084680F"/>
    <w:rsid w:val="00846824"/>
    <w:rsid w:val="008468CA"/>
    <w:rsid w:val="0084692B"/>
    <w:rsid w:val="00846A73"/>
    <w:rsid w:val="00846A8F"/>
    <w:rsid w:val="00846AB3"/>
    <w:rsid w:val="00846AEC"/>
    <w:rsid w:val="00846AF3"/>
    <w:rsid w:val="00846B13"/>
    <w:rsid w:val="00846C1C"/>
    <w:rsid w:val="00846CE8"/>
    <w:rsid w:val="00846E76"/>
    <w:rsid w:val="008470A9"/>
    <w:rsid w:val="0084710C"/>
    <w:rsid w:val="008471FA"/>
    <w:rsid w:val="00847226"/>
    <w:rsid w:val="0084736F"/>
    <w:rsid w:val="0084739C"/>
    <w:rsid w:val="00847544"/>
    <w:rsid w:val="008475B0"/>
    <w:rsid w:val="008476A7"/>
    <w:rsid w:val="0084776B"/>
    <w:rsid w:val="0084779C"/>
    <w:rsid w:val="00847896"/>
    <w:rsid w:val="008478E7"/>
    <w:rsid w:val="00847B57"/>
    <w:rsid w:val="00847BAE"/>
    <w:rsid w:val="00847C2D"/>
    <w:rsid w:val="00847CC7"/>
    <w:rsid w:val="00847E44"/>
    <w:rsid w:val="00847E90"/>
    <w:rsid w:val="00847F07"/>
    <w:rsid w:val="00847F9F"/>
    <w:rsid w:val="00850048"/>
    <w:rsid w:val="008501B4"/>
    <w:rsid w:val="0085030D"/>
    <w:rsid w:val="0085038D"/>
    <w:rsid w:val="00850449"/>
    <w:rsid w:val="00850617"/>
    <w:rsid w:val="0085064D"/>
    <w:rsid w:val="00850682"/>
    <w:rsid w:val="00850A17"/>
    <w:rsid w:val="00850A52"/>
    <w:rsid w:val="00850B18"/>
    <w:rsid w:val="00850B49"/>
    <w:rsid w:val="00850D00"/>
    <w:rsid w:val="00850D93"/>
    <w:rsid w:val="00850E6B"/>
    <w:rsid w:val="00851112"/>
    <w:rsid w:val="00851198"/>
    <w:rsid w:val="00851301"/>
    <w:rsid w:val="00851306"/>
    <w:rsid w:val="008513FA"/>
    <w:rsid w:val="008515B6"/>
    <w:rsid w:val="0085164B"/>
    <w:rsid w:val="008517D7"/>
    <w:rsid w:val="0085182E"/>
    <w:rsid w:val="00851837"/>
    <w:rsid w:val="0085194A"/>
    <w:rsid w:val="00851A31"/>
    <w:rsid w:val="00851B2B"/>
    <w:rsid w:val="00851C3F"/>
    <w:rsid w:val="00851D7D"/>
    <w:rsid w:val="00851DEB"/>
    <w:rsid w:val="00851E02"/>
    <w:rsid w:val="00851F1F"/>
    <w:rsid w:val="00851F72"/>
    <w:rsid w:val="00851FC6"/>
    <w:rsid w:val="008521A3"/>
    <w:rsid w:val="0085229A"/>
    <w:rsid w:val="008522CB"/>
    <w:rsid w:val="008522D0"/>
    <w:rsid w:val="00852303"/>
    <w:rsid w:val="0085237A"/>
    <w:rsid w:val="0085241D"/>
    <w:rsid w:val="00852597"/>
    <w:rsid w:val="008525FA"/>
    <w:rsid w:val="00852609"/>
    <w:rsid w:val="0085260F"/>
    <w:rsid w:val="008526DC"/>
    <w:rsid w:val="0085287D"/>
    <w:rsid w:val="0085297F"/>
    <w:rsid w:val="00852A30"/>
    <w:rsid w:val="00852AE5"/>
    <w:rsid w:val="00852B62"/>
    <w:rsid w:val="00852BC8"/>
    <w:rsid w:val="00852C69"/>
    <w:rsid w:val="00852CA0"/>
    <w:rsid w:val="00852CF2"/>
    <w:rsid w:val="00852D64"/>
    <w:rsid w:val="00852DD7"/>
    <w:rsid w:val="00852DF9"/>
    <w:rsid w:val="00852E7D"/>
    <w:rsid w:val="00852E95"/>
    <w:rsid w:val="00853127"/>
    <w:rsid w:val="0085315D"/>
    <w:rsid w:val="00853229"/>
    <w:rsid w:val="0085346B"/>
    <w:rsid w:val="0085349F"/>
    <w:rsid w:val="008534C3"/>
    <w:rsid w:val="008537E6"/>
    <w:rsid w:val="00853B0D"/>
    <w:rsid w:val="00853C3C"/>
    <w:rsid w:val="00853D66"/>
    <w:rsid w:val="00853E6A"/>
    <w:rsid w:val="00853EAB"/>
    <w:rsid w:val="0085404F"/>
    <w:rsid w:val="0085426E"/>
    <w:rsid w:val="0085427E"/>
    <w:rsid w:val="00854284"/>
    <w:rsid w:val="008542FC"/>
    <w:rsid w:val="00854415"/>
    <w:rsid w:val="008544E4"/>
    <w:rsid w:val="0085455D"/>
    <w:rsid w:val="00854A63"/>
    <w:rsid w:val="00854A99"/>
    <w:rsid w:val="00854ACD"/>
    <w:rsid w:val="00854B0C"/>
    <w:rsid w:val="00854BF2"/>
    <w:rsid w:val="00854D25"/>
    <w:rsid w:val="00854D77"/>
    <w:rsid w:val="00854ED4"/>
    <w:rsid w:val="008550C4"/>
    <w:rsid w:val="00855147"/>
    <w:rsid w:val="008551FF"/>
    <w:rsid w:val="00855211"/>
    <w:rsid w:val="00855221"/>
    <w:rsid w:val="008552D2"/>
    <w:rsid w:val="008552D6"/>
    <w:rsid w:val="00855361"/>
    <w:rsid w:val="008554D9"/>
    <w:rsid w:val="0085556E"/>
    <w:rsid w:val="0085557B"/>
    <w:rsid w:val="00855597"/>
    <w:rsid w:val="00855618"/>
    <w:rsid w:val="00855765"/>
    <w:rsid w:val="00855787"/>
    <w:rsid w:val="008557A2"/>
    <w:rsid w:val="008557BC"/>
    <w:rsid w:val="008558F0"/>
    <w:rsid w:val="0085598A"/>
    <w:rsid w:val="008559C0"/>
    <w:rsid w:val="00855B33"/>
    <w:rsid w:val="00855B6B"/>
    <w:rsid w:val="00855BCF"/>
    <w:rsid w:val="00855BE1"/>
    <w:rsid w:val="00855DA3"/>
    <w:rsid w:val="00855DE3"/>
    <w:rsid w:val="00855DF0"/>
    <w:rsid w:val="00855E0A"/>
    <w:rsid w:val="00855E64"/>
    <w:rsid w:val="00855E6A"/>
    <w:rsid w:val="00855ECD"/>
    <w:rsid w:val="00855FCF"/>
    <w:rsid w:val="008560B7"/>
    <w:rsid w:val="008560D4"/>
    <w:rsid w:val="0085611B"/>
    <w:rsid w:val="00856141"/>
    <w:rsid w:val="008561B9"/>
    <w:rsid w:val="0085629D"/>
    <w:rsid w:val="00856451"/>
    <w:rsid w:val="008564D3"/>
    <w:rsid w:val="00856640"/>
    <w:rsid w:val="00856705"/>
    <w:rsid w:val="00856743"/>
    <w:rsid w:val="0085678F"/>
    <w:rsid w:val="00856835"/>
    <w:rsid w:val="008568DB"/>
    <w:rsid w:val="00856924"/>
    <w:rsid w:val="00856956"/>
    <w:rsid w:val="008569C5"/>
    <w:rsid w:val="00856A1A"/>
    <w:rsid w:val="00856B02"/>
    <w:rsid w:val="00856BC1"/>
    <w:rsid w:val="00856BD5"/>
    <w:rsid w:val="00856D44"/>
    <w:rsid w:val="00856DAA"/>
    <w:rsid w:val="00856EC7"/>
    <w:rsid w:val="00856FED"/>
    <w:rsid w:val="008570DB"/>
    <w:rsid w:val="00857129"/>
    <w:rsid w:val="00857135"/>
    <w:rsid w:val="008571FE"/>
    <w:rsid w:val="0085720A"/>
    <w:rsid w:val="00857293"/>
    <w:rsid w:val="008574DA"/>
    <w:rsid w:val="00857551"/>
    <w:rsid w:val="008575B6"/>
    <w:rsid w:val="0085771D"/>
    <w:rsid w:val="0085773A"/>
    <w:rsid w:val="0085796E"/>
    <w:rsid w:val="0085799B"/>
    <w:rsid w:val="00857A8E"/>
    <w:rsid w:val="00857AC7"/>
    <w:rsid w:val="00857AEC"/>
    <w:rsid w:val="00857B12"/>
    <w:rsid w:val="00857BFE"/>
    <w:rsid w:val="00857C27"/>
    <w:rsid w:val="00857D63"/>
    <w:rsid w:val="00857F33"/>
    <w:rsid w:val="0086000D"/>
    <w:rsid w:val="0086005A"/>
    <w:rsid w:val="00860096"/>
    <w:rsid w:val="0086011F"/>
    <w:rsid w:val="008601AE"/>
    <w:rsid w:val="00860226"/>
    <w:rsid w:val="00860265"/>
    <w:rsid w:val="00860285"/>
    <w:rsid w:val="008602D7"/>
    <w:rsid w:val="00860443"/>
    <w:rsid w:val="00860612"/>
    <w:rsid w:val="008606C2"/>
    <w:rsid w:val="0086078B"/>
    <w:rsid w:val="0086079E"/>
    <w:rsid w:val="00860B05"/>
    <w:rsid w:val="00860BB5"/>
    <w:rsid w:val="00860BF5"/>
    <w:rsid w:val="00860D77"/>
    <w:rsid w:val="00860E09"/>
    <w:rsid w:val="00860E13"/>
    <w:rsid w:val="00860E1B"/>
    <w:rsid w:val="00860F2E"/>
    <w:rsid w:val="00860F6E"/>
    <w:rsid w:val="008612AD"/>
    <w:rsid w:val="00861381"/>
    <w:rsid w:val="008614A7"/>
    <w:rsid w:val="008614E8"/>
    <w:rsid w:val="00861539"/>
    <w:rsid w:val="0086155B"/>
    <w:rsid w:val="00861562"/>
    <w:rsid w:val="00861576"/>
    <w:rsid w:val="0086157D"/>
    <w:rsid w:val="00861604"/>
    <w:rsid w:val="00861678"/>
    <w:rsid w:val="00861697"/>
    <w:rsid w:val="008617A8"/>
    <w:rsid w:val="00861846"/>
    <w:rsid w:val="00861A55"/>
    <w:rsid w:val="00861A83"/>
    <w:rsid w:val="00861B80"/>
    <w:rsid w:val="00861C2C"/>
    <w:rsid w:val="00861C4F"/>
    <w:rsid w:val="00861CFD"/>
    <w:rsid w:val="00861E35"/>
    <w:rsid w:val="00861E3A"/>
    <w:rsid w:val="00861EE2"/>
    <w:rsid w:val="00861EEC"/>
    <w:rsid w:val="0086204F"/>
    <w:rsid w:val="0086208D"/>
    <w:rsid w:val="00862179"/>
    <w:rsid w:val="008621D1"/>
    <w:rsid w:val="008622F3"/>
    <w:rsid w:val="0086231E"/>
    <w:rsid w:val="008623AE"/>
    <w:rsid w:val="00862443"/>
    <w:rsid w:val="008627BE"/>
    <w:rsid w:val="00862805"/>
    <w:rsid w:val="00862823"/>
    <w:rsid w:val="0086286E"/>
    <w:rsid w:val="00862965"/>
    <w:rsid w:val="008629DF"/>
    <w:rsid w:val="00862A28"/>
    <w:rsid w:val="00862A40"/>
    <w:rsid w:val="00862AC6"/>
    <w:rsid w:val="00862B64"/>
    <w:rsid w:val="00862C5D"/>
    <w:rsid w:val="00862D3F"/>
    <w:rsid w:val="00862EA0"/>
    <w:rsid w:val="00862EE5"/>
    <w:rsid w:val="00862F20"/>
    <w:rsid w:val="00862FB5"/>
    <w:rsid w:val="0086313C"/>
    <w:rsid w:val="00863216"/>
    <w:rsid w:val="00863306"/>
    <w:rsid w:val="00863388"/>
    <w:rsid w:val="00863427"/>
    <w:rsid w:val="0086343C"/>
    <w:rsid w:val="0086345F"/>
    <w:rsid w:val="008635C7"/>
    <w:rsid w:val="00863687"/>
    <w:rsid w:val="008636A8"/>
    <w:rsid w:val="008636BC"/>
    <w:rsid w:val="00863766"/>
    <w:rsid w:val="008637F1"/>
    <w:rsid w:val="00863854"/>
    <w:rsid w:val="008639B1"/>
    <w:rsid w:val="00863B1C"/>
    <w:rsid w:val="00863BCF"/>
    <w:rsid w:val="00863BDE"/>
    <w:rsid w:val="00863C46"/>
    <w:rsid w:val="00863C60"/>
    <w:rsid w:val="00863CA4"/>
    <w:rsid w:val="00863DAC"/>
    <w:rsid w:val="00863E65"/>
    <w:rsid w:val="00863E71"/>
    <w:rsid w:val="00863F52"/>
    <w:rsid w:val="00863F8B"/>
    <w:rsid w:val="008640B4"/>
    <w:rsid w:val="0086411E"/>
    <w:rsid w:val="00864278"/>
    <w:rsid w:val="0086427D"/>
    <w:rsid w:val="008642B4"/>
    <w:rsid w:val="00864561"/>
    <w:rsid w:val="008645C2"/>
    <w:rsid w:val="008646BE"/>
    <w:rsid w:val="00864737"/>
    <w:rsid w:val="00864A6F"/>
    <w:rsid w:val="00864C13"/>
    <w:rsid w:val="00864C90"/>
    <w:rsid w:val="00864DFD"/>
    <w:rsid w:val="00864DFE"/>
    <w:rsid w:val="00864F27"/>
    <w:rsid w:val="00864F3D"/>
    <w:rsid w:val="00864F68"/>
    <w:rsid w:val="00864F86"/>
    <w:rsid w:val="00864FA4"/>
    <w:rsid w:val="00865062"/>
    <w:rsid w:val="008650D5"/>
    <w:rsid w:val="008657C2"/>
    <w:rsid w:val="00865801"/>
    <w:rsid w:val="00865806"/>
    <w:rsid w:val="008658F1"/>
    <w:rsid w:val="00865945"/>
    <w:rsid w:val="00865AF4"/>
    <w:rsid w:val="00865B21"/>
    <w:rsid w:val="00865B56"/>
    <w:rsid w:val="00865BFA"/>
    <w:rsid w:val="00865F30"/>
    <w:rsid w:val="00865F7A"/>
    <w:rsid w:val="00866032"/>
    <w:rsid w:val="0086608B"/>
    <w:rsid w:val="0086612B"/>
    <w:rsid w:val="00866185"/>
    <w:rsid w:val="008661A7"/>
    <w:rsid w:val="008662DD"/>
    <w:rsid w:val="008665EC"/>
    <w:rsid w:val="008665F7"/>
    <w:rsid w:val="00866629"/>
    <w:rsid w:val="008667A7"/>
    <w:rsid w:val="008667E6"/>
    <w:rsid w:val="00866812"/>
    <w:rsid w:val="0086699D"/>
    <w:rsid w:val="008669C8"/>
    <w:rsid w:val="00866AAA"/>
    <w:rsid w:val="00866D42"/>
    <w:rsid w:val="00866DEF"/>
    <w:rsid w:val="00866EAE"/>
    <w:rsid w:val="00866FD7"/>
    <w:rsid w:val="00867504"/>
    <w:rsid w:val="008676AA"/>
    <w:rsid w:val="008677F6"/>
    <w:rsid w:val="008677F8"/>
    <w:rsid w:val="00867815"/>
    <w:rsid w:val="0086795C"/>
    <w:rsid w:val="00867A0D"/>
    <w:rsid w:val="00867A64"/>
    <w:rsid w:val="00867B2F"/>
    <w:rsid w:val="00867C5B"/>
    <w:rsid w:val="00867C8D"/>
    <w:rsid w:val="00867E5E"/>
    <w:rsid w:val="00867EA6"/>
    <w:rsid w:val="00867EDA"/>
    <w:rsid w:val="00867F99"/>
    <w:rsid w:val="00870021"/>
    <w:rsid w:val="0087002B"/>
    <w:rsid w:val="008700C8"/>
    <w:rsid w:val="008700FC"/>
    <w:rsid w:val="0087010F"/>
    <w:rsid w:val="00870361"/>
    <w:rsid w:val="008703FF"/>
    <w:rsid w:val="0087048E"/>
    <w:rsid w:val="008704E2"/>
    <w:rsid w:val="00870555"/>
    <w:rsid w:val="0087055F"/>
    <w:rsid w:val="008705A0"/>
    <w:rsid w:val="00870631"/>
    <w:rsid w:val="008706CC"/>
    <w:rsid w:val="00870775"/>
    <w:rsid w:val="008707B5"/>
    <w:rsid w:val="0087094D"/>
    <w:rsid w:val="00870A4E"/>
    <w:rsid w:val="00870BA7"/>
    <w:rsid w:val="00870BE2"/>
    <w:rsid w:val="00870C22"/>
    <w:rsid w:val="00870E0A"/>
    <w:rsid w:val="00870F38"/>
    <w:rsid w:val="00871036"/>
    <w:rsid w:val="008710B0"/>
    <w:rsid w:val="008711B8"/>
    <w:rsid w:val="00871241"/>
    <w:rsid w:val="008713E9"/>
    <w:rsid w:val="00871403"/>
    <w:rsid w:val="008714A9"/>
    <w:rsid w:val="00871588"/>
    <w:rsid w:val="008715E2"/>
    <w:rsid w:val="0087161F"/>
    <w:rsid w:val="0087164E"/>
    <w:rsid w:val="00871745"/>
    <w:rsid w:val="0087180A"/>
    <w:rsid w:val="008718D5"/>
    <w:rsid w:val="00871CDC"/>
    <w:rsid w:val="00871EE5"/>
    <w:rsid w:val="00871FBD"/>
    <w:rsid w:val="00872084"/>
    <w:rsid w:val="00872296"/>
    <w:rsid w:val="008722CD"/>
    <w:rsid w:val="0087236D"/>
    <w:rsid w:val="0087238E"/>
    <w:rsid w:val="008723F0"/>
    <w:rsid w:val="008724FF"/>
    <w:rsid w:val="0087259C"/>
    <w:rsid w:val="008726F4"/>
    <w:rsid w:val="00872760"/>
    <w:rsid w:val="0087277F"/>
    <w:rsid w:val="0087290B"/>
    <w:rsid w:val="00872A70"/>
    <w:rsid w:val="00872CE8"/>
    <w:rsid w:val="00872D35"/>
    <w:rsid w:val="00872D53"/>
    <w:rsid w:val="00872D82"/>
    <w:rsid w:val="00872D9A"/>
    <w:rsid w:val="00872DB2"/>
    <w:rsid w:val="00872E6D"/>
    <w:rsid w:val="00872E92"/>
    <w:rsid w:val="00872E94"/>
    <w:rsid w:val="00872ED0"/>
    <w:rsid w:val="00872F1B"/>
    <w:rsid w:val="00872F27"/>
    <w:rsid w:val="00872F3D"/>
    <w:rsid w:val="00872F79"/>
    <w:rsid w:val="0087308F"/>
    <w:rsid w:val="00873113"/>
    <w:rsid w:val="008731CA"/>
    <w:rsid w:val="0087323E"/>
    <w:rsid w:val="00873335"/>
    <w:rsid w:val="008735C8"/>
    <w:rsid w:val="00873633"/>
    <w:rsid w:val="008737BF"/>
    <w:rsid w:val="008738D0"/>
    <w:rsid w:val="00873905"/>
    <w:rsid w:val="00873974"/>
    <w:rsid w:val="0087399A"/>
    <w:rsid w:val="00873B40"/>
    <w:rsid w:val="00873B69"/>
    <w:rsid w:val="00873B94"/>
    <w:rsid w:val="00873C6B"/>
    <w:rsid w:val="00873D0F"/>
    <w:rsid w:val="00873DD8"/>
    <w:rsid w:val="00873E3B"/>
    <w:rsid w:val="00873EC3"/>
    <w:rsid w:val="00873F8E"/>
    <w:rsid w:val="008740A3"/>
    <w:rsid w:val="008740AE"/>
    <w:rsid w:val="008740B5"/>
    <w:rsid w:val="0087446B"/>
    <w:rsid w:val="008744B3"/>
    <w:rsid w:val="0087452D"/>
    <w:rsid w:val="00874588"/>
    <w:rsid w:val="0087464B"/>
    <w:rsid w:val="0087466C"/>
    <w:rsid w:val="00874772"/>
    <w:rsid w:val="0087478A"/>
    <w:rsid w:val="008747BA"/>
    <w:rsid w:val="008749A7"/>
    <w:rsid w:val="00874C0B"/>
    <w:rsid w:val="00874CB1"/>
    <w:rsid w:val="00874D1B"/>
    <w:rsid w:val="00874DAD"/>
    <w:rsid w:val="00874E4D"/>
    <w:rsid w:val="00874F09"/>
    <w:rsid w:val="00874F44"/>
    <w:rsid w:val="00875036"/>
    <w:rsid w:val="008750C6"/>
    <w:rsid w:val="00875105"/>
    <w:rsid w:val="008751E6"/>
    <w:rsid w:val="0087529D"/>
    <w:rsid w:val="008752C7"/>
    <w:rsid w:val="008754BB"/>
    <w:rsid w:val="008754C5"/>
    <w:rsid w:val="00875775"/>
    <w:rsid w:val="008758C5"/>
    <w:rsid w:val="00875910"/>
    <w:rsid w:val="00875940"/>
    <w:rsid w:val="00875A0A"/>
    <w:rsid w:val="00875A95"/>
    <w:rsid w:val="00875B87"/>
    <w:rsid w:val="00875BDB"/>
    <w:rsid w:val="00875DAF"/>
    <w:rsid w:val="00875E5C"/>
    <w:rsid w:val="00875FB0"/>
    <w:rsid w:val="0087600E"/>
    <w:rsid w:val="00876064"/>
    <w:rsid w:val="0087606A"/>
    <w:rsid w:val="008760DA"/>
    <w:rsid w:val="00876188"/>
    <w:rsid w:val="008761C8"/>
    <w:rsid w:val="00876632"/>
    <w:rsid w:val="0087664C"/>
    <w:rsid w:val="00876677"/>
    <w:rsid w:val="008767B4"/>
    <w:rsid w:val="0087680B"/>
    <w:rsid w:val="00876865"/>
    <w:rsid w:val="00876AEA"/>
    <w:rsid w:val="00876B6F"/>
    <w:rsid w:val="00876BAC"/>
    <w:rsid w:val="00876C40"/>
    <w:rsid w:val="00876C8D"/>
    <w:rsid w:val="00876D0B"/>
    <w:rsid w:val="00876D6F"/>
    <w:rsid w:val="00876DDD"/>
    <w:rsid w:val="00876DF9"/>
    <w:rsid w:val="00876E6F"/>
    <w:rsid w:val="00876EA0"/>
    <w:rsid w:val="00877071"/>
    <w:rsid w:val="008771CD"/>
    <w:rsid w:val="00877246"/>
    <w:rsid w:val="008772B7"/>
    <w:rsid w:val="00877466"/>
    <w:rsid w:val="00877507"/>
    <w:rsid w:val="00877605"/>
    <w:rsid w:val="00877639"/>
    <w:rsid w:val="00877644"/>
    <w:rsid w:val="00877885"/>
    <w:rsid w:val="00877942"/>
    <w:rsid w:val="008779B4"/>
    <w:rsid w:val="00877A2F"/>
    <w:rsid w:val="00877C2C"/>
    <w:rsid w:val="00877C38"/>
    <w:rsid w:val="00877C60"/>
    <w:rsid w:val="00877CB8"/>
    <w:rsid w:val="00877D23"/>
    <w:rsid w:val="00877EDC"/>
    <w:rsid w:val="00877F77"/>
    <w:rsid w:val="008800F8"/>
    <w:rsid w:val="00880135"/>
    <w:rsid w:val="0088013B"/>
    <w:rsid w:val="008801AA"/>
    <w:rsid w:val="0088025D"/>
    <w:rsid w:val="00880272"/>
    <w:rsid w:val="008802C0"/>
    <w:rsid w:val="00880506"/>
    <w:rsid w:val="00880591"/>
    <w:rsid w:val="008805AC"/>
    <w:rsid w:val="00880720"/>
    <w:rsid w:val="00880821"/>
    <w:rsid w:val="00880C4A"/>
    <w:rsid w:val="00880CEA"/>
    <w:rsid w:val="00880D2E"/>
    <w:rsid w:val="00880D66"/>
    <w:rsid w:val="00880E83"/>
    <w:rsid w:val="00880E8B"/>
    <w:rsid w:val="00880EEF"/>
    <w:rsid w:val="00880FD2"/>
    <w:rsid w:val="0088105B"/>
    <w:rsid w:val="0088111A"/>
    <w:rsid w:val="00881266"/>
    <w:rsid w:val="0088138D"/>
    <w:rsid w:val="008813C0"/>
    <w:rsid w:val="00881419"/>
    <w:rsid w:val="0088150A"/>
    <w:rsid w:val="00881597"/>
    <w:rsid w:val="0088171F"/>
    <w:rsid w:val="00881815"/>
    <w:rsid w:val="00881973"/>
    <w:rsid w:val="00881A39"/>
    <w:rsid w:val="00881AA6"/>
    <w:rsid w:val="00881AEA"/>
    <w:rsid w:val="00881B11"/>
    <w:rsid w:val="00881B3D"/>
    <w:rsid w:val="00881B62"/>
    <w:rsid w:val="00881B9A"/>
    <w:rsid w:val="00881C3C"/>
    <w:rsid w:val="00881C57"/>
    <w:rsid w:val="00881CFE"/>
    <w:rsid w:val="00881D8B"/>
    <w:rsid w:val="00881E13"/>
    <w:rsid w:val="00881EEE"/>
    <w:rsid w:val="00881FD3"/>
    <w:rsid w:val="00882187"/>
    <w:rsid w:val="0088222F"/>
    <w:rsid w:val="008823A8"/>
    <w:rsid w:val="00882451"/>
    <w:rsid w:val="008824A0"/>
    <w:rsid w:val="008824C3"/>
    <w:rsid w:val="008824DD"/>
    <w:rsid w:val="008825B0"/>
    <w:rsid w:val="00882665"/>
    <w:rsid w:val="0088266C"/>
    <w:rsid w:val="00882734"/>
    <w:rsid w:val="0088276F"/>
    <w:rsid w:val="008827E0"/>
    <w:rsid w:val="00882963"/>
    <w:rsid w:val="00882B53"/>
    <w:rsid w:val="00882C11"/>
    <w:rsid w:val="00882C29"/>
    <w:rsid w:val="00882D01"/>
    <w:rsid w:val="00882D26"/>
    <w:rsid w:val="00882E70"/>
    <w:rsid w:val="00882F22"/>
    <w:rsid w:val="00882F3A"/>
    <w:rsid w:val="008831D4"/>
    <w:rsid w:val="0088324A"/>
    <w:rsid w:val="00883449"/>
    <w:rsid w:val="008834AB"/>
    <w:rsid w:val="00883670"/>
    <w:rsid w:val="008836D6"/>
    <w:rsid w:val="0088372E"/>
    <w:rsid w:val="00883863"/>
    <w:rsid w:val="00883946"/>
    <w:rsid w:val="00883B5A"/>
    <w:rsid w:val="00883BA0"/>
    <w:rsid w:val="00883BDE"/>
    <w:rsid w:val="00883CA2"/>
    <w:rsid w:val="00883D06"/>
    <w:rsid w:val="00883E09"/>
    <w:rsid w:val="00883EA5"/>
    <w:rsid w:val="00883EE3"/>
    <w:rsid w:val="00883F70"/>
    <w:rsid w:val="0088403E"/>
    <w:rsid w:val="008840D1"/>
    <w:rsid w:val="008840D5"/>
    <w:rsid w:val="008841A7"/>
    <w:rsid w:val="00884385"/>
    <w:rsid w:val="0088467C"/>
    <w:rsid w:val="00884809"/>
    <w:rsid w:val="00884828"/>
    <w:rsid w:val="00884864"/>
    <w:rsid w:val="008848FE"/>
    <w:rsid w:val="00884925"/>
    <w:rsid w:val="0088495D"/>
    <w:rsid w:val="00884D94"/>
    <w:rsid w:val="00884E9E"/>
    <w:rsid w:val="00884EE9"/>
    <w:rsid w:val="00884F53"/>
    <w:rsid w:val="00884F78"/>
    <w:rsid w:val="00884FD1"/>
    <w:rsid w:val="00884FF3"/>
    <w:rsid w:val="008850C9"/>
    <w:rsid w:val="008850F5"/>
    <w:rsid w:val="0088514E"/>
    <w:rsid w:val="00885197"/>
    <w:rsid w:val="008851DC"/>
    <w:rsid w:val="008853B9"/>
    <w:rsid w:val="00885400"/>
    <w:rsid w:val="00885440"/>
    <w:rsid w:val="00885459"/>
    <w:rsid w:val="0088546B"/>
    <w:rsid w:val="00885514"/>
    <w:rsid w:val="00885567"/>
    <w:rsid w:val="0088563D"/>
    <w:rsid w:val="008856B2"/>
    <w:rsid w:val="00885728"/>
    <w:rsid w:val="008857B5"/>
    <w:rsid w:val="008858A8"/>
    <w:rsid w:val="008859B9"/>
    <w:rsid w:val="00885A52"/>
    <w:rsid w:val="00885A5E"/>
    <w:rsid w:val="00885A6E"/>
    <w:rsid w:val="00885AA3"/>
    <w:rsid w:val="00885ADE"/>
    <w:rsid w:val="00885C4B"/>
    <w:rsid w:val="00885D0F"/>
    <w:rsid w:val="00885D3D"/>
    <w:rsid w:val="00885F40"/>
    <w:rsid w:val="00885F50"/>
    <w:rsid w:val="00886031"/>
    <w:rsid w:val="008860A3"/>
    <w:rsid w:val="008860D3"/>
    <w:rsid w:val="0088617D"/>
    <w:rsid w:val="00886302"/>
    <w:rsid w:val="00886317"/>
    <w:rsid w:val="008864B3"/>
    <w:rsid w:val="00886653"/>
    <w:rsid w:val="00886663"/>
    <w:rsid w:val="008866B0"/>
    <w:rsid w:val="008866F7"/>
    <w:rsid w:val="00886746"/>
    <w:rsid w:val="008867C9"/>
    <w:rsid w:val="008868CA"/>
    <w:rsid w:val="0088698F"/>
    <w:rsid w:val="008869A6"/>
    <w:rsid w:val="008869BB"/>
    <w:rsid w:val="00886B1C"/>
    <w:rsid w:val="00886BC8"/>
    <w:rsid w:val="00886C6F"/>
    <w:rsid w:val="00886D3C"/>
    <w:rsid w:val="00886D62"/>
    <w:rsid w:val="00886DD3"/>
    <w:rsid w:val="00886E95"/>
    <w:rsid w:val="00886ED6"/>
    <w:rsid w:val="0088706E"/>
    <w:rsid w:val="00887125"/>
    <w:rsid w:val="00887243"/>
    <w:rsid w:val="008872F6"/>
    <w:rsid w:val="0088730A"/>
    <w:rsid w:val="00887361"/>
    <w:rsid w:val="0088739B"/>
    <w:rsid w:val="00887421"/>
    <w:rsid w:val="00887492"/>
    <w:rsid w:val="008874A8"/>
    <w:rsid w:val="008874FE"/>
    <w:rsid w:val="008876D6"/>
    <w:rsid w:val="008876DB"/>
    <w:rsid w:val="00887A49"/>
    <w:rsid w:val="00887B53"/>
    <w:rsid w:val="00887DA9"/>
    <w:rsid w:val="00887DC7"/>
    <w:rsid w:val="00887DCA"/>
    <w:rsid w:val="00887DEB"/>
    <w:rsid w:val="00887EA8"/>
    <w:rsid w:val="00887EDE"/>
    <w:rsid w:val="00887F05"/>
    <w:rsid w:val="00887F18"/>
    <w:rsid w:val="0089007D"/>
    <w:rsid w:val="008900CE"/>
    <w:rsid w:val="00890173"/>
    <w:rsid w:val="008901F2"/>
    <w:rsid w:val="00890306"/>
    <w:rsid w:val="00890433"/>
    <w:rsid w:val="0089051A"/>
    <w:rsid w:val="00890676"/>
    <w:rsid w:val="008906C4"/>
    <w:rsid w:val="00890760"/>
    <w:rsid w:val="00890869"/>
    <w:rsid w:val="00890B41"/>
    <w:rsid w:val="00890B89"/>
    <w:rsid w:val="00890BA6"/>
    <w:rsid w:val="00890BEB"/>
    <w:rsid w:val="00890CB8"/>
    <w:rsid w:val="00890CFC"/>
    <w:rsid w:val="00890E59"/>
    <w:rsid w:val="00890FA4"/>
    <w:rsid w:val="00890FB3"/>
    <w:rsid w:val="00891005"/>
    <w:rsid w:val="0089123E"/>
    <w:rsid w:val="00891274"/>
    <w:rsid w:val="008914BB"/>
    <w:rsid w:val="008914EE"/>
    <w:rsid w:val="00891870"/>
    <w:rsid w:val="00891936"/>
    <w:rsid w:val="00891A7C"/>
    <w:rsid w:val="00891AC2"/>
    <w:rsid w:val="00891AF8"/>
    <w:rsid w:val="00891BFE"/>
    <w:rsid w:val="00891C0C"/>
    <w:rsid w:val="00891C6F"/>
    <w:rsid w:val="00891C70"/>
    <w:rsid w:val="00891C7E"/>
    <w:rsid w:val="00891E6C"/>
    <w:rsid w:val="00891F21"/>
    <w:rsid w:val="00891F84"/>
    <w:rsid w:val="008920F1"/>
    <w:rsid w:val="00892169"/>
    <w:rsid w:val="008922F3"/>
    <w:rsid w:val="0089230A"/>
    <w:rsid w:val="00892454"/>
    <w:rsid w:val="00892469"/>
    <w:rsid w:val="00892476"/>
    <w:rsid w:val="0089269E"/>
    <w:rsid w:val="008926DE"/>
    <w:rsid w:val="0089274B"/>
    <w:rsid w:val="00892779"/>
    <w:rsid w:val="00892861"/>
    <w:rsid w:val="008928C8"/>
    <w:rsid w:val="008928D4"/>
    <w:rsid w:val="00892908"/>
    <w:rsid w:val="00892979"/>
    <w:rsid w:val="00892A4F"/>
    <w:rsid w:val="00892A5A"/>
    <w:rsid w:val="00892AB7"/>
    <w:rsid w:val="00892B00"/>
    <w:rsid w:val="00892B1C"/>
    <w:rsid w:val="00892C66"/>
    <w:rsid w:val="00892D3B"/>
    <w:rsid w:val="00892E75"/>
    <w:rsid w:val="00892F69"/>
    <w:rsid w:val="00892F80"/>
    <w:rsid w:val="00892FB3"/>
    <w:rsid w:val="0089300C"/>
    <w:rsid w:val="0089302D"/>
    <w:rsid w:val="008930B0"/>
    <w:rsid w:val="00893134"/>
    <w:rsid w:val="0089321A"/>
    <w:rsid w:val="00893294"/>
    <w:rsid w:val="00893371"/>
    <w:rsid w:val="008933BD"/>
    <w:rsid w:val="0089349A"/>
    <w:rsid w:val="00893507"/>
    <w:rsid w:val="0089352F"/>
    <w:rsid w:val="00893748"/>
    <w:rsid w:val="0089389B"/>
    <w:rsid w:val="008938C1"/>
    <w:rsid w:val="00893A7A"/>
    <w:rsid w:val="00893B0A"/>
    <w:rsid w:val="00893D66"/>
    <w:rsid w:val="00893DA1"/>
    <w:rsid w:val="00894179"/>
    <w:rsid w:val="008941DD"/>
    <w:rsid w:val="00894241"/>
    <w:rsid w:val="0089445A"/>
    <w:rsid w:val="0089445B"/>
    <w:rsid w:val="008944AB"/>
    <w:rsid w:val="00894579"/>
    <w:rsid w:val="0089470B"/>
    <w:rsid w:val="00894854"/>
    <w:rsid w:val="008949D6"/>
    <w:rsid w:val="00894A36"/>
    <w:rsid w:val="00894A4C"/>
    <w:rsid w:val="00894A61"/>
    <w:rsid w:val="00894A8C"/>
    <w:rsid w:val="00894AED"/>
    <w:rsid w:val="00894B36"/>
    <w:rsid w:val="00894BA3"/>
    <w:rsid w:val="00894BA5"/>
    <w:rsid w:val="00894C6C"/>
    <w:rsid w:val="00894C9D"/>
    <w:rsid w:val="00894E1C"/>
    <w:rsid w:val="00894E28"/>
    <w:rsid w:val="00894E4F"/>
    <w:rsid w:val="00894F91"/>
    <w:rsid w:val="00895074"/>
    <w:rsid w:val="008952EC"/>
    <w:rsid w:val="00895305"/>
    <w:rsid w:val="008956DE"/>
    <w:rsid w:val="0089572D"/>
    <w:rsid w:val="008957BD"/>
    <w:rsid w:val="00895801"/>
    <w:rsid w:val="008959B6"/>
    <w:rsid w:val="00895A46"/>
    <w:rsid w:val="00895A7A"/>
    <w:rsid w:val="00895A85"/>
    <w:rsid w:val="00895D29"/>
    <w:rsid w:val="00895D7F"/>
    <w:rsid w:val="00895DD8"/>
    <w:rsid w:val="00895E44"/>
    <w:rsid w:val="00895E86"/>
    <w:rsid w:val="00895ED4"/>
    <w:rsid w:val="00895F2C"/>
    <w:rsid w:val="00895FF7"/>
    <w:rsid w:val="0089602C"/>
    <w:rsid w:val="008960D9"/>
    <w:rsid w:val="008960EE"/>
    <w:rsid w:val="008962B7"/>
    <w:rsid w:val="00896460"/>
    <w:rsid w:val="0089657A"/>
    <w:rsid w:val="008965BA"/>
    <w:rsid w:val="00896644"/>
    <w:rsid w:val="00896817"/>
    <w:rsid w:val="00896968"/>
    <w:rsid w:val="0089697C"/>
    <w:rsid w:val="008969D1"/>
    <w:rsid w:val="00896A50"/>
    <w:rsid w:val="00896B1C"/>
    <w:rsid w:val="00896B9B"/>
    <w:rsid w:val="00896C9A"/>
    <w:rsid w:val="00896CA2"/>
    <w:rsid w:val="00896DA2"/>
    <w:rsid w:val="00896E62"/>
    <w:rsid w:val="00896F34"/>
    <w:rsid w:val="00896FE9"/>
    <w:rsid w:val="00897554"/>
    <w:rsid w:val="00897A00"/>
    <w:rsid w:val="00897B0D"/>
    <w:rsid w:val="00897B50"/>
    <w:rsid w:val="00897CD2"/>
    <w:rsid w:val="00897D18"/>
    <w:rsid w:val="008A0058"/>
    <w:rsid w:val="008A0115"/>
    <w:rsid w:val="008A0221"/>
    <w:rsid w:val="008A02B5"/>
    <w:rsid w:val="008A031A"/>
    <w:rsid w:val="008A037C"/>
    <w:rsid w:val="008A03CA"/>
    <w:rsid w:val="008A041F"/>
    <w:rsid w:val="008A0521"/>
    <w:rsid w:val="008A0556"/>
    <w:rsid w:val="008A05EA"/>
    <w:rsid w:val="008A05EB"/>
    <w:rsid w:val="008A060A"/>
    <w:rsid w:val="008A07CB"/>
    <w:rsid w:val="008A08A7"/>
    <w:rsid w:val="008A0A98"/>
    <w:rsid w:val="008A0BBD"/>
    <w:rsid w:val="008A0C32"/>
    <w:rsid w:val="008A0E9C"/>
    <w:rsid w:val="008A0E9F"/>
    <w:rsid w:val="008A0F3A"/>
    <w:rsid w:val="008A0F7C"/>
    <w:rsid w:val="008A0FA8"/>
    <w:rsid w:val="008A1032"/>
    <w:rsid w:val="008A11EF"/>
    <w:rsid w:val="008A134B"/>
    <w:rsid w:val="008A149D"/>
    <w:rsid w:val="008A160F"/>
    <w:rsid w:val="008A168B"/>
    <w:rsid w:val="008A16BC"/>
    <w:rsid w:val="008A16ED"/>
    <w:rsid w:val="008A1870"/>
    <w:rsid w:val="008A18F4"/>
    <w:rsid w:val="008A1947"/>
    <w:rsid w:val="008A19BF"/>
    <w:rsid w:val="008A1A36"/>
    <w:rsid w:val="008A1ABA"/>
    <w:rsid w:val="008A1DEA"/>
    <w:rsid w:val="008A1EC3"/>
    <w:rsid w:val="008A1F67"/>
    <w:rsid w:val="008A201F"/>
    <w:rsid w:val="008A221F"/>
    <w:rsid w:val="008A23DD"/>
    <w:rsid w:val="008A23EC"/>
    <w:rsid w:val="008A244F"/>
    <w:rsid w:val="008A2577"/>
    <w:rsid w:val="008A2611"/>
    <w:rsid w:val="008A26DE"/>
    <w:rsid w:val="008A2792"/>
    <w:rsid w:val="008A28D1"/>
    <w:rsid w:val="008A2984"/>
    <w:rsid w:val="008A299D"/>
    <w:rsid w:val="008A2A00"/>
    <w:rsid w:val="008A2ABB"/>
    <w:rsid w:val="008A2BDB"/>
    <w:rsid w:val="008A2C5C"/>
    <w:rsid w:val="008A2EED"/>
    <w:rsid w:val="008A2F58"/>
    <w:rsid w:val="008A2F6F"/>
    <w:rsid w:val="008A2F9B"/>
    <w:rsid w:val="008A2FEC"/>
    <w:rsid w:val="008A3161"/>
    <w:rsid w:val="008A3165"/>
    <w:rsid w:val="008A319A"/>
    <w:rsid w:val="008A3473"/>
    <w:rsid w:val="008A35A0"/>
    <w:rsid w:val="008A35AB"/>
    <w:rsid w:val="008A35E9"/>
    <w:rsid w:val="008A3611"/>
    <w:rsid w:val="008A3673"/>
    <w:rsid w:val="008A36AB"/>
    <w:rsid w:val="008A3884"/>
    <w:rsid w:val="008A3A1D"/>
    <w:rsid w:val="008A3B09"/>
    <w:rsid w:val="008A3CC2"/>
    <w:rsid w:val="008A3CFC"/>
    <w:rsid w:val="008A3D78"/>
    <w:rsid w:val="008A3D92"/>
    <w:rsid w:val="008A3E87"/>
    <w:rsid w:val="008A3F05"/>
    <w:rsid w:val="008A40CA"/>
    <w:rsid w:val="008A41DF"/>
    <w:rsid w:val="008A4225"/>
    <w:rsid w:val="008A42B1"/>
    <w:rsid w:val="008A431C"/>
    <w:rsid w:val="008A4354"/>
    <w:rsid w:val="008A43E0"/>
    <w:rsid w:val="008A4487"/>
    <w:rsid w:val="008A44EE"/>
    <w:rsid w:val="008A4567"/>
    <w:rsid w:val="008A463C"/>
    <w:rsid w:val="008A472B"/>
    <w:rsid w:val="008A4810"/>
    <w:rsid w:val="008A4916"/>
    <w:rsid w:val="008A4931"/>
    <w:rsid w:val="008A4962"/>
    <w:rsid w:val="008A49FC"/>
    <w:rsid w:val="008A4B13"/>
    <w:rsid w:val="008A4B73"/>
    <w:rsid w:val="008A4C0C"/>
    <w:rsid w:val="008A4DD9"/>
    <w:rsid w:val="008A514A"/>
    <w:rsid w:val="008A5344"/>
    <w:rsid w:val="008A54A7"/>
    <w:rsid w:val="008A5570"/>
    <w:rsid w:val="008A586D"/>
    <w:rsid w:val="008A592C"/>
    <w:rsid w:val="008A59DF"/>
    <w:rsid w:val="008A5A45"/>
    <w:rsid w:val="008A5AEB"/>
    <w:rsid w:val="008A5B67"/>
    <w:rsid w:val="008A5C09"/>
    <w:rsid w:val="008A5C7F"/>
    <w:rsid w:val="008A5CBA"/>
    <w:rsid w:val="008A5CCD"/>
    <w:rsid w:val="008A5D69"/>
    <w:rsid w:val="008A5D89"/>
    <w:rsid w:val="008A5F32"/>
    <w:rsid w:val="008A5F75"/>
    <w:rsid w:val="008A6038"/>
    <w:rsid w:val="008A6147"/>
    <w:rsid w:val="008A6152"/>
    <w:rsid w:val="008A62AE"/>
    <w:rsid w:val="008A6322"/>
    <w:rsid w:val="008A6334"/>
    <w:rsid w:val="008A63B0"/>
    <w:rsid w:val="008A63B7"/>
    <w:rsid w:val="008A63D8"/>
    <w:rsid w:val="008A6589"/>
    <w:rsid w:val="008A6698"/>
    <w:rsid w:val="008A66FA"/>
    <w:rsid w:val="008A6806"/>
    <w:rsid w:val="008A6876"/>
    <w:rsid w:val="008A689F"/>
    <w:rsid w:val="008A6962"/>
    <w:rsid w:val="008A6982"/>
    <w:rsid w:val="008A6A33"/>
    <w:rsid w:val="008A6A6A"/>
    <w:rsid w:val="008A6A6D"/>
    <w:rsid w:val="008A6A6E"/>
    <w:rsid w:val="008A6B16"/>
    <w:rsid w:val="008A6D35"/>
    <w:rsid w:val="008A6E23"/>
    <w:rsid w:val="008A6E5A"/>
    <w:rsid w:val="008A6FBC"/>
    <w:rsid w:val="008A718C"/>
    <w:rsid w:val="008A726C"/>
    <w:rsid w:val="008A7283"/>
    <w:rsid w:val="008A72AF"/>
    <w:rsid w:val="008A72C5"/>
    <w:rsid w:val="008A72EE"/>
    <w:rsid w:val="008A72F0"/>
    <w:rsid w:val="008A73DB"/>
    <w:rsid w:val="008A743D"/>
    <w:rsid w:val="008A7555"/>
    <w:rsid w:val="008A768B"/>
    <w:rsid w:val="008A76E9"/>
    <w:rsid w:val="008A76FF"/>
    <w:rsid w:val="008A78FB"/>
    <w:rsid w:val="008A792D"/>
    <w:rsid w:val="008A798D"/>
    <w:rsid w:val="008A79B5"/>
    <w:rsid w:val="008A7A26"/>
    <w:rsid w:val="008A7A35"/>
    <w:rsid w:val="008A7AD4"/>
    <w:rsid w:val="008A7DDB"/>
    <w:rsid w:val="008A7E00"/>
    <w:rsid w:val="008A7E90"/>
    <w:rsid w:val="008A7EB0"/>
    <w:rsid w:val="008A7F68"/>
    <w:rsid w:val="008B00EB"/>
    <w:rsid w:val="008B02E5"/>
    <w:rsid w:val="008B0480"/>
    <w:rsid w:val="008B058A"/>
    <w:rsid w:val="008B058B"/>
    <w:rsid w:val="008B0752"/>
    <w:rsid w:val="008B079F"/>
    <w:rsid w:val="008B08B0"/>
    <w:rsid w:val="008B098A"/>
    <w:rsid w:val="008B0A17"/>
    <w:rsid w:val="008B0B20"/>
    <w:rsid w:val="008B0BB7"/>
    <w:rsid w:val="008B0C27"/>
    <w:rsid w:val="008B0CD8"/>
    <w:rsid w:val="008B0CF0"/>
    <w:rsid w:val="008B0EA1"/>
    <w:rsid w:val="008B0F94"/>
    <w:rsid w:val="008B0FBF"/>
    <w:rsid w:val="008B0FCD"/>
    <w:rsid w:val="008B103A"/>
    <w:rsid w:val="008B110B"/>
    <w:rsid w:val="008B1112"/>
    <w:rsid w:val="008B1121"/>
    <w:rsid w:val="008B123D"/>
    <w:rsid w:val="008B130F"/>
    <w:rsid w:val="008B13DF"/>
    <w:rsid w:val="008B1457"/>
    <w:rsid w:val="008B14CA"/>
    <w:rsid w:val="008B1540"/>
    <w:rsid w:val="008B159C"/>
    <w:rsid w:val="008B15D2"/>
    <w:rsid w:val="008B1699"/>
    <w:rsid w:val="008B16C3"/>
    <w:rsid w:val="008B189A"/>
    <w:rsid w:val="008B1938"/>
    <w:rsid w:val="008B198A"/>
    <w:rsid w:val="008B1C74"/>
    <w:rsid w:val="008B1DD2"/>
    <w:rsid w:val="008B1E58"/>
    <w:rsid w:val="008B1E74"/>
    <w:rsid w:val="008B1EAD"/>
    <w:rsid w:val="008B1EE9"/>
    <w:rsid w:val="008B217D"/>
    <w:rsid w:val="008B21CA"/>
    <w:rsid w:val="008B21DD"/>
    <w:rsid w:val="008B23C5"/>
    <w:rsid w:val="008B2498"/>
    <w:rsid w:val="008B25B0"/>
    <w:rsid w:val="008B26A1"/>
    <w:rsid w:val="008B27D7"/>
    <w:rsid w:val="008B28B0"/>
    <w:rsid w:val="008B298F"/>
    <w:rsid w:val="008B29E7"/>
    <w:rsid w:val="008B29FE"/>
    <w:rsid w:val="008B2B35"/>
    <w:rsid w:val="008B2B91"/>
    <w:rsid w:val="008B2C4E"/>
    <w:rsid w:val="008B2CA0"/>
    <w:rsid w:val="008B2CD0"/>
    <w:rsid w:val="008B2E7E"/>
    <w:rsid w:val="008B3021"/>
    <w:rsid w:val="008B305A"/>
    <w:rsid w:val="008B3061"/>
    <w:rsid w:val="008B308D"/>
    <w:rsid w:val="008B309D"/>
    <w:rsid w:val="008B30FD"/>
    <w:rsid w:val="008B323C"/>
    <w:rsid w:val="008B32F7"/>
    <w:rsid w:val="008B3395"/>
    <w:rsid w:val="008B33DF"/>
    <w:rsid w:val="008B3523"/>
    <w:rsid w:val="008B352B"/>
    <w:rsid w:val="008B3554"/>
    <w:rsid w:val="008B35C0"/>
    <w:rsid w:val="008B37BF"/>
    <w:rsid w:val="008B37CC"/>
    <w:rsid w:val="008B3863"/>
    <w:rsid w:val="008B3951"/>
    <w:rsid w:val="008B399E"/>
    <w:rsid w:val="008B39E5"/>
    <w:rsid w:val="008B39F3"/>
    <w:rsid w:val="008B3A34"/>
    <w:rsid w:val="008B3AAB"/>
    <w:rsid w:val="008B3B10"/>
    <w:rsid w:val="008B3BE8"/>
    <w:rsid w:val="008B3C74"/>
    <w:rsid w:val="008B3CB2"/>
    <w:rsid w:val="008B3CE7"/>
    <w:rsid w:val="008B3D29"/>
    <w:rsid w:val="008B3DE9"/>
    <w:rsid w:val="008B3E38"/>
    <w:rsid w:val="008B3EF1"/>
    <w:rsid w:val="008B4008"/>
    <w:rsid w:val="008B4072"/>
    <w:rsid w:val="008B408D"/>
    <w:rsid w:val="008B42C6"/>
    <w:rsid w:val="008B4340"/>
    <w:rsid w:val="008B442A"/>
    <w:rsid w:val="008B4587"/>
    <w:rsid w:val="008B45E5"/>
    <w:rsid w:val="008B45F8"/>
    <w:rsid w:val="008B460C"/>
    <w:rsid w:val="008B4637"/>
    <w:rsid w:val="008B4651"/>
    <w:rsid w:val="008B46B1"/>
    <w:rsid w:val="008B4750"/>
    <w:rsid w:val="008B4782"/>
    <w:rsid w:val="008B481A"/>
    <w:rsid w:val="008B4835"/>
    <w:rsid w:val="008B4BCD"/>
    <w:rsid w:val="008B4BF8"/>
    <w:rsid w:val="008B4DE9"/>
    <w:rsid w:val="008B519C"/>
    <w:rsid w:val="008B5291"/>
    <w:rsid w:val="008B5633"/>
    <w:rsid w:val="008B5662"/>
    <w:rsid w:val="008B56D6"/>
    <w:rsid w:val="008B573C"/>
    <w:rsid w:val="008B5848"/>
    <w:rsid w:val="008B587F"/>
    <w:rsid w:val="008B5883"/>
    <w:rsid w:val="008B58A2"/>
    <w:rsid w:val="008B58F1"/>
    <w:rsid w:val="008B59E5"/>
    <w:rsid w:val="008B5AAA"/>
    <w:rsid w:val="008B5AF3"/>
    <w:rsid w:val="008B5B03"/>
    <w:rsid w:val="008B5B1B"/>
    <w:rsid w:val="008B5B56"/>
    <w:rsid w:val="008B5BB3"/>
    <w:rsid w:val="008B5BDF"/>
    <w:rsid w:val="008B5C0B"/>
    <w:rsid w:val="008B5DB0"/>
    <w:rsid w:val="008B5E6B"/>
    <w:rsid w:val="008B5FB7"/>
    <w:rsid w:val="008B5FFE"/>
    <w:rsid w:val="008B60CB"/>
    <w:rsid w:val="008B630B"/>
    <w:rsid w:val="008B64DE"/>
    <w:rsid w:val="008B64E8"/>
    <w:rsid w:val="008B655E"/>
    <w:rsid w:val="008B6747"/>
    <w:rsid w:val="008B6A83"/>
    <w:rsid w:val="008B6BCE"/>
    <w:rsid w:val="008B6BCF"/>
    <w:rsid w:val="008B6D1D"/>
    <w:rsid w:val="008B6E3B"/>
    <w:rsid w:val="008B6E4F"/>
    <w:rsid w:val="008B6F0E"/>
    <w:rsid w:val="008B6F7A"/>
    <w:rsid w:val="008B7012"/>
    <w:rsid w:val="008B708D"/>
    <w:rsid w:val="008B70F7"/>
    <w:rsid w:val="008B71A8"/>
    <w:rsid w:val="008B71DF"/>
    <w:rsid w:val="008B7255"/>
    <w:rsid w:val="008B727F"/>
    <w:rsid w:val="008B72EB"/>
    <w:rsid w:val="008B7497"/>
    <w:rsid w:val="008B752C"/>
    <w:rsid w:val="008B765C"/>
    <w:rsid w:val="008B76FD"/>
    <w:rsid w:val="008B7720"/>
    <w:rsid w:val="008B7784"/>
    <w:rsid w:val="008B787E"/>
    <w:rsid w:val="008B7931"/>
    <w:rsid w:val="008B7A1F"/>
    <w:rsid w:val="008B7ACF"/>
    <w:rsid w:val="008B7B1B"/>
    <w:rsid w:val="008B7BB9"/>
    <w:rsid w:val="008B7C9A"/>
    <w:rsid w:val="008B7D8C"/>
    <w:rsid w:val="008B7E02"/>
    <w:rsid w:val="008B7E17"/>
    <w:rsid w:val="008B7E63"/>
    <w:rsid w:val="008B7EEA"/>
    <w:rsid w:val="008B7FE0"/>
    <w:rsid w:val="008C0067"/>
    <w:rsid w:val="008C0165"/>
    <w:rsid w:val="008C02FD"/>
    <w:rsid w:val="008C0396"/>
    <w:rsid w:val="008C03E0"/>
    <w:rsid w:val="008C044A"/>
    <w:rsid w:val="008C04DA"/>
    <w:rsid w:val="008C04DF"/>
    <w:rsid w:val="008C0541"/>
    <w:rsid w:val="008C06B5"/>
    <w:rsid w:val="008C0716"/>
    <w:rsid w:val="008C072B"/>
    <w:rsid w:val="008C08A1"/>
    <w:rsid w:val="008C09EB"/>
    <w:rsid w:val="008C0A09"/>
    <w:rsid w:val="008C0A9B"/>
    <w:rsid w:val="008C0AFE"/>
    <w:rsid w:val="008C0CA9"/>
    <w:rsid w:val="008C0CB5"/>
    <w:rsid w:val="008C0D47"/>
    <w:rsid w:val="008C0DFD"/>
    <w:rsid w:val="008C0E5B"/>
    <w:rsid w:val="008C0E95"/>
    <w:rsid w:val="008C0ED2"/>
    <w:rsid w:val="008C0EE8"/>
    <w:rsid w:val="008C0FCF"/>
    <w:rsid w:val="008C10E6"/>
    <w:rsid w:val="008C136E"/>
    <w:rsid w:val="008C13B6"/>
    <w:rsid w:val="008C149A"/>
    <w:rsid w:val="008C1522"/>
    <w:rsid w:val="008C1537"/>
    <w:rsid w:val="008C161A"/>
    <w:rsid w:val="008C1641"/>
    <w:rsid w:val="008C16C8"/>
    <w:rsid w:val="008C16E0"/>
    <w:rsid w:val="008C17E0"/>
    <w:rsid w:val="008C1895"/>
    <w:rsid w:val="008C1945"/>
    <w:rsid w:val="008C198C"/>
    <w:rsid w:val="008C19AF"/>
    <w:rsid w:val="008C19B6"/>
    <w:rsid w:val="008C19E1"/>
    <w:rsid w:val="008C1AA3"/>
    <w:rsid w:val="008C1D05"/>
    <w:rsid w:val="008C1D9B"/>
    <w:rsid w:val="008C1DA3"/>
    <w:rsid w:val="008C1E8D"/>
    <w:rsid w:val="008C1F30"/>
    <w:rsid w:val="008C1F96"/>
    <w:rsid w:val="008C1F99"/>
    <w:rsid w:val="008C203F"/>
    <w:rsid w:val="008C20BE"/>
    <w:rsid w:val="008C212B"/>
    <w:rsid w:val="008C2216"/>
    <w:rsid w:val="008C236A"/>
    <w:rsid w:val="008C2514"/>
    <w:rsid w:val="008C2632"/>
    <w:rsid w:val="008C2676"/>
    <w:rsid w:val="008C2819"/>
    <w:rsid w:val="008C2853"/>
    <w:rsid w:val="008C29FF"/>
    <w:rsid w:val="008C2A84"/>
    <w:rsid w:val="008C2C20"/>
    <w:rsid w:val="008C2C33"/>
    <w:rsid w:val="008C2D1A"/>
    <w:rsid w:val="008C2EDE"/>
    <w:rsid w:val="008C2F7F"/>
    <w:rsid w:val="008C2FE6"/>
    <w:rsid w:val="008C3024"/>
    <w:rsid w:val="008C314A"/>
    <w:rsid w:val="008C319C"/>
    <w:rsid w:val="008C319F"/>
    <w:rsid w:val="008C32CA"/>
    <w:rsid w:val="008C3370"/>
    <w:rsid w:val="008C341E"/>
    <w:rsid w:val="008C344D"/>
    <w:rsid w:val="008C3476"/>
    <w:rsid w:val="008C34B4"/>
    <w:rsid w:val="008C355D"/>
    <w:rsid w:val="008C358F"/>
    <w:rsid w:val="008C35A7"/>
    <w:rsid w:val="008C366F"/>
    <w:rsid w:val="008C36B5"/>
    <w:rsid w:val="008C37CB"/>
    <w:rsid w:val="008C387E"/>
    <w:rsid w:val="008C38E2"/>
    <w:rsid w:val="008C3977"/>
    <w:rsid w:val="008C3992"/>
    <w:rsid w:val="008C3BCC"/>
    <w:rsid w:val="008C3C6C"/>
    <w:rsid w:val="008C3CE9"/>
    <w:rsid w:val="008C3F2C"/>
    <w:rsid w:val="008C3FD8"/>
    <w:rsid w:val="008C40EB"/>
    <w:rsid w:val="008C4210"/>
    <w:rsid w:val="008C4298"/>
    <w:rsid w:val="008C42A8"/>
    <w:rsid w:val="008C4653"/>
    <w:rsid w:val="008C46D3"/>
    <w:rsid w:val="008C4726"/>
    <w:rsid w:val="008C4747"/>
    <w:rsid w:val="008C49AD"/>
    <w:rsid w:val="008C4AFA"/>
    <w:rsid w:val="008C4B93"/>
    <w:rsid w:val="008C4BFE"/>
    <w:rsid w:val="008C4D05"/>
    <w:rsid w:val="008C4E6D"/>
    <w:rsid w:val="008C4E9C"/>
    <w:rsid w:val="008C4F3A"/>
    <w:rsid w:val="008C51BC"/>
    <w:rsid w:val="008C540A"/>
    <w:rsid w:val="008C5436"/>
    <w:rsid w:val="008C54B9"/>
    <w:rsid w:val="008C54C4"/>
    <w:rsid w:val="008C554B"/>
    <w:rsid w:val="008C556A"/>
    <w:rsid w:val="008C55F4"/>
    <w:rsid w:val="008C5601"/>
    <w:rsid w:val="008C57E4"/>
    <w:rsid w:val="008C5ABB"/>
    <w:rsid w:val="008C5B0F"/>
    <w:rsid w:val="008C5B16"/>
    <w:rsid w:val="008C5BC7"/>
    <w:rsid w:val="008C5F25"/>
    <w:rsid w:val="008C600C"/>
    <w:rsid w:val="008C60E7"/>
    <w:rsid w:val="008C6274"/>
    <w:rsid w:val="008C6318"/>
    <w:rsid w:val="008C6502"/>
    <w:rsid w:val="008C6589"/>
    <w:rsid w:val="008C65DE"/>
    <w:rsid w:val="008C66B8"/>
    <w:rsid w:val="008C66FC"/>
    <w:rsid w:val="008C6710"/>
    <w:rsid w:val="008C6780"/>
    <w:rsid w:val="008C67EA"/>
    <w:rsid w:val="008C6803"/>
    <w:rsid w:val="008C684E"/>
    <w:rsid w:val="008C6956"/>
    <w:rsid w:val="008C6AD0"/>
    <w:rsid w:val="008C6B20"/>
    <w:rsid w:val="008C6D10"/>
    <w:rsid w:val="008C6F78"/>
    <w:rsid w:val="008C712C"/>
    <w:rsid w:val="008C7136"/>
    <w:rsid w:val="008C7206"/>
    <w:rsid w:val="008C7258"/>
    <w:rsid w:val="008C731E"/>
    <w:rsid w:val="008C733C"/>
    <w:rsid w:val="008C742C"/>
    <w:rsid w:val="008C77DA"/>
    <w:rsid w:val="008C7A36"/>
    <w:rsid w:val="008C7B07"/>
    <w:rsid w:val="008C7B6B"/>
    <w:rsid w:val="008C7BCD"/>
    <w:rsid w:val="008C7BEB"/>
    <w:rsid w:val="008C7C05"/>
    <w:rsid w:val="008C7C0D"/>
    <w:rsid w:val="008C7C2A"/>
    <w:rsid w:val="008C7EF9"/>
    <w:rsid w:val="008C7F7C"/>
    <w:rsid w:val="008D00F3"/>
    <w:rsid w:val="008D0140"/>
    <w:rsid w:val="008D01F8"/>
    <w:rsid w:val="008D0280"/>
    <w:rsid w:val="008D034F"/>
    <w:rsid w:val="008D03F7"/>
    <w:rsid w:val="008D0554"/>
    <w:rsid w:val="008D05CF"/>
    <w:rsid w:val="008D0601"/>
    <w:rsid w:val="008D06F2"/>
    <w:rsid w:val="008D075B"/>
    <w:rsid w:val="008D078E"/>
    <w:rsid w:val="008D07A4"/>
    <w:rsid w:val="008D07E2"/>
    <w:rsid w:val="008D0804"/>
    <w:rsid w:val="008D0847"/>
    <w:rsid w:val="008D0998"/>
    <w:rsid w:val="008D09C0"/>
    <w:rsid w:val="008D0A56"/>
    <w:rsid w:val="008D0AA2"/>
    <w:rsid w:val="008D0B9F"/>
    <w:rsid w:val="008D0BAB"/>
    <w:rsid w:val="008D0C8D"/>
    <w:rsid w:val="008D0CC9"/>
    <w:rsid w:val="008D0CE6"/>
    <w:rsid w:val="008D0DEF"/>
    <w:rsid w:val="008D0F25"/>
    <w:rsid w:val="008D1090"/>
    <w:rsid w:val="008D12E5"/>
    <w:rsid w:val="008D1395"/>
    <w:rsid w:val="008D15A8"/>
    <w:rsid w:val="008D16F7"/>
    <w:rsid w:val="008D1712"/>
    <w:rsid w:val="008D1791"/>
    <w:rsid w:val="008D18A6"/>
    <w:rsid w:val="008D18EF"/>
    <w:rsid w:val="008D1902"/>
    <w:rsid w:val="008D1B67"/>
    <w:rsid w:val="008D1B91"/>
    <w:rsid w:val="008D1BE2"/>
    <w:rsid w:val="008D1CAE"/>
    <w:rsid w:val="008D1F4E"/>
    <w:rsid w:val="008D1FCB"/>
    <w:rsid w:val="008D1FF1"/>
    <w:rsid w:val="008D20EC"/>
    <w:rsid w:val="008D2187"/>
    <w:rsid w:val="008D21AB"/>
    <w:rsid w:val="008D21D7"/>
    <w:rsid w:val="008D225C"/>
    <w:rsid w:val="008D2285"/>
    <w:rsid w:val="008D235B"/>
    <w:rsid w:val="008D23E3"/>
    <w:rsid w:val="008D24A9"/>
    <w:rsid w:val="008D2765"/>
    <w:rsid w:val="008D2817"/>
    <w:rsid w:val="008D286F"/>
    <w:rsid w:val="008D2A16"/>
    <w:rsid w:val="008D2B1E"/>
    <w:rsid w:val="008D2B55"/>
    <w:rsid w:val="008D2D6D"/>
    <w:rsid w:val="008D2DB7"/>
    <w:rsid w:val="008D2E05"/>
    <w:rsid w:val="008D30D7"/>
    <w:rsid w:val="008D3265"/>
    <w:rsid w:val="008D32F1"/>
    <w:rsid w:val="008D3328"/>
    <w:rsid w:val="008D3359"/>
    <w:rsid w:val="008D3390"/>
    <w:rsid w:val="008D33A0"/>
    <w:rsid w:val="008D33E3"/>
    <w:rsid w:val="008D3402"/>
    <w:rsid w:val="008D355A"/>
    <w:rsid w:val="008D3563"/>
    <w:rsid w:val="008D360B"/>
    <w:rsid w:val="008D38F8"/>
    <w:rsid w:val="008D391E"/>
    <w:rsid w:val="008D3976"/>
    <w:rsid w:val="008D3B6B"/>
    <w:rsid w:val="008D3BEC"/>
    <w:rsid w:val="008D3E0B"/>
    <w:rsid w:val="008D3ED0"/>
    <w:rsid w:val="008D400C"/>
    <w:rsid w:val="008D4047"/>
    <w:rsid w:val="008D407B"/>
    <w:rsid w:val="008D40B5"/>
    <w:rsid w:val="008D40B7"/>
    <w:rsid w:val="008D40FA"/>
    <w:rsid w:val="008D410E"/>
    <w:rsid w:val="008D41F0"/>
    <w:rsid w:val="008D4336"/>
    <w:rsid w:val="008D43F3"/>
    <w:rsid w:val="008D4480"/>
    <w:rsid w:val="008D44C5"/>
    <w:rsid w:val="008D45A7"/>
    <w:rsid w:val="008D46FB"/>
    <w:rsid w:val="008D4802"/>
    <w:rsid w:val="008D4835"/>
    <w:rsid w:val="008D4A90"/>
    <w:rsid w:val="008D4AC4"/>
    <w:rsid w:val="008D4B8E"/>
    <w:rsid w:val="008D4BD5"/>
    <w:rsid w:val="008D4C09"/>
    <w:rsid w:val="008D4C78"/>
    <w:rsid w:val="008D4F22"/>
    <w:rsid w:val="008D509E"/>
    <w:rsid w:val="008D5187"/>
    <w:rsid w:val="008D536C"/>
    <w:rsid w:val="008D5374"/>
    <w:rsid w:val="008D55C1"/>
    <w:rsid w:val="008D566C"/>
    <w:rsid w:val="008D568A"/>
    <w:rsid w:val="008D5713"/>
    <w:rsid w:val="008D577F"/>
    <w:rsid w:val="008D57E4"/>
    <w:rsid w:val="008D5892"/>
    <w:rsid w:val="008D58F0"/>
    <w:rsid w:val="008D5968"/>
    <w:rsid w:val="008D60D1"/>
    <w:rsid w:val="008D6176"/>
    <w:rsid w:val="008D6282"/>
    <w:rsid w:val="008D64B9"/>
    <w:rsid w:val="008D655E"/>
    <w:rsid w:val="008D65AD"/>
    <w:rsid w:val="008D67A8"/>
    <w:rsid w:val="008D6887"/>
    <w:rsid w:val="008D697B"/>
    <w:rsid w:val="008D6B6E"/>
    <w:rsid w:val="008D6CC3"/>
    <w:rsid w:val="008D6E47"/>
    <w:rsid w:val="008D6F2C"/>
    <w:rsid w:val="008D704C"/>
    <w:rsid w:val="008D70F1"/>
    <w:rsid w:val="008D71FB"/>
    <w:rsid w:val="008D7213"/>
    <w:rsid w:val="008D739D"/>
    <w:rsid w:val="008D7452"/>
    <w:rsid w:val="008D754A"/>
    <w:rsid w:val="008D7551"/>
    <w:rsid w:val="008D7568"/>
    <w:rsid w:val="008D75B3"/>
    <w:rsid w:val="008D75E9"/>
    <w:rsid w:val="008D777A"/>
    <w:rsid w:val="008D791D"/>
    <w:rsid w:val="008D7AC0"/>
    <w:rsid w:val="008D7B17"/>
    <w:rsid w:val="008D7BD5"/>
    <w:rsid w:val="008D7C4E"/>
    <w:rsid w:val="008D7D48"/>
    <w:rsid w:val="008D7F5D"/>
    <w:rsid w:val="008D7F67"/>
    <w:rsid w:val="008E005C"/>
    <w:rsid w:val="008E0067"/>
    <w:rsid w:val="008E0264"/>
    <w:rsid w:val="008E028D"/>
    <w:rsid w:val="008E0398"/>
    <w:rsid w:val="008E0399"/>
    <w:rsid w:val="008E0868"/>
    <w:rsid w:val="008E08AB"/>
    <w:rsid w:val="008E08AF"/>
    <w:rsid w:val="008E094D"/>
    <w:rsid w:val="008E0A21"/>
    <w:rsid w:val="008E0A67"/>
    <w:rsid w:val="008E0B59"/>
    <w:rsid w:val="008E0BA2"/>
    <w:rsid w:val="008E0C6E"/>
    <w:rsid w:val="008E0CB5"/>
    <w:rsid w:val="008E0E6F"/>
    <w:rsid w:val="008E0E75"/>
    <w:rsid w:val="008E0F80"/>
    <w:rsid w:val="008E0FDC"/>
    <w:rsid w:val="008E1057"/>
    <w:rsid w:val="008E10D0"/>
    <w:rsid w:val="008E1131"/>
    <w:rsid w:val="008E1212"/>
    <w:rsid w:val="008E1427"/>
    <w:rsid w:val="008E156F"/>
    <w:rsid w:val="008E15D8"/>
    <w:rsid w:val="008E1706"/>
    <w:rsid w:val="008E17E6"/>
    <w:rsid w:val="008E1860"/>
    <w:rsid w:val="008E186B"/>
    <w:rsid w:val="008E199F"/>
    <w:rsid w:val="008E19B2"/>
    <w:rsid w:val="008E19C3"/>
    <w:rsid w:val="008E1ADD"/>
    <w:rsid w:val="008E1B81"/>
    <w:rsid w:val="008E1BAA"/>
    <w:rsid w:val="008E1C3F"/>
    <w:rsid w:val="008E1CFF"/>
    <w:rsid w:val="008E1D07"/>
    <w:rsid w:val="008E2284"/>
    <w:rsid w:val="008E2364"/>
    <w:rsid w:val="008E23E8"/>
    <w:rsid w:val="008E2419"/>
    <w:rsid w:val="008E247A"/>
    <w:rsid w:val="008E24AF"/>
    <w:rsid w:val="008E25A8"/>
    <w:rsid w:val="008E27E5"/>
    <w:rsid w:val="008E28FF"/>
    <w:rsid w:val="008E2A7A"/>
    <w:rsid w:val="008E2B96"/>
    <w:rsid w:val="008E2B97"/>
    <w:rsid w:val="008E2DC3"/>
    <w:rsid w:val="008E2DD5"/>
    <w:rsid w:val="008E2FEC"/>
    <w:rsid w:val="008E3059"/>
    <w:rsid w:val="008E307E"/>
    <w:rsid w:val="008E31E0"/>
    <w:rsid w:val="008E32DC"/>
    <w:rsid w:val="008E335F"/>
    <w:rsid w:val="008E34DD"/>
    <w:rsid w:val="008E3681"/>
    <w:rsid w:val="008E38B6"/>
    <w:rsid w:val="008E38D3"/>
    <w:rsid w:val="008E3998"/>
    <w:rsid w:val="008E39A7"/>
    <w:rsid w:val="008E3ACE"/>
    <w:rsid w:val="008E3B32"/>
    <w:rsid w:val="008E3B78"/>
    <w:rsid w:val="008E3C81"/>
    <w:rsid w:val="008E3D03"/>
    <w:rsid w:val="008E3D6C"/>
    <w:rsid w:val="008E3DE1"/>
    <w:rsid w:val="008E3DE7"/>
    <w:rsid w:val="008E3E5E"/>
    <w:rsid w:val="008E3F94"/>
    <w:rsid w:val="008E4192"/>
    <w:rsid w:val="008E42FE"/>
    <w:rsid w:val="008E436B"/>
    <w:rsid w:val="008E4522"/>
    <w:rsid w:val="008E481A"/>
    <w:rsid w:val="008E4869"/>
    <w:rsid w:val="008E48CF"/>
    <w:rsid w:val="008E4A1C"/>
    <w:rsid w:val="008E4AB8"/>
    <w:rsid w:val="008E4AB9"/>
    <w:rsid w:val="008E4B4A"/>
    <w:rsid w:val="008E4B75"/>
    <w:rsid w:val="008E4BC3"/>
    <w:rsid w:val="008E4CB1"/>
    <w:rsid w:val="008E4CD5"/>
    <w:rsid w:val="008E4D34"/>
    <w:rsid w:val="008E4E0B"/>
    <w:rsid w:val="008E4EBA"/>
    <w:rsid w:val="008E5043"/>
    <w:rsid w:val="008E510A"/>
    <w:rsid w:val="008E52C7"/>
    <w:rsid w:val="008E533C"/>
    <w:rsid w:val="008E5373"/>
    <w:rsid w:val="008E54FD"/>
    <w:rsid w:val="008E550C"/>
    <w:rsid w:val="008E5680"/>
    <w:rsid w:val="008E570A"/>
    <w:rsid w:val="008E582C"/>
    <w:rsid w:val="008E5896"/>
    <w:rsid w:val="008E594C"/>
    <w:rsid w:val="008E5A1D"/>
    <w:rsid w:val="008E5A4C"/>
    <w:rsid w:val="008E5ACA"/>
    <w:rsid w:val="008E5CD7"/>
    <w:rsid w:val="008E5D26"/>
    <w:rsid w:val="008E5D36"/>
    <w:rsid w:val="008E5DC7"/>
    <w:rsid w:val="008E5ECF"/>
    <w:rsid w:val="008E5EFF"/>
    <w:rsid w:val="008E5FDC"/>
    <w:rsid w:val="008E6011"/>
    <w:rsid w:val="008E6074"/>
    <w:rsid w:val="008E6148"/>
    <w:rsid w:val="008E61B7"/>
    <w:rsid w:val="008E627A"/>
    <w:rsid w:val="008E6462"/>
    <w:rsid w:val="008E648B"/>
    <w:rsid w:val="008E64F6"/>
    <w:rsid w:val="008E66B7"/>
    <w:rsid w:val="008E67D6"/>
    <w:rsid w:val="008E685D"/>
    <w:rsid w:val="008E6868"/>
    <w:rsid w:val="008E6A03"/>
    <w:rsid w:val="008E6AA5"/>
    <w:rsid w:val="008E6AD1"/>
    <w:rsid w:val="008E6AD9"/>
    <w:rsid w:val="008E6B70"/>
    <w:rsid w:val="008E6BB7"/>
    <w:rsid w:val="008E6CAF"/>
    <w:rsid w:val="008E6CC6"/>
    <w:rsid w:val="008E6D26"/>
    <w:rsid w:val="008E6DE1"/>
    <w:rsid w:val="008E6E16"/>
    <w:rsid w:val="008E6F21"/>
    <w:rsid w:val="008E755B"/>
    <w:rsid w:val="008E7637"/>
    <w:rsid w:val="008E7714"/>
    <w:rsid w:val="008E772B"/>
    <w:rsid w:val="008E786C"/>
    <w:rsid w:val="008E78E0"/>
    <w:rsid w:val="008E79C3"/>
    <w:rsid w:val="008E7B52"/>
    <w:rsid w:val="008E7BA1"/>
    <w:rsid w:val="008E7BB9"/>
    <w:rsid w:val="008E7C95"/>
    <w:rsid w:val="008E7CFE"/>
    <w:rsid w:val="008E7DC7"/>
    <w:rsid w:val="008E7E7B"/>
    <w:rsid w:val="008E7F7D"/>
    <w:rsid w:val="008F0011"/>
    <w:rsid w:val="008F0040"/>
    <w:rsid w:val="008F01A0"/>
    <w:rsid w:val="008F0253"/>
    <w:rsid w:val="008F025E"/>
    <w:rsid w:val="008F02C1"/>
    <w:rsid w:val="008F0337"/>
    <w:rsid w:val="008F03D4"/>
    <w:rsid w:val="008F0411"/>
    <w:rsid w:val="008F0449"/>
    <w:rsid w:val="008F04D8"/>
    <w:rsid w:val="008F04EE"/>
    <w:rsid w:val="008F0778"/>
    <w:rsid w:val="008F078D"/>
    <w:rsid w:val="008F0805"/>
    <w:rsid w:val="008F086E"/>
    <w:rsid w:val="008F08B1"/>
    <w:rsid w:val="008F08C7"/>
    <w:rsid w:val="008F0BB8"/>
    <w:rsid w:val="008F0BE5"/>
    <w:rsid w:val="008F0C2E"/>
    <w:rsid w:val="008F0C50"/>
    <w:rsid w:val="008F0F5F"/>
    <w:rsid w:val="008F0FB8"/>
    <w:rsid w:val="008F0FC7"/>
    <w:rsid w:val="008F0FEE"/>
    <w:rsid w:val="008F115C"/>
    <w:rsid w:val="008F11CD"/>
    <w:rsid w:val="008F11D6"/>
    <w:rsid w:val="008F11F1"/>
    <w:rsid w:val="008F125B"/>
    <w:rsid w:val="008F125C"/>
    <w:rsid w:val="008F12B2"/>
    <w:rsid w:val="008F132E"/>
    <w:rsid w:val="008F14AF"/>
    <w:rsid w:val="008F15C0"/>
    <w:rsid w:val="008F15F1"/>
    <w:rsid w:val="008F1688"/>
    <w:rsid w:val="008F1722"/>
    <w:rsid w:val="008F1835"/>
    <w:rsid w:val="008F19E5"/>
    <w:rsid w:val="008F1A01"/>
    <w:rsid w:val="008F1A39"/>
    <w:rsid w:val="008F1C55"/>
    <w:rsid w:val="008F1C78"/>
    <w:rsid w:val="008F1CD0"/>
    <w:rsid w:val="008F1D88"/>
    <w:rsid w:val="008F1F9D"/>
    <w:rsid w:val="008F2003"/>
    <w:rsid w:val="008F201E"/>
    <w:rsid w:val="008F2056"/>
    <w:rsid w:val="008F2087"/>
    <w:rsid w:val="008F210A"/>
    <w:rsid w:val="008F2144"/>
    <w:rsid w:val="008F217C"/>
    <w:rsid w:val="008F2209"/>
    <w:rsid w:val="008F238B"/>
    <w:rsid w:val="008F2447"/>
    <w:rsid w:val="008F2529"/>
    <w:rsid w:val="008F27CF"/>
    <w:rsid w:val="008F27E1"/>
    <w:rsid w:val="008F2830"/>
    <w:rsid w:val="008F2901"/>
    <w:rsid w:val="008F2A40"/>
    <w:rsid w:val="008F2AC3"/>
    <w:rsid w:val="008F2C21"/>
    <w:rsid w:val="008F2C87"/>
    <w:rsid w:val="008F2DA9"/>
    <w:rsid w:val="008F2E52"/>
    <w:rsid w:val="008F2F75"/>
    <w:rsid w:val="008F2FA1"/>
    <w:rsid w:val="008F315D"/>
    <w:rsid w:val="008F32BA"/>
    <w:rsid w:val="008F3385"/>
    <w:rsid w:val="008F33FF"/>
    <w:rsid w:val="008F35DA"/>
    <w:rsid w:val="008F3652"/>
    <w:rsid w:val="008F365E"/>
    <w:rsid w:val="008F36B9"/>
    <w:rsid w:val="008F36BC"/>
    <w:rsid w:val="008F3910"/>
    <w:rsid w:val="008F3AA1"/>
    <w:rsid w:val="008F3BBA"/>
    <w:rsid w:val="008F3CA6"/>
    <w:rsid w:val="008F3D1F"/>
    <w:rsid w:val="008F3F4E"/>
    <w:rsid w:val="008F4070"/>
    <w:rsid w:val="008F40AD"/>
    <w:rsid w:val="008F4191"/>
    <w:rsid w:val="008F41B9"/>
    <w:rsid w:val="008F42EB"/>
    <w:rsid w:val="008F4323"/>
    <w:rsid w:val="008F447F"/>
    <w:rsid w:val="008F4496"/>
    <w:rsid w:val="008F44D8"/>
    <w:rsid w:val="008F4512"/>
    <w:rsid w:val="008F46A0"/>
    <w:rsid w:val="008F478A"/>
    <w:rsid w:val="008F47F9"/>
    <w:rsid w:val="008F48B4"/>
    <w:rsid w:val="008F4A0C"/>
    <w:rsid w:val="008F4B6D"/>
    <w:rsid w:val="008F4B76"/>
    <w:rsid w:val="008F4DF4"/>
    <w:rsid w:val="008F4E61"/>
    <w:rsid w:val="008F4EE5"/>
    <w:rsid w:val="008F4EF1"/>
    <w:rsid w:val="008F4F66"/>
    <w:rsid w:val="008F4F7D"/>
    <w:rsid w:val="008F4F85"/>
    <w:rsid w:val="008F4F9C"/>
    <w:rsid w:val="008F4FA7"/>
    <w:rsid w:val="008F50A0"/>
    <w:rsid w:val="008F50B1"/>
    <w:rsid w:val="008F5104"/>
    <w:rsid w:val="008F512D"/>
    <w:rsid w:val="008F516C"/>
    <w:rsid w:val="008F5238"/>
    <w:rsid w:val="008F525D"/>
    <w:rsid w:val="008F5345"/>
    <w:rsid w:val="008F55AB"/>
    <w:rsid w:val="008F560E"/>
    <w:rsid w:val="008F5639"/>
    <w:rsid w:val="008F5655"/>
    <w:rsid w:val="008F5671"/>
    <w:rsid w:val="008F5BAB"/>
    <w:rsid w:val="008F5BAE"/>
    <w:rsid w:val="008F5CC0"/>
    <w:rsid w:val="008F5DC1"/>
    <w:rsid w:val="008F5E08"/>
    <w:rsid w:val="008F5E1F"/>
    <w:rsid w:val="008F5E4B"/>
    <w:rsid w:val="008F5EC7"/>
    <w:rsid w:val="008F5ECD"/>
    <w:rsid w:val="008F5F0F"/>
    <w:rsid w:val="008F5F42"/>
    <w:rsid w:val="008F5FFA"/>
    <w:rsid w:val="008F63A7"/>
    <w:rsid w:val="008F63E1"/>
    <w:rsid w:val="008F6553"/>
    <w:rsid w:val="008F658E"/>
    <w:rsid w:val="008F670D"/>
    <w:rsid w:val="008F6A02"/>
    <w:rsid w:val="008F6B63"/>
    <w:rsid w:val="008F6BBE"/>
    <w:rsid w:val="008F6CDC"/>
    <w:rsid w:val="008F6EB5"/>
    <w:rsid w:val="008F6F83"/>
    <w:rsid w:val="008F7117"/>
    <w:rsid w:val="008F71D3"/>
    <w:rsid w:val="008F76C9"/>
    <w:rsid w:val="008F7761"/>
    <w:rsid w:val="008F776B"/>
    <w:rsid w:val="008F778A"/>
    <w:rsid w:val="008F7889"/>
    <w:rsid w:val="008F78ED"/>
    <w:rsid w:val="008F7973"/>
    <w:rsid w:val="008F7A4B"/>
    <w:rsid w:val="008F7AB7"/>
    <w:rsid w:val="008F7B64"/>
    <w:rsid w:val="008F7CE4"/>
    <w:rsid w:val="008F7D1E"/>
    <w:rsid w:val="008F7D89"/>
    <w:rsid w:val="008F7E17"/>
    <w:rsid w:val="008F7EA7"/>
    <w:rsid w:val="008F7F35"/>
    <w:rsid w:val="008F7F9F"/>
    <w:rsid w:val="0090003A"/>
    <w:rsid w:val="0090005A"/>
    <w:rsid w:val="009000A0"/>
    <w:rsid w:val="00900358"/>
    <w:rsid w:val="009003F4"/>
    <w:rsid w:val="00900768"/>
    <w:rsid w:val="009007FC"/>
    <w:rsid w:val="00900904"/>
    <w:rsid w:val="0090093A"/>
    <w:rsid w:val="00900A4D"/>
    <w:rsid w:val="00900C0E"/>
    <w:rsid w:val="00900C7C"/>
    <w:rsid w:val="00900D6B"/>
    <w:rsid w:val="00900EF7"/>
    <w:rsid w:val="00900F0C"/>
    <w:rsid w:val="00900FD0"/>
    <w:rsid w:val="00900FF2"/>
    <w:rsid w:val="00901023"/>
    <w:rsid w:val="00901050"/>
    <w:rsid w:val="00901105"/>
    <w:rsid w:val="00901160"/>
    <w:rsid w:val="009013F8"/>
    <w:rsid w:val="009014F9"/>
    <w:rsid w:val="00901545"/>
    <w:rsid w:val="009015F5"/>
    <w:rsid w:val="0090160F"/>
    <w:rsid w:val="00901630"/>
    <w:rsid w:val="0090168A"/>
    <w:rsid w:val="009016DD"/>
    <w:rsid w:val="009016E7"/>
    <w:rsid w:val="009017B1"/>
    <w:rsid w:val="00901928"/>
    <w:rsid w:val="009019AA"/>
    <w:rsid w:val="009019FD"/>
    <w:rsid w:val="00901A67"/>
    <w:rsid w:val="00901B22"/>
    <w:rsid w:val="00901BDA"/>
    <w:rsid w:val="00901C5D"/>
    <w:rsid w:val="00901DFB"/>
    <w:rsid w:val="00901E66"/>
    <w:rsid w:val="00901F1C"/>
    <w:rsid w:val="00902030"/>
    <w:rsid w:val="009020F3"/>
    <w:rsid w:val="00902194"/>
    <w:rsid w:val="009021DD"/>
    <w:rsid w:val="00902201"/>
    <w:rsid w:val="0090223F"/>
    <w:rsid w:val="009022A6"/>
    <w:rsid w:val="009026F1"/>
    <w:rsid w:val="00902893"/>
    <w:rsid w:val="009028AF"/>
    <w:rsid w:val="009028DB"/>
    <w:rsid w:val="0090292F"/>
    <w:rsid w:val="00902A65"/>
    <w:rsid w:val="00902B30"/>
    <w:rsid w:val="00902B97"/>
    <w:rsid w:val="00902BB7"/>
    <w:rsid w:val="00902BBC"/>
    <w:rsid w:val="00902BC2"/>
    <w:rsid w:val="00902C94"/>
    <w:rsid w:val="00902D99"/>
    <w:rsid w:val="00902DCF"/>
    <w:rsid w:val="00902ED6"/>
    <w:rsid w:val="00902F5B"/>
    <w:rsid w:val="009030A5"/>
    <w:rsid w:val="009030E2"/>
    <w:rsid w:val="0090320B"/>
    <w:rsid w:val="009033C4"/>
    <w:rsid w:val="009036F2"/>
    <w:rsid w:val="009037F6"/>
    <w:rsid w:val="009038BF"/>
    <w:rsid w:val="00903981"/>
    <w:rsid w:val="009039DD"/>
    <w:rsid w:val="00903ACB"/>
    <w:rsid w:val="00903B10"/>
    <w:rsid w:val="00903B81"/>
    <w:rsid w:val="00903BC3"/>
    <w:rsid w:val="00903C0C"/>
    <w:rsid w:val="00903C99"/>
    <w:rsid w:val="00903D70"/>
    <w:rsid w:val="00903DA7"/>
    <w:rsid w:val="00903E1D"/>
    <w:rsid w:val="00903E8D"/>
    <w:rsid w:val="00903EFA"/>
    <w:rsid w:val="00903FB6"/>
    <w:rsid w:val="0090418F"/>
    <w:rsid w:val="0090428D"/>
    <w:rsid w:val="00904437"/>
    <w:rsid w:val="0090460A"/>
    <w:rsid w:val="009046DB"/>
    <w:rsid w:val="00904724"/>
    <w:rsid w:val="009047EE"/>
    <w:rsid w:val="0090488E"/>
    <w:rsid w:val="009048D6"/>
    <w:rsid w:val="009049DA"/>
    <w:rsid w:val="009049EC"/>
    <w:rsid w:val="00904A44"/>
    <w:rsid w:val="00904BBF"/>
    <w:rsid w:val="00904D8A"/>
    <w:rsid w:val="00904E71"/>
    <w:rsid w:val="00904E84"/>
    <w:rsid w:val="00904F42"/>
    <w:rsid w:val="009050BD"/>
    <w:rsid w:val="00905120"/>
    <w:rsid w:val="00905135"/>
    <w:rsid w:val="009053A6"/>
    <w:rsid w:val="009053C3"/>
    <w:rsid w:val="00905491"/>
    <w:rsid w:val="0090549C"/>
    <w:rsid w:val="00905611"/>
    <w:rsid w:val="009056AC"/>
    <w:rsid w:val="009056EC"/>
    <w:rsid w:val="00905722"/>
    <w:rsid w:val="00905885"/>
    <w:rsid w:val="00905959"/>
    <w:rsid w:val="00905F3C"/>
    <w:rsid w:val="00905F9C"/>
    <w:rsid w:val="00906020"/>
    <w:rsid w:val="00906037"/>
    <w:rsid w:val="009060AA"/>
    <w:rsid w:val="009060B1"/>
    <w:rsid w:val="009061D2"/>
    <w:rsid w:val="00906203"/>
    <w:rsid w:val="009062FD"/>
    <w:rsid w:val="0090633A"/>
    <w:rsid w:val="009063DB"/>
    <w:rsid w:val="00906494"/>
    <w:rsid w:val="009065D6"/>
    <w:rsid w:val="0090665B"/>
    <w:rsid w:val="009066A4"/>
    <w:rsid w:val="0090680E"/>
    <w:rsid w:val="009068D5"/>
    <w:rsid w:val="009069DD"/>
    <w:rsid w:val="00906AC2"/>
    <w:rsid w:val="00906B34"/>
    <w:rsid w:val="00906CDC"/>
    <w:rsid w:val="00906D38"/>
    <w:rsid w:val="00906DBF"/>
    <w:rsid w:val="00906E83"/>
    <w:rsid w:val="00906EAA"/>
    <w:rsid w:val="00906F96"/>
    <w:rsid w:val="00907165"/>
    <w:rsid w:val="0090717C"/>
    <w:rsid w:val="00907602"/>
    <w:rsid w:val="0090775C"/>
    <w:rsid w:val="00907778"/>
    <w:rsid w:val="009077B3"/>
    <w:rsid w:val="009077CC"/>
    <w:rsid w:val="00907892"/>
    <w:rsid w:val="009079B1"/>
    <w:rsid w:val="00907B06"/>
    <w:rsid w:val="00907B87"/>
    <w:rsid w:val="00907BEC"/>
    <w:rsid w:val="00907E97"/>
    <w:rsid w:val="00910183"/>
    <w:rsid w:val="00910248"/>
    <w:rsid w:val="009103B6"/>
    <w:rsid w:val="009103E3"/>
    <w:rsid w:val="00910458"/>
    <w:rsid w:val="009105B8"/>
    <w:rsid w:val="009106A5"/>
    <w:rsid w:val="00910781"/>
    <w:rsid w:val="009107BC"/>
    <w:rsid w:val="009107F8"/>
    <w:rsid w:val="0091085A"/>
    <w:rsid w:val="00910A23"/>
    <w:rsid w:val="00910A73"/>
    <w:rsid w:val="00910B7A"/>
    <w:rsid w:val="00910BA4"/>
    <w:rsid w:val="00910C7E"/>
    <w:rsid w:val="00910CBD"/>
    <w:rsid w:val="00910D06"/>
    <w:rsid w:val="00910D25"/>
    <w:rsid w:val="00910E42"/>
    <w:rsid w:val="00910EA8"/>
    <w:rsid w:val="0091104F"/>
    <w:rsid w:val="00911069"/>
    <w:rsid w:val="00911076"/>
    <w:rsid w:val="009110DF"/>
    <w:rsid w:val="00911198"/>
    <w:rsid w:val="009111D4"/>
    <w:rsid w:val="009111E9"/>
    <w:rsid w:val="009112C6"/>
    <w:rsid w:val="0091131F"/>
    <w:rsid w:val="0091134D"/>
    <w:rsid w:val="00911381"/>
    <w:rsid w:val="0091157E"/>
    <w:rsid w:val="00911649"/>
    <w:rsid w:val="0091178B"/>
    <w:rsid w:val="0091190E"/>
    <w:rsid w:val="009119FF"/>
    <w:rsid w:val="00911A04"/>
    <w:rsid w:val="00911B8B"/>
    <w:rsid w:val="00911BAD"/>
    <w:rsid w:val="00911CEB"/>
    <w:rsid w:val="00911D16"/>
    <w:rsid w:val="00911DA4"/>
    <w:rsid w:val="00911F04"/>
    <w:rsid w:val="00911FFB"/>
    <w:rsid w:val="0091203D"/>
    <w:rsid w:val="00912128"/>
    <w:rsid w:val="0091215B"/>
    <w:rsid w:val="00912197"/>
    <w:rsid w:val="009121BE"/>
    <w:rsid w:val="009121EE"/>
    <w:rsid w:val="0091220E"/>
    <w:rsid w:val="00912380"/>
    <w:rsid w:val="00912383"/>
    <w:rsid w:val="009125B0"/>
    <w:rsid w:val="0091260E"/>
    <w:rsid w:val="009126D8"/>
    <w:rsid w:val="009127AA"/>
    <w:rsid w:val="0091280A"/>
    <w:rsid w:val="00912845"/>
    <w:rsid w:val="00912AFC"/>
    <w:rsid w:val="00912B45"/>
    <w:rsid w:val="00912BA5"/>
    <w:rsid w:val="00912E55"/>
    <w:rsid w:val="00912E83"/>
    <w:rsid w:val="00912E93"/>
    <w:rsid w:val="00912FC7"/>
    <w:rsid w:val="009130E0"/>
    <w:rsid w:val="00913324"/>
    <w:rsid w:val="00913334"/>
    <w:rsid w:val="00913470"/>
    <w:rsid w:val="00913554"/>
    <w:rsid w:val="00913561"/>
    <w:rsid w:val="0091359B"/>
    <w:rsid w:val="009136CD"/>
    <w:rsid w:val="00913704"/>
    <w:rsid w:val="00913748"/>
    <w:rsid w:val="00913944"/>
    <w:rsid w:val="009139CC"/>
    <w:rsid w:val="00913A69"/>
    <w:rsid w:val="00913B16"/>
    <w:rsid w:val="00913C8A"/>
    <w:rsid w:val="00913D0F"/>
    <w:rsid w:val="00913F0F"/>
    <w:rsid w:val="009140F7"/>
    <w:rsid w:val="0091410F"/>
    <w:rsid w:val="00914152"/>
    <w:rsid w:val="009141CB"/>
    <w:rsid w:val="009141D1"/>
    <w:rsid w:val="00914261"/>
    <w:rsid w:val="00914279"/>
    <w:rsid w:val="009142E5"/>
    <w:rsid w:val="009143A0"/>
    <w:rsid w:val="009143C6"/>
    <w:rsid w:val="00914446"/>
    <w:rsid w:val="0091446E"/>
    <w:rsid w:val="00914495"/>
    <w:rsid w:val="009144A3"/>
    <w:rsid w:val="009144BF"/>
    <w:rsid w:val="009144FC"/>
    <w:rsid w:val="00914624"/>
    <w:rsid w:val="00914737"/>
    <w:rsid w:val="009147CA"/>
    <w:rsid w:val="00914A52"/>
    <w:rsid w:val="00914A77"/>
    <w:rsid w:val="00914B81"/>
    <w:rsid w:val="00914CF7"/>
    <w:rsid w:val="00914DA7"/>
    <w:rsid w:val="00914E26"/>
    <w:rsid w:val="00915019"/>
    <w:rsid w:val="00915230"/>
    <w:rsid w:val="00915528"/>
    <w:rsid w:val="00915583"/>
    <w:rsid w:val="00915597"/>
    <w:rsid w:val="009155E5"/>
    <w:rsid w:val="00915716"/>
    <w:rsid w:val="00915766"/>
    <w:rsid w:val="009157F7"/>
    <w:rsid w:val="00915872"/>
    <w:rsid w:val="00915884"/>
    <w:rsid w:val="00915A9F"/>
    <w:rsid w:val="00915AA1"/>
    <w:rsid w:val="00915B3A"/>
    <w:rsid w:val="00915C10"/>
    <w:rsid w:val="00915C8F"/>
    <w:rsid w:val="00915CCC"/>
    <w:rsid w:val="00915CDA"/>
    <w:rsid w:val="00915E28"/>
    <w:rsid w:val="00915E5B"/>
    <w:rsid w:val="00915EFD"/>
    <w:rsid w:val="0091603D"/>
    <w:rsid w:val="00916067"/>
    <w:rsid w:val="009161A1"/>
    <w:rsid w:val="0091634F"/>
    <w:rsid w:val="00916381"/>
    <w:rsid w:val="00916539"/>
    <w:rsid w:val="00916572"/>
    <w:rsid w:val="009168F6"/>
    <w:rsid w:val="00916A6D"/>
    <w:rsid w:val="00916AD2"/>
    <w:rsid w:val="00916B1B"/>
    <w:rsid w:val="00916B60"/>
    <w:rsid w:val="00916B65"/>
    <w:rsid w:val="00916B91"/>
    <w:rsid w:val="00916BCC"/>
    <w:rsid w:val="00916C0A"/>
    <w:rsid w:val="00916CAE"/>
    <w:rsid w:val="00916DBD"/>
    <w:rsid w:val="00916F02"/>
    <w:rsid w:val="0091700B"/>
    <w:rsid w:val="00917048"/>
    <w:rsid w:val="0091708B"/>
    <w:rsid w:val="009170D9"/>
    <w:rsid w:val="009170F9"/>
    <w:rsid w:val="00917140"/>
    <w:rsid w:val="00917216"/>
    <w:rsid w:val="00917297"/>
    <w:rsid w:val="00917320"/>
    <w:rsid w:val="0091739E"/>
    <w:rsid w:val="0091741E"/>
    <w:rsid w:val="009176B0"/>
    <w:rsid w:val="009176D1"/>
    <w:rsid w:val="0091772F"/>
    <w:rsid w:val="009177D3"/>
    <w:rsid w:val="0091784E"/>
    <w:rsid w:val="00917A05"/>
    <w:rsid w:val="00917A5F"/>
    <w:rsid w:val="00917B7C"/>
    <w:rsid w:val="00917BFA"/>
    <w:rsid w:val="00917C83"/>
    <w:rsid w:val="00917D18"/>
    <w:rsid w:val="00917E73"/>
    <w:rsid w:val="00917EBB"/>
    <w:rsid w:val="00920083"/>
    <w:rsid w:val="0092017D"/>
    <w:rsid w:val="009201C1"/>
    <w:rsid w:val="009202E0"/>
    <w:rsid w:val="009204FE"/>
    <w:rsid w:val="009205AA"/>
    <w:rsid w:val="009205B2"/>
    <w:rsid w:val="009205E5"/>
    <w:rsid w:val="00920653"/>
    <w:rsid w:val="009207DA"/>
    <w:rsid w:val="00920829"/>
    <w:rsid w:val="009208CB"/>
    <w:rsid w:val="009208E1"/>
    <w:rsid w:val="0092091F"/>
    <w:rsid w:val="00920B5F"/>
    <w:rsid w:val="00920B89"/>
    <w:rsid w:val="00920BCB"/>
    <w:rsid w:val="00920D68"/>
    <w:rsid w:val="00920D7E"/>
    <w:rsid w:val="00920D86"/>
    <w:rsid w:val="00920D9F"/>
    <w:rsid w:val="00920EFC"/>
    <w:rsid w:val="00920F47"/>
    <w:rsid w:val="009211B6"/>
    <w:rsid w:val="009214E9"/>
    <w:rsid w:val="00921674"/>
    <w:rsid w:val="00921677"/>
    <w:rsid w:val="00921953"/>
    <w:rsid w:val="009219E8"/>
    <w:rsid w:val="00921A75"/>
    <w:rsid w:val="00921ABC"/>
    <w:rsid w:val="00921AF3"/>
    <w:rsid w:val="00921B5A"/>
    <w:rsid w:val="00921C93"/>
    <w:rsid w:val="00921F0D"/>
    <w:rsid w:val="00921FFC"/>
    <w:rsid w:val="0092208C"/>
    <w:rsid w:val="009220E6"/>
    <w:rsid w:val="00922215"/>
    <w:rsid w:val="009223C4"/>
    <w:rsid w:val="009224EE"/>
    <w:rsid w:val="0092255A"/>
    <w:rsid w:val="009225B1"/>
    <w:rsid w:val="00922694"/>
    <w:rsid w:val="009226F0"/>
    <w:rsid w:val="00922B0B"/>
    <w:rsid w:val="00922C31"/>
    <w:rsid w:val="00922C63"/>
    <w:rsid w:val="00922C89"/>
    <w:rsid w:val="00922C96"/>
    <w:rsid w:val="00922CA2"/>
    <w:rsid w:val="00922CEF"/>
    <w:rsid w:val="00922E64"/>
    <w:rsid w:val="00922F54"/>
    <w:rsid w:val="00922F67"/>
    <w:rsid w:val="00922F6B"/>
    <w:rsid w:val="009230FA"/>
    <w:rsid w:val="00923133"/>
    <w:rsid w:val="009231E6"/>
    <w:rsid w:val="009232B1"/>
    <w:rsid w:val="009232C0"/>
    <w:rsid w:val="0092334C"/>
    <w:rsid w:val="009236A8"/>
    <w:rsid w:val="00923794"/>
    <w:rsid w:val="00923849"/>
    <w:rsid w:val="0092388C"/>
    <w:rsid w:val="0092390C"/>
    <w:rsid w:val="00923977"/>
    <w:rsid w:val="00923A18"/>
    <w:rsid w:val="00923BA4"/>
    <w:rsid w:val="00923C45"/>
    <w:rsid w:val="00923E24"/>
    <w:rsid w:val="00923F0E"/>
    <w:rsid w:val="00923FE7"/>
    <w:rsid w:val="00924051"/>
    <w:rsid w:val="0092419A"/>
    <w:rsid w:val="009241A9"/>
    <w:rsid w:val="009242F6"/>
    <w:rsid w:val="00924376"/>
    <w:rsid w:val="00924427"/>
    <w:rsid w:val="00924469"/>
    <w:rsid w:val="009244A6"/>
    <w:rsid w:val="00924524"/>
    <w:rsid w:val="0092454E"/>
    <w:rsid w:val="009245AB"/>
    <w:rsid w:val="0092478B"/>
    <w:rsid w:val="00924974"/>
    <w:rsid w:val="00924C3E"/>
    <w:rsid w:val="00924C8D"/>
    <w:rsid w:val="00924E17"/>
    <w:rsid w:val="00924E20"/>
    <w:rsid w:val="00924E3E"/>
    <w:rsid w:val="00924E5C"/>
    <w:rsid w:val="00924F4C"/>
    <w:rsid w:val="00924FA8"/>
    <w:rsid w:val="00925088"/>
    <w:rsid w:val="00925124"/>
    <w:rsid w:val="009251C8"/>
    <w:rsid w:val="00925238"/>
    <w:rsid w:val="00925254"/>
    <w:rsid w:val="009252DF"/>
    <w:rsid w:val="009254FA"/>
    <w:rsid w:val="009255C6"/>
    <w:rsid w:val="00925635"/>
    <w:rsid w:val="00925682"/>
    <w:rsid w:val="00925A33"/>
    <w:rsid w:val="00925BCA"/>
    <w:rsid w:val="00925C59"/>
    <w:rsid w:val="00925CE8"/>
    <w:rsid w:val="00925EC4"/>
    <w:rsid w:val="0092606E"/>
    <w:rsid w:val="00926098"/>
    <w:rsid w:val="00926201"/>
    <w:rsid w:val="00926250"/>
    <w:rsid w:val="009262CD"/>
    <w:rsid w:val="00926354"/>
    <w:rsid w:val="009263EF"/>
    <w:rsid w:val="00926437"/>
    <w:rsid w:val="00926530"/>
    <w:rsid w:val="00926564"/>
    <w:rsid w:val="00926593"/>
    <w:rsid w:val="00926670"/>
    <w:rsid w:val="00926725"/>
    <w:rsid w:val="00926735"/>
    <w:rsid w:val="00926787"/>
    <w:rsid w:val="009268C5"/>
    <w:rsid w:val="009268FF"/>
    <w:rsid w:val="00926910"/>
    <w:rsid w:val="00926B18"/>
    <w:rsid w:val="00926B63"/>
    <w:rsid w:val="00926C36"/>
    <w:rsid w:val="00926E20"/>
    <w:rsid w:val="00926E95"/>
    <w:rsid w:val="00926F30"/>
    <w:rsid w:val="0092717C"/>
    <w:rsid w:val="009271DF"/>
    <w:rsid w:val="00927225"/>
    <w:rsid w:val="0092736A"/>
    <w:rsid w:val="009273B9"/>
    <w:rsid w:val="00927422"/>
    <w:rsid w:val="00927425"/>
    <w:rsid w:val="00927446"/>
    <w:rsid w:val="009274CC"/>
    <w:rsid w:val="00927527"/>
    <w:rsid w:val="00927757"/>
    <w:rsid w:val="0092779D"/>
    <w:rsid w:val="009278E4"/>
    <w:rsid w:val="0092790D"/>
    <w:rsid w:val="00927972"/>
    <w:rsid w:val="00927A97"/>
    <w:rsid w:val="00927C44"/>
    <w:rsid w:val="00927C59"/>
    <w:rsid w:val="00927D65"/>
    <w:rsid w:val="00927E85"/>
    <w:rsid w:val="00927ED3"/>
    <w:rsid w:val="009300BE"/>
    <w:rsid w:val="00930186"/>
    <w:rsid w:val="009302F3"/>
    <w:rsid w:val="0093032A"/>
    <w:rsid w:val="009303FA"/>
    <w:rsid w:val="009304DD"/>
    <w:rsid w:val="009305F5"/>
    <w:rsid w:val="0093061C"/>
    <w:rsid w:val="00930698"/>
    <w:rsid w:val="009306A9"/>
    <w:rsid w:val="0093077B"/>
    <w:rsid w:val="00930784"/>
    <w:rsid w:val="00930882"/>
    <w:rsid w:val="00930906"/>
    <w:rsid w:val="009309A1"/>
    <w:rsid w:val="00930A74"/>
    <w:rsid w:val="00930AA4"/>
    <w:rsid w:val="00930AAD"/>
    <w:rsid w:val="00930ADA"/>
    <w:rsid w:val="00930B4B"/>
    <w:rsid w:val="00930BE5"/>
    <w:rsid w:val="00930D2A"/>
    <w:rsid w:val="00930D4D"/>
    <w:rsid w:val="00930D5C"/>
    <w:rsid w:val="00930DC2"/>
    <w:rsid w:val="00930DC5"/>
    <w:rsid w:val="00930DFA"/>
    <w:rsid w:val="00930E8E"/>
    <w:rsid w:val="00930F0C"/>
    <w:rsid w:val="00930FF4"/>
    <w:rsid w:val="009310E5"/>
    <w:rsid w:val="009310FD"/>
    <w:rsid w:val="009313F5"/>
    <w:rsid w:val="00931438"/>
    <w:rsid w:val="0093145C"/>
    <w:rsid w:val="009314AE"/>
    <w:rsid w:val="00931881"/>
    <w:rsid w:val="0093190F"/>
    <w:rsid w:val="00931A60"/>
    <w:rsid w:val="00931B45"/>
    <w:rsid w:val="00931C6C"/>
    <w:rsid w:val="00931CAE"/>
    <w:rsid w:val="00931E1E"/>
    <w:rsid w:val="00931E72"/>
    <w:rsid w:val="00931F6D"/>
    <w:rsid w:val="00931FE4"/>
    <w:rsid w:val="00932150"/>
    <w:rsid w:val="00932179"/>
    <w:rsid w:val="00932212"/>
    <w:rsid w:val="0093228C"/>
    <w:rsid w:val="00932440"/>
    <w:rsid w:val="009324BF"/>
    <w:rsid w:val="009325E2"/>
    <w:rsid w:val="00932676"/>
    <w:rsid w:val="009327AF"/>
    <w:rsid w:val="009328E2"/>
    <w:rsid w:val="0093295D"/>
    <w:rsid w:val="0093299B"/>
    <w:rsid w:val="00932AA0"/>
    <w:rsid w:val="00932C6E"/>
    <w:rsid w:val="00932CF3"/>
    <w:rsid w:val="00932DA1"/>
    <w:rsid w:val="00932E31"/>
    <w:rsid w:val="00932E4E"/>
    <w:rsid w:val="00932F18"/>
    <w:rsid w:val="009330A6"/>
    <w:rsid w:val="009330D8"/>
    <w:rsid w:val="00933142"/>
    <w:rsid w:val="00933145"/>
    <w:rsid w:val="0093317B"/>
    <w:rsid w:val="00933219"/>
    <w:rsid w:val="00933308"/>
    <w:rsid w:val="0093339A"/>
    <w:rsid w:val="0093340E"/>
    <w:rsid w:val="0093356D"/>
    <w:rsid w:val="009335BC"/>
    <w:rsid w:val="009337A0"/>
    <w:rsid w:val="0093386E"/>
    <w:rsid w:val="00933A0B"/>
    <w:rsid w:val="00933A6A"/>
    <w:rsid w:val="00933A74"/>
    <w:rsid w:val="00933A80"/>
    <w:rsid w:val="00933AEE"/>
    <w:rsid w:val="00933C2E"/>
    <w:rsid w:val="00933CF8"/>
    <w:rsid w:val="00933D30"/>
    <w:rsid w:val="00933D54"/>
    <w:rsid w:val="00933D89"/>
    <w:rsid w:val="00933ED2"/>
    <w:rsid w:val="00933F99"/>
    <w:rsid w:val="00934040"/>
    <w:rsid w:val="0093405F"/>
    <w:rsid w:val="009340CA"/>
    <w:rsid w:val="0093421F"/>
    <w:rsid w:val="009343A3"/>
    <w:rsid w:val="009344A1"/>
    <w:rsid w:val="00934501"/>
    <w:rsid w:val="009345C6"/>
    <w:rsid w:val="009345DD"/>
    <w:rsid w:val="009346C5"/>
    <w:rsid w:val="0093480A"/>
    <w:rsid w:val="00934852"/>
    <w:rsid w:val="0093493C"/>
    <w:rsid w:val="00934BFB"/>
    <w:rsid w:val="00934CEF"/>
    <w:rsid w:val="00934D95"/>
    <w:rsid w:val="00934E5C"/>
    <w:rsid w:val="00934FA6"/>
    <w:rsid w:val="00934FAF"/>
    <w:rsid w:val="00935082"/>
    <w:rsid w:val="009350EE"/>
    <w:rsid w:val="00935203"/>
    <w:rsid w:val="0093525D"/>
    <w:rsid w:val="009354C4"/>
    <w:rsid w:val="009354E9"/>
    <w:rsid w:val="00935791"/>
    <w:rsid w:val="009357A2"/>
    <w:rsid w:val="009357E9"/>
    <w:rsid w:val="009358EC"/>
    <w:rsid w:val="00935967"/>
    <w:rsid w:val="009359A5"/>
    <w:rsid w:val="00935A8E"/>
    <w:rsid w:val="00935C5C"/>
    <w:rsid w:val="00935C6B"/>
    <w:rsid w:val="00935DA3"/>
    <w:rsid w:val="00935DA5"/>
    <w:rsid w:val="00935E00"/>
    <w:rsid w:val="00935E91"/>
    <w:rsid w:val="00935F28"/>
    <w:rsid w:val="00935FD2"/>
    <w:rsid w:val="00935FF4"/>
    <w:rsid w:val="009360F1"/>
    <w:rsid w:val="0093612B"/>
    <w:rsid w:val="00936172"/>
    <w:rsid w:val="009361A2"/>
    <w:rsid w:val="009361E4"/>
    <w:rsid w:val="00936250"/>
    <w:rsid w:val="00936255"/>
    <w:rsid w:val="00936325"/>
    <w:rsid w:val="00936455"/>
    <w:rsid w:val="0093646B"/>
    <w:rsid w:val="0093649F"/>
    <w:rsid w:val="009365EF"/>
    <w:rsid w:val="00936659"/>
    <w:rsid w:val="0093689F"/>
    <w:rsid w:val="00936902"/>
    <w:rsid w:val="009369E0"/>
    <w:rsid w:val="00936A4C"/>
    <w:rsid w:val="00936A62"/>
    <w:rsid w:val="00936AA7"/>
    <w:rsid w:val="00936B98"/>
    <w:rsid w:val="00936D90"/>
    <w:rsid w:val="00936DB8"/>
    <w:rsid w:val="00936DD4"/>
    <w:rsid w:val="00936DE5"/>
    <w:rsid w:val="00936E01"/>
    <w:rsid w:val="00936E0D"/>
    <w:rsid w:val="00936E8C"/>
    <w:rsid w:val="0093700E"/>
    <w:rsid w:val="009370F5"/>
    <w:rsid w:val="00937248"/>
    <w:rsid w:val="00937270"/>
    <w:rsid w:val="009372A4"/>
    <w:rsid w:val="009372ED"/>
    <w:rsid w:val="00937337"/>
    <w:rsid w:val="00937398"/>
    <w:rsid w:val="00937487"/>
    <w:rsid w:val="009374B7"/>
    <w:rsid w:val="009376DB"/>
    <w:rsid w:val="00937807"/>
    <w:rsid w:val="0093780C"/>
    <w:rsid w:val="00937826"/>
    <w:rsid w:val="009378C2"/>
    <w:rsid w:val="009378D0"/>
    <w:rsid w:val="00937945"/>
    <w:rsid w:val="009379B9"/>
    <w:rsid w:val="00937A26"/>
    <w:rsid w:val="00937A7C"/>
    <w:rsid w:val="00937AC8"/>
    <w:rsid w:val="00937B86"/>
    <w:rsid w:val="00937B91"/>
    <w:rsid w:val="00937B99"/>
    <w:rsid w:val="00937BDB"/>
    <w:rsid w:val="00937C85"/>
    <w:rsid w:val="00937FB2"/>
    <w:rsid w:val="0094005D"/>
    <w:rsid w:val="009400C0"/>
    <w:rsid w:val="009400C8"/>
    <w:rsid w:val="00940149"/>
    <w:rsid w:val="00940183"/>
    <w:rsid w:val="00940358"/>
    <w:rsid w:val="009403A2"/>
    <w:rsid w:val="009405C7"/>
    <w:rsid w:val="00940629"/>
    <w:rsid w:val="009406AB"/>
    <w:rsid w:val="0094071D"/>
    <w:rsid w:val="00940734"/>
    <w:rsid w:val="009407C1"/>
    <w:rsid w:val="009407FA"/>
    <w:rsid w:val="00940816"/>
    <w:rsid w:val="0094086A"/>
    <w:rsid w:val="009408EC"/>
    <w:rsid w:val="0094093E"/>
    <w:rsid w:val="00940AA7"/>
    <w:rsid w:val="00940B6D"/>
    <w:rsid w:val="00940C88"/>
    <w:rsid w:val="00940D3E"/>
    <w:rsid w:val="00940D77"/>
    <w:rsid w:val="0094107C"/>
    <w:rsid w:val="0094109E"/>
    <w:rsid w:val="009410DD"/>
    <w:rsid w:val="0094112F"/>
    <w:rsid w:val="00941176"/>
    <w:rsid w:val="009411C8"/>
    <w:rsid w:val="009412C3"/>
    <w:rsid w:val="0094130F"/>
    <w:rsid w:val="00941472"/>
    <w:rsid w:val="009414E8"/>
    <w:rsid w:val="00941505"/>
    <w:rsid w:val="009415CD"/>
    <w:rsid w:val="009419B5"/>
    <w:rsid w:val="00941A05"/>
    <w:rsid w:val="00941A9A"/>
    <w:rsid w:val="00941BD7"/>
    <w:rsid w:val="00941C4B"/>
    <w:rsid w:val="00941EED"/>
    <w:rsid w:val="00941EFD"/>
    <w:rsid w:val="009420E7"/>
    <w:rsid w:val="00942170"/>
    <w:rsid w:val="0094222D"/>
    <w:rsid w:val="00942325"/>
    <w:rsid w:val="0094239D"/>
    <w:rsid w:val="009423C1"/>
    <w:rsid w:val="009424E6"/>
    <w:rsid w:val="00942571"/>
    <w:rsid w:val="0094258B"/>
    <w:rsid w:val="0094263F"/>
    <w:rsid w:val="00942684"/>
    <w:rsid w:val="00942701"/>
    <w:rsid w:val="009427CE"/>
    <w:rsid w:val="009428D4"/>
    <w:rsid w:val="00942902"/>
    <w:rsid w:val="00942AC2"/>
    <w:rsid w:val="00942B06"/>
    <w:rsid w:val="00942C94"/>
    <w:rsid w:val="00942F6D"/>
    <w:rsid w:val="009430B7"/>
    <w:rsid w:val="009430BE"/>
    <w:rsid w:val="009430F4"/>
    <w:rsid w:val="0094310B"/>
    <w:rsid w:val="0094334D"/>
    <w:rsid w:val="0094341D"/>
    <w:rsid w:val="00943437"/>
    <w:rsid w:val="00943485"/>
    <w:rsid w:val="0094361B"/>
    <w:rsid w:val="00943680"/>
    <w:rsid w:val="0094388A"/>
    <w:rsid w:val="009438B0"/>
    <w:rsid w:val="0094396B"/>
    <w:rsid w:val="00943992"/>
    <w:rsid w:val="00943993"/>
    <w:rsid w:val="009439C8"/>
    <w:rsid w:val="00943A71"/>
    <w:rsid w:val="00943ACB"/>
    <w:rsid w:val="00943AD4"/>
    <w:rsid w:val="00943C48"/>
    <w:rsid w:val="00943C79"/>
    <w:rsid w:val="00943F1C"/>
    <w:rsid w:val="00943F49"/>
    <w:rsid w:val="00943FDD"/>
    <w:rsid w:val="00944039"/>
    <w:rsid w:val="009440E3"/>
    <w:rsid w:val="0094411C"/>
    <w:rsid w:val="009442C2"/>
    <w:rsid w:val="009442EA"/>
    <w:rsid w:val="00944360"/>
    <w:rsid w:val="00944372"/>
    <w:rsid w:val="009443D8"/>
    <w:rsid w:val="0094440F"/>
    <w:rsid w:val="00944430"/>
    <w:rsid w:val="00944470"/>
    <w:rsid w:val="00944490"/>
    <w:rsid w:val="00944531"/>
    <w:rsid w:val="009445FA"/>
    <w:rsid w:val="00944638"/>
    <w:rsid w:val="00944649"/>
    <w:rsid w:val="009446D9"/>
    <w:rsid w:val="0094477B"/>
    <w:rsid w:val="009447B2"/>
    <w:rsid w:val="009447E1"/>
    <w:rsid w:val="0094486D"/>
    <w:rsid w:val="00944941"/>
    <w:rsid w:val="00944A7A"/>
    <w:rsid w:val="00944AF3"/>
    <w:rsid w:val="00944B52"/>
    <w:rsid w:val="00944B55"/>
    <w:rsid w:val="00944B6F"/>
    <w:rsid w:val="00944C8B"/>
    <w:rsid w:val="00944EA3"/>
    <w:rsid w:val="00944F6A"/>
    <w:rsid w:val="00944FF4"/>
    <w:rsid w:val="00945013"/>
    <w:rsid w:val="00945072"/>
    <w:rsid w:val="009450F7"/>
    <w:rsid w:val="00945195"/>
    <w:rsid w:val="009451D1"/>
    <w:rsid w:val="0094520D"/>
    <w:rsid w:val="0094521F"/>
    <w:rsid w:val="00945267"/>
    <w:rsid w:val="009454AE"/>
    <w:rsid w:val="00945504"/>
    <w:rsid w:val="0094554F"/>
    <w:rsid w:val="0094555E"/>
    <w:rsid w:val="009456AB"/>
    <w:rsid w:val="00945821"/>
    <w:rsid w:val="00945863"/>
    <w:rsid w:val="00945882"/>
    <w:rsid w:val="00945887"/>
    <w:rsid w:val="00945938"/>
    <w:rsid w:val="00945941"/>
    <w:rsid w:val="0094594C"/>
    <w:rsid w:val="00945953"/>
    <w:rsid w:val="009459B4"/>
    <w:rsid w:val="00945A7C"/>
    <w:rsid w:val="00945AB9"/>
    <w:rsid w:val="00945B00"/>
    <w:rsid w:val="00945B45"/>
    <w:rsid w:val="00945BC6"/>
    <w:rsid w:val="00945C02"/>
    <w:rsid w:val="00945CA1"/>
    <w:rsid w:val="00945D15"/>
    <w:rsid w:val="00945D22"/>
    <w:rsid w:val="00945D2B"/>
    <w:rsid w:val="00945EAB"/>
    <w:rsid w:val="00945FD8"/>
    <w:rsid w:val="00946020"/>
    <w:rsid w:val="00946206"/>
    <w:rsid w:val="0094625F"/>
    <w:rsid w:val="009462D9"/>
    <w:rsid w:val="0094639C"/>
    <w:rsid w:val="00946528"/>
    <w:rsid w:val="0094654D"/>
    <w:rsid w:val="0094661C"/>
    <w:rsid w:val="00946647"/>
    <w:rsid w:val="009466ED"/>
    <w:rsid w:val="0094671F"/>
    <w:rsid w:val="0094679F"/>
    <w:rsid w:val="009467D4"/>
    <w:rsid w:val="00946A9B"/>
    <w:rsid w:val="00946B06"/>
    <w:rsid w:val="00946BB1"/>
    <w:rsid w:val="00946C16"/>
    <w:rsid w:val="00946D41"/>
    <w:rsid w:val="00946D9D"/>
    <w:rsid w:val="00946E27"/>
    <w:rsid w:val="00946E8F"/>
    <w:rsid w:val="00946F0D"/>
    <w:rsid w:val="00946F1D"/>
    <w:rsid w:val="00946F6A"/>
    <w:rsid w:val="00947104"/>
    <w:rsid w:val="00947236"/>
    <w:rsid w:val="00947237"/>
    <w:rsid w:val="00947270"/>
    <w:rsid w:val="009472AD"/>
    <w:rsid w:val="009475A2"/>
    <w:rsid w:val="009475BA"/>
    <w:rsid w:val="009475CF"/>
    <w:rsid w:val="009475EE"/>
    <w:rsid w:val="0094769B"/>
    <w:rsid w:val="00947801"/>
    <w:rsid w:val="009478AF"/>
    <w:rsid w:val="00947960"/>
    <w:rsid w:val="009479BB"/>
    <w:rsid w:val="00947B58"/>
    <w:rsid w:val="00947C11"/>
    <w:rsid w:val="00947C40"/>
    <w:rsid w:val="00947D31"/>
    <w:rsid w:val="00947FB6"/>
    <w:rsid w:val="0095006C"/>
    <w:rsid w:val="00950093"/>
    <w:rsid w:val="009500BB"/>
    <w:rsid w:val="00950362"/>
    <w:rsid w:val="009503B2"/>
    <w:rsid w:val="009503D4"/>
    <w:rsid w:val="00950470"/>
    <w:rsid w:val="009504CC"/>
    <w:rsid w:val="009504FA"/>
    <w:rsid w:val="0095052E"/>
    <w:rsid w:val="00950776"/>
    <w:rsid w:val="009507BB"/>
    <w:rsid w:val="00950831"/>
    <w:rsid w:val="00950878"/>
    <w:rsid w:val="0095097D"/>
    <w:rsid w:val="00950BFA"/>
    <w:rsid w:val="00950CB8"/>
    <w:rsid w:val="00950CF4"/>
    <w:rsid w:val="00950D19"/>
    <w:rsid w:val="00950D57"/>
    <w:rsid w:val="00950D75"/>
    <w:rsid w:val="00950E58"/>
    <w:rsid w:val="00950E99"/>
    <w:rsid w:val="00950FC6"/>
    <w:rsid w:val="00950FDC"/>
    <w:rsid w:val="00951101"/>
    <w:rsid w:val="00951400"/>
    <w:rsid w:val="0095140E"/>
    <w:rsid w:val="00951499"/>
    <w:rsid w:val="00951558"/>
    <w:rsid w:val="0095163A"/>
    <w:rsid w:val="0095165D"/>
    <w:rsid w:val="00951662"/>
    <w:rsid w:val="009516FA"/>
    <w:rsid w:val="00951716"/>
    <w:rsid w:val="0095175C"/>
    <w:rsid w:val="0095194A"/>
    <w:rsid w:val="0095194F"/>
    <w:rsid w:val="0095198E"/>
    <w:rsid w:val="00951998"/>
    <w:rsid w:val="00951ACC"/>
    <w:rsid w:val="00951AD7"/>
    <w:rsid w:val="00951B13"/>
    <w:rsid w:val="00951B58"/>
    <w:rsid w:val="00951B88"/>
    <w:rsid w:val="00951BC3"/>
    <w:rsid w:val="00951BE2"/>
    <w:rsid w:val="00951C5A"/>
    <w:rsid w:val="00951C8B"/>
    <w:rsid w:val="00951CA9"/>
    <w:rsid w:val="00951D7B"/>
    <w:rsid w:val="00951FF2"/>
    <w:rsid w:val="009520C8"/>
    <w:rsid w:val="009520FA"/>
    <w:rsid w:val="00952146"/>
    <w:rsid w:val="0095218A"/>
    <w:rsid w:val="00952378"/>
    <w:rsid w:val="0095239E"/>
    <w:rsid w:val="0095243A"/>
    <w:rsid w:val="009524D3"/>
    <w:rsid w:val="00952508"/>
    <w:rsid w:val="0095252C"/>
    <w:rsid w:val="00952565"/>
    <w:rsid w:val="009526BA"/>
    <w:rsid w:val="00952719"/>
    <w:rsid w:val="00952732"/>
    <w:rsid w:val="009527F0"/>
    <w:rsid w:val="009528F5"/>
    <w:rsid w:val="00952A61"/>
    <w:rsid w:val="00952A69"/>
    <w:rsid w:val="00952B27"/>
    <w:rsid w:val="00952BCE"/>
    <w:rsid w:val="00952C4F"/>
    <w:rsid w:val="00952CB3"/>
    <w:rsid w:val="00952CED"/>
    <w:rsid w:val="00952D44"/>
    <w:rsid w:val="00952DF0"/>
    <w:rsid w:val="00952E26"/>
    <w:rsid w:val="009530FF"/>
    <w:rsid w:val="009531AA"/>
    <w:rsid w:val="009531C2"/>
    <w:rsid w:val="00953322"/>
    <w:rsid w:val="0095339E"/>
    <w:rsid w:val="009533BF"/>
    <w:rsid w:val="009534EF"/>
    <w:rsid w:val="0095351E"/>
    <w:rsid w:val="009535D8"/>
    <w:rsid w:val="00953634"/>
    <w:rsid w:val="00953669"/>
    <w:rsid w:val="0095389F"/>
    <w:rsid w:val="009538B9"/>
    <w:rsid w:val="00953909"/>
    <w:rsid w:val="00953A56"/>
    <w:rsid w:val="00953AB3"/>
    <w:rsid w:val="00953AE8"/>
    <w:rsid w:val="00953B45"/>
    <w:rsid w:val="00953C6B"/>
    <w:rsid w:val="00953D2B"/>
    <w:rsid w:val="00953F0F"/>
    <w:rsid w:val="0095400D"/>
    <w:rsid w:val="009540AC"/>
    <w:rsid w:val="00954116"/>
    <w:rsid w:val="0095429B"/>
    <w:rsid w:val="0095431C"/>
    <w:rsid w:val="009544AB"/>
    <w:rsid w:val="00954507"/>
    <w:rsid w:val="009545A9"/>
    <w:rsid w:val="00954612"/>
    <w:rsid w:val="0095466F"/>
    <w:rsid w:val="00954679"/>
    <w:rsid w:val="00954772"/>
    <w:rsid w:val="0095478A"/>
    <w:rsid w:val="00954852"/>
    <w:rsid w:val="00954ADB"/>
    <w:rsid w:val="00954CC3"/>
    <w:rsid w:val="00954CEE"/>
    <w:rsid w:val="00954E29"/>
    <w:rsid w:val="00955048"/>
    <w:rsid w:val="009550A3"/>
    <w:rsid w:val="009550FF"/>
    <w:rsid w:val="009551D9"/>
    <w:rsid w:val="00955202"/>
    <w:rsid w:val="0095527E"/>
    <w:rsid w:val="009552F5"/>
    <w:rsid w:val="009552FE"/>
    <w:rsid w:val="00955348"/>
    <w:rsid w:val="00955395"/>
    <w:rsid w:val="00955460"/>
    <w:rsid w:val="009555A6"/>
    <w:rsid w:val="00955621"/>
    <w:rsid w:val="00955673"/>
    <w:rsid w:val="009556CE"/>
    <w:rsid w:val="009557B4"/>
    <w:rsid w:val="00955825"/>
    <w:rsid w:val="00955A40"/>
    <w:rsid w:val="00955A88"/>
    <w:rsid w:val="00955A99"/>
    <w:rsid w:val="00955AE4"/>
    <w:rsid w:val="00955D7E"/>
    <w:rsid w:val="00955E49"/>
    <w:rsid w:val="00955FEF"/>
    <w:rsid w:val="0095603D"/>
    <w:rsid w:val="0095612A"/>
    <w:rsid w:val="0095612D"/>
    <w:rsid w:val="0095614F"/>
    <w:rsid w:val="0095619C"/>
    <w:rsid w:val="009562E9"/>
    <w:rsid w:val="009563DE"/>
    <w:rsid w:val="0095641D"/>
    <w:rsid w:val="009564FB"/>
    <w:rsid w:val="00956551"/>
    <w:rsid w:val="00956796"/>
    <w:rsid w:val="00956836"/>
    <w:rsid w:val="00956851"/>
    <w:rsid w:val="009568AA"/>
    <w:rsid w:val="009568C9"/>
    <w:rsid w:val="00956902"/>
    <w:rsid w:val="00956983"/>
    <w:rsid w:val="00956986"/>
    <w:rsid w:val="00956A8D"/>
    <w:rsid w:val="00956ABF"/>
    <w:rsid w:val="00956AE2"/>
    <w:rsid w:val="00956D7A"/>
    <w:rsid w:val="00956EAA"/>
    <w:rsid w:val="00956F7C"/>
    <w:rsid w:val="00957013"/>
    <w:rsid w:val="0095702F"/>
    <w:rsid w:val="00957087"/>
    <w:rsid w:val="009570B7"/>
    <w:rsid w:val="009571CC"/>
    <w:rsid w:val="009571D3"/>
    <w:rsid w:val="009571D6"/>
    <w:rsid w:val="0095742E"/>
    <w:rsid w:val="009574FC"/>
    <w:rsid w:val="009575D7"/>
    <w:rsid w:val="0095766F"/>
    <w:rsid w:val="0095773C"/>
    <w:rsid w:val="00957777"/>
    <w:rsid w:val="00957887"/>
    <w:rsid w:val="00957943"/>
    <w:rsid w:val="00957AD6"/>
    <w:rsid w:val="00957AF9"/>
    <w:rsid w:val="00957B4D"/>
    <w:rsid w:val="00957C7C"/>
    <w:rsid w:val="00957D36"/>
    <w:rsid w:val="00957DE4"/>
    <w:rsid w:val="00957ED9"/>
    <w:rsid w:val="00957FE4"/>
    <w:rsid w:val="00957FEA"/>
    <w:rsid w:val="00957FFE"/>
    <w:rsid w:val="00960143"/>
    <w:rsid w:val="0096015F"/>
    <w:rsid w:val="0096017C"/>
    <w:rsid w:val="009601E1"/>
    <w:rsid w:val="009602E8"/>
    <w:rsid w:val="00960408"/>
    <w:rsid w:val="00960432"/>
    <w:rsid w:val="00960534"/>
    <w:rsid w:val="00960625"/>
    <w:rsid w:val="009606D4"/>
    <w:rsid w:val="009607D3"/>
    <w:rsid w:val="00960826"/>
    <w:rsid w:val="0096085B"/>
    <w:rsid w:val="0096096F"/>
    <w:rsid w:val="00960A3F"/>
    <w:rsid w:val="00960A96"/>
    <w:rsid w:val="00960B8A"/>
    <w:rsid w:val="00960BC5"/>
    <w:rsid w:val="00960C96"/>
    <w:rsid w:val="00960FE2"/>
    <w:rsid w:val="009610B7"/>
    <w:rsid w:val="009611C6"/>
    <w:rsid w:val="009611D5"/>
    <w:rsid w:val="009611E0"/>
    <w:rsid w:val="00961251"/>
    <w:rsid w:val="009613BA"/>
    <w:rsid w:val="00961457"/>
    <w:rsid w:val="009614E3"/>
    <w:rsid w:val="0096153C"/>
    <w:rsid w:val="00961590"/>
    <w:rsid w:val="00961668"/>
    <w:rsid w:val="00961686"/>
    <w:rsid w:val="009618DB"/>
    <w:rsid w:val="009618E3"/>
    <w:rsid w:val="00961920"/>
    <w:rsid w:val="0096199D"/>
    <w:rsid w:val="00961A4B"/>
    <w:rsid w:val="00961ADD"/>
    <w:rsid w:val="00961D05"/>
    <w:rsid w:val="00961D14"/>
    <w:rsid w:val="00961EE7"/>
    <w:rsid w:val="00961F29"/>
    <w:rsid w:val="00962015"/>
    <w:rsid w:val="00962020"/>
    <w:rsid w:val="00962055"/>
    <w:rsid w:val="009621C7"/>
    <w:rsid w:val="009621D6"/>
    <w:rsid w:val="0096220B"/>
    <w:rsid w:val="00962264"/>
    <w:rsid w:val="0096226B"/>
    <w:rsid w:val="009622A3"/>
    <w:rsid w:val="00962470"/>
    <w:rsid w:val="009624F1"/>
    <w:rsid w:val="009624F6"/>
    <w:rsid w:val="00962626"/>
    <w:rsid w:val="00962748"/>
    <w:rsid w:val="00962888"/>
    <w:rsid w:val="00962A48"/>
    <w:rsid w:val="00962A61"/>
    <w:rsid w:val="00962CF4"/>
    <w:rsid w:val="00962D5E"/>
    <w:rsid w:val="00962F11"/>
    <w:rsid w:val="00962F29"/>
    <w:rsid w:val="0096305C"/>
    <w:rsid w:val="0096310C"/>
    <w:rsid w:val="009631B0"/>
    <w:rsid w:val="009631B5"/>
    <w:rsid w:val="00963213"/>
    <w:rsid w:val="0096324D"/>
    <w:rsid w:val="009632E4"/>
    <w:rsid w:val="009633C1"/>
    <w:rsid w:val="00963435"/>
    <w:rsid w:val="0096343E"/>
    <w:rsid w:val="0096353C"/>
    <w:rsid w:val="009635F5"/>
    <w:rsid w:val="009636A6"/>
    <w:rsid w:val="009636BC"/>
    <w:rsid w:val="009636C5"/>
    <w:rsid w:val="00963811"/>
    <w:rsid w:val="00963912"/>
    <w:rsid w:val="00963C70"/>
    <w:rsid w:val="00963CF0"/>
    <w:rsid w:val="00963E22"/>
    <w:rsid w:val="00963EBD"/>
    <w:rsid w:val="00963ED9"/>
    <w:rsid w:val="00963EE9"/>
    <w:rsid w:val="00963F4D"/>
    <w:rsid w:val="00963F7A"/>
    <w:rsid w:val="00963FA9"/>
    <w:rsid w:val="0096406A"/>
    <w:rsid w:val="009640BB"/>
    <w:rsid w:val="009640E4"/>
    <w:rsid w:val="00964290"/>
    <w:rsid w:val="00964453"/>
    <w:rsid w:val="00964509"/>
    <w:rsid w:val="009645AF"/>
    <w:rsid w:val="009645F8"/>
    <w:rsid w:val="0096477A"/>
    <w:rsid w:val="009647A0"/>
    <w:rsid w:val="009649DD"/>
    <w:rsid w:val="00964A52"/>
    <w:rsid w:val="00964AF9"/>
    <w:rsid w:val="00964C9E"/>
    <w:rsid w:val="00964D04"/>
    <w:rsid w:val="00964D26"/>
    <w:rsid w:val="00965062"/>
    <w:rsid w:val="009650C8"/>
    <w:rsid w:val="00965180"/>
    <w:rsid w:val="009652FC"/>
    <w:rsid w:val="009653AF"/>
    <w:rsid w:val="009653CE"/>
    <w:rsid w:val="0096555E"/>
    <w:rsid w:val="0096557D"/>
    <w:rsid w:val="009655B0"/>
    <w:rsid w:val="009655DA"/>
    <w:rsid w:val="00965727"/>
    <w:rsid w:val="0096586B"/>
    <w:rsid w:val="009659E5"/>
    <w:rsid w:val="00965A24"/>
    <w:rsid w:val="00965A9C"/>
    <w:rsid w:val="00965B9A"/>
    <w:rsid w:val="00965BBC"/>
    <w:rsid w:val="00965BED"/>
    <w:rsid w:val="00965C22"/>
    <w:rsid w:val="00965D9E"/>
    <w:rsid w:val="00965E7B"/>
    <w:rsid w:val="00965F5F"/>
    <w:rsid w:val="009660F6"/>
    <w:rsid w:val="0096614B"/>
    <w:rsid w:val="009663D7"/>
    <w:rsid w:val="0096641A"/>
    <w:rsid w:val="009666CF"/>
    <w:rsid w:val="00966793"/>
    <w:rsid w:val="0096687D"/>
    <w:rsid w:val="009668C5"/>
    <w:rsid w:val="00966923"/>
    <w:rsid w:val="009669B0"/>
    <w:rsid w:val="00966A6B"/>
    <w:rsid w:val="00966AAD"/>
    <w:rsid w:val="00966CEC"/>
    <w:rsid w:val="00966CEE"/>
    <w:rsid w:val="00966D7E"/>
    <w:rsid w:val="00966E40"/>
    <w:rsid w:val="00966F0C"/>
    <w:rsid w:val="0096702E"/>
    <w:rsid w:val="00967036"/>
    <w:rsid w:val="00967132"/>
    <w:rsid w:val="00967304"/>
    <w:rsid w:val="009673D0"/>
    <w:rsid w:val="009674D6"/>
    <w:rsid w:val="00967562"/>
    <w:rsid w:val="00967756"/>
    <w:rsid w:val="00967765"/>
    <w:rsid w:val="00967770"/>
    <w:rsid w:val="009677C2"/>
    <w:rsid w:val="009678A6"/>
    <w:rsid w:val="009678E2"/>
    <w:rsid w:val="0096797C"/>
    <w:rsid w:val="00967A2D"/>
    <w:rsid w:val="00967AAE"/>
    <w:rsid w:val="00967BB5"/>
    <w:rsid w:val="00967D54"/>
    <w:rsid w:val="00967D6B"/>
    <w:rsid w:val="00967D73"/>
    <w:rsid w:val="00967DBA"/>
    <w:rsid w:val="00967E70"/>
    <w:rsid w:val="00967F95"/>
    <w:rsid w:val="009700BA"/>
    <w:rsid w:val="0097021A"/>
    <w:rsid w:val="00970259"/>
    <w:rsid w:val="009702F6"/>
    <w:rsid w:val="00970421"/>
    <w:rsid w:val="0097043D"/>
    <w:rsid w:val="0097046E"/>
    <w:rsid w:val="0097062E"/>
    <w:rsid w:val="0097065D"/>
    <w:rsid w:val="00970712"/>
    <w:rsid w:val="00970784"/>
    <w:rsid w:val="00970821"/>
    <w:rsid w:val="0097083F"/>
    <w:rsid w:val="00970932"/>
    <w:rsid w:val="00970980"/>
    <w:rsid w:val="0097099E"/>
    <w:rsid w:val="00970A06"/>
    <w:rsid w:val="00970A52"/>
    <w:rsid w:val="00970ADB"/>
    <w:rsid w:val="00970B97"/>
    <w:rsid w:val="00970C7D"/>
    <w:rsid w:val="00970CCA"/>
    <w:rsid w:val="00970F86"/>
    <w:rsid w:val="00970FA3"/>
    <w:rsid w:val="0097121B"/>
    <w:rsid w:val="00971231"/>
    <w:rsid w:val="009713EF"/>
    <w:rsid w:val="009714F7"/>
    <w:rsid w:val="009716F7"/>
    <w:rsid w:val="0097178E"/>
    <w:rsid w:val="009718FA"/>
    <w:rsid w:val="009719F7"/>
    <w:rsid w:val="00971A9D"/>
    <w:rsid w:val="00971AC5"/>
    <w:rsid w:val="00971B24"/>
    <w:rsid w:val="00971C93"/>
    <w:rsid w:val="00971CCA"/>
    <w:rsid w:val="00971D72"/>
    <w:rsid w:val="00971E26"/>
    <w:rsid w:val="00971E44"/>
    <w:rsid w:val="00971E88"/>
    <w:rsid w:val="00971FB4"/>
    <w:rsid w:val="0097208F"/>
    <w:rsid w:val="009721BB"/>
    <w:rsid w:val="009724A8"/>
    <w:rsid w:val="00972508"/>
    <w:rsid w:val="00972611"/>
    <w:rsid w:val="0097261B"/>
    <w:rsid w:val="00972670"/>
    <w:rsid w:val="00972737"/>
    <w:rsid w:val="00972823"/>
    <w:rsid w:val="009728A9"/>
    <w:rsid w:val="009729B0"/>
    <w:rsid w:val="00972A63"/>
    <w:rsid w:val="00972A66"/>
    <w:rsid w:val="00972B89"/>
    <w:rsid w:val="00972BBD"/>
    <w:rsid w:val="00972C55"/>
    <w:rsid w:val="00972D48"/>
    <w:rsid w:val="00972FFC"/>
    <w:rsid w:val="009732AE"/>
    <w:rsid w:val="00973301"/>
    <w:rsid w:val="0097346B"/>
    <w:rsid w:val="00973524"/>
    <w:rsid w:val="00973568"/>
    <w:rsid w:val="00973678"/>
    <w:rsid w:val="009737B4"/>
    <w:rsid w:val="0097398D"/>
    <w:rsid w:val="0097398E"/>
    <w:rsid w:val="009739C2"/>
    <w:rsid w:val="00973AE1"/>
    <w:rsid w:val="00973B38"/>
    <w:rsid w:val="00973C16"/>
    <w:rsid w:val="00973E65"/>
    <w:rsid w:val="00973FFD"/>
    <w:rsid w:val="00974051"/>
    <w:rsid w:val="0097405B"/>
    <w:rsid w:val="0097406E"/>
    <w:rsid w:val="009740EA"/>
    <w:rsid w:val="0097412A"/>
    <w:rsid w:val="00974139"/>
    <w:rsid w:val="009741C0"/>
    <w:rsid w:val="00974227"/>
    <w:rsid w:val="00974255"/>
    <w:rsid w:val="009742F9"/>
    <w:rsid w:val="0097437F"/>
    <w:rsid w:val="009745EF"/>
    <w:rsid w:val="00974634"/>
    <w:rsid w:val="0097466D"/>
    <w:rsid w:val="009746D9"/>
    <w:rsid w:val="009747AB"/>
    <w:rsid w:val="009748AB"/>
    <w:rsid w:val="009748FD"/>
    <w:rsid w:val="00974996"/>
    <w:rsid w:val="00974B23"/>
    <w:rsid w:val="00974B90"/>
    <w:rsid w:val="00974BB8"/>
    <w:rsid w:val="00974C21"/>
    <w:rsid w:val="00974C84"/>
    <w:rsid w:val="00974CE3"/>
    <w:rsid w:val="00974D2A"/>
    <w:rsid w:val="00974DBE"/>
    <w:rsid w:val="00974EE3"/>
    <w:rsid w:val="00974EF4"/>
    <w:rsid w:val="00974EF9"/>
    <w:rsid w:val="00974F79"/>
    <w:rsid w:val="00974FBF"/>
    <w:rsid w:val="0097515A"/>
    <w:rsid w:val="00975242"/>
    <w:rsid w:val="00975363"/>
    <w:rsid w:val="00975372"/>
    <w:rsid w:val="0097539C"/>
    <w:rsid w:val="009753A1"/>
    <w:rsid w:val="009753AA"/>
    <w:rsid w:val="00975440"/>
    <w:rsid w:val="009754AD"/>
    <w:rsid w:val="009754B4"/>
    <w:rsid w:val="00975593"/>
    <w:rsid w:val="00975690"/>
    <w:rsid w:val="0097578F"/>
    <w:rsid w:val="0097580C"/>
    <w:rsid w:val="009759BA"/>
    <w:rsid w:val="00975A7D"/>
    <w:rsid w:val="00975AE1"/>
    <w:rsid w:val="00975B6B"/>
    <w:rsid w:val="00975BBE"/>
    <w:rsid w:val="00975C1D"/>
    <w:rsid w:val="00975CB9"/>
    <w:rsid w:val="00975E00"/>
    <w:rsid w:val="00975E67"/>
    <w:rsid w:val="0097600A"/>
    <w:rsid w:val="00976054"/>
    <w:rsid w:val="009760E4"/>
    <w:rsid w:val="0097613E"/>
    <w:rsid w:val="00976184"/>
    <w:rsid w:val="009761EF"/>
    <w:rsid w:val="00976237"/>
    <w:rsid w:val="0097625E"/>
    <w:rsid w:val="00976268"/>
    <w:rsid w:val="00976360"/>
    <w:rsid w:val="009763CD"/>
    <w:rsid w:val="00976412"/>
    <w:rsid w:val="0097642E"/>
    <w:rsid w:val="00976534"/>
    <w:rsid w:val="0097655A"/>
    <w:rsid w:val="00976708"/>
    <w:rsid w:val="009767C2"/>
    <w:rsid w:val="00976876"/>
    <w:rsid w:val="0097695E"/>
    <w:rsid w:val="0097696C"/>
    <w:rsid w:val="00976976"/>
    <w:rsid w:val="00976B4B"/>
    <w:rsid w:val="00977068"/>
    <w:rsid w:val="00977074"/>
    <w:rsid w:val="0097707F"/>
    <w:rsid w:val="00977117"/>
    <w:rsid w:val="00977170"/>
    <w:rsid w:val="0097718C"/>
    <w:rsid w:val="009771E2"/>
    <w:rsid w:val="0097736C"/>
    <w:rsid w:val="009773AE"/>
    <w:rsid w:val="009774AA"/>
    <w:rsid w:val="009776CC"/>
    <w:rsid w:val="009777C0"/>
    <w:rsid w:val="0097784C"/>
    <w:rsid w:val="009778B3"/>
    <w:rsid w:val="0097793B"/>
    <w:rsid w:val="00977A07"/>
    <w:rsid w:val="00977A11"/>
    <w:rsid w:val="00977A96"/>
    <w:rsid w:val="00977B3B"/>
    <w:rsid w:val="00977B5F"/>
    <w:rsid w:val="00977B9D"/>
    <w:rsid w:val="00977BED"/>
    <w:rsid w:val="00977BF8"/>
    <w:rsid w:val="00977C63"/>
    <w:rsid w:val="00977D38"/>
    <w:rsid w:val="00977DC4"/>
    <w:rsid w:val="00977DF0"/>
    <w:rsid w:val="00977E05"/>
    <w:rsid w:val="00977E06"/>
    <w:rsid w:val="00977E1D"/>
    <w:rsid w:val="00977E23"/>
    <w:rsid w:val="00977E74"/>
    <w:rsid w:val="00977EEA"/>
    <w:rsid w:val="00977F9A"/>
    <w:rsid w:val="00977FEB"/>
    <w:rsid w:val="00980030"/>
    <w:rsid w:val="00980032"/>
    <w:rsid w:val="00980117"/>
    <w:rsid w:val="00980194"/>
    <w:rsid w:val="00980297"/>
    <w:rsid w:val="0098037D"/>
    <w:rsid w:val="00980442"/>
    <w:rsid w:val="0098045A"/>
    <w:rsid w:val="009805B9"/>
    <w:rsid w:val="00980611"/>
    <w:rsid w:val="0098074F"/>
    <w:rsid w:val="00980755"/>
    <w:rsid w:val="00980822"/>
    <w:rsid w:val="00980B06"/>
    <w:rsid w:val="00980C02"/>
    <w:rsid w:val="00980C6C"/>
    <w:rsid w:val="00980CCA"/>
    <w:rsid w:val="00980D94"/>
    <w:rsid w:val="00980D9A"/>
    <w:rsid w:val="00980DD5"/>
    <w:rsid w:val="00980F25"/>
    <w:rsid w:val="0098100A"/>
    <w:rsid w:val="0098117E"/>
    <w:rsid w:val="009811D5"/>
    <w:rsid w:val="00981390"/>
    <w:rsid w:val="009813D9"/>
    <w:rsid w:val="009814D0"/>
    <w:rsid w:val="0098157B"/>
    <w:rsid w:val="009816EB"/>
    <w:rsid w:val="00981770"/>
    <w:rsid w:val="009819B8"/>
    <w:rsid w:val="00981BAF"/>
    <w:rsid w:val="00981DA1"/>
    <w:rsid w:val="00981DF0"/>
    <w:rsid w:val="00981E88"/>
    <w:rsid w:val="00981F3E"/>
    <w:rsid w:val="00982041"/>
    <w:rsid w:val="00982063"/>
    <w:rsid w:val="009820CD"/>
    <w:rsid w:val="0098214B"/>
    <w:rsid w:val="00982299"/>
    <w:rsid w:val="009822BF"/>
    <w:rsid w:val="009823EC"/>
    <w:rsid w:val="009823F6"/>
    <w:rsid w:val="00982783"/>
    <w:rsid w:val="009827B0"/>
    <w:rsid w:val="00982CC1"/>
    <w:rsid w:val="00982DAD"/>
    <w:rsid w:val="00982F80"/>
    <w:rsid w:val="00982FEC"/>
    <w:rsid w:val="00983058"/>
    <w:rsid w:val="0098312B"/>
    <w:rsid w:val="00983136"/>
    <w:rsid w:val="009831AA"/>
    <w:rsid w:val="00983262"/>
    <w:rsid w:val="00983283"/>
    <w:rsid w:val="009832BF"/>
    <w:rsid w:val="009832DA"/>
    <w:rsid w:val="00983336"/>
    <w:rsid w:val="00983378"/>
    <w:rsid w:val="009835EA"/>
    <w:rsid w:val="009836B7"/>
    <w:rsid w:val="00983703"/>
    <w:rsid w:val="0098377D"/>
    <w:rsid w:val="0098379B"/>
    <w:rsid w:val="009837C7"/>
    <w:rsid w:val="0098381B"/>
    <w:rsid w:val="00983828"/>
    <w:rsid w:val="00983879"/>
    <w:rsid w:val="009838EA"/>
    <w:rsid w:val="00983A23"/>
    <w:rsid w:val="00983A70"/>
    <w:rsid w:val="00983A86"/>
    <w:rsid w:val="00983B07"/>
    <w:rsid w:val="00983B57"/>
    <w:rsid w:val="00983BA3"/>
    <w:rsid w:val="00983C03"/>
    <w:rsid w:val="00983C0F"/>
    <w:rsid w:val="00983C7E"/>
    <w:rsid w:val="00983DA0"/>
    <w:rsid w:val="00983E6A"/>
    <w:rsid w:val="00983F29"/>
    <w:rsid w:val="00983F54"/>
    <w:rsid w:val="00984009"/>
    <w:rsid w:val="009842B1"/>
    <w:rsid w:val="009842D7"/>
    <w:rsid w:val="00984327"/>
    <w:rsid w:val="0098432C"/>
    <w:rsid w:val="0098446B"/>
    <w:rsid w:val="009844AC"/>
    <w:rsid w:val="009844C6"/>
    <w:rsid w:val="00984675"/>
    <w:rsid w:val="0098467B"/>
    <w:rsid w:val="009846FF"/>
    <w:rsid w:val="00984745"/>
    <w:rsid w:val="0098475E"/>
    <w:rsid w:val="00984939"/>
    <w:rsid w:val="009849B2"/>
    <w:rsid w:val="00984B2E"/>
    <w:rsid w:val="00984BC0"/>
    <w:rsid w:val="00984BFA"/>
    <w:rsid w:val="00984D18"/>
    <w:rsid w:val="00984D59"/>
    <w:rsid w:val="00984DB3"/>
    <w:rsid w:val="00984ED1"/>
    <w:rsid w:val="00984F41"/>
    <w:rsid w:val="00984F9C"/>
    <w:rsid w:val="009850FB"/>
    <w:rsid w:val="009851ED"/>
    <w:rsid w:val="00985318"/>
    <w:rsid w:val="009853CD"/>
    <w:rsid w:val="00985453"/>
    <w:rsid w:val="0098550B"/>
    <w:rsid w:val="00985580"/>
    <w:rsid w:val="0098558E"/>
    <w:rsid w:val="009855F9"/>
    <w:rsid w:val="00985671"/>
    <w:rsid w:val="0098573C"/>
    <w:rsid w:val="00985868"/>
    <w:rsid w:val="009858EE"/>
    <w:rsid w:val="00985A30"/>
    <w:rsid w:val="00985A47"/>
    <w:rsid w:val="00985B53"/>
    <w:rsid w:val="00985BFF"/>
    <w:rsid w:val="00985C65"/>
    <w:rsid w:val="00985D93"/>
    <w:rsid w:val="00985F0F"/>
    <w:rsid w:val="00985F76"/>
    <w:rsid w:val="00985FB8"/>
    <w:rsid w:val="00985FBF"/>
    <w:rsid w:val="00985FCC"/>
    <w:rsid w:val="009861B8"/>
    <w:rsid w:val="00986232"/>
    <w:rsid w:val="009862BD"/>
    <w:rsid w:val="009862FF"/>
    <w:rsid w:val="0098638B"/>
    <w:rsid w:val="009863E6"/>
    <w:rsid w:val="009864B6"/>
    <w:rsid w:val="0098659C"/>
    <w:rsid w:val="009865ED"/>
    <w:rsid w:val="00986652"/>
    <w:rsid w:val="009866D1"/>
    <w:rsid w:val="0098673A"/>
    <w:rsid w:val="0098689A"/>
    <w:rsid w:val="00986978"/>
    <w:rsid w:val="009869DD"/>
    <w:rsid w:val="00986A1F"/>
    <w:rsid w:val="00986B5B"/>
    <w:rsid w:val="00986B61"/>
    <w:rsid w:val="00986C09"/>
    <w:rsid w:val="00986CD6"/>
    <w:rsid w:val="00986D70"/>
    <w:rsid w:val="00986ED7"/>
    <w:rsid w:val="00986FDE"/>
    <w:rsid w:val="00987042"/>
    <w:rsid w:val="009870A8"/>
    <w:rsid w:val="009872DF"/>
    <w:rsid w:val="0098737D"/>
    <w:rsid w:val="009873A3"/>
    <w:rsid w:val="009873AC"/>
    <w:rsid w:val="0098758F"/>
    <w:rsid w:val="00987816"/>
    <w:rsid w:val="00987879"/>
    <w:rsid w:val="00987955"/>
    <w:rsid w:val="00987986"/>
    <w:rsid w:val="00987A89"/>
    <w:rsid w:val="00987B8C"/>
    <w:rsid w:val="00987C63"/>
    <w:rsid w:val="00987D75"/>
    <w:rsid w:val="00987DB4"/>
    <w:rsid w:val="00987F93"/>
    <w:rsid w:val="00990043"/>
    <w:rsid w:val="009900DE"/>
    <w:rsid w:val="0099018E"/>
    <w:rsid w:val="00990278"/>
    <w:rsid w:val="0099046A"/>
    <w:rsid w:val="00990554"/>
    <w:rsid w:val="009905DD"/>
    <w:rsid w:val="00990730"/>
    <w:rsid w:val="009907A8"/>
    <w:rsid w:val="009907C4"/>
    <w:rsid w:val="00990AFD"/>
    <w:rsid w:val="00990B8C"/>
    <w:rsid w:val="00990B98"/>
    <w:rsid w:val="00990BE6"/>
    <w:rsid w:val="00990C95"/>
    <w:rsid w:val="00990D3E"/>
    <w:rsid w:val="00990D59"/>
    <w:rsid w:val="00990D6F"/>
    <w:rsid w:val="00990E84"/>
    <w:rsid w:val="00990F61"/>
    <w:rsid w:val="00990FD4"/>
    <w:rsid w:val="0099101C"/>
    <w:rsid w:val="00991031"/>
    <w:rsid w:val="0099109A"/>
    <w:rsid w:val="009910AD"/>
    <w:rsid w:val="00991176"/>
    <w:rsid w:val="00991181"/>
    <w:rsid w:val="00991191"/>
    <w:rsid w:val="009913A8"/>
    <w:rsid w:val="0099144B"/>
    <w:rsid w:val="009916F0"/>
    <w:rsid w:val="00991771"/>
    <w:rsid w:val="009919A1"/>
    <w:rsid w:val="00991A78"/>
    <w:rsid w:val="00991A9C"/>
    <w:rsid w:val="00991ADE"/>
    <w:rsid w:val="00991BA3"/>
    <w:rsid w:val="00991BE7"/>
    <w:rsid w:val="00991D57"/>
    <w:rsid w:val="00991E08"/>
    <w:rsid w:val="00991E6E"/>
    <w:rsid w:val="00991E9F"/>
    <w:rsid w:val="00991EAF"/>
    <w:rsid w:val="00991F37"/>
    <w:rsid w:val="00991F4C"/>
    <w:rsid w:val="00991F6D"/>
    <w:rsid w:val="00991FBA"/>
    <w:rsid w:val="00991FC2"/>
    <w:rsid w:val="009920C9"/>
    <w:rsid w:val="0099214B"/>
    <w:rsid w:val="00992178"/>
    <w:rsid w:val="00992199"/>
    <w:rsid w:val="0099230E"/>
    <w:rsid w:val="00992326"/>
    <w:rsid w:val="009923AA"/>
    <w:rsid w:val="00992429"/>
    <w:rsid w:val="0099257A"/>
    <w:rsid w:val="009925A8"/>
    <w:rsid w:val="0099260F"/>
    <w:rsid w:val="00992709"/>
    <w:rsid w:val="00992748"/>
    <w:rsid w:val="0099277D"/>
    <w:rsid w:val="009928E7"/>
    <w:rsid w:val="009929DE"/>
    <w:rsid w:val="00992A82"/>
    <w:rsid w:val="00992B23"/>
    <w:rsid w:val="00992B64"/>
    <w:rsid w:val="00992DAD"/>
    <w:rsid w:val="00992DCB"/>
    <w:rsid w:val="009930B0"/>
    <w:rsid w:val="00993461"/>
    <w:rsid w:val="0099370F"/>
    <w:rsid w:val="00993750"/>
    <w:rsid w:val="00993805"/>
    <w:rsid w:val="00993A75"/>
    <w:rsid w:val="00993B2C"/>
    <w:rsid w:val="00993BAA"/>
    <w:rsid w:val="00993BEE"/>
    <w:rsid w:val="00993CA7"/>
    <w:rsid w:val="00993FAB"/>
    <w:rsid w:val="0099402F"/>
    <w:rsid w:val="00994443"/>
    <w:rsid w:val="00994485"/>
    <w:rsid w:val="00994542"/>
    <w:rsid w:val="0099457F"/>
    <w:rsid w:val="009945AE"/>
    <w:rsid w:val="009945B6"/>
    <w:rsid w:val="00994670"/>
    <w:rsid w:val="009947B2"/>
    <w:rsid w:val="009947DA"/>
    <w:rsid w:val="00994812"/>
    <w:rsid w:val="00994942"/>
    <w:rsid w:val="00994956"/>
    <w:rsid w:val="00994970"/>
    <w:rsid w:val="0099499E"/>
    <w:rsid w:val="009949E8"/>
    <w:rsid w:val="00994BB8"/>
    <w:rsid w:val="00994C05"/>
    <w:rsid w:val="00994DF3"/>
    <w:rsid w:val="00994F03"/>
    <w:rsid w:val="00994F14"/>
    <w:rsid w:val="00995056"/>
    <w:rsid w:val="0099507C"/>
    <w:rsid w:val="00995160"/>
    <w:rsid w:val="00995192"/>
    <w:rsid w:val="009951B7"/>
    <w:rsid w:val="009951BC"/>
    <w:rsid w:val="009951E0"/>
    <w:rsid w:val="009952BB"/>
    <w:rsid w:val="00995326"/>
    <w:rsid w:val="00995592"/>
    <w:rsid w:val="009955D3"/>
    <w:rsid w:val="009956DE"/>
    <w:rsid w:val="009957CA"/>
    <w:rsid w:val="00995843"/>
    <w:rsid w:val="00995870"/>
    <w:rsid w:val="009959DB"/>
    <w:rsid w:val="00995AFF"/>
    <w:rsid w:val="00995B7F"/>
    <w:rsid w:val="00995C7F"/>
    <w:rsid w:val="00995CA1"/>
    <w:rsid w:val="00995CF0"/>
    <w:rsid w:val="00995D99"/>
    <w:rsid w:val="00995DD6"/>
    <w:rsid w:val="00995E18"/>
    <w:rsid w:val="00995E22"/>
    <w:rsid w:val="00995EC2"/>
    <w:rsid w:val="00995F31"/>
    <w:rsid w:val="00995F69"/>
    <w:rsid w:val="00995F78"/>
    <w:rsid w:val="0099600A"/>
    <w:rsid w:val="009960B0"/>
    <w:rsid w:val="009963A9"/>
    <w:rsid w:val="009964BC"/>
    <w:rsid w:val="00996502"/>
    <w:rsid w:val="00996619"/>
    <w:rsid w:val="0099664E"/>
    <w:rsid w:val="009966E6"/>
    <w:rsid w:val="0099670C"/>
    <w:rsid w:val="00996784"/>
    <w:rsid w:val="00996793"/>
    <w:rsid w:val="00996864"/>
    <w:rsid w:val="00996973"/>
    <w:rsid w:val="009969C9"/>
    <w:rsid w:val="009969ED"/>
    <w:rsid w:val="00996A39"/>
    <w:rsid w:val="00996A71"/>
    <w:rsid w:val="00996AD7"/>
    <w:rsid w:val="00996BF1"/>
    <w:rsid w:val="00996C7A"/>
    <w:rsid w:val="00996CBF"/>
    <w:rsid w:val="00996D5C"/>
    <w:rsid w:val="00996D6C"/>
    <w:rsid w:val="00996D8A"/>
    <w:rsid w:val="00996ED3"/>
    <w:rsid w:val="00996F83"/>
    <w:rsid w:val="00996F8A"/>
    <w:rsid w:val="00996FEC"/>
    <w:rsid w:val="00997129"/>
    <w:rsid w:val="00997545"/>
    <w:rsid w:val="009976A5"/>
    <w:rsid w:val="0099773D"/>
    <w:rsid w:val="009978B4"/>
    <w:rsid w:val="009978F1"/>
    <w:rsid w:val="00997AA6"/>
    <w:rsid w:val="00997B12"/>
    <w:rsid w:val="00997C92"/>
    <w:rsid w:val="00997D29"/>
    <w:rsid w:val="00997DB1"/>
    <w:rsid w:val="00997DDA"/>
    <w:rsid w:val="00997EEE"/>
    <w:rsid w:val="00997FC6"/>
    <w:rsid w:val="009A004E"/>
    <w:rsid w:val="009A01C7"/>
    <w:rsid w:val="009A0478"/>
    <w:rsid w:val="009A068D"/>
    <w:rsid w:val="009A06FB"/>
    <w:rsid w:val="009A0712"/>
    <w:rsid w:val="009A076B"/>
    <w:rsid w:val="009A07C6"/>
    <w:rsid w:val="009A0955"/>
    <w:rsid w:val="009A0A13"/>
    <w:rsid w:val="009A0C31"/>
    <w:rsid w:val="009A0C36"/>
    <w:rsid w:val="009A0D09"/>
    <w:rsid w:val="009A0D39"/>
    <w:rsid w:val="009A0D3B"/>
    <w:rsid w:val="009A1005"/>
    <w:rsid w:val="009A1038"/>
    <w:rsid w:val="009A1084"/>
    <w:rsid w:val="009A10CC"/>
    <w:rsid w:val="009A110D"/>
    <w:rsid w:val="009A1197"/>
    <w:rsid w:val="009A1274"/>
    <w:rsid w:val="009A136D"/>
    <w:rsid w:val="009A1492"/>
    <w:rsid w:val="009A1515"/>
    <w:rsid w:val="009A15BE"/>
    <w:rsid w:val="009A1645"/>
    <w:rsid w:val="009A16C8"/>
    <w:rsid w:val="009A16D7"/>
    <w:rsid w:val="009A1742"/>
    <w:rsid w:val="009A1750"/>
    <w:rsid w:val="009A1789"/>
    <w:rsid w:val="009A17C6"/>
    <w:rsid w:val="009A18A0"/>
    <w:rsid w:val="009A1AB8"/>
    <w:rsid w:val="009A1ACB"/>
    <w:rsid w:val="009A1AF4"/>
    <w:rsid w:val="009A1BEB"/>
    <w:rsid w:val="009A1CAB"/>
    <w:rsid w:val="009A1D01"/>
    <w:rsid w:val="009A1DFD"/>
    <w:rsid w:val="009A1E75"/>
    <w:rsid w:val="009A1EB0"/>
    <w:rsid w:val="009A1F40"/>
    <w:rsid w:val="009A2167"/>
    <w:rsid w:val="009A218B"/>
    <w:rsid w:val="009A22C3"/>
    <w:rsid w:val="009A2458"/>
    <w:rsid w:val="009A24DC"/>
    <w:rsid w:val="009A256D"/>
    <w:rsid w:val="009A257D"/>
    <w:rsid w:val="009A2612"/>
    <w:rsid w:val="009A2650"/>
    <w:rsid w:val="009A28C3"/>
    <w:rsid w:val="009A290C"/>
    <w:rsid w:val="009A2949"/>
    <w:rsid w:val="009A296D"/>
    <w:rsid w:val="009A298F"/>
    <w:rsid w:val="009A2A55"/>
    <w:rsid w:val="009A2C8F"/>
    <w:rsid w:val="009A2DD7"/>
    <w:rsid w:val="009A2DF3"/>
    <w:rsid w:val="009A2F05"/>
    <w:rsid w:val="009A3291"/>
    <w:rsid w:val="009A32BC"/>
    <w:rsid w:val="009A3348"/>
    <w:rsid w:val="009A34E3"/>
    <w:rsid w:val="009A3509"/>
    <w:rsid w:val="009A367E"/>
    <w:rsid w:val="009A367F"/>
    <w:rsid w:val="009A36CC"/>
    <w:rsid w:val="009A379C"/>
    <w:rsid w:val="009A37D3"/>
    <w:rsid w:val="009A37F0"/>
    <w:rsid w:val="009A38E0"/>
    <w:rsid w:val="009A3935"/>
    <w:rsid w:val="009A39F3"/>
    <w:rsid w:val="009A3ACF"/>
    <w:rsid w:val="009A3C16"/>
    <w:rsid w:val="009A3C57"/>
    <w:rsid w:val="009A3E07"/>
    <w:rsid w:val="009A3F42"/>
    <w:rsid w:val="009A3FD9"/>
    <w:rsid w:val="009A405C"/>
    <w:rsid w:val="009A40E2"/>
    <w:rsid w:val="009A41BC"/>
    <w:rsid w:val="009A437D"/>
    <w:rsid w:val="009A43CA"/>
    <w:rsid w:val="009A44DD"/>
    <w:rsid w:val="009A44E6"/>
    <w:rsid w:val="009A44FC"/>
    <w:rsid w:val="009A457B"/>
    <w:rsid w:val="009A4624"/>
    <w:rsid w:val="009A4644"/>
    <w:rsid w:val="009A46BE"/>
    <w:rsid w:val="009A46E5"/>
    <w:rsid w:val="009A4759"/>
    <w:rsid w:val="009A4782"/>
    <w:rsid w:val="009A47F8"/>
    <w:rsid w:val="009A4915"/>
    <w:rsid w:val="009A493E"/>
    <w:rsid w:val="009A496F"/>
    <w:rsid w:val="009A499D"/>
    <w:rsid w:val="009A49F0"/>
    <w:rsid w:val="009A4A0C"/>
    <w:rsid w:val="009A4CF1"/>
    <w:rsid w:val="009A4DB1"/>
    <w:rsid w:val="009A4E5B"/>
    <w:rsid w:val="009A511D"/>
    <w:rsid w:val="009A5185"/>
    <w:rsid w:val="009A51CE"/>
    <w:rsid w:val="009A51FC"/>
    <w:rsid w:val="009A5307"/>
    <w:rsid w:val="009A5484"/>
    <w:rsid w:val="009A54C5"/>
    <w:rsid w:val="009A5636"/>
    <w:rsid w:val="009A5786"/>
    <w:rsid w:val="009A5922"/>
    <w:rsid w:val="009A59ED"/>
    <w:rsid w:val="009A59F5"/>
    <w:rsid w:val="009A5AB5"/>
    <w:rsid w:val="009A5C63"/>
    <w:rsid w:val="009A5E88"/>
    <w:rsid w:val="009A5E91"/>
    <w:rsid w:val="009A5EB1"/>
    <w:rsid w:val="009A5EC0"/>
    <w:rsid w:val="009A5F28"/>
    <w:rsid w:val="009A6124"/>
    <w:rsid w:val="009A61D8"/>
    <w:rsid w:val="009A629E"/>
    <w:rsid w:val="009A62D2"/>
    <w:rsid w:val="009A65F0"/>
    <w:rsid w:val="009A6692"/>
    <w:rsid w:val="009A689E"/>
    <w:rsid w:val="009A6927"/>
    <w:rsid w:val="009A69E6"/>
    <w:rsid w:val="009A69FB"/>
    <w:rsid w:val="009A6A39"/>
    <w:rsid w:val="009A6B14"/>
    <w:rsid w:val="009A6B4D"/>
    <w:rsid w:val="009A6BC9"/>
    <w:rsid w:val="009A6BFD"/>
    <w:rsid w:val="009A6C1B"/>
    <w:rsid w:val="009A6C94"/>
    <w:rsid w:val="009A6CE4"/>
    <w:rsid w:val="009A6D7F"/>
    <w:rsid w:val="009A6DB7"/>
    <w:rsid w:val="009A6DD3"/>
    <w:rsid w:val="009A6E00"/>
    <w:rsid w:val="009A6E77"/>
    <w:rsid w:val="009A6EC1"/>
    <w:rsid w:val="009A6F35"/>
    <w:rsid w:val="009A6F59"/>
    <w:rsid w:val="009A7095"/>
    <w:rsid w:val="009A716E"/>
    <w:rsid w:val="009A71AB"/>
    <w:rsid w:val="009A740A"/>
    <w:rsid w:val="009A7450"/>
    <w:rsid w:val="009A748C"/>
    <w:rsid w:val="009A74E5"/>
    <w:rsid w:val="009A753A"/>
    <w:rsid w:val="009A75D0"/>
    <w:rsid w:val="009A767E"/>
    <w:rsid w:val="009A7898"/>
    <w:rsid w:val="009A78BD"/>
    <w:rsid w:val="009A79E0"/>
    <w:rsid w:val="009A7A1A"/>
    <w:rsid w:val="009A7ABA"/>
    <w:rsid w:val="009A7B67"/>
    <w:rsid w:val="009A7D48"/>
    <w:rsid w:val="009A7D9F"/>
    <w:rsid w:val="009A7FE7"/>
    <w:rsid w:val="009B0073"/>
    <w:rsid w:val="009B02EE"/>
    <w:rsid w:val="009B0397"/>
    <w:rsid w:val="009B039F"/>
    <w:rsid w:val="009B03F8"/>
    <w:rsid w:val="009B0435"/>
    <w:rsid w:val="009B04A4"/>
    <w:rsid w:val="009B0533"/>
    <w:rsid w:val="009B0677"/>
    <w:rsid w:val="009B070E"/>
    <w:rsid w:val="009B08A6"/>
    <w:rsid w:val="009B0A19"/>
    <w:rsid w:val="009B0A66"/>
    <w:rsid w:val="009B0B00"/>
    <w:rsid w:val="009B0B8F"/>
    <w:rsid w:val="009B0BA5"/>
    <w:rsid w:val="009B0DB7"/>
    <w:rsid w:val="009B0FF7"/>
    <w:rsid w:val="009B1112"/>
    <w:rsid w:val="009B11A0"/>
    <w:rsid w:val="009B11B2"/>
    <w:rsid w:val="009B11B4"/>
    <w:rsid w:val="009B11D5"/>
    <w:rsid w:val="009B125A"/>
    <w:rsid w:val="009B1375"/>
    <w:rsid w:val="009B138A"/>
    <w:rsid w:val="009B161B"/>
    <w:rsid w:val="009B17C3"/>
    <w:rsid w:val="009B1867"/>
    <w:rsid w:val="009B192D"/>
    <w:rsid w:val="009B1A07"/>
    <w:rsid w:val="009B1A43"/>
    <w:rsid w:val="009B1A56"/>
    <w:rsid w:val="009B1A5D"/>
    <w:rsid w:val="009B1A8D"/>
    <w:rsid w:val="009B1ACC"/>
    <w:rsid w:val="009B1B36"/>
    <w:rsid w:val="009B1B42"/>
    <w:rsid w:val="009B1C75"/>
    <w:rsid w:val="009B1C9F"/>
    <w:rsid w:val="009B1DD8"/>
    <w:rsid w:val="009B1FCF"/>
    <w:rsid w:val="009B1FF9"/>
    <w:rsid w:val="009B20A5"/>
    <w:rsid w:val="009B22D9"/>
    <w:rsid w:val="009B232B"/>
    <w:rsid w:val="009B239E"/>
    <w:rsid w:val="009B2405"/>
    <w:rsid w:val="009B2496"/>
    <w:rsid w:val="009B24DC"/>
    <w:rsid w:val="009B2829"/>
    <w:rsid w:val="009B2930"/>
    <w:rsid w:val="009B295E"/>
    <w:rsid w:val="009B29B3"/>
    <w:rsid w:val="009B2A90"/>
    <w:rsid w:val="009B2B52"/>
    <w:rsid w:val="009B2BB2"/>
    <w:rsid w:val="009B2CBD"/>
    <w:rsid w:val="009B2DDF"/>
    <w:rsid w:val="009B2EAD"/>
    <w:rsid w:val="009B2F2F"/>
    <w:rsid w:val="009B313B"/>
    <w:rsid w:val="009B325F"/>
    <w:rsid w:val="009B335D"/>
    <w:rsid w:val="009B339A"/>
    <w:rsid w:val="009B3416"/>
    <w:rsid w:val="009B3420"/>
    <w:rsid w:val="009B35C2"/>
    <w:rsid w:val="009B35FF"/>
    <w:rsid w:val="009B36A5"/>
    <w:rsid w:val="009B3857"/>
    <w:rsid w:val="009B389A"/>
    <w:rsid w:val="009B38DC"/>
    <w:rsid w:val="009B393D"/>
    <w:rsid w:val="009B3A52"/>
    <w:rsid w:val="009B3A5E"/>
    <w:rsid w:val="009B3A77"/>
    <w:rsid w:val="009B3AAE"/>
    <w:rsid w:val="009B3B4A"/>
    <w:rsid w:val="009B3BDA"/>
    <w:rsid w:val="009B3BEC"/>
    <w:rsid w:val="009B3CF7"/>
    <w:rsid w:val="009B3E2A"/>
    <w:rsid w:val="009B4020"/>
    <w:rsid w:val="009B404E"/>
    <w:rsid w:val="009B4057"/>
    <w:rsid w:val="009B40AE"/>
    <w:rsid w:val="009B40E0"/>
    <w:rsid w:val="009B41FE"/>
    <w:rsid w:val="009B4451"/>
    <w:rsid w:val="009B45FB"/>
    <w:rsid w:val="009B46FC"/>
    <w:rsid w:val="009B473D"/>
    <w:rsid w:val="009B474B"/>
    <w:rsid w:val="009B47D0"/>
    <w:rsid w:val="009B481B"/>
    <w:rsid w:val="009B4922"/>
    <w:rsid w:val="009B4928"/>
    <w:rsid w:val="009B492C"/>
    <w:rsid w:val="009B4A7A"/>
    <w:rsid w:val="009B4AFE"/>
    <w:rsid w:val="009B4BFE"/>
    <w:rsid w:val="009B4C0C"/>
    <w:rsid w:val="009B4C1A"/>
    <w:rsid w:val="009B4C7A"/>
    <w:rsid w:val="009B4CAB"/>
    <w:rsid w:val="009B4CDA"/>
    <w:rsid w:val="009B4D6B"/>
    <w:rsid w:val="009B4DB3"/>
    <w:rsid w:val="009B4DFE"/>
    <w:rsid w:val="009B4F44"/>
    <w:rsid w:val="009B5003"/>
    <w:rsid w:val="009B503B"/>
    <w:rsid w:val="009B51F5"/>
    <w:rsid w:val="009B5267"/>
    <w:rsid w:val="009B546E"/>
    <w:rsid w:val="009B548E"/>
    <w:rsid w:val="009B556D"/>
    <w:rsid w:val="009B55AE"/>
    <w:rsid w:val="009B5758"/>
    <w:rsid w:val="009B57E9"/>
    <w:rsid w:val="009B5886"/>
    <w:rsid w:val="009B58C4"/>
    <w:rsid w:val="009B5A60"/>
    <w:rsid w:val="009B5AA0"/>
    <w:rsid w:val="009B5ACB"/>
    <w:rsid w:val="009B5ADA"/>
    <w:rsid w:val="009B5BBB"/>
    <w:rsid w:val="009B5E3A"/>
    <w:rsid w:val="009B5FA0"/>
    <w:rsid w:val="009B622D"/>
    <w:rsid w:val="009B628D"/>
    <w:rsid w:val="009B62E7"/>
    <w:rsid w:val="009B63A3"/>
    <w:rsid w:val="009B642C"/>
    <w:rsid w:val="009B6527"/>
    <w:rsid w:val="009B659F"/>
    <w:rsid w:val="009B661F"/>
    <w:rsid w:val="009B6709"/>
    <w:rsid w:val="009B6718"/>
    <w:rsid w:val="009B6820"/>
    <w:rsid w:val="009B68E5"/>
    <w:rsid w:val="009B6937"/>
    <w:rsid w:val="009B6953"/>
    <w:rsid w:val="009B6A0D"/>
    <w:rsid w:val="009B6BC2"/>
    <w:rsid w:val="009B6C58"/>
    <w:rsid w:val="009B6D0A"/>
    <w:rsid w:val="009B6D0E"/>
    <w:rsid w:val="009B6D84"/>
    <w:rsid w:val="009B6D9F"/>
    <w:rsid w:val="009B6E1F"/>
    <w:rsid w:val="009B6E75"/>
    <w:rsid w:val="009B6ED5"/>
    <w:rsid w:val="009B704D"/>
    <w:rsid w:val="009B714B"/>
    <w:rsid w:val="009B72CE"/>
    <w:rsid w:val="009B72DC"/>
    <w:rsid w:val="009B7312"/>
    <w:rsid w:val="009B7327"/>
    <w:rsid w:val="009B741B"/>
    <w:rsid w:val="009B7464"/>
    <w:rsid w:val="009B752D"/>
    <w:rsid w:val="009B75B9"/>
    <w:rsid w:val="009B75CE"/>
    <w:rsid w:val="009B7607"/>
    <w:rsid w:val="009B767D"/>
    <w:rsid w:val="009B7736"/>
    <w:rsid w:val="009B7779"/>
    <w:rsid w:val="009B7945"/>
    <w:rsid w:val="009B7A38"/>
    <w:rsid w:val="009B7B77"/>
    <w:rsid w:val="009B7C76"/>
    <w:rsid w:val="009B7D3B"/>
    <w:rsid w:val="009B7D8E"/>
    <w:rsid w:val="009B7DD4"/>
    <w:rsid w:val="009B7DD7"/>
    <w:rsid w:val="009B7E2B"/>
    <w:rsid w:val="009B7E6E"/>
    <w:rsid w:val="009B7EFC"/>
    <w:rsid w:val="009B7FB2"/>
    <w:rsid w:val="009C0012"/>
    <w:rsid w:val="009C0051"/>
    <w:rsid w:val="009C0077"/>
    <w:rsid w:val="009C0116"/>
    <w:rsid w:val="009C03A5"/>
    <w:rsid w:val="009C0463"/>
    <w:rsid w:val="009C0472"/>
    <w:rsid w:val="009C0491"/>
    <w:rsid w:val="009C055E"/>
    <w:rsid w:val="009C05A4"/>
    <w:rsid w:val="009C05AA"/>
    <w:rsid w:val="009C05D3"/>
    <w:rsid w:val="009C05D4"/>
    <w:rsid w:val="009C0620"/>
    <w:rsid w:val="009C0648"/>
    <w:rsid w:val="009C07A6"/>
    <w:rsid w:val="009C0A0F"/>
    <w:rsid w:val="009C0A91"/>
    <w:rsid w:val="009C0C3A"/>
    <w:rsid w:val="009C0DD5"/>
    <w:rsid w:val="009C0EAD"/>
    <w:rsid w:val="009C0EC5"/>
    <w:rsid w:val="009C0F29"/>
    <w:rsid w:val="009C0F99"/>
    <w:rsid w:val="009C0FFD"/>
    <w:rsid w:val="009C106C"/>
    <w:rsid w:val="009C108B"/>
    <w:rsid w:val="009C1096"/>
    <w:rsid w:val="009C10E6"/>
    <w:rsid w:val="009C113F"/>
    <w:rsid w:val="009C114C"/>
    <w:rsid w:val="009C12B1"/>
    <w:rsid w:val="009C12BC"/>
    <w:rsid w:val="009C1306"/>
    <w:rsid w:val="009C16D3"/>
    <w:rsid w:val="009C172F"/>
    <w:rsid w:val="009C1906"/>
    <w:rsid w:val="009C1A1D"/>
    <w:rsid w:val="009C1A58"/>
    <w:rsid w:val="009C1AA0"/>
    <w:rsid w:val="009C1BE2"/>
    <w:rsid w:val="009C1D5C"/>
    <w:rsid w:val="009C1D70"/>
    <w:rsid w:val="009C1DA5"/>
    <w:rsid w:val="009C1E64"/>
    <w:rsid w:val="009C2011"/>
    <w:rsid w:val="009C202B"/>
    <w:rsid w:val="009C209A"/>
    <w:rsid w:val="009C2113"/>
    <w:rsid w:val="009C21EF"/>
    <w:rsid w:val="009C23BB"/>
    <w:rsid w:val="009C2497"/>
    <w:rsid w:val="009C2572"/>
    <w:rsid w:val="009C25D7"/>
    <w:rsid w:val="009C2680"/>
    <w:rsid w:val="009C27EC"/>
    <w:rsid w:val="009C280E"/>
    <w:rsid w:val="009C299E"/>
    <w:rsid w:val="009C29A0"/>
    <w:rsid w:val="009C2A54"/>
    <w:rsid w:val="009C2C7D"/>
    <w:rsid w:val="009C2DB7"/>
    <w:rsid w:val="009C2E13"/>
    <w:rsid w:val="009C2E32"/>
    <w:rsid w:val="009C2E8D"/>
    <w:rsid w:val="009C2EE7"/>
    <w:rsid w:val="009C303B"/>
    <w:rsid w:val="009C3064"/>
    <w:rsid w:val="009C312D"/>
    <w:rsid w:val="009C3173"/>
    <w:rsid w:val="009C317F"/>
    <w:rsid w:val="009C31AA"/>
    <w:rsid w:val="009C322B"/>
    <w:rsid w:val="009C3289"/>
    <w:rsid w:val="009C34D2"/>
    <w:rsid w:val="009C34E0"/>
    <w:rsid w:val="009C355E"/>
    <w:rsid w:val="009C356D"/>
    <w:rsid w:val="009C35F0"/>
    <w:rsid w:val="009C37E1"/>
    <w:rsid w:val="009C37E4"/>
    <w:rsid w:val="009C393E"/>
    <w:rsid w:val="009C3A5D"/>
    <w:rsid w:val="009C3B30"/>
    <w:rsid w:val="009C3B62"/>
    <w:rsid w:val="009C3BDA"/>
    <w:rsid w:val="009C3C48"/>
    <w:rsid w:val="009C3F82"/>
    <w:rsid w:val="009C3FD3"/>
    <w:rsid w:val="009C3FE1"/>
    <w:rsid w:val="009C4043"/>
    <w:rsid w:val="009C4082"/>
    <w:rsid w:val="009C409C"/>
    <w:rsid w:val="009C410D"/>
    <w:rsid w:val="009C4254"/>
    <w:rsid w:val="009C44D3"/>
    <w:rsid w:val="009C4608"/>
    <w:rsid w:val="009C4651"/>
    <w:rsid w:val="009C467B"/>
    <w:rsid w:val="009C48FF"/>
    <w:rsid w:val="009C4939"/>
    <w:rsid w:val="009C4943"/>
    <w:rsid w:val="009C49D0"/>
    <w:rsid w:val="009C4B53"/>
    <w:rsid w:val="009C4C5A"/>
    <w:rsid w:val="009C4D74"/>
    <w:rsid w:val="009C4F7C"/>
    <w:rsid w:val="009C5094"/>
    <w:rsid w:val="009C517A"/>
    <w:rsid w:val="009C539C"/>
    <w:rsid w:val="009C53B7"/>
    <w:rsid w:val="009C546D"/>
    <w:rsid w:val="009C562D"/>
    <w:rsid w:val="009C56B6"/>
    <w:rsid w:val="009C579B"/>
    <w:rsid w:val="009C5B44"/>
    <w:rsid w:val="009C5D01"/>
    <w:rsid w:val="009C60C4"/>
    <w:rsid w:val="009C60C5"/>
    <w:rsid w:val="009C6102"/>
    <w:rsid w:val="009C6257"/>
    <w:rsid w:val="009C6261"/>
    <w:rsid w:val="009C6382"/>
    <w:rsid w:val="009C6407"/>
    <w:rsid w:val="009C6505"/>
    <w:rsid w:val="009C6520"/>
    <w:rsid w:val="009C656B"/>
    <w:rsid w:val="009C65A0"/>
    <w:rsid w:val="009C65D7"/>
    <w:rsid w:val="009C679D"/>
    <w:rsid w:val="009C67E0"/>
    <w:rsid w:val="009C696B"/>
    <w:rsid w:val="009C6982"/>
    <w:rsid w:val="009C6A0A"/>
    <w:rsid w:val="009C6A1E"/>
    <w:rsid w:val="009C6B06"/>
    <w:rsid w:val="009C6B83"/>
    <w:rsid w:val="009C6C54"/>
    <w:rsid w:val="009C6CB0"/>
    <w:rsid w:val="009C6E45"/>
    <w:rsid w:val="009C6E5F"/>
    <w:rsid w:val="009C6F85"/>
    <w:rsid w:val="009C6FD5"/>
    <w:rsid w:val="009C710D"/>
    <w:rsid w:val="009C7209"/>
    <w:rsid w:val="009C72B9"/>
    <w:rsid w:val="009C73F0"/>
    <w:rsid w:val="009C746F"/>
    <w:rsid w:val="009C747E"/>
    <w:rsid w:val="009C75F6"/>
    <w:rsid w:val="009C77AF"/>
    <w:rsid w:val="009C7845"/>
    <w:rsid w:val="009C78D1"/>
    <w:rsid w:val="009C7A71"/>
    <w:rsid w:val="009C7B70"/>
    <w:rsid w:val="009C7C07"/>
    <w:rsid w:val="009C7EF0"/>
    <w:rsid w:val="009C7EF7"/>
    <w:rsid w:val="009C7F0B"/>
    <w:rsid w:val="009D0040"/>
    <w:rsid w:val="009D0074"/>
    <w:rsid w:val="009D0365"/>
    <w:rsid w:val="009D0552"/>
    <w:rsid w:val="009D07B0"/>
    <w:rsid w:val="009D082A"/>
    <w:rsid w:val="009D090D"/>
    <w:rsid w:val="009D0920"/>
    <w:rsid w:val="009D0A22"/>
    <w:rsid w:val="009D0DDB"/>
    <w:rsid w:val="009D0E13"/>
    <w:rsid w:val="009D0E5D"/>
    <w:rsid w:val="009D0E62"/>
    <w:rsid w:val="009D0F90"/>
    <w:rsid w:val="009D0FC5"/>
    <w:rsid w:val="009D1000"/>
    <w:rsid w:val="009D108F"/>
    <w:rsid w:val="009D119C"/>
    <w:rsid w:val="009D1275"/>
    <w:rsid w:val="009D1286"/>
    <w:rsid w:val="009D14A9"/>
    <w:rsid w:val="009D160C"/>
    <w:rsid w:val="009D1630"/>
    <w:rsid w:val="009D168C"/>
    <w:rsid w:val="009D16EF"/>
    <w:rsid w:val="009D1726"/>
    <w:rsid w:val="009D1739"/>
    <w:rsid w:val="009D174F"/>
    <w:rsid w:val="009D175C"/>
    <w:rsid w:val="009D17AD"/>
    <w:rsid w:val="009D181E"/>
    <w:rsid w:val="009D19BE"/>
    <w:rsid w:val="009D1B9C"/>
    <w:rsid w:val="009D1BA2"/>
    <w:rsid w:val="009D1BC4"/>
    <w:rsid w:val="009D1BE6"/>
    <w:rsid w:val="009D1EF8"/>
    <w:rsid w:val="009D1F51"/>
    <w:rsid w:val="009D1F59"/>
    <w:rsid w:val="009D1F80"/>
    <w:rsid w:val="009D212F"/>
    <w:rsid w:val="009D2196"/>
    <w:rsid w:val="009D2461"/>
    <w:rsid w:val="009D2572"/>
    <w:rsid w:val="009D25DA"/>
    <w:rsid w:val="009D275D"/>
    <w:rsid w:val="009D27FB"/>
    <w:rsid w:val="009D28B7"/>
    <w:rsid w:val="009D28E4"/>
    <w:rsid w:val="009D29C1"/>
    <w:rsid w:val="009D29FA"/>
    <w:rsid w:val="009D2C0F"/>
    <w:rsid w:val="009D2CD1"/>
    <w:rsid w:val="009D2E07"/>
    <w:rsid w:val="009D2E51"/>
    <w:rsid w:val="009D2E80"/>
    <w:rsid w:val="009D2F0C"/>
    <w:rsid w:val="009D2FAC"/>
    <w:rsid w:val="009D2FE0"/>
    <w:rsid w:val="009D300F"/>
    <w:rsid w:val="009D3196"/>
    <w:rsid w:val="009D3283"/>
    <w:rsid w:val="009D3307"/>
    <w:rsid w:val="009D33B5"/>
    <w:rsid w:val="009D33E0"/>
    <w:rsid w:val="009D35D2"/>
    <w:rsid w:val="009D36B5"/>
    <w:rsid w:val="009D3701"/>
    <w:rsid w:val="009D37A4"/>
    <w:rsid w:val="009D388A"/>
    <w:rsid w:val="009D39BB"/>
    <w:rsid w:val="009D3A09"/>
    <w:rsid w:val="009D3AD8"/>
    <w:rsid w:val="009D3B0C"/>
    <w:rsid w:val="009D3B76"/>
    <w:rsid w:val="009D3CE4"/>
    <w:rsid w:val="009D3CE8"/>
    <w:rsid w:val="009D3ECA"/>
    <w:rsid w:val="009D412A"/>
    <w:rsid w:val="009D41CF"/>
    <w:rsid w:val="009D4207"/>
    <w:rsid w:val="009D4334"/>
    <w:rsid w:val="009D44AB"/>
    <w:rsid w:val="009D467E"/>
    <w:rsid w:val="009D46A4"/>
    <w:rsid w:val="009D473A"/>
    <w:rsid w:val="009D477C"/>
    <w:rsid w:val="009D4826"/>
    <w:rsid w:val="009D4858"/>
    <w:rsid w:val="009D48B3"/>
    <w:rsid w:val="009D494F"/>
    <w:rsid w:val="009D4A32"/>
    <w:rsid w:val="009D4A85"/>
    <w:rsid w:val="009D4C77"/>
    <w:rsid w:val="009D4DFE"/>
    <w:rsid w:val="009D4FD5"/>
    <w:rsid w:val="009D5044"/>
    <w:rsid w:val="009D5425"/>
    <w:rsid w:val="009D54BD"/>
    <w:rsid w:val="009D5563"/>
    <w:rsid w:val="009D5825"/>
    <w:rsid w:val="009D5871"/>
    <w:rsid w:val="009D58A9"/>
    <w:rsid w:val="009D59B1"/>
    <w:rsid w:val="009D59BB"/>
    <w:rsid w:val="009D5AB7"/>
    <w:rsid w:val="009D5B75"/>
    <w:rsid w:val="009D5B82"/>
    <w:rsid w:val="009D5C1E"/>
    <w:rsid w:val="009D5D66"/>
    <w:rsid w:val="009D5ECF"/>
    <w:rsid w:val="009D5EE3"/>
    <w:rsid w:val="009D5F5E"/>
    <w:rsid w:val="009D60B5"/>
    <w:rsid w:val="009D6145"/>
    <w:rsid w:val="009D618E"/>
    <w:rsid w:val="009D61EF"/>
    <w:rsid w:val="009D6269"/>
    <w:rsid w:val="009D6359"/>
    <w:rsid w:val="009D66D6"/>
    <w:rsid w:val="009D6712"/>
    <w:rsid w:val="009D6971"/>
    <w:rsid w:val="009D69E5"/>
    <w:rsid w:val="009D6A5A"/>
    <w:rsid w:val="009D6AD9"/>
    <w:rsid w:val="009D6AF1"/>
    <w:rsid w:val="009D6B9B"/>
    <w:rsid w:val="009D6C63"/>
    <w:rsid w:val="009D6E30"/>
    <w:rsid w:val="009D6F97"/>
    <w:rsid w:val="009D7097"/>
    <w:rsid w:val="009D70DA"/>
    <w:rsid w:val="009D7210"/>
    <w:rsid w:val="009D72DD"/>
    <w:rsid w:val="009D73E2"/>
    <w:rsid w:val="009D7418"/>
    <w:rsid w:val="009D748B"/>
    <w:rsid w:val="009D76C0"/>
    <w:rsid w:val="009D7751"/>
    <w:rsid w:val="009D7784"/>
    <w:rsid w:val="009D77F7"/>
    <w:rsid w:val="009D7804"/>
    <w:rsid w:val="009D780F"/>
    <w:rsid w:val="009D7870"/>
    <w:rsid w:val="009D78C0"/>
    <w:rsid w:val="009D7918"/>
    <w:rsid w:val="009D7962"/>
    <w:rsid w:val="009D79C9"/>
    <w:rsid w:val="009D7A39"/>
    <w:rsid w:val="009D7A45"/>
    <w:rsid w:val="009D7C30"/>
    <w:rsid w:val="009D7C6B"/>
    <w:rsid w:val="009D7D0C"/>
    <w:rsid w:val="009D7D36"/>
    <w:rsid w:val="009D7DAB"/>
    <w:rsid w:val="009D7EA6"/>
    <w:rsid w:val="009D7F64"/>
    <w:rsid w:val="009D7FC2"/>
    <w:rsid w:val="009E004B"/>
    <w:rsid w:val="009E0133"/>
    <w:rsid w:val="009E01B9"/>
    <w:rsid w:val="009E02A4"/>
    <w:rsid w:val="009E0319"/>
    <w:rsid w:val="009E037E"/>
    <w:rsid w:val="009E0401"/>
    <w:rsid w:val="009E0442"/>
    <w:rsid w:val="009E0720"/>
    <w:rsid w:val="009E073F"/>
    <w:rsid w:val="009E079A"/>
    <w:rsid w:val="009E08DF"/>
    <w:rsid w:val="009E0A3C"/>
    <w:rsid w:val="009E0A60"/>
    <w:rsid w:val="009E0C72"/>
    <w:rsid w:val="009E0CB7"/>
    <w:rsid w:val="009E0DE4"/>
    <w:rsid w:val="009E0E15"/>
    <w:rsid w:val="009E0E18"/>
    <w:rsid w:val="009E0F92"/>
    <w:rsid w:val="009E12A8"/>
    <w:rsid w:val="009E1357"/>
    <w:rsid w:val="009E13A3"/>
    <w:rsid w:val="009E166E"/>
    <w:rsid w:val="009E1781"/>
    <w:rsid w:val="009E179B"/>
    <w:rsid w:val="009E17D1"/>
    <w:rsid w:val="009E1810"/>
    <w:rsid w:val="009E189C"/>
    <w:rsid w:val="009E1A1E"/>
    <w:rsid w:val="009E1A35"/>
    <w:rsid w:val="009E1A77"/>
    <w:rsid w:val="009E1A78"/>
    <w:rsid w:val="009E1E3F"/>
    <w:rsid w:val="009E1E83"/>
    <w:rsid w:val="009E1F32"/>
    <w:rsid w:val="009E1F49"/>
    <w:rsid w:val="009E1F75"/>
    <w:rsid w:val="009E1FD6"/>
    <w:rsid w:val="009E1FE6"/>
    <w:rsid w:val="009E2058"/>
    <w:rsid w:val="009E209C"/>
    <w:rsid w:val="009E2120"/>
    <w:rsid w:val="009E2189"/>
    <w:rsid w:val="009E21B1"/>
    <w:rsid w:val="009E2215"/>
    <w:rsid w:val="009E237D"/>
    <w:rsid w:val="009E23BA"/>
    <w:rsid w:val="009E23F9"/>
    <w:rsid w:val="009E2414"/>
    <w:rsid w:val="009E245B"/>
    <w:rsid w:val="009E2568"/>
    <w:rsid w:val="009E25DE"/>
    <w:rsid w:val="009E27A5"/>
    <w:rsid w:val="009E2838"/>
    <w:rsid w:val="009E28D6"/>
    <w:rsid w:val="009E28F0"/>
    <w:rsid w:val="009E2924"/>
    <w:rsid w:val="009E29A6"/>
    <w:rsid w:val="009E29DA"/>
    <w:rsid w:val="009E2A1D"/>
    <w:rsid w:val="009E2A9E"/>
    <w:rsid w:val="009E2AAE"/>
    <w:rsid w:val="009E2B3E"/>
    <w:rsid w:val="009E2CD1"/>
    <w:rsid w:val="009E2DB6"/>
    <w:rsid w:val="009E2E17"/>
    <w:rsid w:val="009E2F86"/>
    <w:rsid w:val="009E2FF0"/>
    <w:rsid w:val="009E314A"/>
    <w:rsid w:val="009E3253"/>
    <w:rsid w:val="009E343F"/>
    <w:rsid w:val="009E354B"/>
    <w:rsid w:val="009E3737"/>
    <w:rsid w:val="009E373A"/>
    <w:rsid w:val="009E38DF"/>
    <w:rsid w:val="009E39B2"/>
    <w:rsid w:val="009E3AC9"/>
    <w:rsid w:val="009E3B1D"/>
    <w:rsid w:val="009E3D60"/>
    <w:rsid w:val="009E3DCA"/>
    <w:rsid w:val="009E3E60"/>
    <w:rsid w:val="009E3F25"/>
    <w:rsid w:val="009E3F3B"/>
    <w:rsid w:val="009E4058"/>
    <w:rsid w:val="009E40C4"/>
    <w:rsid w:val="009E418D"/>
    <w:rsid w:val="009E426A"/>
    <w:rsid w:val="009E430E"/>
    <w:rsid w:val="009E4393"/>
    <w:rsid w:val="009E444D"/>
    <w:rsid w:val="009E4587"/>
    <w:rsid w:val="009E45AD"/>
    <w:rsid w:val="009E465D"/>
    <w:rsid w:val="009E489E"/>
    <w:rsid w:val="009E48A7"/>
    <w:rsid w:val="009E49BD"/>
    <w:rsid w:val="009E4AE0"/>
    <w:rsid w:val="009E4B6B"/>
    <w:rsid w:val="009E4BE6"/>
    <w:rsid w:val="009E4BF1"/>
    <w:rsid w:val="009E4CC9"/>
    <w:rsid w:val="009E4EC1"/>
    <w:rsid w:val="009E4ECB"/>
    <w:rsid w:val="009E4ED1"/>
    <w:rsid w:val="009E4F24"/>
    <w:rsid w:val="009E4F37"/>
    <w:rsid w:val="009E4FAB"/>
    <w:rsid w:val="009E4FD6"/>
    <w:rsid w:val="009E4FFE"/>
    <w:rsid w:val="009E5169"/>
    <w:rsid w:val="009E5242"/>
    <w:rsid w:val="009E5274"/>
    <w:rsid w:val="009E535B"/>
    <w:rsid w:val="009E539E"/>
    <w:rsid w:val="009E54E3"/>
    <w:rsid w:val="009E55C7"/>
    <w:rsid w:val="009E5649"/>
    <w:rsid w:val="009E57C0"/>
    <w:rsid w:val="009E59B2"/>
    <w:rsid w:val="009E5A6B"/>
    <w:rsid w:val="009E5AB2"/>
    <w:rsid w:val="009E5ACC"/>
    <w:rsid w:val="009E5B54"/>
    <w:rsid w:val="009E5BDC"/>
    <w:rsid w:val="009E5C31"/>
    <w:rsid w:val="009E5D6C"/>
    <w:rsid w:val="009E5DE7"/>
    <w:rsid w:val="009E5EBD"/>
    <w:rsid w:val="009E5F10"/>
    <w:rsid w:val="009E5F4D"/>
    <w:rsid w:val="009E5FF0"/>
    <w:rsid w:val="009E6261"/>
    <w:rsid w:val="009E62C3"/>
    <w:rsid w:val="009E6376"/>
    <w:rsid w:val="009E637F"/>
    <w:rsid w:val="009E646A"/>
    <w:rsid w:val="009E6529"/>
    <w:rsid w:val="009E657B"/>
    <w:rsid w:val="009E682B"/>
    <w:rsid w:val="009E6875"/>
    <w:rsid w:val="009E6895"/>
    <w:rsid w:val="009E6A5F"/>
    <w:rsid w:val="009E6AA6"/>
    <w:rsid w:val="009E6B64"/>
    <w:rsid w:val="009E6B90"/>
    <w:rsid w:val="009E6BB1"/>
    <w:rsid w:val="009E6DC1"/>
    <w:rsid w:val="009E6E6B"/>
    <w:rsid w:val="009E6F23"/>
    <w:rsid w:val="009E6F3A"/>
    <w:rsid w:val="009E6F90"/>
    <w:rsid w:val="009E705A"/>
    <w:rsid w:val="009E71C9"/>
    <w:rsid w:val="009E7432"/>
    <w:rsid w:val="009E7500"/>
    <w:rsid w:val="009E7530"/>
    <w:rsid w:val="009E7532"/>
    <w:rsid w:val="009E7554"/>
    <w:rsid w:val="009E768D"/>
    <w:rsid w:val="009E772B"/>
    <w:rsid w:val="009E78CF"/>
    <w:rsid w:val="009E79CD"/>
    <w:rsid w:val="009E7A0D"/>
    <w:rsid w:val="009E7AA8"/>
    <w:rsid w:val="009E7B57"/>
    <w:rsid w:val="009E7C8D"/>
    <w:rsid w:val="009E7D14"/>
    <w:rsid w:val="009E7FB9"/>
    <w:rsid w:val="009F009E"/>
    <w:rsid w:val="009F0154"/>
    <w:rsid w:val="009F01C5"/>
    <w:rsid w:val="009F0250"/>
    <w:rsid w:val="009F025E"/>
    <w:rsid w:val="009F0317"/>
    <w:rsid w:val="009F049A"/>
    <w:rsid w:val="009F0529"/>
    <w:rsid w:val="009F0576"/>
    <w:rsid w:val="009F065A"/>
    <w:rsid w:val="009F075B"/>
    <w:rsid w:val="009F07BF"/>
    <w:rsid w:val="009F07D1"/>
    <w:rsid w:val="009F080D"/>
    <w:rsid w:val="009F08FA"/>
    <w:rsid w:val="009F090D"/>
    <w:rsid w:val="009F0A84"/>
    <w:rsid w:val="009F0ADC"/>
    <w:rsid w:val="009F0BE5"/>
    <w:rsid w:val="009F0D91"/>
    <w:rsid w:val="009F0E0C"/>
    <w:rsid w:val="009F0E28"/>
    <w:rsid w:val="009F0F74"/>
    <w:rsid w:val="009F1196"/>
    <w:rsid w:val="009F11F3"/>
    <w:rsid w:val="009F1398"/>
    <w:rsid w:val="009F13B9"/>
    <w:rsid w:val="009F13D3"/>
    <w:rsid w:val="009F1436"/>
    <w:rsid w:val="009F159D"/>
    <w:rsid w:val="009F1797"/>
    <w:rsid w:val="009F179A"/>
    <w:rsid w:val="009F19A6"/>
    <w:rsid w:val="009F19D1"/>
    <w:rsid w:val="009F19F0"/>
    <w:rsid w:val="009F19FE"/>
    <w:rsid w:val="009F1A10"/>
    <w:rsid w:val="009F1A3E"/>
    <w:rsid w:val="009F1A6F"/>
    <w:rsid w:val="009F1BB6"/>
    <w:rsid w:val="009F1CDC"/>
    <w:rsid w:val="009F1CF3"/>
    <w:rsid w:val="009F1E9D"/>
    <w:rsid w:val="009F21DF"/>
    <w:rsid w:val="009F2272"/>
    <w:rsid w:val="009F2627"/>
    <w:rsid w:val="009F26A7"/>
    <w:rsid w:val="009F2714"/>
    <w:rsid w:val="009F27BB"/>
    <w:rsid w:val="009F2882"/>
    <w:rsid w:val="009F29B7"/>
    <w:rsid w:val="009F2A5A"/>
    <w:rsid w:val="009F2ABA"/>
    <w:rsid w:val="009F2BF5"/>
    <w:rsid w:val="009F2D0A"/>
    <w:rsid w:val="009F2D10"/>
    <w:rsid w:val="009F2E2E"/>
    <w:rsid w:val="009F2E9D"/>
    <w:rsid w:val="009F3054"/>
    <w:rsid w:val="009F3059"/>
    <w:rsid w:val="009F30D7"/>
    <w:rsid w:val="009F314C"/>
    <w:rsid w:val="009F32EE"/>
    <w:rsid w:val="009F331F"/>
    <w:rsid w:val="009F343D"/>
    <w:rsid w:val="009F355E"/>
    <w:rsid w:val="009F369B"/>
    <w:rsid w:val="009F36E0"/>
    <w:rsid w:val="009F3708"/>
    <w:rsid w:val="009F373F"/>
    <w:rsid w:val="009F381C"/>
    <w:rsid w:val="009F38F1"/>
    <w:rsid w:val="009F392A"/>
    <w:rsid w:val="009F3B4E"/>
    <w:rsid w:val="009F3B88"/>
    <w:rsid w:val="009F3BC4"/>
    <w:rsid w:val="009F3BE0"/>
    <w:rsid w:val="009F3C3E"/>
    <w:rsid w:val="009F3F4A"/>
    <w:rsid w:val="009F3F54"/>
    <w:rsid w:val="009F3F7B"/>
    <w:rsid w:val="009F3FFF"/>
    <w:rsid w:val="009F4184"/>
    <w:rsid w:val="009F4198"/>
    <w:rsid w:val="009F41DF"/>
    <w:rsid w:val="009F433C"/>
    <w:rsid w:val="009F43CD"/>
    <w:rsid w:val="009F43DD"/>
    <w:rsid w:val="009F44B6"/>
    <w:rsid w:val="009F46B1"/>
    <w:rsid w:val="009F474E"/>
    <w:rsid w:val="009F47B8"/>
    <w:rsid w:val="009F4850"/>
    <w:rsid w:val="009F493F"/>
    <w:rsid w:val="009F497F"/>
    <w:rsid w:val="009F4A6D"/>
    <w:rsid w:val="009F4A95"/>
    <w:rsid w:val="009F4B04"/>
    <w:rsid w:val="009F4B6F"/>
    <w:rsid w:val="009F4BD4"/>
    <w:rsid w:val="009F4CA6"/>
    <w:rsid w:val="009F4D92"/>
    <w:rsid w:val="009F4EB2"/>
    <w:rsid w:val="009F4F11"/>
    <w:rsid w:val="009F4F6C"/>
    <w:rsid w:val="009F5000"/>
    <w:rsid w:val="009F5081"/>
    <w:rsid w:val="009F570A"/>
    <w:rsid w:val="009F57C2"/>
    <w:rsid w:val="009F583B"/>
    <w:rsid w:val="009F596A"/>
    <w:rsid w:val="009F59A7"/>
    <w:rsid w:val="009F59E8"/>
    <w:rsid w:val="009F5BC7"/>
    <w:rsid w:val="009F5D4B"/>
    <w:rsid w:val="009F5D55"/>
    <w:rsid w:val="009F5D7B"/>
    <w:rsid w:val="009F5DEA"/>
    <w:rsid w:val="009F5DFB"/>
    <w:rsid w:val="009F6036"/>
    <w:rsid w:val="009F6070"/>
    <w:rsid w:val="009F615C"/>
    <w:rsid w:val="009F61D0"/>
    <w:rsid w:val="009F6218"/>
    <w:rsid w:val="009F6448"/>
    <w:rsid w:val="009F65D8"/>
    <w:rsid w:val="009F6727"/>
    <w:rsid w:val="009F6742"/>
    <w:rsid w:val="009F676F"/>
    <w:rsid w:val="009F678B"/>
    <w:rsid w:val="009F6799"/>
    <w:rsid w:val="009F67C8"/>
    <w:rsid w:val="009F695D"/>
    <w:rsid w:val="009F6979"/>
    <w:rsid w:val="009F69C8"/>
    <w:rsid w:val="009F6D25"/>
    <w:rsid w:val="009F6D32"/>
    <w:rsid w:val="009F6DAB"/>
    <w:rsid w:val="009F6E1B"/>
    <w:rsid w:val="009F707F"/>
    <w:rsid w:val="009F713F"/>
    <w:rsid w:val="009F7313"/>
    <w:rsid w:val="009F73CF"/>
    <w:rsid w:val="009F73F0"/>
    <w:rsid w:val="009F740A"/>
    <w:rsid w:val="009F75D9"/>
    <w:rsid w:val="009F7638"/>
    <w:rsid w:val="009F7820"/>
    <w:rsid w:val="009F790D"/>
    <w:rsid w:val="009F7A1D"/>
    <w:rsid w:val="009F7B16"/>
    <w:rsid w:val="009F7CB7"/>
    <w:rsid w:val="009F7D31"/>
    <w:rsid w:val="009F7F22"/>
    <w:rsid w:val="009F7F89"/>
    <w:rsid w:val="00A0017E"/>
    <w:rsid w:val="00A00230"/>
    <w:rsid w:val="00A00296"/>
    <w:rsid w:val="00A003E4"/>
    <w:rsid w:val="00A00468"/>
    <w:rsid w:val="00A004BC"/>
    <w:rsid w:val="00A004D5"/>
    <w:rsid w:val="00A00569"/>
    <w:rsid w:val="00A006FD"/>
    <w:rsid w:val="00A007A3"/>
    <w:rsid w:val="00A00863"/>
    <w:rsid w:val="00A00B8A"/>
    <w:rsid w:val="00A00C06"/>
    <w:rsid w:val="00A00CA2"/>
    <w:rsid w:val="00A00D09"/>
    <w:rsid w:val="00A00D77"/>
    <w:rsid w:val="00A00DEA"/>
    <w:rsid w:val="00A00DFB"/>
    <w:rsid w:val="00A00E3B"/>
    <w:rsid w:val="00A00E9B"/>
    <w:rsid w:val="00A00F11"/>
    <w:rsid w:val="00A00FEC"/>
    <w:rsid w:val="00A01042"/>
    <w:rsid w:val="00A01100"/>
    <w:rsid w:val="00A01109"/>
    <w:rsid w:val="00A011A6"/>
    <w:rsid w:val="00A0146D"/>
    <w:rsid w:val="00A01508"/>
    <w:rsid w:val="00A01550"/>
    <w:rsid w:val="00A01611"/>
    <w:rsid w:val="00A0167E"/>
    <w:rsid w:val="00A016DD"/>
    <w:rsid w:val="00A016F1"/>
    <w:rsid w:val="00A017CA"/>
    <w:rsid w:val="00A017CF"/>
    <w:rsid w:val="00A0191C"/>
    <w:rsid w:val="00A0196D"/>
    <w:rsid w:val="00A01A21"/>
    <w:rsid w:val="00A01A47"/>
    <w:rsid w:val="00A01B64"/>
    <w:rsid w:val="00A01DA0"/>
    <w:rsid w:val="00A01F15"/>
    <w:rsid w:val="00A02065"/>
    <w:rsid w:val="00A020DC"/>
    <w:rsid w:val="00A021BE"/>
    <w:rsid w:val="00A023A0"/>
    <w:rsid w:val="00A02478"/>
    <w:rsid w:val="00A0249F"/>
    <w:rsid w:val="00A02534"/>
    <w:rsid w:val="00A0270A"/>
    <w:rsid w:val="00A02747"/>
    <w:rsid w:val="00A02B59"/>
    <w:rsid w:val="00A02C47"/>
    <w:rsid w:val="00A02DEF"/>
    <w:rsid w:val="00A02E57"/>
    <w:rsid w:val="00A02EB1"/>
    <w:rsid w:val="00A03009"/>
    <w:rsid w:val="00A030B0"/>
    <w:rsid w:val="00A03204"/>
    <w:rsid w:val="00A032F4"/>
    <w:rsid w:val="00A03407"/>
    <w:rsid w:val="00A034E3"/>
    <w:rsid w:val="00A0357A"/>
    <w:rsid w:val="00A035B9"/>
    <w:rsid w:val="00A035F2"/>
    <w:rsid w:val="00A038D4"/>
    <w:rsid w:val="00A03933"/>
    <w:rsid w:val="00A03971"/>
    <w:rsid w:val="00A03AD6"/>
    <w:rsid w:val="00A03E4D"/>
    <w:rsid w:val="00A03F38"/>
    <w:rsid w:val="00A03F3D"/>
    <w:rsid w:val="00A04230"/>
    <w:rsid w:val="00A04345"/>
    <w:rsid w:val="00A0435A"/>
    <w:rsid w:val="00A04379"/>
    <w:rsid w:val="00A0443D"/>
    <w:rsid w:val="00A0489D"/>
    <w:rsid w:val="00A048AD"/>
    <w:rsid w:val="00A04A09"/>
    <w:rsid w:val="00A04B4F"/>
    <w:rsid w:val="00A04CB8"/>
    <w:rsid w:val="00A04D97"/>
    <w:rsid w:val="00A04F2A"/>
    <w:rsid w:val="00A04FE3"/>
    <w:rsid w:val="00A05098"/>
    <w:rsid w:val="00A0518A"/>
    <w:rsid w:val="00A052E2"/>
    <w:rsid w:val="00A05422"/>
    <w:rsid w:val="00A05739"/>
    <w:rsid w:val="00A05749"/>
    <w:rsid w:val="00A059A3"/>
    <w:rsid w:val="00A05B8E"/>
    <w:rsid w:val="00A05C41"/>
    <w:rsid w:val="00A05C62"/>
    <w:rsid w:val="00A05E1A"/>
    <w:rsid w:val="00A05E6F"/>
    <w:rsid w:val="00A05E9C"/>
    <w:rsid w:val="00A060A4"/>
    <w:rsid w:val="00A060BB"/>
    <w:rsid w:val="00A0612B"/>
    <w:rsid w:val="00A06131"/>
    <w:rsid w:val="00A061DE"/>
    <w:rsid w:val="00A062BB"/>
    <w:rsid w:val="00A062E7"/>
    <w:rsid w:val="00A063E7"/>
    <w:rsid w:val="00A06451"/>
    <w:rsid w:val="00A066D5"/>
    <w:rsid w:val="00A06765"/>
    <w:rsid w:val="00A0676E"/>
    <w:rsid w:val="00A0681A"/>
    <w:rsid w:val="00A06A18"/>
    <w:rsid w:val="00A06A3C"/>
    <w:rsid w:val="00A06A80"/>
    <w:rsid w:val="00A06AE1"/>
    <w:rsid w:val="00A06B01"/>
    <w:rsid w:val="00A06BEC"/>
    <w:rsid w:val="00A06CAB"/>
    <w:rsid w:val="00A06E97"/>
    <w:rsid w:val="00A07043"/>
    <w:rsid w:val="00A070B7"/>
    <w:rsid w:val="00A070B8"/>
    <w:rsid w:val="00A07119"/>
    <w:rsid w:val="00A07126"/>
    <w:rsid w:val="00A07129"/>
    <w:rsid w:val="00A0716D"/>
    <w:rsid w:val="00A07178"/>
    <w:rsid w:val="00A071CE"/>
    <w:rsid w:val="00A07284"/>
    <w:rsid w:val="00A07547"/>
    <w:rsid w:val="00A07550"/>
    <w:rsid w:val="00A07657"/>
    <w:rsid w:val="00A07744"/>
    <w:rsid w:val="00A077CC"/>
    <w:rsid w:val="00A0781C"/>
    <w:rsid w:val="00A07A60"/>
    <w:rsid w:val="00A07A73"/>
    <w:rsid w:val="00A07A7B"/>
    <w:rsid w:val="00A07B18"/>
    <w:rsid w:val="00A07B3D"/>
    <w:rsid w:val="00A07B59"/>
    <w:rsid w:val="00A07B78"/>
    <w:rsid w:val="00A07D03"/>
    <w:rsid w:val="00A07D55"/>
    <w:rsid w:val="00A07DC0"/>
    <w:rsid w:val="00A07DEA"/>
    <w:rsid w:val="00A07E73"/>
    <w:rsid w:val="00A07FA7"/>
    <w:rsid w:val="00A1001B"/>
    <w:rsid w:val="00A10040"/>
    <w:rsid w:val="00A101E3"/>
    <w:rsid w:val="00A101E9"/>
    <w:rsid w:val="00A1042E"/>
    <w:rsid w:val="00A104B0"/>
    <w:rsid w:val="00A104DB"/>
    <w:rsid w:val="00A104FA"/>
    <w:rsid w:val="00A106E0"/>
    <w:rsid w:val="00A1081A"/>
    <w:rsid w:val="00A1086E"/>
    <w:rsid w:val="00A10896"/>
    <w:rsid w:val="00A1099C"/>
    <w:rsid w:val="00A109B8"/>
    <w:rsid w:val="00A10A77"/>
    <w:rsid w:val="00A10AD1"/>
    <w:rsid w:val="00A10C60"/>
    <w:rsid w:val="00A10CF2"/>
    <w:rsid w:val="00A10D2C"/>
    <w:rsid w:val="00A10D6F"/>
    <w:rsid w:val="00A10E3C"/>
    <w:rsid w:val="00A10EF1"/>
    <w:rsid w:val="00A10FBC"/>
    <w:rsid w:val="00A10FEC"/>
    <w:rsid w:val="00A1105E"/>
    <w:rsid w:val="00A110DC"/>
    <w:rsid w:val="00A11303"/>
    <w:rsid w:val="00A1131A"/>
    <w:rsid w:val="00A11352"/>
    <w:rsid w:val="00A11392"/>
    <w:rsid w:val="00A1157D"/>
    <w:rsid w:val="00A11629"/>
    <w:rsid w:val="00A116BD"/>
    <w:rsid w:val="00A117A4"/>
    <w:rsid w:val="00A117F5"/>
    <w:rsid w:val="00A11916"/>
    <w:rsid w:val="00A1192A"/>
    <w:rsid w:val="00A1196F"/>
    <w:rsid w:val="00A119CB"/>
    <w:rsid w:val="00A11ABA"/>
    <w:rsid w:val="00A11DD2"/>
    <w:rsid w:val="00A11FC2"/>
    <w:rsid w:val="00A1209C"/>
    <w:rsid w:val="00A12209"/>
    <w:rsid w:val="00A122B7"/>
    <w:rsid w:val="00A122E6"/>
    <w:rsid w:val="00A12447"/>
    <w:rsid w:val="00A124C8"/>
    <w:rsid w:val="00A124FC"/>
    <w:rsid w:val="00A125F9"/>
    <w:rsid w:val="00A12797"/>
    <w:rsid w:val="00A127A5"/>
    <w:rsid w:val="00A1280B"/>
    <w:rsid w:val="00A128AC"/>
    <w:rsid w:val="00A128DB"/>
    <w:rsid w:val="00A1290F"/>
    <w:rsid w:val="00A12937"/>
    <w:rsid w:val="00A12943"/>
    <w:rsid w:val="00A12A79"/>
    <w:rsid w:val="00A12A8C"/>
    <w:rsid w:val="00A12B4E"/>
    <w:rsid w:val="00A12B90"/>
    <w:rsid w:val="00A12C54"/>
    <w:rsid w:val="00A131E8"/>
    <w:rsid w:val="00A13224"/>
    <w:rsid w:val="00A13291"/>
    <w:rsid w:val="00A1352F"/>
    <w:rsid w:val="00A135CD"/>
    <w:rsid w:val="00A1369D"/>
    <w:rsid w:val="00A136FD"/>
    <w:rsid w:val="00A1379A"/>
    <w:rsid w:val="00A13B35"/>
    <w:rsid w:val="00A13BD7"/>
    <w:rsid w:val="00A13C4D"/>
    <w:rsid w:val="00A13D51"/>
    <w:rsid w:val="00A13D68"/>
    <w:rsid w:val="00A13D87"/>
    <w:rsid w:val="00A13DCF"/>
    <w:rsid w:val="00A13E0F"/>
    <w:rsid w:val="00A13F2C"/>
    <w:rsid w:val="00A14082"/>
    <w:rsid w:val="00A1419F"/>
    <w:rsid w:val="00A141BC"/>
    <w:rsid w:val="00A14375"/>
    <w:rsid w:val="00A14392"/>
    <w:rsid w:val="00A143DB"/>
    <w:rsid w:val="00A144D2"/>
    <w:rsid w:val="00A146EC"/>
    <w:rsid w:val="00A1476D"/>
    <w:rsid w:val="00A148AE"/>
    <w:rsid w:val="00A14D28"/>
    <w:rsid w:val="00A14D2E"/>
    <w:rsid w:val="00A14E11"/>
    <w:rsid w:val="00A14E45"/>
    <w:rsid w:val="00A14E56"/>
    <w:rsid w:val="00A14FB6"/>
    <w:rsid w:val="00A1504B"/>
    <w:rsid w:val="00A150BE"/>
    <w:rsid w:val="00A150DA"/>
    <w:rsid w:val="00A15177"/>
    <w:rsid w:val="00A151AF"/>
    <w:rsid w:val="00A151E2"/>
    <w:rsid w:val="00A15247"/>
    <w:rsid w:val="00A15271"/>
    <w:rsid w:val="00A15392"/>
    <w:rsid w:val="00A15480"/>
    <w:rsid w:val="00A155B2"/>
    <w:rsid w:val="00A15677"/>
    <w:rsid w:val="00A1573B"/>
    <w:rsid w:val="00A15794"/>
    <w:rsid w:val="00A157B8"/>
    <w:rsid w:val="00A15856"/>
    <w:rsid w:val="00A1587A"/>
    <w:rsid w:val="00A15909"/>
    <w:rsid w:val="00A15AA2"/>
    <w:rsid w:val="00A15AFD"/>
    <w:rsid w:val="00A15B63"/>
    <w:rsid w:val="00A15B8A"/>
    <w:rsid w:val="00A15BAB"/>
    <w:rsid w:val="00A15CF7"/>
    <w:rsid w:val="00A15E40"/>
    <w:rsid w:val="00A15EB6"/>
    <w:rsid w:val="00A15FBB"/>
    <w:rsid w:val="00A1601C"/>
    <w:rsid w:val="00A1604D"/>
    <w:rsid w:val="00A161CB"/>
    <w:rsid w:val="00A16291"/>
    <w:rsid w:val="00A1668A"/>
    <w:rsid w:val="00A16699"/>
    <w:rsid w:val="00A166D0"/>
    <w:rsid w:val="00A166FE"/>
    <w:rsid w:val="00A168B2"/>
    <w:rsid w:val="00A16909"/>
    <w:rsid w:val="00A16937"/>
    <w:rsid w:val="00A16ACA"/>
    <w:rsid w:val="00A16BF5"/>
    <w:rsid w:val="00A16C96"/>
    <w:rsid w:val="00A16CD2"/>
    <w:rsid w:val="00A16CD3"/>
    <w:rsid w:val="00A16D00"/>
    <w:rsid w:val="00A16D8C"/>
    <w:rsid w:val="00A16E9F"/>
    <w:rsid w:val="00A16F01"/>
    <w:rsid w:val="00A16F50"/>
    <w:rsid w:val="00A16FCB"/>
    <w:rsid w:val="00A17094"/>
    <w:rsid w:val="00A17199"/>
    <w:rsid w:val="00A1723E"/>
    <w:rsid w:val="00A1725D"/>
    <w:rsid w:val="00A174D4"/>
    <w:rsid w:val="00A17545"/>
    <w:rsid w:val="00A17607"/>
    <w:rsid w:val="00A17647"/>
    <w:rsid w:val="00A176C9"/>
    <w:rsid w:val="00A1781E"/>
    <w:rsid w:val="00A17A8B"/>
    <w:rsid w:val="00A17B8D"/>
    <w:rsid w:val="00A17C6A"/>
    <w:rsid w:val="00A17CEA"/>
    <w:rsid w:val="00A17D31"/>
    <w:rsid w:val="00A17E80"/>
    <w:rsid w:val="00A17F6E"/>
    <w:rsid w:val="00A17F7D"/>
    <w:rsid w:val="00A200AB"/>
    <w:rsid w:val="00A201B5"/>
    <w:rsid w:val="00A2034F"/>
    <w:rsid w:val="00A204DF"/>
    <w:rsid w:val="00A20568"/>
    <w:rsid w:val="00A20743"/>
    <w:rsid w:val="00A2080B"/>
    <w:rsid w:val="00A2089E"/>
    <w:rsid w:val="00A208FE"/>
    <w:rsid w:val="00A20A91"/>
    <w:rsid w:val="00A20AD4"/>
    <w:rsid w:val="00A20C39"/>
    <w:rsid w:val="00A20C68"/>
    <w:rsid w:val="00A20CCF"/>
    <w:rsid w:val="00A20D62"/>
    <w:rsid w:val="00A20E11"/>
    <w:rsid w:val="00A20F2F"/>
    <w:rsid w:val="00A21000"/>
    <w:rsid w:val="00A210CB"/>
    <w:rsid w:val="00A2116E"/>
    <w:rsid w:val="00A21195"/>
    <w:rsid w:val="00A2121B"/>
    <w:rsid w:val="00A21334"/>
    <w:rsid w:val="00A213CD"/>
    <w:rsid w:val="00A2161B"/>
    <w:rsid w:val="00A2163C"/>
    <w:rsid w:val="00A2166E"/>
    <w:rsid w:val="00A218FD"/>
    <w:rsid w:val="00A21932"/>
    <w:rsid w:val="00A2196C"/>
    <w:rsid w:val="00A219DE"/>
    <w:rsid w:val="00A21A0F"/>
    <w:rsid w:val="00A21AFC"/>
    <w:rsid w:val="00A21B4B"/>
    <w:rsid w:val="00A21CDD"/>
    <w:rsid w:val="00A21CF9"/>
    <w:rsid w:val="00A21DE0"/>
    <w:rsid w:val="00A21DF8"/>
    <w:rsid w:val="00A21E8F"/>
    <w:rsid w:val="00A21EC6"/>
    <w:rsid w:val="00A21F41"/>
    <w:rsid w:val="00A221CE"/>
    <w:rsid w:val="00A222D2"/>
    <w:rsid w:val="00A2235F"/>
    <w:rsid w:val="00A223A4"/>
    <w:rsid w:val="00A225B2"/>
    <w:rsid w:val="00A226E3"/>
    <w:rsid w:val="00A2272A"/>
    <w:rsid w:val="00A227FE"/>
    <w:rsid w:val="00A22849"/>
    <w:rsid w:val="00A228CF"/>
    <w:rsid w:val="00A2292A"/>
    <w:rsid w:val="00A22BA2"/>
    <w:rsid w:val="00A22E22"/>
    <w:rsid w:val="00A230CE"/>
    <w:rsid w:val="00A230DB"/>
    <w:rsid w:val="00A230E5"/>
    <w:rsid w:val="00A23169"/>
    <w:rsid w:val="00A2332E"/>
    <w:rsid w:val="00A23462"/>
    <w:rsid w:val="00A23487"/>
    <w:rsid w:val="00A2349A"/>
    <w:rsid w:val="00A234F9"/>
    <w:rsid w:val="00A23519"/>
    <w:rsid w:val="00A2355E"/>
    <w:rsid w:val="00A23591"/>
    <w:rsid w:val="00A235CA"/>
    <w:rsid w:val="00A2365C"/>
    <w:rsid w:val="00A23677"/>
    <w:rsid w:val="00A23719"/>
    <w:rsid w:val="00A23760"/>
    <w:rsid w:val="00A237C0"/>
    <w:rsid w:val="00A2388D"/>
    <w:rsid w:val="00A238CF"/>
    <w:rsid w:val="00A23A37"/>
    <w:rsid w:val="00A23A78"/>
    <w:rsid w:val="00A23ABD"/>
    <w:rsid w:val="00A23BBD"/>
    <w:rsid w:val="00A23C3B"/>
    <w:rsid w:val="00A23DB1"/>
    <w:rsid w:val="00A24012"/>
    <w:rsid w:val="00A2405B"/>
    <w:rsid w:val="00A240E9"/>
    <w:rsid w:val="00A2422D"/>
    <w:rsid w:val="00A242F8"/>
    <w:rsid w:val="00A24332"/>
    <w:rsid w:val="00A24385"/>
    <w:rsid w:val="00A2447C"/>
    <w:rsid w:val="00A244E1"/>
    <w:rsid w:val="00A24508"/>
    <w:rsid w:val="00A2464B"/>
    <w:rsid w:val="00A24973"/>
    <w:rsid w:val="00A24983"/>
    <w:rsid w:val="00A24B87"/>
    <w:rsid w:val="00A24BA9"/>
    <w:rsid w:val="00A24BC7"/>
    <w:rsid w:val="00A24CAB"/>
    <w:rsid w:val="00A24D3F"/>
    <w:rsid w:val="00A24DE8"/>
    <w:rsid w:val="00A24E49"/>
    <w:rsid w:val="00A24F10"/>
    <w:rsid w:val="00A24F81"/>
    <w:rsid w:val="00A24FC7"/>
    <w:rsid w:val="00A250E4"/>
    <w:rsid w:val="00A25165"/>
    <w:rsid w:val="00A25246"/>
    <w:rsid w:val="00A254B5"/>
    <w:rsid w:val="00A255F4"/>
    <w:rsid w:val="00A2565C"/>
    <w:rsid w:val="00A25699"/>
    <w:rsid w:val="00A258D2"/>
    <w:rsid w:val="00A25A0B"/>
    <w:rsid w:val="00A25A1B"/>
    <w:rsid w:val="00A25A9B"/>
    <w:rsid w:val="00A25BA1"/>
    <w:rsid w:val="00A25BE5"/>
    <w:rsid w:val="00A25C32"/>
    <w:rsid w:val="00A25CA9"/>
    <w:rsid w:val="00A25CE1"/>
    <w:rsid w:val="00A25F1F"/>
    <w:rsid w:val="00A26004"/>
    <w:rsid w:val="00A260AF"/>
    <w:rsid w:val="00A260B3"/>
    <w:rsid w:val="00A265CC"/>
    <w:rsid w:val="00A2672E"/>
    <w:rsid w:val="00A26827"/>
    <w:rsid w:val="00A26908"/>
    <w:rsid w:val="00A26B1D"/>
    <w:rsid w:val="00A26BFA"/>
    <w:rsid w:val="00A26C67"/>
    <w:rsid w:val="00A26DC0"/>
    <w:rsid w:val="00A26EC3"/>
    <w:rsid w:val="00A26FB9"/>
    <w:rsid w:val="00A270DA"/>
    <w:rsid w:val="00A27255"/>
    <w:rsid w:val="00A272DA"/>
    <w:rsid w:val="00A2737F"/>
    <w:rsid w:val="00A274EE"/>
    <w:rsid w:val="00A2754A"/>
    <w:rsid w:val="00A276B5"/>
    <w:rsid w:val="00A276CC"/>
    <w:rsid w:val="00A2776A"/>
    <w:rsid w:val="00A277CF"/>
    <w:rsid w:val="00A27802"/>
    <w:rsid w:val="00A279AF"/>
    <w:rsid w:val="00A279FE"/>
    <w:rsid w:val="00A27BB8"/>
    <w:rsid w:val="00A27D53"/>
    <w:rsid w:val="00A27F9F"/>
    <w:rsid w:val="00A27FF2"/>
    <w:rsid w:val="00A300B2"/>
    <w:rsid w:val="00A30171"/>
    <w:rsid w:val="00A3019E"/>
    <w:rsid w:val="00A302A9"/>
    <w:rsid w:val="00A302F1"/>
    <w:rsid w:val="00A303F7"/>
    <w:rsid w:val="00A30624"/>
    <w:rsid w:val="00A30676"/>
    <w:rsid w:val="00A306B2"/>
    <w:rsid w:val="00A306F3"/>
    <w:rsid w:val="00A30779"/>
    <w:rsid w:val="00A3077D"/>
    <w:rsid w:val="00A30802"/>
    <w:rsid w:val="00A30830"/>
    <w:rsid w:val="00A30856"/>
    <w:rsid w:val="00A3095F"/>
    <w:rsid w:val="00A30A2E"/>
    <w:rsid w:val="00A30C12"/>
    <w:rsid w:val="00A30CA9"/>
    <w:rsid w:val="00A30CBE"/>
    <w:rsid w:val="00A30D3A"/>
    <w:rsid w:val="00A30D65"/>
    <w:rsid w:val="00A30DB0"/>
    <w:rsid w:val="00A30F51"/>
    <w:rsid w:val="00A3110D"/>
    <w:rsid w:val="00A31181"/>
    <w:rsid w:val="00A311E6"/>
    <w:rsid w:val="00A312B7"/>
    <w:rsid w:val="00A31343"/>
    <w:rsid w:val="00A31484"/>
    <w:rsid w:val="00A31681"/>
    <w:rsid w:val="00A316DC"/>
    <w:rsid w:val="00A317E2"/>
    <w:rsid w:val="00A31934"/>
    <w:rsid w:val="00A31A41"/>
    <w:rsid w:val="00A31BC4"/>
    <w:rsid w:val="00A31CB4"/>
    <w:rsid w:val="00A31DEB"/>
    <w:rsid w:val="00A31EFE"/>
    <w:rsid w:val="00A31F0C"/>
    <w:rsid w:val="00A3220C"/>
    <w:rsid w:val="00A322BA"/>
    <w:rsid w:val="00A3235D"/>
    <w:rsid w:val="00A323BF"/>
    <w:rsid w:val="00A3258D"/>
    <w:rsid w:val="00A32641"/>
    <w:rsid w:val="00A3265A"/>
    <w:rsid w:val="00A326B1"/>
    <w:rsid w:val="00A326BE"/>
    <w:rsid w:val="00A327CC"/>
    <w:rsid w:val="00A3285C"/>
    <w:rsid w:val="00A3287F"/>
    <w:rsid w:val="00A328F0"/>
    <w:rsid w:val="00A329D0"/>
    <w:rsid w:val="00A32AC8"/>
    <w:rsid w:val="00A32B08"/>
    <w:rsid w:val="00A32CA2"/>
    <w:rsid w:val="00A32D82"/>
    <w:rsid w:val="00A32DB0"/>
    <w:rsid w:val="00A32E53"/>
    <w:rsid w:val="00A32EAF"/>
    <w:rsid w:val="00A32F0C"/>
    <w:rsid w:val="00A32F66"/>
    <w:rsid w:val="00A32FC4"/>
    <w:rsid w:val="00A3329C"/>
    <w:rsid w:val="00A33373"/>
    <w:rsid w:val="00A3340F"/>
    <w:rsid w:val="00A33446"/>
    <w:rsid w:val="00A33462"/>
    <w:rsid w:val="00A334A8"/>
    <w:rsid w:val="00A33532"/>
    <w:rsid w:val="00A33539"/>
    <w:rsid w:val="00A3354E"/>
    <w:rsid w:val="00A3358A"/>
    <w:rsid w:val="00A33638"/>
    <w:rsid w:val="00A337A5"/>
    <w:rsid w:val="00A337AD"/>
    <w:rsid w:val="00A33853"/>
    <w:rsid w:val="00A338BD"/>
    <w:rsid w:val="00A33B82"/>
    <w:rsid w:val="00A33C6F"/>
    <w:rsid w:val="00A33C83"/>
    <w:rsid w:val="00A33CE9"/>
    <w:rsid w:val="00A33DD6"/>
    <w:rsid w:val="00A33ED3"/>
    <w:rsid w:val="00A33F59"/>
    <w:rsid w:val="00A34000"/>
    <w:rsid w:val="00A340BD"/>
    <w:rsid w:val="00A3413D"/>
    <w:rsid w:val="00A3414F"/>
    <w:rsid w:val="00A34372"/>
    <w:rsid w:val="00A345C3"/>
    <w:rsid w:val="00A346B1"/>
    <w:rsid w:val="00A346C7"/>
    <w:rsid w:val="00A3487F"/>
    <w:rsid w:val="00A3489C"/>
    <w:rsid w:val="00A34A0F"/>
    <w:rsid w:val="00A34B81"/>
    <w:rsid w:val="00A34BFB"/>
    <w:rsid w:val="00A34C33"/>
    <w:rsid w:val="00A34C53"/>
    <w:rsid w:val="00A34CA4"/>
    <w:rsid w:val="00A34CC2"/>
    <w:rsid w:val="00A34D19"/>
    <w:rsid w:val="00A34D46"/>
    <w:rsid w:val="00A34DDB"/>
    <w:rsid w:val="00A34EF4"/>
    <w:rsid w:val="00A34FA6"/>
    <w:rsid w:val="00A35001"/>
    <w:rsid w:val="00A35059"/>
    <w:rsid w:val="00A3509A"/>
    <w:rsid w:val="00A35213"/>
    <w:rsid w:val="00A35411"/>
    <w:rsid w:val="00A35477"/>
    <w:rsid w:val="00A35498"/>
    <w:rsid w:val="00A35580"/>
    <w:rsid w:val="00A355B0"/>
    <w:rsid w:val="00A3574D"/>
    <w:rsid w:val="00A357AD"/>
    <w:rsid w:val="00A357BC"/>
    <w:rsid w:val="00A35801"/>
    <w:rsid w:val="00A35846"/>
    <w:rsid w:val="00A35960"/>
    <w:rsid w:val="00A35AA3"/>
    <w:rsid w:val="00A35B0D"/>
    <w:rsid w:val="00A35BDE"/>
    <w:rsid w:val="00A35DEF"/>
    <w:rsid w:val="00A35FB5"/>
    <w:rsid w:val="00A35FBE"/>
    <w:rsid w:val="00A35FC4"/>
    <w:rsid w:val="00A36252"/>
    <w:rsid w:val="00A36344"/>
    <w:rsid w:val="00A36388"/>
    <w:rsid w:val="00A36471"/>
    <w:rsid w:val="00A36523"/>
    <w:rsid w:val="00A365BE"/>
    <w:rsid w:val="00A365E1"/>
    <w:rsid w:val="00A3665F"/>
    <w:rsid w:val="00A3676A"/>
    <w:rsid w:val="00A3679E"/>
    <w:rsid w:val="00A36898"/>
    <w:rsid w:val="00A36A90"/>
    <w:rsid w:val="00A36AA8"/>
    <w:rsid w:val="00A36B18"/>
    <w:rsid w:val="00A36CB8"/>
    <w:rsid w:val="00A36D00"/>
    <w:rsid w:val="00A36D5D"/>
    <w:rsid w:val="00A36DF3"/>
    <w:rsid w:val="00A36E03"/>
    <w:rsid w:val="00A36EE4"/>
    <w:rsid w:val="00A36F21"/>
    <w:rsid w:val="00A36FBF"/>
    <w:rsid w:val="00A36FDD"/>
    <w:rsid w:val="00A3700D"/>
    <w:rsid w:val="00A370D7"/>
    <w:rsid w:val="00A37168"/>
    <w:rsid w:val="00A371BD"/>
    <w:rsid w:val="00A37288"/>
    <w:rsid w:val="00A372C3"/>
    <w:rsid w:val="00A372D8"/>
    <w:rsid w:val="00A37305"/>
    <w:rsid w:val="00A37371"/>
    <w:rsid w:val="00A373D9"/>
    <w:rsid w:val="00A374EE"/>
    <w:rsid w:val="00A37500"/>
    <w:rsid w:val="00A375B4"/>
    <w:rsid w:val="00A3763F"/>
    <w:rsid w:val="00A376B7"/>
    <w:rsid w:val="00A376C6"/>
    <w:rsid w:val="00A377EB"/>
    <w:rsid w:val="00A377FC"/>
    <w:rsid w:val="00A378EC"/>
    <w:rsid w:val="00A37A25"/>
    <w:rsid w:val="00A37A4A"/>
    <w:rsid w:val="00A37A65"/>
    <w:rsid w:val="00A37B76"/>
    <w:rsid w:val="00A37BB7"/>
    <w:rsid w:val="00A37F80"/>
    <w:rsid w:val="00A40074"/>
    <w:rsid w:val="00A401BE"/>
    <w:rsid w:val="00A40248"/>
    <w:rsid w:val="00A404A2"/>
    <w:rsid w:val="00A4057D"/>
    <w:rsid w:val="00A40862"/>
    <w:rsid w:val="00A40996"/>
    <w:rsid w:val="00A40997"/>
    <w:rsid w:val="00A40A1F"/>
    <w:rsid w:val="00A40ADF"/>
    <w:rsid w:val="00A40AF0"/>
    <w:rsid w:val="00A40BB4"/>
    <w:rsid w:val="00A40C3C"/>
    <w:rsid w:val="00A40C9F"/>
    <w:rsid w:val="00A40D0B"/>
    <w:rsid w:val="00A40D0F"/>
    <w:rsid w:val="00A40D31"/>
    <w:rsid w:val="00A40E2E"/>
    <w:rsid w:val="00A40E6B"/>
    <w:rsid w:val="00A40ED2"/>
    <w:rsid w:val="00A40F34"/>
    <w:rsid w:val="00A40F5E"/>
    <w:rsid w:val="00A40FA2"/>
    <w:rsid w:val="00A40FB5"/>
    <w:rsid w:val="00A41006"/>
    <w:rsid w:val="00A412A2"/>
    <w:rsid w:val="00A41438"/>
    <w:rsid w:val="00A41509"/>
    <w:rsid w:val="00A41532"/>
    <w:rsid w:val="00A41634"/>
    <w:rsid w:val="00A4167E"/>
    <w:rsid w:val="00A41719"/>
    <w:rsid w:val="00A41847"/>
    <w:rsid w:val="00A418F2"/>
    <w:rsid w:val="00A4195B"/>
    <w:rsid w:val="00A41A0C"/>
    <w:rsid w:val="00A41A81"/>
    <w:rsid w:val="00A41A94"/>
    <w:rsid w:val="00A41AC4"/>
    <w:rsid w:val="00A41B0C"/>
    <w:rsid w:val="00A41B26"/>
    <w:rsid w:val="00A41BC8"/>
    <w:rsid w:val="00A41E20"/>
    <w:rsid w:val="00A41E64"/>
    <w:rsid w:val="00A41EA3"/>
    <w:rsid w:val="00A41EA4"/>
    <w:rsid w:val="00A4226B"/>
    <w:rsid w:val="00A42428"/>
    <w:rsid w:val="00A4253D"/>
    <w:rsid w:val="00A42678"/>
    <w:rsid w:val="00A42805"/>
    <w:rsid w:val="00A42846"/>
    <w:rsid w:val="00A428D1"/>
    <w:rsid w:val="00A4295B"/>
    <w:rsid w:val="00A42A25"/>
    <w:rsid w:val="00A42AFE"/>
    <w:rsid w:val="00A42B76"/>
    <w:rsid w:val="00A42C18"/>
    <w:rsid w:val="00A42C19"/>
    <w:rsid w:val="00A42ED6"/>
    <w:rsid w:val="00A42F34"/>
    <w:rsid w:val="00A42F73"/>
    <w:rsid w:val="00A42FDC"/>
    <w:rsid w:val="00A43164"/>
    <w:rsid w:val="00A4322E"/>
    <w:rsid w:val="00A432AB"/>
    <w:rsid w:val="00A43381"/>
    <w:rsid w:val="00A433B4"/>
    <w:rsid w:val="00A43400"/>
    <w:rsid w:val="00A4352C"/>
    <w:rsid w:val="00A435C5"/>
    <w:rsid w:val="00A43677"/>
    <w:rsid w:val="00A436C1"/>
    <w:rsid w:val="00A4399D"/>
    <w:rsid w:val="00A43B23"/>
    <w:rsid w:val="00A43C6D"/>
    <w:rsid w:val="00A43C72"/>
    <w:rsid w:val="00A43CB4"/>
    <w:rsid w:val="00A43CCB"/>
    <w:rsid w:val="00A43D57"/>
    <w:rsid w:val="00A44005"/>
    <w:rsid w:val="00A44045"/>
    <w:rsid w:val="00A4405A"/>
    <w:rsid w:val="00A440BE"/>
    <w:rsid w:val="00A44307"/>
    <w:rsid w:val="00A44325"/>
    <w:rsid w:val="00A443AA"/>
    <w:rsid w:val="00A44404"/>
    <w:rsid w:val="00A4441D"/>
    <w:rsid w:val="00A4446E"/>
    <w:rsid w:val="00A44547"/>
    <w:rsid w:val="00A44618"/>
    <w:rsid w:val="00A44757"/>
    <w:rsid w:val="00A4475D"/>
    <w:rsid w:val="00A44824"/>
    <w:rsid w:val="00A44AA9"/>
    <w:rsid w:val="00A44B21"/>
    <w:rsid w:val="00A44B7B"/>
    <w:rsid w:val="00A44CE4"/>
    <w:rsid w:val="00A44DD6"/>
    <w:rsid w:val="00A44EF9"/>
    <w:rsid w:val="00A45145"/>
    <w:rsid w:val="00A451E5"/>
    <w:rsid w:val="00A451F2"/>
    <w:rsid w:val="00A452B5"/>
    <w:rsid w:val="00A4535E"/>
    <w:rsid w:val="00A45399"/>
    <w:rsid w:val="00A453FC"/>
    <w:rsid w:val="00A454F6"/>
    <w:rsid w:val="00A4552D"/>
    <w:rsid w:val="00A45798"/>
    <w:rsid w:val="00A457B1"/>
    <w:rsid w:val="00A45A51"/>
    <w:rsid w:val="00A45A85"/>
    <w:rsid w:val="00A45B5B"/>
    <w:rsid w:val="00A45CBA"/>
    <w:rsid w:val="00A45CD4"/>
    <w:rsid w:val="00A45D56"/>
    <w:rsid w:val="00A45D5C"/>
    <w:rsid w:val="00A45EA7"/>
    <w:rsid w:val="00A45EE2"/>
    <w:rsid w:val="00A460FF"/>
    <w:rsid w:val="00A4613D"/>
    <w:rsid w:val="00A46314"/>
    <w:rsid w:val="00A46402"/>
    <w:rsid w:val="00A4640A"/>
    <w:rsid w:val="00A4648E"/>
    <w:rsid w:val="00A464E9"/>
    <w:rsid w:val="00A466F1"/>
    <w:rsid w:val="00A467FE"/>
    <w:rsid w:val="00A4685D"/>
    <w:rsid w:val="00A4687D"/>
    <w:rsid w:val="00A46903"/>
    <w:rsid w:val="00A469DB"/>
    <w:rsid w:val="00A46B96"/>
    <w:rsid w:val="00A46BFC"/>
    <w:rsid w:val="00A46C0B"/>
    <w:rsid w:val="00A46CDE"/>
    <w:rsid w:val="00A46D9F"/>
    <w:rsid w:val="00A46E2E"/>
    <w:rsid w:val="00A470AB"/>
    <w:rsid w:val="00A470C9"/>
    <w:rsid w:val="00A47124"/>
    <w:rsid w:val="00A471EB"/>
    <w:rsid w:val="00A471FD"/>
    <w:rsid w:val="00A47254"/>
    <w:rsid w:val="00A47293"/>
    <w:rsid w:val="00A4748D"/>
    <w:rsid w:val="00A47561"/>
    <w:rsid w:val="00A475CF"/>
    <w:rsid w:val="00A47715"/>
    <w:rsid w:val="00A47764"/>
    <w:rsid w:val="00A4783C"/>
    <w:rsid w:val="00A478E9"/>
    <w:rsid w:val="00A47961"/>
    <w:rsid w:val="00A47AF3"/>
    <w:rsid w:val="00A47B68"/>
    <w:rsid w:val="00A47B73"/>
    <w:rsid w:val="00A47C17"/>
    <w:rsid w:val="00A47D11"/>
    <w:rsid w:val="00A47D34"/>
    <w:rsid w:val="00A47E3F"/>
    <w:rsid w:val="00A47EE4"/>
    <w:rsid w:val="00A47F24"/>
    <w:rsid w:val="00A47FE4"/>
    <w:rsid w:val="00A50077"/>
    <w:rsid w:val="00A50093"/>
    <w:rsid w:val="00A500C5"/>
    <w:rsid w:val="00A500CC"/>
    <w:rsid w:val="00A501E1"/>
    <w:rsid w:val="00A5030A"/>
    <w:rsid w:val="00A504DC"/>
    <w:rsid w:val="00A504F5"/>
    <w:rsid w:val="00A5059A"/>
    <w:rsid w:val="00A5078F"/>
    <w:rsid w:val="00A50850"/>
    <w:rsid w:val="00A50A06"/>
    <w:rsid w:val="00A50B71"/>
    <w:rsid w:val="00A50ECA"/>
    <w:rsid w:val="00A5102E"/>
    <w:rsid w:val="00A51047"/>
    <w:rsid w:val="00A510C9"/>
    <w:rsid w:val="00A510D0"/>
    <w:rsid w:val="00A51253"/>
    <w:rsid w:val="00A5136C"/>
    <w:rsid w:val="00A51631"/>
    <w:rsid w:val="00A5191C"/>
    <w:rsid w:val="00A51A38"/>
    <w:rsid w:val="00A51E31"/>
    <w:rsid w:val="00A51F50"/>
    <w:rsid w:val="00A52014"/>
    <w:rsid w:val="00A521DD"/>
    <w:rsid w:val="00A523EC"/>
    <w:rsid w:val="00A52764"/>
    <w:rsid w:val="00A527F7"/>
    <w:rsid w:val="00A52BB5"/>
    <w:rsid w:val="00A52DA6"/>
    <w:rsid w:val="00A52DF8"/>
    <w:rsid w:val="00A52E73"/>
    <w:rsid w:val="00A53006"/>
    <w:rsid w:val="00A530C5"/>
    <w:rsid w:val="00A532DD"/>
    <w:rsid w:val="00A53313"/>
    <w:rsid w:val="00A53398"/>
    <w:rsid w:val="00A53431"/>
    <w:rsid w:val="00A534B0"/>
    <w:rsid w:val="00A53557"/>
    <w:rsid w:val="00A535B7"/>
    <w:rsid w:val="00A535D2"/>
    <w:rsid w:val="00A53694"/>
    <w:rsid w:val="00A5369C"/>
    <w:rsid w:val="00A53732"/>
    <w:rsid w:val="00A537A3"/>
    <w:rsid w:val="00A53814"/>
    <w:rsid w:val="00A5385F"/>
    <w:rsid w:val="00A538F4"/>
    <w:rsid w:val="00A5394D"/>
    <w:rsid w:val="00A53991"/>
    <w:rsid w:val="00A53A41"/>
    <w:rsid w:val="00A53B97"/>
    <w:rsid w:val="00A53BE1"/>
    <w:rsid w:val="00A53BEC"/>
    <w:rsid w:val="00A53C50"/>
    <w:rsid w:val="00A53D18"/>
    <w:rsid w:val="00A53E5D"/>
    <w:rsid w:val="00A53EFE"/>
    <w:rsid w:val="00A53F68"/>
    <w:rsid w:val="00A53FB9"/>
    <w:rsid w:val="00A54015"/>
    <w:rsid w:val="00A540AA"/>
    <w:rsid w:val="00A540E8"/>
    <w:rsid w:val="00A540FB"/>
    <w:rsid w:val="00A5420F"/>
    <w:rsid w:val="00A543B5"/>
    <w:rsid w:val="00A54692"/>
    <w:rsid w:val="00A546A8"/>
    <w:rsid w:val="00A5479C"/>
    <w:rsid w:val="00A547B0"/>
    <w:rsid w:val="00A547D2"/>
    <w:rsid w:val="00A54835"/>
    <w:rsid w:val="00A54992"/>
    <w:rsid w:val="00A54A51"/>
    <w:rsid w:val="00A54B3D"/>
    <w:rsid w:val="00A54C77"/>
    <w:rsid w:val="00A54D4B"/>
    <w:rsid w:val="00A54E2F"/>
    <w:rsid w:val="00A54F15"/>
    <w:rsid w:val="00A54FE5"/>
    <w:rsid w:val="00A5501A"/>
    <w:rsid w:val="00A550A4"/>
    <w:rsid w:val="00A5511E"/>
    <w:rsid w:val="00A5513F"/>
    <w:rsid w:val="00A5516A"/>
    <w:rsid w:val="00A5522E"/>
    <w:rsid w:val="00A55297"/>
    <w:rsid w:val="00A552A8"/>
    <w:rsid w:val="00A55350"/>
    <w:rsid w:val="00A55358"/>
    <w:rsid w:val="00A5537E"/>
    <w:rsid w:val="00A554E1"/>
    <w:rsid w:val="00A55524"/>
    <w:rsid w:val="00A5553C"/>
    <w:rsid w:val="00A55543"/>
    <w:rsid w:val="00A555B7"/>
    <w:rsid w:val="00A55611"/>
    <w:rsid w:val="00A55615"/>
    <w:rsid w:val="00A556F8"/>
    <w:rsid w:val="00A557E8"/>
    <w:rsid w:val="00A558FC"/>
    <w:rsid w:val="00A55922"/>
    <w:rsid w:val="00A55A1C"/>
    <w:rsid w:val="00A55A2A"/>
    <w:rsid w:val="00A55A53"/>
    <w:rsid w:val="00A55A8E"/>
    <w:rsid w:val="00A55B06"/>
    <w:rsid w:val="00A55BD5"/>
    <w:rsid w:val="00A55C8B"/>
    <w:rsid w:val="00A55DE5"/>
    <w:rsid w:val="00A55E93"/>
    <w:rsid w:val="00A55ED6"/>
    <w:rsid w:val="00A55EFC"/>
    <w:rsid w:val="00A55F04"/>
    <w:rsid w:val="00A561F3"/>
    <w:rsid w:val="00A5623D"/>
    <w:rsid w:val="00A56284"/>
    <w:rsid w:val="00A56306"/>
    <w:rsid w:val="00A566E3"/>
    <w:rsid w:val="00A567D5"/>
    <w:rsid w:val="00A567F1"/>
    <w:rsid w:val="00A56812"/>
    <w:rsid w:val="00A568CB"/>
    <w:rsid w:val="00A569A2"/>
    <w:rsid w:val="00A569EF"/>
    <w:rsid w:val="00A56A87"/>
    <w:rsid w:val="00A56B65"/>
    <w:rsid w:val="00A56B80"/>
    <w:rsid w:val="00A56D3D"/>
    <w:rsid w:val="00A56F04"/>
    <w:rsid w:val="00A56F2E"/>
    <w:rsid w:val="00A56F76"/>
    <w:rsid w:val="00A56FA7"/>
    <w:rsid w:val="00A57070"/>
    <w:rsid w:val="00A5707C"/>
    <w:rsid w:val="00A5708A"/>
    <w:rsid w:val="00A57158"/>
    <w:rsid w:val="00A5727A"/>
    <w:rsid w:val="00A57284"/>
    <w:rsid w:val="00A57309"/>
    <w:rsid w:val="00A57314"/>
    <w:rsid w:val="00A57343"/>
    <w:rsid w:val="00A57445"/>
    <w:rsid w:val="00A57655"/>
    <w:rsid w:val="00A578C5"/>
    <w:rsid w:val="00A578CB"/>
    <w:rsid w:val="00A579D0"/>
    <w:rsid w:val="00A57A1C"/>
    <w:rsid w:val="00A57AE5"/>
    <w:rsid w:val="00A57CE2"/>
    <w:rsid w:val="00A57E97"/>
    <w:rsid w:val="00A57EAE"/>
    <w:rsid w:val="00A60028"/>
    <w:rsid w:val="00A600F6"/>
    <w:rsid w:val="00A6010A"/>
    <w:rsid w:val="00A60115"/>
    <w:rsid w:val="00A6016A"/>
    <w:rsid w:val="00A602BC"/>
    <w:rsid w:val="00A602DF"/>
    <w:rsid w:val="00A602E7"/>
    <w:rsid w:val="00A603B6"/>
    <w:rsid w:val="00A60424"/>
    <w:rsid w:val="00A604D6"/>
    <w:rsid w:val="00A60530"/>
    <w:rsid w:val="00A60564"/>
    <w:rsid w:val="00A60651"/>
    <w:rsid w:val="00A6065C"/>
    <w:rsid w:val="00A60687"/>
    <w:rsid w:val="00A6094A"/>
    <w:rsid w:val="00A60998"/>
    <w:rsid w:val="00A609F3"/>
    <w:rsid w:val="00A60C40"/>
    <w:rsid w:val="00A610F1"/>
    <w:rsid w:val="00A61227"/>
    <w:rsid w:val="00A614A1"/>
    <w:rsid w:val="00A614B4"/>
    <w:rsid w:val="00A615BB"/>
    <w:rsid w:val="00A615BF"/>
    <w:rsid w:val="00A615D6"/>
    <w:rsid w:val="00A617A9"/>
    <w:rsid w:val="00A61945"/>
    <w:rsid w:val="00A619A2"/>
    <w:rsid w:val="00A61ACA"/>
    <w:rsid w:val="00A61AD5"/>
    <w:rsid w:val="00A61F3C"/>
    <w:rsid w:val="00A61F78"/>
    <w:rsid w:val="00A62011"/>
    <w:rsid w:val="00A6203D"/>
    <w:rsid w:val="00A62075"/>
    <w:rsid w:val="00A621FB"/>
    <w:rsid w:val="00A6224B"/>
    <w:rsid w:val="00A622FE"/>
    <w:rsid w:val="00A623A3"/>
    <w:rsid w:val="00A623FA"/>
    <w:rsid w:val="00A6259E"/>
    <w:rsid w:val="00A625B9"/>
    <w:rsid w:val="00A625C6"/>
    <w:rsid w:val="00A6261A"/>
    <w:rsid w:val="00A62742"/>
    <w:rsid w:val="00A62750"/>
    <w:rsid w:val="00A627D4"/>
    <w:rsid w:val="00A62B95"/>
    <w:rsid w:val="00A62E3A"/>
    <w:rsid w:val="00A62E52"/>
    <w:rsid w:val="00A62E7E"/>
    <w:rsid w:val="00A62F0A"/>
    <w:rsid w:val="00A62F7C"/>
    <w:rsid w:val="00A62FD5"/>
    <w:rsid w:val="00A63082"/>
    <w:rsid w:val="00A63242"/>
    <w:rsid w:val="00A63265"/>
    <w:rsid w:val="00A636B0"/>
    <w:rsid w:val="00A636E8"/>
    <w:rsid w:val="00A63797"/>
    <w:rsid w:val="00A6398D"/>
    <w:rsid w:val="00A639C5"/>
    <w:rsid w:val="00A639D7"/>
    <w:rsid w:val="00A63B39"/>
    <w:rsid w:val="00A63B3C"/>
    <w:rsid w:val="00A63B5D"/>
    <w:rsid w:val="00A63B76"/>
    <w:rsid w:val="00A63C8E"/>
    <w:rsid w:val="00A63D4B"/>
    <w:rsid w:val="00A6406A"/>
    <w:rsid w:val="00A64147"/>
    <w:rsid w:val="00A6416C"/>
    <w:rsid w:val="00A641EF"/>
    <w:rsid w:val="00A6423F"/>
    <w:rsid w:val="00A64260"/>
    <w:rsid w:val="00A6426C"/>
    <w:rsid w:val="00A644AD"/>
    <w:rsid w:val="00A645B8"/>
    <w:rsid w:val="00A64953"/>
    <w:rsid w:val="00A649B6"/>
    <w:rsid w:val="00A64A49"/>
    <w:rsid w:val="00A64A87"/>
    <w:rsid w:val="00A64AC9"/>
    <w:rsid w:val="00A64B21"/>
    <w:rsid w:val="00A64BCF"/>
    <w:rsid w:val="00A64FC5"/>
    <w:rsid w:val="00A6502B"/>
    <w:rsid w:val="00A65219"/>
    <w:rsid w:val="00A6522A"/>
    <w:rsid w:val="00A652BC"/>
    <w:rsid w:val="00A6534A"/>
    <w:rsid w:val="00A65363"/>
    <w:rsid w:val="00A6543A"/>
    <w:rsid w:val="00A6557B"/>
    <w:rsid w:val="00A65629"/>
    <w:rsid w:val="00A65792"/>
    <w:rsid w:val="00A65912"/>
    <w:rsid w:val="00A659A3"/>
    <w:rsid w:val="00A65AFC"/>
    <w:rsid w:val="00A65BFF"/>
    <w:rsid w:val="00A65D47"/>
    <w:rsid w:val="00A65D61"/>
    <w:rsid w:val="00A65DB0"/>
    <w:rsid w:val="00A65E6D"/>
    <w:rsid w:val="00A65F29"/>
    <w:rsid w:val="00A65F83"/>
    <w:rsid w:val="00A66011"/>
    <w:rsid w:val="00A660A6"/>
    <w:rsid w:val="00A66192"/>
    <w:rsid w:val="00A66242"/>
    <w:rsid w:val="00A66437"/>
    <w:rsid w:val="00A66542"/>
    <w:rsid w:val="00A66572"/>
    <w:rsid w:val="00A66593"/>
    <w:rsid w:val="00A66645"/>
    <w:rsid w:val="00A666BE"/>
    <w:rsid w:val="00A66794"/>
    <w:rsid w:val="00A6684D"/>
    <w:rsid w:val="00A669EC"/>
    <w:rsid w:val="00A66A26"/>
    <w:rsid w:val="00A66A58"/>
    <w:rsid w:val="00A66A9D"/>
    <w:rsid w:val="00A66AD7"/>
    <w:rsid w:val="00A66C12"/>
    <w:rsid w:val="00A66C3D"/>
    <w:rsid w:val="00A66D29"/>
    <w:rsid w:val="00A66D96"/>
    <w:rsid w:val="00A66DBF"/>
    <w:rsid w:val="00A66F45"/>
    <w:rsid w:val="00A66FE7"/>
    <w:rsid w:val="00A6712E"/>
    <w:rsid w:val="00A67231"/>
    <w:rsid w:val="00A6756D"/>
    <w:rsid w:val="00A675AF"/>
    <w:rsid w:val="00A676BC"/>
    <w:rsid w:val="00A676FC"/>
    <w:rsid w:val="00A67724"/>
    <w:rsid w:val="00A67741"/>
    <w:rsid w:val="00A677DF"/>
    <w:rsid w:val="00A6786F"/>
    <w:rsid w:val="00A6792A"/>
    <w:rsid w:val="00A679F1"/>
    <w:rsid w:val="00A67A13"/>
    <w:rsid w:val="00A67B71"/>
    <w:rsid w:val="00A67CA2"/>
    <w:rsid w:val="00A67CB5"/>
    <w:rsid w:val="00A67CD7"/>
    <w:rsid w:val="00A67D88"/>
    <w:rsid w:val="00A67DB0"/>
    <w:rsid w:val="00A67E90"/>
    <w:rsid w:val="00A67ECC"/>
    <w:rsid w:val="00A7012F"/>
    <w:rsid w:val="00A701AD"/>
    <w:rsid w:val="00A70217"/>
    <w:rsid w:val="00A702AE"/>
    <w:rsid w:val="00A702D5"/>
    <w:rsid w:val="00A70324"/>
    <w:rsid w:val="00A70341"/>
    <w:rsid w:val="00A70485"/>
    <w:rsid w:val="00A70571"/>
    <w:rsid w:val="00A70659"/>
    <w:rsid w:val="00A7068B"/>
    <w:rsid w:val="00A706A8"/>
    <w:rsid w:val="00A7075D"/>
    <w:rsid w:val="00A70789"/>
    <w:rsid w:val="00A7078B"/>
    <w:rsid w:val="00A707A0"/>
    <w:rsid w:val="00A7081E"/>
    <w:rsid w:val="00A70844"/>
    <w:rsid w:val="00A70926"/>
    <w:rsid w:val="00A70991"/>
    <w:rsid w:val="00A709CD"/>
    <w:rsid w:val="00A70A61"/>
    <w:rsid w:val="00A70B79"/>
    <w:rsid w:val="00A70CAA"/>
    <w:rsid w:val="00A70D24"/>
    <w:rsid w:val="00A70DA9"/>
    <w:rsid w:val="00A70DE7"/>
    <w:rsid w:val="00A70DED"/>
    <w:rsid w:val="00A70EB8"/>
    <w:rsid w:val="00A70EE6"/>
    <w:rsid w:val="00A71191"/>
    <w:rsid w:val="00A71451"/>
    <w:rsid w:val="00A714D1"/>
    <w:rsid w:val="00A7162F"/>
    <w:rsid w:val="00A716CC"/>
    <w:rsid w:val="00A71882"/>
    <w:rsid w:val="00A718F4"/>
    <w:rsid w:val="00A71949"/>
    <w:rsid w:val="00A719B6"/>
    <w:rsid w:val="00A719C6"/>
    <w:rsid w:val="00A71A34"/>
    <w:rsid w:val="00A71A9F"/>
    <w:rsid w:val="00A71B20"/>
    <w:rsid w:val="00A71B37"/>
    <w:rsid w:val="00A71BC3"/>
    <w:rsid w:val="00A71BF0"/>
    <w:rsid w:val="00A71C37"/>
    <w:rsid w:val="00A71C9E"/>
    <w:rsid w:val="00A71D04"/>
    <w:rsid w:val="00A71E97"/>
    <w:rsid w:val="00A71EE0"/>
    <w:rsid w:val="00A71F0A"/>
    <w:rsid w:val="00A7203E"/>
    <w:rsid w:val="00A720D9"/>
    <w:rsid w:val="00A72137"/>
    <w:rsid w:val="00A7219A"/>
    <w:rsid w:val="00A723F7"/>
    <w:rsid w:val="00A723F9"/>
    <w:rsid w:val="00A72471"/>
    <w:rsid w:val="00A725B9"/>
    <w:rsid w:val="00A72810"/>
    <w:rsid w:val="00A728D2"/>
    <w:rsid w:val="00A728DE"/>
    <w:rsid w:val="00A72902"/>
    <w:rsid w:val="00A72924"/>
    <w:rsid w:val="00A72973"/>
    <w:rsid w:val="00A7299D"/>
    <w:rsid w:val="00A72BE9"/>
    <w:rsid w:val="00A72F02"/>
    <w:rsid w:val="00A73047"/>
    <w:rsid w:val="00A7306E"/>
    <w:rsid w:val="00A730FA"/>
    <w:rsid w:val="00A732B5"/>
    <w:rsid w:val="00A733E6"/>
    <w:rsid w:val="00A733ED"/>
    <w:rsid w:val="00A73478"/>
    <w:rsid w:val="00A73489"/>
    <w:rsid w:val="00A73504"/>
    <w:rsid w:val="00A7367F"/>
    <w:rsid w:val="00A736BF"/>
    <w:rsid w:val="00A73933"/>
    <w:rsid w:val="00A739B1"/>
    <w:rsid w:val="00A73B4D"/>
    <w:rsid w:val="00A73B61"/>
    <w:rsid w:val="00A73BE0"/>
    <w:rsid w:val="00A73BF2"/>
    <w:rsid w:val="00A73C65"/>
    <w:rsid w:val="00A73CA1"/>
    <w:rsid w:val="00A73E19"/>
    <w:rsid w:val="00A73FBF"/>
    <w:rsid w:val="00A7420D"/>
    <w:rsid w:val="00A7425C"/>
    <w:rsid w:val="00A742DC"/>
    <w:rsid w:val="00A74392"/>
    <w:rsid w:val="00A7442F"/>
    <w:rsid w:val="00A7447B"/>
    <w:rsid w:val="00A745D9"/>
    <w:rsid w:val="00A74625"/>
    <w:rsid w:val="00A74649"/>
    <w:rsid w:val="00A7469E"/>
    <w:rsid w:val="00A747C1"/>
    <w:rsid w:val="00A747E2"/>
    <w:rsid w:val="00A7480D"/>
    <w:rsid w:val="00A74B90"/>
    <w:rsid w:val="00A74BF8"/>
    <w:rsid w:val="00A74D79"/>
    <w:rsid w:val="00A75086"/>
    <w:rsid w:val="00A75288"/>
    <w:rsid w:val="00A752A9"/>
    <w:rsid w:val="00A7537F"/>
    <w:rsid w:val="00A75508"/>
    <w:rsid w:val="00A755E5"/>
    <w:rsid w:val="00A7569D"/>
    <w:rsid w:val="00A756E8"/>
    <w:rsid w:val="00A75707"/>
    <w:rsid w:val="00A75708"/>
    <w:rsid w:val="00A75737"/>
    <w:rsid w:val="00A757B2"/>
    <w:rsid w:val="00A7588C"/>
    <w:rsid w:val="00A759D2"/>
    <w:rsid w:val="00A75A17"/>
    <w:rsid w:val="00A75C84"/>
    <w:rsid w:val="00A75D8F"/>
    <w:rsid w:val="00A7606C"/>
    <w:rsid w:val="00A760F0"/>
    <w:rsid w:val="00A76211"/>
    <w:rsid w:val="00A76213"/>
    <w:rsid w:val="00A7626A"/>
    <w:rsid w:val="00A76271"/>
    <w:rsid w:val="00A762E4"/>
    <w:rsid w:val="00A76369"/>
    <w:rsid w:val="00A764CD"/>
    <w:rsid w:val="00A7652F"/>
    <w:rsid w:val="00A765E4"/>
    <w:rsid w:val="00A766B7"/>
    <w:rsid w:val="00A7670B"/>
    <w:rsid w:val="00A768CC"/>
    <w:rsid w:val="00A76935"/>
    <w:rsid w:val="00A76AFA"/>
    <w:rsid w:val="00A76BB1"/>
    <w:rsid w:val="00A76D7F"/>
    <w:rsid w:val="00A76DE2"/>
    <w:rsid w:val="00A76E48"/>
    <w:rsid w:val="00A76F76"/>
    <w:rsid w:val="00A76FCB"/>
    <w:rsid w:val="00A76FD0"/>
    <w:rsid w:val="00A7705A"/>
    <w:rsid w:val="00A7733D"/>
    <w:rsid w:val="00A773D9"/>
    <w:rsid w:val="00A773EB"/>
    <w:rsid w:val="00A77409"/>
    <w:rsid w:val="00A7742F"/>
    <w:rsid w:val="00A7745F"/>
    <w:rsid w:val="00A774B0"/>
    <w:rsid w:val="00A774E2"/>
    <w:rsid w:val="00A775A6"/>
    <w:rsid w:val="00A77628"/>
    <w:rsid w:val="00A77766"/>
    <w:rsid w:val="00A77945"/>
    <w:rsid w:val="00A7798B"/>
    <w:rsid w:val="00A77ADF"/>
    <w:rsid w:val="00A77B3F"/>
    <w:rsid w:val="00A77C38"/>
    <w:rsid w:val="00A77C59"/>
    <w:rsid w:val="00A77D7D"/>
    <w:rsid w:val="00A77E8A"/>
    <w:rsid w:val="00A77E8F"/>
    <w:rsid w:val="00A77EB5"/>
    <w:rsid w:val="00A77F01"/>
    <w:rsid w:val="00A77FC8"/>
    <w:rsid w:val="00A80014"/>
    <w:rsid w:val="00A80017"/>
    <w:rsid w:val="00A80067"/>
    <w:rsid w:val="00A8010D"/>
    <w:rsid w:val="00A80133"/>
    <w:rsid w:val="00A802B7"/>
    <w:rsid w:val="00A802DF"/>
    <w:rsid w:val="00A8036D"/>
    <w:rsid w:val="00A8046E"/>
    <w:rsid w:val="00A805AB"/>
    <w:rsid w:val="00A807DE"/>
    <w:rsid w:val="00A80970"/>
    <w:rsid w:val="00A80B06"/>
    <w:rsid w:val="00A80B3E"/>
    <w:rsid w:val="00A80B48"/>
    <w:rsid w:val="00A80BCF"/>
    <w:rsid w:val="00A80CCB"/>
    <w:rsid w:val="00A80D76"/>
    <w:rsid w:val="00A80DBA"/>
    <w:rsid w:val="00A80DE2"/>
    <w:rsid w:val="00A80E52"/>
    <w:rsid w:val="00A80E53"/>
    <w:rsid w:val="00A80E89"/>
    <w:rsid w:val="00A80ECE"/>
    <w:rsid w:val="00A80F2D"/>
    <w:rsid w:val="00A81262"/>
    <w:rsid w:val="00A813D4"/>
    <w:rsid w:val="00A814CE"/>
    <w:rsid w:val="00A81569"/>
    <w:rsid w:val="00A81734"/>
    <w:rsid w:val="00A817A7"/>
    <w:rsid w:val="00A8180F"/>
    <w:rsid w:val="00A8185B"/>
    <w:rsid w:val="00A81898"/>
    <w:rsid w:val="00A81A8F"/>
    <w:rsid w:val="00A81AC4"/>
    <w:rsid w:val="00A81AED"/>
    <w:rsid w:val="00A81B70"/>
    <w:rsid w:val="00A81C0C"/>
    <w:rsid w:val="00A81CD0"/>
    <w:rsid w:val="00A81D81"/>
    <w:rsid w:val="00A81F36"/>
    <w:rsid w:val="00A81F4E"/>
    <w:rsid w:val="00A81F6C"/>
    <w:rsid w:val="00A81F9D"/>
    <w:rsid w:val="00A81F9F"/>
    <w:rsid w:val="00A81FE8"/>
    <w:rsid w:val="00A8206D"/>
    <w:rsid w:val="00A821BA"/>
    <w:rsid w:val="00A821D2"/>
    <w:rsid w:val="00A8220F"/>
    <w:rsid w:val="00A82215"/>
    <w:rsid w:val="00A82331"/>
    <w:rsid w:val="00A823EB"/>
    <w:rsid w:val="00A824EE"/>
    <w:rsid w:val="00A82585"/>
    <w:rsid w:val="00A825D1"/>
    <w:rsid w:val="00A82632"/>
    <w:rsid w:val="00A8269E"/>
    <w:rsid w:val="00A826DD"/>
    <w:rsid w:val="00A827B8"/>
    <w:rsid w:val="00A827DA"/>
    <w:rsid w:val="00A828D4"/>
    <w:rsid w:val="00A828FC"/>
    <w:rsid w:val="00A82A24"/>
    <w:rsid w:val="00A82AE0"/>
    <w:rsid w:val="00A82B53"/>
    <w:rsid w:val="00A82C7F"/>
    <w:rsid w:val="00A82E1E"/>
    <w:rsid w:val="00A82E66"/>
    <w:rsid w:val="00A82FF9"/>
    <w:rsid w:val="00A831D8"/>
    <w:rsid w:val="00A83203"/>
    <w:rsid w:val="00A83218"/>
    <w:rsid w:val="00A832CB"/>
    <w:rsid w:val="00A83346"/>
    <w:rsid w:val="00A8338A"/>
    <w:rsid w:val="00A833CD"/>
    <w:rsid w:val="00A83413"/>
    <w:rsid w:val="00A83449"/>
    <w:rsid w:val="00A83580"/>
    <w:rsid w:val="00A8363F"/>
    <w:rsid w:val="00A8369C"/>
    <w:rsid w:val="00A838B8"/>
    <w:rsid w:val="00A838EC"/>
    <w:rsid w:val="00A83904"/>
    <w:rsid w:val="00A83A1A"/>
    <w:rsid w:val="00A83AA6"/>
    <w:rsid w:val="00A83AD5"/>
    <w:rsid w:val="00A83C24"/>
    <w:rsid w:val="00A83D38"/>
    <w:rsid w:val="00A83DF2"/>
    <w:rsid w:val="00A83DF5"/>
    <w:rsid w:val="00A83E44"/>
    <w:rsid w:val="00A83E5E"/>
    <w:rsid w:val="00A83E72"/>
    <w:rsid w:val="00A83EB0"/>
    <w:rsid w:val="00A83F27"/>
    <w:rsid w:val="00A84209"/>
    <w:rsid w:val="00A8426E"/>
    <w:rsid w:val="00A8431F"/>
    <w:rsid w:val="00A843C2"/>
    <w:rsid w:val="00A843CE"/>
    <w:rsid w:val="00A84530"/>
    <w:rsid w:val="00A8454D"/>
    <w:rsid w:val="00A84591"/>
    <w:rsid w:val="00A847C2"/>
    <w:rsid w:val="00A847EA"/>
    <w:rsid w:val="00A8490A"/>
    <w:rsid w:val="00A84925"/>
    <w:rsid w:val="00A84A28"/>
    <w:rsid w:val="00A84A38"/>
    <w:rsid w:val="00A84BDE"/>
    <w:rsid w:val="00A84BFF"/>
    <w:rsid w:val="00A84D3A"/>
    <w:rsid w:val="00A84F32"/>
    <w:rsid w:val="00A84F7A"/>
    <w:rsid w:val="00A84FAD"/>
    <w:rsid w:val="00A84FF6"/>
    <w:rsid w:val="00A8505F"/>
    <w:rsid w:val="00A85180"/>
    <w:rsid w:val="00A85197"/>
    <w:rsid w:val="00A852CB"/>
    <w:rsid w:val="00A854C8"/>
    <w:rsid w:val="00A854DB"/>
    <w:rsid w:val="00A856AA"/>
    <w:rsid w:val="00A856C9"/>
    <w:rsid w:val="00A857B8"/>
    <w:rsid w:val="00A857CF"/>
    <w:rsid w:val="00A858AE"/>
    <w:rsid w:val="00A85944"/>
    <w:rsid w:val="00A85982"/>
    <w:rsid w:val="00A859C7"/>
    <w:rsid w:val="00A85AC4"/>
    <w:rsid w:val="00A85B0B"/>
    <w:rsid w:val="00A85CA1"/>
    <w:rsid w:val="00A85CCF"/>
    <w:rsid w:val="00A85D31"/>
    <w:rsid w:val="00A85D7A"/>
    <w:rsid w:val="00A85DE4"/>
    <w:rsid w:val="00A85EB9"/>
    <w:rsid w:val="00A86015"/>
    <w:rsid w:val="00A860E5"/>
    <w:rsid w:val="00A8611E"/>
    <w:rsid w:val="00A861AF"/>
    <w:rsid w:val="00A861C2"/>
    <w:rsid w:val="00A86301"/>
    <w:rsid w:val="00A8634D"/>
    <w:rsid w:val="00A8645A"/>
    <w:rsid w:val="00A86579"/>
    <w:rsid w:val="00A865A3"/>
    <w:rsid w:val="00A865D8"/>
    <w:rsid w:val="00A8668C"/>
    <w:rsid w:val="00A86722"/>
    <w:rsid w:val="00A8685E"/>
    <w:rsid w:val="00A86921"/>
    <w:rsid w:val="00A86977"/>
    <w:rsid w:val="00A86A25"/>
    <w:rsid w:val="00A86C10"/>
    <w:rsid w:val="00A86C2B"/>
    <w:rsid w:val="00A86CFB"/>
    <w:rsid w:val="00A86F19"/>
    <w:rsid w:val="00A86FBC"/>
    <w:rsid w:val="00A87011"/>
    <w:rsid w:val="00A87051"/>
    <w:rsid w:val="00A8732B"/>
    <w:rsid w:val="00A8735B"/>
    <w:rsid w:val="00A873D5"/>
    <w:rsid w:val="00A873DF"/>
    <w:rsid w:val="00A8740E"/>
    <w:rsid w:val="00A87496"/>
    <w:rsid w:val="00A8751E"/>
    <w:rsid w:val="00A8765D"/>
    <w:rsid w:val="00A87662"/>
    <w:rsid w:val="00A87798"/>
    <w:rsid w:val="00A878F9"/>
    <w:rsid w:val="00A87A5F"/>
    <w:rsid w:val="00A87B27"/>
    <w:rsid w:val="00A87BA2"/>
    <w:rsid w:val="00A87BC6"/>
    <w:rsid w:val="00A87D73"/>
    <w:rsid w:val="00A87EF2"/>
    <w:rsid w:val="00A90006"/>
    <w:rsid w:val="00A90212"/>
    <w:rsid w:val="00A9024D"/>
    <w:rsid w:val="00A903E2"/>
    <w:rsid w:val="00A90445"/>
    <w:rsid w:val="00A904A2"/>
    <w:rsid w:val="00A904E2"/>
    <w:rsid w:val="00A9064C"/>
    <w:rsid w:val="00A9066E"/>
    <w:rsid w:val="00A90751"/>
    <w:rsid w:val="00A908A5"/>
    <w:rsid w:val="00A908B9"/>
    <w:rsid w:val="00A908E7"/>
    <w:rsid w:val="00A90A19"/>
    <w:rsid w:val="00A90B95"/>
    <w:rsid w:val="00A90C1B"/>
    <w:rsid w:val="00A90CC4"/>
    <w:rsid w:val="00A90D8C"/>
    <w:rsid w:val="00A90E76"/>
    <w:rsid w:val="00A90E92"/>
    <w:rsid w:val="00A90EEA"/>
    <w:rsid w:val="00A90FDE"/>
    <w:rsid w:val="00A90FF5"/>
    <w:rsid w:val="00A9124B"/>
    <w:rsid w:val="00A91259"/>
    <w:rsid w:val="00A9129A"/>
    <w:rsid w:val="00A912D0"/>
    <w:rsid w:val="00A912E8"/>
    <w:rsid w:val="00A9142B"/>
    <w:rsid w:val="00A91571"/>
    <w:rsid w:val="00A918FA"/>
    <w:rsid w:val="00A919E3"/>
    <w:rsid w:val="00A91BF1"/>
    <w:rsid w:val="00A91E1A"/>
    <w:rsid w:val="00A91E58"/>
    <w:rsid w:val="00A91E5B"/>
    <w:rsid w:val="00A91EE2"/>
    <w:rsid w:val="00A91F2F"/>
    <w:rsid w:val="00A922F0"/>
    <w:rsid w:val="00A92307"/>
    <w:rsid w:val="00A924A0"/>
    <w:rsid w:val="00A925B5"/>
    <w:rsid w:val="00A92615"/>
    <w:rsid w:val="00A9264F"/>
    <w:rsid w:val="00A92651"/>
    <w:rsid w:val="00A926B1"/>
    <w:rsid w:val="00A92782"/>
    <w:rsid w:val="00A92A4C"/>
    <w:rsid w:val="00A92AD0"/>
    <w:rsid w:val="00A92B65"/>
    <w:rsid w:val="00A92D25"/>
    <w:rsid w:val="00A92DA2"/>
    <w:rsid w:val="00A92DDF"/>
    <w:rsid w:val="00A92E6C"/>
    <w:rsid w:val="00A92EF7"/>
    <w:rsid w:val="00A92F13"/>
    <w:rsid w:val="00A9302A"/>
    <w:rsid w:val="00A930A7"/>
    <w:rsid w:val="00A931AA"/>
    <w:rsid w:val="00A93312"/>
    <w:rsid w:val="00A9335B"/>
    <w:rsid w:val="00A935BB"/>
    <w:rsid w:val="00A935FF"/>
    <w:rsid w:val="00A9362F"/>
    <w:rsid w:val="00A9375C"/>
    <w:rsid w:val="00A93790"/>
    <w:rsid w:val="00A9382B"/>
    <w:rsid w:val="00A93AED"/>
    <w:rsid w:val="00A93B2C"/>
    <w:rsid w:val="00A93BDC"/>
    <w:rsid w:val="00A93C18"/>
    <w:rsid w:val="00A93D0E"/>
    <w:rsid w:val="00A93D1C"/>
    <w:rsid w:val="00A93E37"/>
    <w:rsid w:val="00A93E90"/>
    <w:rsid w:val="00A93FCB"/>
    <w:rsid w:val="00A93FE2"/>
    <w:rsid w:val="00A9401D"/>
    <w:rsid w:val="00A94135"/>
    <w:rsid w:val="00A941A4"/>
    <w:rsid w:val="00A94205"/>
    <w:rsid w:val="00A94281"/>
    <w:rsid w:val="00A94294"/>
    <w:rsid w:val="00A943F0"/>
    <w:rsid w:val="00A9443D"/>
    <w:rsid w:val="00A94471"/>
    <w:rsid w:val="00A944D3"/>
    <w:rsid w:val="00A94531"/>
    <w:rsid w:val="00A946C4"/>
    <w:rsid w:val="00A946D2"/>
    <w:rsid w:val="00A94781"/>
    <w:rsid w:val="00A94791"/>
    <w:rsid w:val="00A947F2"/>
    <w:rsid w:val="00A94854"/>
    <w:rsid w:val="00A949AE"/>
    <w:rsid w:val="00A94E4D"/>
    <w:rsid w:val="00A94F3F"/>
    <w:rsid w:val="00A95015"/>
    <w:rsid w:val="00A950B7"/>
    <w:rsid w:val="00A951AA"/>
    <w:rsid w:val="00A95300"/>
    <w:rsid w:val="00A95312"/>
    <w:rsid w:val="00A95349"/>
    <w:rsid w:val="00A9537A"/>
    <w:rsid w:val="00A9538B"/>
    <w:rsid w:val="00A955DA"/>
    <w:rsid w:val="00A95655"/>
    <w:rsid w:val="00A9576B"/>
    <w:rsid w:val="00A9586E"/>
    <w:rsid w:val="00A9593B"/>
    <w:rsid w:val="00A959B7"/>
    <w:rsid w:val="00A95AB9"/>
    <w:rsid w:val="00A95BF5"/>
    <w:rsid w:val="00A95C2C"/>
    <w:rsid w:val="00A95CE5"/>
    <w:rsid w:val="00A95D1B"/>
    <w:rsid w:val="00A95DD3"/>
    <w:rsid w:val="00A95FBB"/>
    <w:rsid w:val="00A96114"/>
    <w:rsid w:val="00A9613B"/>
    <w:rsid w:val="00A96223"/>
    <w:rsid w:val="00A9638F"/>
    <w:rsid w:val="00A96401"/>
    <w:rsid w:val="00A96441"/>
    <w:rsid w:val="00A964BE"/>
    <w:rsid w:val="00A964C7"/>
    <w:rsid w:val="00A9658C"/>
    <w:rsid w:val="00A9685E"/>
    <w:rsid w:val="00A968A8"/>
    <w:rsid w:val="00A96943"/>
    <w:rsid w:val="00A969B0"/>
    <w:rsid w:val="00A969ED"/>
    <w:rsid w:val="00A96AF7"/>
    <w:rsid w:val="00A96B77"/>
    <w:rsid w:val="00A96BF4"/>
    <w:rsid w:val="00A96C16"/>
    <w:rsid w:val="00A96C66"/>
    <w:rsid w:val="00A96D54"/>
    <w:rsid w:val="00A96D64"/>
    <w:rsid w:val="00A96D8F"/>
    <w:rsid w:val="00A96DE2"/>
    <w:rsid w:val="00A96ECD"/>
    <w:rsid w:val="00A96EE6"/>
    <w:rsid w:val="00A96F39"/>
    <w:rsid w:val="00A96F6C"/>
    <w:rsid w:val="00A96F8A"/>
    <w:rsid w:val="00A96FD9"/>
    <w:rsid w:val="00A97034"/>
    <w:rsid w:val="00A97060"/>
    <w:rsid w:val="00A97269"/>
    <w:rsid w:val="00A9731A"/>
    <w:rsid w:val="00A97344"/>
    <w:rsid w:val="00A97479"/>
    <w:rsid w:val="00A974C7"/>
    <w:rsid w:val="00A974E1"/>
    <w:rsid w:val="00A975C4"/>
    <w:rsid w:val="00A976D3"/>
    <w:rsid w:val="00A9783C"/>
    <w:rsid w:val="00A97AAB"/>
    <w:rsid w:val="00A97C57"/>
    <w:rsid w:val="00A97CA3"/>
    <w:rsid w:val="00A97CDA"/>
    <w:rsid w:val="00A97E43"/>
    <w:rsid w:val="00A97F24"/>
    <w:rsid w:val="00A97F95"/>
    <w:rsid w:val="00AA00AF"/>
    <w:rsid w:val="00AA00FA"/>
    <w:rsid w:val="00AA01A8"/>
    <w:rsid w:val="00AA01E8"/>
    <w:rsid w:val="00AA0379"/>
    <w:rsid w:val="00AA0523"/>
    <w:rsid w:val="00AA0782"/>
    <w:rsid w:val="00AA08B8"/>
    <w:rsid w:val="00AA0986"/>
    <w:rsid w:val="00AA0AC0"/>
    <w:rsid w:val="00AA0B7F"/>
    <w:rsid w:val="00AA0E21"/>
    <w:rsid w:val="00AA0F80"/>
    <w:rsid w:val="00AA1148"/>
    <w:rsid w:val="00AA12D6"/>
    <w:rsid w:val="00AA1320"/>
    <w:rsid w:val="00AA13A0"/>
    <w:rsid w:val="00AA147C"/>
    <w:rsid w:val="00AA1676"/>
    <w:rsid w:val="00AA1689"/>
    <w:rsid w:val="00AA17DF"/>
    <w:rsid w:val="00AA1851"/>
    <w:rsid w:val="00AA1887"/>
    <w:rsid w:val="00AA1889"/>
    <w:rsid w:val="00AA18F4"/>
    <w:rsid w:val="00AA18FD"/>
    <w:rsid w:val="00AA1984"/>
    <w:rsid w:val="00AA1B18"/>
    <w:rsid w:val="00AA1D50"/>
    <w:rsid w:val="00AA1D6A"/>
    <w:rsid w:val="00AA1E6F"/>
    <w:rsid w:val="00AA1F84"/>
    <w:rsid w:val="00AA1FCD"/>
    <w:rsid w:val="00AA1FD5"/>
    <w:rsid w:val="00AA2091"/>
    <w:rsid w:val="00AA2184"/>
    <w:rsid w:val="00AA21CA"/>
    <w:rsid w:val="00AA223B"/>
    <w:rsid w:val="00AA23D4"/>
    <w:rsid w:val="00AA23D5"/>
    <w:rsid w:val="00AA256C"/>
    <w:rsid w:val="00AA2573"/>
    <w:rsid w:val="00AA26A6"/>
    <w:rsid w:val="00AA279F"/>
    <w:rsid w:val="00AA28AC"/>
    <w:rsid w:val="00AA2999"/>
    <w:rsid w:val="00AA2AC3"/>
    <w:rsid w:val="00AA2B98"/>
    <w:rsid w:val="00AA2B9E"/>
    <w:rsid w:val="00AA2C64"/>
    <w:rsid w:val="00AA2C77"/>
    <w:rsid w:val="00AA2D4D"/>
    <w:rsid w:val="00AA2D86"/>
    <w:rsid w:val="00AA2DED"/>
    <w:rsid w:val="00AA2EED"/>
    <w:rsid w:val="00AA2F40"/>
    <w:rsid w:val="00AA2F88"/>
    <w:rsid w:val="00AA2FA3"/>
    <w:rsid w:val="00AA2FBB"/>
    <w:rsid w:val="00AA3131"/>
    <w:rsid w:val="00AA3221"/>
    <w:rsid w:val="00AA32ED"/>
    <w:rsid w:val="00AA36C0"/>
    <w:rsid w:val="00AA36DD"/>
    <w:rsid w:val="00AA38C1"/>
    <w:rsid w:val="00AA39C0"/>
    <w:rsid w:val="00AA3C72"/>
    <w:rsid w:val="00AA3C9F"/>
    <w:rsid w:val="00AA3E8F"/>
    <w:rsid w:val="00AA4017"/>
    <w:rsid w:val="00AA4074"/>
    <w:rsid w:val="00AA407A"/>
    <w:rsid w:val="00AA40EB"/>
    <w:rsid w:val="00AA4139"/>
    <w:rsid w:val="00AA414B"/>
    <w:rsid w:val="00AA4239"/>
    <w:rsid w:val="00AA445C"/>
    <w:rsid w:val="00AA46D3"/>
    <w:rsid w:val="00AA47B3"/>
    <w:rsid w:val="00AA4810"/>
    <w:rsid w:val="00AA490F"/>
    <w:rsid w:val="00AA496F"/>
    <w:rsid w:val="00AA498A"/>
    <w:rsid w:val="00AA49CC"/>
    <w:rsid w:val="00AA4ABF"/>
    <w:rsid w:val="00AA4AE0"/>
    <w:rsid w:val="00AA4CF5"/>
    <w:rsid w:val="00AA4DBD"/>
    <w:rsid w:val="00AA4DDB"/>
    <w:rsid w:val="00AA4EDB"/>
    <w:rsid w:val="00AA4EFB"/>
    <w:rsid w:val="00AA4F21"/>
    <w:rsid w:val="00AA4F27"/>
    <w:rsid w:val="00AA4F83"/>
    <w:rsid w:val="00AA50EC"/>
    <w:rsid w:val="00AA512E"/>
    <w:rsid w:val="00AA52AC"/>
    <w:rsid w:val="00AA5477"/>
    <w:rsid w:val="00AA54BC"/>
    <w:rsid w:val="00AA54C1"/>
    <w:rsid w:val="00AA5603"/>
    <w:rsid w:val="00AA56E4"/>
    <w:rsid w:val="00AA5770"/>
    <w:rsid w:val="00AA5861"/>
    <w:rsid w:val="00AA5890"/>
    <w:rsid w:val="00AA58C3"/>
    <w:rsid w:val="00AA59CE"/>
    <w:rsid w:val="00AA59E0"/>
    <w:rsid w:val="00AA5A2D"/>
    <w:rsid w:val="00AA5ACE"/>
    <w:rsid w:val="00AA5CCE"/>
    <w:rsid w:val="00AA5E13"/>
    <w:rsid w:val="00AA5EE8"/>
    <w:rsid w:val="00AA5FE6"/>
    <w:rsid w:val="00AA601B"/>
    <w:rsid w:val="00AA608C"/>
    <w:rsid w:val="00AA60AE"/>
    <w:rsid w:val="00AA60CA"/>
    <w:rsid w:val="00AA648B"/>
    <w:rsid w:val="00AA653F"/>
    <w:rsid w:val="00AA65DF"/>
    <w:rsid w:val="00AA668F"/>
    <w:rsid w:val="00AA68A9"/>
    <w:rsid w:val="00AA6939"/>
    <w:rsid w:val="00AA69DA"/>
    <w:rsid w:val="00AA69E4"/>
    <w:rsid w:val="00AA69EA"/>
    <w:rsid w:val="00AA6A45"/>
    <w:rsid w:val="00AA6A62"/>
    <w:rsid w:val="00AA6A64"/>
    <w:rsid w:val="00AA6AF7"/>
    <w:rsid w:val="00AA6BA1"/>
    <w:rsid w:val="00AA6BD4"/>
    <w:rsid w:val="00AA6D4F"/>
    <w:rsid w:val="00AA6D57"/>
    <w:rsid w:val="00AA6D8C"/>
    <w:rsid w:val="00AA6DE1"/>
    <w:rsid w:val="00AA6E71"/>
    <w:rsid w:val="00AA6E7F"/>
    <w:rsid w:val="00AA6F09"/>
    <w:rsid w:val="00AA6F1B"/>
    <w:rsid w:val="00AA6F71"/>
    <w:rsid w:val="00AA7010"/>
    <w:rsid w:val="00AA70DB"/>
    <w:rsid w:val="00AA71E9"/>
    <w:rsid w:val="00AA72C0"/>
    <w:rsid w:val="00AA74CB"/>
    <w:rsid w:val="00AA74F0"/>
    <w:rsid w:val="00AA752E"/>
    <w:rsid w:val="00AA76D8"/>
    <w:rsid w:val="00AA7710"/>
    <w:rsid w:val="00AA77AA"/>
    <w:rsid w:val="00AA78A0"/>
    <w:rsid w:val="00AA7908"/>
    <w:rsid w:val="00AA7BF9"/>
    <w:rsid w:val="00AA7C50"/>
    <w:rsid w:val="00AA7C8B"/>
    <w:rsid w:val="00AA7CA5"/>
    <w:rsid w:val="00AA7E3D"/>
    <w:rsid w:val="00AA7E71"/>
    <w:rsid w:val="00AA7E80"/>
    <w:rsid w:val="00AA7E86"/>
    <w:rsid w:val="00AB020E"/>
    <w:rsid w:val="00AB0223"/>
    <w:rsid w:val="00AB02EF"/>
    <w:rsid w:val="00AB037D"/>
    <w:rsid w:val="00AB0536"/>
    <w:rsid w:val="00AB0729"/>
    <w:rsid w:val="00AB0767"/>
    <w:rsid w:val="00AB079A"/>
    <w:rsid w:val="00AB07F8"/>
    <w:rsid w:val="00AB0856"/>
    <w:rsid w:val="00AB0864"/>
    <w:rsid w:val="00AB0885"/>
    <w:rsid w:val="00AB08E4"/>
    <w:rsid w:val="00AB0ADD"/>
    <w:rsid w:val="00AB0B82"/>
    <w:rsid w:val="00AB0C66"/>
    <w:rsid w:val="00AB0CA3"/>
    <w:rsid w:val="00AB0DEC"/>
    <w:rsid w:val="00AB0E36"/>
    <w:rsid w:val="00AB117A"/>
    <w:rsid w:val="00AB1199"/>
    <w:rsid w:val="00AB143E"/>
    <w:rsid w:val="00AB154E"/>
    <w:rsid w:val="00AB15FD"/>
    <w:rsid w:val="00AB18EA"/>
    <w:rsid w:val="00AB18FF"/>
    <w:rsid w:val="00AB1B24"/>
    <w:rsid w:val="00AB1C0E"/>
    <w:rsid w:val="00AB1C16"/>
    <w:rsid w:val="00AB1C2A"/>
    <w:rsid w:val="00AB1CFC"/>
    <w:rsid w:val="00AB1D15"/>
    <w:rsid w:val="00AB1D87"/>
    <w:rsid w:val="00AB1E50"/>
    <w:rsid w:val="00AB1F70"/>
    <w:rsid w:val="00AB2090"/>
    <w:rsid w:val="00AB20DB"/>
    <w:rsid w:val="00AB2156"/>
    <w:rsid w:val="00AB21BA"/>
    <w:rsid w:val="00AB230D"/>
    <w:rsid w:val="00AB253A"/>
    <w:rsid w:val="00AB277D"/>
    <w:rsid w:val="00AB2883"/>
    <w:rsid w:val="00AB2A25"/>
    <w:rsid w:val="00AB2A27"/>
    <w:rsid w:val="00AB2CDC"/>
    <w:rsid w:val="00AB2D65"/>
    <w:rsid w:val="00AB2DE2"/>
    <w:rsid w:val="00AB2E70"/>
    <w:rsid w:val="00AB2F32"/>
    <w:rsid w:val="00AB2F3E"/>
    <w:rsid w:val="00AB2FFC"/>
    <w:rsid w:val="00AB30BB"/>
    <w:rsid w:val="00AB3158"/>
    <w:rsid w:val="00AB316F"/>
    <w:rsid w:val="00AB31EF"/>
    <w:rsid w:val="00AB3265"/>
    <w:rsid w:val="00AB32A0"/>
    <w:rsid w:val="00AB3350"/>
    <w:rsid w:val="00AB33C1"/>
    <w:rsid w:val="00AB348F"/>
    <w:rsid w:val="00AB361B"/>
    <w:rsid w:val="00AB36E1"/>
    <w:rsid w:val="00AB3804"/>
    <w:rsid w:val="00AB3AC9"/>
    <w:rsid w:val="00AB3B69"/>
    <w:rsid w:val="00AB3E03"/>
    <w:rsid w:val="00AB3ED3"/>
    <w:rsid w:val="00AB4359"/>
    <w:rsid w:val="00AB4477"/>
    <w:rsid w:val="00AB455A"/>
    <w:rsid w:val="00AB45E5"/>
    <w:rsid w:val="00AB4624"/>
    <w:rsid w:val="00AB4625"/>
    <w:rsid w:val="00AB46D5"/>
    <w:rsid w:val="00AB489E"/>
    <w:rsid w:val="00AB4910"/>
    <w:rsid w:val="00AB4AFD"/>
    <w:rsid w:val="00AB4BD8"/>
    <w:rsid w:val="00AB4BEF"/>
    <w:rsid w:val="00AB4DC1"/>
    <w:rsid w:val="00AB4EF6"/>
    <w:rsid w:val="00AB4F6B"/>
    <w:rsid w:val="00AB5056"/>
    <w:rsid w:val="00AB5082"/>
    <w:rsid w:val="00AB5090"/>
    <w:rsid w:val="00AB5232"/>
    <w:rsid w:val="00AB53BF"/>
    <w:rsid w:val="00AB544D"/>
    <w:rsid w:val="00AB5494"/>
    <w:rsid w:val="00AB55AC"/>
    <w:rsid w:val="00AB56DB"/>
    <w:rsid w:val="00AB58D4"/>
    <w:rsid w:val="00AB592D"/>
    <w:rsid w:val="00AB59E0"/>
    <w:rsid w:val="00AB5A8B"/>
    <w:rsid w:val="00AB5B2B"/>
    <w:rsid w:val="00AB5C61"/>
    <w:rsid w:val="00AB5D52"/>
    <w:rsid w:val="00AB5D8F"/>
    <w:rsid w:val="00AB5F61"/>
    <w:rsid w:val="00AB5FB4"/>
    <w:rsid w:val="00AB60F7"/>
    <w:rsid w:val="00AB6170"/>
    <w:rsid w:val="00AB6176"/>
    <w:rsid w:val="00AB6353"/>
    <w:rsid w:val="00AB63B9"/>
    <w:rsid w:val="00AB641C"/>
    <w:rsid w:val="00AB6484"/>
    <w:rsid w:val="00AB651F"/>
    <w:rsid w:val="00AB661C"/>
    <w:rsid w:val="00AB69AE"/>
    <w:rsid w:val="00AB6AFF"/>
    <w:rsid w:val="00AB6B26"/>
    <w:rsid w:val="00AB6BE5"/>
    <w:rsid w:val="00AB6C06"/>
    <w:rsid w:val="00AB6D58"/>
    <w:rsid w:val="00AB6F7B"/>
    <w:rsid w:val="00AB7039"/>
    <w:rsid w:val="00AB7050"/>
    <w:rsid w:val="00AB7094"/>
    <w:rsid w:val="00AB70AA"/>
    <w:rsid w:val="00AB70C2"/>
    <w:rsid w:val="00AB72FF"/>
    <w:rsid w:val="00AB7386"/>
    <w:rsid w:val="00AB750A"/>
    <w:rsid w:val="00AB754B"/>
    <w:rsid w:val="00AB7747"/>
    <w:rsid w:val="00AB77AD"/>
    <w:rsid w:val="00AB7967"/>
    <w:rsid w:val="00AB79A1"/>
    <w:rsid w:val="00AB7A31"/>
    <w:rsid w:val="00AB7B54"/>
    <w:rsid w:val="00AB7D1A"/>
    <w:rsid w:val="00AB7D36"/>
    <w:rsid w:val="00AB7D6A"/>
    <w:rsid w:val="00AB7DC4"/>
    <w:rsid w:val="00AB7E90"/>
    <w:rsid w:val="00AB7FD0"/>
    <w:rsid w:val="00AB7FD6"/>
    <w:rsid w:val="00AC0085"/>
    <w:rsid w:val="00AC00E6"/>
    <w:rsid w:val="00AC011D"/>
    <w:rsid w:val="00AC0186"/>
    <w:rsid w:val="00AC0208"/>
    <w:rsid w:val="00AC0297"/>
    <w:rsid w:val="00AC02DC"/>
    <w:rsid w:val="00AC038A"/>
    <w:rsid w:val="00AC056D"/>
    <w:rsid w:val="00AC05FF"/>
    <w:rsid w:val="00AC0617"/>
    <w:rsid w:val="00AC061A"/>
    <w:rsid w:val="00AC0658"/>
    <w:rsid w:val="00AC07BC"/>
    <w:rsid w:val="00AC07F7"/>
    <w:rsid w:val="00AC08A8"/>
    <w:rsid w:val="00AC0A21"/>
    <w:rsid w:val="00AC0BAC"/>
    <w:rsid w:val="00AC0C1C"/>
    <w:rsid w:val="00AC0E98"/>
    <w:rsid w:val="00AC0F01"/>
    <w:rsid w:val="00AC1050"/>
    <w:rsid w:val="00AC10A2"/>
    <w:rsid w:val="00AC10B3"/>
    <w:rsid w:val="00AC1164"/>
    <w:rsid w:val="00AC1202"/>
    <w:rsid w:val="00AC1297"/>
    <w:rsid w:val="00AC1442"/>
    <w:rsid w:val="00AC1516"/>
    <w:rsid w:val="00AC1562"/>
    <w:rsid w:val="00AC1644"/>
    <w:rsid w:val="00AC17FA"/>
    <w:rsid w:val="00AC1A56"/>
    <w:rsid w:val="00AC1A5D"/>
    <w:rsid w:val="00AC1A71"/>
    <w:rsid w:val="00AC1A84"/>
    <w:rsid w:val="00AC1AB2"/>
    <w:rsid w:val="00AC1C7D"/>
    <w:rsid w:val="00AC1C90"/>
    <w:rsid w:val="00AC1D15"/>
    <w:rsid w:val="00AC1D23"/>
    <w:rsid w:val="00AC1D59"/>
    <w:rsid w:val="00AC1D92"/>
    <w:rsid w:val="00AC1DC0"/>
    <w:rsid w:val="00AC1E1A"/>
    <w:rsid w:val="00AC1EB7"/>
    <w:rsid w:val="00AC1F58"/>
    <w:rsid w:val="00AC1F5B"/>
    <w:rsid w:val="00AC20A8"/>
    <w:rsid w:val="00AC2266"/>
    <w:rsid w:val="00AC2284"/>
    <w:rsid w:val="00AC233C"/>
    <w:rsid w:val="00AC23FD"/>
    <w:rsid w:val="00AC259E"/>
    <w:rsid w:val="00AC2778"/>
    <w:rsid w:val="00AC28D2"/>
    <w:rsid w:val="00AC29A5"/>
    <w:rsid w:val="00AC2A52"/>
    <w:rsid w:val="00AC2AD8"/>
    <w:rsid w:val="00AC2B95"/>
    <w:rsid w:val="00AC2C9D"/>
    <w:rsid w:val="00AC2D06"/>
    <w:rsid w:val="00AC2E56"/>
    <w:rsid w:val="00AC2EB7"/>
    <w:rsid w:val="00AC2EB9"/>
    <w:rsid w:val="00AC3024"/>
    <w:rsid w:val="00AC30C3"/>
    <w:rsid w:val="00AC3163"/>
    <w:rsid w:val="00AC31EC"/>
    <w:rsid w:val="00AC3247"/>
    <w:rsid w:val="00AC3288"/>
    <w:rsid w:val="00AC3349"/>
    <w:rsid w:val="00AC33D9"/>
    <w:rsid w:val="00AC33E5"/>
    <w:rsid w:val="00AC34DA"/>
    <w:rsid w:val="00AC34F3"/>
    <w:rsid w:val="00AC364A"/>
    <w:rsid w:val="00AC3657"/>
    <w:rsid w:val="00AC369C"/>
    <w:rsid w:val="00AC37F9"/>
    <w:rsid w:val="00AC38F7"/>
    <w:rsid w:val="00AC39B1"/>
    <w:rsid w:val="00AC3A6B"/>
    <w:rsid w:val="00AC3A6D"/>
    <w:rsid w:val="00AC3A78"/>
    <w:rsid w:val="00AC3C56"/>
    <w:rsid w:val="00AC3D10"/>
    <w:rsid w:val="00AC3EAD"/>
    <w:rsid w:val="00AC3F31"/>
    <w:rsid w:val="00AC3F57"/>
    <w:rsid w:val="00AC3FDE"/>
    <w:rsid w:val="00AC3FE4"/>
    <w:rsid w:val="00AC3FF2"/>
    <w:rsid w:val="00AC41BA"/>
    <w:rsid w:val="00AC41C2"/>
    <w:rsid w:val="00AC445D"/>
    <w:rsid w:val="00AC4505"/>
    <w:rsid w:val="00AC4642"/>
    <w:rsid w:val="00AC4783"/>
    <w:rsid w:val="00AC488A"/>
    <w:rsid w:val="00AC4924"/>
    <w:rsid w:val="00AC4927"/>
    <w:rsid w:val="00AC49C2"/>
    <w:rsid w:val="00AC4AD5"/>
    <w:rsid w:val="00AC4B5A"/>
    <w:rsid w:val="00AC4B78"/>
    <w:rsid w:val="00AC4DED"/>
    <w:rsid w:val="00AC4E1F"/>
    <w:rsid w:val="00AC4E2A"/>
    <w:rsid w:val="00AC4EEC"/>
    <w:rsid w:val="00AC4EF2"/>
    <w:rsid w:val="00AC4F52"/>
    <w:rsid w:val="00AC4FB6"/>
    <w:rsid w:val="00AC500A"/>
    <w:rsid w:val="00AC5062"/>
    <w:rsid w:val="00AC5173"/>
    <w:rsid w:val="00AC53EA"/>
    <w:rsid w:val="00AC5452"/>
    <w:rsid w:val="00AC5578"/>
    <w:rsid w:val="00AC55E9"/>
    <w:rsid w:val="00AC561B"/>
    <w:rsid w:val="00AC566E"/>
    <w:rsid w:val="00AC56DB"/>
    <w:rsid w:val="00AC5701"/>
    <w:rsid w:val="00AC570E"/>
    <w:rsid w:val="00AC59F2"/>
    <w:rsid w:val="00AC5A15"/>
    <w:rsid w:val="00AC5AE4"/>
    <w:rsid w:val="00AC5BBD"/>
    <w:rsid w:val="00AC5BFE"/>
    <w:rsid w:val="00AC5D78"/>
    <w:rsid w:val="00AC5DEB"/>
    <w:rsid w:val="00AC5DFC"/>
    <w:rsid w:val="00AC5EAC"/>
    <w:rsid w:val="00AC5FC1"/>
    <w:rsid w:val="00AC605B"/>
    <w:rsid w:val="00AC607A"/>
    <w:rsid w:val="00AC60F8"/>
    <w:rsid w:val="00AC6279"/>
    <w:rsid w:val="00AC627D"/>
    <w:rsid w:val="00AC637F"/>
    <w:rsid w:val="00AC63C4"/>
    <w:rsid w:val="00AC64DC"/>
    <w:rsid w:val="00AC64EF"/>
    <w:rsid w:val="00AC661E"/>
    <w:rsid w:val="00AC678A"/>
    <w:rsid w:val="00AC67CE"/>
    <w:rsid w:val="00AC67DF"/>
    <w:rsid w:val="00AC682F"/>
    <w:rsid w:val="00AC6859"/>
    <w:rsid w:val="00AC6901"/>
    <w:rsid w:val="00AC6BC3"/>
    <w:rsid w:val="00AC6C23"/>
    <w:rsid w:val="00AC6C9A"/>
    <w:rsid w:val="00AC6D24"/>
    <w:rsid w:val="00AC6D4A"/>
    <w:rsid w:val="00AC6DA9"/>
    <w:rsid w:val="00AC6E9B"/>
    <w:rsid w:val="00AC6F1B"/>
    <w:rsid w:val="00AC7010"/>
    <w:rsid w:val="00AC701D"/>
    <w:rsid w:val="00AC717E"/>
    <w:rsid w:val="00AC72E9"/>
    <w:rsid w:val="00AC7464"/>
    <w:rsid w:val="00AC7474"/>
    <w:rsid w:val="00AC748B"/>
    <w:rsid w:val="00AC7500"/>
    <w:rsid w:val="00AC7561"/>
    <w:rsid w:val="00AC7725"/>
    <w:rsid w:val="00AC77C7"/>
    <w:rsid w:val="00AC77D0"/>
    <w:rsid w:val="00AC791A"/>
    <w:rsid w:val="00AC7A1C"/>
    <w:rsid w:val="00AC7B08"/>
    <w:rsid w:val="00AC7BF9"/>
    <w:rsid w:val="00AC7C49"/>
    <w:rsid w:val="00AC7D10"/>
    <w:rsid w:val="00AC7D64"/>
    <w:rsid w:val="00AC7E90"/>
    <w:rsid w:val="00AC7F4D"/>
    <w:rsid w:val="00AC7F9C"/>
    <w:rsid w:val="00AC7FAA"/>
    <w:rsid w:val="00AD01D3"/>
    <w:rsid w:val="00AD01F4"/>
    <w:rsid w:val="00AD0214"/>
    <w:rsid w:val="00AD022A"/>
    <w:rsid w:val="00AD02AE"/>
    <w:rsid w:val="00AD02BD"/>
    <w:rsid w:val="00AD02C3"/>
    <w:rsid w:val="00AD0302"/>
    <w:rsid w:val="00AD030F"/>
    <w:rsid w:val="00AD0377"/>
    <w:rsid w:val="00AD061A"/>
    <w:rsid w:val="00AD077D"/>
    <w:rsid w:val="00AD091C"/>
    <w:rsid w:val="00AD0951"/>
    <w:rsid w:val="00AD0983"/>
    <w:rsid w:val="00AD0B7D"/>
    <w:rsid w:val="00AD0C9D"/>
    <w:rsid w:val="00AD0ED6"/>
    <w:rsid w:val="00AD0FEE"/>
    <w:rsid w:val="00AD101C"/>
    <w:rsid w:val="00AD124A"/>
    <w:rsid w:val="00AD12AB"/>
    <w:rsid w:val="00AD12EF"/>
    <w:rsid w:val="00AD14F1"/>
    <w:rsid w:val="00AD1694"/>
    <w:rsid w:val="00AD16F5"/>
    <w:rsid w:val="00AD170D"/>
    <w:rsid w:val="00AD17C2"/>
    <w:rsid w:val="00AD184B"/>
    <w:rsid w:val="00AD1AD7"/>
    <w:rsid w:val="00AD1ED5"/>
    <w:rsid w:val="00AD1EF0"/>
    <w:rsid w:val="00AD1F40"/>
    <w:rsid w:val="00AD1FCE"/>
    <w:rsid w:val="00AD20D2"/>
    <w:rsid w:val="00AD2100"/>
    <w:rsid w:val="00AD22A6"/>
    <w:rsid w:val="00AD2303"/>
    <w:rsid w:val="00AD23E2"/>
    <w:rsid w:val="00AD257F"/>
    <w:rsid w:val="00AD2680"/>
    <w:rsid w:val="00AD26EF"/>
    <w:rsid w:val="00AD27D8"/>
    <w:rsid w:val="00AD288C"/>
    <w:rsid w:val="00AD2928"/>
    <w:rsid w:val="00AD2A43"/>
    <w:rsid w:val="00AD2ABC"/>
    <w:rsid w:val="00AD2B43"/>
    <w:rsid w:val="00AD2CDA"/>
    <w:rsid w:val="00AD2CFA"/>
    <w:rsid w:val="00AD2D6A"/>
    <w:rsid w:val="00AD2D6B"/>
    <w:rsid w:val="00AD2DF5"/>
    <w:rsid w:val="00AD2E24"/>
    <w:rsid w:val="00AD2E39"/>
    <w:rsid w:val="00AD3042"/>
    <w:rsid w:val="00AD3082"/>
    <w:rsid w:val="00AD32B6"/>
    <w:rsid w:val="00AD32F5"/>
    <w:rsid w:val="00AD3400"/>
    <w:rsid w:val="00AD3555"/>
    <w:rsid w:val="00AD355B"/>
    <w:rsid w:val="00AD364D"/>
    <w:rsid w:val="00AD369C"/>
    <w:rsid w:val="00AD370D"/>
    <w:rsid w:val="00AD3716"/>
    <w:rsid w:val="00AD3936"/>
    <w:rsid w:val="00AD3A3E"/>
    <w:rsid w:val="00AD3ACE"/>
    <w:rsid w:val="00AD3B3D"/>
    <w:rsid w:val="00AD3BFD"/>
    <w:rsid w:val="00AD3C2C"/>
    <w:rsid w:val="00AD3CC3"/>
    <w:rsid w:val="00AD3D15"/>
    <w:rsid w:val="00AD3E11"/>
    <w:rsid w:val="00AD4003"/>
    <w:rsid w:val="00AD41A5"/>
    <w:rsid w:val="00AD437C"/>
    <w:rsid w:val="00AD4387"/>
    <w:rsid w:val="00AD438B"/>
    <w:rsid w:val="00AD443E"/>
    <w:rsid w:val="00AD44AE"/>
    <w:rsid w:val="00AD44C6"/>
    <w:rsid w:val="00AD4524"/>
    <w:rsid w:val="00AD4647"/>
    <w:rsid w:val="00AD46D4"/>
    <w:rsid w:val="00AD4ABC"/>
    <w:rsid w:val="00AD4B36"/>
    <w:rsid w:val="00AD4BAD"/>
    <w:rsid w:val="00AD4C7B"/>
    <w:rsid w:val="00AD4D49"/>
    <w:rsid w:val="00AD502C"/>
    <w:rsid w:val="00AD5099"/>
    <w:rsid w:val="00AD5293"/>
    <w:rsid w:val="00AD5510"/>
    <w:rsid w:val="00AD5534"/>
    <w:rsid w:val="00AD55C3"/>
    <w:rsid w:val="00AD5647"/>
    <w:rsid w:val="00AD574E"/>
    <w:rsid w:val="00AD57A6"/>
    <w:rsid w:val="00AD5821"/>
    <w:rsid w:val="00AD593D"/>
    <w:rsid w:val="00AD593F"/>
    <w:rsid w:val="00AD599D"/>
    <w:rsid w:val="00AD5A32"/>
    <w:rsid w:val="00AD5AD8"/>
    <w:rsid w:val="00AD5B90"/>
    <w:rsid w:val="00AD5C9B"/>
    <w:rsid w:val="00AD5E08"/>
    <w:rsid w:val="00AD5E1D"/>
    <w:rsid w:val="00AD5FBB"/>
    <w:rsid w:val="00AD608E"/>
    <w:rsid w:val="00AD6256"/>
    <w:rsid w:val="00AD62A6"/>
    <w:rsid w:val="00AD63EC"/>
    <w:rsid w:val="00AD6418"/>
    <w:rsid w:val="00AD64C0"/>
    <w:rsid w:val="00AD65E2"/>
    <w:rsid w:val="00AD6623"/>
    <w:rsid w:val="00AD66B2"/>
    <w:rsid w:val="00AD66E1"/>
    <w:rsid w:val="00AD6842"/>
    <w:rsid w:val="00AD6924"/>
    <w:rsid w:val="00AD6A2D"/>
    <w:rsid w:val="00AD6C23"/>
    <w:rsid w:val="00AD6C90"/>
    <w:rsid w:val="00AD6D45"/>
    <w:rsid w:val="00AD6DB4"/>
    <w:rsid w:val="00AD7054"/>
    <w:rsid w:val="00AD70F3"/>
    <w:rsid w:val="00AD719E"/>
    <w:rsid w:val="00AD7212"/>
    <w:rsid w:val="00AD72CB"/>
    <w:rsid w:val="00AD734D"/>
    <w:rsid w:val="00AD73B8"/>
    <w:rsid w:val="00AD7475"/>
    <w:rsid w:val="00AD74B7"/>
    <w:rsid w:val="00AD764B"/>
    <w:rsid w:val="00AD76D6"/>
    <w:rsid w:val="00AD78DF"/>
    <w:rsid w:val="00AD78F7"/>
    <w:rsid w:val="00AD7936"/>
    <w:rsid w:val="00AD79C0"/>
    <w:rsid w:val="00AD79E3"/>
    <w:rsid w:val="00AD7A6C"/>
    <w:rsid w:val="00AD7C59"/>
    <w:rsid w:val="00AD7CB6"/>
    <w:rsid w:val="00AD7DB2"/>
    <w:rsid w:val="00AD7E51"/>
    <w:rsid w:val="00AD7F4E"/>
    <w:rsid w:val="00AE01A2"/>
    <w:rsid w:val="00AE01C4"/>
    <w:rsid w:val="00AE01D1"/>
    <w:rsid w:val="00AE02AA"/>
    <w:rsid w:val="00AE0411"/>
    <w:rsid w:val="00AE04F3"/>
    <w:rsid w:val="00AE052E"/>
    <w:rsid w:val="00AE0582"/>
    <w:rsid w:val="00AE06FB"/>
    <w:rsid w:val="00AE071D"/>
    <w:rsid w:val="00AE071F"/>
    <w:rsid w:val="00AE07DF"/>
    <w:rsid w:val="00AE0837"/>
    <w:rsid w:val="00AE08AE"/>
    <w:rsid w:val="00AE09AD"/>
    <w:rsid w:val="00AE0A39"/>
    <w:rsid w:val="00AE0AD7"/>
    <w:rsid w:val="00AE0B7F"/>
    <w:rsid w:val="00AE0BD1"/>
    <w:rsid w:val="00AE0C15"/>
    <w:rsid w:val="00AE0C41"/>
    <w:rsid w:val="00AE0C96"/>
    <w:rsid w:val="00AE0E2E"/>
    <w:rsid w:val="00AE0F40"/>
    <w:rsid w:val="00AE0FF5"/>
    <w:rsid w:val="00AE1291"/>
    <w:rsid w:val="00AE13D5"/>
    <w:rsid w:val="00AE14E2"/>
    <w:rsid w:val="00AE14F5"/>
    <w:rsid w:val="00AE16FB"/>
    <w:rsid w:val="00AE1701"/>
    <w:rsid w:val="00AE190C"/>
    <w:rsid w:val="00AE1942"/>
    <w:rsid w:val="00AE1A2B"/>
    <w:rsid w:val="00AE1A9F"/>
    <w:rsid w:val="00AE1AEC"/>
    <w:rsid w:val="00AE1B6B"/>
    <w:rsid w:val="00AE1C2B"/>
    <w:rsid w:val="00AE1CCD"/>
    <w:rsid w:val="00AE1CF6"/>
    <w:rsid w:val="00AE1D23"/>
    <w:rsid w:val="00AE1D2D"/>
    <w:rsid w:val="00AE1EE0"/>
    <w:rsid w:val="00AE1F3A"/>
    <w:rsid w:val="00AE1F6F"/>
    <w:rsid w:val="00AE1FB3"/>
    <w:rsid w:val="00AE2072"/>
    <w:rsid w:val="00AE2088"/>
    <w:rsid w:val="00AE20E8"/>
    <w:rsid w:val="00AE2228"/>
    <w:rsid w:val="00AE22C1"/>
    <w:rsid w:val="00AE22EC"/>
    <w:rsid w:val="00AE2384"/>
    <w:rsid w:val="00AE23EF"/>
    <w:rsid w:val="00AE2569"/>
    <w:rsid w:val="00AE26A9"/>
    <w:rsid w:val="00AE26F4"/>
    <w:rsid w:val="00AE285C"/>
    <w:rsid w:val="00AE2869"/>
    <w:rsid w:val="00AE28E3"/>
    <w:rsid w:val="00AE2AA2"/>
    <w:rsid w:val="00AE2ADD"/>
    <w:rsid w:val="00AE2B05"/>
    <w:rsid w:val="00AE2B2A"/>
    <w:rsid w:val="00AE2B40"/>
    <w:rsid w:val="00AE2B92"/>
    <w:rsid w:val="00AE2CAB"/>
    <w:rsid w:val="00AE2D86"/>
    <w:rsid w:val="00AE305D"/>
    <w:rsid w:val="00AE30CB"/>
    <w:rsid w:val="00AE30DF"/>
    <w:rsid w:val="00AE3406"/>
    <w:rsid w:val="00AE3453"/>
    <w:rsid w:val="00AE34CC"/>
    <w:rsid w:val="00AE360C"/>
    <w:rsid w:val="00AE36FB"/>
    <w:rsid w:val="00AE3710"/>
    <w:rsid w:val="00AE37AF"/>
    <w:rsid w:val="00AE3895"/>
    <w:rsid w:val="00AE389B"/>
    <w:rsid w:val="00AE38DC"/>
    <w:rsid w:val="00AE3A2A"/>
    <w:rsid w:val="00AE3A7C"/>
    <w:rsid w:val="00AE3B47"/>
    <w:rsid w:val="00AE3D64"/>
    <w:rsid w:val="00AE3F70"/>
    <w:rsid w:val="00AE4090"/>
    <w:rsid w:val="00AE4095"/>
    <w:rsid w:val="00AE40B2"/>
    <w:rsid w:val="00AE4354"/>
    <w:rsid w:val="00AE43AC"/>
    <w:rsid w:val="00AE44C2"/>
    <w:rsid w:val="00AE460D"/>
    <w:rsid w:val="00AE4633"/>
    <w:rsid w:val="00AE46BF"/>
    <w:rsid w:val="00AE46F0"/>
    <w:rsid w:val="00AE47F9"/>
    <w:rsid w:val="00AE497D"/>
    <w:rsid w:val="00AE4990"/>
    <w:rsid w:val="00AE4A6D"/>
    <w:rsid w:val="00AE4A9B"/>
    <w:rsid w:val="00AE4C90"/>
    <w:rsid w:val="00AE4D21"/>
    <w:rsid w:val="00AE4D31"/>
    <w:rsid w:val="00AE4DB3"/>
    <w:rsid w:val="00AE4DCF"/>
    <w:rsid w:val="00AE4DEC"/>
    <w:rsid w:val="00AE4E1C"/>
    <w:rsid w:val="00AE4FA4"/>
    <w:rsid w:val="00AE5034"/>
    <w:rsid w:val="00AE507F"/>
    <w:rsid w:val="00AE51BD"/>
    <w:rsid w:val="00AE5235"/>
    <w:rsid w:val="00AE53EC"/>
    <w:rsid w:val="00AE54C4"/>
    <w:rsid w:val="00AE5693"/>
    <w:rsid w:val="00AE5800"/>
    <w:rsid w:val="00AE5A52"/>
    <w:rsid w:val="00AE5B0F"/>
    <w:rsid w:val="00AE5CEF"/>
    <w:rsid w:val="00AE5E69"/>
    <w:rsid w:val="00AE5E90"/>
    <w:rsid w:val="00AE5FAA"/>
    <w:rsid w:val="00AE5FB4"/>
    <w:rsid w:val="00AE6120"/>
    <w:rsid w:val="00AE613D"/>
    <w:rsid w:val="00AE6144"/>
    <w:rsid w:val="00AE6182"/>
    <w:rsid w:val="00AE63A2"/>
    <w:rsid w:val="00AE63C7"/>
    <w:rsid w:val="00AE63E5"/>
    <w:rsid w:val="00AE6412"/>
    <w:rsid w:val="00AE646D"/>
    <w:rsid w:val="00AE647C"/>
    <w:rsid w:val="00AE64FE"/>
    <w:rsid w:val="00AE6503"/>
    <w:rsid w:val="00AE66BC"/>
    <w:rsid w:val="00AE674A"/>
    <w:rsid w:val="00AE67FE"/>
    <w:rsid w:val="00AE6859"/>
    <w:rsid w:val="00AE688A"/>
    <w:rsid w:val="00AE688D"/>
    <w:rsid w:val="00AE693D"/>
    <w:rsid w:val="00AE696C"/>
    <w:rsid w:val="00AE699A"/>
    <w:rsid w:val="00AE6B52"/>
    <w:rsid w:val="00AE6BA1"/>
    <w:rsid w:val="00AE6C21"/>
    <w:rsid w:val="00AE6C9B"/>
    <w:rsid w:val="00AE6D30"/>
    <w:rsid w:val="00AE6D7D"/>
    <w:rsid w:val="00AE6E0C"/>
    <w:rsid w:val="00AE6E40"/>
    <w:rsid w:val="00AE6FC4"/>
    <w:rsid w:val="00AE71E2"/>
    <w:rsid w:val="00AE71E9"/>
    <w:rsid w:val="00AE7201"/>
    <w:rsid w:val="00AE7207"/>
    <w:rsid w:val="00AE7223"/>
    <w:rsid w:val="00AE72F6"/>
    <w:rsid w:val="00AE73D4"/>
    <w:rsid w:val="00AE74E4"/>
    <w:rsid w:val="00AE750E"/>
    <w:rsid w:val="00AE75BD"/>
    <w:rsid w:val="00AE7661"/>
    <w:rsid w:val="00AE781C"/>
    <w:rsid w:val="00AE78A5"/>
    <w:rsid w:val="00AE7C8A"/>
    <w:rsid w:val="00AE7CD9"/>
    <w:rsid w:val="00AE7CF1"/>
    <w:rsid w:val="00AE7D3E"/>
    <w:rsid w:val="00AE7D94"/>
    <w:rsid w:val="00AE7E88"/>
    <w:rsid w:val="00AE7EC8"/>
    <w:rsid w:val="00AE7EF8"/>
    <w:rsid w:val="00AE7F79"/>
    <w:rsid w:val="00AE7F82"/>
    <w:rsid w:val="00AE7FEE"/>
    <w:rsid w:val="00AF002F"/>
    <w:rsid w:val="00AF0072"/>
    <w:rsid w:val="00AF015A"/>
    <w:rsid w:val="00AF02EA"/>
    <w:rsid w:val="00AF04DD"/>
    <w:rsid w:val="00AF0570"/>
    <w:rsid w:val="00AF0621"/>
    <w:rsid w:val="00AF0626"/>
    <w:rsid w:val="00AF0670"/>
    <w:rsid w:val="00AF0713"/>
    <w:rsid w:val="00AF0759"/>
    <w:rsid w:val="00AF080C"/>
    <w:rsid w:val="00AF0840"/>
    <w:rsid w:val="00AF0857"/>
    <w:rsid w:val="00AF088F"/>
    <w:rsid w:val="00AF08FD"/>
    <w:rsid w:val="00AF0A80"/>
    <w:rsid w:val="00AF0A90"/>
    <w:rsid w:val="00AF0BF4"/>
    <w:rsid w:val="00AF0C40"/>
    <w:rsid w:val="00AF0DC3"/>
    <w:rsid w:val="00AF108D"/>
    <w:rsid w:val="00AF10A7"/>
    <w:rsid w:val="00AF10A9"/>
    <w:rsid w:val="00AF10AA"/>
    <w:rsid w:val="00AF10AC"/>
    <w:rsid w:val="00AF12AB"/>
    <w:rsid w:val="00AF12F3"/>
    <w:rsid w:val="00AF1440"/>
    <w:rsid w:val="00AF15D4"/>
    <w:rsid w:val="00AF170E"/>
    <w:rsid w:val="00AF1786"/>
    <w:rsid w:val="00AF1936"/>
    <w:rsid w:val="00AF19CA"/>
    <w:rsid w:val="00AF1A43"/>
    <w:rsid w:val="00AF1A4D"/>
    <w:rsid w:val="00AF1AAF"/>
    <w:rsid w:val="00AF1AB5"/>
    <w:rsid w:val="00AF1B0E"/>
    <w:rsid w:val="00AF1B3C"/>
    <w:rsid w:val="00AF1BD3"/>
    <w:rsid w:val="00AF1D5D"/>
    <w:rsid w:val="00AF1F3F"/>
    <w:rsid w:val="00AF1F4C"/>
    <w:rsid w:val="00AF20BA"/>
    <w:rsid w:val="00AF20E8"/>
    <w:rsid w:val="00AF211F"/>
    <w:rsid w:val="00AF22CA"/>
    <w:rsid w:val="00AF232B"/>
    <w:rsid w:val="00AF233A"/>
    <w:rsid w:val="00AF2432"/>
    <w:rsid w:val="00AF263A"/>
    <w:rsid w:val="00AF26A3"/>
    <w:rsid w:val="00AF2774"/>
    <w:rsid w:val="00AF2806"/>
    <w:rsid w:val="00AF299A"/>
    <w:rsid w:val="00AF2A44"/>
    <w:rsid w:val="00AF2AFF"/>
    <w:rsid w:val="00AF2BC9"/>
    <w:rsid w:val="00AF2CAB"/>
    <w:rsid w:val="00AF2DF3"/>
    <w:rsid w:val="00AF2F27"/>
    <w:rsid w:val="00AF2F86"/>
    <w:rsid w:val="00AF3034"/>
    <w:rsid w:val="00AF3093"/>
    <w:rsid w:val="00AF31A8"/>
    <w:rsid w:val="00AF32F5"/>
    <w:rsid w:val="00AF3318"/>
    <w:rsid w:val="00AF33E3"/>
    <w:rsid w:val="00AF3459"/>
    <w:rsid w:val="00AF34DB"/>
    <w:rsid w:val="00AF35AE"/>
    <w:rsid w:val="00AF361F"/>
    <w:rsid w:val="00AF36B9"/>
    <w:rsid w:val="00AF36E5"/>
    <w:rsid w:val="00AF37A0"/>
    <w:rsid w:val="00AF3936"/>
    <w:rsid w:val="00AF3AF8"/>
    <w:rsid w:val="00AF3B8A"/>
    <w:rsid w:val="00AF3F39"/>
    <w:rsid w:val="00AF4079"/>
    <w:rsid w:val="00AF40DA"/>
    <w:rsid w:val="00AF4108"/>
    <w:rsid w:val="00AF423F"/>
    <w:rsid w:val="00AF42FB"/>
    <w:rsid w:val="00AF44A9"/>
    <w:rsid w:val="00AF4586"/>
    <w:rsid w:val="00AF45F0"/>
    <w:rsid w:val="00AF4740"/>
    <w:rsid w:val="00AF478A"/>
    <w:rsid w:val="00AF47B8"/>
    <w:rsid w:val="00AF4A3D"/>
    <w:rsid w:val="00AF4A94"/>
    <w:rsid w:val="00AF4AAA"/>
    <w:rsid w:val="00AF4C40"/>
    <w:rsid w:val="00AF4C7F"/>
    <w:rsid w:val="00AF4DFB"/>
    <w:rsid w:val="00AF4E48"/>
    <w:rsid w:val="00AF4E80"/>
    <w:rsid w:val="00AF5062"/>
    <w:rsid w:val="00AF506A"/>
    <w:rsid w:val="00AF50BB"/>
    <w:rsid w:val="00AF5150"/>
    <w:rsid w:val="00AF51F2"/>
    <w:rsid w:val="00AF52C6"/>
    <w:rsid w:val="00AF52F7"/>
    <w:rsid w:val="00AF5369"/>
    <w:rsid w:val="00AF53ED"/>
    <w:rsid w:val="00AF55CF"/>
    <w:rsid w:val="00AF5735"/>
    <w:rsid w:val="00AF5883"/>
    <w:rsid w:val="00AF5895"/>
    <w:rsid w:val="00AF58F9"/>
    <w:rsid w:val="00AF597C"/>
    <w:rsid w:val="00AF598C"/>
    <w:rsid w:val="00AF59A0"/>
    <w:rsid w:val="00AF59CC"/>
    <w:rsid w:val="00AF5C4D"/>
    <w:rsid w:val="00AF5D6C"/>
    <w:rsid w:val="00AF5DD5"/>
    <w:rsid w:val="00AF5E42"/>
    <w:rsid w:val="00AF5F10"/>
    <w:rsid w:val="00AF5F49"/>
    <w:rsid w:val="00AF5F98"/>
    <w:rsid w:val="00AF5FBE"/>
    <w:rsid w:val="00AF614E"/>
    <w:rsid w:val="00AF6157"/>
    <w:rsid w:val="00AF616F"/>
    <w:rsid w:val="00AF62DC"/>
    <w:rsid w:val="00AF632F"/>
    <w:rsid w:val="00AF63DC"/>
    <w:rsid w:val="00AF64F1"/>
    <w:rsid w:val="00AF662D"/>
    <w:rsid w:val="00AF6645"/>
    <w:rsid w:val="00AF6734"/>
    <w:rsid w:val="00AF6799"/>
    <w:rsid w:val="00AF67D4"/>
    <w:rsid w:val="00AF69D6"/>
    <w:rsid w:val="00AF6A71"/>
    <w:rsid w:val="00AF6B32"/>
    <w:rsid w:val="00AF6BCF"/>
    <w:rsid w:val="00AF6C82"/>
    <w:rsid w:val="00AF6C91"/>
    <w:rsid w:val="00AF6CC8"/>
    <w:rsid w:val="00AF6CE9"/>
    <w:rsid w:val="00AF72FB"/>
    <w:rsid w:val="00AF7389"/>
    <w:rsid w:val="00AF7503"/>
    <w:rsid w:val="00AF75DE"/>
    <w:rsid w:val="00AF7819"/>
    <w:rsid w:val="00AF783C"/>
    <w:rsid w:val="00AF790C"/>
    <w:rsid w:val="00AF79B5"/>
    <w:rsid w:val="00AF7A04"/>
    <w:rsid w:val="00AF7A90"/>
    <w:rsid w:val="00AF7AEF"/>
    <w:rsid w:val="00AF7B6D"/>
    <w:rsid w:val="00AF7C1C"/>
    <w:rsid w:val="00AF7CCB"/>
    <w:rsid w:val="00AF7CFE"/>
    <w:rsid w:val="00AF7DAA"/>
    <w:rsid w:val="00AF7E8E"/>
    <w:rsid w:val="00AF7F0D"/>
    <w:rsid w:val="00AF7F13"/>
    <w:rsid w:val="00AF7F47"/>
    <w:rsid w:val="00AF7F9C"/>
    <w:rsid w:val="00AF7FCC"/>
    <w:rsid w:val="00AF7FD6"/>
    <w:rsid w:val="00B00030"/>
    <w:rsid w:val="00B001CE"/>
    <w:rsid w:val="00B0024E"/>
    <w:rsid w:val="00B00262"/>
    <w:rsid w:val="00B0036D"/>
    <w:rsid w:val="00B003F5"/>
    <w:rsid w:val="00B00442"/>
    <w:rsid w:val="00B00513"/>
    <w:rsid w:val="00B0055B"/>
    <w:rsid w:val="00B00711"/>
    <w:rsid w:val="00B008A3"/>
    <w:rsid w:val="00B009A0"/>
    <w:rsid w:val="00B009BF"/>
    <w:rsid w:val="00B00B67"/>
    <w:rsid w:val="00B00C2F"/>
    <w:rsid w:val="00B00CF6"/>
    <w:rsid w:val="00B00D69"/>
    <w:rsid w:val="00B00D8D"/>
    <w:rsid w:val="00B00F4D"/>
    <w:rsid w:val="00B01016"/>
    <w:rsid w:val="00B01033"/>
    <w:rsid w:val="00B0118F"/>
    <w:rsid w:val="00B01241"/>
    <w:rsid w:val="00B012D7"/>
    <w:rsid w:val="00B0138B"/>
    <w:rsid w:val="00B0162C"/>
    <w:rsid w:val="00B017A7"/>
    <w:rsid w:val="00B018D3"/>
    <w:rsid w:val="00B018EC"/>
    <w:rsid w:val="00B01A06"/>
    <w:rsid w:val="00B01A4E"/>
    <w:rsid w:val="00B01D20"/>
    <w:rsid w:val="00B01EEB"/>
    <w:rsid w:val="00B01FCC"/>
    <w:rsid w:val="00B020E9"/>
    <w:rsid w:val="00B02105"/>
    <w:rsid w:val="00B02176"/>
    <w:rsid w:val="00B021C1"/>
    <w:rsid w:val="00B0235C"/>
    <w:rsid w:val="00B0246D"/>
    <w:rsid w:val="00B02577"/>
    <w:rsid w:val="00B027A1"/>
    <w:rsid w:val="00B027F1"/>
    <w:rsid w:val="00B0296E"/>
    <w:rsid w:val="00B02B0F"/>
    <w:rsid w:val="00B02B40"/>
    <w:rsid w:val="00B02CF6"/>
    <w:rsid w:val="00B02E41"/>
    <w:rsid w:val="00B02E43"/>
    <w:rsid w:val="00B02E5E"/>
    <w:rsid w:val="00B02F40"/>
    <w:rsid w:val="00B03141"/>
    <w:rsid w:val="00B031A1"/>
    <w:rsid w:val="00B03245"/>
    <w:rsid w:val="00B0327B"/>
    <w:rsid w:val="00B03284"/>
    <w:rsid w:val="00B0329D"/>
    <w:rsid w:val="00B032CF"/>
    <w:rsid w:val="00B03420"/>
    <w:rsid w:val="00B03443"/>
    <w:rsid w:val="00B03649"/>
    <w:rsid w:val="00B03705"/>
    <w:rsid w:val="00B03786"/>
    <w:rsid w:val="00B037CD"/>
    <w:rsid w:val="00B037D0"/>
    <w:rsid w:val="00B038D6"/>
    <w:rsid w:val="00B038F6"/>
    <w:rsid w:val="00B039D7"/>
    <w:rsid w:val="00B03A7E"/>
    <w:rsid w:val="00B03B01"/>
    <w:rsid w:val="00B03B33"/>
    <w:rsid w:val="00B03BDB"/>
    <w:rsid w:val="00B03BFF"/>
    <w:rsid w:val="00B03C2B"/>
    <w:rsid w:val="00B03C4E"/>
    <w:rsid w:val="00B03D24"/>
    <w:rsid w:val="00B03DA4"/>
    <w:rsid w:val="00B03E18"/>
    <w:rsid w:val="00B03E7D"/>
    <w:rsid w:val="00B03E7F"/>
    <w:rsid w:val="00B0413C"/>
    <w:rsid w:val="00B041B6"/>
    <w:rsid w:val="00B04266"/>
    <w:rsid w:val="00B0433D"/>
    <w:rsid w:val="00B043E4"/>
    <w:rsid w:val="00B044BC"/>
    <w:rsid w:val="00B0455E"/>
    <w:rsid w:val="00B0468C"/>
    <w:rsid w:val="00B0474A"/>
    <w:rsid w:val="00B047C8"/>
    <w:rsid w:val="00B0481D"/>
    <w:rsid w:val="00B04917"/>
    <w:rsid w:val="00B04AE3"/>
    <w:rsid w:val="00B04BA8"/>
    <w:rsid w:val="00B04D55"/>
    <w:rsid w:val="00B04D5E"/>
    <w:rsid w:val="00B05047"/>
    <w:rsid w:val="00B0518A"/>
    <w:rsid w:val="00B05355"/>
    <w:rsid w:val="00B05413"/>
    <w:rsid w:val="00B054D2"/>
    <w:rsid w:val="00B05511"/>
    <w:rsid w:val="00B0560A"/>
    <w:rsid w:val="00B05612"/>
    <w:rsid w:val="00B05668"/>
    <w:rsid w:val="00B0574B"/>
    <w:rsid w:val="00B05775"/>
    <w:rsid w:val="00B05777"/>
    <w:rsid w:val="00B0583B"/>
    <w:rsid w:val="00B058ED"/>
    <w:rsid w:val="00B05956"/>
    <w:rsid w:val="00B05B7A"/>
    <w:rsid w:val="00B05B7B"/>
    <w:rsid w:val="00B05B94"/>
    <w:rsid w:val="00B05C31"/>
    <w:rsid w:val="00B05D51"/>
    <w:rsid w:val="00B05E5C"/>
    <w:rsid w:val="00B05F46"/>
    <w:rsid w:val="00B0600B"/>
    <w:rsid w:val="00B0600E"/>
    <w:rsid w:val="00B060B7"/>
    <w:rsid w:val="00B060D3"/>
    <w:rsid w:val="00B06198"/>
    <w:rsid w:val="00B06317"/>
    <w:rsid w:val="00B06352"/>
    <w:rsid w:val="00B064D5"/>
    <w:rsid w:val="00B06506"/>
    <w:rsid w:val="00B06536"/>
    <w:rsid w:val="00B06546"/>
    <w:rsid w:val="00B06637"/>
    <w:rsid w:val="00B066C5"/>
    <w:rsid w:val="00B0685F"/>
    <w:rsid w:val="00B069B6"/>
    <w:rsid w:val="00B06A49"/>
    <w:rsid w:val="00B06C79"/>
    <w:rsid w:val="00B06E68"/>
    <w:rsid w:val="00B06F5E"/>
    <w:rsid w:val="00B0708B"/>
    <w:rsid w:val="00B072A1"/>
    <w:rsid w:val="00B073CA"/>
    <w:rsid w:val="00B07534"/>
    <w:rsid w:val="00B075D2"/>
    <w:rsid w:val="00B07636"/>
    <w:rsid w:val="00B07855"/>
    <w:rsid w:val="00B078A9"/>
    <w:rsid w:val="00B078E2"/>
    <w:rsid w:val="00B07978"/>
    <w:rsid w:val="00B079B4"/>
    <w:rsid w:val="00B07A50"/>
    <w:rsid w:val="00B07B0C"/>
    <w:rsid w:val="00B07B19"/>
    <w:rsid w:val="00B07C0C"/>
    <w:rsid w:val="00B07DE2"/>
    <w:rsid w:val="00B07E5B"/>
    <w:rsid w:val="00B07E89"/>
    <w:rsid w:val="00B1008A"/>
    <w:rsid w:val="00B100F0"/>
    <w:rsid w:val="00B10359"/>
    <w:rsid w:val="00B103C2"/>
    <w:rsid w:val="00B10418"/>
    <w:rsid w:val="00B10543"/>
    <w:rsid w:val="00B10581"/>
    <w:rsid w:val="00B10643"/>
    <w:rsid w:val="00B1070A"/>
    <w:rsid w:val="00B10747"/>
    <w:rsid w:val="00B108F8"/>
    <w:rsid w:val="00B10A09"/>
    <w:rsid w:val="00B10A32"/>
    <w:rsid w:val="00B10AC8"/>
    <w:rsid w:val="00B10AF4"/>
    <w:rsid w:val="00B10B60"/>
    <w:rsid w:val="00B10BBD"/>
    <w:rsid w:val="00B10C25"/>
    <w:rsid w:val="00B11018"/>
    <w:rsid w:val="00B111F4"/>
    <w:rsid w:val="00B11209"/>
    <w:rsid w:val="00B11399"/>
    <w:rsid w:val="00B114C4"/>
    <w:rsid w:val="00B11644"/>
    <w:rsid w:val="00B11648"/>
    <w:rsid w:val="00B11693"/>
    <w:rsid w:val="00B11787"/>
    <w:rsid w:val="00B1195A"/>
    <w:rsid w:val="00B11B3E"/>
    <w:rsid w:val="00B11B6D"/>
    <w:rsid w:val="00B11BB4"/>
    <w:rsid w:val="00B11C19"/>
    <w:rsid w:val="00B11C5E"/>
    <w:rsid w:val="00B11D46"/>
    <w:rsid w:val="00B11EDB"/>
    <w:rsid w:val="00B11EE2"/>
    <w:rsid w:val="00B11EF0"/>
    <w:rsid w:val="00B11F5A"/>
    <w:rsid w:val="00B12028"/>
    <w:rsid w:val="00B12033"/>
    <w:rsid w:val="00B120AC"/>
    <w:rsid w:val="00B120F9"/>
    <w:rsid w:val="00B1235A"/>
    <w:rsid w:val="00B1236B"/>
    <w:rsid w:val="00B12445"/>
    <w:rsid w:val="00B125AF"/>
    <w:rsid w:val="00B12674"/>
    <w:rsid w:val="00B12A6E"/>
    <w:rsid w:val="00B12A94"/>
    <w:rsid w:val="00B12B27"/>
    <w:rsid w:val="00B12B8B"/>
    <w:rsid w:val="00B12C95"/>
    <w:rsid w:val="00B12CC3"/>
    <w:rsid w:val="00B12CF7"/>
    <w:rsid w:val="00B12D7D"/>
    <w:rsid w:val="00B12DAE"/>
    <w:rsid w:val="00B12F8A"/>
    <w:rsid w:val="00B130DE"/>
    <w:rsid w:val="00B131FC"/>
    <w:rsid w:val="00B13275"/>
    <w:rsid w:val="00B132FA"/>
    <w:rsid w:val="00B13340"/>
    <w:rsid w:val="00B13481"/>
    <w:rsid w:val="00B13817"/>
    <w:rsid w:val="00B13937"/>
    <w:rsid w:val="00B13AF3"/>
    <w:rsid w:val="00B13B56"/>
    <w:rsid w:val="00B13C50"/>
    <w:rsid w:val="00B13DB5"/>
    <w:rsid w:val="00B13EBB"/>
    <w:rsid w:val="00B140E9"/>
    <w:rsid w:val="00B14120"/>
    <w:rsid w:val="00B14133"/>
    <w:rsid w:val="00B14190"/>
    <w:rsid w:val="00B14266"/>
    <w:rsid w:val="00B143CC"/>
    <w:rsid w:val="00B144F0"/>
    <w:rsid w:val="00B144FA"/>
    <w:rsid w:val="00B145EF"/>
    <w:rsid w:val="00B1473E"/>
    <w:rsid w:val="00B14784"/>
    <w:rsid w:val="00B148B9"/>
    <w:rsid w:val="00B14A04"/>
    <w:rsid w:val="00B14B35"/>
    <w:rsid w:val="00B14C1B"/>
    <w:rsid w:val="00B14C81"/>
    <w:rsid w:val="00B14C9E"/>
    <w:rsid w:val="00B14DE8"/>
    <w:rsid w:val="00B14F33"/>
    <w:rsid w:val="00B14F46"/>
    <w:rsid w:val="00B14FD9"/>
    <w:rsid w:val="00B1505E"/>
    <w:rsid w:val="00B150E6"/>
    <w:rsid w:val="00B151F9"/>
    <w:rsid w:val="00B151FE"/>
    <w:rsid w:val="00B15343"/>
    <w:rsid w:val="00B153DA"/>
    <w:rsid w:val="00B15545"/>
    <w:rsid w:val="00B15570"/>
    <w:rsid w:val="00B15826"/>
    <w:rsid w:val="00B158CC"/>
    <w:rsid w:val="00B159AE"/>
    <w:rsid w:val="00B15AF5"/>
    <w:rsid w:val="00B15B64"/>
    <w:rsid w:val="00B15C86"/>
    <w:rsid w:val="00B15D13"/>
    <w:rsid w:val="00B15FEC"/>
    <w:rsid w:val="00B160FA"/>
    <w:rsid w:val="00B1616F"/>
    <w:rsid w:val="00B16196"/>
    <w:rsid w:val="00B162A5"/>
    <w:rsid w:val="00B162CD"/>
    <w:rsid w:val="00B162DB"/>
    <w:rsid w:val="00B162FF"/>
    <w:rsid w:val="00B16343"/>
    <w:rsid w:val="00B163D1"/>
    <w:rsid w:val="00B16578"/>
    <w:rsid w:val="00B1662C"/>
    <w:rsid w:val="00B166DC"/>
    <w:rsid w:val="00B1675A"/>
    <w:rsid w:val="00B1675B"/>
    <w:rsid w:val="00B167F4"/>
    <w:rsid w:val="00B16802"/>
    <w:rsid w:val="00B16814"/>
    <w:rsid w:val="00B1681B"/>
    <w:rsid w:val="00B16876"/>
    <w:rsid w:val="00B16919"/>
    <w:rsid w:val="00B16AAA"/>
    <w:rsid w:val="00B16BF4"/>
    <w:rsid w:val="00B16E24"/>
    <w:rsid w:val="00B16EEB"/>
    <w:rsid w:val="00B16EF9"/>
    <w:rsid w:val="00B16EFE"/>
    <w:rsid w:val="00B1710A"/>
    <w:rsid w:val="00B17112"/>
    <w:rsid w:val="00B17154"/>
    <w:rsid w:val="00B17170"/>
    <w:rsid w:val="00B1717D"/>
    <w:rsid w:val="00B17234"/>
    <w:rsid w:val="00B17529"/>
    <w:rsid w:val="00B1755E"/>
    <w:rsid w:val="00B17569"/>
    <w:rsid w:val="00B1762D"/>
    <w:rsid w:val="00B177DE"/>
    <w:rsid w:val="00B17826"/>
    <w:rsid w:val="00B178CB"/>
    <w:rsid w:val="00B17958"/>
    <w:rsid w:val="00B179F0"/>
    <w:rsid w:val="00B17B08"/>
    <w:rsid w:val="00B17CB1"/>
    <w:rsid w:val="00B17CC9"/>
    <w:rsid w:val="00B17CD7"/>
    <w:rsid w:val="00B17D0B"/>
    <w:rsid w:val="00B17E3F"/>
    <w:rsid w:val="00B17EB5"/>
    <w:rsid w:val="00B17F90"/>
    <w:rsid w:val="00B20008"/>
    <w:rsid w:val="00B20194"/>
    <w:rsid w:val="00B20226"/>
    <w:rsid w:val="00B202DD"/>
    <w:rsid w:val="00B20352"/>
    <w:rsid w:val="00B20441"/>
    <w:rsid w:val="00B205E6"/>
    <w:rsid w:val="00B208AD"/>
    <w:rsid w:val="00B20D06"/>
    <w:rsid w:val="00B20DF9"/>
    <w:rsid w:val="00B20EE7"/>
    <w:rsid w:val="00B20FB3"/>
    <w:rsid w:val="00B210E1"/>
    <w:rsid w:val="00B21171"/>
    <w:rsid w:val="00B211B9"/>
    <w:rsid w:val="00B211E0"/>
    <w:rsid w:val="00B212BA"/>
    <w:rsid w:val="00B213E3"/>
    <w:rsid w:val="00B213FB"/>
    <w:rsid w:val="00B2151D"/>
    <w:rsid w:val="00B21575"/>
    <w:rsid w:val="00B21591"/>
    <w:rsid w:val="00B21594"/>
    <w:rsid w:val="00B21709"/>
    <w:rsid w:val="00B21730"/>
    <w:rsid w:val="00B21772"/>
    <w:rsid w:val="00B21782"/>
    <w:rsid w:val="00B219A3"/>
    <w:rsid w:val="00B21B7A"/>
    <w:rsid w:val="00B21C42"/>
    <w:rsid w:val="00B21D2C"/>
    <w:rsid w:val="00B21D75"/>
    <w:rsid w:val="00B21EA5"/>
    <w:rsid w:val="00B21F61"/>
    <w:rsid w:val="00B22045"/>
    <w:rsid w:val="00B22053"/>
    <w:rsid w:val="00B221F3"/>
    <w:rsid w:val="00B2220E"/>
    <w:rsid w:val="00B22214"/>
    <w:rsid w:val="00B2225B"/>
    <w:rsid w:val="00B22267"/>
    <w:rsid w:val="00B22286"/>
    <w:rsid w:val="00B22380"/>
    <w:rsid w:val="00B223A8"/>
    <w:rsid w:val="00B2276C"/>
    <w:rsid w:val="00B2281F"/>
    <w:rsid w:val="00B228F7"/>
    <w:rsid w:val="00B22966"/>
    <w:rsid w:val="00B2298C"/>
    <w:rsid w:val="00B229C7"/>
    <w:rsid w:val="00B22A6A"/>
    <w:rsid w:val="00B22A89"/>
    <w:rsid w:val="00B22AD9"/>
    <w:rsid w:val="00B22D3F"/>
    <w:rsid w:val="00B2317A"/>
    <w:rsid w:val="00B231BD"/>
    <w:rsid w:val="00B2333F"/>
    <w:rsid w:val="00B2334E"/>
    <w:rsid w:val="00B23351"/>
    <w:rsid w:val="00B2339C"/>
    <w:rsid w:val="00B234BF"/>
    <w:rsid w:val="00B235BF"/>
    <w:rsid w:val="00B2361F"/>
    <w:rsid w:val="00B23683"/>
    <w:rsid w:val="00B236A9"/>
    <w:rsid w:val="00B23746"/>
    <w:rsid w:val="00B2374F"/>
    <w:rsid w:val="00B23792"/>
    <w:rsid w:val="00B23CDB"/>
    <w:rsid w:val="00B23D5B"/>
    <w:rsid w:val="00B23D7F"/>
    <w:rsid w:val="00B23DB7"/>
    <w:rsid w:val="00B23E30"/>
    <w:rsid w:val="00B24166"/>
    <w:rsid w:val="00B2416B"/>
    <w:rsid w:val="00B24189"/>
    <w:rsid w:val="00B242BD"/>
    <w:rsid w:val="00B24357"/>
    <w:rsid w:val="00B2437B"/>
    <w:rsid w:val="00B2438A"/>
    <w:rsid w:val="00B2442D"/>
    <w:rsid w:val="00B2481F"/>
    <w:rsid w:val="00B24878"/>
    <w:rsid w:val="00B24A04"/>
    <w:rsid w:val="00B24A84"/>
    <w:rsid w:val="00B24BB0"/>
    <w:rsid w:val="00B24CE4"/>
    <w:rsid w:val="00B24D19"/>
    <w:rsid w:val="00B24DE8"/>
    <w:rsid w:val="00B24E25"/>
    <w:rsid w:val="00B24E96"/>
    <w:rsid w:val="00B2508B"/>
    <w:rsid w:val="00B25122"/>
    <w:rsid w:val="00B2512B"/>
    <w:rsid w:val="00B25136"/>
    <w:rsid w:val="00B25219"/>
    <w:rsid w:val="00B25241"/>
    <w:rsid w:val="00B252EA"/>
    <w:rsid w:val="00B254DC"/>
    <w:rsid w:val="00B25548"/>
    <w:rsid w:val="00B25563"/>
    <w:rsid w:val="00B25571"/>
    <w:rsid w:val="00B25627"/>
    <w:rsid w:val="00B25715"/>
    <w:rsid w:val="00B25745"/>
    <w:rsid w:val="00B258A8"/>
    <w:rsid w:val="00B25A92"/>
    <w:rsid w:val="00B25BE4"/>
    <w:rsid w:val="00B25C26"/>
    <w:rsid w:val="00B25C67"/>
    <w:rsid w:val="00B25CDE"/>
    <w:rsid w:val="00B25E00"/>
    <w:rsid w:val="00B25EF2"/>
    <w:rsid w:val="00B25F12"/>
    <w:rsid w:val="00B25F32"/>
    <w:rsid w:val="00B2603D"/>
    <w:rsid w:val="00B2613D"/>
    <w:rsid w:val="00B261DB"/>
    <w:rsid w:val="00B261E0"/>
    <w:rsid w:val="00B26213"/>
    <w:rsid w:val="00B2625D"/>
    <w:rsid w:val="00B262A9"/>
    <w:rsid w:val="00B263AE"/>
    <w:rsid w:val="00B26410"/>
    <w:rsid w:val="00B26446"/>
    <w:rsid w:val="00B26485"/>
    <w:rsid w:val="00B265DC"/>
    <w:rsid w:val="00B266F9"/>
    <w:rsid w:val="00B267EA"/>
    <w:rsid w:val="00B268CD"/>
    <w:rsid w:val="00B268E8"/>
    <w:rsid w:val="00B26901"/>
    <w:rsid w:val="00B26903"/>
    <w:rsid w:val="00B26D48"/>
    <w:rsid w:val="00B26EC6"/>
    <w:rsid w:val="00B26F1F"/>
    <w:rsid w:val="00B27078"/>
    <w:rsid w:val="00B2716E"/>
    <w:rsid w:val="00B27226"/>
    <w:rsid w:val="00B27313"/>
    <w:rsid w:val="00B2732C"/>
    <w:rsid w:val="00B273C6"/>
    <w:rsid w:val="00B2752C"/>
    <w:rsid w:val="00B275F6"/>
    <w:rsid w:val="00B27648"/>
    <w:rsid w:val="00B27720"/>
    <w:rsid w:val="00B2782B"/>
    <w:rsid w:val="00B2789F"/>
    <w:rsid w:val="00B27A8A"/>
    <w:rsid w:val="00B27AAC"/>
    <w:rsid w:val="00B27B47"/>
    <w:rsid w:val="00B27C9F"/>
    <w:rsid w:val="00B27D14"/>
    <w:rsid w:val="00B27D36"/>
    <w:rsid w:val="00B27E30"/>
    <w:rsid w:val="00B27E45"/>
    <w:rsid w:val="00B27FA0"/>
    <w:rsid w:val="00B30028"/>
    <w:rsid w:val="00B3021B"/>
    <w:rsid w:val="00B302C8"/>
    <w:rsid w:val="00B303B2"/>
    <w:rsid w:val="00B303D7"/>
    <w:rsid w:val="00B30449"/>
    <w:rsid w:val="00B3049E"/>
    <w:rsid w:val="00B304ED"/>
    <w:rsid w:val="00B3077F"/>
    <w:rsid w:val="00B307EA"/>
    <w:rsid w:val="00B30B0D"/>
    <w:rsid w:val="00B30B35"/>
    <w:rsid w:val="00B30B60"/>
    <w:rsid w:val="00B30B7B"/>
    <w:rsid w:val="00B30BD6"/>
    <w:rsid w:val="00B30DC2"/>
    <w:rsid w:val="00B30ECE"/>
    <w:rsid w:val="00B31025"/>
    <w:rsid w:val="00B3142F"/>
    <w:rsid w:val="00B31546"/>
    <w:rsid w:val="00B31899"/>
    <w:rsid w:val="00B318FE"/>
    <w:rsid w:val="00B3193C"/>
    <w:rsid w:val="00B319DB"/>
    <w:rsid w:val="00B31AA6"/>
    <w:rsid w:val="00B31C61"/>
    <w:rsid w:val="00B31CCE"/>
    <w:rsid w:val="00B31D3D"/>
    <w:rsid w:val="00B31E07"/>
    <w:rsid w:val="00B31E25"/>
    <w:rsid w:val="00B3204A"/>
    <w:rsid w:val="00B321F5"/>
    <w:rsid w:val="00B322D4"/>
    <w:rsid w:val="00B323D8"/>
    <w:rsid w:val="00B3247F"/>
    <w:rsid w:val="00B32519"/>
    <w:rsid w:val="00B325D7"/>
    <w:rsid w:val="00B325F8"/>
    <w:rsid w:val="00B3267B"/>
    <w:rsid w:val="00B32754"/>
    <w:rsid w:val="00B32916"/>
    <w:rsid w:val="00B32B18"/>
    <w:rsid w:val="00B32B7B"/>
    <w:rsid w:val="00B32C1A"/>
    <w:rsid w:val="00B32D6F"/>
    <w:rsid w:val="00B32DFD"/>
    <w:rsid w:val="00B32E07"/>
    <w:rsid w:val="00B32E2F"/>
    <w:rsid w:val="00B32E7A"/>
    <w:rsid w:val="00B32EB6"/>
    <w:rsid w:val="00B3300C"/>
    <w:rsid w:val="00B33011"/>
    <w:rsid w:val="00B3326C"/>
    <w:rsid w:val="00B332FA"/>
    <w:rsid w:val="00B3333A"/>
    <w:rsid w:val="00B33421"/>
    <w:rsid w:val="00B33423"/>
    <w:rsid w:val="00B33442"/>
    <w:rsid w:val="00B3346B"/>
    <w:rsid w:val="00B33529"/>
    <w:rsid w:val="00B3353A"/>
    <w:rsid w:val="00B3369D"/>
    <w:rsid w:val="00B33775"/>
    <w:rsid w:val="00B33955"/>
    <w:rsid w:val="00B33A9E"/>
    <w:rsid w:val="00B33B7A"/>
    <w:rsid w:val="00B33BA8"/>
    <w:rsid w:val="00B33BD7"/>
    <w:rsid w:val="00B33C16"/>
    <w:rsid w:val="00B33E14"/>
    <w:rsid w:val="00B33EED"/>
    <w:rsid w:val="00B33F02"/>
    <w:rsid w:val="00B34045"/>
    <w:rsid w:val="00B341E8"/>
    <w:rsid w:val="00B342AC"/>
    <w:rsid w:val="00B34590"/>
    <w:rsid w:val="00B345B8"/>
    <w:rsid w:val="00B34645"/>
    <w:rsid w:val="00B34654"/>
    <w:rsid w:val="00B34685"/>
    <w:rsid w:val="00B34850"/>
    <w:rsid w:val="00B348AB"/>
    <w:rsid w:val="00B34A46"/>
    <w:rsid w:val="00B34A86"/>
    <w:rsid w:val="00B34A88"/>
    <w:rsid w:val="00B34B22"/>
    <w:rsid w:val="00B34D0C"/>
    <w:rsid w:val="00B34D6B"/>
    <w:rsid w:val="00B34E44"/>
    <w:rsid w:val="00B34E64"/>
    <w:rsid w:val="00B34EFA"/>
    <w:rsid w:val="00B34F59"/>
    <w:rsid w:val="00B34FDE"/>
    <w:rsid w:val="00B35070"/>
    <w:rsid w:val="00B3516B"/>
    <w:rsid w:val="00B35374"/>
    <w:rsid w:val="00B355FE"/>
    <w:rsid w:val="00B356D0"/>
    <w:rsid w:val="00B3582B"/>
    <w:rsid w:val="00B35C87"/>
    <w:rsid w:val="00B35D8B"/>
    <w:rsid w:val="00B35DBF"/>
    <w:rsid w:val="00B35E05"/>
    <w:rsid w:val="00B35E4B"/>
    <w:rsid w:val="00B35F72"/>
    <w:rsid w:val="00B3602C"/>
    <w:rsid w:val="00B36064"/>
    <w:rsid w:val="00B360AD"/>
    <w:rsid w:val="00B360C4"/>
    <w:rsid w:val="00B361CD"/>
    <w:rsid w:val="00B3625D"/>
    <w:rsid w:val="00B363B3"/>
    <w:rsid w:val="00B365E4"/>
    <w:rsid w:val="00B366F8"/>
    <w:rsid w:val="00B366F9"/>
    <w:rsid w:val="00B3671C"/>
    <w:rsid w:val="00B36814"/>
    <w:rsid w:val="00B36875"/>
    <w:rsid w:val="00B368EB"/>
    <w:rsid w:val="00B36901"/>
    <w:rsid w:val="00B3694A"/>
    <w:rsid w:val="00B36976"/>
    <w:rsid w:val="00B36AAC"/>
    <w:rsid w:val="00B36C4D"/>
    <w:rsid w:val="00B36DA3"/>
    <w:rsid w:val="00B36EE6"/>
    <w:rsid w:val="00B3706A"/>
    <w:rsid w:val="00B3706B"/>
    <w:rsid w:val="00B370D6"/>
    <w:rsid w:val="00B371F0"/>
    <w:rsid w:val="00B37254"/>
    <w:rsid w:val="00B373EE"/>
    <w:rsid w:val="00B374D9"/>
    <w:rsid w:val="00B37540"/>
    <w:rsid w:val="00B37756"/>
    <w:rsid w:val="00B377A9"/>
    <w:rsid w:val="00B37851"/>
    <w:rsid w:val="00B37891"/>
    <w:rsid w:val="00B37965"/>
    <w:rsid w:val="00B37970"/>
    <w:rsid w:val="00B379FA"/>
    <w:rsid w:val="00B37B7C"/>
    <w:rsid w:val="00B37B93"/>
    <w:rsid w:val="00B37C7C"/>
    <w:rsid w:val="00B37C9A"/>
    <w:rsid w:val="00B37D26"/>
    <w:rsid w:val="00B37D2A"/>
    <w:rsid w:val="00B37D4A"/>
    <w:rsid w:val="00B37E7C"/>
    <w:rsid w:val="00B37EB9"/>
    <w:rsid w:val="00B37F79"/>
    <w:rsid w:val="00B400B4"/>
    <w:rsid w:val="00B40195"/>
    <w:rsid w:val="00B401D5"/>
    <w:rsid w:val="00B4028B"/>
    <w:rsid w:val="00B40336"/>
    <w:rsid w:val="00B403FB"/>
    <w:rsid w:val="00B4062F"/>
    <w:rsid w:val="00B40687"/>
    <w:rsid w:val="00B406A0"/>
    <w:rsid w:val="00B4072E"/>
    <w:rsid w:val="00B408AF"/>
    <w:rsid w:val="00B408BB"/>
    <w:rsid w:val="00B40924"/>
    <w:rsid w:val="00B40949"/>
    <w:rsid w:val="00B40A6A"/>
    <w:rsid w:val="00B40B99"/>
    <w:rsid w:val="00B40C38"/>
    <w:rsid w:val="00B40C4D"/>
    <w:rsid w:val="00B40CE2"/>
    <w:rsid w:val="00B40D80"/>
    <w:rsid w:val="00B40D86"/>
    <w:rsid w:val="00B40DB2"/>
    <w:rsid w:val="00B40ECE"/>
    <w:rsid w:val="00B40F30"/>
    <w:rsid w:val="00B40FAA"/>
    <w:rsid w:val="00B4100C"/>
    <w:rsid w:val="00B41177"/>
    <w:rsid w:val="00B411F8"/>
    <w:rsid w:val="00B4126A"/>
    <w:rsid w:val="00B41271"/>
    <w:rsid w:val="00B412BD"/>
    <w:rsid w:val="00B414A8"/>
    <w:rsid w:val="00B41660"/>
    <w:rsid w:val="00B416BF"/>
    <w:rsid w:val="00B416E6"/>
    <w:rsid w:val="00B41861"/>
    <w:rsid w:val="00B419A8"/>
    <w:rsid w:val="00B419AA"/>
    <w:rsid w:val="00B41A12"/>
    <w:rsid w:val="00B41A5F"/>
    <w:rsid w:val="00B41A6E"/>
    <w:rsid w:val="00B41AFD"/>
    <w:rsid w:val="00B41CD4"/>
    <w:rsid w:val="00B41D25"/>
    <w:rsid w:val="00B41D86"/>
    <w:rsid w:val="00B41ED3"/>
    <w:rsid w:val="00B41F7B"/>
    <w:rsid w:val="00B41FD4"/>
    <w:rsid w:val="00B42042"/>
    <w:rsid w:val="00B42071"/>
    <w:rsid w:val="00B421DF"/>
    <w:rsid w:val="00B42209"/>
    <w:rsid w:val="00B42230"/>
    <w:rsid w:val="00B42359"/>
    <w:rsid w:val="00B4241D"/>
    <w:rsid w:val="00B42581"/>
    <w:rsid w:val="00B425BC"/>
    <w:rsid w:val="00B426BB"/>
    <w:rsid w:val="00B426CA"/>
    <w:rsid w:val="00B427C8"/>
    <w:rsid w:val="00B42896"/>
    <w:rsid w:val="00B4298B"/>
    <w:rsid w:val="00B42A3A"/>
    <w:rsid w:val="00B42B57"/>
    <w:rsid w:val="00B42BB4"/>
    <w:rsid w:val="00B42BCF"/>
    <w:rsid w:val="00B42C62"/>
    <w:rsid w:val="00B42EE1"/>
    <w:rsid w:val="00B43118"/>
    <w:rsid w:val="00B43160"/>
    <w:rsid w:val="00B43184"/>
    <w:rsid w:val="00B43200"/>
    <w:rsid w:val="00B432A7"/>
    <w:rsid w:val="00B432D6"/>
    <w:rsid w:val="00B433E7"/>
    <w:rsid w:val="00B434F1"/>
    <w:rsid w:val="00B435E4"/>
    <w:rsid w:val="00B4364B"/>
    <w:rsid w:val="00B438FA"/>
    <w:rsid w:val="00B43AF0"/>
    <w:rsid w:val="00B43B08"/>
    <w:rsid w:val="00B43B2D"/>
    <w:rsid w:val="00B43B30"/>
    <w:rsid w:val="00B43C0E"/>
    <w:rsid w:val="00B43CA9"/>
    <w:rsid w:val="00B43CCA"/>
    <w:rsid w:val="00B43F2E"/>
    <w:rsid w:val="00B43FC5"/>
    <w:rsid w:val="00B44000"/>
    <w:rsid w:val="00B4400F"/>
    <w:rsid w:val="00B442A0"/>
    <w:rsid w:val="00B442CE"/>
    <w:rsid w:val="00B4432F"/>
    <w:rsid w:val="00B4441F"/>
    <w:rsid w:val="00B44469"/>
    <w:rsid w:val="00B444C4"/>
    <w:rsid w:val="00B4454C"/>
    <w:rsid w:val="00B44564"/>
    <w:rsid w:val="00B446D0"/>
    <w:rsid w:val="00B446E6"/>
    <w:rsid w:val="00B44863"/>
    <w:rsid w:val="00B449E7"/>
    <w:rsid w:val="00B44C5A"/>
    <w:rsid w:val="00B44CDA"/>
    <w:rsid w:val="00B44D26"/>
    <w:rsid w:val="00B44EEA"/>
    <w:rsid w:val="00B4514C"/>
    <w:rsid w:val="00B451B7"/>
    <w:rsid w:val="00B451CB"/>
    <w:rsid w:val="00B451F7"/>
    <w:rsid w:val="00B4524A"/>
    <w:rsid w:val="00B4524B"/>
    <w:rsid w:val="00B45319"/>
    <w:rsid w:val="00B453EA"/>
    <w:rsid w:val="00B4546D"/>
    <w:rsid w:val="00B4546F"/>
    <w:rsid w:val="00B454D6"/>
    <w:rsid w:val="00B4551C"/>
    <w:rsid w:val="00B455E5"/>
    <w:rsid w:val="00B456E9"/>
    <w:rsid w:val="00B45772"/>
    <w:rsid w:val="00B45792"/>
    <w:rsid w:val="00B457C6"/>
    <w:rsid w:val="00B45982"/>
    <w:rsid w:val="00B459C6"/>
    <w:rsid w:val="00B45A2D"/>
    <w:rsid w:val="00B45BA0"/>
    <w:rsid w:val="00B45C9E"/>
    <w:rsid w:val="00B45CB7"/>
    <w:rsid w:val="00B45EDE"/>
    <w:rsid w:val="00B45EFE"/>
    <w:rsid w:val="00B45F5A"/>
    <w:rsid w:val="00B45FF8"/>
    <w:rsid w:val="00B46030"/>
    <w:rsid w:val="00B46071"/>
    <w:rsid w:val="00B4613A"/>
    <w:rsid w:val="00B46225"/>
    <w:rsid w:val="00B4622D"/>
    <w:rsid w:val="00B4652C"/>
    <w:rsid w:val="00B467AF"/>
    <w:rsid w:val="00B4694A"/>
    <w:rsid w:val="00B46B9B"/>
    <w:rsid w:val="00B46C32"/>
    <w:rsid w:val="00B46C3E"/>
    <w:rsid w:val="00B46D0D"/>
    <w:rsid w:val="00B46DDA"/>
    <w:rsid w:val="00B46E73"/>
    <w:rsid w:val="00B46F04"/>
    <w:rsid w:val="00B46F13"/>
    <w:rsid w:val="00B46F87"/>
    <w:rsid w:val="00B46FFC"/>
    <w:rsid w:val="00B4706E"/>
    <w:rsid w:val="00B471DF"/>
    <w:rsid w:val="00B471E6"/>
    <w:rsid w:val="00B47204"/>
    <w:rsid w:val="00B47292"/>
    <w:rsid w:val="00B472A8"/>
    <w:rsid w:val="00B47430"/>
    <w:rsid w:val="00B475C7"/>
    <w:rsid w:val="00B47748"/>
    <w:rsid w:val="00B47790"/>
    <w:rsid w:val="00B477A5"/>
    <w:rsid w:val="00B4786A"/>
    <w:rsid w:val="00B47884"/>
    <w:rsid w:val="00B47A59"/>
    <w:rsid w:val="00B47BDA"/>
    <w:rsid w:val="00B47D87"/>
    <w:rsid w:val="00B47EFB"/>
    <w:rsid w:val="00B47FE3"/>
    <w:rsid w:val="00B47FFC"/>
    <w:rsid w:val="00B50061"/>
    <w:rsid w:val="00B500B5"/>
    <w:rsid w:val="00B500BE"/>
    <w:rsid w:val="00B500C8"/>
    <w:rsid w:val="00B50197"/>
    <w:rsid w:val="00B5020A"/>
    <w:rsid w:val="00B50301"/>
    <w:rsid w:val="00B50367"/>
    <w:rsid w:val="00B5045A"/>
    <w:rsid w:val="00B5045D"/>
    <w:rsid w:val="00B50472"/>
    <w:rsid w:val="00B504A5"/>
    <w:rsid w:val="00B5050E"/>
    <w:rsid w:val="00B5054B"/>
    <w:rsid w:val="00B505B0"/>
    <w:rsid w:val="00B505D9"/>
    <w:rsid w:val="00B505EB"/>
    <w:rsid w:val="00B506CA"/>
    <w:rsid w:val="00B50750"/>
    <w:rsid w:val="00B507DF"/>
    <w:rsid w:val="00B507FE"/>
    <w:rsid w:val="00B508B1"/>
    <w:rsid w:val="00B5094E"/>
    <w:rsid w:val="00B50A9A"/>
    <w:rsid w:val="00B50BBD"/>
    <w:rsid w:val="00B50C17"/>
    <w:rsid w:val="00B50C67"/>
    <w:rsid w:val="00B50CEA"/>
    <w:rsid w:val="00B51009"/>
    <w:rsid w:val="00B511A1"/>
    <w:rsid w:val="00B511D7"/>
    <w:rsid w:val="00B51351"/>
    <w:rsid w:val="00B514CF"/>
    <w:rsid w:val="00B51560"/>
    <w:rsid w:val="00B51624"/>
    <w:rsid w:val="00B51653"/>
    <w:rsid w:val="00B5170D"/>
    <w:rsid w:val="00B51758"/>
    <w:rsid w:val="00B51946"/>
    <w:rsid w:val="00B5199A"/>
    <w:rsid w:val="00B51BDE"/>
    <w:rsid w:val="00B51C62"/>
    <w:rsid w:val="00B51CD1"/>
    <w:rsid w:val="00B51D0D"/>
    <w:rsid w:val="00B51E0F"/>
    <w:rsid w:val="00B51E60"/>
    <w:rsid w:val="00B51E64"/>
    <w:rsid w:val="00B51E93"/>
    <w:rsid w:val="00B51ED2"/>
    <w:rsid w:val="00B520B7"/>
    <w:rsid w:val="00B520F7"/>
    <w:rsid w:val="00B52183"/>
    <w:rsid w:val="00B521D0"/>
    <w:rsid w:val="00B5221A"/>
    <w:rsid w:val="00B52276"/>
    <w:rsid w:val="00B522D2"/>
    <w:rsid w:val="00B523CD"/>
    <w:rsid w:val="00B523DE"/>
    <w:rsid w:val="00B524F0"/>
    <w:rsid w:val="00B525BC"/>
    <w:rsid w:val="00B525C5"/>
    <w:rsid w:val="00B52645"/>
    <w:rsid w:val="00B52658"/>
    <w:rsid w:val="00B526E2"/>
    <w:rsid w:val="00B5280E"/>
    <w:rsid w:val="00B5295B"/>
    <w:rsid w:val="00B52C40"/>
    <w:rsid w:val="00B52CE5"/>
    <w:rsid w:val="00B52CEC"/>
    <w:rsid w:val="00B52D29"/>
    <w:rsid w:val="00B52D47"/>
    <w:rsid w:val="00B52F3D"/>
    <w:rsid w:val="00B52F90"/>
    <w:rsid w:val="00B52FB2"/>
    <w:rsid w:val="00B530EC"/>
    <w:rsid w:val="00B53179"/>
    <w:rsid w:val="00B531C2"/>
    <w:rsid w:val="00B532DE"/>
    <w:rsid w:val="00B533B4"/>
    <w:rsid w:val="00B5340A"/>
    <w:rsid w:val="00B5349B"/>
    <w:rsid w:val="00B53631"/>
    <w:rsid w:val="00B5365F"/>
    <w:rsid w:val="00B536A5"/>
    <w:rsid w:val="00B5370B"/>
    <w:rsid w:val="00B539B6"/>
    <w:rsid w:val="00B539C8"/>
    <w:rsid w:val="00B53B34"/>
    <w:rsid w:val="00B53B5A"/>
    <w:rsid w:val="00B53BAB"/>
    <w:rsid w:val="00B53C07"/>
    <w:rsid w:val="00B53C77"/>
    <w:rsid w:val="00B53D28"/>
    <w:rsid w:val="00B53E12"/>
    <w:rsid w:val="00B53FB9"/>
    <w:rsid w:val="00B541FA"/>
    <w:rsid w:val="00B542FF"/>
    <w:rsid w:val="00B543F3"/>
    <w:rsid w:val="00B54423"/>
    <w:rsid w:val="00B5444B"/>
    <w:rsid w:val="00B5445E"/>
    <w:rsid w:val="00B54598"/>
    <w:rsid w:val="00B545C8"/>
    <w:rsid w:val="00B54819"/>
    <w:rsid w:val="00B5494E"/>
    <w:rsid w:val="00B54999"/>
    <w:rsid w:val="00B54BA6"/>
    <w:rsid w:val="00B54BC0"/>
    <w:rsid w:val="00B54C9D"/>
    <w:rsid w:val="00B54DC9"/>
    <w:rsid w:val="00B54ED6"/>
    <w:rsid w:val="00B54F07"/>
    <w:rsid w:val="00B55118"/>
    <w:rsid w:val="00B55153"/>
    <w:rsid w:val="00B551C3"/>
    <w:rsid w:val="00B5520C"/>
    <w:rsid w:val="00B55284"/>
    <w:rsid w:val="00B55290"/>
    <w:rsid w:val="00B55337"/>
    <w:rsid w:val="00B553C0"/>
    <w:rsid w:val="00B55428"/>
    <w:rsid w:val="00B5546D"/>
    <w:rsid w:val="00B554F5"/>
    <w:rsid w:val="00B554FF"/>
    <w:rsid w:val="00B5554A"/>
    <w:rsid w:val="00B55570"/>
    <w:rsid w:val="00B55575"/>
    <w:rsid w:val="00B5563F"/>
    <w:rsid w:val="00B55727"/>
    <w:rsid w:val="00B5576E"/>
    <w:rsid w:val="00B557D4"/>
    <w:rsid w:val="00B557DF"/>
    <w:rsid w:val="00B5583E"/>
    <w:rsid w:val="00B5594E"/>
    <w:rsid w:val="00B55AC0"/>
    <w:rsid w:val="00B55B67"/>
    <w:rsid w:val="00B55B76"/>
    <w:rsid w:val="00B55CE2"/>
    <w:rsid w:val="00B55D43"/>
    <w:rsid w:val="00B55D71"/>
    <w:rsid w:val="00B55D90"/>
    <w:rsid w:val="00B55E99"/>
    <w:rsid w:val="00B55FD1"/>
    <w:rsid w:val="00B5602A"/>
    <w:rsid w:val="00B5606D"/>
    <w:rsid w:val="00B5612B"/>
    <w:rsid w:val="00B561BD"/>
    <w:rsid w:val="00B56352"/>
    <w:rsid w:val="00B56381"/>
    <w:rsid w:val="00B5649C"/>
    <w:rsid w:val="00B56668"/>
    <w:rsid w:val="00B566C5"/>
    <w:rsid w:val="00B5674E"/>
    <w:rsid w:val="00B568BC"/>
    <w:rsid w:val="00B56976"/>
    <w:rsid w:val="00B56A40"/>
    <w:rsid w:val="00B56C87"/>
    <w:rsid w:val="00B56CA3"/>
    <w:rsid w:val="00B56DD3"/>
    <w:rsid w:val="00B56E2E"/>
    <w:rsid w:val="00B56E4F"/>
    <w:rsid w:val="00B56EB4"/>
    <w:rsid w:val="00B56EFE"/>
    <w:rsid w:val="00B56F16"/>
    <w:rsid w:val="00B57246"/>
    <w:rsid w:val="00B5728D"/>
    <w:rsid w:val="00B5744A"/>
    <w:rsid w:val="00B57508"/>
    <w:rsid w:val="00B5769F"/>
    <w:rsid w:val="00B576C4"/>
    <w:rsid w:val="00B576F2"/>
    <w:rsid w:val="00B57827"/>
    <w:rsid w:val="00B5787F"/>
    <w:rsid w:val="00B5796C"/>
    <w:rsid w:val="00B57C83"/>
    <w:rsid w:val="00B57D03"/>
    <w:rsid w:val="00B57D3B"/>
    <w:rsid w:val="00B57DB8"/>
    <w:rsid w:val="00B57E42"/>
    <w:rsid w:val="00B57F08"/>
    <w:rsid w:val="00B601C8"/>
    <w:rsid w:val="00B6021D"/>
    <w:rsid w:val="00B602B8"/>
    <w:rsid w:val="00B60337"/>
    <w:rsid w:val="00B60357"/>
    <w:rsid w:val="00B604EF"/>
    <w:rsid w:val="00B604F1"/>
    <w:rsid w:val="00B60503"/>
    <w:rsid w:val="00B6051A"/>
    <w:rsid w:val="00B609CA"/>
    <w:rsid w:val="00B60BCD"/>
    <w:rsid w:val="00B60C74"/>
    <w:rsid w:val="00B60CDD"/>
    <w:rsid w:val="00B60DB7"/>
    <w:rsid w:val="00B60E48"/>
    <w:rsid w:val="00B60E7A"/>
    <w:rsid w:val="00B60EBF"/>
    <w:rsid w:val="00B60EF9"/>
    <w:rsid w:val="00B6103A"/>
    <w:rsid w:val="00B611DD"/>
    <w:rsid w:val="00B61243"/>
    <w:rsid w:val="00B612D2"/>
    <w:rsid w:val="00B61301"/>
    <w:rsid w:val="00B613FD"/>
    <w:rsid w:val="00B61410"/>
    <w:rsid w:val="00B61456"/>
    <w:rsid w:val="00B614F1"/>
    <w:rsid w:val="00B6156E"/>
    <w:rsid w:val="00B61575"/>
    <w:rsid w:val="00B615F2"/>
    <w:rsid w:val="00B61631"/>
    <w:rsid w:val="00B61635"/>
    <w:rsid w:val="00B6173D"/>
    <w:rsid w:val="00B61793"/>
    <w:rsid w:val="00B61811"/>
    <w:rsid w:val="00B61850"/>
    <w:rsid w:val="00B61914"/>
    <w:rsid w:val="00B6199C"/>
    <w:rsid w:val="00B61A23"/>
    <w:rsid w:val="00B61A73"/>
    <w:rsid w:val="00B61B53"/>
    <w:rsid w:val="00B61B9D"/>
    <w:rsid w:val="00B61DAF"/>
    <w:rsid w:val="00B61DCB"/>
    <w:rsid w:val="00B61E0C"/>
    <w:rsid w:val="00B61E19"/>
    <w:rsid w:val="00B61F6C"/>
    <w:rsid w:val="00B61F75"/>
    <w:rsid w:val="00B620A6"/>
    <w:rsid w:val="00B6220E"/>
    <w:rsid w:val="00B6233A"/>
    <w:rsid w:val="00B623C0"/>
    <w:rsid w:val="00B6243D"/>
    <w:rsid w:val="00B624C3"/>
    <w:rsid w:val="00B6283C"/>
    <w:rsid w:val="00B62845"/>
    <w:rsid w:val="00B62926"/>
    <w:rsid w:val="00B62AD8"/>
    <w:rsid w:val="00B62E65"/>
    <w:rsid w:val="00B62EE2"/>
    <w:rsid w:val="00B62F3D"/>
    <w:rsid w:val="00B62F4E"/>
    <w:rsid w:val="00B631AD"/>
    <w:rsid w:val="00B633B1"/>
    <w:rsid w:val="00B63455"/>
    <w:rsid w:val="00B63478"/>
    <w:rsid w:val="00B634FF"/>
    <w:rsid w:val="00B636C9"/>
    <w:rsid w:val="00B637F4"/>
    <w:rsid w:val="00B63A0E"/>
    <w:rsid w:val="00B63A1D"/>
    <w:rsid w:val="00B63B93"/>
    <w:rsid w:val="00B63BB7"/>
    <w:rsid w:val="00B63D2B"/>
    <w:rsid w:val="00B63DDF"/>
    <w:rsid w:val="00B63F2A"/>
    <w:rsid w:val="00B64055"/>
    <w:rsid w:val="00B6415B"/>
    <w:rsid w:val="00B64205"/>
    <w:rsid w:val="00B64231"/>
    <w:rsid w:val="00B64243"/>
    <w:rsid w:val="00B6429A"/>
    <w:rsid w:val="00B642C0"/>
    <w:rsid w:val="00B6431C"/>
    <w:rsid w:val="00B643FF"/>
    <w:rsid w:val="00B6446C"/>
    <w:rsid w:val="00B644DB"/>
    <w:rsid w:val="00B6458A"/>
    <w:rsid w:val="00B645EC"/>
    <w:rsid w:val="00B647A6"/>
    <w:rsid w:val="00B6495D"/>
    <w:rsid w:val="00B649B9"/>
    <w:rsid w:val="00B64D25"/>
    <w:rsid w:val="00B64E1B"/>
    <w:rsid w:val="00B64E61"/>
    <w:rsid w:val="00B64E63"/>
    <w:rsid w:val="00B64EB4"/>
    <w:rsid w:val="00B65047"/>
    <w:rsid w:val="00B65198"/>
    <w:rsid w:val="00B65222"/>
    <w:rsid w:val="00B653B4"/>
    <w:rsid w:val="00B653B6"/>
    <w:rsid w:val="00B653E5"/>
    <w:rsid w:val="00B654D0"/>
    <w:rsid w:val="00B6559F"/>
    <w:rsid w:val="00B657B0"/>
    <w:rsid w:val="00B658E2"/>
    <w:rsid w:val="00B6592C"/>
    <w:rsid w:val="00B65986"/>
    <w:rsid w:val="00B65A68"/>
    <w:rsid w:val="00B65AF5"/>
    <w:rsid w:val="00B65B09"/>
    <w:rsid w:val="00B65B85"/>
    <w:rsid w:val="00B65CBF"/>
    <w:rsid w:val="00B65D29"/>
    <w:rsid w:val="00B65D9D"/>
    <w:rsid w:val="00B65DF4"/>
    <w:rsid w:val="00B65EA1"/>
    <w:rsid w:val="00B65ECD"/>
    <w:rsid w:val="00B65EF8"/>
    <w:rsid w:val="00B65F59"/>
    <w:rsid w:val="00B65F5D"/>
    <w:rsid w:val="00B65F92"/>
    <w:rsid w:val="00B65FCE"/>
    <w:rsid w:val="00B662E0"/>
    <w:rsid w:val="00B663F6"/>
    <w:rsid w:val="00B66495"/>
    <w:rsid w:val="00B664E3"/>
    <w:rsid w:val="00B665F7"/>
    <w:rsid w:val="00B66682"/>
    <w:rsid w:val="00B6669A"/>
    <w:rsid w:val="00B666D8"/>
    <w:rsid w:val="00B66952"/>
    <w:rsid w:val="00B66BB9"/>
    <w:rsid w:val="00B66C3E"/>
    <w:rsid w:val="00B66C84"/>
    <w:rsid w:val="00B66D12"/>
    <w:rsid w:val="00B66E9A"/>
    <w:rsid w:val="00B66E9E"/>
    <w:rsid w:val="00B66EA5"/>
    <w:rsid w:val="00B66EF9"/>
    <w:rsid w:val="00B66FA3"/>
    <w:rsid w:val="00B66FB2"/>
    <w:rsid w:val="00B67074"/>
    <w:rsid w:val="00B67368"/>
    <w:rsid w:val="00B6737F"/>
    <w:rsid w:val="00B673D7"/>
    <w:rsid w:val="00B6740B"/>
    <w:rsid w:val="00B67487"/>
    <w:rsid w:val="00B67495"/>
    <w:rsid w:val="00B6754E"/>
    <w:rsid w:val="00B67749"/>
    <w:rsid w:val="00B677BF"/>
    <w:rsid w:val="00B677FD"/>
    <w:rsid w:val="00B67858"/>
    <w:rsid w:val="00B67A08"/>
    <w:rsid w:val="00B67B60"/>
    <w:rsid w:val="00B67C42"/>
    <w:rsid w:val="00B67D66"/>
    <w:rsid w:val="00B67DA7"/>
    <w:rsid w:val="00B67E2E"/>
    <w:rsid w:val="00B67EBE"/>
    <w:rsid w:val="00B7007D"/>
    <w:rsid w:val="00B70091"/>
    <w:rsid w:val="00B70290"/>
    <w:rsid w:val="00B70326"/>
    <w:rsid w:val="00B703B2"/>
    <w:rsid w:val="00B703E3"/>
    <w:rsid w:val="00B70585"/>
    <w:rsid w:val="00B705A0"/>
    <w:rsid w:val="00B706B5"/>
    <w:rsid w:val="00B706CE"/>
    <w:rsid w:val="00B708DF"/>
    <w:rsid w:val="00B70904"/>
    <w:rsid w:val="00B70A9D"/>
    <w:rsid w:val="00B70B13"/>
    <w:rsid w:val="00B70B96"/>
    <w:rsid w:val="00B70C63"/>
    <w:rsid w:val="00B70DC8"/>
    <w:rsid w:val="00B70F87"/>
    <w:rsid w:val="00B7105D"/>
    <w:rsid w:val="00B71070"/>
    <w:rsid w:val="00B710A0"/>
    <w:rsid w:val="00B710E4"/>
    <w:rsid w:val="00B7125C"/>
    <w:rsid w:val="00B7138A"/>
    <w:rsid w:val="00B7149D"/>
    <w:rsid w:val="00B714A8"/>
    <w:rsid w:val="00B714FB"/>
    <w:rsid w:val="00B7152D"/>
    <w:rsid w:val="00B7152E"/>
    <w:rsid w:val="00B7157F"/>
    <w:rsid w:val="00B715FC"/>
    <w:rsid w:val="00B71615"/>
    <w:rsid w:val="00B7164A"/>
    <w:rsid w:val="00B71734"/>
    <w:rsid w:val="00B71755"/>
    <w:rsid w:val="00B7178F"/>
    <w:rsid w:val="00B717B8"/>
    <w:rsid w:val="00B717D8"/>
    <w:rsid w:val="00B718A7"/>
    <w:rsid w:val="00B71987"/>
    <w:rsid w:val="00B719AD"/>
    <w:rsid w:val="00B71A4E"/>
    <w:rsid w:val="00B71A70"/>
    <w:rsid w:val="00B71BB8"/>
    <w:rsid w:val="00B71DE3"/>
    <w:rsid w:val="00B71E5F"/>
    <w:rsid w:val="00B71ECD"/>
    <w:rsid w:val="00B71ED0"/>
    <w:rsid w:val="00B71F56"/>
    <w:rsid w:val="00B71FB7"/>
    <w:rsid w:val="00B72044"/>
    <w:rsid w:val="00B72177"/>
    <w:rsid w:val="00B721AF"/>
    <w:rsid w:val="00B7223E"/>
    <w:rsid w:val="00B72249"/>
    <w:rsid w:val="00B72297"/>
    <w:rsid w:val="00B72329"/>
    <w:rsid w:val="00B724A4"/>
    <w:rsid w:val="00B725FB"/>
    <w:rsid w:val="00B7290F"/>
    <w:rsid w:val="00B72A22"/>
    <w:rsid w:val="00B72AB1"/>
    <w:rsid w:val="00B72AC1"/>
    <w:rsid w:val="00B72CA1"/>
    <w:rsid w:val="00B72E60"/>
    <w:rsid w:val="00B72F44"/>
    <w:rsid w:val="00B730F9"/>
    <w:rsid w:val="00B730FB"/>
    <w:rsid w:val="00B731C1"/>
    <w:rsid w:val="00B73248"/>
    <w:rsid w:val="00B732B6"/>
    <w:rsid w:val="00B734A1"/>
    <w:rsid w:val="00B73588"/>
    <w:rsid w:val="00B735E6"/>
    <w:rsid w:val="00B73773"/>
    <w:rsid w:val="00B73788"/>
    <w:rsid w:val="00B73836"/>
    <w:rsid w:val="00B7393A"/>
    <w:rsid w:val="00B73AEE"/>
    <w:rsid w:val="00B73AFC"/>
    <w:rsid w:val="00B73B21"/>
    <w:rsid w:val="00B73C6F"/>
    <w:rsid w:val="00B73CEE"/>
    <w:rsid w:val="00B73E62"/>
    <w:rsid w:val="00B73E8A"/>
    <w:rsid w:val="00B73FE5"/>
    <w:rsid w:val="00B74038"/>
    <w:rsid w:val="00B74089"/>
    <w:rsid w:val="00B74096"/>
    <w:rsid w:val="00B740BD"/>
    <w:rsid w:val="00B7413F"/>
    <w:rsid w:val="00B7414A"/>
    <w:rsid w:val="00B74255"/>
    <w:rsid w:val="00B742CD"/>
    <w:rsid w:val="00B743BD"/>
    <w:rsid w:val="00B743C1"/>
    <w:rsid w:val="00B7458F"/>
    <w:rsid w:val="00B74762"/>
    <w:rsid w:val="00B748FB"/>
    <w:rsid w:val="00B74B34"/>
    <w:rsid w:val="00B74CA4"/>
    <w:rsid w:val="00B74D61"/>
    <w:rsid w:val="00B74E7B"/>
    <w:rsid w:val="00B74EEA"/>
    <w:rsid w:val="00B75046"/>
    <w:rsid w:val="00B750E3"/>
    <w:rsid w:val="00B7528E"/>
    <w:rsid w:val="00B752AA"/>
    <w:rsid w:val="00B75486"/>
    <w:rsid w:val="00B754BE"/>
    <w:rsid w:val="00B75597"/>
    <w:rsid w:val="00B75652"/>
    <w:rsid w:val="00B75664"/>
    <w:rsid w:val="00B756ED"/>
    <w:rsid w:val="00B75701"/>
    <w:rsid w:val="00B75713"/>
    <w:rsid w:val="00B75C77"/>
    <w:rsid w:val="00B75F92"/>
    <w:rsid w:val="00B76212"/>
    <w:rsid w:val="00B76334"/>
    <w:rsid w:val="00B7649F"/>
    <w:rsid w:val="00B76589"/>
    <w:rsid w:val="00B765D9"/>
    <w:rsid w:val="00B76664"/>
    <w:rsid w:val="00B767F4"/>
    <w:rsid w:val="00B76851"/>
    <w:rsid w:val="00B768DB"/>
    <w:rsid w:val="00B76C4B"/>
    <w:rsid w:val="00B76E07"/>
    <w:rsid w:val="00B76E78"/>
    <w:rsid w:val="00B76E9A"/>
    <w:rsid w:val="00B76F3A"/>
    <w:rsid w:val="00B76FA1"/>
    <w:rsid w:val="00B770B5"/>
    <w:rsid w:val="00B7725A"/>
    <w:rsid w:val="00B77270"/>
    <w:rsid w:val="00B7732F"/>
    <w:rsid w:val="00B773AC"/>
    <w:rsid w:val="00B77417"/>
    <w:rsid w:val="00B77559"/>
    <w:rsid w:val="00B77589"/>
    <w:rsid w:val="00B77690"/>
    <w:rsid w:val="00B7778B"/>
    <w:rsid w:val="00B77793"/>
    <w:rsid w:val="00B778FD"/>
    <w:rsid w:val="00B779C5"/>
    <w:rsid w:val="00B77A39"/>
    <w:rsid w:val="00B77AC7"/>
    <w:rsid w:val="00B77AF4"/>
    <w:rsid w:val="00B77CE9"/>
    <w:rsid w:val="00B77D1C"/>
    <w:rsid w:val="00B77D3F"/>
    <w:rsid w:val="00B77DB3"/>
    <w:rsid w:val="00B77EA8"/>
    <w:rsid w:val="00B80282"/>
    <w:rsid w:val="00B803B4"/>
    <w:rsid w:val="00B8061B"/>
    <w:rsid w:val="00B80632"/>
    <w:rsid w:val="00B8074C"/>
    <w:rsid w:val="00B807E9"/>
    <w:rsid w:val="00B809FC"/>
    <w:rsid w:val="00B80D10"/>
    <w:rsid w:val="00B80E1A"/>
    <w:rsid w:val="00B80E63"/>
    <w:rsid w:val="00B80EAC"/>
    <w:rsid w:val="00B80EB3"/>
    <w:rsid w:val="00B80F15"/>
    <w:rsid w:val="00B80F84"/>
    <w:rsid w:val="00B80F99"/>
    <w:rsid w:val="00B81046"/>
    <w:rsid w:val="00B8109C"/>
    <w:rsid w:val="00B81196"/>
    <w:rsid w:val="00B811E1"/>
    <w:rsid w:val="00B81262"/>
    <w:rsid w:val="00B81284"/>
    <w:rsid w:val="00B813C9"/>
    <w:rsid w:val="00B81654"/>
    <w:rsid w:val="00B816AE"/>
    <w:rsid w:val="00B816ED"/>
    <w:rsid w:val="00B81705"/>
    <w:rsid w:val="00B81730"/>
    <w:rsid w:val="00B817CA"/>
    <w:rsid w:val="00B81978"/>
    <w:rsid w:val="00B81D67"/>
    <w:rsid w:val="00B81DD8"/>
    <w:rsid w:val="00B81E01"/>
    <w:rsid w:val="00B81E8B"/>
    <w:rsid w:val="00B81E92"/>
    <w:rsid w:val="00B81EC6"/>
    <w:rsid w:val="00B81F3E"/>
    <w:rsid w:val="00B81F6B"/>
    <w:rsid w:val="00B820A4"/>
    <w:rsid w:val="00B82108"/>
    <w:rsid w:val="00B82183"/>
    <w:rsid w:val="00B82201"/>
    <w:rsid w:val="00B822E5"/>
    <w:rsid w:val="00B8231A"/>
    <w:rsid w:val="00B82380"/>
    <w:rsid w:val="00B823B8"/>
    <w:rsid w:val="00B82539"/>
    <w:rsid w:val="00B82570"/>
    <w:rsid w:val="00B82608"/>
    <w:rsid w:val="00B82930"/>
    <w:rsid w:val="00B8293D"/>
    <w:rsid w:val="00B82994"/>
    <w:rsid w:val="00B82A30"/>
    <w:rsid w:val="00B82A35"/>
    <w:rsid w:val="00B82A7F"/>
    <w:rsid w:val="00B82B08"/>
    <w:rsid w:val="00B82B20"/>
    <w:rsid w:val="00B82CBE"/>
    <w:rsid w:val="00B82D7A"/>
    <w:rsid w:val="00B82E53"/>
    <w:rsid w:val="00B82F64"/>
    <w:rsid w:val="00B82FF3"/>
    <w:rsid w:val="00B83012"/>
    <w:rsid w:val="00B83217"/>
    <w:rsid w:val="00B832C9"/>
    <w:rsid w:val="00B83386"/>
    <w:rsid w:val="00B833A5"/>
    <w:rsid w:val="00B833A8"/>
    <w:rsid w:val="00B833EF"/>
    <w:rsid w:val="00B8345D"/>
    <w:rsid w:val="00B8348E"/>
    <w:rsid w:val="00B83504"/>
    <w:rsid w:val="00B8367E"/>
    <w:rsid w:val="00B8368E"/>
    <w:rsid w:val="00B838BF"/>
    <w:rsid w:val="00B838F9"/>
    <w:rsid w:val="00B839D9"/>
    <w:rsid w:val="00B83AD2"/>
    <w:rsid w:val="00B83B0D"/>
    <w:rsid w:val="00B83D0C"/>
    <w:rsid w:val="00B83F85"/>
    <w:rsid w:val="00B83FB7"/>
    <w:rsid w:val="00B8408A"/>
    <w:rsid w:val="00B840B8"/>
    <w:rsid w:val="00B8422C"/>
    <w:rsid w:val="00B842D9"/>
    <w:rsid w:val="00B84312"/>
    <w:rsid w:val="00B8438A"/>
    <w:rsid w:val="00B8440A"/>
    <w:rsid w:val="00B846DF"/>
    <w:rsid w:val="00B84719"/>
    <w:rsid w:val="00B84744"/>
    <w:rsid w:val="00B84784"/>
    <w:rsid w:val="00B84848"/>
    <w:rsid w:val="00B84874"/>
    <w:rsid w:val="00B848A4"/>
    <w:rsid w:val="00B84AA8"/>
    <w:rsid w:val="00B84B58"/>
    <w:rsid w:val="00B84C0E"/>
    <w:rsid w:val="00B84C57"/>
    <w:rsid w:val="00B84E44"/>
    <w:rsid w:val="00B8500D"/>
    <w:rsid w:val="00B85109"/>
    <w:rsid w:val="00B8516C"/>
    <w:rsid w:val="00B852B1"/>
    <w:rsid w:val="00B85310"/>
    <w:rsid w:val="00B853F4"/>
    <w:rsid w:val="00B854F5"/>
    <w:rsid w:val="00B85596"/>
    <w:rsid w:val="00B855FE"/>
    <w:rsid w:val="00B85678"/>
    <w:rsid w:val="00B85702"/>
    <w:rsid w:val="00B8575A"/>
    <w:rsid w:val="00B85768"/>
    <w:rsid w:val="00B857D6"/>
    <w:rsid w:val="00B857F7"/>
    <w:rsid w:val="00B8580C"/>
    <w:rsid w:val="00B859CD"/>
    <w:rsid w:val="00B85AC5"/>
    <w:rsid w:val="00B85B04"/>
    <w:rsid w:val="00B85B42"/>
    <w:rsid w:val="00B85BE4"/>
    <w:rsid w:val="00B85E02"/>
    <w:rsid w:val="00B85ED3"/>
    <w:rsid w:val="00B860D0"/>
    <w:rsid w:val="00B860F9"/>
    <w:rsid w:val="00B86224"/>
    <w:rsid w:val="00B86323"/>
    <w:rsid w:val="00B86329"/>
    <w:rsid w:val="00B86536"/>
    <w:rsid w:val="00B865C5"/>
    <w:rsid w:val="00B86626"/>
    <w:rsid w:val="00B86756"/>
    <w:rsid w:val="00B86891"/>
    <w:rsid w:val="00B868CB"/>
    <w:rsid w:val="00B8699F"/>
    <w:rsid w:val="00B86BF4"/>
    <w:rsid w:val="00B86D8C"/>
    <w:rsid w:val="00B86F00"/>
    <w:rsid w:val="00B86FA5"/>
    <w:rsid w:val="00B87000"/>
    <w:rsid w:val="00B87042"/>
    <w:rsid w:val="00B87055"/>
    <w:rsid w:val="00B87252"/>
    <w:rsid w:val="00B872C1"/>
    <w:rsid w:val="00B872D4"/>
    <w:rsid w:val="00B8730F"/>
    <w:rsid w:val="00B87365"/>
    <w:rsid w:val="00B87598"/>
    <w:rsid w:val="00B8767B"/>
    <w:rsid w:val="00B876F8"/>
    <w:rsid w:val="00B8779E"/>
    <w:rsid w:val="00B87847"/>
    <w:rsid w:val="00B8787C"/>
    <w:rsid w:val="00B8790C"/>
    <w:rsid w:val="00B879D7"/>
    <w:rsid w:val="00B87A34"/>
    <w:rsid w:val="00B87A49"/>
    <w:rsid w:val="00B87ADD"/>
    <w:rsid w:val="00B87B98"/>
    <w:rsid w:val="00B87DF1"/>
    <w:rsid w:val="00B9023A"/>
    <w:rsid w:val="00B902E7"/>
    <w:rsid w:val="00B90324"/>
    <w:rsid w:val="00B90416"/>
    <w:rsid w:val="00B90481"/>
    <w:rsid w:val="00B9095F"/>
    <w:rsid w:val="00B90A5F"/>
    <w:rsid w:val="00B90AB6"/>
    <w:rsid w:val="00B90B12"/>
    <w:rsid w:val="00B90BEA"/>
    <w:rsid w:val="00B90C18"/>
    <w:rsid w:val="00B90E5E"/>
    <w:rsid w:val="00B90EFC"/>
    <w:rsid w:val="00B90F20"/>
    <w:rsid w:val="00B90F60"/>
    <w:rsid w:val="00B90FC1"/>
    <w:rsid w:val="00B91002"/>
    <w:rsid w:val="00B91190"/>
    <w:rsid w:val="00B913EF"/>
    <w:rsid w:val="00B915B1"/>
    <w:rsid w:val="00B915D0"/>
    <w:rsid w:val="00B915D9"/>
    <w:rsid w:val="00B916B8"/>
    <w:rsid w:val="00B91891"/>
    <w:rsid w:val="00B918CA"/>
    <w:rsid w:val="00B91983"/>
    <w:rsid w:val="00B91A0F"/>
    <w:rsid w:val="00B91CA7"/>
    <w:rsid w:val="00B91ECE"/>
    <w:rsid w:val="00B91F5E"/>
    <w:rsid w:val="00B91F6F"/>
    <w:rsid w:val="00B91FF2"/>
    <w:rsid w:val="00B92002"/>
    <w:rsid w:val="00B92027"/>
    <w:rsid w:val="00B920B2"/>
    <w:rsid w:val="00B92149"/>
    <w:rsid w:val="00B922D0"/>
    <w:rsid w:val="00B9242E"/>
    <w:rsid w:val="00B92438"/>
    <w:rsid w:val="00B9244F"/>
    <w:rsid w:val="00B92471"/>
    <w:rsid w:val="00B92478"/>
    <w:rsid w:val="00B92522"/>
    <w:rsid w:val="00B9252B"/>
    <w:rsid w:val="00B925DB"/>
    <w:rsid w:val="00B92645"/>
    <w:rsid w:val="00B92757"/>
    <w:rsid w:val="00B9279A"/>
    <w:rsid w:val="00B927B9"/>
    <w:rsid w:val="00B92829"/>
    <w:rsid w:val="00B92846"/>
    <w:rsid w:val="00B92937"/>
    <w:rsid w:val="00B929C1"/>
    <w:rsid w:val="00B92AF8"/>
    <w:rsid w:val="00B92C79"/>
    <w:rsid w:val="00B92D0E"/>
    <w:rsid w:val="00B92D47"/>
    <w:rsid w:val="00B92D7C"/>
    <w:rsid w:val="00B92EC3"/>
    <w:rsid w:val="00B92EC6"/>
    <w:rsid w:val="00B93081"/>
    <w:rsid w:val="00B93093"/>
    <w:rsid w:val="00B930F1"/>
    <w:rsid w:val="00B93180"/>
    <w:rsid w:val="00B931C4"/>
    <w:rsid w:val="00B93333"/>
    <w:rsid w:val="00B93334"/>
    <w:rsid w:val="00B9334D"/>
    <w:rsid w:val="00B9349B"/>
    <w:rsid w:val="00B935EB"/>
    <w:rsid w:val="00B93721"/>
    <w:rsid w:val="00B9397B"/>
    <w:rsid w:val="00B93A58"/>
    <w:rsid w:val="00B93AAB"/>
    <w:rsid w:val="00B93AEB"/>
    <w:rsid w:val="00B93B5D"/>
    <w:rsid w:val="00B93BCA"/>
    <w:rsid w:val="00B93BEF"/>
    <w:rsid w:val="00B93C3F"/>
    <w:rsid w:val="00B93C76"/>
    <w:rsid w:val="00B93D40"/>
    <w:rsid w:val="00B93D90"/>
    <w:rsid w:val="00B93DAD"/>
    <w:rsid w:val="00B93F0C"/>
    <w:rsid w:val="00B93F20"/>
    <w:rsid w:val="00B94086"/>
    <w:rsid w:val="00B94151"/>
    <w:rsid w:val="00B941E1"/>
    <w:rsid w:val="00B94212"/>
    <w:rsid w:val="00B9425A"/>
    <w:rsid w:val="00B94321"/>
    <w:rsid w:val="00B943F5"/>
    <w:rsid w:val="00B943FB"/>
    <w:rsid w:val="00B94500"/>
    <w:rsid w:val="00B94534"/>
    <w:rsid w:val="00B945F4"/>
    <w:rsid w:val="00B9480B"/>
    <w:rsid w:val="00B948DC"/>
    <w:rsid w:val="00B94D60"/>
    <w:rsid w:val="00B94D7F"/>
    <w:rsid w:val="00B94D98"/>
    <w:rsid w:val="00B94E0E"/>
    <w:rsid w:val="00B94E49"/>
    <w:rsid w:val="00B94EEA"/>
    <w:rsid w:val="00B94FC7"/>
    <w:rsid w:val="00B94FD7"/>
    <w:rsid w:val="00B95067"/>
    <w:rsid w:val="00B95131"/>
    <w:rsid w:val="00B951E9"/>
    <w:rsid w:val="00B952A7"/>
    <w:rsid w:val="00B952AA"/>
    <w:rsid w:val="00B953C2"/>
    <w:rsid w:val="00B953EB"/>
    <w:rsid w:val="00B9546D"/>
    <w:rsid w:val="00B95495"/>
    <w:rsid w:val="00B957AA"/>
    <w:rsid w:val="00B958AC"/>
    <w:rsid w:val="00B959E4"/>
    <w:rsid w:val="00B95B68"/>
    <w:rsid w:val="00B95B80"/>
    <w:rsid w:val="00B95BB0"/>
    <w:rsid w:val="00B95C49"/>
    <w:rsid w:val="00B95E5A"/>
    <w:rsid w:val="00B95F96"/>
    <w:rsid w:val="00B9603D"/>
    <w:rsid w:val="00B9613A"/>
    <w:rsid w:val="00B961D5"/>
    <w:rsid w:val="00B9626F"/>
    <w:rsid w:val="00B962B2"/>
    <w:rsid w:val="00B96386"/>
    <w:rsid w:val="00B9664D"/>
    <w:rsid w:val="00B96658"/>
    <w:rsid w:val="00B9668F"/>
    <w:rsid w:val="00B966FE"/>
    <w:rsid w:val="00B9677F"/>
    <w:rsid w:val="00B96AEE"/>
    <w:rsid w:val="00B96B26"/>
    <w:rsid w:val="00B96B71"/>
    <w:rsid w:val="00B96C0D"/>
    <w:rsid w:val="00B96C36"/>
    <w:rsid w:val="00B96C8C"/>
    <w:rsid w:val="00B96CEC"/>
    <w:rsid w:val="00B96E31"/>
    <w:rsid w:val="00B96EFE"/>
    <w:rsid w:val="00B96FA8"/>
    <w:rsid w:val="00B9709B"/>
    <w:rsid w:val="00B971AF"/>
    <w:rsid w:val="00B971ED"/>
    <w:rsid w:val="00B97233"/>
    <w:rsid w:val="00B97463"/>
    <w:rsid w:val="00B974EF"/>
    <w:rsid w:val="00B975A8"/>
    <w:rsid w:val="00B97823"/>
    <w:rsid w:val="00B9785D"/>
    <w:rsid w:val="00B978D5"/>
    <w:rsid w:val="00B97995"/>
    <w:rsid w:val="00B97A4F"/>
    <w:rsid w:val="00B97AC9"/>
    <w:rsid w:val="00B97BD3"/>
    <w:rsid w:val="00B97CCE"/>
    <w:rsid w:val="00B97DEA"/>
    <w:rsid w:val="00B97F9D"/>
    <w:rsid w:val="00B97FCC"/>
    <w:rsid w:val="00B97FE4"/>
    <w:rsid w:val="00BA0127"/>
    <w:rsid w:val="00BA0163"/>
    <w:rsid w:val="00BA028C"/>
    <w:rsid w:val="00BA0346"/>
    <w:rsid w:val="00BA0380"/>
    <w:rsid w:val="00BA03E1"/>
    <w:rsid w:val="00BA05C0"/>
    <w:rsid w:val="00BA05FD"/>
    <w:rsid w:val="00BA0667"/>
    <w:rsid w:val="00BA08B4"/>
    <w:rsid w:val="00BA08BC"/>
    <w:rsid w:val="00BA090C"/>
    <w:rsid w:val="00BA09EB"/>
    <w:rsid w:val="00BA09F6"/>
    <w:rsid w:val="00BA0B5E"/>
    <w:rsid w:val="00BA0B6B"/>
    <w:rsid w:val="00BA0BD1"/>
    <w:rsid w:val="00BA0C25"/>
    <w:rsid w:val="00BA0D11"/>
    <w:rsid w:val="00BA0E87"/>
    <w:rsid w:val="00BA0EA3"/>
    <w:rsid w:val="00BA0F48"/>
    <w:rsid w:val="00BA1030"/>
    <w:rsid w:val="00BA117F"/>
    <w:rsid w:val="00BA1187"/>
    <w:rsid w:val="00BA122D"/>
    <w:rsid w:val="00BA1368"/>
    <w:rsid w:val="00BA13A1"/>
    <w:rsid w:val="00BA13DC"/>
    <w:rsid w:val="00BA14B4"/>
    <w:rsid w:val="00BA1513"/>
    <w:rsid w:val="00BA16E7"/>
    <w:rsid w:val="00BA17D1"/>
    <w:rsid w:val="00BA18F3"/>
    <w:rsid w:val="00BA190A"/>
    <w:rsid w:val="00BA190F"/>
    <w:rsid w:val="00BA194C"/>
    <w:rsid w:val="00BA194F"/>
    <w:rsid w:val="00BA19A2"/>
    <w:rsid w:val="00BA1AB3"/>
    <w:rsid w:val="00BA1AE2"/>
    <w:rsid w:val="00BA1D40"/>
    <w:rsid w:val="00BA1D5B"/>
    <w:rsid w:val="00BA1DAF"/>
    <w:rsid w:val="00BA1DCC"/>
    <w:rsid w:val="00BA1E61"/>
    <w:rsid w:val="00BA1EC8"/>
    <w:rsid w:val="00BA1ED4"/>
    <w:rsid w:val="00BA20E2"/>
    <w:rsid w:val="00BA2174"/>
    <w:rsid w:val="00BA225B"/>
    <w:rsid w:val="00BA2476"/>
    <w:rsid w:val="00BA249E"/>
    <w:rsid w:val="00BA25B4"/>
    <w:rsid w:val="00BA25FE"/>
    <w:rsid w:val="00BA2652"/>
    <w:rsid w:val="00BA26CF"/>
    <w:rsid w:val="00BA28A4"/>
    <w:rsid w:val="00BA28F5"/>
    <w:rsid w:val="00BA293A"/>
    <w:rsid w:val="00BA29B3"/>
    <w:rsid w:val="00BA2B55"/>
    <w:rsid w:val="00BA2C60"/>
    <w:rsid w:val="00BA3035"/>
    <w:rsid w:val="00BA3123"/>
    <w:rsid w:val="00BA314A"/>
    <w:rsid w:val="00BA334A"/>
    <w:rsid w:val="00BA33AD"/>
    <w:rsid w:val="00BA33F3"/>
    <w:rsid w:val="00BA3426"/>
    <w:rsid w:val="00BA3441"/>
    <w:rsid w:val="00BA358F"/>
    <w:rsid w:val="00BA36E5"/>
    <w:rsid w:val="00BA3741"/>
    <w:rsid w:val="00BA3769"/>
    <w:rsid w:val="00BA3784"/>
    <w:rsid w:val="00BA37F1"/>
    <w:rsid w:val="00BA3800"/>
    <w:rsid w:val="00BA38D8"/>
    <w:rsid w:val="00BA3A6C"/>
    <w:rsid w:val="00BA3BD3"/>
    <w:rsid w:val="00BA3BF0"/>
    <w:rsid w:val="00BA3C30"/>
    <w:rsid w:val="00BA3D3E"/>
    <w:rsid w:val="00BA3ECD"/>
    <w:rsid w:val="00BA3FAA"/>
    <w:rsid w:val="00BA400F"/>
    <w:rsid w:val="00BA40BE"/>
    <w:rsid w:val="00BA4188"/>
    <w:rsid w:val="00BA4296"/>
    <w:rsid w:val="00BA42BA"/>
    <w:rsid w:val="00BA42E0"/>
    <w:rsid w:val="00BA4320"/>
    <w:rsid w:val="00BA45C6"/>
    <w:rsid w:val="00BA45FF"/>
    <w:rsid w:val="00BA46FF"/>
    <w:rsid w:val="00BA476D"/>
    <w:rsid w:val="00BA4775"/>
    <w:rsid w:val="00BA4797"/>
    <w:rsid w:val="00BA499F"/>
    <w:rsid w:val="00BA49CC"/>
    <w:rsid w:val="00BA49E8"/>
    <w:rsid w:val="00BA4AB4"/>
    <w:rsid w:val="00BA4B70"/>
    <w:rsid w:val="00BA4BA7"/>
    <w:rsid w:val="00BA4D4D"/>
    <w:rsid w:val="00BA4D5D"/>
    <w:rsid w:val="00BA4F1B"/>
    <w:rsid w:val="00BA4F7E"/>
    <w:rsid w:val="00BA4FF3"/>
    <w:rsid w:val="00BA506E"/>
    <w:rsid w:val="00BA5106"/>
    <w:rsid w:val="00BA52C9"/>
    <w:rsid w:val="00BA52FE"/>
    <w:rsid w:val="00BA54D7"/>
    <w:rsid w:val="00BA54E4"/>
    <w:rsid w:val="00BA5536"/>
    <w:rsid w:val="00BA5596"/>
    <w:rsid w:val="00BA57F5"/>
    <w:rsid w:val="00BA59A6"/>
    <w:rsid w:val="00BA5A33"/>
    <w:rsid w:val="00BA5A50"/>
    <w:rsid w:val="00BA5A7E"/>
    <w:rsid w:val="00BA5BBA"/>
    <w:rsid w:val="00BA5D1D"/>
    <w:rsid w:val="00BA5DCB"/>
    <w:rsid w:val="00BA5DFC"/>
    <w:rsid w:val="00BA5E6D"/>
    <w:rsid w:val="00BA5F91"/>
    <w:rsid w:val="00BA5F9C"/>
    <w:rsid w:val="00BA609D"/>
    <w:rsid w:val="00BA6188"/>
    <w:rsid w:val="00BA6207"/>
    <w:rsid w:val="00BA6240"/>
    <w:rsid w:val="00BA6276"/>
    <w:rsid w:val="00BA62AA"/>
    <w:rsid w:val="00BA62E7"/>
    <w:rsid w:val="00BA6327"/>
    <w:rsid w:val="00BA644A"/>
    <w:rsid w:val="00BA64AA"/>
    <w:rsid w:val="00BA6532"/>
    <w:rsid w:val="00BA6568"/>
    <w:rsid w:val="00BA6605"/>
    <w:rsid w:val="00BA663F"/>
    <w:rsid w:val="00BA6745"/>
    <w:rsid w:val="00BA67FF"/>
    <w:rsid w:val="00BA6851"/>
    <w:rsid w:val="00BA68F7"/>
    <w:rsid w:val="00BA69AC"/>
    <w:rsid w:val="00BA69AD"/>
    <w:rsid w:val="00BA6A76"/>
    <w:rsid w:val="00BA6A85"/>
    <w:rsid w:val="00BA6C03"/>
    <w:rsid w:val="00BA6D79"/>
    <w:rsid w:val="00BA7185"/>
    <w:rsid w:val="00BA71D3"/>
    <w:rsid w:val="00BA73A3"/>
    <w:rsid w:val="00BA7456"/>
    <w:rsid w:val="00BA74B0"/>
    <w:rsid w:val="00BA75C3"/>
    <w:rsid w:val="00BA76E6"/>
    <w:rsid w:val="00BA7729"/>
    <w:rsid w:val="00BA772C"/>
    <w:rsid w:val="00BA77DC"/>
    <w:rsid w:val="00BA77DF"/>
    <w:rsid w:val="00BA782B"/>
    <w:rsid w:val="00BA7877"/>
    <w:rsid w:val="00BA789E"/>
    <w:rsid w:val="00BA7A0B"/>
    <w:rsid w:val="00BA7BDF"/>
    <w:rsid w:val="00BA7C08"/>
    <w:rsid w:val="00BA7C3B"/>
    <w:rsid w:val="00BA7C71"/>
    <w:rsid w:val="00BA7D26"/>
    <w:rsid w:val="00BB0085"/>
    <w:rsid w:val="00BB01E3"/>
    <w:rsid w:val="00BB01FB"/>
    <w:rsid w:val="00BB0330"/>
    <w:rsid w:val="00BB0392"/>
    <w:rsid w:val="00BB039D"/>
    <w:rsid w:val="00BB043D"/>
    <w:rsid w:val="00BB045B"/>
    <w:rsid w:val="00BB058F"/>
    <w:rsid w:val="00BB05B6"/>
    <w:rsid w:val="00BB0692"/>
    <w:rsid w:val="00BB071E"/>
    <w:rsid w:val="00BB0747"/>
    <w:rsid w:val="00BB0771"/>
    <w:rsid w:val="00BB079B"/>
    <w:rsid w:val="00BB0862"/>
    <w:rsid w:val="00BB0870"/>
    <w:rsid w:val="00BB08CD"/>
    <w:rsid w:val="00BB08F4"/>
    <w:rsid w:val="00BB0975"/>
    <w:rsid w:val="00BB0A7C"/>
    <w:rsid w:val="00BB0AD3"/>
    <w:rsid w:val="00BB0B3B"/>
    <w:rsid w:val="00BB0BF0"/>
    <w:rsid w:val="00BB0DB2"/>
    <w:rsid w:val="00BB0DC9"/>
    <w:rsid w:val="00BB0F0B"/>
    <w:rsid w:val="00BB0F36"/>
    <w:rsid w:val="00BB0F79"/>
    <w:rsid w:val="00BB103E"/>
    <w:rsid w:val="00BB10C8"/>
    <w:rsid w:val="00BB110D"/>
    <w:rsid w:val="00BB114C"/>
    <w:rsid w:val="00BB1153"/>
    <w:rsid w:val="00BB1178"/>
    <w:rsid w:val="00BB12C7"/>
    <w:rsid w:val="00BB12F7"/>
    <w:rsid w:val="00BB1482"/>
    <w:rsid w:val="00BB16AF"/>
    <w:rsid w:val="00BB174F"/>
    <w:rsid w:val="00BB181B"/>
    <w:rsid w:val="00BB19B1"/>
    <w:rsid w:val="00BB1A0C"/>
    <w:rsid w:val="00BB1BB9"/>
    <w:rsid w:val="00BB1BE5"/>
    <w:rsid w:val="00BB1BF0"/>
    <w:rsid w:val="00BB1CD5"/>
    <w:rsid w:val="00BB1CE6"/>
    <w:rsid w:val="00BB1DBB"/>
    <w:rsid w:val="00BB1DEA"/>
    <w:rsid w:val="00BB1E39"/>
    <w:rsid w:val="00BB1F85"/>
    <w:rsid w:val="00BB2121"/>
    <w:rsid w:val="00BB222F"/>
    <w:rsid w:val="00BB23E8"/>
    <w:rsid w:val="00BB244A"/>
    <w:rsid w:val="00BB249A"/>
    <w:rsid w:val="00BB25FD"/>
    <w:rsid w:val="00BB26B6"/>
    <w:rsid w:val="00BB2797"/>
    <w:rsid w:val="00BB2923"/>
    <w:rsid w:val="00BB2974"/>
    <w:rsid w:val="00BB2A42"/>
    <w:rsid w:val="00BB2A54"/>
    <w:rsid w:val="00BB2BB8"/>
    <w:rsid w:val="00BB2CCF"/>
    <w:rsid w:val="00BB2D0C"/>
    <w:rsid w:val="00BB2D91"/>
    <w:rsid w:val="00BB30CE"/>
    <w:rsid w:val="00BB3102"/>
    <w:rsid w:val="00BB325E"/>
    <w:rsid w:val="00BB32A2"/>
    <w:rsid w:val="00BB3468"/>
    <w:rsid w:val="00BB34BB"/>
    <w:rsid w:val="00BB34EC"/>
    <w:rsid w:val="00BB3578"/>
    <w:rsid w:val="00BB35DE"/>
    <w:rsid w:val="00BB36FC"/>
    <w:rsid w:val="00BB3815"/>
    <w:rsid w:val="00BB383C"/>
    <w:rsid w:val="00BB393B"/>
    <w:rsid w:val="00BB39C2"/>
    <w:rsid w:val="00BB39F6"/>
    <w:rsid w:val="00BB3A1C"/>
    <w:rsid w:val="00BB3A1E"/>
    <w:rsid w:val="00BB3B25"/>
    <w:rsid w:val="00BB3BE4"/>
    <w:rsid w:val="00BB3E2A"/>
    <w:rsid w:val="00BB3E2F"/>
    <w:rsid w:val="00BB3EDA"/>
    <w:rsid w:val="00BB3EFB"/>
    <w:rsid w:val="00BB3F37"/>
    <w:rsid w:val="00BB3F78"/>
    <w:rsid w:val="00BB4041"/>
    <w:rsid w:val="00BB406B"/>
    <w:rsid w:val="00BB435C"/>
    <w:rsid w:val="00BB43D5"/>
    <w:rsid w:val="00BB446D"/>
    <w:rsid w:val="00BB451C"/>
    <w:rsid w:val="00BB467B"/>
    <w:rsid w:val="00BB46F6"/>
    <w:rsid w:val="00BB4ADF"/>
    <w:rsid w:val="00BB4B0D"/>
    <w:rsid w:val="00BB4BAE"/>
    <w:rsid w:val="00BB4BE8"/>
    <w:rsid w:val="00BB4C15"/>
    <w:rsid w:val="00BB4C8D"/>
    <w:rsid w:val="00BB4DF5"/>
    <w:rsid w:val="00BB4F7C"/>
    <w:rsid w:val="00BB4FA6"/>
    <w:rsid w:val="00BB4FDC"/>
    <w:rsid w:val="00BB4FEE"/>
    <w:rsid w:val="00BB51DB"/>
    <w:rsid w:val="00BB52A1"/>
    <w:rsid w:val="00BB52CD"/>
    <w:rsid w:val="00BB52E0"/>
    <w:rsid w:val="00BB52F9"/>
    <w:rsid w:val="00BB5475"/>
    <w:rsid w:val="00BB558E"/>
    <w:rsid w:val="00BB56DA"/>
    <w:rsid w:val="00BB5704"/>
    <w:rsid w:val="00BB58F3"/>
    <w:rsid w:val="00BB58F7"/>
    <w:rsid w:val="00BB5A6D"/>
    <w:rsid w:val="00BB5ABF"/>
    <w:rsid w:val="00BB5B61"/>
    <w:rsid w:val="00BB5D0E"/>
    <w:rsid w:val="00BB5D3D"/>
    <w:rsid w:val="00BB5E90"/>
    <w:rsid w:val="00BB6053"/>
    <w:rsid w:val="00BB608E"/>
    <w:rsid w:val="00BB61A2"/>
    <w:rsid w:val="00BB645D"/>
    <w:rsid w:val="00BB6593"/>
    <w:rsid w:val="00BB6684"/>
    <w:rsid w:val="00BB67CD"/>
    <w:rsid w:val="00BB680F"/>
    <w:rsid w:val="00BB6862"/>
    <w:rsid w:val="00BB6892"/>
    <w:rsid w:val="00BB6AA1"/>
    <w:rsid w:val="00BB6AD9"/>
    <w:rsid w:val="00BB6BBC"/>
    <w:rsid w:val="00BB6BC9"/>
    <w:rsid w:val="00BB6BEE"/>
    <w:rsid w:val="00BB6C4A"/>
    <w:rsid w:val="00BB6C96"/>
    <w:rsid w:val="00BB6D77"/>
    <w:rsid w:val="00BB6DFB"/>
    <w:rsid w:val="00BB6E9C"/>
    <w:rsid w:val="00BB6EB9"/>
    <w:rsid w:val="00BB6EEF"/>
    <w:rsid w:val="00BB6EF7"/>
    <w:rsid w:val="00BB6F87"/>
    <w:rsid w:val="00BB718F"/>
    <w:rsid w:val="00BB7200"/>
    <w:rsid w:val="00BB7567"/>
    <w:rsid w:val="00BB75AA"/>
    <w:rsid w:val="00BB77DF"/>
    <w:rsid w:val="00BB7812"/>
    <w:rsid w:val="00BB786E"/>
    <w:rsid w:val="00BB78BB"/>
    <w:rsid w:val="00BB78D9"/>
    <w:rsid w:val="00BB7935"/>
    <w:rsid w:val="00BB794A"/>
    <w:rsid w:val="00BB7983"/>
    <w:rsid w:val="00BB7ACD"/>
    <w:rsid w:val="00BB7AF8"/>
    <w:rsid w:val="00BB7E23"/>
    <w:rsid w:val="00BB7E4B"/>
    <w:rsid w:val="00BB7EAE"/>
    <w:rsid w:val="00BB7FB2"/>
    <w:rsid w:val="00BC003B"/>
    <w:rsid w:val="00BC00AE"/>
    <w:rsid w:val="00BC0237"/>
    <w:rsid w:val="00BC0299"/>
    <w:rsid w:val="00BC02B8"/>
    <w:rsid w:val="00BC0360"/>
    <w:rsid w:val="00BC0390"/>
    <w:rsid w:val="00BC03B3"/>
    <w:rsid w:val="00BC03D9"/>
    <w:rsid w:val="00BC03DC"/>
    <w:rsid w:val="00BC07F4"/>
    <w:rsid w:val="00BC0981"/>
    <w:rsid w:val="00BC0AD0"/>
    <w:rsid w:val="00BC0B74"/>
    <w:rsid w:val="00BC0C32"/>
    <w:rsid w:val="00BC0E26"/>
    <w:rsid w:val="00BC0F1F"/>
    <w:rsid w:val="00BC0F2D"/>
    <w:rsid w:val="00BC1137"/>
    <w:rsid w:val="00BC11C4"/>
    <w:rsid w:val="00BC1293"/>
    <w:rsid w:val="00BC1367"/>
    <w:rsid w:val="00BC13CE"/>
    <w:rsid w:val="00BC1400"/>
    <w:rsid w:val="00BC141D"/>
    <w:rsid w:val="00BC1636"/>
    <w:rsid w:val="00BC174F"/>
    <w:rsid w:val="00BC1935"/>
    <w:rsid w:val="00BC1946"/>
    <w:rsid w:val="00BC1A08"/>
    <w:rsid w:val="00BC1A8A"/>
    <w:rsid w:val="00BC1B74"/>
    <w:rsid w:val="00BC1C01"/>
    <w:rsid w:val="00BC1C68"/>
    <w:rsid w:val="00BC1D1C"/>
    <w:rsid w:val="00BC1DB5"/>
    <w:rsid w:val="00BC1E24"/>
    <w:rsid w:val="00BC1E40"/>
    <w:rsid w:val="00BC1EE0"/>
    <w:rsid w:val="00BC1F3D"/>
    <w:rsid w:val="00BC206A"/>
    <w:rsid w:val="00BC2188"/>
    <w:rsid w:val="00BC2249"/>
    <w:rsid w:val="00BC237C"/>
    <w:rsid w:val="00BC244A"/>
    <w:rsid w:val="00BC24D8"/>
    <w:rsid w:val="00BC24DD"/>
    <w:rsid w:val="00BC2686"/>
    <w:rsid w:val="00BC2733"/>
    <w:rsid w:val="00BC27C2"/>
    <w:rsid w:val="00BC27D6"/>
    <w:rsid w:val="00BC27DC"/>
    <w:rsid w:val="00BC2825"/>
    <w:rsid w:val="00BC286F"/>
    <w:rsid w:val="00BC28E9"/>
    <w:rsid w:val="00BC29E1"/>
    <w:rsid w:val="00BC2B46"/>
    <w:rsid w:val="00BC2D7C"/>
    <w:rsid w:val="00BC2E8D"/>
    <w:rsid w:val="00BC2EBE"/>
    <w:rsid w:val="00BC301C"/>
    <w:rsid w:val="00BC31A8"/>
    <w:rsid w:val="00BC32A8"/>
    <w:rsid w:val="00BC32BF"/>
    <w:rsid w:val="00BC331B"/>
    <w:rsid w:val="00BC3323"/>
    <w:rsid w:val="00BC3341"/>
    <w:rsid w:val="00BC3473"/>
    <w:rsid w:val="00BC34F0"/>
    <w:rsid w:val="00BC352A"/>
    <w:rsid w:val="00BC3538"/>
    <w:rsid w:val="00BC354C"/>
    <w:rsid w:val="00BC35A5"/>
    <w:rsid w:val="00BC35F9"/>
    <w:rsid w:val="00BC361A"/>
    <w:rsid w:val="00BC36EE"/>
    <w:rsid w:val="00BC3912"/>
    <w:rsid w:val="00BC3A55"/>
    <w:rsid w:val="00BC3AA6"/>
    <w:rsid w:val="00BC3ACE"/>
    <w:rsid w:val="00BC3B87"/>
    <w:rsid w:val="00BC3C89"/>
    <w:rsid w:val="00BC3D31"/>
    <w:rsid w:val="00BC3D7E"/>
    <w:rsid w:val="00BC3E41"/>
    <w:rsid w:val="00BC3E72"/>
    <w:rsid w:val="00BC3F4F"/>
    <w:rsid w:val="00BC40D1"/>
    <w:rsid w:val="00BC4322"/>
    <w:rsid w:val="00BC4589"/>
    <w:rsid w:val="00BC45F3"/>
    <w:rsid w:val="00BC4631"/>
    <w:rsid w:val="00BC4667"/>
    <w:rsid w:val="00BC46C8"/>
    <w:rsid w:val="00BC4763"/>
    <w:rsid w:val="00BC4766"/>
    <w:rsid w:val="00BC488C"/>
    <w:rsid w:val="00BC4A4A"/>
    <w:rsid w:val="00BC4AA2"/>
    <w:rsid w:val="00BC4BD3"/>
    <w:rsid w:val="00BC4C49"/>
    <w:rsid w:val="00BC4DEC"/>
    <w:rsid w:val="00BC4ECC"/>
    <w:rsid w:val="00BC4F47"/>
    <w:rsid w:val="00BC51CE"/>
    <w:rsid w:val="00BC532F"/>
    <w:rsid w:val="00BC55D0"/>
    <w:rsid w:val="00BC5806"/>
    <w:rsid w:val="00BC584C"/>
    <w:rsid w:val="00BC589D"/>
    <w:rsid w:val="00BC591F"/>
    <w:rsid w:val="00BC59B5"/>
    <w:rsid w:val="00BC5A23"/>
    <w:rsid w:val="00BC5A2E"/>
    <w:rsid w:val="00BC5AC1"/>
    <w:rsid w:val="00BC5BD5"/>
    <w:rsid w:val="00BC5BEC"/>
    <w:rsid w:val="00BC5C86"/>
    <w:rsid w:val="00BC5C8D"/>
    <w:rsid w:val="00BC5CD9"/>
    <w:rsid w:val="00BC5D21"/>
    <w:rsid w:val="00BC5D95"/>
    <w:rsid w:val="00BC5DC5"/>
    <w:rsid w:val="00BC5E04"/>
    <w:rsid w:val="00BC5E06"/>
    <w:rsid w:val="00BC5F61"/>
    <w:rsid w:val="00BC5F99"/>
    <w:rsid w:val="00BC6019"/>
    <w:rsid w:val="00BC6031"/>
    <w:rsid w:val="00BC6105"/>
    <w:rsid w:val="00BC6330"/>
    <w:rsid w:val="00BC636B"/>
    <w:rsid w:val="00BC63AC"/>
    <w:rsid w:val="00BC644A"/>
    <w:rsid w:val="00BC64FE"/>
    <w:rsid w:val="00BC66B3"/>
    <w:rsid w:val="00BC66BB"/>
    <w:rsid w:val="00BC683C"/>
    <w:rsid w:val="00BC6885"/>
    <w:rsid w:val="00BC68B2"/>
    <w:rsid w:val="00BC68C2"/>
    <w:rsid w:val="00BC6907"/>
    <w:rsid w:val="00BC690E"/>
    <w:rsid w:val="00BC694B"/>
    <w:rsid w:val="00BC6980"/>
    <w:rsid w:val="00BC6CD2"/>
    <w:rsid w:val="00BC6D0D"/>
    <w:rsid w:val="00BC6E30"/>
    <w:rsid w:val="00BC6E37"/>
    <w:rsid w:val="00BC6E88"/>
    <w:rsid w:val="00BC714A"/>
    <w:rsid w:val="00BC73AF"/>
    <w:rsid w:val="00BC747A"/>
    <w:rsid w:val="00BC748C"/>
    <w:rsid w:val="00BC75A4"/>
    <w:rsid w:val="00BC7639"/>
    <w:rsid w:val="00BC7846"/>
    <w:rsid w:val="00BC7850"/>
    <w:rsid w:val="00BC79BA"/>
    <w:rsid w:val="00BC7A59"/>
    <w:rsid w:val="00BC7A79"/>
    <w:rsid w:val="00BC7A85"/>
    <w:rsid w:val="00BC7B90"/>
    <w:rsid w:val="00BC7BB7"/>
    <w:rsid w:val="00BC7BE3"/>
    <w:rsid w:val="00BC7C7C"/>
    <w:rsid w:val="00BC7C9E"/>
    <w:rsid w:val="00BC7D8A"/>
    <w:rsid w:val="00BC7EF1"/>
    <w:rsid w:val="00BC7F50"/>
    <w:rsid w:val="00BD0004"/>
    <w:rsid w:val="00BD00C8"/>
    <w:rsid w:val="00BD0135"/>
    <w:rsid w:val="00BD0194"/>
    <w:rsid w:val="00BD0252"/>
    <w:rsid w:val="00BD0276"/>
    <w:rsid w:val="00BD02FA"/>
    <w:rsid w:val="00BD0498"/>
    <w:rsid w:val="00BD0522"/>
    <w:rsid w:val="00BD06B4"/>
    <w:rsid w:val="00BD06D5"/>
    <w:rsid w:val="00BD078C"/>
    <w:rsid w:val="00BD0869"/>
    <w:rsid w:val="00BD0900"/>
    <w:rsid w:val="00BD0991"/>
    <w:rsid w:val="00BD0C79"/>
    <w:rsid w:val="00BD0D45"/>
    <w:rsid w:val="00BD0DA2"/>
    <w:rsid w:val="00BD0E22"/>
    <w:rsid w:val="00BD0FB9"/>
    <w:rsid w:val="00BD0FFB"/>
    <w:rsid w:val="00BD101F"/>
    <w:rsid w:val="00BD1183"/>
    <w:rsid w:val="00BD12B0"/>
    <w:rsid w:val="00BD12E7"/>
    <w:rsid w:val="00BD13BB"/>
    <w:rsid w:val="00BD1596"/>
    <w:rsid w:val="00BD15EB"/>
    <w:rsid w:val="00BD1673"/>
    <w:rsid w:val="00BD180E"/>
    <w:rsid w:val="00BD1918"/>
    <w:rsid w:val="00BD196B"/>
    <w:rsid w:val="00BD1B44"/>
    <w:rsid w:val="00BD1B8C"/>
    <w:rsid w:val="00BD1BFC"/>
    <w:rsid w:val="00BD1C77"/>
    <w:rsid w:val="00BD1C8B"/>
    <w:rsid w:val="00BD1D47"/>
    <w:rsid w:val="00BD1D4D"/>
    <w:rsid w:val="00BD1E9A"/>
    <w:rsid w:val="00BD1E9B"/>
    <w:rsid w:val="00BD2045"/>
    <w:rsid w:val="00BD2281"/>
    <w:rsid w:val="00BD22AB"/>
    <w:rsid w:val="00BD24B3"/>
    <w:rsid w:val="00BD2516"/>
    <w:rsid w:val="00BD281F"/>
    <w:rsid w:val="00BD2865"/>
    <w:rsid w:val="00BD287B"/>
    <w:rsid w:val="00BD2889"/>
    <w:rsid w:val="00BD28C5"/>
    <w:rsid w:val="00BD2C6E"/>
    <w:rsid w:val="00BD2E70"/>
    <w:rsid w:val="00BD2E72"/>
    <w:rsid w:val="00BD2F7A"/>
    <w:rsid w:val="00BD2FF8"/>
    <w:rsid w:val="00BD313B"/>
    <w:rsid w:val="00BD324A"/>
    <w:rsid w:val="00BD3280"/>
    <w:rsid w:val="00BD32DE"/>
    <w:rsid w:val="00BD333A"/>
    <w:rsid w:val="00BD33B6"/>
    <w:rsid w:val="00BD3450"/>
    <w:rsid w:val="00BD34C7"/>
    <w:rsid w:val="00BD34DC"/>
    <w:rsid w:val="00BD355C"/>
    <w:rsid w:val="00BD35EF"/>
    <w:rsid w:val="00BD35F8"/>
    <w:rsid w:val="00BD3BDE"/>
    <w:rsid w:val="00BD3CA4"/>
    <w:rsid w:val="00BD3CDE"/>
    <w:rsid w:val="00BD3D7D"/>
    <w:rsid w:val="00BD3EDD"/>
    <w:rsid w:val="00BD3F6C"/>
    <w:rsid w:val="00BD405F"/>
    <w:rsid w:val="00BD409F"/>
    <w:rsid w:val="00BD414C"/>
    <w:rsid w:val="00BD4164"/>
    <w:rsid w:val="00BD41B0"/>
    <w:rsid w:val="00BD420D"/>
    <w:rsid w:val="00BD4313"/>
    <w:rsid w:val="00BD43CF"/>
    <w:rsid w:val="00BD44C8"/>
    <w:rsid w:val="00BD4676"/>
    <w:rsid w:val="00BD4681"/>
    <w:rsid w:val="00BD46B3"/>
    <w:rsid w:val="00BD471D"/>
    <w:rsid w:val="00BD4783"/>
    <w:rsid w:val="00BD4811"/>
    <w:rsid w:val="00BD4818"/>
    <w:rsid w:val="00BD49F7"/>
    <w:rsid w:val="00BD4AB9"/>
    <w:rsid w:val="00BD4B3B"/>
    <w:rsid w:val="00BD4CC8"/>
    <w:rsid w:val="00BD4E5B"/>
    <w:rsid w:val="00BD4E98"/>
    <w:rsid w:val="00BD4F1D"/>
    <w:rsid w:val="00BD4FD9"/>
    <w:rsid w:val="00BD511D"/>
    <w:rsid w:val="00BD5176"/>
    <w:rsid w:val="00BD51E0"/>
    <w:rsid w:val="00BD5272"/>
    <w:rsid w:val="00BD53C0"/>
    <w:rsid w:val="00BD5616"/>
    <w:rsid w:val="00BD5768"/>
    <w:rsid w:val="00BD590A"/>
    <w:rsid w:val="00BD5934"/>
    <w:rsid w:val="00BD593B"/>
    <w:rsid w:val="00BD598A"/>
    <w:rsid w:val="00BD59BC"/>
    <w:rsid w:val="00BD5A3F"/>
    <w:rsid w:val="00BD5A73"/>
    <w:rsid w:val="00BD5A80"/>
    <w:rsid w:val="00BD5C33"/>
    <w:rsid w:val="00BD5C91"/>
    <w:rsid w:val="00BD5D51"/>
    <w:rsid w:val="00BD5ED3"/>
    <w:rsid w:val="00BD5EE4"/>
    <w:rsid w:val="00BD5F31"/>
    <w:rsid w:val="00BD5FFE"/>
    <w:rsid w:val="00BD6168"/>
    <w:rsid w:val="00BD61A2"/>
    <w:rsid w:val="00BD6213"/>
    <w:rsid w:val="00BD63F3"/>
    <w:rsid w:val="00BD6587"/>
    <w:rsid w:val="00BD66D4"/>
    <w:rsid w:val="00BD67EF"/>
    <w:rsid w:val="00BD68DA"/>
    <w:rsid w:val="00BD6A67"/>
    <w:rsid w:val="00BD6A8D"/>
    <w:rsid w:val="00BD6B56"/>
    <w:rsid w:val="00BD6D0E"/>
    <w:rsid w:val="00BD6F10"/>
    <w:rsid w:val="00BD7249"/>
    <w:rsid w:val="00BD7292"/>
    <w:rsid w:val="00BD7349"/>
    <w:rsid w:val="00BD73C1"/>
    <w:rsid w:val="00BD7460"/>
    <w:rsid w:val="00BD7509"/>
    <w:rsid w:val="00BD751D"/>
    <w:rsid w:val="00BD752D"/>
    <w:rsid w:val="00BD7633"/>
    <w:rsid w:val="00BD7670"/>
    <w:rsid w:val="00BD772C"/>
    <w:rsid w:val="00BD783A"/>
    <w:rsid w:val="00BD78A9"/>
    <w:rsid w:val="00BD79CF"/>
    <w:rsid w:val="00BD7A1E"/>
    <w:rsid w:val="00BD7B4A"/>
    <w:rsid w:val="00BD7D29"/>
    <w:rsid w:val="00BD7D76"/>
    <w:rsid w:val="00BD7E4B"/>
    <w:rsid w:val="00BD7E55"/>
    <w:rsid w:val="00BD7FA7"/>
    <w:rsid w:val="00BD7FB0"/>
    <w:rsid w:val="00BE0145"/>
    <w:rsid w:val="00BE01D8"/>
    <w:rsid w:val="00BE01FB"/>
    <w:rsid w:val="00BE0224"/>
    <w:rsid w:val="00BE02F6"/>
    <w:rsid w:val="00BE058D"/>
    <w:rsid w:val="00BE0871"/>
    <w:rsid w:val="00BE0881"/>
    <w:rsid w:val="00BE093C"/>
    <w:rsid w:val="00BE0CA8"/>
    <w:rsid w:val="00BE0D59"/>
    <w:rsid w:val="00BE0DE4"/>
    <w:rsid w:val="00BE0EA3"/>
    <w:rsid w:val="00BE1079"/>
    <w:rsid w:val="00BE10CB"/>
    <w:rsid w:val="00BE1243"/>
    <w:rsid w:val="00BE1312"/>
    <w:rsid w:val="00BE139A"/>
    <w:rsid w:val="00BE15BC"/>
    <w:rsid w:val="00BE18DF"/>
    <w:rsid w:val="00BE1976"/>
    <w:rsid w:val="00BE1A23"/>
    <w:rsid w:val="00BE1A5F"/>
    <w:rsid w:val="00BE1A71"/>
    <w:rsid w:val="00BE1AE9"/>
    <w:rsid w:val="00BE1B8C"/>
    <w:rsid w:val="00BE1B8E"/>
    <w:rsid w:val="00BE1E5A"/>
    <w:rsid w:val="00BE1EE7"/>
    <w:rsid w:val="00BE1FDE"/>
    <w:rsid w:val="00BE212D"/>
    <w:rsid w:val="00BE2161"/>
    <w:rsid w:val="00BE219F"/>
    <w:rsid w:val="00BE2270"/>
    <w:rsid w:val="00BE227B"/>
    <w:rsid w:val="00BE23E8"/>
    <w:rsid w:val="00BE244F"/>
    <w:rsid w:val="00BE2575"/>
    <w:rsid w:val="00BE285F"/>
    <w:rsid w:val="00BE286F"/>
    <w:rsid w:val="00BE2934"/>
    <w:rsid w:val="00BE2964"/>
    <w:rsid w:val="00BE2A1C"/>
    <w:rsid w:val="00BE2A37"/>
    <w:rsid w:val="00BE2B6F"/>
    <w:rsid w:val="00BE2C9A"/>
    <w:rsid w:val="00BE2D1F"/>
    <w:rsid w:val="00BE2E27"/>
    <w:rsid w:val="00BE2E65"/>
    <w:rsid w:val="00BE2E73"/>
    <w:rsid w:val="00BE30C1"/>
    <w:rsid w:val="00BE30D2"/>
    <w:rsid w:val="00BE31B8"/>
    <w:rsid w:val="00BE3211"/>
    <w:rsid w:val="00BE3234"/>
    <w:rsid w:val="00BE32C1"/>
    <w:rsid w:val="00BE335F"/>
    <w:rsid w:val="00BE3395"/>
    <w:rsid w:val="00BE389E"/>
    <w:rsid w:val="00BE3927"/>
    <w:rsid w:val="00BE3A10"/>
    <w:rsid w:val="00BE3A98"/>
    <w:rsid w:val="00BE3B78"/>
    <w:rsid w:val="00BE3C8A"/>
    <w:rsid w:val="00BE3D8D"/>
    <w:rsid w:val="00BE3E64"/>
    <w:rsid w:val="00BE4054"/>
    <w:rsid w:val="00BE406B"/>
    <w:rsid w:val="00BE4121"/>
    <w:rsid w:val="00BE4183"/>
    <w:rsid w:val="00BE41E4"/>
    <w:rsid w:val="00BE422B"/>
    <w:rsid w:val="00BE424E"/>
    <w:rsid w:val="00BE43CE"/>
    <w:rsid w:val="00BE484D"/>
    <w:rsid w:val="00BE485C"/>
    <w:rsid w:val="00BE4868"/>
    <w:rsid w:val="00BE4983"/>
    <w:rsid w:val="00BE4A02"/>
    <w:rsid w:val="00BE4A94"/>
    <w:rsid w:val="00BE4BE1"/>
    <w:rsid w:val="00BE4C0B"/>
    <w:rsid w:val="00BE4C49"/>
    <w:rsid w:val="00BE4CEF"/>
    <w:rsid w:val="00BE4D84"/>
    <w:rsid w:val="00BE4DE0"/>
    <w:rsid w:val="00BE4DEF"/>
    <w:rsid w:val="00BE5191"/>
    <w:rsid w:val="00BE538E"/>
    <w:rsid w:val="00BE53E6"/>
    <w:rsid w:val="00BE58E9"/>
    <w:rsid w:val="00BE5959"/>
    <w:rsid w:val="00BE59A2"/>
    <w:rsid w:val="00BE59D6"/>
    <w:rsid w:val="00BE59F8"/>
    <w:rsid w:val="00BE5A4C"/>
    <w:rsid w:val="00BE5A5A"/>
    <w:rsid w:val="00BE5BB6"/>
    <w:rsid w:val="00BE5C02"/>
    <w:rsid w:val="00BE5C5E"/>
    <w:rsid w:val="00BE5D73"/>
    <w:rsid w:val="00BE5DC0"/>
    <w:rsid w:val="00BE5DF2"/>
    <w:rsid w:val="00BE5DFE"/>
    <w:rsid w:val="00BE5E5A"/>
    <w:rsid w:val="00BE5F7D"/>
    <w:rsid w:val="00BE5FA0"/>
    <w:rsid w:val="00BE6138"/>
    <w:rsid w:val="00BE627F"/>
    <w:rsid w:val="00BE63F4"/>
    <w:rsid w:val="00BE6419"/>
    <w:rsid w:val="00BE64CF"/>
    <w:rsid w:val="00BE673B"/>
    <w:rsid w:val="00BE6781"/>
    <w:rsid w:val="00BE679E"/>
    <w:rsid w:val="00BE687D"/>
    <w:rsid w:val="00BE68D9"/>
    <w:rsid w:val="00BE69B5"/>
    <w:rsid w:val="00BE6ADB"/>
    <w:rsid w:val="00BE6AE9"/>
    <w:rsid w:val="00BE6CC5"/>
    <w:rsid w:val="00BE6D5D"/>
    <w:rsid w:val="00BE6E69"/>
    <w:rsid w:val="00BE6EC9"/>
    <w:rsid w:val="00BE6EF5"/>
    <w:rsid w:val="00BE6EF9"/>
    <w:rsid w:val="00BE704A"/>
    <w:rsid w:val="00BE717C"/>
    <w:rsid w:val="00BE71B9"/>
    <w:rsid w:val="00BE71CE"/>
    <w:rsid w:val="00BE73B6"/>
    <w:rsid w:val="00BE75D2"/>
    <w:rsid w:val="00BE763E"/>
    <w:rsid w:val="00BE76F1"/>
    <w:rsid w:val="00BE777B"/>
    <w:rsid w:val="00BE77DF"/>
    <w:rsid w:val="00BE77E7"/>
    <w:rsid w:val="00BE77ED"/>
    <w:rsid w:val="00BE7939"/>
    <w:rsid w:val="00BE7940"/>
    <w:rsid w:val="00BE7A32"/>
    <w:rsid w:val="00BE7BCA"/>
    <w:rsid w:val="00BE7F05"/>
    <w:rsid w:val="00BE7FEA"/>
    <w:rsid w:val="00BF0139"/>
    <w:rsid w:val="00BF0211"/>
    <w:rsid w:val="00BF02B5"/>
    <w:rsid w:val="00BF03DB"/>
    <w:rsid w:val="00BF048A"/>
    <w:rsid w:val="00BF048F"/>
    <w:rsid w:val="00BF04D6"/>
    <w:rsid w:val="00BF0542"/>
    <w:rsid w:val="00BF05CF"/>
    <w:rsid w:val="00BF05FB"/>
    <w:rsid w:val="00BF0839"/>
    <w:rsid w:val="00BF08C1"/>
    <w:rsid w:val="00BF0CCA"/>
    <w:rsid w:val="00BF0DC9"/>
    <w:rsid w:val="00BF0DD7"/>
    <w:rsid w:val="00BF0E1D"/>
    <w:rsid w:val="00BF0EF6"/>
    <w:rsid w:val="00BF101A"/>
    <w:rsid w:val="00BF1056"/>
    <w:rsid w:val="00BF10C0"/>
    <w:rsid w:val="00BF10FA"/>
    <w:rsid w:val="00BF1294"/>
    <w:rsid w:val="00BF12C5"/>
    <w:rsid w:val="00BF135D"/>
    <w:rsid w:val="00BF142C"/>
    <w:rsid w:val="00BF1576"/>
    <w:rsid w:val="00BF1622"/>
    <w:rsid w:val="00BF1658"/>
    <w:rsid w:val="00BF1697"/>
    <w:rsid w:val="00BF16A9"/>
    <w:rsid w:val="00BF1807"/>
    <w:rsid w:val="00BF183A"/>
    <w:rsid w:val="00BF1B3E"/>
    <w:rsid w:val="00BF1BE4"/>
    <w:rsid w:val="00BF1D68"/>
    <w:rsid w:val="00BF1D73"/>
    <w:rsid w:val="00BF1DF6"/>
    <w:rsid w:val="00BF1EB4"/>
    <w:rsid w:val="00BF203A"/>
    <w:rsid w:val="00BF20C8"/>
    <w:rsid w:val="00BF2106"/>
    <w:rsid w:val="00BF214C"/>
    <w:rsid w:val="00BF21F6"/>
    <w:rsid w:val="00BF247C"/>
    <w:rsid w:val="00BF2492"/>
    <w:rsid w:val="00BF257F"/>
    <w:rsid w:val="00BF2596"/>
    <w:rsid w:val="00BF26B5"/>
    <w:rsid w:val="00BF27A1"/>
    <w:rsid w:val="00BF2997"/>
    <w:rsid w:val="00BF29F5"/>
    <w:rsid w:val="00BF2AC6"/>
    <w:rsid w:val="00BF2AD5"/>
    <w:rsid w:val="00BF2BC7"/>
    <w:rsid w:val="00BF2CFC"/>
    <w:rsid w:val="00BF2F07"/>
    <w:rsid w:val="00BF30F6"/>
    <w:rsid w:val="00BF3168"/>
    <w:rsid w:val="00BF3209"/>
    <w:rsid w:val="00BF32C3"/>
    <w:rsid w:val="00BF32D5"/>
    <w:rsid w:val="00BF32E3"/>
    <w:rsid w:val="00BF3371"/>
    <w:rsid w:val="00BF35F2"/>
    <w:rsid w:val="00BF360F"/>
    <w:rsid w:val="00BF36A6"/>
    <w:rsid w:val="00BF376D"/>
    <w:rsid w:val="00BF3798"/>
    <w:rsid w:val="00BF37E1"/>
    <w:rsid w:val="00BF38A2"/>
    <w:rsid w:val="00BF3AD1"/>
    <w:rsid w:val="00BF3B71"/>
    <w:rsid w:val="00BF3BEF"/>
    <w:rsid w:val="00BF3D5A"/>
    <w:rsid w:val="00BF3E61"/>
    <w:rsid w:val="00BF3F35"/>
    <w:rsid w:val="00BF3FF4"/>
    <w:rsid w:val="00BF458D"/>
    <w:rsid w:val="00BF46AB"/>
    <w:rsid w:val="00BF4757"/>
    <w:rsid w:val="00BF4880"/>
    <w:rsid w:val="00BF4969"/>
    <w:rsid w:val="00BF49A8"/>
    <w:rsid w:val="00BF4ACF"/>
    <w:rsid w:val="00BF4DD0"/>
    <w:rsid w:val="00BF5178"/>
    <w:rsid w:val="00BF51AB"/>
    <w:rsid w:val="00BF522E"/>
    <w:rsid w:val="00BF525D"/>
    <w:rsid w:val="00BF54E0"/>
    <w:rsid w:val="00BF54E9"/>
    <w:rsid w:val="00BF54F9"/>
    <w:rsid w:val="00BF56EC"/>
    <w:rsid w:val="00BF570C"/>
    <w:rsid w:val="00BF579D"/>
    <w:rsid w:val="00BF5903"/>
    <w:rsid w:val="00BF5A77"/>
    <w:rsid w:val="00BF5AF6"/>
    <w:rsid w:val="00BF5C41"/>
    <w:rsid w:val="00BF5D1F"/>
    <w:rsid w:val="00BF5D22"/>
    <w:rsid w:val="00BF5D3D"/>
    <w:rsid w:val="00BF5ED1"/>
    <w:rsid w:val="00BF5F6A"/>
    <w:rsid w:val="00BF60FB"/>
    <w:rsid w:val="00BF6267"/>
    <w:rsid w:val="00BF62C8"/>
    <w:rsid w:val="00BF63A6"/>
    <w:rsid w:val="00BF6400"/>
    <w:rsid w:val="00BF6449"/>
    <w:rsid w:val="00BF65A9"/>
    <w:rsid w:val="00BF6664"/>
    <w:rsid w:val="00BF66B9"/>
    <w:rsid w:val="00BF6718"/>
    <w:rsid w:val="00BF67EB"/>
    <w:rsid w:val="00BF6889"/>
    <w:rsid w:val="00BF6949"/>
    <w:rsid w:val="00BF6B97"/>
    <w:rsid w:val="00BF6BE3"/>
    <w:rsid w:val="00BF6C28"/>
    <w:rsid w:val="00BF6C31"/>
    <w:rsid w:val="00BF6CEE"/>
    <w:rsid w:val="00BF6D12"/>
    <w:rsid w:val="00BF6DC5"/>
    <w:rsid w:val="00BF6DD2"/>
    <w:rsid w:val="00BF6DE8"/>
    <w:rsid w:val="00BF6EEA"/>
    <w:rsid w:val="00BF70A1"/>
    <w:rsid w:val="00BF70B4"/>
    <w:rsid w:val="00BF7144"/>
    <w:rsid w:val="00BF7154"/>
    <w:rsid w:val="00BF71B5"/>
    <w:rsid w:val="00BF7212"/>
    <w:rsid w:val="00BF7214"/>
    <w:rsid w:val="00BF72CC"/>
    <w:rsid w:val="00BF735E"/>
    <w:rsid w:val="00BF75CE"/>
    <w:rsid w:val="00BF76BB"/>
    <w:rsid w:val="00BF7780"/>
    <w:rsid w:val="00BF7879"/>
    <w:rsid w:val="00BF78F2"/>
    <w:rsid w:val="00BF7978"/>
    <w:rsid w:val="00BF79E3"/>
    <w:rsid w:val="00BF7BAF"/>
    <w:rsid w:val="00BF7BD1"/>
    <w:rsid w:val="00BF7BDA"/>
    <w:rsid w:val="00BF7C3A"/>
    <w:rsid w:val="00BF7D74"/>
    <w:rsid w:val="00BF7DAE"/>
    <w:rsid w:val="00BF7DD6"/>
    <w:rsid w:val="00BF7F18"/>
    <w:rsid w:val="00C001AC"/>
    <w:rsid w:val="00C002FA"/>
    <w:rsid w:val="00C0041D"/>
    <w:rsid w:val="00C00426"/>
    <w:rsid w:val="00C0046A"/>
    <w:rsid w:val="00C004B0"/>
    <w:rsid w:val="00C00559"/>
    <w:rsid w:val="00C005B6"/>
    <w:rsid w:val="00C005DF"/>
    <w:rsid w:val="00C00693"/>
    <w:rsid w:val="00C006E4"/>
    <w:rsid w:val="00C00700"/>
    <w:rsid w:val="00C00875"/>
    <w:rsid w:val="00C008D4"/>
    <w:rsid w:val="00C009C6"/>
    <w:rsid w:val="00C00ADD"/>
    <w:rsid w:val="00C00B0B"/>
    <w:rsid w:val="00C00B11"/>
    <w:rsid w:val="00C00B1B"/>
    <w:rsid w:val="00C00C4C"/>
    <w:rsid w:val="00C00C8D"/>
    <w:rsid w:val="00C00CE1"/>
    <w:rsid w:val="00C00F8A"/>
    <w:rsid w:val="00C010DB"/>
    <w:rsid w:val="00C01317"/>
    <w:rsid w:val="00C01331"/>
    <w:rsid w:val="00C01377"/>
    <w:rsid w:val="00C01492"/>
    <w:rsid w:val="00C0150C"/>
    <w:rsid w:val="00C015A9"/>
    <w:rsid w:val="00C01617"/>
    <w:rsid w:val="00C016E4"/>
    <w:rsid w:val="00C017AC"/>
    <w:rsid w:val="00C0189F"/>
    <w:rsid w:val="00C018C1"/>
    <w:rsid w:val="00C018C8"/>
    <w:rsid w:val="00C019AD"/>
    <w:rsid w:val="00C019C5"/>
    <w:rsid w:val="00C01A26"/>
    <w:rsid w:val="00C01A27"/>
    <w:rsid w:val="00C01ABC"/>
    <w:rsid w:val="00C01CE0"/>
    <w:rsid w:val="00C01D5A"/>
    <w:rsid w:val="00C01D93"/>
    <w:rsid w:val="00C01DDA"/>
    <w:rsid w:val="00C01E5D"/>
    <w:rsid w:val="00C01E9E"/>
    <w:rsid w:val="00C01F49"/>
    <w:rsid w:val="00C01F78"/>
    <w:rsid w:val="00C02194"/>
    <w:rsid w:val="00C0229D"/>
    <w:rsid w:val="00C02377"/>
    <w:rsid w:val="00C02482"/>
    <w:rsid w:val="00C02508"/>
    <w:rsid w:val="00C02520"/>
    <w:rsid w:val="00C0257A"/>
    <w:rsid w:val="00C02631"/>
    <w:rsid w:val="00C02636"/>
    <w:rsid w:val="00C0263D"/>
    <w:rsid w:val="00C02684"/>
    <w:rsid w:val="00C02803"/>
    <w:rsid w:val="00C0292D"/>
    <w:rsid w:val="00C02A03"/>
    <w:rsid w:val="00C02A45"/>
    <w:rsid w:val="00C02FA1"/>
    <w:rsid w:val="00C03053"/>
    <w:rsid w:val="00C03085"/>
    <w:rsid w:val="00C03093"/>
    <w:rsid w:val="00C031D1"/>
    <w:rsid w:val="00C033DE"/>
    <w:rsid w:val="00C03565"/>
    <w:rsid w:val="00C035B9"/>
    <w:rsid w:val="00C0362B"/>
    <w:rsid w:val="00C03639"/>
    <w:rsid w:val="00C03649"/>
    <w:rsid w:val="00C036CE"/>
    <w:rsid w:val="00C03814"/>
    <w:rsid w:val="00C038B7"/>
    <w:rsid w:val="00C03931"/>
    <w:rsid w:val="00C03BB9"/>
    <w:rsid w:val="00C03DF6"/>
    <w:rsid w:val="00C03E5B"/>
    <w:rsid w:val="00C03EB8"/>
    <w:rsid w:val="00C04021"/>
    <w:rsid w:val="00C04068"/>
    <w:rsid w:val="00C0413D"/>
    <w:rsid w:val="00C0413E"/>
    <w:rsid w:val="00C041CA"/>
    <w:rsid w:val="00C042A8"/>
    <w:rsid w:val="00C04368"/>
    <w:rsid w:val="00C043B5"/>
    <w:rsid w:val="00C043B8"/>
    <w:rsid w:val="00C04465"/>
    <w:rsid w:val="00C04557"/>
    <w:rsid w:val="00C04897"/>
    <w:rsid w:val="00C048D3"/>
    <w:rsid w:val="00C049CB"/>
    <w:rsid w:val="00C049F6"/>
    <w:rsid w:val="00C04A65"/>
    <w:rsid w:val="00C04AC2"/>
    <w:rsid w:val="00C04BA6"/>
    <w:rsid w:val="00C04CA3"/>
    <w:rsid w:val="00C04E36"/>
    <w:rsid w:val="00C04EA7"/>
    <w:rsid w:val="00C04F16"/>
    <w:rsid w:val="00C04F5C"/>
    <w:rsid w:val="00C04F8D"/>
    <w:rsid w:val="00C04FAE"/>
    <w:rsid w:val="00C05032"/>
    <w:rsid w:val="00C05201"/>
    <w:rsid w:val="00C053FB"/>
    <w:rsid w:val="00C05550"/>
    <w:rsid w:val="00C0566B"/>
    <w:rsid w:val="00C057B1"/>
    <w:rsid w:val="00C0590A"/>
    <w:rsid w:val="00C059DE"/>
    <w:rsid w:val="00C05A6E"/>
    <w:rsid w:val="00C05B46"/>
    <w:rsid w:val="00C05BFF"/>
    <w:rsid w:val="00C05C7E"/>
    <w:rsid w:val="00C05E82"/>
    <w:rsid w:val="00C05EB1"/>
    <w:rsid w:val="00C05F92"/>
    <w:rsid w:val="00C06096"/>
    <w:rsid w:val="00C0613F"/>
    <w:rsid w:val="00C061B0"/>
    <w:rsid w:val="00C062F7"/>
    <w:rsid w:val="00C063D3"/>
    <w:rsid w:val="00C065C5"/>
    <w:rsid w:val="00C066F6"/>
    <w:rsid w:val="00C06715"/>
    <w:rsid w:val="00C067A7"/>
    <w:rsid w:val="00C067D7"/>
    <w:rsid w:val="00C068C0"/>
    <w:rsid w:val="00C06A13"/>
    <w:rsid w:val="00C06B8D"/>
    <w:rsid w:val="00C06BD5"/>
    <w:rsid w:val="00C06CB8"/>
    <w:rsid w:val="00C06E72"/>
    <w:rsid w:val="00C06EF7"/>
    <w:rsid w:val="00C070AC"/>
    <w:rsid w:val="00C070E7"/>
    <w:rsid w:val="00C0725B"/>
    <w:rsid w:val="00C0731E"/>
    <w:rsid w:val="00C0741F"/>
    <w:rsid w:val="00C07598"/>
    <w:rsid w:val="00C075CE"/>
    <w:rsid w:val="00C076AB"/>
    <w:rsid w:val="00C077B5"/>
    <w:rsid w:val="00C078A7"/>
    <w:rsid w:val="00C078AC"/>
    <w:rsid w:val="00C079F0"/>
    <w:rsid w:val="00C07BF7"/>
    <w:rsid w:val="00C07C59"/>
    <w:rsid w:val="00C07CF1"/>
    <w:rsid w:val="00C07DE3"/>
    <w:rsid w:val="00C07E16"/>
    <w:rsid w:val="00C07E33"/>
    <w:rsid w:val="00C07E55"/>
    <w:rsid w:val="00C07ED4"/>
    <w:rsid w:val="00C07F89"/>
    <w:rsid w:val="00C07FEE"/>
    <w:rsid w:val="00C101E1"/>
    <w:rsid w:val="00C102A7"/>
    <w:rsid w:val="00C103A6"/>
    <w:rsid w:val="00C10577"/>
    <w:rsid w:val="00C1058F"/>
    <w:rsid w:val="00C105C9"/>
    <w:rsid w:val="00C1063C"/>
    <w:rsid w:val="00C10648"/>
    <w:rsid w:val="00C1077B"/>
    <w:rsid w:val="00C10797"/>
    <w:rsid w:val="00C107F4"/>
    <w:rsid w:val="00C108F8"/>
    <w:rsid w:val="00C109F5"/>
    <w:rsid w:val="00C10A6C"/>
    <w:rsid w:val="00C10C9B"/>
    <w:rsid w:val="00C10CC1"/>
    <w:rsid w:val="00C10E62"/>
    <w:rsid w:val="00C10F82"/>
    <w:rsid w:val="00C111D0"/>
    <w:rsid w:val="00C112C9"/>
    <w:rsid w:val="00C11409"/>
    <w:rsid w:val="00C11459"/>
    <w:rsid w:val="00C115DB"/>
    <w:rsid w:val="00C11635"/>
    <w:rsid w:val="00C11661"/>
    <w:rsid w:val="00C116EE"/>
    <w:rsid w:val="00C11918"/>
    <w:rsid w:val="00C11C08"/>
    <w:rsid w:val="00C11C16"/>
    <w:rsid w:val="00C11C52"/>
    <w:rsid w:val="00C11CD1"/>
    <w:rsid w:val="00C11D06"/>
    <w:rsid w:val="00C11FE0"/>
    <w:rsid w:val="00C1216A"/>
    <w:rsid w:val="00C121B9"/>
    <w:rsid w:val="00C121BD"/>
    <w:rsid w:val="00C123C0"/>
    <w:rsid w:val="00C1241D"/>
    <w:rsid w:val="00C12529"/>
    <w:rsid w:val="00C12582"/>
    <w:rsid w:val="00C1267E"/>
    <w:rsid w:val="00C12710"/>
    <w:rsid w:val="00C127B0"/>
    <w:rsid w:val="00C1280C"/>
    <w:rsid w:val="00C128C8"/>
    <w:rsid w:val="00C12A33"/>
    <w:rsid w:val="00C12B87"/>
    <w:rsid w:val="00C12D21"/>
    <w:rsid w:val="00C12DD3"/>
    <w:rsid w:val="00C12DF5"/>
    <w:rsid w:val="00C12EA7"/>
    <w:rsid w:val="00C12F6E"/>
    <w:rsid w:val="00C130FE"/>
    <w:rsid w:val="00C13197"/>
    <w:rsid w:val="00C13407"/>
    <w:rsid w:val="00C135A6"/>
    <w:rsid w:val="00C1361E"/>
    <w:rsid w:val="00C1365C"/>
    <w:rsid w:val="00C136F6"/>
    <w:rsid w:val="00C1383C"/>
    <w:rsid w:val="00C13852"/>
    <w:rsid w:val="00C138AF"/>
    <w:rsid w:val="00C13907"/>
    <w:rsid w:val="00C139A8"/>
    <w:rsid w:val="00C13D7D"/>
    <w:rsid w:val="00C13D9F"/>
    <w:rsid w:val="00C13DBE"/>
    <w:rsid w:val="00C13E5E"/>
    <w:rsid w:val="00C13EB4"/>
    <w:rsid w:val="00C13F0B"/>
    <w:rsid w:val="00C13F64"/>
    <w:rsid w:val="00C13F96"/>
    <w:rsid w:val="00C13FDC"/>
    <w:rsid w:val="00C14018"/>
    <w:rsid w:val="00C14090"/>
    <w:rsid w:val="00C140DE"/>
    <w:rsid w:val="00C14142"/>
    <w:rsid w:val="00C141EA"/>
    <w:rsid w:val="00C142C1"/>
    <w:rsid w:val="00C142C5"/>
    <w:rsid w:val="00C1430D"/>
    <w:rsid w:val="00C14435"/>
    <w:rsid w:val="00C14454"/>
    <w:rsid w:val="00C14498"/>
    <w:rsid w:val="00C146F3"/>
    <w:rsid w:val="00C14724"/>
    <w:rsid w:val="00C14808"/>
    <w:rsid w:val="00C14996"/>
    <w:rsid w:val="00C14A69"/>
    <w:rsid w:val="00C14ADF"/>
    <w:rsid w:val="00C14BEC"/>
    <w:rsid w:val="00C14BF4"/>
    <w:rsid w:val="00C14C44"/>
    <w:rsid w:val="00C14CA3"/>
    <w:rsid w:val="00C14CDB"/>
    <w:rsid w:val="00C14D48"/>
    <w:rsid w:val="00C14E8E"/>
    <w:rsid w:val="00C14F5F"/>
    <w:rsid w:val="00C14F67"/>
    <w:rsid w:val="00C15086"/>
    <w:rsid w:val="00C151DA"/>
    <w:rsid w:val="00C15253"/>
    <w:rsid w:val="00C152E1"/>
    <w:rsid w:val="00C15369"/>
    <w:rsid w:val="00C1547B"/>
    <w:rsid w:val="00C155E9"/>
    <w:rsid w:val="00C1562A"/>
    <w:rsid w:val="00C15649"/>
    <w:rsid w:val="00C156F1"/>
    <w:rsid w:val="00C15923"/>
    <w:rsid w:val="00C15B04"/>
    <w:rsid w:val="00C15B1E"/>
    <w:rsid w:val="00C15B70"/>
    <w:rsid w:val="00C15CDC"/>
    <w:rsid w:val="00C15DDE"/>
    <w:rsid w:val="00C15E7F"/>
    <w:rsid w:val="00C15EB8"/>
    <w:rsid w:val="00C15FE8"/>
    <w:rsid w:val="00C1604C"/>
    <w:rsid w:val="00C160E9"/>
    <w:rsid w:val="00C161B1"/>
    <w:rsid w:val="00C16330"/>
    <w:rsid w:val="00C16432"/>
    <w:rsid w:val="00C16634"/>
    <w:rsid w:val="00C16659"/>
    <w:rsid w:val="00C167EC"/>
    <w:rsid w:val="00C168F3"/>
    <w:rsid w:val="00C1691C"/>
    <w:rsid w:val="00C16924"/>
    <w:rsid w:val="00C1697D"/>
    <w:rsid w:val="00C169A3"/>
    <w:rsid w:val="00C169D1"/>
    <w:rsid w:val="00C169DD"/>
    <w:rsid w:val="00C16BBB"/>
    <w:rsid w:val="00C16C89"/>
    <w:rsid w:val="00C16D65"/>
    <w:rsid w:val="00C16D79"/>
    <w:rsid w:val="00C16E00"/>
    <w:rsid w:val="00C16E37"/>
    <w:rsid w:val="00C17087"/>
    <w:rsid w:val="00C170A4"/>
    <w:rsid w:val="00C17245"/>
    <w:rsid w:val="00C172C5"/>
    <w:rsid w:val="00C17427"/>
    <w:rsid w:val="00C17550"/>
    <w:rsid w:val="00C17675"/>
    <w:rsid w:val="00C176A3"/>
    <w:rsid w:val="00C17814"/>
    <w:rsid w:val="00C17876"/>
    <w:rsid w:val="00C17A90"/>
    <w:rsid w:val="00C17EC1"/>
    <w:rsid w:val="00C17EEB"/>
    <w:rsid w:val="00C17F87"/>
    <w:rsid w:val="00C17F94"/>
    <w:rsid w:val="00C20018"/>
    <w:rsid w:val="00C2008B"/>
    <w:rsid w:val="00C2010E"/>
    <w:rsid w:val="00C20113"/>
    <w:rsid w:val="00C20128"/>
    <w:rsid w:val="00C20196"/>
    <w:rsid w:val="00C2029A"/>
    <w:rsid w:val="00C202AF"/>
    <w:rsid w:val="00C20318"/>
    <w:rsid w:val="00C20614"/>
    <w:rsid w:val="00C20839"/>
    <w:rsid w:val="00C20936"/>
    <w:rsid w:val="00C20A70"/>
    <w:rsid w:val="00C20B8C"/>
    <w:rsid w:val="00C20C12"/>
    <w:rsid w:val="00C20DAB"/>
    <w:rsid w:val="00C20EEF"/>
    <w:rsid w:val="00C20FA6"/>
    <w:rsid w:val="00C2115E"/>
    <w:rsid w:val="00C211DD"/>
    <w:rsid w:val="00C21391"/>
    <w:rsid w:val="00C2153B"/>
    <w:rsid w:val="00C21633"/>
    <w:rsid w:val="00C21707"/>
    <w:rsid w:val="00C217A1"/>
    <w:rsid w:val="00C21857"/>
    <w:rsid w:val="00C2189A"/>
    <w:rsid w:val="00C218A4"/>
    <w:rsid w:val="00C218E5"/>
    <w:rsid w:val="00C21B2B"/>
    <w:rsid w:val="00C21B6B"/>
    <w:rsid w:val="00C21B73"/>
    <w:rsid w:val="00C21BE7"/>
    <w:rsid w:val="00C21CB4"/>
    <w:rsid w:val="00C21CE1"/>
    <w:rsid w:val="00C21D09"/>
    <w:rsid w:val="00C21D12"/>
    <w:rsid w:val="00C21DFA"/>
    <w:rsid w:val="00C21E53"/>
    <w:rsid w:val="00C21E74"/>
    <w:rsid w:val="00C21ECC"/>
    <w:rsid w:val="00C2202C"/>
    <w:rsid w:val="00C2214D"/>
    <w:rsid w:val="00C2214F"/>
    <w:rsid w:val="00C221BF"/>
    <w:rsid w:val="00C22264"/>
    <w:rsid w:val="00C22314"/>
    <w:rsid w:val="00C22349"/>
    <w:rsid w:val="00C22529"/>
    <w:rsid w:val="00C22541"/>
    <w:rsid w:val="00C22597"/>
    <w:rsid w:val="00C226A1"/>
    <w:rsid w:val="00C22902"/>
    <w:rsid w:val="00C22917"/>
    <w:rsid w:val="00C22A0D"/>
    <w:rsid w:val="00C22B0D"/>
    <w:rsid w:val="00C22BEC"/>
    <w:rsid w:val="00C22C6C"/>
    <w:rsid w:val="00C22E85"/>
    <w:rsid w:val="00C22F0D"/>
    <w:rsid w:val="00C231D3"/>
    <w:rsid w:val="00C2321F"/>
    <w:rsid w:val="00C23424"/>
    <w:rsid w:val="00C234AE"/>
    <w:rsid w:val="00C23771"/>
    <w:rsid w:val="00C237B8"/>
    <w:rsid w:val="00C23888"/>
    <w:rsid w:val="00C23992"/>
    <w:rsid w:val="00C23BE1"/>
    <w:rsid w:val="00C23BE3"/>
    <w:rsid w:val="00C23C0E"/>
    <w:rsid w:val="00C23C8C"/>
    <w:rsid w:val="00C23D2C"/>
    <w:rsid w:val="00C23DDA"/>
    <w:rsid w:val="00C23E5A"/>
    <w:rsid w:val="00C23F8F"/>
    <w:rsid w:val="00C2402A"/>
    <w:rsid w:val="00C24113"/>
    <w:rsid w:val="00C242DB"/>
    <w:rsid w:val="00C242E0"/>
    <w:rsid w:val="00C24519"/>
    <w:rsid w:val="00C245F4"/>
    <w:rsid w:val="00C24665"/>
    <w:rsid w:val="00C24694"/>
    <w:rsid w:val="00C247F4"/>
    <w:rsid w:val="00C24830"/>
    <w:rsid w:val="00C24898"/>
    <w:rsid w:val="00C249EC"/>
    <w:rsid w:val="00C249EF"/>
    <w:rsid w:val="00C24BB0"/>
    <w:rsid w:val="00C24C01"/>
    <w:rsid w:val="00C24C53"/>
    <w:rsid w:val="00C24C90"/>
    <w:rsid w:val="00C24D7C"/>
    <w:rsid w:val="00C24DB2"/>
    <w:rsid w:val="00C24DB9"/>
    <w:rsid w:val="00C24DDB"/>
    <w:rsid w:val="00C24EDE"/>
    <w:rsid w:val="00C24F29"/>
    <w:rsid w:val="00C250D8"/>
    <w:rsid w:val="00C25384"/>
    <w:rsid w:val="00C25396"/>
    <w:rsid w:val="00C25467"/>
    <w:rsid w:val="00C255F4"/>
    <w:rsid w:val="00C2576D"/>
    <w:rsid w:val="00C257FF"/>
    <w:rsid w:val="00C25837"/>
    <w:rsid w:val="00C258B8"/>
    <w:rsid w:val="00C25919"/>
    <w:rsid w:val="00C25994"/>
    <w:rsid w:val="00C25A93"/>
    <w:rsid w:val="00C25B8D"/>
    <w:rsid w:val="00C25BF0"/>
    <w:rsid w:val="00C25C1A"/>
    <w:rsid w:val="00C25D35"/>
    <w:rsid w:val="00C25DC7"/>
    <w:rsid w:val="00C25E64"/>
    <w:rsid w:val="00C25E6B"/>
    <w:rsid w:val="00C25E98"/>
    <w:rsid w:val="00C25EB3"/>
    <w:rsid w:val="00C261B8"/>
    <w:rsid w:val="00C261F2"/>
    <w:rsid w:val="00C262D3"/>
    <w:rsid w:val="00C263F3"/>
    <w:rsid w:val="00C26481"/>
    <w:rsid w:val="00C26699"/>
    <w:rsid w:val="00C268C7"/>
    <w:rsid w:val="00C2693D"/>
    <w:rsid w:val="00C26A76"/>
    <w:rsid w:val="00C26B71"/>
    <w:rsid w:val="00C26E02"/>
    <w:rsid w:val="00C27034"/>
    <w:rsid w:val="00C2737C"/>
    <w:rsid w:val="00C274CC"/>
    <w:rsid w:val="00C2750D"/>
    <w:rsid w:val="00C2771D"/>
    <w:rsid w:val="00C2774E"/>
    <w:rsid w:val="00C27809"/>
    <w:rsid w:val="00C279CD"/>
    <w:rsid w:val="00C27A51"/>
    <w:rsid w:val="00C27A82"/>
    <w:rsid w:val="00C27AE9"/>
    <w:rsid w:val="00C27AEA"/>
    <w:rsid w:val="00C27B78"/>
    <w:rsid w:val="00C27CFE"/>
    <w:rsid w:val="00C27D46"/>
    <w:rsid w:val="00C30076"/>
    <w:rsid w:val="00C30117"/>
    <w:rsid w:val="00C3018F"/>
    <w:rsid w:val="00C301CA"/>
    <w:rsid w:val="00C30221"/>
    <w:rsid w:val="00C302E1"/>
    <w:rsid w:val="00C30345"/>
    <w:rsid w:val="00C303F2"/>
    <w:rsid w:val="00C304F2"/>
    <w:rsid w:val="00C305F0"/>
    <w:rsid w:val="00C306E5"/>
    <w:rsid w:val="00C3075A"/>
    <w:rsid w:val="00C30789"/>
    <w:rsid w:val="00C309CF"/>
    <w:rsid w:val="00C309D3"/>
    <w:rsid w:val="00C30A6C"/>
    <w:rsid w:val="00C30B98"/>
    <w:rsid w:val="00C30D4F"/>
    <w:rsid w:val="00C30DD8"/>
    <w:rsid w:val="00C30F6F"/>
    <w:rsid w:val="00C3105C"/>
    <w:rsid w:val="00C311CA"/>
    <w:rsid w:val="00C31268"/>
    <w:rsid w:val="00C312D7"/>
    <w:rsid w:val="00C312DC"/>
    <w:rsid w:val="00C315B9"/>
    <w:rsid w:val="00C31650"/>
    <w:rsid w:val="00C318AC"/>
    <w:rsid w:val="00C318B2"/>
    <w:rsid w:val="00C31AB3"/>
    <w:rsid w:val="00C31AF5"/>
    <w:rsid w:val="00C31B8F"/>
    <w:rsid w:val="00C31BA7"/>
    <w:rsid w:val="00C31BB7"/>
    <w:rsid w:val="00C31E28"/>
    <w:rsid w:val="00C31E55"/>
    <w:rsid w:val="00C32036"/>
    <w:rsid w:val="00C3208D"/>
    <w:rsid w:val="00C321FE"/>
    <w:rsid w:val="00C322DA"/>
    <w:rsid w:val="00C32391"/>
    <w:rsid w:val="00C32394"/>
    <w:rsid w:val="00C323DA"/>
    <w:rsid w:val="00C32582"/>
    <w:rsid w:val="00C32626"/>
    <w:rsid w:val="00C3273B"/>
    <w:rsid w:val="00C32750"/>
    <w:rsid w:val="00C32779"/>
    <w:rsid w:val="00C32995"/>
    <w:rsid w:val="00C32A28"/>
    <w:rsid w:val="00C32A66"/>
    <w:rsid w:val="00C32BC4"/>
    <w:rsid w:val="00C32BCD"/>
    <w:rsid w:val="00C32F27"/>
    <w:rsid w:val="00C32F69"/>
    <w:rsid w:val="00C32F6C"/>
    <w:rsid w:val="00C32FE9"/>
    <w:rsid w:val="00C33032"/>
    <w:rsid w:val="00C33056"/>
    <w:rsid w:val="00C3313F"/>
    <w:rsid w:val="00C331B6"/>
    <w:rsid w:val="00C331EA"/>
    <w:rsid w:val="00C332BB"/>
    <w:rsid w:val="00C3330D"/>
    <w:rsid w:val="00C3331E"/>
    <w:rsid w:val="00C3337C"/>
    <w:rsid w:val="00C33471"/>
    <w:rsid w:val="00C335C8"/>
    <w:rsid w:val="00C33735"/>
    <w:rsid w:val="00C337B3"/>
    <w:rsid w:val="00C337D8"/>
    <w:rsid w:val="00C33AF8"/>
    <w:rsid w:val="00C33BB1"/>
    <w:rsid w:val="00C33E22"/>
    <w:rsid w:val="00C33E2B"/>
    <w:rsid w:val="00C33E3F"/>
    <w:rsid w:val="00C33F9E"/>
    <w:rsid w:val="00C3402C"/>
    <w:rsid w:val="00C34177"/>
    <w:rsid w:val="00C34242"/>
    <w:rsid w:val="00C34314"/>
    <w:rsid w:val="00C34471"/>
    <w:rsid w:val="00C345C7"/>
    <w:rsid w:val="00C346A6"/>
    <w:rsid w:val="00C34A54"/>
    <w:rsid w:val="00C34B2D"/>
    <w:rsid w:val="00C34E75"/>
    <w:rsid w:val="00C34E9D"/>
    <w:rsid w:val="00C34F2A"/>
    <w:rsid w:val="00C3502C"/>
    <w:rsid w:val="00C35388"/>
    <w:rsid w:val="00C35437"/>
    <w:rsid w:val="00C35482"/>
    <w:rsid w:val="00C35494"/>
    <w:rsid w:val="00C3571C"/>
    <w:rsid w:val="00C35772"/>
    <w:rsid w:val="00C35783"/>
    <w:rsid w:val="00C3585E"/>
    <w:rsid w:val="00C359B4"/>
    <w:rsid w:val="00C359FD"/>
    <w:rsid w:val="00C35A48"/>
    <w:rsid w:val="00C35A53"/>
    <w:rsid w:val="00C35B0D"/>
    <w:rsid w:val="00C35B13"/>
    <w:rsid w:val="00C35BB3"/>
    <w:rsid w:val="00C35D99"/>
    <w:rsid w:val="00C35E7E"/>
    <w:rsid w:val="00C35EB3"/>
    <w:rsid w:val="00C35F11"/>
    <w:rsid w:val="00C35F8E"/>
    <w:rsid w:val="00C3601C"/>
    <w:rsid w:val="00C3612A"/>
    <w:rsid w:val="00C3624B"/>
    <w:rsid w:val="00C3627E"/>
    <w:rsid w:val="00C3645C"/>
    <w:rsid w:val="00C365FE"/>
    <w:rsid w:val="00C3660A"/>
    <w:rsid w:val="00C36808"/>
    <w:rsid w:val="00C368FD"/>
    <w:rsid w:val="00C36907"/>
    <w:rsid w:val="00C36981"/>
    <w:rsid w:val="00C36983"/>
    <w:rsid w:val="00C369A2"/>
    <w:rsid w:val="00C36A4D"/>
    <w:rsid w:val="00C36ACB"/>
    <w:rsid w:val="00C36AE2"/>
    <w:rsid w:val="00C36B59"/>
    <w:rsid w:val="00C36BFB"/>
    <w:rsid w:val="00C36C2D"/>
    <w:rsid w:val="00C36C74"/>
    <w:rsid w:val="00C36CFC"/>
    <w:rsid w:val="00C36DAB"/>
    <w:rsid w:val="00C36DBF"/>
    <w:rsid w:val="00C370B9"/>
    <w:rsid w:val="00C37150"/>
    <w:rsid w:val="00C37332"/>
    <w:rsid w:val="00C37412"/>
    <w:rsid w:val="00C375AE"/>
    <w:rsid w:val="00C37607"/>
    <w:rsid w:val="00C37634"/>
    <w:rsid w:val="00C37722"/>
    <w:rsid w:val="00C37841"/>
    <w:rsid w:val="00C3787F"/>
    <w:rsid w:val="00C378DE"/>
    <w:rsid w:val="00C37948"/>
    <w:rsid w:val="00C37B28"/>
    <w:rsid w:val="00C37B7A"/>
    <w:rsid w:val="00C37C12"/>
    <w:rsid w:val="00C37C2D"/>
    <w:rsid w:val="00C37D8C"/>
    <w:rsid w:val="00C37E05"/>
    <w:rsid w:val="00C37E0E"/>
    <w:rsid w:val="00C40002"/>
    <w:rsid w:val="00C4001A"/>
    <w:rsid w:val="00C4014C"/>
    <w:rsid w:val="00C402AD"/>
    <w:rsid w:val="00C40350"/>
    <w:rsid w:val="00C40444"/>
    <w:rsid w:val="00C404CB"/>
    <w:rsid w:val="00C4051C"/>
    <w:rsid w:val="00C405A0"/>
    <w:rsid w:val="00C40641"/>
    <w:rsid w:val="00C40799"/>
    <w:rsid w:val="00C40849"/>
    <w:rsid w:val="00C409D3"/>
    <w:rsid w:val="00C40AD7"/>
    <w:rsid w:val="00C40B4F"/>
    <w:rsid w:val="00C40B9B"/>
    <w:rsid w:val="00C40BEF"/>
    <w:rsid w:val="00C40C10"/>
    <w:rsid w:val="00C40D50"/>
    <w:rsid w:val="00C40DEA"/>
    <w:rsid w:val="00C40E28"/>
    <w:rsid w:val="00C40E9C"/>
    <w:rsid w:val="00C40F0B"/>
    <w:rsid w:val="00C40F4E"/>
    <w:rsid w:val="00C41076"/>
    <w:rsid w:val="00C41091"/>
    <w:rsid w:val="00C410CC"/>
    <w:rsid w:val="00C411A4"/>
    <w:rsid w:val="00C411C6"/>
    <w:rsid w:val="00C41220"/>
    <w:rsid w:val="00C4122B"/>
    <w:rsid w:val="00C412AA"/>
    <w:rsid w:val="00C412FA"/>
    <w:rsid w:val="00C4135A"/>
    <w:rsid w:val="00C413A5"/>
    <w:rsid w:val="00C41430"/>
    <w:rsid w:val="00C41493"/>
    <w:rsid w:val="00C4153A"/>
    <w:rsid w:val="00C415A3"/>
    <w:rsid w:val="00C4160C"/>
    <w:rsid w:val="00C4161F"/>
    <w:rsid w:val="00C41675"/>
    <w:rsid w:val="00C41681"/>
    <w:rsid w:val="00C4179C"/>
    <w:rsid w:val="00C419B7"/>
    <w:rsid w:val="00C419EC"/>
    <w:rsid w:val="00C419F3"/>
    <w:rsid w:val="00C41A68"/>
    <w:rsid w:val="00C41AE3"/>
    <w:rsid w:val="00C41F33"/>
    <w:rsid w:val="00C41F38"/>
    <w:rsid w:val="00C4206D"/>
    <w:rsid w:val="00C420DB"/>
    <w:rsid w:val="00C420E8"/>
    <w:rsid w:val="00C42172"/>
    <w:rsid w:val="00C421E6"/>
    <w:rsid w:val="00C42249"/>
    <w:rsid w:val="00C42355"/>
    <w:rsid w:val="00C423EB"/>
    <w:rsid w:val="00C423F9"/>
    <w:rsid w:val="00C4243E"/>
    <w:rsid w:val="00C42492"/>
    <w:rsid w:val="00C424DF"/>
    <w:rsid w:val="00C424F7"/>
    <w:rsid w:val="00C42522"/>
    <w:rsid w:val="00C42523"/>
    <w:rsid w:val="00C42635"/>
    <w:rsid w:val="00C426B0"/>
    <w:rsid w:val="00C426F4"/>
    <w:rsid w:val="00C4270A"/>
    <w:rsid w:val="00C428A5"/>
    <w:rsid w:val="00C428F8"/>
    <w:rsid w:val="00C4291E"/>
    <w:rsid w:val="00C429C1"/>
    <w:rsid w:val="00C42A86"/>
    <w:rsid w:val="00C42B74"/>
    <w:rsid w:val="00C42C81"/>
    <w:rsid w:val="00C42CBF"/>
    <w:rsid w:val="00C42FCF"/>
    <w:rsid w:val="00C430DB"/>
    <w:rsid w:val="00C4338D"/>
    <w:rsid w:val="00C433CD"/>
    <w:rsid w:val="00C43574"/>
    <w:rsid w:val="00C435BC"/>
    <w:rsid w:val="00C437AA"/>
    <w:rsid w:val="00C43908"/>
    <w:rsid w:val="00C43B5E"/>
    <w:rsid w:val="00C43C7D"/>
    <w:rsid w:val="00C43D53"/>
    <w:rsid w:val="00C43D73"/>
    <w:rsid w:val="00C43E6F"/>
    <w:rsid w:val="00C43FCE"/>
    <w:rsid w:val="00C43FDB"/>
    <w:rsid w:val="00C44067"/>
    <w:rsid w:val="00C440E9"/>
    <w:rsid w:val="00C4417E"/>
    <w:rsid w:val="00C44185"/>
    <w:rsid w:val="00C4423C"/>
    <w:rsid w:val="00C442BA"/>
    <w:rsid w:val="00C4443D"/>
    <w:rsid w:val="00C4455F"/>
    <w:rsid w:val="00C44587"/>
    <w:rsid w:val="00C4463C"/>
    <w:rsid w:val="00C447DC"/>
    <w:rsid w:val="00C4494A"/>
    <w:rsid w:val="00C4495F"/>
    <w:rsid w:val="00C44A2A"/>
    <w:rsid w:val="00C44AEB"/>
    <w:rsid w:val="00C44B4A"/>
    <w:rsid w:val="00C44BE0"/>
    <w:rsid w:val="00C44EA4"/>
    <w:rsid w:val="00C44F36"/>
    <w:rsid w:val="00C44F99"/>
    <w:rsid w:val="00C45005"/>
    <w:rsid w:val="00C45068"/>
    <w:rsid w:val="00C45109"/>
    <w:rsid w:val="00C45323"/>
    <w:rsid w:val="00C4535F"/>
    <w:rsid w:val="00C45416"/>
    <w:rsid w:val="00C4544E"/>
    <w:rsid w:val="00C4566A"/>
    <w:rsid w:val="00C45685"/>
    <w:rsid w:val="00C4578A"/>
    <w:rsid w:val="00C457DC"/>
    <w:rsid w:val="00C45A88"/>
    <w:rsid w:val="00C45A9A"/>
    <w:rsid w:val="00C45B24"/>
    <w:rsid w:val="00C45B41"/>
    <w:rsid w:val="00C45B9D"/>
    <w:rsid w:val="00C45BB3"/>
    <w:rsid w:val="00C45C10"/>
    <w:rsid w:val="00C45C43"/>
    <w:rsid w:val="00C45D03"/>
    <w:rsid w:val="00C45E3F"/>
    <w:rsid w:val="00C45F34"/>
    <w:rsid w:val="00C45FFF"/>
    <w:rsid w:val="00C46033"/>
    <w:rsid w:val="00C46046"/>
    <w:rsid w:val="00C460E5"/>
    <w:rsid w:val="00C4617A"/>
    <w:rsid w:val="00C462D1"/>
    <w:rsid w:val="00C463F9"/>
    <w:rsid w:val="00C46699"/>
    <w:rsid w:val="00C466CB"/>
    <w:rsid w:val="00C4672B"/>
    <w:rsid w:val="00C4677A"/>
    <w:rsid w:val="00C467BD"/>
    <w:rsid w:val="00C467FF"/>
    <w:rsid w:val="00C46878"/>
    <w:rsid w:val="00C469A8"/>
    <w:rsid w:val="00C469A9"/>
    <w:rsid w:val="00C46A79"/>
    <w:rsid w:val="00C46D05"/>
    <w:rsid w:val="00C46D43"/>
    <w:rsid w:val="00C46D71"/>
    <w:rsid w:val="00C46E5F"/>
    <w:rsid w:val="00C46EF9"/>
    <w:rsid w:val="00C46F1D"/>
    <w:rsid w:val="00C46F7C"/>
    <w:rsid w:val="00C46FFA"/>
    <w:rsid w:val="00C47076"/>
    <w:rsid w:val="00C471D9"/>
    <w:rsid w:val="00C471DE"/>
    <w:rsid w:val="00C472E3"/>
    <w:rsid w:val="00C4737E"/>
    <w:rsid w:val="00C47461"/>
    <w:rsid w:val="00C474A7"/>
    <w:rsid w:val="00C4754D"/>
    <w:rsid w:val="00C47598"/>
    <w:rsid w:val="00C4775C"/>
    <w:rsid w:val="00C47789"/>
    <w:rsid w:val="00C4781C"/>
    <w:rsid w:val="00C47969"/>
    <w:rsid w:val="00C47976"/>
    <w:rsid w:val="00C47A8C"/>
    <w:rsid w:val="00C47BEE"/>
    <w:rsid w:val="00C47C13"/>
    <w:rsid w:val="00C47D82"/>
    <w:rsid w:val="00C47E07"/>
    <w:rsid w:val="00C47F2B"/>
    <w:rsid w:val="00C47F99"/>
    <w:rsid w:val="00C5009F"/>
    <w:rsid w:val="00C5011D"/>
    <w:rsid w:val="00C50227"/>
    <w:rsid w:val="00C50247"/>
    <w:rsid w:val="00C5024A"/>
    <w:rsid w:val="00C502EB"/>
    <w:rsid w:val="00C50370"/>
    <w:rsid w:val="00C5042B"/>
    <w:rsid w:val="00C5052E"/>
    <w:rsid w:val="00C50539"/>
    <w:rsid w:val="00C506D3"/>
    <w:rsid w:val="00C506FB"/>
    <w:rsid w:val="00C50712"/>
    <w:rsid w:val="00C50761"/>
    <w:rsid w:val="00C50782"/>
    <w:rsid w:val="00C507BE"/>
    <w:rsid w:val="00C50866"/>
    <w:rsid w:val="00C508C4"/>
    <w:rsid w:val="00C509E9"/>
    <w:rsid w:val="00C50A61"/>
    <w:rsid w:val="00C50A94"/>
    <w:rsid w:val="00C50ACE"/>
    <w:rsid w:val="00C50B09"/>
    <w:rsid w:val="00C50B5B"/>
    <w:rsid w:val="00C50D59"/>
    <w:rsid w:val="00C5126D"/>
    <w:rsid w:val="00C5130E"/>
    <w:rsid w:val="00C51342"/>
    <w:rsid w:val="00C5139B"/>
    <w:rsid w:val="00C5153C"/>
    <w:rsid w:val="00C5154E"/>
    <w:rsid w:val="00C515F0"/>
    <w:rsid w:val="00C51637"/>
    <w:rsid w:val="00C51644"/>
    <w:rsid w:val="00C51842"/>
    <w:rsid w:val="00C5184D"/>
    <w:rsid w:val="00C518B7"/>
    <w:rsid w:val="00C51951"/>
    <w:rsid w:val="00C519A5"/>
    <w:rsid w:val="00C51DD4"/>
    <w:rsid w:val="00C51E07"/>
    <w:rsid w:val="00C51E11"/>
    <w:rsid w:val="00C51FF3"/>
    <w:rsid w:val="00C52029"/>
    <w:rsid w:val="00C52067"/>
    <w:rsid w:val="00C52125"/>
    <w:rsid w:val="00C52172"/>
    <w:rsid w:val="00C5221B"/>
    <w:rsid w:val="00C52341"/>
    <w:rsid w:val="00C52478"/>
    <w:rsid w:val="00C525A7"/>
    <w:rsid w:val="00C526CD"/>
    <w:rsid w:val="00C5279C"/>
    <w:rsid w:val="00C5298C"/>
    <w:rsid w:val="00C52BC6"/>
    <w:rsid w:val="00C52C25"/>
    <w:rsid w:val="00C52C2B"/>
    <w:rsid w:val="00C52C6F"/>
    <w:rsid w:val="00C52C9B"/>
    <w:rsid w:val="00C52D28"/>
    <w:rsid w:val="00C52DC5"/>
    <w:rsid w:val="00C52EB6"/>
    <w:rsid w:val="00C52F3D"/>
    <w:rsid w:val="00C52FA7"/>
    <w:rsid w:val="00C53039"/>
    <w:rsid w:val="00C5315F"/>
    <w:rsid w:val="00C531BF"/>
    <w:rsid w:val="00C53348"/>
    <w:rsid w:val="00C5337F"/>
    <w:rsid w:val="00C5360D"/>
    <w:rsid w:val="00C537CB"/>
    <w:rsid w:val="00C53880"/>
    <w:rsid w:val="00C53907"/>
    <w:rsid w:val="00C539C5"/>
    <w:rsid w:val="00C53A9E"/>
    <w:rsid w:val="00C53AA7"/>
    <w:rsid w:val="00C53B34"/>
    <w:rsid w:val="00C53C1E"/>
    <w:rsid w:val="00C53CDF"/>
    <w:rsid w:val="00C53DAB"/>
    <w:rsid w:val="00C53DB9"/>
    <w:rsid w:val="00C53E55"/>
    <w:rsid w:val="00C53E5B"/>
    <w:rsid w:val="00C53EC0"/>
    <w:rsid w:val="00C53F5D"/>
    <w:rsid w:val="00C54086"/>
    <w:rsid w:val="00C540D7"/>
    <w:rsid w:val="00C5419C"/>
    <w:rsid w:val="00C541CB"/>
    <w:rsid w:val="00C54207"/>
    <w:rsid w:val="00C5420E"/>
    <w:rsid w:val="00C5427C"/>
    <w:rsid w:val="00C542BD"/>
    <w:rsid w:val="00C543DD"/>
    <w:rsid w:val="00C544BC"/>
    <w:rsid w:val="00C545BC"/>
    <w:rsid w:val="00C545E6"/>
    <w:rsid w:val="00C5472E"/>
    <w:rsid w:val="00C54782"/>
    <w:rsid w:val="00C54783"/>
    <w:rsid w:val="00C54972"/>
    <w:rsid w:val="00C549F3"/>
    <w:rsid w:val="00C54B5C"/>
    <w:rsid w:val="00C54C65"/>
    <w:rsid w:val="00C54D1C"/>
    <w:rsid w:val="00C54D2A"/>
    <w:rsid w:val="00C54D92"/>
    <w:rsid w:val="00C54EE4"/>
    <w:rsid w:val="00C54FC7"/>
    <w:rsid w:val="00C552EB"/>
    <w:rsid w:val="00C55423"/>
    <w:rsid w:val="00C5548A"/>
    <w:rsid w:val="00C5567A"/>
    <w:rsid w:val="00C55786"/>
    <w:rsid w:val="00C5598F"/>
    <w:rsid w:val="00C559B8"/>
    <w:rsid w:val="00C55BF5"/>
    <w:rsid w:val="00C55CE2"/>
    <w:rsid w:val="00C55D29"/>
    <w:rsid w:val="00C55D9B"/>
    <w:rsid w:val="00C55E06"/>
    <w:rsid w:val="00C55E0B"/>
    <w:rsid w:val="00C55EFD"/>
    <w:rsid w:val="00C56008"/>
    <w:rsid w:val="00C5607E"/>
    <w:rsid w:val="00C5608E"/>
    <w:rsid w:val="00C56102"/>
    <w:rsid w:val="00C5617E"/>
    <w:rsid w:val="00C56371"/>
    <w:rsid w:val="00C564AB"/>
    <w:rsid w:val="00C56520"/>
    <w:rsid w:val="00C56578"/>
    <w:rsid w:val="00C565A6"/>
    <w:rsid w:val="00C566BA"/>
    <w:rsid w:val="00C5671C"/>
    <w:rsid w:val="00C567B2"/>
    <w:rsid w:val="00C567D0"/>
    <w:rsid w:val="00C569D9"/>
    <w:rsid w:val="00C56A29"/>
    <w:rsid w:val="00C56A76"/>
    <w:rsid w:val="00C56AB3"/>
    <w:rsid w:val="00C56B21"/>
    <w:rsid w:val="00C56B47"/>
    <w:rsid w:val="00C56B58"/>
    <w:rsid w:val="00C56BAD"/>
    <w:rsid w:val="00C56BB3"/>
    <w:rsid w:val="00C56BFC"/>
    <w:rsid w:val="00C56C33"/>
    <w:rsid w:val="00C56CDF"/>
    <w:rsid w:val="00C56CF9"/>
    <w:rsid w:val="00C56D81"/>
    <w:rsid w:val="00C56E68"/>
    <w:rsid w:val="00C56EC9"/>
    <w:rsid w:val="00C56F2E"/>
    <w:rsid w:val="00C57069"/>
    <w:rsid w:val="00C571FA"/>
    <w:rsid w:val="00C57287"/>
    <w:rsid w:val="00C57375"/>
    <w:rsid w:val="00C57483"/>
    <w:rsid w:val="00C57586"/>
    <w:rsid w:val="00C57594"/>
    <w:rsid w:val="00C57752"/>
    <w:rsid w:val="00C5780A"/>
    <w:rsid w:val="00C579D4"/>
    <w:rsid w:val="00C57A11"/>
    <w:rsid w:val="00C57A5F"/>
    <w:rsid w:val="00C57A7B"/>
    <w:rsid w:val="00C57B14"/>
    <w:rsid w:val="00C57BDA"/>
    <w:rsid w:val="00C57CD5"/>
    <w:rsid w:val="00C57D87"/>
    <w:rsid w:val="00C57DD4"/>
    <w:rsid w:val="00C57F42"/>
    <w:rsid w:val="00C57F85"/>
    <w:rsid w:val="00C57F8D"/>
    <w:rsid w:val="00C57FA8"/>
    <w:rsid w:val="00C6000B"/>
    <w:rsid w:val="00C6021B"/>
    <w:rsid w:val="00C6044E"/>
    <w:rsid w:val="00C604C4"/>
    <w:rsid w:val="00C60537"/>
    <w:rsid w:val="00C60552"/>
    <w:rsid w:val="00C605C9"/>
    <w:rsid w:val="00C60949"/>
    <w:rsid w:val="00C60A53"/>
    <w:rsid w:val="00C60BF1"/>
    <w:rsid w:val="00C60BFD"/>
    <w:rsid w:val="00C60C5A"/>
    <w:rsid w:val="00C60C9F"/>
    <w:rsid w:val="00C60CAB"/>
    <w:rsid w:val="00C60D4B"/>
    <w:rsid w:val="00C60DCB"/>
    <w:rsid w:val="00C60E8F"/>
    <w:rsid w:val="00C60F60"/>
    <w:rsid w:val="00C60F9F"/>
    <w:rsid w:val="00C61191"/>
    <w:rsid w:val="00C612C6"/>
    <w:rsid w:val="00C61356"/>
    <w:rsid w:val="00C61371"/>
    <w:rsid w:val="00C6143E"/>
    <w:rsid w:val="00C6148E"/>
    <w:rsid w:val="00C614FF"/>
    <w:rsid w:val="00C61562"/>
    <w:rsid w:val="00C615DF"/>
    <w:rsid w:val="00C617A2"/>
    <w:rsid w:val="00C617D9"/>
    <w:rsid w:val="00C61924"/>
    <w:rsid w:val="00C6196E"/>
    <w:rsid w:val="00C61A23"/>
    <w:rsid w:val="00C61A7D"/>
    <w:rsid w:val="00C61BE5"/>
    <w:rsid w:val="00C61C06"/>
    <w:rsid w:val="00C61CF8"/>
    <w:rsid w:val="00C61D35"/>
    <w:rsid w:val="00C61EF5"/>
    <w:rsid w:val="00C62067"/>
    <w:rsid w:val="00C620A4"/>
    <w:rsid w:val="00C6210E"/>
    <w:rsid w:val="00C621AF"/>
    <w:rsid w:val="00C62236"/>
    <w:rsid w:val="00C6227F"/>
    <w:rsid w:val="00C622DA"/>
    <w:rsid w:val="00C62399"/>
    <w:rsid w:val="00C62583"/>
    <w:rsid w:val="00C625FA"/>
    <w:rsid w:val="00C6266C"/>
    <w:rsid w:val="00C62690"/>
    <w:rsid w:val="00C62764"/>
    <w:rsid w:val="00C627C1"/>
    <w:rsid w:val="00C62837"/>
    <w:rsid w:val="00C6288E"/>
    <w:rsid w:val="00C62B02"/>
    <w:rsid w:val="00C62B3A"/>
    <w:rsid w:val="00C62C51"/>
    <w:rsid w:val="00C62C7E"/>
    <w:rsid w:val="00C62DEA"/>
    <w:rsid w:val="00C63154"/>
    <w:rsid w:val="00C631E2"/>
    <w:rsid w:val="00C63256"/>
    <w:rsid w:val="00C634BE"/>
    <w:rsid w:val="00C63542"/>
    <w:rsid w:val="00C63580"/>
    <w:rsid w:val="00C63685"/>
    <w:rsid w:val="00C63690"/>
    <w:rsid w:val="00C63767"/>
    <w:rsid w:val="00C63772"/>
    <w:rsid w:val="00C637C8"/>
    <w:rsid w:val="00C63970"/>
    <w:rsid w:val="00C639B6"/>
    <w:rsid w:val="00C639DF"/>
    <w:rsid w:val="00C63ACB"/>
    <w:rsid w:val="00C63AE4"/>
    <w:rsid w:val="00C63B0A"/>
    <w:rsid w:val="00C63CC3"/>
    <w:rsid w:val="00C63D26"/>
    <w:rsid w:val="00C63D30"/>
    <w:rsid w:val="00C63D77"/>
    <w:rsid w:val="00C63DAC"/>
    <w:rsid w:val="00C63DDA"/>
    <w:rsid w:val="00C63E26"/>
    <w:rsid w:val="00C63E9D"/>
    <w:rsid w:val="00C63ECE"/>
    <w:rsid w:val="00C63FBE"/>
    <w:rsid w:val="00C64011"/>
    <w:rsid w:val="00C6416B"/>
    <w:rsid w:val="00C6419C"/>
    <w:rsid w:val="00C641D7"/>
    <w:rsid w:val="00C642C3"/>
    <w:rsid w:val="00C642D3"/>
    <w:rsid w:val="00C64577"/>
    <w:rsid w:val="00C64590"/>
    <w:rsid w:val="00C6464B"/>
    <w:rsid w:val="00C646B2"/>
    <w:rsid w:val="00C64725"/>
    <w:rsid w:val="00C647FD"/>
    <w:rsid w:val="00C649B5"/>
    <w:rsid w:val="00C64A31"/>
    <w:rsid w:val="00C64BD6"/>
    <w:rsid w:val="00C64D3C"/>
    <w:rsid w:val="00C64E99"/>
    <w:rsid w:val="00C6501E"/>
    <w:rsid w:val="00C651E5"/>
    <w:rsid w:val="00C65245"/>
    <w:rsid w:val="00C65384"/>
    <w:rsid w:val="00C65443"/>
    <w:rsid w:val="00C654F1"/>
    <w:rsid w:val="00C655D8"/>
    <w:rsid w:val="00C65715"/>
    <w:rsid w:val="00C6584F"/>
    <w:rsid w:val="00C6591C"/>
    <w:rsid w:val="00C65951"/>
    <w:rsid w:val="00C65A07"/>
    <w:rsid w:val="00C65A6D"/>
    <w:rsid w:val="00C65A9E"/>
    <w:rsid w:val="00C65C0E"/>
    <w:rsid w:val="00C65DE6"/>
    <w:rsid w:val="00C65F06"/>
    <w:rsid w:val="00C65FCC"/>
    <w:rsid w:val="00C66067"/>
    <w:rsid w:val="00C66072"/>
    <w:rsid w:val="00C660D3"/>
    <w:rsid w:val="00C661DB"/>
    <w:rsid w:val="00C6629A"/>
    <w:rsid w:val="00C6632B"/>
    <w:rsid w:val="00C664E5"/>
    <w:rsid w:val="00C66507"/>
    <w:rsid w:val="00C66569"/>
    <w:rsid w:val="00C665E6"/>
    <w:rsid w:val="00C6660A"/>
    <w:rsid w:val="00C6660D"/>
    <w:rsid w:val="00C66616"/>
    <w:rsid w:val="00C66754"/>
    <w:rsid w:val="00C667B5"/>
    <w:rsid w:val="00C667C3"/>
    <w:rsid w:val="00C6693C"/>
    <w:rsid w:val="00C66A5E"/>
    <w:rsid w:val="00C66AAA"/>
    <w:rsid w:val="00C66AFD"/>
    <w:rsid w:val="00C66BEF"/>
    <w:rsid w:val="00C66C67"/>
    <w:rsid w:val="00C66CEE"/>
    <w:rsid w:val="00C66D52"/>
    <w:rsid w:val="00C66DE9"/>
    <w:rsid w:val="00C66E28"/>
    <w:rsid w:val="00C66E87"/>
    <w:rsid w:val="00C66EFA"/>
    <w:rsid w:val="00C6701F"/>
    <w:rsid w:val="00C67038"/>
    <w:rsid w:val="00C670CE"/>
    <w:rsid w:val="00C67290"/>
    <w:rsid w:val="00C6736A"/>
    <w:rsid w:val="00C67382"/>
    <w:rsid w:val="00C67387"/>
    <w:rsid w:val="00C673EF"/>
    <w:rsid w:val="00C675FE"/>
    <w:rsid w:val="00C67709"/>
    <w:rsid w:val="00C678AB"/>
    <w:rsid w:val="00C6795B"/>
    <w:rsid w:val="00C679D2"/>
    <w:rsid w:val="00C679D8"/>
    <w:rsid w:val="00C67A18"/>
    <w:rsid w:val="00C67AED"/>
    <w:rsid w:val="00C67AF6"/>
    <w:rsid w:val="00C67E06"/>
    <w:rsid w:val="00C67EB9"/>
    <w:rsid w:val="00C7006C"/>
    <w:rsid w:val="00C700FD"/>
    <w:rsid w:val="00C7021B"/>
    <w:rsid w:val="00C70236"/>
    <w:rsid w:val="00C70473"/>
    <w:rsid w:val="00C704E7"/>
    <w:rsid w:val="00C7058F"/>
    <w:rsid w:val="00C70598"/>
    <w:rsid w:val="00C705F9"/>
    <w:rsid w:val="00C707C9"/>
    <w:rsid w:val="00C7081B"/>
    <w:rsid w:val="00C70848"/>
    <w:rsid w:val="00C70902"/>
    <w:rsid w:val="00C70CA4"/>
    <w:rsid w:val="00C70E46"/>
    <w:rsid w:val="00C70E50"/>
    <w:rsid w:val="00C70E89"/>
    <w:rsid w:val="00C70F3E"/>
    <w:rsid w:val="00C70F40"/>
    <w:rsid w:val="00C71036"/>
    <w:rsid w:val="00C71151"/>
    <w:rsid w:val="00C711AD"/>
    <w:rsid w:val="00C712D1"/>
    <w:rsid w:val="00C71431"/>
    <w:rsid w:val="00C715FB"/>
    <w:rsid w:val="00C71655"/>
    <w:rsid w:val="00C71658"/>
    <w:rsid w:val="00C7168E"/>
    <w:rsid w:val="00C717B0"/>
    <w:rsid w:val="00C71B60"/>
    <w:rsid w:val="00C71D3D"/>
    <w:rsid w:val="00C71DB9"/>
    <w:rsid w:val="00C71E18"/>
    <w:rsid w:val="00C71E79"/>
    <w:rsid w:val="00C71EEC"/>
    <w:rsid w:val="00C71EFE"/>
    <w:rsid w:val="00C720DB"/>
    <w:rsid w:val="00C72106"/>
    <w:rsid w:val="00C7212D"/>
    <w:rsid w:val="00C72137"/>
    <w:rsid w:val="00C722C5"/>
    <w:rsid w:val="00C72395"/>
    <w:rsid w:val="00C7246B"/>
    <w:rsid w:val="00C726F7"/>
    <w:rsid w:val="00C72754"/>
    <w:rsid w:val="00C72866"/>
    <w:rsid w:val="00C72958"/>
    <w:rsid w:val="00C729F0"/>
    <w:rsid w:val="00C729FA"/>
    <w:rsid w:val="00C72D4E"/>
    <w:rsid w:val="00C72EBC"/>
    <w:rsid w:val="00C730EF"/>
    <w:rsid w:val="00C730F0"/>
    <w:rsid w:val="00C7321C"/>
    <w:rsid w:val="00C73233"/>
    <w:rsid w:val="00C73256"/>
    <w:rsid w:val="00C7325C"/>
    <w:rsid w:val="00C7329B"/>
    <w:rsid w:val="00C732A0"/>
    <w:rsid w:val="00C7336B"/>
    <w:rsid w:val="00C7339C"/>
    <w:rsid w:val="00C734D1"/>
    <w:rsid w:val="00C73701"/>
    <w:rsid w:val="00C737FE"/>
    <w:rsid w:val="00C73919"/>
    <w:rsid w:val="00C7396D"/>
    <w:rsid w:val="00C73A52"/>
    <w:rsid w:val="00C73A7C"/>
    <w:rsid w:val="00C73AA9"/>
    <w:rsid w:val="00C73AAD"/>
    <w:rsid w:val="00C73AFA"/>
    <w:rsid w:val="00C73B26"/>
    <w:rsid w:val="00C73BCF"/>
    <w:rsid w:val="00C73CA0"/>
    <w:rsid w:val="00C73DD0"/>
    <w:rsid w:val="00C73EB9"/>
    <w:rsid w:val="00C73FD0"/>
    <w:rsid w:val="00C74130"/>
    <w:rsid w:val="00C7416B"/>
    <w:rsid w:val="00C74190"/>
    <w:rsid w:val="00C741A8"/>
    <w:rsid w:val="00C741B4"/>
    <w:rsid w:val="00C741E4"/>
    <w:rsid w:val="00C741FC"/>
    <w:rsid w:val="00C742D5"/>
    <w:rsid w:val="00C74512"/>
    <w:rsid w:val="00C74553"/>
    <w:rsid w:val="00C74554"/>
    <w:rsid w:val="00C74559"/>
    <w:rsid w:val="00C745A8"/>
    <w:rsid w:val="00C746F0"/>
    <w:rsid w:val="00C7480A"/>
    <w:rsid w:val="00C74999"/>
    <w:rsid w:val="00C749EE"/>
    <w:rsid w:val="00C74AD9"/>
    <w:rsid w:val="00C74B1B"/>
    <w:rsid w:val="00C74B67"/>
    <w:rsid w:val="00C74D45"/>
    <w:rsid w:val="00C74D8B"/>
    <w:rsid w:val="00C74EDF"/>
    <w:rsid w:val="00C74F6D"/>
    <w:rsid w:val="00C74FA3"/>
    <w:rsid w:val="00C750B6"/>
    <w:rsid w:val="00C75107"/>
    <w:rsid w:val="00C752BA"/>
    <w:rsid w:val="00C75368"/>
    <w:rsid w:val="00C7551C"/>
    <w:rsid w:val="00C7557C"/>
    <w:rsid w:val="00C757B0"/>
    <w:rsid w:val="00C757C1"/>
    <w:rsid w:val="00C757CA"/>
    <w:rsid w:val="00C7588A"/>
    <w:rsid w:val="00C758CA"/>
    <w:rsid w:val="00C75951"/>
    <w:rsid w:val="00C75B13"/>
    <w:rsid w:val="00C75C6E"/>
    <w:rsid w:val="00C75D45"/>
    <w:rsid w:val="00C75DF7"/>
    <w:rsid w:val="00C75EA1"/>
    <w:rsid w:val="00C76191"/>
    <w:rsid w:val="00C7619A"/>
    <w:rsid w:val="00C76329"/>
    <w:rsid w:val="00C7632B"/>
    <w:rsid w:val="00C76401"/>
    <w:rsid w:val="00C7655D"/>
    <w:rsid w:val="00C76672"/>
    <w:rsid w:val="00C7676C"/>
    <w:rsid w:val="00C7685F"/>
    <w:rsid w:val="00C76966"/>
    <w:rsid w:val="00C76983"/>
    <w:rsid w:val="00C769C0"/>
    <w:rsid w:val="00C769D9"/>
    <w:rsid w:val="00C76A3E"/>
    <w:rsid w:val="00C76A85"/>
    <w:rsid w:val="00C76AA1"/>
    <w:rsid w:val="00C76ACA"/>
    <w:rsid w:val="00C76B13"/>
    <w:rsid w:val="00C76BEE"/>
    <w:rsid w:val="00C76D49"/>
    <w:rsid w:val="00C76D61"/>
    <w:rsid w:val="00C76EA1"/>
    <w:rsid w:val="00C76F97"/>
    <w:rsid w:val="00C76F9E"/>
    <w:rsid w:val="00C76FB5"/>
    <w:rsid w:val="00C7704B"/>
    <w:rsid w:val="00C77100"/>
    <w:rsid w:val="00C772D3"/>
    <w:rsid w:val="00C77610"/>
    <w:rsid w:val="00C7773B"/>
    <w:rsid w:val="00C77827"/>
    <w:rsid w:val="00C77A87"/>
    <w:rsid w:val="00C77B03"/>
    <w:rsid w:val="00C77B5D"/>
    <w:rsid w:val="00C77B88"/>
    <w:rsid w:val="00C77C47"/>
    <w:rsid w:val="00C77D43"/>
    <w:rsid w:val="00C77D9E"/>
    <w:rsid w:val="00C77E24"/>
    <w:rsid w:val="00C77E51"/>
    <w:rsid w:val="00C77E65"/>
    <w:rsid w:val="00C77F9B"/>
    <w:rsid w:val="00C80031"/>
    <w:rsid w:val="00C800B1"/>
    <w:rsid w:val="00C80126"/>
    <w:rsid w:val="00C80174"/>
    <w:rsid w:val="00C802A4"/>
    <w:rsid w:val="00C8035C"/>
    <w:rsid w:val="00C8053E"/>
    <w:rsid w:val="00C805AD"/>
    <w:rsid w:val="00C80648"/>
    <w:rsid w:val="00C80753"/>
    <w:rsid w:val="00C807AF"/>
    <w:rsid w:val="00C807DF"/>
    <w:rsid w:val="00C80862"/>
    <w:rsid w:val="00C80906"/>
    <w:rsid w:val="00C80BB3"/>
    <w:rsid w:val="00C80E11"/>
    <w:rsid w:val="00C80E21"/>
    <w:rsid w:val="00C80F73"/>
    <w:rsid w:val="00C81063"/>
    <w:rsid w:val="00C811BD"/>
    <w:rsid w:val="00C81299"/>
    <w:rsid w:val="00C812A1"/>
    <w:rsid w:val="00C8143A"/>
    <w:rsid w:val="00C81445"/>
    <w:rsid w:val="00C81468"/>
    <w:rsid w:val="00C81564"/>
    <w:rsid w:val="00C8160B"/>
    <w:rsid w:val="00C817DF"/>
    <w:rsid w:val="00C818CB"/>
    <w:rsid w:val="00C81C85"/>
    <w:rsid w:val="00C81D83"/>
    <w:rsid w:val="00C81E32"/>
    <w:rsid w:val="00C81ED8"/>
    <w:rsid w:val="00C81EE8"/>
    <w:rsid w:val="00C81F95"/>
    <w:rsid w:val="00C81FF3"/>
    <w:rsid w:val="00C82042"/>
    <w:rsid w:val="00C82047"/>
    <w:rsid w:val="00C82051"/>
    <w:rsid w:val="00C82181"/>
    <w:rsid w:val="00C8225B"/>
    <w:rsid w:val="00C8263C"/>
    <w:rsid w:val="00C826AD"/>
    <w:rsid w:val="00C826FC"/>
    <w:rsid w:val="00C8272B"/>
    <w:rsid w:val="00C827CD"/>
    <w:rsid w:val="00C829E8"/>
    <w:rsid w:val="00C82A33"/>
    <w:rsid w:val="00C82A6A"/>
    <w:rsid w:val="00C82AA8"/>
    <w:rsid w:val="00C82ABD"/>
    <w:rsid w:val="00C82B3B"/>
    <w:rsid w:val="00C82BE7"/>
    <w:rsid w:val="00C82C05"/>
    <w:rsid w:val="00C82C52"/>
    <w:rsid w:val="00C82C81"/>
    <w:rsid w:val="00C82D3F"/>
    <w:rsid w:val="00C82D46"/>
    <w:rsid w:val="00C82DC4"/>
    <w:rsid w:val="00C82DD3"/>
    <w:rsid w:val="00C82E44"/>
    <w:rsid w:val="00C82E89"/>
    <w:rsid w:val="00C82FB2"/>
    <w:rsid w:val="00C8306A"/>
    <w:rsid w:val="00C830B2"/>
    <w:rsid w:val="00C831F4"/>
    <w:rsid w:val="00C83281"/>
    <w:rsid w:val="00C8337A"/>
    <w:rsid w:val="00C833EA"/>
    <w:rsid w:val="00C8347F"/>
    <w:rsid w:val="00C83535"/>
    <w:rsid w:val="00C8368C"/>
    <w:rsid w:val="00C838DA"/>
    <w:rsid w:val="00C83903"/>
    <w:rsid w:val="00C8390A"/>
    <w:rsid w:val="00C83947"/>
    <w:rsid w:val="00C83988"/>
    <w:rsid w:val="00C83A0B"/>
    <w:rsid w:val="00C83A57"/>
    <w:rsid w:val="00C83B98"/>
    <w:rsid w:val="00C83DB6"/>
    <w:rsid w:val="00C83ECB"/>
    <w:rsid w:val="00C83F16"/>
    <w:rsid w:val="00C83F1B"/>
    <w:rsid w:val="00C840DB"/>
    <w:rsid w:val="00C84145"/>
    <w:rsid w:val="00C84163"/>
    <w:rsid w:val="00C84310"/>
    <w:rsid w:val="00C84336"/>
    <w:rsid w:val="00C845D6"/>
    <w:rsid w:val="00C845DF"/>
    <w:rsid w:val="00C8462C"/>
    <w:rsid w:val="00C84664"/>
    <w:rsid w:val="00C846A5"/>
    <w:rsid w:val="00C8471F"/>
    <w:rsid w:val="00C84813"/>
    <w:rsid w:val="00C848AD"/>
    <w:rsid w:val="00C848CD"/>
    <w:rsid w:val="00C84957"/>
    <w:rsid w:val="00C84C18"/>
    <w:rsid w:val="00C84D49"/>
    <w:rsid w:val="00C84FA0"/>
    <w:rsid w:val="00C85095"/>
    <w:rsid w:val="00C850FC"/>
    <w:rsid w:val="00C85268"/>
    <w:rsid w:val="00C852AD"/>
    <w:rsid w:val="00C85343"/>
    <w:rsid w:val="00C85453"/>
    <w:rsid w:val="00C854A4"/>
    <w:rsid w:val="00C855B7"/>
    <w:rsid w:val="00C85618"/>
    <w:rsid w:val="00C8563A"/>
    <w:rsid w:val="00C8583B"/>
    <w:rsid w:val="00C85A38"/>
    <w:rsid w:val="00C85A46"/>
    <w:rsid w:val="00C85A58"/>
    <w:rsid w:val="00C85A67"/>
    <w:rsid w:val="00C85A8F"/>
    <w:rsid w:val="00C85C69"/>
    <w:rsid w:val="00C85D64"/>
    <w:rsid w:val="00C85E3C"/>
    <w:rsid w:val="00C85F78"/>
    <w:rsid w:val="00C860C9"/>
    <w:rsid w:val="00C863A1"/>
    <w:rsid w:val="00C863B1"/>
    <w:rsid w:val="00C8641B"/>
    <w:rsid w:val="00C864E7"/>
    <w:rsid w:val="00C8659B"/>
    <w:rsid w:val="00C86651"/>
    <w:rsid w:val="00C86680"/>
    <w:rsid w:val="00C86687"/>
    <w:rsid w:val="00C8669C"/>
    <w:rsid w:val="00C86924"/>
    <w:rsid w:val="00C86938"/>
    <w:rsid w:val="00C86993"/>
    <w:rsid w:val="00C86A91"/>
    <w:rsid w:val="00C86BA1"/>
    <w:rsid w:val="00C86D39"/>
    <w:rsid w:val="00C86D9E"/>
    <w:rsid w:val="00C86DD2"/>
    <w:rsid w:val="00C86DE5"/>
    <w:rsid w:val="00C86E24"/>
    <w:rsid w:val="00C86EDA"/>
    <w:rsid w:val="00C86F6D"/>
    <w:rsid w:val="00C86FF1"/>
    <w:rsid w:val="00C87033"/>
    <w:rsid w:val="00C871B9"/>
    <w:rsid w:val="00C87453"/>
    <w:rsid w:val="00C874DE"/>
    <w:rsid w:val="00C874EE"/>
    <w:rsid w:val="00C87509"/>
    <w:rsid w:val="00C87547"/>
    <w:rsid w:val="00C87579"/>
    <w:rsid w:val="00C875B7"/>
    <w:rsid w:val="00C876CB"/>
    <w:rsid w:val="00C876E5"/>
    <w:rsid w:val="00C878EC"/>
    <w:rsid w:val="00C879CF"/>
    <w:rsid w:val="00C879FA"/>
    <w:rsid w:val="00C87B04"/>
    <w:rsid w:val="00C87D4F"/>
    <w:rsid w:val="00C87E94"/>
    <w:rsid w:val="00C87F4A"/>
    <w:rsid w:val="00C900D5"/>
    <w:rsid w:val="00C90170"/>
    <w:rsid w:val="00C90202"/>
    <w:rsid w:val="00C90286"/>
    <w:rsid w:val="00C90366"/>
    <w:rsid w:val="00C9036C"/>
    <w:rsid w:val="00C9040B"/>
    <w:rsid w:val="00C90490"/>
    <w:rsid w:val="00C90492"/>
    <w:rsid w:val="00C904C5"/>
    <w:rsid w:val="00C90529"/>
    <w:rsid w:val="00C90543"/>
    <w:rsid w:val="00C9061A"/>
    <w:rsid w:val="00C90680"/>
    <w:rsid w:val="00C907B8"/>
    <w:rsid w:val="00C907C5"/>
    <w:rsid w:val="00C907DF"/>
    <w:rsid w:val="00C907E9"/>
    <w:rsid w:val="00C907FC"/>
    <w:rsid w:val="00C90A63"/>
    <w:rsid w:val="00C90FFE"/>
    <w:rsid w:val="00C91027"/>
    <w:rsid w:val="00C911D2"/>
    <w:rsid w:val="00C911F7"/>
    <w:rsid w:val="00C91212"/>
    <w:rsid w:val="00C91418"/>
    <w:rsid w:val="00C9142D"/>
    <w:rsid w:val="00C9154E"/>
    <w:rsid w:val="00C91646"/>
    <w:rsid w:val="00C91780"/>
    <w:rsid w:val="00C9186D"/>
    <w:rsid w:val="00C9194D"/>
    <w:rsid w:val="00C91979"/>
    <w:rsid w:val="00C919E4"/>
    <w:rsid w:val="00C91A3B"/>
    <w:rsid w:val="00C91B2D"/>
    <w:rsid w:val="00C91C3A"/>
    <w:rsid w:val="00C91CBA"/>
    <w:rsid w:val="00C91CE9"/>
    <w:rsid w:val="00C91DD5"/>
    <w:rsid w:val="00C91EDC"/>
    <w:rsid w:val="00C91F19"/>
    <w:rsid w:val="00C91FCF"/>
    <w:rsid w:val="00C92011"/>
    <w:rsid w:val="00C92059"/>
    <w:rsid w:val="00C92092"/>
    <w:rsid w:val="00C920A6"/>
    <w:rsid w:val="00C921ED"/>
    <w:rsid w:val="00C9222B"/>
    <w:rsid w:val="00C922B9"/>
    <w:rsid w:val="00C922DC"/>
    <w:rsid w:val="00C9232C"/>
    <w:rsid w:val="00C92353"/>
    <w:rsid w:val="00C92359"/>
    <w:rsid w:val="00C923CE"/>
    <w:rsid w:val="00C923E5"/>
    <w:rsid w:val="00C9246A"/>
    <w:rsid w:val="00C924CF"/>
    <w:rsid w:val="00C924EF"/>
    <w:rsid w:val="00C92532"/>
    <w:rsid w:val="00C92623"/>
    <w:rsid w:val="00C9270C"/>
    <w:rsid w:val="00C92722"/>
    <w:rsid w:val="00C927E8"/>
    <w:rsid w:val="00C927FB"/>
    <w:rsid w:val="00C9282B"/>
    <w:rsid w:val="00C9293F"/>
    <w:rsid w:val="00C92BB3"/>
    <w:rsid w:val="00C92C51"/>
    <w:rsid w:val="00C92D28"/>
    <w:rsid w:val="00C92DD0"/>
    <w:rsid w:val="00C92E8A"/>
    <w:rsid w:val="00C92E8C"/>
    <w:rsid w:val="00C93206"/>
    <w:rsid w:val="00C932AF"/>
    <w:rsid w:val="00C93475"/>
    <w:rsid w:val="00C934DB"/>
    <w:rsid w:val="00C935FC"/>
    <w:rsid w:val="00C936C4"/>
    <w:rsid w:val="00C9375F"/>
    <w:rsid w:val="00C937F7"/>
    <w:rsid w:val="00C93909"/>
    <w:rsid w:val="00C939C6"/>
    <w:rsid w:val="00C93AE2"/>
    <w:rsid w:val="00C93CBA"/>
    <w:rsid w:val="00C93D61"/>
    <w:rsid w:val="00C93DA6"/>
    <w:rsid w:val="00C93F39"/>
    <w:rsid w:val="00C9409C"/>
    <w:rsid w:val="00C94113"/>
    <w:rsid w:val="00C9413E"/>
    <w:rsid w:val="00C94148"/>
    <w:rsid w:val="00C94352"/>
    <w:rsid w:val="00C9437F"/>
    <w:rsid w:val="00C94421"/>
    <w:rsid w:val="00C944AB"/>
    <w:rsid w:val="00C9461A"/>
    <w:rsid w:val="00C947B4"/>
    <w:rsid w:val="00C94856"/>
    <w:rsid w:val="00C948D8"/>
    <w:rsid w:val="00C94A19"/>
    <w:rsid w:val="00C94A25"/>
    <w:rsid w:val="00C94AA7"/>
    <w:rsid w:val="00C94B36"/>
    <w:rsid w:val="00C94B9B"/>
    <w:rsid w:val="00C94CC2"/>
    <w:rsid w:val="00C94D92"/>
    <w:rsid w:val="00C94E07"/>
    <w:rsid w:val="00C94E0C"/>
    <w:rsid w:val="00C94EFC"/>
    <w:rsid w:val="00C94F52"/>
    <w:rsid w:val="00C94FBF"/>
    <w:rsid w:val="00C94FEE"/>
    <w:rsid w:val="00C950F0"/>
    <w:rsid w:val="00C9515F"/>
    <w:rsid w:val="00C951C2"/>
    <w:rsid w:val="00C951DD"/>
    <w:rsid w:val="00C951E0"/>
    <w:rsid w:val="00C95415"/>
    <w:rsid w:val="00C954D9"/>
    <w:rsid w:val="00C95834"/>
    <w:rsid w:val="00C95927"/>
    <w:rsid w:val="00C959F7"/>
    <w:rsid w:val="00C95A8A"/>
    <w:rsid w:val="00C95AAD"/>
    <w:rsid w:val="00C95AB3"/>
    <w:rsid w:val="00C95B1B"/>
    <w:rsid w:val="00C95B4B"/>
    <w:rsid w:val="00C95BB8"/>
    <w:rsid w:val="00C95BC0"/>
    <w:rsid w:val="00C95BD7"/>
    <w:rsid w:val="00C95CE0"/>
    <w:rsid w:val="00C95D01"/>
    <w:rsid w:val="00C95D16"/>
    <w:rsid w:val="00C95E3E"/>
    <w:rsid w:val="00C95EDA"/>
    <w:rsid w:val="00C95F38"/>
    <w:rsid w:val="00C95F7E"/>
    <w:rsid w:val="00C96112"/>
    <w:rsid w:val="00C9612E"/>
    <w:rsid w:val="00C962A0"/>
    <w:rsid w:val="00C963F8"/>
    <w:rsid w:val="00C9642C"/>
    <w:rsid w:val="00C96465"/>
    <w:rsid w:val="00C9657E"/>
    <w:rsid w:val="00C96608"/>
    <w:rsid w:val="00C966C3"/>
    <w:rsid w:val="00C967B3"/>
    <w:rsid w:val="00C968F6"/>
    <w:rsid w:val="00C96960"/>
    <w:rsid w:val="00C96966"/>
    <w:rsid w:val="00C969CF"/>
    <w:rsid w:val="00C96A61"/>
    <w:rsid w:val="00C96AFA"/>
    <w:rsid w:val="00C96BDA"/>
    <w:rsid w:val="00C96C2D"/>
    <w:rsid w:val="00C96F46"/>
    <w:rsid w:val="00C970BC"/>
    <w:rsid w:val="00C97163"/>
    <w:rsid w:val="00C9728E"/>
    <w:rsid w:val="00C974AD"/>
    <w:rsid w:val="00C97531"/>
    <w:rsid w:val="00C976D5"/>
    <w:rsid w:val="00C977C7"/>
    <w:rsid w:val="00C979B8"/>
    <w:rsid w:val="00C97B1D"/>
    <w:rsid w:val="00C97C6B"/>
    <w:rsid w:val="00C97D6C"/>
    <w:rsid w:val="00C97E91"/>
    <w:rsid w:val="00C97F2C"/>
    <w:rsid w:val="00C97F83"/>
    <w:rsid w:val="00C97FC0"/>
    <w:rsid w:val="00CA00C8"/>
    <w:rsid w:val="00CA0171"/>
    <w:rsid w:val="00CA01AF"/>
    <w:rsid w:val="00CA021F"/>
    <w:rsid w:val="00CA02BF"/>
    <w:rsid w:val="00CA0301"/>
    <w:rsid w:val="00CA04AB"/>
    <w:rsid w:val="00CA04BE"/>
    <w:rsid w:val="00CA05DA"/>
    <w:rsid w:val="00CA0627"/>
    <w:rsid w:val="00CA068A"/>
    <w:rsid w:val="00CA06B2"/>
    <w:rsid w:val="00CA06B5"/>
    <w:rsid w:val="00CA06D0"/>
    <w:rsid w:val="00CA09BB"/>
    <w:rsid w:val="00CA0A37"/>
    <w:rsid w:val="00CA0A42"/>
    <w:rsid w:val="00CA0BE9"/>
    <w:rsid w:val="00CA0C00"/>
    <w:rsid w:val="00CA0C8A"/>
    <w:rsid w:val="00CA0DBD"/>
    <w:rsid w:val="00CA1020"/>
    <w:rsid w:val="00CA10C2"/>
    <w:rsid w:val="00CA10F8"/>
    <w:rsid w:val="00CA11D2"/>
    <w:rsid w:val="00CA1256"/>
    <w:rsid w:val="00CA12D1"/>
    <w:rsid w:val="00CA1309"/>
    <w:rsid w:val="00CA138D"/>
    <w:rsid w:val="00CA14A7"/>
    <w:rsid w:val="00CA1543"/>
    <w:rsid w:val="00CA1564"/>
    <w:rsid w:val="00CA1731"/>
    <w:rsid w:val="00CA1747"/>
    <w:rsid w:val="00CA1776"/>
    <w:rsid w:val="00CA18DE"/>
    <w:rsid w:val="00CA1906"/>
    <w:rsid w:val="00CA195B"/>
    <w:rsid w:val="00CA19CD"/>
    <w:rsid w:val="00CA1A36"/>
    <w:rsid w:val="00CA1A45"/>
    <w:rsid w:val="00CA1A6F"/>
    <w:rsid w:val="00CA1B25"/>
    <w:rsid w:val="00CA1B4A"/>
    <w:rsid w:val="00CA1B55"/>
    <w:rsid w:val="00CA1CAB"/>
    <w:rsid w:val="00CA1EF1"/>
    <w:rsid w:val="00CA1F28"/>
    <w:rsid w:val="00CA1F38"/>
    <w:rsid w:val="00CA1FB0"/>
    <w:rsid w:val="00CA1FCC"/>
    <w:rsid w:val="00CA2237"/>
    <w:rsid w:val="00CA2259"/>
    <w:rsid w:val="00CA2319"/>
    <w:rsid w:val="00CA2414"/>
    <w:rsid w:val="00CA24A9"/>
    <w:rsid w:val="00CA2517"/>
    <w:rsid w:val="00CA2648"/>
    <w:rsid w:val="00CA266D"/>
    <w:rsid w:val="00CA272B"/>
    <w:rsid w:val="00CA27D2"/>
    <w:rsid w:val="00CA27E2"/>
    <w:rsid w:val="00CA28B2"/>
    <w:rsid w:val="00CA28D9"/>
    <w:rsid w:val="00CA2934"/>
    <w:rsid w:val="00CA294F"/>
    <w:rsid w:val="00CA2965"/>
    <w:rsid w:val="00CA2BBA"/>
    <w:rsid w:val="00CA2BCB"/>
    <w:rsid w:val="00CA2BD6"/>
    <w:rsid w:val="00CA2D4A"/>
    <w:rsid w:val="00CA2DDC"/>
    <w:rsid w:val="00CA2F1E"/>
    <w:rsid w:val="00CA302C"/>
    <w:rsid w:val="00CA31A0"/>
    <w:rsid w:val="00CA32AA"/>
    <w:rsid w:val="00CA32D1"/>
    <w:rsid w:val="00CA33AC"/>
    <w:rsid w:val="00CA33BC"/>
    <w:rsid w:val="00CA33CF"/>
    <w:rsid w:val="00CA346B"/>
    <w:rsid w:val="00CA34FE"/>
    <w:rsid w:val="00CA3549"/>
    <w:rsid w:val="00CA36ED"/>
    <w:rsid w:val="00CA374A"/>
    <w:rsid w:val="00CA3968"/>
    <w:rsid w:val="00CA3B4D"/>
    <w:rsid w:val="00CA3B88"/>
    <w:rsid w:val="00CA3C5C"/>
    <w:rsid w:val="00CA3CB1"/>
    <w:rsid w:val="00CA3CBE"/>
    <w:rsid w:val="00CA3CC4"/>
    <w:rsid w:val="00CA3CE1"/>
    <w:rsid w:val="00CA3D9D"/>
    <w:rsid w:val="00CA3EF4"/>
    <w:rsid w:val="00CA420C"/>
    <w:rsid w:val="00CA42C6"/>
    <w:rsid w:val="00CA42E1"/>
    <w:rsid w:val="00CA43D8"/>
    <w:rsid w:val="00CA4472"/>
    <w:rsid w:val="00CA44EC"/>
    <w:rsid w:val="00CA46D0"/>
    <w:rsid w:val="00CA477B"/>
    <w:rsid w:val="00CA48D9"/>
    <w:rsid w:val="00CA4A5F"/>
    <w:rsid w:val="00CA4A74"/>
    <w:rsid w:val="00CA4A9F"/>
    <w:rsid w:val="00CA4AB4"/>
    <w:rsid w:val="00CA4D27"/>
    <w:rsid w:val="00CA4D64"/>
    <w:rsid w:val="00CA4E90"/>
    <w:rsid w:val="00CA4F57"/>
    <w:rsid w:val="00CA4F78"/>
    <w:rsid w:val="00CA4FE9"/>
    <w:rsid w:val="00CA5039"/>
    <w:rsid w:val="00CA507C"/>
    <w:rsid w:val="00CA520C"/>
    <w:rsid w:val="00CA54BF"/>
    <w:rsid w:val="00CA55A2"/>
    <w:rsid w:val="00CA55C9"/>
    <w:rsid w:val="00CA57B7"/>
    <w:rsid w:val="00CA57D9"/>
    <w:rsid w:val="00CA5805"/>
    <w:rsid w:val="00CA58DD"/>
    <w:rsid w:val="00CA59CA"/>
    <w:rsid w:val="00CA5AC6"/>
    <w:rsid w:val="00CA5B2C"/>
    <w:rsid w:val="00CA5B87"/>
    <w:rsid w:val="00CA5BC3"/>
    <w:rsid w:val="00CA5C99"/>
    <w:rsid w:val="00CA5D25"/>
    <w:rsid w:val="00CA5D67"/>
    <w:rsid w:val="00CA5DAC"/>
    <w:rsid w:val="00CA5F7A"/>
    <w:rsid w:val="00CA5FDD"/>
    <w:rsid w:val="00CA60F4"/>
    <w:rsid w:val="00CA6103"/>
    <w:rsid w:val="00CA610C"/>
    <w:rsid w:val="00CA61E8"/>
    <w:rsid w:val="00CA62D3"/>
    <w:rsid w:val="00CA63C9"/>
    <w:rsid w:val="00CA64EE"/>
    <w:rsid w:val="00CA6519"/>
    <w:rsid w:val="00CA65EE"/>
    <w:rsid w:val="00CA67BD"/>
    <w:rsid w:val="00CA67DB"/>
    <w:rsid w:val="00CA6813"/>
    <w:rsid w:val="00CA682B"/>
    <w:rsid w:val="00CA6856"/>
    <w:rsid w:val="00CA694B"/>
    <w:rsid w:val="00CA6A10"/>
    <w:rsid w:val="00CA6D35"/>
    <w:rsid w:val="00CA6DBE"/>
    <w:rsid w:val="00CA6ED6"/>
    <w:rsid w:val="00CA6FCD"/>
    <w:rsid w:val="00CA7024"/>
    <w:rsid w:val="00CA704F"/>
    <w:rsid w:val="00CA7243"/>
    <w:rsid w:val="00CA7531"/>
    <w:rsid w:val="00CA75D8"/>
    <w:rsid w:val="00CA771A"/>
    <w:rsid w:val="00CA777C"/>
    <w:rsid w:val="00CA78B4"/>
    <w:rsid w:val="00CA78BE"/>
    <w:rsid w:val="00CA78CA"/>
    <w:rsid w:val="00CA79B8"/>
    <w:rsid w:val="00CA79D3"/>
    <w:rsid w:val="00CA79FB"/>
    <w:rsid w:val="00CA7C76"/>
    <w:rsid w:val="00CA7E55"/>
    <w:rsid w:val="00CA7EB8"/>
    <w:rsid w:val="00CB0049"/>
    <w:rsid w:val="00CB0085"/>
    <w:rsid w:val="00CB01FF"/>
    <w:rsid w:val="00CB0381"/>
    <w:rsid w:val="00CB03B5"/>
    <w:rsid w:val="00CB0419"/>
    <w:rsid w:val="00CB045F"/>
    <w:rsid w:val="00CB04B7"/>
    <w:rsid w:val="00CB04C5"/>
    <w:rsid w:val="00CB0558"/>
    <w:rsid w:val="00CB07D7"/>
    <w:rsid w:val="00CB08FF"/>
    <w:rsid w:val="00CB0926"/>
    <w:rsid w:val="00CB0984"/>
    <w:rsid w:val="00CB0A3B"/>
    <w:rsid w:val="00CB0B9F"/>
    <w:rsid w:val="00CB10AB"/>
    <w:rsid w:val="00CB1103"/>
    <w:rsid w:val="00CB129D"/>
    <w:rsid w:val="00CB1424"/>
    <w:rsid w:val="00CB1478"/>
    <w:rsid w:val="00CB148D"/>
    <w:rsid w:val="00CB15A5"/>
    <w:rsid w:val="00CB16F0"/>
    <w:rsid w:val="00CB1708"/>
    <w:rsid w:val="00CB170E"/>
    <w:rsid w:val="00CB177B"/>
    <w:rsid w:val="00CB1801"/>
    <w:rsid w:val="00CB18CC"/>
    <w:rsid w:val="00CB1B8E"/>
    <w:rsid w:val="00CB1BC4"/>
    <w:rsid w:val="00CB1C6C"/>
    <w:rsid w:val="00CB1C8A"/>
    <w:rsid w:val="00CB1CC0"/>
    <w:rsid w:val="00CB1E52"/>
    <w:rsid w:val="00CB20EF"/>
    <w:rsid w:val="00CB213F"/>
    <w:rsid w:val="00CB21E9"/>
    <w:rsid w:val="00CB21EC"/>
    <w:rsid w:val="00CB23E0"/>
    <w:rsid w:val="00CB24E8"/>
    <w:rsid w:val="00CB24F3"/>
    <w:rsid w:val="00CB256C"/>
    <w:rsid w:val="00CB2683"/>
    <w:rsid w:val="00CB2695"/>
    <w:rsid w:val="00CB26BB"/>
    <w:rsid w:val="00CB26C6"/>
    <w:rsid w:val="00CB278A"/>
    <w:rsid w:val="00CB2815"/>
    <w:rsid w:val="00CB2A0E"/>
    <w:rsid w:val="00CB2ABE"/>
    <w:rsid w:val="00CB2D90"/>
    <w:rsid w:val="00CB2DC1"/>
    <w:rsid w:val="00CB2DE1"/>
    <w:rsid w:val="00CB2DF0"/>
    <w:rsid w:val="00CB2EE5"/>
    <w:rsid w:val="00CB2F57"/>
    <w:rsid w:val="00CB3010"/>
    <w:rsid w:val="00CB30C0"/>
    <w:rsid w:val="00CB30EA"/>
    <w:rsid w:val="00CB321B"/>
    <w:rsid w:val="00CB32DA"/>
    <w:rsid w:val="00CB32FE"/>
    <w:rsid w:val="00CB33F5"/>
    <w:rsid w:val="00CB3495"/>
    <w:rsid w:val="00CB349E"/>
    <w:rsid w:val="00CB368A"/>
    <w:rsid w:val="00CB36D8"/>
    <w:rsid w:val="00CB3725"/>
    <w:rsid w:val="00CB3852"/>
    <w:rsid w:val="00CB38EE"/>
    <w:rsid w:val="00CB3AB5"/>
    <w:rsid w:val="00CB3ADE"/>
    <w:rsid w:val="00CB3B38"/>
    <w:rsid w:val="00CB3D22"/>
    <w:rsid w:val="00CB3D71"/>
    <w:rsid w:val="00CB3ECE"/>
    <w:rsid w:val="00CB3F52"/>
    <w:rsid w:val="00CB3F59"/>
    <w:rsid w:val="00CB3F88"/>
    <w:rsid w:val="00CB404D"/>
    <w:rsid w:val="00CB40F6"/>
    <w:rsid w:val="00CB4105"/>
    <w:rsid w:val="00CB418C"/>
    <w:rsid w:val="00CB41F1"/>
    <w:rsid w:val="00CB4246"/>
    <w:rsid w:val="00CB435A"/>
    <w:rsid w:val="00CB43C8"/>
    <w:rsid w:val="00CB4566"/>
    <w:rsid w:val="00CB45EE"/>
    <w:rsid w:val="00CB468A"/>
    <w:rsid w:val="00CB46A6"/>
    <w:rsid w:val="00CB46B4"/>
    <w:rsid w:val="00CB46E3"/>
    <w:rsid w:val="00CB46EC"/>
    <w:rsid w:val="00CB46F5"/>
    <w:rsid w:val="00CB48AA"/>
    <w:rsid w:val="00CB4B53"/>
    <w:rsid w:val="00CB4BCE"/>
    <w:rsid w:val="00CB4C96"/>
    <w:rsid w:val="00CB4C9E"/>
    <w:rsid w:val="00CB4CBE"/>
    <w:rsid w:val="00CB4CC6"/>
    <w:rsid w:val="00CB4CF7"/>
    <w:rsid w:val="00CB4D06"/>
    <w:rsid w:val="00CB4D5B"/>
    <w:rsid w:val="00CB4FC7"/>
    <w:rsid w:val="00CB512A"/>
    <w:rsid w:val="00CB517B"/>
    <w:rsid w:val="00CB518E"/>
    <w:rsid w:val="00CB51C2"/>
    <w:rsid w:val="00CB524B"/>
    <w:rsid w:val="00CB5383"/>
    <w:rsid w:val="00CB53B4"/>
    <w:rsid w:val="00CB53DE"/>
    <w:rsid w:val="00CB53F5"/>
    <w:rsid w:val="00CB5406"/>
    <w:rsid w:val="00CB54CC"/>
    <w:rsid w:val="00CB56FF"/>
    <w:rsid w:val="00CB57C4"/>
    <w:rsid w:val="00CB580A"/>
    <w:rsid w:val="00CB59C6"/>
    <w:rsid w:val="00CB59D7"/>
    <w:rsid w:val="00CB5B42"/>
    <w:rsid w:val="00CB5D51"/>
    <w:rsid w:val="00CB5DF9"/>
    <w:rsid w:val="00CB5E34"/>
    <w:rsid w:val="00CB5E5A"/>
    <w:rsid w:val="00CB5E79"/>
    <w:rsid w:val="00CB5EB1"/>
    <w:rsid w:val="00CB5F55"/>
    <w:rsid w:val="00CB6161"/>
    <w:rsid w:val="00CB61D6"/>
    <w:rsid w:val="00CB63AE"/>
    <w:rsid w:val="00CB64BA"/>
    <w:rsid w:val="00CB66CA"/>
    <w:rsid w:val="00CB6724"/>
    <w:rsid w:val="00CB6758"/>
    <w:rsid w:val="00CB684F"/>
    <w:rsid w:val="00CB685B"/>
    <w:rsid w:val="00CB6874"/>
    <w:rsid w:val="00CB69B2"/>
    <w:rsid w:val="00CB6A54"/>
    <w:rsid w:val="00CB6A92"/>
    <w:rsid w:val="00CB6BE9"/>
    <w:rsid w:val="00CB6C01"/>
    <w:rsid w:val="00CB6CA6"/>
    <w:rsid w:val="00CB6DCB"/>
    <w:rsid w:val="00CB6F38"/>
    <w:rsid w:val="00CB70E5"/>
    <w:rsid w:val="00CB7168"/>
    <w:rsid w:val="00CB71D3"/>
    <w:rsid w:val="00CB71E9"/>
    <w:rsid w:val="00CB72B3"/>
    <w:rsid w:val="00CB7315"/>
    <w:rsid w:val="00CB735B"/>
    <w:rsid w:val="00CB73AC"/>
    <w:rsid w:val="00CB74AF"/>
    <w:rsid w:val="00CB76C2"/>
    <w:rsid w:val="00CB778A"/>
    <w:rsid w:val="00CB7913"/>
    <w:rsid w:val="00CB7A22"/>
    <w:rsid w:val="00CB7C21"/>
    <w:rsid w:val="00CB7CAB"/>
    <w:rsid w:val="00CB7D09"/>
    <w:rsid w:val="00CB7D1F"/>
    <w:rsid w:val="00CB7D23"/>
    <w:rsid w:val="00CB7D52"/>
    <w:rsid w:val="00CB7DD6"/>
    <w:rsid w:val="00CB7DF4"/>
    <w:rsid w:val="00CB7E0D"/>
    <w:rsid w:val="00CB7EDC"/>
    <w:rsid w:val="00CB7FA6"/>
    <w:rsid w:val="00CB7FF5"/>
    <w:rsid w:val="00CC0030"/>
    <w:rsid w:val="00CC0245"/>
    <w:rsid w:val="00CC0348"/>
    <w:rsid w:val="00CC0414"/>
    <w:rsid w:val="00CC0543"/>
    <w:rsid w:val="00CC057F"/>
    <w:rsid w:val="00CC06E7"/>
    <w:rsid w:val="00CC06FF"/>
    <w:rsid w:val="00CC0732"/>
    <w:rsid w:val="00CC076C"/>
    <w:rsid w:val="00CC07FB"/>
    <w:rsid w:val="00CC08DE"/>
    <w:rsid w:val="00CC093C"/>
    <w:rsid w:val="00CC09AB"/>
    <w:rsid w:val="00CC0A16"/>
    <w:rsid w:val="00CC0B7E"/>
    <w:rsid w:val="00CC0D20"/>
    <w:rsid w:val="00CC0F70"/>
    <w:rsid w:val="00CC0FB7"/>
    <w:rsid w:val="00CC100D"/>
    <w:rsid w:val="00CC1062"/>
    <w:rsid w:val="00CC1117"/>
    <w:rsid w:val="00CC11B0"/>
    <w:rsid w:val="00CC135A"/>
    <w:rsid w:val="00CC13F5"/>
    <w:rsid w:val="00CC1512"/>
    <w:rsid w:val="00CC1549"/>
    <w:rsid w:val="00CC15AD"/>
    <w:rsid w:val="00CC183B"/>
    <w:rsid w:val="00CC1881"/>
    <w:rsid w:val="00CC1A16"/>
    <w:rsid w:val="00CC1B1E"/>
    <w:rsid w:val="00CC1B6E"/>
    <w:rsid w:val="00CC1BA9"/>
    <w:rsid w:val="00CC1D58"/>
    <w:rsid w:val="00CC1D96"/>
    <w:rsid w:val="00CC1ED3"/>
    <w:rsid w:val="00CC2012"/>
    <w:rsid w:val="00CC2073"/>
    <w:rsid w:val="00CC2142"/>
    <w:rsid w:val="00CC220D"/>
    <w:rsid w:val="00CC220F"/>
    <w:rsid w:val="00CC2291"/>
    <w:rsid w:val="00CC22A9"/>
    <w:rsid w:val="00CC22E0"/>
    <w:rsid w:val="00CC2423"/>
    <w:rsid w:val="00CC251E"/>
    <w:rsid w:val="00CC266B"/>
    <w:rsid w:val="00CC276A"/>
    <w:rsid w:val="00CC28AC"/>
    <w:rsid w:val="00CC29BF"/>
    <w:rsid w:val="00CC2AB8"/>
    <w:rsid w:val="00CC2AFE"/>
    <w:rsid w:val="00CC2B32"/>
    <w:rsid w:val="00CC2C1B"/>
    <w:rsid w:val="00CC2C9C"/>
    <w:rsid w:val="00CC2D4B"/>
    <w:rsid w:val="00CC2E18"/>
    <w:rsid w:val="00CC2E82"/>
    <w:rsid w:val="00CC2F52"/>
    <w:rsid w:val="00CC3051"/>
    <w:rsid w:val="00CC305B"/>
    <w:rsid w:val="00CC330C"/>
    <w:rsid w:val="00CC3420"/>
    <w:rsid w:val="00CC3548"/>
    <w:rsid w:val="00CC35FB"/>
    <w:rsid w:val="00CC3721"/>
    <w:rsid w:val="00CC3748"/>
    <w:rsid w:val="00CC38E5"/>
    <w:rsid w:val="00CC3AE6"/>
    <w:rsid w:val="00CC3B73"/>
    <w:rsid w:val="00CC3C05"/>
    <w:rsid w:val="00CC3CB3"/>
    <w:rsid w:val="00CC3D40"/>
    <w:rsid w:val="00CC3D69"/>
    <w:rsid w:val="00CC3E05"/>
    <w:rsid w:val="00CC3EFD"/>
    <w:rsid w:val="00CC3F18"/>
    <w:rsid w:val="00CC4258"/>
    <w:rsid w:val="00CC4599"/>
    <w:rsid w:val="00CC45A6"/>
    <w:rsid w:val="00CC45AC"/>
    <w:rsid w:val="00CC4657"/>
    <w:rsid w:val="00CC4695"/>
    <w:rsid w:val="00CC47D6"/>
    <w:rsid w:val="00CC4899"/>
    <w:rsid w:val="00CC4A6A"/>
    <w:rsid w:val="00CC4A84"/>
    <w:rsid w:val="00CC4AAA"/>
    <w:rsid w:val="00CC4C01"/>
    <w:rsid w:val="00CC4C66"/>
    <w:rsid w:val="00CC4DE4"/>
    <w:rsid w:val="00CC4E7F"/>
    <w:rsid w:val="00CC4F4A"/>
    <w:rsid w:val="00CC4FE2"/>
    <w:rsid w:val="00CC4FF8"/>
    <w:rsid w:val="00CC4FF9"/>
    <w:rsid w:val="00CC5004"/>
    <w:rsid w:val="00CC50C6"/>
    <w:rsid w:val="00CC50EB"/>
    <w:rsid w:val="00CC5210"/>
    <w:rsid w:val="00CC52A3"/>
    <w:rsid w:val="00CC560F"/>
    <w:rsid w:val="00CC5688"/>
    <w:rsid w:val="00CC580A"/>
    <w:rsid w:val="00CC583F"/>
    <w:rsid w:val="00CC5982"/>
    <w:rsid w:val="00CC5A44"/>
    <w:rsid w:val="00CC5A64"/>
    <w:rsid w:val="00CC5AC7"/>
    <w:rsid w:val="00CC5B72"/>
    <w:rsid w:val="00CC5C00"/>
    <w:rsid w:val="00CC5C16"/>
    <w:rsid w:val="00CC5C44"/>
    <w:rsid w:val="00CC5CA7"/>
    <w:rsid w:val="00CC5DCC"/>
    <w:rsid w:val="00CC5DE6"/>
    <w:rsid w:val="00CC5EA5"/>
    <w:rsid w:val="00CC5F15"/>
    <w:rsid w:val="00CC6016"/>
    <w:rsid w:val="00CC60B6"/>
    <w:rsid w:val="00CC61A0"/>
    <w:rsid w:val="00CC6268"/>
    <w:rsid w:val="00CC62D5"/>
    <w:rsid w:val="00CC630C"/>
    <w:rsid w:val="00CC6426"/>
    <w:rsid w:val="00CC6459"/>
    <w:rsid w:val="00CC65D6"/>
    <w:rsid w:val="00CC6653"/>
    <w:rsid w:val="00CC67B6"/>
    <w:rsid w:val="00CC6867"/>
    <w:rsid w:val="00CC691C"/>
    <w:rsid w:val="00CC6A43"/>
    <w:rsid w:val="00CC6A58"/>
    <w:rsid w:val="00CC6A97"/>
    <w:rsid w:val="00CC6B1A"/>
    <w:rsid w:val="00CC6B21"/>
    <w:rsid w:val="00CC6BC9"/>
    <w:rsid w:val="00CC6C86"/>
    <w:rsid w:val="00CC6EBB"/>
    <w:rsid w:val="00CC6EEC"/>
    <w:rsid w:val="00CC70B8"/>
    <w:rsid w:val="00CC7269"/>
    <w:rsid w:val="00CC72C9"/>
    <w:rsid w:val="00CC72D2"/>
    <w:rsid w:val="00CC7470"/>
    <w:rsid w:val="00CC758D"/>
    <w:rsid w:val="00CC7641"/>
    <w:rsid w:val="00CC7712"/>
    <w:rsid w:val="00CC7795"/>
    <w:rsid w:val="00CC7797"/>
    <w:rsid w:val="00CC788E"/>
    <w:rsid w:val="00CC7A1C"/>
    <w:rsid w:val="00CC7BD2"/>
    <w:rsid w:val="00CC7C1A"/>
    <w:rsid w:val="00CD007E"/>
    <w:rsid w:val="00CD0376"/>
    <w:rsid w:val="00CD038A"/>
    <w:rsid w:val="00CD042C"/>
    <w:rsid w:val="00CD05BF"/>
    <w:rsid w:val="00CD067F"/>
    <w:rsid w:val="00CD0746"/>
    <w:rsid w:val="00CD0895"/>
    <w:rsid w:val="00CD09F5"/>
    <w:rsid w:val="00CD0B48"/>
    <w:rsid w:val="00CD0B4C"/>
    <w:rsid w:val="00CD0BDE"/>
    <w:rsid w:val="00CD0BFC"/>
    <w:rsid w:val="00CD0CC7"/>
    <w:rsid w:val="00CD0D29"/>
    <w:rsid w:val="00CD0E03"/>
    <w:rsid w:val="00CD0E6D"/>
    <w:rsid w:val="00CD0F40"/>
    <w:rsid w:val="00CD1076"/>
    <w:rsid w:val="00CD10AD"/>
    <w:rsid w:val="00CD10D4"/>
    <w:rsid w:val="00CD115D"/>
    <w:rsid w:val="00CD1271"/>
    <w:rsid w:val="00CD136E"/>
    <w:rsid w:val="00CD1488"/>
    <w:rsid w:val="00CD1688"/>
    <w:rsid w:val="00CD1746"/>
    <w:rsid w:val="00CD18E2"/>
    <w:rsid w:val="00CD195A"/>
    <w:rsid w:val="00CD19EA"/>
    <w:rsid w:val="00CD1A1F"/>
    <w:rsid w:val="00CD1DA0"/>
    <w:rsid w:val="00CD1DE5"/>
    <w:rsid w:val="00CD21FC"/>
    <w:rsid w:val="00CD2269"/>
    <w:rsid w:val="00CD227D"/>
    <w:rsid w:val="00CD2321"/>
    <w:rsid w:val="00CD243C"/>
    <w:rsid w:val="00CD2523"/>
    <w:rsid w:val="00CD2672"/>
    <w:rsid w:val="00CD27A4"/>
    <w:rsid w:val="00CD28F6"/>
    <w:rsid w:val="00CD2E8E"/>
    <w:rsid w:val="00CD3031"/>
    <w:rsid w:val="00CD306B"/>
    <w:rsid w:val="00CD3088"/>
    <w:rsid w:val="00CD30AB"/>
    <w:rsid w:val="00CD315C"/>
    <w:rsid w:val="00CD3290"/>
    <w:rsid w:val="00CD32E6"/>
    <w:rsid w:val="00CD3443"/>
    <w:rsid w:val="00CD34B8"/>
    <w:rsid w:val="00CD357F"/>
    <w:rsid w:val="00CD35D4"/>
    <w:rsid w:val="00CD36F3"/>
    <w:rsid w:val="00CD3793"/>
    <w:rsid w:val="00CD37B9"/>
    <w:rsid w:val="00CD38F7"/>
    <w:rsid w:val="00CD391F"/>
    <w:rsid w:val="00CD39BE"/>
    <w:rsid w:val="00CD3A19"/>
    <w:rsid w:val="00CD3A33"/>
    <w:rsid w:val="00CD3AB0"/>
    <w:rsid w:val="00CD3B3A"/>
    <w:rsid w:val="00CD3BCD"/>
    <w:rsid w:val="00CD3C84"/>
    <w:rsid w:val="00CD3CFD"/>
    <w:rsid w:val="00CD3D7D"/>
    <w:rsid w:val="00CD3E74"/>
    <w:rsid w:val="00CD3F32"/>
    <w:rsid w:val="00CD3FFC"/>
    <w:rsid w:val="00CD4138"/>
    <w:rsid w:val="00CD4163"/>
    <w:rsid w:val="00CD4225"/>
    <w:rsid w:val="00CD4233"/>
    <w:rsid w:val="00CD428A"/>
    <w:rsid w:val="00CD4364"/>
    <w:rsid w:val="00CD45D1"/>
    <w:rsid w:val="00CD46E6"/>
    <w:rsid w:val="00CD4A2D"/>
    <w:rsid w:val="00CD4C28"/>
    <w:rsid w:val="00CD4DD3"/>
    <w:rsid w:val="00CD4DF1"/>
    <w:rsid w:val="00CD4E75"/>
    <w:rsid w:val="00CD4F21"/>
    <w:rsid w:val="00CD4F51"/>
    <w:rsid w:val="00CD504E"/>
    <w:rsid w:val="00CD511B"/>
    <w:rsid w:val="00CD512B"/>
    <w:rsid w:val="00CD5240"/>
    <w:rsid w:val="00CD5265"/>
    <w:rsid w:val="00CD53EF"/>
    <w:rsid w:val="00CD54E1"/>
    <w:rsid w:val="00CD5560"/>
    <w:rsid w:val="00CD55C8"/>
    <w:rsid w:val="00CD563F"/>
    <w:rsid w:val="00CD5640"/>
    <w:rsid w:val="00CD56BD"/>
    <w:rsid w:val="00CD5847"/>
    <w:rsid w:val="00CD590C"/>
    <w:rsid w:val="00CD59B0"/>
    <w:rsid w:val="00CD5A97"/>
    <w:rsid w:val="00CD5B38"/>
    <w:rsid w:val="00CD5BFC"/>
    <w:rsid w:val="00CD5C09"/>
    <w:rsid w:val="00CD5C22"/>
    <w:rsid w:val="00CD5C29"/>
    <w:rsid w:val="00CD5CEA"/>
    <w:rsid w:val="00CD5DE6"/>
    <w:rsid w:val="00CD5E1E"/>
    <w:rsid w:val="00CD5EE0"/>
    <w:rsid w:val="00CD5FDB"/>
    <w:rsid w:val="00CD606B"/>
    <w:rsid w:val="00CD60FC"/>
    <w:rsid w:val="00CD61DC"/>
    <w:rsid w:val="00CD61E9"/>
    <w:rsid w:val="00CD649A"/>
    <w:rsid w:val="00CD64E6"/>
    <w:rsid w:val="00CD65E4"/>
    <w:rsid w:val="00CD66DE"/>
    <w:rsid w:val="00CD6750"/>
    <w:rsid w:val="00CD6770"/>
    <w:rsid w:val="00CD6793"/>
    <w:rsid w:val="00CD67E0"/>
    <w:rsid w:val="00CD69A4"/>
    <w:rsid w:val="00CD69F5"/>
    <w:rsid w:val="00CD6B96"/>
    <w:rsid w:val="00CD6C13"/>
    <w:rsid w:val="00CD6C34"/>
    <w:rsid w:val="00CD6CE1"/>
    <w:rsid w:val="00CD6E04"/>
    <w:rsid w:val="00CD70BF"/>
    <w:rsid w:val="00CD71A0"/>
    <w:rsid w:val="00CD71AB"/>
    <w:rsid w:val="00CD71E0"/>
    <w:rsid w:val="00CD7238"/>
    <w:rsid w:val="00CD72C4"/>
    <w:rsid w:val="00CD72CD"/>
    <w:rsid w:val="00CD7440"/>
    <w:rsid w:val="00CD75B7"/>
    <w:rsid w:val="00CD764F"/>
    <w:rsid w:val="00CD7650"/>
    <w:rsid w:val="00CD76DA"/>
    <w:rsid w:val="00CD7779"/>
    <w:rsid w:val="00CD78B0"/>
    <w:rsid w:val="00CD7A4A"/>
    <w:rsid w:val="00CD7A75"/>
    <w:rsid w:val="00CD7B91"/>
    <w:rsid w:val="00CD7CA3"/>
    <w:rsid w:val="00CD7D20"/>
    <w:rsid w:val="00CD7DD6"/>
    <w:rsid w:val="00CD7DE6"/>
    <w:rsid w:val="00CD7E50"/>
    <w:rsid w:val="00CD7E95"/>
    <w:rsid w:val="00CD7FBD"/>
    <w:rsid w:val="00CE001A"/>
    <w:rsid w:val="00CE0029"/>
    <w:rsid w:val="00CE00CF"/>
    <w:rsid w:val="00CE00FB"/>
    <w:rsid w:val="00CE018C"/>
    <w:rsid w:val="00CE02B3"/>
    <w:rsid w:val="00CE02D8"/>
    <w:rsid w:val="00CE02DF"/>
    <w:rsid w:val="00CE0391"/>
    <w:rsid w:val="00CE0465"/>
    <w:rsid w:val="00CE0579"/>
    <w:rsid w:val="00CE0818"/>
    <w:rsid w:val="00CE0935"/>
    <w:rsid w:val="00CE09CE"/>
    <w:rsid w:val="00CE09E0"/>
    <w:rsid w:val="00CE0A67"/>
    <w:rsid w:val="00CE0B46"/>
    <w:rsid w:val="00CE0B4A"/>
    <w:rsid w:val="00CE0C4A"/>
    <w:rsid w:val="00CE0D66"/>
    <w:rsid w:val="00CE0E4F"/>
    <w:rsid w:val="00CE0F74"/>
    <w:rsid w:val="00CE0FA5"/>
    <w:rsid w:val="00CE0FE6"/>
    <w:rsid w:val="00CE0FED"/>
    <w:rsid w:val="00CE1018"/>
    <w:rsid w:val="00CE1027"/>
    <w:rsid w:val="00CE10DA"/>
    <w:rsid w:val="00CE10DC"/>
    <w:rsid w:val="00CE11F3"/>
    <w:rsid w:val="00CE1285"/>
    <w:rsid w:val="00CE12E9"/>
    <w:rsid w:val="00CE1370"/>
    <w:rsid w:val="00CE13B6"/>
    <w:rsid w:val="00CE1573"/>
    <w:rsid w:val="00CE16A0"/>
    <w:rsid w:val="00CE1745"/>
    <w:rsid w:val="00CE17BF"/>
    <w:rsid w:val="00CE18D7"/>
    <w:rsid w:val="00CE19C5"/>
    <w:rsid w:val="00CE1BF7"/>
    <w:rsid w:val="00CE1CA2"/>
    <w:rsid w:val="00CE1D92"/>
    <w:rsid w:val="00CE1E70"/>
    <w:rsid w:val="00CE1EA1"/>
    <w:rsid w:val="00CE1EF5"/>
    <w:rsid w:val="00CE1F61"/>
    <w:rsid w:val="00CE1F93"/>
    <w:rsid w:val="00CE20BA"/>
    <w:rsid w:val="00CE217A"/>
    <w:rsid w:val="00CE22F2"/>
    <w:rsid w:val="00CE23CC"/>
    <w:rsid w:val="00CE246D"/>
    <w:rsid w:val="00CE24CA"/>
    <w:rsid w:val="00CE2504"/>
    <w:rsid w:val="00CE26F2"/>
    <w:rsid w:val="00CE2794"/>
    <w:rsid w:val="00CE27C1"/>
    <w:rsid w:val="00CE287D"/>
    <w:rsid w:val="00CE2884"/>
    <w:rsid w:val="00CE2AC4"/>
    <w:rsid w:val="00CE2AE0"/>
    <w:rsid w:val="00CE2B50"/>
    <w:rsid w:val="00CE2BA0"/>
    <w:rsid w:val="00CE2C2A"/>
    <w:rsid w:val="00CE2C78"/>
    <w:rsid w:val="00CE2DA6"/>
    <w:rsid w:val="00CE2E1E"/>
    <w:rsid w:val="00CE3044"/>
    <w:rsid w:val="00CE30DB"/>
    <w:rsid w:val="00CE3331"/>
    <w:rsid w:val="00CE33F9"/>
    <w:rsid w:val="00CE3405"/>
    <w:rsid w:val="00CE342D"/>
    <w:rsid w:val="00CE3450"/>
    <w:rsid w:val="00CE34B1"/>
    <w:rsid w:val="00CE3693"/>
    <w:rsid w:val="00CE385B"/>
    <w:rsid w:val="00CE38E7"/>
    <w:rsid w:val="00CE390D"/>
    <w:rsid w:val="00CE399B"/>
    <w:rsid w:val="00CE39B2"/>
    <w:rsid w:val="00CE3A06"/>
    <w:rsid w:val="00CE3C18"/>
    <w:rsid w:val="00CE3D7F"/>
    <w:rsid w:val="00CE3E73"/>
    <w:rsid w:val="00CE4050"/>
    <w:rsid w:val="00CE4119"/>
    <w:rsid w:val="00CE412A"/>
    <w:rsid w:val="00CE42D3"/>
    <w:rsid w:val="00CE42E7"/>
    <w:rsid w:val="00CE4308"/>
    <w:rsid w:val="00CE432D"/>
    <w:rsid w:val="00CE4356"/>
    <w:rsid w:val="00CE4387"/>
    <w:rsid w:val="00CE4391"/>
    <w:rsid w:val="00CE43CC"/>
    <w:rsid w:val="00CE44A4"/>
    <w:rsid w:val="00CE4641"/>
    <w:rsid w:val="00CE47B6"/>
    <w:rsid w:val="00CE484C"/>
    <w:rsid w:val="00CE48B7"/>
    <w:rsid w:val="00CE48C1"/>
    <w:rsid w:val="00CE498A"/>
    <w:rsid w:val="00CE4B79"/>
    <w:rsid w:val="00CE4BFF"/>
    <w:rsid w:val="00CE4C4B"/>
    <w:rsid w:val="00CE4C6C"/>
    <w:rsid w:val="00CE4D2A"/>
    <w:rsid w:val="00CE4E15"/>
    <w:rsid w:val="00CE4EFB"/>
    <w:rsid w:val="00CE4F0A"/>
    <w:rsid w:val="00CE51B6"/>
    <w:rsid w:val="00CE5277"/>
    <w:rsid w:val="00CE52EA"/>
    <w:rsid w:val="00CE52EC"/>
    <w:rsid w:val="00CE5371"/>
    <w:rsid w:val="00CE539B"/>
    <w:rsid w:val="00CE5431"/>
    <w:rsid w:val="00CE54D3"/>
    <w:rsid w:val="00CE5509"/>
    <w:rsid w:val="00CE5553"/>
    <w:rsid w:val="00CE564E"/>
    <w:rsid w:val="00CE5659"/>
    <w:rsid w:val="00CE5668"/>
    <w:rsid w:val="00CE56B4"/>
    <w:rsid w:val="00CE56FB"/>
    <w:rsid w:val="00CE5781"/>
    <w:rsid w:val="00CE5799"/>
    <w:rsid w:val="00CE57C3"/>
    <w:rsid w:val="00CE5880"/>
    <w:rsid w:val="00CE5981"/>
    <w:rsid w:val="00CE5A74"/>
    <w:rsid w:val="00CE5A7E"/>
    <w:rsid w:val="00CE5A87"/>
    <w:rsid w:val="00CE5AC3"/>
    <w:rsid w:val="00CE5B6B"/>
    <w:rsid w:val="00CE5B79"/>
    <w:rsid w:val="00CE5BB8"/>
    <w:rsid w:val="00CE5C95"/>
    <w:rsid w:val="00CE5CB4"/>
    <w:rsid w:val="00CE5CD9"/>
    <w:rsid w:val="00CE5CDC"/>
    <w:rsid w:val="00CE5DA4"/>
    <w:rsid w:val="00CE5F2B"/>
    <w:rsid w:val="00CE5FC6"/>
    <w:rsid w:val="00CE611C"/>
    <w:rsid w:val="00CE6192"/>
    <w:rsid w:val="00CE626C"/>
    <w:rsid w:val="00CE636A"/>
    <w:rsid w:val="00CE6407"/>
    <w:rsid w:val="00CE6502"/>
    <w:rsid w:val="00CE6647"/>
    <w:rsid w:val="00CE6730"/>
    <w:rsid w:val="00CE67B6"/>
    <w:rsid w:val="00CE6907"/>
    <w:rsid w:val="00CE6973"/>
    <w:rsid w:val="00CE69B2"/>
    <w:rsid w:val="00CE6A57"/>
    <w:rsid w:val="00CE6A7B"/>
    <w:rsid w:val="00CE6A9E"/>
    <w:rsid w:val="00CE6BE2"/>
    <w:rsid w:val="00CE6C72"/>
    <w:rsid w:val="00CE6D82"/>
    <w:rsid w:val="00CE6D84"/>
    <w:rsid w:val="00CE6DCD"/>
    <w:rsid w:val="00CE6DE3"/>
    <w:rsid w:val="00CE6ED2"/>
    <w:rsid w:val="00CE6F9B"/>
    <w:rsid w:val="00CE6FC9"/>
    <w:rsid w:val="00CE70C1"/>
    <w:rsid w:val="00CE70EC"/>
    <w:rsid w:val="00CE7120"/>
    <w:rsid w:val="00CE721C"/>
    <w:rsid w:val="00CE742C"/>
    <w:rsid w:val="00CE7432"/>
    <w:rsid w:val="00CE7487"/>
    <w:rsid w:val="00CE75A4"/>
    <w:rsid w:val="00CE7691"/>
    <w:rsid w:val="00CE784A"/>
    <w:rsid w:val="00CE7907"/>
    <w:rsid w:val="00CE7911"/>
    <w:rsid w:val="00CE79F1"/>
    <w:rsid w:val="00CE7A39"/>
    <w:rsid w:val="00CE7AF2"/>
    <w:rsid w:val="00CE7B34"/>
    <w:rsid w:val="00CE7C00"/>
    <w:rsid w:val="00CE7D19"/>
    <w:rsid w:val="00CE7DB5"/>
    <w:rsid w:val="00CE7EBB"/>
    <w:rsid w:val="00CF0033"/>
    <w:rsid w:val="00CF0058"/>
    <w:rsid w:val="00CF00C4"/>
    <w:rsid w:val="00CF0238"/>
    <w:rsid w:val="00CF0338"/>
    <w:rsid w:val="00CF037A"/>
    <w:rsid w:val="00CF0432"/>
    <w:rsid w:val="00CF04B6"/>
    <w:rsid w:val="00CF050C"/>
    <w:rsid w:val="00CF0553"/>
    <w:rsid w:val="00CF0595"/>
    <w:rsid w:val="00CF05D7"/>
    <w:rsid w:val="00CF063F"/>
    <w:rsid w:val="00CF0654"/>
    <w:rsid w:val="00CF0660"/>
    <w:rsid w:val="00CF0681"/>
    <w:rsid w:val="00CF077E"/>
    <w:rsid w:val="00CF081B"/>
    <w:rsid w:val="00CF0AB1"/>
    <w:rsid w:val="00CF0C20"/>
    <w:rsid w:val="00CF0EE3"/>
    <w:rsid w:val="00CF0F37"/>
    <w:rsid w:val="00CF0F38"/>
    <w:rsid w:val="00CF1041"/>
    <w:rsid w:val="00CF1045"/>
    <w:rsid w:val="00CF1147"/>
    <w:rsid w:val="00CF12D3"/>
    <w:rsid w:val="00CF1357"/>
    <w:rsid w:val="00CF1364"/>
    <w:rsid w:val="00CF13AC"/>
    <w:rsid w:val="00CF13E7"/>
    <w:rsid w:val="00CF1405"/>
    <w:rsid w:val="00CF14A7"/>
    <w:rsid w:val="00CF163D"/>
    <w:rsid w:val="00CF1787"/>
    <w:rsid w:val="00CF1819"/>
    <w:rsid w:val="00CF196E"/>
    <w:rsid w:val="00CF1A88"/>
    <w:rsid w:val="00CF1B5B"/>
    <w:rsid w:val="00CF1BA7"/>
    <w:rsid w:val="00CF1C7A"/>
    <w:rsid w:val="00CF1E54"/>
    <w:rsid w:val="00CF1F0F"/>
    <w:rsid w:val="00CF1F7D"/>
    <w:rsid w:val="00CF206F"/>
    <w:rsid w:val="00CF21C2"/>
    <w:rsid w:val="00CF23A6"/>
    <w:rsid w:val="00CF23C5"/>
    <w:rsid w:val="00CF2515"/>
    <w:rsid w:val="00CF2530"/>
    <w:rsid w:val="00CF279F"/>
    <w:rsid w:val="00CF27C0"/>
    <w:rsid w:val="00CF27C6"/>
    <w:rsid w:val="00CF2952"/>
    <w:rsid w:val="00CF2A4C"/>
    <w:rsid w:val="00CF2A80"/>
    <w:rsid w:val="00CF2AA6"/>
    <w:rsid w:val="00CF2C6A"/>
    <w:rsid w:val="00CF2CFC"/>
    <w:rsid w:val="00CF2D2D"/>
    <w:rsid w:val="00CF2DC1"/>
    <w:rsid w:val="00CF2E01"/>
    <w:rsid w:val="00CF2E70"/>
    <w:rsid w:val="00CF2F33"/>
    <w:rsid w:val="00CF2F3B"/>
    <w:rsid w:val="00CF32B4"/>
    <w:rsid w:val="00CF32CF"/>
    <w:rsid w:val="00CF3335"/>
    <w:rsid w:val="00CF335B"/>
    <w:rsid w:val="00CF34B6"/>
    <w:rsid w:val="00CF3695"/>
    <w:rsid w:val="00CF37DE"/>
    <w:rsid w:val="00CF383F"/>
    <w:rsid w:val="00CF3969"/>
    <w:rsid w:val="00CF3A4A"/>
    <w:rsid w:val="00CF3A8F"/>
    <w:rsid w:val="00CF3B30"/>
    <w:rsid w:val="00CF3C82"/>
    <w:rsid w:val="00CF3CBE"/>
    <w:rsid w:val="00CF3D1E"/>
    <w:rsid w:val="00CF3DFF"/>
    <w:rsid w:val="00CF3E2E"/>
    <w:rsid w:val="00CF3E3D"/>
    <w:rsid w:val="00CF3E79"/>
    <w:rsid w:val="00CF3F65"/>
    <w:rsid w:val="00CF3FAF"/>
    <w:rsid w:val="00CF401E"/>
    <w:rsid w:val="00CF4048"/>
    <w:rsid w:val="00CF4168"/>
    <w:rsid w:val="00CF4176"/>
    <w:rsid w:val="00CF41AD"/>
    <w:rsid w:val="00CF4246"/>
    <w:rsid w:val="00CF4541"/>
    <w:rsid w:val="00CF45D2"/>
    <w:rsid w:val="00CF45EA"/>
    <w:rsid w:val="00CF4634"/>
    <w:rsid w:val="00CF466A"/>
    <w:rsid w:val="00CF47AC"/>
    <w:rsid w:val="00CF47EF"/>
    <w:rsid w:val="00CF480F"/>
    <w:rsid w:val="00CF49C1"/>
    <w:rsid w:val="00CF4A1F"/>
    <w:rsid w:val="00CF4A4C"/>
    <w:rsid w:val="00CF4B08"/>
    <w:rsid w:val="00CF4B11"/>
    <w:rsid w:val="00CF4CA2"/>
    <w:rsid w:val="00CF4CB3"/>
    <w:rsid w:val="00CF4EAD"/>
    <w:rsid w:val="00CF4EFF"/>
    <w:rsid w:val="00CF5027"/>
    <w:rsid w:val="00CF5123"/>
    <w:rsid w:val="00CF51F4"/>
    <w:rsid w:val="00CF529F"/>
    <w:rsid w:val="00CF530F"/>
    <w:rsid w:val="00CF5464"/>
    <w:rsid w:val="00CF54A9"/>
    <w:rsid w:val="00CF5549"/>
    <w:rsid w:val="00CF55F2"/>
    <w:rsid w:val="00CF55F3"/>
    <w:rsid w:val="00CF564A"/>
    <w:rsid w:val="00CF56FF"/>
    <w:rsid w:val="00CF5750"/>
    <w:rsid w:val="00CF580F"/>
    <w:rsid w:val="00CF5887"/>
    <w:rsid w:val="00CF58EB"/>
    <w:rsid w:val="00CF5931"/>
    <w:rsid w:val="00CF59C8"/>
    <w:rsid w:val="00CF59EA"/>
    <w:rsid w:val="00CF5A3B"/>
    <w:rsid w:val="00CF5B21"/>
    <w:rsid w:val="00CF5ED5"/>
    <w:rsid w:val="00CF5FA0"/>
    <w:rsid w:val="00CF5FD3"/>
    <w:rsid w:val="00CF6073"/>
    <w:rsid w:val="00CF60F2"/>
    <w:rsid w:val="00CF67AF"/>
    <w:rsid w:val="00CF6899"/>
    <w:rsid w:val="00CF68EE"/>
    <w:rsid w:val="00CF693A"/>
    <w:rsid w:val="00CF6A51"/>
    <w:rsid w:val="00CF6CCE"/>
    <w:rsid w:val="00CF6E8D"/>
    <w:rsid w:val="00CF6F2F"/>
    <w:rsid w:val="00CF6FEF"/>
    <w:rsid w:val="00CF7149"/>
    <w:rsid w:val="00CF7373"/>
    <w:rsid w:val="00CF74BA"/>
    <w:rsid w:val="00CF74C1"/>
    <w:rsid w:val="00CF7528"/>
    <w:rsid w:val="00CF75C7"/>
    <w:rsid w:val="00CF75E1"/>
    <w:rsid w:val="00CF767C"/>
    <w:rsid w:val="00CF7851"/>
    <w:rsid w:val="00CF7A0E"/>
    <w:rsid w:val="00CF7A7C"/>
    <w:rsid w:val="00CF7AFC"/>
    <w:rsid w:val="00CF7B17"/>
    <w:rsid w:val="00CF7C25"/>
    <w:rsid w:val="00CF7C5E"/>
    <w:rsid w:val="00CF7D8A"/>
    <w:rsid w:val="00CF7DD6"/>
    <w:rsid w:val="00CF7FD2"/>
    <w:rsid w:val="00CF7FFC"/>
    <w:rsid w:val="00D0005A"/>
    <w:rsid w:val="00D00070"/>
    <w:rsid w:val="00D000BC"/>
    <w:rsid w:val="00D00119"/>
    <w:rsid w:val="00D0011C"/>
    <w:rsid w:val="00D003BD"/>
    <w:rsid w:val="00D003F1"/>
    <w:rsid w:val="00D0041E"/>
    <w:rsid w:val="00D004BF"/>
    <w:rsid w:val="00D0061E"/>
    <w:rsid w:val="00D006E2"/>
    <w:rsid w:val="00D007BE"/>
    <w:rsid w:val="00D007F1"/>
    <w:rsid w:val="00D007F9"/>
    <w:rsid w:val="00D008EA"/>
    <w:rsid w:val="00D009E7"/>
    <w:rsid w:val="00D00A15"/>
    <w:rsid w:val="00D00A45"/>
    <w:rsid w:val="00D00A6B"/>
    <w:rsid w:val="00D00AB8"/>
    <w:rsid w:val="00D00B05"/>
    <w:rsid w:val="00D00BF4"/>
    <w:rsid w:val="00D00DEA"/>
    <w:rsid w:val="00D00E08"/>
    <w:rsid w:val="00D00FFE"/>
    <w:rsid w:val="00D010FC"/>
    <w:rsid w:val="00D012A9"/>
    <w:rsid w:val="00D012FC"/>
    <w:rsid w:val="00D0134F"/>
    <w:rsid w:val="00D01422"/>
    <w:rsid w:val="00D014A7"/>
    <w:rsid w:val="00D018F6"/>
    <w:rsid w:val="00D01BE0"/>
    <w:rsid w:val="00D01C68"/>
    <w:rsid w:val="00D01CF7"/>
    <w:rsid w:val="00D01D18"/>
    <w:rsid w:val="00D01E20"/>
    <w:rsid w:val="00D01E9A"/>
    <w:rsid w:val="00D01FC6"/>
    <w:rsid w:val="00D0201B"/>
    <w:rsid w:val="00D02190"/>
    <w:rsid w:val="00D021E7"/>
    <w:rsid w:val="00D02341"/>
    <w:rsid w:val="00D02351"/>
    <w:rsid w:val="00D02365"/>
    <w:rsid w:val="00D02378"/>
    <w:rsid w:val="00D0257C"/>
    <w:rsid w:val="00D025C3"/>
    <w:rsid w:val="00D025F4"/>
    <w:rsid w:val="00D027DE"/>
    <w:rsid w:val="00D027F3"/>
    <w:rsid w:val="00D02903"/>
    <w:rsid w:val="00D0295F"/>
    <w:rsid w:val="00D02C2B"/>
    <w:rsid w:val="00D02C82"/>
    <w:rsid w:val="00D02CEE"/>
    <w:rsid w:val="00D02DCA"/>
    <w:rsid w:val="00D030AB"/>
    <w:rsid w:val="00D03127"/>
    <w:rsid w:val="00D033EF"/>
    <w:rsid w:val="00D03426"/>
    <w:rsid w:val="00D03437"/>
    <w:rsid w:val="00D03539"/>
    <w:rsid w:val="00D0353D"/>
    <w:rsid w:val="00D035A0"/>
    <w:rsid w:val="00D035FF"/>
    <w:rsid w:val="00D03613"/>
    <w:rsid w:val="00D036B0"/>
    <w:rsid w:val="00D037D8"/>
    <w:rsid w:val="00D038C5"/>
    <w:rsid w:val="00D039E4"/>
    <w:rsid w:val="00D03AEB"/>
    <w:rsid w:val="00D03B34"/>
    <w:rsid w:val="00D03C3C"/>
    <w:rsid w:val="00D03C45"/>
    <w:rsid w:val="00D03C95"/>
    <w:rsid w:val="00D03DC7"/>
    <w:rsid w:val="00D03E04"/>
    <w:rsid w:val="00D03EAF"/>
    <w:rsid w:val="00D03EE8"/>
    <w:rsid w:val="00D04030"/>
    <w:rsid w:val="00D040B7"/>
    <w:rsid w:val="00D040CF"/>
    <w:rsid w:val="00D041BA"/>
    <w:rsid w:val="00D04295"/>
    <w:rsid w:val="00D04337"/>
    <w:rsid w:val="00D043B7"/>
    <w:rsid w:val="00D043E8"/>
    <w:rsid w:val="00D04421"/>
    <w:rsid w:val="00D04796"/>
    <w:rsid w:val="00D04835"/>
    <w:rsid w:val="00D04B63"/>
    <w:rsid w:val="00D04BDB"/>
    <w:rsid w:val="00D04EC6"/>
    <w:rsid w:val="00D04F67"/>
    <w:rsid w:val="00D05034"/>
    <w:rsid w:val="00D05055"/>
    <w:rsid w:val="00D051EC"/>
    <w:rsid w:val="00D05599"/>
    <w:rsid w:val="00D056C9"/>
    <w:rsid w:val="00D056DB"/>
    <w:rsid w:val="00D057D8"/>
    <w:rsid w:val="00D05895"/>
    <w:rsid w:val="00D0594D"/>
    <w:rsid w:val="00D059B5"/>
    <w:rsid w:val="00D059C6"/>
    <w:rsid w:val="00D05AB3"/>
    <w:rsid w:val="00D05BE1"/>
    <w:rsid w:val="00D05C28"/>
    <w:rsid w:val="00D05C81"/>
    <w:rsid w:val="00D05CAD"/>
    <w:rsid w:val="00D05D5F"/>
    <w:rsid w:val="00D05F28"/>
    <w:rsid w:val="00D05F49"/>
    <w:rsid w:val="00D06060"/>
    <w:rsid w:val="00D06272"/>
    <w:rsid w:val="00D06286"/>
    <w:rsid w:val="00D063A6"/>
    <w:rsid w:val="00D064AC"/>
    <w:rsid w:val="00D06576"/>
    <w:rsid w:val="00D0658D"/>
    <w:rsid w:val="00D065F0"/>
    <w:rsid w:val="00D06785"/>
    <w:rsid w:val="00D067E6"/>
    <w:rsid w:val="00D067F0"/>
    <w:rsid w:val="00D0689A"/>
    <w:rsid w:val="00D0690D"/>
    <w:rsid w:val="00D0692D"/>
    <w:rsid w:val="00D06A11"/>
    <w:rsid w:val="00D06A8D"/>
    <w:rsid w:val="00D06ABD"/>
    <w:rsid w:val="00D06AED"/>
    <w:rsid w:val="00D06B5E"/>
    <w:rsid w:val="00D06F1B"/>
    <w:rsid w:val="00D06F92"/>
    <w:rsid w:val="00D0710C"/>
    <w:rsid w:val="00D072A0"/>
    <w:rsid w:val="00D0731A"/>
    <w:rsid w:val="00D07359"/>
    <w:rsid w:val="00D0742F"/>
    <w:rsid w:val="00D07499"/>
    <w:rsid w:val="00D074A2"/>
    <w:rsid w:val="00D0752D"/>
    <w:rsid w:val="00D0765A"/>
    <w:rsid w:val="00D076AA"/>
    <w:rsid w:val="00D07706"/>
    <w:rsid w:val="00D07752"/>
    <w:rsid w:val="00D077BB"/>
    <w:rsid w:val="00D077F3"/>
    <w:rsid w:val="00D07831"/>
    <w:rsid w:val="00D0793D"/>
    <w:rsid w:val="00D079DF"/>
    <w:rsid w:val="00D07A6A"/>
    <w:rsid w:val="00D07A9C"/>
    <w:rsid w:val="00D07AC6"/>
    <w:rsid w:val="00D07BEA"/>
    <w:rsid w:val="00D07C87"/>
    <w:rsid w:val="00D07D18"/>
    <w:rsid w:val="00D07D1E"/>
    <w:rsid w:val="00D07D38"/>
    <w:rsid w:val="00D07E8B"/>
    <w:rsid w:val="00D100C4"/>
    <w:rsid w:val="00D10134"/>
    <w:rsid w:val="00D101A6"/>
    <w:rsid w:val="00D103CB"/>
    <w:rsid w:val="00D103ED"/>
    <w:rsid w:val="00D1043D"/>
    <w:rsid w:val="00D105B1"/>
    <w:rsid w:val="00D1083C"/>
    <w:rsid w:val="00D10872"/>
    <w:rsid w:val="00D1098C"/>
    <w:rsid w:val="00D109A5"/>
    <w:rsid w:val="00D109A8"/>
    <w:rsid w:val="00D109E1"/>
    <w:rsid w:val="00D10B44"/>
    <w:rsid w:val="00D10C89"/>
    <w:rsid w:val="00D10C8E"/>
    <w:rsid w:val="00D10D05"/>
    <w:rsid w:val="00D10D28"/>
    <w:rsid w:val="00D10D53"/>
    <w:rsid w:val="00D10DA2"/>
    <w:rsid w:val="00D10DCE"/>
    <w:rsid w:val="00D10F61"/>
    <w:rsid w:val="00D10F81"/>
    <w:rsid w:val="00D11101"/>
    <w:rsid w:val="00D11114"/>
    <w:rsid w:val="00D1122D"/>
    <w:rsid w:val="00D1123E"/>
    <w:rsid w:val="00D112F2"/>
    <w:rsid w:val="00D11323"/>
    <w:rsid w:val="00D11485"/>
    <w:rsid w:val="00D11498"/>
    <w:rsid w:val="00D114B0"/>
    <w:rsid w:val="00D114E0"/>
    <w:rsid w:val="00D114FB"/>
    <w:rsid w:val="00D1154D"/>
    <w:rsid w:val="00D1157D"/>
    <w:rsid w:val="00D11631"/>
    <w:rsid w:val="00D118C4"/>
    <w:rsid w:val="00D118F5"/>
    <w:rsid w:val="00D119BA"/>
    <w:rsid w:val="00D11AD0"/>
    <w:rsid w:val="00D11B11"/>
    <w:rsid w:val="00D11BA5"/>
    <w:rsid w:val="00D11BE6"/>
    <w:rsid w:val="00D11D2F"/>
    <w:rsid w:val="00D11DB6"/>
    <w:rsid w:val="00D11DFA"/>
    <w:rsid w:val="00D11E47"/>
    <w:rsid w:val="00D11E71"/>
    <w:rsid w:val="00D11FA1"/>
    <w:rsid w:val="00D12040"/>
    <w:rsid w:val="00D12188"/>
    <w:rsid w:val="00D121A2"/>
    <w:rsid w:val="00D121D5"/>
    <w:rsid w:val="00D121D8"/>
    <w:rsid w:val="00D1223E"/>
    <w:rsid w:val="00D123E0"/>
    <w:rsid w:val="00D1241A"/>
    <w:rsid w:val="00D12545"/>
    <w:rsid w:val="00D12760"/>
    <w:rsid w:val="00D12914"/>
    <w:rsid w:val="00D1294F"/>
    <w:rsid w:val="00D12B7A"/>
    <w:rsid w:val="00D12C32"/>
    <w:rsid w:val="00D12CC4"/>
    <w:rsid w:val="00D12EE6"/>
    <w:rsid w:val="00D12EF8"/>
    <w:rsid w:val="00D12F67"/>
    <w:rsid w:val="00D12F7C"/>
    <w:rsid w:val="00D12F8F"/>
    <w:rsid w:val="00D13135"/>
    <w:rsid w:val="00D13205"/>
    <w:rsid w:val="00D1359B"/>
    <w:rsid w:val="00D135DA"/>
    <w:rsid w:val="00D1361E"/>
    <w:rsid w:val="00D13678"/>
    <w:rsid w:val="00D1375B"/>
    <w:rsid w:val="00D13794"/>
    <w:rsid w:val="00D138C7"/>
    <w:rsid w:val="00D13A9C"/>
    <w:rsid w:val="00D13B6B"/>
    <w:rsid w:val="00D13B8B"/>
    <w:rsid w:val="00D13C01"/>
    <w:rsid w:val="00D13E71"/>
    <w:rsid w:val="00D13F86"/>
    <w:rsid w:val="00D1406C"/>
    <w:rsid w:val="00D14107"/>
    <w:rsid w:val="00D14131"/>
    <w:rsid w:val="00D141E9"/>
    <w:rsid w:val="00D1425B"/>
    <w:rsid w:val="00D14409"/>
    <w:rsid w:val="00D1446D"/>
    <w:rsid w:val="00D14499"/>
    <w:rsid w:val="00D1467C"/>
    <w:rsid w:val="00D1480D"/>
    <w:rsid w:val="00D1489D"/>
    <w:rsid w:val="00D148F8"/>
    <w:rsid w:val="00D1491D"/>
    <w:rsid w:val="00D14990"/>
    <w:rsid w:val="00D14A40"/>
    <w:rsid w:val="00D14AA1"/>
    <w:rsid w:val="00D14ADA"/>
    <w:rsid w:val="00D14D55"/>
    <w:rsid w:val="00D14FCF"/>
    <w:rsid w:val="00D14FEF"/>
    <w:rsid w:val="00D1504F"/>
    <w:rsid w:val="00D150CE"/>
    <w:rsid w:val="00D154D0"/>
    <w:rsid w:val="00D15643"/>
    <w:rsid w:val="00D15674"/>
    <w:rsid w:val="00D1583C"/>
    <w:rsid w:val="00D15845"/>
    <w:rsid w:val="00D1584F"/>
    <w:rsid w:val="00D15942"/>
    <w:rsid w:val="00D159F7"/>
    <w:rsid w:val="00D15A34"/>
    <w:rsid w:val="00D15A6D"/>
    <w:rsid w:val="00D15ABC"/>
    <w:rsid w:val="00D15D19"/>
    <w:rsid w:val="00D15DBC"/>
    <w:rsid w:val="00D15EFF"/>
    <w:rsid w:val="00D160C0"/>
    <w:rsid w:val="00D1612E"/>
    <w:rsid w:val="00D1617C"/>
    <w:rsid w:val="00D161B7"/>
    <w:rsid w:val="00D161FA"/>
    <w:rsid w:val="00D1624F"/>
    <w:rsid w:val="00D16250"/>
    <w:rsid w:val="00D163ED"/>
    <w:rsid w:val="00D1642E"/>
    <w:rsid w:val="00D16546"/>
    <w:rsid w:val="00D16569"/>
    <w:rsid w:val="00D16584"/>
    <w:rsid w:val="00D16644"/>
    <w:rsid w:val="00D166F8"/>
    <w:rsid w:val="00D1673C"/>
    <w:rsid w:val="00D16857"/>
    <w:rsid w:val="00D16981"/>
    <w:rsid w:val="00D16A52"/>
    <w:rsid w:val="00D16AD4"/>
    <w:rsid w:val="00D16C00"/>
    <w:rsid w:val="00D16CAD"/>
    <w:rsid w:val="00D16CDF"/>
    <w:rsid w:val="00D16D08"/>
    <w:rsid w:val="00D16D12"/>
    <w:rsid w:val="00D16D54"/>
    <w:rsid w:val="00D16E3D"/>
    <w:rsid w:val="00D16E42"/>
    <w:rsid w:val="00D16EB5"/>
    <w:rsid w:val="00D17048"/>
    <w:rsid w:val="00D17084"/>
    <w:rsid w:val="00D1711E"/>
    <w:rsid w:val="00D17133"/>
    <w:rsid w:val="00D1720E"/>
    <w:rsid w:val="00D177B0"/>
    <w:rsid w:val="00D178EA"/>
    <w:rsid w:val="00D1793D"/>
    <w:rsid w:val="00D179A8"/>
    <w:rsid w:val="00D17A36"/>
    <w:rsid w:val="00D17BB9"/>
    <w:rsid w:val="00D17BF7"/>
    <w:rsid w:val="00D17CEF"/>
    <w:rsid w:val="00D17E54"/>
    <w:rsid w:val="00D17E59"/>
    <w:rsid w:val="00D17E6F"/>
    <w:rsid w:val="00D17EBF"/>
    <w:rsid w:val="00D17F18"/>
    <w:rsid w:val="00D17F3B"/>
    <w:rsid w:val="00D17F59"/>
    <w:rsid w:val="00D17F88"/>
    <w:rsid w:val="00D20114"/>
    <w:rsid w:val="00D2024C"/>
    <w:rsid w:val="00D202B4"/>
    <w:rsid w:val="00D20313"/>
    <w:rsid w:val="00D203FE"/>
    <w:rsid w:val="00D2059D"/>
    <w:rsid w:val="00D20670"/>
    <w:rsid w:val="00D20702"/>
    <w:rsid w:val="00D20893"/>
    <w:rsid w:val="00D208C5"/>
    <w:rsid w:val="00D208C6"/>
    <w:rsid w:val="00D20914"/>
    <w:rsid w:val="00D20AEE"/>
    <w:rsid w:val="00D20B6C"/>
    <w:rsid w:val="00D20D12"/>
    <w:rsid w:val="00D20D7D"/>
    <w:rsid w:val="00D20F18"/>
    <w:rsid w:val="00D21001"/>
    <w:rsid w:val="00D212E7"/>
    <w:rsid w:val="00D2131F"/>
    <w:rsid w:val="00D213F2"/>
    <w:rsid w:val="00D21569"/>
    <w:rsid w:val="00D21738"/>
    <w:rsid w:val="00D21744"/>
    <w:rsid w:val="00D21850"/>
    <w:rsid w:val="00D21892"/>
    <w:rsid w:val="00D218D6"/>
    <w:rsid w:val="00D218E7"/>
    <w:rsid w:val="00D21909"/>
    <w:rsid w:val="00D21929"/>
    <w:rsid w:val="00D2197D"/>
    <w:rsid w:val="00D2199C"/>
    <w:rsid w:val="00D21A8B"/>
    <w:rsid w:val="00D21B0A"/>
    <w:rsid w:val="00D21B58"/>
    <w:rsid w:val="00D21B72"/>
    <w:rsid w:val="00D21BF3"/>
    <w:rsid w:val="00D21C51"/>
    <w:rsid w:val="00D21EC8"/>
    <w:rsid w:val="00D21FE9"/>
    <w:rsid w:val="00D2206B"/>
    <w:rsid w:val="00D221C5"/>
    <w:rsid w:val="00D22640"/>
    <w:rsid w:val="00D226ED"/>
    <w:rsid w:val="00D22804"/>
    <w:rsid w:val="00D22895"/>
    <w:rsid w:val="00D2292B"/>
    <w:rsid w:val="00D229D8"/>
    <w:rsid w:val="00D22A61"/>
    <w:rsid w:val="00D22BB4"/>
    <w:rsid w:val="00D22C3A"/>
    <w:rsid w:val="00D22D02"/>
    <w:rsid w:val="00D22E59"/>
    <w:rsid w:val="00D22E69"/>
    <w:rsid w:val="00D22EAF"/>
    <w:rsid w:val="00D230C8"/>
    <w:rsid w:val="00D23283"/>
    <w:rsid w:val="00D232A9"/>
    <w:rsid w:val="00D2340F"/>
    <w:rsid w:val="00D23425"/>
    <w:rsid w:val="00D23433"/>
    <w:rsid w:val="00D2345E"/>
    <w:rsid w:val="00D236D8"/>
    <w:rsid w:val="00D23729"/>
    <w:rsid w:val="00D23739"/>
    <w:rsid w:val="00D2381C"/>
    <w:rsid w:val="00D23A96"/>
    <w:rsid w:val="00D23C63"/>
    <w:rsid w:val="00D23D38"/>
    <w:rsid w:val="00D23E03"/>
    <w:rsid w:val="00D23E37"/>
    <w:rsid w:val="00D23F49"/>
    <w:rsid w:val="00D2401C"/>
    <w:rsid w:val="00D24052"/>
    <w:rsid w:val="00D240C1"/>
    <w:rsid w:val="00D241B8"/>
    <w:rsid w:val="00D24386"/>
    <w:rsid w:val="00D243C0"/>
    <w:rsid w:val="00D2445D"/>
    <w:rsid w:val="00D244D5"/>
    <w:rsid w:val="00D244DB"/>
    <w:rsid w:val="00D24644"/>
    <w:rsid w:val="00D24715"/>
    <w:rsid w:val="00D247F4"/>
    <w:rsid w:val="00D2483C"/>
    <w:rsid w:val="00D24B1D"/>
    <w:rsid w:val="00D24B41"/>
    <w:rsid w:val="00D24EF4"/>
    <w:rsid w:val="00D24F2D"/>
    <w:rsid w:val="00D25073"/>
    <w:rsid w:val="00D250C1"/>
    <w:rsid w:val="00D250CD"/>
    <w:rsid w:val="00D25188"/>
    <w:rsid w:val="00D2557A"/>
    <w:rsid w:val="00D2568D"/>
    <w:rsid w:val="00D257E4"/>
    <w:rsid w:val="00D258F1"/>
    <w:rsid w:val="00D259A6"/>
    <w:rsid w:val="00D25A06"/>
    <w:rsid w:val="00D25A44"/>
    <w:rsid w:val="00D25AEB"/>
    <w:rsid w:val="00D25B07"/>
    <w:rsid w:val="00D25B9F"/>
    <w:rsid w:val="00D25D72"/>
    <w:rsid w:val="00D25E82"/>
    <w:rsid w:val="00D25F72"/>
    <w:rsid w:val="00D2611B"/>
    <w:rsid w:val="00D261E1"/>
    <w:rsid w:val="00D261FA"/>
    <w:rsid w:val="00D262B0"/>
    <w:rsid w:val="00D262CE"/>
    <w:rsid w:val="00D26468"/>
    <w:rsid w:val="00D26473"/>
    <w:rsid w:val="00D264A0"/>
    <w:rsid w:val="00D26648"/>
    <w:rsid w:val="00D2666A"/>
    <w:rsid w:val="00D266B0"/>
    <w:rsid w:val="00D2675C"/>
    <w:rsid w:val="00D26A74"/>
    <w:rsid w:val="00D26AAC"/>
    <w:rsid w:val="00D26C51"/>
    <w:rsid w:val="00D26EE2"/>
    <w:rsid w:val="00D26FC7"/>
    <w:rsid w:val="00D26FD4"/>
    <w:rsid w:val="00D27018"/>
    <w:rsid w:val="00D2707E"/>
    <w:rsid w:val="00D27140"/>
    <w:rsid w:val="00D27175"/>
    <w:rsid w:val="00D272B9"/>
    <w:rsid w:val="00D27550"/>
    <w:rsid w:val="00D275B4"/>
    <w:rsid w:val="00D2770D"/>
    <w:rsid w:val="00D278F6"/>
    <w:rsid w:val="00D2795C"/>
    <w:rsid w:val="00D279D5"/>
    <w:rsid w:val="00D279F1"/>
    <w:rsid w:val="00D27C04"/>
    <w:rsid w:val="00D27E1C"/>
    <w:rsid w:val="00D27FB9"/>
    <w:rsid w:val="00D3012A"/>
    <w:rsid w:val="00D303AB"/>
    <w:rsid w:val="00D303EF"/>
    <w:rsid w:val="00D30471"/>
    <w:rsid w:val="00D304B1"/>
    <w:rsid w:val="00D304BF"/>
    <w:rsid w:val="00D305EF"/>
    <w:rsid w:val="00D306CD"/>
    <w:rsid w:val="00D30721"/>
    <w:rsid w:val="00D307C4"/>
    <w:rsid w:val="00D309E9"/>
    <w:rsid w:val="00D30A6E"/>
    <w:rsid w:val="00D30AB8"/>
    <w:rsid w:val="00D30D0F"/>
    <w:rsid w:val="00D310D9"/>
    <w:rsid w:val="00D310E1"/>
    <w:rsid w:val="00D31131"/>
    <w:rsid w:val="00D312E4"/>
    <w:rsid w:val="00D31378"/>
    <w:rsid w:val="00D313F0"/>
    <w:rsid w:val="00D31401"/>
    <w:rsid w:val="00D314B1"/>
    <w:rsid w:val="00D31575"/>
    <w:rsid w:val="00D316E0"/>
    <w:rsid w:val="00D316F9"/>
    <w:rsid w:val="00D31950"/>
    <w:rsid w:val="00D31A63"/>
    <w:rsid w:val="00D31A87"/>
    <w:rsid w:val="00D31A89"/>
    <w:rsid w:val="00D31AB8"/>
    <w:rsid w:val="00D31C55"/>
    <w:rsid w:val="00D31D7D"/>
    <w:rsid w:val="00D31E5E"/>
    <w:rsid w:val="00D31E8E"/>
    <w:rsid w:val="00D320BA"/>
    <w:rsid w:val="00D320E2"/>
    <w:rsid w:val="00D320FA"/>
    <w:rsid w:val="00D321CE"/>
    <w:rsid w:val="00D32464"/>
    <w:rsid w:val="00D3247C"/>
    <w:rsid w:val="00D324ED"/>
    <w:rsid w:val="00D3256E"/>
    <w:rsid w:val="00D3263F"/>
    <w:rsid w:val="00D32665"/>
    <w:rsid w:val="00D32694"/>
    <w:rsid w:val="00D327B6"/>
    <w:rsid w:val="00D3297A"/>
    <w:rsid w:val="00D32A0F"/>
    <w:rsid w:val="00D32ABD"/>
    <w:rsid w:val="00D32B01"/>
    <w:rsid w:val="00D32B73"/>
    <w:rsid w:val="00D32B81"/>
    <w:rsid w:val="00D32C96"/>
    <w:rsid w:val="00D32D55"/>
    <w:rsid w:val="00D32D5C"/>
    <w:rsid w:val="00D32DD7"/>
    <w:rsid w:val="00D32E76"/>
    <w:rsid w:val="00D32EC9"/>
    <w:rsid w:val="00D330DC"/>
    <w:rsid w:val="00D3310A"/>
    <w:rsid w:val="00D33297"/>
    <w:rsid w:val="00D332B9"/>
    <w:rsid w:val="00D333F0"/>
    <w:rsid w:val="00D3340F"/>
    <w:rsid w:val="00D3342D"/>
    <w:rsid w:val="00D33524"/>
    <w:rsid w:val="00D3361A"/>
    <w:rsid w:val="00D337B5"/>
    <w:rsid w:val="00D33830"/>
    <w:rsid w:val="00D33832"/>
    <w:rsid w:val="00D3386C"/>
    <w:rsid w:val="00D3391F"/>
    <w:rsid w:val="00D339DB"/>
    <w:rsid w:val="00D33A93"/>
    <w:rsid w:val="00D33B3A"/>
    <w:rsid w:val="00D33CF5"/>
    <w:rsid w:val="00D33D0D"/>
    <w:rsid w:val="00D33D94"/>
    <w:rsid w:val="00D33DCA"/>
    <w:rsid w:val="00D33E5C"/>
    <w:rsid w:val="00D33EDA"/>
    <w:rsid w:val="00D33EF6"/>
    <w:rsid w:val="00D33F5E"/>
    <w:rsid w:val="00D33F85"/>
    <w:rsid w:val="00D33F8D"/>
    <w:rsid w:val="00D33FAB"/>
    <w:rsid w:val="00D33FAD"/>
    <w:rsid w:val="00D341C8"/>
    <w:rsid w:val="00D34201"/>
    <w:rsid w:val="00D3426A"/>
    <w:rsid w:val="00D343AD"/>
    <w:rsid w:val="00D3448C"/>
    <w:rsid w:val="00D344DD"/>
    <w:rsid w:val="00D34520"/>
    <w:rsid w:val="00D34626"/>
    <w:rsid w:val="00D3467B"/>
    <w:rsid w:val="00D3472A"/>
    <w:rsid w:val="00D34848"/>
    <w:rsid w:val="00D348EE"/>
    <w:rsid w:val="00D34A32"/>
    <w:rsid w:val="00D34B1E"/>
    <w:rsid w:val="00D34E3B"/>
    <w:rsid w:val="00D34EDA"/>
    <w:rsid w:val="00D34F1F"/>
    <w:rsid w:val="00D34FB4"/>
    <w:rsid w:val="00D35039"/>
    <w:rsid w:val="00D350A2"/>
    <w:rsid w:val="00D35130"/>
    <w:rsid w:val="00D351A7"/>
    <w:rsid w:val="00D352F1"/>
    <w:rsid w:val="00D353CE"/>
    <w:rsid w:val="00D35562"/>
    <w:rsid w:val="00D3557E"/>
    <w:rsid w:val="00D3563E"/>
    <w:rsid w:val="00D35771"/>
    <w:rsid w:val="00D35852"/>
    <w:rsid w:val="00D3585D"/>
    <w:rsid w:val="00D3586F"/>
    <w:rsid w:val="00D35926"/>
    <w:rsid w:val="00D359BA"/>
    <w:rsid w:val="00D35D95"/>
    <w:rsid w:val="00D35E9A"/>
    <w:rsid w:val="00D36009"/>
    <w:rsid w:val="00D3644F"/>
    <w:rsid w:val="00D36571"/>
    <w:rsid w:val="00D365FA"/>
    <w:rsid w:val="00D3662E"/>
    <w:rsid w:val="00D36636"/>
    <w:rsid w:val="00D36653"/>
    <w:rsid w:val="00D3689F"/>
    <w:rsid w:val="00D368EE"/>
    <w:rsid w:val="00D36990"/>
    <w:rsid w:val="00D36A1B"/>
    <w:rsid w:val="00D36A37"/>
    <w:rsid w:val="00D36A41"/>
    <w:rsid w:val="00D36A85"/>
    <w:rsid w:val="00D36B47"/>
    <w:rsid w:val="00D36B61"/>
    <w:rsid w:val="00D36D6C"/>
    <w:rsid w:val="00D36DCE"/>
    <w:rsid w:val="00D36E93"/>
    <w:rsid w:val="00D36F26"/>
    <w:rsid w:val="00D3705D"/>
    <w:rsid w:val="00D37086"/>
    <w:rsid w:val="00D371A8"/>
    <w:rsid w:val="00D371AA"/>
    <w:rsid w:val="00D37249"/>
    <w:rsid w:val="00D37324"/>
    <w:rsid w:val="00D37382"/>
    <w:rsid w:val="00D373AF"/>
    <w:rsid w:val="00D376C1"/>
    <w:rsid w:val="00D3782A"/>
    <w:rsid w:val="00D37859"/>
    <w:rsid w:val="00D378D6"/>
    <w:rsid w:val="00D378DA"/>
    <w:rsid w:val="00D378E0"/>
    <w:rsid w:val="00D379AD"/>
    <w:rsid w:val="00D37BC7"/>
    <w:rsid w:val="00D37BDF"/>
    <w:rsid w:val="00D37C8E"/>
    <w:rsid w:val="00D37CD8"/>
    <w:rsid w:val="00D37D5C"/>
    <w:rsid w:val="00D37D79"/>
    <w:rsid w:val="00D37E8D"/>
    <w:rsid w:val="00D37F12"/>
    <w:rsid w:val="00D37F18"/>
    <w:rsid w:val="00D40024"/>
    <w:rsid w:val="00D400B9"/>
    <w:rsid w:val="00D401FC"/>
    <w:rsid w:val="00D40280"/>
    <w:rsid w:val="00D40292"/>
    <w:rsid w:val="00D40692"/>
    <w:rsid w:val="00D40694"/>
    <w:rsid w:val="00D40764"/>
    <w:rsid w:val="00D407A5"/>
    <w:rsid w:val="00D408E8"/>
    <w:rsid w:val="00D40CDA"/>
    <w:rsid w:val="00D40D28"/>
    <w:rsid w:val="00D40E8D"/>
    <w:rsid w:val="00D40EFD"/>
    <w:rsid w:val="00D40F43"/>
    <w:rsid w:val="00D40FA2"/>
    <w:rsid w:val="00D4119F"/>
    <w:rsid w:val="00D411BF"/>
    <w:rsid w:val="00D411FF"/>
    <w:rsid w:val="00D414AE"/>
    <w:rsid w:val="00D414B8"/>
    <w:rsid w:val="00D414BB"/>
    <w:rsid w:val="00D41573"/>
    <w:rsid w:val="00D416A6"/>
    <w:rsid w:val="00D41720"/>
    <w:rsid w:val="00D41779"/>
    <w:rsid w:val="00D417A2"/>
    <w:rsid w:val="00D41821"/>
    <w:rsid w:val="00D41836"/>
    <w:rsid w:val="00D41863"/>
    <w:rsid w:val="00D41999"/>
    <w:rsid w:val="00D41A89"/>
    <w:rsid w:val="00D41A9F"/>
    <w:rsid w:val="00D41B3A"/>
    <w:rsid w:val="00D41B45"/>
    <w:rsid w:val="00D41B46"/>
    <w:rsid w:val="00D41B74"/>
    <w:rsid w:val="00D41C21"/>
    <w:rsid w:val="00D41C6D"/>
    <w:rsid w:val="00D41C89"/>
    <w:rsid w:val="00D41C8A"/>
    <w:rsid w:val="00D41E56"/>
    <w:rsid w:val="00D41FBB"/>
    <w:rsid w:val="00D41FD4"/>
    <w:rsid w:val="00D42017"/>
    <w:rsid w:val="00D42494"/>
    <w:rsid w:val="00D4252E"/>
    <w:rsid w:val="00D4257A"/>
    <w:rsid w:val="00D425A0"/>
    <w:rsid w:val="00D4284F"/>
    <w:rsid w:val="00D4288E"/>
    <w:rsid w:val="00D42911"/>
    <w:rsid w:val="00D42945"/>
    <w:rsid w:val="00D42A1E"/>
    <w:rsid w:val="00D42A6B"/>
    <w:rsid w:val="00D42A7F"/>
    <w:rsid w:val="00D42AF4"/>
    <w:rsid w:val="00D42AFC"/>
    <w:rsid w:val="00D42CDC"/>
    <w:rsid w:val="00D42DB7"/>
    <w:rsid w:val="00D42F2F"/>
    <w:rsid w:val="00D42F49"/>
    <w:rsid w:val="00D42FBC"/>
    <w:rsid w:val="00D43033"/>
    <w:rsid w:val="00D4307A"/>
    <w:rsid w:val="00D430C9"/>
    <w:rsid w:val="00D43147"/>
    <w:rsid w:val="00D4314B"/>
    <w:rsid w:val="00D4335E"/>
    <w:rsid w:val="00D433D9"/>
    <w:rsid w:val="00D43448"/>
    <w:rsid w:val="00D435D6"/>
    <w:rsid w:val="00D43636"/>
    <w:rsid w:val="00D436DF"/>
    <w:rsid w:val="00D43736"/>
    <w:rsid w:val="00D43776"/>
    <w:rsid w:val="00D4387A"/>
    <w:rsid w:val="00D438D5"/>
    <w:rsid w:val="00D43972"/>
    <w:rsid w:val="00D439A6"/>
    <w:rsid w:val="00D439D9"/>
    <w:rsid w:val="00D439EA"/>
    <w:rsid w:val="00D43CE5"/>
    <w:rsid w:val="00D43E12"/>
    <w:rsid w:val="00D43EEC"/>
    <w:rsid w:val="00D44076"/>
    <w:rsid w:val="00D440F5"/>
    <w:rsid w:val="00D4415F"/>
    <w:rsid w:val="00D44169"/>
    <w:rsid w:val="00D441AD"/>
    <w:rsid w:val="00D44260"/>
    <w:rsid w:val="00D44299"/>
    <w:rsid w:val="00D442B6"/>
    <w:rsid w:val="00D444E1"/>
    <w:rsid w:val="00D444FE"/>
    <w:rsid w:val="00D44570"/>
    <w:rsid w:val="00D44572"/>
    <w:rsid w:val="00D44671"/>
    <w:rsid w:val="00D446A9"/>
    <w:rsid w:val="00D4474C"/>
    <w:rsid w:val="00D4477C"/>
    <w:rsid w:val="00D44817"/>
    <w:rsid w:val="00D4482E"/>
    <w:rsid w:val="00D44976"/>
    <w:rsid w:val="00D44AE0"/>
    <w:rsid w:val="00D44AF6"/>
    <w:rsid w:val="00D44CFC"/>
    <w:rsid w:val="00D44DD6"/>
    <w:rsid w:val="00D44F8B"/>
    <w:rsid w:val="00D44F9E"/>
    <w:rsid w:val="00D45217"/>
    <w:rsid w:val="00D45296"/>
    <w:rsid w:val="00D453AC"/>
    <w:rsid w:val="00D4541F"/>
    <w:rsid w:val="00D454BA"/>
    <w:rsid w:val="00D45678"/>
    <w:rsid w:val="00D456A9"/>
    <w:rsid w:val="00D456FD"/>
    <w:rsid w:val="00D45786"/>
    <w:rsid w:val="00D45802"/>
    <w:rsid w:val="00D458C7"/>
    <w:rsid w:val="00D458F8"/>
    <w:rsid w:val="00D45967"/>
    <w:rsid w:val="00D459BC"/>
    <w:rsid w:val="00D45A24"/>
    <w:rsid w:val="00D45B70"/>
    <w:rsid w:val="00D45CD9"/>
    <w:rsid w:val="00D45D17"/>
    <w:rsid w:val="00D45D24"/>
    <w:rsid w:val="00D460BD"/>
    <w:rsid w:val="00D46145"/>
    <w:rsid w:val="00D461D9"/>
    <w:rsid w:val="00D4633E"/>
    <w:rsid w:val="00D463C1"/>
    <w:rsid w:val="00D46496"/>
    <w:rsid w:val="00D464B3"/>
    <w:rsid w:val="00D464F2"/>
    <w:rsid w:val="00D465A3"/>
    <w:rsid w:val="00D4660A"/>
    <w:rsid w:val="00D4660F"/>
    <w:rsid w:val="00D46700"/>
    <w:rsid w:val="00D46734"/>
    <w:rsid w:val="00D467A7"/>
    <w:rsid w:val="00D469DD"/>
    <w:rsid w:val="00D46A45"/>
    <w:rsid w:val="00D46AAF"/>
    <w:rsid w:val="00D46CF1"/>
    <w:rsid w:val="00D46DC5"/>
    <w:rsid w:val="00D46E4D"/>
    <w:rsid w:val="00D46F8B"/>
    <w:rsid w:val="00D470C0"/>
    <w:rsid w:val="00D471A4"/>
    <w:rsid w:val="00D47269"/>
    <w:rsid w:val="00D47270"/>
    <w:rsid w:val="00D47297"/>
    <w:rsid w:val="00D473BA"/>
    <w:rsid w:val="00D474A1"/>
    <w:rsid w:val="00D475D2"/>
    <w:rsid w:val="00D47795"/>
    <w:rsid w:val="00D47844"/>
    <w:rsid w:val="00D47851"/>
    <w:rsid w:val="00D479E1"/>
    <w:rsid w:val="00D47A1F"/>
    <w:rsid w:val="00D47B34"/>
    <w:rsid w:val="00D47BC9"/>
    <w:rsid w:val="00D47C4E"/>
    <w:rsid w:val="00D47CA0"/>
    <w:rsid w:val="00D47EDA"/>
    <w:rsid w:val="00D5008C"/>
    <w:rsid w:val="00D50232"/>
    <w:rsid w:val="00D502D1"/>
    <w:rsid w:val="00D50412"/>
    <w:rsid w:val="00D5046C"/>
    <w:rsid w:val="00D504B6"/>
    <w:rsid w:val="00D50522"/>
    <w:rsid w:val="00D5056A"/>
    <w:rsid w:val="00D50698"/>
    <w:rsid w:val="00D5080E"/>
    <w:rsid w:val="00D50860"/>
    <w:rsid w:val="00D508A4"/>
    <w:rsid w:val="00D508AC"/>
    <w:rsid w:val="00D50908"/>
    <w:rsid w:val="00D50966"/>
    <w:rsid w:val="00D50AF1"/>
    <w:rsid w:val="00D50B26"/>
    <w:rsid w:val="00D50BC2"/>
    <w:rsid w:val="00D50BE9"/>
    <w:rsid w:val="00D50DF3"/>
    <w:rsid w:val="00D50ED7"/>
    <w:rsid w:val="00D50EEE"/>
    <w:rsid w:val="00D51298"/>
    <w:rsid w:val="00D5132E"/>
    <w:rsid w:val="00D51340"/>
    <w:rsid w:val="00D51387"/>
    <w:rsid w:val="00D513BB"/>
    <w:rsid w:val="00D51463"/>
    <w:rsid w:val="00D515CB"/>
    <w:rsid w:val="00D51629"/>
    <w:rsid w:val="00D51666"/>
    <w:rsid w:val="00D516E5"/>
    <w:rsid w:val="00D51717"/>
    <w:rsid w:val="00D5179B"/>
    <w:rsid w:val="00D51874"/>
    <w:rsid w:val="00D51930"/>
    <w:rsid w:val="00D51960"/>
    <w:rsid w:val="00D519CC"/>
    <w:rsid w:val="00D51B79"/>
    <w:rsid w:val="00D51C1F"/>
    <w:rsid w:val="00D51C50"/>
    <w:rsid w:val="00D51FD3"/>
    <w:rsid w:val="00D52380"/>
    <w:rsid w:val="00D52424"/>
    <w:rsid w:val="00D524EF"/>
    <w:rsid w:val="00D52588"/>
    <w:rsid w:val="00D526D9"/>
    <w:rsid w:val="00D52798"/>
    <w:rsid w:val="00D527E1"/>
    <w:rsid w:val="00D528AA"/>
    <w:rsid w:val="00D52B38"/>
    <w:rsid w:val="00D52B64"/>
    <w:rsid w:val="00D52C5C"/>
    <w:rsid w:val="00D52E39"/>
    <w:rsid w:val="00D52E91"/>
    <w:rsid w:val="00D52E93"/>
    <w:rsid w:val="00D52EDE"/>
    <w:rsid w:val="00D52FF8"/>
    <w:rsid w:val="00D5310A"/>
    <w:rsid w:val="00D53154"/>
    <w:rsid w:val="00D532A2"/>
    <w:rsid w:val="00D533DB"/>
    <w:rsid w:val="00D533F1"/>
    <w:rsid w:val="00D53402"/>
    <w:rsid w:val="00D534C1"/>
    <w:rsid w:val="00D53617"/>
    <w:rsid w:val="00D53622"/>
    <w:rsid w:val="00D5367A"/>
    <w:rsid w:val="00D5371A"/>
    <w:rsid w:val="00D5382B"/>
    <w:rsid w:val="00D5386C"/>
    <w:rsid w:val="00D53933"/>
    <w:rsid w:val="00D53A6F"/>
    <w:rsid w:val="00D53AE8"/>
    <w:rsid w:val="00D53AFE"/>
    <w:rsid w:val="00D53B02"/>
    <w:rsid w:val="00D53C2D"/>
    <w:rsid w:val="00D53C5A"/>
    <w:rsid w:val="00D53D91"/>
    <w:rsid w:val="00D53E0E"/>
    <w:rsid w:val="00D53EED"/>
    <w:rsid w:val="00D53EEE"/>
    <w:rsid w:val="00D53F17"/>
    <w:rsid w:val="00D54002"/>
    <w:rsid w:val="00D5400E"/>
    <w:rsid w:val="00D54120"/>
    <w:rsid w:val="00D541FC"/>
    <w:rsid w:val="00D542CD"/>
    <w:rsid w:val="00D5468A"/>
    <w:rsid w:val="00D547AD"/>
    <w:rsid w:val="00D549AE"/>
    <w:rsid w:val="00D54A26"/>
    <w:rsid w:val="00D54B2E"/>
    <w:rsid w:val="00D54B74"/>
    <w:rsid w:val="00D54C4F"/>
    <w:rsid w:val="00D54CC8"/>
    <w:rsid w:val="00D54CCB"/>
    <w:rsid w:val="00D54D1F"/>
    <w:rsid w:val="00D54E52"/>
    <w:rsid w:val="00D54E72"/>
    <w:rsid w:val="00D54E88"/>
    <w:rsid w:val="00D54F57"/>
    <w:rsid w:val="00D54F90"/>
    <w:rsid w:val="00D55054"/>
    <w:rsid w:val="00D550F5"/>
    <w:rsid w:val="00D5510B"/>
    <w:rsid w:val="00D5516D"/>
    <w:rsid w:val="00D553D5"/>
    <w:rsid w:val="00D55491"/>
    <w:rsid w:val="00D55514"/>
    <w:rsid w:val="00D55516"/>
    <w:rsid w:val="00D5551B"/>
    <w:rsid w:val="00D55550"/>
    <w:rsid w:val="00D55553"/>
    <w:rsid w:val="00D55559"/>
    <w:rsid w:val="00D55567"/>
    <w:rsid w:val="00D5561A"/>
    <w:rsid w:val="00D55644"/>
    <w:rsid w:val="00D5566E"/>
    <w:rsid w:val="00D556CD"/>
    <w:rsid w:val="00D556DF"/>
    <w:rsid w:val="00D556F0"/>
    <w:rsid w:val="00D5570B"/>
    <w:rsid w:val="00D5588B"/>
    <w:rsid w:val="00D55A2A"/>
    <w:rsid w:val="00D55B01"/>
    <w:rsid w:val="00D55B09"/>
    <w:rsid w:val="00D55B26"/>
    <w:rsid w:val="00D55B94"/>
    <w:rsid w:val="00D55B9B"/>
    <w:rsid w:val="00D55C39"/>
    <w:rsid w:val="00D55C49"/>
    <w:rsid w:val="00D55E9A"/>
    <w:rsid w:val="00D55F4E"/>
    <w:rsid w:val="00D5603A"/>
    <w:rsid w:val="00D56086"/>
    <w:rsid w:val="00D561C2"/>
    <w:rsid w:val="00D562D9"/>
    <w:rsid w:val="00D562DE"/>
    <w:rsid w:val="00D5635E"/>
    <w:rsid w:val="00D563A2"/>
    <w:rsid w:val="00D5645B"/>
    <w:rsid w:val="00D565A8"/>
    <w:rsid w:val="00D5662A"/>
    <w:rsid w:val="00D56769"/>
    <w:rsid w:val="00D56792"/>
    <w:rsid w:val="00D5679B"/>
    <w:rsid w:val="00D567A1"/>
    <w:rsid w:val="00D56800"/>
    <w:rsid w:val="00D56853"/>
    <w:rsid w:val="00D56868"/>
    <w:rsid w:val="00D569D0"/>
    <w:rsid w:val="00D56AA2"/>
    <w:rsid w:val="00D56B4C"/>
    <w:rsid w:val="00D56C97"/>
    <w:rsid w:val="00D56D3A"/>
    <w:rsid w:val="00D56DE8"/>
    <w:rsid w:val="00D56F12"/>
    <w:rsid w:val="00D56F32"/>
    <w:rsid w:val="00D56F54"/>
    <w:rsid w:val="00D56FD4"/>
    <w:rsid w:val="00D570F4"/>
    <w:rsid w:val="00D570F5"/>
    <w:rsid w:val="00D5714C"/>
    <w:rsid w:val="00D5736C"/>
    <w:rsid w:val="00D573E9"/>
    <w:rsid w:val="00D57428"/>
    <w:rsid w:val="00D57479"/>
    <w:rsid w:val="00D57506"/>
    <w:rsid w:val="00D57508"/>
    <w:rsid w:val="00D5750F"/>
    <w:rsid w:val="00D575E3"/>
    <w:rsid w:val="00D57796"/>
    <w:rsid w:val="00D5787D"/>
    <w:rsid w:val="00D5794D"/>
    <w:rsid w:val="00D57990"/>
    <w:rsid w:val="00D579F3"/>
    <w:rsid w:val="00D57A29"/>
    <w:rsid w:val="00D57A46"/>
    <w:rsid w:val="00D57DBE"/>
    <w:rsid w:val="00D57DEC"/>
    <w:rsid w:val="00D57FDA"/>
    <w:rsid w:val="00D600AD"/>
    <w:rsid w:val="00D600EA"/>
    <w:rsid w:val="00D60133"/>
    <w:rsid w:val="00D6015A"/>
    <w:rsid w:val="00D601E9"/>
    <w:rsid w:val="00D6024C"/>
    <w:rsid w:val="00D60359"/>
    <w:rsid w:val="00D604A3"/>
    <w:rsid w:val="00D604DA"/>
    <w:rsid w:val="00D604FD"/>
    <w:rsid w:val="00D60675"/>
    <w:rsid w:val="00D6067C"/>
    <w:rsid w:val="00D606E9"/>
    <w:rsid w:val="00D607A1"/>
    <w:rsid w:val="00D608A5"/>
    <w:rsid w:val="00D608DF"/>
    <w:rsid w:val="00D60903"/>
    <w:rsid w:val="00D609B2"/>
    <w:rsid w:val="00D60A6B"/>
    <w:rsid w:val="00D60B23"/>
    <w:rsid w:val="00D60B78"/>
    <w:rsid w:val="00D60C84"/>
    <w:rsid w:val="00D60CE8"/>
    <w:rsid w:val="00D60F0E"/>
    <w:rsid w:val="00D60FDE"/>
    <w:rsid w:val="00D6110E"/>
    <w:rsid w:val="00D611A6"/>
    <w:rsid w:val="00D611BF"/>
    <w:rsid w:val="00D612D9"/>
    <w:rsid w:val="00D61337"/>
    <w:rsid w:val="00D61427"/>
    <w:rsid w:val="00D6142D"/>
    <w:rsid w:val="00D61529"/>
    <w:rsid w:val="00D61674"/>
    <w:rsid w:val="00D616E5"/>
    <w:rsid w:val="00D61745"/>
    <w:rsid w:val="00D61949"/>
    <w:rsid w:val="00D619DC"/>
    <w:rsid w:val="00D61A74"/>
    <w:rsid w:val="00D61AEE"/>
    <w:rsid w:val="00D61C8D"/>
    <w:rsid w:val="00D61C9D"/>
    <w:rsid w:val="00D61CC5"/>
    <w:rsid w:val="00D61FA7"/>
    <w:rsid w:val="00D62005"/>
    <w:rsid w:val="00D62050"/>
    <w:rsid w:val="00D6208F"/>
    <w:rsid w:val="00D62129"/>
    <w:rsid w:val="00D62162"/>
    <w:rsid w:val="00D62190"/>
    <w:rsid w:val="00D62262"/>
    <w:rsid w:val="00D622BA"/>
    <w:rsid w:val="00D62311"/>
    <w:rsid w:val="00D6249D"/>
    <w:rsid w:val="00D62631"/>
    <w:rsid w:val="00D62665"/>
    <w:rsid w:val="00D6267F"/>
    <w:rsid w:val="00D62779"/>
    <w:rsid w:val="00D62797"/>
    <w:rsid w:val="00D627C8"/>
    <w:rsid w:val="00D628D7"/>
    <w:rsid w:val="00D62906"/>
    <w:rsid w:val="00D629B8"/>
    <w:rsid w:val="00D62B06"/>
    <w:rsid w:val="00D62BA0"/>
    <w:rsid w:val="00D62C5E"/>
    <w:rsid w:val="00D62D36"/>
    <w:rsid w:val="00D62E98"/>
    <w:rsid w:val="00D62EC6"/>
    <w:rsid w:val="00D63054"/>
    <w:rsid w:val="00D63436"/>
    <w:rsid w:val="00D63501"/>
    <w:rsid w:val="00D6363E"/>
    <w:rsid w:val="00D6374A"/>
    <w:rsid w:val="00D63858"/>
    <w:rsid w:val="00D63890"/>
    <w:rsid w:val="00D63A79"/>
    <w:rsid w:val="00D63B05"/>
    <w:rsid w:val="00D63B32"/>
    <w:rsid w:val="00D63C25"/>
    <w:rsid w:val="00D63EEF"/>
    <w:rsid w:val="00D6402E"/>
    <w:rsid w:val="00D64044"/>
    <w:rsid w:val="00D64134"/>
    <w:rsid w:val="00D64139"/>
    <w:rsid w:val="00D64193"/>
    <w:rsid w:val="00D641DC"/>
    <w:rsid w:val="00D64213"/>
    <w:rsid w:val="00D645AC"/>
    <w:rsid w:val="00D6463B"/>
    <w:rsid w:val="00D64692"/>
    <w:rsid w:val="00D647C6"/>
    <w:rsid w:val="00D6488D"/>
    <w:rsid w:val="00D6493E"/>
    <w:rsid w:val="00D64A0E"/>
    <w:rsid w:val="00D64A48"/>
    <w:rsid w:val="00D64AD7"/>
    <w:rsid w:val="00D64B22"/>
    <w:rsid w:val="00D64B3D"/>
    <w:rsid w:val="00D64B70"/>
    <w:rsid w:val="00D64CBB"/>
    <w:rsid w:val="00D64D32"/>
    <w:rsid w:val="00D64EB1"/>
    <w:rsid w:val="00D64F52"/>
    <w:rsid w:val="00D65344"/>
    <w:rsid w:val="00D65392"/>
    <w:rsid w:val="00D6543B"/>
    <w:rsid w:val="00D65452"/>
    <w:rsid w:val="00D6557B"/>
    <w:rsid w:val="00D65631"/>
    <w:rsid w:val="00D65763"/>
    <w:rsid w:val="00D6576B"/>
    <w:rsid w:val="00D6579A"/>
    <w:rsid w:val="00D658A2"/>
    <w:rsid w:val="00D65920"/>
    <w:rsid w:val="00D6597A"/>
    <w:rsid w:val="00D65A07"/>
    <w:rsid w:val="00D65A16"/>
    <w:rsid w:val="00D65B6D"/>
    <w:rsid w:val="00D65C0F"/>
    <w:rsid w:val="00D65E09"/>
    <w:rsid w:val="00D65E41"/>
    <w:rsid w:val="00D65EB6"/>
    <w:rsid w:val="00D65EC0"/>
    <w:rsid w:val="00D65FD1"/>
    <w:rsid w:val="00D66021"/>
    <w:rsid w:val="00D6611A"/>
    <w:rsid w:val="00D6637C"/>
    <w:rsid w:val="00D6638D"/>
    <w:rsid w:val="00D6657C"/>
    <w:rsid w:val="00D665D3"/>
    <w:rsid w:val="00D6660F"/>
    <w:rsid w:val="00D666BE"/>
    <w:rsid w:val="00D6670A"/>
    <w:rsid w:val="00D667E9"/>
    <w:rsid w:val="00D66828"/>
    <w:rsid w:val="00D668AB"/>
    <w:rsid w:val="00D668EA"/>
    <w:rsid w:val="00D669A1"/>
    <w:rsid w:val="00D66B07"/>
    <w:rsid w:val="00D66B2A"/>
    <w:rsid w:val="00D66C71"/>
    <w:rsid w:val="00D66CD2"/>
    <w:rsid w:val="00D66D7C"/>
    <w:rsid w:val="00D66DD0"/>
    <w:rsid w:val="00D66E45"/>
    <w:rsid w:val="00D66E56"/>
    <w:rsid w:val="00D66E6D"/>
    <w:rsid w:val="00D66F7A"/>
    <w:rsid w:val="00D66FBD"/>
    <w:rsid w:val="00D6700C"/>
    <w:rsid w:val="00D670CA"/>
    <w:rsid w:val="00D671EE"/>
    <w:rsid w:val="00D675C5"/>
    <w:rsid w:val="00D675D6"/>
    <w:rsid w:val="00D675F7"/>
    <w:rsid w:val="00D67600"/>
    <w:rsid w:val="00D67624"/>
    <w:rsid w:val="00D67687"/>
    <w:rsid w:val="00D67A5F"/>
    <w:rsid w:val="00D67C23"/>
    <w:rsid w:val="00D67E89"/>
    <w:rsid w:val="00D67F03"/>
    <w:rsid w:val="00D67F2D"/>
    <w:rsid w:val="00D70205"/>
    <w:rsid w:val="00D70233"/>
    <w:rsid w:val="00D702B5"/>
    <w:rsid w:val="00D70351"/>
    <w:rsid w:val="00D7041B"/>
    <w:rsid w:val="00D70469"/>
    <w:rsid w:val="00D7057A"/>
    <w:rsid w:val="00D70649"/>
    <w:rsid w:val="00D7067E"/>
    <w:rsid w:val="00D706BE"/>
    <w:rsid w:val="00D70865"/>
    <w:rsid w:val="00D70871"/>
    <w:rsid w:val="00D70920"/>
    <w:rsid w:val="00D70936"/>
    <w:rsid w:val="00D7094F"/>
    <w:rsid w:val="00D70AF0"/>
    <w:rsid w:val="00D70BA3"/>
    <w:rsid w:val="00D70C32"/>
    <w:rsid w:val="00D70D3D"/>
    <w:rsid w:val="00D70D54"/>
    <w:rsid w:val="00D70E96"/>
    <w:rsid w:val="00D70EBB"/>
    <w:rsid w:val="00D70F68"/>
    <w:rsid w:val="00D710B5"/>
    <w:rsid w:val="00D711A4"/>
    <w:rsid w:val="00D711CF"/>
    <w:rsid w:val="00D7132A"/>
    <w:rsid w:val="00D7137C"/>
    <w:rsid w:val="00D7137E"/>
    <w:rsid w:val="00D713E9"/>
    <w:rsid w:val="00D71452"/>
    <w:rsid w:val="00D714AB"/>
    <w:rsid w:val="00D7153C"/>
    <w:rsid w:val="00D71596"/>
    <w:rsid w:val="00D7179A"/>
    <w:rsid w:val="00D71883"/>
    <w:rsid w:val="00D71946"/>
    <w:rsid w:val="00D71A45"/>
    <w:rsid w:val="00D71AD5"/>
    <w:rsid w:val="00D71C3E"/>
    <w:rsid w:val="00D71CD4"/>
    <w:rsid w:val="00D71D6F"/>
    <w:rsid w:val="00D71D9F"/>
    <w:rsid w:val="00D71DC8"/>
    <w:rsid w:val="00D71FD0"/>
    <w:rsid w:val="00D72277"/>
    <w:rsid w:val="00D72307"/>
    <w:rsid w:val="00D7238C"/>
    <w:rsid w:val="00D723DB"/>
    <w:rsid w:val="00D72434"/>
    <w:rsid w:val="00D72468"/>
    <w:rsid w:val="00D724C7"/>
    <w:rsid w:val="00D72549"/>
    <w:rsid w:val="00D72598"/>
    <w:rsid w:val="00D726AC"/>
    <w:rsid w:val="00D7294B"/>
    <w:rsid w:val="00D72961"/>
    <w:rsid w:val="00D729D2"/>
    <w:rsid w:val="00D72A5C"/>
    <w:rsid w:val="00D72BEF"/>
    <w:rsid w:val="00D72C8D"/>
    <w:rsid w:val="00D72D2A"/>
    <w:rsid w:val="00D72D47"/>
    <w:rsid w:val="00D72DDE"/>
    <w:rsid w:val="00D72EFE"/>
    <w:rsid w:val="00D72F26"/>
    <w:rsid w:val="00D72FB2"/>
    <w:rsid w:val="00D7306E"/>
    <w:rsid w:val="00D730C5"/>
    <w:rsid w:val="00D73171"/>
    <w:rsid w:val="00D73180"/>
    <w:rsid w:val="00D73289"/>
    <w:rsid w:val="00D732CB"/>
    <w:rsid w:val="00D732D1"/>
    <w:rsid w:val="00D73463"/>
    <w:rsid w:val="00D734C0"/>
    <w:rsid w:val="00D73543"/>
    <w:rsid w:val="00D735EF"/>
    <w:rsid w:val="00D736F0"/>
    <w:rsid w:val="00D73748"/>
    <w:rsid w:val="00D737A7"/>
    <w:rsid w:val="00D73837"/>
    <w:rsid w:val="00D738F9"/>
    <w:rsid w:val="00D73969"/>
    <w:rsid w:val="00D739A1"/>
    <w:rsid w:val="00D739D2"/>
    <w:rsid w:val="00D73ABC"/>
    <w:rsid w:val="00D73D9B"/>
    <w:rsid w:val="00D73DDE"/>
    <w:rsid w:val="00D73E5D"/>
    <w:rsid w:val="00D73F3A"/>
    <w:rsid w:val="00D73FC2"/>
    <w:rsid w:val="00D7407C"/>
    <w:rsid w:val="00D74211"/>
    <w:rsid w:val="00D74212"/>
    <w:rsid w:val="00D74224"/>
    <w:rsid w:val="00D742A8"/>
    <w:rsid w:val="00D742AD"/>
    <w:rsid w:val="00D7434F"/>
    <w:rsid w:val="00D74368"/>
    <w:rsid w:val="00D745A5"/>
    <w:rsid w:val="00D7474F"/>
    <w:rsid w:val="00D74751"/>
    <w:rsid w:val="00D747C3"/>
    <w:rsid w:val="00D7486A"/>
    <w:rsid w:val="00D74873"/>
    <w:rsid w:val="00D7487F"/>
    <w:rsid w:val="00D74900"/>
    <w:rsid w:val="00D74980"/>
    <w:rsid w:val="00D74AAA"/>
    <w:rsid w:val="00D74E23"/>
    <w:rsid w:val="00D74E68"/>
    <w:rsid w:val="00D74EC7"/>
    <w:rsid w:val="00D74ED3"/>
    <w:rsid w:val="00D74F84"/>
    <w:rsid w:val="00D74FBF"/>
    <w:rsid w:val="00D7514C"/>
    <w:rsid w:val="00D752C3"/>
    <w:rsid w:val="00D752C4"/>
    <w:rsid w:val="00D75471"/>
    <w:rsid w:val="00D7549F"/>
    <w:rsid w:val="00D754FF"/>
    <w:rsid w:val="00D75AD0"/>
    <w:rsid w:val="00D75B33"/>
    <w:rsid w:val="00D75BAC"/>
    <w:rsid w:val="00D75BFE"/>
    <w:rsid w:val="00D75D9C"/>
    <w:rsid w:val="00D75E44"/>
    <w:rsid w:val="00D75EAC"/>
    <w:rsid w:val="00D75F7D"/>
    <w:rsid w:val="00D75FB2"/>
    <w:rsid w:val="00D75FDB"/>
    <w:rsid w:val="00D75FEF"/>
    <w:rsid w:val="00D76033"/>
    <w:rsid w:val="00D7609F"/>
    <w:rsid w:val="00D7615F"/>
    <w:rsid w:val="00D76266"/>
    <w:rsid w:val="00D762AB"/>
    <w:rsid w:val="00D762B4"/>
    <w:rsid w:val="00D762C6"/>
    <w:rsid w:val="00D762DE"/>
    <w:rsid w:val="00D763DF"/>
    <w:rsid w:val="00D76471"/>
    <w:rsid w:val="00D7647C"/>
    <w:rsid w:val="00D764C9"/>
    <w:rsid w:val="00D76707"/>
    <w:rsid w:val="00D767FE"/>
    <w:rsid w:val="00D76800"/>
    <w:rsid w:val="00D76938"/>
    <w:rsid w:val="00D76A0A"/>
    <w:rsid w:val="00D76D61"/>
    <w:rsid w:val="00D76FC8"/>
    <w:rsid w:val="00D76FE6"/>
    <w:rsid w:val="00D77010"/>
    <w:rsid w:val="00D770A0"/>
    <w:rsid w:val="00D770AE"/>
    <w:rsid w:val="00D770C3"/>
    <w:rsid w:val="00D771DB"/>
    <w:rsid w:val="00D771E1"/>
    <w:rsid w:val="00D77308"/>
    <w:rsid w:val="00D773DA"/>
    <w:rsid w:val="00D7741B"/>
    <w:rsid w:val="00D7746B"/>
    <w:rsid w:val="00D77520"/>
    <w:rsid w:val="00D77559"/>
    <w:rsid w:val="00D77600"/>
    <w:rsid w:val="00D7769B"/>
    <w:rsid w:val="00D776E1"/>
    <w:rsid w:val="00D777FF"/>
    <w:rsid w:val="00D77873"/>
    <w:rsid w:val="00D7788F"/>
    <w:rsid w:val="00D77A41"/>
    <w:rsid w:val="00D77A69"/>
    <w:rsid w:val="00D77AD9"/>
    <w:rsid w:val="00D77AE1"/>
    <w:rsid w:val="00D77B11"/>
    <w:rsid w:val="00D77C90"/>
    <w:rsid w:val="00D77DE6"/>
    <w:rsid w:val="00D77E57"/>
    <w:rsid w:val="00D77EAE"/>
    <w:rsid w:val="00D77FC8"/>
    <w:rsid w:val="00D8002F"/>
    <w:rsid w:val="00D80036"/>
    <w:rsid w:val="00D80069"/>
    <w:rsid w:val="00D800DB"/>
    <w:rsid w:val="00D80169"/>
    <w:rsid w:val="00D802B9"/>
    <w:rsid w:val="00D802C0"/>
    <w:rsid w:val="00D80312"/>
    <w:rsid w:val="00D803CF"/>
    <w:rsid w:val="00D803D7"/>
    <w:rsid w:val="00D8040E"/>
    <w:rsid w:val="00D8054F"/>
    <w:rsid w:val="00D80577"/>
    <w:rsid w:val="00D80587"/>
    <w:rsid w:val="00D805F4"/>
    <w:rsid w:val="00D808F9"/>
    <w:rsid w:val="00D80933"/>
    <w:rsid w:val="00D80AB8"/>
    <w:rsid w:val="00D80B0A"/>
    <w:rsid w:val="00D80C0B"/>
    <w:rsid w:val="00D80C38"/>
    <w:rsid w:val="00D80C89"/>
    <w:rsid w:val="00D80D2A"/>
    <w:rsid w:val="00D80DBD"/>
    <w:rsid w:val="00D80DE8"/>
    <w:rsid w:val="00D80ECE"/>
    <w:rsid w:val="00D80F81"/>
    <w:rsid w:val="00D81039"/>
    <w:rsid w:val="00D8113C"/>
    <w:rsid w:val="00D811EF"/>
    <w:rsid w:val="00D813B9"/>
    <w:rsid w:val="00D81666"/>
    <w:rsid w:val="00D8171A"/>
    <w:rsid w:val="00D8187D"/>
    <w:rsid w:val="00D819BD"/>
    <w:rsid w:val="00D819E9"/>
    <w:rsid w:val="00D81A84"/>
    <w:rsid w:val="00D81AA7"/>
    <w:rsid w:val="00D81B45"/>
    <w:rsid w:val="00D81C51"/>
    <w:rsid w:val="00D81E21"/>
    <w:rsid w:val="00D81E65"/>
    <w:rsid w:val="00D81F65"/>
    <w:rsid w:val="00D8201F"/>
    <w:rsid w:val="00D82295"/>
    <w:rsid w:val="00D822EC"/>
    <w:rsid w:val="00D8239F"/>
    <w:rsid w:val="00D823E4"/>
    <w:rsid w:val="00D825FE"/>
    <w:rsid w:val="00D826BD"/>
    <w:rsid w:val="00D82723"/>
    <w:rsid w:val="00D827D3"/>
    <w:rsid w:val="00D827EB"/>
    <w:rsid w:val="00D8283C"/>
    <w:rsid w:val="00D8286A"/>
    <w:rsid w:val="00D8292C"/>
    <w:rsid w:val="00D8292D"/>
    <w:rsid w:val="00D82998"/>
    <w:rsid w:val="00D829B2"/>
    <w:rsid w:val="00D829BC"/>
    <w:rsid w:val="00D82A15"/>
    <w:rsid w:val="00D82AAE"/>
    <w:rsid w:val="00D82B85"/>
    <w:rsid w:val="00D82D9F"/>
    <w:rsid w:val="00D82E47"/>
    <w:rsid w:val="00D82EAE"/>
    <w:rsid w:val="00D82F97"/>
    <w:rsid w:val="00D82FB6"/>
    <w:rsid w:val="00D831F2"/>
    <w:rsid w:val="00D83306"/>
    <w:rsid w:val="00D8339E"/>
    <w:rsid w:val="00D834E8"/>
    <w:rsid w:val="00D8358C"/>
    <w:rsid w:val="00D835EF"/>
    <w:rsid w:val="00D836BF"/>
    <w:rsid w:val="00D836D1"/>
    <w:rsid w:val="00D83753"/>
    <w:rsid w:val="00D83778"/>
    <w:rsid w:val="00D837D0"/>
    <w:rsid w:val="00D8380C"/>
    <w:rsid w:val="00D83897"/>
    <w:rsid w:val="00D839BA"/>
    <w:rsid w:val="00D839BF"/>
    <w:rsid w:val="00D83A8B"/>
    <w:rsid w:val="00D83AEE"/>
    <w:rsid w:val="00D83B72"/>
    <w:rsid w:val="00D83C01"/>
    <w:rsid w:val="00D83C9B"/>
    <w:rsid w:val="00D83D16"/>
    <w:rsid w:val="00D83E94"/>
    <w:rsid w:val="00D83EE0"/>
    <w:rsid w:val="00D84087"/>
    <w:rsid w:val="00D84289"/>
    <w:rsid w:val="00D84299"/>
    <w:rsid w:val="00D842A7"/>
    <w:rsid w:val="00D84314"/>
    <w:rsid w:val="00D84495"/>
    <w:rsid w:val="00D8455B"/>
    <w:rsid w:val="00D84590"/>
    <w:rsid w:val="00D8460C"/>
    <w:rsid w:val="00D846CB"/>
    <w:rsid w:val="00D846E0"/>
    <w:rsid w:val="00D84891"/>
    <w:rsid w:val="00D848DE"/>
    <w:rsid w:val="00D84A01"/>
    <w:rsid w:val="00D84A32"/>
    <w:rsid w:val="00D84C93"/>
    <w:rsid w:val="00D84CA9"/>
    <w:rsid w:val="00D84E2C"/>
    <w:rsid w:val="00D84EBE"/>
    <w:rsid w:val="00D84F18"/>
    <w:rsid w:val="00D84FBD"/>
    <w:rsid w:val="00D84FDB"/>
    <w:rsid w:val="00D85027"/>
    <w:rsid w:val="00D8517F"/>
    <w:rsid w:val="00D8518C"/>
    <w:rsid w:val="00D851C3"/>
    <w:rsid w:val="00D85237"/>
    <w:rsid w:val="00D852A1"/>
    <w:rsid w:val="00D852F0"/>
    <w:rsid w:val="00D853D8"/>
    <w:rsid w:val="00D854C9"/>
    <w:rsid w:val="00D855D4"/>
    <w:rsid w:val="00D85660"/>
    <w:rsid w:val="00D85998"/>
    <w:rsid w:val="00D8599C"/>
    <w:rsid w:val="00D859A0"/>
    <w:rsid w:val="00D859CC"/>
    <w:rsid w:val="00D859E9"/>
    <w:rsid w:val="00D859EC"/>
    <w:rsid w:val="00D85A00"/>
    <w:rsid w:val="00D85A84"/>
    <w:rsid w:val="00D85B46"/>
    <w:rsid w:val="00D85BC9"/>
    <w:rsid w:val="00D85BCD"/>
    <w:rsid w:val="00D85CC0"/>
    <w:rsid w:val="00D85CE5"/>
    <w:rsid w:val="00D85D0A"/>
    <w:rsid w:val="00D85D7E"/>
    <w:rsid w:val="00D85E75"/>
    <w:rsid w:val="00D85F9F"/>
    <w:rsid w:val="00D86033"/>
    <w:rsid w:val="00D86183"/>
    <w:rsid w:val="00D86318"/>
    <w:rsid w:val="00D864A3"/>
    <w:rsid w:val="00D8652E"/>
    <w:rsid w:val="00D8655D"/>
    <w:rsid w:val="00D866FC"/>
    <w:rsid w:val="00D86831"/>
    <w:rsid w:val="00D8688E"/>
    <w:rsid w:val="00D86921"/>
    <w:rsid w:val="00D86955"/>
    <w:rsid w:val="00D86A58"/>
    <w:rsid w:val="00D86A6F"/>
    <w:rsid w:val="00D86AE8"/>
    <w:rsid w:val="00D86C84"/>
    <w:rsid w:val="00D86CE9"/>
    <w:rsid w:val="00D86D41"/>
    <w:rsid w:val="00D86D7D"/>
    <w:rsid w:val="00D86DDD"/>
    <w:rsid w:val="00D86E6C"/>
    <w:rsid w:val="00D86E74"/>
    <w:rsid w:val="00D86F66"/>
    <w:rsid w:val="00D86F6B"/>
    <w:rsid w:val="00D86FFF"/>
    <w:rsid w:val="00D8706A"/>
    <w:rsid w:val="00D8716B"/>
    <w:rsid w:val="00D87535"/>
    <w:rsid w:val="00D8757D"/>
    <w:rsid w:val="00D8767D"/>
    <w:rsid w:val="00D87712"/>
    <w:rsid w:val="00D87725"/>
    <w:rsid w:val="00D87752"/>
    <w:rsid w:val="00D87844"/>
    <w:rsid w:val="00D878B4"/>
    <w:rsid w:val="00D87A88"/>
    <w:rsid w:val="00D87A90"/>
    <w:rsid w:val="00D87AEA"/>
    <w:rsid w:val="00D87B1F"/>
    <w:rsid w:val="00D87BC3"/>
    <w:rsid w:val="00D87BF8"/>
    <w:rsid w:val="00D87C61"/>
    <w:rsid w:val="00D87C73"/>
    <w:rsid w:val="00D87D4B"/>
    <w:rsid w:val="00D87FA8"/>
    <w:rsid w:val="00D90009"/>
    <w:rsid w:val="00D900C6"/>
    <w:rsid w:val="00D9014A"/>
    <w:rsid w:val="00D902AA"/>
    <w:rsid w:val="00D902BC"/>
    <w:rsid w:val="00D902DA"/>
    <w:rsid w:val="00D90453"/>
    <w:rsid w:val="00D90492"/>
    <w:rsid w:val="00D904B0"/>
    <w:rsid w:val="00D9054A"/>
    <w:rsid w:val="00D905FC"/>
    <w:rsid w:val="00D90613"/>
    <w:rsid w:val="00D906CA"/>
    <w:rsid w:val="00D9085E"/>
    <w:rsid w:val="00D908C3"/>
    <w:rsid w:val="00D90A0F"/>
    <w:rsid w:val="00D90A62"/>
    <w:rsid w:val="00D90B42"/>
    <w:rsid w:val="00D90BC8"/>
    <w:rsid w:val="00D90C05"/>
    <w:rsid w:val="00D90C7A"/>
    <w:rsid w:val="00D90C96"/>
    <w:rsid w:val="00D90CBF"/>
    <w:rsid w:val="00D90DA7"/>
    <w:rsid w:val="00D90F2E"/>
    <w:rsid w:val="00D90F5E"/>
    <w:rsid w:val="00D910C4"/>
    <w:rsid w:val="00D91331"/>
    <w:rsid w:val="00D913EC"/>
    <w:rsid w:val="00D914C0"/>
    <w:rsid w:val="00D916C4"/>
    <w:rsid w:val="00D916F1"/>
    <w:rsid w:val="00D91756"/>
    <w:rsid w:val="00D918F6"/>
    <w:rsid w:val="00D91960"/>
    <w:rsid w:val="00D91AF2"/>
    <w:rsid w:val="00D91B47"/>
    <w:rsid w:val="00D91BEC"/>
    <w:rsid w:val="00D91CEE"/>
    <w:rsid w:val="00D91CFD"/>
    <w:rsid w:val="00D91D0A"/>
    <w:rsid w:val="00D91E53"/>
    <w:rsid w:val="00D91F1F"/>
    <w:rsid w:val="00D920D3"/>
    <w:rsid w:val="00D920E4"/>
    <w:rsid w:val="00D923B3"/>
    <w:rsid w:val="00D9240F"/>
    <w:rsid w:val="00D92610"/>
    <w:rsid w:val="00D926BC"/>
    <w:rsid w:val="00D926C7"/>
    <w:rsid w:val="00D926CA"/>
    <w:rsid w:val="00D926CB"/>
    <w:rsid w:val="00D9285D"/>
    <w:rsid w:val="00D92885"/>
    <w:rsid w:val="00D92B0C"/>
    <w:rsid w:val="00D92BB4"/>
    <w:rsid w:val="00D92C11"/>
    <w:rsid w:val="00D92D9E"/>
    <w:rsid w:val="00D92EE5"/>
    <w:rsid w:val="00D92EEB"/>
    <w:rsid w:val="00D92F53"/>
    <w:rsid w:val="00D9303F"/>
    <w:rsid w:val="00D930CD"/>
    <w:rsid w:val="00D93104"/>
    <w:rsid w:val="00D9315C"/>
    <w:rsid w:val="00D9315D"/>
    <w:rsid w:val="00D931BB"/>
    <w:rsid w:val="00D931ED"/>
    <w:rsid w:val="00D932B8"/>
    <w:rsid w:val="00D93327"/>
    <w:rsid w:val="00D93475"/>
    <w:rsid w:val="00D934F9"/>
    <w:rsid w:val="00D9356D"/>
    <w:rsid w:val="00D935E4"/>
    <w:rsid w:val="00D9362D"/>
    <w:rsid w:val="00D93648"/>
    <w:rsid w:val="00D936BE"/>
    <w:rsid w:val="00D936D8"/>
    <w:rsid w:val="00D9382C"/>
    <w:rsid w:val="00D93B03"/>
    <w:rsid w:val="00D93B41"/>
    <w:rsid w:val="00D93B92"/>
    <w:rsid w:val="00D93BE8"/>
    <w:rsid w:val="00D93C08"/>
    <w:rsid w:val="00D93C8E"/>
    <w:rsid w:val="00D93D30"/>
    <w:rsid w:val="00D93D58"/>
    <w:rsid w:val="00D93D94"/>
    <w:rsid w:val="00D93DA3"/>
    <w:rsid w:val="00D93E16"/>
    <w:rsid w:val="00D93E35"/>
    <w:rsid w:val="00D93E4B"/>
    <w:rsid w:val="00D93F83"/>
    <w:rsid w:val="00D94237"/>
    <w:rsid w:val="00D942C4"/>
    <w:rsid w:val="00D943B5"/>
    <w:rsid w:val="00D943C8"/>
    <w:rsid w:val="00D943E7"/>
    <w:rsid w:val="00D9440E"/>
    <w:rsid w:val="00D9450F"/>
    <w:rsid w:val="00D94631"/>
    <w:rsid w:val="00D9465F"/>
    <w:rsid w:val="00D9466B"/>
    <w:rsid w:val="00D946A9"/>
    <w:rsid w:val="00D94724"/>
    <w:rsid w:val="00D94879"/>
    <w:rsid w:val="00D94965"/>
    <w:rsid w:val="00D949BF"/>
    <w:rsid w:val="00D94A40"/>
    <w:rsid w:val="00D94A90"/>
    <w:rsid w:val="00D94AED"/>
    <w:rsid w:val="00D94B4F"/>
    <w:rsid w:val="00D94B7B"/>
    <w:rsid w:val="00D94BE9"/>
    <w:rsid w:val="00D94CBC"/>
    <w:rsid w:val="00D94D28"/>
    <w:rsid w:val="00D94DBB"/>
    <w:rsid w:val="00D94EB9"/>
    <w:rsid w:val="00D94F6A"/>
    <w:rsid w:val="00D94FBA"/>
    <w:rsid w:val="00D94FF6"/>
    <w:rsid w:val="00D9501C"/>
    <w:rsid w:val="00D95055"/>
    <w:rsid w:val="00D95152"/>
    <w:rsid w:val="00D951D0"/>
    <w:rsid w:val="00D95212"/>
    <w:rsid w:val="00D952A4"/>
    <w:rsid w:val="00D9538D"/>
    <w:rsid w:val="00D953DA"/>
    <w:rsid w:val="00D9541F"/>
    <w:rsid w:val="00D95460"/>
    <w:rsid w:val="00D956C0"/>
    <w:rsid w:val="00D95882"/>
    <w:rsid w:val="00D95BA2"/>
    <w:rsid w:val="00D95BC5"/>
    <w:rsid w:val="00D95BF1"/>
    <w:rsid w:val="00D95BFC"/>
    <w:rsid w:val="00D95CC9"/>
    <w:rsid w:val="00D95E8D"/>
    <w:rsid w:val="00D9601A"/>
    <w:rsid w:val="00D96278"/>
    <w:rsid w:val="00D96330"/>
    <w:rsid w:val="00D96636"/>
    <w:rsid w:val="00D96707"/>
    <w:rsid w:val="00D96783"/>
    <w:rsid w:val="00D968EE"/>
    <w:rsid w:val="00D96941"/>
    <w:rsid w:val="00D9695E"/>
    <w:rsid w:val="00D96963"/>
    <w:rsid w:val="00D96B92"/>
    <w:rsid w:val="00D96C1E"/>
    <w:rsid w:val="00D96C66"/>
    <w:rsid w:val="00D96CEF"/>
    <w:rsid w:val="00D96D3C"/>
    <w:rsid w:val="00D96F42"/>
    <w:rsid w:val="00D96FA5"/>
    <w:rsid w:val="00D96FE6"/>
    <w:rsid w:val="00D970F6"/>
    <w:rsid w:val="00D9724E"/>
    <w:rsid w:val="00D97366"/>
    <w:rsid w:val="00D97381"/>
    <w:rsid w:val="00D97578"/>
    <w:rsid w:val="00D976CB"/>
    <w:rsid w:val="00D977EA"/>
    <w:rsid w:val="00D97800"/>
    <w:rsid w:val="00D97984"/>
    <w:rsid w:val="00D979D4"/>
    <w:rsid w:val="00D97A29"/>
    <w:rsid w:val="00D97B06"/>
    <w:rsid w:val="00D97B38"/>
    <w:rsid w:val="00D97BC4"/>
    <w:rsid w:val="00D97BE0"/>
    <w:rsid w:val="00D97BEA"/>
    <w:rsid w:val="00D97D65"/>
    <w:rsid w:val="00D97DCA"/>
    <w:rsid w:val="00D97DD5"/>
    <w:rsid w:val="00D97E9C"/>
    <w:rsid w:val="00D97F63"/>
    <w:rsid w:val="00D97F8B"/>
    <w:rsid w:val="00DA00AE"/>
    <w:rsid w:val="00DA017B"/>
    <w:rsid w:val="00DA021C"/>
    <w:rsid w:val="00DA027F"/>
    <w:rsid w:val="00DA02BB"/>
    <w:rsid w:val="00DA02CE"/>
    <w:rsid w:val="00DA02FB"/>
    <w:rsid w:val="00DA0303"/>
    <w:rsid w:val="00DA05C2"/>
    <w:rsid w:val="00DA06A1"/>
    <w:rsid w:val="00DA0723"/>
    <w:rsid w:val="00DA0724"/>
    <w:rsid w:val="00DA08A6"/>
    <w:rsid w:val="00DA094A"/>
    <w:rsid w:val="00DA0A3B"/>
    <w:rsid w:val="00DA0B31"/>
    <w:rsid w:val="00DA0BC1"/>
    <w:rsid w:val="00DA0CC7"/>
    <w:rsid w:val="00DA0DC4"/>
    <w:rsid w:val="00DA0DD2"/>
    <w:rsid w:val="00DA0F63"/>
    <w:rsid w:val="00DA0F8A"/>
    <w:rsid w:val="00DA0F8C"/>
    <w:rsid w:val="00DA103F"/>
    <w:rsid w:val="00DA1041"/>
    <w:rsid w:val="00DA1252"/>
    <w:rsid w:val="00DA13B0"/>
    <w:rsid w:val="00DA13EC"/>
    <w:rsid w:val="00DA1559"/>
    <w:rsid w:val="00DA15CF"/>
    <w:rsid w:val="00DA160B"/>
    <w:rsid w:val="00DA18FF"/>
    <w:rsid w:val="00DA1A0D"/>
    <w:rsid w:val="00DA1AA6"/>
    <w:rsid w:val="00DA1C71"/>
    <w:rsid w:val="00DA1CB2"/>
    <w:rsid w:val="00DA1D75"/>
    <w:rsid w:val="00DA1D7C"/>
    <w:rsid w:val="00DA1DD1"/>
    <w:rsid w:val="00DA1E70"/>
    <w:rsid w:val="00DA1EAD"/>
    <w:rsid w:val="00DA1EFC"/>
    <w:rsid w:val="00DA1F19"/>
    <w:rsid w:val="00DA1F8B"/>
    <w:rsid w:val="00DA2056"/>
    <w:rsid w:val="00DA2066"/>
    <w:rsid w:val="00DA20BF"/>
    <w:rsid w:val="00DA20CF"/>
    <w:rsid w:val="00DA2123"/>
    <w:rsid w:val="00DA2207"/>
    <w:rsid w:val="00DA2229"/>
    <w:rsid w:val="00DA2374"/>
    <w:rsid w:val="00DA242F"/>
    <w:rsid w:val="00DA2466"/>
    <w:rsid w:val="00DA259E"/>
    <w:rsid w:val="00DA25C0"/>
    <w:rsid w:val="00DA26D4"/>
    <w:rsid w:val="00DA272C"/>
    <w:rsid w:val="00DA2785"/>
    <w:rsid w:val="00DA279F"/>
    <w:rsid w:val="00DA2816"/>
    <w:rsid w:val="00DA28C2"/>
    <w:rsid w:val="00DA2912"/>
    <w:rsid w:val="00DA29AA"/>
    <w:rsid w:val="00DA29F6"/>
    <w:rsid w:val="00DA2A22"/>
    <w:rsid w:val="00DA2A26"/>
    <w:rsid w:val="00DA2A6D"/>
    <w:rsid w:val="00DA2D12"/>
    <w:rsid w:val="00DA2D2C"/>
    <w:rsid w:val="00DA2D32"/>
    <w:rsid w:val="00DA2D3A"/>
    <w:rsid w:val="00DA2DDB"/>
    <w:rsid w:val="00DA2E41"/>
    <w:rsid w:val="00DA2F37"/>
    <w:rsid w:val="00DA2F5C"/>
    <w:rsid w:val="00DA2FBC"/>
    <w:rsid w:val="00DA2FFA"/>
    <w:rsid w:val="00DA320B"/>
    <w:rsid w:val="00DA33B5"/>
    <w:rsid w:val="00DA33FB"/>
    <w:rsid w:val="00DA3455"/>
    <w:rsid w:val="00DA3534"/>
    <w:rsid w:val="00DA372A"/>
    <w:rsid w:val="00DA37E0"/>
    <w:rsid w:val="00DA3998"/>
    <w:rsid w:val="00DA39DE"/>
    <w:rsid w:val="00DA3A25"/>
    <w:rsid w:val="00DA3A43"/>
    <w:rsid w:val="00DA3A80"/>
    <w:rsid w:val="00DA3B9A"/>
    <w:rsid w:val="00DA3C1B"/>
    <w:rsid w:val="00DA3D44"/>
    <w:rsid w:val="00DA3D7E"/>
    <w:rsid w:val="00DA3DC7"/>
    <w:rsid w:val="00DA3E06"/>
    <w:rsid w:val="00DA3E5C"/>
    <w:rsid w:val="00DA3EAF"/>
    <w:rsid w:val="00DA3F5E"/>
    <w:rsid w:val="00DA4223"/>
    <w:rsid w:val="00DA4263"/>
    <w:rsid w:val="00DA4440"/>
    <w:rsid w:val="00DA4529"/>
    <w:rsid w:val="00DA45C7"/>
    <w:rsid w:val="00DA45E3"/>
    <w:rsid w:val="00DA468E"/>
    <w:rsid w:val="00DA4880"/>
    <w:rsid w:val="00DA4AB5"/>
    <w:rsid w:val="00DA4BB2"/>
    <w:rsid w:val="00DA4BDE"/>
    <w:rsid w:val="00DA4BE2"/>
    <w:rsid w:val="00DA4C0D"/>
    <w:rsid w:val="00DA4CF5"/>
    <w:rsid w:val="00DA4D45"/>
    <w:rsid w:val="00DA4E09"/>
    <w:rsid w:val="00DA50BD"/>
    <w:rsid w:val="00DA5125"/>
    <w:rsid w:val="00DA52A1"/>
    <w:rsid w:val="00DA52A9"/>
    <w:rsid w:val="00DA52AF"/>
    <w:rsid w:val="00DA5490"/>
    <w:rsid w:val="00DA553C"/>
    <w:rsid w:val="00DA55F1"/>
    <w:rsid w:val="00DA5691"/>
    <w:rsid w:val="00DA56F9"/>
    <w:rsid w:val="00DA56FC"/>
    <w:rsid w:val="00DA593D"/>
    <w:rsid w:val="00DA5943"/>
    <w:rsid w:val="00DA596A"/>
    <w:rsid w:val="00DA59D8"/>
    <w:rsid w:val="00DA5BE8"/>
    <w:rsid w:val="00DA5D35"/>
    <w:rsid w:val="00DA5D58"/>
    <w:rsid w:val="00DA5D73"/>
    <w:rsid w:val="00DA5D98"/>
    <w:rsid w:val="00DA5DA8"/>
    <w:rsid w:val="00DA5DF0"/>
    <w:rsid w:val="00DA5EDE"/>
    <w:rsid w:val="00DA5F78"/>
    <w:rsid w:val="00DA5FA6"/>
    <w:rsid w:val="00DA60B4"/>
    <w:rsid w:val="00DA6259"/>
    <w:rsid w:val="00DA62A5"/>
    <w:rsid w:val="00DA62C3"/>
    <w:rsid w:val="00DA63F4"/>
    <w:rsid w:val="00DA6437"/>
    <w:rsid w:val="00DA651E"/>
    <w:rsid w:val="00DA651F"/>
    <w:rsid w:val="00DA67C9"/>
    <w:rsid w:val="00DA680A"/>
    <w:rsid w:val="00DA687C"/>
    <w:rsid w:val="00DA6D56"/>
    <w:rsid w:val="00DA6D90"/>
    <w:rsid w:val="00DA6E20"/>
    <w:rsid w:val="00DA6F2F"/>
    <w:rsid w:val="00DA7162"/>
    <w:rsid w:val="00DA71B8"/>
    <w:rsid w:val="00DA71CE"/>
    <w:rsid w:val="00DA71D8"/>
    <w:rsid w:val="00DA721E"/>
    <w:rsid w:val="00DA722F"/>
    <w:rsid w:val="00DA7235"/>
    <w:rsid w:val="00DA73B4"/>
    <w:rsid w:val="00DA760D"/>
    <w:rsid w:val="00DA76E9"/>
    <w:rsid w:val="00DA7739"/>
    <w:rsid w:val="00DA78D6"/>
    <w:rsid w:val="00DA791F"/>
    <w:rsid w:val="00DA79D4"/>
    <w:rsid w:val="00DA7A2B"/>
    <w:rsid w:val="00DA7AF0"/>
    <w:rsid w:val="00DA7B02"/>
    <w:rsid w:val="00DA7BC9"/>
    <w:rsid w:val="00DA7C2A"/>
    <w:rsid w:val="00DA7C66"/>
    <w:rsid w:val="00DA7CE0"/>
    <w:rsid w:val="00DA7CE7"/>
    <w:rsid w:val="00DA7D8C"/>
    <w:rsid w:val="00DA7DFB"/>
    <w:rsid w:val="00DA7E40"/>
    <w:rsid w:val="00DA7E5E"/>
    <w:rsid w:val="00DA7FAA"/>
    <w:rsid w:val="00DA7FC8"/>
    <w:rsid w:val="00DB004F"/>
    <w:rsid w:val="00DB00D7"/>
    <w:rsid w:val="00DB014B"/>
    <w:rsid w:val="00DB02B0"/>
    <w:rsid w:val="00DB02B3"/>
    <w:rsid w:val="00DB0366"/>
    <w:rsid w:val="00DB03B5"/>
    <w:rsid w:val="00DB060C"/>
    <w:rsid w:val="00DB070D"/>
    <w:rsid w:val="00DB0719"/>
    <w:rsid w:val="00DB073F"/>
    <w:rsid w:val="00DB07B8"/>
    <w:rsid w:val="00DB08E3"/>
    <w:rsid w:val="00DB0965"/>
    <w:rsid w:val="00DB0A80"/>
    <w:rsid w:val="00DB0B28"/>
    <w:rsid w:val="00DB0B31"/>
    <w:rsid w:val="00DB0B78"/>
    <w:rsid w:val="00DB0C65"/>
    <w:rsid w:val="00DB0E9F"/>
    <w:rsid w:val="00DB10C7"/>
    <w:rsid w:val="00DB117D"/>
    <w:rsid w:val="00DB12B6"/>
    <w:rsid w:val="00DB148C"/>
    <w:rsid w:val="00DB14BF"/>
    <w:rsid w:val="00DB1610"/>
    <w:rsid w:val="00DB1787"/>
    <w:rsid w:val="00DB17A0"/>
    <w:rsid w:val="00DB1803"/>
    <w:rsid w:val="00DB1814"/>
    <w:rsid w:val="00DB1912"/>
    <w:rsid w:val="00DB19EF"/>
    <w:rsid w:val="00DB1A31"/>
    <w:rsid w:val="00DB1A89"/>
    <w:rsid w:val="00DB1A90"/>
    <w:rsid w:val="00DB1B2A"/>
    <w:rsid w:val="00DB1B6A"/>
    <w:rsid w:val="00DB1C6D"/>
    <w:rsid w:val="00DB1E3F"/>
    <w:rsid w:val="00DB1F91"/>
    <w:rsid w:val="00DB1FBB"/>
    <w:rsid w:val="00DB202E"/>
    <w:rsid w:val="00DB2050"/>
    <w:rsid w:val="00DB21DE"/>
    <w:rsid w:val="00DB21E3"/>
    <w:rsid w:val="00DB21EB"/>
    <w:rsid w:val="00DB22C0"/>
    <w:rsid w:val="00DB236D"/>
    <w:rsid w:val="00DB244F"/>
    <w:rsid w:val="00DB248A"/>
    <w:rsid w:val="00DB2491"/>
    <w:rsid w:val="00DB2522"/>
    <w:rsid w:val="00DB252E"/>
    <w:rsid w:val="00DB25D9"/>
    <w:rsid w:val="00DB26C7"/>
    <w:rsid w:val="00DB273A"/>
    <w:rsid w:val="00DB2742"/>
    <w:rsid w:val="00DB28C9"/>
    <w:rsid w:val="00DB28FB"/>
    <w:rsid w:val="00DB2923"/>
    <w:rsid w:val="00DB29A9"/>
    <w:rsid w:val="00DB29B9"/>
    <w:rsid w:val="00DB2A05"/>
    <w:rsid w:val="00DB2CC5"/>
    <w:rsid w:val="00DB2D29"/>
    <w:rsid w:val="00DB2DFA"/>
    <w:rsid w:val="00DB2E06"/>
    <w:rsid w:val="00DB2EE6"/>
    <w:rsid w:val="00DB31CC"/>
    <w:rsid w:val="00DB321B"/>
    <w:rsid w:val="00DB322C"/>
    <w:rsid w:val="00DB326B"/>
    <w:rsid w:val="00DB3359"/>
    <w:rsid w:val="00DB3380"/>
    <w:rsid w:val="00DB347C"/>
    <w:rsid w:val="00DB359B"/>
    <w:rsid w:val="00DB366C"/>
    <w:rsid w:val="00DB36D5"/>
    <w:rsid w:val="00DB380D"/>
    <w:rsid w:val="00DB3849"/>
    <w:rsid w:val="00DB3889"/>
    <w:rsid w:val="00DB3AD8"/>
    <w:rsid w:val="00DB3ADF"/>
    <w:rsid w:val="00DB3D38"/>
    <w:rsid w:val="00DB3DDF"/>
    <w:rsid w:val="00DB3FEA"/>
    <w:rsid w:val="00DB40AC"/>
    <w:rsid w:val="00DB410B"/>
    <w:rsid w:val="00DB425B"/>
    <w:rsid w:val="00DB4292"/>
    <w:rsid w:val="00DB44A6"/>
    <w:rsid w:val="00DB4730"/>
    <w:rsid w:val="00DB4742"/>
    <w:rsid w:val="00DB4969"/>
    <w:rsid w:val="00DB4A1E"/>
    <w:rsid w:val="00DB4B4D"/>
    <w:rsid w:val="00DB4C47"/>
    <w:rsid w:val="00DB4D0E"/>
    <w:rsid w:val="00DB4D3C"/>
    <w:rsid w:val="00DB4DA8"/>
    <w:rsid w:val="00DB4DA9"/>
    <w:rsid w:val="00DB4EB3"/>
    <w:rsid w:val="00DB4EF1"/>
    <w:rsid w:val="00DB4F78"/>
    <w:rsid w:val="00DB4F9B"/>
    <w:rsid w:val="00DB4FAE"/>
    <w:rsid w:val="00DB4FCD"/>
    <w:rsid w:val="00DB4FF5"/>
    <w:rsid w:val="00DB5003"/>
    <w:rsid w:val="00DB513C"/>
    <w:rsid w:val="00DB514B"/>
    <w:rsid w:val="00DB514E"/>
    <w:rsid w:val="00DB517D"/>
    <w:rsid w:val="00DB520C"/>
    <w:rsid w:val="00DB53CC"/>
    <w:rsid w:val="00DB53D7"/>
    <w:rsid w:val="00DB545F"/>
    <w:rsid w:val="00DB5468"/>
    <w:rsid w:val="00DB5546"/>
    <w:rsid w:val="00DB5630"/>
    <w:rsid w:val="00DB56B3"/>
    <w:rsid w:val="00DB571C"/>
    <w:rsid w:val="00DB58EC"/>
    <w:rsid w:val="00DB5916"/>
    <w:rsid w:val="00DB5932"/>
    <w:rsid w:val="00DB5997"/>
    <w:rsid w:val="00DB5A7B"/>
    <w:rsid w:val="00DB5B42"/>
    <w:rsid w:val="00DB5C61"/>
    <w:rsid w:val="00DB5C73"/>
    <w:rsid w:val="00DB5C81"/>
    <w:rsid w:val="00DB6014"/>
    <w:rsid w:val="00DB6063"/>
    <w:rsid w:val="00DB6084"/>
    <w:rsid w:val="00DB6140"/>
    <w:rsid w:val="00DB6257"/>
    <w:rsid w:val="00DB6424"/>
    <w:rsid w:val="00DB64FA"/>
    <w:rsid w:val="00DB6575"/>
    <w:rsid w:val="00DB65BD"/>
    <w:rsid w:val="00DB65C3"/>
    <w:rsid w:val="00DB6628"/>
    <w:rsid w:val="00DB66B0"/>
    <w:rsid w:val="00DB675A"/>
    <w:rsid w:val="00DB67FF"/>
    <w:rsid w:val="00DB6816"/>
    <w:rsid w:val="00DB68C4"/>
    <w:rsid w:val="00DB6B28"/>
    <w:rsid w:val="00DB6E48"/>
    <w:rsid w:val="00DB6E9D"/>
    <w:rsid w:val="00DB6EBC"/>
    <w:rsid w:val="00DB70F4"/>
    <w:rsid w:val="00DB71D4"/>
    <w:rsid w:val="00DB71E1"/>
    <w:rsid w:val="00DB7494"/>
    <w:rsid w:val="00DB7592"/>
    <w:rsid w:val="00DB75D2"/>
    <w:rsid w:val="00DB7773"/>
    <w:rsid w:val="00DB7797"/>
    <w:rsid w:val="00DB77A1"/>
    <w:rsid w:val="00DB77EA"/>
    <w:rsid w:val="00DB7872"/>
    <w:rsid w:val="00DB78B9"/>
    <w:rsid w:val="00DB79CB"/>
    <w:rsid w:val="00DB79E4"/>
    <w:rsid w:val="00DB7A06"/>
    <w:rsid w:val="00DB7B5C"/>
    <w:rsid w:val="00DB7BB0"/>
    <w:rsid w:val="00DB7FDD"/>
    <w:rsid w:val="00DB7FF6"/>
    <w:rsid w:val="00DC005D"/>
    <w:rsid w:val="00DC00F2"/>
    <w:rsid w:val="00DC015C"/>
    <w:rsid w:val="00DC0209"/>
    <w:rsid w:val="00DC027B"/>
    <w:rsid w:val="00DC02D3"/>
    <w:rsid w:val="00DC0384"/>
    <w:rsid w:val="00DC04F2"/>
    <w:rsid w:val="00DC054B"/>
    <w:rsid w:val="00DC054E"/>
    <w:rsid w:val="00DC08DE"/>
    <w:rsid w:val="00DC093A"/>
    <w:rsid w:val="00DC09E6"/>
    <w:rsid w:val="00DC0B4F"/>
    <w:rsid w:val="00DC0C24"/>
    <w:rsid w:val="00DC0C35"/>
    <w:rsid w:val="00DC0CDE"/>
    <w:rsid w:val="00DC0D1C"/>
    <w:rsid w:val="00DC0D6C"/>
    <w:rsid w:val="00DC0DC3"/>
    <w:rsid w:val="00DC0DD6"/>
    <w:rsid w:val="00DC0DFA"/>
    <w:rsid w:val="00DC0E77"/>
    <w:rsid w:val="00DC0EF3"/>
    <w:rsid w:val="00DC0FE9"/>
    <w:rsid w:val="00DC107C"/>
    <w:rsid w:val="00DC10BC"/>
    <w:rsid w:val="00DC1182"/>
    <w:rsid w:val="00DC11D4"/>
    <w:rsid w:val="00DC127F"/>
    <w:rsid w:val="00DC1356"/>
    <w:rsid w:val="00DC1365"/>
    <w:rsid w:val="00DC13D8"/>
    <w:rsid w:val="00DC14C4"/>
    <w:rsid w:val="00DC14EF"/>
    <w:rsid w:val="00DC170D"/>
    <w:rsid w:val="00DC1728"/>
    <w:rsid w:val="00DC18CD"/>
    <w:rsid w:val="00DC1959"/>
    <w:rsid w:val="00DC19FC"/>
    <w:rsid w:val="00DC1A85"/>
    <w:rsid w:val="00DC1BDE"/>
    <w:rsid w:val="00DC1BF2"/>
    <w:rsid w:val="00DC1BFC"/>
    <w:rsid w:val="00DC1C16"/>
    <w:rsid w:val="00DC1D6A"/>
    <w:rsid w:val="00DC1DE5"/>
    <w:rsid w:val="00DC1EDD"/>
    <w:rsid w:val="00DC1F00"/>
    <w:rsid w:val="00DC1FBA"/>
    <w:rsid w:val="00DC21C7"/>
    <w:rsid w:val="00DC21E0"/>
    <w:rsid w:val="00DC221C"/>
    <w:rsid w:val="00DC22C0"/>
    <w:rsid w:val="00DC22D2"/>
    <w:rsid w:val="00DC251C"/>
    <w:rsid w:val="00DC2564"/>
    <w:rsid w:val="00DC2578"/>
    <w:rsid w:val="00DC2601"/>
    <w:rsid w:val="00DC2813"/>
    <w:rsid w:val="00DC282C"/>
    <w:rsid w:val="00DC28E0"/>
    <w:rsid w:val="00DC29DC"/>
    <w:rsid w:val="00DC2A18"/>
    <w:rsid w:val="00DC2B7A"/>
    <w:rsid w:val="00DC2B8D"/>
    <w:rsid w:val="00DC2D24"/>
    <w:rsid w:val="00DC2D75"/>
    <w:rsid w:val="00DC2F58"/>
    <w:rsid w:val="00DC2F6B"/>
    <w:rsid w:val="00DC306C"/>
    <w:rsid w:val="00DC30BE"/>
    <w:rsid w:val="00DC30FE"/>
    <w:rsid w:val="00DC3250"/>
    <w:rsid w:val="00DC352E"/>
    <w:rsid w:val="00DC365F"/>
    <w:rsid w:val="00DC382E"/>
    <w:rsid w:val="00DC3878"/>
    <w:rsid w:val="00DC3882"/>
    <w:rsid w:val="00DC3A6E"/>
    <w:rsid w:val="00DC3D1E"/>
    <w:rsid w:val="00DC3D96"/>
    <w:rsid w:val="00DC3DF0"/>
    <w:rsid w:val="00DC3E76"/>
    <w:rsid w:val="00DC40FA"/>
    <w:rsid w:val="00DC40FC"/>
    <w:rsid w:val="00DC412A"/>
    <w:rsid w:val="00DC41C8"/>
    <w:rsid w:val="00DC4377"/>
    <w:rsid w:val="00DC43B8"/>
    <w:rsid w:val="00DC4433"/>
    <w:rsid w:val="00DC4562"/>
    <w:rsid w:val="00DC457E"/>
    <w:rsid w:val="00DC45AE"/>
    <w:rsid w:val="00DC461E"/>
    <w:rsid w:val="00DC4681"/>
    <w:rsid w:val="00DC4805"/>
    <w:rsid w:val="00DC4907"/>
    <w:rsid w:val="00DC498E"/>
    <w:rsid w:val="00DC498F"/>
    <w:rsid w:val="00DC4B7F"/>
    <w:rsid w:val="00DC4B9C"/>
    <w:rsid w:val="00DC4BA7"/>
    <w:rsid w:val="00DC4BCF"/>
    <w:rsid w:val="00DC4CC9"/>
    <w:rsid w:val="00DC4CD1"/>
    <w:rsid w:val="00DC4D19"/>
    <w:rsid w:val="00DC4D72"/>
    <w:rsid w:val="00DC4E51"/>
    <w:rsid w:val="00DC4E5D"/>
    <w:rsid w:val="00DC4F6C"/>
    <w:rsid w:val="00DC4FF7"/>
    <w:rsid w:val="00DC5110"/>
    <w:rsid w:val="00DC5312"/>
    <w:rsid w:val="00DC53EB"/>
    <w:rsid w:val="00DC542E"/>
    <w:rsid w:val="00DC54B5"/>
    <w:rsid w:val="00DC559E"/>
    <w:rsid w:val="00DC584A"/>
    <w:rsid w:val="00DC58CC"/>
    <w:rsid w:val="00DC58CD"/>
    <w:rsid w:val="00DC58F7"/>
    <w:rsid w:val="00DC5966"/>
    <w:rsid w:val="00DC5A45"/>
    <w:rsid w:val="00DC5AC9"/>
    <w:rsid w:val="00DC5D4C"/>
    <w:rsid w:val="00DC5E4F"/>
    <w:rsid w:val="00DC5EBF"/>
    <w:rsid w:val="00DC6013"/>
    <w:rsid w:val="00DC607D"/>
    <w:rsid w:val="00DC6125"/>
    <w:rsid w:val="00DC6128"/>
    <w:rsid w:val="00DC616D"/>
    <w:rsid w:val="00DC619E"/>
    <w:rsid w:val="00DC624A"/>
    <w:rsid w:val="00DC6440"/>
    <w:rsid w:val="00DC64CF"/>
    <w:rsid w:val="00DC6525"/>
    <w:rsid w:val="00DC6595"/>
    <w:rsid w:val="00DC65D3"/>
    <w:rsid w:val="00DC6718"/>
    <w:rsid w:val="00DC67CA"/>
    <w:rsid w:val="00DC6926"/>
    <w:rsid w:val="00DC6AF3"/>
    <w:rsid w:val="00DC6C47"/>
    <w:rsid w:val="00DC6C6E"/>
    <w:rsid w:val="00DC6CA3"/>
    <w:rsid w:val="00DC6D4B"/>
    <w:rsid w:val="00DC6D6E"/>
    <w:rsid w:val="00DC6DDA"/>
    <w:rsid w:val="00DC6E38"/>
    <w:rsid w:val="00DC6EFD"/>
    <w:rsid w:val="00DC7018"/>
    <w:rsid w:val="00DC70B5"/>
    <w:rsid w:val="00DC70C5"/>
    <w:rsid w:val="00DC7191"/>
    <w:rsid w:val="00DC71CF"/>
    <w:rsid w:val="00DC7222"/>
    <w:rsid w:val="00DC7286"/>
    <w:rsid w:val="00DC730B"/>
    <w:rsid w:val="00DC733D"/>
    <w:rsid w:val="00DC73BD"/>
    <w:rsid w:val="00DC743E"/>
    <w:rsid w:val="00DC75A4"/>
    <w:rsid w:val="00DC75E2"/>
    <w:rsid w:val="00DC75EF"/>
    <w:rsid w:val="00DC77E9"/>
    <w:rsid w:val="00DC792D"/>
    <w:rsid w:val="00DC7A82"/>
    <w:rsid w:val="00DC7CA8"/>
    <w:rsid w:val="00DC7DC6"/>
    <w:rsid w:val="00DC7DD1"/>
    <w:rsid w:val="00DC7E35"/>
    <w:rsid w:val="00DC7E4F"/>
    <w:rsid w:val="00DC7E98"/>
    <w:rsid w:val="00DC7EAF"/>
    <w:rsid w:val="00DC7F0E"/>
    <w:rsid w:val="00DC7F56"/>
    <w:rsid w:val="00DC7F94"/>
    <w:rsid w:val="00DD0025"/>
    <w:rsid w:val="00DD008D"/>
    <w:rsid w:val="00DD011E"/>
    <w:rsid w:val="00DD0353"/>
    <w:rsid w:val="00DD051B"/>
    <w:rsid w:val="00DD0649"/>
    <w:rsid w:val="00DD07BD"/>
    <w:rsid w:val="00DD0897"/>
    <w:rsid w:val="00DD090D"/>
    <w:rsid w:val="00DD0A80"/>
    <w:rsid w:val="00DD0B1D"/>
    <w:rsid w:val="00DD0B53"/>
    <w:rsid w:val="00DD0B5C"/>
    <w:rsid w:val="00DD0C48"/>
    <w:rsid w:val="00DD0CA6"/>
    <w:rsid w:val="00DD0CD8"/>
    <w:rsid w:val="00DD0E83"/>
    <w:rsid w:val="00DD0F63"/>
    <w:rsid w:val="00DD1009"/>
    <w:rsid w:val="00DD105B"/>
    <w:rsid w:val="00DD12B0"/>
    <w:rsid w:val="00DD1375"/>
    <w:rsid w:val="00DD13C7"/>
    <w:rsid w:val="00DD13D7"/>
    <w:rsid w:val="00DD1599"/>
    <w:rsid w:val="00DD15AA"/>
    <w:rsid w:val="00DD1673"/>
    <w:rsid w:val="00DD1757"/>
    <w:rsid w:val="00DD1AB8"/>
    <w:rsid w:val="00DD1B1D"/>
    <w:rsid w:val="00DD1B2C"/>
    <w:rsid w:val="00DD1BD4"/>
    <w:rsid w:val="00DD1CC4"/>
    <w:rsid w:val="00DD1DCC"/>
    <w:rsid w:val="00DD1E71"/>
    <w:rsid w:val="00DD1F7F"/>
    <w:rsid w:val="00DD1F92"/>
    <w:rsid w:val="00DD1F9B"/>
    <w:rsid w:val="00DD1FB0"/>
    <w:rsid w:val="00DD2008"/>
    <w:rsid w:val="00DD2010"/>
    <w:rsid w:val="00DD221F"/>
    <w:rsid w:val="00DD22D6"/>
    <w:rsid w:val="00DD240F"/>
    <w:rsid w:val="00DD257A"/>
    <w:rsid w:val="00DD25AD"/>
    <w:rsid w:val="00DD261D"/>
    <w:rsid w:val="00DD27E6"/>
    <w:rsid w:val="00DD2842"/>
    <w:rsid w:val="00DD2983"/>
    <w:rsid w:val="00DD2AE1"/>
    <w:rsid w:val="00DD2B1B"/>
    <w:rsid w:val="00DD2BED"/>
    <w:rsid w:val="00DD2EA5"/>
    <w:rsid w:val="00DD2EC1"/>
    <w:rsid w:val="00DD2F3B"/>
    <w:rsid w:val="00DD2F57"/>
    <w:rsid w:val="00DD319D"/>
    <w:rsid w:val="00DD321A"/>
    <w:rsid w:val="00DD321D"/>
    <w:rsid w:val="00DD328F"/>
    <w:rsid w:val="00DD338D"/>
    <w:rsid w:val="00DD33AC"/>
    <w:rsid w:val="00DD33F2"/>
    <w:rsid w:val="00DD3520"/>
    <w:rsid w:val="00DD368B"/>
    <w:rsid w:val="00DD3952"/>
    <w:rsid w:val="00DD3A5F"/>
    <w:rsid w:val="00DD3C75"/>
    <w:rsid w:val="00DD3D93"/>
    <w:rsid w:val="00DD3DF6"/>
    <w:rsid w:val="00DD3E4D"/>
    <w:rsid w:val="00DD3E4E"/>
    <w:rsid w:val="00DD3F10"/>
    <w:rsid w:val="00DD3FE1"/>
    <w:rsid w:val="00DD4064"/>
    <w:rsid w:val="00DD40C8"/>
    <w:rsid w:val="00DD4293"/>
    <w:rsid w:val="00DD437E"/>
    <w:rsid w:val="00DD440F"/>
    <w:rsid w:val="00DD447D"/>
    <w:rsid w:val="00DD44CC"/>
    <w:rsid w:val="00DD45D0"/>
    <w:rsid w:val="00DD463B"/>
    <w:rsid w:val="00DD46C9"/>
    <w:rsid w:val="00DD46D9"/>
    <w:rsid w:val="00DD46FC"/>
    <w:rsid w:val="00DD4705"/>
    <w:rsid w:val="00DD4803"/>
    <w:rsid w:val="00DD4829"/>
    <w:rsid w:val="00DD48EF"/>
    <w:rsid w:val="00DD4A17"/>
    <w:rsid w:val="00DD4A9C"/>
    <w:rsid w:val="00DD4ACE"/>
    <w:rsid w:val="00DD4B65"/>
    <w:rsid w:val="00DD4D81"/>
    <w:rsid w:val="00DD4F75"/>
    <w:rsid w:val="00DD4FD5"/>
    <w:rsid w:val="00DD5052"/>
    <w:rsid w:val="00DD50EF"/>
    <w:rsid w:val="00DD52DD"/>
    <w:rsid w:val="00DD52F7"/>
    <w:rsid w:val="00DD5343"/>
    <w:rsid w:val="00DD53EA"/>
    <w:rsid w:val="00DD5515"/>
    <w:rsid w:val="00DD5610"/>
    <w:rsid w:val="00DD5622"/>
    <w:rsid w:val="00DD56A8"/>
    <w:rsid w:val="00DD56EA"/>
    <w:rsid w:val="00DD5783"/>
    <w:rsid w:val="00DD57CA"/>
    <w:rsid w:val="00DD599B"/>
    <w:rsid w:val="00DD5A3C"/>
    <w:rsid w:val="00DD5B80"/>
    <w:rsid w:val="00DD604D"/>
    <w:rsid w:val="00DD617E"/>
    <w:rsid w:val="00DD62D0"/>
    <w:rsid w:val="00DD63FD"/>
    <w:rsid w:val="00DD6515"/>
    <w:rsid w:val="00DD657A"/>
    <w:rsid w:val="00DD6613"/>
    <w:rsid w:val="00DD687F"/>
    <w:rsid w:val="00DD68B5"/>
    <w:rsid w:val="00DD68DE"/>
    <w:rsid w:val="00DD6976"/>
    <w:rsid w:val="00DD6A71"/>
    <w:rsid w:val="00DD6CFA"/>
    <w:rsid w:val="00DD6E2C"/>
    <w:rsid w:val="00DD6E48"/>
    <w:rsid w:val="00DD6F75"/>
    <w:rsid w:val="00DD6FD8"/>
    <w:rsid w:val="00DD70B4"/>
    <w:rsid w:val="00DD711D"/>
    <w:rsid w:val="00DD71A4"/>
    <w:rsid w:val="00DD7261"/>
    <w:rsid w:val="00DD7374"/>
    <w:rsid w:val="00DD73F9"/>
    <w:rsid w:val="00DD747E"/>
    <w:rsid w:val="00DD756A"/>
    <w:rsid w:val="00DD75AB"/>
    <w:rsid w:val="00DD7666"/>
    <w:rsid w:val="00DD7674"/>
    <w:rsid w:val="00DD7771"/>
    <w:rsid w:val="00DD77FC"/>
    <w:rsid w:val="00DD78A4"/>
    <w:rsid w:val="00DD7983"/>
    <w:rsid w:val="00DD7A01"/>
    <w:rsid w:val="00DD7A81"/>
    <w:rsid w:val="00DD7B2E"/>
    <w:rsid w:val="00DD7B53"/>
    <w:rsid w:val="00DD7CE9"/>
    <w:rsid w:val="00DD7CF8"/>
    <w:rsid w:val="00DD7E28"/>
    <w:rsid w:val="00DD7E5F"/>
    <w:rsid w:val="00DD7EDF"/>
    <w:rsid w:val="00DD7FDB"/>
    <w:rsid w:val="00DD7FE3"/>
    <w:rsid w:val="00DD7FE6"/>
    <w:rsid w:val="00DE0328"/>
    <w:rsid w:val="00DE0385"/>
    <w:rsid w:val="00DE03A6"/>
    <w:rsid w:val="00DE03E6"/>
    <w:rsid w:val="00DE04C8"/>
    <w:rsid w:val="00DE05E5"/>
    <w:rsid w:val="00DE0679"/>
    <w:rsid w:val="00DE06C6"/>
    <w:rsid w:val="00DE0856"/>
    <w:rsid w:val="00DE08BF"/>
    <w:rsid w:val="00DE08CB"/>
    <w:rsid w:val="00DE0905"/>
    <w:rsid w:val="00DE094B"/>
    <w:rsid w:val="00DE0967"/>
    <w:rsid w:val="00DE0A76"/>
    <w:rsid w:val="00DE0AB1"/>
    <w:rsid w:val="00DE0B35"/>
    <w:rsid w:val="00DE0BFC"/>
    <w:rsid w:val="00DE0CCF"/>
    <w:rsid w:val="00DE0D08"/>
    <w:rsid w:val="00DE0D39"/>
    <w:rsid w:val="00DE0DED"/>
    <w:rsid w:val="00DE1051"/>
    <w:rsid w:val="00DE10D1"/>
    <w:rsid w:val="00DE1105"/>
    <w:rsid w:val="00DE11D6"/>
    <w:rsid w:val="00DE1246"/>
    <w:rsid w:val="00DE1265"/>
    <w:rsid w:val="00DE130C"/>
    <w:rsid w:val="00DE1443"/>
    <w:rsid w:val="00DE145C"/>
    <w:rsid w:val="00DE1656"/>
    <w:rsid w:val="00DE1726"/>
    <w:rsid w:val="00DE1806"/>
    <w:rsid w:val="00DE1932"/>
    <w:rsid w:val="00DE19C6"/>
    <w:rsid w:val="00DE1B6A"/>
    <w:rsid w:val="00DE1BBD"/>
    <w:rsid w:val="00DE1BBF"/>
    <w:rsid w:val="00DE1C87"/>
    <w:rsid w:val="00DE1D1C"/>
    <w:rsid w:val="00DE1DE7"/>
    <w:rsid w:val="00DE1ECA"/>
    <w:rsid w:val="00DE1FDD"/>
    <w:rsid w:val="00DE2212"/>
    <w:rsid w:val="00DE22C4"/>
    <w:rsid w:val="00DE2316"/>
    <w:rsid w:val="00DE2341"/>
    <w:rsid w:val="00DE2658"/>
    <w:rsid w:val="00DE266B"/>
    <w:rsid w:val="00DE2672"/>
    <w:rsid w:val="00DE27D8"/>
    <w:rsid w:val="00DE27DB"/>
    <w:rsid w:val="00DE288B"/>
    <w:rsid w:val="00DE2A83"/>
    <w:rsid w:val="00DE2C11"/>
    <w:rsid w:val="00DE2C5B"/>
    <w:rsid w:val="00DE2DA9"/>
    <w:rsid w:val="00DE307C"/>
    <w:rsid w:val="00DE316B"/>
    <w:rsid w:val="00DE3181"/>
    <w:rsid w:val="00DE3290"/>
    <w:rsid w:val="00DE3362"/>
    <w:rsid w:val="00DE33A2"/>
    <w:rsid w:val="00DE33BE"/>
    <w:rsid w:val="00DE345D"/>
    <w:rsid w:val="00DE3464"/>
    <w:rsid w:val="00DE3537"/>
    <w:rsid w:val="00DE35CC"/>
    <w:rsid w:val="00DE3655"/>
    <w:rsid w:val="00DE383C"/>
    <w:rsid w:val="00DE3904"/>
    <w:rsid w:val="00DE3992"/>
    <w:rsid w:val="00DE3A9F"/>
    <w:rsid w:val="00DE3C6C"/>
    <w:rsid w:val="00DE3C89"/>
    <w:rsid w:val="00DE3E1D"/>
    <w:rsid w:val="00DE3F35"/>
    <w:rsid w:val="00DE3F6C"/>
    <w:rsid w:val="00DE40B8"/>
    <w:rsid w:val="00DE40FF"/>
    <w:rsid w:val="00DE41D2"/>
    <w:rsid w:val="00DE4277"/>
    <w:rsid w:val="00DE430B"/>
    <w:rsid w:val="00DE43BF"/>
    <w:rsid w:val="00DE482A"/>
    <w:rsid w:val="00DE4871"/>
    <w:rsid w:val="00DE49B4"/>
    <w:rsid w:val="00DE49B6"/>
    <w:rsid w:val="00DE4A1E"/>
    <w:rsid w:val="00DE4A49"/>
    <w:rsid w:val="00DE4AF9"/>
    <w:rsid w:val="00DE4B06"/>
    <w:rsid w:val="00DE4B3D"/>
    <w:rsid w:val="00DE4D43"/>
    <w:rsid w:val="00DE4D4A"/>
    <w:rsid w:val="00DE4D5D"/>
    <w:rsid w:val="00DE4D74"/>
    <w:rsid w:val="00DE4FA5"/>
    <w:rsid w:val="00DE519A"/>
    <w:rsid w:val="00DE526F"/>
    <w:rsid w:val="00DE53D9"/>
    <w:rsid w:val="00DE543D"/>
    <w:rsid w:val="00DE54A7"/>
    <w:rsid w:val="00DE568D"/>
    <w:rsid w:val="00DE58DC"/>
    <w:rsid w:val="00DE5901"/>
    <w:rsid w:val="00DE5926"/>
    <w:rsid w:val="00DE5971"/>
    <w:rsid w:val="00DE5A0A"/>
    <w:rsid w:val="00DE5ACE"/>
    <w:rsid w:val="00DE5B92"/>
    <w:rsid w:val="00DE5D77"/>
    <w:rsid w:val="00DE5F25"/>
    <w:rsid w:val="00DE616E"/>
    <w:rsid w:val="00DE6179"/>
    <w:rsid w:val="00DE6216"/>
    <w:rsid w:val="00DE6290"/>
    <w:rsid w:val="00DE6375"/>
    <w:rsid w:val="00DE6468"/>
    <w:rsid w:val="00DE6484"/>
    <w:rsid w:val="00DE66E4"/>
    <w:rsid w:val="00DE66EA"/>
    <w:rsid w:val="00DE6773"/>
    <w:rsid w:val="00DE6A28"/>
    <w:rsid w:val="00DE6B2E"/>
    <w:rsid w:val="00DE6C49"/>
    <w:rsid w:val="00DE6CBF"/>
    <w:rsid w:val="00DE6EEA"/>
    <w:rsid w:val="00DE7055"/>
    <w:rsid w:val="00DE71AA"/>
    <w:rsid w:val="00DE7303"/>
    <w:rsid w:val="00DE7337"/>
    <w:rsid w:val="00DE73FC"/>
    <w:rsid w:val="00DE741D"/>
    <w:rsid w:val="00DE7444"/>
    <w:rsid w:val="00DE74F0"/>
    <w:rsid w:val="00DE7521"/>
    <w:rsid w:val="00DE7548"/>
    <w:rsid w:val="00DE7595"/>
    <w:rsid w:val="00DE77B1"/>
    <w:rsid w:val="00DE77DB"/>
    <w:rsid w:val="00DE785E"/>
    <w:rsid w:val="00DE798B"/>
    <w:rsid w:val="00DE7ACF"/>
    <w:rsid w:val="00DE7C36"/>
    <w:rsid w:val="00DE7CAB"/>
    <w:rsid w:val="00DE7D75"/>
    <w:rsid w:val="00DE7DD8"/>
    <w:rsid w:val="00DE7DDF"/>
    <w:rsid w:val="00DE7EB1"/>
    <w:rsid w:val="00DE7EBA"/>
    <w:rsid w:val="00DE7F09"/>
    <w:rsid w:val="00DF0168"/>
    <w:rsid w:val="00DF0322"/>
    <w:rsid w:val="00DF0551"/>
    <w:rsid w:val="00DF07F8"/>
    <w:rsid w:val="00DF08FA"/>
    <w:rsid w:val="00DF0AE1"/>
    <w:rsid w:val="00DF0B4A"/>
    <w:rsid w:val="00DF0B95"/>
    <w:rsid w:val="00DF0C13"/>
    <w:rsid w:val="00DF0CB3"/>
    <w:rsid w:val="00DF0D3E"/>
    <w:rsid w:val="00DF0E77"/>
    <w:rsid w:val="00DF1077"/>
    <w:rsid w:val="00DF10BD"/>
    <w:rsid w:val="00DF10F0"/>
    <w:rsid w:val="00DF1265"/>
    <w:rsid w:val="00DF128A"/>
    <w:rsid w:val="00DF1291"/>
    <w:rsid w:val="00DF135D"/>
    <w:rsid w:val="00DF1418"/>
    <w:rsid w:val="00DF14D0"/>
    <w:rsid w:val="00DF1556"/>
    <w:rsid w:val="00DF1594"/>
    <w:rsid w:val="00DF16DF"/>
    <w:rsid w:val="00DF1749"/>
    <w:rsid w:val="00DF17DB"/>
    <w:rsid w:val="00DF1873"/>
    <w:rsid w:val="00DF19C6"/>
    <w:rsid w:val="00DF1B6C"/>
    <w:rsid w:val="00DF1BCB"/>
    <w:rsid w:val="00DF1E62"/>
    <w:rsid w:val="00DF1ED3"/>
    <w:rsid w:val="00DF1F59"/>
    <w:rsid w:val="00DF1F6F"/>
    <w:rsid w:val="00DF21ED"/>
    <w:rsid w:val="00DF22E0"/>
    <w:rsid w:val="00DF2400"/>
    <w:rsid w:val="00DF241A"/>
    <w:rsid w:val="00DF241F"/>
    <w:rsid w:val="00DF2431"/>
    <w:rsid w:val="00DF2434"/>
    <w:rsid w:val="00DF2471"/>
    <w:rsid w:val="00DF2718"/>
    <w:rsid w:val="00DF281B"/>
    <w:rsid w:val="00DF287C"/>
    <w:rsid w:val="00DF288D"/>
    <w:rsid w:val="00DF2936"/>
    <w:rsid w:val="00DF2A11"/>
    <w:rsid w:val="00DF2B71"/>
    <w:rsid w:val="00DF2D84"/>
    <w:rsid w:val="00DF2DE0"/>
    <w:rsid w:val="00DF2DE1"/>
    <w:rsid w:val="00DF2FA8"/>
    <w:rsid w:val="00DF308C"/>
    <w:rsid w:val="00DF3096"/>
    <w:rsid w:val="00DF319D"/>
    <w:rsid w:val="00DF31CA"/>
    <w:rsid w:val="00DF3292"/>
    <w:rsid w:val="00DF335F"/>
    <w:rsid w:val="00DF337B"/>
    <w:rsid w:val="00DF33D9"/>
    <w:rsid w:val="00DF354C"/>
    <w:rsid w:val="00DF3616"/>
    <w:rsid w:val="00DF3735"/>
    <w:rsid w:val="00DF3816"/>
    <w:rsid w:val="00DF3867"/>
    <w:rsid w:val="00DF387A"/>
    <w:rsid w:val="00DF3904"/>
    <w:rsid w:val="00DF3922"/>
    <w:rsid w:val="00DF395E"/>
    <w:rsid w:val="00DF3A88"/>
    <w:rsid w:val="00DF3A9E"/>
    <w:rsid w:val="00DF3B3A"/>
    <w:rsid w:val="00DF3C1B"/>
    <w:rsid w:val="00DF3DC6"/>
    <w:rsid w:val="00DF3E13"/>
    <w:rsid w:val="00DF4015"/>
    <w:rsid w:val="00DF40D9"/>
    <w:rsid w:val="00DF42C4"/>
    <w:rsid w:val="00DF434C"/>
    <w:rsid w:val="00DF4389"/>
    <w:rsid w:val="00DF447E"/>
    <w:rsid w:val="00DF46BB"/>
    <w:rsid w:val="00DF4756"/>
    <w:rsid w:val="00DF494C"/>
    <w:rsid w:val="00DF4952"/>
    <w:rsid w:val="00DF497B"/>
    <w:rsid w:val="00DF4A9B"/>
    <w:rsid w:val="00DF4B02"/>
    <w:rsid w:val="00DF4B83"/>
    <w:rsid w:val="00DF4BC7"/>
    <w:rsid w:val="00DF4D42"/>
    <w:rsid w:val="00DF4E0A"/>
    <w:rsid w:val="00DF4E2F"/>
    <w:rsid w:val="00DF4E86"/>
    <w:rsid w:val="00DF4EE3"/>
    <w:rsid w:val="00DF5013"/>
    <w:rsid w:val="00DF5040"/>
    <w:rsid w:val="00DF509C"/>
    <w:rsid w:val="00DF5114"/>
    <w:rsid w:val="00DF5211"/>
    <w:rsid w:val="00DF5236"/>
    <w:rsid w:val="00DF524A"/>
    <w:rsid w:val="00DF528B"/>
    <w:rsid w:val="00DF5293"/>
    <w:rsid w:val="00DF536B"/>
    <w:rsid w:val="00DF5455"/>
    <w:rsid w:val="00DF5555"/>
    <w:rsid w:val="00DF5766"/>
    <w:rsid w:val="00DF57CF"/>
    <w:rsid w:val="00DF58B0"/>
    <w:rsid w:val="00DF58CE"/>
    <w:rsid w:val="00DF590D"/>
    <w:rsid w:val="00DF5990"/>
    <w:rsid w:val="00DF5A16"/>
    <w:rsid w:val="00DF5B74"/>
    <w:rsid w:val="00DF5BE3"/>
    <w:rsid w:val="00DF5BF4"/>
    <w:rsid w:val="00DF5DF1"/>
    <w:rsid w:val="00DF5E23"/>
    <w:rsid w:val="00DF5E5E"/>
    <w:rsid w:val="00DF5F5E"/>
    <w:rsid w:val="00DF5F83"/>
    <w:rsid w:val="00DF5FCF"/>
    <w:rsid w:val="00DF6106"/>
    <w:rsid w:val="00DF6162"/>
    <w:rsid w:val="00DF6175"/>
    <w:rsid w:val="00DF64F6"/>
    <w:rsid w:val="00DF6675"/>
    <w:rsid w:val="00DF67C6"/>
    <w:rsid w:val="00DF67D8"/>
    <w:rsid w:val="00DF6899"/>
    <w:rsid w:val="00DF68FF"/>
    <w:rsid w:val="00DF69EB"/>
    <w:rsid w:val="00DF6B37"/>
    <w:rsid w:val="00DF6BC2"/>
    <w:rsid w:val="00DF6C95"/>
    <w:rsid w:val="00DF6D0B"/>
    <w:rsid w:val="00DF6E7F"/>
    <w:rsid w:val="00DF6EC0"/>
    <w:rsid w:val="00DF6F4E"/>
    <w:rsid w:val="00DF7074"/>
    <w:rsid w:val="00DF720F"/>
    <w:rsid w:val="00DF7237"/>
    <w:rsid w:val="00DF7341"/>
    <w:rsid w:val="00DF73CB"/>
    <w:rsid w:val="00DF76A5"/>
    <w:rsid w:val="00DF76AE"/>
    <w:rsid w:val="00DF776E"/>
    <w:rsid w:val="00DF78B1"/>
    <w:rsid w:val="00DF78BE"/>
    <w:rsid w:val="00DF790C"/>
    <w:rsid w:val="00DF79BF"/>
    <w:rsid w:val="00DF7A66"/>
    <w:rsid w:val="00DF7ACD"/>
    <w:rsid w:val="00DF7B2E"/>
    <w:rsid w:val="00DF7B4A"/>
    <w:rsid w:val="00DF7D05"/>
    <w:rsid w:val="00DF7E0D"/>
    <w:rsid w:val="00DF7ECC"/>
    <w:rsid w:val="00E00190"/>
    <w:rsid w:val="00E0020A"/>
    <w:rsid w:val="00E00245"/>
    <w:rsid w:val="00E0030E"/>
    <w:rsid w:val="00E00454"/>
    <w:rsid w:val="00E00621"/>
    <w:rsid w:val="00E0076E"/>
    <w:rsid w:val="00E00869"/>
    <w:rsid w:val="00E00A1E"/>
    <w:rsid w:val="00E00A8B"/>
    <w:rsid w:val="00E00C09"/>
    <w:rsid w:val="00E00CFB"/>
    <w:rsid w:val="00E00D35"/>
    <w:rsid w:val="00E00DC7"/>
    <w:rsid w:val="00E00E8B"/>
    <w:rsid w:val="00E00ED7"/>
    <w:rsid w:val="00E00F20"/>
    <w:rsid w:val="00E00F51"/>
    <w:rsid w:val="00E00F55"/>
    <w:rsid w:val="00E01027"/>
    <w:rsid w:val="00E01034"/>
    <w:rsid w:val="00E01078"/>
    <w:rsid w:val="00E012F3"/>
    <w:rsid w:val="00E013FF"/>
    <w:rsid w:val="00E01466"/>
    <w:rsid w:val="00E01496"/>
    <w:rsid w:val="00E014C1"/>
    <w:rsid w:val="00E0158B"/>
    <w:rsid w:val="00E0160D"/>
    <w:rsid w:val="00E01679"/>
    <w:rsid w:val="00E01806"/>
    <w:rsid w:val="00E0182A"/>
    <w:rsid w:val="00E01839"/>
    <w:rsid w:val="00E01873"/>
    <w:rsid w:val="00E019DF"/>
    <w:rsid w:val="00E01A09"/>
    <w:rsid w:val="00E01ABA"/>
    <w:rsid w:val="00E01BCE"/>
    <w:rsid w:val="00E01CA5"/>
    <w:rsid w:val="00E01CD1"/>
    <w:rsid w:val="00E01CEC"/>
    <w:rsid w:val="00E01D94"/>
    <w:rsid w:val="00E02182"/>
    <w:rsid w:val="00E021FD"/>
    <w:rsid w:val="00E02282"/>
    <w:rsid w:val="00E022B8"/>
    <w:rsid w:val="00E022DC"/>
    <w:rsid w:val="00E02326"/>
    <w:rsid w:val="00E0238C"/>
    <w:rsid w:val="00E023B8"/>
    <w:rsid w:val="00E0246A"/>
    <w:rsid w:val="00E024F1"/>
    <w:rsid w:val="00E02514"/>
    <w:rsid w:val="00E02662"/>
    <w:rsid w:val="00E02790"/>
    <w:rsid w:val="00E028C2"/>
    <w:rsid w:val="00E0296B"/>
    <w:rsid w:val="00E0297B"/>
    <w:rsid w:val="00E02AA0"/>
    <w:rsid w:val="00E02AB6"/>
    <w:rsid w:val="00E02AF4"/>
    <w:rsid w:val="00E02D12"/>
    <w:rsid w:val="00E02D95"/>
    <w:rsid w:val="00E02E46"/>
    <w:rsid w:val="00E02EA9"/>
    <w:rsid w:val="00E02F2D"/>
    <w:rsid w:val="00E02F76"/>
    <w:rsid w:val="00E02FD5"/>
    <w:rsid w:val="00E03100"/>
    <w:rsid w:val="00E032A7"/>
    <w:rsid w:val="00E0347F"/>
    <w:rsid w:val="00E03534"/>
    <w:rsid w:val="00E03625"/>
    <w:rsid w:val="00E03630"/>
    <w:rsid w:val="00E0372D"/>
    <w:rsid w:val="00E03768"/>
    <w:rsid w:val="00E0384D"/>
    <w:rsid w:val="00E039B6"/>
    <w:rsid w:val="00E03A08"/>
    <w:rsid w:val="00E03A0E"/>
    <w:rsid w:val="00E03AB4"/>
    <w:rsid w:val="00E03CA1"/>
    <w:rsid w:val="00E03CAC"/>
    <w:rsid w:val="00E03E42"/>
    <w:rsid w:val="00E03EB2"/>
    <w:rsid w:val="00E03EC8"/>
    <w:rsid w:val="00E04037"/>
    <w:rsid w:val="00E0403F"/>
    <w:rsid w:val="00E040DC"/>
    <w:rsid w:val="00E04114"/>
    <w:rsid w:val="00E041DD"/>
    <w:rsid w:val="00E04268"/>
    <w:rsid w:val="00E0430B"/>
    <w:rsid w:val="00E04403"/>
    <w:rsid w:val="00E04520"/>
    <w:rsid w:val="00E0453B"/>
    <w:rsid w:val="00E04755"/>
    <w:rsid w:val="00E04961"/>
    <w:rsid w:val="00E049EB"/>
    <w:rsid w:val="00E04AB6"/>
    <w:rsid w:val="00E04AD3"/>
    <w:rsid w:val="00E04B0E"/>
    <w:rsid w:val="00E04B56"/>
    <w:rsid w:val="00E04BFE"/>
    <w:rsid w:val="00E04C68"/>
    <w:rsid w:val="00E04C8F"/>
    <w:rsid w:val="00E04E80"/>
    <w:rsid w:val="00E04F58"/>
    <w:rsid w:val="00E05158"/>
    <w:rsid w:val="00E051AC"/>
    <w:rsid w:val="00E05247"/>
    <w:rsid w:val="00E052D5"/>
    <w:rsid w:val="00E05420"/>
    <w:rsid w:val="00E05496"/>
    <w:rsid w:val="00E0550B"/>
    <w:rsid w:val="00E05969"/>
    <w:rsid w:val="00E05989"/>
    <w:rsid w:val="00E05C9B"/>
    <w:rsid w:val="00E05ECE"/>
    <w:rsid w:val="00E05EE0"/>
    <w:rsid w:val="00E06066"/>
    <w:rsid w:val="00E06087"/>
    <w:rsid w:val="00E06165"/>
    <w:rsid w:val="00E0624D"/>
    <w:rsid w:val="00E06321"/>
    <w:rsid w:val="00E06474"/>
    <w:rsid w:val="00E064AB"/>
    <w:rsid w:val="00E0650A"/>
    <w:rsid w:val="00E0656D"/>
    <w:rsid w:val="00E065DD"/>
    <w:rsid w:val="00E06607"/>
    <w:rsid w:val="00E06692"/>
    <w:rsid w:val="00E06786"/>
    <w:rsid w:val="00E0680A"/>
    <w:rsid w:val="00E06872"/>
    <w:rsid w:val="00E06974"/>
    <w:rsid w:val="00E06A24"/>
    <w:rsid w:val="00E06B30"/>
    <w:rsid w:val="00E06BC0"/>
    <w:rsid w:val="00E06BF6"/>
    <w:rsid w:val="00E06C2C"/>
    <w:rsid w:val="00E06D83"/>
    <w:rsid w:val="00E06E2B"/>
    <w:rsid w:val="00E06E41"/>
    <w:rsid w:val="00E06E58"/>
    <w:rsid w:val="00E06EE0"/>
    <w:rsid w:val="00E06F03"/>
    <w:rsid w:val="00E06FAC"/>
    <w:rsid w:val="00E0702F"/>
    <w:rsid w:val="00E07290"/>
    <w:rsid w:val="00E073FE"/>
    <w:rsid w:val="00E07416"/>
    <w:rsid w:val="00E07420"/>
    <w:rsid w:val="00E074CA"/>
    <w:rsid w:val="00E075B4"/>
    <w:rsid w:val="00E0763A"/>
    <w:rsid w:val="00E07665"/>
    <w:rsid w:val="00E07693"/>
    <w:rsid w:val="00E07705"/>
    <w:rsid w:val="00E0774E"/>
    <w:rsid w:val="00E078A2"/>
    <w:rsid w:val="00E07925"/>
    <w:rsid w:val="00E07978"/>
    <w:rsid w:val="00E079EA"/>
    <w:rsid w:val="00E07A49"/>
    <w:rsid w:val="00E07AA4"/>
    <w:rsid w:val="00E07AFB"/>
    <w:rsid w:val="00E07BB5"/>
    <w:rsid w:val="00E07C3D"/>
    <w:rsid w:val="00E07D2D"/>
    <w:rsid w:val="00E07EAF"/>
    <w:rsid w:val="00E1009F"/>
    <w:rsid w:val="00E100F3"/>
    <w:rsid w:val="00E1014F"/>
    <w:rsid w:val="00E1017B"/>
    <w:rsid w:val="00E10607"/>
    <w:rsid w:val="00E10620"/>
    <w:rsid w:val="00E10692"/>
    <w:rsid w:val="00E1071D"/>
    <w:rsid w:val="00E10930"/>
    <w:rsid w:val="00E10A6D"/>
    <w:rsid w:val="00E10AA0"/>
    <w:rsid w:val="00E10AB3"/>
    <w:rsid w:val="00E10B35"/>
    <w:rsid w:val="00E10B5A"/>
    <w:rsid w:val="00E10BAF"/>
    <w:rsid w:val="00E10BBF"/>
    <w:rsid w:val="00E10D81"/>
    <w:rsid w:val="00E10D8C"/>
    <w:rsid w:val="00E10DE3"/>
    <w:rsid w:val="00E10E75"/>
    <w:rsid w:val="00E10F55"/>
    <w:rsid w:val="00E10F83"/>
    <w:rsid w:val="00E1101F"/>
    <w:rsid w:val="00E11186"/>
    <w:rsid w:val="00E111A2"/>
    <w:rsid w:val="00E11247"/>
    <w:rsid w:val="00E1132B"/>
    <w:rsid w:val="00E11340"/>
    <w:rsid w:val="00E11557"/>
    <w:rsid w:val="00E115B1"/>
    <w:rsid w:val="00E1167D"/>
    <w:rsid w:val="00E11693"/>
    <w:rsid w:val="00E116E5"/>
    <w:rsid w:val="00E11831"/>
    <w:rsid w:val="00E118F3"/>
    <w:rsid w:val="00E118FB"/>
    <w:rsid w:val="00E1191D"/>
    <w:rsid w:val="00E11B09"/>
    <w:rsid w:val="00E11D40"/>
    <w:rsid w:val="00E11D45"/>
    <w:rsid w:val="00E11D64"/>
    <w:rsid w:val="00E11DAD"/>
    <w:rsid w:val="00E11E0D"/>
    <w:rsid w:val="00E11E30"/>
    <w:rsid w:val="00E11E43"/>
    <w:rsid w:val="00E120D0"/>
    <w:rsid w:val="00E1211B"/>
    <w:rsid w:val="00E12186"/>
    <w:rsid w:val="00E1219B"/>
    <w:rsid w:val="00E12226"/>
    <w:rsid w:val="00E1224E"/>
    <w:rsid w:val="00E12425"/>
    <w:rsid w:val="00E12663"/>
    <w:rsid w:val="00E126E7"/>
    <w:rsid w:val="00E12828"/>
    <w:rsid w:val="00E12958"/>
    <w:rsid w:val="00E12A28"/>
    <w:rsid w:val="00E12B88"/>
    <w:rsid w:val="00E12BD7"/>
    <w:rsid w:val="00E12C11"/>
    <w:rsid w:val="00E12C26"/>
    <w:rsid w:val="00E12DB9"/>
    <w:rsid w:val="00E13012"/>
    <w:rsid w:val="00E13178"/>
    <w:rsid w:val="00E1323C"/>
    <w:rsid w:val="00E13285"/>
    <w:rsid w:val="00E13306"/>
    <w:rsid w:val="00E1342C"/>
    <w:rsid w:val="00E13456"/>
    <w:rsid w:val="00E13489"/>
    <w:rsid w:val="00E13817"/>
    <w:rsid w:val="00E1383E"/>
    <w:rsid w:val="00E138B1"/>
    <w:rsid w:val="00E138DA"/>
    <w:rsid w:val="00E138FC"/>
    <w:rsid w:val="00E1397D"/>
    <w:rsid w:val="00E13A2A"/>
    <w:rsid w:val="00E13A67"/>
    <w:rsid w:val="00E13BEC"/>
    <w:rsid w:val="00E13C79"/>
    <w:rsid w:val="00E13E87"/>
    <w:rsid w:val="00E13FB3"/>
    <w:rsid w:val="00E14092"/>
    <w:rsid w:val="00E14132"/>
    <w:rsid w:val="00E14172"/>
    <w:rsid w:val="00E142D3"/>
    <w:rsid w:val="00E142DB"/>
    <w:rsid w:val="00E14477"/>
    <w:rsid w:val="00E1450F"/>
    <w:rsid w:val="00E1469F"/>
    <w:rsid w:val="00E1471A"/>
    <w:rsid w:val="00E14808"/>
    <w:rsid w:val="00E14B1D"/>
    <w:rsid w:val="00E14DEC"/>
    <w:rsid w:val="00E14F61"/>
    <w:rsid w:val="00E150A2"/>
    <w:rsid w:val="00E151CB"/>
    <w:rsid w:val="00E15268"/>
    <w:rsid w:val="00E152A0"/>
    <w:rsid w:val="00E153EE"/>
    <w:rsid w:val="00E1540C"/>
    <w:rsid w:val="00E154A3"/>
    <w:rsid w:val="00E15537"/>
    <w:rsid w:val="00E15550"/>
    <w:rsid w:val="00E15581"/>
    <w:rsid w:val="00E1561A"/>
    <w:rsid w:val="00E15630"/>
    <w:rsid w:val="00E156C3"/>
    <w:rsid w:val="00E15735"/>
    <w:rsid w:val="00E1584D"/>
    <w:rsid w:val="00E15AD9"/>
    <w:rsid w:val="00E15D06"/>
    <w:rsid w:val="00E15DA9"/>
    <w:rsid w:val="00E15DCD"/>
    <w:rsid w:val="00E15F08"/>
    <w:rsid w:val="00E15FD2"/>
    <w:rsid w:val="00E1623F"/>
    <w:rsid w:val="00E16265"/>
    <w:rsid w:val="00E16302"/>
    <w:rsid w:val="00E163AC"/>
    <w:rsid w:val="00E16497"/>
    <w:rsid w:val="00E1654B"/>
    <w:rsid w:val="00E1654F"/>
    <w:rsid w:val="00E1655B"/>
    <w:rsid w:val="00E165A9"/>
    <w:rsid w:val="00E165F3"/>
    <w:rsid w:val="00E16609"/>
    <w:rsid w:val="00E166F5"/>
    <w:rsid w:val="00E16790"/>
    <w:rsid w:val="00E1686D"/>
    <w:rsid w:val="00E168DF"/>
    <w:rsid w:val="00E16B27"/>
    <w:rsid w:val="00E16B6C"/>
    <w:rsid w:val="00E16BC2"/>
    <w:rsid w:val="00E16BDD"/>
    <w:rsid w:val="00E16BFA"/>
    <w:rsid w:val="00E16CC9"/>
    <w:rsid w:val="00E16CE2"/>
    <w:rsid w:val="00E16DCF"/>
    <w:rsid w:val="00E16DED"/>
    <w:rsid w:val="00E16F0B"/>
    <w:rsid w:val="00E16FE3"/>
    <w:rsid w:val="00E170CE"/>
    <w:rsid w:val="00E172C7"/>
    <w:rsid w:val="00E1740E"/>
    <w:rsid w:val="00E17469"/>
    <w:rsid w:val="00E17509"/>
    <w:rsid w:val="00E17645"/>
    <w:rsid w:val="00E17718"/>
    <w:rsid w:val="00E17846"/>
    <w:rsid w:val="00E178FE"/>
    <w:rsid w:val="00E1790A"/>
    <w:rsid w:val="00E17944"/>
    <w:rsid w:val="00E179A3"/>
    <w:rsid w:val="00E179D4"/>
    <w:rsid w:val="00E17A1F"/>
    <w:rsid w:val="00E17C31"/>
    <w:rsid w:val="00E17C65"/>
    <w:rsid w:val="00E17CCF"/>
    <w:rsid w:val="00E17D67"/>
    <w:rsid w:val="00E17E2E"/>
    <w:rsid w:val="00E17E82"/>
    <w:rsid w:val="00E17E85"/>
    <w:rsid w:val="00E17F1E"/>
    <w:rsid w:val="00E20023"/>
    <w:rsid w:val="00E20091"/>
    <w:rsid w:val="00E200E7"/>
    <w:rsid w:val="00E200F7"/>
    <w:rsid w:val="00E203DD"/>
    <w:rsid w:val="00E20519"/>
    <w:rsid w:val="00E2053D"/>
    <w:rsid w:val="00E205E5"/>
    <w:rsid w:val="00E20630"/>
    <w:rsid w:val="00E206F9"/>
    <w:rsid w:val="00E20755"/>
    <w:rsid w:val="00E20887"/>
    <w:rsid w:val="00E20960"/>
    <w:rsid w:val="00E209C4"/>
    <w:rsid w:val="00E20A2C"/>
    <w:rsid w:val="00E20AFC"/>
    <w:rsid w:val="00E20B09"/>
    <w:rsid w:val="00E20BEB"/>
    <w:rsid w:val="00E20C29"/>
    <w:rsid w:val="00E20C40"/>
    <w:rsid w:val="00E20C47"/>
    <w:rsid w:val="00E20C99"/>
    <w:rsid w:val="00E20CE6"/>
    <w:rsid w:val="00E20D16"/>
    <w:rsid w:val="00E20F0B"/>
    <w:rsid w:val="00E20F64"/>
    <w:rsid w:val="00E20F7F"/>
    <w:rsid w:val="00E210D0"/>
    <w:rsid w:val="00E21150"/>
    <w:rsid w:val="00E2118B"/>
    <w:rsid w:val="00E2128B"/>
    <w:rsid w:val="00E212B0"/>
    <w:rsid w:val="00E2142C"/>
    <w:rsid w:val="00E21462"/>
    <w:rsid w:val="00E21468"/>
    <w:rsid w:val="00E21483"/>
    <w:rsid w:val="00E214E4"/>
    <w:rsid w:val="00E2154C"/>
    <w:rsid w:val="00E2159F"/>
    <w:rsid w:val="00E215F2"/>
    <w:rsid w:val="00E2160F"/>
    <w:rsid w:val="00E21ACD"/>
    <w:rsid w:val="00E21E10"/>
    <w:rsid w:val="00E21EAF"/>
    <w:rsid w:val="00E21FE8"/>
    <w:rsid w:val="00E22057"/>
    <w:rsid w:val="00E2210F"/>
    <w:rsid w:val="00E22126"/>
    <w:rsid w:val="00E22146"/>
    <w:rsid w:val="00E22172"/>
    <w:rsid w:val="00E2222F"/>
    <w:rsid w:val="00E22348"/>
    <w:rsid w:val="00E2248E"/>
    <w:rsid w:val="00E2250C"/>
    <w:rsid w:val="00E225B9"/>
    <w:rsid w:val="00E22607"/>
    <w:rsid w:val="00E227B3"/>
    <w:rsid w:val="00E22831"/>
    <w:rsid w:val="00E2294E"/>
    <w:rsid w:val="00E22966"/>
    <w:rsid w:val="00E22B57"/>
    <w:rsid w:val="00E22B62"/>
    <w:rsid w:val="00E22D1C"/>
    <w:rsid w:val="00E22EBD"/>
    <w:rsid w:val="00E22EF3"/>
    <w:rsid w:val="00E231DE"/>
    <w:rsid w:val="00E2339E"/>
    <w:rsid w:val="00E2343C"/>
    <w:rsid w:val="00E23521"/>
    <w:rsid w:val="00E23595"/>
    <w:rsid w:val="00E23695"/>
    <w:rsid w:val="00E237CE"/>
    <w:rsid w:val="00E2385D"/>
    <w:rsid w:val="00E239F6"/>
    <w:rsid w:val="00E23B37"/>
    <w:rsid w:val="00E23C75"/>
    <w:rsid w:val="00E23CB8"/>
    <w:rsid w:val="00E23E5D"/>
    <w:rsid w:val="00E23ED1"/>
    <w:rsid w:val="00E24175"/>
    <w:rsid w:val="00E242CE"/>
    <w:rsid w:val="00E2438C"/>
    <w:rsid w:val="00E2443D"/>
    <w:rsid w:val="00E24524"/>
    <w:rsid w:val="00E245FD"/>
    <w:rsid w:val="00E24696"/>
    <w:rsid w:val="00E247C0"/>
    <w:rsid w:val="00E24801"/>
    <w:rsid w:val="00E24982"/>
    <w:rsid w:val="00E24CDD"/>
    <w:rsid w:val="00E24CE5"/>
    <w:rsid w:val="00E24D45"/>
    <w:rsid w:val="00E24D7F"/>
    <w:rsid w:val="00E24DE0"/>
    <w:rsid w:val="00E24E59"/>
    <w:rsid w:val="00E24EEF"/>
    <w:rsid w:val="00E24F4D"/>
    <w:rsid w:val="00E25013"/>
    <w:rsid w:val="00E2509B"/>
    <w:rsid w:val="00E25181"/>
    <w:rsid w:val="00E25269"/>
    <w:rsid w:val="00E25336"/>
    <w:rsid w:val="00E25355"/>
    <w:rsid w:val="00E253E7"/>
    <w:rsid w:val="00E253EB"/>
    <w:rsid w:val="00E254FA"/>
    <w:rsid w:val="00E25598"/>
    <w:rsid w:val="00E256D5"/>
    <w:rsid w:val="00E2578C"/>
    <w:rsid w:val="00E257F2"/>
    <w:rsid w:val="00E25802"/>
    <w:rsid w:val="00E25804"/>
    <w:rsid w:val="00E25899"/>
    <w:rsid w:val="00E258DD"/>
    <w:rsid w:val="00E2592C"/>
    <w:rsid w:val="00E259F2"/>
    <w:rsid w:val="00E25A6E"/>
    <w:rsid w:val="00E25C5B"/>
    <w:rsid w:val="00E25C9D"/>
    <w:rsid w:val="00E25D1C"/>
    <w:rsid w:val="00E25F53"/>
    <w:rsid w:val="00E25FC4"/>
    <w:rsid w:val="00E262F4"/>
    <w:rsid w:val="00E2647C"/>
    <w:rsid w:val="00E2657E"/>
    <w:rsid w:val="00E268C4"/>
    <w:rsid w:val="00E26931"/>
    <w:rsid w:val="00E26A9A"/>
    <w:rsid w:val="00E26CD5"/>
    <w:rsid w:val="00E26DC0"/>
    <w:rsid w:val="00E26E0F"/>
    <w:rsid w:val="00E26E55"/>
    <w:rsid w:val="00E26E6E"/>
    <w:rsid w:val="00E26EE5"/>
    <w:rsid w:val="00E27110"/>
    <w:rsid w:val="00E27261"/>
    <w:rsid w:val="00E272F9"/>
    <w:rsid w:val="00E27455"/>
    <w:rsid w:val="00E274CC"/>
    <w:rsid w:val="00E27509"/>
    <w:rsid w:val="00E27512"/>
    <w:rsid w:val="00E27551"/>
    <w:rsid w:val="00E275B3"/>
    <w:rsid w:val="00E27676"/>
    <w:rsid w:val="00E27685"/>
    <w:rsid w:val="00E2768E"/>
    <w:rsid w:val="00E27820"/>
    <w:rsid w:val="00E278F0"/>
    <w:rsid w:val="00E27927"/>
    <w:rsid w:val="00E279AB"/>
    <w:rsid w:val="00E27AFD"/>
    <w:rsid w:val="00E27B04"/>
    <w:rsid w:val="00E27B48"/>
    <w:rsid w:val="00E27B8F"/>
    <w:rsid w:val="00E27C07"/>
    <w:rsid w:val="00E27C1A"/>
    <w:rsid w:val="00E27C5E"/>
    <w:rsid w:val="00E27D85"/>
    <w:rsid w:val="00E27E3E"/>
    <w:rsid w:val="00E27F5F"/>
    <w:rsid w:val="00E27F99"/>
    <w:rsid w:val="00E3014F"/>
    <w:rsid w:val="00E3030E"/>
    <w:rsid w:val="00E303C8"/>
    <w:rsid w:val="00E30568"/>
    <w:rsid w:val="00E30708"/>
    <w:rsid w:val="00E30771"/>
    <w:rsid w:val="00E3079D"/>
    <w:rsid w:val="00E3089F"/>
    <w:rsid w:val="00E30919"/>
    <w:rsid w:val="00E30A9F"/>
    <w:rsid w:val="00E30BF6"/>
    <w:rsid w:val="00E30CEC"/>
    <w:rsid w:val="00E30D31"/>
    <w:rsid w:val="00E30D46"/>
    <w:rsid w:val="00E30D56"/>
    <w:rsid w:val="00E30DA1"/>
    <w:rsid w:val="00E30DE6"/>
    <w:rsid w:val="00E30E3A"/>
    <w:rsid w:val="00E30F41"/>
    <w:rsid w:val="00E30FA7"/>
    <w:rsid w:val="00E30FE4"/>
    <w:rsid w:val="00E3102B"/>
    <w:rsid w:val="00E31044"/>
    <w:rsid w:val="00E31073"/>
    <w:rsid w:val="00E310E4"/>
    <w:rsid w:val="00E3118D"/>
    <w:rsid w:val="00E311B5"/>
    <w:rsid w:val="00E31252"/>
    <w:rsid w:val="00E312C7"/>
    <w:rsid w:val="00E3132C"/>
    <w:rsid w:val="00E31579"/>
    <w:rsid w:val="00E31611"/>
    <w:rsid w:val="00E31784"/>
    <w:rsid w:val="00E317CC"/>
    <w:rsid w:val="00E317D3"/>
    <w:rsid w:val="00E317DA"/>
    <w:rsid w:val="00E3181B"/>
    <w:rsid w:val="00E31945"/>
    <w:rsid w:val="00E31A54"/>
    <w:rsid w:val="00E31A93"/>
    <w:rsid w:val="00E31BBF"/>
    <w:rsid w:val="00E31C38"/>
    <w:rsid w:val="00E31D66"/>
    <w:rsid w:val="00E31D8F"/>
    <w:rsid w:val="00E31E99"/>
    <w:rsid w:val="00E32047"/>
    <w:rsid w:val="00E3216A"/>
    <w:rsid w:val="00E321D7"/>
    <w:rsid w:val="00E32267"/>
    <w:rsid w:val="00E32362"/>
    <w:rsid w:val="00E32368"/>
    <w:rsid w:val="00E32623"/>
    <w:rsid w:val="00E32689"/>
    <w:rsid w:val="00E3283D"/>
    <w:rsid w:val="00E32B14"/>
    <w:rsid w:val="00E32B53"/>
    <w:rsid w:val="00E32D7F"/>
    <w:rsid w:val="00E32F5E"/>
    <w:rsid w:val="00E32FAF"/>
    <w:rsid w:val="00E32FB5"/>
    <w:rsid w:val="00E330BB"/>
    <w:rsid w:val="00E33215"/>
    <w:rsid w:val="00E3325C"/>
    <w:rsid w:val="00E3328E"/>
    <w:rsid w:val="00E332E8"/>
    <w:rsid w:val="00E33332"/>
    <w:rsid w:val="00E3334E"/>
    <w:rsid w:val="00E3337A"/>
    <w:rsid w:val="00E333C1"/>
    <w:rsid w:val="00E333E6"/>
    <w:rsid w:val="00E33445"/>
    <w:rsid w:val="00E334BB"/>
    <w:rsid w:val="00E334C6"/>
    <w:rsid w:val="00E3350C"/>
    <w:rsid w:val="00E335AD"/>
    <w:rsid w:val="00E335D4"/>
    <w:rsid w:val="00E33614"/>
    <w:rsid w:val="00E33638"/>
    <w:rsid w:val="00E337C7"/>
    <w:rsid w:val="00E3391E"/>
    <w:rsid w:val="00E33928"/>
    <w:rsid w:val="00E339B1"/>
    <w:rsid w:val="00E339B3"/>
    <w:rsid w:val="00E339B6"/>
    <w:rsid w:val="00E339CC"/>
    <w:rsid w:val="00E33A6C"/>
    <w:rsid w:val="00E33AB2"/>
    <w:rsid w:val="00E33B21"/>
    <w:rsid w:val="00E33C2B"/>
    <w:rsid w:val="00E33DBE"/>
    <w:rsid w:val="00E33E86"/>
    <w:rsid w:val="00E34023"/>
    <w:rsid w:val="00E3404C"/>
    <w:rsid w:val="00E340F0"/>
    <w:rsid w:val="00E34207"/>
    <w:rsid w:val="00E34246"/>
    <w:rsid w:val="00E3431C"/>
    <w:rsid w:val="00E34363"/>
    <w:rsid w:val="00E34621"/>
    <w:rsid w:val="00E34690"/>
    <w:rsid w:val="00E34858"/>
    <w:rsid w:val="00E348AF"/>
    <w:rsid w:val="00E34BBE"/>
    <w:rsid w:val="00E34C32"/>
    <w:rsid w:val="00E34D2E"/>
    <w:rsid w:val="00E34DE0"/>
    <w:rsid w:val="00E34E41"/>
    <w:rsid w:val="00E34EC2"/>
    <w:rsid w:val="00E34F1E"/>
    <w:rsid w:val="00E350CB"/>
    <w:rsid w:val="00E3513A"/>
    <w:rsid w:val="00E351B6"/>
    <w:rsid w:val="00E353A3"/>
    <w:rsid w:val="00E3543E"/>
    <w:rsid w:val="00E355EB"/>
    <w:rsid w:val="00E35601"/>
    <w:rsid w:val="00E35661"/>
    <w:rsid w:val="00E356F7"/>
    <w:rsid w:val="00E35701"/>
    <w:rsid w:val="00E357D0"/>
    <w:rsid w:val="00E358E2"/>
    <w:rsid w:val="00E359C4"/>
    <w:rsid w:val="00E35AC2"/>
    <w:rsid w:val="00E35BBA"/>
    <w:rsid w:val="00E35C9D"/>
    <w:rsid w:val="00E35CEA"/>
    <w:rsid w:val="00E35CF7"/>
    <w:rsid w:val="00E35E12"/>
    <w:rsid w:val="00E35F15"/>
    <w:rsid w:val="00E35FAA"/>
    <w:rsid w:val="00E3601E"/>
    <w:rsid w:val="00E360C0"/>
    <w:rsid w:val="00E36134"/>
    <w:rsid w:val="00E36137"/>
    <w:rsid w:val="00E36146"/>
    <w:rsid w:val="00E36289"/>
    <w:rsid w:val="00E362EE"/>
    <w:rsid w:val="00E3634D"/>
    <w:rsid w:val="00E36482"/>
    <w:rsid w:val="00E364A6"/>
    <w:rsid w:val="00E3651B"/>
    <w:rsid w:val="00E365A5"/>
    <w:rsid w:val="00E36905"/>
    <w:rsid w:val="00E36915"/>
    <w:rsid w:val="00E36931"/>
    <w:rsid w:val="00E369A5"/>
    <w:rsid w:val="00E36A1A"/>
    <w:rsid w:val="00E36B59"/>
    <w:rsid w:val="00E36CBB"/>
    <w:rsid w:val="00E36E16"/>
    <w:rsid w:val="00E36E40"/>
    <w:rsid w:val="00E36F44"/>
    <w:rsid w:val="00E3703D"/>
    <w:rsid w:val="00E37270"/>
    <w:rsid w:val="00E37409"/>
    <w:rsid w:val="00E37450"/>
    <w:rsid w:val="00E37491"/>
    <w:rsid w:val="00E375A6"/>
    <w:rsid w:val="00E375AD"/>
    <w:rsid w:val="00E376D8"/>
    <w:rsid w:val="00E37848"/>
    <w:rsid w:val="00E37899"/>
    <w:rsid w:val="00E378A1"/>
    <w:rsid w:val="00E378EB"/>
    <w:rsid w:val="00E3790D"/>
    <w:rsid w:val="00E37A64"/>
    <w:rsid w:val="00E37A72"/>
    <w:rsid w:val="00E37B14"/>
    <w:rsid w:val="00E37B5F"/>
    <w:rsid w:val="00E37C0F"/>
    <w:rsid w:val="00E37CA4"/>
    <w:rsid w:val="00E37CBC"/>
    <w:rsid w:val="00E37D99"/>
    <w:rsid w:val="00E37E24"/>
    <w:rsid w:val="00E37E28"/>
    <w:rsid w:val="00E37E9A"/>
    <w:rsid w:val="00E37F68"/>
    <w:rsid w:val="00E37FB5"/>
    <w:rsid w:val="00E37FF7"/>
    <w:rsid w:val="00E400FB"/>
    <w:rsid w:val="00E401B0"/>
    <w:rsid w:val="00E4021D"/>
    <w:rsid w:val="00E402E1"/>
    <w:rsid w:val="00E403EB"/>
    <w:rsid w:val="00E40461"/>
    <w:rsid w:val="00E40494"/>
    <w:rsid w:val="00E4055F"/>
    <w:rsid w:val="00E4071D"/>
    <w:rsid w:val="00E4086E"/>
    <w:rsid w:val="00E408B6"/>
    <w:rsid w:val="00E40A39"/>
    <w:rsid w:val="00E40A62"/>
    <w:rsid w:val="00E40AFD"/>
    <w:rsid w:val="00E40C05"/>
    <w:rsid w:val="00E40CD1"/>
    <w:rsid w:val="00E40CFA"/>
    <w:rsid w:val="00E40F1C"/>
    <w:rsid w:val="00E40F33"/>
    <w:rsid w:val="00E40FF5"/>
    <w:rsid w:val="00E40FF8"/>
    <w:rsid w:val="00E410EE"/>
    <w:rsid w:val="00E4112A"/>
    <w:rsid w:val="00E41135"/>
    <w:rsid w:val="00E41390"/>
    <w:rsid w:val="00E41394"/>
    <w:rsid w:val="00E413AB"/>
    <w:rsid w:val="00E4151A"/>
    <w:rsid w:val="00E415D7"/>
    <w:rsid w:val="00E415E8"/>
    <w:rsid w:val="00E41615"/>
    <w:rsid w:val="00E41684"/>
    <w:rsid w:val="00E41778"/>
    <w:rsid w:val="00E417E0"/>
    <w:rsid w:val="00E4183D"/>
    <w:rsid w:val="00E41901"/>
    <w:rsid w:val="00E419E7"/>
    <w:rsid w:val="00E41ADD"/>
    <w:rsid w:val="00E41B98"/>
    <w:rsid w:val="00E41BCC"/>
    <w:rsid w:val="00E41BD3"/>
    <w:rsid w:val="00E41CCA"/>
    <w:rsid w:val="00E41E0D"/>
    <w:rsid w:val="00E41E5E"/>
    <w:rsid w:val="00E420C0"/>
    <w:rsid w:val="00E4219D"/>
    <w:rsid w:val="00E421A1"/>
    <w:rsid w:val="00E421E3"/>
    <w:rsid w:val="00E4220C"/>
    <w:rsid w:val="00E422D9"/>
    <w:rsid w:val="00E422E0"/>
    <w:rsid w:val="00E42371"/>
    <w:rsid w:val="00E423EA"/>
    <w:rsid w:val="00E42450"/>
    <w:rsid w:val="00E424A8"/>
    <w:rsid w:val="00E4258F"/>
    <w:rsid w:val="00E4259A"/>
    <w:rsid w:val="00E42652"/>
    <w:rsid w:val="00E428A2"/>
    <w:rsid w:val="00E428C9"/>
    <w:rsid w:val="00E42917"/>
    <w:rsid w:val="00E42A0C"/>
    <w:rsid w:val="00E42C3C"/>
    <w:rsid w:val="00E42C46"/>
    <w:rsid w:val="00E42D0B"/>
    <w:rsid w:val="00E42D33"/>
    <w:rsid w:val="00E42DDE"/>
    <w:rsid w:val="00E42E39"/>
    <w:rsid w:val="00E42EED"/>
    <w:rsid w:val="00E430A2"/>
    <w:rsid w:val="00E43115"/>
    <w:rsid w:val="00E4314C"/>
    <w:rsid w:val="00E431A1"/>
    <w:rsid w:val="00E43244"/>
    <w:rsid w:val="00E43278"/>
    <w:rsid w:val="00E43361"/>
    <w:rsid w:val="00E433B3"/>
    <w:rsid w:val="00E434F2"/>
    <w:rsid w:val="00E43511"/>
    <w:rsid w:val="00E435E2"/>
    <w:rsid w:val="00E43601"/>
    <w:rsid w:val="00E4367D"/>
    <w:rsid w:val="00E436BA"/>
    <w:rsid w:val="00E436E9"/>
    <w:rsid w:val="00E438AA"/>
    <w:rsid w:val="00E4390A"/>
    <w:rsid w:val="00E43A9B"/>
    <w:rsid w:val="00E43AD9"/>
    <w:rsid w:val="00E43B9E"/>
    <w:rsid w:val="00E43DD2"/>
    <w:rsid w:val="00E4401E"/>
    <w:rsid w:val="00E4412B"/>
    <w:rsid w:val="00E4418A"/>
    <w:rsid w:val="00E441A3"/>
    <w:rsid w:val="00E441A8"/>
    <w:rsid w:val="00E442B9"/>
    <w:rsid w:val="00E44314"/>
    <w:rsid w:val="00E44360"/>
    <w:rsid w:val="00E4438C"/>
    <w:rsid w:val="00E443C8"/>
    <w:rsid w:val="00E44520"/>
    <w:rsid w:val="00E446D5"/>
    <w:rsid w:val="00E44714"/>
    <w:rsid w:val="00E44773"/>
    <w:rsid w:val="00E449DD"/>
    <w:rsid w:val="00E44ADB"/>
    <w:rsid w:val="00E44B1E"/>
    <w:rsid w:val="00E44CED"/>
    <w:rsid w:val="00E44CF4"/>
    <w:rsid w:val="00E44E18"/>
    <w:rsid w:val="00E44FB2"/>
    <w:rsid w:val="00E450CE"/>
    <w:rsid w:val="00E45159"/>
    <w:rsid w:val="00E451B0"/>
    <w:rsid w:val="00E45495"/>
    <w:rsid w:val="00E454F2"/>
    <w:rsid w:val="00E45581"/>
    <w:rsid w:val="00E455D9"/>
    <w:rsid w:val="00E455DC"/>
    <w:rsid w:val="00E45676"/>
    <w:rsid w:val="00E457F3"/>
    <w:rsid w:val="00E45802"/>
    <w:rsid w:val="00E458BF"/>
    <w:rsid w:val="00E458E2"/>
    <w:rsid w:val="00E458FD"/>
    <w:rsid w:val="00E459BD"/>
    <w:rsid w:val="00E459E7"/>
    <w:rsid w:val="00E45AA9"/>
    <w:rsid w:val="00E45DDB"/>
    <w:rsid w:val="00E45F99"/>
    <w:rsid w:val="00E46062"/>
    <w:rsid w:val="00E46067"/>
    <w:rsid w:val="00E460C5"/>
    <w:rsid w:val="00E4618D"/>
    <w:rsid w:val="00E461D1"/>
    <w:rsid w:val="00E4620F"/>
    <w:rsid w:val="00E46258"/>
    <w:rsid w:val="00E46273"/>
    <w:rsid w:val="00E462E0"/>
    <w:rsid w:val="00E46402"/>
    <w:rsid w:val="00E4643F"/>
    <w:rsid w:val="00E46476"/>
    <w:rsid w:val="00E46547"/>
    <w:rsid w:val="00E46593"/>
    <w:rsid w:val="00E4662C"/>
    <w:rsid w:val="00E468A0"/>
    <w:rsid w:val="00E46A25"/>
    <w:rsid w:val="00E46A63"/>
    <w:rsid w:val="00E46AE3"/>
    <w:rsid w:val="00E46BF1"/>
    <w:rsid w:val="00E46C82"/>
    <w:rsid w:val="00E46CB0"/>
    <w:rsid w:val="00E46DAF"/>
    <w:rsid w:val="00E46EA4"/>
    <w:rsid w:val="00E46F07"/>
    <w:rsid w:val="00E4703B"/>
    <w:rsid w:val="00E47075"/>
    <w:rsid w:val="00E471C1"/>
    <w:rsid w:val="00E47327"/>
    <w:rsid w:val="00E47333"/>
    <w:rsid w:val="00E47353"/>
    <w:rsid w:val="00E4745C"/>
    <w:rsid w:val="00E47543"/>
    <w:rsid w:val="00E475F0"/>
    <w:rsid w:val="00E475FF"/>
    <w:rsid w:val="00E476C7"/>
    <w:rsid w:val="00E47701"/>
    <w:rsid w:val="00E477C6"/>
    <w:rsid w:val="00E477EA"/>
    <w:rsid w:val="00E477EB"/>
    <w:rsid w:val="00E47833"/>
    <w:rsid w:val="00E478EE"/>
    <w:rsid w:val="00E47A20"/>
    <w:rsid w:val="00E47BFF"/>
    <w:rsid w:val="00E47CC5"/>
    <w:rsid w:val="00E47D54"/>
    <w:rsid w:val="00E47DEF"/>
    <w:rsid w:val="00E5000A"/>
    <w:rsid w:val="00E5010C"/>
    <w:rsid w:val="00E50139"/>
    <w:rsid w:val="00E502BC"/>
    <w:rsid w:val="00E503C6"/>
    <w:rsid w:val="00E50409"/>
    <w:rsid w:val="00E5047C"/>
    <w:rsid w:val="00E50658"/>
    <w:rsid w:val="00E50663"/>
    <w:rsid w:val="00E50794"/>
    <w:rsid w:val="00E508D6"/>
    <w:rsid w:val="00E50902"/>
    <w:rsid w:val="00E509B4"/>
    <w:rsid w:val="00E50A4F"/>
    <w:rsid w:val="00E50AA4"/>
    <w:rsid w:val="00E50AA6"/>
    <w:rsid w:val="00E50ACC"/>
    <w:rsid w:val="00E50B87"/>
    <w:rsid w:val="00E50C77"/>
    <w:rsid w:val="00E50CC4"/>
    <w:rsid w:val="00E50D6F"/>
    <w:rsid w:val="00E50D77"/>
    <w:rsid w:val="00E50EE1"/>
    <w:rsid w:val="00E51045"/>
    <w:rsid w:val="00E51075"/>
    <w:rsid w:val="00E512F4"/>
    <w:rsid w:val="00E512FC"/>
    <w:rsid w:val="00E51319"/>
    <w:rsid w:val="00E513F0"/>
    <w:rsid w:val="00E5142B"/>
    <w:rsid w:val="00E5146B"/>
    <w:rsid w:val="00E514BC"/>
    <w:rsid w:val="00E516E4"/>
    <w:rsid w:val="00E517A6"/>
    <w:rsid w:val="00E517EB"/>
    <w:rsid w:val="00E517F8"/>
    <w:rsid w:val="00E51987"/>
    <w:rsid w:val="00E51A6B"/>
    <w:rsid w:val="00E51AB2"/>
    <w:rsid w:val="00E51CD6"/>
    <w:rsid w:val="00E51D92"/>
    <w:rsid w:val="00E51D9C"/>
    <w:rsid w:val="00E51DE9"/>
    <w:rsid w:val="00E51E64"/>
    <w:rsid w:val="00E51EED"/>
    <w:rsid w:val="00E5211D"/>
    <w:rsid w:val="00E5212F"/>
    <w:rsid w:val="00E5215C"/>
    <w:rsid w:val="00E52305"/>
    <w:rsid w:val="00E5231B"/>
    <w:rsid w:val="00E52552"/>
    <w:rsid w:val="00E52591"/>
    <w:rsid w:val="00E52635"/>
    <w:rsid w:val="00E5282A"/>
    <w:rsid w:val="00E52970"/>
    <w:rsid w:val="00E52996"/>
    <w:rsid w:val="00E52A03"/>
    <w:rsid w:val="00E52B25"/>
    <w:rsid w:val="00E52CBA"/>
    <w:rsid w:val="00E52F9A"/>
    <w:rsid w:val="00E531D3"/>
    <w:rsid w:val="00E53308"/>
    <w:rsid w:val="00E53334"/>
    <w:rsid w:val="00E5343F"/>
    <w:rsid w:val="00E534EB"/>
    <w:rsid w:val="00E53549"/>
    <w:rsid w:val="00E538D9"/>
    <w:rsid w:val="00E53AFA"/>
    <w:rsid w:val="00E53B1F"/>
    <w:rsid w:val="00E53CA2"/>
    <w:rsid w:val="00E53CD3"/>
    <w:rsid w:val="00E53DFA"/>
    <w:rsid w:val="00E53E14"/>
    <w:rsid w:val="00E53E31"/>
    <w:rsid w:val="00E53F04"/>
    <w:rsid w:val="00E53F20"/>
    <w:rsid w:val="00E54192"/>
    <w:rsid w:val="00E54366"/>
    <w:rsid w:val="00E543EE"/>
    <w:rsid w:val="00E5447B"/>
    <w:rsid w:val="00E54504"/>
    <w:rsid w:val="00E54797"/>
    <w:rsid w:val="00E54915"/>
    <w:rsid w:val="00E549A6"/>
    <w:rsid w:val="00E549E8"/>
    <w:rsid w:val="00E54CB0"/>
    <w:rsid w:val="00E54D3C"/>
    <w:rsid w:val="00E54DC2"/>
    <w:rsid w:val="00E54EA8"/>
    <w:rsid w:val="00E54EB7"/>
    <w:rsid w:val="00E54ED3"/>
    <w:rsid w:val="00E54FF8"/>
    <w:rsid w:val="00E55003"/>
    <w:rsid w:val="00E550C2"/>
    <w:rsid w:val="00E551E4"/>
    <w:rsid w:val="00E55307"/>
    <w:rsid w:val="00E5534C"/>
    <w:rsid w:val="00E55439"/>
    <w:rsid w:val="00E556E5"/>
    <w:rsid w:val="00E55892"/>
    <w:rsid w:val="00E558DF"/>
    <w:rsid w:val="00E558EB"/>
    <w:rsid w:val="00E55B33"/>
    <w:rsid w:val="00E55C11"/>
    <w:rsid w:val="00E55DE8"/>
    <w:rsid w:val="00E55F9B"/>
    <w:rsid w:val="00E56113"/>
    <w:rsid w:val="00E56246"/>
    <w:rsid w:val="00E56277"/>
    <w:rsid w:val="00E562BC"/>
    <w:rsid w:val="00E56392"/>
    <w:rsid w:val="00E563E0"/>
    <w:rsid w:val="00E5655E"/>
    <w:rsid w:val="00E56586"/>
    <w:rsid w:val="00E5671C"/>
    <w:rsid w:val="00E5681C"/>
    <w:rsid w:val="00E56864"/>
    <w:rsid w:val="00E5691F"/>
    <w:rsid w:val="00E56BC5"/>
    <w:rsid w:val="00E56C04"/>
    <w:rsid w:val="00E56C51"/>
    <w:rsid w:val="00E56D12"/>
    <w:rsid w:val="00E56E3C"/>
    <w:rsid w:val="00E56F35"/>
    <w:rsid w:val="00E57213"/>
    <w:rsid w:val="00E5729F"/>
    <w:rsid w:val="00E57456"/>
    <w:rsid w:val="00E5753A"/>
    <w:rsid w:val="00E5763A"/>
    <w:rsid w:val="00E576D1"/>
    <w:rsid w:val="00E576F5"/>
    <w:rsid w:val="00E57772"/>
    <w:rsid w:val="00E578B9"/>
    <w:rsid w:val="00E578BA"/>
    <w:rsid w:val="00E579CB"/>
    <w:rsid w:val="00E57A06"/>
    <w:rsid w:val="00E57A6A"/>
    <w:rsid w:val="00E57A88"/>
    <w:rsid w:val="00E57AE2"/>
    <w:rsid w:val="00E57AF1"/>
    <w:rsid w:val="00E57B0C"/>
    <w:rsid w:val="00E57B0F"/>
    <w:rsid w:val="00E57B4B"/>
    <w:rsid w:val="00E57C3D"/>
    <w:rsid w:val="00E57CF4"/>
    <w:rsid w:val="00E57D1B"/>
    <w:rsid w:val="00E57DBD"/>
    <w:rsid w:val="00E57DD5"/>
    <w:rsid w:val="00E57E02"/>
    <w:rsid w:val="00E57E4D"/>
    <w:rsid w:val="00E57E5F"/>
    <w:rsid w:val="00E57EFE"/>
    <w:rsid w:val="00E57FD3"/>
    <w:rsid w:val="00E60056"/>
    <w:rsid w:val="00E600CD"/>
    <w:rsid w:val="00E600D8"/>
    <w:rsid w:val="00E60128"/>
    <w:rsid w:val="00E6020A"/>
    <w:rsid w:val="00E60237"/>
    <w:rsid w:val="00E6037F"/>
    <w:rsid w:val="00E6054B"/>
    <w:rsid w:val="00E605A7"/>
    <w:rsid w:val="00E605AC"/>
    <w:rsid w:val="00E605D5"/>
    <w:rsid w:val="00E605DA"/>
    <w:rsid w:val="00E607FE"/>
    <w:rsid w:val="00E6091E"/>
    <w:rsid w:val="00E60A5B"/>
    <w:rsid w:val="00E60AFF"/>
    <w:rsid w:val="00E60BA1"/>
    <w:rsid w:val="00E60CAF"/>
    <w:rsid w:val="00E60D17"/>
    <w:rsid w:val="00E60DA1"/>
    <w:rsid w:val="00E60DB4"/>
    <w:rsid w:val="00E60E57"/>
    <w:rsid w:val="00E60E63"/>
    <w:rsid w:val="00E60FCD"/>
    <w:rsid w:val="00E6104C"/>
    <w:rsid w:val="00E61058"/>
    <w:rsid w:val="00E6126F"/>
    <w:rsid w:val="00E61525"/>
    <w:rsid w:val="00E6155A"/>
    <w:rsid w:val="00E61584"/>
    <w:rsid w:val="00E61737"/>
    <w:rsid w:val="00E617BA"/>
    <w:rsid w:val="00E6184E"/>
    <w:rsid w:val="00E618E4"/>
    <w:rsid w:val="00E61A94"/>
    <w:rsid w:val="00E61A9D"/>
    <w:rsid w:val="00E61B06"/>
    <w:rsid w:val="00E61B44"/>
    <w:rsid w:val="00E61B50"/>
    <w:rsid w:val="00E61BF7"/>
    <w:rsid w:val="00E61D35"/>
    <w:rsid w:val="00E61DB3"/>
    <w:rsid w:val="00E61E17"/>
    <w:rsid w:val="00E61E75"/>
    <w:rsid w:val="00E61EBA"/>
    <w:rsid w:val="00E61ED8"/>
    <w:rsid w:val="00E61EFA"/>
    <w:rsid w:val="00E61F19"/>
    <w:rsid w:val="00E61F95"/>
    <w:rsid w:val="00E61FCD"/>
    <w:rsid w:val="00E61FD9"/>
    <w:rsid w:val="00E621C7"/>
    <w:rsid w:val="00E623F5"/>
    <w:rsid w:val="00E6244A"/>
    <w:rsid w:val="00E62459"/>
    <w:rsid w:val="00E6250A"/>
    <w:rsid w:val="00E6259F"/>
    <w:rsid w:val="00E625FE"/>
    <w:rsid w:val="00E626DE"/>
    <w:rsid w:val="00E62866"/>
    <w:rsid w:val="00E62879"/>
    <w:rsid w:val="00E629CD"/>
    <w:rsid w:val="00E62A5C"/>
    <w:rsid w:val="00E62AAD"/>
    <w:rsid w:val="00E62B37"/>
    <w:rsid w:val="00E62C9A"/>
    <w:rsid w:val="00E62D16"/>
    <w:rsid w:val="00E62E90"/>
    <w:rsid w:val="00E62EE9"/>
    <w:rsid w:val="00E62F9D"/>
    <w:rsid w:val="00E62FA9"/>
    <w:rsid w:val="00E63061"/>
    <w:rsid w:val="00E63077"/>
    <w:rsid w:val="00E63078"/>
    <w:rsid w:val="00E63159"/>
    <w:rsid w:val="00E63166"/>
    <w:rsid w:val="00E6316A"/>
    <w:rsid w:val="00E6322A"/>
    <w:rsid w:val="00E632FB"/>
    <w:rsid w:val="00E6331D"/>
    <w:rsid w:val="00E63402"/>
    <w:rsid w:val="00E6350A"/>
    <w:rsid w:val="00E635F8"/>
    <w:rsid w:val="00E6360B"/>
    <w:rsid w:val="00E63683"/>
    <w:rsid w:val="00E6369D"/>
    <w:rsid w:val="00E636E1"/>
    <w:rsid w:val="00E637D2"/>
    <w:rsid w:val="00E638D2"/>
    <w:rsid w:val="00E6395B"/>
    <w:rsid w:val="00E6397C"/>
    <w:rsid w:val="00E639EA"/>
    <w:rsid w:val="00E63A7D"/>
    <w:rsid w:val="00E63AC7"/>
    <w:rsid w:val="00E63AEA"/>
    <w:rsid w:val="00E63B96"/>
    <w:rsid w:val="00E63BAD"/>
    <w:rsid w:val="00E63BEF"/>
    <w:rsid w:val="00E63C71"/>
    <w:rsid w:val="00E63D53"/>
    <w:rsid w:val="00E63D9E"/>
    <w:rsid w:val="00E63F97"/>
    <w:rsid w:val="00E64124"/>
    <w:rsid w:val="00E64250"/>
    <w:rsid w:val="00E64319"/>
    <w:rsid w:val="00E643AF"/>
    <w:rsid w:val="00E644B8"/>
    <w:rsid w:val="00E64541"/>
    <w:rsid w:val="00E64606"/>
    <w:rsid w:val="00E6470F"/>
    <w:rsid w:val="00E64836"/>
    <w:rsid w:val="00E64911"/>
    <w:rsid w:val="00E64A18"/>
    <w:rsid w:val="00E64A5C"/>
    <w:rsid w:val="00E64AAE"/>
    <w:rsid w:val="00E64AD4"/>
    <w:rsid w:val="00E64B42"/>
    <w:rsid w:val="00E64B9E"/>
    <w:rsid w:val="00E64C87"/>
    <w:rsid w:val="00E64CA6"/>
    <w:rsid w:val="00E64CCE"/>
    <w:rsid w:val="00E64CE8"/>
    <w:rsid w:val="00E65023"/>
    <w:rsid w:val="00E65099"/>
    <w:rsid w:val="00E65113"/>
    <w:rsid w:val="00E6522D"/>
    <w:rsid w:val="00E652E7"/>
    <w:rsid w:val="00E6538F"/>
    <w:rsid w:val="00E65409"/>
    <w:rsid w:val="00E65410"/>
    <w:rsid w:val="00E65564"/>
    <w:rsid w:val="00E655A7"/>
    <w:rsid w:val="00E655FC"/>
    <w:rsid w:val="00E657B3"/>
    <w:rsid w:val="00E657F3"/>
    <w:rsid w:val="00E6586E"/>
    <w:rsid w:val="00E65B6D"/>
    <w:rsid w:val="00E65B8A"/>
    <w:rsid w:val="00E65B8D"/>
    <w:rsid w:val="00E65C54"/>
    <w:rsid w:val="00E65C5F"/>
    <w:rsid w:val="00E65C78"/>
    <w:rsid w:val="00E65C82"/>
    <w:rsid w:val="00E65CD6"/>
    <w:rsid w:val="00E65D87"/>
    <w:rsid w:val="00E65ED3"/>
    <w:rsid w:val="00E65F4F"/>
    <w:rsid w:val="00E6609B"/>
    <w:rsid w:val="00E66159"/>
    <w:rsid w:val="00E66206"/>
    <w:rsid w:val="00E66214"/>
    <w:rsid w:val="00E66215"/>
    <w:rsid w:val="00E6626D"/>
    <w:rsid w:val="00E662C8"/>
    <w:rsid w:val="00E66373"/>
    <w:rsid w:val="00E66571"/>
    <w:rsid w:val="00E666BE"/>
    <w:rsid w:val="00E66786"/>
    <w:rsid w:val="00E667BB"/>
    <w:rsid w:val="00E66808"/>
    <w:rsid w:val="00E66877"/>
    <w:rsid w:val="00E668EF"/>
    <w:rsid w:val="00E66933"/>
    <w:rsid w:val="00E66973"/>
    <w:rsid w:val="00E66A92"/>
    <w:rsid w:val="00E66B0E"/>
    <w:rsid w:val="00E66B94"/>
    <w:rsid w:val="00E66C43"/>
    <w:rsid w:val="00E66CA3"/>
    <w:rsid w:val="00E66CF6"/>
    <w:rsid w:val="00E66D10"/>
    <w:rsid w:val="00E66D4D"/>
    <w:rsid w:val="00E66DAF"/>
    <w:rsid w:val="00E66EFB"/>
    <w:rsid w:val="00E66F9F"/>
    <w:rsid w:val="00E67066"/>
    <w:rsid w:val="00E6716B"/>
    <w:rsid w:val="00E671DC"/>
    <w:rsid w:val="00E672E5"/>
    <w:rsid w:val="00E6732D"/>
    <w:rsid w:val="00E67344"/>
    <w:rsid w:val="00E673CD"/>
    <w:rsid w:val="00E674A6"/>
    <w:rsid w:val="00E6751D"/>
    <w:rsid w:val="00E675F4"/>
    <w:rsid w:val="00E67687"/>
    <w:rsid w:val="00E676E3"/>
    <w:rsid w:val="00E67747"/>
    <w:rsid w:val="00E67837"/>
    <w:rsid w:val="00E6786E"/>
    <w:rsid w:val="00E67899"/>
    <w:rsid w:val="00E67A40"/>
    <w:rsid w:val="00E67B0A"/>
    <w:rsid w:val="00E67BE9"/>
    <w:rsid w:val="00E67BEB"/>
    <w:rsid w:val="00E67BFA"/>
    <w:rsid w:val="00E67C24"/>
    <w:rsid w:val="00E67FB4"/>
    <w:rsid w:val="00E67FD4"/>
    <w:rsid w:val="00E67FE6"/>
    <w:rsid w:val="00E700EA"/>
    <w:rsid w:val="00E702A8"/>
    <w:rsid w:val="00E702AC"/>
    <w:rsid w:val="00E703D5"/>
    <w:rsid w:val="00E704AE"/>
    <w:rsid w:val="00E704E5"/>
    <w:rsid w:val="00E707C9"/>
    <w:rsid w:val="00E7085A"/>
    <w:rsid w:val="00E70917"/>
    <w:rsid w:val="00E7093E"/>
    <w:rsid w:val="00E70952"/>
    <w:rsid w:val="00E7099F"/>
    <w:rsid w:val="00E70BA0"/>
    <w:rsid w:val="00E70E65"/>
    <w:rsid w:val="00E70F36"/>
    <w:rsid w:val="00E70FC8"/>
    <w:rsid w:val="00E70FF8"/>
    <w:rsid w:val="00E71000"/>
    <w:rsid w:val="00E7101A"/>
    <w:rsid w:val="00E71042"/>
    <w:rsid w:val="00E71123"/>
    <w:rsid w:val="00E714E5"/>
    <w:rsid w:val="00E715BC"/>
    <w:rsid w:val="00E71684"/>
    <w:rsid w:val="00E716E3"/>
    <w:rsid w:val="00E71768"/>
    <w:rsid w:val="00E71861"/>
    <w:rsid w:val="00E718EA"/>
    <w:rsid w:val="00E71943"/>
    <w:rsid w:val="00E7196F"/>
    <w:rsid w:val="00E719A2"/>
    <w:rsid w:val="00E71A2B"/>
    <w:rsid w:val="00E71A3F"/>
    <w:rsid w:val="00E71A85"/>
    <w:rsid w:val="00E71A90"/>
    <w:rsid w:val="00E71A98"/>
    <w:rsid w:val="00E71B9E"/>
    <w:rsid w:val="00E71D53"/>
    <w:rsid w:val="00E72030"/>
    <w:rsid w:val="00E7206D"/>
    <w:rsid w:val="00E721B8"/>
    <w:rsid w:val="00E721F0"/>
    <w:rsid w:val="00E72243"/>
    <w:rsid w:val="00E723A2"/>
    <w:rsid w:val="00E723B5"/>
    <w:rsid w:val="00E723BE"/>
    <w:rsid w:val="00E723CF"/>
    <w:rsid w:val="00E723FB"/>
    <w:rsid w:val="00E72524"/>
    <w:rsid w:val="00E726B5"/>
    <w:rsid w:val="00E7280F"/>
    <w:rsid w:val="00E728F2"/>
    <w:rsid w:val="00E729DB"/>
    <w:rsid w:val="00E72A3B"/>
    <w:rsid w:val="00E72A3D"/>
    <w:rsid w:val="00E72A7A"/>
    <w:rsid w:val="00E72A95"/>
    <w:rsid w:val="00E72F00"/>
    <w:rsid w:val="00E7302F"/>
    <w:rsid w:val="00E730DB"/>
    <w:rsid w:val="00E7311C"/>
    <w:rsid w:val="00E731D0"/>
    <w:rsid w:val="00E7333A"/>
    <w:rsid w:val="00E734A0"/>
    <w:rsid w:val="00E734FF"/>
    <w:rsid w:val="00E73674"/>
    <w:rsid w:val="00E736DC"/>
    <w:rsid w:val="00E737BD"/>
    <w:rsid w:val="00E73947"/>
    <w:rsid w:val="00E73958"/>
    <w:rsid w:val="00E739C2"/>
    <w:rsid w:val="00E739EE"/>
    <w:rsid w:val="00E73A14"/>
    <w:rsid w:val="00E73A29"/>
    <w:rsid w:val="00E73B3C"/>
    <w:rsid w:val="00E73B65"/>
    <w:rsid w:val="00E73C3C"/>
    <w:rsid w:val="00E73CC1"/>
    <w:rsid w:val="00E73D56"/>
    <w:rsid w:val="00E73E75"/>
    <w:rsid w:val="00E73EF9"/>
    <w:rsid w:val="00E740AD"/>
    <w:rsid w:val="00E740D7"/>
    <w:rsid w:val="00E74132"/>
    <w:rsid w:val="00E74149"/>
    <w:rsid w:val="00E741E1"/>
    <w:rsid w:val="00E7431E"/>
    <w:rsid w:val="00E74326"/>
    <w:rsid w:val="00E7438B"/>
    <w:rsid w:val="00E7442C"/>
    <w:rsid w:val="00E7443C"/>
    <w:rsid w:val="00E74550"/>
    <w:rsid w:val="00E74563"/>
    <w:rsid w:val="00E7466B"/>
    <w:rsid w:val="00E74671"/>
    <w:rsid w:val="00E74979"/>
    <w:rsid w:val="00E749AC"/>
    <w:rsid w:val="00E749FF"/>
    <w:rsid w:val="00E74B33"/>
    <w:rsid w:val="00E74BF0"/>
    <w:rsid w:val="00E74C45"/>
    <w:rsid w:val="00E74CA5"/>
    <w:rsid w:val="00E74D64"/>
    <w:rsid w:val="00E74E6A"/>
    <w:rsid w:val="00E74F05"/>
    <w:rsid w:val="00E74FA9"/>
    <w:rsid w:val="00E750D3"/>
    <w:rsid w:val="00E751DA"/>
    <w:rsid w:val="00E751EF"/>
    <w:rsid w:val="00E75210"/>
    <w:rsid w:val="00E75355"/>
    <w:rsid w:val="00E7549C"/>
    <w:rsid w:val="00E754D0"/>
    <w:rsid w:val="00E7555F"/>
    <w:rsid w:val="00E7560E"/>
    <w:rsid w:val="00E75717"/>
    <w:rsid w:val="00E758C3"/>
    <w:rsid w:val="00E759B8"/>
    <w:rsid w:val="00E75AD8"/>
    <w:rsid w:val="00E75E22"/>
    <w:rsid w:val="00E75E76"/>
    <w:rsid w:val="00E75F1B"/>
    <w:rsid w:val="00E75F6E"/>
    <w:rsid w:val="00E75FD2"/>
    <w:rsid w:val="00E76271"/>
    <w:rsid w:val="00E762CE"/>
    <w:rsid w:val="00E7644A"/>
    <w:rsid w:val="00E7651D"/>
    <w:rsid w:val="00E7651E"/>
    <w:rsid w:val="00E76553"/>
    <w:rsid w:val="00E766F9"/>
    <w:rsid w:val="00E76730"/>
    <w:rsid w:val="00E76740"/>
    <w:rsid w:val="00E767E7"/>
    <w:rsid w:val="00E768AA"/>
    <w:rsid w:val="00E768D5"/>
    <w:rsid w:val="00E76907"/>
    <w:rsid w:val="00E76967"/>
    <w:rsid w:val="00E76A43"/>
    <w:rsid w:val="00E76C63"/>
    <w:rsid w:val="00E76D4A"/>
    <w:rsid w:val="00E76F41"/>
    <w:rsid w:val="00E770FE"/>
    <w:rsid w:val="00E77290"/>
    <w:rsid w:val="00E772E9"/>
    <w:rsid w:val="00E775F7"/>
    <w:rsid w:val="00E77631"/>
    <w:rsid w:val="00E77694"/>
    <w:rsid w:val="00E776A9"/>
    <w:rsid w:val="00E77831"/>
    <w:rsid w:val="00E778CF"/>
    <w:rsid w:val="00E778E0"/>
    <w:rsid w:val="00E77C1F"/>
    <w:rsid w:val="00E77E23"/>
    <w:rsid w:val="00E77EB7"/>
    <w:rsid w:val="00E77EC2"/>
    <w:rsid w:val="00E77F70"/>
    <w:rsid w:val="00E77FF7"/>
    <w:rsid w:val="00E80192"/>
    <w:rsid w:val="00E8056E"/>
    <w:rsid w:val="00E805B8"/>
    <w:rsid w:val="00E805C1"/>
    <w:rsid w:val="00E80649"/>
    <w:rsid w:val="00E8068F"/>
    <w:rsid w:val="00E80725"/>
    <w:rsid w:val="00E80810"/>
    <w:rsid w:val="00E808E8"/>
    <w:rsid w:val="00E8092E"/>
    <w:rsid w:val="00E8098B"/>
    <w:rsid w:val="00E8099B"/>
    <w:rsid w:val="00E809BC"/>
    <w:rsid w:val="00E809CF"/>
    <w:rsid w:val="00E80DB6"/>
    <w:rsid w:val="00E81023"/>
    <w:rsid w:val="00E8102F"/>
    <w:rsid w:val="00E8106A"/>
    <w:rsid w:val="00E810A5"/>
    <w:rsid w:val="00E811D6"/>
    <w:rsid w:val="00E811FA"/>
    <w:rsid w:val="00E812A6"/>
    <w:rsid w:val="00E813FF"/>
    <w:rsid w:val="00E814EE"/>
    <w:rsid w:val="00E81565"/>
    <w:rsid w:val="00E815D5"/>
    <w:rsid w:val="00E81606"/>
    <w:rsid w:val="00E8173B"/>
    <w:rsid w:val="00E8190B"/>
    <w:rsid w:val="00E819E4"/>
    <w:rsid w:val="00E81AEA"/>
    <w:rsid w:val="00E81B12"/>
    <w:rsid w:val="00E81B2B"/>
    <w:rsid w:val="00E81B74"/>
    <w:rsid w:val="00E81B84"/>
    <w:rsid w:val="00E81BEE"/>
    <w:rsid w:val="00E81CC4"/>
    <w:rsid w:val="00E81E64"/>
    <w:rsid w:val="00E81EEA"/>
    <w:rsid w:val="00E81EEF"/>
    <w:rsid w:val="00E8203F"/>
    <w:rsid w:val="00E82173"/>
    <w:rsid w:val="00E8222E"/>
    <w:rsid w:val="00E82350"/>
    <w:rsid w:val="00E8255E"/>
    <w:rsid w:val="00E82631"/>
    <w:rsid w:val="00E826E9"/>
    <w:rsid w:val="00E82804"/>
    <w:rsid w:val="00E8281F"/>
    <w:rsid w:val="00E828F6"/>
    <w:rsid w:val="00E82A43"/>
    <w:rsid w:val="00E82B66"/>
    <w:rsid w:val="00E82BB9"/>
    <w:rsid w:val="00E82BF8"/>
    <w:rsid w:val="00E82C0F"/>
    <w:rsid w:val="00E82C6B"/>
    <w:rsid w:val="00E82C7F"/>
    <w:rsid w:val="00E82DC7"/>
    <w:rsid w:val="00E82F35"/>
    <w:rsid w:val="00E8304F"/>
    <w:rsid w:val="00E8310D"/>
    <w:rsid w:val="00E831EB"/>
    <w:rsid w:val="00E832C8"/>
    <w:rsid w:val="00E8331D"/>
    <w:rsid w:val="00E83338"/>
    <w:rsid w:val="00E83426"/>
    <w:rsid w:val="00E834CD"/>
    <w:rsid w:val="00E8354A"/>
    <w:rsid w:val="00E83586"/>
    <w:rsid w:val="00E835C4"/>
    <w:rsid w:val="00E83694"/>
    <w:rsid w:val="00E836A5"/>
    <w:rsid w:val="00E836A8"/>
    <w:rsid w:val="00E836FE"/>
    <w:rsid w:val="00E83860"/>
    <w:rsid w:val="00E83A08"/>
    <w:rsid w:val="00E83A21"/>
    <w:rsid w:val="00E83BF3"/>
    <w:rsid w:val="00E83BFB"/>
    <w:rsid w:val="00E83C87"/>
    <w:rsid w:val="00E83DAC"/>
    <w:rsid w:val="00E83DE0"/>
    <w:rsid w:val="00E83E2D"/>
    <w:rsid w:val="00E83F58"/>
    <w:rsid w:val="00E83FF9"/>
    <w:rsid w:val="00E841E4"/>
    <w:rsid w:val="00E84219"/>
    <w:rsid w:val="00E84481"/>
    <w:rsid w:val="00E84523"/>
    <w:rsid w:val="00E84601"/>
    <w:rsid w:val="00E847E3"/>
    <w:rsid w:val="00E847FE"/>
    <w:rsid w:val="00E8484C"/>
    <w:rsid w:val="00E84905"/>
    <w:rsid w:val="00E84986"/>
    <w:rsid w:val="00E849DE"/>
    <w:rsid w:val="00E84A9E"/>
    <w:rsid w:val="00E84B34"/>
    <w:rsid w:val="00E84C10"/>
    <w:rsid w:val="00E84FBB"/>
    <w:rsid w:val="00E8508D"/>
    <w:rsid w:val="00E85110"/>
    <w:rsid w:val="00E8515D"/>
    <w:rsid w:val="00E8516B"/>
    <w:rsid w:val="00E851DD"/>
    <w:rsid w:val="00E851FD"/>
    <w:rsid w:val="00E85256"/>
    <w:rsid w:val="00E853E6"/>
    <w:rsid w:val="00E8544F"/>
    <w:rsid w:val="00E85559"/>
    <w:rsid w:val="00E8559D"/>
    <w:rsid w:val="00E855A7"/>
    <w:rsid w:val="00E85664"/>
    <w:rsid w:val="00E856BE"/>
    <w:rsid w:val="00E8578A"/>
    <w:rsid w:val="00E859CA"/>
    <w:rsid w:val="00E85B22"/>
    <w:rsid w:val="00E85CF7"/>
    <w:rsid w:val="00E85D7E"/>
    <w:rsid w:val="00E85F79"/>
    <w:rsid w:val="00E86035"/>
    <w:rsid w:val="00E8612A"/>
    <w:rsid w:val="00E8621E"/>
    <w:rsid w:val="00E86357"/>
    <w:rsid w:val="00E864FD"/>
    <w:rsid w:val="00E8672F"/>
    <w:rsid w:val="00E8673C"/>
    <w:rsid w:val="00E86780"/>
    <w:rsid w:val="00E867A2"/>
    <w:rsid w:val="00E867CB"/>
    <w:rsid w:val="00E867D4"/>
    <w:rsid w:val="00E8680E"/>
    <w:rsid w:val="00E8694F"/>
    <w:rsid w:val="00E869D6"/>
    <w:rsid w:val="00E86A95"/>
    <w:rsid w:val="00E86A9F"/>
    <w:rsid w:val="00E86B74"/>
    <w:rsid w:val="00E86BEB"/>
    <w:rsid w:val="00E86C09"/>
    <w:rsid w:val="00E86C3D"/>
    <w:rsid w:val="00E86DC7"/>
    <w:rsid w:val="00E86E18"/>
    <w:rsid w:val="00E86E92"/>
    <w:rsid w:val="00E86FC8"/>
    <w:rsid w:val="00E8700F"/>
    <w:rsid w:val="00E8710F"/>
    <w:rsid w:val="00E871F8"/>
    <w:rsid w:val="00E87284"/>
    <w:rsid w:val="00E87294"/>
    <w:rsid w:val="00E8737A"/>
    <w:rsid w:val="00E87448"/>
    <w:rsid w:val="00E874C9"/>
    <w:rsid w:val="00E875F9"/>
    <w:rsid w:val="00E8771F"/>
    <w:rsid w:val="00E87771"/>
    <w:rsid w:val="00E877DF"/>
    <w:rsid w:val="00E8783F"/>
    <w:rsid w:val="00E87871"/>
    <w:rsid w:val="00E87BDC"/>
    <w:rsid w:val="00E87C71"/>
    <w:rsid w:val="00E87E35"/>
    <w:rsid w:val="00E87F9D"/>
    <w:rsid w:val="00E87FB5"/>
    <w:rsid w:val="00E9015E"/>
    <w:rsid w:val="00E902B6"/>
    <w:rsid w:val="00E904E3"/>
    <w:rsid w:val="00E905CD"/>
    <w:rsid w:val="00E9061B"/>
    <w:rsid w:val="00E9061C"/>
    <w:rsid w:val="00E90698"/>
    <w:rsid w:val="00E906C4"/>
    <w:rsid w:val="00E906E4"/>
    <w:rsid w:val="00E90759"/>
    <w:rsid w:val="00E9086F"/>
    <w:rsid w:val="00E9089A"/>
    <w:rsid w:val="00E908AB"/>
    <w:rsid w:val="00E908C1"/>
    <w:rsid w:val="00E908F1"/>
    <w:rsid w:val="00E90ACD"/>
    <w:rsid w:val="00E90E0B"/>
    <w:rsid w:val="00E90EC0"/>
    <w:rsid w:val="00E90EED"/>
    <w:rsid w:val="00E90EF8"/>
    <w:rsid w:val="00E90FA5"/>
    <w:rsid w:val="00E9108E"/>
    <w:rsid w:val="00E9122A"/>
    <w:rsid w:val="00E9136B"/>
    <w:rsid w:val="00E9138A"/>
    <w:rsid w:val="00E91399"/>
    <w:rsid w:val="00E914CC"/>
    <w:rsid w:val="00E915AF"/>
    <w:rsid w:val="00E915EB"/>
    <w:rsid w:val="00E9173D"/>
    <w:rsid w:val="00E91746"/>
    <w:rsid w:val="00E917A2"/>
    <w:rsid w:val="00E917D1"/>
    <w:rsid w:val="00E9189D"/>
    <w:rsid w:val="00E9195C"/>
    <w:rsid w:val="00E919B5"/>
    <w:rsid w:val="00E91B64"/>
    <w:rsid w:val="00E91CFB"/>
    <w:rsid w:val="00E91E44"/>
    <w:rsid w:val="00E91E95"/>
    <w:rsid w:val="00E92076"/>
    <w:rsid w:val="00E921F1"/>
    <w:rsid w:val="00E922B8"/>
    <w:rsid w:val="00E9230B"/>
    <w:rsid w:val="00E9244C"/>
    <w:rsid w:val="00E92501"/>
    <w:rsid w:val="00E9259C"/>
    <w:rsid w:val="00E926E8"/>
    <w:rsid w:val="00E92701"/>
    <w:rsid w:val="00E928CF"/>
    <w:rsid w:val="00E92946"/>
    <w:rsid w:val="00E9296B"/>
    <w:rsid w:val="00E929C6"/>
    <w:rsid w:val="00E92A0F"/>
    <w:rsid w:val="00E92A84"/>
    <w:rsid w:val="00E92B15"/>
    <w:rsid w:val="00E92B16"/>
    <w:rsid w:val="00E92C8F"/>
    <w:rsid w:val="00E92F2D"/>
    <w:rsid w:val="00E92F36"/>
    <w:rsid w:val="00E9306D"/>
    <w:rsid w:val="00E93084"/>
    <w:rsid w:val="00E9315D"/>
    <w:rsid w:val="00E93178"/>
    <w:rsid w:val="00E931BF"/>
    <w:rsid w:val="00E93207"/>
    <w:rsid w:val="00E93298"/>
    <w:rsid w:val="00E93358"/>
    <w:rsid w:val="00E933B0"/>
    <w:rsid w:val="00E933C5"/>
    <w:rsid w:val="00E936F6"/>
    <w:rsid w:val="00E936F8"/>
    <w:rsid w:val="00E9372F"/>
    <w:rsid w:val="00E93795"/>
    <w:rsid w:val="00E937B6"/>
    <w:rsid w:val="00E93815"/>
    <w:rsid w:val="00E938E4"/>
    <w:rsid w:val="00E9393A"/>
    <w:rsid w:val="00E93963"/>
    <w:rsid w:val="00E939A0"/>
    <w:rsid w:val="00E93A0E"/>
    <w:rsid w:val="00E93A20"/>
    <w:rsid w:val="00E93AC2"/>
    <w:rsid w:val="00E93ADC"/>
    <w:rsid w:val="00E93B10"/>
    <w:rsid w:val="00E93C86"/>
    <w:rsid w:val="00E93E87"/>
    <w:rsid w:val="00E93EF4"/>
    <w:rsid w:val="00E93F94"/>
    <w:rsid w:val="00E94022"/>
    <w:rsid w:val="00E94052"/>
    <w:rsid w:val="00E941D9"/>
    <w:rsid w:val="00E94275"/>
    <w:rsid w:val="00E94336"/>
    <w:rsid w:val="00E943F3"/>
    <w:rsid w:val="00E94470"/>
    <w:rsid w:val="00E94479"/>
    <w:rsid w:val="00E94529"/>
    <w:rsid w:val="00E945D3"/>
    <w:rsid w:val="00E945D8"/>
    <w:rsid w:val="00E945EB"/>
    <w:rsid w:val="00E947C4"/>
    <w:rsid w:val="00E947EF"/>
    <w:rsid w:val="00E9483D"/>
    <w:rsid w:val="00E9487A"/>
    <w:rsid w:val="00E94892"/>
    <w:rsid w:val="00E948C2"/>
    <w:rsid w:val="00E948D3"/>
    <w:rsid w:val="00E94AA5"/>
    <w:rsid w:val="00E94B3E"/>
    <w:rsid w:val="00E94D67"/>
    <w:rsid w:val="00E9507E"/>
    <w:rsid w:val="00E9517A"/>
    <w:rsid w:val="00E9518D"/>
    <w:rsid w:val="00E951A1"/>
    <w:rsid w:val="00E951C7"/>
    <w:rsid w:val="00E95224"/>
    <w:rsid w:val="00E952BB"/>
    <w:rsid w:val="00E95491"/>
    <w:rsid w:val="00E954CC"/>
    <w:rsid w:val="00E9555F"/>
    <w:rsid w:val="00E95571"/>
    <w:rsid w:val="00E955C3"/>
    <w:rsid w:val="00E956AC"/>
    <w:rsid w:val="00E9572F"/>
    <w:rsid w:val="00E95870"/>
    <w:rsid w:val="00E95A70"/>
    <w:rsid w:val="00E95AF0"/>
    <w:rsid w:val="00E95CC7"/>
    <w:rsid w:val="00E95DA6"/>
    <w:rsid w:val="00E95E7C"/>
    <w:rsid w:val="00E9604C"/>
    <w:rsid w:val="00E96096"/>
    <w:rsid w:val="00E960FA"/>
    <w:rsid w:val="00E96116"/>
    <w:rsid w:val="00E96204"/>
    <w:rsid w:val="00E96246"/>
    <w:rsid w:val="00E9631D"/>
    <w:rsid w:val="00E963B6"/>
    <w:rsid w:val="00E96442"/>
    <w:rsid w:val="00E96631"/>
    <w:rsid w:val="00E9666C"/>
    <w:rsid w:val="00E966E7"/>
    <w:rsid w:val="00E9678A"/>
    <w:rsid w:val="00E96799"/>
    <w:rsid w:val="00E967DB"/>
    <w:rsid w:val="00E96815"/>
    <w:rsid w:val="00E96872"/>
    <w:rsid w:val="00E969FF"/>
    <w:rsid w:val="00E96B28"/>
    <w:rsid w:val="00E96BF4"/>
    <w:rsid w:val="00E96C3F"/>
    <w:rsid w:val="00E96C7E"/>
    <w:rsid w:val="00E96CB8"/>
    <w:rsid w:val="00E96EC8"/>
    <w:rsid w:val="00E96F3D"/>
    <w:rsid w:val="00E96FEB"/>
    <w:rsid w:val="00E970C9"/>
    <w:rsid w:val="00E970D7"/>
    <w:rsid w:val="00E97166"/>
    <w:rsid w:val="00E9729D"/>
    <w:rsid w:val="00E973A9"/>
    <w:rsid w:val="00E97520"/>
    <w:rsid w:val="00E97572"/>
    <w:rsid w:val="00E97661"/>
    <w:rsid w:val="00E97664"/>
    <w:rsid w:val="00E9779B"/>
    <w:rsid w:val="00E97855"/>
    <w:rsid w:val="00E97A9B"/>
    <w:rsid w:val="00E97B2B"/>
    <w:rsid w:val="00E97BF0"/>
    <w:rsid w:val="00E97DCC"/>
    <w:rsid w:val="00E97EB6"/>
    <w:rsid w:val="00E97F33"/>
    <w:rsid w:val="00E97F75"/>
    <w:rsid w:val="00EA0140"/>
    <w:rsid w:val="00EA01A9"/>
    <w:rsid w:val="00EA029C"/>
    <w:rsid w:val="00EA02DA"/>
    <w:rsid w:val="00EA067C"/>
    <w:rsid w:val="00EA08D0"/>
    <w:rsid w:val="00EA0926"/>
    <w:rsid w:val="00EA0955"/>
    <w:rsid w:val="00EA09D0"/>
    <w:rsid w:val="00EA0A74"/>
    <w:rsid w:val="00EA0A80"/>
    <w:rsid w:val="00EA0B3B"/>
    <w:rsid w:val="00EA0B42"/>
    <w:rsid w:val="00EA0D35"/>
    <w:rsid w:val="00EA104D"/>
    <w:rsid w:val="00EA11E1"/>
    <w:rsid w:val="00EA133D"/>
    <w:rsid w:val="00EA1493"/>
    <w:rsid w:val="00EA15CB"/>
    <w:rsid w:val="00EA1678"/>
    <w:rsid w:val="00EA1709"/>
    <w:rsid w:val="00EA18C9"/>
    <w:rsid w:val="00EA1AC4"/>
    <w:rsid w:val="00EA1B50"/>
    <w:rsid w:val="00EA1B61"/>
    <w:rsid w:val="00EA1B89"/>
    <w:rsid w:val="00EA1D7E"/>
    <w:rsid w:val="00EA1D95"/>
    <w:rsid w:val="00EA1E9D"/>
    <w:rsid w:val="00EA1FBC"/>
    <w:rsid w:val="00EA2002"/>
    <w:rsid w:val="00EA21EC"/>
    <w:rsid w:val="00EA22FC"/>
    <w:rsid w:val="00EA2338"/>
    <w:rsid w:val="00EA25F4"/>
    <w:rsid w:val="00EA266E"/>
    <w:rsid w:val="00EA2698"/>
    <w:rsid w:val="00EA27BD"/>
    <w:rsid w:val="00EA27CC"/>
    <w:rsid w:val="00EA27EE"/>
    <w:rsid w:val="00EA291F"/>
    <w:rsid w:val="00EA2931"/>
    <w:rsid w:val="00EA2A3C"/>
    <w:rsid w:val="00EA2AB2"/>
    <w:rsid w:val="00EA2B3D"/>
    <w:rsid w:val="00EA2E89"/>
    <w:rsid w:val="00EA30F0"/>
    <w:rsid w:val="00EA313C"/>
    <w:rsid w:val="00EA31A9"/>
    <w:rsid w:val="00EA3209"/>
    <w:rsid w:val="00EA3445"/>
    <w:rsid w:val="00EA3646"/>
    <w:rsid w:val="00EA367E"/>
    <w:rsid w:val="00EA370C"/>
    <w:rsid w:val="00EA373B"/>
    <w:rsid w:val="00EA38D2"/>
    <w:rsid w:val="00EA3A8C"/>
    <w:rsid w:val="00EA3ADF"/>
    <w:rsid w:val="00EA3BD3"/>
    <w:rsid w:val="00EA3E72"/>
    <w:rsid w:val="00EA3F9B"/>
    <w:rsid w:val="00EA401E"/>
    <w:rsid w:val="00EA406D"/>
    <w:rsid w:val="00EA4182"/>
    <w:rsid w:val="00EA448D"/>
    <w:rsid w:val="00EA45B2"/>
    <w:rsid w:val="00EA4628"/>
    <w:rsid w:val="00EA465A"/>
    <w:rsid w:val="00EA465B"/>
    <w:rsid w:val="00EA46C1"/>
    <w:rsid w:val="00EA4771"/>
    <w:rsid w:val="00EA4860"/>
    <w:rsid w:val="00EA48BC"/>
    <w:rsid w:val="00EA4935"/>
    <w:rsid w:val="00EA49A3"/>
    <w:rsid w:val="00EA49F9"/>
    <w:rsid w:val="00EA4A96"/>
    <w:rsid w:val="00EA4B8D"/>
    <w:rsid w:val="00EA4C6B"/>
    <w:rsid w:val="00EA4D0C"/>
    <w:rsid w:val="00EA4DD8"/>
    <w:rsid w:val="00EA4EF5"/>
    <w:rsid w:val="00EA4F7E"/>
    <w:rsid w:val="00EA4FD0"/>
    <w:rsid w:val="00EA5007"/>
    <w:rsid w:val="00EA502B"/>
    <w:rsid w:val="00EA5075"/>
    <w:rsid w:val="00EA5264"/>
    <w:rsid w:val="00EA52C0"/>
    <w:rsid w:val="00EA52DE"/>
    <w:rsid w:val="00EA53FD"/>
    <w:rsid w:val="00EA54D0"/>
    <w:rsid w:val="00EA5606"/>
    <w:rsid w:val="00EA568E"/>
    <w:rsid w:val="00EA56A1"/>
    <w:rsid w:val="00EA5966"/>
    <w:rsid w:val="00EA59F5"/>
    <w:rsid w:val="00EA5A47"/>
    <w:rsid w:val="00EA5A4C"/>
    <w:rsid w:val="00EA5B99"/>
    <w:rsid w:val="00EA5C40"/>
    <w:rsid w:val="00EA5CAF"/>
    <w:rsid w:val="00EA5D20"/>
    <w:rsid w:val="00EA5D7F"/>
    <w:rsid w:val="00EA5F74"/>
    <w:rsid w:val="00EA5F96"/>
    <w:rsid w:val="00EA6003"/>
    <w:rsid w:val="00EA600C"/>
    <w:rsid w:val="00EA6227"/>
    <w:rsid w:val="00EA6298"/>
    <w:rsid w:val="00EA639B"/>
    <w:rsid w:val="00EA63AE"/>
    <w:rsid w:val="00EA6503"/>
    <w:rsid w:val="00EA6613"/>
    <w:rsid w:val="00EA690E"/>
    <w:rsid w:val="00EA691E"/>
    <w:rsid w:val="00EA6970"/>
    <w:rsid w:val="00EA69A5"/>
    <w:rsid w:val="00EA6A4A"/>
    <w:rsid w:val="00EA6BEC"/>
    <w:rsid w:val="00EA6C92"/>
    <w:rsid w:val="00EA6D77"/>
    <w:rsid w:val="00EA6DFD"/>
    <w:rsid w:val="00EA6EBF"/>
    <w:rsid w:val="00EA6FDA"/>
    <w:rsid w:val="00EA7007"/>
    <w:rsid w:val="00EA721C"/>
    <w:rsid w:val="00EA723F"/>
    <w:rsid w:val="00EA735C"/>
    <w:rsid w:val="00EA7434"/>
    <w:rsid w:val="00EA763F"/>
    <w:rsid w:val="00EA7685"/>
    <w:rsid w:val="00EA7705"/>
    <w:rsid w:val="00EA784A"/>
    <w:rsid w:val="00EA7959"/>
    <w:rsid w:val="00EA79DF"/>
    <w:rsid w:val="00EA7A15"/>
    <w:rsid w:val="00EA7A57"/>
    <w:rsid w:val="00EA7A6D"/>
    <w:rsid w:val="00EA7B23"/>
    <w:rsid w:val="00EA7BAA"/>
    <w:rsid w:val="00EA7D60"/>
    <w:rsid w:val="00EA7D6C"/>
    <w:rsid w:val="00EA7D9B"/>
    <w:rsid w:val="00EA7D9E"/>
    <w:rsid w:val="00EA7E76"/>
    <w:rsid w:val="00EA7E7E"/>
    <w:rsid w:val="00EA7F6D"/>
    <w:rsid w:val="00EA7FD1"/>
    <w:rsid w:val="00EB0112"/>
    <w:rsid w:val="00EB015C"/>
    <w:rsid w:val="00EB0165"/>
    <w:rsid w:val="00EB018C"/>
    <w:rsid w:val="00EB02B4"/>
    <w:rsid w:val="00EB040B"/>
    <w:rsid w:val="00EB051E"/>
    <w:rsid w:val="00EB06CD"/>
    <w:rsid w:val="00EB07A0"/>
    <w:rsid w:val="00EB0846"/>
    <w:rsid w:val="00EB08F3"/>
    <w:rsid w:val="00EB095C"/>
    <w:rsid w:val="00EB0BB8"/>
    <w:rsid w:val="00EB0D5E"/>
    <w:rsid w:val="00EB0DD0"/>
    <w:rsid w:val="00EB108F"/>
    <w:rsid w:val="00EB11F3"/>
    <w:rsid w:val="00EB12A6"/>
    <w:rsid w:val="00EB1326"/>
    <w:rsid w:val="00EB1469"/>
    <w:rsid w:val="00EB1565"/>
    <w:rsid w:val="00EB161C"/>
    <w:rsid w:val="00EB1686"/>
    <w:rsid w:val="00EB1692"/>
    <w:rsid w:val="00EB16A5"/>
    <w:rsid w:val="00EB170D"/>
    <w:rsid w:val="00EB1727"/>
    <w:rsid w:val="00EB1783"/>
    <w:rsid w:val="00EB185A"/>
    <w:rsid w:val="00EB1901"/>
    <w:rsid w:val="00EB1C7F"/>
    <w:rsid w:val="00EB1E01"/>
    <w:rsid w:val="00EB20F0"/>
    <w:rsid w:val="00EB21EC"/>
    <w:rsid w:val="00EB2238"/>
    <w:rsid w:val="00EB24A8"/>
    <w:rsid w:val="00EB24EF"/>
    <w:rsid w:val="00EB2927"/>
    <w:rsid w:val="00EB2A18"/>
    <w:rsid w:val="00EB2AEF"/>
    <w:rsid w:val="00EB2AFA"/>
    <w:rsid w:val="00EB2BED"/>
    <w:rsid w:val="00EB2C9E"/>
    <w:rsid w:val="00EB2D22"/>
    <w:rsid w:val="00EB2D28"/>
    <w:rsid w:val="00EB2DF9"/>
    <w:rsid w:val="00EB2EE5"/>
    <w:rsid w:val="00EB3044"/>
    <w:rsid w:val="00EB32B5"/>
    <w:rsid w:val="00EB33CF"/>
    <w:rsid w:val="00EB341C"/>
    <w:rsid w:val="00EB364B"/>
    <w:rsid w:val="00EB3923"/>
    <w:rsid w:val="00EB399A"/>
    <w:rsid w:val="00EB3A82"/>
    <w:rsid w:val="00EB3BB3"/>
    <w:rsid w:val="00EB3C11"/>
    <w:rsid w:val="00EB3C35"/>
    <w:rsid w:val="00EB3D9E"/>
    <w:rsid w:val="00EB3E28"/>
    <w:rsid w:val="00EB3ED7"/>
    <w:rsid w:val="00EB40A6"/>
    <w:rsid w:val="00EB4204"/>
    <w:rsid w:val="00EB43C0"/>
    <w:rsid w:val="00EB43C9"/>
    <w:rsid w:val="00EB445F"/>
    <w:rsid w:val="00EB4492"/>
    <w:rsid w:val="00EB4537"/>
    <w:rsid w:val="00EB4574"/>
    <w:rsid w:val="00EB4663"/>
    <w:rsid w:val="00EB4A85"/>
    <w:rsid w:val="00EB4BF9"/>
    <w:rsid w:val="00EB4C9E"/>
    <w:rsid w:val="00EB4CE7"/>
    <w:rsid w:val="00EB4D18"/>
    <w:rsid w:val="00EB4D4A"/>
    <w:rsid w:val="00EB4DEA"/>
    <w:rsid w:val="00EB4E33"/>
    <w:rsid w:val="00EB4F33"/>
    <w:rsid w:val="00EB4F79"/>
    <w:rsid w:val="00EB518F"/>
    <w:rsid w:val="00EB51EB"/>
    <w:rsid w:val="00EB5413"/>
    <w:rsid w:val="00EB573A"/>
    <w:rsid w:val="00EB5A33"/>
    <w:rsid w:val="00EB5A74"/>
    <w:rsid w:val="00EB5B17"/>
    <w:rsid w:val="00EB5C69"/>
    <w:rsid w:val="00EB5E3C"/>
    <w:rsid w:val="00EB5FED"/>
    <w:rsid w:val="00EB61AF"/>
    <w:rsid w:val="00EB61D5"/>
    <w:rsid w:val="00EB62C5"/>
    <w:rsid w:val="00EB6336"/>
    <w:rsid w:val="00EB63EA"/>
    <w:rsid w:val="00EB6536"/>
    <w:rsid w:val="00EB65D5"/>
    <w:rsid w:val="00EB65FD"/>
    <w:rsid w:val="00EB6619"/>
    <w:rsid w:val="00EB661F"/>
    <w:rsid w:val="00EB662B"/>
    <w:rsid w:val="00EB6702"/>
    <w:rsid w:val="00EB67A0"/>
    <w:rsid w:val="00EB6A09"/>
    <w:rsid w:val="00EB6AC5"/>
    <w:rsid w:val="00EB6B42"/>
    <w:rsid w:val="00EB6B60"/>
    <w:rsid w:val="00EB6B7C"/>
    <w:rsid w:val="00EB6BFC"/>
    <w:rsid w:val="00EB6C11"/>
    <w:rsid w:val="00EB6CAD"/>
    <w:rsid w:val="00EB6F06"/>
    <w:rsid w:val="00EB6F43"/>
    <w:rsid w:val="00EB6F6A"/>
    <w:rsid w:val="00EB6F8B"/>
    <w:rsid w:val="00EB6FA5"/>
    <w:rsid w:val="00EB7079"/>
    <w:rsid w:val="00EB70A2"/>
    <w:rsid w:val="00EB70B4"/>
    <w:rsid w:val="00EB71F7"/>
    <w:rsid w:val="00EB7225"/>
    <w:rsid w:val="00EB73BE"/>
    <w:rsid w:val="00EB7433"/>
    <w:rsid w:val="00EB74D2"/>
    <w:rsid w:val="00EB7515"/>
    <w:rsid w:val="00EB7559"/>
    <w:rsid w:val="00EB75CA"/>
    <w:rsid w:val="00EB772B"/>
    <w:rsid w:val="00EB78E6"/>
    <w:rsid w:val="00EB79CE"/>
    <w:rsid w:val="00EB7A95"/>
    <w:rsid w:val="00EB7D03"/>
    <w:rsid w:val="00EB7D24"/>
    <w:rsid w:val="00EB7E3B"/>
    <w:rsid w:val="00EB7E71"/>
    <w:rsid w:val="00EB7F96"/>
    <w:rsid w:val="00EB7FE3"/>
    <w:rsid w:val="00EC00BF"/>
    <w:rsid w:val="00EC023F"/>
    <w:rsid w:val="00EC02E8"/>
    <w:rsid w:val="00EC039C"/>
    <w:rsid w:val="00EC03AD"/>
    <w:rsid w:val="00EC0421"/>
    <w:rsid w:val="00EC047F"/>
    <w:rsid w:val="00EC0504"/>
    <w:rsid w:val="00EC0717"/>
    <w:rsid w:val="00EC07FD"/>
    <w:rsid w:val="00EC0A24"/>
    <w:rsid w:val="00EC0A39"/>
    <w:rsid w:val="00EC0B97"/>
    <w:rsid w:val="00EC0BE1"/>
    <w:rsid w:val="00EC0EB7"/>
    <w:rsid w:val="00EC0EF2"/>
    <w:rsid w:val="00EC0FED"/>
    <w:rsid w:val="00EC10F1"/>
    <w:rsid w:val="00EC123A"/>
    <w:rsid w:val="00EC12A0"/>
    <w:rsid w:val="00EC134E"/>
    <w:rsid w:val="00EC1358"/>
    <w:rsid w:val="00EC1430"/>
    <w:rsid w:val="00EC1495"/>
    <w:rsid w:val="00EC1504"/>
    <w:rsid w:val="00EC152F"/>
    <w:rsid w:val="00EC1585"/>
    <w:rsid w:val="00EC1788"/>
    <w:rsid w:val="00EC17A2"/>
    <w:rsid w:val="00EC18BF"/>
    <w:rsid w:val="00EC191D"/>
    <w:rsid w:val="00EC19C3"/>
    <w:rsid w:val="00EC19F1"/>
    <w:rsid w:val="00EC1A67"/>
    <w:rsid w:val="00EC1D34"/>
    <w:rsid w:val="00EC1D57"/>
    <w:rsid w:val="00EC1DC8"/>
    <w:rsid w:val="00EC1DDB"/>
    <w:rsid w:val="00EC1DE2"/>
    <w:rsid w:val="00EC1E48"/>
    <w:rsid w:val="00EC1E90"/>
    <w:rsid w:val="00EC1F81"/>
    <w:rsid w:val="00EC206F"/>
    <w:rsid w:val="00EC2097"/>
    <w:rsid w:val="00EC2125"/>
    <w:rsid w:val="00EC217E"/>
    <w:rsid w:val="00EC218B"/>
    <w:rsid w:val="00EC21C4"/>
    <w:rsid w:val="00EC22EE"/>
    <w:rsid w:val="00EC24E4"/>
    <w:rsid w:val="00EC24EF"/>
    <w:rsid w:val="00EC2545"/>
    <w:rsid w:val="00EC257B"/>
    <w:rsid w:val="00EC2732"/>
    <w:rsid w:val="00EC28A2"/>
    <w:rsid w:val="00EC28D0"/>
    <w:rsid w:val="00EC29E5"/>
    <w:rsid w:val="00EC2A47"/>
    <w:rsid w:val="00EC2A5C"/>
    <w:rsid w:val="00EC2ACA"/>
    <w:rsid w:val="00EC2AEB"/>
    <w:rsid w:val="00EC2AF0"/>
    <w:rsid w:val="00EC2AF2"/>
    <w:rsid w:val="00EC2E70"/>
    <w:rsid w:val="00EC30AA"/>
    <w:rsid w:val="00EC3232"/>
    <w:rsid w:val="00EC32D0"/>
    <w:rsid w:val="00EC3341"/>
    <w:rsid w:val="00EC33A9"/>
    <w:rsid w:val="00EC3420"/>
    <w:rsid w:val="00EC345D"/>
    <w:rsid w:val="00EC35EF"/>
    <w:rsid w:val="00EC3647"/>
    <w:rsid w:val="00EC368D"/>
    <w:rsid w:val="00EC371F"/>
    <w:rsid w:val="00EC3751"/>
    <w:rsid w:val="00EC3899"/>
    <w:rsid w:val="00EC3996"/>
    <w:rsid w:val="00EC3A72"/>
    <w:rsid w:val="00EC3ADD"/>
    <w:rsid w:val="00EC3AE7"/>
    <w:rsid w:val="00EC3BCE"/>
    <w:rsid w:val="00EC3E99"/>
    <w:rsid w:val="00EC4237"/>
    <w:rsid w:val="00EC42DD"/>
    <w:rsid w:val="00EC435D"/>
    <w:rsid w:val="00EC43B8"/>
    <w:rsid w:val="00EC44B0"/>
    <w:rsid w:val="00EC44CB"/>
    <w:rsid w:val="00EC4516"/>
    <w:rsid w:val="00EC4660"/>
    <w:rsid w:val="00EC46D0"/>
    <w:rsid w:val="00EC4902"/>
    <w:rsid w:val="00EC490A"/>
    <w:rsid w:val="00EC497E"/>
    <w:rsid w:val="00EC49ED"/>
    <w:rsid w:val="00EC4B0E"/>
    <w:rsid w:val="00EC4B28"/>
    <w:rsid w:val="00EC4BF5"/>
    <w:rsid w:val="00EC4C89"/>
    <w:rsid w:val="00EC4CC9"/>
    <w:rsid w:val="00EC4D03"/>
    <w:rsid w:val="00EC4D68"/>
    <w:rsid w:val="00EC4DC4"/>
    <w:rsid w:val="00EC4E79"/>
    <w:rsid w:val="00EC5004"/>
    <w:rsid w:val="00EC505B"/>
    <w:rsid w:val="00EC5060"/>
    <w:rsid w:val="00EC5078"/>
    <w:rsid w:val="00EC5130"/>
    <w:rsid w:val="00EC5205"/>
    <w:rsid w:val="00EC5234"/>
    <w:rsid w:val="00EC5247"/>
    <w:rsid w:val="00EC54E8"/>
    <w:rsid w:val="00EC55CC"/>
    <w:rsid w:val="00EC55E8"/>
    <w:rsid w:val="00EC56ED"/>
    <w:rsid w:val="00EC574C"/>
    <w:rsid w:val="00EC5752"/>
    <w:rsid w:val="00EC5840"/>
    <w:rsid w:val="00EC59A5"/>
    <w:rsid w:val="00EC5A77"/>
    <w:rsid w:val="00EC5C79"/>
    <w:rsid w:val="00EC5C90"/>
    <w:rsid w:val="00EC5CE3"/>
    <w:rsid w:val="00EC5CFF"/>
    <w:rsid w:val="00EC5DFB"/>
    <w:rsid w:val="00EC5F71"/>
    <w:rsid w:val="00EC6117"/>
    <w:rsid w:val="00EC6122"/>
    <w:rsid w:val="00EC61C2"/>
    <w:rsid w:val="00EC61FC"/>
    <w:rsid w:val="00EC62F7"/>
    <w:rsid w:val="00EC63EF"/>
    <w:rsid w:val="00EC63FA"/>
    <w:rsid w:val="00EC6475"/>
    <w:rsid w:val="00EC66FD"/>
    <w:rsid w:val="00EC6793"/>
    <w:rsid w:val="00EC67F3"/>
    <w:rsid w:val="00EC6829"/>
    <w:rsid w:val="00EC6915"/>
    <w:rsid w:val="00EC6972"/>
    <w:rsid w:val="00EC6A07"/>
    <w:rsid w:val="00EC6B51"/>
    <w:rsid w:val="00EC6B76"/>
    <w:rsid w:val="00EC6BA0"/>
    <w:rsid w:val="00EC6C5C"/>
    <w:rsid w:val="00EC6C91"/>
    <w:rsid w:val="00EC6E1B"/>
    <w:rsid w:val="00EC6EA4"/>
    <w:rsid w:val="00EC6EA5"/>
    <w:rsid w:val="00EC6FCE"/>
    <w:rsid w:val="00EC7071"/>
    <w:rsid w:val="00EC70E5"/>
    <w:rsid w:val="00EC71E7"/>
    <w:rsid w:val="00EC7295"/>
    <w:rsid w:val="00EC740F"/>
    <w:rsid w:val="00EC75C5"/>
    <w:rsid w:val="00EC767E"/>
    <w:rsid w:val="00EC78B6"/>
    <w:rsid w:val="00EC794E"/>
    <w:rsid w:val="00EC7DA0"/>
    <w:rsid w:val="00EC7EF4"/>
    <w:rsid w:val="00EC7F01"/>
    <w:rsid w:val="00EC7F0D"/>
    <w:rsid w:val="00EC7F55"/>
    <w:rsid w:val="00EC7F7D"/>
    <w:rsid w:val="00EC7FE4"/>
    <w:rsid w:val="00ED0029"/>
    <w:rsid w:val="00ED0260"/>
    <w:rsid w:val="00ED0296"/>
    <w:rsid w:val="00ED02C7"/>
    <w:rsid w:val="00ED03C5"/>
    <w:rsid w:val="00ED058A"/>
    <w:rsid w:val="00ED0647"/>
    <w:rsid w:val="00ED0687"/>
    <w:rsid w:val="00ED0736"/>
    <w:rsid w:val="00ED0752"/>
    <w:rsid w:val="00ED082F"/>
    <w:rsid w:val="00ED08A6"/>
    <w:rsid w:val="00ED08CD"/>
    <w:rsid w:val="00ED0A7D"/>
    <w:rsid w:val="00ED0CA1"/>
    <w:rsid w:val="00ED0F51"/>
    <w:rsid w:val="00ED0F72"/>
    <w:rsid w:val="00ED0F85"/>
    <w:rsid w:val="00ED0F98"/>
    <w:rsid w:val="00ED102A"/>
    <w:rsid w:val="00ED123E"/>
    <w:rsid w:val="00ED15E0"/>
    <w:rsid w:val="00ED1665"/>
    <w:rsid w:val="00ED1795"/>
    <w:rsid w:val="00ED17CA"/>
    <w:rsid w:val="00ED181D"/>
    <w:rsid w:val="00ED18B4"/>
    <w:rsid w:val="00ED18D6"/>
    <w:rsid w:val="00ED190E"/>
    <w:rsid w:val="00ED1A24"/>
    <w:rsid w:val="00ED1C16"/>
    <w:rsid w:val="00ED1C2E"/>
    <w:rsid w:val="00ED1CD7"/>
    <w:rsid w:val="00ED1D5D"/>
    <w:rsid w:val="00ED1DF6"/>
    <w:rsid w:val="00ED1E1A"/>
    <w:rsid w:val="00ED1F0F"/>
    <w:rsid w:val="00ED1F15"/>
    <w:rsid w:val="00ED1F88"/>
    <w:rsid w:val="00ED20DD"/>
    <w:rsid w:val="00ED2124"/>
    <w:rsid w:val="00ED215B"/>
    <w:rsid w:val="00ED216B"/>
    <w:rsid w:val="00ED2183"/>
    <w:rsid w:val="00ED21C0"/>
    <w:rsid w:val="00ED220D"/>
    <w:rsid w:val="00ED24A9"/>
    <w:rsid w:val="00ED24DF"/>
    <w:rsid w:val="00ED2627"/>
    <w:rsid w:val="00ED26AF"/>
    <w:rsid w:val="00ED26C4"/>
    <w:rsid w:val="00ED271B"/>
    <w:rsid w:val="00ED289F"/>
    <w:rsid w:val="00ED28F5"/>
    <w:rsid w:val="00ED29E9"/>
    <w:rsid w:val="00ED2A36"/>
    <w:rsid w:val="00ED2B64"/>
    <w:rsid w:val="00ED2BDF"/>
    <w:rsid w:val="00ED2CA3"/>
    <w:rsid w:val="00ED2D44"/>
    <w:rsid w:val="00ED2E2B"/>
    <w:rsid w:val="00ED3443"/>
    <w:rsid w:val="00ED3486"/>
    <w:rsid w:val="00ED3633"/>
    <w:rsid w:val="00ED364C"/>
    <w:rsid w:val="00ED36C9"/>
    <w:rsid w:val="00ED373E"/>
    <w:rsid w:val="00ED37C4"/>
    <w:rsid w:val="00ED37FE"/>
    <w:rsid w:val="00ED3856"/>
    <w:rsid w:val="00ED3869"/>
    <w:rsid w:val="00ED38E9"/>
    <w:rsid w:val="00ED3959"/>
    <w:rsid w:val="00ED3968"/>
    <w:rsid w:val="00ED3AE8"/>
    <w:rsid w:val="00ED3B33"/>
    <w:rsid w:val="00ED3F39"/>
    <w:rsid w:val="00ED3F63"/>
    <w:rsid w:val="00ED3F75"/>
    <w:rsid w:val="00ED4123"/>
    <w:rsid w:val="00ED4213"/>
    <w:rsid w:val="00ED4294"/>
    <w:rsid w:val="00ED4296"/>
    <w:rsid w:val="00ED4454"/>
    <w:rsid w:val="00ED44E6"/>
    <w:rsid w:val="00ED452C"/>
    <w:rsid w:val="00ED4594"/>
    <w:rsid w:val="00ED4717"/>
    <w:rsid w:val="00ED4837"/>
    <w:rsid w:val="00ED4943"/>
    <w:rsid w:val="00ED4976"/>
    <w:rsid w:val="00ED4AFB"/>
    <w:rsid w:val="00ED4BBE"/>
    <w:rsid w:val="00ED4BCC"/>
    <w:rsid w:val="00ED4BFC"/>
    <w:rsid w:val="00ED4CB8"/>
    <w:rsid w:val="00ED4E35"/>
    <w:rsid w:val="00ED4EB8"/>
    <w:rsid w:val="00ED508A"/>
    <w:rsid w:val="00ED5186"/>
    <w:rsid w:val="00ED51E6"/>
    <w:rsid w:val="00ED53EC"/>
    <w:rsid w:val="00ED55C7"/>
    <w:rsid w:val="00ED571E"/>
    <w:rsid w:val="00ED5822"/>
    <w:rsid w:val="00ED5BC2"/>
    <w:rsid w:val="00ED5C0C"/>
    <w:rsid w:val="00ED5C41"/>
    <w:rsid w:val="00ED5C6A"/>
    <w:rsid w:val="00ED5C80"/>
    <w:rsid w:val="00ED5D02"/>
    <w:rsid w:val="00ED5E26"/>
    <w:rsid w:val="00ED5EFE"/>
    <w:rsid w:val="00ED5F46"/>
    <w:rsid w:val="00ED5F69"/>
    <w:rsid w:val="00ED5F9F"/>
    <w:rsid w:val="00ED6042"/>
    <w:rsid w:val="00ED607C"/>
    <w:rsid w:val="00ED623D"/>
    <w:rsid w:val="00ED62BE"/>
    <w:rsid w:val="00ED6300"/>
    <w:rsid w:val="00ED639E"/>
    <w:rsid w:val="00ED63C1"/>
    <w:rsid w:val="00ED63D0"/>
    <w:rsid w:val="00ED63DA"/>
    <w:rsid w:val="00ED6467"/>
    <w:rsid w:val="00ED6494"/>
    <w:rsid w:val="00ED663A"/>
    <w:rsid w:val="00ED665E"/>
    <w:rsid w:val="00ED667D"/>
    <w:rsid w:val="00ED6686"/>
    <w:rsid w:val="00ED669E"/>
    <w:rsid w:val="00ED6763"/>
    <w:rsid w:val="00ED6865"/>
    <w:rsid w:val="00ED6BFC"/>
    <w:rsid w:val="00ED6F67"/>
    <w:rsid w:val="00ED6F6D"/>
    <w:rsid w:val="00ED7000"/>
    <w:rsid w:val="00ED70C7"/>
    <w:rsid w:val="00ED70D8"/>
    <w:rsid w:val="00ED73B6"/>
    <w:rsid w:val="00ED74DA"/>
    <w:rsid w:val="00ED7546"/>
    <w:rsid w:val="00ED78AD"/>
    <w:rsid w:val="00ED78F2"/>
    <w:rsid w:val="00ED7967"/>
    <w:rsid w:val="00ED79EA"/>
    <w:rsid w:val="00ED7B8A"/>
    <w:rsid w:val="00ED7CE4"/>
    <w:rsid w:val="00ED7DD5"/>
    <w:rsid w:val="00ED7FB6"/>
    <w:rsid w:val="00EE0098"/>
    <w:rsid w:val="00EE00D0"/>
    <w:rsid w:val="00EE0329"/>
    <w:rsid w:val="00EE03D0"/>
    <w:rsid w:val="00EE04CD"/>
    <w:rsid w:val="00EE0530"/>
    <w:rsid w:val="00EE064A"/>
    <w:rsid w:val="00EE0685"/>
    <w:rsid w:val="00EE06C5"/>
    <w:rsid w:val="00EE0782"/>
    <w:rsid w:val="00EE083C"/>
    <w:rsid w:val="00EE0976"/>
    <w:rsid w:val="00EE0A6A"/>
    <w:rsid w:val="00EE0AE3"/>
    <w:rsid w:val="00EE0B24"/>
    <w:rsid w:val="00EE0B35"/>
    <w:rsid w:val="00EE0D5E"/>
    <w:rsid w:val="00EE0E50"/>
    <w:rsid w:val="00EE0E89"/>
    <w:rsid w:val="00EE0EFC"/>
    <w:rsid w:val="00EE0F13"/>
    <w:rsid w:val="00EE0F52"/>
    <w:rsid w:val="00EE0F62"/>
    <w:rsid w:val="00EE105F"/>
    <w:rsid w:val="00EE1443"/>
    <w:rsid w:val="00EE1574"/>
    <w:rsid w:val="00EE15F0"/>
    <w:rsid w:val="00EE15FD"/>
    <w:rsid w:val="00EE1667"/>
    <w:rsid w:val="00EE16B1"/>
    <w:rsid w:val="00EE1788"/>
    <w:rsid w:val="00EE17B2"/>
    <w:rsid w:val="00EE17FB"/>
    <w:rsid w:val="00EE19E1"/>
    <w:rsid w:val="00EE1A91"/>
    <w:rsid w:val="00EE1BD4"/>
    <w:rsid w:val="00EE1CDF"/>
    <w:rsid w:val="00EE1EB1"/>
    <w:rsid w:val="00EE1EDE"/>
    <w:rsid w:val="00EE2030"/>
    <w:rsid w:val="00EE203F"/>
    <w:rsid w:val="00EE2184"/>
    <w:rsid w:val="00EE218A"/>
    <w:rsid w:val="00EE2309"/>
    <w:rsid w:val="00EE2383"/>
    <w:rsid w:val="00EE23B5"/>
    <w:rsid w:val="00EE23DE"/>
    <w:rsid w:val="00EE249F"/>
    <w:rsid w:val="00EE24B9"/>
    <w:rsid w:val="00EE250D"/>
    <w:rsid w:val="00EE2668"/>
    <w:rsid w:val="00EE26A7"/>
    <w:rsid w:val="00EE27A7"/>
    <w:rsid w:val="00EE282E"/>
    <w:rsid w:val="00EE2843"/>
    <w:rsid w:val="00EE2860"/>
    <w:rsid w:val="00EE2911"/>
    <w:rsid w:val="00EE2934"/>
    <w:rsid w:val="00EE2BB9"/>
    <w:rsid w:val="00EE2CD9"/>
    <w:rsid w:val="00EE2DE4"/>
    <w:rsid w:val="00EE2E01"/>
    <w:rsid w:val="00EE3059"/>
    <w:rsid w:val="00EE327D"/>
    <w:rsid w:val="00EE3441"/>
    <w:rsid w:val="00EE34B0"/>
    <w:rsid w:val="00EE3690"/>
    <w:rsid w:val="00EE36B1"/>
    <w:rsid w:val="00EE36DE"/>
    <w:rsid w:val="00EE3830"/>
    <w:rsid w:val="00EE38AE"/>
    <w:rsid w:val="00EE38B5"/>
    <w:rsid w:val="00EE391A"/>
    <w:rsid w:val="00EE394A"/>
    <w:rsid w:val="00EE3A3F"/>
    <w:rsid w:val="00EE3AB1"/>
    <w:rsid w:val="00EE3AE4"/>
    <w:rsid w:val="00EE3B3C"/>
    <w:rsid w:val="00EE3BD1"/>
    <w:rsid w:val="00EE3BD6"/>
    <w:rsid w:val="00EE3BF4"/>
    <w:rsid w:val="00EE3CE5"/>
    <w:rsid w:val="00EE3D3B"/>
    <w:rsid w:val="00EE3FD5"/>
    <w:rsid w:val="00EE4006"/>
    <w:rsid w:val="00EE4289"/>
    <w:rsid w:val="00EE428D"/>
    <w:rsid w:val="00EE445F"/>
    <w:rsid w:val="00EE446C"/>
    <w:rsid w:val="00EE451C"/>
    <w:rsid w:val="00EE4544"/>
    <w:rsid w:val="00EE486F"/>
    <w:rsid w:val="00EE4921"/>
    <w:rsid w:val="00EE495D"/>
    <w:rsid w:val="00EE4A4C"/>
    <w:rsid w:val="00EE4A72"/>
    <w:rsid w:val="00EE4D0C"/>
    <w:rsid w:val="00EE4DC0"/>
    <w:rsid w:val="00EE4DE7"/>
    <w:rsid w:val="00EE4E3A"/>
    <w:rsid w:val="00EE4EC5"/>
    <w:rsid w:val="00EE4EFF"/>
    <w:rsid w:val="00EE4F30"/>
    <w:rsid w:val="00EE5052"/>
    <w:rsid w:val="00EE50BA"/>
    <w:rsid w:val="00EE50FB"/>
    <w:rsid w:val="00EE523E"/>
    <w:rsid w:val="00EE5318"/>
    <w:rsid w:val="00EE5331"/>
    <w:rsid w:val="00EE550D"/>
    <w:rsid w:val="00EE5572"/>
    <w:rsid w:val="00EE55D7"/>
    <w:rsid w:val="00EE5684"/>
    <w:rsid w:val="00EE56A3"/>
    <w:rsid w:val="00EE579F"/>
    <w:rsid w:val="00EE57DB"/>
    <w:rsid w:val="00EE5949"/>
    <w:rsid w:val="00EE5950"/>
    <w:rsid w:val="00EE59BC"/>
    <w:rsid w:val="00EE59DA"/>
    <w:rsid w:val="00EE5A3E"/>
    <w:rsid w:val="00EE5A51"/>
    <w:rsid w:val="00EE5C2C"/>
    <w:rsid w:val="00EE5D32"/>
    <w:rsid w:val="00EE5E1F"/>
    <w:rsid w:val="00EE5EE2"/>
    <w:rsid w:val="00EE6169"/>
    <w:rsid w:val="00EE61E3"/>
    <w:rsid w:val="00EE6243"/>
    <w:rsid w:val="00EE638E"/>
    <w:rsid w:val="00EE63B7"/>
    <w:rsid w:val="00EE65D1"/>
    <w:rsid w:val="00EE676F"/>
    <w:rsid w:val="00EE67AE"/>
    <w:rsid w:val="00EE687C"/>
    <w:rsid w:val="00EE6880"/>
    <w:rsid w:val="00EE688F"/>
    <w:rsid w:val="00EE68B9"/>
    <w:rsid w:val="00EE694E"/>
    <w:rsid w:val="00EE6955"/>
    <w:rsid w:val="00EE69B5"/>
    <w:rsid w:val="00EE69F4"/>
    <w:rsid w:val="00EE6A81"/>
    <w:rsid w:val="00EE6B62"/>
    <w:rsid w:val="00EE6B99"/>
    <w:rsid w:val="00EE6C6C"/>
    <w:rsid w:val="00EE6D2A"/>
    <w:rsid w:val="00EE6EEB"/>
    <w:rsid w:val="00EE6F33"/>
    <w:rsid w:val="00EE70CB"/>
    <w:rsid w:val="00EE726D"/>
    <w:rsid w:val="00EE72BC"/>
    <w:rsid w:val="00EE7310"/>
    <w:rsid w:val="00EE7360"/>
    <w:rsid w:val="00EE73EE"/>
    <w:rsid w:val="00EE7424"/>
    <w:rsid w:val="00EE7836"/>
    <w:rsid w:val="00EE7903"/>
    <w:rsid w:val="00EE7919"/>
    <w:rsid w:val="00EE7ADE"/>
    <w:rsid w:val="00EE7D0B"/>
    <w:rsid w:val="00EE7EF9"/>
    <w:rsid w:val="00EF0143"/>
    <w:rsid w:val="00EF0189"/>
    <w:rsid w:val="00EF0262"/>
    <w:rsid w:val="00EF05D6"/>
    <w:rsid w:val="00EF063E"/>
    <w:rsid w:val="00EF0694"/>
    <w:rsid w:val="00EF0883"/>
    <w:rsid w:val="00EF08D0"/>
    <w:rsid w:val="00EF08D8"/>
    <w:rsid w:val="00EF08EA"/>
    <w:rsid w:val="00EF0933"/>
    <w:rsid w:val="00EF0AC4"/>
    <w:rsid w:val="00EF0AE5"/>
    <w:rsid w:val="00EF0AEA"/>
    <w:rsid w:val="00EF0BEE"/>
    <w:rsid w:val="00EF0DBF"/>
    <w:rsid w:val="00EF0EA3"/>
    <w:rsid w:val="00EF0FFA"/>
    <w:rsid w:val="00EF1033"/>
    <w:rsid w:val="00EF110E"/>
    <w:rsid w:val="00EF12CF"/>
    <w:rsid w:val="00EF1575"/>
    <w:rsid w:val="00EF15E6"/>
    <w:rsid w:val="00EF16F1"/>
    <w:rsid w:val="00EF1810"/>
    <w:rsid w:val="00EF187B"/>
    <w:rsid w:val="00EF1951"/>
    <w:rsid w:val="00EF1969"/>
    <w:rsid w:val="00EF199C"/>
    <w:rsid w:val="00EF19E4"/>
    <w:rsid w:val="00EF1B33"/>
    <w:rsid w:val="00EF1BE8"/>
    <w:rsid w:val="00EF1C91"/>
    <w:rsid w:val="00EF1D1E"/>
    <w:rsid w:val="00EF1E1D"/>
    <w:rsid w:val="00EF1E75"/>
    <w:rsid w:val="00EF1F02"/>
    <w:rsid w:val="00EF1F04"/>
    <w:rsid w:val="00EF23D9"/>
    <w:rsid w:val="00EF2421"/>
    <w:rsid w:val="00EF2636"/>
    <w:rsid w:val="00EF26A0"/>
    <w:rsid w:val="00EF26D3"/>
    <w:rsid w:val="00EF2788"/>
    <w:rsid w:val="00EF291C"/>
    <w:rsid w:val="00EF29B6"/>
    <w:rsid w:val="00EF29C4"/>
    <w:rsid w:val="00EF2A78"/>
    <w:rsid w:val="00EF2AC1"/>
    <w:rsid w:val="00EF2ADD"/>
    <w:rsid w:val="00EF2AE1"/>
    <w:rsid w:val="00EF2C8C"/>
    <w:rsid w:val="00EF2DE1"/>
    <w:rsid w:val="00EF2E0E"/>
    <w:rsid w:val="00EF2ED6"/>
    <w:rsid w:val="00EF2FCF"/>
    <w:rsid w:val="00EF3029"/>
    <w:rsid w:val="00EF3103"/>
    <w:rsid w:val="00EF3155"/>
    <w:rsid w:val="00EF315D"/>
    <w:rsid w:val="00EF32BF"/>
    <w:rsid w:val="00EF32C4"/>
    <w:rsid w:val="00EF3303"/>
    <w:rsid w:val="00EF33A1"/>
    <w:rsid w:val="00EF33C1"/>
    <w:rsid w:val="00EF33EF"/>
    <w:rsid w:val="00EF3540"/>
    <w:rsid w:val="00EF3710"/>
    <w:rsid w:val="00EF38D5"/>
    <w:rsid w:val="00EF39D6"/>
    <w:rsid w:val="00EF3C36"/>
    <w:rsid w:val="00EF3E0A"/>
    <w:rsid w:val="00EF3E2E"/>
    <w:rsid w:val="00EF406F"/>
    <w:rsid w:val="00EF4070"/>
    <w:rsid w:val="00EF417B"/>
    <w:rsid w:val="00EF420D"/>
    <w:rsid w:val="00EF42AA"/>
    <w:rsid w:val="00EF43E2"/>
    <w:rsid w:val="00EF4495"/>
    <w:rsid w:val="00EF44AF"/>
    <w:rsid w:val="00EF44B0"/>
    <w:rsid w:val="00EF45E7"/>
    <w:rsid w:val="00EF4679"/>
    <w:rsid w:val="00EF4776"/>
    <w:rsid w:val="00EF4841"/>
    <w:rsid w:val="00EF4895"/>
    <w:rsid w:val="00EF48D6"/>
    <w:rsid w:val="00EF4930"/>
    <w:rsid w:val="00EF496F"/>
    <w:rsid w:val="00EF49C5"/>
    <w:rsid w:val="00EF4A14"/>
    <w:rsid w:val="00EF4A44"/>
    <w:rsid w:val="00EF4B42"/>
    <w:rsid w:val="00EF4BCC"/>
    <w:rsid w:val="00EF4C70"/>
    <w:rsid w:val="00EF4D3C"/>
    <w:rsid w:val="00EF4E8A"/>
    <w:rsid w:val="00EF4F44"/>
    <w:rsid w:val="00EF4F5F"/>
    <w:rsid w:val="00EF4FD9"/>
    <w:rsid w:val="00EF50E0"/>
    <w:rsid w:val="00EF52C6"/>
    <w:rsid w:val="00EF533E"/>
    <w:rsid w:val="00EF5403"/>
    <w:rsid w:val="00EF5411"/>
    <w:rsid w:val="00EF588C"/>
    <w:rsid w:val="00EF591A"/>
    <w:rsid w:val="00EF5A9E"/>
    <w:rsid w:val="00EF5AE8"/>
    <w:rsid w:val="00EF5B64"/>
    <w:rsid w:val="00EF5C87"/>
    <w:rsid w:val="00EF5CA4"/>
    <w:rsid w:val="00EF5D6B"/>
    <w:rsid w:val="00EF5D6E"/>
    <w:rsid w:val="00EF5DEC"/>
    <w:rsid w:val="00EF5F0E"/>
    <w:rsid w:val="00EF608D"/>
    <w:rsid w:val="00EF6151"/>
    <w:rsid w:val="00EF62F1"/>
    <w:rsid w:val="00EF6375"/>
    <w:rsid w:val="00EF6378"/>
    <w:rsid w:val="00EF6393"/>
    <w:rsid w:val="00EF63CA"/>
    <w:rsid w:val="00EF641D"/>
    <w:rsid w:val="00EF65ED"/>
    <w:rsid w:val="00EF6653"/>
    <w:rsid w:val="00EF66B2"/>
    <w:rsid w:val="00EF67D3"/>
    <w:rsid w:val="00EF67F5"/>
    <w:rsid w:val="00EF6805"/>
    <w:rsid w:val="00EF68E7"/>
    <w:rsid w:val="00EF6BB2"/>
    <w:rsid w:val="00EF6BC0"/>
    <w:rsid w:val="00EF6BE4"/>
    <w:rsid w:val="00EF6C7A"/>
    <w:rsid w:val="00EF6DF2"/>
    <w:rsid w:val="00EF6DFC"/>
    <w:rsid w:val="00EF6E9B"/>
    <w:rsid w:val="00EF6EB6"/>
    <w:rsid w:val="00EF7079"/>
    <w:rsid w:val="00EF70F9"/>
    <w:rsid w:val="00EF7200"/>
    <w:rsid w:val="00EF736E"/>
    <w:rsid w:val="00EF74B8"/>
    <w:rsid w:val="00EF75DD"/>
    <w:rsid w:val="00EF7714"/>
    <w:rsid w:val="00EF7749"/>
    <w:rsid w:val="00EF778D"/>
    <w:rsid w:val="00EF77F5"/>
    <w:rsid w:val="00EF79AE"/>
    <w:rsid w:val="00EF79F8"/>
    <w:rsid w:val="00EF7A96"/>
    <w:rsid w:val="00EF7AB8"/>
    <w:rsid w:val="00EF7C6A"/>
    <w:rsid w:val="00EF7CDC"/>
    <w:rsid w:val="00EF7F93"/>
    <w:rsid w:val="00EF7FE2"/>
    <w:rsid w:val="00F00001"/>
    <w:rsid w:val="00F00366"/>
    <w:rsid w:val="00F003A5"/>
    <w:rsid w:val="00F0051D"/>
    <w:rsid w:val="00F00578"/>
    <w:rsid w:val="00F006E7"/>
    <w:rsid w:val="00F0071F"/>
    <w:rsid w:val="00F0075E"/>
    <w:rsid w:val="00F007DF"/>
    <w:rsid w:val="00F00827"/>
    <w:rsid w:val="00F00867"/>
    <w:rsid w:val="00F00886"/>
    <w:rsid w:val="00F0091F"/>
    <w:rsid w:val="00F00953"/>
    <w:rsid w:val="00F00CA8"/>
    <w:rsid w:val="00F00D9F"/>
    <w:rsid w:val="00F00DCC"/>
    <w:rsid w:val="00F0114D"/>
    <w:rsid w:val="00F0114E"/>
    <w:rsid w:val="00F0129C"/>
    <w:rsid w:val="00F012E8"/>
    <w:rsid w:val="00F01363"/>
    <w:rsid w:val="00F01741"/>
    <w:rsid w:val="00F01777"/>
    <w:rsid w:val="00F01859"/>
    <w:rsid w:val="00F0186C"/>
    <w:rsid w:val="00F018CB"/>
    <w:rsid w:val="00F019D2"/>
    <w:rsid w:val="00F01A35"/>
    <w:rsid w:val="00F01AAA"/>
    <w:rsid w:val="00F01B7E"/>
    <w:rsid w:val="00F01C3F"/>
    <w:rsid w:val="00F01D99"/>
    <w:rsid w:val="00F01E11"/>
    <w:rsid w:val="00F01EEE"/>
    <w:rsid w:val="00F02006"/>
    <w:rsid w:val="00F02238"/>
    <w:rsid w:val="00F02362"/>
    <w:rsid w:val="00F023AF"/>
    <w:rsid w:val="00F023DB"/>
    <w:rsid w:val="00F024A8"/>
    <w:rsid w:val="00F024F2"/>
    <w:rsid w:val="00F02864"/>
    <w:rsid w:val="00F02ADA"/>
    <w:rsid w:val="00F02CC4"/>
    <w:rsid w:val="00F02D2F"/>
    <w:rsid w:val="00F02DDC"/>
    <w:rsid w:val="00F02E05"/>
    <w:rsid w:val="00F02E48"/>
    <w:rsid w:val="00F02EDB"/>
    <w:rsid w:val="00F02F18"/>
    <w:rsid w:val="00F03189"/>
    <w:rsid w:val="00F03207"/>
    <w:rsid w:val="00F0324B"/>
    <w:rsid w:val="00F032E4"/>
    <w:rsid w:val="00F035F7"/>
    <w:rsid w:val="00F03610"/>
    <w:rsid w:val="00F03635"/>
    <w:rsid w:val="00F03669"/>
    <w:rsid w:val="00F039AE"/>
    <w:rsid w:val="00F03A54"/>
    <w:rsid w:val="00F03B8E"/>
    <w:rsid w:val="00F03C1A"/>
    <w:rsid w:val="00F03C1C"/>
    <w:rsid w:val="00F03C30"/>
    <w:rsid w:val="00F03C48"/>
    <w:rsid w:val="00F03C9D"/>
    <w:rsid w:val="00F03CA7"/>
    <w:rsid w:val="00F03D45"/>
    <w:rsid w:val="00F03E3D"/>
    <w:rsid w:val="00F03E8C"/>
    <w:rsid w:val="00F03EB9"/>
    <w:rsid w:val="00F03F5E"/>
    <w:rsid w:val="00F0412C"/>
    <w:rsid w:val="00F042B0"/>
    <w:rsid w:val="00F042B4"/>
    <w:rsid w:val="00F04614"/>
    <w:rsid w:val="00F04706"/>
    <w:rsid w:val="00F0483C"/>
    <w:rsid w:val="00F0489B"/>
    <w:rsid w:val="00F048FA"/>
    <w:rsid w:val="00F049B5"/>
    <w:rsid w:val="00F04C01"/>
    <w:rsid w:val="00F04C74"/>
    <w:rsid w:val="00F04CE4"/>
    <w:rsid w:val="00F04D85"/>
    <w:rsid w:val="00F05044"/>
    <w:rsid w:val="00F05064"/>
    <w:rsid w:val="00F052C5"/>
    <w:rsid w:val="00F05383"/>
    <w:rsid w:val="00F054AE"/>
    <w:rsid w:val="00F05522"/>
    <w:rsid w:val="00F057AB"/>
    <w:rsid w:val="00F0596C"/>
    <w:rsid w:val="00F05A69"/>
    <w:rsid w:val="00F05B57"/>
    <w:rsid w:val="00F05CE3"/>
    <w:rsid w:val="00F05DBA"/>
    <w:rsid w:val="00F05F34"/>
    <w:rsid w:val="00F05F57"/>
    <w:rsid w:val="00F05F8A"/>
    <w:rsid w:val="00F05FAF"/>
    <w:rsid w:val="00F0608C"/>
    <w:rsid w:val="00F060F5"/>
    <w:rsid w:val="00F0617D"/>
    <w:rsid w:val="00F061BE"/>
    <w:rsid w:val="00F06307"/>
    <w:rsid w:val="00F06339"/>
    <w:rsid w:val="00F0633A"/>
    <w:rsid w:val="00F0639A"/>
    <w:rsid w:val="00F063F0"/>
    <w:rsid w:val="00F06500"/>
    <w:rsid w:val="00F0650D"/>
    <w:rsid w:val="00F0655B"/>
    <w:rsid w:val="00F065F3"/>
    <w:rsid w:val="00F066FC"/>
    <w:rsid w:val="00F067FF"/>
    <w:rsid w:val="00F0682A"/>
    <w:rsid w:val="00F06888"/>
    <w:rsid w:val="00F068FB"/>
    <w:rsid w:val="00F06A53"/>
    <w:rsid w:val="00F06AA4"/>
    <w:rsid w:val="00F06BA3"/>
    <w:rsid w:val="00F06C9D"/>
    <w:rsid w:val="00F06CF1"/>
    <w:rsid w:val="00F06D1C"/>
    <w:rsid w:val="00F06D92"/>
    <w:rsid w:val="00F06E69"/>
    <w:rsid w:val="00F06EF9"/>
    <w:rsid w:val="00F070A4"/>
    <w:rsid w:val="00F07176"/>
    <w:rsid w:val="00F0719D"/>
    <w:rsid w:val="00F0737E"/>
    <w:rsid w:val="00F0743F"/>
    <w:rsid w:val="00F07531"/>
    <w:rsid w:val="00F0778B"/>
    <w:rsid w:val="00F07839"/>
    <w:rsid w:val="00F078DE"/>
    <w:rsid w:val="00F0791C"/>
    <w:rsid w:val="00F07A2B"/>
    <w:rsid w:val="00F07C80"/>
    <w:rsid w:val="00F07D43"/>
    <w:rsid w:val="00F07D8F"/>
    <w:rsid w:val="00F07E9D"/>
    <w:rsid w:val="00F07FBC"/>
    <w:rsid w:val="00F07FE7"/>
    <w:rsid w:val="00F1000C"/>
    <w:rsid w:val="00F10033"/>
    <w:rsid w:val="00F10037"/>
    <w:rsid w:val="00F100A7"/>
    <w:rsid w:val="00F10120"/>
    <w:rsid w:val="00F1032F"/>
    <w:rsid w:val="00F103B5"/>
    <w:rsid w:val="00F10425"/>
    <w:rsid w:val="00F1043B"/>
    <w:rsid w:val="00F10452"/>
    <w:rsid w:val="00F104A6"/>
    <w:rsid w:val="00F105AF"/>
    <w:rsid w:val="00F105E7"/>
    <w:rsid w:val="00F1064E"/>
    <w:rsid w:val="00F10656"/>
    <w:rsid w:val="00F10795"/>
    <w:rsid w:val="00F1087F"/>
    <w:rsid w:val="00F10943"/>
    <w:rsid w:val="00F1094C"/>
    <w:rsid w:val="00F109D4"/>
    <w:rsid w:val="00F10A5F"/>
    <w:rsid w:val="00F10A6F"/>
    <w:rsid w:val="00F10A74"/>
    <w:rsid w:val="00F10ACF"/>
    <w:rsid w:val="00F10B0B"/>
    <w:rsid w:val="00F10B44"/>
    <w:rsid w:val="00F10B45"/>
    <w:rsid w:val="00F10CFD"/>
    <w:rsid w:val="00F10E72"/>
    <w:rsid w:val="00F10F5D"/>
    <w:rsid w:val="00F10FEC"/>
    <w:rsid w:val="00F1112F"/>
    <w:rsid w:val="00F1117B"/>
    <w:rsid w:val="00F11257"/>
    <w:rsid w:val="00F112E4"/>
    <w:rsid w:val="00F11372"/>
    <w:rsid w:val="00F11377"/>
    <w:rsid w:val="00F11466"/>
    <w:rsid w:val="00F11522"/>
    <w:rsid w:val="00F1159D"/>
    <w:rsid w:val="00F11622"/>
    <w:rsid w:val="00F11645"/>
    <w:rsid w:val="00F11710"/>
    <w:rsid w:val="00F117B7"/>
    <w:rsid w:val="00F117C4"/>
    <w:rsid w:val="00F1182A"/>
    <w:rsid w:val="00F1182E"/>
    <w:rsid w:val="00F1184F"/>
    <w:rsid w:val="00F11883"/>
    <w:rsid w:val="00F11927"/>
    <w:rsid w:val="00F11A6E"/>
    <w:rsid w:val="00F11A8E"/>
    <w:rsid w:val="00F11B25"/>
    <w:rsid w:val="00F11B52"/>
    <w:rsid w:val="00F11B8D"/>
    <w:rsid w:val="00F11BB3"/>
    <w:rsid w:val="00F11BE8"/>
    <w:rsid w:val="00F11C1F"/>
    <w:rsid w:val="00F11C87"/>
    <w:rsid w:val="00F11D40"/>
    <w:rsid w:val="00F120ED"/>
    <w:rsid w:val="00F1214A"/>
    <w:rsid w:val="00F1258A"/>
    <w:rsid w:val="00F12610"/>
    <w:rsid w:val="00F12753"/>
    <w:rsid w:val="00F12823"/>
    <w:rsid w:val="00F128F3"/>
    <w:rsid w:val="00F12B45"/>
    <w:rsid w:val="00F12B6B"/>
    <w:rsid w:val="00F12BD3"/>
    <w:rsid w:val="00F12C1B"/>
    <w:rsid w:val="00F12CB4"/>
    <w:rsid w:val="00F12DDB"/>
    <w:rsid w:val="00F12E37"/>
    <w:rsid w:val="00F13060"/>
    <w:rsid w:val="00F130DB"/>
    <w:rsid w:val="00F13180"/>
    <w:rsid w:val="00F131F6"/>
    <w:rsid w:val="00F133F6"/>
    <w:rsid w:val="00F13403"/>
    <w:rsid w:val="00F13457"/>
    <w:rsid w:val="00F1345B"/>
    <w:rsid w:val="00F1357A"/>
    <w:rsid w:val="00F1361D"/>
    <w:rsid w:val="00F1361E"/>
    <w:rsid w:val="00F137D4"/>
    <w:rsid w:val="00F13951"/>
    <w:rsid w:val="00F13976"/>
    <w:rsid w:val="00F13A82"/>
    <w:rsid w:val="00F13B10"/>
    <w:rsid w:val="00F13BAE"/>
    <w:rsid w:val="00F13C00"/>
    <w:rsid w:val="00F13C18"/>
    <w:rsid w:val="00F13E81"/>
    <w:rsid w:val="00F13ECE"/>
    <w:rsid w:val="00F13F0B"/>
    <w:rsid w:val="00F13FE4"/>
    <w:rsid w:val="00F1404B"/>
    <w:rsid w:val="00F140D9"/>
    <w:rsid w:val="00F1413B"/>
    <w:rsid w:val="00F1417A"/>
    <w:rsid w:val="00F14386"/>
    <w:rsid w:val="00F145DD"/>
    <w:rsid w:val="00F145FC"/>
    <w:rsid w:val="00F1461C"/>
    <w:rsid w:val="00F14673"/>
    <w:rsid w:val="00F148DA"/>
    <w:rsid w:val="00F148E9"/>
    <w:rsid w:val="00F148F3"/>
    <w:rsid w:val="00F14C1D"/>
    <w:rsid w:val="00F14CB3"/>
    <w:rsid w:val="00F14D75"/>
    <w:rsid w:val="00F14E46"/>
    <w:rsid w:val="00F14EB7"/>
    <w:rsid w:val="00F150CC"/>
    <w:rsid w:val="00F15249"/>
    <w:rsid w:val="00F152AD"/>
    <w:rsid w:val="00F152F6"/>
    <w:rsid w:val="00F15489"/>
    <w:rsid w:val="00F154A7"/>
    <w:rsid w:val="00F15502"/>
    <w:rsid w:val="00F157D3"/>
    <w:rsid w:val="00F157FB"/>
    <w:rsid w:val="00F158F4"/>
    <w:rsid w:val="00F15977"/>
    <w:rsid w:val="00F159DF"/>
    <w:rsid w:val="00F15BF3"/>
    <w:rsid w:val="00F15C1F"/>
    <w:rsid w:val="00F15D31"/>
    <w:rsid w:val="00F15DA0"/>
    <w:rsid w:val="00F15E91"/>
    <w:rsid w:val="00F15ECE"/>
    <w:rsid w:val="00F15EE9"/>
    <w:rsid w:val="00F15F24"/>
    <w:rsid w:val="00F15F8C"/>
    <w:rsid w:val="00F1615A"/>
    <w:rsid w:val="00F16196"/>
    <w:rsid w:val="00F163FE"/>
    <w:rsid w:val="00F16582"/>
    <w:rsid w:val="00F16606"/>
    <w:rsid w:val="00F16622"/>
    <w:rsid w:val="00F16669"/>
    <w:rsid w:val="00F16698"/>
    <w:rsid w:val="00F168A2"/>
    <w:rsid w:val="00F16A2B"/>
    <w:rsid w:val="00F16C0D"/>
    <w:rsid w:val="00F16CDA"/>
    <w:rsid w:val="00F171D2"/>
    <w:rsid w:val="00F1729E"/>
    <w:rsid w:val="00F1730B"/>
    <w:rsid w:val="00F173DD"/>
    <w:rsid w:val="00F1751A"/>
    <w:rsid w:val="00F17553"/>
    <w:rsid w:val="00F1757B"/>
    <w:rsid w:val="00F17600"/>
    <w:rsid w:val="00F17864"/>
    <w:rsid w:val="00F179C4"/>
    <w:rsid w:val="00F17A44"/>
    <w:rsid w:val="00F17AF1"/>
    <w:rsid w:val="00F17AF9"/>
    <w:rsid w:val="00F17B49"/>
    <w:rsid w:val="00F17C3B"/>
    <w:rsid w:val="00F17CA4"/>
    <w:rsid w:val="00F17CAE"/>
    <w:rsid w:val="00F17CBC"/>
    <w:rsid w:val="00F17D37"/>
    <w:rsid w:val="00F17EE7"/>
    <w:rsid w:val="00F17F49"/>
    <w:rsid w:val="00F20032"/>
    <w:rsid w:val="00F200FB"/>
    <w:rsid w:val="00F202B6"/>
    <w:rsid w:val="00F203A7"/>
    <w:rsid w:val="00F203B7"/>
    <w:rsid w:val="00F2059D"/>
    <w:rsid w:val="00F205FD"/>
    <w:rsid w:val="00F2063B"/>
    <w:rsid w:val="00F20674"/>
    <w:rsid w:val="00F20816"/>
    <w:rsid w:val="00F20835"/>
    <w:rsid w:val="00F209E8"/>
    <w:rsid w:val="00F20A3B"/>
    <w:rsid w:val="00F20AA1"/>
    <w:rsid w:val="00F20B2C"/>
    <w:rsid w:val="00F20B4C"/>
    <w:rsid w:val="00F20D93"/>
    <w:rsid w:val="00F2111F"/>
    <w:rsid w:val="00F2112D"/>
    <w:rsid w:val="00F2119A"/>
    <w:rsid w:val="00F211B0"/>
    <w:rsid w:val="00F2127D"/>
    <w:rsid w:val="00F213F6"/>
    <w:rsid w:val="00F21595"/>
    <w:rsid w:val="00F21623"/>
    <w:rsid w:val="00F21638"/>
    <w:rsid w:val="00F216E7"/>
    <w:rsid w:val="00F2179F"/>
    <w:rsid w:val="00F21856"/>
    <w:rsid w:val="00F2191A"/>
    <w:rsid w:val="00F21B8D"/>
    <w:rsid w:val="00F21BDA"/>
    <w:rsid w:val="00F21DE7"/>
    <w:rsid w:val="00F21E3A"/>
    <w:rsid w:val="00F21E4D"/>
    <w:rsid w:val="00F21EE1"/>
    <w:rsid w:val="00F22022"/>
    <w:rsid w:val="00F22086"/>
    <w:rsid w:val="00F222DF"/>
    <w:rsid w:val="00F222EA"/>
    <w:rsid w:val="00F22487"/>
    <w:rsid w:val="00F2250F"/>
    <w:rsid w:val="00F22513"/>
    <w:rsid w:val="00F225FC"/>
    <w:rsid w:val="00F22691"/>
    <w:rsid w:val="00F227EC"/>
    <w:rsid w:val="00F22801"/>
    <w:rsid w:val="00F2282D"/>
    <w:rsid w:val="00F2298B"/>
    <w:rsid w:val="00F2299B"/>
    <w:rsid w:val="00F229F3"/>
    <w:rsid w:val="00F22A69"/>
    <w:rsid w:val="00F22B28"/>
    <w:rsid w:val="00F22B2B"/>
    <w:rsid w:val="00F22C67"/>
    <w:rsid w:val="00F22CE6"/>
    <w:rsid w:val="00F22D82"/>
    <w:rsid w:val="00F22E2B"/>
    <w:rsid w:val="00F22F0D"/>
    <w:rsid w:val="00F22FB9"/>
    <w:rsid w:val="00F22FC3"/>
    <w:rsid w:val="00F22FFE"/>
    <w:rsid w:val="00F23049"/>
    <w:rsid w:val="00F231B3"/>
    <w:rsid w:val="00F231E4"/>
    <w:rsid w:val="00F23261"/>
    <w:rsid w:val="00F23280"/>
    <w:rsid w:val="00F2337F"/>
    <w:rsid w:val="00F233BF"/>
    <w:rsid w:val="00F233D0"/>
    <w:rsid w:val="00F233ED"/>
    <w:rsid w:val="00F2342C"/>
    <w:rsid w:val="00F234B1"/>
    <w:rsid w:val="00F235CD"/>
    <w:rsid w:val="00F235DD"/>
    <w:rsid w:val="00F236AD"/>
    <w:rsid w:val="00F237CD"/>
    <w:rsid w:val="00F23928"/>
    <w:rsid w:val="00F2393B"/>
    <w:rsid w:val="00F239A7"/>
    <w:rsid w:val="00F23A80"/>
    <w:rsid w:val="00F23B84"/>
    <w:rsid w:val="00F23C47"/>
    <w:rsid w:val="00F23CED"/>
    <w:rsid w:val="00F23D4D"/>
    <w:rsid w:val="00F23F85"/>
    <w:rsid w:val="00F24124"/>
    <w:rsid w:val="00F243EB"/>
    <w:rsid w:val="00F243F6"/>
    <w:rsid w:val="00F2456A"/>
    <w:rsid w:val="00F24682"/>
    <w:rsid w:val="00F24686"/>
    <w:rsid w:val="00F2468A"/>
    <w:rsid w:val="00F246F7"/>
    <w:rsid w:val="00F24736"/>
    <w:rsid w:val="00F24760"/>
    <w:rsid w:val="00F2489E"/>
    <w:rsid w:val="00F249CE"/>
    <w:rsid w:val="00F249DE"/>
    <w:rsid w:val="00F24B12"/>
    <w:rsid w:val="00F24BDC"/>
    <w:rsid w:val="00F24BFF"/>
    <w:rsid w:val="00F24D67"/>
    <w:rsid w:val="00F24D8A"/>
    <w:rsid w:val="00F24DC3"/>
    <w:rsid w:val="00F24F22"/>
    <w:rsid w:val="00F24F91"/>
    <w:rsid w:val="00F24FEA"/>
    <w:rsid w:val="00F25131"/>
    <w:rsid w:val="00F25283"/>
    <w:rsid w:val="00F25446"/>
    <w:rsid w:val="00F256CB"/>
    <w:rsid w:val="00F257A9"/>
    <w:rsid w:val="00F2588C"/>
    <w:rsid w:val="00F2590F"/>
    <w:rsid w:val="00F25B31"/>
    <w:rsid w:val="00F25B61"/>
    <w:rsid w:val="00F25B87"/>
    <w:rsid w:val="00F25CD3"/>
    <w:rsid w:val="00F25CFF"/>
    <w:rsid w:val="00F25D62"/>
    <w:rsid w:val="00F2603E"/>
    <w:rsid w:val="00F260B6"/>
    <w:rsid w:val="00F2625E"/>
    <w:rsid w:val="00F262B3"/>
    <w:rsid w:val="00F26325"/>
    <w:rsid w:val="00F2637D"/>
    <w:rsid w:val="00F26381"/>
    <w:rsid w:val="00F26467"/>
    <w:rsid w:val="00F264FF"/>
    <w:rsid w:val="00F266C1"/>
    <w:rsid w:val="00F266D8"/>
    <w:rsid w:val="00F266D9"/>
    <w:rsid w:val="00F2673B"/>
    <w:rsid w:val="00F26752"/>
    <w:rsid w:val="00F267B3"/>
    <w:rsid w:val="00F267C9"/>
    <w:rsid w:val="00F26A59"/>
    <w:rsid w:val="00F26B06"/>
    <w:rsid w:val="00F26C31"/>
    <w:rsid w:val="00F26CE1"/>
    <w:rsid w:val="00F26D40"/>
    <w:rsid w:val="00F26D84"/>
    <w:rsid w:val="00F26DEC"/>
    <w:rsid w:val="00F26E1F"/>
    <w:rsid w:val="00F26F2A"/>
    <w:rsid w:val="00F27202"/>
    <w:rsid w:val="00F27238"/>
    <w:rsid w:val="00F27344"/>
    <w:rsid w:val="00F27563"/>
    <w:rsid w:val="00F275E2"/>
    <w:rsid w:val="00F27635"/>
    <w:rsid w:val="00F279D5"/>
    <w:rsid w:val="00F27ABB"/>
    <w:rsid w:val="00F27BEA"/>
    <w:rsid w:val="00F27D02"/>
    <w:rsid w:val="00F27D19"/>
    <w:rsid w:val="00F27DA4"/>
    <w:rsid w:val="00F27DBD"/>
    <w:rsid w:val="00F27E6B"/>
    <w:rsid w:val="00F300A2"/>
    <w:rsid w:val="00F30171"/>
    <w:rsid w:val="00F30213"/>
    <w:rsid w:val="00F3022A"/>
    <w:rsid w:val="00F303CF"/>
    <w:rsid w:val="00F30542"/>
    <w:rsid w:val="00F305A5"/>
    <w:rsid w:val="00F30780"/>
    <w:rsid w:val="00F308B1"/>
    <w:rsid w:val="00F30B11"/>
    <w:rsid w:val="00F30D06"/>
    <w:rsid w:val="00F30E7A"/>
    <w:rsid w:val="00F30FF2"/>
    <w:rsid w:val="00F3101C"/>
    <w:rsid w:val="00F31068"/>
    <w:rsid w:val="00F31070"/>
    <w:rsid w:val="00F31103"/>
    <w:rsid w:val="00F31123"/>
    <w:rsid w:val="00F3116B"/>
    <w:rsid w:val="00F31239"/>
    <w:rsid w:val="00F31374"/>
    <w:rsid w:val="00F31653"/>
    <w:rsid w:val="00F317A4"/>
    <w:rsid w:val="00F318BD"/>
    <w:rsid w:val="00F318C0"/>
    <w:rsid w:val="00F31A9D"/>
    <w:rsid w:val="00F31CC6"/>
    <w:rsid w:val="00F31E75"/>
    <w:rsid w:val="00F31F60"/>
    <w:rsid w:val="00F32142"/>
    <w:rsid w:val="00F3232F"/>
    <w:rsid w:val="00F32356"/>
    <w:rsid w:val="00F32369"/>
    <w:rsid w:val="00F323FB"/>
    <w:rsid w:val="00F32596"/>
    <w:rsid w:val="00F325C1"/>
    <w:rsid w:val="00F32604"/>
    <w:rsid w:val="00F328CD"/>
    <w:rsid w:val="00F32A75"/>
    <w:rsid w:val="00F32CC8"/>
    <w:rsid w:val="00F32D7D"/>
    <w:rsid w:val="00F32DE2"/>
    <w:rsid w:val="00F32F3F"/>
    <w:rsid w:val="00F33059"/>
    <w:rsid w:val="00F330AD"/>
    <w:rsid w:val="00F331A0"/>
    <w:rsid w:val="00F33206"/>
    <w:rsid w:val="00F33223"/>
    <w:rsid w:val="00F332E7"/>
    <w:rsid w:val="00F33339"/>
    <w:rsid w:val="00F33469"/>
    <w:rsid w:val="00F335EB"/>
    <w:rsid w:val="00F33660"/>
    <w:rsid w:val="00F336F2"/>
    <w:rsid w:val="00F33888"/>
    <w:rsid w:val="00F33944"/>
    <w:rsid w:val="00F33A89"/>
    <w:rsid w:val="00F33AEC"/>
    <w:rsid w:val="00F33CB5"/>
    <w:rsid w:val="00F33DCF"/>
    <w:rsid w:val="00F3401D"/>
    <w:rsid w:val="00F3406C"/>
    <w:rsid w:val="00F34285"/>
    <w:rsid w:val="00F34337"/>
    <w:rsid w:val="00F343AA"/>
    <w:rsid w:val="00F34491"/>
    <w:rsid w:val="00F3457C"/>
    <w:rsid w:val="00F34582"/>
    <w:rsid w:val="00F345DE"/>
    <w:rsid w:val="00F345DF"/>
    <w:rsid w:val="00F3471E"/>
    <w:rsid w:val="00F3478A"/>
    <w:rsid w:val="00F347E6"/>
    <w:rsid w:val="00F34849"/>
    <w:rsid w:val="00F34980"/>
    <w:rsid w:val="00F34984"/>
    <w:rsid w:val="00F3498B"/>
    <w:rsid w:val="00F349D7"/>
    <w:rsid w:val="00F349F4"/>
    <w:rsid w:val="00F34C3B"/>
    <w:rsid w:val="00F34E22"/>
    <w:rsid w:val="00F34F6A"/>
    <w:rsid w:val="00F34F8C"/>
    <w:rsid w:val="00F34F99"/>
    <w:rsid w:val="00F35175"/>
    <w:rsid w:val="00F35205"/>
    <w:rsid w:val="00F3529E"/>
    <w:rsid w:val="00F35343"/>
    <w:rsid w:val="00F3536D"/>
    <w:rsid w:val="00F35591"/>
    <w:rsid w:val="00F355E4"/>
    <w:rsid w:val="00F35630"/>
    <w:rsid w:val="00F35724"/>
    <w:rsid w:val="00F3590F"/>
    <w:rsid w:val="00F359FC"/>
    <w:rsid w:val="00F35BA5"/>
    <w:rsid w:val="00F35BCC"/>
    <w:rsid w:val="00F35DD2"/>
    <w:rsid w:val="00F35DF0"/>
    <w:rsid w:val="00F35E8A"/>
    <w:rsid w:val="00F35FF6"/>
    <w:rsid w:val="00F361AB"/>
    <w:rsid w:val="00F363C8"/>
    <w:rsid w:val="00F3645A"/>
    <w:rsid w:val="00F367C7"/>
    <w:rsid w:val="00F368DD"/>
    <w:rsid w:val="00F368E3"/>
    <w:rsid w:val="00F369EB"/>
    <w:rsid w:val="00F36A02"/>
    <w:rsid w:val="00F36A83"/>
    <w:rsid w:val="00F36C4A"/>
    <w:rsid w:val="00F36C81"/>
    <w:rsid w:val="00F36D99"/>
    <w:rsid w:val="00F36EE0"/>
    <w:rsid w:val="00F36F17"/>
    <w:rsid w:val="00F36FDB"/>
    <w:rsid w:val="00F37017"/>
    <w:rsid w:val="00F371B3"/>
    <w:rsid w:val="00F37215"/>
    <w:rsid w:val="00F3732D"/>
    <w:rsid w:val="00F37373"/>
    <w:rsid w:val="00F37382"/>
    <w:rsid w:val="00F3764D"/>
    <w:rsid w:val="00F37661"/>
    <w:rsid w:val="00F377E9"/>
    <w:rsid w:val="00F378E4"/>
    <w:rsid w:val="00F3790D"/>
    <w:rsid w:val="00F3793E"/>
    <w:rsid w:val="00F37970"/>
    <w:rsid w:val="00F3797E"/>
    <w:rsid w:val="00F37993"/>
    <w:rsid w:val="00F379D2"/>
    <w:rsid w:val="00F37A21"/>
    <w:rsid w:val="00F37ABF"/>
    <w:rsid w:val="00F37B14"/>
    <w:rsid w:val="00F37B24"/>
    <w:rsid w:val="00F37B4C"/>
    <w:rsid w:val="00F37BD3"/>
    <w:rsid w:val="00F37BDD"/>
    <w:rsid w:val="00F37C38"/>
    <w:rsid w:val="00F37C88"/>
    <w:rsid w:val="00F37CF1"/>
    <w:rsid w:val="00F37DB5"/>
    <w:rsid w:val="00F37E5B"/>
    <w:rsid w:val="00F37FB2"/>
    <w:rsid w:val="00F37FF8"/>
    <w:rsid w:val="00F400A9"/>
    <w:rsid w:val="00F40203"/>
    <w:rsid w:val="00F40329"/>
    <w:rsid w:val="00F404D2"/>
    <w:rsid w:val="00F404EA"/>
    <w:rsid w:val="00F405D9"/>
    <w:rsid w:val="00F40690"/>
    <w:rsid w:val="00F409F2"/>
    <w:rsid w:val="00F40C2E"/>
    <w:rsid w:val="00F40C76"/>
    <w:rsid w:val="00F40C94"/>
    <w:rsid w:val="00F40D1B"/>
    <w:rsid w:val="00F40D44"/>
    <w:rsid w:val="00F40DEB"/>
    <w:rsid w:val="00F40FAA"/>
    <w:rsid w:val="00F41048"/>
    <w:rsid w:val="00F41169"/>
    <w:rsid w:val="00F41191"/>
    <w:rsid w:val="00F414A8"/>
    <w:rsid w:val="00F41510"/>
    <w:rsid w:val="00F415BE"/>
    <w:rsid w:val="00F417DA"/>
    <w:rsid w:val="00F418D9"/>
    <w:rsid w:val="00F41A9B"/>
    <w:rsid w:val="00F41AC3"/>
    <w:rsid w:val="00F41B8E"/>
    <w:rsid w:val="00F41E6C"/>
    <w:rsid w:val="00F420AF"/>
    <w:rsid w:val="00F420E4"/>
    <w:rsid w:val="00F4210A"/>
    <w:rsid w:val="00F421B8"/>
    <w:rsid w:val="00F421B9"/>
    <w:rsid w:val="00F42258"/>
    <w:rsid w:val="00F422AD"/>
    <w:rsid w:val="00F42383"/>
    <w:rsid w:val="00F423F6"/>
    <w:rsid w:val="00F4241B"/>
    <w:rsid w:val="00F42456"/>
    <w:rsid w:val="00F424AF"/>
    <w:rsid w:val="00F4281C"/>
    <w:rsid w:val="00F4293B"/>
    <w:rsid w:val="00F42A87"/>
    <w:rsid w:val="00F42C25"/>
    <w:rsid w:val="00F42CCF"/>
    <w:rsid w:val="00F42DA1"/>
    <w:rsid w:val="00F42F46"/>
    <w:rsid w:val="00F4306B"/>
    <w:rsid w:val="00F43139"/>
    <w:rsid w:val="00F43158"/>
    <w:rsid w:val="00F43305"/>
    <w:rsid w:val="00F43318"/>
    <w:rsid w:val="00F4341A"/>
    <w:rsid w:val="00F435EC"/>
    <w:rsid w:val="00F43636"/>
    <w:rsid w:val="00F4385F"/>
    <w:rsid w:val="00F438D0"/>
    <w:rsid w:val="00F43911"/>
    <w:rsid w:val="00F43A24"/>
    <w:rsid w:val="00F43A52"/>
    <w:rsid w:val="00F43AAC"/>
    <w:rsid w:val="00F43B1A"/>
    <w:rsid w:val="00F43B1F"/>
    <w:rsid w:val="00F43D18"/>
    <w:rsid w:val="00F43D68"/>
    <w:rsid w:val="00F43DC1"/>
    <w:rsid w:val="00F43F2B"/>
    <w:rsid w:val="00F43F7C"/>
    <w:rsid w:val="00F43FD8"/>
    <w:rsid w:val="00F440C7"/>
    <w:rsid w:val="00F44123"/>
    <w:rsid w:val="00F4416C"/>
    <w:rsid w:val="00F441D5"/>
    <w:rsid w:val="00F441EB"/>
    <w:rsid w:val="00F44232"/>
    <w:rsid w:val="00F44293"/>
    <w:rsid w:val="00F442F4"/>
    <w:rsid w:val="00F44334"/>
    <w:rsid w:val="00F4448A"/>
    <w:rsid w:val="00F444A7"/>
    <w:rsid w:val="00F444D7"/>
    <w:rsid w:val="00F4465D"/>
    <w:rsid w:val="00F446C5"/>
    <w:rsid w:val="00F4479E"/>
    <w:rsid w:val="00F44AEF"/>
    <w:rsid w:val="00F44AF7"/>
    <w:rsid w:val="00F44CE9"/>
    <w:rsid w:val="00F44FD2"/>
    <w:rsid w:val="00F450F4"/>
    <w:rsid w:val="00F45279"/>
    <w:rsid w:val="00F45324"/>
    <w:rsid w:val="00F4533A"/>
    <w:rsid w:val="00F4552E"/>
    <w:rsid w:val="00F455D2"/>
    <w:rsid w:val="00F45670"/>
    <w:rsid w:val="00F4569E"/>
    <w:rsid w:val="00F45794"/>
    <w:rsid w:val="00F458A5"/>
    <w:rsid w:val="00F45A40"/>
    <w:rsid w:val="00F45AEF"/>
    <w:rsid w:val="00F45B27"/>
    <w:rsid w:val="00F45BE5"/>
    <w:rsid w:val="00F45D0E"/>
    <w:rsid w:val="00F46188"/>
    <w:rsid w:val="00F4618D"/>
    <w:rsid w:val="00F461A1"/>
    <w:rsid w:val="00F461EE"/>
    <w:rsid w:val="00F46245"/>
    <w:rsid w:val="00F46271"/>
    <w:rsid w:val="00F462ED"/>
    <w:rsid w:val="00F464E8"/>
    <w:rsid w:val="00F464F5"/>
    <w:rsid w:val="00F4660A"/>
    <w:rsid w:val="00F46658"/>
    <w:rsid w:val="00F46704"/>
    <w:rsid w:val="00F46705"/>
    <w:rsid w:val="00F46762"/>
    <w:rsid w:val="00F46860"/>
    <w:rsid w:val="00F468E7"/>
    <w:rsid w:val="00F46A62"/>
    <w:rsid w:val="00F46AAD"/>
    <w:rsid w:val="00F46B4C"/>
    <w:rsid w:val="00F46C17"/>
    <w:rsid w:val="00F46F12"/>
    <w:rsid w:val="00F46F86"/>
    <w:rsid w:val="00F46FD5"/>
    <w:rsid w:val="00F46FE1"/>
    <w:rsid w:val="00F47004"/>
    <w:rsid w:val="00F470EB"/>
    <w:rsid w:val="00F471DB"/>
    <w:rsid w:val="00F47584"/>
    <w:rsid w:val="00F47585"/>
    <w:rsid w:val="00F4772A"/>
    <w:rsid w:val="00F47854"/>
    <w:rsid w:val="00F4786E"/>
    <w:rsid w:val="00F478A9"/>
    <w:rsid w:val="00F47927"/>
    <w:rsid w:val="00F47933"/>
    <w:rsid w:val="00F4793D"/>
    <w:rsid w:val="00F47AF7"/>
    <w:rsid w:val="00F47B38"/>
    <w:rsid w:val="00F47CE8"/>
    <w:rsid w:val="00F47DAE"/>
    <w:rsid w:val="00F47DBA"/>
    <w:rsid w:val="00F47EC1"/>
    <w:rsid w:val="00F47EE0"/>
    <w:rsid w:val="00F47F0A"/>
    <w:rsid w:val="00F47F36"/>
    <w:rsid w:val="00F47FD5"/>
    <w:rsid w:val="00F502BF"/>
    <w:rsid w:val="00F50331"/>
    <w:rsid w:val="00F503B9"/>
    <w:rsid w:val="00F504BE"/>
    <w:rsid w:val="00F505A7"/>
    <w:rsid w:val="00F505B0"/>
    <w:rsid w:val="00F505C4"/>
    <w:rsid w:val="00F505F2"/>
    <w:rsid w:val="00F5065E"/>
    <w:rsid w:val="00F507B2"/>
    <w:rsid w:val="00F50800"/>
    <w:rsid w:val="00F50855"/>
    <w:rsid w:val="00F5093A"/>
    <w:rsid w:val="00F509FC"/>
    <w:rsid w:val="00F50ED9"/>
    <w:rsid w:val="00F50F05"/>
    <w:rsid w:val="00F50F9D"/>
    <w:rsid w:val="00F50FEA"/>
    <w:rsid w:val="00F51227"/>
    <w:rsid w:val="00F512FE"/>
    <w:rsid w:val="00F5131A"/>
    <w:rsid w:val="00F5150E"/>
    <w:rsid w:val="00F51510"/>
    <w:rsid w:val="00F515E9"/>
    <w:rsid w:val="00F51628"/>
    <w:rsid w:val="00F51660"/>
    <w:rsid w:val="00F5178C"/>
    <w:rsid w:val="00F5180B"/>
    <w:rsid w:val="00F5182F"/>
    <w:rsid w:val="00F51831"/>
    <w:rsid w:val="00F5187E"/>
    <w:rsid w:val="00F51959"/>
    <w:rsid w:val="00F51C1E"/>
    <w:rsid w:val="00F51C60"/>
    <w:rsid w:val="00F51E6B"/>
    <w:rsid w:val="00F51E74"/>
    <w:rsid w:val="00F51F49"/>
    <w:rsid w:val="00F51F65"/>
    <w:rsid w:val="00F51F7B"/>
    <w:rsid w:val="00F52036"/>
    <w:rsid w:val="00F520A2"/>
    <w:rsid w:val="00F520ED"/>
    <w:rsid w:val="00F5219B"/>
    <w:rsid w:val="00F521B1"/>
    <w:rsid w:val="00F521D2"/>
    <w:rsid w:val="00F5248B"/>
    <w:rsid w:val="00F5252A"/>
    <w:rsid w:val="00F5254D"/>
    <w:rsid w:val="00F526D0"/>
    <w:rsid w:val="00F5270D"/>
    <w:rsid w:val="00F52781"/>
    <w:rsid w:val="00F527F8"/>
    <w:rsid w:val="00F529B7"/>
    <w:rsid w:val="00F52A1B"/>
    <w:rsid w:val="00F52A35"/>
    <w:rsid w:val="00F52A57"/>
    <w:rsid w:val="00F52ACC"/>
    <w:rsid w:val="00F52B24"/>
    <w:rsid w:val="00F52B74"/>
    <w:rsid w:val="00F52BC4"/>
    <w:rsid w:val="00F52C25"/>
    <w:rsid w:val="00F52CBB"/>
    <w:rsid w:val="00F52CDC"/>
    <w:rsid w:val="00F52D4D"/>
    <w:rsid w:val="00F52D77"/>
    <w:rsid w:val="00F52DE0"/>
    <w:rsid w:val="00F52E89"/>
    <w:rsid w:val="00F52F15"/>
    <w:rsid w:val="00F5302D"/>
    <w:rsid w:val="00F530C7"/>
    <w:rsid w:val="00F533D4"/>
    <w:rsid w:val="00F5340F"/>
    <w:rsid w:val="00F53410"/>
    <w:rsid w:val="00F53420"/>
    <w:rsid w:val="00F5345F"/>
    <w:rsid w:val="00F5349A"/>
    <w:rsid w:val="00F534C2"/>
    <w:rsid w:val="00F53619"/>
    <w:rsid w:val="00F536C1"/>
    <w:rsid w:val="00F53719"/>
    <w:rsid w:val="00F53778"/>
    <w:rsid w:val="00F537BA"/>
    <w:rsid w:val="00F53867"/>
    <w:rsid w:val="00F538F2"/>
    <w:rsid w:val="00F53AC6"/>
    <w:rsid w:val="00F53B5C"/>
    <w:rsid w:val="00F53CB1"/>
    <w:rsid w:val="00F53CC7"/>
    <w:rsid w:val="00F53E7D"/>
    <w:rsid w:val="00F53FBD"/>
    <w:rsid w:val="00F54046"/>
    <w:rsid w:val="00F540A2"/>
    <w:rsid w:val="00F540DC"/>
    <w:rsid w:val="00F54189"/>
    <w:rsid w:val="00F542DD"/>
    <w:rsid w:val="00F5430F"/>
    <w:rsid w:val="00F54342"/>
    <w:rsid w:val="00F543DE"/>
    <w:rsid w:val="00F543E1"/>
    <w:rsid w:val="00F544E5"/>
    <w:rsid w:val="00F54568"/>
    <w:rsid w:val="00F5470C"/>
    <w:rsid w:val="00F547B7"/>
    <w:rsid w:val="00F54812"/>
    <w:rsid w:val="00F5481C"/>
    <w:rsid w:val="00F549B3"/>
    <w:rsid w:val="00F549FD"/>
    <w:rsid w:val="00F54AAB"/>
    <w:rsid w:val="00F54B14"/>
    <w:rsid w:val="00F54B66"/>
    <w:rsid w:val="00F54C10"/>
    <w:rsid w:val="00F54CDA"/>
    <w:rsid w:val="00F54D57"/>
    <w:rsid w:val="00F54D6E"/>
    <w:rsid w:val="00F55024"/>
    <w:rsid w:val="00F55178"/>
    <w:rsid w:val="00F551CA"/>
    <w:rsid w:val="00F551D1"/>
    <w:rsid w:val="00F5536C"/>
    <w:rsid w:val="00F553E6"/>
    <w:rsid w:val="00F5540C"/>
    <w:rsid w:val="00F5542D"/>
    <w:rsid w:val="00F55491"/>
    <w:rsid w:val="00F555A5"/>
    <w:rsid w:val="00F55622"/>
    <w:rsid w:val="00F55645"/>
    <w:rsid w:val="00F55672"/>
    <w:rsid w:val="00F556A3"/>
    <w:rsid w:val="00F55756"/>
    <w:rsid w:val="00F55793"/>
    <w:rsid w:val="00F557AF"/>
    <w:rsid w:val="00F5586F"/>
    <w:rsid w:val="00F55A61"/>
    <w:rsid w:val="00F55B62"/>
    <w:rsid w:val="00F55BA6"/>
    <w:rsid w:val="00F55BF4"/>
    <w:rsid w:val="00F55F7E"/>
    <w:rsid w:val="00F56106"/>
    <w:rsid w:val="00F5617F"/>
    <w:rsid w:val="00F561CD"/>
    <w:rsid w:val="00F56458"/>
    <w:rsid w:val="00F56679"/>
    <w:rsid w:val="00F56724"/>
    <w:rsid w:val="00F567FC"/>
    <w:rsid w:val="00F5684B"/>
    <w:rsid w:val="00F5687F"/>
    <w:rsid w:val="00F56A20"/>
    <w:rsid w:val="00F56BF0"/>
    <w:rsid w:val="00F56C4E"/>
    <w:rsid w:val="00F56CB3"/>
    <w:rsid w:val="00F56DBC"/>
    <w:rsid w:val="00F56E96"/>
    <w:rsid w:val="00F5706A"/>
    <w:rsid w:val="00F57134"/>
    <w:rsid w:val="00F571DE"/>
    <w:rsid w:val="00F575C3"/>
    <w:rsid w:val="00F575C5"/>
    <w:rsid w:val="00F57660"/>
    <w:rsid w:val="00F5786C"/>
    <w:rsid w:val="00F5796E"/>
    <w:rsid w:val="00F57ABC"/>
    <w:rsid w:val="00F57B3B"/>
    <w:rsid w:val="00F57BB7"/>
    <w:rsid w:val="00F57BC2"/>
    <w:rsid w:val="00F57BD9"/>
    <w:rsid w:val="00F57D7C"/>
    <w:rsid w:val="00F57E13"/>
    <w:rsid w:val="00F57EF8"/>
    <w:rsid w:val="00F57F06"/>
    <w:rsid w:val="00F57F5C"/>
    <w:rsid w:val="00F57F81"/>
    <w:rsid w:val="00F57FB8"/>
    <w:rsid w:val="00F57FF4"/>
    <w:rsid w:val="00F6007A"/>
    <w:rsid w:val="00F600A9"/>
    <w:rsid w:val="00F601F5"/>
    <w:rsid w:val="00F6026A"/>
    <w:rsid w:val="00F602A7"/>
    <w:rsid w:val="00F60381"/>
    <w:rsid w:val="00F60398"/>
    <w:rsid w:val="00F603AF"/>
    <w:rsid w:val="00F6043A"/>
    <w:rsid w:val="00F60511"/>
    <w:rsid w:val="00F6051A"/>
    <w:rsid w:val="00F6056A"/>
    <w:rsid w:val="00F60598"/>
    <w:rsid w:val="00F606B1"/>
    <w:rsid w:val="00F606D4"/>
    <w:rsid w:val="00F606E8"/>
    <w:rsid w:val="00F607FC"/>
    <w:rsid w:val="00F608C3"/>
    <w:rsid w:val="00F60B04"/>
    <w:rsid w:val="00F60C56"/>
    <w:rsid w:val="00F60CAC"/>
    <w:rsid w:val="00F60D7E"/>
    <w:rsid w:val="00F60F11"/>
    <w:rsid w:val="00F60FE3"/>
    <w:rsid w:val="00F610A0"/>
    <w:rsid w:val="00F611D7"/>
    <w:rsid w:val="00F61224"/>
    <w:rsid w:val="00F61369"/>
    <w:rsid w:val="00F613F3"/>
    <w:rsid w:val="00F614C5"/>
    <w:rsid w:val="00F61558"/>
    <w:rsid w:val="00F61562"/>
    <w:rsid w:val="00F61640"/>
    <w:rsid w:val="00F6164F"/>
    <w:rsid w:val="00F61849"/>
    <w:rsid w:val="00F61858"/>
    <w:rsid w:val="00F61861"/>
    <w:rsid w:val="00F61911"/>
    <w:rsid w:val="00F61995"/>
    <w:rsid w:val="00F61B10"/>
    <w:rsid w:val="00F61B40"/>
    <w:rsid w:val="00F61C27"/>
    <w:rsid w:val="00F61C8E"/>
    <w:rsid w:val="00F61D09"/>
    <w:rsid w:val="00F61E3C"/>
    <w:rsid w:val="00F61E60"/>
    <w:rsid w:val="00F61E8D"/>
    <w:rsid w:val="00F61EB3"/>
    <w:rsid w:val="00F61F91"/>
    <w:rsid w:val="00F62096"/>
    <w:rsid w:val="00F620F8"/>
    <w:rsid w:val="00F62143"/>
    <w:rsid w:val="00F6249C"/>
    <w:rsid w:val="00F6256D"/>
    <w:rsid w:val="00F625F6"/>
    <w:rsid w:val="00F62686"/>
    <w:rsid w:val="00F627ED"/>
    <w:rsid w:val="00F6282F"/>
    <w:rsid w:val="00F6285B"/>
    <w:rsid w:val="00F628CA"/>
    <w:rsid w:val="00F6291A"/>
    <w:rsid w:val="00F62B3F"/>
    <w:rsid w:val="00F62B8D"/>
    <w:rsid w:val="00F62D35"/>
    <w:rsid w:val="00F62D4B"/>
    <w:rsid w:val="00F62D8F"/>
    <w:rsid w:val="00F62D9F"/>
    <w:rsid w:val="00F62DBF"/>
    <w:rsid w:val="00F62E0C"/>
    <w:rsid w:val="00F62ECE"/>
    <w:rsid w:val="00F62ECF"/>
    <w:rsid w:val="00F630F6"/>
    <w:rsid w:val="00F63174"/>
    <w:rsid w:val="00F632BD"/>
    <w:rsid w:val="00F6341F"/>
    <w:rsid w:val="00F63603"/>
    <w:rsid w:val="00F63851"/>
    <w:rsid w:val="00F63935"/>
    <w:rsid w:val="00F639DD"/>
    <w:rsid w:val="00F639EA"/>
    <w:rsid w:val="00F63A8F"/>
    <w:rsid w:val="00F63ACE"/>
    <w:rsid w:val="00F63AD8"/>
    <w:rsid w:val="00F63B0D"/>
    <w:rsid w:val="00F63E06"/>
    <w:rsid w:val="00F6402C"/>
    <w:rsid w:val="00F6417C"/>
    <w:rsid w:val="00F641D8"/>
    <w:rsid w:val="00F6445B"/>
    <w:rsid w:val="00F64508"/>
    <w:rsid w:val="00F645A9"/>
    <w:rsid w:val="00F64687"/>
    <w:rsid w:val="00F646AB"/>
    <w:rsid w:val="00F64836"/>
    <w:rsid w:val="00F648DE"/>
    <w:rsid w:val="00F64929"/>
    <w:rsid w:val="00F649E5"/>
    <w:rsid w:val="00F649EC"/>
    <w:rsid w:val="00F64A72"/>
    <w:rsid w:val="00F64AC7"/>
    <w:rsid w:val="00F64B5C"/>
    <w:rsid w:val="00F64B61"/>
    <w:rsid w:val="00F64CEE"/>
    <w:rsid w:val="00F64E9D"/>
    <w:rsid w:val="00F64EEE"/>
    <w:rsid w:val="00F64F4D"/>
    <w:rsid w:val="00F6514B"/>
    <w:rsid w:val="00F651BA"/>
    <w:rsid w:val="00F6528F"/>
    <w:rsid w:val="00F65383"/>
    <w:rsid w:val="00F653E1"/>
    <w:rsid w:val="00F65449"/>
    <w:rsid w:val="00F65491"/>
    <w:rsid w:val="00F65499"/>
    <w:rsid w:val="00F6549E"/>
    <w:rsid w:val="00F654A6"/>
    <w:rsid w:val="00F654B4"/>
    <w:rsid w:val="00F65509"/>
    <w:rsid w:val="00F658EC"/>
    <w:rsid w:val="00F65921"/>
    <w:rsid w:val="00F6598E"/>
    <w:rsid w:val="00F65AA1"/>
    <w:rsid w:val="00F65B57"/>
    <w:rsid w:val="00F65BBF"/>
    <w:rsid w:val="00F65BF6"/>
    <w:rsid w:val="00F65CFE"/>
    <w:rsid w:val="00F65DC9"/>
    <w:rsid w:val="00F65F71"/>
    <w:rsid w:val="00F6610F"/>
    <w:rsid w:val="00F662D9"/>
    <w:rsid w:val="00F663A8"/>
    <w:rsid w:val="00F6642D"/>
    <w:rsid w:val="00F66484"/>
    <w:rsid w:val="00F66489"/>
    <w:rsid w:val="00F665F4"/>
    <w:rsid w:val="00F66612"/>
    <w:rsid w:val="00F6664B"/>
    <w:rsid w:val="00F6672C"/>
    <w:rsid w:val="00F668A4"/>
    <w:rsid w:val="00F6693A"/>
    <w:rsid w:val="00F6696C"/>
    <w:rsid w:val="00F669CB"/>
    <w:rsid w:val="00F66A80"/>
    <w:rsid w:val="00F66AD3"/>
    <w:rsid w:val="00F66AF9"/>
    <w:rsid w:val="00F66CEE"/>
    <w:rsid w:val="00F66D06"/>
    <w:rsid w:val="00F66DB7"/>
    <w:rsid w:val="00F66E4A"/>
    <w:rsid w:val="00F66EB1"/>
    <w:rsid w:val="00F66EB4"/>
    <w:rsid w:val="00F66EF6"/>
    <w:rsid w:val="00F67093"/>
    <w:rsid w:val="00F67097"/>
    <w:rsid w:val="00F670A6"/>
    <w:rsid w:val="00F670DF"/>
    <w:rsid w:val="00F671FE"/>
    <w:rsid w:val="00F6723F"/>
    <w:rsid w:val="00F673B3"/>
    <w:rsid w:val="00F674AA"/>
    <w:rsid w:val="00F6755D"/>
    <w:rsid w:val="00F675CC"/>
    <w:rsid w:val="00F677F6"/>
    <w:rsid w:val="00F6783D"/>
    <w:rsid w:val="00F678B8"/>
    <w:rsid w:val="00F67926"/>
    <w:rsid w:val="00F67928"/>
    <w:rsid w:val="00F6792C"/>
    <w:rsid w:val="00F6797F"/>
    <w:rsid w:val="00F67A40"/>
    <w:rsid w:val="00F67B0C"/>
    <w:rsid w:val="00F67C7A"/>
    <w:rsid w:val="00F67CFF"/>
    <w:rsid w:val="00F701A8"/>
    <w:rsid w:val="00F7021D"/>
    <w:rsid w:val="00F702B0"/>
    <w:rsid w:val="00F7038B"/>
    <w:rsid w:val="00F7042B"/>
    <w:rsid w:val="00F704B2"/>
    <w:rsid w:val="00F70510"/>
    <w:rsid w:val="00F705A6"/>
    <w:rsid w:val="00F70679"/>
    <w:rsid w:val="00F70713"/>
    <w:rsid w:val="00F7078E"/>
    <w:rsid w:val="00F70966"/>
    <w:rsid w:val="00F70A27"/>
    <w:rsid w:val="00F70A53"/>
    <w:rsid w:val="00F70B3D"/>
    <w:rsid w:val="00F70C23"/>
    <w:rsid w:val="00F70C57"/>
    <w:rsid w:val="00F70D2D"/>
    <w:rsid w:val="00F70D50"/>
    <w:rsid w:val="00F70D63"/>
    <w:rsid w:val="00F70D9F"/>
    <w:rsid w:val="00F70DAA"/>
    <w:rsid w:val="00F71112"/>
    <w:rsid w:val="00F71248"/>
    <w:rsid w:val="00F71315"/>
    <w:rsid w:val="00F7134C"/>
    <w:rsid w:val="00F714A5"/>
    <w:rsid w:val="00F714AC"/>
    <w:rsid w:val="00F714B4"/>
    <w:rsid w:val="00F71614"/>
    <w:rsid w:val="00F71626"/>
    <w:rsid w:val="00F716D7"/>
    <w:rsid w:val="00F71872"/>
    <w:rsid w:val="00F71BA2"/>
    <w:rsid w:val="00F71C0B"/>
    <w:rsid w:val="00F71C5B"/>
    <w:rsid w:val="00F71C5C"/>
    <w:rsid w:val="00F71D2B"/>
    <w:rsid w:val="00F71D56"/>
    <w:rsid w:val="00F71DFE"/>
    <w:rsid w:val="00F71E04"/>
    <w:rsid w:val="00F71EED"/>
    <w:rsid w:val="00F71FCF"/>
    <w:rsid w:val="00F71FDF"/>
    <w:rsid w:val="00F72007"/>
    <w:rsid w:val="00F72031"/>
    <w:rsid w:val="00F72049"/>
    <w:rsid w:val="00F72067"/>
    <w:rsid w:val="00F72092"/>
    <w:rsid w:val="00F72109"/>
    <w:rsid w:val="00F72178"/>
    <w:rsid w:val="00F721D0"/>
    <w:rsid w:val="00F72348"/>
    <w:rsid w:val="00F72437"/>
    <w:rsid w:val="00F7255B"/>
    <w:rsid w:val="00F7266C"/>
    <w:rsid w:val="00F72797"/>
    <w:rsid w:val="00F72882"/>
    <w:rsid w:val="00F728A2"/>
    <w:rsid w:val="00F728DE"/>
    <w:rsid w:val="00F728E1"/>
    <w:rsid w:val="00F729C4"/>
    <w:rsid w:val="00F72A47"/>
    <w:rsid w:val="00F72A7B"/>
    <w:rsid w:val="00F72B18"/>
    <w:rsid w:val="00F72CCC"/>
    <w:rsid w:val="00F72D4F"/>
    <w:rsid w:val="00F72DEB"/>
    <w:rsid w:val="00F72F4E"/>
    <w:rsid w:val="00F7300C"/>
    <w:rsid w:val="00F73014"/>
    <w:rsid w:val="00F73032"/>
    <w:rsid w:val="00F73039"/>
    <w:rsid w:val="00F73063"/>
    <w:rsid w:val="00F73137"/>
    <w:rsid w:val="00F7345A"/>
    <w:rsid w:val="00F73489"/>
    <w:rsid w:val="00F736A3"/>
    <w:rsid w:val="00F7377C"/>
    <w:rsid w:val="00F73923"/>
    <w:rsid w:val="00F73950"/>
    <w:rsid w:val="00F73AE3"/>
    <w:rsid w:val="00F73B17"/>
    <w:rsid w:val="00F73C2B"/>
    <w:rsid w:val="00F73DFC"/>
    <w:rsid w:val="00F73E90"/>
    <w:rsid w:val="00F73EAC"/>
    <w:rsid w:val="00F73EFE"/>
    <w:rsid w:val="00F7403D"/>
    <w:rsid w:val="00F74059"/>
    <w:rsid w:val="00F7406E"/>
    <w:rsid w:val="00F740A9"/>
    <w:rsid w:val="00F740FD"/>
    <w:rsid w:val="00F74120"/>
    <w:rsid w:val="00F744F4"/>
    <w:rsid w:val="00F74628"/>
    <w:rsid w:val="00F74639"/>
    <w:rsid w:val="00F74648"/>
    <w:rsid w:val="00F748CD"/>
    <w:rsid w:val="00F748F4"/>
    <w:rsid w:val="00F74931"/>
    <w:rsid w:val="00F74BC3"/>
    <w:rsid w:val="00F74CF8"/>
    <w:rsid w:val="00F74DC6"/>
    <w:rsid w:val="00F74DC8"/>
    <w:rsid w:val="00F74F14"/>
    <w:rsid w:val="00F7500A"/>
    <w:rsid w:val="00F75076"/>
    <w:rsid w:val="00F750C3"/>
    <w:rsid w:val="00F7516B"/>
    <w:rsid w:val="00F751A8"/>
    <w:rsid w:val="00F751AE"/>
    <w:rsid w:val="00F751B7"/>
    <w:rsid w:val="00F751EB"/>
    <w:rsid w:val="00F7520C"/>
    <w:rsid w:val="00F7530B"/>
    <w:rsid w:val="00F753BD"/>
    <w:rsid w:val="00F753C4"/>
    <w:rsid w:val="00F75484"/>
    <w:rsid w:val="00F75662"/>
    <w:rsid w:val="00F75732"/>
    <w:rsid w:val="00F759C5"/>
    <w:rsid w:val="00F759E2"/>
    <w:rsid w:val="00F75B3E"/>
    <w:rsid w:val="00F75BD9"/>
    <w:rsid w:val="00F75BDB"/>
    <w:rsid w:val="00F75C05"/>
    <w:rsid w:val="00F762F3"/>
    <w:rsid w:val="00F76391"/>
    <w:rsid w:val="00F76432"/>
    <w:rsid w:val="00F7644B"/>
    <w:rsid w:val="00F764AF"/>
    <w:rsid w:val="00F7650B"/>
    <w:rsid w:val="00F76695"/>
    <w:rsid w:val="00F766A9"/>
    <w:rsid w:val="00F7670A"/>
    <w:rsid w:val="00F7688E"/>
    <w:rsid w:val="00F768AF"/>
    <w:rsid w:val="00F76AAC"/>
    <w:rsid w:val="00F76EA1"/>
    <w:rsid w:val="00F76F49"/>
    <w:rsid w:val="00F76F65"/>
    <w:rsid w:val="00F770A6"/>
    <w:rsid w:val="00F77128"/>
    <w:rsid w:val="00F771F5"/>
    <w:rsid w:val="00F77307"/>
    <w:rsid w:val="00F77356"/>
    <w:rsid w:val="00F774F2"/>
    <w:rsid w:val="00F775AC"/>
    <w:rsid w:val="00F77640"/>
    <w:rsid w:val="00F7778A"/>
    <w:rsid w:val="00F777B7"/>
    <w:rsid w:val="00F77880"/>
    <w:rsid w:val="00F77977"/>
    <w:rsid w:val="00F779BA"/>
    <w:rsid w:val="00F77A30"/>
    <w:rsid w:val="00F77B1F"/>
    <w:rsid w:val="00F77B53"/>
    <w:rsid w:val="00F77B85"/>
    <w:rsid w:val="00F77BCF"/>
    <w:rsid w:val="00F77CD1"/>
    <w:rsid w:val="00F77D6E"/>
    <w:rsid w:val="00F77ED9"/>
    <w:rsid w:val="00F77EF1"/>
    <w:rsid w:val="00F77F2B"/>
    <w:rsid w:val="00F77F45"/>
    <w:rsid w:val="00F77FC1"/>
    <w:rsid w:val="00F800E2"/>
    <w:rsid w:val="00F801F6"/>
    <w:rsid w:val="00F802AE"/>
    <w:rsid w:val="00F802BA"/>
    <w:rsid w:val="00F80373"/>
    <w:rsid w:val="00F8051B"/>
    <w:rsid w:val="00F8059D"/>
    <w:rsid w:val="00F80710"/>
    <w:rsid w:val="00F80744"/>
    <w:rsid w:val="00F8074F"/>
    <w:rsid w:val="00F8077B"/>
    <w:rsid w:val="00F80805"/>
    <w:rsid w:val="00F80942"/>
    <w:rsid w:val="00F80B86"/>
    <w:rsid w:val="00F80CA2"/>
    <w:rsid w:val="00F80CE9"/>
    <w:rsid w:val="00F80FC0"/>
    <w:rsid w:val="00F81090"/>
    <w:rsid w:val="00F81150"/>
    <w:rsid w:val="00F811A2"/>
    <w:rsid w:val="00F81232"/>
    <w:rsid w:val="00F81289"/>
    <w:rsid w:val="00F8138D"/>
    <w:rsid w:val="00F81391"/>
    <w:rsid w:val="00F813D1"/>
    <w:rsid w:val="00F813E0"/>
    <w:rsid w:val="00F81657"/>
    <w:rsid w:val="00F81791"/>
    <w:rsid w:val="00F8188E"/>
    <w:rsid w:val="00F81933"/>
    <w:rsid w:val="00F8193A"/>
    <w:rsid w:val="00F819BD"/>
    <w:rsid w:val="00F81AD1"/>
    <w:rsid w:val="00F81AE4"/>
    <w:rsid w:val="00F81B0F"/>
    <w:rsid w:val="00F81CD1"/>
    <w:rsid w:val="00F81E19"/>
    <w:rsid w:val="00F81F01"/>
    <w:rsid w:val="00F82004"/>
    <w:rsid w:val="00F8203B"/>
    <w:rsid w:val="00F82057"/>
    <w:rsid w:val="00F8208E"/>
    <w:rsid w:val="00F820BA"/>
    <w:rsid w:val="00F820E8"/>
    <w:rsid w:val="00F82378"/>
    <w:rsid w:val="00F8255B"/>
    <w:rsid w:val="00F825CC"/>
    <w:rsid w:val="00F8261E"/>
    <w:rsid w:val="00F82621"/>
    <w:rsid w:val="00F827CF"/>
    <w:rsid w:val="00F8282A"/>
    <w:rsid w:val="00F8288A"/>
    <w:rsid w:val="00F828BB"/>
    <w:rsid w:val="00F8291C"/>
    <w:rsid w:val="00F8296A"/>
    <w:rsid w:val="00F829DA"/>
    <w:rsid w:val="00F82AF5"/>
    <w:rsid w:val="00F82C91"/>
    <w:rsid w:val="00F82FA6"/>
    <w:rsid w:val="00F82FC1"/>
    <w:rsid w:val="00F82FD5"/>
    <w:rsid w:val="00F8302A"/>
    <w:rsid w:val="00F832FA"/>
    <w:rsid w:val="00F83362"/>
    <w:rsid w:val="00F83404"/>
    <w:rsid w:val="00F834DB"/>
    <w:rsid w:val="00F834E5"/>
    <w:rsid w:val="00F835C7"/>
    <w:rsid w:val="00F836B3"/>
    <w:rsid w:val="00F83751"/>
    <w:rsid w:val="00F837C4"/>
    <w:rsid w:val="00F8382F"/>
    <w:rsid w:val="00F8385F"/>
    <w:rsid w:val="00F838BA"/>
    <w:rsid w:val="00F838D2"/>
    <w:rsid w:val="00F839A6"/>
    <w:rsid w:val="00F83A0A"/>
    <w:rsid w:val="00F83AF1"/>
    <w:rsid w:val="00F83D28"/>
    <w:rsid w:val="00F83E21"/>
    <w:rsid w:val="00F83FAC"/>
    <w:rsid w:val="00F84056"/>
    <w:rsid w:val="00F84096"/>
    <w:rsid w:val="00F840A0"/>
    <w:rsid w:val="00F84170"/>
    <w:rsid w:val="00F841C2"/>
    <w:rsid w:val="00F84253"/>
    <w:rsid w:val="00F842B9"/>
    <w:rsid w:val="00F84369"/>
    <w:rsid w:val="00F84373"/>
    <w:rsid w:val="00F8439B"/>
    <w:rsid w:val="00F84451"/>
    <w:rsid w:val="00F8447C"/>
    <w:rsid w:val="00F844EA"/>
    <w:rsid w:val="00F84644"/>
    <w:rsid w:val="00F846E4"/>
    <w:rsid w:val="00F84797"/>
    <w:rsid w:val="00F848BA"/>
    <w:rsid w:val="00F84911"/>
    <w:rsid w:val="00F84A1C"/>
    <w:rsid w:val="00F84A26"/>
    <w:rsid w:val="00F84B3F"/>
    <w:rsid w:val="00F84D00"/>
    <w:rsid w:val="00F84D46"/>
    <w:rsid w:val="00F84F8F"/>
    <w:rsid w:val="00F84F9F"/>
    <w:rsid w:val="00F84FD3"/>
    <w:rsid w:val="00F85279"/>
    <w:rsid w:val="00F85290"/>
    <w:rsid w:val="00F8529C"/>
    <w:rsid w:val="00F854DC"/>
    <w:rsid w:val="00F85617"/>
    <w:rsid w:val="00F8562F"/>
    <w:rsid w:val="00F85781"/>
    <w:rsid w:val="00F85906"/>
    <w:rsid w:val="00F85975"/>
    <w:rsid w:val="00F859F3"/>
    <w:rsid w:val="00F859FA"/>
    <w:rsid w:val="00F85A7C"/>
    <w:rsid w:val="00F85B51"/>
    <w:rsid w:val="00F85BD1"/>
    <w:rsid w:val="00F85BD7"/>
    <w:rsid w:val="00F85C5B"/>
    <w:rsid w:val="00F85CA0"/>
    <w:rsid w:val="00F85CE6"/>
    <w:rsid w:val="00F85D12"/>
    <w:rsid w:val="00F85E6F"/>
    <w:rsid w:val="00F85EE4"/>
    <w:rsid w:val="00F85F42"/>
    <w:rsid w:val="00F85F6D"/>
    <w:rsid w:val="00F85FB2"/>
    <w:rsid w:val="00F85FEC"/>
    <w:rsid w:val="00F861F1"/>
    <w:rsid w:val="00F86220"/>
    <w:rsid w:val="00F862B3"/>
    <w:rsid w:val="00F86303"/>
    <w:rsid w:val="00F8632B"/>
    <w:rsid w:val="00F863AA"/>
    <w:rsid w:val="00F86537"/>
    <w:rsid w:val="00F86646"/>
    <w:rsid w:val="00F868AA"/>
    <w:rsid w:val="00F86984"/>
    <w:rsid w:val="00F86A1B"/>
    <w:rsid w:val="00F86C60"/>
    <w:rsid w:val="00F86CCD"/>
    <w:rsid w:val="00F86D3D"/>
    <w:rsid w:val="00F86DCB"/>
    <w:rsid w:val="00F86F17"/>
    <w:rsid w:val="00F86F3B"/>
    <w:rsid w:val="00F86F48"/>
    <w:rsid w:val="00F87007"/>
    <w:rsid w:val="00F870AE"/>
    <w:rsid w:val="00F870E3"/>
    <w:rsid w:val="00F871CC"/>
    <w:rsid w:val="00F87283"/>
    <w:rsid w:val="00F87365"/>
    <w:rsid w:val="00F874FF"/>
    <w:rsid w:val="00F876B4"/>
    <w:rsid w:val="00F87956"/>
    <w:rsid w:val="00F87AA4"/>
    <w:rsid w:val="00F87AC7"/>
    <w:rsid w:val="00F87B5C"/>
    <w:rsid w:val="00F87BA4"/>
    <w:rsid w:val="00F87C07"/>
    <w:rsid w:val="00F87E86"/>
    <w:rsid w:val="00F87E9A"/>
    <w:rsid w:val="00F87F8B"/>
    <w:rsid w:val="00F900BE"/>
    <w:rsid w:val="00F90170"/>
    <w:rsid w:val="00F9025E"/>
    <w:rsid w:val="00F90277"/>
    <w:rsid w:val="00F9027F"/>
    <w:rsid w:val="00F90389"/>
    <w:rsid w:val="00F904A0"/>
    <w:rsid w:val="00F904AD"/>
    <w:rsid w:val="00F905A8"/>
    <w:rsid w:val="00F90604"/>
    <w:rsid w:val="00F9079D"/>
    <w:rsid w:val="00F90940"/>
    <w:rsid w:val="00F90B06"/>
    <w:rsid w:val="00F90B23"/>
    <w:rsid w:val="00F90C0F"/>
    <w:rsid w:val="00F90CC9"/>
    <w:rsid w:val="00F90CEB"/>
    <w:rsid w:val="00F90D96"/>
    <w:rsid w:val="00F90E0D"/>
    <w:rsid w:val="00F90E59"/>
    <w:rsid w:val="00F90E9A"/>
    <w:rsid w:val="00F90F20"/>
    <w:rsid w:val="00F90FB4"/>
    <w:rsid w:val="00F90FFE"/>
    <w:rsid w:val="00F91227"/>
    <w:rsid w:val="00F91536"/>
    <w:rsid w:val="00F91654"/>
    <w:rsid w:val="00F9195E"/>
    <w:rsid w:val="00F91A1F"/>
    <w:rsid w:val="00F91B36"/>
    <w:rsid w:val="00F91BE0"/>
    <w:rsid w:val="00F91C17"/>
    <w:rsid w:val="00F91D48"/>
    <w:rsid w:val="00F91ED5"/>
    <w:rsid w:val="00F91FEC"/>
    <w:rsid w:val="00F92008"/>
    <w:rsid w:val="00F92122"/>
    <w:rsid w:val="00F92401"/>
    <w:rsid w:val="00F92432"/>
    <w:rsid w:val="00F924BA"/>
    <w:rsid w:val="00F925B5"/>
    <w:rsid w:val="00F92777"/>
    <w:rsid w:val="00F92799"/>
    <w:rsid w:val="00F92837"/>
    <w:rsid w:val="00F9287F"/>
    <w:rsid w:val="00F929EB"/>
    <w:rsid w:val="00F92A0D"/>
    <w:rsid w:val="00F92BD7"/>
    <w:rsid w:val="00F92C8B"/>
    <w:rsid w:val="00F92CD5"/>
    <w:rsid w:val="00F92D5A"/>
    <w:rsid w:val="00F92E2B"/>
    <w:rsid w:val="00F92E5D"/>
    <w:rsid w:val="00F92F2E"/>
    <w:rsid w:val="00F92FEC"/>
    <w:rsid w:val="00F933D2"/>
    <w:rsid w:val="00F934AC"/>
    <w:rsid w:val="00F9375E"/>
    <w:rsid w:val="00F9378A"/>
    <w:rsid w:val="00F93795"/>
    <w:rsid w:val="00F93921"/>
    <w:rsid w:val="00F9395C"/>
    <w:rsid w:val="00F93A46"/>
    <w:rsid w:val="00F93A4D"/>
    <w:rsid w:val="00F93B5B"/>
    <w:rsid w:val="00F93B8A"/>
    <w:rsid w:val="00F93CAC"/>
    <w:rsid w:val="00F93D25"/>
    <w:rsid w:val="00F93DDB"/>
    <w:rsid w:val="00F93E5A"/>
    <w:rsid w:val="00F93EDD"/>
    <w:rsid w:val="00F93EFD"/>
    <w:rsid w:val="00F93F65"/>
    <w:rsid w:val="00F93FAB"/>
    <w:rsid w:val="00F9416A"/>
    <w:rsid w:val="00F941A2"/>
    <w:rsid w:val="00F94277"/>
    <w:rsid w:val="00F942A4"/>
    <w:rsid w:val="00F94412"/>
    <w:rsid w:val="00F9443D"/>
    <w:rsid w:val="00F94494"/>
    <w:rsid w:val="00F94554"/>
    <w:rsid w:val="00F949C0"/>
    <w:rsid w:val="00F949E7"/>
    <w:rsid w:val="00F94AA7"/>
    <w:rsid w:val="00F94ABE"/>
    <w:rsid w:val="00F94AF8"/>
    <w:rsid w:val="00F94B82"/>
    <w:rsid w:val="00F94E48"/>
    <w:rsid w:val="00F95135"/>
    <w:rsid w:val="00F952D6"/>
    <w:rsid w:val="00F95449"/>
    <w:rsid w:val="00F9546D"/>
    <w:rsid w:val="00F954DA"/>
    <w:rsid w:val="00F9561C"/>
    <w:rsid w:val="00F9567F"/>
    <w:rsid w:val="00F957F6"/>
    <w:rsid w:val="00F9595C"/>
    <w:rsid w:val="00F959E8"/>
    <w:rsid w:val="00F95B99"/>
    <w:rsid w:val="00F95C87"/>
    <w:rsid w:val="00F95E39"/>
    <w:rsid w:val="00F95E45"/>
    <w:rsid w:val="00F95F45"/>
    <w:rsid w:val="00F95F86"/>
    <w:rsid w:val="00F95FC1"/>
    <w:rsid w:val="00F9603A"/>
    <w:rsid w:val="00F960D5"/>
    <w:rsid w:val="00F96372"/>
    <w:rsid w:val="00F963A9"/>
    <w:rsid w:val="00F963B1"/>
    <w:rsid w:val="00F965D7"/>
    <w:rsid w:val="00F969A4"/>
    <w:rsid w:val="00F96A03"/>
    <w:rsid w:val="00F96B2B"/>
    <w:rsid w:val="00F96B4D"/>
    <w:rsid w:val="00F96D5C"/>
    <w:rsid w:val="00F96DB5"/>
    <w:rsid w:val="00F96F32"/>
    <w:rsid w:val="00F96FEF"/>
    <w:rsid w:val="00F9705E"/>
    <w:rsid w:val="00F9708C"/>
    <w:rsid w:val="00F971C1"/>
    <w:rsid w:val="00F97391"/>
    <w:rsid w:val="00F973D3"/>
    <w:rsid w:val="00F974FB"/>
    <w:rsid w:val="00F97504"/>
    <w:rsid w:val="00F97542"/>
    <w:rsid w:val="00F9767A"/>
    <w:rsid w:val="00F9769F"/>
    <w:rsid w:val="00F976FE"/>
    <w:rsid w:val="00F977DF"/>
    <w:rsid w:val="00F97979"/>
    <w:rsid w:val="00F97AC4"/>
    <w:rsid w:val="00F97AC7"/>
    <w:rsid w:val="00F97ACA"/>
    <w:rsid w:val="00F97BD6"/>
    <w:rsid w:val="00F97C1E"/>
    <w:rsid w:val="00F97C9D"/>
    <w:rsid w:val="00F97E74"/>
    <w:rsid w:val="00F97E97"/>
    <w:rsid w:val="00F97F68"/>
    <w:rsid w:val="00FA00C2"/>
    <w:rsid w:val="00FA019E"/>
    <w:rsid w:val="00FA01E5"/>
    <w:rsid w:val="00FA02DD"/>
    <w:rsid w:val="00FA02F8"/>
    <w:rsid w:val="00FA0350"/>
    <w:rsid w:val="00FA0437"/>
    <w:rsid w:val="00FA04AE"/>
    <w:rsid w:val="00FA078A"/>
    <w:rsid w:val="00FA0894"/>
    <w:rsid w:val="00FA0A67"/>
    <w:rsid w:val="00FA0A7B"/>
    <w:rsid w:val="00FA0C60"/>
    <w:rsid w:val="00FA0EE5"/>
    <w:rsid w:val="00FA0F60"/>
    <w:rsid w:val="00FA0FD9"/>
    <w:rsid w:val="00FA1127"/>
    <w:rsid w:val="00FA1196"/>
    <w:rsid w:val="00FA11BB"/>
    <w:rsid w:val="00FA11C2"/>
    <w:rsid w:val="00FA125A"/>
    <w:rsid w:val="00FA1270"/>
    <w:rsid w:val="00FA12AD"/>
    <w:rsid w:val="00FA12E4"/>
    <w:rsid w:val="00FA144F"/>
    <w:rsid w:val="00FA14CD"/>
    <w:rsid w:val="00FA1592"/>
    <w:rsid w:val="00FA167A"/>
    <w:rsid w:val="00FA193F"/>
    <w:rsid w:val="00FA1942"/>
    <w:rsid w:val="00FA1A02"/>
    <w:rsid w:val="00FA1AA8"/>
    <w:rsid w:val="00FA1BC2"/>
    <w:rsid w:val="00FA1C24"/>
    <w:rsid w:val="00FA1D53"/>
    <w:rsid w:val="00FA1D60"/>
    <w:rsid w:val="00FA1D63"/>
    <w:rsid w:val="00FA1DF2"/>
    <w:rsid w:val="00FA1E59"/>
    <w:rsid w:val="00FA1F5D"/>
    <w:rsid w:val="00FA204C"/>
    <w:rsid w:val="00FA2071"/>
    <w:rsid w:val="00FA20A8"/>
    <w:rsid w:val="00FA20CF"/>
    <w:rsid w:val="00FA211C"/>
    <w:rsid w:val="00FA220B"/>
    <w:rsid w:val="00FA22E7"/>
    <w:rsid w:val="00FA2312"/>
    <w:rsid w:val="00FA2341"/>
    <w:rsid w:val="00FA2426"/>
    <w:rsid w:val="00FA25AD"/>
    <w:rsid w:val="00FA277F"/>
    <w:rsid w:val="00FA28AA"/>
    <w:rsid w:val="00FA291F"/>
    <w:rsid w:val="00FA29C0"/>
    <w:rsid w:val="00FA2A7D"/>
    <w:rsid w:val="00FA2ACC"/>
    <w:rsid w:val="00FA2B8D"/>
    <w:rsid w:val="00FA2B99"/>
    <w:rsid w:val="00FA2D6E"/>
    <w:rsid w:val="00FA2D9A"/>
    <w:rsid w:val="00FA2DA2"/>
    <w:rsid w:val="00FA2DC1"/>
    <w:rsid w:val="00FA2E11"/>
    <w:rsid w:val="00FA2E13"/>
    <w:rsid w:val="00FA2F86"/>
    <w:rsid w:val="00FA2FBB"/>
    <w:rsid w:val="00FA3160"/>
    <w:rsid w:val="00FA3342"/>
    <w:rsid w:val="00FA36A2"/>
    <w:rsid w:val="00FA372C"/>
    <w:rsid w:val="00FA37C0"/>
    <w:rsid w:val="00FA380A"/>
    <w:rsid w:val="00FA383E"/>
    <w:rsid w:val="00FA3B10"/>
    <w:rsid w:val="00FA3B66"/>
    <w:rsid w:val="00FA3BA8"/>
    <w:rsid w:val="00FA3C08"/>
    <w:rsid w:val="00FA3D65"/>
    <w:rsid w:val="00FA3D6D"/>
    <w:rsid w:val="00FA3DF0"/>
    <w:rsid w:val="00FA3FF4"/>
    <w:rsid w:val="00FA4123"/>
    <w:rsid w:val="00FA4139"/>
    <w:rsid w:val="00FA417B"/>
    <w:rsid w:val="00FA417D"/>
    <w:rsid w:val="00FA42C8"/>
    <w:rsid w:val="00FA42F4"/>
    <w:rsid w:val="00FA4400"/>
    <w:rsid w:val="00FA45B1"/>
    <w:rsid w:val="00FA4756"/>
    <w:rsid w:val="00FA47EA"/>
    <w:rsid w:val="00FA4A20"/>
    <w:rsid w:val="00FA4A4F"/>
    <w:rsid w:val="00FA4B4F"/>
    <w:rsid w:val="00FA4C07"/>
    <w:rsid w:val="00FA4CDF"/>
    <w:rsid w:val="00FA4E60"/>
    <w:rsid w:val="00FA5144"/>
    <w:rsid w:val="00FA5272"/>
    <w:rsid w:val="00FA528D"/>
    <w:rsid w:val="00FA53ED"/>
    <w:rsid w:val="00FA54B0"/>
    <w:rsid w:val="00FA5577"/>
    <w:rsid w:val="00FA55B6"/>
    <w:rsid w:val="00FA55F9"/>
    <w:rsid w:val="00FA5621"/>
    <w:rsid w:val="00FA56AF"/>
    <w:rsid w:val="00FA5709"/>
    <w:rsid w:val="00FA57BE"/>
    <w:rsid w:val="00FA57DF"/>
    <w:rsid w:val="00FA58C1"/>
    <w:rsid w:val="00FA5AE3"/>
    <w:rsid w:val="00FA5BFE"/>
    <w:rsid w:val="00FA5C97"/>
    <w:rsid w:val="00FA5D58"/>
    <w:rsid w:val="00FA5FB7"/>
    <w:rsid w:val="00FA60CA"/>
    <w:rsid w:val="00FA60D1"/>
    <w:rsid w:val="00FA61B0"/>
    <w:rsid w:val="00FA61C2"/>
    <w:rsid w:val="00FA63BA"/>
    <w:rsid w:val="00FA63DD"/>
    <w:rsid w:val="00FA640A"/>
    <w:rsid w:val="00FA64EC"/>
    <w:rsid w:val="00FA65D2"/>
    <w:rsid w:val="00FA665E"/>
    <w:rsid w:val="00FA67E6"/>
    <w:rsid w:val="00FA6885"/>
    <w:rsid w:val="00FA6941"/>
    <w:rsid w:val="00FA69B9"/>
    <w:rsid w:val="00FA6A12"/>
    <w:rsid w:val="00FA6A54"/>
    <w:rsid w:val="00FA6B29"/>
    <w:rsid w:val="00FA6BDE"/>
    <w:rsid w:val="00FA6BF4"/>
    <w:rsid w:val="00FA6DC0"/>
    <w:rsid w:val="00FA6E90"/>
    <w:rsid w:val="00FA6F7D"/>
    <w:rsid w:val="00FA7002"/>
    <w:rsid w:val="00FA70DF"/>
    <w:rsid w:val="00FA7126"/>
    <w:rsid w:val="00FA734E"/>
    <w:rsid w:val="00FA7566"/>
    <w:rsid w:val="00FA767A"/>
    <w:rsid w:val="00FA76AF"/>
    <w:rsid w:val="00FA7735"/>
    <w:rsid w:val="00FA77DB"/>
    <w:rsid w:val="00FA78B8"/>
    <w:rsid w:val="00FA78EF"/>
    <w:rsid w:val="00FA79C3"/>
    <w:rsid w:val="00FA7A88"/>
    <w:rsid w:val="00FA7D08"/>
    <w:rsid w:val="00FA7D36"/>
    <w:rsid w:val="00FA7E69"/>
    <w:rsid w:val="00FA7F5E"/>
    <w:rsid w:val="00FB0049"/>
    <w:rsid w:val="00FB011E"/>
    <w:rsid w:val="00FB01BA"/>
    <w:rsid w:val="00FB0275"/>
    <w:rsid w:val="00FB029C"/>
    <w:rsid w:val="00FB03CD"/>
    <w:rsid w:val="00FB0442"/>
    <w:rsid w:val="00FB0453"/>
    <w:rsid w:val="00FB0577"/>
    <w:rsid w:val="00FB05BF"/>
    <w:rsid w:val="00FB067B"/>
    <w:rsid w:val="00FB0692"/>
    <w:rsid w:val="00FB06FA"/>
    <w:rsid w:val="00FB06FF"/>
    <w:rsid w:val="00FB09CD"/>
    <w:rsid w:val="00FB09F6"/>
    <w:rsid w:val="00FB0A17"/>
    <w:rsid w:val="00FB0B5F"/>
    <w:rsid w:val="00FB0E31"/>
    <w:rsid w:val="00FB0EBE"/>
    <w:rsid w:val="00FB0FD5"/>
    <w:rsid w:val="00FB0FF3"/>
    <w:rsid w:val="00FB107E"/>
    <w:rsid w:val="00FB1095"/>
    <w:rsid w:val="00FB142B"/>
    <w:rsid w:val="00FB14CA"/>
    <w:rsid w:val="00FB1575"/>
    <w:rsid w:val="00FB175D"/>
    <w:rsid w:val="00FB18B5"/>
    <w:rsid w:val="00FB1A4F"/>
    <w:rsid w:val="00FB1AEF"/>
    <w:rsid w:val="00FB1AFA"/>
    <w:rsid w:val="00FB1B88"/>
    <w:rsid w:val="00FB1B9E"/>
    <w:rsid w:val="00FB1BCC"/>
    <w:rsid w:val="00FB1DD6"/>
    <w:rsid w:val="00FB1E03"/>
    <w:rsid w:val="00FB1ED3"/>
    <w:rsid w:val="00FB2046"/>
    <w:rsid w:val="00FB2086"/>
    <w:rsid w:val="00FB20FA"/>
    <w:rsid w:val="00FB2123"/>
    <w:rsid w:val="00FB2162"/>
    <w:rsid w:val="00FB2205"/>
    <w:rsid w:val="00FB2238"/>
    <w:rsid w:val="00FB2272"/>
    <w:rsid w:val="00FB2437"/>
    <w:rsid w:val="00FB249D"/>
    <w:rsid w:val="00FB2537"/>
    <w:rsid w:val="00FB2614"/>
    <w:rsid w:val="00FB26C4"/>
    <w:rsid w:val="00FB26CE"/>
    <w:rsid w:val="00FB2719"/>
    <w:rsid w:val="00FB28C5"/>
    <w:rsid w:val="00FB297D"/>
    <w:rsid w:val="00FB29A2"/>
    <w:rsid w:val="00FB2AB9"/>
    <w:rsid w:val="00FB2B16"/>
    <w:rsid w:val="00FB2B68"/>
    <w:rsid w:val="00FB2B76"/>
    <w:rsid w:val="00FB2C86"/>
    <w:rsid w:val="00FB2CFC"/>
    <w:rsid w:val="00FB2E08"/>
    <w:rsid w:val="00FB2FA9"/>
    <w:rsid w:val="00FB3005"/>
    <w:rsid w:val="00FB30A4"/>
    <w:rsid w:val="00FB30DF"/>
    <w:rsid w:val="00FB32A9"/>
    <w:rsid w:val="00FB3351"/>
    <w:rsid w:val="00FB337E"/>
    <w:rsid w:val="00FB356E"/>
    <w:rsid w:val="00FB36F0"/>
    <w:rsid w:val="00FB370A"/>
    <w:rsid w:val="00FB397E"/>
    <w:rsid w:val="00FB3A4D"/>
    <w:rsid w:val="00FB3B51"/>
    <w:rsid w:val="00FB3CBE"/>
    <w:rsid w:val="00FB3D91"/>
    <w:rsid w:val="00FB3D93"/>
    <w:rsid w:val="00FB3EFB"/>
    <w:rsid w:val="00FB4208"/>
    <w:rsid w:val="00FB4284"/>
    <w:rsid w:val="00FB4312"/>
    <w:rsid w:val="00FB4427"/>
    <w:rsid w:val="00FB4701"/>
    <w:rsid w:val="00FB47C7"/>
    <w:rsid w:val="00FB4957"/>
    <w:rsid w:val="00FB4968"/>
    <w:rsid w:val="00FB496D"/>
    <w:rsid w:val="00FB49BF"/>
    <w:rsid w:val="00FB4CEC"/>
    <w:rsid w:val="00FB4D08"/>
    <w:rsid w:val="00FB4D2B"/>
    <w:rsid w:val="00FB4D87"/>
    <w:rsid w:val="00FB4F5A"/>
    <w:rsid w:val="00FB503C"/>
    <w:rsid w:val="00FB5076"/>
    <w:rsid w:val="00FB5098"/>
    <w:rsid w:val="00FB511D"/>
    <w:rsid w:val="00FB54FA"/>
    <w:rsid w:val="00FB562C"/>
    <w:rsid w:val="00FB5741"/>
    <w:rsid w:val="00FB57B9"/>
    <w:rsid w:val="00FB5836"/>
    <w:rsid w:val="00FB594D"/>
    <w:rsid w:val="00FB5A09"/>
    <w:rsid w:val="00FB5A1E"/>
    <w:rsid w:val="00FB5B95"/>
    <w:rsid w:val="00FB5CCF"/>
    <w:rsid w:val="00FB5EAD"/>
    <w:rsid w:val="00FB5ECE"/>
    <w:rsid w:val="00FB5FAF"/>
    <w:rsid w:val="00FB603E"/>
    <w:rsid w:val="00FB6086"/>
    <w:rsid w:val="00FB608B"/>
    <w:rsid w:val="00FB60EF"/>
    <w:rsid w:val="00FB6260"/>
    <w:rsid w:val="00FB6359"/>
    <w:rsid w:val="00FB641B"/>
    <w:rsid w:val="00FB65C1"/>
    <w:rsid w:val="00FB6622"/>
    <w:rsid w:val="00FB667E"/>
    <w:rsid w:val="00FB668E"/>
    <w:rsid w:val="00FB6746"/>
    <w:rsid w:val="00FB6756"/>
    <w:rsid w:val="00FB679A"/>
    <w:rsid w:val="00FB683E"/>
    <w:rsid w:val="00FB68C2"/>
    <w:rsid w:val="00FB69AA"/>
    <w:rsid w:val="00FB69CB"/>
    <w:rsid w:val="00FB6B0F"/>
    <w:rsid w:val="00FB6B33"/>
    <w:rsid w:val="00FB6D8A"/>
    <w:rsid w:val="00FB6D93"/>
    <w:rsid w:val="00FB6F32"/>
    <w:rsid w:val="00FB6F7C"/>
    <w:rsid w:val="00FB7018"/>
    <w:rsid w:val="00FB7079"/>
    <w:rsid w:val="00FB7108"/>
    <w:rsid w:val="00FB719F"/>
    <w:rsid w:val="00FB7237"/>
    <w:rsid w:val="00FB72F2"/>
    <w:rsid w:val="00FB735E"/>
    <w:rsid w:val="00FB736B"/>
    <w:rsid w:val="00FB7398"/>
    <w:rsid w:val="00FB77D0"/>
    <w:rsid w:val="00FB7850"/>
    <w:rsid w:val="00FB7981"/>
    <w:rsid w:val="00FB7A6E"/>
    <w:rsid w:val="00FB7AF4"/>
    <w:rsid w:val="00FB7C7D"/>
    <w:rsid w:val="00FB7E3B"/>
    <w:rsid w:val="00FB7E59"/>
    <w:rsid w:val="00FB7EB6"/>
    <w:rsid w:val="00FC0022"/>
    <w:rsid w:val="00FC0154"/>
    <w:rsid w:val="00FC017B"/>
    <w:rsid w:val="00FC01FF"/>
    <w:rsid w:val="00FC0209"/>
    <w:rsid w:val="00FC02C0"/>
    <w:rsid w:val="00FC0430"/>
    <w:rsid w:val="00FC045F"/>
    <w:rsid w:val="00FC0527"/>
    <w:rsid w:val="00FC0858"/>
    <w:rsid w:val="00FC0955"/>
    <w:rsid w:val="00FC09A8"/>
    <w:rsid w:val="00FC0A11"/>
    <w:rsid w:val="00FC0AC1"/>
    <w:rsid w:val="00FC0BF1"/>
    <w:rsid w:val="00FC0D5C"/>
    <w:rsid w:val="00FC0D95"/>
    <w:rsid w:val="00FC0DF2"/>
    <w:rsid w:val="00FC0FAF"/>
    <w:rsid w:val="00FC1060"/>
    <w:rsid w:val="00FC11B8"/>
    <w:rsid w:val="00FC13FB"/>
    <w:rsid w:val="00FC1481"/>
    <w:rsid w:val="00FC1798"/>
    <w:rsid w:val="00FC18A3"/>
    <w:rsid w:val="00FC1920"/>
    <w:rsid w:val="00FC199D"/>
    <w:rsid w:val="00FC19C8"/>
    <w:rsid w:val="00FC1A0D"/>
    <w:rsid w:val="00FC1A1A"/>
    <w:rsid w:val="00FC1BB5"/>
    <w:rsid w:val="00FC1C1C"/>
    <w:rsid w:val="00FC1C6C"/>
    <w:rsid w:val="00FC1E10"/>
    <w:rsid w:val="00FC1E3D"/>
    <w:rsid w:val="00FC1EED"/>
    <w:rsid w:val="00FC1EFF"/>
    <w:rsid w:val="00FC1F24"/>
    <w:rsid w:val="00FC1F3E"/>
    <w:rsid w:val="00FC1FDA"/>
    <w:rsid w:val="00FC20C0"/>
    <w:rsid w:val="00FC20F1"/>
    <w:rsid w:val="00FC2198"/>
    <w:rsid w:val="00FC23DD"/>
    <w:rsid w:val="00FC242D"/>
    <w:rsid w:val="00FC25BA"/>
    <w:rsid w:val="00FC264D"/>
    <w:rsid w:val="00FC2821"/>
    <w:rsid w:val="00FC297C"/>
    <w:rsid w:val="00FC29AE"/>
    <w:rsid w:val="00FC29B2"/>
    <w:rsid w:val="00FC2A3D"/>
    <w:rsid w:val="00FC2ACD"/>
    <w:rsid w:val="00FC2B70"/>
    <w:rsid w:val="00FC2BA9"/>
    <w:rsid w:val="00FC2C40"/>
    <w:rsid w:val="00FC2CB5"/>
    <w:rsid w:val="00FC2FE9"/>
    <w:rsid w:val="00FC323E"/>
    <w:rsid w:val="00FC3374"/>
    <w:rsid w:val="00FC35F5"/>
    <w:rsid w:val="00FC361C"/>
    <w:rsid w:val="00FC3641"/>
    <w:rsid w:val="00FC3753"/>
    <w:rsid w:val="00FC3862"/>
    <w:rsid w:val="00FC3878"/>
    <w:rsid w:val="00FC38A8"/>
    <w:rsid w:val="00FC38CE"/>
    <w:rsid w:val="00FC38D9"/>
    <w:rsid w:val="00FC3937"/>
    <w:rsid w:val="00FC393D"/>
    <w:rsid w:val="00FC3966"/>
    <w:rsid w:val="00FC39B1"/>
    <w:rsid w:val="00FC3A8F"/>
    <w:rsid w:val="00FC3B29"/>
    <w:rsid w:val="00FC3B75"/>
    <w:rsid w:val="00FC3C40"/>
    <w:rsid w:val="00FC3DC7"/>
    <w:rsid w:val="00FC3F1C"/>
    <w:rsid w:val="00FC3F32"/>
    <w:rsid w:val="00FC3F4F"/>
    <w:rsid w:val="00FC3F64"/>
    <w:rsid w:val="00FC3FE5"/>
    <w:rsid w:val="00FC40BF"/>
    <w:rsid w:val="00FC4287"/>
    <w:rsid w:val="00FC4329"/>
    <w:rsid w:val="00FC4372"/>
    <w:rsid w:val="00FC4413"/>
    <w:rsid w:val="00FC44C5"/>
    <w:rsid w:val="00FC4707"/>
    <w:rsid w:val="00FC47CD"/>
    <w:rsid w:val="00FC489F"/>
    <w:rsid w:val="00FC48D5"/>
    <w:rsid w:val="00FC48E4"/>
    <w:rsid w:val="00FC4AC7"/>
    <w:rsid w:val="00FC4D06"/>
    <w:rsid w:val="00FC4D14"/>
    <w:rsid w:val="00FC4D4F"/>
    <w:rsid w:val="00FC4D5D"/>
    <w:rsid w:val="00FC4D74"/>
    <w:rsid w:val="00FC4D79"/>
    <w:rsid w:val="00FC4E00"/>
    <w:rsid w:val="00FC5046"/>
    <w:rsid w:val="00FC519C"/>
    <w:rsid w:val="00FC5253"/>
    <w:rsid w:val="00FC535C"/>
    <w:rsid w:val="00FC53E8"/>
    <w:rsid w:val="00FC5427"/>
    <w:rsid w:val="00FC5514"/>
    <w:rsid w:val="00FC5694"/>
    <w:rsid w:val="00FC5701"/>
    <w:rsid w:val="00FC5842"/>
    <w:rsid w:val="00FC585C"/>
    <w:rsid w:val="00FC5908"/>
    <w:rsid w:val="00FC5921"/>
    <w:rsid w:val="00FC595E"/>
    <w:rsid w:val="00FC5AC9"/>
    <w:rsid w:val="00FC5B74"/>
    <w:rsid w:val="00FC5BAC"/>
    <w:rsid w:val="00FC5BC1"/>
    <w:rsid w:val="00FC5E6D"/>
    <w:rsid w:val="00FC5F5F"/>
    <w:rsid w:val="00FC608A"/>
    <w:rsid w:val="00FC6206"/>
    <w:rsid w:val="00FC622F"/>
    <w:rsid w:val="00FC62F9"/>
    <w:rsid w:val="00FC6419"/>
    <w:rsid w:val="00FC643C"/>
    <w:rsid w:val="00FC6533"/>
    <w:rsid w:val="00FC668A"/>
    <w:rsid w:val="00FC66E2"/>
    <w:rsid w:val="00FC6812"/>
    <w:rsid w:val="00FC6813"/>
    <w:rsid w:val="00FC6853"/>
    <w:rsid w:val="00FC69B6"/>
    <w:rsid w:val="00FC69F2"/>
    <w:rsid w:val="00FC6AAB"/>
    <w:rsid w:val="00FC6BDA"/>
    <w:rsid w:val="00FC6C8A"/>
    <w:rsid w:val="00FC6E88"/>
    <w:rsid w:val="00FC6EE2"/>
    <w:rsid w:val="00FC6FBC"/>
    <w:rsid w:val="00FC70B7"/>
    <w:rsid w:val="00FC70EB"/>
    <w:rsid w:val="00FC7145"/>
    <w:rsid w:val="00FC717F"/>
    <w:rsid w:val="00FC71CB"/>
    <w:rsid w:val="00FC7275"/>
    <w:rsid w:val="00FC72BF"/>
    <w:rsid w:val="00FC72FA"/>
    <w:rsid w:val="00FC73BA"/>
    <w:rsid w:val="00FC747E"/>
    <w:rsid w:val="00FC74C2"/>
    <w:rsid w:val="00FC750A"/>
    <w:rsid w:val="00FC750C"/>
    <w:rsid w:val="00FC7745"/>
    <w:rsid w:val="00FC7839"/>
    <w:rsid w:val="00FC78F8"/>
    <w:rsid w:val="00FC79D5"/>
    <w:rsid w:val="00FC7B14"/>
    <w:rsid w:val="00FC7BD4"/>
    <w:rsid w:val="00FC7BF9"/>
    <w:rsid w:val="00FC7CB0"/>
    <w:rsid w:val="00FC7D28"/>
    <w:rsid w:val="00FC7D46"/>
    <w:rsid w:val="00FC7D8A"/>
    <w:rsid w:val="00FC7E6A"/>
    <w:rsid w:val="00FC7EAF"/>
    <w:rsid w:val="00FD0015"/>
    <w:rsid w:val="00FD0024"/>
    <w:rsid w:val="00FD009A"/>
    <w:rsid w:val="00FD01A9"/>
    <w:rsid w:val="00FD01C8"/>
    <w:rsid w:val="00FD025C"/>
    <w:rsid w:val="00FD029A"/>
    <w:rsid w:val="00FD02A3"/>
    <w:rsid w:val="00FD0300"/>
    <w:rsid w:val="00FD0383"/>
    <w:rsid w:val="00FD038B"/>
    <w:rsid w:val="00FD043C"/>
    <w:rsid w:val="00FD04F2"/>
    <w:rsid w:val="00FD0617"/>
    <w:rsid w:val="00FD077A"/>
    <w:rsid w:val="00FD0921"/>
    <w:rsid w:val="00FD0A8E"/>
    <w:rsid w:val="00FD0AC4"/>
    <w:rsid w:val="00FD0B72"/>
    <w:rsid w:val="00FD0CA7"/>
    <w:rsid w:val="00FD0D66"/>
    <w:rsid w:val="00FD0E37"/>
    <w:rsid w:val="00FD0E7E"/>
    <w:rsid w:val="00FD11D5"/>
    <w:rsid w:val="00FD11F2"/>
    <w:rsid w:val="00FD1352"/>
    <w:rsid w:val="00FD14AC"/>
    <w:rsid w:val="00FD14D0"/>
    <w:rsid w:val="00FD1544"/>
    <w:rsid w:val="00FD165E"/>
    <w:rsid w:val="00FD16C1"/>
    <w:rsid w:val="00FD16E9"/>
    <w:rsid w:val="00FD17AB"/>
    <w:rsid w:val="00FD19F7"/>
    <w:rsid w:val="00FD1A13"/>
    <w:rsid w:val="00FD1AA3"/>
    <w:rsid w:val="00FD1AE1"/>
    <w:rsid w:val="00FD1B0D"/>
    <w:rsid w:val="00FD1C13"/>
    <w:rsid w:val="00FD1CCA"/>
    <w:rsid w:val="00FD1DA8"/>
    <w:rsid w:val="00FD1E52"/>
    <w:rsid w:val="00FD1F1D"/>
    <w:rsid w:val="00FD1F24"/>
    <w:rsid w:val="00FD2049"/>
    <w:rsid w:val="00FD209B"/>
    <w:rsid w:val="00FD20ED"/>
    <w:rsid w:val="00FD21B9"/>
    <w:rsid w:val="00FD234F"/>
    <w:rsid w:val="00FD255B"/>
    <w:rsid w:val="00FD2609"/>
    <w:rsid w:val="00FD269B"/>
    <w:rsid w:val="00FD26B0"/>
    <w:rsid w:val="00FD26E6"/>
    <w:rsid w:val="00FD271E"/>
    <w:rsid w:val="00FD28BF"/>
    <w:rsid w:val="00FD2A9B"/>
    <w:rsid w:val="00FD2B89"/>
    <w:rsid w:val="00FD2B91"/>
    <w:rsid w:val="00FD2CE4"/>
    <w:rsid w:val="00FD2DFF"/>
    <w:rsid w:val="00FD2F90"/>
    <w:rsid w:val="00FD2FE3"/>
    <w:rsid w:val="00FD3141"/>
    <w:rsid w:val="00FD323A"/>
    <w:rsid w:val="00FD3249"/>
    <w:rsid w:val="00FD32A7"/>
    <w:rsid w:val="00FD32B0"/>
    <w:rsid w:val="00FD32FD"/>
    <w:rsid w:val="00FD336B"/>
    <w:rsid w:val="00FD336C"/>
    <w:rsid w:val="00FD369C"/>
    <w:rsid w:val="00FD36ED"/>
    <w:rsid w:val="00FD38C0"/>
    <w:rsid w:val="00FD38DD"/>
    <w:rsid w:val="00FD3985"/>
    <w:rsid w:val="00FD3B18"/>
    <w:rsid w:val="00FD3B58"/>
    <w:rsid w:val="00FD3D6B"/>
    <w:rsid w:val="00FD3D88"/>
    <w:rsid w:val="00FD3DCB"/>
    <w:rsid w:val="00FD3EAD"/>
    <w:rsid w:val="00FD3EC1"/>
    <w:rsid w:val="00FD3F94"/>
    <w:rsid w:val="00FD414B"/>
    <w:rsid w:val="00FD41BE"/>
    <w:rsid w:val="00FD41F4"/>
    <w:rsid w:val="00FD4335"/>
    <w:rsid w:val="00FD434A"/>
    <w:rsid w:val="00FD4450"/>
    <w:rsid w:val="00FD4494"/>
    <w:rsid w:val="00FD4582"/>
    <w:rsid w:val="00FD463D"/>
    <w:rsid w:val="00FD46C6"/>
    <w:rsid w:val="00FD47C8"/>
    <w:rsid w:val="00FD4814"/>
    <w:rsid w:val="00FD48CA"/>
    <w:rsid w:val="00FD4950"/>
    <w:rsid w:val="00FD4C08"/>
    <w:rsid w:val="00FD4C49"/>
    <w:rsid w:val="00FD4E18"/>
    <w:rsid w:val="00FD4E89"/>
    <w:rsid w:val="00FD4F22"/>
    <w:rsid w:val="00FD4F7E"/>
    <w:rsid w:val="00FD5078"/>
    <w:rsid w:val="00FD508D"/>
    <w:rsid w:val="00FD5102"/>
    <w:rsid w:val="00FD521D"/>
    <w:rsid w:val="00FD5243"/>
    <w:rsid w:val="00FD5265"/>
    <w:rsid w:val="00FD5408"/>
    <w:rsid w:val="00FD5434"/>
    <w:rsid w:val="00FD5444"/>
    <w:rsid w:val="00FD5498"/>
    <w:rsid w:val="00FD556F"/>
    <w:rsid w:val="00FD55A4"/>
    <w:rsid w:val="00FD5629"/>
    <w:rsid w:val="00FD56CE"/>
    <w:rsid w:val="00FD5706"/>
    <w:rsid w:val="00FD5818"/>
    <w:rsid w:val="00FD581C"/>
    <w:rsid w:val="00FD5845"/>
    <w:rsid w:val="00FD58F7"/>
    <w:rsid w:val="00FD593A"/>
    <w:rsid w:val="00FD5B38"/>
    <w:rsid w:val="00FD5BCC"/>
    <w:rsid w:val="00FD5C6D"/>
    <w:rsid w:val="00FD5D32"/>
    <w:rsid w:val="00FD5D62"/>
    <w:rsid w:val="00FD5E4F"/>
    <w:rsid w:val="00FD5EBE"/>
    <w:rsid w:val="00FD615D"/>
    <w:rsid w:val="00FD6191"/>
    <w:rsid w:val="00FD623D"/>
    <w:rsid w:val="00FD6331"/>
    <w:rsid w:val="00FD64B0"/>
    <w:rsid w:val="00FD65B5"/>
    <w:rsid w:val="00FD66D6"/>
    <w:rsid w:val="00FD6706"/>
    <w:rsid w:val="00FD6713"/>
    <w:rsid w:val="00FD682D"/>
    <w:rsid w:val="00FD6868"/>
    <w:rsid w:val="00FD6928"/>
    <w:rsid w:val="00FD6AC4"/>
    <w:rsid w:val="00FD6B0A"/>
    <w:rsid w:val="00FD6BBD"/>
    <w:rsid w:val="00FD6BCC"/>
    <w:rsid w:val="00FD6C9B"/>
    <w:rsid w:val="00FD6FD4"/>
    <w:rsid w:val="00FD7066"/>
    <w:rsid w:val="00FD71DE"/>
    <w:rsid w:val="00FD72C6"/>
    <w:rsid w:val="00FD72D2"/>
    <w:rsid w:val="00FD73EA"/>
    <w:rsid w:val="00FD73F0"/>
    <w:rsid w:val="00FD7402"/>
    <w:rsid w:val="00FD7497"/>
    <w:rsid w:val="00FD7583"/>
    <w:rsid w:val="00FD76E2"/>
    <w:rsid w:val="00FD77D5"/>
    <w:rsid w:val="00FD7804"/>
    <w:rsid w:val="00FD78C3"/>
    <w:rsid w:val="00FD7908"/>
    <w:rsid w:val="00FD792D"/>
    <w:rsid w:val="00FD79BD"/>
    <w:rsid w:val="00FD79EC"/>
    <w:rsid w:val="00FD7B2D"/>
    <w:rsid w:val="00FD7B76"/>
    <w:rsid w:val="00FD7CC9"/>
    <w:rsid w:val="00FD7ED5"/>
    <w:rsid w:val="00FE0079"/>
    <w:rsid w:val="00FE010D"/>
    <w:rsid w:val="00FE013A"/>
    <w:rsid w:val="00FE0182"/>
    <w:rsid w:val="00FE020F"/>
    <w:rsid w:val="00FE045A"/>
    <w:rsid w:val="00FE04E4"/>
    <w:rsid w:val="00FE0526"/>
    <w:rsid w:val="00FE058E"/>
    <w:rsid w:val="00FE0726"/>
    <w:rsid w:val="00FE086A"/>
    <w:rsid w:val="00FE0889"/>
    <w:rsid w:val="00FE089C"/>
    <w:rsid w:val="00FE0927"/>
    <w:rsid w:val="00FE0A31"/>
    <w:rsid w:val="00FE0AEE"/>
    <w:rsid w:val="00FE0B23"/>
    <w:rsid w:val="00FE0B75"/>
    <w:rsid w:val="00FE0CE8"/>
    <w:rsid w:val="00FE0D25"/>
    <w:rsid w:val="00FE0FF4"/>
    <w:rsid w:val="00FE1069"/>
    <w:rsid w:val="00FE11A4"/>
    <w:rsid w:val="00FE12BF"/>
    <w:rsid w:val="00FE1348"/>
    <w:rsid w:val="00FE1386"/>
    <w:rsid w:val="00FE14BB"/>
    <w:rsid w:val="00FE14D9"/>
    <w:rsid w:val="00FE14F9"/>
    <w:rsid w:val="00FE15D0"/>
    <w:rsid w:val="00FE1630"/>
    <w:rsid w:val="00FE1679"/>
    <w:rsid w:val="00FE16AF"/>
    <w:rsid w:val="00FE16D9"/>
    <w:rsid w:val="00FE172B"/>
    <w:rsid w:val="00FE176B"/>
    <w:rsid w:val="00FE1782"/>
    <w:rsid w:val="00FE1891"/>
    <w:rsid w:val="00FE196E"/>
    <w:rsid w:val="00FE1A55"/>
    <w:rsid w:val="00FE1A69"/>
    <w:rsid w:val="00FE1ABF"/>
    <w:rsid w:val="00FE1B81"/>
    <w:rsid w:val="00FE1CA6"/>
    <w:rsid w:val="00FE1CC5"/>
    <w:rsid w:val="00FE1D10"/>
    <w:rsid w:val="00FE1D6E"/>
    <w:rsid w:val="00FE2080"/>
    <w:rsid w:val="00FE2304"/>
    <w:rsid w:val="00FE23B1"/>
    <w:rsid w:val="00FE24C1"/>
    <w:rsid w:val="00FE2607"/>
    <w:rsid w:val="00FE27D5"/>
    <w:rsid w:val="00FE2942"/>
    <w:rsid w:val="00FE2A75"/>
    <w:rsid w:val="00FE2ABF"/>
    <w:rsid w:val="00FE2B91"/>
    <w:rsid w:val="00FE2BD9"/>
    <w:rsid w:val="00FE2D86"/>
    <w:rsid w:val="00FE2DD7"/>
    <w:rsid w:val="00FE2E48"/>
    <w:rsid w:val="00FE2FE3"/>
    <w:rsid w:val="00FE3009"/>
    <w:rsid w:val="00FE3073"/>
    <w:rsid w:val="00FE3129"/>
    <w:rsid w:val="00FE345A"/>
    <w:rsid w:val="00FE3509"/>
    <w:rsid w:val="00FE363D"/>
    <w:rsid w:val="00FE36E1"/>
    <w:rsid w:val="00FE3700"/>
    <w:rsid w:val="00FE37AA"/>
    <w:rsid w:val="00FE37D7"/>
    <w:rsid w:val="00FE3840"/>
    <w:rsid w:val="00FE3876"/>
    <w:rsid w:val="00FE3A4E"/>
    <w:rsid w:val="00FE3A54"/>
    <w:rsid w:val="00FE3B16"/>
    <w:rsid w:val="00FE3B9F"/>
    <w:rsid w:val="00FE3C6A"/>
    <w:rsid w:val="00FE3CE8"/>
    <w:rsid w:val="00FE3E49"/>
    <w:rsid w:val="00FE3EEB"/>
    <w:rsid w:val="00FE3F23"/>
    <w:rsid w:val="00FE407D"/>
    <w:rsid w:val="00FE421C"/>
    <w:rsid w:val="00FE43A7"/>
    <w:rsid w:val="00FE4560"/>
    <w:rsid w:val="00FE456D"/>
    <w:rsid w:val="00FE45CF"/>
    <w:rsid w:val="00FE4690"/>
    <w:rsid w:val="00FE4731"/>
    <w:rsid w:val="00FE4884"/>
    <w:rsid w:val="00FE4A1D"/>
    <w:rsid w:val="00FE4A2E"/>
    <w:rsid w:val="00FE4B10"/>
    <w:rsid w:val="00FE4DF9"/>
    <w:rsid w:val="00FE4F21"/>
    <w:rsid w:val="00FE4F74"/>
    <w:rsid w:val="00FE4FC7"/>
    <w:rsid w:val="00FE532A"/>
    <w:rsid w:val="00FE550C"/>
    <w:rsid w:val="00FE5519"/>
    <w:rsid w:val="00FE5526"/>
    <w:rsid w:val="00FE56E7"/>
    <w:rsid w:val="00FE5741"/>
    <w:rsid w:val="00FE5761"/>
    <w:rsid w:val="00FE57A7"/>
    <w:rsid w:val="00FE5857"/>
    <w:rsid w:val="00FE5940"/>
    <w:rsid w:val="00FE5990"/>
    <w:rsid w:val="00FE5B10"/>
    <w:rsid w:val="00FE5F59"/>
    <w:rsid w:val="00FE5F6F"/>
    <w:rsid w:val="00FE613C"/>
    <w:rsid w:val="00FE6149"/>
    <w:rsid w:val="00FE61F1"/>
    <w:rsid w:val="00FE6368"/>
    <w:rsid w:val="00FE63F9"/>
    <w:rsid w:val="00FE64BB"/>
    <w:rsid w:val="00FE6562"/>
    <w:rsid w:val="00FE65C6"/>
    <w:rsid w:val="00FE65F9"/>
    <w:rsid w:val="00FE6928"/>
    <w:rsid w:val="00FE6956"/>
    <w:rsid w:val="00FE6A19"/>
    <w:rsid w:val="00FE6AEA"/>
    <w:rsid w:val="00FE6C5E"/>
    <w:rsid w:val="00FE6D83"/>
    <w:rsid w:val="00FE6E89"/>
    <w:rsid w:val="00FE6EEB"/>
    <w:rsid w:val="00FE7022"/>
    <w:rsid w:val="00FE71A1"/>
    <w:rsid w:val="00FE71E8"/>
    <w:rsid w:val="00FE7242"/>
    <w:rsid w:val="00FE739B"/>
    <w:rsid w:val="00FE73F9"/>
    <w:rsid w:val="00FE7544"/>
    <w:rsid w:val="00FE7605"/>
    <w:rsid w:val="00FE7690"/>
    <w:rsid w:val="00FE76C5"/>
    <w:rsid w:val="00FE76EA"/>
    <w:rsid w:val="00FE78CA"/>
    <w:rsid w:val="00FE7A06"/>
    <w:rsid w:val="00FE7A50"/>
    <w:rsid w:val="00FE7B1E"/>
    <w:rsid w:val="00FE7E92"/>
    <w:rsid w:val="00FE7FF9"/>
    <w:rsid w:val="00FF00B7"/>
    <w:rsid w:val="00FF015B"/>
    <w:rsid w:val="00FF015C"/>
    <w:rsid w:val="00FF01E9"/>
    <w:rsid w:val="00FF0226"/>
    <w:rsid w:val="00FF02A6"/>
    <w:rsid w:val="00FF02FD"/>
    <w:rsid w:val="00FF030B"/>
    <w:rsid w:val="00FF04F1"/>
    <w:rsid w:val="00FF0571"/>
    <w:rsid w:val="00FF065A"/>
    <w:rsid w:val="00FF0688"/>
    <w:rsid w:val="00FF06BB"/>
    <w:rsid w:val="00FF0731"/>
    <w:rsid w:val="00FF073A"/>
    <w:rsid w:val="00FF0768"/>
    <w:rsid w:val="00FF0771"/>
    <w:rsid w:val="00FF0796"/>
    <w:rsid w:val="00FF094D"/>
    <w:rsid w:val="00FF09BE"/>
    <w:rsid w:val="00FF0BB6"/>
    <w:rsid w:val="00FF0DBC"/>
    <w:rsid w:val="00FF0E32"/>
    <w:rsid w:val="00FF0E4C"/>
    <w:rsid w:val="00FF0E9B"/>
    <w:rsid w:val="00FF0FCF"/>
    <w:rsid w:val="00FF1057"/>
    <w:rsid w:val="00FF1092"/>
    <w:rsid w:val="00FF1334"/>
    <w:rsid w:val="00FF14EC"/>
    <w:rsid w:val="00FF1642"/>
    <w:rsid w:val="00FF18B6"/>
    <w:rsid w:val="00FF18D7"/>
    <w:rsid w:val="00FF195F"/>
    <w:rsid w:val="00FF19E3"/>
    <w:rsid w:val="00FF1BD9"/>
    <w:rsid w:val="00FF1CC1"/>
    <w:rsid w:val="00FF1D91"/>
    <w:rsid w:val="00FF1E13"/>
    <w:rsid w:val="00FF1E27"/>
    <w:rsid w:val="00FF1E52"/>
    <w:rsid w:val="00FF1EAE"/>
    <w:rsid w:val="00FF20B1"/>
    <w:rsid w:val="00FF22AA"/>
    <w:rsid w:val="00FF243E"/>
    <w:rsid w:val="00FF24D2"/>
    <w:rsid w:val="00FF267F"/>
    <w:rsid w:val="00FF2751"/>
    <w:rsid w:val="00FF2B15"/>
    <w:rsid w:val="00FF2B85"/>
    <w:rsid w:val="00FF2CBA"/>
    <w:rsid w:val="00FF2F3C"/>
    <w:rsid w:val="00FF2F55"/>
    <w:rsid w:val="00FF2F99"/>
    <w:rsid w:val="00FF3252"/>
    <w:rsid w:val="00FF3432"/>
    <w:rsid w:val="00FF34DF"/>
    <w:rsid w:val="00FF35EE"/>
    <w:rsid w:val="00FF373A"/>
    <w:rsid w:val="00FF37BB"/>
    <w:rsid w:val="00FF37F1"/>
    <w:rsid w:val="00FF3915"/>
    <w:rsid w:val="00FF39C4"/>
    <w:rsid w:val="00FF3B8C"/>
    <w:rsid w:val="00FF3E25"/>
    <w:rsid w:val="00FF3E2B"/>
    <w:rsid w:val="00FF3FBC"/>
    <w:rsid w:val="00FF429F"/>
    <w:rsid w:val="00FF4372"/>
    <w:rsid w:val="00FF4389"/>
    <w:rsid w:val="00FF4399"/>
    <w:rsid w:val="00FF4503"/>
    <w:rsid w:val="00FF4504"/>
    <w:rsid w:val="00FF4612"/>
    <w:rsid w:val="00FF46AE"/>
    <w:rsid w:val="00FF46BE"/>
    <w:rsid w:val="00FF4760"/>
    <w:rsid w:val="00FF4A5E"/>
    <w:rsid w:val="00FF4ACC"/>
    <w:rsid w:val="00FF4AF3"/>
    <w:rsid w:val="00FF4BA7"/>
    <w:rsid w:val="00FF4CFD"/>
    <w:rsid w:val="00FF4E49"/>
    <w:rsid w:val="00FF4EAF"/>
    <w:rsid w:val="00FF4EBE"/>
    <w:rsid w:val="00FF4EDD"/>
    <w:rsid w:val="00FF5069"/>
    <w:rsid w:val="00FF50CD"/>
    <w:rsid w:val="00FF52F6"/>
    <w:rsid w:val="00FF54F7"/>
    <w:rsid w:val="00FF550B"/>
    <w:rsid w:val="00FF5752"/>
    <w:rsid w:val="00FF575C"/>
    <w:rsid w:val="00FF577C"/>
    <w:rsid w:val="00FF57E0"/>
    <w:rsid w:val="00FF58B6"/>
    <w:rsid w:val="00FF59ED"/>
    <w:rsid w:val="00FF5A78"/>
    <w:rsid w:val="00FF5A9C"/>
    <w:rsid w:val="00FF5AB3"/>
    <w:rsid w:val="00FF5C65"/>
    <w:rsid w:val="00FF5CC2"/>
    <w:rsid w:val="00FF5DC3"/>
    <w:rsid w:val="00FF5DDA"/>
    <w:rsid w:val="00FF5E61"/>
    <w:rsid w:val="00FF5E9A"/>
    <w:rsid w:val="00FF5FD8"/>
    <w:rsid w:val="00FF6049"/>
    <w:rsid w:val="00FF610D"/>
    <w:rsid w:val="00FF614E"/>
    <w:rsid w:val="00FF630C"/>
    <w:rsid w:val="00FF638E"/>
    <w:rsid w:val="00FF63A5"/>
    <w:rsid w:val="00FF6548"/>
    <w:rsid w:val="00FF6555"/>
    <w:rsid w:val="00FF65A3"/>
    <w:rsid w:val="00FF65E2"/>
    <w:rsid w:val="00FF660D"/>
    <w:rsid w:val="00FF6672"/>
    <w:rsid w:val="00FF66AD"/>
    <w:rsid w:val="00FF66C0"/>
    <w:rsid w:val="00FF6912"/>
    <w:rsid w:val="00FF6A0D"/>
    <w:rsid w:val="00FF6CB4"/>
    <w:rsid w:val="00FF6D6F"/>
    <w:rsid w:val="00FF6E02"/>
    <w:rsid w:val="00FF7094"/>
    <w:rsid w:val="00FF70EF"/>
    <w:rsid w:val="00FF72D8"/>
    <w:rsid w:val="00FF7321"/>
    <w:rsid w:val="00FF735C"/>
    <w:rsid w:val="00FF73A8"/>
    <w:rsid w:val="00FF73C0"/>
    <w:rsid w:val="00FF7414"/>
    <w:rsid w:val="00FF7656"/>
    <w:rsid w:val="00FF76BE"/>
    <w:rsid w:val="00FF76DD"/>
    <w:rsid w:val="00FF77A8"/>
    <w:rsid w:val="00FF798F"/>
    <w:rsid w:val="00FF7BFB"/>
    <w:rsid w:val="00FF7CAC"/>
    <w:rsid w:val="00FF7F81"/>
    <w:rsid w:val="00FF7FAE"/>
    <w:rsid w:val="00FF7FDC"/>
    <w:rsid w:val="00FF7FF7"/>
    <w:rsid w:val="012C912A"/>
    <w:rsid w:val="01C963A3"/>
    <w:rsid w:val="01ED5390"/>
    <w:rsid w:val="023A7033"/>
    <w:rsid w:val="026510AD"/>
    <w:rsid w:val="02785C57"/>
    <w:rsid w:val="028F7DE2"/>
    <w:rsid w:val="02C9765D"/>
    <w:rsid w:val="03A29B7A"/>
    <w:rsid w:val="04CB0441"/>
    <w:rsid w:val="053378D3"/>
    <w:rsid w:val="05933DB1"/>
    <w:rsid w:val="06C94670"/>
    <w:rsid w:val="06DBF228"/>
    <w:rsid w:val="07D1EBE0"/>
    <w:rsid w:val="084DFF65"/>
    <w:rsid w:val="088E5FC6"/>
    <w:rsid w:val="08E10292"/>
    <w:rsid w:val="093BA8D3"/>
    <w:rsid w:val="09AAA816"/>
    <w:rsid w:val="0A545460"/>
    <w:rsid w:val="0A800E62"/>
    <w:rsid w:val="0AA8C64A"/>
    <w:rsid w:val="0B7D0E08"/>
    <w:rsid w:val="0BC7599C"/>
    <w:rsid w:val="0C1BECCC"/>
    <w:rsid w:val="0C23AA1B"/>
    <w:rsid w:val="0C725710"/>
    <w:rsid w:val="0CF67151"/>
    <w:rsid w:val="0D03D1AD"/>
    <w:rsid w:val="0E7EAA53"/>
    <w:rsid w:val="0EA37214"/>
    <w:rsid w:val="0EB342AA"/>
    <w:rsid w:val="0ED31801"/>
    <w:rsid w:val="0F3110CB"/>
    <w:rsid w:val="0F69E6E2"/>
    <w:rsid w:val="0F796F7D"/>
    <w:rsid w:val="100E50A1"/>
    <w:rsid w:val="1039A7F2"/>
    <w:rsid w:val="10CFFC7F"/>
    <w:rsid w:val="10E8B026"/>
    <w:rsid w:val="10F9457C"/>
    <w:rsid w:val="11344803"/>
    <w:rsid w:val="113C3E88"/>
    <w:rsid w:val="11A5CD5E"/>
    <w:rsid w:val="11B8496E"/>
    <w:rsid w:val="133A4686"/>
    <w:rsid w:val="1407A874"/>
    <w:rsid w:val="14286D69"/>
    <w:rsid w:val="142BBF06"/>
    <w:rsid w:val="14428A0B"/>
    <w:rsid w:val="150254CB"/>
    <w:rsid w:val="1570DFAC"/>
    <w:rsid w:val="15A4C022"/>
    <w:rsid w:val="15C17435"/>
    <w:rsid w:val="16066304"/>
    <w:rsid w:val="17F93C2F"/>
    <w:rsid w:val="18BE9E3A"/>
    <w:rsid w:val="19554223"/>
    <w:rsid w:val="19ED0A8C"/>
    <w:rsid w:val="1A05FB4D"/>
    <w:rsid w:val="1A4BA063"/>
    <w:rsid w:val="1A6A9AF6"/>
    <w:rsid w:val="1ADC7A53"/>
    <w:rsid w:val="1B78A78B"/>
    <w:rsid w:val="1B95E3F5"/>
    <w:rsid w:val="1C1B8E00"/>
    <w:rsid w:val="1C25DBFA"/>
    <w:rsid w:val="1C7EF5F8"/>
    <w:rsid w:val="1E7E5731"/>
    <w:rsid w:val="1EBB5DB4"/>
    <w:rsid w:val="1EC5F072"/>
    <w:rsid w:val="1EF016CA"/>
    <w:rsid w:val="1F238E74"/>
    <w:rsid w:val="20140D2B"/>
    <w:rsid w:val="2027CE9E"/>
    <w:rsid w:val="213B0F42"/>
    <w:rsid w:val="23AC7061"/>
    <w:rsid w:val="2403DE5F"/>
    <w:rsid w:val="24F6B629"/>
    <w:rsid w:val="25822BA1"/>
    <w:rsid w:val="260E1AC2"/>
    <w:rsid w:val="2795E1B5"/>
    <w:rsid w:val="27BE443C"/>
    <w:rsid w:val="27EB7AED"/>
    <w:rsid w:val="2931D856"/>
    <w:rsid w:val="293B716E"/>
    <w:rsid w:val="29B9BC05"/>
    <w:rsid w:val="29CD25BC"/>
    <w:rsid w:val="29E0D833"/>
    <w:rsid w:val="2B5725C8"/>
    <w:rsid w:val="2C466D19"/>
    <w:rsid w:val="2C7B7A4C"/>
    <w:rsid w:val="2E2E900F"/>
    <w:rsid w:val="2E63A8F2"/>
    <w:rsid w:val="2EA71576"/>
    <w:rsid w:val="2EFF5BE5"/>
    <w:rsid w:val="2F1D7D08"/>
    <w:rsid w:val="30586D1C"/>
    <w:rsid w:val="30BB3E2F"/>
    <w:rsid w:val="30CBB315"/>
    <w:rsid w:val="31114AEB"/>
    <w:rsid w:val="3128AFFC"/>
    <w:rsid w:val="322FC98E"/>
    <w:rsid w:val="3234FFEC"/>
    <w:rsid w:val="32C894E3"/>
    <w:rsid w:val="334A3887"/>
    <w:rsid w:val="334B4FE4"/>
    <w:rsid w:val="33538AE1"/>
    <w:rsid w:val="3381F186"/>
    <w:rsid w:val="33B02FBD"/>
    <w:rsid w:val="341CCDB2"/>
    <w:rsid w:val="34A9A4DE"/>
    <w:rsid w:val="35372100"/>
    <w:rsid w:val="35D7D304"/>
    <w:rsid w:val="35E8E5B8"/>
    <w:rsid w:val="35F617FB"/>
    <w:rsid w:val="365B2DEE"/>
    <w:rsid w:val="3671C2B1"/>
    <w:rsid w:val="369306BF"/>
    <w:rsid w:val="37B1C2B3"/>
    <w:rsid w:val="3820BFDE"/>
    <w:rsid w:val="38C2CFD8"/>
    <w:rsid w:val="3931F9FF"/>
    <w:rsid w:val="3A830020"/>
    <w:rsid w:val="3B13F479"/>
    <w:rsid w:val="3CA508CD"/>
    <w:rsid w:val="3CB40743"/>
    <w:rsid w:val="3CCB88C7"/>
    <w:rsid w:val="3CD9EA26"/>
    <w:rsid w:val="3D8D815A"/>
    <w:rsid w:val="3DEED27C"/>
    <w:rsid w:val="3E113AED"/>
    <w:rsid w:val="3E985291"/>
    <w:rsid w:val="3EA0C520"/>
    <w:rsid w:val="3F1CBC29"/>
    <w:rsid w:val="3F41E77B"/>
    <w:rsid w:val="3F5056A4"/>
    <w:rsid w:val="416488CC"/>
    <w:rsid w:val="41EA27F6"/>
    <w:rsid w:val="426575F2"/>
    <w:rsid w:val="429D8263"/>
    <w:rsid w:val="42A3CB9D"/>
    <w:rsid w:val="4352417F"/>
    <w:rsid w:val="450554E7"/>
    <w:rsid w:val="4632DA4B"/>
    <w:rsid w:val="4640B4C2"/>
    <w:rsid w:val="46656FC2"/>
    <w:rsid w:val="466ED286"/>
    <w:rsid w:val="46942BC6"/>
    <w:rsid w:val="471A6FD7"/>
    <w:rsid w:val="471BE46A"/>
    <w:rsid w:val="47D25599"/>
    <w:rsid w:val="49361A2E"/>
    <w:rsid w:val="49A14C82"/>
    <w:rsid w:val="49ACC589"/>
    <w:rsid w:val="49DEA94D"/>
    <w:rsid w:val="4A358AF8"/>
    <w:rsid w:val="4A569C5E"/>
    <w:rsid w:val="4A88F78E"/>
    <w:rsid w:val="4B2C968D"/>
    <w:rsid w:val="4B8FC85C"/>
    <w:rsid w:val="4C4B4058"/>
    <w:rsid w:val="4CFECF86"/>
    <w:rsid w:val="4E51B08F"/>
    <w:rsid w:val="4E54AA57"/>
    <w:rsid w:val="4E628A6C"/>
    <w:rsid w:val="4E957EA9"/>
    <w:rsid w:val="4EEB4C54"/>
    <w:rsid w:val="4F45F08E"/>
    <w:rsid w:val="4F6677C0"/>
    <w:rsid w:val="4F9F13B1"/>
    <w:rsid w:val="5048B8D6"/>
    <w:rsid w:val="508B6D80"/>
    <w:rsid w:val="51292EE1"/>
    <w:rsid w:val="5150048C"/>
    <w:rsid w:val="515DC8C2"/>
    <w:rsid w:val="51A22FA9"/>
    <w:rsid w:val="5230CF10"/>
    <w:rsid w:val="526F9C82"/>
    <w:rsid w:val="52F28BAF"/>
    <w:rsid w:val="53973B56"/>
    <w:rsid w:val="55922462"/>
    <w:rsid w:val="55A37F5A"/>
    <w:rsid w:val="55C59189"/>
    <w:rsid w:val="561A126A"/>
    <w:rsid w:val="56C94934"/>
    <w:rsid w:val="57403FC5"/>
    <w:rsid w:val="579D840D"/>
    <w:rsid w:val="57A180EE"/>
    <w:rsid w:val="57D258CD"/>
    <w:rsid w:val="59241909"/>
    <w:rsid w:val="59547017"/>
    <w:rsid w:val="5981EBA2"/>
    <w:rsid w:val="59AD4EF0"/>
    <w:rsid w:val="5A756799"/>
    <w:rsid w:val="5AFB5147"/>
    <w:rsid w:val="5B296185"/>
    <w:rsid w:val="5C829FDD"/>
    <w:rsid w:val="5C9941FF"/>
    <w:rsid w:val="5CA6FD8C"/>
    <w:rsid w:val="5CEC54E0"/>
    <w:rsid w:val="5CED3155"/>
    <w:rsid w:val="5D24F8D7"/>
    <w:rsid w:val="5DAE5664"/>
    <w:rsid w:val="5DC47AA7"/>
    <w:rsid w:val="5DD06D45"/>
    <w:rsid w:val="5DD237AD"/>
    <w:rsid w:val="5E4D4D37"/>
    <w:rsid w:val="5EC0A276"/>
    <w:rsid w:val="5F67A5F2"/>
    <w:rsid w:val="5FD8EE93"/>
    <w:rsid w:val="601B4E81"/>
    <w:rsid w:val="60453D97"/>
    <w:rsid w:val="60CA771A"/>
    <w:rsid w:val="61311261"/>
    <w:rsid w:val="615D6523"/>
    <w:rsid w:val="61834D78"/>
    <w:rsid w:val="61AF5D30"/>
    <w:rsid w:val="623FE792"/>
    <w:rsid w:val="62B1F064"/>
    <w:rsid w:val="62D65ECE"/>
    <w:rsid w:val="62F51F2D"/>
    <w:rsid w:val="63300A11"/>
    <w:rsid w:val="635038FE"/>
    <w:rsid w:val="6399CA41"/>
    <w:rsid w:val="639AE9B9"/>
    <w:rsid w:val="64FA4BEE"/>
    <w:rsid w:val="65C5A8A4"/>
    <w:rsid w:val="65F4A597"/>
    <w:rsid w:val="668E8A95"/>
    <w:rsid w:val="6694899F"/>
    <w:rsid w:val="6722A316"/>
    <w:rsid w:val="68AE9149"/>
    <w:rsid w:val="697BB6C5"/>
    <w:rsid w:val="6A05A20F"/>
    <w:rsid w:val="6A67FD4D"/>
    <w:rsid w:val="6B880529"/>
    <w:rsid w:val="6B8D488C"/>
    <w:rsid w:val="6B97119F"/>
    <w:rsid w:val="6CBA3008"/>
    <w:rsid w:val="6CD223A9"/>
    <w:rsid w:val="6D1F2F46"/>
    <w:rsid w:val="6D511725"/>
    <w:rsid w:val="6D51A321"/>
    <w:rsid w:val="6EBE7AE0"/>
    <w:rsid w:val="6EED7CC0"/>
    <w:rsid w:val="6FB1B0BB"/>
    <w:rsid w:val="705CC747"/>
    <w:rsid w:val="7128D6D4"/>
    <w:rsid w:val="713A46A0"/>
    <w:rsid w:val="71881544"/>
    <w:rsid w:val="71F52DFB"/>
    <w:rsid w:val="726C07DD"/>
    <w:rsid w:val="7308DDDC"/>
    <w:rsid w:val="736D0BBA"/>
    <w:rsid w:val="744DF105"/>
    <w:rsid w:val="74BD403C"/>
    <w:rsid w:val="74DDB59A"/>
    <w:rsid w:val="750C0413"/>
    <w:rsid w:val="771960C8"/>
    <w:rsid w:val="7793DCDD"/>
    <w:rsid w:val="77F49FA1"/>
    <w:rsid w:val="79A678C4"/>
    <w:rsid w:val="79F61AC8"/>
    <w:rsid w:val="79F65673"/>
    <w:rsid w:val="7A6C8D01"/>
    <w:rsid w:val="7AB0CC5C"/>
    <w:rsid w:val="7CCA7E7E"/>
    <w:rsid w:val="7D97A714"/>
    <w:rsid w:val="7DB828BA"/>
    <w:rsid w:val="7F129252"/>
    <w:rsid w:val="7FF688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A19B"/>
  <w15:docId w15:val="{1C0089AB-0C95-4F00-8174-86535E58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901"/>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Normal"/>
    <w:next w:val="base-text-paragraph"/>
    <w:link w:val="Heading4Char"/>
    <w:qFormat/>
    <w:rsid w:val="002A0081"/>
    <w:pPr>
      <w:spacing w:before="240"/>
      <w:outlineLvl w:val="3"/>
    </w:pPr>
    <w:rPr>
      <w:u w:val="single"/>
    </w:rPr>
  </w:style>
  <w:style w:type="paragraph" w:styleId="Heading5">
    <w:name w:val="heading 5"/>
    <w:basedOn w:val="Normal"/>
    <w:next w:val="Normal"/>
    <w:link w:val="Heading5Char"/>
    <w:uiPriority w:val="9"/>
    <w:unhideWhenUsed/>
    <w:qFormat/>
    <w:rsid w:val="00385023"/>
    <w:pPr>
      <w:keepNext/>
      <w:keepLines/>
      <w:spacing w:before="240"/>
      <w:outlineLvl w:val="4"/>
    </w:pPr>
    <w:rPr>
      <w:rFonts w:eastAsiaTheme="majorEastAsia" w:cstheme="majorBidi"/>
      <w:i/>
    </w:rPr>
  </w:style>
  <w:style w:type="paragraph" w:styleId="Heading6">
    <w:name w:val="heading 6"/>
    <w:basedOn w:val="Normal"/>
    <w:next w:val="Normal"/>
    <w:link w:val="Heading6Char"/>
    <w:uiPriority w:val="9"/>
    <w:unhideWhenUsed/>
    <w:qFormat/>
    <w:rsid w:val="006F770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A8492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6"/>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6"/>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link w:val="ListParagraphChar"/>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base-text-paragraphChar">
    <w:name w:val="base-text-paragraph Char"/>
    <w:basedOn w:val="DefaultParagraphFont"/>
    <w:link w:val="base-text-paragraph"/>
    <w:rsid w:val="001606DF"/>
    <w:rPr>
      <w:sz w:val="24"/>
    </w:rPr>
  </w:style>
  <w:style w:type="character" w:styleId="FootnoteReference">
    <w:name w:val="footnote reference"/>
    <w:basedOn w:val="DefaultParagraphFont"/>
    <w:uiPriority w:val="99"/>
    <w:rsid w:val="008718D5"/>
    <w:rPr>
      <w:vertAlign w:val="superscript"/>
    </w:rPr>
  </w:style>
  <w:style w:type="paragraph" w:styleId="FootnoteText">
    <w:name w:val="footnote text"/>
    <w:basedOn w:val="Normal"/>
    <w:link w:val="FootnoteTextChar"/>
    <w:uiPriority w:val="99"/>
    <w:rsid w:val="008718D5"/>
    <w:pPr>
      <w:spacing w:before="40" w:after="40"/>
      <w:ind w:left="284" w:hanging="284"/>
    </w:pPr>
    <w:rPr>
      <w:sz w:val="20"/>
    </w:rPr>
  </w:style>
  <w:style w:type="character" w:customStyle="1" w:styleId="FootnoteTextChar">
    <w:name w:val="Footnote Text Char"/>
    <w:basedOn w:val="DefaultParagraphFont"/>
    <w:link w:val="FootnoteText"/>
    <w:uiPriority w:val="99"/>
    <w:rsid w:val="008718D5"/>
  </w:style>
  <w:style w:type="paragraph" w:customStyle="1" w:styleId="OutlineNumbered1">
    <w:name w:val="Outline Numbered 1"/>
    <w:basedOn w:val="Normal"/>
    <w:link w:val="OutlineNumbered1Char"/>
    <w:rsid w:val="00D012FC"/>
    <w:pPr>
      <w:numPr>
        <w:numId w:val="3"/>
      </w:numPr>
    </w:pPr>
  </w:style>
  <w:style w:type="character" w:customStyle="1" w:styleId="OutlineNumbered1Char">
    <w:name w:val="Outline Numbered 1 Char"/>
    <w:basedOn w:val="DefaultParagraphFont"/>
    <w:link w:val="OutlineNumbered1"/>
    <w:rsid w:val="00D012FC"/>
    <w:rPr>
      <w:sz w:val="24"/>
    </w:rPr>
  </w:style>
  <w:style w:type="paragraph" w:customStyle="1" w:styleId="OutlineNumbered2">
    <w:name w:val="Outline Numbered 2"/>
    <w:basedOn w:val="Normal"/>
    <w:link w:val="OutlineNumbered2Char"/>
    <w:rsid w:val="00D012FC"/>
    <w:pPr>
      <w:numPr>
        <w:ilvl w:val="1"/>
        <w:numId w:val="3"/>
      </w:numPr>
    </w:pPr>
  </w:style>
  <w:style w:type="character" w:customStyle="1" w:styleId="OutlineNumbered2Char">
    <w:name w:val="Outline Numbered 2 Char"/>
    <w:basedOn w:val="DefaultParagraphFont"/>
    <w:link w:val="OutlineNumbered2"/>
    <w:rsid w:val="00D012FC"/>
    <w:rPr>
      <w:sz w:val="24"/>
    </w:rPr>
  </w:style>
  <w:style w:type="paragraph" w:customStyle="1" w:styleId="OutlineNumbered3">
    <w:name w:val="Outline Numbered 3"/>
    <w:basedOn w:val="Normal"/>
    <w:link w:val="OutlineNumbered3Char"/>
    <w:rsid w:val="00D012FC"/>
    <w:pPr>
      <w:numPr>
        <w:ilvl w:val="2"/>
        <w:numId w:val="3"/>
      </w:numPr>
    </w:pPr>
  </w:style>
  <w:style w:type="character" w:customStyle="1" w:styleId="OutlineNumbered3Char">
    <w:name w:val="Outline Numbered 3 Char"/>
    <w:basedOn w:val="DefaultParagraphFont"/>
    <w:link w:val="OutlineNumbered3"/>
    <w:rsid w:val="00D012FC"/>
    <w:rPr>
      <w:sz w:val="24"/>
    </w:rPr>
  </w:style>
  <w:style w:type="character" w:styleId="Mention">
    <w:name w:val="Mention"/>
    <w:basedOn w:val="DefaultParagraphFont"/>
    <w:uiPriority w:val="99"/>
    <w:unhideWhenUsed/>
    <w:rsid w:val="00337C27"/>
    <w:rPr>
      <w:color w:val="2B579A"/>
      <w:shd w:val="clear" w:color="auto" w:fill="E1DFDD"/>
    </w:rPr>
  </w:style>
  <w:style w:type="paragraph" w:customStyle="1" w:styleId="dotpoint0">
    <w:name w:val="dot point"/>
    <w:basedOn w:val="Normal"/>
    <w:rsid w:val="005367C8"/>
    <w:pPr>
      <w:numPr>
        <w:numId w:val="4"/>
      </w:numPr>
    </w:pPr>
    <w:rPr>
      <w:sz w:val="22"/>
    </w:rPr>
  </w:style>
  <w:style w:type="paragraph" w:customStyle="1" w:styleId="dotpoint2">
    <w:name w:val="dot point 2"/>
    <w:basedOn w:val="Normal"/>
    <w:rsid w:val="005367C8"/>
    <w:pPr>
      <w:numPr>
        <w:ilvl w:val="1"/>
        <w:numId w:val="4"/>
      </w:numPr>
    </w:pPr>
    <w:rPr>
      <w:sz w:val="22"/>
    </w:rPr>
  </w:style>
  <w:style w:type="paragraph" w:customStyle="1" w:styleId="exampledotpoint1">
    <w:name w:val="example dot point 1"/>
    <w:basedOn w:val="Normal"/>
    <w:rsid w:val="006179D8"/>
    <w:pPr>
      <w:numPr>
        <w:numId w:val="5"/>
      </w:numPr>
    </w:pPr>
    <w:rPr>
      <w:sz w:val="20"/>
    </w:rPr>
  </w:style>
  <w:style w:type="paragraph" w:customStyle="1" w:styleId="exampledotpoint2">
    <w:name w:val="example dot point 2"/>
    <w:basedOn w:val="Normal"/>
    <w:rsid w:val="006179D8"/>
    <w:pPr>
      <w:numPr>
        <w:ilvl w:val="1"/>
        <w:numId w:val="5"/>
      </w:numPr>
    </w:pPr>
    <w:rPr>
      <w:sz w:val="20"/>
    </w:rPr>
  </w:style>
  <w:style w:type="character" w:customStyle="1" w:styleId="Heading9Char">
    <w:name w:val="Heading 9 Char"/>
    <w:basedOn w:val="DefaultParagraphFont"/>
    <w:link w:val="Heading9"/>
    <w:uiPriority w:val="9"/>
    <w:semiHidden/>
    <w:rsid w:val="00A8492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2B6828"/>
    <w:rPr>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385023"/>
    <w:rPr>
      <w:rFonts w:eastAsiaTheme="majorEastAsia" w:cstheme="majorBidi"/>
      <w:i/>
      <w:sz w:val="24"/>
    </w:rPr>
  </w:style>
  <w:style w:type="character" w:customStyle="1" w:styleId="Heading4Char">
    <w:name w:val="Heading 4 Char"/>
    <w:basedOn w:val="DefaultParagraphFont"/>
    <w:link w:val="Heading4"/>
    <w:rsid w:val="003179B0"/>
    <w:rPr>
      <w:sz w:val="24"/>
      <w:u w:val="single"/>
    </w:rPr>
  </w:style>
  <w:style w:type="character" w:customStyle="1" w:styleId="ListParagraphChar">
    <w:name w:val="List Paragraph Char"/>
    <w:basedOn w:val="DefaultParagraphFont"/>
    <w:link w:val="ListParagraph"/>
    <w:uiPriority w:val="34"/>
    <w:rsid w:val="005B0A2A"/>
    <w:rPr>
      <w:sz w:val="24"/>
    </w:rPr>
  </w:style>
  <w:style w:type="character" w:customStyle="1" w:styleId="Heading6Char">
    <w:name w:val="Heading 6 Char"/>
    <w:basedOn w:val="DefaultParagraphFont"/>
    <w:link w:val="Heading6"/>
    <w:uiPriority w:val="9"/>
    <w:rsid w:val="006F7701"/>
    <w:rPr>
      <w:rFonts w:asciiTheme="majorHAnsi" w:eastAsiaTheme="majorEastAsia" w:hAnsiTheme="majorHAnsi" w:cstheme="majorBidi"/>
      <w:color w:val="243F60" w:themeColor="accent1" w:themeShade="7F"/>
      <w:sz w:val="24"/>
    </w:rPr>
  </w:style>
  <w:style w:type="paragraph" w:customStyle="1" w:styleId="Heading4A">
    <w:name w:val="Heading 4A"/>
    <w:basedOn w:val="Heading4"/>
    <w:qFormat/>
    <w:rsid w:val="006379FD"/>
    <w:rPr>
      <w:b/>
      <w:i/>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2682">
      <w:bodyDiv w:val="1"/>
      <w:marLeft w:val="0"/>
      <w:marRight w:val="0"/>
      <w:marTop w:val="0"/>
      <w:marBottom w:val="0"/>
      <w:divBdr>
        <w:top w:val="none" w:sz="0" w:space="0" w:color="auto"/>
        <w:left w:val="none" w:sz="0" w:space="0" w:color="auto"/>
        <w:bottom w:val="none" w:sz="0" w:space="0" w:color="auto"/>
        <w:right w:val="none" w:sz="0" w:space="0" w:color="auto"/>
      </w:divBdr>
    </w:div>
    <w:div w:id="38630450">
      <w:bodyDiv w:val="1"/>
      <w:marLeft w:val="0"/>
      <w:marRight w:val="0"/>
      <w:marTop w:val="0"/>
      <w:marBottom w:val="0"/>
      <w:divBdr>
        <w:top w:val="none" w:sz="0" w:space="0" w:color="auto"/>
        <w:left w:val="none" w:sz="0" w:space="0" w:color="auto"/>
        <w:bottom w:val="none" w:sz="0" w:space="0" w:color="auto"/>
        <w:right w:val="none" w:sz="0" w:space="0" w:color="auto"/>
      </w:divBdr>
      <w:divsChild>
        <w:div w:id="667903747">
          <w:blockQuote w:val="1"/>
          <w:marLeft w:val="0"/>
          <w:marRight w:val="0"/>
          <w:marTop w:val="0"/>
          <w:marBottom w:val="0"/>
          <w:divBdr>
            <w:top w:val="none" w:sz="0" w:space="0" w:color="auto"/>
            <w:left w:val="single" w:sz="6" w:space="18" w:color="707070"/>
            <w:bottom w:val="none" w:sz="0" w:space="0" w:color="auto"/>
            <w:right w:val="none" w:sz="0" w:space="0" w:color="auto"/>
          </w:divBdr>
          <w:divsChild>
            <w:div w:id="299463799">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48769821">
      <w:bodyDiv w:val="1"/>
      <w:marLeft w:val="0"/>
      <w:marRight w:val="0"/>
      <w:marTop w:val="0"/>
      <w:marBottom w:val="0"/>
      <w:divBdr>
        <w:top w:val="none" w:sz="0" w:space="0" w:color="auto"/>
        <w:left w:val="none" w:sz="0" w:space="0" w:color="auto"/>
        <w:bottom w:val="none" w:sz="0" w:space="0" w:color="auto"/>
        <w:right w:val="none" w:sz="0" w:space="0" w:color="auto"/>
      </w:divBdr>
    </w:div>
    <w:div w:id="68160715">
      <w:bodyDiv w:val="1"/>
      <w:marLeft w:val="0"/>
      <w:marRight w:val="0"/>
      <w:marTop w:val="0"/>
      <w:marBottom w:val="0"/>
      <w:divBdr>
        <w:top w:val="none" w:sz="0" w:space="0" w:color="auto"/>
        <w:left w:val="none" w:sz="0" w:space="0" w:color="auto"/>
        <w:bottom w:val="none" w:sz="0" w:space="0" w:color="auto"/>
        <w:right w:val="none" w:sz="0" w:space="0" w:color="auto"/>
      </w:divBdr>
    </w:div>
    <w:div w:id="106051973">
      <w:bodyDiv w:val="1"/>
      <w:marLeft w:val="0"/>
      <w:marRight w:val="0"/>
      <w:marTop w:val="0"/>
      <w:marBottom w:val="0"/>
      <w:divBdr>
        <w:top w:val="none" w:sz="0" w:space="0" w:color="auto"/>
        <w:left w:val="none" w:sz="0" w:space="0" w:color="auto"/>
        <w:bottom w:val="none" w:sz="0" w:space="0" w:color="auto"/>
        <w:right w:val="none" w:sz="0" w:space="0" w:color="auto"/>
      </w:divBdr>
    </w:div>
    <w:div w:id="139461301">
      <w:bodyDiv w:val="1"/>
      <w:marLeft w:val="0"/>
      <w:marRight w:val="0"/>
      <w:marTop w:val="0"/>
      <w:marBottom w:val="0"/>
      <w:divBdr>
        <w:top w:val="none" w:sz="0" w:space="0" w:color="auto"/>
        <w:left w:val="none" w:sz="0" w:space="0" w:color="auto"/>
        <w:bottom w:val="none" w:sz="0" w:space="0" w:color="auto"/>
        <w:right w:val="none" w:sz="0" w:space="0" w:color="auto"/>
      </w:divBdr>
    </w:div>
    <w:div w:id="142432477">
      <w:bodyDiv w:val="1"/>
      <w:marLeft w:val="0"/>
      <w:marRight w:val="0"/>
      <w:marTop w:val="0"/>
      <w:marBottom w:val="0"/>
      <w:divBdr>
        <w:top w:val="none" w:sz="0" w:space="0" w:color="auto"/>
        <w:left w:val="none" w:sz="0" w:space="0" w:color="auto"/>
        <w:bottom w:val="none" w:sz="0" w:space="0" w:color="auto"/>
        <w:right w:val="none" w:sz="0" w:space="0" w:color="auto"/>
      </w:divBdr>
      <w:divsChild>
        <w:div w:id="382214817">
          <w:marLeft w:val="0"/>
          <w:marRight w:val="0"/>
          <w:marTop w:val="120"/>
          <w:marBottom w:val="60"/>
          <w:divBdr>
            <w:top w:val="none" w:sz="0" w:space="0" w:color="auto"/>
            <w:left w:val="none" w:sz="0" w:space="0" w:color="auto"/>
            <w:bottom w:val="none" w:sz="0" w:space="0" w:color="auto"/>
            <w:right w:val="none" w:sz="0" w:space="0" w:color="auto"/>
          </w:divBdr>
        </w:div>
        <w:div w:id="635836495">
          <w:marLeft w:val="0"/>
          <w:marRight w:val="0"/>
          <w:marTop w:val="120"/>
          <w:marBottom w:val="60"/>
          <w:divBdr>
            <w:top w:val="none" w:sz="0" w:space="0" w:color="auto"/>
            <w:left w:val="none" w:sz="0" w:space="0" w:color="auto"/>
            <w:bottom w:val="none" w:sz="0" w:space="0" w:color="auto"/>
            <w:right w:val="none" w:sz="0" w:space="0" w:color="auto"/>
          </w:divBdr>
        </w:div>
      </w:divsChild>
    </w:div>
    <w:div w:id="148060365">
      <w:bodyDiv w:val="1"/>
      <w:marLeft w:val="0"/>
      <w:marRight w:val="0"/>
      <w:marTop w:val="0"/>
      <w:marBottom w:val="0"/>
      <w:divBdr>
        <w:top w:val="none" w:sz="0" w:space="0" w:color="auto"/>
        <w:left w:val="none" w:sz="0" w:space="0" w:color="auto"/>
        <w:bottom w:val="none" w:sz="0" w:space="0" w:color="auto"/>
        <w:right w:val="none" w:sz="0" w:space="0" w:color="auto"/>
      </w:divBdr>
    </w:div>
    <w:div w:id="157692268">
      <w:bodyDiv w:val="1"/>
      <w:marLeft w:val="0"/>
      <w:marRight w:val="0"/>
      <w:marTop w:val="0"/>
      <w:marBottom w:val="0"/>
      <w:divBdr>
        <w:top w:val="none" w:sz="0" w:space="0" w:color="auto"/>
        <w:left w:val="none" w:sz="0" w:space="0" w:color="auto"/>
        <w:bottom w:val="none" w:sz="0" w:space="0" w:color="auto"/>
        <w:right w:val="none" w:sz="0" w:space="0" w:color="auto"/>
      </w:divBdr>
    </w:div>
    <w:div w:id="190346113">
      <w:bodyDiv w:val="1"/>
      <w:marLeft w:val="0"/>
      <w:marRight w:val="0"/>
      <w:marTop w:val="0"/>
      <w:marBottom w:val="0"/>
      <w:divBdr>
        <w:top w:val="none" w:sz="0" w:space="0" w:color="auto"/>
        <w:left w:val="none" w:sz="0" w:space="0" w:color="auto"/>
        <w:bottom w:val="none" w:sz="0" w:space="0" w:color="auto"/>
        <w:right w:val="none" w:sz="0" w:space="0" w:color="auto"/>
      </w:divBdr>
    </w:div>
    <w:div w:id="193157780">
      <w:bodyDiv w:val="1"/>
      <w:marLeft w:val="0"/>
      <w:marRight w:val="0"/>
      <w:marTop w:val="0"/>
      <w:marBottom w:val="0"/>
      <w:divBdr>
        <w:top w:val="none" w:sz="0" w:space="0" w:color="auto"/>
        <w:left w:val="none" w:sz="0" w:space="0" w:color="auto"/>
        <w:bottom w:val="none" w:sz="0" w:space="0" w:color="auto"/>
        <w:right w:val="none" w:sz="0" w:space="0" w:color="auto"/>
      </w:divBdr>
    </w:div>
    <w:div w:id="193539184">
      <w:bodyDiv w:val="1"/>
      <w:marLeft w:val="0"/>
      <w:marRight w:val="0"/>
      <w:marTop w:val="0"/>
      <w:marBottom w:val="0"/>
      <w:divBdr>
        <w:top w:val="none" w:sz="0" w:space="0" w:color="auto"/>
        <w:left w:val="none" w:sz="0" w:space="0" w:color="auto"/>
        <w:bottom w:val="none" w:sz="0" w:space="0" w:color="auto"/>
        <w:right w:val="none" w:sz="0" w:space="0" w:color="auto"/>
      </w:divBdr>
    </w:div>
    <w:div w:id="221986464">
      <w:bodyDiv w:val="1"/>
      <w:marLeft w:val="0"/>
      <w:marRight w:val="0"/>
      <w:marTop w:val="0"/>
      <w:marBottom w:val="0"/>
      <w:divBdr>
        <w:top w:val="none" w:sz="0" w:space="0" w:color="auto"/>
        <w:left w:val="none" w:sz="0" w:space="0" w:color="auto"/>
        <w:bottom w:val="none" w:sz="0" w:space="0" w:color="auto"/>
        <w:right w:val="none" w:sz="0" w:space="0" w:color="auto"/>
      </w:divBdr>
    </w:div>
    <w:div w:id="227541599">
      <w:bodyDiv w:val="1"/>
      <w:marLeft w:val="0"/>
      <w:marRight w:val="0"/>
      <w:marTop w:val="0"/>
      <w:marBottom w:val="0"/>
      <w:divBdr>
        <w:top w:val="none" w:sz="0" w:space="0" w:color="auto"/>
        <w:left w:val="none" w:sz="0" w:space="0" w:color="auto"/>
        <w:bottom w:val="none" w:sz="0" w:space="0" w:color="auto"/>
        <w:right w:val="none" w:sz="0" w:space="0" w:color="auto"/>
      </w:divBdr>
      <w:divsChild>
        <w:div w:id="1991060604">
          <w:marLeft w:val="0"/>
          <w:marRight w:val="0"/>
          <w:marTop w:val="120"/>
          <w:marBottom w:val="60"/>
          <w:divBdr>
            <w:top w:val="none" w:sz="0" w:space="0" w:color="auto"/>
            <w:left w:val="none" w:sz="0" w:space="0" w:color="auto"/>
            <w:bottom w:val="none" w:sz="0" w:space="0" w:color="auto"/>
            <w:right w:val="none" w:sz="0" w:space="0" w:color="auto"/>
          </w:divBdr>
        </w:div>
      </w:divsChild>
    </w:div>
    <w:div w:id="235214750">
      <w:bodyDiv w:val="1"/>
      <w:marLeft w:val="0"/>
      <w:marRight w:val="0"/>
      <w:marTop w:val="0"/>
      <w:marBottom w:val="0"/>
      <w:divBdr>
        <w:top w:val="none" w:sz="0" w:space="0" w:color="auto"/>
        <w:left w:val="none" w:sz="0" w:space="0" w:color="auto"/>
        <w:bottom w:val="none" w:sz="0" w:space="0" w:color="auto"/>
        <w:right w:val="none" w:sz="0" w:space="0" w:color="auto"/>
      </w:divBdr>
      <w:divsChild>
        <w:div w:id="1107191458">
          <w:blockQuote w:val="1"/>
          <w:marLeft w:val="0"/>
          <w:marRight w:val="0"/>
          <w:marTop w:val="0"/>
          <w:marBottom w:val="0"/>
          <w:divBdr>
            <w:top w:val="none" w:sz="0" w:space="0" w:color="auto"/>
            <w:left w:val="single" w:sz="6" w:space="18" w:color="707070"/>
            <w:bottom w:val="none" w:sz="0" w:space="0" w:color="auto"/>
            <w:right w:val="none" w:sz="0" w:space="0" w:color="auto"/>
          </w:divBdr>
          <w:divsChild>
            <w:div w:id="1558004205">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255015440">
      <w:bodyDiv w:val="1"/>
      <w:marLeft w:val="0"/>
      <w:marRight w:val="0"/>
      <w:marTop w:val="0"/>
      <w:marBottom w:val="0"/>
      <w:divBdr>
        <w:top w:val="none" w:sz="0" w:space="0" w:color="auto"/>
        <w:left w:val="none" w:sz="0" w:space="0" w:color="auto"/>
        <w:bottom w:val="none" w:sz="0" w:space="0" w:color="auto"/>
        <w:right w:val="none" w:sz="0" w:space="0" w:color="auto"/>
      </w:divBdr>
    </w:div>
    <w:div w:id="260645456">
      <w:bodyDiv w:val="1"/>
      <w:marLeft w:val="0"/>
      <w:marRight w:val="0"/>
      <w:marTop w:val="0"/>
      <w:marBottom w:val="0"/>
      <w:divBdr>
        <w:top w:val="none" w:sz="0" w:space="0" w:color="auto"/>
        <w:left w:val="none" w:sz="0" w:space="0" w:color="auto"/>
        <w:bottom w:val="none" w:sz="0" w:space="0" w:color="auto"/>
        <w:right w:val="none" w:sz="0" w:space="0" w:color="auto"/>
      </w:divBdr>
    </w:div>
    <w:div w:id="261959815">
      <w:bodyDiv w:val="1"/>
      <w:marLeft w:val="0"/>
      <w:marRight w:val="0"/>
      <w:marTop w:val="0"/>
      <w:marBottom w:val="0"/>
      <w:divBdr>
        <w:top w:val="none" w:sz="0" w:space="0" w:color="auto"/>
        <w:left w:val="none" w:sz="0" w:space="0" w:color="auto"/>
        <w:bottom w:val="none" w:sz="0" w:space="0" w:color="auto"/>
        <w:right w:val="none" w:sz="0" w:space="0" w:color="auto"/>
      </w:divBdr>
    </w:div>
    <w:div w:id="284624630">
      <w:bodyDiv w:val="1"/>
      <w:marLeft w:val="0"/>
      <w:marRight w:val="0"/>
      <w:marTop w:val="0"/>
      <w:marBottom w:val="0"/>
      <w:divBdr>
        <w:top w:val="none" w:sz="0" w:space="0" w:color="auto"/>
        <w:left w:val="none" w:sz="0" w:space="0" w:color="auto"/>
        <w:bottom w:val="none" w:sz="0" w:space="0" w:color="auto"/>
        <w:right w:val="none" w:sz="0" w:space="0" w:color="auto"/>
      </w:divBdr>
    </w:div>
    <w:div w:id="285160673">
      <w:bodyDiv w:val="1"/>
      <w:marLeft w:val="0"/>
      <w:marRight w:val="0"/>
      <w:marTop w:val="0"/>
      <w:marBottom w:val="0"/>
      <w:divBdr>
        <w:top w:val="none" w:sz="0" w:space="0" w:color="auto"/>
        <w:left w:val="none" w:sz="0" w:space="0" w:color="auto"/>
        <w:bottom w:val="none" w:sz="0" w:space="0" w:color="auto"/>
        <w:right w:val="none" w:sz="0" w:space="0" w:color="auto"/>
      </w:divBdr>
    </w:div>
    <w:div w:id="312612123">
      <w:bodyDiv w:val="1"/>
      <w:marLeft w:val="0"/>
      <w:marRight w:val="0"/>
      <w:marTop w:val="0"/>
      <w:marBottom w:val="0"/>
      <w:divBdr>
        <w:top w:val="none" w:sz="0" w:space="0" w:color="auto"/>
        <w:left w:val="none" w:sz="0" w:space="0" w:color="auto"/>
        <w:bottom w:val="none" w:sz="0" w:space="0" w:color="auto"/>
        <w:right w:val="none" w:sz="0" w:space="0" w:color="auto"/>
      </w:divBdr>
    </w:div>
    <w:div w:id="325481825">
      <w:bodyDiv w:val="1"/>
      <w:marLeft w:val="0"/>
      <w:marRight w:val="0"/>
      <w:marTop w:val="0"/>
      <w:marBottom w:val="0"/>
      <w:divBdr>
        <w:top w:val="none" w:sz="0" w:space="0" w:color="auto"/>
        <w:left w:val="none" w:sz="0" w:space="0" w:color="auto"/>
        <w:bottom w:val="none" w:sz="0" w:space="0" w:color="auto"/>
        <w:right w:val="none" w:sz="0" w:space="0" w:color="auto"/>
      </w:divBdr>
    </w:div>
    <w:div w:id="327707300">
      <w:bodyDiv w:val="1"/>
      <w:marLeft w:val="0"/>
      <w:marRight w:val="0"/>
      <w:marTop w:val="0"/>
      <w:marBottom w:val="0"/>
      <w:divBdr>
        <w:top w:val="none" w:sz="0" w:space="0" w:color="auto"/>
        <w:left w:val="none" w:sz="0" w:space="0" w:color="auto"/>
        <w:bottom w:val="none" w:sz="0" w:space="0" w:color="auto"/>
        <w:right w:val="none" w:sz="0" w:space="0" w:color="auto"/>
      </w:divBdr>
    </w:div>
    <w:div w:id="336268804">
      <w:bodyDiv w:val="1"/>
      <w:marLeft w:val="0"/>
      <w:marRight w:val="0"/>
      <w:marTop w:val="0"/>
      <w:marBottom w:val="0"/>
      <w:divBdr>
        <w:top w:val="none" w:sz="0" w:space="0" w:color="auto"/>
        <w:left w:val="none" w:sz="0" w:space="0" w:color="auto"/>
        <w:bottom w:val="none" w:sz="0" w:space="0" w:color="auto"/>
        <w:right w:val="none" w:sz="0" w:space="0" w:color="auto"/>
      </w:divBdr>
    </w:div>
    <w:div w:id="342320465">
      <w:bodyDiv w:val="1"/>
      <w:marLeft w:val="0"/>
      <w:marRight w:val="0"/>
      <w:marTop w:val="0"/>
      <w:marBottom w:val="0"/>
      <w:divBdr>
        <w:top w:val="none" w:sz="0" w:space="0" w:color="auto"/>
        <w:left w:val="none" w:sz="0" w:space="0" w:color="auto"/>
        <w:bottom w:val="none" w:sz="0" w:space="0" w:color="auto"/>
        <w:right w:val="none" w:sz="0" w:space="0" w:color="auto"/>
      </w:divBdr>
      <w:divsChild>
        <w:div w:id="231815574">
          <w:marLeft w:val="0"/>
          <w:marRight w:val="0"/>
          <w:marTop w:val="120"/>
          <w:marBottom w:val="60"/>
          <w:divBdr>
            <w:top w:val="none" w:sz="0" w:space="0" w:color="auto"/>
            <w:left w:val="none" w:sz="0" w:space="0" w:color="auto"/>
            <w:bottom w:val="none" w:sz="0" w:space="0" w:color="auto"/>
            <w:right w:val="none" w:sz="0" w:space="0" w:color="auto"/>
          </w:divBdr>
        </w:div>
        <w:div w:id="1336297159">
          <w:marLeft w:val="0"/>
          <w:marRight w:val="0"/>
          <w:marTop w:val="120"/>
          <w:marBottom w:val="60"/>
          <w:divBdr>
            <w:top w:val="none" w:sz="0" w:space="0" w:color="auto"/>
            <w:left w:val="none" w:sz="0" w:space="0" w:color="auto"/>
            <w:bottom w:val="none" w:sz="0" w:space="0" w:color="auto"/>
            <w:right w:val="none" w:sz="0" w:space="0" w:color="auto"/>
          </w:divBdr>
        </w:div>
        <w:div w:id="1608468339">
          <w:marLeft w:val="0"/>
          <w:marRight w:val="0"/>
          <w:marTop w:val="120"/>
          <w:marBottom w:val="60"/>
          <w:divBdr>
            <w:top w:val="none" w:sz="0" w:space="0" w:color="auto"/>
            <w:left w:val="none" w:sz="0" w:space="0" w:color="auto"/>
            <w:bottom w:val="none" w:sz="0" w:space="0" w:color="auto"/>
            <w:right w:val="none" w:sz="0" w:space="0" w:color="auto"/>
          </w:divBdr>
        </w:div>
      </w:divsChild>
    </w:div>
    <w:div w:id="357391740">
      <w:bodyDiv w:val="1"/>
      <w:marLeft w:val="0"/>
      <w:marRight w:val="0"/>
      <w:marTop w:val="0"/>
      <w:marBottom w:val="0"/>
      <w:divBdr>
        <w:top w:val="none" w:sz="0" w:space="0" w:color="auto"/>
        <w:left w:val="none" w:sz="0" w:space="0" w:color="auto"/>
        <w:bottom w:val="none" w:sz="0" w:space="0" w:color="auto"/>
        <w:right w:val="none" w:sz="0" w:space="0" w:color="auto"/>
      </w:divBdr>
    </w:div>
    <w:div w:id="367606435">
      <w:bodyDiv w:val="1"/>
      <w:marLeft w:val="0"/>
      <w:marRight w:val="0"/>
      <w:marTop w:val="0"/>
      <w:marBottom w:val="0"/>
      <w:divBdr>
        <w:top w:val="none" w:sz="0" w:space="0" w:color="auto"/>
        <w:left w:val="none" w:sz="0" w:space="0" w:color="auto"/>
        <w:bottom w:val="none" w:sz="0" w:space="0" w:color="auto"/>
        <w:right w:val="none" w:sz="0" w:space="0" w:color="auto"/>
      </w:divBdr>
    </w:div>
    <w:div w:id="403064210">
      <w:bodyDiv w:val="1"/>
      <w:marLeft w:val="0"/>
      <w:marRight w:val="0"/>
      <w:marTop w:val="0"/>
      <w:marBottom w:val="0"/>
      <w:divBdr>
        <w:top w:val="none" w:sz="0" w:space="0" w:color="auto"/>
        <w:left w:val="none" w:sz="0" w:space="0" w:color="auto"/>
        <w:bottom w:val="none" w:sz="0" w:space="0" w:color="auto"/>
        <w:right w:val="none" w:sz="0" w:space="0" w:color="auto"/>
      </w:divBdr>
    </w:div>
    <w:div w:id="406926575">
      <w:bodyDiv w:val="1"/>
      <w:marLeft w:val="0"/>
      <w:marRight w:val="0"/>
      <w:marTop w:val="0"/>
      <w:marBottom w:val="0"/>
      <w:divBdr>
        <w:top w:val="none" w:sz="0" w:space="0" w:color="auto"/>
        <w:left w:val="none" w:sz="0" w:space="0" w:color="auto"/>
        <w:bottom w:val="none" w:sz="0" w:space="0" w:color="auto"/>
        <w:right w:val="none" w:sz="0" w:space="0" w:color="auto"/>
      </w:divBdr>
    </w:div>
    <w:div w:id="441656022">
      <w:bodyDiv w:val="1"/>
      <w:marLeft w:val="0"/>
      <w:marRight w:val="0"/>
      <w:marTop w:val="0"/>
      <w:marBottom w:val="0"/>
      <w:divBdr>
        <w:top w:val="none" w:sz="0" w:space="0" w:color="auto"/>
        <w:left w:val="none" w:sz="0" w:space="0" w:color="auto"/>
        <w:bottom w:val="none" w:sz="0" w:space="0" w:color="auto"/>
        <w:right w:val="none" w:sz="0" w:space="0" w:color="auto"/>
      </w:divBdr>
    </w:div>
    <w:div w:id="460654928">
      <w:bodyDiv w:val="1"/>
      <w:marLeft w:val="0"/>
      <w:marRight w:val="0"/>
      <w:marTop w:val="0"/>
      <w:marBottom w:val="0"/>
      <w:divBdr>
        <w:top w:val="none" w:sz="0" w:space="0" w:color="auto"/>
        <w:left w:val="none" w:sz="0" w:space="0" w:color="auto"/>
        <w:bottom w:val="none" w:sz="0" w:space="0" w:color="auto"/>
        <w:right w:val="none" w:sz="0" w:space="0" w:color="auto"/>
      </w:divBdr>
    </w:div>
    <w:div w:id="475345549">
      <w:bodyDiv w:val="1"/>
      <w:marLeft w:val="0"/>
      <w:marRight w:val="0"/>
      <w:marTop w:val="0"/>
      <w:marBottom w:val="0"/>
      <w:divBdr>
        <w:top w:val="none" w:sz="0" w:space="0" w:color="auto"/>
        <w:left w:val="none" w:sz="0" w:space="0" w:color="auto"/>
        <w:bottom w:val="none" w:sz="0" w:space="0" w:color="auto"/>
        <w:right w:val="none" w:sz="0" w:space="0" w:color="auto"/>
      </w:divBdr>
    </w:div>
    <w:div w:id="542910544">
      <w:bodyDiv w:val="1"/>
      <w:marLeft w:val="0"/>
      <w:marRight w:val="0"/>
      <w:marTop w:val="0"/>
      <w:marBottom w:val="0"/>
      <w:divBdr>
        <w:top w:val="none" w:sz="0" w:space="0" w:color="auto"/>
        <w:left w:val="none" w:sz="0" w:space="0" w:color="auto"/>
        <w:bottom w:val="none" w:sz="0" w:space="0" w:color="auto"/>
        <w:right w:val="none" w:sz="0" w:space="0" w:color="auto"/>
      </w:divBdr>
    </w:div>
    <w:div w:id="546913227">
      <w:bodyDiv w:val="1"/>
      <w:marLeft w:val="0"/>
      <w:marRight w:val="0"/>
      <w:marTop w:val="0"/>
      <w:marBottom w:val="0"/>
      <w:divBdr>
        <w:top w:val="none" w:sz="0" w:space="0" w:color="auto"/>
        <w:left w:val="none" w:sz="0" w:space="0" w:color="auto"/>
        <w:bottom w:val="none" w:sz="0" w:space="0" w:color="auto"/>
        <w:right w:val="none" w:sz="0" w:space="0" w:color="auto"/>
      </w:divBdr>
    </w:div>
    <w:div w:id="565843168">
      <w:bodyDiv w:val="1"/>
      <w:marLeft w:val="0"/>
      <w:marRight w:val="0"/>
      <w:marTop w:val="0"/>
      <w:marBottom w:val="0"/>
      <w:divBdr>
        <w:top w:val="none" w:sz="0" w:space="0" w:color="auto"/>
        <w:left w:val="none" w:sz="0" w:space="0" w:color="auto"/>
        <w:bottom w:val="none" w:sz="0" w:space="0" w:color="auto"/>
        <w:right w:val="none" w:sz="0" w:space="0" w:color="auto"/>
      </w:divBdr>
    </w:div>
    <w:div w:id="569465406">
      <w:bodyDiv w:val="1"/>
      <w:marLeft w:val="0"/>
      <w:marRight w:val="0"/>
      <w:marTop w:val="0"/>
      <w:marBottom w:val="0"/>
      <w:divBdr>
        <w:top w:val="none" w:sz="0" w:space="0" w:color="auto"/>
        <w:left w:val="none" w:sz="0" w:space="0" w:color="auto"/>
        <w:bottom w:val="none" w:sz="0" w:space="0" w:color="auto"/>
        <w:right w:val="none" w:sz="0" w:space="0" w:color="auto"/>
      </w:divBdr>
    </w:div>
    <w:div w:id="595989248">
      <w:bodyDiv w:val="1"/>
      <w:marLeft w:val="0"/>
      <w:marRight w:val="0"/>
      <w:marTop w:val="0"/>
      <w:marBottom w:val="0"/>
      <w:divBdr>
        <w:top w:val="none" w:sz="0" w:space="0" w:color="auto"/>
        <w:left w:val="none" w:sz="0" w:space="0" w:color="auto"/>
        <w:bottom w:val="none" w:sz="0" w:space="0" w:color="auto"/>
        <w:right w:val="none" w:sz="0" w:space="0" w:color="auto"/>
      </w:divBdr>
    </w:div>
    <w:div w:id="616135270">
      <w:bodyDiv w:val="1"/>
      <w:marLeft w:val="0"/>
      <w:marRight w:val="0"/>
      <w:marTop w:val="0"/>
      <w:marBottom w:val="0"/>
      <w:divBdr>
        <w:top w:val="none" w:sz="0" w:space="0" w:color="auto"/>
        <w:left w:val="none" w:sz="0" w:space="0" w:color="auto"/>
        <w:bottom w:val="none" w:sz="0" w:space="0" w:color="auto"/>
        <w:right w:val="none" w:sz="0" w:space="0" w:color="auto"/>
      </w:divBdr>
    </w:div>
    <w:div w:id="627593552">
      <w:bodyDiv w:val="1"/>
      <w:marLeft w:val="0"/>
      <w:marRight w:val="0"/>
      <w:marTop w:val="0"/>
      <w:marBottom w:val="0"/>
      <w:divBdr>
        <w:top w:val="none" w:sz="0" w:space="0" w:color="auto"/>
        <w:left w:val="none" w:sz="0" w:space="0" w:color="auto"/>
        <w:bottom w:val="none" w:sz="0" w:space="0" w:color="auto"/>
        <w:right w:val="none" w:sz="0" w:space="0" w:color="auto"/>
      </w:divBdr>
      <w:divsChild>
        <w:div w:id="294877857">
          <w:blockQuote w:val="1"/>
          <w:marLeft w:val="0"/>
          <w:marRight w:val="0"/>
          <w:marTop w:val="0"/>
          <w:marBottom w:val="0"/>
          <w:divBdr>
            <w:top w:val="none" w:sz="0" w:space="0" w:color="auto"/>
            <w:left w:val="single" w:sz="6" w:space="18" w:color="707070"/>
            <w:bottom w:val="none" w:sz="0" w:space="0" w:color="auto"/>
            <w:right w:val="none" w:sz="0" w:space="0" w:color="auto"/>
          </w:divBdr>
          <w:divsChild>
            <w:div w:id="206918295">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650789529">
      <w:bodyDiv w:val="1"/>
      <w:marLeft w:val="0"/>
      <w:marRight w:val="0"/>
      <w:marTop w:val="0"/>
      <w:marBottom w:val="0"/>
      <w:divBdr>
        <w:top w:val="none" w:sz="0" w:space="0" w:color="auto"/>
        <w:left w:val="none" w:sz="0" w:space="0" w:color="auto"/>
        <w:bottom w:val="none" w:sz="0" w:space="0" w:color="auto"/>
        <w:right w:val="none" w:sz="0" w:space="0" w:color="auto"/>
      </w:divBdr>
    </w:div>
    <w:div w:id="660307144">
      <w:bodyDiv w:val="1"/>
      <w:marLeft w:val="0"/>
      <w:marRight w:val="0"/>
      <w:marTop w:val="0"/>
      <w:marBottom w:val="0"/>
      <w:divBdr>
        <w:top w:val="none" w:sz="0" w:space="0" w:color="auto"/>
        <w:left w:val="none" w:sz="0" w:space="0" w:color="auto"/>
        <w:bottom w:val="none" w:sz="0" w:space="0" w:color="auto"/>
        <w:right w:val="none" w:sz="0" w:space="0" w:color="auto"/>
      </w:divBdr>
    </w:div>
    <w:div w:id="662045827">
      <w:bodyDiv w:val="1"/>
      <w:marLeft w:val="0"/>
      <w:marRight w:val="0"/>
      <w:marTop w:val="0"/>
      <w:marBottom w:val="0"/>
      <w:divBdr>
        <w:top w:val="none" w:sz="0" w:space="0" w:color="auto"/>
        <w:left w:val="none" w:sz="0" w:space="0" w:color="auto"/>
        <w:bottom w:val="none" w:sz="0" w:space="0" w:color="auto"/>
        <w:right w:val="none" w:sz="0" w:space="0" w:color="auto"/>
      </w:divBdr>
    </w:div>
    <w:div w:id="672227088">
      <w:bodyDiv w:val="1"/>
      <w:marLeft w:val="0"/>
      <w:marRight w:val="0"/>
      <w:marTop w:val="0"/>
      <w:marBottom w:val="0"/>
      <w:divBdr>
        <w:top w:val="none" w:sz="0" w:space="0" w:color="auto"/>
        <w:left w:val="none" w:sz="0" w:space="0" w:color="auto"/>
        <w:bottom w:val="none" w:sz="0" w:space="0" w:color="auto"/>
        <w:right w:val="none" w:sz="0" w:space="0" w:color="auto"/>
      </w:divBdr>
    </w:div>
    <w:div w:id="739136606">
      <w:bodyDiv w:val="1"/>
      <w:marLeft w:val="0"/>
      <w:marRight w:val="0"/>
      <w:marTop w:val="0"/>
      <w:marBottom w:val="0"/>
      <w:divBdr>
        <w:top w:val="none" w:sz="0" w:space="0" w:color="auto"/>
        <w:left w:val="none" w:sz="0" w:space="0" w:color="auto"/>
        <w:bottom w:val="none" w:sz="0" w:space="0" w:color="auto"/>
        <w:right w:val="none" w:sz="0" w:space="0" w:color="auto"/>
      </w:divBdr>
    </w:div>
    <w:div w:id="741635169">
      <w:bodyDiv w:val="1"/>
      <w:marLeft w:val="0"/>
      <w:marRight w:val="0"/>
      <w:marTop w:val="0"/>
      <w:marBottom w:val="0"/>
      <w:divBdr>
        <w:top w:val="none" w:sz="0" w:space="0" w:color="auto"/>
        <w:left w:val="none" w:sz="0" w:space="0" w:color="auto"/>
        <w:bottom w:val="none" w:sz="0" w:space="0" w:color="auto"/>
        <w:right w:val="none" w:sz="0" w:space="0" w:color="auto"/>
      </w:divBdr>
    </w:div>
    <w:div w:id="745689801">
      <w:bodyDiv w:val="1"/>
      <w:marLeft w:val="0"/>
      <w:marRight w:val="0"/>
      <w:marTop w:val="0"/>
      <w:marBottom w:val="0"/>
      <w:divBdr>
        <w:top w:val="none" w:sz="0" w:space="0" w:color="auto"/>
        <w:left w:val="none" w:sz="0" w:space="0" w:color="auto"/>
        <w:bottom w:val="none" w:sz="0" w:space="0" w:color="auto"/>
        <w:right w:val="none" w:sz="0" w:space="0" w:color="auto"/>
      </w:divBdr>
    </w:div>
    <w:div w:id="748964896">
      <w:bodyDiv w:val="1"/>
      <w:marLeft w:val="0"/>
      <w:marRight w:val="0"/>
      <w:marTop w:val="0"/>
      <w:marBottom w:val="0"/>
      <w:divBdr>
        <w:top w:val="none" w:sz="0" w:space="0" w:color="auto"/>
        <w:left w:val="none" w:sz="0" w:space="0" w:color="auto"/>
        <w:bottom w:val="none" w:sz="0" w:space="0" w:color="auto"/>
        <w:right w:val="none" w:sz="0" w:space="0" w:color="auto"/>
      </w:divBdr>
    </w:div>
    <w:div w:id="773020502">
      <w:bodyDiv w:val="1"/>
      <w:marLeft w:val="0"/>
      <w:marRight w:val="0"/>
      <w:marTop w:val="0"/>
      <w:marBottom w:val="0"/>
      <w:divBdr>
        <w:top w:val="none" w:sz="0" w:space="0" w:color="auto"/>
        <w:left w:val="none" w:sz="0" w:space="0" w:color="auto"/>
        <w:bottom w:val="none" w:sz="0" w:space="0" w:color="auto"/>
        <w:right w:val="none" w:sz="0" w:space="0" w:color="auto"/>
      </w:divBdr>
    </w:div>
    <w:div w:id="791479004">
      <w:bodyDiv w:val="1"/>
      <w:marLeft w:val="0"/>
      <w:marRight w:val="0"/>
      <w:marTop w:val="0"/>
      <w:marBottom w:val="0"/>
      <w:divBdr>
        <w:top w:val="none" w:sz="0" w:space="0" w:color="auto"/>
        <w:left w:val="none" w:sz="0" w:space="0" w:color="auto"/>
        <w:bottom w:val="none" w:sz="0" w:space="0" w:color="auto"/>
        <w:right w:val="none" w:sz="0" w:space="0" w:color="auto"/>
      </w:divBdr>
    </w:div>
    <w:div w:id="796024387">
      <w:bodyDiv w:val="1"/>
      <w:marLeft w:val="0"/>
      <w:marRight w:val="0"/>
      <w:marTop w:val="0"/>
      <w:marBottom w:val="0"/>
      <w:divBdr>
        <w:top w:val="none" w:sz="0" w:space="0" w:color="auto"/>
        <w:left w:val="none" w:sz="0" w:space="0" w:color="auto"/>
        <w:bottom w:val="none" w:sz="0" w:space="0" w:color="auto"/>
        <w:right w:val="none" w:sz="0" w:space="0" w:color="auto"/>
      </w:divBdr>
    </w:div>
    <w:div w:id="824322133">
      <w:bodyDiv w:val="1"/>
      <w:marLeft w:val="0"/>
      <w:marRight w:val="0"/>
      <w:marTop w:val="0"/>
      <w:marBottom w:val="0"/>
      <w:divBdr>
        <w:top w:val="none" w:sz="0" w:space="0" w:color="auto"/>
        <w:left w:val="none" w:sz="0" w:space="0" w:color="auto"/>
        <w:bottom w:val="none" w:sz="0" w:space="0" w:color="auto"/>
        <w:right w:val="none" w:sz="0" w:space="0" w:color="auto"/>
      </w:divBdr>
      <w:divsChild>
        <w:div w:id="1823354749">
          <w:marLeft w:val="0"/>
          <w:marRight w:val="0"/>
          <w:marTop w:val="120"/>
          <w:marBottom w:val="60"/>
          <w:divBdr>
            <w:top w:val="none" w:sz="0" w:space="0" w:color="auto"/>
            <w:left w:val="none" w:sz="0" w:space="0" w:color="auto"/>
            <w:bottom w:val="none" w:sz="0" w:space="0" w:color="auto"/>
            <w:right w:val="none" w:sz="0" w:space="0" w:color="auto"/>
          </w:divBdr>
        </w:div>
      </w:divsChild>
    </w:div>
    <w:div w:id="834958071">
      <w:bodyDiv w:val="1"/>
      <w:marLeft w:val="0"/>
      <w:marRight w:val="0"/>
      <w:marTop w:val="0"/>
      <w:marBottom w:val="0"/>
      <w:divBdr>
        <w:top w:val="none" w:sz="0" w:space="0" w:color="auto"/>
        <w:left w:val="none" w:sz="0" w:space="0" w:color="auto"/>
        <w:bottom w:val="none" w:sz="0" w:space="0" w:color="auto"/>
        <w:right w:val="none" w:sz="0" w:space="0" w:color="auto"/>
      </w:divBdr>
      <w:divsChild>
        <w:div w:id="2123449260">
          <w:blockQuote w:val="1"/>
          <w:marLeft w:val="0"/>
          <w:marRight w:val="0"/>
          <w:marTop w:val="0"/>
          <w:marBottom w:val="0"/>
          <w:divBdr>
            <w:top w:val="none" w:sz="0" w:space="0" w:color="auto"/>
            <w:left w:val="single" w:sz="6" w:space="18" w:color="707070"/>
            <w:bottom w:val="none" w:sz="0" w:space="0" w:color="auto"/>
            <w:right w:val="none" w:sz="0" w:space="0" w:color="auto"/>
          </w:divBdr>
          <w:divsChild>
            <w:div w:id="1534731256">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836967166">
      <w:bodyDiv w:val="1"/>
      <w:marLeft w:val="0"/>
      <w:marRight w:val="0"/>
      <w:marTop w:val="0"/>
      <w:marBottom w:val="0"/>
      <w:divBdr>
        <w:top w:val="none" w:sz="0" w:space="0" w:color="auto"/>
        <w:left w:val="none" w:sz="0" w:space="0" w:color="auto"/>
        <w:bottom w:val="none" w:sz="0" w:space="0" w:color="auto"/>
        <w:right w:val="none" w:sz="0" w:space="0" w:color="auto"/>
      </w:divBdr>
    </w:div>
    <w:div w:id="838808572">
      <w:bodyDiv w:val="1"/>
      <w:marLeft w:val="0"/>
      <w:marRight w:val="0"/>
      <w:marTop w:val="0"/>
      <w:marBottom w:val="0"/>
      <w:divBdr>
        <w:top w:val="none" w:sz="0" w:space="0" w:color="auto"/>
        <w:left w:val="none" w:sz="0" w:space="0" w:color="auto"/>
        <w:bottom w:val="none" w:sz="0" w:space="0" w:color="auto"/>
        <w:right w:val="none" w:sz="0" w:space="0" w:color="auto"/>
      </w:divBdr>
    </w:div>
    <w:div w:id="877351946">
      <w:bodyDiv w:val="1"/>
      <w:marLeft w:val="0"/>
      <w:marRight w:val="0"/>
      <w:marTop w:val="0"/>
      <w:marBottom w:val="0"/>
      <w:divBdr>
        <w:top w:val="none" w:sz="0" w:space="0" w:color="auto"/>
        <w:left w:val="none" w:sz="0" w:space="0" w:color="auto"/>
        <w:bottom w:val="none" w:sz="0" w:space="0" w:color="auto"/>
        <w:right w:val="none" w:sz="0" w:space="0" w:color="auto"/>
      </w:divBdr>
      <w:divsChild>
        <w:div w:id="580339048">
          <w:marLeft w:val="0"/>
          <w:marRight w:val="0"/>
          <w:marTop w:val="120"/>
          <w:marBottom w:val="60"/>
          <w:divBdr>
            <w:top w:val="none" w:sz="0" w:space="0" w:color="auto"/>
            <w:left w:val="none" w:sz="0" w:space="0" w:color="auto"/>
            <w:bottom w:val="none" w:sz="0" w:space="0" w:color="auto"/>
            <w:right w:val="none" w:sz="0" w:space="0" w:color="auto"/>
          </w:divBdr>
        </w:div>
      </w:divsChild>
    </w:div>
    <w:div w:id="880745327">
      <w:bodyDiv w:val="1"/>
      <w:marLeft w:val="0"/>
      <w:marRight w:val="0"/>
      <w:marTop w:val="0"/>
      <w:marBottom w:val="0"/>
      <w:divBdr>
        <w:top w:val="none" w:sz="0" w:space="0" w:color="auto"/>
        <w:left w:val="none" w:sz="0" w:space="0" w:color="auto"/>
        <w:bottom w:val="none" w:sz="0" w:space="0" w:color="auto"/>
        <w:right w:val="none" w:sz="0" w:space="0" w:color="auto"/>
      </w:divBdr>
      <w:divsChild>
        <w:div w:id="1463695350">
          <w:marLeft w:val="0"/>
          <w:marRight w:val="0"/>
          <w:marTop w:val="120"/>
          <w:marBottom w:val="60"/>
          <w:divBdr>
            <w:top w:val="none" w:sz="0" w:space="0" w:color="auto"/>
            <w:left w:val="none" w:sz="0" w:space="0" w:color="auto"/>
            <w:bottom w:val="none" w:sz="0" w:space="0" w:color="auto"/>
            <w:right w:val="none" w:sz="0" w:space="0" w:color="auto"/>
          </w:divBdr>
        </w:div>
        <w:div w:id="1593929800">
          <w:marLeft w:val="0"/>
          <w:marRight w:val="0"/>
          <w:marTop w:val="120"/>
          <w:marBottom w:val="60"/>
          <w:divBdr>
            <w:top w:val="none" w:sz="0" w:space="0" w:color="auto"/>
            <w:left w:val="none" w:sz="0" w:space="0" w:color="auto"/>
            <w:bottom w:val="none" w:sz="0" w:space="0" w:color="auto"/>
            <w:right w:val="none" w:sz="0" w:space="0" w:color="auto"/>
          </w:divBdr>
        </w:div>
      </w:divsChild>
    </w:div>
    <w:div w:id="880748839">
      <w:bodyDiv w:val="1"/>
      <w:marLeft w:val="0"/>
      <w:marRight w:val="0"/>
      <w:marTop w:val="0"/>
      <w:marBottom w:val="0"/>
      <w:divBdr>
        <w:top w:val="none" w:sz="0" w:space="0" w:color="auto"/>
        <w:left w:val="none" w:sz="0" w:space="0" w:color="auto"/>
        <w:bottom w:val="none" w:sz="0" w:space="0" w:color="auto"/>
        <w:right w:val="none" w:sz="0" w:space="0" w:color="auto"/>
      </w:divBdr>
      <w:divsChild>
        <w:div w:id="1545294778">
          <w:blockQuote w:val="1"/>
          <w:marLeft w:val="0"/>
          <w:marRight w:val="0"/>
          <w:marTop w:val="0"/>
          <w:marBottom w:val="0"/>
          <w:divBdr>
            <w:top w:val="none" w:sz="0" w:space="0" w:color="auto"/>
            <w:left w:val="single" w:sz="6" w:space="18" w:color="707070"/>
            <w:bottom w:val="none" w:sz="0" w:space="0" w:color="auto"/>
            <w:right w:val="none" w:sz="0" w:space="0" w:color="auto"/>
          </w:divBdr>
          <w:divsChild>
            <w:div w:id="436146069">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885067910">
      <w:bodyDiv w:val="1"/>
      <w:marLeft w:val="0"/>
      <w:marRight w:val="0"/>
      <w:marTop w:val="0"/>
      <w:marBottom w:val="0"/>
      <w:divBdr>
        <w:top w:val="none" w:sz="0" w:space="0" w:color="auto"/>
        <w:left w:val="none" w:sz="0" w:space="0" w:color="auto"/>
        <w:bottom w:val="none" w:sz="0" w:space="0" w:color="auto"/>
        <w:right w:val="none" w:sz="0" w:space="0" w:color="auto"/>
      </w:divBdr>
      <w:divsChild>
        <w:div w:id="966273508">
          <w:marLeft w:val="0"/>
          <w:marRight w:val="0"/>
          <w:marTop w:val="120"/>
          <w:marBottom w:val="60"/>
          <w:divBdr>
            <w:top w:val="none" w:sz="0" w:space="0" w:color="auto"/>
            <w:left w:val="none" w:sz="0" w:space="0" w:color="auto"/>
            <w:bottom w:val="none" w:sz="0" w:space="0" w:color="auto"/>
            <w:right w:val="none" w:sz="0" w:space="0" w:color="auto"/>
          </w:divBdr>
        </w:div>
      </w:divsChild>
    </w:div>
    <w:div w:id="888034655">
      <w:bodyDiv w:val="1"/>
      <w:marLeft w:val="0"/>
      <w:marRight w:val="0"/>
      <w:marTop w:val="0"/>
      <w:marBottom w:val="0"/>
      <w:divBdr>
        <w:top w:val="none" w:sz="0" w:space="0" w:color="auto"/>
        <w:left w:val="none" w:sz="0" w:space="0" w:color="auto"/>
        <w:bottom w:val="none" w:sz="0" w:space="0" w:color="auto"/>
        <w:right w:val="none" w:sz="0" w:space="0" w:color="auto"/>
      </w:divBdr>
    </w:div>
    <w:div w:id="902523814">
      <w:bodyDiv w:val="1"/>
      <w:marLeft w:val="0"/>
      <w:marRight w:val="0"/>
      <w:marTop w:val="0"/>
      <w:marBottom w:val="0"/>
      <w:divBdr>
        <w:top w:val="none" w:sz="0" w:space="0" w:color="auto"/>
        <w:left w:val="none" w:sz="0" w:space="0" w:color="auto"/>
        <w:bottom w:val="none" w:sz="0" w:space="0" w:color="auto"/>
        <w:right w:val="none" w:sz="0" w:space="0" w:color="auto"/>
      </w:divBdr>
      <w:divsChild>
        <w:div w:id="542182726">
          <w:blockQuote w:val="1"/>
          <w:marLeft w:val="0"/>
          <w:marRight w:val="0"/>
          <w:marTop w:val="0"/>
          <w:marBottom w:val="0"/>
          <w:divBdr>
            <w:top w:val="none" w:sz="0" w:space="0" w:color="auto"/>
            <w:left w:val="single" w:sz="6" w:space="18" w:color="707070"/>
            <w:bottom w:val="none" w:sz="0" w:space="0" w:color="auto"/>
            <w:right w:val="none" w:sz="0" w:space="0" w:color="auto"/>
          </w:divBdr>
          <w:divsChild>
            <w:div w:id="1246182382">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919099264">
      <w:bodyDiv w:val="1"/>
      <w:marLeft w:val="0"/>
      <w:marRight w:val="0"/>
      <w:marTop w:val="0"/>
      <w:marBottom w:val="0"/>
      <w:divBdr>
        <w:top w:val="none" w:sz="0" w:space="0" w:color="auto"/>
        <w:left w:val="none" w:sz="0" w:space="0" w:color="auto"/>
        <w:bottom w:val="none" w:sz="0" w:space="0" w:color="auto"/>
        <w:right w:val="none" w:sz="0" w:space="0" w:color="auto"/>
      </w:divBdr>
    </w:div>
    <w:div w:id="947856240">
      <w:bodyDiv w:val="1"/>
      <w:marLeft w:val="0"/>
      <w:marRight w:val="0"/>
      <w:marTop w:val="0"/>
      <w:marBottom w:val="0"/>
      <w:divBdr>
        <w:top w:val="none" w:sz="0" w:space="0" w:color="auto"/>
        <w:left w:val="none" w:sz="0" w:space="0" w:color="auto"/>
        <w:bottom w:val="none" w:sz="0" w:space="0" w:color="auto"/>
        <w:right w:val="none" w:sz="0" w:space="0" w:color="auto"/>
      </w:divBdr>
    </w:div>
    <w:div w:id="957178166">
      <w:bodyDiv w:val="1"/>
      <w:marLeft w:val="0"/>
      <w:marRight w:val="0"/>
      <w:marTop w:val="0"/>
      <w:marBottom w:val="0"/>
      <w:divBdr>
        <w:top w:val="none" w:sz="0" w:space="0" w:color="auto"/>
        <w:left w:val="none" w:sz="0" w:space="0" w:color="auto"/>
        <w:bottom w:val="none" w:sz="0" w:space="0" w:color="auto"/>
        <w:right w:val="none" w:sz="0" w:space="0" w:color="auto"/>
      </w:divBdr>
    </w:div>
    <w:div w:id="961959938">
      <w:bodyDiv w:val="1"/>
      <w:marLeft w:val="0"/>
      <w:marRight w:val="0"/>
      <w:marTop w:val="0"/>
      <w:marBottom w:val="0"/>
      <w:divBdr>
        <w:top w:val="none" w:sz="0" w:space="0" w:color="auto"/>
        <w:left w:val="none" w:sz="0" w:space="0" w:color="auto"/>
        <w:bottom w:val="none" w:sz="0" w:space="0" w:color="auto"/>
        <w:right w:val="none" w:sz="0" w:space="0" w:color="auto"/>
      </w:divBdr>
    </w:div>
    <w:div w:id="967009516">
      <w:bodyDiv w:val="1"/>
      <w:marLeft w:val="0"/>
      <w:marRight w:val="0"/>
      <w:marTop w:val="0"/>
      <w:marBottom w:val="0"/>
      <w:divBdr>
        <w:top w:val="none" w:sz="0" w:space="0" w:color="auto"/>
        <w:left w:val="none" w:sz="0" w:space="0" w:color="auto"/>
        <w:bottom w:val="none" w:sz="0" w:space="0" w:color="auto"/>
        <w:right w:val="none" w:sz="0" w:space="0" w:color="auto"/>
      </w:divBdr>
      <w:divsChild>
        <w:div w:id="1590503395">
          <w:blockQuote w:val="1"/>
          <w:marLeft w:val="0"/>
          <w:marRight w:val="0"/>
          <w:marTop w:val="0"/>
          <w:marBottom w:val="0"/>
          <w:divBdr>
            <w:top w:val="none" w:sz="0" w:space="0" w:color="auto"/>
            <w:left w:val="single" w:sz="6" w:space="18" w:color="707070"/>
            <w:bottom w:val="none" w:sz="0" w:space="0" w:color="auto"/>
            <w:right w:val="none" w:sz="0" w:space="0" w:color="auto"/>
          </w:divBdr>
          <w:divsChild>
            <w:div w:id="50420404">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977540006">
      <w:bodyDiv w:val="1"/>
      <w:marLeft w:val="0"/>
      <w:marRight w:val="0"/>
      <w:marTop w:val="0"/>
      <w:marBottom w:val="0"/>
      <w:divBdr>
        <w:top w:val="none" w:sz="0" w:space="0" w:color="auto"/>
        <w:left w:val="none" w:sz="0" w:space="0" w:color="auto"/>
        <w:bottom w:val="none" w:sz="0" w:space="0" w:color="auto"/>
        <w:right w:val="none" w:sz="0" w:space="0" w:color="auto"/>
      </w:divBdr>
    </w:div>
    <w:div w:id="1004283508">
      <w:bodyDiv w:val="1"/>
      <w:marLeft w:val="0"/>
      <w:marRight w:val="0"/>
      <w:marTop w:val="0"/>
      <w:marBottom w:val="0"/>
      <w:divBdr>
        <w:top w:val="none" w:sz="0" w:space="0" w:color="auto"/>
        <w:left w:val="none" w:sz="0" w:space="0" w:color="auto"/>
        <w:bottom w:val="none" w:sz="0" w:space="0" w:color="auto"/>
        <w:right w:val="none" w:sz="0" w:space="0" w:color="auto"/>
      </w:divBdr>
    </w:div>
    <w:div w:id="1006711538">
      <w:bodyDiv w:val="1"/>
      <w:marLeft w:val="0"/>
      <w:marRight w:val="0"/>
      <w:marTop w:val="0"/>
      <w:marBottom w:val="0"/>
      <w:divBdr>
        <w:top w:val="none" w:sz="0" w:space="0" w:color="auto"/>
        <w:left w:val="none" w:sz="0" w:space="0" w:color="auto"/>
        <w:bottom w:val="none" w:sz="0" w:space="0" w:color="auto"/>
        <w:right w:val="none" w:sz="0" w:space="0" w:color="auto"/>
      </w:divBdr>
    </w:div>
    <w:div w:id="1007904146">
      <w:bodyDiv w:val="1"/>
      <w:marLeft w:val="0"/>
      <w:marRight w:val="0"/>
      <w:marTop w:val="0"/>
      <w:marBottom w:val="0"/>
      <w:divBdr>
        <w:top w:val="none" w:sz="0" w:space="0" w:color="auto"/>
        <w:left w:val="none" w:sz="0" w:space="0" w:color="auto"/>
        <w:bottom w:val="none" w:sz="0" w:space="0" w:color="auto"/>
        <w:right w:val="none" w:sz="0" w:space="0" w:color="auto"/>
      </w:divBdr>
      <w:divsChild>
        <w:div w:id="1594242830">
          <w:blockQuote w:val="1"/>
          <w:marLeft w:val="0"/>
          <w:marRight w:val="0"/>
          <w:marTop w:val="0"/>
          <w:marBottom w:val="0"/>
          <w:divBdr>
            <w:top w:val="none" w:sz="0" w:space="0" w:color="auto"/>
            <w:left w:val="single" w:sz="6" w:space="18" w:color="707070"/>
            <w:bottom w:val="none" w:sz="0" w:space="0" w:color="auto"/>
            <w:right w:val="none" w:sz="0" w:space="0" w:color="auto"/>
          </w:divBdr>
          <w:divsChild>
            <w:div w:id="584916660">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1008601707">
      <w:bodyDiv w:val="1"/>
      <w:marLeft w:val="0"/>
      <w:marRight w:val="0"/>
      <w:marTop w:val="0"/>
      <w:marBottom w:val="0"/>
      <w:divBdr>
        <w:top w:val="none" w:sz="0" w:space="0" w:color="auto"/>
        <w:left w:val="none" w:sz="0" w:space="0" w:color="auto"/>
        <w:bottom w:val="none" w:sz="0" w:space="0" w:color="auto"/>
        <w:right w:val="none" w:sz="0" w:space="0" w:color="auto"/>
      </w:divBdr>
      <w:divsChild>
        <w:div w:id="1247231836">
          <w:blockQuote w:val="1"/>
          <w:marLeft w:val="0"/>
          <w:marRight w:val="0"/>
          <w:marTop w:val="0"/>
          <w:marBottom w:val="0"/>
          <w:divBdr>
            <w:top w:val="none" w:sz="0" w:space="0" w:color="auto"/>
            <w:left w:val="single" w:sz="6" w:space="18" w:color="707070"/>
            <w:bottom w:val="none" w:sz="0" w:space="0" w:color="auto"/>
            <w:right w:val="none" w:sz="0" w:space="0" w:color="auto"/>
          </w:divBdr>
          <w:divsChild>
            <w:div w:id="1332173392">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1008751164">
      <w:bodyDiv w:val="1"/>
      <w:marLeft w:val="0"/>
      <w:marRight w:val="0"/>
      <w:marTop w:val="0"/>
      <w:marBottom w:val="0"/>
      <w:divBdr>
        <w:top w:val="none" w:sz="0" w:space="0" w:color="auto"/>
        <w:left w:val="none" w:sz="0" w:space="0" w:color="auto"/>
        <w:bottom w:val="none" w:sz="0" w:space="0" w:color="auto"/>
        <w:right w:val="none" w:sz="0" w:space="0" w:color="auto"/>
      </w:divBdr>
    </w:div>
    <w:div w:id="1032222407">
      <w:bodyDiv w:val="1"/>
      <w:marLeft w:val="0"/>
      <w:marRight w:val="0"/>
      <w:marTop w:val="0"/>
      <w:marBottom w:val="0"/>
      <w:divBdr>
        <w:top w:val="none" w:sz="0" w:space="0" w:color="auto"/>
        <w:left w:val="none" w:sz="0" w:space="0" w:color="auto"/>
        <w:bottom w:val="none" w:sz="0" w:space="0" w:color="auto"/>
        <w:right w:val="none" w:sz="0" w:space="0" w:color="auto"/>
      </w:divBdr>
      <w:divsChild>
        <w:div w:id="234707062">
          <w:marLeft w:val="0"/>
          <w:marRight w:val="0"/>
          <w:marTop w:val="120"/>
          <w:marBottom w:val="60"/>
          <w:divBdr>
            <w:top w:val="none" w:sz="0" w:space="0" w:color="auto"/>
            <w:left w:val="none" w:sz="0" w:space="0" w:color="auto"/>
            <w:bottom w:val="none" w:sz="0" w:space="0" w:color="auto"/>
            <w:right w:val="none" w:sz="0" w:space="0" w:color="auto"/>
          </w:divBdr>
        </w:div>
      </w:divsChild>
    </w:div>
    <w:div w:id="1047413400">
      <w:bodyDiv w:val="1"/>
      <w:marLeft w:val="0"/>
      <w:marRight w:val="0"/>
      <w:marTop w:val="0"/>
      <w:marBottom w:val="0"/>
      <w:divBdr>
        <w:top w:val="none" w:sz="0" w:space="0" w:color="auto"/>
        <w:left w:val="none" w:sz="0" w:space="0" w:color="auto"/>
        <w:bottom w:val="none" w:sz="0" w:space="0" w:color="auto"/>
        <w:right w:val="none" w:sz="0" w:space="0" w:color="auto"/>
      </w:divBdr>
    </w:div>
    <w:div w:id="1047872601">
      <w:bodyDiv w:val="1"/>
      <w:marLeft w:val="0"/>
      <w:marRight w:val="0"/>
      <w:marTop w:val="0"/>
      <w:marBottom w:val="0"/>
      <w:divBdr>
        <w:top w:val="none" w:sz="0" w:space="0" w:color="auto"/>
        <w:left w:val="none" w:sz="0" w:space="0" w:color="auto"/>
        <w:bottom w:val="none" w:sz="0" w:space="0" w:color="auto"/>
        <w:right w:val="none" w:sz="0" w:space="0" w:color="auto"/>
      </w:divBdr>
      <w:divsChild>
        <w:div w:id="1448154986">
          <w:blockQuote w:val="1"/>
          <w:marLeft w:val="0"/>
          <w:marRight w:val="0"/>
          <w:marTop w:val="0"/>
          <w:marBottom w:val="0"/>
          <w:divBdr>
            <w:top w:val="none" w:sz="0" w:space="0" w:color="auto"/>
            <w:left w:val="single" w:sz="6" w:space="18" w:color="707070"/>
            <w:bottom w:val="none" w:sz="0" w:space="0" w:color="auto"/>
            <w:right w:val="none" w:sz="0" w:space="0" w:color="auto"/>
          </w:divBdr>
          <w:divsChild>
            <w:div w:id="842160220">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1065564020">
      <w:bodyDiv w:val="1"/>
      <w:marLeft w:val="0"/>
      <w:marRight w:val="0"/>
      <w:marTop w:val="0"/>
      <w:marBottom w:val="0"/>
      <w:divBdr>
        <w:top w:val="none" w:sz="0" w:space="0" w:color="auto"/>
        <w:left w:val="none" w:sz="0" w:space="0" w:color="auto"/>
        <w:bottom w:val="none" w:sz="0" w:space="0" w:color="auto"/>
        <w:right w:val="none" w:sz="0" w:space="0" w:color="auto"/>
      </w:divBdr>
    </w:div>
    <w:div w:id="1071149908">
      <w:bodyDiv w:val="1"/>
      <w:marLeft w:val="0"/>
      <w:marRight w:val="0"/>
      <w:marTop w:val="0"/>
      <w:marBottom w:val="0"/>
      <w:divBdr>
        <w:top w:val="none" w:sz="0" w:space="0" w:color="auto"/>
        <w:left w:val="none" w:sz="0" w:space="0" w:color="auto"/>
        <w:bottom w:val="none" w:sz="0" w:space="0" w:color="auto"/>
        <w:right w:val="none" w:sz="0" w:space="0" w:color="auto"/>
      </w:divBdr>
    </w:div>
    <w:div w:id="1083455332">
      <w:bodyDiv w:val="1"/>
      <w:marLeft w:val="0"/>
      <w:marRight w:val="0"/>
      <w:marTop w:val="0"/>
      <w:marBottom w:val="0"/>
      <w:divBdr>
        <w:top w:val="none" w:sz="0" w:space="0" w:color="auto"/>
        <w:left w:val="none" w:sz="0" w:space="0" w:color="auto"/>
        <w:bottom w:val="none" w:sz="0" w:space="0" w:color="auto"/>
        <w:right w:val="none" w:sz="0" w:space="0" w:color="auto"/>
      </w:divBdr>
    </w:div>
    <w:div w:id="1087196108">
      <w:bodyDiv w:val="1"/>
      <w:marLeft w:val="0"/>
      <w:marRight w:val="0"/>
      <w:marTop w:val="0"/>
      <w:marBottom w:val="0"/>
      <w:divBdr>
        <w:top w:val="none" w:sz="0" w:space="0" w:color="auto"/>
        <w:left w:val="none" w:sz="0" w:space="0" w:color="auto"/>
        <w:bottom w:val="none" w:sz="0" w:space="0" w:color="auto"/>
        <w:right w:val="none" w:sz="0" w:space="0" w:color="auto"/>
      </w:divBdr>
      <w:divsChild>
        <w:div w:id="869992373">
          <w:marLeft w:val="0"/>
          <w:marRight w:val="0"/>
          <w:marTop w:val="120"/>
          <w:marBottom w:val="60"/>
          <w:divBdr>
            <w:top w:val="none" w:sz="0" w:space="0" w:color="auto"/>
            <w:left w:val="none" w:sz="0" w:space="0" w:color="auto"/>
            <w:bottom w:val="none" w:sz="0" w:space="0" w:color="auto"/>
            <w:right w:val="none" w:sz="0" w:space="0" w:color="auto"/>
          </w:divBdr>
        </w:div>
      </w:divsChild>
    </w:div>
    <w:div w:id="1092355413">
      <w:bodyDiv w:val="1"/>
      <w:marLeft w:val="0"/>
      <w:marRight w:val="0"/>
      <w:marTop w:val="0"/>
      <w:marBottom w:val="0"/>
      <w:divBdr>
        <w:top w:val="none" w:sz="0" w:space="0" w:color="auto"/>
        <w:left w:val="none" w:sz="0" w:space="0" w:color="auto"/>
        <w:bottom w:val="none" w:sz="0" w:space="0" w:color="auto"/>
        <w:right w:val="none" w:sz="0" w:space="0" w:color="auto"/>
      </w:divBdr>
      <w:divsChild>
        <w:div w:id="1405950957">
          <w:marLeft w:val="0"/>
          <w:marRight w:val="0"/>
          <w:marTop w:val="120"/>
          <w:marBottom w:val="60"/>
          <w:divBdr>
            <w:top w:val="none" w:sz="0" w:space="0" w:color="auto"/>
            <w:left w:val="none" w:sz="0" w:space="0" w:color="auto"/>
            <w:bottom w:val="none" w:sz="0" w:space="0" w:color="auto"/>
            <w:right w:val="none" w:sz="0" w:space="0" w:color="auto"/>
          </w:divBdr>
        </w:div>
      </w:divsChild>
    </w:div>
    <w:div w:id="1097289263">
      <w:bodyDiv w:val="1"/>
      <w:marLeft w:val="0"/>
      <w:marRight w:val="0"/>
      <w:marTop w:val="0"/>
      <w:marBottom w:val="0"/>
      <w:divBdr>
        <w:top w:val="none" w:sz="0" w:space="0" w:color="auto"/>
        <w:left w:val="none" w:sz="0" w:space="0" w:color="auto"/>
        <w:bottom w:val="none" w:sz="0" w:space="0" w:color="auto"/>
        <w:right w:val="none" w:sz="0" w:space="0" w:color="auto"/>
      </w:divBdr>
    </w:div>
    <w:div w:id="1146780341">
      <w:bodyDiv w:val="1"/>
      <w:marLeft w:val="0"/>
      <w:marRight w:val="0"/>
      <w:marTop w:val="0"/>
      <w:marBottom w:val="0"/>
      <w:divBdr>
        <w:top w:val="none" w:sz="0" w:space="0" w:color="auto"/>
        <w:left w:val="none" w:sz="0" w:space="0" w:color="auto"/>
        <w:bottom w:val="none" w:sz="0" w:space="0" w:color="auto"/>
        <w:right w:val="none" w:sz="0" w:space="0" w:color="auto"/>
      </w:divBdr>
    </w:div>
    <w:div w:id="1190144666">
      <w:bodyDiv w:val="1"/>
      <w:marLeft w:val="0"/>
      <w:marRight w:val="0"/>
      <w:marTop w:val="0"/>
      <w:marBottom w:val="0"/>
      <w:divBdr>
        <w:top w:val="none" w:sz="0" w:space="0" w:color="auto"/>
        <w:left w:val="none" w:sz="0" w:space="0" w:color="auto"/>
        <w:bottom w:val="none" w:sz="0" w:space="0" w:color="auto"/>
        <w:right w:val="none" w:sz="0" w:space="0" w:color="auto"/>
      </w:divBdr>
    </w:div>
    <w:div w:id="1219052372">
      <w:bodyDiv w:val="1"/>
      <w:marLeft w:val="0"/>
      <w:marRight w:val="0"/>
      <w:marTop w:val="0"/>
      <w:marBottom w:val="0"/>
      <w:divBdr>
        <w:top w:val="none" w:sz="0" w:space="0" w:color="auto"/>
        <w:left w:val="none" w:sz="0" w:space="0" w:color="auto"/>
        <w:bottom w:val="none" w:sz="0" w:space="0" w:color="auto"/>
        <w:right w:val="none" w:sz="0" w:space="0" w:color="auto"/>
      </w:divBdr>
    </w:div>
    <w:div w:id="1236478346">
      <w:bodyDiv w:val="1"/>
      <w:marLeft w:val="0"/>
      <w:marRight w:val="0"/>
      <w:marTop w:val="0"/>
      <w:marBottom w:val="0"/>
      <w:divBdr>
        <w:top w:val="none" w:sz="0" w:space="0" w:color="auto"/>
        <w:left w:val="none" w:sz="0" w:space="0" w:color="auto"/>
        <w:bottom w:val="none" w:sz="0" w:space="0" w:color="auto"/>
        <w:right w:val="none" w:sz="0" w:space="0" w:color="auto"/>
      </w:divBdr>
    </w:div>
    <w:div w:id="1328165823">
      <w:bodyDiv w:val="1"/>
      <w:marLeft w:val="0"/>
      <w:marRight w:val="0"/>
      <w:marTop w:val="0"/>
      <w:marBottom w:val="0"/>
      <w:divBdr>
        <w:top w:val="none" w:sz="0" w:space="0" w:color="auto"/>
        <w:left w:val="none" w:sz="0" w:space="0" w:color="auto"/>
        <w:bottom w:val="none" w:sz="0" w:space="0" w:color="auto"/>
        <w:right w:val="none" w:sz="0" w:space="0" w:color="auto"/>
      </w:divBdr>
    </w:div>
    <w:div w:id="1339234008">
      <w:bodyDiv w:val="1"/>
      <w:marLeft w:val="0"/>
      <w:marRight w:val="0"/>
      <w:marTop w:val="0"/>
      <w:marBottom w:val="0"/>
      <w:divBdr>
        <w:top w:val="none" w:sz="0" w:space="0" w:color="auto"/>
        <w:left w:val="none" w:sz="0" w:space="0" w:color="auto"/>
        <w:bottom w:val="none" w:sz="0" w:space="0" w:color="auto"/>
        <w:right w:val="none" w:sz="0" w:space="0" w:color="auto"/>
      </w:divBdr>
    </w:div>
    <w:div w:id="1341392253">
      <w:bodyDiv w:val="1"/>
      <w:marLeft w:val="0"/>
      <w:marRight w:val="0"/>
      <w:marTop w:val="0"/>
      <w:marBottom w:val="0"/>
      <w:divBdr>
        <w:top w:val="none" w:sz="0" w:space="0" w:color="auto"/>
        <w:left w:val="none" w:sz="0" w:space="0" w:color="auto"/>
        <w:bottom w:val="none" w:sz="0" w:space="0" w:color="auto"/>
        <w:right w:val="none" w:sz="0" w:space="0" w:color="auto"/>
      </w:divBdr>
    </w:div>
    <w:div w:id="1361584211">
      <w:bodyDiv w:val="1"/>
      <w:marLeft w:val="0"/>
      <w:marRight w:val="0"/>
      <w:marTop w:val="0"/>
      <w:marBottom w:val="0"/>
      <w:divBdr>
        <w:top w:val="none" w:sz="0" w:space="0" w:color="auto"/>
        <w:left w:val="none" w:sz="0" w:space="0" w:color="auto"/>
        <w:bottom w:val="none" w:sz="0" w:space="0" w:color="auto"/>
        <w:right w:val="none" w:sz="0" w:space="0" w:color="auto"/>
      </w:divBdr>
    </w:div>
    <w:div w:id="1362362887">
      <w:bodyDiv w:val="1"/>
      <w:marLeft w:val="0"/>
      <w:marRight w:val="0"/>
      <w:marTop w:val="0"/>
      <w:marBottom w:val="0"/>
      <w:divBdr>
        <w:top w:val="none" w:sz="0" w:space="0" w:color="auto"/>
        <w:left w:val="none" w:sz="0" w:space="0" w:color="auto"/>
        <w:bottom w:val="none" w:sz="0" w:space="0" w:color="auto"/>
        <w:right w:val="none" w:sz="0" w:space="0" w:color="auto"/>
      </w:divBdr>
      <w:divsChild>
        <w:div w:id="1844972687">
          <w:marLeft w:val="0"/>
          <w:marRight w:val="0"/>
          <w:marTop w:val="120"/>
          <w:marBottom w:val="60"/>
          <w:divBdr>
            <w:top w:val="none" w:sz="0" w:space="0" w:color="auto"/>
            <w:left w:val="none" w:sz="0" w:space="0" w:color="auto"/>
            <w:bottom w:val="none" w:sz="0" w:space="0" w:color="auto"/>
            <w:right w:val="none" w:sz="0" w:space="0" w:color="auto"/>
          </w:divBdr>
        </w:div>
      </w:divsChild>
    </w:div>
    <w:div w:id="1371148434">
      <w:bodyDiv w:val="1"/>
      <w:marLeft w:val="0"/>
      <w:marRight w:val="0"/>
      <w:marTop w:val="0"/>
      <w:marBottom w:val="0"/>
      <w:divBdr>
        <w:top w:val="none" w:sz="0" w:space="0" w:color="auto"/>
        <w:left w:val="none" w:sz="0" w:space="0" w:color="auto"/>
        <w:bottom w:val="none" w:sz="0" w:space="0" w:color="auto"/>
        <w:right w:val="none" w:sz="0" w:space="0" w:color="auto"/>
      </w:divBdr>
    </w:div>
    <w:div w:id="1436629634">
      <w:bodyDiv w:val="1"/>
      <w:marLeft w:val="0"/>
      <w:marRight w:val="0"/>
      <w:marTop w:val="0"/>
      <w:marBottom w:val="0"/>
      <w:divBdr>
        <w:top w:val="none" w:sz="0" w:space="0" w:color="auto"/>
        <w:left w:val="none" w:sz="0" w:space="0" w:color="auto"/>
        <w:bottom w:val="none" w:sz="0" w:space="0" w:color="auto"/>
        <w:right w:val="none" w:sz="0" w:space="0" w:color="auto"/>
      </w:divBdr>
    </w:div>
    <w:div w:id="1442410588">
      <w:bodyDiv w:val="1"/>
      <w:marLeft w:val="0"/>
      <w:marRight w:val="0"/>
      <w:marTop w:val="0"/>
      <w:marBottom w:val="0"/>
      <w:divBdr>
        <w:top w:val="none" w:sz="0" w:space="0" w:color="auto"/>
        <w:left w:val="none" w:sz="0" w:space="0" w:color="auto"/>
        <w:bottom w:val="none" w:sz="0" w:space="0" w:color="auto"/>
        <w:right w:val="none" w:sz="0" w:space="0" w:color="auto"/>
      </w:divBdr>
    </w:div>
    <w:div w:id="1447460486">
      <w:bodyDiv w:val="1"/>
      <w:marLeft w:val="0"/>
      <w:marRight w:val="0"/>
      <w:marTop w:val="0"/>
      <w:marBottom w:val="0"/>
      <w:divBdr>
        <w:top w:val="none" w:sz="0" w:space="0" w:color="auto"/>
        <w:left w:val="none" w:sz="0" w:space="0" w:color="auto"/>
        <w:bottom w:val="none" w:sz="0" w:space="0" w:color="auto"/>
        <w:right w:val="none" w:sz="0" w:space="0" w:color="auto"/>
      </w:divBdr>
    </w:div>
    <w:div w:id="1459296257">
      <w:bodyDiv w:val="1"/>
      <w:marLeft w:val="0"/>
      <w:marRight w:val="0"/>
      <w:marTop w:val="0"/>
      <w:marBottom w:val="0"/>
      <w:divBdr>
        <w:top w:val="none" w:sz="0" w:space="0" w:color="auto"/>
        <w:left w:val="none" w:sz="0" w:space="0" w:color="auto"/>
        <w:bottom w:val="none" w:sz="0" w:space="0" w:color="auto"/>
        <w:right w:val="none" w:sz="0" w:space="0" w:color="auto"/>
      </w:divBdr>
    </w:div>
    <w:div w:id="1472476072">
      <w:bodyDiv w:val="1"/>
      <w:marLeft w:val="0"/>
      <w:marRight w:val="0"/>
      <w:marTop w:val="0"/>
      <w:marBottom w:val="0"/>
      <w:divBdr>
        <w:top w:val="none" w:sz="0" w:space="0" w:color="auto"/>
        <w:left w:val="none" w:sz="0" w:space="0" w:color="auto"/>
        <w:bottom w:val="none" w:sz="0" w:space="0" w:color="auto"/>
        <w:right w:val="none" w:sz="0" w:space="0" w:color="auto"/>
      </w:divBdr>
    </w:div>
    <w:div w:id="1522209540">
      <w:bodyDiv w:val="1"/>
      <w:marLeft w:val="0"/>
      <w:marRight w:val="0"/>
      <w:marTop w:val="0"/>
      <w:marBottom w:val="0"/>
      <w:divBdr>
        <w:top w:val="none" w:sz="0" w:space="0" w:color="auto"/>
        <w:left w:val="none" w:sz="0" w:space="0" w:color="auto"/>
        <w:bottom w:val="none" w:sz="0" w:space="0" w:color="auto"/>
        <w:right w:val="none" w:sz="0" w:space="0" w:color="auto"/>
      </w:divBdr>
    </w:div>
    <w:div w:id="1549993064">
      <w:bodyDiv w:val="1"/>
      <w:marLeft w:val="0"/>
      <w:marRight w:val="0"/>
      <w:marTop w:val="0"/>
      <w:marBottom w:val="0"/>
      <w:divBdr>
        <w:top w:val="none" w:sz="0" w:space="0" w:color="auto"/>
        <w:left w:val="none" w:sz="0" w:space="0" w:color="auto"/>
        <w:bottom w:val="none" w:sz="0" w:space="0" w:color="auto"/>
        <w:right w:val="none" w:sz="0" w:space="0" w:color="auto"/>
      </w:divBdr>
    </w:div>
    <w:div w:id="1566990160">
      <w:bodyDiv w:val="1"/>
      <w:marLeft w:val="0"/>
      <w:marRight w:val="0"/>
      <w:marTop w:val="0"/>
      <w:marBottom w:val="0"/>
      <w:divBdr>
        <w:top w:val="none" w:sz="0" w:space="0" w:color="auto"/>
        <w:left w:val="none" w:sz="0" w:space="0" w:color="auto"/>
        <w:bottom w:val="none" w:sz="0" w:space="0" w:color="auto"/>
        <w:right w:val="none" w:sz="0" w:space="0" w:color="auto"/>
      </w:divBdr>
    </w:div>
    <w:div w:id="1568609894">
      <w:bodyDiv w:val="1"/>
      <w:marLeft w:val="0"/>
      <w:marRight w:val="0"/>
      <w:marTop w:val="0"/>
      <w:marBottom w:val="0"/>
      <w:divBdr>
        <w:top w:val="none" w:sz="0" w:space="0" w:color="auto"/>
        <w:left w:val="none" w:sz="0" w:space="0" w:color="auto"/>
        <w:bottom w:val="none" w:sz="0" w:space="0" w:color="auto"/>
        <w:right w:val="none" w:sz="0" w:space="0" w:color="auto"/>
      </w:divBdr>
    </w:div>
    <w:div w:id="1591351611">
      <w:bodyDiv w:val="1"/>
      <w:marLeft w:val="0"/>
      <w:marRight w:val="0"/>
      <w:marTop w:val="0"/>
      <w:marBottom w:val="0"/>
      <w:divBdr>
        <w:top w:val="none" w:sz="0" w:space="0" w:color="auto"/>
        <w:left w:val="none" w:sz="0" w:space="0" w:color="auto"/>
        <w:bottom w:val="none" w:sz="0" w:space="0" w:color="auto"/>
        <w:right w:val="none" w:sz="0" w:space="0" w:color="auto"/>
      </w:divBdr>
    </w:div>
    <w:div w:id="1592394782">
      <w:bodyDiv w:val="1"/>
      <w:marLeft w:val="0"/>
      <w:marRight w:val="0"/>
      <w:marTop w:val="0"/>
      <w:marBottom w:val="0"/>
      <w:divBdr>
        <w:top w:val="none" w:sz="0" w:space="0" w:color="auto"/>
        <w:left w:val="none" w:sz="0" w:space="0" w:color="auto"/>
        <w:bottom w:val="none" w:sz="0" w:space="0" w:color="auto"/>
        <w:right w:val="none" w:sz="0" w:space="0" w:color="auto"/>
      </w:divBdr>
      <w:divsChild>
        <w:div w:id="1277833055">
          <w:blockQuote w:val="1"/>
          <w:marLeft w:val="0"/>
          <w:marRight w:val="0"/>
          <w:marTop w:val="0"/>
          <w:marBottom w:val="0"/>
          <w:divBdr>
            <w:top w:val="none" w:sz="0" w:space="0" w:color="auto"/>
            <w:left w:val="single" w:sz="6" w:space="18" w:color="707070"/>
            <w:bottom w:val="none" w:sz="0" w:space="0" w:color="auto"/>
            <w:right w:val="none" w:sz="0" w:space="0" w:color="auto"/>
          </w:divBdr>
          <w:divsChild>
            <w:div w:id="1341857386">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1599095042">
      <w:bodyDiv w:val="1"/>
      <w:marLeft w:val="0"/>
      <w:marRight w:val="0"/>
      <w:marTop w:val="0"/>
      <w:marBottom w:val="0"/>
      <w:divBdr>
        <w:top w:val="none" w:sz="0" w:space="0" w:color="auto"/>
        <w:left w:val="none" w:sz="0" w:space="0" w:color="auto"/>
        <w:bottom w:val="none" w:sz="0" w:space="0" w:color="auto"/>
        <w:right w:val="none" w:sz="0" w:space="0" w:color="auto"/>
      </w:divBdr>
    </w:div>
    <w:div w:id="1602689499">
      <w:bodyDiv w:val="1"/>
      <w:marLeft w:val="0"/>
      <w:marRight w:val="0"/>
      <w:marTop w:val="0"/>
      <w:marBottom w:val="0"/>
      <w:divBdr>
        <w:top w:val="none" w:sz="0" w:space="0" w:color="auto"/>
        <w:left w:val="none" w:sz="0" w:space="0" w:color="auto"/>
        <w:bottom w:val="none" w:sz="0" w:space="0" w:color="auto"/>
        <w:right w:val="none" w:sz="0" w:space="0" w:color="auto"/>
      </w:divBdr>
    </w:div>
    <w:div w:id="1635598025">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48902475">
      <w:bodyDiv w:val="1"/>
      <w:marLeft w:val="0"/>
      <w:marRight w:val="0"/>
      <w:marTop w:val="0"/>
      <w:marBottom w:val="0"/>
      <w:divBdr>
        <w:top w:val="none" w:sz="0" w:space="0" w:color="auto"/>
        <w:left w:val="none" w:sz="0" w:space="0" w:color="auto"/>
        <w:bottom w:val="none" w:sz="0" w:space="0" w:color="auto"/>
        <w:right w:val="none" w:sz="0" w:space="0" w:color="auto"/>
      </w:divBdr>
    </w:div>
    <w:div w:id="1659729493">
      <w:bodyDiv w:val="1"/>
      <w:marLeft w:val="0"/>
      <w:marRight w:val="0"/>
      <w:marTop w:val="0"/>
      <w:marBottom w:val="0"/>
      <w:divBdr>
        <w:top w:val="none" w:sz="0" w:space="0" w:color="auto"/>
        <w:left w:val="none" w:sz="0" w:space="0" w:color="auto"/>
        <w:bottom w:val="none" w:sz="0" w:space="0" w:color="auto"/>
        <w:right w:val="none" w:sz="0" w:space="0" w:color="auto"/>
      </w:divBdr>
    </w:div>
    <w:div w:id="1667199395">
      <w:bodyDiv w:val="1"/>
      <w:marLeft w:val="0"/>
      <w:marRight w:val="0"/>
      <w:marTop w:val="0"/>
      <w:marBottom w:val="0"/>
      <w:divBdr>
        <w:top w:val="none" w:sz="0" w:space="0" w:color="auto"/>
        <w:left w:val="none" w:sz="0" w:space="0" w:color="auto"/>
        <w:bottom w:val="none" w:sz="0" w:space="0" w:color="auto"/>
        <w:right w:val="none" w:sz="0" w:space="0" w:color="auto"/>
      </w:divBdr>
    </w:div>
    <w:div w:id="1679766490">
      <w:bodyDiv w:val="1"/>
      <w:marLeft w:val="0"/>
      <w:marRight w:val="0"/>
      <w:marTop w:val="0"/>
      <w:marBottom w:val="0"/>
      <w:divBdr>
        <w:top w:val="none" w:sz="0" w:space="0" w:color="auto"/>
        <w:left w:val="none" w:sz="0" w:space="0" w:color="auto"/>
        <w:bottom w:val="none" w:sz="0" w:space="0" w:color="auto"/>
        <w:right w:val="none" w:sz="0" w:space="0" w:color="auto"/>
      </w:divBdr>
    </w:div>
    <w:div w:id="1771316978">
      <w:bodyDiv w:val="1"/>
      <w:marLeft w:val="0"/>
      <w:marRight w:val="0"/>
      <w:marTop w:val="0"/>
      <w:marBottom w:val="0"/>
      <w:divBdr>
        <w:top w:val="none" w:sz="0" w:space="0" w:color="auto"/>
        <w:left w:val="none" w:sz="0" w:space="0" w:color="auto"/>
        <w:bottom w:val="none" w:sz="0" w:space="0" w:color="auto"/>
        <w:right w:val="none" w:sz="0" w:space="0" w:color="auto"/>
      </w:divBdr>
    </w:div>
    <w:div w:id="1792900641">
      <w:bodyDiv w:val="1"/>
      <w:marLeft w:val="0"/>
      <w:marRight w:val="0"/>
      <w:marTop w:val="0"/>
      <w:marBottom w:val="0"/>
      <w:divBdr>
        <w:top w:val="none" w:sz="0" w:space="0" w:color="auto"/>
        <w:left w:val="none" w:sz="0" w:space="0" w:color="auto"/>
        <w:bottom w:val="none" w:sz="0" w:space="0" w:color="auto"/>
        <w:right w:val="none" w:sz="0" w:space="0" w:color="auto"/>
      </w:divBdr>
    </w:div>
    <w:div w:id="1806197156">
      <w:bodyDiv w:val="1"/>
      <w:marLeft w:val="0"/>
      <w:marRight w:val="0"/>
      <w:marTop w:val="0"/>
      <w:marBottom w:val="0"/>
      <w:divBdr>
        <w:top w:val="none" w:sz="0" w:space="0" w:color="auto"/>
        <w:left w:val="none" w:sz="0" w:space="0" w:color="auto"/>
        <w:bottom w:val="none" w:sz="0" w:space="0" w:color="auto"/>
        <w:right w:val="none" w:sz="0" w:space="0" w:color="auto"/>
      </w:divBdr>
    </w:div>
    <w:div w:id="1808354655">
      <w:bodyDiv w:val="1"/>
      <w:marLeft w:val="0"/>
      <w:marRight w:val="0"/>
      <w:marTop w:val="0"/>
      <w:marBottom w:val="0"/>
      <w:divBdr>
        <w:top w:val="none" w:sz="0" w:space="0" w:color="auto"/>
        <w:left w:val="none" w:sz="0" w:space="0" w:color="auto"/>
        <w:bottom w:val="none" w:sz="0" w:space="0" w:color="auto"/>
        <w:right w:val="none" w:sz="0" w:space="0" w:color="auto"/>
      </w:divBdr>
    </w:div>
    <w:div w:id="1819102996">
      <w:bodyDiv w:val="1"/>
      <w:marLeft w:val="0"/>
      <w:marRight w:val="0"/>
      <w:marTop w:val="0"/>
      <w:marBottom w:val="0"/>
      <w:divBdr>
        <w:top w:val="none" w:sz="0" w:space="0" w:color="auto"/>
        <w:left w:val="none" w:sz="0" w:space="0" w:color="auto"/>
        <w:bottom w:val="none" w:sz="0" w:space="0" w:color="auto"/>
        <w:right w:val="none" w:sz="0" w:space="0" w:color="auto"/>
      </w:divBdr>
      <w:divsChild>
        <w:div w:id="110831978">
          <w:marLeft w:val="0"/>
          <w:marRight w:val="0"/>
          <w:marTop w:val="120"/>
          <w:marBottom w:val="60"/>
          <w:divBdr>
            <w:top w:val="none" w:sz="0" w:space="0" w:color="auto"/>
            <w:left w:val="none" w:sz="0" w:space="0" w:color="auto"/>
            <w:bottom w:val="none" w:sz="0" w:space="0" w:color="auto"/>
            <w:right w:val="none" w:sz="0" w:space="0" w:color="auto"/>
          </w:divBdr>
        </w:div>
        <w:div w:id="1864172952">
          <w:marLeft w:val="0"/>
          <w:marRight w:val="0"/>
          <w:marTop w:val="120"/>
          <w:marBottom w:val="60"/>
          <w:divBdr>
            <w:top w:val="none" w:sz="0" w:space="0" w:color="auto"/>
            <w:left w:val="none" w:sz="0" w:space="0" w:color="auto"/>
            <w:bottom w:val="none" w:sz="0" w:space="0" w:color="auto"/>
            <w:right w:val="none" w:sz="0" w:space="0" w:color="auto"/>
          </w:divBdr>
        </w:div>
        <w:div w:id="2098549548">
          <w:marLeft w:val="0"/>
          <w:marRight w:val="0"/>
          <w:marTop w:val="120"/>
          <w:marBottom w:val="60"/>
          <w:divBdr>
            <w:top w:val="none" w:sz="0" w:space="0" w:color="auto"/>
            <w:left w:val="none" w:sz="0" w:space="0" w:color="auto"/>
            <w:bottom w:val="none" w:sz="0" w:space="0" w:color="auto"/>
            <w:right w:val="none" w:sz="0" w:space="0" w:color="auto"/>
          </w:divBdr>
        </w:div>
      </w:divsChild>
    </w:div>
    <w:div w:id="1828587760">
      <w:bodyDiv w:val="1"/>
      <w:marLeft w:val="0"/>
      <w:marRight w:val="0"/>
      <w:marTop w:val="0"/>
      <w:marBottom w:val="0"/>
      <w:divBdr>
        <w:top w:val="none" w:sz="0" w:space="0" w:color="auto"/>
        <w:left w:val="none" w:sz="0" w:space="0" w:color="auto"/>
        <w:bottom w:val="none" w:sz="0" w:space="0" w:color="auto"/>
        <w:right w:val="none" w:sz="0" w:space="0" w:color="auto"/>
      </w:divBdr>
    </w:div>
    <w:div w:id="1836452633">
      <w:bodyDiv w:val="1"/>
      <w:marLeft w:val="0"/>
      <w:marRight w:val="0"/>
      <w:marTop w:val="0"/>
      <w:marBottom w:val="0"/>
      <w:divBdr>
        <w:top w:val="none" w:sz="0" w:space="0" w:color="auto"/>
        <w:left w:val="none" w:sz="0" w:space="0" w:color="auto"/>
        <w:bottom w:val="none" w:sz="0" w:space="0" w:color="auto"/>
        <w:right w:val="none" w:sz="0" w:space="0" w:color="auto"/>
      </w:divBdr>
    </w:div>
    <w:div w:id="1848209468">
      <w:bodyDiv w:val="1"/>
      <w:marLeft w:val="0"/>
      <w:marRight w:val="0"/>
      <w:marTop w:val="0"/>
      <w:marBottom w:val="0"/>
      <w:divBdr>
        <w:top w:val="none" w:sz="0" w:space="0" w:color="auto"/>
        <w:left w:val="none" w:sz="0" w:space="0" w:color="auto"/>
        <w:bottom w:val="none" w:sz="0" w:space="0" w:color="auto"/>
        <w:right w:val="none" w:sz="0" w:space="0" w:color="auto"/>
      </w:divBdr>
    </w:div>
    <w:div w:id="1851405137">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67870037">
      <w:bodyDiv w:val="1"/>
      <w:marLeft w:val="0"/>
      <w:marRight w:val="0"/>
      <w:marTop w:val="0"/>
      <w:marBottom w:val="0"/>
      <w:divBdr>
        <w:top w:val="none" w:sz="0" w:space="0" w:color="auto"/>
        <w:left w:val="none" w:sz="0" w:space="0" w:color="auto"/>
        <w:bottom w:val="none" w:sz="0" w:space="0" w:color="auto"/>
        <w:right w:val="none" w:sz="0" w:space="0" w:color="auto"/>
      </w:divBdr>
    </w:div>
    <w:div w:id="1878345899">
      <w:bodyDiv w:val="1"/>
      <w:marLeft w:val="0"/>
      <w:marRight w:val="0"/>
      <w:marTop w:val="0"/>
      <w:marBottom w:val="0"/>
      <w:divBdr>
        <w:top w:val="none" w:sz="0" w:space="0" w:color="auto"/>
        <w:left w:val="none" w:sz="0" w:space="0" w:color="auto"/>
        <w:bottom w:val="none" w:sz="0" w:space="0" w:color="auto"/>
        <w:right w:val="none" w:sz="0" w:space="0" w:color="auto"/>
      </w:divBdr>
    </w:div>
    <w:div w:id="1887334029">
      <w:bodyDiv w:val="1"/>
      <w:marLeft w:val="0"/>
      <w:marRight w:val="0"/>
      <w:marTop w:val="0"/>
      <w:marBottom w:val="0"/>
      <w:divBdr>
        <w:top w:val="none" w:sz="0" w:space="0" w:color="auto"/>
        <w:left w:val="none" w:sz="0" w:space="0" w:color="auto"/>
        <w:bottom w:val="none" w:sz="0" w:space="0" w:color="auto"/>
        <w:right w:val="none" w:sz="0" w:space="0" w:color="auto"/>
      </w:divBdr>
    </w:div>
    <w:div w:id="1889804978">
      <w:bodyDiv w:val="1"/>
      <w:marLeft w:val="0"/>
      <w:marRight w:val="0"/>
      <w:marTop w:val="0"/>
      <w:marBottom w:val="0"/>
      <w:divBdr>
        <w:top w:val="none" w:sz="0" w:space="0" w:color="auto"/>
        <w:left w:val="none" w:sz="0" w:space="0" w:color="auto"/>
        <w:bottom w:val="none" w:sz="0" w:space="0" w:color="auto"/>
        <w:right w:val="none" w:sz="0" w:space="0" w:color="auto"/>
      </w:divBdr>
    </w:div>
    <w:div w:id="1890530843">
      <w:bodyDiv w:val="1"/>
      <w:marLeft w:val="0"/>
      <w:marRight w:val="0"/>
      <w:marTop w:val="0"/>
      <w:marBottom w:val="0"/>
      <w:divBdr>
        <w:top w:val="none" w:sz="0" w:space="0" w:color="auto"/>
        <w:left w:val="none" w:sz="0" w:space="0" w:color="auto"/>
        <w:bottom w:val="none" w:sz="0" w:space="0" w:color="auto"/>
        <w:right w:val="none" w:sz="0" w:space="0" w:color="auto"/>
      </w:divBdr>
    </w:div>
    <w:div w:id="1893537469">
      <w:bodyDiv w:val="1"/>
      <w:marLeft w:val="0"/>
      <w:marRight w:val="0"/>
      <w:marTop w:val="0"/>
      <w:marBottom w:val="0"/>
      <w:divBdr>
        <w:top w:val="none" w:sz="0" w:space="0" w:color="auto"/>
        <w:left w:val="none" w:sz="0" w:space="0" w:color="auto"/>
        <w:bottom w:val="none" w:sz="0" w:space="0" w:color="auto"/>
        <w:right w:val="none" w:sz="0" w:space="0" w:color="auto"/>
      </w:divBdr>
    </w:div>
    <w:div w:id="1900286468">
      <w:bodyDiv w:val="1"/>
      <w:marLeft w:val="0"/>
      <w:marRight w:val="0"/>
      <w:marTop w:val="0"/>
      <w:marBottom w:val="0"/>
      <w:divBdr>
        <w:top w:val="none" w:sz="0" w:space="0" w:color="auto"/>
        <w:left w:val="none" w:sz="0" w:space="0" w:color="auto"/>
        <w:bottom w:val="none" w:sz="0" w:space="0" w:color="auto"/>
        <w:right w:val="none" w:sz="0" w:space="0" w:color="auto"/>
      </w:divBdr>
      <w:divsChild>
        <w:div w:id="86080096">
          <w:blockQuote w:val="1"/>
          <w:marLeft w:val="0"/>
          <w:marRight w:val="0"/>
          <w:marTop w:val="0"/>
          <w:marBottom w:val="0"/>
          <w:divBdr>
            <w:top w:val="none" w:sz="0" w:space="0" w:color="auto"/>
            <w:left w:val="single" w:sz="6" w:space="18" w:color="707070"/>
            <w:bottom w:val="none" w:sz="0" w:space="0" w:color="auto"/>
            <w:right w:val="none" w:sz="0" w:space="0" w:color="auto"/>
          </w:divBdr>
          <w:divsChild>
            <w:div w:id="432094836">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1901288942">
      <w:bodyDiv w:val="1"/>
      <w:marLeft w:val="0"/>
      <w:marRight w:val="0"/>
      <w:marTop w:val="0"/>
      <w:marBottom w:val="0"/>
      <w:divBdr>
        <w:top w:val="none" w:sz="0" w:space="0" w:color="auto"/>
        <w:left w:val="none" w:sz="0" w:space="0" w:color="auto"/>
        <w:bottom w:val="none" w:sz="0" w:space="0" w:color="auto"/>
        <w:right w:val="none" w:sz="0" w:space="0" w:color="auto"/>
      </w:divBdr>
    </w:div>
    <w:div w:id="1923947088">
      <w:bodyDiv w:val="1"/>
      <w:marLeft w:val="0"/>
      <w:marRight w:val="0"/>
      <w:marTop w:val="0"/>
      <w:marBottom w:val="0"/>
      <w:divBdr>
        <w:top w:val="none" w:sz="0" w:space="0" w:color="auto"/>
        <w:left w:val="none" w:sz="0" w:space="0" w:color="auto"/>
        <w:bottom w:val="none" w:sz="0" w:space="0" w:color="auto"/>
        <w:right w:val="none" w:sz="0" w:space="0" w:color="auto"/>
      </w:divBdr>
    </w:div>
    <w:div w:id="1931618212">
      <w:bodyDiv w:val="1"/>
      <w:marLeft w:val="0"/>
      <w:marRight w:val="0"/>
      <w:marTop w:val="0"/>
      <w:marBottom w:val="0"/>
      <w:divBdr>
        <w:top w:val="none" w:sz="0" w:space="0" w:color="auto"/>
        <w:left w:val="none" w:sz="0" w:space="0" w:color="auto"/>
        <w:bottom w:val="none" w:sz="0" w:space="0" w:color="auto"/>
        <w:right w:val="none" w:sz="0" w:space="0" w:color="auto"/>
      </w:divBdr>
      <w:divsChild>
        <w:div w:id="2046129924">
          <w:marLeft w:val="0"/>
          <w:marRight w:val="0"/>
          <w:marTop w:val="120"/>
          <w:marBottom w:val="60"/>
          <w:divBdr>
            <w:top w:val="none" w:sz="0" w:space="0" w:color="auto"/>
            <w:left w:val="none" w:sz="0" w:space="0" w:color="auto"/>
            <w:bottom w:val="none" w:sz="0" w:space="0" w:color="auto"/>
            <w:right w:val="none" w:sz="0" w:space="0" w:color="auto"/>
          </w:divBdr>
        </w:div>
      </w:divsChild>
    </w:div>
    <w:div w:id="1940213931">
      <w:bodyDiv w:val="1"/>
      <w:marLeft w:val="0"/>
      <w:marRight w:val="0"/>
      <w:marTop w:val="0"/>
      <w:marBottom w:val="0"/>
      <w:divBdr>
        <w:top w:val="none" w:sz="0" w:space="0" w:color="auto"/>
        <w:left w:val="none" w:sz="0" w:space="0" w:color="auto"/>
        <w:bottom w:val="none" w:sz="0" w:space="0" w:color="auto"/>
        <w:right w:val="none" w:sz="0" w:space="0" w:color="auto"/>
      </w:divBdr>
    </w:div>
    <w:div w:id="1961451648">
      <w:bodyDiv w:val="1"/>
      <w:marLeft w:val="0"/>
      <w:marRight w:val="0"/>
      <w:marTop w:val="0"/>
      <w:marBottom w:val="0"/>
      <w:divBdr>
        <w:top w:val="none" w:sz="0" w:space="0" w:color="auto"/>
        <w:left w:val="none" w:sz="0" w:space="0" w:color="auto"/>
        <w:bottom w:val="none" w:sz="0" w:space="0" w:color="auto"/>
        <w:right w:val="none" w:sz="0" w:space="0" w:color="auto"/>
      </w:divBdr>
    </w:div>
    <w:div w:id="1963800982">
      <w:bodyDiv w:val="1"/>
      <w:marLeft w:val="0"/>
      <w:marRight w:val="0"/>
      <w:marTop w:val="0"/>
      <w:marBottom w:val="0"/>
      <w:divBdr>
        <w:top w:val="none" w:sz="0" w:space="0" w:color="auto"/>
        <w:left w:val="none" w:sz="0" w:space="0" w:color="auto"/>
        <w:bottom w:val="none" w:sz="0" w:space="0" w:color="auto"/>
        <w:right w:val="none" w:sz="0" w:space="0" w:color="auto"/>
      </w:divBdr>
    </w:div>
    <w:div w:id="2004970852">
      <w:bodyDiv w:val="1"/>
      <w:marLeft w:val="0"/>
      <w:marRight w:val="0"/>
      <w:marTop w:val="0"/>
      <w:marBottom w:val="0"/>
      <w:divBdr>
        <w:top w:val="none" w:sz="0" w:space="0" w:color="auto"/>
        <w:left w:val="none" w:sz="0" w:space="0" w:color="auto"/>
        <w:bottom w:val="none" w:sz="0" w:space="0" w:color="auto"/>
        <w:right w:val="none" w:sz="0" w:space="0" w:color="auto"/>
      </w:divBdr>
    </w:div>
    <w:div w:id="2011637394">
      <w:bodyDiv w:val="1"/>
      <w:marLeft w:val="0"/>
      <w:marRight w:val="0"/>
      <w:marTop w:val="0"/>
      <w:marBottom w:val="0"/>
      <w:divBdr>
        <w:top w:val="none" w:sz="0" w:space="0" w:color="auto"/>
        <w:left w:val="none" w:sz="0" w:space="0" w:color="auto"/>
        <w:bottom w:val="none" w:sz="0" w:space="0" w:color="auto"/>
        <w:right w:val="none" w:sz="0" w:space="0" w:color="auto"/>
      </w:divBdr>
    </w:div>
    <w:div w:id="2040275232">
      <w:bodyDiv w:val="1"/>
      <w:marLeft w:val="0"/>
      <w:marRight w:val="0"/>
      <w:marTop w:val="0"/>
      <w:marBottom w:val="0"/>
      <w:divBdr>
        <w:top w:val="none" w:sz="0" w:space="0" w:color="auto"/>
        <w:left w:val="none" w:sz="0" w:space="0" w:color="auto"/>
        <w:bottom w:val="none" w:sz="0" w:space="0" w:color="auto"/>
        <w:right w:val="none" w:sz="0" w:space="0" w:color="auto"/>
      </w:divBdr>
    </w:div>
    <w:div w:id="2045326146">
      <w:bodyDiv w:val="1"/>
      <w:marLeft w:val="0"/>
      <w:marRight w:val="0"/>
      <w:marTop w:val="0"/>
      <w:marBottom w:val="0"/>
      <w:divBdr>
        <w:top w:val="none" w:sz="0" w:space="0" w:color="auto"/>
        <w:left w:val="none" w:sz="0" w:space="0" w:color="auto"/>
        <w:bottom w:val="none" w:sz="0" w:space="0" w:color="auto"/>
        <w:right w:val="none" w:sz="0" w:space="0" w:color="auto"/>
      </w:divBdr>
      <w:divsChild>
        <w:div w:id="919488090">
          <w:marLeft w:val="0"/>
          <w:marRight w:val="0"/>
          <w:marTop w:val="120"/>
          <w:marBottom w:val="60"/>
          <w:divBdr>
            <w:top w:val="none" w:sz="0" w:space="0" w:color="auto"/>
            <w:left w:val="none" w:sz="0" w:space="0" w:color="auto"/>
            <w:bottom w:val="none" w:sz="0" w:space="0" w:color="auto"/>
            <w:right w:val="none" w:sz="0" w:space="0" w:color="auto"/>
          </w:divBdr>
        </w:div>
      </w:divsChild>
    </w:div>
    <w:div w:id="2134133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S574FYTY5PW6-969949929-2690</_dlc_DocId>
    <_dlc_DocIdUrl xmlns="fe39d773-a83d-4623-ae74-f25711a76616">
      <Url>https://austreasury.sharepoint.com/sites/leg-cord-function/_layouts/15/DocIdRedir.aspx?ID=S574FYTY5PW6-969949929-2690</Url>
      <Description>S574FYTY5PW6-969949929-2690</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36</Value>
      <Value>35</Value>
      <Value>1</Value>
      <Value>42</Value>
    </TaxCatchAll>
    <TSY_ModifiedByDivision xmlns="ff38c824-6e29-4496-8487-69f397e7ed29">Small Business Corporate and Law Group - Law Division</TSY_ModifiedByDivision>
    <TSY_CreatedByDivision xmlns="ff38c824-6e29-4496-8487-69f397e7ed29">Small Business Housing Corporate and Law Group - Law Division</TSY_CreatedByDivision>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7b4332ef475eac13c704909a3e0428c9">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1eecccd11df578f39a682f0c1634ec57"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7" nillable="true" ma:displayName="Created By Division" ma:internalName="TSY_CreatedByDivision" ma:readOnly="true">
      <xsd:simpleType>
        <xsd:restriction base="dms:Text"/>
      </xsd:simpleType>
    </xsd:element>
    <xsd:element name="TSY_ModifiedByDivision" ma:index="3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30b813c2-29e2-43aa-bac2-1ed67b791ce7"/>
    <ds:schemaRef ds:uri="42f4cb5a-261c-4c59-b165-7132460581a3"/>
  </ds:schemaRefs>
</ds:datastoreItem>
</file>

<file path=customXml/itemProps3.xml><?xml version="1.0" encoding="utf-8"?>
<ds:datastoreItem xmlns:ds="http://schemas.openxmlformats.org/officeDocument/2006/customXml" ds:itemID="{63B0BE3A-94B2-4116-94DB-F1D65BEB3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53</Pages>
  <Words>21052</Words>
  <Characters>120000</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140771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Haines, David</dc:creator>
  <cp:keywords/>
  <dc:description/>
  <cp:lastModifiedBy>Hanns, Janelle</cp:lastModifiedBy>
  <cp:revision>2</cp:revision>
  <cp:lastPrinted>2025-03-27T06:32:00Z</cp:lastPrinted>
  <dcterms:created xsi:type="dcterms:W3CDTF">2025-06-26T03:25:00Z</dcterms:created>
  <dcterms:modified xsi:type="dcterms:W3CDTF">2025-06-26T03:25:00Z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0x010100B569D256E75E71428C72445DFBB99E7A</vt:lpwstr>
  </property>
  <property fmtid="{D5CDD505-2E9C-101B-9397-08002B2CF9AE}" pid="4" name="TSYRecordClass">
    <vt:lpwstr>1;#AE-20260-Destroy 7 years after action completed|623f5ec9-ec5d-4824-8e13-9c9bfc51fe7e</vt:lpwstr>
  </property>
  <property fmtid="{D5CDD505-2E9C-101B-9397-08002B2CF9AE}" pid="5" name="TSYTopic">
    <vt:lpwstr/>
  </property>
  <property fmtid="{D5CDD505-2E9C-101B-9397-08002B2CF9AE}" pid="6" name="TSYStatus">
    <vt:lpwstr/>
  </property>
  <property fmtid="{D5CDD505-2E9C-101B-9397-08002B2CF9AE}" pid="7" name="MediaServiceImageTags">
    <vt:lpwstr/>
  </property>
  <property fmtid="{D5CDD505-2E9C-101B-9397-08002B2CF9AE}" pid="8" name="eDocumentType">
    <vt:lpwstr>153;#Explanatory Materials|ac61e78e-992e-40fd-ae93-2c9522960b05</vt:lpwstr>
  </property>
  <property fmtid="{D5CDD505-2E9C-101B-9397-08002B2CF9AE}" pid="9" name="TSYOffice">
    <vt:lpwstr/>
  </property>
  <property fmtid="{D5CDD505-2E9C-101B-9397-08002B2CF9AE}" pid="10" name="eTopic">
    <vt:lpwstr>36;#Legislation Coordination|58c6712e-e847-48f4-81ab-b25e2bbd3986</vt:lpwstr>
  </property>
  <property fmtid="{D5CDD505-2E9C-101B-9397-08002B2CF9AE}" pid="11" name="MSIP_Label_4f932d64-9ab1-4d9b-81d2-a3a8b82dd47d_Enabled">
    <vt:lpwstr>true</vt:lpwstr>
  </property>
  <property fmtid="{D5CDD505-2E9C-101B-9397-08002B2CF9AE}" pid="12" name="MSIP_Label_4f932d64-9ab1-4d9b-81d2-a3a8b82dd47d_SetDate">
    <vt:lpwstr>2024-08-27T04:29:20Z</vt:lpwstr>
  </property>
  <property fmtid="{D5CDD505-2E9C-101B-9397-08002B2CF9AE}" pid="13" name="MSIP_Label_4f932d64-9ab1-4d9b-81d2-a3a8b82dd47d_Method">
    <vt:lpwstr>Privileged</vt:lpwstr>
  </property>
  <property fmtid="{D5CDD505-2E9C-101B-9397-08002B2CF9AE}" pid="14" name="MSIP_Label_4f932d64-9ab1-4d9b-81d2-a3a8b82dd47d_Name">
    <vt:lpwstr>OFFICIAL No Visual Marking</vt:lpwstr>
  </property>
  <property fmtid="{D5CDD505-2E9C-101B-9397-08002B2CF9AE}" pid="15" name="MSIP_Label_4f932d64-9ab1-4d9b-81d2-a3a8b82dd47d_SiteId">
    <vt:lpwstr>214f1646-2021-47cc-8397-e3d3a7ba7d9d</vt:lpwstr>
  </property>
  <property fmtid="{D5CDD505-2E9C-101B-9397-08002B2CF9AE}" pid="16" name="MSIP_Label_4f932d64-9ab1-4d9b-81d2-a3a8b82dd47d_ActionId">
    <vt:lpwstr>52709621-0d49-48a8-89fe-0a6f3807d1b5</vt:lpwstr>
  </property>
  <property fmtid="{D5CDD505-2E9C-101B-9397-08002B2CF9AE}" pid="17" name="MSIP_Label_4f932d64-9ab1-4d9b-81d2-a3a8b82dd47d_ContentBits">
    <vt:lpwstr>0</vt:lpwstr>
  </property>
  <property fmtid="{D5CDD505-2E9C-101B-9397-08002B2CF9AE}" pid="18" name="_docset_NoMedatataSyncRequired">
    <vt:lpwstr>False</vt:lpwstr>
  </property>
  <property fmtid="{D5CDD505-2E9C-101B-9397-08002B2CF9AE}" pid="19" name="_dlc_DocIdItemGuid">
    <vt:lpwstr>12ee31f3-0de1-491c-857d-3f059162db51</vt:lpwstr>
  </property>
  <property fmtid="{D5CDD505-2E9C-101B-9397-08002B2CF9AE}" pid="20" name="eTheme">
    <vt:lpwstr>1</vt:lpwstr>
  </property>
  <property fmtid="{D5CDD505-2E9C-101B-9397-08002B2CF9AE}" pid="21" name="eActivity">
    <vt:lpwstr>35</vt:lpwstr>
  </property>
  <property fmtid="{D5CDD505-2E9C-101B-9397-08002B2CF9AE}" pid="22" name="Topic">
    <vt:lpwstr>36;#Legislation Coordination|58c6712e-e847-48f4-81ab-b25e2bbd3986</vt:lpwstr>
  </property>
  <property fmtid="{D5CDD505-2E9C-101B-9397-08002B2CF9AE}" pid="23" name="Activity">
    <vt:lpwstr>35;#Legislation management|cb630f2f-9155-496b-ad0f-d960eb1bf90c</vt:lpwstr>
  </property>
  <property fmtid="{D5CDD505-2E9C-101B-9397-08002B2CF9AE}" pid="24" name="Document_x0020_Type">
    <vt:lpwstr>42;#Legislation|25c35cca-98fe-4d3e-a63c-3dda1c39f3ec</vt:lpwstr>
  </property>
  <property fmtid="{D5CDD505-2E9C-101B-9397-08002B2CF9AE}" pid="25" name="Document Type">
    <vt:lpwstr>42;#Legislation|25c35cca-98fe-4d3e-a63c-3dda1c39f3ec</vt:lpwstr>
  </property>
</Properties>
</file>