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BD7DE" w14:textId="77777777" w:rsidR="0048364F" w:rsidRPr="00726185" w:rsidRDefault="00193461" w:rsidP="0020300C">
      <w:pPr>
        <w:rPr>
          <w:sz w:val="28"/>
        </w:rPr>
      </w:pPr>
      <w:r w:rsidRPr="00726185">
        <w:rPr>
          <w:noProof/>
          <w:lang w:eastAsia="en-AU"/>
        </w:rPr>
        <w:drawing>
          <wp:inline distT="0" distB="0" distL="0" distR="0" wp14:anchorId="3FE9837A" wp14:editId="53F8E4F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51CA5" w14:textId="77777777" w:rsidR="0048364F" w:rsidRPr="00726185" w:rsidRDefault="0048364F" w:rsidP="0048364F">
      <w:pPr>
        <w:rPr>
          <w:sz w:val="19"/>
        </w:rPr>
      </w:pPr>
    </w:p>
    <w:p w14:paraId="78989F5F" w14:textId="3C6487E0" w:rsidR="0048364F" w:rsidRPr="00726185" w:rsidRDefault="001B6A69" w:rsidP="0048364F">
      <w:pPr>
        <w:pStyle w:val="ShortT"/>
      </w:pPr>
      <w:r w:rsidRPr="00726185">
        <w:t xml:space="preserve">Superannuation Legislation Amendment (Family Law) </w:t>
      </w:r>
      <w:r w:rsidR="00726185" w:rsidRPr="00726185">
        <w:t>Orders 2</w:t>
      </w:r>
      <w:r w:rsidRPr="00726185">
        <w:t>025</w:t>
      </w:r>
    </w:p>
    <w:p w14:paraId="4C4B535D" w14:textId="7AA73653" w:rsidR="00493511" w:rsidRPr="00726185" w:rsidRDefault="00493511" w:rsidP="008E4315">
      <w:pPr>
        <w:pStyle w:val="SignCoverPageStart"/>
        <w:rPr>
          <w:szCs w:val="22"/>
        </w:rPr>
      </w:pPr>
      <w:r w:rsidRPr="00726185">
        <w:rPr>
          <w:szCs w:val="22"/>
        </w:rPr>
        <w:t>I, Katy Gallagher, Minister for Finance, make the following order</w:t>
      </w:r>
      <w:r w:rsidR="00997F63" w:rsidRPr="00726185">
        <w:rPr>
          <w:szCs w:val="22"/>
        </w:rPr>
        <w:t>s</w:t>
      </w:r>
      <w:r w:rsidRPr="00726185">
        <w:rPr>
          <w:szCs w:val="22"/>
        </w:rPr>
        <w:t>.</w:t>
      </w:r>
    </w:p>
    <w:p w14:paraId="00C9F426" w14:textId="6D73E1EB" w:rsidR="00493511" w:rsidRPr="00726185" w:rsidRDefault="00493511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726185">
        <w:rPr>
          <w:szCs w:val="22"/>
        </w:rPr>
        <w:t>Dated</w:t>
      </w:r>
      <w:r w:rsidRPr="00726185">
        <w:rPr>
          <w:szCs w:val="22"/>
        </w:rPr>
        <w:tab/>
      </w:r>
      <w:r w:rsidR="00E03321">
        <w:rPr>
          <w:szCs w:val="22"/>
        </w:rPr>
        <w:t xml:space="preserve">12 June </w:t>
      </w:r>
      <w:r w:rsidRPr="00726185">
        <w:rPr>
          <w:szCs w:val="22"/>
        </w:rPr>
        <w:fldChar w:fldCharType="begin"/>
      </w:r>
      <w:r w:rsidRPr="00726185">
        <w:rPr>
          <w:szCs w:val="22"/>
        </w:rPr>
        <w:instrText xml:space="preserve"> DOCPROPERTY  DateMade </w:instrText>
      </w:r>
      <w:r w:rsidRPr="00726185">
        <w:rPr>
          <w:szCs w:val="22"/>
        </w:rPr>
        <w:fldChar w:fldCharType="separate"/>
      </w:r>
      <w:r w:rsidR="004214FC">
        <w:rPr>
          <w:szCs w:val="22"/>
        </w:rPr>
        <w:t>2025</w:t>
      </w:r>
      <w:r w:rsidRPr="00726185">
        <w:rPr>
          <w:szCs w:val="22"/>
        </w:rPr>
        <w:fldChar w:fldCharType="end"/>
      </w:r>
    </w:p>
    <w:p w14:paraId="5EA815B8" w14:textId="7E3BEB93" w:rsidR="00493511" w:rsidRPr="00726185" w:rsidRDefault="00493511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26185">
        <w:rPr>
          <w:szCs w:val="22"/>
        </w:rPr>
        <w:t>Katy Gallagher</w:t>
      </w:r>
    </w:p>
    <w:p w14:paraId="71560B5C" w14:textId="287CD99B" w:rsidR="00493511" w:rsidRPr="00726185" w:rsidRDefault="00493511" w:rsidP="008E4315">
      <w:pPr>
        <w:pStyle w:val="SignCoverPageEnd"/>
        <w:rPr>
          <w:szCs w:val="22"/>
        </w:rPr>
      </w:pPr>
      <w:r w:rsidRPr="00726185">
        <w:rPr>
          <w:szCs w:val="22"/>
        </w:rPr>
        <w:t>Minister for Finance</w:t>
      </w:r>
    </w:p>
    <w:p w14:paraId="0CFEB3B9" w14:textId="77777777" w:rsidR="00493511" w:rsidRPr="00726185" w:rsidRDefault="00493511" w:rsidP="008E4315"/>
    <w:p w14:paraId="210C45B9" w14:textId="77777777" w:rsidR="0048364F" w:rsidRPr="007150EE" w:rsidRDefault="0048364F" w:rsidP="0048364F">
      <w:pPr>
        <w:pStyle w:val="Header"/>
        <w:tabs>
          <w:tab w:val="clear" w:pos="4150"/>
          <w:tab w:val="clear" w:pos="8307"/>
        </w:tabs>
      </w:pPr>
      <w:r w:rsidRPr="007150EE">
        <w:rPr>
          <w:rStyle w:val="CharAmSchNo"/>
        </w:rPr>
        <w:t xml:space="preserve"> </w:t>
      </w:r>
      <w:r w:rsidRPr="007150EE">
        <w:rPr>
          <w:rStyle w:val="CharAmSchText"/>
        </w:rPr>
        <w:t xml:space="preserve"> </w:t>
      </w:r>
    </w:p>
    <w:p w14:paraId="6EDB9C2D" w14:textId="77777777" w:rsidR="0048364F" w:rsidRPr="007150EE" w:rsidRDefault="0048364F" w:rsidP="0048364F">
      <w:pPr>
        <w:pStyle w:val="Header"/>
        <w:tabs>
          <w:tab w:val="clear" w:pos="4150"/>
          <w:tab w:val="clear" w:pos="8307"/>
        </w:tabs>
      </w:pPr>
      <w:r w:rsidRPr="007150EE">
        <w:rPr>
          <w:rStyle w:val="CharAmPartNo"/>
        </w:rPr>
        <w:t xml:space="preserve"> </w:t>
      </w:r>
      <w:r w:rsidRPr="007150EE">
        <w:rPr>
          <w:rStyle w:val="CharAmPartText"/>
        </w:rPr>
        <w:t xml:space="preserve"> </w:t>
      </w:r>
    </w:p>
    <w:p w14:paraId="7A035F9B" w14:textId="77777777" w:rsidR="0048364F" w:rsidRPr="00726185" w:rsidRDefault="0048364F" w:rsidP="0048364F">
      <w:pPr>
        <w:sectPr w:rsidR="0048364F" w:rsidRPr="00726185" w:rsidSect="00AB05A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E77C7D9" w14:textId="77777777" w:rsidR="00220A0C" w:rsidRPr="00726185" w:rsidRDefault="0048364F" w:rsidP="001604FE">
      <w:pPr>
        <w:rPr>
          <w:sz w:val="36"/>
        </w:rPr>
      </w:pPr>
      <w:r w:rsidRPr="00726185">
        <w:rPr>
          <w:sz w:val="36"/>
        </w:rPr>
        <w:lastRenderedPageBreak/>
        <w:t>Contents</w:t>
      </w:r>
    </w:p>
    <w:p w14:paraId="7B9ACD84" w14:textId="0F2D895D" w:rsidR="002F1FBD" w:rsidRDefault="002F1FB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F1FBD">
        <w:rPr>
          <w:noProof/>
        </w:rPr>
        <w:tab/>
      </w:r>
      <w:r w:rsidRPr="002F1FBD">
        <w:rPr>
          <w:noProof/>
        </w:rPr>
        <w:fldChar w:fldCharType="begin"/>
      </w:r>
      <w:r w:rsidRPr="002F1FBD">
        <w:rPr>
          <w:noProof/>
        </w:rPr>
        <w:instrText xml:space="preserve"> PAGEREF _Toc198292007 \h </w:instrText>
      </w:r>
      <w:r w:rsidRPr="002F1FBD">
        <w:rPr>
          <w:noProof/>
        </w:rPr>
      </w:r>
      <w:r w:rsidRPr="002F1FBD">
        <w:rPr>
          <w:noProof/>
        </w:rPr>
        <w:fldChar w:fldCharType="separate"/>
      </w:r>
      <w:r w:rsidR="004214FC">
        <w:rPr>
          <w:noProof/>
        </w:rPr>
        <w:t>1</w:t>
      </w:r>
      <w:r w:rsidRPr="002F1FBD">
        <w:rPr>
          <w:noProof/>
        </w:rPr>
        <w:fldChar w:fldCharType="end"/>
      </w:r>
    </w:p>
    <w:p w14:paraId="7CCB4114" w14:textId="265A7558" w:rsidR="002F1FBD" w:rsidRDefault="002F1FB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F1FBD">
        <w:rPr>
          <w:noProof/>
        </w:rPr>
        <w:tab/>
      </w:r>
      <w:r w:rsidRPr="002F1FBD">
        <w:rPr>
          <w:noProof/>
        </w:rPr>
        <w:fldChar w:fldCharType="begin"/>
      </w:r>
      <w:r w:rsidRPr="002F1FBD">
        <w:rPr>
          <w:noProof/>
        </w:rPr>
        <w:instrText xml:space="preserve"> PAGEREF _Toc198292008 \h </w:instrText>
      </w:r>
      <w:r w:rsidRPr="002F1FBD">
        <w:rPr>
          <w:noProof/>
        </w:rPr>
      </w:r>
      <w:r w:rsidRPr="002F1FBD">
        <w:rPr>
          <w:noProof/>
        </w:rPr>
        <w:fldChar w:fldCharType="separate"/>
      </w:r>
      <w:r w:rsidR="004214FC">
        <w:rPr>
          <w:noProof/>
        </w:rPr>
        <w:t>1</w:t>
      </w:r>
      <w:r w:rsidRPr="002F1FBD">
        <w:rPr>
          <w:noProof/>
        </w:rPr>
        <w:fldChar w:fldCharType="end"/>
      </w:r>
    </w:p>
    <w:p w14:paraId="1C8C8D7C" w14:textId="7DD1A1BC" w:rsidR="002F1FBD" w:rsidRDefault="002F1FB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F1FBD">
        <w:rPr>
          <w:noProof/>
        </w:rPr>
        <w:tab/>
      </w:r>
      <w:r w:rsidRPr="002F1FBD">
        <w:rPr>
          <w:noProof/>
        </w:rPr>
        <w:fldChar w:fldCharType="begin"/>
      </w:r>
      <w:r w:rsidRPr="002F1FBD">
        <w:rPr>
          <w:noProof/>
        </w:rPr>
        <w:instrText xml:space="preserve"> PAGEREF _Toc198292009 \h </w:instrText>
      </w:r>
      <w:r w:rsidRPr="002F1FBD">
        <w:rPr>
          <w:noProof/>
        </w:rPr>
      </w:r>
      <w:r w:rsidRPr="002F1FBD">
        <w:rPr>
          <w:noProof/>
        </w:rPr>
        <w:fldChar w:fldCharType="separate"/>
      </w:r>
      <w:r w:rsidR="004214FC">
        <w:rPr>
          <w:noProof/>
        </w:rPr>
        <w:t>1</w:t>
      </w:r>
      <w:r w:rsidRPr="002F1FBD">
        <w:rPr>
          <w:noProof/>
        </w:rPr>
        <w:fldChar w:fldCharType="end"/>
      </w:r>
    </w:p>
    <w:p w14:paraId="571C9334" w14:textId="41B56963" w:rsidR="002F1FBD" w:rsidRDefault="002F1FB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2F1FBD">
        <w:rPr>
          <w:noProof/>
        </w:rPr>
        <w:tab/>
      </w:r>
      <w:r w:rsidRPr="002F1FBD">
        <w:rPr>
          <w:noProof/>
        </w:rPr>
        <w:fldChar w:fldCharType="begin"/>
      </w:r>
      <w:r w:rsidRPr="002F1FBD">
        <w:rPr>
          <w:noProof/>
        </w:rPr>
        <w:instrText xml:space="preserve"> PAGEREF _Toc198292010 \h </w:instrText>
      </w:r>
      <w:r w:rsidRPr="002F1FBD">
        <w:rPr>
          <w:noProof/>
        </w:rPr>
      </w:r>
      <w:r w:rsidRPr="002F1FBD">
        <w:rPr>
          <w:noProof/>
        </w:rPr>
        <w:fldChar w:fldCharType="separate"/>
      </w:r>
      <w:r w:rsidR="004214FC">
        <w:rPr>
          <w:noProof/>
        </w:rPr>
        <w:t>1</w:t>
      </w:r>
      <w:r w:rsidRPr="002F1FBD">
        <w:rPr>
          <w:noProof/>
        </w:rPr>
        <w:fldChar w:fldCharType="end"/>
      </w:r>
    </w:p>
    <w:p w14:paraId="7E4824D4" w14:textId="6AE9CE5F" w:rsidR="002F1FBD" w:rsidRDefault="002F1FBD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2F1FBD">
        <w:rPr>
          <w:b w:val="0"/>
          <w:noProof/>
          <w:sz w:val="18"/>
        </w:rPr>
        <w:tab/>
      </w:r>
      <w:r w:rsidRPr="002F1FBD">
        <w:rPr>
          <w:b w:val="0"/>
          <w:noProof/>
          <w:sz w:val="18"/>
        </w:rPr>
        <w:fldChar w:fldCharType="begin"/>
      </w:r>
      <w:r w:rsidRPr="002F1FBD">
        <w:rPr>
          <w:b w:val="0"/>
          <w:noProof/>
          <w:sz w:val="18"/>
        </w:rPr>
        <w:instrText xml:space="preserve"> PAGEREF _Toc198292011 \h </w:instrText>
      </w:r>
      <w:r w:rsidRPr="002F1FBD">
        <w:rPr>
          <w:b w:val="0"/>
          <w:noProof/>
          <w:sz w:val="18"/>
        </w:rPr>
      </w:r>
      <w:r w:rsidRPr="002F1FBD">
        <w:rPr>
          <w:b w:val="0"/>
          <w:noProof/>
          <w:sz w:val="18"/>
        </w:rPr>
        <w:fldChar w:fldCharType="separate"/>
      </w:r>
      <w:r w:rsidR="004214FC">
        <w:rPr>
          <w:b w:val="0"/>
          <w:noProof/>
          <w:sz w:val="18"/>
        </w:rPr>
        <w:t>2</w:t>
      </w:r>
      <w:r w:rsidRPr="002F1FBD">
        <w:rPr>
          <w:b w:val="0"/>
          <w:noProof/>
          <w:sz w:val="18"/>
        </w:rPr>
        <w:fldChar w:fldCharType="end"/>
      </w:r>
    </w:p>
    <w:p w14:paraId="30B9CB48" w14:textId="3C95AB25" w:rsidR="002F1FBD" w:rsidRDefault="002F1FBD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Superannuation (Family Law — Parliamentary Contributory Superannuation Act 1948) Orders 2004</w:t>
      </w:r>
      <w:r w:rsidRPr="002F1FBD">
        <w:rPr>
          <w:i w:val="0"/>
          <w:noProof/>
          <w:sz w:val="18"/>
        </w:rPr>
        <w:tab/>
      </w:r>
      <w:r w:rsidRPr="002F1FBD">
        <w:rPr>
          <w:i w:val="0"/>
          <w:noProof/>
          <w:sz w:val="18"/>
        </w:rPr>
        <w:fldChar w:fldCharType="begin"/>
      </w:r>
      <w:r w:rsidRPr="002F1FBD">
        <w:rPr>
          <w:i w:val="0"/>
          <w:noProof/>
          <w:sz w:val="18"/>
        </w:rPr>
        <w:instrText xml:space="preserve"> PAGEREF _Toc198292012 \h </w:instrText>
      </w:r>
      <w:r w:rsidRPr="002F1FBD">
        <w:rPr>
          <w:i w:val="0"/>
          <w:noProof/>
          <w:sz w:val="18"/>
        </w:rPr>
      </w:r>
      <w:r w:rsidRPr="002F1FBD">
        <w:rPr>
          <w:i w:val="0"/>
          <w:noProof/>
          <w:sz w:val="18"/>
        </w:rPr>
        <w:fldChar w:fldCharType="separate"/>
      </w:r>
      <w:r w:rsidR="004214FC">
        <w:rPr>
          <w:i w:val="0"/>
          <w:noProof/>
          <w:sz w:val="18"/>
        </w:rPr>
        <w:t>2</w:t>
      </w:r>
      <w:r w:rsidRPr="002F1FBD">
        <w:rPr>
          <w:i w:val="0"/>
          <w:noProof/>
          <w:sz w:val="18"/>
        </w:rPr>
        <w:fldChar w:fldCharType="end"/>
      </w:r>
    </w:p>
    <w:p w14:paraId="62B86325" w14:textId="52866451" w:rsidR="002F1FBD" w:rsidRDefault="002F1FBD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Superannuation (Family Law — Superannuation Act 1922) Orders 2004</w:t>
      </w:r>
      <w:r w:rsidRPr="002F1FBD">
        <w:rPr>
          <w:i w:val="0"/>
          <w:noProof/>
          <w:sz w:val="18"/>
        </w:rPr>
        <w:tab/>
      </w:r>
      <w:r w:rsidRPr="002F1FBD">
        <w:rPr>
          <w:i w:val="0"/>
          <w:noProof/>
          <w:sz w:val="18"/>
        </w:rPr>
        <w:fldChar w:fldCharType="begin"/>
      </w:r>
      <w:r w:rsidRPr="002F1FBD">
        <w:rPr>
          <w:i w:val="0"/>
          <w:noProof/>
          <w:sz w:val="18"/>
        </w:rPr>
        <w:instrText xml:space="preserve"> PAGEREF _Toc198292013 \h </w:instrText>
      </w:r>
      <w:r w:rsidRPr="002F1FBD">
        <w:rPr>
          <w:i w:val="0"/>
          <w:noProof/>
          <w:sz w:val="18"/>
        </w:rPr>
      </w:r>
      <w:r w:rsidRPr="002F1FBD">
        <w:rPr>
          <w:i w:val="0"/>
          <w:noProof/>
          <w:sz w:val="18"/>
        </w:rPr>
        <w:fldChar w:fldCharType="separate"/>
      </w:r>
      <w:r w:rsidR="004214FC">
        <w:rPr>
          <w:i w:val="0"/>
          <w:noProof/>
          <w:sz w:val="18"/>
        </w:rPr>
        <w:t>2</w:t>
      </w:r>
      <w:r w:rsidRPr="002F1FBD">
        <w:rPr>
          <w:i w:val="0"/>
          <w:noProof/>
          <w:sz w:val="18"/>
        </w:rPr>
        <w:fldChar w:fldCharType="end"/>
      </w:r>
    </w:p>
    <w:p w14:paraId="56C0620D" w14:textId="4A86F30D" w:rsidR="002F1FBD" w:rsidRDefault="002F1FBD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Superannuation (Family Law — Superannuation Act 1976) Orders 2004</w:t>
      </w:r>
      <w:r w:rsidRPr="002F1FBD">
        <w:rPr>
          <w:i w:val="0"/>
          <w:noProof/>
          <w:sz w:val="18"/>
        </w:rPr>
        <w:tab/>
      </w:r>
      <w:r w:rsidRPr="002F1FBD">
        <w:rPr>
          <w:i w:val="0"/>
          <w:noProof/>
          <w:sz w:val="18"/>
        </w:rPr>
        <w:fldChar w:fldCharType="begin"/>
      </w:r>
      <w:r w:rsidRPr="002F1FBD">
        <w:rPr>
          <w:i w:val="0"/>
          <w:noProof/>
          <w:sz w:val="18"/>
        </w:rPr>
        <w:instrText xml:space="preserve"> PAGEREF _Toc198292014 \h </w:instrText>
      </w:r>
      <w:r w:rsidRPr="002F1FBD">
        <w:rPr>
          <w:i w:val="0"/>
          <w:noProof/>
          <w:sz w:val="18"/>
        </w:rPr>
      </w:r>
      <w:r w:rsidRPr="002F1FBD">
        <w:rPr>
          <w:i w:val="0"/>
          <w:noProof/>
          <w:sz w:val="18"/>
        </w:rPr>
        <w:fldChar w:fldCharType="separate"/>
      </w:r>
      <w:r w:rsidR="004214FC">
        <w:rPr>
          <w:i w:val="0"/>
          <w:noProof/>
          <w:sz w:val="18"/>
        </w:rPr>
        <w:t>2</w:t>
      </w:r>
      <w:r w:rsidRPr="002F1FBD">
        <w:rPr>
          <w:i w:val="0"/>
          <w:noProof/>
          <w:sz w:val="18"/>
        </w:rPr>
        <w:fldChar w:fldCharType="end"/>
      </w:r>
    </w:p>
    <w:p w14:paraId="40C4A9A1" w14:textId="2D7E5DDF" w:rsidR="0048364F" w:rsidRPr="00726185" w:rsidRDefault="002F1FBD" w:rsidP="0048364F">
      <w:r>
        <w:fldChar w:fldCharType="end"/>
      </w:r>
    </w:p>
    <w:p w14:paraId="53AC609A" w14:textId="77777777" w:rsidR="0048364F" w:rsidRPr="00726185" w:rsidRDefault="0048364F" w:rsidP="0048364F">
      <w:pPr>
        <w:sectPr w:rsidR="0048364F" w:rsidRPr="00726185" w:rsidSect="00AB05A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02C8FE" w14:textId="77777777" w:rsidR="0048364F" w:rsidRPr="00726185" w:rsidRDefault="0048364F" w:rsidP="0048364F">
      <w:pPr>
        <w:pStyle w:val="ActHead5"/>
      </w:pPr>
      <w:bookmarkStart w:id="0" w:name="_Toc198292007"/>
      <w:r w:rsidRPr="007150EE">
        <w:rPr>
          <w:rStyle w:val="CharSectno"/>
        </w:rPr>
        <w:lastRenderedPageBreak/>
        <w:t>1</w:t>
      </w:r>
      <w:r w:rsidRPr="00726185">
        <w:t xml:space="preserve">  </w:t>
      </w:r>
      <w:r w:rsidR="004F676E" w:rsidRPr="00726185">
        <w:t>Name</w:t>
      </w:r>
      <w:bookmarkEnd w:id="0"/>
    </w:p>
    <w:p w14:paraId="60E571F7" w14:textId="428A6B35" w:rsidR="0048364F" w:rsidRPr="00726185" w:rsidRDefault="0048364F" w:rsidP="0048364F">
      <w:pPr>
        <w:pStyle w:val="subsection"/>
      </w:pPr>
      <w:r w:rsidRPr="00726185">
        <w:tab/>
      </w:r>
      <w:r w:rsidRPr="00726185">
        <w:tab/>
      </w:r>
      <w:r w:rsidR="00493511" w:rsidRPr="00726185">
        <w:t>This instrument is</w:t>
      </w:r>
      <w:r w:rsidRPr="00726185">
        <w:t xml:space="preserve"> the </w:t>
      </w:r>
      <w:r w:rsidR="00726185" w:rsidRPr="00726185">
        <w:rPr>
          <w:i/>
          <w:noProof/>
        </w:rPr>
        <w:t>Superannuation Legislation Amendment (Family Law) Orders 2025</w:t>
      </w:r>
      <w:r w:rsidRPr="00726185">
        <w:t>.</w:t>
      </w:r>
    </w:p>
    <w:p w14:paraId="5D520BB0" w14:textId="77777777" w:rsidR="004F676E" w:rsidRPr="00726185" w:rsidRDefault="0048364F" w:rsidP="005452CC">
      <w:pPr>
        <w:pStyle w:val="ActHead5"/>
      </w:pPr>
      <w:bookmarkStart w:id="1" w:name="_Toc198292008"/>
      <w:r w:rsidRPr="007150EE">
        <w:rPr>
          <w:rStyle w:val="CharSectno"/>
        </w:rPr>
        <w:t>2</w:t>
      </w:r>
      <w:r w:rsidRPr="00726185">
        <w:t xml:space="preserve">  Commencement</w:t>
      </w:r>
      <w:bookmarkEnd w:id="1"/>
    </w:p>
    <w:p w14:paraId="2F973B8D" w14:textId="77777777" w:rsidR="005452CC" w:rsidRPr="00726185" w:rsidRDefault="005452CC" w:rsidP="00593449">
      <w:pPr>
        <w:pStyle w:val="subsection"/>
      </w:pPr>
      <w:r w:rsidRPr="00726185">
        <w:tab/>
        <w:t>(1)</w:t>
      </w:r>
      <w:r w:rsidRPr="00726185">
        <w:tab/>
        <w:t xml:space="preserve">Each provision of </w:t>
      </w:r>
      <w:r w:rsidR="00493511" w:rsidRPr="00726185">
        <w:t>this instrument</w:t>
      </w:r>
      <w:r w:rsidRPr="00726185">
        <w:t xml:space="preserve"> specified in column 1 of the table commences, or is taken to have commenced, in accordance with column 2 of the table. Any other statement in column 2 has effect according to its terms.</w:t>
      </w:r>
    </w:p>
    <w:p w14:paraId="57D4572E" w14:textId="77777777" w:rsidR="005452CC" w:rsidRPr="00726185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26185" w14:paraId="028966FE" w14:textId="77777777" w:rsidTr="002D330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8215A14" w14:textId="77777777" w:rsidR="005452CC" w:rsidRPr="00726185" w:rsidRDefault="005452CC" w:rsidP="00612709">
            <w:pPr>
              <w:pStyle w:val="TableHeading"/>
            </w:pPr>
            <w:r w:rsidRPr="00726185">
              <w:t>Commencement information</w:t>
            </w:r>
          </w:p>
        </w:tc>
      </w:tr>
      <w:tr w:rsidR="005452CC" w:rsidRPr="00726185" w14:paraId="0B13B52F" w14:textId="77777777" w:rsidTr="002D330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C40DAD0" w14:textId="77777777" w:rsidR="005452CC" w:rsidRPr="00726185" w:rsidRDefault="005452CC" w:rsidP="00612709">
            <w:pPr>
              <w:pStyle w:val="TableHeading"/>
            </w:pPr>
            <w:r w:rsidRPr="0072618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F1754C7" w14:textId="77777777" w:rsidR="005452CC" w:rsidRPr="00726185" w:rsidRDefault="005452CC" w:rsidP="00612709">
            <w:pPr>
              <w:pStyle w:val="TableHeading"/>
            </w:pPr>
            <w:r w:rsidRPr="0072618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D1C2067" w14:textId="77777777" w:rsidR="005452CC" w:rsidRPr="00726185" w:rsidRDefault="005452CC" w:rsidP="00612709">
            <w:pPr>
              <w:pStyle w:val="TableHeading"/>
            </w:pPr>
            <w:r w:rsidRPr="00726185">
              <w:t>Column 3</w:t>
            </w:r>
          </w:p>
        </w:tc>
      </w:tr>
      <w:tr w:rsidR="005452CC" w:rsidRPr="00726185" w14:paraId="29069A21" w14:textId="77777777" w:rsidTr="002D330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E1A9489" w14:textId="77777777" w:rsidR="005452CC" w:rsidRPr="00726185" w:rsidRDefault="005452CC" w:rsidP="00612709">
            <w:pPr>
              <w:pStyle w:val="TableHeading"/>
            </w:pPr>
            <w:r w:rsidRPr="0072618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C0F1AF" w14:textId="77777777" w:rsidR="005452CC" w:rsidRPr="00726185" w:rsidRDefault="005452CC" w:rsidP="00612709">
            <w:pPr>
              <w:pStyle w:val="TableHeading"/>
            </w:pPr>
            <w:r w:rsidRPr="0072618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1049CF9" w14:textId="77777777" w:rsidR="005452CC" w:rsidRPr="00726185" w:rsidRDefault="005452CC" w:rsidP="00612709">
            <w:pPr>
              <w:pStyle w:val="TableHeading"/>
            </w:pPr>
            <w:r w:rsidRPr="00726185">
              <w:t>Date/Details</w:t>
            </w:r>
          </w:p>
        </w:tc>
      </w:tr>
      <w:tr w:rsidR="005452CC" w:rsidRPr="00726185" w14:paraId="43583798" w14:textId="77777777" w:rsidTr="002D330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D53BB21" w14:textId="7463AD45" w:rsidR="005452CC" w:rsidRPr="00726185" w:rsidRDefault="005452CC" w:rsidP="00AD7252">
            <w:pPr>
              <w:pStyle w:val="Tabletext"/>
            </w:pPr>
            <w:bookmarkStart w:id="2" w:name="_Hlk191629043"/>
            <w:r w:rsidRPr="00726185">
              <w:t xml:space="preserve">1.  </w:t>
            </w:r>
            <w:r w:rsidR="002D330A" w:rsidRPr="00726185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03ECFD9" w14:textId="22380E49" w:rsidR="005452CC" w:rsidRPr="00726185" w:rsidRDefault="00BD31A0" w:rsidP="00193FC6">
            <w:pPr>
              <w:pStyle w:val="Tablea"/>
            </w:pPr>
            <w:r w:rsidRPr="0072618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B87473" w14:textId="72911952" w:rsidR="005452CC" w:rsidRPr="00726185" w:rsidRDefault="002F3CD4">
            <w:pPr>
              <w:pStyle w:val="Tabletext"/>
            </w:pPr>
            <w:r>
              <w:t>20 June 2025</w:t>
            </w:r>
          </w:p>
        </w:tc>
      </w:tr>
    </w:tbl>
    <w:bookmarkEnd w:id="2"/>
    <w:p w14:paraId="2A599790" w14:textId="77777777" w:rsidR="005452CC" w:rsidRPr="00726185" w:rsidRDefault="005452CC" w:rsidP="00D21F74">
      <w:pPr>
        <w:pStyle w:val="notetext"/>
        <w:rPr>
          <w:snapToGrid w:val="0"/>
          <w:lang w:eastAsia="en-US"/>
        </w:rPr>
      </w:pPr>
      <w:r w:rsidRPr="00726185">
        <w:rPr>
          <w:snapToGrid w:val="0"/>
          <w:lang w:eastAsia="en-US"/>
        </w:rPr>
        <w:t>Note:</w:t>
      </w:r>
      <w:r w:rsidRPr="00726185">
        <w:rPr>
          <w:snapToGrid w:val="0"/>
          <w:lang w:eastAsia="en-US"/>
        </w:rPr>
        <w:tab/>
        <w:t xml:space="preserve">This table relates only to the provisions of </w:t>
      </w:r>
      <w:r w:rsidR="00493511" w:rsidRPr="00726185">
        <w:rPr>
          <w:snapToGrid w:val="0"/>
          <w:lang w:eastAsia="en-US"/>
        </w:rPr>
        <w:t>this instrument</w:t>
      </w:r>
      <w:r w:rsidRPr="00726185">
        <w:t xml:space="preserve"> </w:t>
      </w:r>
      <w:r w:rsidRPr="00726185">
        <w:rPr>
          <w:snapToGrid w:val="0"/>
          <w:lang w:eastAsia="en-US"/>
        </w:rPr>
        <w:t xml:space="preserve">as originally made. It will not be amended to deal with any later amendments of </w:t>
      </w:r>
      <w:r w:rsidR="00493511" w:rsidRPr="00726185">
        <w:rPr>
          <w:snapToGrid w:val="0"/>
          <w:lang w:eastAsia="en-US"/>
        </w:rPr>
        <w:t>this instrument</w:t>
      </w:r>
      <w:r w:rsidRPr="00726185">
        <w:rPr>
          <w:snapToGrid w:val="0"/>
          <w:lang w:eastAsia="en-US"/>
        </w:rPr>
        <w:t>.</w:t>
      </w:r>
    </w:p>
    <w:p w14:paraId="4A1844E1" w14:textId="77777777" w:rsidR="005452CC" w:rsidRPr="00726185" w:rsidRDefault="005452CC" w:rsidP="004F676E">
      <w:pPr>
        <w:pStyle w:val="subsection"/>
      </w:pPr>
      <w:r w:rsidRPr="00726185">
        <w:tab/>
        <w:t>(2)</w:t>
      </w:r>
      <w:r w:rsidRPr="00726185">
        <w:tab/>
        <w:t xml:space="preserve">Any information in column 3 of the table is not part of </w:t>
      </w:r>
      <w:r w:rsidR="00493511" w:rsidRPr="00726185">
        <w:t>this instrument</w:t>
      </w:r>
      <w:r w:rsidRPr="00726185">
        <w:t xml:space="preserve">. Information may be inserted in this column, or information in it may be edited, in any published version of </w:t>
      </w:r>
      <w:r w:rsidR="00493511" w:rsidRPr="00726185">
        <w:t>this instrument</w:t>
      </w:r>
      <w:r w:rsidRPr="00726185">
        <w:t>.</w:t>
      </w:r>
    </w:p>
    <w:p w14:paraId="20175637" w14:textId="77777777" w:rsidR="00BF6650" w:rsidRPr="00726185" w:rsidRDefault="00BF6650" w:rsidP="00BF6650">
      <w:pPr>
        <w:pStyle w:val="ActHead5"/>
      </w:pPr>
      <w:bookmarkStart w:id="3" w:name="_Toc198292009"/>
      <w:r w:rsidRPr="007150EE">
        <w:rPr>
          <w:rStyle w:val="CharSectno"/>
        </w:rPr>
        <w:t>3</w:t>
      </w:r>
      <w:r w:rsidRPr="00726185">
        <w:t xml:space="preserve">  Authority</w:t>
      </w:r>
      <w:bookmarkEnd w:id="3"/>
    </w:p>
    <w:p w14:paraId="3A5333BA" w14:textId="04495839" w:rsidR="00BF6650" w:rsidRPr="00726185" w:rsidRDefault="00BF6650" w:rsidP="00BF6650">
      <w:pPr>
        <w:pStyle w:val="subsection"/>
      </w:pPr>
      <w:r w:rsidRPr="00726185">
        <w:tab/>
      </w:r>
      <w:r w:rsidRPr="00726185">
        <w:tab/>
      </w:r>
      <w:r w:rsidR="00493511" w:rsidRPr="00726185">
        <w:t>This instrument is</w:t>
      </w:r>
      <w:r w:rsidRPr="00726185">
        <w:t xml:space="preserve"> made under the</w:t>
      </w:r>
      <w:r w:rsidR="00AA720E" w:rsidRPr="00726185">
        <w:t xml:space="preserve"> following:</w:t>
      </w:r>
    </w:p>
    <w:p w14:paraId="5722D70B" w14:textId="66A7CA54" w:rsidR="00517C7F" w:rsidRPr="00726185" w:rsidRDefault="005C6764" w:rsidP="005C6764">
      <w:pPr>
        <w:pStyle w:val="paragraph"/>
      </w:pPr>
      <w:r w:rsidRPr="00726185">
        <w:tab/>
        <w:t>(a)</w:t>
      </w:r>
      <w:r w:rsidRPr="00726185">
        <w:tab/>
      </w:r>
      <w:r w:rsidR="00AB5D0E" w:rsidRPr="00726185">
        <w:t>section</w:t>
      </w:r>
      <w:r w:rsidR="001604FE" w:rsidRPr="00726185">
        <w:t> </w:t>
      </w:r>
      <w:r w:rsidR="00AB5D0E" w:rsidRPr="00726185">
        <w:t>2</w:t>
      </w:r>
      <w:r w:rsidR="001E7B7E" w:rsidRPr="00726185">
        <w:t xml:space="preserve">2CK of the </w:t>
      </w:r>
      <w:r w:rsidR="00517C7F" w:rsidRPr="00726185">
        <w:rPr>
          <w:i/>
          <w:iCs/>
        </w:rPr>
        <w:t>Parliamentary Contributory Superannuation Act 1948</w:t>
      </w:r>
      <w:r w:rsidR="0099399C" w:rsidRPr="00726185">
        <w:t>;</w:t>
      </w:r>
    </w:p>
    <w:p w14:paraId="7CEF72F9" w14:textId="6D6CB579" w:rsidR="00105E60" w:rsidRPr="00726185" w:rsidRDefault="00C66127" w:rsidP="00C66127">
      <w:pPr>
        <w:pStyle w:val="paragraph"/>
      </w:pPr>
      <w:r w:rsidRPr="00726185">
        <w:tab/>
        <w:t>(b)</w:t>
      </w:r>
      <w:r w:rsidRPr="00726185">
        <w:tab/>
      </w:r>
      <w:r w:rsidR="00265812" w:rsidRPr="00726185">
        <w:t>section</w:t>
      </w:r>
      <w:r w:rsidR="001604FE" w:rsidRPr="00726185">
        <w:t> </w:t>
      </w:r>
      <w:r w:rsidR="00265812" w:rsidRPr="00726185">
        <w:t xml:space="preserve">93DE of the </w:t>
      </w:r>
      <w:r w:rsidR="00517C7F" w:rsidRPr="00726185">
        <w:rPr>
          <w:i/>
          <w:iCs/>
        </w:rPr>
        <w:t>Superannuation Act 1922</w:t>
      </w:r>
      <w:r w:rsidR="0099399C" w:rsidRPr="00726185">
        <w:t>;</w:t>
      </w:r>
    </w:p>
    <w:p w14:paraId="0DFF537D" w14:textId="49CE600F" w:rsidR="00393B57" w:rsidRPr="00726185" w:rsidRDefault="00C66127" w:rsidP="00C66127">
      <w:pPr>
        <w:pStyle w:val="paragraph"/>
      </w:pPr>
      <w:r w:rsidRPr="00726185">
        <w:tab/>
        <w:t>(c)</w:t>
      </w:r>
      <w:r w:rsidRPr="00726185">
        <w:tab/>
      </w:r>
      <w:r w:rsidR="00F94E17" w:rsidRPr="00726185">
        <w:t>section</w:t>
      </w:r>
      <w:r w:rsidR="001604FE" w:rsidRPr="00726185">
        <w:t> </w:t>
      </w:r>
      <w:r w:rsidR="00F94E17" w:rsidRPr="00726185">
        <w:t xml:space="preserve">146MH of the </w:t>
      </w:r>
      <w:r w:rsidR="00517C7F" w:rsidRPr="00726185">
        <w:rPr>
          <w:i/>
          <w:iCs/>
        </w:rPr>
        <w:t>Superannuation Act 1976</w:t>
      </w:r>
      <w:r w:rsidR="0099399C" w:rsidRPr="00726185">
        <w:t>.</w:t>
      </w:r>
    </w:p>
    <w:p w14:paraId="24F445CE" w14:textId="77777777" w:rsidR="00557C7A" w:rsidRPr="00726185" w:rsidRDefault="00BF6650" w:rsidP="00557C7A">
      <w:pPr>
        <w:pStyle w:val="ActHead5"/>
      </w:pPr>
      <w:bookmarkStart w:id="4" w:name="_Toc198292010"/>
      <w:r w:rsidRPr="007150EE">
        <w:rPr>
          <w:rStyle w:val="CharSectno"/>
        </w:rPr>
        <w:t>4</w:t>
      </w:r>
      <w:r w:rsidR="00557C7A" w:rsidRPr="00726185">
        <w:t xml:space="preserve">  </w:t>
      </w:r>
      <w:r w:rsidR="00083F48" w:rsidRPr="00726185">
        <w:t>Schedules</w:t>
      </w:r>
      <w:bookmarkEnd w:id="4"/>
    </w:p>
    <w:p w14:paraId="4A26C481" w14:textId="77777777" w:rsidR="00557C7A" w:rsidRPr="00726185" w:rsidRDefault="00557C7A" w:rsidP="00557C7A">
      <w:pPr>
        <w:pStyle w:val="subsection"/>
      </w:pPr>
      <w:r w:rsidRPr="00726185">
        <w:tab/>
      </w:r>
      <w:r w:rsidRPr="00726185">
        <w:tab/>
      </w:r>
      <w:r w:rsidR="00083F48" w:rsidRPr="00726185">
        <w:t xml:space="preserve">Each </w:t>
      </w:r>
      <w:r w:rsidR="00160BD7" w:rsidRPr="00726185">
        <w:t>instrument</w:t>
      </w:r>
      <w:r w:rsidR="00083F48" w:rsidRPr="00726185">
        <w:t xml:space="preserve"> that is specified in a Schedule to </w:t>
      </w:r>
      <w:r w:rsidR="00493511" w:rsidRPr="00726185">
        <w:t>this instrument</w:t>
      </w:r>
      <w:r w:rsidR="00083F48" w:rsidRPr="00726185">
        <w:t xml:space="preserve"> is amended or repealed as set out in the applicable items in the Schedule concerned, and any other item in a Schedule to </w:t>
      </w:r>
      <w:r w:rsidR="00493511" w:rsidRPr="00726185">
        <w:t>this instrument</w:t>
      </w:r>
      <w:r w:rsidR="00083F48" w:rsidRPr="00726185">
        <w:t xml:space="preserve"> has effect according to its terms.</w:t>
      </w:r>
    </w:p>
    <w:p w14:paraId="4C4D6C71" w14:textId="1F38C647" w:rsidR="0048364F" w:rsidRPr="00726185" w:rsidRDefault="00AB5D0E" w:rsidP="009C5989">
      <w:pPr>
        <w:pStyle w:val="ActHead6"/>
        <w:pageBreakBefore/>
      </w:pPr>
      <w:bookmarkStart w:id="5" w:name="_Toc198292011"/>
      <w:r w:rsidRPr="007150EE">
        <w:rPr>
          <w:rStyle w:val="CharAmSchNo"/>
        </w:rPr>
        <w:lastRenderedPageBreak/>
        <w:t>Schedule</w:t>
      </w:r>
      <w:r w:rsidR="001604FE" w:rsidRPr="007150EE">
        <w:rPr>
          <w:rStyle w:val="CharAmSchNo"/>
        </w:rPr>
        <w:t> </w:t>
      </w:r>
      <w:r w:rsidRPr="007150EE">
        <w:rPr>
          <w:rStyle w:val="CharAmSchNo"/>
        </w:rPr>
        <w:t>1</w:t>
      </w:r>
      <w:r w:rsidR="0048364F" w:rsidRPr="00726185">
        <w:t>—</w:t>
      </w:r>
      <w:r w:rsidR="00460499" w:rsidRPr="007150EE">
        <w:rPr>
          <w:rStyle w:val="CharAmSchText"/>
        </w:rPr>
        <w:t>Amendments</w:t>
      </w:r>
      <w:bookmarkEnd w:id="5"/>
    </w:p>
    <w:p w14:paraId="51461440" w14:textId="77777777" w:rsidR="0004044E" w:rsidRPr="007150EE" w:rsidRDefault="0004044E" w:rsidP="0004044E">
      <w:pPr>
        <w:pStyle w:val="Header"/>
      </w:pPr>
      <w:r w:rsidRPr="007150EE">
        <w:rPr>
          <w:rStyle w:val="CharAmPartNo"/>
        </w:rPr>
        <w:t xml:space="preserve"> </w:t>
      </w:r>
      <w:r w:rsidRPr="007150EE">
        <w:rPr>
          <w:rStyle w:val="CharAmPartText"/>
        </w:rPr>
        <w:t xml:space="preserve"> </w:t>
      </w:r>
    </w:p>
    <w:p w14:paraId="3F3BB986" w14:textId="71D603C9" w:rsidR="00A241D5" w:rsidRPr="00726185" w:rsidRDefault="00A241D5" w:rsidP="00EA0D36">
      <w:pPr>
        <w:pStyle w:val="ActHead9"/>
      </w:pPr>
      <w:bookmarkStart w:id="6" w:name="_Toc198292012"/>
      <w:r w:rsidRPr="00726185">
        <w:t xml:space="preserve">Superannuation (Family Law — Parliamentary Contributory Superannuation Act 1948) </w:t>
      </w:r>
      <w:r w:rsidR="00726185" w:rsidRPr="00726185">
        <w:t>Orders 2</w:t>
      </w:r>
      <w:r w:rsidRPr="00726185">
        <w:t>004</w:t>
      </w:r>
      <w:bookmarkEnd w:id="6"/>
    </w:p>
    <w:p w14:paraId="0A15678A" w14:textId="264321AC" w:rsidR="00A241D5" w:rsidRPr="00726185" w:rsidRDefault="00A241D5" w:rsidP="00A241D5">
      <w:pPr>
        <w:pStyle w:val="ItemHead"/>
      </w:pPr>
      <w:r w:rsidRPr="00726185">
        <w:t xml:space="preserve">1  </w:t>
      </w:r>
      <w:r w:rsidR="00AB5D0E" w:rsidRPr="00726185">
        <w:t>Subsection</w:t>
      </w:r>
      <w:r w:rsidR="001604FE" w:rsidRPr="00726185">
        <w:t> </w:t>
      </w:r>
      <w:r w:rsidR="00AB5D0E" w:rsidRPr="00726185">
        <w:t>1</w:t>
      </w:r>
      <w:r w:rsidR="00062715" w:rsidRPr="00726185">
        <w:t>.03</w:t>
      </w:r>
      <w:r w:rsidR="00A63673" w:rsidRPr="00726185">
        <w:t>(1)</w:t>
      </w:r>
      <w:r w:rsidR="00062715" w:rsidRPr="00726185">
        <w:t xml:space="preserve"> (</w:t>
      </w:r>
      <w:r w:rsidR="00A63673" w:rsidRPr="00726185">
        <w:t xml:space="preserve">definition of </w:t>
      </w:r>
      <w:r w:rsidR="00A63673" w:rsidRPr="00726185">
        <w:rPr>
          <w:i/>
          <w:iCs/>
        </w:rPr>
        <w:t>FLS Regulations</w:t>
      </w:r>
      <w:r w:rsidR="00A63673" w:rsidRPr="00726185">
        <w:t>)</w:t>
      </w:r>
    </w:p>
    <w:p w14:paraId="594EB04A" w14:textId="0EC561F2" w:rsidR="008A57DF" w:rsidRPr="00726185" w:rsidRDefault="008966A5" w:rsidP="008A57DF">
      <w:pPr>
        <w:pStyle w:val="Item"/>
      </w:pPr>
      <w:r w:rsidRPr="00726185">
        <w:t>Repeal the definition</w:t>
      </w:r>
      <w:r w:rsidR="008A57DF" w:rsidRPr="00726185">
        <w:t>.</w:t>
      </w:r>
    </w:p>
    <w:p w14:paraId="485B12DA" w14:textId="6CCB0CA2" w:rsidR="00AA0898" w:rsidRPr="00726185" w:rsidRDefault="00480957" w:rsidP="00AA0898">
      <w:pPr>
        <w:pStyle w:val="ItemHead"/>
      </w:pPr>
      <w:r w:rsidRPr="00726185">
        <w:t>2</w:t>
      </w:r>
      <w:r w:rsidR="00AA0898" w:rsidRPr="00726185">
        <w:t xml:space="preserve">  </w:t>
      </w:r>
      <w:r w:rsidR="00AB5D0E" w:rsidRPr="00726185">
        <w:t>Subsection</w:t>
      </w:r>
      <w:r w:rsidR="001604FE" w:rsidRPr="00726185">
        <w:t> </w:t>
      </w:r>
      <w:r w:rsidR="00AB5D0E" w:rsidRPr="00726185">
        <w:t>1</w:t>
      </w:r>
      <w:r w:rsidR="00AA0898" w:rsidRPr="00726185">
        <w:t xml:space="preserve">.03(1) (definition of </w:t>
      </w:r>
      <w:r w:rsidR="004C4335" w:rsidRPr="00726185">
        <w:rPr>
          <w:i/>
          <w:iCs/>
        </w:rPr>
        <w:t>Secretary</w:t>
      </w:r>
      <w:r w:rsidR="004C4335" w:rsidRPr="00726185">
        <w:t>)</w:t>
      </w:r>
    </w:p>
    <w:p w14:paraId="4325D214" w14:textId="083EACDB" w:rsidR="004C4335" w:rsidRPr="00726185" w:rsidRDefault="004C4335" w:rsidP="004C4335">
      <w:pPr>
        <w:pStyle w:val="Item"/>
      </w:pPr>
      <w:r w:rsidRPr="00726185">
        <w:t>Omit “</w:t>
      </w:r>
      <w:r w:rsidR="00D7574C" w:rsidRPr="00726185">
        <w:t xml:space="preserve">Department of Finance </w:t>
      </w:r>
      <w:r w:rsidRPr="00726185">
        <w:t>and Administration”</w:t>
      </w:r>
      <w:r w:rsidR="00D7574C" w:rsidRPr="00726185">
        <w:t>, substitute “Finance Department”</w:t>
      </w:r>
      <w:r w:rsidRPr="00726185">
        <w:t>.</w:t>
      </w:r>
    </w:p>
    <w:p w14:paraId="652C65BC" w14:textId="02E7FFB5" w:rsidR="00CC63D4" w:rsidRPr="00726185" w:rsidRDefault="00480957" w:rsidP="007707E7">
      <w:pPr>
        <w:pStyle w:val="ItemHead"/>
      </w:pPr>
      <w:r w:rsidRPr="00726185">
        <w:t>3</w:t>
      </w:r>
      <w:r w:rsidR="007707E7" w:rsidRPr="00726185">
        <w:t xml:space="preserve">  </w:t>
      </w:r>
      <w:r w:rsidR="00AB5D0E" w:rsidRPr="00726185">
        <w:t>Clause</w:t>
      </w:r>
      <w:r w:rsidR="001604FE" w:rsidRPr="00726185">
        <w:t> </w:t>
      </w:r>
      <w:r w:rsidR="00AB5D0E" w:rsidRPr="00726185">
        <w:t>2</w:t>
      </w:r>
      <w:r w:rsidR="008F40BF" w:rsidRPr="00726185">
        <w:t xml:space="preserve"> of </w:t>
      </w:r>
      <w:r w:rsidR="00AB5D0E" w:rsidRPr="00726185">
        <w:t>Part</w:t>
      </w:r>
      <w:r w:rsidR="001604FE" w:rsidRPr="00726185">
        <w:t> </w:t>
      </w:r>
      <w:r w:rsidR="00AB5D0E" w:rsidRPr="00726185">
        <w:t>1</w:t>
      </w:r>
      <w:r w:rsidR="00CC63D4" w:rsidRPr="00726185">
        <w:t xml:space="preserve"> of </w:t>
      </w:r>
      <w:r w:rsidR="00AB5D0E" w:rsidRPr="00726185">
        <w:t>Schedule</w:t>
      </w:r>
      <w:r w:rsidR="001604FE" w:rsidRPr="00726185">
        <w:t> </w:t>
      </w:r>
      <w:r w:rsidR="00AB5D0E" w:rsidRPr="00726185">
        <w:t>1</w:t>
      </w:r>
      <w:r w:rsidR="00CC63D4" w:rsidRPr="00726185">
        <w:t xml:space="preserve"> (</w:t>
      </w:r>
      <w:r w:rsidR="008F40BF" w:rsidRPr="00726185">
        <w:t xml:space="preserve">table </w:t>
      </w:r>
      <w:r w:rsidR="00AB5D0E" w:rsidRPr="00726185">
        <w:t>item</w:t>
      </w:r>
      <w:r w:rsidR="001604FE" w:rsidRPr="00726185">
        <w:t> </w:t>
      </w:r>
      <w:r w:rsidR="00AB5D0E" w:rsidRPr="00726185">
        <w:t>2</w:t>
      </w:r>
      <w:r w:rsidR="00B736C2" w:rsidRPr="00726185">
        <w:t xml:space="preserve">, </w:t>
      </w:r>
      <w:r w:rsidR="000969AB" w:rsidRPr="00726185">
        <w:t>column headed “Method or factor”</w:t>
      </w:r>
      <w:r w:rsidR="00CC63D4" w:rsidRPr="00726185">
        <w:t>)</w:t>
      </w:r>
    </w:p>
    <w:p w14:paraId="5C4C97DE" w14:textId="77777777" w:rsidR="001F52DF" w:rsidRPr="002F3CD4" w:rsidRDefault="001F52DF" w:rsidP="007707E7">
      <w:pPr>
        <w:pStyle w:val="Item"/>
        <w:rPr>
          <w:lang w:val="pt-BR"/>
        </w:rPr>
      </w:pPr>
      <w:r w:rsidRPr="002F3CD4">
        <w:rPr>
          <w:lang w:val="pt-BR"/>
        </w:rPr>
        <w:t>Omit:</w:t>
      </w:r>
    </w:p>
    <w:p w14:paraId="2AAC8327" w14:textId="3CF1B7D0" w:rsidR="001F195A" w:rsidRPr="002F3CD4" w:rsidRDefault="001F195A" w:rsidP="00BA71F0">
      <w:pPr>
        <w:pStyle w:val="Tabletext"/>
        <w:rPr>
          <w:rFonts w:eastAsia="Calibri"/>
          <w:lang w:val="pt-BR"/>
        </w:rPr>
      </w:pPr>
      <w:r w:rsidRPr="002F3CD4">
        <w:rPr>
          <w:rFonts w:eastAsia="Calibri"/>
          <w:lang w:val="pt-BR"/>
        </w:rPr>
        <w:t>(ABP × Parl. A + AARA – PC) × DPF</w:t>
      </w:r>
      <w:r w:rsidRPr="002F3CD4">
        <w:rPr>
          <w:rFonts w:eastAsia="Calibri"/>
          <w:vertAlign w:val="subscript"/>
          <w:lang w:val="pt-BR"/>
        </w:rPr>
        <w:t>y+m,s</w:t>
      </w:r>
    </w:p>
    <w:p w14:paraId="2FDD31A3" w14:textId="6BAC7529" w:rsidR="007707E7" w:rsidRPr="002F3CD4" w:rsidRDefault="007707E7" w:rsidP="007707E7">
      <w:pPr>
        <w:pStyle w:val="Item"/>
        <w:rPr>
          <w:lang w:val="pt-BR"/>
        </w:rPr>
      </w:pPr>
      <w:r w:rsidRPr="002F3CD4">
        <w:rPr>
          <w:lang w:val="pt-BR"/>
        </w:rPr>
        <w:t>substitute:</w:t>
      </w:r>
    </w:p>
    <w:p w14:paraId="4B7A194B" w14:textId="4BD56EB1" w:rsidR="00DB2717" w:rsidRPr="002F3CD4" w:rsidRDefault="00F64558" w:rsidP="00BA71F0">
      <w:pPr>
        <w:pStyle w:val="Tabletext"/>
        <w:rPr>
          <w:lang w:val="pt-BR"/>
        </w:rPr>
      </w:pPr>
      <w:r w:rsidRPr="002F3CD4">
        <w:rPr>
          <w:lang w:val="pt-BR"/>
        </w:rPr>
        <w:t>(ABP × Parl. A + AARA – PC) × DPF</w:t>
      </w:r>
      <w:r w:rsidRPr="002F3CD4">
        <w:rPr>
          <w:vertAlign w:val="subscript"/>
          <w:lang w:val="pt-BR"/>
        </w:rPr>
        <w:t>y+m</w:t>
      </w:r>
    </w:p>
    <w:p w14:paraId="0883B5FE" w14:textId="6091AE6E" w:rsidR="0084172C" w:rsidRPr="00726185" w:rsidRDefault="00DC568D" w:rsidP="00EA0D36">
      <w:pPr>
        <w:pStyle w:val="ActHead9"/>
      </w:pPr>
      <w:bookmarkStart w:id="7" w:name="_Toc198292013"/>
      <w:r w:rsidRPr="00726185">
        <w:t>Superannuation (Family Law —</w:t>
      </w:r>
      <w:r w:rsidR="001C33ED" w:rsidRPr="00726185">
        <w:t xml:space="preserve"> </w:t>
      </w:r>
      <w:r w:rsidRPr="00726185">
        <w:t xml:space="preserve">Superannuation Act 1922) </w:t>
      </w:r>
      <w:r w:rsidR="00726185" w:rsidRPr="00726185">
        <w:t>Orders 2</w:t>
      </w:r>
      <w:r w:rsidRPr="00726185">
        <w:t>004</w:t>
      </w:r>
      <w:bookmarkEnd w:id="7"/>
    </w:p>
    <w:p w14:paraId="46967AA1" w14:textId="4C45C930" w:rsidR="00CE3155" w:rsidRPr="00726185" w:rsidRDefault="00480957" w:rsidP="00CE3155">
      <w:pPr>
        <w:pStyle w:val="ItemHead"/>
      </w:pPr>
      <w:r w:rsidRPr="00726185">
        <w:t>4</w:t>
      </w:r>
      <w:r w:rsidR="008004FA" w:rsidRPr="00726185">
        <w:t xml:space="preserve">  </w:t>
      </w:r>
      <w:r w:rsidR="00AB5D0E" w:rsidRPr="00726185">
        <w:t>Subsection</w:t>
      </w:r>
      <w:r w:rsidR="001604FE" w:rsidRPr="00726185">
        <w:t> </w:t>
      </w:r>
      <w:r w:rsidR="00AB5D0E" w:rsidRPr="00726185">
        <w:t>3</w:t>
      </w:r>
      <w:r w:rsidR="00B77CF1" w:rsidRPr="00726185">
        <w:t xml:space="preserve">(1) (definition of </w:t>
      </w:r>
      <w:r w:rsidR="00B77CF1" w:rsidRPr="00726185">
        <w:rPr>
          <w:i/>
          <w:iCs/>
        </w:rPr>
        <w:t>FLS Regulations</w:t>
      </w:r>
      <w:r w:rsidR="00B77CF1" w:rsidRPr="00726185">
        <w:t>)</w:t>
      </w:r>
    </w:p>
    <w:p w14:paraId="7B96CC95" w14:textId="045B835E" w:rsidR="00B77CF1" w:rsidRPr="00726185" w:rsidRDefault="00316E10" w:rsidP="00B77CF1">
      <w:pPr>
        <w:pStyle w:val="Item"/>
      </w:pPr>
      <w:r w:rsidRPr="00726185">
        <w:t>Omit “</w:t>
      </w:r>
      <w:r w:rsidRPr="00726185">
        <w:rPr>
          <w:i/>
          <w:iCs/>
        </w:rPr>
        <w:t xml:space="preserve">Family Law (Superannuation) </w:t>
      </w:r>
      <w:r w:rsidR="00AB5D0E" w:rsidRPr="00726185">
        <w:rPr>
          <w:i/>
          <w:iCs/>
        </w:rPr>
        <w:t>Regulations</w:t>
      </w:r>
      <w:r w:rsidR="001604FE" w:rsidRPr="00726185">
        <w:rPr>
          <w:i/>
          <w:iCs/>
        </w:rPr>
        <w:t> </w:t>
      </w:r>
      <w:r w:rsidR="00AB5D0E" w:rsidRPr="00726185">
        <w:rPr>
          <w:i/>
          <w:iCs/>
        </w:rPr>
        <w:t>2</w:t>
      </w:r>
      <w:r w:rsidRPr="00726185">
        <w:rPr>
          <w:i/>
          <w:iCs/>
        </w:rPr>
        <w:t>001</w:t>
      </w:r>
      <w:r w:rsidRPr="00726185">
        <w:t>”, substitute “</w:t>
      </w:r>
      <w:r w:rsidRPr="00726185">
        <w:rPr>
          <w:i/>
          <w:iCs/>
        </w:rPr>
        <w:t xml:space="preserve">Family Law (Superannuation) </w:t>
      </w:r>
      <w:r w:rsidR="00AB5D0E" w:rsidRPr="00726185">
        <w:rPr>
          <w:i/>
          <w:iCs/>
        </w:rPr>
        <w:t>Regulations</w:t>
      </w:r>
      <w:r w:rsidR="001604FE" w:rsidRPr="00726185">
        <w:rPr>
          <w:i/>
          <w:iCs/>
        </w:rPr>
        <w:t> </w:t>
      </w:r>
      <w:r w:rsidR="00AB5D0E" w:rsidRPr="00726185">
        <w:rPr>
          <w:i/>
          <w:iCs/>
        </w:rPr>
        <w:t>2</w:t>
      </w:r>
      <w:r w:rsidRPr="00726185">
        <w:rPr>
          <w:i/>
          <w:iCs/>
        </w:rPr>
        <w:t>025</w:t>
      </w:r>
      <w:r w:rsidRPr="00726185">
        <w:t>”.</w:t>
      </w:r>
    </w:p>
    <w:p w14:paraId="04EC5F84" w14:textId="2863137C" w:rsidR="004A65D3" w:rsidRPr="00726185" w:rsidRDefault="00480957" w:rsidP="004A65D3">
      <w:pPr>
        <w:pStyle w:val="ItemHead"/>
      </w:pPr>
      <w:r w:rsidRPr="00726185">
        <w:t>5</w:t>
      </w:r>
      <w:r w:rsidR="004A65D3" w:rsidRPr="00726185">
        <w:t xml:space="preserve">  </w:t>
      </w:r>
      <w:r w:rsidR="00AB5D0E" w:rsidRPr="00726185">
        <w:t>Section</w:t>
      </w:r>
      <w:r w:rsidR="001604FE" w:rsidRPr="00726185">
        <w:t> </w:t>
      </w:r>
      <w:r w:rsidR="00AB5D0E" w:rsidRPr="00726185">
        <w:t>4</w:t>
      </w:r>
      <w:r w:rsidR="004A65D3" w:rsidRPr="00726185">
        <w:t xml:space="preserve"> (</w:t>
      </w:r>
      <w:r w:rsidR="00DE765A" w:rsidRPr="00726185">
        <w:t>s</w:t>
      </w:r>
      <w:r w:rsidR="00DF47BE" w:rsidRPr="00726185">
        <w:t>tep 2</w:t>
      </w:r>
      <w:r w:rsidR="004A65D3" w:rsidRPr="00726185">
        <w:t>)</w:t>
      </w:r>
    </w:p>
    <w:p w14:paraId="79C6DD2C" w14:textId="1815AC2E" w:rsidR="004A65D3" w:rsidRPr="00726185" w:rsidRDefault="004A65D3" w:rsidP="004A65D3">
      <w:pPr>
        <w:pStyle w:val="Item"/>
      </w:pPr>
      <w:r w:rsidRPr="00726185">
        <w:t>Omit “</w:t>
      </w:r>
      <w:r w:rsidR="00AB5D0E" w:rsidRPr="00726185">
        <w:t>subclause</w:t>
      </w:r>
      <w:r w:rsidR="001604FE" w:rsidRPr="00726185">
        <w:t> </w:t>
      </w:r>
      <w:r w:rsidR="00AB5D0E" w:rsidRPr="00726185">
        <w:t>2</w:t>
      </w:r>
      <w:r w:rsidR="00C01A6B" w:rsidRPr="00726185">
        <w:t xml:space="preserve"> (2) of </w:t>
      </w:r>
      <w:r w:rsidR="00AB5D0E" w:rsidRPr="00726185">
        <w:t>Schedule</w:t>
      </w:r>
      <w:r w:rsidR="001604FE" w:rsidRPr="00726185">
        <w:t> </w:t>
      </w:r>
      <w:r w:rsidR="00AB5D0E" w:rsidRPr="00726185">
        <w:t>4</w:t>
      </w:r>
      <w:r w:rsidR="00C01A6B" w:rsidRPr="00726185">
        <w:t>”, substitute “</w:t>
      </w:r>
      <w:r w:rsidR="00AB5D0E" w:rsidRPr="00726185">
        <w:t>clause</w:t>
      </w:r>
      <w:r w:rsidR="001604FE" w:rsidRPr="00726185">
        <w:t> </w:t>
      </w:r>
      <w:r w:rsidR="00AB5D0E" w:rsidRPr="00726185">
        <w:t>3</w:t>
      </w:r>
      <w:r w:rsidR="00C01A6B" w:rsidRPr="00726185">
        <w:t xml:space="preserve"> of </w:t>
      </w:r>
      <w:r w:rsidR="00AB5D0E" w:rsidRPr="00726185">
        <w:t>Schedule</w:t>
      </w:r>
      <w:r w:rsidR="001604FE" w:rsidRPr="00726185">
        <w:t> </w:t>
      </w:r>
      <w:r w:rsidR="00AB5D0E" w:rsidRPr="00726185">
        <w:t>5</w:t>
      </w:r>
      <w:r w:rsidR="00C01A6B" w:rsidRPr="00726185">
        <w:t>”.</w:t>
      </w:r>
    </w:p>
    <w:p w14:paraId="0F29C3E7" w14:textId="19F86220" w:rsidR="00F50B70" w:rsidRPr="00726185" w:rsidRDefault="00480957" w:rsidP="00F50B70">
      <w:pPr>
        <w:pStyle w:val="ItemHead"/>
      </w:pPr>
      <w:r w:rsidRPr="00726185">
        <w:t>6</w:t>
      </w:r>
      <w:r w:rsidR="00F50B70" w:rsidRPr="00726185">
        <w:t xml:space="preserve">  </w:t>
      </w:r>
      <w:r w:rsidR="00AB5D0E" w:rsidRPr="00726185">
        <w:t>Section</w:t>
      </w:r>
      <w:r w:rsidR="001604FE" w:rsidRPr="00726185">
        <w:t> </w:t>
      </w:r>
      <w:r w:rsidR="00AB5D0E" w:rsidRPr="00726185">
        <w:t>6</w:t>
      </w:r>
      <w:r w:rsidR="000B2C2B" w:rsidRPr="00726185">
        <w:t xml:space="preserve"> (</w:t>
      </w:r>
      <w:r w:rsidR="00DE765A" w:rsidRPr="00726185">
        <w:t>st</w:t>
      </w:r>
      <w:r w:rsidR="000B2C2B" w:rsidRPr="00726185">
        <w:t>ep</w:t>
      </w:r>
      <w:r w:rsidR="00CD39AA" w:rsidRPr="00726185">
        <w:t>s 3A and 3B)</w:t>
      </w:r>
    </w:p>
    <w:p w14:paraId="04E207AA" w14:textId="1072F79A" w:rsidR="00CD39AA" w:rsidRPr="00726185" w:rsidRDefault="00CD39AA" w:rsidP="00CD39AA">
      <w:pPr>
        <w:pStyle w:val="Item"/>
      </w:pPr>
      <w:r w:rsidRPr="00726185">
        <w:t>Omit “</w:t>
      </w:r>
      <w:r w:rsidR="00AB5D0E" w:rsidRPr="00726185">
        <w:t>subclause</w:t>
      </w:r>
      <w:r w:rsidR="001604FE" w:rsidRPr="00726185">
        <w:t> </w:t>
      </w:r>
      <w:r w:rsidR="00AB5D0E" w:rsidRPr="00726185">
        <w:t>2</w:t>
      </w:r>
      <w:r w:rsidRPr="00726185">
        <w:t xml:space="preserve"> (2) of </w:t>
      </w:r>
      <w:r w:rsidR="00AB5D0E" w:rsidRPr="00726185">
        <w:t>Schedule</w:t>
      </w:r>
      <w:r w:rsidR="001604FE" w:rsidRPr="00726185">
        <w:t> </w:t>
      </w:r>
      <w:r w:rsidR="00AB5D0E" w:rsidRPr="00726185">
        <w:t>4</w:t>
      </w:r>
      <w:r w:rsidRPr="00726185">
        <w:t>”, substitute “</w:t>
      </w:r>
      <w:r w:rsidR="00AB5D0E" w:rsidRPr="00726185">
        <w:t>clause</w:t>
      </w:r>
      <w:r w:rsidR="001604FE" w:rsidRPr="00726185">
        <w:t> </w:t>
      </w:r>
      <w:r w:rsidR="00AB5D0E" w:rsidRPr="00726185">
        <w:t>3</w:t>
      </w:r>
      <w:r w:rsidRPr="00726185">
        <w:t xml:space="preserve"> of </w:t>
      </w:r>
      <w:r w:rsidR="00AB5D0E" w:rsidRPr="00726185">
        <w:t>Schedule</w:t>
      </w:r>
      <w:r w:rsidR="001604FE" w:rsidRPr="00726185">
        <w:t> </w:t>
      </w:r>
      <w:r w:rsidR="00AB5D0E" w:rsidRPr="00726185">
        <w:t>5</w:t>
      </w:r>
      <w:r w:rsidRPr="00726185">
        <w:t>”.</w:t>
      </w:r>
    </w:p>
    <w:p w14:paraId="0893D115" w14:textId="16C8FE98" w:rsidR="00CE3155" w:rsidRPr="00726185" w:rsidRDefault="00B96E3A" w:rsidP="00CE3155">
      <w:pPr>
        <w:pStyle w:val="ActHead9"/>
      </w:pPr>
      <w:bookmarkStart w:id="8" w:name="_Toc198292014"/>
      <w:r w:rsidRPr="00726185">
        <w:t xml:space="preserve">Superannuation (Family Law — Superannuation Act 1976) </w:t>
      </w:r>
      <w:r w:rsidR="00726185" w:rsidRPr="00726185">
        <w:t>Orders 2</w:t>
      </w:r>
      <w:r w:rsidRPr="00726185">
        <w:t>004</w:t>
      </w:r>
      <w:bookmarkEnd w:id="8"/>
    </w:p>
    <w:p w14:paraId="159828F9" w14:textId="00DADA00" w:rsidR="00AA51F2" w:rsidRPr="00726185" w:rsidRDefault="00480957" w:rsidP="00AA51F2">
      <w:pPr>
        <w:pStyle w:val="ItemHead"/>
      </w:pPr>
      <w:r w:rsidRPr="00726185">
        <w:t>7</w:t>
      </w:r>
      <w:r w:rsidR="003E5F03" w:rsidRPr="00726185">
        <w:t xml:space="preserve">  </w:t>
      </w:r>
      <w:r w:rsidR="00AB5D0E" w:rsidRPr="00726185">
        <w:t>Subsection</w:t>
      </w:r>
      <w:r w:rsidR="001604FE" w:rsidRPr="00726185">
        <w:t> </w:t>
      </w:r>
      <w:r w:rsidR="00AB5D0E" w:rsidRPr="00726185">
        <w:t>1</w:t>
      </w:r>
      <w:r w:rsidR="00AA51F2" w:rsidRPr="00726185">
        <w:t xml:space="preserve">.03(1) (definition of </w:t>
      </w:r>
      <w:r w:rsidR="00AA51F2" w:rsidRPr="00726185">
        <w:rPr>
          <w:i/>
          <w:iCs/>
        </w:rPr>
        <w:t>FLS Regulations</w:t>
      </w:r>
      <w:r w:rsidR="00AA51F2" w:rsidRPr="00726185">
        <w:t>)</w:t>
      </w:r>
    </w:p>
    <w:p w14:paraId="739C19F0" w14:textId="24FC93B7" w:rsidR="00361A7A" w:rsidRPr="00726185" w:rsidRDefault="009A0A46" w:rsidP="009A0A46">
      <w:pPr>
        <w:pStyle w:val="Item"/>
      </w:pPr>
      <w:r w:rsidRPr="00726185">
        <w:t>Repeal the definition</w:t>
      </w:r>
      <w:r w:rsidR="00AA51F2" w:rsidRPr="00726185">
        <w:t>.</w:t>
      </w:r>
    </w:p>
    <w:sectPr w:rsidR="00361A7A" w:rsidRPr="00726185" w:rsidSect="00AB05A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B8BE2" w14:textId="77777777" w:rsidR="00493511" w:rsidRDefault="00493511" w:rsidP="0048364F">
      <w:pPr>
        <w:spacing w:line="240" w:lineRule="auto"/>
      </w:pPr>
      <w:r>
        <w:separator/>
      </w:r>
    </w:p>
  </w:endnote>
  <w:endnote w:type="continuationSeparator" w:id="0">
    <w:p w14:paraId="3B180680" w14:textId="77777777" w:rsidR="00493511" w:rsidRDefault="0049351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22E2E" w14:textId="74397993" w:rsidR="0048364F" w:rsidRPr="00AB05A8" w:rsidRDefault="00AB05A8" w:rsidP="00AB05A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B05A8">
      <w:rPr>
        <w:i/>
        <w:sz w:val="18"/>
      </w:rPr>
      <w:t>OPC67319 -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BBDE" w14:textId="77777777" w:rsidR="001604FE" w:rsidRDefault="001604FE" w:rsidP="001604FE"/>
  <w:p w14:paraId="7D50B2FA" w14:textId="05D1A365" w:rsidR="001604FE" w:rsidRPr="00E97334" w:rsidRDefault="001604FE" w:rsidP="001604FE"/>
  <w:p w14:paraId="2C83C5A4" w14:textId="206133A6" w:rsidR="00E97334" w:rsidRPr="00AB05A8" w:rsidRDefault="00AB05A8" w:rsidP="00AB05A8">
    <w:pPr>
      <w:pStyle w:val="Footer"/>
      <w:rPr>
        <w:i/>
        <w:sz w:val="18"/>
      </w:rPr>
    </w:pPr>
    <w:r w:rsidRPr="00AB05A8">
      <w:rPr>
        <w:i/>
        <w:sz w:val="18"/>
      </w:rPr>
      <w:t>OPC67319 -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96C5C" w14:textId="77777777" w:rsidR="001604FE" w:rsidRPr="00ED79B6" w:rsidRDefault="001604FE" w:rsidP="001604F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  <w:p w14:paraId="0915BF8C" w14:textId="4CC048C0" w:rsidR="0048364F" w:rsidRPr="00AB05A8" w:rsidRDefault="00AB05A8" w:rsidP="00AB05A8">
    <w:pPr>
      <w:pStyle w:val="Footer"/>
      <w:rPr>
        <w:i/>
        <w:sz w:val="18"/>
      </w:rPr>
    </w:pPr>
    <w:r w:rsidRPr="00AB05A8">
      <w:rPr>
        <w:i/>
        <w:sz w:val="18"/>
      </w:rPr>
      <w:t>OPC67319 -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043F5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1B8D5492" w14:textId="77777777" w:rsidTr="00824B7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8BD0D7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D7A2D8" w14:textId="59E98F16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14FC">
            <w:rPr>
              <w:i/>
              <w:sz w:val="18"/>
            </w:rPr>
            <w:t>Superannuation Legislation Amendment (Family Law) Orders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8F1109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E31BCEB" w14:textId="07B3D022" w:rsidR="00A136F5" w:rsidRPr="00AB05A8" w:rsidRDefault="00AB05A8" w:rsidP="00AB05A8">
    <w:pPr>
      <w:rPr>
        <w:rFonts w:cs="Times New Roman"/>
        <w:i/>
        <w:sz w:val="18"/>
      </w:rPr>
    </w:pPr>
    <w:r w:rsidRPr="00AB05A8">
      <w:rPr>
        <w:rFonts w:cs="Times New Roman"/>
        <w:i/>
        <w:sz w:val="18"/>
      </w:rPr>
      <w:t>OPC67319 -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63F56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7337A0DF" w14:textId="77777777" w:rsidTr="00824B7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EC89331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C3AD8C" w14:textId="0EE0E505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14FC">
            <w:rPr>
              <w:i/>
              <w:sz w:val="18"/>
            </w:rPr>
            <w:t>Superannuation Legislation Amendment (Family Law) Orders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0E59952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1B82E57" w14:textId="5BF9F21D" w:rsidR="00A136F5" w:rsidRPr="00AB05A8" w:rsidRDefault="00AB05A8" w:rsidP="00AB05A8">
    <w:pPr>
      <w:rPr>
        <w:rFonts w:cs="Times New Roman"/>
        <w:i/>
        <w:sz w:val="18"/>
      </w:rPr>
    </w:pPr>
    <w:r w:rsidRPr="00AB05A8">
      <w:rPr>
        <w:rFonts w:cs="Times New Roman"/>
        <w:i/>
        <w:sz w:val="18"/>
      </w:rPr>
      <w:t>OPC67319 -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71A11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69F0BD43" w14:textId="77777777" w:rsidTr="00824B7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2FD5B0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25C722" w14:textId="69ED1685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14FC">
            <w:rPr>
              <w:i/>
              <w:sz w:val="18"/>
            </w:rPr>
            <w:t>Superannuation Legislation Amendment (Family Law) Orders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55497B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A33F337" w14:textId="7E0ED0A9" w:rsidR="00A136F5" w:rsidRPr="00AB05A8" w:rsidRDefault="00AB05A8" w:rsidP="00AB05A8">
    <w:pPr>
      <w:rPr>
        <w:rFonts w:cs="Times New Roman"/>
        <w:i/>
        <w:sz w:val="18"/>
      </w:rPr>
    </w:pPr>
    <w:r w:rsidRPr="00AB05A8">
      <w:rPr>
        <w:rFonts w:cs="Times New Roman"/>
        <w:i/>
        <w:sz w:val="18"/>
      </w:rPr>
      <w:t>OPC67319 -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DEB5D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4CABEC17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5B18D0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D3CF15" w14:textId="745FE38F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14FC">
            <w:rPr>
              <w:i/>
              <w:sz w:val="18"/>
            </w:rPr>
            <w:t>Superannuation Legislation Amendment (Family Law) Orders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BC4B92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25A3FC3" w14:textId="18446EC9" w:rsidR="007A6863" w:rsidRPr="00AB05A8" w:rsidRDefault="00AB05A8" w:rsidP="00AB05A8">
    <w:pPr>
      <w:rPr>
        <w:rFonts w:cs="Times New Roman"/>
        <w:i/>
        <w:sz w:val="18"/>
      </w:rPr>
    </w:pPr>
    <w:r w:rsidRPr="00AB05A8">
      <w:rPr>
        <w:rFonts w:cs="Times New Roman"/>
        <w:i/>
        <w:sz w:val="18"/>
      </w:rPr>
      <w:t>OPC67319 -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78941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0F9D964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29506E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FF449C" w14:textId="18F9E43B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14FC">
            <w:rPr>
              <w:i/>
              <w:sz w:val="18"/>
            </w:rPr>
            <w:t>Superannuation Legislation Amendment (Family Law) Orders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F7D471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7EFF83D" w14:textId="145AE4F9" w:rsidR="00A136F5" w:rsidRPr="00AB05A8" w:rsidRDefault="00AB05A8" w:rsidP="00AB05A8">
    <w:pPr>
      <w:rPr>
        <w:rFonts w:cs="Times New Roman"/>
        <w:i/>
        <w:sz w:val="18"/>
      </w:rPr>
    </w:pPr>
    <w:r w:rsidRPr="00AB05A8">
      <w:rPr>
        <w:rFonts w:cs="Times New Roman"/>
        <w:i/>
        <w:sz w:val="18"/>
      </w:rPr>
      <w:t>OPC67319 -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B7FD7" w14:textId="77777777" w:rsidR="00493511" w:rsidRDefault="00493511" w:rsidP="0048364F">
      <w:pPr>
        <w:spacing w:line="240" w:lineRule="auto"/>
      </w:pPr>
      <w:r>
        <w:separator/>
      </w:r>
    </w:p>
  </w:footnote>
  <w:footnote w:type="continuationSeparator" w:id="0">
    <w:p w14:paraId="0780A7A1" w14:textId="77777777" w:rsidR="00493511" w:rsidRDefault="0049351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7E0DA" w14:textId="3E9BF0A9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56542" w14:textId="2BB9077C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0BE16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C094A" w14:textId="6A997BB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6E6B9" w14:textId="7112E39F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194EB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923E5" w14:textId="45A99DE3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F3CD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F3CD4">
      <w:rPr>
        <w:noProof/>
        <w:sz w:val="20"/>
      </w:rPr>
      <w:t>Amendments</w:t>
    </w:r>
    <w:r>
      <w:rPr>
        <w:sz w:val="20"/>
      </w:rPr>
      <w:fldChar w:fldCharType="end"/>
    </w:r>
  </w:p>
  <w:p w14:paraId="66E2EBEB" w14:textId="1685B846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A818D95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9AA69" w14:textId="36CC5C52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BBB6C23" w14:textId="509140BB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0306D6E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7D96A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346637"/>
    <w:multiLevelType w:val="hybridMultilevel"/>
    <w:tmpl w:val="53F69166"/>
    <w:lvl w:ilvl="0" w:tplc="7E82E94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BEC8982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69D0EC9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E1CA7C3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3E74709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9F96ED7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4A922F3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B4F6CC2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310AAB0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47EF5C73"/>
    <w:multiLevelType w:val="hybridMultilevel"/>
    <w:tmpl w:val="BEB0E748"/>
    <w:lvl w:ilvl="0" w:tplc="73C26E08">
      <w:start w:val="1"/>
      <w:numFmt w:val="decimal"/>
      <w:lvlText w:val="%1."/>
      <w:lvlJc w:val="left"/>
      <w:pPr>
        <w:ind w:left="1020" w:hanging="360"/>
      </w:pPr>
    </w:lvl>
    <w:lvl w:ilvl="1" w:tplc="C0A653AE">
      <w:start w:val="1"/>
      <w:numFmt w:val="decimal"/>
      <w:lvlText w:val="%2."/>
      <w:lvlJc w:val="left"/>
      <w:pPr>
        <w:ind w:left="1020" w:hanging="360"/>
      </w:pPr>
    </w:lvl>
    <w:lvl w:ilvl="2" w:tplc="91526924">
      <w:start w:val="1"/>
      <w:numFmt w:val="decimal"/>
      <w:lvlText w:val="%3."/>
      <w:lvlJc w:val="left"/>
      <w:pPr>
        <w:ind w:left="1020" w:hanging="360"/>
      </w:pPr>
    </w:lvl>
    <w:lvl w:ilvl="3" w:tplc="FDB819B6">
      <w:start w:val="1"/>
      <w:numFmt w:val="decimal"/>
      <w:lvlText w:val="%4."/>
      <w:lvlJc w:val="left"/>
      <w:pPr>
        <w:ind w:left="1020" w:hanging="360"/>
      </w:pPr>
    </w:lvl>
    <w:lvl w:ilvl="4" w:tplc="A3824AAA">
      <w:start w:val="1"/>
      <w:numFmt w:val="decimal"/>
      <w:lvlText w:val="%5."/>
      <w:lvlJc w:val="left"/>
      <w:pPr>
        <w:ind w:left="1020" w:hanging="360"/>
      </w:pPr>
    </w:lvl>
    <w:lvl w:ilvl="5" w:tplc="E5E89E00">
      <w:start w:val="1"/>
      <w:numFmt w:val="decimal"/>
      <w:lvlText w:val="%6."/>
      <w:lvlJc w:val="left"/>
      <w:pPr>
        <w:ind w:left="1020" w:hanging="360"/>
      </w:pPr>
    </w:lvl>
    <w:lvl w:ilvl="6" w:tplc="D7B03CB6">
      <w:start w:val="1"/>
      <w:numFmt w:val="decimal"/>
      <w:lvlText w:val="%7."/>
      <w:lvlJc w:val="left"/>
      <w:pPr>
        <w:ind w:left="1020" w:hanging="360"/>
      </w:pPr>
    </w:lvl>
    <w:lvl w:ilvl="7" w:tplc="85F0CB70">
      <w:start w:val="1"/>
      <w:numFmt w:val="decimal"/>
      <w:lvlText w:val="%8."/>
      <w:lvlJc w:val="left"/>
      <w:pPr>
        <w:ind w:left="1020" w:hanging="360"/>
      </w:pPr>
    </w:lvl>
    <w:lvl w:ilvl="8" w:tplc="31F600C0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4FA95306"/>
    <w:multiLevelType w:val="hybridMultilevel"/>
    <w:tmpl w:val="84B0E86C"/>
    <w:lvl w:ilvl="0" w:tplc="1D6AB24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65ECAE6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E692F9B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70F26A7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029C802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3FEE02F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426A580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04326EA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0C8EDDE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num w:numId="1" w16cid:durableId="1085687928">
    <w:abstractNumId w:val="9"/>
  </w:num>
  <w:num w:numId="2" w16cid:durableId="965356089">
    <w:abstractNumId w:val="7"/>
  </w:num>
  <w:num w:numId="3" w16cid:durableId="444547432">
    <w:abstractNumId w:val="6"/>
  </w:num>
  <w:num w:numId="4" w16cid:durableId="143739022">
    <w:abstractNumId w:val="5"/>
  </w:num>
  <w:num w:numId="5" w16cid:durableId="37511579">
    <w:abstractNumId w:val="4"/>
  </w:num>
  <w:num w:numId="6" w16cid:durableId="1296526634">
    <w:abstractNumId w:val="8"/>
  </w:num>
  <w:num w:numId="7" w16cid:durableId="328292266">
    <w:abstractNumId w:val="3"/>
  </w:num>
  <w:num w:numId="8" w16cid:durableId="600457442">
    <w:abstractNumId w:val="2"/>
  </w:num>
  <w:num w:numId="9" w16cid:durableId="235019356">
    <w:abstractNumId w:val="1"/>
  </w:num>
  <w:num w:numId="10" w16cid:durableId="177618624">
    <w:abstractNumId w:val="0"/>
  </w:num>
  <w:num w:numId="11" w16cid:durableId="53047330">
    <w:abstractNumId w:val="16"/>
  </w:num>
  <w:num w:numId="12" w16cid:durableId="1033462624">
    <w:abstractNumId w:val="11"/>
  </w:num>
  <w:num w:numId="13" w16cid:durableId="1370838430">
    <w:abstractNumId w:val="13"/>
  </w:num>
  <w:num w:numId="14" w16cid:durableId="818302223">
    <w:abstractNumId w:val="15"/>
  </w:num>
  <w:num w:numId="15" w16cid:durableId="960771554">
    <w:abstractNumId w:val="14"/>
  </w:num>
  <w:num w:numId="16" w16cid:durableId="1658803668">
    <w:abstractNumId w:val="10"/>
  </w:num>
  <w:num w:numId="17" w16cid:durableId="361974480">
    <w:abstractNumId w:val="18"/>
  </w:num>
  <w:num w:numId="18" w16cid:durableId="1206143016">
    <w:abstractNumId w:val="17"/>
  </w:num>
  <w:num w:numId="19" w16cid:durableId="20782391">
    <w:abstractNumId w:val="19"/>
  </w:num>
  <w:num w:numId="20" w16cid:durableId="107818673">
    <w:abstractNumId w:val="20"/>
  </w:num>
  <w:num w:numId="21" w16cid:durableId="6613533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TrueTypeFonts/>
  <w:saveSubsetFonts/>
  <w:activeWritingStyle w:appName="MSWord" w:lang="en-AU" w:vendorID="64" w:dllVersion="0" w:nlCheck="1" w:checkStyle="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11"/>
    <w:rsid w:val="00000263"/>
    <w:rsid w:val="0000671F"/>
    <w:rsid w:val="000113BC"/>
    <w:rsid w:val="000136AF"/>
    <w:rsid w:val="00027294"/>
    <w:rsid w:val="00036E24"/>
    <w:rsid w:val="0004044E"/>
    <w:rsid w:val="000413AC"/>
    <w:rsid w:val="00041DBD"/>
    <w:rsid w:val="00044411"/>
    <w:rsid w:val="00046F47"/>
    <w:rsid w:val="00047D16"/>
    <w:rsid w:val="0005120E"/>
    <w:rsid w:val="000517D1"/>
    <w:rsid w:val="0005298F"/>
    <w:rsid w:val="00054577"/>
    <w:rsid w:val="000614BF"/>
    <w:rsid w:val="00062715"/>
    <w:rsid w:val="0007169C"/>
    <w:rsid w:val="00075B18"/>
    <w:rsid w:val="00077593"/>
    <w:rsid w:val="00083F48"/>
    <w:rsid w:val="000847B0"/>
    <w:rsid w:val="00087B0B"/>
    <w:rsid w:val="00087C62"/>
    <w:rsid w:val="000969AB"/>
    <w:rsid w:val="000A4572"/>
    <w:rsid w:val="000A7DF9"/>
    <w:rsid w:val="000B2C2B"/>
    <w:rsid w:val="000C3970"/>
    <w:rsid w:val="000C4245"/>
    <w:rsid w:val="000D05EF"/>
    <w:rsid w:val="000D51C9"/>
    <w:rsid w:val="000D5485"/>
    <w:rsid w:val="000D7A11"/>
    <w:rsid w:val="000E2837"/>
    <w:rsid w:val="000E2F81"/>
    <w:rsid w:val="000E39CF"/>
    <w:rsid w:val="000E4065"/>
    <w:rsid w:val="000F1B26"/>
    <w:rsid w:val="000F21C1"/>
    <w:rsid w:val="00102FD3"/>
    <w:rsid w:val="001049FD"/>
    <w:rsid w:val="00105D72"/>
    <w:rsid w:val="00105E60"/>
    <w:rsid w:val="0010745C"/>
    <w:rsid w:val="001122F8"/>
    <w:rsid w:val="00112593"/>
    <w:rsid w:val="00115191"/>
    <w:rsid w:val="00117277"/>
    <w:rsid w:val="00122939"/>
    <w:rsid w:val="0014494B"/>
    <w:rsid w:val="00151674"/>
    <w:rsid w:val="00151F27"/>
    <w:rsid w:val="00155873"/>
    <w:rsid w:val="001604FE"/>
    <w:rsid w:val="00160BD7"/>
    <w:rsid w:val="001643C9"/>
    <w:rsid w:val="00165568"/>
    <w:rsid w:val="00166082"/>
    <w:rsid w:val="00166C2F"/>
    <w:rsid w:val="001716C9"/>
    <w:rsid w:val="001724B2"/>
    <w:rsid w:val="00181F11"/>
    <w:rsid w:val="00184261"/>
    <w:rsid w:val="00190BA1"/>
    <w:rsid w:val="00190DF5"/>
    <w:rsid w:val="00193461"/>
    <w:rsid w:val="001939E1"/>
    <w:rsid w:val="00193FC6"/>
    <w:rsid w:val="00195382"/>
    <w:rsid w:val="0019671A"/>
    <w:rsid w:val="00197CED"/>
    <w:rsid w:val="001A3B9F"/>
    <w:rsid w:val="001A4302"/>
    <w:rsid w:val="001A47DE"/>
    <w:rsid w:val="001A4D59"/>
    <w:rsid w:val="001A65C0"/>
    <w:rsid w:val="001B6456"/>
    <w:rsid w:val="001B6A69"/>
    <w:rsid w:val="001B7A5D"/>
    <w:rsid w:val="001C33ED"/>
    <w:rsid w:val="001C69C4"/>
    <w:rsid w:val="001C6B26"/>
    <w:rsid w:val="001C70D9"/>
    <w:rsid w:val="001D38AB"/>
    <w:rsid w:val="001E0A8D"/>
    <w:rsid w:val="001E3590"/>
    <w:rsid w:val="001E7407"/>
    <w:rsid w:val="001E7A79"/>
    <w:rsid w:val="001E7B7E"/>
    <w:rsid w:val="001F195A"/>
    <w:rsid w:val="001F369B"/>
    <w:rsid w:val="001F52DF"/>
    <w:rsid w:val="00201D27"/>
    <w:rsid w:val="0020300C"/>
    <w:rsid w:val="00204322"/>
    <w:rsid w:val="00220A0C"/>
    <w:rsid w:val="00222440"/>
    <w:rsid w:val="002229D2"/>
    <w:rsid w:val="00223E4A"/>
    <w:rsid w:val="00225F14"/>
    <w:rsid w:val="00225FC6"/>
    <w:rsid w:val="0022613E"/>
    <w:rsid w:val="002302EA"/>
    <w:rsid w:val="00232A68"/>
    <w:rsid w:val="00240749"/>
    <w:rsid w:val="002468D7"/>
    <w:rsid w:val="00251553"/>
    <w:rsid w:val="00263886"/>
    <w:rsid w:val="00265635"/>
    <w:rsid w:val="00265812"/>
    <w:rsid w:val="00274F15"/>
    <w:rsid w:val="00284D9D"/>
    <w:rsid w:val="00285CDD"/>
    <w:rsid w:val="00291167"/>
    <w:rsid w:val="00294599"/>
    <w:rsid w:val="00297ECB"/>
    <w:rsid w:val="002A3F67"/>
    <w:rsid w:val="002B3A1E"/>
    <w:rsid w:val="002C152A"/>
    <w:rsid w:val="002C56ED"/>
    <w:rsid w:val="002D043A"/>
    <w:rsid w:val="002D2FD8"/>
    <w:rsid w:val="002D330A"/>
    <w:rsid w:val="002D7F8E"/>
    <w:rsid w:val="002E3D8C"/>
    <w:rsid w:val="002F1FBD"/>
    <w:rsid w:val="002F3CD4"/>
    <w:rsid w:val="002F7EBB"/>
    <w:rsid w:val="00316390"/>
    <w:rsid w:val="00316E10"/>
    <w:rsid w:val="0031713F"/>
    <w:rsid w:val="003173B2"/>
    <w:rsid w:val="00321913"/>
    <w:rsid w:val="00324EE6"/>
    <w:rsid w:val="00325DB2"/>
    <w:rsid w:val="003316DC"/>
    <w:rsid w:val="00332E0D"/>
    <w:rsid w:val="00333DF1"/>
    <w:rsid w:val="003415D3"/>
    <w:rsid w:val="003416DA"/>
    <w:rsid w:val="0034383A"/>
    <w:rsid w:val="00346335"/>
    <w:rsid w:val="00352B0F"/>
    <w:rsid w:val="00354D81"/>
    <w:rsid w:val="003561B0"/>
    <w:rsid w:val="00361A7A"/>
    <w:rsid w:val="00363BCC"/>
    <w:rsid w:val="003665A4"/>
    <w:rsid w:val="00367960"/>
    <w:rsid w:val="0037401C"/>
    <w:rsid w:val="00382A15"/>
    <w:rsid w:val="00393B57"/>
    <w:rsid w:val="003A13F7"/>
    <w:rsid w:val="003A15AC"/>
    <w:rsid w:val="003A56EB"/>
    <w:rsid w:val="003B0627"/>
    <w:rsid w:val="003C2993"/>
    <w:rsid w:val="003C5F2B"/>
    <w:rsid w:val="003D0BFE"/>
    <w:rsid w:val="003D26A5"/>
    <w:rsid w:val="003D5700"/>
    <w:rsid w:val="003D6B88"/>
    <w:rsid w:val="003E30AE"/>
    <w:rsid w:val="003E5F03"/>
    <w:rsid w:val="003E75D0"/>
    <w:rsid w:val="003E7C34"/>
    <w:rsid w:val="003F0F5A"/>
    <w:rsid w:val="00400A30"/>
    <w:rsid w:val="004022CA"/>
    <w:rsid w:val="00407D56"/>
    <w:rsid w:val="004116CD"/>
    <w:rsid w:val="00414ADE"/>
    <w:rsid w:val="004214FC"/>
    <w:rsid w:val="00424CA9"/>
    <w:rsid w:val="004257BB"/>
    <w:rsid w:val="004261D9"/>
    <w:rsid w:val="00434122"/>
    <w:rsid w:val="0044291A"/>
    <w:rsid w:val="00444E47"/>
    <w:rsid w:val="00450854"/>
    <w:rsid w:val="0045218F"/>
    <w:rsid w:val="00460499"/>
    <w:rsid w:val="00465FB2"/>
    <w:rsid w:val="00474835"/>
    <w:rsid w:val="00480957"/>
    <w:rsid w:val="004819C7"/>
    <w:rsid w:val="0048364F"/>
    <w:rsid w:val="00490F2E"/>
    <w:rsid w:val="004920E0"/>
    <w:rsid w:val="00493511"/>
    <w:rsid w:val="00496DB3"/>
    <w:rsid w:val="00496F97"/>
    <w:rsid w:val="004A2E65"/>
    <w:rsid w:val="004A53EA"/>
    <w:rsid w:val="004A65D3"/>
    <w:rsid w:val="004B3370"/>
    <w:rsid w:val="004B64D7"/>
    <w:rsid w:val="004C03B8"/>
    <w:rsid w:val="004C3189"/>
    <w:rsid w:val="004C4335"/>
    <w:rsid w:val="004C5015"/>
    <w:rsid w:val="004D5309"/>
    <w:rsid w:val="004D5998"/>
    <w:rsid w:val="004D71AE"/>
    <w:rsid w:val="004D78E4"/>
    <w:rsid w:val="004F1FAC"/>
    <w:rsid w:val="004F2C1E"/>
    <w:rsid w:val="004F676E"/>
    <w:rsid w:val="004F6945"/>
    <w:rsid w:val="00516B8D"/>
    <w:rsid w:val="00517C7F"/>
    <w:rsid w:val="0052211D"/>
    <w:rsid w:val="0052369C"/>
    <w:rsid w:val="00523D8D"/>
    <w:rsid w:val="0052686F"/>
    <w:rsid w:val="0052756C"/>
    <w:rsid w:val="00530230"/>
    <w:rsid w:val="00530CC9"/>
    <w:rsid w:val="005375E7"/>
    <w:rsid w:val="00537FBC"/>
    <w:rsid w:val="00541D73"/>
    <w:rsid w:val="00543469"/>
    <w:rsid w:val="005452CC"/>
    <w:rsid w:val="00546FA3"/>
    <w:rsid w:val="00554243"/>
    <w:rsid w:val="005543D4"/>
    <w:rsid w:val="00557C7A"/>
    <w:rsid w:val="00562A58"/>
    <w:rsid w:val="005630EF"/>
    <w:rsid w:val="00571A72"/>
    <w:rsid w:val="005721BD"/>
    <w:rsid w:val="00581211"/>
    <w:rsid w:val="00584811"/>
    <w:rsid w:val="00584BC7"/>
    <w:rsid w:val="00590818"/>
    <w:rsid w:val="00593AA6"/>
    <w:rsid w:val="00594161"/>
    <w:rsid w:val="00594512"/>
    <w:rsid w:val="00594749"/>
    <w:rsid w:val="005A482B"/>
    <w:rsid w:val="005B182F"/>
    <w:rsid w:val="005B4067"/>
    <w:rsid w:val="005C36E0"/>
    <w:rsid w:val="005C3F41"/>
    <w:rsid w:val="005C6764"/>
    <w:rsid w:val="005D168D"/>
    <w:rsid w:val="005D4F0E"/>
    <w:rsid w:val="005D5468"/>
    <w:rsid w:val="005D5EA1"/>
    <w:rsid w:val="005E61D3"/>
    <w:rsid w:val="005F4840"/>
    <w:rsid w:val="005F7738"/>
    <w:rsid w:val="00600219"/>
    <w:rsid w:val="00611E3D"/>
    <w:rsid w:val="00613EAD"/>
    <w:rsid w:val="006158AC"/>
    <w:rsid w:val="00620196"/>
    <w:rsid w:val="0062041C"/>
    <w:rsid w:val="0062674E"/>
    <w:rsid w:val="00640402"/>
    <w:rsid w:val="00640F78"/>
    <w:rsid w:val="00646E7B"/>
    <w:rsid w:val="00654D8B"/>
    <w:rsid w:val="00655266"/>
    <w:rsid w:val="00655D6A"/>
    <w:rsid w:val="00656DE9"/>
    <w:rsid w:val="006621E5"/>
    <w:rsid w:val="00677CC2"/>
    <w:rsid w:val="00685F42"/>
    <w:rsid w:val="006866A1"/>
    <w:rsid w:val="0069207B"/>
    <w:rsid w:val="00695B32"/>
    <w:rsid w:val="006A4309"/>
    <w:rsid w:val="006A553F"/>
    <w:rsid w:val="006B0E55"/>
    <w:rsid w:val="006B7006"/>
    <w:rsid w:val="006C4AE5"/>
    <w:rsid w:val="006C7F8C"/>
    <w:rsid w:val="006D41FF"/>
    <w:rsid w:val="006D539A"/>
    <w:rsid w:val="006D7AB9"/>
    <w:rsid w:val="006E0328"/>
    <w:rsid w:val="00700B2C"/>
    <w:rsid w:val="00713084"/>
    <w:rsid w:val="007150EE"/>
    <w:rsid w:val="00720FC2"/>
    <w:rsid w:val="007212E2"/>
    <w:rsid w:val="00726185"/>
    <w:rsid w:val="00731E00"/>
    <w:rsid w:val="00732E9D"/>
    <w:rsid w:val="0073491A"/>
    <w:rsid w:val="00736441"/>
    <w:rsid w:val="00743982"/>
    <w:rsid w:val="007440B7"/>
    <w:rsid w:val="00746537"/>
    <w:rsid w:val="007473C5"/>
    <w:rsid w:val="00747993"/>
    <w:rsid w:val="007634AD"/>
    <w:rsid w:val="007707E7"/>
    <w:rsid w:val="007715C9"/>
    <w:rsid w:val="00774EDD"/>
    <w:rsid w:val="007757EC"/>
    <w:rsid w:val="00776FFC"/>
    <w:rsid w:val="00782CD7"/>
    <w:rsid w:val="0078369B"/>
    <w:rsid w:val="0078465C"/>
    <w:rsid w:val="00786A47"/>
    <w:rsid w:val="00796248"/>
    <w:rsid w:val="007A115D"/>
    <w:rsid w:val="007A35E6"/>
    <w:rsid w:val="007A6863"/>
    <w:rsid w:val="007A725D"/>
    <w:rsid w:val="007B3C65"/>
    <w:rsid w:val="007D45C1"/>
    <w:rsid w:val="007D5EF4"/>
    <w:rsid w:val="007E7D4A"/>
    <w:rsid w:val="007F48ED"/>
    <w:rsid w:val="007F7947"/>
    <w:rsid w:val="008004FA"/>
    <w:rsid w:val="00805EB4"/>
    <w:rsid w:val="008073F6"/>
    <w:rsid w:val="00812F45"/>
    <w:rsid w:val="008164D9"/>
    <w:rsid w:val="00823B55"/>
    <w:rsid w:val="00824B7E"/>
    <w:rsid w:val="0084172C"/>
    <w:rsid w:val="00843DB1"/>
    <w:rsid w:val="00844D4F"/>
    <w:rsid w:val="00846314"/>
    <w:rsid w:val="00855E71"/>
    <w:rsid w:val="00856A31"/>
    <w:rsid w:val="00857DF5"/>
    <w:rsid w:val="008754D0"/>
    <w:rsid w:val="00877D48"/>
    <w:rsid w:val="00877E22"/>
    <w:rsid w:val="008816F0"/>
    <w:rsid w:val="00882358"/>
    <w:rsid w:val="0088345B"/>
    <w:rsid w:val="00885F1C"/>
    <w:rsid w:val="00885FE0"/>
    <w:rsid w:val="008966A5"/>
    <w:rsid w:val="008A16A5"/>
    <w:rsid w:val="008A57DF"/>
    <w:rsid w:val="008B5D42"/>
    <w:rsid w:val="008B66C6"/>
    <w:rsid w:val="008B7626"/>
    <w:rsid w:val="008C2B5D"/>
    <w:rsid w:val="008D0EE0"/>
    <w:rsid w:val="008D5B99"/>
    <w:rsid w:val="008D664F"/>
    <w:rsid w:val="008D6806"/>
    <w:rsid w:val="008D7A27"/>
    <w:rsid w:val="008E4702"/>
    <w:rsid w:val="008E69AA"/>
    <w:rsid w:val="008F40BF"/>
    <w:rsid w:val="008F4F1C"/>
    <w:rsid w:val="008F52BB"/>
    <w:rsid w:val="00907CA0"/>
    <w:rsid w:val="00911310"/>
    <w:rsid w:val="009207C5"/>
    <w:rsid w:val="00922764"/>
    <w:rsid w:val="00932377"/>
    <w:rsid w:val="00935E00"/>
    <w:rsid w:val="009408EA"/>
    <w:rsid w:val="00943102"/>
    <w:rsid w:val="0094523D"/>
    <w:rsid w:val="009467E3"/>
    <w:rsid w:val="00951D89"/>
    <w:rsid w:val="009524E8"/>
    <w:rsid w:val="009550F3"/>
    <w:rsid w:val="009559E6"/>
    <w:rsid w:val="00976A63"/>
    <w:rsid w:val="00983419"/>
    <w:rsid w:val="009857DC"/>
    <w:rsid w:val="0099399C"/>
    <w:rsid w:val="00994821"/>
    <w:rsid w:val="0099630F"/>
    <w:rsid w:val="00997F63"/>
    <w:rsid w:val="009A0A46"/>
    <w:rsid w:val="009B32BC"/>
    <w:rsid w:val="009C3431"/>
    <w:rsid w:val="009C4C35"/>
    <w:rsid w:val="009C5989"/>
    <w:rsid w:val="009D08DA"/>
    <w:rsid w:val="009E37AA"/>
    <w:rsid w:val="009E64A1"/>
    <w:rsid w:val="009F0341"/>
    <w:rsid w:val="009F3857"/>
    <w:rsid w:val="00A06860"/>
    <w:rsid w:val="00A073B2"/>
    <w:rsid w:val="00A12495"/>
    <w:rsid w:val="00A136F5"/>
    <w:rsid w:val="00A231E2"/>
    <w:rsid w:val="00A241D5"/>
    <w:rsid w:val="00A2550D"/>
    <w:rsid w:val="00A33AEC"/>
    <w:rsid w:val="00A34FE7"/>
    <w:rsid w:val="00A4169B"/>
    <w:rsid w:val="00A445F2"/>
    <w:rsid w:val="00A448D3"/>
    <w:rsid w:val="00A459E1"/>
    <w:rsid w:val="00A50D55"/>
    <w:rsid w:val="00A5165B"/>
    <w:rsid w:val="00A52FDA"/>
    <w:rsid w:val="00A5450E"/>
    <w:rsid w:val="00A56297"/>
    <w:rsid w:val="00A63673"/>
    <w:rsid w:val="00A64912"/>
    <w:rsid w:val="00A70A74"/>
    <w:rsid w:val="00A72212"/>
    <w:rsid w:val="00A7233F"/>
    <w:rsid w:val="00A84C93"/>
    <w:rsid w:val="00A87BAF"/>
    <w:rsid w:val="00A90939"/>
    <w:rsid w:val="00A90EA8"/>
    <w:rsid w:val="00AA0343"/>
    <w:rsid w:val="00AA0898"/>
    <w:rsid w:val="00AA23F0"/>
    <w:rsid w:val="00AA24F4"/>
    <w:rsid w:val="00AA2A5C"/>
    <w:rsid w:val="00AA5169"/>
    <w:rsid w:val="00AA51F2"/>
    <w:rsid w:val="00AA720E"/>
    <w:rsid w:val="00AB05A8"/>
    <w:rsid w:val="00AB5D0E"/>
    <w:rsid w:val="00AB78E9"/>
    <w:rsid w:val="00AD0428"/>
    <w:rsid w:val="00AD3467"/>
    <w:rsid w:val="00AD3AB2"/>
    <w:rsid w:val="00AD5641"/>
    <w:rsid w:val="00AD6088"/>
    <w:rsid w:val="00AD7252"/>
    <w:rsid w:val="00AE0F9B"/>
    <w:rsid w:val="00AE1563"/>
    <w:rsid w:val="00AE5B66"/>
    <w:rsid w:val="00AF55FF"/>
    <w:rsid w:val="00B032D8"/>
    <w:rsid w:val="00B063A5"/>
    <w:rsid w:val="00B10546"/>
    <w:rsid w:val="00B135BE"/>
    <w:rsid w:val="00B17B7C"/>
    <w:rsid w:val="00B20B00"/>
    <w:rsid w:val="00B22C0E"/>
    <w:rsid w:val="00B33B3C"/>
    <w:rsid w:val="00B40D74"/>
    <w:rsid w:val="00B41B3E"/>
    <w:rsid w:val="00B4211E"/>
    <w:rsid w:val="00B508FA"/>
    <w:rsid w:val="00B52663"/>
    <w:rsid w:val="00B53CA4"/>
    <w:rsid w:val="00B5529E"/>
    <w:rsid w:val="00B56DCB"/>
    <w:rsid w:val="00B656BE"/>
    <w:rsid w:val="00B736C2"/>
    <w:rsid w:val="00B74250"/>
    <w:rsid w:val="00B770D2"/>
    <w:rsid w:val="00B77CF1"/>
    <w:rsid w:val="00B80A2A"/>
    <w:rsid w:val="00B92887"/>
    <w:rsid w:val="00B94F68"/>
    <w:rsid w:val="00B96E3A"/>
    <w:rsid w:val="00BA47A3"/>
    <w:rsid w:val="00BA5026"/>
    <w:rsid w:val="00BA71F0"/>
    <w:rsid w:val="00BB56CA"/>
    <w:rsid w:val="00BB6BC1"/>
    <w:rsid w:val="00BB6E79"/>
    <w:rsid w:val="00BC20AF"/>
    <w:rsid w:val="00BC523C"/>
    <w:rsid w:val="00BD31A0"/>
    <w:rsid w:val="00BD44D3"/>
    <w:rsid w:val="00BE3B31"/>
    <w:rsid w:val="00BE719A"/>
    <w:rsid w:val="00BE720A"/>
    <w:rsid w:val="00BF0A34"/>
    <w:rsid w:val="00BF3109"/>
    <w:rsid w:val="00BF6650"/>
    <w:rsid w:val="00C01A6B"/>
    <w:rsid w:val="00C067E5"/>
    <w:rsid w:val="00C164CA"/>
    <w:rsid w:val="00C1738A"/>
    <w:rsid w:val="00C4042E"/>
    <w:rsid w:val="00C42BF8"/>
    <w:rsid w:val="00C460AE"/>
    <w:rsid w:val="00C50043"/>
    <w:rsid w:val="00C50A0F"/>
    <w:rsid w:val="00C66127"/>
    <w:rsid w:val="00C70F35"/>
    <w:rsid w:val="00C7573B"/>
    <w:rsid w:val="00C76CF3"/>
    <w:rsid w:val="00C837A2"/>
    <w:rsid w:val="00C90D4D"/>
    <w:rsid w:val="00C95344"/>
    <w:rsid w:val="00CA7844"/>
    <w:rsid w:val="00CB58EF"/>
    <w:rsid w:val="00CB62F0"/>
    <w:rsid w:val="00CC338D"/>
    <w:rsid w:val="00CC63D4"/>
    <w:rsid w:val="00CD00C4"/>
    <w:rsid w:val="00CD39AA"/>
    <w:rsid w:val="00CE19E2"/>
    <w:rsid w:val="00CE3155"/>
    <w:rsid w:val="00CE6889"/>
    <w:rsid w:val="00CE7D64"/>
    <w:rsid w:val="00CF0BB2"/>
    <w:rsid w:val="00D0343C"/>
    <w:rsid w:val="00D10B02"/>
    <w:rsid w:val="00D13441"/>
    <w:rsid w:val="00D15FC0"/>
    <w:rsid w:val="00D20665"/>
    <w:rsid w:val="00D2161E"/>
    <w:rsid w:val="00D21A6B"/>
    <w:rsid w:val="00D243A3"/>
    <w:rsid w:val="00D3200B"/>
    <w:rsid w:val="00D33440"/>
    <w:rsid w:val="00D3558D"/>
    <w:rsid w:val="00D36FAC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574C"/>
    <w:rsid w:val="00D766DF"/>
    <w:rsid w:val="00D95891"/>
    <w:rsid w:val="00D9735A"/>
    <w:rsid w:val="00DA06C0"/>
    <w:rsid w:val="00DA5B87"/>
    <w:rsid w:val="00DB2717"/>
    <w:rsid w:val="00DB346D"/>
    <w:rsid w:val="00DB5CB4"/>
    <w:rsid w:val="00DB7A8E"/>
    <w:rsid w:val="00DB7E62"/>
    <w:rsid w:val="00DC4E8C"/>
    <w:rsid w:val="00DC568D"/>
    <w:rsid w:val="00DD6842"/>
    <w:rsid w:val="00DE149E"/>
    <w:rsid w:val="00DE765A"/>
    <w:rsid w:val="00DF25B1"/>
    <w:rsid w:val="00DF47BE"/>
    <w:rsid w:val="00DF6D6B"/>
    <w:rsid w:val="00DF76FE"/>
    <w:rsid w:val="00E0329C"/>
    <w:rsid w:val="00E03321"/>
    <w:rsid w:val="00E05704"/>
    <w:rsid w:val="00E10FC5"/>
    <w:rsid w:val="00E12F1A"/>
    <w:rsid w:val="00E15561"/>
    <w:rsid w:val="00E21CFB"/>
    <w:rsid w:val="00E22935"/>
    <w:rsid w:val="00E40D44"/>
    <w:rsid w:val="00E41CA8"/>
    <w:rsid w:val="00E41FA5"/>
    <w:rsid w:val="00E42FBB"/>
    <w:rsid w:val="00E54292"/>
    <w:rsid w:val="00E60191"/>
    <w:rsid w:val="00E74DC7"/>
    <w:rsid w:val="00E765ED"/>
    <w:rsid w:val="00E846FC"/>
    <w:rsid w:val="00E87699"/>
    <w:rsid w:val="00E92E27"/>
    <w:rsid w:val="00E9586B"/>
    <w:rsid w:val="00E97334"/>
    <w:rsid w:val="00EA0D36"/>
    <w:rsid w:val="00EC5BBD"/>
    <w:rsid w:val="00ED4928"/>
    <w:rsid w:val="00EE3749"/>
    <w:rsid w:val="00EE6190"/>
    <w:rsid w:val="00EF2E3A"/>
    <w:rsid w:val="00EF5AA3"/>
    <w:rsid w:val="00EF6402"/>
    <w:rsid w:val="00F025DF"/>
    <w:rsid w:val="00F040F7"/>
    <w:rsid w:val="00F047E2"/>
    <w:rsid w:val="00F04D57"/>
    <w:rsid w:val="00F078DC"/>
    <w:rsid w:val="00F07ECE"/>
    <w:rsid w:val="00F1203F"/>
    <w:rsid w:val="00F13E86"/>
    <w:rsid w:val="00F32FCB"/>
    <w:rsid w:val="00F35D8F"/>
    <w:rsid w:val="00F37F98"/>
    <w:rsid w:val="00F41CF5"/>
    <w:rsid w:val="00F42CB1"/>
    <w:rsid w:val="00F505B6"/>
    <w:rsid w:val="00F50B70"/>
    <w:rsid w:val="00F64558"/>
    <w:rsid w:val="00F6709F"/>
    <w:rsid w:val="00F677A9"/>
    <w:rsid w:val="00F711B9"/>
    <w:rsid w:val="00F723BD"/>
    <w:rsid w:val="00F732EA"/>
    <w:rsid w:val="00F80176"/>
    <w:rsid w:val="00F84CF5"/>
    <w:rsid w:val="00F8612E"/>
    <w:rsid w:val="00F94E17"/>
    <w:rsid w:val="00FA420B"/>
    <w:rsid w:val="00FC2B91"/>
    <w:rsid w:val="00FD626B"/>
    <w:rsid w:val="00FE04B8"/>
    <w:rsid w:val="00FE0781"/>
    <w:rsid w:val="00FE2037"/>
    <w:rsid w:val="00FE763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75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261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18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618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618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618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2618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2618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2618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2618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2618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26185"/>
  </w:style>
  <w:style w:type="paragraph" w:customStyle="1" w:styleId="OPCParaBase">
    <w:name w:val="OPCParaBase"/>
    <w:qFormat/>
    <w:rsid w:val="0072618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2618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2618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2618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2618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2618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2618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2618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2618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2618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2618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26185"/>
  </w:style>
  <w:style w:type="paragraph" w:customStyle="1" w:styleId="Blocks">
    <w:name w:val="Blocks"/>
    <w:aliases w:val="bb"/>
    <w:basedOn w:val="OPCParaBase"/>
    <w:qFormat/>
    <w:rsid w:val="0072618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261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2618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26185"/>
    <w:rPr>
      <w:i/>
    </w:rPr>
  </w:style>
  <w:style w:type="paragraph" w:customStyle="1" w:styleId="BoxList">
    <w:name w:val="BoxList"/>
    <w:aliases w:val="bl"/>
    <w:basedOn w:val="BoxText"/>
    <w:qFormat/>
    <w:rsid w:val="0072618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2618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2618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26185"/>
    <w:pPr>
      <w:ind w:left="1985" w:hanging="851"/>
    </w:pPr>
  </w:style>
  <w:style w:type="character" w:customStyle="1" w:styleId="CharAmPartNo">
    <w:name w:val="CharAmPartNo"/>
    <w:basedOn w:val="OPCCharBase"/>
    <w:qFormat/>
    <w:rsid w:val="00726185"/>
  </w:style>
  <w:style w:type="character" w:customStyle="1" w:styleId="CharAmPartText">
    <w:name w:val="CharAmPartText"/>
    <w:basedOn w:val="OPCCharBase"/>
    <w:qFormat/>
    <w:rsid w:val="00726185"/>
  </w:style>
  <w:style w:type="character" w:customStyle="1" w:styleId="CharAmSchNo">
    <w:name w:val="CharAmSchNo"/>
    <w:basedOn w:val="OPCCharBase"/>
    <w:qFormat/>
    <w:rsid w:val="00726185"/>
  </w:style>
  <w:style w:type="character" w:customStyle="1" w:styleId="CharAmSchText">
    <w:name w:val="CharAmSchText"/>
    <w:basedOn w:val="OPCCharBase"/>
    <w:qFormat/>
    <w:rsid w:val="00726185"/>
  </w:style>
  <w:style w:type="character" w:customStyle="1" w:styleId="CharBoldItalic">
    <w:name w:val="CharBoldItalic"/>
    <w:basedOn w:val="OPCCharBase"/>
    <w:uiPriority w:val="1"/>
    <w:qFormat/>
    <w:rsid w:val="00726185"/>
    <w:rPr>
      <w:b/>
      <w:i/>
    </w:rPr>
  </w:style>
  <w:style w:type="character" w:customStyle="1" w:styleId="CharChapNo">
    <w:name w:val="CharChapNo"/>
    <w:basedOn w:val="OPCCharBase"/>
    <w:uiPriority w:val="1"/>
    <w:qFormat/>
    <w:rsid w:val="00726185"/>
  </w:style>
  <w:style w:type="character" w:customStyle="1" w:styleId="CharChapText">
    <w:name w:val="CharChapText"/>
    <w:basedOn w:val="OPCCharBase"/>
    <w:uiPriority w:val="1"/>
    <w:qFormat/>
    <w:rsid w:val="00726185"/>
  </w:style>
  <w:style w:type="character" w:customStyle="1" w:styleId="CharDivNo">
    <w:name w:val="CharDivNo"/>
    <w:basedOn w:val="OPCCharBase"/>
    <w:uiPriority w:val="1"/>
    <w:qFormat/>
    <w:rsid w:val="00726185"/>
  </w:style>
  <w:style w:type="character" w:customStyle="1" w:styleId="CharDivText">
    <w:name w:val="CharDivText"/>
    <w:basedOn w:val="OPCCharBase"/>
    <w:uiPriority w:val="1"/>
    <w:qFormat/>
    <w:rsid w:val="00726185"/>
  </w:style>
  <w:style w:type="character" w:customStyle="1" w:styleId="CharItalic">
    <w:name w:val="CharItalic"/>
    <w:basedOn w:val="OPCCharBase"/>
    <w:uiPriority w:val="1"/>
    <w:qFormat/>
    <w:rsid w:val="00726185"/>
    <w:rPr>
      <w:i/>
    </w:rPr>
  </w:style>
  <w:style w:type="character" w:customStyle="1" w:styleId="CharPartNo">
    <w:name w:val="CharPartNo"/>
    <w:basedOn w:val="OPCCharBase"/>
    <w:uiPriority w:val="1"/>
    <w:qFormat/>
    <w:rsid w:val="00726185"/>
  </w:style>
  <w:style w:type="character" w:customStyle="1" w:styleId="CharPartText">
    <w:name w:val="CharPartText"/>
    <w:basedOn w:val="OPCCharBase"/>
    <w:uiPriority w:val="1"/>
    <w:qFormat/>
    <w:rsid w:val="00726185"/>
  </w:style>
  <w:style w:type="character" w:customStyle="1" w:styleId="CharSectno">
    <w:name w:val="CharSectno"/>
    <w:basedOn w:val="OPCCharBase"/>
    <w:qFormat/>
    <w:rsid w:val="00726185"/>
  </w:style>
  <w:style w:type="character" w:customStyle="1" w:styleId="CharSubdNo">
    <w:name w:val="CharSubdNo"/>
    <w:basedOn w:val="OPCCharBase"/>
    <w:uiPriority w:val="1"/>
    <w:qFormat/>
    <w:rsid w:val="00726185"/>
  </w:style>
  <w:style w:type="character" w:customStyle="1" w:styleId="CharSubdText">
    <w:name w:val="CharSubdText"/>
    <w:basedOn w:val="OPCCharBase"/>
    <w:uiPriority w:val="1"/>
    <w:qFormat/>
    <w:rsid w:val="00726185"/>
  </w:style>
  <w:style w:type="paragraph" w:customStyle="1" w:styleId="CTA--">
    <w:name w:val="CTA --"/>
    <w:basedOn w:val="OPCParaBase"/>
    <w:next w:val="Normal"/>
    <w:rsid w:val="0072618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2618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2618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2618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2618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2618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2618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2618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2618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2618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2618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2618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2618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2618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2618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2618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261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2618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261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261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2618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2618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2618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2618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2618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2618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2618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2618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2618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2618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2618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2618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2618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2618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2618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2618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2618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2618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2618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2618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2618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2618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2618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2618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2618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2618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2618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2618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2618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2618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2618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261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2618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2618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2618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2618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2618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2618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2618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2618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2618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2618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2618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2618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2618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2618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2618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2618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2618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2618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2618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2618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26185"/>
    <w:rPr>
      <w:sz w:val="16"/>
    </w:rPr>
  </w:style>
  <w:style w:type="table" w:customStyle="1" w:styleId="CFlag">
    <w:name w:val="CFlag"/>
    <w:basedOn w:val="TableNormal"/>
    <w:uiPriority w:val="99"/>
    <w:rsid w:val="0072618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261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61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6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2618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2618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2618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2618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2618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2618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26185"/>
    <w:pPr>
      <w:spacing w:before="120"/>
    </w:pPr>
  </w:style>
  <w:style w:type="paragraph" w:customStyle="1" w:styleId="CompiledActNo">
    <w:name w:val="CompiledActNo"/>
    <w:basedOn w:val="OPCParaBase"/>
    <w:next w:val="Normal"/>
    <w:rsid w:val="0072618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2618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2618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2618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261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261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261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2618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2618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2618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2618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2618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2618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2618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2618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2618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2618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26185"/>
  </w:style>
  <w:style w:type="character" w:customStyle="1" w:styleId="CharSubPartNoCASA">
    <w:name w:val="CharSubPartNo(CASA)"/>
    <w:basedOn w:val="OPCCharBase"/>
    <w:uiPriority w:val="1"/>
    <w:rsid w:val="00726185"/>
  </w:style>
  <w:style w:type="paragraph" w:customStyle="1" w:styleId="ENoteTTIndentHeadingSub">
    <w:name w:val="ENoteTTIndentHeadingSub"/>
    <w:aliases w:val="enTTHis"/>
    <w:basedOn w:val="OPCParaBase"/>
    <w:rsid w:val="0072618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2618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2618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2618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2618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2618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261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26185"/>
    <w:rPr>
      <w:sz w:val="22"/>
    </w:rPr>
  </w:style>
  <w:style w:type="paragraph" w:customStyle="1" w:styleId="SOTextNote">
    <w:name w:val="SO TextNote"/>
    <w:aliases w:val="sont"/>
    <w:basedOn w:val="SOText"/>
    <w:qFormat/>
    <w:rsid w:val="0072618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2618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26185"/>
    <w:rPr>
      <w:sz w:val="22"/>
    </w:rPr>
  </w:style>
  <w:style w:type="paragraph" w:customStyle="1" w:styleId="FileName">
    <w:name w:val="FileName"/>
    <w:basedOn w:val="Normal"/>
    <w:rsid w:val="00726185"/>
  </w:style>
  <w:style w:type="paragraph" w:customStyle="1" w:styleId="TableHeading">
    <w:name w:val="TableHeading"/>
    <w:aliases w:val="th"/>
    <w:basedOn w:val="OPCParaBase"/>
    <w:next w:val="Tabletext"/>
    <w:rsid w:val="0072618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2618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2618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2618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2618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2618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2618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2618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2618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261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2618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2618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2618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2618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26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61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618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2618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2618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2618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2618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2618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261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26185"/>
  </w:style>
  <w:style w:type="character" w:customStyle="1" w:styleId="charlegsubtitle1">
    <w:name w:val="charlegsubtitle1"/>
    <w:basedOn w:val="DefaultParagraphFont"/>
    <w:rsid w:val="0072618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26185"/>
    <w:pPr>
      <w:ind w:left="240" w:hanging="240"/>
    </w:pPr>
  </w:style>
  <w:style w:type="paragraph" w:styleId="Index2">
    <w:name w:val="index 2"/>
    <w:basedOn w:val="Normal"/>
    <w:next w:val="Normal"/>
    <w:autoRedefine/>
    <w:rsid w:val="00726185"/>
    <w:pPr>
      <w:ind w:left="480" w:hanging="240"/>
    </w:pPr>
  </w:style>
  <w:style w:type="paragraph" w:styleId="Index3">
    <w:name w:val="index 3"/>
    <w:basedOn w:val="Normal"/>
    <w:next w:val="Normal"/>
    <w:autoRedefine/>
    <w:rsid w:val="00726185"/>
    <w:pPr>
      <w:ind w:left="720" w:hanging="240"/>
    </w:pPr>
  </w:style>
  <w:style w:type="paragraph" w:styleId="Index4">
    <w:name w:val="index 4"/>
    <w:basedOn w:val="Normal"/>
    <w:next w:val="Normal"/>
    <w:autoRedefine/>
    <w:rsid w:val="00726185"/>
    <w:pPr>
      <w:ind w:left="960" w:hanging="240"/>
    </w:pPr>
  </w:style>
  <w:style w:type="paragraph" w:styleId="Index5">
    <w:name w:val="index 5"/>
    <w:basedOn w:val="Normal"/>
    <w:next w:val="Normal"/>
    <w:autoRedefine/>
    <w:rsid w:val="00726185"/>
    <w:pPr>
      <w:ind w:left="1200" w:hanging="240"/>
    </w:pPr>
  </w:style>
  <w:style w:type="paragraph" w:styleId="Index6">
    <w:name w:val="index 6"/>
    <w:basedOn w:val="Normal"/>
    <w:next w:val="Normal"/>
    <w:autoRedefine/>
    <w:rsid w:val="00726185"/>
    <w:pPr>
      <w:ind w:left="1440" w:hanging="240"/>
    </w:pPr>
  </w:style>
  <w:style w:type="paragraph" w:styleId="Index7">
    <w:name w:val="index 7"/>
    <w:basedOn w:val="Normal"/>
    <w:next w:val="Normal"/>
    <w:autoRedefine/>
    <w:rsid w:val="00726185"/>
    <w:pPr>
      <w:ind w:left="1680" w:hanging="240"/>
    </w:pPr>
  </w:style>
  <w:style w:type="paragraph" w:styleId="Index8">
    <w:name w:val="index 8"/>
    <w:basedOn w:val="Normal"/>
    <w:next w:val="Normal"/>
    <w:autoRedefine/>
    <w:rsid w:val="00726185"/>
    <w:pPr>
      <w:ind w:left="1920" w:hanging="240"/>
    </w:pPr>
  </w:style>
  <w:style w:type="paragraph" w:styleId="Index9">
    <w:name w:val="index 9"/>
    <w:basedOn w:val="Normal"/>
    <w:next w:val="Normal"/>
    <w:autoRedefine/>
    <w:rsid w:val="00726185"/>
    <w:pPr>
      <w:ind w:left="2160" w:hanging="240"/>
    </w:pPr>
  </w:style>
  <w:style w:type="paragraph" w:styleId="NormalIndent">
    <w:name w:val="Normal Indent"/>
    <w:basedOn w:val="Normal"/>
    <w:rsid w:val="00726185"/>
    <w:pPr>
      <w:ind w:left="720"/>
    </w:pPr>
  </w:style>
  <w:style w:type="paragraph" w:styleId="FootnoteText">
    <w:name w:val="footnote text"/>
    <w:basedOn w:val="Normal"/>
    <w:link w:val="FootnoteTextChar"/>
    <w:rsid w:val="0072618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26185"/>
  </w:style>
  <w:style w:type="paragraph" w:styleId="CommentText">
    <w:name w:val="annotation text"/>
    <w:basedOn w:val="Normal"/>
    <w:link w:val="CommentTextChar"/>
    <w:rsid w:val="0072618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6185"/>
  </w:style>
  <w:style w:type="paragraph" w:styleId="IndexHeading">
    <w:name w:val="index heading"/>
    <w:basedOn w:val="Normal"/>
    <w:next w:val="Index1"/>
    <w:rsid w:val="0072618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2618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26185"/>
    <w:pPr>
      <w:ind w:left="480" w:hanging="480"/>
    </w:pPr>
  </w:style>
  <w:style w:type="paragraph" w:styleId="EnvelopeAddress">
    <w:name w:val="envelope address"/>
    <w:basedOn w:val="Normal"/>
    <w:rsid w:val="0072618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2618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2618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26185"/>
    <w:rPr>
      <w:sz w:val="16"/>
      <w:szCs w:val="16"/>
    </w:rPr>
  </w:style>
  <w:style w:type="character" w:styleId="PageNumber">
    <w:name w:val="page number"/>
    <w:basedOn w:val="DefaultParagraphFont"/>
    <w:rsid w:val="00726185"/>
  </w:style>
  <w:style w:type="character" w:styleId="EndnoteReference">
    <w:name w:val="endnote reference"/>
    <w:basedOn w:val="DefaultParagraphFont"/>
    <w:rsid w:val="00726185"/>
    <w:rPr>
      <w:vertAlign w:val="superscript"/>
    </w:rPr>
  </w:style>
  <w:style w:type="paragraph" w:styleId="EndnoteText">
    <w:name w:val="endnote text"/>
    <w:basedOn w:val="Normal"/>
    <w:link w:val="EndnoteTextChar"/>
    <w:rsid w:val="0072618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26185"/>
  </w:style>
  <w:style w:type="paragraph" w:styleId="TableofAuthorities">
    <w:name w:val="table of authorities"/>
    <w:basedOn w:val="Normal"/>
    <w:next w:val="Normal"/>
    <w:rsid w:val="00726185"/>
    <w:pPr>
      <w:ind w:left="240" w:hanging="240"/>
    </w:pPr>
  </w:style>
  <w:style w:type="paragraph" w:styleId="MacroText">
    <w:name w:val="macro"/>
    <w:link w:val="MacroTextChar"/>
    <w:rsid w:val="007261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2618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2618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26185"/>
    <w:pPr>
      <w:ind w:left="283" w:hanging="283"/>
    </w:pPr>
  </w:style>
  <w:style w:type="paragraph" w:styleId="ListBullet">
    <w:name w:val="List Bullet"/>
    <w:basedOn w:val="Normal"/>
    <w:autoRedefine/>
    <w:rsid w:val="0072618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2618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26185"/>
    <w:pPr>
      <w:ind w:left="566" w:hanging="283"/>
    </w:pPr>
  </w:style>
  <w:style w:type="paragraph" w:styleId="List3">
    <w:name w:val="List 3"/>
    <w:basedOn w:val="Normal"/>
    <w:rsid w:val="00726185"/>
    <w:pPr>
      <w:ind w:left="849" w:hanging="283"/>
    </w:pPr>
  </w:style>
  <w:style w:type="paragraph" w:styleId="List4">
    <w:name w:val="List 4"/>
    <w:basedOn w:val="Normal"/>
    <w:rsid w:val="00726185"/>
    <w:pPr>
      <w:ind w:left="1132" w:hanging="283"/>
    </w:pPr>
  </w:style>
  <w:style w:type="paragraph" w:styleId="List5">
    <w:name w:val="List 5"/>
    <w:basedOn w:val="Normal"/>
    <w:rsid w:val="00726185"/>
    <w:pPr>
      <w:ind w:left="1415" w:hanging="283"/>
    </w:pPr>
  </w:style>
  <w:style w:type="paragraph" w:styleId="ListBullet2">
    <w:name w:val="List Bullet 2"/>
    <w:basedOn w:val="Normal"/>
    <w:autoRedefine/>
    <w:rsid w:val="0072618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2618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2618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2618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2618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2618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2618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2618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2618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2618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26185"/>
    <w:pPr>
      <w:ind w:left="4252"/>
    </w:pPr>
  </w:style>
  <w:style w:type="character" w:customStyle="1" w:styleId="ClosingChar">
    <w:name w:val="Closing Char"/>
    <w:basedOn w:val="DefaultParagraphFont"/>
    <w:link w:val="Closing"/>
    <w:rsid w:val="00726185"/>
    <w:rPr>
      <w:sz w:val="22"/>
    </w:rPr>
  </w:style>
  <w:style w:type="paragraph" w:styleId="Signature">
    <w:name w:val="Signature"/>
    <w:basedOn w:val="Normal"/>
    <w:link w:val="SignatureChar"/>
    <w:rsid w:val="0072618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26185"/>
    <w:rPr>
      <w:sz w:val="22"/>
    </w:rPr>
  </w:style>
  <w:style w:type="paragraph" w:styleId="BodyText">
    <w:name w:val="Body Text"/>
    <w:basedOn w:val="Normal"/>
    <w:link w:val="BodyTextChar"/>
    <w:rsid w:val="0072618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26185"/>
    <w:rPr>
      <w:sz w:val="22"/>
    </w:rPr>
  </w:style>
  <w:style w:type="paragraph" w:styleId="BodyTextIndent">
    <w:name w:val="Body Text Indent"/>
    <w:basedOn w:val="Normal"/>
    <w:link w:val="BodyTextIndentChar"/>
    <w:rsid w:val="0072618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26185"/>
    <w:rPr>
      <w:sz w:val="22"/>
    </w:rPr>
  </w:style>
  <w:style w:type="paragraph" w:styleId="ListContinue">
    <w:name w:val="List Continue"/>
    <w:basedOn w:val="Normal"/>
    <w:rsid w:val="00726185"/>
    <w:pPr>
      <w:spacing w:after="120"/>
      <w:ind w:left="283"/>
    </w:pPr>
  </w:style>
  <w:style w:type="paragraph" w:styleId="ListContinue2">
    <w:name w:val="List Continue 2"/>
    <w:basedOn w:val="Normal"/>
    <w:rsid w:val="00726185"/>
    <w:pPr>
      <w:spacing w:after="120"/>
      <w:ind w:left="566"/>
    </w:pPr>
  </w:style>
  <w:style w:type="paragraph" w:styleId="ListContinue3">
    <w:name w:val="List Continue 3"/>
    <w:basedOn w:val="Normal"/>
    <w:rsid w:val="00726185"/>
    <w:pPr>
      <w:spacing w:after="120"/>
      <w:ind w:left="849"/>
    </w:pPr>
  </w:style>
  <w:style w:type="paragraph" w:styleId="ListContinue4">
    <w:name w:val="List Continue 4"/>
    <w:basedOn w:val="Normal"/>
    <w:rsid w:val="00726185"/>
    <w:pPr>
      <w:spacing w:after="120"/>
      <w:ind w:left="1132"/>
    </w:pPr>
  </w:style>
  <w:style w:type="paragraph" w:styleId="ListContinue5">
    <w:name w:val="List Continue 5"/>
    <w:basedOn w:val="Normal"/>
    <w:rsid w:val="0072618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261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2618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2618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2618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26185"/>
  </w:style>
  <w:style w:type="character" w:customStyle="1" w:styleId="SalutationChar">
    <w:name w:val="Salutation Char"/>
    <w:basedOn w:val="DefaultParagraphFont"/>
    <w:link w:val="Salutation"/>
    <w:rsid w:val="00726185"/>
    <w:rPr>
      <w:sz w:val="22"/>
    </w:rPr>
  </w:style>
  <w:style w:type="paragraph" w:styleId="Date">
    <w:name w:val="Date"/>
    <w:basedOn w:val="Normal"/>
    <w:next w:val="Normal"/>
    <w:link w:val="DateChar"/>
    <w:rsid w:val="00726185"/>
  </w:style>
  <w:style w:type="character" w:customStyle="1" w:styleId="DateChar">
    <w:name w:val="Date Char"/>
    <w:basedOn w:val="DefaultParagraphFont"/>
    <w:link w:val="Date"/>
    <w:rsid w:val="00726185"/>
    <w:rPr>
      <w:sz w:val="22"/>
    </w:rPr>
  </w:style>
  <w:style w:type="paragraph" w:styleId="BodyTextFirstIndent">
    <w:name w:val="Body Text First Indent"/>
    <w:basedOn w:val="BodyText"/>
    <w:link w:val="BodyTextFirstIndentChar"/>
    <w:rsid w:val="0072618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2618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2618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26185"/>
    <w:rPr>
      <w:sz w:val="22"/>
    </w:rPr>
  </w:style>
  <w:style w:type="paragraph" w:styleId="BodyText2">
    <w:name w:val="Body Text 2"/>
    <w:basedOn w:val="Normal"/>
    <w:link w:val="BodyText2Char"/>
    <w:rsid w:val="007261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26185"/>
    <w:rPr>
      <w:sz w:val="22"/>
    </w:rPr>
  </w:style>
  <w:style w:type="paragraph" w:styleId="BodyText3">
    <w:name w:val="Body Text 3"/>
    <w:basedOn w:val="Normal"/>
    <w:link w:val="BodyText3Char"/>
    <w:rsid w:val="007261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2618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2618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26185"/>
    <w:rPr>
      <w:sz w:val="22"/>
    </w:rPr>
  </w:style>
  <w:style w:type="paragraph" w:styleId="BodyTextIndent3">
    <w:name w:val="Body Text Indent 3"/>
    <w:basedOn w:val="Normal"/>
    <w:link w:val="BodyTextIndent3Char"/>
    <w:rsid w:val="0072618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26185"/>
    <w:rPr>
      <w:sz w:val="16"/>
      <w:szCs w:val="16"/>
    </w:rPr>
  </w:style>
  <w:style w:type="paragraph" w:styleId="BlockText">
    <w:name w:val="Block Text"/>
    <w:basedOn w:val="Normal"/>
    <w:rsid w:val="00726185"/>
    <w:pPr>
      <w:spacing w:after="120"/>
      <w:ind w:left="1440" w:right="1440"/>
    </w:pPr>
  </w:style>
  <w:style w:type="character" w:styleId="Hyperlink">
    <w:name w:val="Hyperlink"/>
    <w:basedOn w:val="DefaultParagraphFont"/>
    <w:rsid w:val="00726185"/>
    <w:rPr>
      <w:color w:val="0000FF"/>
      <w:u w:val="single"/>
    </w:rPr>
  </w:style>
  <w:style w:type="character" w:styleId="FollowedHyperlink">
    <w:name w:val="FollowedHyperlink"/>
    <w:basedOn w:val="DefaultParagraphFont"/>
    <w:rsid w:val="00726185"/>
    <w:rPr>
      <w:color w:val="800080"/>
      <w:u w:val="single"/>
    </w:rPr>
  </w:style>
  <w:style w:type="character" w:styleId="Strong">
    <w:name w:val="Strong"/>
    <w:basedOn w:val="DefaultParagraphFont"/>
    <w:qFormat/>
    <w:rsid w:val="00726185"/>
    <w:rPr>
      <w:b/>
      <w:bCs/>
    </w:rPr>
  </w:style>
  <w:style w:type="character" w:styleId="Emphasis">
    <w:name w:val="Emphasis"/>
    <w:basedOn w:val="DefaultParagraphFont"/>
    <w:qFormat/>
    <w:rsid w:val="00726185"/>
    <w:rPr>
      <w:i/>
      <w:iCs/>
    </w:rPr>
  </w:style>
  <w:style w:type="paragraph" w:styleId="DocumentMap">
    <w:name w:val="Document Map"/>
    <w:basedOn w:val="Normal"/>
    <w:link w:val="DocumentMapChar"/>
    <w:rsid w:val="0072618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2618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2618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26185"/>
    <w:rPr>
      <w:rFonts w:ascii="Courier New" w:hAnsi="Courier New" w:cs="Courier New"/>
    </w:rPr>
  </w:style>
  <w:style w:type="paragraph" w:styleId="EmailSignature">
    <w:name w:val="E-mail Signature"/>
    <w:basedOn w:val="Normal"/>
    <w:link w:val="EmailSignatureChar"/>
    <w:rsid w:val="00726185"/>
  </w:style>
  <w:style w:type="character" w:customStyle="1" w:styleId="EmailSignatureChar">
    <w:name w:val="Email Signature Char"/>
    <w:basedOn w:val="DefaultParagraphFont"/>
    <w:link w:val="EmailSignature"/>
    <w:rsid w:val="00726185"/>
    <w:rPr>
      <w:sz w:val="22"/>
    </w:rPr>
  </w:style>
  <w:style w:type="paragraph" w:styleId="NormalWeb">
    <w:name w:val="Normal (Web)"/>
    <w:basedOn w:val="Normal"/>
    <w:rsid w:val="00726185"/>
  </w:style>
  <w:style w:type="character" w:styleId="HTMLAcronym">
    <w:name w:val="HTML Acronym"/>
    <w:basedOn w:val="DefaultParagraphFont"/>
    <w:rsid w:val="00726185"/>
  </w:style>
  <w:style w:type="paragraph" w:styleId="HTMLAddress">
    <w:name w:val="HTML Address"/>
    <w:basedOn w:val="Normal"/>
    <w:link w:val="HTMLAddressChar"/>
    <w:rsid w:val="0072618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26185"/>
    <w:rPr>
      <w:i/>
      <w:iCs/>
      <w:sz w:val="22"/>
    </w:rPr>
  </w:style>
  <w:style w:type="character" w:styleId="HTMLCite">
    <w:name w:val="HTML Cite"/>
    <w:basedOn w:val="DefaultParagraphFont"/>
    <w:rsid w:val="00726185"/>
    <w:rPr>
      <w:i/>
      <w:iCs/>
    </w:rPr>
  </w:style>
  <w:style w:type="character" w:styleId="HTMLCode">
    <w:name w:val="HTML Code"/>
    <w:basedOn w:val="DefaultParagraphFont"/>
    <w:rsid w:val="0072618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26185"/>
    <w:rPr>
      <w:i/>
      <w:iCs/>
    </w:rPr>
  </w:style>
  <w:style w:type="character" w:styleId="HTMLKeyboard">
    <w:name w:val="HTML Keyboard"/>
    <w:basedOn w:val="DefaultParagraphFont"/>
    <w:rsid w:val="0072618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2618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26185"/>
    <w:rPr>
      <w:rFonts w:ascii="Courier New" w:hAnsi="Courier New" w:cs="Courier New"/>
    </w:rPr>
  </w:style>
  <w:style w:type="character" w:styleId="HTMLSample">
    <w:name w:val="HTML Sample"/>
    <w:basedOn w:val="DefaultParagraphFont"/>
    <w:rsid w:val="0072618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2618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2618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26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6185"/>
    <w:rPr>
      <w:b/>
      <w:bCs/>
    </w:rPr>
  </w:style>
  <w:style w:type="numbering" w:styleId="1ai">
    <w:name w:val="Outline List 1"/>
    <w:basedOn w:val="NoList"/>
    <w:rsid w:val="00726185"/>
    <w:pPr>
      <w:numPr>
        <w:numId w:val="14"/>
      </w:numPr>
    </w:pPr>
  </w:style>
  <w:style w:type="numbering" w:styleId="111111">
    <w:name w:val="Outline List 2"/>
    <w:basedOn w:val="NoList"/>
    <w:rsid w:val="00726185"/>
    <w:pPr>
      <w:numPr>
        <w:numId w:val="15"/>
      </w:numPr>
    </w:pPr>
  </w:style>
  <w:style w:type="numbering" w:styleId="ArticleSection">
    <w:name w:val="Outline List 3"/>
    <w:basedOn w:val="NoList"/>
    <w:rsid w:val="00726185"/>
    <w:pPr>
      <w:numPr>
        <w:numId w:val="17"/>
      </w:numPr>
    </w:pPr>
  </w:style>
  <w:style w:type="table" w:styleId="TableSimple1">
    <w:name w:val="Table Simple 1"/>
    <w:basedOn w:val="TableNormal"/>
    <w:rsid w:val="0072618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2618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261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261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261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2618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2618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rsid w:val="0072618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rsid w:val="0072618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rsid w:val="0072618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2618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2618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2618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2618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2618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261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2618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2618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2618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61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261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2618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2618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2618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2618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261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261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261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2618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2618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2618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2618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2618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2618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2618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2618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261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2618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2618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2618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2618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2618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2618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26185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726185"/>
  </w:style>
  <w:style w:type="character" w:styleId="BookTitle">
    <w:name w:val="Book Title"/>
    <w:basedOn w:val="DefaultParagraphFont"/>
    <w:uiPriority w:val="33"/>
    <w:qFormat/>
    <w:rsid w:val="00726185"/>
    <w:rPr>
      <w:b/>
      <w:bCs/>
      <w:i/>
      <w:iCs/>
      <w:spacing w:val="5"/>
    </w:rPr>
  </w:style>
  <w:style w:type="table" w:styleId="ColourfulGrid">
    <w:name w:val="Colorful Grid"/>
    <w:basedOn w:val="TableNormal"/>
    <w:uiPriority w:val="73"/>
    <w:semiHidden/>
    <w:unhideWhenUsed/>
    <w:rsid w:val="007261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7261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7261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7261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7261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7261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7261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72618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72618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72618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72618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72618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72618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72618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72618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72618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72618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72618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72618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72618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72618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2618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2618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2618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2618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2618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2618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2618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7261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2618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72618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2618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2618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2618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2618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2618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2618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2618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2618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2618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2618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2618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261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2618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2618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2618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2618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2618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2618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261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2618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2618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2618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2618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2618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2618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261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261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261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261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261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261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261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72618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72618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72618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72618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72618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72618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72618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72618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72618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72618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72618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72618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72618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72618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26185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2618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18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185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26185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2618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2618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2618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2618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2618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2618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2618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2618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2618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2618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2618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2618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2618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2618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2618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2618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2618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2618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2618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2618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2618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72618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261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261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261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261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261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261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261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2618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2618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2618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2618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2618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2618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2618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2618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2618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2618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2618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2618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2618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2618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261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2618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2618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2618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2618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2618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2618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2618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2618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2618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2618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2618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2618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2618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72618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72618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72618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72618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72618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72618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72618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72618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72618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72618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72618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72618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72618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72618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2618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2618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2618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2618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2618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2618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2618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261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261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261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261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261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261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261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261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261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261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261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261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261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261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2618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2618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2618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2618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2618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2618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2618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261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261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261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261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261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261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261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2618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2618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2618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2618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2618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2618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2618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261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261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261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261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261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261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261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26185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726185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2618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26185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726185"/>
    <w:rPr>
      <w:color w:val="808080"/>
    </w:rPr>
  </w:style>
  <w:style w:type="table" w:styleId="PlainTable1">
    <w:name w:val="Plain Table 1"/>
    <w:basedOn w:val="TableNormal"/>
    <w:uiPriority w:val="41"/>
    <w:rsid w:val="007261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261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2618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261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2618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72618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185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726185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7261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26185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7261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6185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26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D0A7FE4-F31B-413E-855C-F276F80D68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2381B7572137F4282888C1FF3296B2D" ma:contentTypeVersion="" ma:contentTypeDescription="PDMS Document Site Content Type" ma:contentTypeScope="" ma:versionID="f5b77f3f096a033268d552bb8c7073fc">
  <xsd:schema xmlns:xsd="http://www.w3.org/2001/XMLSchema" xmlns:xs="http://www.w3.org/2001/XMLSchema" xmlns:p="http://schemas.microsoft.com/office/2006/metadata/properties" xmlns:ns2="7D0A7FE4-F31B-413E-855C-F276F80D6836" targetNamespace="http://schemas.microsoft.com/office/2006/metadata/properties" ma:root="true" ma:fieldsID="0878e71a729265f5f98d14cb667ae080" ns2:_="">
    <xsd:import namespace="7D0A7FE4-F31B-413E-855C-F276F80D683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A7FE4-F31B-413E-855C-F276F80D683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22CDD-7E9E-4329-B685-CB1ED136C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420DE7-5C58-419F-95B2-674919B00C5F}">
  <ds:schemaRefs>
    <ds:schemaRef ds:uri="http://schemas.microsoft.com/office/2006/metadata/properties"/>
    <ds:schemaRef ds:uri="http://schemas.microsoft.com/office/infopath/2007/PartnerControls"/>
    <ds:schemaRef ds:uri="7D0A7FE4-F31B-413E-855C-F276F80D6836"/>
  </ds:schemaRefs>
</ds:datastoreItem>
</file>

<file path=customXml/itemProps3.xml><?xml version="1.0" encoding="utf-8"?>
<ds:datastoreItem xmlns:ds="http://schemas.openxmlformats.org/officeDocument/2006/customXml" ds:itemID="{4E56D4F4-252A-434E-92F0-FCCBEFAA9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0A7FE4-F31B-413E-855C-F276F80D6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D82842-F51F-4E74-A79D-7201653E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548</Words>
  <Characters>2711</Characters>
  <Application>Microsoft Office Word</Application>
  <DocSecurity>0</DocSecurity>
  <PresentationFormat/>
  <Lines>225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Superannuation Legislation Amendment (Family Law) Orders 2025</vt:lpstr>
    </vt:vector>
  </TitlesOfParts>
  <Manager/>
  <Company/>
  <LinksUpToDate>false</LinksUpToDate>
  <CharactersWithSpaces>3161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2017-04-26T01:27:00Z</cp:lastPrinted>
  <dcterms:created xsi:type="dcterms:W3CDTF">2025-06-16T04:38:00Z</dcterms:created>
  <dcterms:modified xsi:type="dcterms:W3CDTF">2025-06-19T00:21:00Z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Superannuation Legislation Amendment (Family Law) Orders 2025</vt:lpwstr>
  </property>
  <property fmtid="{D5CDD505-2E9C-101B-9397-08002B2CF9AE}" pid="4" name="Class">
    <vt:lpwstr>order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OPC67319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PM_Namespace">
    <vt:lpwstr>gov.au</vt:lpwstr>
  </property>
  <property fmtid="{D5CDD505-2E9C-101B-9397-08002B2CF9AE}" pid="18" name="PM_Caveats_Count">
    <vt:lpwstr>0</vt:lpwstr>
  </property>
  <property fmtid="{D5CDD505-2E9C-101B-9397-08002B2CF9AE}" pid="19" name="PM_Version">
    <vt:lpwstr>2018.4</vt:lpwstr>
  </property>
  <property fmtid="{D5CDD505-2E9C-101B-9397-08002B2CF9AE}" pid="20" name="PM_Note">
    <vt:lpwstr/>
  </property>
  <property fmtid="{D5CDD505-2E9C-101B-9397-08002B2CF9AE}" pid="21" name="PMHMAC">
    <vt:lpwstr>v=2022.1;a=SHA256;h=ADE58C1D7F4C42EB9C3381D8716380C743A7305607C5C6DB2BA3CDCC7FA2DFFE</vt:lpwstr>
  </property>
  <property fmtid="{D5CDD505-2E9C-101B-9397-08002B2CF9AE}" pid="22" name="PM_Qualifier">
    <vt:lpwstr/>
  </property>
  <property fmtid="{D5CDD505-2E9C-101B-9397-08002B2CF9AE}" pid="23" name="PM_SecurityClassification">
    <vt:lpwstr>OFFICIAL</vt:lpwstr>
  </property>
  <property fmtid="{D5CDD505-2E9C-101B-9397-08002B2CF9AE}" pid="24" name="PM_ProtectiveMarkingValue_Header">
    <vt:lpwstr>OFFICIAL</vt:lpwstr>
  </property>
  <property fmtid="{D5CDD505-2E9C-101B-9397-08002B2CF9AE}" pid="25" name="PM_OriginationTimeStamp">
    <vt:lpwstr>2025-05-21T06:37:04Z</vt:lpwstr>
  </property>
  <property fmtid="{D5CDD505-2E9C-101B-9397-08002B2CF9AE}" pid="26" name="PM_Markers">
    <vt:lpwstr/>
  </property>
  <property fmtid="{D5CDD505-2E9C-101B-9397-08002B2CF9AE}" pid="27" name="MSIP_Label_87d6481e-ccdd-4ab6-8b26-05a0df5699e7_Name">
    <vt:lpwstr>OFFICIAL</vt:lpwstr>
  </property>
  <property fmtid="{D5CDD505-2E9C-101B-9397-08002B2CF9AE}" pid="28" name="MSIP_Label_87d6481e-ccdd-4ab6-8b26-05a0df5699e7_SiteId">
    <vt:lpwstr>08954cee-4782-4ff6-9ad5-1997dccef4b0</vt:lpwstr>
  </property>
  <property fmtid="{D5CDD505-2E9C-101B-9397-08002B2CF9AE}" pid="29" name="MSIP_Label_87d6481e-ccdd-4ab6-8b26-05a0df5699e7_Enabled">
    <vt:lpwstr>true</vt:lpwstr>
  </property>
  <property fmtid="{D5CDD505-2E9C-101B-9397-08002B2CF9AE}" pid="30" name="PM_OriginatorUserAccountName_SHA256">
    <vt:lpwstr>4F22F300299EEB96FA9EB4DB4F85C0E11E34DBCE7C9E0AF280FA8BEB3012C28B</vt:lpwstr>
  </property>
  <property fmtid="{D5CDD505-2E9C-101B-9397-08002B2CF9AE}" pid="31" name="MSIP_Label_87d6481e-ccdd-4ab6-8b26-05a0df5699e7_SetDate">
    <vt:lpwstr>2025-05-21T06:37:04Z</vt:lpwstr>
  </property>
  <property fmtid="{D5CDD505-2E9C-101B-9397-08002B2CF9AE}" pid="32" name="MSIP_Label_87d6481e-ccdd-4ab6-8b26-05a0df5699e7_Method">
    <vt:lpwstr>Privileged</vt:lpwstr>
  </property>
  <property fmtid="{D5CDD505-2E9C-101B-9397-08002B2CF9AE}" pid="33" name="MSIP_Label_87d6481e-ccdd-4ab6-8b26-05a0df5699e7_ContentBits">
    <vt:lpwstr>0</vt:lpwstr>
  </property>
  <property fmtid="{D5CDD505-2E9C-101B-9397-08002B2CF9AE}" pid="34" name="MSIP_Label_87d6481e-ccdd-4ab6-8b26-05a0df5699e7_ActionId">
    <vt:lpwstr>d754d0d114074578ae3574d23cffbf24</vt:lpwstr>
  </property>
  <property fmtid="{D5CDD505-2E9C-101B-9397-08002B2CF9AE}" pid="35" name="PM_InsertionValue">
    <vt:lpwstr>OFFICIAL</vt:lpwstr>
  </property>
  <property fmtid="{D5CDD505-2E9C-101B-9397-08002B2CF9AE}" pid="36" name="PM_Originator_Hash_SHA1">
    <vt:lpwstr>DEA994C995CBD933361C1A54A1461AFD83078B15</vt:lpwstr>
  </property>
  <property fmtid="{D5CDD505-2E9C-101B-9397-08002B2CF9AE}" pid="37" name="PM_DisplayValueSecClassificationWithQualifier">
    <vt:lpwstr>OFFICIAL</vt:lpwstr>
  </property>
  <property fmtid="{D5CDD505-2E9C-101B-9397-08002B2CF9AE}" pid="38" name="PM_Originating_FileId">
    <vt:lpwstr>8DDD2E4437884F7CB226DF271C44987B</vt:lpwstr>
  </property>
  <property fmtid="{D5CDD505-2E9C-101B-9397-08002B2CF9AE}" pid="39" name="PM_ProtectiveMarkingValue_Footer">
    <vt:lpwstr>OFFICIAL</vt:lpwstr>
  </property>
  <property fmtid="{D5CDD505-2E9C-101B-9397-08002B2CF9AE}" pid="40" name="PM_ProtectiveMarkingImage_Header">
    <vt:lpwstr>C:\Program Files\Common Files\janusNET Shared\janusSEAL\Images\DocumentSlashBlue.png</vt:lpwstr>
  </property>
  <property fmtid="{D5CDD505-2E9C-101B-9397-08002B2CF9AE}" pid="41" name="PM_ProtectiveMarkingImage_Footer">
    <vt:lpwstr>C:\Program Files\Common Files\janusNET Shared\janusSEAL\Images\DocumentSlashBlue.png</vt:lpwstr>
  </property>
  <property fmtid="{D5CDD505-2E9C-101B-9397-08002B2CF9AE}" pid="42" name="PM_Display">
    <vt:lpwstr>OFFICIAL</vt:lpwstr>
  </property>
  <property fmtid="{D5CDD505-2E9C-101B-9397-08002B2CF9AE}" pid="43" name="PM_OriginatorDomainName_SHA256">
    <vt:lpwstr>325440F6CA31C4C3BCE4433552DC42928CAAD3E2731ABE35FDE729ECEB763AF0</vt:lpwstr>
  </property>
  <property fmtid="{D5CDD505-2E9C-101B-9397-08002B2CF9AE}" pid="44" name="PMUuid">
    <vt:lpwstr>v=2022.2;d=gov.au;g=46DD6D7C-8107-577B-BC6E-F348953B2E44</vt:lpwstr>
  </property>
  <property fmtid="{D5CDD505-2E9C-101B-9397-08002B2CF9AE}" pid="45" name="PM_Hash_Version">
    <vt:lpwstr>2022.1</vt:lpwstr>
  </property>
  <property fmtid="{D5CDD505-2E9C-101B-9397-08002B2CF9AE}" pid="46" name="PM_Hash_Salt_Prev">
    <vt:lpwstr>CD5E29D145889E564FCF54D90DE59AE2</vt:lpwstr>
  </property>
  <property fmtid="{D5CDD505-2E9C-101B-9397-08002B2CF9AE}" pid="47" name="PM_Hash_Salt">
    <vt:lpwstr>B5C658A5A05071DE59B012C28CE90706</vt:lpwstr>
  </property>
  <property fmtid="{D5CDD505-2E9C-101B-9397-08002B2CF9AE}" pid="48" name="PM_Hash_SHA1">
    <vt:lpwstr>966973A6008269A93AD79D06C8FCFD76C69241B0</vt:lpwstr>
  </property>
  <property fmtid="{D5CDD505-2E9C-101B-9397-08002B2CF9AE}" pid="49" name="ContentTypeId">
    <vt:lpwstr>0x010100266966F133664895A6EE3632470D45F50032381B7572137F4282888C1FF3296B2D</vt:lpwstr>
  </property>
  <property fmtid="{D5CDD505-2E9C-101B-9397-08002B2CF9AE}" pid="50" name="PM_SecurityClassification_Prev">
    <vt:lpwstr>OFFICIAL</vt:lpwstr>
  </property>
  <property fmtid="{D5CDD505-2E9C-101B-9397-08002B2CF9AE}" pid="51" name="PM_Qualifier_Prev">
    <vt:lpwstr/>
  </property>
</Properties>
</file>