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58107070" w:rsidR="00486185" w:rsidRDefault="00486185" w:rsidP="00682847">
      <w:pPr>
        <w:pStyle w:val="ActHead6"/>
        <w:jc w:val="center"/>
      </w:pPr>
      <w:r>
        <w:t>EXPLANATORY STATEMENT</w:t>
      </w:r>
    </w:p>
    <w:p w14:paraId="09B65707" w14:textId="2F56DC40" w:rsidR="00EB762A" w:rsidRPr="00EB762A" w:rsidRDefault="00EB762A" w:rsidP="00EB762A">
      <w:pPr>
        <w:pStyle w:val="Heading6"/>
        <w:jc w:val="center"/>
      </w:pPr>
      <w:bookmarkStart w:id="0" w:name="_GoBack"/>
      <w:bookmarkEnd w:id="0"/>
      <w:r w:rsidRPr="00EB762A">
        <w:t>Defence (Individual benefits) Determination (No. 10) 2025.</w:t>
      </w:r>
    </w:p>
    <w:p w14:paraId="383649D3" w14:textId="507833E7" w:rsidR="001E51FE" w:rsidRDefault="001E51FE" w:rsidP="00EC45EE">
      <w:pPr>
        <w:pStyle w:val="Sectiontext"/>
        <w:tabs>
          <w:tab w:val="left" w:pos="7380"/>
        </w:tabs>
      </w:pPr>
      <w:r w:rsidRPr="000D4FC9">
        <w:t xml:space="preserve">This Determination </w:t>
      </w:r>
      <w:proofErr w:type="gramStart"/>
      <w:r w:rsidR="003D173F">
        <w:t xml:space="preserve">is </w:t>
      </w:r>
      <w:r w:rsidRPr="000D4FC9">
        <w:t>made</w:t>
      </w:r>
      <w:proofErr w:type="gramEnd"/>
      <w:r w:rsidRPr="000D4FC9">
        <w:t xml:space="preserv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62203180" w14:textId="45E28DDD" w:rsidR="004E146B" w:rsidRDefault="004E146B" w:rsidP="004E146B">
      <w:pPr>
        <w:pStyle w:val="Sectiontext"/>
        <w:tabs>
          <w:tab w:val="left" w:pos="7380"/>
        </w:tabs>
      </w:pPr>
      <w:r w:rsidRPr="004E146B">
        <w:t xml:space="preserve">The purpose of this Determination </w:t>
      </w:r>
      <w:r w:rsidR="009855DE">
        <w:t xml:space="preserve">is to </w:t>
      </w:r>
      <w:r w:rsidRPr="004E146B">
        <w:t xml:space="preserve">make a home the member owns not to be a suitable own home due to the unique circumstances that apply. </w:t>
      </w:r>
    </w:p>
    <w:p w14:paraId="604AE69D" w14:textId="56219A10"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 xml:space="preserve">Details of the operation of the Determination </w:t>
      </w:r>
      <w:proofErr w:type="gramStart"/>
      <w:r>
        <w:t>are provided</w:t>
      </w:r>
      <w:proofErr w:type="gramEnd"/>
      <w:r>
        <w:t xml:space="preserve"> at annex A.</w:t>
      </w:r>
    </w:p>
    <w:p w14:paraId="5CD30C56" w14:textId="7AFDE128" w:rsidR="00682847" w:rsidRPr="004E146B" w:rsidRDefault="00682847" w:rsidP="00EC45EE">
      <w:pPr>
        <w:pStyle w:val="Sectiontext"/>
        <w:tabs>
          <w:tab w:val="left" w:pos="7380"/>
        </w:tabs>
        <w:jc w:val="center"/>
        <w:rPr>
          <w:b/>
        </w:rPr>
      </w:pPr>
      <w:r w:rsidRPr="004E146B">
        <w:rPr>
          <w:b/>
        </w:rPr>
        <w:t>R</w:t>
      </w:r>
      <w:r w:rsidR="00AA0D47" w:rsidRPr="004E146B">
        <w:rPr>
          <w:b/>
        </w:rPr>
        <w:t>etrospective application</w:t>
      </w:r>
    </w:p>
    <w:p w14:paraId="5B5E109C" w14:textId="70B846A9" w:rsidR="00AA0D47" w:rsidRPr="004E146B" w:rsidRDefault="00AA0D47" w:rsidP="00AA0D47">
      <w:pPr>
        <w:pStyle w:val="Sectiontext"/>
        <w:tabs>
          <w:tab w:val="left" w:pos="7380"/>
        </w:tabs>
        <w:rPr>
          <w:b/>
        </w:rPr>
      </w:pPr>
      <w:r w:rsidRPr="004E146B">
        <w:t>The retrospective application of this Determination does not affect the rights of a person (other than the Commonwealth) in a manner prejudicial to that person, nor does it impose any liability on such person</w:t>
      </w:r>
      <w:r w:rsidR="00E81ECD" w:rsidRPr="004E146B">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663178BF" w:rsidR="00AA0D47" w:rsidRDefault="00AA0D47" w:rsidP="00AA0D47">
      <w:pPr>
        <w:pStyle w:val="Sectiontext"/>
        <w:rPr>
          <w:snapToGrid w:val="0"/>
        </w:rPr>
      </w:pPr>
      <w:r w:rsidRPr="00F46ABF">
        <w:rPr>
          <w:snapToGrid w:val="0"/>
        </w:rPr>
        <w:t xml:space="preserve">Decisions that </w:t>
      </w:r>
      <w:proofErr w:type="gramStart"/>
      <w:r w:rsidRPr="00F46ABF">
        <w:rPr>
          <w:snapToGrid w:val="0"/>
        </w:rPr>
        <w:t>are made</w:t>
      </w:r>
      <w:proofErr w:type="gramEnd"/>
      <w:r w:rsidRPr="00F46ABF">
        <w:rPr>
          <w:snapToGrid w:val="0"/>
        </w:rPr>
        <w:t xml:space="preserve"> under </w:t>
      </w:r>
      <w:r w:rsidR="00E3356A">
        <w:rPr>
          <w:snapToGrid w:val="0"/>
        </w:rPr>
        <w:t xml:space="preserve">this Determination </w:t>
      </w:r>
      <w:r w:rsidRPr="00F46ABF">
        <w:rPr>
          <w:snapToGrid w:val="0"/>
        </w:rPr>
        <w:t xml:space="preserve">may be subject to inquiry under the ADF redress of grievance system provided under Part 7 of </w:t>
      </w:r>
      <w:r w:rsidRPr="00255473">
        <w:rPr>
          <w:snapToGrid w:val="0"/>
        </w:rPr>
        <w:t xml:space="preserve">the Defence Regulation. </w:t>
      </w:r>
      <w:proofErr w:type="gramStart"/>
      <w:r w:rsidRPr="00255473">
        <w:rPr>
          <w:snapToGrid w:val="0"/>
        </w:rPr>
        <w:t>Also</w:t>
      </w:r>
      <w:proofErr w:type="gramEnd"/>
      <w:r w:rsidRPr="00255473">
        <w:rPr>
          <w:snapToGrid w:val="0"/>
        </w:rPr>
        <w:t xml:space="preserve">,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3F2D2444" w:rsidR="00AA0D47" w:rsidRDefault="00AA0D47" w:rsidP="00AA0D47">
      <w:pPr>
        <w:pStyle w:val="Sectiontext"/>
        <w:rPr>
          <w:snapToGrid w:val="0"/>
        </w:rPr>
      </w:pPr>
      <w:r>
        <w:rPr>
          <w:snapToGrid w:val="0"/>
        </w:rPr>
        <w:t>Bef</w:t>
      </w:r>
      <w:r w:rsidR="00C40348">
        <w:rPr>
          <w:snapToGrid w:val="0"/>
        </w:rPr>
        <w:t xml:space="preserve">ore this Determination </w:t>
      </w:r>
      <w:proofErr w:type="gramStart"/>
      <w:r w:rsidR="00C40348">
        <w:rPr>
          <w:snapToGrid w:val="0"/>
        </w:rPr>
        <w:t>was made</w:t>
      </w:r>
      <w:proofErr w:type="gramEnd"/>
      <w:r>
        <w:rPr>
          <w:snapToGrid w:val="0"/>
        </w:rPr>
        <w:t>, the consultation was undertaken</w:t>
      </w:r>
      <w:r w:rsidR="00E81ECD">
        <w:rPr>
          <w:snapToGrid w:val="0"/>
        </w:rPr>
        <w:t xml:space="preserve"> with</w:t>
      </w:r>
      <w:r w:rsidR="009855DE">
        <w:rPr>
          <w:snapToGrid w:val="0"/>
        </w:rPr>
        <w:t xml:space="preserve"> the Directorate of Relocations</w:t>
      </w:r>
      <w:r w:rsidR="004E146B">
        <w:rPr>
          <w:snapToGrid w:val="0"/>
        </w:rPr>
        <w:t xml:space="preserve"> and Housing and the Directorate of Personnel Policy Operations. </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1B857971" w:rsidR="00AA0D47" w:rsidRPr="00BE28F0" w:rsidRDefault="004E146B" w:rsidP="00E817E9">
            <w:pPr>
              <w:keepNext/>
              <w:jc w:val="right"/>
              <w:rPr>
                <w:rFonts w:ascii="Arial" w:hAnsi="Arial" w:cs="Arial"/>
                <w:b/>
                <w:sz w:val="20"/>
              </w:rPr>
            </w:pPr>
            <w:r>
              <w:rPr>
                <w:rFonts w:ascii="Arial" w:hAnsi="Arial" w:cs="Arial"/>
                <w:b/>
                <w:sz w:val="20"/>
              </w:rPr>
              <w:t>Sarah Kate McGregor</w:t>
            </w:r>
          </w:p>
          <w:p w14:paraId="738562E6" w14:textId="68978993" w:rsidR="00AA0D47" w:rsidRDefault="004E146B"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3D5C4683" w:rsidR="00417CDA" w:rsidRDefault="004E146B" w:rsidP="00AA0D47">
      <w:pPr>
        <w:pStyle w:val="Sectiontext"/>
        <w:jc w:val="center"/>
        <w:rPr>
          <w:b/>
          <w:bCs/>
          <w:i/>
          <w:noProof/>
          <w:snapToGrid w:val="0"/>
          <w:lang w:val="en-US"/>
        </w:rPr>
      </w:pPr>
      <w:r w:rsidRPr="004E146B">
        <w:rPr>
          <w:b/>
          <w:bCs/>
          <w:i/>
          <w:noProof/>
          <w:snapToGrid w:val="0"/>
          <w:lang w:val="en-US"/>
        </w:rPr>
        <w:t xml:space="preserve">Defence (Individual </w:t>
      </w:r>
      <w:r w:rsidR="00D01DFD">
        <w:rPr>
          <w:b/>
          <w:bCs/>
          <w:i/>
          <w:noProof/>
          <w:snapToGrid w:val="0"/>
          <w:lang w:val="en-US"/>
        </w:rPr>
        <w:t xml:space="preserve">benefits) Determination (No. </w:t>
      </w:r>
      <w:r w:rsidR="00A93703">
        <w:rPr>
          <w:b/>
          <w:bCs/>
          <w:i/>
          <w:noProof/>
          <w:snapToGrid w:val="0"/>
          <w:lang w:val="en-US"/>
        </w:rPr>
        <w:t>10</w:t>
      </w:r>
      <w:r w:rsidRPr="004E146B">
        <w:rPr>
          <w:b/>
          <w:bCs/>
          <w:i/>
          <w:noProof/>
          <w:snapToGrid w:val="0"/>
          <w:lang w:val="en-US"/>
        </w:rPr>
        <w:t>) 2025.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 xml:space="preserve">Section 1 of this Determination sets out the manner in which this Determination </w:t>
      </w:r>
      <w:proofErr w:type="gramStart"/>
      <w:r>
        <w:rPr>
          <w:snapToGrid w:val="0"/>
        </w:rPr>
        <w:t>may be cited</w:t>
      </w:r>
      <w:proofErr w:type="gramEnd"/>
      <w:r>
        <w:rPr>
          <w:snapToGrid w:val="0"/>
        </w:rPr>
        <w:t>.</w:t>
      </w:r>
    </w:p>
    <w:p w14:paraId="4EE8C121" w14:textId="55771406" w:rsidR="00AA0D47" w:rsidRDefault="00AA0D47" w:rsidP="00AA0D47">
      <w:pPr>
        <w:pStyle w:val="Sectiontext"/>
        <w:rPr>
          <w:snapToGrid w:val="0"/>
        </w:rPr>
      </w:pPr>
      <w:r w:rsidRPr="00263C24">
        <w:rPr>
          <w:snapToGrid w:val="0"/>
        </w:rPr>
        <w:t xml:space="preserve">Section 2 provides </w:t>
      </w:r>
      <w:r w:rsidR="000B54A3">
        <w:rPr>
          <w:snapToGrid w:val="0"/>
        </w:rPr>
        <w:t xml:space="preserve">that </w:t>
      </w:r>
      <w:r w:rsidRPr="00263C24">
        <w:rPr>
          <w:snapToGrid w:val="0"/>
        </w:rPr>
        <w:t xml:space="preserve">the </w:t>
      </w:r>
      <w:r w:rsidR="00E3356A">
        <w:rPr>
          <w:snapToGrid w:val="0"/>
        </w:rPr>
        <w:t>Determination</w:t>
      </w:r>
      <w:r w:rsidR="004E146B">
        <w:rPr>
          <w:snapToGrid w:val="0"/>
        </w:rPr>
        <w:t xml:space="preserve"> </w:t>
      </w:r>
      <w:proofErr w:type="gramStart"/>
      <w:r w:rsidR="004E146B">
        <w:rPr>
          <w:snapToGrid w:val="0"/>
        </w:rPr>
        <w:t>commences</w:t>
      </w:r>
      <w:proofErr w:type="gramEnd"/>
      <w:r w:rsidR="004E146B">
        <w:rPr>
          <w:snapToGrid w:val="0"/>
        </w:rPr>
        <w:t xml:space="preserve"> on the day after it is registered. </w:t>
      </w:r>
    </w:p>
    <w:p w14:paraId="66C3A9CC" w14:textId="523AAA89" w:rsidR="001E51FE" w:rsidRDefault="001E51FE" w:rsidP="001E51FE">
      <w:pPr>
        <w:pStyle w:val="Sectiontext"/>
        <w:rPr>
          <w:snapToGrid w:val="0"/>
        </w:rPr>
      </w:pPr>
      <w:r>
        <w:rPr>
          <w:snapToGrid w:val="0"/>
        </w:rPr>
        <w:t xml:space="preserve">Section 3 provides that </w:t>
      </w:r>
      <w:r w:rsidR="000B54A3">
        <w:rPr>
          <w:snapToGrid w:val="0"/>
        </w:rPr>
        <w:t>the</w:t>
      </w:r>
      <w:r>
        <w:rPr>
          <w:snapToGrid w:val="0"/>
        </w:rPr>
        <w:t xml:space="preserve"> </w:t>
      </w:r>
      <w:r w:rsidR="00E3356A">
        <w:rPr>
          <w:snapToGrid w:val="0"/>
        </w:rPr>
        <w:t>Determination</w:t>
      </w:r>
      <w:r>
        <w:rPr>
          <w:snapToGrid w:val="0"/>
        </w:rPr>
        <w:t xml:space="preserve"> </w:t>
      </w:r>
      <w:proofErr w:type="gramStart"/>
      <w:r>
        <w:rPr>
          <w:snapToGrid w:val="0"/>
        </w:rPr>
        <w:t>has</w:t>
      </w:r>
      <w:proofErr w:type="gramEnd"/>
      <w:r>
        <w:rPr>
          <w:snapToGrid w:val="0"/>
        </w:rPr>
        <w:t xml:space="preserve"> authority under section 58B of the </w:t>
      </w:r>
      <w:r w:rsidRPr="00FA083A">
        <w:rPr>
          <w:snapToGrid w:val="0"/>
        </w:rPr>
        <w:t>Defence Act</w:t>
      </w:r>
      <w:r>
        <w:rPr>
          <w:snapToGrid w:val="0"/>
        </w:rPr>
        <w:t>.</w:t>
      </w:r>
    </w:p>
    <w:p w14:paraId="0B5D23D9" w14:textId="77777777" w:rsidR="00A93703" w:rsidRDefault="00A93703" w:rsidP="00A93703">
      <w:pPr>
        <w:pStyle w:val="Sectiontext"/>
        <w:rPr>
          <w:snapToGrid w:val="0"/>
        </w:rPr>
      </w:pPr>
      <w:r w:rsidRPr="00194BD6">
        <w:rPr>
          <w:snapToGrid w:val="0"/>
        </w:rPr>
        <w:t xml:space="preserve">Section 4 provides that each instrument that </w:t>
      </w:r>
      <w:proofErr w:type="gramStart"/>
      <w:r w:rsidRPr="00194BD6">
        <w:rPr>
          <w:snapToGrid w:val="0"/>
        </w:rPr>
        <w:t>is specified</w:t>
      </w:r>
      <w:proofErr w:type="gramEnd"/>
      <w:r w:rsidRPr="00194BD6">
        <w:rPr>
          <w:snapToGrid w:val="0"/>
        </w:rPr>
        <w:t xml:space="preserve"> in a Schedule to this instrument is amended or repealed as set out in the applicable items in the Schedule concerned, and any other item in a Schedule to this instrument has effect according to its terms.</w:t>
      </w:r>
    </w:p>
    <w:p w14:paraId="7E39EDB8" w14:textId="1CF09074" w:rsidR="004E146B" w:rsidRDefault="00A93703" w:rsidP="001E51FE">
      <w:pPr>
        <w:pStyle w:val="Sectiontext"/>
      </w:pPr>
      <w:r>
        <w:rPr>
          <w:snapToGrid w:val="0"/>
        </w:rPr>
        <w:t>Section 5</w:t>
      </w:r>
      <w:r w:rsidR="004E146B">
        <w:rPr>
          <w:snapToGrid w:val="0"/>
        </w:rPr>
        <w:t xml:space="preserve"> provides the purpose of the Determination, which is to </w:t>
      </w:r>
      <w:r w:rsidR="004E146B">
        <w:t>make a home the member owns not a suitable own home due to the unique circumstances that apply.</w:t>
      </w:r>
    </w:p>
    <w:p w14:paraId="27F605C1" w14:textId="7BA813A8" w:rsidR="004E146B" w:rsidRDefault="00A93703" w:rsidP="001E51FE">
      <w:pPr>
        <w:pStyle w:val="Sectiontext"/>
      </w:pPr>
      <w:r>
        <w:t>Section 6</w:t>
      </w:r>
      <w:r w:rsidR="004E146B">
        <w:t xml:space="preserve"> provides that the Determination </w:t>
      </w:r>
      <w:proofErr w:type="gramStart"/>
      <w:r w:rsidR="004E146B">
        <w:t>applies</w:t>
      </w:r>
      <w:proofErr w:type="gramEnd"/>
      <w:r w:rsidR="004E146B">
        <w:t xml:space="preserve"> to the member who holds employee identification number </w:t>
      </w:r>
      <w:r w:rsidR="004E146B" w:rsidRPr="004E146B">
        <w:t>8559423</w:t>
      </w:r>
      <w:r w:rsidR="004E146B">
        <w:t xml:space="preserve"> during the period starting on 12 July 2024 and ending on 30 June 2026.</w:t>
      </w:r>
    </w:p>
    <w:p w14:paraId="02C0AE4A" w14:textId="60B04B43" w:rsidR="004E146B" w:rsidRDefault="00A93703" w:rsidP="001E51FE">
      <w:pPr>
        <w:pStyle w:val="Sectiontext"/>
        <w:rPr>
          <w:snapToGrid w:val="0"/>
        </w:rPr>
      </w:pPr>
      <w:r>
        <w:rPr>
          <w:snapToGrid w:val="0"/>
        </w:rPr>
        <w:t>Section 7</w:t>
      </w:r>
      <w:r w:rsidR="00E3356A">
        <w:rPr>
          <w:snapToGrid w:val="0"/>
        </w:rPr>
        <w:t xml:space="preserve"> defines “</w:t>
      </w:r>
      <w:r w:rsidR="004E146B">
        <w:rPr>
          <w:snapToGrid w:val="0"/>
        </w:rPr>
        <w:t xml:space="preserve">Defence Determination” for the purpose of the Determination as </w:t>
      </w:r>
      <w:r w:rsidR="004E146B" w:rsidRPr="004E146B">
        <w:rPr>
          <w:snapToGrid w:val="0"/>
        </w:rPr>
        <w:t>mean</w:t>
      </w:r>
      <w:r w:rsidR="004E146B">
        <w:rPr>
          <w:snapToGrid w:val="0"/>
        </w:rPr>
        <w:t>ing</w:t>
      </w:r>
      <w:r w:rsidR="004E146B" w:rsidRPr="004E146B">
        <w:rPr>
          <w:snapToGrid w:val="0"/>
        </w:rPr>
        <w:t xml:space="preserve"> </w:t>
      </w:r>
      <w:r w:rsidR="004E146B" w:rsidRPr="004E146B">
        <w:rPr>
          <w:i/>
          <w:snapToGrid w:val="0"/>
        </w:rPr>
        <w:t>Defence Determination 2016/19, Conditions of service</w:t>
      </w:r>
      <w:r w:rsidR="004E146B" w:rsidRPr="004E146B">
        <w:rPr>
          <w:snapToGrid w:val="0"/>
        </w:rPr>
        <w:t>, as in force from time to time.</w:t>
      </w:r>
    </w:p>
    <w:p w14:paraId="430C7088" w14:textId="610F79CA" w:rsidR="004E146B" w:rsidRDefault="00A93703" w:rsidP="001E51FE">
      <w:pPr>
        <w:pStyle w:val="Sectiontext"/>
        <w:rPr>
          <w:snapToGrid w:val="0"/>
        </w:rPr>
      </w:pPr>
      <w:r>
        <w:rPr>
          <w:snapToGrid w:val="0"/>
        </w:rPr>
        <w:t>Section 8</w:t>
      </w:r>
      <w:r w:rsidR="009855DE">
        <w:rPr>
          <w:snapToGrid w:val="0"/>
        </w:rPr>
        <w:t xml:space="preserve"> provides</w:t>
      </w:r>
      <w:r w:rsidR="004E146B">
        <w:rPr>
          <w:snapToGrid w:val="0"/>
        </w:rPr>
        <w:t xml:space="preserve"> that the </w:t>
      </w:r>
      <w:r w:rsidR="000704E9">
        <w:rPr>
          <w:snapToGrid w:val="0"/>
        </w:rPr>
        <w:t xml:space="preserve">member’s home on </w:t>
      </w:r>
      <w:r w:rsidR="004E146B" w:rsidRPr="004E146B">
        <w:rPr>
          <w:snapToGrid w:val="0"/>
        </w:rPr>
        <w:t>Scarborough Close, Port Macquarie, New South Wales, is not a suitable own home.</w:t>
      </w:r>
    </w:p>
    <w:p w14:paraId="452E13A0" w14:textId="75C99EF1" w:rsidR="007D25F1" w:rsidRPr="004E146B" w:rsidRDefault="00A93703" w:rsidP="001E51FE">
      <w:pPr>
        <w:pStyle w:val="Sectiontext"/>
        <w:rPr>
          <w:snapToGrid w:val="0"/>
        </w:rPr>
      </w:pPr>
      <w:r>
        <w:rPr>
          <w:snapToGrid w:val="0"/>
        </w:rPr>
        <w:t>Section 9</w:t>
      </w:r>
      <w:r w:rsidR="007D25F1">
        <w:rPr>
          <w:snapToGrid w:val="0"/>
        </w:rPr>
        <w:t xml:space="preserve"> provides that the Determination </w:t>
      </w:r>
      <w:proofErr w:type="gramStart"/>
      <w:r w:rsidR="007D25F1">
        <w:rPr>
          <w:snapToGrid w:val="0"/>
        </w:rPr>
        <w:t>is</w:t>
      </w:r>
      <w:proofErr w:type="gramEnd"/>
      <w:r w:rsidR="007D25F1">
        <w:rPr>
          <w:snapToGrid w:val="0"/>
        </w:rPr>
        <w:t xml:space="preserve"> </w:t>
      </w:r>
      <w:r w:rsidR="00025BFA">
        <w:rPr>
          <w:snapToGrid w:val="0"/>
        </w:rPr>
        <w:t xml:space="preserve">repealed </w:t>
      </w:r>
      <w:r w:rsidR="007D25F1">
        <w:rPr>
          <w:snapToGrid w:val="0"/>
        </w:rPr>
        <w:t>on 1 July 2026.</w:t>
      </w:r>
    </w:p>
    <w:p w14:paraId="15B8EEC9" w14:textId="15D24958" w:rsidR="00A93703" w:rsidRDefault="00A93703" w:rsidP="00A93703">
      <w:pPr>
        <w:pStyle w:val="Sectiontext"/>
        <w:rPr>
          <w:i/>
          <w:snapToGrid w:val="0"/>
          <w:u w:val="single"/>
        </w:rPr>
      </w:pPr>
      <w:r>
        <w:rPr>
          <w:i/>
          <w:snapToGrid w:val="0"/>
          <w:u w:val="single"/>
        </w:rPr>
        <w:t>Schedule 1</w:t>
      </w:r>
      <w:r>
        <w:rPr>
          <w:rFonts w:cs="Arial"/>
          <w:i/>
          <w:snapToGrid w:val="0"/>
          <w:u w:val="single"/>
        </w:rPr>
        <w:t>—</w:t>
      </w:r>
      <w:r>
        <w:rPr>
          <w:i/>
          <w:snapToGrid w:val="0"/>
          <w:u w:val="single"/>
        </w:rPr>
        <w:t>Repeals</w:t>
      </w:r>
    </w:p>
    <w:p w14:paraId="3F5481A9" w14:textId="4DC7A923" w:rsidR="00A93703" w:rsidRPr="00A93703" w:rsidRDefault="00A93703" w:rsidP="00A93703">
      <w:pPr>
        <w:pStyle w:val="Sectiontext"/>
        <w:rPr>
          <w:snapToGrid w:val="0"/>
        </w:rPr>
      </w:pPr>
      <w:r>
        <w:rPr>
          <w:snapToGrid w:val="0"/>
        </w:rPr>
        <w:t xml:space="preserve">Item </w:t>
      </w:r>
      <w:proofErr w:type="gramStart"/>
      <w:r>
        <w:rPr>
          <w:snapToGrid w:val="0"/>
        </w:rPr>
        <w:t>1</w:t>
      </w:r>
      <w:proofErr w:type="gramEnd"/>
      <w:r>
        <w:rPr>
          <w:snapToGrid w:val="0"/>
        </w:rPr>
        <w:t xml:space="preserve"> provides that </w:t>
      </w:r>
      <w:r w:rsidRPr="00A93703">
        <w:rPr>
          <w:i/>
          <w:snapToGrid w:val="0"/>
        </w:rPr>
        <w:t>Defence (Individual benefits) Determination (No. 7) 2025</w:t>
      </w:r>
      <w:r>
        <w:rPr>
          <w:snapToGrid w:val="0"/>
        </w:rPr>
        <w:t xml:space="preserve">, which was made under section 58B of the </w:t>
      </w:r>
      <w:r w:rsidRPr="00A93703">
        <w:rPr>
          <w:i/>
          <w:snapToGrid w:val="0"/>
        </w:rPr>
        <w:t>Defence Act 1903</w:t>
      </w:r>
      <w:r>
        <w:rPr>
          <w:snapToGrid w:val="0"/>
        </w:rPr>
        <w:t xml:space="preserve"> on 20 May 2025, is repealed.</w:t>
      </w:r>
    </w:p>
    <w:p w14:paraId="73AC8C21" w14:textId="523CD4FE" w:rsidR="1B0BDFBF" w:rsidRDefault="1B0BDFBF" w:rsidP="1B0BDFBF">
      <w:pPr>
        <w:spacing w:after="200" w:line="240" w:lineRule="auto"/>
        <w:rPr>
          <w:rFonts w:ascii="Arial" w:hAnsi="Arial" w:cs="Arial"/>
          <w:color w:val="FF0000"/>
          <w:sz w:val="20"/>
        </w:rPr>
      </w:pP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4271B09D" w14:textId="5D3C64F3" w:rsidR="007D25F1" w:rsidRDefault="007D25F1" w:rsidP="007D25F1">
      <w:pPr>
        <w:pStyle w:val="Sectiontext"/>
        <w:jc w:val="center"/>
        <w:rPr>
          <w:b/>
          <w:bCs/>
          <w:i/>
          <w:noProof/>
          <w:snapToGrid w:val="0"/>
          <w:lang w:val="en-US"/>
        </w:rPr>
      </w:pPr>
      <w:r w:rsidRPr="004E146B">
        <w:rPr>
          <w:b/>
          <w:bCs/>
          <w:i/>
          <w:noProof/>
          <w:snapToGrid w:val="0"/>
          <w:lang w:val="en-US"/>
        </w:rPr>
        <w:t xml:space="preserve">Defence (Individual benefits) Determination (No. </w:t>
      </w:r>
      <w:r w:rsidR="00A93703">
        <w:rPr>
          <w:b/>
          <w:bCs/>
          <w:i/>
          <w:noProof/>
          <w:snapToGrid w:val="0"/>
          <w:lang w:val="en-US"/>
        </w:rPr>
        <w:t>10</w:t>
      </w:r>
      <w:r w:rsidRPr="004E146B">
        <w:rPr>
          <w:b/>
          <w:bCs/>
          <w:i/>
          <w:noProof/>
          <w:snapToGrid w:val="0"/>
          <w:lang w:val="en-US"/>
        </w:rPr>
        <w:t>) 2025.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425559BA" w14:textId="59FEAB20" w:rsidR="007D25F1" w:rsidRDefault="007D25F1" w:rsidP="007753AD">
      <w:pPr>
        <w:spacing w:after="200" w:line="240" w:lineRule="auto"/>
        <w:rPr>
          <w:rFonts w:ascii="Arial" w:eastAsia="Times New Roman" w:hAnsi="Arial" w:cs="Times New Roman"/>
          <w:sz w:val="20"/>
          <w:lang w:eastAsia="en-AU"/>
        </w:rPr>
      </w:pPr>
      <w:r w:rsidRPr="007D25F1">
        <w:rPr>
          <w:rFonts w:ascii="Arial" w:eastAsia="Times New Roman" w:hAnsi="Arial" w:cs="Times New Roman"/>
          <w:sz w:val="20"/>
          <w:lang w:eastAsia="en-AU"/>
        </w:rPr>
        <w:t>The purpose of this Determination</w:t>
      </w:r>
      <w:r w:rsidR="009855DE">
        <w:rPr>
          <w:rFonts w:ascii="Arial" w:eastAsia="Times New Roman" w:hAnsi="Arial" w:cs="Times New Roman"/>
          <w:sz w:val="20"/>
          <w:lang w:eastAsia="en-AU"/>
        </w:rPr>
        <w:t xml:space="preserve"> is to</w:t>
      </w:r>
      <w:r w:rsidRPr="007D25F1">
        <w:rPr>
          <w:rFonts w:ascii="Arial" w:eastAsia="Times New Roman" w:hAnsi="Arial" w:cs="Times New Roman"/>
          <w:sz w:val="20"/>
          <w:lang w:eastAsia="en-AU"/>
        </w:rPr>
        <w:t xml:space="preserve"> make a home the member owns not to be a suitable own home due to the unique circumstances that apply </w:t>
      </w:r>
    </w:p>
    <w:p w14:paraId="38FFFAF4" w14:textId="03E6A505"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5D2C5E2F"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 xml:space="preserve">is compatible with human rights as </w:t>
      </w:r>
      <w:r w:rsidR="007D25F1">
        <w:rPr>
          <w:rFonts w:ascii="Arial" w:hAnsi="Arial" w:cs="Arial"/>
          <w:iCs/>
          <w:sz w:val="20"/>
        </w:rPr>
        <w:t>its promotes a member’s right to an adequate standard of living by ensuring a home the member owns is not considered a suitable own home due to the unique circumstances that apply. This ensures that the member has access to other forms of housing assistance provided by Defence</w:t>
      </w:r>
      <w:r w:rsidR="00E3356A">
        <w:rPr>
          <w:rFonts w:ascii="Arial" w:hAnsi="Arial" w:cs="Arial"/>
          <w:iCs/>
          <w:sz w:val="20"/>
        </w:rPr>
        <w:t xml:space="preserve"> as a part of their conditions of service</w:t>
      </w:r>
      <w:r w:rsidR="007D25F1">
        <w:rPr>
          <w:rFonts w:ascii="Arial" w:hAnsi="Arial" w:cs="Arial"/>
          <w:iCs/>
          <w:sz w:val="20"/>
        </w:rPr>
        <w: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A4F5" w14:textId="77777777" w:rsidR="005C6104" w:rsidRDefault="005C6104" w:rsidP="0048364F">
      <w:pPr>
        <w:spacing w:line="240" w:lineRule="auto"/>
      </w:pPr>
      <w:r>
        <w:separator/>
      </w:r>
    </w:p>
  </w:endnote>
  <w:endnote w:type="continuationSeparator" w:id="0">
    <w:p w14:paraId="226601DF" w14:textId="77777777" w:rsidR="005C6104" w:rsidRDefault="005C61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5F07DD37" w:rsidR="00FA083A" w:rsidRDefault="00FA083A">
        <w:pPr>
          <w:pStyle w:val="Footer"/>
          <w:jc w:val="right"/>
        </w:pPr>
        <w:r>
          <w:fldChar w:fldCharType="begin"/>
        </w:r>
        <w:r>
          <w:instrText xml:space="preserve"> PAGE   \* MERGEFORMAT </w:instrText>
        </w:r>
        <w:r>
          <w:fldChar w:fldCharType="separate"/>
        </w:r>
        <w:r w:rsidR="00EB762A">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3FBEB8B0"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EB762A">
          <w:rPr>
            <w:noProof/>
            <w:sz w:val="18"/>
            <w:szCs w:val="18"/>
          </w:rPr>
          <w:t>3</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4EFF" w14:textId="77777777" w:rsidR="005C6104" w:rsidRDefault="005C6104" w:rsidP="0048364F">
      <w:pPr>
        <w:spacing w:line="240" w:lineRule="auto"/>
      </w:pPr>
      <w:r>
        <w:separator/>
      </w:r>
    </w:p>
  </w:footnote>
  <w:footnote w:type="continuationSeparator" w:id="0">
    <w:p w14:paraId="5679D3E8" w14:textId="77777777" w:rsidR="005C6104" w:rsidRDefault="005C61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25BFA"/>
    <w:rsid w:val="00034420"/>
    <w:rsid w:val="0004044E"/>
    <w:rsid w:val="00050390"/>
    <w:rsid w:val="0005120E"/>
    <w:rsid w:val="00054577"/>
    <w:rsid w:val="000614BF"/>
    <w:rsid w:val="000704E9"/>
    <w:rsid w:val="0007169C"/>
    <w:rsid w:val="00077593"/>
    <w:rsid w:val="0008037A"/>
    <w:rsid w:val="00083F48"/>
    <w:rsid w:val="000A479A"/>
    <w:rsid w:val="000A7DF9"/>
    <w:rsid w:val="000B54A3"/>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173F"/>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E146B"/>
    <w:rsid w:val="004F1FAC"/>
    <w:rsid w:val="004F676E"/>
    <w:rsid w:val="004F71C0"/>
    <w:rsid w:val="00500E9C"/>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6104"/>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47A1B"/>
    <w:rsid w:val="007551C1"/>
    <w:rsid w:val="007634AD"/>
    <w:rsid w:val="007715C9"/>
    <w:rsid w:val="00774EDD"/>
    <w:rsid w:val="007753AD"/>
    <w:rsid w:val="007757EC"/>
    <w:rsid w:val="007952E9"/>
    <w:rsid w:val="007A6863"/>
    <w:rsid w:val="007B51E4"/>
    <w:rsid w:val="007B7E65"/>
    <w:rsid w:val="007C78B4"/>
    <w:rsid w:val="007D25F1"/>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855DE"/>
    <w:rsid w:val="00991733"/>
    <w:rsid w:val="009A6866"/>
    <w:rsid w:val="009B2490"/>
    <w:rsid w:val="009B50E5"/>
    <w:rsid w:val="009C3431"/>
    <w:rsid w:val="009C5989"/>
    <w:rsid w:val="009C6A32"/>
    <w:rsid w:val="009D08DA"/>
    <w:rsid w:val="009D2F48"/>
    <w:rsid w:val="009D3C6C"/>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703"/>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01DFD"/>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3356A"/>
    <w:rsid w:val="00E54292"/>
    <w:rsid w:val="00E54D2B"/>
    <w:rsid w:val="00E60191"/>
    <w:rsid w:val="00E74DC7"/>
    <w:rsid w:val="00E81ECD"/>
    <w:rsid w:val="00E86DED"/>
    <w:rsid w:val="00E87699"/>
    <w:rsid w:val="00E92E27"/>
    <w:rsid w:val="00E9586B"/>
    <w:rsid w:val="00E97334"/>
    <w:rsid w:val="00EB3A99"/>
    <w:rsid w:val="00EB65F8"/>
    <w:rsid w:val="00EB762A"/>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D4920"/>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44044-B91F-4267-9CCB-17055ABD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103</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47</cp:revision>
  <cp:lastPrinted>2019-05-12T23:26:00Z</cp:lastPrinted>
  <dcterms:created xsi:type="dcterms:W3CDTF">2020-02-12T02:58:00Z</dcterms:created>
  <dcterms:modified xsi:type="dcterms:W3CDTF">2025-06-22T23:45:00Z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BN101876047</vt:lpwstr>
  </property>
  <property fmtid="{D5CDD505-2E9C-101B-9397-08002B2CF9AE}" pid="4" name="Objective-Title">
    <vt:lpwstr>ES - Individual det - SGT SMITH - suitable own home</vt:lpwstr>
  </property>
  <property fmtid="{D5CDD505-2E9C-101B-9397-08002B2CF9AE}" pid="5" name="Objective-Comment">
    <vt:lpwstr/>
  </property>
  <property fmtid="{D5CDD505-2E9C-101B-9397-08002B2CF9AE}" pid="6" name="Objective-CreationStamp">
    <vt:filetime>2025-05-16T03:48:00Z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2025-06-22T23:46:00Z</vt:filetime>
  </property>
  <property fmtid="{D5CDD505-2E9C-101B-9397-08002B2CF9AE}" pid="10" name="Objective-ModificationStamp">
    <vt:filetime>2025-06-22T23:46:00Z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1903:02. 2025 Individual Determinations 58B:58B - 2025/10 - Individual determination - 8559423 SGT J Smith - suitable own home:02.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i4>12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