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3183E8F5" w:rsidR="00F5638C" w:rsidRPr="00827993" w:rsidRDefault="00F5638C" w:rsidP="00B530F3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0009E3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420AE531" w:rsidR="00F5638C" w:rsidRPr="00827993" w:rsidRDefault="006803C3" w:rsidP="00F5638C">
      <w:pPr>
        <w:pStyle w:val="ShortT"/>
      </w:pPr>
      <w:r w:rsidRPr="00827993">
        <w:t>Currency (Australian Coins) Amendment (</w:t>
      </w:r>
      <w:r w:rsidR="00C30BAB">
        <w:t>2025</w:t>
      </w:r>
      <w:r w:rsidR="007A3B74" w:rsidRPr="00827993">
        <w:t> </w:t>
      </w:r>
      <w:r w:rsidR="009C0BF1" w:rsidRPr="00827993">
        <w:t xml:space="preserve">Royal Australian Mint </w:t>
      </w:r>
      <w:r w:rsidR="009C0BF1" w:rsidRPr="001B5CE3">
        <w:t xml:space="preserve">No. </w:t>
      </w:r>
      <w:r w:rsidR="00347028">
        <w:t>5</w:t>
      </w:r>
      <w:r w:rsidRPr="00827993">
        <w:t xml:space="preserve">) Determination </w:t>
      </w:r>
      <w:r w:rsidR="00C30BAB">
        <w:t>2025</w:t>
      </w:r>
    </w:p>
    <w:p w14:paraId="784C967D" w14:textId="4538E04D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 xml:space="preserve">Andrew Leigh, Assistant Minister for </w:t>
      </w:r>
      <w:r w:rsidR="003C1750" w:rsidRPr="00F85ACB">
        <w:rPr>
          <w:szCs w:val="22"/>
        </w:rPr>
        <w:t xml:space="preserve">Productivity, </w:t>
      </w:r>
      <w:r w:rsidR="0089257F" w:rsidRPr="00827993">
        <w:rPr>
          <w:szCs w:val="22"/>
        </w:rPr>
        <w:t>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08135675" w14:textId="6F4968CF" w:rsidR="00B334B5" w:rsidRPr="00BC5754" w:rsidRDefault="00B334B5" w:rsidP="00B334B5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2585A">
        <w:rPr>
          <w:szCs w:val="22"/>
        </w:rPr>
        <w:t xml:space="preserve">5 May </w:t>
      </w:r>
      <w:r>
        <w:rPr>
          <w:szCs w:val="22"/>
        </w:rPr>
        <w:t>2025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B3E9478" w14:textId="092E09A3" w:rsidR="00607702" w:rsidRDefault="00607702" w:rsidP="0060770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bookmarkStart w:id="1" w:name="_Hlk105487656"/>
      <w:r>
        <w:rPr>
          <w:szCs w:val="22"/>
        </w:rPr>
        <w:t>Dr Andrew Leigh</w:t>
      </w:r>
    </w:p>
    <w:p w14:paraId="6971EA9E" w14:textId="63D29BD7" w:rsidR="0089257F" w:rsidRPr="00827993" w:rsidRDefault="0089257F" w:rsidP="0089257F">
      <w:pPr>
        <w:pStyle w:val="SignCoverPageEnd"/>
        <w:rPr>
          <w:szCs w:val="22"/>
        </w:rPr>
      </w:pPr>
      <w:r w:rsidRPr="00827993">
        <w:rPr>
          <w:szCs w:val="22"/>
        </w:rPr>
        <w:t xml:space="preserve">Assistant Minister for </w:t>
      </w:r>
      <w:r w:rsidR="003C1750" w:rsidRPr="00F85ACB">
        <w:rPr>
          <w:szCs w:val="22"/>
        </w:rPr>
        <w:t xml:space="preserve">Productivity, </w:t>
      </w:r>
      <w:r w:rsidRPr="00827993">
        <w:rPr>
          <w:szCs w:val="22"/>
        </w:rPr>
        <w:t>Competition, Charities and Treasury</w:t>
      </w:r>
      <w:r w:rsidRPr="00827993">
        <w:rPr>
          <w:szCs w:val="22"/>
        </w:rPr>
        <w:br/>
      </w:r>
      <w:r w:rsidRPr="007C18DD">
        <w:rPr>
          <w:szCs w:val="22"/>
        </w:rPr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2068E618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669DD5E9" w14:textId="2182CFF9" w:rsidR="00820538" w:rsidRDefault="008205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A6C34">
        <w:fldChar w:fldCharType="begin"/>
      </w:r>
      <w:r>
        <w:instrText xml:space="preserve"> TOC \o "1-9" </w:instrText>
      </w:r>
      <w:r w:rsidRPr="005A6C34">
        <w:fldChar w:fldCharType="separate"/>
      </w:r>
      <w:r>
        <w:rPr>
          <w:noProof/>
        </w:rPr>
        <w:t>1  Name</w:t>
      </w:r>
      <w:r>
        <w:rPr>
          <w:noProof/>
        </w:rPr>
        <w:tab/>
      </w:r>
      <w:r w:rsidR="00425AE7">
        <w:rPr>
          <w:noProof/>
        </w:rPr>
        <w:tab/>
      </w:r>
      <w:r w:rsidRPr="00425AE7">
        <w:rPr>
          <w:noProof/>
        </w:rPr>
        <w:fldChar w:fldCharType="begin"/>
      </w:r>
      <w:r w:rsidRPr="00425AE7">
        <w:rPr>
          <w:noProof/>
        </w:rPr>
        <w:instrText xml:space="preserve"> PAGEREF _Toc197957702 \h </w:instrText>
      </w:r>
      <w:r w:rsidRPr="00425AE7">
        <w:rPr>
          <w:noProof/>
        </w:rPr>
      </w:r>
      <w:r w:rsidRPr="00425AE7">
        <w:rPr>
          <w:noProof/>
        </w:rPr>
        <w:fldChar w:fldCharType="separate"/>
      </w:r>
      <w:r w:rsidR="00FC0734">
        <w:rPr>
          <w:noProof/>
        </w:rPr>
        <w:t>1</w:t>
      </w:r>
      <w:r w:rsidRPr="00425AE7">
        <w:rPr>
          <w:noProof/>
        </w:rPr>
        <w:fldChar w:fldCharType="end"/>
      </w:r>
    </w:p>
    <w:p w14:paraId="5024319F" w14:textId="4090EFBE" w:rsidR="00820538" w:rsidRDefault="008205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425AE7">
        <w:rPr>
          <w:noProof/>
        </w:rPr>
        <w:fldChar w:fldCharType="begin"/>
      </w:r>
      <w:r w:rsidRPr="00425AE7">
        <w:rPr>
          <w:noProof/>
        </w:rPr>
        <w:instrText xml:space="preserve"> PAGEREF _Toc197957703 \h </w:instrText>
      </w:r>
      <w:r w:rsidRPr="00425AE7">
        <w:rPr>
          <w:noProof/>
        </w:rPr>
      </w:r>
      <w:r w:rsidRPr="00425AE7">
        <w:rPr>
          <w:noProof/>
        </w:rPr>
        <w:fldChar w:fldCharType="separate"/>
      </w:r>
      <w:r w:rsidR="00FC0734">
        <w:rPr>
          <w:noProof/>
        </w:rPr>
        <w:t>1</w:t>
      </w:r>
      <w:r w:rsidRPr="00425AE7">
        <w:rPr>
          <w:noProof/>
        </w:rPr>
        <w:fldChar w:fldCharType="end"/>
      </w:r>
    </w:p>
    <w:p w14:paraId="179082C5" w14:textId="1BAD22B7" w:rsidR="00820538" w:rsidRDefault="008205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425AE7">
        <w:rPr>
          <w:noProof/>
        </w:rPr>
        <w:fldChar w:fldCharType="begin"/>
      </w:r>
      <w:r w:rsidRPr="00425AE7">
        <w:rPr>
          <w:noProof/>
        </w:rPr>
        <w:instrText xml:space="preserve"> PAGEREF _Toc197957704 \h </w:instrText>
      </w:r>
      <w:r w:rsidRPr="00425AE7">
        <w:rPr>
          <w:noProof/>
        </w:rPr>
      </w:r>
      <w:r w:rsidRPr="00425AE7">
        <w:rPr>
          <w:noProof/>
        </w:rPr>
        <w:fldChar w:fldCharType="separate"/>
      </w:r>
      <w:r w:rsidR="00FC0734">
        <w:rPr>
          <w:noProof/>
        </w:rPr>
        <w:t>1</w:t>
      </w:r>
      <w:r w:rsidRPr="00425AE7">
        <w:rPr>
          <w:noProof/>
        </w:rPr>
        <w:fldChar w:fldCharType="end"/>
      </w:r>
    </w:p>
    <w:p w14:paraId="1DF58986" w14:textId="588DDBFE" w:rsidR="00820538" w:rsidRDefault="008205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425AE7">
        <w:rPr>
          <w:noProof/>
        </w:rPr>
        <w:fldChar w:fldCharType="begin"/>
      </w:r>
      <w:r w:rsidRPr="00425AE7">
        <w:rPr>
          <w:noProof/>
        </w:rPr>
        <w:instrText xml:space="preserve"> PAGEREF _Toc197957705 \h </w:instrText>
      </w:r>
      <w:r w:rsidRPr="00425AE7">
        <w:rPr>
          <w:noProof/>
        </w:rPr>
      </w:r>
      <w:r w:rsidRPr="00425AE7">
        <w:rPr>
          <w:noProof/>
        </w:rPr>
        <w:fldChar w:fldCharType="separate"/>
      </w:r>
      <w:r w:rsidR="00FC0734">
        <w:rPr>
          <w:noProof/>
        </w:rPr>
        <w:t>1</w:t>
      </w:r>
      <w:r w:rsidRPr="00425AE7">
        <w:rPr>
          <w:noProof/>
        </w:rPr>
        <w:fldChar w:fldCharType="end"/>
      </w:r>
    </w:p>
    <w:p w14:paraId="6FA997DE" w14:textId="35C31806" w:rsidR="00820538" w:rsidRDefault="0082053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5A6C34">
        <w:rPr>
          <w:b w:val="0"/>
          <w:noProof/>
          <w:sz w:val="18"/>
        </w:rPr>
        <w:fldChar w:fldCharType="begin"/>
      </w:r>
      <w:r w:rsidRPr="005A6C34">
        <w:rPr>
          <w:b w:val="0"/>
          <w:noProof/>
          <w:sz w:val="18"/>
        </w:rPr>
        <w:instrText xml:space="preserve"> PAGEREF _Toc197957706 \h </w:instrText>
      </w:r>
      <w:r w:rsidRPr="005A6C34">
        <w:rPr>
          <w:b w:val="0"/>
          <w:noProof/>
          <w:sz w:val="18"/>
        </w:rPr>
      </w:r>
      <w:r w:rsidRPr="005A6C34">
        <w:rPr>
          <w:b w:val="0"/>
          <w:noProof/>
          <w:sz w:val="18"/>
        </w:rPr>
        <w:fldChar w:fldCharType="separate"/>
      </w:r>
      <w:r w:rsidR="00FC0734">
        <w:rPr>
          <w:b w:val="0"/>
          <w:noProof/>
          <w:sz w:val="18"/>
        </w:rPr>
        <w:t>2</w:t>
      </w:r>
      <w:r w:rsidRPr="005A6C34">
        <w:rPr>
          <w:b w:val="0"/>
          <w:noProof/>
          <w:sz w:val="18"/>
        </w:rPr>
        <w:fldChar w:fldCharType="end"/>
      </w:r>
    </w:p>
    <w:p w14:paraId="583416B5" w14:textId="1D392E9B" w:rsidR="00820538" w:rsidRPr="00425AE7" w:rsidRDefault="00820538">
      <w:pPr>
        <w:pStyle w:val="TOC9"/>
        <w:rPr>
          <w:rFonts w:eastAsiaTheme="minorEastAsia"/>
          <w:i w:val="0"/>
          <w:noProof/>
          <w:kern w:val="2"/>
          <w:sz w:val="18"/>
          <w:szCs w:val="24"/>
          <w14:ligatures w14:val="standardContextual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425AE7">
        <w:rPr>
          <w:i w:val="0"/>
          <w:noProof/>
          <w:sz w:val="18"/>
        </w:rPr>
        <w:fldChar w:fldCharType="begin"/>
      </w:r>
      <w:r w:rsidRPr="00425AE7">
        <w:rPr>
          <w:i w:val="0"/>
          <w:noProof/>
          <w:sz w:val="18"/>
        </w:rPr>
        <w:instrText xml:space="preserve"> PAGEREF _Toc197957707 \h </w:instrText>
      </w:r>
      <w:r w:rsidRPr="00425AE7">
        <w:rPr>
          <w:i w:val="0"/>
          <w:noProof/>
          <w:sz w:val="18"/>
        </w:rPr>
      </w:r>
      <w:r w:rsidRPr="00425AE7">
        <w:rPr>
          <w:i w:val="0"/>
          <w:noProof/>
          <w:sz w:val="18"/>
        </w:rPr>
        <w:fldChar w:fldCharType="separate"/>
      </w:r>
      <w:r w:rsidR="00FC0734">
        <w:rPr>
          <w:i w:val="0"/>
          <w:noProof/>
          <w:sz w:val="18"/>
        </w:rPr>
        <w:t>2</w:t>
      </w:r>
      <w:r w:rsidRPr="00425AE7">
        <w:rPr>
          <w:i w:val="0"/>
          <w:noProof/>
          <w:sz w:val="18"/>
        </w:rPr>
        <w:fldChar w:fldCharType="end"/>
      </w:r>
    </w:p>
    <w:p w14:paraId="4F96F82F" w14:textId="1E7DC2A5" w:rsidR="00F5638C" w:rsidRPr="00827993" w:rsidRDefault="00820538" w:rsidP="00F5638C">
      <w:r w:rsidRPr="005A6C34">
        <w:rPr>
          <w:sz w:val="18"/>
        </w:rPr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066BA030" w:rsidR="00F5638C" w:rsidRPr="00827993" w:rsidRDefault="00F5638C" w:rsidP="00F5638C">
      <w:pPr>
        <w:pStyle w:val="ActHead5"/>
      </w:pPr>
      <w:bookmarkStart w:id="18" w:name="_Toc197957702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</w:p>
    <w:p w14:paraId="014EB79A" w14:textId="7D14E167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5C3B23">
        <w:rPr>
          <w:i/>
          <w:noProof/>
        </w:rPr>
        <w:t>5</w:t>
      </w:r>
      <w:r w:rsidR="006803C3" w:rsidRPr="00827993">
        <w:rPr>
          <w:i/>
          <w:noProof/>
        </w:rPr>
        <w:t xml:space="preserve"> Royal Australian </w:t>
      </w:r>
      <w:r w:rsidR="006803C3" w:rsidRPr="001B5CE3">
        <w:rPr>
          <w:i/>
          <w:noProof/>
        </w:rPr>
        <w:t xml:space="preserve">Mint No. </w:t>
      </w:r>
      <w:r w:rsidR="00966859">
        <w:rPr>
          <w:i/>
          <w:noProof/>
        </w:rPr>
        <w:t>5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526CDA">
        <w:rPr>
          <w:i/>
          <w:noProof/>
        </w:rPr>
        <w:t>5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9" w:name="_Toc197957703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0" w:name="_Toc197957704"/>
      <w:r w:rsidRPr="00827993">
        <w:t>3  Authority</w:t>
      </w:r>
      <w:bookmarkEnd w:id="20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1" w:name="_Toc197957705"/>
      <w:r w:rsidRPr="00827993">
        <w:t>4  Schedules</w:t>
      </w:r>
      <w:bookmarkEnd w:id="21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4" w:name="_Toc197957706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29FC8DFA" w14:textId="222E6C04" w:rsidR="000C4785" w:rsidRDefault="006803C3" w:rsidP="000C4785">
      <w:pPr>
        <w:pStyle w:val="ActHead9"/>
      </w:pPr>
      <w:bookmarkStart w:id="35" w:name="_Toc197957707"/>
      <w:r w:rsidRPr="00827993">
        <w:t>Currency (Australian Coins) Determination 2019</w:t>
      </w:r>
      <w:bookmarkEnd w:id="35"/>
    </w:p>
    <w:p w14:paraId="21EEADF3" w14:textId="5C4C0379" w:rsidR="00B91D92" w:rsidRPr="00A65283" w:rsidRDefault="002977A0" w:rsidP="00876023">
      <w:pPr>
        <w:pStyle w:val="ItemHead"/>
        <w:rPr>
          <w:szCs w:val="24"/>
        </w:rPr>
      </w:pPr>
      <w:r>
        <w:rPr>
          <w:szCs w:val="24"/>
        </w:rPr>
        <w:t>1</w:t>
      </w:r>
      <w:r w:rsidR="00775435" w:rsidRPr="00A65283">
        <w:rPr>
          <w:szCs w:val="24"/>
        </w:rPr>
        <w:t xml:space="preserve"> </w:t>
      </w:r>
      <w:r w:rsidR="005F068E" w:rsidRPr="00C61017">
        <w:rPr>
          <w:color w:val="000000"/>
          <w:szCs w:val="24"/>
        </w:rPr>
        <w:t xml:space="preserve">Schedule </w:t>
      </w:r>
      <w:r w:rsidR="00876023" w:rsidRPr="00A65283">
        <w:rPr>
          <w:szCs w:val="24"/>
        </w:rPr>
        <w:t xml:space="preserve">2025, Part 1, clause 2 (at the end of the table) </w:t>
      </w:r>
    </w:p>
    <w:p w14:paraId="765C1B03" w14:textId="4958D36B" w:rsidR="001F1556" w:rsidRDefault="008B5B3D" w:rsidP="00B530F3">
      <w:pPr>
        <w:pStyle w:val="Item"/>
        <w:rPr>
          <w:kern w:val="28"/>
        </w:rPr>
      </w:pPr>
      <w:r w:rsidRPr="00C61017">
        <w:t>Add</w:t>
      </w:r>
      <w:r w:rsidR="00080E49" w:rsidRPr="0083721C">
        <w:rPr>
          <w:bCs/>
          <w:kern w:val="28"/>
          <w:szCs w:val="22"/>
        </w:rPr>
        <w:t>:</w:t>
      </w:r>
    </w:p>
    <w:p w14:paraId="52197B96" w14:textId="77777777" w:rsidR="00EB4814" w:rsidRPr="00827993" w:rsidRDefault="00EB4814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50674A" w:rsidRPr="00585734" w14:paraId="779AEFC4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38FA54A" w14:textId="54D2626A" w:rsidR="0050674A" w:rsidRPr="00585734" w:rsidRDefault="002F0496" w:rsidP="00585734">
            <w:pPr>
              <w:pStyle w:val="Tabletext"/>
            </w:pPr>
            <w:r w:rsidRPr="00585734">
              <w:t>31</w:t>
            </w:r>
          </w:p>
        </w:tc>
        <w:tc>
          <w:tcPr>
            <w:tcW w:w="1141" w:type="dxa"/>
            <w:shd w:val="clear" w:color="auto" w:fill="auto"/>
          </w:tcPr>
          <w:p w14:paraId="78C4D62E" w14:textId="48F3AD60" w:rsidR="0050674A" w:rsidRPr="00585734" w:rsidRDefault="00804141" w:rsidP="00585734">
            <w:pPr>
              <w:pStyle w:val="Tabletext"/>
            </w:pPr>
            <w:r w:rsidRPr="00585734">
              <w:t>20</w:t>
            </w:r>
            <w:r w:rsidR="00912A85" w:rsidRPr="00585734">
              <w:t>¢</w:t>
            </w:r>
          </w:p>
        </w:tc>
        <w:tc>
          <w:tcPr>
            <w:tcW w:w="1279" w:type="dxa"/>
            <w:shd w:val="clear" w:color="auto" w:fill="auto"/>
          </w:tcPr>
          <w:p w14:paraId="32599BCC" w14:textId="108CEC13" w:rsidR="0050674A" w:rsidRPr="00585734" w:rsidRDefault="001033B8" w:rsidP="00585734">
            <w:pPr>
              <w:pStyle w:val="Tabletext"/>
            </w:pPr>
            <w:r w:rsidRPr="00585734">
              <w:t xml:space="preserve">Copper </w:t>
            </w:r>
            <w:r w:rsidR="009A23C4" w:rsidRPr="00585734">
              <w:t>and nickel</w:t>
            </w:r>
          </w:p>
        </w:tc>
        <w:tc>
          <w:tcPr>
            <w:tcW w:w="1607" w:type="dxa"/>
            <w:shd w:val="clear" w:color="auto" w:fill="auto"/>
          </w:tcPr>
          <w:p w14:paraId="32BAA8F7" w14:textId="452389C6" w:rsidR="0050674A" w:rsidRPr="00585734" w:rsidRDefault="00D8341E" w:rsidP="00585734">
            <w:pPr>
              <w:pStyle w:val="Tabletext"/>
            </w:pPr>
            <w:r w:rsidRPr="00585734">
              <w:t>11.30</w:t>
            </w:r>
            <w:r w:rsidR="0050674A" w:rsidRPr="00585734">
              <w:t xml:space="preserve"> </w:t>
            </w:r>
            <w:r w:rsidRPr="00585734">
              <w:t>± 0.78</w:t>
            </w:r>
          </w:p>
        </w:tc>
        <w:tc>
          <w:tcPr>
            <w:tcW w:w="852" w:type="dxa"/>
            <w:shd w:val="clear" w:color="auto" w:fill="auto"/>
          </w:tcPr>
          <w:p w14:paraId="3DF0ECFD" w14:textId="1DA287AD" w:rsidR="0050674A" w:rsidRPr="00585734" w:rsidRDefault="00850680" w:rsidP="00585734">
            <w:pPr>
              <w:pStyle w:val="Tabletext"/>
            </w:pPr>
            <w:r w:rsidRPr="00585734">
              <w:t>28.65</w:t>
            </w:r>
          </w:p>
        </w:tc>
        <w:tc>
          <w:tcPr>
            <w:tcW w:w="711" w:type="dxa"/>
            <w:shd w:val="clear" w:color="auto" w:fill="auto"/>
          </w:tcPr>
          <w:p w14:paraId="5EC076E8" w14:textId="463861F7" w:rsidR="0050674A" w:rsidRPr="00585734" w:rsidRDefault="00850680" w:rsidP="00585734">
            <w:pPr>
              <w:pStyle w:val="Tabletext"/>
            </w:pPr>
            <w:r w:rsidRPr="00585734">
              <w:t>2.92</w:t>
            </w:r>
          </w:p>
        </w:tc>
        <w:tc>
          <w:tcPr>
            <w:tcW w:w="455" w:type="dxa"/>
            <w:shd w:val="clear" w:color="auto" w:fill="auto"/>
          </w:tcPr>
          <w:p w14:paraId="189E89AF" w14:textId="79589D29" w:rsidR="0050674A" w:rsidRPr="00585734" w:rsidRDefault="0050674A" w:rsidP="00585734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1514CB87" w14:textId="7F218E08" w:rsidR="0050674A" w:rsidRPr="00585734" w:rsidRDefault="0050674A" w:rsidP="00585734">
            <w:pPr>
              <w:pStyle w:val="Tabletext"/>
            </w:pPr>
            <w:r w:rsidRPr="00585734">
              <w:t>E1</w:t>
            </w:r>
          </w:p>
        </w:tc>
        <w:tc>
          <w:tcPr>
            <w:tcW w:w="590" w:type="dxa"/>
            <w:shd w:val="clear" w:color="auto" w:fill="auto"/>
          </w:tcPr>
          <w:p w14:paraId="59D0C26C" w14:textId="7EE62820" w:rsidR="0050674A" w:rsidRPr="00585734" w:rsidRDefault="0050674A" w:rsidP="00585734">
            <w:pPr>
              <w:pStyle w:val="Tabletext"/>
            </w:pPr>
            <w:r w:rsidRPr="00585734">
              <w:t>O</w:t>
            </w:r>
            <w:r w:rsidR="009C1A83" w:rsidRPr="00585734">
              <w:t>1</w:t>
            </w:r>
          </w:p>
        </w:tc>
        <w:tc>
          <w:tcPr>
            <w:tcW w:w="609" w:type="dxa"/>
            <w:shd w:val="clear" w:color="auto" w:fill="auto"/>
          </w:tcPr>
          <w:p w14:paraId="38BF94E8" w14:textId="4ACC0249" w:rsidR="0050674A" w:rsidRPr="00F9139B" w:rsidRDefault="0050674A" w:rsidP="00585734">
            <w:pPr>
              <w:pStyle w:val="Tabletext"/>
            </w:pPr>
            <w:r w:rsidRPr="00F9139B">
              <w:t>R2</w:t>
            </w:r>
            <w:r w:rsidR="008C79F3" w:rsidRPr="00F9139B">
              <w:t>8</w:t>
            </w:r>
          </w:p>
        </w:tc>
        <w:tc>
          <w:tcPr>
            <w:tcW w:w="1152" w:type="dxa"/>
            <w:shd w:val="clear" w:color="auto" w:fill="auto"/>
          </w:tcPr>
          <w:p w14:paraId="28C062CC" w14:textId="3177319B" w:rsidR="0050674A" w:rsidRPr="00585734" w:rsidRDefault="00904529" w:rsidP="00585734">
            <w:pPr>
              <w:pStyle w:val="Tabletext"/>
            </w:pPr>
            <w:r>
              <w:t>06/06/2025</w:t>
            </w:r>
          </w:p>
        </w:tc>
      </w:tr>
      <w:tr w:rsidR="00904529" w:rsidRPr="00585734" w14:paraId="6002F9E7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1972388" w14:textId="12E7B993" w:rsidR="00904529" w:rsidRPr="00585734" w:rsidRDefault="00904529" w:rsidP="00904529">
            <w:pPr>
              <w:pStyle w:val="Tabletext"/>
            </w:pPr>
            <w:r w:rsidRPr="00585734">
              <w:t>32</w:t>
            </w:r>
          </w:p>
        </w:tc>
        <w:tc>
          <w:tcPr>
            <w:tcW w:w="1141" w:type="dxa"/>
            <w:shd w:val="clear" w:color="auto" w:fill="auto"/>
          </w:tcPr>
          <w:p w14:paraId="6E3AC43D" w14:textId="22901AE3" w:rsidR="00904529" w:rsidRPr="00585734" w:rsidRDefault="00904529" w:rsidP="00904529">
            <w:pPr>
              <w:pStyle w:val="Tabletext"/>
            </w:pPr>
            <w:r w:rsidRPr="00585734">
              <w:t>20¢</w:t>
            </w:r>
          </w:p>
        </w:tc>
        <w:tc>
          <w:tcPr>
            <w:tcW w:w="1279" w:type="dxa"/>
            <w:shd w:val="clear" w:color="auto" w:fill="auto"/>
          </w:tcPr>
          <w:p w14:paraId="5F873BF7" w14:textId="4B32AAF4" w:rsidR="00904529" w:rsidRPr="00585734" w:rsidRDefault="00904529" w:rsidP="00904529">
            <w:pPr>
              <w:pStyle w:val="Tabletext"/>
            </w:pPr>
            <w:r w:rsidRPr="00585734">
              <w:t>Copper and nickel with gold</w:t>
            </w:r>
            <w:r>
              <w:t>-</w:t>
            </w:r>
            <w:r w:rsidRPr="00585734">
              <w:t>plating</w:t>
            </w:r>
          </w:p>
        </w:tc>
        <w:tc>
          <w:tcPr>
            <w:tcW w:w="1607" w:type="dxa"/>
            <w:shd w:val="clear" w:color="auto" w:fill="auto"/>
          </w:tcPr>
          <w:p w14:paraId="62144A78" w14:textId="2D68FD1F" w:rsidR="00904529" w:rsidRPr="00585734" w:rsidRDefault="00904529" w:rsidP="00904529">
            <w:pPr>
              <w:pStyle w:val="Tabletext"/>
            </w:pPr>
            <w:r w:rsidRPr="00585734">
              <w:t>11.30 ± 0.78</w:t>
            </w:r>
          </w:p>
        </w:tc>
        <w:tc>
          <w:tcPr>
            <w:tcW w:w="852" w:type="dxa"/>
            <w:shd w:val="clear" w:color="auto" w:fill="auto"/>
          </w:tcPr>
          <w:p w14:paraId="3F79D255" w14:textId="2FFB51F0" w:rsidR="00904529" w:rsidRPr="00585734" w:rsidRDefault="00904529" w:rsidP="00904529">
            <w:pPr>
              <w:pStyle w:val="Tabletext"/>
            </w:pPr>
            <w:r w:rsidRPr="00585734">
              <w:t>28.65</w:t>
            </w:r>
          </w:p>
        </w:tc>
        <w:tc>
          <w:tcPr>
            <w:tcW w:w="711" w:type="dxa"/>
            <w:shd w:val="clear" w:color="auto" w:fill="auto"/>
          </w:tcPr>
          <w:p w14:paraId="3F86E092" w14:textId="27D15B75" w:rsidR="00904529" w:rsidRPr="00585734" w:rsidRDefault="00904529" w:rsidP="00904529">
            <w:pPr>
              <w:pStyle w:val="Tabletext"/>
            </w:pPr>
            <w:r w:rsidRPr="00585734">
              <w:t>2.92</w:t>
            </w:r>
          </w:p>
        </w:tc>
        <w:tc>
          <w:tcPr>
            <w:tcW w:w="455" w:type="dxa"/>
            <w:shd w:val="clear" w:color="auto" w:fill="auto"/>
          </w:tcPr>
          <w:p w14:paraId="346204C6" w14:textId="007AB699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2F5E0190" w14:textId="6B88ED73" w:rsidR="00904529" w:rsidRPr="00585734" w:rsidRDefault="00904529" w:rsidP="00904529">
            <w:pPr>
              <w:pStyle w:val="Tabletext"/>
            </w:pPr>
            <w:r w:rsidRPr="00585734">
              <w:t>E1</w:t>
            </w:r>
          </w:p>
        </w:tc>
        <w:tc>
          <w:tcPr>
            <w:tcW w:w="590" w:type="dxa"/>
            <w:shd w:val="clear" w:color="auto" w:fill="auto"/>
          </w:tcPr>
          <w:p w14:paraId="446EBECA" w14:textId="48BC1348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679A1E2D" w14:textId="113BD31C" w:rsidR="00904529" w:rsidRPr="00F9139B" w:rsidRDefault="00904529" w:rsidP="00904529">
            <w:pPr>
              <w:pStyle w:val="Tabletext"/>
            </w:pPr>
            <w:r w:rsidRPr="00F9139B">
              <w:t>R28</w:t>
            </w:r>
          </w:p>
        </w:tc>
        <w:tc>
          <w:tcPr>
            <w:tcW w:w="1152" w:type="dxa"/>
            <w:shd w:val="clear" w:color="auto" w:fill="auto"/>
          </w:tcPr>
          <w:p w14:paraId="1E84998A" w14:textId="2A602E5C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31D9370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5445FB6" w14:textId="069FC505" w:rsidR="00904529" w:rsidRPr="00585734" w:rsidRDefault="00904529" w:rsidP="00904529">
            <w:pPr>
              <w:pStyle w:val="Tabletext"/>
            </w:pPr>
            <w:r w:rsidRPr="00585734">
              <w:t>33</w:t>
            </w:r>
          </w:p>
        </w:tc>
        <w:tc>
          <w:tcPr>
            <w:tcW w:w="1141" w:type="dxa"/>
            <w:shd w:val="clear" w:color="auto" w:fill="auto"/>
          </w:tcPr>
          <w:p w14:paraId="5B18B71C" w14:textId="0025E964" w:rsidR="00904529" w:rsidRPr="00585734" w:rsidRDefault="00904529" w:rsidP="00904529">
            <w:pPr>
              <w:pStyle w:val="Tabletext"/>
            </w:pPr>
            <w:r w:rsidRPr="00585734">
              <w:t>$10</w:t>
            </w:r>
          </w:p>
        </w:tc>
        <w:tc>
          <w:tcPr>
            <w:tcW w:w="1279" w:type="dxa"/>
            <w:shd w:val="clear" w:color="auto" w:fill="auto"/>
          </w:tcPr>
          <w:p w14:paraId="5E359FE3" w14:textId="2FBA8845" w:rsidR="00904529" w:rsidRPr="00585734" w:rsidRDefault="00904529" w:rsidP="00904529">
            <w:pPr>
              <w:pStyle w:val="Tabletext"/>
            </w:pPr>
            <w:r w:rsidRPr="00585734">
              <w:t xml:space="preserve">At least 99.99% gold </w:t>
            </w:r>
          </w:p>
        </w:tc>
        <w:tc>
          <w:tcPr>
            <w:tcW w:w="1607" w:type="dxa"/>
            <w:shd w:val="clear" w:color="auto" w:fill="auto"/>
          </w:tcPr>
          <w:p w14:paraId="4A43A4D3" w14:textId="2E386EDE" w:rsidR="00904529" w:rsidRPr="00585734" w:rsidRDefault="00904529" w:rsidP="00904529">
            <w:pPr>
              <w:pStyle w:val="Tabletext"/>
            </w:pPr>
            <w:r w:rsidRPr="00585734">
              <w:t>3.11 + 0.10</w:t>
            </w:r>
          </w:p>
        </w:tc>
        <w:tc>
          <w:tcPr>
            <w:tcW w:w="852" w:type="dxa"/>
            <w:shd w:val="clear" w:color="auto" w:fill="auto"/>
          </w:tcPr>
          <w:p w14:paraId="201718EF" w14:textId="68A681FE" w:rsidR="00904529" w:rsidRPr="00585734" w:rsidRDefault="00904529" w:rsidP="00904529">
            <w:pPr>
              <w:pStyle w:val="Tabletext"/>
            </w:pPr>
            <w:r w:rsidRPr="00585734">
              <w:t>17.75</w:t>
            </w:r>
          </w:p>
        </w:tc>
        <w:tc>
          <w:tcPr>
            <w:tcW w:w="711" w:type="dxa"/>
            <w:shd w:val="clear" w:color="auto" w:fill="auto"/>
          </w:tcPr>
          <w:p w14:paraId="312439FA" w14:textId="601C6BEE" w:rsidR="00904529" w:rsidRPr="00585734" w:rsidRDefault="00904529" w:rsidP="00904529">
            <w:pPr>
              <w:pStyle w:val="Tabletext"/>
            </w:pPr>
            <w:r w:rsidRPr="00585734">
              <w:t>1.70</w:t>
            </w:r>
          </w:p>
        </w:tc>
        <w:tc>
          <w:tcPr>
            <w:tcW w:w="455" w:type="dxa"/>
            <w:shd w:val="clear" w:color="auto" w:fill="auto"/>
          </w:tcPr>
          <w:p w14:paraId="55D10BA7" w14:textId="64F42CE9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4FB8EBB8" w14:textId="5AA245BF" w:rsidR="00904529" w:rsidRPr="00585734" w:rsidRDefault="00904529" w:rsidP="00904529">
            <w:pPr>
              <w:pStyle w:val="Tabletext"/>
            </w:pPr>
            <w:r w:rsidRPr="00585734">
              <w:t>E1</w:t>
            </w:r>
          </w:p>
        </w:tc>
        <w:tc>
          <w:tcPr>
            <w:tcW w:w="590" w:type="dxa"/>
            <w:shd w:val="clear" w:color="auto" w:fill="auto"/>
          </w:tcPr>
          <w:p w14:paraId="0437DAD2" w14:textId="4EA03F85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6DD2701F" w14:textId="3F1E903F" w:rsidR="00904529" w:rsidRPr="00F9139B" w:rsidRDefault="00904529" w:rsidP="00904529">
            <w:pPr>
              <w:pStyle w:val="Tabletext"/>
            </w:pPr>
            <w:r w:rsidRPr="00F9139B">
              <w:t>R29</w:t>
            </w:r>
          </w:p>
        </w:tc>
        <w:tc>
          <w:tcPr>
            <w:tcW w:w="1152" w:type="dxa"/>
            <w:shd w:val="clear" w:color="auto" w:fill="auto"/>
          </w:tcPr>
          <w:p w14:paraId="3D243A31" w14:textId="7E767348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26F6AEEA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3B86498" w14:textId="69A3651A" w:rsidR="00904529" w:rsidRPr="00585734" w:rsidRDefault="00904529" w:rsidP="00904529">
            <w:pPr>
              <w:pStyle w:val="Tabletext"/>
            </w:pPr>
            <w:r w:rsidRPr="00585734">
              <w:t>34</w:t>
            </w:r>
          </w:p>
        </w:tc>
        <w:tc>
          <w:tcPr>
            <w:tcW w:w="1141" w:type="dxa"/>
            <w:shd w:val="clear" w:color="auto" w:fill="auto"/>
          </w:tcPr>
          <w:p w14:paraId="23F7CE9F" w14:textId="10AD32A0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74BE7476" w14:textId="42D73E23" w:rsidR="00904529" w:rsidRPr="00585734" w:rsidRDefault="00904529" w:rsidP="00904529">
            <w:pPr>
              <w:pStyle w:val="Tabletext"/>
            </w:pPr>
            <w:r w:rsidRPr="00585734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4986D6BE" w14:textId="5CEF345F" w:rsidR="00904529" w:rsidRPr="00585734" w:rsidRDefault="00904529" w:rsidP="00904529">
            <w:pPr>
              <w:pStyle w:val="Tabletext"/>
            </w:pPr>
            <w:r w:rsidRPr="00585734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54E904DF" w14:textId="53E44376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0A6CD4A7" w14:textId="1F3C1D96" w:rsidR="00904529" w:rsidRPr="00585734" w:rsidRDefault="00904529" w:rsidP="00904529">
            <w:pPr>
              <w:pStyle w:val="Tabletext"/>
            </w:pPr>
            <w:r w:rsidRPr="00585734">
              <w:t>3.25</w:t>
            </w:r>
          </w:p>
        </w:tc>
        <w:tc>
          <w:tcPr>
            <w:tcW w:w="455" w:type="dxa"/>
            <w:shd w:val="clear" w:color="auto" w:fill="auto"/>
          </w:tcPr>
          <w:p w14:paraId="0C26C4E4" w14:textId="061FEAAC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465C1779" w14:textId="1E0E3130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55FD6315" w14:textId="28B10BBC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74CF0C92" w14:textId="3B96C0DC" w:rsidR="00904529" w:rsidRPr="00F9139B" w:rsidRDefault="00904529" w:rsidP="00904529">
            <w:pPr>
              <w:pStyle w:val="Tabletext"/>
            </w:pPr>
            <w:r w:rsidRPr="00F9139B">
              <w:t>R29</w:t>
            </w:r>
          </w:p>
        </w:tc>
        <w:tc>
          <w:tcPr>
            <w:tcW w:w="1152" w:type="dxa"/>
            <w:shd w:val="clear" w:color="auto" w:fill="auto"/>
          </w:tcPr>
          <w:p w14:paraId="4622251D" w14:textId="02804C2E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6DEE405A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8B4D7A9" w14:textId="79F97C34" w:rsidR="00904529" w:rsidRPr="00585734" w:rsidRDefault="00904529" w:rsidP="00904529">
            <w:pPr>
              <w:pStyle w:val="Tabletext"/>
            </w:pPr>
            <w:r w:rsidRPr="00585734">
              <w:t>35</w:t>
            </w:r>
          </w:p>
        </w:tc>
        <w:tc>
          <w:tcPr>
            <w:tcW w:w="1141" w:type="dxa"/>
            <w:shd w:val="clear" w:color="auto" w:fill="auto"/>
          </w:tcPr>
          <w:p w14:paraId="2CC2446A" w14:textId="3B59CFB0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33C75E11" w14:textId="61790943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02707790" w14:textId="5CDC13F3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FA78A6F" w14:textId="4FBB2A43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497683DE" w14:textId="0BE6F4F0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62ADA753" w14:textId="3582BA5E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3AF90686" w14:textId="1A34DEFA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7E7C27AE" w14:textId="2D8BAA2C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7C0B38B7" w14:textId="5D868093" w:rsidR="00904529" w:rsidRPr="00F9139B" w:rsidRDefault="00904529" w:rsidP="00904529">
            <w:pPr>
              <w:pStyle w:val="Tabletext"/>
            </w:pPr>
            <w:r w:rsidRPr="00F9139B">
              <w:t>R29</w:t>
            </w:r>
          </w:p>
        </w:tc>
        <w:tc>
          <w:tcPr>
            <w:tcW w:w="1152" w:type="dxa"/>
            <w:shd w:val="clear" w:color="auto" w:fill="auto"/>
          </w:tcPr>
          <w:p w14:paraId="558BC415" w14:textId="3C5D89D4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0629EFA7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4A17974" w14:textId="770689C7" w:rsidR="00904529" w:rsidRPr="00585734" w:rsidRDefault="00904529" w:rsidP="00904529">
            <w:pPr>
              <w:pStyle w:val="Tabletext"/>
            </w:pPr>
            <w:r w:rsidRPr="00585734">
              <w:t>36</w:t>
            </w:r>
          </w:p>
        </w:tc>
        <w:tc>
          <w:tcPr>
            <w:tcW w:w="1141" w:type="dxa"/>
            <w:shd w:val="clear" w:color="auto" w:fill="auto"/>
          </w:tcPr>
          <w:p w14:paraId="01BD2ED0" w14:textId="0D9D406C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51B9829B" w14:textId="00153D67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54D4521F" w14:textId="539770F4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705F499F" w14:textId="308891B4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12985B37" w14:textId="4ECB00CE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79F00998" w14:textId="108B05F7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08AD0A67" w14:textId="7ED51374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7174C065" w14:textId="3E0AC0AC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2705DEA0" w14:textId="59DF4FB3" w:rsidR="00904529" w:rsidRPr="00F9139B" w:rsidRDefault="00904529" w:rsidP="00904529">
            <w:pPr>
              <w:pStyle w:val="Tabletext"/>
            </w:pPr>
            <w:r w:rsidRPr="00F9139B">
              <w:t>R30</w:t>
            </w:r>
          </w:p>
        </w:tc>
        <w:tc>
          <w:tcPr>
            <w:tcW w:w="1152" w:type="dxa"/>
            <w:shd w:val="clear" w:color="auto" w:fill="auto"/>
          </w:tcPr>
          <w:p w14:paraId="273A6463" w14:textId="4386A494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32151B2C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48CBEAB" w14:textId="33425D97" w:rsidR="00904529" w:rsidRPr="00585734" w:rsidRDefault="00904529" w:rsidP="00904529">
            <w:pPr>
              <w:pStyle w:val="Tabletext"/>
            </w:pPr>
            <w:r w:rsidRPr="00585734">
              <w:t>37</w:t>
            </w:r>
          </w:p>
        </w:tc>
        <w:tc>
          <w:tcPr>
            <w:tcW w:w="1141" w:type="dxa"/>
            <w:shd w:val="clear" w:color="auto" w:fill="auto"/>
          </w:tcPr>
          <w:p w14:paraId="267B4AC3" w14:textId="5572CF5A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62EFEDDC" w14:textId="5D4CE01A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2984F4A7" w14:textId="72CE224D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6CAA7B70" w14:textId="7A08BE78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634E708C" w14:textId="1CA6A80B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5340843F" w14:textId="2A647A1D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6D1E5979" w14:textId="6ACCCF22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405B6913" w14:textId="52F179F9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0DDAC9F5" w14:textId="4BA3D62E" w:rsidR="00904529" w:rsidRPr="00F9139B" w:rsidRDefault="00904529" w:rsidP="00904529">
            <w:pPr>
              <w:pStyle w:val="Tabletext"/>
            </w:pPr>
            <w:r w:rsidRPr="00F9139B">
              <w:t>R31</w:t>
            </w:r>
          </w:p>
        </w:tc>
        <w:tc>
          <w:tcPr>
            <w:tcW w:w="1152" w:type="dxa"/>
            <w:shd w:val="clear" w:color="auto" w:fill="auto"/>
          </w:tcPr>
          <w:p w14:paraId="1D827D7E" w14:textId="6F50F665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3351EC3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85313AC" w14:textId="57487EC5" w:rsidR="00904529" w:rsidRPr="00585734" w:rsidRDefault="00904529" w:rsidP="00904529">
            <w:pPr>
              <w:pStyle w:val="Tabletext"/>
            </w:pPr>
            <w:r w:rsidRPr="00585734">
              <w:t>38</w:t>
            </w:r>
          </w:p>
        </w:tc>
        <w:tc>
          <w:tcPr>
            <w:tcW w:w="1141" w:type="dxa"/>
            <w:shd w:val="clear" w:color="auto" w:fill="auto"/>
          </w:tcPr>
          <w:p w14:paraId="16267CC3" w14:textId="0DE9761E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5D8CFF0F" w14:textId="4EE8308A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0521C176" w14:textId="55435977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7B078BA1" w14:textId="55928393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6B848F6E" w14:textId="5A376777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577F572F" w14:textId="3DA81508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4B409963" w14:textId="0B0C884B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084959B6" w14:textId="5CB05B80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0103606E" w14:textId="62709B67" w:rsidR="00904529" w:rsidRPr="00F9139B" w:rsidRDefault="00904529" w:rsidP="00904529">
            <w:pPr>
              <w:pStyle w:val="Tabletext"/>
            </w:pPr>
            <w:r w:rsidRPr="00F9139B">
              <w:t>R32</w:t>
            </w:r>
          </w:p>
        </w:tc>
        <w:tc>
          <w:tcPr>
            <w:tcW w:w="1152" w:type="dxa"/>
            <w:shd w:val="clear" w:color="auto" w:fill="auto"/>
          </w:tcPr>
          <w:p w14:paraId="7997101C" w14:textId="5643F2B7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2E675F48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6134C4A" w14:textId="67749318" w:rsidR="00904529" w:rsidRPr="00585734" w:rsidRDefault="00904529" w:rsidP="00904529">
            <w:pPr>
              <w:pStyle w:val="Tabletext"/>
            </w:pPr>
            <w:r w:rsidRPr="00585734">
              <w:t>39</w:t>
            </w:r>
          </w:p>
        </w:tc>
        <w:tc>
          <w:tcPr>
            <w:tcW w:w="1141" w:type="dxa"/>
            <w:shd w:val="clear" w:color="auto" w:fill="auto"/>
          </w:tcPr>
          <w:p w14:paraId="6D629BB4" w14:textId="6D2689A4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7AFC4D03" w14:textId="3BC8BF7E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3C235969" w14:textId="2A139C21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3329EB96" w14:textId="65D8503F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6A3F962F" w14:textId="1D74DF5A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247167DC" w14:textId="2CEFBF72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2DAA3425" w14:textId="0AFE2A30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759F4562" w14:textId="603250B0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7A35A78D" w14:textId="398D47D4" w:rsidR="00904529" w:rsidRPr="00F9139B" w:rsidRDefault="00904529" w:rsidP="00904529">
            <w:pPr>
              <w:pStyle w:val="Tabletext"/>
            </w:pPr>
            <w:r w:rsidRPr="00F9139B">
              <w:t>R33</w:t>
            </w:r>
          </w:p>
        </w:tc>
        <w:tc>
          <w:tcPr>
            <w:tcW w:w="1152" w:type="dxa"/>
            <w:shd w:val="clear" w:color="auto" w:fill="auto"/>
          </w:tcPr>
          <w:p w14:paraId="7769BC3D" w14:textId="67B6D939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6A2D9B80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15BCB83" w14:textId="61A6CFE4" w:rsidR="00904529" w:rsidRPr="00585734" w:rsidRDefault="00904529" w:rsidP="00904529">
            <w:pPr>
              <w:pStyle w:val="Tabletext"/>
            </w:pPr>
            <w:r w:rsidRPr="00585734">
              <w:t>40</w:t>
            </w:r>
          </w:p>
        </w:tc>
        <w:tc>
          <w:tcPr>
            <w:tcW w:w="1141" w:type="dxa"/>
            <w:shd w:val="clear" w:color="auto" w:fill="auto"/>
          </w:tcPr>
          <w:p w14:paraId="699B63DD" w14:textId="1DE5094F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0952F81F" w14:textId="76A2CD26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4F0560C7" w14:textId="5EA52682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1C5E8FE2" w14:textId="00C3453D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72C27F8E" w14:textId="5E43D9E0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2AA45C1B" w14:textId="6C0A405D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7E6E3279" w14:textId="60541ADB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649354C6" w14:textId="15973321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032823D9" w14:textId="1111DE04" w:rsidR="00904529" w:rsidRPr="00F9139B" w:rsidRDefault="00904529" w:rsidP="00904529">
            <w:pPr>
              <w:pStyle w:val="Tabletext"/>
            </w:pPr>
            <w:r w:rsidRPr="00F9139B">
              <w:t>R34</w:t>
            </w:r>
          </w:p>
        </w:tc>
        <w:tc>
          <w:tcPr>
            <w:tcW w:w="1152" w:type="dxa"/>
            <w:shd w:val="clear" w:color="auto" w:fill="auto"/>
          </w:tcPr>
          <w:p w14:paraId="35F3EF3C" w14:textId="775B69CA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2138CE27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F425473" w14:textId="04DB2178" w:rsidR="00904529" w:rsidRPr="00585734" w:rsidRDefault="00904529" w:rsidP="00904529">
            <w:pPr>
              <w:pStyle w:val="Tabletext"/>
            </w:pPr>
            <w:r w:rsidRPr="00585734">
              <w:t>41</w:t>
            </w:r>
          </w:p>
        </w:tc>
        <w:tc>
          <w:tcPr>
            <w:tcW w:w="1141" w:type="dxa"/>
            <w:shd w:val="clear" w:color="auto" w:fill="auto"/>
          </w:tcPr>
          <w:p w14:paraId="3EAEAC0D" w14:textId="3F2FC908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4E0B3441" w14:textId="274011E6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1EE09109" w14:textId="5FFB5DCC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828BD92" w14:textId="494A529F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3DFD3F77" w14:textId="43506CBC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37787F43" w14:textId="7F68535E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24B70EAC" w14:textId="60532CA4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1DBAB474" w14:textId="71E47434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1EA9830F" w14:textId="252004C5" w:rsidR="00904529" w:rsidRPr="00F9139B" w:rsidRDefault="00904529" w:rsidP="00904529">
            <w:pPr>
              <w:pStyle w:val="Tabletext"/>
            </w:pPr>
            <w:r w:rsidRPr="00F9139B">
              <w:t>R35</w:t>
            </w:r>
          </w:p>
        </w:tc>
        <w:tc>
          <w:tcPr>
            <w:tcW w:w="1152" w:type="dxa"/>
            <w:shd w:val="clear" w:color="auto" w:fill="auto"/>
          </w:tcPr>
          <w:p w14:paraId="6815A3C6" w14:textId="6E9DA2AC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6EC9BAF9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DB387FA" w14:textId="1EF54342" w:rsidR="00904529" w:rsidRPr="00585734" w:rsidRDefault="00904529" w:rsidP="00904529">
            <w:pPr>
              <w:pStyle w:val="Tabletext"/>
            </w:pPr>
            <w:r w:rsidRPr="00585734">
              <w:t>42</w:t>
            </w:r>
          </w:p>
        </w:tc>
        <w:tc>
          <w:tcPr>
            <w:tcW w:w="1141" w:type="dxa"/>
            <w:shd w:val="clear" w:color="auto" w:fill="auto"/>
          </w:tcPr>
          <w:p w14:paraId="3B74299C" w14:textId="2E7A3F23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726D0A74" w14:textId="5D1CE6C7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5C36FA9A" w14:textId="4F83718C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4438C687" w14:textId="41963834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5125080D" w14:textId="2E730448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14B2C0DA" w14:textId="4FC52B45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289D34C7" w14:textId="2C551CED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31FE7802" w14:textId="320CADFD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0A4EA3AC" w14:textId="0484BE91" w:rsidR="00904529" w:rsidRPr="00F9139B" w:rsidRDefault="00904529" w:rsidP="00904529">
            <w:pPr>
              <w:pStyle w:val="Tabletext"/>
            </w:pPr>
            <w:r w:rsidRPr="00F9139B">
              <w:t>R36</w:t>
            </w:r>
          </w:p>
        </w:tc>
        <w:tc>
          <w:tcPr>
            <w:tcW w:w="1152" w:type="dxa"/>
            <w:shd w:val="clear" w:color="auto" w:fill="auto"/>
          </w:tcPr>
          <w:p w14:paraId="05E9A0C8" w14:textId="4D116A62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237DE18C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CF0DB22" w14:textId="339B933A" w:rsidR="00904529" w:rsidRPr="00585734" w:rsidRDefault="00904529" w:rsidP="00904529">
            <w:pPr>
              <w:pStyle w:val="Tabletext"/>
            </w:pPr>
            <w:r w:rsidRPr="00585734">
              <w:t>43</w:t>
            </w:r>
          </w:p>
        </w:tc>
        <w:tc>
          <w:tcPr>
            <w:tcW w:w="1141" w:type="dxa"/>
            <w:shd w:val="clear" w:color="auto" w:fill="auto"/>
          </w:tcPr>
          <w:p w14:paraId="1F13853D" w14:textId="2F242C3C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4AEB3F7D" w14:textId="3BD56668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3DEF7F71" w14:textId="27698B48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7F8F482" w14:textId="07672317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14C8ECA1" w14:textId="653D415D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7B2AA850" w14:textId="23D90DA4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2E87FE5F" w14:textId="1C46AFCA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32365F59" w14:textId="4E520856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6AF4B531" w14:textId="611D1133" w:rsidR="00904529" w:rsidRPr="00F9139B" w:rsidRDefault="00904529" w:rsidP="00904529">
            <w:pPr>
              <w:pStyle w:val="Tabletext"/>
            </w:pPr>
            <w:r w:rsidRPr="00F9139B">
              <w:t>R37</w:t>
            </w:r>
          </w:p>
        </w:tc>
        <w:tc>
          <w:tcPr>
            <w:tcW w:w="1152" w:type="dxa"/>
            <w:shd w:val="clear" w:color="auto" w:fill="auto"/>
          </w:tcPr>
          <w:p w14:paraId="48D80D2A" w14:textId="7F3A5605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53CB71FB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8FC5F20" w14:textId="15B09B66" w:rsidR="00904529" w:rsidRPr="00585734" w:rsidRDefault="00904529" w:rsidP="00904529">
            <w:pPr>
              <w:pStyle w:val="Tabletext"/>
            </w:pPr>
            <w:r w:rsidRPr="00585734">
              <w:t>44</w:t>
            </w:r>
          </w:p>
        </w:tc>
        <w:tc>
          <w:tcPr>
            <w:tcW w:w="1141" w:type="dxa"/>
            <w:shd w:val="clear" w:color="auto" w:fill="auto"/>
          </w:tcPr>
          <w:p w14:paraId="14DA3667" w14:textId="2C59203C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1265D6DA" w14:textId="29CA313D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67F01CF8" w14:textId="490F2F5B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019443A5" w14:textId="066AB581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2FF3B37C" w14:textId="15A605A4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33396BC6" w14:textId="4B5FAC12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3CE85419" w14:textId="610B1546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37EF1804" w14:textId="7614B0B3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6A7913D6" w14:textId="651DD317" w:rsidR="00904529" w:rsidRPr="00F9139B" w:rsidRDefault="00904529" w:rsidP="00904529">
            <w:pPr>
              <w:pStyle w:val="Tabletext"/>
            </w:pPr>
            <w:r w:rsidRPr="00F9139B">
              <w:t>R38</w:t>
            </w:r>
          </w:p>
        </w:tc>
        <w:tc>
          <w:tcPr>
            <w:tcW w:w="1152" w:type="dxa"/>
            <w:shd w:val="clear" w:color="auto" w:fill="auto"/>
          </w:tcPr>
          <w:p w14:paraId="41FAF666" w14:textId="19733C04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259A064B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1EDAD96" w14:textId="7E992AA5" w:rsidR="00904529" w:rsidRPr="00585734" w:rsidRDefault="00904529" w:rsidP="00904529">
            <w:pPr>
              <w:pStyle w:val="Tabletext"/>
            </w:pPr>
            <w:r w:rsidRPr="00585734">
              <w:lastRenderedPageBreak/>
              <w:t>45</w:t>
            </w:r>
          </w:p>
        </w:tc>
        <w:tc>
          <w:tcPr>
            <w:tcW w:w="1141" w:type="dxa"/>
            <w:shd w:val="clear" w:color="auto" w:fill="auto"/>
          </w:tcPr>
          <w:p w14:paraId="562927C9" w14:textId="043DE919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03E83120" w14:textId="67B18C50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7DB149B3" w14:textId="44CE3BA9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15655742" w14:textId="3E912DB9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6BD142EF" w14:textId="684AE002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5601C15C" w14:textId="77492CBF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1C63CE0D" w14:textId="461DEF8A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3BE48437" w14:textId="207BB3BF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48B1145C" w14:textId="3196558B" w:rsidR="00904529" w:rsidRPr="00F9139B" w:rsidRDefault="00904529" w:rsidP="00904529">
            <w:pPr>
              <w:pStyle w:val="Tabletext"/>
            </w:pPr>
            <w:r w:rsidRPr="00F9139B">
              <w:t>R39</w:t>
            </w:r>
          </w:p>
        </w:tc>
        <w:tc>
          <w:tcPr>
            <w:tcW w:w="1152" w:type="dxa"/>
            <w:shd w:val="clear" w:color="auto" w:fill="auto"/>
          </w:tcPr>
          <w:p w14:paraId="4C66FA38" w14:textId="3F630279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651D07B7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6FCB1FB" w14:textId="01375772" w:rsidR="00904529" w:rsidRPr="00585734" w:rsidRDefault="00904529" w:rsidP="00904529">
            <w:pPr>
              <w:pStyle w:val="Tabletext"/>
            </w:pPr>
            <w:r w:rsidRPr="00585734">
              <w:t>46</w:t>
            </w:r>
          </w:p>
        </w:tc>
        <w:tc>
          <w:tcPr>
            <w:tcW w:w="1141" w:type="dxa"/>
            <w:shd w:val="clear" w:color="auto" w:fill="auto"/>
          </w:tcPr>
          <w:p w14:paraId="3744C91E" w14:textId="544AC429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shd w:val="clear" w:color="auto" w:fill="auto"/>
          </w:tcPr>
          <w:p w14:paraId="64E4630E" w14:textId="4B045639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28B90427" w14:textId="430A014C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5CE10D81" w14:textId="734FD5C0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shd w:val="clear" w:color="auto" w:fill="auto"/>
          </w:tcPr>
          <w:p w14:paraId="40CFF6B0" w14:textId="14E1A111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shd w:val="clear" w:color="auto" w:fill="auto"/>
          </w:tcPr>
          <w:p w14:paraId="05379C34" w14:textId="47960F4B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shd w:val="clear" w:color="auto" w:fill="auto"/>
          </w:tcPr>
          <w:p w14:paraId="41701756" w14:textId="2BFDA39E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shd w:val="clear" w:color="auto" w:fill="auto"/>
          </w:tcPr>
          <w:p w14:paraId="043C0AAC" w14:textId="37E2BD41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shd w:val="clear" w:color="auto" w:fill="auto"/>
          </w:tcPr>
          <w:p w14:paraId="0E722674" w14:textId="4C752D9B" w:rsidR="00904529" w:rsidRPr="00F9139B" w:rsidRDefault="00904529" w:rsidP="00904529">
            <w:pPr>
              <w:pStyle w:val="Tabletext"/>
            </w:pPr>
            <w:r w:rsidRPr="00F9139B">
              <w:t>R40</w:t>
            </w:r>
          </w:p>
        </w:tc>
        <w:tc>
          <w:tcPr>
            <w:tcW w:w="1152" w:type="dxa"/>
            <w:shd w:val="clear" w:color="auto" w:fill="auto"/>
          </w:tcPr>
          <w:p w14:paraId="4C39EBEF" w14:textId="6869B5DA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585734" w14:paraId="1D29F392" w14:textId="77777777" w:rsidTr="00585734">
        <w:trPr>
          <w:cantSplit/>
          <w:jc w:val="center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19B0B55F" w14:textId="6E0C2889" w:rsidR="00904529" w:rsidRPr="00585734" w:rsidRDefault="00904529" w:rsidP="00904529">
            <w:pPr>
              <w:pStyle w:val="Tabletext"/>
            </w:pPr>
            <w:r w:rsidRPr="00585734">
              <w:t>47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B2AB08A" w14:textId="482E819D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1FC36C5C" w14:textId="123067DC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14:paraId="2720D12D" w14:textId="6EFE09A9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31057754" w14:textId="52E2C539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39BF8C09" w14:textId="160A75B6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14:paraId="046C09CB" w14:textId="0284B8AB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14:paraId="3FC06007" w14:textId="27417391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5230B79F" w14:textId="21BE01EF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320128C0" w14:textId="6DC12F19" w:rsidR="00904529" w:rsidRPr="00F9139B" w:rsidRDefault="00904529" w:rsidP="00904529">
            <w:pPr>
              <w:pStyle w:val="Tabletext"/>
            </w:pPr>
            <w:r w:rsidRPr="00F9139B">
              <w:t>R41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71852D5B" w14:textId="4DECCDD2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  <w:tr w:rsidR="00904529" w:rsidRPr="00A42410" w14:paraId="0BFDCAA2" w14:textId="77777777" w:rsidTr="00585734">
        <w:trPr>
          <w:cantSplit/>
          <w:jc w:val="center"/>
        </w:trPr>
        <w:tc>
          <w:tcPr>
            <w:tcW w:w="8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35D1F8" w14:textId="5CEA4530" w:rsidR="00904529" w:rsidRPr="00585734" w:rsidRDefault="00904529" w:rsidP="00904529">
            <w:pPr>
              <w:pStyle w:val="Tabletext"/>
            </w:pPr>
            <w:r w:rsidRPr="00585734">
              <w:t>48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C4D821" w14:textId="17ADBB7D" w:rsidR="00904529" w:rsidRPr="00585734" w:rsidRDefault="00904529" w:rsidP="00904529">
            <w:pPr>
              <w:pStyle w:val="Tabletext"/>
            </w:pPr>
            <w:r w:rsidRPr="00585734">
              <w:t>$1</w:t>
            </w: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A45D4E" w14:textId="6E0620D7" w:rsidR="00904529" w:rsidRPr="00585734" w:rsidRDefault="00904529" w:rsidP="00904529">
            <w:pPr>
              <w:pStyle w:val="Tabletext"/>
            </w:pPr>
            <w:r w:rsidRPr="00585734">
              <w:t>Copper, aluminium and nickel</w:t>
            </w: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9C41CC" w14:textId="658AA89C" w:rsidR="00904529" w:rsidRPr="00585734" w:rsidRDefault="00904529" w:rsidP="00904529">
            <w:pPr>
              <w:pStyle w:val="Tabletext"/>
            </w:pPr>
            <w:r w:rsidRPr="00585734">
              <w:t>9.00 ± 0.66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94D505" w14:textId="1C0B365E" w:rsidR="00904529" w:rsidRPr="00585734" w:rsidRDefault="00904529" w:rsidP="00904529">
            <w:pPr>
              <w:pStyle w:val="Tabletext"/>
            </w:pPr>
            <w:r w:rsidRPr="00585734">
              <w:t>25.20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BD1D93" w14:textId="3096613A" w:rsidR="00904529" w:rsidRPr="00585734" w:rsidRDefault="00904529" w:rsidP="00904529">
            <w:pPr>
              <w:pStyle w:val="Tabletext"/>
            </w:pPr>
            <w:r w:rsidRPr="00585734">
              <w:t>3.46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24546F" w14:textId="154F5BF0" w:rsidR="00904529" w:rsidRPr="00585734" w:rsidRDefault="00904529" w:rsidP="00904529">
            <w:pPr>
              <w:pStyle w:val="Tabletext"/>
            </w:pPr>
            <w:r w:rsidRPr="00585734">
              <w:t>S1</w:t>
            </w:r>
          </w:p>
        </w:tc>
        <w:tc>
          <w:tcPr>
            <w:tcW w:w="5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C823D5" w14:textId="7F6AAC7B" w:rsidR="00904529" w:rsidRPr="00585734" w:rsidRDefault="00904529" w:rsidP="00904529">
            <w:pPr>
              <w:pStyle w:val="Tabletext"/>
            </w:pPr>
            <w:r w:rsidRPr="00585734">
              <w:t>E3</w:t>
            </w:r>
          </w:p>
        </w:tc>
        <w:tc>
          <w:tcPr>
            <w:tcW w:w="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135F5F" w14:textId="5F06D56C" w:rsidR="00904529" w:rsidRPr="00585734" w:rsidRDefault="00904529" w:rsidP="00904529">
            <w:pPr>
              <w:pStyle w:val="Tabletext"/>
            </w:pPr>
            <w:r w:rsidRPr="00585734">
              <w:t>O1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3E93CE" w14:textId="46C8F038" w:rsidR="00904529" w:rsidRPr="00F9139B" w:rsidRDefault="00904529" w:rsidP="00904529">
            <w:pPr>
              <w:pStyle w:val="Tabletext"/>
            </w:pPr>
            <w:r w:rsidRPr="00F9139B">
              <w:t>R42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B92CEF" w14:textId="022D9338" w:rsidR="00904529" w:rsidRPr="00585734" w:rsidRDefault="00904529" w:rsidP="00904529">
            <w:pPr>
              <w:pStyle w:val="Tabletext"/>
            </w:pPr>
            <w:r w:rsidRPr="00AA77C9">
              <w:t>06/06/2025</w:t>
            </w:r>
          </w:p>
        </w:tc>
      </w:tr>
    </w:tbl>
    <w:p w14:paraId="79401874" w14:textId="77777777" w:rsidR="00A264E8" w:rsidRPr="00BC01C7" w:rsidRDefault="00A264E8" w:rsidP="00BC01C7">
      <w:pPr>
        <w:pStyle w:val="Tabletext"/>
      </w:pPr>
    </w:p>
    <w:p w14:paraId="63A9C49D" w14:textId="7B971AEF" w:rsidR="00A13AA5" w:rsidRPr="0083721C" w:rsidRDefault="00C52F61" w:rsidP="00A13AA5">
      <w:pPr>
        <w:pStyle w:val="ItemHead"/>
        <w:rPr>
          <w:szCs w:val="24"/>
        </w:rPr>
      </w:pPr>
      <w:r>
        <w:rPr>
          <w:szCs w:val="24"/>
        </w:rPr>
        <w:t>2</w:t>
      </w:r>
      <w:r w:rsidR="00A13AA5" w:rsidRPr="0083721C">
        <w:rPr>
          <w:szCs w:val="24"/>
        </w:rPr>
        <w:t xml:space="preserve"> Schedule 2025, Part 1, clause </w:t>
      </w:r>
      <w:r w:rsidR="009B43B4">
        <w:rPr>
          <w:szCs w:val="24"/>
        </w:rPr>
        <w:t>3</w:t>
      </w:r>
      <w:r w:rsidR="00A13AA5" w:rsidRPr="0083721C">
        <w:rPr>
          <w:szCs w:val="24"/>
        </w:rPr>
        <w:t xml:space="preserve"> (at the end of the table) </w:t>
      </w:r>
    </w:p>
    <w:p w14:paraId="3CDC7BB8" w14:textId="37396BBE" w:rsidR="00671C5A" w:rsidRPr="008C1C0A" w:rsidRDefault="009F29AC" w:rsidP="008C1C0A">
      <w:pPr>
        <w:pStyle w:val="Item"/>
        <w:rPr>
          <w:szCs w:val="22"/>
        </w:rPr>
      </w:pPr>
      <w:r>
        <w:t>Add</w:t>
      </w:r>
      <w:r w:rsidR="00A13AA5" w:rsidRPr="0083721C">
        <w:rPr>
          <w:szCs w:val="22"/>
        </w:rPr>
        <w:t>:</w:t>
      </w:r>
    </w:p>
    <w:p w14:paraId="44AD57B0" w14:textId="77777777" w:rsidR="00A13AA5" w:rsidRDefault="00A13AA5" w:rsidP="00B530F3">
      <w:pPr>
        <w:pStyle w:val="Tabletext"/>
      </w:pPr>
    </w:p>
    <w:tbl>
      <w:tblPr>
        <w:tblW w:w="8286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2B2424" w:rsidRPr="00BD2B2B" w14:paraId="405DF8EC" w14:textId="4D860E78" w:rsidTr="00C637A5">
        <w:trPr>
          <w:trHeight w:val="300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FED3B" w14:textId="52AA6F43" w:rsidR="002B2424" w:rsidRPr="00BD2B2B" w:rsidRDefault="002B2424" w:rsidP="00BD2B2B">
            <w:pPr>
              <w:pStyle w:val="Tabletext"/>
            </w:pPr>
            <w:r w:rsidRPr="00BD2B2B">
              <w:t>127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DCD3DD" w14:textId="11CA0E90" w:rsidR="002B2424" w:rsidRPr="00BD2B2B" w:rsidRDefault="002B2424" w:rsidP="00BD2B2B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B8A08C" w14:textId="665788AE" w:rsidR="002B2424" w:rsidRPr="00BD2B2B" w:rsidRDefault="002B2424" w:rsidP="00BD2B2B">
            <w:pPr>
              <w:pStyle w:val="Tabletext"/>
            </w:pPr>
            <w:r w:rsidRPr="00BD2B2B">
              <w:t>R28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91F9CA" w14:textId="6937106C" w:rsidR="002B2424" w:rsidRPr="0009562D" w:rsidRDefault="002B2424" w:rsidP="0009562D">
            <w:pPr>
              <w:pStyle w:val="Tabletext"/>
            </w:pPr>
            <w:r w:rsidRPr="00BD2B2B">
              <w:t>A design</w:t>
            </w:r>
            <w:r w:rsidR="00515D53" w:rsidRPr="00BD2B2B">
              <w:t xml:space="preserve">, inspired by the Australian children’s book </w:t>
            </w:r>
            <w:r w:rsidR="00515D53" w:rsidRPr="00E347D4">
              <w:rPr>
                <w:i/>
                <w:iCs/>
              </w:rPr>
              <w:t>The Rainbow Serpent</w:t>
            </w:r>
            <w:r w:rsidR="00515D53" w:rsidRPr="00BD2B2B">
              <w:t xml:space="preserve"> (1975) by Indigenous author and artist Dick Roughsey</w:t>
            </w:r>
            <w:r w:rsidR="00D079F0" w:rsidRPr="00BD2B2B">
              <w:t xml:space="preserve"> (</w:t>
            </w:r>
            <w:r w:rsidR="00701101" w:rsidRPr="00BD2B2B">
              <w:t xml:space="preserve">an adaptation of the Indigenous Australian mythological deity known as </w:t>
            </w:r>
            <w:r w:rsidR="0026785C" w:rsidRPr="00BD2B2B">
              <w:t>Goorialla, the great Rainbow Serpent</w:t>
            </w:r>
            <w:r w:rsidR="00701101" w:rsidRPr="00BD2B2B">
              <w:t>)</w:t>
            </w:r>
            <w:r w:rsidR="00515D53" w:rsidRPr="00BD2B2B">
              <w:t xml:space="preserve">, </w:t>
            </w:r>
            <w:r w:rsidRPr="00BD2B2B">
              <w:t>consisting of:</w:t>
            </w:r>
          </w:p>
          <w:p w14:paraId="7C6F869C" w14:textId="177827F6" w:rsidR="00F47F25" w:rsidRPr="0009562D" w:rsidRDefault="00F43DBD" w:rsidP="0009562D">
            <w:pPr>
              <w:pStyle w:val="Tablea"/>
            </w:pPr>
            <w:r w:rsidRPr="0009562D">
              <w:t xml:space="preserve">(a) </w:t>
            </w:r>
            <w:r w:rsidR="00C77B37" w:rsidRPr="0009562D">
              <w:t>a circular border i</w:t>
            </w:r>
            <w:r w:rsidR="001323EF" w:rsidRPr="0009562D">
              <w:t>mmediately inside</w:t>
            </w:r>
            <w:r w:rsidR="00C77B37" w:rsidRPr="0009562D">
              <w:t xml:space="preserve"> the rim</w:t>
            </w:r>
            <w:r w:rsidR="00F47F25" w:rsidRPr="0009562D">
              <w:t>;</w:t>
            </w:r>
            <w:r w:rsidR="006E1AF7" w:rsidRPr="0009562D">
              <w:t xml:space="preserve"> and</w:t>
            </w:r>
          </w:p>
          <w:p w14:paraId="1C0069B9" w14:textId="38EB5715" w:rsidR="00F66AE2" w:rsidRPr="00BD2B2B" w:rsidRDefault="00533B3A" w:rsidP="0009562D">
            <w:pPr>
              <w:pStyle w:val="Tablea"/>
            </w:pPr>
            <w:r w:rsidRPr="0009562D">
              <w:t>(b)</w:t>
            </w:r>
            <w:r w:rsidR="00C77B37" w:rsidRPr="0009562D">
              <w:t xml:space="preserve"> </w:t>
            </w:r>
            <w:r w:rsidR="006A723A" w:rsidRPr="0009562D">
              <w:t xml:space="preserve">partially </w:t>
            </w:r>
            <w:r w:rsidR="006E1AF7" w:rsidRPr="0009562D">
              <w:t xml:space="preserve">obscuring the border, a stylised representation of </w:t>
            </w:r>
            <w:r w:rsidR="00F73D43">
              <w:t>2</w:t>
            </w:r>
            <w:r w:rsidR="006E1AF7" w:rsidRPr="0009562D">
              <w:t xml:space="preserve"> converging spears</w:t>
            </w:r>
            <w:r w:rsidR="006E1AF7" w:rsidRPr="00BD2B2B">
              <w:t>, dividing the coin into</w:t>
            </w:r>
            <w:r w:rsidR="003C2319" w:rsidRPr="00BD2B2B">
              <w:t xml:space="preserve"> </w:t>
            </w:r>
            <w:r w:rsidR="00B479F4">
              <w:t>3</w:t>
            </w:r>
            <w:r w:rsidR="00C77B37" w:rsidRPr="00BD2B2B" w:rsidDel="0077208A">
              <w:t xml:space="preserve"> </w:t>
            </w:r>
            <w:r w:rsidR="001D4F5C" w:rsidRPr="00BD2B2B">
              <w:t>un</w:t>
            </w:r>
            <w:r w:rsidR="0077208A" w:rsidRPr="00BD2B2B">
              <w:t xml:space="preserve">evenly divided </w:t>
            </w:r>
            <w:r w:rsidR="00BE5874" w:rsidRPr="00BD2B2B">
              <w:t>sections</w:t>
            </w:r>
            <w:r w:rsidR="006E1AF7" w:rsidRPr="00BD2B2B">
              <w:t xml:space="preserve">, </w:t>
            </w:r>
            <w:r w:rsidR="00F80433" w:rsidRPr="00BD2B2B">
              <w:t>each enclosing</w:t>
            </w:r>
            <w:r w:rsidR="00F52745" w:rsidRPr="00BD2B2B">
              <w:t xml:space="preserve"> </w:t>
            </w:r>
            <w:r w:rsidR="00E84094" w:rsidRPr="00BD2B2B">
              <w:t>a</w:t>
            </w:r>
            <w:r w:rsidR="0077208A" w:rsidRPr="00BD2B2B">
              <w:t xml:space="preserve"> </w:t>
            </w:r>
            <w:r w:rsidR="00C77B37" w:rsidRPr="00BD2B2B" w:rsidDel="00BE5874">
              <w:t xml:space="preserve">coloured </w:t>
            </w:r>
            <w:r w:rsidR="005F039E">
              <w:t xml:space="preserve">stylised </w:t>
            </w:r>
            <w:r w:rsidR="006E1AF7" w:rsidRPr="00BD2B2B">
              <w:t>representation of</w:t>
            </w:r>
            <w:r w:rsidR="00C77B37" w:rsidRPr="00BD2B2B">
              <w:t>:</w:t>
            </w:r>
          </w:p>
          <w:p w14:paraId="177C945E" w14:textId="0284233A" w:rsidR="0078485C" w:rsidRPr="0009562D" w:rsidRDefault="00F66AE2" w:rsidP="0009562D">
            <w:pPr>
              <w:pStyle w:val="Tablei"/>
            </w:pPr>
            <w:r w:rsidRPr="0009562D">
              <w:t xml:space="preserve">(i) </w:t>
            </w:r>
            <w:r w:rsidR="00887BE9" w:rsidRPr="0009562D">
              <w:t>Goorialla</w:t>
            </w:r>
            <w:r w:rsidR="00B7741F" w:rsidRPr="0009562D">
              <w:t xml:space="preserve"> rising up on the horizon</w:t>
            </w:r>
            <w:r w:rsidR="00C54E95" w:rsidRPr="0009562D">
              <w:t xml:space="preserve"> </w:t>
            </w:r>
            <w:r w:rsidR="004B1118" w:rsidRPr="0009562D">
              <w:t>o</w:t>
            </w:r>
            <w:r w:rsidR="00084648" w:rsidRPr="0009562D">
              <w:t>f</w:t>
            </w:r>
            <w:r w:rsidR="002045F0" w:rsidRPr="0009562D">
              <w:t xml:space="preserve"> a desert landscape</w:t>
            </w:r>
            <w:r w:rsidR="00B7741F" w:rsidRPr="0009562D">
              <w:t>;</w:t>
            </w:r>
            <w:r w:rsidR="006865A2" w:rsidRPr="0009562D">
              <w:t xml:space="preserve"> and</w:t>
            </w:r>
          </w:p>
          <w:p w14:paraId="4BF5AB12" w14:textId="2F00298F" w:rsidR="0056181E" w:rsidRPr="0009562D" w:rsidRDefault="0078485C" w:rsidP="0009562D">
            <w:pPr>
              <w:pStyle w:val="Tablei"/>
            </w:pPr>
            <w:r w:rsidRPr="0009562D">
              <w:t>(ii)</w:t>
            </w:r>
            <w:r w:rsidR="00CF5F29" w:rsidRPr="0009562D">
              <w:t xml:space="preserve"> </w:t>
            </w:r>
            <w:r w:rsidR="005C7C65" w:rsidRPr="0009562D">
              <w:t>Goorialla</w:t>
            </w:r>
            <w:r w:rsidR="00446FAC" w:rsidRPr="0009562D">
              <w:t xml:space="preserve">, </w:t>
            </w:r>
            <w:r w:rsidR="005C7C65" w:rsidRPr="0009562D">
              <w:t>with its body partially coiled and tongue sticking out from its mouth, with trees, partially obscured, in the background; and</w:t>
            </w:r>
          </w:p>
          <w:p w14:paraId="4D2F0114" w14:textId="1038867D" w:rsidR="0078485C" w:rsidRPr="00BD2B2B" w:rsidRDefault="0078485C" w:rsidP="0009562D">
            <w:pPr>
              <w:pStyle w:val="Tablei"/>
            </w:pPr>
            <w:r w:rsidRPr="0009562D">
              <w:t xml:space="preserve">(iii) </w:t>
            </w:r>
            <w:r w:rsidR="00C455FF">
              <w:t>4</w:t>
            </w:r>
            <w:r w:rsidR="00472697" w:rsidRPr="0009562D">
              <w:t xml:space="preserve"> </w:t>
            </w:r>
            <w:r w:rsidR="00B07876" w:rsidRPr="0009562D">
              <w:t xml:space="preserve">Indigenous </w:t>
            </w:r>
            <w:r w:rsidR="00C455FF">
              <w:t>Australians</w:t>
            </w:r>
            <w:r w:rsidR="00472697" w:rsidRPr="0009562D">
              <w:t xml:space="preserve"> standing </w:t>
            </w:r>
            <w:r w:rsidR="00E32D16" w:rsidRPr="0009562D">
              <w:t xml:space="preserve">together </w:t>
            </w:r>
            <w:r w:rsidR="00472697" w:rsidRPr="0009562D">
              <w:t>on grass</w:t>
            </w:r>
            <w:r w:rsidR="0018264A" w:rsidRPr="0009562D">
              <w:t xml:space="preserve">, </w:t>
            </w:r>
            <w:r w:rsidR="00C455FF">
              <w:t>3</w:t>
            </w:r>
            <w:r w:rsidR="0018264A" w:rsidRPr="0009562D">
              <w:t xml:space="preserve"> of them</w:t>
            </w:r>
            <w:r w:rsidR="00631D9E" w:rsidRPr="0009562D">
              <w:t xml:space="preserve"> each</w:t>
            </w:r>
            <w:r w:rsidR="0018264A" w:rsidRPr="0009562D">
              <w:t xml:space="preserve"> holding a spear, with a tree, the </w:t>
            </w:r>
            <w:r w:rsidR="0018264A" w:rsidRPr="00BD2B2B">
              <w:t>beach</w:t>
            </w:r>
            <w:r w:rsidR="00986FFE" w:rsidRPr="00BD2B2B">
              <w:t>, the ocean</w:t>
            </w:r>
            <w:r w:rsidR="0018264A" w:rsidRPr="00BD2B2B">
              <w:t xml:space="preserve"> and the sky in the background</w:t>
            </w:r>
            <w:r w:rsidR="00472697" w:rsidRPr="00BD2B2B">
              <w:t>;</w:t>
            </w:r>
            <w:r w:rsidR="00D93955" w:rsidRPr="00BD2B2B">
              <w:t xml:space="preserve"> and</w:t>
            </w:r>
          </w:p>
          <w:p w14:paraId="2762696B" w14:textId="36D17144" w:rsidR="00E96FB5" w:rsidRPr="00BD2B2B" w:rsidRDefault="0078485C" w:rsidP="0009562D">
            <w:pPr>
              <w:pStyle w:val="Tablea"/>
            </w:pPr>
            <w:r w:rsidRPr="00BD2B2B">
              <w:t>(</w:t>
            </w:r>
            <w:r w:rsidR="00631D9E" w:rsidRPr="00BD2B2B">
              <w:t>c</w:t>
            </w:r>
            <w:r w:rsidRPr="00BD2B2B">
              <w:t>)</w:t>
            </w:r>
            <w:r w:rsidR="00E96FB5" w:rsidRPr="00BD2B2B" w:rsidDel="005D061C">
              <w:t xml:space="preserve"> </w:t>
            </w:r>
            <w:r w:rsidR="003A3E4A" w:rsidRPr="00BD2B2B">
              <w:t xml:space="preserve">partially obscuring the border, </w:t>
            </w:r>
            <w:r w:rsidR="00CC1B03">
              <w:t xml:space="preserve">the converging </w:t>
            </w:r>
            <w:r w:rsidR="003A3E4A" w:rsidRPr="00BD2B2B">
              <w:t xml:space="preserve">spears and each </w:t>
            </w:r>
            <w:r w:rsidR="00CC1B03">
              <w:t>unevenly divided section</w:t>
            </w:r>
            <w:r w:rsidR="003A3E4A" w:rsidRPr="00BD2B2B">
              <w:t xml:space="preserve">, </w:t>
            </w:r>
            <w:r w:rsidR="00E96FB5" w:rsidRPr="00BD2B2B">
              <w:t xml:space="preserve">a </w:t>
            </w:r>
            <w:r w:rsidR="00C2446C" w:rsidRPr="00BD2B2B">
              <w:t>stylised</w:t>
            </w:r>
            <w:r w:rsidR="00E96FB5" w:rsidRPr="00BD2B2B">
              <w:t xml:space="preserve"> representation of Goorialla</w:t>
            </w:r>
            <w:r w:rsidR="003A3E4A" w:rsidRPr="00BD2B2B">
              <w:t xml:space="preserve">, as depicted in </w:t>
            </w:r>
            <w:r w:rsidR="003A3E4A" w:rsidRPr="00CE0276">
              <w:rPr>
                <w:i/>
                <w:iCs/>
              </w:rPr>
              <w:t>The Rainbow Serpent</w:t>
            </w:r>
            <w:r w:rsidR="003A3E4A" w:rsidRPr="00BD2B2B">
              <w:t>, slithering around</w:t>
            </w:r>
            <w:r w:rsidR="00E96FB5" w:rsidRPr="00BD2B2B">
              <w:t xml:space="preserve"> a </w:t>
            </w:r>
            <w:r w:rsidR="00551B4D" w:rsidRPr="00BD2B2B">
              <w:t xml:space="preserve">rocky </w:t>
            </w:r>
            <w:r w:rsidR="00E96FB5" w:rsidRPr="00BD2B2B">
              <w:t xml:space="preserve">mountain with </w:t>
            </w:r>
            <w:r w:rsidR="003A3E4A" w:rsidRPr="00BD2B2B">
              <w:t xml:space="preserve">its mouth open, with </w:t>
            </w:r>
            <w:r w:rsidR="00E96FB5" w:rsidRPr="00BD2B2B">
              <w:t xml:space="preserve">rocks </w:t>
            </w:r>
            <w:r w:rsidR="00551B4D" w:rsidRPr="00BD2B2B">
              <w:t xml:space="preserve">falling </w:t>
            </w:r>
            <w:r w:rsidR="002C5101" w:rsidRPr="00BD2B2B">
              <w:t xml:space="preserve">from </w:t>
            </w:r>
            <w:r w:rsidR="00E96FB5" w:rsidRPr="00BD2B2B">
              <w:t>each side</w:t>
            </w:r>
            <w:r w:rsidR="003A3E4A" w:rsidRPr="00BD2B2B">
              <w:t xml:space="preserve"> of the mountain; and</w:t>
            </w:r>
          </w:p>
          <w:p w14:paraId="5523AD32" w14:textId="7666353B" w:rsidR="0078485C" w:rsidRPr="00BD2B2B" w:rsidRDefault="0078485C" w:rsidP="0009562D">
            <w:pPr>
              <w:pStyle w:val="Tablea"/>
            </w:pPr>
            <w:r w:rsidRPr="00BD2B2B">
              <w:t>(</w:t>
            </w:r>
            <w:r w:rsidR="000D600F" w:rsidRPr="00BD2B2B">
              <w:t>d</w:t>
            </w:r>
            <w:r w:rsidRPr="00BD2B2B">
              <w:t xml:space="preserve">) the </w:t>
            </w:r>
            <w:r w:rsidRPr="0009562D">
              <w:t>following</w:t>
            </w:r>
            <w:r w:rsidRPr="00BD2B2B">
              <w:t>:</w:t>
            </w:r>
          </w:p>
          <w:p w14:paraId="433B6298" w14:textId="77777777" w:rsidR="00433F09" w:rsidRPr="0009562D" w:rsidRDefault="0078485C" w:rsidP="0009562D">
            <w:pPr>
              <w:pStyle w:val="Tablei"/>
            </w:pPr>
            <w:r w:rsidRPr="0009562D">
              <w:t>(i) “50TH ANNIVERSARY OF THE RAINBOW SERPENT”; and</w:t>
            </w:r>
          </w:p>
          <w:p w14:paraId="19F3FDD8" w14:textId="47D9A98E" w:rsidR="002B2424" w:rsidRPr="00BD2B2B" w:rsidRDefault="0078485C" w:rsidP="0009562D">
            <w:pPr>
              <w:pStyle w:val="Tablei"/>
            </w:pPr>
            <w:r w:rsidRPr="0009562D">
              <w:t xml:space="preserve">(ii) </w:t>
            </w:r>
            <w:r w:rsidR="00816108" w:rsidRPr="00816108">
              <w:t>Arabic numerals for the amount, in dollars and cents, of the denomination of the coin, followed by “DOLLARS”, “DOLLAR” or “CENTS” as the case requires</w:t>
            </w:r>
            <w:r w:rsidRPr="00BD2B2B">
              <w:t>.</w:t>
            </w:r>
          </w:p>
        </w:tc>
      </w:tr>
      <w:tr w:rsidR="002B2424" w:rsidRPr="00BD2B2B" w14:paraId="5C13DEF1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1C924" w14:textId="3E34A3A7" w:rsidR="002B2424" w:rsidRPr="00BD2B2B" w:rsidRDefault="002B2424" w:rsidP="00BD2B2B">
            <w:pPr>
              <w:pStyle w:val="Tabletext"/>
            </w:pPr>
            <w:r w:rsidRPr="00BD2B2B">
              <w:t>12</w:t>
            </w:r>
            <w:r w:rsidR="00397C32" w:rsidRPr="00BD2B2B">
              <w:t>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E60B0" w14:textId="649FA28A" w:rsidR="002B2424" w:rsidRPr="00BD2B2B" w:rsidRDefault="002B2424" w:rsidP="00BD2B2B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02E75" w14:textId="750F79E6" w:rsidR="002B2424" w:rsidRPr="00BD2B2B" w:rsidRDefault="002B2424" w:rsidP="00BD2B2B">
            <w:pPr>
              <w:pStyle w:val="Tabletext"/>
            </w:pPr>
            <w:r w:rsidRPr="00BD2B2B">
              <w:t>R</w:t>
            </w:r>
            <w:r w:rsidR="0080769D" w:rsidRPr="00BD2B2B">
              <w:t>29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D8BF0" w14:textId="6DC46ACE" w:rsidR="002B2424" w:rsidRPr="00BD2B2B" w:rsidRDefault="232106F6" w:rsidP="00214B13">
            <w:pPr>
              <w:pStyle w:val="Tabletext"/>
            </w:pPr>
            <w:r w:rsidRPr="00BD2B2B">
              <w:t xml:space="preserve">A design </w:t>
            </w:r>
            <w:r w:rsidRPr="00214B13">
              <w:t>consisting</w:t>
            </w:r>
            <w:r w:rsidRPr="00BD2B2B">
              <w:t xml:space="preserve"> of:</w:t>
            </w:r>
          </w:p>
          <w:p w14:paraId="3B601802" w14:textId="63777576" w:rsidR="00803434" w:rsidRPr="00BD2B2B" w:rsidRDefault="00803434" w:rsidP="00F85ACB">
            <w:pPr>
              <w:pStyle w:val="Tablea"/>
            </w:pPr>
            <w:r w:rsidRPr="00BD2B2B">
              <w:t>(a) a central</w:t>
            </w:r>
            <w:r w:rsidR="001B0AC7" w:rsidRPr="00BD2B2B">
              <w:t xml:space="preserve"> circle</w:t>
            </w:r>
            <w:r w:rsidR="007248D4" w:rsidRPr="00BD2B2B">
              <w:t xml:space="preserve"> enclosing </w:t>
            </w:r>
            <w:r w:rsidR="00200742" w:rsidRPr="00BD2B2B">
              <w:t>the following:</w:t>
            </w:r>
          </w:p>
          <w:p w14:paraId="3EEF2FAD" w14:textId="23426396" w:rsidR="00200742" w:rsidRDefault="00FF25CE" w:rsidP="00F85ACB">
            <w:pPr>
              <w:pStyle w:val="Tablei"/>
            </w:pPr>
            <w:r w:rsidRPr="00BD2B2B">
              <w:t>(i) “60”</w:t>
            </w:r>
            <w:r w:rsidR="00D346CE" w:rsidRPr="00BD2B2B">
              <w:t>; and</w:t>
            </w:r>
          </w:p>
          <w:p w14:paraId="448F987A" w14:textId="28A4AEA7" w:rsidR="00C4320D" w:rsidRPr="00BD2B2B" w:rsidRDefault="00C4320D" w:rsidP="00F85ACB">
            <w:pPr>
              <w:pStyle w:val="Tablei"/>
            </w:pPr>
            <w:r>
              <w:t>(ii) “YEARS”; and</w:t>
            </w:r>
          </w:p>
          <w:p w14:paraId="5FEE2A22" w14:textId="3F6BBFC5" w:rsidR="232106F6" w:rsidRPr="00BD2B2B" w:rsidRDefault="232106F6" w:rsidP="00F85ACB">
            <w:pPr>
              <w:pStyle w:val="Tablea"/>
            </w:pPr>
            <w:r w:rsidRPr="00BD2B2B">
              <w:t>(</w:t>
            </w:r>
            <w:r w:rsidR="00030477" w:rsidRPr="00BD2B2B">
              <w:t>b</w:t>
            </w:r>
            <w:r w:rsidRPr="00BD2B2B">
              <w:t xml:space="preserve">) </w:t>
            </w:r>
            <w:r w:rsidR="00030477" w:rsidRPr="00BD2B2B">
              <w:t>surrounding</w:t>
            </w:r>
            <w:r w:rsidR="00214B13">
              <w:t>,</w:t>
            </w:r>
            <w:r w:rsidR="00030477" w:rsidRPr="00BD2B2B">
              <w:t xml:space="preserve"> </w:t>
            </w:r>
            <w:r w:rsidR="00883E63" w:rsidRPr="00BD2B2B">
              <w:t>and partially obscured by</w:t>
            </w:r>
            <w:r w:rsidR="00030477" w:rsidRPr="00BD2B2B">
              <w:t xml:space="preserve"> </w:t>
            </w:r>
            <w:r w:rsidR="00D346CE" w:rsidRPr="00BD2B2B">
              <w:t xml:space="preserve">the </w:t>
            </w:r>
            <w:r w:rsidR="00030477" w:rsidRPr="00BD2B2B">
              <w:t>central circle</w:t>
            </w:r>
            <w:r w:rsidR="00D32FA2" w:rsidRPr="00BD2B2B">
              <w:t xml:space="preserve">, </w:t>
            </w:r>
            <w:r w:rsidR="00586D5D" w:rsidRPr="00BD2B2B">
              <w:t>a</w:t>
            </w:r>
            <w:r w:rsidR="00FC6DF3" w:rsidRPr="00BD2B2B" w:rsidDel="00F72A9D">
              <w:t xml:space="preserve"> </w:t>
            </w:r>
            <w:r w:rsidRPr="00BD2B2B">
              <w:t>stylised representation of</w:t>
            </w:r>
            <w:r w:rsidR="0051456A" w:rsidRPr="00BD2B2B">
              <w:t xml:space="preserve"> the following</w:t>
            </w:r>
            <w:r w:rsidRPr="00BD2B2B">
              <w:t>:</w:t>
            </w:r>
          </w:p>
          <w:p w14:paraId="78783C97" w14:textId="1506E900" w:rsidR="232106F6" w:rsidRPr="00BD2B2B" w:rsidRDefault="232106F6" w:rsidP="272AB955">
            <w:pPr>
              <w:pStyle w:val="Tablei"/>
            </w:pPr>
            <w:r w:rsidRPr="00BD2B2B">
              <w:lastRenderedPageBreak/>
              <w:t>(i) a lyrebird; and</w:t>
            </w:r>
          </w:p>
          <w:p w14:paraId="18BCC609" w14:textId="06EF4130" w:rsidR="232106F6" w:rsidRPr="00BD2B2B" w:rsidRDefault="232106F6" w:rsidP="272AB955">
            <w:pPr>
              <w:pStyle w:val="Tablei"/>
            </w:pPr>
            <w:r w:rsidRPr="00BD2B2B">
              <w:t>(ii) a kangaroo; and</w:t>
            </w:r>
          </w:p>
          <w:p w14:paraId="23D558AC" w14:textId="2A10A6A6" w:rsidR="232106F6" w:rsidRPr="00BD2B2B" w:rsidRDefault="232106F6" w:rsidP="272AB955">
            <w:pPr>
              <w:pStyle w:val="Tablei"/>
            </w:pPr>
            <w:r w:rsidRPr="00BD2B2B">
              <w:t>(iii) an echidna; and</w:t>
            </w:r>
          </w:p>
          <w:p w14:paraId="4DC27B71" w14:textId="409B151D" w:rsidR="232106F6" w:rsidRPr="00BD2B2B" w:rsidRDefault="232106F6" w:rsidP="272AB955">
            <w:pPr>
              <w:pStyle w:val="Tablei"/>
            </w:pPr>
            <w:r w:rsidRPr="00BD2B2B">
              <w:t>(iv) a platypus; and</w:t>
            </w:r>
          </w:p>
          <w:p w14:paraId="6E689DA3" w14:textId="0F413CAD" w:rsidR="232106F6" w:rsidRPr="00BD2B2B" w:rsidRDefault="232106F6" w:rsidP="272AB955">
            <w:pPr>
              <w:pStyle w:val="Tablei"/>
            </w:pPr>
            <w:r w:rsidRPr="00BD2B2B">
              <w:t>(v) a feathertail</w:t>
            </w:r>
            <w:r w:rsidR="001310D4" w:rsidRPr="00BD2B2B">
              <w:t xml:space="preserve"> glider</w:t>
            </w:r>
            <w:r w:rsidRPr="00BD2B2B">
              <w:t>; and</w:t>
            </w:r>
          </w:p>
          <w:p w14:paraId="70C66CBA" w14:textId="465DDC82" w:rsidR="232106F6" w:rsidRPr="00BD2B2B" w:rsidRDefault="232106F6" w:rsidP="272AB955">
            <w:pPr>
              <w:pStyle w:val="Tablei"/>
            </w:pPr>
            <w:r w:rsidRPr="00BD2B2B">
              <w:t>(vi) a frilled-neck lizard; and</w:t>
            </w:r>
          </w:p>
          <w:p w14:paraId="0F8EAA6F" w14:textId="4C7DF0C4" w:rsidR="00783755" w:rsidRPr="00BD2B2B" w:rsidRDefault="232106F6" w:rsidP="272AB955">
            <w:pPr>
              <w:pStyle w:val="Tablei"/>
            </w:pPr>
            <w:r w:rsidRPr="00BD2B2B">
              <w:t>(vii) an emu; and</w:t>
            </w:r>
          </w:p>
          <w:p w14:paraId="50C86E97" w14:textId="28040A65" w:rsidR="004645C2" w:rsidRPr="00BD2B2B" w:rsidRDefault="00783755" w:rsidP="00F85ACB">
            <w:pPr>
              <w:pStyle w:val="Tablei"/>
            </w:pPr>
            <w:r w:rsidRPr="00BD2B2B">
              <w:t>(v</w:t>
            </w:r>
            <w:r w:rsidR="00D1633C" w:rsidRPr="00BD2B2B">
              <w:t xml:space="preserve">iii) </w:t>
            </w:r>
            <w:r w:rsidR="001C2368">
              <w:t>5</w:t>
            </w:r>
            <w:r w:rsidR="00D1633C" w:rsidRPr="00BD2B2B">
              <w:t xml:space="preserve"> stars</w:t>
            </w:r>
            <w:r w:rsidR="000358FD" w:rsidRPr="00BD2B2B">
              <w:t>; and</w:t>
            </w:r>
          </w:p>
          <w:p w14:paraId="598BB3FB" w14:textId="71E131E9" w:rsidR="232106F6" w:rsidRPr="00BD2B2B" w:rsidRDefault="009858C3" w:rsidP="00F85ACB">
            <w:pPr>
              <w:pStyle w:val="Tablea"/>
            </w:pPr>
            <w:r w:rsidRPr="00BD2B2B">
              <w:t xml:space="preserve">(c) </w:t>
            </w:r>
            <w:r w:rsidR="00FD0DDC" w:rsidRPr="00BD2B2B">
              <w:t xml:space="preserve">partially obscured by </w:t>
            </w:r>
            <w:r w:rsidR="00B81E35" w:rsidRPr="00BD2B2B">
              <w:t xml:space="preserve">the </w:t>
            </w:r>
            <w:r w:rsidR="00FD0DDC" w:rsidRPr="00BD2B2B">
              <w:t>animals</w:t>
            </w:r>
            <w:r w:rsidR="004722BD" w:rsidRPr="00BD2B2B">
              <w:t xml:space="preserve">, </w:t>
            </w:r>
            <w:r w:rsidR="00096952">
              <w:t>the 5</w:t>
            </w:r>
            <w:r w:rsidR="004722BD" w:rsidRPr="00BD2B2B">
              <w:t xml:space="preserve"> stars</w:t>
            </w:r>
            <w:r w:rsidR="00225880">
              <w:t>,</w:t>
            </w:r>
            <w:r w:rsidR="003E4995" w:rsidRPr="00BD2B2B">
              <w:t xml:space="preserve"> and </w:t>
            </w:r>
            <w:r w:rsidR="00225880">
              <w:t xml:space="preserve">the </w:t>
            </w:r>
            <w:r w:rsidR="003E4995" w:rsidRPr="00BD2B2B">
              <w:t>central circle</w:t>
            </w:r>
            <w:r w:rsidR="00FD0DDC" w:rsidRPr="00BD2B2B">
              <w:t>,</w:t>
            </w:r>
            <w:r w:rsidR="00387415" w:rsidRPr="00BD2B2B">
              <w:t xml:space="preserve"> </w:t>
            </w:r>
            <w:r w:rsidR="00D02CE4" w:rsidRPr="00BD2B2B">
              <w:t xml:space="preserve">a </w:t>
            </w:r>
            <w:r w:rsidR="00FD0DDC" w:rsidRPr="00BD2B2B">
              <w:t>stylised representation</w:t>
            </w:r>
            <w:r w:rsidR="003E4995" w:rsidRPr="00BD2B2B">
              <w:t xml:space="preserve"> of </w:t>
            </w:r>
            <w:r w:rsidR="00225880">
              <w:t xml:space="preserve">a </w:t>
            </w:r>
            <w:r w:rsidR="003E4995" w:rsidRPr="00BD2B2B">
              <w:t>ribbon</w:t>
            </w:r>
            <w:r w:rsidR="00E23833" w:rsidRPr="00BD2B2B">
              <w:t xml:space="preserve"> </w:t>
            </w:r>
            <w:r w:rsidR="00761BEB" w:rsidRPr="00BD2B2B">
              <w:t>weaving</w:t>
            </w:r>
            <w:r w:rsidR="00E23833" w:rsidRPr="00BD2B2B">
              <w:t xml:space="preserve"> </w:t>
            </w:r>
            <w:r w:rsidR="00225880">
              <w:t xml:space="preserve">between </w:t>
            </w:r>
            <w:r w:rsidR="00E23833" w:rsidRPr="00BD2B2B">
              <w:t>the animals</w:t>
            </w:r>
            <w:r w:rsidR="0052058A" w:rsidRPr="00BD2B2B">
              <w:t>; and</w:t>
            </w:r>
          </w:p>
          <w:p w14:paraId="30DAC1BA" w14:textId="63C8EDF0" w:rsidR="232106F6" w:rsidRPr="00BD2B2B" w:rsidRDefault="232106F6" w:rsidP="272AB955">
            <w:pPr>
              <w:pStyle w:val="Tablea"/>
            </w:pPr>
            <w:r w:rsidRPr="00BD2B2B">
              <w:t>(</w:t>
            </w:r>
            <w:r w:rsidRPr="00BD2B2B" w:rsidDel="00201A40">
              <w:t>d</w:t>
            </w:r>
            <w:r w:rsidRPr="00BD2B2B">
              <w:t>) the following:</w:t>
            </w:r>
          </w:p>
          <w:p w14:paraId="49CD1B91" w14:textId="3848BBE8" w:rsidR="002E05EE" w:rsidRPr="00BD2B2B" w:rsidRDefault="232106F6" w:rsidP="006040D9">
            <w:pPr>
              <w:pStyle w:val="Tablei"/>
            </w:pPr>
            <w:r w:rsidRPr="00BD2B2B">
              <w:t>(i) “AUSTRALIAN DECIMAL CURRENCY”; and</w:t>
            </w:r>
          </w:p>
          <w:p w14:paraId="6AD30783" w14:textId="60A65CAE" w:rsidR="232106F6" w:rsidRPr="00BD2B2B" w:rsidRDefault="00C15845" w:rsidP="002B3AFF">
            <w:pPr>
              <w:pStyle w:val="Tablei"/>
            </w:pPr>
            <w:r w:rsidRPr="00BD2B2B">
              <w:t xml:space="preserve">(ii) </w:t>
            </w:r>
            <w:r w:rsidR="003D3684" w:rsidRPr="003D3684">
              <w:t>the denomination of the coin</w:t>
            </w:r>
            <w:r w:rsidR="003D3684">
              <w:t xml:space="preserve"> in words</w:t>
            </w:r>
            <w:r w:rsidR="003D3684" w:rsidRPr="003D3684">
              <w:t>, followed by “DOLLARS”, “DOLLAR” or “CENTS” as the case requires</w:t>
            </w:r>
            <w:r w:rsidR="00EA02D5" w:rsidRPr="00BD2B2B">
              <w:t>; and</w:t>
            </w:r>
          </w:p>
          <w:p w14:paraId="49C31545" w14:textId="057DFBFF" w:rsidR="002B2424" w:rsidRPr="00BD2B2B" w:rsidRDefault="00C15845" w:rsidP="00F85ACB">
            <w:pPr>
              <w:pStyle w:val="Tablei"/>
            </w:pPr>
            <w:r w:rsidRPr="00BD2B2B">
              <w:t>(</w:t>
            </w:r>
            <w:r w:rsidR="003D3684">
              <w:t>iii</w:t>
            </w:r>
            <w:r w:rsidRPr="00BD2B2B">
              <w:t>) “C”</w:t>
            </w:r>
            <w:r w:rsidR="00EA02D5" w:rsidRPr="00BD2B2B">
              <w:t>.</w:t>
            </w:r>
          </w:p>
        </w:tc>
      </w:tr>
      <w:tr w:rsidR="002B2424" w:rsidRPr="00BD2B2B" w14:paraId="782764A4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7300A" w14:textId="0E70804B" w:rsidR="002B2424" w:rsidRPr="00BD2B2B" w:rsidRDefault="005862B4" w:rsidP="00BD2B2B">
            <w:pPr>
              <w:pStyle w:val="Tabletext"/>
            </w:pPr>
            <w:r>
              <w:lastRenderedPageBreak/>
              <w:t>129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AED84" w14:textId="0B930124" w:rsidR="002B2424" w:rsidRPr="00BD2B2B" w:rsidRDefault="002B2424" w:rsidP="00BD2B2B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69A6C" w14:textId="77BE38B4" w:rsidR="002B2424" w:rsidRPr="00BD2B2B" w:rsidRDefault="002B2424" w:rsidP="00BD2B2B">
            <w:pPr>
              <w:pStyle w:val="Tabletext"/>
            </w:pPr>
            <w:r w:rsidRPr="00BD2B2B">
              <w:t>R3</w:t>
            </w:r>
            <w:r w:rsidR="005862B4">
              <w:t>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E9744" w14:textId="6AE55361" w:rsidR="00F20C27" w:rsidRPr="00904529" w:rsidRDefault="00F655A0" w:rsidP="000258BF">
            <w:pPr>
              <w:pStyle w:val="Tabletext"/>
            </w:pPr>
            <w:r w:rsidRPr="00904529">
              <w:t xml:space="preserve">The same as for item </w:t>
            </w:r>
            <w:r w:rsidR="00E03130" w:rsidRPr="00904529">
              <w:t>12</w:t>
            </w:r>
            <w:r w:rsidR="005A216B" w:rsidRPr="00904529">
              <w:t>8</w:t>
            </w:r>
            <w:r w:rsidR="00645683" w:rsidRPr="00904529">
              <w:t xml:space="preserve">, except omit subparagraph </w:t>
            </w:r>
            <w:r w:rsidR="00F20C27" w:rsidRPr="00904529">
              <w:t>(</w:t>
            </w:r>
            <w:r w:rsidR="00DC2F38" w:rsidRPr="00904529">
              <w:t>d</w:t>
            </w:r>
            <w:r w:rsidR="00F20C27" w:rsidRPr="00904529">
              <w:t>)</w:t>
            </w:r>
            <w:r w:rsidR="00645683" w:rsidRPr="00904529">
              <w:t>(</w:t>
            </w:r>
            <w:r w:rsidR="000258BF" w:rsidRPr="00904529">
              <w:t>iii</w:t>
            </w:r>
            <w:r w:rsidR="00B95373" w:rsidRPr="00904529">
              <w:t>)</w:t>
            </w:r>
            <w:r w:rsidR="00E735AD" w:rsidRPr="00904529">
              <w:t>,</w:t>
            </w:r>
            <w:r w:rsidR="00B95373" w:rsidRPr="00904529">
              <w:t xml:space="preserve"> and substitute:</w:t>
            </w:r>
          </w:p>
          <w:p w14:paraId="25DF074A" w14:textId="602CB7AC" w:rsidR="002B2424" w:rsidRPr="00904529" w:rsidRDefault="000E2A75" w:rsidP="00F85ACB">
            <w:pPr>
              <w:pStyle w:val="Tablei"/>
            </w:pPr>
            <w:r w:rsidRPr="00904529">
              <w:t>(</w:t>
            </w:r>
            <w:r w:rsidR="000258BF" w:rsidRPr="00904529">
              <w:t>iii</w:t>
            </w:r>
            <w:r w:rsidRPr="00904529">
              <w:t xml:space="preserve">) </w:t>
            </w:r>
            <w:r w:rsidR="000D0292" w:rsidRPr="00904529">
              <w:t xml:space="preserve">the letter “S” </w:t>
            </w:r>
            <w:r w:rsidR="00B647C3" w:rsidRPr="00904529">
              <w:t>enclosed in a square</w:t>
            </w:r>
            <w:r w:rsidR="000D0292" w:rsidRPr="00904529">
              <w:t>.</w:t>
            </w:r>
          </w:p>
        </w:tc>
      </w:tr>
      <w:tr w:rsidR="005862B4" w:rsidRPr="00BD2B2B" w14:paraId="0B6F516A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1E0B5" w14:textId="295BE2EA" w:rsidR="005862B4" w:rsidRPr="00BD2B2B" w:rsidRDefault="005862B4" w:rsidP="005862B4">
            <w:pPr>
              <w:pStyle w:val="Tabletext"/>
            </w:pPr>
            <w:r w:rsidRPr="00BD2B2B">
              <w:t>130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64FEE" w14:textId="35594FBC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51E92" w14:textId="1533BD3A" w:rsidR="005862B4" w:rsidRPr="00BD2B2B" w:rsidRDefault="005862B4" w:rsidP="005862B4">
            <w:pPr>
              <w:pStyle w:val="Tabletext"/>
            </w:pPr>
            <w:r w:rsidRPr="00BD2B2B">
              <w:t>R31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B2DFB" w14:textId="46449DF9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5672C152" w14:textId="645EB399" w:rsidR="005862B4" w:rsidRPr="00904529" w:rsidRDefault="005862B4" w:rsidP="000A1F00">
            <w:pPr>
              <w:pStyle w:val="Tablei"/>
            </w:pPr>
            <w:r w:rsidRPr="00904529">
              <w:t>(</w:t>
            </w:r>
            <w:r w:rsidR="000A1F00" w:rsidRPr="00904529">
              <w:t>iii</w:t>
            </w:r>
            <w:r w:rsidRPr="00904529">
              <w:t>) the letter “M” enclosed in a square.</w:t>
            </w:r>
          </w:p>
        </w:tc>
      </w:tr>
      <w:tr w:rsidR="005862B4" w:rsidRPr="00BD2B2B" w14:paraId="71E3A094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AA40E" w14:textId="0591E789" w:rsidR="005862B4" w:rsidRPr="00BD2B2B" w:rsidRDefault="005862B4" w:rsidP="005862B4">
            <w:pPr>
              <w:pStyle w:val="Tabletext"/>
            </w:pPr>
            <w:r w:rsidRPr="00BD2B2B">
              <w:t>131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4746C" w14:textId="457C81A6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31AB8" w14:textId="7A158375" w:rsidR="005862B4" w:rsidRPr="00BD2B2B" w:rsidRDefault="005862B4" w:rsidP="005862B4">
            <w:pPr>
              <w:pStyle w:val="Tabletext"/>
            </w:pPr>
            <w:r w:rsidRPr="00BD2B2B">
              <w:t>R32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B6F03" w14:textId="28CEB527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5EA4C342" w14:textId="4E26ED9B" w:rsidR="005862B4" w:rsidRPr="00904529" w:rsidRDefault="005862B4" w:rsidP="005862B4">
            <w:pPr>
              <w:pStyle w:val="Tablei"/>
            </w:pPr>
            <w:r w:rsidRPr="00904529">
              <w:t>(</w:t>
            </w:r>
            <w:r w:rsidR="000A1F00" w:rsidRPr="00904529">
              <w:t>iii</w:t>
            </w:r>
            <w:r w:rsidRPr="00904529">
              <w:t>) the letter “B” enclosed in a square.</w:t>
            </w:r>
          </w:p>
        </w:tc>
      </w:tr>
      <w:tr w:rsidR="005862B4" w:rsidRPr="00BD2B2B" w14:paraId="26904BFA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938B2" w14:textId="523E1080" w:rsidR="005862B4" w:rsidRPr="00BD2B2B" w:rsidRDefault="005862B4" w:rsidP="005862B4">
            <w:pPr>
              <w:pStyle w:val="Tabletext"/>
            </w:pPr>
            <w:r w:rsidRPr="00BD2B2B">
              <w:t>132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0D882" w14:textId="3E55F764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ED6E1" w14:textId="789CA264" w:rsidR="005862B4" w:rsidRPr="00BD2B2B" w:rsidRDefault="005862B4" w:rsidP="005862B4">
            <w:pPr>
              <w:pStyle w:val="Tabletext"/>
            </w:pPr>
            <w:r w:rsidRPr="00BD2B2B">
              <w:t>R33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6C866" w14:textId="234E970D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6D5665E7" w14:textId="79F127C3" w:rsidR="005862B4" w:rsidRPr="00904529" w:rsidRDefault="005862B4" w:rsidP="005862B4">
            <w:pPr>
              <w:pStyle w:val="Tablei"/>
            </w:pPr>
            <w:r w:rsidRPr="00904529">
              <w:t>(</w:t>
            </w:r>
            <w:r w:rsidR="006A72B0" w:rsidRPr="00904529">
              <w:t>iii</w:t>
            </w:r>
            <w:r w:rsidRPr="00904529">
              <w:t xml:space="preserve">) a stylised representation of </w:t>
            </w:r>
            <w:r w:rsidR="007B154E" w:rsidRPr="00904529">
              <w:rPr>
                <w:i/>
                <w:iCs/>
              </w:rPr>
              <w:t>W</w:t>
            </w:r>
            <w:r w:rsidRPr="00904529">
              <w:rPr>
                <w:i/>
                <w:iCs/>
              </w:rPr>
              <w:t>ahlenbergia gloriosa</w:t>
            </w:r>
            <w:r w:rsidRPr="00904529">
              <w:t xml:space="preserve"> (also known as the royal bluebell) enclosed in a square.</w:t>
            </w:r>
          </w:p>
        </w:tc>
      </w:tr>
      <w:tr w:rsidR="005862B4" w:rsidRPr="00BD2B2B" w14:paraId="248C6857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93B6" w14:textId="0E76D0C0" w:rsidR="005862B4" w:rsidRPr="00BD2B2B" w:rsidRDefault="005862B4" w:rsidP="005862B4">
            <w:pPr>
              <w:pStyle w:val="Tabletext"/>
            </w:pPr>
            <w:r w:rsidRPr="00BD2B2B">
              <w:t>133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E7008" w14:textId="4BC37A0E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C9E40" w14:textId="51098890" w:rsidR="005862B4" w:rsidRPr="00BD2B2B" w:rsidRDefault="005862B4" w:rsidP="005862B4">
            <w:pPr>
              <w:pStyle w:val="Tabletext"/>
            </w:pPr>
            <w:r w:rsidRPr="00BD2B2B">
              <w:t>R34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AFF8" w14:textId="77834431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6B2FD1B1" w14:textId="2D57B018" w:rsidR="005862B4" w:rsidRPr="00904529" w:rsidRDefault="005862B4" w:rsidP="005862B4">
            <w:pPr>
              <w:pStyle w:val="Tablei"/>
            </w:pPr>
            <w:r w:rsidRPr="00904529">
              <w:t>(</w:t>
            </w:r>
            <w:r w:rsidR="002033DF" w:rsidRPr="00904529">
              <w:t>iii</w:t>
            </w:r>
            <w:r w:rsidRPr="00904529">
              <w:t>) a stylised representation of an envelope</w:t>
            </w:r>
            <w:r w:rsidR="0011306A" w:rsidRPr="00904529">
              <w:t>.</w:t>
            </w:r>
          </w:p>
        </w:tc>
      </w:tr>
      <w:tr w:rsidR="005862B4" w:rsidRPr="00BD2B2B" w14:paraId="1F385F99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0C9A2" w14:textId="65B91370" w:rsidR="005862B4" w:rsidRPr="00BD2B2B" w:rsidRDefault="005862B4" w:rsidP="005862B4">
            <w:pPr>
              <w:pStyle w:val="Tabletext"/>
            </w:pPr>
            <w:r w:rsidRPr="00BD2B2B">
              <w:t>134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413C9" w14:textId="79383AF4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7C7E1" w14:textId="35AF7DA0" w:rsidR="005862B4" w:rsidRPr="00BD2B2B" w:rsidRDefault="005862B4" w:rsidP="005862B4">
            <w:pPr>
              <w:pStyle w:val="Tabletext"/>
            </w:pPr>
            <w:r w:rsidRPr="00BD2B2B">
              <w:t>R35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BF5FA" w14:textId="1DE261F5" w:rsidR="005862B4" w:rsidRPr="00904529" w:rsidRDefault="005C552B" w:rsidP="009506D6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</w:t>
            </w:r>
            <w:r w:rsidR="009506D6" w:rsidRPr="00904529">
              <w:t>.</w:t>
            </w:r>
          </w:p>
        </w:tc>
      </w:tr>
      <w:tr w:rsidR="005862B4" w:rsidRPr="00BD2B2B" w14:paraId="19ACDB33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528CB" w14:textId="09FFC971" w:rsidR="005862B4" w:rsidRPr="00BD2B2B" w:rsidRDefault="005862B4" w:rsidP="005862B4">
            <w:pPr>
              <w:pStyle w:val="Tabletext"/>
            </w:pPr>
            <w:r w:rsidRPr="00BD2B2B">
              <w:t>135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AB457" w14:textId="33A85CD8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510C0" w14:textId="651C8240" w:rsidR="005862B4" w:rsidRPr="00BD2B2B" w:rsidRDefault="005862B4" w:rsidP="005862B4">
            <w:pPr>
              <w:pStyle w:val="Tabletext"/>
            </w:pPr>
            <w:r w:rsidRPr="00BD2B2B">
              <w:t>R36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BD8EC" w14:textId="0CC404F4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73D0507E" w14:textId="2DED153A" w:rsidR="005862B4" w:rsidRPr="00904529" w:rsidRDefault="005862B4" w:rsidP="005862B4">
            <w:pPr>
              <w:pStyle w:val="Tablei"/>
            </w:pPr>
            <w:r w:rsidRPr="00904529">
              <w:t>(</w:t>
            </w:r>
            <w:r w:rsidR="00CA1559" w:rsidRPr="00904529">
              <w:t>iii</w:t>
            </w:r>
            <w:r w:rsidRPr="00904529">
              <w:t>) the letter “S” enclosed in a circle.</w:t>
            </w:r>
          </w:p>
        </w:tc>
      </w:tr>
      <w:tr w:rsidR="005862B4" w:rsidRPr="00BD2B2B" w14:paraId="15F534DD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E5076" w14:textId="03D17038" w:rsidR="005862B4" w:rsidRPr="00BD2B2B" w:rsidRDefault="005862B4" w:rsidP="005862B4">
            <w:pPr>
              <w:pStyle w:val="Tabletext"/>
            </w:pPr>
            <w:r w:rsidRPr="00BD2B2B">
              <w:t>136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1B4BA" w14:textId="14FA0ADC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F3922" w14:textId="35EBD0EC" w:rsidR="005862B4" w:rsidRPr="00BD2B2B" w:rsidRDefault="005862B4" w:rsidP="005862B4">
            <w:pPr>
              <w:pStyle w:val="Tabletext"/>
            </w:pPr>
            <w:r w:rsidRPr="00BD2B2B">
              <w:t>R37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F0C2D" w14:textId="22CF893A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253FA6F8" w14:textId="0D1CB095" w:rsidR="005862B4" w:rsidRPr="00904529" w:rsidRDefault="005862B4" w:rsidP="005862B4">
            <w:pPr>
              <w:pStyle w:val="Tablei"/>
            </w:pPr>
            <w:r w:rsidRPr="00904529">
              <w:t>(i</w:t>
            </w:r>
            <w:r w:rsidR="00CA1559" w:rsidRPr="00904529">
              <w:t>ii</w:t>
            </w:r>
            <w:r w:rsidRPr="00904529">
              <w:t>) the letter “B” enclosed in a circle.</w:t>
            </w:r>
          </w:p>
        </w:tc>
      </w:tr>
      <w:tr w:rsidR="005862B4" w:rsidRPr="00BD2B2B" w14:paraId="29F6F22E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02B4D" w14:textId="40FC24FF" w:rsidR="005862B4" w:rsidRPr="00BD2B2B" w:rsidRDefault="005862B4" w:rsidP="005862B4">
            <w:pPr>
              <w:pStyle w:val="Tabletext"/>
            </w:pPr>
            <w:r w:rsidRPr="00BD2B2B">
              <w:t>137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A05F5" w14:textId="5195B28C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371CD" w14:textId="423C6770" w:rsidR="005862B4" w:rsidRPr="00BD2B2B" w:rsidRDefault="005862B4" w:rsidP="005862B4">
            <w:pPr>
              <w:pStyle w:val="Tabletext"/>
            </w:pPr>
            <w:r w:rsidRPr="00BD2B2B">
              <w:t>R38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E3FBF" w14:textId="73AD2985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46B1B198" w14:textId="342B2C8E" w:rsidR="005862B4" w:rsidRPr="00904529" w:rsidRDefault="005862B4" w:rsidP="005862B4">
            <w:pPr>
              <w:pStyle w:val="Tablei"/>
            </w:pPr>
            <w:r w:rsidRPr="00904529">
              <w:t>(</w:t>
            </w:r>
            <w:r w:rsidR="00CA1559" w:rsidRPr="00904529">
              <w:t>iii</w:t>
            </w:r>
            <w:r w:rsidRPr="00904529">
              <w:t xml:space="preserve">) the letter “M” enclosed in a circle.  </w:t>
            </w:r>
          </w:p>
        </w:tc>
      </w:tr>
      <w:tr w:rsidR="005862B4" w:rsidRPr="00BD2B2B" w14:paraId="5BF9CAF9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F9A26" w14:textId="1B5E5990" w:rsidR="005862B4" w:rsidRPr="00BD2B2B" w:rsidRDefault="005862B4" w:rsidP="005862B4">
            <w:pPr>
              <w:pStyle w:val="Tabletext"/>
            </w:pPr>
            <w:r w:rsidRPr="00BD2B2B">
              <w:t>138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9A249" w14:textId="10700023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39560" w14:textId="4C26D433" w:rsidR="005862B4" w:rsidRPr="00BD2B2B" w:rsidRDefault="005862B4" w:rsidP="005862B4">
            <w:pPr>
              <w:pStyle w:val="Tabletext"/>
            </w:pPr>
            <w:r w:rsidRPr="00BD2B2B">
              <w:t>R39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A9CE0" w14:textId="47DA4341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721648F5" w14:textId="369E43C1" w:rsidR="005862B4" w:rsidRPr="00904529" w:rsidRDefault="005862B4" w:rsidP="005862B4">
            <w:pPr>
              <w:pStyle w:val="Tablei"/>
            </w:pPr>
            <w:r w:rsidRPr="00904529">
              <w:t>(</w:t>
            </w:r>
            <w:r w:rsidR="004C7BF0" w:rsidRPr="00904529">
              <w:t>iii</w:t>
            </w:r>
            <w:r w:rsidRPr="00904529">
              <w:t>) the letter “A” enclosed in a circle.</w:t>
            </w:r>
          </w:p>
        </w:tc>
      </w:tr>
      <w:tr w:rsidR="005862B4" w:rsidRPr="00BD2B2B" w14:paraId="259A0AD2" w14:textId="77777777" w:rsidTr="008B79D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C2393" w14:textId="1908C206" w:rsidR="005862B4" w:rsidRPr="00BD2B2B" w:rsidRDefault="005862B4" w:rsidP="005862B4">
            <w:pPr>
              <w:pStyle w:val="Tabletext"/>
            </w:pPr>
            <w:r w:rsidRPr="00BD2B2B">
              <w:t>139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D82D1" w14:textId="2FF06A84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0392E" w14:textId="1D5DE088" w:rsidR="005862B4" w:rsidRPr="00BD2B2B" w:rsidRDefault="005862B4" w:rsidP="005862B4">
            <w:pPr>
              <w:pStyle w:val="Tabletext"/>
            </w:pPr>
            <w:r w:rsidRPr="00BD2B2B">
              <w:t>R40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F3D01" w14:textId="039F68AD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6B5E8ED2" w14:textId="758DAF41" w:rsidR="005862B4" w:rsidRPr="00904529" w:rsidRDefault="005862B4" w:rsidP="005862B4">
            <w:pPr>
              <w:pStyle w:val="Tablei"/>
            </w:pPr>
            <w:r w:rsidRPr="00904529">
              <w:t>(</w:t>
            </w:r>
            <w:r w:rsidR="004C7BF0" w:rsidRPr="00904529">
              <w:t>iii</w:t>
            </w:r>
            <w:r w:rsidRPr="00904529">
              <w:t>) the letter “P” enclosed in a circle.</w:t>
            </w:r>
          </w:p>
        </w:tc>
      </w:tr>
      <w:tr w:rsidR="005862B4" w:rsidRPr="00BD2B2B" w14:paraId="69BA2557" w14:textId="77777777" w:rsidTr="00BD2B2B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92D98" w14:textId="51A49D2B" w:rsidR="005862B4" w:rsidRPr="00BD2B2B" w:rsidRDefault="005862B4" w:rsidP="005862B4">
            <w:pPr>
              <w:pStyle w:val="Tabletext"/>
            </w:pPr>
            <w:r w:rsidRPr="00BD2B2B">
              <w:t>140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70B98" w14:textId="293F022D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484DC" w14:textId="5BC15976" w:rsidR="005862B4" w:rsidRPr="00BD2B2B" w:rsidRDefault="005862B4" w:rsidP="005862B4">
            <w:pPr>
              <w:pStyle w:val="Tabletext"/>
            </w:pPr>
            <w:r w:rsidRPr="00BD2B2B">
              <w:t>R41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A9535" w14:textId="6B31BF35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7129C010" w14:textId="3B3C954D" w:rsidR="005862B4" w:rsidRPr="00904529" w:rsidRDefault="005862B4" w:rsidP="005862B4">
            <w:pPr>
              <w:pStyle w:val="Tablei"/>
            </w:pPr>
            <w:r w:rsidRPr="00904529">
              <w:lastRenderedPageBreak/>
              <w:t>(</w:t>
            </w:r>
            <w:r w:rsidR="004C7BF0" w:rsidRPr="00904529">
              <w:t>iii</w:t>
            </w:r>
            <w:r w:rsidRPr="00904529">
              <w:t>) a stylised representation of a map of Australia enclosed in a circle.</w:t>
            </w:r>
          </w:p>
        </w:tc>
      </w:tr>
      <w:tr w:rsidR="005862B4" w:rsidRPr="00980A44" w14:paraId="03D503B9" w14:textId="77777777" w:rsidTr="00BD2B2B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A883D7" w14:textId="12D598E7" w:rsidR="005862B4" w:rsidRPr="00BD2B2B" w:rsidRDefault="005862B4" w:rsidP="005862B4">
            <w:pPr>
              <w:pStyle w:val="Tabletext"/>
            </w:pPr>
            <w:r w:rsidRPr="00BD2B2B">
              <w:lastRenderedPageBreak/>
              <w:t>141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D689C6" w14:textId="48D434BC" w:rsidR="005862B4" w:rsidRPr="00BD2B2B" w:rsidRDefault="005862B4" w:rsidP="005862B4">
            <w:pPr>
              <w:pStyle w:val="Tabletext"/>
            </w:pPr>
            <w:r w:rsidRPr="00BD2B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705363" w14:textId="320F4B18" w:rsidR="005862B4" w:rsidRPr="00BD2B2B" w:rsidRDefault="005862B4" w:rsidP="005862B4">
            <w:pPr>
              <w:pStyle w:val="Tabletext"/>
            </w:pPr>
            <w:r w:rsidRPr="00BD2B2B">
              <w:t>R42</w:t>
            </w:r>
          </w:p>
        </w:tc>
        <w:tc>
          <w:tcPr>
            <w:tcW w:w="58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003D7E" w14:textId="0333F896" w:rsidR="005C552B" w:rsidRPr="00904529" w:rsidRDefault="005C552B" w:rsidP="005C552B">
            <w:pPr>
              <w:pStyle w:val="Tabletext"/>
            </w:pPr>
            <w:r w:rsidRPr="00904529">
              <w:t>The same as for item 12</w:t>
            </w:r>
            <w:r w:rsidR="005A216B" w:rsidRPr="00904529">
              <w:t>8</w:t>
            </w:r>
            <w:r w:rsidRPr="00904529">
              <w:t>, except omit subparagraph (d)(iii), and substitute:</w:t>
            </w:r>
          </w:p>
          <w:p w14:paraId="0F3BCA85" w14:textId="2D64ABAD" w:rsidR="005862B4" w:rsidRPr="00904529" w:rsidRDefault="005862B4" w:rsidP="005862B4">
            <w:pPr>
              <w:pStyle w:val="Tablei"/>
            </w:pPr>
            <w:r w:rsidRPr="00904529">
              <w:t>(</w:t>
            </w:r>
            <w:r w:rsidR="00E70255" w:rsidRPr="00904529">
              <w:t>iii</w:t>
            </w:r>
            <w:r w:rsidRPr="00904529">
              <w:t xml:space="preserve">) </w:t>
            </w:r>
            <w:r w:rsidR="00503305" w:rsidRPr="00904529">
              <w:t>the numeral</w:t>
            </w:r>
            <w:r w:rsidRPr="00904529">
              <w:t xml:space="preserve"> “60” enclosed in a circle.</w:t>
            </w:r>
          </w:p>
        </w:tc>
      </w:tr>
    </w:tbl>
    <w:p w14:paraId="7A464EA6" w14:textId="77777777" w:rsidR="003F2FF3" w:rsidRPr="00845B89" w:rsidRDefault="003F2FF3" w:rsidP="00EA0EF0">
      <w:pPr>
        <w:pStyle w:val="Tabletext"/>
      </w:pPr>
    </w:p>
    <w:sectPr w:rsidR="003F2FF3" w:rsidRPr="00845B89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8041" w14:textId="77777777" w:rsidR="00947723" w:rsidRDefault="00947723" w:rsidP="00F5638C">
      <w:pPr>
        <w:spacing w:line="240" w:lineRule="auto"/>
      </w:pPr>
      <w:r>
        <w:separator/>
      </w:r>
    </w:p>
  </w:endnote>
  <w:endnote w:type="continuationSeparator" w:id="0">
    <w:p w14:paraId="5EFDE0A8" w14:textId="77777777" w:rsidR="00947723" w:rsidRDefault="00947723" w:rsidP="00F5638C">
      <w:pPr>
        <w:spacing w:line="240" w:lineRule="auto"/>
      </w:pPr>
      <w:r>
        <w:continuationSeparator/>
      </w:r>
    </w:p>
  </w:endnote>
  <w:endnote w:type="continuationNotice" w:id="1">
    <w:p w14:paraId="454314E2" w14:textId="77777777" w:rsidR="00947723" w:rsidRDefault="009477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2BD25E03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2B30EB68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5DED7036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380C2190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C0734">
            <w:rPr>
              <w:i/>
              <w:noProof/>
              <w:sz w:val="18"/>
            </w:rPr>
            <w:t>Currency (Australian Coins) Amendment (2025 Royal Australian Mint No. 5)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25418341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1FA4602A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585A">
            <w:rPr>
              <w:i/>
              <w:noProof/>
              <w:sz w:val="18"/>
            </w:rPr>
            <w:t>Currency (Australian Coins) Amendment (2025 Royal Australian Mint No. 5)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3E0502D7" w14:textId="77777777" w:rsidR="00FD2A4B" w:rsidRPr="00ED79B6" w:rsidRDefault="00FD2A4B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7A883355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0333CAA4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585A">
            <w:rPr>
              <w:i/>
              <w:noProof/>
              <w:sz w:val="18"/>
            </w:rPr>
            <w:t>Currency (Australian Coins) Amendment (2025 Royal Australian Mint No. 5)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2B80DD93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2485111B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585A">
            <w:rPr>
              <w:i/>
              <w:noProof/>
              <w:sz w:val="18"/>
            </w:rPr>
            <w:t>Currency (Australian Coins) Amendment (2025 Royal Australian Mint No. 5)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499BF5AD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1845C3A1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734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2EB1CB8F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4AC92165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585A">
            <w:rPr>
              <w:i/>
              <w:noProof/>
              <w:sz w:val="18"/>
            </w:rPr>
            <w:t>Currency (Australian Coins) Amendment (2025 Royal Australian Mint No. 5)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37BC" w14:textId="77777777" w:rsidR="00947723" w:rsidRDefault="00947723" w:rsidP="00F5638C">
      <w:pPr>
        <w:spacing w:line="240" w:lineRule="auto"/>
      </w:pPr>
      <w:r>
        <w:separator/>
      </w:r>
    </w:p>
  </w:footnote>
  <w:footnote w:type="continuationSeparator" w:id="0">
    <w:p w14:paraId="26D2AAAC" w14:textId="77777777" w:rsidR="00947723" w:rsidRDefault="00947723" w:rsidP="00F5638C">
      <w:pPr>
        <w:spacing w:line="240" w:lineRule="auto"/>
      </w:pPr>
      <w:r>
        <w:continuationSeparator/>
      </w:r>
    </w:p>
  </w:footnote>
  <w:footnote w:type="continuationNotice" w:id="1">
    <w:p w14:paraId="0A32D9B4" w14:textId="77777777" w:rsidR="00947723" w:rsidRDefault="009477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632D8DA2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4AB44887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C2585A">
      <w:rPr>
        <w:noProof/>
        <w:sz w:val="20"/>
      </w:rPr>
      <w:t>Amendments</w:t>
    </w:r>
    <w:r w:rsidR="00C2585A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2585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39316990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0EA01DBA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7477DF50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08E49576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0C413B8C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258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2585A">
      <w:rPr>
        <w:noProof/>
        <w:sz w:val="20"/>
      </w:rPr>
      <w:t>Amendments</w:t>
    </w:r>
    <w:r w:rsidR="00C2585A">
      <w:rPr>
        <w:noProof/>
        <w:sz w:val="20"/>
      </w:rPr>
      <w:cr/>
    </w:r>
    <w:r>
      <w:rPr>
        <w:sz w:val="20"/>
      </w:rPr>
      <w:fldChar w:fldCharType="end"/>
    </w:r>
  </w:p>
  <w:p w14:paraId="6C7CB41D" w14:textId="4FECE1FC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40B2143C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29616503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DD2"/>
    <w:multiLevelType w:val="hybridMultilevel"/>
    <w:tmpl w:val="4A9821F2"/>
    <w:lvl w:ilvl="0" w:tplc="AE7EC6D4">
      <w:start w:val="1"/>
      <w:numFmt w:val="lowerRoman"/>
      <w:lvlText w:val="%1)"/>
      <w:lvlJc w:val="right"/>
      <w:pPr>
        <w:ind w:left="1020" w:hanging="360"/>
      </w:pPr>
    </w:lvl>
    <w:lvl w:ilvl="1" w:tplc="6D62CD8E">
      <w:start w:val="1"/>
      <w:numFmt w:val="lowerRoman"/>
      <w:lvlText w:val="%2)"/>
      <w:lvlJc w:val="right"/>
      <w:pPr>
        <w:ind w:left="1020" w:hanging="360"/>
      </w:pPr>
    </w:lvl>
    <w:lvl w:ilvl="2" w:tplc="72721DB4">
      <w:start w:val="1"/>
      <w:numFmt w:val="lowerRoman"/>
      <w:lvlText w:val="%3)"/>
      <w:lvlJc w:val="right"/>
      <w:pPr>
        <w:ind w:left="1020" w:hanging="360"/>
      </w:pPr>
    </w:lvl>
    <w:lvl w:ilvl="3" w:tplc="D7580ACA">
      <w:start w:val="1"/>
      <w:numFmt w:val="lowerRoman"/>
      <w:lvlText w:val="%4)"/>
      <w:lvlJc w:val="right"/>
      <w:pPr>
        <w:ind w:left="1020" w:hanging="360"/>
      </w:pPr>
    </w:lvl>
    <w:lvl w:ilvl="4" w:tplc="652817EA">
      <w:start w:val="1"/>
      <w:numFmt w:val="lowerRoman"/>
      <w:lvlText w:val="%5)"/>
      <w:lvlJc w:val="right"/>
      <w:pPr>
        <w:ind w:left="1020" w:hanging="360"/>
      </w:pPr>
    </w:lvl>
    <w:lvl w:ilvl="5" w:tplc="B1801BE8">
      <w:start w:val="1"/>
      <w:numFmt w:val="lowerRoman"/>
      <w:lvlText w:val="%6)"/>
      <w:lvlJc w:val="right"/>
      <w:pPr>
        <w:ind w:left="1020" w:hanging="360"/>
      </w:pPr>
    </w:lvl>
    <w:lvl w:ilvl="6" w:tplc="03BECA7A">
      <w:start w:val="1"/>
      <w:numFmt w:val="lowerRoman"/>
      <w:lvlText w:val="%7)"/>
      <w:lvlJc w:val="right"/>
      <w:pPr>
        <w:ind w:left="1020" w:hanging="360"/>
      </w:pPr>
    </w:lvl>
    <w:lvl w:ilvl="7" w:tplc="20166926">
      <w:start w:val="1"/>
      <w:numFmt w:val="lowerRoman"/>
      <w:lvlText w:val="%8)"/>
      <w:lvlJc w:val="right"/>
      <w:pPr>
        <w:ind w:left="1020" w:hanging="360"/>
      </w:pPr>
    </w:lvl>
    <w:lvl w:ilvl="8" w:tplc="6A606E0A">
      <w:start w:val="1"/>
      <w:numFmt w:val="lowerRoman"/>
      <w:lvlText w:val="%9)"/>
      <w:lvlJc w:val="right"/>
      <w:pPr>
        <w:ind w:left="1020" w:hanging="360"/>
      </w:pPr>
    </w:lvl>
  </w:abstractNum>
  <w:abstractNum w:abstractNumId="1" w15:restartNumberingAfterBreak="0">
    <w:nsid w:val="06B44B9F"/>
    <w:multiLevelType w:val="hybridMultilevel"/>
    <w:tmpl w:val="AC48B2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1CD"/>
    <w:multiLevelType w:val="hybridMultilevel"/>
    <w:tmpl w:val="39A844B8"/>
    <w:lvl w:ilvl="0" w:tplc="9578B6DE">
      <w:start w:val="1"/>
      <w:numFmt w:val="lowerRoman"/>
      <w:lvlText w:val="%1)"/>
      <w:lvlJc w:val="right"/>
      <w:pPr>
        <w:ind w:left="1020" w:hanging="360"/>
      </w:pPr>
    </w:lvl>
    <w:lvl w:ilvl="1" w:tplc="125A5CAA">
      <w:start w:val="1"/>
      <w:numFmt w:val="lowerRoman"/>
      <w:lvlText w:val="%2)"/>
      <w:lvlJc w:val="right"/>
      <w:pPr>
        <w:ind w:left="1020" w:hanging="360"/>
      </w:pPr>
    </w:lvl>
    <w:lvl w:ilvl="2" w:tplc="4E047DBE">
      <w:start w:val="1"/>
      <w:numFmt w:val="lowerRoman"/>
      <w:lvlText w:val="%3)"/>
      <w:lvlJc w:val="right"/>
      <w:pPr>
        <w:ind w:left="1020" w:hanging="360"/>
      </w:pPr>
    </w:lvl>
    <w:lvl w:ilvl="3" w:tplc="80C46000">
      <w:start w:val="1"/>
      <w:numFmt w:val="lowerRoman"/>
      <w:lvlText w:val="%4)"/>
      <w:lvlJc w:val="right"/>
      <w:pPr>
        <w:ind w:left="1020" w:hanging="360"/>
      </w:pPr>
    </w:lvl>
    <w:lvl w:ilvl="4" w:tplc="7BD87048">
      <w:start w:val="1"/>
      <w:numFmt w:val="lowerRoman"/>
      <w:lvlText w:val="%5)"/>
      <w:lvlJc w:val="right"/>
      <w:pPr>
        <w:ind w:left="1020" w:hanging="360"/>
      </w:pPr>
    </w:lvl>
    <w:lvl w:ilvl="5" w:tplc="0444E29C">
      <w:start w:val="1"/>
      <w:numFmt w:val="lowerRoman"/>
      <w:lvlText w:val="%6)"/>
      <w:lvlJc w:val="right"/>
      <w:pPr>
        <w:ind w:left="1020" w:hanging="360"/>
      </w:pPr>
    </w:lvl>
    <w:lvl w:ilvl="6" w:tplc="3202CE4C">
      <w:start w:val="1"/>
      <w:numFmt w:val="lowerRoman"/>
      <w:lvlText w:val="%7)"/>
      <w:lvlJc w:val="right"/>
      <w:pPr>
        <w:ind w:left="1020" w:hanging="360"/>
      </w:pPr>
    </w:lvl>
    <w:lvl w:ilvl="7" w:tplc="C8BC8C86">
      <w:start w:val="1"/>
      <w:numFmt w:val="lowerRoman"/>
      <w:lvlText w:val="%8)"/>
      <w:lvlJc w:val="right"/>
      <w:pPr>
        <w:ind w:left="1020" w:hanging="360"/>
      </w:pPr>
    </w:lvl>
    <w:lvl w:ilvl="8" w:tplc="678600D8">
      <w:start w:val="1"/>
      <w:numFmt w:val="lowerRoman"/>
      <w:lvlText w:val="%9)"/>
      <w:lvlJc w:val="right"/>
      <w:pPr>
        <w:ind w:left="1020" w:hanging="360"/>
      </w:pPr>
    </w:lvl>
  </w:abstractNum>
  <w:abstractNum w:abstractNumId="3" w15:restartNumberingAfterBreak="0">
    <w:nsid w:val="15633509"/>
    <w:multiLevelType w:val="hybridMultilevel"/>
    <w:tmpl w:val="114AA7BE"/>
    <w:lvl w:ilvl="0" w:tplc="06484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88A"/>
    <w:multiLevelType w:val="hybridMultilevel"/>
    <w:tmpl w:val="ECF4F96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73EF"/>
    <w:multiLevelType w:val="hybridMultilevel"/>
    <w:tmpl w:val="AD9E2AB8"/>
    <w:lvl w:ilvl="0" w:tplc="37182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5245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91A6E"/>
    <w:multiLevelType w:val="hybridMultilevel"/>
    <w:tmpl w:val="4CAA8208"/>
    <w:lvl w:ilvl="0" w:tplc="292A94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7D55"/>
    <w:multiLevelType w:val="hybridMultilevel"/>
    <w:tmpl w:val="DD48CE44"/>
    <w:lvl w:ilvl="0" w:tplc="C4E08056">
      <w:start w:val="1"/>
      <w:numFmt w:val="lowerRoman"/>
      <w:lvlText w:val="%1)"/>
      <w:lvlJc w:val="right"/>
      <w:pPr>
        <w:ind w:left="1020" w:hanging="360"/>
      </w:pPr>
    </w:lvl>
    <w:lvl w:ilvl="1" w:tplc="D01683A0">
      <w:start w:val="1"/>
      <w:numFmt w:val="lowerRoman"/>
      <w:lvlText w:val="%2)"/>
      <w:lvlJc w:val="right"/>
      <w:pPr>
        <w:ind w:left="1020" w:hanging="360"/>
      </w:pPr>
    </w:lvl>
    <w:lvl w:ilvl="2" w:tplc="3B0A6F0A">
      <w:start w:val="1"/>
      <w:numFmt w:val="lowerRoman"/>
      <w:lvlText w:val="%3)"/>
      <w:lvlJc w:val="right"/>
      <w:pPr>
        <w:ind w:left="1020" w:hanging="360"/>
      </w:pPr>
    </w:lvl>
    <w:lvl w:ilvl="3" w:tplc="584498E6">
      <w:start w:val="1"/>
      <w:numFmt w:val="lowerRoman"/>
      <w:lvlText w:val="%4)"/>
      <w:lvlJc w:val="right"/>
      <w:pPr>
        <w:ind w:left="1020" w:hanging="360"/>
      </w:pPr>
    </w:lvl>
    <w:lvl w:ilvl="4" w:tplc="19565A62">
      <w:start w:val="1"/>
      <w:numFmt w:val="lowerRoman"/>
      <w:lvlText w:val="%5)"/>
      <w:lvlJc w:val="right"/>
      <w:pPr>
        <w:ind w:left="1020" w:hanging="360"/>
      </w:pPr>
    </w:lvl>
    <w:lvl w:ilvl="5" w:tplc="DDC08FC2">
      <w:start w:val="1"/>
      <w:numFmt w:val="lowerRoman"/>
      <w:lvlText w:val="%6)"/>
      <w:lvlJc w:val="right"/>
      <w:pPr>
        <w:ind w:left="1020" w:hanging="360"/>
      </w:pPr>
    </w:lvl>
    <w:lvl w:ilvl="6" w:tplc="94168B76">
      <w:start w:val="1"/>
      <w:numFmt w:val="lowerRoman"/>
      <w:lvlText w:val="%7)"/>
      <w:lvlJc w:val="right"/>
      <w:pPr>
        <w:ind w:left="1020" w:hanging="360"/>
      </w:pPr>
    </w:lvl>
    <w:lvl w:ilvl="7" w:tplc="C3F8814A">
      <w:start w:val="1"/>
      <w:numFmt w:val="lowerRoman"/>
      <w:lvlText w:val="%8)"/>
      <w:lvlJc w:val="right"/>
      <w:pPr>
        <w:ind w:left="1020" w:hanging="360"/>
      </w:pPr>
    </w:lvl>
    <w:lvl w:ilvl="8" w:tplc="5D0CF1C8">
      <w:start w:val="1"/>
      <w:numFmt w:val="lowerRoman"/>
      <w:lvlText w:val="%9)"/>
      <w:lvlJc w:val="right"/>
      <w:pPr>
        <w:ind w:left="1020" w:hanging="360"/>
      </w:pPr>
    </w:lvl>
  </w:abstractNum>
  <w:abstractNum w:abstractNumId="9" w15:restartNumberingAfterBreak="0">
    <w:nsid w:val="29D33C4E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77EDF"/>
    <w:multiLevelType w:val="hybridMultilevel"/>
    <w:tmpl w:val="FEF001AA"/>
    <w:lvl w:ilvl="0" w:tplc="37F89CC2">
      <w:start w:val="1"/>
      <w:numFmt w:val="lowerRoman"/>
      <w:lvlText w:val="%1)"/>
      <w:lvlJc w:val="right"/>
      <w:pPr>
        <w:ind w:left="1020" w:hanging="360"/>
      </w:pPr>
    </w:lvl>
    <w:lvl w:ilvl="1" w:tplc="5BD2EFD4">
      <w:start w:val="1"/>
      <w:numFmt w:val="lowerRoman"/>
      <w:lvlText w:val="%2)"/>
      <w:lvlJc w:val="right"/>
      <w:pPr>
        <w:ind w:left="1020" w:hanging="360"/>
      </w:pPr>
    </w:lvl>
    <w:lvl w:ilvl="2" w:tplc="55587A78">
      <w:start w:val="1"/>
      <w:numFmt w:val="lowerRoman"/>
      <w:lvlText w:val="%3)"/>
      <w:lvlJc w:val="right"/>
      <w:pPr>
        <w:ind w:left="1020" w:hanging="360"/>
      </w:pPr>
    </w:lvl>
    <w:lvl w:ilvl="3" w:tplc="F33AA398">
      <w:start w:val="1"/>
      <w:numFmt w:val="lowerRoman"/>
      <w:lvlText w:val="%4)"/>
      <w:lvlJc w:val="right"/>
      <w:pPr>
        <w:ind w:left="1020" w:hanging="360"/>
      </w:pPr>
    </w:lvl>
    <w:lvl w:ilvl="4" w:tplc="83E42700">
      <w:start w:val="1"/>
      <w:numFmt w:val="lowerRoman"/>
      <w:lvlText w:val="%5)"/>
      <w:lvlJc w:val="right"/>
      <w:pPr>
        <w:ind w:left="1020" w:hanging="360"/>
      </w:pPr>
    </w:lvl>
    <w:lvl w:ilvl="5" w:tplc="777AE86C">
      <w:start w:val="1"/>
      <w:numFmt w:val="lowerRoman"/>
      <w:lvlText w:val="%6)"/>
      <w:lvlJc w:val="right"/>
      <w:pPr>
        <w:ind w:left="1020" w:hanging="360"/>
      </w:pPr>
    </w:lvl>
    <w:lvl w:ilvl="6" w:tplc="FE42D940">
      <w:start w:val="1"/>
      <w:numFmt w:val="lowerRoman"/>
      <w:lvlText w:val="%7)"/>
      <w:lvlJc w:val="right"/>
      <w:pPr>
        <w:ind w:left="1020" w:hanging="360"/>
      </w:pPr>
    </w:lvl>
    <w:lvl w:ilvl="7" w:tplc="178E153C">
      <w:start w:val="1"/>
      <w:numFmt w:val="lowerRoman"/>
      <w:lvlText w:val="%8)"/>
      <w:lvlJc w:val="right"/>
      <w:pPr>
        <w:ind w:left="1020" w:hanging="360"/>
      </w:pPr>
    </w:lvl>
    <w:lvl w:ilvl="8" w:tplc="F13AE826">
      <w:start w:val="1"/>
      <w:numFmt w:val="lowerRoman"/>
      <w:lvlText w:val="%9)"/>
      <w:lvlJc w:val="right"/>
      <w:pPr>
        <w:ind w:left="1020" w:hanging="360"/>
      </w:pPr>
    </w:lvl>
  </w:abstractNum>
  <w:abstractNum w:abstractNumId="11" w15:restartNumberingAfterBreak="0">
    <w:nsid w:val="2F4C2E7B"/>
    <w:multiLevelType w:val="hybridMultilevel"/>
    <w:tmpl w:val="9AD8EF5A"/>
    <w:lvl w:ilvl="0" w:tplc="5066D158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 w15:restartNumberingAfterBreak="0">
    <w:nsid w:val="37AB68FD"/>
    <w:multiLevelType w:val="hybridMultilevel"/>
    <w:tmpl w:val="DF462FB6"/>
    <w:lvl w:ilvl="0" w:tplc="D08872BA">
      <w:start w:val="1"/>
      <w:numFmt w:val="lowerRoman"/>
      <w:lvlText w:val="%1)"/>
      <w:lvlJc w:val="right"/>
      <w:pPr>
        <w:ind w:left="1020" w:hanging="360"/>
      </w:pPr>
    </w:lvl>
    <w:lvl w:ilvl="1" w:tplc="C0DE9212">
      <w:start w:val="1"/>
      <w:numFmt w:val="lowerRoman"/>
      <w:lvlText w:val="%2)"/>
      <w:lvlJc w:val="right"/>
      <w:pPr>
        <w:ind w:left="1020" w:hanging="360"/>
      </w:pPr>
    </w:lvl>
    <w:lvl w:ilvl="2" w:tplc="500C4728">
      <w:start w:val="1"/>
      <w:numFmt w:val="lowerRoman"/>
      <w:lvlText w:val="%3)"/>
      <w:lvlJc w:val="right"/>
      <w:pPr>
        <w:ind w:left="1020" w:hanging="360"/>
      </w:pPr>
    </w:lvl>
    <w:lvl w:ilvl="3" w:tplc="59F4717A">
      <w:start w:val="1"/>
      <w:numFmt w:val="lowerRoman"/>
      <w:lvlText w:val="%4)"/>
      <w:lvlJc w:val="right"/>
      <w:pPr>
        <w:ind w:left="1020" w:hanging="360"/>
      </w:pPr>
    </w:lvl>
    <w:lvl w:ilvl="4" w:tplc="D47AD0CE">
      <w:start w:val="1"/>
      <w:numFmt w:val="lowerRoman"/>
      <w:lvlText w:val="%5)"/>
      <w:lvlJc w:val="right"/>
      <w:pPr>
        <w:ind w:left="1020" w:hanging="360"/>
      </w:pPr>
    </w:lvl>
    <w:lvl w:ilvl="5" w:tplc="0A00EF5E">
      <w:start w:val="1"/>
      <w:numFmt w:val="lowerRoman"/>
      <w:lvlText w:val="%6)"/>
      <w:lvlJc w:val="right"/>
      <w:pPr>
        <w:ind w:left="1020" w:hanging="360"/>
      </w:pPr>
    </w:lvl>
    <w:lvl w:ilvl="6" w:tplc="9B105944">
      <w:start w:val="1"/>
      <w:numFmt w:val="lowerRoman"/>
      <w:lvlText w:val="%7)"/>
      <w:lvlJc w:val="right"/>
      <w:pPr>
        <w:ind w:left="1020" w:hanging="360"/>
      </w:pPr>
    </w:lvl>
    <w:lvl w:ilvl="7" w:tplc="201082C4">
      <w:start w:val="1"/>
      <w:numFmt w:val="lowerRoman"/>
      <w:lvlText w:val="%8)"/>
      <w:lvlJc w:val="right"/>
      <w:pPr>
        <w:ind w:left="1020" w:hanging="360"/>
      </w:pPr>
    </w:lvl>
    <w:lvl w:ilvl="8" w:tplc="2B10610E">
      <w:start w:val="1"/>
      <w:numFmt w:val="lowerRoman"/>
      <w:lvlText w:val="%9)"/>
      <w:lvlJc w:val="right"/>
      <w:pPr>
        <w:ind w:left="1020" w:hanging="36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D99653C"/>
    <w:multiLevelType w:val="hybridMultilevel"/>
    <w:tmpl w:val="ECF4F962"/>
    <w:lvl w:ilvl="0" w:tplc="AC6E9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A7F12"/>
    <w:multiLevelType w:val="hybridMultilevel"/>
    <w:tmpl w:val="5B7CF670"/>
    <w:lvl w:ilvl="0" w:tplc="D1649ED4">
      <w:start w:val="1"/>
      <w:numFmt w:val="lowerRoman"/>
      <w:lvlText w:val="%1)"/>
      <w:lvlJc w:val="right"/>
      <w:pPr>
        <w:ind w:left="1020" w:hanging="360"/>
      </w:pPr>
    </w:lvl>
    <w:lvl w:ilvl="1" w:tplc="CBEE0B4C">
      <w:start w:val="1"/>
      <w:numFmt w:val="lowerRoman"/>
      <w:lvlText w:val="%2)"/>
      <w:lvlJc w:val="right"/>
      <w:pPr>
        <w:ind w:left="1020" w:hanging="360"/>
      </w:pPr>
    </w:lvl>
    <w:lvl w:ilvl="2" w:tplc="E5E883AA">
      <w:start w:val="1"/>
      <w:numFmt w:val="lowerRoman"/>
      <w:lvlText w:val="%3)"/>
      <w:lvlJc w:val="right"/>
      <w:pPr>
        <w:ind w:left="1020" w:hanging="360"/>
      </w:pPr>
    </w:lvl>
    <w:lvl w:ilvl="3" w:tplc="B57E1C2E">
      <w:start w:val="1"/>
      <w:numFmt w:val="lowerRoman"/>
      <w:lvlText w:val="%4)"/>
      <w:lvlJc w:val="right"/>
      <w:pPr>
        <w:ind w:left="1020" w:hanging="360"/>
      </w:pPr>
    </w:lvl>
    <w:lvl w:ilvl="4" w:tplc="5C386AAE">
      <w:start w:val="1"/>
      <w:numFmt w:val="lowerRoman"/>
      <w:lvlText w:val="%5)"/>
      <w:lvlJc w:val="right"/>
      <w:pPr>
        <w:ind w:left="1020" w:hanging="360"/>
      </w:pPr>
    </w:lvl>
    <w:lvl w:ilvl="5" w:tplc="0EE272EA">
      <w:start w:val="1"/>
      <w:numFmt w:val="lowerRoman"/>
      <w:lvlText w:val="%6)"/>
      <w:lvlJc w:val="right"/>
      <w:pPr>
        <w:ind w:left="1020" w:hanging="360"/>
      </w:pPr>
    </w:lvl>
    <w:lvl w:ilvl="6" w:tplc="18304C14">
      <w:start w:val="1"/>
      <w:numFmt w:val="lowerRoman"/>
      <w:lvlText w:val="%7)"/>
      <w:lvlJc w:val="right"/>
      <w:pPr>
        <w:ind w:left="1020" w:hanging="360"/>
      </w:pPr>
    </w:lvl>
    <w:lvl w:ilvl="7" w:tplc="241E00C6">
      <w:start w:val="1"/>
      <w:numFmt w:val="lowerRoman"/>
      <w:lvlText w:val="%8)"/>
      <w:lvlJc w:val="right"/>
      <w:pPr>
        <w:ind w:left="1020" w:hanging="360"/>
      </w:pPr>
    </w:lvl>
    <w:lvl w:ilvl="8" w:tplc="1146F71E">
      <w:start w:val="1"/>
      <w:numFmt w:val="lowerRoman"/>
      <w:lvlText w:val="%9)"/>
      <w:lvlJc w:val="right"/>
      <w:pPr>
        <w:ind w:left="1020" w:hanging="360"/>
      </w:pPr>
    </w:lvl>
  </w:abstractNum>
  <w:abstractNum w:abstractNumId="16" w15:restartNumberingAfterBreak="0">
    <w:nsid w:val="43CA63F1"/>
    <w:multiLevelType w:val="hybridMultilevel"/>
    <w:tmpl w:val="6700DCB0"/>
    <w:lvl w:ilvl="0" w:tplc="6F569A3C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7" w15:restartNumberingAfterBreak="0">
    <w:nsid w:val="448730FA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77781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314FF"/>
    <w:multiLevelType w:val="hybridMultilevel"/>
    <w:tmpl w:val="F94EE7EC"/>
    <w:lvl w:ilvl="0" w:tplc="61D6ABF8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B20A92"/>
    <w:multiLevelType w:val="hybridMultilevel"/>
    <w:tmpl w:val="7F6E35E4"/>
    <w:lvl w:ilvl="0" w:tplc="C3D43AC8">
      <w:start w:val="1"/>
      <w:numFmt w:val="lowerRoman"/>
      <w:lvlText w:val="%1)"/>
      <w:lvlJc w:val="right"/>
      <w:pPr>
        <w:ind w:left="1020" w:hanging="360"/>
      </w:pPr>
    </w:lvl>
    <w:lvl w:ilvl="1" w:tplc="56FA4744">
      <w:start w:val="1"/>
      <w:numFmt w:val="lowerRoman"/>
      <w:lvlText w:val="%2)"/>
      <w:lvlJc w:val="right"/>
      <w:pPr>
        <w:ind w:left="1020" w:hanging="360"/>
      </w:pPr>
    </w:lvl>
    <w:lvl w:ilvl="2" w:tplc="65F4D1E2">
      <w:start w:val="1"/>
      <w:numFmt w:val="lowerRoman"/>
      <w:lvlText w:val="%3)"/>
      <w:lvlJc w:val="right"/>
      <w:pPr>
        <w:ind w:left="1020" w:hanging="360"/>
      </w:pPr>
    </w:lvl>
    <w:lvl w:ilvl="3" w:tplc="5C98A49E">
      <w:start w:val="1"/>
      <w:numFmt w:val="lowerRoman"/>
      <w:lvlText w:val="%4)"/>
      <w:lvlJc w:val="right"/>
      <w:pPr>
        <w:ind w:left="1020" w:hanging="360"/>
      </w:pPr>
    </w:lvl>
    <w:lvl w:ilvl="4" w:tplc="C1322988">
      <w:start w:val="1"/>
      <w:numFmt w:val="lowerRoman"/>
      <w:lvlText w:val="%5)"/>
      <w:lvlJc w:val="right"/>
      <w:pPr>
        <w:ind w:left="1020" w:hanging="360"/>
      </w:pPr>
    </w:lvl>
    <w:lvl w:ilvl="5" w:tplc="9E243F68">
      <w:start w:val="1"/>
      <w:numFmt w:val="lowerRoman"/>
      <w:lvlText w:val="%6)"/>
      <w:lvlJc w:val="right"/>
      <w:pPr>
        <w:ind w:left="1020" w:hanging="360"/>
      </w:pPr>
    </w:lvl>
    <w:lvl w:ilvl="6" w:tplc="E2E858A4">
      <w:start w:val="1"/>
      <w:numFmt w:val="lowerRoman"/>
      <w:lvlText w:val="%7)"/>
      <w:lvlJc w:val="right"/>
      <w:pPr>
        <w:ind w:left="1020" w:hanging="360"/>
      </w:pPr>
    </w:lvl>
    <w:lvl w:ilvl="7" w:tplc="255E119A">
      <w:start w:val="1"/>
      <w:numFmt w:val="lowerRoman"/>
      <w:lvlText w:val="%8)"/>
      <w:lvlJc w:val="right"/>
      <w:pPr>
        <w:ind w:left="1020" w:hanging="360"/>
      </w:pPr>
    </w:lvl>
    <w:lvl w:ilvl="8" w:tplc="8B6087E8">
      <w:start w:val="1"/>
      <w:numFmt w:val="lowerRoman"/>
      <w:lvlText w:val="%9)"/>
      <w:lvlJc w:val="right"/>
      <w:pPr>
        <w:ind w:left="1020" w:hanging="360"/>
      </w:pPr>
    </w:lvl>
  </w:abstractNum>
  <w:abstractNum w:abstractNumId="22" w15:restartNumberingAfterBreak="0">
    <w:nsid w:val="5D710FC2"/>
    <w:multiLevelType w:val="hybridMultilevel"/>
    <w:tmpl w:val="C14AB19C"/>
    <w:lvl w:ilvl="0" w:tplc="404AC1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A01B9E"/>
    <w:multiLevelType w:val="multilevel"/>
    <w:tmpl w:val="1494C66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756"/>
        </w:tabs>
        <w:ind w:left="756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228"/>
        </w:tabs>
        <w:ind w:left="1228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0"/>
        </w:tabs>
        <w:ind w:left="1700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6B381067"/>
    <w:multiLevelType w:val="hybridMultilevel"/>
    <w:tmpl w:val="C974039A"/>
    <w:lvl w:ilvl="0" w:tplc="7BA03764">
      <w:start w:val="1"/>
      <w:numFmt w:val="lowerRoman"/>
      <w:lvlText w:val="%1)"/>
      <w:lvlJc w:val="right"/>
      <w:pPr>
        <w:ind w:left="1020" w:hanging="360"/>
      </w:pPr>
    </w:lvl>
    <w:lvl w:ilvl="1" w:tplc="7D7A2DFC">
      <w:start w:val="1"/>
      <w:numFmt w:val="lowerRoman"/>
      <w:lvlText w:val="%2)"/>
      <w:lvlJc w:val="right"/>
      <w:pPr>
        <w:ind w:left="1020" w:hanging="360"/>
      </w:pPr>
    </w:lvl>
    <w:lvl w:ilvl="2" w:tplc="A738A6EC">
      <w:start w:val="1"/>
      <w:numFmt w:val="lowerRoman"/>
      <w:lvlText w:val="%3)"/>
      <w:lvlJc w:val="right"/>
      <w:pPr>
        <w:ind w:left="1020" w:hanging="360"/>
      </w:pPr>
    </w:lvl>
    <w:lvl w:ilvl="3" w:tplc="268E647E">
      <w:start w:val="1"/>
      <w:numFmt w:val="lowerRoman"/>
      <w:lvlText w:val="%4)"/>
      <w:lvlJc w:val="right"/>
      <w:pPr>
        <w:ind w:left="1020" w:hanging="360"/>
      </w:pPr>
    </w:lvl>
    <w:lvl w:ilvl="4" w:tplc="D184614A">
      <w:start w:val="1"/>
      <w:numFmt w:val="lowerRoman"/>
      <w:lvlText w:val="%5)"/>
      <w:lvlJc w:val="right"/>
      <w:pPr>
        <w:ind w:left="1020" w:hanging="360"/>
      </w:pPr>
    </w:lvl>
    <w:lvl w:ilvl="5" w:tplc="BA3C2ABA">
      <w:start w:val="1"/>
      <w:numFmt w:val="lowerRoman"/>
      <w:lvlText w:val="%6)"/>
      <w:lvlJc w:val="right"/>
      <w:pPr>
        <w:ind w:left="1020" w:hanging="360"/>
      </w:pPr>
    </w:lvl>
    <w:lvl w:ilvl="6" w:tplc="68BED990">
      <w:start w:val="1"/>
      <w:numFmt w:val="lowerRoman"/>
      <w:lvlText w:val="%7)"/>
      <w:lvlJc w:val="right"/>
      <w:pPr>
        <w:ind w:left="1020" w:hanging="360"/>
      </w:pPr>
    </w:lvl>
    <w:lvl w:ilvl="7" w:tplc="107603E4">
      <w:start w:val="1"/>
      <w:numFmt w:val="lowerRoman"/>
      <w:lvlText w:val="%8)"/>
      <w:lvlJc w:val="right"/>
      <w:pPr>
        <w:ind w:left="1020" w:hanging="360"/>
      </w:pPr>
    </w:lvl>
    <w:lvl w:ilvl="8" w:tplc="B6207C7A">
      <w:start w:val="1"/>
      <w:numFmt w:val="lowerRoman"/>
      <w:lvlText w:val="%9)"/>
      <w:lvlJc w:val="right"/>
      <w:pPr>
        <w:ind w:left="1020" w:hanging="360"/>
      </w:pPr>
    </w:lvl>
  </w:abstractNum>
  <w:abstractNum w:abstractNumId="25" w15:restartNumberingAfterBreak="0">
    <w:nsid w:val="6D9D77E9"/>
    <w:multiLevelType w:val="hybridMultilevel"/>
    <w:tmpl w:val="BAF00DD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0244D"/>
    <w:multiLevelType w:val="hybridMultilevel"/>
    <w:tmpl w:val="BAF00DDC"/>
    <w:lvl w:ilvl="0" w:tplc="AC6E9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D5CC4"/>
    <w:multiLevelType w:val="hybridMultilevel"/>
    <w:tmpl w:val="9DAEAE40"/>
    <w:lvl w:ilvl="0" w:tplc="4F4C7FC8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8" w15:restartNumberingAfterBreak="0">
    <w:nsid w:val="78830774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DF4CED"/>
    <w:multiLevelType w:val="hybridMultilevel"/>
    <w:tmpl w:val="C398162E"/>
    <w:lvl w:ilvl="0" w:tplc="363E5332">
      <w:start w:val="1"/>
      <w:numFmt w:val="decimal"/>
      <w:lvlText w:val="%1)"/>
      <w:lvlJc w:val="left"/>
      <w:pPr>
        <w:ind w:left="1320" w:hanging="360"/>
      </w:pPr>
    </w:lvl>
    <w:lvl w:ilvl="1" w:tplc="09BE3E86">
      <w:start w:val="1"/>
      <w:numFmt w:val="decimal"/>
      <w:lvlText w:val="%2)"/>
      <w:lvlJc w:val="left"/>
      <w:pPr>
        <w:ind w:left="1320" w:hanging="360"/>
      </w:pPr>
    </w:lvl>
    <w:lvl w:ilvl="2" w:tplc="09CAC478">
      <w:start w:val="1"/>
      <w:numFmt w:val="decimal"/>
      <w:lvlText w:val="%3)"/>
      <w:lvlJc w:val="left"/>
      <w:pPr>
        <w:ind w:left="1320" w:hanging="360"/>
      </w:pPr>
    </w:lvl>
    <w:lvl w:ilvl="3" w:tplc="D3CE08E6">
      <w:start w:val="1"/>
      <w:numFmt w:val="decimal"/>
      <w:lvlText w:val="%4)"/>
      <w:lvlJc w:val="left"/>
      <w:pPr>
        <w:ind w:left="1320" w:hanging="360"/>
      </w:pPr>
    </w:lvl>
    <w:lvl w:ilvl="4" w:tplc="DECE0C72">
      <w:start w:val="1"/>
      <w:numFmt w:val="decimal"/>
      <w:lvlText w:val="%5)"/>
      <w:lvlJc w:val="left"/>
      <w:pPr>
        <w:ind w:left="1320" w:hanging="360"/>
      </w:pPr>
    </w:lvl>
    <w:lvl w:ilvl="5" w:tplc="BD62FCF6">
      <w:start w:val="1"/>
      <w:numFmt w:val="decimal"/>
      <w:lvlText w:val="%6)"/>
      <w:lvlJc w:val="left"/>
      <w:pPr>
        <w:ind w:left="1320" w:hanging="360"/>
      </w:pPr>
    </w:lvl>
    <w:lvl w:ilvl="6" w:tplc="180871DA">
      <w:start w:val="1"/>
      <w:numFmt w:val="decimal"/>
      <w:lvlText w:val="%7)"/>
      <w:lvlJc w:val="left"/>
      <w:pPr>
        <w:ind w:left="1320" w:hanging="360"/>
      </w:pPr>
    </w:lvl>
    <w:lvl w:ilvl="7" w:tplc="137CF93C">
      <w:start w:val="1"/>
      <w:numFmt w:val="decimal"/>
      <w:lvlText w:val="%8)"/>
      <w:lvlJc w:val="left"/>
      <w:pPr>
        <w:ind w:left="1320" w:hanging="360"/>
      </w:pPr>
    </w:lvl>
    <w:lvl w:ilvl="8" w:tplc="278EC9D8">
      <w:start w:val="1"/>
      <w:numFmt w:val="decimal"/>
      <w:lvlText w:val="%9)"/>
      <w:lvlJc w:val="left"/>
      <w:pPr>
        <w:ind w:left="1320" w:hanging="360"/>
      </w:pPr>
    </w:lvl>
  </w:abstractNum>
  <w:num w:numId="1" w16cid:durableId="711265893">
    <w:abstractNumId w:val="13"/>
  </w:num>
  <w:num w:numId="2" w16cid:durableId="1971864228">
    <w:abstractNumId w:val="20"/>
  </w:num>
  <w:num w:numId="3" w16cid:durableId="1143932748">
    <w:abstractNumId w:val="23"/>
  </w:num>
  <w:num w:numId="4" w16cid:durableId="1694113284">
    <w:abstractNumId w:val="27"/>
  </w:num>
  <w:num w:numId="5" w16cid:durableId="177282427">
    <w:abstractNumId w:val="19"/>
  </w:num>
  <w:num w:numId="6" w16cid:durableId="853155655">
    <w:abstractNumId w:val="7"/>
  </w:num>
  <w:num w:numId="7" w16cid:durableId="913591381">
    <w:abstractNumId w:val="5"/>
  </w:num>
  <w:num w:numId="8" w16cid:durableId="2123569246">
    <w:abstractNumId w:val="0"/>
  </w:num>
  <w:num w:numId="9" w16cid:durableId="2072801565">
    <w:abstractNumId w:val="15"/>
  </w:num>
  <w:num w:numId="10" w16cid:durableId="1154683368">
    <w:abstractNumId w:val="10"/>
  </w:num>
  <w:num w:numId="11" w16cid:durableId="1539466729">
    <w:abstractNumId w:val="12"/>
  </w:num>
  <w:num w:numId="12" w16cid:durableId="1484589733">
    <w:abstractNumId w:val="24"/>
  </w:num>
  <w:num w:numId="13" w16cid:durableId="164636810">
    <w:abstractNumId w:val="8"/>
  </w:num>
  <w:num w:numId="14" w16cid:durableId="1391735664">
    <w:abstractNumId w:val="2"/>
  </w:num>
  <w:num w:numId="15" w16cid:durableId="724109429">
    <w:abstractNumId w:val="21"/>
  </w:num>
  <w:num w:numId="16" w16cid:durableId="2032414310">
    <w:abstractNumId w:val="29"/>
  </w:num>
  <w:num w:numId="17" w16cid:durableId="1678843508">
    <w:abstractNumId w:val="1"/>
  </w:num>
  <w:num w:numId="18" w16cid:durableId="1759642086">
    <w:abstractNumId w:val="3"/>
  </w:num>
  <w:num w:numId="19" w16cid:durableId="597174678">
    <w:abstractNumId w:val="22"/>
  </w:num>
  <w:num w:numId="20" w16cid:durableId="855115270">
    <w:abstractNumId w:val="17"/>
  </w:num>
  <w:num w:numId="21" w16cid:durableId="91902503">
    <w:abstractNumId w:val="14"/>
  </w:num>
  <w:num w:numId="22" w16cid:durableId="1457403898">
    <w:abstractNumId w:val="11"/>
  </w:num>
  <w:num w:numId="23" w16cid:durableId="1445810422">
    <w:abstractNumId w:val="6"/>
  </w:num>
  <w:num w:numId="24" w16cid:durableId="1104423632">
    <w:abstractNumId w:val="4"/>
  </w:num>
  <w:num w:numId="25" w16cid:durableId="2087149342">
    <w:abstractNumId w:val="26"/>
  </w:num>
  <w:num w:numId="26" w16cid:durableId="732579778">
    <w:abstractNumId w:val="28"/>
  </w:num>
  <w:num w:numId="27" w16cid:durableId="965044461">
    <w:abstractNumId w:val="9"/>
  </w:num>
  <w:num w:numId="28" w16cid:durableId="1519347135">
    <w:abstractNumId w:val="18"/>
  </w:num>
  <w:num w:numId="29" w16cid:durableId="2117821312">
    <w:abstractNumId w:val="25"/>
  </w:num>
  <w:num w:numId="30" w16cid:durableId="210680274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827"/>
    <w:rsid w:val="00000952"/>
    <w:rsid w:val="000009E9"/>
    <w:rsid w:val="00000A44"/>
    <w:rsid w:val="00000B94"/>
    <w:rsid w:val="00000D8C"/>
    <w:rsid w:val="00000F1C"/>
    <w:rsid w:val="00001046"/>
    <w:rsid w:val="00001073"/>
    <w:rsid w:val="000010CD"/>
    <w:rsid w:val="000011CB"/>
    <w:rsid w:val="0000125A"/>
    <w:rsid w:val="00001315"/>
    <w:rsid w:val="00001AD8"/>
    <w:rsid w:val="00001D8B"/>
    <w:rsid w:val="00001E16"/>
    <w:rsid w:val="00001F0D"/>
    <w:rsid w:val="00002130"/>
    <w:rsid w:val="00002137"/>
    <w:rsid w:val="000022B7"/>
    <w:rsid w:val="00002535"/>
    <w:rsid w:val="000028AC"/>
    <w:rsid w:val="000029FA"/>
    <w:rsid w:val="00002A55"/>
    <w:rsid w:val="00002AB4"/>
    <w:rsid w:val="00002D26"/>
    <w:rsid w:val="0000307B"/>
    <w:rsid w:val="000030DA"/>
    <w:rsid w:val="00003128"/>
    <w:rsid w:val="0000325B"/>
    <w:rsid w:val="000032B0"/>
    <w:rsid w:val="000032DD"/>
    <w:rsid w:val="0000340A"/>
    <w:rsid w:val="000034EC"/>
    <w:rsid w:val="0000378F"/>
    <w:rsid w:val="0000399C"/>
    <w:rsid w:val="00003ACB"/>
    <w:rsid w:val="00003C6E"/>
    <w:rsid w:val="00003E90"/>
    <w:rsid w:val="00004516"/>
    <w:rsid w:val="0000451C"/>
    <w:rsid w:val="000049A6"/>
    <w:rsid w:val="00004A15"/>
    <w:rsid w:val="00004A6E"/>
    <w:rsid w:val="00004BDA"/>
    <w:rsid w:val="00004D14"/>
    <w:rsid w:val="00004E6F"/>
    <w:rsid w:val="00004FE0"/>
    <w:rsid w:val="0000509C"/>
    <w:rsid w:val="0000532D"/>
    <w:rsid w:val="0000535B"/>
    <w:rsid w:val="000053FF"/>
    <w:rsid w:val="00005491"/>
    <w:rsid w:val="00005629"/>
    <w:rsid w:val="00005891"/>
    <w:rsid w:val="00005C01"/>
    <w:rsid w:val="00006318"/>
    <w:rsid w:val="000066C8"/>
    <w:rsid w:val="000066D6"/>
    <w:rsid w:val="000067BD"/>
    <w:rsid w:val="00006844"/>
    <w:rsid w:val="00006859"/>
    <w:rsid w:val="00007634"/>
    <w:rsid w:val="00010441"/>
    <w:rsid w:val="0001044C"/>
    <w:rsid w:val="000105DB"/>
    <w:rsid w:val="00010652"/>
    <w:rsid w:val="00010A0D"/>
    <w:rsid w:val="00010C01"/>
    <w:rsid w:val="00010D70"/>
    <w:rsid w:val="00011437"/>
    <w:rsid w:val="00011A65"/>
    <w:rsid w:val="00011D27"/>
    <w:rsid w:val="00011EA9"/>
    <w:rsid w:val="000122A0"/>
    <w:rsid w:val="00012688"/>
    <w:rsid w:val="00012DD9"/>
    <w:rsid w:val="00012E98"/>
    <w:rsid w:val="00013000"/>
    <w:rsid w:val="000130E2"/>
    <w:rsid w:val="00013158"/>
    <w:rsid w:val="000131F1"/>
    <w:rsid w:val="000137B6"/>
    <w:rsid w:val="0001384A"/>
    <w:rsid w:val="000138FD"/>
    <w:rsid w:val="00013A3F"/>
    <w:rsid w:val="00013B97"/>
    <w:rsid w:val="00013FA0"/>
    <w:rsid w:val="0001400A"/>
    <w:rsid w:val="0001474E"/>
    <w:rsid w:val="000148B7"/>
    <w:rsid w:val="00014A23"/>
    <w:rsid w:val="00014AA8"/>
    <w:rsid w:val="00014FAC"/>
    <w:rsid w:val="00015052"/>
    <w:rsid w:val="00015307"/>
    <w:rsid w:val="000153DD"/>
    <w:rsid w:val="000154C0"/>
    <w:rsid w:val="00015C13"/>
    <w:rsid w:val="00015E0D"/>
    <w:rsid w:val="00015F40"/>
    <w:rsid w:val="00015F72"/>
    <w:rsid w:val="00015FE9"/>
    <w:rsid w:val="000160E7"/>
    <w:rsid w:val="000161B5"/>
    <w:rsid w:val="000161BB"/>
    <w:rsid w:val="000161C8"/>
    <w:rsid w:val="000162D4"/>
    <w:rsid w:val="00016776"/>
    <w:rsid w:val="00016791"/>
    <w:rsid w:val="000167E3"/>
    <w:rsid w:val="00016D6B"/>
    <w:rsid w:val="00016F89"/>
    <w:rsid w:val="00017372"/>
    <w:rsid w:val="000174E6"/>
    <w:rsid w:val="0002006A"/>
    <w:rsid w:val="000200F6"/>
    <w:rsid w:val="00020177"/>
    <w:rsid w:val="000206C4"/>
    <w:rsid w:val="00020B49"/>
    <w:rsid w:val="00020B9E"/>
    <w:rsid w:val="00020C08"/>
    <w:rsid w:val="00020E6F"/>
    <w:rsid w:val="00020EB5"/>
    <w:rsid w:val="000211BC"/>
    <w:rsid w:val="00021609"/>
    <w:rsid w:val="0002172D"/>
    <w:rsid w:val="00021848"/>
    <w:rsid w:val="00021AD6"/>
    <w:rsid w:val="00021BD8"/>
    <w:rsid w:val="00021E1F"/>
    <w:rsid w:val="00021E57"/>
    <w:rsid w:val="00021F78"/>
    <w:rsid w:val="00022006"/>
    <w:rsid w:val="0002228B"/>
    <w:rsid w:val="0002234E"/>
    <w:rsid w:val="000224EA"/>
    <w:rsid w:val="00022527"/>
    <w:rsid w:val="00022552"/>
    <w:rsid w:val="00022762"/>
    <w:rsid w:val="00022904"/>
    <w:rsid w:val="00022F9E"/>
    <w:rsid w:val="000231C4"/>
    <w:rsid w:val="00023271"/>
    <w:rsid w:val="000235BC"/>
    <w:rsid w:val="0002375C"/>
    <w:rsid w:val="0002384C"/>
    <w:rsid w:val="00023ACD"/>
    <w:rsid w:val="00023C36"/>
    <w:rsid w:val="00023C79"/>
    <w:rsid w:val="00023E31"/>
    <w:rsid w:val="00023E51"/>
    <w:rsid w:val="00024CE3"/>
    <w:rsid w:val="00024DBE"/>
    <w:rsid w:val="0002528A"/>
    <w:rsid w:val="000253DE"/>
    <w:rsid w:val="0002562B"/>
    <w:rsid w:val="0002579C"/>
    <w:rsid w:val="000258BF"/>
    <w:rsid w:val="00025A0B"/>
    <w:rsid w:val="000260D8"/>
    <w:rsid w:val="000262B7"/>
    <w:rsid w:val="00026740"/>
    <w:rsid w:val="0002678B"/>
    <w:rsid w:val="00026895"/>
    <w:rsid w:val="00026A79"/>
    <w:rsid w:val="00026D2B"/>
    <w:rsid w:val="00026EF3"/>
    <w:rsid w:val="00026F4C"/>
    <w:rsid w:val="000270E6"/>
    <w:rsid w:val="00027152"/>
    <w:rsid w:val="0002729C"/>
    <w:rsid w:val="0002745E"/>
    <w:rsid w:val="000274F1"/>
    <w:rsid w:val="000275F7"/>
    <w:rsid w:val="00027654"/>
    <w:rsid w:val="00027941"/>
    <w:rsid w:val="0002799E"/>
    <w:rsid w:val="00027DC0"/>
    <w:rsid w:val="00027F13"/>
    <w:rsid w:val="00027F7C"/>
    <w:rsid w:val="00030209"/>
    <w:rsid w:val="00030477"/>
    <w:rsid w:val="0003057B"/>
    <w:rsid w:val="00030929"/>
    <w:rsid w:val="0003147E"/>
    <w:rsid w:val="00031774"/>
    <w:rsid w:val="000318F3"/>
    <w:rsid w:val="00031BF1"/>
    <w:rsid w:val="00031CD2"/>
    <w:rsid w:val="00031FDB"/>
    <w:rsid w:val="0003228B"/>
    <w:rsid w:val="00032316"/>
    <w:rsid w:val="0003232D"/>
    <w:rsid w:val="0003238B"/>
    <w:rsid w:val="00032679"/>
    <w:rsid w:val="0003269B"/>
    <w:rsid w:val="000327EC"/>
    <w:rsid w:val="0003287E"/>
    <w:rsid w:val="00032A05"/>
    <w:rsid w:val="00032D64"/>
    <w:rsid w:val="00032F75"/>
    <w:rsid w:val="00033681"/>
    <w:rsid w:val="0003382C"/>
    <w:rsid w:val="00033C10"/>
    <w:rsid w:val="00033FD0"/>
    <w:rsid w:val="00034A47"/>
    <w:rsid w:val="00034A69"/>
    <w:rsid w:val="00034B3C"/>
    <w:rsid w:val="00034DE9"/>
    <w:rsid w:val="000350DD"/>
    <w:rsid w:val="0003529E"/>
    <w:rsid w:val="000355CE"/>
    <w:rsid w:val="000358AD"/>
    <w:rsid w:val="000358FD"/>
    <w:rsid w:val="000359EB"/>
    <w:rsid w:val="00035B13"/>
    <w:rsid w:val="00035B2C"/>
    <w:rsid w:val="00035FEA"/>
    <w:rsid w:val="00036696"/>
    <w:rsid w:val="0003675C"/>
    <w:rsid w:val="00036A21"/>
    <w:rsid w:val="00036A58"/>
    <w:rsid w:val="00036AEC"/>
    <w:rsid w:val="00036C88"/>
    <w:rsid w:val="00036DD0"/>
    <w:rsid w:val="00037258"/>
    <w:rsid w:val="00037547"/>
    <w:rsid w:val="00037764"/>
    <w:rsid w:val="00037CFC"/>
    <w:rsid w:val="00040846"/>
    <w:rsid w:val="000409A6"/>
    <w:rsid w:val="00040A90"/>
    <w:rsid w:val="00040CDC"/>
    <w:rsid w:val="00041321"/>
    <w:rsid w:val="000415A1"/>
    <w:rsid w:val="00041CB2"/>
    <w:rsid w:val="0004223D"/>
    <w:rsid w:val="00042451"/>
    <w:rsid w:val="000424EE"/>
    <w:rsid w:val="0004290D"/>
    <w:rsid w:val="00042BBF"/>
    <w:rsid w:val="00042BE9"/>
    <w:rsid w:val="00042D6A"/>
    <w:rsid w:val="00043091"/>
    <w:rsid w:val="000430A0"/>
    <w:rsid w:val="00043796"/>
    <w:rsid w:val="0004386B"/>
    <w:rsid w:val="00043BF1"/>
    <w:rsid w:val="00043CE1"/>
    <w:rsid w:val="00044070"/>
    <w:rsid w:val="0004407A"/>
    <w:rsid w:val="000448FE"/>
    <w:rsid w:val="00044D18"/>
    <w:rsid w:val="00045761"/>
    <w:rsid w:val="0004580E"/>
    <w:rsid w:val="0004583F"/>
    <w:rsid w:val="000459B7"/>
    <w:rsid w:val="00045A57"/>
    <w:rsid w:val="00045F5A"/>
    <w:rsid w:val="0004614F"/>
    <w:rsid w:val="000463E3"/>
    <w:rsid w:val="00046738"/>
    <w:rsid w:val="000467CD"/>
    <w:rsid w:val="00046876"/>
    <w:rsid w:val="00046DD5"/>
    <w:rsid w:val="00046F60"/>
    <w:rsid w:val="0004706D"/>
    <w:rsid w:val="0004763F"/>
    <w:rsid w:val="000477A4"/>
    <w:rsid w:val="00047850"/>
    <w:rsid w:val="00047C65"/>
    <w:rsid w:val="00047CA5"/>
    <w:rsid w:val="00050258"/>
    <w:rsid w:val="00050357"/>
    <w:rsid w:val="000506AF"/>
    <w:rsid w:val="0005073C"/>
    <w:rsid w:val="0005073D"/>
    <w:rsid w:val="00050A88"/>
    <w:rsid w:val="00050A90"/>
    <w:rsid w:val="00050AE5"/>
    <w:rsid w:val="00050D44"/>
    <w:rsid w:val="00050FFE"/>
    <w:rsid w:val="000510FC"/>
    <w:rsid w:val="000511E2"/>
    <w:rsid w:val="00051253"/>
    <w:rsid w:val="000512B0"/>
    <w:rsid w:val="0005132A"/>
    <w:rsid w:val="0005160F"/>
    <w:rsid w:val="00051772"/>
    <w:rsid w:val="00051843"/>
    <w:rsid w:val="00051C0D"/>
    <w:rsid w:val="000522FA"/>
    <w:rsid w:val="000527D5"/>
    <w:rsid w:val="0005281D"/>
    <w:rsid w:val="00052828"/>
    <w:rsid w:val="0005290B"/>
    <w:rsid w:val="00052BE9"/>
    <w:rsid w:val="0005354D"/>
    <w:rsid w:val="000537C5"/>
    <w:rsid w:val="00053F0E"/>
    <w:rsid w:val="00054202"/>
    <w:rsid w:val="00054230"/>
    <w:rsid w:val="00054479"/>
    <w:rsid w:val="000544BD"/>
    <w:rsid w:val="00055110"/>
    <w:rsid w:val="000551EC"/>
    <w:rsid w:val="000552E2"/>
    <w:rsid w:val="00055380"/>
    <w:rsid w:val="0005595C"/>
    <w:rsid w:val="00055C12"/>
    <w:rsid w:val="00055CC4"/>
    <w:rsid w:val="00055D0C"/>
    <w:rsid w:val="00055E04"/>
    <w:rsid w:val="00055F62"/>
    <w:rsid w:val="0005603D"/>
    <w:rsid w:val="000560E0"/>
    <w:rsid w:val="00056335"/>
    <w:rsid w:val="00056566"/>
    <w:rsid w:val="000565C4"/>
    <w:rsid w:val="00056859"/>
    <w:rsid w:val="00056A84"/>
    <w:rsid w:val="00056A92"/>
    <w:rsid w:val="00056EB8"/>
    <w:rsid w:val="00056F14"/>
    <w:rsid w:val="0005702C"/>
    <w:rsid w:val="000572DA"/>
    <w:rsid w:val="0005731D"/>
    <w:rsid w:val="0005753C"/>
    <w:rsid w:val="0005760C"/>
    <w:rsid w:val="00057830"/>
    <w:rsid w:val="00057925"/>
    <w:rsid w:val="00057E2F"/>
    <w:rsid w:val="00057EA8"/>
    <w:rsid w:val="000601EC"/>
    <w:rsid w:val="0006059F"/>
    <w:rsid w:val="00060603"/>
    <w:rsid w:val="0006111F"/>
    <w:rsid w:val="000611B4"/>
    <w:rsid w:val="00061269"/>
    <w:rsid w:val="00061725"/>
    <w:rsid w:val="00061896"/>
    <w:rsid w:val="000618F7"/>
    <w:rsid w:val="00061E41"/>
    <w:rsid w:val="00061E7F"/>
    <w:rsid w:val="00061FAC"/>
    <w:rsid w:val="0006284F"/>
    <w:rsid w:val="00062A72"/>
    <w:rsid w:val="00062C1C"/>
    <w:rsid w:val="00062FA4"/>
    <w:rsid w:val="00063BEF"/>
    <w:rsid w:val="00063C56"/>
    <w:rsid w:val="00063EE9"/>
    <w:rsid w:val="00064002"/>
    <w:rsid w:val="00064212"/>
    <w:rsid w:val="000644A3"/>
    <w:rsid w:val="00064BE6"/>
    <w:rsid w:val="00064C02"/>
    <w:rsid w:val="00065541"/>
    <w:rsid w:val="00065571"/>
    <w:rsid w:val="0006582C"/>
    <w:rsid w:val="00065A95"/>
    <w:rsid w:val="00065D15"/>
    <w:rsid w:val="00066011"/>
    <w:rsid w:val="000660F1"/>
    <w:rsid w:val="0006636A"/>
    <w:rsid w:val="000665E6"/>
    <w:rsid w:val="00066739"/>
    <w:rsid w:val="00066821"/>
    <w:rsid w:val="000668C5"/>
    <w:rsid w:val="00066B18"/>
    <w:rsid w:val="00066E23"/>
    <w:rsid w:val="00066ED1"/>
    <w:rsid w:val="00066F35"/>
    <w:rsid w:val="000673AC"/>
    <w:rsid w:val="000676E9"/>
    <w:rsid w:val="00067747"/>
    <w:rsid w:val="00067759"/>
    <w:rsid w:val="00067AE7"/>
    <w:rsid w:val="00067DAF"/>
    <w:rsid w:val="00067F5F"/>
    <w:rsid w:val="00067FAB"/>
    <w:rsid w:val="00067FE3"/>
    <w:rsid w:val="0007006D"/>
    <w:rsid w:val="00070143"/>
    <w:rsid w:val="000701BE"/>
    <w:rsid w:val="0007027F"/>
    <w:rsid w:val="0007034D"/>
    <w:rsid w:val="00070D0F"/>
    <w:rsid w:val="00070DA7"/>
    <w:rsid w:val="00070DDC"/>
    <w:rsid w:val="000711D6"/>
    <w:rsid w:val="000715DC"/>
    <w:rsid w:val="00071773"/>
    <w:rsid w:val="00071777"/>
    <w:rsid w:val="000718F7"/>
    <w:rsid w:val="00071BFF"/>
    <w:rsid w:val="00071D6A"/>
    <w:rsid w:val="00071E61"/>
    <w:rsid w:val="00071F58"/>
    <w:rsid w:val="00071FDF"/>
    <w:rsid w:val="00072238"/>
    <w:rsid w:val="00072855"/>
    <w:rsid w:val="000728EC"/>
    <w:rsid w:val="00072D01"/>
    <w:rsid w:val="00072E34"/>
    <w:rsid w:val="00072E43"/>
    <w:rsid w:val="00072FC0"/>
    <w:rsid w:val="00073044"/>
    <w:rsid w:val="00073089"/>
    <w:rsid w:val="00073120"/>
    <w:rsid w:val="000733D4"/>
    <w:rsid w:val="00073608"/>
    <w:rsid w:val="0007383E"/>
    <w:rsid w:val="0007398F"/>
    <w:rsid w:val="00073D0B"/>
    <w:rsid w:val="00073F6B"/>
    <w:rsid w:val="00073FE0"/>
    <w:rsid w:val="000743C0"/>
    <w:rsid w:val="000744BD"/>
    <w:rsid w:val="0007479E"/>
    <w:rsid w:val="000747ED"/>
    <w:rsid w:val="00074A20"/>
    <w:rsid w:val="00074B28"/>
    <w:rsid w:val="00074C6A"/>
    <w:rsid w:val="00075526"/>
    <w:rsid w:val="000756C9"/>
    <w:rsid w:val="00075DD8"/>
    <w:rsid w:val="000762C0"/>
    <w:rsid w:val="00076E4A"/>
    <w:rsid w:val="00077098"/>
    <w:rsid w:val="000770E1"/>
    <w:rsid w:val="0007719E"/>
    <w:rsid w:val="0007735F"/>
    <w:rsid w:val="000774AD"/>
    <w:rsid w:val="0007762D"/>
    <w:rsid w:val="00077817"/>
    <w:rsid w:val="0007793E"/>
    <w:rsid w:val="000779B0"/>
    <w:rsid w:val="000779C5"/>
    <w:rsid w:val="00077AFE"/>
    <w:rsid w:val="00077CF0"/>
    <w:rsid w:val="00077EC5"/>
    <w:rsid w:val="000800CA"/>
    <w:rsid w:val="00080260"/>
    <w:rsid w:val="000802FF"/>
    <w:rsid w:val="000804D3"/>
    <w:rsid w:val="000805A4"/>
    <w:rsid w:val="00080789"/>
    <w:rsid w:val="000809FE"/>
    <w:rsid w:val="00080B12"/>
    <w:rsid w:val="00080B4A"/>
    <w:rsid w:val="00080C3A"/>
    <w:rsid w:val="00080E49"/>
    <w:rsid w:val="00080F17"/>
    <w:rsid w:val="00081003"/>
    <w:rsid w:val="0008100E"/>
    <w:rsid w:val="00081774"/>
    <w:rsid w:val="0008198B"/>
    <w:rsid w:val="00081D18"/>
    <w:rsid w:val="00081F61"/>
    <w:rsid w:val="000820B2"/>
    <w:rsid w:val="00082173"/>
    <w:rsid w:val="00082296"/>
    <w:rsid w:val="0008241E"/>
    <w:rsid w:val="0008271B"/>
    <w:rsid w:val="00082A3D"/>
    <w:rsid w:val="00082B2B"/>
    <w:rsid w:val="00082CA9"/>
    <w:rsid w:val="00082D15"/>
    <w:rsid w:val="00083262"/>
    <w:rsid w:val="00083568"/>
    <w:rsid w:val="0008361A"/>
    <w:rsid w:val="000836B6"/>
    <w:rsid w:val="000836CC"/>
    <w:rsid w:val="00083766"/>
    <w:rsid w:val="00083BE7"/>
    <w:rsid w:val="00083F6F"/>
    <w:rsid w:val="00083F83"/>
    <w:rsid w:val="00084388"/>
    <w:rsid w:val="000844CC"/>
    <w:rsid w:val="000844E8"/>
    <w:rsid w:val="00084638"/>
    <w:rsid w:val="00084648"/>
    <w:rsid w:val="00084883"/>
    <w:rsid w:val="000849C1"/>
    <w:rsid w:val="00085060"/>
    <w:rsid w:val="000852A1"/>
    <w:rsid w:val="00085324"/>
    <w:rsid w:val="000854E3"/>
    <w:rsid w:val="00085514"/>
    <w:rsid w:val="0008581C"/>
    <w:rsid w:val="00085908"/>
    <w:rsid w:val="00085B64"/>
    <w:rsid w:val="00085BC0"/>
    <w:rsid w:val="00085EE7"/>
    <w:rsid w:val="00085FCE"/>
    <w:rsid w:val="000860A8"/>
    <w:rsid w:val="00086181"/>
    <w:rsid w:val="0008642D"/>
    <w:rsid w:val="00086589"/>
    <w:rsid w:val="00086E66"/>
    <w:rsid w:val="00087063"/>
    <w:rsid w:val="0008731D"/>
    <w:rsid w:val="0008742D"/>
    <w:rsid w:val="00087438"/>
    <w:rsid w:val="00087588"/>
    <w:rsid w:val="00087965"/>
    <w:rsid w:val="0008797E"/>
    <w:rsid w:val="0008799F"/>
    <w:rsid w:val="00087B02"/>
    <w:rsid w:val="00087B6E"/>
    <w:rsid w:val="00087B9E"/>
    <w:rsid w:val="00087BBD"/>
    <w:rsid w:val="00087BD8"/>
    <w:rsid w:val="00087DBC"/>
    <w:rsid w:val="00087E62"/>
    <w:rsid w:val="00087F7D"/>
    <w:rsid w:val="00087FC7"/>
    <w:rsid w:val="0009018A"/>
    <w:rsid w:val="00090251"/>
    <w:rsid w:val="000905FC"/>
    <w:rsid w:val="0009061B"/>
    <w:rsid w:val="0009070B"/>
    <w:rsid w:val="00090CB9"/>
    <w:rsid w:val="00090D1D"/>
    <w:rsid w:val="00090E19"/>
    <w:rsid w:val="00090FBE"/>
    <w:rsid w:val="0009105B"/>
    <w:rsid w:val="00091672"/>
    <w:rsid w:val="00091716"/>
    <w:rsid w:val="000917F4"/>
    <w:rsid w:val="00091AEA"/>
    <w:rsid w:val="00091C0C"/>
    <w:rsid w:val="00091D4C"/>
    <w:rsid w:val="00091D89"/>
    <w:rsid w:val="00091F73"/>
    <w:rsid w:val="00092042"/>
    <w:rsid w:val="00092751"/>
    <w:rsid w:val="0009284F"/>
    <w:rsid w:val="000929AE"/>
    <w:rsid w:val="000934C2"/>
    <w:rsid w:val="000935E8"/>
    <w:rsid w:val="00093A5D"/>
    <w:rsid w:val="00093BF7"/>
    <w:rsid w:val="00093E0E"/>
    <w:rsid w:val="00094010"/>
    <w:rsid w:val="0009414C"/>
    <w:rsid w:val="000941D9"/>
    <w:rsid w:val="00094527"/>
    <w:rsid w:val="000946B7"/>
    <w:rsid w:val="0009482E"/>
    <w:rsid w:val="00094B02"/>
    <w:rsid w:val="00094E7C"/>
    <w:rsid w:val="000954D1"/>
    <w:rsid w:val="0009562D"/>
    <w:rsid w:val="00095BA5"/>
    <w:rsid w:val="000961DC"/>
    <w:rsid w:val="000961EA"/>
    <w:rsid w:val="00096274"/>
    <w:rsid w:val="0009637F"/>
    <w:rsid w:val="00096391"/>
    <w:rsid w:val="00096558"/>
    <w:rsid w:val="0009656B"/>
    <w:rsid w:val="000965D2"/>
    <w:rsid w:val="000966AE"/>
    <w:rsid w:val="00096810"/>
    <w:rsid w:val="00096864"/>
    <w:rsid w:val="00096929"/>
    <w:rsid w:val="00096952"/>
    <w:rsid w:val="0009698E"/>
    <w:rsid w:val="00096A99"/>
    <w:rsid w:val="00096E72"/>
    <w:rsid w:val="00096E7A"/>
    <w:rsid w:val="00096F55"/>
    <w:rsid w:val="000971D4"/>
    <w:rsid w:val="000974E8"/>
    <w:rsid w:val="0009752A"/>
    <w:rsid w:val="00097897"/>
    <w:rsid w:val="000978E1"/>
    <w:rsid w:val="0009790A"/>
    <w:rsid w:val="00097B83"/>
    <w:rsid w:val="000A01B7"/>
    <w:rsid w:val="000A0227"/>
    <w:rsid w:val="000A044A"/>
    <w:rsid w:val="000A054D"/>
    <w:rsid w:val="000A0591"/>
    <w:rsid w:val="000A05AD"/>
    <w:rsid w:val="000A05AE"/>
    <w:rsid w:val="000A07A8"/>
    <w:rsid w:val="000A0B87"/>
    <w:rsid w:val="000A1388"/>
    <w:rsid w:val="000A1420"/>
    <w:rsid w:val="000A1450"/>
    <w:rsid w:val="000A183D"/>
    <w:rsid w:val="000A1885"/>
    <w:rsid w:val="000A1929"/>
    <w:rsid w:val="000A1A26"/>
    <w:rsid w:val="000A1A34"/>
    <w:rsid w:val="000A1C73"/>
    <w:rsid w:val="000A1F00"/>
    <w:rsid w:val="000A23E2"/>
    <w:rsid w:val="000A2468"/>
    <w:rsid w:val="000A24B8"/>
    <w:rsid w:val="000A29E3"/>
    <w:rsid w:val="000A2AC0"/>
    <w:rsid w:val="000A2ACB"/>
    <w:rsid w:val="000A2C0E"/>
    <w:rsid w:val="000A328C"/>
    <w:rsid w:val="000A38B4"/>
    <w:rsid w:val="000A38B9"/>
    <w:rsid w:val="000A39BF"/>
    <w:rsid w:val="000A3A0A"/>
    <w:rsid w:val="000A3A3C"/>
    <w:rsid w:val="000A3A44"/>
    <w:rsid w:val="000A4065"/>
    <w:rsid w:val="000A41B9"/>
    <w:rsid w:val="000A420A"/>
    <w:rsid w:val="000A4229"/>
    <w:rsid w:val="000A431B"/>
    <w:rsid w:val="000A44A5"/>
    <w:rsid w:val="000A44BD"/>
    <w:rsid w:val="000A476F"/>
    <w:rsid w:val="000A4797"/>
    <w:rsid w:val="000A48A4"/>
    <w:rsid w:val="000A4B41"/>
    <w:rsid w:val="000A4D4C"/>
    <w:rsid w:val="000A4DF2"/>
    <w:rsid w:val="000A4F35"/>
    <w:rsid w:val="000A5143"/>
    <w:rsid w:val="000A5168"/>
    <w:rsid w:val="000A545B"/>
    <w:rsid w:val="000A5634"/>
    <w:rsid w:val="000A58A5"/>
    <w:rsid w:val="000A5D0C"/>
    <w:rsid w:val="000A5FD0"/>
    <w:rsid w:val="000A6392"/>
    <w:rsid w:val="000A64FB"/>
    <w:rsid w:val="000A6555"/>
    <w:rsid w:val="000A6663"/>
    <w:rsid w:val="000A6690"/>
    <w:rsid w:val="000A68E8"/>
    <w:rsid w:val="000A6B22"/>
    <w:rsid w:val="000A6E91"/>
    <w:rsid w:val="000A716A"/>
    <w:rsid w:val="000A7315"/>
    <w:rsid w:val="000A75B5"/>
    <w:rsid w:val="000A7BE1"/>
    <w:rsid w:val="000A7D38"/>
    <w:rsid w:val="000A7F91"/>
    <w:rsid w:val="000B0389"/>
    <w:rsid w:val="000B0458"/>
    <w:rsid w:val="000B04B9"/>
    <w:rsid w:val="000B0B18"/>
    <w:rsid w:val="000B0C3A"/>
    <w:rsid w:val="000B0CF1"/>
    <w:rsid w:val="000B0D85"/>
    <w:rsid w:val="000B1846"/>
    <w:rsid w:val="000B1892"/>
    <w:rsid w:val="000B18E8"/>
    <w:rsid w:val="000B1B4E"/>
    <w:rsid w:val="000B1E4C"/>
    <w:rsid w:val="000B1F23"/>
    <w:rsid w:val="000B2064"/>
    <w:rsid w:val="000B2575"/>
    <w:rsid w:val="000B257D"/>
    <w:rsid w:val="000B27AE"/>
    <w:rsid w:val="000B2AE8"/>
    <w:rsid w:val="000B2D56"/>
    <w:rsid w:val="000B2F84"/>
    <w:rsid w:val="000B338D"/>
    <w:rsid w:val="000B35EF"/>
    <w:rsid w:val="000B37E8"/>
    <w:rsid w:val="000B39F8"/>
    <w:rsid w:val="000B3B66"/>
    <w:rsid w:val="000B3EA8"/>
    <w:rsid w:val="000B4010"/>
    <w:rsid w:val="000B40CA"/>
    <w:rsid w:val="000B45ED"/>
    <w:rsid w:val="000B47FB"/>
    <w:rsid w:val="000B484E"/>
    <w:rsid w:val="000B48E3"/>
    <w:rsid w:val="000B49E6"/>
    <w:rsid w:val="000B5280"/>
    <w:rsid w:val="000B54EF"/>
    <w:rsid w:val="000B554B"/>
    <w:rsid w:val="000B56A0"/>
    <w:rsid w:val="000B56BD"/>
    <w:rsid w:val="000B586D"/>
    <w:rsid w:val="000B595C"/>
    <w:rsid w:val="000B5FFB"/>
    <w:rsid w:val="000B600C"/>
    <w:rsid w:val="000B60A1"/>
    <w:rsid w:val="000B66E5"/>
    <w:rsid w:val="000B67B0"/>
    <w:rsid w:val="000B6969"/>
    <w:rsid w:val="000B69F9"/>
    <w:rsid w:val="000B6A27"/>
    <w:rsid w:val="000B6A48"/>
    <w:rsid w:val="000B6B2F"/>
    <w:rsid w:val="000B6CDB"/>
    <w:rsid w:val="000B70DF"/>
    <w:rsid w:val="000B70F7"/>
    <w:rsid w:val="000B7211"/>
    <w:rsid w:val="000B7452"/>
    <w:rsid w:val="000B7596"/>
    <w:rsid w:val="000B7667"/>
    <w:rsid w:val="000B782E"/>
    <w:rsid w:val="000B7836"/>
    <w:rsid w:val="000B78C5"/>
    <w:rsid w:val="000B7A09"/>
    <w:rsid w:val="000B7C32"/>
    <w:rsid w:val="000B7C7E"/>
    <w:rsid w:val="000C00D9"/>
    <w:rsid w:val="000C0142"/>
    <w:rsid w:val="000C0362"/>
    <w:rsid w:val="000C03D1"/>
    <w:rsid w:val="000C06C0"/>
    <w:rsid w:val="000C084E"/>
    <w:rsid w:val="000C0E32"/>
    <w:rsid w:val="000C0EF4"/>
    <w:rsid w:val="000C0FA9"/>
    <w:rsid w:val="000C1087"/>
    <w:rsid w:val="000C13CA"/>
    <w:rsid w:val="000C1498"/>
    <w:rsid w:val="000C14AC"/>
    <w:rsid w:val="000C1541"/>
    <w:rsid w:val="000C18DD"/>
    <w:rsid w:val="000C1903"/>
    <w:rsid w:val="000C256A"/>
    <w:rsid w:val="000C28B8"/>
    <w:rsid w:val="000C296E"/>
    <w:rsid w:val="000C2BE0"/>
    <w:rsid w:val="000C2D5C"/>
    <w:rsid w:val="000C307C"/>
    <w:rsid w:val="000C31C4"/>
    <w:rsid w:val="000C3383"/>
    <w:rsid w:val="000C363C"/>
    <w:rsid w:val="000C39EB"/>
    <w:rsid w:val="000C3D09"/>
    <w:rsid w:val="000C3FF7"/>
    <w:rsid w:val="000C45BD"/>
    <w:rsid w:val="000C4785"/>
    <w:rsid w:val="000C47A9"/>
    <w:rsid w:val="000C4B32"/>
    <w:rsid w:val="000C4DFF"/>
    <w:rsid w:val="000C4F49"/>
    <w:rsid w:val="000C5083"/>
    <w:rsid w:val="000C509F"/>
    <w:rsid w:val="000C522A"/>
    <w:rsid w:val="000C54A7"/>
    <w:rsid w:val="000C58C6"/>
    <w:rsid w:val="000C5A51"/>
    <w:rsid w:val="000C5FF2"/>
    <w:rsid w:val="000C628B"/>
    <w:rsid w:val="000C63C4"/>
    <w:rsid w:val="000C64A7"/>
    <w:rsid w:val="000C6CA4"/>
    <w:rsid w:val="000C7145"/>
    <w:rsid w:val="000C73F0"/>
    <w:rsid w:val="000C752C"/>
    <w:rsid w:val="000C762F"/>
    <w:rsid w:val="000C76B8"/>
    <w:rsid w:val="000C7894"/>
    <w:rsid w:val="000C7D89"/>
    <w:rsid w:val="000C7FD3"/>
    <w:rsid w:val="000D0048"/>
    <w:rsid w:val="000D0292"/>
    <w:rsid w:val="000D0314"/>
    <w:rsid w:val="000D036A"/>
    <w:rsid w:val="000D0412"/>
    <w:rsid w:val="000D04C9"/>
    <w:rsid w:val="000D04D6"/>
    <w:rsid w:val="000D0669"/>
    <w:rsid w:val="000D066B"/>
    <w:rsid w:val="000D0762"/>
    <w:rsid w:val="000D087C"/>
    <w:rsid w:val="000D089B"/>
    <w:rsid w:val="000D119D"/>
    <w:rsid w:val="000D11CD"/>
    <w:rsid w:val="000D15FF"/>
    <w:rsid w:val="000D1813"/>
    <w:rsid w:val="000D1868"/>
    <w:rsid w:val="000D1AB5"/>
    <w:rsid w:val="000D1B77"/>
    <w:rsid w:val="000D1F67"/>
    <w:rsid w:val="000D20A0"/>
    <w:rsid w:val="000D22B3"/>
    <w:rsid w:val="000D22C7"/>
    <w:rsid w:val="000D23DB"/>
    <w:rsid w:val="000D2575"/>
    <w:rsid w:val="000D282A"/>
    <w:rsid w:val="000D2A8A"/>
    <w:rsid w:val="000D2AC9"/>
    <w:rsid w:val="000D2C45"/>
    <w:rsid w:val="000D30D9"/>
    <w:rsid w:val="000D3194"/>
    <w:rsid w:val="000D3329"/>
    <w:rsid w:val="000D33FA"/>
    <w:rsid w:val="000D3498"/>
    <w:rsid w:val="000D364C"/>
    <w:rsid w:val="000D37BC"/>
    <w:rsid w:val="000D3946"/>
    <w:rsid w:val="000D3998"/>
    <w:rsid w:val="000D3A20"/>
    <w:rsid w:val="000D3B8B"/>
    <w:rsid w:val="000D3C95"/>
    <w:rsid w:val="000D3CDA"/>
    <w:rsid w:val="000D3E11"/>
    <w:rsid w:val="000D3EA3"/>
    <w:rsid w:val="000D3FB2"/>
    <w:rsid w:val="000D40CE"/>
    <w:rsid w:val="000D4546"/>
    <w:rsid w:val="000D4774"/>
    <w:rsid w:val="000D47A9"/>
    <w:rsid w:val="000D48A1"/>
    <w:rsid w:val="000D49E0"/>
    <w:rsid w:val="000D4BEB"/>
    <w:rsid w:val="000D4FEA"/>
    <w:rsid w:val="000D5085"/>
    <w:rsid w:val="000D5262"/>
    <w:rsid w:val="000D54C3"/>
    <w:rsid w:val="000D5593"/>
    <w:rsid w:val="000D5657"/>
    <w:rsid w:val="000D5889"/>
    <w:rsid w:val="000D5937"/>
    <w:rsid w:val="000D599D"/>
    <w:rsid w:val="000D5A88"/>
    <w:rsid w:val="000D5BA9"/>
    <w:rsid w:val="000D5D43"/>
    <w:rsid w:val="000D5FBB"/>
    <w:rsid w:val="000D5FF9"/>
    <w:rsid w:val="000D600F"/>
    <w:rsid w:val="000D6109"/>
    <w:rsid w:val="000D6324"/>
    <w:rsid w:val="000D642A"/>
    <w:rsid w:val="000D6B1F"/>
    <w:rsid w:val="000D6DAF"/>
    <w:rsid w:val="000D7377"/>
    <w:rsid w:val="000D757A"/>
    <w:rsid w:val="000D758D"/>
    <w:rsid w:val="000D785D"/>
    <w:rsid w:val="000D78CB"/>
    <w:rsid w:val="000D7982"/>
    <w:rsid w:val="000D79D6"/>
    <w:rsid w:val="000D7DAD"/>
    <w:rsid w:val="000E02D6"/>
    <w:rsid w:val="000E0435"/>
    <w:rsid w:val="000E054E"/>
    <w:rsid w:val="000E0A62"/>
    <w:rsid w:val="000E0BF6"/>
    <w:rsid w:val="000E169A"/>
    <w:rsid w:val="000E1835"/>
    <w:rsid w:val="000E1A30"/>
    <w:rsid w:val="000E1C6C"/>
    <w:rsid w:val="000E1F50"/>
    <w:rsid w:val="000E2046"/>
    <w:rsid w:val="000E20EC"/>
    <w:rsid w:val="000E2407"/>
    <w:rsid w:val="000E245F"/>
    <w:rsid w:val="000E25E5"/>
    <w:rsid w:val="000E2812"/>
    <w:rsid w:val="000E2A75"/>
    <w:rsid w:val="000E2B07"/>
    <w:rsid w:val="000E2BDA"/>
    <w:rsid w:val="000E33F1"/>
    <w:rsid w:val="000E34FD"/>
    <w:rsid w:val="000E367F"/>
    <w:rsid w:val="000E3860"/>
    <w:rsid w:val="000E3B7C"/>
    <w:rsid w:val="000E3B80"/>
    <w:rsid w:val="000E40FF"/>
    <w:rsid w:val="000E42A8"/>
    <w:rsid w:val="000E42E5"/>
    <w:rsid w:val="000E458E"/>
    <w:rsid w:val="000E4688"/>
    <w:rsid w:val="000E48CC"/>
    <w:rsid w:val="000E4FF3"/>
    <w:rsid w:val="000E5368"/>
    <w:rsid w:val="000E543D"/>
    <w:rsid w:val="000E5521"/>
    <w:rsid w:val="000E55DD"/>
    <w:rsid w:val="000E5671"/>
    <w:rsid w:val="000E5981"/>
    <w:rsid w:val="000E5A48"/>
    <w:rsid w:val="000E5AD8"/>
    <w:rsid w:val="000E5C2F"/>
    <w:rsid w:val="000E5CEF"/>
    <w:rsid w:val="000E5D11"/>
    <w:rsid w:val="000E5D30"/>
    <w:rsid w:val="000E6162"/>
    <w:rsid w:val="000E623C"/>
    <w:rsid w:val="000E6436"/>
    <w:rsid w:val="000E667D"/>
    <w:rsid w:val="000E6700"/>
    <w:rsid w:val="000E673E"/>
    <w:rsid w:val="000E6C11"/>
    <w:rsid w:val="000E6F5D"/>
    <w:rsid w:val="000E6FA5"/>
    <w:rsid w:val="000E6FC2"/>
    <w:rsid w:val="000E7283"/>
    <w:rsid w:val="000E74A4"/>
    <w:rsid w:val="000E7D2E"/>
    <w:rsid w:val="000E7FE1"/>
    <w:rsid w:val="000F1544"/>
    <w:rsid w:val="000F1720"/>
    <w:rsid w:val="000F1ACE"/>
    <w:rsid w:val="000F1F93"/>
    <w:rsid w:val="000F200F"/>
    <w:rsid w:val="000F2077"/>
    <w:rsid w:val="000F2449"/>
    <w:rsid w:val="000F24D2"/>
    <w:rsid w:val="000F24EF"/>
    <w:rsid w:val="000F2708"/>
    <w:rsid w:val="000F2CAF"/>
    <w:rsid w:val="000F2F0B"/>
    <w:rsid w:val="000F36A6"/>
    <w:rsid w:val="000F3B00"/>
    <w:rsid w:val="000F3B33"/>
    <w:rsid w:val="000F3EA9"/>
    <w:rsid w:val="000F3EB8"/>
    <w:rsid w:val="000F400F"/>
    <w:rsid w:val="000F45C9"/>
    <w:rsid w:val="000F4C1D"/>
    <w:rsid w:val="000F4CBD"/>
    <w:rsid w:val="000F4F55"/>
    <w:rsid w:val="000F5076"/>
    <w:rsid w:val="000F5099"/>
    <w:rsid w:val="000F5171"/>
    <w:rsid w:val="000F528F"/>
    <w:rsid w:val="000F55AF"/>
    <w:rsid w:val="000F5717"/>
    <w:rsid w:val="000F5833"/>
    <w:rsid w:val="000F5850"/>
    <w:rsid w:val="000F5A4C"/>
    <w:rsid w:val="000F5A7B"/>
    <w:rsid w:val="000F5A87"/>
    <w:rsid w:val="000F5B8F"/>
    <w:rsid w:val="000F5B97"/>
    <w:rsid w:val="000F5DC7"/>
    <w:rsid w:val="000F5FD6"/>
    <w:rsid w:val="000F6045"/>
    <w:rsid w:val="000F605B"/>
    <w:rsid w:val="000F62F2"/>
    <w:rsid w:val="000F6335"/>
    <w:rsid w:val="000F6495"/>
    <w:rsid w:val="000F68F0"/>
    <w:rsid w:val="000F6957"/>
    <w:rsid w:val="000F6A29"/>
    <w:rsid w:val="000F6D6D"/>
    <w:rsid w:val="000F6FB4"/>
    <w:rsid w:val="000F70FD"/>
    <w:rsid w:val="000F7738"/>
    <w:rsid w:val="000F78B2"/>
    <w:rsid w:val="000F7DBF"/>
    <w:rsid w:val="001001FC"/>
    <w:rsid w:val="00100252"/>
    <w:rsid w:val="0010052F"/>
    <w:rsid w:val="001005C4"/>
    <w:rsid w:val="00100984"/>
    <w:rsid w:val="001009F6"/>
    <w:rsid w:val="00100A1F"/>
    <w:rsid w:val="00100AFF"/>
    <w:rsid w:val="00100B89"/>
    <w:rsid w:val="00100C0F"/>
    <w:rsid w:val="0010166F"/>
    <w:rsid w:val="00101A48"/>
    <w:rsid w:val="00101A71"/>
    <w:rsid w:val="00101B49"/>
    <w:rsid w:val="00101EEC"/>
    <w:rsid w:val="00101F8D"/>
    <w:rsid w:val="00102036"/>
    <w:rsid w:val="00102217"/>
    <w:rsid w:val="001022DE"/>
    <w:rsid w:val="0010241F"/>
    <w:rsid w:val="00102804"/>
    <w:rsid w:val="00102825"/>
    <w:rsid w:val="00102835"/>
    <w:rsid w:val="0010285B"/>
    <w:rsid w:val="00102AAC"/>
    <w:rsid w:val="00102ADD"/>
    <w:rsid w:val="0010306C"/>
    <w:rsid w:val="001030B6"/>
    <w:rsid w:val="001033B8"/>
    <w:rsid w:val="00103460"/>
    <w:rsid w:val="0010372D"/>
    <w:rsid w:val="00103831"/>
    <w:rsid w:val="00103E33"/>
    <w:rsid w:val="00104287"/>
    <w:rsid w:val="00104519"/>
    <w:rsid w:val="001045C3"/>
    <w:rsid w:val="00104763"/>
    <w:rsid w:val="0010479B"/>
    <w:rsid w:val="00104BA7"/>
    <w:rsid w:val="00104C54"/>
    <w:rsid w:val="00104F5F"/>
    <w:rsid w:val="001054E8"/>
    <w:rsid w:val="00105529"/>
    <w:rsid w:val="0010586C"/>
    <w:rsid w:val="00105C7F"/>
    <w:rsid w:val="00105D17"/>
    <w:rsid w:val="00105E84"/>
    <w:rsid w:val="0010619A"/>
    <w:rsid w:val="001062ED"/>
    <w:rsid w:val="00106586"/>
    <w:rsid w:val="00106620"/>
    <w:rsid w:val="0010693C"/>
    <w:rsid w:val="00106951"/>
    <w:rsid w:val="00106D1B"/>
    <w:rsid w:val="0010714F"/>
    <w:rsid w:val="0010730B"/>
    <w:rsid w:val="00107593"/>
    <w:rsid w:val="001077D5"/>
    <w:rsid w:val="00107E66"/>
    <w:rsid w:val="00107FD3"/>
    <w:rsid w:val="00110025"/>
    <w:rsid w:val="00110061"/>
    <w:rsid w:val="001100AD"/>
    <w:rsid w:val="00110153"/>
    <w:rsid w:val="00110156"/>
    <w:rsid w:val="00110294"/>
    <w:rsid w:val="00110384"/>
    <w:rsid w:val="001103CC"/>
    <w:rsid w:val="001106EE"/>
    <w:rsid w:val="001108D3"/>
    <w:rsid w:val="00110CDD"/>
    <w:rsid w:val="00110CF8"/>
    <w:rsid w:val="00110F55"/>
    <w:rsid w:val="001113EC"/>
    <w:rsid w:val="00111482"/>
    <w:rsid w:val="001115B5"/>
    <w:rsid w:val="00111988"/>
    <w:rsid w:val="001119C4"/>
    <w:rsid w:val="00111C9D"/>
    <w:rsid w:val="00111F67"/>
    <w:rsid w:val="00111F73"/>
    <w:rsid w:val="00111FE1"/>
    <w:rsid w:val="001123DE"/>
    <w:rsid w:val="0011242F"/>
    <w:rsid w:val="001126E6"/>
    <w:rsid w:val="00112779"/>
    <w:rsid w:val="00112A96"/>
    <w:rsid w:val="00112D62"/>
    <w:rsid w:val="0011306A"/>
    <w:rsid w:val="00113073"/>
    <w:rsid w:val="00113129"/>
    <w:rsid w:val="00113BC7"/>
    <w:rsid w:val="00113D71"/>
    <w:rsid w:val="00113E67"/>
    <w:rsid w:val="00113E80"/>
    <w:rsid w:val="00113F70"/>
    <w:rsid w:val="001141A1"/>
    <w:rsid w:val="00114212"/>
    <w:rsid w:val="00114230"/>
    <w:rsid w:val="0011446C"/>
    <w:rsid w:val="001148A3"/>
    <w:rsid w:val="00114A6B"/>
    <w:rsid w:val="00114E67"/>
    <w:rsid w:val="00115C66"/>
    <w:rsid w:val="00115CBA"/>
    <w:rsid w:val="00115CCB"/>
    <w:rsid w:val="00115E30"/>
    <w:rsid w:val="00115F5A"/>
    <w:rsid w:val="00115F98"/>
    <w:rsid w:val="0011645C"/>
    <w:rsid w:val="001167FE"/>
    <w:rsid w:val="0011689E"/>
    <w:rsid w:val="00116B72"/>
    <w:rsid w:val="00116DF7"/>
    <w:rsid w:val="00117035"/>
    <w:rsid w:val="0011709F"/>
    <w:rsid w:val="0011726D"/>
    <w:rsid w:val="00117780"/>
    <w:rsid w:val="001178EC"/>
    <w:rsid w:val="001204FE"/>
    <w:rsid w:val="00120690"/>
    <w:rsid w:val="0012070D"/>
    <w:rsid w:val="00120B45"/>
    <w:rsid w:val="00120B7C"/>
    <w:rsid w:val="00120BC8"/>
    <w:rsid w:val="00120ED4"/>
    <w:rsid w:val="001212B8"/>
    <w:rsid w:val="00121902"/>
    <w:rsid w:val="00121B8F"/>
    <w:rsid w:val="00121D03"/>
    <w:rsid w:val="00121D56"/>
    <w:rsid w:val="001224B4"/>
    <w:rsid w:val="001226F5"/>
    <w:rsid w:val="0012295A"/>
    <w:rsid w:val="00122A26"/>
    <w:rsid w:val="00122E3F"/>
    <w:rsid w:val="00123214"/>
    <w:rsid w:val="0012330B"/>
    <w:rsid w:val="001233A9"/>
    <w:rsid w:val="00123D63"/>
    <w:rsid w:val="00123D7A"/>
    <w:rsid w:val="00123EA9"/>
    <w:rsid w:val="00124071"/>
    <w:rsid w:val="0012435A"/>
    <w:rsid w:val="001243DC"/>
    <w:rsid w:val="00124C6C"/>
    <w:rsid w:val="00124E77"/>
    <w:rsid w:val="00124F38"/>
    <w:rsid w:val="001252FA"/>
    <w:rsid w:val="00125457"/>
    <w:rsid w:val="0012577C"/>
    <w:rsid w:val="001257D8"/>
    <w:rsid w:val="001259DC"/>
    <w:rsid w:val="001259FD"/>
    <w:rsid w:val="00125AC1"/>
    <w:rsid w:val="00125BD0"/>
    <w:rsid w:val="00125D7A"/>
    <w:rsid w:val="001260C4"/>
    <w:rsid w:val="0012634C"/>
    <w:rsid w:val="001266FF"/>
    <w:rsid w:val="0012680E"/>
    <w:rsid w:val="0012685F"/>
    <w:rsid w:val="00126969"/>
    <w:rsid w:val="00126987"/>
    <w:rsid w:val="00127052"/>
    <w:rsid w:val="0012714E"/>
    <w:rsid w:val="00127262"/>
    <w:rsid w:val="001275F5"/>
    <w:rsid w:val="00127761"/>
    <w:rsid w:val="00127879"/>
    <w:rsid w:val="00127BBD"/>
    <w:rsid w:val="00127DEF"/>
    <w:rsid w:val="00130111"/>
    <w:rsid w:val="001302D2"/>
    <w:rsid w:val="001302F5"/>
    <w:rsid w:val="00130311"/>
    <w:rsid w:val="001306D2"/>
    <w:rsid w:val="00130764"/>
    <w:rsid w:val="0013078F"/>
    <w:rsid w:val="00130842"/>
    <w:rsid w:val="001308AA"/>
    <w:rsid w:val="001309C1"/>
    <w:rsid w:val="00130A04"/>
    <w:rsid w:val="00130C30"/>
    <w:rsid w:val="00130CAE"/>
    <w:rsid w:val="00130CE9"/>
    <w:rsid w:val="00130E13"/>
    <w:rsid w:val="001310D4"/>
    <w:rsid w:val="001312FD"/>
    <w:rsid w:val="00131386"/>
    <w:rsid w:val="001317F8"/>
    <w:rsid w:val="0013199F"/>
    <w:rsid w:val="00131CBD"/>
    <w:rsid w:val="001323EF"/>
    <w:rsid w:val="0013247D"/>
    <w:rsid w:val="00132815"/>
    <w:rsid w:val="001328A6"/>
    <w:rsid w:val="00132914"/>
    <w:rsid w:val="001330FE"/>
    <w:rsid w:val="00133884"/>
    <w:rsid w:val="00133D18"/>
    <w:rsid w:val="001340CC"/>
    <w:rsid w:val="001346CE"/>
    <w:rsid w:val="001347E4"/>
    <w:rsid w:val="00134AF2"/>
    <w:rsid w:val="00134C21"/>
    <w:rsid w:val="00134DD3"/>
    <w:rsid w:val="00134F86"/>
    <w:rsid w:val="001354C8"/>
    <w:rsid w:val="0013557E"/>
    <w:rsid w:val="001355F5"/>
    <w:rsid w:val="0013570C"/>
    <w:rsid w:val="0013582D"/>
    <w:rsid w:val="00135862"/>
    <w:rsid w:val="00135E7B"/>
    <w:rsid w:val="00135FB6"/>
    <w:rsid w:val="001361E7"/>
    <w:rsid w:val="00136326"/>
    <w:rsid w:val="00136566"/>
    <w:rsid w:val="001367A5"/>
    <w:rsid w:val="00136CE0"/>
    <w:rsid w:val="00136E99"/>
    <w:rsid w:val="00136F7F"/>
    <w:rsid w:val="00137175"/>
    <w:rsid w:val="00137177"/>
    <w:rsid w:val="00137425"/>
    <w:rsid w:val="00137779"/>
    <w:rsid w:val="001377A9"/>
    <w:rsid w:val="001377FC"/>
    <w:rsid w:val="00137933"/>
    <w:rsid w:val="00137C8F"/>
    <w:rsid w:val="00137E1C"/>
    <w:rsid w:val="00137E43"/>
    <w:rsid w:val="00137EEF"/>
    <w:rsid w:val="00137F01"/>
    <w:rsid w:val="00140306"/>
    <w:rsid w:val="001403AD"/>
    <w:rsid w:val="00140984"/>
    <w:rsid w:val="00140C2C"/>
    <w:rsid w:val="00140CA7"/>
    <w:rsid w:val="001411B6"/>
    <w:rsid w:val="00141314"/>
    <w:rsid w:val="0014150A"/>
    <w:rsid w:val="00141729"/>
    <w:rsid w:val="00141A42"/>
    <w:rsid w:val="00141C0C"/>
    <w:rsid w:val="00141D1B"/>
    <w:rsid w:val="00141E26"/>
    <w:rsid w:val="00141E62"/>
    <w:rsid w:val="001420BF"/>
    <w:rsid w:val="00142205"/>
    <w:rsid w:val="0014258F"/>
    <w:rsid w:val="001426FA"/>
    <w:rsid w:val="00142885"/>
    <w:rsid w:val="00142ACC"/>
    <w:rsid w:val="00142DB0"/>
    <w:rsid w:val="00143007"/>
    <w:rsid w:val="001430C9"/>
    <w:rsid w:val="001430CC"/>
    <w:rsid w:val="00143565"/>
    <w:rsid w:val="00143682"/>
    <w:rsid w:val="00143C6E"/>
    <w:rsid w:val="00143C97"/>
    <w:rsid w:val="00143FDB"/>
    <w:rsid w:val="001440FF"/>
    <w:rsid w:val="0014437A"/>
    <w:rsid w:val="00144600"/>
    <w:rsid w:val="00144719"/>
    <w:rsid w:val="00144E42"/>
    <w:rsid w:val="001450BF"/>
    <w:rsid w:val="00145128"/>
    <w:rsid w:val="0014526C"/>
    <w:rsid w:val="00145BA2"/>
    <w:rsid w:val="00145C9B"/>
    <w:rsid w:val="00145D1D"/>
    <w:rsid w:val="00145FF2"/>
    <w:rsid w:val="00146354"/>
    <w:rsid w:val="001466C2"/>
    <w:rsid w:val="001466FE"/>
    <w:rsid w:val="0014687B"/>
    <w:rsid w:val="00146996"/>
    <w:rsid w:val="00146C4C"/>
    <w:rsid w:val="00146D78"/>
    <w:rsid w:val="00146F88"/>
    <w:rsid w:val="0014717A"/>
    <w:rsid w:val="001472B0"/>
    <w:rsid w:val="001472C5"/>
    <w:rsid w:val="0014744F"/>
    <w:rsid w:val="0014748F"/>
    <w:rsid w:val="001474B8"/>
    <w:rsid w:val="00147861"/>
    <w:rsid w:val="00147BB4"/>
    <w:rsid w:val="00147C46"/>
    <w:rsid w:val="00147D02"/>
    <w:rsid w:val="00147D7E"/>
    <w:rsid w:val="00147E39"/>
    <w:rsid w:val="00150104"/>
    <w:rsid w:val="001502C0"/>
    <w:rsid w:val="001504A0"/>
    <w:rsid w:val="001505FD"/>
    <w:rsid w:val="001509CB"/>
    <w:rsid w:val="00150AFA"/>
    <w:rsid w:val="00150B7A"/>
    <w:rsid w:val="00150C25"/>
    <w:rsid w:val="00150C78"/>
    <w:rsid w:val="00150CC5"/>
    <w:rsid w:val="00150E1A"/>
    <w:rsid w:val="00150F15"/>
    <w:rsid w:val="001513A1"/>
    <w:rsid w:val="0015147D"/>
    <w:rsid w:val="001514E1"/>
    <w:rsid w:val="0015152E"/>
    <w:rsid w:val="0015168A"/>
    <w:rsid w:val="001516D9"/>
    <w:rsid w:val="0015170C"/>
    <w:rsid w:val="0015171A"/>
    <w:rsid w:val="001517B5"/>
    <w:rsid w:val="001517F0"/>
    <w:rsid w:val="00151D30"/>
    <w:rsid w:val="00151D84"/>
    <w:rsid w:val="00151DC3"/>
    <w:rsid w:val="00151E9E"/>
    <w:rsid w:val="00151F2A"/>
    <w:rsid w:val="001521F8"/>
    <w:rsid w:val="0015229B"/>
    <w:rsid w:val="001522BA"/>
    <w:rsid w:val="0015244E"/>
    <w:rsid w:val="00152686"/>
    <w:rsid w:val="00152BEC"/>
    <w:rsid w:val="00152F02"/>
    <w:rsid w:val="0015344F"/>
    <w:rsid w:val="001539E7"/>
    <w:rsid w:val="00153DE2"/>
    <w:rsid w:val="00154072"/>
    <w:rsid w:val="00154181"/>
    <w:rsid w:val="001544E7"/>
    <w:rsid w:val="00154D9A"/>
    <w:rsid w:val="00154E75"/>
    <w:rsid w:val="00155129"/>
    <w:rsid w:val="00155336"/>
    <w:rsid w:val="00155427"/>
    <w:rsid w:val="00155595"/>
    <w:rsid w:val="0015559B"/>
    <w:rsid w:val="001555EE"/>
    <w:rsid w:val="00155666"/>
    <w:rsid w:val="00155692"/>
    <w:rsid w:val="00155B3B"/>
    <w:rsid w:val="00155C11"/>
    <w:rsid w:val="00155D24"/>
    <w:rsid w:val="00155FAB"/>
    <w:rsid w:val="0015600D"/>
    <w:rsid w:val="00156239"/>
    <w:rsid w:val="0015629F"/>
    <w:rsid w:val="00156D0B"/>
    <w:rsid w:val="00157338"/>
    <w:rsid w:val="00157727"/>
    <w:rsid w:val="00157A56"/>
    <w:rsid w:val="0016021C"/>
    <w:rsid w:val="0016080A"/>
    <w:rsid w:val="0016090C"/>
    <w:rsid w:val="00160997"/>
    <w:rsid w:val="001609A8"/>
    <w:rsid w:val="00160C22"/>
    <w:rsid w:val="00160F34"/>
    <w:rsid w:val="00161618"/>
    <w:rsid w:val="001616C2"/>
    <w:rsid w:val="001617FA"/>
    <w:rsid w:val="001618B3"/>
    <w:rsid w:val="00161A2E"/>
    <w:rsid w:val="00161BFC"/>
    <w:rsid w:val="00161DDF"/>
    <w:rsid w:val="00161E20"/>
    <w:rsid w:val="00161FA8"/>
    <w:rsid w:val="001620AD"/>
    <w:rsid w:val="00162255"/>
    <w:rsid w:val="00162564"/>
    <w:rsid w:val="001625C4"/>
    <w:rsid w:val="001625E6"/>
    <w:rsid w:val="001626BB"/>
    <w:rsid w:val="00162A13"/>
    <w:rsid w:val="00162F3F"/>
    <w:rsid w:val="001630B2"/>
    <w:rsid w:val="001630DE"/>
    <w:rsid w:val="001632B9"/>
    <w:rsid w:val="00163680"/>
    <w:rsid w:val="001636AE"/>
    <w:rsid w:val="00163B27"/>
    <w:rsid w:val="00163B9F"/>
    <w:rsid w:val="00163D74"/>
    <w:rsid w:val="00163E7E"/>
    <w:rsid w:val="0016422C"/>
    <w:rsid w:val="00164285"/>
    <w:rsid w:val="00164363"/>
    <w:rsid w:val="0016448D"/>
    <w:rsid w:val="001644A2"/>
    <w:rsid w:val="001645B7"/>
    <w:rsid w:val="00164663"/>
    <w:rsid w:val="001647AB"/>
    <w:rsid w:val="00164935"/>
    <w:rsid w:val="00164996"/>
    <w:rsid w:val="00164C34"/>
    <w:rsid w:val="00164C37"/>
    <w:rsid w:val="001650C4"/>
    <w:rsid w:val="00165253"/>
    <w:rsid w:val="0016528D"/>
    <w:rsid w:val="001652B1"/>
    <w:rsid w:val="001653B3"/>
    <w:rsid w:val="0016541E"/>
    <w:rsid w:val="001656D5"/>
    <w:rsid w:val="001659B8"/>
    <w:rsid w:val="00165B4B"/>
    <w:rsid w:val="00165B4C"/>
    <w:rsid w:val="00165DA8"/>
    <w:rsid w:val="00165E86"/>
    <w:rsid w:val="00165EC4"/>
    <w:rsid w:val="0016667B"/>
    <w:rsid w:val="00166A39"/>
    <w:rsid w:val="00166B97"/>
    <w:rsid w:val="00166C0E"/>
    <w:rsid w:val="00166D78"/>
    <w:rsid w:val="0016756E"/>
    <w:rsid w:val="00167A34"/>
    <w:rsid w:val="00167C16"/>
    <w:rsid w:val="00167CEE"/>
    <w:rsid w:val="00167D62"/>
    <w:rsid w:val="00167E32"/>
    <w:rsid w:val="001700CC"/>
    <w:rsid w:val="00170C05"/>
    <w:rsid w:val="00170E55"/>
    <w:rsid w:val="0017138D"/>
    <w:rsid w:val="0017164B"/>
    <w:rsid w:val="00171991"/>
    <w:rsid w:val="001719C5"/>
    <w:rsid w:val="00171BDE"/>
    <w:rsid w:val="00171BFA"/>
    <w:rsid w:val="00171F61"/>
    <w:rsid w:val="001721B0"/>
    <w:rsid w:val="001722C4"/>
    <w:rsid w:val="001724A1"/>
    <w:rsid w:val="0017250A"/>
    <w:rsid w:val="001725DE"/>
    <w:rsid w:val="0017345A"/>
    <w:rsid w:val="001735DD"/>
    <w:rsid w:val="001737B9"/>
    <w:rsid w:val="00173DB8"/>
    <w:rsid w:val="00173DD8"/>
    <w:rsid w:val="00173E7A"/>
    <w:rsid w:val="00173F1B"/>
    <w:rsid w:val="0017433B"/>
    <w:rsid w:val="001745DD"/>
    <w:rsid w:val="00174702"/>
    <w:rsid w:val="00174B9D"/>
    <w:rsid w:val="00174CAD"/>
    <w:rsid w:val="00174DBF"/>
    <w:rsid w:val="001750CB"/>
    <w:rsid w:val="00175547"/>
    <w:rsid w:val="001756EE"/>
    <w:rsid w:val="00175A0E"/>
    <w:rsid w:val="00175A4A"/>
    <w:rsid w:val="00175C1A"/>
    <w:rsid w:val="00175E56"/>
    <w:rsid w:val="00175F73"/>
    <w:rsid w:val="001762A9"/>
    <w:rsid w:val="001763E4"/>
    <w:rsid w:val="00176774"/>
    <w:rsid w:val="00176EF3"/>
    <w:rsid w:val="0017709F"/>
    <w:rsid w:val="00177525"/>
    <w:rsid w:val="0017765B"/>
    <w:rsid w:val="00177724"/>
    <w:rsid w:val="0017796E"/>
    <w:rsid w:val="001779F5"/>
    <w:rsid w:val="00177A40"/>
    <w:rsid w:val="00177D68"/>
    <w:rsid w:val="00177E5F"/>
    <w:rsid w:val="0018001E"/>
    <w:rsid w:val="0018045E"/>
    <w:rsid w:val="00180554"/>
    <w:rsid w:val="00180949"/>
    <w:rsid w:val="00180C58"/>
    <w:rsid w:val="00180F5C"/>
    <w:rsid w:val="001810FF"/>
    <w:rsid w:val="0018131C"/>
    <w:rsid w:val="00181518"/>
    <w:rsid w:val="001817E2"/>
    <w:rsid w:val="0018199B"/>
    <w:rsid w:val="00181AAA"/>
    <w:rsid w:val="00181AB8"/>
    <w:rsid w:val="00181E7B"/>
    <w:rsid w:val="001824FD"/>
    <w:rsid w:val="0018264A"/>
    <w:rsid w:val="00182742"/>
    <w:rsid w:val="00182855"/>
    <w:rsid w:val="001828B0"/>
    <w:rsid w:val="00182A72"/>
    <w:rsid w:val="00182AC9"/>
    <w:rsid w:val="00182B26"/>
    <w:rsid w:val="00182EF3"/>
    <w:rsid w:val="001833A7"/>
    <w:rsid w:val="001839A3"/>
    <w:rsid w:val="001840B7"/>
    <w:rsid w:val="001845A5"/>
    <w:rsid w:val="0018487D"/>
    <w:rsid w:val="00184965"/>
    <w:rsid w:val="00184C04"/>
    <w:rsid w:val="00184D82"/>
    <w:rsid w:val="00184E92"/>
    <w:rsid w:val="001852CD"/>
    <w:rsid w:val="0018535A"/>
    <w:rsid w:val="001854AC"/>
    <w:rsid w:val="001854FA"/>
    <w:rsid w:val="00185650"/>
    <w:rsid w:val="00185872"/>
    <w:rsid w:val="00185BC8"/>
    <w:rsid w:val="00185CDF"/>
    <w:rsid w:val="00185DE5"/>
    <w:rsid w:val="00186254"/>
    <w:rsid w:val="001863A3"/>
    <w:rsid w:val="001865A4"/>
    <w:rsid w:val="0018661E"/>
    <w:rsid w:val="00186634"/>
    <w:rsid w:val="00186A15"/>
    <w:rsid w:val="00186A2D"/>
    <w:rsid w:val="00186F42"/>
    <w:rsid w:val="00186F5C"/>
    <w:rsid w:val="00186FFE"/>
    <w:rsid w:val="0018711C"/>
    <w:rsid w:val="001871B3"/>
    <w:rsid w:val="00187441"/>
    <w:rsid w:val="001875B7"/>
    <w:rsid w:val="00187625"/>
    <w:rsid w:val="001878D9"/>
    <w:rsid w:val="00187C42"/>
    <w:rsid w:val="00187C53"/>
    <w:rsid w:val="00187D80"/>
    <w:rsid w:val="00187F30"/>
    <w:rsid w:val="00190437"/>
    <w:rsid w:val="00190588"/>
    <w:rsid w:val="001905EE"/>
    <w:rsid w:val="001906C2"/>
    <w:rsid w:val="00190751"/>
    <w:rsid w:val="00190906"/>
    <w:rsid w:val="00190DA6"/>
    <w:rsid w:val="00190E16"/>
    <w:rsid w:val="00190EAD"/>
    <w:rsid w:val="0019142B"/>
    <w:rsid w:val="0019166B"/>
    <w:rsid w:val="001916F6"/>
    <w:rsid w:val="001919B2"/>
    <w:rsid w:val="00191B35"/>
    <w:rsid w:val="00191C06"/>
    <w:rsid w:val="00191CE0"/>
    <w:rsid w:val="00191FF0"/>
    <w:rsid w:val="001921CE"/>
    <w:rsid w:val="0019224B"/>
    <w:rsid w:val="0019267F"/>
    <w:rsid w:val="00193002"/>
    <w:rsid w:val="0019330F"/>
    <w:rsid w:val="0019367B"/>
    <w:rsid w:val="0019389B"/>
    <w:rsid w:val="001938C5"/>
    <w:rsid w:val="00193993"/>
    <w:rsid w:val="00193A69"/>
    <w:rsid w:val="00193DA7"/>
    <w:rsid w:val="00193DC1"/>
    <w:rsid w:val="00194030"/>
    <w:rsid w:val="001946E4"/>
    <w:rsid w:val="0019487B"/>
    <w:rsid w:val="001949FD"/>
    <w:rsid w:val="00194A5D"/>
    <w:rsid w:val="00194B29"/>
    <w:rsid w:val="00194C68"/>
    <w:rsid w:val="00194E25"/>
    <w:rsid w:val="00194E43"/>
    <w:rsid w:val="0019506A"/>
    <w:rsid w:val="001954B8"/>
    <w:rsid w:val="0019557C"/>
    <w:rsid w:val="0019577E"/>
    <w:rsid w:val="001959D0"/>
    <w:rsid w:val="00195ABD"/>
    <w:rsid w:val="00195B0C"/>
    <w:rsid w:val="00195EA8"/>
    <w:rsid w:val="00195FF8"/>
    <w:rsid w:val="0019603A"/>
    <w:rsid w:val="00196349"/>
    <w:rsid w:val="00196582"/>
    <w:rsid w:val="001967EA"/>
    <w:rsid w:val="0019684B"/>
    <w:rsid w:val="00196CEF"/>
    <w:rsid w:val="00196E43"/>
    <w:rsid w:val="00196FA7"/>
    <w:rsid w:val="00197149"/>
    <w:rsid w:val="00197196"/>
    <w:rsid w:val="001971AC"/>
    <w:rsid w:val="001975D1"/>
    <w:rsid w:val="00197657"/>
    <w:rsid w:val="00197900"/>
    <w:rsid w:val="001A0227"/>
    <w:rsid w:val="001A06E6"/>
    <w:rsid w:val="001A083D"/>
    <w:rsid w:val="001A0BD7"/>
    <w:rsid w:val="001A1241"/>
    <w:rsid w:val="001A1415"/>
    <w:rsid w:val="001A143D"/>
    <w:rsid w:val="001A14E0"/>
    <w:rsid w:val="001A1693"/>
    <w:rsid w:val="001A1791"/>
    <w:rsid w:val="001A17C5"/>
    <w:rsid w:val="001A1881"/>
    <w:rsid w:val="001A1970"/>
    <w:rsid w:val="001A1E9C"/>
    <w:rsid w:val="001A1FCD"/>
    <w:rsid w:val="001A2392"/>
    <w:rsid w:val="001A254C"/>
    <w:rsid w:val="001A2576"/>
    <w:rsid w:val="001A2996"/>
    <w:rsid w:val="001A2997"/>
    <w:rsid w:val="001A2C9D"/>
    <w:rsid w:val="001A2CD2"/>
    <w:rsid w:val="001A308F"/>
    <w:rsid w:val="001A32D4"/>
    <w:rsid w:val="001A397D"/>
    <w:rsid w:val="001A3CF1"/>
    <w:rsid w:val="001A415E"/>
    <w:rsid w:val="001A426F"/>
    <w:rsid w:val="001A4458"/>
    <w:rsid w:val="001A471B"/>
    <w:rsid w:val="001A4A17"/>
    <w:rsid w:val="001A4A7B"/>
    <w:rsid w:val="001A4B56"/>
    <w:rsid w:val="001A4E6A"/>
    <w:rsid w:val="001A4EE9"/>
    <w:rsid w:val="001A4F5D"/>
    <w:rsid w:val="001A50F7"/>
    <w:rsid w:val="001A5323"/>
    <w:rsid w:val="001A56CB"/>
    <w:rsid w:val="001A575C"/>
    <w:rsid w:val="001A5C79"/>
    <w:rsid w:val="001A5EE3"/>
    <w:rsid w:val="001A5F30"/>
    <w:rsid w:val="001A60DA"/>
    <w:rsid w:val="001A61D3"/>
    <w:rsid w:val="001A62D2"/>
    <w:rsid w:val="001A6319"/>
    <w:rsid w:val="001A63B6"/>
    <w:rsid w:val="001A63DC"/>
    <w:rsid w:val="001A641F"/>
    <w:rsid w:val="001A645E"/>
    <w:rsid w:val="001A66D1"/>
    <w:rsid w:val="001A6721"/>
    <w:rsid w:val="001A69C1"/>
    <w:rsid w:val="001A6B34"/>
    <w:rsid w:val="001A6F89"/>
    <w:rsid w:val="001A717F"/>
    <w:rsid w:val="001A7308"/>
    <w:rsid w:val="001A7422"/>
    <w:rsid w:val="001A759E"/>
    <w:rsid w:val="001A7A67"/>
    <w:rsid w:val="001A7BD5"/>
    <w:rsid w:val="001A7BE7"/>
    <w:rsid w:val="001A7CFA"/>
    <w:rsid w:val="001A7E20"/>
    <w:rsid w:val="001A7FD0"/>
    <w:rsid w:val="001B01FC"/>
    <w:rsid w:val="001B04FA"/>
    <w:rsid w:val="001B05C3"/>
    <w:rsid w:val="001B0AC7"/>
    <w:rsid w:val="001B0DF3"/>
    <w:rsid w:val="001B1011"/>
    <w:rsid w:val="001B167D"/>
    <w:rsid w:val="001B1688"/>
    <w:rsid w:val="001B1D4A"/>
    <w:rsid w:val="001B2233"/>
    <w:rsid w:val="001B24D1"/>
    <w:rsid w:val="001B2955"/>
    <w:rsid w:val="001B29E5"/>
    <w:rsid w:val="001B3152"/>
    <w:rsid w:val="001B3332"/>
    <w:rsid w:val="001B3395"/>
    <w:rsid w:val="001B34C2"/>
    <w:rsid w:val="001B3597"/>
    <w:rsid w:val="001B360D"/>
    <w:rsid w:val="001B3647"/>
    <w:rsid w:val="001B3667"/>
    <w:rsid w:val="001B38F4"/>
    <w:rsid w:val="001B3C7C"/>
    <w:rsid w:val="001B3D14"/>
    <w:rsid w:val="001B41EC"/>
    <w:rsid w:val="001B4353"/>
    <w:rsid w:val="001B43E8"/>
    <w:rsid w:val="001B44CE"/>
    <w:rsid w:val="001B468A"/>
    <w:rsid w:val="001B48CA"/>
    <w:rsid w:val="001B4C6D"/>
    <w:rsid w:val="001B4DCA"/>
    <w:rsid w:val="001B4E2A"/>
    <w:rsid w:val="001B4E7D"/>
    <w:rsid w:val="001B5174"/>
    <w:rsid w:val="001B5890"/>
    <w:rsid w:val="001B5938"/>
    <w:rsid w:val="001B5C41"/>
    <w:rsid w:val="001B5CE3"/>
    <w:rsid w:val="001B5CE4"/>
    <w:rsid w:val="001B5E1F"/>
    <w:rsid w:val="001B5E29"/>
    <w:rsid w:val="001B607F"/>
    <w:rsid w:val="001B61D9"/>
    <w:rsid w:val="001B6310"/>
    <w:rsid w:val="001B6692"/>
    <w:rsid w:val="001B6A99"/>
    <w:rsid w:val="001B6AB7"/>
    <w:rsid w:val="001B6BAE"/>
    <w:rsid w:val="001B6C4B"/>
    <w:rsid w:val="001B6CEE"/>
    <w:rsid w:val="001B6E90"/>
    <w:rsid w:val="001B7161"/>
    <w:rsid w:val="001B7580"/>
    <w:rsid w:val="001B75C1"/>
    <w:rsid w:val="001B7650"/>
    <w:rsid w:val="001B7690"/>
    <w:rsid w:val="001B76A1"/>
    <w:rsid w:val="001B76FF"/>
    <w:rsid w:val="001B7B52"/>
    <w:rsid w:val="001B7D0C"/>
    <w:rsid w:val="001B7D75"/>
    <w:rsid w:val="001B7D9E"/>
    <w:rsid w:val="001C0225"/>
    <w:rsid w:val="001C031E"/>
    <w:rsid w:val="001C0386"/>
    <w:rsid w:val="001C069C"/>
    <w:rsid w:val="001C06A1"/>
    <w:rsid w:val="001C0880"/>
    <w:rsid w:val="001C08A8"/>
    <w:rsid w:val="001C08DE"/>
    <w:rsid w:val="001C0BD1"/>
    <w:rsid w:val="001C0C31"/>
    <w:rsid w:val="001C0D73"/>
    <w:rsid w:val="001C0E40"/>
    <w:rsid w:val="001C0F15"/>
    <w:rsid w:val="001C0F2D"/>
    <w:rsid w:val="001C17CA"/>
    <w:rsid w:val="001C1872"/>
    <w:rsid w:val="001C196E"/>
    <w:rsid w:val="001C1B36"/>
    <w:rsid w:val="001C1C86"/>
    <w:rsid w:val="001C1D32"/>
    <w:rsid w:val="001C1DD4"/>
    <w:rsid w:val="001C231B"/>
    <w:rsid w:val="001C2368"/>
    <w:rsid w:val="001C25F2"/>
    <w:rsid w:val="001C270D"/>
    <w:rsid w:val="001C2786"/>
    <w:rsid w:val="001C2BDC"/>
    <w:rsid w:val="001C363C"/>
    <w:rsid w:val="001C3E0D"/>
    <w:rsid w:val="001C41A2"/>
    <w:rsid w:val="001C428A"/>
    <w:rsid w:val="001C4295"/>
    <w:rsid w:val="001C43D4"/>
    <w:rsid w:val="001C47ED"/>
    <w:rsid w:val="001C4C81"/>
    <w:rsid w:val="001C4ECE"/>
    <w:rsid w:val="001C53F7"/>
    <w:rsid w:val="001C5597"/>
    <w:rsid w:val="001C570B"/>
    <w:rsid w:val="001C5777"/>
    <w:rsid w:val="001C5823"/>
    <w:rsid w:val="001C5883"/>
    <w:rsid w:val="001C58BA"/>
    <w:rsid w:val="001C58F3"/>
    <w:rsid w:val="001C5A4A"/>
    <w:rsid w:val="001C5C24"/>
    <w:rsid w:val="001C5CB5"/>
    <w:rsid w:val="001C5E6A"/>
    <w:rsid w:val="001C627F"/>
    <w:rsid w:val="001C6483"/>
    <w:rsid w:val="001C6568"/>
    <w:rsid w:val="001C67BE"/>
    <w:rsid w:val="001C6DDD"/>
    <w:rsid w:val="001C70FE"/>
    <w:rsid w:val="001C719F"/>
    <w:rsid w:val="001C7290"/>
    <w:rsid w:val="001C73A0"/>
    <w:rsid w:val="001C7470"/>
    <w:rsid w:val="001C75D4"/>
    <w:rsid w:val="001C7820"/>
    <w:rsid w:val="001C7870"/>
    <w:rsid w:val="001C7A7F"/>
    <w:rsid w:val="001C7A90"/>
    <w:rsid w:val="001C7DB3"/>
    <w:rsid w:val="001D00D0"/>
    <w:rsid w:val="001D0103"/>
    <w:rsid w:val="001D0183"/>
    <w:rsid w:val="001D0832"/>
    <w:rsid w:val="001D09EC"/>
    <w:rsid w:val="001D0C58"/>
    <w:rsid w:val="001D0C86"/>
    <w:rsid w:val="001D0D66"/>
    <w:rsid w:val="001D0E20"/>
    <w:rsid w:val="001D0E61"/>
    <w:rsid w:val="001D10B5"/>
    <w:rsid w:val="001D126B"/>
    <w:rsid w:val="001D13DC"/>
    <w:rsid w:val="001D153C"/>
    <w:rsid w:val="001D1A0E"/>
    <w:rsid w:val="001D1EAF"/>
    <w:rsid w:val="001D1FF4"/>
    <w:rsid w:val="001D2757"/>
    <w:rsid w:val="001D2ACF"/>
    <w:rsid w:val="001D30D0"/>
    <w:rsid w:val="001D31F9"/>
    <w:rsid w:val="001D3376"/>
    <w:rsid w:val="001D338F"/>
    <w:rsid w:val="001D34AD"/>
    <w:rsid w:val="001D3590"/>
    <w:rsid w:val="001D3664"/>
    <w:rsid w:val="001D36B3"/>
    <w:rsid w:val="001D3987"/>
    <w:rsid w:val="001D3DED"/>
    <w:rsid w:val="001D4313"/>
    <w:rsid w:val="001D44A4"/>
    <w:rsid w:val="001D4513"/>
    <w:rsid w:val="001D489C"/>
    <w:rsid w:val="001D49BD"/>
    <w:rsid w:val="001D4B9A"/>
    <w:rsid w:val="001D4CEB"/>
    <w:rsid w:val="001D4F5C"/>
    <w:rsid w:val="001D51F8"/>
    <w:rsid w:val="001D5271"/>
    <w:rsid w:val="001D5317"/>
    <w:rsid w:val="001D539A"/>
    <w:rsid w:val="001D53EE"/>
    <w:rsid w:val="001D5C4B"/>
    <w:rsid w:val="001D5C57"/>
    <w:rsid w:val="001D6486"/>
    <w:rsid w:val="001D6516"/>
    <w:rsid w:val="001D6563"/>
    <w:rsid w:val="001D6608"/>
    <w:rsid w:val="001D6BE5"/>
    <w:rsid w:val="001D6C68"/>
    <w:rsid w:val="001D6CB3"/>
    <w:rsid w:val="001D6EA9"/>
    <w:rsid w:val="001D70EF"/>
    <w:rsid w:val="001D74A2"/>
    <w:rsid w:val="001D74F8"/>
    <w:rsid w:val="001D768B"/>
    <w:rsid w:val="001D7777"/>
    <w:rsid w:val="001D77B9"/>
    <w:rsid w:val="001D7C1B"/>
    <w:rsid w:val="001E071C"/>
    <w:rsid w:val="001E0DB9"/>
    <w:rsid w:val="001E0FEF"/>
    <w:rsid w:val="001E10C7"/>
    <w:rsid w:val="001E1369"/>
    <w:rsid w:val="001E193A"/>
    <w:rsid w:val="001E1A52"/>
    <w:rsid w:val="001E1B97"/>
    <w:rsid w:val="001E1B9D"/>
    <w:rsid w:val="001E1D40"/>
    <w:rsid w:val="001E237E"/>
    <w:rsid w:val="001E2460"/>
    <w:rsid w:val="001E24D6"/>
    <w:rsid w:val="001E2781"/>
    <w:rsid w:val="001E27AC"/>
    <w:rsid w:val="001E28F7"/>
    <w:rsid w:val="001E2C7F"/>
    <w:rsid w:val="001E3041"/>
    <w:rsid w:val="001E3057"/>
    <w:rsid w:val="001E3194"/>
    <w:rsid w:val="001E339D"/>
    <w:rsid w:val="001E33B0"/>
    <w:rsid w:val="001E3487"/>
    <w:rsid w:val="001E3B1A"/>
    <w:rsid w:val="001E3C75"/>
    <w:rsid w:val="001E3F4D"/>
    <w:rsid w:val="001E40FD"/>
    <w:rsid w:val="001E4640"/>
    <w:rsid w:val="001E4E1B"/>
    <w:rsid w:val="001E5498"/>
    <w:rsid w:val="001E5B28"/>
    <w:rsid w:val="001E5C04"/>
    <w:rsid w:val="001E5C32"/>
    <w:rsid w:val="001E5D89"/>
    <w:rsid w:val="001E5E3A"/>
    <w:rsid w:val="001E5E52"/>
    <w:rsid w:val="001E5E6A"/>
    <w:rsid w:val="001E5E99"/>
    <w:rsid w:val="001E60C7"/>
    <w:rsid w:val="001E60F9"/>
    <w:rsid w:val="001E61DD"/>
    <w:rsid w:val="001E6296"/>
    <w:rsid w:val="001E62E2"/>
    <w:rsid w:val="001E667D"/>
    <w:rsid w:val="001E6712"/>
    <w:rsid w:val="001E6759"/>
    <w:rsid w:val="001E6825"/>
    <w:rsid w:val="001E733E"/>
    <w:rsid w:val="001E73D1"/>
    <w:rsid w:val="001E747B"/>
    <w:rsid w:val="001E74E5"/>
    <w:rsid w:val="001E75B8"/>
    <w:rsid w:val="001E75ED"/>
    <w:rsid w:val="001E7662"/>
    <w:rsid w:val="001E789A"/>
    <w:rsid w:val="001E7A8E"/>
    <w:rsid w:val="001E7C2E"/>
    <w:rsid w:val="001E7D27"/>
    <w:rsid w:val="001E7E7D"/>
    <w:rsid w:val="001E7FEB"/>
    <w:rsid w:val="001F0047"/>
    <w:rsid w:val="001F031B"/>
    <w:rsid w:val="001F0725"/>
    <w:rsid w:val="001F0753"/>
    <w:rsid w:val="001F09F1"/>
    <w:rsid w:val="001F0A12"/>
    <w:rsid w:val="001F0AC1"/>
    <w:rsid w:val="001F10A0"/>
    <w:rsid w:val="001F10F3"/>
    <w:rsid w:val="001F1256"/>
    <w:rsid w:val="001F153C"/>
    <w:rsid w:val="001F1556"/>
    <w:rsid w:val="001F1781"/>
    <w:rsid w:val="001F17A8"/>
    <w:rsid w:val="001F181F"/>
    <w:rsid w:val="001F1D4A"/>
    <w:rsid w:val="001F1EB3"/>
    <w:rsid w:val="001F1FA9"/>
    <w:rsid w:val="001F1FB0"/>
    <w:rsid w:val="001F201C"/>
    <w:rsid w:val="001F208D"/>
    <w:rsid w:val="001F2448"/>
    <w:rsid w:val="001F248A"/>
    <w:rsid w:val="001F27E5"/>
    <w:rsid w:val="001F288D"/>
    <w:rsid w:val="001F2A1D"/>
    <w:rsid w:val="001F2CD6"/>
    <w:rsid w:val="001F2E55"/>
    <w:rsid w:val="001F312E"/>
    <w:rsid w:val="001F332A"/>
    <w:rsid w:val="001F36D4"/>
    <w:rsid w:val="001F3B93"/>
    <w:rsid w:val="001F3DC7"/>
    <w:rsid w:val="001F3E88"/>
    <w:rsid w:val="001F3FFB"/>
    <w:rsid w:val="001F404C"/>
    <w:rsid w:val="001F41B3"/>
    <w:rsid w:val="001F4312"/>
    <w:rsid w:val="001F4390"/>
    <w:rsid w:val="001F43BB"/>
    <w:rsid w:val="001F44B2"/>
    <w:rsid w:val="001F4540"/>
    <w:rsid w:val="001F46DD"/>
    <w:rsid w:val="001F47BF"/>
    <w:rsid w:val="001F4934"/>
    <w:rsid w:val="001F4C7B"/>
    <w:rsid w:val="001F4CFC"/>
    <w:rsid w:val="001F4D42"/>
    <w:rsid w:val="001F5804"/>
    <w:rsid w:val="001F5891"/>
    <w:rsid w:val="001F590C"/>
    <w:rsid w:val="001F5BCB"/>
    <w:rsid w:val="001F5DBC"/>
    <w:rsid w:val="001F60FA"/>
    <w:rsid w:val="001F6274"/>
    <w:rsid w:val="001F649E"/>
    <w:rsid w:val="001F6659"/>
    <w:rsid w:val="001F666C"/>
    <w:rsid w:val="001F6DFF"/>
    <w:rsid w:val="001F710B"/>
    <w:rsid w:val="001F71FF"/>
    <w:rsid w:val="001F7461"/>
    <w:rsid w:val="001F74EA"/>
    <w:rsid w:val="001F7959"/>
    <w:rsid w:val="001F7B0B"/>
    <w:rsid w:val="001F7CB1"/>
    <w:rsid w:val="001F7F25"/>
    <w:rsid w:val="002000DA"/>
    <w:rsid w:val="00200149"/>
    <w:rsid w:val="00200204"/>
    <w:rsid w:val="0020022C"/>
    <w:rsid w:val="002002A8"/>
    <w:rsid w:val="00200526"/>
    <w:rsid w:val="00200586"/>
    <w:rsid w:val="00200742"/>
    <w:rsid w:val="002007E5"/>
    <w:rsid w:val="00200A3A"/>
    <w:rsid w:val="00200BE3"/>
    <w:rsid w:val="0020103F"/>
    <w:rsid w:val="0020126E"/>
    <w:rsid w:val="002013AF"/>
    <w:rsid w:val="00201529"/>
    <w:rsid w:val="002017CC"/>
    <w:rsid w:val="002017DD"/>
    <w:rsid w:val="002019A6"/>
    <w:rsid w:val="00201A40"/>
    <w:rsid w:val="00201F21"/>
    <w:rsid w:val="00202075"/>
    <w:rsid w:val="00202137"/>
    <w:rsid w:val="002021A8"/>
    <w:rsid w:val="0020236F"/>
    <w:rsid w:val="002023B6"/>
    <w:rsid w:val="00202640"/>
    <w:rsid w:val="002027B6"/>
    <w:rsid w:val="002028A5"/>
    <w:rsid w:val="00202954"/>
    <w:rsid w:val="00202AF9"/>
    <w:rsid w:val="00202B13"/>
    <w:rsid w:val="00202F65"/>
    <w:rsid w:val="002031DA"/>
    <w:rsid w:val="0020329F"/>
    <w:rsid w:val="002033DF"/>
    <w:rsid w:val="00203A56"/>
    <w:rsid w:val="00203A93"/>
    <w:rsid w:val="00203BF6"/>
    <w:rsid w:val="0020407D"/>
    <w:rsid w:val="0020449F"/>
    <w:rsid w:val="002044D3"/>
    <w:rsid w:val="00204522"/>
    <w:rsid w:val="002045F0"/>
    <w:rsid w:val="00204621"/>
    <w:rsid w:val="00204A51"/>
    <w:rsid w:val="00204A58"/>
    <w:rsid w:val="00204C67"/>
    <w:rsid w:val="00204D41"/>
    <w:rsid w:val="00204EA6"/>
    <w:rsid w:val="002053B8"/>
    <w:rsid w:val="002056AB"/>
    <w:rsid w:val="002058BE"/>
    <w:rsid w:val="002059CD"/>
    <w:rsid w:val="00205A7A"/>
    <w:rsid w:val="00205BA4"/>
    <w:rsid w:val="00205C80"/>
    <w:rsid w:val="00205CD1"/>
    <w:rsid w:val="00205D34"/>
    <w:rsid w:val="00205D47"/>
    <w:rsid w:val="00205ECD"/>
    <w:rsid w:val="0020628D"/>
    <w:rsid w:val="00206AD0"/>
    <w:rsid w:val="00206BB4"/>
    <w:rsid w:val="00206CE5"/>
    <w:rsid w:val="00206D05"/>
    <w:rsid w:val="00206E4C"/>
    <w:rsid w:val="00206FD4"/>
    <w:rsid w:val="0020734B"/>
    <w:rsid w:val="002073F4"/>
    <w:rsid w:val="002078EF"/>
    <w:rsid w:val="0020794C"/>
    <w:rsid w:val="00207D59"/>
    <w:rsid w:val="00207EFF"/>
    <w:rsid w:val="00207F1D"/>
    <w:rsid w:val="00210030"/>
    <w:rsid w:val="0021026E"/>
    <w:rsid w:val="00210439"/>
    <w:rsid w:val="00210711"/>
    <w:rsid w:val="00210E09"/>
    <w:rsid w:val="0021105D"/>
    <w:rsid w:val="00211503"/>
    <w:rsid w:val="002117C2"/>
    <w:rsid w:val="00211AAD"/>
    <w:rsid w:val="00211BDD"/>
    <w:rsid w:val="00211D1E"/>
    <w:rsid w:val="00211FD1"/>
    <w:rsid w:val="002123D0"/>
    <w:rsid w:val="002124E9"/>
    <w:rsid w:val="00212757"/>
    <w:rsid w:val="00212992"/>
    <w:rsid w:val="002129BA"/>
    <w:rsid w:val="00212A7B"/>
    <w:rsid w:val="00212BF9"/>
    <w:rsid w:val="00212D03"/>
    <w:rsid w:val="00212EEA"/>
    <w:rsid w:val="00213028"/>
    <w:rsid w:val="00213162"/>
    <w:rsid w:val="00213226"/>
    <w:rsid w:val="0021334E"/>
    <w:rsid w:val="002136B3"/>
    <w:rsid w:val="0021387E"/>
    <w:rsid w:val="0021397E"/>
    <w:rsid w:val="00213C8C"/>
    <w:rsid w:val="00213D57"/>
    <w:rsid w:val="00213D72"/>
    <w:rsid w:val="00213E0C"/>
    <w:rsid w:val="002142BC"/>
    <w:rsid w:val="00214546"/>
    <w:rsid w:val="0021461D"/>
    <w:rsid w:val="002146E1"/>
    <w:rsid w:val="002148EF"/>
    <w:rsid w:val="00214903"/>
    <w:rsid w:val="00214932"/>
    <w:rsid w:val="00214B13"/>
    <w:rsid w:val="00214B2D"/>
    <w:rsid w:val="00214C28"/>
    <w:rsid w:val="00214E50"/>
    <w:rsid w:val="00215154"/>
    <w:rsid w:val="00215171"/>
    <w:rsid w:val="002151C5"/>
    <w:rsid w:val="0021544C"/>
    <w:rsid w:val="002155EF"/>
    <w:rsid w:val="00215C0F"/>
    <w:rsid w:val="00215EC4"/>
    <w:rsid w:val="00216117"/>
    <w:rsid w:val="002161A1"/>
    <w:rsid w:val="00216862"/>
    <w:rsid w:val="00216930"/>
    <w:rsid w:val="00216A15"/>
    <w:rsid w:val="00216A8C"/>
    <w:rsid w:val="00216FDE"/>
    <w:rsid w:val="00217017"/>
    <w:rsid w:val="00217074"/>
    <w:rsid w:val="002170B9"/>
    <w:rsid w:val="00217117"/>
    <w:rsid w:val="00217118"/>
    <w:rsid w:val="0021765A"/>
    <w:rsid w:val="0021779E"/>
    <w:rsid w:val="00217963"/>
    <w:rsid w:val="00217AEF"/>
    <w:rsid w:val="00217DBC"/>
    <w:rsid w:val="00217EC3"/>
    <w:rsid w:val="00217ED0"/>
    <w:rsid w:val="00217F7B"/>
    <w:rsid w:val="00220049"/>
    <w:rsid w:val="00220BEB"/>
    <w:rsid w:val="00220D59"/>
    <w:rsid w:val="00221043"/>
    <w:rsid w:val="002218CC"/>
    <w:rsid w:val="00221B67"/>
    <w:rsid w:val="00221C2C"/>
    <w:rsid w:val="00222025"/>
    <w:rsid w:val="002220AE"/>
    <w:rsid w:val="0022223C"/>
    <w:rsid w:val="002222AA"/>
    <w:rsid w:val="00222549"/>
    <w:rsid w:val="00222560"/>
    <w:rsid w:val="002228DD"/>
    <w:rsid w:val="00222A2B"/>
    <w:rsid w:val="00222B89"/>
    <w:rsid w:val="00222F25"/>
    <w:rsid w:val="002231C1"/>
    <w:rsid w:val="00223541"/>
    <w:rsid w:val="002236D8"/>
    <w:rsid w:val="0022378C"/>
    <w:rsid w:val="002238EB"/>
    <w:rsid w:val="00223917"/>
    <w:rsid w:val="00223AA6"/>
    <w:rsid w:val="00223C1B"/>
    <w:rsid w:val="00223EE5"/>
    <w:rsid w:val="00223F02"/>
    <w:rsid w:val="00224038"/>
    <w:rsid w:val="0022413E"/>
    <w:rsid w:val="002241A0"/>
    <w:rsid w:val="002242B8"/>
    <w:rsid w:val="0022438D"/>
    <w:rsid w:val="002243C4"/>
    <w:rsid w:val="002244D8"/>
    <w:rsid w:val="00224B3A"/>
    <w:rsid w:val="00224CBD"/>
    <w:rsid w:val="00224DE7"/>
    <w:rsid w:val="00224EB5"/>
    <w:rsid w:val="0022513D"/>
    <w:rsid w:val="0022552E"/>
    <w:rsid w:val="0022580D"/>
    <w:rsid w:val="00225856"/>
    <w:rsid w:val="00225880"/>
    <w:rsid w:val="00225911"/>
    <w:rsid w:val="00225964"/>
    <w:rsid w:val="00226054"/>
    <w:rsid w:val="00226068"/>
    <w:rsid w:val="0022609B"/>
    <w:rsid w:val="00226120"/>
    <w:rsid w:val="002261A2"/>
    <w:rsid w:val="002261CA"/>
    <w:rsid w:val="002265EB"/>
    <w:rsid w:val="0022664A"/>
    <w:rsid w:val="0022668A"/>
    <w:rsid w:val="0022671E"/>
    <w:rsid w:val="00226ECE"/>
    <w:rsid w:val="00226F2A"/>
    <w:rsid w:val="00227750"/>
    <w:rsid w:val="0022780F"/>
    <w:rsid w:val="00227A67"/>
    <w:rsid w:val="0023010D"/>
    <w:rsid w:val="002304C3"/>
    <w:rsid w:val="00230874"/>
    <w:rsid w:val="002308F2"/>
    <w:rsid w:val="00230904"/>
    <w:rsid w:val="00230B48"/>
    <w:rsid w:val="00230E58"/>
    <w:rsid w:val="00230E95"/>
    <w:rsid w:val="00230F2A"/>
    <w:rsid w:val="00231211"/>
    <w:rsid w:val="0023180F"/>
    <w:rsid w:val="00231AA4"/>
    <w:rsid w:val="00231E73"/>
    <w:rsid w:val="00231FC5"/>
    <w:rsid w:val="00232017"/>
    <w:rsid w:val="002320A8"/>
    <w:rsid w:val="00232292"/>
    <w:rsid w:val="002322AF"/>
    <w:rsid w:val="0023230C"/>
    <w:rsid w:val="00232472"/>
    <w:rsid w:val="00232BB6"/>
    <w:rsid w:val="00232E50"/>
    <w:rsid w:val="00233052"/>
    <w:rsid w:val="002333E7"/>
    <w:rsid w:val="0023370F"/>
    <w:rsid w:val="002337D0"/>
    <w:rsid w:val="00233ABD"/>
    <w:rsid w:val="00233FA3"/>
    <w:rsid w:val="00234295"/>
    <w:rsid w:val="002342CE"/>
    <w:rsid w:val="0023434C"/>
    <w:rsid w:val="002343C0"/>
    <w:rsid w:val="00234428"/>
    <w:rsid w:val="0023447E"/>
    <w:rsid w:val="002346B8"/>
    <w:rsid w:val="00234778"/>
    <w:rsid w:val="002348C2"/>
    <w:rsid w:val="0023495F"/>
    <w:rsid w:val="002349A8"/>
    <w:rsid w:val="00234A79"/>
    <w:rsid w:val="00234D16"/>
    <w:rsid w:val="00234DE4"/>
    <w:rsid w:val="00235106"/>
    <w:rsid w:val="00235255"/>
    <w:rsid w:val="0023547D"/>
    <w:rsid w:val="00235492"/>
    <w:rsid w:val="0023578F"/>
    <w:rsid w:val="00235B09"/>
    <w:rsid w:val="00235BF0"/>
    <w:rsid w:val="00235CCE"/>
    <w:rsid w:val="00235FE7"/>
    <w:rsid w:val="00236086"/>
    <w:rsid w:val="00236196"/>
    <w:rsid w:val="00236630"/>
    <w:rsid w:val="002368A3"/>
    <w:rsid w:val="00236A2D"/>
    <w:rsid w:val="0023712C"/>
    <w:rsid w:val="00237191"/>
    <w:rsid w:val="002372BD"/>
    <w:rsid w:val="00237487"/>
    <w:rsid w:val="00237784"/>
    <w:rsid w:val="002378E4"/>
    <w:rsid w:val="00237ACD"/>
    <w:rsid w:val="00237B01"/>
    <w:rsid w:val="00237DA1"/>
    <w:rsid w:val="00237E73"/>
    <w:rsid w:val="0024039D"/>
    <w:rsid w:val="00240410"/>
    <w:rsid w:val="00240CC1"/>
    <w:rsid w:val="00240CFF"/>
    <w:rsid w:val="002410A0"/>
    <w:rsid w:val="00241194"/>
    <w:rsid w:val="002411DA"/>
    <w:rsid w:val="002413A7"/>
    <w:rsid w:val="00241625"/>
    <w:rsid w:val="002417D0"/>
    <w:rsid w:val="00241C0E"/>
    <w:rsid w:val="00241D5C"/>
    <w:rsid w:val="00242019"/>
    <w:rsid w:val="002422B3"/>
    <w:rsid w:val="00242516"/>
    <w:rsid w:val="00242597"/>
    <w:rsid w:val="002425B8"/>
    <w:rsid w:val="002426EC"/>
    <w:rsid w:val="00242994"/>
    <w:rsid w:val="00242B3E"/>
    <w:rsid w:val="00242D40"/>
    <w:rsid w:val="00242FAB"/>
    <w:rsid w:val="0024324A"/>
    <w:rsid w:val="00243483"/>
    <w:rsid w:val="00243562"/>
    <w:rsid w:val="0024370D"/>
    <w:rsid w:val="00243D96"/>
    <w:rsid w:val="00244094"/>
    <w:rsid w:val="002441A1"/>
    <w:rsid w:val="0024469B"/>
    <w:rsid w:val="00244BDD"/>
    <w:rsid w:val="00244BF4"/>
    <w:rsid w:val="00244F2F"/>
    <w:rsid w:val="00244FCC"/>
    <w:rsid w:val="00245022"/>
    <w:rsid w:val="0024513F"/>
    <w:rsid w:val="00245A17"/>
    <w:rsid w:val="00245B77"/>
    <w:rsid w:val="00245BAD"/>
    <w:rsid w:val="00245DDF"/>
    <w:rsid w:val="00245F8A"/>
    <w:rsid w:val="00245FAF"/>
    <w:rsid w:val="00246186"/>
    <w:rsid w:val="002463A7"/>
    <w:rsid w:val="002463C3"/>
    <w:rsid w:val="002469BA"/>
    <w:rsid w:val="00246D34"/>
    <w:rsid w:val="0024727F"/>
    <w:rsid w:val="00247343"/>
    <w:rsid w:val="00247801"/>
    <w:rsid w:val="00247C69"/>
    <w:rsid w:val="00247C8B"/>
    <w:rsid w:val="00247DB5"/>
    <w:rsid w:val="00247EB0"/>
    <w:rsid w:val="00247EB8"/>
    <w:rsid w:val="00250263"/>
    <w:rsid w:val="00250294"/>
    <w:rsid w:val="00250561"/>
    <w:rsid w:val="0025071E"/>
    <w:rsid w:val="0025089E"/>
    <w:rsid w:val="00250C8C"/>
    <w:rsid w:val="00250F7E"/>
    <w:rsid w:val="00251143"/>
    <w:rsid w:val="002514E5"/>
    <w:rsid w:val="00251597"/>
    <w:rsid w:val="00251729"/>
    <w:rsid w:val="0025172D"/>
    <w:rsid w:val="0025178A"/>
    <w:rsid w:val="002518D0"/>
    <w:rsid w:val="0025212E"/>
    <w:rsid w:val="00252E4A"/>
    <w:rsid w:val="002530E5"/>
    <w:rsid w:val="0025314C"/>
    <w:rsid w:val="00253520"/>
    <w:rsid w:val="002535B9"/>
    <w:rsid w:val="00253869"/>
    <w:rsid w:val="00253980"/>
    <w:rsid w:val="00253A90"/>
    <w:rsid w:val="00253D89"/>
    <w:rsid w:val="00253FD0"/>
    <w:rsid w:val="002541DA"/>
    <w:rsid w:val="00254317"/>
    <w:rsid w:val="0025431A"/>
    <w:rsid w:val="0025436F"/>
    <w:rsid w:val="002547A1"/>
    <w:rsid w:val="00254A34"/>
    <w:rsid w:val="00254C7D"/>
    <w:rsid w:val="00254DCF"/>
    <w:rsid w:val="00254F13"/>
    <w:rsid w:val="0025504F"/>
    <w:rsid w:val="0025506D"/>
    <w:rsid w:val="0025510D"/>
    <w:rsid w:val="00255342"/>
    <w:rsid w:val="0025537D"/>
    <w:rsid w:val="002553FE"/>
    <w:rsid w:val="0025541A"/>
    <w:rsid w:val="002555F7"/>
    <w:rsid w:val="0025561B"/>
    <w:rsid w:val="002557F6"/>
    <w:rsid w:val="00256030"/>
    <w:rsid w:val="00256210"/>
    <w:rsid w:val="002562F4"/>
    <w:rsid w:val="0025634B"/>
    <w:rsid w:val="0025655C"/>
    <w:rsid w:val="00256865"/>
    <w:rsid w:val="002569D4"/>
    <w:rsid w:val="00257162"/>
    <w:rsid w:val="0025760E"/>
    <w:rsid w:val="00257761"/>
    <w:rsid w:val="002579AF"/>
    <w:rsid w:val="002579C1"/>
    <w:rsid w:val="00257A4D"/>
    <w:rsid w:val="00257BAC"/>
    <w:rsid w:val="00257F4F"/>
    <w:rsid w:val="002600BA"/>
    <w:rsid w:val="002601E4"/>
    <w:rsid w:val="00260446"/>
    <w:rsid w:val="0026048A"/>
    <w:rsid w:val="002605DD"/>
    <w:rsid w:val="002609D7"/>
    <w:rsid w:val="00260A08"/>
    <w:rsid w:val="002612A9"/>
    <w:rsid w:val="002613D4"/>
    <w:rsid w:val="00261427"/>
    <w:rsid w:val="002615CB"/>
    <w:rsid w:val="00261633"/>
    <w:rsid w:val="002619CD"/>
    <w:rsid w:val="00261EBF"/>
    <w:rsid w:val="00261FDE"/>
    <w:rsid w:val="00262126"/>
    <w:rsid w:val="0026240B"/>
    <w:rsid w:val="00262671"/>
    <w:rsid w:val="002627EC"/>
    <w:rsid w:val="00262899"/>
    <w:rsid w:val="00262C0D"/>
    <w:rsid w:val="00262D65"/>
    <w:rsid w:val="00262FFF"/>
    <w:rsid w:val="00263087"/>
    <w:rsid w:val="00263144"/>
    <w:rsid w:val="00263456"/>
    <w:rsid w:val="002639D9"/>
    <w:rsid w:val="00263BA9"/>
    <w:rsid w:val="00263C25"/>
    <w:rsid w:val="00263CF9"/>
    <w:rsid w:val="00263D62"/>
    <w:rsid w:val="00263D75"/>
    <w:rsid w:val="00263E62"/>
    <w:rsid w:val="00263F13"/>
    <w:rsid w:val="00263F71"/>
    <w:rsid w:val="00264310"/>
    <w:rsid w:val="00264344"/>
    <w:rsid w:val="002643FE"/>
    <w:rsid w:val="00264756"/>
    <w:rsid w:val="002647A4"/>
    <w:rsid w:val="0026494C"/>
    <w:rsid w:val="0026496F"/>
    <w:rsid w:val="00264986"/>
    <w:rsid w:val="00264B39"/>
    <w:rsid w:val="00264FEE"/>
    <w:rsid w:val="002653A9"/>
    <w:rsid w:val="00265473"/>
    <w:rsid w:val="002654F3"/>
    <w:rsid w:val="0026556A"/>
    <w:rsid w:val="002655AE"/>
    <w:rsid w:val="0026573B"/>
    <w:rsid w:val="002658C4"/>
    <w:rsid w:val="00265CC3"/>
    <w:rsid w:val="00265DEE"/>
    <w:rsid w:val="00265F2B"/>
    <w:rsid w:val="00265F75"/>
    <w:rsid w:val="00265FC7"/>
    <w:rsid w:val="00266159"/>
    <w:rsid w:val="00266400"/>
    <w:rsid w:val="00266A01"/>
    <w:rsid w:val="00266BDA"/>
    <w:rsid w:val="00266C8C"/>
    <w:rsid w:val="00266E1A"/>
    <w:rsid w:val="00266F0B"/>
    <w:rsid w:val="0026704A"/>
    <w:rsid w:val="00267072"/>
    <w:rsid w:val="00267733"/>
    <w:rsid w:val="0026785C"/>
    <w:rsid w:val="002678EA"/>
    <w:rsid w:val="00267B40"/>
    <w:rsid w:val="00267BC9"/>
    <w:rsid w:val="00267F7C"/>
    <w:rsid w:val="00270641"/>
    <w:rsid w:val="00270909"/>
    <w:rsid w:val="002709A0"/>
    <w:rsid w:val="00270D4E"/>
    <w:rsid w:val="00271027"/>
    <w:rsid w:val="00271427"/>
    <w:rsid w:val="00271B51"/>
    <w:rsid w:val="00271D4B"/>
    <w:rsid w:val="0027210C"/>
    <w:rsid w:val="00272257"/>
    <w:rsid w:val="002723A7"/>
    <w:rsid w:val="00272BFA"/>
    <w:rsid w:val="00272C90"/>
    <w:rsid w:val="0027390D"/>
    <w:rsid w:val="00273A75"/>
    <w:rsid w:val="002741CA"/>
    <w:rsid w:val="0027513E"/>
    <w:rsid w:val="002758EA"/>
    <w:rsid w:val="00275A19"/>
    <w:rsid w:val="00275A6F"/>
    <w:rsid w:val="00275AD1"/>
    <w:rsid w:val="00275C82"/>
    <w:rsid w:val="00275F79"/>
    <w:rsid w:val="00276032"/>
    <w:rsid w:val="00276059"/>
    <w:rsid w:val="00276424"/>
    <w:rsid w:val="00276492"/>
    <w:rsid w:val="00276789"/>
    <w:rsid w:val="00276960"/>
    <w:rsid w:val="00276A10"/>
    <w:rsid w:val="00276C82"/>
    <w:rsid w:val="00276ED8"/>
    <w:rsid w:val="00276FC6"/>
    <w:rsid w:val="00277389"/>
    <w:rsid w:val="002775F0"/>
    <w:rsid w:val="00277CC5"/>
    <w:rsid w:val="00277D52"/>
    <w:rsid w:val="00277E0A"/>
    <w:rsid w:val="002800B0"/>
    <w:rsid w:val="00280331"/>
    <w:rsid w:val="00280618"/>
    <w:rsid w:val="0028096B"/>
    <w:rsid w:val="00280A86"/>
    <w:rsid w:val="00280AD9"/>
    <w:rsid w:val="00280CA0"/>
    <w:rsid w:val="00280DC6"/>
    <w:rsid w:val="00280E96"/>
    <w:rsid w:val="00280F8C"/>
    <w:rsid w:val="0028119C"/>
    <w:rsid w:val="00281356"/>
    <w:rsid w:val="002816C7"/>
    <w:rsid w:val="0028171D"/>
    <w:rsid w:val="00281926"/>
    <w:rsid w:val="00281C9A"/>
    <w:rsid w:val="00281CD3"/>
    <w:rsid w:val="00281F62"/>
    <w:rsid w:val="00282024"/>
    <w:rsid w:val="002823D1"/>
    <w:rsid w:val="00282851"/>
    <w:rsid w:val="00282D34"/>
    <w:rsid w:val="00282EBA"/>
    <w:rsid w:val="002831A2"/>
    <w:rsid w:val="0028323A"/>
    <w:rsid w:val="002833F6"/>
    <w:rsid w:val="0028391C"/>
    <w:rsid w:val="0028398C"/>
    <w:rsid w:val="00283B83"/>
    <w:rsid w:val="00283D9B"/>
    <w:rsid w:val="00283DAB"/>
    <w:rsid w:val="00284066"/>
    <w:rsid w:val="00284282"/>
    <w:rsid w:val="0028434E"/>
    <w:rsid w:val="00284800"/>
    <w:rsid w:val="00284802"/>
    <w:rsid w:val="002848CE"/>
    <w:rsid w:val="002849B0"/>
    <w:rsid w:val="00284A73"/>
    <w:rsid w:val="00284B1E"/>
    <w:rsid w:val="00284B8B"/>
    <w:rsid w:val="00284D9C"/>
    <w:rsid w:val="00284F08"/>
    <w:rsid w:val="00284F2D"/>
    <w:rsid w:val="00284F4C"/>
    <w:rsid w:val="00285322"/>
    <w:rsid w:val="002857C9"/>
    <w:rsid w:val="00285B0A"/>
    <w:rsid w:val="00285F22"/>
    <w:rsid w:val="00286057"/>
    <w:rsid w:val="0028613A"/>
    <w:rsid w:val="00286149"/>
    <w:rsid w:val="00286182"/>
    <w:rsid w:val="002861D5"/>
    <w:rsid w:val="00286289"/>
    <w:rsid w:val="00286319"/>
    <w:rsid w:val="0028643A"/>
    <w:rsid w:val="00286591"/>
    <w:rsid w:val="0028667E"/>
    <w:rsid w:val="002866C3"/>
    <w:rsid w:val="002866C9"/>
    <w:rsid w:val="00286B4D"/>
    <w:rsid w:val="00286BD9"/>
    <w:rsid w:val="00286D20"/>
    <w:rsid w:val="00286DB5"/>
    <w:rsid w:val="00286DBC"/>
    <w:rsid w:val="00286F65"/>
    <w:rsid w:val="002870C9"/>
    <w:rsid w:val="0028749A"/>
    <w:rsid w:val="00287531"/>
    <w:rsid w:val="002877B7"/>
    <w:rsid w:val="002877C4"/>
    <w:rsid w:val="002879B2"/>
    <w:rsid w:val="00287DD2"/>
    <w:rsid w:val="0029007F"/>
    <w:rsid w:val="002900CA"/>
    <w:rsid w:val="00290241"/>
    <w:rsid w:val="00290284"/>
    <w:rsid w:val="0029040E"/>
    <w:rsid w:val="00290800"/>
    <w:rsid w:val="00290842"/>
    <w:rsid w:val="00290AAF"/>
    <w:rsid w:val="00290B0A"/>
    <w:rsid w:val="00290B14"/>
    <w:rsid w:val="00290D12"/>
    <w:rsid w:val="00290F85"/>
    <w:rsid w:val="00290FCE"/>
    <w:rsid w:val="00291346"/>
    <w:rsid w:val="00291546"/>
    <w:rsid w:val="002917BE"/>
    <w:rsid w:val="00291B71"/>
    <w:rsid w:val="00291CD6"/>
    <w:rsid w:val="00291D4B"/>
    <w:rsid w:val="00291E1B"/>
    <w:rsid w:val="00291F67"/>
    <w:rsid w:val="002920AC"/>
    <w:rsid w:val="0029280B"/>
    <w:rsid w:val="0029281D"/>
    <w:rsid w:val="00293069"/>
    <w:rsid w:val="002932A0"/>
    <w:rsid w:val="0029374B"/>
    <w:rsid w:val="00293BFC"/>
    <w:rsid w:val="00293F2D"/>
    <w:rsid w:val="00293FBB"/>
    <w:rsid w:val="00294008"/>
    <w:rsid w:val="0029437F"/>
    <w:rsid w:val="00294619"/>
    <w:rsid w:val="00294639"/>
    <w:rsid w:val="00294743"/>
    <w:rsid w:val="00294771"/>
    <w:rsid w:val="00294824"/>
    <w:rsid w:val="002948F2"/>
    <w:rsid w:val="002949C3"/>
    <w:rsid w:val="00294B69"/>
    <w:rsid w:val="00294D10"/>
    <w:rsid w:val="00294EEB"/>
    <w:rsid w:val="00294F4B"/>
    <w:rsid w:val="00295199"/>
    <w:rsid w:val="0029533A"/>
    <w:rsid w:val="002953FF"/>
    <w:rsid w:val="002954FA"/>
    <w:rsid w:val="00295515"/>
    <w:rsid w:val="00295B99"/>
    <w:rsid w:val="00295C1A"/>
    <w:rsid w:val="00295DAB"/>
    <w:rsid w:val="00295DC3"/>
    <w:rsid w:val="00295F6C"/>
    <w:rsid w:val="00296236"/>
    <w:rsid w:val="002962ED"/>
    <w:rsid w:val="00296B52"/>
    <w:rsid w:val="00296BA6"/>
    <w:rsid w:val="0029726E"/>
    <w:rsid w:val="002972AD"/>
    <w:rsid w:val="00297795"/>
    <w:rsid w:val="002977A0"/>
    <w:rsid w:val="00297984"/>
    <w:rsid w:val="002979FA"/>
    <w:rsid w:val="00297CB3"/>
    <w:rsid w:val="00297D60"/>
    <w:rsid w:val="00297D71"/>
    <w:rsid w:val="00297E36"/>
    <w:rsid w:val="00297ED2"/>
    <w:rsid w:val="00297FFD"/>
    <w:rsid w:val="002A0095"/>
    <w:rsid w:val="002A028A"/>
    <w:rsid w:val="002A0803"/>
    <w:rsid w:val="002A0873"/>
    <w:rsid w:val="002A0874"/>
    <w:rsid w:val="002A08B2"/>
    <w:rsid w:val="002A0A1E"/>
    <w:rsid w:val="002A0A6A"/>
    <w:rsid w:val="002A0B71"/>
    <w:rsid w:val="002A0F58"/>
    <w:rsid w:val="002A1018"/>
    <w:rsid w:val="002A106C"/>
    <w:rsid w:val="002A11F8"/>
    <w:rsid w:val="002A1220"/>
    <w:rsid w:val="002A1322"/>
    <w:rsid w:val="002A15A5"/>
    <w:rsid w:val="002A17CE"/>
    <w:rsid w:val="002A1B2A"/>
    <w:rsid w:val="002A1C76"/>
    <w:rsid w:val="002A21D6"/>
    <w:rsid w:val="002A28BE"/>
    <w:rsid w:val="002A2CAA"/>
    <w:rsid w:val="002A2D78"/>
    <w:rsid w:val="002A302F"/>
    <w:rsid w:val="002A3241"/>
    <w:rsid w:val="002A3567"/>
    <w:rsid w:val="002A3731"/>
    <w:rsid w:val="002A3C3D"/>
    <w:rsid w:val="002A3C64"/>
    <w:rsid w:val="002A3CFD"/>
    <w:rsid w:val="002A3D8B"/>
    <w:rsid w:val="002A3F3A"/>
    <w:rsid w:val="002A40F8"/>
    <w:rsid w:val="002A41BC"/>
    <w:rsid w:val="002A4283"/>
    <w:rsid w:val="002A4879"/>
    <w:rsid w:val="002A49B0"/>
    <w:rsid w:val="002A49D1"/>
    <w:rsid w:val="002A49E9"/>
    <w:rsid w:val="002A4C05"/>
    <w:rsid w:val="002A4FE0"/>
    <w:rsid w:val="002A5141"/>
    <w:rsid w:val="002A54AC"/>
    <w:rsid w:val="002A57BD"/>
    <w:rsid w:val="002A582E"/>
    <w:rsid w:val="002A59EA"/>
    <w:rsid w:val="002A5AE4"/>
    <w:rsid w:val="002A5D39"/>
    <w:rsid w:val="002A62C3"/>
    <w:rsid w:val="002A636C"/>
    <w:rsid w:val="002A69E9"/>
    <w:rsid w:val="002A6ACF"/>
    <w:rsid w:val="002A6C9E"/>
    <w:rsid w:val="002A6D59"/>
    <w:rsid w:val="002A6DAA"/>
    <w:rsid w:val="002A70B8"/>
    <w:rsid w:val="002A7341"/>
    <w:rsid w:val="002A7523"/>
    <w:rsid w:val="002A7629"/>
    <w:rsid w:val="002A7640"/>
    <w:rsid w:val="002A777A"/>
    <w:rsid w:val="002A7A61"/>
    <w:rsid w:val="002A7B82"/>
    <w:rsid w:val="002A7BF0"/>
    <w:rsid w:val="002A7D9D"/>
    <w:rsid w:val="002B0008"/>
    <w:rsid w:val="002B0055"/>
    <w:rsid w:val="002B0179"/>
    <w:rsid w:val="002B01BB"/>
    <w:rsid w:val="002B045A"/>
    <w:rsid w:val="002B0480"/>
    <w:rsid w:val="002B052E"/>
    <w:rsid w:val="002B055E"/>
    <w:rsid w:val="002B05E6"/>
    <w:rsid w:val="002B0766"/>
    <w:rsid w:val="002B0776"/>
    <w:rsid w:val="002B08BE"/>
    <w:rsid w:val="002B0C10"/>
    <w:rsid w:val="002B0E0B"/>
    <w:rsid w:val="002B12FB"/>
    <w:rsid w:val="002B1791"/>
    <w:rsid w:val="002B18AE"/>
    <w:rsid w:val="002B18FE"/>
    <w:rsid w:val="002B19EF"/>
    <w:rsid w:val="002B20C8"/>
    <w:rsid w:val="002B20E3"/>
    <w:rsid w:val="002B2424"/>
    <w:rsid w:val="002B28ED"/>
    <w:rsid w:val="002B2904"/>
    <w:rsid w:val="002B2CF9"/>
    <w:rsid w:val="002B2DA3"/>
    <w:rsid w:val="002B2F4A"/>
    <w:rsid w:val="002B2F94"/>
    <w:rsid w:val="002B2FA9"/>
    <w:rsid w:val="002B324B"/>
    <w:rsid w:val="002B3310"/>
    <w:rsid w:val="002B336E"/>
    <w:rsid w:val="002B3506"/>
    <w:rsid w:val="002B3796"/>
    <w:rsid w:val="002B3AFF"/>
    <w:rsid w:val="002B3D6E"/>
    <w:rsid w:val="002B3DFE"/>
    <w:rsid w:val="002B4036"/>
    <w:rsid w:val="002B405E"/>
    <w:rsid w:val="002B4426"/>
    <w:rsid w:val="002B4524"/>
    <w:rsid w:val="002B4574"/>
    <w:rsid w:val="002B459F"/>
    <w:rsid w:val="002B4783"/>
    <w:rsid w:val="002B4790"/>
    <w:rsid w:val="002B4889"/>
    <w:rsid w:val="002B4E0C"/>
    <w:rsid w:val="002B4FF7"/>
    <w:rsid w:val="002B50BE"/>
    <w:rsid w:val="002B5464"/>
    <w:rsid w:val="002B5582"/>
    <w:rsid w:val="002B56F2"/>
    <w:rsid w:val="002B580E"/>
    <w:rsid w:val="002B599B"/>
    <w:rsid w:val="002B5AC2"/>
    <w:rsid w:val="002B6198"/>
    <w:rsid w:val="002B61C8"/>
    <w:rsid w:val="002B6268"/>
    <w:rsid w:val="002B62F6"/>
    <w:rsid w:val="002B63BA"/>
    <w:rsid w:val="002B6670"/>
    <w:rsid w:val="002B6679"/>
    <w:rsid w:val="002B66C3"/>
    <w:rsid w:val="002B6C85"/>
    <w:rsid w:val="002B6E70"/>
    <w:rsid w:val="002B6F5C"/>
    <w:rsid w:val="002B708B"/>
    <w:rsid w:val="002B7349"/>
    <w:rsid w:val="002B740B"/>
    <w:rsid w:val="002B7425"/>
    <w:rsid w:val="002B74C5"/>
    <w:rsid w:val="002B78DD"/>
    <w:rsid w:val="002B7971"/>
    <w:rsid w:val="002B7B9E"/>
    <w:rsid w:val="002B7ED5"/>
    <w:rsid w:val="002C0230"/>
    <w:rsid w:val="002C0455"/>
    <w:rsid w:val="002C076D"/>
    <w:rsid w:val="002C0773"/>
    <w:rsid w:val="002C0798"/>
    <w:rsid w:val="002C0B51"/>
    <w:rsid w:val="002C0B5B"/>
    <w:rsid w:val="002C0D29"/>
    <w:rsid w:val="002C0D2A"/>
    <w:rsid w:val="002C14EE"/>
    <w:rsid w:val="002C16BC"/>
    <w:rsid w:val="002C1746"/>
    <w:rsid w:val="002C17AB"/>
    <w:rsid w:val="002C187A"/>
    <w:rsid w:val="002C1B5B"/>
    <w:rsid w:val="002C1E2D"/>
    <w:rsid w:val="002C1E5E"/>
    <w:rsid w:val="002C20D8"/>
    <w:rsid w:val="002C24A3"/>
    <w:rsid w:val="002C24CB"/>
    <w:rsid w:val="002C25BA"/>
    <w:rsid w:val="002C2988"/>
    <w:rsid w:val="002C2E62"/>
    <w:rsid w:val="002C333D"/>
    <w:rsid w:val="002C33E0"/>
    <w:rsid w:val="002C3495"/>
    <w:rsid w:val="002C36A3"/>
    <w:rsid w:val="002C3717"/>
    <w:rsid w:val="002C3806"/>
    <w:rsid w:val="002C3BB6"/>
    <w:rsid w:val="002C3C10"/>
    <w:rsid w:val="002C3C83"/>
    <w:rsid w:val="002C3D81"/>
    <w:rsid w:val="002C3E38"/>
    <w:rsid w:val="002C3E4D"/>
    <w:rsid w:val="002C403A"/>
    <w:rsid w:val="002C4132"/>
    <w:rsid w:val="002C4183"/>
    <w:rsid w:val="002C43A1"/>
    <w:rsid w:val="002C45C2"/>
    <w:rsid w:val="002C4934"/>
    <w:rsid w:val="002C4EBD"/>
    <w:rsid w:val="002C5101"/>
    <w:rsid w:val="002C516A"/>
    <w:rsid w:val="002C52D8"/>
    <w:rsid w:val="002C5495"/>
    <w:rsid w:val="002C5534"/>
    <w:rsid w:val="002C5574"/>
    <w:rsid w:val="002C5757"/>
    <w:rsid w:val="002C581B"/>
    <w:rsid w:val="002C58F7"/>
    <w:rsid w:val="002C5FC8"/>
    <w:rsid w:val="002C66FC"/>
    <w:rsid w:val="002C690B"/>
    <w:rsid w:val="002C6B91"/>
    <w:rsid w:val="002C742E"/>
    <w:rsid w:val="002C788B"/>
    <w:rsid w:val="002D01F7"/>
    <w:rsid w:val="002D0240"/>
    <w:rsid w:val="002D048A"/>
    <w:rsid w:val="002D09FA"/>
    <w:rsid w:val="002D0C0E"/>
    <w:rsid w:val="002D0C9F"/>
    <w:rsid w:val="002D0E1B"/>
    <w:rsid w:val="002D0EBF"/>
    <w:rsid w:val="002D12FD"/>
    <w:rsid w:val="002D1400"/>
    <w:rsid w:val="002D1712"/>
    <w:rsid w:val="002D17E6"/>
    <w:rsid w:val="002D1AA6"/>
    <w:rsid w:val="002D2050"/>
    <w:rsid w:val="002D230E"/>
    <w:rsid w:val="002D25BB"/>
    <w:rsid w:val="002D2760"/>
    <w:rsid w:val="002D2974"/>
    <w:rsid w:val="002D2AD3"/>
    <w:rsid w:val="002D2B61"/>
    <w:rsid w:val="002D2C00"/>
    <w:rsid w:val="002D2D0C"/>
    <w:rsid w:val="002D2E2A"/>
    <w:rsid w:val="002D2E4A"/>
    <w:rsid w:val="002D3195"/>
    <w:rsid w:val="002D3261"/>
    <w:rsid w:val="002D32BC"/>
    <w:rsid w:val="002D3655"/>
    <w:rsid w:val="002D37E3"/>
    <w:rsid w:val="002D3AB6"/>
    <w:rsid w:val="002D4043"/>
    <w:rsid w:val="002D411A"/>
    <w:rsid w:val="002D4374"/>
    <w:rsid w:val="002D483F"/>
    <w:rsid w:val="002D493A"/>
    <w:rsid w:val="002D49C2"/>
    <w:rsid w:val="002D4C6E"/>
    <w:rsid w:val="002D4CAE"/>
    <w:rsid w:val="002D4EA0"/>
    <w:rsid w:val="002D4FCB"/>
    <w:rsid w:val="002D521A"/>
    <w:rsid w:val="002D5228"/>
    <w:rsid w:val="002D525B"/>
    <w:rsid w:val="002D56E4"/>
    <w:rsid w:val="002D5783"/>
    <w:rsid w:val="002D589D"/>
    <w:rsid w:val="002D61F0"/>
    <w:rsid w:val="002D6431"/>
    <w:rsid w:val="002D64CE"/>
    <w:rsid w:val="002D6781"/>
    <w:rsid w:val="002D6948"/>
    <w:rsid w:val="002D6D4A"/>
    <w:rsid w:val="002D6D96"/>
    <w:rsid w:val="002D7300"/>
    <w:rsid w:val="002D7335"/>
    <w:rsid w:val="002D74B3"/>
    <w:rsid w:val="002D759D"/>
    <w:rsid w:val="002D76B4"/>
    <w:rsid w:val="002D7987"/>
    <w:rsid w:val="002D7EC1"/>
    <w:rsid w:val="002E001B"/>
    <w:rsid w:val="002E03BD"/>
    <w:rsid w:val="002E05CA"/>
    <w:rsid w:val="002E05EE"/>
    <w:rsid w:val="002E0769"/>
    <w:rsid w:val="002E0C82"/>
    <w:rsid w:val="002E0D9A"/>
    <w:rsid w:val="002E0F86"/>
    <w:rsid w:val="002E100D"/>
    <w:rsid w:val="002E101D"/>
    <w:rsid w:val="002E1058"/>
    <w:rsid w:val="002E144C"/>
    <w:rsid w:val="002E18DC"/>
    <w:rsid w:val="002E19D0"/>
    <w:rsid w:val="002E1BAA"/>
    <w:rsid w:val="002E1C03"/>
    <w:rsid w:val="002E1D02"/>
    <w:rsid w:val="002E1D24"/>
    <w:rsid w:val="002E1F0E"/>
    <w:rsid w:val="002E1FCF"/>
    <w:rsid w:val="002E2015"/>
    <w:rsid w:val="002E22A6"/>
    <w:rsid w:val="002E2480"/>
    <w:rsid w:val="002E2666"/>
    <w:rsid w:val="002E2747"/>
    <w:rsid w:val="002E284B"/>
    <w:rsid w:val="002E2868"/>
    <w:rsid w:val="002E2891"/>
    <w:rsid w:val="002E2DCA"/>
    <w:rsid w:val="002E2F0D"/>
    <w:rsid w:val="002E31F2"/>
    <w:rsid w:val="002E3467"/>
    <w:rsid w:val="002E361C"/>
    <w:rsid w:val="002E3813"/>
    <w:rsid w:val="002E384D"/>
    <w:rsid w:val="002E3868"/>
    <w:rsid w:val="002E3989"/>
    <w:rsid w:val="002E3A10"/>
    <w:rsid w:val="002E3B25"/>
    <w:rsid w:val="002E3F0D"/>
    <w:rsid w:val="002E40A1"/>
    <w:rsid w:val="002E4351"/>
    <w:rsid w:val="002E4489"/>
    <w:rsid w:val="002E46EC"/>
    <w:rsid w:val="002E47C0"/>
    <w:rsid w:val="002E4820"/>
    <w:rsid w:val="002E4828"/>
    <w:rsid w:val="002E49AC"/>
    <w:rsid w:val="002E4A97"/>
    <w:rsid w:val="002E4F81"/>
    <w:rsid w:val="002E5190"/>
    <w:rsid w:val="002E52A0"/>
    <w:rsid w:val="002E57DE"/>
    <w:rsid w:val="002E5F56"/>
    <w:rsid w:val="002E6048"/>
    <w:rsid w:val="002E60D0"/>
    <w:rsid w:val="002E6448"/>
    <w:rsid w:val="002E6582"/>
    <w:rsid w:val="002E6675"/>
    <w:rsid w:val="002E6762"/>
    <w:rsid w:val="002E67B4"/>
    <w:rsid w:val="002E6966"/>
    <w:rsid w:val="002E720A"/>
    <w:rsid w:val="002E73CC"/>
    <w:rsid w:val="002E7653"/>
    <w:rsid w:val="002E7868"/>
    <w:rsid w:val="002E7ACC"/>
    <w:rsid w:val="002E7C84"/>
    <w:rsid w:val="002E7CD7"/>
    <w:rsid w:val="002E7E3D"/>
    <w:rsid w:val="002F02E0"/>
    <w:rsid w:val="002F0496"/>
    <w:rsid w:val="002F051E"/>
    <w:rsid w:val="002F0536"/>
    <w:rsid w:val="002F067B"/>
    <w:rsid w:val="002F0A57"/>
    <w:rsid w:val="002F0A90"/>
    <w:rsid w:val="002F0D52"/>
    <w:rsid w:val="002F0E0C"/>
    <w:rsid w:val="002F0E40"/>
    <w:rsid w:val="002F103F"/>
    <w:rsid w:val="002F1146"/>
    <w:rsid w:val="002F1308"/>
    <w:rsid w:val="002F133A"/>
    <w:rsid w:val="002F14DF"/>
    <w:rsid w:val="002F15C3"/>
    <w:rsid w:val="002F15E9"/>
    <w:rsid w:val="002F160B"/>
    <w:rsid w:val="002F1801"/>
    <w:rsid w:val="002F1A04"/>
    <w:rsid w:val="002F1B1E"/>
    <w:rsid w:val="002F1C92"/>
    <w:rsid w:val="002F1D56"/>
    <w:rsid w:val="002F1E3B"/>
    <w:rsid w:val="002F1E9D"/>
    <w:rsid w:val="002F1EEA"/>
    <w:rsid w:val="002F1F9C"/>
    <w:rsid w:val="002F231C"/>
    <w:rsid w:val="002F239D"/>
    <w:rsid w:val="002F25CD"/>
    <w:rsid w:val="002F2794"/>
    <w:rsid w:val="002F2800"/>
    <w:rsid w:val="002F2B1B"/>
    <w:rsid w:val="002F2C28"/>
    <w:rsid w:val="002F2CD0"/>
    <w:rsid w:val="002F2E51"/>
    <w:rsid w:val="002F2ECE"/>
    <w:rsid w:val="002F307C"/>
    <w:rsid w:val="002F3421"/>
    <w:rsid w:val="002F37AC"/>
    <w:rsid w:val="002F37D0"/>
    <w:rsid w:val="002F3840"/>
    <w:rsid w:val="002F39E5"/>
    <w:rsid w:val="002F3C08"/>
    <w:rsid w:val="002F3CF7"/>
    <w:rsid w:val="002F3F1C"/>
    <w:rsid w:val="002F4130"/>
    <w:rsid w:val="002F428E"/>
    <w:rsid w:val="002F4378"/>
    <w:rsid w:val="002F465B"/>
    <w:rsid w:val="002F494E"/>
    <w:rsid w:val="002F4DB2"/>
    <w:rsid w:val="002F4E03"/>
    <w:rsid w:val="002F4F58"/>
    <w:rsid w:val="002F5774"/>
    <w:rsid w:val="002F5AC4"/>
    <w:rsid w:val="002F5BFF"/>
    <w:rsid w:val="002F5D7C"/>
    <w:rsid w:val="002F5DC5"/>
    <w:rsid w:val="002F5DF1"/>
    <w:rsid w:val="002F62C9"/>
    <w:rsid w:val="002F6927"/>
    <w:rsid w:val="002F6B58"/>
    <w:rsid w:val="002F6E35"/>
    <w:rsid w:val="002F7828"/>
    <w:rsid w:val="002F7A4E"/>
    <w:rsid w:val="002F7C5E"/>
    <w:rsid w:val="002F7DB8"/>
    <w:rsid w:val="002F7EF8"/>
    <w:rsid w:val="00300058"/>
    <w:rsid w:val="003002B0"/>
    <w:rsid w:val="003002D4"/>
    <w:rsid w:val="003005A3"/>
    <w:rsid w:val="00300A4F"/>
    <w:rsid w:val="00301086"/>
    <w:rsid w:val="00301117"/>
    <w:rsid w:val="0030115D"/>
    <w:rsid w:val="003012D8"/>
    <w:rsid w:val="00301540"/>
    <w:rsid w:val="0030156D"/>
    <w:rsid w:val="00301617"/>
    <w:rsid w:val="00301650"/>
    <w:rsid w:val="0030168F"/>
    <w:rsid w:val="003016D6"/>
    <w:rsid w:val="003018FB"/>
    <w:rsid w:val="00301924"/>
    <w:rsid w:val="00301A65"/>
    <w:rsid w:val="00301AE6"/>
    <w:rsid w:val="0030206A"/>
    <w:rsid w:val="003022A4"/>
    <w:rsid w:val="0030244F"/>
    <w:rsid w:val="003024A0"/>
    <w:rsid w:val="00302556"/>
    <w:rsid w:val="003026EE"/>
    <w:rsid w:val="00302859"/>
    <w:rsid w:val="0030294A"/>
    <w:rsid w:val="00302C85"/>
    <w:rsid w:val="00302D6E"/>
    <w:rsid w:val="00302D9F"/>
    <w:rsid w:val="00302E74"/>
    <w:rsid w:val="0030303F"/>
    <w:rsid w:val="0030311D"/>
    <w:rsid w:val="003031B0"/>
    <w:rsid w:val="00303495"/>
    <w:rsid w:val="003037CB"/>
    <w:rsid w:val="00303846"/>
    <w:rsid w:val="00303990"/>
    <w:rsid w:val="00303D95"/>
    <w:rsid w:val="00303F50"/>
    <w:rsid w:val="0030422A"/>
    <w:rsid w:val="00304485"/>
    <w:rsid w:val="0030467C"/>
    <w:rsid w:val="00304BD8"/>
    <w:rsid w:val="00304C47"/>
    <w:rsid w:val="00304E5F"/>
    <w:rsid w:val="00304F2C"/>
    <w:rsid w:val="00305125"/>
    <w:rsid w:val="00305219"/>
    <w:rsid w:val="0030531E"/>
    <w:rsid w:val="003056A2"/>
    <w:rsid w:val="00305B50"/>
    <w:rsid w:val="00305B6F"/>
    <w:rsid w:val="00305C98"/>
    <w:rsid w:val="00305DAF"/>
    <w:rsid w:val="00306095"/>
    <w:rsid w:val="003062F2"/>
    <w:rsid w:val="0030646E"/>
    <w:rsid w:val="00306540"/>
    <w:rsid w:val="00306617"/>
    <w:rsid w:val="00306F0A"/>
    <w:rsid w:val="003071D2"/>
    <w:rsid w:val="00307206"/>
    <w:rsid w:val="00307426"/>
    <w:rsid w:val="003074D6"/>
    <w:rsid w:val="0030756C"/>
    <w:rsid w:val="003076C9"/>
    <w:rsid w:val="00307B0A"/>
    <w:rsid w:val="00307C97"/>
    <w:rsid w:val="00310121"/>
    <w:rsid w:val="00310211"/>
    <w:rsid w:val="00310252"/>
    <w:rsid w:val="00310709"/>
    <w:rsid w:val="0031074D"/>
    <w:rsid w:val="003107C1"/>
    <w:rsid w:val="0031094F"/>
    <w:rsid w:val="00310AB9"/>
    <w:rsid w:val="00310ADE"/>
    <w:rsid w:val="00310CE0"/>
    <w:rsid w:val="00310F3E"/>
    <w:rsid w:val="0031168B"/>
    <w:rsid w:val="003117DF"/>
    <w:rsid w:val="00311AF1"/>
    <w:rsid w:val="00311B1A"/>
    <w:rsid w:val="00311CF0"/>
    <w:rsid w:val="00312067"/>
    <w:rsid w:val="0031207F"/>
    <w:rsid w:val="00312195"/>
    <w:rsid w:val="0031267A"/>
    <w:rsid w:val="00312901"/>
    <w:rsid w:val="00312A37"/>
    <w:rsid w:val="00312B42"/>
    <w:rsid w:val="00312B98"/>
    <w:rsid w:val="00312D1F"/>
    <w:rsid w:val="00312E89"/>
    <w:rsid w:val="0031309E"/>
    <w:rsid w:val="003130DD"/>
    <w:rsid w:val="0031323B"/>
    <w:rsid w:val="00313403"/>
    <w:rsid w:val="00313617"/>
    <w:rsid w:val="00313953"/>
    <w:rsid w:val="003139A3"/>
    <w:rsid w:val="00313AFA"/>
    <w:rsid w:val="00313B5D"/>
    <w:rsid w:val="00313C6B"/>
    <w:rsid w:val="00313D5E"/>
    <w:rsid w:val="003140F5"/>
    <w:rsid w:val="00314231"/>
    <w:rsid w:val="00314297"/>
    <w:rsid w:val="003142C8"/>
    <w:rsid w:val="00314344"/>
    <w:rsid w:val="0031438F"/>
    <w:rsid w:val="003143CE"/>
    <w:rsid w:val="0031444E"/>
    <w:rsid w:val="003144B8"/>
    <w:rsid w:val="00314820"/>
    <w:rsid w:val="0031496E"/>
    <w:rsid w:val="00314F2D"/>
    <w:rsid w:val="00314F4C"/>
    <w:rsid w:val="00315015"/>
    <w:rsid w:val="003151C4"/>
    <w:rsid w:val="003151F8"/>
    <w:rsid w:val="0031538A"/>
    <w:rsid w:val="003157B8"/>
    <w:rsid w:val="00315A53"/>
    <w:rsid w:val="00315AA6"/>
    <w:rsid w:val="00315BC5"/>
    <w:rsid w:val="00315C56"/>
    <w:rsid w:val="00315C6A"/>
    <w:rsid w:val="00315DBC"/>
    <w:rsid w:val="00315ED9"/>
    <w:rsid w:val="003160DB"/>
    <w:rsid w:val="003161B8"/>
    <w:rsid w:val="003168FB"/>
    <w:rsid w:val="0031693E"/>
    <w:rsid w:val="00316C54"/>
    <w:rsid w:val="00316CDF"/>
    <w:rsid w:val="00316ED0"/>
    <w:rsid w:val="003172A8"/>
    <w:rsid w:val="0031733B"/>
    <w:rsid w:val="003178BF"/>
    <w:rsid w:val="00317B7F"/>
    <w:rsid w:val="00317C90"/>
    <w:rsid w:val="00317E1C"/>
    <w:rsid w:val="00317E7E"/>
    <w:rsid w:val="0032044A"/>
    <w:rsid w:val="00320837"/>
    <w:rsid w:val="0032087F"/>
    <w:rsid w:val="00320B66"/>
    <w:rsid w:val="00320B6A"/>
    <w:rsid w:val="00320BD1"/>
    <w:rsid w:val="00320C54"/>
    <w:rsid w:val="00320D32"/>
    <w:rsid w:val="00320E76"/>
    <w:rsid w:val="0032180F"/>
    <w:rsid w:val="003218D0"/>
    <w:rsid w:val="00321A75"/>
    <w:rsid w:val="00321E47"/>
    <w:rsid w:val="00322529"/>
    <w:rsid w:val="0032295A"/>
    <w:rsid w:val="00322B6F"/>
    <w:rsid w:val="00322D37"/>
    <w:rsid w:val="00322D54"/>
    <w:rsid w:val="00322FAA"/>
    <w:rsid w:val="003230D7"/>
    <w:rsid w:val="003230E9"/>
    <w:rsid w:val="003236B3"/>
    <w:rsid w:val="00323765"/>
    <w:rsid w:val="00323A46"/>
    <w:rsid w:val="00323B70"/>
    <w:rsid w:val="00323CA4"/>
    <w:rsid w:val="00323E95"/>
    <w:rsid w:val="00323EE8"/>
    <w:rsid w:val="00323F5D"/>
    <w:rsid w:val="0032429A"/>
    <w:rsid w:val="003242D1"/>
    <w:rsid w:val="003243EA"/>
    <w:rsid w:val="003246F4"/>
    <w:rsid w:val="003249B9"/>
    <w:rsid w:val="00324BE2"/>
    <w:rsid w:val="00325016"/>
    <w:rsid w:val="00325332"/>
    <w:rsid w:val="00325645"/>
    <w:rsid w:val="00325A8E"/>
    <w:rsid w:val="00325B9C"/>
    <w:rsid w:val="00325BC3"/>
    <w:rsid w:val="0032601B"/>
    <w:rsid w:val="003260B4"/>
    <w:rsid w:val="00326295"/>
    <w:rsid w:val="003262C0"/>
    <w:rsid w:val="0032646B"/>
    <w:rsid w:val="003266E2"/>
    <w:rsid w:val="00326A09"/>
    <w:rsid w:val="00326AE0"/>
    <w:rsid w:val="00327447"/>
    <w:rsid w:val="00327499"/>
    <w:rsid w:val="00327563"/>
    <w:rsid w:val="00327763"/>
    <w:rsid w:val="00327866"/>
    <w:rsid w:val="00327942"/>
    <w:rsid w:val="00327ABF"/>
    <w:rsid w:val="003301EB"/>
    <w:rsid w:val="00330250"/>
    <w:rsid w:val="00330638"/>
    <w:rsid w:val="00330887"/>
    <w:rsid w:val="00330946"/>
    <w:rsid w:val="00330B41"/>
    <w:rsid w:val="00330C8A"/>
    <w:rsid w:val="00330D3C"/>
    <w:rsid w:val="00330DC9"/>
    <w:rsid w:val="00330E4F"/>
    <w:rsid w:val="00330F1B"/>
    <w:rsid w:val="00330F2C"/>
    <w:rsid w:val="00330F83"/>
    <w:rsid w:val="00331017"/>
    <w:rsid w:val="003311FB"/>
    <w:rsid w:val="00331251"/>
    <w:rsid w:val="003314F1"/>
    <w:rsid w:val="0033156C"/>
    <w:rsid w:val="003315B8"/>
    <w:rsid w:val="003315E1"/>
    <w:rsid w:val="003316D3"/>
    <w:rsid w:val="00331830"/>
    <w:rsid w:val="00331881"/>
    <w:rsid w:val="003318E3"/>
    <w:rsid w:val="003321CC"/>
    <w:rsid w:val="00332388"/>
    <w:rsid w:val="00332469"/>
    <w:rsid w:val="0033259F"/>
    <w:rsid w:val="003327DE"/>
    <w:rsid w:val="00332C11"/>
    <w:rsid w:val="00332C5C"/>
    <w:rsid w:val="00332EA4"/>
    <w:rsid w:val="00332F95"/>
    <w:rsid w:val="003330B5"/>
    <w:rsid w:val="003332C5"/>
    <w:rsid w:val="00333674"/>
    <w:rsid w:val="00333695"/>
    <w:rsid w:val="003336D4"/>
    <w:rsid w:val="00333DD3"/>
    <w:rsid w:val="00333EA7"/>
    <w:rsid w:val="003340A8"/>
    <w:rsid w:val="00334124"/>
    <w:rsid w:val="0033413F"/>
    <w:rsid w:val="003341A7"/>
    <w:rsid w:val="003341DA"/>
    <w:rsid w:val="003343BD"/>
    <w:rsid w:val="00334A54"/>
    <w:rsid w:val="00334CFF"/>
    <w:rsid w:val="003352D0"/>
    <w:rsid w:val="00335392"/>
    <w:rsid w:val="0033569F"/>
    <w:rsid w:val="003356BC"/>
    <w:rsid w:val="00335703"/>
    <w:rsid w:val="003358A7"/>
    <w:rsid w:val="003359EC"/>
    <w:rsid w:val="00335B1B"/>
    <w:rsid w:val="00335DBF"/>
    <w:rsid w:val="00335E02"/>
    <w:rsid w:val="0033609F"/>
    <w:rsid w:val="00336169"/>
    <w:rsid w:val="0033624D"/>
    <w:rsid w:val="0033625F"/>
    <w:rsid w:val="003365A5"/>
    <w:rsid w:val="0033660B"/>
    <w:rsid w:val="00337028"/>
    <w:rsid w:val="003379FF"/>
    <w:rsid w:val="00337F61"/>
    <w:rsid w:val="00340162"/>
    <w:rsid w:val="00340194"/>
    <w:rsid w:val="003402F0"/>
    <w:rsid w:val="0034032C"/>
    <w:rsid w:val="003406D3"/>
    <w:rsid w:val="003407E5"/>
    <w:rsid w:val="00340A2C"/>
    <w:rsid w:val="00340A62"/>
    <w:rsid w:val="00340A83"/>
    <w:rsid w:val="00340B3F"/>
    <w:rsid w:val="00340B4A"/>
    <w:rsid w:val="00340B5E"/>
    <w:rsid w:val="00340EFF"/>
    <w:rsid w:val="00341305"/>
    <w:rsid w:val="003414CC"/>
    <w:rsid w:val="0034160C"/>
    <w:rsid w:val="003416E4"/>
    <w:rsid w:val="0034172B"/>
    <w:rsid w:val="00341B1E"/>
    <w:rsid w:val="00341E6E"/>
    <w:rsid w:val="003420C4"/>
    <w:rsid w:val="0034221F"/>
    <w:rsid w:val="00342465"/>
    <w:rsid w:val="00342DEA"/>
    <w:rsid w:val="00342E82"/>
    <w:rsid w:val="00343180"/>
    <w:rsid w:val="003432B5"/>
    <w:rsid w:val="00343305"/>
    <w:rsid w:val="0034336D"/>
    <w:rsid w:val="003433AF"/>
    <w:rsid w:val="00343459"/>
    <w:rsid w:val="003434D6"/>
    <w:rsid w:val="0034381B"/>
    <w:rsid w:val="00343D90"/>
    <w:rsid w:val="00343D9C"/>
    <w:rsid w:val="003442A1"/>
    <w:rsid w:val="003442B1"/>
    <w:rsid w:val="003445FE"/>
    <w:rsid w:val="00344B75"/>
    <w:rsid w:val="0034507C"/>
    <w:rsid w:val="00345321"/>
    <w:rsid w:val="00345434"/>
    <w:rsid w:val="003455AA"/>
    <w:rsid w:val="0034561B"/>
    <w:rsid w:val="00345B01"/>
    <w:rsid w:val="00345D4A"/>
    <w:rsid w:val="00345DD3"/>
    <w:rsid w:val="00345DFF"/>
    <w:rsid w:val="00346594"/>
    <w:rsid w:val="0034694F"/>
    <w:rsid w:val="00346AF7"/>
    <w:rsid w:val="00347028"/>
    <w:rsid w:val="0034708B"/>
    <w:rsid w:val="003470FA"/>
    <w:rsid w:val="00347108"/>
    <w:rsid w:val="003473EA"/>
    <w:rsid w:val="003475F2"/>
    <w:rsid w:val="00347930"/>
    <w:rsid w:val="00347A8F"/>
    <w:rsid w:val="00347AA5"/>
    <w:rsid w:val="00347CE9"/>
    <w:rsid w:val="00347D38"/>
    <w:rsid w:val="00347EF0"/>
    <w:rsid w:val="00347F46"/>
    <w:rsid w:val="0035009B"/>
    <w:rsid w:val="003504FF"/>
    <w:rsid w:val="003506DB"/>
    <w:rsid w:val="00350957"/>
    <w:rsid w:val="003509D6"/>
    <w:rsid w:val="00350A39"/>
    <w:rsid w:val="00350AE8"/>
    <w:rsid w:val="00350BC4"/>
    <w:rsid w:val="00350EF4"/>
    <w:rsid w:val="0035117E"/>
    <w:rsid w:val="0035149C"/>
    <w:rsid w:val="003514D7"/>
    <w:rsid w:val="0035170A"/>
    <w:rsid w:val="003519FB"/>
    <w:rsid w:val="00351ABD"/>
    <w:rsid w:val="00351B2A"/>
    <w:rsid w:val="00351DF0"/>
    <w:rsid w:val="00351E8B"/>
    <w:rsid w:val="00351F29"/>
    <w:rsid w:val="0035202E"/>
    <w:rsid w:val="00352038"/>
    <w:rsid w:val="0035213C"/>
    <w:rsid w:val="00352258"/>
    <w:rsid w:val="003524AB"/>
    <w:rsid w:val="003524D6"/>
    <w:rsid w:val="00352643"/>
    <w:rsid w:val="003529AE"/>
    <w:rsid w:val="00352DCB"/>
    <w:rsid w:val="00352E57"/>
    <w:rsid w:val="00352FA6"/>
    <w:rsid w:val="0035323B"/>
    <w:rsid w:val="00353272"/>
    <w:rsid w:val="003532C0"/>
    <w:rsid w:val="00353343"/>
    <w:rsid w:val="0035356E"/>
    <w:rsid w:val="00353613"/>
    <w:rsid w:val="00353893"/>
    <w:rsid w:val="003539F5"/>
    <w:rsid w:val="00353A04"/>
    <w:rsid w:val="00353A6D"/>
    <w:rsid w:val="00353B58"/>
    <w:rsid w:val="00353BB5"/>
    <w:rsid w:val="00353CD1"/>
    <w:rsid w:val="00353EBB"/>
    <w:rsid w:val="00353F4A"/>
    <w:rsid w:val="003540E5"/>
    <w:rsid w:val="00354105"/>
    <w:rsid w:val="003541AA"/>
    <w:rsid w:val="003541F1"/>
    <w:rsid w:val="00354319"/>
    <w:rsid w:val="0035437F"/>
    <w:rsid w:val="003544F7"/>
    <w:rsid w:val="003547B8"/>
    <w:rsid w:val="00355159"/>
    <w:rsid w:val="00355179"/>
    <w:rsid w:val="003552C9"/>
    <w:rsid w:val="003552D6"/>
    <w:rsid w:val="00355593"/>
    <w:rsid w:val="00355730"/>
    <w:rsid w:val="003558E3"/>
    <w:rsid w:val="003558E6"/>
    <w:rsid w:val="00355C23"/>
    <w:rsid w:val="00355CB3"/>
    <w:rsid w:val="00356070"/>
    <w:rsid w:val="00356192"/>
    <w:rsid w:val="003565BE"/>
    <w:rsid w:val="003565EC"/>
    <w:rsid w:val="00356879"/>
    <w:rsid w:val="003568B4"/>
    <w:rsid w:val="00356908"/>
    <w:rsid w:val="00356A01"/>
    <w:rsid w:val="00356C16"/>
    <w:rsid w:val="00357103"/>
    <w:rsid w:val="003571CE"/>
    <w:rsid w:val="00357373"/>
    <w:rsid w:val="00357599"/>
    <w:rsid w:val="0035772A"/>
    <w:rsid w:val="003578A1"/>
    <w:rsid w:val="003578AB"/>
    <w:rsid w:val="00357A11"/>
    <w:rsid w:val="00357CB3"/>
    <w:rsid w:val="00357FD3"/>
    <w:rsid w:val="003600F7"/>
    <w:rsid w:val="0036030D"/>
    <w:rsid w:val="00360587"/>
    <w:rsid w:val="003608C4"/>
    <w:rsid w:val="00360995"/>
    <w:rsid w:val="00360BCC"/>
    <w:rsid w:val="00360BD3"/>
    <w:rsid w:val="00360F7A"/>
    <w:rsid w:val="0036101B"/>
    <w:rsid w:val="00361542"/>
    <w:rsid w:val="00361695"/>
    <w:rsid w:val="0036188D"/>
    <w:rsid w:val="0036197C"/>
    <w:rsid w:val="00361CC2"/>
    <w:rsid w:val="00361DAA"/>
    <w:rsid w:val="00361E6E"/>
    <w:rsid w:val="003620E0"/>
    <w:rsid w:val="00362196"/>
    <w:rsid w:val="00362590"/>
    <w:rsid w:val="0036294A"/>
    <w:rsid w:val="00362B05"/>
    <w:rsid w:val="00362F92"/>
    <w:rsid w:val="00362FE7"/>
    <w:rsid w:val="00363225"/>
    <w:rsid w:val="0036342F"/>
    <w:rsid w:val="003636BF"/>
    <w:rsid w:val="003639A6"/>
    <w:rsid w:val="003639DD"/>
    <w:rsid w:val="00363C6A"/>
    <w:rsid w:val="00363CE2"/>
    <w:rsid w:val="00363DCB"/>
    <w:rsid w:val="00363E09"/>
    <w:rsid w:val="003641C3"/>
    <w:rsid w:val="003644B3"/>
    <w:rsid w:val="003645E1"/>
    <w:rsid w:val="0036467C"/>
    <w:rsid w:val="00364855"/>
    <w:rsid w:val="00364859"/>
    <w:rsid w:val="00364953"/>
    <w:rsid w:val="00364F84"/>
    <w:rsid w:val="003650A3"/>
    <w:rsid w:val="003650C5"/>
    <w:rsid w:val="00365485"/>
    <w:rsid w:val="00365676"/>
    <w:rsid w:val="00365BCD"/>
    <w:rsid w:val="00365C72"/>
    <w:rsid w:val="00365CB9"/>
    <w:rsid w:val="00365D42"/>
    <w:rsid w:val="00365D6C"/>
    <w:rsid w:val="00366345"/>
    <w:rsid w:val="0036641B"/>
    <w:rsid w:val="00366548"/>
    <w:rsid w:val="0036655C"/>
    <w:rsid w:val="003666CF"/>
    <w:rsid w:val="003671E4"/>
    <w:rsid w:val="00367380"/>
    <w:rsid w:val="0036774B"/>
    <w:rsid w:val="00367A41"/>
    <w:rsid w:val="00367B8C"/>
    <w:rsid w:val="00367D8E"/>
    <w:rsid w:val="003700AB"/>
    <w:rsid w:val="00370233"/>
    <w:rsid w:val="0037024A"/>
    <w:rsid w:val="00370264"/>
    <w:rsid w:val="0037036F"/>
    <w:rsid w:val="003705A2"/>
    <w:rsid w:val="00370640"/>
    <w:rsid w:val="0037084D"/>
    <w:rsid w:val="003708E0"/>
    <w:rsid w:val="00370CBA"/>
    <w:rsid w:val="00370CDE"/>
    <w:rsid w:val="00370DB9"/>
    <w:rsid w:val="00370F91"/>
    <w:rsid w:val="003710BE"/>
    <w:rsid w:val="003715AE"/>
    <w:rsid w:val="0037160D"/>
    <w:rsid w:val="00371B42"/>
    <w:rsid w:val="00371D39"/>
    <w:rsid w:val="003723A1"/>
    <w:rsid w:val="003729F7"/>
    <w:rsid w:val="00372BF0"/>
    <w:rsid w:val="00372C7F"/>
    <w:rsid w:val="00372CBD"/>
    <w:rsid w:val="00372F5F"/>
    <w:rsid w:val="003732A6"/>
    <w:rsid w:val="00373B3E"/>
    <w:rsid w:val="00373C0B"/>
    <w:rsid w:val="003740C8"/>
    <w:rsid w:val="00374748"/>
    <w:rsid w:val="0037498D"/>
    <w:rsid w:val="00374A98"/>
    <w:rsid w:val="00374FFD"/>
    <w:rsid w:val="00375138"/>
    <w:rsid w:val="00375492"/>
    <w:rsid w:val="0037560A"/>
    <w:rsid w:val="003756A7"/>
    <w:rsid w:val="00375880"/>
    <w:rsid w:val="00375CF8"/>
    <w:rsid w:val="00375DCE"/>
    <w:rsid w:val="00376433"/>
    <w:rsid w:val="00376629"/>
    <w:rsid w:val="0037692A"/>
    <w:rsid w:val="00376980"/>
    <w:rsid w:val="0037711E"/>
    <w:rsid w:val="00377221"/>
    <w:rsid w:val="003775BE"/>
    <w:rsid w:val="003777FF"/>
    <w:rsid w:val="0038010B"/>
    <w:rsid w:val="0038029B"/>
    <w:rsid w:val="00380599"/>
    <w:rsid w:val="003805E0"/>
    <w:rsid w:val="00380606"/>
    <w:rsid w:val="0038091B"/>
    <w:rsid w:val="003814C8"/>
    <w:rsid w:val="003817DA"/>
    <w:rsid w:val="00381858"/>
    <w:rsid w:val="003819B6"/>
    <w:rsid w:val="00381A89"/>
    <w:rsid w:val="00381BD2"/>
    <w:rsid w:val="00382584"/>
    <w:rsid w:val="0038262E"/>
    <w:rsid w:val="0038273B"/>
    <w:rsid w:val="003828EA"/>
    <w:rsid w:val="00382CDD"/>
    <w:rsid w:val="00382D1C"/>
    <w:rsid w:val="0038351E"/>
    <w:rsid w:val="00383643"/>
    <w:rsid w:val="003839CC"/>
    <w:rsid w:val="00383A80"/>
    <w:rsid w:val="00383B23"/>
    <w:rsid w:val="00383C7D"/>
    <w:rsid w:val="00383CC5"/>
    <w:rsid w:val="00383F73"/>
    <w:rsid w:val="0038440F"/>
    <w:rsid w:val="0038457F"/>
    <w:rsid w:val="003847BC"/>
    <w:rsid w:val="003847F2"/>
    <w:rsid w:val="003849EA"/>
    <w:rsid w:val="00384A16"/>
    <w:rsid w:val="00384B1C"/>
    <w:rsid w:val="003850A4"/>
    <w:rsid w:val="0038541A"/>
    <w:rsid w:val="00385773"/>
    <w:rsid w:val="0038579E"/>
    <w:rsid w:val="003857B9"/>
    <w:rsid w:val="003857F9"/>
    <w:rsid w:val="00385D41"/>
    <w:rsid w:val="00385EC7"/>
    <w:rsid w:val="0038616A"/>
    <w:rsid w:val="003866C9"/>
    <w:rsid w:val="00386B86"/>
    <w:rsid w:val="00386C63"/>
    <w:rsid w:val="00387415"/>
    <w:rsid w:val="00387939"/>
    <w:rsid w:val="00387ABD"/>
    <w:rsid w:val="0039004B"/>
    <w:rsid w:val="00390086"/>
    <w:rsid w:val="00390288"/>
    <w:rsid w:val="00390825"/>
    <w:rsid w:val="003908D4"/>
    <w:rsid w:val="0039094B"/>
    <w:rsid w:val="0039123B"/>
    <w:rsid w:val="00391258"/>
    <w:rsid w:val="00391320"/>
    <w:rsid w:val="003916BB"/>
    <w:rsid w:val="00391BF2"/>
    <w:rsid w:val="00391D45"/>
    <w:rsid w:val="00391E73"/>
    <w:rsid w:val="00391FF7"/>
    <w:rsid w:val="003922A0"/>
    <w:rsid w:val="003923C5"/>
    <w:rsid w:val="003925BE"/>
    <w:rsid w:val="0039271D"/>
    <w:rsid w:val="00392780"/>
    <w:rsid w:val="00392852"/>
    <w:rsid w:val="003928E7"/>
    <w:rsid w:val="0039294C"/>
    <w:rsid w:val="00392E6B"/>
    <w:rsid w:val="0039331D"/>
    <w:rsid w:val="00393383"/>
    <w:rsid w:val="003933BF"/>
    <w:rsid w:val="0039392C"/>
    <w:rsid w:val="003939CA"/>
    <w:rsid w:val="00393AAB"/>
    <w:rsid w:val="00393C38"/>
    <w:rsid w:val="0039406A"/>
    <w:rsid w:val="003940D2"/>
    <w:rsid w:val="00394497"/>
    <w:rsid w:val="003947BF"/>
    <w:rsid w:val="00394814"/>
    <w:rsid w:val="00394D74"/>
    <w:rsid w:val="00394DDE"/>
    <w:rsid w:val="00394E12"/>
    <w:rsid w:val="00394EE3"/>
    <w:rsid w:val="003950B0"/>
    <w:rsid w:val="00395397"/>
    <w:rsid w:val="0039571F"/>
    <w:rsid w:val="00395ABC"/>
    <w:rsid w:val="00395B3F"/>
    <w:rsid w:val="00395B66"/>
    <w:rsid w:val="00395C4D"/>
    <w:rsid w:val="00395C65"/>
    <w:rsid w:val="0039631B"/>
    <w:rsid w:val="003965AB"/>
    <w:rsid w:val="003965DB"/>
    <w:rsid w:val="00396771"/>
    <w:rsid w:val="00396B4D"/>
    <w:rsid w:val="00396CA6"/>
    <w:rsid w:val="00396F38"/>
    <w:rsid w:val="00397107"/>
    <w:rsid w:val="003971FB"/>
    <w:rsid w:val="003974E9"/>
    <w:rsid w:val="0039773E"/>
    <w:rsid w:val="003977CF"/>
    <w:rsid w:val="0039786A"/>
    <w:rsid w:val="00397C32"/>
    <w:rsid w:val="00397DA7"/>
    <w:rsid w:val="003A00F0"/>
    <w:rsid w:val="003A01D1"/>
    <w:rsid w:val="003A02DF"/>
    <w:rsid w:val="003A02F7"/>
    <w:rsid w:val="003A03DC"/>
    <w:rsid w:val="003A087B"/>
    <w:rsid w:val="003A0A5E"/>
    <w:rsid w:val="003A0C20"/>
    <w:rsid w:val="003A0D30"/>
    <w:rsid w:val="003A0D98"/>
    <w:rsid w:val="003A0ED5"/>
    <w:rsid w:val="003A0FB9"/>
    <w:rsid w:val="003A11A7"/>
    <w:rsid w:val="003A11E3"/>
    <w:rsid w:val="003A12A4"/>
    <w:rsid w:val="003A1487"/>
    <w:rsid w:val="003A18BE"/>
    <w:rsid w:val="003A1A21"/>
    <w:rsid w:val="003A1A55"/>
    <w:rsid w:val="003A1A9E"/>
    <w:rsid w:val="003A1BF4"/>
    <w:rsid w:val="003A1E7E"/>
    <w:rsid w:val="003A20FA"/>
    <w:rsid w:val="003A212F"/>
    <w:rsid w:val="003A228C"/>
    <w:rsid w:val="003A2395"/>
    <w:rsid w:val="003A23B7"/>
    <w:rsid w:val="003A24F4"/>
    <w:rsid w:val="003A254B"/>
    <w:rsid w:val="003A2584"/>
    <w:rsid w:val="003A258B"/>
    <w:rsid w:val="003A289C"/>
    <w:rsid w:val="003A29F1"/>
    <w:rsid w:val="003A2C3A"/>
    <w:rsid w:val="003A2C6B"/>
    <w:rsid w:val="003A345D"/>
    <w:rsid w:val="003A3582"/>
    <w:rsid w:val="003A358D"/>
    <w:rsid w:val="003A3982"/>
    <w:rsid w:val="003A3B81"/>
    <w:rsid w:val="003A3B99"/>
    <w:rsid w:val="003A3CF7"/>
    <w:rsid w:val="003A3E0B"/>
    <w:rsid w:val="003A3E4A"/>
    <w:rsid w:val="003A3F61"/>
    <w:rsid w:val="003A3FC9"/>
    <w:rsid w:val="003A4007"/>
    <w:rsid w:val="003A4023"/>
    <w:rsid w:val="003A414B"/>
    <w:rsid w:val="003A427C"/>
    <w:rsid w:val="003A465E"/>
    <w:rsid w:val="003A46CF"/>
    <w:rsid w:val="003A4736"/>
    <w:rsid w:val="003A4836"/>
    <w:rsid w:val="003A4846"/>
    <w:rsid w:val="003A4911"/>
    <w:rsid w:val="003A4AEA"/>
    <w:rsid w:val="003A4B34"/>
    <w:rsid w:val="003A51B4"/>
    <w:rsid w:val="003A51D4"/>
    <w:rsid w:val="003A559E"/>
    <w:rsid w:val="003A57CE"/>
    <w:rsid w:val="003A59C2"/>
    <w:rsid w:val="003A603B"/>
    <w:rsid w:val="003A660A"/>
    <w:rsid w:val="003A6694"/>
    <w:rsid w:val="003A67B5"/>
    <w:rsid w:val="003A67FE"/>
    <w:rsid w:val="003A6939"/>
    <w:rsid w:val="003A6C1F"/>
    <w:rsid w:val="003A6D57"/>
    <w:rsid w:val="003A715D"/>
    <w:rsid w:val="003A716C"/>
    <w:rsid w:val="003A73EC"/>
    <w:rsid w:val="003A7766"/>
    <w:rsid w:val="003A778C"/>
    <w:rsid w:val="003A788C"/>
    <w:rsid w:val="003A7B67"/>
    <w:rsid w:val="003A7BB6"/>
    <w:rsid w:val="003A7C0D"/>
    <w:rsid w:val="003A7D10"/>
    <w:rsid w:val="003A7DC5"/>
    <w:rsid w:val="003A7FFC"/>
    <w:rsid w:val="003B0547"/>
    <w:rsid w:val="003B0574"/>
    <w:rsid w:val="003B05C4"/>
    <w:rsid w:val="003B0647"/>
    <w:rsid w:val="003B0A22"/>
    <w:rsid w:val="003B0C67"/>
    <w:rsid w:val="003B0EEA"/>
    <w:rsid w:val="003B1073"/>
    <w:rsid w:val="003B1095"/>
    <w:rsid w:val="003B1106"/>
    <w:rsid w:val="003B128A"/>
    <w:rsid w:val="003B129B"/>
    <w:rsid w:val="003B1582"/>
    <w:rsid w:val="003B1681"/>
    <w:rsid w:val="003B1B53"/>
    <w:rsid w:val="003B1EEC"/>
    <w:rsid w:val="003B2037"/>
    <w:rsid w:val="003B21CB"/>
    <w:rsid w:val="003B21FE"/>
    <w:rsid w:val="003B2328"/>
    <w:rsid w:val="003B24E0"/>
    <w:rsid w:val="003B26C6"/>
    <w:rsid w:val="003B2A21"/>
    <w:rsid w:val="003B2F11"/>
    <w:rsid w:val="003B2F67"/>
    <w:rsid w:val="003B3800"/>
    <w:rsid w:val="003B39D2"/>
    <w:rsid w:val="003B3FBA"/>
    <w:rsid w:val="003B4107"/>
    <w:rsid w:val="003B41B5"/>
    <w:rsid w:val="003B4230"/>
    <w:rsid w:val="003B426C"/>
    <w:rsid w:val="003B4287"/>
    <w:rsid w:val="003B439F"/>
    <w:rsid w:val="003B4489"/>
    <w:rsid w:val="003B4784"/>
    <w:rsid w:val="003B48B6"/>
    <w:rsid w:val="003B496E"/>
    <w:rsid w:val="003B4B9B"/>
    <w:rsid w:val="003B4E79"/>
    <w:rsid w:val="003B5270"/>
    <w:rsid w:val="003B55CC"/>
    <w:rsid w:val="003B586E"/>
    <w:rsid w:val="003B587E"/>
    <w:rsid w:val="003B5982"/>
    <w:rsid w:val="003B5DEC"/>
    <w:rsid w:val="003B5E4B"/>
    <w:rsid w:val="003B6340"/>
    <w:rsid w:val="003B63A5"/>
    <w:rsid w:val="003B6523"/>
    <w:rsid w:val="003B672C"/>
    <w:rsid w:val="003B675D"/>
    <w:rsid w:val="003B680D"/>
    <w:rsid w:val="003B6817"/>
    <w:rsid w:val="003B68C2"/>
    <w:rsid w:val="003B6AD7"/>
    <w:rsid w:val="003B6E64"/>
    <w:rsid w:val="003B6E6B"/>
    <w:rsid w:val="003B71C6"/>
    <w:rsid w:val="003B71F7"/>
    <w:rsid w:val="003B7292"/>
    <w:rsid w:val="003B7334"/>
    <w:rsid w:val="003B7364"/>
    <w:rsid w:val="003B73CD"/>
    <w:rsid w:val="003B74BA"/>
    <w:rsid w:val="003B7B52"/>
    <w:rsid w:val="003B7D38"/>
    <w:rsid w:val="003B7FC7"/>
    <w:rsid w:val="003B7FD4"/>
    <w:rsid w:val="003C0578"/>
    <w:rsid w:val="003C0698"/>
    <w:rsid w:val="003C06DF"/>
    <w:rsid w:val="003C090B"/>
    <w:rsid w:val="003C09CB"/>
    <w:rsid w:val="003C09EB"/>
    <w:rsid w:val="003C0E0A"/>
    <w:rsid w:val="003C0F2B"/>
    <w:rsid w:val="003C0FB6"/>
    <w:rsid w:val="003C13C6"/>
    <w:rsid w:val="003C1503"/>
    <w:rsid w:val="003C1750"/>
    <w:rsid w:val="003C1A16"/>
    <w:rsid w:val="003C1A53"/>
    <w:rsid w:val="003C1BE8"/>
    <w:rsid w:val="003C1F9F"/>
    <w:rsid w:val="003C2220"/>
    <w:rsid w:val="003C2319"/>
    <w:rsid w:val="003C263A"/>
    <w:rsid w:val="003C2A86"/>
    <w:rsid w:val="003C2AA6"/>
    <w:rsid w:val="003C2CDD"/>
    <w:rsid w:val="003C2CF1"/>
    <w:rsid w:val="003C2F20"/>
    <w:rsid w:val="003C333A"/>
    <w:rsid w:val="003C3864"/>
    <w:rsid w:val="003C39C2"/>
    <w:rsid w:val="003C3E43"/>
    <w:rsid w:val="003C41DB"/>
    <w:rsid w:val="003C4263"/>
    <w:rsid w:val="003C4383"/>
    <w:rsid w:val="003C4D3F"/>
    <w:rsid w:val="003C4DC8"/>
    <w:rsid w:val="003C4EA9"/>
    <w:rsid w:val="003C4F15"/>
    <w:rsid w:val="003C5136"/>
    <w:rsid w:val="003C5957"/>
    <w:rsid w:val="003C5DBF"/>
    <w:rsid w:val="003C5E78"/>
    <w:rsid w:val="003C615A"/>
    <w:rsid w:val="003C61C6"/>
    <w:rsid w:val="003C630A"/>
    <w:rsid w:val="003C6487"/>
    <w:rsid w:val="003C65E3"/>
    <w:rsid w:val="003C6608"/>
    <w:rsid w:val="003C677C"/>
    <w:rsid w:val="003C6887"/>
    <w:rsid w:val="003C69B5"/>
    <w:rsid w:val="003C69BC"/>
    <w:rsid w:val="003C6F30"/>
    <w:rsid w:val="003C6FFB"/>
    <w:rsid w:val="003C721F"/>
    <w:rsid w:val="003C7B59"/>
    <w:rsid w:val="003C7D68"/>
    <w:rsid w:val="003C7EC7"/>
    <w:rsid w:val="003C7ECD"/>
    <w:rsid w:val="003D024C"/>
    <w:rsid w:val="003D042F"/>
    <w:rsid w:val="003D0A90"/>
    <w:rsid w:val="003D0D1E"/>
    <w:rsid w:val="003D0E53"/>
    <w:rsid w:val="003D126E"/>
    <w:rsid w:val="003D130F"/>
    <w:rsid w:val="003D14A6"/>
    <w:rsid w:val="003D15EF"/>
    <w:rsid w:val="003D1872"/>
    <w:rsid w:val="003D18B9"/>
    <w:rsid w:val="003D1A24"/>
    <w:rsid w:val="003D1BF5"/>
    <w:rsid w:val="003D1EBA"/>
    <w:rsid w:val="003D1F1E"/>
    <w:rsid w:val="003D1F4D"/>
    <w:rsid w:val="003D1FA8"/>
    <w:rsid w:val="003D1FED"/>
    <w:rsid w:val="003D2198"/>
    <w:rsid w:val="003D2300"/>
    <w:rsid w:val="003D24B8"/>
    <w:rsid w:val="003D24C0"/>
    <w:rsid w:val="003D2571"/>
    <w:rsid w:val="003D2625"/>
    <w:rsid w:val="003D2860"/>
    <w:rsid w:val="003D28BF"/>
    <w:rsid w:val="003D2AF7"/>
    <w:rsid w:val="003D2BC1"/>
    <w:rsid w:val="003D2EB0"/>
    <w:rsid w:val="003D2ECB"/>
    <w:rsid w:val="003D343A"/>
    <w:rsid w:val="003D3684"/>
    <w:rsid w:val="003D3695"/>
    <w:rsid w:val="003D372B"/>
    <w:rsid w:val="003D380D"/>
    <w:rsid w:val="003D3AEF"/>
    <w:rsid w:val="003D3DE8"/>
    <w:rsid w:val="003D435F"/>
    <w:rsid w:val="003D43A4"/>
    <w:rsid w:val="003D475E"/>
    <w:rsid w:val="003D4860"/>
    <w:rsid w:val="003D48C1"/>
    <w:rsid w:val="003D4D74"/>
    <w:rsid w:val="003D4FAE"/>
    <w:rsid w:val="003D4FD7"/>
    <w:rsid w:val="003D4FDE"/>
    <w:rsid w:val="003D5129"/>
    <w:rsid w:val="003D53C3"/>
    <w:rsid w:val="003D572B"/>
    <w:rsid w:val="003D5A8D"/>
    <w:rsid w:val="003D5B75"/>
    <w:rsid w:val="003D5C6B"/>
    <w:rsid w:val="003D5E71"/>
    <w:rsid w:val="003D5F6B"/>
    <w:rsid w:val="003D622C"/>
    <w:rsid w:val="003D62D5"/>
    <w:rsid w:val="003D65D8"/>
    <w:rsid w:val="003D6639"/>
    <w:rsid w:val="003D6887"/>
    <w:rsid w:val="003D693B"/>
    <w:rsid w:val="003D694A"/>
    <w:rsid w:val="003D6EB9"/>
    <w:rsid w:val="003D6FFF"/>
    <w:rsid w:val="003D783F"/>
    <w:rsid w:val="003D79BD"/>
    <w:rsid w:val="003D79DD"/>
    <w:rsid w:val="003D79E5"/>
    <w:rsid w:val="003D7B06"/>
    <w:rsid w:val="003D7C7C"/>
    <w:rsid w:val="003D7DAC"/>
    <w:rsid w:val="003D7EA8"/>
    <w:rsid w:val="003E027C"/>
    <w:rsid w:val="003E0650"/>
    <w:rsid w:val="003E068C"/>
    <w:rsid w:val="003E084F"/>
    <w:rsid w:val="003E0C27"/>
    <w:rsid w:val="003E0CBB"/>
    <w:rsid w:val="003E1632"/>
    <w:rsid w:val="003E1A1F"/>
    <w:rsid w:val="003E1CB0"/>
    <w:rsid w:val="003E2001"/>
    <w:rsid w:val="003E20BF"/>
    <w:rsid w:val="003E25FC"/>
    <w:rsid w:val="003E2819"/>
    <w:rsid w:val="003E2ADB"/>
    <w:rsid w:val="003E3172"/>
    <w:rsid w:val="003E361A"/>
    <w:rsid w:val="003E3A7A"/>
    <w:rsid w:val="003E3CB1"/>
    <w:rsid w:val="003E3FA1"/>
    <w:rsid w:val="003E40FC"/>
    <w:rsid w:val="003E41B8"/>
    <w:rsid w:val="003E46EC"/>
    <w:rsid w:val="003E487C"/>
    <w:rsid w:val="003E4995"/>
    <w:rsid w:val="003E4B15"/>
    <w:rsid w:val="003E5143"/>
    <w:rsid w:val="003E515B"/>
    <w:rsid w:val="003E54A2"/>
    <w:rsid w:val="003E54CF"/>
    <w:rsid w:val="003E562D"/>
    <w:rsid w:val="003E56E5"/>
    <w:rsid w:val="003E5886"/>
    <w:rsid w:val="003E58AC"/>
    <w:rsid w:val="003E58C1"/>
    <w:rsid w:val="003E5913"/>
    <w:rsid w:val="003E5ADA"/>
    <w:rsid w:val="003E5D7F"/>
    <w:rsid w:val="003E5D9F"/>
    <w:rsid w:val="003E60A4"/>
    <w:rsid w:val="003E6540"/>
    <w:rsid w:val="003E6F49"/>
    <w:rsid w:val="003E6FD1"/>
    <w:rsid w:val="003E74CB"/>
    <w:rsid w:val="003E7509"/>
    <w:rsid w:val="003E757C"/>
    <w:rsid w:val="003E76A6"/>
    <w:rsid w:val="003E773E"/>
    <w:rsid w:val="003E77FC"/>
    <w:rsid w:val="003E7E2C"/>
    <w:rsid w:val="003F03B6"/>
    <w:rsid w:val="003F03F0"/>
    <w:rsid w:val="003F0722"/>
    <w:rsid w:val="003F0CAF"/>
    <w:rsid w:val="003F1269"/>
    <w:rsid w:val="003F1322"/>
    <w:rsid w:val="003F1516"/>
    <w:rsid w:val="003F1818"/>
    <w:rsid w:val="003F18AE"/>
    <w:rsid w:val="003F1A14"/>
    <w:rsid w:val="003F1A65"/>
    <w:rsid w:val="003F1B50"/>
    <w:rsid w:val="003F1C6C"/>
    <w:rsid w:val="003F1D11"/>
    <w:rsid w:val="003F2022"/>
    <w:rsid w:val="003F22F7"/>
    <w:rsid w:val="003F2326"/>
    <w:rsid w:val="003F23EC"/>
    <w:rsid w:val="003F2472"/>
    <w:rsid w:val="003F25B3"/>
    <w:rsid w:val="003F293D"/>
    <w:rsid w:val="003F2AB6"/>
    <w:rsid w:val="003F2AE0"/>
    <w:rsid w:val="003F2DC5"/>
    <w:rsid w:val="003F2F54"/>
    <w:rsid w:val="003F2F63"/>
    <w:rsid w:val="003F2FF3"/>
    <w:rsid w:val="003F35F3"/>
    <w:rsid w:val="003F36C7"/>
    <w:rsid w:val="003F3782"/>
    <w:rsid w:val="003F37DA"/>
    <w:rsid w:val="003F3816"/>
    <w:rsid w:val="003F3AC5"/>
    <w:rsid w:val="003F42CD"/>
    <w:rsid w:val="003F43B9"/>
    <w:rsid w:val="003F4B6C"/>
    <w:rsid w:val="003F4BE6"/>
    <w:rsid w:val="003F4CA4"/>
    <w:rsid w:val="003F5176"/>
    <w:rsid w:val="003F51A7"/>
    <w:rsid w:val="003F51BB"/>
    <w:rsid w:val="003F5294"/>
    <w:rsid w:val="003F54A3"/>
    <w:rsid w:val="003F5717"/>
    <w:rsid w:val="003F5721"/>
    <w:rsid w:val="003F576A"/>
    <w:rsid w:val="003F591F"/>
    <w:rsid w:val="003F5922"/>
    <w:rsid w:val="003F6289"/>
    <w:rsid w:val="003F6327"/>
    <w:rsid w:val="003F6540"/>
    <w:rsid w:val="003F6A6C"/>
    <w:rsid w:val="003F6BC9"/>
    <w:rsid w:val="003F6D97"/>
    <w:rsid w:val="003F6DC7"/>
    <w:rsid w:val="003F6E4E"/>
    <w:rsid w:val="003F6EDE"/>
    <w:rsid w:val="003F6FB2"/>
    <w:rsid w:val="003F72B5"/>
    <w:rsid w:val="003F72D6"/>
    <w:rsid w:val="003F7306"/>
    <w:rsid w:val="003F75E2"/>
    <w:rsid w:val="003F778F"/>
    <w:rsid w:val="003F7A0F"/>
    <w:rsid w:val="003F7A94"/>
    <w:rsid w:val="003F7B34"/>
    <w:rsid w:val="003F7B93"/>
    <w:rsid w:val="003F7D1C"/>
    <w:rsid w:val="003F7F56"/>
    <w:rsid w:val="003F7F61"/>
    <w:rsid w:val="0040014B"/>
    <w:rsid w:val="004001CC"/>
    <w:rsid w:val="004004A4"/>
    <w:rsid w:val="004005B9"/>
    <w:rsid w:val="0040097F"/>
    <w:rsid w:val="00400A55"/>
    <w:rsid w:val="004013B2"/>
    <w:rsid w:val="004014D9"/>
    <w:rsid w:val="00401505"/>
    <w:rsid w:val="00401910"/>
    <w:rsid w:val="004019D4"/>
    <w:rsid w:val="00401AF9"/>
    <w:rsid w:val="00401E18"/>
    <w:rsid w:val="004020A7"/>
    <w:rsid w:val="004023AF"/>
    <w:rsid w:val="004025F0"/>
    <w:rsid w:val="004026CF"/>
    <w:rsid w:val="0040272C"/>
    <w:rsid w:val="00402AB2"/>
    <w:rsid w:val="00402AED"/>
    <w:rsid w:val="00402BB1"/>
    <w:rsid w:val="00402C19"/>
    <w:rsid w:val="00402FB1"/>
    <w:rsid w:val="004030AC"/>
    <w:rsid w:val="004032CA"/>
    <w:rsid w:val="00403495"/>
    <w:rsid w:val="0040350A"/>
    <w:rsid w:val="0040377D"/>
    <w:rsid w:val="00403A59"/>
    <w:rsid w:val="00403B84"/>
    <w:rsid w:val="00403DDF"/>
    <w:rsid w:val="00403FA3"/>
    <w:rsid w:val="00404322"/>
    <w:rsid w:val="00404441"/>
    <w:rsid w:val="00404465"/>
    <w:rsid w:val="00404754"/>
    <w:rsid w:val="004048CE"/>
    <w:rsid w:val="0040497F"/>
    <w:rsid w:val="00404E96"/>
    <w:rsid w:val="00404F1B"/>
    <w:rsid w:val="00404F31"/>
    <w:rsid w:val="00404F90"/>
    <w:rsid w:val="00405085"/>
    <w:rsid w:val="00405217"/>
    <w:rsid w:val="0040526B"/>
    <w:rsid w:val="00405317"/>
    <w:rsid w:val="0040563C"/>
    <w:rsid w:val="00405AFB"/>
    <w:rsid w:val="004064E0"/>
    <w:rsid w:val="004065D0"/>
    <w:rsid w:val="004065E6"/>
    <w:rsid w:val="00406604"/>
    <w:rsid w:val="004066F0"/>
    <w:rsid w:val="00406A5E"/>
    <w:rsid w:val="00406C43"/>
    <w:rsid w:val="00406D18"/>
    <w:rsid w:val="004070BC"/>
    <w:rsid w:val="00407137"/>
    <w:rsid w:val="00407165"/>
    <w:rsid w:val="004073AB"/>
    <w:rsid w:val="00407663"/>
    <w:rsid w:val="0040777B"/>
    <w:rsid w:val="004078D8"/>
    <w:rsid w:val="00407C21"/>
    <w:rsid w:val="00407CE8"/>
    <w:rsid w:val="004101EE"/>
    <w:rsid w:val="00410515"/>
    <w:rsid w:val="00410C22"/>
    <w:rsid w:val="00410C7A"/>
    <w:rsid w:val="00410FB7"/>
    <w:rsid w:val="00411429"/>
    <w:rsid w:val="004114C7"/>
    <w:rsid w:val="00411707"/>
    <w:rsid w:val="00411A70"/>
    <w:rsid w:val="00411B52"/>
    <w:rsid w:val="00411F13"/>
    <w:rsid w:val="004124E7"/>
    <w:rsid w:val="004126A0"/>
    <w:rsid w:val="004126CD"/>
    <w:rsid w:val="00412AB9"/>
    <w:rsid w:val="00412DA7"/>
    <w:rsid w:val="00413171"/>
    <w:rsid w:val="00413BB2"/>
    <w:rsid w:val="00413D54"/>
    <w:rsid w:val="00413D61"/>
    <w:rsid w:val="00413F2A"/>
    <w:rsid w:val="00413F62"/>
    <w:rsid w:val="004140D3"/>
    <w:rsid w:val="0041410F"/>
    <w:rsid w:val="004141A0"/>
    <w:rsid w:val="0041460E"/>
    <w:rsid w:val="004149DF"/>
    <w:rsid w:val="00414C04"/>
    <w:rsid w:val="00414D18"/>
    <w:rsid w:val="00414ED2"/>
    <w:rsid w:val="00414F50"/>
    <w:rsid w:val="00414FE8"/>
    <w:rsid w:val="004154AF"/>
    <w:rsid w:val="004154B8"/>
    <w:rsid w:val="004154CA"/>
    <w:rsid w:val="004154DF"/>
    <w:rsid w:val="00415502"/>
    <w:rsid w:val="004156DC"/>
    <w:rsid w:val="00415765"/>
    <w:rsid w:val="00415C2B"/>
    <w:rsid w:val="004160B3"/>
    <w:rsid w:val="0041622E"/>
    <w:rsid w:val="00416D08"/>
    <w:rsid w:val="00416FE5"/>
    <w:rsid w:val="004172ED"/>
    <w:rsid w:val="00417392"/>
    <w:rsid w:val="004174C2"/>
    <w:rsid w:val="004175C9"/>
    <w:rsid w:val="0041774F"/>
    <w:rsid w:val="00417856"/>
    <w:rsid w:val="00417950"/>
    <w:rsid w:val="00417E1D"/>
    <w:rsid w:val="00420059"/>
    <w:rsid w:val="004202F5"/>
    <w:rsid w:val="004205E0"/>
    <w:rsid w:val="00420677"/>
    <w:rsid w:val="004206BE"/>
    <w:rsid w:val="0042070B"/>
    <w:rsid w:val="0042079E"/>
    <w:rsid w:val="004207AF"/>
    <w:rsid w:val="00420929"/>
    <w:rsid w:val="00420A76"/>
    <w:rsid w:val="00420DE9"/>
    <w:rsid w:val="00420DF2"/>
    <w:rsid w:val="00420E7B"/>
    <w:rsid w:val="00421276"/>
    <w:rsid w:val="0042145A"/>
    <w:rsid w:val="00421805"/>
    <w:rsid w:val="004218D2"/>
    <w:rsid w:val="00421984"/>
    <w:rsid w:val="00421BF6"/>
    <w:rsid w:val="0042208F"/>
    <w:rsid w:val="004220C7"/>
    <w:rsid w:val="004222A7"/>
    <w:rsid w:val="0042251B"/>
    <w:rsid w:val="00422855"/>
    <w:rsid w:val="0042291E"/>
    <w:rsid w:val="00422C51"/>
    <w:rsid w:val="00422E63"/>
    <w:rsid w:val="00423052"/>
    <w:rsid w:val="0042306D"/>
    <w:rsid w:val="00423241"/>
    <w:rsid w:val="00423278"/>
    <w:rsid w:val="004232F1"/>
    <w:rsid w:val="004236A4"/>
    <w:rsid w:val="0042381C"/>
    <w:rsid w:val="00423848"/>
    <w:rsid w:val="004238BD"/>
    <w:rsid w:val="00423960"/>
    <w:rsid w:val="004239CF"/>
    <w:rsid w:val="00423A10"/>
    <w:rsid w:val="00423F40"/>
    <w:rsid w:val="00423F9A"/>
    <w:rsid w:val="00423FF5"/>
    <w:rsid w:val="00424022"/>
    <w:rsid w:val="0042438E"/>
    <w:rsid w:val="00424393"/>
    <w:rsid w:val="00424836"/>
    <w:rsid w:val="00424A04"/>
    <w:rsid w:val="00424B9A"/>
    <w:rsid w:val="00424F66"/>
    <w:rsid w:val="00424FF5"/>
    <w:rsid w:val="004250BC"/>
    <w:rsid w:val="004253F6"/>
    <w:rsid w:val="00425488"/>
    <w:rsid w:val="0042552F"/>
    <w:rsid w:val="00425866"/>
    <w:rsid w:val="00425AE7"/>
    <w:rsid w:val="00425C78"/>
    <w:rsid w:val="00425E53"/>
    <w:rsid w:val="00426051"/>
    <w:rsid w:val="00426266"/>
    <w:rsid w:val="00426274"/>
    <w:rsid w:val="004263F9"/>
    <w:rsid w:val="0042648B"/>
    <w:rsid w:val="00426639"/>
    <w:rsid w:val="004268A1"/>
    <w:rsid w:val="00426976"/>
    <w:rsid w:val="00426987"/>
    <w:rsid w:val="00426A01"/>
    <w:rsid w:val="00426BE5"/>
    <w:rsid w:val="00426C4D"/>
    <w:rsid w:val="00427414"/>
    <w:rsid w:val="0042767F"/>
    <w:rsid w:val="004276DD"/>
    <w:rsid w:val="00427AA3"/>
    <w:rsid w:val="00427BFE"/>
    <w:rsid w:val="00427CE5"/>
    <w:rsid w:val="00427D18"/>
    <w:rsid w:val="00427E15"/>
    <w:rsid w:val="004301F4"/>
    <w:rsid w:val="00430281"/>
    <w:rsid w:val="00430321"/>
    <w:rsid w:val="004304BD"/>
    <w:rsid w:val="004304E1"/>
    <w:rsid w:val="00430539"/>
    <w:rsid w:val="004305D8"/>
    <w:rsid w:val="004305E7"/>
    <w:rsid w:val="0043075E"/>
    <w:rsid w:val="004308BF"/>
    <w:rsid w:val="00430916"/>
    <w:rsid w:val="00430A0B"/>
    <w:rsid w:val="00430CAA"/>
    <w:rsid w:val="00430E52"/>
    <w:rsid w:val="00431335"/>
    <w:rsid w:val="0043137C"/>
    <w:rsid w:val="00431512"/>
    <w:rsid w:val="00431677"/>
    <w:rsid w:val="00431780"/>
    <w:rsid w:val="00431B67"/>
    <w:rsid w:val="00431E4A"/>
    <w:rsid w:val="00431ECD"/>
    <w:rsid w:val="00431F6C"/>
    <w:rsid w:val="004320D6"/>
    <w:rsid w:val="0043224B"/>
    <w:rsid w:val="00432386"/>
    <w:rsid w:val="0043290E"/>
    <w:rsid w:val="00432A25"/>
    <w:rsid w:val="00432C95"/>
    <w:rsid w:val="00432E7A"/>
    <w:rsid w:val="00432ED7"/>
    <w:rsid w:val="00432EF6"/>
    <w:rsid w:val="00433265"/>
    <w:rsid w:val="0043338E"/>
    <w:rsid w:val="004334F4"/>
    <w:rsid w:val="004336EC"/>
    <w:rsid w:val="004338AA"/>
    <w:rsid w:val="00433B57"/>
    <w:rsid w:val="00433C3F"/>
    <w:rsid w:val="00433D3F"/>
    <w:rsid w:val="00433F09"/>
    <w:rsid w:val="00433F73"/>
    <w:rsid w:val="00434081"/>
    <w:rsid w:val="00434185"/>
    <w:rsid w:val="004341F7"/>
    <w:rsid w:val="004342B0"/>
    <w:rsid w:val="00434344"/>
    <w:rsid w:val="00434427"/>
    <w:rsid w:val="0043455D"/>
    <w:rsid w:val="00434A89"/>
    <w:rsid w:val="00434AA6"/>
    <w:rsid w:val="00434D69"/>
    <w:rsid w:val="00434FC4"/>
    <w:rsid w:val="00435342"/>
    <w:rsid w:val="004353E9"/>
    <w:rsid w:val="004353FB"/>
    <w:rsid w:val="004356B4"/>
    <w:rsid w:val="004356C6"/>
    <w:rsid w:val="00435CDC"/>
    <w:rsid w:val="00435E27"/>
    <w:rsid w:val="00436397"/>
    <w:rsid w:val="00436693"/>
    <w:rsid w:val="00436781"/>
    <w:rsid w:val="00436908"/>
    <w:rsid w:val="00436AF0"/>
    <w:rsid w:val="00436D1C"/>
    <w:rsid w:val="00436D91"/>
    <w:rsid w:val="00436E71"/>
    <w:rsid w:val="00437411"/>
    <w:rsid w:val="004378EE"/>
    <w:rsid w:val="00437B5F"/>
    <w:rsid w:val="00437BD4"/>
    <w:rsid w:val="00437BEE"/>
    <w:rsid w:val="00437D74"/>
    <w:rsid w:val="00437EFD"/>
    <w:rsid w:val="004400F7"/>
    <w:rsid w:val="0044055D"/>
    <w:rsid w:val="00440636"/>
    <w:rsid w:val="004409FD"/>
    <w:rsid w:val="00440A73"/>
    <w:rsid w:val="00440B9D"/>
    <w:rsid w:val="00440E6C"/>
    <w:rsid w:val="004416C8"/>
    <w:rsid w:val="00441A9C"/>
    <w:rsid w:val="00441AA0"/>
    <w:rsid w:val="00441B98"/>
    <w:rsid w:val="004420B5"/>
    <w:rsid w:val="0044269F"/>
    <w:rsid w:val="00442ABD"/>
    <w:rsid w:val="00442B47"/>
    <w:rsid w:val="00442BA4"/>
    <w:rsid w:val="00442C3E"/>
    <w:rsid w:val="00442CDC"/>
    <w:rsid w:val="00442E68"/>
    <w:rsid w:val="00443050"/>
    <w:rsid w:val="00443255"/>
    <w:rsid w:val="004435B9"/>
    <w:rsid w:val="0044392E"/>
    <w:rsid w:val="004439A9"/>
    <w:rsid w:val="004440BE"/>
    <w:rsid w:val="004443B4"/>
    <w:rsid w:val="004445AC"/>
    <w:rsid w:val="0044478C"/>
    <w:rsid w:val="00444804"/>
    <w:rsid w:val="00444827"/>
    <w:rsid w:val="004448DB"/>
    <w:rsid w:val="004449F3"/>
    <w:rsid w:val="00444AD4"/>
    <w:rsid w:val="00444ADA"/>
    <w:rsid w:val="00444CFA"/>
    <w:rsid w:val="00444DF2"/>
    <w:rsid w:val="00444EAE"/>
    <w:rsid w:val="00444F32"/>
    <w:rsid w:val="004450E8"/>
    <w:rsid w:val="00445650"/>
    <w:rsid w:val="00445696"/>
    <w:rsid w:val="00445786"/>
    <w:rsid w:val="004457ED"/>
    <w:rsid w:val="00445846"/>
    <w:rsid w:val="004458CC"/>
    <w:rsid w:val="00445D3F"/>
    <w:rsid w:val="00445FBC"/>
    <w:rsid w:val="00446BE1"/>
    <w:rsid w:val="00446FAC"/>
    <w:rsid w:val="00447024"/>
    <w:rsid w:val="004472D1"/>
    <w:rsid w:val="004472D4"/>
    <w:rsid w:val="0044751F"/>
    <w:rsid w:val="0044780F"/>
    <w:rsid w:val="00447E6F"/>
    <w:rsid w:val="00447ED6"/>
    <w:rsid w:val="0045009A"/>
    <w:rsid w:val="004500D8"/>
    <w:rsid w:val="004502DB"/>
    <w:rsid w:val="00450916"/>
    <w:rsid w:val="0045113F"/>
    <w:rsid w:val="004512C8"/>
    <w:rsid w:val="00451632"/>
    <w:rsid w:val="0045164F"/>
    <w:rsid w:val="00451793"/>
    <w:rsid w:val="00451E1D"/>
    <w:rsid w:val="00452004"/>
    <w:rsid w:val="00452439"/>
    <w:rsid w:val="004524A1"/>
    <w:rsid w:val="00452603"/>
    <w:rsid w:val="00452E5B"/>
    <w:rsid w:val="00452F9D"/>
    <w:rsid w:val="00453010"/>
    <w:rsid w:val="00453782"/>
    <w:rsid w:val="00453914"/>
    <w:rsid w:val="00453A34"/>
    <w:rsid w:val="00453D86"/>
    <w:rsid w:val="00453F19"/>
    <w:rsid w:val="004542B0"/>
    <w:rsid w:val="004543F4"/>
    <w:rsid w:val="00454637"/>
    <w:rsid w:val="004546A5"/>
    <w:rsid w:val="0045548B"/>
    <w:rsid w:val="004556F2"/>
    <w:rsid w:val="00455944"/>
    <w:rsid w:val="004559DF"/>
    <w:rsid w:val="00455A42"/>
    <w:rsid w:val="00455F3A"/>
    <w:rsid w:val="004560F3"/>
    <w:rsid w:val="004561A3"/>
    <w:rsid w:val="00456269"/>
    <w:rsid w:val="004564B6"/>
    <w:rsid w:val="00456511"/>
    <w:rsid w:val="004565A5"/>
    <w:rsid w:val="004566CC"/>
    <w:rsid w:val="0045684F"/>
    <w:rsid w:val="0045687C"/>
    <w:rsid w:val="00456E29"/>
    <w:rsid w:val="00456FA1"/>
    <w:rsid w:val="004573D8"/>
    <w:rsid w:val="00457582"/>
    <w:rsid w:val="004575B1"/>
    <w:rsid w:val="004575D1"/>
    <w:rsid w:val="00457F0A"/>
    <w:rsid w:val="00457F26"/>
    <w:rsid w:val="00460432"/>
    <w:rsid w:val="004604E9"/>
    <w:rsid w:val="00460859"/>
    <w:rsid w:val="00460939"/>
    <w:rsid w:val="00460B66"/>
    <w:rsid w:val="00460B83"/>
    <w:rsid w:val="00460BAB"/>
    <w:rsid w:val="00460CA6"/>
    <w:rsid w:val="00460EBD"/>
    <w:rsid w:val="00460F02"/>
    <w:rsid w:val="00460FE1"/>
    <w:rsid w:val="004611B1"/>
    <w:rsid w:val="004612F8"/>
    <w:rsid w:val="004613CE"/>
    <w:rsid w:val="00461633"/>
    <w:rsid w:val="00461721"/>
    <w:rsid w:val="004617A0"/>
    <w:rsid w:val="00461945"/>
    <w:rsid w:val="00461B39"/>
    <w:rsid w:val="00461D1E"/>
    <w:rsid w:val="00461D9D"/>
    <w:rsid w:val="00461E7D"/>
    <w:rsid w:val="00461E9A"/>
    <w:rsid w:val="00461F4B"/>
    <w:rsid w:val="00462041"/>
    <w:rsid w:val="00462151"/>
    <w:rsid w:val="00462293"/>
    <w:rsid w:val="00462406"/>
    <w:rsid w:val="00462490"/>
    <w:rsid w:val="00462528"/>
    <w:rsid w:val="004628AD"/>
    <w:rsid w:val="00462B47"/>
    <w:rsid w:val="00462D97"/>
    <w:rsid w:val="00462F84"/>
    <w:rsid w:val="004632CF"/>
    <w:rsid w:val="004632D4"/>
    <w:rsid w:val="004633D6"/>
    <w:rsid w:val="00463E2B"/>
    <w:rsid w:val="004640B1"/>
    <w:rsid w:val="004645C2"/>
    <w:rsid w:val="00464773"/>
    <w:rsid w:val="004649BB"/>
    <w:rsid w:val="00464E39"/>
    <w:rsid w:val="00464F84"/>
    <w:rsid w:val="004653E9"/>
    <w:rsid w:val="0046553C"/>
    <w:rsid w:val="004659C5"/>
    <w:rsid w:val="00465F69"/>
    <w:rsid w:val="00466051"/>
    <w:rsid w:val="00466066"/>
    <w:rsid w:val="004660FA"/>
    <w:rsid w:val="004661FD"/>
    <w:rsid w:val="004662E7"/>
    <w:rsid w:val="00466432"/>
    <w:rsid w:val="004671E9"/>
    <w:rsid w:val="00467274"/>
    <w:rsid w:val="00467306"/>
    <w:rsid w:val="00467331"/>
    <w:rsid w:val="0046745B"/>
    <w:rsid w:val="00467512"/>
    <w:rsid w:val="0046791B"/>
    <w:rsid w:val="00467980"/>
    <w:rsid w:val="00467C1A"/>
    <w:rsid w:val="00467D83"/>
    <w:rsid w:val="00467DCA"/>
    <w:rsid w:val="00467EE2"/>
    <w:rsid w:val="00467F96"/>
    <w:rsid w:val="004702F5"/>
    <w:rsid w:val="00470441"/>
    <w:rsid w:val="004704C2"/>
    <w:rsid w:val="004707FF"/>
    <w:rsid w:val="0047081D"/>
    <w:rsid w:val="004709F2"/>
    <w:rsid w:val="00470BAF"/>
    <w:rsid w:val="00470D09"/>
    <w:rsid w:val="00470F58"/>
    <w:rsid w:val="00471459"/>
    <w:rsid w:val="00471499"/>
    <w:rsid w:val="00471686"/>
    <w:rsid w:val="004716DE"/>
    <w:rsid w:val="00471945"/>
    <w:rsid w:val="00471983"/>
    <w:rsid w:val="00471B61"/>
    <w:rsid w:val="00471F07"/>
    <w:rsid w:val="00471F4E"/>
    <w:rsid w:val="00471FB3"/>
    <w:rsid w:val="004720CB"/>
    <w:rsid w:val="00472236"/>
    <w:rsid w:val="004722BD"/>
    <w:rsid w:val="00472431"/>
    <w:rsid w:val="004724EF"/>
    <w:rsid w:val="00472697"/>
    <w:rsid w:val="0047283A"/>
    <w:rsid w:val="00472CF1"/>
    <w:rsid w:val="00473056"/>
    <w:rsid w:val="004730B6"/>
    <w:rsid w:val="00473298"/>
    <w:rsid w:val="004732EF"/>
    <w:rsid w:val="00473549"/>
    <w:rsid w:val="004736C2"/>
    <w:rsid w:val="004738CB"/>
    <w:rsid w:val="00473DCF"/>
    <w:rsid w:val="00473E3F"/>
    <w:rsid w:val="004741A3"/>
    <w:rsid w:val="004743C1"/>
    <w:rsid w:val="0047483E"/>
    <w:rsid w:val="00474929"/>
    <w:rsid w:val="00474A24"/>
    <w:rsid w:val="00475010"/>
    <w:rsid w:val="004750E8"/>
    <w:rsid w:val="0047512D"/>
    <w:rsid w:val="0047525D"/>
    <w:rsid w:val="0047556D"/>
    <w:rsid w:val="004756BC"/>
    <w:rsid w:val="004757C6"/>
    <w:rsid w:val="004758B0"/>
    <w:rsid w:val="004758EE"/>
    <w:rsid w:val="004758FF"/>
    <w:rsid w:val="00475ABB"/>
    <w:rsid w:val="00475B24"/>
    <w:rsid w:val="00475B87"/>
    <w:rsid w:val="00475BF6"/>
    <w:rsid w:val="00475D5D"/>
    <w:rsid w:val="00475DA8"/>
    <w:rsid w:val="00475F3A"/>
    <w:rsid w:val="00475FE3"/>
    <w:rsid w:val="004763C3"/>
    <w:rsid w:val="00476510"/>
    <w:rsid w:val="00476A20"/>
    <w:rsid w:val="00476D7A"/>
    <w:rsid w:val="00476DA9"/>
    <w:rsid w:val="00476EDC"/>
    <w:rsid w:val="00476F3E"/>
    <w:rsid w:val="00476F9F"/>
    <w:rsid w:val="004770E8"/>
    <w:rsid w:val="00477179"/>
    <w:rsid w:val="00477468"/>
    <w:rsid w:val="00477558"/>
    <w:rsid w:val="0047777A"/>
    <w:rsid w:val="00477B50"/>
    <w:rsid w:val="00477D25"/>
    <w:rsid w:val="0048012D"/>
    <w:rsid w:val="00480162"/>
    <w:rsid w:val="00480182"/>
    <w:rsid w:val="004801E4"/>
    <w:rsid w:val="004802BC"/>
    <w:rsid w:val="0048042C"/>
    <w:rsid w:val="004807B0"/>
    <w:rsid w:val="004807C6"/>
    <w:rsid w:val="00480AAF"/>
    <w:rsid w:val="00480AC5"/>
    <w:rsid w:val="00480CE2"/>
    <w:rsid w:val="00480E92"/>
    <w:rsid w:val="00480F8F"/>
    <w:rsid w:val="0048145B"/>
    <w:rsid w:val="0048153F"/>
    <w:rsid w:val="00481670"/>
    <w:rsid w:val="00481727"/>
    <w:rsid w:val="00481CE9"/>
    <w:rsid w:val="00481D4D"/>
    <w:rsid w:val="00482015"/>
    <w:rsid w:val="004821EF"/>
    <w:rsid w:val="004823FA"/>
    <w:rsid w:val="004824DF"/>
    <w:rsid w:val="00482569"/>
    <w:rsid w:val="00482611"/>
    <w:rsid w:val="004826C8"/>
    <w:rsid w:val="00482AB5"/>
    <w:rsid w:val="00482B7F"/>
    <w:rsid w:val="00482E35"/>
    <w:rsid w:val="0048315F"/>
    <w:rsid w:val="00483270"/>
    <w:rsid w:val="004832BC"/>
    <w:rsid w:val="004832CE"/>
    <w:rsid w:val="00483353"/>
    <w:rsid w:val="00483558"/>
    <w:rsid w:val="00483616"/>
    <w:rsid w:val="00483A49"/>
    <w:rsid w:val="00483C28"/>
    <w:rsid w:val="00483F89"/>
    <w:rsid w:val="00483FB8"/>
    <w:rsid w:val="0048475A"/>
    <w:rsid w:val="00484CAC"/>
    <w:rsid w:val="00484EE2"/>
    <w:rsid w:val="0048520C"/>
    <w:rsid w:val="00485519"/>
    <w:rsid w:val="004855A9"/>
    <w:rsid w:val="0048561D"/>
    <w:rsid w:val="00485895"/>
    <w:rsid w:val="00485CFC"/>
    <w:rsid w:val="00485D54"/>
    <w:rsid w:val="00485D89"/>
    <w:rsid w:val="00486071"/>
    <w:rsid w:val="004864A9"/>
    <w:rsid w:val="00486661"/>
    <w:rsid w:val="00486B6C"/>
    <w:rsid w:val="00486BF4"/>
    <w:rsid w:val="00486D11"/>
    <w:rsid w:val="00487100"/>
    <w:rsid w:val="00487257"/>
    <w:rsid w:val="0048742C"/>
    <w:rsid w:val="004874F7"/>
    <w:rsid w:val="0048758D"/>
    <w:rsid w:val="00487591"/>
    <w:rsid w:val="00487798"/>
    <w:rsid w:val="00487882"/>
    <w:rsid w:val="004878B6"/>
    <w:rsid w:val="00487A6B"/>
    <w:rsid w:val="00487F1D"/>
    <w:rsid w:val="004903E2"/>
    <w:rsid w:val="004905D9"/>
    <w:rsid w:val="0049093B"/>
    <w:rsid w:val="00490CAB"/>
    <w:rsid w:val="00490D88"/>
    <w:rsid w:val="004910B3"/>
    <w:rsid w:val="0049118E"/>
    <w:rsid w:val="00491332"/>
    <w:rsid w:val="00491682"/>
    <w:rsid w:val="0049171B"/>
    <w:rsid w:val="004917B0"/>
    <w:rsid w:val="004917E2"/>
    <w:rsid w:val="00491927"/>
    <w:rsid w:val="00491D0C"/>
    <w:rsid w:val="00491E65"/>
    <w:rsid w:val="00491F20"/>
    <w:rsid w:val="00492FFA"/>
    <w:rsid w:val="00493169"/>
    <w:rsid w:val="0049368F"/>
    <w:rsid w:val="00493743"/>
    <w:rsid w:val="004937AD"/>
    <w:rsid w:val="004937CB"/>
    <w:rsid w:val="0049386D"/>
    <w:rsid w:val="00493B3C"/>
    <w:rsid w:val="00493E63"/>
    <w:rsid w:val="0049431B"/>
    <w:rsid w:val="00494580"/>
    <w:rsid w:val="0049461E"/>
    <w:rsid w:val="00494623"/>
    <w:rsid w:val="00494630"/>
    <w:rsid w:val="00494672"/>
    <w:rsid w:val="00494790"/>
    <w:rsid w:val="004949C5"/>
    <w:rsid w:val="00494B9B"/>
    <w:rsid w:val="00494D72"/>
    <w:rsid w:val="00494F62"/>
    <w:rsid w:val="00495078"/>
    <w:rsid w:val="00495465"/>
    <w:rsid w:val="00495489"/>
    <w:rsid w:val="004954D1"/>
    <w:rsid w:val="00495869"/>
    <w:rsid w:val="00495A39"/>
    <w:rsid w:val="00495A6F"/>
    <w:rsid w:val="00495AB0"/>
    <w:rsid w:val="00495E2E"/>
    <w:rsid w:val="00496158"/>
    <w:rsid w:val="00496357"/>
    <w:rsid w:val="004963D6"/>
    <w:rsid w:val="00496655"/>
    <w:rsid w:val="0049688E"/>
    <w:rsid w:val="004969B4"/>
    <w:rsid w:val="00496A64"/>
    <w:rsid w:val="00496BFB"/>
    <w:rsid w:val="00496E6B"/>
    <w:rsid w:val="004972EA"/>
    <w:rsid w:val="0049743E"/>
    <w:rsid w:val="004974E6"/>
    <w:rsid w:val="00497BAE"/>
    <w:rsid w:val="00497C64"/>
    <w:rsid w:val="00497E48"/>
    <w:rsid w:val="00497E81"/>
    <w:rsid w:val="00497EA3"/>
    <w:rsid w:val="0049C31F"/>
    <w:rsid w:val="004A00A0"/>
    <w:rsid w:val="004A0295"/>
    <w:rsid w:val="004A0446"/>
    <w:rsid w:val="004A045B"/>
    <w:rsid w:val="004A0548"/>
    <w:rsid w:val="004A0577"/>
    <w:rsid w:val="004A05E4"/>
    <w:rsid w:val="004A06CD"/>
    <w:rsid w:val="004A0BC9"/>
    <w:rsid w:val="004A0C21"/>
    <w:rsid w:val="004A0D37"/>
    <w:rsid w:val="004A0ED3"/>
    <w:rsid w:val="004A0F0C"/>
    <w:rsid w:val="004A10A5"/>
    <w:rsid w:val="004A18E6"/>
    <w:rsid w:val="004A1A03"/>
    <w:rsid w:val="004A1B32"/>
    <w:rsid w:val="004A1B76"/>
    <w:rsid w:val="004A2015"/>
    <w:rsid w:val="004A211C"/>
    <w:rsid w:val="004A217B"/>
    <w:rsid w:val="004A219C"/>
    <w:rsid w:val="004A22E8"/>
    <w:rsid w:val="004A2391"/>
    <w:rsid w:val="004A2A22"/>
    <w:rsid w:val="004A2B44"/>
    <w:rsid w:val="004A2D4B"/>
    <w:rsid w:val="004A2D4E"/>
    <w:rsid w:val="004A3076"/>
    <w:rsid w:val="004A31B7"/>
    <w:rsid w:val="004A339B"/>
    <w:rsid w:val="004A380D"/>
    <w:rsid w:val="004A390A"/>
    <w:rsid w:val="004A3A06"/>
    <w:rsid w:val="004A3B39"/>
    <w:rsid w:val="004A40AC"/>
    <w:rsid w:val="004A4422"/>
    <w:rsid w:val="004A4495"/>
    <w:rsid w:val="004A4741"/>
    <w:rsid w:val="004A48F7"/>
    <w:rsid w:val="004A4948"/>
    <w:rsid w:val="004A49BC"/>
    <w:rsid w:val="004A4C02"/>
    <w:rsid w:val="004A4DBD"/>
    <w:rsid w:val="004A4EBF"/>
    <w:rsid w:val="004A5028"/>
    <w:rsid w:val="004A526D"/>
    <w:rsid w:val="004A5285"/>
    <w:rsid w:val="004A555C"/>
    <w:rsid w:val="004A57C0"/>
    <w:rsid w:val="004A5935"/>
    <w:rsid w:val="004A5BBE"/>
    <w:rsid w:val="004A5BC1"/>
    <w:rsid w:val="004A5C3F"/>
    <w:rsid w:val="004A5E24"/>
    <w:rsid w:val="004A6153"/>
    <w:rsid w:val="004A617F"/>
    <w:rsid w:val="004A6567"/>
    <w:rsid w:val="004A712D"/>
    <w:rsid w:val="004A75D6"/>
    <w:rsid w:val="004A766C"/>
    <w:rsid w:val="004A76EC"/>
    <w:rsid w:val="004A772B"/>
    <w:rsid w:val="004A77CD"/>
    <w:rsid w:val="004A79B4"/>
    <w:rsid w:val="004A7BFF"/>
    <w:rsid w:val="004A7DBF"/>
    <w:rsid w:val="004B01A4"/>
    <w:rsid w:val="004B0467"/>
    <w:rsid w:val="004B063A"/>
    <w:rsid w:val="004B08C6"/>
    <w:rsid w:val="004B0943"/>
    <w:rsid w:val="004B0C7B"/>
    <w:rsid w:val="004B1118"/>
    <w:rsid w:val="004B1469"/>
    <w:rsid w:val="004B1712"/>
    <w:rsid w:val="004B1750"/>
    <w:rsid w:val="004B17B5"/>
    <w:rsid w:val="004B192D"/>
    <w:rsid w:val="004B1BDE"/>
    <w:rsid w:val="004B1C4A"/>
    <w:rsid w:val="004B1FE1"/>
    <w:rsid w:val="004B2257"/>
    <w:rsid w:val="004B2258"/>
    <w:rsid w:val="004B2436"/>
    <w:rsid w:val="004B248F"/>
    <w:rsid w:val="004B25EA"/>
    <w:rsid w:val="004B26B2"/>
    <w:rsid w:val="004B272D"/>
    <w:rsid w:val="004B2B2F"/>
    <w:rsid w:val="004B2C01"/>
    <w:rsid w:val="004B2C83"/>
    <w:rsid w:val="004B2CC1"/>
    <w:rsid w:val="004B2F79"/>
    <w:rsid w:val="004B32B7"/>
    <w:rsid w:val="004B33AF"/>
    <w:rsid w:val="004B394E"/>
    <w:rsid w:val="004B39FB"/>
    <w:rsid w:val="004B3BF5"/>
    <w:rsid w:val="004B3C56"/>
    <w:rsid w:val="004B3DE8"/>
    <w:rsid w:val="004B3FFB"/>
    <w:rsid w:val="004B46BE"/>
    <w:rsid w:val="004B471D"/>
    <w:rsid w:val="004B4886"/>
    <w:rsid w:val="004B49D6"/>
    <w:rsid w:val="004B4B32"/>
    <w:rsid w:val="004B5306"/>
    <w:rsid w:val="004B54FE"/>
    <w:rsid w:val="004B5564"/>
    <w:rsid w:val="004B5621"/>
    <w:rsid w:val="004B576C"/>
    <w:rsid w:val="004B5AEB"/>
    <w:rsid w:val="004B60EE"/>
    <w:rsid w:val="004B6316"/>
    <w:rsid w:val="004B6442"/>
    <w:rsid w:val="004B6671"/>
    <w:rsid w:val="004B66E4"/>
    <w:rsid w:val="004B67E1"/>
    <w:rsid w:val="004B69CF"/>
    <w:rsid w:val="004B6B71"/>
    <w:rsid w:val="004B6B80"/>
    <w:rsid w:val="004B6B9F"/>
    <w:rsid w:val="004B7283"/>
    <w:rsid w:val="004B74D6"/>
    <w:rsid w:val="004B74E7"/>
    <w:rsid w:val="004B7673"/>
    <w:rsid w:val="004B7A65"/>
    <w:rsid w:val="004B7AE5"/>
    <w:rsid w:val="004B7B4D"/>
    <w:rsid w:val="004B7BF4"/>
    <w:rsid w:val="004B7C6B"/>
    <w:rsid w:val="004B7D39"/>
    <w:rsid w:val="004B7D5C"/>
    <w:rsid w:val="004B7D99"/>
    <w:rsid w:val="004B7EDC"/>
    <w:rsid w:val="004C0097"/>
    <w:rsid w:val="004C04DA"/>
    <w:rsid w:val="004C0715"/>
    <w:rsid w:val="004C07B8"/>
    <w:rsid w:val="004C0AF1"/>
    <w:rsid w:val="004C0EB1"/>
    <w:rsid w:val="004C19C0"/>
    <w:rsid w:val="004C19FF"/>
    <w:rsid w:val="004C1F75"/>
    <w:rsid w:val="004C21B3"/>
    <w:rsid w:val="004C2228"/>
    <w:rsid w:val="004C225A"/>
    <w:rsid w:val="004C2654"/>
    <w:rsid w:val="004C27B8"/>
    <w:rsid w:val="004C2AD7"/>
    <w:rsid w:val="004C2B8F"/>
    <w:rsid w:val="004C2BC9"/>
    <w:rsid w:val="004C3007"/>
    <w:rsid w:val="004C37D5"/>
    <w:rsid w:val="004C3A6B"/>
    <w:rsid w:val="004C3C91"/>
    <w:rsid w:val="004C3DBA"/>
    <w:rsid w:val="004C3E4D"/>
    <w:rsid w:val="004C420F"/>
    <w:rsid w:val="004C4244"/>
    <w:rsid w:val="004C4288"/>
    <w:rsid w:val="004C46EB"/>
    <w:rsid w:val="004C47C5"/>
    <w:rsid w:val="004C48D2"/>
    <w:rsid w:val="004C497A"/>
    <w:rsid w:val="004C4A02"/>
    <w:rsid w:val="004C4F3B"/>
    <w:rsid w:val="004C5189"/>
    <w:rsid w:val="004C52F1"/>
    <w:rsid w:val="004C5A74"/>
    <w:rsid w:val="004C5BF4"/>
    <w:rsid w:val="004C61D2"/>
    <w:rsid w:val="004C62EF"/>
    <w:rsid w:val="004C64BB"/>
    <w:rsid w:val="004C64EF"/>
    <w:rsid w:val="004C6B72"/>
    <w:rsid w:val="004C6B74"/>
    <w:rsid w:val="004C6C8B"/>
    <w:rsid w:val="004C6FE4"/>
    <w:rsid w:val="004C7042"/>
    <w:rsid w:val="004C70A3"/>
    <w:rsid w:val="004C7830"/>
    <w:rsid w:val="004C7867"/>
    <w:rsid w:val="004C7BF0"/>
    <w:rsid w:val="004C7CDE"/>
    <w:rsid w:val="004C7DC3"/>
    <w:rsid w:val="004C7ED9"/>
    <w:rsid w:val="004C7FCA"/>
    <w:rsid w:val="004C7FEC"/>
    <w:rsid w:val="004D042B"/>
    <w:rsid w:val="004D0434"/>
    <w:rsid w:val="004D044F"/>
    <w:rsid w:val="004D07FB"/>
    <w:rsid w:val="004D0803"/>
    <w:rsid w:val="004D0A2D"/>
    <w:rsid w:val="004D0B12"/>
    <w:rsid w:val="004D0C52"/>
    <w:rsid w:val="004D0EF7"/>
    <w:rsid w:val="004D12D5"/>
    <w:rsid w:val="004D232A"/>
    <w:rsid w:val="004D27ED"/>
    <w:rsid w:val="004D2A05"/>
    <w:rsid w:val="004D2C7E"/>
    <w:rsid w:val="004D3139"/>
    <w:rsid w:val="004D3145"/>
    <w:rsid w:val="004D3547"/>
    <w:rsid w:val="004D364F"/>
    <w:rsid w:val="004D37C8"/>
    <w:rsid w:val="004D39DA"/>
    <w:rsid w:val="004D3BD5"/>
    <w:rsid w:val="004D3D51"/>
    <w:rsid w:val="004D3DE9"/>
    <w:rsid w:val="004D4268"/>
    <w:rsid w:val="004D4638"/>
    <w:rsid w:val="004D48A4"/>
    <w:rsid w:val="004D48EC"/>
    <w:rsid w:val="004D4ACB"/>
    <w:rsid w:val="004D4AF0"/>
    <w:rsid w:val="004D4AFD"/>
    <w:rsid w:val="004D4C91"/>
    <w:rsid w:val="004D4EBE"/>
    <w:rsid w:val="004D4F48"/>
    <w:rsid w:val="004D524C"/>
    <w:rsid w:val="004D525F"/>
    <w:rsid w:val="004D54BF"/>
    <w:rsid w:val="004D57E2"/>
    <w:rsid w:val="004D588D"/>
    <w:rsid w:val="004D5A10"/>
    <w:rsid w:val="004D5C7A"/>
    <w:rsid w:val="004D5F06"/>
    <w:rsid w:val="004D5FD2"/>
    <w:rsid w:val="004D602A"/>
    <w:rsid w:val="004D610A"/>
    <w:rsid w:val="004D642A"/>
    <w:rsid w:val="004D64C9"/>
    <w:rsid w:val="004D64E9"/>
    <w:rsid w:val="004D655F"/>
    <w:rsid w:val="004D66B7"/>
    <w:rsid w:val="004D6F9D"/>
    <w:rsid w:val="004D728A"/>
    <w:rsid w:val="004D74BF"/>
    <w:rsid w:val="004D769F"/>
    <w:rsid w:val="004D7A39"/>
    <w:rsid w:val="004D7B77"/>
    <w:rsid w:val="004D7C19"/>
    <w:rsid w:val="004D7D6E"/>
    <w:rsid w:val="004D7F78"/>
    <w:rsid w:val="004E002D"/>
    <w:rsid w:val="004E006B"/>
    <w:rsid w:val="004E0423"/>
    <w:rsid w:val="004E044B"/>
    <w:rsid w:val="004E0DB4"/>
    <w:rsid w:val="004E115E"/>
    <w:rsid w:val="004E1165"/>
    <w:rsid w:val="004E116C"/>
    <w:rsid w:val="004E11BE"/>
    <w:rsid w:val="004E166E"/>
    <w:rsid w:val="004E1719"/>
    <w:rsid w:val="004E1761"/>
    <w:rsid w:val="004E17AF"/>
    <w:rsid w:val="004E17E7"/>
    <w:rsid w:val="004E18AE"/>
    <w:rsid w:val="004E18F5"/>
    <w:rsid w:val="004E1A39"/>
    <w:rsid w:val="004E1E53"/>
    <w:rsid w:val="004E213F"/>
    <w:rsid w:val="004E2174"/>
    <w:rsid w:val="004E25EA"/>
    <w:rsid w:val="004E2615"/>
    <w:rsid w:val="004E2804"/>
    <w:rsid w:val="004E29CF"/>
    <w:rsid w:val="004E29DE"/>
    <w:rsid w:val="004E2A6B"/>
    <w:rsid w:val="004E3393"/>
    <w:rsid w:val="004E37B1"/>
    <w:rsid w:val="004E3AB4"/>
    <w:rsid w:val="004E3C6C"/>
    <w:rsid w:val="004E3D8F"/>
    <w:rsid w:val="004E406C"/>
    <w:rsid w:val="004E43C4"/>
    <w:rsid w:val="004E4581"/>
    <w:rsid w:val="004E45DE"/>
    <w:rsid w:val="004E4CC5"/>
    <w:rsid w:val="004E4CF8"/>
    <w:rsid w:val="004E5965"/>
    <w:rsid w:val="004E5C2D"/>
    <w:rsid w:val="004E5F58"/>
    <w:rsid w:val="004E67BE"/>
    <w:rsid w:val="004E67C5"/>
    <w:rsid w:val="004E6863"/>
    <w:rsid w:val="004E6991"/>
    <w:rsid w:val="004E6BE1"/>
    <w:rsid w:val="004E6D5E"/>
    <w:rsid w:val="004E73D2"/>
    <w:rsid w:val="004E73FB"/>
    <w:rsid w:val="004E7939"/>
    <w:rsid w:val="004E7A9A"/>
    <w:rsid w:val="004E7BA2"/>
    <w:rsid w:val="004E7C32"/>
    <w:rsid w:val="004E7DD6"/>
    <w:rsid w:val="004E7F13"/>
    <w:rsid w:val="004F0446"/>
    <w:rsid w:val="004F13FA"/>
    <w:rsid w:val="004F1486"/>
    <w:rsid w:val="004F151E"/>
    <w:rsid w:val="004F17F9"/>
    <w:rsid w:val="004F1A14"/>
    <w:rsid w:val="004F1C48"/>
    <w:rsid w:val="004F216F"/>
    <w:rsid w:val="004F2486"/>
    <w:rsid w:val="004F2845"/>
    <w:rsid w:val="004F285F"/>
    <w:rsid w:val="004F2982"/>
    <w:rsid w:val="004F2F6E"/>
    <w:rsid w:val="004F303F"/>
    <w:rsid w:val="004F30B6"/>
    <w:rsid w:val="004F3147"/>
    <w:rsid w:val="004F3302"/>
    <w:rsid w:val="004F3482"/>
    <w:rsid w:val="004F3778"/>
    <w:rsid w:val="004F37DD"/>
    <w:rsid w:val="004F38F1"/>
    <w:rsid w:val="004F3BB4"/>
    <w:rsid w:val="004F3D4E"/>
    <w:rsid w:val="004F4243"/>
    <w:rsid w:val="004F4626"/>
    <w:rsid w:val="004F46C9"/>
    <w:rsid w:val="004F4908"/>
    <w:rsid w:val="004F4BCD"/>
    <w:rsid w:val="004F4C18"/>
    <w:rsid w:val="004F4E26"/>
    <w:rsid w:val="004F4E99"/>
    <w:rsid w:val="004F4EA3"/>
    <w:rsid w:val="004F4EBE"/>
    <w:rsid w:val="004F4EEC"/>
    <w:rsid w:val="004F51B2"/>
    <w:rsid w:val="004F51E2"/>
    <w:rsid w:val="004F52FC"/>
    <w:rsid w:val="004F5B59"/>
    <w:rsid w:val="004F5DA1"/>
    <w:rsid w:val="004F5FDA"/>
    <w:rsid w:val="004F60EB"/>
    <w:rsid w:val="004F618D"/>
    <w:rsid w:val="004F65C3"/>
    <w:rsid w:val="004F67DE"/>
    <w:rsid w:val="004F6993"/>
    <w:rsid w:val="004F6E98"/>
    <w:rsid w:val="004F6F74"/>
    <w:rsid w:val="004F7076"/>
    <w:rsid w:val="004F7520"/>
    <w:rsid w:val="004F759A"/>
    <w:rsid w:val="004F787E"/>
    <w:rsid w:val="004F7B8A"/>
    <w:rsid w:val="004F7BDF"/>
    <w:rsid w:val="004F7EBE"/>
    <w:rsid w:val="00500765"/>
    <w:rsid w:val="00500956"/>
    <w:rsid w:val="005009C4"/>
    <w:rsid w:val="00500B94"/>
    <w:rsid w:val="005013B6"/>
    <w:rsid w:val="0050160D"/>
    <w:rsid w:val="005019F5"/>
    <w:rsid w:val="00501AE5"/>
    <w:rsid w:val="00501BBF"/>
    <w:rsid w:val="00501D07"/>
    <w:rsid w:val="00501DA0"/>
    <w:rsid w:val="00501EAD"/>
    <w:rsid w:val="00502323"/>
    <w:rsid w:val="00502412"/>
    <w:rsid w:val="0050246E"/>
    <w:rsid w:val="00502625"/>
    <w:rsid w:val="005028A2"/>
    <w:rsid w:val="005028F6"/>
    <w:rsid w:val="0050329B"/>
    <w:rsid w:val="00503305"/>
    <w:rsid w:val="005033B9"/>
    <w:rsid w:val="00503562"/>
    <w:rsid w:val="0050382F"/>
    <w:rsid w:val="00503F82"/>
    <w:rsid w:val="005042E9"/>
    <w:rsid w:val="005043A2"/>
    <w:rsid w:val="005047EB"/>
    <w:rsid w:val="005047FF"/>
    <w:rsid w:val="00504AD3"/>
    <w:rsid w:val="00504CCE"/>
    <w:rsid w:val="00504D9A"/>
    <w:rsid w:val="00504DA9"/>
    <w:rsid w:val="00504F38"/>
    <w:rsid w:val="00505028"/>
    <w:rsid w:val="0050524F"/>
    <w:rsid w:val="005053FB"/>
    <w:rsid w:val="005056CB"/>
    <w:rsid w:val="0050587D"/>
    <w:rsid w:val="00505882"/>
    <w:rsid w:val="00505C33"/>
    <w:rsid w:val="00505FE9"/>
    <w:rsid w:val="005061AC"/>
    <w:rsid w:val="005061D3"/>
    <w:rsid w:val="005063A0"/>
    <w:rsid w:val="0050644A"/>
    <w:rsid w:val="005066E4"/>
    <w:rsid w:val="0050674A"/>
    <w:rsid w:val="0050683A"/>
    <w:rsid w:val="00506862"/>
    <w:rsid w:val="0050687A"/>
    <w:rsid w:val="00506898"/>
    <w:rsid w:val="00506BBF"/>
    <w:rsid w:val="00506C7F"/>
    <w:rsid w:val="00506CA5"/>
    <w:rsid w:val="00506CDD"/>
    <w:rsid w:val="00507065"/>
    <w:rsid w:val="0050752A"/>
    <w:rsid w:val="005079BE"/>
    <w:rsid w:val="00507D97"/>
    <w:rsid w:val="00507DD1"/>
    <w:rsid w:val="00507DEF"/>
    <w:rsid w:val="00507F20"/>
    <w:rsid w:val="0051010A"/>
    <w:rsid w:val="00510762"/>
    <w:rsid w:val="005108F9"/>
    <w:rsid w:val="005109D8"/>
    <w:rsid w:val="00510A67"/>
    <w:rsid w:val="00510C7C"/>
    <w:rsid w:val="00510F6A"/>
    <w:rsid w:val="00511DF4"/>
    <w:rsid w:val="00511E92"/>
    <w:rsid w:val="0051295F"/>
    <w:rsid w:val="00512E5E"/>
    <w:rsid w:val="00512EA9"/>
    <w:rsid w:val="00513002"/>
    <w:rsid w:val="005133A5"/>
    <w:rsid w:val="00513572"/>
    <w:rsid w:val="00513603"/>
    <w:rsid w:val="0051364D"/>
    <w:rsid w:val="00513710"/>
    <w:rsid w:val="00513781"/>
    <w:rsid w:val="005139FB"/>
    <w:rsid w:val="00513C43"/>
    <w:rsid w:val="0051417E"/>
    <w:rsid w:val="00514555"/>
    <w:rsid w:val="0051456A"/>
    <w:rsid w:val="0051456F"/>
    <w:rsid w:val="005147B7"/>
    <w:rsid w:val="00514B71"/>
    <w:rsid w:val="00514C69"/>
    <w:rsid w:val="00514DD3"/>
    <w:rsid w:val="00515167"/>
    <w:rsid w:val="00515201"/>
    <w:rsid w:val="0051530A"/>
    <w:rsid w:val="00515683"/>
    <w:rsid w:val="005156D0"/>
    <w:rsid w:val="00515B30"/>
    <w:rsid w:val="00515CBD"/>
    <w:rsid w:val="00515D53"/>
    <w:rsid w:val="00515FB5"/>
    <w:rsid w:val="005168B3"/>
    <w:rsid w:val="00516BBE"/>
    <w:rsid w:val="00516D0B"/>
    <w:rsid w:val="00516DBF"/>
    <w:rsid w:val="00516F1D"/>
    <w:rsid w:val="00516F8E"/>
    <w:rsid w:val="00517024"/>
    <w:rsid w:val="00517083"/>
    <w:rsid w:val="00517278"/>
    <w:rsid w:val="00517705"/>
    <w:rsid w:val="00517786"/>
    <w:rsid w:val="00517797"/>
    <w:rsid w:val="005177CB"/>
    <w:rsid w:val="00517901"/>
    <w:rsid w:val="00517A4A"/>
    <w:rsid w:val="00520040"/>
    <w:rsid w:val="0052016A"/>
    <w:rsid w:val="0052053B"/>
    <w:rsid w:val="0052058A"/>
    <w:rsid w:val="005206DD"/>
    <w:rsid w:val="0052070B"/>
    <w:rsid w:val="00520743"/>
    <w:rsid w:val="005209AE"/>
    <w:rsid w:val="00520A87"/>
    <w:rsid w:val="00520ABE"/>
    <w:rsid w:val="00520B1D"/>
    <w:rsid w:val="00520C5C"/>
    <w:rsid w:val="005211C7"/>
    <w:rsid w:val="0052123C"/>
    <w:rsid w:val="00521556"/>
    <w:rsid w:val="005215A4"/>
    <w:rsid w:val="0052174B"/>
    <w:rsid w:val="0052193C"/>
    <w:rsid w:val="005219E6"/>
    <w:rsid w:val="00521B4C"/>
    <w:rsid w:val="00521DF7"/>
    <w:rsid w:val="005222FB"/>
    <w:rsid w:val="00522360"/>
    <w:rsid w:val="0052273D"/>
    <w:rsid w:val="00522744"/>
    <w:rsid w:val="00522940"/>
    <w:rsid w:val="005235CD"/>
    <w:rsid w:val="00523619"/>
    <w:rsid w:val="005236E3"/>
    <w:rsid w:val="00523905"/>
    <w:rsid w:val="00523D01"/>
    <w:rsid w:val="005242BE"/>
    <w:rsid w:val="00524577"/>
    <w:rsid w:val="00524630"/>
    <w:rsid w:val="00524699"/>
    <w:rsid w:val="005248C5"/>
    <w:rsid w:val="00524931"/>
    <w:rsid w:val="00524A12"/>
    <w:rsid w:val="00524BD7"/>
    <w:rsid w:val="00524C8F"/>
    <w:rsid w:val="00524EFC"/>
    <w:rsid w:val="00524F16"/>
    <w:rsid w:val="00525141"/>
    <w:rsid w:val="0052520D"/>
    <w:rsid w:val="00525298"/>
    <w:rsid w:val="0052532C"/>
    <w:rsid w:val="00525692"/>
    <w:rsid w:val="005257CF"/>
    <w:rsid w:val="00525CA4"/>
    <w:rsid w:val="00525EC5"/>
    <w:rsid w:val="00525FD0"/>
    <w:rsid w:val="0052634E"/>
    <w:rsid w:val="0052635A"/>
    <w:rsid w:val="00526377"/>
    <w:rsid w:val="00526675"/>
    <w:rsid w:val="005266F3"/>
    <w:rsid w:val="00526764"/>
    <w:rsid w:val="00526855"/>
    <w:rsid w:val="00526CDA"/>
    <w:rsid w:val="00526DAD"/>
    <w:rsid w:val="00527394"/>
    <w:rsid w:val="0052753C"/>
    <w:rsid w:val="005276E4"/>
    <w:rsid w:val="00527903"/>
    <w:rsid w:val="00527C16"/>
    <w:rsid w:val="00527C1A"/>
    <w:rsid w:val="00527CCD"/>
    <w:rsid w:val="00527D73"/>
    <w:rsid w:val="00527E4F"/>
    <w:rsid w:val="00527E54"/>
    <w:rsid w:val="00527EAB"/>
    <w:rsid w:val="0053036B"/>
    <w:rsid w:val="0053055A"/>
    <w:rsid w:val="00530688"/>
    <w:rsid w:val="005306CA"/>
    <w:rsid w:val="0053079B"/>
    <w:rsid w:val="005307C2"/>
    <w:rsid w:val="00530AA0"/>
    <w:rsid w:val="00530C76"/>
    <w:rsid w:val="00530CFB"/>
    <w:rsid w:val="00530E8C"/>
    <w:rsid w:val="005312F4"/>
    <w:rsid w:val="00531356"/>
    <w:rsid w:val="005313EF"/>
    <w:rsid w:val="0053146F"/>
    <w:rsid w:val="00531894"/>
    <w:rsid w:val="00531BF8"/>
    <w:rsid w:val="00531DC4"/>
    <w:rsid w:val="00531DEF"/>
    <w:rsid w:val="005320E4"/>
    <w:rsid w:val="005321E4"/>
    <w:rsid w:val="005322C2"/>
    <w:rsid w:val="005323D0"/>
    <w:rsid w:val="00532422"/>
    <w:rsid w:val="0053256B"/>
    <w:rsid w:val="005326F7"/>
    <w:rsid w:val="00532E91"/>
    <w:rsid w:val="00532F39"/>
    <w:rsid w:val="00533028"/>
    <w:rsid w:val="00533029"/>
    <w:rsid w:val="00533310"/>
    <w:rsid w:val="0053347B"/>
    <w:rsid w:val="005338B3"/>
    <w:rsid w:val="00533B3A"/>
    <w:rsid w:val="00533D80"/>
    <w:rsid w:val="00534581"/>
    <w:rsid w:val="00534A80"/>
    <w:rsid w:val="00534CD6"/>
    <w:rsid w:val="005351CF"/>
    <w:rsid w:val="005351FE"/>
    <w:rsid w:val="0053520B"/>
    <w:rsid w:val="005353E7"/>
    <w:rsid w:val="00535483"/>
    <w:rsid w:val="0053557B"/>
    <w:rsid w:val="0053584E"/>
    <w:rsid w:val="00535C21"/>
    <w:rsid w:val="0053619F"/>
    <w:rsid w:val="00536350"/>
    <w:rsid w:val="00536384"/>
    <w:rsid w:val="005365ED"/>
    <w:rsid w:val="005366EA"/>
    <w:rsid w:val="005367F2"/>
    <w:rsid w:val="005368D3"/>
    <w:rsid w:val="005369CA"/>
    <w:rsid w:val="00536BDE"/>
    <w:rsid w:val="00536D3D"/>
    <w:rsid w:val="00536D45"/>
    <w:rsid w:val="00536F1D"/>
    <w:rsid w:val="00536F44"/>
    <w:rsid w:val="00536F89"/>
    <w:rsid w:val="00537008"/>
    <w:rsid w:val="00537021"/>
    <w:rsid w:val="005371AD"/>
    <w:rsid w:val="005371D9"/>
    <w:rsid w:val="00537C87"/>
    <w:rsid w:val="00537D37"/>
    <w:rsid w:val="00537F5A"/>
    <w:rsid w:val="00540064"/>
    <w:rsid w:val="0054006A"/>
    <w:rsid w:val="00540211"/>
    <w:rsid w:val="00540530"/>
    <w:rsid w:val="00540AB4"/>
    <w:rsid w:val="00540B2E"/>
    <w:rsid w:val="00540CE1"/>
    <w:rsid w:val="0054102F"/>
    <w:rsid w:val="005412B1"/>
    <w:rsid w:val="0054147C"/>
    <w:rsid w:val="00541563"/>
    <w:rsid w:val="00541699"/>
    <w:rsid w:val="005418F2"/>
    <w:rsid w:val="00541D5C"/>
    <w:rsid w:val="00541F22"/>
    <w:rsid w:val="005421E5"/>
    <w:rsid w:val="0054220F"/>
    <w:rsid w:val="0054227B"/>
    <w:rsid w:val="0054252B"/>
    <w:rsid w:val="00542625"/>
    <w:rsid w:val="00542777"/>
    <w:rsid w:val="0054284B"/>
    <w:rsid w:val="00542A2B"/>
    <w:rsid w:val="00542CAB"/>
    <w:rsid w:val="005430B9"/>
    <w:rsid w:val="00543208"/>
    <w:rsid w:val="00543246"/>
    <w:rsid w:val="0054335D"/>
    <w:rsid w:val="005433FC"/>
    <w:rsid w:val="00543572"/>
    <w:rsid w:val="005435B5"/>
    <w:rsid w:val="005435E2"/>
    <w:rsid w:val="005436FF"/>
    <w:rsid w:val="00543862"/>
    <w:rsid w:val="00543881"/>
    <w:rsid w:val="005438FD"/>
    <w:rsid w:val="00543A81"/>
    <w:rsid w:val="00543CE1"/>
    <w:rsid w:val="00543FFB"/>
    <w:rsid w:val="005440BC"/>
    <w:rsid w:val="00544178"/>
    <w:rsid w:val="005445DF"/>
    <w:rsid w:val="00544981"/>
    <w:rsid w:val="00544A2D"/>
    <w:rsid w:val="00544A75"/>
    <w:rsid w:val="00544C0C"/>
    <w:rsid w:val="00544CD5"/>
    <w:rsid w:val="00544D30"/>
    <w:rsid w:val="00544E04"/>
    <w:rsid w:val="00545320"/>
    <w:rsid w:val="00545C3A"/>
    <w:rsid w:val="00545E65"/>
    <w:rsid w:val="00546012"/>
    <w:rsid w:val="0054615C"/>
    <w:rsid w:val="00546188"/>
    <w:rsid w:val="00546298"/>
    <w:rsid w:val="005463FA"/>
    <w:rsid w:val="005466CE"/>
    <w:rsid w:val="00546873"/>
    <w:rsid w:val="00546950"/>
    <w:rsid w:val="00546A1D"/>
    <w:rsid w:val="00546C3F"/>
    <w:rsid w:val="00546F74"/>
    <w:rsid w:val="00547110"/>
    <w:rsid w:val="00547266"/>
    <w:rsid w:val="005473FE"/>
    <w:rsid w:val="005474BE"/>
    <w:rsid w:val="005476F5"/>
    <w:rsid w:val="00547779"/>
    <w:rsid w:val="005477E4"/>
    <w:rsid w:val="00550046"/>
    <w:rsid w:val="00550088"/>
    <w:rsid w:val="005503F4"/>
    <w:rsid w:val="0055060F"/>
    <w:rsid w:val="0055065A"/>
    <w:rsid w:val="005507AA"/>
    <w:rsid w:val="00550CEB"/>
    <w:rsid w:val="00550FD5"/>
    <w:rsid w:val="005518E1"/>
    <w:rsid w:val="0055198C"/>
    <w:rsid w:val="00551B0F"/>
    <w:rsid w:val="00551B19"/>
    <w:rsid w:val="00551B4D"/>
    <w:rsid w:val="00551CB7"/>
    <w:rsid w:val="00552266"/>
    <w:rsid w:val="00552A5E"/>
    <w:rsid w:val="00552B8F"/>
    <w:rsid w:val="00552C2F"/>
    <w:rsid w:val="00553099"/>
    <w:rsid w:val="005532FE"/>
    <w:rsid w:val="00553331"/>
    <w:rsid w:val="00553743"/>
    <w:rsid w:val="005539FE"/>
    <w:rsid w:val="00553CDF"/>
    <w:rsid w:val="00553FC9"/>
    <w:rsid w:val="00554027"/>
    <w:rsid w:val="00554094"/>
    <w:rsid w:val="005541C9"/>
    <w:rsid w:val="005541D8"/>
    <w:rsid w:val="005541FC"/>
    <w:rsid w:val="00554335"/>
    <w:rsid w:val="00554361"/>
    <w:rsid w:val="00554E68"/>
    <w:rsid w:val="00554E70"/>
    <w:rsid w:val="00554EA1"/>
    <w:rsid w:val="005550B9"/>
    <w:rsid w:val="005552FC"/>
    <w:rsid w:val="005555CD"/>
    <w:rsid w:val="005559BA"/>
    <w:rsid w:val="00555A8F"/>
    <w:rsid w:val="00555C20"/>
    <w:rsid w:val="00556150"/>
    <w:rsid w:val="005561EA"/>
    <w:rsid w:val="005562E4"/>
    <w:rsid w:val="00556445"/>
    <w:rsid w:val="00556609"/>
    <w:rsid w:val="00556632"/>
    <w:rsid w:val="005566A0"/>
    <w:rsid w:val="005566EC"/>
    <w:rsid w:val="0055676B"/>
    <w:rsid w:val="00556804"/>
    <w:rsid w:val="0055685B"/>
    <w:rsid w:val="005568AE"/>
    <w:rsid w:val="00556A2E"/>
    <w:rsid w:val="00556A39"/>
    <w:rsid w:val="00556AE0"/>
    <w:rsid w:val="00556C98"/>
    <w:rsid w:val="00556EBA"/>
    <w:rsid w:val="0055708D"/>
    <w:rsid w:val="0055714F"/>
    <w:rsid w:val="005574DE"/>
    <w:rsid w:val="005576CC"/>
    <w:rsid w:val="0055773D"/>
    <w:rsid w:val="0055784D"/>
    <w:rsid w:val="00557A92"/>
    <w:rsid w:val="00557B5F"/>
    <w:rsid w:val="00557C7B"/>
    <w:rsid w:val="0056015D"/>
    <w:rsid w:val="0056038E"/>
    <w:rsid w:val="00560473"/>
    <w:rsid w:val="005606FC"/>
    <w:rsid w:val="00560843"/>
    <w:rsid w:val="00560CC4"/>
    <w:rsid w:val="00560D8B"/>
    <w:rsid w:val="00560E94"/>
    <w:rsid w:val="00560FC5"/>
    <w:rsid w:val="0056101F"/>
    <w:rsid w:val="0056125D"/>
    <w:rsid w:val="0056126E"/>
    <w:rsid w:val="00561364"/>
    <w:rsid w:val="0056148B"/>
    <w:rsid w:val="0056156D"/>
    <w:rsid w:val="0056181E"/>
    <w:rsid w:val="005619A9"/>
    <w:rsid w:val="00561D26"/>
    <w:rsid w:val="00561E6B"/>
    <w:rsid w:val="005623CC"/>
    <w:rsid w:val="00562590"/>
    <w:rsid w:val="0056279C"/>
    <w:rsid w:val="00562864"/>
    <w:rsid w:val="00562916"/>
    <w:rsid w:val="00562A7F"/>
    <w:rsid w:val="00562A92"/>
    <w:rsid w:val="00562D9E"/>
    <w:rsid w:val="00562E63"/>
    <w:rsid w:val="00562EF2"/>
    <w:rsid w:val="00562F16"/>
    <w:rsid w:val="00563139"/>
    <w:rsid w:val="005632A0"/>
    <w:rsid w:val="005636BF"/>
    <w:rsid w:val="00563828"/>
    <w:rsid w:val="005639CE"/>
    <w:rsid w:val="00563A24"/>
    <w:rsid w:val="00563A58"/>
    <w:rsid w:val="00563BAD"/>
    <w:rsid w:val="00563BBC"/>
    <w:rsid w:val="00563BC1"/>
    <w:rsid w:val="00563D21"/>
    <w:rsid w:val="00564026"/>
    <w:rsid w:val="0056406F"/>
    <w:rsid w:val="0056428D"/>
    <w:rsid w:val="0056429F"/>
    <w:rsid w:val="005648E1"/>
    <w:rsid w:val="00564BCE"/>
    <w:rsid w:val="0056505E"/>
    <w:rsid w:val="0056506C"/>
    <w:rsid w:val="005652C6"/>
    <w:rsid w:val="00565330"/>
    <w:rsid w:val="00565639"/>
    <w:rsid w:val="005657ED"/>
    <w:rsid w:val="005658ED"/>
    <w:rsid w:val="0056621C"/>
    <w:rsid w:val="00566351"/>
    <w:rsid w:val="0056635E"/>
    <w:rsid w:val="005667BA"/>
    <w:rsid w:val="005669CC"/>
    <w:rsid w:val="00566A33"/>
    <w:rsid w:val="00566D7D"/>
    <w:rsid w:val="00566FD1"/>
    <w:rsid w:val="00567054"/>
    <w:rsid w:val="005671AC"/>
    <w:rsid w:val="005672F5"/>
    <w:rsid w:val="00567341"/>
    <w:rsid w:val="00567378"/>
    <w:rsid w:val="0056738F"/>
    <w:rsid w:val="0056755B"/>
    <w:rsid w:val="005676ED"/>
    <w:rsid w:val="00567A6C"/>
    <w:rsid w:val="00567C85"/>
    <w:rsid w:val="00567D4E"/>
    <w:rsid w:val="00567D68"/>
    <w:rsid w:val="00567E2C"/>
    <w:rsid w:val="00567F51"/>
    <w:rsid w:val="00567FD9"/>
    <w:rsid w:val="005703B3"/>
    <w:rsid w:val="00570659"/>
    <w:rsid w:val="00570801"/>
    <w:rsid w:val="00570A2B"/>
    <w:rsid w:val="00570ACB"/>
    <w:rsid w:val="00570B08"/>
    <w:rsid w:val="00570DF6"/>
    <w:rsid w:val="00571140"/>
    <w:rsid w:val="0057117A"/>
    <w:rsid w:val="005711C9"/>
    <w:rsid w:val="00571201"/>
    <w:rsid w:val="00571462"/>
    <w:rsid w:val="005719E3"/>
    <w:rsid w:val="00571C3B"/>
    <w:rsid w:val="00571D12"/>
    <w:rsid w:val="00572336"/>
    <w:rsid w:val="005723FC"/>
    <w:rsid w:val="005724C3"/>
    <w:rsid w:val="005727FF"/>
    <w:rsid w:val="00572F10"/>
    <w:rsid w:val="00572F8E"/>
    <w:rsid w:val="00573412"/>
    <w:rsid w:val="00573517"/>
    <w:rsid w:val="005735BD"/>
    <w:rsid w:val="005735C4"/>
    <w:rsid w:val="00573627"/>
    <w:rsid w:val="005739AC"/>
    <w:rsid w:val="00573E04"/>
    <w:rsid w:val="00574200"/>
    <w:rsid w:val="00574496"/>
    <w:rsid w:val="00574589"/>
    <w:rsid w:val="0057468B"/>
    <w:rsid w:val="005747E5"/>
    <w:rsid w:val="005749B0"/>
    <w:rsid w:val="00574A73"/>
    <w:rsid w:val="00574AB1"/>
    <w:rsid w:val="00574CB0"/>
    <w:rsid w:val="00574CC4"/>
    <w:rsid w:val="00574E23"/>
    <w:rsid w:val="005752AF"/>
    <w:rsid w:val="00575359"/>
    <w:rsid w:val="0057546A"/>
    <w:rsid w:val="005755D9"/>
    <w:rsid w:val="00575679"/>
    <w:rsid w:val="00575BDD"/>
    <w:rsid w:val="00575F5D"/>
    <w:rsid w:val="00576145"/>
    <w:rsid w:val="005761D5"/>
    <w:rsid w:val="00576681"/>
    <w:rsid w:val="00576687"/>
    <w:rsid w:val="0057680A"/>
    <w:rsid w:val="00576C31"/>
    <w:rsid w:val="00576E50"/>
    <w:rsid w:val="00576F36"/>
    <w:rsid w:val="00577086"/>
    <w:rsid w:val="005770B3"/>
    <w:rsid w:val="0057722D"/>
    <w:rsid w:val="005772CB"/>
    <w:rsid w:val="00577542"/>
    <w:rsid w:val="00577796"/>
    <w:rsid w:val="00577A8E"/>
    <w:rsid w:val="00577ABF"/>
    <w:rsid w:val="00577F17"/>
    <w:rsid w:val="00580467"/>
    <w:rsid w:val="005805E4"/>
    <w:rsid w:val="005806A1"/>
    <w:rsid w:val="005806D5"/>
    <w:rsid w:val="0058075D"/>
    <w:rsid w:val="005809A5"/>
    <w:rsid w:val="00580F8A"/>
    <w:rsid w:val="00580F97"/>
    <w:rsid w:val="0058100B"/>
    <w:rsid w:val="0058131D"/>
    <w:rsid w:val="005814DB"/>
    <w:rsid w:val="0058150C"/>
    <w:rsid w:val="0058162A"/>
    <w:rsid w:val="00581704"/>
    <w:rsid w:val="00581D07"/>
    <w:rsid w:val="00581D5A"/>
    <w:rsid w:val="00581E7C"/>
    <w:rsid w:val="0058210A"/>
    <w:rsid w:val="00582148"/>
    <w:rsid w:val="00582208"/>
    <w:rsid w:val="00582505"/>
    <w:rsid w:val="005826CD"/>
    <w:rsid w:val="005827C3"/>
    <w:rsid w:val="00582A55"/>
    <w:rsid w:val="00582B08"/>
    <w:rsid w:val="00582DE0"/>
    <w:rsid w:val="00582DFC"/>
    <w:rsid w:val="005832AF"/>
    <w:rsid w:val="005837D6"/>
    <w:rsid w:val="005837FD"/>
    <w:rsid w:val="00583943"/>
    <w:rsid w:val="00583DAE"/>
    <w:rsid w:val="00583F1C"/>
    <w:rsid w:val="0058415D"/>
    <w:rsid w:val="00584222"/>
    <w:rsid w:val="0058436A"/>
    <w:rsid w:val="0058460A"/>
    <w:rsid w:val="005847A3"/>
    <w:rsid w:val="00584828"/>
    <w:rsid w:val="00584A23"/>
    <w:rsid w:val="00584B02"/>
    <w:rsid w:val="00584B6F"/>
    <w:rsid w:val="00584C54"/>
    <w:rsid w:val="00584F68"/>
    <w:rsid w:val="00584F74"/>
    <w:rsid w:val="00585108"/>
    <w:rsid w:val="00585589"/>
    <w:rsid w:val="00585734"/>
    <w:rsid w:val="00585751"/>
    <w:rsid w:val="005858B9"/>
    <w:rsid w:val="00585F54"/>
    <w:rsid w:val="00585F63"/>
    <w:rsid w:val="00586297"/>
    <w:rsid w:val="005862B4"/>
    <w:rsid w:val="00586488"/>
    <w:rsid w:val="0058688A"/>
    <w:rsid w:val="00586992"/>
    <w:rsid w:val="00586BAC"/>
    <w:rsid w:val="00586C3B"/>
    <w:rsid w:val="00586CB9"/>
    <w:rsid w:val="00586D5D"/>
    <w:rsid w:val="005871BC"/>
    <w:rsid w:val="00587894"/>
    <w:rsid w:val="005879FC"/>
    <w:rsid w:val="00587FC9"/>
    <w:rsid w:val="00590013"/>
    <w:rsid w:val="005900E0"/>
    <w:rsid w:val="005901B2"/>
    <w:rsid w:val="00590510"/>
    <w:rsid w:val="00590697"/>
    <w:rsid w:val="00590DB5"/>
    <w:rsid w:val="0059104A"/>
    <w:rsid w:val="0059153A"/>
    <w:rsid w:val="00591627"/>
    <w:rsid w:val="005916BB"/>
    <w:rsid w:val="0059178D"/>
    <w:rsid w:val="00591F4C"/>
    <w:rsid w:val="00592440"/>
    <w:rsid w:val="00592B29"/>
    <w:rsid w:val="00592C7B"/>
    <w:rsid w:val="00592DA1"/>
    <w:rsid w:val="00592E0F"/>
    <w:rsid w:val="00593818"/>
    <w:rsid w:val="0059396A"/>
    <w:rsid w:val="00593C5B"/>
    <w:rsid w:val="00593DE6"/>
    <w:rsid w:val="00593ED5"/>
    <w:rsid w:val="00593F5F"/>
    <w:rsid w:val="005940F5"/>
    <w:rsid w:val="00594304"/>
    <w:rsid w:val="0059434B"/>
    <w:rsid w:val="0059454C"/>
    <w:rsid w:val="00594574"/>
    <w:rsid w:val="0059468A"/>
    <w:rsid w:val="00594803"/>
    <w:rsid w:val="005948D1"/>
    <w:rsid w:val="005949BE"/>
    <w:rsid w:val="005949CE"/>
    <w:rsid w:val="00594AE4"/>
    <w:rsid w:val="00594EC0"/>
    <w:rsid w:val="00594EDF"/>
    <w:rsid w:val="00595193"/>
    <w:rsid w:val="00595449"/>
    <w:rsid w:val="00595514"/>
    <w:rsid w:val="0059555B"/>
    <w:rsid w:val="0059561D"/>
    <w:rsid w:val="00595853"/>
    <w:rsid w:val="00595A18"/>
    <w:rsid w:val="00595A7A"/>
    <w:rsid w:val="00595A95"/>
    <w:rsid w:val="00595AB0"/>
    <w:rsid w:val="00595CDD"/>
    <w:rsid w:val="00596043"/>
    <w:rsid w:val="00596634"/>
    <w:rsid w:val="005966A0"/>
    <w:rsid w:val="005967CF"/>
    <w:rsid w:val="00596AA3"/>
    <w:rsid w:val="00596C0D"/>
    <w:rsid w:val="00596EDE"/>
    <w:rsid w:val="0059703B"/>
    <w:rsid w:val="005974C4"/>
    <w:rsid w:val="005976CE"/>
    <w:rsid w:val="00597FD7"/>
    <w:rsid w:val="005A02DE"/>
    <w:rsid w:val="005A03FD"/>
    <w:rsid w:val="005A0614"/>
    <w:rsid w:val="005A0627"/>
    <w:rsid w:val="005A07BC"/>
    <w:rsid w:val="005A0940"/>
    <w:rsid w:val="005A0996"/>
    <w:rsid w:val="005A0DDA"/>
    <w:rsid w:val="005A0E4E"/>
    <w:rsid w:val="005A0F71"/>
    <w:rsid w:val="005A1199"/>
    <w:rsid w:val="005A143F"/>
    <w:rsid w:val="005A1772"/>
    <w:rsid w:val="005A1838"/>
    <w:rsid w:val="005A1A66"/>
    <w:rsid w:val="005A1A7A"/>
    <w:rsid w:val="005A1BF2"/>
    <w:rsid w:val="005A1DDA"/>
    <w:rsid w:val="005A1F79"/>
    <w:rsid w:val="005A216B"/>
    <w:rsid w:val="005A2244"/>
    <w:rsid w:val="005A2381"/>
    <w:rsid w:val="005A2FC9"/>
    <w:rsid w:val="005A3134"/>
    <w:rsid w:val="005A3233"/>
    <w:rsid w:val="005A33BE"/>
    <w:rsid w:val="005A341B"/>
    <w:rsid w:val="005A371B"/>
    <w:rsid w:val="005A37E3"/>
    <w:rsid w:val="005A39EF"/>
    <w:rsid w:val="005A3A2B"/>
    <w:rsid w:val="005A4314"/>
    <w:rsid w:val="005A4375"/>
    <w:rsid w:val="005A4388"/>
    <w:rsid w:val="005A44E1"/>
    <w:rsid w:val="005A4566"/>
    <w:rsid w:val="005A4707"/>
    <w:rsid w:val="005A477D"/>
    <w:rsid w:val="005A49AD"/>
    <w:rsid w:val="005A4A29"/>
    <w:rsid w:val="005A4E8C"/>
    <w:rsid w:val="005A5112"/>
    <w:rsid w:val="005A5292"/>
    <w:rsid w:val="005A54C4"/>
    <w:rsid w:val="005A562B"/>
    <w:rsid w:val="005A569F"/>
    <w:rsid w:val="005A5B8F"/>
    <w:rsid w:val="005A5D9D"/>
    <w:rsid w:val="005A5DEF"/>
    <w:rsid w:val="005A5FA5"/>
    <w:rsid w:val="005A5FDF"/>
    <w:rsid w:val="005A6418"/>
    <w:rsid w:val="005A65C5"/>
    <w:rsid w:val="005A68BC"/>
    <w:rsid w:val="005A6BAD"/>
    <w:rsid w:val="005A6BD6"/>
    <w:rsid w:val="005A6C03"/>
    <w:rsid w:val="005A6C34"/>
    <w:rsid w:val="005A6C46"/>
    <w:rsid w:val="005A7363"/>
    <w:rsid w:val="005A7BAD"/>
    <w:rsid w:val="005A7C49"/>
    <w:rsid w:val="005A7CF1"/>
    <w:rsid w:val="005B036E"/>
    <w:rsid w:val="005B04CB"/>
    <w:rsid w:val="005B0570"/>
    <w:rsid w:val="005B09E2"/>
    <w:rsid w:val="005B0AD5"/>
    <w:rsid w:val="005B0EFD"/>
    <w:rsid w:val="005B12E8"/>
    <w:rsid w:val="005B1369"/>
    <w:rsid w:val="005B1499"/>
    <w:rsid w:val="005B16A0"/>
    <w:rsid w:val="005B181B"/>
    <w:rsid w:val="005B1F0C"/>
    <w:rsid w:val="005B1F6B"/>
    <w:rsid w:val="005B20AC"/>
    <w:rsid w:val="005B2162"/>
    <w:rsid w:val="005B2243"/>
    <w:rsid w:val="005B2270"/>
    <w:rsid w:val="005B28F6"/>
    <w:rsid w:val="005B2CD1"/>
    <w:rsid w:val="005B2CE7"/>
    <w:rsid w:val="005B3054"/>
    <w:rsid w:val="005B3587"/>
    <w:rsid w:val="005B3A79"/>
    <w:rsid w:val="005B3C92"/>
    <w:rsid w:val="005B3D6E"/>
    <w:rsid w:val="005B3DD2"/>
    <w:rsid w:val="005B425C"/>
    <w:rsid w:val="005B427F"/>
    <w:rsid w:val="005B4391"/>
    <w:rsid w:val="005B43C6"/>
    <w:rsid w:val="005B4484"/>
    <w:rsid w:val="005B4491"/>
    <w:rsid w:val="005B4756"/>
    <w:rsid w:val="005B486C"/>
    <w:rsid w:val="005B4A43"/>
    <w:rsid w:val="005B4B2A"/>
    <w:rsid w:val="005B503E"/>
    <w:rsid w:val="005B5065"/>
    <w:rsid w:val="005B519F"/>
    <w:rsid w:val="005B54A4"/>
    <w:rsid w:val="005B55FD"/>
    <w:rsid w:val="005B594E"/>
    <w:rsid w:val="005B5C34"/>
    <w:rsid w:val="005B5C42"/>
    <w:rsid w:val="005B5EC9"/>
    <w:rsid w:val="005B6231"/>
    <w:rsid w:val="005B62DD"/>
    <w:rsid w:val="005B6313"/>
    <w:rsid w:val="005B640A"/>
    <w:rsid w:val="005B64EA"/>
    <w:rsid w:val="005B6BDB"/>
    <w:rsid w:val="005B6F37"/>
    <w:rsid w:val="005B6FD6"/>
    <w:rsid w:val="005B75E9"/>
    <w:rsid w:val="005B7948"/>
    <w:rsid w:val="005B7E99"/>
    <w:rsid w:val="005B7FDB"/>
    <w:rsid w:val="005C004C"/>
    <w:rsid w:val="005C0551"/>
    <w:rsid w:val="005C057A"/>
    <w:rsid w:val="005C07B2"/>
    <w:rsid w:val="005C093E"/>
    <w:rsid w:val="005C0CF6"/>
    <w:rsid w:val="005C0E4E"/>
    <w:rsid w:val="005C107A"/>
    <w:rsid w:val="005C140D"/>
    <w:rsid w:val="005C15EE"/>
    <w:rsid w:val="005C15F4"/>
    <w:rsid w:val="005C1649"/>
    <w:rsid w:val="005C181E"/>
    <w:rsid w:val="005C1B3E"/>
    <w:rsid w:val="005C1D4D"/>
    <w:rsid w:val="005C2081"/>
    <w:rsid w:val="005C2199"/>
    <w:rsid w:val="005C2346"/>
    <w:rsid w:val="005C2476"/>
    <w:rsid w:val="005C25FB"/>
    <w:rsid w:val="005C271F"/>
    <w:rsid w:val="005C275B"/>
    <w:rsid w:val="005C2884"/>
    <w:rsid w:val="005C2973"/>
    <w:rsid w:val="005C2A80"/>
    <w:rsid w:val="005C2E2D"/>
    <w:rsid w:val="005C346E"/>
    <w:rsid w:val="005C3487"/>
    <w:rsid w:val="005C3549"/>
    <w:rsid w:val="005C3551"/>
    <w:rsid w:val="005C377C"/>
    <w:rsid w:val="005C3B23"/>
    <w:rsid w:val="005C3C33"/>
    <w:rsid w:val="005C3C4A"/>
    <w:rsid w:val="005C3C68"/>
    <w:rsid w:val="005C3E8E"/>
    <w:rsid w:val="005C3EA5"/>
    <w:rsid w:val="005C42E8"/>
    <w:rsid w:val="005C444C"/>
    <w:rsid w:val="005C460A"/>
    <w:rsid w:val="005C46BB"/>
    <w:rsid w:val="005C485F"/>
    <w:rsid w:val="005C4A89"/>
    <w:rsid w:val="005C4BE6"/>
    <w:rsid w:val="005C50D1"/>
    <w:rsid w:val="005C5161"/>
    <w:rsid w:val="005C5481"/>
    <w:rsid w:val="005C552B"/>
    <w:rsid w:val="005C55B1"/>
    <w:rsid w:val="005C5757"/>
    <w:rsid w:val="005C599A"/>
    <w:rsid w:val="005C59EC"/>
    <w:rsid w:val="005C5AA2"/>
    <w:rsid w:val="005C5BB6"/>
    <w:rsid w:val="005C5CB2"/>
    <w:rsid w:val="005C5D33"/>
    <w:rsid w:val="005C5D7C"/>
    <w:rsid w:val="005C5F01"/>
    <w:rsid w:val="005C69E6"/>
    <w:rsid w:val="005C6D34"/>
    <w:rsid w:val="005C6F07"/>
    <w:rsid w:val="005C6F2D"/>
    <w:rsid w:val="005C7006"/>
    <w:rsid w:val="005C70B1"/>
    <w:rsid w:val="005C719B"/>
    <w:rsid w:val="005C778B"/>
    <w:rsid w:val="005C781A"/>
    <w:rsid w:val="005C7C65"/>
    <w:rsid w:val="005C7CAC"/>
    <w:rsid w:val="005C7D2D"/>
    <w:rsid w:val="005C7D72"/>
    <w:rsid w:val="005C7F4A"/>
    <w:rsid w:val="005D006E"/>
    <w:rsid w:val="005D061C"/>
    <w:rsid w:val="005D06B2"/>
    <w:rsid w:val="005D0A9D"/>
    <w:rsid w:val="005D0B64"/>
    <w:rsid w:val="005D0D15"/>
    <w:rsid w:val="005D0E63"/>
    <w:rsid w:val="005D10A5"/>
    <w:rsid w:val="005D10FF"/>
    <w:rsid w:val="005D1478"/>
    <w:rsid w:val="005D1861"/>
    <w:rsid w:val="005D1901"/>
    <w:rsid w:val="005D1BCC"/>
    <w:rsid w:val="005D2C2C"/>
    <w:rsid w:val="005D364A"/>
    <w:rsid w:val="005D36B9"/>
    <w:rsid w:val="005D3B15"/>
    <w:rsid w:val="005D3C7C"/>
    <w:rsid w:val="005D3FBD"/>
    <w:rsid w:val="005D40B5"/>
    <w:rsid w:val="005D4483"/>
    <w:rsid w:val="005D45BB"/>
    <w:rsid w:val="005D4781"/>
    <w:rsid w:val="005D49BF"/>
    <w:rsid w:val="005D4A84"/>
    <w:rsid w:val="005D4C76"/>
    <w:rsid w:val="005D4CE7"/>
    <w:rsid w:val="005D4E17"/>
    <w:rsid w:val="005D54B3"/>
    <w:rsid w:val="005D5538"/>
    <w:rsid w:val="005D5563"/>
    <w:rsid w:val="005D583A"/>
    <w:rsid w:val="005D5A6F"/>
    <w:rsid w:val="005D5ECF"/>
    <w:rsid w:val="005D5F2B"/>
    <w:rsid w:val="005D626F"/>
    <w:rsid w:val="005D641A"/>
    <w:rsid w:val="005D67A1"/>
    <w:rsid w:val="005D67CB"/>
    <w:rsid w:val="005D69AD"/>
    <w:rsid w:val="005D6DD4"/>
    <w:rsid w:val="005D6DFA"/>
    <w:rsid w:val="005D71AF"/>
    <w:rsid w:val="005D7395"/>
    <w:rsid w:val="005D741D"/>
    <w:rsid w:val="005D7623"/>
    <w:rsid w:val="005D770F"/>
    <w:rsid w:val="005D7745"/>
    <w:rsid w:val="005D7A17"/>
    <w:rsid w:val="005D7A62"/>
    <w:rsid w:val="005D7AA1"/>
    <w:rsid w:val="005D7AD4"/>
    <w:rsid w:val="005D7B5C"/>
    <w:rsid w:val="005E0153"/>
    <w:rsid w:val="005E059F"/>
    <w:rsid w:val="005E083C"/>
    <w:rsid w:val="005E0B24"/>
    <w:rsid w:val="005E0CFE"/>
    <w:rsid w:val="005E0FBD"/>
    <w:rsid w:val="005E10DC"/>
    <w:rsid w:val="005E1393"/>
    <w:rsid w:val="005E1433"/>
    <w:rsid w:val="005E16CF"/>
    <w:rsid w:val="005E19C2"/>
    <w:rsid w:val="005E1A82"/>
    <w:rsid w:val="005E1B88"/>
    <w:rsid w:val="005E1E15"/>
    <w:rsid w:val="005E2004"/>
    <w:rsid w:val="005E212D"/>
    <w:rsid w:val="005E22D5"/>
    <w:rsid w:val="005E23C5"/>
    <w:rsid w:val="005E2596"/>
    <w:rsid w:val="005E2604"/>
    <w:rsid w:val="005E2BC1"/>
    <w:rsid w:val="005E2CE3"/>
    <w:rsid w:val="005E2D28"/>
    <w:rsid w:val="005E2D50"/>
    <w:rsid w:val="005E2E90"/>
    <w:rsid w:val="005E307E"/>
    <w:rsid w:val="005E3220"/>
    <w:rsid w:val="005E382C"/>
    <w:rsid w:val="005E3AEC"/>
    <w:rsid w:val="005E3AF8"/>
    <w:rsid w:val="005E3B19"/>
    <w:rsid w:val="005E3C8C"/>
    <w:rsid w:val="005E4048"/>
    <w:rsid w:val="005E4423"/>
    <w:rsid w:val="005E45BD"/>
    <w:rsid w:val="005E45C3"/>
    <w:rsid w:val="005E4677"/>
    <w:rsid w:val="005E46E3"/>
    <w:rsid w:val="005E498C"/>
    <w:rsid w:val="005E4DB4"/>
    <w:rsid w:val="005E53D9"/>
    <w:rsid w:val="005E55C4"/>
    <w:rsid w:val="005E59C6"/>
    <w:rsid w:val="005E5B3C"/>
    <w:rsid w:val="005E5E85"/>
    <w:rsid w:val="005E6096"/>
    <w:rsid w:val="005E62CC"/>
    <w:rsid w:val="005E62E6"/>
    <w:rsid w:val="005E68F2"/>
    <w:rsid w:val="005E6954"/>
    <w:rsid w:val="005E6A42"/>
    <w:rsid w:val="005E6CD7"/>
    <w:rsid w:val="005E6E16"/>
    <w:rsid w:val="005E6E37"/>
    <w:rsid w:val="005E6E50"/>
    <w:rsid w:val="005E6EE4"/>
    <w:rsid w:val="005E71EC"/>
    <w:rsid w:val="005E74AC"/>
    <w:rsid w:val="005E7655"/>
    <w:rsid w:val="005E781C"/>
    <w:rsid w:val="005E79CE"/>
    <w:rsid w:val="005E7C79"/>
    <w:rsid w:val="005E7CD9"/>
    <w:rsid w:val="005F0047"/>
    <w:rsid w:val="005F017D"/>
    <w:rsid w:val="005F01F4"/>
    <w:rsid w:val="005F023E"/>
    <w:rsid w:val="005F039E"/>
    <w:rsid w:val="005F039F"/>
    <w:rsid w:val="005F042B"/>
    <w:rsid w:val="005F05D4"/>
    <w:rsid w:val="005F068E"/>
    <w:rsid w:val="005F0706"/>
    <w:rsid w:val="005F07F0"/>
    <w:rsid w:val="005F082E"/>
    <w:rsid w:val="005F0940"/>
    <w:rsid w:val="005F0C39"/>
    <w:rsid w:val="005F124C"/>
    <w:rsid w:val="005F1412"/>
    <w:rsid w:val="005F14CB"/>
    <w:rsid w:val="005F1848"/>
    <w:rsid w:val="005F18FD"/>
    <w:rsid w:val="005F1D2D"/>
    <w:rsid w:val="005F1DD7"/>
    <w:rsid w:val="005F2058"/>
    <w:rsid w:val="005F20AF"/>
    <w:rsid w:val="005F24A2"/>
    <w:rsid w:val="005F25C2"/>
    <w:rsid w:val="005F2920"/>
    <w:rsid w:val="005F2BD3"/>
    <w:rsid w:val="005F2EB0"/>
    <w:rsid w:val="005F2F72"/>
    <w:rsid w:val="005F2FE5"/>
    <w:rsid w:val="005F3206"/>
    <w:rsid w:val="005F3241"/>
    <w:rsid w:val="005F3293"/>
    <w:rsid w:val="005F360A"/>
    <w:rsid w:val="005F3910"/>
    <w:rsid w:val="005F3DB8"/>
    <w:rsid w:val="005F3DD8"/>
    <w:rsid w:val="005F4063"/>
    <w:rsid w:val="005F41D2"/>
    <w:rsid w:val="005F4256"/>
    <w:rsid w:val="005F4266"/>
    <w:rsid w:val="005F4475"/>
    <w:rsid w:val="005F48A8"/>
    <w:rsid w:val="005F4D64"/>
    <w:rsid w:val="005F4F4F"/>
    <w:rsid w:val="005F50E6"/>
    <w:rsid w:val="005F53BC"/>
    <w:rsid w:val="005F53DF"/>
    <w:rsid w:val="005F5669"/>
    <w:rsid w:val="005F585E"/>
    <w:rsid w:val="005F58A6"/>
    <w:rsid w:val="005F599B"/>
    <w:rsid w:val="005F5B0E"/>
    <w:rsid w:val="005F65EC"/>
    <w:rsid w:val="005F6653"/>
    <w:rsid w:val="005F695D"/>
    <w:rsid w:val="005F69DF"/>
    <w:rsid w:val="005F6A31"/>
    <w:rsid w:val="005F6C21"/>
    <w:rsid w:val="005F7433"/>
    <w:rsid w:val="005F778B"/>
    <w:rsid w:val="005F7A9B"/>
    <w:rsid w:val="005F7BB4"/>
    <w:rsid w:val="00600137"/>
    <w:rsid w:val="0060023D"/>
    <w:rsid w:val="006004C8"/>
    <w:rsid w:val="00600652"/>
    <w:rsid w:val="006007D1"/>
    <w:rsid w:val="00600802"/>
    <w:rsid w:val="006009F1"/>
    <w:rsid w:val="00600A0B"/>
    <w:rsid w:val="00600AD6"/>
    <w:rsid w:val="00600BEF"/>
    <w:rsid w:val="0060132E"/>
    <w:rsid w:val="00601383"/>
    <w:rsid w:val="00601399"/>
    <w:rsid w:val="00601787"/>
    <w:rsid w:val="00601B97"/>
    <w:rsid w:val="00601F14"/>
    <w:rsid w:val="006021D7"/>
    <w:rsid w:val="0060229E"/>
    <w:rsid w:val="006023EA"/>
    <w:rsid w:val="00602489"/>
    <w:rsid w:val="00602491"/>
    <w:rsid w:val="00602537"/>
    <w:rsid w:val="006026D1"/>
    <w:rsid w:val="00602833"/>
    <w:rsid w:val="006028A7"/>
    <w:rsid w:val="00602ADD"/>
    <w:rsid w:val="00602D62"/>
    <w:rsid w:val="00602F38"/>
    <w:rsid w:val="0060321F"/>
    <w:rsid w:val="006032B8"/>
    <w:rsid w:val="00603333"/>
    <w:rsid w:val="00603790"/>
    <w:rsid w:val="006038F8"/>
    <w:rsid w:val="0060394B"/>
    <w:rsid w:val="00603F5A"/>
    <w:rsid w:val="00603FAA"/>
    <w:rsid w:val="006040D9"/>
    <w:rsid w:val="006043B1"/>
    <w:rsid w:val="00604638"/>
    <w:rsid w:val="0060466C"/>
    <w:rsid w:val="00604821"/>
    <w:rsid w:val="006048B1"/>
    <w:rsid w:val="0060497B"/>
    <w:rsid w:val="00604B18"/>
    <w:rsid w:val="00604D7C"/>
    <w:rsid w:val="00604E37"/>
    <w:rsid w:val="00604E93"/>
    <w:rsid w:val="006050F6"/>
    <w:rsid w:val="00605144"/>
    <w:rsid w:val="0060522F"/>
    <w:rsid w:val="00605453"/>
    <w:rsid w:val="006054E0"/>
    <w:rsid w:val="006055CB"/>
    <w:rsid w:val="006055D8"/>
    <w:rsid w:val="0060577B"/>
    <w:rsid w:val="006059BB"/>
    <w:rsid w:val="00605A13"/>
    <w:rsid w:val="00605D72"/>
    <w:rsid w:val="00605DE2"/>
    <w:rsid w:val="006060D9"/>
    <w:rsid w:val="006061BB"/>
    <w:rsid w:val="00606351"/>
    <w:rsid w:val="00606410"/>
    <w:rsid w:val="00606518"/>
    <w:rsid w:val="00606788"/>
    <w:rsid w:val="006067C1"/>
    <w:rsid w:val="00606A10"/>
    <w:rsid w:val="00606CC6"/>
    <w:rsid w:val="00606EB2"/>
    <w:rsid w:val="00606FFE"/>
    <w:rsid w:val="0060720D"/>
    <w:rsid w:val="00607391"/>
    <w:rsid w:val="0060742F"/>
    <w:rsid w:val="00607702"/>
    <w:rsid w:val="00607906"/>
    <w:rsid w:val="00607B70"/>
    <w:rsid w:val="00607DAF"/>
    <w:rsid w:val="00607EF7"/>
    <w:rsid w:val="0061002F"/>
    <w:rsid w:val="00610101"/>
    <w:rsid w:val="0061042D"/>
    <w:rsid w:val="00610866"/>
    <w:rsid w:val="00610BAE"/>
    <w:rsid w:val="00610D7E"/>
    <w:rsid w:val="00610E3A"/>
    <w:rsid w:val="00610E60"/>
    <w:rsid w:val="00611206"/>
    <w:rsid w:val="0061125C"/>
    <w:rsid w:val="006116DD"/>
    <w:rsid w:val="006116E4"/>
    <w:rsid w:val="00611A5F"/>
    <w:rsid w:val="00611D3F"/>
    <w:rsid w:val="00611F8F"/>
    <w:rsid w:val="00611FDB"/>
    <w:rsid w:val="00612291"/>
    <w:rsid w:val="00612683"/>
    <w:rsid w:val="00612687"/>
    <w:rsid w:val="00612721"/>
    <w:rsid w:val="00612A81"/>
    <w:rsid w:val="00612AAE"/>
    <w:rsid w:val="00612BF5"/>
    <w:rsid w:val="00612D0C"/>
    <w:rsid w:val="00612E39"/>
    <w:rsid w:val="00612EE3"/>
    <w:rsid w:val="00612FCE"/>
    <w:rsid w:val="006133DD"/>
    <w:rsid w:val="006133F5"/>
    <w:rsid w:val="00613582"/>
    <w:rsid w:val="0061365C"/>
    <w:rsid w:val="006136F0"/>
    <w:rsid w:val="006138AB"/>
    <w:rsid w:val="00613BC5"/>
    <w:rsid w:val="00613C85"/>
    <w:rsid w:val="00614193"/>
    <w:rsid w:val="006141E6"/>
    <w:rsid w:val="00614355"/>
    <w:rsid w:val="0061470A"/>
    <w:rsid w:val="00614AB7"/>
    <w:rsid w:val="00614BE3"/>
    <w:rsid w:val="00614C4F"/>
    <w:rsid w:val="00615268"/>
    <w:rsid w:val="00615279"/>
    <w:rsid w:val="0061527D"/>
    <w:rsid w:val="00615BE8"/>
    <w:rsid w:val="00615DEB"/>
    <w:rsid w:val="006160D4"/>
    <w:rsid w:val="006160F2"/>
    <w:rsid w:val="006162E5"/>
    <w:rsid w:val="00616586"/>
    <w:rsid w:val="0061658A"/>
    <w:rsid w:val="00616A51"/>
    <w:rsid w:val="00616B0E"/>
    <w:rsid w:val="00616C07"/>
    <w:rsid w:val="00616C36"/>
    <w:rsid w:val="00616D9B"/>
    <w:rsid w:val="00616F05"/>
    <w:rsid w:val="00616F47"/>
    <w:rsid w:val="00616FA4"/>
    <w:rsid w:val="0061744E"/>
    <w:rsid w:val="006174A0"/>
    <w:rsid w:val="00617649"/>
    <w:rsid w:val="006176CA"/>
    <w:rsid w:val="0061781F"/>
    <w:rsid w:val="006178A9"/>
    <w:rsid w:val="00617901"/>
    <w:rsid w:val="00617AF3"/>
    <w:rsid w:val="00617D71"/>
    <w:rsid w:val="00620019"/>
    <w:rsid w:val="00620373"/>
    <w:rsid w:val="0062038F"/>
    <w:rsid w:val="00620542"/>
    <w:rsid w:val="00620631"/>
    <w:rsid w:val="00620A78"/>
    <w:rsid w:val="00620AB0"/>
    <w:rsid w:val="00620AC7"/>
    <w:rsid w:val="00620B10"/>
    <w:rsid w:val="00620B99"/>
    <w:rsid w:val="00620BC9"/>
    <w:rsid w:val="00620BE0"/>
    <w:rsid w:val="00620DA4"/>
    <w:rsid w:val="00620DC9"/>
    <w:rsid w:val="00621082"/>
    <w:rsid w:val="0062120D"/>
    <w:rsid w:val="0062147E"/>
    <w:rsid w:val="00621557"/>
    <w:rsid w:val="006217CD"/>
    <w:rsid w:val="006218A7"/>
    <w:rsid w:val="00621A49"/>
    <w:rsid w:val="00621A86"/>
    <w:rsid w:val="0062204D"/>
    <w:rsid w:val="0062285A"/>
    <w:rsid w:val="00622967"/>
    <w:rsid w:val="006229F4"/>
    <w:rsid w:val="00622AD9"/>
    <w:rsid w:val="00622B64"/>
    <w:rsid w:val="00622CDF"/>
    <w:rsid w:val="00622D7F"/>
    <w:rsid w:val="00622E25"/>
    <w:rsid w:val="00623210"/>
    <w:rsid w:val="0062335F"/>
    <w:rsid w:val="006239EC"/>
    <w:rsid w:val="00623D7D"/>
    <w:rsid w:val="00623DF1"/>
    <w:rsid w:val="00623ECA"/>
    <w:rsid w:val="00623ECE"/>
    <w:rsid w:val="0062417A"/>
    <w:rsid w:val="00624305"/>
    <w:rsid w:val="00624381"/>
    <w:rsid w:val="00624576"/>
    <w:rsid w:val="00625007"/>
    <w:rsid w:val="0062515B"/>
    <w:rsid w:val="00625CA1"/>
    <w:rsid w:val="00625CD5"/>
    <w:rsid w:val="00625EB1"/>
    <w:rsid w:val="00625F15"/>
    <w:rsid w:val="006260C1"/>
    <w:rsid w:val="006260D6"/>
    <w:rsid w:val="0062647C"/>
    <w:rsid w:val="006266DC"/>
    <w:rsid w:val="00626E0F"/>
    <w:rsid w:val="00626E9E"/>
    <w:rsid w:val="00627027"/>
    <w:rsid w:val="006271B4"/>
    <w:rsid w:val="006278B1"/>
    <w:rsid w:val="006279C0"/>
    <w:rsid w:val="00627A2F"/>
    <w:rsid w:val="00630461"/>
    <w:rsid w:val="00630A2E"/>
    <w:rsid w:val="00630ABB"/>
    <w:rsid w:val="00630BD0"/>
    <w:rsid w:val="00630C04"/>
    <w:rsid w:val="00630C77"/>
    <w:rsid w:val="00630CF4"/>
    <w:rsid w:val="00630FD2"/>
    <w:rsid w:val="006311BE"/>
    <w:rsid w:val="006311D6"/>
    <w:rsid w:val="00631417"/>
    <w:rsid w:val="00631597"/>
    <w:rsid w:val="0063179C"/>
    <w:rsid w:val="0063180B"/>
    <w:rsid w:val="0063192D"/>
    <w:rsid w:val="00631D59"/>
    <w:rsid w:val="00631D9E"/>
    <w:rsid w:val="00631E61"/>
    <w:rsid w:val="00631EBE"/>
    <w:rsid w:val="00631EEF"/>
    <w:rsid w:val="00631F50"/>
    <w:rsid w:val="00632079"/>
    <w:rsid w:val="006323F2"/>
    <w:rsid w:val="00632434"/>
    <w:rsid w:val="00632440"/>
    <w:rsid w:val="0063248C"/>
    <w:rsid w:val="0063249A"/>
    <w:rsid w:val="006325CF"/>
    <w:rsid w:val="006328CB"/>
    <w:rsid w:val="00632C6A"/>
    <w:rsid w:val="00632CFA"/>
    <w:rsid w:val="00632D5B"/>
    <w:rsid w:val="00632D7C"/>
    <w:rsid w:val="00633070"/>
    <w:rsid w:val="00633179"/>
    <w:rsid w:val="00634294"/>
    <w:rsid w:val="0063447D"/>
    <w:rsid w:val="00634604"/>
    <w:rsid w:val="00634738"/>
    <w:rsid w:val="00634927"/>
    <w:rsid w:val="00634A4D"/>
    <w:rsid w:val="00634C5D"/>
    <w:rsid w:val="00635098"/>
    <w:rsid w:val="0063545E"/>
    <w:rsid w:val="0063581F"/>
    <w:rsid w:val="00635FF7"/>
    <w:rsid w:val="00636D56"/>
    <w:rsid w:val="006372CE"/>
    <w:rsid w:val="006376A5"/>
    <w:rsid w:val="00637AD2"/>
    <w:rsid w:val="00637B1E"/>
    <w:rsid w:val="00637B9D"/>
    <w:rsid w:val="00637DB8"/>
    <w:rsid w:val="006402AC"/>
    <w:rsid w:val="00640573"/>
    <w:rsid w:val="0064060C"/>
    <w:rsid w:val="00640961"/>
    <w:rsid w:val="0064099A"/>
    <w:rsid w:val="006409A8"/>
    <w:rsid w:val="00640ADE"/>
    <w:rsid w:val="00640C39"/>
    <w:rsid w:val="00640CA9"/>
    <w:rsid w:val="00640D1D"/>
    <w:rsid w:val="00640DE8"/>
    <w:rsid w:val="00640F3A"/>
    <w:rsid w:val="006410C4"/>
    <w:rsid w:val="006411DA"/>
    <w:rsid w:val="0064126C"/>
    <w:rsid w:val="0064140F"/>
    <w:rsid w:val="00641ABF"/>
    <w:rsid w:val="00641CDC"/>
    <w:rsid w:val="006420E0"/>
    <w:rsid w:val="006422A1"/>
    <w:rsid w:val="006422C5"/>
    <w:rsid w:val="00642357"/>
    <w:rsid w:val="00642A57"/>
    <w:rsid w:val="00642AA3"/>
    <w:rsid w:val="00642CB7"/>
    <w:rsid w:val="00642CCF"/>
    <w:rsid w:val="00642F4C"/>
    <w:rsid w:val="00642F80"/>
    <w:rsid w:val="00643092"/>
    <w:rsid w:val="0064319C"/>
    <w:rsid w:val="00643284"/>
    <w:rsid w:val="00643380"/>
    <w:rsid w:val="006437C7"/>
    <w:rsid w:val="00643CF8"/>
    <w:rsid w:val="00643E8C"/>
    <w:rsid w:val="00643FA0"/>
    <w:rsid w:val="006442CA"/>
    <w:rsid w:val="006442EF"/>
    <w:rsid w:val="00644366"/>
    <w:rsid w:val="00644384"/>
    <w:rsid w:val="00644C04"/>
    <w:rsid w:val="00644CA4"/>
    <w:rsid w:val="00644D31"/>
    <w:rsid w:val="00644D58"/>
    <w:rsid w:val="00644DBA"/>
    <w:rsid w:val="00644DFA"/>
    <w:rsid w:val="00645321"/>
    <w:rsid w:val="0064533C"/>
    <w:rsid w:val="0064546C"/>
    <w:rsid w:val="00645683"/>
    <w:rsid w:val="006456AD"/>
    <w:rsid w:val="00645EA4"/>
    <w:rsid w:val="0064611F"/>
    <w:rsid w:val="00646212"/>
    <w:rsid w:val="00646301"/>
    <w:rsid w:val="00646314"/>
    <w:rsid w:val="00646338"/>
    <w:rsid w:val="0064658A"/>
    <w:rsid w:val="006466B7"/>
    <w:rsid w:val="0064673F"/>
    <w:rsid w:val="00646898"/>
    <w:rsid w:val="00646AFF"/>
    <w:rsid w:val="00646D3D"/>
    <w:rsid w:val="00647270"/>
    <w:rsid w:val="006472D2"/>
    <w:rsid w:val="00647305"/>
    <w:rsid w:val="00647355"/>
    <w:rsid w:val="0064796E"/>
    <w:rsid w:val="00647B7C"/>
    <w:rsid w:val="00647C17"/>
    <w:rsid w:val="00647F5D"/>
    <w:rsid w:val="00650374"/>
    <w:rsid w:val="006503FC"/>
    <w:rsid w:val="00650748"/>
    <w:rsid w:val="00650A19"/>
    <w:rsid w:val="00650B34"/>
    <w:rsid w:val="00650B67"/>
    <w:rsid w:val="00650FB0"/>
    <w:rsid w:val="00651035"/>
    <w:rsid w:val="00651115"/>
    <w:rsid w:val="00651659"/>
    <w:rsid w:val="00651859"/>
    <w:rsid w:val="00651A01"/>
    <w:rsid w:val="00651A7C"/>
    <w:rsid w:val="00651BC4"/>
    <w:rsid w:val="00651C70"/>
    <w:rsid w:val="00651DA4"/>
    <w:rsid w:val="00651E0D"/>
    <w:rsid w:val="00651E28"/>
    <w:rsid w:val="00651FCE"/>
    <w:rsid w:val="00651FDA"/>
    <w:rsid w:val="0065279F"/>
    <w:rsid w:val="00652CB1"/>
    <w:rsid w:val="00652E41"/>
    <w:rsid w:val="00652F0C"/>
    <w:rsid w:val="00652F23"/>
    <w:rsid w:val="0065305B"/>
    <w:rsid w:val="00653240"/>
    <w:rsid w:val="0065385D"/>
    <w:rsid w:val="00653991"/>
    <w:rsid w:val="00653C13"/>
    <w:rsid w:val="00653DF5"/>
    <w:rsid w:val="006541CC"/>
    <w:rsid w:val="006541E1"/>
    <w:rsid w:val="00654DB9"/>
    <w:rsid w:val="0065556D"/>
    <w:rsid w:val="0065587C"/>
    <w:rsid w:val="00655913"/>
    <w:rsid w:val="006559C1"/>
    <w:rsid w:val="006559DE"/>
    <w:rsid w:val="00655CEE"/>
    <w:rsid w:val="00656470"/>
    <w:rsid w:val="0065679F"/>
    <w:rsid w:val="006569D7"/>
    <w:rsid w:val="00656A16"/>
    <w:rsid w:val="00656AFD"/>
    <w:rsid w:val="00656ED8"/>
    <w:rsid w:val="00656FBC"/>
    <w:rsid w:val="00656FE2"/>
    <w:rsid w:val="00657569"/>
    <w:rsid w:val="00657AAE"/>
    <w:rsid w:val="00657C90"/>
    <w:rsid w:val="006600D8"/>
    <w:rsid w:val="00660341"/>
    <w:rsid w:val="00660616"/>
    <w:rsid w:val="00660796"/>
    <w:rsid w:val="006607AD"/>
    <w:rsid w:val="00660852"/>
    <w:rsid w:val="00660D03"/>
    <w:rsid w:val="00660DC6"/>
    <w:rsid w:val="0066122C"/>
    <w:rsid w:val="00661447"/>
    <w:rsid w:val="00661656"/>
    <w:rsid w:val="006617BB"/>
    <w:rsid w:val="006617FB"/>
    <w:rsid w:val="0066183C"/>
    <w:rsid w:val="00661B44"/>
    <w:rsid w:val="00661DB0"/>
    <w:rsid w:val="00662702"/>
    <w:rsid w:val="006629CA"/>
    <w:rsid w:val="00663A97"/>
    <w:rsid w:val="00663B62"/>
    <w:rsid w:val="00663DD4"/>
    <w:rsid w:val="00663E2F"/>
    <w:rsid w:val="00663E49"/>
    <w:rsid w:val="00663FD2"/>
    <w:rsid w:val="006645F0"/>
    <w:rsid w:val="006646E2"/>
    <w:rsid w:val="00664F2C"/>
    <w:rsid w:val="006651DD"/>
    <w:rsid w:val="0066523F"/>
    <w:rsid w:val="00665ADC"/>
    <w:rsid w:val="00665D86"/>
    <w:rsid w:val="0066614D"/>
    <w:rsid w:val="006663A8"/>
    <w:rsid w:val="006665E6"/>
    <w:rsid w:val="006666E6"/>
    <w:rsid w:val="006669CA"/>
    <w:rsid w:val="006670F7"/>
    <w:rsid w:val="006679EC"/>
    <w:rsid w:val="00667A10"/>
    <w:rsid w:val="00667A39"/>
    <w:rsid w:val="00667CAD"/>
    <w:rsid w:val="00667E62"/>
    <w:rsid w:val="0067023C"/>
    <w:rsid w:val="006707BA"/>
    <w:rsid w:val="0067094A"/>
    <w:rsid w:val="00670994"/>
    <w:rsid w:val="00670B0A"/>
    <w:rsid w:val="00670D8B"/>
    <w:rsid w:val="00670FDE"/>
    <w:rsid w:val="006712C7"/>
    <w:rsid w:val="00671481"/>
    <w:rsid w:val="006714B8"/>
    <w:rsid w:val="00671C5A"/>
    <w:rsid w:val="00671DEA"/>
    <w:rsid w:val="00672035"/>
    <w:rsid w:val="006725D0"/>
    <w:rsid w:val="006727EC"/>
    <w:rsid w:val="00672B8E"/>
    <w:rsid w:val="00672E30"/>
    <w:rsid w:val="0067335A"/>
    <w:rsid w:val="006733B8"/>
    <w:rsid w:val="006734F1"/>
    <w:rsid w:val="0067376E"/>
    <w:rsid w:val="006739A3"/>
    <w:rsid w:val="00673CD3"/>
    <w:rsid w:val="00673D56"/>
    <w:rsid w:val="00673F0D"/>
    <w:rsid w:val="00673F89"/>
    <w:rsid w:val="00674089"/>
    <w:rsid w:val="00674308"/>
    <w:rsid w:val="00674354"/>
    <w:rsid w:val="0067437C"/>
    <w:rsid w:val="006748C9"/>
    <w:rsid w:val="006748D8"/>
    <w:rsid w:val="006749FF"/>
    <w:rsid w:val="00674A43"/>
    <w:rsid w:val="00674A4C"/>
    <w:rsid w:val="00674B10"/>
    <w:rsid w:val="00674BD7"/>
    <w:rsid w:val="00674F2A"/>
    <w:rsid w:val="0067525A"/>
    <w:rsid w:val="00675368"/>
    <w:rsid w:val="00675505"/>
    <w:rsid w:val="0067564B"/>
    <w:rsid w:val="006756C7"/>
    <w:rsid w:val="006758B9"/>
    <w:rsid w:val="006758BE"/>
    <w:rsid w:val="00675A39"/>
    <w:rsid w:val="00675B16"/>
    <w:rsid w:val="00675CB1"/>
    <w:rsid w:val="00675F1F"/>
    <w:rsid w:val="00675F64"/>
    <w:rsid w:val="0067659A"/>
    <w:rsid w:val="006766F8"/>
    <w:rsid w:val="00676753"/>
    <w:rsid w:val="0067679C"/>
    <w:rsid w:val="006769AC"/>
    <w:rsid w:val="00676A0F"/>
    <w:rsid w:val="00676C90"/>
    <w:rsid w:val="00676CD5"/>
    <w:rsid w:val="00676F41"/>
    <w:rsid w:val="0067713C"/>
    <w:rsid w:val="00677181"/>
    <w:rsid w:val="006771AD"/>
    <w:rsid w:val="00677224"/>
    <w:rsid w:val="00677803"/>
    <w:rsid w:val="0067789E"/>
    <w:rsid w:val="006803C3"/>
    <w:rsid w:val="006806D3"/>
    <w:rsid w:val="0068115B"/>
    <w:rsid w:val="00681422"/>
    <w:rsid w:val="0068150C"/>
    <w:rsid w:val="0068153A"/>
    <w:rsid w:val="0068156A"/>
    <w:rsid w:val="00681620"/>
    <w:rsid w:val="00681950"/>
    <w:rsid w:val="00681AB8"/>
    <w:rsid w:val="00681AE9"/>
    <w:rsid w:val="00681D7F"/>
    <w:rsid w:val="00681DD0"/>
    <w:rsid w:val="00681E2D"/>
    <w:rsid w:val="00681ECE"/>
    <w:rsid w:val="00681F57"/>
    <w:rsid w:val="00682082"/>
    <w:rsid w:val="006820F8"/>
    <w:rsid w:val="006823FE"/>
    <w:rsid w:val="00682414"/>
    <w:rsid w:val="0068248D"/>
    <w:rsid w:val="006824BE"/>
    <w:rsid w:val="006825E3"/>
    <w:rsid w:val="0068288D"/>
    <w:rsid w:val="00682E38"/>
    <w:rsid w:val="00682E98"/>
    <w:rsid w:val="00682FAF"/>
    <w:rsid w:val="00683B03"/>
    <w:rsid w:val="00683CD7"/>
    <w:rsid w:val="00683E3F"/>
    <w:rsid w:val="006847F4"/>
    <w:rsid w:val="006848D3"/>
    <w:rsid w:val="00684AF9"/>
    <w:rsid w:val="006851D6"/>
    <w:rsid w:val="00685254"/>
    <w:rsid w:val="0068562F"/>
    <w:rsid w:val="00685922"/>
    <w:rsid w:val="00685B55"/>
    <w:rsid w:val="00685B6E"/>
    <w:rsid w:val="00685B87"/>
    <w:rsid w:val="00685BF9"/>
    <w:rsid w:val="00685DBD"/>
    <w:rsid w:val="006863D1"/>
    <w:rsid w:val="006865A2"/>
    <w:rsid w:val="006865D3"/>
    <w:rsid w:val="00686840"/>
    <w:rsid w:val="00686C93"/>
    <w:rsid w:val="00686D55"/>
    <w:rsid w:val="00686DEF"/>
    <w:rsid w:val="00686F39"/>
    <w:rsid w:val="00687351"/>
    <w:rsid w:val="0068751F"/>
    <w:rsid w:val="00687545"/>
    <w:rsid w:val="00687809"/>
    <w:rsid w:val="00687852"/>
    <w:rsid w:val="00687A76"/>
    <w:rsid w:val="00687DF5"/>
    <w:rsid w:val="00687F18"/>
    <w:rsid w:val="00687F97"/>
    <w:rsid w:val="00690585"/>
    <w:rsid w:val="006909A7"/>
    <w:rsid w:val="006909E6"/>
    <w:rsid w:val="00690BB3"/>
    <w:rsid w:val="00690CB4"/>
    <w:rsid w:val="00690EA0"/>
    <w:rsid w:val="00690F9E"/>
    <w:rsid w:val="00691373"/>
    <w:rsid w:val="006913D2"/>
    <w:rsid w:val="0069148B"/>
    <w:rsid w:val="00691516"/>
    <w:rsid w:val="00691AC1"/>
    <w:rsid w:val="00691CE5"/>
    <w:rsid w:val="00691D38"/>
    <w:rsid w:val="00691EB8"/>
    <w:rsid w:val="006920D1"/>
    <w:rsid w:val="0069214E"/>
    <w:rsid w:val="00692554"/>
    <w:rsid w:val="006926A9"/>
    <w:rsid w:val="00692732"/>
    <w:rsid w:val="00692985"/>
    <w:rsid w:val="00692B7A"/>
    <w:rsid w:val="00692E5D"/>
    <w:rsid w:val="00692EFE"/>
    <w:rsid w:val="006930E1"/>
    <w:rsid w:val="0069366E"/>
    <w:rsid w:val="00693795"/>
    <w:rsid w:val="00693865"/>
    <w:rsid w:val="00693A64"/>
    <w:rsid w:val="00693A76"/>
    <w:rsid w:val="00693D68"/>
    <w:rsid w:val="00694160"/>
    <w:rsid w:val="006942A4"/>
    <w:rsid w:val="00694341"/>
    <w:rsid w:val="0069436F"/>
    <w:rsid w:val="006944E1"/>
    <w:rsid w:val="00694B8B"/>
    <w:rsid w:val="00694D65"/>
    <w:rsid w:val="00694E63"/>
    <w:rsid w:val="00694EE6"/>
    <w:rsid w:val="006950E4"/>
    <w:rsid w:val="0069516C"/>
    <w:rsid w:val="00695494"/>
    <w:rsid w:val="006956F3"/>
    <w:rsid w:val="00695768"/>
    <w:rsid w:val="006959D7"/>
    <w:rsid w:val="00695B1F"/>
    <w:rsid w:val="00695BA1"/>
    <w:rsid w:val="00695CEE"/>
    <w:rsid w:val="00695E41"/>
    <w:rsid w:val="00695F1B"/>
    <w:rsid w:val="00695FD1"/>
    <w:rsid w:val="0069608A"/>
    <w:rsid w:val="0069618E"/>
    <w:rsid w:val="00696220"/>
    <w:rsid w:val="006967CE"/>
    <w:rsid w:val="006968B3"/>
    <w:rsid w:val="00696992"/>
    <w:rsid w:val="00697038"/>
    <w:rsid w:val="00697061"/>
    <w:rsid w:val="006970BD"/>
    <w:rsid w:val="00697503"/>
    <w:rsid w:val="00697504"/>
    <w:rsid w:val="00697745"/>
    <w:rsid w:val="00697771"/>
    <w:rsid w:val="0069783A"/>
    <w:rsid w:val="006979BE"/>
    <w:rsid w:val="006979EA"/>
    <w:rsid w:val="00697B46"/>
    <w:rsid w:val="00697DF4"/>
    <w:rsid w:val="006A0290"/>
    <w:rsid w:val="006A04B1"/>
    <w:rsid w:val="006A075E"/>
    <w:rsid w:val="006A07BD"/>
    <w:rsid w:val="006A07F8"/>
    <w:rsid w:val="006A0C4C"/>
    <w:rsid w:val="006A0E34"/>
    <w:rsid w:val="006A11AA"/>
    <w:rsid w:val="006A126C"/>
    <w:rsid w:val="006A1276"/>
    <w:rsid w:val="006A146F"/>
    <w:rsid w:val="006A1778"/>
    <w:rsid w:val="006A1896"/>
    <w:rsid w:val="006A1A3E"/>
    <w:rsid w:val="006A1C92"/>
    <w:rsid w:val="006A1F15"/>
    <w:rsid w:val="006A1F8F"/>
    <w:rsid w:val="006A2000"/>
    <w:rsid w:val="006A2180"/>
    <w:rsid w:val="006A23D1"/>
    <w:rsid w:val="006A274B"/>
    <w:rsid w:val="006A2765"/>
    <w:rsid w:val="006A2818"/>
    <w:rsid w:val="006A28C9"/>
    <w:rsid w:val="006A2942"/>
    <w:rsid w:val="006A29F8"/>
    <w:rsid w:val="006A2B4C"/>
    <w:rsid w:val="006A2DC1"/>
    <w:rsid w:val="006A2E30"/>
    <w:rsid w:val="006A328C"/>
    <w:rsid w:val="006A342D"/>
    <w:rsid w:val="006A3439"/>
    <w:rsid w:val="006A3544"/>
    <w:rsid w:val="006A36FF"/>
    <w:rsid w:val="006A376B"/>
    <w:rsid w:val="006A3797"/>
    <w:rsid w:val="006A398D"/>
    <w:rsid w:val="006A3ACA"/>
    <w:rsid w:val="006A3C27"/>
    <w:rsid w:val="006A4371"/>
    <w:rsid w:val="006A445E"/>
    <w:rsid w:val="006A44B4"/>
    <w:rsid w:val="006A45A9"/>
    <w:rsid w:val="006A4620"/>
    <w:rsid w:val="006A498E"/>
    <w:rsid w:val="006A4A93"/>
    <w:rsid w:val="006A4AAB"/>
    <w:rsid w:val="006A4D4E"/>
    <w:rsid w:val="006A520B"/>
    <w:rsid w:val="006A52EF"/>
    <w:rsid w:val="006A5B09"/>
    <w:rsid w:val="006A5B0E"/>
    <w:rsid w:val="006A5C66"/>
    <w:rsid w:val="006A5D82"/>
    <w:rsid w:val="006A5F42"/>
    <w:rsid w:val="006A602F"/>
    <w:rsid w:val="006A6067"/>
    <w:rsid w:val="006A67CA"/>
    <w:rsid w:val="006A6DA6"/>
    <w:rsid w:val="006A6DF9"/>
    <w:rsid w:val="006A6FCD"/>
    <w:rsid w:val="006A6FDA"/>
    <w:rsid w:val="006A723A"/>
    <w:rsid w:val="006A72B0"/>
    <w:rsid w:val="006A79F8"/>
    <w:rsid w:val="006A7A5D"/>
    <w:rsid w:val="006A7C11"/>
    <w:rsid w:val="006A7E38"/>
    <w:rsid w:val="006A7F2B"/>
    <w:rsid w:val="006B0101"/>
    <w:rsid w:val="006B02ED"/>
    <w:rsid w:val="006B03F7"/>
    <w:rsid w:val="006B0C35"/>
    <w:rsid w:val="006B0C5B"/>
    <w:rsid w:val="006B0D99"/>
    <w:rsid w:val="006B1162"/>
    <w:rsid w:val="006B164B"/>
    <w:rsid w:val="006B1674"/>
    <w:rsid w:val="006B1C30"/>
    <w:rsid w:val="006B23F4"/>
    <w:rsid w:val="006B2478"/>
    <w:rsid w:val="006B2541"/>
    <w:rsid w:val="006B254D"/>
    <w:rsid w:val="006B25AE"/>
    <w:rsid w:val="006B2F9F"/>
    <w:rsid w:val="006B34AC"/>
    <w:rsid w:val="006B36BB"/>
    <w:rsid w:val="006B36C8"/>
    <w:rsid w:val="006B3940"/>
    <w:rsid w:val="006B3943"/>
    <w:rsid w:val="006B3E3E"/>
    <w:rsid w:val="006B3F5A"/>
    <w:rsid w:val="006B40C2"/>
    <w:rsid w:val="006B40CD"/>
    <w:rsid w:val="006B4310"/>
    <w:rsid w:val="006B4544"/>
    <w:rsid w:val="006B4862"/>
    <w:rsid w:val="006B4B25"/>
    <w:rsid w:val="006B4C33"/>
    <w:rsid w:val="006B4D53"/>
    <w:rsid w:val="006B4D8C"/>
    <w:rsid w:val="006B4DAF"/>
    <w:rsid w:val="006B4F5D"/>
    <w:rsid w:val="006B5062"/>
    <w:rsid w:val="006B50B8"/>
    <w:rsid w:val="006B5145"/>
    <w:rsid w:val="006B51EB"/>
    <w:rsid w:val="006B586E"/>
    <w:rsid w:val="006B59EF"/>
    <w:rsid w:val="006B5CEF"/>
    <w:rsid w:val="006B6058"/>
    <w:rsid w:val="006B6112"/>
    <w:rsid w:val="006B6174"/>
    <w:rsid w:val="006B63CF"/>
    <w:rsid w:val="006B65B6"/>
    <w:rsid w:val="006B6883"/>
    <w:rsid w:val="006B6D8D"/>
    <w:rsid w:val="006B6E54"/>
    <w:rsid w:val="006B6F59"/>
    <w:rsid w:val="006B7018"/>
    <w:rsid w:val="006B73BF"/>
    <w:rsid w:val="006B752D"/>
    <w:rsid w:val="006B7918"/>
    <w:rsid w:val="006B7A06"/>
    <w:rsid w:val="006B7BD1"/>
    <w:rsid w:val="006B7C70"/>
    <w:rsid w:val="006C01F7"/>
    <w:rsid w:val="006C0401"/>
    <w:rsid w:val="006C0409"/>
    <w:rsid w:val="006C0904"/>
    <w:rsid w:val="006C0935"/>
    <w:rsid w:val="006C09C7"/>
    <w:rsid w:val="006C0C3D"/>
    <w:rsid w:val="006C0F59"/>
    <w:rsid w:val="006C1076"/>
    <w:rsid w:val="006C10A1"/>
    <w:rsid w:val="006C1274"/>
    <w:rsid w:val="006C13BF"/>
    <w:rsid w:val="006C1571"/>
    <w:rsid w:val="006C18C7"/>
    <w:rsid w:val="006C190B"/>
    <w:rsid w:val="006C19DC"/>
    <w:rsid w:val="006C1AE1"/>
    <w:rsid w:val="006C1B40"/>
    <w:rsid w:val="006C1CBB"/>
    <w:rsid w:val="006C1DB0"/>
    <w:rsid w:val="006C1E97"/>
    <w:rsid w:val="006C1F4B"/>
    <w:rsid w:val="006C1F60"/>
    <w:rsid w:val="006C2187"/>
    <w:rsid w:val="006C26A9"/>
    <w:rsid w:val="006C27FC"/>
    <w:rsid w:val="006C2A2A"/>
    <w:rsid w:val="006C2C95"/>
    <w:rsid w:val="006C2DA0"/>
    <w:rsid w:val="006C2DCD"/>
    <w:rsid w:val="006C2F47"/>
    <w:rsid w:val="006C34AB"/>
    <w:rsid w:val="006C34C4"/>
    <w:rsid w:val="006C358D"/>
    <w:rsid w:val="006C359A"/>
    <w:rsid w:val="006C37DD"/>
    <w:rsid w:val="006C3969"/>
    <w:rsid w:val="006C405F"/>
    <w:rsid w:val="006C42E1"/>
    <w:rsid w:val="006C439E"/>
    <w:rsid w:val="006C44EE"/>
    <w:rsid w:val="006C4599"/>
    <w:rsid w:val="006C45FC"/>
    <w:rsid w:val="006C4735"/>
    <w:rsid w:val="006C4792"/>
    <w:rsid w:val="006C4AC7"/>
    <w:rsid w:val="006C4D9C"/>
    <w:rsid w:val="006C4DBC"/>
    <w:rsid w:val="006C5076"/>
    <w:rsid w:val="006C51AE"/>
    <w:rsid w:val="006C521E"/>
    <w:rsid w:val="006C5360"/>
    <w:rsid w:val="006C558E"/>
    <w:rsid w:val="006C5759"/>
    <w:rsid w:val="006C5776"/>
    <w:rsid w:val="006C59B1"/>
    <w:rsid w:val="006C5A8C"/>
    <w:rsid w:val="006C5CB3"/>
    <w:rsid w:val="006C5CD8"/>
    <w:rsid w:val="006C5E4A"/>
    <w:rsid w:val="006C63C3"/>
    <w:rsid w:val="006C6509"/>
    <w:rsid w:val="006C66CA"/>
    <w:rsid w:val="006C6738"/>
    <w:rsid w:val="006C67C4"/>
    <w:rsid w:val="006C6B54"/>
    <w:rsid w:val="006C6D57"/>
    <w:rsid w:val="006C6F82"/>
    <w:rsid w:val="006C6F95"/>
    <w:rsid w:val="006C6FE8"/>
    <w:rsid w:val="006C71AF"/>
    <w:rsid w:val="006C723D"/>
    <w:rsid w:val="006C734E"/>
    <w:rsid w:val="006C742E"/>
    <w:rsid w:val="006C74CD"/>
    <w:rsid w:val="006C7503"/>
    <w:rsid w:val="006C7567"/>
    <w:rsid w:val="006C770C"/>
    <w:rsid w:val="006C7880"/>
    <w:rsid w:val="006C7C27"/>
    <w:rsid w:val="006D0059"/>
    <w:rsid w:val="006D007F"/>
    <w:rsid w:val="006D00D8"/>
    <w:rsid w:val="006D02E4"/>
    <w:rsid w:val="006D047A"/>
    <w:rsid w:val="006D049B"/>
    <w:rsid w:val="006D04C1"/>
    <w:rsid w:val="006D05E4"/>
    <w:rsid w:val="006D0862"/>
    <w:rsid w:val="006D09F0"/>
    <w:rsid w:val="006D0C36"/>
    <w:rsid w:val="006D0F4F"/>
    <w:rsid w:val="006D123D"/>
    <w:rsid w:val="006D1689"/>
    <w:rsid w:val="006D181C"/>
    <w:rsid w:val="006D18A6"/>
    <w:rsid w:val="006D1A06"/>
    <w:rsid w:val="006D1FC2"/>
    <w:rsid w:val="006D261A"/>
    <w:rsid w:val="006D29FD"/>
    <w:rsid w:val="006D2AE5"/>
    <w:rsid w:val="006D2CB5"/>
    <w:rsid w:val="006D2CC1"/>
    <w:rsid w:val="006D2D16"/>
    <w:rsid w:val="006D324D"/>
    <w:rsid w:val="006D325C"/>
    <w:rsid w:val="006D3473"/>
    <w:rsid w:val="006D3489"/>
    <w:rsid w:val="006D3518"/>
    <w:rsid w:val="006D3667"/>
    <w:rsid w:val="006D3774"/>
    <w:rsid w:val="006D3846"/>
    <w:rsid w:val="006D398E"/>
    <w:rsid w:val="006D3ED9"/>
    <w:rsid w:val="006D415D"/>
    <w:rsid w:val="006D453C"/>
    <w:rsid w:val="006D4743"/>
    <w:rsid w:val="006D4774"/>
    <w:rsid w:val="006D4794"/>
    <w:rsid w:val="006D486C"/>
    <w:rsid w:val="006D4BE2"/>
    <w:rsid w:val="006D4C1B"/>
    <w:rsid w:val="006D4CAE"/>
    <w:rsid w:val="006D4D01"/>
    <w:rsid w:val="006D502B"/>
    <w:rsid w:val="006D504D"/>
    <w:rsid w:val="006D509B"/>
    <w:rsid w:val="006D523F"/>
    <w:rsid w:val="006D53BB"/>
    <w:rsid w:val="006D54AC"/>
    <w:rsid w:val="006D5D65"/>
    <w:rsid w:val="006D5E7C"/>
    <w:rsid w:val="006D5F9C"/>
    <w:rsid w:val="006D61C1"/>
    <w:rsid w:val="006D631F"/>
    <w:rsid w:val="006D698C"/>
    <w:rsid w:val="006D6B73"/>
    <w:rsid w:val="006D6F1D"/>
    <w:rsid w:val="006D6F92"/>
    <w:rsid w:val="006D7054"/>
    <w:rsid w:val="006D717A"/>
    <w:rsid w:val="006D7739"/>
    <w:rsid w:val="006D7C85"/>
    <w:rsid w:val="006D7E54"/>
    <w:rsid w:val="006E007F"/>
    <w:rsid w:val="006E01C5"/>
    <w:rsid w:val="006E01F6"/>
    <w:rsid w:val="006E0466"/>
    <w:rsid w:val="006E0672"/>
    <w:rsid w:val="006E0A53"/>
    <w:rsid w:val="006E0BB4"/>
    <w:rsid w:val="006E1097"/>
    <w:rsid w:val="006E10F1"/>
    <w:rsid w:val="006E111B"/>
    <w:rsid w:val="006E157A"/>
    <w:rsid w:val="006E17A6"/>
    <w:rsid w:val="006E190C"/>
    <w:rsid w:val="006E19FA"/>
    <w:rsid w:val="006E1A3C"/>
    <w:rsid w:val="006E1AF7"/>
    <w:rsid w:val="006E1C8A"/>
    <w:rsid w:val="006E1D06"/>
    <w:rsid w:val="006E1D93"/>
    <w:rsid w:val="006E2222"/>
    <w:rsid w:val="006E282C"/>
    <w:rsid w:val="006E2B18"/>
    <w:rsid w:val="006E2BCF"/>
    <w:rsid w:val="006E30DE"/>
    <w:rsid w:val="006E318C"/>
    <w:rsid w:val="006E372E"/>
    <w:rsid w:val="006E384C"/>
    <w:rsid w:val="006E3ABA"/>
    <w:rsid w:val="006E3DA3"/>
    <w:rsid w:val="006E451E"/>
    <w:rsid w:val="006E45C9"/>
    <w:rsid w:val="006E45EF"/>
    <w:rsid w:val="006E46E7"/>
    <w:rsid w:val="006E48FE"/>
    <w:rsid w:val="006E49D1"/>
    <w:rsid w:val="006E4B7A"/>
    <w:rsid w:val="006E4DB4"/>
    <w:rsid w:val="006E4F72"/>
    <w:rsid w:val="006E52D4"/>
    <w:rsid w:val="006E5748"/>
    <w:rsid w:val="006E58A7"/>
    <w:rsid w:val="006E5935"/>
    <w:rsid w:val="006E596F"/>
    <w:rsid w:val="006E59A8"/>
    <w:rsid w:val="006E5C39"/>
    <w:rsid w:val="006E6608"/>
    <w:rsid w:val="006E668A"/>
    <w:rsid w:val="006E677E"/>
    <w:rsid w:val="006E6870"/>
    <w:rsid w:val="006E6D0B"/>
    <w:rsid w:val="006E6D34"/>
    <w:rsid w:val="006E6EF7"/>
    <w:rsid w:val="006E7391"/>
    <w:rsid w:val="006E739B"/>
    <w:rsid w:val="006E7531"/>
    <w:rsid w:val="006E7782"/>
    <w:rsid w:val="006F03AA"/>
    <w:rsid w:val="006F0592"/>
    <w:rsid w:val="006F065B"/>
    <w:rsid w:val="006F0743"/>
    <w:rsid w:val="006F0A7D"/>
    <w:rsid w:val="006F0AE8"/>
    <w:rsid w:val="006F0D4C"/>
    <w:rsid w:val="006F10CD"/>
    <w:rsid w:val="006F1257"/>
    <w:rsid w:val="006F1259"/>
    <w:rsid w:val="006F1765"/>
    <w:rsid w:val="006F1876"/>
    <w:rsid w:val="006F1F19"/>
    <w:rsid w:val="006F2287"/>
    <w:rsid w:val="006F23B5"/>
    <w:rsid w:val="006F247C"/>
    <w:rsid w:val="006F25A7"/>
    <w:rsid w:val="006F25C5"/>
    <w:rsid w:val="006F2765"/>
    <w:rsid w:val="006F28D6"/>
    <w:rsid w:val="006F29EA"/>
    <w:rsid w:val="006F2A5E"/>
    <w:rsid w:val="006F2DA2"/>
    <w:rsid w:val="006F2DC2"/>
    <w:rsid w:val="006F31DA"/>
    <w:rsid w:val="006F32EE"/>
    <w:rsid w:val="006F3460"/>
    <w:rsid w:val="006F35A4"/>
    <w:rsid w:val="006F37FA"/>
    <w:rsid w:val="006F3BB4"/>
    <w:rsid w:val="006F3D5A"/>
    <w:rsid w:val="006F3EC6"/>
    <w:rsid w:val="006F3FEF"/>
    <w:rsid w:val="006F442B"/>
    <w:rsid w:val="006F45F2"/>
    <w:rsid w:val="006F4806"/>
    <w:rsid w:val="006F4A4F"/>
    <w:rsid w:val="006F4D77"/>
    <w:rsid w:val="006F4F22"/>
    <w:rsid w:val="006F4F92"/>
    <w:rsid w:val="006F510B"/>
    <w:rsid w:val="006F51C2"/>
    <w:rsid w:val="006F5583"/>
    <w:rsid w:val="006F55C1"/>
    <w:rsid w:val="006F562A"/>
    <w:rsid w:val="006F5AEF"/>
    <w:rsid w:val="006F5F71"/>
    <w:rsid w:val="006F610D"/>
    <w:rsid w:val="006F6308"/>
    <w:rsid w:val="006F6320"/>
    <w:rsid w:val="006F6493"/>
    <w:rsid w:val="006F6CAC"/>
    <w:rsid w:val="006F6DC5"/>
    <w:rsid w:val="006F6E70"/>
    <w:rsid w:val="006F70E9"/>
    <w:rsid w:val="006F755D"/>
    <w:rsid w:val="006F792D"/>
    <w:rsid w:val="006F7E20"/>
    <w:rsid w:val="00700086"/>
    <w:rsid w:val="00700225"/>
    <w:rsid w:val="0070036E"/>
    <w:rsid w:val="007004B1"/>
    <w:rsid w:val="007005BA"/>
    <w:rsid w:val="00700A09"/>
    <w:rsid w:val="00700CD3"/>
    <w:rsid w:val="00700D58"/>
    <w:rsid w:val="00701020"/>
    <w:rsid w:val="007010A5"/>
    <w:rsid w:val="00701101"/>
    <w:rsid w:val="0070167F"/>
    <w:rsid w:val="00701805"/>
    <w:rsid w:val="007019E1"/>
    <w:rsid w:val="00701A50"/>
    <w:rsid w:val="00701E58"/>
    <w:rsid w:val="00701F66"/>
    <w:rsid w:val="007021EA"/>
    <w:rsid w:val="007026FE"/>
    <w:rsid w:val="0070274A"/>
    <w:rsid w:val="007027E0"/>
    <w:rsid w:val="00702C0C"/>
    <w:rsid w:val="00702FA4"/>
    <w:rsid w:val="00702FD0"/>
    <w:rsid w:val="00703022"/>
    <w:rsid w:val="00703131"/>
    <w:rsid w:val="007032EA"/>
    <w:rsid w:val="007035E3"/>
    <w:rsid w:val="00703685"/>
    <w:rsid w:val="007037FF"/>
    <w:rsid w:val="0070390A"/>
    <w:rsid w:val="00703BC2"/>
    <w:rsid w:val="00703D90"/>
    <w:rsid w:val="00703E3A"/>
    <w:rsid w:val="00703F42"/>
    <w:rsid w:val="00704283"/>
    <w:rsid w:val="00704912"/>
    <w:rsid w:val="00704A81"/>
    <w:rsid w:val="00704BDD"/>
    <w:rsid w:val="00704D80"/>
    <w:rsid w:val="00704DDD"/>
    <w:rsid w:val="00704FB6"/>
    <w:rsid w:val="007052DE"/>
    <w:rsid w:val="00705684"/>
    <w:rsid w:val="00705C64"/>
    <w:rsid w:val="00706051"/>
    <w:rsid w:val="0070619D"/>
    <w:rsid w:val="00706271"/>
    <w:rsid w:val="007065A0"/>
    <w:rsid w:val="00706BDD"/>
    <w:rsid w:val="00706D71"/>
    <w:rsid w:val="00706DE2"/>
    <w:rsid w:val="007071B1"/>
    <w:rsid w:val="0070733D"/>
    <w:rsid w:val="0070776B"/>
    <w:rsid w:val="00707787"/>
    <w:rsid w:val="00707924"/>
    <w:rsid w:val="007079D1"/>
    <w:rsid w:val="00707B75"/>
    <w:rsid w:val="00707BF6"/>
    <w:rsid w:val="00707F52"/>
    <w:rsid w:val="007101A5"/>
    <w:rsid w:val="00710324"/>
    <w:rsid w:val="00710693"/>
    <w:rsid w:val="00710705"/>
    <w:rsid w:val="007107F8"/>
    <w:rsid w:val="007108F6"/>
    <w:rsid w:val="00710981"/>
    <w:rsid w:val="00710D3A"/>
    <w:rsid w:val="0071122A"/>
    <w:rsid w:val="0071157B"/>
    <w:rsid w:val="007115EA"/>
    <w:rsid w:val="00711844"/>
    <w:rsid w:val="00711BCB"/>
    <w:rsid w:val="00711DBE"/>
    <w:rsid w:val="00711F86"/>
    <w:rsid w:val="00712032"/>
    <w:rsid w:val="0071262B"/>
    <w:rsid w:val="007126EF"/>
    <w:rsid w:val="00712763"/>
    <w:rsid w:val="00712813"/>
    <w:rsid w:val="00712C57"/>
    <w:rsid w:val="00712DD4"/>
    <w:rsid w:val="00712F41"/>
    <w:rsid w:val="007130AF"/>
    <w:rsid w:val="00713683"/>
    <w:rsid w:val="007139AB"/>
    <w:rsid w:val="00713A92"/>
    <w:rsid w:val="007140DB"/>
    <w:rsid w:val="00714167"/>
    <w:rsid w:val="007142FD"/>
    <w:rsid w:val="00714817"/>
    <w:rsid w:val="00714BAC"/>
    <w:rsid w:val="00714D81"/>
    <w:rsid w:val="0071522B"/>
    <w:rsid w:val="00715271"/>
    <w:rsid w:val="007159B7"/>
    <w:rsid w:val="00715CE9"/>
    <w:rsid w:val="00716093"/>
    <w:rsid w:val="007160BD"/>
    <w:rsid w:val="007160CC"/>
    <w:rsid w:val="00716235"/>
    <w:rsid w:val="00716295"/>
    <w:rsid w:val="00716854"/>
    <w:rsid w:val="00716A35"/>
    <w:rsid w:val="00716ADE"/>
    <w:rsid w:val="00716D67"/>
    <w:rsid w:val="00717060"/>
    <w:rsid w:val="0071716D"/>
    <w:rsid w:val="00717227"/>
    <w:rsid w:val="007177CD"/>
    <w:rsid w:val="00717C45"/>
    <w:rsid w:val="00720141"/>
    <w:rsid w:val="00720582"/>
    <w:rsid w:val="007206C1"/>
    <w:rsid w:val="00720880"/>
    <w:rsid w:val="00720AD1"/>
    <w:rsid w:val="00720CB5"/>
    <w:rsid w:val="00720F93"/>
    <w:rsid w:val="00720FE0"/>
    <w:rsid w:val="007210F0"/>
    <w:rsid w:val="007212A8"/>
    <w:rsid w:val="00721BB9"/>
    <w:rsid w:val="007221BF"/>
    <w:rsid w:val="00722208"/>
    <w:rsid w:val="00722308"/>
    <w:rsid w:val="007223C7"/>
    <w:rsid w:val="00722640"/>
    <w:rsid w:val="007227FA"/>
    <w:rsid w:val="00722BE2"/>
    <w:rsid w:val="00722CAE"/>
    <w:rsid w:val="00722CFF"/>
    <w:rsid w:val="00723794"/>
    <w:rsid w:val="007240AF"/>
    <w:rsid w:val="0072413F"/>
    <w:rsid w:val="007242EA"/>
    <w:rsid w:val="00724899"/>
    <w:rsid w:val="007248D4"/>
    <w:rsid w:val="00724A5D"/>
    <w:rsid w:val="00724CA5"/>
    <w:rsid w:val="00724F5B"/>
    <w:rsid w:val="007251C8"/>
    <w:rsid w:val="007254A3"/>
    <w:rsid w:val="00725A71"/>
    <w:rsid w:val="00726266"/>
    <w:rsid w:val="007263F2"/>
    <w:rsid w:val="00726497"/>
    <w:rsid w:val="007264C4"/>
    <w:rsid w:val="0072651F"/>
    <w:rsid w:val="00726613"/>
    <w:rsid w:val="0072668A"/>
    <w:rsid w:val="007269B3"/>
    <w:rsid w:val="00726BD4"/>
    <w:rsid w:val="00726CD2"/>
    <w:rsid w:val="00727187"/>
    <w:rsid w:val="007278BE"/>
    <w:rsid w:val="007301DA"/>
    <w:rsid w:val="007302F7"/>
    <w:rsid w:val="007304CE"/>
    <w:rsid w:val="007304F3"/>
    <w:rsid w:val="0073052C"/>
    <w:rsid w:val="00730652"/>
    <w:rsid w:val="00730F7A"/>
    <w:rsid w:val="00731318"/>
    <w:rsid w:val="007318F8"/>
    <w:rsid w:val="00731984"/>
    <w:rsid w:val="007319FD"/>
    <w:rsid w:val="00731CFD"/>
    <w:rsid w:val="00732162"/>
    <w:rsid w:val="007322CB"/>
    <w:rsid w:val="007323E1"/>
    <w:rsid w:val="00732490"/>
    <w:rsid w:val="007325B1"/>
    <w:rsid w:val="0073290E"/>
    <w:rsid w:val="00732997"/>
    <w:rsid w:val="00732A5E"/>
    <w:rsid w:val="00732C0D"/>
    <w:rsid w:val="00732D9F"/>
    <w:rsid w:val="0073323F"/>
    <w:rsid w:val="0073332F"/>
    <w:rsid w:val="007335C7"/>
    <w:rsid w:val="0073367A"/>
    <w:rsid w:val="007337DE"/>
    <w:rsid w:val="00733801"/>
    <w:rsid w:val="00733AEA"/>
    <w:rsid w:val="00734913"/>
    <w:rsid w:val="00734939"/>
    <w:rsid w:val="00734995"/>
    <w:rsid w:val="00734A68"/>
    <w:rsid w:val="00734D34"/>
    <w:rsid w:val="00734FC0"/>
    <w:rsid w:val="00735075"/>
    <w:rsid w:val="007350A9"/>
    <w:rsid w:val="0073528F"/>
    <w:rsid w:val="0073545F"/>
    <w:rsid w:val="007354F1"/>
    <w:rsid w:val="00735A46"/>
    <w:rsid w:val="00735CFA"/>
    <w:rsid w:val="00735EFA"/>
    <w:rsid w:val="00736038"/>
    <w:rsid w:val="0073622E"/>
    <w:rsid w:val="0073641C"/>
    <w:rsid w:val="007366AB"/>
    <w:rsid w:val="00736B34"/>
    <w:rsid w:val="00736BDB"/>
    <w:rsid w:val="00736F73"/>
    <w:rsid w:val="00736FC0"/>
    <w:rsid w:val="00737226"/>
    <w:rsid w:val="007372EC"/>
    <w:rsid w:val="00737304"/>
    <w:rsid w:val="0073730A"/>
    <w:rsid w:val="0073756A"/>
    <w:rsid w:val="00737819"/>
    <w:rsid w:val="00737987"/>
    <w:rsid w:val="00737E5A"/>
    <w:rsid w:val="00740020"/>
    <w:rsid w:val="00740091"/>
    <w:rsid w:val="0074014E"/>
    <w:rsid w:val="00740355"/>
    <w:rsid w:val="0074049D"/>
    <w:rsid w:val="00740622"/>
    <w:rsid w:val="007408A5"/>
    <w:rsid w:val="00740A0B"/>
    <w:rsid w:val="00740AB5"/>
    <w:rsid w:val="00740BA0"/>
    <w:rsid w:val="00740C12"/>
    <w:rsid w:val="00740C93"/>
    <w:rsid w:val="00740E16"/>
    <w:rsid w:val="00740E17"/>
    <w:rsid w:val="00740F66"/>
    <w:rsid w:val="007410A2"/>
    <w:rsid w:val="00741332"/>
    <w:rsid w:val="0074150D"/>
    <w:rsid w:val="00741751"/>
    <w:rsid w:val="00741B93"/>
    <w:rsid w:val="00741CA6"/>
    <w:rsid w:val="00741D04"/>
    <w:rsid w:val="00741DBA"/>
    <w:rsid w:val="00741E71"/>
    <w:rsid w:val="00742388"/>
    <w:rsid w:val="007424DD"/>
    <w:rsid w:val="007424E9"/>
    <w:rsid w:val="007425F3"/>
    <w:rsid w:val="00742B6E"/>
    <w:rsid w:val="00742C7E"/>
    <w:rsid w:val="00742DA0"/>
    <w:rsid w:val="00742FB7"/>
    <w:rsid w:val="00742FCC"/>
    <w:rsid w:val="00743012"/>
    <w:rsid w:val="0074302C"/>
    <w:rsid w:val="007430BD"/>
    <w:rsid w:val="007433B4"/>
    <w:rsid w:val="00743692"/>
    <w:rsid w:val="0074369F"/>
    <w:rsid w:val="007436D1"/>
    <w:rsid w:val="0074397E"/>
    <w:rsid w:val="00743BFC"/>
    <w:rsid w:val="0074440A"/>
    <w:rsid w:val="00744514"/>
    <w:rsid w:val="0074488D"/>
    <w:rsid w:val="0074499F"/>
    <w:rsid w:val="00744BA3"/>
    <w:rsid w:val="00744D7D"/>
    <w:rsid w:val="00744DE4"/>
    <w:rsid w:val="00744F3F"/>
    <w:rsid w:val="007453C6"/>
    <w:rsid w:val="00745535"/>
    <w:rsid w:val="007456E5"/>
    <w:rsid w:val="007456EC"/>
    <w:rsid w:val="007457A8"/>
    <w:rsid w:val="007457AD"/>
    <w:rsid w:val="00745950"/>
    <w:rsid w:val="00745A88"/>
    <w:rsid w:val="00745D03"/>
    <w:rsid w:val="00745DE1"/>
    <w:rsid w:val="00745EBE"/>
    <w:rsid w:val="007461B7"/>
    <w:rsid w:val="0074621E"/>
    <w:rsid w:val="00746245"/>
    <w:rsid w:val="0074671E"/>
    <w:rsid w:val="007469B3"/>
    <w:rsid w:val="00746A9B"/>
    <w:rsid w:val="00746C6F"/>
    <w:rsid w:val="00746D4F"/>
    <w:rsid w:val="00746E63"/>
    <w:rsid w:val="00747033"/>
    <w:rsid w:val="00747062"/>
    <w:rsid w:val="007475CE"/>
    <w:rsid w:val="007477D4"/>
    <w:rsid w:val="00747A7A"/>
    <w:rsid w:val="00747AEA"/>
    <w:rsid w:val="00747CFE"/>
    <w:rsid w:val="00747D29"/>
    <w:rsid w:val="00747D61"/>
    <w:rsid w:val="00747E6D"/>
    <w:rsid w:val="00750061"/>
    <w:rsid w:val="00750190"/>
    <w:rsid w:val="00750496"/>
    <w:rsid w:val="00750747"/>
    <w:rsid w:val="00750809"/>
    <w:rsid w:val="00750B63"/>
    <w:rsid w:val="00750B79"/>
    <w:rsid w:val="00751119"/>
    <w:rsid w:val="00751577"/>
    <w:rsid w:val="00751611"/>
    <w:rsid w:val="0075177E"/>
    <w:rsid w:val="0075191A"/>
    <w:rsid w:val="00751B14"/>
    <w:rsid w:val="00752067"/>
    <w:rsid w:val="0075211A"/>
    <w:rsid w:val="00752629"/>
    <w:rsid w:val="00752985"/>
    <w:rsid w:val="00752B79"/>
    <w:rsid w:val="00752D8C"/>
    <w:rsid w:val="0075304C"/>
    <w:rsid w:val="007530D7"/>
    <w:rsid w:val="00753637"/>
    <w:rsid w:val="00753F3B"/>
    <w:rsid w:val="00754122"/>
    <w:rsid w:val="007541DB"/>
    <w:rsid w:val="0075423C"/>
    <w:rsid w:val="00754295"/>
    <w:rsid w:val="007543D9"/>
    <w:rsid w:val="00754791"/>
    <w:rsid w:val="007548EE"/>
    <w:rsid w:val="00754D14"/>
    <w:rsid w:val="007550A5"/>
    <w:rsid w:val="007552F4"/>
    <w:rsid w:val="007553D1"/>
    <w:rsid w:val="00755552"/>
    <w:rsid w:val="00755EEB"/>
    <w:rsid w:val="0075607F"/>
    <w:rsid w:val="00756154"/>
    <w:rsid w:val="007561EE"/>
    <w:rsid w:val="0075627D"/>
    <w:rsid w:val="0075672E"/>
    <w:rsid w:val="00756806"/>
    <w:rsid w:val="00756ACC"/>
    <w:rsid w:val="00756B57"/>
    <w:rsid w:val="00756C92"/>
    <w:rsid w:val="00756CD7"/>
    <w:rsid w:val="00756D3A"/>
    <w:rsid w:val="007573A0"/>
    <w:rsid w:val="007577E0"/>
    <w:rsid w:val="007579B3"/>
    <w:rsid w:val="00757DC5"/>
    <w:rsid w:val="00757F47"/>
    <w:rsid w:val="00760092"/>
    <w:rsid w:val="00760152"/>
    <w:rsid w:val="007602C1"/>
    <w:rsid w:val="0076061F"/>
    <w:rsid w:val="007608A5"/>
    <w:rsid w:val="007608AA"/>
    <w:rsid w:val="00760D6B"/>
    <w:rsid w:val="00760FB6"/>
    <w:rsid w:val="007614E6"/>
    <w:rsid w:val="00761837"/>
    <w:rsid w:val="00761AD1"/>
    <w:rsid w:val="00761B11"/>
    <w:rsid w:val="00761BEB"/>
    <w:rsid w:val="00762767"/>
    <w:rsid w:val="007629C8"/>
    <w:rsid w:val="00762B19"/>
    <w:rsid w:val="00762B55"/>
    <w:rsid w:val="00763121"/>
    <w:rsid w:val="007633FD"/>
    <w:rsid w:val="00763637"/>
    <w:rsid w:val="0076366C"/>
    <w:rsid w:val="007636EB"/>
    <w:rsid w:val="00763816"/>
    <w:rsid w:val="00763C02"/>
    <w:rsid w:val="00763FA5"/>
    <w:rsid w:val="00764363"/>
    <w:rsid w:val="00764380"/>
    <w:rsid w:val="007644B7"/>
    <w:rsid w:val="007647AC"/>
    <w:rsid w:val="00764AC9"/>
    <w:rsid w:val="00764DC8"/>
    <w:rsid w:val="007653AD"/>
    <w:rsid w:val="007653E0"/>
    <w:rsid w:val="00765452"/>
    <w:rsid w:val="007654B4"/>
    <w:rsid w:val="0076596C"/>
    <w:rsid w:val="0076597D"/>
    <w:rsid w:val="00765A7C"/>
    <w:rsid w:val="00765CB8"/>
    <w:rsid w:val="00765E8F"/>
    <w:rsid w:val="00765E92"/>
    <w:rsid w:val="00765F66"/>
    <w:rsid w:val="007661E1"/>
    <w:rsid w:val="00766517"/>
    <w:rsid w:val="007667B5"/>
    <w:rsid w:val="0076697B"/>
    <w:rsid w:val="0076702B"/>
    <w:rsid w:val="007672D1"/>
    <w:rsid w:val="0076749D"/>
    <w:rsid w:val="007676EF"/>
    <w:rsid w:val="00767DD5"/>
    <w:rsid w:val="007700C5"/>
    <w:rsid w:val="00770506"/>
    <w:rsid w:val="007706C6"/>
    <w:rsid w:val="00770940"/>
    <w:rsid w:val="00770C49"/>
    <w:rsid w:val="00770E44"/>
    <w:rsid w:val="007710F4"/>
    <w:rsid w:val="00771305"/>
    <w:rsid w:val="00771476"/>
    <w:rsid w:val="007715DE"/>
    <w:rsid w:val="007717B2"/>
    <w:rsid w:val="00771A1C"/>
    <w:rsid w:val="00771C1D"/>
    <w:rsid w:val="0077208A"/>
    <w:rsid w:val="0077215D"/>
    <w:rsid w:val="0077237F"/>
    <w:rsid w:val="00772453"/>
    <w:rsid w:val="0077257C"/>
    <w:rsid w:val="007726D6"/>
    <w:rsid w:val="00772749"/>
    <w:rsid w:val="0077280B"/>
    <w:rsid w:val="00772931"/>
    <w:rsid w:val="00772A10"/>
    <w:rsid w:val="00772BAE"/>
    <w:rsid w:val="00772E74"/>
    <w:rsid w:val="00772FA3"/>
    <w:rsid w:val="00773419"/>
    <w:rsid w:val="00773464"/>
    <w:rsid w:val="00773513"/>
    <w:rsid w:val="0077385E"/>
    <w:rsid w:val="0077388A"/>
    <w:rsid w:val="007739E4"/>
    <w:rsid w:val="00773C64"/>
    <w:rsid w:val="007740CA"/>
    <w:rsid w:val="00774516"/>
    <w:rsid w:val="00774659"/>
    <w:rsid w:val="00774AD4"/>
    <w:rsid w:val="00774B69"/>
    <w:rsid w:val="00774BA0"/>
    <w:rsid w:val="00774CE1"/>
    <w:rsid w:val="007751C1"/>
    <w:rsid w:val="00775410"/>
    <w:rsid w:val="00775435"/>
    <w:rsid w:val="00775759"/>
    <w:rsid w:val="00775968"/>
    <w:rsid w:val="00775C7B"/>
    <w:rsid w:val="00775C90"/>
    <w:rsid w:val="00775E1D"/>
    <w:rsid w:val="00775F26"/>
    <w:rsid w:val="007763D5"/>
    <w:rsid w:val="00776476"/>
    <w:rsid w:val="0077649C"/>
    <w:rsid w:val="00776682"/>
    <w:rsid w:val="007768DD"/>
    <w:rsid w:val="00776DF9"/>
    <w:rsid w:val="0077704C"/>
    <w:rsid w:val="0077720C"/>
    <w:rsid w:val="0077743D"/>
    <w:rsid w:val="007777B1"/>
    <w:rsid w:val="00777AAE"/>
    <w:rsid w:val="00777C64"/>
    <w:rsid w:val="00777C78"/>
    <w:rsid w:val="00777D73"/>
    <w:rsid w:val="00777E6B"/>
    <w:rsid w:val="00777E9D"/>
    <w:rsid w:val="00780050"/>
    <w:rsid w:val="0078026C"/>
    <w:rsid w:val="0078034B"/>
    <w:rsid w:val="007804D9"/>
    <w:rsid w:val="00780D8B"/>
    <w:rsid w:val="00780F56"/>
    <w:rsid w:val="00781171"/>
    <w:rsid w:val="007812A9"/>
    <w:rsid w:val="007813E6"/>
    <w:rsid w:val="007814B9"/>
    <w:rsid w:val="007816D9"/>
    <w:rsid w:val="0078182F"/>
    <w:rsid w:val="007818CE"/>
    <w:rsid w:val="00781940"/>
    <w:rsid w:val="00781E54"/>
    <w:rsid w:val="00781F4E"/>
    <w:rsid w:val="00782074"/>
    <w:rsid w:val="00782171"/>
    <w:rsid w:val="00782275"/>
    <w:rsid w:val="00782499"/>
    <w:rsid w:val="0078250E"/>
    <w:rsid w:val="007826B2"/>
    <w:rsid w:val="00782752"/>
    <w:rsid w:val="00782818"/>
    <w:rsid w:val="00782995"/>
    <w:rsid w:val="00782ABD"/>
    <w:rsid w:val="00782FD8"/>
    <w:rsid w:val="00782FE5"/>
    <w:rsid w:val="007832C6"/>
    <w:rsid w:val="00783394"/>
    <w:rsid w:val="0078374A"/>
    <w:rsid w:val="00783755"/>
    <w:rsid w:val="007838B9"/>
    <w:rsid w:val="00783ABD"/>
    <w:rsid w:val="00783E16"/>
    <w:rsid w:val="007840D7"/>
    <w:rsid w:val="007841F2"/>
    <w:rsid w:val="007845A5"/>
    <w:rsid w:val="0078485C"/>
    <w:rsid w:val="007848CA"/>
    <w:rsid w:val="007849B1"/>
    <w:rsid w:val="00784A20"/>
    <w:rsid w:val="00784CA0"/>
    <w:rsid w:val="00784F1D"/>
    <w:rsid w:val="007851C8"/>
    <w:rsid w:val="00785533"/>
    <w:rsid w:val="0078560D"/>
    <w:rsid w:val="007856A4"/>
    <w:rsid w:val="00785891"/>
    <w:rsid w:val="00785CA3"/>
    <w:rsid w:val="00785F83"/>
    <w:rsid w:val="00786201"/>
    <w:rsid w:val="00786467"/>
    <w:rsid w:val="0078666D"/>
    <w:rsid w:val="0078674A"/>
    <w:rsid w:val="007868F3"/>
    <w:rsid w:val="0078694E"/>
    <w:rsid w:val="00786985"/>
    <w:rsid w:val="00786D51"/>
    <w:rsid w:val="00786F13"/>
    <w:rsid w:val="00786F82"/>
    <w:rsid w:val="00787559"/>
    <w:rsid w:val="00787697"/>
    <w:rsid w:val="0078779E"/>
    <w:rsid w:val="00787A70"/>
    <w:rsid w:val="00787A9F"/>
    <w:rsid w:val="00787D1C"/>
    <w:rsid w:val="00787D85"/>
    <w:rsid w:val="00787DE6"/>
    <w:rsid w:val="007900BE"/>
    <w:rsid w:val="00790585"/>
    <w:rsid w:val="00790624"/>
    <w:rsid w:val="00790681"/>
    <w:rsid w:val="0079072B"/>
    <w:rsid w:val="007908F3"/>
    <w:rsid w:val="00790B9B"/>
    <w:rsid w:val="00790DBB"/>
    <w:rsid w:val="0079100B"/>
    <w:rsid w:val="0079145D"/>
    <w:rsid w:val="00791461"/>
    <w:rsid w:val="007915FA"/>
    <w:rsid w:val="007918BE"/>
    <w:rsid w:val="007921AA"/>
    <w:rsid w:val="00792237"/>
    <w:rsid w:val="007922A1"/>
    <w:rsid w:val="00792452"/>
    <w:rsid w:val="007924A0"/>
    <w:rsid w:val="00792697"/>
    <w:rsid w:val="00792786"/>
    <w:rsid w:val="00792A79"/>
    <w:rsid w:val="00792B22"/>
    <w:rsid w:val="00792B29"/>
    <w:rsid w:val="00792D4C"/>
    <w:rsid w:val="0079310B"/>
    <w:rsid w:val="00793117"/>
    <w:rsid w:val="0079348F"/>
    <w:rsid w:val="007935CB"/>
    <w:rsid w:val="00793639"/>
    <w:rsid w:val="00793820"/>
    <w:rsid w:val="007938EC"/>
    <w:rsid w:val="00793963"/>
    <w:rsid w:val="00793D24"/>
    <w:rsid w:val="00793E07"/>
    <w:rsid w:val="00793E5D"/>
    <w:rsid w:val="00793FC3"/>
    <w:rsid w:val="00794025"/>
    <w:rsid w:val="00794166"/>
    <w:rsid w:val="00794414"/>
    <w:rsid w:val="00794455"/>
    <w:rsid w:val="0079446D"/>
    <w:rsid w:val="00794A6F"/>
    <w:rsid w:val="00794D70"/>
    <w:rsid w:val="00794F83"/>
    <w:rsid w:val="00794F98"/>
    <w:rsid w:val="007951EF"/>
    <w:rsid w:val="00795247"/>
    <w:rsid w:val="00795361"/>
    <w:rsid w:val="007955F7"/>
    <w:rsid w:val="00795A96"/>
    <w:rsid w:val="00795BAD"/>
    <w:rsid w:val="00795CAD"/>
    <w:rsid w:val="00795F6F"/>
    <w:rsid w:val="007962DB"/>
    <w:rsid w:val="007966C3"/>
    <w:rsid w:val="00796813"/>
    <w:rsid w:val="00796847"/>
    <w:rsid w:val="007969A7"/>
    <w:rsid w:val="00796BAC"/>
    <w:rsid w:val="00796C17"/>
    <w:rsid w:val="00796DC8"/>
    <w:rsid w:val="00797143"/>
    <w:rsid w:val="00797470"/>
    <w:rsid w:val="007974EA"/>
    <w:rsid w:val="00797A0B"/>
    <w:rsid w:val="00797B09"/>
    <w:rsid w:val="00797B93"/>
    <w:rsid w:val="00797DAC"/>
    <w:rsid w:val="00797F0D"/>
    <w:rsid w:val="00797FA9"/>
    <w:rsid w:val="007A00D0"/>
    <w:rsid w:val="007A03A0"/>
    <w:rsid w:val="007A071C"/>
    <w:rsid w:val="007A1087"/>
    <w:rsid w:val="007A1295"/>
    <w:rsid w:val="007A140A"/>
    <w:rsid w:val="007A14A9"/>
    <w:rsid w:val="007A1A19"/>
    <w:rsid w:val="007A1D80"/>
    <w:rsid w:val="007A26F2"/>
    <w:rsid w:val="007A270A"/>
    <w:rsid w:val="007A2779"/>
    <w:rsid w:val="007A27E2"/>
    <w:rsid w:val="007A2839"/>
    <w:rsid w:val="007A29AB"/>
    <w:rsid w:val="007A2A0A"/>
    <w:rsid w:val="007A2BC6"/>
    <w:rsid w:val="007A2C68"/>
    <w:rsid w:val="007A2DA3"/>
    <w:rsid w:val="007A2ED3"/>
    <w:rsid w:val="007A2EE8"/>
    <w:rsid w:val="007A2F56"/>
    <w:rsid w:val="007A3470"/>
    <w:rsid w:val="007A36DB"/>
    <w:rsid w:val="007A397C"/>
    <w:rsid w:val="007A3B74"/>
    <w:rsid w:val="007A3C04"/>
    <w:rsid w:val="007A3D8A"/>
    <w:rsid w:val="007A3E29"/>
    <w:rsid w:val="007A3FFE"/>
    <w:rsid w:val="007A41B0"/>
    <w:rsid w:val="007A4250"/>
    <w:rsid w:val="007A4301"/>
    <w:rsid w:val="007A45E7"/>
    <w:rsid w:val="007A4753"/>
    <w:rsid w:val="007A486D"/>
    <w:rsid w:val="007A4BB3"/>
    <w:rsid w:val="007A4C98"/>
    <w:rsid w:val="007A4F3D"/>
    <w:rsid w:val="007A525E"/>
    <w:rsid w:val="007A5320"/>
    <w:rsid w:val="007A53DF"/>
    <w:rsid w:val="007A53E1"/>
    <w:rsid w:val="007A58A0"/>
    <w:rsid w:val="007A58E8"/>
    <w:rsid w:val="007A65D2"/>
    <w:rsid w:val="007A667F"/>
    <w:rsid w:val="007A6A9C"/>
    <w:rsid w:val="007A6C76"/>
    <w:rsid w:val="007A6FA0"/>
    <w:rsid w:val="007A7062"/>
    <w:rsid w:val="007A722F"/>
    <w:rsid w:val="007A754D"/>
    <w:rsid w:val="007A777D"/>
    <w:rsid w:val="007A7865"/>
    <w:rsid w:val="007A78D7"/>
    <w:rsid w:val="007A7A40"/>
    <w:rsid w:val="007A7B84"/>
    <w:rsid w:val="007A7D35"/>
    <w:rsid w:val="007A7F3C"/>
    <w:rsid w:val="007B03DD"/>
    <w:rsid w:val="007B03E0"/>
    <w:rsid w:val="007B0A13"/>
    <w:rsid w:val="007B0AB1"/>
    <w:rsid w:val="007B154E"/>
    <w:rsid w:val="007B15DC"/>
    <w:rsid w:val="007B168F"/>
    <w:rsid w:val="007B1944"/>
    <w:rsid w:val="007B1DEE"/>
    <w:rsid w:val="007B202E"/>
    <w:rsid w:val="007B24DC"/>
    <w:rsid w:val="007B24FB"/>
    <w:rsid w:val="007B2595"/>
    <w:rsid w:val="007B27CC"/>
    <w:rsid w:val="007B2917"/>
    <w:rsid w:val="007B2A52"/>
    <w:rsid w:val="007B2B0B"/>
    <w:rsid w:val="007B2CF1"/>
    <w:rsid w:val="007B2E30"/>
    <w:rsid w:val="007B37CD"/>
    <w:rsid w:val="007B385B"/>
    <w:rsid w:val="007B39E2"/>
    <w:rsid w:val="007B3AA7"/>
    <w:rsid w:val="007B3D26"/>
    <w:rsid w:val="007B4080"/>
    <w:rsid w:val="007B410B"/>
    <w:rsid w:val="007B431E"/>
    <w:rsid w:val="007B4326"/>
    <w:rsid w:val="007B43F3"/>
    <w:rsid w:val="007B45C6"/>
    <w:rsid w:val="007B45F0"/>
    <w:rsid w:val="007B4AB8"/>
    <w:rsid w:val="007B4D39"/>
    <w:rsid w:val="007B4DA3"/>
    <w:rsid w:val="007B4ED7"/>
    <w:rsid w:val="007B507A"/>
    <w:rsid w:val="007B51A3"/>
    <w:rsid w:val="007B52A8"/>
    <w:rsid w:val="007B52C0"/>
    <w:rsid w:val="007B53CC"/>
    <w:rsid w:val="007B551A"/>
    <w:rsid w:val="007B55F6"/>
    <w:rsid w:val="007B5851"/>
    <w:rsid w:val="007B5AAB"/>
    <w:rsid w:val="007B5EA6"/>
    <w:rsid w:val="007B6502"/>
    <w:rsid w:val="007B65DE"/>
    <w:rsid w:val="007B6647"/>
    <w:rsid w:val="007B6935"/>
    <w:rsid w:val="007B69F2"/>
    <w:rsid w:val="007B6AFC"/>
    <w:rsid w:val="007B6D3C"/>
    <w:rsid w:val="007B6D6A"/>
    <w:rsid w:val="007B6E57"/>
    <w:rsid w:val="007B703F"/>
    <w:rsid w:val="007B70F6"/>
    <w:rsid w:val="007B70F9"/>
    <w:rsid w:val="007B77FF"/>
    <w:rsid w:val="007B78BF"/>
    <w:rsid w:val="007B7E7F"/>
    <w:rsid w:val="007B7F21"/>
    <w:rsid w:val="007C0063"/>
    <w:rsid w:val="007C0677"/>
    <w:rsid w:val="007C0E5A"/>
    <w:rsid w:val="007C10EE"/>
    <w:rsid w:val="007C18DD"/>
    <w:rsid w:val="007C1D39"/>
    <w:rsid w:val="007C1E56"/>
    <w:rsid w:val="007C22B1"/>
    <w:rsid w:val="007C254E"/>
    <w:rsid w:val="007C2659"/>
    <w:rsid w:val="007C2AE2"/>
    <w:rsid w:val="007C2F00"/>
    <w:rsid w:val="007C2F03"/>
    <w:rsid w:val="007C2F70"/>
    <w:rsid w:val="007C337B"/>
    <w:rsid w:val="007C34DB"/>
    <w:rsid w:val="007C3660"/>
    <w:rsid w:val="007C389F"/>
    <w:rsid w:val="007C3BAF"/>
    <w:rsid w:val="007C3BE1"/>
    <w:rsid w:val="007C3D92"/>
    <w:rsid w:val="007C4042"/>
    <w:rsid w:val="007C40CF"/>
    <w:rsid w:val="007C4302"/>
    <w:rsid w:val="007C43D1"/>
    <w:rsid w:val="007C44B7"/>
    <w:rsid w:val="007C4AC8"/>
    <w:rsid w:val="007C4DA1"/>
    <w:rsid w:val="007C4F70"/>
    <w:rsid w:val="007C503A"/>
    <w:rsid w:val="007C51D2"/>
    <w:rsid w:val="007C567B"/>
    <w:rsid w:val="007C5A1D"/>
    <w:rsid w:val="007C5BD2"/>
    <w:rsid w:val="007C5D00"/>
    <w:rsid w:val="007C5E01"/>
    <w:rsid w:val="007C5E4D"/>
    <w:rsid w:val="007C6006"/>
    <w:rsid w:val="007C6168"/>
    <w:rsid w:val="007C677B"/>
    <w:rsid w:val="007C6B8D"/>
    <w:rsid w:val="007C6C4A"/>
    <w:rsid w:val="007C6D7B"/>
    <w:rsid w:val="007C6E2C"/>
    <w:rsid w:val="007C6E7E"/>
    <w:rsid w:val="007C6F1C"/>
    <w:rsid w:val="007C70E1"/>
    <w:rsid w:val="007C716A"/>
    <w:rsid w:val="007C726E"/>
    <w:rsid w:val="007C7287"/>
    <w:rsid w:val="007C74F9"/>
    <w:rsid w:val="007C752F"/>
    <w:rsid w:val="007C7646"/>
    <w:rsid w:val="007C7775"/>
    <w:rsid w:val="007C7B5B"/>
    <w:rsid w:val="007D01B8"/>
    <w:rsid w:val="007D0234"/>
    <w:rsid w:val="007D02DD"/>
    <w:rsid w:val="007D07AE"/>
    <w:rsid w:val="007D09F1"/>
    <w:rsid w:val="007D0C1F"/>
    <w:rsid w:val="007D0F1D"/>
    <w:rsid w:val="007D103A"/>
    <w:rsid w:val="007D114C"/>
    <w:rsid w:val="007D12F2"/>
    <w:rsid w:val="007D1450"/>
    <w:rsid w:val="007D153D"/>
    <w:rsid w:val="007D1596"/>
    <w:rsid w:val="007D18BC"/>
    <w:rsid w:val="007D1D69"/>
    <w:rsid w:val="007D1DCA"/>
    <w:rsid w:val="007D204C"/>
    <w:rsid w:val="007D219C"/>
    <w:rsid w:val="007D22A7"/>
    <w:rsid w:val="007D22E5"/>
    <w:rsid w:val="007D22FB"/>
    <w:rsid w:val="007D2637"/>
    <w:rsid w:val="007D27AF"/>
    <w:rsid w:val="007D29E3"/>
    <w:rsid w:val="007D2ABD"/>
    <w:rsid w:val="007D2D8C"/>
    <w:rsid w:val="007D2F05"/>
    <w:rsid w:val="007D2FBD"/>
    <w:rsid w:val="007D3122"/>
    <w:rsid w:val="007D32BA"/>
    <w:rsid w:val="007D356B"/>
    <w:rsid w:val="007D35E5"/>
    <w:rsid w:val="007D3785"/>
    <w:rsid w:val="007D380D"/>
    <w:rsid w:val="007D3891"/>
    <w:rsid w:val="007D3A99"/>
    <w:rsid w:val="007D3D08"/>
    <w:rsid w:val="007D408F"/>
    <w:rsid w:val="007D41FD"/>
    <w:rsid w:val="007D4327"/>
    <w:rsid w:val="007D4650"/>
    <w:rsid w:val="007D4B83"/>
    <w:rsid w:val="007D4DCA"/>
    <w:rsid w:val="007D50D6"/>
    <w:rsid w:val="007D5183"/>
    <w:rsid w:val="007D5AAA"/>
    <w:rsid w:val="007D5B4F"/>
    <w:rsid w:val="007D5C50"/>
    <w:rsid w:val="007D5F9C"/>
    <w:rsid w:val="007D603C"/>
    <w:rsid w:val="007D6176"/>
    <w:rsid w:val="007D61A6"/>
    <w:rsid w:val="007D61FF"/>
    <w:rsid w:val="007D62BD"/>
    <w:rsid w:val="007D6536"/>
    <w:rsid w:val="007D6A14"/>
    <w:rsid w:val="007D6D67"/>
    <w:rsid w:val="007D6E8D"/>
    <w:rsid w:val="007D6FB2"/>
    <w:rsid w:val="007D7750"/>
    <w:rsid w:val="007D7C7A"/>
    <w:rsid w:val="007D7CE2"/>
    <w:rsid w:val="007D7E13"/>
    <w:rsid w:val="007D7E36"/>
    <w:rsid w:val="007E0094"/>
    <w:rsid w:val="007E0318"/>
    <w:rsid w:val="007E039D"/>
    <w:rsid w:val="007E07F8"/>
    <w:rsid w:val="007E0864"/>
    <w:rsid w:val="007E08D6"/>
    <w:rsid w:val="007E08EA"/>
    <w:rsid w:val="007E0C3E"/>
    <w:rsid w:val="007E0D79"/>
    <w:rsid w:val="007E107E"/>
    <w:rsid w:val="007E11D4"/>
    <w:rsid w:val="007E16B8"/>
    <w:rsid w:val="007E1942"/>
    <w:rsid w:val="007E19B1"/>
    <w:rsid w:val="007E19FC"/>
    <w:rsid w:val="007E1AB7"/>
    <w:rsid w:val="007E1F18"/>
    <w:rsid w:val="007E1F88"/>
    <w:rsid w:val="007E1FB8"/>
    <w:rsid w:val="007E2060"/>
    <w:rsid w:val="007E223B"/>
    <w:rsid w:val="007E24F8"/>
    <w:rsid w:val="007E2517"/>
    <w:rsid w:val="007E27D0"/>
    <w:rsid w:val="007E2CE8"/>
    <w:rsid w:val="007E2D5A"/>
    <w:rsid w:val="007E2F0A"/>
    <w:rsid w:val="007E2FB6"/>
    <w:rsid w:val="007E323F"/>
    <w:rsid w:val="007E3900"/>
    <w:rsid w:val="007E3A6C"/>
    <w:rsid w:val="007E41D2"/>
    <w:rsid w:val="007E42DF"/>
    <w:rsid w:val="007E45DC"/>
    <w:rsid w:val="007E4832"/>
    <w:rsid w:val="007E499A"/>
    <w:rsid w:val="007E4BD0"/>
    <w:rsid w:val="007E4D47"/>
    <w:rsid w:val="007E4D75"/>
    <w:rsid w:val="007E4ED3"/>
    <w:rsid w:val="007E528D"/>
    <w:rsid w:val="007E53F7"/>
    <w:rsid w:val="007E5569"/>
    <w:rsid w:val="007E5ABA"/>
    <w:rsid w:val="007E65AB"/>
    <w:rsid w:val="007E6726"/>
    <w:rsid w:val="007E6B11"/>
    <w:rsid w:val="007E6B23"/>
    <w:rsid w:val="007E6EBB"/>
    <w:rsid w:val="007E7512"/>
    <w:rsid w:val="007E75B5"/>
    <w:rsid w:val="007E7C2C"/>
    <w:rsid w:val="007E7F09"/>
    <w:rsid w:val="007F0014"/>
    <w:rsid w:val="007F0316"/>
    <w:rsid w:val="007F046D"/>
    <w:rsid w:val="007F0624"/>
    <w:rsid w:val="007F078F"/>
    <w:rsid w:val="007F0902"/>
    <w:rsid w:val="007F0CDA"/>
    <w:rsid w:val="007F0EEB"/>
    <w:rsid w:val="007F173A"/>
    <w:rsid w:val="007F1818"/>
    <w:rsid w:val="007F1917"/>
    <w:rsid w:val="007F1A23"/>
    <w:rsid w:val="007F1CCD"/>
    <w:rsid w:val="007F1DAA"/>
    <w:rsid w:val="007F1E36"/>
    <w:rsid w:val="007F1F3F"/>
    <w:rsid w:val="007F2263"/>
    <w:rsid w:val="007F22BF"/>
    <w:rsid w:val="007F22E6"/>
    <w:rsid w:val="007F2324"/>
    <w:rsid w:val="007F233C"/>
    <w:rsid w:val="007F2B81"/>
    <w:rsid w:val="007F2E8A"/>
    <w:rsid w:val="007F3400"/>
    <w:rsid w:val="007F34C1"/>
    <w:rsid w:val="007F35B4"/>
    <w:rsid w:val="007F3698"/>
    <w:rsid w:val="007F3768"/>
    <w:rsid w:val="007F3825"/>
    <w:rsid w:val="007F38F3"/>
    <w:rsid w:val="007F3CCE"/>
    <w:rsid w:val="007F3D41"/>
    <w:rsid w:val="007F4013"/>
    <w:rsid w:val="007F4128"/>
    <w:rsid w:val="007F4460"/>
    <w:rsid w:val="007F45BB"/>
    <w:rsid w:val="007F4814"/>
    <w:rsid w:val="007F487D"/>
    <w:rsid w:val="007F4CB4"/>
    <w:rsid w:val="007F4ED9"/>
    <w:rsid w:val="007F525C"/>
    <w:rsid w:val="007F55A3"/>
    <w:rsid w:val="007F56E7"/>
    <w:rsid w:val="007F585E"/>
    <w:rsid w:val="007F589F"/>
    <w:rsid w:val="007F5991"/>
    <w:rsid w:val="007F5C57"/>
    <w:rsid w:val="007F6055"/>
    <w:rsid w:val="007F60D7"/>
    <w:rsid w:val="007F63F0"/>
    <w:rsid w:val="007F64C4"/>
    <w:rsid w:val="007F68F2"/>
    <w:rsid w:val="007F6CF7"/>
    <w:rsid w:val="007F6DDA"/>
    <w:rsid w:val="007F6E9B"/>
    <w:rsid w:val="007F6F66"/>
    <w:rsid w:val="007F7081"/>
    <w:rsid w:val="007F7112"/>
    <w:rsid w:val="007F719E"/>
    <w:rsid w:val="007F71A0"/>
    <w:rsid w:val="007F728E"/>
    <w:rsid w:val="007F731C"/>
    <w:rsid w:val="007F7518"/>
    <w:rsid w:val="007F7635"/>
    <w:rsid w:val="007F797B"/>
    <w:rsid w:val="007F7B84"/>
    <w:rsid w:val="007F7D92"/>
    <w:rsid w:val="0080010C"/>
    <w:rsid w:val="00800435"/>
    <w:rsid w:val="00800625"/>
    <w:rsid w:val="0080062D"/>
    <w:rsid w:val="00800938"/>
    <w:rsid w:val="00800A1E"/>
    <w:rsid w:val="00800B50"/>
    <w:rsid w:val="00800D2C"/>
    <w:rsid w:val="00800EFA"/>
    <w:rsid w:val="008013A7"/>
    <w:rsid w:val="00801730"/>
    <w:rsid w:val="0080177F"/>
    <w:rsid w:val="00801B1B"/>
    <w:rsid w:val="00802045"/>
    <w:rsid w:val="0080215B"/>
    <w:rsid w:val="0080221E"/>
    <w:rsid w:val="0080229C"/>
    <w:rsid w:val="00802367"/>
    <w:rsid w:val="008026B4"/>
    <w:rsid w:val="00802AB3"/>
    <w:rsid w:val="00802B02"/>
    <w:rsid w:val="00802D21"/>
    <w:rsid w:val="008030C8"/>
    <w:rsid w:val="0080327A"/>
    <w:rsid w:val="008033EA"/>
    <w:rsid w:val="00803434"/>
    <w:rsid w:val="008037AB"/>
    <w:rsid w:val="00803855"/>
    <w:rsid w:val="008038E5"/>
    <w:rsid w:val="00803C2F"/>
    <w:rsid w:val="00803D33"/>
    <w:rsid w:val="00803D88"/>
    <w:rsid w:val="00803DCF"/>
    <w:rsid w:val="00803E23"/>
    <w:rsid w:val="00804141"/>
    <w:rsid w:val="00804184"/>
    <w:rsid w:val="008043DB"/>
    <w:rsid w:val="00804626"/>
    <w:rsid w:val="00804999"/>
    <w:rsid w:val="008049C5"/>
    <w:rsid w:val="00804A80"/>
    <w:rsid w:val="00804AC9"/>
    <w:rsid w:val="00804B2B"/>
    <w:rsid w:val="00804D25"/>
    <w:rsid w:val="00804E22"/>
    <w:rsid w:val="00804F8C"/>
    <w:rsid w:val="0080515F"/>
    <w:rsid w:val="00805274"/>
    <w:rsid w:val="008058C4"/>
    <w:rsid w:val="008058EF"/>
    <w:rsid w:val="00805ACF"/>
    <w:rsid w:val="0080614F"/>
    <w:rsid w:val="0080668E"/>
    <w:rsid w:val="00806A07"/>
    <w:rsid w:val="00806A6B"/>
    <w:rsid w:val="00806ECF"/>
    <w:rsid w:val="00807172"/>
    <w:rsid w:val="008075D7"/>
    <w:rsid w:val="0080769D"/>
    <w:rsid w:val="00807C64"/>
    <w:rsid w:val="00807F81"/>
    <w:rsid w:val="008100BD"/>
    <w:rsid w:val="00810120"/>
    <w:rsid w:val="008101A5"/>
    <w:rsid w:val="0081021E"/>
    <w:rsid w:val="00810669"/>
    <w:rsid w:val="008106B4"/>
    <w:rsid w:val="00810BA4"/>
    <w:rsid w:val="00810CB8"/>
    <w:rsid w:val="00811184"/>
    <w:rsid w:val="008113B9"/>
    <w:rsid w:val="00811736"/>
    <w:rsid w:val="008119BC"/>
    <w:rsid w:val="00811AC0"/>
    <w:rsid w:val="00811C72"/>
    <w:rsid w:val="00811DA7"/>
    <w:rsid w:val="00811F71"/>
    <w:rsid w:val="00812173"/>
    <w:rsid w:val="008122B2"/>
    <w:rsid w:val="008123EC"/>
    <w:rsid w:val="00812411"/>
    <w:rsid w:val="008127CF"/>
    <w:rsid w:val="00812837"/>
    <w:rsid w:val="00812D84"/>
    <w:rsid w:val="00812F58"/>
    <w:rsid w:val="00812FB1"/>
    <w:rsid w:val="008131A9"/>
    <w:rsid w:val="008131D4"/>
    <w:rsid w:val="0081322D"/>
    <w:rsid w:val="00813292"/>
    <w:rsid w:val="008132D3"/>
    <w:rsid w:val="00813B62"/>
    <w:rsid w:val="00813FEE"/>
    <w:rsid w:val="00814011"/>
    <w:rsid w:val="008141F6"/>
    <w:rsid w:val="008142B6"/>
    <w:rsid w:val="0081451E"/>
    <w:rsid w:val="0081467B"/>
    <w:rsid w:val="00814738"/>
    <w:rsid w:val="00814756"/>
    <w:rsid w:val="0081494F"/>
    <w:rsid w:val="00814DD5"/>
    <w:rsid w:val="00814EA6"/>
    <w:rsid w:val="00814F6E"/>
    <w:rsid w:val="008153D8"/>
    <w:rsid w:val="008157CE"/>
    <w:rsid w:val="008157E3"/>
    <w:rsid w:val="008157EA"/>
    <w:rsid w:val="00815802"/>
    <w:rsid w:val="008158EE"/>
    <w:rsid w:val="00815A86"/>
    <w:rsid w:val="00815DC1"/>
    <w:rsid w:val="00815F81"/>
    <w:rsid w:val="00816108"/>
    <w:rsid w:val="008163BE"/>
    <w:rsid w:val="008168FD"/>
    <w:rsid w:val="008169FA"/>
    <w:rsid w:val="00816BA7"/>
    <w:rsid w:val="00816CF4"/>
    <w:rsid w:val="00816DC3"/>
    <w:rsid w:val="0081714A"/>
    <w:rsid w:val="00817271"/>
    <w:rsid w:val="008173F4"/>
    <w:rsid w:val="00817801"/>
    <w:rsid w:val="00817A43"/>
    <w:rsid w:val="00817E0D"/>
    <w:rsid w:val="0082029D"/>
    <w:rsid w:val="00820330"/>
    <w:rsid w:val="00820538"/>
    <w:rsid w:val="00820985"/>
    <w:rsid w:val="0082099E"/>
    <w:rsid w:val="00820D54"/>
    <w:rsid w:val="00820D92"/>
    <w:rsid w:val="00820ED0"/>
    <w:rsid w:val="00821230"/>
    <w:rsid w:val="008212D4"/>
    <w:rsid w:val="0082179D"/>
    <w:rsid w:val="00821923"/>
    <w:rsid w:val="00821A0B"/>
    <w:rsid w:val="00821B89"/>
    <w:rsid w:val="00821C48"/>
    <w:rsid w:val="00821DF0"/>
    <w:rsid w:val="00822395"/>
    <w:rsid w:val="00822576"/>
    <w:rsid w:val="00822635"/>
    <w:rsid w:val="00822841"/>
    <w:rsid w:val="0082284D"/>
    <w:rsid w:val="008229C0"/>
    <w:rsid w:val="008229C3"/>
    <w:rsid w:val="00822D48"/>
    <w:rsid w:val="00822D67"/>
    <w:rsid w:val="00822F31"/>
    <w:rsid w:val="00822F68"/>
    <w:rsid w:val="00823227"/>
    <w:rsid w:val="00823270"/>
    <w:rsid w:val="00823404"/>
    <w:rsid w:val="0082343C"/>
    <w:rsid w:val="0082351A"/>
    <w:rsid w:val="008235B8"/>
    <w:rsid w:val="00823753"/>
    <w:rsid w:val="00823817"/>
    <w:rsid w:val="00823C2F"/>
    <w:rsid w:val="00823FE5"/>
    <w:rsid w:val="00824122"/>
    <w:rsid w:val="0082414A"/>
    <w:rsid w:val="00824396"/>
    <w:rsid w:val="00824509"/>
    <w:rsid w:val="00824674"/>
    <w:rsid w:val="008247BD"/>
    <w:rsid w:val="008248A0"/>
    <w:rsid w:val="00824D7C"/>
    <w:rsid w:val="00824F30"/>
    <w:rsid w:val="00825101"/>
    <w:rsid w:val="008258AD"/>
    <w:rsid w:val="00825A2D"/>
    <w:rsid w:val="00825AD1"/>
    <w:rsid w:val="00825DD5"/>
    <w:rsid w:val="00825E11"/>
    <w:rsid w:val="00825FED"/>
    <w:rsid w:val="0082602D"/>
    <w:rsid w:val="00826700"/>
    <w:rsid w:val="008267D1"/>
    <w:rsid w:val="00826806"/>
    <w:rsid w:val="00826837"/>
    <w:rsid w:val="00826A9B"/>
    <w:rsid w:val="00826F26"/>
    <w:rsid w:val="00827181"/>
    <w:rsid w:val="008271BF"/>
    <w:rsid w:val="00827266"/>
    <w:rsid w:val="0082763C"/>
    <w:rsid w:val="00827796"/>
    <w:rsid w:val="00827993"/>
    <w:rsid w:val="0083014C"/>
    <w:rsid w:val="0083038D"/>
    <w:rsid w:val="00830416"/>
    <w:rsid w:val="00830463"/>
    <w:rsid w:val="0083058A"/>
    <w:rsid w:val="008305BE"/>
    <w:rsid w:val="00830674"/>
    <w:rsid w:val="008306E4"/>
    <w:rsid w:val="008309F6"/>
    <w:rsid w:val="00830A07"/>
    <w:rsid w:val="00830A36"/>
    <w:rsid w:val="00830A5E"/>
    <w:rsid w:val="00830AE6"/>
    <w:rsid w:val="00830D05"/>
    <w:rsid w:val="00831098"/>
    <w:rsid w:val="0083158F"/>
    <w:rsid w:val="0083176C"/>
    <w:rsid w:val="008317F3"/>
    <w:rsid w:val="008319EE"/>
    <w:rsid w:val="00831A99"/>
    <w:rsid w:val="00831D14"/>
    <w:rsid w:val="00831FEC"/>
    <w:rsid w:val="008320B1"/>
    <w:rsid w:val="00832225"/>
    <w:rsid w:val="008324CF"/>
    <w:rsid w:val="008325C8"/>
    <w:rsid w:val="00832AC5"/>
    <w:rsid w:val="00832E06"/>
    <w:rsid w:val="00833456"/>
    <w:rsid w:val="008334F6"/>
    <w:rsid w:val="00833676"/>
    <w:rsid w:val="008336B7"/>
    <w:rsid w:val="00833857"/>
    <w:rsid w:val="00833906"/>
    <w:rsid w:val="00833A7C"/>
    <w:rsid w:val="00833B50"/>
    <w:rsid w:val="00833B62"/>
    <w:rsid w:val="00833C34"/>
    <w:rsid w:val="00833CC0"/>
    <w:rsid w:val="00833E30"/>
    <w:rsid w:val="00833EE7"/>
    <w:rsid w:val="00833F4D"/>
    <w:rsid w:val="00833F56"/>
    <w:rsid w:val="00833FA1"/>
    <w:rsid w:val="0083431E"/>
    <w:rsid w:val="00834534"/>
    <w:rsid w:val="008348EC"/>
    <w:rsid w:val="00834A2B"/>
    <w:rsid w:val="00834AFD"/>
    <w:rsid w:val="00834CFA"/>
    <w:rsid w:val="00834E2D"/>
    <w:rsid w:val="0083503E"/>
    <w:rsid w:val="00835341"/>
    <w:rsid w:val="00835782"/>
    <w:rsid w:val="008358EE"/>
    <w:rsid w:val="00835A8E"/>
    <w:rsid w:val="00835F34"/>
    <w:rsid w:val="00835F4E"/>
    <w:rsid w:val="0083632C"/>
    <w:rsid w:val="00836350"/>
    <w:rsid w:val="008364B8"/>
    <w:rsid w:val="008364DB"/>
    <w:rsid w:val="00836740"/>
    <w:rsid w:val="008368E3"/>
    <w:rsid w:val="008369F1"/>
    <w:rsid w:val="00836FDC"/>
    <w:rsid w:val="00837014"/>
    <w:rsid w:val="0083721C"/>
    <w:rsid w:val="008374F6"/>
    <w:rsid w:val="008379C4"/>
    <w:rsid w:val="008379ED"/>
    <w:rsid w:val="00837A04"/>
    <w:rsid w:val="00837A88"/>
    <w:rsid w:val="00837C2E"/>
    <w:rsid w:val="00837D3C"/>
    <w:rsid w:val="0084000D"/>
    <w:rsid w:val="008400EF"/>
    <w:rsid w:val="008402E1"/>
    <w:rsid w:val="008402EC"/>
    <w:rsid w:val="00840394"/>
    <w:rsid w:val="0084048D"/>
    <w:rsid w:val="00840D1D"/>
    <w:rsid w:val="00840EE8"/>
    <w:rsid w:val="00841074"/>
    <w:rsid w:val="00841575"/>
    <w:rsid w:val="00841E61"/>
    <w:rsid w:val="00841EF7"/>
    <w:rsid w:val="00841FDD"/>
    <w:rsid w:val="008420A8"/>
    <w:rsid w:val="0084225C"/>
    <w:rsid w:val="0084229F"/>
    <w:rsid w:val="00842621"/>
    <w:rsid w:val="008428AD"/>
    <w:rsid w:val="008428F5"/>
    <w:rsid w:val="00842C6E"/>
    <w:rsid w:val="008438B9"/>
    <w:rsid w:val="00843BA2"/>
    <w:rsid w:val="0084412B"/>
    <w:rsid w:val="0084420C"/>
    <w:rsid w:val="00844223"/>
    <w:rsid w:val="008443E1"/>
    <w:rsid w:val="008445BB"/>
    <w:rsid w:val="00844C9D"/>
    <w:rsid w:val="00844CA7"/>
    <w:rsid w:val="00844D51"/>
    <w:rsid w:val="00844DAA"/>
    <w:rsid w:val="00844E5E"/>
    <w:rsid w:val="00844E5F"/>
    <w:rsid w:val="00845039"/>
    <w:rsid w:val="008450E3"/>
    <w:rsid w:val="008454A2"/>
    <w:rsid w:val="00845855"/>
    <w:rsid w:val="008459AB"/>
    <w:rsid w:val="00845B89"/>
    <w:rsid w:val="00845BBF"/>
    <w:rsid w:val="00845C03"/>
    <w:rsid w:val="00845C8A"/>
    <w:rsid w:val="00845DFE"/>
    <w:rsid w:val="00845EA5"/>
    <w:rsid w:val="008460C3"/>
    <w:rsid w:val="0084619F"/>
    <w:rsid w:val="00846202"/>
    <w:rsid w:val="0084632D"/>
    <w:rsid w:val="0084633A"/>
    <w:rsid w:val="008467C6"/>
    <w:rsid w:val="00846C80"/>
    <w:rsid w:val="00846EEC"/>
    <w:rsid w:val="008470D9"/>
    <w:rsid w:val="0084718C"/>
    <w:rsid w:val="008471AA"/>
    <w:rsid w:val="008471E4"/>
    <w:rsid w:val="00847330"/>
    <w:rsid w:val="00847372"/>
    <w:rsid w:val="00847616"/>
    <w:rsid w:val="0084776E"/>
    <w:rsid w:val="008477F1"/>
    <w:rsid w:val="00847A3D"/>
    <w:rsid w:val="00847B82"/>
    <w:rsid w:val="00847E42"/>
    <w:rsid w:val="00847F23"/>
    <w:rsid w:val="00847FD1"/>
    <w:rsid w:val="00850165"/>
    <w:rsid w:val="00850341"/>
    <w:rsid w:val="00850349"/>
    <w:rsid w:val="00850680"/>
    <w:rsid w:val="00850693"/>
    <w:rsid w:val="00850744"/>
    <w:rsid w:val="008508F0"/>
    <w:rsid w:val="008509DD"/>
    <w:rsid w:val="008509EF"/>
    <w:rsid w:val="00850E7D"/>
    <w:rsid w:val="008511A7"/>
    <w:rsid w:val="0085129F"/>
    <w:rsid w:val="008515DD"/>
    <w:rsid w:val="008517B4"/>
    <w:rsid w:val="00851B9C"/>
    <w:rsid w:val="00851C94"/>
    <w:rsid w:val="0085206A"/>
    <w:rsid w:val="008520A0"/>
    <w:rsid w:val="008523DA"/>
    <w:rsid w:val="008524EA"/>
    <w:rsid w:val="0085259B"/>
    <w:rsid w:val="008525DA"/>
    <w:rsid w:val="00852815"/>
    <w:rsid w:val="00852996"/>
    <w:rsid w:val="00852E54"/>
    <w:rsid w:val="00853114"/>
    <w:rsid w:val="00853953"/>
    <w:rsid w:val="00853954"/>
    <w:rsid w:val="00853C92"/>
    <w:rsid w:val="00853CFB"/>
    <w:rsid w:val="00853E3C"/>
    <w:rsid w:val="0085438E"/>
    <w:rsid w:val="008545E4"/>
    <w:rsid w:val="008549AD"/>
    <w:rsid w:val="00854CDA"/>
    <w:rsid w:val="00854D9D"/>
    <w:rsid w:val="00855034"/>
    <w:rsid w:val="00855076"/>
    <w:rsid w:val="008550E0"/>
    <w:rsid w:val="0085532F"/>
    <w:rsid w:val="0085556C"/>
    <w:rsid w:val="0085573B"/>
    <w:rsid w:val="0085587A"/>
    <w:rsid w:val="00855B20"/>
    <w:rsid w:val="00855BBA"/>
    <w:rsid w:val="00855BC4"/>
    <w:rsid w:val="00855CC9"/>
    <w:rsid w:val="00855D4F"/>
    <w:rsid w:val="00855E1A"/>
    <w:rsid w:val="00855F57"/>
    <w:rsid w:val="00855FA9"/>
    <w:rsid w:val="0085619A"/>
    <w:rsid w:val="0085625D"/>
    <w:rsid w:val="008563B8"/>
    <w:rsid w:val="008563CF"/>
    <w:rsid w:val="008563F9"/>
    <w:rsid w:val="00856496"/>
    <w:rsid w:val="00856617"/>
    <w:rsid w:val="00856846"/>
    <w:rsid w:val="00856B61"/>
    <w:rsid w:val="00856EC0"/>
    <w:rsid w:val="008570AA"/>
    <w:rsid w:val="0085731F"/>
    <w:rsid w:val="00857585"/>
    <w:rsid w:val="008575FB"/>
    <w:rsid w:val="00857A87"/>
    <w:rsid w:val="00857B1B"/>
    <w:rsid w:val="00857BAC"/>
    <w:rsid w:val="0086003A"/>
    <w:rsid w:val="0086023A"/>
    <w:rsid w:val="0086029E"/>
    <w:rsid w:val="00860457"/>
    <w:rsid w:val="0086069D"/>
    <w:rsid w:val="008607BD"/>
    <w:rsid w:val="008607C8"/>
    <w:rsid w:val="00860964"/>
    <w:rsid w:val="008609A3"/>
    <w:rsid w:val="00860C93"/>
    <w:rsid w:val="00860E2F"/>
    <w:rsid w:val="00860E46"/>
    <w:rsid w:val="00860FEB"/>
    <w:rsid w:val="008611F7"/>
    <w:rsid w:val="00861300"/>
    <w:rsid w:val="00861340"/>
    <w:rsid w:val="008613FD"/>
    <w:rsid w:val="008615BA"/>
    <w:rsid w:val="00861B2D"/>
    <w:rsid w:val="00861B3C"/>
    <w:rsid w:val="00861FF3"/>
    <w:rsid w:val="008620DF"/>
    <w:rsid w:val="0086213F"/>
    <w:rsid w:val="0086227E"/>
    <w:rsid w:val="008624B0"/>
    <w:rsid w:val="008625D7"/>
    <w:rsid w:val="008627FB"/>
    <w:rsid w:val="00862884"/>
    <w:rsid w:val="00862922"/>
    <w:rsid w:val="008629DF"/>
    <w:rsid w:val="00862BB3"/>
    <w:rsid w:val="00862CE0"/>
    <w:rsid w:val="00862DF2"/>
    <w:rsid w:val="00862EAE"/>
    <w:rsid w:val="00862F8E"/>
    <w:rsid w:val="00863225"/>
    <w:rsid w:val="008632B5"/>
    <w:rsid w:val="00863478"/>
    <w:rsid w:val="00863536"/>
    <w:rsid w:val="00863668"/>
    <w:rsid w:val="008637D4"/>
    <w:rsid w:val="00863AD5"/>
    <w:rsid w:val="00863DE2"/>
    <w:rsid w:val="00863E36"/>
    <w:rsid w:val="008640C0"/>
    <w:rsid w:val="00864284"/>
    <w:rsid w:val="00864634"/>
    <w:rsid w:val="008649FB"/>
    <w:rsid w:val="00864D18"/>
    <w:rsid w:val="00864D9A"/>
    <w:rsid w:val="00864EC0"/>
    <w:rsid w:val="00865202"/>
    <w:rsid w:val="008654D6"/>
    <w:rsid w:val="008654ED"/>
    <w:rsid w:val="0086612E"/>
    <w:rsid w:val="00866791"/>
    <w:rsid w:val="00866DC2"/>
    <w:rsid w:val="00866FB0"/>
    <w:rsid w:val="0086704E"/>
    <w:rsid w:val="0086730A"/>
    <w:rsid w:val="00867367"/>
    <w:rsid w:val="0086743F"/>
    <w:rsid w:val="0086776B"/>
    <w:rsid w:val="008677BD"/>
    <w:rsid w:val="00867CD3"/>
    <w:rsid w:val="0087021A"/>
    <w:rsid w:val="00870444"/>
    <w:rsid w:val="00870590"/>
    <w:rsid w:val="00870663"/>
    <w:rsid w:val="008707D4"/>
    <w:rsid w:val="00870A0F"/>
    <w:rsid w:val="00870A43"/>
    <w:rsid w:val="00870D10"/>
    <w:rsid w:val="00870DF0"/>
    <w:rsid w:val="008710F1"/>
    <w:rsid w:val="0087126B"/>
    <w:rsid w:val="00871786"/>
    <w:rsid w:val="00871DAF"/>
    <w:rsid w:val="00872293"/>
    <w:rsid w:val="00872873"/>
    <w:rsid w:val="00872895"/>
    <w:rsid w:val="00872A8E"/>
    <w:rsid w:val="00872F09"/>
    <w:rsid w:val="00872F38"/>
    <w:rsid w:val="00873551"/>
    <w:rsid w:val="0087363A"/>
    <w:rsid w:val="008738FB"/>
    <w:rsid w:val="00873A10"/>
    <w:rsid w:val="00873D49"/>
    <w:rsid w:val="00874092"/>
    <w:rsid w:val="00874206"/>
    <w:rsid w:val="0087449C"/>
    <w:rsid w:val="008744E8"/>
    <w:rsid w:val="008744EE"/>
    <w:rsid w:val="008746A3"/>
    <w:rsid w:val="00874725"/>
    <w:rsid w:val="00874819"/>
    <w:rsid w:val="00874871"/>
    <w:rsid w:val="00874A3F"/>
    <w:rsid w:val="00874D5E"/>
    <w:rsid w:val="00874EF2"/>
    <w:rsid w:val="008750FE"/>
    <w:rsid w:val="00875156"/>
    <w:rsid w:val="0087524B"/>
    <w:rsid w:val="00875320"/>
    <w:rsid w:val="008755F7"/>
    <w:rsid w:val="00875796"/>
    <w:rsid w:val="0087581E"/>
    <w:rsid w:val="008758BB"/>
    <w:rsid w:val="00875A4B"/>
    <w:rsid w:val="00875ACE"/>
    <w:rsid w:val="00876023"/>
    <w:rsid w:val="008763E1"/>
    <w:rsid w:val="00876405"/>
    <w:rsid w:val="0087683D"/>
    <w:rsid w:val="0087685E"/>
    <w:rsid w:val="00876A1D"/>
    <w:rsid w:val="00876A43"/>
    <w:rsid w:val="00876BBD"/>
    <w:rsid w:val="00876CF3"/>
    <w:rsid w:val="00876FA8"/>
    <w:rsid w:val="008775B9"/>
    <w:rsid w:val="008777C0"/>
    <w:rsid w:val="00877CBF"/>
    <w:rsid w:val="00877DDA"/>
    <w:rsid w:val="00877DDC"/>
    <w:rsid w:val="00877E83"/>
    <w:rsid w:val="00877EF5"/>
    <w:rsid w:val="00877FE7"/>
    <w:rsid w:val="00877FFA"/>
    <w:rsid w:val="00880105"/>
    <w:rsid w:val="008802C7"/>
    <w:rsid w:val="00880323"/>
    <w:rsid w:val="0088063B"/>
    <w:rsid w:val="00880ACE"/>
    <w:rsid w:val="00880C46"/>
    <w:rsid w:val="00880E47"/>
    <w:rsid w:val="008810DD"/>
    <w:rsid w:val="00881387"/>
    <w:rsid w:val="0088138A"/>
    <w:rsid w:val="008813EA"/>
    <w:rsid w:val="0088184E"/>
    <w:rsid w:val="0088190E"/>
    <w:rsid w:val="00881B33"/>
    <w:rsid w:val="00881C42"/>
    <w:rsid w:val="00881CE5"/>
    <w:rsid w:val="00881D1A"/>
    <w:rsid w:val="00881DA5"/>
    <w:rsid w:val="008820CE"/>
    <w:rsid w:val="00882343"/>
    <w:rsid w:val="008823D6"/>
    <w:rsid w:val="00882452"/>
    <w:rsid w:val="00882468"/>
    <w:rsid w:val="008825E8"/>
    <w:rsid w:val="008826EC"/>
    <w:rsid w:val="0088289A"/>
    <w:rsid w:val="00882A21"/>
    <w:rsid w:val="00882FFB"/>
    <w:rsid w:val="008835F4"/>
    <w:rsid w:val="00883902"/>
    <w:rsid w:val="00883B86"/>
    <w:rsid w:val="00883E63"/>
    <w:rsid w:val="008841CC"/>
    <w:rsid w:val="008847A6"/>
    <w:rsid w:val="008848DE"/>
    <w:rsid w:val="008853A7"/>
    <w:rsid w:val="008854D5"/>
    <w:rsid w:val="008855F2"/>
    <w:rsid w:val="008856A1"/>
    <w:rsid w:val="008857BE"/>
    <w:rsid w:val="0088591B"/>
    <w:rsid w:val="00885F8A"/>
    <w:rsid w:val="00886561"/>
    <w:rsid w:val="0088662F"/>
    <w:rsid w:val="008867BF"/>
    <w:rsid w:val="00886B04"/>
    <w:rsid w:val="00886B87"/>
    <w:rsid w:val="00886CE4"/>
    <w:rsid w:val="00886D1B"/>
    <w:rsid w:val="00886E06"/>
    <w:rsid w:val="00887035"/>
    <w:rsid w:val="008875FA"/>
    <w:rsid w:val="008876C7"/>
    <w:rsid w:val="008879C9"/>
    <w:rsid w:val="00887A7B"/>
    <w:rsid w:val="00887AF0"/>
    <w:rsid w:val="00887BE9"/>
    <w:rsid w:val="00887DC4"/>
    <w:rsid w:val="008902C3"/>
    <w:rsid w:val="00890413"/>
    <w:rsid w:val="00890454"/>
    <w:rsid w:val="008906E9"/>
    <w:rsid w:val="008906EF"/>
    <w:rsid w:val="008908A8"/>
    <w:rsid w:val="00890CF1"/>
    <w:rsid w:val="008911F2"/>
    <w:rsid w:val="0089138B"/>
    <w:rsid w:val="0089165A"/>
    <w:rsid w:val="008918DA"/>
    <w:rsid w:val="00891C88"/>
    <w:rsid w:val="00891D0D"/>
    <w:rsid w:val="0089257F"/>
    <w:rsid w:val="008925F4"/>
    <w:rsid w:val="008926E0"/>
    <w:rsid w:val="00892B12"/>
    <w:rsid w:val="00892FC5"/>
    <w:rsid w:val="00893023"/>
    <w:rsid w:val="008932A5"/>
    <w:rsid w:val="0089356D"/>
    <w:rsid w:val="00893619"/>
    <w:rsid w:val="00893BDC"/>
    <w:rsid w:val="00893FDF"/>
    <w:rsid w:val="00894350"/>
    <w:rsid w:val="0089437E"/>
    <w:rsid w:val="00894473"/>
    <w:rsid w:val="00894559"/>
    <w:rsid w:val="0089462B"/>
    <w:rsid w:val="00894CCF"/>
    <w:rsid w:val="00894D43"/>
    <w:rsid w:val="00894E97"/>
    <w:rsid w:val="0089511B"/>
    <w:rsid w:val="008952EE"/>
    <w:rsid w:val="0089568B"/>
    <w:rsid w:val="00895C66"/>
    <w:rsid w:val="00895D64"/>
    <w:rsid w:val="00895E9E"/>
    <w:rsid w:val="008961C0"/>
    <w:rsid w:val="008961D2"/>
    <w:rsid w:val="00896208"/>
    <w:rsid w:val="0089667B"/>
    <w:rsid w:val="008966A0"/>
    <w:rsid w:val="00896861"/>
    <w:rsid w:val="008968DF"/>
    <w:rsid w:val="00896A62"/>
    <w:rsid w:val="00896BAB"/>
    <w:rsid w:val="00896BAE"/>
    <w:rsid w:val="00896D6F"/>
    <w:rsid w:val="00896F6E"/>
    <w:rsid w:val="00897168"/>
    <w:rsid w:val="0089718C"/>
    <w:rsid w:val="0089724A"/>
    <w:rsid w:val="0089749F"/>
    <w:rsid w:val="008976BA"/>
    <w:rsid w:val="00897A15"/>
    <w:rsid w:val="00897B61"/>
    <w:rsid w:val="00897B70"/>
    <w:rsid w:val="00897C58"/>
    <w:rsid w:val="00897D66"/>
    <w:rsid w:val="00897E38"/>
    <w:rsid w:val="00897F2A"/>
    <w:rsid w:val="008A089F"/>
    <w:rsid w:val="008A0CC1"/>
    <w:rsid w:val="008A0DB5"/>
    <w:rsid w:val="008A0E63"/>
    <w:rsid w:val="008A0E99"/>
    <w:rsid w:val="008A0EDC"/>
    <w:rsid w:val="008A106C"/>
    <w:rsid w:val="008A1246"/>
    <w:rsid w:val="008A1315"/>
    <w:rsid w:val="008A157C"/>
    <w:rsid w:val="008A15C3"/>
    <w:rsid w:val="008A1796"/>
    <w:rsid w:val="008A17CE"/>
    <w:rsid w:val="008A1ECC"/>
    <w:rsid w:val="008A2105"/>
    <w:rsid w:val="008A21B8"/>
    <w:rsid w:val="008A21EB"/>
    <w:rsid w:val="008A232C"/>
    <w:rsid w:val="008A2373"/>
    <w:rsid w:val="008A23DB"/>
    <w:rsid w:val="008A253B"/>
    <w:rsid w:val="008A2981"/>
    <w:rsid w:val="008A2AD5"/>
    <w:rsid w:val="008A2EE8"/>
    <w:rsid w:val="008A31DD"/>
    <w:rsid w:val="008A3710"/>
    <w:rsid w:val="008A3C33"/>
    <w:rsid w:val="008A3E33"/>
    <w:rsid w:val="008A40BF"/>
    <w:rsid w:val="008A40EE"/>
    <w:rsid w:val="008A43AC"/>
    <w:rsid w:val="008A43E3"/>
    <w:rsid w:val="008A465C"/>
    <w:rsid w:val="008A484B"/>
    <w:rsid w:val="008A4ACF"/>
    <w:rsid w:val="008A4C27"/>
    <w:rsid w:val="008A4CF3"/>
    <w:rsid w:val="008A4CF5"/>
    <w:rsid w:val="008A4D4D"/>
    <w:rsid w:val="008A4DB8"/>
    <w:rsid w:val="008A4F0A"/>
    <w:rsid w:val="008A4F0B"/>
    <w:rsid w:val="008A563C"/>
    <w:rsid w:val="008A57C6"/>
    <w:rsid w:val="008A57F2"/>
    <w:rsid w:val="008A5C26"/>
    <w:rsid w:val="008A5DA4"/>
    <w:rsid w:val="008A5F59"/>
    <w:rsid w:val="008A60BE"/>
    <w:rsid w:val="008A625E"/>
    <w:rsid w:val="008A665E"/>
    <w:rsid w:val="008A667B"/>
    <w:rsid w:val="008A69D1"/>
    <w:rsid w:val="008A6A74"/>
    <w:rsid w:val="008A6DC9"/>
    <w:rsid w:val="008A6FDE"/>
    <w:rsid w:val="008A71A6"/>
    <w:rsid w:val="008A7249"/>
    <w:rsid w:val="008A725A"/>
    <w:rsid w:val="008A729F"/>
    <w:rsid w:val="008A7416"/>
    <w:rsid w:val="008A7747"/>
    <w:rsid w:val="008A78DD"/>
    <w:rsid w:val="008A7B28"/>
    <w:rsid w:val="008B000C"/>
    <w:rsid w:val="008B0057"/>
    <w:rsid w:val="008B02B3"/>
    <w:rsid w:val="008B0346"/>
    <w:rsid w:val="008B0812"/>
    <w:rsid w:val="008B09DB"/>
    <w:rsid w:val="008B0C7B"/>
    <w:rsid w:val="008B0F9A"/>
    <w:rsid w:val="008B10DC"/>
    <w:rsid w:val="008B1141"/>
    <w:rsid w:val="008B129A"/>
    <w:rsid w:val="008B138A"/>
    <w:rsid w:val="008B13FE"/>
    <w:rsid w:val="008B1460"/>
    <w:rsid w:val="008B1484"/>
    <w:rsid w:val="008B14EB"/>
    <w:rsid w:val="008B1CF5"/>
    <w:rsid w:val="008B20EC"/>
    <w:rsid w:val="008B2486"/>
    <w:rsid w:val="008B25B6"/>
    <w:rsid w:val="008B2733"/>
    <w:rsid w:val="008B27E5"/>
    <w:rsid w:val="008B2F11"/>
    <w:rsid w:val="008B3073"/>
    <w:rsid w:val="008B3095"/>
    <w:rsid w:val="008B3106"/>
    <w:rsid w:val="008B3242"/>
    <w:rsid w:val="008B32D4"/>
    <w:rsid w:val="008B34E2"/>
    <w:rsid w:val="008B3561"/>
    <w:rsid w:val="008B37BB"/>
    <w:rsid w:val="008B37F7"/>
    <w:rsid w:val="008B3814"/>
    <w:rsid w:val="008B391E"/>
    <w:rsid w:val="008B3BCD"/>
    <w:rsid w:val="008B3DBE"/>
    <w:rsid w:val="008B4397"/>
    <w:rsid w:val="008B466F"/>
    <w:rsid w:val="008B4712"/>
    <w:rsid w:val="008B4AD4"/>
    <w:rsid w:val="008B4D44"/>
    <w:rsid w:val="008B4F7F"/>
    <w:rsid w:val="008B5489"/>
    <w:rsid w:val="008B591E"/>
    <w:rsid w:val="008B5B3D"/>
    <w:rsid w:val="008B5DA6"/>
    <w:rsid w:val="008B6336"/>
    <w:rsid w:val="008B63B7"/>
    <w:rsid w:val="008B63E7"/>
    <w:rsid w:val="008B65B8"/>
    <w:rsid w:val="008B6B6A"/>
    <w:rsid w:val="008B70E7"/>
    <w:rsid w:val="008B7202"/>
    <w:rsid w:val="008B723F"/>
    <w:rsid w:val="008B7258"/>
    <w:rsid w:val="008B740D"/>
    <w:rsid w:val="008B7661"/>
    <w:rsid w:val="008B7666"/>
    <w:rsid w:val="008B78F6"/>
    <w:rsid w:val="008B79D5"/>
    <w:rsid w:val="008B7A43"/>
    <w:rsid w:val="008B7B2D"/>
    <w:rsid w:val="008B7B9E"/>
    <w:rsid w:val="008B7CD7"/>
    <w:rsid w:val="008B7D45"/>
    <w:rsid w:val="008C07DD"/>
    <w:rsid w:val="008C0EA4"/>
    <w:rsid w:val="008C0FD4"/>
    <w:rsid w:val="008C1043"/>
    <w:rsid w:val="008C113C"/>
    <w:rsid w:val="008C1348"/>
    <w:rsid w:val="008C142E"/>
    <w:rsid w:val="008C151C"/>
    <w:rsid w:val="008C158B"/>
    <w:rsid w:val="008C15EA"/>
    <w:rsid w:val="008C16B9"/>
    <w:rsid w:val="008C1914"/>
    <w:rsid w:val="008C1976"/>
    <w:rsid w:val="008C1AE9"/>
    <w:rsid w:val="008C1B08"/>
    <w:rsid w:val="008C1C0A"/>
    <w:rsid w:val="008C1C32"/>
    <w:rsid w:val="008C1D5D"/>
    <w:rsid w:val="008C1E0A"/>
    <w:rsid w:val="008C2760"/>
    <w:rsid w:val="008C2777"/>
    <w:rsid w:val="008C2855"/>
    <w:rsid w:val="008C2A03"/>
    <w:rsid w:val="008C2B9D"/>
    <w:rsid w:val="008C2D57"/>
    <w:rsid w:val="008C2DE3"/>
    <w:rsid w:val="008C319E"/>
    <w:rsid w:val="008C325E"/>
    <w:rsid w:val="008C365F"/>
    <w:rsid w:val="008C37AE"/>
    <w:rsid w:val="008C43A6"/>
    <w:rsid w:val="008C4464"/>
    <w:rsid w:val="008C4850"/>
    <w:rsid w:val="008C4AD9"/>
    <w:rsid w:val="008C4CA8"/>
    <w:rsid w:val="008C508E"/>
    <w:rsid w:val="008C512A"/>
    <w:rsid w:val="008C5614"/>
    <w:rsid w:val="008C5697"/>
    <w:rsid w:val="008C5900"/>
    <w:rsid w:val="008C5A14"/>
    <w:rsid w:val="008C5B7B"/>
    <w:rsid w:val="008C6041"/>
    <w:rsid w:val="008C60A7"/>
    <w:rsid w:val="008C6202"/>
    <w:rsid w:val="008C62F8"/>
    <w:rsid w:val="008C6335"/>
    <w:rsid w:val="008C6567"/>
    <w:rsid w:val="008C672B"/>
    <w:rsid w:val="008C6C3B"/>
    <w:rsid w:val="008C6D1E"/>
    <w:rsid w:val="008C6FD3"/>
    <w:rsid w:val="008C7783"/>
    <w:rsid w:val="008C781C"/>
    <w:rsid w:val="008C7824"/>
    <w:rsid w:val="008C7996"/>
    <w:rsid w:val="008C79F3"/>
    <w:rsid w:val="008D014C"/>
    <w:rsid w:val="008D019E"/>
    <w:rsid w:val="008D025A"/>
    <w:rsid w:val="008D02C0"/>
    <w:rsid w:val="008D044D"/>
    <w:rsid w:val="008D070C"/>
    <w:rsid w:val="008D0787"/>
    <w:rsid w:val="008D08F9"/>
    <w:rsid w:val="008D0C02"/>
    <w:rsid w:val="008D0E25"/>
    <w:rsid w:val="008D0F84"/>
    <w:rsid w:val="008D10BA"/>
    <w:rsid w:val="008D1811"/>
    <w:rsid w:val="008D1B68"/>
    <w:rsid w:val="008D1BCC"/>
    <w:rsid w:val="008D1C71"/>
    <w:rsid w:val="008D1CA3"/>
    <w:rsid w:val="008D1E51"/>
    <w:rsid w:val="008D1E6E"/>
    <w:rsid w:val="008D1F8C"/>
    <w:rsid w:val="008D2697"/>
    <w:rsid w:val="008D2A7E"/>
    <w:rsid w:val="008D2BE7"/>
    <w:rsid w:val="008D32A0"/>
    <w:rsid w:val="008D3664"/>
    <w:rsid w:val="008D3AE0"/>
    <w:rsid w:val="008D3D3C"/>
    <w:rsid w:val="008D43AD"/>
    <w:rsid w:val="008D466B"/>
    <w:rsid w:val="008D4E2E"/>
    <w:rsid w:val="008D5279"/>
    <w:rsid w:val="008D5293"/>
    <w:rsid w:val="008D52E4"/>
    <w:rsid w:val="008D5796"/>
    <w:rsid w:val="008D5834"/>
    <w:rsid w:val="008D586C"/>
    <w:rsid w:val="008D58B1"/>
    <w:rsid w:val="008D5AC0"/>
    <w:rsid w:val="008D5FB3"/>
    <w:rsid w:val="008D6250"/>
    <w:rsid w:val="008D63DC"/>
    <w:rsid w:val="008D682D"/>
    <w:rsid w:val="008D6944"/>
    <w:rsid w:val="008D6A68"/>
    <w:rsid w:val="008D6B1A"/>
    <w:rsid w:val="008D6C8C"/>
    <w:rsid w:val="008D6D56"/>
    <w:rsid w:val="008D6FCF"/>
    <w:rsid w:val="008D7548"/>
    <w:rsid w:val="008D7777"/>
    <w:rsid w:val="008D7791"/>
    <w:rsid w:val="008D7793"/>
    <w:rsid w:val="008D785E"/>
    <w:rsid w:val="008D7B70"/>
    <w:rsid w:val="008D7C51"/>
    <w:rsid w:val="008D7CC0"/>
    <w:rsid w:val="008D7CF1"/>
    <w:rsid w:val="008E03BA"/>
    <w:rsid w:val="008E0506"/>
    <w:rsid w:val="008E05D7"/>
    <w:rsid w:val="008E0811"/>
    <w:rsid w:val="008E0EBE"/>
    <w:rsid w:val="008E1034"/>
    <w:rsid w:val="008E10AE"/>
    <w:rsid w:val="008E13A3"/>
    <w:rsid w:val="008E1466"/>
    <w:rsid w:val="008E14F8"/>
    <w:rsid w:val="008E1504"/>
    <w:rsid w:val="008E1523"/>
    <w:rsid w:val="008E1DCF"/>
    <w:rsid w:val="008E1E25"/>
    <w:rsid w:val="008E1EE5"/>
    <w:rsid w:val="008E212E"/>
    <w:rsid w:val="008E21E9"/>
    <w:rsid w:val="008E21F8"/>
    <w:rsid w:val="008E228E"/>
    <w:rsid w:val="008E2639"/>
    <w:rsid w:val="008E2B69"/>
    <w:rsid w:val="008E2C28"/>
    <w:rsid w:val="008E2D5E"/>
    <w:rsid w:val="008E2D8B"/>
    <w:rsid w:val="008E2DEE"/>
    <w:rsid w:val="008E2ED6"/>
    <w:rsid w:val="008E2EE8"/>
    <w:rsid w:val="008E30CE"/>
    <w:rsid w:val="008E31E5"/>
    <w:rsid w:val="008E31FE"/>
    <w:rsid w:val="008E32B2"/>
    <w:rsid w:val="008E37EE"/>
    <w:rsid w:val="008E3965"/>
    <w:rsid w:val="008E3BF1"/>
    <w:rsid w:val="008E3D78"/>
    <w:rsid w:val="008E3DA7"/>
    <w:rsid w:val="008E3E97"/>
    <w:rsid w:val="008E417B"/>
    <w:rsid w:val="008E418B"/>
    <w:rsid w:val="008E44A8"/>
    <w:rsid w:val="008E4524"/>
    <w:rsid w:val="008E4617"/>
    <w:rsid w:val="008E461D"/>
    <w:rsid w:val="008E481C"/>
    <w:rsid w:val="008E4A7F"/>
    <w:rsid w:val="008E4E78"/>
    <w:rsid w:val="008E4E9D"/>
    <w:rsid w:val="008E56F9"/>
    <w:rsid w:val="008E5702"/>
    <w:rsid w:val="008E5AA6"/>
    <w:rsid w:val="008E60B6"/>
    <w:rsid w:val="008E6232"/>
    <w:rsid w:val="008E6AE8"/>
    <w:rsid w:val="008E6F52"/>
    <w:rsid w:val="008E7064"/>
    <w:rsid w:val="008E72CC"/>
    <w:rsid w:val="008E7847"/>
    <w:rsid w:val="008E78F8"/>
    <w:rsid w:val="008E7962"/>
    <w:rsid w:val="008E7C4F"/>
    <w:rsid w:val="008E7DCE"/>
    <w:rsid w:val="008E7DD3"/>
    <w:rsid w:val="008E7EC6"/>
    <w:rsid w:val="008E7F50"/>
    <w:rsid w:val="008E7FB4"/>
    <w:rsid w:val="008F0176"/>
    <w:rsid w:val="008F0448"/>
    <w:rsid w:val="008F090B"/>
    <w:rsid w:val="008F0C14"/>
    <w:rsid w:val="008F10F7"/>
    <w:rsid w:val="008F14A8"/>
    <w:rsid w:val="008F184D"/>
    <w:rsid w:val="008F1A98"/>
    <w:rsid w:val="008F2249"/>
    <w:rsid w:val="008F249D"/>
    <w:rsid w:val="008F277A"/>
    <w:rsid w:val="008F282F"/>
    <w:rsid w:val="008F2BA2"/>
    <w:rsid w:val="008F3366"/>
    <w:rsid w:val="008F3476"/>
    <w:rsid w:val="008F385B"/>
    <w:rsid w:val="008F3863"/>
    <w:rsid w:val="008F3AEB"/>
    <w:rsid w:val="008F43A1"/>
    <w:rsid w:val="008F451C"/>
    <w:rsid w:val="008F469F"/>
    <w:rsid w:val="008F47AE"/>
    <w:rsid w:val="008F4CB1"/>
    <w:rsid w:val="008F4E00"/>
    <w:rsid w:val="008F5164"/>
    <w:rsid w:val="008F52CB"/>
    <w:rsid w:val="008F542C"/>
    <w:rsid w:val="008F5466"/>
    <w:rsid w:val="008F5467"/>
    <w:rsid w:val="008F5576"/>
    <w:rsid w:val="008F5989"/>
    <w:rsid w:val="008F5A5B"/>
    <w:rsid w:val="008F5BC4"/>
    <w:rsid w:val="008F5BE8"/>
    <w:rsid w:val="008F5D10"/>
    <w:rsid w:val="008F5EE1"/>
    <w:rsid w:val="008F6189"/>
    <w:rsid w:val="008F6683"/>
    <w:rsid w:val="008F66CC"/>
    <w:rsid w:val="008F6932"/>
    <w:rsid w:val="008F694D"/>
    <w:rsid w:val="008F6ABC"/>
    <w:rsid w:val="008F6C5F"/>
    <w:rsid w:val="008F6D9A"/>
    <w:rsid w:val="008F6EFC"/>
    <w:rsid w:val="008F732A"/>
    <w:rsid w:val="008F7421"/>
    <w:rsid w:val="008F744E"/>
    <w:rsid w:val="008F74BD"/>
    <w:rsid w:val="008F791D"/>
    <w:rsid w:val="008F79C6"/>
    <w:rsid w:val="008F79C7"/>
    <w:rsid w:val="008F7AFE"/>
    <w:rsid w:val="008F7B8C"/>
    <w:rsid w:val="0090061E"/>
    <w:rsid w:val="00900848"/>
    <w:rsid w:val="00900B1E"/>
    <w:rsid w:val="00900DFB"/>
    <w:rsid w:val="009010F4"/>
    <w:rsid w:val="0090118D"/>
    <w:rsid w:val="009011AA"/>
    <w:rsid w:val="0090152F"/>
    <w:rsid w:val="00901649"/>
    <w:rsid w:val="009018A9"/>
    <w:rsid w:val="009019DE"/>
    <w:rsid w:val="00901B12"/>
    <w:rsid w:val="00901C3E"/>
    <w:rsid w:val="0090202A"/>
    <w:rsid w:val="00902382"/>
    <w:rsid w:val="00902625"/>
    <w:rsid w:val="00902797"/>
    <w:rsid w:val="0090295A"/>
    <w:rsid w:val="00902AA9"/>
    <w:rsid w:val="00902AD6"/>
    <w:rsid w:val="00902AF9"/>
    <w:rsid w:val="00902F31"/>
    <w:rsid w:val="00902FAF"/>
    <w:rsid w:val="0090300F"/>
    <w:rsid w:val="00903059"/>
    <w:rsid w:val="0090312F"/>
    <w:rsid w:val="0090323A"/>
    <w:rsid w:val="0090330D"/>
    <w:rsid w:val="0090330E"/>
    <w:rsid w:val="0090339F"/>
    <w:rsid w:val="0090352B"/>
    <w:rsid w:val="0090374E"/>
    <w:rsid w:val="00903CCE"/>
    <w:rsid w:val="009040F8"/>
    <w:rsid w:val="00904113"/>
    <w:rsid w:val="00904340"/>
    <w:rsid w:val="00904415"/>
    <w:rsid w:val="00904529"/>
    <w:rsid w:val="009046A6"/>
    <w:rsid w:val="009046BF"/>
    <w:rsid w:val="0090484E"/>
    <w:rsid w:val="00904A1B"/>
    <w:rsid w:val="00904AF9"/>
    <w:rsid w:val="00904F99"/>
    <w:rsid w:val="0090526E"/>
    <w:rsid w:val="00905392"/>
    <w:rsid w:val="0090547D"/>
    <w:rsid w:val="00905A42"/>
    <w:rsid w:val="0090602D"/>
    <w:rsid w:val="009060CD"/>
    <w:rsid w:val="00906595"/>
    <w:rsid w:val="0090682E"/>
    <w:rsid w:val="00906833"/>
    <w:rsid w:val="0090688B"/>
    <w:rsid w:val="0090697E"/>
    <w:rsid w:val="00906D3C"/>
    <w:rsid w:val="00906FF5"/>
    <w:rsid w:val="00907067"/>
    <w:rsid w:val="009070DD"/>
    <w:rsid w:val="00907779"/>
    <w:rsid w:val="0090785F"/>
    <w:rsid w:val="009078A5"/>
    <w:rsid w:val="00907B1B"/>
    <w:rsid w:val="00910593"/>
    <w:rsid w:val="00910B54"/>
    <w:rsid w:val="00910C8F"/>
    <w:rsid w:val="00910CB8"/>
    <w:rsid w:val="00910D10"/>
    <w:rsid w:val="00911148"/>
    <w:rsid w:val="0091122E"/>
    <w:rsid w:val="00911509"/>
    <w:rsid w:val="0091150D"/>
    <w:rsid w:val="009119B3"/>
    <w:rsid w:val="009119C9"/>
    <w:rsid w:val="00911A6D"/>
    <w:rsid w:val="00911B9A"/>
    <w:rsid w:val="00911CB0"/>
    <w:rsid w:val="00911EC5"/>
    <w:rsid w:val="00911F94"/>
    <w:rsid w:val="0091239A"/>
    <w:rsid w:val="00912611"/>
    <w:rsid w:val="009126B1"/>
    <w:rsid w:val="009128C5"/>
    <w:rsid w:val="00912A85"/>
    <w:rsid w:val="00912B7D"/>
    <w:rsid w:val="00912F43"/>
    <w:rsid w:val="00912FB5"/>
    <w:rsid w:val="009130EC"/>
    <w:rsid w:val="00913639"/>
    <w:rsid w:val="00913699"/>
    <w:rsid w:val="0091370D"/>
    <w:rsid w:val="00913961"/>
    <w:rsid w:val="0091396A"/>
    <w:rsid w:val="00913A8B"/>
    <w:rsid w:val="00913D6B"/>
    <w:rsid w:val="00913FE4"/>
    <w:rsid w:val="00914166"/>
    <w:rsid w:val="00914255"/>
    <w:rsid w:val="00914856"/>
    <w:rsid w:val="00914988"/>
    <w:rsid w:val="009149FC"/>
    <w:rsid w:val="00914A1D"/>
    <w:rsid w:val="00914B42"/>
    <w:rsid w:val="00914CEC"/>
    <w:rsid w:val="00915065"/>
    <w:rsid w:val="009157B1"/>
    <w:rsid w:val="00915AB4"/>
    <w:rsid w:val="00915CF8"/>
    <w:rsid w:val="00915D7D"/>
    <w:rsid w:val="00916150"/>
    <w:rsid w:val="009162B8"/>
    <w:rsid w:val="0091657A"/>
    <w:rsid w:val="009166B4"/>
    <w:rsid w:val="009166BF"/>
    <w:rsid w:val="0091674F"/>
    <w:rsid w:val="00916D65"/>
    <w:rsid w:val="00916E75"/>
    <w:rsid w:val="0091710E"/>
    <w:rsid w:val="00917253"/>
    <w:rsid w:val="009172DB"/>
    <w:rsid w:val="00917412"/>
    <w:rsid w:val="009175D6"/>
    <w:rsid w:val="0091768F"/>
    <w:rsid w:val="0091786D"/>
    <w:rsid w:val="009178F4"/>
    <w:rsid w:val="00917A46"/>
    <w:rsid w:val="00917D4C"/>
    <w:rsid w:val="00920176"/>
    <w:rsid w:val="00920307"/>
    <w:rsid w:val="009204FC"/>
    <w:rsid w:val="009205A9"/>
    <w:rsid w:val="00920D71"/>
    <w:rsid w:val="0092127E"/>
    <w:rsid w:val="009212AB"/>
    <w:rsid w:val="009214D5"/>
    <w:rsid w:val="009216F4"/>
    <w:rsid w:val="00921B52"/>
    <w:rsid w:val="00921C5C"/>
    <w:rsid w:val="00921D07"/>
    <w:rsid w:val="00921D10"/>
    <w:rsid w:val="00921D1D"/>
    <w:rsid w:val="00921DA0"/>
    <w:rsid w:val="00921DB8"/>
    <w:rsid w:val="00921EA3"/>
    <w:rsid w:val="00922082"/>
    <w:rsid w:val="0092212B"/>
    <w:rsid w:val="009222F3"/>
    <w:rsid w:val="009224EA"/>
    <w:rsid w:val="00922BB8"/>
    <w:rsid w:val="00922DB3"/>
    <w:rsid w:val="00923101"/>
    <w:rsid w:val="009237F3"/>
    <w:rsid w:val="0092383F"/>
    <w:rsid w:val="00923990"/>
    <w:rsid w:val="00923D75"/>
    <w:rsid w:val="00923D93"/>
    <w:rsid w:val="00923E99"/>
    <w:rsid w:val="00924134"/>
    <w:rsid w:val="0092429B"/>
    <w:rsid w:val="009242C3"/>
    <w:rsid w:val="00924378"/>
    <w:rsid w:val="0092456F"/>
    <w:rsid w:val="009245D1"/>
    <w:rsid w:val="00924F4E"/>
    <w:rsid w:val="009252E2"/>
    <w:rsid w:val="00925368"/>
    <w:rsid w:val="0092575E"/>
    <w:rsid w:val="00925A06"/>
    <w:rsid w:val="00925B94"/>
    <w:rsid w:val="00925D20"/>
    <w:rsid w:val="00926181"/>
    <w:rsid w:val="00926463"/>
    <w:rsid w:val="009264D7"/>
    <w:rsid w:val="00926FD4"/>
    <w:rsid w:val="00927125"/>
    <w:rsid w:val="009271BD"/>
    <w:rsid w:val="0092763C"/>
    <w:rsid w:val="00927C79"/>
    <w:rsid w:val="00927D03"/>
    <w:rsid w:val="00927EA5"/>
    <w:rsid w:val="00927EAD"/>
    <w:rsid w:val="00927EB9"/>
    <w:rsid w:val="0093017C"/>
    <w:rsid w:val="00930325"/>
    <w:rsid w:val="009303CE"/>
    <w:rsid w:val="009304EC"/>
    <w:rsid w:val="009305D3"/>
    <w:rsid w:val="009305F3"/>
    <w:rsid w:val="00930772"/>
    <w:rsid w:val="009307A6"/>
    <w:rsid w:val="009309B8"/>
    <w:rsid w:val="00930AA4"/>
    <w:rsid w:val="00930E5C"/>
    <w:rsid w:val="009313DF"/>
    <w:rsid w:val="00931668"/>
    <w:rsid w:val="00931A3B"/>
    <w:rsid w:val="00931AAF"/>
    <w:rsid w:val="00932004"/>
    <w:rsid w:val="009320BF"/>
    <w:rsid w:val="0093220D"/>
    <w:rsid w:val="009323B4"/>
    <w:rsid w:val="009323BE"/>
    <w:rsid w:val="0093244A"/>
    <w:rsid w:val="009325FA"/>
    <w:rsid w:val="009328A6"/>
    <w:rsid w:val="00932B1F"/>
    <w:rsid w:val="0093324C"/>
    <w:rsid w:val="0093336B"/>
    <w:rsid w:val="009334B6"/>
    <w:rsid w:val="0093353D"/>
    <w:rsid w:val="00933554"/>
    <w:rsid w:val="009335BB"/>
    <w:rsid w:val="009336BC"/>
    <w:rsid w:val="009337F2"/>
    <w:rsid w:val="00933E2A"/>
    <w:rsid w:val="00933F7F"/>
    <w:rsid w:val="009342FA"/>
    <w:rsid w:val="009345E6"/>
    <w:rsid w:val="0093496A"/>
    <w:rsid w:val="00934C8F"/>
    <w:rsid w:val="00934E06"/>
    <w:rsid w:val="00934EB9"/>
    <w:rsid w:val="009350B6"/>
    <w:rsid w:val="009350E0"/>
    <w:rsid w:val="00935162"/>
    <w:rsid w:val="00935494"/>
    <w:rsid w:val="009355A4"/>
    <w:rsid w:val="0093567F"/>
    <w:rsid w:val="00935A53"/>
    <w:rsid w:val="00935ACC"/>
    <w:rsid w:val="00935F3E"/>
    <w:rsid w:val="00935F90"/>
    <w:rsid w:val="00935FB3"/>
    <w:rsid w:val="00936151"/>
    <w:rsid w:val="00936388"/>
    <w:rsid w:val="009363A6"/>
    <w:rsid w:val="00936788"/>
    <w:rsid w:val="0093679E"/>
    <w:rsid w:val="00936D53"/>
    <w:rsid w:val="00937157"/>
    <w:rsid w:val="00937340"/>
    <w:rsid w:val="009378F7"/>
    <w:rsid w:val="00937C93"/>
    <w:rsid w:val="009403F3"/>
    <w:rsid w:val="00940721"/>
    <w:rsid w:val="009407E3"/>
    <w:rsid w:val="009408FD"/>
    <w:rsid w:val="00940A56"/>
    <w:rsid w:val="00940AD6"/>
    <w:rsid w:val="00940B37"/>
    <w:rsid w:val="00940C75"/>
    <w:rsid w:val="00940D76"/>
    <w:rsid w:val="00940E38"/>
    <w:rsid w:val="009410B2"/>
    <w:rsid w:val="009415C3"/>
    <w:rsid w:val="00941AD7"/>
    <w:rsid w:val="00941B4A"/>
    <w:rsid w:val="00941D20"/>
    <w:rsid w:val="00941D2E"/>
    <w:rsid w:val="00941F11"/>
    <w:rsid w:val="009420BF"/>
    <w:rsid w:val="009421F7"/>
    <w:rsid w:val="00942678"/>
    <w:rsid w:val="009426CD"/>
    <w:rsid w:val="0094281A"/>
    <w:rsid w:val="00942BC5"/>
    <w:rsid w:val="00942E2E"/>
    <w:rsid w:val="009430FE"/>
    <w:rsid w:val="00943257"/>
    <w:rsid w:val="0094354B"/>
    <w:rsid w:val="00943560"/>
    <w:rsid w:val="00943761"/>
    <w:rsid w:val="00943794"/>
    <w:rsid w:val="009439E8"/>
    <w:rsid w:val="00943DF2"/>
    <w:rsid w:val="00943DF3"/>
    <w:rsid w:val="00944059"/>
    <w:rsid w:val="00944100"/>
    <w:rsid w:val="0094421E"/>
    <w:rsid w:val="00944315"/>
    <w:rsid w:val="00944428"/>
    <w:rsid w:val="00944BE2"/>
    <w:rsid w:val="00944CE2"/>
    <w:rsid w:val="00944DBF"/>
    <w:rsid w:val="00944DEF"/>
    <w:rsid w:val="00944E93"/>
    <w:rsid w:val="0094506A"/>
    <w:rsid w:val="00945278"/>
    <w:rsid w:val="0094583C"/>
    <w:rsid w:val="00945FA7"/>
    <w:rsid w:val="0094622C"/>
    <w:rsid w:val="009462B1"/>
    <w:rsid w:val="009462D7"/>
    <w:rsid w:val="00946509"/>
    <w:rsid w:val="009466A7"/>
    <w:rsid w:val="009468B4"/>
    <w:rsid w:val="00946A9A"/>
    <w:rsid w:val="00946A9B"/>
    <w:rsid w:val="00947249"/>
    <w:rsid w:val="00947723"/>
    <w:rsid w:val="00947936"/>
    <w:rsid w:val="0094793D"/>
    <w:rsid w:val="009479F8"/>
    <w:rsid w:val="00947A3F"/>
    <w:rsid w:val="00947C5B"/>
    <w:rsid w:val="00947E34"/>
    <w:rsid w:val="00947E5D"/>
    <w:rsid w:val="00950036"/>
    <w:rsid w:val="0095003A"/>
    <w:rsid w:val="00950215"/>
    <w:rsid w:val="0095029B"/>
    <w:rsid w:val="0095047B"/>
    <w:rsid w:val="009506D6"/>
    <w:rsid w:val="009508D2"/>
    <w:rsid w:val="009508E4"/>
    <w:rsid w:val="00951356"/>
    <w:rsid w:val="00951884"/>
    <w:rsid w:val="00951CA8"/>
    <w:rsid w:val="00951F76"/>
    <w:rsid w:val="00951F9C"/>
    <w:rsid w:val="00951FC9"/>
    <w:rsid w:val="0095219B"/>
    <w:rsid w:val="009525F5"/>
    <w:rsid w:val="0095263D"/>
    <w:rsid w:val="0095267C"/>
    <w:rsid w:val="009526BB"/>
    <w:rsid w:val="00952745"/>
    <w:rsid w:val="00952AE6"/>
    <w:rsid w:val="00952B12"/>
    <w:rsid w:val="00952CC4"/>
    <w:rsid w:val="00952EF1"/>
    <w:rsid w:val="00952F7F"/>
    <w:rsid w:val="009530BD"/>
    <w:rsid w:val="0095348C"/>
    <w:rsid w:val="009539EF"/>
    <w:rsid w:val="00953B00"/>
    <w:rsid w:val="00953E21"/>
    <w:rsid w:val="00953EB8"/>
    <w:rsid w:val="0095419C"/>
    <w:rsid w:val="009545B9"/>
    <w:rsid w:val="009548FF"/>
    <w:rsid w:val="00954D7E"/>
    <w:rsid w:val="00954EE1"/>
    <w:rsid w:val="00954FB2"/>
    <w:rsid w:val="00955092"/>
    <w:rsid w:val="00955270"/>
    <w:rsid w:val="0095543A"/>
    <w:rsid w:val="00955443"/>
    <w:rsid w:val="0095554A"/>
    <w:rsid w:val="0095568C"/>
    <w:rsid w:val="0095570D"/>
    <w:rsid w:val="00955C10"/>
    <w:rsid w:val="00955D99"/>
    <w:rsid w:val="00956155"/>
    <w:rsid w:val="009563BA"/>
    <w:rsid w:val="00956601"/>
    <w:rsid w:val="0095662D"/>
    <w:rsid w:val="009567BB"/>
    <w:rsid w:val="00956830"/>
    <w:rsid w:val="00956B03"/>
    <w:rsid w:val="00956C0F"/>
    <w:rsid w:val="00956CE9"/>
    <w:rsid w:val="00956D13"/>
    <w:rsid w:val="00956E1A"/>
    <w:rsid w:val="0095702D"/>
    <w:rsid w:val="0095761B"/>
    <w:rsid w:val="00957930"/>
    <w:rsid w:val="009579C4"/>
    <w:rsid w:val="00957A12"/>
    <w:rsid w:val="00957B78"/>
    <w:rsid w:val="00957BE3"/>
    <w:rsid w:val="00960169"/>
    <w:rsid w:val="00960190"/>
    <w:rsid w:val="009601CD"/>
    <w:rsid w:val="00960499"/>
    <w:rsid w:val="009604A9"/>
    <w:rsid w:val="00960807"/>
    <w:rsid w:val="00961048"/>
    <w:rsid w:val="009612D8"/>
    <w:rsid w:val="00961A54"/>
    <w:rsid w:val="00961A91"/>
    <w:rsid w:val="0096218D"/>
    <w:rsid w:val="009622BB"/>
    <w:rsid w:val="0096240B"/>
    <w:rsid w:val="00962466"/>
    <w:rsid w:val="0096264E"/>
    <w:rsid w:val="00962AEA"/>
    <w:rsid w:val="00962E99"/>
    <w:rsid w:val="00962F30"/>
    <w:rsid w:val="00963433"/>
    <w:rsid w:val="00963882"/>
    <w:rsid w:val="00963AE5"/>
    <w:rsid w:val="00963E59"/>
    <w:rsid w:val="0096411D"/>
    <w:rsid w:val="0096433F"/>
    <w:rsid w:val="0096434A"/>
    <w:rsid w:val="00964407"/>
    <w:rsid w:val="00964A6A"/>
    <w:rsid w:val="00964A83"/>
    <w:rsid w:val="00964BCD"/>
    <w:rsid w:val="00964E78"/>
    <w:rsid w:val="00964F57"/>
    <w:rsid w:val="00964F59"/>
    <w:rsid w:val="0096522B"/>
    <w:rsid w:val="0096532D"/>
    <w:rsid w:val="009655B8"/>
    <w:rsid w:val="00965806"/>
    <w:rsid w:val="00965821"/>
    <w:rsid w:val="00965A02"/>
    <w:rsid w:val="00965B45"/>
    <w:rsid w:val="00965B66"/>
    <w:rsid w:val="00965D29"/>
    <w:rsid w:val="00965FB2"/>
    <w:rsid w:val="00966123"/>
    <w:rsid w:val="009661FC"/>
    <w:rsid w:val="00966213"/>
    <w:rsid w:val="009662AD"/>
    <w:rsid w:val="009667C2"/>
    <w:rsid w:val="00966859"/>
    <w:rsid w:val="009668FE"/>
    <w:rsid w:val="00966A12"/>
    <w:rsid w:val="00966BC1"/>
    <w:rsid w:val="00966F77"/>
    <w:rsid w:val="009670C4"/>
    <w:rsid w:val="00967110"/>
    <w:rsid w:val="009672AF"/>
    <w:rsid w:val="00967504"/>
    <w:rsid w:val="0096751F"/>
    <w:rsid w:val="0096799A"/>
    <w:rsid w:val="009679D3"/>
    <w:rsid w:val="00967B7F"/>
    <w:rsid w:val="00967CCE"/>
    <w:rsid w:val="00970040"/>
    <w:rsid w:val="009700E3"/>
    <w:rsid w:val="009703FC"/>
    <w:rsid w:val="009705C5"/>
    <w:rsid w:val="009705CC"/>
    <w:rsid w:val="00970632"/>
    <w:rsid w:val="009706D8"/>
    <w:rsid w:val="0097074B"/>
    <w:rsid w:val="009710DF"/>
    <w:rsid w:val="009716FC"/>
    <w:rsid w:val="00971739"/>
    <w:rsid w:val="00971B62"/>
    <w:rsid w:val="00971B87"/>
    <w:rsid w:val="00971BCA"/>
    <w:rsid w:val="00971CCC"/>
    <w:rsid w:val="00971F02"/>
    <w:rsid w:val="009723C8"/>
    <w:rsid w:val="0097288C"/>
    <w:rsid w:val="009729D4"/>
    <w:rsid w:val="00972D94"/>
    <w:rsid w:val="00972D9D"/>
    <w:rsid w:val="00973066"/>
    <w:rsid w:val="00973344"/>
    <w:rsid w:val="00973373"/>
    <w:rsid w:val="00973667"/>
    <w:rsid w:val="00973764"/>
    <w:rsid w:val="00973A22"/>
    <w:rsid w:val="00973E91"/>
    <w:rsid w:val="00973FB7"/>
    <w:rsid w:val="0097409D"/>
    <w:rsid w:val="009744DE"/>
    <w:rsid w:val="0097495E"/>
    <w:rsid w:val="00974A27"/>
    <w:rsid w:val="00974CEB"/>
    <w:rsid w:val="009757CD"/>
    <w:rsid w:val="00975948"/>
    <w:rsid w:val="0097597B"/>
    <w:rsid w:val="00975BDF"/>
    <w:rsid w:val="009760EE"/>
    <w:rsid w:val="0097611B"/>
    <w:rsid w:val="009764FC"/>
    <w:rsid w:val="0097662F"/>
    <w:rsid w:val="0097699C"/>
    <w:rsid w:val="009769BB"/>
    <w:rsid w:val="00976A67"/>
    <w:rsid w:val="00976B4B"/>
    <w:rsid w:val="00976B6A"/>
    <w:rsid w:val="00976C13"/>
    <w:rsid w:val="00976D11"/>
    <w:rsid w:val="00976DCF"/>
    <w:rsid w:val="0097702B"/>
    <w:rsid w:val="00977812"/>
    <w:rsid w:val="0098082D"/>
    <w:rsid w:val="0098090C"/>
    <w:rsid w:val="00980916"/>
    <w:rsid w:val="00980A44"/>
    <w:rsid w:val="00980B50"/>
    <w:rsid w:val="00980B95"/>
    <w:rsid w:val="00980C87"/>
    <w:rsid w:val="00980D0C"/>
    <w:rsid w:val="00980D62"/>
    <w:rsid w:val="00980EA1"/>
    <w:rsid w:val="00980EB9"/>
    <w:rsid w:val="0098124F"/>
    <w:rsid w:val="009812E5"/>
    <w:rsid w:val="009814AD"/>
    <w:rsid w:val="0098192D"/>
    <w:rsid w:val="0098193D"/>
    <w:rsid w:val="009819EA"/>
    <w:rsid w:val="00981DF7"/>
    <w:rsid w:val="00982292"/>
    <w:rsid w:val="009822E1"/>
    <w:rsid w:val="009823EB"/>
    <w:rsid w:val="0098243E"/>
    <w:rsid w:val="00982510"/>
    <w:rsid w:val="00982529"/>
    <w:rsid w:val="00982823"/>
    <w:rsid w:val="009829C1"/>
    <w:rsid w:val="00982A39"/>
    <w:rsid w:val="00982B4C"/>
    <w:rsid w:val="00982C23"/>
    <w:rsid w:val="00982CAA"/>
    <w:rsid w:val="00982F90"/>
    <w:rsid w:val="00982FD5"/>
    <w:rsid w:val="00983045"/>
    <w:rsid w:val="00983409"/>
    <w:rsid w:val="0098353D"/>
    <w:rsid w:val="00983584"/>
    <w:rsid w:val="009835FC"/>
    <w:rsid w:val="009836BF"/>
    <w:rsid w:val="0098397F"/>
    <w:rsid w:val="00983B9E"/>
    <w:rsid w:val="00983C25"/>
    <w:rsid w:val="00983E39"/>
    <w:rsid w:val="00983F4A"/>
    <w:rsid w:val="00983F5D"/>
    <w:rsid w:val="00983FB3"/>
    <w:rsid w:val="009840F5"/>
    <w:rsid w:val="0098434C"/>
    <w:rsid w:val="00984520"/>
    <w:rsid w:val="0098471E"/>
    <w:rsid w:val="00984752"/>
    <w:rsid w:val="00984E9F"/>
    <w:rsid w:val="0098532E"/>
    <w:rsid w:val="009856D9"/>
    <w:rsid w:val="00985897"/>
    <w:rsid w:val="009858C3"/>
    <w:rsid w:val="009859A3"/>
    <w:rsid w:val="0098606C"/>
    <w:rsid w:val="0098641D"/>
    <w:rsid w:val="00986469"/>
    <w:rsid w:val="0098673F"/>
    <w:rsid w:val="00986A76"/>
    <w:rsid w:val="00986B82"/>
    <w:rsid w:val="00986FFE"/>
    <w:rsid w:val="009872DF"/>
    <w:rsid w:val="0098759F"/>
    <w:rsid w:val="00987A28"/>
    <w:rsid w:val="00987D55"/>
    <w:rsid w:val="00987F63"/>
    <w:rsid w:val="00990068"/>
    <w:rsid w:val="009903BE"/>
    <w:rsid w:val="00990AFC"/>
    <w:rsid w:val="00990B69"/>
    <w:rsid w:val="00990FF9"/>
    <w:rsid w:val="00991059"/>
    <w:rsid w:val="009919D4"/>
    <w:rsid w:val="00991A1E"/>
    <w:rsid w:val="00991A87"/>
    <w:rsid w:val="00991F26"/>
    <w:rsid w:val="00991FCE"/>
    <w:rsid w:val="0099209C"/>
    <w:rsid w:val="00992124"/>
    <w:rsid w:val="00992200"/>
    <w:rsid w:val="009924F2"/>
    <w:rsid w:val="00992548"/>
    <w:rsid w:val="009925A2"/>
    <w:rsid w:val="0099283F"/>
    <w:rsid w:val="009928C1"/>
    <w:rsid w:val="00993179"/>
    <w:rsid w:val="0099335D"/>
    <w:rsid w:val="0099353A"/>
    <w:rsid w:val="009935AC"/>
    <w:rsid w:val="009935CB"/>
    <w:rsid w:val="009939B4"/>
    <w:rsid w:val="00993CD5"/>
    <w:rsid w:val="00993E98"/>
    <w:rsid w:val="00994084"/>
    <w:rsid w:val="00994540"/>
    <w:rsid w:val="00994576"/>
    <w:rsid w:val="00994A06"/>
    <w:rsid w:val="00995058"/>
    <w:rsid w:val="009950EF"/>
    <w:rsid w:val="009951E9"/>
    <w:rsid w:val="00995261"/>
    <w:rsid w:val="00995296"/>
    <w:rsid w:val="009954F4"/>
    <w:rsid w:val="00995645"/>
    <w:rsid w:val="00995989"/>
    <w:rsid w:val="00995D8A"/>
    <w:rsid w:val="00995E58"/>
    <w:rsid w:val="00995FB0"/>
    <w:rsid w:val="0099606B"/>
    <w:rsid w:val="009960B0"/>
    <w:rsid w:val="009960CD"/>
    <w:rsid w:val="009961E7"/>
    <w:rsid w:val="0099620C"/>
    <w:rsid w:val="00996ACD"/>
    <w:rsid w:val="00996B40"/>
    <w:rsid w:val="00996F69"/>
    <w:rsid w:val="009970D4"/>
    <w:rsid w:val="00997291"/>
    <w:rsid w:val="00997379"/>
    <w:rsid w:val="00997500"/>
    <w:rsid w:val="0099759A"/>
    <w:rsid w:val="009976BF"/>
    <w:rsid w:val="00997789"/>
    <w:rsid w:val="009A0092"/>
    <w:rsid w:val="009A0475"/>
    <w:rsid w:val="009A0831"/>
    <w:rsid w:val="009A0F63"/>
    <w:rsid w:val="009A125C"/>
    <w:rsid w:val="009A12C6"/>
    <w:rsid w:val="009A12DB"/>
    <w:rsid w:val="009A134D"/>
    <w:rsid w:val="009A194E"/>
    <w:rsid w:val="009A196D"/>
    <w:rsid w:val="009A1A7D"/>
    <w:rsid w:val="009A1EA8"/>
    <w:rsid w:val="009A2106"/>
    <w:rsid w:val="009A23C4"/>
    <w:rsid w:val="009A25F0"/>
    <w:rsid w:val="009A2C34"/>
    <w:rsid w:val="009A2E17"/>
    <w:rsid w:val="009A2F65"/>
    <w:rsid w:val="009A3019"/>
    <w:rsid w:val="009A3504"/>
    <w:rsid w:val="009A3C06"/>
    <w:rsid w:val="009A3C8C"/>
    <w:rsid w:val="009A3DDA"/>
    <w:rsid w:val="009A4013"/>
    <w:rsid w:val="009A413B"/>
    <w:rsid w:val="009A4451"/>
    <w:rsid w:val="009A4740"/>
    <w:rsid w:val="009A4754"/>
    <w:rsid w:val="009A4828"/>
    <w:rsid w:val="009A4C0B"/>
    <w:rsid w:val="009A4C29"/>
    <w:rsid w:val="009A5002"/>
    <w:rsid w:val="009A5091"/>
    <w:rsid w:val="009A514F"/>
    <w:rsid w:val="009A5177"/>
    <w:rsid w:val="009A5295"/>
    <w:rsid w:val="009A54D7"/>
    <w:rsid w:val="009A5524"/>
    <w:rsid w:val="009A5947"/>
    <w:rsid w:val="009A5AD7"/>
    <w:rsid w:val="009A5CE0"/>
    <w:rsid w:val="009A621F"/>
    <w:rsid w:val="009A62AF"/>
    <w:rsid w:val="009A640B"/>
    <w:rsid w:val="009A6589"/>
    <w:rsid w:val="009A65EB"/>
    <w:rsid w:val="009A66A1"/>
    <w:rsid w:val="009A66DB"/>
    <w:rsid w:val="009A6858"/>
    <w:rsid w:val="009A6AD3"/>
    <w:rsid w:val="009A6BC5"/>
    <w:rsid w:val="009A6D8A"/>
    <w:rsid w:val="009A6D94"/>
    <w:rsid w:val="009A6E03"/>
    <w:rsid w:val="009A6F67"/>
    <w:rsid w:val="009A6FCC"/>
    <w:rsid w:val="009A7143"/>
    <w:rsid w:val="009A7ECC"/>
    <w:rsid w:val="009B0699"/>
    <w:rsid w:val="009B0C9E"/>
    <w:rsid w:val="009B0F68"/>
    <w:rsid w:val="009B114B"/>
    <w:rsid w:val="009B1438"/>
    <w:rsid w:val="009B16AD"/>
    <w:rsid w:val="009B1789"/>
    <w:rsid w:val="009B1970"/>
    <w:rsid w:val="009B1EC0"/>
    <w:rsid w:val="009B2375"/>
    <w:rsid w:val="009B2800"/>
    <w:rsid w:val="009B2A66"/>
    <w:rsid w:val="009B2CAA"/>
    <w:rsid w:val="009B3306"/>
    <w:rsid w:val="009B3519"/>
    <w:rsid w:val="009B3911"/>
    <w:rsid w:val="009B3AFD"/>
    <w:rsid w:val="009B3BA6"/>
    <w:rsid w:val="009B3E51"/>
    <w:rsid w:val="009B3F09"/>
    <w:rsid w:val="009B4079"/>
    <w:rsid w:val="009B43B4"/>
    <w:rsid w:val="009B4590"/>
    <w:rsid w:val="009B4620"/>
    <w:rsid w:val="009B5180"/>
    <w:rsid w:val="009B5421"/>
    <w:rsid w:val="009B5DA3"/>
    <w:rsid w:val="009B5DAE"/>
    <w:rsid w:val="009B6374"/>
    <w:rsid w:val="009B645E"/>
    <w:rsid w:val="009B6474"/>
    <w:rsid w:val="009B659E"/>
    <w:rsid w:val="009B6A34"/>
    <w:rsid w:val="009B6B47"/>
    <w:rsid w:val="009B740E"/>
    <w:rsid w:val="009B7444"/>
    <w:rsid w:val="009B7592"/>
    <w:rsid w:val="009B75A1"/>
    <w:rsid w:val="009B76A8"/>
    <w:rsid w:val="009B77A2"/>
    <w:rsid w:val="009B77BF"/>
    <w:rsid w:val="009B790C"/>
    <w:rsid w:val="009B7A1A"/>
    <w:rsid w:val="009B7A55"/>
    <w:rsid w:val="009B7A9B"/>
    <w:rsid w:val="009B7F25"/>
    <w:rsid w:val="009C01C3"/>
    <w:rsid w:val="009C068F"/>
    <w:rsid w:val="009C0BDE"/>
    <w:rsid w:val="009C0BF1"/>
    <w:rsid w:val="009C0E4B"/>
    <w:rsid w:val="009C0E65"/>
    <w:rsid w:val="009C106D"/>
    <w:rsid w:val="009C1348"/>
    <w:rsid w:val="009C191F"/>
    <w:rsid w:val="009C1A83"/>
    <w:rsid w:val="009C1AC1"/>
    <w:rsid w:val="009C1B80"/>
    <w:rsid w:val="009C1C07"/>
    <w:rsid w:val="009C1C41"/>
    <w:rsid w:val="009C1D57"/>
    <w:rsid w:val="009C22C9"/>
    <w:rsid w:val="009C233A"/>
    <w:rsid w:val="009C23C3"/>
    <w:rsid w:val="009C23F1"/>
    <w:rsid w:val="009C245D"/>
    <w:rsid w:val="009C2791"/>
    <w:rsid w:val="009C2AD2"/>
    <w:rsid w:val="009C2C4E"/>
    <w:rsid w:val="009C2E75"/>
    <w:rsid w:val="009C2E85"/>
    <w:rsid w:val="009C33F8"/>
    <w:rsid w:val="009C3495"/>
    <w:rsid w:val="009C34FD"/>
    <w:rsid w:val="009C35B4"/>
    <w:rsid w:val="009C3610"/>
    <w:rsid w:val="009C3684"/>
    <w:rsid w:val="009C3C8F"/>
    <w:rsid w:val="009C4063"/>
    <w:rsid w:val="009C420C"/>
    <w:rsid w:val="009C431C"/>
    <w:rsid w:val="009C452A"/>
    <w:rsid w:val="009C4812"/>
    <w:rsid w:val="009C4B6D"/>
    <w:rsid w:val="009C4B96"/>
    <w:rsid w:val="009C4D72"/>
    <w:rsid w:val="009C4F80"/>
    <w:rsid w:val="009C4FCD"/>
    <w:rsid w:val="009C5034"/>
    <w:rsid w:val="009C512D"/>
    <w:rsid w:val="009C51A1"/>
    <w:rsid w:val="009C5478"/>
    <w:rsid w:val="009C54D0"/>
    <w:rsid w:val="009C5582"/>
    <w:rsid w:val="009C55CD"/>
    <w:rsid w:val="009C5643"/>
    <w:rsid w:val="009C5659"/>
    <w:rsid w:val="009C56EF"/>
    <w:rsid w:val="009C5BD7"/>
    <w:rsid w:val="009C5CF2"/>
    <w:rsid w:val="009C5E08"/>
    <w:rsid w:val="009C5F18"/>
    <w:rsid w:val="009C6292"/>
    <w:rsid w:val="009C62F9"/>
    <w:rsid w:val="009C67B5"/>
    <w:rsid w:val="009C6933"/>
    <w:rsid w:val="009C6937"/>
    <w:rsid w:val="009C6DDF"/>
    <w:rsid w:val="009C6E7E"/>
    <w:rsid w:val="009C6F62"/>
    <w:rsid w:val="009C715C"/>
    <w:rsid w:val="009C7213"/>
    <w:rsid w:val="009C7662"/>
    <w:rsid w:val="009C7715"/>
    <w:rsid w:val="009C7C4F"/>
    <w:rsid w:val="009C7F51"/>
    <w:rsid w:val="009C7F52"/>
    <w:rsid w:val="009D02C4"/>
    <w:rsid w:val="009D02FB"/>
    <w:rsid w:val="009D0759"/>
    <w:rsid w:val="009D07C0"/>
    <w:rsid w:val="009D0847"/>
    <w:rsid w:val="009D0ACC"/>
    <w:rsid w:val="009D0AD4"/>
    <w:rsid w:val="009D0B3D"/>
    <w:rsid w:val="009D0D32"/>
    <w:rsid w:val="009D0ED3"/>
    <w:rsid w:val="009D1217"/>
    <w:rsid w:val="009D1519"/>
    <w:rsid w:val="009D16B1"/>
    <w:rsid w:val="009D170E"/>
    <w:rsid w:val="009D176F"/>
    <w:rsid w:val="009D1943"/>
    <w:rsid w:val="009D1AA5"/>
    <w:rsid w:val="009D1D3F"/>
    <w:rsid w:val="009D1FE3"/>
    <w:rsid w:val="009D202C"/>
    <w:rsid w:val="009D2148"/>
    <w:rsid w:val="009D25F2"/>
    <w:rsid w:val="009D268B"/>
    <w:rsid w:val="009D2905"/>
    <w:rsid w:val="009D2A50"/>
    <w:rsid w:val="009D2EB7"/>
    <w:rsid w:val="009D31AD"/>
    <w:rsid w:val="009D335F"/>
    <w:rsid w:val="009D34B0"/>
    <w:rsid w:val="009D3652"/>
    <w:rsid w:val="009D36F1"/>
    <w:rsid w:val="009D38A4"/>
    <w:rsid w:val="009D3B73"/>
    <w:rsid w:val="009D3C05"/>
    <w:rsid w:val="009D3C34"/>
    <w:rsid w:val="009D3C42"/>
    <w:rsid w:val="009D3D80"/>
    <w:rsid w:val="009D45D9"/>
    <w:rsid w:val="009D4CD0"/>
    <w:rsid w:val="009D4D6B"/>
    <w:rsid w:val="009D4F02"/>
    <w:rsid w:val="009D4F12"/>
    <w:rsid w:val="009D52E6"/>
    <w:rsid w:val="009D53BA"/>
    <w:rsid w:val="009D5431"/>
    <w:rsid w:val="009D573E"/>
    <w:rsid w:val="009D5F0D"/>
    <w:rsid w:val="009D609C"/>
    <w:rsid w:val="009D60C0"/>
    <w:rsid w:val="009D652C"/>
    <w:rsid w:val="009D6789"/>
    <w:rsid w:val="009D6857"/>
    <w:rsid w:val="009D6913"/>
    <w:rsid w:val="009D6B68"/>
    <w:rsid w:val="009D6B7E"/>
    <w:rsid w:val="009D6C4E"/>
    <w:rsid w:val="009D7164"/>
    <w:rsid w:val="009D7AD7"/>
    <w:rsid w:val="009D7E65"/>
    <w:rsid w:val="009E0075"/>
    <w:rsid w:val="009E1047"/>
    <w:rsid w:val="009E11C1"/>
    <w:rsid w:val="009E13D1"/>
    <w:rsid w:val="009E1A86"/>
    <w:rsid w:val="009E1B7A"/>
    <w:rsid w:val="009E1D55"/>
    <w:rsid w:val="009E1F18"/>
    <w:rsid w:val="009E1F19"/>
    <w:rsid w:val="009E24BE"/>
    <w:rsid w:val="009E2589"/>
    <w:rsid w:val="009E2706"/>
    <w:rsid w:val="009E2857"/>
    <w:rsid w:val="009E28D6"/>
    <w:rsid w:val="009E295F"/>
    <w:rsid w:val="009E2D9F"/>
    <w:rsid w:val="009E344E"/>
    <w:rsid w:val="009E3458"/>
    <w:rsid w:val="009E3673"/>
    <w:rsid w:val="009E36CF"/>
    <w:rsid w:val="009E3735"/>
    <w:rsid w:val="009E3B26"/>
    <w:rsid w:val="009E3CD6"/>
    <w:rsid w:val="009E3D36"/>
    <w:rsid w:val="009E4064"/>
    <w:rsid w:val="009E4108"/>
    <w:rsid w:val="009E4251"/>
    <w:rsid w:val="009E44B7"/>
    <w:rsid w:val="009E44D3"/>
    <w:rsid w:val="009E4542"/>
    <w:rsid w:val="009E4DF9"/>
    <w:rsid w:val="009E4E02"/>
    <w:rsid w:val="009E4EAA"/>
    <w:rsid w:val="009E5494"/>
    <w:rsid w:val="009E5CB0"/>
    <w:rsid w:val="009E5D00"/>
    <w:rsid w:val="009E5DA3"/>
    <w:rsid w:val="009E5EF3"/>
    <w:rsid w:val="009E5EFE"/>
    <w:rsid w:val="009E6571"/>
    <w:rsid w:val="009E665E"/>
    <w:rsid w:val="009E6718"/>
    <w:rsid w:val="009E6964"/>
    <w:rsid w:val="009E7872"/>
    <w:rsid w:val="009E7978"/>
    <w:rsid w:val="009E7C17"/>
    <w:rsid w:val="009E7EC3"/>
    <w:rsid w:val="009F0154"/>
    <w:rsid w:val="009F032A"/>
    <w:rsid w:val="009F08F0"/>
    <w:rsid w:val="009F0974"/>
    <w:rsid w:val="009F0A91"/>
    <w:rsid w:val="009F0AFB"/>
    <w:rsid w:val="009F0D0C"/>
    <w:rsid w:val="009F0F62"/>
    <w:rsid w:val="009F0FD4"/>
    <w:rsid w:val="009F1356"/>
    <w:rsid w:val="009F13F6"/>
    <w:rsid w:val="009F1621"/>
    <w:rsid w:val="009F164C"/>
    <w:rsid w:val="009F1D5F"/>
    <w:rsid w:val="009F1ED3"/>
    <w:rsid w:val="009F1EF5"/>
    <w:rsid w:val="009F1F05"/>
    <w:rsid w:val="009F1F24"/>
    <w:rsid w:val="009F1FC2"/>
    <w:rsid w:val="009F2314"/>
    <w:rsid w:val="009F25A7"/>
    <w:rsid w:val="009F29AC"/>
    <w:rsid w:val="009F29FB"/>
    <w:rsid w:val="009F2BA5"/>
    <w:rsid w:val="009F3221"/>
    <w:rsid w:val="009F33BA"/>
    <w:rsid w:val="009F3479"/>
    <w:rsid w:val="009F34DA"/>
    <w:rsid w:val="009F375E"/>
    <w:rsid w:val="009F39A4"/>
    <w:rsid w:val="009F3A90"/>
    <w:rsid w:val="009F3D19"/>
    <w:rsid w:val="009F45D6"/>
    <w:rsid w:val="009F4711"/>
    <w:rsid w:val="009F47AC"/>
    <w:rsid w:val="009F4B40"/>
    <w:rsid w:val="009F4D48"/>
    <w:rsid w:val="009F4FCC"/>
    <w:rsid w:val="009F5009"/>
    <w:rsid w:val="009F535F"/>
    <w:rsid w:val="009F560C"/>
    <w:rsid w:val="009F5B4C"/>
    <w:rsid w:val="009F5D1C"/>
    <w:rsid w:val="009F5F39"/>
    <w:rsid w:val="009F60C4"/>
    <w:rsid w:val="009F62A4"/>
    <w:rsid w:val="009F6498"/>
    <w:rsid w:val="009F6757"/>
    <w:rsid w:val="009F68F3"/>
    <w:rsid w:val="009F6D07"/>
    <w:rsid w:val="009F6E47"/>
    <w:rsid w:val="009F7229"/>
    <w:rsid w:val="009F738A"/>
    <w:rsid w:val="009F75B1"/>
    <w:rsid w:val="009F75BD"/>
    <w:rsid w:val="009F7833"/>
    <w:rsid w:val="009F7956"/>
    <w:rsid w:val="009F797F"/>
    <w:rsid w:val="009F7D38"/>
    <w:rsid w:val="00A00068"/>
    <w:rsid w:val="00A00431"/>
    <w:rsid w:val="00A007B4"/>
    <w:rsid w:val="00A0090B"/>
    <w:rsid w:val="00A0095E"/>
    <w:rsid w:val="00A00A9F"/>
    <w:rsid w:val="00A00B19"/>
    <w:rsid w:val="00A00BA5"/>
    <w:rsid w:val="00A00CC9"/>
    <w:rsid w:val="00A00CFC"/>
    <w:rsid w:val="00A00DDC"/>
    <w:rsid w:val="00A0110D"/>
    <w:rsid w:val="00A01265"/>
    <w:rsid w:val="00A01397"/>
    <w:rsid w:val="00A013CD"/>
    <w:rsid w:val="00A013D8"/>
    <w:rsid w:val="00A01651"/>
    <w:rsid w:val="00A01B11"/>
    <w:rsid w:val="00A01D4D"/>
    <w:rsid w:val="00A01F0B"/>
    <w:rsid w:val="00A023BE"/>
    <w:rsid w:val="00A02436"/>
    <w:rsid w:val="00A0258B"/>
    <w:rsid w:val="00A02600"/>
    <w:rsid w:val="00A02606"/>
    <w:rsid w:val="00A0269D"/>
    <w:rsid w:val="00A027E4"/>
    <w:rsid w:val="00A02C94"/>
    <w:rsid w:val="00A03127"/>
    <w:rsid w:val="00A03214"/>
    <w:rsid w:val="00A032BB"/>
    <w:rsid w:val="00A03367"/>
    <w:rsid w:val="00A03487"/>
    <w:rsid w:val="00A03566"/>
    <w:rsid w:val="00A03579"/>
    <w:rsid w:val="00A03583"/>
    <w:rsid w:val="00A03674"/>
    <w:rsid w:val="00A039B7"/>
    <w:rsid w:val="00A039EB"/>
    <w:rsid w:val="00A039FA"/>
    <w:rsid w:val="00A03A1F"/>
    <w:rsid w:val="00A03C8E"/>
    <w:rsid w:val="00A040FE"/>
    <w:rsid w:val="00A0426D"/>
    <w:rsid w:val="00A0430B"/>
    <w:rsid w:val="00A046C8"/>
    <w:rsid w:val="00A04A84"/>
    <w:rsid w:val="00A04C84"/>
    <w:rsid w:val="00A04D0A"/>
    <w:rsid w:val="00A04F2F"/>
    <w:rsid w:val="00A05501"/>
    <w:rsid w:val="00A055BA"/>
    <w:rsid w:val="00A05618"/>
    <w:rsid w:val="00A05681"/>
    <w:rsid w:val="00A05964"/>
    <w:rsid w:val="00A05A30"/>
    <w:rsid w:val="00A05C14"/>
    <w:rsid w:val="00A05CA3"/>
    <w:rsid w:val="00A05EFD"/>
    <w:rsid w:val="00A060C7"/>
    <w:rsid w:val="00A063BB"/>
    <w:rsid w:val="00A065C9"/>
    <w:rsid w:val="00A065D2"/>
    <w:rsid w:val="00A0660A"/>
    <w:rsid w:val="00A06CDC"/>
    <w:rsid w:val="00A06D73"/>
    <w:rsid w:val="00A06E65"/>
    <w:rsid w:val="00A07145"/>
    <w:rsid w:val="00A077AD"/>
    <w:rsid w:val="00A07AF1"/>
    <w:rsid w:val="00A07C27"/>
    <w:rsid w:val="00A07CCE"/>
    <w:rsid w:val="00A07EB9"/>
    <w:rsid w:val="00A10072"/>
    <w:rsid w:val="00A1027F"/>
    <w:rsid w:val="00A1085C"/>
    <w:rsid w:val="00A1097B"/>
    <w:rsid w:val="00A10ED4"/>
    <w:rsid w:val="00A10F41"/>
    <w:rsid w:val="00A1113C"/>
    <w:rsid w:val="00A1174D"/>
    <w:rsid w:val="00A1189D"/>
    <w:rsid w:val="00A1195F"/>
    <w:rsid w:val="00A11BCC"/>
    <w:rsid w:val="00A11E3C"/>
    <w:rsid w:val="00A11E73"/>
    <w:rsid w:val="00A11F10"/>
    <w:rsid w:val="00A123A4"/>
    <w:rsid w:val="00A12838"/>
    <w:rsid w:val="00A12879"/>
    <w:rsid w:val="00A12A3E"/>
    <w:rsid w:val="00A12B13"/>
    <w:rsid w:val="00A12E03"/>
    <w:rsid w:val="00A13826"/>
    <w:rsid w:val="00A13895"/>
    <w:rsid w:val="00A13A93"/>
    <w:rsid w:val="00A13AA5"/>
    <w:rsid w:val="00A13B57"/>
    <w:rsid w:val="00A1460A"/>
    <w:rsid w:val="00A146AA"/>
    <w:rsid w:val="00A14C1A"/>
    <w:rsid w:val="00A1546A"/>
    <w:rsid w:val="00A155B9"/>
    <w:rsid w:val="00A15E8C"/>
    <w:rsid w:val="00A1616E"/>
    <w:rsid w:val="00A1632B"/>
    <w:rsid w:val="00A169AA"/>
    <w:rsid w:val="00A17139"/>
    <w:rsid w:val="00A17232"/>
    <w:rsid w:val="00A17335"/>
    <w:rsid w:val="00A17397"/>
    <w:rsid w:val="00A17541"/>
    <w:rsid w:val="00A17585"/>
    <w:rsid w:val="00A17673"/>
    <w:rsid w:val="00A176C5"/>
    <w:rsid w:val="00A1772A"/>
    <w:rsid w:val="00A17ADD"/>
    <w:rsid w:val="00A17AEA"/>
    <w:rsid w:val="00A17FC6"/>
    <w:rsid w:val="00A20098"/>
    <w:rsid w:val="00A203F7"/>
    <w:rsid w:val="00A205B0"/>
    <w:rsid w:val="00A20810"/>
    <w:rsid w:val="00A20811"/>
    <w:rsid w:val="00A20945"/>
    <w:rsid w:val="00A20C4D"/>
    <w:rsid w:val="00A20E0A"/>
    <w:rsid w:val="00A20F54"/>
    <w:rsid w:val="00A21003"/>
    <w:rsid w:val="00A21005"/>
    <w:rsid w:val="00A21049"/>
    <w:rsid w:val="00A21571"/>
    <w:rsid w:val="00A215EA"/>
    <w:rsid w:val="00A2177A"/>
    <w:rsid w:val="00A21E3B"/>
    <w:rsid w:val="00A222D8"/>
    <w:rsid w:val="00A222F9"/>
    <w:rsid w:val="00A22313"/>
    <w:rsid w:val="00A22717"/>
    <w:rsid w:val="00A22BDD"/>
    <w:rsid w:val="00A22C8D"/>
    <w:rsid w:val="00A22D16"/>
    <w:rsid w:val="00A22D1E"/>
    <w:rsid w:val="00A22DA4"/>
    <w:rsid w:val="00A22F08"/>
    <w:rsid w:val="00A23175"/>
    <w:rsid w:val="00A231B4"/>
    <w:rsid w:val="00A232B4"/>
    <w:rsid w:val="00A234BD"/>
    <w:rsid w:val="00A2398C"/>
    <w:rsid w:val="00A23A72"/>
    <w:rsid w:val="00A23AEC"/>
    <w:rsid w:val="00A2416B"/>
    <w:rsid w:val="00A24368"/>
    <w:rsid w:val="00A2491C"/>
    <w:rsid w:val="00A24C0C"/>
    <w:rsid w:val="00A24F82"/>
    <w:rsid w:val="00A251B9"/>
    <w:rsid w:val="00A25215"/>
    <w:rsid w:val="00A2537F"/>
    <w:rsid w:val="00A254CC"/>
    <w:rsid w:val="00A25917"/>
    <w:rsid w:val="00A259E4"/>
    <w:rsid w:val="00A25C78"/>
    <w:rsid w:val="00A26033"/>
    <w:rsid w:val="00A260F4"/>
    <w:rsid w:val="00A26143"/>
    <w:rsid w:val="00A26370"/>
    <w:rsid w:val="00A264E8"/>
    <w:rsid w:val="00A2688D"/>
    <w:rsid w:val="00A26C36"/>
    <w:rsid w:val="00A26F2F"/>
    <w:rsid w:val="00A27052"/>
    <w:rsid w:val="00A27593"/>
    <w:rsid w:val="00A27714"/>
    <w:rsid w:val="00A27A72"/>
    <w:rsid w:val="00A307A1"/>
    <w:rsid w:val="00A30CB6"/>
    <w:rsid w:val="00A30CBE"/>
    <w:rsid w:val="00A3105B"/>
    <w:rsid w:val="00A312C3"/>
    <w:rsid w:val="00A315C4"/>
    <w:rsid w:val="00A31620"/>
    <w:rsid w:val="00A316DD"/>
    <w:rsid w:val="00A31808"/>
    <w:rsid w:val="00A31976"/>
    <w:rsid w:val="00A31BBF"/>
    <w:rsid w:val="00A31D5B"/>
    <w:rsid w:val="00A32174"/>
    <w:rsid w:val="00A32760"/>
    <w:rsid w:val="00A32A02"/>
    <w:rsid w:val="00A32D4B"/>
    <w:rsid w:val="00A32EC9"/>
    <w:rsid w:val="00A3308F"/>
    <w:rsid w:val="00A330B0"/>
    <w:rsid w:val="00A331AD"/>
    <w:rsid w:val="00A33597"/>
    <w:rsid w:val="00A3359E"/>
    <w:rsid w:val="00A338E5"/>
    <w:rsid w:val="00A33939"/>
    <w:rsid w:val="00A33B13"/>
    <w:rsid w:val="00A33D89"/>
    <w:rsid w:val="00A34007"/>
    <w:rsid w:val="00A342D4"/>
    <w:rsid w:val="00A344F7"/>
    <w:rsid w:val="00A34711"/>
    <w:rsid w:val="00A3472B"/>
    <w:rsid w:val="00A347BF"/>
    <w:rsid w:val="00A34F86"/>
    <w:rsid w:val="00A35238"/>
    <w:rsid w:val="00A35256"/>
    <w:rsid w:val="00A355AE"/>
    <w:rsid w:val="00A35C7D"/>
    <w:rsid w:val="00A35D98"/>
    <w:rsid w:val="00A35E4B"/>
    <w:rsid w:val="00A35E8D"/>
    <w:rsid w:val="00A36173"/>
    <w:rsid w:val="00A361F5"/>
    <w:rsid w:val="00A3628E"/>
    <w:rsid w:val="00A363B8"/>
    <w:rsid w:val="00A369EE"/>
    <w:rsid w:val="00A36C99"/>
    <w:rsid w:val="00A36D11"/>
    <w:rsid w:val="00A36E07"/>
    <w:rsid w:val="00A36E6B"/>
    <w:rsid w:val="00A36E99"/>
    <w:rsid w:val="00A36ED5"/>
    <w:rsid w:val="00A375FF"/>
    <w:rsid w:val="00A3763B"/>
    <w:rsid w:val="00A37980"/>
    <w:rsid w:val="00A37A8B"/>
    <w:rsid w:val="00A37FDA"/>
    <w:rsid w:val="00A37FE0"/>
    <w:rsid w:val="00A403CE"/>
    <w:rsid w:val="00A403EF"/>
    <w:rsid w:val="00A404A6"/>
    <w:rsid w:val="00A4067D"/>
    <w:rsid w:val="00A40989"/>
    <w:rsid w:val="00A40A28"/>
    <w:rsid w:val="00A40C94"/>
    <w:rsid w:val="00A41070"/>
    <w:rsid w:val="00A410C1"/>
    <w:rsid w:val="00A411F9"/>
    <w:rsid w:val="00A41329"/>
    <w:rsid w:val="00A415C5"/>
    <w:rsid w:val="00A41631"/>
    <w:rsid w:val="00A41667"/>
    <w:rsid w:val="00A41968"/>
    <w:rsid w:val="00A41BC4"/>
    <w:rsid w:val="00A41EA8"/>
    <w:rsid w:val="00A41FE6"/>
    <w:rsid w:val="00A4212E"/>
    <w:rsid w:val="00A42177"/>
    <w:rsid w:val="00A422D7"/>
    <w:rsid w:val="00A4237C"/>
    <w:rsid w:val="00A42410"/>
    <w:rsid w:val="00A4269E"/>
    <w:rsid w:val="00A42A95"/>
    <w:rsid w:val="00A42B2F"/>
    <w:rsid w:val="00A42BCA"/>
    <w:rsid w:val="00A42D38"/>
    <w:rsid w:val="00A42DC4"/>
    <w:rsid w:val="00A42E62"/>
    <w:rsid w:val="00A43330"/>
    <w:rsid w:val="00A43335"/>
    <w:rsid w:val="00A43A07"/>
    <w:rsid w:val="00A43D45"/>
    <w:rsid w:val="00A43DCF"/>
    <w:rsid w:val="00A4419C"/>
    <w:rsid w:val="00A4420D"/>
    <w:rsid w:val="00A44584"/>
    <w:rsid w:val="00A44E71"/>
    <w:rsid w:val="00A44F27"/>
    <w:rsid w:val="00A45308"/>
    <w:rsid w:val="00A4582C"/>
    <w:rsid w:val="00A45A3E"/>
    <w:rsid w:val="00A45DB7"/>
    <w:rsid w:val="00A45E1B"/>
    <w:rsid w:val="00A45E83"/>
    <w:rsid w:val="00A46004"/>
    <w:rsid w:val="00A4672C"/>
    <w:rsid w:val="00A46A22"/>
    <w:rsid w:val="00A46A8A"/>
    <w:rsid w:val="00A46C7E"/>
    <w:rsid w:val="00A47393"/>
    <w:rsid w:val="00A476DF"/>
    <w:rsid w:val="00A47718"/>
    <w:rsid w:val="00A47920"/>
    <w:rsid w:val="00A479D6"/>
    <w:rsid w:val="00A47A97"/>
    <w:rsid w:val="00A47AA0"/>
    <w:rsid w:val="00A47B77"/>
    <w:rsid w:val="00A47FE9"/>
    <w:rsid w:val="00A47FFE"/>
    <w:rsid w:val="00A505AC"/>
    <w:rsid w:val="00A5066B"/>
    <w:rsid w:val="00A50A59"/>
    <w:rsid w:val="00A50F94"/>
    <w:rsid w:val="00A5109B"/>
    <w:rsid w:val="00A51334"/>
    <w:rsid w:val="00A51717"/>
    <w:rsid w:val="00A51902"/>
    <w:rsid w:val="00A51B47"/>
    <w:rsid w:val="00A51BFB"/>
    <w:rsid w:val="00A5210E"/>
    <w:rsid w:val="00A5227C"/>
    <w:rsid w:val="00A523E0"/>
    <w:rsid w:val="00A524F7"/>
    <w:rsid w:val="00A52709"/>
    <w:rsid w:val="00A52913"/>
    <w:rsid w:val="00A52ABE"/>
    <w:rsid w:val="00A52CAB"/>
    <w:rsid w:val="00A52CE4"/>
    <w:rsid w:val="00A52EAB"/>
    <w:rsid w:val="00A531A4"/>
    <w:rsid w:val="00A533F1"/>
    <w:rsid w:val="00A53469"/>
    <w:rsid w:val="00A5376B"/>
    <w:rsid w:val="00A53F08"/>
    <w:rsid w:val="00A53FEE"/>
    <w:rsid w:val="00A540A2"/>
    <w:rsid w:val="00A54124"/>
    <w:rsid w:val="00A549D0"/>
    <w:rsid w:val="00A54BF7"/>
    <w:rsid w:val="00A5578A"/>
    <w:rsid w:val="00A55889"/>
    <w:rsid w:val="00A5594E"/>
    <w:rsid w:val="00A55E5D"/>
    <w:rsid w:val="00A55F41"/>
    <w:rsid w:val="00A55F8F"/>
    <w:rsid w:val="00A561E9"/>
    <w:rsid w:val="00A56331"/>
    <w:rsid w:val="00A56591"/>
    <w:rsid w:val="00A565B0"/>
    <w:rsid w:val="00A56CE6"/>
    <w:rsid w:val="00A56D42"/>
    <w:rsid w:val="00A56EFA"/>
    <w:rsid w:val="00A5702A"/>
    <w:rsid w:val="00A5716E"/>
    <w:rsid w:val="00A57249"/>
    <w:rsid w:val="00A573F3"/>
    <w:rsid w:val="00A578BC"/>
    <w:rsid w:val="00A57A6A"/>
    <w:rsid w:val="00A57A92"/>
    <w:rsid w:val="00A57A98"/>
    <w:rsid w:val="00A57DF1"/>
    <w:rsid w:val="00A60086"/>
    <w:rsid w:val="00A60269"/>
    <w:rsid w:val="00A6026C"/>
    <w:rsid w:val="00A6036E"/>
    <w:rsid w:val="00A603B6"/>
    <w:rsid w:val="00A60438"/>
    <w:rsid w:val="00A60A61"/>
    <w:rsid w:val="00A60D3A"/>
    <w:rsid w:val="00A60E08"/>
    <w:rsid w:val="00A60FC0"/>
    <w:rsid w:val="00A610BB"/>
    <w:rsid w:val="00A61165"/>
    <w:rsid w:val="00A613AF"/>
    <w:rsid w:val="00A61418"/>
    <w:rsid w:val="00A61459"/>
    <w:rsid w:val="00A61579"/>
    <w:rsid w:val="00A616C4"/>
    <w:rsid w:val="00A6186A"/>
    <w:rsid w:val="00A618EC"/>
    <w:rsid w:val="00A6190E"/>
    <w:rsid w:val="00A61E9F"/>
    <w:rsid w:val="00A629B6"/>
    <w:rsid w:val="00A62A1D"/>
    <w:rsid w:val="00A62E40"/>
    <w:rsid w:val="00A62F72"/>
    <w:rsid w:val="00A62F88"/>
    <w:rsid w:val="00A63211"/>
    <w:rsid w:val="00A63243"/>
    <w:rsid w:val="00A63590"/>
    <w:rsid w:val="00A6384B"/>
    <w:rsid w:val="00A63AEB"/>
    <w:rsid w:val="00A63F24"/>
    <w:rsid w:val="00A63F84"/>
    <w:rsid w:val="00A641CF"/>
    <w:rsid w:val="00A64251"/>
    <w:rsid w:val="00A6435C"/>
    <w:rsid w:val="00A6448D"/>
    <w:rsid w:val="00A646B9"/>
    <w:rsid w:val="00A64982"/>
    <w:rsid w:val="00A64C6F"/>
    <w:rsid w:val="00A64F74"/>
    <w:rsid w:val="00A650B4"/>
    <w:rsid w:val="00A65283"/>
    <w:rsid w:val="00A6533B"/>
    <w:rsid w:val="00A656D4"/>
    <w:rsid w:val="00A6590F"/>
    <w:rsid w:val="00A6594A"/>
    <w:rsid w:val="00A65B5A"/>
    <w:rsid w:val="00A65CDD"/>
    <w:rsid w:val="00A65DAF"/>
    <w:rsid w:val="00A65EA1"/>
    <w:rsid w:val="00A661C1"/>
    <w:rsid w:val="00A6624F"/>
    <w:rsid w:val="00A662E3"/>
    <w:rsid w:val="00A66450"/>
    <w:rsid w:val="00A66548"/>
    <w:rsid w:val="00A66571"/>
    <w:rsid w:val="00A666BE"/>
    <w:rsid w:val="00A6707E"/>
    <w:rsid w:val="00A670B9"/>
    <w:rsid w:val="00A671F2"/>
    <w:rsid w:val="00A67A3D"/>
    <w:rsid w:val="00A67BE3"/>
    <w:rsid w:val="00A67C6F"/>
    <w:rsid w:val="00A67D10"/>
    <w:rsid w:val="00A67F96"/>
    <w:rsid w:val="00A70252"/>
    <w:rsid w:val="00A70407"/>
    <w:rsid w:val="00A70521"/>
    <w:rsid w:val="00A70708"/>
    <w:rsid w:val="00A707A5"/>
    <w:rsid w:val="00A7081A"/>
    <w:rsid w:val="00A70A97"/>
    <w:rsid w:val="00A711FE"/>
    <w:rsid w:val="00A71240"/>
    <w:rsid w:val="00A7134B"/>
    <w:rsid w:val="00A71502"/>
    <w:rsid w:val="00A71598"/>
    <w:rsid w:val="00A719FE"/>
    <w:rsid w:val="00A71A31"/>
    <w:rsid w:val="00A71A52"/>
    <w:rsid w:val="00A71DA2"/>
    <w:rsid w:val="00A71DD5"/>
    <w:rsid w:val="00A71DFF"/>
    <w:rsid w:val="00A71E1D"/>
    <w:rsid w:val="00A71F3F"/>
    <w:rsid w:val="00A72083"/>
    <w:rsid w:val="00A723FB"/>
    <w:rsid w:val="00A725BA"/>
    <w:rsid w:val="00A72841"/>
    <w:rsid w:val="00A72CAC"/>
    <w:rsid w:val="00A72F4B"/>
    <w:rsid w:val="00A7305E"/>
    <w:rsid w:val="00A732A9"/>
    <w:rsid w:val="00A7345C"/>
    <w:rsid w:val="00A734BF"/>
    <w:rsid w:val="00A73644"/>
    <w:rsid w:val="00A7371E"/>
    <w:rsid w:val="00A738F1"/>
    <w:rsid w:val="00A73B89"/>
    <w:rsid w:val="00A7401F"/>
    <w:rsid w:val="00A74358"/>
    <w:rsid w:val="00A7441D"/>
    <w:rsid w:val="00A744C5"/>
    <w:rsid w:val="00A7466D"/>
    <w:rsid w:val="00A74A92"/>
    <w:rsid w:val="00A74B28"/>
    <w:rsid w:val="00A74BE5"/>
    <w:rsid w:val="00A74D1D"/>
    <w:rsid w:val="00A753B0"/>
    <w:rsid w:val="00A754FC"/>
    <w:rsid w:val="00A759C1"/>
    <w:rsid w:val="00A75C16"/>
    <w:rsid w:val="00A75F25"/>
    <w:rsid w:val="00A75F9B"/>
    <w:rsid w:val="00A7603C"/>
    <w:rsid w:val="00A761BA"/>
    <w:rsid w:val="00A7664D"/>
    <w:rsid w:val="00A76B26"/>
    <w:rsid w:val="00A77011"/>
    <w:rsid w:val="00A771BF"/>
    <w:rsid w:val="00A77210"/>
    <w:rsid w:val="00A7764C"/>
    <w:rsid w:val="00A776D2"/>
    <w:rsid w:val="00A77772"/>
    <w:rsid w:val="00A777AF"/>
    <w:rsid w:val="00A779FE"/>
    <w:rsid w:val="00A77F5E"/>
    <w:rsid w:val="00A800A3"/>
    <w:rsid w:val="00A803B2"/>
    <w:rsid w:val="00A805B9"/>
    <w:rsid w:val="00A805CD"/>
    <w:rsid w:val="00A8062F"/>
    <w:rsid w:val="00A80B16"/>
    <w:rsid w:val="00A80F1B"/>
    <w:rsid w:val="00A8111A"/>
    <w:rsid w:val="00A8121B"/>
    <w:rsid w:val="00A813EB"/>
    <w:rsid w:val="00A81F2F"/>
    <w:rsid w:val="00A81FDE"/>
    <w:rsid w:val="00A8237E"/>
    <w:rsid w:val="00A82464"/>
    <w:rsid w:val="00A827E5"/>
    <w:rsid w:val="00A828BA"/>
    <w:rsid w:val="00A82D48"/>
    <w:rsid w:val="00A82E86"/>
    <w:rsid w:val="00A82F74"/>
    <w:rsid w:val="00A838E4"/>
    <w:rsid w:val="00A83E50"/>
    <w:rsid w:val="00A83E93"/>
    <w:rsid w:val="00A83FE7"/>
    <w:rsid w:val="00A84018"/>
    <w:rsid w:val="00A84208"/>
    <w:rsid w:val="00A842BE"/>
    <w:rsid w:val="00A8476E"/>
    <w:rsid w:val="00A84893"/>
    <w:rsid w:val="00A849A6"/>
    <w:rsid w:val="00A84D7E"/>
    <w:rsid w:val="00A85192"/>
    <w:rsid w:val="00A8536E"/>
    <w:rsid w:val="00A85569"/>
    <w:rsid w:val="00A85ABD"/>
    <w:rsid w:val="00A85B4E"/>
    <w:rsid w:val="00A85F2C"/>
    <w:rsid w:val="00A86841"/>
    <w:rsid w:val="00A86862"/>
    <w:rsid w:val="00A86930"/>
    <w:rsid w:val="00A86C3F"/>
    <w:rsid w:val="00A8720B"/>
    <w:rsid w:val="00A873F8"/>
    <w:rsid w:val="00A87428"/>
    <w:rsid w:val="00A87959"/>
    <w:rsid w:val="00A87B41"/>
    <w:rsid w:val="00A87CE5"/>
    <w:rsid w:val="00A90977"/>
    <w:rsid w:val="00A911BD"/>
    <w:rsid w:val="00A91206"/>
    <w:rsid w:val="00A9148C"/>
    <w:rsid w:val="00A919EF"/>
    <w:rsid w:val="00A91A56"/>
    <w:rsid w:val="00A91DEA"/>
    <w:rsid w:val="00A91F3C"/>
    <w:rsid w:val="00A91FEF"/>
    <w:rsid w:val="00A92383"/>
    <w:rsid w:val="00A92416"/>
    <w:rsid w:val="00A924A6"/>
    <w:rsid w:val="00A927E5"/>
    <w:rsid w:val="00A92D24"/>
    <w:rsid w:val="00A92D72"/>
    <w:rsid w:val="00A92FB3"/>
    <w:rsid w:val="00A9302F"/>
    <w:rsid w:val="00A93150"/>
    <w:rsid w:val="00A93512"/>
    <w:rsid w:val="00A93660"/>
    <w:rsid w:val="00A9375D"/>
    <w:rsid w:val="00A937BF"/>
    <w:rsid w:val="00A93949"/>
    <w:rsid w:val="00A93B2B"/>
    <w:rsid w:val="00A93CEE"/>
    <w:rsid w:val="00A93DBA"/>
    <w:rsid w:val="00A93F35"/>
    <w:rsid w:val="00A9472F"/>
    <w:rsid w:val="00A94750"/>
    <w:rsid w:val="00A94D77"/>
    <w:rsid w:val="00A94F39"/>
    <w:rsid w:val="00A9502C"/>
    <w:rsid w:val="00A951EE"/>
    <w:rsid w:val="00A952AF"/>
    <w:rsid w:val="00A957D5"/>
    <w:rsid w:val="00A95817"/>
    <w:rsid w:val="00A958B3"/>
    <w:rsid w:val="00A95928"/>
    <w:rsid w:val="00A95979"/>
    <w:rsid w:val="00A95B53"/>
    <w:rsid w:val="00A96118"/>
    <w:rsid w:val="00A9624A"/>
    <w:rsid w:val="00A96357"/>
    <w:rsid w:val="00A96406"/>
    <w:rsid w:val="00A967BA"/>
    <w:rsid w:val="00A967F8"/>
    <w:rsid w:val="00A96AA9"/>
    <w:rsid w:val="00A96CA8"/>
    <w:rsid w:val="00A97266"/>
    <w:rsid w:val="00A97524"/>
    <w:rsid w:val="00A9762C"/>
    <w:rsid w:val="00A976E5"/>
    <w:rsid w:val="00A97C7E"/>
    <w:rsid w:val="00AA0012"/>
    <w:rsid w:val="00AA0507"/>
    <w:rsid w:val="00AA05A0"/>
    <w:rsid w:val="00AA0669"/>
    <w:rsid w:val="00AA08BA"/>
    <w:rsid w:val="00AA096E"/>
    <w:rsid w:val="00AA09F2"/>
    <w:rsid w:val="00AA0C42"/>
    <w:rsid w:val="00AA0D11"/>
    <w:rsid w:val="00AA0EF5"/>
    <w:rsid w:val="00AA0FD7"/>
    <w:rsid w:val="00AA122D"/>
    <w:rsid w:val="00AA1316"/>
    <w:rsid w:val="00AA1511"/>
    <w:rsid w:val="00AA1C45"/>
    <w:rsid w:val="00AA1D61"/>
    <w:rsid w:val="00AA1FF7"/>
    <w:rsid w:val="00AA2272"/>
    <w:rsid w:val="00AA22F9"/>
    <w:rsid w:val="00AA23FC"/>
    <w:rsid w:val="00AA26AE"/>
    <w:rsid w:val="00AA2CA0"/>
    <w:rsid w:val="00AA2EF7"/>
    <w:rsid w:val="00AA310C"/>
    <w:rsid w:val="00AA3313"/>
    <w:rsid w:val="00AA35BA"/>
    <w:rsid w:val="00AA36C2"/>
    <w:rsid w:val="00AA37FA"/>
    <w:rsid w:val="00AA3890"/>
    <w:rsid w:val="00AA3938"/>
    <w:rsid w:val="00AA39DB"/>
    <w:rsid w:val="00AA4019"/>
    <w:rsid w:val="00AA4118"/>
    <w:rsid w:val="00AA41F5"/>
    <w:rsid w:val="00AA4704"/>
    <w:rsid w:val="00AA472C"/>
    <w:rsid w:val="00AA47FE"/>
    <w:rsid w:val="00AA4AD1"/>
    <w:rsid w:val="00AA4D72"/>
    <w:rsid w:val="00AA4EA6"/>
    <w:rsid w:val="00AA4FBD"/>
    <w:rsid w:val="00AA5115"/>
    <w:rsid w:val="00AA52DC"/>
    <w:rsid w:val="00AA555D"/>
    <w:rsid w:val="00AA5B4E"/>
    <w:rsid w:val="00AA5D83"/>
    <w:rsid w:val="00AA5E0B"/>
    <w:rsid w:val="00AA5F7F"/>
    <w:rsid w:val="00AA6013"/>
    <w:rsid w:val="00AA6692"/>
    <w:rsid w:val="00AA688B"/>
    <w:rsid w:val="00AA698D"/>
    <w:rsid w:val="00AA6A87"/>
    <w:rsid w:val="00AA6B32"/>
    <w:rsid w:val="00AA6C3D"/>
    <w:rsid w:val="00AA6D8F"/>
    <w:rsid w:val="00AA6E51"/>
    <w:rsid w:val="00AA6FEE"/>
    <w:rsid w:val="00AA70B3"/>
    <w:rsid w:val="00AA7138"/>
    <w:rsid w:val="00AA736D"/>
    <w:rsid w:val="00AA776E"/>
    <w:rsid w:val="00AA793C"/>
    <w:rsid w:val="00AB0341"/>
    <w:rsid w:val="00AB0504"/>
    <w:rsid w:val="00AB0726"/>
    <w:rsid w:val="00AB0BC3"/>
    <w:rsid w:val="00AB0D39"/>
    <w:rsid w:val="00AB0E9F"/>
    <w:rsid w:val="00AB11B4"/>
    <w:rsid w:val="00AB155C"/>
    <w:rsid w:val="00AB15D0"/>
    <w:rsid w:val="00AB18F9"/>
    <w:rsid w:val="00AB1909"/>
    <w:rsid w:val="00AB1A9E"/>
    <w:rsid w:val="00AB1ACD"/>
    <w:rsid w:val="00AB1C28"/>
    <w:rsid w:val="00AB1E2C"/>
    <w:rsid w:val="00AB2193"/>
    <w:rsid w:val="00AB2551"/>
    <w:rsid w:val="00AB265D"/>
    <w:rsid w:val="00AB27AD"/>
    <w:rsid w:val="00AB2A84"/>
    <w:rsid w:val="00AB2B9D"/>
    <w:rsid w:val="00AB2C9F"/>
    <w:rsid w:val="00AB2EC0"/>
    <w:rsid w:val="00AB2F6C"/>
    <w:rsid w:val="00AB30C9"/>
    <w:rsid w:val="00AB3952"/>
    <w:rsid w:val="00AB39DE"/>
    <w:rsid w:val="00AB3AE5"/>
    <w:rsid w:val="00AB3B1B"/>
    <w:rsid w:val="00AB3B63"/>
    <w:rsid w:val="00AB3C3F"/>
    <w:rsid w:val="00AB4064"/>
    <w:rsid w:val="00AB4179"/>
    <w:rsid w:val="00AB41F9"/>
    <w:rsid w:val="00AB420F"/>
    <w:rsid w:val="00AB456F"/>
    <w:rsid w:val="00AB4B24"/>
    <w:rsid w:val="00AB4E79"/>
    <w:rsid w:val="00AB50B9"/>
    <w:rsid w:val="00AB50F6"/>
    <w:rsid w:val="00AB5457"/>
    <w:rsid w:val="00AB54B2"/>
    <w:rsid w:val="00AB561C"/>
    <w:rsid w:val="00AB56E5"/>
    <w:rsid w:val="00AB5B14"/>
    <w:rsid w:val="00AB5B98"/>
    <w:rsid w:val="00AB5BD9"/>
    <w:rsid w:val="00AB5CC2"/>
    <w:rsid w:val="00AB5CDF"/>
    <w:rsid w:val="00AB68B8"/>
    <w:rsid w:val="00AB6904"/>
    <w:rsid w:val="00AB6D02"/>
    <w:rsid w:val="00AB6DE4"/>
    <w:rsid w:val="00AB6E25"/>
    <w:rsid w:val="00AB6EFA"/>
    <w:rsid w:val="00AB6F35"/>
    <w:rsid w:val="00AB76B8"/>
    <w:rsid w:val="00AB76BD"/>
    <w:rsid w:val="00AB79A5"/>
    <w:rsid w:val="00AB7F28"/>
    <w:rsid w:val="00AB7F29"/>
    <w:rsid w:val="00AC0341"/>
    <w:rsid w:val="00AC034A"/>
    <w:rsid w:val="00AC03CC"/>
    <w:rsid w:val="00AC041D"/>
    <w:rsid w:val="00AC06E2"/>
    <w:rsid w:val="00AC087B"/>
    <w:rsid w:val="00AC09B7"/>
    <w:rsid w:val="00AC0B17"/>
    <w:rsid w:val="00AC0B7E"/>
    <w:rsid w:val="00AC0D23"/>
    <w:rsid w:val="00AC0E54"/>
    <w:rsid w:val="00AC0FCC"/>
    <w:rsid w:val="00AC11CD"/>
    <w:rsid w:val="00AC12BC"/>
    <w:rsid w:val="00AC1318"/>
    <w:rsid w:val="00AC1433"/>
    <w:rsid w:val="00AC155D"/>
    <w:rsid w:val="00AC160D"/>
    <w:rsid w:val="00AC1681"/>
    <w:rsid w:val="00AC180E"/>
    <w:rsid w:val="00AC1B0B"/>
    <w:rsid w:val="00AC1BEE"/>
    <w:rsid w:val="00AC2207"/>
    <w:rsid w:val="00AC25D3"/>
    <w:rsid w:val="00AC2731"/>
    <w:rsid w:val="00AC2B65"/>
    <w:rsid w:val="00AC2D39"/>
    <w:rsid w:val="00AC2E01"/>
    <w:rsid w:val="00AC2E0D"/>
    <w:rsid w:val="00AC2F19"/>
    <w:rsid w:val="00AC3085"/>
    <w:rsid w:val="00AC313B"/>
    <w:rsid w:val="00AC33E4"/>
    <w:rsid w:val="00AC34F8"/>
    <w:rsid w:val="00AC3636"/>
    <w:rsid w:val="00AC3691"/>
    <w:rsid w:val="00AC3B2E"/>
    <w:rsid w:val="00AC3CD4"/>
    <w:rsid w:val="00AC4022"/>
    <w:rsid w:val="00AC40D9"/>
    <w:rsid w:val="00AC4196"/>
    <w:rsid w:val="00AC41EF"/>
    <w:rsid w:val="00AC452F"/>
    <w:rsid w:val="00AC46E3"/>
    <w:rsid w:val="00AC47D7"/>
    <w:rsid w:val="00AC4BC7"/>
    <w:rsid w:val="00AC4CBA"/>
    <w:rsid w:val="00AC4CF4"/>
    <w:rsid w:val="00AC4E25"/>
    <w:rsid w:val="00AC5174"/>
    <w:rsid w:val="00AC54A5"/>
    <w:rsid w:val="00AC57C0"/>
    <w:rsid w:val="00AC5ED3"/>
    <w:rsid w:val="00AC63A3"/>
    <w:rsid w:val="00AC6596"/>
    <w:rsid w:val="00AC6737"/>
    <w:rsid w:val="00AC6A3D"/>
    <w:rsid w:val="00AC6C9F"/>
    <w:rsid w:val="00AC6D5A"/>
    <w:rsid w:val="00AC6FAE"/>
    <w:rsid w:val="00AC7086"/>
    <w:rsid w:val="00AC73D0"/>
    <w:rsid w:val="00AC74C1"/>
    <w:rsid w:val="00AC74E0"/>
    <w:rsid w:val="00AC75D0"/>
    <w:rsid w:val="00AC7793"/>
    <w:rsid w:val="00AC77A9"/>
    <w:rsid w:val="00AC7843"/>
    <w:rsid w:val="00AC7DB7"/>
    <w:rsid w:val="00AC7E11"/>
    <w:rsid w:val="00AC7E2C"/>
    <w:rsid w:val="00AD0060"/>
    <w:rsid w:val="00AD0111"/>
    <w:rsid w:val="00AD031A"/>
    <w:rsid w:val="00AD033B"/>
    <w:rsid w:val="00AD0354"/>
    <w:rsid w:val="00AD03AA"/>
    <w:rsid w:val="00AD0B9B"/>
    <w:rsid w:val="00AD0BA2"/>
    <w:rsid w:val="00AD0D19"/>
    <w:rsid w:val="00AD0D38"/>
    <w:rsid w:val="00AD0E75"/>
    <w:rsid w:val="00AD0FBF"/>
    <w:rsid w:val="00AD0FDA"/>
    <w:rsid w:val="00AD11FC"/>
    <w:rsid w:val="00AD1320"/>
    <w:rsid w:val="00AD13C3"/>
    <w:rsid w:val="00AD1789"/>
    <w:rsid w:val="00AD1B01"/>
    <w:rsid w:val="00AD1DF9"/>
    <w:rsid w:val="00AD1E95"/>
    <w:rsid w:val="00AD1F42"/>
    <w:rsid w:val="00AD2308"/>
    <w:rsid w:val="00AD25C0"/>
    <w:rsid w:val="00AD2867"/>
    <w:rsid w:val="00AD2AD5"/>
    <w:rsid w:val="00AD2F0F"/>
    <w:rsid w:val="00AD2F3F"/>
    <w:rsid w:val="00AD3074"/>
    <w:rsid w:val="00AD307B"/>
    <w:rsid w:val="00AD3499"/>
    <w:rsid w:val="00AD34D8"/>
    <w:rsid w:val="00AD3558"/>
    <w:rsid w:val="00AD36C9"/>
    <w:rsid w:val="00AD36EA"/>
    <w:rsid w:val="00AD3729"/>
    <w:rsid w:val="00AD37B8"/>
    <w:rsid w:val="00AD3C01"/>
    <w:rsid w:val="00AD3DD2"/>
    <w:rsid w:val="00AD4210"/>
    <w:rsid w:val="00AD42E0"/>
    <w:rsid w:val="00AD4360"/>
    <w:rsid w:val="00AD4626"/>
    <w:rsid w:val="00AD46AD"/>
    <w:rsid w:val="00AD4714"/>
    <w:rsid w:val="00AD4866"/>
    <w:rsid w:val="00AD49BE"/>
    <w:rsid w:val="00AD526F"/>
    <w:rsid w:val="00AD5357"/>
    <w:rsid w:val="00AD5485"/>
    <w:rsid w:val="00AD550C"/>
    <w:rsid w:val="00AD5B2B"/>
    <w:rsid w:val="00AD5BEB"/>
    <w:rsid w:val="00AD5E05"/>
    <w:rsid w:val="00AD5F59"/>
    <w:rsid w:val="00AD5FD1"/>
    <w:rsid w:val="00AD649F"/>
    <w:rsid w:val="00AD64CC"/>
    <w:rsid w:val="00AD66B8"/>
    <w:rsid w:val="00AD689C"/>
    <w:rsid w:val="00AD68C4"/>
    <w:rsid w:val="00AD6B02"/>
    <w:rsid w:val="00AD6B19"/>
    <w:rsid w:val="00AD6BEA"/>
    <w:rsid w:val="00AD6FE0"/>
    <w:rsid w:val="00AD708C"/>
    <w:rsid w:val="00AD716E"/>
    <w:rsid w:val="00AD7477"/>
    <w:rsid w:val="00AD76B3"/>
    <w:rsid w:val="00AD790B"/>
    <w:rsid w:val="00AD7A2E"/>
    <w:rsid w:val="00AD7A99"/>
    <w:rsid w:val="00AD7ABB"/>
    <w:rsid w:val="00AD7C2E"/>
    <w:rsid w:val="00AD7FBD"/>
    <w:rsid w:val="00AE01F9"/>
    <w:rsid w:val="00AE039F"/>
    <w:rsid w:val="00AE03E5"/>
    <w:rsid w:val="00AE0409"/>
    <w:rsid w:val="00AE05BA"/>
    <w:rsid w:val="00AE0ABB"/>
    <w:rsid w:val="00AE0C14"/>
    <w:rsid w:val="00AE0CF0"/>
    <w:rsid w:val="00AE0F3A"/>
    <w:rsid w:val="00AE0F81"/>
    <w:rsid w:val="00AE10D7"/>
    <w:rsid w:val="00AE11E0"/>
    <w:rsid w:val="00AE12E1"/>
    <w:rsid w:val="00AE1650"/>
    <w:rsid w:val="00AE1791"/>
    <w:rsid w:val="00AE1AA6"/>
    <w:rsid w:val="00AE1B9C"/>
    <w:rsid w:val="00AE1FBE"/>
    <w:rsid w:val="00AE2B9E"/>
    <w:rsid w:val="00AE2E8F"/>
    <w:rsid w:val="00AE2EDF"/>
    <w:rsid w:val="00AE336A"/>
    <w:rsid w:val="00AE37AA"/>
    <w:rsid w:val="00AE3813"/>
    <w:rsid w:val="00AE38C6"/>
    <w:rsid w:val="00AE392D"/>
    <w:rsid w:val="00AE3B4E"/>
    <w:rsid w:val="00AE3C4B"/>
    <w:rsid w:val="00AE411D"/>
    <w:rsid w:val="00AE42C6"/>
    <w:rsid w:val="00AE43DB"/>
    <w:rsid w:val="00AE44FB"/>
    <w:rsid w:val="00AE467F"/>
    <w:rsid w:val="00AE4742"/>
    <w:rsid w:val="00AE49E0"/>
    <w:rsid w:val="00AE4A3A"/>
    <w:rsid w:val="00AE4A58"/>
    <w:rsid w:val="00AE4C8B"/>
    <w:rsid w:val="00AE500A"/>
    <w:rsid w:val="00AE5017"/>
    <w:rsid w:val="00AE50B3"/>
    <w:rsid w:val="00AE59CA"/>
    <w:rsid w:val="00AE5A1C"/>
    <w:rsid w:val="00AE5C21"/>
    <w:rsid w:val="00AE5F07"/>
    <w:rsid w:val="00AE6565"/>
    <w:rsid w:val="00AE6617"/>
    <w:rsid w:val="00AE66D5"/>
    <w:rsid w:val="00AE671C"/>
    <w:rsid w:val="00AE690E"/>
    <w:rsid w:val="00AE693C"/>
    <w:rsid w:val="00AE6E68"/>
    <w:rsid w:val="00AE6EF6"/>
    <w:rsid w:val="00AE6FF7"/>
    <w:rsid w:val="00AE7243"/>
    <w:rsid w:val="00AE7431"/>
    <w:rsid w:val="00AE74A4"/>
    <w:rsid w:val="00AE75A0"/>
    <w:rsid w:val="00AE75B7"/>
    <w:rsid w:val="00AE77EC"/>
    <w:rsid w:val="00AE7B80"/>
    <w:rsid w:val="00AE7BF1"/>
    <w:rsid w:val="00AE7EC0"/>
    <w:rsid w:val="00AE7F16"/>
    <w:rsid w:val="00AF0127"/>
    <w:rsid w:val="00AF0253"/>
    <w:rsid w:val="00AF045E"/>
    <w:rsid w:val="00AF10B3"/>
    <w:rsid w:val="00AF1258"/>
    <w:rsid w:val="00AF1350"/>
    <w:rsid w:val="00AF1448"/>
    <w:rsid w:val="00AF14A5"/>
    <w:rsid w:val="00AF1826"/>
    <w:rsid w:val="00AF1F5D"/>
    <w:rsid w:val="00AF270A"/>
    <w:rsid w:val="00AF2939"/>
    <w:rsid w:val="00AF2AB1"/>
    <w:rsid w:val="00AF2CD2"/>
    <w:rsid w:val="00AF2E2E"/>
    <w:rsid w:val="00AF3149"/>
    <w:rsid w:val="00AF36DF"/>
    <w:rsid w:val="00AF3A92"/>
    <w:rsid w:val="00AF3F6F"/>
    <w:rsid w:val="00AF4494"/>
    <w:rsid w:val="00AF48EA"/>
    <w:rsid w:val="00AF4A65"/>
    <w:rsid w:val="00AF4C79"/>
    <w:rsid w:val="00AF4CA4"/>
    <w:rsid w:val="00AF4CF5"/>
    <w:rsid w:val="00AF4D31"/>
    <w:rsid w:val="00AF538F"/>
    <w:rsid w:val="00AF53EC"/>
    <w:rsid w:val="00AF53F9"/>
    <w:rsid w:val="00AF5642"/>
    <w:rsid w:val="00AF575F"/>
    <w:rsid w:val="00AF5A3F"/>
    <w:rsid w:val="00AF5BB8"/>
    <w:rsid w:val="00AF5FCA"/>
    <w:rsid w:val="00AF602F"/>
    <w:rsid w:val="00AF60A4"/>
    <w:rsid w:val="00AF61B5"/>
    <w:rsid w:val="00AF61BF"/>
    <w:rsid w:val="00AF61C6"/>
    <w:rsid w:val="00AF63DB"/>
    <w:rsid w:val="00AF6984"/>
    <w:rsid w:val="00AF6BCC"/>
    <w:rsid w:val="00AF6C98"/>
    <w:rsid w:val="00AF6D19"/>
    <w:rsid w:val="00AF7044"/>
    <w:rsid w:val="00AF71AC"/>
    <w:rsid w:val="00AF757F"/>
    <w:rsid w:val="00AF7707"/>
    <w:rsid w:val="00AF7726"/>
    <w:rsid w:val="00AF7833"/>
    <w:rsid w:val="00AF7B62"/>
    <w:rsid w:val="00AF7C6C"/>
    <w:rsid w:val="00B00225"/>
    <w:rsid w:val="00B0048E"/>
    <w:rsid w:val="00B0072D"/>
    <w:rsid w:val="00B00ADF"/>
    <w:rsid w:val="00B00D8B"/>
    <w:rsid w:val="00B01041"/>
    <w:rsid w:val="00B01242"/>
    <w:rsid w:val="00B0129D"/>
    <w:rsid w:val="00B01669"/>
    <w:rsid w:val="00B016C9"/>
    <w:rsid w:val="00B01894"/>
    <w:rsid w:val="00B0190B"/>
    <w:rsid w:val="00B019F5"/>
    <w:rsid w:val="00B01D8B"/>
    <w:rsid w:val="00B01ED3"/>
    <w:rsid w:val="00B0206A"/>
    <w:rsid w:val="00B0224C"/>
    <w:rsid w:val="00B02611"/>
    <w:rsid w:val="00B0272C"/>
    <w:rsid w:val="00B0286E"/>
    <w:rsid w:val="00B02962"/>
    <w:rsid w:val="00B02A8F"/>
    <w:rsid w:val="00B02BCD"/>
    <w:rsid w:val="00B02E85"/>
    <w:rsid w:val="00B02F77"/>
    <w:rsid w:val="00B03279"/>
    <w:rsid w:val="00B0327A"/>
    <w:rsid w:val="00B03464"/>
    <w:rsid w:val="00B03C24"/>
    <w:rsid w:val="00B03F55"/>
    <w:rsid w:val="00B04107"/>
    <w:rsid w:val="00B04137"/>
    <w:rsid w:val="00B046CB"/>
    <w:rsid w:val="00B04700"/>
    <w:rsid w:val="00B0494D"/>
    <w:rsid w:val="00B04B78"/>
    <w:rsid w:val="00B04BF7"/>
    <w:rsid w:val="00B05149"/>
    <w:rsid w:val="00B05263"/>
    <w:rsid w:val="00B05620"/>
    <w:rsid w:val="00B05628"/>
    <w:rsid w:val="00B05866"/>
    <w:rsid w:val="00B05E19"/>
    <w:rsid w:val="00B05E9F"/>
    <w:rsid w:val="00B06108"/>
    <w:rsid w:val="00B066BD"/>
    <w:rsid w:val="00B06819"/>
    <w:rsid w:val="00B0682F"/>
    <w:rsid w:val="00B06C71"/>
    <w:rsid w:val="00B06CD5"/>
    <w:rsid w:val="00B06D2A"/>
    <w:rsid w:val="00B07208"/>
    <w:rsid w:val="00B07283"/>
    <w:rsid w:val="00B07799"/>
    <w:rsid w:val="00B07854"/>
    <w:rsid w:val="00B07876"/>
    <w:rsid w:val="00B0792C"/>
    <w:rsid w:val="00B07BFB"/>
    <w:rsid w:val="00B07C02"/>
    <w:rsid w:val="00B104DC"/>
    <w:rsid w:val="00B108FA"/>
    <w:rsid w:val="00B10A5E"/>
    <w:rsid w:val="00B10BF1"/>
    <w:rsid w:val="00B10DD1"/>
    <w:rsid w:val="00B10F3D"/>
    <w:rsid w:val="00B114CD"/>
    <w:rsid w:val="00B11524"/>
    <w:rsid w:val="00B11812"/>
    <w:rsid w:val="00B11894"/>
    <w:rsid w:val="00B11AB8"/>
    <w:rsid w:val="00B11D3B"/>
    <w:rsid w:val="00B12533"/>
    <w:rsid w:val="00B12713"/>
    <w:rsid w:val="00B128C2"/>
    <w:rsid w:val="00B12940"/>
    <w:rsid w:val="00B12E92"/>
    <w:rsid w:val="00B12F99"/>
    <w:rsid w:val="00B1328B"/>
    <w:rsid w:val="00B13496"/>
    <w:rsid w:val="00B13613"/>
    <w:rsid w:val="00B136D5"/>
    <w:rsid w:val="00B137CE"/>
    <w:rsid w:val="00B13FDC"/>
    <w:rsid w:val="00B1416E"/>
    <w:rsid w:val="00B144C7"/>
    <w:rsid w:val="00B14746"/>
    <w:rsid w:val="00B14B32"/>
    <w:rsid w:val="00B14C35"/>
    <w:rsid w:val="00B14CA6"/>
    <w:rsid w:val="00B14E63"/>
    <w:rsid w:val="00B14E90"/>
    <w:rsid w:val="00B15166"/>
    <w:rsid w:val="00B151EA"/>
    <w:rsid w:val="00B155C1"/>
    <w:rsid w:val="00B155F6"/>
    <w:rsid w:val="00B1564F"/>
    <w:rsid w:val="00B159A4"/>
    <w:rsid w:val="00B15A25"/>
    <w:rsid w:val="00B15AB2"/>
    <w:rsid w:val="00B15DD0"/>
    <w:rsid w:val="00B162BF"/>
    <w:rsid w:val="00B1671D"/>
    <w:rsid w:val="00B16828"/>
    <w:rsid w:val="00B16CDE"/>
    <w:rsid w:val="00B1718A"/>
    <w:rsid w:val="00B17394"/>
    <w:rsid w:val="00B173C4"/>
    <w:rsid w:val="00B176BE"/>
    <w:rsid w:val="00B17787"/>
    <w:rsid w:val="00B178AF"/>
    <w:rsid w:val="00B179EB"/>
    <w:rsid w:val="00B17B73"/>
    <w:rsid w:val="00B17C79"/>
    <w:rsid w:val="00B17C82"/>
    <w:rsid w:val="00B17F1A"/>
    <w:rsid w:val="00B17F92"/>
    <w:rsid w:val="00B2025C"/>
    <w:rsid w:val="00B203C9"/>
    <w:rsid w:val="00B20782"/>
    <w:rsid w:val="00B20C18"/>
    <w:rsid w:val="00B20CB0"/>
    <w:rsid w:val="00B20EE7"/>
    <w:rsid w:val="00B20F2F"/>
    <w:rsid w:val="00B210EC"/>
    <w:rsid w:val="00B2119F"/>
    <w:rsid w:val="00B21387"/>
    <w:rsid w:val="00B213BC"/>
    <w:rsid w:val="00B214BF"/>
    <w:rsid w:val="00B2153F"/>
    <w:rsid w:val="00B21576"/>
    <w:rsid w:val="00B21678"/>
    <w:rsid w:val="00B21F90"/>
    <w:rsid w:val="00B21FB7"/>
    <w:rsid w:val="00B221D3"/>
    <w:rsid w:val="00B22202"/>
    <w:rsid w:val="00B225B1"/>
    <w:rsid w:val="00B22851"/>
    <w:rsid w:val="00B22E4D"/>
    <w:rsid w:val="00B22F3C"/>
    <w:rsid w:val="00B2303D"/>
    <w:rsid w:val="00B2303F"/>
    <w:rsid w:val="00B235A7"/>
    <w:rsid w:val="00B235CA"/>
    <w:rsid w:val="00B2381E"/>
    <w:rsid w:val="00B2384A"/>
    <w:rsid w:val="00B23CDC"/>
    <w:rsid w:val="00B23D62"/>
    <w:rsid w:val="00B24004"/>
    <w:rsid w:val="00B24043"/>
    <w:rsid w:val="00B2422F"/>
    <w:rsid w:val="00B24405"/>
    <w:rsid w:val="00B24431"/>
    <w:rsid w:val="00B24AF7"/>
    <w:rsid w:val="00B24B0B"/>
    <w:rsid w:val="00B25656"/>
    <w:rsid w:val="00B25796"/>
    <w:rsid w:val="00B257A5"/>
    <w:rsid w:val="00B257BF"/>
    <w:rsid w:val="00B25971"/>
    <w:rsid w:val="00B25C30"/>
    <w:rsid w:val="00B25C8F"/>
    <w:rsid w:val="00B25E8D"/>
    <w:rsid w:val="00B261F3"/>
    <w:rsid w:val="00B264C4"/>
    <w:rsid w:val="00B26516"/>
    <w:rsid w:val="00B26591"/>
    <w:rsid w:val="00B26901"/>
    <w:rsid w:val="00B26DE9"/>
    <w:rsid w:val="00B26F15"/>
    <w:rsid w:val="00B26F31"/>
    <w:rsid w:val="00B270BF"/>
    <w:rsid w:val="00B271C9"/>
    <w:rsid w:val="00B273FE"/>
    <w:rsid w:val="00B27613"/>
    <w:rsid w:val="00B27621"/>
    <w:rsid w:val="00B277AB"/>
    <w:rsid w:val="00B27B57"/>
    <w:rsid w:val="00B3010A"/>
    <w:rsid w:val="00B305D4"/>
    <w:rsid w:val="00B30B7D"/>
    <w:rsid w:val="00B30C8E"/>
    <w:rsid w:val="00B3151F"/>
    <w:rsid w:val="00B31741"/>
    <w:rsid w:val="00B319B1"/>
    <w:rsid w:val="00B31AEF"/>
    <w:rsid w:val="00B31C3D"/>
    <w:rsid w:val="00B31D99"/>
    <w:rsid w:val="00B31FAD"/>
    <w:rsid w:val="00B323D7"/>
    <w:rsid w:val="00B3276F"/>
    <w:rsid w:val="00B329CC"/>
    <w:rsid w:val="00B32C2F"/>
    <w:rsid w:val="00B32C8F"/>
    <w:rsid w:val="00B32D5F"/>
    <w:rsid w:val="00B32E75"/>
    <w:rsid w:val="00B32FB2"/>
    <w:rsid w:val="00B32FFC"/>
    <w:rsid w:val="00B332E6"/>
    <w:rsid w:val="00B333CF"/>
    <w:rsid w:val="00B334B5"/>
    <w:rsid w:val="00B335A4"/>
    <w:rsid w:val="00B33936"/>
    <w:rsid w:val="00B33A86"/>
    <w:rsid w:val="00B33AD6"/>
    <w:rsid w:val="00B33D1E"/>
    <w:rsid w:val="00B33D99"/>
    <w:rsid w:val="00B33F09"/>
    <w:rsid w:val="00B33FED"/>
    <w:rsid w:val="00B34067"/>
    <w:rsid w:val="00B34B24"/>
    <w:rsid w:val="00B34F23"/>
    <w:rsid w:val="00B350E6"/>
    <w:rsid w:val="00B35175"/>
    <w:rsid w:val="00B352E2"/>
    <w:rsid w:val="00B352FF"/>
    <w:rsid w:val="00B354DB"/>
    <w:rsid w:val="00B3583D"/>
    <w:rsid w:val="00B359AD"/>
    <w:rsid w:val="00B35A31"/>
    <w:rsid w:val="00B35B2E"/>
    <w:rsid w:val="00B35BA0"/>
    <w:rsid w:val="00B35F32"/>
    <w:rsid w:val="00B35F6D"/>
    <w:rsid w:val="00B361EA"/>
    <w:rsid w:val="00B36325"/>
    <w:rsid w:val="00B3654D"/>
    <w:rsid w:val="00B367DF"/>
    <w:rsid w:val="00B36831"/>
    <w:rsid w:val="00B36AC0"/>
    <w:rsid w:val="00B36B12"/>
    <w:rsid w:val="00B370E8"/>
    <w:rsid w:val="00B37263"/>
    <w:rsid w:val="00B37658"/>
    <w:rsid w:val="00B3775F"/>
    <w:rsid w:val="00B3795C"/>
    <w:rsid w:val="00B37DC5"/>
    <w:rsid w:val="00B37F83"/>
    <w:rsid w:val="00B400DE"/>
    <w:rsid w:val="00B40289"/>
    <w:rsid w:val="00B4036F"/>
    <w:rsid w:val="00B40405"/>
    <w:rsid w:val="00B408E5"/>
    <w:rsid w:val="00B41117"/>
    <w:rsid w:val="00B411D8"/>
    <w:rsid w:val="00B4141E"/>
    <w:rsid w:val="00B41882"/>
    <w:rsid w:val="00B4199F"/>
    <w:rsid w:val="00B41A7D"/>
    <w:rsid w:val="00B41C4E"/>
    <w:rsid w:val="00B41E8E"/>
    <w:rsid w:val="00B41F69"/>
    <w:rsid w:val="00B4223F"/>
    <w:rsid w:val="00B422BF"/>
    <w:rsid w:val="00B42420"/>
    <w:rsid w:val="00B424A6"/>
    <w:rsid w:val="00B4256B"/>
    <w:rsid w:val="00B425CB"/>
    <w:rsid w:val="00B42707"/>
    <w:rsid w:val="00B42C3B"/>
    <w:rsid w:val="00B42E71"/>
    <w:rsid w:val="00B42F67"/>
    <w:rsid w:val="00B430C0"/>
    <w:rsid w:val="00B43BB9"/>
    <w:rsid w:val="00B43C72"/>
    <w:rsid w:val="00B43F00"/>
    <w:rsid w:val="00B43FF9"/>
    <w:rsid w:val="00B442DE"/>
    <w:rsid w:val="00B44379"/>
    <w:rsid w:val="00B44429"/>
    <w:rsid w:val="00B44447"/>
    <w:rsid w:val="00B4456C"/>
    <w:rsid w:val="00B446EA"/>
    <w:rsid w:val="00B44DA7"/>
    <w:rsid w:val="00B44E30"/>
    <w:rsid w:val="00B44F6A"/>
    <w:rsid w:val="00B44F8F"/>
    <w:rsid w:val="00B450ED"/>
    <w:rsid w:val="00B453B3"/>
    <w:rsid w:val="00B45409"/>
    <w:rsid w:val="00B454F5"/>
    <w:rsid w:val="00B45578"/>
    <w:rsid w:val="00B45758"/>
    <w:rsid w:val="00B45781"/>
    <w:rsid w:val="00B45EC0"/>
    <w:rsid w:val="00B4625A"/>
    <w:rsid w:val="00B46399"/>
    <w:rsid w:val="00B466F0"/>
    <w:rsid w:val="00B468B0"/>
    <w:rsid w:val="00B46B7A"/>
    <w:rsid w:val="00B46BD2"/>
    <w:rsid w:val="00B46D66"/>
    <w:rsid w:val="00B46EB6"/>
    <w:rsid w:val="00B47053"/>
    <w:rsid w:val="00B470E0"/>
    <w:rsid w:val="00B47176"/>
    <w:rsid w:val="00B4747A"/>
    <w:rsid w:val="00B47493"/>
    <w:rsid w:val="00B476E0"/>
    <w:rsid w:val="00B479F4"/>
    <w:rsid w:val="00B47B7B"/>
    <w:rsid w:val="00B47C81"/>
    <w:rsid w:val="00B47DB1"/>
    <w:rsid w:val="00B50336"/>
    <w:rsid w:val="00B5035E"/>
    <w:rsid w:val="00B504B4"/>
    <w:rsid w:val="00B505DB"/>
    <w:rsid w:val="00B509C1"/>
    <w:rsid w:val="00B50A4E"/>
    <w:rsid w:val="00B50A98"/>
    <w:rsid w:val="00B50F5E"/>
    <w:rsid w:val="00B50FC4"/>
    <w:rsid w:val="00B51123"/>
    <w:rsid w:val="00B51258"/>
    <w:rsid w:val="00B512D8"/>
    <w:rsid w:val="00B515FA"/>
    <w:rsid w:val="00B518F9"/>
    <w:rsid w:val="00B51A93"/>
    <w:rsid w:val="00B52503"/>
    <w:rsid w:val="00B52848"/>
    <w:rsid w:val="00B52931"/>
    <w:rsid w:val="00B52ED6"/>
    <w:rsid w:val="00B52F1F"/>
    <w:rsid w:val="00B52F8F"/>
    <w:rsid w:val="00B52FE7"/>
    <w:rsid w:val="00B530F3"/>
    <w:rsid w:val="00B53160"/>
    <w:rsid w:val="00B53188"/>
    <w:rsid w:val="00B53228"/>
    <w:rsid w:val="00B533C5"/>
    <w:rsid w:val="00B53810"/>
    <w:rsid w:val="00B5386D"/>
    <w:rsid w:val="00B53A83"/>
    <w:rsid w:val="00B53A9E"/>
    <w:rsid w:val="00B53BC8"/>
    <w:rsid w:val="00B53BF3"/>
    <w:rsid w:val="00B54002"/>
    <w:rsid w:val="00B54270"/>
    <w:rsid w:val="00B5499F"/>
    <w:rsid w:val="00B549B6"/>
    <w:rsid w:val="00B54A51"/>
    <w:rsid w:val="00B54DC7"/>
    <w:rsid w:val="00B54E98"/>
    <w:rsid w:val="00B54FBF"/>
    <w:rsid w:val="00B55664"/>
    <w:rsid w:val="00B557F4"/>
    <w:rsid w:val="00B55961"/>
    <w:rsid w:val="00B559F6"/>
    <w:rsid w:val="00B55AC4"/>
    <w:rsid w:val="00B55E1A"/>
    <w:rsid w:val="00B56297"/>
    <w:rsid w:val="00B56609"/>
    <w:rsid w:val="00B56653"/>
    <w:rsid w:val="00B56BEC"/>
    <w:rsid w:val="00B56F7C"/>
    <w:rsid w:val="00B573FE"/>
    <w:rsid w:val="00B575AF"/>
    <w:rsid w:val="00B57636"/>
    <w:rsid w:val="00B576A8"/>
    <w:rsid w:val="00B576C9"/>
    <w:rsid w:val="00B578D9"/>
    <w:rsid w:val="00B5795E"/>
    <w:rsid w:val="00B57A9C"/>
    <w:rsid w:val="00B57BDD"/>
    <w:rsid w:val="00B57F05"/>
    <w:rsid w:val="00B60270"/>
    <w:rsid w:val="00B603A3"/>
    <w:rsid w:val="00B605F2"/>
    <w:rsid w:val="00B60656"/>
    <w:rsid w:val="00B60A0F"/>
    <w:rsid w:val="00B60ACF"/>
    <w:rsid w:val="00B60E49"/>
    <w:rsid w:val="00B61165"/>
    <w:rsid w:val="00B61173"/>
    <w:rsid w:val="00B61583"/>
    <w:rsid w:val="00B619E8"/>
    <w:rsid w:val="00B61CC6"/>
    <w:rsid w:val="00B61D07"/>
    <w:rsid w:val="00B61E54"/>
    <w:rsid w:val="00B61EBD"/>
    <w:rsid w:val="00B61F3B"/>
    <w:rsid w:val="00B6209A"/>
    <w:rsid w:val="00B62103"/>
    <w:rsid w:val="00B62142"/>
    <w:rsid w:val="00B62168"/>
    <w:rsid w:val="00B62317"/>
    <w:rsid w:val="00B62483"/>
    <w:rsid w:val="00B625D6"/>
    <w:rsid w:val="00B62626"/>
    <w:rsid w:val="00B62A3C"/>
    <w:rsid w:val="00B62CA2"/>
    <w:rsid w:val="00B62E4F"/>
    <w:rsid w:val="00B62F2F"/>
    <w:rsid w:val="00B62FE3"/>
    <w:rsid w:val="00B631FE"/>
    <w:rsid w:val="00B63200"/>
    <w:rsid w:val="00B632A6"/>
    <w:rsid w:val="00B632AC"/>
    <w:rsid w:val="00B63641"/>
    <w:rsid w:val="00B63668"/>
    <w:rsid w:val="00B63C5C"/>
    <w:rsid w:val="00B63C6C"/>
    <w:rsid w:val="00B6401D"/>
    <w:rsid w:val="00B64236"/>
    <w:rsid w:val="00B64374"/>
    <w:rsid w:val="00B644B6"/>
    <w:rsid w:val="00B647C3"/>
    <w:rsid w:val="00B648F3"/>
    <w:rsid w:val="00B64944"/>
    <w:rsid w:val="00B649D5"/>
    <w:rsid w:val="00B649F8"/>
    <w:rsid w:val="00B64A10"/>
    <w:rsid w:val="00B64A50"/>
    <w:rsid w:val="00B64C25"/>
    <w:rsid w:val="00B64C74"/>
    <w:rsid w:val="00B64DA4"/>
    <w:rsid w:val="00B652D7"/>
    <w:rsid w:val="00B65808"/>
    <w:rsid w:val="00B65812"/>
    <w:rsid w:val="00B658FE"/>
    <w:rsid w:val="00B658FF"/>
    <w:rsid w:val="00B66038"/>
    <w:rsid w:val="00B66225"/>
    <w:rsid w:val="00B6623D"/>
    <w:rsid w:val="00B66267"/>
    <w:rsid w:val="00B66373"/>
    <w:rsid w:val="00B6666D"/>
    <w:rsid w:val="00B66670"/>
    <w:rsid w:val="00B667F7"/>
    <w:rsid w:val="00B66AAC"/>
    <w:rsid w:val="00B66CD3"/>
    <w:rsid w:val="00B66E86"/>
    <w:rsid w:val="00B66EDC"/>
    <w:rsid w:val="00B66F1D"/>
    <w:rsid w:val="00B66F62"/>
    <w:rsid w:val="00B6747C"/>
    <w:rsid w:val="00B67756"/>
    <w:rsid w:val="00B6792A"/>
    <w:rsid w:val="00B67AAE"/>
    <w:rsid w:val="00B67C06"/>
    <w:rsid w:val="00B70646"/>
    <w:rsid w:val="00B70669"/>
    <w:rsid w:val="00B70927"/>
    <w:rsid w:val="00B70948"/>
    <w:rsid w:val="00B7096D"/>
    <w:rsid w:val="00B70A5F"/>
    <w:rsid w:val="00B70F09"/>
    <w:rsid w:val="00B71167"/>
    <w:rsid w:val="00B71318"/>
    <w:rsid w:val="00B7152B"/>
    <w:rsid w:val="00B71984"/>
    <w:rsid w:val="00B71EAC"/>
    <w:rsid w:val="00B71F0A"/>
    <w:rsid w:val="00B71F5D"/>
    <w:rsid w:val="00B72070"/>
    <w:rsid w:val="00B72447"/>
    <w:rsid w:val="00B727C8"/>
    <w:rsid w:val="00B7295B"/>
    <w:rsid w:val="00B72977"/>
    <w:rsid w:val="00B72BDA"/>
    <w:rsid w:val="00B72DD2"/>
    <w:rsid w:val="00B733F2"/>
    <w:rsid w:val="00B73661"/>
    <w:rsid w:val="00B73677"/>
    <w:rsid w:val="00B7372F"/>
    <w:rsid w:val="00B73850"/>
    <w:rsid w:val="00B73C21"/>
    <w:rsid w:val="00B73FBC"/>
    <w:rsid w:val="00B741AD"/>
    <w:rsid w:val="00B743C6"/>
    <w:rsid w:val="00B745CC"/>
    <w:rsid w:val="00B74733"/>
    <w:rsid w:val="00B7478F"/>
    <w:rsid w:val="00B74A29"/>
    <w:rsid w:val="00B74E51"/>
    <w:rsid w:val="00B74E55"/>
    <w:rsid w:val="00B74F0D"/>
    <w:rsid w:val="00B74FF9"/>
    <w:rsid w:val="00B7517C"/>
    <w:rsid w:val="00B75529"/>
    <w:rsid w:val="00B75605"/>
    <w:rsid w:val="00B75BDC"/>
    <w:rsid w:val="00B75D31"/>
    <w:rsid w:val="00B75D72"/>
    <w:rsid w:val="00B75EB9"/>
    <w:rsid w:val="00B7600C"/>
    <w:rsid w:val="00B7602B"/>
    <w:rsid w:val="00B764A8"/>
    <w:rsid w:val="00B76B74"/>
    <w:rsid w:val="00B76C57"/>
    <w:rsid w:val="00B76FA8"/>
    <w:rsid w:val="00B76FD9"/>
    <w:rsid w:val="00B7707B"/>
    <w:rsid w:val="00B77348"/>
    <w:rsid w:val="00B77373"/>
    <w:rsid w:val="00B7741F"/>
    <w:rsid w:val="00B77929"/>
    <w:rsid w:val="00B779CE"/>
    <w:rsid w:val="00B77AF0"/>
    <w:rsid w:val="00B80380"/>
    <w:rsid w:val="00B80AA7"/>
    <w:rsid w:val="00B80AC3"/>
    <w:rsid w:val="00B80C5F"/>
    <w:rsid w:val="00B80C68"/>
    <w:rsid w:val="00B80C92"/>
    <w:rsid w:val="00B8126F"/>
    <w:rsid w:val="00B8135F"/>
    <w:rsid w:val="00B81435"/>
    <w:rsid w:val="00B81453"/>
    <w:rsid w:val="00B81487"/>
    <w:rsid w:val="00B815DA"/>
    <w:rsid w:val="00B81742"/>
    <w:rsid w:val="00B819E7"/>
    <w:rsid w:val="00B81C35"/>
    <w:rsid w:val="00B81D07"/>
    <w:rsid w:val="00B81D7B"/>
    <w:rsid w:val="00B81E35"/>
    <w:rsid w:val="00B81EDB"/>
    <w:rsid w:val="00B81F4C"/>
    <w:rsid w:val="00B820C9"/>
    <w:rsid w:val="00B8271F"/>
    <w:rsid w:val="00B829A1"/>
    <w:rsid w:val="00B82A69"/>
    <w:rsid w:val="00B82C62"/>
    <w:rsid w:val="00B8300E"/>
    <w:rsid w:val="00B8329B"/>
    <w:rsid w:val="00B83302"/>
    <w:rsid w:val="00B83593"/>
    <w:rsid w:val="00B835DF"/>
    <w:rsid w:val="00B836BC"/>
    <w:rsid w:val="00B83BCB"/>
    <w:rsid w:val="00B83C44"/>
    <w:rsid w:val="00B83E66"/>
    <w:rsid w:val="00B840F4"/>
    <w:rsid w:val="00B84159"/>
    <w:rsid w:val="00B841BA"/>
    <w:rsid w:val="00B84373"/>
    <w:rsid w:val="00B84385"/>
    <w:rsid w:val="00B845B8"/>
    <w:rsid w:val="00B846A4"/>
    <w:rsid w:val="00B846FE"/>
    <w:rsid w:val="00B847C7"/>
    <w:rsid w:val="00B84830"/>
    <w:rsid w:val="00B84A42"/>
    <w:rsid w:val="00B84C3E"/>
    <w:rsid w:val="00B84C91"/>
    <w:rsid w:val="00B84D07"/>
    <w:rsid w:val="00B85287"/>
    <w:rsid w:val="00B855A7"/>
    <w:rsid w:val="00B855B1"/>
    <w:rsid w:val="00B85707"/>
    <w:rsid w:val="00B8576A"/>
    <w:rsid w:val="00B8578D"/>
    <w:rsid w:val="00B859D3"/>
    <w:rsid w:val="00B85AEE"/>
    <w:rsid w:val="00B85CC9"/>
    <w:rsid w:val="00B85EE6"/>
    <w:rsid w:val="00B85F86"/>
    <w:rsid w:val="00B86410"/>
    <w:rsid w:val="00B866D9"/>
    <w:rsid w:val="00B867A4"/>
    <w:rsid w:val="00B86A93"/>
    <w:rsid w:val="00B86FB3"/>
    <w:rsid w:val="00B870A0"/>
    <w:rsid w:val="00B8713F"/>
    <w:rsid w:val="00B87216"/>
    <w:rsid w:val="00B87942"/>
    <w:rsid w:val="00B87B7F"/>
    <w:rsid w:val="00B87E12"/>
    <w:rsid w:val="00B87EB4"/>
    <w:rsid w:val="00B9006B"/>
    <w:rsid w:val="00B9024B"/>
    <w:rsid w:val="00B902F4"/>
    <w:rsid w:val="00B904E7"/>
    <w:rsid w:val="00B908E3"/>
    <w:rsid w:val="00B90925"/>
    <w:rsid w:val="00B90C8E"/>
    <w:rsid w:val="00B90EAA"/>
    <w:rsid w:val="00B911FA"/>
    <w:rsid w:val="00B91315"/>
    <w:rsid w:val="00B91676"/>
    <w:rsid w:val="00B91727"/>
    <w:rsid w:val="00B91957"/>
    <w:rsid w:val="00B91B7F"/>
    <w:rsid w:val="00B91D92"/>
    <w:rsid w:val="00B91E02"/>
    <w:rsid w:val="00B91F6C"/>
    <w:rsid w:val="00B91FF7"/>
    <w:rsid w:val="00B9222E"/>
    <w:rsid w:val="00B929CC"/>
    <w:rsid w:val="00B92AD9"/>
    <w:rsid w:val="00B92B80"/>
    <w:rsid w:val="00B930AA"/>
    <w:rsid w:val="00B9317C"/>
    <w:rsid w:val="00B93406"/>
    <w:rsid w:val="00B9358C"/>
    <w:rsid w:val="00B9389C"/>
    <w:rsid w:val="00B938B1"/>
    <w:rsid w:val="00B93BBD"/>
    <w:rsid w:val="00B93F99"/>
    <w:rsid w:val="00B941DF"/>
    <w:rsid w:val="00B9423D"/>
    <w:rsid w:val="00B942B0"/>
    <w:rsid w:val="00B94408"/>
    <w:rsid w:val="00B944CB"/>
    <w:rsid w:val="00B9464C"/>
    <w:rsid w:val="00B94AFB"/>
    <w:rsid w:val="00B94D18"/>
    <w:rsid w:val="00B94D29"/>
    <w:rsid w:val="00B9532C"/>
    <w:rsid w:val="00B95343"/>
    <w:rsid w:val="00B95373"/>
    <w:rsid w:val="00B953F1"/>
    <w:rsid w:val="00B954A7"/>
    <w:rsid w:val="00B954D0"/>
    <w:rsid w:val="00B955E8"/>
    <w:rsid w:val="00B9565B"/>
    <w:rsid w:val="00B95813"/>
    <w:rsid w:val="00B958C7"/>
    <w:rsid w:val="00B95C7E"/>
    <w:rsid w:val="00B96003"/>
    <w:rsid w:val="00B9604C"/>
    <w:rsid w:val="00B9647D"/>
    <w:rsid w:val="00B964AA"/>
    <w:rsid w:val="00B96737"/>
    <w:rsid w:val="00B96784"/>
    <w:rsid w:val="00B96786"/>
    <w:rsid w:val="00B96BC8"/>
    <w:rsid w:val="00B972A0"/>
    <w:rsid w:val="00B974B6"/>
    <w:rsid w:val="00B976C4"/>
    <w:rsid w:val="00B97B10"/>
    <w:rsid w:val="00B97BF8"/>
    <w:rsid w:val="00B97C3F"/>
    <w:rsid w:val="00B97C99"/>
    <w:rsid w:val="00B97D10"/>
    <w:rsid w:val="00B97EB4"/>
    <w:rsid w:val="00BA002C"/>
    <w:rsid w:val="00BA016E"/>
    <w:rsid w:val="00BA04C2"/>
    <w:rsid w:val="00BA0538"/>
    <w:rsid w:val="00BA060B"/>
    <w:rsid w:val="00BA064C"/>
    <w:rsid w:val="00BA069B"/>
    <w:rsid w:val="00BA06B2"/>
    <w:rsid w:val="00BA0A0B"/>
    <w:rsid w:val="00BA0B01"/>
    <w:rsid w:val="00BA0C4A"/>
    <w:rsid w:val="00BA0D0A"/>
    <w:rsid w:val="00BA0EA6"/>
    <w:rsid w:val="00BA0ED4"/>
    <w:rsid w:val="00BA13E8"/>
    <w:rsid w:val="00BA167E"/>
    <w:rsid w:val="00BA1AD7"/>
    <w:rsid w:val="00BA1BDF"/>
    <w:rsid w:val="00BA1E31"/>
    <w:rsid w:val="00BA1E9D"/>
    <w:rsid w:val="00BA1F4A"/>
    <w:rsid w:val="00BA216E"/>
    <w:rsid w:val="00BA224C"/>
    <w:rsid w:val="00BA22EB"/>
    <w:rsid w:val="00BA22FD"/>
    <w:rsid w:val="00BA23A1"/>
    <w:rsid w:val="00BA2666"/>
    <w:rsid w:val="00BA2673"/>
    <w:rsid w:val="00BA2960"/>
    <w:rsid w:val="00BA2BB3"/>
    <w:rsid w:val="00BA2E61"/>
    <w:rsid w:val="00BA3061"/>
    <w:rsid w:val="00BA307C"/>
    <w:rsid w:val="00BA3370"/>
    <w:rsid w:val="00BA3974"/>
    <w:rsid w:val="00BA3977"/>
    <w:rsid w:val="00BA3CCB"/>
    <w:rsid w:val="00BA3D78"/>
    <w:rsid w:val="00BA4116"/>
    <w:rsid w:val="00BA4A04"/>
    <w:rsid w:val="00BA4C37"/>
    <w:rsid w:val="00BA4C71"/>
    <w:rsid w:val="00BA5138"/>
    <w:rsid w:val="00BA5225"/>
    <w:rsid w:val="00BA52C7"/>
    <w:rsid w:val="00BA532C"/>
    <w:rsid w:val="00BA550B"/>
    <w:rsid w:val="00BA55F0"/>
    <w:rsid w:val="00BA5650"/>
    <w:rsid w:val="00BA5698"/>
    <w:rsid w:val="00BA58F9"/>
    <w:rsid w:val="00BA6159"/>
    <w:rsid w:val="00BA65F9"/>
    <w:rsid w:val="00BA67C2"/>
    <w:rsid w:val="00BA6A9A"/>
    <w:rsid w:val="00BA6CAF"/>
    <w:rsid w:val="00BA6CE9"/>
    <w:rsid w:val="00BA6CEA"/>
    <w:rsid w:val="00BA6ED4"/>
    <w:rsid w:val="00BA6F59"/>
    <w:rsid w:val="00BA7056"/>
    <w:rsid w:val="00BA71D8"/>
    <w:rsid w:val="00BA7486"/>
    <w:rsid w:val="00BA74E7"/>
    <w:rsid w:val="00BA7949"/>
    <w:rsid w:val="00BA79E1"/>
    <w:rsid w:val="00BA7B57"/>
    <w:rsid w:val="00BA7E5A"/>
    <w:rsid w:val="00BB0332"/>
    <w:rsid w:val="00BB04F7"/>
    <w:rsid w:val="00BB07D4"/>
    <w:rsid w:val="00BB094F"/>
    <w:rsid w:val="00BB10F6"/>
    <w:rsid w:val="00BB11EC"/>
    <w:rsid w:val="00BB1253"/>
    <w:rsid w:val="00BB12D5"/>
    <w:rsid w:val="00BB13AD"/>
    <w:rsid w:val="00BB1611"/>
    <w:rsid w:val="00BB1787"/>
    <w:rsid w:val="00BB1A54"/>
    <w:rsid w:val="00BB1A87"/>
    <w:rsid w:val="00BB1D17"/>
    <w:rsid w:val="00BB1E69"/>
    <w:rsid w:val="00BB1F61"/>
    <w:rsid w:val="00BB2126"/>
    <w:rsid w:val="00BB217B"/>
    <w:rsid w:val="00BB21F1"/>
    <w:rsid w:val="00BB2303"/>
    <w:rsid w:val="00BB2549"/>
    <w:rsid w:val="00BB281B"/>
    <w:rsid w:val="00BB28ED"/>
    <w:rsid w:val="00BB2A8B"/>
    <w:rsid w:val="00BB2AED"/>
    <w:rsid w:val="00BB2BA4"/>
    <w:rsid w:val="00BB2C4D"/>
    <w:rsid w:val="00BB2D82"/>
    <w:rsid w:val="00BB2E0C"/>
    <w:rsid w:val="00BB2F24"/>
    <w:rsid w:val="00BB2F98"/>
    <w:rsid w:val="00BB3006"/>
    <w:rsid w:val="00BB31F1"/>
    <w:rsid w:val="00BB339B"/>
    <w:rsid w:val="00BB341C"/>
    <w:rsid w:val="00BB361F"/>
    <w:rsid w:val="00BB374E"/>
    <w:rsid w:val="00BB37EC"/>
    <w:rsid w:val="00BB3A38"/>
    <w:rsid w:val="00BB3A5F"/>
    <w:rsid w:val="00BB3D57"/>
    <w:rsid w:val="00BB3E05"/>
    <w:rsid w:val="00BB4603"/>
    <w:rsid w:val="00BB475E"/>
    <w:rsid w:val="00BB4912"/>
    <w:rsid w:val="00BB4E83"/>
    <w:rsid w:val="00BB5105"/>
    <w:rsid w:val="00BB5199"/>
    <w:rsid w:val="00BB554F"/>
    <w:rsid w:val="00BB59E0"/>
    <w:rsid w:val="00BB5BFF"/>
    <w:rsid w:val="00BB5FAB"/>
    <w:rsid w:val="00BB67C3"/>
    <w:rsid w:val="00BB6984"/>
    <w:rsid w:val="00BB6A33"/>
    <w:rsid w:val="00BB6C1F"/>
    <w:rsid w:val="00BB6E22"/>
    <w:rsid w:val="00BB6F9A"/>
    <w:rsid w:val="00BB7516"/>
    <w:rsid w:val="00BB7593"/>
    <w:rsid w:val="00BB75FF"/>
    <w:rsid w:val="00BB7637"/>
    <w:rsid w:val="00BB76F5"/>
    <w:rsid w:val="00BB783D"/>
    <w:rsid w:val="00BB7BCB"/>
    <w:rsid w:val="00BB7F80"/>
    <w:rsid w:val="00BC0185"/>
    <w:rsid w:val="00BC01C7"/>
    <w:rsid w:val="00BC031B"/>
    <w:rsid w:val="00BC0340"/>
    <w:rsid w:val="00BC041C"/>
    <w:rsid w:val="00BC0569"/>
    <w:rsid w:val="00BC07D7"/>
    <w:rsid w:val="00BC099B"/>
    <w:rsid w:val="00BC0ABA"/>
    <w:rsid w:val="00BC1092"/>
    <w:rsid w:val="00BC15EB"/>
    <w:rsid w:val="00BC1899"/>
    <w:rsid w:val="00BC1B48"/>
    <w:rsid w:val="00BC1B66"/>
    <w:rsid w:val="00BC1EF7"/>
    <w:rsid w:val="00BC2208"/>
    <w:rsid w:val="00BC2367"/>
    <w:rsid w:val="00BC23AC"/>
    <w:rsid w:val="00BC24FA"/>
    <w:rsid w:val="00BC2571"/>
    <w:rsid w:val="00BC273B"/>
    <w:rsid w:val="00BC2743"/>
    <w:rsid w:val="00BC2952"/>
    <w:rsid w:val="00BC29E9"/>
    <w:rsid w:val="00BC2F6B"/>
    <w:rsid w:val="00BC2FF2"/>
    <w:rsid w:val="00BC303F"/>
    <w:rsid w:val="00BC327C"/>
    <w:rsid w:val="00BC3428"/>
    <w:rsid w:val="00BC3438"/>
    <w:rsid w:val="00BC3492"/>
    <w:rsid w:val="00BC3852"/>
    <w:rsid w:val="00BC39E0"/>
    <w:rsid w:val="00BC3B53"/>
    <w:rsid w:val="00BC3D40"/>
    <w:rsid w:val="00BC4245"/>
    <w:rsid w:val="00BC4324"/>
    <w:rsid w:val="00BC4A94"/>
    <w:rsid w:val="00BC4AC6"/>
    <w:rsid w:val="00BC4D52"/>
    <w:rsid w:val="00BC51AD"/>
    <w:rsid w:val="00BC5316"/>
    <w:rsid w:val="00BC5372"/>
    <w:rsid w:val="00BC53C7"/>
    <w:rsid w:val="00BC5499"/>
    <w:rsid w:val="00BC56CD"/>
    <w:rsid w:val="00BC5732"/>
    <w:rsid w:val="00BC5958"/>
    <w:rsid w:val="00BC5AF8"/>
    <w:rsid w:val="00BC5FC6"/>
    <w:rsid w:val="00BC60CE"/>
    <w:rsid w:val="00BC6310"/>
    <w:rsid w:val="00BC6591"/>
    <w:rsid w:val="00BC68DE"/>
    <w:rsid w:val="00BC6ABB"/>
    <w:rsid w:val="00BC6B70"/>
    <w:rsid w:val="00BC6C21"/>
    <w:rsid w:val="00BC6E8D"/>
    <w:rsid w:val="00BC6F81"/>
    <w:rsid w:val="00BC6F97"/>
    <w:rsid w:val="00BC708A"/>
    <w:rsid w:val="00BC70D6"/>
    <w:rsid w:val="00BC70E8"/>
    <w:rsid w:val="00BC778D"/>
    <w:rsid w:val="00BC79EB"/>
    <w:rsid w:val="00BC7D60"/>
    <w:rsid w:val="00BC7D7E"/>
    <w:rsid w:val="00BC7DE8"/>
    <w:rsid w:val="00BD01CE"/>
    <w:rsid w:val="00BD0394"/>
    <w:rsid w:val="00BD044F"/>
    <w:rsid w:val="00BD08C1"/>
    <w:rsid w:val="00BD0EAA"/>
    <w:rsid w:val="00BD0F58"/>
    <w:rsid w:val="00BD0FD3"/>
    <w:rsid w:val="00BD1250"/>
    <w:rsid w:val="00BD128C"/>
    <w:rsid w:val="00BD134D"/>
    <w:rsid w:val="00BD141C"/>
    <w:rsid w:val="00BD14A8"/>
    <w:rsid w:val="00BD180F"/>
    <w:rsid w:val="00BD1A5E"/>
    <w:rsid w:val="00BD1AB9"/>
    <w:rsid w:val="00BD1C45"/>
    <w:rsid w:val="00BD1CB1"/>
    <w:rsid w:val="00BD1DFA"/>
    <w:rsid w:val="00BD2035"/>
    <w:rsid w:val="00BD21E4"/>
    <w:rsid w:val="00BD255D"/>
    <w:rsid w:val="00BD2690"/>
    <w:rsid w:val="00BD2738"/>
    <w:rsid w:val="00BD2B2B"/>
    <w:rsid w:val="00BD2B41"/>
    <w:rsid w:val="00BD2FA5"/>
    <w:rsid w:val="00BD2FBC"/>
    <w:rsid w:val="00BD3334"/>
    <w:rsid w:val="00BD3355"/>
    <w:rsid w:val="00BD3818"/>
    <w:rsid w:val="00BD3F93"/>
    <w:rsid w:val="00BD405A"/>
    <w:rsid w:val="00BD4089"/>
    <w:rsid w:val="00BD44B9"/>
    <w:rsid w:val="00BD4A1E"/>
    <w:rsid w:val="00BD4DD5"/>
    <w:rsid w:val="00BD4E1A"/>
    <w:rsid w:val="00BD52A7"/>
    <w:rsid w:val="00BD53F5"/>
    <w:rsid w:val="00BD55BC"/>
    <w:rsid w:val="00BD5642"/>
    <w:rsid w:val="00BD5A96"/>
    <w:rsid w:val="00BD5BE9"/>
    <w:rsid w:val="00BD5CC3"/>
    <w:rsid w:val="00BD5D06"/>
    <w:rsid w:val="00BD5E16"/>
    <w:rsid w:val="00BD6194"/>
    <w:rsid w:val="00BD619D"/>
    <w:rsid w:val="00BD625F"/>
    <w:rsid w:val="00BD6280"/>
    <w:rsid w:val="00BD62FA"/>
    <w:rsid w:val="00BD630F"/>
    <w:rsid w:val="00BD6495"/>
    <w:rsid w:val="00BD654F"/>
    <w:rsid w:val="00BD66D3"/>
    <w:rsid w:val="00BD6A9E"/>
    <w:rsid w:val="00BD6AA6"/>
    <w:rsid w:val="00BD6B2E"/>
    <w:rsid w:val="00BD6E5D"/>
    <w:rsid w:val="00BD6EC2"/>
    <w:rsid w:val="00BD6FFE"/>
    <w:rsid w:val="00BD723F"/>
    <w:rsid w:val="00BD740A"/>
    <w:rsid w:val="00BD76B7"/>
    <w:rsid w:val="00BD78BA"/>
    <w:rsid w:val="00BD78DD"/>
    <w:rsid w:val="00BD7DC7"/>
    <w:rsid w:val="00BE04AE"/>
    <w:rsid w:val="00BE05F5"/>
    <w:rsid w:val="00BE06C3"/>
    <w:rsid w:val="00BE0710"/>
    <w:rsid w:val="00BE0B12"/>
    <w:rsid w:val="00BE0B6D"/>
    <w:rsid w:val="00BE0B7F"/>
    <w:rsid w:val="00BE0D11"/>
    <w:rsid w:val="00BE12ED"/>
    <w:rsid w:val="00BE1511"/>
    <w:rsid w:val="00BE1522"/>
    <w:rsid w:val="00BE200E"/>
    <w:rsid w:val="00BE2168"/>
    <w:rsid w:val="00BE266E"/>
    <w:rsid w:val="00BE273B"/>
    <w:rsid w:val="00BE2740"/>
    <w:rsid w:val="00BE2A38"/>
    <w:rsid w:val="00BE2DAD"/>
    <w:rsid w:val="00BE311A"/>
    <w:rsid w:val="00BE3269"/>
    <w:rsid w:val="00BE3485"/>
    <w:rsid w:val="00BE3811"/>
    <w:rsid w:val="00BE391A"/>
    <w:rsid w:val="00BE3A73"/>
    <w:rsid w:val="00BE3F13"/>
    <w:rsid w:val="00BE446D"/>
    <w:rsid w:val="00BE449C"/>
    <w:rsid w:val="00BE44F1"/>
    <w:rsid w:val="00BE4DB3"/>
    <w:rsid w:val="00BE4DB4"/>
    <w:rsid w:val="00BE554B"/>
    <w:rsid w:val="00BE55AF"/>
    <w:rsid w:val="00BE5874"/>
    <w:rsid w:val="00BE5CDC"/>
    <w:rsid w:val="00BE5F40"/>
    <w:rsid w:val="00BE618F"/>
    <w:rsid w:val="00BE61F9"/>
    <w:rsid w:val="00BE628E"/>
    <w:rsid w:val="00BE62CD"/>
    <w:rsid w:val="00BE633E"/>
    <w:rsid w:val="00BE65EB"/>
    <w:rsid w:val="00BE6A03"/>
    <w:rsid w:val="00BE6BAA"/>
    <w:rsid w:val="00BE6C92"/>
    <w:rsid w:val="00BE6FC7"/>
    <w:rsid w:val="00BE700D"/>
    <w:rsid w:val="00BE71C8"/>
    <w:rsid w:val="00BE7253"/>
    <w:rsid w:val="00BE73B5"/>
    <w:rsid w:val="00BE7B48"/>
    <w:rsid w:val="00BE7B73"/>
    <w:rsid w:val="00BE7BE3"/>
    <w:rsid w:val="00BE7CBF"/>
    <w:rsid w:val="00BE7E4B"/>
    <w:rsid w:val="00BE7F98"/>
    <w:rsid w:val="00BF01DB"/>
    <w:rsid w:val="00BF0240"/>
    <w:rsid w:val="00BF056F"/>
    <w:rsid w:val="00BF066C"/>
    <w:rsid w:val="00BF06DF"/>
    <w:rsid w:val="00BF0756"/>
    <w:rsid w:val="00BF0792"/>
    <w:rsid w:val="00BF0817"/>
    <w:rsid w:val="00BF09D6"/>
    <w:rsid w:val="00BF0A3C"/>
    <w:rsid w:val="00BF0DBB"/>
    <w:rsid w:val="00BF0DC6"/>
    <w:rsid w:val="00BF10F0"/>
    <w:rsid w:val="00BF10F9"/>
    <w:rsid w:val="00BF1226"/>
    <w:rsid w:val="00BF148F"/>
    <w:rsid w:val="00BF166B"/>
    <w:rsid w:val="00BF167F"/>
    <w:rsid w:val="00BF1ABE"/>
    <w:rsid w:val="00BF1BC5"/>
    <w:rsid w:val="00BF222B"/>
    <w:rsid w:val="00BF2617"/>
    <w:rsid w:val="00BF2B84"/>
    <w:rsid w:val="00BF2C06"/>
    <w:rsid w:val="00BF2CB6"/>
    <w:rsid w:val="00BF31D1"/>
    <w:rsid w:val="00BF3505"/>
    <w:rsid w:val="00BF3619"/>
    <w:rsid w:val="00BF36F1"/>
    <w:rsid w:val="00BF3A7E"/>
    <w:rsid w:val="00BF3BDF"/>
    <w:rsid w:val="00BF3FE8"/>
    <w:rsid w:val="00BF4217"/>
    <w:rsid w:val="00BF4286"/>
    <w:rsid w:val="00BF4343"/>
    <w:rsid w:val="00BF4543"/>
    <w:rsid w:val="00BF4603"/>
    <w:rsid w:val="00BF4940"/>
    <w:rsid w:val="00BF4AA6"/>
    <w:rsid w:val="00BF4BD7"/>
    <w:rsid w:val="00BF57A8"/>
    <w:rsid w:val="00BF5906"/>
    <w:rsid w:val="00BF5A30"/>
    <w:rsid w:val="00BF5C0F"/>
    <w:rsid w:val="00BF5DB9"/>
    <w:rsid w:val="00BF5E44"/>
    <w:rsid w:val="00BF5F02"/>
    <w:rsid w:val="00BF61C4"/>
    <w:rsid w:val="00BF651D"/>
    <w:rsid w:val="00BF6530"/>
    <w:rsid w:val="00BF65DF"/>
    <w:rsid w:val="00BF662A"/>
    <w:rsid w:val="00BF67D9"/>
    <w:rsid w:val="00BF67E5"/>
    <w:rsid w:val="00BF6B30"/>
    <w:rsid w:val="00BF6CAA"/>
    <w:rsid w:val="00BF6DD4"/>
    <w:rsid w:val="00BF7111"/>
    <w:rsid w:val="00BF750F"/>
    <w:rsid w:val="00BF76BB"/>
    <w:rsid w:val="00BF7A35"/>
    <w:rsid w:val="00BF7B70"/>
    <w:rsid w:val="00BF7BA3"/>
    <w:rsid w:val="00C007E8"/>
    <w:rsid w:val="00C008AA"/>
    <w:rsid w:val="00C0091C"/>
    <w:rsid w:val="00C00C8C"/>
    <w:rsid w:val="00C01045"/>
    <w:rsid w:val="00C0144F"/>
    <w:rsid w:val="00C01521"/>
    <w:rsid w:val="00C0174B"/>
    <w:rsid w:val="00C018F0"/>
    <w:rsid w:val="00C01AF1"/>
    <w:rsid w:val="00C01B63"/>
    <w:rsid w:val="00C01D51"/>
    <w:rsid w:val="00C02178"/>
    <w:rsid w:val="00C023F6"/>
    <w:rsid w:val="00C024DF"/>
    <w:rsid w:val="00C0251C"/>
    <w:rsid w:val="00C025CB"/>
    <w:rsid w:val="00C028C9"/>
    <w:rsid w:val="00C02A35"/>
    <w:rsid w:val="00C02D24"/>
    <w:rsid w:val="00C02D7F"/>
    <w:rsid w:val="00C03149"/>
    <w:rsid w:val="00C03357"/>
    <w:rsid w:val="00C0345A"/>
    <w:rsid w:val="00C034F1"/>
    <w:rsid w:val="00C03695"/>
    <w:rsid w:val="00C03B2E"/>
    <w:rsid w:val="00C03D7B"/>
    <w:rsid w:val="00C04071"/>
    <w:rsid w:val="00C04112"/>
    <w:rsid w:val="00C04359"/>
    <w:rsid w:val="00C044D5"/>
    <w:rsid w:val="00C045D7"/>
    <w:rsid w:val="00C04685"/>
    <w:rsid w:val="00C049BD"/>
    <w:rsid w:val="00C04D9D"/>
    <w:rsid w:val="00C04FB4"/>
    <w:rsid w:val="00C058DF"/>
    <w:rsid w:val="00C05C5F"/>
    <w:rsid w:val="00C06383"/>
    <w:rsid w:val="00C0679B"/>
    <w:rsid w:val="00C06850"/>
    <w:rsid w:val="00C068C7"/>
    <w:rsid w:val="00C06AA5"/>
    <w:rsid w:val="00C06C37"/>
    <w:rsid w:val="00C06E2A"/>
    <w:rsid w:val="00C07518"/>
    <w:rsid w:val="00C075F7"/>
    <w:rsid w:val="00C07755"/>
    <w:rsid w:val="00C07ABB"/>
    <w:rsid w:val="00C07BAC"/>
    <w:rsid w:val="00C07C5D"/>
    <w:rsid w:val="00C07F50"/>
    <w:rsid w:val="00C07FA5"/>
    <w:rsid w:val="00C10118"/>
    <w:rsid w:val="00C10309"/>
    <w:rsid w:val="00C103A0"/>
    <w:rsid w:val="00C106CA"/>
    <w:rsid w:val="00C10768"/>
    <w:rsid w:val="00C10858"/>
    <w:rsid w:val="00C108D3"/>
    <w:rsid w:val="00C10955"/>
    <w:rsid w:val="00C10A0A"/>
    <w:rsid w:val="00C10BA7"/>
    <w:rsid w:val="00C10C19"/>
    <w:rsid w:val="00C11049"/>
    <w:rsid w:val="00C11168"/>
    <w:rsid w:val="00C113EE"/>
    <w:rsid w:val="00C1152F"/>
    <w:rsid w:val="00C1156D"/>
    <w:rsid w:val="00C11691"/>
    <w:rsid w:val="00C119D6"/>
    <w:rsid w:val="00C11B45"/>
    <w:rsid w:val="00C11EE8"/>
    <w:rsid w:val="00C12040"/>
    <w:rsid w:val="00C12171"/>
    <w:rsid w:val="00C12232"/>
    <w:rsid w:val="00C12276"/>
    <w:rsid w:val="00C12469"/>
    <w:rsid w:val="00C12637"/>
    <w:rsid w:val="00C126B9"/>
    <w:rsid w:val="00C12837"/>
    <w:rsid w:val="00C12952"/>
    <w:rsid w:val="00C12BDE"/>
    <w:rsid w:val="00C12E95"/>
    <w:rsid w:val="00C13462"/>
    <w:rsid w:val="00C1354D"/>
    <w:rsid w:val="00C1373F"/>
    <w:rsid w:val="00C13748"/>
    <w:rsid w:val="00C1377E"/>
    <w:rsid w:val="00C13D60"/>
    <w:rsid w:val="00C14345"/>
    <w:rsid w:val="00C143C3"/>
    <w:rsid w:val="00C14E0E"/>
    <w:rsid w:val="00C1522B"/>
    <w:rsid w:val="00C1524A"/>
    <w:rsid w:val="00C15845"/>
    <w:rsid w:val="00C15A67"/>
    <w:rsid w:val="00C15B5E"/>
    <w:rsid w:val="00C15FB6"/>
    <w:rsid w:val="00C16432"/>
    <w:rsid w:val="00C165C7"/>
    <w:rsid w:val="00C16761"/>
    <w:rsid w:val="00C1680B"/>
    <w:rsid w:val="00C16951"/>
    <w:rsid w:val="00C16A14"/>
    <w:rsid w:val="00C16B4E"/>
    <w:rsid w:val="00C16B9A"/>
    <w:rsid w:val="00C16D76"/>
    <w:rsid w:val="00C17074"/>
    <w:rsid w:val="00C17226"/>
    <w:rsid w:val="00C1796F"/>
    <w:rsid w:val="00C17A26"/>
    <w:rsid w:val="00C17C1A"/>
    <w:rsid w:val="00C17F5C"/>
    <w:rsid w:val="00C20013"/>
    <w:rsid w:val="00C203B8"/>
    <w:rsid w:val="00C20803"/>
    <w:rsid w:val="00C20BC2"/>
    <w:rsid w:val="00C210D2"/>
    <w:rsid w:val="00C212CC"/>
    <w:rsid w:val="00C2178D"/>
    <w:rsid w:val="00C2189D"/>
    <w:rsid w:val="00C21D91"/>
    <w:rsid w:val="00C2215D"/>
    <w:rsid w:val="00C221D3"/>
    <w:rsid w:val="00C22298"/>
    <w:rsid w:val="00C223BE"/>
    <w:rsid w:val="00C22660"/>
    <w:rsid w:val="00C22BE0"/>
    <w:rsid w:val="00C22D28"/>
    <w:rsid w:val="00C22D4D"/>
    <w:rsid w:val="00C2309D"/>
    <w:rsid w:val="00C2349C"/>
    <w:rsid w:val="00C235ED"/>
    <w:rsid w:val="00C237D8"/>
    <w:rsid w:val="00C23C05"/>
    <w:rsid w:val="00C23CD0"/>
    <w:rsid w:val="00C24317"/>
    <w:rsid w:val="00C2446C"/>
    <w:rsid w:val="00C2446E"/>
    <w:rsid w:val="00C244A5"/>
    <w:rsid w:val="00C24586"/>
    <w:rsid w:val="00C2474F"/>
    <w:rsid w:val="00C247E0"/>
    <w:rsid w:val="00C2483F"/>
    <w:rsid w:val="00C24E1B"/>
    <w:rsid w:val="00C24EE8"/>
    <w:rsid w:val="00C2522B"/>
    <w:rsid w:val="00C252C6"/>
    <w:rsid w:val="00C25855"/>
    <w:rsid w:val="00C2585A"/>
    <w:rsid w:val="00C259F9"/>
    <w:rsid w:val="00C25A42"/>
    <w:rsid w:val="00C25D57"/>
    <w:rsid w:val="00C25FE5"/>
    <w:rsid w:val="00C2617E"/>
    <w:rsid w:val="00C26384"/>
    <w:rsid w:val="00C265B2"/>
    <w:rsid w:val="00C26621"/>
    <w:rsid w:val="00C26681"/>
    <w:rsid w:val="00C267B0"/>
    <w:rsid w:val="00C268FB"/>
    <w:rsid w:val="00C26C22"/>
    <w:rsid w:val="00C26D44"/>
    <w:rsid w:val="00C26F79"/>
    <w:rsid w:val="00C27236"/>
    <w:rsid w:val="00C2751C"/>
    <w:rsid w:val="00C27743"/>
    <w:rsid w:val="00C27859"/>
    <w:rsid w:val="00C27890"/>
    <w:rsid w:val="00C27DE2"/>
    <w:rsid w:val="00C27E66"/>
    <w:rsid w:val="00C3013F"/>
    <w:rsid w:val="00C3070D"/>
    <w:rsid w:val="00C30782"/>
    <w:rsid w:val="00C30BA3"/>
    <w:rsid w:val="00C30BAB"/>
    <w:rsid w:val="00C30C0C"/>
    <w:rsid w:val="00C30C0E"/>
    <w:rsid w:val="00C30C18"/>
    <w:rsid w:val="00C30E8D"/>
    <w:rsid w:val="00C30EB9"/>
    <w:rsid w:val="00C3141D"/>
    <w:rsid w:val="00C31648"/>
    <w:rsid w:val="00C3174C"/>
    <w:rsid w:val="00C321BA"/>
    <w:rsid w:val="00C32211"/>
    <w:rsid w:val="00C3232E"/>
    <w:rsid w:val="00C32466"/>
    <w:rsid w:val="00C32884"/>
    <w:rsid w:val="00C329F0"/>
    <w:rsid w:val="00C32C4A"/>
    <w:rsid w:val="00C32D5A"/>
    <w:rsid w:val="00C3309E"/>
    <w:rsid w:val="00C3316B"/>
    <w:rsid w:val="00C332D4"/>
    <w:rsid w:val="00C3350F"/>
    <w:rsid w:val="00C3353F"/>
    <w:rsid w:val="00C33581"/>
    <w:rsid w:val="00C335CD"/>
    <w:rsid w:val="00C33702"/>
    <w:rsid w:val="00C33ACF"/>
    <w:rsid w:val="00C33B0A"/>
    <w:rsid w:val="00C33C07"/>
    <w:rsid w:val="00C33F55"/>
    <w:rsid w:val="00C33F58"/>
    <w:rsid w:val="00C3412D"/>
    <w:rsid w:val="00C34635"/>
    <w:rsid w:val="00C34984"/>
    <w:rsid w:val="00C34CB0"/>
    <w:rsid w:val="00C3508D"/>
    <w:rsid w:val="00C355F9"/>
    <w:rsid w:val="00C35686"/>
    <w:rsid w:val="00C357B8"/>
    <w:rsid w:val="00C35DBC"/>
    <w:rsid w:val="00C35F27"/>
    <w:rsid w:val="00C35F5F"/>
    <w:rsid w:val="00C360BB"/>
    <w:rsid w:val="00C360CD"/>
    <w:rsid w:val="00C36533"/>
    <w:rsid w:val="00C3658B"/>
    <w:rsid w:val="00C367B4"/>
    <w:rsid w:val="00C367F4"/>
    <w:rsid w:val="00C36B2F"/>
    <w:rsid w:val="00C36D1B"/>
    <w:rsid w:val="00C36FC0"/>
    <w:rsid w:val="00C37897"/>
    <w:rsid w:val="00C37E5F"/>
    <w:rsid w:val="00C37F76"/>
    <w:rsid w:val="00C402D8"/>
    <w:rsid w:val="00C404F8"/>
    <w:rsid w:val="00C405BB"/>
    <w:rsid w:val="00C409B2"/>
    <w:rsid w:val="00C40C11"/>
    <w:rsid w:val="00C40E12"/>
    <w:rsid w:val="00C40EDD"/>
    <w:rsid w:val="00C40F0D"/>
    <w:rsid w:val="00C40FFB"/>
    <w:rsid w:val="00C410F5"/>
    <w:rsid w:val="00C41297"/>
    <w:rsid w:val="00C41708"/>
    <w:rsid w:val="00C4176A"/>
    <w:rsid w:val="00C41975"/>
    <w:rsid w:val="00C41B19"/>
    <w:rsid w:val="00C41E0F"/>
    <w:rsid w:val="00C41E82"/>
    <w:rsid w:val="00C420C9"/>
    <w:rsid w:val="00C4281D"/>
    <w:rsid w:val="00C42B82"/>
    <w:rsid w:val="00C42D53"/>
    <w:rsid w:val="00C42D91"/>
    <w:rsid w:val="00C42D97"/>
    <w:rsid w:val="00C42E53"/>
    <w:rsid w:val="00C42F4C"/>
    <w:rsid w:val="00C4320D"/>
    <w:rsid w:val="00C4322D"/>
    <w:rsid w:val="00C43364"/>
    <w:rsid w:val="00C4342D"/>
    <w:rsid w:val="00C43A11"/>
    <w:rsid w:val="00C43F39"/>
    <w:rsid w:val="00C4400C"/>
    <w:rsid w:val="00C44016"/>
    <w:rsid w:val="00C44024"/>
    <w:rsid w:val="00C44BB0"/>
    <w:rsid w:val="00C45402"/>
    <w:rsid w:val="00C455FF"/>
    <w:rsid w:val="00C45E04"/>
    <w:rsid w:val="00C45F38"/>
    <w:rsid w:val="00C45F4F"/>
    <w:rsid w:val="00C461BE"/>
    <w:rsid w:val="00C462BD"/>
    <w:rsid w:val="00C4644C"/>
    <w:rsid w:val="00C464D1"/>
    <w:rsid w:val="00C46C6D"/>
    <w:rsid w:val="00C46CAE"/>
    <w:rsid w:val="00C46D53"/>
    <w:rsid w:val="00C46EA6"/>
    <w:rsid w:val="00C46F37"/>
    <w:rsid w:val="00C470BA"/>
    <w:rsid w:val="00C47232"/>
    <w:rsid w:val="00C47503"/>
    <w:rsid w:val="00C476D2"/>
    <w:rsid w:val="00C478E5"/>
    <w:rsid w:val="00C47A47"/>
    <w:rsid w:val="00C47B51"/>
    <w:rsid w:val="00C47E1F"/>
    <w:rsid w:val="00C50266"/>
    <w:rsid w:val="00C502BF"/>
    <w:rsid w:val="00C50336"/>
    <w:rsid w:val="00C505CB"/>
    <w:rsid w:val="00C508EC"/>
    <w:rsid w:val="00C50C2F"/>
    <w:rsid w:val="00C50CC6"/>
    <w:rsid w:val="00C50E34"/>
    <w:rsid w:val="00C50E71"/>
    <w:rsid w:val="00C50E96"/>
    <w:rsid w:val="00C50F5D"/>
    <w:rsid w:val="00C51176"/>
    <w:rsid w:val="00C51507"/>
    <w:rsid w:val="00C5174C"/>
    <w:rsid w:val="00C518FF"/>
    <w:rsid w:val="00C519B8"/>
    <w:rsid w:val="00C51EBD"/>
    <w:rsid w:val="00C51F19"/>
    <w:rsid w:val="00C52034"/>
    <w:rsid w:val="00C520B5"/>
    <w:rsid w:val="00C5260E"/>
    <w:rsid w:val="00C52A08"/>
    <w:rsid w:val="00C52B39"/>
    <w:rsid w:val="00C52B52"/>
    <w:rsid w:val="00C52B8D"/>
    <w:rsid w:val="00C52E64"/>
    <w:rsid w:val="00C52F61"/>
    <w:rsid w:val="00C53052"/>
    <w:rsid w:val="00C530D1"/>
    <w:rsid w:val="00C538F7"/>
    <w:rsid w:val="00C53A29"/>
    <w:rsid w:val="00C53CE3"/>
    <w:rsid w:val="00C53ECF"/>
    <w:rsid w:val="00C54961"/>
    <w:rsid w:val="00C54B13"/>
    <w:rsid w:val="00C54C63"/>
    <w:rsid w:val="00C54E95"/>
    <w:rsid w:val="00C54EF7"/>
    <w:rsid w:val="00C54F47"/>
    <w:rsid w:val="00C5506A"/>
    <w:rsid w:val="00C55313"/>
    <w:rsid w:val="00C55548"/>
    <w:rsid w:val="00C559E5"/>
    <w:rsid w:val="00C559EA"/>
    <w:rsid w:val="00C55C2C"/>
    <w:rsid w:val="00C55DBE"/>
    <w:rsid w:val="00C560E4"/>
    <w:rsid w:val="00C563DF"/>
    <w:rsid w:val="00C564EF"/>
    <w:rsid w:val="00C5679D"/>
    <w:rsid w:val="00C56B9E"/>
    <w:rsid w:val="00C56CFD"/>
    <w:rsid w:val="00C570FB"/>
    <w:rsid w:val="00C5730A"/>
    <w:rsid w:val="00C5780B"/>
    <w:rsid w:val="00C579F9"/>
    <w:rsid w:val="00C57BA2"/>
    <w:rsid w:val="00C57E76"/>
    <w:rsid w:val="00C600C7"/>
    <w:rsid w:val="00C60223"/>
    <w:rsid w:val="00C6037C"/>
    <w:rsid w:val="00C604B2"/>
    <w:rsid w:val="00C607B7"/>
    <w:rsid w:val="00C60EB5"/>
    <w:rsid w:val="00C60F21"/>
    <w:rsid w:val="00C61017"/>
    <w:rsid w:val="00C6102F"/>
    <w:rsid w:val="00C61460"/>
    <w:rsid w:val="00C61514"/>
    <w:rsid w:val="00C61A63"/>
    <w:rsid w:val="00C61C9C"/>
    <w:rsid w:val="00C61E2B"/>
    <w:rsid w:val="00C62254"/>
    <w:rsid w:val="00C6228C"/>
    <w:rsid w:val="00C62410"/>
    <w:rsid w:val="00C625A8"/>
    <w:rsid w:val="00C6276D"/>
    <w:rsid w:val="00C62B95"/>
    <w:rsid w:val="00C62CBF"/>
    <w:rsid w:val="00C62FF1"/>
    <w:rsid w:val="00C6339F"/>
    <w:rsid w:val="00C637A5"/>
    <w:rsid w:val="00C638C9"/>
    <w:rsid w:val="00C6391F"/>
    <w:rsid w:val="00C63920"/>
    <w:rsid w:val="00C63A58"/>
    <w:rsid w:val="00C63B55"/>
    <w:rsid w:val="00C63B6A"/>
    <w:rsid w:val="00C63B90"/>
    <w:rsid w:val="00C63BCB"/>
    <w:rsid w:val="00C63CB7"/>
    <w:rsid w:val="00C63E22"/>
    <w:rsid w:val="00C63E5C"/>
    <w:rsid w:val="00C641D1"/>
    <w:rsid w:val="00C644A0"/>
    <w:rsid w:val="00C6479E"/>
    <w:rsid w:val="00C64A9D"/>
    <w:rsid w:val="00C64E4D"/>
    <w:rsid w:val="00C64EE9"/>
    <w:rsid w:val="00C64FD7"/>
    <w:rsid w:val="00C6535A"/>
    <w:rsid w:val="00C655DC"/>
    <w:rsid w:val="00C657C9"/>
    <w:rsid w:val="00C65817"/>
    <w:rsid w:val="00C65985"/>
    <w:rsid w:val="00C65E67"/>
    <w:rsid w:val="00C65ECE"/>
    <w:rsid w:val="00C6624B"/>
    <w:rsid w:val="00C66FD5"/>
    <w:rsid w:val="00C67001"/>
    <w:rsid w:val="00C6709A"/>
    <w:rsid w:val="00C67580"/>
    <w:rsid w:val="00C67762"/>
    <w:rsid w:val="00C67979"/>
    <w:rsid w:val="00C67BA6"/>
    <w:rsid w:val="00C701DF"/>
    <w:rsid w:val="00C70463"/>
    <w:rsid w:val="00C70813"/>
    <w:rsid w:val="00C70933"/>
    <w:rsid w:val="00C70C43"/>
    <w:rsid w:val="00C7132C"/>
    <w:rsid w:val="00C713D8"/>
    <w:rsid w:val="00C71433"/>
    <w:rsid w:val="00C71494"/>
    <w:rsid w:val="00C7198E"/>
    <w:rsid w:val="00C71E11"/>
    <w:rsid w:val="00C7227D"/>
    <w:rsid w:val="00C722A5"/>
    <w:rsid w:val="00C727E2"/>
    <w:rsid w:val="00C72A1F"/>
    <w:rsid w:val="00C72D3F"/>
    <w:rsid w:val="00C72E9A"/>
    <w:rsid w:val="00C7352B"/>
    <w:rsid w:val="00C73756"/>
    <w:rsid w:val="00C738BD"/>
    <w:rsid w:val="00C739FC"/>
    <w:rsid w:val="00C73B42"/>
    <w:rsid w:val="00C73E5B"/>
    <w:rsid w:val="00C740C7"/>
    <w:rsid w:val="00C742B7"/>
    <w:rsid w:val="00C74395"/>
    <w:rsid w:val="00C74814"/>
    <w:rsid w:val="00C74AC0"/>
    <w:rsid w:val="00C74CE5"/>
    <w:rsid w:val="00C74D2C"/>
    <w:rsid w:val="00C74FAE"/>
    <w:rsid w:val="00C751A3"/>
    <w:rsid w:val="00C75410"/>
    <w:rsid w:val="00C7565E"/>
    <w:rsid w:val="00C758E4"/>
    <w:rsid w:val="00C75C96"/>
    <w:rsid w:val="00C75D97"/>
    <w:rsid w:val="00C76417"/>
    <w:rsid w:val="00C76455"/>
    <w:rsid w:val="00C765AB"/>
    <w:rsid w:val="00C768EE"/>
    <w:rsid w:val="00C76EA7"/>
    <w:rsid w:val="00C77014"/>
    <w:rsid w:val="00C770AD"/>
    <w:rsid w:val="00C771BF"/>
    <w:rsid w:val="00C772D5"/>
    <w:rsid w:val="00C77331"/>
    <w:rsid w:val="00C774D8"/>
    <w:rsid w:val="00C77B37"/>
    <w:rsid w:val="00C77BDB"/>
    <w:rsid w:val="00C77C0E"/>
    <w:rsid w:val="00C77E9F"/>
    <w:rsid w:val="00C8023F"/>
    <w:rsid w:val="00C802AC"/>
    <w:rsid w:val="00C805FF"/>
    <w:rsid w:val="00C80904"/>
    <w:rsid w:val="00C80941"/>
    <w:rsid w:val="00C809C0"/>
    <w:rsid w:val="00C80BFE"/>
    <w:rsid w:val="00C80DDC"/>
    <w:rsid w:val="00C80EAB"/>
    <w:rsid w:val="00C80F76"/>
    <w:rsid w:val="00C810C5"/>
    <w:rsid w:val="00C8149B"/>
    <w:rsid w:val="00C814A8"/>
    <w:rsid w:val="00C814C9"/>
    <w:rsid w:val="00C815F4"/>
    <w:rsid w:val="00C81779"/>
    <w:rsid w:val="00C81A08"/>
    <w:rsid w:val="00C81AAD"/>
    <w:rsid w:val="00C81C57"/>
    <w:rsid w:val="00C81FBD"/>
    <w:rsid w:val="00C82197"/>
    <w:rsid w:val="00C82216"/>
    <w:rsid w:val="00C8242F"/>
    <w:rsid w:val="00C827EA"/>
    <w:rsid w:val="00C82E15"/>
    <w:rsid w:val="00C82F9D"/>
    <w:rsid w:val="00C8351D"/>
    <w:rsid w:val="00C83690"/>
    <w:rsid w:val="00C836C0"/>
    <w:rsid w:val="00C838C1"/>
    <w:rsid w:val="00C8390B"/>
    <w:rsid w:val="00C8397D"/>
    <w:rsid w:val="00C83B68"/>
    <w:rsid w:val="00C83C8E"/>
    <w:rsid w:val="00C84160"/>
    <w:rsid w:val="00C84163"/>
    <w:rsid w:val="00C84179"/>
    <w:rsid w:val="00C84256"/>
    <w:rsid w:val="00C84416"/>
    <w:rsid w:val="00C8471C"/>
    <w:rsid w:val="00C8485A"/>
    <w:rsid w:val="00C8487A"/>
    <w:rsid w:val="00C84ABD"/>
    <w:rsid w:val="00C84B2A"/>
    <w:rsid w:val="00C84D9F"/>
    <w:rsid w:val="00C84E66"/>
    <w:rsid w:val="00C85015"/>
    <w:rsid w:val="00C853B7"/>
    <w:rsid w:val="00C85660"/>
    <w:rsid w:val="00C8584C"/>
    <w:rsid w:val="00C858BC"/>
    <w:rsid w:val="00C85B2B"/>
    <w:rsid w:val="00C85CC1"/>
    <w:rsid w:val="00C85E7F"/>
    <w:rsid w:val="00C8646B"/>
    <w:rsid w:val="00C8648A"/>
    <w:rsid w:val="00C8649E"/>
    <w:rsid w:val="00C864AB"/>
    <w:rsid w:val="00C86510"/>
    <w:rsid w:val="00C8671B"/>
    <w:rsid w:val="00C867F9"/>
    <w:rsid w:val="00C8694E"/>
    <w:rsid w:val="00C86C15"/>
    <w:rsid w:val="00C86CFA"/>
    <w:rsid w:val="00C86DE7"/>
    <w:rsid w:val="00C8723D"/>
    <w:rsid w:val="00C87462"/>
    <w:rsid w:val="00C876B8"/>
    <w:rsid w:val="00C87700"/>
    <w:rsid w:val="00C8779D"/>
    <w:rsid w:val="00C87B45"/>
    <w:rsid w:val="00C87E72"/>
    <w:rsid w:val="00C905A6"/>
    <w:rsid w:val="00C906DC"/>
    <w:rsid w:val="00C9081B"/>
    <w:rsid w:val="00C90D49"/>
    <w:rsid w:val="00C9134E"/>
    <w:rsid w:val="00C918E2"/>
    <w:rsid w:val="00C91AA8"/>
    <w:rsid w:val="00C91C02"/>
    <w:rsid w:val="00C91C9A"/>
    <w:rsid w:val="00C9209D"/>
    <w:rsid w:val="00C92215"/>
    <w:rsid w:val="00C92253"/>
    <w:rsid w:val="00C9254F"/>
    <w:rsid w:val="00C9259B"/>
    <w:rsid w:val="00C925A9"/>
    <w:rsid w:val="00C925D1"/>
    <w:rsid w:val="00C92748"/>
    <w:rsid w:val="00C9283A"/>
    <w:rsid w:val="00C9297E"/>
    <w:rsid w:val="00C92C38"/>
    <w:rsid w:val="00C92E7F"/>
    <w:rsid w:val="00C93181"/>
    <w:rsid w:val="00C9348D"/>
    <w:rsid w:val="00C93644"/>
    <w:rsid w:val="00C93673"/>
    <w:rsid w:val="00C93674"/>
    <w:rsid w:val="00C937D2"/>
    <w:rsid w:val="00C93840"/>
    <w:rsid w:val="00C939E8"/>
    <w:rsid w:val="00C93D38"/>
    <w:rsid w:val="00C93DBC"/>
    <w:rsid w:val="00C94013"/>
    <w:rsid w:val="00C94020"/>
    <w:rsid w:val="00C9412C"/>
    <w:rsid w:val="00C941B4"/>
    <w:rsid w:val="00C941CA"/>
    <w:rsid w:val="00C941D9"/>
    <w:rsid w:val="00C942F4"/>
    <w:rsid w:val="00C9462F"/>
    <w:rsid w:val="00C94648"/>
    <w:rsid w:val="00C94D75"/>
    <w:rsid w:val="00C94E19"/>
    <w:rsid w:val="00C9500F"/>
    <w:rsid w:val="00C950F4"/>
    <w:rsid w:val="00C954B8"/>
    <w:rsid w:val="00C9561F"/>
    <w:rsid w:val="00C956F5"/>
    <w:rsid w:val="00C9592C"/>
    <w:rsid w:val="00C95A9D"/>
    <w:rsid w:val="00C95EE2"/>
    <w:rsid w:val="00C9608F"/>
    <w:rsid w:val="00C96508"/>
    <w:rsid w:val="00C96522"/>
    <w:rsid w:val="00C9654A"/>
    <w:rsid w:val="00C965B3"/>
    <w:rsid w:val="00C9689F"/>
    <w:rsid w:val="00C96901"/>
    <w:rsid w:val="00C96BC2"/>
    <w:rsid w:val="00C96C66"/>
    <w:rsid w:val="00C96CED"/>
    <w:rsid w:val="00C96D08"/>
    <w:rsid w:val="00C97363"/>
    <w:rsid w:val="00C97AC4"/>
    <w:rsid w:val="00C97D55"/>
    <w:rsid w:val="00C97E03"/>
    <w:rsid w:val="00CA01A1"/>
    <w:rsid w:val="00CA03FE"/>
    <w:rsid w:val="00CA0459"/>
    <w:rsid w:val="00CA088D"/>
    <w:rsid w:val="00CA0AB6"/>
    <w:rsid w:val="00CA0BBA"/>
    <w:rsid w:val="00CA0BDD"/>
    <w:rsid w:val="00CA1559"/>
    <w:rsid w:val="00CA18F7"/>
    <w:rsid w:val="00CA1A8B"/>
    <w:rsid w:val="00CA1D67"/>
    <w:rsid w:val="00CA1D7D"/>
    <w:rsid w:val="00CA249F"/>
    <w:rsid w:val="00CA25C9"/>
    <w:rsid w:val="00CA25F8"/>
    <w:rsid w:val="00CA2B91"/>
    <w:rsid w:val="00CA2DBE"/>
    <w:rsid w:val="00CA3743"/>
    <w:rsid w:val="00CA39C7"/>
    <w:rsid w:val="00CA3D7A"/>
    <w:rsid w:val="00CA3E41"/>
    <w:rsid w:val="00CA3E61"/>
    <w:rsid w:val="00CA3F2B"/>
    <w:rsid w:val="00CA40C2"/>
    <w:rsid w:val="00CA4201"/>
    <w:rsid w:val="00CA4264"/>
    <w:rsid w:val="00CA433E"/>
    <w:rsid w:val="00CA46E0"/>
    <w:rsid w:val="00CA470F"/>
    <w:rsid w:val="00CA494A"/>
    <w:rsid w:val="00CA4B9D"/>
    <w:rsid w:val="00CA4E68"/>
    <w:rsid w:val="00CA5025"/>
    <w:rsid w:val="00CA5198"/>
    <w:rsid w:val="00CA535B"/>
    <w:rsid w:val="00CA53F8"/>
    <w:rsid w:val="00CA541B"/>
    <w:rsid w:val="00CA5746"/>
    <w:rsid w:val="00CA5CCA"/>
    <w:rsid w:val="00CA5DDE"/>
    <w:rsid w:val="00CA5E28"/>
    <w:rsid w:val="00CA60C5"/>
    <w:rsid w:val="00CA643D"/>
    <w:rsid w:val="00CA647B"/>
    <w:rsid w:val="00CA649F"/>
    <w:rsid w:val="00CA64FE"/>
    <w:rsid w:val="00CA67BB"/>
    <w:rsid w:val="00CA683D"/>
    <w:rsid w:val="00CA6C0A"/>
    <w:rsid w:val="00CA6EAF"/>
    <w:rsid w:val="00CA73A2"/>
    <w:rsid w:val="00CA760B"/>
    <w:rsid w:val="00CA7689"/>
    <w:rsid w:val="00CA796A"/>
    <w:rsid w:val="00CA7B0E"/>
    <w:rsid w:val="00CA7DB2"/>
    <w:rsid w:val="00CB04DC"/>
    <w:rsid w:val="00CB06DC"/>
    <w:rsid w:val="00CB0759"/>
    <w:rsid w:val="00CB077B"/>
    <w:rsid w:val="00CB0928"/>
    <w:rsid w:val="00CB09B7"/>
    <w:rsid w:val="00CB0B0B"/>
    <w:rsid w:val="00CB0B48"/>
    <w:rsid w:val="00CB0ED7"/>
    <w:rsid w:val="00CB103A"/>
    <w:rsid w:val="00CB126D"/>
    <w:rsid w:val="00CB1754"/>
    <w:rsid w:val="00CB1759"/>
    <w:rsid w:val="00CB1B03"/>
    <w:rsid w:val="00CB1C51"/>
    <w:rsid w:val="00CB1DEF"/>
    <w:rsid w:val="00CB1F4F"/>
    <w:rsid w:val="00CB2273"/>
    <w:rsid w:val="00CB2282"/>
    <w:rsid w:val="00CB2733"/>
    <w:rsid w:val="00CB285B"/>
    <w:rsid w:val="00CB28AD"/>
    <w:rsid w:val="00CB2B9A"/>
    <w:rsid w:val="00CB2BFA"/>
    <w:rsid w:val="00CB2EDD"/>
    <w:rsid w:val="00CB3488"/>
    <w:rsid w:val="00CB34F0"/>
    <w:rsid w:val="00CB3D41"/>
    <w:rsid w:val="00CB3E4A"/>
    <w:rsid w:val="00CB3E60"/>
    <w:rsid w:val="00CB3ED6"/>
    <w:rsid w:val="00CB3EFF"/>
    <w:rsid w:val="00CB4091"/>
    <w:rsid w:val="00CB4248"/>
    <w:rsid w:val="00CB42C2"/>
    <w:rsid w:val="00CB4462"/>
    <w:rsid w:val="00CB4690"/>
    <w:rsid w:val="00CB484B"/>
    <w:rsid w:val="00CB4B7F"/>
    <w:rsid w:val="00CB4BD0"/>
    <w:rsid w:val="00CB4DF1"/>
    <w:rsid w:val="00CB4FA4"/>
    <w:rsid w:val="00CB537F"/>
    <w:rsid w:val="00CB53A5"/>
    <w:rsid w:val="00CB56D7"/>
    <w:rsid w:val="00CB57F0"/>
    <w:rsid w:val="00CB5874"/>
    <w:rsid w:val="00CB58C3"/>
    <w:rsid w:val="00CB5B18"/>
    <w:rsid w:val="00CB610D"/>
    <w:rsid w:val="00CB6153"/>
    <w:rsid w:val="00CB616A"/>
    <w:rsid w:val="00CB6296"/>
    <w:rsid w:val="00CB62C0"/>
    <w:rsid w:val="00CB677D"/>
    <w:rsid w:val="00CB6A2B"/>
    <w:rsid w:val="00CB6BB5"/>
    <w:rsid w:val="00CB6D1D"/>
    <w:rsid w:val="00CB6D7B"/>
    <w:rsid w:val="00CB6D9D"/>
    <w:rsid w:val="00CB6DCA"/>
    <w:rsid w:val="00CB7071"/>
    <w:rsid w:val="00CB718D"/>
    <w:rsid w:val="00CB7330"/>
    <w:rsid w:val="00CB77A5"/>
    <w:rsid w:val="00CB7808"/>
    <w:rsid w:val="00CB7C2D"/>
    <w:rsid w:val="00CC004D"/>
    <w:rsid w:val="00CC02A5"/>
    <w:rsid w:val="00CC04A5"/>
    <w:rsid w:val="00CC050D"/>
    <w:rsid w:val="00CC063A"/>
    <w:rsid w:val="00CC06CB"/>
    <w:rsid w:val="00CC0811"/>
    <w:rsid w:val="00CC0DCF"/>
    <w:rsid w:val="00CC0EAD"/>
    <w:rsid w:val="00CC1245"/>
    <w:rsid w:val="00CC198C"/>
    <w:rsid w:val="00CC1A9C"/>
    <w:rsid w:val="00CC1B03"/>
    <w:rsid w:val="00CC1B54"/>
    <w:rsid w:val="00CC1E5A"/>
    <w:rsid w:val="00CC2238"/>
    <w:rsid w:val="00CC279A"/>
    <w:rsid w:val="00CC27D9"/>
    <w:rsid w:val="00CC2819"/>
    <w:rsid w:val="00CC2855"/>
    <w:rsid w:val="00CC28D6"/>
    <w:rsid w:val="00CC29BF"/>
    <w:rsid w:val="00CC2E65"/>
    <w:rsid w:val="00CC3505"/>
    <w:rsid w:val="00CC380B"/>
    <w:rsid w:val="00CC3923"/>
    <w:rsid w:val="00CC3FEA"/>
    <w:rsid w:val="00CC4225"/>
    <w:rsid w:val="00CC43EB"/>
    <w:rsid w:val="00CC44FA"/>
    <w:rsid w:val="00CC468A"/>
    <w:rsid w:val="00CC4C03"/>
    <w:rsid w:val="00CC4F34"/>
    <w:rsid w:val="00CC4FED"/>
    <w:rsid w:val="00CC52C2"/>
    <w:rsid w:val="00CC54E2"/>
    <w:rsid w:val="00CC54EC"/>
    <w:rsid w:val="00CC5649"/>
    <w:rsid w:val="00CC5693"/>
    <w:rsid w:val="00CC56D7"/>
    <w:rsid w:val="00CC597C"/>
    <w:rsid w:val="00CC5C65"/>
    <w:rsid w:val="00CC61B3"/>
    <w:rsid w:val="00CC6236"/>
    <w:rsid w:val="00CC63D2"/>
    <w:rsid w:val="00CC63DF"/>
    <w:rsid w:val="00CC640E"/>
    <w:rsid w:val="00CC65DF"/>
    <w:rsid w:val="00CC6C50"/>
    <w:rsid w:val="00CC6F91"/>
    <w:rsid w:val="00CC708F"/>
    <w:rsid w:val="00CC720C"/>
    <w:rsid w:val="00CC7239"/>
    <w:rsid w:val="00CC7508"/>
    <w:rsid w:val="00CC75BC"/>
    <w:rsid w:val="00CC7C2B"/>
    <w:rsid w:val="00CC7DBB"/>
    <w:rsid w:val="00CC7F40"/>
    <w:rsid w:val="00CD0312"/>
    <w:rsid w:val="00CD0354"/>
    <w:rsid w:val="00CD046F"/>
    <w:rsid w:val="00CD0574"/>
    <w:rsid w:val="00CD05BF"/>
    <w:rsid w:val="00CD0D44"/>
    <w:rsid w:val="00CD0EEA"/>
    <w:rsid w:val="00CD1459"/>
    <w:rsid w:val="00CD1540"/>
    <w:rsid w:val="00CD1BC2"/>
    <w:rsid w:val="00CD1C20"/>
    <w:rsid w:val="00CD1CC3"/>
    <w:rsid w:val="00CD1F4E"/>
    <w:rsid w:val="00CD2364"/>
    <w:rsid w:val="00CD245A"/>
    <w:rsid w:val="00CD26B2"/>
    <w:rsid w:val="00CD2949"/>
    <w:rsid w:val="00CD2972"/>
    <w:rsid w:val="00CD2973"/>
    <w:rsid w:val="00CD2B9A"/>
    <w:rsid w:val="00CD3252"/>
    <w:rsid w:val="00CD36F6"/>
    <w:rsid w:val="00CD3AC4"/>
    <w:rsid w:val="00CD3CDD"/>
    <w:rsid w:val="00CD3D3E"/>
    <w:rsid w:val="00CD3E0B"/>
    <w:rsid w:val="00CD3EE2"/>
    <w:rsid w:val="00CD3FBA"/>
    <w:rsid w:val="00CD41DB"/>
    <w:rsid w:val="00CD45DA"/>
    <w:rsid w:val="00CD4723"/>
    <w:rsid w:val="00CD4924"/>
    <w:rsid w:val="00CD492D"/>
    <w:rsid w:val="00CD4B94"/>
    <w:rsid w:val="00CD4D08"/>
    <w:rsid w:val="00CD4D42"/>
    <w:rsid w:val="00CD4FDC"/>
    <w:rsid w:val="00CD50A8"/>
    <w:rsid w:val="00CD5152"/>
    <w:rsid w:val="00CD5223"/>
    <w:rsid w:val="00CD579E"/>
    <w:rsid w:val="00CD596E"/>
    <w:rsid w:val="00CD5C5A"/>
    <w:rsid w:val="00CD5C9B"/>
    <w:rsid w:val="00CD5FC8"/>
    <w:rsid w:val="00CD62F7"/>
    <w:rsid w:val="00CD661C"/>
    <w:rsid w:val="00CD68B8"/>
    <w:rsid w:val="00CD6C62"/>
    <w:rsid w:val="00CD6DF8"/>
    <w:rsid w:val="00CD6F39"/>
    <w:rsid w:val="00CD7497"/>
    <w:rsid w:val="00CD76E3"/>
    <w:rsid w:val="00CD7A99"/>
    <w:rsid w:val="00CD7B0F"/>
    <w:rsid w:val="00CD7CA9"/>
    <w:rsid w:val="00CD7D09"/>
    <w:rsid w:val="00CE0276"/>
    <w:rsid w:val="00CE036C"/>
    <w:rsid w:val="00CE0407"/>
    <w:rsid w:val="00CE0B93"/>
    <w:rsid w:val="00CE0BF8"/>
    <w:rsid w:val="00CE0CA5"/>
    <w:rsid w:val="00CE116C"/>
    <w:rsid w:val="00CE12A5"/>
    <w:rsid w:val="00CE12BA"/>
    <w:rsid w:val="00CE1482"/>
    <w:rsid w:val="00CE1493"/>
    <w:rsid w:val="00CE160D"/>
    <w:rsid w:val="00CE1646"/>
    <w:rsid w:val="00CE1862"/>
    <w:rsid w:val="00CE1F8F"/>
    <w:rsid w:val="00CE2253"/>
    <w:rsid w:val="00CE23D9"/>
    <w:rsid w:val="00CE2429"/>
    <w:rsid w:val="00CE24B8"/>
    <w:rsid w:val="00CE24E2"/>
    <w:rsid w:val="00CE25C4"/>
    <w:rsid w:val="00CE28A9"/>
    <w:rsid w:val="00CE2909"/>
    <w:rsid w:val="00CE2B90"/>
    <w:rsid w:val="00CE2C13"/>
    <w:rsid w:val="00CE2E64"/>
    <w:rsid w:val="00CE2F38"/>
    <w:rsid w:val="00CE3081"/>
    <w:rsid w:val="00CE3A9E"/>
    <w:rsid w:val="00CE3CE4"/>
    <w:rsid w:val="00CE3DEA"/>
    <w:rsid w:val="00CE444F"/>
    <w:rsid w:val="00CE452D"/>
    <w:rsid w:val="00CE453D"/>
    <w:rsid w:val="00CE482E"/>
    <w:rsid w:val="00CE4C63"/>
    <w:rsid w:val="00CE50D2"/>
    <w:rsid w:val="00CE5141"/>
    <w:rsid w:val="00CE5610"/>
    <w:rsid w:val="00CE5889"/>
    <w:rsid w:val="00CE58F2"/>
    <w:rsid w:val="00CE59E7"/>
    <w:rsid w:val="00CE5A05"/>
    <w:rsid w:val="00CE5C2A"/>
    <w:rsid w:val="00CE5C4F"/>
    <w:rsid w:val="00CE654E"/>
    <w:rsid w:val="00CE6600"/>
    <w:rsid w:val="00CE6A0D"/>
    <w:rsid w:val="00CE6A4D"/>
    <w:rsid w:val="00CE6B69"/>
    <w:rsid w:val="00CE6E2F"/>
    <w:rsid w:val="00CE6E53"/>
    <w:rsid w:val="00CE6F2B"/>
    <w:rsid w:val="00CE6FDD"/>
    <w:rsid w:val="00CE721C"/>
    <w:rsid w:val="00CE7668"/>
    <w:rsid w:val="00CE7845"/>
    <w:rsid w:val="00CE79AC"/>
    <w:rsid w:val="00CE7D48"/>
    <w:rsid w:val="00CE7D72"/>
    <w:rsid w:val="00CE7E6D"/>
    <w:rsid w:val="00CE7EA4"/>
    <w:rsid w:val="00CF000B"/>
    <w:rsid w:val="00CF0C95"/>
    <w:rsid w:val="00CF0EC5"/>
    <w:rsid w:val="00CF11D8"/>
    <w:rsid w:val="00CF1299"/>
    <w:rsid w:val="00CF132B"/>
    <w:rsid w:val="00CF15FE"/>
    <w:rsid w:val="00CF16F8"/>
    <w:rsid w:val="00CF17B2"/>
    <w:rsid w:val="00CF1B40"/>
    <w:rsid w:val="00CF1D46"/>
    <w:rsid w:val="00CF2046"/>
    <w:rsid w:val="00CF2471"/>
    <w:rsid w:val="00CF29EB"/>
    <w:rsid w:val="00CF2B8E"/>
    <w:rsid w:val="00CF32D3"/>
    <w:rsid w:val="00CF33AF"/>
    <w:rsid w:val="00CF37F8"/>
    <w:rsid w:val="00CF3A5C"/>
    <w:rsid w:val="00CF3ADD"/>
    <w:rsid w:val="00CF3EA5"/>
    <w:rsid w:val="00CF446E"/>
    <w:rsid w:val="00CF45F0"/>
    <w:rsid w:val="00CF45F5"/>
    <w:rsid w:val="00CF486A"/>
    <w:rsid w:val="00CF4900"/>
    <w:rsid w:val="00CF4974"/>
    <w:rsid w:val="00CF4F1E"/>
    <w:rsid w:val="00CF5051"/>
    <w:rsid w:val="00CF51B0"/>
    <w:rsid w:val="00CF54CF"/>
    <w:rsid w:val="00CF5641"/>
    <w:rsid w:val="00CF5669"/>
    <w:rsid w:val="00CF5B90"/>
    <w:rsid w:val="00CF5F29"/>
    <w:rsid w:val="00CF5F4C"/>
    <w:rsid w:val="00CF63AE"/>
    <w:rsid w:val="00CF651C"/>
    <w:rsid w:val="00CF660E"/>
    <w:rsid w:val="00CF66C8"/>
    <w:rsid w:val="00CF690E"/>
    <w:rsid w:val="00CF69B1"/>
    <w:rsid w:val="00CF6ABB"/>
    <w:rsid w:val="00CF6B7D"/>
    <w:rsid w:val="00CF6D51"/>
    <w:rsid w:val="00CF6E1E"/>
    <w:rsid w:val="00CF6E71"/>
    <w:rsid w:val="00CF6F35"/>
    <w:rsid w:val="00CF7326"/>
    <w:rsid w:val="00CF73D8"/>
    <w:rsid w:val="00CF75F0"/>
    <w:rsid w:val="00CF7A56"/>
    <w:rsid w:val="00CF7EF5"/>
    <w:rsid w:val="00D0037E"/>
    <w:rsid w:val="00D0056E"/>
    <w:rsid w:val="00D006C5"/>
    <w:rsid w:val="00D00B3A"/>
    <w:rsid w:val="00D00BDD"/>
    <w:rsid w:val="00D00C39"/>
    <w:rsid w:val="00D00E94"/>
    <w:rsid w:val="00D01032"/>
    <w:rsid w:val="00D01198"/>
    <w:rsid w:val="00D01248"/>
    <w:rsid w:val="00D0129F"/>
    <w:rsid w:val="00D014D9"/>
    <w:rsid w:val="00D01621"/>
    <w:rsid w:val="00D0173A"/>
    <w:rsid w:val="00D0195E"/>
    <w:rsid w:val="00D01A1F"/>
    <w:rsid w:val="00D01BD4"/>
    <w:rsid w:val="00D01EB2"/>
    <w:rsid w:val="00D01F76"/>
    <w:rsid w:val="00D01FAC"/>
    <w:rsid w:val="00D0209F"/>
    <w:rsid w:val="00D0212A"/>
    <w:rsid w:val="00D02652"/>
    <w:rsid w:val="00D026DE"/>
    <w:rsid w:val="00D02CE4"/>
    <w:rsid w:val="00D02D03"/>
    <w:rsid w:val="00D03024"/>
    <w:rsid w:val="00D03139"/>
    <w:rsid w:val="00D03565"/>
    <w:rsid w:val="00D03A67"/>
    <w:rsid w:val="00D03D31"/>
    <w:rsid w:val="00D03E0C"/>
    <w:rsid w:val="00D03FB6"/>
    <w:rsid w:val="00D0450C"/>
    <w:rsid w:val="00D04537"/>
    <w:rsid w:val="00D04614"/>
    <w:rsid w:val="00D04A66"/>
    <w:rsid w:val="00D04ABE"/>
    <w:rsid w:val="00D04C56"/>
    <w:rsid w:val="00D04C84"/>
    <w:rsid w:val="00D04DC2"/>
    <w:rsid w:val="00D05031"/>
    <w:rsid w:val="00D0510B"/>
    <w:rsid w:val="00D05131"/>
    <w:rsid w:val="00D05286"/>
    <w:rsid w:val="00D05376"/>
    <w:rsid w:val="00D05380"/>
    <w:rsid w:val="00D056F5"/>
    <w:rsid w:val="00D058EE"/>
    <w:rsid w:val="00D05968"/>
    <w:rsid w:val="00D05C42"/>
    <w:rsid w:val="00D05F3F"/>
    <w:rsid w:val="00D0612E"/>
    <w:rsid w:val="00D063FF"/>
    <w:rsid w:val="00D06428"/>
    <w:rsid w:val="00D06554"/>
    <w:rsid w:val="00D06953"/>
    <w:rsid w:val="00D06B99"/>
    <w:rsid w:val="00D06C1E"/>
    <w:rsid w:val="00D06C98"/>
    <w:rsid w:val="00D06E01"/>
    <w:rsid w:val="00D0732D"/>
    <w:rsid w:val="00D07964"/>
    <w:rsid w:val="00D079F0"/>
    <w:rsid w:val="00D07A39"/>
    <w:rsid w:val="00D07DA1"/>
    <w:rsid w:val="00D07E37"/>
    <w:rsid w:val="00D10085"/>
    <w:rsid w:val="00D10329"/>
    <w:rsid w:val="00D10759"/>
    <w:rsid w:val="00D11293"/>
    <w:rsid w:val="00D11805"/>
    <w:rsid w:val="00D11B28"/>
    <w:rsid w:val="00D11BBE"/>
    <w:rsid w:val="00D11FC0"/>
    <w:rsid w:val="00D1202C"/>
    <w:rsid w:val="00D1203C"/>
    <w:rsid w:val="00D1254C"/>
    <w:rsid w:val="00D12BAA"/>
    <w:rsid w:val="00D12C31"/>
    <w:rsid w:val="00D12CFF"/>
    <w:rsid w:val="00D12E02"/>
    <w:rsid w:val="00D12E16"/>
    <w:rsid w:val="00D12E53"/>
    <w:rsid w:val="00D13208"/>
    <w:rsid w:val="00D13517"/>
    <w:rsid w:val="00D13557"/>
    <w:rsid w:val="00D137A8"/>
    <w:rsid w:val="00D13DDE"/>
    <w:rsid w:val="00D13F89"/>
    <w:rsid w:val="00D14228"/>
    <w:rsid w:val="00D14279"/>
    <w:rsid w:val="00D14342"/>
    <w:rsid w:val="00D148E6"/>
    <w:rsid w:val="00D14C56"/>
    <w:rsid w:val="00D14DD4"/>
    <w:rsid w:val="00D14DF0"/>
    <w:rsid w:val="00D156C7"/>
    <w:rsid w:val="00D158A2"/>
    <w:rsid w:val="00D15BAE"/>
    <w:rsid w:val="00D15BEB"/>
    <w:rsid w:val="00D15C75"/>
    <w:rsid w:val="00D161E6"/>
    <w:rsid w:val="00D16300"/>
    <w:rsid w:val="00D1633C"/>
    <w:rsid w:val="00D16D2A"/>
    <w:rsid w:val="00D16D54"/>
    <w:rsid w:val="00D16DC4"/>
    <w:rsid w:val="00D16DF5"/>
    <w:rsid w:val="00D16E3A"/>
    <w:rsid w:val="00D16F6D"/>
    <w:rsid w:val="00D171C8"/>
    <w:rsid w:val="00D17A8B"/>
    <w:rsid w:val="00D17B0C"/>
    <w:rsid w:val="00D17E67"/>
    <w:rsid w:val="00D17F05"/>
    <w:rsid w:val="00D200E0"/>
    <w:rsid w:val="00D20438"/>
    <w:rsid w:val="00D206DC"/>
    <w:rsid w:val="00D207E3"/>
    <w:rsid w:val="00D2092B"/>
    <w:rsid w:val="00D209AE"/>
    <w:rsid w:val="00D20E96"/>
    <w:rsid w:val="00D20F51"/>
    <w:rsid w:val="00D21080"/>
    <w:rsid w:val="00D21520"/>
    <w:rsid w:val="00D2155F"/>
    <w:rsid w:val="00D215BE"/>
    <w:rsid w:val="00D215C8"/>
    <w:rsid w:val="00D217B2"/>
    <w:rsid w:val="00D21845"/>
    <w:rsid w:val="00D218F7"/>
    <w:rsid w:val="00D2191C"/>
    <w:rsid w:val="00D219BF"/>
    <w:rsid w:val="00D21A9A"/>
    <w:rsid w:val="00D2217B"/>
    <w:rsid w:val="00D22765"/>
    <w:rsid w:val="00D227D3"/>
    <w:rsid w:val="00D228D7"/>
    <w:rsid w:val="00D22902"/>
    <w:rsid w:val="00D22F90"/>
    <w:rsid w:val="00D23343"/>
    <w:rsid w:val="00D237B5"/>
    <w:rsid w:val="00D23B04"/>
    <w:rsid w:val="00D23D00"/>
    <w:rsid w:val="00D23D7B"/>
    <w:rsid w:val="00D23E38"/>
    <w:rsid w:val="00D23F0C"/>
    <w:rsid w:val="00D23F3C"/>
    <w:rsid w:val="00D241BF"/>
    <w:rsid w:val="00D242CE"/>
    <w:rsid w:val="00D24554"/>
    <w:rsid w:val="00D24F7B"/>
    <w:rsid w:val="00D2536E"/>
    <w:rsid w:val="00D2542F"/>
    <w:rsid w:val="00D2545B"/>
    <w:rsid w:val="00D2551B"/>
    <w:rsid w:val="00D2585E"/>
    <w:rsid w:val="00D25BC9"/>
    <w:rsid w:val="00D25C7D"/>
    <w:rsid w:val="00D26011"/>
    <w:rsid w:val="00D267E2"/>
    <w:rsid w:val="00D268BA"/>
    <w:rsid w:val="00D26A06"/>
    <w:rsid w:val="00D26C80"/>
    <w:rsid w:val="00D26CAF"/>
    <w:rsid w:val="00D26CC1"/>
    <w:rsid w:val="00D26DA9"/>
    <w:rsid w:val="00D26E3D"/>
    <w:rsid w:val="00D26F5E"/>
    <w:rsid w:val="00D26F98"/>
    <w:rsid w:val="00D2713F"/>
    <w:rsid w:val="00D27634"/>
    <w:rsid w:val="00D27757"/>
    <w:rsid w:val="00D27783"/>
    <w:rsid w:val="00D277AB"/>
    <w:rsid w:val="00D27C02"/>
    <w:rsid w:val="00D27C75"/>
    <w:rsid w:val="00D27CB9"/>
    <w:rsid w:val="00D27F9B"/>
    <w:rsid w:val="00D300C3"/>
    <w:rsid w:val="00D302CC"/>
    <w:rsid w:val="00D304D6"/>
    <w:rsid w:val="00D30665"/>
    <w:rsid w:val="00D306C3"/>
    <w:rsid w:val="00D30754"/>
    <w:rsid w:val="00D3097B"/>
    <w:rsid w:val="00D30A90"/>
    <w:rsid w:val="00D30AE3"/>
    <w:rsid w:val="00D31196"/>
    <w:rsid w:val="00D3160F"/>
    <w:rsid w:val="00D317AB"/>
    <w:rsid w:val="00D31A81"/>
    <w:rsid w:val="00D31D27"/>
    <w:rsid w:val="00D31F09"/>
    <w:rsid w:val="00D31FBF"/>
    <w:rsid w:val="00D32019"/>
    <w:rsid w:val="00D3210A"/>
    <w:rsid w:val="00D3223C"/>
    <w:rsid w:val="00D324E5"/>
    <w:rsid w:val="00D32998"/>
    <w:rsid w:val="00D32B6A"/>
    <w:rsid w:val="00D32FA2"/>
    <w:rsid w:val="00D33323"/>
    <w:rsid w:val="00D3384A"/>
    <w:rsid w:val="00D338E9"/>
    <w:rsid w:val="00D33B6E"/>
    <w:rsid w:val="00D33CA8"/>
    <w:rsid w:val="00D33CAE"/>
    <w:rsid w:val="00D33FF9"/>
    <w:rsid w:val="00D3422A"/>
    <w:rsid w:val="00D346CE"/>
    <w:rsid w:val="00D34B6E"/>
    <w:rsid w:val="00D34E95"/>
    <w:rsid w:val="00D34F05"/>
    <w:rsid w:val="00D35472"/>
    <w:rsid w:val="00D35BD1"/>
    <w:rsid w:val="00D35DA2"/>
    <w:rsid w:val="00D35DF6"/>
    <w:rsid w:val="00D36132"/>
    <w:rsid w:val="00D36156"/>
    <w:rsid w:val="00D36225"/>
    <w:rsid w:val="00D36296"/>
    <w:rsid w:val="00D3629B"/>
    <w:rsid w:val="00D36382"/>
    <w:rsid w:val="00D36628"/>
    <w:rsid w:val="00D36649"/>
    <w:rsid w:val="00D36675"/>
    <w:rsid w:val="00D36F0D"/>
    <w:rsid w:val="00D36F7F"/>
    <w:rsid w:val="00D3709F"/>
    <w:rsid w:val="00D37100"/>
    <w:rsid w:val="00D37269"/>
    <w:rsid w:val="00D37278"/>
    <w:rsid w:val="00D37376"/>
    <w:rsid w:val="00D37377"/>
    <w:rsid w:val="00D37674"/>
    <w:rsid w:val="00D37BE4"/>
    <w:rsid w:val="00D37C81"/>
    <w:rsid w:val="00D37D5F"/>
    <w:rsid w:val="00D37F20"/>
    <w:rsid w:val="00D403CE"/>
    <w:rsid w:val="00D40681"/>
    <w:rsid w:val="00D40721"/>
    <w:rsid w:val="00D407C0"/>
    <w:rsid w:val="00D4090C"/>
    <w:rsid w:val="00D40C72"/>
    <w:rsid w:val="00D40DE7"/>
    <w:rsid w:val="00D4116A"/>
    <w:rsid w:val="00D413CC"/>
    <w:rsid w:val="00D418F8"/>
    <w:rsid w:val="00D41D7E"/>
    <w:rsid w:val="00D41DCA"/>
    <w:rsid w:val="00D41E2C"/>
    <w:rsid w:val="00D423EF"/>
    <w:rsid w:val="00D424B8"/>
    <w:rsid w:val="00D4262E"/>
    <w:rsid w:val="00D4263F"/>
    <w:rsid w:val="00D426DD"/>
    <w:rsid w:val="00D4281B"/>
    <w:rsid w:val="00D42959"/>
    <w:rsid w:val="00D42C63"/>
    <w:rsid w:val="00D42EB0"/>
    <w:rsid w:val="00D42FEF"/>
    <w:rsid w:val="00D43070"/>
    <w:rsid w:val="00D43284"/>
    <w:rsid w:val="00D43536"/>
    <w:rsid w:val="00D4380C"/>
    <w:rsid w:val="00D43812"/>
    <w:rsid w:val="00D43857"/>
    <w:rsid w:val="00D4395C"/>
    <w:rsid w:val="00D43A39"/>
    <w:rsid w:val="00D4412A"/>
    <w:rsid w:val="00D44265"/>
    <w:rsid w:val="00D443C1"/>
    <w:rsid w:val="00D44844"/>
    <w:rsid w:val="00D448A0"/>
    <w:rsid w:val="00D44914"/>
    <w:rsid w:val="00D4495D"/>
    <w:rsid w:val="00D44C6D"/>
    <w:rsid w:val="00D44C92"/>
    <w:rsid w:val="00D44D2F"/>
    <w:rsid w:val="00D4517E"/>
    <w:rsid w:val="00D45287"/>
    <w:rsid w:val="00D45544"/>
    <w:rsid w:val="00D45552"/>
    <w:rsid w:val="00D456F4"/>
    <w:rsid w:val="00D45713"/>
    <w:rsid w:val="00D45985"/>
    <w:rsid w:val="00D45B9E"/>
    <w:rsid w:val="00D45DBE"/>
    <w:rsid w:val="00D45DD3"/>
    <w:rsid w:val="00D464A6"/>
    <w:rsid w:val="00D464F3"/>
    <w:rsid w:val="00D465FF"/>
    <w:rsid w:val="00D467E5"/>
    <w:rsid w:val="00D46C0D"/>
    <w:rsid w:val="00D46D1F"/>
    <w:rsid w:val="00D46E60"/>
    <w:rsid w:val="00D46F10"/>
    <w:rsid w:val="00D471D1"/>
    <w:rsid w:val="00D471D5"/>
    <w:rsid w:val="00D47579"/>
    <w:rsid w:val="00D4762D"/>
    <w:rsid w:val="00D47679"/>
    <w:rsid w:val="00D4767B"/>
    <w:rsid w:val="00D4768F"/>
    <w:rsid w:val="00D4771C"/>
    <w:rsid w:val="00D4794E"/>
    <w:rsid w:val="00D47A27"/>
    <w:rsid w:val="00D47CD1"/>
    <w:rsid w:val="00D47FD8"/>
    <w:rsid w:val="00D50363"/>
    <w:rsid w:val="00D50757"/>
    <w:rsid w:val="00D50AE1"/>
    <w:rsid w:val="00D50BBB"/>
    <w:rsid w:val="00D50BDF"/>
    <w:rsid w:val="00D50C2E"/>
    <w:rsid w:val="00D5106B"/>
    <w:rsid w:val="00D51110"/>
    <w:rsid w:val="00D5112A"/>
    <w:rsid w:val="00D512A0"/>
    <w:rsid w:val="00D5153C"/>
    <w:rsid w:val="00D51624"/>
    <w:rsid w:val="00D517A9"/>
    <w:rsid w:val="00D517E8"/>
    <w:rsid w:val="00D518E8"/>
    <w:rsid w:val="00D51942"/>
    <w:rsid w:val="00D52153"/>
    <w:rsid w:val="00D52292"/>
    <w:rsid w:val="00D523B9"/>
    <w:rsid w:val="00D523FC"/>
    <w:rsid w:val="00D5270A"/>
    <w:rsid w:val="00D52870"/>
    <w:rsid w:val="00D528A2"/>
    <w:rsid w:val="00D52920"/>
    <w:rsid w:val="00D5293E"/>
    <w:rsid w:val="00D52999"/>
    <w:rsid w:val="00D52BC1"/>
    <w:rsid w:val="00D52BF7"/>
    <w:rsid w:val="00D52D36"/>
    <w:rsid w:val="00D52DE8"/>
    <w:rsid w:val="00D52F0E"/>
    <w:rsid w:val="00D530B5"/>
    <w:rsid w:val="00D5318D"/>
    <w:rsid w:val="00D53193"/>
    <w:rsid w:val="00D5335F"/>
    <w:rsid w:val="00D53717"/>
    <w:rsid w:val="00D53A8C"/>
    <w:rsid w:val="00D5413F"/>
    <w:rsid w:val="00D54226"/>
    <w:rsid w:val="00D5436C"/>
    <w:rsid w:val="00D54557"/>
    <w:rsid w:val="00D54FC4"/>
    <w:rsid w:val="00D55050"/>
    <w:rsid w:val="00D55176"/>
    <w:rsid w:val="00D5548C"/>
    <w:rsid w:val="00D554AE"/>
    <w:rsid w:val="00D55809"/>
    <w:rsid w:val="00D55BF9"/>
    <w:rsid w:val="00D55CCB"/>
    <w:rsid w:val="00D55E6F"/>
    <w:rsid w:val="00D55F0A"/>
    <w:rsid w:val="00D56122"/>
    <w:rsid w:val="00D56230"/>
    <w:rsid w:val="00D56304"/>
    <w:rsid w:val="00D56769"/>
    <w:rsid w:val="00D567A8"/>
    <w:rsid w:val="00D56906"/>
    <w:rsid w:val="00D56A0C"/>
    <w:rsid w:val="00D5776F"/>
    <w:rsid w:val="00D57D65"/>
    <w:rsid w:val="00D57E51"/>
    <w:rsid w:val="00D57FD8"/>
    <w:rsid w:val="00D60076"/>
    <w:rsid w:val="00D60283"/>
    <w:rsid w:val="00D6045D"/>
    <w:rsid w:val="00D605D1"/>
    <w:rsid w:val="00D6062C"/>
    <w:rsid w:val="00D6065B"/>
    <w:rsid w:val="00D60723"/>
    <w:rsid w:val="00D60899"/>
    <w:rsid w:val="00D609F2"/>
    <w:rsid w:val="00D60AE7"/>
    <w:rsid w:val="00D60D3D"/>
    <w:rsid w:val="00D60F49"/>
    <w:rsid w:val="00D60FC8"/>
    <w:rsid w:val="00D61409"/>
    <w:rsid w:val="00D6187A"/>
    <w:rsid w:val="00D61AF8"/>
    <w:rsid w:val="00D61B07"/>
    <w:rsid w:val="00D61B46"/>
    <w:rsid w:val="00D61BA9"/>
    <w:rsid w:val="00D61D57"/>
    <w:rsid w:val="00D61DB9"/>
    <w:rsid w:val="00D61F03"/>
    <w:rsid w:val="00D61FAA"/>
    <w:rsid w:val="00D620E0"/>
    <w:rsid w:val="00D622BF"/>
    <w:rsid w:val="00D624C2"/>
    <w:rsid w:val="00D62FA2"/>
    <w:rsid w:val="00D63159"/>
    <w:rsid w:val="00D6340E"/>
    <w:rsid w:val="00D6365B"/>
    <w:rsid w:val="00D63A28"/>
    <w:rsid w:val="00D63DFA"/>
    <w:rsid w:val="00D63F2B"/>
    <w:rsid w:val="00D643C3"/>
    <w:rsid w:val="00D646C6"/>
    <w:rsid w:val="00D646E7"/>
    <w:rsid w:val="00D64B5E"/>
    <w:rsid w:val="00D64CAB"/>
    <w:rsid w:val="00D64F81"/>
    <w:rsid w:val="00D64FAA"/>
    <w:rsid w:val="00D65525"/>
    <w:rsid w:val="00D655BF"/>
    <w:rsid w:val="00D6566A"/>
    <w:rsid w:val="00D656CB"/>
    <w:rsid w:val="00D657DF"/>
    <w:rsid w:val="00D65833"/>
    <w:rsid w:val="00D65902"/>
    <w:rsid w:val="00D65A4C"/>
    <w:rsid w:val="00D65B42"/>
    <w:rsid w:val="00D65B5B"/>
    <w:rsid w:val="00D66122"/>
    <w:rsid w:val="00D664B1"/>
    <w:rsid w:val="00D66AB7"/>
    <w:rsid w:val="00D66AE7"/>
    <w:rsid w:val="00D66BA0"/>
    <w:rsid w:val="00D66BAE"/>
    <w:rsid w:val="00D66E55"/>
    <w:rsid w:val="00D66FC5"/>
    <w:rsid w:val="00D67751"/>
    <w:rsid w:val="00D678DD"/>
    <w:rsid w:val="00D67E77"/>
    <w:rsid w:val="00D67EC6"/>
    <w:rsid w:val="00D67F03"/>
    <w:rsid w:val="00D67F3D"/>
    <w:rsid w:val="00D67FBB"/>
    <w:rsid w:val="00D70066"/>
    <w:rsid w:val="00D7026F"/>
    <w:rsid w:val="00D70608"/>
    <w:rsid w:val="00D70A7F"/>
    <w:rsid w:val="00D70B65"/>
    <w:rsid w:val="00D70C4B"/>
    <w:rsid w:val="00D713FD"/>
    <w:rsid w:val="00D71717"/>
    <w:rsid w:val="00D719A9"/>
    <w:rsid w:val="00D71AE7"/>
    <w:rsid w:val="00D722E6"/>
    <w:rsid w:val="00D72566"/>
    <w:rsid w:val="00D725B7"/>
    <w:rsid w:val="00D72679"/>
    <w:rsid w:val="00D72ACA"/>
    <w:rsid w:val="00D72AEC"/>
    <w:rsid w:val="00D72BCC"/>
    <w:rsid w:val="00D731E1"/>
    <w:rsid w:val="00D73327"/>
    <w:rsid w:val="00D73333"/>
    <w:rsid w:val="00D73340"/>
    <w:rsid w:val="00D734CD"/>
    <w:rsid w:val="00D7356B"/>
    <w:rsid w:val="00D736A0"/>
    <w:rsid w:val="00D73C02"/>
    <w:rsid w:val="00D73DE2"/>
    <w:rsid w:val="00D74153"/>
    <w:rsid w:val="00D74157"/>
    <w:rsid w:val="00D74562"/>
    <w:rsid w:val="00D74649"/>
    <w:rsid w:val="00D74C9F"/>
    <w:rsid w:val="00D74E62"/>
    <w:rsid w:val="00D74FBC"/>
    <w:rsid w:val="00D75490"/>
    <w:rsid w:val="00D7550B"/>
    <w:rsid w:val="00D75774"/>
    <w:rsid w:val="00D7579B"/>
    <w:rsid w:val="00D757E4"/>
    <w:rsid w:val="00D758C1"/>
    <w:rsid w:val="00D75A4E"/>
    <w:rsid w:val="00D75D4C"/>
    <w:rsid w:val="00D75D78"/>
    <w:rsid w:val="00D75F6F"/>
    <w:rsid w:val="00D75FE1"/>
    <w:rsid w:val="00D7622E"/>
    <w:rsid w:val="00D762F6"/>
    <w:rsid w:val="00D7653D"/>
    <w:rsid w:val="00D76571"/>
    <w:rsid w:val="00D76576"/>
    <w:rsid w:val="00D765BB"/>
    <w:rsid w:val="00D765D9"/>
    <w:rsid w:val="00D765EE"/>
    <w:rsid w:val="00D769B7"/>
    <w:rsid w:val="00D76B4D"/>
    <w:rsid w:val="00D76CEF"/>
    <w:rsid w:val="00D76FDD"/>
    <w:rsid w:val="00D773A6"/>
    <w:rsid w:val="00D77651"/>
    <w:rsid w:val="00D77682"/>
    <w:rsid w:val="00D77750"/>
    <w:rsid w:val="00D77A0C"/>
    <w:rsid w:val="00D77B41"/>
    <w:rsid w:val="00D80013"/>
    <w:rsid w:val="00D80304"/>
    <w:rsid w:val="00D803DD"/>
    <w:rsid w:val="00D806FF"/>
    <w:rsid w:val="00D80744"/>
    <w:rsid w:val="00D8077C"/>
    <w:rsid w:val="00D80865"/>
    <w:rsid w:val="00D80D75"/>
    <w:rsid w:val="00D80DB7"/>
    <w:rsid w:val="00D8108D"/>
    <w:rsid w:val="00D810C0"/>
    <w:rsid w:val="00D81206"/>
    <w:rsid w:val="00D8151D"/>
    <w:rsid w:val="00D8179D"/>
    <w:rsid w:val="00D817E0"/>
    <w:rsid w:val="00D81BFA"/>
    <w:rsid w:val="00D81F93"/>
    <w:rsid w:val="00D82641"/>
    <w:rsid w:val="00D82959"/>
    <w:rsid w:val="00D82AEE"/>
    <w:rsid w:val="00D82D6C"/>
    <w:rsid w:val="00D82F33"/>
    <w:rsid w:val="00D82F78"/>
    <w:rsid w:val="00D82FD2"/>
    <w:rsid w:val="00D83058"/>
    <w:rsid w:val="00D83094"/>
    <w:rsid w:val="00D83269"/>
    <w:rsid w:val="00D8341E"/>
    <w:rsid w:val="00D835D4"/>
    <w:rsid w:val="00D83608"/>
    <w:rsid w:val="00D83619"/>
    <w:rsid w:val="00D83B68"/>
    <w:rsid w:val="00D83CDB"/>
    <w:rsid w:val="00D83F04"/>
    <w:rsid w:val="00D83F6C"/>
    <w:rsid w:val="00D83FB2"/>
    <w:rsid w:val="00D8403D"/>
    <w:rsid w:val="00D84177"/>
    <w:rsid w:val="00D8431B"/>
    <w:rsid w:val="00D84424"/>
    <w:rsid w:val="00D846BD"/>
    <w:rsid w:val="00D84799"/>
    <w:rsid w:val="00D848A2"/>
    <w:rsid w:val="00D84A15"/>
    <w:rsid w:val="00D85221"/>
    <w:rsid w:val="00D85359"/>
    <w:rsid w:val="00D8540A"/>
    <w:rsid w:val="00D85433"/>
    <w:rsid w:val="00D854A6"/>
    <w:rsid w:val="00D857EF"/>
    <w:rsid w:val="00D85A77"/>
    <w:rsid w:val="00D85D80"/>
    <w:rsid w:val="00D86048"/>
    <w:rsid w:val="00D86554"/>
    <w:rsid w:val="00D86AB0"/>
    <w:rsid w:val="00D86F92"/>
    <w:rsid w:val="00D871F7"/>
    <w:rsid w:val="00D87314"/>
    <w:rsid w:val="00D874D5"/>
    <w:rsid w:val="00D875D4"/>
    <w:rsid w:val="00D8773D"/>
    <w:rsid w:val="00D87B26"/>
    <w:rsid w:val="00D87BBC"/>
    <w:rsid w:val="00D87C7D"/>
    <w:rsid w:val="00D87D19"/>
    <w:rsid w:val="00D87F1F"/>
    <w:rsid w:val="00D901D8"/>
    <w:rsid w:val="00D90866"/>
    <w:rsid w:val="00D9088B"/>
    <w:rsid w:val="00D90A0F"/>
    <w:rsid w:val="00D90A3E"/>
    <w:rsid w:val="00D90AC6"/>
    <w:rsid w:val="00D90C60"/>
    <w:rsid w:val="00D90F66"/>
    <w:rsid w:val="00D90FD2"/>
    <w:rsid w:val="00D911D3"/>
    <w:rsid w:val="00D91729"/>
    <w:rsid w:val="00D91973"/>
    <w:rsid w:val="00D91A57"/>
    <w:rsid w:val="00D91AF0"/>
    <w:rsid w:val="00D91B77"/>
    <w:rsid w:val="00D91CEC"/>
    <w:rsid w:val="00D91ED6"/>
    <w:rsid w:val="00D924C3"/>
    <w:rsid w:val="00D9264B"/>
    <w:rsid w:val="00D92687"/>
    <w:rsid w:val="00D9270E"/>
    <w:rsid w:val="00D929CB"/>
    <w:rsid w:val="00D92A2C"/>
    <w:rsid w:val="00D92B85"/>
    <w:rsid w:val="00D92DDE"/>
    <w:rsid w:val="00D92E49"/>
    <w:rsid w:val="00D9320D"/>
    <w:rsid w:val="00D93314"/>
    <w:rsid w:val="00D93749"/>
    <w:rsid w:val="00D937E9"/>
    <w:rsid w:val="00D93826"/>
    <w:rsid w:val="00D93849"/>
    <w:rsid w:val="00D93955"/>
    <w:rsid w:val="00D93BAE"/>
    <w:rsid w:val="00D93D1F"/>
    <w:rsid w:val="00D93DA0"/>
    <w:rsid w:val="00D93E74"/>
    <w:rsid w:val="00D93F71"/>
    <w:rsid w:val="00D94146"/>
    <w:rsid w:val="00D943F9"/>
    <w:rsid w:val="00D946A3"/>
    <w:rsid w:val="00D94C5B"/>
    <w:rsid w:val="00D94C75"/>
    <w:rsid w:val="00D94CBC"/>
    <w:rsid w:val="00D9502D"/>
    <w:rsid w:val="00D95204"/>
    <w:rsid w:val="00D954B8"/>
    <w:rsid w:val="00D954ED"/>
    <w:rsid w:val="00D95672"/>
    <w:rsid w:val="00D956A6"/>
    <w:rsid w:val="00D958DA"/>
    <w:rsid w:val="00D95A7F"/>
    <w:rsid w:val="00D95EF9"/>
    <w:rsid w:val="00D95F28"/>
    <w:rsid w:val="00D95F55"/>
    <w:rsid w:val="00D9616B"/>
    <w:rsid w:val="00D9622D"/>
    <w:rsid w:val="00D963F5"/>
    <w:rsid w:val="00D964B4"/>
    <w:rsid w:val="00D9695F"/>
    <w:rsid w:val="00D96BFB"/>
    <w:rsid w:val="00D96E44"/>
    <w:rsid w:val="00D97231"/>
    <w:rsid w:val="00D97A8E"/>
    <w:rsid w:val="00D97A96"/>
    <w:rsid w:val="00D97C02"/>
    <w:rsid w:val="00D97DEF"/>
    <w:rsid w:val="00DA00C2"/>
    <w:rsid w:val="00DA00C3"/>
    <w:rsid w:val="00DA053E"/>
    <w:rsid w:val="00DA06FE"/>
    <w:rsid w:val="00DA0A84"/>
    <w:rsid w:val="00DA0C32"/>
    <w:rsid w:val="00DA1338"/>
    <w:rsid w:val="00DA155E"/>
    <w:rsid w:val="00DA1666"/>
    <w:rsid w:val="00DA1765"/>
    <w:rsid w:val="00DA1834"/>
    <w:rsid w:val="00DA1842"/>
    <w:rsid w:val="00DA1910"/>
    <w:rsid w:val="00DA1976"/>
    <w:rsid w:val="00DA1B8D"/>
    <w:rsid w:val="00DA1D0C"/>
    <w:rsid w:val="00DA236F"/>
    <w:rsid w:val="00DA23CF"/>
    <w:rsid w:val="00DA2504"/>
    <w:rsid w:val="00DA264E"/>
    <w:rsid w:val="00DA267C"/>
    <w:rsid w:val="00DA26F9"/>
    <w:rsid w:val="00DA28E5"/>
    <w:rsid w:val="00DA2F0B"/>
    <w:rsid w:val="00DA2FEC"/>
    <w:rsid w:val="00DA3223"/>
    <w:rsid w:val="00DA372B"/>
    <w:rsid w:val="00DA3C6E"/>
    <w:rsid w:val="00DA3CA6"/>
    <w:rsid w:val="00DA3F48"/>
    <w:rsid w:val="00DA42F8"/>
    <w:rsid w:val="00DA4344"/>
    <w:rsid w:val="00DA436B"/>
    <w:rsid w:val="00DA4421"/>
    <w:rsid w:val="00DA4B9A"/>
    <w:rsid w:val="00DA4FB7"/>
    <w:rsid w:val="00DA500E"/>
    <w:rsid w:val="00DA5040"/>
    <w:rsid w:val="00DA52E8"/>
    <w:rsid w:val="00DA537A"/>
    <w:rsid w:val="00DA56DC"/>
    <w:rsid w:val="00DA56E4"/>
    <w:rsid w:val="00DA57EE"/>
    <w:rsid w:val="00DA5980"/>
    <w:rsid w:val="00DA59B9"/>
    <w:rsid w:val="00DA5BDB"/>
    <w:rsid w:val="00DA5C31"/>
    <w:rsid w:val="00DA5CEF"/>
    <w:rsid w:val="00DA5E26"/>
    <w:rsid w:val="00DA604C"/>
    <w:rsid w:val="00DA608D"/>
    <w:rsid w:val="00DA60CE"/>
    <w:rsid w:val="00DA61AF"/>
    <w:rsid w:val="00DA621F"/>
    <w:rsid w:val="00DA633F"/>
    <w:rsid w:val="00DA65AE"/>
    <w:rsid w:val="00DA67A9"/>
    <w:rsid w:val="00DA6CBA"/>
    <w:rsid w:val="00DA70D0"/>
    <w:rsid w:val="00DA74C9"/>
    <w:rsid w:val="00DA7802"/>
    <w:rsid w:val="00DA78C4"/>
    <w:rsid w:val="00DA7BE9"/>
    <w:rsid w:val="00DA7BF5"/>
    <w:rsid w:val="00DA7D46"/>
    <w:rsid w:val="00DA7E24"/>
    <w:rsid w:val="00DB0030"/>
    <w:rsid w:val="00DB0814"/>
    <w:rsid w:val="00DB082B"/>
    <w:rsid w:val="00DB0A16"/>
    <w:rsid w:val="00DB0B1B"/>
    <w:rsid w:val="00DB0FE0"/>
    <w:rsid w:val="00DB0FEF"/>
    <w:rsid w:val="00DB1655"/>
    <w:rsid w:val="00DB1770"/>
    <w:rsid w:val="00DB1775"/>
    <w:rsid w:val="00DB18C8"/>
    <w:rsid w:val="00DB19C5"/>
    <w:rsid w:val="00DB19CC"/>
    <w:rsid w:val="00DB1A63"/>
    <w:rsid w:val="00DB1B6E"/>
    <w:rsid w:val="00DB1D1D"/>
    <w:rsid w:val="00DB1D5C"/>
    <w:rsid w:val="00DB1FD5"/>
    <w:rsid w:val="00DB2230"/>
    <w:rsid w:val="00DB2616"/>
    <w:rsid w:val="00DB2698"/>
    <w:rsid w:val="00DB2825"/>
    <w:rsid w:val="00DB2A5D"/>
    <w:rsid w:val="00DB2C2B"/>
    <w:rsid w:val="00DB2D92"/>
    <w:rsid w:val="00DB2EE1"/>
    <w:rsid w:val="00DB32D4"/>
    <w:rsid w:val="00DB32ED"/>
    <w:rsid w:val="00DB35BB"/>
    <w:rsid w:val="00DB3A54"/>
    <w:rsid w:val="00DB3BF3"/>
    <w:rsid w:val="00DB418D"/>
    <w:rsid w:val="00DB41F9"/>
    <w:rsid w:val="00DB42BD"/>
    <w:rsid w:val="00DB4375"/>
    <w:rsid w:val="00DB46BB"/>
    <w:rsid w:val="00DB4769"/>
    <w:rsid w:val="00DB48F7"/>
    <w:rsid w:val="00DB4A24"/>
    <w:rsid w:val="00DB514E"/>
    <w:rsid w:val="00DB52D7"/>
    <w:rsid w:val="00DB55B0"/>
    <w:rsid w:val="00DB586D"/>
    <w:rsid w:val="00DB5ACE"/>
    <w:rsid w:val="00DB5C76"/>
    <w:rsid w:val="00DB5F3E"/>
    <w:rsid w:val="00DB5FD1"/>
    <w:rsid w:val="00DB619C"/>
    <w:rsid w:val="00DB636C"/>
    <w:rsid w:val="00DB63BC"/>
    <w:rsid w:val="00DB6820"/>
    <w:rsid w:val="00DB68D3"/>
    <w:rsid w:val="00DB7154"/>
    <w:rsid w:val="00DB74D2"/>
    <w:rsid w:val="00DB75FE"/>
    <w:rsid w:val="00DB7788"/>
    <w:rsid w:val="00DB795C"/>
    <w:rsid w:val="00DB7B06"/>
    <w:rsid w:val="00DB7D25"/>
    <w:rsid w:val="00DC0343"/>
    <w:rsid w:val="00DC03BF"/>
    <w:rsid w:val="00DC0631"/>
    <w:rsid w:val="00DC09E2"/>
    <w:rsid w:val="00DC0DA5"/>
    <w:rsid w:val="00DC0E7B"/>
    <w:rsid w:val="00DC1294"/>
    <w:rsid w:val="00DC12C8"/>
    <w:rsid w:val="00DC1325"/>
    <w:rsid w:val="00DC138F"/>
    <w:rsid w:val="00DC1585"/>
    <w:rsid w:val="00DC1846"/>
    <w:rsid w:val="00DC18BF"/>
    <w:rsid w:val="00DC193A"/>
    <w:rsid w:val="00DC1B32"/>
    <w:rsid w:val="00DC1F60"/>
    <w:rsid w:val="00DC20B0"/>
    <w:rsid w:val="00DC2309"/>
    <w:rsid w:val="00DC2402"/>
    <w:rsid w:val="00DC24D2"/>
    <w:rsid w:val="00DC280B"/>
    <w:rsid w:val="00DC2A0F"/>
    <w:rsid w:val="00DC2B9D"/>
    <w:rsid w:val="00DC2E4A"/>
    <w:rsid w:val="00DC2F38"/>
    <w:rsid w:val="00DC2F71"/>
    <w:rsid w:val="00DC4138"/>
    <w:rsid w:val="00DC4387"/>
    <w:rsid w:val="00DC4433"/>
    <w:rsid w:val="00DC44DC"/>
    <w:rsid w:val="00DC463D"/>
    <w:rsid w:val="00DC489F"/>
    <w:rsid w:val="00DC4ADF"/>
    <w:rsid w:val="00DC4B73"/>
    <w:rsid w:val="00DC4CAA"/>
    <w:rsid w:val="00DC4F62"/>
    <w:rsid w:val="00DC4FEB"/>
    <w:rsid w:val="00DC521F"/>
    <w:rsid w:val="00DC5A08"/>
    <w:rsid w:val="00DC5A0F"/>
    <w:rsid w:val="00DC5B70"/>
    <w:rsid w:val="00DC5BD3"/>
    <w:rsid w:val="00DC5D26"/>
    <w:rsid w:val="00DC5D5A"/>
    <w:rsid w:val="00DC6319"/>
    <w:rsid w:val="00DC63E1"/>
    <w:rsid w:val="00DC64DB"/>
    <w:rsid w:val="00DC6E7A"/>
    <w:rsid w:val="00DC72EE"/>
    <w:rsid w:val="00DC73F7"/>
    <w:rsid w:val="00DC7869"/>
    <w:rsid w:val="00DC7879"/>
    <w:rsid w:val="00DC7A4C"/>
    <w:rsid w:val="00DC7B95"/>
    <w:rsid w:val="00DC7F84"/>
    <w:rsid w:val="00DD068A"/>
    <w:rsid w:val="00DD0694"/>
    <w:rsid w:val="00DD0B11"/>
    <w:rsid w:val="00DD0CAE"/>
    <w:rsid w:val="00DD0D82"/>
    <w:rsid w:val="00DD0D8E"/>
    <w:rsid w:val="00DD0FC0"/>
    <w:rsid w:val="00DD14C8"/>
    <w:rsid w:val="00DD15F7"/>
    <w:rsid w:val="00DD1655"/>
    <w:rsid w:val="00DD16AA"/>
    <w:rsid w:val="00DD187D"/>
    <w:rsid w:val="00DD1934"/>
    <w:rsid w:val="00DD1BEF"/>
    <w:rsid w:val="00DD1E23"/>
    <w:rsid w:val="00DD2125"/>
    <w:rsid w:val="00DD21A2"/>
    <w:rsid w:val="00DD21D8"/>
    <w:rsid w:val="00DD226D"/>
    <w:rsid w:val="00DD229E"/>
    <w:rsid w:val="00DD2583"/>
    <w:rsid w:val="00DD29F8"/>
    <w:rsid w:val="00DD2A2A"/>
    <w:rsid w:val="00DD2A9C"/>
    <w:rsid w:val="00DD2C64"/>
    <w:rsid w:val="00DD2E17"/>
    <w:rsid w:val="00DD2E7D"/>
    <w:rsid w:val="00DD301A"/>
    <w:rsid w:val="00DD33D8"/>
    <w:rsid w:val="00DD33F2"/>
    <w:rsid w:val="00DD368B"/>
    <w:rsid w:val="00DD378F"/>
    <w:rsid w:val="00DD3793"/>
    <w:rsid w:val="00DD392A"/>
    <w:rsid w:val="00DD3BDF"/>
    <w:rsid w:val="00DD3C18"/>
    <w:rsid w:val="00DD3E43"/>
    <w:rsid w:val="00DD3ECF"/>
    <w:rsid w:val="00DD3F1B"/>
    <w:rsid w:val="00DD4149"/>
    <w:rsid w:val="00DD4152"/>
    <w:rsid w:val="00DD457C"/>
    <w:rsid w:val="00DD45CF"/>
    <w:rsid w:val="00DD4BE8"/>
    <w:rsid w:val="00DD4D08"/>
    <w:rsid w:val="00DD4FA4"/>
    <w:rsid w:val="00DD500F"/>
    <w:rsid w:val="00DD5057"/>
    <w:rsid w:val="00DD537A"/>
    <w:rsid w:val="00DD5411"/>
    <w:rsid w:val="00DD5985"/>
    <w:rsid w:val="00DD59E1"/>
    <w:rsid w:val="00DD5A89"/>
    <w:rsid w:val="00DD5B12"/>
    <w:rsid w:val="00DD5BB2"/>
    <w:rsid w:val="00DD5F16"/>
    <w:rsid w:val="00DD5F47"/>
    <w:rsid w:val="00DD62B9"/>
    <w:rsid w:val="00DD6496"/>
    <w:rsid w:val="00DD6601"/>
    <w:rsid w:val="00DD66EB"/>
    <w:rsid w:val="00DD6826"/>
    <w:rsid w:val="00DD6A04"/>
    <w:rsid w:val="00DD6A62"/>
    <w:rsid w:val="00DD6DA9"/>
    <w:rsid w:val="00DD71FA"/>
    <w:rsid w:val="00DD7627"/>
    <w:rsid w:val="00DD7838"/>
    <w:rsid w:val="00DD78BB"/>
    <w:rsid w:val="00DD791A"/>
    <w:rsid w:val="00DD7971"/>
    <w:rsid w:val="00DD7A0C"/>
    <w:rsid w:val="00DD7B17"/>
    <w:rsid w:val="00DD7BA5"/>
    <w:rsid w:val="00DE014F"/>
    <w:rsid w:val="00DE02A4"/>
    <w:rsid w:val="00DE02BB"/>
    <w:rsid w:val="00DE048B"/>
    <w:rsid w:val="00DE06FA"/>
    <w:rsid w:val="00DE0A8B"/>
    <w:rsid w:val="00DE0CA3"/>
    <w:rsid w:val="00DE101C"/>
    <w:rsid w:val="00DE10A0"/>
    <w:rsid w:val="00DE139A"/>
    <w:rsid w:val="00DE1A37"/>
    <w:rsid w:val="00DE1AEB"/>
    <w:rsid w:val="00DE1B84"/>
    <w:rsid w:val="00DE2026"/>
    <w:rsid w:val="00DE20F3"/>
    <w:rsid w:val="00DE21C9"/>
    <w:rsid w:val="00DE2340"/>
    <w:rsid w:val="00DE23FF"/>
    <w:rsid w:val="00DE2688"/>
    <w:rsid w:val="00DE2C7B"/>
    <w:rsid w:val="00DE2CF9"/>
    <w:rsid w:val="00DE2E9C"/>
    <w:rsid w:val="00DE2F09"/>
    <w:rsid w:val="00DE309A"/>
    <w:rsid w:val="00DE30BA"/>
    <w:rsid w:val="00DE31D2"/>
    <w:rsid w:val="00DE323D"/>
    <w:rsid w:val="00DE3823"/>
    <w:rsid w:val="00DE395A"/>
    <w:rsid w:val="00DE3A75"/>
    <w:rsid w:val="00DE3F46"/>
    <w:rsid w:val="00DE43C7"/>
    <w:rsid w:val="00DE44FC"/>
    <w:rsid w:val="00DE454E"/>
    <w:rsid w:val="00DE48B0"/>
    <w:rsid w:val="00DE4A96"/>
    <w:rsid w:val="00DE4DF1"/>
    <w:rsid w:val="00DE518D"/>
    <w:rsid w:val="00DE531D"/>
    <w:rsid w:val="00DE54CC"/>
    <w:rsid w:val="00DE58D6"/>
    <w:rsid w:val="00DE58FB"/>
    <w:rsid w:val="00DE593C"/>
    <w:rsid w:val="00DE5997"/>
    <w:rsid w:val="00DE5B35"/>
    <w:rsid w:val="00DE5B4B"/>
    <w:rsid w:val="00DE6041"/>
    <w:rsid w:val="00DE61E6"/>
    <w:rsid w:val="00DE6233"/>
    <w:rsid w:val="00DE634C"/>
    <w:rsid w:val="00DE64A0"/>
    <w:rsid w:val="00DE66CB"/>
    <w:rsid w:val="00DE6700"/>
    <w:rsid w:val="00DE6774"/>
    <w:rsid w:val="00DE6A8B"/>
    <w:rsid w:val="00DE6C2A"/>
    <w:rsid w:val="00DE6DF2"/>
    <w:rsid w:val="00DE6F22"/>
    <w:rsid w:val="00DE70DE"/>
    <w:rsid w:val="00DE7159"/>
    <w:rsid w:val="00DE7287"/>
    <w:rsid w:val="00DE74F5"/>
    <w:rsid w:val="00DE797F"/>
    <w:rsid w:val="00DE79C7"/>
    <w:rsid w:val="00DE7A3F"/>
    <w:rsid w:val="00DE7D71"/>
    <w:rsid w:val="00DE7EE1"/>
    <w:rsid w:val="00DF03D0"/>
    <w:rsid w:val="00DF05F7"/>
    <w:rsid w:val="00DF0B1B"/>
    <w:rsid w:val="00DF0BED"/>
    <w:rsid w:val="00DF0C57"/>
    <w:rsid w:val="00DF0CBD"/>
    <w:rsid w:val="00DF0D19"/>
    <w:rsid w:val="00DF0ED5"/>
    <w:rsid w:val="00DF0F5F"/>
    <w:rsid w:val="00DF0FED"/>
    <w:rsid w:val="00DF102B"/>
    <w:rsid w:val="00DF10AD"/>
    <w:rsid w:val="00DF1283"/>
    <w:rsid w:val="00DF12CF"/>
    <w:rsid w:val="00DF135A"/>
    <w:rsid w:val="00DF16C6"/>
    <w:rsid w:val="00DF18BA"/>
    <w:rsid w:val="00DF1937"/>
    <w:rsid w:val="00DF1967"/>
    <w:rsid w:val="00DF19DF"/>
    <w:rsid w:val="00DF1CBF"/>
    <w:rsid w:val="00DF1DE0"/>
    <w:rsid w:val="00DF1E32"/>
    <w:rsid w:val="00DF202E"/>
    <w:rsid w:val="00DF2234"/>
    <w:rsid w:val="00DF2273"/>
    <w:rsid w:val="00DF266C"/>
    <w:rsid w:val="00DF292B"/>
    <w:rsid w:val="00DF2999"/>
    <w:rsid w:val="00DF2BCD"/>
    <w:rsid w:val="00DF2DFF"/>
    <w:rsid w:val="00DF2F25"/>
    <w:rsid w:val="00DF33D2"/>
    <w:rsid w:val="00DF34B9"/>
    <w:rsid w:val="00DF36F8"/>
    <w:rsid w:val="00DF39DA"/>
    <w:rsid w:val="00DF3AC5"/>
    <w:rsid w:val="00DF3B5B"/>
    <w:rsid w:val="00DF446B"/>
    <w:rsid w:val="00DF486C"/>
    <w:rsid w:val="00DF4948"/>
    <w:rsid w:val="00DF49A0"/>
    <w:rsid w:val="00DF4E2E"/>
    <w:rsid w:val="00DF5094"/>
    <w:rsid w:val="00DF5290"/>
    <w:rsid w:val="00DF53A3"/>
    <w:rsid w:val="00DF53CD"/>
    <w:rsid w:val="00DF599D"/>
    <w:rsid w:val="00DF5EE0"/>
    <w:rsid w:val="00DF6360"/>
    <w:rsid w:val="00DF6899"/>
    <w:rsid w:val="00DF72A8"/>
    <w:rsid w:val="00DF7427"/>
    <w:rsid w:val="00DF79D1"/>
    <w:rsid w:val="00DF7D3F"/>
    <w:rsid w:val="00DF7D7A"/>
    <w:rsid w:val="00DF7EE0"/>
    <w:rsid w:val="00E00186"/>
    <w:rsid w:val="00E0072E"/>
    <w:rsid w:val="00E00786"/>
    <w:rsid w:val="00E00AF5"/>
    <w:rsid w:val="00E01116"/>
    <w:rsid w:val="00E011BE"/>
    <w:rsid w:val="00E011BF"/>
    <w:rsid w:val="00E01542"/>
    <w:rsid w:val="00E0157B"/>
    <w:rsid w:val="00E01979"/>
    <w:rsid w:val="00E01BC4"/>
    <w:rsid w:val="00E02672"/>
    <w:rsid w:val="00E02688"/>
    <w:rsid w:val="00E026DB"/>
    <w:rsid w:val="00E02743"/>
    <w:rsid w:val="00E02994"/>
    <w:rsid w:val="00E02A91"/>
    <w:rsid w:val="00E02C57"/>
    <w:rsid w:val="00E02CC6"/>
    <w:rsid w:val="00E02CF8"/>
    <w:rsid w:val="00E03059"/>
    <w:rsid w:val="00E03126"/>
    <w:rsid w:val="00E03130"/>
    <w:rsid w:val="00E0313C"/>
    <w:rsid w:val="00E03409"/>
    <w:rsid w:val="00E0348B"/>
    <w:rsid w:val="00E03694"/>
    <w:rsid w:val="00E037AF"/>
    <w:rsid w:val="00E038EF"/>
    <w:rsid w:val="00E038F4"/>
    <w:rsid w:val="00E03A14"/>
    <w:rsid w:val="00E03C9E"/>
    <w:rsid w:val="00E03DB7"/>
    <w:rsid w:val="00E03DCE"/>
    <w:rsid w:val="00E03F33"/>
    <w:rsid w:val="00E03FBF"/>
    <w:rsid w:val="00E04042"/>
    <w:rsid w:val="00E04464"/>
    <w:rsid w:val="00E04658"/>
    <w:rsid w:val="00E0499C"/>
    <w:rsid w:val="00E04AB1"/>
    <w:rsid w:val="00E04BB9"/>
    <w:rsid w:val="00E04D71"/>
    <w:rsid w:val="00E05011"/>
    <w:rsid w:val="00E051BC"/>
    <w:rsid w:val="00E05284"/>
    <w:rsid w:val="00E05408"/>
    <w:rsid w:val="00E0556D"/>
    <w:rsid w:val="00E0558F"/>
    <w:rsid w:val="00E05701"/>
    <w:rsid w:val="00E0570C"/>
    <w:rsid w:val="00E0571A"/>
    <w:rsid w:val="00E05763"/>
    <w:rsid w:val="00E05DC7"/>
    <w:rsid w:val="00E05DE4"/>
    <w:rsid w:val="00E05E32"/>
    <w:rsid w:val="00E05F9D"/>
    <w:rsid w:val="00E0669D"/>
    <w:rsid w:val="00E06A50"/>
    <w:rsid w:val="00E06AAE"/>
    <w:rsid w:val="00E06D10"/>
    <w:rsid w:val="00E06E9C"/>
    <w:rsid w:val="00E06FA0"/>
    <w:rsid w:val="00E07523"/>
    <w:rsid w:val="00E075F0"/>
    <w:rsid w:val="00E076DF"/>
    <w:rsid w:val="00E0773C"/>
    <w:rsid w:val="00E07804"/>
    <w:rsid w:val="00E07C96"/>
    <w:rsid w:val="00E07F47"/>
    <w:rsid w:val="00E102DB"/>
    <w:rsid w:val="00E103C0"/>
    <w:rsid w:val="00E10472"/>
    <w:rsid w:val="00E10831"/>
    <w:rsid w:val="00E1088C"/>
    <w:rsid w:val="00E10DA8"/>
    <w:rsid w:val="00E10FB1"/>
    <w:rsid w:val="00E114E5"/>
    <w:rsid w:val="00E11564"/>
    <w:rsid w:val="00E118FE"/>
    <w:rsid w:val="00E11B23"/>
    <w:rsid w:val="00E11E98"/>
    <w:rsid w:val="00E124B4"/>
    <w:rsid w:val="00E12585"/>
    <w:rsid w:val="00E1269C"/>
    <w:rsid w:val="00E13087"/>
    <w:rsid w:val="00E13687"/>
    <w:rsid w:val="00E13C07"/>
    <w:rsid w:val="00E13C87"/>
    <w:rsid w:val="00E13E30"/>
    <w:rsid w:val="00E13EFF"/>
    <w:rsid w:val="00E13F34"/>
    <w:rsid w:val="00E13FE7"/>
    <w:rsid w:val="00E14033"/>
    <w:rsid w:val="00E14080"/>
    <w:rsid w:val="00E14176"/>
    <w:rsid w:val="00E14368"/>
    <w:rsid w:val="00E146BB"/>
    <w:rsid w:val="00E146BD"/>
    <w:rsid w:val="00E1473E"/>
    <w:rsid w:val="00E14784"/>
    <w:rsid w:val="00E14799"/>
    <w:rsid w:val="00E14862"/>
    <w:rsid w:val="00E14DDD"/>
    <w:rsid w:val="00E14EF6"/>
    <w:rsid w:val="00E153A5"/>
    <w:rsid w:val="00E153E6"/>
    <w:rsid w:val="00E154A7"/>
    <w:rsid w:val="00E155DC"/>
    <w:rsid w:val="00E1578D"/>
    <w:rsid w:val="00E15A94"/>
    <w:rsid w:val="00E15C76"/>
    <w:rsid w:val="00E15E19"/>
    <w:rsid w:val="00E16004"/>
    <w:rsid w:val="00E161DC"/>
    <w:rsid w:val="00E16353"/>
    <w:rsid w:val="00E16851"/>
    <w:rsid w:val="00E16C22"/>
    <w:rsid w:val="00E16CF6"/>
    <w:rsid w:val="00E16D2D"/>
    <w:rsid w:val="00E16DBB"/>
    <w:rsid w:val="00E16FDE"/>
    <w:rsid w:val="00E170EB"/>
    <w:rsid w:val="00E173E1"/>
    <w:rsid w:val="00E17860"/>
    <w:rsid w:val="00E17B16"/>
    <w:rsid w:val="00E17CBB"/>
    <w:rsid w:val="00E17D9B"/>
    <w:rsid w:val="00E17E05"/>
    <w:rsid w:val="00E17EA5"/>
    <w:rsid w:val="00E17EC6"/>
    <w:rsid w:val="00E17EFB"/>
    <w:rsid w:val="00E2030F"/>
    <w:rsid w:val="00E20380"/>
    <w:rsid w:val="00E20891"/>
    <w:rsid w:val="00E20D53"/>
    <w:rsid w:val="00E2105B"/>
    <w:rsid w:val="00E2118D"/>
    <w:rsid w:val="00E211CB"/>
    <w:rsid w:val="00E21515"/>
    <w:rsid w:val="00E215FE"/>
    <w:rsid w:val="00E2166E"/>
    <w:rsid w:val="00E21750"/>
    <w:rsid w:val="00E21D40"/>
    <w:rsid w:val="00E22108"/>
    <w:rsid w:val="00E22175"/>
    <w:rsid w:val="00E221A7"/>
    <w:rsid w:val="00E223DF"/>
    <w:rsid w:val="00E225BE"/>
    <w:rsid w:val="00E22753"/>
    <w:rsid w:val="00E22770"/>
    <w:rsid w:val="00E2283C"/>
    <w:rsid w:val="00E22974"/>
    <w:rsid w:val="00E22B1D"/>
    <w:rsid w:val="00E230B3"/>
    <w:rsid w:val="00E23267"/>
    <w:rsid w:val="00E2331E"/>
    <w:rsid w:val="00E23342"/>
    <w:rsid w:val="00E235B1"/>
    <w:rsid w:val="00E23833"/>
    <w:rsid w:val="00E23E6D"/>
    <w:rsid w:val="00E24023"/>
    <w:rsid w:val="00E243CF"/>
    <w:rsid w:val="00E2464F"/>
    <w:rsid w:val="00E24653"/>
    <w:rsid w:val="00E249FB"/>
    <w:rsid w:val="00E24C99"/>
    <w:rsid w:val="00E24DC5"/>
    <w:rsid w:val="00E24E19"/>
    <w:rsid w:val="00E251FF"/>
    <w:rsid w:val="00E25248"/>
    <w:rsid w:val="00E25750"/>
    <w:rsid w:val="00E257D0"/>
    <w:rsid w:val="00E258F5"/>
    <w:rsid w:val="00E25A68"/>
    <w:rsid w:val="00E25D8B"/>
    <w:rsid w:val="00E26076"/>
    <w:rsid w:val="00E26146"/>
    <w:rsid w:val="00E264E1"/>
    <w:rsid w:val="00E2653E"/>
    <w:rsid w:val="00E26D2C"/>
    <w:rsid w:val="00E26D73"/>
    <w:rsid w:val="00E26EE6"/>
    <w:rsid w:val="00E26F9F"/>
    <w:rsid w:val="00E27088"/>
    <w:rsid w:val="00E27097"/>
    <w:rsid w:val="00E270AD"/>
    <w:rsid w:val="00E2722A"/>
    <w:rsid w:val="00E27305"/>
    <w:rsid w:val="00E27680"/>
    <w:rsid w:val="00E2781B"/>
    <w:rsid w:val="00E27E28"/>
    <w:rsid w:val="00E27EB3"/>
    <w:rsid w:val="00E301F4"/>
    <w:rsid w:val="00E30259"/>
    <w:rsid w:val="00E31073"/>
    <w:rsid w:val="00E31777"/>
    <w:rsid w:val="00E31897"/>
    <w:rsid w:val="00E31ADF"/>
    <w:rsid w:val="00E31BF8"/>
    <w:rsid w:val="00E31E1F"/>
    <w:rsid w:val="00E320C7"/>
    <w:rsid w:val="00E320D0"/>
    <w:rsid w:val="00E323D6"/>
    <w:rsid w:val="00E32402"/>
    <w:rsid w:val="00E325E8"/>
    <w:rsid w:val="00E326C9"/>
    <w:rsid w:val="00E329F5"/>
    <w:rsid w:val="00E32BB7"/>
    <w:rsid w:val="00E32CAE"/>
    <w:rsid w:val="00E32D16"/>
    <w:rsid w:val="00E33203"/>
    <w:rsid w:val="00E33708"/>
    <w:rsid w:val="00E337B5"/>
    <w:rsid w:val="00E33921"/>
    <w:rsid w:val="00E33993"/>
    <w:rsid w:val="00E33BE8"/>
    <w:rsid w:val="00E341FB"/>
    <w:rsid w:val="00E34274"/>
    <w:rsid w:val="00E344F1"/>
    <w:rsid w:val="00E345A8"/>
    <w:rsid w:val="00E34622"/>
    <w:rsid w:val="00E347D4"/>
    <w:rsid w:val="00E3485C"/>
    <w:rsid w:val="00E350B4"/>
    <w:rsid w:val="00E3522E"/>
    <w:rsid w:val="00E35417"/>
    <w:rsid w:val="00E354F2"/>
    <w:rsid w:val="00E35507"/>
    <w:rsid w:val="00E35715"/>
    <w:rsid w:val="00E3576D"/>
    <w:rsid w:val="00E35A3E"/>
    <w:rsid w:val="00E35C15"/>
    <w:rsid w:val="00E35C62"/>
    <w:rsid w:val="00E35FC5"/>
    <w:rsid w:val="00E3610F"/>
    <w:rsid w:val="00E364A6"/>
    <w:rsid w:val="00E365F7"/>
    <w:rsid w:val="00E36808"/>
    <w:rsid w:val="00E36850"/>
    <w:rsid w:val="00E368E6"/>
    <w:rsid w:val="00E36D7D"/>
    <w:rsid w:val="00E372A0"/>
    <w:rsid w:val="00E375FE"/>
    <w:rsid w:val="00E37602"/>
    <w:rsid w:val="00E37D58"/>
    <w:rsid w:val="00E401CB"/>
    <w:rsid w:val="00E40636"/>
    <w:rsid w:val="00E4081D"/>
    <w:rsid w:val="00E40877"/>
    <w:rsid w:val="00E409EA"/>
    <w:rsid w:val="00E40AE8"/>
    <w:rsid w:val="00E40B96"/>
    <w:rsid w:val="00E40C5F"/>
    <w:rsid w:val="00E40CFA"/>
    <w:rsid w:val="00E40CFD"/>
    <w:rsid w:val="00E41449"/>
    <w:rsid w:val="00E415C1"/>
    <w:rsid w:val="00E416AE"/>
    <w:rsid w:val="00E418CB"/>
    <w:rsid w:val="00E418EB"/>
    <w:rsid w:val="00E41BFE"/>
    <w:rsid w:val="00E41ECE"/>
    <w:rsid w:val="00E41F22"/>
    <w:rsid w:val="00E423D6"/>
    <w:rsid w:val="00E4247C"/>
    <w:rsid w:val="00E4255C"/>
    <w:rsid w:val="00E42592"/>
    <w:rsid w:val="00E425A1"/>
    <w:rsid w:val="00E425F5"/>
    <w:rsid w:val="00E4267F"/>
    <w:rsid w:val="00E42E69"/>
    <w:rsid w:val="00E42FE1"/>
    <w:rsid w:val="00E430FE"/>
    <w:rsid w:val="00E43177"/>
    <w:rsid w:val="00E431CB"/>
    <w:rsid w:val="00E4365B"/>
    <w:rsid w:val="00E436F2"/>
    <w:rsid w:val="00E43707"/>
    <w:rsid w:val="00E437C9"/>
    <w:rsid w:val="00E437CC"/>
    <w:rsid w:val="00E43843"/>
    <w:rsid w:val="00E438A7"/>
    <w:rsid w:val="00E43BC9"/>
    <w:rsid w:val="00E43CEF"/>
    <w:rsid w:val="00E43D53"/>
    <w:rsid w:val="00E43D96"/>
    <w:rsid w:val="00E43F8D"/>
    <w:rsid w:val="00E44035"/>
    <w:rsid w:val="00E44649"/>
    <w:rsid w:val="00E447E5"/>
    <w:rsid w:val="00E44AF0"/>
    <w:rsid w:val="00E44AFE"/>
    <w:rsid w:val="00E44F3F"/>
    <w:rsid w:val="00E4548D"/>
    <w:rsid w:val="00E454F2"/>
    <w:rsid w:val="00E45A02"/>
    <w:rsid w:val="00E45C23"/>
    <w:rsid w:val="00E460D6"/>
    <w:rsid w:val="00E460E5"/>
    <w:rsid w:val="00E462C3"/>
    <w:rsid w:val="00E462DD"/>
    <w:rsid w:val="00E463C3"/>
    <w:rsid w:val="00E4693A"/>
    <w:rsid w:val="00E46E2E"/>
    <w:rsid w:val="00E474E6"/>
    <w:rsid w:val="00E476CB"/>
    <w:rsid w:val="00E47753"/>
    <w:rsid w:val="00E478C2"/>
    <w:rsid w:val="00E47DD4"/>
    <w:rsid w:val="00E501B3"/>
    <w:rsid w:val="00E501D1"/>
    <w:rsid w:val="00E50358"/>
    <w:rsid w:val="00E5042B"/>
    <w:rsid w:val="00E50444"/>
    <w:rsid w:val="00E50841"/>
    <w:rsid w:val="00E50A26"/>
    <w:rsid w:val="00E50B67"/>
    <w:rsid w:val="00E50C49"/>
    <w:rsid w:val="00E50CCF"/>
    <w:rsid w:val="00E515EF"/>
    <w:rsid w:val="00E5171A"/>
    <w:rsid w:val="00E517FE"/>
    <w:rsid w:val="00E51861"/>
    <w:rsid w:val="00E51ACC"/>
    <w:rsid w:val="00E52213"/>
    <w:rsid w:val="00E5248F"/>
    <w:rsid w:val="00E52645"/>
    <w:rsid w:val="00E52647"/>
    <w:rsid w:val="00E526D9"/>
    <w:rsid w:val="00E529D1"/>
    <w:rsid w:val="00E52C6D"/>
    <w:rsid w:val="00E52D20"/>
    <w:rsid w:val="00E53068"/>
    <w:rsid w:val="00E532D7"/>
    <w:rsid w:val="00E53404"/>
    <w:rsid w:val="00E535BD"/>
    <w:rsid w:val="00E535BE"/>
    <w:rsid w:val="00E538A9"/>
    <w:rsid w:val="00E53A60"/>
    <w:rsid w:val="00E53CA4"/>
    <w:rsid w:val="00E53E50"/>
    <w:rsid w:val="00E542AD"/>
    <w:rsid w:val="00E5440D"/>
    <w:rsid w:val="00E544D7"/>
    <w:rsid w:val="00E54680"/>
    <w:rsid w:val="00E54D81"/>
    <w:rsid w:val="00E54E1F"/>
    <w:rsid w:val="00E54FE1"/>
    <w:rsid w:val="00E557B4"/>
    <w:rsid w:val="00E559B6"/>
    <w:rsid w:val="00E56264"/>
    <w:rsid w:val="00E56554"/>
    <w:rsid w:val="00E5655B"/>
    <w:rsid w:val="00E56758"/>
    <w:rsid w:val="00E568DD"/>
    <w:rsid w:val="00E56A10"/>
    <w:rsid w:val="00E56FCD"/>
    <w:rsid w:val="00E57A51"/>
    <w:rsid w:val="00E57B5C"/>
    <w:rsid w:val="00E60CB7"/>
    <w:rsid w:val="00E60DE4"/>
    <w:rsid w:val="00E60EB1"/>
    <w:rsid w:val="00E60EC6"/>
    <w:rsid w:val="00E61526"/>
    <w:rsid w:val="00E6185B"/>
    <w:rsid w:val="00E6197A"/>
    <w:rsid w:val="00E62068"/>
    <w:rsid w:val="00E622EB"/>
    <w:rsid w:val="00E624B5"/>
    <w:rsid w:val="00E62831"/>
    <w:rsid w:val="00E6290D"/>
    <w:rsid w:val="00E62A5E"/>
    <w:rsid w:val="00E62BB7"/>
    <w:rsid w:val="00E6318B"/>
    <w:rsid w:val="00E631D1"/>
    <w:rsid w:val="00E6362C"/>
    <w:rsid w:val="00E63685"/>
    <w:rsid w:val="00E6390A"/>
    <w:rsid w:val="00E63B81"/>
    <w:rsid w:val="00E64010"/>
    <w:rsid w:val="00E640C3"/>
    <w:rsid w:val="00E64156"/>
    <w:rsid w:val="00E64271"/>
    <w:rsid w:val="00E645B5"/>
    <w:rsid w:val="00E64A90"/>
    <w:rsid w:val="00E651B3"/>
    <w:rsid w:val="00E656AC"/>
    <w:rsid w:val="00E659B3"/>
    <w:rsid w:val="00E65CF3"/>
    <w:rsid w:val="00E65E83"/>
    <w:rsid w:val="00E66065"/>
    <w:rsid w:val="00E66079"/>
    <w:rsid w:val="00E6621F"/>
    <w:rsid w:val="00E66308"/>
    <w:rsid w:val="00E663C6"/>
    <w:rsid w:val="00E663CC"/>
    <w:rsid w:val="00E66BD2"/>
    <w:rsid w:val="00E66C11"/>
    <w:rsid w:val="00E66CC3"/>
    <w:rsid w:val="00E66DA8"/>
    <w:rsid w:val="00E67109"/>
    <w:rsid w:val="00E67473"/>
    <w:rsid w:val="00E67684"/>
    <w:rsid w:val="00E67A75"/>
    <w:rsid w:val="00E67A87"/>
    <w:rsid w:val="00E67FC1"/>
    <w:rsid w:val="00E70255"/>
    <w:rsid w:val="00E70393"/>
    <w:rsid w:val="00E704FC"/>
    <w:rsid w:val="00E70613"/>
    <w:rsid w:val="00E70AD3"/>
    <w:rsid w:val="00E70B18"/>
    <w:rsid w:val="00E70E00"/>
    <w:rsid w:val="00E70F31"/>
    <w:rsid w:val="00E70F69"/>
    <w:rsid w:val="00E711F4"/>
    <w:rsid w:val="00E7123E"/>
    <w:rsid w:val="00E71242"/>
    <w:rsid w:val="00E71248"/>
    <w:rsid w:val="00E71263"/>
    <w:rsid w:val="00E71294"/>
    <w:rsid w:val="00E71387"/>
    <w:rsid w:val="00E71591"/>
    <w:rsid w:val="00E71867"/>
    <w:rsid w:val="00E7196D"/>
    <w:rsid w:val="00E71C6C"/>
    <w:rsid w:val="00E71CA2"/>
    <w:rsid w:val="00E71E5F"/>
    <w:rsid w:val="00E71E93"/>
    <w:rsid w:val="00E71F1B"/>
    <w:rsid w:val="00E71F6B"/>
    <w:rsid w:val="00E72641"/>
    <w:rsid w:val="00E7272E"/>
    <w:rsid w:val="00E7289E"/>
    <w:rsid w:val="00E72A44"/>
    <w:rsid w:val="00E72BFE"/>
    <w:rsid w:val="00E72EF8"/>
    <w:rsid w:val="00E72EF9"/>
    <w:rsid w:val="00E73098"/>
    <w:rsid w:val="00E731B0"/>
    <w:rsid w:val="00E733B1"/>
    <w:rsid w:val="00E73469"/>
    <w:rsid w:val="00E7347D"/>
    <w:rsid w:val="00E734CC"/>
    <w:rsid w:val="00E735AD"/>
    <w:rsid w:val="00E735FE"/>
    <w:rsid w:val="00E737FD"/>
    <w:rsid w:val="00E73A52"/>
    <w:rsid w:val="00E73C6B"/>
    <w:rsid w:val="00E73F71"/>
    <w:rsid w:val="00E73FA8"/>
    <w:rsid w:val="00E740A3"/>
    <w:rsid w:val="00E74302"/>
    <w:rsid w:val="00E74398"/>
    <w:rsid w:val="00E745DC"/>
    <w:rsid w:val="00E74614"/>
    <w:rsid w:val="00E74741"/>
    <w:rsid w:val="00E74D24"/>
    <w:rsid w:val="00E74E4F"/>
    <w:rsid w:val="00E74F0C"/>
    <w:rsid w:val="00E75032"/>
    <w:rsid w:val="00E75065"/>
    <w:rsid w:val="00E752B7"/>
    <w:rsid w:val="00E75367"/>
    <w:rsid w:val="00E7539C"/>
    <w:rsid w:val="00E75618"/>
    <w:rsid w:val="00E75814"/>
    <w:rsid w:val="00E7599E"/>
    <w:rsid w:val="00E75B5D"/>
    <w:rsid w:val="00E75DE4"/>
    <w:rsid w:val="00E75EC5"/>
    <w:rsid w:val="00E760F0"/>
    <w:rsid w:val="00E761A8"/>
    <w:rsid w:val="00E763E4"/>
    <w:rsid w:val="00E76699"/>
    <w:rsid w:val="00E76906"/>
    <w:rsid w:val="00E76C39"/>
    <w:rsid w:val="00E76DCF"/>
    <w:rsid w:val="00E770A1"/>
    <w:rsid w:val="00E77141"/>
    <w:rsid w:val="00E7735E"/>
    <w:rsid w:val="00E7738C"/>
    <w:rsid w:val="00E77447"/>
    <w:rsid w:val="00E77574"/>
    <w:rsid w:val="00E778E0"/>
    <w:rsid w:val="00E779F3"/>
    <w:rsid w:val="00E77AD8"/>
    <w:rsid w:val="00E77B22"/>
    <w:rsid w:val="00E77BEB"/>
    <w:rsid w:val="00E77DB0"/>
    <w:rsid w:val="00E77DC3"/>
    <w:rsid w:val="00E77E45"/>
    <w:rsid w:val="00E77FF8"/>
    <w:rsid w:val="00E801BC"/>
    <w:rsid w:val="00E803E7"/>
    <w:rsid w:val="00E807AC"/>
    <w:rsid w:val="00E80802"/>
    <w:rsid w:val="00E80CD0"/>
    <w:rsid w:val="00E811A9"/>
    <w:rsid w:val="00E81220"/>
    <w:rsid w:val="00E8122D"/>
    <w:rsid w:val="00E81433"/>
    <w:rsid w:val="00E814DB"/>
    <w:rsid w:val="00E81733"/>
    <w:rsid w:val="00E81746"/>
    <w:rsid w:val="00E81CC8"/>
    <w:rsid w:val="00E81F80"/>
    <w:rsid w:val="00E82317"/>
    <w:rsid w:val="00E82371"/>
    <w:rsid w:val="00E8244A"/>
    <w:rsid w:val="00E82519"/>
    <w:rsid w:val="00E8251A"/>
    <w:rsid w:val="00E8262E"/>
    <w:rsid w:val="00E826CE"/>
    <w:rsid w:val="00E82792"/>
    <w:rsid w:val="00E82B25"/>
    <w:rsid w:val="00E82BAF"/>
    <w:rsid w:val="00E82C10"/>
    <w:rsid w:val="00E82FEF"/>
    <w:rsid w:val="00E834F4"/>
    <w:rsid w:val="00E8350F"/>
    <w:rsid w:val="00E83516"/>
    <w:rsid w:val="00E83558"/>
    <w:rsid w:val="00E83636"/>
    <w:rsid w:val="00E836F0"/>
    <w:rsid w:val="00E837F3"/>
    <w:rsid w:val="00E83978"/>
    <w:rsid w:val="00E83AA9"/>
    <w:rsid w:val="00E83BA6"/>
    <w:rsid w:val="00E83BF0"/>
    <w:rsid w:val="00E83CA8"/>
    <w:rsid w:val="00E83F3B"/>
    <w:rsid w:val="00E84094"/>
    <w:rsid w:val="00E845F5"/>
    <w:rsid w:val="00E845FD"/>
    <w:rsid w:val="00E847EB"/>
    <w:rsid w:val="00E8495F"/>
    <w:rsid w:val="00E84B67"/>
    <w:rsid w:val="00E84D66"/>
    <w:rsid w:val="00E84DB7"/>
    <w:rsid w:val="00E84E92"/>
    <w:rsid w:val="00E84EDF"/>
    <w:rsid w:val="00E84F27"/>
    <w:rsid w:val="00E85218"/>
    <w:rsid w:val="00E8540E"/>
    <w:rsid w:val="00E85422"/>
    <w:rsid w:val="00E8557E"/>
    <w:rsid w:val="00E8565D"/>
    <w:rsid w:val="00E8575F"/>
    <w:rsid w:val="00E85A1D"/>
    <w:rsid w:val="00E85A38"/>
    <w:rsid w:val="00E85CA8"/>
    <w:rsid w:val="00E85D43"/>
    <w:rsid w:val="00E85F52"/>
    <w:rsid w:val="00E860BB"/>
    <w:rsid w:val="00E860F3"/>
    <w:rsid w:val="00E86236"/>
    <w:rsid w:val="00E86255"/>
    <w:rsid w:val="00E862E1"/>
    <w:rsid w:val="00E8670C"/>
    <w:rsid w:val="00E867EC"/>
    <w:rsid w:val="00E869E4"/>
    <w:rsid w:val="00E86ABC"/>
    <w:rsid w:val="00E86C02"/>
    <w:rsid w:val="00E875A9"/>
    <w:rsid w:val="00E87C1D"/>
    <w:rsid w:val="00E87C30"/>
    <w:rsid w:val="00E87D45"/>
    <w:rsid w:val="00E87DBB"/>
    <w:rsid w:val="00E87FA5"/>
    <w:rsid w:val="00E90236"/>
    <w:rsid w:val="00E90270"/>
    <w:rsid w:val="00E902D4"/>
    <w:rsid w:val="00E90331"/>
    <w:rsid w:val="00E90391"/>
    <w:rsid w:val="00E9083B"/>
    <w:rsid w:val="00E908E6"/>
    <w:rsid w:val="00E9091B"/>
    <w:rsid w:val="00E90AE3"/>
    <w:rsid w:val="00E90B2B"/>
    <w:rsid w:val="00E90BB0"/>
    <w:rsid w:val="00E90BC7"/>
    <w:rsid w:val="00E90C2F"/>
    <w:rsid w:val="00E90D9E"/>
    <w:rsid w:val="00E90DDB"/>
    <w:rsid w:val="00E90F65"/>
    <w:rsid w:val="00E910D9"/>
    <w:rsid w:val="00E9112B"/>
    <w:rsid w:val="00E911E5"/>
    <w:rsid w:val="00E9160E"/>
    <w:rsid w:val="00E91A60"/>
    <w:rsid w:val="00E91B68"/>
    <w:rsid w:val="00E91D22"/>
    <w:rsid w:val="00E91DDD"/>
    <w:rsid w:val="00E91E02"/>
    <w:rsid w:val="00E91F49"/>
    <w:rsid w:val="00E92032"/>
    <w:rsid w:val="00E9213E"/>
    <w:rsid w:val="00E92205"/>
    <w:rsid w:val="00E92426"/>
    <w:rsid w:val="00E92563"/>
    <w:rsid w:val="00E9274C"/>
    <w:rsid w:val="00E92889"/>
    <w:rsid w:val="00E9310E"/>
    <w:rsid w:val="00E9334E"/>
    <w:rsid w:val="00E9361C"/>
    <w:rsid w:val="00E936F9"/>
    <w:rsid w:val="00E93D48"/>
    <w:rsid w:val="00E93DBE"/>
    <w:rsid w:val="00E93F18"/>
    <w:rsid w:val="00E94107"/>
    <w:rsid w:val="00E94233"/>
    <w:rsid w:val="00E9445F"/>
    <w:rsid w:val="00E94B30"/>
    <w:rsid w:val="00E94C7B"/>
    <w:rsid w:val="00E950C8"/>
    <w:rsid w:val="00E95C1B"/>
    <w:rsid w:val="00E95E5C"/>
    <w:rsid w:val="00E95EC6"/>
    <w:rsid w:val="00E9607F"/>
    <w:rsid w:val="00E96088"/>
    <w:rsid w:val="00E96135"/>
    <w:rsid w:val="00E96162"/>
    <w:rsid w:val="00E96191"/>
    <w:rsid w:val="00E96220"/>
    <w:rsid w:val="00E963A9"/>
    <w:rsid w:val="00E965D3"/>
    <w:rsid w:val="00E96DAA"/>
    <w:rsid w:val="00E96FB5"/>
    <w:rsid w:val="00E970C3"/>
    <w:rsid w:val="00E970D2"/>
    <w:rsid w:val="00E971EF"/>
    <w:rsid w:val="00E975E4"/>
    <w:rsid w:val="00E9760C"/>
    <w:rsid w:val="00E97CAA"/>
    <w:rsid w:val="00E97DF4"/>
    <w:rsid w:val="00EA01C6"/>
    <w:rsid w:val="00EA02D5"/>
    <w:rsid w:val="00EA0624"/>
    <w:rsid w:val="00EA068B"/>
    <w:rsid w:val="00EA06DB"/>
    <w:rsid w:val="00EA0BB7"/>
    <w:rsid w:val="00EA0EBF"/>
    <w:rsid w:val="00EA0EF0"/>
    <w:rsid w:val="00EA0F78"/>
    <w:rsid w:val="00EA1136"/>
    <w:rsid w:val="00EA1390"/>
    <w:rsid w:val="00EA1A3C"/>
    <w:rsid w:val="00EA1B8D"/>
    <w:rsid w:val="00EA1D43"/>
    <w:rsid w:val="00EA1D5F"/>
    <w:rsid w:val="00EA1DFE"/>
    <w:rsid w:val="00EA1EBF"/>
    <w:rsid w:val="00EA1EE4"/>
    <w:rsid w:val="00EA1EEA"/>
    <w:rsid w:val="00EA2616"/>
    <w:rsid w:val="00EA2757"/>
    <w:rsid w:val="00EA282F"/>
    <w:rsid w:val="00EA2EA6"/>
    <w:rsid w:val="00EA2F8E"/>
    <w:rsid w:val="00EA3087"/>
    <w:rsid w:val="00EA3B91"/>
    <w:rsid w:val="00EA3BE1"/>
    <w:rsid w:val="00EA3DA7"/>
    <w:rsid w:val="00EA3EFC"/>
    <w:rsid w:val="00EA40BC"/>
    <w:rsid w:val="00EA4112"/>
    <w:rsid w:val="00EA4127"/>
    <w:rsid w:val="00EA4270"/>
    <w:rsid w:val="00EA42B7"/>
    <w:rsid w:val="00EA42C6"/>
    <w:rsid w:val="00EA433A"/>
    <w:rsid w:val="00EA472B"/>
    <w:rsid w:val="00EA477A"/>
    <w:rsid w:val="00EA4A11"/>
    <w:rsid w:val="00EA4BCA"/>
    <w:rsid w:val="00EA53FC"/>
    <w:rsid w:val="00EA56BC"/>
    <w:rsid w:val="00EA5808"/>
    <w:rsid w:val="00EA5890"/>
    <w:rsid w:val="00EA58E9"/>
    <w:rsid w:val="00EA5A67"/>
    <w:rsid w:val="00EA5C10"/>
    <w:rsid w:val="00EA5E6E"/>
    <w:rsid w:val="00EA6204"/>
    <w:rsid w:val="00EA63B8"/>
    <w:rsid w:val="00EA68A8"/>
    <w:rsid w:val="00EA692A"/>
    <w:rsid w:val="00EA6AAA"/>
    <w:rsid w:val="00EA6B48"/>
    <w:rsid w:val="00EA6C94"/>
    <w:rsid w:val="00EA6DDB"/>
    <w:rsid w:val="00EA6FE6"/>
    <w:rsid w:val="00EA7402"/>
    <w:rsid w:val="00EA7547"/>
    <w:rsid w:val="00EA7760"/>
    <w:rsid w:val="00EA787D"/>
    <w:rsid w:val="00EA78D4"/>
    <w:rsid w:val="00EA78D5"/>
    <w:rsid w:val="00EA792E"/>
    <w:rsid w:val="00EA7A71"/>
    <w:rsid w:val="00EA7B16"/>
    <w:rsid w:val="00EA7DAE"/>
    <w:rsid w:val="00EA7E74"/>
    <w:rsid w:val="00EA7EFF"/>
    <w:rsid w:val="00EB0485"/>
    <w:rsid w:val="00EB092E"/>
    <w:rsid w:val="00EB0CBE"/>
    <w:rsid w:val="00EB1913"/>
    <w:rsid w:val="00EB1D1B"/>
    <w:rsid w:val="00EB1F16"/>
    <w:rsid w:val="00EB2078"/>
    <w:rsid w:val="00EB225A"/>
    <w:rsid w:val="00EB22A6"/>
    <w:rsid w:val="00EB24C3"/>
    <w:rsid w:val="00EB25AC"/>
    <w:rsid w:val="00EB2793"/>
    <w:rsid w:val="00EB2809"/>
    <w:rsid w:val="00EB28A2"/>
    <w:rsid w:val="00EB2B70"/>
    <w:rsid w:val="00EB2DC5"/>
    <w:rsid w:val="00EB2DD2"/>
    <w:rsid w:val="00EB2F62"/>
    <w:rsid w:val="00EB3028"/>
    <w:rsid w:val="00EB329E"/>
    <w:rsid w:val="00EB3301"/>
    <w:rsid w:val="00EB331B"/>
    <w:rsid w:val="00EB336A"/>
    <w:rsid w:val="00EB3421"/>
    <w:rsid w:val="00EB35AA"/>
    <w:rsid w:val="00EB37A9"/>
    <w:rsid w:val="00EB393A"/>
    <w:rsid w:val="00EB39F1"/>
    <w:rsid w:val="00EB3A82"/>
    <w:rsid w:val="00EB3DD5"/>
    <w:rsid w:val="00EB4494"/>
    <w:rsid w:val="00EB456F"/>
    <w:rsid w:val="00EB4814"/>
    <w:rsid w:val="00EB4E99"/>
    <w:rsid w:val="00EB55A1"/>
    <w:rsid w:val="00EB577F"/>
    <w:rsid w:val="00EB588C"/>
    <w:rsid w:val="00EB5ABC"/>
    <w:rsid w:val="00EB5B3F"/>
    <w:rsid w:val="00EB5C40"/>
    <w:rsid w:val="00EB5E20"/>
    <w:rsid w:val="00EB5FB0"/>
    <w:rsid w:val="00EB6343"/>
    <w:rsid w:val="00EB6725"/>
    <w:rsid w:val="00EB6A09"/>
    <w:rsid w:val="00EB6A93"/>
    <w:rsid w:val="00EB6BD5"/>
    <w:rsid w:val="00EB74CF"/>
    <w:rsid w:val="00EB74DD"/>
    <w:rsid w:val="00EB7994"/>
    <w:rsid w:val="00EB79D8"/>
    <w:rsid w:val="00EB7A61"/>
    <w:rsid w:val="00EB7B66"/>
    <w:rsid w:val="00EC00D6"/>
    <w:rsid w:val="00EC019E"/>
    <w:rsid w:val="00EC02B2"/>
    <w:rsid w:val="00EC04A9"/>
    <w:rsid w:val="00EC059A"/>
    <w:rsid w:val="00EC08EF"/>
    <w:rsid w:val="00EC09DE"/>
    <w:rsid w:val="00EC0A70"/>
    <w:rsid w:val="00EC0A9D"/>
    <w:rsid w:val="00EC0AF6"/>
    <w:rsid w:val="00EC0DEF"/>
    <w:rsid w:val="00EC0F2B"/>
    <w:rsid w:val="00EC12C1"/>
    <w:rsid w:val="00EC1E3A"/>
    <w:rsid w:val="00EC23E3"/>
    <w:rsid w:val="00EC279B"/>
    <w:rsid w:val="00EC2B73"/>
    <w:rsid w:val="00EC2C66"/>
    <w:rsid w:val="00EC2C6A"/>
    <w:rsid w:val="00EC2D5A"/>
    <w:rsid w:val="00EC2E9C"/>
    <w:rsid w:val="00EC3212"/>
    <w:rsid w:val="00EC32C8"/>
    <w:rsid w:val="00EC35CC"/>
    <w:rsid w:val="00EC3C74"/>
    <w:rsid w:val="00EC3D58"/>
    <w:rsid w:val="00EC3E63"/>
    <w:rsid w:val="00EC3FB2"/>
    <w:rsid w:val="00EC4067"/>
    <w:rsid w:val="00EC40C3"/>
    <w:rsid w:val="00EC4218"/>
    <w:rsid w:val="00EC44BE"/>
    <w:rsid w:val="00EC4967"/>
    <w:rsid w:val="00EC49BD"/>
    <w:rsid w:val="00EC4A79"/>
    <w:rsid w:val="00EC4B2A"/>
    <w:rsid w:val="00EC4DFE"/>
    <w:rsid w:val="00EC4EF6"/>
    <w:rsid w:val="00EC4FCD"/>
    <w:rsid w:val="00EC5016"/>
    <w:rsid w:val="00EC508B"/>
    <w:rsid w:val="00EC50C5"/>
    <w:rsid w:val="00EC5B7C"/>
    <w:rsid w:val="00EC5EE3"/>
    <w:rsid w:val="00EC5EED"/>
    <w:rsid w:val="00EC63C6"/>
    <w:rsid w:val="00EC67EA"/>
    <w:rsid w:val="00EC6848"/>
    <w:rsid w:val="00EC6BBA"/>
    <w:rsid w:val="00EC6DB6"/>
    <w:rsid w:val="00EC7389"/>
    <w:rsid w:val="00EC7829"/>
    <w:rsid w:val="00EC7896"/>
    <w:rsid w:val="00EC795F"/>
    <w:rsid w:val="00EC7E59"/>
    <w:rsid w:val="00EC7F95"/>
    <w:rsid w:val="00ED028B"/>
    <w:rsid w:val="00ED041D"/>
    <w:rsid w:val="00ED0461"/>
    <w:rsid w:val="00ED047F"/>
    <w:rsid w:val="00ED0840"/>
    <w:rsid w:val="00ED09FD"/>
    <w:rsid w:val="00ED0B0A"/>
    <w:rsid w:val="00ED0BC3"/>
    <w:rsid w:val="00ED0C07"/>
    <w:rsid w:val="00ED0E24"/>
    <w:rsid w:val="00ED0F76"/>
    <w:rsid w:val="00ED129D"/>
    <w:rsid w:val="00ED13B7"/>
    <w:rsid w:val="00ED13FE"/>
    <w:rsid w:val="00ED1A24"/>
    <w:rsid w:val="00ED20F9"/>
    <w:rsid w:val="00ED2161"/>
    <w:rsid w:val="00ED2330"/>
    <w:rsid w:val="00ED2347"/>
    <w:rsid w:val="00ED237A"/>
    <w:rsid w:val="00ED2457"/>
    <w:rsid w:val="00ED2930"/>
    <w:rsid w:val="00ED29A0"/>
    <w:rsid w:val="00ED2A19"/>
    <w:rsid w:val="00ED2AAB"/>
    <w:rsid w:val="00ED2B99"/>
    <w:rsid w:val="00ED2E1E"/>
    <w:rsid w:val="00ED2E87"/>
    <w:rsid w:val="00ED2FFC"/>
    <w:rsid w:val="00ED3169"/>
    <w:rsid w:val="00ED335B"/>
    <w:rsid w:val="00ED33CD"/>
    <w:rsid w:val="00ED37A1"/>
    <w:rsid w:val="00ED3B48"/>
    <w:rsid w:val="00ED3D23"/>
    <w:rsid w:val="00ED3E56"/>
    <w:rsid w:val="00ED3EDF"/>
    <w:rsid w:val="00ED42C6"/>
    <w:rsid w:val="00ED45DF"/>
    <w:rsid w:val="00ED485E"/>
    <w:rsid w:val="00ED48BA"/>
    <w:rsid w:val="00ED4C72"/>
    <w:rsid w:val="00ED517E"/>
    <w:rsid w:val="00ED544C"/>
    <w:rsid w:val="00ED551E"/>
    <w:rsid w:val="00ED55D8"/>
    <w:rsid w:val="00ED55F2"/>
    <w:rsid w:val="00ED55F6"/>
    <w:rsid w:val="00ED584A"/>
    <w:rsid w:val="00ED59CF"/>
    <w:rsid w:val="00ED5DBA"/>
    <w:rsid w:val="00ED5E52"/>
    <w:rsid w:val="00ED63AD"/>
    <w:rsid w:val="00ED648B"/>
    <w:rsid w:val="00ED6AFF"/>
    <w:rsid w:val="00ED6F76"/>
    <w:rsid w:val="00ED7002"/>
    <w:rsid w:val="00ED70B3"/>
    <w:rsid w:val="00ED74E8"/>
    <w:rsid w:val="00ED76E6"/>
    <w:rsid w:val="00ED793D"/>
    <w:rsid w:val="00ED79FA"/>
    <w:rsid w:val="00ED7D14"/>
    <w:rsid w:val="00ED7E7C"/>
    <w:rsid w:val="00ED7F71"/>
    <w:rsid w:val="00EE02A4"/>
    <w:rsid w:val="00EE030B"/>
    <w:rsid w:val="00EE0329"/>
    <w:rsid w:val="00EE03B5"/>
    <w:rsid w:val="00EE03FA"/>
    <w:rsid w:val="00EE080D"/>
    <w:rsid w:val="00EE09BD"/>
    <w:rsid w:val="00EE0A8C"/>
    <w:rsid w:val="00EE0AF8"/>
    <w:rsid w:val="00EE0D8B"/>
    <w:rsid w:val="00EE0FDE"/>
    <w:rsid w:val="00EE1325"/>
    <w:rsid w:val="00EE1463"/>
    <w:rsid w:val="00EE1606"/>
    <w:rsid w:val="00EE160D"/>
    <w:rsid w:val="00EE165C"/>
    <w:rsid w:val="00EE190C"/>
    <w:rsid w:val="00EE19FF"/>
    <w:rsid w:val="00EE1C4F"/>
    <w:rsid w:val="00EE21E5"/>
    <w:rsid w:val="00EE2201"/>
    <w:rsid w:val="00EE2306"/>
    <w:rsid w:val="00EE2642"/>
    <w:rsid w:val="00EE2679"/>
    <w:rsid w:val="00EE2CC0"/>
    <w:rsid w:val="00EE2E68"/>
    <w:rsid w:val="00EE3250"/>
    <w:rsid w:val="00EE3381"/>
    <w:rsid w:val="00EE341B"/>
    <w:rsid w:val="00EE3ABB"/>
    <w:rsid w:val="00EE3B0A"/>
    <w:rsid w:val="00EE3DF4"/>
    <w:rsid w:val="00EE4185"/>
    <w:rsid w:val="00EE418B"/>
    <w:rsid w:val="00EE41C1"/>
    <w:rsid w:val="00EE46C2"/>
    <w:rsid w:val="00EE5606"/>
    <w:rsid w:val="00EE576D"/>
    <w:rsid w:val="00EE5920"/>
    <w:rsid w:val="00EE5AC2"/>
    <w:rsid w:val="00EE5B19"/>
    <w:rsid w:val="00EE5B4F"/>
    <w:rsid w:val="00EE5C14"/>
    <w:rsid w:val="00EE6155"/>
    <w:rsid w:val="00EE6294"/>
    <w:rsid w:val="00EE653D"/>
    <w:rsid w:val="00EE66A2"/>
    <w:rsid w:val="00EE6BFE"/>
    <w:rsid w:val="00EE6D35"/>
    <w:rsid w:val="00EE6F92"/>
    <w:rsid w:val="00EE726D"/>
    <w:rsid w:val="00EE78FE"/>
    <w:rsid w:val="00EE7927"/>
    <w:rsid w:val="00EE7D01"/>
    <w:rsid w:val="00EE7D97"/>
    <w:rsid w:val="00EE7DEF"/>
    <w:rsid w:val="00EE7E50"/>
    <w:rsid w:val="00EE7F3A"/>
    <w:rsid w:val="00EE7F64"/>
    <w:rsid w:val="00EE7FB4"/>
    <w:rsid w:val="00EF0078"/>
    <w:rsid w:val="00EF05AC"/>
    <w:rsid w:val="00EF0721"/>
    <w:rsid w:val="00EF074A"/>
    <w:rsid w:val="00EF1616"/>
    <w:rsid w:val="00EF1811"/>
    <w:rsid w:val="00EF1D87"/>
    <w:rsid w:val="00EF1E5C"/>
    <w:rsid w:val="00EF2107"/>
    <w:rsid w:val="00EF2238"/>
    <w:rsid w:val="00EF226F"/>
    <w:rsid w:val="00EF22AF"/>
    <w:rsid w:val="00EF23C8"/>
    <w:rsid w:val="00EF2E7D"/>
    <w:rsid w:val="00EF2EEB"/>
    <w:rsid w:val="00EF2F36"/>
    <w:rsid w:val="00EF33AA"/>
    <w:rsid w:val="00EF3420"/>
    <w:rsid w:val="00EF3813"/>
    <w:rsid w:val="00EF3841"/>
    <w:rsid w:val="00EF3C58"/>
    <w:rsid w:val="00EF3F30"/>
    <w:rsid w:val="00EF45F3"/>
    <w:rsid w:val="00EF46D7"/>
    <w:rsid w:val="00EF49DF"/>
    <w:rsid w:val="00EF4A02"/>
    <w:rsid w:val="00EF4AB2"/>
    <w:rsid w:val="00EF4BAF"/>
    <w:rsid w:val="00EF4DC2"/>
    <w:rsid w:val="00EF5211"/>
    <w:rsid w:val="00EF55CA"/>
    <w:rsid w:val="00EF5B53"/>
    <w:rsid w:val="00EF5BDA"/>
    <w:rsid w:val="00EF5CF5"/>
    <w:rsid w:val="00EF637C"/>
    <w:rsid w:val="00EF638C"/>
    <w:rsid w:val="00EF699B"/>
    <w:rsid w:val="00EF6CCA"/>
    <w:rsid w:val="00EF6FB8"/>
    <w:rsid w:val="00EF6FEB"/>
    <w:rsid w:val="00EF721A"/>
    <w:rsid w:val="00EF746D"/>
    <w:rsid w:val="00EF7912"/>
    <w:rsid w:val="00EF79AA"/>
    <w:rsid w:val="00EF7C58"/>
    <w:rsid w:val="00EF7FCA"/>
    <w:rsid w:val="00F002B8"/>
    <w:rsid w:val="00F002BB"/>
    <w:rsid w:val="00F00547"/>
    <w:rsid w:val="00F00685"/>
    <w:rsid w:val="00F006BD"/>
    <w:rsid w:val="00F00794"/>
    <w:rsid w:val="00F00882"/>
    <w:rsid w:val="00F00926"/>
    <w:rsid w:val="00F009ED"/>
    <w:rsid w:val="00F00A5F"/>
    <w:rsid w:val="00F00A70"/>
    <w:rsid w:val="00F011AE"/>
    <w:rsid w:val="00F01871"/>
    <w:rsid w:val="00F018C6"/>
    <w:rsid w:val="00F01A01"/>
    <w:rsid w:val="00F01CB7"/>
    <w:rsid w:val="00F0213A"/>
    <w:rsid w:val="00F022E5"/>
    <w:rsid w:val="00F0276A"/>
    <w:rsid w:val="00F02771"/>
    <w:rsid w:val="00F029AC"/>
    <w:rsid w:val="00F02E80"/>
    <w:rsid w:val="00F02E86"/>
    <w:rsid w:val="00F02EC5"/>
    <w:rsid w:val="00F03380"/>
    <w:rsid w:val="00F0339A"/>
    <w:rsid w:val="00F037DF"/>
    <w:rsid w:val="00F03A93"/>
    <w:rsid w:val="00F03BED"/>
    <w:rsid w:val="00F03DB0"/>
    <w:rsid w:val="00F03F9B"/>
    <w:rsid w:val="00F041B1"/>
    <w:rsid w:val="00F045C2"/>
    <w:rsid w:val="00F0467A"/>
    <w:rsid w:val="00F0488B"/>
    <w:rsid w:val="00F048B6"/>
    <w:rsid w:val="00F0536C"/>
    <w:rsid w:val="00F058DA"/>
    <w:rsid w:val="00F05B9D"/>
    <w:rsid w:val="00F05F62"/>
    <w:rsid w:val="00F060E8"/>
    <w:rsid w:val="00F0623C"/>
    <w:rsid w:val="00F062BB"/>
    <w:rsid w:val="00F066EA"/>
    <w:rsid w:val="00F068D8"/>
    <w:rsid w:val="00F069DA"/>
    <w:rsid w:val="00F06AAC"/>
    <w:rsid w:val="00F06C6A"/>
    <w:rsid w:val="00F06D92"/>
    <w:rsid w:val="00F0705B"/>
    <w:rsid w:val="00F07529"/>
    <w:rsid w:val="00F078FF"/>
    <w:rsid w:val="00F07CCB"/>
    <w:rsid w:val="00F07ED1"/>
    <w:rsid w:val="00F07F53"/>
    <w:rsid w:val="00F100F5"/>
    <w:rsid w:val="00F1039C"/>
    <w:rsid w:val="00F10424"/>
    <w:rsid w:val="00F10A54"/>
    <w:rsid w:val="00F10AF6"/>
    <w:rsid w:val="00F10C26"/>
    <w:rsid w:val="00F10C98"/>
    <w:rsid w:val="00F10D49"/>
    <w:rsid w:val="00F10D57"/>
    <w:rsid w:val="00F10D7F"/>
    <w:rsid w:val="00F10DD1"/>
    <w:rsid w:val="00F10E6E"/>
    <w:rsid w:val="00F10FC2"/>
    <w:rsid w:val="00F1123B"/>
    <w:rsid w:val="00F11293"/>
    <w:rsid w:val="00F11302"/>
    <w:rsid w:val="00F11354"/>
    <w:rsid w:val="00F11A4C"/>
    <w:rsid w:val="00F11B3C"/>
    <w:rsid w:val="00F11C53"/>
    <w:rsid w:val="00F12633"/>
    <w:rsid w:val="00F1270A"/>
    <w:rsid w:val="00F1293A"/>
    <w:rsid w:val="00F12C9E"/>
    <w:rsid w:val="00F12CA2"/>
    <w:rsid w:val="00F12DA3"/>
    <w:rsid w:val="00F12FF6"/>
    <w:rsid w:val="00F1310A"/>
    <w:rsid w:val="00F13205"/>
    <w:rsid w:val="00F134B2"/>
    <w:rsid w:val="00F13793"/>
    <w:rsid w:val="00F137DB"/>
    <w:rsid w:val="00F139E8"/>
    <w:rsid w:val="00F13D6B"/>
    <w:rsid w:val="00F13E95"/>
    <w:rsid w:val="00F13FC2"/>
    <w:rsid w:val="00F14123"/>
    <w:rsid w:val="00F143CF"/>
    <w:rsid w:val="00F14939"/>
    <w:rsid w:val="00F14A16"/>
    <w:rsid w:val="00F14AE9"/>
    <w:rsid w:val="00F14C26"/>
    <w:rsid w:val="00F15181"/>
    <w:rsid w:val="00F151D7"/>
    <w:rsid w:val="00F15257"/>
    <w:rsid w:val="00F1556E"/>
    <w:rsid w:val="00F155C7"/>
    <w:rsid w:val="00F15702"/>
    <w:rsid w:val="00F15B5B"/>
    <w:rsid w:val="00F15F63"/>
    <w:rsid w:val="00F162CA"/>
    <w:rsid w:val="00F16AF9"/>
    <w:rsid w:val="00F16B43"/>
    <w:rsid w:val="00F16E3C"/>
    <w:rsid w:val="00F1707C"/>
    <w:rsid w:val="00F17EEA"/>
    <w:rsid w:val="00F208A1"/>
    <w:rsid w:val="00F209A6"/>
    <w:rsid w:val="00F20C27"/>
    <w:rsid w:val="00F20F46"/>
    <w:rsid w:val="00F21098"/>
    <w:rsid w:val="00F211FE"/>
    <w:rsid w:val="00F21447"/>
    <w:rsid w:val="00F218B0"/>
    <w:rsid w:val="00F21930"/>
    <w:rsid w:val="00F21B02"/>
    <w:rsid w:val="00F21C10"/>
    <w:rsid w:val="00F21FF3"/>
    <w:rsid w:val="00F21FF9"/>
    <w:rsid w:val="00F220A9"/>
    <w:rsid w:val="00F2256D"/>
    <w:rsid w:val="00F225C4"/>
    <w:rsid w:val="00F225D1"/>
    <w:rsid w:val="00F22A55"/>
    <w:rsid w:val="00F22B0C"/>
    <w:rsid w:val="00F22BBD"/>
    <w:rsid w:val="00F22DBF"/>
    <w:rsid w:val="00F23205"/>
    <w:rsid w:val="00F23215"/>
    <w:rsid w:val="00F2326D"/>
    <w:rsid w:val="00F2337C"/>
    <w:rsid w:val="00F233D3"/>
    <w:rsid w:val="00F23A0F"/>
    <w:rsid w:val="00F24049"/>
    <w:rsid w:val="00F2414F"/>
    <w:rsid w:val="00F245F1"/>
    <w:rsid w:val="00F24BAA"/>
    <w:rsid w:val="00F24D14"/>
    <w:rsid w:val="00F24FCD"/>
    <w:rsid w:val="00F254A8"/>
    <w:rsid w:val="00F257CF"/>
    <w:rsid w:val="00F2597F"/>
    <w:rsid w:val="00F259A2"/>
    <w:rsid w:val="00F25A59"/>
    <w:rsid w:val="00F25C9C"/>
    <w:rsid w:val="00F25CF5"/>
    <w:rsid w:val="00F25E71"/>
    <w:rsid w:val="00F262EE"/>
    <w:rsid w:val="00F26535"/>
    <w:rsid w:val="00F26718"/>
    <w:rsid w:val="00F267B9"/>
    <w:rsid w:val="00F2684C"/>
    <w:rsid w:val="00F26AC0"/>
    <w:rsid w:val="00F2704A"/>
    <w:rsid w:val="00F270B5"/>
    <w:rsid w:val="00F27232"/>
    <w:rsid w:val="00F2770C"/>
    <w:rsid w:val="00F279C2"/>
    <w:rsid w:val="00F27C00"/>
    <w:rsid w:val="00F301F4"/>
    <w:rsid w:val="00F30246"/>
    <w:rsid w:val="00F30856"/>
    <w:rsid w:val="00F30BC7"/>
    <w:rsid w:val="00F311C4"/>
    <w:rsid w:val="00F31299"/>
    <w:rsid w:val="00F313FE"/>
    <w:rsid w:val="00F31847"/>
    <w:rsid w:val="00F31992"/>
    <w:rsid w:val="00F31CAE"/>
    <w:rsid w:val="00F31E29"/>
    <w:rsid w:val="00F31E92"/>
    <w:rsid w:val="00F32099"/>
    <w:rsid w:val="00F32176"/>
    <w:rsid w:val="00F3241C"/>
    <w:rsid w:val="00F32557"/>
    <w:rsid w:val="00F32746"/>
    <w:rsid w:val="00F3275F"/>
    <w:rsid w:val="00F3295D"/>
    <w:rsid w:val="00F32E69"/>
    <w:rsid w:val="00F3321B"/>
    <w:rsid w:val="00F3367E"/>
    <w:rsid w:val="00F3382E"/>
    <w:rsid w:val="00F3386E"/>
    <w:rsid w:val="00F33E40"/>
    <w:rsid w:val="00F34103"/>
    <w:rsid w:val="00F34245"/>
    <w:rsid w:val="00F34247"/>
    <w:rsid w:val="00F342E2"/>
    <w:rsid w:val="00F34658"/>
    <w:rsid w:val="00F3484F"/>
    <w:rsid w:val="00F348B2"/>
    <w:rsid w:val="00F34C40"/>
    <w:rsid w:val="00F3500B"/>
    <w:rsid w:val="00F3551B"/>
    <w:rsid w:val="00F35719"/>
    <w:rsid w:val="00F359F8"/>
    <w:rsid w:val="00F35B59"/>
    <w:rsid w:val="00F35CBD"/>
    <w:rsid w:val="00F36029"/>
    <w:rsid w:val="00F3606C"/>
    <w:rsid w:val="00F36111"/>
    <w:rsid w:val="00F3630B"/>
    <w:rsid w:val="00F36492"/>
    <w:rsid w:val="00F364DF"/>
    <w:rsid w:val="00F373B6"/>
    <w:rsid w:val="00F37533"/>
    <w:rsid w:val="00F3761C"/>
    <w:rsid w:val="00F37861"/>
    <w:rsid w:val="00F37CC2"/>
    <w:rsid w:val="00F40291"/>
    <w:rsid w:val="00F403DB"/>
    <w:rsid w:val="00F403DE"/>
    <w:rsid w:val="00F4082D"/>
    <w:rsid w:val="00F40877"/>
    <w:rsid w:val="00F4098A"/>
    <w:rsid w:val="00F40BF9"/>
    <w:rsid w:val="00F40C31"/>
    <w:rsid w:val="00F40DCB"/>
    <w:rsid w:val="00F410CE"/>
    <w:rsid w:val="00F410D6"/>
    <w:rsid w:val="00F41208"/>
    <w:rsid w:val="00F412D3"/>
    <w:rsid w:val="00F41347"/>
    <w:rsid w:val="00F41A2D"/>
    <w:rsid w:val="00F41BF9"/>
    <w:rsid w:val="00F41D05"/>
    <w:rsid w:val="00F42300"/>
    <w:rsid w:val="00F423DB"/>
    <w:rsid w:val="00F4253B"/>
    <w:rsid w:val="00F4267E"/>
    <w:rsid w:val="00F42C7C"/>
    <w:rsid w:val="00F42E06"/>
    <w:rsid w:val="00F42E20"/>
    <w:rsid w:val="00F42FC3"/>
    <w:rsid w:val="00F43283"/>
    <w:rsid w:val="00F434E5"/>
    <w:rsid w:val="00F435F6"/>
    <w:rsid w:val="00F43C5A"/>
    <w:rsid w:val="00F43DBD"/>
    <w:rsid w:val="00F43DC8"/>
    <w:rsid w:val="00F43E3D"/>
    <w:rsid w:val="00F43FE4"/>
    <w:rsid w:val="00F44449"/>
    <w:rsid w:val="00F44460"/>
    <w:rsid w:val="00F44630"/>
    <w:rsid w:val="00F448C0"/>
    <w:rsid w:val="00F44A2B"/>
    <w:rsid w:val="00F44A56"/>
    <w:rsid w:val="00F44D63"/>
    <w:rsid w:val="00F44E6B"/>
    <w:rsid w:val="00F44E90"/>
    <w:rsid w:val="00F44FA7"/>
    <w:rsid w:val="00F45289"/>
    <w:rsid w:val="00F45316"/>
    <w:rsid w:val="00F45353"/>
    <w:rsid w:val="00F45580"/>
    <w:rsid w:val="00F45682"/>
    <w:rsid w:val="00F4589D"/>
    <w:rsid w:val="00F46149"/>
    <w:rsid w:val="00F46503"/>
    <w:rsid w:val="00F46583"/>
    <w:rsid w:val="00F466EF"/>
    <w:rsid w:val="00F46BAD"/>
    <w:rsid w:val="00F46C42"/>
    <w:rsid w:val="00F46C78"/>
    <w:rsid w:val="00F47177"/>
    <w:rsid w:val="00F4743C"/>
    <w:rsid w:val="00F4760D"/>
    <w:rsid w:val="00F477BE"/>
    <w:rsid w:val="00F47864"/>
    <w:rsid w:val="00F47D46"/>
    <w:rsid w:val="00F47EAC"/>
    <w:rsid w:val="00F47EB1"/>
    <w:rsid w:val="00F47EF9"/>
    <w:rsid w:val="00F47F25"/>
    <w:rsid w:val="00F50160"/>
    <w:rsid w:val="00F5037A"/>
    <w:rsid w:val="00F5038C"/>
    <w:rsid w:val="00F50534"/>
    <w:rsid w:val="00F505C6"/>
    <w:rsid w:val="00F505CC"/>
    <w:rsid w:val="00F5062C"/>
    <w:rsid w:val="00F50848"/>
    <w:rsid w:val="00F508A1"/>
    <w:rsid w:val="00F509EA"/>
    <w:rsid w:val="00F50BEB"/>
    <w:rsid w:val="00F50C36"/>
    <w:rsid w:val="00F50DA5"/>
    <w:rsid w:val="00F50DF7"/>
    <w:rsid w:val="00F50EBF"/>
    <w:rsid w:val="00F51197"/>
    <w:rsid w:val="00F511EF"/>
    <w:rsid w:val="00F51FF4"/>
    <w:rsid w:val="00F5221D"/>
    <w:rsid w:val="00F5224A"/>
    <w:rsid w:val="00F525CF"/>
    <w:rsid w:val="00F525E7"/>
    <w:rsid w:val="00F526BA"/>
    <w:rsid w:val="00F5271C"/>
    <w:rsid w:val="00F52745"/>
    <w:rsid w:val="00F529CC"/>
    <w:rsid w:val="00F52B2F"/>
    <w:rsid w:val="00F52CA3"/>
    <w:rsid w:val="00F52D51"/>
    <w:rsid w:val="00F52E55"/>
    <w:rsid w:val="00F52F87"/>
    <w:rsid w:val="00F52F98"/>
    <w:rsid w:val="00F53872"/>
    <w:rsid w:val="00F539AE"/>
    <w:rsid w:val="00F53BB6"/>
    <w:rsid w:val="00F53CE8"/>
    <w:rsid w:val="00F5413F"/>
    <w:rsid w:val="00F54269"/>
    <w:rsid w:val="00F5432C"/>
    <w:rsid w:val="00F545D7"/>
    <w:rsid w:val="00F5480A"/>
    <w:rsid w:val="00F54904"/>
    <w:rsid w:val="00F54A5F"/>
    <w:rsid w:val="00F54B40"/>
    <w:rsid w:val="00F54D7F"/>
    <w:rsid w:val="00F54EAC"/>
    <w:rsid w:val="00F54EC3"/>
    <w:rsid w:val="00F550E6"/>
    <w:rsid w:val="00F557B6"/>
    <w:rsid w:val="00F55AD8"/>
    <w:rsid w:val="00F55B8A"/>
    <w:rsid w:val="00F55C33"/>
    <w:rsid w:val="00F55D92"/>
    <w:rsid w:val="00F55F84"/>
    <w:rsid w:val="00F561B4"/>
    <w:rsid w:val="00F56265"/>
    <w:rsid w:val="00F56307"/>
    <w:rsid w:val="00F5638C"/>
    <w:rsid w:val="00F565B3"/>
    <w:rsid w:val="00F56A98"/>
    <w:rsid w:val="00F56CB4"/>
    <w:rsid w:val="00F56FFD"/>
    <w:rsid w:val="00F57012"/>
    <w:rsid w:val="00F57085"/>
    <w:rsid w:val="00F575F8"/>
    <w:rsid w:val="00F5784C"/>
    <w:rsid w:val="00F57857"/>
    <w:rsid w:val="00F579B3"/>
    <w:rsid w:val="00F57C35"/>
    <w:rsid w:val="00F57D60"/>
    <w:rsid w:val="00F600C0"/>
    <w:rsid w:val="00F6036C"/>
    <w:rsid w:val="00F605EB"/>
    <w:rsid w:val="00F6090F"/>
    <w:rsid w:val="00F60F8F"/>
    <w:rsid w:val="00F61243"/>
    <w:rsid w:val="00F61407"/>
    <w:rsid w:val="00F61541"/>
    <w:rsid w:val="00F615EF"/>
    <w:rsid w:val="00F61648"/>
    <w:rsid w:val="00F616C4"/>
    <w:rsid w:val="00F618CC"/>
    <w:rsid w:val="00F619B6"/>
    <w:rsid w:val="00F61A15"/>
    <w:rsid w:val="00F61E21"/>
    <w:rsid w:val="00F61E7E"/>
    <w:rsid w:val="00F627BE"/>
    <w:rsid w:val="00F6299A"/>
    <w:rsid w:val="00F62A19"/>
    <w:rsid w:val="00F62A9B"/>
    <w:rsid w:val="00F62C0B"/>
    <w:rsid w:val="00F62D29"/>
    <w:rsid w:val="00F62D45"/>
    <w:rsid w:val="00F62E97"/>
    <w:rsid w:val="00F63173"/>
    <w:rsid w:val="00F6342B"/>
    <w:rsid w:val="00F6342C"/>
    <w:rsid w:val="00F6352E"/>
    <w:rsid w:val="00F6396F"/>
    <w:rsid w:val="00F63CF0"/>
    <w:rsid w:val="00F63D0E"/>
    <w:rsid w:val="00F63EBC"/>
    <w:rsid w:val="00F6408D"/>
    <w:rsid w:val="00F64234"/>
    <w:rsid w:val="00F642E7"/>
    <w:rsid w:val="00F646DB"/>
    <w:rsid w:val="00F64C14"/>
    <w:rsid w:val="00F655A0"/>
    <w:rsid w:val="00F6576E"/>
    <w:rsid w:val="00F65A9F"/>
    <w:rsid w:val="00F65B41"/>
    <w:rsid w:val="00F661CC"/>
    <w:rsid w:val="00F66279"/>
    <w:rsid w:val="00F66444"/>
    <w:rsid w:val="00F665AA"/>
    <w:rsid w:val="00F666FA"/>
    <w:rsid w:val="00F66AE2"/>
    <w:rsid w:val="00F66B49"/>
    <w:rsid w:val="00F6728C"/>
    <w:rsid w:val="00F67630"/>
    <w:rsid w:val="00F67764"/>
    <w:rsid w:val="00F679CC"/>
    <w:rsid w:val="00F67A66"/>
    <w:rsid w:val="00F67CC4"/>
    <w:rsid w:val="00F67DDB"/>
    <w:rsid w:val="00F700B3"/>
    <w:rsid w:val="00F700D6"/>
    <w:rsid w:val="00F705CB"/>
    <w:rsid w:val="00F70661"/>
    <w:rsid w:val="00F706EB"/>
    <w:rsid w:val="00F70708"/>
    <w:rsid w:val="00F70791"/>
    <w:rsid w:val="00F7088F"/>
    <w:rsid w:val="00F70A4B"/>
    <w:rsid w:val="00F70E4F"/>
    <w:rsid w:val="00F71013"/>
    <w:rsid w:val="00F7141A"/>
    <w:rsid w:val="00F71448"/>
    <w:rsid w:val="00F7153F"/>
    <w:rsid w:val="00F7187C"/>
    <w:rsid w:val="00F71A5F"/>
    <w:rsid w:val="00F71D4D"/>
    <w:rsid w:val="00F71EC6"/>
    <w:rsid w:val="00F71FD4"/>
    <w:rsid w:val="00F7273F"/>
    <w:rsid w:val="00F728DB"/>
    <w:rsid w:val="00F72A9D"/>
    <w:rsid w:val="00F72CC4"/>
    <w:rsid w:val="00F72D89"/>
    <w:rsid w:val="00F72E74"/>
    <w:rsid w:val="00F72F1A"/>
    <w:rsid w:val="00F72F32"/>
    <w:rsid w:val="00F738D7"/>
    <w:rsid w:val="00F73D43"/>
    <w:rsid w:val="00F74749"/>
    <w:rsid w:val="00F749A3"/>
    <w:rsid w:val="00F74A4D"/>
    <w:rsid w:val="00F74C31"/>
    <w:rsid w:val="00F751AB"/>
    <w:rsid w:val="00F75225"/>
    <w:rsid w:val="00F752E8"/>
    <w:rsid w:val="00F75472"/>
    <w:rsid w:val="00F75499"/>
    <w:rsid w:val="00F755DA"/>
    <w:rsid w:val="00F75708"/>
    <w:rsid w:val="00F75821"/>
    <w:rsid w:val="00F75AAF"/>
    <w:rsid w:val="00F75B21"/>
    <w:rsid w:val="00F75B8F"/>
    <w:rsid w:val="00F75D11"/>
    <w:rsid w:val="00F75E96"/>
    <w:rsid w:val="00F75FE0"/>
    <w:rsid w:val="00F75FED"/>
    <w:rsid w:val="00F767A6"/>
    <w:rsid w:val="00F767EC"/>
    <w:rsid w:val="00F76ADC"/>
    <w:rsid w:val="00F76F0A"/>
    <w:rsid w:val="00F7741D"/>
    <w:rsid w:val="00F7792E"/>
    <w:rsid w:val="00F77BEC"/>
    <w:rsid w:val="00F801DC"/>
    <w:rsid w:val="00F80218"/>
    <w:rsid w:val="00F8021F"/>
    <w:rsid w:val="00F80433"/>
    <w:rsid w:val="00F805F5"/>
    <w:rsid w:val="00F80871"/>
    <w:rsid w:val="00F80E0E"/>
    <w:rsid w:val="00F80E26"/>
    <w:rsid w:val="00F80E68"/>
    <w:rsid w:val="00F80EA3"/>
    <w:rsid w:val="00F81211"/>
    <w:rsid w:val="00F81341"/>
    <w:rsid w:val="00F81471"/>
    <w:rsid w:val="00F81EC3"/>
    <w:rsid w:val="00F82B55"/>
    <w:rsid w:val="00F82DF6"/>
    <w:rsid w:val="00F8315B"/>
    <w:rsid w:val="00F833AE"/>
    <w:rsid w:val="00F83536"/>
    <w:rsid w:val="00F83556"/>
    <w:rsid w:val="00F835EB"/>
    <w:rsid w:val="00F83660"/>
    <w:rsid w:val="00F83805"/>
    <w:rsid w:val="00F8386C"/>
    <w:rsid w:val="00F83944"/>
    <w:rsid w:val="00F83A19"/>
    <w:rsid w:val="00F83F0C"/>
    <w:rsid w:val="00F84034"/>
    <w:rsid w:val="00F84166"/>
    <w:rsid w:val="00F84301"/>
    <w:rsid w:val="00F844DB"/>
    <w:rsid w:val="00F84685"/>
    <w:rsid w:val="00F846F0"/>
    <w:rsid w:val="00F84749"/>
    <w:rsid w:val="00F84941"/>
    <w:rsid w:val="00F8497D"/>
    <w:rsid w:val="00F84BAE"/>
    <w:rsid w:val="00F8510C"/>
    <w:rsid w:val="00F8524A"/>
    <w:rsid w:val="00F855F9"/>
    <w:rsid w:val="00F857F0"/>
    <w:rsid w:val="00F85ACB"/>
    <w:rsid w:val="00F85CF4"/>
    <w:rsid w:val="00F85D48"/>
    <w:rsid w:val="00F8621D"/>
    <w:rsid w:val="00F869FB"/>
    <w:rsid w:val="00F86A82"/>
    <w:rsid w:val="00F86E0F"/>
    <w:rsid w:val="00F8741E"/>
    <w:rsid w:val="00F874C1"/>
    <w:rsid w:val="00F876EE"/>
    <w:rsid w:val="00F87AA2"/>
    <w:rsid w:val="00F87DEC"/>
    <w:rsid w:val="00F9008D"/>
    <w:rsid w:val="00F9046C"/>
    <w:rsid w:val="00F9072B"/>
    <w:rsid w:val="00F9073C"/>
    <w:rsid w:val="00F907F4"/>
    <w:rsid w:val="00F90885"/>
    <w:rsid w:val="00F90917"/>
    <w:rsid w:val="00F90C52"/>
    <w:rsid w:val="00F90CBA"/>
    <w:rsid w:val="00F90CE1"/>
    <w:rsid w:val="00F90FAA"/>
    <w:rsid w:val="00F91165"/>
    <w:rsid w:val="00F91202"/>
    <w:rsid w:val="00F91212"/>
    <w:rsid w:val="00F91311"/>
    <w:rsid w:val="00F9134E"/>
    <w:rsid w:val="00F9139B"/>
    <w:rsid w:val="00F91572"/>
    <w:rsid w:val="00F9177D"/>
    <w:rsid w:val="00F91A08"/>
    <w:rsid w:val="00F91CC8"/>
    <w:rsid w:val="00F91CFB"/>
    <w:rsid w:val="00F91DE4"/>
    <w:rsid w:val="00F92056"/>
    <w:rsid w:val="00F920E9"/>
    <w:rsid w:val="00F9238C"/>
    <w:rsid w:val="00F923AC"/>
    <w:rsid w:val="00F9252E"/>
    <w:rsid w:val="00F926B7"/>
    <w:rsid w:val="00F9285F"/>
    <w:rsid w:val="00F92D56"/>
    <w:rsid w:val="00F931A2"/>
    <w:rsid w:val="00F9338A"/>
    <w:rsid w:val="00F934B4"/>
    <w:rsid w:val="00F934C4"/>
    <w:rsid w:val="00F9358A"/>
    <w:rsid w:val="00F935A6"/>
    <w:rsid w:val="00F93857"/>
    <w:rsid w:val="00F93951"/>
    <w:rsid w:val="00F93B97"/>
    <w:rsid w:val="00F940EC"/>
    <w:rsid w:val="00F940F4"/>
    <w:rsid w:val="00F94368"/>
    <w:rsid w:val="00F944C9"/>
    <w:rsid w:val="00F946D5"/>
    <w:rsid w:val="00F94861"/>
    <w:rsid w:val="00F94A3A"/>
    <w:rsid w:val="00F94F81"/>
    <w:rsid w:val="00F94F92"/>
    <w:rsid w:val="00F95050"/>
    <w:rsid w:val="00F955FA"/>
    <w:rsid w:val="00F956F8"/>
    <w:rsid w:val="00F95707"/>
    <w:rsid w:val="00F95844"/>
    <w:rsid w:val="00F95878"/>
    <w:rsid w:val="00F95987"/>
    <w:rsid w:val="00F959B1"/>
    <w:rsid w:val="00F95D89"/>
    <w:rsid w:val="00F95D8B"/>
    <w:rsid w:val="00F95E4D"/>
    <w:rsid w:val="00F963C6"/>
    <w:rsid w:val="00F965E8"/>
    <w:rsid w:val="00F9660D"/>
    <w:rsid w:val="00F9669F"/>
    <w:rsid w:val="00F9672D"/>
    <w:rsid w:val="00F96771"/>
    <w:rsid w:val="00F96C0B"/>
    <w:rsid w:val="00F96D85"/>
    <w:rsid w:val="00F96F1B"/>
    <w:rsid w:val="00F97034"/>
    <w:rsid w:val="00F974A2"/>
    <w:rsid w:val="00F97690"/>
    <w:rsid w:val="00F97AA4"/>
    <w:rsid w:val="00F97B4F"/>
    <w:rsid w:val="00F97EC5"/>
    <w:rsid w:val="00FA01E0"/>
    <w:rsid w:val="00FA02BD"/>
    <w:rsid w:val="00FA03BB"/>
    <w:rsid w:val="00FA0412"/>
    <w:rsid w:val="00FA0993"/>
    <w:rsid w:val="00FA0CD6"/>
    <w:rsid w:val="00FA0DC5"/>
    <w:rsid w:val="00FA0DDB"/>
    <w:rsid w:val="00FA1134"/>
    <w:rsid w:val="00FA117C"/>
    <w:rsid w:val="00FA119E"/>
    <w:rsid w:val="00FA147E"/>
    <w:rsid w:val="00FA159D"/>
    <w:rsid w:val="00FA19A2"/>
    <w:rsid w:val="00FA1AB7"/>
    <w:rsid w:val="00FA1B77"/>
    <w:rsid w:val="00FA1D74"/>
    <w:rsid w:val="00FA210C"/>
    <w:rsid w:val="00FA23CA"/>
    <w:rsid w:val="00FA2543"/>
    <w:rsid w:val="00FA2DFB"/>
    <w:rsid w:val="00FA300F"/>
    <w:rsid w:val="00FA36B2"/>
    <w:rsid w:val="00FA3871"/>
    <w:rsid w:val="00FA38CA"/>
    <w:rsid w:val="00FA3926"/>
    <w:rsid w:val="00FA39E8"/>
    <w:rsid w:val="00FA3C2B"/>
    <w:rsid w:val="00FA4310"/>
    <w:rsid w:val="00FA4344"/>
    <w:rsid w:val="00FA450F"/>
    <w:rsid w:val="00FA4761"/>
    <w:rsid w:val="00FA482E"/>
    <w:rsid w:val="00FA4CFD"/>
    <w:rsid w:val="00FA4DD3"/>
    <w:rsid w:val="00FA4E07"/>
    <w:rsid w:val="00FA5C6D"/>
    <w:rsid w:val="00FA5DD8"/>
    <w:rsid w:val="00FA60B7"/>
    <w:rsid w:val="00FA6372"/>
    <w:rsid w:val="00FA6646"/>
    <w:rsid w:val="00FA67F3"/>
    <w:rsid w:val="00FA69C6"/>
    <w:rsid w:val="00FA6A82"/>
    <w:rsid w:val="00FA6B66"/>
    <w:rsid w:val="00FA6E91"/>
    <w:rsid w:val="00FA70CA"/>
    <w:rsid w:val="00FA737C"/>
    <w:rsid w:val="00FA740E"/>
    <w:rsid w:val="00FA7565"/>
    <w:rsid w:val="00FA7D61"/>
    <w:rsid w:val="00FA7ED2"/>
    <w:rsid w:val="00FB059B"/>
    <w:rsid w:val="00FB0AB5"/>
    <w:rsid w:val="00FB0B6C"/>
    <w:rsid w:val="00FB0C81"/>
    <w:rsid w:val="00FB13EC"/>
    <w:rsid w:val="00FB1905"/>
    <w:rsid w:val="00FB197A"/>
    <w:rsid w:val="00FB1DF5"/>
    <w:rsid w:val="00FB1EE3"/>
    <w:rsid w:val="00FB219B"/>
    <w:rsid w:val="00FB21C0"/>
    <w:rsid w:val="00FB2454"/>
    <w:rsid w:val="00FB254F"/>
    <w:rsid w:val="00FB26DC"/>
    <w:rsid w:val="00FB2714"/>
    <w:rsid w:val="00FB2B9A"/>
    <w:rsid w:val="00FB2CFE"/>
    <w:rsid w:val="00FB2F4B"/>
    <w:rsid w:val="00FB345B"/>
    <w:rsid w:val="00FB359E"/>
    <w:rsid w:val="00FB35F9"/>
    <w:rsid w:val="00FB3782"/>
    <w:rsid w:val="00FB392E"/>
    <w:rsid w:val="00FB3E02"/>
    <w:rsid w:val="00FB3E91"/>
    <w:rsid w:val="00FB3EEE"/>
    <w:rsid w:val="00FB4033"/>
    <w:rsid w:val="00FB404D"/>
    <w:rsid w:val="00FB4349"/>
    <w:rsid w:val="00FB47FC"/>
    <w:rsid w:val="00FB4887"/>
    <w:rsid w:val="00FB48D5"/>
    <w:rsid w:val="00FB499B"/>
    <w:rsid w:val="00FB49D9"/>
    <w:rsid w:val="00FB4B53"/>
    <w:rsid w:val="00FB4DF6"/>
    <w:rsid w:val="00FB4F13"/>
    <w:rsid w:val="00FB501C"/>
    <w:rsid w:val="00FB5364"/>
    <w:rsid w:val="00FB54CD"/>
    <w:rsid w:val="00FB5504"/>
    <w:rsid w:val="00FB582E"/>
    <w:rsid w:val="00FB589A"/>
    <w:rsid w:val="00FB5B82"/>
    <w:rsid w:val="00FB5F56"/>
    <w:rsid w:val="00FB61E3"/>
    <w:rsid w:val="00FB62B5"/>
    <w:rsid w:val="00FB62F4"/>
    <w:rsid w:val="00FB65DA"/>
    <w:rsid w:val="00FB66C9"/>
    <w:rsid w:val="00FB6797"/>
    <w:rsid w:val="00FB68D8"/>
    <w:rsid w:val="00FB6901"/>
    <w:rsid w:val="00FB6A75"/>
    <w:rsid w:val="00FB6AFB"/>
    <w:rsid w:val="00FB6F45"/>
    <w:rsid w:val="00FB6FF2"/>
    <w:rsid w:val="00FB708E"/>
    <w:rsid w:val="00FB71D7"/>
    <w:rsid w:val="00FB7248"/>
    <w:rsid w:val="00FB7357"/>
    <w:rsid w:val="00FB7375"/>
    <w:rsid w:val="00FB77C7"/>
    <w:rsid w:val="00FB77FA"/>
    <w:rsid w:val="00FB7836"/>
    <w:rsid w:val="00FB784F"/>
    <w:rsid w:val="00FB786C"/>
    <w:rsid w:val="00FB7C66"/>
    <w:rsid w:val="00FB7C7F"/>
    <w:rsid w:val="00FC0122"/>
    <w:rsid w:val="00FC0424"/>
    <w:rsid w:val="00FC06A1"/>
    <w:rsid w:val="00FC0734"/>
    <w:rsid w:val="00FC0E46"/>
    <w:rsid w:val="00FC12AD"/>
    <w:rsid w:val="00FC16F7"/>
    <w:rsid w:val="00FC1707"/>
    <w:rsid w:val="00FC18F7"/>
    <w:rsid w:val="00FC19EB"/>
    <w:rsid w:val="00FC1B49"/>
    <w:rsid w:val="00FC1B6A"/>
    <w:rsid w:val="00FC1D94"/>
    <w:rsid w:val="00FC1EA4"/>
    <w:rsid w:val="00FC2159"/>
    <w:rsid w:val="00FC2783"/>
    <w:rsid w:val="00FC2811"/>
    <w:rsid w:val="00FC2B5B"/>
    <w:rsid w:val="00FC2E5D"/>
    <w:rsid w:val="00FC2EDA"/>
    <w:rsid w:val="00FC2F38"/>
    <w:rsid w:val="00FC35A9"/>
    <w:rsid w:val="00FC3833"/>
    <w:rsid w:val="00FC3C5C"/>
    <w:rsid w:val="00FC3C9D"/>
    <w:rsid w:val="00FC3EAD"/>
    <w:rsid w:val="00FC3F2A"/>
    <w:rsid w:val="00FC437B"/>
    <w:rsid w:val="00FC43F8"/>
    <w:rsid w:val="00FC4700"/>
    <w:rsid w:val="00FC48BE"/>
    <w:rsid w:val="00FC48FE"/>
    <w:rsid w:val="00FC4B92"/>
    <w:rsid w:val="00FC4DF4"/>
    <w:rsid w:val="00FC4EAD"/>
    <w:rsid w:val="00FC500B"/>
    <w:rsid w:val="00FC52E5"/>
    <w:rsid w:val="00FC5324"/>
    <w:rsid w:val="00FC5428"/>
    <w:rsid w:val="00FC575C"/>
    <w:rsid w:val="00FC5AB2"/>
    <w:rsid w:val="00FC5AB3"/>
    <w:rsid w:val="00FC5D1E"/>
    <w:rsid w:val="00FC6070"/>
    <w:rsid w:val="00FC637A"/>
    <w:rsid w:val="00FC63B5"/>
    <w:rsid w:val="00FC64C9"/>
    <w:rsid w:val="00FC65C4"/>
    <w:rsid w:val="00FC6616"/>
    <w:rsid w:val="00FC66B6"/>
    <w:rsid w:val="00FC66BD"/>
    <w:rsid w:val="00FC693C"/>
    <w:rsid w:val="00FC6B61"/>
    <w:rsid w:val="00FC6C7F"/>
    <w:rsid w:val="00FC6D89"/>
    <w:rsid w:val="00FC6DF3"/>
    <w:rsid w:val="00FC6EFE"/>
    <w:rsid w:val="00FC729E"/>
    <w:rsid w:val="00FC76B9"/>
    <w:rsid w:val="00FC77C1"/>
    <w:rsid w:val="00FC781D"/>
    <w:rsid w:val="00FC79FD"/>
    <w:rsid w:val="00FC7D70"/>
    <w:rsid w:val="00FC7D97"/>
    <w:rsid w:val="00FC7DB3"/>
    <w:rsid w:val="00FC7E42"/>
    <w:rsid w:val="00FC7E88"/>
    <w:rsid w:val="00FD005D"/>
    <w:rsid w:val="00FD026E"/>
    <w:rsid w:val="00FD03A7"/>
    <w:rsid w:val="00FD05E8"/>
    <w:rsid w:val="00FD0763"/>
    <w:rsid w:val="00FD0A5E"/>
    <w:rsid w:val="00FD0A6F"/>
    <w:rsid w:val="00FD0C19"/>
    <w:rsid w:val="00FD0CFA"/>
    <w:rsid w:val="00FD0D10"/>
    <w:rsid w:val="00FD0D25"/>
    <w:rsid w:val="00FD0D7D"/>
    <w:rsid w:val="00FD0DDC"/>
    <w:rsid w:val="00FD1005"/>
    <w:rsid w:val="00FD1118"/>
    <w:rsid w:val="00FD11D1"/>
    <w:rsid w:val="00FD11F2"/>
    <w:rsid w:val="00FD1237"/>
    <w:rsid w:val="00FD13F9"/>
    <w:rsid w:val="00FD1657"/>
    <w:rsid w:val="00FD16C6"/>
    <w:rsid w:val="00FD16EF"/>
    <w:rsid w:val="00FD176C"/>
    <w:rsid w:val="00FD1C1B"/>
    <w:rsid w:val="00FD2074"/>
    <w:rsid w:val="00FD2923"/>
    <w:rsid w:val="00FD2A4B"/>
    <w:rsid w:val="00FD2C2A"/>
    <w:rsid w:val="00FD2DA4"/>
    <w:rsid w:val="00FD2F08"/>
    <w:rsid w:val="00FD3085"/>
    <w:rsid w:val="00FD31A9"/>
    <w:rsid w:val="00FD328F"/>
    <w:rsid w:val="00FD343D"/>
    <w:rsid w:val="00FD355B"/>
    <w:rsid w:val="00FD375F"/>
    <w:rsid w:val="00FD3776"/>
    <w:rsid w:val="00FD3958"/>
    <w:rsid w:val="00FD3A2F"/>
    <w:rsid w:val="00FD3C72"/>
    <w:rsid w:val="00FD4404"/>
    <w:rsid w:val="00FD458B"/>
    <w:rsid w:val="00FD46FC"/>
    <w:rsid w:val="00FD48AE"/>
    <w:rsid w:val="00FD48CA"/>
    <w:rsid w:val="00FD4CA1"/>
    <w:rsid w:val="00FD4CF8"/>
    <w:rsid w:val="00FD4D20"/>
    <w:rsid w:val="00FD51EB"/>
    <w:rsid w:val="00FD5388"/>
    <w:rsid w:val="00FD567C"/>
    <w:rsid w:val="00FD5684"/>
    <w:rsid w:val="00FD568C"/>
    <w:rsid w:val="00FD57A9"/>
    <w:rsid w:val="00FD57C4"/>
    <w:rsid w:val="00FD5836"/>
    <w:rsid w:val="00FD5883"/>
    <w:rsid w:val="00FD62CA"/>
    <w:rsid w:val="00FD633E"/>
    <w:rsid w:val="00FD6444"/>
    <w:rsid w:val="00FD677C"/>
    <w:rsid w:val="00FD679E"/>
    <w:rsid w:val="00FD6A03"/>
    <w:rsid w:val="00FD6D28"/>
    <w:rsid w:val="00FD6E43"/>
    <w:rsid w:val="00FD7211"/>
    <w:rsid w:val="00FD735F"/>
    <w:rsid w:val="00FD7645"/>
    <w:rsid w:val="00FD774A"/>
    <w:rsid w:val="00FD7ACA"/>
    <w:rsid w:val="00FD7B16"/>
    <w:rsid w:val="00FD7D29"/>
    <w:rsid w:val="00FE0042"/>
    <w:rsid w:val="00FE015F"/>
    <w:rsid w:val="00FE02DE"/>
    <w:rsid w:val="00FE067F"/>
    <w:rsid w:val="00FE0A4B"/>
    <w:rsid w:val="00FE0A4D"/>
    <w:rsid w:val="00FE0B10"/>
    <w:rsid w:val="00FE0FDF"/>
    <w:rsid w:val="00FE1194"/>
    <w:rsid w:val="00FE1B44"/>
    <w:rsid w:val="00FE1D11"/>
    <w:rsid w:val="00FE1F71"/>
    <w:rsid w:val="00FE203C"/>
    <w:rsid w:val="00FE20E5"/>
    <w:rsid w:val="00FE227C"/>
    <w:rsid w:val="00FE252F"/>
    <w:rsid w:val="00FE2661"/>
    <w:rsid w:val="00FE291E"/>
    <w:rsid w:val="00FE2A2C"/>
    <w:rsid w:val="00FE2BA8"/>
    <w:rsid w:val="00FE2C1A"/>
    <w:rsid w:val="00FE2CA1"/>
    <w:rsid w:val="00FE2D1E"/>
    <w:rsid w:val="00FE3385"/>
    <w:rsid w:val="00FE33D5"/>
    <w:rsid w:val="00FE346B"/>
    <w:rsid w:val="00FE34AE"/>
    <w:rsid w:val="00FE37B1"/>
    <w:rsid w:val="00FE38AA"/>
    <w:rsid w:val="00FE395F"/>
    <w:rsid w:val="00FE3ABD"/>
    <w:rsid w:val="00FE3C8A"/>
    <w:rsid w:val="00FE4513"/>
    <w:rsid w:val="00FE4739"/>
    <w:rsid w:val="00FE4B24"/>
    <w:rsid w:val="00FE50B6"/>
    <w:rsid w:val="00FE5178"/>
    <w:rsid w:val="00FE5272"/>
    <w:rsid w:val="00FE5307"/>
    <w:rsid w:val="00FE53D6"/>
    <w:rsid w:val="00FE5425"/>
    <w:rsid w:val="00FE547F"/>
    <w:rsid w:val="00FE5603"/>
    <w:rsid w:val="00FE59E9"/>
    <w:rsid w:val="00FE5F23"/>
    <w:rsid w:val="00FE6166"/>
    <w:rsid w:val="00FE62F2"/>
    <w:rsid w:val="00FE62F6"/>
    <w:rsid w:val="00FE665C"/>
    <w:rsid w:val="00FE66CA"/>
    <w:rsid w:val="00FE6974"/>
    <w:rsid w:val="00FE697E"/>
    <w:rsid w:val="00FE6C12"/>
    <w:rsid w:val="00FE6D3B"/>
    <w:rsid w:val="00FE6FBF"/>
    <w:rsid w:val="00FE73B9"/>
    <w:rsid w:val="00FE745D"/>
    <w:rsid w:val="00FE7627"/>
    <w:rsid w:val="00FE76A1"/>
    <w:rsid w:val="00FE76F5"/>
    <w:rsid w:val="00FE7738"/>
    <w:rsid w:val="00FE7857"/>
    <w:rsid w:val="00FE7911"/>
    <w:rsid w:val="00FE7A98"/>
    <w:rsid w:val="00FE7A99"/>
    <w:rsid w:val="00FE7C2E"/>
    <w:rsid w:val="00FE7D7D"/>
    <w:rsid w:val="00FE7EF7"/>
    <w:rsid w:val="00FF01D6"/>
    <w:rsid w:val="00FF036F"/>
    <w:rsid w:val="00FF03E8"/>
    <w:rsid w:val="00FF0459"/>
    <w:rsid w:val="00FF06EA"/>
    <w:rsid w:val="00FF0A85"/>
    <w:rsid w:val="00FF0B8B"/>
    <w:rsid w:val="00FF14F4"/>
    <w:rsid w:val="00FF19CD"/>
    <w:rsid w:val="00FF1AA8"/>
    <w:rsid w:val="00FF1AB1"/>
    <w:rsid w:val="00FF1CB8"/>
    <w:rsid w:val="00FF1DBD"/>
    <w:rsid w:val="00FF1E01"/>
    <w:rsid w:val="00FF2115"/>
    <w:rsid w:val="00FF25BC"/>
    <w:rsid w:val="00FF25CE"/>
    <w:rsid w:val="00FF264B"/>
    <w:rsid w:val="00FF28CB"/>
    <w:rsid w:val="00FF2A0A"/>
    <w:rsid w:val="00FF3214"/>
    <w:rsid w:val="00FF33CE"/>
    <w:rsid w:val="00FF3410"/>
    <w:rsid w:val="00FF36A7"/>
    <w:rsid w:val="00FF3C08"/>
    <w:rsid w:val="00FF3C2A"/>
    <w:rsid w:val="00FF3C5E"/>
    <w:rsid w:val="00FF3C9D"/>
    <w:rsid w:val="00FF3F13"/>
    <w:rsid w:val="00FF45EF"/>
    <w:rsid w:val="00FF46D8"/>
    <w:rsid w:val="00FF471B"/>
    <w:rsid w:val="00FF49C3"/>
    <w:rsid w:val="00FF4C37"/>
    <w:rsid w:val="00FF4D3F"/>
    <w:rsid w:val="00FF4E94"/>
    <w:rsid w:val="00FF5096"/>
    <w:rsid w:val="00FF52F7"/>
    <w:rsid w:val="00FF52FE"/>
    <w:rsid w:val="00FF557C"/>
    <w:rsid w:val="00FF56EE"/>
    <w:rsid w:val="00FF5BFA"/>
    <w:rsid w:val="00FF5D2F"/>
    <w:rsid w:val="00FF6043"/>
    <w:rsid w:val="00FF6140"/>
    <w:rsid w:val="00FF62D5"/>
    <w:rsid w:val="00FF6474"/>
    <w:rsid w:val="00FF66F5"/>
    <w:rsid w:val="00FF670C"/>
    <w:rsid w:val="00FF68D4"/>
    <w:rsid w:val="00FF6939"/>
    <w:rsid w:val="00FF698B"/>
    <w:rsid w:val="00FF698D"/>
    <w:rsid w:val="00FF6DEC"/>
    <w:rsid w:val="00FF6EE7"/>
    <w:rsid w:val="00FF6F9B"/>
    <w:rsid w:val="00FF748C"/>
    <w:rsid w:val="00FF7613"/>
    <w:rsid w:val="00FF78B9"/>
    <w:rsid w:val="00FF7C1C"/>
    <w:rsid w:val="00FF7CCC"/>
    <w:rsid w:val="00FF7D3B"/>
    <w:rsid w:val="00FF7DB1"/>
    <w:rsid w:val="00FF7E2C"/>
    <w:rsid w:val="038E2B94"/>
    <w:rsid w:val="04B10F63"/>
    <w:rsid w:val="04CD6E13"/>
    <w:rsid w:val="066A9C83"/>
    <w:rsid w:val="09ACCE9E"/>
    <w:rsid w:val="0DBB3211"/>
    <w:rsid w:val="0DC92C0C"/>
    <w:rsid w:val="10FFD8FA"/>
    <w:rsid w:val="114B36AC"/>
    <w:rsid w:val="12306BAB"/>
    <w:rsid w:val="136AC6A4"/>
    <w:rsid w:val="13C4B9C9"/>
    <w:rsid w:val="14794F38"/>
    <w:rsid w:val="156B7660"/>
    <w:rsid w:val="160175A2"/>
    <w:rsid w:val="19ED7150"/>
    <w:rsid w:val="1A441E93"/>
    <w:rsid w:val="1B33A672"/>
    <w:rsid w:val="1C954981"/>
    <w:rsid w:val="1D65EF8E"/>
    <w:rsid w:val="1DE2B224"/>
    <w:rsid w:val="20BC0EAF"/>
    <w:rsid w:val="22B96039"/>
    <w:rsid w:val="232106F6"/>
    <w:rsid w:val="272AB955"/>
    <w:rsid w:val="29BF8F2E"/>
    <w:rsid w:val="2A31F6FA"/>
    <w:rsid w:val="2B100C64"/>
    <w:rsid w:val="2BA6150C"/>
    <w:rsid w:val="2C74D023"/>
    <w:rsid w:val="2E2F8027"/>
    <w:rsid w:val="31C1F46B"/>
    <w:rsid w:val="31E8D531"/>
    <w:rsid w:val="32101137"/>
    <w:rsid w:val="347929FB"/>
    <w:rsid w:val="34BAC085"/>
    <w:rsid w:val="3790A52E"/>
    <w:rsid w:val="414E1CC1"/>
    <w:rsid w:val="42A4C4F4"/>
    <w:rsid w:val="447A9D7E"/>
    <w:rsid w:val="45481776"/>
    <w:rsid w:val="491C981F"/>
    <w:rsid w:val="4A7E469C"/>
    <w:rsid w:val="4CA05AB7"/>
    <w:rsid w:val="4CDD5985"/>
    <w:rsid w:val="4D361064"/>
    <w:rsid w:val="4F33C013"/>
    <w:rsid w:val="4F669005"/>
    <w:rsid w:val="50C3DA81"/>
    <w:rsid w:val="537E2171"/>
    <w:rsid w:val="538DF4D1"/>
    <w:rsid w:val="550EFD4D"/>
    <w:rsid w:val="5A122A3B"/>
    <w:rsid w:val="5A5C3AED"/>
    <w:rsid w:val="5B3C54C9"/>
    <w:rsid w:val="5CBB9A8A"/>
    <w:rsid w:val="5D66A5E7"/>
    <w:rsid w:val="5DE02691"/>
    <w:rsid w:val="5E658F97"/>
    <w:rsid w:val="5F2F7621"/>
    <w:rsid w:val="62360424"/>
    <w:rsid w:val="645FE599"/>
    <w:rsid w:val="6570AED8"/>
    <w:rsid w:val="65FAE868"/>
    <w:rsid w:val="6708F100"/>
    <w:rsid w:val="6C6AD2BB"/>
    <w:rsid w:val="6E05009C"/>
    <w:rsid w:val="6E4AABF7"/>
    <w:rsid w:val="6F6F612A"/>
    <w:rsid w:val="7762B90B"/>
    <w:rsid w:val="7D9288E5"/>
    <w:rsid w:val="7DABF21E"/>
    <w:rsid w:val="7DF0C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BE25DC0B-2F98-42C0-8086-C97BF2B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link w:val="tableaChar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  <w:style w:type="character" w:customStyle="1" w:styleId="tableaChar">
    <w:name w:val="tablea Char"/>
    <w:basedOn w:val="DefaultParagraphFont"/>
    <w:link w:val="tablea0"/>
    <w:rsid w:val="0096218D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6f9e2fc4d2e5e1cb5a544ba2c73ab0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be94d11d7200f96beeae7f72bee96d19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S574FYTY5PW6-969949929-2638</_dlc_DocId>
    <_dlc_DocIdUrl xmlns="fe39d773-a83d-4623-ae74-f25711a76616">
      <Url>https://austreasury.sharepoint.com/sites/leg-cord-function/_layouts/15/DocIdRedir.aspx?ID=S574FYTY5PW6-969949929-2638</Url>
      <Description>S574FYTY5PW6-969949929-2638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Housing Corporate and Law Group - Law Division</TSY_CreatedByDivision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30845-8E30-4122-A35D-DF54FD820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E8332-D403-46D8-8A55-3D8D18783CE9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ff38c824-6e29-4496-8487-69f397e7ed29"/>
    <ds:schemaRef ds:uri="http://schemas.microsoft.com/office/2006/documentManagement/types"/>
    <ds:schemaRef ds:uri="http://schemas.openxmlformats.org/package/2006/metadata/core-properties"/>
    <ds:schemaRef ds:uri="fe39d773-a83d-4623-ae74-f25711a76616"/>
    <ds:schemaRef ds:uri="42f4cb5a-261c-4c59-b165-7132460581a3"/>
    <ds:schemaRef ds:uri="30b813c2-29e2-43aa-bac2-1ed67b791ce7"/>
  </ds:schemaRefs>
</ds:datastoreItem>
</file>

<file path=customXml/itemProps5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915</TotalTime>
  <Pages>9</Pages>
  <Words>1135</Words>
  <Characters>6471</Characters>
  <Application>Microsoft Office Word</Application>
  <DocSecurity>0</DocSecurity>
  <Lines>53</Lines>
  <Paragraphs>15</Paragraphs>
  <ScaleCrop>false</ScaleCrop>
  <Company>Australian Government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Katz, Ethan</dc:creator>
  <cp:keywords/>
  <dc:description/>
  <cp:lastModifiedBy>Cuming, Anita</cp:lastModifiedBy>
  <cp:revision>478</cp:revision>
  <cp:lastPrinted>2025-05-24T04:19:00Z</cp:lastPrinted>
  <dcterms:created xsi:type="dcterms:W3CDTF">2025-04-14T21:15:00Z</dcterms:created>
  <dcterms:modified xsi:type="dcterms:W3CDTF">2025-06-05T07:31:00Z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ontentTypeId">
    <vt:lpwstr>0x010100B569D256E75E71428C72445DFBB99E7A</vt:lpwstr>
  </property>
  <property fmtid="{D5CDD505-2E9C-101B-9397-08002B2CF9AE}" pid="12" name="TSYRecordClass">
    <vt:lpwstr>7;#TSY RA-9236 - Retain as national archives|c6a225b4-6b93-473e-bcbb-6bc6ab25b623</vt:lpwstr>
  </property>
  <property fmtid="{D5CDD505-2E9C-101B-9397-08002B2CF9AE}" pid="13" name="TSYTopic">
    <vt:lpwstr/>
  </property>
  <property fmtid="{D5CDD505-2E9C-101B-9397-08002B2CF9AE}" pid="14" name="Order">
    <vt:r8>5828700</vt:r8>
  </property>
  <property fmtid="{D5CDD505-2E9C-101B-9397-08002B2CF9AE}" pid="15" name="oae75e2df9d943898d59cb03ca0993c5">
    <vt:lpwstr/>
  </property>
  <property fmtid="{D5CDD505-2E9C-101B-9397-08002B2CF9AE}" pid="16" name="Topics">
    <vt:lpwstr/>
  </property>
  <property fmtid="{D5CDD505-2E9C-101B-9397-08002B2CF9AE}" pid="17" name="KWizComPasteProgress">
    <vt:lpwstr>movefinished</vt:lpwstr>
  </property>
  <property fmtid="{D5CDD505-2E9C-101B-9397-08002B2CF9AE}" pid="18" name="KWizComPasteSourceItemData">
    <vt:lpwstr>http://tweb/sites/rg/ldp|687b78b0-2ddd-4441-8a8b-c9638c2a1939|81077|DELETED</vt:lpwstr>
  </property>
  <property fmtid="{D5CDD505-2E9C-101B-9397-08002B2CF9AE}" pid="19" name="_dlc_DocIdPersistID ">
    <vt:lpwstr>0</vt:lpwstr>
  </property>
  <property fmtid="{D5CDD505-2E9C-101B-9397-08002B2CF9AE}" pid="20" name="_dlc_DocIdPersistID">
    <vt:lpwstr>1</vt:lpwstr>
  </property>
  <property fmtid="{D5CDD505-2E9C-101B-9397-08002B2CF9AE}" pid="21" name="k8424359e03846678cc4a99dd97e9705">
    <vt:lpwstr>Treasury Enterprise Terms|69519368-d55f-4403-adc0-7b3d464d5501</vt:lpwstr>
  </property>
  <property fmtid="{D5CDD505-2E9C-101B-9397-08002B2CF9AE}" pid="22" name="eTopic">
    <vt:lpwstr>36;#Legislation Coordination|58c6712e-e847-48f4-81ab-b25e2bbd3986</vt:lpwstr>
  </property>
  <property fmtid="{D5CDD505-2E9C-101B-9397-08002B2CF9AE}" pid="23" name="TSYStatus">
    <vt:lpwstr/>
  </property>
  <property fmtid="{D5CDD505-2E9C-101B-9397-08002B2CF9AE}" pid="24" name="MediaServiceImageTags">
    <vt:lpwstr/>
  </property>
  <property fmtid="{D5CDD505-2E9C-101B-9397-08002B2CF9AE}" pid="25" name="eDocumentType">
    <vt:lpwstr>68;#Legislation|bc5c492f-641e-4b74-8651-322acd553d0f</vt:lpwstr>
  </property>
  <property fmtid="{D5CDD505-2E9C-101B-9397-08002B2CF9AE}" pid="26" name="LMDivision">
    <vt:lpwstr>3;#Treasury Enterprise Terms|69519368-d55f-4403-adc0-7b3d464d5501</vt:lpwstr>
  </property>
  <property fmtid="{D5CDD505-2E9C-101B-9397-08002B2CF9AE}" pid="27" name="SharedWithUsers">
    <vt:lpwstr>533;#Peppercorn, Nicholas;#1520;#Mandri, Riya;#36;#Leggett, Chris</vt:lpwstr>
  </property>
  <property fmtid="{D5CDD505-2E9C-101B-9397-08002B2CF9AE}" pid="28" name="_docset_NoMedatataSyncRequired">
    <vt:lpwstr>False</vt:lpwstr>
  </property>
  <property fmtid="{D5CDD505-2E9C-101B-9397-08002B2CF9AE}" pid="29" name="Classification">
    <vt:lpwstr> </vt:lpwstr>
  </property>
  <property fmtid="{D5CDD505-2E9C-101B-9397-08002B2CF9AE}" pid="30" name="DLM">
    <vt:lpwstr> </vt:lpwstr>
  </property>
  <property fmtid="{D5CDD505-2E9C-101B-9397-08002B2CF9AE}" pid="31" name="_dlc_DocIdItemGuid">
    <vt:lpwstr>51df46e1-8f19-47df-9c39-0e3222307eb7</vt:lpwstr>
  </property>
  <property fmtid="{D5CDD505-2E9C-101B-9397-08002B2CF9AE}" pid="32" name="eActivity">
    <vt:lpwstr>35</vt:lpwstr>
  </property>
  <property fmtid="{D5CDD505-2E9C-101B-9397-08002B2CF9AE}" pid="33" name="eTheme">
    <vt:lpwstr>1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Activity">
    <vt:lpwstr>35;#Legislation management|cb630f2f-9155-496b-ad0f-d960eb1bf90c</vt:lpwstr>
  </property>
  <property fmtid="{D5CDD505-2E9C-101B-9397-08002B2CF9AE}" pid="36" name="Document_x0020_Type">
    <vt:lpwstr>42;#Legislation|25c35cca-98fe-4d3e-a63c-3dda1c39f3ec</vt:lpwstr>
  </property>
  <property fmtid="{D5CDD505-2E9C-101B-9397-08002B2CF9AE}" pid="37" name="Document Type">
    <vt:lpwstr>42;#Legislation|25c35cca-98fe-4d3e-a63c-3dda1c39f3ec</vt:lpwstr>
  </property>
  <property fmtid="{D5CDD505-2E9C-101B-9397-08002B2CF9AE}" pid="38" name="MSIP_Label_4f932d64-9ab1-4d9b-81d2-a3a8b82dd47d_Enabled">
    <vt:lpwstr>true</vt:lpwstr>
  </property>
  <property fmtid="{D5CDD505-2E9C-101B-9397-08002B2CF9AE}" pid="39" name="MSIP_Label_4f932d64-9ab1-4d9b-81d2-a3a8b82dd47d_SetDate">
    <vt:lpwstr>2025-06-05T07:28:22Z</vt:lpwstr>
  </property>
  <property fmtid="{D5CDD505-2E9C-101B-9397-08002B2CF9AE}" pid="40" name="MSIP_Label_4f932d64-9ab1-4d9b-81d2-a3a8b82dd47d_Method">
    <vt:lpwstr>Privileged</vt:lpwstr>
  </property>
  <property fmtid="{D5CDD505-2E9C-101B-9397-08002B2CF9AE}" pid="41" name="MSIP_Label_4f932d64-9ab1-4d9b-81d2-a3a8b82dd47d_Name">
    <vt:lpwstr>OFFICIAL No Visual Marking</vt:lpwstr>
  </property>
  <property fmtid="{D5CDD505-2E9C-101B-9397-08002B2CF9AE}" pid="42" name="MSIP_Label_4f932d64-9ab1-4d9b-81d2-a3a8b82dd47d_SiteId">
    <vt:lpwstr>214f1646-2021-47cc-8397-e3d3a7ba7d9d</vt:lpwstr>
  </property>
  <property fmtid="{D5CDD505-2E9C-101B-9397-08002B2CF9AE}" pid="43" name="MSIP_Label_4f932d64-9ab1-4d9b-81d2-a3a8b82dd47d_ActionId">
    <vt:lpwstr>6160de7b-44cc-47d8-97f4-e2828fbcc5a5</vt:lpwstr>
  </property>
  <property fmtid="{D5CDD505-2E9C-101B-9397-08002B2CF9AE}" pid="44" name="MSIP_Label_4f932d64-9ab1-4d9b-81d2-a3a8b82dd47d_ContentBits">
    <vt:lpwstr>0</vt:lpwstr>
  </property>
</Properties>
</file>