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F1F6" w14:textId="67109777" w:rsidR="00FA06CA" w:rsidRPr="00164987" w:rsidRDefault="00FA06CA" w:rsidP="00FA06CA">
      <w:pPr>
        <w:rPr>
          <w:sz w:val="28"/>
        </w:rPr>
      </w:pPr>
      <w:r w:rsidRPr="00164987">
        <w:rPr>
          <w:noProof/>
          <w:lang w:eastAsia="en-AU"/>
        </w:rPr>
        <w:drawing>
          <wp:inline distT="0" distB="0" distL="0" distR="0" wp14:anchorId="56F31551" wp14:editId="2D82E0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3166E" w14:textId="77777777" w:rsidR="00FA06CA" w:rsidRPr="00164987" w:rsidRDefault="00FA06CA" w:rsidP="00FA06CA">
      <w:pPr>
        <w:rPr>
          <w:sz w:val="19"/>
        </w:rPr>
      </w:pPr>
    </w:p>
    <w:p w14:paraId="5FD025F1" w14:textId="2B58270E" w:rsidR="00FA06CA" w:rsidRPr="00164987" w:rsidRDefault="00592548" w:rsidP="00FA06CA">
      <w:pPr>
        <w:pStyle w:val="ShortT"/>
      </w:pPr>
      <w:r w:rsidRPr="00164987">
        <w:t>Fuel Indexation (Road Funding) Special Account Determination</w:t>
      </w:r>
      <w:r w:rsidR="00164987" w:rsidRPr="00164987">
        <w:t> </w:t>
      </w:r>
      <w:r w:rsidRPr="00164987">
        <w:t>202</w:t>
      </w:r>
      <w:r w:rsidR="002D37C6" w:rsidRPr="00164987">
        <w:t>5</w:t>
      </w:r>
    </w:p>
    <w:p w14:paraId="4F4C804B" w14:textId="4197F597" w:rsidR="00FA06CA" w:rsidRPr="00164987" w:rsidRDefault="00FA06CA" w:rsidP="00FA06CA">
      <w:pPr>
        <w:pStyle w:val="SignCoverPageStart"/>
        <w:spacing w:before="240"/>
        <w:rPr>
          <w:szCs w:val="22"/>
        </w:rPr>
      </w:pPr>
      <w:r w:rsidRPr="00164987">
        <w:rPr>
          <w:szCs w:val="22"/>
        </w:rPr>
        <w:t xml:space="preserve">I, </w:t>
      </w:r>
      <w:r w:rsidR="002A7DF5" w:rsidRPr="00164987">
        <w:rPr>
          <w:szCs w:val="22"/>
        </w:rPr>
        <w:t>Daniel Mulino</w:t>
      </w:r>
      <w:r w:rsidR="00592548" w:rsidRPr="00164987">
        <w:rPr>
          <w:szCs w:val="22"/>
        </w:rPr>
        <w:t>,</w:t>
      </w:r>
      <w:r w:rsidR="002A7DF5" w:rsidRPr="00164987">
        <w:rPr>
          <w:szCs w:val="22"/>
        </w:rPr>
        <w:t xml:space="preserve"> Assistant </w:t>
      </w:r>
      <w:r w:rsidR="00592548" w:rsidRPr="00164987">
        <w:rPr>
          <w:szCs w:val="22"/>
        </w:rPr>
        <w:t>Treasurer</w:t>
      </w:r>
      <w:r w:rsidR="00D56203" w:rsidRPr="00164987">
        <w:rPr>
          <w:szCs w:val="22"/>
        </w:rPr>
        <w:t xml:space="preserve"> and Minister for Financial Services</w:t>
      </w:r>
      <w:r w:rsidR="00592548" w:rsidRPr="00164987">
        <w:rPr>
          <w:szCs w:val="22"/>
        </w:rPr>
        <w:t>, make the following determination.</w:t>
      </w:r>
    </w:p>
    <w:p w14:paraId="491DF841" w14:textId="7F730520" w:rsidR="00EC023A" w:rsidRPr="00164987" w:rsidRDefault="00EC023A" w:rsidP="00EC023A">
      <w:pPr>
        <w:keepNext/>
        <w:spacing w:before="720" w:line="240" w:lineRule="atLeast"/>
        <w:ind w:right="397"/>
        <w:jc w:val="both"/>
        <w:rPr>
          <w:szCs w:val="22"/>
        </w:rPr>
      </w:pPr>
      <w:r w:rsidRPr="00164987">
        <w:rPr>
          <w:szCs w:val="22"/>
        </w:rPr>
        <w:t xml:space="preserve">Dated </w:t>
      </w:r>
      <w:r w:rsidRPr="00164987">
        <w:rPr>
          <w:szCs w:val="22"/>
        </w:rPr>
        <w:tab/>
      </w:r>
      <w:r w:rsidRPr="00164987">
        <w:rPr>
          <w:szCs w:val="22"/>
        </w:rPr>
        <w:tab/>
      </w:r>
      <w:r w:rsidRPr="00164987">
        <w:rPr>
          <w:szCs w:val="22"/>
        </w:rPr>
        <w:tab/>
      </w:r>
      <w:r w:rsidRPr="00164987">
        <w:rPr>
          <w:szCs w:val="22"/>
        </w:rPr>
        <w:tab/>
      </w:r>
      <w:r w:rsidR="00226C03">
        <w:rPr>
          <w:szCs w:val="22"/>
        </w:rPr>
        <w:t xml:space="preserve">3 June </w:t>
      </w:r>
      <w:r w:rsidRPr="00164987">
        <w:rPr>
          <w:szCs w:val="22"/>
        </w:rPr>
        <w:t>202</w:t>
      </w:r>
      <w:r w:rsidR="008B43D7" w:rsidRPr="00164987">
        <w:rPr>
          <w:szCs w:val="22"/>
        </w:rPr>
        <w:t>5</w:t>
      </w:r>
    </w:p>
    <w:p w14:paraId="56AD4B56" w14:textId="41C9C4C7" w:rsidR="00EC023A" w:rsidRPr="00164987" w:rsidRDefault="00EC023A" w:rsidP="00EC023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609AF04" w14:textId="195E8D72" w:rsidR="00FA06CA" w:rsidRPr="00164987" w:rsidRDefault="00592548" w:rsidP="00FA06CA">
      <w:pPr>
        <w:keepNext/>
        <w:tabs>
          <w:tab w:val="left" w:pos="3402"/>
        </w:tabs>
        <w:spacing w:before="480" w:line="300" w:lineRule="atLeast"/>
        <w:ind w:right="397"/>
        <w:rPr>
          <w:b/>
          <w:bCs/>
          <w:szCs w:val="22"/>
        </w:rPr>
      </w:pPr>
      <w:r w:rsidRPr="00164987">
        <w:rPr>
          <w:szCs w:val="22"/>
        </w:rPr>
        <w:t xml:space="preserve">Dr </w:t>
      </w:r>
      <w:r w:rsidR="00D56203" w:rsidRPr="00164987">
        <w:rPr>
          <w:szCs w:val="22"/>
        </w:rPr>
        <w:t>Daniel</w:t>
      </w:r>
      <w:r w:rsidRPr="00164987">
        <w:rPr>
          <w:szCs w:val="22"/>
        </w:rPr>
        <w:t xml:space="preserve"> </w:t>
      </w:r>
      <w:r w:rsidR="00D56203" w:rsidRPr="00164987">
        <w:rPr>
          <w:szCs w:val="22"/>
        </w:rPr>
        <w:t>Mulino</w:t>
      </w:r>
    </w:p>
    <w:p w14:paraId="595265D5" w14:textId="10111FE1" w:rsidR="00912FF5" w:rsidRPr="00164987" w:rsidRDefault="00912FF5" w:rsidP="00FA06CA">
      <w:pPr>
        <w:pStyle w:val="SignCoverPageEnd"/>
        <w:rPr>
          <w:szCs w:val="22"/>
        </w:rPr>
      </w:pPr>
      <w:r w:rsidRPr="00164987">
        <w:rPr>
          <w:szCs w:val="22"/>
        </w:rPr>
        <w:t>Assistant Treasurer</w:t>
      </w:r>
    </w:p>
    <w:p w14:paraId="1C8C2790" w14:textId="0941507E" w:rsidR="00FA06CA" w:rsidRPr="00164987" w:rsidRDefault="00912FF5" w:rsidP="00FA06CA">
      <w:pPr>
        <w:pStyle w:val="SignCoverPageEnd"/>
        <w:rPr>
          <w:szCs w:val="22"/>
        </w:rPr>
      </w:pPr>
      <w:r w:rsidRPr="00164987">
        <w:rPr>
          <w:szCs w:val="22"/>
        </w:rPr>
        <w:t>Minister for Financial Services</w:t>
      </w:r>
    </w:p>
    <w:p w14:paraId="47D6837F" w14:textId="77777777" w:rsidR="00FA06CA" w:rsidRPr="00164987" w:rsidRDefault="00FA06CA" w:rsidP="00FA06CA">
      <w:pPr>
        <w:rPr>
          <w:rStyle w:val="CharAmSchNo"/>
        </w:rPr>
      </w:pPr>
    </w:p>
    <w:p w14:paraId="0B7F8438" w14:textId="77777777" w:rsidR="00FA06CA" w:rsidRPr="00164987" w:rsidRDefault="00FA06CA" w:rsidP="00FA06CA">
      <w:pPr>
        <w:pStyle w:val="Header"/>
        <w:tabs>
          <w:tab w:val="clear" w:pos="4150"/>
          <w:tab w:val="clear" w:pos="8307"/>
        </w:tabs>
      </w:pPr>
      <w:r w:rsidRPr="00164987">
        <w:rPr>
          <w:rStyle w:val="CharChapNo"/>
        </w:rPr>
        <w:t xml:space="preserve"> </w:t>
      </w:r>
      <w:r w:rsidRPr="00164987">
        <w:rPr>
          <w:rStyle w:val="CharChapText"/>
        </w:rPr>
        <w:t xml:space="preserve"> </w:t>
      </w:r>
    </w:p>
    <w:p w14:paraId="36000D18" w14:textId="77777777" w:rsidR="00FA06CA" w:rsidRPr="00164987" w:rsidRDefault="00FA06CA" w:rsidP="00FA06CA">
      <w:pPr>
        <w:pStyle w:val="Header"/>
        <w:tabs>
          <w:tab w:val="clear" w:pos="4150"/>
          <w:tab w:val="clear" w:pos="8307"/>
        </w:tabs>
      </w:pPr>
      <w:r w:rsidRPr="00164987">
        <w:rPr>
          <w:rStyle w:val="CharPartNo"/>
        </w:rPr>
        <w:t xml:space="preserve"> </w:t>
      </w:r>
      <w:r w:rsidRPr="00164987">
        <w:rPr>
          <w:rStyle w:val="CharPartText"/>
        </w:rPr>
        <w:t xml:space="preserve"> </w:t>
      </w:r>
    </w:p>
    <w:p w14:paraId="3B0326C3" w14:textId="77777777" w:rsidR="00FA06CA" w:rsidRPr="00164987" w:rsidRDefault="00FA06CA" w:rsidP="00FA06CA">
      <w:pPr>
        <w:pStyle w:val="Header"/>
        <w:tabs>
          <w:tab w:val="clear" w:pos="4150"/>
          <w:tab w:val="clear" w:pos="8307"/>
        </w:tabs>
      </w:pPr>
      <w:r w:rsidRPr="00164987">
        <w:rPr>
          <w:rStyle w:val="CharDivNo"/>
        </w:rPr>
        <w:t xml:space="preserve"> </w:t>
      </w:r>
      <w:r w:rsidRPr="00164987">
        <w:rPr>
          <w:rStyle w:val="CharDivText"/>
        </w:rPr>
        <w:t xml:space="preserve"> </w:t>
      </w:r>
    </w:p>
    <w:p w14:paraId="02F2E6E7" w14:textId="77777777" w:rsidR="00FA06CA" w:rsidRPr="00164987" w:rsidRDefault="00FA06CA" w:rsidP="00FA06CA">
      <w:pPr>
        <w:sectPr w:rsidR="00FA06CA" w:rsidRPr="00164987" w:rsidSect="00640690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B90DA26" w14:textId="466CD175" w:rsidR="00FA06CA" w:rsidRPr="00164987" w:rsidRDefault="00FA06CA" w:rsidP="00A90B93">
      <w:pPr>
        <w:rPr>
          <w:sz w:val="36"/>
        </w:rPr>
      </w:pPr>
      <w:r w:rsidRPr="00164987">
        <w:rPr>
          <w:sz w:val="36"/>
        </w:rPr>
        <w:lastRenderedPageBreak/>
        <w:t>Contents</w:t>
      </w:r>
    </w:p>
    <w:p w14:paraId="707CF95A" w14:textId="4AC4AAB8" w:rsidR="0037427C" w:rsidRPr="00164987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164987">
        <w:fldChar w:fldCharType="begin"/>
      </w:r>
      <w:r w:rsidRPr="00164987">
        <w:instrText xml:space="preserve"> TOC \o "1-9" </w:instrText>
      </w:r>
      <w:r w:rsidRPr="00164987">
        <w:fldChar w:fldCharType="separate"/>
      </w:r>
      <w:r w:rsidR="0037427C" w:rsidRPr="00164987">
        <w:rPr>
          <w:noProof/>
        </w:rPr>
        <w:t>Part</w:t>
      </w:r>
      <w:r w:rsidR="00164987" w:rsidRPr="00164987">
        <w:rPr>
          <w:noProof/>
        </w:rPr>
        <w:t> </w:t>
      </w:r>
      <w:r w:rsidR="0037427C" w:rsidRPr="00164987">
        <w:rPr>
          <w:noProof/>
        </w:rPr>
        <w:t>1—Preliminary</w:t>
      </w:r>
      <w:r w:rsidR="0037427C" w:rsidRPr="00164987">
        <w:rPr>
          <w:noProof/>
        </w:rPr>
        <w:tab/>
      </w:r>
      <w:r w:rsidR="0037427C" w:rsidRPr="00164987">
        <w:rPr>
          <w:b w:val="0"/>
          <w:bCs/>
          <w:noProof/>
          <w:sz w:val="18"/>
          <w:szCs w:val="18"/>
        </w:rPr>
        <w:fldChar w:fldCharType="begin"/>
      </w:r>
      <w:r w:rsidR="0037427C" w:rsidRPr="00164987">
        <w:rPr>
          <w:b w:val="0"/>
          <w:bCs/>
          <w:noProof/>
          <w:sz w:val="18"/>
          <w:szCs w:val="18"/>
        </w:rPr>
        <w:instrText xml:space="preserve"> PAGEREF _Toc198023648 \h </w:instrText>
      </w:r>
      <w:r w:rsidR="0037427C" w:rsidRPr="00164987">
        <w:rPr>
          <w:b w:val="0"/>
          <w:bCs/>
          <w:noProof/>
          <w:sz w:val="18"/>
          <w:szCs w:val="18"/>
        </w:rPr>
      </w:r>
      <w:r w:rsidR="0037427C" w:rsidRPr="00164987">
        <w:rPr>
          <w:b w:val="0"/>
          <w:bCs/>
          <w:noProof/>
          <w:sz w:val="18"/>
          <w:szCs w:val="18"/>
        </w:rPr>
        <w:fldChar w:fldCharType="separate"/>
      </w:r>
      <w:r w:rsidR="0006379A">
        <w:rPr>
          <w:b w:val="0"/>
          <w:bCs/>
          <w:noProof/>
          <w:sz w:val="18"/>
          <w:szCs w:val="18"/>
        </w:rPr>
        <w:t>1</w:t>
      </w:r>
      <w:r w:rsidR="0037427C" w:rsidRPr="00164987">
        <w:rPr>
          <w:b w:val="0"/>
          <w:bCs/>
          <w:noProof/>
          <w:sz w:val="18"/>
          <w:szCs w:val="18"/>
        </w:rPr>
        <w:fldChar w:fldCharType="end"/>
      </w:r>
    </w:p>
    <w:p w14:paraId="0576F234" w14:textId="334B7273" w:rsidR="0037427C" w:rsidRPr="00164987" w:rsidRDefault="0037427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64987">
        <w:rPr>
          <w:noProof/>
        </w:rPr>
        <w:t>1  Name</w:t>
      </w:r>
      <w:r w:rsidRPr="00164987">
        <w:rPr>
          <w:noProof/>
        </w:rPr>
        <w:tab/>
      </w:r>
      <w:r w:rsidRPr="00164987">
        <w:rPr>
          <w:noProof/>
        </w:rPr>
        <w:tab/>
      </w:r>
      <w:r w:rsidRPr="00164987">
        <w:rPr>
          <w:noProof/>
        </w:rPr>
        <w:fldChar w:fldCharType="begin"/>
      </w:r>
      <w:r w:rsidRPr="00164987">
        <w:rPr>
          <w:noProof/>
        </w:rPr>
        <w:instrText xml:space="preserve"> PAGEREF _Toc198023649 \h </w:instrText>
      </w:r>
      <w:r w:rsidRPr="00164987">
        <w:rPr>
          <w:noProof/>
        </w:rPr>
      </w:r>
      <w:r w:rsidRPr="00164987">
        <w:rPr>
          <w:noProof/>
        </w:rPr>
        <w:fldChar w:fldCharType="separate"/>
      </w:r>
      <w:r w:rsidR="0006379A">
        <w:rPr>
          <w:noProof/>
        </w:rPr>
        <w:t>1</w:t>
      </w:r>
      <w:r w:rsidRPr="00164987">
        <w:rPr>
          <w:noProof/>
        </w:rPr>
        <w:fldChar w:fldCharType="end"/>
      </w:r>
    </w:p>
    <w:p w14:paraId="3F3655C9" w14:textId="6F6F11EB" w:rsidR="0037427C" w:rsidRPr="00164987" w:rsidRDefault="0037427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64987">
        <w:rPr>
          <w:noProof/>
        </w:rPr>
        <w:t>2  Commencement</w:t>
      </w:r>
      <w:r w:rsidRPr="00164987">
        <w:rPr>
          <w:noProof/>
        </w:rPr>
        <w:tab/>
      </w:r>
      <w:r w:rsidRPr="00164987">
        <w:rPr>
          <w:noProof/>
        </w:rPr>
        <w:fldChar w:fldCharType="begin"/>
      </w:r>
      <w:r w:rsidRPr="00164987">
        <w:rPr>
          <w:noProof/>
        </w:rPr>
        <w:instrText xml:space="preserve"> PAGEREF _Toc198023650 \h </w:instrText>
      </w:r>
      <w:r w:rsidRPr="00164987">
        <w:rPr>
          <w:noProof/>
        </w:rPr>
      </w:r>
      <w:r w:rsidRPr="00164987">
        <w:rPr>
          <w:noProof/>
        </w:rPr>
        <w:fldChar w:fldCharType="separate"/>
      </w:r>
      <w:r w:rsidR="0006379A">
        <w:rPr>
          <w:noProof/>
        </w:rPr>
        <w:t>1</w:t>
      </w:r>
      <w:r w:rsidRPr="00164987">
        <w:rPr>
          <w:noProof/>
        </w:rPr>
        <w:fldChar w:fldCharType="end"/>
      </w:r>
    </w:p>
    <w:p w14:paraId="2285CFE5" w14:textId="4F0B3EBD" w:rsidR="0037427C" w:rsidRPr="00164987" w:rsidRDefault="0037427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64987">
        <w:rPr>
          <w:noProof/>
        </w:rPr>
        <w:t>3  Authority</w:t>
      </w:r>
      <w:r w:rsidRPr="00164987">
        <w:rPr>
          <w:noProof/>
        </w:rPr>
        <w:tab/>
      </w:r>
      <w:r w:rsidRPr="00164987">
        <w:rPr>
          <w:noProof/>
        </w:rPr>
        <w:fldChar w:fldCharType="begin"/>
      </w:r>
      <w:r w:rsidRPr="00164987">
        <w:rPr>
          <w:noProof/>
        </w:rPr>
        <w:instrText xml:space="preserve"> PAGEREF _Toc198023651 \h </w:instrText>
      </w:r>
      <w:r w:rsidRPr="00164987">
        <w:rPr>
          <w:noProof/>
        </w:rPr>
      </w:r>
      <w:r w:rsidRPr="00164987">
        <w:rPr>
          <w:noProof/>
        </w:rPr>
        <w:fldChar w:fldCharType="separate"/>
      </w:r>
      <w:r w:rsidR="0006379A">
        <w:rPr>
          <w:noProof/>
        </w:rPr>
        <w:t>1</w:t>
      </w:r>
      <w:r w:rsidRPr="00164987">
        <w:rPr>
          <w:noProof/>
        </w:rPr>
        <w:fldChar w:fldCharType="end"/>
      </w:r>
    </w:p>
    <w:p w14:paraId="02854FCC" w14:textId="32F1D8C9" w:rsidR="0037427C" w:rsidRPr="00164987" w:rsidRDefault="0037427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64987">
        <w:rPr>
          <w:noProof/>
        </w:rPr>
        <w:t>4  Definitions</w:t>
      </w:r>
      <w:r w:rsidRPr="00164987">
        <w:rPr>
          <w:noProof/>
        </w:rPr>
        <w:tab/>
      </w:r>
      <w:r w:rsidRPr="00164987">
        <w:rPr>
          <w:noProof/>
        </w:rPr>
        <w:fldChar w:fldCharType="begin"/>
      </w:r>
      <w:r w:rsidRPr="00164987">
        <w:rPr>
          <w:noProof/>
        </w:rPr>
        <w:instrText xml:space="preserve"> PAGEREF _Toc198023652 \h </w:instrText>
      </w:r>
      <w:r w:rsidRPr="00164987">
        <w:rPr>
          <w:noProof/>
        </w:rPr>
      </w:r>
      <w:r w:rsidRPr="00164987">
        <w:rPr>
          <w:noProof/>
        </w:rPr>
        <w:fldChar w:fldCharType="separate"/>
      </w:r>
      <w:r w:rsidR="0006379A">
        <w:rPr>
          <w:noProof/>
        </w:rPr>
        <w:t>1</w:t>
      </w:r>
      <w:r w:rsidRPr="00164987">
        <w:rPr>
          <w:noProof/>
        </w:rPr>
        <w:fldChar w:fldCharType="end"/>
      </w:r>
    </w:p>
    <w:p w14:paraId="4F530326" w14:textId="0FB23110" w:rsidR="0037427C" w:rsidRPr="00164987" w:rsidRDefault="0037427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164987">
        <w:rPr>
          <w:noProof/>
        </w:rPr>
        <w:t>Part</w:t>
      </w:r>
      <w:r w:rsidR="00164987" w:rsidRPr="00164987">
        <w:rPr>
          <w:noProof/>
        </w:rPr>
        <w:t> </w:t>
      </w:r>
      <w:r w:rsidRPr="00164987">
        <w:rPr>
          <w:noProof/>
        </w:rPr>
        <w:t>2—Determination of amount to be credited to the Fuel Indexation (Road Funding) special account for 2023</w:t>
      </w:r>
      <w:r w:rsidR="00640690">
        <w:rPr>
          <w:noProof/>
        </w:rPr>
        <w:noBreakHyphen/>
      </w:r>
      <w:r w:rsidRPr="00164987">
        <w:rPr>
          <w:noProof/>
        </w:rPr>
        <w:t>24</w:t>
      </w:r>
      <w:r w:rsidRPr="00164987">
        <w:rPr>
          <w:noProof/>
        </w:rPr>
        <w:tab/>
      </w:r>
      <w:r w:rsidRPr="00164987">
        <w:rPr>
          <w:b w:val="0"/>
          <w:bCs/>
          <w:noProof/>
          <w:sz w:val="18"/>
          <w:szCs w:val="18"/>
        </w:rPr>
        <w:fldChar w:fldCharType="begin"/>
      </w:r>
      <w:r w:rsidRPr="00164987">
        <w:rPr>
          <w:b w:val="0"/>
          <w:bCs/>
          <w:noProof/>
          <w:sz w:val="18"/>
          <w:szCs w:val="18"/>
        </w:rPr>
        <w:instrText xml:space="preserve"> PAGEREF _Toc198023653 \h </w:instrText>
      </w:r>
      <w:r w:rsidRPr="00164987">
        <w:rPr>
          <w:b w:val="0"/>
          <w:bCs/>
          <w:noProof/>
          <w:sz w:val="18"/>
          <w:szCs w:val="18"/>
        </w:rPr>
      </w:r>
      <w:r w:rsidRPr="00164987">
        <w:rPr>
          <w:b w:val="0"/>
          <w:bCs/>
          <w:noProof/>
          <w:sz w:val="18"/>
          <w:szCs w:val="18"/>
        </w:rPr>
        <w:fldChar w:fldCharType="separate"/>
      </w:r>
      <w:r w:rsidR="0006379A">
        <w:rPr>
          <w:b w:val="0"/>
          <w:bCs/>
          <w:noProof/>
          <w:sz w:val="18"/>
          <w:szCs w:val="18"/>
        </w:rPr>
        <w:t>2</w:t>
      </w:r>
      <w:r w:rsidRPr="00164987">
        <w:rPr>
          <w:b w:val="0"/>
          <w:bCs/>
          <w:noProof/>
          <w:sz w:val="18"/>
          <w:szCs w:val="18"/>
        </w:rPr>
        <w:fldChar w:fldCharType="end"/>
      </w:r>
    </w:p>
    <w:p w14:paraId="3EACB1EF" w14:textId="1CCA1449" w:rsidR="0037427C" w:rsidRPr="00164987" w:rsidRDefault="0037427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64987">
        <w:rPr>
          <w:noProof/>
        </w:rPr>
        <w:t>5  Crediting of amounts to the Fuel Indexation (Road Funding) special account</w:t>
      </w:r>
      <w:r w:rsidRPr="00164987">
        <w:rPr>
          <w:noProof/>
        </w:rPr>
        <w:tab/>
      </w:r>
      <w:r w:rsidRPr="00164987">
        <w:rPr>
          <w:noProof/>
        </w:rPr>
        <w:fldChar w:fldCharType="begin"/>
      </w:r>
      <w:r w:rsidRPr="00164987">
        <w:rPr>
          <w:noProof/>
        </w:rPr>
        <w:instrText xml:space="preserve"> PAGEREF _Toc198023654 \h </w:instrText>
      </w:r>
      <w:r w:rsidRPr="00164987">
        <w:rPr>
          <w:noProof/>
        </w:rPr>
      </w:r>
      <w:r w:rsidRPr="00164987">
        <w:rPr>
          <w:noProof/>
        </w:rPr>
        <w:fldChar w:fldCharType="separate"/>
      </w:r>
      <w:r w:rsidR="0006379A">
        <w:rPr>
          <w:noProof/>
        </w:rPr>
        <w:t>2</w:t>
      </w:r>
      <w:r w:rsidRPr="00164987">
        <w:rPr>
          <w:noProof/>
        </w:rPr>
        <w:fldChar w:fldCharType="end"/>
      </w:r>
    </w:p>
    <w:p w14:paraId="0929A495" w14:textId="0232E23D" w:rsidR="00FA06CA" w:rsidRPr="00164987" w:rsidRDefault="00FA06CA" w:rsidP="00FA06CA">
      <w:r w:rsidRPr="00164987">
        <w:rPr>
          <w:sz w:val="18"/>
        </w:rPr>
        <w:fldChar w:fldCharType="end"/>
      </w:r>
    </w:p>
    <w:p w14:paraId="1D9B9F5A" w14:textId="77777777" w:rsidR="00FA06CA" w:rsidRPr="00164987" w:rsidRDefault="00FA06CA" w:rsidP="00FA06CA">
      <w:pPr>
        <w:sectPr w:rsidR="00FA06CA" w:rsidRPr="00164987" w:rsidSect="0064069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656CE2" w14:textId="2D3FFE8B" w:rsidR="00F43B93" w:rsidRPr="00164987" w:rsidRDefault="00F43B93" w:rsidP="00F43B93">
      <w:pPr>
        <w:pStyle w:val="ActHead2"/>
        <w:pageBreakBefore/>
        <w:rPr>
          <w:lang w:eastAsia="en-US"/>
        </w:rPr>
      </w:pPr>
      <w:bookmarkStart w:id="16" w:name="_Toc198023648"/>
      <w:r w:rsidRPr="00164987">
        <w:rPr>
          <w:rStyle w:val="CharPartNo"/>
        </w:rPr>
        <w:lastRenderedPageBreak/>
        <w:t>Part</w:t>
      </w:r>
      <w:r w:rsidR="00164987" w:rsidRPr="00164987">
        <w:rPr>
          <w:rStyle w:val="CharPartNo"/>
        </w:rPr>
        <w:t> </w:t>
      </w:r>
      <w:r w:rsidRPr="00164987">
        <w:rPr>
          <w:rStyle w:val="CharPartNo"/>
        </w:rPr>
        <w:t>1</w:t>
      </w:r>
      <w:r w:rsidRPr="00164987">
        <w:t>—</w:t>
      </w:r>
      <w:r w:rsidRPr="00164987">
        <w:rPr>
          <w:rStyle w:val="CharPartText"/>
        </w:rPr>
        <w:t>Preliminary</w:t>
      </w:r>
      <w:bookmarkEnd w:id="16"/>
    </w:p>
    <w:p w14:paraId="257107D8" w14:textId="77777777" w:rsidR="00FA06CA" w:rsidRPr="00164987" w:rsidRDefault="00FA06CA" w:rsidP="00FA06CA">
      <w:pPr>
        <w:pStyle w:val="ActHead5"/>
      </w:pPr>
      <w:bookmarkStart w:id="17" w:name="_Toc198023649"/>
      <w:r w:rsidRPr="00164987">
        <w:rPr>
          <w:rStyle w:val="CharSectno"/>
        </w:rPr>
        <w:t>1</w:t>
      </w:r>
      <w:r w:rsidRPr="00164987">
        <w:t xml:space="preserve">  Name</w:t>
      </w:r>
      <w:bookmarkEnd w:id="17"/>
    </w:p>
    <w:p w14:paraId="7C46A58F" w14:textId="3E7E1273" w:rsidR="00FA06CA" w:rsidRPr="00164987" w:rsidRDefault="00FA06CA" w:rsidP="00FA06CA">
      <w:pPr>
        <w:pStyle w:val="subsection"/>
      </w:pPr>
      <w:r w:rsidRPr="00164987">
        <w:tab/>
      </w:r>
      <w:r w:rsidRPr="00164987">
        <w:tab/>
        <w:t xml:space="preserve">This instrument is the </w:t>
      </w:r>
      <w:r w:rsidR="00592548" w:rsidRPr="00164987">
        <w:rPr>
          <w:i/>
          <w:noProof/>
        </w:rPr>
        <w:t>Fuel Indexation (Road Funding) Special Account Determination</w:t>
      </w:r>
      <w:r w:rsidR="00164987" w:rsidRPr="00164987">
        <w:rPr>
          <w:i/>
          <w:noProof/>
        </w:rPr>
        <w:t> </w:t>
      </w:r>
      <w:r w:rsidR="00592548" w:rsidRPr="00164987">
        <w:rPr>
          <w:i/>
          <w:noProof/>
        </w:rPr>
        <w:t>202</w:t>
      </w:r>
      <w:r w:rsidR="002D37C6" w:rsidRPr="00164987">
        <w:rPr>
          <w:i/>
          <w:noProof/>
        </w:rPr>
        <w:t>5</w:t>
      </w:r>
      <w:r w:rsidRPr="00164987">
        <w:t>.</w:t>
      </w:r>
    </w:p>
    <w:p w14:paraId="3D4A52B7" w14:textId="77777777" w:rsidR="00FA06CA" w:rsidRPr="00164987" w:rsidRDefault="00FA06CA" w:rsidP="00FA06CA">
      <w:pPr>
        <w:pStyle w:val="ActHead5"/>
      </w:pPr>
      <w:bookmarkStart w:id="18" w:name="_Toc198023650"/>
      <w:r w:rsidRPr="00164987">
        <w:rPr>
          <w:rStyle w:val="CharSectno"/>
        </w:rPr>
        <w:t>2</w:t>
      </w:r>
      <w:r w:rsidRPr="00164987">
        <w:t xml:space="preserve">  Commencement</w:t>
      </w:r>
      <w:bookmarkEnd w:id="18"/>
    </w:p>
    <w:p w14:paraId="67540261" w14:textId="468A9479" w:rsidR="00FA06CA" w:rsidRPr="00164987" w:rsidRDefault="00FA06CA" w:rsidP="00FA06CA">
      <w:pPr>
        <w:pStyle w:val="subsection"/>
      </w:pPr>
      <w:r w:rsidRPr="00164987">
        <w:tab/>
        <w:t>(1)</w:t>
      </w:r>
      <w:r w:rsidRPr="00164987">
        <w:tab/>
        <w:t>Each provision of</w:t>
      </w:r>
      <w:r w:rsidR="00B9445A" w:rsidRPr="00164987">
        <w:t xml:space="preserve"> this</w:t>
      </w:r>
      <w:r w:rsidRPr="00164987">
        <w:t xml:space="preserve"> instrument specified in column 1 of the table commences, or is taken to have commenced, in accordance with column 2 of the table. Any other statement in column 2 has effect according to its terms.</w:t>
      </w:r>
    </w:p>
    <w:p w14:paraId="1CEC4385" w14:textId="77777777" w:rsidR="00FA06CA" w:rsidRPr="00164987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164987" w14:paraId="6DB5577C" w14:textId="77777777" w:rsidTr="00592548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E6F798" w14:textId="77777777" w:rsidR="00FA06CA" w:rsidRPr="00164987" w:rsidRDefault="00FA06CA">
            <w:pPr>
              <w:pStyle w:val="TableHeading"/>
            </w:pPr>
            <w:r w:rsidRPr="00164987">
              <w:t>Commencement information</w:t>
            </w:r>
          </w:p>
        </w:tc>
      </w:tr>
      <w:tr w:rsidR="00FA06CA" w:rsidRPr="00164987" w14:paraId="74C19853" w14:textId="77777777" w:rsidTr="0059254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EA2502" w14:textId="77777777" w:rsidR="00FA06CA" w:rsidRPr="00164987" w:rsidRDefault="00FA06CA">
            <w:pPr>
              <w:pStyle w:val="TableHeading"/>
            </w:pPr>
            <w:r w:rsidRPr="0016498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19AAC66" w14:textId="77777777" w:rsidR="00FA06CA" w:rsidRPr="00164987" w:rsidRDefault="00FA06CA">
            <w:pPr>
              <w:pStyle w:val="TableHeading"/>
            </w:pPr>
            <w:r w:rsidRPr="0016498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5D48364" w14:textId="77777777" w:rsidR="00FA06CA" w:rsidRPr="00164987" w:rsidRDefault="00FA06CA">
            <w:pPr>
              <w:pStyle w:val="TableHeading"/>
            </w:pPr>
            <w:r w:rsidRPr="00164987">
              <w:t>Column 3</w:t>
            </w:r>
          </w:p>
        </w:tc>
      </w:tr>
      <w:tr w:rsidR="00FA06CA" w:rsidRPr="00164987" w14:paraId="63820A70" w14:textId="77777777" w:rsidTr="0059254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FD91E0" w14:textId="77777777" w:rsidR="00FA06CA" w:rsidRPr="00164987" w:rsidRDefault="00FA06CA">
            <w:pPr>
              <w:pStyle w:val="TableHeading"/>
            </w:pPr>
            <w:r w:rsidRPr="0016498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D2239B" w14:textId="77777777" w:rsidR="00FA06CA" w:rsidRPr="00164987" w:rsidRDefault="00FA06CA">
            <w:pPr>
              <w:pStyle w:val="TableHeading"/>
            </w:pPr>
            <w:r w:rsidRPr="0016498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ACB3FF" w14:textId="77777777" w:rsidR="00FA06CA" w:rsidRPr="00164987" w:rsidRDefault="00FA06CA">
            <w:pPr>
              <w:pStyle w:val="TableHeading"/>
            </w:pPr>
            <w:r w:rsidRPr="00164987">
              <w:t>Date/Details</w:t>
            </w:r>
          </w:p>
        </w:tc>
      </w:tr>
      <w:tr w:rsidR="00FA06CA" w:rsidRPr="00164987" w14:paraId="4FE92D3E" w14:textId="77777777" w:rsidTr="00AA05E3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D74B80" w14:textId="342C7703" w:rsidR="00FA06CA" w:rsidRPr="00164987" w:rsidRDefault="00FA06CA">
            <w:pPr>
              <w:pStyle w:val="Tabletext"/>
            </w:pPr>
            <w:r w:rsidRPr="00164987">
              <w:t xml:space="preserve">1.  </w:t>
            </w:r>
            <w:r w:rsidR="00592548" w:rsidRPr="0016498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7814AF" w14:textId="77777777" w:rsidR="00FA06CA" w:rsidRPr="00164987" w:rsidRDefault="00FA06CA">
            <w:pPr>
              <w:pStyle w:val="Tabletext"/>
            </w:pPr>
            <w:r w:rsidRPr="0016498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BE7DB4" w14:textId="77777777" w:rsidR="00FA06CA" w:rsidRPr="00164987" w:rsidRDefault="00FA06CA">
            <w:pPr>
              <w:pStyle w:val="Tabletext"/>
            </w:pPr>
          </w:p>
        </w:tc>
      </w:tr>
    </w:tbl>
    <w:p w14:paraId="4F24374D" w14:textId="77777777" w:rsidR="00FA06CA" w:rsidRPr="00164987" w:rsidRDefault="00FA06CA" w:rsidP="00FA06CA">
      <w:pPr>
        <w:pStyle w:val="notetext"/>
      </w:pPr>
      <w:r w:rsidRPr="00164987">
        <w:rPr>
          <w:snapToGrid w:val="0"/>
          <w:lang w:eastAsia="en-US"/>
        </w:rPr>
        <w:t>Note:</w:t>
      </w:r>
      <w:r w:rsidRPr="00164987">
        <w:rPr>
          <w:snapToGrid w:val="0"/>
          <w:lang w:eastAsia="en-US"/>
        </w:rPr>
        <w:tab/>
        <w:t xml:space="preserve">This table relates only to the provisions of this </w:t>
      </w:r>
      <w:r w:rsidRPr="00164987">
        <w:t xml:space="preserve">instrument </w:t>
      </w:r>
      <w:r w:rsidRPr="00164987">
        <w:rPr>
          <w:snapToGrid w:val="0"/>
          <w:lang w:eastAsia="en-US"/>
        </w:rPr>
        <w:t>as originally made. It will not be amended to deal with any later amendments of this instrument.</w:t>
      </w:r>
    </w:p>
    <w:p w14:paraId="3B6A6B07" w14:textId="77777777" w:rsidR="00FA06CA" w:rsidRPr="00164987" w:rsidRDefault="00FA06CA" w:rsidP="00FA06CA">
      <w:pPr>
        <w:pStyle w:val="subsection"/>
      </w:pPr>
      <w:r w:rsidRPr="00164987">
        <w:tab/>
        <w:t>(2)</w:t>
      </w:r>
      <w:r w:rsidRPr="0016498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C98AE27" w14:textId="77777777" w:rsidR="00FA06CA" w:rsidRPr="00164987" w:rsidRDefault="00FA06CA" w:rsidP="00FA06CA">
      <w:pPr>
        <w:pStyle w:val="ActHead5"/>
      </w:pPr>
      <w:bookmarkStart w:id="19" w:name="_Toc198023651"/>
      <w:r w:rsidRPr="00164987">
        <w:rPr>
          <w:rStyle w:val="CharSectno"/>
        </w:rPr>
        <w:t>3</w:t>
      </w:r>
      <w:r w:rsidRPr="00164987">
        <w:t xml:space="preserve">  Authority</w:t>
      </w:r>
      <w:bookmarkEnd w:id="19"/>
    </w:p>
    <w:p w14:paraId="085DFA5E" w14:textId="0672211C" w:rsidR="00FA06CA" w:rsidRPr="00164987" w:rsidRDefault="00FA06CA" w:rsidP="00FA06CA">
      <w:pPr>
        <w:pStyle w:val="subsection"/>
      </w:pPr>
      <w:r w:rsidRPr="00164987">
        <w:tab/>
      </w:r>
      <w:r w:rsidRPr="00164987">
        <w:tab/>
        <w:t xml:space="preserve">This instrument is made under the </w:t>
      </w:r>
      <w:r w:rsidR="00592548" w:rsidRPr="00164987">
        <w:rPr>
          <w:i/>
        </w:rPr>
        <w:t>Fuel Indexation (Road Funding) Special Account Act 2015</w:t>
      </w:r>
      <w:r w:rsidRPr="00164987">
        <w:t>.</w:t>
      </w:r>
    </w:p>
    <w:p w14:paraId="185AA6B7" w14:textId="1E48BA9B" w:rsidR="00FA06CA" w:rsidRPr="00164987" w:rsidRDefault="00FA06CA" w:rsidP="00FA06CA">
      <w:pPr>
        <w:pStyle w:val="ActHead5"/>
      </w:pPr>
      <w:bookmarkStart w:id="20" w:name="_Toc198023652"/>
      <w:r w:rsidRPr="00164987">
        <w:rPr>
          <w:rStyle w:val="CharSectno"/>
        </w:rPr>
        <w:t>4</w:t>
      </w:r>
      <w:r w:rsidRPr="00164987">
        <w:t xml:space="preserve">  </w:t>
      </w:r>
      <w:r w:rsidR="00592548" w:rsidRPr="00164987">
        <w:t>Definitions</w:t>
      </w:r>
      <w:bookmarkEnd w:id="20"/>
    </w:p>
    <w:p w14:paraId="5CCCBC27" w14:textId="7C42DB6A" w:rsidR="00A01F56" w:rsidRPr="00164987" w:rsidRDefault="00A01F56" w:rsidP="00A01F56">
      <w:pPr>
        <w:pStyle w:val="notemargin"/>
      </w:pPr>
      <w:r w:rsidRPr="00164987">
        <w:t>Note:</w:t>
      </w:r>
      <w:r w:rsidRPr="00164987">
        <w:tab/>
        <w:t>Expressions have the same meaning in this instrument as in the</w:t>
      </w:r>
      <w:r w:rsidR="00164987" w:rsidRPr="00164987">
        <w:t xml:space="preserve"> </w:t>
      </w:r>
      <w:r w:rsidRPr="00164987">
        <w:rPr>
          <w:i/>
        </w:rPr>
        <w:t xml:space="preserve">Fuel Indexation (Road Funding) Special Account Act 2015 </w:t>
      </w:r>
      <w:r w:rsidRPr="00164987">
        <w:t>as in force from time to time—see paragraph</w:t>
      </w:r>
      <w:r w:rsidR="00164987" w:rsidRPr="00164987">
        <w:t> </w:t>
      </w:r>
      <w:r w:rsidRPr="00164987">
        <w:t>13(1)(b) of the</w:t>
      </w:r>
      <w:r w:rsidR="00164987" w:rsidRPr="00164987">
        <w:t xml:space="preserve"> </w:t>
      </w:r>
      <w:r w:rsidRPr="00164987">
        <w:rPr>
          <w:i/>
          <w:iCs/>
        </w:rPr>
        <w:t>Legislation Act 2003</w:t>
      </w:r>
      <w:r w:rsidRPr="00164987">
        <w:t>.</w:t>
      </w:r>
    </w:p>
    <w:p w14:paraId="68BA87A8" w14:textId="346A3336" w:rsidR="00FA06CA" w:rsidRPr="00164987" w:rsidRDefault="00FA06CA" w:rsidP="00FA06CA">
      <w:pPr>
        <w:pStyle w:val="subsection"/>
      </w:pPr>
      <w:r w:rsidRPr="00164987">
        <w:tab/>
      </w:r>
      <w:r w:rsidRPr="00164987">
        <w:tab/>
      </w:r>
      <w:r w:rsidR="00592548" w:rsidRPr="00164987">
        <w:t>In this instrument:</w:t>
      </w:r>
    </w:p>
    <w:p w14:paraId="693B5EFA" w14:textId="51E92252" w:rsidR="00592548" w:rsidRPr="00164987" w:rsidRDefault="00592548" w:rsidP="0029252C">
      <w:pPr>
        <w:pStyle w:val="Definition"/>
      </w:pPr>
      <w:r w:rsidRPr="00164987">
        <w:rPr>
          <w:b/>
          <w:bCs/>
          <w:i/>
          <w:iCs/>
        </w:rPr>
        <w:t>the Act</w:t>
      </w:r>
      <w:r w:rsidRPr="00164987">
        <w:t xml:space="preserve"> means the </w:t>
      </w:r>
      <w:r w:rsidRPr="00164987">
        <w:rPr>
          <w:i/>
          <w:iCs/>
        </w:rPr>
        <w:t>Fuel Indexation (Road Funding) Special Account Act 2015</w:t>
      </w:r>
      <w:r w:rsidR="00B9445A" w:rsidRPr="00164987">
        <w:t>.</w:t>
      </w:r>
    </w:p>
    <w:p w14:paraId="08AAA08E" w14:textId="0CAF7647" w:rsidR="00592548" w:rsidRPr="00164987" w:rsidRDefault="00592548" w:rsidP="00592548">
      <w:pPr>
        <w:pStyle w:val="ActHead2"/>
        <w:pageBreakBefore/>
        <w:rPr>
          <w:lang w:eastAsia="en-US"/>
        </w:rPr>
      </w:pPr>
      <w:bookmarkStart w:id="21" w:name="_Toc102473304"/>
      <w:bookmarkStart w:id="22" w:name="_Toc198023653"/>
      <w:r w:rsidRPr="00164987">
        <w:rPr>
          <w:rStyle w:val="CharPartNo"/>
        </w:rPr>
        <w:lastRenderedPageBreak/>
        <w:t>Part</w:t>
      </w:r>
      <w:r w:rsidR="00164987" w:rsidRPr="00164987">
        <w:rPr>
          <w:rStyle w:val="CharPartNo"/>
        </w:rPr>
        <w:t> </w:t>
      </w:r>
      <w:r w:rsidRPr="00164987">
        <w:rPr>
          <w:rStyle w:val="CharPartNo"/>
        </w:rPr>
        <w:t>2</w:t>
      </w:r>
      <w:r w:rsidRPr="00164987">
        <w:t>—</w:t>
      </w:r>
      <w:r w:rsidRPr="00164987">
        <w:rPr>
          <w:rStyle w:val="CharPartText"/>
        </w:rPr>
        <w:t>Determination of amount to be credited to the Fuel Indexation (Road Funding) special account for 202</w:t>
      </w:r>
      <w:r w:rsidR="0037427C" w:rsidRPr="00164987">
        <w:rPr>
          <w:rStyle w:val="CharPartText"/>
        </w:rPr>
        <w:t>3</w:t>
      </w:r>
      <w:r w:rsidR="00640690">
        <w:rPr>
          <w:rStyle w:val="CharPartText"/>
        </w:rPr>
        <w:noBreakHyphen/>
      </w:r>
      <w:r w:rsidRPr="00164987">
        <w:rPr>
          <w:rStyle w:val="CharPartText"/>
        </w:rPr>
        <w:t>2</w:t>
      </w:r>
      <w:bookmarkEnd w:id="21"/>
      <w:r w:rsidR="0037427C" w:rsidRPr="00164987">
        <w:rPr>
          <w:rStyle w:val="CharPartText"/>
        </w:rPr>
        <w:t>4</w:t>
      </w:r>
      <w:bookmarkEnd w:id="22"/>
    </w:p>
    <w:p w14:paraId="13CE3F0A" w14:textId="14598FBE" w:rsidR="00592548" w:rsidRPr="00164987" w:rsidRDefault="00592548" w:rsidP="00592548">
      <w:pPr>
        <w:pStyle w:val="ActHead5"/>
      </w:pPr>
      <w:bookmarkStart w:id="23" w:name="_Toc198023654"/>
      <w:r w:rsidRPr="00164987">
        <w:rPr>
          <w:rStyle w:val="CharSectno"/>
        </w:rPr>
        <w:t>5</w:t>
      </w:r>
      <w:r w:rsidRPr="00164987">
        <w:t xml:space="preserve">  Crediting of amounts to the Fuel Indexation (Road Funding) special account</w:t>
      </w:r>
      <w:bookmarkEnd w:id="23"/>
    </w:p>
    <w:p w14:paraId="67390CBA" w14:textId="6B1CF2B9" w:rsidR="00592548" w:rsidRPr="00164987" w:rsidRDefault="00592548" w:rsidP="00592548">
      <w:pPr>
        <w:pStyle w:val="subsection"/>
      </w:pPr>
      <w:r w:rsidRPr="00164987">
        <w:tab/>
      </w:r>
      <w:r w:rsidRPr="00164987">
        <w:tab/>
      </w:r>
      <w:r w:rsidR="000C7CEE" w:rsidRPr="00164987">
        <w:t>Under</w:t>
      </w:r>
      <w:r w:rsidR="00A37603" w:rsidRPr="00164987">
        <w:t xml:space="preserve"> </w:t>
      </w:r>
      <w:r w:rsidRPr="00164987">
        <w:t>subsection</w:t>
      </w:r>
      <w:r w:rsidR="00164987" w:rsidRPr="00164987">
        <w:t> </w:t>
      </w:r>
      <w:r w:rsidRPr="00164987">
        <w:t xml:space="preserve">8(1) of the Act, </w:t>
      </w:r>
      <w:r w:rsidR="005F20B1" w:rsidRPr="00164987">
        <w:t>$</w:t>
      </w:r>
      <w:r w:rsidR="002D37C6" w:rsidRPr="00164987">
        <w:t>2</w:t>
      </w:r>
      <w:r w:rsidR="000C4B42" w:rsidRPr="00164987">
        <w:t>,</w:t>
      </w:r>
      <w:r w:rsidR="002D37C6" w:rsidRPr="00164987">
        <w:t>688</w:t>
      </w:r>
      <w:r w:rsidR="000C4B42" w:rsidRPr="00164987">
        <w:t>,000,000</w:t>
      </w:r>
      <w:r w:rsidR="00E77221" w:rsidRPr="00164987">
        <w:t xml:space="preserve"> </w:t>
      </w:r>
      <w:r w:rsidRPr="00164987">
        <w:t>is specified</w:t>
      </w:r>
      <w:r w:rsidR="00900660" w:rsidRPr="00164987">
        <w:t xml:space="preserve"> as the amount</w:t>
      </w:r>
      <w:r w:rsidRPr="00164987">
        <w:t xml:space="preserve"> to be credited to the Fuel Indexation (Road Funding) special account on the day this instrument commences for the 202</w:t>
      </w:r>
      <w:r w:rsidR="002D37C6" w:rsidRPr="00164987">
        <w:t>3</w:t>
      </w:r>
      <w:r w:rsidR="00640690">
        <w:noBreakHyphen/>
      </w:r>
      <w:r w:rsidRPr="00164987">
        <w:t>2</w:t>
      </w:r>
      <w:r w:rsidR="002D37C6" w:rsidRPr="00164987">
        <w:t>4</w:t>
      </w:r>
      <w:r w:rsidRPr="00164987">
        <w:t xml:space="preserve"> financial year.</w:t>
      </w:r>
    </w:p>
    <w:sectPr w:rsidR="00592548" w:rsidRPr="00164987" w:rsidSect="006406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D7A3" w14:textId="77777777" w:rsidR="009457F6" w:rsidRDefault="009457F6" w:rsidP="00FA06CA">
      <w:pPr>
        <w:spacing w:line="240" w:lineRule="auto"/>
      </w:pPr>
      <w:r>
        <w:separator/>
      </w:r>
    </w:p>
  </w:endnote>
  <w:endnote w:type="continuationSeparator" w:id="0">
    <w:p w14:paraId="38B185CB" w14:textId="77777777" w:rsidR="009457F6" w:rsidRDefault="009457F6" w:rsidP="00FA06CA">
      <w:pPr>
        <w:spacing w:line="240" w:lineRule="auto"/>
      </w:pPr>
      <w:r>
        <w:continuationSeparator/>
      </w:r>
    </w:p>
  </w:endnote>
  <w:endnote w:type="continuationNotice" w:id="1">
    <w:p w14:paraId="32CB9441" w14:textId="77777777" w:rsidR="009457F6" w:rsidRDefault="009457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5D0C" w14:textId="4DFB57E8" w:rsidR="00FA06CA" w:rsidRDefault="00FA06CA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7CAA6F2C" w14:textId="77777777" w:rsidR="00FA06CA" w:rsidRPr="007500C8" w:rsidRDefault="00FA0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6452" w14:textId="77777777" w:rsidR="00FA06CA" w:rsidRPr="00ED79B6" w:rsidRDefault="00FA0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7350" w14:textId="1ADADEEA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3A0A81D0" w14:textId="77777777" w:rsidTr="00F43B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C49B34" w14:textId="77777777" w:rsidR="00FA06CA" w:rsidRDefault="00FA06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82FD3F" w14:textId="43E3A234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6379A">
            <w:rPr>
              <w:i/>
              <w:noProof/>
              <w:sz w:val="18"/>
            </w:rPr>
            <w:t>Fuel Indexation (Road Funding) Special Account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3A2E2F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</w:p>
      </w:tc>
    </w:tr>
  </w:tbl>
  <w:p w14:paraId="176A1E3F" w14:textId="77777777" w:rsidR="00FA06CA" w:rsidRPr="00ED79B6" w:rsidRDefault="00FA06C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A9FB" w14:textId="796E54B6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563455AC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24D55A" w14:textId="77777777" w:rsidR="00FA06CA" w:rsidRDefault="00FA06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819CF5D" w14:textId="6FBA8129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E5C1E">
            <w:rPr>
              <w:i/>
              <w:noProof/>
              <w:sz w:val="18"/>
            </w:rPr>
            <w:t>Fuel Indexation (Road Funding) Special Account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4EB51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07189717" w14:textId="77777777" w:rsidR="00FA06CA" w:rsidRPr="00ED79B6" w:rsidRDefault="00FA0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3573" w14:textId="0C7E4BF0" w:rsidR="008B7B36" w:rsidRPr="00E33C1C" w:rsidRDefault="008B7B3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7913" w14:paraId="6B9E435E" w14:textId="77777777" w:rsidTr="00F43B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636142" w14:textId="77777777" w:rsidR="008B7B36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96EAC8" w14:textId="3FE5CFE0" w:rsidR="008B7B36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E5C1E">
            <w:rPr>
              <w:i/>
              <w:noProof/>
              <w:sz w:val="18"/>
            </w:rPr>
            <w:t>Fuel Indexation (Road Funding) Special Account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B9D146" w14:textId="77777777" w:rsidR="008B7B36" w:rsidRDefault="008B7B36">
          <w:pPr>
            <w:spacing w:line="0" w:lineRule="atLeast"/>
            <w:jc w:val="right"/>
            <w:rPr>
              <w:sz w:val="18"/>
            </w:rPr>
          </w:pPr>
        </w:p>
      </w:tc>
    </w:tr>
  </w:tbl>
  <w:p w14:paraId="6EEB7641" w14:textId="77777777" w:rsidR="008B7B36" w:rsidRPr="00ED79B6" w:rsidRDefault="008B7B3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527D" w14:textId="44B1496C" w:rsidR="008B7B36" w:rsidRPr="00E33C1C" w:rsidRDefault="008B7B3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6453"/>
    <w:bookmarkStart w:id="29" w:name="_Hlk26286454"/>
    <w:bookmarkStart w:id="30" w:name="_Hlk26286457"/>
    <w:bookmarkStart w:id="31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D17913" w14:paraId="211854E2" w14:textId="77777777" w:rsidTr="00F43B93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01E44FBE" w14:textId="77777777" w:rsidR="008B7B36" w:rsidRDefault="008B7B36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2ED3E6B2" w14:textId="6836766E" w:rsidR="008B7B36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E5C1E">
            <w:rPr>
              <w:i/>
              <w:noProof/>
              <w:sz w:val="18"/>
            </w:rPr>
            <w:t>Fuel Indexation (Road Funding) Special Account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1245F6C3" w14:textId="77777777" w:rsidR="008B7B36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538123C5" w14:textId="77777777" w:rsidR="008B7B36" w:rsidRPr="00ED79B6" w:rsidRDefault="008B7B3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8336" w14:textId="77777777" w:rsidR="008B7B36" w:rsidRPr="00E33C1C" w:rsidRDefault="008B7B36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6455"/>
    <w:bookmarkStart w:id="3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D17913" w14:paraId="29378DF2" w14:textId="77777777" w:rsidTr="00F43B93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4D596ADC" w14:textId="77777777" w:rsidR="008B7B36" w:rsidRDefault="008B7B36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7A655542" w14:textId="297F6341" w:rsidR="008B7B36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379A">
            <w:rPr>
              <w:i/>
              <w:sz w:val="18"/>
            </w:rPr>
            <w:t>Fuel Indexation (Road Funding) Special Account Determination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C84AEED" w14:textId="77777777" w:rsidR="008B7B36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36CD8F11" w14:textId="77777777" w:rsidR="008B7B36" w:rsidRPr="00ED79B6" w:rsidRDefault="008B7B3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449A" w14:textId="77777777" w:rsidR="009457F6" w:rsidRDefault="009457F6" w:rsidP="00FA06CA">
      <w:pPr>
        <w:spacing w:line="240" w:lineRule="auto"/>
      </w:pPr>
      <w:r>
        <w:separator/>
      </w:r>
    </w:p>
  </w:footnote>
  <w:footnote w:type="continuationSeparator" w:id="0">
    <w:p w14:paraId="25093E0B" w14:textId="77777777" w:rsidR="009457F6" w:rsidRDefault="009457F6" w:rsidP="00FA06CA">
      <w:pPr>
        <w:spacing w:line="240" w:lineRule="auto"/>
      </w:pPr>
      <w:r>
        <w:continuationSeparator/>
      </w:r>
    </w:p>
  </w:footnote>
  <w:footnote w:type="continuationNotice" w:id="1">
    <w:p w14:paraId="3F445510" w14:textId="77777777" w:rsidR="009457F6" w:rsidRDefault="009457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2FA" w14:textId="74EFE32E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D68D" w14:textId="4478256A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1DC9" w14:textId="77777777" w:rsidR="00FA06CA" w:rsidRPr="005F1388" w:rsidRDefault="00FA06CA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AAC7" w14:textId="41C92A36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D3AB" w14:textId="78F86F81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5031" w14:textId="77777777" w:rsidR="00FA06CA" w:rsidRPr="00ED79B6" w:rsidRDefault="00FA06CA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49C0" w14:textId="19A5C50B" w:rsidR="008B7B36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2872CFB" w14:textId="7408B2BA" w:rsidR="008B7B36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E5C1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E5C1E">
      <w:rPr>
        <w:noProof/>
        <w:sz w:val="20"/>
      </w:rPr>
      <w:t>Determination of amount to be credited to the Fuel Indexation (Road Funding) special account for 2023-24</w:t>
    </w:r>
    <w:r>
      <w:rPr>
        <w:sz w:val="20"/>
      </w:rPr>
      <w:fldChar w:fldCharType="end"/>
    </w:r>
  </w:p>
  <w:p w14:paraId="56D5780B" w14:textId="3C0E5413" w:rsidR="008B7B36" w:rsidRPr="007A1328" w:rsidRDefault="00636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66B1630" w14:textId="77777777" w:rsidR="008B7B36" w:rsidRPr="007A1328" w:rsidRDefault="008B7B36">
    <w:pPr>
      <w:rPr>
        <w:b/>
        <w:sz w:val="24"/>
      </w:rPr>
    </w:pPr>
  </w:p>
  <w:p w14:paraId="653F0142" w14:textId="2825EFE2" w:rsidR="008B7B36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6379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E5C1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" w:name="_Hlk26286447"/>
  <w:bookmarkStart w:id="25" w:name="_Hlk26286448"/>
  <w:bookmarkStart w:id="26" w:name="_Hlk26286451"/>
  <w:bookmarkStart w:id="27" w:name="_Hlk26286452"/>
  <w:p w14:paraId="15B6FE52" w14:textId="2D0DBC2E" w:rsidR="008B7B36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8475C4B" w14:textId="5AEC521A" w:rsidR="008B7B36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E5C1E">
      <w:rPr>
        <w:sz w:val="20"/>
      </w:rPr>
      <w:fldChar w:fldCharType="separate"/>
    </w:r>
    <w:r w:rsidR="00CE5C1E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E5C1E">
      <w:rPr>
        <w:b/>
        <w:sz w:val="20"/>
      </w:rPr>
      <w:fldChar w:fldCharType="separate"/>
    </w:r>
    <w:r w:rsidR="00CE5C1E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4AC6E2E" w14:textId="0AAD78A1" w:rsidR="008B7B36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60BB8BE" w14:textId="77777777" w:rsidR="008B7B36" w:rsidRPr="007A1328" w:rsidRDefault="008B7B36">
    <w:pPr>
      <w:jc w:val="right"/>
      <w:rPr>
        <w:b/>
        <w:sz w:val="24"/>
      </w:rPr>
    </w:pPr>
  </w:p>
  <w:p w14:paraId="3ABB4FA7" w14:textId="6CD79B92" w:rsidR="008B7B36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6379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E5C1E">
      <w:rPr>
        <w:noProof/>
        <w:sz w:val="24"/>
      </w:rPr>
      <w:t>1</w:t>
    </w:r>
    <w:r w:rsidRPr="007A1328">
      <w:rPr>
        <w:sz w:val="24"/>
      </w:rPr>
      <w:fldChar w:fldCharType="end"/>
    </w:r>
    <w:bookmarkEnd w:id="24"/>
    <w:bookmarkEnd w:id="25"/>
    <w:bookmarkEnd w:id="26"/>
    <w:bookmarkEnd w:id="27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17CD" w14:textId="77777777" w:rsidR="008B7B36" w:rsidRPr="007A1328" w:rsidRDefault="008B7B36">
    <w:bookmarkStart w:id="32" w:name="_Hlk26286449"/>
    <w:bookmarkStart w:id="33" w:name="_Hlk26286450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62399557">
    <w:abstractNumId w:val="9"/>
  </w:num>
  <w:num w:numId="2" w16cid:durableId="2088111739">
    <w:abstractNumId w:val="7"/>
  </w:num>
  <w:num w:numId="3" w16cid:durableId="1227493014">
    <w:abstractNumId w:val="6"/>
  </w:num>
  <w:num w:numId="4" w16cid:durableId="479926558">
    <w:abstractNumId w:val="5"/>
  </w:num>
  <w:num w:numId="5" w16cid:durableId="136924265">
    <w:abstractNumId w:val="4"/>
  </w:num>
  <w:num w:numId="6" w16cid:durableId="325518482">
    <w:abstractNumId w:val="8"/>
  </w:num>
  <w:num w:numId="7" w16cid:durableId="2040860884">
    <w:abstractNumId w:val="3"/>
  </w:num>
  <w:num w:numId="8" w16cid:durableId="1419907614">
    <w:abstractNumId w:val="2"/>
  </w:num>
  <w:num w:numId="9" w16cid:durableId="23751118">
    <w:abstractNumId w:val="1"/>
  </w:num>
  <w:num w:numId="10" w16cid:durableId="392891511">
    <w:abstractNumId w:val="0"/>
  </w:num>
  <w:num w:numId="11" w16cid:durableId="1281495559">
    <w:abstractNumId w:val="11"/>
  </w:num>
  <w:num w:numId="12" w16cid:durableId="287400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48"/>
    <w:rsid w:val="00020471"/>
    <w:rsid w:val="00034A9A"/>
    <w:rsid w:val="0006379A"/>
    <w:rsid w:val="0007073A"/>
    <w:rsid w:val="00071497"/>
    <w:rsid w:val="00081BF2"/>
    <w:rsid w:val="000C4B42"/>
    <w:rsid w:val="000C7CEE"/>
    <w:rsid w:val="000E5AA7"/>
    <w:rsid w:val="000E61B5"/>
    <w:rsid w:val="00117A62"/>
    <w:rsid w:val="00126A7E"/>
    <w:rsid w:val="0014504D"/>
    <w:rsid w:val="00155BFE"/>
    <w:rsid w:val="00163FB6"/>
    <w:rsid w:val="00164987"/>
    <w:rsid w:val="001669A9"/>
    <w:rsid w:val="00192D99"/>
    <w:rsid w:val="001C1B76"/>
    <w:rsid w:val="001E620E"/>
    <w:rsid w:val="00212FC4"/>
    <w:rsid w:val="00226C03"/>
    <w:rsid w:val="00233810"/>
    <w:rsid w:val="00251887"/>
    <w:rsid w:val="0025694D"/>
    <w:rsid w:val="00267F47"/>
    <w:rsid w:val="002867A4"/>
    <w:rsid w:val="0029252C"/>
    <w:rsid w:val="00293590"/>
    <w:rsid w:val="002A7DF5"/>
    <w:rsid w:val="002D37C6"/>
    <w:rsid w:val="002F1A81"/>
    <w:rsid w:val="002F2FCD"/>
    <w:rsid w:val="003048A2"/>
    <w:rsid w:val="00317714"/>
    <w:rsid w:val="0037427C"/>
    <w:rsid w:val="00396E2F"/>
    <w:rsid w:val="003B027F"/>
    <w:rsid w:val="003B70E2"/>
    <w:rsid w:val="003D0FEF"/>
    <w:rsid w:val="00400C44"/>
    <w:rsid w:val="004357EF"/>
    <w:rsid w:val="0043682B"/>
    <w:rsid w:val="00492EFA"/>
    <w:rsid w:val="004A211B"/>
    <w:rsid w:val="004B0EE4"/>
    <w:rsid w:val="004B6FDC"/>
    <w:rsid w:val="004E4CF8"/>
    <w:rsid w:val="00526B46"/>
    <w:rsid w:val="00541013"/>
    <w:rsid w:val="0055629F"/>
    <w:rsid w:val="00577CDE"/>
    <w:rsid w:val="00581331"/>
    <w:rsid w:val="0058699D"/>
    <w:rsid w:val="00587A22"/>
    <w:rsid w:val="00592548"/>
    <w:rsid w:val="005A21D1"/>
    <w:rsid w:val="005D5256"/>
    <w:rsid w:val="005E0E94"/>
    <w:rsid w:val="005F20B1"/>
    <w:rsid w:val="00605821"/>
    <w:rsid w:val="00636078"/>
    <w:rsid w:val="00640690"/>
    <w:rsid w:val="00640C8A"/>
    <w:rsid w:val="006566AF"/>
    <w:rsid w:val="00662ABA"/>
    <w:rsid w:val="0067570D"/>
    <w:rsid w:val="00682271"/>
    <w:rsid w:val="006B23E0"/>
    <w:rsid w:val="006D6462"/>
    <w:rsid w:val="007251BF"/>
    <w:rsid w:val="00730517"/>
    <w:rsid w:val="00752839"/>
    <w:rsid w:val="00765F77"/>
    <w:rsid w:val="00797C55"/>
    <w:rsid w:val="007A3CFA"/>
    <w:rsid w:val="007D0770"/>
    <w:rsid w:val="007D5A49"/>
    <w:rsid w:val="007F392A"/>
    <w:rsid w:val="0083083D"/>
    <w:rsid w:val="0084454F"/>
    <w:rsid w:val="008506D9"/>
    <w:rsid w:val="00851CD1"/>
    <w:rsid w:val="00857178"/>
    <w:rsid w:val="00882CC4"/>
    <w:rsid w:val="008A050B"/>
    <w:rsid w:val="008A6AF9"/>
    <w:rsid w:val="008B43D7"/>
    <w:rsid w:val="008B7B36"/>
    <w:rsid w:val="008C5CF0"/>
    <w:rsid w:val="008D10BA"/>
    <w:rsid w:val="008D2DC0"/>
    <w:rsid w:val="008E090E"/>
    <w:rsid w:val="008E0D14"/>
    <w:rsid w:val="008F7068"/>
    <w:rsid w:val="00900660"/>
    <w:rsid w:val="00906097"/>
    <w:rsid w:val="00912FF5"/>
    <w:rsid w:val="009457F6"/>
    <w:rsid w:val="00A01F56"/>
    <w:rsid w:val="00A0213E"/>
    <w:rsid w:val="00A24522"/>
    <w:rsid w:val="00A35AAF"/>
    <w:rsid w:val="00A36DBC"/>
    <w:rsid w:val="00A37603"/>
    <w:rsid w:val="00A44F14"/>
    <w:rsid w:val="00A55F65"/>
    <w:rsid w:val="00A90B93"/>
    <w:rsid w:val="00AA05E3"/>
    <w:rsid w:val="00AB1B57"/>
    <w:rsid w:val="00AE10F4"/>
    <w:rsid w:val="00AF79F7"/>
    <w:rsid w:val="00B40A73"/>
    <w:rsid w:val="00B73A8E"/>
    <w:rsid w:val="00B80FE5"/>
    <w:rsid w:val="00B9445A"/>
    <w:rsid w:val="00BB47F6"/>
    <w:rsid w:val="00BC1684"/>
    <w:rsid w:val="00BF5747"/>
    <w:rsid w:val="00C05A93"/>
    <w:rsid w:val="00C1498E"/>
    <w:rsid w:val="00C33D95"/>
    <w:rsid w:val="00C46DF0"/>
    <w:rsid w:val="00C53081"/>
    <w:rsid w:val="00C67FFB"/>
    <w:rsid w:val="00C869B9"/>
    <w:rsid w:val="00C9209D"/>
    <w:rsid w:val="00C9500F"/>
    <w:rsid w:val="00CB0934"/>
    <w:rsid w:val="00CE5C1E"/>
    <w:rsid w:val="00D02C85"/>
    <w:rsid w:val="00D17913"/>
    <w:rsid w:val="00D4597E"/>
    <w:rsid w:val="00D50507"/>
    <w:rsid w:val="00D56203"/>
    <w:rsid w:val="00D61713"/>
    <w:rsid w:val="00DC12C2"/>
    <w:rsid w:val="00DC1E34"/>
    <w:rsid w:val="00DF267A"/>
    <w:rsid w:val="00E565C8"/>
    <w:rsid w:val="00E732C3"/>
    <w:rsid w:val="00E77221"/>
    <w:rsid w:val="00E82D0C"/>
    <w:rsid w:val="00E920F4"/>
    <w:rsid w:val="00EB724F"/>
    <w:rsid w:val="00EC023A"/>
    <w:rsid w:val="00ED2564"/>
    <w:rsid w:val="00ED477A"/>
    <w:rsid w:val="00EF27D8"/>
    <w:rsid w:val="00F31C84"/>
    <w:rsid w:val="00F36609"/>
    <w:rsid w:val="00F42EB7"/>
    <w:rsid w:val="00F43B93"/>
    <w:rsid w:val="00F64DB9"/>
    <w:rsid w:val="00F8167F"/>
    <w:rsid w:val="00FA06CA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BB525"/>
  <w15:chartTrackingRefBased/>
  <w15:docId w15:val="{9264355B-8617-49BB-9113-7C961474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4987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9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9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9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9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9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9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9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9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9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49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987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987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987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987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987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9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9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164987"/>
  </w:style>
  <w:style w:type="paragraph" w:customStyle="1" w:styleId="OPCParaBase">
    <w:name w:val="OPCParaBase"/>
    <w:qFormat/>
    <w:rsid w:val="00164987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1649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49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49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49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49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649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49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49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49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49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4987"/>
  </w:style>
  <w:style w:type="paragraph" w:customStyle="1" w:styleId="Blocks">
    <w:name w:val="Blocks"/>
    <w:aliases w:val="bb"/>
    <w:basedOn w:val="OPCParaBase"/>
    <w:qFormat/>
    <w:rsid w:val="001649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4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49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4987"/>
    <w:rPr>
      <w:i/>
    </w:rPr>
  </w:style>
  <w:style w:type="paragraph" w:customStyle="1" w:styleId="BoxList">
    <w:name w:val="BoxList"/>
    <w:aliases w:val="bl"/>
    <w:basedOn w:val="BoxText"/>
    <w:qFormat/>
    <w:rsid w:val="001649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49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49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498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64987"/>
  </w:style>
  <w:style w:type="character" w:customStyle="1" w:styleId="CharAmPartText">
    <w:name w:val="CharAmPartText"/>
    <w:basedOn w:val="OPCCharBase"/>
    <w:uiPriority w:val="1"/>
    <w:qFormat/>
    <w:rsid w:val="00164987"/>
  </w:style>
  <w:style w:type="character" w:customStyle="1" w:styleId="CharAmSchNo">
    <w:name w:val="CharAmSchNo"/>
    <w:basedOn w:val="OPCCharBase"/>
    <w:uiPriority w:val="1"/>
    <w:qFormat/>
    <w:rsid w:val="00164987"/>
  </w:style>
  <w:style w:type="character" w:customStyle="1" w:styleId="CharAmSchText">
    <w:name w:val="CharAmSchText"/>
    <w:basedOn w:val="OPCCharBase"/>
    <w:uiPriority w:val="1"/>
    <w:qFormat/>
    <w:rsid w:val="00164987"/>
  </w:style>
  <w:style w:type="character" w:customStyle="1" w:styleId="CharBoldItalic">
    <w:name w:val="CharBoldItalic"/>
    <w:basedOn w:val="OPCCharBase"/>
    <w:uiPriority w:val="1"/>
    <w:qFormat/>
    <w:rsid w:val="00164987"/>
    <w:rPr>
      <w:b/>
      <w:i/>
    </w:rPr>
  </w:style>
  <w:style w:type="character" w:customStyle="1" w:styleId="CharChapNo">
    <w:name w:val="CharChapNo"/>
    <w:basedOn w:val="OPCCharBase"/>
    <w:qFormat/>
    <w:rsid w:val="00164987"/>
  </w:style>
  <w:style w:type="character" w:customStyle="1" w:styleId="CharChapText">
    <w:name w:val="CharChapText"/>
    <w:basedOn w:val="OPCCharBase"/>
    <w:qFormat/>
    <w:rsid w:val="00164987"/>
  </w:style>
  <w:style w:type="character" w:customStyle="1" w:styleId="CharDivNo">
    <w:name w:val="CharDivNo"/>
    <w:basedOn w:val="OPCCharBase"/>
    <w:qFormat/>
    <w:rsid w:val="00164987"/>
  </w:style>
  <w:style w:type="character" w:customStyle="1" w:styleId="CharDivText">
    <w:name w:val="CharDivText"/>
    <w:basedOn w:val="OPCCharBase"/>
    <w:qFormat/>
    <w:rsid w:val="00164987"/>
  </w:style>
  <w:style w:type="character" w:customStyle="1" w:styleId="CharItalic">
    <w:name w:val="CharItalic"/>
    <w:basedOn w:val="OPCCharBase"/>
    <w:uiPriority w:val="1"/>
    <w:qFormat/>
    <w:rsid w:val="00164987"/>
    <w:rPr>
      <w:i/>
    </w:rPr>
  </w:style>
  <w:style w:type="character" w:customStyle="1" w:styleId="CharPartNo">
    <w:name w:val="CharPartNo"/>
    <w:basedOn w:val="OPCCharBase"/>
    <w:qFormat/>
    <w:rsid w:val="00164987"/>
  </w:style>
  <w:style w:type="character" w:customStyle="1" w:styleId="CharPartText">
    <w:name w:val="CharPartText"/>
    <w:basedOn w:val="OPCCharBase"/>
    <w:qFormat/>
    <w:rsid w:val="00164987"/>
  </w:style>
  <w:style w:type="character" w:customStyle="1" w:styleId="CharSectno">
    <w:name w:val="CharSectno"/>
    <w:basedOn w:val="OPCCharBase"/>
    <w:qFormat/>
    <w:rsid w:val="00164987"/>
  </w:style>
  <w:style w:type="character" w:customStyle="1" w:styleId="CharSubdNo">
    <w:name w:val="CharSubdNo"/>
    <w:basedOn w:val="OPCCharBase"/>
    <w:uiPriority w:val="1"/>
    <w:qFormat/>
    <w:rsid w:val="00164987"/>
  </w:style>
  <w:style w:type="character" w:customStyle="1" w:styleId="CharSubdText">
    <w:name w:val="CharSubdText"/>
    <w:basedOn w:val="OPCCharBase"/>
    <w:uiPriority w:val="1"/>
    <w:qFormat/>
    <w:rsid w:val="00164987"/>
  </w:style>
  <w:style w:type="paragraph" w:customStyle="1" w:styleId="CTA--">
    <w:name w:val="CTA --"/>
    <w:basedOn w:val="OPCParaBase"/>
    <w:next w:val="Normal"/>
    <w:rsid w:val="001649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49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49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49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49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49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49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49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49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49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49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49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49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49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49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498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649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49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49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49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49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49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498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1649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49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49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49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49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49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49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49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49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49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49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49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49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49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49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49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49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49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49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49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49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49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49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49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49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49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49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49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4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49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49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49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649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649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649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6498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49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6498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6498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6498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6498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49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49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49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49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49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49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49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4987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4987"/>
    <w:rPr>
      <w:sz w:val="16"/>
    </w:rPr>
  </w:style>
  <w:style w:type="table" w:customStyle="1" w:styleId="CFlag">
    <w:name w:val="CFlag"/>
    <w:basedOn w:val="TableNormal"/>
    <w:uiPriority w:val="99"/>
    <w:rsid w:val="00164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64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98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498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49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498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49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4987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498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6498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6498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649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49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6498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49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49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49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49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49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49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49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649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49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4987"/>
  </w:style>
  <w:style w:type="character" w:customStyle="1" w:styleId="CharSubPartNoCASA">
    <w:name w:val="CharSubPartNo(CASA)"/>
    <w:basedOn w:val="OPCCharBase"/>
    <w:uiPriority w:val="1"/>
    <w:rsid w:val="00164987"/>
  </w:style>
  <w:style w:type="paragraph" w:customStyle="1" w:styleId="ENoteTTIndentHeadingSub">
    <w:name w:val="ENoteTTIndentHeadingSub"/>
    <w:aliases w:val="enTTHis"/>
    <w:basedOn w:val="OPCParaBase"/>
    <w:rsid w:val="001649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49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49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49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649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164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164987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1649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49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4987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164987"/>
  </w:style>
  <w:style w:type="paragraph" w:customStyle="1" w:styleId="TableHeading">
    <w:name w:val="TableHeading"/>
    <w:aliases w:val="th"/>
    <w:basedOn w:val="OPCParaBase"/>
    <w:next w:val="Tabletext"/>
    <w:rsid w:val="001649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49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4987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49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4987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1649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4987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49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4987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164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4987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1649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498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4987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1C1B76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0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93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93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9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127</Value>
      <Value>97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S574FYTY5PW6-969949929-2632</_dlc_DocId>
    <_dlc_DocIdUrl xmlns="fe39d773-a83d-4623-ae74-f25711a76616">
      <Url>https://austreasury.sharepoint.com/sites/leg-cord-function/_layouts/15/DocIdRedir.aspx?ID=S574FYTY5PW6-969949929-2632</Url>
      <Description>S574FYTY5PW6-969949929-2632</Description>
    </_dlc_DocIdUrl>
    <TSY_ModifiedByDivision xmlns="ff38c824-6e29-4496-8487-69f397e7ed29">Small Business Corporate and Law Group - Law Division</TSY_ModifiedByDivision>
    <TSY_CreatedByDivision xmlns="ff38c824-6e29-4496-8487-69f397e7ed29">Small Business Housing Corporate and Law Group - Law Division</TSY_CreatedByDivision>
    <_dlc_DocIdPersistId xmlns="fe39d773-a83d-4623-ae74-f25711a76616">false</_dlc_DocIdPersistI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6f9e2fc4d2e5e1cb5a544ba2c73ab0b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be94d11d7200f96beeae7f72bee96d19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BC4E4-70A6-4C44-AFBF-02BE45483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1CEF3C-A86E-4531-B870-6530C66E56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1F3544-A0B5-49FA-8D2D-E97545B6D92F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30b813c2-29e2-43aa-bac2-1ed67b791ce7"/>
    <ds:schemaRef ds:uri="http://www.w3.org/XML/1998/namespace"/>
    <ds:schemaRef ds:uri="http://schemas.microsoft.com/office/infopath/2007/PartnerControls"/>
    <ds:schemaRef ds:uri="http://purl.org/dc/elements/1.1/"/>
    <ds:schemaRef ds:uri="fe39d773-a83d-4623-ae74-f25711a76616"/>
    <ds:schemaRef ds:uri="42f4cb5a-261c-4c59-b165-7132460581a3"/>
    <ds:schemaRef ds:uri="ff38c824-6e29-4496-8487-69f397e7ed29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070F544-9982-4C11-BDE0-8C48162C0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250530-LI-TSY_47_1127-2025_Fuel_Indexation_Determination-master</dc:title>
  <dc:subject/>
  <dc:creator>Argent, Paul</dc:creator>
  <cp:keywords/>
  <dc:description/>
  <cp:lastModifiedBy>Cuming, Anita</cp:lastModifiedBy>
  <cp:revision>2</cp:revision>
  <cp:lastPrinted>2025-05-30T00:13:00Z</cp:lastPrinted>
  <dcterms:created xsi:type="dcterms:W3CDTF">2025-06-05T06:52:00Z</dcterms:created>
  <dcterms:modified xsi:type="dcterms:W3CDTF">2025-06-05T06:52:00Z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Fuel Indexation (Road Funding) Special Account Determination 2025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f171fe97-5d7d-4c56-aae4-813eac10d64b</vt:lpwstr>
  </property>
  <property fmtid="{D5CDD505-2E9C-101B-9397-08002B2CF9AE}" pid="17" name="eActivity">
    <vt:lpwstr>35</vt:lpwstr>
  </property>
  <property fmtid="{D5CDD505-2E9C-101B-9397-08002B2CF9AE}" pid="18" name="TSYStatus">
    <vt:lpwstr/>
  </property>
  <property fmtid="{D5CDD505-2E9C-101B-9397-08002B2CF9AE}" pid="19" name="k8424359e03846678cc4a99dd97e9705">
    <vt:lpwstr>Treasury Enterprise Terms|69519368-d55f-4403-adc0-7b3d464d5501</vt:lpwstr>
  </property>
  <property fmtid="{D5CDD505-2E9C-101B-9397-08002B2CF9AE}" pid="20" name="eTopic">
    <vt:lpwstr>36;#Legislation Coordination|58c6712e-e847-48f4-81ab-b25e2bbd3986</vt:lpwstr>
  </property>
  <property fmtid="{D5CDD505-2E9C-101B-9397-08002B2CF9AE}" pid="21" name="eTheme">
    <vt:lpwstr>1</vt:lpwstr>
  </property>
  <property fmtid="{D5CDD505-2E9C-101B-9397-08002B2CF9AE}" pid="22" name="eDocumentType">
    <vt:lpwstr>68;#Legislation|bc5c492f-641e-4b74-8651-322acd553d0f</vt:lpwstr>
  </property>
  <property fmtid="{D5CDD505-2E9C-101B-9397-08002B2CF9AE}" pid="23" name="MediaServiceImageTags">
    <vt:lpwstr/>
  </property>
  <property fmtid="{D5CDD505-2E9C-101B-9397-08002B2CF9AE}" pid="24" name="LMDivision">
    <vt:lpwstr>3;#Treasury Enterprise Terms|69519368-d55f-4403-adc0-7b3d464d5501</vt:lpwstr>
  </property>
  <property fmtid="{D5CDD505-2E9C-101B-9397-08002B2CF9AE}" pid="25" name="_docset_NoMedatataSyncRequired">
    <vt:lpwstr>False</vt:lpwstr>
  </property>
  <property fmtid="{D5CDD505-2E9C-101B-9397-08002B2CF9AE}" pid="26" name="OriginalSubject">
    <vt:lpwstr/>
  </property>
  <property fmtid="{D5CDD505-2E9C-101B-9397-08002B2CF9AE}" pid="27" name="From1">
    <vt:lpwstr/>
  </property>
  <property fmtid="{D5CDD505-2E9C-101B-9397-08002B2CF9AE}" pid="28" name="xd_ProgID">
    <vt:lpwstr/>
  </property>
  <property fmtid="{D5CDD505-2E9C-101B-9397-08002B2CF9AE}" pid="29" name="MailIn-Reply-To">
    <vt:lpwstr/>
  </property>
  <property fmtid="{D5CDD505-2E9C-101B-9397-08002B2CF9AE}" pid="30" name="ComplianceAssetId">
    <vt:lpwstr/>
  </property>
  <property fmtid="{D5CDD505-2E9C-101B-9397-08002B2CF9AE}" pid="31" name="TemplateUrl">
    <vt:lpwstr/>
  </property>
  <property fmtid="{D5CDD505-2E9C-101B-9397-08002B2CF9AE}" pid="32" name="MailTo">
    <vt:lpwstr/>
  </property>
  <property fmtid="{D5CDD505-2E9C-101B-9397-08002B2CF9AE}" pid="33" name="_ExtendedDescription">
    <vt:lpwstr/>
  </property>
  <property fmtid="{D5CDD505-2E9C-101B-9397-08002B2CF9AE}" pid="34" name="xd_Signature">
    <vt:bool>false</vt:bool>
  </property>
  <property fmtid="{D5CDD505-2E9C-101B-9397-08002B2CF9AE}" pid="35" name="oae75e2df9d943898d59cb03ca0993c5">
    <vt:lpwstr/>
  </property>
  <property fmtid="{D5CDD505-2E9C-101B-9397-08002B2CF9AE}" pid="36" name="MailReferences">
    <vt:lpwstr/>
  </property>
  <property fmtid="{D5CDD505-2E9C-101B-9397-08002B2CF9AE}" pid="37" name="EmailAttachments">
    <vt:bool>false</vt:bool>
  </property>
  <property fmtid="{D5CDD505-2E9C-101B-9397-08002B2CF9AE}" pid="38" name="TriggerFlowInfo">
    <vt:lpwstr/>
  </property>
  <property fmtid="{D5CDD505-2E9C-101B-9397-08002B2CF9AE}" pid="39" name="MailSubject">
    <vt:lpwstr/>
  </property>
  <property fmtid="{D5CDD505-2E9C-101B-9397-08002B2CF9AE}" pid="40" name="Cc">
    <vt:lpwstr/>
  </property>
  <property fmtid="{D5CDD505-2E9C-101B-9397-08002B2CF9AE}" pid="41" name="Order">
    <vt:r8>5600</vt:r8>
  </property>
  <property fmtid="{D5CDD505-2E9C-101B-9397-08002B2CF9AE}" pid="42" name="MSIP_Label_4f932d64-9ab1-4d9b-81d2-a3a8b82dd47d_Enabled">
    <vt:lpwstr>true</vt:lpwstr>
  </property>
  <property fmtid="{D5CDD505-2E9C-101B-9397-08002B2CF9AE}" pid="43" name="MSIP_Label_4f932d64-9ab1-4d9b-81d2-a3a8b82dd47d_SetDate">
    <vt:lpwstr>2025-06-05T06:49:44Z</vt:lpwstr>
  </property>
  <property fmtid="{D5CDD505-2E9C-101B-9397-08002B2CF9AE}" pid="44" name="MSIP_Label_4f932d64-9ab1-4d9b-81d2-a3a8b82dd47d_Method">
    <vt:lpwstr>Privileged</vt:lpwstr>
  </property>
  <property fmtid="{D5CDD505-2E9C-101B-9397-08002B2CF9AE}" pid="45" name="MSIP_Label_4f932d64-9ab1-4d9b-81d2-a3a8b82dd47d_Name">
    <vt:lpwstr>OFFICIAL No Visual Marking</vt:lpwstr>
  </property>
  <property fmtid="{D5CDD505-2E9C-101B-9397-08002B2CF9AE}" pid="46" name="MSIP_Label_4f932d64-9ab1-4d9b-81d2-a3a8b82dd47d_SiteId">
    <vt:lpwstr>214f1646-2021-47cc-8397-e3d3a7ba7d9d</vt:lpwstr>
  </property>
  <property fmtid="{D5CDD505-2E9C-101B-9397-08002B2CF9AE}" pid="47" name="MSIP_Label_4f932d64-9ab1-4d9b-81d2-a3a8b82dd47d_ActionId">
    <vt:lpwstr>b54a29bb-9ce2-46c7-bb00-be478b9697d2</vt:lpwstr>
  </property>
  <property fmtid="{D5CDD505-2E9C-101B-9397-08002B2CF9AE}" pid="48" name="MSIP_Label_4f932d64-9ab1-4d9b-81d2-a3a8b82dd47d_ContentBits">
    <vt:lpwstr>0</vt:lpwstr>
  </property>
  <property fmtid="{D5CDD505-2E9C-101B-9397-08002B2CF9AE}" pid="49" name="Topic">
    <vt:i4>36</vt:i4>
  </property>
  <property fmtid="{D5CDD505-2E9C-101B-9397-08002B2CF9AE}" pid="50" name="Activity">
    <vt:i4>35</vt:i4>
  </property>
</Properties>
</file>