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2BC67DFF" w:rsidR="009A6866" w:rsidRPr="009A6866" w:rsidRDefault="00512011" w:rsidP="00682847">
      <w:pPr>
        <w:pStyle w:val="Heading6"/>
        <w:jc w:val="center"/>
      </w:pPr>
      <w:r w:rsidRPr="00512011">
        <w:t>Defence (Individual benefits) Determination (No. 8) 2025</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2A644980" w14:textId="584C304F" w:rsidR="00682847" w:rsidRDefault="00512011" w:rsidP="00512011">
      <w:pPr>
        <w:pStyle w:val="Sectiontext"/>
        <w:tabs>
          <w:tab w:val="left" w:pos="7380"/>
        </w:tabs>
      </w:pPr>
      <w:r>
        <w:t xml:space="preserve">The purpose of this Determination is to re-credit a member’s leave credits when they are required to take leave in connection with travel between Kyiv, Ukraine and Warsaw, Poland due to circumstances affecting the ability to travel by air.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2EE3159" w14:textId="60568D2C" w:rsidR="00682847" w:rsidRPr="00512011" w:rsidRDefault="00682847" w:rsidP="00682847">
      <w:pPr>
        <w:pStyle w:val="Sectiontext"/>
        <w:tabs>
          <w:tab w:val="left" w:pos="7380"/>
        </w:tabs>
        <w:jc w:val="center"/>
        <w:rPr>
          <w:b/>
        </w:rPr>
      </w:pPr>
      <w:r w:rsidRPr="00512011">
        <w:rPr>
          <w:b/>
        </w:rPr>
        <w:t>Incorporation by reference</w:t>
      </w:r>
    </w:p>
    <w:p w14:paraId="7372C8A4" w14:textId="77220254" w:rsidR="00AB2B71" w:rsidRPr="00512011" w:rsidRDefault="00AB2B71" w:rsidP="00AB2B71">
      <w:pPr>
        <w:pStyle w:val="Sectiontext"/>
        <w:tabs>
          <w:tab w:val="left" w:pos="7380"/>
        </w:tabs>
        <w:rPr>
          <w:b/>
        </w:rPr>
      </w:pPr>
      <w:r w:rsidRPr="00512011">
        <w:t xml:space="preserve">The Determination makes references to sections of the </w:t>
      </w:r>
      <w:r w:rsidRPr="00512011">
        <w:rPr>
          <w:i/>
        </w:rPr>
        <w:t>Defence Determination 2016/19, Conditions of service</w:t>
      </w:r>
      <w:r w:rsidRPr="00512011">
        <w:t xml:space="preserve">. This Instrument is incorporated into this Determination as in force from time to time. </w:t>
      </w:r>
    </w:p>
    <w:p w14:paraId="5CD30C56" w14:textId="0D0D896F" w:rsidR="00682847" w:rsidRPr="00512011" w:rsidRDefault="00682847" w:rsidP="00EC45EE">
      <w:pPr>
        <w:pStyle w:val="Sectiontext"/>
        <w:tabs>
          <w:tab w:val="left" w:pos="7380"/>
        </w:tabs>
        <w:jc w:val="center"/>
        <w:rPr>
          <w:b/>
        </w:rPr>
      </w:pPr>
      <w:r w:rsidRPr="00512011">
        <w:rPr>
          <w:b/>
        </w:rPr>
        <w:t>R</w:t>
      </w:r>
      <w:r w:rsidR="00AA0D47" w:rsidRPr="00512011">
        <w:rPr>
          <w:b/>
        </w:rPr>
        <w:t>etrospective application</w:t>
      </w:r>
    </w:p>
    <w:p w14:paraId="5B5E109C" w14:textId="70B846A9" w:rsidR="00AA0D47" w:rsidRPr="00512011" w:rsidRDefault="00AA0D47" w:rsidP="00AA0D47">
      <w:pPr>
        <w:pStyle w:val="Sectiontext"/>
        <w:tabs>
          <w:tab w:val="left" w:pos="7380"/>
        </w:tabs>
        <w:rPr>
          <w:b/>
        </w:rPr>
      </w:pPr>
      <w:r w:rsidRPr="00512011">
        <w:t>The retrospective application of this Determination does not affect the rights of a person (other than the Commonwealth) in a manner prejudicial to that person, nor does it impose any liability on such person</w:t>
      </w:r>
      <w:r w:rsidR="00E81ECD" w:rsidRPr="00512011">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231630BE" w14:textId="77777777" w:rsidR="00512011" w:rsidRDefault="00512011" w:rsidP="00512011">
      <w:pPr>
        <w:pStyle w:val="Sectiontext"/>
        <w:rPr>
          <w:snapToGrid w:val="0"/>
        </w:rPr>
      </w:pPr>
      <w:r>
        <w:rPr>
          <w:snapToGrid w:val="0"/>
        </w:rPr>
        <w:t xml:space="preserve">Before this Determination was made, the consultation was undertaken with </w:t>
      </w:r>
      <w:r>
        <w:t>Directorate of Attaché and Overseas Management and Military Personnel Branch.</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2BE11B71" w:rsidR="00AA0D47" w:rsidRPr="00BE28F0" w:rsidRDefault="00512011" w:rsidP="00E817E9">
            <w:pPr>
              <w:keepNext/>
              <w:jc w:val="right"/>
              <w:rPr>
                <w:rFonts w:ascii="Arial" w:hAnsi="Arial" w:cs="Arial"/>
                <w:b/>
                <w:sz w:val="20"/>
              </w:rPr>
            </w:pPr>
            <w:r>
              <w:rPr>
                <w:rFonts w:ascii="Arial" w:hAnsi="Arial" w:cs="Arial"/>
                <w:b/>
                <w:sz w:val="20"/>
              </w:rPr>
              <w:t>Sarah Kate McGregor</w:t>
            </w:r>
          </w:p>
          <w:p w14:paraId="738562E6" w14:textId="5858B6E6" w:rsidR="00AA0D47" w:rsidRDefault="00512011"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6BFB55EC" w:rsidR="00417CDA" w:rsidRDefault="00512011" w:rsidP="00AA0D47">
      <w:pPr>
        <w:pStyle w:val="Sectiontext"/>
        <w:jc w:val="center"/>
        <w:rPr>
          <w:b/>
          <w:bCs/>
          <w:i/>
          <w:noProof/>
          <w:snapToGrid w:val="0"/>
          <w:lang w:val="en-US"/>
        </w:rPr>
      </w:pPr>
      <w:r w:rsidRPr="00512011">
        <w:rPr>
          <w:b/>
          <w:bCs/>
          <w:i/>
          <w:noProof/>
          <w:snapToGrid w:val="0"/>
          <w:lang w:val="en-US"/>
        </w:rPr>
        <w:t>Defence (Individual benefits) Determination (No. 8) 2025</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5245F172" w14:textId="05763E41" w:rsidR="00AA0D47" w:rsidRDefault="00AA6EB3" w:rsidP="00AA6EB3">
      <w:pPr>
        <w:pStyle w:val="Sectiontext"/>
        <w:rPr>
          <w:snapToGrid w:val="0"/>
        </w:rPr>
      </w:pPr>
      <w:r>
        <w:rPr>
          <w:snapToGrid w:val="0"/>
        </w:rPr>
        <w:t xml:space="preserve">Section 2 provides that </w:t>
      </w:r>
      <w:r w:rsidR="00AA0D47">
        <w:rPr>
          <w:snapToGrid w:val="0"/>
        </w:rPr>
        <w:t>the Determination</w:t>
      </w:r>
      <w:r w:rsidR="00AA0D47" w:rsidRPr="00F46ABF">
        <w:rPr>
          <w:snapToGrid w:val="0"/>
        </w:rPr>
        <w:t xml:space="preserve"> commences on the day</w:t>
      </w:r>
      <w:r>
        <w:rPr>
          <w:snapToGrid w:val="0"/>
        </w:rPr>
        <w:t xml:space="preserve"> after</w:t>
      </w:r>
      <w:r w:rsidR="00AA0D47" w:rsidRPr="00F46ABF">
        <w:rPr>
          <w:snapToGrid w:val="0"/>
        </w:rPr>
        <w:t xml:space="preserve"> </w:t>
      </w:r>
      <w:r w:rsidR="00AA0D47">
        <w:rPr>
          <w:snapToGrid w:val="0"/>
        </w:rPr>
        <w:t>the instrument is registered.</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6F04F28C" w14:textId="6FAC65D0" w:rsidR="00AA6EB3" w:rsidRDefault="001E51FE" w:rsidP="00AA6EB3">
      <w:pPr>
        <w:pStyle w:val="Sectiontext"/>
        <w:tabs>
          <w:tab w:val="left" w:pos="7380"/>
        </w:tabs>
      </w:pPr>
      <w:r w:rsidRPr="00194BD6">
        <w:rPr>
          <w:snapToGrid w:val="0"/>
        </w:rPr>
        <w:t xml:space="preserve">Section 4 </w:t>
      </w:r>
      <w:r w:rsidR="00AA6EB3">
        <w:rPr>
          <w:snapToGrid w:val="0"/>
        </w:rPr>
        <w:t xml:space="preserve">provides the purpose of the Determination which is </w:t>
      </w:r>
      <w:r w:rsidR="00AA6EB3">
        <w:t xml:space="preserve">to re-credit a member’s leave credits when they are required to take leave in connection with travel between Kyiv, Ukraine and Warsaw, Poland due to circumstances affecting the ability to travel by air. </w:t>
      </w:r>
    </w:p>
    <w:p w14:paraId="43CAD400" w14:textId="0EE12AD2" w:rsidR="00AA6EB3" w:rsidRDefault="00AA6EB3" w:rsidP="00AA6EB3">
      <w:pPr>
        <w:pStyle w:val="Sectiontext"/>
        <w:tabs>
          <w:tab w:val="left" w:pos="7380"/>
        </w:tabs>
      </w:pPr>
      <w:r>
        <w:t xml:space="preserve">Section 5 provides that the </w:t>
      </w:r>
      <w:r>
        <w:t xml:space="preserve">Determination applies to the member who holds employee identification number </w:t>
      </w:r>
      <w:r>
        <w:rPr>
          <w:color w:val="000000"/>
        </w:rPr>
        <w:t>8265858.</w:t>
      </w:r>
    </w:p>
    <w:p w14:paraId="6E9D1C48" w14:textId="55EB2530" w:rsidR="00AA6EB3" w:rsidRDefault="00AA6EB3" w:rsidP="001E51FE">
      <w:pPr>
        <w:pStyle w:val="Sectiontext"/>
        <w:rPr>
          <w:snapToGrid w:val="0"/>
        </w:rPr>
      </w:pPr>
      <w:r>
        <w:rPr>
          <w:snapToGrid w:val="0"/>
        </w:rPr>
        <w:t xml:space="preserve">Section </w:t>
      </w:r>
      <w:r w:rsidR="00E41A73">
        <w:rPr>
          <w:snapToGrid w:val="0"/>
        </w:rPr>
        <w:t xml:space="preserve">6 </w:t>
      </w:r>
      <w:r>
        <w:rPr>
          <w:snapToGrid w:val="0"/>
        </w:rPr>
        <w:t xml:space="preserve">defines the following terms for the purpose of the Determination: </w:t>
      </w:r>
    </w:p>
    <w:p w14:paraId="1EE4A15F" w14:textId="6D1B2EFD" w:rsidR="00AA6EB3" w:rsidRDefault="00AA6EB3" w:rsidP="00AA6EB3">
      <w:pPr>
        <w:pStyle w:val="Sectiontext"/>
        <w:numPr>
          <w:ilvl w:val="0"/>
          <w:numId w:val="22"/>
        </w:numPr>
        <w:rPr>
          <w:snapToGrid w:val="0"/>
        </w:rPr>
      </w:pPr>
      <w:r>
        <w:rPr>
          <w:snapToGrid w:val="0"/>
        </w:rPr>
        <w:t>Defence Determination</w:t>
      </w:r>
      <w:r w:rsidR="00E41A73">
        <w:rPr>
          <w:snapToGrid w:val="0"/>
        </w:rPr>
        <w:t>,</w:t>
      </w:r>
      <w:r>
        <w:rPr>
          <w:snapToGrid w:val="0"/>
        </w:rPr>
        <w:t xml:space="preserve"> </w:t>
      </w:r>
      <w:r w:rsidR="00E41A73">
        <w:rPr>
          <w:snapToGrid w:val="0"/>
        </w:rPr>
        <w:t>which means</w:t>
      </w:r>
      <w:r>
        <w:rPr>
          <w:snapToGrid w:val="0"/>
        </w:rPr>
        <w:t xml:space="preserve"> </w:t>
      </w:r>
      <w:r w:rsidRPr="00AA6EB3">
        <w:rPr>
          <w:i/>
        </w:rPr>
        <w:t>Defence Determination 2016/19, Conditions of service</w:t>
      </w:r>
      <w:r>
        <w:t>, as in force from time to time.</w:t>
      </w:r>
      <w:r>
        <w:rPr>
          <w:snapToGrid w:val="0"/>
        </w:rPr>
        <w:t xml:space="preserve"> </w:t>
      </w:r>
    </w:p>
    <w:p w14:paraId="58F26E46" w14:textId="1C8BA481" w:rsidR="00AA6EB3" w:rsidRDefault="00AA6EB3" w:rsidP="00AA6EB3">
      <w:pPr>
        <w:pStyle w:val="Sectiontext"/>
        <w:numPr>
          <w:ilvl w:val="0"/>
          <w:numId w:val="22"/>
        </w:numPr>
        <w:rPr>
          <w:snapToGrid w:val="0"/>
        </w:rPr>
      </w:pPr>
      <w:r>
        <w:rPr>
          <w:snapToGrid w:val="0"/>
        </w:rPr>
        <w:t>Posting location</w:t>
      </w:r>
      <w:r w:rsidR="00E41A73">
        <w:rPr>
          <w:snapToGrid w:val="0"/>
        </w:rPr>
        <w:t>, which means</w:t>
      </w:r>
      <w:r>
        <w:rPr>
          <w:snapToGrid w:val="0"/>
        </w:rPr>
        <w:t xml:space="preserve"> Kyiv, Ukraine.</w:t>
      </w:r>
    </w:p>
    <w:p w14:paraId="644716DE" w14:textId="64B49846" w:rsidR="00AA6EB3" w:rsidRPr="00AA6EB3" w:rsidRDefault="00AA6EB3" w:rsidP="00AA6EB3">
      <w:pPr>
        <w:pStyle w:val="Sectiontext"/>
        <w:numPr>
          <w:ilvl w:val="0"/>
          <w:numId w:val="22"/>
        </w:numPr>
        <w:rPr>
          <w:snapToGrid w:val="0"/>
        </w:rPr>
      </w:pPr>
      <w:r>
        <w:rPr>
          <w:snapToGrid w:val="0"/>
        </w:rPr>
        <w:t>Decision maker</w:t>
      </w:r>
      <w:r w:rsidR="00E41A73">
        <w:rPr>
          <w:snapToGrid w:val="0"/>
        </w:rPr>
        <w:t>, which means</w:t>
      </w:r>
      <w:r>
        <w:rPr>
          <w:snapToGrid w:val="0"/>
        </w:rPr>
        <w:t xml:space="preserve"> the </w:t>
      </w:r>
      <w:r>
        <w:t>Director Attaché and Overseas Management</w:t>
      </w:r>
      <w:r>
        <w:t>.</w:t>
      </w:r>
    </w:p>
    <w:p w14:paraId="73E0911E" w14:textId="6D6B4684" w:rsidR="00AA6EB3" w:rsidRPr="00AA6EB3" w:rsidRDefault="00AA6EB3" w:rsidP="00AA6EB3">
      <w:pPr>
        <w:pStyle w:val="Sectiontext"/>
        <w:numPr>
          <w:ilvl w:val="0"/>
          <w:numId w:val="22"/>
        </w:numPr>
        <w:rPr>
          <w:snapToGrid w:val="0"/>
        </w:rPr>
      </w:pPr>
      <w:r>
        <w:rPr>
          <w:snapToGrid w:val="0"/>
        </w:rPr>
        <w:t>Posting period</w:t>
      </w:r>
      <w:r w:rsidR="00E41A73">
        <w:rPr>
          <w:snapToGrid w:val="0"/>
        </w:rPr>
        <w:t>, which means the</w:t>
      </w:r>
      <w:r>
        <w:rPr>
          <w:snapToGrid w:val="0"/>
        </w:rPr>
        <w:t xml:space="preserve"> </w:t>
      </w:r>
      <w:r>
        <w:t>period starting the on commencement day of this Determination commences and ending on 1 April 2026</w:t>
      </w:r>
      <w:r>
        <w:t>.</w:t>
      </w:r>
    </w:p>
    <w:p w14:paraId="7B55DD4F" w14:textId="53E2443C" w:rsidR="001E51FE" w:rsidRPr="006F57CA" w:rsidRDefault="00AA6EB3" w:rsidP="00AA6EB3">
      <w:pPr>
        <w:pStyle w:val="Sectiontext"/>
        <w:numPr>
          <w:ilvl w:val="0"/>
          <w:numId w:val="22"/>
        </w:numPr>
        <w:rPr>
          <w:snapToGrid w:val="0"/>
        </w:rPr>
      </w:pPr>
      <w:r>
        <w:rPr>
          <w:snapToGrid w:val="0"/>
        </w:rPr>
        <w:t>Travel</w:t>
      </w:r>
      <w:r w:rsidR="00E41A73">
        <w:rPr>
          <w:snapToGrid w:val="0"/>
        </w:rPr>
        <w:t>, which means</w:t>
      </w:r>
      <w:r>
        <w:rPr>
          <w:snapToGrid w:val="0"/>
        </w:rPr>
        <w:t xml:space="preserve"> </w:t>
      </w:r>
      <w:r>
        <w:t>any travel undertaken by the member that is in connection with a benefit provided under the Defence Determination</w:t>
      </w:r>
      <w:r w:rsidR="00E41A73">
        <w:t>.</w:t>
      </w:r>
      <w:r>
        <w:t xml:space="preserve"> A note has been included to clarify that </w:t>
      </w:r>
      <w:r w:rsidR="006F57CA">
        <w:t xml:space="preserve">a </w:t>
      </w:r>
      <w:r w:rsidRPr="00AA6EB3">
        <w:t>benefit provided include</w:t>
      </w:r>
      <w:r w:rsidR="006F57CA">
        <w:t>s</w:t>
      </w:r>
      <w:r w:rsidRPr="00AA6EB3">
        <w:t xml:space="preserve"> a reimbursement for the cost of travel.</w:t>
      </w:r>
    </w:p>
    <w:p w14:paraId="54D97ECF" w14:textId="30AE5B5E" w:rsidR="006F57CA" w:rsidRDefault="006F57CA" w:rsidP="006F57CA">
      <w:pPr>
        <w:pStyle w:val="Sectiontext"/>
      </w:pPr>
      <w:r>
        <w:t xml:space="preserve">Section 7 provides that the </w:t>
      </w:r>
      <w:r>
        <w:t>member is to be re-credited any leave credits that are taken on a day they are undertaking travel to or from the posting location and Warsaw, Poland during the posting period</w:t>
      </w:r>
      <w:r>
        <w:t xml:space="preserve"> and the decision maker is satisfied that either there is an air space closure that is affecting travel to or from the posting location and Warsaw, Poland, or </w:t>
      </w:r>
      <w:r w:rsidR="00E41A73">
        <w:t>that</w:t>
      </w:r>
      <w:bookmarkStart w:id="0" w:name="_GoBack"/>
      <w:bookmarkEnd w:id="0"/>
      <w:r>
        <w:t xml:space="preserve"> that travel by air is unsafe between the posting location and Warsaw, Poland. </w:t>
      </w:r>
    </w:p>
    <w:p w14:paraId="7E3F68F5" w14:textId="33CE1A00" w:rsidR="006F57CA" w:rsidRDefault="006F57CA" w:rsidP="006F57CA">
      <w:pPr>
        <w:pStyle w:val="Sectiontext"/>
        <w:rPr>
          <w:snapToGrid w:val="0"/>
        </w:rPr>
      </w:pPr>
      <w:r>
        <w:t>Section 8 provides when the Determination is revoked.</w:t>
      </w:r>
    </w:p>
    <w:p w14:paraId="73AC8C21" w14:textId="09AEDDB7" w:rsidR="1B0BDFBF" w:rsidRDefault="1B0BDFBF" w:rsidP="1B0BDFBF">
      <w:pPr>
        <w:spacing w:after="200" w:line="240" w:lineRule="auto"/>
        <w:rPr>
          <w:rFonts w:ascii="Arial" w:hAnsi="Arial" w:cs="Arial"/>
          <w:color w:val="FF0000"/>
          <w:sz w:val="20"/>
        </w:rPr>
      </w:pP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546156AB" w:rsidR="00417CDA" w:rsidRDefault="00AA6EB3" w:rsidP="00486185">
      <w:pPr>
        <w:pStyle w:val="BlockText-Plain"/>
        <w:jc w:val="center"/>
        <w:rPr>
          <w:b/>
          <w:i/>
          <w:snapToGrid w:val="0"/>
        </w:rPr>
      </w:pPr>
      <w:r w:rsidRPr="00AA6EB3">
        <w:rPr>
          <w:b/>
          <w:bCs/>
          <w:i/>
          <w:noProof/>
          <w:snapToGrid w:val="0"/>
          <w:lang w:val="en-US"/>
        </w:rPr>
        <w:t>Defence (Individual benefits) Determination (No. 8) 2025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0BE51EAB" w14:textId="77777777" w:rsidR="00AA6EB3" w:rsidRDefault="00AA6EB3" w:rsidP="00AA6EB3">
      <w:pPr>
        <w:pStyle w:val="Sectiontext"/>
        <w:tabs>
          <w:tab w:val="left" w:pos="7380"/>
        </w:tabs>
      </w:pPr>
      <w:r>
        <w:t xml:space="preserve">The purpose of this Determination is to re-credit a member’s leave credits when they are required to take leave in connection with travel between Kyiv, Ukraine and Warsaw, Poland due to circumstances affecting the ability to travel by air.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747A458C" w:rsidR="00737505" w:rsidRPr="00737505" w:rsidRDefault="00737505" w:rsidP="007753AD">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Pr>
          <w:rFonts w:ascii="Arial" w:hAnsi="Arial" w:cs="Arial"/>
          <w:iCs/>
          <w:sz w:val="20"/>
        </w:rPr>
        <w:t>is com</w:t>
      </w:r>
      <w:r w:rsidR="006F57CA">
        <w:rPr>
          <w:rFonts w:ascii="Arial" w:hAnsi="Arial" w:cs="Arial"/>
          <w:iCs/>
          <w:sz w:val="20"/>
        </w:rPr>
        <w:t xml:space="preserve">patible with human rights as it promotes the member’s right to the enjoyment of just and favourable work conditions by ensuring the member does not have their leave credit balance reduced in circumstances when they are unable to travel by air due to reasons that are beyond their control, resulting in them needing to use alternate modes of transport and significantly longer travel times. </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18F7" w14:textId="77777777" w:rsidR="00EC7475" w:rsidRDefault="00EC7475" w:rsidP="0048364F">
      <w:pPr>
        <w:spacing w:line="240" w:lineRule="auto"/>
      </w:pPr>
      <w:r>
        <w:separator/>
      </w:r>
    </w:p>
  </w:endnote>
  <w:endnote w:type="continuationSeparator" w:id="0">
    <w:p w14:paraId="371D3208" w14:textId="77777777" w:rsidR="00EC7475" w:rsidRDefault="00EC74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22523625" w:rsidR="00FA083A" w:rsidRDefault="00FA083A">
        <w:pPr>
          <w:pStyle w:val="Footer"/>
          <w:jc w:val="right"/>
        </w:pPr>
        <w:r>
          <w:fldChar w:fldCharType="begin"/>
        </w:r>
        <w:r>
          <w:instrText xml:space="preserve"> PAGE   \* MERGEFORMAT </w:instrText>
        </w:r>
        <w:r>
          <w:fldChar w:fldCharType="separate"/>
        </w:r>
        <w:r w:rsidR="00E41A73">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37F5C088"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E41A73">
          <w:rPr>
            <w:noProof/>
            <w:sz w:val="18"/>
            <w:szCs w:val="18"/>
          </w:rPr>
          <w:t>3</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927A" w14:textId="77777777" w:rsidR="00EC7475" w:rsidRDefault="00EC7475" w:rsidP="0048364F">
      <w:pPr>
        <w:spacing w:line="240" w:lineRule="auto"/>
      </w:pPr>
      <w:r>
        <w:separator/>
      </w:r>
    </w:p>
  </w:footnote>
  <w:footnote w:type="continuationSeparator" w:id="0">
    <w:p w14:paraId="3F544077" w14:textId="77777777" w:rsidR="00EC7475" w:rsidRDefault="00EC74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E3040"/>
    <w:multiLevelType w:val="hybridMultilevel"/>
    <w:tmpl w:val="91284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1"/>
  </w:num>
  <w:num w:numId="16">
    <w:abstractNumId w:val="18"/>
  </w:num>
  <w:num w:numId="17">
    <w:abstractNumId w:val="11"/>
  </w:num>
  <w:num w:numId="18">
    <w:abstractNumId w:val="16"/>
  </w:num>
  <w:num w:numId="19">
    <w:abstractNumId w:val="14"/>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201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6F57CA"/>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CFA"/>
    <w:rsid w:val="00A95BC7"/>
    <w:rsid w:val="00AA0343"/>
    <w:rsid w:val="00AA0D47"/>
    <w:rsid w:val="00AA6EB3"/>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41A73"/>
    <w:rsid w:val="00E54292"/>
    <w:rsid w:val="00E54D2B"/>
    <w:rsid w:val="00E60191"/>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3B3FD-A41D-4383-9F4F-55CEDD3B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116</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37</cp:revision>
  <cp:lastPrinted>2019-05-12T23:26:00Z</cp:lastPrinted>
  <dcterms:created xsi:type="dcterms:W3CDTF">2020-02-12T02:58:00Z</dcterms:created>
  <dcterms:modified xsi:type="dcterms:W3CDTF">2025-05-19T23:52:00Z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BN101994053</vt:lpwstr>
  </property>
  <property fmtid="{D5CDD505-2E9C-101B-9397-08002B2CF9AE}" pid="4" name="Objective-Title">
    <vt:lpwstr>58B - Individual Det - ES - Ukraine</vt:lpwstr>
  </property>
  <property fmtid="{D5CDD505-2E9C-101B-9397-08002B2CF9AE}" pid="5" name="Objective-Comment">
    <vt:lpwstr/>
  </property>
  <property fmtid="{D5CDD505-2E9C-101B-9397-08002B2CF9AE}" pid="6" name="Objective-CreationStamp">
    <vt:filetime>2025-05-19T23:06:44Z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2025-05-19T23:53:19Z</vt:filetime>
  </property>
  <property fmtid="{D5CDD505-2E9C-101B-9397-08002B2CF9AE}" pid="10" name="Objective-ModificationStamp">
    <vt:filetime>2025-05-19T23:53:19Z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1903:02. 2025 Individual Determinations 58B:58B - 2025/8 - Individual Determination - Defence personnel posted to Kyiv, Ukraine:02.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