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47184B27" w:rsidR="009A6866" w:rsidRPr="009A6866" w:rsidRDefault="009A6866" w:rsidP="00682847">
      <w:pPr>
        <w:pStyle w:val="Heading6"/>
        <w:jc w:val="center"/>
      </w:pPr>
      <w:r w:rsidRPr="009A6866">
        <w:t>Defence Determination, Conditions of service Amendment (</w:t>
      </w:r>
      <w:r w:rsidR="009F1707">
        <w:t>Continuation bonus</w:t>
      </w:r>
      <w:r w:rsidR="0008037A">
        <w:t xml:space="preserve">) Determination </w:t>
      </w:r>
      <w:r w:rsidR="00F774DD" w:rsidRPr="009A6866">
        <w:t>(No. </w:t>
      </w:r>
      <w:r w:rsidR="009F1707">
        <w:t>9</w:t>
      </w:r>
      <w:r w:rsidR="00F774DD" w:rsidRPr="009A6866">
        <w:t>)</w:t>
      </w:r>
      <w:r w:rsidR="00F774DD">
        <w:t xml:space="preserve"> </w:t>
      </w:r>
      <w:r w:rsidR="0008037A">
        <w:t>202</w:t>
      </w:r>
      <w:r w:rsidR="00F774DD">
        <w:t>5</w:t>
      </w:r>
      <w:r w:rsidRPr="009A6866">
        <w:t xml:space="preserve"> </w:t>
      </w:r>
    </w:p>
    <w:p w14:paraId="383649D3" w14:textId="6FE5FC69" w:rsidR="001E51FE" w:rsidRDefault="001E51FE" w:rsidP="00EC45EE">
      <w:pPr>
        <w:pStyle w:val="Sectiontext"/>
        <w:tabs>
          <w:tab w:val="left" w:pos="7380"/>
        </w:tabs>
      </w:pPr>
      <w:r w:rsidRPr="000D4FC9">
        <w:t xml:space="preserve">This </w:t>
      </w:r>
      <w:r w:rsidRPr="008B54B2">
        <w:t>Determination amends Defence Determination 2016/19, Conditions of service (the Principal Determination)</w:t>
      </w:r>
      <w:r w:rsidR="00E03661" w:rsidRPr="008B54B2">
        <w:t xml:space="preserve"> and </w:t>
      </w:r>
      <w:hyperlink r:id="rId11" w:history="1">
        <w:r w:rsidR="00E03661" w:rsidRPr="008B54B2">
          <w:t>Defence Determination, Conditions of service Amendment (Continuation bonus) Determination (No. 2) 2025</w:t>
        </w:r>
      </w:hyperlink>
      <w:r w:rsidR="00E03661" w:rsidRPr="008B54B2">
        <w:t xml:space="preserve"> (the amending Determination)</w:t>
      </w:r>
      <w:r w:rsidRPr="008B54B2">
        <w:t xml:space="preserve">, </w:t>
      </w:r>
      <w:r w:rsidR="00E03661" w:rsidRPr="008B54B2">
        <w:t xml:space="preserve">both </w:t>
      </w:r>
      <w:r w:rsidRPr="008B54B2">
        <w:t xml:space="preserve">made under section 58B of the </w:t>
      </w:r>
      <w:r w:rsidR="00255473" w:rsidRPr="008B54B2">
        <w:rPr>
          <w:i/>
        </w:rPr>
        <w:t>Defence Act 1903</w:t>
      </w:r>
      <w:r w:rsidR="00D516AD" w:rsidRPr="008B54B2">
        <w:t xml:space="preserve"> </w:t>
      </w:r>
      <w:r w:rsidRPr="008B54B2">
        <w:t>and in accordance with subsection</w:t>
      </w:r>
      <w:r w:rsidRPr="000D4FC9">
        <w:t xml:space="preserve"> 33(3) of the </w:t>
      </w:r>
      <w:r w:rsidRPr="00D84477">
        <w:rPr>
          <w:i/>
        </w:rPr>
        <w:t>Acts Interpretation Act 1901</w:t>
      </w:r>
      <w:r w:rsidR="00557413">
        <w:t xml:space="preserve"> (AI</w:t>
      </w:r>
      <w:r w:rsidRPr="000D4FC9">
        <w:t xml:space="preserve"> Act). </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rsidRPr="00255473">
        <w:t xml:space="preserve">The Principal Determination is exempt from sunsetting under item 21A of section 12 of the </w:t>
      </w:r>
      <w:r w:rsidRPr="00255473">
        <w:rPr>
          <w:iCs/>
        </w:rPr>
        <w:t>Legislation (Exemptions and Other Matters) Regulation 2015.</w:t>
      </w:r>
      <w:r w:rsidRPr="00255473">
        <w:t xml:space="preserve"> The exemption was granted as the instrument is a large and complex document that is subject to regular </w:t>
      </w:r>
      <w:r>
        <w:t>review and amendment. The exemption also provides certainty for members, stakeholders and administrators.</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6C16A989" w14:textId="71F8F827" w:rsidR="00682847" w:rsidRDefault="00682847" w:rsidP="009F1707">
      <w:pPr>
        <w:pStyle w:val="Sectiontext"/>
        <w:tabs>
          <w:tab w:val="left" w:pos="7380"/>
        </w:tabs>
      </w:pPr>
      <w:r>
        <w:t>The purpose of this Deter</w:t>
      </w:r>
      <w:r w:rsidR="009F1707">
        <w:t>mina</w:t>
      </w:r>
      <w:r w:rsidR="00F530FD">
        <w:t xml:space="preserve">tion is to </w:t>
      </w:r>
      <w:r w:rsidR="008B54B2">
        <w:t>update</w:t>
      </w:r>
      <w:r w:rsidR="005F030E">
        <w:t xml:space="preserve"> </w:t>
      </w:r>
      <w:r w:rsidR="00F530FD">
        <w:t>continuation b</w:t>
      </w:r>
      <w:r w:rsidR="009F1707">
        <w:t>onus</w:t>
      </w:r>
      <w:r w:rsidR="005F030E">
        <w:t xml:space="preserve"> provisions</w:t>
      </w:r>
      <w:r w:rsidR="009F1707">
        <w:t xml:space="preserve"> to better clarify the definition of effective service, and</w:t>
      </w:r>
      <w:r w:rsidR="008B54B2">
        <w:t xml:space="preserve"> clarify</w:t>
      </w:r>
      <w:r w:rsidR="009F1707">
        <w:t xml:space="preserve"> how it is used in relation to the application rul</w:t>
      </w:r>
      <w:r w:rsidR="008B54B2">
        <w:t>es for continuation bonus 1 and </w:t>
      </w:r>
      <w:r w:rsidR="009F1707">
        <w:t>2. Effective service in these instances include</w:t>
      </w:r>
      <w:r w:rsidR="008B54B2">
        <w:t>s</w:t>
      </w:r>
      <w:r w:rsidR="009F1707">
        <w:t xml:space="preserve"> periods of service in the Reserves undertaken on a continuous full-time service basis immediately before the member joined the Permanent Forces.</w:t>
      </w:r>
      <w:r w:rsidR="00E03661">
        <w:t xml:space="preserve"> </w:t>
      </w:r>
    </w:p>
    <w:p w14:paraId="2A644980" w14:textId="57C32D18" w:rsidR="00682847" w:rsidRDefault="009F1707" w:rsidP="009F1707">
      <w:pPr>
        <w:pStyle w:val="Sectiontext"/>
        <w:tabs>
          <w:tab w:val="left" w:pos="7380"/>
        </w:tabs>
      </w:pPr>
      <w:r>
        <w:t xml:space="preserve">The Determination also amends the savings provision in </w:t>
      </w:r>
      <w:r w:rsidR="005F030E" w:rsidRPr="005F030E">
        <w:rPr>
          <w:i/>
        </w:rPr>
        <w:t>Defence Determination, Conditions of service Amendment (Continuation bonus) Determination (No. 2) 2025</w:t>
      </w:r>
      <w:r w:rsidR="005F030E">
        <w:rPr>
          <w:i/>
        </w:rPr>
        <w:t xml:space="preserve"> </w:t>
      </w:r>
      <w:r w:rsidR="005F030E">
        <w:t xml:space="preserve">(amending Determination) </w:t>
      </w:r>
      <w:r>
        <w:t>to ensure that me</w:t>
      </w:r>
      <w:r w:rsidR="00F530FD">
        <w:t>mbers who are made an offer for the continuation bonus under the continuation b</w:t>
      </w:r>
      <w:r>
        <w:t>onus pilot are able to accept the offer until the end of 2025.</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5F5D8109" w:rsidR="00AA0D47" w:rsidRDefault="00AA0D47" w:rsidP="00AA0D47">
      <w:pPr>
        <w:pStyle w:val="Sectiontext"/>
        <w:rPr>
          <w:snapToGrid w:val="0"/>
        </w:rPr>
      </w:pPr>
      <w:r w:rsidRPr="00F46ABF">
        <w:rPr>
          <w:snapToGrid w:val="0"/>
        </w:rPr>
        <w:t xml:space="preserve">Decisions that are made under the Principal Determination, as amended by this Determination, </w:t>
      </w:r>
      <w:r w:rsidR="00E03661">
        <w:rPr>
          <w:snapToGrid w:val="0"/>
        </w:rPr>
        <w:t>and the savings provisions in the amending Determination</w:t>
      </w:r>
      <w:r w:rsidR="00E03661" w:rsidRPr="00F46ABF">
        <w:rPr>
          <w:snapToGrid w:val="0"/>
        </w:rPr>
        <w:t xml:space="preserve"> </w:t>
      </w:r>
      <w:r w:rsidRPr="00F46ABF">
        <w:rPr>
          <w:snapToGrid w:val="0"/>
        </w:rPr>
        <w:t xml:space="preserve">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4C7B303" w14:textId="77777777" w:rsidR="00322560" w:rsidRDefault="00322560" w:rsidP="00AA0D47">
      <w:pPr>
        <w:pStyle w:val="Sectiontext"/>
        <w:jc w:val="center"/>
        <w:rPr>
          <w:rFonts w:cs="Arial"/>
          <w:b/>
          <w:color w:val="000000"/>
        </w:rPr>
      </w:pPr>
      <w:r>
        <w:rPr>
          <w:rFonts w:cs="Arial"/>
          <w:b/>
          <w:color w:val="000000"/>
        </w:rPr>
        <w:br/>
      </w:r>
    </w:p>
    <w:p w14:paraId="211DD2BA" w14:textId="77777777" w:rsidR="00322560" w:rsidRDefault="00322560">
      <w:pPr>
        <w:spacing w:line="240" w:lineRule="auto"/>
        <w:rPr>
          <w:rFonts w:ascii="Arial" w:eastAsia="Times New Roman" w:hAnsi="Arial" w:cs="Arial"/>
          <w:b/>
          <w:color w:val="000000"/>
          <w:sz w:val="20"/>
          <w:lang w:eastAsia="en-AU"/>
        </w:rPr>
      </w:pPr>
      <w:r>
        <w:rPr>
          <w:rFonts w:cs="Arial"/>
          <w:b/>
          <w:color w:val="000000"/>
        </w:rPr>
        <w:br w:type="page"/>
      </w:r>
    </w:p>
    <w:p w14:paraId="047973A2" w14:textId="7C2B385A" w:rsidR="00AA0D47" w:rsidRPr="0021243D" w:rsidRDefault="00AA0D47" w:rsidP="00AA0D47">
      <w:pPr>
        <w:pStyle w:val="Sectiontext"/>
        <w:jc w:val="center"/>
        <w:rPr>
          <w:rFonts w:cs="Arial"/>
          <w:snapToGrid w:val="0"/>
          <w:color w:val="000000"/>
        </w:rPr>
      </w:pPr>
      <w:r w:rsidRPr="0021243D">
        <w:rPr>
          <w:rFonts w:cs="Arial"/>
          <w:b/>
          <w:color w:val="000000"/>
        </w:rPr>
        <w:lastRenderedPageBreak/>
        <w:t>Consultation</w:t>
      </w:r>
    </w:p>
    <w:p w14:paraId="064A18AC" w14:textId="5D74835B" w:rsidR="00C72AFD" w:rsidRPr="00A575F1" w:rsidRDefault="00AA0D47" w:rsidP="00C72AFD">
      <w:pPr>
        <w:pStyle w:val="Sectiontext"/>
        <w:rPr>
          <w:snapToGrid w:val="0"/>
        </w:rPr>
      </w:pPr>
      <w:r>
        <w:rPr>
          <w:snapToGrid w:val="0"/>
        </w:rPr>
        <w:t>Bef</w:t>
      </w:r>
      <w:r w:rsidR="00C40348">
        <w:rPr>
          <w:snapToGrid w:val="0"/>
        </w:rPr>
        <w:t>ore this Determination was made</w:t>
      </w:r>
      <w:r w:rsidR="00322560">
        <w:rPr>
          <w:snapToGrid w:val="0"/>
        </w:rPr>
        <w:t>, the consultation</w:t>
      </w:r>
      <w:r>
        <w:rPr>
          <w:snapToGrid w:val="0"/>
        </w:rPr>
        <w:t xml:space="preserve"> was undertaken</w:t>
      </w:r>
      <w:r w:rsidR="00E81ECD">
        <w:rPr>
          <w:snapToGrid w:val="0"/>
        </w:rPr>
        <w:t xml:space="preserve"> with</w:t>
      </w:r>
      <w:r w:rsidR="00E03661">
        <w:rPr>
          <w:snapToGrid w:val="0"/>
        </w:rPr>
        <w:t xml:space="preserve"> Military Personnel Branch.</w:t>
      </w:r>
      <w:r w:rsidR="00322560">
        <w:rPr>
          <w:snapToGrid w:val="0"/>
        </w:rPr>
        <w:t xml:space="preserve"> T</w:t>
      </w:r>
      <w:r w:rsidR="00C72AFD" w:rsidRPr="00A575F1">
        <w:rPr>
          <w:snapToGrid w:val="0"/>
        </w:rPr>
        <w:t>h</w:t>
      </w:r>
      <w:r w:rsidR="00C40348">
        <w:rPr>
          <w:snapToGrid w:val="0"/>
        </w:rPr>
        <w:t>e rule maker was satisfied that</w:t>
      </w:r>
      <w:r w:rsidR="00C72AFD">
        <w:rPr>
          <w:snapToGrid w:val="0"/>
        </w:rPr>
        <w:t xml:space="preserve"> further</w:t>
      </w:r>
      <w:r w:rsidR="00C72AFD" w:rsidRPr="00A575F1">
        <w:rPr>
          <w:snapToGrid w:val="0"/>
        </w:rPr>
        <w:t xml:space="preserve"> consultation was not required</w:t>
      </w:r>
      <w:r w:rsidR="00C72AFD">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0309E069" w:rsidR="00AA0D47" w:rsidRPr="00BE28F0" w:rsidRDefault="00E03661" w:rsidP="00E817E9">
            <w:pPr>
              <w:keepNext/>
              <w:jc w:val="right"/>
              <w:rPr>
                <w:rFonts w:ascii="Arial" w:hAnsi="Arial" w:cs="Arial"/>
                <w:b/>
                <w:sz w:val="20"/>
              </w:rPr>
            </w:pPr>
            <w:r>
              <w:rPr>
                <w:rFonts w:ascii="Arial" w:hAnsi="Arial" w:cs="Arial"/>
                <w:b/>
                <w:sz w:val="20"/>
              </w:rPr>
              <w:t>Sarah Kate McGregor</w:t>
            </w:r>
          </w:p>
          <w:p w14:paraId="738562E6" w14:textId="01761720" w:rsidR="00AA0D47" w:rsidRDefault="00E03661" w:rsidP="00E817E9">
            <w:pPr>
              <w:keepNext/>
              <w:jc w:val="right"/>
              <w:rPr>
                <w:rFonts w:ascii="Arial" w:hAnsi="Arial" w:cs="Arial"/>
                <w:sz w:val="20"/>
              </w:rPr>
            </w:pPr>
            <w:r>
              <w:rPr>
                <w:rFonts w:ascii="Arial" w:hAnsi="Arial" w:cs="Arial"/>
                <w:sz w:val="20"/>
              </w:rPr>
              <w:t xml:space="preserve">Acting </w:t>
            </w:r>
            <w:r w:rsidR="00255473">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t>Annex A</w:t>
      </w:r>
    </w:p>
    <w:p w14:paraId="43253389" w14:textId="2F2925B6" w:rsidR="00417CDA" w:rsidRDefault="00417CDA" w:rsidP="00AA0D47">
      <w:pPr>
        <w:pStyle w:val="Sectiontext"/>
        <w:jc w:val="center"/>
        <w:rPr>
          <w:b/>
          <w:bCs/>
          <w:i/>
          <w:noProof/>
          <w:snapToGrid w:val="0"/>
          <w:lang w:val="en-US"/>
        </w:rPr>
      </w:pPr>
      <w:r w:rsidRPr="00417CDA">
        <w:rPr>
          <w:b/>
          <w:bCs/>
          <w:i/>
          <w:noProof/>
          <w:snapToGrid w:val="0"/>
          <w:lang w:val="en-US"/>
        </w:rPr>
        <w:t>Defence Determination, Conditions of service Amendment (</w:t>
      </w:r>
      <w:r w:rsidR="00E03661">
        <w:rPr>
          <w:b/>
          <w:bCs/>
          <w:i/>
          <w:noProof/>
          <w:snapToGrid w:val="0"/>
          <w:lang w:val="en-US"/>
        </w:rPr>
        <w:t>Continuation Bonus</w:t>
      </w:r>
      <w:r w:rsidRPr="00417CDA">
        <w:rPr>
          <w:b/>
          <w:bCs/>
          <w:i/>
          <w:noProof/>
          <w:snapToGrid w:val="0"/>
          <w:lang w:val="en-US"/>
        </w:rPr>
        <w:t xml:space="preserve">) Determination </w:t>
      </w:r>
      <w:r w:rsidR="00E03661">
        <w:rPr>
          <w:b/>
          <w:bCs/>
          <w:i/>
          <w:noProof/>
          <w:snapToGrid w:val="0"/>
          <w:lang w:val="en-US"/>
        </w:rPr>
        <w:t>(No.</w:t>
      </w:r>
      <w:r w:rsidR="00322560">
        <w:rPr>
          <w:b/>
          <w:bCs/>
          <w:i/>
          <w:noProof/>
          <w:snapToGrid w:val="0"/>
          <w:lang w:val="en-US"/>
        </w:rPr>
        <w:t xml:space="preserve"> </w:t>
      </w:r>
      <w:r w:rsidR="00E03661">
        <w:rPr>
          <w:b/>
          <w:bCs/>
          <w:i/>
          <w:noProof/>
          <w:snapToGrid w:val="0"/>
          <w:lang w:val="en-US"/>
        </w:rPr>
        <w:t>9</w:t>
      </w:r>
      <w:r w:rsidR="00F774DD" w:rsidRPr="00417CDA">
        <w:rPr>
          <w:b/>
          <w:bCs/>
          <w:i/>
          <w:noProof/>
          <w:snapToGrid w:val="0"/>
          <w:lang w:val="en-US"/>
        </w:rPr>
        <w:t>)</w:t>
      </w:r>
      <w:r w:rsidR="00F774DD">
        <w:rPr>
          <w:b/>
          <w:bCs/>
          <w:i/>
          <w:noProof/>
          <w:snapToGrid w:val="0"/>
          <w:lang w:val="en-US"/>
        </w:rPr>
        <w:t xml:space="preserve"> </w:t>
      </w:r>
      <w:r w:rsidRPr="00417CDA">
        <w:rPr>
          <w:b/>
          <w:bCs/>
          <w:i/>
          <w:noProof/>
          <w:snapToGrid w:val="0"/>
          <w:lang w:val="en-US"/>
        </w:rPr>
        <w:t>202</w:t>
      </w:r>
      <w:r w:rsidR="00F774DD">
        <w:rPr>
          <w:b/>
          <w:bCs/>
          <w:i/>
          <w:noProof/>
          <w:snapToGrid w:val="0"/>
          <w:lang w:val="en-US"/>
        </w:rPr>
        <w:t xml:space="preserve">5 </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2C9FE607" w14:textId="4168B30A" w:rsidR="00AA0D47" w:rsidRPr="00AA0D47" w:rsidRDefault="00E03661" w:rsidP="00E03661">
      <w:pPr>
        <w:pStyle w:val="Sectiontext"/>
        <w:rPr>
          <w:snapToGrid w:val="0"/>
        </w:rPr>
      </w:pPr>
      <w:r>
        <w:rPr>
          <w:snapToGrid w:val="0"/>
        </w:rPr>
        <w:t>Section 2 provides that thi</w:t>
      </w:r>
      <w:r w:rsidR="0041389F">
        <w:rPr>
          <w:snapToGrid w:val="0"/>
        </w:rPr>
        <w:t>s Determination commences on 5</w:t>
      </w:r>
      <w:bookmarkStart w:id="0" w:name="_GoBack"/>
      <w:bookmarkEnd w:id="0"/>
      <w:r w:rsidR="00F5477B">
        <w:rPr>
          <w:snapToGrid w:val="0"/>
        </w:rPr>
        <w:t xml:space="preserve"> June 2025</w:t>
      </w:r>
      <w:r>
        <w:rPr>
          <w:snapToGrid w:val="0"/>
        </w:rPr>
        <w:t>.</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53D752F9"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r w:rsidR="000E4EC7">
        <w:rPr>
          <w:snapToGrid w:val="0"/>
        </w:rPr>
        <w:t xml:space="preserve"> </w:t>
      </w:r>
    </w:p>
    <w:p w14:paraId="522AD3C0" w14:textId="7A0939BD"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E03661">
        <w:rPr>
          <w:i/>
          <w:snapToGrid w:val="0"/>
          <w:u w:val="single"/>
        </w:rPr>
        <w:t>C</w:t>
      </w:r>
      <w:r w:rsidR="00557F41">
        <w:rPr>
          <w:i/>
          <w:snapToGrid w:val="0"/>
          <w:u w:val="single"/>
        </w:rPr>
        <w:t>ontinuation b</w:t>
      </w:r>
      <w:r w:rsidR="00E03661">
        <w:rPr>
          <w:i/>
          <w:snapToGrid w:val="0"/>
          <w:u w:val="single"/>
        </w:rPr>
        <w:t>onus</w:t>
      </w:r>
      <w:r>
        <w:rPr>
          <w:i/>
          <w:snapToGrid w:val="0"/>
          <w:u w:val="single"/>
        </w:rPr>
        <w:t xml:space="preserve"> amendments</w:t>
      </w:r>
    </w:p>
    <w:p w14:paraId="3F2842B4" w14:textId="3786E3F9" w:rsidR="001E51FE" w:rsidRPr="00FA083A" w:rsidRDefault="00372E78" w:rsidP="00FA083A">
      <w:pPr>
        <w:pStyle w:val="Sectiontext"/>
        <w:rPr>
          <w:snapToGrid w:val="0"/>
        </w:rPr>
      </w:pPr>
      <w:r>
        <w:rPr>
          <w:snapToGrid w:val="0"/>
        </w:rPr>
        <w:t>Item</w:t>
      </w:r>
      <w:r w:rsidR="005C0A34">
        <w:rPr>
          <w:snapToGrid w:val="0"/>
        </w:rPr>
        <w:t xml:space="preserve"> 1 amends subparagraphs 3.4.3.1.a.i and 3.4.3.1.b.i of the Principal Determination which provide the commencement day of </w:t>
      </w:r>
      <w:r w:rsidR="005C0A34" w:rsidRPr="005C0A34">
        <w:rPr>
          <w:snapToGrid w:val="0"/>
        </w:rPr>
        <w:t>an agreed period of service</w:t>
      </w:r>
      <w:r w:rsidR="007B6B0F">
        <w:rPr>
          <w:snapToGrid w:val="0"/>
        </w:rPr>
        <w:t xml:space="preserve"> for</w:t>
      </w:r>
      <w:r w:rsidR="005C0A34">
        <w:rPr>
          <w:snapToGrid w:val="0"/>
        </w:rPr>
        <w:t xml:space="preserve"> continuation bonus 1 and continuation bonus 2</w:t>
      </w:r>
      <w:r w:rsidR="00922971">
        <w:rPr>
          <w:snapToGrid w:val="0"/>
        </w:rPr>
        <w:t>, respectively</w:t>
      </w:r>
      <w:r w:rsidR="005C0A34">
        <w:rPr>
          <w:snapToGrid w:val="0"/>
        </w:rPr>
        <w:t>.</w:t>
      </w:r>
      <w:r w:rsidR="007B6B0F">
        <w:rPr>
          <w:snapToGrid w:val="0"/>
        </w:rPr>
        <w:t xml:space="preserve"> The amendment removes the notes in each subparagraph as a consequence of changes made by items 4 and 5</w:t>
      </w:r>
      <w:r w:rsidR="005F030E">
        <w:rPr>
          <w:snapToGrid w:val="0"/>
        </w:rPr>
        <w:t xml:space="preserve"> of this Determination</w:t>
      </w:r>
      <w:r w:rsidR="007B6B0F">
        <w:rPr>
          <w:snapToGrid w:val="0"/>
        </w:rPr>
        <w:t>.</w:t>
      </w:r>
    </w:p>
    <w:p w14:paraId="0693B9AD" w14:textId="41E87B75" w:rsidR="001E51FE" w:rsidRDefault="00372E78" w:rsidP="001E51FE">
      <w:pPr>
        <w:pStyle w:val="Sectiontext"/>
        <w:rPr>
          <w:snapToGrid w:val="0"/>
        </w:rPr>
      </w:pPr>
      <w:r>
        <w:rPr>
          <w:snapToGrid w:val="0"/>
        </w:rPr>
        <w:t>Item</w:t>
      </w:r>
      <w:r w:rsidR="007B6B0F">
        <w:rPr>
          <w:snapToGrid w:val="0"/>
        </w:rPr>
        <w:t xml:space="preserve"> 2 amends paragraph 3.4.3.1.a of the Principal Determination</w:t>
      </w:r>
      <w:r w:rsidR="00F530FD">
        <w:rPr>
          <w:snapToGrid w:val="0"/>
        </w:rPr>
        <w:t xml:space="preserve"> which provides circumstances </w:t>
      </w:r>
      <w:r w:rsidR="007B1824">
        <w:rPr>
          <w:snapToGrid w:val="0"/>
        </w:rPr>
        <w:t>in</w:t>
      </w:r>
      <w:r w:rsidR="007B6B0F">
        <w:rPr>
          <w:snapToGrid w:val="0"/>
        </w:rPr>
        <w:t xml:space="preserve"> which the agreed period of service will commence in relation to continuation bonus 1. The item repeals subparagraph 3.4.3.1.a.ii, which refers to service obligations imposed when the member first joined the Permanent</w:t>
      </w:r>
      <w:r w:rsidR="007B1824">
        <w:rPr>
          <w:snapToGrid w:val="0"/>
        </w:rPr>
        <w:t xml:space="preserve"> Forces. This requirement is now</w:t>
      </w:r>
      <w:r w:rsidR="007B6B0F">
        <w:rPr>
          <w:snapToGrid w:val="0"/>
        </w:rPr>
        <w:t xml:space="preserve"> captured, albeit more broadly, by amendm</w:t>
      </w:r>
      <w:r w:rsidR="00322560">
        <w:rPr>
          <w:snapToGrid w:val="0"/>
        </w:rPr>
        <w:t>en</w:t>
      </w:r>
      <w:r w:rsidR="007B6B0F">
        <w:rPr>
          <w:snapToGrid w:val="0"/>
        </w:rPr>
        <w:t xml:space="preserve">ts made by item 3 of this </w:t>
      </w:r>
      <w:r w:rsidR="00322560">
        <w:rPr>
          <w:snapToGrid w:val="0"/>
        </w:rPr>
        <w:t>Determination</w:t>
      </w:r>
      <w:r w:rsidR="007B6B0F">
        <w:rPr>
          <w:snapToGrid w:val="0"/>
        </w:rPr>
        <w:t xml:space="preserve">. </w:t>
      </w:r>
    </w:p>
    <w:p w14:paraId="4E1E0687" w14:textId="36FE425F" w:rsidR="000E4EC7" w:rsidRDefault="000E4EC7" w:rsidP="001E51FE">
      <w:pPr>
        <w:pStyle w:val="Sectiontext"/>
        <w:rPr>
          <w:snapToGrid w:val="0"/>
        </w:rPr>
      </w:pPr>
      <w:r>
        <w:rPr>
          <w:snapToGrid w:val="0"/>
        </w:rPr>
        <w:t>Item 3</w:t>
      </w:r>
      <w:r w:rsidR="007B6B0F">
        <w:rPr>
          <w:snapToGrid w:val="0"/>
        </w:rPr>
        <w:t xml:space="preserve"> amends paragraph 3.4.3.1.c of the Principal Determination which provides some of the circumstances </w:t>
      </w:r>
      <w:r w:rsidR="007B1824">
        <w:rPr>
          <w:snapToGrid w:val="0"/>
        </w:rPr>
        <w:t>in</w:t>
      </w:r>
      <w:r w:rsidR="007B6B0F">
        <w:rPr>
          <w:snapToGrid w:val="0"/>
        </w:rPr>
        <w:t xml:space="preserve"> which an agreed period of service will commence. The item </w:t>
      </w:r>
      <w:r w:rsidR="00922971">
        <w:rPr>
          <w:snapToGrid w:val="0"/>
        </w:rPr>
        <w:t>redrafts the paragraph to include</w:t>
      </w:r>
      <w:r w:rsidR="007B6B0F">
        <w:rPr>
          <w:snapToGrid w:val="0"/>
        </w:rPr>
        <w:t xml:space="preserve"> the completion of a service obligation. This amendment means that a member must have completed all service oblations </w:t>
      </w:r>
      <w:r w:rsidR="007B1824">
        <w:rPr>
          <w:snapToGrid w:val="0"/>
        </w:rPr>
        <w:t xml:space="preserve">(as defined in section 3.4.2 of the Principal Determination) </w:t>
      </w:r>
      <w:r w:rsidR="007B6B0F">
        <w:rPr>
          <w:snapToGrid w:val="0"/>
        </w:rPr>
        <w:t>before they commence their agreed period of service.</w:t>
      </w:r>
    </w:p>
    <w:p w14:paraId="60F24CDB" w14:textId="1C5137DD" w:rsidR="000E4EC7" w:rsidRDefault="000E4EC7" w:rsidP="001E51FE">
      <w:pPr>
        <w:pStyle w:val="Sectiontext"/>
        <w:rPr>
          <w:snapToGrid w:val="0"/>
        </w:rPr>
      </w:pPr>
      <w:r>
        <w:rPr>
          <w:snapToGrid w:val="0"/>
        </w:rPr>
        <w:t>Item</w:t>
      </w:r>
      <w:r w:rsidR="00620D8C">
        <w:rPr>
          <w:snapToGrid w:val="0"/>
        </w:rPr>
        <w:t>s</w:t>
      </w:r>
      <w:r>
        <w:rPr>
          <w:snapToGrid w:val="0"/>
        </w:rPr>
        <w:t xml:space="preserve"> 4</w:t>
      </w:r>
      <w:r w:rsidR="00620D8C">
        <w:rPr>
          <w:snapToGrid w:val="0"/>
        </w:rPr>
        <w:t xml:space="preserve"> and 5 repeal and substitute sections 3.4.6 and 3.4.7</w:t>
      </w:r>
      <w:r w:rsidR="007B1824">
        <w:rPr>
          <w:snapToGrid w:val="0"/>
        </w:rPr>
        <w:t xml:space="preserve"> of the Principal Determination</w:t>
      </w:r>
      <w:r w:rsidR="00620D8C">
        <w:rPr>
          <w:snapToGrid w:val="0"/>
        </w:rPr>
        <w:t xml:space="preserve"> which define effective service. The amendments remake the definition by making general rules about when service may be effective service and how effective service is calculated on days that a member is, and is not, subject to a flexible service determination made under section 23 of the Defence Act.</w:t>
      </w:r>
    </w:p>
    <w:p w14:paraId="721DAC21" w14:textId="74FA990F" w:rsidR="000E4EC7" w:rsidRDefault="000E4EC7" w:rsidP="001E51FE">
      <w:pPr>
        <w:pStyle w:val="Sectiontext"/>
        <w:rPr>
          <w:snapToGrid w:val="0"/>
        </w:rPr>
      </w:pPr>
      <w:r>
        <w:rPr>
          <w:snapToGrid w:val="0"/>
        </w:rPr>
        <w:t>Items 6 and 7 repeal and substitute section 3.4.8 and 3.</w:t>
      </w:r>
      <w:r w:rsidR="007B1824">
        <w:rPr>
          <w:snapToGrid w:val="0"/>
        </w:rPr>
        <w:t>4.13</w:t>
      </w:r>
      <w:r w:rsidR="005F030E">
        <w:rPr>
          <w:snapToGrid w:val="0"/>
        </w:rPr>
        <w:t xml:space="preserve"> which provides</w:t>
      </w:r>
      <w:r>
        <w:rPr>
          <w:snapToGrid w:val="0"/>
        </w:rPr>
        <w:t xml:space="preserve"> when Divisions 1 and 3, respectively, apply to members. T</w:t>
      </w:r>
      <w:r w:rsidR="00620D8C">
        <w:rPr>
          <w:snapToGrid w:val="0"/>
        </w:rPr>
        <w:t xml:space="preserve">he </w:t>
      </w:r>
      <w:r w:rsidR="005F030E">
        <w:rPr>
          <w:snapToGrid w:val="0"/>
        </w:rPr>
        <w:t xml:space="preserve">amendments made </w:t>
      </w:r>
      <w:r w:rsidR="00620D8C">
        <w:rPr>
          <w:snapToGrid w:val="0"/>
        </w:rPr>
        <w:t xml:space="preserve">require the periods of effective service to be continuous periods and provide that the continuity of that period of effective service is not broken by a period of leave without pay. A member would break a period of continue effective service if they were a member of the Reserves undertaking continuous full-time service and had a break </w:t>
      </w:r>
      <w:r w:rsidR="007B1824">
        <w:rPr>
          <w:snapToGrid w:val="0"/>
        </w:rPr>
        <w:t xml:space="preserve">in full-time service </w:t>
      </w:r>
      <w:r w:rsidR="00620D8C">
        <w:rPr>
          <w:snapToGrid w:val="0"/>
        </w:rPr>
        <w:t>before joining the Permanent Forces.</w:t>
      </w:r>
    </w:p>
    <w:p w14:paraId="08F608A8" w14:textId="41B325C5" w:rsidR="000E4EC7" w:rsidRDefault="000E4EC7" w:rsidP="001E51FE">
      <w:pPr>
        <w:pStyle w:val="Sectiontext"/>
        <w:rPr>
          <w:snapToGrid w:val="0"/>
        </w:rPr>
      </w:pPr>
      <w:r>
        <w:rPr>
          <w:snapToGrid w:val="0"/>
        </w:rPr>
        <w:t xml:space="preserve">Item 8 amends section 3.4.23 of the Principal Determination which provides the rules to recover the continuation bonus in certain circumstances. The amendment removes the requirement that a bonus can only be recovered </w:t>
      </w:r>
      <w:r w:rsidR="00922971">
        <w:rPr>
          <w:snapToGrid w:val="0"/>
        </w:rPr>
        <w:t>if the member has</w:t>
      </w:r>
      <w:r>
        <w:rPr>
          <w:snapToGrid w:val="0"/>
        </w:rPr>
        <w:t xml:space="preserve"> made a valid acceptance of an offer. Subsection 3.4.20.1.b of the Principal Determination enables a member to be eligible to be paid the bonus in limited circumstances without making a valid accept</w:t>
      </w:r>
      <w:r w:rsidR="00922971">
        <w:rPr>
          <w:snapToGrid w:val="0"/>
        </w:rPr>
        <w:t>ance of an offer.</w:t>
      </w:r>
    </w:p>
    <w:p w14:paraId="5DB13399" w14:textId="005505BA" w:rsidR="009A6866" w:rsidRDefault="009A6866" w:rsidP="009A6866">
      <w:pPr>
        <w:pStyle w:val="Sectiontext"/>
        <w:rPr>
          <w:i/>
          <w:snapToGrid w:val="0"/>
          <w:u w:val="single"/>
        </w:rPr>
      </w:pPr>
      <w:r>
        <w:rPr>
          <w:i/>
          <w:snapToGrid w:val="0"/>
          <w:u w:val="single"/>
        </w:rPr>
        <w:t>Schedule 2</w:t>
      </w:r>
      <w:r>
        <w:rPr>
          <w:rFonts w:cs="Arial"/>
          <w:i/>
          <w:snapToGrid w:val="0"/>
          <w:u w:val="single"/>
        </w:rPr>
        <w:t>—</w:t>
      </w:r>
      <w:r w:rsidR="00E03661" w:rsidRPr="00E03661">
        <w:rPr>
          <w:i/>
          <w:snapToGrid w:val="0"/>
          <w:u w:val="single"/>
        </w:rPr>
        <w:t>Continuation bonus pilot amendments</w:t>
      </w:r>
    </w:p>
    <w:p w14:paraId="1840C9BA" w14:textId="3405426F" w:rsidR="00FA083A" w:rsidRPr="00FA083A" w:rsidRDefault="00372E78" w:rsidP="00FA083A">
      <w:pPr>
        <w:pStyle w:val="Sectiontext"/>
        <w:rPr>
          <w:snapToGrid w:val="0"/>
        </w:rPr>
      </w:pPr>
      <w:r>
        <w:rPr>
          <w:snapToGrid w:val="0"/>
        </w:rPr>
        <w:t>Item</w:t>
      </w:r>
      <w:r w:rsidR="00E03661">
        <w:rPr>
          <w:snapToGrid w:val="0"/>
        </w:rPr>
        <w:t xml:space="preserve"> 1 amends clause 2 of Schedule 2 of the amending Determination</w:t>
      </w:r>
      <w:r w:rsidR="005F030E">
        <w:rPr>
          <w:snapToGrid w:val="0"/>
        </w:rPr>
        <w:t xml:space="preserve"> which </w:t>
      </w:r>
      <w:r w:rsidR="00E03661">
        <w:rPr>
          <w:snapToGrid w:val="0"/>
        </w:rPr>
        <w:t xml:space="preserve">provides the saving provisions relating to the continuation bonus pilot. The amendment excludes subsection 3.4.11.2 from the savings provisions. This has the effect of enabling members to accept an offer of a continuation bonus under the pilot scheme </w:t>
      </w:r>
      <w:r w:rsidR="00557F41">
        <w:rPr>
          <w:snapToGrid w:val="0"/>
        </w:rPr>
        <w:t>if they were offered a bonus on or before 30 June 2025</w:t>
      </w:r>
      <w:r w:rsidR="00E03661">
        <w:rPr>
          <w:snapToGrid w:val="0"/>
        </w:rPr>
        <w:t>.</w:t>
      </w:r>
    </w:p>
    <w:p w14:paraId="73AC8C21" w14:textId="09AEDDB7" w:rsidR="1B0BDFBF" w:rsidRDefault="1B0BDFBF" w:rsidP="1B0BDFBF">
      <w:pPr>
        <w:spacing w:after="200" w:line="240" w:lineRule="auto"/>
        <w:rPr>
          <w:rFonts w:ascii="Arial" w:hAnsi="Arial" w:cs="Arial"/>
          <w:color w:val="FF0000"/>
          <w:sz w:val="20"/>
        </w:rPr>
      </w:pP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2"/>
          <w:footerReference w:type="first" r:id="rId13"/>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t xml:space="preserve">Annex </w:t>
      </w:r>
      <w:r>
        <w:rPr>
          <w:b/>
          <w:snapToGrid w:val="0"/>
        </w:rPr>
        <w:t>B</w:t>
      </w:r>
    </w:p>
    <w:p w14:paraId="12E2468D" w14:textId="55233866" w:rsidR="00417CDA" w:rsidRDefault="00417CDA" w:rsidP="00486185">
      <w:pPr>
        <w:pStyle w:val="BlockText-Plain"/>
        <w:jc w:val="center"/>
        <w:rPr>
          <w:b/>
          <w:i/>
          <w:snapToGrid w:val="0"/>
        </w:rPr>
      </w:pPr>
      <w:r w:rsidRPr="00417CDA">
        <w:rPr>
          <w:b/>
          <w:bCs/>
          <w:i/>
          <w:noProof/>
          <w:snapToGrid w:val="0"/>
          <w:lang w:val="en-US"/>
        </w:rPr>
        <w:t>Defence Determination, Conditions of service Amendment (</w:t>
      </w:r>
      <w:r w:rsidR="00322560">
        <w:rPr>
          <w:b/>
          <w:bCs/>
          <w:i/>
          <w:noProof/>
          <w:snapToGrid w:val="0"/>
          <w:lang w:val="en-US"/>
        </w:rPr>
        <w:t>Continuation Bonus</w:t>
      </w:r>
      <w:r w:rsidR="0008037A">
        <w:rPr>
          <w:b/>
          <w:bCs/>
          <w:i/>
          <w:noProof/>
          <w:snapToGrid w:val="0"/>
          <w:lang w:val="en-US"/>
        </w:rPr>
        <w:t xml:space="preserve">) Determination </w:t>
      </w:r>
      <w:r w:rsidR="00322560">
        <w:rPr>
          <w:b/>
          <w:bCs/>
          <w:i/>
          <w:noProof/>
          <w:snapToGrid w:val="0"/>
          <w:lang w:val="en-US"/>
        </w:rPr>
        <w:t>(No. 9</w:t>
      </w:r>
      <w:r w:rsidR="00F774DD">
        <w:rPr>
          <w:b/>
          <w:i/>
          <w:snapToGrid w:val="0"/>
        </w:rPr>
        <w:t xml:space="preserve">) </w:t>
      </w:r>
      <w:r w:rsidR="0008037A">
        <w:rPr>
          <w:b/>
          <w:bCs/>
          <w:i/>
          <w:noProof/>
          <w:snapToGrid w:val="0"/>
          <w:lang w:val="en-US"/>
        </w:rPr>
        <w:t>202</w:t>
      </w:r>
      <w:r w:rsidR="00F774DD">
        <w:rPr>
          <w:b/>
          <w:bCs/>
          <w:i/>
          <w:noProof/>
          <w:snapToGrid w:val="0"/>
          <w:lang w:val="en-US"/>
        </w:rPr>
        <w:t>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18D01B84" w14:textId="77777777" w:rsidR="005F030E" w:rsidRDefault="005F030E" w:rsidP="005F030E">
      <w:pPr>
        <w:pStyle w:val="Sectiontext"/>
        <w:tabs>
          <w:tab w:val="left" w:pos="7380"/>
        </w:tabs>
      </w:pPr>
      <w:r>
        <w:t xml:space="preserve">The purpose of this Determination is to update continuation bonus provisions to better clarify the definition of effective service, and clarify how it is used in relation to the application rules for continuation bonus 1 and 2. Effective service in these instances includes periods of service in the Reserves undertaken on a continuous full-time service basis immediately before the member joined the Permanent Forces. </w:t>
      </w:r>
    </w:p>
    <w:p w14:paraId="02BC487C" w14:textId="5EF8E911" w:rsidR="005F030E" w:rsidRDefault="005F030E" w:rsidP="005F030E">
      <w:pPr>
        <w:pStyle w:val="Sectiontext"/>
        <w:tabs>
          <w:tab w:val="left" w:pos="7380"/>
        </w:tabs>
      </w:pPr>
      <w:r>
        <w:t>The Determination also amends the savings provision in the amending Determination to ensure that members who are made an offer for the continuation bonus under the continuation bonus pilot are able to accept the offer until the end of 2025.</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42942164" w14:textId="7B9B32CB" w:rsidR="00050390" w:rsidRPr="00050390" w:rsidRDefault="00322560" w:rsidP="00322560">
      <w:pPr>
        <w:spacing w:after="200" w:line="240" w:lineRule="auto"/>
        <w:rPr>
          <w:rFonts w:ascii="Arial" w:hAnsi="Arial" w:cs="Arial"/>
          <w:iCs/>
          <w:sz w:val="20"/>
        </w:rPr>
      </w:pPr>
      <w:r>
        <w:rPr>
          <w:rFonts w:ascii="Arial" w:hAnsi="Arial" w:cs="Arial"/>
          <w:iCs/>
          <w:sz w:val="20"/>
        </w:rPr>
        <w:t>This Determination provides technical amendments to provide clarity and greater certainty over the application of the continuation bonus, which provides members with a payment for agreeing to undertake additional periods of service in the Permanent Forces</w:t>
      </w:r>
      <w:r w:rsidR="00050390" w:rsidRPr="004E2521">
        <w:rPr>
          <w:rFonts w:ascii="Arial" w:hAnsi="Arial" w:cs="Arial"/>
          <w:iCs/>
          <w:sz w:val="20"/>
        </w:rPr>
        <w:t>. As such, it does not engage with any of the applicable rights or freedoms.</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4"/>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891B8" w14:textId="77777777" w:rsidR="009B6111" w:rsidRDefault="009B6111" w:rsidP="0048364F">
      <w:pPr>
        <w:spacing w:line="240" w:lineRule="auto"/>
      </w:pPr>
      <w:r>
        <w:separator/>
      </w:r>
    </w:p>
  </w:endnote>
  <w:endnote w:type="continuationSeparator" w:id="0">
    <w:p w14:paraId="72EBF9DA" w14:textId="77777777" w:rsidR="009B6111" w:rsidRDefault="009B611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4743C309" w:rsidR="00FA083A" w:rsidRDefault="00FA083A">
        <w:pPr>
          <w:pStyle w:val="Footer"/>
          <w:jc w:val="right"/>
        </w:pPr>
        <w:r>
          <w:fldChar w:fldCharType="begin"/>
        </w:r>
        <w:r>
          <w:instrText xml:space="preserve"> PAGE   \* MERGEFORMAT </w:instrText>
        </w:r>
        <w:r>
          <w:fldChar w:fldCharType="separate"/>
        </w:r>
        <w:r w:rsidR="0041389F">
          <w:rPr>
            <w:noProof/>
          </w:rPr>
          <w:t>3</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09B983D1"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9B6111">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DD366" w14:textId="77777777" w:rsidR="009B6111" w:rsidRDefault="009B6111" w:rsidP="0048364F">
      <w:pPr>
        <w:spacing w:line="240" w:lineRule="auto"/>
      </w:pPr>
      <w:r>
        <w:separator/>
      </w:r>
    </w:p>
  </w:footnote>
  <w:footnote w:type="continuationSeparator" w:id="0">
    <w:p w14:paraId="4FC4A73B" w14:textId="77777777" w:rsidR="009B6111" w:rsidRDefault="009B611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0"/>
  </w:num>
  <w:num w:numId="16">
    <w:abstractNumId w:val="18"/>
  </w:num>
  <w:num w:numId="17">
    <w:abstractNumId w:val="11"/>
  </w:num>
  <w:num w:numId="18">
    <w:abstractNumId w:val="16"/>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4EC7"/>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5473"/>
    <w:rsid w:val="00256C81"/>
    <w:rsid w:val="00285CDD"/>
    <w:rsid w:val="00290F1C"/>
    <w:rsid w:val="00291167"/>
    <w:rsid w:val="0029489E"/>
    <w:rsid w:val="00297ECB"/>
    <w:rsid w:val="002A3EC7"/>
    <w:rsid w:val="002B1B7A"/>
    <w:rsid w:val="002C152A"/>
    <w:rsid w:val="002C71AE"/>
    <w:rsid w:val="002D043A"/>
    <w:rsid w:val="0031713F"/>
    <w:rsid w:val="003222D1"/>
    <w:rsid w:val="00322560"/>
    <w:rsid w:val="0032750F"/>
    <w:rsid w:val="003415D3"/>
    <w:rsid w:val="003442F6"/>
    <w:rsid w:val="00346335"/>
    <w:rsid w:val="00352B0F"/>
    <w:rsid w:val="003561B0"/>
    <w:rsid w:val="00372E78"/>
    <w:rsid w:val="00397893"/>
    <w:rsid w:val="003A15AC"/>
    <w:rsid w:val="003B0627"/>
    <w:rsid w:val="003C5F2B"/>
    <w:rsid w:val="003C7D35"/>
    <w:rsid w:val="003D0BFE"/>
    <w:rsid w:val="003D5700"/>
    <w:rsid w:val="003F506B"/>
    <w:rsid w:val="003F6F52"/>
    <w:rsid w:val="004022CA"/>
    <w:rsid w:val="004116CD"/>
    <w:rsid w:val="0041389F"/>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57F41"/>
    <w:rsid w:val="00562A58"/>
    <w:rsid w:val="0056541A"/>
    <w:rsid w:val="005803CD"/>
    <w:rsid w:val="00581211"/>
    <w:rsid w:val="00584811"/>
    <w:rsid w:val="00593AA6"/>
    <w:rsid w:val="00594161"/>
    <w:rsid w:val="00594749"/>
    <w:rsid w:val="00594956"/>
    <w:rsid w:val="005B1555"/>
    <w:rsid w:val="005B4067"/>
    <w:rsid w:val="005C0A34"/>
    <w:rsid w:val="005C3F41"/>
    <w:rsid w:val="005C4EF0"/>
    <w:rsid w:val="005D1A20"/>
    <w:rsid w:val="005D5EA1"/>
    <w:rsid w:val="005E098C"/>
    <w:rsid w:val="005E1F8D"/>
    <w:rsid w:val="005E317F"/>
    <w:rsid w:val="005E61D3"/>
    <w:rsid w:val="005F030E"/>
    <w:rsid w:val="00600219"/>
    <w:rsid w:val="006065DA"/>
    <w:rsid w:val="00606AA4"/>
    <w:rsid w:val="0061058B"/>
    <w:rsid w:val="00620D8C"/>
    <w:rsid w:val="006252AD"/>
    <w:rsid w:val="00640402"/>
    <w:rsid w:val="00640F78"/>
    <w:rsid w:val="006422B7"/>
    <w:rsid w:val="00655D6A"/>
    <w:rsid w:val="00656DE9"/>
    <w:rsid w:val="00672876"/>
    <w:rsid w:val="00677CC2"/>
    <w:rsid w:val="00682847"/>
    <w:rsid w:val="00685F42"/>
    <w:rsid w:val="0069207B"/>
    <w:rsid w:val="00697CB2"/>
    <w:rsid w:val="006A297B"/>
    <w:rsid w:val="006A304E"/>
    <w:rsid w:val="006B7006"/>
    <w:rsid w:val="006B7FE3"/>
    <w:rsid w:val="006C7F8C"/>
    <w:rsid w:val="006D7AB9"/>
    <w:rsid w:val="00700B2C"/>
    <w:rsid w:val="00713084"/>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6863"/>
    <w:rsid w:val="007B1824"/>
    <w:rsid w:val="007B51E4"/>
    <w:rsid w:val="007B6B0F"/>
    <w:rsid w:val="007B7E65"/>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B54B2"/>
    <w:rsid w:val="008C0629"/>
    <w:rsid w:val="008C6FF0"/>
    <w:rsid w:val="008D0EE0"/>
    <w:rsid w:val="008D7A27"/>
    <w:rsid w:val="008E4702"/>
    <w:rsid w:val="008E69AA"/>
    <w:rsid w:val="008E768D"/>
    <w:rsid w:val="008F4F1C"/>
    <w:rsid w:val="009069AD"/>
    <w:rsid w:val="00910E64"/>
    <w:rsid w:val="00922764"/>
    <w:rsid w:val="00922971"/>
    <w:rsid w:val="009278C1"/>
    <w:rsid w:val="00932377"/>
    <w:rsid w:val="009346E3"/>
    <w:rsid w:val="0094523D"/>
    <w:rsid w:val="00976A63"/>
    <w:rsid w:val="00991733"/>
    <w:rsid w:val="009A6866"/>
    <w:rsid w:val="009B2490"/>
    <w:rsid w:val="009B50E5"/>
    <w:rsid w:val="009B6111"/>
    <w:rsid w:val="009C3431"/>
    <w:rsid w:val="009C5989"/>
    <w:rsid w:val="009C6A32"/>
    <w:rsid w:val="009D08DA"/>
    <w:rsid w:val="009F1229"/>
    <w:rsid w:val="009F1707"/>
    <w:rsid w:val="00A003BB"/>
    <w:rsid w:val="00A06860"/>
    <w:rsid w:val="00A07DDE"/>
    <w:rsid w:val="00A136F5"/>
    <w:rsid w:val="00A2047D"/>
    <w:rsid w:val="00A231E2"/>
    <w:rsid w:val="00A2550D"/>
    <w:rsid w:val="00A36CD7"/>
    <w:rsid w:val="00A379BB"/>
    <w:rsid w:val="00A4169B"/>
    <w:rsid w:val="00A44F44"/>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7C4E"/>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3661"/>
    <w:rsid w:val="00E05704"/>
    <w:rsid w:val="00E12F1A"/>
    <w:rsid w:val="00E14113"/>
    <w:rsid w:val="00E22935"/>
    <w:rsid w:val="00E232C6"/>
    <w:rsid w:val="00E26604"/>
    <w:rsid w:val="00E54292"/>
    <w:rsid w:val="00E54D2B"/>
    <w:rsid w:val="00E60191"/>
    <w:rsid w:val="00E74DC7"/>
    <w:rsid w:val="00E81ECD"/>
    <w:rsid w:val="00E86DED"/>
    <w:rsid w:val="00E87699"/>
    <w:rsid w:val="00E92E27"/>
    <w:rsid w:val="00E9586B"/>
    <w:rsid w:val="00E97334"/>
    <w:rsid w:val="00EB3A99"/>
    <w:rsid w:val="00EB65F8"/>
    <w:rsid w:val="00EC45EE"/>
    <w:rsid w:val="00EC7475"/>
    <w:rsid w:val="00ED4928"/>
    <w:rsid w:val="00EE3FFE"/>
    <w:rsid w:val="00EE57E8"/>
    <w:rsid w:val="00EE6190"/>
    <w:rsid w:val="00EF2E3A"/>
    <w:rsid w:val="00EF6402"/>
    <w:rsid w:val="00F047E2"/>
    <w:rsid w:val="00F04D57"/>
    <w:rsid w:val="00F078DC"/>
    <w:rsid w:val="00F13E86"/>
    <w:rsid w:val="00F20B52"/>
    <w:rsid w:val="00F32FCB"/>
    <w:rsid w:val="00F33523"/>
    <w:rsid w:val="00F530FD"/>
    <w:rsid w:val="00F5477B"/>
    <w:rsid w:val="00F677A9"/>
    <w:rsid w:val="00F774DD"/>
    <w:rsid w:val="00F8121C"/>
    <w:rsid w:val="00F84735"/>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character" w:styleId="Hyperlink">
    <w:name w:val="Hyperlink"/>
    <w:basedOn w:val="DefaultParagraphFont"/>
    <w:uiPriority w:val="99"/>
    <w:semiHidden/>
    <w:unhideWhenUsed/>
    <w:rsid w:val="00E03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25L00139/late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2.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EEBACB00-6563-48E1-9EDB-C7166CE8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170</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McCulloch, Michael MR 1</cp:lastModifiedBy>
  <cp:revision>45</cp:revision>
  <cp:lastPrinted>2025-06-02T22:33:00Z</cp:lastPrinted>
  <dcterms:created xsi:type="dcterms:W3CDTF">2020-02-12T02:58:00Z</dcterms:created>
  <dcterms:modified xsi:type="dcterms:W3CDTF">2025-06-03T01:16:00Z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BN102610707</vt:lpwstr>
  </property>
  <property fmtid="{D5CDD505-2E9C-101B-9397-08002B2CF9AE}" pid="4" name="Objective-Title">
    <vt:lpwstr>58B ES and HRS - Continuation bonus</vt:lpwstr>
  </property>
  <property fmtid="{D5CDD505-2E9C-101B-9397-08002B2CF9AE}" pid="5" name="Objective-Comment">
    <vt:lpwstr/>
  </property>
  <property fmtid="{D5CDD505-2E9C-101B-9397-08002B2CF9AE}" pid="6" name="Objective-CreationStamp">
    <vt:filetime>2025-05-29T06:37:44Z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2025-06-03T02:30:34Z</vt:filetime>
  </property>
  <property fmtid="{D5CDD505-2E9C-101B-9397-08002B2CF9AE}" pid="10" name="Objective-ModificationStamp">
    <vt:filetime>2025-06-03T02:30:34Z</vt:filetime>
  </property>
  <property fmtid="{D5CDD505-2E9C-101B-9397-08002B2CF9AE}" pid="11" name="Objective-Owner">
    <vt:lpwstr>McCulloch, Michael Mr 1</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Instruments:01. Work Requests:58B - 2025 - Continuation Bonus:</vt:lpwstr>
  </property>
  <property fmtid="{D5CDD505-2E9C-101B-9397-08002B2CF9AE}" pid="13" name="Objective-Parent">
    <vt:lpwstr>58B - 2025 - Continuation Bonus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7</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