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7477" w14:textId="77777777" w:rsidR="0048364F" w:rsidRPr="005600B0" w:rsidRDefault="00193461" w:rsidP="0020300C">
      <w:pPr>
        <w:rPr>
          <w:rFonts w:cs="Times New Roman"/>
          <w:sz w:val="28"/>
        </w:rPr>
      </w:pPr>
      <w:r w:rsidRPr="005600B0">
        <w:rPr>
          <w:rFonts w:cs="Times New Roman"/>
          <w:noProof/>
          <w:lang w:eastAsia="en-AU"/>
        </w:rPr>
        <w:drawing>
          <wp:inline distT="0" distB="0" distL="0" distR="0" wp14:anchorId="470DD878" wp14:editId="2EEEE7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5600B0" w:rsidRDefault="0048364F" w:rsidP="0048364F">
      <w:pPr>
        <w:rPr>
          <w:rFonts w:cs="Times New Roman"/>
          <w:sz w:val="19"/>
        </w:rPr>
      </w:pPr>
    </w:p>
    <w:p w14:paraId="722CEC71" w14:textId="703D61CC" w:rsidR="00B02782" w:rsidRPr="005600B0" w:rsidRDefault="00B02782" w:rsidP="00B02782">
      <w:pPr>
        <w:rPr>
          <w:rFonts w:cs="Times New Roman"/>
          <w:sz w:val="19"/>
        </w:rPr>
      </w:pPr>
      <w:r w:rsidRPr="005600B0">
        <w:rPr>
          <w:rFonts w:cs="Times New Roman"/>
          <w:b/>
          <w:sz w:val="28"/>
          <w:szCs w:val="28"/>
        </w:rPr>
        <w:t xml:space="preserve">PB </w:t>
      </w:r>
      <w:r w:rsidR="008B4816">
        <w:rPr>
          <w:rFonts w:cs="Times New Roman"/>
          <w:b/>
          <w:sz w:val="28"/>
          <w:szCs w:val="28"/>
        </w:rPr>
        <w:t>47</w:t>
      </w:r>
      <w:r w:rsidR="00BF15F4">
        <w:rPr>
          <w:rFonts w:cs="Times New Roman"/>
          <w:b/>
          <w:sz w:val="28"/>
          <w:szCs w:val="28"/>
        </w:rPr>
        <w:t xml:space="preserve"> </w:t>
      </w:r>
      <w:r w:rsidR="00227DEF" w:rsidRPr="005600B0">
        <w:rPr>
          <w:rFonts w:cs="Times New Roman"/>
          <w:b/>
          <w:sz w:val="28"/>
          <w:szCs w:val="28"/>
        </w:rPr>
        <w:t xml:space="preserve">of </w:t>
      </w:r>
      <w:r w:rsidR="00877FF1">
        <w:rPr>
          <w:rFonts w:cs="Times New Roman"/>
          <w:b/>
          <w:sz w:val="28"/>
          <w:szCs w:val="28"/>
        </w:rPr>
        <w:t>2025</w:t>
      </w:r>
    </w:p>
    <w:p w14:paraId="65236372" w14:textId="77777777" w:rsidR="00B02782" w:rsidRPr="005600B0" w:rsidRDefault="00B02782" w:rsidP="0048364F">
      <w:pPr>
        <w:rPr>
          <w:rFonts w:cs="Times New Roman"/>
          <w:sz w:val="19"/>
        </w:rPr>
      </w:pPr>
    </w:p>
    <w:p w14:paraId="75A6D845" w14:textId="171FDD2A" w:rsidR="0048364F" w:rsidRPr="005600B0" w:rsidRDefault="005A403B" w:rsidP="0048364F">
      <w:pPr>
        <w:pStyle w:val="ShortT"/>
      </w:pPr>
      <w:r w:rsidRPr="005600B0">
        <w:t>National Health (Minimum Stockholding) Amendment Determination</w:t>
      </w:r>
      <w:r w:rsidR="0093098D" w:rsidRPr="005600B0">
        <w:t xml:space="preserve"> (</w:t>
      </w:r>
      <w:r w:rsidR="00877FF1">
        <w:t xml:space="preserve">No. </w:t>
      </w:r>
      <w:r w:rsidR="001C7AC1">
        <w:t>4</w:t>
      </w:r>
      <w:r w:rsidR="0093098D" w:rsidRPr="005600B0">
        <w:t>)</w:t>
      </w:r>
      <w:r w:rsidR="00F62CD4" w:rsidRPr="005600B0">
        <w:t xml:space="preserve"> </w:t>
      </w:r>
      <w:r w:rsidR="00877FF1">
        <w:t>2025</w:t>
      </w:r>
    </w:p>
    <w:p w14:paraId="1CC3C90D" w14:textId="53C966DE" w:rsidR="005A403B" w:rsidRPr="005600B0" w:rsidRDefault="005A403B" w:rsidP="00911F87">
      <w:pPr>
        <w:pStyle w:val="SignCoverPageStart"/>
        <w:rPr>
          <w:szCs w:val="22"/>
        </w:rPr>
      </w:pPr>
      <w:r w:rsidRPr="005600B0">
        <w:rPr>
          <w:szCs w:val="22"/>
        </w:rPr>
        <w:t xml:space="preserve">I, </w:t>
      </w:r>
      <w:r w:rsidR="00877FF1">
        <w:rPr>
          <w:szCs w:val="22"/>
        </w:rPr>
        <w:t>Rebecca Richardson</w:t>
      </w:r>
      <w:r w:rsidRPr="005600B0">
        <w:rPr>
          <w:szCs w:val="22"/>
        </w:rPr>
        <w:t xml:space="preserve">, </w:t>
      </w:r>
      <w:r w:rsidR="00935781" w:rsidRPr="005600B0">
        <w:rPr>
          <w:szCs w:val="22"/>
        </w:rPr>
        <w:t xml:space="preserve">as delegate of the </w:t>
      </w:r>
      <w:r w:rsidRPr="005600B0">
        <w:rPr>
          <w:szCs w:val="22"/>
        </w:rPr>
        <w:t>Minister for Health and Aged Care, make the following determination.</w:t>
      </w:r>
    </w:p>
    <w:p w14:paraId="1E04C67A" w14:textId="07C18176" w:rsidR="005A403B" w:rsidRPr="005600B0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5600B0">
        <w:rPr>
          <w:rFonts w:cs="Times New Roman"/>
          <w:szCs w:val="22"/>
        </w:rPr>
        <w:t>Dated</w:t>
      </w:r>
      <w:r w:rsidR="000A7A07">
        <w:rPr>
          <w:rFonts w:cs="Times New Roman"/>
          <w:szCs w:val="22"/>
        </w:rPr>
        <w:t xml:space="preserve"> </w:t>
      </w:r>
      <w:r w:rsidR="00A24525">
        <w:rPr>
          <w:rFonts w:cs="Times New Roman"/>
          <w:szCs w:val="22"/>
        </w:rPr>
        <w:t>16</w:t>
      </w:r>
      <w:r w:rsidR="001C7AC1">
        <w:rPr>
          <w:rFonts w:cs="Times New Roman"/>
          <w:szCs w:val="22"/>
        </w:rPr>
        <w:t xml:space="preserve"> April</w:t>
      </w:r>
      <w:r w:rsidR="004020EF" w:rsidRPr="005600B0">
        <w:rPr>
          <w:rFonts w:cs="Times New Roman"/>
          <w:szCs w:val="22"/>
        </w:rPr>
        <w:t xml:space="preserve"> </w:t>
      </w:r>
      <w:r w:rsidR="00877FF1">
        <w:rPr>
          <w:rFonts w:cs="Times New Roman"/>
          <w:szCs w:val="22"/>
        </w:rPr>
        <w:t>2025</w:t>
      </w:r>
    </w:p>
    <w:p w14:paraId="32F87C9F" w14:textId="674A8DF3" w:rsidR="00E31CEF" w:rsidRPr="005600B0" w:rsidRDefault="00877FF1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>
        <w:rPr>
          <w:rFonts w:cs="Times New Roman"/>
          <w:szCs w:val="22"/>
        </w:rPr>
        <w:t>Rebecca Richardson</w:t>
      </w:r>
    </w:p>
    <w:p w14:paraId="600F2F1E" w14:textId="7405F37E" w:rsidR="005A403B" w:rsidRPr="005600B0" w:rsidRDefault="00160D94" w:rsidP="00911F87">
      <w:pPr>
        <w:pStyle w:val="SignCoverPageEnd"/>
        <w:rPr>
          <w:szCs w:val="22"/>
        </w:rPr>
      </w:pPr>
      <w:r w:rsidRPr="005600B0">
        <w:rPr>
          <w:szCs w:val="22"/>
        </w:rPr>
        <w:t>Assistant Secretary</w:t>
      </w:r>
      <w:r w:rsidR="002B574C" w:rsidRPr="005600B0">
        <w:rPr>
          <w:szCs w:val="22"/>
        </w:rPr>
        <w:br/>
        <w:t>Pricing and PBS Policy Branch</w:t>
      </w:r>
      <w:r w:rsidRPr="005600B0">
        <w:rPr>
          <w:szCs w:val="22"/>
        </w:rPr>
        <w:br/>
        <w:t>Technology Assessment and Access Division</w:t>
      </w:r>
      <w:r w:rsidRPr="005600B0">
        <w:rPr>
          <w:szCs w:val="22"/>
        </w:rPr>
        <w:br/>
        <w:t>Department of Health and Aged Care</w:t>
      </w:r>
    </w:p>
    <w:p w14:paraId="730FD59E" w14:textId="415DC5B0" w:rsidR="005A403B" w:rsidRPr="005600B0" w:rsidRDefault="005A403B" w:rsidP="00960C90">
      <w:pPr>
        <w:pStyle w:val="notedraft"/>
      </w:pPr>
    </w:p>
    <w:p w14:paraId="4183028A" w14:textId="77777777" w:rsidR="0048364F" w:rsidRPr="005600B0" w:rsidRDefault="0048364F" w:rsidP="0048364F">
      <w:pPr>
        <w:rPr>
          <w:rFonts w:cs="Times New Roman"/>
        </w:rPr>
        <w:sectPr w:rsidR="0048364F" w:rsidRPr="005600B0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373236" w14:textId="77777777" w:rsidR="00864DEB" w:rsidRPr="00C73A1C" w:rsidRDefault="00864DEB" w:rsidP="00864DEB">
      <w:pPr>
        <w:outlineLvl w:val="0"/>
        <w:rPr>
          <w:sz w:val="36"/>
        </w:rPr>
      </w:pPr>
      <w:r w:rsidRPr="00C73A1C">
        <w:rPr>
          <w:sz w:val="36"/>
        </w:rPr>
        <w:lastRenderedPageBreak/>
        <w:t>Contents</w:t>
      </w:r>
    </w:p>
    <w:p w14:paraId="6D45875D" w14:textId="47B5BDCD" w:rsidR="00E201C6" w:rsidRDefault="00387A8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 w:rsidR="00E201C6">
        <w:rPr>
          <w:noProof/>
        </w:rPr>
        <w:t>1  Name</w:t>
      </w:r>
      <w:r w:rsidR="00E201C6">
        <w:rPr>
          <w:noProof/>
        </w:rPr>
        <w:tab/>
      </w:r>
      <w:r w:rsidR="00E201C6">
        <w:rPr>
          <w:noProof/>
        </w:rPr>
        <w:fldChar w:fldCharType="begin" w:fldLock="1"/>
      </w:r>
      <w:r w:rsidR="00E201C6">
        <w:rPr>
          <w:noProof/>
        </w:rPr>
        <w:instrText xml:space="preserve"> PAGEREF _Toc195526833 \h </w:instrText>
      </w:r>
      <w:r w:rsidR="00E201C6">
        <w:rPr>
          <w:noProof/>
        </w:rPr>
      </w:r>
      <w:r w:rsidR="00E201C6">
        <w:rPr>
          <w:noProof/>
        </w:rPr>
        <w:fldChar w:fldCharType="separate"/>
      </w:r>
      <w:r w:rsidR="00E201C6">
        <w:rPr>
          <w:noProof/>
        </w:rPr>
        <w:t>1</w:t>
      </w:r>
      <w:r w:rsidR="00E201C6">
        <w:rPr>
          <w:noProof/>
        </w:rPr>
        <w:fldChar w:fldCharType="end"/>
      </w:r>
    </w:p>
    <w:p w14:paraId="1F66ED34" w14:textId="39134BCB" w:rsidR="00E201C6" w:rsidRDefault="00E201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A6A574" w14:textId="3FDDA126" w:rsidR="00E201C6" w:rsidRDefault="00E201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262A81" w14:textId="711438E0" w:rsidR="00E201C6" w:rsidRDefault="00E201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398F20" w14:textId="39B1502A" w:rsidR="00E201C6" w:rsidRDefault="00E201C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72F7D">
        <w:rPr>
          <w:noProof/>
        </w:rPr>
        <w:t>Schedule 1—Amendments commencing 1 May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3486A3" w14:textId="1425C08E" w:rsidR="00E201C6" w:rsidRDefault="00E201C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1DBDAE" w14:textId="659F85B5" w:rsidR="00E201C6" w:rsidRDefault="00E201C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72F7D">
        <w:rPr>
          <w:noProof/>
        </w:rPr>
        <w:t>Schedule 2—Amendments commencing 1 October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02AB55" w14:textId="2A6BB349" w:rsidR="00E201C6" w:rsidRDefault="00E201C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_Toc195526840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DCED84" w14:textId="43739DAB" w:rsidR="009E11EF" w:rsidRPr="005600B0" w:rsidRDefault="00387A8F" w:rsidP="00387A8F">
      <w:r>
        <w:fldChar w:fldCharType="end"/>
      </w:r>
    </w:p>
    <w:p w14:paraId="6E2F25FC" w14:textId="77777777" w:rsidR="009E11EF" w:rsidRDefault="009E11EF" w:rsidP="00054AAE">
      <w:pPr>
        <w:jc w:val="right"/>
      </w:pPr>
    </w:p>
    <w:p w14:paraId="2BA4BF82" w14:textId="77777777" w:rsidR="00054AAE" w:rsidRDefault="00054AAE" w:rsidP="00054AAE"/>
    <w:p w14:paraId="6D90A150" w14:textId="77777777" w:rsidR="00054AAE" w:rsidRPr="00054AAE" w:rsidRDefault="00054AAE" w:rsidP="00054AAE">
      <w:pPr>
        <w:sectPr w:rsidR="00054AAE" w:rsidRPr="00054AAE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5600B0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bookmarkStart w:id="11" w:name="_Toc183506658"/>
      <w:bookmarkStart w:id="12" w:name="_Toc185400310"/>
      <w:bookmarkStart w:id="13" w:name="_Toc188945252"/>
      <w:bookmarkStart w:id="14" w:name="_Toc191276699"/>
      <w:bookmarkStart w:id="15" w:name="_Toc193805068"/>
      <w:bookmarkStart w:id="16" w:name="_Toc195526833"/>
      <w:r w:rsidRPr="005600B0">
        <w:rPr>
          <w:rStyle w:val="CharSectno"/>
        </w:rPr>
        <w:lastRenderedPageBreak/>
        <w:t>1</w:t>
      </w:r>
      <w:r w:rsidRPr="005600B0">
        <w:t xml:space="preserve">  </w:t>
      </w:r>
      <w:r w:rsidR="004F676E" w:rsidRPr="005600B0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ABA0BB0" w14:textId="2C09DE2C" w:rsidR="0048364F" w:rsidRPr="005600B0" w:rsidRDefault="00461E80" w:rsidP="00461E80">
      <w:pPr>
        <w:pStyle w:val="subsection"/>
      </w:pPr>
      <w:r w:rsidRPr="005600B0">
        <w:tab/>
        <w:t>(1)</w:t>
      </w:r>
      <w:r w:rsidRPr="005600B0">
        <w:tab/>
      </w:r>
      <w:r w:rsidR="005A403B" w:rsidRPr="005600B0">
        <w:t>This instrument is</w:t>
      </w:r>
      <w:r w:rsidR="0048364F" w:rsidRPr="005600B0">
        <w:t xml:space="preserve"> the</w:t>
      </w:r>
      <w:r w:rsidR="00223835" w:rsidRPr="005600B0">
        <w:t xml:space="preserve"> </w:t>
      </w:r>
      <w:r w:rsidR="00160D94" w:rsidRPr="005600B0">
        <w:rPr>
          <w:i/>
          <w:iCs/>
        </w:rPr>
        <w:t xml:space="preserve">National Health (Minimum Stockholding) </w:t>
      </w:r>
      <w:r w:rsidR="00137277" w:rsidRPr="005600B0">
        <w:rPr>
          <w:i/>
          <w:iCs/>
        </w:rPr>
        <w:t xml:space="preserve">Amendment </w:t>
      </w:r>
      <w:r w:rsidR="00160D94" w:rsidRPr="005600B0">
        <w:rPr>
          <w:i/>
          <w:iCs/>
        </w:rPr>
        <w:t>Determination (</w:t>
      </w:r>
      <w:r w:rsidR="00877FF1">
        <w:rPr>
          <w:i/>
          <w:iCs/>
        </w:rPr>
        <w:t xml:space="preserve">No. </w:t>
      </w:r>
      <w:r w:rsidR="00302D7E">
        <w:rPr>
          <w:i/>
          <w:iCs/>
        </w:rPr>
        <w:t>4</w:t>
      </w:r>
      <w:r w:rsidR="00160D94" w:rsidRPr="005600B0">
        <w:rPr>
          <w:i/>
          <w:iCs/>
        </w:rPr>
        <w:t xml:space="preserve">) </w:t>
      </w:r>
      <w:r w:rsidR="00877FF1">
        <w:rPr>
          <w:i/>
          <w:iCs/>
        </w:rPr>
        <w:t>2025</w:t>
      </w:r>
      <w:r w:rsidR="00EA05B4" w:rsidRPr="005600B0">
        <w:t>.</w:t>
      </w:r>
    </w:p>
    <w:p w14:paraId="036154CC" w14:textId="7BB3F6CC" w:rsidR="00461E80" w:rsidRPr="005600B0" w:rsidRDefault="00461E80" w:rsidP="00461E80">
      <w:pPr>
        <w:pStyle w:val="subsection"/>
      </w:pPr>
      <w:r w:rsidRPr="005600B0">
        <w:tab/>
        <w:t>(2)</w:t>
      </w:r>
      <w:r w:rsidRPr="005600B0">
        <w:tab/>
        <w:t xml:space="preserve">This instrument may also be cited as PB </w:t>
      </w:r>
      <w:r w:rsidR="008B4816">
        <w:t>47</w:t>
      </w:r>
      <w:r w:rsidR="00D60DCF" w:rsidRPr="005600B0">
        <w:t xml:space="preserve"> of</w:t>
      </w:r>
      <w:r w:rsidR="00227DEF" w:rsidRPr="005600B0">
        <w:t xml:space="preserve"> </w:t>
      </w:r>
      <w:r w:rsidR="00877FF1">
        <w:t>2025</w:t>
      </w:r>
      <w:r w:rsidR="00227DEF" w:rsidRPr="005600B0">
        <w:t>.</w:t>
      </w:r>
    </w:p>
    <w:p w14:paraId="7E5F5578" w14:textId="77777777" w:rsidR="004F676E" w:rsidRPr="005600B0" w:rsidRDefault="0048364F" w:rsidP="005452CC">
      <w:pPr>
        <w:pStyle w:val="ActHead5"/>
      </w:pPr>
      <w:bookmarkStart w:id="17" w:name="_Toc152162881"/>
      <w:bookmarkStart w:id="18" w:name="_Toc153536038"/>
      <w:bookmarkStart w:id="19" w:name="_Toc159922952"/>
      <w:bookmarkStart w:id="20" w:name="_Toc162443756"/>
      <w:bookmarkStart w:id="21" w:name="_Toc165035269"/>
      <w:bookmarkStart w:id="22" w:name="_Toc166839379"/>
      <w:bookmarkStart w:id="23" w:name="_Toc170150627"/>
      <w:bookmarkStart w:id="24" w:name="_Toc173222061"/>
      <w:bookmarkStart w:id="25" w:name="_Toc175661112"/>
      <w:bookmarkStart w:id="26" w:name="_Toc178179428"/>
      <w:bookmarkStart w:id="27" w:name="_Toc181033710"/>
      <w:bookmarkStart w:id="28" w:name="_Toc183506659"/>
      <w:bookmarkStart w:id="29" w:name="_Toc185400311"/>
      <w:bookmarkStart w:id="30" w:name="_Toc188945253"/>
      <w:bookmarkStart w:id="31" w:name="_Toc191276700"/>
      <w:bookmarkStart w:id="32" w:name="_Toc193805069"/>
      <w:bookmarkStart w:id="33" w:name="_Toc195526834"/>
      <w:r w:rsidRPr="005600B0">
        <w:rPr>
          <w:rStyle w:val="CharSectno"/>
        </w:rPr>
        <w:t>2</w:t>
      </w:r>
      <w:r w:rsidRPr="005600B0">
        <w:t xml:space="preserve">  Commencement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A5EEA6F" w14:textId="57CB85A3" w:rsidR="005452CC" w:rsidRPr="005600B0" w:rsidRDefault="008846FD" w:rsidP="00DF1A4C">
      <w:pPr>
        <w:pStyle w:val="subsection"/>
        <w:numPr>
          <w:ilvl w:val="0"/>
          <w:numId w:val="24"/>
        </w:numPr>
      </w:pPr>
      <w:r w:rsidRPr="005600B0">
        <w:tab/>
      </w:r>
      <w:r w:rsidR="005452CC" w:rsidRPr="005600B0">
        <w:t xml:space="preserve">Each provision of </w:t>
      </w:r>
      <w:r w:rsidR="005A403B" w:rsidRPr="005600B0">
        <w:t>this instrument</w:t>
      </w:r>
      <w:r w:rsidR="005452CC" w:rsidRPr="005600B0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5600B0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5600B0" w:rsidRDefault="00DF1A4C">
            <w:pPr>
              <w:pStyle w:val="TableHeading"/>
            </w:pPr>
            <w:r w:rsidRPr="005600B0">
              <w:t>Commencement information</w:t>
            </w:r>
          </w:p>
        </w:tc>
      </w:tr>
      <w:tr w:rsidR="005600B0" w:rsidRPr="005600B0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5600B0" w:rsidRDefault="00DF1A4C">
            <w:pPr>
              <w:pStyle w:val="TableHeading"/>
            </w:pPr>
            <w:r w:rsidRPr="005600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5600B0" w:rsidRDefault="00DF1A4C">
            <w:pPr>
              <w:pStyle w:val="TableHeading"/>
            </w:pPr>
            <w:r w:rsidRPr="005600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5600B0" w:rsidRDefault="00DF1A4C">
            <w:pPr>
              <w:pStyle w:val="TableHeading"/>
            </w:pPr>
            <w:r w:rsidRPr="005600B0">
              <w:t>Column 3</w:t>
            </w:r>
          </w:p>
        </w:tc>
      </w:tr>
      <w:tr w:rsidR="005600B0" w:rsidRPr="005600B0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5600B0" w:rsidRDefault="00DF1A4C">
            <w:pPr>
              <w:pStyle w:val="TableHeading"/>
            </w:pPr>
            <w:r w:rsidRPr="005600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5600B0" w:rsidRDefault="00DF1A4C">
            <w:pPr>
              <w:pStyle w:val="TableHeading"/>
            </w:pPr>
            <w:r w:rsidRPr="005600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5600B0" w:rsidRDefault="00DF1A4C">
            <w:pPr>
              <w:pStyle w:val="TableHeading"/>
            </w:pPr>
            <w:r w:rsidRPr="005600B0">
              <w:t>Date/Details</w:t>
            </w:r>
          </w:p>
        </w:tc>
      </w:tr>
      <w:tr w:rsidR="005600B0" w:rsidRPr="005600B0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5600B0" w:rsidRDefault="00DF1A4C">
            <w:pPr>
              <w:pStyle w:val="Tabletext"/>
            </w:pPr>
            <w:r w:rsidRPr="005600B0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024F8B17" w:rsidR="00DF1A4C" w:rsidRPr="005600B0" w:rsidRDefault="00DF1A4C">
            <w:pPr>
              <w:pStyle w:val="Tabletext"/>
            </w:pPr>
            <w:r w:rsidRPr="005600B0">
              <w:t xml:space="preserve">1 </w:t>
            </w:r>
            <w:r w:rsidR="00302D7E">
              <w:t>May</w:t>
            </w:r>
            <w:r w:rsidRPr="005600B0">
              <w:t xml:space="preserve"> 202</w:t>
            </w:r>
            <w:r w:rsidR="00300856">
              <w:t>5</w:t>
            </w:r>
            <w:r w:rsidR="003C4C2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7419F11C" w:rsidR="00DF1A4C" w:rsidRPr="005600B0" w:rsidRDefault="00DF1A4C">
            <w:pPr>
              <w:pStyle w:val="Tabletext"/>
            </w:pPr>
            <w:r w:rsidRPr="005600B0">
              <w:t xml:space="preserve">1 </w:t>
            </w:r>
            <w:r w:rsidR="00302D7E">
              <w:t>May</w:t>
            </w:r>
            <w:r w:rsidRPr="005600B0">
              <w:t xml:space="preserve"> 202</w:t>
            </w:r>
            <w:r w:rsidR="00470F6A">
              <w:t>5</w:t>
            </w:r>
          </w:p>
        </w:tc>
      </w:tr>
      <w:tr w:rsidR="005600B0" w:rsidRPr="005600B0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5600B0" w:rsidRDefault="00AB04DA" w:rsidP="001A7CB5">
            <w:pPr>
              <w:pStyle w:val="Tabletext"/>
            </w:pPr>
            <w:r w:rsidRPr="005600B0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2CBBB98C" w:rsidR="00AB04DA" w:rsidRPr="005600B0" w:rsidRDefault="00AB04DA" w:rsidP="001A7CB5">
            <w:pPr>
              <w:pStyle w:val="Tabletext"/>
            </w:pPr>
            <w:r w:rsidRPr="005600B0">
              <w:t xml:space="preserve">1 </w:t>
            </w:r>
            <w:r w:rsidR="00DC79D3">
              <w:t xml:space="preserve">May </w:t>
            </w:r>
            <w:r w:rsidRPr="005600B0">
              <w:t>202</w:t>
            </w:r>
            <w:r w:rsidR="00300856">
              <w:t>5</w:t>
            </w:r>
            <w:r w:rsidRPr="005600B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79355F67" w:rsidR="00AB04DA" w:rsidRPr="005600B0" w:rsidRDefault="00AB04DA" w:rsidP="001A7CB5">
            <w:pPr>
              <w:pStyle w:val="Tabletext"/>
            </w:pPr>
            <w:r w:rsidRPr="005600B0">
              <w:t xml:space="preserve">1 </w:t>
            </w:r>
            <w:r w:rsidR="00DC79D3">
              <w:t xml:space="preserve">May </w:t>
            </w:r>
            <w:r w:rsidRPr="005600B0">
              <w:t>202</w:t>
            </w:r>
            <w:r w:rsidR="00300856">
              <w:t>5</w:t>
            </w:r>
          </w:p>
        </w:tc>
      </w:tr>
      <w:tr w:rsidR="00000815" w:rsidRPr="005600B0" w14:paraId="493E524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A603A1" w14:textId="091E4321" w:rsidR="00000815" w:rsidRPr="005600B0" w:rsidRDefault="00000815" w:rsidP="001A7CB5">
            <w:pPr>
              <w:pStyle w:val="Tabletext"/>
            </w:pPr>
            <w:r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E5FB13" w14:textId="2CDB8711" w:rsidR="00000815" w:rsidRPr="005600B0" w:rsidRDefault="00000815" w:rsidP="001A7CB5">
            <w:pPr>
              <w:pStyle w:val="Tabletext"/>
            </w:pPr>
            <w:r>
              <w:t xml:space="preserve">1 </w:t>
            </w:r>
            <w:r w:rsidR="00271BAC">
              <w:t>October</w:t>
            </w:r>
            <w:r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DDB99" w14:textId="4EFFED8D" w:rsidR="00000815" w:rsidRPr="005600B0" w:rsidRDefault="004D446C" w:rsidP="001A7CB5">
            <w:pPr>
              <w:pStyle w:val="Tabletext"/>
            </w:pPr>
            <w:r>
              <w:t xml:space="preserve">1 </w:t>
            </w:r>
            <w:r w:rsidR="00271BAC">
              <w:t>October</w:t>
            </w:r>
            <w:r>
              <w:t xml:space="preserve"> 2025</w:t>
            </w:r>
          </w:p>
        </w:tc>
      </w:tr>
    </w:tbl>
    <w:p w14:paraId="0B53375D" w14:textId="77777777" w:rsidR="005452CC" w:rsidRPr="005600B0" w:rsidRDefault="005452CC" w:rsidP="004F676E">
      <w:pPr>
        <w:pStyle w:val="subsection"/>
      </w:pPr>
      <w:r w:rsidRPr="005600B0">
        <w:tab/>
        <w:t>(2)</w:t>
      </w:r>
      <w:r w:rsidRPr="005600B0">
        <w:tab/>
        <w:t xml:space="preserve">Any information in column 3 of the table is not part of </w:t>
      </w:r>
      <w:r w:rsidR="005A403B" w:rsidRPr="005600B0">
        <w:t>this instrument</w:t>
      </w:r>
      <w:r w:rsidRPr="005600B0">
        <w:t xml:space="preserve">. Information may be inserted in this column, or information in it may be edited, in any published version of </w:t>
      </w:r>
      <w:r w:rsidR="005A403B" w:rsidRPr="005600B0">
        <w:t>this instrument</w:t>
      </w:r>
      <w:r w:rsidRPr="005600B0">
        <w:t>.</w:t>
      </w:r>
    </w:p>
    <w:p w14:paraId="45562829" w14:textId="19BE4449" w:rsidR="00BF6650" w:rsidRPr="005600B0" w:rsidRDefault="00BF6650" w:rsidP="00BF6650">
      <w:pPr>
        <w:pStyle w:val="ActHead5"/>
      </w:pPr>
      <w:bookmarkStart w:id="34" w:name="_Toc152162882"/>
      <w:bookmarkStart w:id="35" w:name="_Toc153536039"/>
      <w:bookmarkStart w:id="36" w:name="_Toc159922953"/>
      <w:bookmarkStart w:id="37" w:name="_Toc162443757"/>
      <w:bookmarkStart w:id="38" w:name="_Toc165035270"/>
      <w:bookmarkStart w:id="39" w:name="_Toc166839380"/>
      <w:bookmarkStart w:id="40" w:name="_Toc170150628"/>
      <w:bookmarkStart w:id="41" w:name="_Toc173222062"/>
      <w:bookmarkStart w:id="42" w:name="_Toc175661113"/>
      <w:bookmarkStart w:id="43" w:name="_Toc178179429"/>
      <w:bookmarkStart w:id="44" w:name="_Toc181033711"/>
      <w:bookmarkStart w:id="45" w:name="_Toc183506660"/>
      <w:bookmarkStart w:id="46" w:name="_Toc185400312"/>
      <w:bookmarkStart w:id="47" w:name="_Toc188945254"/>
      <w:bookmarkStart w:id="48" w:name="_Toc191276701"/>
      <w:bookmarkStart w:id="49" w:name="_Toc193805070"/>
      <w:bookmarkStart w:id="50" w:name="_Toc195526835"/>
      <w:r w:rsidRPr="005600B0">
        <w:rPr>
          <w:rStyle w:val="CharSectno"/>
        </w:rPr>
        <w:t>3</w:t>
      </w:r>
      <w:r w:rsidRPr="005600B0">
        <w:t xml:space="preserve">  Authority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54F8F81" w14:textId="77777777" w:rsidR="00BF6650" w:rsidRPr="005600B0" w:rsidRDefault="00BF6650" w:rsidP="00BF6650">
      <w:pPr>
        <w:pStyle w:val="subsection"/>
      </w:pPr>
      <w:r w:rsidRPr="005600B0">
        <w:tab/>
      </w:r>
      <w:r w:rsidRPr="005600B0">
        <w:tab/>
      </w:r>
      <w:r w:rsidR="005A403B" w:rsidRPr="005600B0">
        <w:t>This instrument is</w:t>
      </w:r>
      <w:r w:rsidRPr="005600B0">
        <w:t xml:space="preserve"> made under </w:t>
      </w:r>
      <w:r w:rsidR="00AB3D76" w:rsidRPr="005600B0">
        <w:t xml:space="preserve">subsection 99AEKC(2) of the </w:t>
      </w:r>
      <w:r w:rsidR="00AB3D76" w:rsidRPr="005600B0">
        <w:rPr>
          <w:i/>
        </w:rPr>
        <w:t>National Health Act 1953</w:t>
      </w:r>
      <w:r w:rsidR="00546FA3" w:rsidRPr="005600B0">
        <w:t>.</w:t>
      </w:r>
    </w:p>
    <w:p w14:paraId="2840FCD7" w14:textId="77777777" w:rsidR="00557C7A" w:rsidRPr="005600B0" w:rsidRDefault="00BF6650" w:rsidP="00557C7A">
      <w:pPr>
        <w:pStyle w:val="ActHead5"/>
      </w:pPr>
      <w:bookmarkStart w:id="51" w:name="_Toc152162883"/>
      <w:bookmarkStart w:id="52" w:name="_Toc153536040"/>
      <w:bookmarkStart w:id="53" w:name="_Toc159922954"/>
      <w:bookmarkStart w:id="54" w:name="_Toc162443758"/>
      <w:bookmarkStart w:id="55" w:name="_Toc165035271"/>
      <w:bookmarkStart w:id="56" w:name="_Toc166839381"/>
      <w:bookmarkStart w:id="57" w:name="_Toc170150629"/>
      <w:bookmarkStart w:id="58" w:name="_Toc173222063"/>
      <w:bookmarkStart w:id="59" w:name="_Toc175661114"/>
      <w:bookmarkStart w:id="60" w:name="_Toc178179430"/>
      <w:bookmarkStart w:id="61" w:name="_Toc181033712"/>
      <w:bookmarkStart w:id="62" w:name="_Toc183506661"/>
      <w:bookmarkStart w:id="63" w:name="_Toc185400313"/>
      <w:bookmarkStart w:id="64" w:name="_Toc188945255"/>
      <w:bookmarkStart w:id="65" w:name="_Toc191276702"/>
      <w:bookmarkStart w:id="66" w:name="_Toc193805071"/>
      <w:bookmarkStart w:id="67" w:name="_Toc195526836"/>
      <w:r w:rsidRPr="005600B0">
        <w:rPr>
          <w:rStyle w:val="CharSectno"/>
        </w:rPr>
        <w:t>4</w:t>
      </w:r>
      <w:r w:rsidR="00557C7A" w:rsidRPr="005600B0">
        <w:t xml:space="preserve">  </w:t>
      </w:r>
      <w:r w:rsidR="00083F48" w:rsidRPr="005600B0">
        <w:t>Schedules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03087B0" w14:textId="77777777" w:rsidR="00557C7A" w:rsidRPr="005600B0" w:rsidRDefault="00557C7A" w:rsidP="00557C7A">
      <w:pPr>
        <w:pStyle w:val="subsection"/>
      </w:pPr>
      <w:r w:rsidRPr="005600B0">
        <w:tab/>
      </w:r>
      <w:r w:rsidRPr="005600B0">
        <w:tab/>
      </w:r>
      <w:r w:rsidR="00083F48" w:rsidRPr="005600B0">
        <w:t xml:space="preserve">Each </w:t>
      </w:r>
      <w:r w:rsidR="00160BD7" w:rsidRPr="005600B0">
        <w:t>instrument</w:t>
      </w:r>
      <w:r w:rsidR="00083F48" w:rsidRPr="005600B0">
        <w:t xml:space="preserve"> that is specified in a Schedule to </w:t>
      </w:r>
      <w:r w:rsidR="005A403B" w:rsidRPr="005600B0">
        <w:t>this instrument</w:t>
      </w:r>
      <w:r w:rsidR="00083F48" w:rsidRPr="005600B0">
        <w:t xml:space="preserve"> is amended or repealed as set out in the applicable items in the Schedule concerned, and any other item in a Schedule to </w:t>
      </w:r>
      <w:r w:rsidR="005A403B" w:rsidRPr="005600B0">
        <w:t>this instrument</w:t>
      </w:r>
      <w:r w:rsidR="00083F48" w:rsidRPr="005600B0">
        <w:t xml:space="preserve"> has effect according to its terms.</w:t>
      </w:r>
    </w:p>
    <w:p w14:paraId="267FF6C0" w14:textId="0E69EE92" w:rsidR="00922BD7" w:rsidRPr="005600B0" w:rsidRDefault="00922BD7" w:rsidP="00922BD7">
      <w:pPr>
        <w:pStyle w:val="ActHead6"/>
        <w:pageBreakBefore/>
        <w:rPr>
          <w:rFonts w:ascii="Times New Roman" w:hAnsi="Times New Roman"/>
        </w:rPr>
      </w:pPr>
      <w:bookmarkStart w:id="68" w:name="_Toc162443761"/>
      <w:bookmarkStart w:id="69" w:name="_Toc165035272"/>
      <w:bookmarkStart w:id="70" w:name="_Toc166839382"/>
      <w:bookmarkStart w:id="71" w:name="_Toc170150630"/>
      <w:bookmarkStart w:id="72" w:name="_Toc173222064"/>
      <w:bookmarkStart w:id="73" w:name="_Toc175661115"/>
      <w:bookmarkStart w:id="74" w:name="_Toc178179431"/>
      <w:bookmarkStart w:id="75" w:name="_Toc181033713"/>
      <w:bookmarkStart w:id="76" w:name="_Toc183506662"/>
      <w:bookmarkStart w:id="77" w:name="_Toc185400314"/>
      <w:bookmarkStart w:id="78" w:name="_Toc188945256"/>
      <w:bookmarkStart w:id="79" w:name="_Toc191276703"/>
      <w:bookmarkStart w:id="80" w:name="_Toc193805072"/>
      <w:bookmarkStart w:id="81" w:name="_Toc195526837"/>
      <w:r w:rsidRPr="005600B0">
        <w:rPr>
          <w:rStyle w:val="CharAmSchNo"/>
          <w:rFonts w:ascii="Times New Roman" w:hAnsi="Times New Roman"/>
        </w:rPr>
        <w:lastRenderedPageBreak/>
        <w:t>Schedule</w:t>
      </w:r>
      <w:r w:rsidR="00E2026A" w:rsidRPr="005600B0">
        <w:rPr>
          <w:rStyle w:val="CharAmSchNo"/>
          <w:rFonts w:ascii="Times New Roman" w:hAnsi="Times New Roman"/>
        </w:rPr>
        <w:t xml:space="preserve"> </w:t>
      </w:r>
      <w:r w:rsidR="0030594C" w:rsidRPr="005600B0">
        <w:rPr>
          <w:rStyle w:val="CharAmSchNo"/>
          <w:rFonts w:ascii="Times New Roman" w:hAnsi="Times New Roman"/>
        </w:rPr>
        <w:t>1</w:t>
      </w:r>
      <w:r w:rsidRPr="005600B0">
        <w:rPr>
          <w:rFonts w:ascii="Times New Roman" w:hAnsi="Times New Roman"/>
        </w:rPr>
        <w:t>—</w:t>
      </w:r>
      <w:r w:rsidR="002E54B9" w:rsidRPr="005600B0">
        <w:rPr>
          <w:rStyle w:val="CharAmSchText"/>
          <w:rFonts w:ascii="Times New Roman" w:hAnsi="Times New Roman"/>
        </w:rPr>
        <w:t xml:space="preserve">Amendments commencing </w:t>
      </w:r>
      <w:r w:rsidR="00C172DF" w:rsidRPr="005600B0">
        <w:rPr>
          <w:rStyle w:val="CharAmSchText"/>
          <w:rFonts w:ascii="Times New Roman" w:hAnsi="Times New Roman"/>
        </w:rPr>
        <w:t>1</w:t>
      </w:r>
      <w:r w:rsidR="00334A12" w:rsidRPr="005600B0">
        <w:rPr>
          <w:rStyle w:val="CharAmSchText"/>
          <w:rFonts w:ascii="Times New Roman" w:hAnsi="Times New Roman"/>
        </w:rPr>
        <w:t xml:space="preserve"> </w:t>
      </w:r>
      <w:r w:rsidR="00DC79D3">
        <w:rPr>
          <w:rStyle w:val="CharAmSchText"/>
          <w:rFonts w:ascii="Times New Roman" w:hAnsi="Times New Roman"/>
        </w:rPr>
        <w:t>May</w:t>
      </w:r>
      <w:r w:rsidR="00C172DF" w:rsidRPr="005600B0">
        <w:rPr>
          <w:rStyle w:val="CharAmSchText"/>
          <w:rFonts w:ascii="Times New Roman" w:hAnsi="Times New Roman"/>
        </w:rPr>
        <w:t xml:space="preserve"> 202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4D446C">
        <w:rPr>
          <w:rStyle w:val="CharAmSchText"/>
          <w:rFonts w:ascii="Times New Roman" w:hAnsi="Times New Roman"/>
        </w:rPr>
        <w:t>5</w:t>
      </w:r>
      <w:bookmarkEnd w:id="77"/>
      <w:bookmarkEnd w:id="78"/>
      <w:bookmarkEnd w:id="79"/>
      <w:bookmarkEnd w:id="80"/>
      <w:bookmarkEnd w:id="81"/>
    </w:p>
    <w:p w14:paraId="1629D98D" w14:textId="47D6FE34" w:rsidR="00922BD7" w:rsidRPr="005600B0" w:rsidRDefault="00922BD7" w:rsidP="00922BD7">
      <w:pPr>
        <w:pStyle w:val="ActHead9"/>
      </w:pPr>
      <w:bookmarkStart w:id="82" w:name="_Toc162443762"/>
      <w:bookmarkStart w:id="83" w:name="_Toc165035273"/>
      <w:bookmarkStart w:id="84" w:name="_Toc166839383"/>
      <w:bookmarkStart w:id="85" w:name="_Toc170150631"/>
      <w:bookmarkStart w:id="86" w:name="_Toc173222065"/>
      <w:bookmarkStart w:id="87" w:name="_Toc175661116"/>
      <w:bookmarkStart w:id="88" w:name="_Toc178179432"/>
      <w:bookmarkStart w:id="89" w:name="_Toc181033714"/>
      <w:bookmarkStart w:id="90" w:name="_Toc183506663"/>
      <w:bookmarkStart w:id="91" w:name="_Toc185400315"/>
      <w:bookmarkStart w:id="92" w:name="_Toc188945257"/>
      <w:bookmarkStart w:id="93" w:name="_Toc191276704"/>
      <w:bookmarkStart w:id="94" w:name="_Toc193805073"/>
      <w:bookmarkStart w:id="95" w:name="_Toc195526838"/>
      <w:r w:rsidRPr="005600B0">
        <w:t>National Health (Minimum Stockholding) Determination</w:t>
      </w:r>
      <w:r w:rsidR="00E2026A" w:rsidRPr="005600B0">
        <w:t xml:space="preserve"> </w:t>
      </w:r>
      <w:r w:rsidRPr="005600B0">
        <w:t>2023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C226CA9" w14:textId="1E0CAB87" w:rsidR="00E5325D" w:rsidRPr="005600B0" w:rsidRDefault="00126CF5" w:rsidP="00E5325D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t>1</w:t>
      </w:r>
      <w:r w:rsidR="00E5325D" w:rsidRPr="005600B0">
        <w:rPr>
          <w:rFonts w:ascii="Times New Roman" w:hAnsi="Times New Roman"/>
        </w:rPr>
        <w:t xml:space="preserve">  Schedule</w:t>
      </w:r>
      <w:r w:rsidR="00E2026A" w:rsidRPr="005600B0">
        <w:rPr>
          <w:rFonts w:ascii="Times New Roman" w:hAnsi="Times New Roman"/>
        </w:rPr>
        <w:t xml:space="preserve"> </w:t>
      </w:r>
      <w:r w:rsidR="003A1808" w:rsidRPr="005600B0">
        <w:rPr>
          <w:rFonts w:ascii="Times New Roman" w:hAnsi="Times New Roman"/>
        </w:rPr>
        <w:t>1</w:t>
      </w:r>
      <w:r w:rsidR="0035390A" w:rsidRPr="005600B0">
        <w:rPr>
          <w:rFonts w:ascii="Times New Roman" w:hAnsi="Times New Roman"/>
        </w:rPr>
        <w:t xml:space="preserve"> (table)</w:t>
      </w:r>
    </w:p>
    <w:p w14:paraId="36795CD6" w14:textId="77777777" w:rsidR="00C6228F" w:rsidRPr="005600B0" w:rsidRDefault="00C6228F" w:rsidP="00C6228F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726B6" w:rsidRPr="00BA2BF3" w14:paraId="721C1259" w14:textId="77777777" w:rsidTr="001D565C">
        <w:trPr>
          <w:jc w:val="center"/>
        </w:trPr>
        <w:tc>
          <w:tcPr>
            <w:tcW w:w="1957" w:type="dxa"/>
            <w:shd w:val="clear" w:color="auto" w:fill="auto"/>
          </w:tcPr>
          <w:p w14:paraId="4F754394" w14:textId="77F48FFA" w:rsidR="001726B6" w:rsidRPr="00BA2BF3" w:rsidRDefault="001726B6" w:rsidP="00EA529D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Cefotaxime</w:t>
            </w:r>
          </w:p>
        </w:tc>
        <w:tc>
          <w:tcPr>
            <w:tcW w:w="1956" w:type="dxa"/>
            <w:shd w:val="clear" w:color="auto" w:fill="auto"/>
          </w:tcPr>
          <w:p w14:paraId="60AE6D24" w14:textId="680BB545" w:rsidR="001726B6" w:rsidRPr="00BA2BF3" w:rsidRDefault="001726B6" w:rsidP="00EA529D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Powder for injection 1 g (as sodium)</w:t>
            </w:r>
          </w:p>
        </w:tc>
        <w:tc>
          <w:tcPr>
            <w:tcW w:w="1956" w:type="dxa"/>
            <w:shd w:val="clear" w:color="auto" w:fill="auto"/>
          </w:tcPr>
          <w:p w14:paraId="1E9DD8E5" w14:textId="464E8EC7" w:rsidR="001726B6" w:rsidRPr="00BA2BF3" w:rsidRDefault="001726B6" w:rsidP="00EA529D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896825D" w14:textId="74F114C3" w:rsidR="001726B6" w:rsidRPr="00BA2BF3" w:rsidRDefault="001726B6" w:rsidP="00EA529D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DBL Cefotaxime</w:t>
            </w:r>
          </w:p>
        </w:tc>
        <w:tc>
          <w:tcPr>
            <w:tcW w:w="1956" w:type="dxa"/>
            <w:shd w:val="clear" w:color="auto" w:fill="auto"/>
          </w:tcPr>
          <w:p w14:paraId="65831DD3" w14:textId="72F40E43" w:rsidR="001726B6" w:rsidRPr="00BA2BF3" w:rsidRDefault="001726B6" w:rsidP="00EA529D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between 1 April 2025 and 30 April 2025—0 months stock by reference to usual demand</w:t>
            </w:r>
          </w:p>
        </w:tc>
      </w:tr>
    </w:tbl>
    <w:p w14:paraId="77680001" w14:textId="598CC5B7" w:rsidR="003802C7" w:rsidRPr="005600B0" w:rsidRDefault="005534E9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802C7" w:rsidRPr="005600B0">
        <w:rPr>
          <w:rFonts w:ascii="Times New Roman" w:hAnsi="Times New Roman"/>
        </w:rPr>
        <w:t xml:space="preserve">  Schedule 1 (table)</w:t>
      </w:r>
    </w:p>
    <w:p w14:paraId="0860030E" w14:textId="77777777" w:rsidR="00230CB8" w:rsidRPr="005600B0" w:rsidRDefault="00230CB8" w:rsidP="00230CB8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B2210" w:rsidRPr="00EA529D" w14:paraId="5825ECD3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6661E728" w14:textId="0350EBA4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54EDD6C7" w14:textId="2CACBE74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 mg (as monohydrate)</w:t>
            </w:r>
          </w:p>
        </w:tc>
        <w:tc>
          <w:tcPr>
            <w:tcW w:w="1956" w:type="dxa"/>
            <w:shd w:val="clear" w:color="auto" w:fill="auto"/>
          </w:tcPr>
          <w:p w14:paraId="435563B0" w14:textId="4BE61940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DDE3725" w14:textId="645B8633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10F668FA" w14:textId="5854F26B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28 February 2025— 4 months stock by reference to usual demand of both Entecavir Viatris and Entecavir Mylan added together</w:t>
            </w:r>
          </w:p>
        </w:tc>
      </w:tr>
    </w:tbl>
    <w:p w14:paraId="41FB48B9" w14:textId="77777777" w:rsidR="00230CB8" w:rsidRPr="005600B0" w:rsidRDefault="00230CB8" w:rsidP="00230CB8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B2210" w:rsidRPr="00EA529D" w14:paraId="355A3241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6021B487" w14:textId="588EE997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Erythromycin</w:t>
            </w:r>
          </w:p>
        </w:tc>
        <w:tc>
          <w:tcPr>
            <w:tcW w:w="1956" w:type="dxa"/>
            <w:shd w:val="clear" w:color="auto" w:fill="auto"/>
          </w:tcPr>
          <w:p w14:paraId="08177849" w14:textId="1D4996DD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250 mg (containing enteric coated pellets)</w:t>
            </w:r>
          </w:p>
        </w:tc>
        <w:tc>
          <w:tcPr>
            <w:tcW w:w="1956" w:type="dxa"/>
            <w:shd w:val="clear" w:color="auto" w:fill="auto"/>
          </w:tcPr>
          <w:p w14:paraId="076E48D0" w14:textId="06032A60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CEC0132" w14:textId="5E37806B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Mayne Pharma Erythromycin</w:t>
            </w:r>
          </w:p>
        </w:tc>
        <w:tc>
          <w:tcPr>
            <w:tcW w:w="1956" w:type="dxa"/>
            <w:shd w:val="clear" w:color="auto" w:fill="auto"/>
          </w:tcPr>
          <w:p w14:paraId="74F6A664" w14:textId="318AAEB0" w:rsidR="001B2210" w:rsidRPr="00EA529D" w:rsidRDefault="001B2210" w:rsidP="001B221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7F03FFEE" w14:textId="3124348F" w:rsidR="009A5A8F" w:rsidRPr="005600B0" w:rsidRDefault="00392683" w:rsidP="009A5A8F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A5A8F" w:rsidRPr="005600B0">
        <w:rPr>
          <w:rFonts w:ascii="Times New Roman" w:hAnsi="Times New Roman"/>
        </w:rPr>
        <w:t xml:space="preserve">  Schedule 1 (table</w:t>
      </w:r>
      <w:r w:rsidR="009A5A8F">
        <w:rPr>
          <w:rFonts w:ascii="Times New Roman" w:hAnsi="Times New Roman"/>
        </w:rPr>
        <w:t>)</w:t>
      </w:r>
    </w:p>
    <w:p w14:paraId="0D0D41F2" w14:textId="77777777" w:rsidR="003B4EDB" w:rsidRPr="005600B0" w:rsidRDefault="003B4EDB" w:rsidP="003B4EDB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B4EDB" w:rsidRPr="00EA529D" w14:paraId="1F4BBBDC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50A7A8FF" w14:textId="49BA12C8" w:rsidR="003B4EDB" w:rsidRPr="00EA529D" w:rsidRDefault="003B4EDB" w:rsidP="003B4EDB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Methoxyflurane</w:t>
            </w:r>
          </w:p>
        </w:tc>
        <w:tc>
          <w:tcPr>
            <w:tcW w:w="1956" w:type="dxa"/>
            <w:shd w:val="clear" w:color="auto" w:fill="auto"/>
          </w:tcPr>
          <w:p w14:paraId="4B0B0E6F" w14:textId="02C6C223" w:rsidR="003B4EDB" w:rsidRPr="00EA529D" w:rsidRDefault="003B4EDB" w:rsidP="003B4EDB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Liquid for inhalation 999 mg per g, 3 ml (with inhaler)</w:t>
            </w:r>
          </w:p>
        </w:tc>
        <w:tc>
          <w:tcPr>
            <w:tcW w:w="1956" w:type="dxa"/>
            <w:shd w:val="clear" w:color="auto" w:fill="auto"/>
          </w:tcPr>
          <w:p w14:paraId="0235A353" w14:textId="4101BCAC" w:rsidR="003B4EDB" w:rsidRPr="00EA529D" w:rsidRDefault="003B4EDB" w:rsidP="003B4EDB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Inhalation by mouth</w:t>
            </w:r>
          </w:p>
        </w:tc>
        <w:tc>
          <w:tcPr>
            <w:tcW w:w="1956" w:type="dxa"/>
            <w:shd w:val="clear" w:color="auto" w:fill="auto"/>
          </w:tcPr>
          <w:p w14:paraId="5EC76950" w14:textId="4BC4A9E8" w:rsidR="003B4EDB" w:rsidRPr="00EA529D" w:rsidRDefault="003B4EDB" w:rsidP="003B4EDB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Penthrox (Combination Pack)</w:t>
            </w:r>
          </w:p>
        </w:tc>
        <w:tc>
          <w:tcPr>
            <w:tcW w:w="1956" w:type="dxa"/>
            <w:shd w:val="clear" w:color="auto" w:fill="auto"/>
          </w:tcPr>
          <w:p w14:paraId="23200AD1" w14:textId="548EF072" w:rsidR="003B4EDB" w:rsidRPr="00EA529D" w:rsidRDefault="003B4EDB" w:rsidP="003B4EDB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772A8C9" w14:textId="77777777" w:rsidR="003B4EDB" w:rsidRPr="005600B0" w:rsidRDefault="003B4EDB" w:rsidP="003B4EDB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A0A48" w:rsidRPr="00EA529D" w14:paraId="0207F9BD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44C1F3E5" w14:textId="045FF09B" w:rsidR="002A0A48" w:rsidRPr="00EA529D" w:rsidRDefault="002A0A48" w:rsidP="002A0A4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Methylprednisolone</w:t>
            </w:r>
          </w:p>
        </w:tc>
        <w:tc>
          <w:tcPr>
            <w:tcW w:w="1956" w:type="dxa"/>
            <w:shd w:val="clear" w:color="auto" w:fill="auto"/>
          </w:tcPr>
          <w:p w14:paraId="5FB67FF7" w14:textId="20CF6F59" w:rsidR="002A0A48" w:rsidRPr="00EA529D" w:rsidRDefault="002A0A48" w:rsidP="002A0A4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1 g (as sodium succinate)</w:t>
            </w:r>
          </w:p>
        </w:tc>
        <w:tc>
          <w:tcPr>
            <w:tcW w:w="1956" w:type="dxa"/>
            <w:shd w:val="clear" w:color="auto" w:fill="auto"/>
          </w:tcPr>
          <w:p w14:paraId="77581685" w14:textId="0C12A87E" w:rsidR="002A0A48" w:rsidRPr="00EA529D" w:rsidRDefault="002A0A48" w:rsidP="002A0A4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964ECD2" w14:textId="3EC8AD02" w:rsidR="002A0A48" w:rsidRPr="00EA529D" w:rsidRDefault="002A0A48" w:rsidP="002A0A4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Solu-Medrol</w:t>
            </w:r>
          </w:p>
        </w:tc>
        <w:tc>
          <w:tcPr>
            <w:tcW w:w="1956" w:type="dxa"/>
            <w:shd w:val="clear" w:color="auto" w:fill="auto"/>
          </w:tcPr>
          <w:p w14:paraId="7FDDFB8B" w14:textId="532F7B93" w:rsidR="002A0A48" w:rsidRPr="00EA529D" w:rsidRDefault="002A0A48" w:rsidP="002A0A4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between 1 </w:t>
            </w:r>
            <w:r w:rsidR="00D74CD5">
              <w:rPr>
                <w:color w:val="000000"/>
                <w:sz w:val="20"/>
              </w:rPr>
              <w:t>May</w:t>
            </w:r>
            <w:r>
              <w:rPr>
                <w:color w:val="000000"/>
                <w:sz w:val="20"/>
              </w:rPr>
              <w:t xml:space="preserve"> 2025 and 31 May 2025—0 months stock by reference to usual demand</w:t>
            </w:r>
          </w:p>
        </w:tc>
      </w:tr>
    </w:tbl>
    <w:p w14:paraId="0CFDBCB5" w14:textId="27F0BF06" w:rsidR="000E3962" w:rsidRPr="005600B0" w:rsidRDefault="00392683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E3962" w:rsidRPr="005600B0">
        <w:rPr>
          <w:rFonts w:ascii="Times New Roman" w:hAnsi="Times New Roman"/>
        </w:rPr>
        <w:t xml:space="preserve">  Schedule 1 (table)</w:t>
      </w:r>
    </w:p>
    <w:p w14:paraId="6FD9EE90" w14:textId="77777777" w:rsidR="00257B3A" w:rsidRPr="005600B0" w:rsidRDefault="00257B3A" w:rsidP="00257B3A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76D24" w:rsidRPr="00EA529D" w14:paraId="6CCD27E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6A1F4A3" w14:textId="7CE22D1C" w:rsidR="00676D24" w:rsidRPr="00EA529D" w:rsidRDefault="00676D24" w:rsidP="00676D2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Methylprednisolone</w:t>
            </w:r>
          </w:p>
        </w:tc>
        <w:tc>
          <w:tcPr>
            <w:tcW w:w="1956" w:type="dxa"/>
            <w:shd w:val="clear" w:color="auto" w:fill="auto"/>
          </w:tcPr>
          <w:p w14:paraId="5E32E176" w14:textId="1AF363D9" w:rsidR="00676D24" w:rsidRPr="00EA529D" w:rsidRDefault="00676D24" w:rsidP="00676D2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40 mg (as sodium succinate) with diluent</w:t>
            </w:r>
          </w:p>
        </w:tc>
        <w:tc>
          <w:tcPr>
            <w:tcW w:w="1956" w:type="dxa"/>
            <w:shd w:val="clear" w:color="auto" w:fill="auto"/>
          </w:tcPr>
          <w:p w14:paraId="61005A4F" w14:textId="6764971A" w:rsidR="00676D24" w:rsidRPr="00EA529D" w:rsidRDefault="00676D24" w:rsidP="00676D2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5957EDC" w14:textId="098936D7" w:rsidR="00676D24" w:rsidRPr="00EA529D" w:rsidRDefault="00676D24" w:rsidP="00676D2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Solu-Medrol</w:t>
            </w:r>
          </w:p>
        </w:tc>
        <w:tc>
          <w:tcPr>
            <w:tcW w:w="1956" w:type="dxa"/>
            <w:shd w:val="clear" w:color="auto" w:fill="auto"/>
          </w:tcPr>
          <w:p w14:paraId="3330A8EC" w14:textId="36A8650E" w:rsidR="00676D24" w:rsidRPr="00EA529D" w:rsidRDefault="00676D24" w:rsidP="00676D2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April 2025—0 months stock by reference to usual demand</w:t>
            </w:r>
          </w:p>
        </w:tc>
      </w:tr>
    </w:tbl>
    <w:p w14:paraId="19235379" w14:textId="77777777" w:rsidR="00F92F27" w:rsidRDefault="00F92F27" w:rsidP="007D24B6">
      <w:pPr>
        <w:pStyle w:val="ItemHead"/>
        <w:rPr>
          <w:rFonts w:ascii="Times New Roman" w:hAnsi="Times New Roman"/>
        </w:rPr>
      </w:pPr>
    </w:p>
    <w:p w14:paraId="4B1C7004" w14:textId="77777777" w:rsidR="00F92F27" w:rsidRDefault="00F92F27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D088EC2" w14:textId="7B46183A" w:rsidR="006C3735" w:rsidRPr="005600B0" w:rsidRDefault="00392683" w:rsidP="007D24B6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6C3735" w:rsidRPr="005600B0">
        <w:rPr>
          <w:rFonts w:ascii="Times New Roman" w:hAnsi="Times New Roman"/>
        </w:rPr>
        <w:t xml:space="preserve">  Schedule</w:t>
      </w:r>
      <w:r w:rsidR="00B93678">
        <w:rPr>
          <w:rFonts w:ascii="Times New Roman" w:hAnsi="Times New Roman"/>
        </w:rPr>
        <w:t xml:space="preserve"> </w:t>
      </w:r>
      <w:r w:rsidR="006C3735" w:rsidRPr="005600B0">
        <w:rPr>
          <w:rFonts w:ascii="Times New Roman" w:hAnsi="Times New Roman"/>
        </w:rPr>
        <w:t>1 (table)</w:t>
      </w:r>
    </w:p>
    <w:p w14:paraId="128CA734" w14:textId="77777777" w:rsidR="00676D24" w:rsidRPr="005600B0" w:rsidRDefault="00676D24" w:rsidP="00676D24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823A8" w:rsidRPr="00EA529D" w14:paraId="601CA97F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38F7204D" w14:textId="6DA33300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Montelukast</w:t>
            </w:r>
          </w:p>
        </w:tc>
        <w:tc>
          <w:tcPr>
            <w:tcW w:w="1956" w:type="dxa"/>
            <w:shd w:val="clear" w:color="auto" w:fill="auto"/>
          </w:tcPr>
          <w:p w14:paraId="7B9EFC77" w14:textId="7A3EB727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Tablet, chewable, 5 mg (as sodium)</w:t>
            </w:r>
          </w:p>
        </w:tc>
        <w:tc>
          <w:tcPr>
            <w:tcW w:w="1956" w:type="dxa"/>
            <w:shd w:val="clear" w:color="auto" w:fill="auto"/>
          </w:tcPr>
          <w:p w14:paraId="1D4860E9" w14:textId="0EB55154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CBA91E6" w14:textId="0C819E87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APX-Montelukast</w:t>
            </w:r>
          </w:p>
        </w:tc>
        <w:tc>
          <w:tcPr>
            <w:tcW w:w="1956" w:type="dxa"/>
            <w:shd w:val="clear" w:color="auto" w:fill="auto"/>
          </w:tcPr>
          <w:p w14:paraId="1C7C1ACB" w14:textId="3DB9B0CB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 of both Montelukast APOTEX and APX-Montelukast added together</w:t>
            </w:r>
          </w:p>
        </w:tc>
      </w:tr>
    </w:tbl>
    <w:p w14:paraId="469F5F7A" w14:textId="77777777" w:rsidR="00676D24" w:rsidRPr="005600B0" w:rsidRDefault="00676D24" w:rsidP="00676D24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823A8" w:rsidRPr="00EA529D" w14:paraId="4A6F892B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6B1EAC33" w14:textId="53A90645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Montelukast</w:t>
            </w:r>
          </w:p>
        </w:tc>
        <w:tc>
          <w:tcPr>
            <w:tcW w:w="1956" w:type="dxa"/>
            <w:shd w:val="clear" w:color="auto" w:fill="auto"/>
          </w:tcPr>
          <w:p w14:paraId="12C11B6A" w14:textId="584CCB87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Tablet, chewable, 5 mg (as sodium)</w:t>
            </w:r>
          </w:p>
        </w:tc>
        <w:tc>
          <w:tcPr>
            <w:tcW w:w="1956" w:type="dxa"/>
            <w:shd w:val="clear" w:color="auto" w:fill="auto"/>
          </w:tcPr>
          <w:p w14:paraId="154560CA" w14:textId="5C521FE2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19EF077" w14:textId="288B62E8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Montelukast Viatris</w:t>
            </w:r>
          </w:p>
        </w:tc>
        <w:tc>
          <w:tcPr>
            <w:tcW w:w="1956" w:type="dxa"/>
            <w:shd w:val="clear" w:color="auto" w:fill="auto"/>
          </w:tcPr>
          <w:p w14:paraId="697BB8DB" w14:textId="641257AB" w:rsidR="008823A8" w:rsidRPr="00EA529D" w:rsidRDefault="008823A8" w:rsidP="008823A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August 2025—4 months stock by reference to usual demand of both Montelukast Viatris and Montelukast Mylan added together</w:t>
            </w:r>
          </w:p>
        </w:tc>
      </w:tr>
    </w:tbl>
    <w:p w14:paraId="1BC886C5" w14:textId="76F99C7E" w:rsidR="006B5455" w:rsidRPr="005600B0" w:rsidRDefault="00392683" w:rsidP="007D24B6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B5455" w:rsidRPr="005600B0">
        <w:rPr>
          <w:rFonts w:ascii="Times New Roman" w:hAnsi="Times New Roman"/>
        </w:rPr>
        <w:t xml:space="preserve">  Schedule 1 (table)</w:t>
      </w:r>
    </w:p>
    <w:p w14:paraId="7446BB5D" w14:textId="0A7F48F7" w:rsidR="008D107B" w:rsidRPr="005600B0" w:rsidRDefault="00743BEF" w:rsidP="008D107B">
      <w:pPr>
        <w:pStyle w:val="Item"/>
      </w:pPr>
      <w:r>
        <w:t>Omit</w:t>
      </w:r>
      <w:r w:rsidR="008D107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31506" w:rsidRPr="00EA529D" w14:paraId="4575372E" w14:textId="77777777" w:rsidTr="0073150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88ED03A" w14:textId="5416CD14" w:rsidR="00731506" w:rsidRPr="00EA529D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D71B35" w14:textId="184B875B" w:rsidR="00731506" w:rsidRPr="00EA529D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perindopril erbumine 2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3BADCC" w14:textId="6ABF3E54" w:rsidR="00731506" w:rsidRPr="00EA529D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8875A88" w14:textId="00020EE9" w:rsidR="00731506" w:rsidRPr="00EA529D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Indosyl Mono 2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A8CAB3" w14:textId="061AEB8D" w:rsidR="00731506" w:rsidRPr="00EA529D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March 2025 and 30 April 2025—0 months stock by reference to usual demand</w:t>
            </w:r>
          </w:p>
        </w:tc>
      </w:tr>
      <w:tr w:rsidR="00731506" w:rsidRPr="00EA529D" w14:paraId="5317DC96" w14:textId="77777777" w:rsidTr="00731506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04E52" w14:textId="778D49DC" w:rsidR="00731506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97582" w14:textId="02577CD4" w:rsidR="00731506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perindopril erbumine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DCE45" w14:textId="715C86E3" w:rsidR="00731506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F294C" w14:textId="05AFA350" w:rsidR="00731506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Indosyl Mono 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028BD" w14:textId="3E18ED62" w:rsidR="00731506" w:rsidRDefault="00731506" w:rsidP="00731506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March 2025 and 30 April 2025—0 months stock by reference to usual demand</w:t>
            </w:r>
          </w:p>
        </w:tc>
      </w:tr>
      <w:tr w:rsidR="00F126C3" w:rsidRPr="00EA529D" w14:paraId="70A2252A" w14:textId="77777777" w:rsidTr="00F126C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467B3" w14:textId="1DF1A1DF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B19BE" w14:textId="59DBAD52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perindopril erbumine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74E16" w14:textId="5B95144E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8772" w14:textId="0138D54C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Indosyl Mono 8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F802" w14:textId="7C5B79BB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March 2025 and 30 April 2025—0 months stock by reference to usual demand</w:t>
            </w:r>
          </w:p>
        </w:tc>
      </w:tr>
      <w:tr w:rsidR="00F126C3" w:rsidRPr="00EA529D" w14:paraId="6AB0A675" w14:textId="77777777" w:rsidTr="0073150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E076BAC" w14:textId="0E5B538F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 with indapamide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BA7F53" w14:textId="60A15769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perindopril erbumine 4 mg with indapamide hemihydrate 1.25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6B364D3" w14:textId="28A33568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B2FCC0B" w14:textId="18449D97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Indosyl Combi 4/1.25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B39039" w14:textId="1B5E7649" w:rsidR="00F126C3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March 2025 and 30 April 2025—0 months stock by reference to usual demand</w:t>
            </w:r>
          </w:p>
        </w:tc>
      </w:tr>
    </w:tbl>
    <w:p w14:paraId="7FA48180" w14:textId="77777777" w:rsidR="004353BB" w:rsidRPr="005600B0" w:rsidRDefault="004353BB" w:rsidP="004353BB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600B0">
        <w:rPr>
          <w:rFonts w:ascii="Times New Roman" w:hAnsi="Times New Roman"/>
        </w:rPr>
        <w:t xml:space="preserve">  Schedule 1 (table)</w:t>
      </w:r>
    </w:p>
    <w:p w14:paraId="650908EE" w14:textId="7FD337D1" w:rsidR="004353BB" w:rsidRPr="005600B0" w:rsidRDefault="003F1CB0" w:rsidP="004353BB">
      <w:pPr>
        <w:pStyle w:val="Item"/>
      </w:pPr>
      <w:r>
        <w:t>Omit</w:t>
      </w:r>
      <w:r w:rsidR="004353B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26C3" w:rsidRPr="00EA529D" w14:paraId="2E882CED" w14:textId="77777777" w:rsidTr="000F4BB1">
        <w:trPr>
          <w:jc w:val="center"/>
        </w:trPr>
        <w:tc>
          <w:tcPr>
            <w:tcW w:w="1957" w:type="dxa"/>
            <w:shd w:val="clear" w:color="auto" w:fill="auto"/>
          </w:tcPr>
          <w:p w14:paraId="26A86F00" w14:textId="4F961A54" w:rsidR="00F126C3" w:rsidRPr="00EA529D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Polyethylene glycol 400 with propylene glycol</w:t>
            </w:r>
          </w:p>
        </w:tc>
        <w:tc>
          <w:tcPr>
            <w:tcW w:w="1956" w:type="dxa"/>
            <w:shd w:val="clear" w:color="auto" w:fill="auto"/>
          </w:tcPr>
          <w:p w14:paraId="26B712FE" w14:textId="6F719E4E" w:rsidR="00F126C3" w:rsidRPr="00EA529D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Eye drops 4 mg-3 mg per mL, 15 mL</w:t>
            </w:r>
          </w:p>
        </w:tc>
        <w:tc>
          <w:tcPr>
            <w:tcW w:w="1956" w:type="dxa"/>
            <w:shd w:val="clear" w:color="auto" w:fill="auto"/>
          </w:tcPr>
          <w:p w14:paraId="58605265" w14:textId="5D518921" w:rsidR="00F126C3" w:rsidRPr="00EA529D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245C868" w14:textId="42CC683D" w:rsidR="00F126C3" w:rsidRPr="00EA529D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Optix</w:t>
            </w:r>
          </w:p>
        </w:tc>
        <w:tc>
          <w:tcPr>
            <w:tcW w:w="1956" w:type="dxa"/>
            <w:shd w:val="clear" w:color="auto" w:fill="auto"/>
          </w:tcPr>
          <w:p w14:paraId="4A25FDD8" w14:textId="2A9BED4F" w:rsidR="00F126C3" w:rsidRPr="00EA529D" w:rsidRDefault="00F126C3" w:rsidP="00F126C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February 2025 and 30 April 2025—0 months stock by reference to usual demand</w:t>
            </w:r>
          </w:p>
        </w:tc>
      </w:tr>
    </w:tbl>
    <w:p w14:paraId="363B9EAA" w14:textId="77777777" w:rsidR="00F92F27" w:rsidRDefault="00F92F27" w:rsidP="00B335E2">
      <w:pPr>
        <w:pStyle w:val="ItemHead"/>
        <w:rPr>
          <w:rFonts w:ascii="Times New Roman" w:hAnsi="Times New Roman"/>
        </w:rPr>
      </w:pPr>
    </w:p>
    <w:p w14:paraId="227DE3BB" w14:textId="77777777" w:rsidR="00F92F27" w:rsidRDefault="00F92F27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490644AE" w14:textId="2842B747" w:rsidR="00C7553A" w:rsidRPr="005600B0" w:rsidRDefault="00A35C9B" w:rsidP="00B335E2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="00C7553A" w:rsidRPr="005600B0">
        <w:rPr>
          <w:rFonts w:ascii="Times New Roman" w:hAnsi="Times New Roman"/>
        </w:rPr>
        <w:t xml:space="preserve">  Schedule 1 (table)</w:t>
      </w:r>
    </w:p>
    <w:p w14:paraId="62086A1B" w14:textId="77777777" w:rsidR="0044720B" w:rsidRPr="005600B0" w:rsidRDefault="0044720B" w:rsidP="0044720B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E54E0" w:rsidRPr="00EA529D" w14:paraId="08B47543" w14:textId="77777777" w:rsidTr="000F4BB1">
        <w:trPr>
          <w:jc w:val="center"/>
        </w:trPr>
        <w:tc>
          <w:tcPr>
            <w:tcW w:w="1957" w:type="dxa"/>
            <w:shd w:val="clear" w:color="auto" w:fill="auto"/>
          </w:tcPr>
          <w:p w14:paraId="77DB85D7" w14:textId="0A07009F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Sumatriptan</w:t>
            </w:r>
          </w:p>
        </w:tc>
        <w:tc>
          <w:tcPr>
            <w:tcW w:w="1956" w:type="dxa"/>
            <w:shd w:val="clear" w:color="auto" w:fill="auto"/>
          </w:tcPr>
          <w:p w14:paraId="3BAA88DC" w14:textId="6D5732AB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 (as succinate)</w:t>
            </w:r>
          </w:p>
        </w:tc>
        <w:tc>
          <w:tcPr>
            <w:tcW w:w="1956" w:type="dxa"/>
            <w:shd w:val="clear" w:color="auto" w:fill="auto"/>
          </w:tcPr>
          <w:p w14:paraId="18512E3A" w14:textId="39281C02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D67136D" w14:textId="4427714E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</w:t>
            </w:r>
            <w:r>
              <w:rPr>
                <w:color w:val="000000"/>
                <w:sz w:val="20"/>
              </w:rPr>
              <w:noBreakHyphen/>
              <w:t>Sumatriptan</w:t>
            </w:r>
          </w:p>
        </w:tc>
        <w:tc>
          <w:tcPr>
            <w:tcW w:w="1956" w:type="dxa"/>
            <w:shd w:val="clear" w:color="auto" w:fill="auto"/>
          </w:tcPr>
          <w:p w14:paraId="76612AD0" w14:textId="06B65858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0E033D05" w14:textId="77777777" w:rsidR="0044720B" w:rsidRPr="005600B0" w:rsidRDefault="0044720B" w:rsidP="0044720B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E54E0" w:rsidRPr="00EA529D" w14:paraId="51D0F6F3" w14:textId="77777777" w:rsidTr="00DB04BF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D48ACB4" w14:textId="4DB03EBF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163E98" w14:textId="7ED8F609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 (as succinate)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6C38D0" w14:textId="5DC50E42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CC7D79" w14:textId="61BB5161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Imigran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F652BD" w14:textId="7AD39E17" w:rsidR="005E54E0" w:rsidRPr="00EA529D" w:rsidRDefault="005E54E0" w:rsidP="005E54E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  <w:tr w:rsidR="00DB04BF" w:rsidRPr="00EA529D" w14:paraId="74C73392" w14:textId="77777777" w:rsidTr="00DB04BF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8F04959" w14:textId="42ED7A4C" w:rsidR="00DB04BF" w:rsidRDefault="00DB04BF" w:rsidP="00DB04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Sumatriptan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53A9B8B" w14:textId="2B797B4B" w:rsidR="00DB04BF" w:rsidRDefault="00DB04BF" w:rsidP="00DB04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 (as succinate)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46E16E2" w14:textId="6E7BC33C" w:rsidR="00DB04BF" w:rsidRDefault="00DB04BF" w:rsidP="00DB04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E70D1D0" w14:textId="1CFDD095" w:rsidR="00DB04BF" w:rsidRDefault="00DB04BF" w:rsidP="00DB04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Imigran Migraine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92E001C" w14:textId="50379A4D" w:rsidR="00DB04BF" w:rsidRDefault="00DB04BF" w:rsidP="00DB04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</w:tbl>
    <w:p w14:paraId="4603567B" w14:textId="77777777" w:rsidR="006E4BCE" w:rsidRDefault="006E4BC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DED9C8B" w14:textId="4DDFAA41" w:rsidR="00A139CE" w:rsidRPr="00BD5565" w:rsidRDefault="00A139CE" w:rsidP="00A139CE">
      <w:pPr>
        <w:pStyle w:val="ActHead6"/>
        <w:pageBreakBefore/>
        <w:rPr>
          <w:rFonts w:ascii="Times New Roman" w:hAnsi="Times New Roman"/>
        </w:rPr>
      </w:pPr>
      <w:bookmarkStart w:id="96" w:name="_Toc165035274"/>
      <w:bookmarkStart w:id="97" w:name="_Toc170150632"/>
      <w:bookmarkStart w:id="98" w:name="_Toc178179433"/>
      <w:bookmarkStart w:id="99" w:name="_Toc181033715"/>
      <w:bookmarkStart w:id="100" w:name="_Toc185400316"/>
      <w:bookmarkStart w:id="101" w:name="_Toc188945258"/>
      <w:bookmarkStart w:id="102" w:name="_Toc191276705"/>
      <w:bookmarkStart w:id="103" w:name="_Toc193805074"/>
      <w:bookmarkStart w:id="104" w:name="_Toc195526839"/>
      <w:r w:rsidRPr="00D33EF9">
        <w:rPr>
          <w:rStyle w:val="CharAmSchNo"/>
          <w:rFonts w:ascii="Times New Roman" w:hAnsi="Times New Roman"/>
        </w:rPr>
        <w:lastRenderedPageBreak/>
        <w:t>Schedule</w:t>
      </w:r>
      <w:r>
        <w:rPr>
          <w:rStyle w:val="CharAmSchNo"/>
          <w:rFonts w:ascii="Times New Roman" w:hAnsi="Times New Roman"/>
        </w:rPr>
        <w:t xml:space="preserve"> </w:t>
      </w:r>
      <w:r w:rsidRPr="00D33EF9">
        <w:rPr>
          <w:rStyle w:val="CharAmSchNo"/>
          <w:rFonts w:ascii="Times New Roman" w:hAnsi="Times New Roman"/>
        </w:rPr>
        <w:t>2</w:t>
      </w:r>
      <w:r w:rsidRPr="00D33EF9">
        <w:rPr>
          <w:rFonts w:ascii="Times New Roman" w:hAnsi="Times New Roman"/>
        </w:rPr>
        <w:t>—</w:t>
      </w:r>
      <w:bookmarkEnd w:id="96"/>
      <w:bookmarkEnd w:id="97"/>
      <w:bookmarkEnd w:id="98"/>
      <w:r w:rsidRPr="005600B0">
        <w:rPr>
          <w:rStyle w:val="CharAmSchText"/>
          <w:rFonts w:ascii="Times New Roman" w:hAnsi="Times New Roman"/>
        </w:rPr>
        <w:t xml:space="preserve">Amendments commencing 1 </w:t>
      </w:r>
      <w:r w:rsidR="00F27D7E">
        <w:rPr>
          <w:rStyle w:val="CharAmSchText"/>
          <w:rFonts w:ascii="Times New Roman" w:hAnsi="Times New Roman"/>
        </w:rPr>
        <w:t>October</w:t>
      </w:r>
      <w:r w:rsidRPr="005600B0">
        <w:rPr>
          <w:rStyle w:val="CharAmSchText"/>
          <w:rFonts w:ascii="Times New Roman" w:hAnsi="Times New Roman"/>
        </w:rPr>
        <w:t xml:space="preserve"> 202</w:t>
      </w:r>
      <w:r>
        <w:rPr>
          <w:rStyle w:val="CharAmSchText"/>
          <w:rFonts w:ascii="Times New Roman" w:hAnsi="Times New Roman"/>
        </w:rPr>
        <w:t>5</w:t>
      </w:r>
      <w:bookmarkEnd w:id="99"/>
      <w:bookmarkEnd w:id="100"/>
      <w:bookmarkEnd w:id="101"/>
      <w:bookmarkEnd w:id="102"/>
      <w:bookmarkEnd w:id="103"/>
      <w:bookmarkEnd w:id="104"/>
    </w:p>
    <w:p w14:paraId="1F9B789C" w14:textId="77777777" w:rsidR="00A139CE" w:rsidRPr="00D33EF9" w:rsidRDefault="00A139CE" w:rsidP="00A139CE">
      <w:pPr>
        <w:pStyle w:val="ActHead9"/>
      </w:pPr>
      <w:bookmarkStart w:id="105" w:name="_Toc165035275"/>
      <w:bookmarkStart w:id="106" w:name="_Toc170150633"/>
      <w:bookmarkStart w:id="107" w:name="_Toc178179434"/>
      <w:bookmarkStart w:id="108" w:name="_Toc181033716"/>
      <w:bookmarkStart w:id="109" w:name="_Toc185400317"/>
      <w:bookmarkStart w:id="110" w:name="_Toc188945259"/>
      <w:bookmarkStart w:id="111" w:name="_Toc191276706"/>
      <w:bookmarkStart w:id="112" w:name="_Toc193805075"/>
      <w:bookmarkStart w:id="113" w:name="_Toc195526840"/>
      <w:r w:rsidRPr="00D33EF9">
        <w:t>National Health (Minimum Stockholding) Determination</w:t>
      </w:r>
      <w:r>
        <w:t xml:space="preserve"> </w:t>
      </w:r>
      <w:r w:rsidRPr="00D33EF9">
        <w:t>2023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2A6EB2BE" w14:textId="77777777" w:rsidR="00A139CE" w:rsidRPr="00D33EF9" w:rsidRDefault="00A139CE" w:rsidP="00A139CE">
      <w:pPr>
        <w:pStyle w:val="ItemHead"/>
        <w:rPr>
          <w:rFonts w:ascii="Times New Roman" w:hAnsi="Times New Roman"/>
        </w:rPr>
      </w:pPr>
      <w:r w:rsidRPr="00D33EF9">
        <w:rPr>
          <w:rFonts w:ascii="Times New Roman" w:hAnsi="Times New Roman"/>
        </w:rPr>
        <w:t>1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12351268" w14:textId="77777777" w:rsidR="00FC6B5B" w:rsidRPr="005600B0" w:rsidRDefault="00FC6B5B" w:rsidP="00FC6B5B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E1D3C" w:rsidRPr="00BA2BF3" w14:paraId="0F3AD1A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90FEC70" w14:textId="517C24D3" w:rsidR="00DE1D3C" w:rsidRPr="00BA2BF3" w:rsidRDefault="00DE1D3C" w:rsidP="004C13D5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Chlortalidone</w:t>
            </w:r>
          </w:p>
        </w:tc>
        <w:tc>
          <w:tcPr>
            <w:tcW w:w="1956" w:type="dxa"/>
            <w:shd w:val="clear" w:color="auto" w:fill="auto"/>
          </w:tcPr>
          <w:p w14:paraId="12EE3133" w14:textId="137F344A" w:rsidR="00DE1D3C" w:rsidRPr="00BA2BF3" w:rsidRDefault="00DE1D3C" w:rsidP="004C13D5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Tablet 25 mg</w:t>
            </w:r>
          </w:p>
        </w:tc>
        <w:tc>
          <w:tcPr>
            <w:tcW w:w="1956" w:type="dxa"/>
            <w:shd w:val="clear" w:color="auto" w:fill="auto"/>
          </w:tcPr>
          <w:p w14:paraId="56E220F5" w14:textId="017734A5" w:rsidR="00DE1D3C" w:rsidRPr="00BA2BF3" w:rsidRDefault="00DE1D3C" w:rsidP="004C13D5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173005" w14:textId="7BEA7001" w:rsidR="00DE1D3C" w:rsidRPr="00BA2BF3" w:rsidRDefault="00DE1D3C" w:rsidP="004C13D5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Hygroton 25</w:t>
            </w:r>
          </w:p>
        </w:tc>
        <w:tc>
          <w:tcPr>
            <w:tcW w:w="1956" w:type="dxa"/>
            <w:shd w:val="clear" w:color="auto" w:fill="auto"/>
          </w:tcPr>
          <w:p w14:paraId="609A0190" w14:textId="50CB3BCE" w:rsidR="00DE1D3C" w:rsidRPr="00BA2BF3" w:rsidRDefault="00DE1D3C" w:rsidP="004C13D5">
            <w:pPr>
              <w:spacing w:before="6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5E8A7D96" w14:textId="77777777" w:rsidR="00FC6B5B" w:rsidRPr="005600B0" w:rsidRDefault="00FC6B5B" w:rsidP="00FC6B5B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E1D3C" w:rsidRPr="004C13D5" w14:paraId="3FFF0B3D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0200D5FD" w14:textId="0E8F0EBC" w:rsidR="00DE1D3C" w:rsidRPr="004C13D5" w:rsidRDefault="00DE1D3C" w:rsidP="00DE1D3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Choriogonadotropin alfa</w:t>
            </w:r>
          </w:p>
        </w:tc>
        <w:tc>
          <w:tcPr>
            <w:tcW w:w="1956" w:type="dxa"/>
            <w:shd w:val="clear" w:color="auto" w:fill="auto"/>
          </w:tcPr>
          <w:p w14:paraId="751DED00" w14:textId="06586F08" w:rsidR="00DE1D3C" w:rsidRPr="004C13D5" w:rsidRDefault="00DE1D3C" w:rsidP="00DE1D3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Solution for injection 250 micrograms in 0.5 mL pre-filled pen</w:t>
            </w:r>
          </w:p>
        </w:tc>
        <w:tc>
          <w:tcPr>
            <w:tcW w:w="1956" w:type="dxa"/>
            <w:shd w:val="clear" w:color="auto" w:fill="auto"/>
          </w:tcPr>
          <w:p w14:paraId="181A0BA5" w14:textId="138EEEB8" w:rsidR="00DE1D3C" w:rsidRPr="004C13D5" w:rsidRDefault="00DE1D3C" w:rsidP="00DE1D3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3A3D800D" w14:textId="67B9B430" w:rsidR="00DE1D3C" w:rsidRPr="004C13D5" w:rsidRDefault="00DE1D3C" w:rsidP="00DE1D3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Ovidrel</w:t>
            </w:r>
          </w:p>
        </w:tc>
        <w:tc>
          <w:tcPr>
            <w:tcW w:w="1956" w:type="dxa"/>
            <w:shd w:val="clear" w:color="auto" w:fill="auto"/>
          </w:tcPr>
          <w:p w14:paraId="646634A8" w14:textId="475C8749" w:rsidR="00DE1D3C" w:rsidRPr="004C13D5" w:rsidRDefault="00DE1D3C" w:rsidP="00DE1D3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FF26B4A" w14:textId="134F02F6" w:rsidR="00DE1D3C" w:rsidRPr="00D33EF9" w:rsidRDefault="00DE1D3C" w:rsidP="00DE1D3C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120AFCAF" w14:textId="77777777" w:rsidR="00DE1D3C" w:rsidRPr="005600B0" w:rsidRDefault="00DE1D3C" w:rsidP="00DE1D3C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A1B25" w:rsidRPr="004C13D5" w14:paraId="4FCD40F8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4A8C705C" w14:textId="0230771F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shd w:val="clear" w:color="auto" w:fill="auto"/>
          </w:tcPr>
          <w:p w14:paraId="08BF4866" w14:textId="49804D17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250 mg</w:t>
            </w:r>
          </w:p>
        </w:tc>
        <w:tc>
          <w:tcPr>
            <w:tcW w:w="1956" w:type="dxa"/>
            <w:shd w:val="clear" w:color="auto" w:fill="auto"/>
          </w:tcPr>
          <w:p w14:paraId="2D4935C4" w14:textId="3AB579AB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CA06955" w14:textId="05B97EA6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Levetiracetam Viatris</w:t>
            </w:r>
          </w:p>
        </w:tc>
        <w:tc>
          <w:tcPr>
            <w:tcW w:w="1956" w:type="dxa"/>
            <w:shd w:val="clear" w:color="auto" w:fill="auto"/>
          </w:tcPr>
          <w:p w14:paraId="60F5C682" w14:textId="7FC88E41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June 2025—4 months stock by reference to usual demand of both Levetiracetam Viatris and Levetiracetam Mylan added together</w:t>
            </w:r>
          </w:p>
        </w:tc>
      </w:tr>
    </w:tbl>
    <w:p w14:paraId="10423879" w14:textId="77777777" w:rsidR="00DE1D3C" w:rsidRPr="005600B0" w:rsidRDefault="00DE1D3C" w:rsidP="00DE1D3C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A1B25" w:rsidRPr="004C13D5" w14:paraId="37886CFF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577D2D48" w14:textId="07EFA669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Levonorgestrel</w:t>
            </w:r>
          </w:p>
        </w:tc>
        <w:tc>
          <w:tcPr>
            <w:tcW w:w="1956" w:type="dxa"/>
            <w:shd w:val="clear" w:color="auto" w:fill="auto"/>
          </w:tcPr>
          <w:p w14:paraId="783F0D40" w14:textId="31313CD9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Intrauterine drug delivery system 52 mg</w:t>
            </w:r>
          </w:p>
        </w:tc>
        <w:tc>
          <w:tcPr>
            <w:tcW w:w="1956" w:type="dxa"/>
            <w:shd w:val="clear" w:color="auto" w:fill="auto"/>
          </w:tcPr>
          <w:p w14:paraId="25EC583F" w14:textId="6FF7C347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Intrauterine</w:t>
            </w:r>
          </w:p>
        </w:tc>
        <w:tc>
          <w:tcPr>
            <w:tcW w:w="1956" w:type="dxa"/>
            <w:shd w:val="clear" w:color="auto" w:fill="auto"/>
          </w:tcPr>
          <w:p w14:paraId="7702366F" w14:textId="4754D08E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Mirena</w:t>
            </w:r>
          </w:p>
        </w:tc>
        <w:tc>
          <w:tcPr>
            <w:tcW w:w="1956" w:type="dxa"/>
            <w:shd w:val="clear" w:color="auto" w:fill="auto"/>
          </w:tcPr>
          <w:p w14:paraId="2AEF4074" w14:textId="569913E1" w:rsidR="002A1B25" w:rsidRPr="004C13D5" w:rsidRDefault="002A1B25" w:rsidP="002A1B2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6AFFB0B" w14:textId="5C975FFA" w:rsidR="002A1B25" w:rsidRPr="00D33EF9" w:rsidRDefault="002A1B25" w:rsidP="002A1B25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583EC144" w14:textId="77777777" w:rsidR="002A1B25" w:rsidRPr="005600B0" w:rsidRDefault="002A1B25" w:rsidP="002A1B25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A00D1" w:rsidRPr="004C13D5" w14:paraId="11CB4DF1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7A8939AC" w14:textId="7CC5E574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Triglycerides - medium chain, formula</w:t>
            </w:r>
          </w:p>
        </w:tc>
        <w:tc>
          <w:tcPr>
            <w:tcW w:w="1956" w:type="dxa"/>
            <w:shd w:val="clear" w:color="auto" w:fill="auto"/>
          </w:tcPr>
          <w:p w14:paraId="7D7671DE" w14:textId="64524671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 powder 400 g (Lipistart)</w:t>
            </w:r>
          </w:p>
        </w:tc>
        <w:tc>
          <w:tcPr>
            <w:tcW w:w="1956" w:type="dxa"/>
            <w:shd w:val="clear" w:color="auto" w:fill="auto"/>
          </w:tcPr>
          <w:p w14:paraId="43FB518D" w14:textId="1DE62FC5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B746A76" w14:textId="39B36EE2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Lipistart</w:t>
            </w:r>
          </w:p>
        </w:tc>
        <w:tc>
          <w:tcPr>
            <w:tcW w:w="1956" w:type="dxa"/>
            <w:shd w:val="clear" w:color="auto" w:fill="auto"/>
          </w:tcPr>
          <w:p w14:paraId="5C24FB58" w14:textId="427EE751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3F79CA67" w14:textId="77777777" w:rsidR="002A1B25" w:rsidRPr="005600B0" w:rsidRDefault="002A1B25" w:rsidP="002A1B25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A00D1" w:rsidRPr="004C13D5" w14:paraId="43E833B4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3E569F92" w14:textId="3CBF85CF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Triglycerides, long chain with glucose polymer</w:t>
            </w:r>
          </w:p>
        </w:tc>
        <w:tc>
          <w:tcPr>
            <w:tcW w:w="1956" w:type="dxa"/>
            <w:shd w:val="clear" w:color="auto" w:fill="auto"/>
          </w:tcPr>
          <w:p w14:paraId="1C3468D3" w14:textId="4EA04D34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 liquid 1 L, 6 (ProZero)</w:t>
            </w:r>
          </w:p>
        </w:tc>
        <w:tc>
          <w:tcPr>
            <w:tcW w:w="1956" w:type="dxa"/>
            <w:shd w:val="clear" w:color="auto" w:fill="auto"/>
          </w:tcPr>
          <w:p w14:paraId="21A636C1" w14:textId="08F82925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08F4443" w14:textId="7E94BADE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ProZero</w:t>
            </w:r>
          </w:p>
        </w:tc>
        <w:tc>
          <w:tcPr>
            <w:tcW w:w="1956" w:type="dxa"/>
            <w:shd w:val="clear" w:color="auto" w:fill="auto"/>
          </w:tcPr>
          <w:p w14:paraId="133A7005" w14:textId="4D660F60" w:rsidR="008A00D1" w:rsidRPr="004C13D5" w:rsidRDefault="008A00D1" w:rsidP="008A00D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B97BCDC" w14:textId="3F7D1948" w:rsidR="00BD5565" w:rsidRPr="00486265" w:rsidRDefault="00BD5565" w:rsidP="00AB0F48">
      <w:pPr>
        <w:pStyle w:val="ItemHead"/>
      </w:pPr>
    </w:p>
    <w:sectPr w:rsidR="00BD5565" w:rsidRPr="00486265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8D47" w14:textId="77777777" w:rsidR="00192AC8" w:rsidRDefault="00192AC8" w:rsidP="0048364F">
      <w:pPr>
        <w:spacing w:line="240" w:lineRule="auto"/>
      </w:pPr>
      <w:r>
        <w:separator/>
      </w:r>
    </w:p>
  </w:endnote>
  <w:endnote w:type="continuationSeparator" w:id="0">
    <w:p w14:paraId="3247EBFA" w14:textId="77777777" w:rsidR="00192AC8" w:rsidRDefault="00192AC8" w:rsidP="0048364F">
      <w:pPr>
        <w:spacing w:line="240" w:lineRule="auto"/>
      </w:pPr>
      <w:r>
        <w:continuationSeparator/>
      </w:r>
    </w:p>
  </w:endnote>
  <w:endnote w:type="continuationNotice" w:id="1">
    <w:p w14:paraId="5A3B6F79" w14:textId="77777777" w:rsidR="00192AC8" w:rsidRDefault="00192A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3068120F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4A7BCB">
            <w:rPr>
              <w:i/>
              <w:noProof/>
              <w:sz w:val="18"/>
            </w:rPr>
            <w:t>National Health (Minimum Stockholding) Amendment Determination (</w:t>
          </w:r>
          <w:r w:rsidR="00877FF1">
            <w:rPr>
              <w:i/>
              <w:noProof/>
              <w:sz w:val="18"/>
            </w:rPr>
            <w:t>No. 1</w:t>
          </w:r>
          <w:r w:rsidR="004A7BCB">
            <w:rPr>
              <w:i/>
              <w:noProof/>
              <w:sz w:val="18"/>
            </w:rPr>
            <w:t>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4383DF86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0A7A07">
            <w:rPr>
              <w:i/>
              <w:noProof/>
              <w:sz w:val="18"/>
            </w:rPr>
            <w:t>National Health (Minimum Stockholding) Amendment Determination (No. 4)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6D810C8D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0A7A07">
            <w:rPr>
              <w:i/>
              <w:noProof/>
              <w:sz w:val="18"/>
            </w:rPr>
            <w:t>National Health (Minimum Stockholding) Amendment Determination (No. 4)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3ADF989F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0A7A07">
            <w:rPr>
              <w:i/>
              <w:noProof/>
              <w:sz w:val="18"/>
            </w:rPr>
            <w:t>National Health (Minimum Stockholding) Amendment Determination (No. 4)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091B8" w14:textId="77777777" w:rsidR="00192AC8" w:rsidRDefault="00192AC8" w:rsidP="0048364F">
      <w:pPr>
        <w:spacing w:line="240" w:lineRule="auto"/>
      </w:pPr>
      <w:r>
        <w:separator/>
      </w:r>
    </w:p>
  </w:footnote>
  <w:footnote w:type="continuationSeparator" w:id="0">
    <w:p w14:paraId="73153313" w14:textId="77777777" w:rsidR="00192AC8" w:rsidRDefault="00192AC8" w:rsidP="0048364F">
      <w:pPr>
        <w:spacing w:line="240" w:lineRule="auto"/>
      </w:pPr>
      <w:r>
        <w:continuationSeparator/>
      </w:r>
    </w:p>
  </w:footnote>
  <w:footnote w:type="continuationNotice" w:id="1">
    <w:p w14:paraId="553B9839" w14:textId="77777777" w:rsidR="00192AC8" w:rsidRDefault="00192A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E4E6464-2465-4070-B581-56A8B2D014A2}"/>
    <w:docVar w:name="dgnword-eventsink" w:val="518837960"/>
  </w:docVars>
  <w:rsids>
    <w:rsidRoot w:val="007936DE"/>
    <w:rsid w:val="00000263"/>
    <w:rsid w:val="000007CE"/>
    <w:rsid w:val="00000815"/>
    <w:rsid w:val="00003054"/>
    <w:rsid w:val="00003085"/>
    <w:rsid w:val="000037F0"/>
    <w:rsid w:val="000113BC"/>
    <w:rsid w:val="00011B77"/>
    <w:rsid w:val="00011ED8"/>
    <w:rsid w:val="0001291D"/>
    <w:rsid w:val="000136AF"/>
    <w:rsid w:val="00014F97"/>
    <w:rsid w:val="00015C21"/>
    <w:rsid w:val="00015EF1"/>
    <w:rsid w:val="00016D2B"/>
    <w:rsid w:val="0001740F"/>
    <w:rsid w:val="000175ED"/>
    <w:rsid w:val="00020BA3"/>
    <w:rsid w:val="00021FEF"/>
    <w:rsid w:val="000229B7"/>
    <w:rsid w:val="00022A9B"/>
    <w:rsid w:val="00022D2B"/>
    <w:rsid w:val="00022FAB"/>
    <w:rsid w:val="00023200"/>
    <w:rsid w:val="0002351D"/>
    <w:rsid w:val="00023527"/>
    <w:rsid w:val="00023A94"/>
    <w:rsid w:val="00023AB8"/>
    <w:rsid w:val="00025221"/>
    <w:rsid w:val="00026052"/>
    <w:rsid w:val="00027181"/>
    <w:rsid w:val="00027367"/>
    <w:rsid w:val="00027ADA"/>
    <w:rsid w:val="00030748"/>
    <w:rsid w:val="00030BCF"/>
    <w:rsid w:val="00032B2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1EA"/>
    <w:rsid w:val="00044276"/>
    <w:rsid w:val="000447C0"/>
    <w:rsid w:val="00044C76"/>
    <w:rsid w:val="00046F47"/>
    <w:rsid w:val="000507E3"/>
    <w:rsid w:val="00050A62"/>
    <w:rsid w:val="00050F13"/>
    <w:rsid w:val="0005120E"/>
    <w:rsid w:val="00051A41"/>
    <w:rsid w:val="000527DD"/>
    <w:rsid w:val="0005375E"/>
    <w:rsid w:val="00053F53"/>
    <w:rsid w:val="00054577"/>
    <w:rsid w:val="000545BF"/>
    <w:rsid w:val="00054AAE"/>
    <w:rsid w:val="0005570D"/>
    <w:rsid w:val="00056730"/>
    <w:rsid w:val="00056C18"/>
    <w:rsid w:val="00060291"/>
    <w:rsid w:val="0006087B"/>
    <w:rsid w:val="00061434"/>
    <w:rsid w:val="000614BF"/>
    <w:rsid w:val="0006252A"/>
    <w:rsid w:val="000628B5"/>
    <w:rsid w:val="000638C4"/>
    <w:rsid w:val="0006415A"/>
    <w:rsid w:val="000641D6"/>
    <w:rsid w:val="00065A49"/>
    <w:rsid w:val="00067615"/>
    <w:rsid w:val="00067722"/>
    <w:rsid w:val="000677EA"/>
    <w:rsid w:val="00067956"/>
    <w:rsid w:val="0007000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5B0B"/>
    <w:rsid w:val="0007693E"/>
    <w:rsid w:val="000771A5"/>
    <w:rsid w:val="00077593"/>
    <w:rsid w:val="00080087"/>
    <w:rsid w:val="00082134"/>
    <w:rsid w:val="00082EBE"/>
    <w:rsid w:val="00083F48"/>
    <w:rsid w:val="00084BAE"/>
    <w:rsid w:val="00087722"/>
    <w:rsid w:val="000879A5"/>
    <w:rsid w:val="00087E8E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6F18"/>
    <w:rsid w:val="0009777A"/>
    <w:rsid w:val="000A0671"/>
    <w:rsid w:val="000A0F5D"/>
    <w:rsid w:val="000A2518"/>
    <w:rsid w:val="000A2B6A"/>
    <w:rsid w:val="000A2F1F"/>
    <w:rsid w:val="000A361F"/>
    <w:rsid w:val="000A3EEB"/>
    <w:rsid w:val="000A67D5"/>
    <w:rsid w:val="000A7A07"/>
    <w:rsid w:val="000A7DF9"/>
    <w:rsid w:val="000A7EB3"/>
    <w:rsid w:val="000B3CD1"/>
    <w:rsid w:val="000B6A41"/>
    <w:rsid w:val="000C2A06"/>
    <w:rsid w:val="000C36B0"/>
    <w:rsid w:val="000C45E8"/>
    <w:rsid w:val="000C45E9"/>
    <w:rsid w:val="000C5289"/>
    <w:rsid w:val="000C6019"/>
    <w:rsid w:val="000C719B"/>
    <w:rsid w:val="000C72FF"/>
    <w:rsid w:val="000C772A"/>
    <w:rsid w:val="000C78DA"/>
    <w:rsid w:val="000C7948"/>
    <w:rsid w:val="000C7D69"/>
    <w:rsid w:val="000D05EF"/>
    <w:rsid w:val="000D13EE"/>
    <w:rsid w:val="000D37FF"/>
    <w:rsid w:val="000D4323"/>
    <w:rsid w:val="000D539C"/>
    <w:rsid w:val="000D5485"/>
    <w:rsid w:val="000D5F9C"/>
    <w:rsid w:val="000D616B"/>
    <w:rsid w:val="000D66DA"/>
    <w:rsid w:val="000D7674"/>
    <w:rsid w:val="000E05BC"/>
    <w:rsid w:val="000E0F9E"/>
    <w:rsid w:val="000E2056"/>
    <w:rsid w:val="000E2953"/>
    <w:rsid w:val="000E3102"/>
    <w:rsid w:val="000E3962"/>
    <w:rsid w:val="000E4A1E"/>
    <w:rsid w:val="000E5379"/>
    <w:rsid w:val="000E578A"/>
    <w:rsid w:val="000E580E"/>
    <w:rsid w:val="000E58CA"/>
    <w:rsid w:val="000E6F88"/>
    <w:rsid w:val="000E71F4"/>
    <w:rsid w:val="000E7606"/>
    <w:rsid w:val="000E7F0F"/>
    <w:rsid w:val="000E7F71"/>
    <w:rsid w:val="000F1629"/>
    <w:rsid w:val="000F17DA"/>
    <w:rsid w:val="000F21C1"/>
    <w:rsid w:val="000F3145"/>
    <w:rsid w:val="000F3D54"/>
    <w:rsid w:val="000F6E8D"/>
    <w:rsid w:val="000F73CB"/>
    <w:rsid w:val="001005EC"/>
    <w:rsid w:val="00100A8D"/>
    <w:rsid w:val="00100F94"/>
    <w:rsid w:val="001020E2"/>
    <w:rsid w:val="00102DF9"/>
    <w:rsid w:val="00105D72"/>
    <w:rsid w:val="00107108"/>
    <w:rsid w:val="0010745C"/>
    <w:rsid w:val="001100CB"/>
    <w:rsid w:val="00113CF1"/>
    <w:rsid w:val="00114129"/>
    <w:rsid w:val="001149D5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27F48"/>
    <w:rsid w:val="00130774"/>
    <w:rsid w:val="00134AEC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064F"/>
    <w:rsid w:val="00150F07"/>
    <w:rsid w:val="00152508"/>
    <w:rsid w:val="00153EB9"/>
    <w:rsid w:val="001548FB"/>
    <w:rsid w:val="00155873"/>
    <w:rsid w:val="00155941"/>
    <w:rsid w:val="00156E75"/>
    <w:rsid w:val="00157E15"/>
    <w:rsid w:val="001601ED"/>
    <w:rsid w:val="00160BD7"/>
    <w:rsid w:val="00160D94"/>
    <w:rsid w:val="00161942"/>
    <w:rsid w:val="00162EDC"/>
    <w:rsid w:val="00163BB4"/>
    <w:rsid w:val="001641F9"/>
    <w:rsid w:val="001643C9"/>
    <w:rsid w:val="0016555F"/>
    <w:rsid w:val="00165568"/>
    <w:rsid w:val="00165A09"/>
    <w:rsid w:val="00166082"/>
    <w:rsid w:val="001663A2"/>
    <w:rsid w:val="0016696D"/>
    <w:rsid w:val="001669D4"/>
    <w:rsid w:val="00166C2F"/>
    <w:rsid w:val="001678F4"/>
    <w:rsid w:val="001716C9"/>
    <w:rsid w:val="0017250B"/>
    <w:rsid w:val="0017268B"/>
    <w:rsid w:val="001726B6"/>
    <w:rsid w:val="00172B17"/>
    <w:rsid w:val="0017427B"/>
    <w:rsid w:val="00174966"/>
    <w:rsid w:val="00174FD0"/>
    <w:rsid w:val="00175331"/>
    <w:rsid w:val="00176120"/>
    <w:rsid w:val="00176893"/>
    <w:rsid w:val="00177C32"/>
    <w:rsid w:val="00180AA6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AC8"/>
    <w:rsid w:val="00192F35"/>
    <w:rsid w:val="00193461"/>
    <w:rsid w:val="001938AF"/>
    <w:rsid w:val="001939E1"/>
    <w:rsid w:val="00193BE8"/>
    <w:rsid w:val="00194B21"/>
    <w:rsid w:val="00195382"/>
    <w:rsid w:val="00195428"/>
    <w:rsid w:val="0019649D"/>
    <w:rsid w:val="001965C1"/>
    <w:rsid w:val="00196C41"/>
    <w:rsid w:val="0019721A"/>
    <w:rsid w:val="001972E9"/>
    <w:rsid w:val="001A1F27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210"/>
    <w:rsid w:val="001B23D0"/>
    <w:rsid w:val="001B3AED"/>
    <w:rsid w:val="001B4102"/>
    <w:rsid w:val="001B53B7"/>
    <w:rsid w:val="001B6369"/>
    <w:rsid w:val="001B6456"/>
    <w:rsid w:val="001B6972"/>
    <w:rsid w:val="001B7A5D"/>
    <w:rsid w:val="001B7EBC"/>
    <w:rsid w:val="001C0C10"/>
    <w:rsid w:val="001C0F68"/>
    <w:rsid w:val="001C3143"/>
    <w:rsid w:val="001C4476"/>
    <w:rsid w:val="001C69C4"/>
    <w:rsid w:val="001C7AC1"/>
    <w:rsid w:val="001D29FC"/>
    <w:rsid w:val="001D3ABD"/>
    <w:rsid w:val="001D565C"/>
    <w:rsid w:val="001E0A8D"/>
    <w:rsid w:val="001E0B97"/>
    <w:rsid w:val="001E1E50"/>
    <w:rsid w:val="001E31D2"/>
    <w:rsid w:val="001E3590"/>
    <w:rsid w:val="001E3DA8"/>
    <w:rsid w:val="001E4595"/>
    <w:rsid w:val="001E46BE"/>
    <w:rsid w:val="001E6236"/>
    <w:rsid w:val="001E6BF0"/>
    <w:rsid w:val="001E72E2"/>
    <w:rsid w:val="001E7407"/>
    <w:rsid w:val="001E7EF7"/>
    <w:rsid w:val="001F0117"/>
    <w:rsid w:val="001F2192"/>
    <w:rsid w:val="001F381E"/>
    <w:rsid w:val="001F4401"/>
    <w:rsid w:val="001F5890"/>
    <w:rsid w:val="00200D28"/>
    <w:rsid w:val="00201D27"/>
    <w:rsid w:val="00202650"/>
    <w:rsid w:val="00202968"/>
    <w:rsid w:val="0020300C"/>
    <w:rsid w:val="00206595"/>
    <w:rsid w:val="00211F1A"/>
    <w:rsid w:val="00213B47"/>
    <w:rsid w:val="002150AA"/>
    <w:rsid w:val="0021551F"/>
    <w:rsid w:val="00216684"/>
    <w:rsid w:val="00217309"/>
    <w:rsid w:val="002204CD"/>
    <w:rsid w:val="00220A0C"/>
    <w:rsid w:val="002211E7"/>
    <w:rsid w:val="0022368D"/>
    <w:rsid w:val="00223835"/>
    <w:rsid w:val="00223E4A"/>
    <w:rsid w:val="00224432"/>
    <w:rsid w:val="00227DEF"/>
    <w:rsid w:val="00227EB9"/>
    <w:rsid w:val="00227FA0"/>
    <w:rsid w:val="002302EA"/>
    <w:rsid w:val="00230CB8"/>
    <w:rsid w:val="00231E5D"/>
    <w:rsid w:val="002347D3"/>
    <w:rsid w:val="00235B1F"/>
    <w:rsid w:val="00235B20"/>
    <w:rsid w:val="00237D72"/>
    <w:rsid w:val="00240749"/>
    <w:rsid w:val="00240D51"/>
    <w:rsid w:val="00240FD5"/>
    <w:rsid w:val="00241857"/>
    <w:rsid w:val="00243229"/>
    <w:rsid w:val="00243734"/>
    <w:rsid w:val="00243A61"/>
    <w:rsid w:val="0024404C"/>
    <w:rsid w:val="00244625"/>
    <w:rsid w:val="00244A68"/>
    <w:rsid w:val="00245353"/>
    <w:rsid w:val="00245865"/>
    <w:rsid w:val="00245A9F"/>
    <w:rsid w:val="002460EF"/>
    <w:rsid w:val="002468AF"/>
    <w:rsid w:val="002468D7"/>
    <w:rsid w:val="00253F80"/>
    <w:rsid w:val="00254748"/>
    <w:rsid w:val="00255E1F"/>
    <w:rsid w:val="0025642B"/>
    <w:rsid w:val="00256712"/>
    <w:rsid w:val="00256C62"/>
    <w:rsid w:val="002578EA"/>
    <w:rsid w:val="00257B3A"/>
    <w:rsid w:val="002601E1"/>
    <w:rsid w:val="0026054B"/>
    <w:rsid w:val="0026262F"/>
    <w:rsid w:val="0026345B"/>
    <w:rsid w:val="00263886"/>
    <w:rsid w:val="002642C4"/>
    <w:rsid w:val="00264354"/>
    <w:rsid w:val="002648EB"/>
    <w:rsid w:val="00264BEE"/>
    <w:rsid w:val="002651A4"/>
    <w:rsid w:val="002651E7"/>
    <w:rsid w:val="00265AD7"/>
    <w:rsid w:val="00265E57"/>
    <w:rsid w:val="00265FD9"/>
    <w:rsid w:val="002660F1"/>
    <w:rsid w:val="00266805"/>
    <w:rsid w:val="002674F1"/>
    <w:rsid w:val="00267ADE"/>
    <w:rsid w:val="00267CEE"/>
    <w:rsid w:val="00271BAC"/>
    <w:rsid w:val="002736BB"/>
    <w:rsid w:val="00274963"/>
    <w:rsid w:val="00275354"/>
    <w:rsid w:val="00275B43"/>
    <w:rsid w:val="00277751"/>
    <w:rsid w:val="00280877"/>
    <w:rsid w:val="0028184D"/>
    <w:rsid w:val="00281E23"/>
    <w:rsid w:val="00282329"/>
    <w:rsid w:val="002826DF"/>
    <w:rsid w:val="00282E6C"/>
    <w:rsid w:val="00285CDD"/>
    <w:rsid w:val="00287C0E"/>
    <w:rsid w:val="00287CCB"/>
    <w:rsid w:val="00287D27"/>
    <w:rsid w:val="00291167"/>
    <w:rsid w:val="00291200"/>
    <w:rsid w:val="00291A97"/>
    <w:rsid w:val="00291AC5"/>
    <w:rsid w:val="0029317D"/>
    <w:rsid w:val="002942A9"/>
    <w:rsid w:val="00294FA9"/>
    <w:rsid w:val="00294FAB"/>
    <w:rsid w:val="002952D2"/>
    <w:rsid w:val="00295FAA"/>
    <w:rsid w:val="00297ECB"/>
    <w:rsid w:val="002A0A48"/>
    <w:rsid w:val="002A1B25"/>
    <w:rsid w:val="002A1E10"/>
    <w:rsid w:val="002A7BB3"/>
    <w:rsid w:val="002A7EEF"/>
    <w:rsid w:val="002B0466"/>
    <w:rsid w:val="002B07EC"/>
    <w:rsid w:val="002B1264"/>
    <w:rsid w:val="002B2718"/>
    <w:rsid w:val="002B3103"/>
    <w:rsid w:val="002B5163"/>
    <w:rsid w:val="002B5378"/>
    <w:rsid w:val="002B574C"/>
    <w:rsid w:val="002B691D"/>
    <w:rsid w:val="002B6EB7"/>
    <w:rsid w:val="002B7FBE"/>
    <w:rsid w:val="002C152A"/>
    <w:rsid w:val="002C27B9"/>
    <w:rsid w:val="002C3C24"/>
    <w:rsid w:val="002C4286"/>
    <w:rsid w:val="002C53E0"/>
    <w:rsid w:val="002C5C6C"/>
    <w:rsid w:val="002C6F7B"/>
    <w:rsid w:val="002C7A9B"/>
    <w:rsid w:val="002C7ADC"/>
    <w:rsid w:val="002C7CD8"/>
    <w:rsid w:val="002D043A"/>
    <w:rsid w:val="002D0737"/>
    <w:rsid w:val="002D094B"/>
    <w:rsid w:val="002D0CD9"/>
    <w:rsid w:val="002D1F30"/>
    <w:rsid w:val="002D4A3E"/>
    <w:rsid w:val="002D5246"/>
    <w:rsid w:val="002D5516"/>
    <w:rsid w:val="002D6032"/>
    <w:rsid w:val="002D65DA"/>
    <w:rsid w:val="002D6C52"/>
    <w:rsid w:val="002D741D"/>
    <w:rsid w:val="002E2BDB"/>
    <w:rsid w:val="002E3070"/>
    <w:rsid w:val="002E36C4"/>
    <w:rsid w:val="002E4E70"/>
    <w:rsid w:val="002E5194"/>
    <w:rsid w:val="002E54B9"/>
    <w:rsid w:val="002E5D8E"/>
    <w:rsid w:val="002E7D57"/>
    <w:rsid w:val="002F0591"/>
    <w:rsid w:val="002F1DD9"/>
    <w:rsid w:val="002F24A4"/>
    <w:rsid w:val="002F2DE8"/>
    <w:rsid w:val="002F2FA7"/>
    <w:rsid w:val="002F4E42"/>
    <w:rsid w:val="002F58EE"/>
    <w:rsid w:val="002F6CC6"/>
    <w:rsid w:val="002F7C22"/>
    <w:rsid w:val="00300856"/>
    <w:rsid w:val="00302D7E"/>
    <w:rsid w:val="00303650"/>
    <w:rsid w:val="00303D44"/>
    <w:rsid w:val="00305250"/>
    <w:rsid w:val="0030594C"/>
    <w:rsid w:val="00307A00"/>
    <w:rsid w:val="00311450"/>
    <w:rsid w:val="0031199A"/>
    <w:rsid w:val="00314CCA"/>
    <w:rsid w:val="003153A4"/>
    <w:rsid w:val="00315DBB"/>
    <w:rsid w:val="0031713F"/>
    <w:rsid w:val="0032042F"/>
    <w:rsid w:val="0032067F"/>
    <w:rsid w:val="00321913"/>
    <w:rsid w:val="00322064"/>
    <w:rsid w:val="0032238C"/>
    <w:rsid w:val="00323179"/>
    <w:rsid w:val="00323EF2"/>
    <w:rsid w:val="00324CFB"/>
    <w:rsid w:val="00324EE6"/>
    <w:rsid w:val="00325131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38E3"/>
    <w:rsid w:val="00344030"/>
    <w:rsid w:val="00344A72"/>
    <w:rsid w:val="00344E0B"/>
    <w:rsid w:val="00345976"/>
    <w:rsid w:val="00346335"/>
    <w:rsid w:val="003464A6"/>
    <w:rsid w:val="00346E79"/>
    <w:rsid w:val="003470BE"/>
    <w:rsid w:val="00347E1D"/>
    <w:rsid w:val="00347EA0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23C"/>
    <w:rsid w:val="00363711"/>
    <w:rsid w:val="00363E37"/>
    <w:rsid w:val="00365218"/>
    <w:rsid w:val="0036557D"/>
    <w:rsid w:val="00365953"/>
    <w:rsid w:val="003674A1"/>
    <w:rsid w:val="0036770A"/>
    <w:rsid w:val="00367960"/>
    <w:rsid w:val="003706E4"/>
    <w:rsid w:val="0037093F"/>
    <w:rsid w:val="0037143B"/>
    <w:rsid w:val="0037374E"/>
    <w:rsid w:val="003742FD"/>
    <w:rsid w:val="00376E45"/>
    <w:rsid w:val="003802C7"/>
    <w:rsid w:val="0038213D"/>
    <w:rsid w:val="00384A30"/>
    <w:rsid w:val="00386028"/>
    <w:rsid w:val="003873DD"/>
    <w:rsid w:val="00387A8F"/>
    <w:rsid w:val="00390074"/>
    <w:rsid w:val="00392683"/>
    <w:rsid w:val="003934E5"/>
    <w:rsid w:val="00393AAC"/>
    <w:rsid w:val="00395529"/>
    <w:rsid w:val="00395684"/>
    <w:rsid w:val="0039671F"/>
    <w:rsid w:val="003A0024"/>
    <w:rsid w:val="003A0283"/>
    <w:rsid w:val="003A15AC"/>
    <w:rsid w:val="003A1808"/>
    <w:rsid w:val="003A1B30"/>
    <w:rsid w:val="003A2790"/>
    <w:rsid w:val="003A2872"/>
    <w:rsid w:val="003A2A7F"/>
    <w:rsid w:val="003A3B2E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4EDB"/>
    <w:rsid w:val="003B57B3"/>
    <w:rsid w:val="003B5C5A"/>
    <w:rsid w:val="003B6862"/>
    <w:rsid w:val="003B7319"/>
    <w:rsid w:val="003C221D"/>
    <w:rsid w:val="003C4007"/>
    <w:rsid w:val="003C4C22"/>
    <w:rsid w:val="003C55AD"/>
    <w:rsid w:val="003C5F2B"/>
    <w:rsid w:val="003C61AB"/>
    <w:rsid w:val="003C67AB"/>
    <w:rsid w:val="003C791B"/>
    <w:rsid w:val="003D0AD2"/>
    <w:rsid w:val="003D0BFE"/>
    <w:rsid w:val="003D0E1F"/>
    <w:rsid w:val="003D0E4D"/>
    <w:rsid w:val="003D1DB0"/>
    <w:rsid w:val="003D1E64"/>
    <w:rsid w:val="003D436D"/>
    <w:rsid w:val="003D460E"/>
    <w:rsid w:val="003D5700"/>
    <w:rsid w:val="003D58A0"/>
    <w:rsid w:val="003E0083"/>
    <w:rsid w:val="003E31FC"/>
    <w:rsid w:val="003E3C92"/>
    <w:rsid w:val="003E47B4"/>
    <w:rsid w:val="003E679A"/>
    <w:rsid w:val="003E744D"/>
    <w:rsid w:val="003F0906"/>
    <w:rsid w:val="003F0F5A"/>
    <w:rsid w:val="003F1CB0"/>
    <w:rsid w:val="003F39A7"/>
    <w:rsid w:val="003F43B1"/>
    <w:rsid w:val="003F4545"/>
    <w:rsid w:val="003F53C0"/>
    <w:rsid w:val="003F5AC4"/>
    <w:rsid w:val="003F6CD9"/>
    <w:rsid w:val="003F7C07"/>
    <w:rsid w:val="003F7C2D"/>
    <w:rsid w:val="00400A30"/>
    <w:rsid w:val="00401796"/>
    <w:rsid w:val="004020EF"/>
    <w:rsid w:val="004022CA"/>
    <w:rsid w:val="0040269A"/>
    <w:rsid w:val="00403347"/>
    <w:rsid w:val="00403E24"/>
    <w:rsid w:val="00404308"/>
    <w:rsid w:val="004048B9"/>
    <w:rsid w:val="00406CE8"/>
    <w:rsid w:val="00406D20"/>
    <w:rsid w:val="00406D44"/>
    <w:rsid w:val="004070AC"/>
    <w:rsid w:val="004073C5"/>
    <w:rsid w:val="004075B9"/>
    <w:rsid w:val="00407AD7"/>
    <w:rsid w:val="00410F4B"/>
    <w:rsid w:val="004113AA"/>
    <w:rsid w:val="004116CD"/>
    <w:rsid w:val="00411D48"/>
    <w:rsid w:val="0041245F"/>
    <w:rsid w:val="00413AAF"/>
    <w:rsid w:val="0041476B"/>
    <w:rsid w:val="00414ADE"/>
    <w:rsid w:val="004174DC"/>
    <w:rsid w:val="00421A98"/>
    <w:rsid w:val="00421FBE"/>
    <w:rsid w:val="004221A8"/>
    <w:rsid w:val="00423AC1"/>
    <w:rsid w:val="00424CA9"/>
    <w:rsid w:val="00424E63"/>
    <w:rsid w:val="00424F89"/>
    <w:rsid w:val="004257BB"/>
    <w:rsid w:val="00425E13"/>
    <w:rsid w:val="004261D9"/>
    <w:rsid w:val="0042675F"/>
    <w:rsid w:val="004271AF"/>
    <w:rsid w:val="004278A8"/>
    <w:rsid w:val="00427CEE"/>
    <w:rsid w:val="0043065B"/>
    <w:rsid w:val="004311F1"/>
    <w:rsid w:val="0043256C"/>
    <w:rsid w:val="00432C0B"/>
    <w:rsid w:val="004336AD"/>
    <w:rsid w:val="00434B2B"/>
    <w:rsid w:val="00434CDD"/>
    <w:rsid w:val="004353BB"/>
    <w:rsid w:val="004357F8"/>
    <w:rsid w:val="00435AC3"/>
    <w:rsid w:val="00436019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720B"/>
    <w:rsid w:val="0044784A"/>
    <w:rsid w:val="00451249"/>
    <w:rsid w:val="004516C0"/>
    <w:rsid w:val="004522CD"/>
    <w:rsid w:val="0045298E"/>
    <w:rsid w:val="00455F0B"/>
    <w:rsid w:val="0045620D"/>
    <w:rsid w:val="00456933"/>
    <w:rsid w:val="00457189"/>
    <w:rsid w:val="0045749C"/>
    <w:rsid w:val="00460499"/>
    <w:rsid w:val="00460764"/>
    <w:rsid w:val="00460786"/>
    <w:rsid w:val="004611E3"/>
    <w:rsid w:val="004618C8"/>
    <w:rsid w:val="00461E80"/>
    <w:rsid w:val="00465FB9"/>
    <w:rsid w:val="0046799F"/>
    <w:rsid w:val="00467BBF"/>
    <w:rsid w:val="00467EB1"/>
    <w:rsid w:val="00470F6A"/>
    <w:rsid w:val="00471AD2"/>
    <w:rsid w:val="00474601"/>
    <w:rsid w:val="00474835"/>
    <w:rsid w:val="004755CA"/>
    <w:rsid w:val="00476BFE"/>
    <w:rsid w:val="00476F36"/>
    <w:rsid w:val="00477416"/>
    <w:rsid w:val="0048001D"/>
    <w:rsid w:val="004804C4"/>
    <w:rsid w:val="00480B89"/>
    <w:rsid w:val="004819C7"/>
    <w:rsid w:val="0048222B"/>
    <w:rsid w:val="0048364F"/>
    <w:rsid w:val="0048437F"/>
    <w:rsid w:val="00486265"/>
    <w:rsid w:val="00486888"/>
    <w:rsid w:val="00487222"/>
    <w:rsid w:val="004909F9"/>
    <w:rsid w:val="00490F2E"/>
    <w:rsid w:val="00491FC0"/>
    <w:rsid w:val="0049265E"/>
    <w:rsid w:val="00493488"/>
    <w:rsid w:val="00493671"/>
    <w:rsid w:val="00493C4D"/>
    <w:rsid w:val="00494AE7"/>
    <w:rsid w:val="0049541B"/>
    <w:rsid w:val="00496CA0"/>
    <w:rsid w:val="00496DB3"/>
    <w:rsid w:val="00496F97"/>
    <w:rsid w:val="00497952"/>
    <w:rsid w:val="004A0D85"/>
    <w:rsid w:val="004A1929"/>
    <w:rsid w:val="004A53EA"/>
    <w:rsid w:val="004A613D"/>
    <w:rsid w:val="004A6652"/>
    <w:rsid w:val="004A6FFD"/>
    <w:rsid w:val="004A796F"/>
    <w:rsid w:val="004A7BCB"/>
    <w:rsid w:val="004B0450"/>
    <w:rsid w:val="004B1634"/>
    <w:rsid w:val="004B213F"/>
    <w:rsid w:val="004B358F"/>
    <w:rsid w:val="004B4C5C"/>
    <w:rsid w:val="004B545F"/>
    <w:rsid w:val="004B7ABF"/>
    <w:rsid w:val="004B7CDB"/>
    <w:rsid w:val="004C13D5"/>
    <w:rsid w:val="004C182B"/>
    <w:rsid w:val="004C208A"/>
    <w:rsid w:val="004C3AE0"/>
    <w:rsid w:val="004C3D71"/>
    <w:rsid w:val="004C4709"/>
    <w:rsid w:val="004C4D56"/>
    <w:rsid w:val="004C5802"/>
    <w:rsid w:val="004C62FC"/>
    <w:rsid w:val="004C7BD7"/>
    <w:rsid w:val="004C7EB1"/>
    <w:rsid w:val="004D0A1A"/>
    <w:rsid w:val="004D0E09"/>
    <w:rsid w:val="004D1B0C"/>
    <w:rsid w:val="004D1C14"/>
    <w:rsid w:val="004D2029"/>
    <w:rsid w:val="004D26E2"/>
    <w:rsid w:val="004D2B6E"/>
    <w:rsid w:val="004D446C"/>
    <w:rsid w:val="004D44C6"/>
    <w:rsid w:val="004D52FD"/>
    <w:rsid w:val="004D5ABA"/>
    <w:rsid w:val="004D71AB"/>
    <w:rsid w:val="004D74A4"/>
    <w:rsid w:val="004E14F5"/>
    <w:rsid w:val="004E1CE2"/>
    <w:rsid w:val="004E1D7B"/>
    <w:rsid w:val="004E24B8"/>
    <w:rsid w:val="004E3172"/>
    <w:rsid w:val="004E32B9"/>
    <w:rsid w:val="004E38EE"/>
    <w:rsid w:val="004E5107"/>
    <w:rsid w:val="004E7CD3"/>
    <w:rsid w:val="004F0912"/>
    <w:rsid w:val="004F184C"/>
    <w:rsid w:val="004F1DA2"/>
    <w:rsid w:val="004F1FAC"/>
    <w:rsid w:val="004F2E5E"/>
    <w:rsid w:val="004F3EA4"/>
    <w:rsid w:val="004F433D"/>
    <w:rsid w:val="004F544A"/>
    <w:rsid w:val="004F676E"/>
    <w:rsid w:val="004F723B"/>
    <w:rsid w:val="004F7E84"/>
    <w:rsid w:val="00500722"/>
    <w:rsid w:val="00501932"/>
    <w:rsid w:val="00501947"/>
    <w:rsid w:val="00503255"/>
    <w:rsid w:val="0050326E"/>
    <w:rsid w:val="005101CE"/>
    <w:rsid w:val="0051154E"/>
    <w:rsid w:val="00512024"/>
    <w:rsid w:val="00513EC5"/>
    <w:rsid w:val="0051434A"/>
    <w:rsid w:val="00516B8D"/>
    <w:rsid w:val="00517D41"/>
    <w:rsid w:val="00520740"/>
    <w:rsid w:val="00520D04"/>
    <w:rsid w:val="0052167B"/>
    <w:rsid w:val="005221BB"/>
    <w:rsid w:val="00522E24"/>
    <w:rsid w:val="00522FBD"/>
    <w:rsid w:val="0052303B"/>
    <w:rsid w:val="00523372"/>
    <w:rsid w:val="0052412B"/>
    <w:rsid w:val="005242A7"/>
    <w:rsid w:val="00525697"/>
    <w:rsid w:val="0052573A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3B6E"/>
    <w:rsid w:val="0053495C"/>
    <w:rsid w:val="00535A95"/>
    <w:rsid w:val="00535EC7"/>
    <w:rsid w:val="00535F7E"/>
    <w:rsid w:val="00537860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28C1"/>
    <w:rsid w:val="005534E9"/>
    <w:rsid w:val="0055368D"/>
    <w:rsid w:val="00554012"/>
    <w:rsid w:val="00554243"/>
    <w:rsid w:val="00554293"/>
    <w:rsid w:val="00554559"/>
    <w:rsid w:val="0055601B"/>
    <w:rsid w:val="00556ED5"/>
    <w:rsid w:val="00557C7A"/>
    <w:rsid w:val="005600B0"/>
    <w:rsid w:val="005604DC"/>
    <w:rsid w:val="005605FD"/>
    <w:rsid w:val="00560BAF"/>
    <w:rsid w:val="00562088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1A82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65BD"/>
    <w:rsid w:val="005970AB"/>
    <w:rsid w:val="0059759A"/>
    <w:rsid w:val="005A04F1"/>
    <w:rsid w:val="005A0A60"/>
    <w:rsid w:val="005A10A5"/>
    <w:rsid w:val="005A403B"/>
    <w:rsid w:val="005A473E"/>
    <w:rsid w:val="005A482B"/>
    <w:rsid w:val="005A5C84"/>
    <w:rsid w:val="005A6A44"/>
    <w:rsid w:val="005A6F68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B69ED"/>
    <w:rsid w:val="005C1E95"/>
    <w:rsid w:val="005C2A9A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67B3"/>
    <w:rsid w:val="005D7E6E"/>
    <w:rsid w:val="005D7EFB"/>
    <w:rsid w:val="005E0803"/>
    <w:rsid w:val="005E0A79"/>
    <w:rsid w:val="005E0FD9"/>
    <w:rsid w:val="005E1B80"/>
    <w:rsid w:val="005E2AA9"/>
    <w:rsid w:val="005E2DA0"/>
    <w:rsid w:val="005E5258"/>
    <w:rsid w:val="005E54E0"/>
    <w:rsid w:val="005E61D3"/>
    <w:rsid w:val="005E63ED"/>
    <w:rsid w:val="005E69A9"/>
    <w:rsid w:val="005E6F2B"/>
    <w:rsid w:val="005F075B"/>
    <w:rsid w:val="005F1188"/>
    <w:rsid w:val="005F1F76"/>
    <w:rsid w:val="005F2AFF"/>
    <w:rsid w:val="005F37BA"/>
    <w:rsid w:val="005F37F1"/>
    <w:rsid w:val="005F428F"/>
    <w:rsid w:val="005F45DF"/>
    <w:rsid w:val="005F4840"/>
    <w:rsid w:val="005F5900"/>
    <w:rsid w:val="005F6CB9"/>
    <w:rsid w:val="005F75D0"/>
    <w:rsid w:val="005F7738"/>
    <w:rsid w:val="00600219"/>
    <w:rsid w:val="00600B8D"/>
    <w:rsid w:val="00602417"/>
    <w:rsid w:val="00602B24"/>
    <w:rsid w:val="0060389B"/>
    <w:rsid w:val="00605265"/>
    <w:rsid w:val="00605F50"/>
    <w:rsid w:val="006060FD"/>
    <w:rsid w:val="00606938"/>
    <w:rsid w:val="00607BB0"/>
    <w:rsid w:val="00611479"/>
    <w:rsid w:val="00611B98"/>
    <w:rsid w:val="00611DF2"/>
    <w:rsid w:val="00612FF8"/>
    <w:rsid w:val="006134C7"/>
    <w:rsid w:val="006138AE"/>
    <w:rsid w:val="00613EAD"/>
    <w:rsid w:val="00614452"/>
    <w:rsid w:val="006146C8"/>
    <w:rsid w:val="006158AC"/>
    <w:rsid w:val="00616E38"/>
    <w:rsid w:val="0061735F"/>
    <w:rsid w:val="00621225"/>
    <w:rsid w:val="006212B5"/>
    <w:rsid w:val="00621FE2"/>
    <w:rsid w:val="006228DA"/>
    <w:rsid w:val="006257DA"/>
    <w:rsid w:val="00625F03"/>
    <w:rsid w:val="00630B9D"/>
    <w:rsid w:val="00630BC7"/>
    <w:rsid w:val="006322FB"/>
    <w:rsid w:val="00633B91"/>
    <w:rsid w:val="00635730"/>
    <w:rsid w:val="006358EF"/>
    <w:rsid w:val="00635C1C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57D02"/>
    <w:rsid w:val="00661F58"/>
    <w:rsid w:val="00663011"/>
    <w:rsid w:val="00666FDA"/>
    <w:rsid w:val="006674BD"/>
    <w:rsid w:val="00670B23"/>
    <w:rsid w:val="00671DE7"/>
    <w:rsid w:val="006726FB"/>
    <w:rsid w:val="00673D59"/>
    <w:rsid w:val="00674AC2"/>
    <w:rsid w:val="00675A12"/>
    <w:rsid w:val="00676D24"/>
    <w:rsid w:val="00676E15"/>
    <w:rsid w:val="00677CC2"/>
    <w:rsid w:val="00681CAF"/>
    <w:rsid w:val="00681F7C"/>
    <w:rsid w:val="00682212"/>
    <w:rsid w:val="006838DF"/>
    <w:rsid w:val="00685F42"/>
    <w:rsid w:val="006866A1"/>
    <w:rsid w:val="0069013E"/>
    <w:rsid w:val="00690225"/>
    <w:rsid w:val="00690C98"/>
    <w:rsid w:val="006913CC"/>
    <w:rsid w:val="0069179C"/>
    <w:rsid w:val="006917E6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16E"/>
    <w:rsid w:val="006A4309"/>
    <w:rsid w:val="006A4D59"/>
    <w:rsid w:val="006A5577"/>
    <w:rsid w:val="006A643D"/>
    <w:rsid w:val="006A7E29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603E"/>
    <w:rsid w:val="006C63CA"/>
    <w:rsid w:val="006C6446"/>
    <w:rsid w:val="006C7F8C"/>
    <w:rsid w:val="006D0102"/>
    <w:rsid w:val="006D1187"/>
    <w:rsid w:val="006D2FBE"/>
    <w:rsid w:val="006D32FB"/>
    <w:rsid w:val="006D57AB"/>
    <w:rsid w:val="006D60AE"/>
    <w:rsid w:val="006D6AA7"/>
    <w:rsid w:val="006D7AB9"/>
    <w:rsid w:val="006E05AF"/>
    <w:rsid w:val="006E0B8A"/>
    <w:rsid w:val="006E1516"/>
    <w:rsid w:val="006E1A80"/>
    <w:rsid w:val="006E23EB"/>
    <w:rsid w:val="006E35FC"/>
    <w:rsid w:val="006E3AC2"/>
    <w:rsid w:val="006E3F07"/>
    <w:rsid w:val="006E4BCE"/>
    <w:rsid w:val="006E5572"/>
    <w:rsid w:val="006E7304"/>
    <w:rsid w:val="006F031D"/>
    <w:rsid w:val="006F1109"/>
    <w:rsid w:val="006F17E9"/>
    <w:rsid w:val="006F2102"/>
    <w:rsid w:val="006F7E09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18D4"/>
    <w:rsid w:val="0071235B"/>
    <w:rsid w:val="00713084"/>
    <w:rsid w:val="007130C1"/>
    <w:rsid w:val="0071383C"/>
    <w:rsid w:val="007140B0"/>
    <w:rsid w:val="007140C0"/>
    <w:rsid w:val="007144E9"/>
    <w:rsid w:val="007157C3"/>
    <w:rsid w:val="0071666A"/>
    <w:rsid w:val="007173C7"/>
    <w:rsid w:val="00720FC2"/>
    <w:rsid w:val="00723844"/>
    <w:rsid w:val="0072430B"/>
    <w:rsid w:val="00724F56"/>
    <w:rsid w:val="007265A8"/>
    <w:rsid w:val="00727617"/>
    <w:rsid w:val="00730F60"/>
    <w:rsid w:val="00731506"/>
    <w:rsid w:val="0073192E"/>
    <w:rsid w:val="00731E00"/>
    <w:rsid w:val="00732E9D"/>
    <w:rsid w:val="00733CDE"/>
    <w:rsid w:val="00734719"/>
    <w:rsid w:val="0073491A"/>
    <w:rsid w:val="0073608C"/>
    <w:rsid w:val="0073657C"/>
    <w:rsid w:val="0073697C"/>
    <w:rsid w:val="00737CCF"/>
    <w:rsid w:val="0074053B"/>
    <w:rsid w:val="00741B3F"/>
    <w:rsid w:val="00741C05"/>
    <w:rsid w:val="00741FE3"/>
    <w:rsid w:val="007432A9"/>
    <w:rsid w:val="00743BEF"/>
    <w:rsid w:val="007440B7"/>
    <w:rsid w:val="0074476B"/>
    <w:rsid w:val="00747582"/>
    <w:rsid w:val="00747993"/>
    <w:rsid w:val="00747BC5"/>
    <w:rsid w:val="00751498"/>
    <w:rsid w:val="00752500"/>
    <w:rsid w:val="00752B52"/>
    <w:rsid w:val="007532FD"/>
    <w:rsid w:val="00753D2F"/>
    <w:rsid w:val="00755235"/>
    <w:rsid w:val="007569F2"/>
    <w:rsid w:val="00761D27"/>
    <w:rsid w:val="00761EB7"/>
    <w:rsid w:val="0076240F"/>
    <w:rsid w:val="00762B40"/>
    <w:rsid w:val="007634AD"/>
    <w:rsid w:val="00763CF3"/>
    <w:rsid w:val="00765C85"/>
    <w:rsid w:val="00765CF5"/>
    <w:rsid w:val="0076713E"/>
    <w:rsid w:val="007715C9"/>
    <w:rsid w:val="007725D9"/>
    <w:rsid w:val="00772AEB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B6E"/>
    <w:rsid w:val="007A3FBB"/>
    <w:rsid w:val="007A58CD"/>
    <w:rsid w:val="007A5C2D"/>
    <w:rsid w:val="007A6863"/>
    <w:rsid w:val="007A6972"/>
    <w:rsid w:val="007A6A42"/>
    <w:rsid w:val="007B10A2"/>
    <w:rsid w:val="007B1382"/>
    <w:rsid w:val="007B4D7C"/>
    <w:rsid w:val="007B6914"/>
    <w:rsid w:val="007B6DE7"/>
    <w:rsid w:val="007B6F0D"/>
    <w:rsid w:val="007C03CE"/>
    <w:rsid w:val="007C2049"/>
    <w:rsid w:val="007C38C5"/>
    <w:rsid w:val="007C43BF"/>
    <w:rsid w:val="007C6765"/>
    <w:rsid w:val="007C6FAC"/>
    <w:rsid w:val="007D1BEB"/>
    <w:rsid w:val="007D24B6"/>
    <w:rsid w:val="007D45BA"/>
    <w:rsid w:val="007D45C1"/>
    <w:rsid w:val="007D4934"/>
    <w:rsid w:val="007E1A51"/>
    <w:rsid w:val="007E3798"/>
    <w:rsid w:val="007E3AA1"/>
    <w:rsid w:val="007E3D4E"/>
    <w:rsid w:val="007E3F4C"/>
    <w:rsid w:val="007E4458"/>
    <w:rsid w:val="007E4C07"/>
    <w:rsid w:val="007E4C75"/>
    <w:rsid w:val="007E5FC7"/>
    <w:rsid w:val="007E725E"/>
    <w:rsid w:val="007E79BA"/>
    <w:rsid w:val="007E7D4A"/>
    <w:rsid w:val="007F024F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306"/>
    <w:rsid w:val="007F6C6A"/>
    <w:rsid w:val="007F7947"/>
    <w:rsid w:val="007F7D49"/>
    <w:rsid w:val="007F7DFB"/>
    <w:rsid w:val="0080177B"/>
    <w:rsid w:val="00801CA4"/>
    <w:rsid w:val="008021D5"/>
    <w:rsid w:val="008024A8"/>
    <w:rsid w:val="0080437D"/>
    <w:rsid w:val="008054B6"/>
    <w:rsid w:val="00806D71"/>
    <w:rsid w:val="00807041"/>
    <w:rsid w:val="008073F6"/>
    <w:rsid w:val="00807909"/>
    <w:rsid w:val="00807D99"/>
    <w:rsid w:val="00811167"/>
    <w:rsid w:val="008129AB"/>
    <w:rsid w:val="00812F45"/>
    <w:rsid w:val="008132BE"/>
    <w:rsid w:val="00813AEE"/>
    <w:rsid w:val="00813E06"/>
    <w:rsid w:val="0081519B"/>
    <w:rsid w:val="00815D4F"/>
    <w:rsid w:val="0081674A"/>
    <w:rsid w:val="00816E31"/>
    <w:rsid w:val="008172C2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27AF5"/>
    <w:rsid w:val="0083090B"/>
    <w:rsid w:val="00833F12"/>
    <w:rsid w:val="00834F6F"/>
    <w:rsid w:val="008357E4"/>
    <w:rsid w:val="00841666"/>
    <w:rsid w:val="0084172C"/>
    <w:rsid w:val="00841A4D"/>
    <w:rsid w:val="00842358"/>
    <w:rsid w:val="008424E3"/>
    <w:rsid w:val="00844279"/>
    <w:rsid w:val="008452A7"/>
    <w:rsid w:val="00845FE1"/>
    <w:rsid w:val="008471D6"/>
    <w:rsid w:val="00847DB8"/>
    <w:rsid w:val="008507E8"/>
    <w:rsid w:val="0085093E"/>
    <w:rsid w:val="0085292E"/>
    <w:rsid w:val="008533F3"/>
    <w:rsid w:val="00853760"/>
    <w:rsid w:val="00853C7B"/>
    <w:rsid w:val="00853E1B"/>
    <w:rsid w:val="00854F4D"/>
    <w:rsid w:val="00855D71"/>
    <w:rsid w:val="008560C0"/>
    <w:rsid w:val="00856A31"/>
    <w:rsid w:val="00856C0A"/>
    <w:rsid w:val="00856D45"/>
    <w:rsid w:val="00857377"/>
    <w:rsid w:val="00860CCE"/>
    <w:rsid w:val="008628A4"/>
    <w:rsid w:val="00862DDF"/>
    <w:rsid w:val="00863C91"/>
    <w:rsid w:val="00864804"/>
    <w:rsid w:val="00864DEB"/>
    <w:rsid w:val="00865DAB"/>
    <w:rsid w:val="00865ED5"/>
    <w:rsid w:val="008660B4"/>
    <w:rsid w:val="00866397"/>
    <w:rsid w:val="00866BA4"/>
    <w:rsid w:val="0086780C"/>
    <w:rsid w:val="008679BC"/>
    <w:rsid w:val="00867FC7"/>
    <w:rsid w:val="00870256"/>
    <w:rsid w:val="0087033C"/>
    <w:rsid w:val="0087122B"/>
    <w:rsid w:val="00871A43"/>
    <w:rsid w:val="008730C1"/>
    <w:rsid w:val="00873118"/>
    <w:rsid w:val="00873E15"/>
    <w:rsid w:val="00874B84"/>
    <w:rsid w:val="008754D0"/>
    <w:rsid w:val="008765E3"/>
    <w:rsid w:val="00877215"/>
    <w:rsid w:val="00877D48"/>
    <w:rsid w:val="00877FF1"/>
    <w:rsid w:val="008804C2"/>
    <w:rsid w:val="008816F0"/>
    <w:rsid w:val="008817E8"/>
    <w:rsid w:val="008823A8"/>
    <w:rsid w:val="0088345B"/>
    <w:rsid w:val="008839BB"/>
    <w:rsid w:val="00883E69"/>
    <w:rsid w:val="0088420B"/>
    <w:rsid w:val="008846FD"/>
    <w:rsid w:val="008853C8"/>
    <w:rsid w:val="00885564"/>
    <w:rsid w:val="0088701B"/>
    <w:rsid w:val="00887199"/>
    <w:rsid w:val="0089218B"/>
    <w:rsid w:val="008924D1"/>
    <w:rsid w:val="00895218"/>
    <w:rsid w:val="00895982"/>
    <w:rsid w:val="00895991"/>
    <w:rsid w:val="00895C20"/>
    <w:rsid w:val="00895DF6"/>
    <w:rsid w:val="008A00D1"/>
    <w:rsid w:val="008A16A5"/>
    <w:rsid w:val="008A1CAC"/>
    <w:rsid w:val="008A21E7"/>
    <w:rsid w:val="008A2E74"/>
    <w:rsid w:val="008A50F5"/>
    <w:rsid w:val="008A620D"/>
    <w:rsid w:val="008A7B7F"/>
    <w:rsid w:val="008B000B"/>
    <w:rsid w:val="008B21B2"/>
    <w:rsid w:val="008B3003"/>
    <w:rsid w:val="008B313A"/>
    <w:rsid w:val="008B3F5B"/>
    <w:rsid w:val="008B3FCC"/>
    <w:rsid w:val="008B4816"/>
    <w:rsid w:val="008B5047"/>
    <w:rsid w:val="008B596A"/>
    <w:rsid w:val="008B5D42"/>
    <w:rsid w:val="008C2B5D"/>
    <w:rsid w:val="008C2B6C"/>
    <w:rsid w:val="008C323A"/>
    <w:rsid w:val="008C5DAA"/>
    <w:rsid w:val="008C7034"/>
    <w:rsid w:val="008C7F42"/>
    <w:rsid w:val="008D0EE0"/>
    <w:rsid w:val="008D107B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A2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08B8"/>
    <w:rsid w:val="00901A07"/>
    <w:rsid w:val="00901F46"/>
    <w:rsid w:val="009027D9"/>
    <w:rsid w:val="00902F37"/>
    <w:rsid w:val="0090421A"/>
    <w:rsid w:val="0090791B"/>
    <w:rsid w:val="0091002E"/>
    <w:rsid w:val="00911F87"/>
    <w:rsid w:val="00912947"/>
    <w:rsid w:val="00912DC9"/>
    <w:rsid w:val="00915BB3"/>
    <w:rsid w:val="00917A8C"/>
    <w:rsid w:val="00917E6E"/>
    <w:rsid w:val="00917F99"/>
    <w:rsid w:val="00922764"/>
    <w:rsid w:val="00922BD7"/>
    <w:rsid w:val="00924A7C"/>
    <w:rsid w:val="009273A7"/>
    <w:rsid w:val="0092758E"/>
    <w:rsid w:val="009303B8"/>
    <w:rsid w:val="00930645"/>
    <w:rsid w:val="0093098D"/>
    <w:rsid w:val="00931007"/>
    <w:rsid w:val="00931057"/>
    <w:rsid w:val="00932377"/>
    <w:rsid w:val="0093445A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439"/>
    <w:rsid w:val="00942A79"/>
    <w:rsid w:val="00943102"/>
    <w:rsid w:val="00943A92"/>
    <w:rsid w:val="00944539"/>
    <w:rsid w:val="0094523D"/>
    <w:rsid w:val="0094529D"/>
    <w:rsid w:val="009459B8"/>
    <w:rsid w:val="00945C2A"/>
    <w:rsid w:val="00945F26"/>
    <w:rsid w:val="00946EF8"/>
    <w:rsid w:val="009471A8"/>
    <w:rsid w:val="00950750"/>
    <w:rsid w:val="0095112D"/>
    <w:rsid w:val="0095205D"/>
    <w:rsid w:val="00953589"/>
    <w:rsid w:val="009559E6"/>
    <w:rsid w:val="00955CBB"/>
    <w:rsid w:val="009560C3"/>
    <w:rsid w:val="00956FAB"/>
    <w:rsid w:val="00957718"/>
    <w:rsid w:val="009578E0"/>
    <w:rsid w:val="00960636"/>
    <w:rsid w:val="00960C90"/>
    <w:rsid w:val="00961FED"/>
    <w:rsid w:val="00963E65"/>
    <w:rsid w:val="00965CC3"/>
    <w:rsid w:val="00965E42"/>
    <w:rsid w:val="00966116"/>
    <w:rsid w:val="0096661F"/>
    <w:rsid w:val="00966C72"/>
    <w:rsid w:val="009709E5"/>
    <w:rsid w:val="00970ACA"/>
    <w:rsid w:val="00970EC8"/>
    <w:rsid w:val="00971B57"/>
    <w:rsid w:val="0097471C"/>
    <w:rsid w:val="00974AAD"/>
    <w:rsid w:val="00974AF1"/>
    <w:rsid w:val="0097516A"/>
    <w:rsid w:val="009755B1"/>
    <w:rsid w:val="00975656"/>
    <w:rsid w:val="0097617C"/>
    <w:rsid w:val="00976A63"/>
    <w:rsid w:val="009773B7"/>
    <w:rsid w:val="00977952"/>
    <w:rsid w:val="00982CAA"/>
    <w:rsid w:val="00983419"/>
    <w:rsid w:val="009840F0"/>
    <w:rsid w:val="00984A43"/>
    <w:rsid w:val="009851FD"/>
    <w:rsid w:val="0098592B"/>
    <w:rsid w:val="009859E0"/>
    <w:rsid w:val="0098625C"/>
    <w:rsid w:val="00986491"/>
    <w:rsid w:val="009864B1"/>
    <w:rsid w:val="00986B7A"/>
    <w:rsid w:val="009907FD"/>
    <w:rsid w:val="009913E5"/>
    <w:rsid w:val="00992CB1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5A8F"/>
    <w:rsid w:val="009A78CF"/>
    <w:rsid w:val="009B0218"/>
    <w:rsid w:val="009B0299"/>
    <w:rsid w:val="009B0D2D"/>
    <w:rsid w:val="009B3141"/>
    <w:rsid w:val="009B4386"/>
    <w:rsid w:val="009B4663"/>
    <w:rsid w:val="009B605C"/>
    <w:rsid w:val="009B63E5"/>
    <w:rsid w:val="009C10B8"/>
    <w:rsid w:val="009C31CB"/>
    <w:rsid w:val="009C3431"/>
    <w:rsid w:val="009C37B0"/>
    <w:rsid w:val="009C45FB"/>
    <w:rsid w:val="009C493A"/>
    <w:rsid w:val="009C4C35"/>
    <w:rsid w:val="009C4CAC"/>
    <w:rsid w:val="009C58BA"/>
    <w:rsid w:val="009C5989"/>
    <w:rsid w:val="009C7511"/>
    <w:rsid w:val="009C7FF4"/>
    <w:rsid w:val="009D08DA"/>
    <w:rsid w:val="009D0E5D"/>
    <w:rsid w:val="009D3387"/>
    <w:rsid w:val="009D33A3"/>
    <w:rsid w:val="009D36C4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607"/>
    <w:rsid w:val="009E0BAE"/>
    <w:rsid w:val="009E0EFA"/>
    <w:rsid w:val="009E11EF"/>
    <w:rsid w:val="009E2C69"/>
    <w:rsid w:val="009E5FB0"/>
    <w:rsid w:val="009F0857"/>
    <w:rsid w:val="009F1645"/>
    <w:rsid w:val="009F1922"/>
    <w:rsid w:val="009F2532"/>
    <w:rsid w:val="009F54F1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07ADE"/>
    <w:rsid w:val="00A10520"/>
    <w:rsid w:val="00A1178C"/>
    <w:rsid w:val="00A11CAF"/>
    <w:rsid w:val="00A136F5"/>
    <w:rsid w:val="00A139CE"/>
    <w:rsid w:val="00A1499C"/>
    <w:rsid w:val="00A15AE5"/>
    <w:rsid w:val="00A15E57"/>
    <w:rsid w:val="00A16F01"/>
    <w:rsid w:val="00A17264"/>
    <w:rsid w:val="00A17B7A"/>
    <w:rsid w:val="00A17C77"/>
    <w:rsid w:val="00A17EF0"/>
    <w:rsid w:val="00A231E2"/>
    <w:rsid w:val="00A24525"/>
    <w:rsid w:val="00A253F0"/>
    <w:rsid w:val="00A2550D"/>
    <w:rsid w:val="00A26063"/>
    <w:rsid w:val="00A26915"/>
    <w:rsid w:val="00A27397"/>
    <w:rsid w:val="00A27AB0"/>
    <w:rsid w:val="00A3163B"/>
    <w:rsid w:val="00A322CE"/>
    <w:rsid w:val="00A32D4D"/>
    <w:rsid w:val="00A35C9B"/>
    <w:rsid w:val="00A37DC0"/>
    <w:rsid w:val="00A40287"/>
    <w:rsid w:val="00A40820"/>
    <w:rsid w:val="00A4169B"/>
    <w:rsid w:val="00A445F2"/>
    <w:rsid w:val="00A45BE8"/>
    <w:rsid w:val="00A45F6D"/>
    <w:rsid w:val="00A46A52"/>
    <w:rsid w:val="00A4759B"/>
    <w:rsid w:val="00A47FF5"/>
    <w:rsid w:val="00A50D55"/>
    <w:rsid w:val="00A51204"/>
    <w:rsid w:val="00A5165B"/>
    <w:rsid w:val="00A5237D"/>
    <w:rsid w:val="00A52989"/>
    <w:rsid w:val="00A52BB0"/>
    <w:rsid w:val="00A52FDA"/>
    <w:rsid w:val="00A572A3"/>
    <w:rsid w:val="00A60051"/>
    <w:rsid w:val="00A6327C"/>
    <w:rsid w:val="00A64912"/>
    <w:rsid w:val="00A64CFE"/>
    <w:rsid w:val="00A66B6F"/>
    <w:rsid w:val="00A70A74"/>
    <w:rsid w:val="00A70EB7"/>
    <w:rsid w:val="00A71336"/>
    <w:rsid w:val="00A71407"/>
    <w:rsid w:val="00A71889"/>
    <w:rsid w:val="00A732E6"/>
    <w:rsid w:val="00A73F3A"/>
    <w:rsid w:val="00A74DC2"/>
    <w:rsid w:val="00A75C5B"/>
    <w:rsid w:val="00A772B7"/>
    <w:rsid w:val="00A803A2"/>
    <w:rsid w:val="00A80B64"/>
    <w:rsid w:val="00A81ACC"/>
    <w:rsid w:val="00A83409"/>
    <w:rsid w:val="00A83E0E"/>
    <w:rsid w:val="00A84BC4"/>
    <w:rsid w:val="00A858D4"/>
    <w:rsid w:val="00A8693A"/>
    <w:rsid w:val="00A86DD9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0625"/>
    <w:rsid w:val="00AA296E"/>
    <w:rsid w:val="00AA2A5C"/>
    <w:rsid w:val="00AA3286"/>
    <w:rsid w:val="00AA3636"/>
    <w:rsid w:val="00AA48B9"/>
    <w:rsid w:val="00AA5FE3"/>
    <w:rsid w:val="00AA6125"/>
    <w:rsid w:val="00AA6A09"/>
    <w:rsid w:val="00AA6C4D"/>
    <w:rsid w:val="00AA7A6B"/>
    <w:rsid w:val="00AA7DD3"/>
    <w:rsid w:val="00AA7F71"/>
    <w:rsid w:val="00AB04DA"/>
    <w:rsid w:val="00AB0F48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C7C"/>
    <w:rsid w:val="00AB7D96"/>
    <w:rsid w:val="00AC05DF"/>
    <w:rsid w:val="00AC06C8"/>
    <w:rsid w:val="00AC0962"/>
    <w:rsid w:val="00AC17C9"/>
    <w:rsid w:val="00AC2E36"/>
    <w:rsid w:val="00AC35F1"/>
    <w:rsid w:val="00AC3ADF"/>
    <w:rsid w:val="00AC3E0D"/>
    <w:rsid w:val="00AC4569"/>
    <w:rsid w:val="00AC66F2"/>
    <w:rsid w:val="00AD1E8B"/>
    <w:rsid w:val="00AD3368"/>
    <w:rsid w:val="00AD3467"/>
    <w:rsid w:val="00AD39F8"/>
    <w:rsid w:val="00AD3EDB"/>
    <w:rsid w:val="00AD4443"/>
    <w:rsid w:val="00AD5641"/>
    <w:rsid w:val="00AD590E"/>
    <w:rsid w:val="00AD7252"/>
    <w:rsid w:val="00AD7D33"/>
    <w:rsid w:val="00AE0F9B"/>
    <w:rsid w:val="00AE2601"/>
    <w:rsid w:val="00AE2779"/>
    <w:rsid w:val="00AE2A20"/>
    <w:rsid w:val="00AE3069"/>
    <w:rsid w:val="00AE56CA"/>
    <w:rsid w:val="00AE5706"/>
    <w:rsid w:val="00AE6E2C"/>
    <w:rsid w:val="00AF04A3"/>
    <w:rsid w:val="00AF0EA9"/>
    <w:rsid w:val="00AF1177"/>
    <w:rsid w:val="00AF2225"/>
    <w:rsid w:val="00AF2ACC"/>
    <w:rsid w:val="00AF464D"/>
    <w:rsid w:val="00AF519C"/>
    <w:rsid w:val="00AF55FF"/>
    <w:rsid w:val="00B0070F"/>
    <w:rsid w:val="00B01085"/>
    <w:rsid w:val="00B01961"/>
    <w:rsid w:val="00B02782"/>
    <w:rsid w:val="00B032D8"/>
    <w:rsid w:val="00B03633"/>
    <w:rsid w:val="00B04D04"/>
    <w:rsid w:val="00B04E22"/>
    <w:rsid w:val="00B059D2"/>
    <w:rsid w:val="00B063F3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1BC5"/>
    <w:rsid w:val="00B22487"/>
    <w:rsid w:val="00B23C2F"/>
    <w:rsid w:val="00B25223"/>
    <w:rsid w:val="00B261C0"/>
    <w:rsid w:val="00B26961"/>
    <w:rsid w:val="00B26E14"/>
    <w:rsid w:val="00B27E7C"/>
    <w:rsid w:val="00B32B72"/>
    <w:rsid w:val="00B3335D"/>
    <w:rsid w:val="00B335E2"/>
    <w:rsid w:val="00B33B3C"/>
    <w:rsid w:val="00B4005C"/>
    <w:rsid w:val="00B4044E"/>
    <w:rsid w:val="00B40D74"/>
    <w:rsid w:val="00B41F7B"/>
    <w:rsid w:val="00B4426C"/>
    <w:rsid w:val="00B52351"/>
    <w:rsid w:val="00B52663"/>
    <w:rsid w:val="00B5269C"/>
    <w:rsid w:val="00B5440E"/>
    <w:rsid w:val="00B54628"/>
    <w:rsid w:val="00B5484F"/>
    <w:rsid w:val="00B550A1"/>
    <w:rsid w:val="00B56291"/>
    <w:rsid w:val="00B56873"/>
    <w:rsid w:val="00B56DCB"/>
    <w:rsid w:val="00B570AC"/>
    <w:rsid w:val="00B57970"/>
    <w:rsid w:val="00B57E53"/>
    <w:rsid w:val="00B603F3"/>
    <w:rsid w:val="00B6042E"/>
    <w:rsid w:val="00B62B44"/>
    <w:rsid w:val="00B6440D"/>
    <w:rsid w:val="00B66326"/>
    <w:rsid w:val="00B66AC3"/>
    <w:rsid w:val="00B70DC1"/>
    <w:rsid w:val="00B70EAE"/>
    <w:rsid w:val="00B72EB7"/>
    <w:rsid w:val="00B73CCB"/>
    <w:rsid w:val="00B74828"/>
    <w:rsid w:val="00B75EF7"/>
    <w:rsid w:val="00B765F9"/>
    <w:rsid w:val="00B770D2"/>
    <w:rsid w:val="00B77AD2"/>
    <w:rsid w:val="00B83CB2"/>
    <w:rsid w:val="00B84BAD"/>
    <w:rsid w:val="00B85AD5"/>
    <w:rsid w:val="00B867B7"/>
    <w:rsid w:val="00B875D0"/>
    <w:rsid w:val="00B87858"/>
    <w:rsid w:val="00B87A2F"/>
    <w:rsid w:val="00B900DE"/>
    <w:rsid w:val="00B92B6E"/>
    <w:rsid w:val="00B93678"/>
    <w:rsid w:val="00B94F68"/>
    <w:rsid w:val="00B955E3"/>
    <w:rsid w:val="00B95AFC"/>
    <w:rsid w:val="00B95DB0"/>
    <w:rsid w:val="00B977BD"/>
    <w:rsid w:val="00BA01BF"/>
    <w:rsid w:val="00BA0256"/>
    <w:rsid w:val="00BA0FA7"/>
    <w:rsid w:val="00BA29F3"/>
    <w:rsid w:val="00BA2BF3"/>
    <w:rsid w:val="00BA358D"/>
    <w:rsid w:val="00BA45E8"/>
    <w:rsid w:val="00BA47A3"/>
    <w:rsid w:val="00BA4925"/>
    <w:rsid w:val="00BA4FE5"/>
    <w:rsid w:val="00BA5026"/>
    <w:rsid w:val="00BA5DAD"/>
    <w:rsid w:val="00BA6E5B"/>
    <w:rsid w:val="00BA7708"/>
    <w:rsid w:val="00BB1299"/>
    <w:rsid w:val="00BB203A"/>
    <w:rsid w:val="00BB2B86"/>
    <w:rsid w:val="00BB2C9D"/>
    <w:rsid w:val="00BB5244"/>
    <w:rsid w:val="00BB5849"/>
    <w:rsid w:val="00BB5C07"/>
    <w:rsid w:val="00BB6706"/>
    <w:rsid w:val="00BB6E79"/>
    <w:rsid w:val="00BC00C8"/>
    <w:rsid w:val="00BC07C0"/>
    <w:rsid w:val="00BC1EDB"/>
    <w:rsid w:val="00BC535F"/>
    <w:rsid w:val="00BC6221"/>
    <w:rsid w:val="00BC6469"/>
    <w:rsid w:val="00BC6BC4"/>
    <w:rsid w:val="00BC7B1E"/>
    <w:rsid w:val="00BC7B21"/>
    <w:rsid w:val="00BD11DE"/>
    <w:rsid w:val="00BD3547"/>
    <w:rsid w:val="00BD3AE0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22F"/>
    <w:rsid w:val="00BE429F"/>
    <w:rsid w:val="00BE44C4"/>
    <w:rsid w:val="00BE4C99"/>
    <w:rsid w:val="00BE5551"/>
    <w:rsid w:val="00BE5F0E"/>
    <w:rsid w:val="00BE719A"/>
    <w:rsid w:val="00BE720A"/>
    <w:rsid w:val="00BF1500"/>
    <w:rsid w:val="00BF15F4"/>
    <w:rsid w:val="00BF1AEF"/>
    <w:rsid w:val="00BF2285"/>
    <w:rsid w:val="00BF2B19"/>
    <w:rsid w:val="00BF5B88"/>
    <w:rsid w:val="00BF6650"/>
    <w:rsid w:val="00C002A0"/>
    <w:rsid w:val="00C01368"/>
    <w:rsid w:val="00C020C8"/>
    <w:rsid w:val="00C02715"/>
    <w:rsid w:val="00C04345"/>
    <w:rsid w:val="00C0459F"/>
    <w:rsid w:val="00C04D65"/>
    <w:rsid w:val="00C04D6E"/>
    <w:rsid w:val="00C0584C"/>
    <w:rsid w:val="00C05982"/>
    <w:rsid w:val="00C0603F"/>
    <w:rsid w:val="00C067E5"/>
    <w:rsid w:val="00C07185"/>
    <w:rsid w:val="00C0749D"/>
    <w:rsid w:val="00C0790F"/>
    <w:rsid w:val="00C07A34"/>
    <w:rsid w:val="00C07CFD"/>
    <w:rsid w:val="00C07FEE"/>
    <w:rsid w:val="00C117C2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0F2B"/>
    <w:rsid w:val="00C214A1"/>
    <w:rsid w:val="00C21B82"/>
    <w:rsid w:val="00C21F02"/>
    <w:rsid w:val="00C22F4D"/>
    <w:rsid w:val="00C230D9"/>
    <w:rsid w:val="00C246E1"/>
    <w:rsid w:val="00C2512B"/>
    <w:rsid w:val="00C25F59"/>
    <w:rsid w:val="00C3227A"/>
    <w:rsid w:val="00C33289"/>
    <w:rsid w:val="00C333B0"/>
    <w:rsid w:val="00C35D0F"/>
    <w:rsid w:val="00C3606E"/>
    <w:rsid w:val="00C37A06"/>
    <w:rsid w:val="00C4086E"/>
    <w:rsid w:val="00C40ADE"/>
    <w:rsid w:val="00C41266"/>
    <w:rsid w:val="00C41603"/>
    <w:rsid w:val="00C41610"/>
    <w:rsid w:val="00C41A49"/>
    <w:rsid w:val="00C42342"/>
    <w:rsid w:val="00C42B5C"/>
    <w:rsid w:val="00C42BF8"/>
    <w:rsid w:val="00C43487"/>
    <w:rsid w:val="00C439EE"/>
    <w:rsid w:val="00C44F15"/>
    <w:rsid w:val="00C45949"/>
    <w:rsid w:val="00C45957"/>
    <w:rsid w:val="00C460AE"/>
    <w:rsid w:val="00C46F59"/>
    <w:rsid w:val="00C47F83"/>
    <w:rsid w:val="00C50043"/>
    <w:rsid w:val="00C50A0F"/>
    <w:rsid w:val="00C51A70"/>
    <w:rsid w:val="00C52206"/>
    <w:rsid w:val="00C54336"/>
    <w:rsid w:val="00C5540A"/>
    <w:rsid w:val="00C55BB2"/>
    <w:rsid w:val="00C5686F"/>
    <w:rsid w:val="00C56C08"/>
    <w:rsid w:val="00C579EB"/>
    <w:rsid w:val="00C60D24"/>
    <w:rsid w:val="00C6200C"/>
    <w:rsid w:val="00C6228F"/>
    <w:rsid w:val="00C63C14"/>
    <w:rsid w:val="00C662A1"/>
    <w:rsid w:val="00C6670B"/>
    <w:rsid w:val="00C6774E"/>
    <w:rsid w:val="00C7045A"/>
    <w:rsid w:val="00C705F0"/>
    <w:rsid w:val="00C71A14"/>
    <w:rsid w:val="00C73A1C"/>
    <w:rsid w:val="00C73EF6"/>
    <w:rsid w:val="00C74940"/>
    <w:rsid w:val="00C7553A"/>
    <w:rsid w:val="00C7573B"/>
    <w:rsid w:val="00C76425"/>
    <w:rsid w:val="00C76B1A"/>
    <w:rsid w:val="00C76CF3"/>
    <w:rsid w:val="00C806DB"/>
    <w:rsid w:val="00C809E9"/>
    <w:rsid w:val="00C80D7B"/>
    <w:rsid w:val="00C8115E"/>
    <w:rsid w:val="00C81945"/>
    <w:rsid w:val="00C82CD0"/>
    <w:rsid w:val="00C839C0"/>
    <w:rsid w:val="00C84C83"/>
    <w:rsid w:val="00C856B0"/>
    <w:rsid w:val="00C86510"/>
    <w:rsid w:val="00C869DB"/>
    <w:rsid w:val="00C86B5B"/>
    <w:rsid w:val="00C86BFE"/>
    <w:rsid w:val="00C8715A"/>
    <w:rsid w:val="00C9199F"/>
    <w:rsid w:val="00C93108"/>
    <w:rsid w:val="00C93BE9"/>
    <w:rsid w:val="00C9430C"/>
    <w:rsid w:val="00C94B39"/>
    <w:rsid w:val="00C9530B"/>
    <w:rsid w:val="00C97C1F"/>
    <w:rsid w:val="00CA0557"/>
    <w:rsid w:val="00CA06E9"/>
    <w:rsid w:val="00CA08D1"/>
    <w:rsid w:val="00CA0B26"/>
    <w:rsid w:val="00CA0D4E"/>
    <w:rsid w:val="00CA4921"/>
    <w:rsid w:val="00CA5483"/>
    <w:rsid w:val="00CA6549"/>
    <w:rsid w:val="00CA7844"/>
    <w:rsid w:val="00CA7DDF"/>
    <w:rsid w:val="00CA7FB9"/>
    <w:rsid w:val="00CB1A96"/>
    <w:rsid w:val="00CB2D15"/>
    <w:rsid w:val="00CB2F05"/>
    <w:rsid w:val="00CB3AB5"/>
    <w:rsid w:val="00CB58EF"/>
    <w:rsid w:val="00CB645B"/>
    <w:rsid w:val="00CB6F22"/>
    <w:rsid w:val="00CB7810"/>
    <w:rsid w:val="00CC0889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C70ED"/>
    <w:rsid w:val="00CD07A2"/>
    <w:rsid w:val="00CD114C"/>
    <w:rsid w:val="00CD1469"/>
    <w:rsid w:val="00CD1B25"/>
    <w:rsid w:val="00CD1F68"/>
    <w:rsid w:val="00CD2034"/>
    <w:rsid w:val="00CD37AB"/>
    <w:rsid w:val="00CD3BEB"/>
    <w:rsid w:val="00CD49E5"/>
    <w:rsid w:val="00CD6399"/>
    <w:rsid w:val="00CE17D5"/>
    <w:rsid w:val="00CE2628"/>
    <w:rsid w:val="00CE28F8"/>
    <w:rsid w:val="00CE2F6C"/>
    <w:rsid w:val="00CE3DAE"/>
    <w:rsid w:val="00CE48CB"/>
    <w:rsid w:val="00CE4A84"/>
    <w:rsid w:val="00CE5141"/>
    <w:rsid w:val="00CE5F86"/>
    <w:rsid w:val="00CE70C7"/>
    <w:rsid w:val="00CE7D64"/>
    <w:rsid w:val="00CE7DE3"/>
    <w:rsid w:val="00CF0730"/>
    <w:rsid w:val="00CF0869"/>
    <w:rsid w:val="00CF0BB2"/>
    <w:rsid w:val="00CF2245"/>
    <w:rsid w:val="00CF2F88"/>
    <w:rsid w:val="00CF4A95"/>
    <w:rsid w:val="00CF4CB0"/>
    <w:rsid w:val="00CF4CD7"/>
    <w:rsid w:val="00CF5224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42B5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32B"/>
    <w:rsid w:val="00D14650"/>
    <w:rsid w:val="00D14F70"/>
    <w:rsid w:val="00D16351"/>
    <w:rsid w:val="00D163A2"/>
    <w:rsid w:val="00D17621"/>
    <w:rsid w:val="00D20665"/>
    <w:rsid w:val="00D20A95"/>
    <w:rsid w:val="00D20F46"/>
    <w:rsid w:val="00D21AFC"/>
    <w:rsid w:val="00D22222"/>
    <w:rsid w:val="00D228F7"/>
    <w:rsid w:val="00D243A3"/>
    <w:rsid w:val="00D245C8"/>
    <w:rsid w:val="00D25CA7"/>
    <w:rsid w:val="00D2645E"/>
    <w:rsid w:val="00D305C1"/>
    <w:rsid w:val="00D30C4F"/>
    <w:rsid w:val="00D3129B"/>
    <w:rsid w:val="00D3200B"/>
    <w:rsid w:val="00D3292E"/>
    <w:rsid w:val="00D329BA"/>
    <w:rsid w:val="00D32CBE"/>
    <w:rsid w:val="00D33440"/>
    <w:rsid w:val="00D33EF9"/>
    <w:rsid w:val="00D355FC"/>
    <w:rsid w:val="00D357C0"/>
    <w:rsid w:val="00D37D5A"/>
    <w:rsid w:val="00D410B8"/>
    <w:rsid w:val="00D427CC"/>
    <w:rsid w:val="00D42DB4"/>
    <w:rsid w:val="00D44005"/>
    <w:rsid w:val="00D44717"/>
    <w:rsid w:val="00D44CEB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54B2"/>
    <w:rsid w:val="00D56A0D"/>
    <w:rsid w:val="00D56A50"/>
    <w:rsid w:val="00D5767F"/>
    <w:rsid w:val="00D60C8B"/>
    <w:rsid w:val="00D60DCF"/>
    <w:rsid w:val="00D6170A"/>
    <w:rsid w:val="00D61E50"/>
    <w:rsid w:val="00D62D8D"/>
    <w:rsid w:val="00D62EDB"/>
    <w:rsid w:val="00D63EF6"/>
    <w:rsid w:val="00D6485E"/>
    <w:rsid w:val="00D64D02"/>
    <w:rsid w:val="00D6542A"/>
    <w:rsid w:val="00D66518"/>
    <w:rsid w:val="00D66B61"/>
    <w:rsid w:val="00D67D61"/>
    <w:rsid w:val="00D706A4"/>
    <w:rsid w:val="00D70DFB"/>
    <w:rsid w:val="00D7176D"/>
    <w:rsid w:val="00D71EEA"/>
    <w:rsid w:val="00D735CD"/>
    <w:rsid w:val="00D73828"/>
    <w:rsid w:val="00D7392C"/>
    <w:rsid w:val="00D73B7C"/>
    <w:rsid w:val="00D73E6A"/>
    <w:rsid w:val="00D74C5A"/>
    <w:rsid w:val="00D74CD5"/>
    <w:rsid w:val="00D75701"/>
    <w:rsid w:val="00D7621C"/>
    <w:rsid w:val="00D762B4"/>
    <w:rsid w:val="00D766DF"/>
    <w:rsid w:val="00D77157"/>
    <w:rsid w:val="00D8178E"/>
    <w:rsid w:val="00D8260F"/>
    <w:rsid w:val="00D8265E"/>
    <w:rsid w:val="00D836BC"/>
    <w:rsid w:val="00D83AF7"/>
    <w:rsid w:val="00D849CA"/>
    <w:rsid w:val="00D8507E"/>
    <w:rsid w:val="00D86663"/>
    <w:rsid w:val="00D8797B"/>
    <w:rsid w:val="00D87DA4"/>
    <w:rsid w:val="00D902C7"/>
    <w:rsid w:val="00D908F9"/>
    <w:rsid w:val="00D90DBC"/>
    <w:rsid w:val="00D919C7"/>
    <w:rsid w:val="00D92060"/>
    <w:rsid w:val="00D9480A"/>
    <w:rsid w:val="00D951D7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A796A"/>
    <w:rsid w:val="00DA7A0F"/>
    <w:rsid w:val="00DB04BF"/>
    <w:rsid w:val="00DB189B"/>
    <w:rsid w:val="00DB1917"/>
    <w:rsid w:val="00DB2737"/>
    <w:rsid w:val="00DB2DAE"/>
    <w:rsid w:val="00DB3999"/>
    <w:rsid w:val="00DB4086"/>
    <w:rsid w:val="00DB462F"/>
    <w:rsid w:val="00DB4AE1"/>
    <w:rsid w:val="00DB4F0A"/>
    <w:rsid w:val="00DB5184"/>
    <w:rsid w:val="00DB5CB4"/>
    <w:rsid w:val="00DB5D25"/>
    <w:rsid w:val="00DB6C11"/>
    <w:rsid w:val="00DB7B4A"/>
    <w:rsid w:val="00DB7CD3"/>
    <w:rsid w:val="00DC09D2"/>
    <w:rsid w:val="00DC2506"/>
    <w:rsid w:val="00DC4DCE"/>
    <w:rsid w:val="00DC5CAA"/>
    <w:rsid w:val="00DC6A48"/>
    <w:rsid w:val="00DC6F31"/>
    <w:rsid w:val="00DC782B"/>
    <w:rsid w:val="00DC79D3"/>
    <w:rsid w:val="00DD0010"/>
    <w:rsid w:val="00DD0826"/>
    <w:rsid w:val="00DD0A6D"/>
    <w:rsid w:val="00DD0C15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6031"/>
    <w:rsid w:val="00DD7259"/>
    <w:rsid w:val="00DE1284"/>
    <w:rsid w:val="00DE149E"/>
    <w:rsid w:val="00DE1D3C"/>
    <w:rsid w:val="00DE278F"/>
    <w:rsid w:val="00DE30AA"/>
    <w:rsid w:val="00DE4792"/>
    <w:rsid w:val="00DE484F"/>
    <w:rsid w:val="00DE4CA5"/>
    <w:rsid w:val="00DE5684"/>
    <w:rsid w:val="00DE684C"/>
    <w:rsid w:val="00DF0472"/>
    <w:rsid w:val="00DF1A4C"/>
    <w:rsid w:val="00DF249C"/>
    <w:rsid w:val="00DF267D"/>
    <w:rsid w:val="00DF28AB"/>
    <w:rsid w:val="00DF49CB"/>
    <w:rsid w:val="00DF554C"/>
    <w:rsid w:val="00E0035D"/>
    <w:rsid w:val="00E00898"/>
    <w:rsid w:val="00E00C22"/>
    <w:rsid w:val="00E00D6A"/>
    <w:rsid w:val="00E014B4"/>
    <w:rsid w:val="00E02102"/>
    <w:rsid w:val="00E0382E"/>
    <w:rsid w:val="00E05704"/>
    <w:rsid w:val="00E07E0B"/>
    <w:rsid w:val="00E104D3"/>
    <w:rsid w:val="00E1258C"/>
    <w:rsid w:val="00E12D6B"/>
    <w:rsid w:val="00E12F1A"/>
    <w:rsid w:val="00E12F6F"/>
    <w:rsid w:val="00E13D70"/>
    <w:rsid w:val="00E14698"/>
    <w:rsid w:val="00E15561"/>
    <w:rsid w:val="00E1604B"/>
    <w:rsid w:val="00E172FD"/>
    <w:rsid w:val="00E201C6"/>
    <w:rsid w:val="00E2026A"/>
    <w:rsid w:val="00E20947"/>
    <w:rsid w:val="00E21CFB"/>
    <w:rsid w:val="00E21E5D"/>
    <w:rsid w:val="00E22935"/>
    <w:rsid w:val="00E22E21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11E9"/>
    <w:rsid w:val="00E43A7A"/>
    <w:rsid w:val="00E443E0"/>
    <w:rsid w:val="00E443E3"/>
    <w:rsid w:val="00E44B24"/>
    <w:rsid w:val="00E4525B"/>
    <w:rsid w:val="00E45F65"/>
    <w:rsid w:val="00E476A0"/>
    <w:rsid w:val="00E516DC"/>
    <w:rsid w:val="00E5325D"/>
    <w:rsid w:val="00E54292"/>
    <w:rsid w:val="00E546BA"/>
    <w:rsid w:val="00E54AE8"/>
    <w:rsid w:val="00E55C9F"/>
    <w:rsid w:val="00E55D9D"/>
    <w:rsid w:val="00E56CF9"/>
    <w:rsid w:val="00E600A1"/>
    <w:rsid w:val="00E60191"/>
    <w:rsid w:val="00E60B3E"/>
    <w:rsid w:val="00E623F5"/>
    <w:rsid w:val="00E6522E"/>
    <w:rsid w:val="00E654B5"/>
    <w:rsid w:val="00E66792"/>
    <w:rsid w:val="00E719BB"/>
    <w:rsid w:val="00E71A23"/>
    <w:rsid w:val="00E72B30"/>
    <w:rsid w:val="00E74DC7"/>
    <w:rsid w:val="00E80348"/>
    <w:rsid w:val="00E81EA3"/>
    <w:rsid w:val="00E82E4F"/>
    <w:rsid w:val="00E8422C"/>
    <w:rsid w:val="00E848D1"/>
    <w:rsid w:val="00E85EBD"/>
    <w:rsid w:val="00E86EB7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1B32"/>
    <w:rsid w:val="00EA3136"/>
    <w:rsid w:val="00EA4887"/>
    <w:rsid w:val="00EA4FA9"/>
    <w:rsid w:val="00EA529D"/>
    <w:rsid w:val="00EA67B1"/>
    <w:rsid w:val="00EA75E5"/>
    <w:rsid w:val="00EB18BD"/>
    <w:rsid w:val="00EB225D"/>
    <w:rsid w:val="00EB76D0"/>
    <w:rsid w:val="00EB7CD8"/>
    <w:rsid w:val="00EC1951"/>
    <w:rsid w:val="00EC1BD7"/>
    <w:rsid w:val="00EC2505"/>
    <w:rsid w:val="00EC2A41"/>
    <w:rsid w:val="00EC2C94"/>
    <w:rsid w:val="00EC2E33"/>
    <w:rsid w:val="00EC304D"/>
    <w:rsid w:val="00EC34BB"/>
    <w:rsid w:val="00EC4DEB"/>
    <w:rsid w:val="00EC56BB"/>
    <w:rsid w:val="00EC56CF"/>
    <w:rsid w:val="00EC5912"/>
    <w:rsid w:val="00EC601A"/>
    <w:rsid w:val="00EC68F2"/>
    <w:rsid w:val="00EC699D"/>
    <w:rsid w:val="00EC6D2A"/>
    <w:rsid w:val="00EC76FB"/>
    <w:rsid w:val="00EC77FC"/>
    <w:rsid w:val="00EC7FE6"/>
    <w:rsid w:val="00ED10ED"/>
    <w:rsid w:val="00ED1430"/>
    <w:rsid w:val="00ED2691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174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D79"/>
    <w:rsid w:val="00F04EE0"/>
    <w:rsid w:val="00F05111"/>
    <w:rsid w:val="00F060F3"/>
    <w:rsid w:val="00F06128"/>
    <w:rsid w:val="00F06538"/>
    <w:rsid w:val="00F078DC"/>
    <w:rsid w:val="00F07D85"/>
    <w:rsid w:val="00F1141D"/>
    <w:rsid w:val="00F11BA7"/>
    <w:rsid w:val="00F123B6"/>
    <w:rsid w:val="00F126C3"/>
    <w:rsid w:val="00F12B2D"/>
    <w:rsid w:val="00F133C7"/>
    <w:rsid w:val="00F13E86"/>
    <w:rsid w:val="00F13F79"/>
    <w:rsid w:val="00F14907"/>
    <w:rsid w:val="00F157E5"/>
    <w:rsid w:val="00F17321"/>
    <w:rsid w:val="00F17987"/>
    <w:rsid w:val="00F20750"/>
    <w:rsid w:val="00F21934"/>
    <w:rsid w:val="00F2193B"/>
    <w:rsid w:val="00F22A64"/>
    <w:rsid w:val="00F22B27"/>
    <w:rsid w:val="00F22FD2"/>
    <w:rsid w:val="00F23F89"/>
    <w:rsid w:val="00F241BE"/>
    <w:rsid w:val="00F2603E"/>
    <w:rsid w:val="00F27D7E"/>
    <w:rsid w:val="00F30330"/>
    <w:rsid w:val="00F31E06"/>
    <w:rsid w:val="00F32FCB"/>
    <w:rsid w:val="00F335DF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3F1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44C"/>
    <w:rsid w:val="00F63C45"/>
    <w:rsid w:val="00F63D25"/>
    <w:rsid w:val="00F65209"/>
    <w:rsid w:val="00F6709F"/>
    <w:rsid w:val="00F677A9"/>
    <w:rsid w:val="00F67B04"/>
    <w:rsid w:val="00F709A7"/>
    <w:rsid w:val="00F719CE"/>
    <w:rsid w:val="00F71FF0"/>
    <w:rsid w:val="00F723BD"/>
    <w:rsid w:val="00F732EA"/>
    <w:rsid w:val="00F735E8"/>
    <w:rsid w:val="00F7367F"/>
    <w:rsid w:val="00F74957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007"/>
    <w:rsid w:val="00F901B3"/>
    <w:rsid w:val="00F906E6"/>
    <w:rsid w:val="00F908EF"/>
    <w:rsid w:val="00F90D3F"/>
    <w:rsid w:val="00F92104"/>
    <w:rsid w:val="00F928AA"/>
    <w:rsid w:val="00F92F27"/>
    <w:rsid w:val="00F93DA1"/>
    <w:rsid w:val="00F94378"/>
    <w:rsid w:val="00F9520B"/>
    <w:rsid w:val="00F95760"/>
    <w:rsid w:val="00F95AF5"/>
    <w:rsid w:val="00F96724"/>
    <w:rsid w:val="00F9766B"/>
    <w:rsid w:val="00FA015E"/>
    <w:rsid w:val="00FA0AD5"/>
    <w:rsid w:val="00FA2DAE"/>
    <w:rsid w:val="00FA35D9"/>
    <w:rsid w:val="00FA420B"/>
    <w:rsid w:val="00FA47F1"/>
    <w:rsid w:val="00FA5C8C"/>
    <w:rsid w:val="00FA605C"/>
    <w:rsid w:val="00FB05CD"/>
    <w:rsid w:val="00FB0FD0"/>
    <w:rsid w:val="00FB1C68"/>
    <w:rsid w:val="00FB1E4D"/>
    <w:rsid w:val="00FB2048"/>
    <w:rsid w:val="00FB30DC"/>
    <w:rsid w:val="00FB3131"/>
    <w:rsid w:val="00FB44B1"/>
    <w:rsid w:val="00FB481A"/>
    <w:rsid w:val="00FB57BF"/>
    <w:rsid w:val="00FB6D65"/>
    <w:rsid w:val="00FB7B20"/>
    <w:rsid w:val="00FC1B6F"/>
    <w:rsid w:val="00FC49B4"/>
    <w:rsid w:val="00FC5CAE"/>
    <w:rsid w:val="00FC676A"/>
    <w:rsid w:val="00FC6B5B"/>
    <w:rsid w:val="00FC7A8F"/>
    <w:rsid w:val="00FC7CB0"/>
    <w:rsid w:val="00FD00E9"/>
    <w:rsid w:val="00FD03BE"/>
    <w:rsid w:val="00FD1135"/>
    <w:rsid w:val="00FD1140"/>
    <w:rsid w:val="00FD24B2"/>
    <w:rsid w:val="00FD286B"/>
    <w:rsid w:val="00FD4163"/>
    <w:rsid w:val="00FD5192"/>
    <w:rsid w:val="00FD5D25"/>
    <w:rsid w:val="00FD6CA0"/>
    <w:rsid w:val="00FE0742"/>
    <w:rsid w:val="00FE0781"/>
    <w:rsid w:val="00FE2C9A"/>
    <w:rsid w:val="00FE32D1"/>
    <w:rsid w:val="00FE3F24"/>
    <w:rsid w:val="00FE412F"/>
    <w:rsid w:val="00FE58C3"/>
    <w:rsid w:val="00FE5F52"/>
    <w:rsid w:val="00FE6491"/>
    <w:rsid w:val="00FE679C"/>
    <w:rsid w:val="00FE721D"/>
    <w:rsid w:val="00FF0B35"/>
    <w:rsid w:val="00FF19B1"/>
    <w:rsid w:val="00FF3061"/>
    <w:rsid w:val="00FF39DE"/>
    <w:rsid w:val="00FF4CBA"/>
    <w:rsid w:val="00FF5DC3"/>
    <w:rsid w:val="00FF6A34"/>
    <w:rsid w:val="00FF6E0E"/>
    <w:rsid w:val="00FF7FBF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3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1031</TotalTime>
  <Pages>9</Pages>
  <Words>934</Words>
  <Characters>5324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Department of Health and Aged Care</cp:lastModifiedBy>
  <cp:revision>503</cp:revision>
  <dcterms:created xsi:type="dcterms:W3CDTF">2024-03-26T14:44:00Z</dcterms:created>
  <dcterms:modified xsi:type="dcterms:W3CDTF">2025-04-21T23:34:00Z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