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96967" w14:textId="77777777" w:rsidR="00715914" w:rsidRPr="004C5930" w:rsidRDefault="00DA186E" w:rsidP="00715914">
      <w:pPr>
        <w:rPr>
          <w:sz w:val="28"/>
        </w:rPr>
      </w:pPr>
      <w:r w:rsidRPr="004C5930">
        <w:rPr>
          <w:noProof/>
          <w:lang w:eastAsia="en-AU"/>
        </w:rPr>
        <w:drawing>
          <wp:inline distT="0" distB="0" distL="0" distR="0" wp14:anchorId="352B00D1" wp14:editId="4DCB0F5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D5FB8" w14:textId="77777777" w:rsidR="00715914" w:rsidRPr="004C5930" w:rsidRDefault="00715914" w:rsidP="00715914">
      <w:pPr>
        <w:rPr>
          <w:sz w:val="19"/>
        </w:rPr>
      </w:pPr>
    </w:p>
    <w:p w14:paraId="201E04BD" w14:textId="77777777" w:rsidR="00554826" w:rsidRPr="004C5930" w:rsidRDefault="008645F6" w:rsidP="00554826">
      <w:pPr>
        <w:pStyle w:val="ShortT"/>
      </w:pPr>
      <w:r w:rsidRPr="004C5930">
        <w:t xml:space="preserve">Marriage </w:t>
      </w:r>
      <w:r w:rsidR="009B17FB" w:rsidRPr="004C5930">
        <w:t>(</w:t>
      </w:r>
      <w:r w:rsidRPr="004C5930">
        <w:t>Celebrant</w:t>
      </w:r>
      <w:r w:rsidR="00554826" w:rsidRPr="004C5930">
        <w:t xml:space="preserve"> </w:t>
      </w:r>
      <w:r w:rsidRPr="004C5930">
        <w:t>Professional Development</w:t>
      </w:r>
      <w:r w:rsidR="00554826" w:rsidRPr="004C5930">
        <w:t xml:space="preserve">) </w:t>
      </w:r>
      <w:r w:rsidRPr="004C5930">
        <w:t>Statement 202</w:t>
      </w:r>
      <w:r w:rsidR="00415CC2" w:rsidRPr="004C5930">
        <w:t>5</w:t>
      </w:r>
    </w:p>
    <w:p w14:paraId="3AA899E8" w14:textId="2551F14A" w:rsidR="00554826" w:rsidRPr="004C5930" w:rsidRDefault="00554826" w:rsidP="00554826">
      <w:pPr>
        <w:pStyle w:val="SignCoverPageStart"/>
        <w:spacing w:before="240"/>
        <w:ind w:right="91"/>
        <w:rPr>
          <w:szCs w:val="22"/>
        </w:rPr>
      </w:pPr>
      <w:r w:rsidRPr="004C5930">
        <w:rPr>
          <w:szCs w:val="22"/>
        </w:rPr>
        <w:t xml:space="preserve">I, </w:t>
      </w:r>
      <w:r w:rsidR="00447C6A">
        <w:rPr>
          <w:szCs w:val="22"/>
        </w:rPr>
        <w:t>Aaron Dries</w:t>
      </w:r>
      <w:r w:rsidRPr="004C5930">
        <w:rPr>
          <w:szCs w:val="22"/>
        </w:rPr>
        <w:t xml:space="preserve">, </w:t>
      </w:r>
      <w:r w:rsidR="00447C6A">
        <w:rPr>
          <w:szCs w:val="22"/>
        </w:rPr>
        <w:t xml:space="preserve">Acting </w:t>
      </w:r>
      <w:r w:rsidR="008645F6" w:rsidRPr="004C5930">
        <w:rPr>
          <w:szCs w:val="22"/>
        </w:rPr>
        <w:t>Registrar of Marriage Celebrants</w:t>
      </w:r>
      <w:r w:rsidRPr="004C5930">
        <w:rPr>
          <w:szCs w:val="22"/>
        </w:rPr>
        <w:t xml:space="preserve">, make the following </w:t>
      </w:r>
      <w:r w:rsidR="008645F6" w:rsidRPr="004C5930">
        <w:rPr>
          <w:szCs w:val="22"/>
        </w:rPr>
        <w:t>Statement</w:t>
      </w:r>
      <w:r w:rsidRPr="004C5930">
        <w:rPr>
          <w:szCs w:val="22"/>
        </w:rPr>
        <w:t>.</w:t>
      </w:r>
    </w:p>
    <w:p w14:paraId="71252B8D" w14:textId="75B0F15E" w:rsidR="00554826" w:rsidRPr="004C5930" w:rsidRDefault="00554826" w:rsidP="008A0385">
      <w:pPr>
        <w:keepNext/>
        <w:spacing w:before="300" w:line="240" w:lineRule="atLeast"/>
        <w:ind w:right="397"/>
        <w:jc w:val="both"/>
        <w:rPr>
          <w:szCs w:val="22"/>
        </w:rPr>
      </w:pPr>
      <w:r w:rsidRPr="004C5930">
        <w:rPr>
          <w:szCs w:val="22"/>
        </w:rPr>
        <w:t>Dated</w:t>
      </w:r>
      <w:r w:rsidRPr="004C5930">
        <w:rPr>
          <w:szCs w:val="22"/>
        </w:rPr>
        <w:tab/>
      </w:r>
      <w:r w:rsidRPr="004C5930">
        <w:rPr>
          <w:szCs w:val="22"/>
        </w:rPr>
        <w:tab/>
      </w:r>
      <w:r w:rsidR="00F45D08">
        <w:t>7 April 2025</w:t>
      </w:r>
    </w:p>
    <w:p w14:paraId="3A04AAFF" w14:textId="77777777" w:rsidR="00311A04" w:rsidRPr="004C5930" w:rsidRDefault="00311A04" w:rsidP="008A0385">
      <w:pPr>
        <w:keepNext/>
        <w:spacing w:before="300" w:line="240" w:lineRule="atLeast"/>
        <w:ind w:right="397"/>
        <w:jc w:val="both"/>
        <w:rPr>
          <w:b/>
          <w:color w:val="FF0000"/>
          <w:szCs w:val="22"/>
        </w:rPr>
      </w:pPr>
      <w:r w:rsidRPr="004C5930">
        <w:rPr>
          <w:b/>
          <w:color w:val="FF0000"/>
          <w:szCs w:val="22"/>
        </w:rPr>
        <w:tab/>
      </w:r>
      <w:r w:rsidRPr="004C5930">
        <w:rPr>
          <w:b/>
          <w:color w:val="FF0000"/>
          <w:szCs w:val="22"/>
        </w:rPr>
        <w:tab/>
      </w:r>
    </w:p>
    <w:p w14:paraId="6020CC54" w14:textId="53A2684B" w:rsidR="00554826" w:rsidRPr="004C5930" w:rsidRDefault="00447C6A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Aaron Dries</w:t>
      </w:r>
    </w:p>
    <w:p w14:paraId="654BAE98" w14:textId="29D98914" w:rsidR="00554826" w:rsidRPr="004C5930" w:rsidRDefault="00447C6A" w:rsidP="00554826">
      <w:pPr>
        <w:pStyle w:val="SignCoverPageEnd"/>
        <w:ind w:right="91"/>
        <w:rPr>
          <w:sz w:val="22"/>
        </w:rPr>
      </w:pPr>
      <w:r>
        <w:rPr>
          <w:sz w:val="22"/>
        </w:rPr>
        <w:t xml:space="preserve">Acting </w:t>
      </w:r>
      <w:r w:rsidR="008645F6" w:rsidRPr="004C5930">
        <w:rPr>
          <w:sz w:val="22"/>
        </w:rPr>
        <w:t>Registrar of Marriage Celebrants</w:t>
      </w:r>
    </w:p>
    <w:p w14:paraId="2375F5A1" w14:textId="77777777" w:rsidR="00554826" w:rsidRPr="004C5930" w:rsidRDefault="00554826" w:rsidP="00554826"/>
    <w:p w14:paraId="7F5CF75A" w14:textId="77777777" w:rsidR="00554826" w:rsidRPr="004C5930" w:rsidRDefault="00554826" w:rsidP="00554826"/>
    <w:p w14:paraId="2C8A3E0B" w14:textId="77777777" w:rsidR="00F6696E" w:rsidRPr="004C5930" w:rsidRDefault="00F6696E" w:rsidP="00F6696E"/>
    <w:p w14:paraId="4E7AF9B2" w14:textId="77777777" w:rsidR="00F6696E" w:rsidRPr="004C5930" w:rsidRDefault="00F6696E" w:rsidP="00F6696E">
      <w:pPr>
        <w:sectPr w:rsidR="00F6696E" w:rsidRPr="004C5930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5ECA095D" w14:textId="77777777" w:rsidR="007500C8" w:rsidRPr="004C5930" w:rsidRDefault="00715914" w:rsidP="00715914">
      <w:pPr>
        <w:outlineLvl w:val="0"/>
        <w:rPr>
          <w:sz w:val="36"/>
        </w:rPr>
      </w:pPr>
      <w:r w:rsidRPr="004C5930">
        <w:rPr>
          <w:sz w:val="36"/>
        </w:rPr>
        <w:lastRenderedPageBreak/>
        <w:t>Contents</w:t>
      </w:r>
    </w:p>
    <w:p w14:paraId="07D61D9D" w14:textId="2793115D" w:rsidR="007B3353" w:rsidRPr="004C5930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C5930">
        <w:fldChar w:fldCharType="begin"/>
      </w:r>
      <w:r w:rsidRPr="004C5930">
        <w:instrText xml:space="preserve"> TOC \o "1-9" </w:instrText>
      </w:r>
      <w:r w:rsidRPr="004C5930">
        <w:fldChar w:fldCharType="separate"/>
      </w:r>
      <w:r w:rsidR="007B3353" w:rsidRPr="004C5930">
        <w:rPr>
          <w:noProof/>
        </w:rPr>
        <w:t>1  Name</w:t>
      </w:r>
      <w:r w:rsidR="007B3353" w:rsidRPr="004C5930">
        <w:rPr>
          <w:noProof/>
        </w:rPr>
        <w:tab/>
      </w:r>
      <w:r w:rsidR="007B3353" w:rsidRPr="004C5930">
        <w:rPr>
          <w:noProof/>
        </w:rPr>
        <w:fldChar w:fldCharType="begin"/>
      </w:r>
      <w:r w:rsidR="007B3353" w:rsidRPr="004C5930">
        <w:rPr>
          <w:noProof/>
        </w:rPr>
        <w:instrText xml:space="preserve"> PAGEREF _Toc161394343 \h </w:instrText>
      </w:r>
      <w:r w:rsidR="007B3353" w:rsidRPr="004C5930">
        <w:rPr>
          <w:noProof/>
        </w:rPr>
      </w:r>
      <w:r w:rsidR="007B3353" w:rsidRPr="004C5930">
        <w:rPr>
          <w:noProof/>
        </w:rPr>
        <w:fldChar w:fldCharType="separate"/>
      </w:r>
      <w:r w:rsidR="00F45D08">
        <w:rPr>
          <w:noProof/>
        </w:rPr>
        <w:t>1</w:t>
      </w:r>
      <w:r w:rsidR="007B3353" w:rsidRPr="004C5930">
        <w:rPr>
          <w:noProof/>
        </w:rPr>
        <w:fldChar w:fldCharType="end"/>
      </w:r>
    </w:p>
    <w:p w14:paraId="3C3AC7EF" w14:textId="3FCFCB6C" w:rsidR="007B3353" w:rsidRPr="004C5930" w:rsidRDefault="007B335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C5930">
        <w:rPr>
          <w:noProof/>
        </w:rPr>
        <w:t>2  Commencement</w:t>
      </w:r>
      <w:r w:rsidRPr="004C5930">
        <w:rPr>
          <w:noProof/>
        </w:rPr>
        <w:tab/>
      </w:r>
      <w:r w:rsidRPr="004C5930">
        <w:rPr>
          <w:noProof/>
        </w:rPr>
        <w:fldChar w:fldCharType="begin"/>
      </w:r>
      <w:r w:rsidRPr="004C5930">
        <w:rPr>
          <w:noProof/>
        </w:rPr>
        <w:instrText xml:space="preserve"> PAGEREF _Toc161394344 \h </w:instrText>
      </w:r>
      <w:r w:rsidRPr="004C5930">
        <w:rPr>
          <w:noProof/>
        </w:rPr>
      </w:r>
      <w:r w:rsidRPr="004C5930">
        <w:rPr>
          <w:noProof/>
        </w:rPr>
        <w:fldChar w:fldCharType="separate"/>
      </w:r>
      <w:r w:rsidR="00F45D08">
        <w:rPr>
          <w:noProof/>
        </w:rPr>
        <w:t>1</w:t>
      </w:r>
      <w:r w:rsidRPr="004C5930">
        <w:rPr>
          <w:noProof/>
        </w:rPr>
        <w:fldChar w:fldCharType="end"/>
      </w:r>
    </w:p>
    <w:p w14:paraId="3614E2A2" w14:textId="3B7E9802" w:rsidR="007B3353" w:rsidRPr="004C5930" w:rsidRDefault="007B335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C5930">
        <w:rPr>
          <w:noProof/>
        </w:rPr>
        <w:t>3  Authority</w:t>
      </w:r>
      <w:r w:rsidRPr="004C5930">
        <w:rPr>
          <w:noProof/>
        </w:rPr>
        <w:tab/>
      </w:r>
      <w:r w:rsidRPr="004C5930">
        <w:rPr>
          <w:noProof/>
        </w:rPr>
        <w:fldChar w:fldCharType="begin"/>
      </w:r>
      <w:r w:rsidRPr="004C5930">
        <w:rPr>
          <w:noProof/>
        </w:rPr>
        <w:instrText xml:space="preserve"> PAGEREF _Toc161394345 \h </w:instrText>
      </w:r>
      <w:r w:rsidRPr="004C5930">
        <w:rPr>
          <w:noProof/>
        </w:rPr>
      </w:r>
      <w:r w:rsidRPr="004C5930">
        <w:rPr>
          <w:noProof/>
        </w:rPr>
        <w:fldChar w:fldCharType="separate"/>
      </w:r>
      <w:r w:rsidR="00F45D08">
        <w:rPr>
          <w:noProof/>
        </w:rPr>
        <w:t>1</w:t>
      </w:r>
      <w:r w:rsidRPr="004C5930">
        <w:rPr>
          <w:noProof/>
        </w:rPr>
        <w:fldChar w:fldCharType="end"/>
      </w:r>
    </w:p>
    <w:p w14:paraId="5A472D47" w14:textId="744AD374" w:rsidR="007B3353" w:rsidRPr="004C5930" w:rsidRDefault="007B335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C5930">
        <w:rPr>
          <w:noProof/>
        </w:rPr>
        <w:t>4  Definitions</w:t>
      </w:r>
      <w:r w:rsidRPr="004C5930">
        <w:rPr>
          <w:noProof/>
        </w:rPr>
        <w:tab/>
      </w:r>
      <w:r w:rsidRPr="004C5930">
        <w:rPr>
          <w:noProof/>
        </w:rPr>
        <w:fldChar w:fldCharType="begin"/>
      </w:r>
      <w:r w:rsidRPr="004C5930">
        <w:rPr>
          <w:noProof/>
        </w:rPr>
        <w:instrText xml:space="preserve"> PAGEREF _Toc161394346 \h </w:instrText>
      </w:r>
      <w:r w:rsidRPr="004C5930">
        <w:rPr>
          <w:noProof/>
        </w:rPr>
      </w:r>
      <w:r w:rsidRPr="004C5930">
        <w:rPr>
          <w:noProof/>
        </w:rPr>
        <w:fldChar w:fldCharType="separate"/>
      </w:r>
      <w:r w:rsidR="00F45D08">
        <w:rPr>
          <w:noProof/>
        </w:rPr>
        <w:t>1</w:t>
      </w:r>
      <w:r w:rsidRPr="004C5930">
        <w:rPr>
          <w:noProof/>
        </w:rPr>
        <w:fldChar w:fldCharType="end"/>
      </w:r>
    </w:p>
    <w:p w14:paraId="77A0E11E" w14:textId="6E453F86" w:rsidR="007B3353" w:rsidRPr="004C5930" w:rsidRDefault="007B335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C5930">
        <w:rPr>
          <w:noProof/>
        </w:rPr>
        <w:t>5  Schedules</w:t>
      </w:r>
      <w:r w:rsidRPr="004C5930">
        <w:rPr>
          <w:noProof/>
        </w:rPr>
        <w:tab/>
      </w:r>
      <w:r w:rsidRPr="004C5930">
        <w:rPr>
          <w:noProof/>
        </w:rPr>
        <w:fldChar w:fldCharType="begin"/>
      </w:r>
      <w:r w:rsidRPr="004C5930">
        <w:rPr>
          <w:noProof/>
        </w:rPr>
        <w:instrText xml:space="preserve"> PAGEREF _Toc161394347 \h </w:instrText>
      </w:r>
      <w:r w:rsidRPr="004C5930">
        <w:rPr>
          <w:noProof/>
        </w:rPr>
      </w:r>
      <w:r w:rsidRPr="004C5930">
        <w:rPr>
          <w:noProof/>
        </w:rPr>
        <w:fldChar w:fldCharType="separate"/>
      </w:r>
      <w:r w:rsidR="00F45D08">
        <w:rPr>
          <w:noProof/>
        </w:rPr>
        <w:t>1</w:t>
      </w:r>
      <w:r w:rsidRPr="004C5930">
        <w:rPr>
          <w:noProof/>
        </w:rPr>
        <w:fldChar w:fldCharType="end"/>
      </w:r>
    </w:p>
    <w:p w14:paraId="71E9446A" w14:textId="1376F194" w:rsidR="007B3353" w:rsidRPr="004C5930" w:rsidRDefault="007B335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C5930">
        <w:rPr>
          <w:noProof/>
        </w:rPr>
        <w:t>6  Professional Development Activities</w:t>
      </w:r>
      <w:r w:rsidRPr="004C5930">
        <w:rPr>
          <w:noProof/>
        </w:rPr>
        <w:tab/>
      </w:r>
      <w:r w:rsidRPr="004C5930">
        <w:rPr>
          <w:noProof/>
        </w:rPr>
        <w:fldChar w:fldCharType="begin"/>
      </w:r>
      <w:r w:rsidRPr="004C5930">
        <w:rPr>
          <w:noProof/>
        </w:rPr>
        <w:instrText xml:space="preserve"> PAGEREF _Toc161394348 \h </w:instrText>
      </w:r>
      <w:r w:rsidRPr="004C5930">
        <w:rPr>
          <w:noProof/>
        </w:rPr>
      </w:r>
      <w:r w:rsidRPr="004C5930">
        <w:rPr>
          <w:noProof/>
        </w:rPr>
        <w:fldChar w:fldCharType="separate"/>
      </w:r>
      <w:r w:rsidR="00F45D08">
        <w:rPr>
          <w:noProof/>
        </w:rPr>
        <w:t>1</w:t>
      </w:r>
      <w:r w:rsidRPr="004C5930">
        <w:rPr>
          <w:noProof/>
        </w:rPr>
        <w:fldChar w:fldCharType="end"/>
      </w:r>
    </w:p>
    <w:p w14:paraId="1CF294EA" w14:textId="5FDCD916" w:rsidR="007B3353" w:rsidRPr="004C5930" w:rsidRDefault="007B335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C5930">
        <w:rPr>
          <w:noProof/>
        </w:rPr>
        <w:t>Schedule 1—Repeals</w:t>
      </w:r>
      <w:r w:rsidRPr="004C5930">
        <w:rPr>
          <w:noProof/>
        </w:rPr>
        <w:tab/>
      </w:r>
    </w:p>
    <w:p w14:paraId="214798F8" w14:textId="0A13A23C" w:rsidR="007B3353" w:rsidRPr="004C5930" w:rsidRDefault="007B335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C5930">
        <w:rPr>
          <w:noProof/>
        </w:rPr>
        <w:t>Marriage (Celebrant Professional Development) Statement 2024</w:t>
      </w:r>
      <w:r w:rsidRPr="004C5930">
        <w:rPr>
          <w:noProof/>
        </w:rPr>
        <w:tab/>
      </w:r>
      <w:r w:rsidRPr="0045588E">
        <w:rPr>
          <w:i w:val="0"/>
          <w:noProof/>
        </w:rPr>
        <w:fldChar w:fldCharType="begin"/>
      </w:r>
      <w:r w:rsidRPr="0045588E">
        <w:rPr>
          <w:i w:val="0"/>
          <w:noProof/>
        </w:rPr>
        <w:instrText xml:space="preserve"> PAGEREF _Toc161394350 \h </w:instrText>
      </w:r>
      <w:r w:rsidRPr="0045588E">
        <w:rPr>
          <w:i w:val="0"/>
          <w:noProof/>
        </w:rPr>
      </w:r>
      <w:r w:rsidRPr="0045588E">
        <w:rPr>
          <w:i w:val="0"/>
          <w:noProof/>
        </w:rPr>
        <w:fldChar w:fldCharType="separate"/>
      </w:r>
      <w:r w:rsidR="00F45D08">
        <w:rPr>
          <w:i w:val="0"/>
          <w:noProof/>
        </w:rPr>
        <w:t>3</w:t>
      </w:r>
      <w:r w:rsidRPr="0045588E">
        <w:rPr>
          <w:i w:val="0"/>
          <w:noProof/>
        </w:rPr>
        <w:fldChar w:fldCharType="end"/>
      </w:r>
    </w:p>
    <w:p w14:paraId="52C43244" w14:textId="77777777" w:rsidR="00F6696E" w:rsidRPr="004C5930" w:rsidRDefault="00B418CB" w:rsidP="00F6696E">
      <w:pPr>
        <w:outlineLvl w:val="0"/>
      </w:pPr>
      <w:r w:rsidRPr="004C5930">
        <w:fldChar w:fldCharType="end"/>
      </w:r>
    </w:p>
    <w:p w14:paraId="4BC9422E" w14:textId="77777777" w:rsidR="00F6696E" w:rsidRPr="004C5930" w:rsidRDefault="00F6696E" w:rsidP="00F6696E">
      <w:pPr>
        <w:outlineLvl w:val="0"/>
        <w:rPr>
          <w:sz w:val="20"/>
        </w:rPr>
      </w:pPr>
    </w:p>
    <w:p w14:paraId="02FCB2A2" w14:textId="77777777" w:rsidR="00F6696E" w:rsidRPr="004C5930" w:rsidRDefault="00F6696E" w:rsidP="00F6696E">
      <w:pPr>
        <w:sectPr w:rsidR="00F6696E" w:rsidRPr="004C5930" w:rsidSect="00A87A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35DB51D" w14:textId="77777777" w:rsidR="00554826" w:rsidRPr="004C5930" w:rsidRDefault="00554826" w:rsidP="00554826">
      <w:pPr>
        <w:pStyle w:val="ActHead5"/>
      </w:pPr>
      <w:bookmarkStart w:id="0" w:name="_Toc161394343"/>
      <w:proofErr w:type="gramStart"/>
      <w:r w:rsidRPr="004C5930">
        <w:lastRenderedPageBreak/>
        <w:t>1  Name</w:t>
      </w:r>
      <w:bookmarkEnd w:id="0"/>
      <w:proofErr w:type="gramEnd"/>
    </w:p>
    <w:p w14:paraId="2CF9DF39" w14:textId="77777777" w:rsidR="00554826" w:rsidRPr="004C5930" w:rsidRDefault="00554826" w:rsidP="00554826">
      <w:pPr>
        <w:pStyle w:val="subsection"/>
      </w:pPr>
      <w:r w:rsidRPr="004C5930">
        <w:tab/>
      </w:r>
      <w:r w:rsidRPr="004C5930">
        <w:tab/>
        <w:t xml:space="preserve">This instrument is the </w:t>
      </w:r>
      <w:bookmarkStart w:id="1" w:name="BKCheck15B_3"/>
      <w:bookmarkEnd w:id="1"/>
      <w:r w:rsidR="008645F6" w:rsidRPr="00292A82">
        <w:rPr>
          <w:i/>
        </w:rPr>
        <w:t xml:space="preserve">Marriage </w:t>
      </w:r>
      <w:r w:rsidR="009B17FB" w:rsidRPr="00292A82">
        <w:rPr>
          <w:i/>
        </w:rPr>
        <w:t>(</w:t>
      </w:r>
      <w:r w:rsidR="008645F6" w:rsidRPr="00292A82">
        <w:rPr>
          <w:i/>
        </w:rPr>
        <w:t>Celebrant Professional Development) Statement 202</w:t>
      </w:r>
      <w:r w:rsidR="00311A04" w:rsidRPr="00292A82">
        <w:rPr>
          <w:i/>
        </w:rPr>
        <w:t>5</w:t>
      </w:r>
      <w:r w:rsidRPr="004C5930">
        <w:t>.</w:t>
      </w:r>
    </w:p>
    <w:p w14:paraId="08F55558" w14:textId="77777777" w:rsidR="00554826" w:rsidRPr="004C5930" w:rsidRDefault="00554826" w:rsidP="00554826">
      <w:pPr>
        <w:pStyle w:val="ActHead5"/>
      </w:pPr>
      <w:bookmarkStart w:id="2" w:name="_Toc161394344"/>
      <w:r w:rsidRPr="004C5930">
        <w:t>2  Commencement</w:t>
      </w:r>
      <w:bookmarkEnd w:id="2"/>
    </w:p>
    <w:p w14:paraId="46D7B6F5" w14:textId="77777777" w:rsidR="003767E2" w:rsidRPr="004C5930" w:rsidRDefault="003767E2" w:rsidP="003767E2">
      <w:pPr>
        <w:pStyle w:val="subsection"/>
      </w:pPr>
      <w:r w:rsidRPr="004C5930">
        <w:tab/>
        <w:t>(1)</w:t>
      </w:r>
      <w:r w:rsidRPr="004C5930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C92B25D" w14:textId="77777777" w:rsidR="003767E2" w:rsidRPr="004C5930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4C5930" w14:paraId="3A2ABD54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2D18011" w14:textId="77777777" w:rsidR="003767E2" w:rsidRPr="004C5930" w:rsidRDefault="003767E2" w:rsidP="00A02135">
            <w:pPr>
              <w:pStyle w:val="TableHeading"/>
            </w:pPr>
            <w:r w:rsidRPr="004C5930">
              <w:t>Commencement information</w:t>
            </w:r>
          </w:p>
        </w:tc>
      </w:tr>
      <w:tr w:rsidR="003767E2" w:rsidRPr="004C5930" w14:paraId="31ADDF09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4AE1F5B" w14:textId="77777777" w:rsidR="003767E2" w:rsidRPr="004C5930" w:rsidRDefault="003767E2" w:rsidP="00A02135">
            <w:pPr>
              <w:pStyle w:val="TableHeading"/>
            </w:pPr>
            <w:r w:rsidRPr="004C593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6F59662" w14:textId="77777777" w:rsidR="003767E2" w:rsidRPr="004C5930" w:rsidRDefault="003767E2" w:rsidP="00A02135">
            <w:pPr>
              <w:pStyle w:val="TableHeading"/>
            </w:pPr>
            <w:r w:rsidRPr="004C593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69733DF" w14:textId="77777777" w:rsidR="003767E2" w:rsidRPr="004C5930" w:rsidRDefault="003767E2" w:rsidP="00A02135">
            <w:pPr>
              <w:pStyle w:val="TableHeading"/>
            </w:pPr>
            <w:r w:rsidRPr="004C5930">
              <w:t>Column 3</w:t>
            </w:r>
          </w:p>
        </w:tc>
      </w:tr>
      <w:tr w:rsidR="003767E2" w:rsidRPr="004C5930" w14:paraId="1556B003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6521AC2" w14:textId="77777777" w:rsidR="003767E2" w:rsidRPr="004C5930" w:rsidRDefault="003767E2" w:rsidP="00A02135">
            <w:pPr>
              <w:pStyle w:val="TableHeading"/>
            </w:pPr>
            <w:r w:rsidRPr="004C593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6D9710C" w14:textId="77777777" w:rsidR="003767E2" w:rsidRPr="004C5930" w:rsidRDefault="003767E2" w:rsidP="00A02135">
            <w:pPr>
              <w:pStyle w:val="TableHeading"/>
            </w:pPr>
            <w:r w:rsidRPr="004C593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ED2BAD8" w14:textId="77777777" w:rsidR="003767E2" w:rsidRPr="004C5930" w:rsidRDefault="003767E2" w:rsidP="00A02135">
            <w:pPr>
              <w:pStyle w:val="TableHeading"/>
            </w:pPr>
            <w:r w:rsidRPr="004C5930">
              <w:t>Date/Details</w:t>
            </w:r>
          </w:p>
        </w:tc>
      </w:tr>
      <w:tr w:rsidR="003767E2" w:rsidRPr="004C5930" w14:paraId="3A6DF7C1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9AB17C4" w14:textId="77777777" w:rsidR="003767E2" w:rsidRPr="004C5930" w:rsidRDefault="003767E2" w:rsidP="00A02135">
            <w:pPr>
              <w:pStyle w:val="Tabletext"/>
              <w:rPr>
                <w:i/>
              </w:rPr>
            </w:pPr>
            <w:r w:rsidRPr="004C5930">
              <w:t xml:space="preserve">1.  </w:t>
            </w:r>
            <w:r w:rsidR="003013C4" w:rsidRPr="004C5930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3BB8847" w14:textId="5DAA418C" w:rsidR="003767E2" w:rsidRPr="004C5930" w:rsidRDefault="003013C4" w:rsidP="00A02135">
            <w:pPr>
              <w:pStyle w:val="Tabletext"/>
            </w:pPr>
            <w:r w:rsidRPr="004C5930">
              <w:t xml:space="preserve">The day after this </w:t>
            </w:r>
            <w:r w:rsidR="00AA0FA8">
              <w:t>i</w:t>
            </w:r>
            <w:r w:rsidRPr="004C5930">
              <w:t>nstrument is registered</w:t>
            </w:r>
            <w:r w:rsidR="003767E2" w:rsidRPr="004C5930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C67EFF8" w14:textId="77777777" w:rsidR="003767E2" w:rsidRPr="004C5930" w:rsidRDefault="003767E2" w:rsidP="00A02135">
            <w:pPr>
              <w:pStyle w:val="Tabletext"/>
            </w:pPr>
          </w:p>
        </w:tc>
      </w:tr>
    </w:tbl>
    <w:p w14:paraId="27C667EE" w14:textId="77777777" w:rsidR="003767E2" w:rsidRPr="004C5930" w:rsidRDefault="003767E2" w:rsidP="003767E2">
      <w:pPr>
        <w:pStyle w:val="notetext"/>
      </w:pPr>
      <w:r w:rsidRPr="004C5930">
        <w:rPr>
          <w:snapToGrid w:val="0"/>
          <w:lang w:eastAsia="en-US"/>
        </w:rPr>
        <w:t>Note:</w:t>
      </w:r>
      <w:r w:rsidRPr="004C5930">
        <w:rPr>
          <w:snapToGrid w:val="0"/>
          <w:lang w:eastAsia="en-US"/>
        </w:rPr>
        <w:tab/>
        <w:t>This table relates only to the provisions of this instrument</w:t>
      </w:r>
      <w:r w:rsidRPr="004C5930">
        <w:t xml:space="preserve"> </w:t>
      </w:r>
      <w:r w:rsidRPr="004C5930">
        <w:rPr>
          <w:snapToGrid w:val="0"/>
          <w:lang w:eastAsia="en-US"/>
        </w:rPr>
        <w:t>as originally made. It will not be amended to deal with any later amendments of this instrument.</w:t>
      </w:r>
    </w:p>
    <w:p w14:paraId="018DCD83" w14:textId="77777777" w:rsidR="003767E2" w:rsidRPr="004C5930" w:rsidRDefault="003767E2" w:rsidP="003767E2">
      <w:pPr>
        <w:pStyle w:val="subsection"/>
      </w:pPr>
      <w:r w:rsidRPr="004C5930">
        <w:tab/>
        <w:t>(2)</w:t>
      </w:r>
      <w:r w:rsidRPr="004C5930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811C8F9" w14:textId="77777777" w:rsidR="00554826" w:rsidRPr="004C5930" w:rsidRDefault="00554826" w:rsidP="00554826">
      <w:pPr>
        <w:pStyle w:val="ActHead5"/>
      </w:pPr>
      <w:bookmarkStart w:id="3" w:name="_Toc161394345"/>
      <w:r w:rsidRPr="004C5930">
        <w:t>3  Authority</w:t>
      </w:r>
      <w:bookmarkEnd w:id="3"/>
    </w:p>
    <w:p w14:paraId="1D57BCA5" w14:textId="4C5170E6" w:rsidR="00554826" w:rsidRPr="0023116E" w:rsidRDefault="00554826" w:rsidP="00554826">
      <w:pPr>
        <w:pStyle w:val="subsection"/>
      </w:pPr>
      <w:r w:rsidRPr="004C5930">
        <w:tab/>
      </w:r>
      <w:r w:rsidRPr="004C5930">
        <w:tab/>
        <w:t xml:space="preserve">This instrument is made under </w:t>
      </w:r>
      <w:r w:rsidR="00941A5F" w:rsidRPr="004C5930">
        <w:t>s</w:t>
      </w:r>
      <w:r w:rsidR="003013C4" w:rsidRPr="004C5930">
        <w:t>ubs</w:t>
      </w:r>
      <w:r w:rsidR="00941A5F" w:rsidRPr="004C5930">
        <w:t>ection 53</w:t>
      </w:r>
      <w:r w:rsidR="003013C4" w:rsidRPr="004C5930">
        <w:t>(3)</w:t>
      </w:r>
      <w:r w:rsidR="00941A5F" w:rsidRPr="004C5930">
        <w:t xml:space="preserve"> of the </w:t>
      </w:r>
      <w:r w:rsidR="00941A5F" w:rsidRPr="0023116E">
        <w:t xml:space="preserve">Marriage </w:t>
      </w:r>
      <w:r w:rsidR="003013C4" w:rsidRPr="0023116E">
        <w:t>Regulations</w:t>
      </w:r>
      <w:r w:rsidR="00941A5F" w:rsidRPr="0023116E">
        <w:t xml:space="preserve"> </w:t>
      </w:r>
      <w:r w:rsidR="003013C4" w:rsidRPr="0023116E">
        <w:t>2017</w:t>
      </w:r>
      <w:r w:rsidRPr="0023116E">
        <w:t>.</w:t>
      </w:r>
    </w:p>
    <w:p w14:paraId="49ECD01F" w14:textId="77777777" w:rsidR="00554826" w:rsidRPr="004C5930" w:rsidRDefault="00554826" w:rsidP="00554826">
      <w:pPr>
        <w:pStyle w:val="ActHead5"/>
      </w:pPr>
      <w:bookmarkStart w:id="4" w:name="_Toc161394346"/>
      <w:proofErr w:type="gramStart"/>
      <w:r w:rsidRPr="004C5930">
        <w:t>4  Definitions</w:t>
      </w:r>
      <w:bookmarkEnd w:id="4"/>
      <w:proofErr w:type="gramEnd"/>
    </w:p>
    <w:p w14:paraId="1CF9085C" w14:textId="77777777" w:rsidR="00554826" w:rsidRPr="004C5930" w:rsidRDefault="00554826" w:rsidP="00554826">
      <w:pPr>
        <w:pStyle w:val="subsection"/>
      </w:pPr>
      <w:r w:rsidRPr="004C5930">
        <w:tab/>
      </w:r>
      <w:r w:rsidRPr="004C5930">
        <w:tab/>
        <w:t>In this instrument:</w:t>
      </w:r>
    </w:p>
    <w:p w14:paraId="18C275C2" w14:textId="5D10B5D7" w:rsidR="00554826" w:rsidRPr="004C5930" w:rsidRDefault="00941A5F" w:rsidP="00554826">
      <w:pPr>
        <w:pStyle w:val="Definition"/>
      </w:pPr>
      <w:r w:rsidRPr="004C5930">
        <w:rPr>
          <w:b/>
          <w:i/>
        </w:rPr>
        <w:t>Regulations</w:t>
      </w:r>
      <w:r w:rsidR="00554826" w:rsidRPr="004C5930">
        <w:t xml:space="preserve"> means the </w:t>
      </w:r>
      <w:r w:rsidRPr="0023116E">
        <w:t>Marriage Regulations 2017</w:t>
      </w:r>
      <w:r w:rsidR="00140F52" w:rsidRPr="0023116E">
        <w:t>.</w:t>
      </w:r>
    </w:p>
    <w:p w14:paraId="772C6020" w14:textId="77777777" w:rsidR="00554826" w:rsidRPr="004C5930" w:rsidRDefault="00554826" w:rsidP="00554826">
      <w:pPr>
        <w:pStyle w:val="ActHead5"/>
      </w:pPr>
      <w:bookmarkStart w:id="5" w:name="_Toc454781205"/>
      <w:bookmarkStart w:id="6" w:name="_Toc161394347"/>
      <w:proofErr w:type="gramStart"/>
      <w:r w:rsidRPr="004C5930">
        <w:t>5  Schedules</w:t>
      </w:r>
      <w:bookmarkEnd w:id="5"/>
      <w:bookmarkEnd w:id="6"/>
      <w:proofErr w:type="gramEnd"/>
    </w:p>
    <w:p w14:paraId="7C70A4DB" w14:textId="77777777" w:rsidR="00554826" w:rsidRPr="004C5930" w:rsidRDefault="00554826" w:rsidP="00554826">
      <w:pPr>
        <w:pStyle w:val="subsection"/>
      </w:pPr>
      <w:r w:rsidRPr="004C5930">
        <w:tab/>
      </w:r>
      <w:r w:rsidRPr="004C5930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87161DE" w14:textId="77777777" w:rsidR="00554826" w:rsidRPr="004C5930" w:rsidRDefault="00554826" w:rsidP="00554826">
      <w:pPr>
        <w:pStyle w:val="ActHead5"/>
      </w:pPr>
      <w:bookmarkStart w:id="7" w:name="_Toc161394348"/>
      <w:r w:rsidRPr="004C5930">
        <w:t xml:space="preserve">6  </w:t>
      </w:r>
      <w:r w:rsidR="00B2574C" w:rsidRPr="004C5930">
        <w:t>Professional Development Activities</w:t>
      </w:r>
      <w:bookmarkEnd w:id="7"/>
    </w:p>
    <w:p w14:paraId="00C44251" w14:textId="16522148" w:rsidR="00B2574C" w:rsidRPr="004C5930" w:rsidRDefault="00140F52" w:rsidP="00140F52">
      <w:pPr>
        <w:pStyle w:val="subsection"/>
        <w:rPr>
          <w:color w:val="000000"/>
          <w:szCs w:val="22"/>
        </w:rPr>
      </w:pPr>
      <w:r w:rsidRPr="004C5930">
        <w:rPr>
          <w:color w:val="000000"/>
          <w:szCs w:val="22"/>
        </w:rPr>
        <w:tab/>
        <w:t>(1)</w:t>
      </w:r>
      <w:r w:rsidRPr="004C5930">
        <w:rPr>
          <w:color w:val="000000"/>
          <w:szCs w:val="22"/>
        </w:rPr>
        <w:tab/>
      </w:r>
      <w:r w:rsidR="00B2574C" w:rsidRPr="004C5930">
        <w:rPr>
          <w:color w:val="000000"/>
          <w:szCs w:val="22"/>
        </w:rPr>
        <w:t>For the purposes of paragraph 53(3)(a) of the Regulations, a professional development activity set out in an item in the following table is listed for the calendar year beginning on 1 January 202</w:t>
      </w:r>
      <w:r w:rsidR="00311A04" w:rsidRPr="004C5930">
        <w:rPr>
          <w:color w:val="000000"/>
          <w:szCs w:val="22"/>
        </w:rPr>
        <w:t>5</w:t>
      </w:r>
      <w:r w:rsidR="00B2574C" w:rsidRPr="004C5930">
        <w:rPr>
          <w:color w:val="000000"/>
          <w:szCs w:val="22"/>
        </w:rPr>
        <w:t>.</w:t>
      </w:r>
    </w:p>
    <w:p w14:paraId="0430C78A" w14:textId="28C6A960" w:rsidR="00B2574C" w:rsidRPr="004C5930" w:rsidRDefault="00140F52" w:rsidP="00140F52">
      <w:pPr>
        <w:pStyle w:val="subsection"/>
        <w:rPr>
          <w:color w:val="000000"/>
          <w:szCs w:val="22"/>
        </w:rPr>
      </w:pPr>
      <w:r w:rsidRPr="004C5930">
        <w:rPr>
          <w:color w:val="000000"/>
          <w:szCs w:val="22"/>
        </w:rPr>
        <w:tab/>
        <w:t>(2)</w:t>
      </w:r>
      <w:r w:rsidRPr="004C5930">
        <w:rPr>
          <w:color w:val="000000"/>
          <w:szCs w:val="22"/>
        </w:rPr>
        <w:tab/>
      </w:r>
      <w:r w:rsidR="00B2574C" w:rsidRPr="004C5930">
        <w:rPr>
          <w:color w:val="000000"/>
          <w:szCs w:val="22"/>
        </w:rPr>
        <w:t>For the purposes of subparagraph 53(1)(b)(ii) of the Regulations, the provider for the professional development activity is set out in column 4 of that item.</w:t>
      </w:r>
    </w:p>
    <w:p w14:paraId="5E63AFC1" w14:textId="6C49A2FA" w:rsidR="00B2574C" w:rsidRPr="004C5930" w:rsidRDefault="00140F52" w:rsidP="00140F52">
      <w:pPr>
        <w:pStyle w:val="subsection"/>
        <w:rPr>
          <w:color w:val="000000"/>
          <w:szCs w:val="22"/>
        </w:rPr>
      </w:pPr>
      <w:r w:rsidRPr="004C5930">
        <w:rPr>
          <w:color w:val="000000"/>
          <w:szCs w:val="22"/>
        </w:rPr>
        <w:lastRenderedPageBreak/>
        <w:tab/>
        <w:t>(3)</w:t>
      </w:r>
      <w:r w:rsidRPr="004C5930">
        <w:rPr>
          <w:color w:val="000000"/>
          <w:szCs w:val="22"/>
        </w:rPr>
        <w:tab/>
      </w:r>
      <w:r w:rsidR="00B2574C" w:rsidRPr="004C5930">
        <w:rPr>
          <w:color w:val="000000"/>
          <w:szCs w:val="22"/>
        </w:rPr>
        <w:t>For the purposes of paragraph 53(3)(b) of the Regulations, the professional development activities set out in item</w:t>
      </w:r>
      <w:r w:rsidR="003B5E3A" w:rsidRPr="004C5930">
        <w:rPr>
          <w:color w:val="000000"/>
          <w:szCs w:val="22"/>
        </w:rPr>
        <w:t>s</w:t>
      </w:r>
      <w:r w:rsidR="00B2574C" w:rsidRPr="004C5930">
        <w:rPr>
          <w:color w:val="000000"/>
          <w:szCs w:val="22"/>
        </w:rPr>
        <w:t xml:space="preserve"> 1 </w:t>
      </w:r>
      <w:r w:rsidR="003B5E3A" w:rsidRPr="004C5930">
        <w:rPr>
          <w:color w:val="000000"/>
          <w:szCs w:val="22"/>
        </w:rPr>
        <w:t xml:space="preserve">and 2 </w:t>
      </w:r>
      <w:r w:rsidR="00B2574C" w:rsidRPr="004C5930">
        <w:rPr>
          <w:color w:val="000000"/>
          <w:szCs w:val="22"/>
        </w:rPr>
        <w:t xml:space="preserve">of the following table </w:t>
      </w:r>
      <w:r w:rsidR="003B5E3A" w:rsidRPr="004C5930">
        <w:rPr>
          <w:color w:val="000000"/>
          <w:szCs w:val="22"/>
        </w:rPr>
        <w:t>are</w:t>
      </w:r>
      <w:r w:rsidR="00B2574C" w:rsidRPr="004C5930">
        <w:rPr>
          <w:color w:val="000000"/>
          <w:szCs w:val="22"/>
        </w:rPr>
        <w:t xml:space="preserve"> compulsory for that year.</w:t>
      </w:r>
    </w:p>
    <w:p w14:paraId="7630ACF1" w14:textId="5FFE4C13" w:rsidR="00B2574C" w:rsidRPr="004C5930" w:rsidRDefault="00B2574C" w:rsidP="00B2574C">
      <w:pPr>
        <w:shd w:val="clear" w:color="auto" w:fill="FFFFFF"/>
        <w:spacing w:before="60" w:line="240" w:lineRule="atLeast"/>
        <w:rPr>
          <w:rFonts w:eastAsia="Times New Roman" w:cs="Times New Roman"/>
          <w:color w:val="000000"/>
          <w:sz w:val="20"/>
          <w:lang w:eastAsia="en-AU"/>
        </w:rPr>
      </w:pPr>
      <w:bookmarkStart w:id="8" w:name="_Toc454512518"/>
    </w:p>
    <w:tbl>
      <w:tblPr>
        <w:tblW w:w="0" w:type="auto"/>
        <w:tblInd w:w="1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769"/>
        <w:gridCol w:w="1272"/>
        <w:gridCol w:w="1810"/>
        <w:gridCol w:w="1639"/>
      </w:tblGrid>
      <w:tr w:rsidR="00B2574C" w:rsidRPr="004C5930" w14:paraId="568DA6C2" w14:textId="77777777" w:rsidTr="006122BF">
        <w:trPr>
          <w:tblHeader/>
        </w:trPr>
        <w:tc>
          <w:tcPr>
            <w:tcW w:w="8200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7A0B9" w14:textId="77777777" w:rsidR="00B2574C" w:rsidRPr="004C5930" w:rsidRDefault="00B2574C" w:rsidP="00B2574C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4C5930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Professional development activities</w:t>
            </w:r>
          </w:p>
        </w:tc>
      </w:tr>
      <w:tr w:rsidR="00B2574C" w:rsidRPr="004C5930" w14:paraId="7D142B15" w14:textId="77777777" w:rsidTr="006122BF">
        <w:trPr>
          <w:tblHeader/>
        </w:trPr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33A3E" w14:textId="77777777" w:rsidR="00B2574C" w:rsidRPr="004C5930" w:rsidRDefault="00B2574C" w:rsidP="00B2574C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4C5930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Item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E273B" w14:textId="77777777" w:rsidR="00B2574C" w:rsidRPr="004C5930" w:rsidRDefault="00B2574C" w:rsidP="00B2574C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4C5930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Activity name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3B995" w14:textId="77777777" w:rsidR="00B2574C" w:rsidRPr="004C5930" w:rsidRDefault="00B2574C" w:rsidP="00B2574C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4C5930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Code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356FB" w14:textId="77777777" w:rsidR="00B2574C" w:rsidRPr="004C5930" w:rsidRDefault="00B2574C" w:rsidP="00B2574C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4C5930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Length in minutes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CAA75" w14:textId="77777777" w:rsidR="00B2574C" w:rsidRPr="004C5930" w:rsidRDefault="00B2574C" w:rsidP="00B2574C">
            <w:pPr>
              <w:spacing w:before="60" w:line="240" w:lineRule="atLeast"/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</w:pPr>
            <w:r w:rsidRPr="004C5930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Provider</w:t>
            </w:r>
          </w:p>
        </w:tc>
      </w:tr>
      <w:tr w:rsidR="00B2574C" w:rsidRPr="004C5930" w14:paraId="0755A2BF" w14:textId="77777777" w:rsidTr="00EC35B4"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5CA01" w14:textId="77777777" w:rsidR="00B2574C" w:rsidRPr="004C5930" w:rsidRDefault="00B2574C" w:rsidP="00B2574C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34822" w14:textId="150A0BDC" w:rsidR="00B2574C" w:rsidRPr="004C5930" w:rsidRDefault="00037634" w:rsidP="00B2574C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Real </w:t>
            </w:r>
            <w:r w:rsidR="007411B9">
              <w:rPr>
                <w:rFonts w:eastAsia="Times New Roman" w:cs="Times New Roman"/>
                <w:color w:val="000000"/>
                <w:sz w:val="20"/>
                <w:lang w:eastAsia="en-AU"/>
              </w:rPr>
              <w:t>C</w:t>
            </w: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onsent (2025 refresher) </w:t>
            </w:r>
            <w:r w:rsidR="00384BDB"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—</w:t>
            </w:r>
            <w:r w:rsidR="00DF1D56"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</w:t>
            </w:r>
            <w:r w:rsidR="00384BDB"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Compulsory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E391" w14:textId="18422E39" w:rsidR="00B2574C" w:rsidRPr="004C5930" w:rsidRDefault="007449A2" w:rsidP="00B2574C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  <w:r w:rsidR="00D67CA3"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AGD001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119C1" w14:textId="5DC2E282" w:rsidR="00B2574C" w:rsidRPr="004C5930" w:rsidRDefault="005962AB" w:rsidP="00B2574C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60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5C00D" w14:textId="77777777" w:rsidR="00B2574C" w:rsidRPr="004C5930" w:rsidRDefault="007449A2" w:rsidP="00B2574C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The Department</w:t>
            </w:r>
          </w:p>
        </w:tc>
      </w:tr>
      <w:tr w:rsidR="00EC35B4" w:rsidRPr="004C5930" w14:paraId="39763D3B" w14:textId="77777777" w:rsidTr="006122BF"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11BC7" w14:textId="77777777" w:rsidR="00EC35B4" w:rsidRPr="004C5930" w:rsidRDefault="007449A2" w:rsidP="00EC35B4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38971" w14:textId="64B26CC3" w:rsidR="00EC35B4" w:rsidRPr="004C5930" w:rsidRDefault="004A5C65" w:rsidP="00EC35B4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Knowledge of the </w:t>
            </w:r>
            <w:r w:rsidR="007411B9">
              <w:rPr>
                <w:rFonts w:eastAsia="Times New Roman" w:cs="Times New Roman"/>
                <w:color w:val="000000"/>
                <w:sz w:val="20"/>
                <w:lang w:eastAsia="en-AU"/>
              </w:rPr>
              <w:t>L</w:t>
            </w: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aw </w:t>
            </w:r>
            <w:r w:rsidR="008144FE"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(</w:t>
            </w: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No 1</w:t>
            </w:r>
            <w:r w:rsidR="008144FE"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)</w:t>
            </w:r>
            <w:r w:rsidR="00384BDB"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— Compulsory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CA079" w14:textId="567D979F" w:rsidR="00EC35B4" w:rsidRPr="004C5930" w:rsidRDefault="007449A2" w:rsidP="00EC35B4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  <w:r w:rsidR="00D67CA3"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AGD002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51581" w14:textId="18787403" w:rsidR="00EC35B4" w:rsidRPr="004C5930" w:rsidRDefault="005962AB" w:rsidP="00EC35B4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60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6BDA5" w14:textId="77777777" w:rsidR="00EC35B4" w:rsidRPr="004C5930" w:rsidRDefault="007449A2" w:rsidP="00EC35B4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The Department</w:t>
            </w:r>
          </w:p>
        </w:tc>
      </w:tr>
      <w:tr w:rsidR="009A0727" w:rsidRPr="004C5930" w14:paraId="3025F8B5" w14:textId="77777777" w:rsidTr="006122BF"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7D58E" w14:textId="77777777" w:rsidR="009A0727" w:rsidRPr="004C5930" w:rsidRDefault="009A0727" w:rsidP="009A072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86941" w14:textId="4E40B82C" w:rsidR="009A0727" w:rsidRPr="004C5930" w:rsidRDefault="009A0727" w:rsidP="009A072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Offences relevant to marriage celebrants — Additional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A8CB9" w14:textId="323E5900" w:rsidR="009A0727" w:rsidRPr="004C5930" w:rsidRDefault="009A0727" w:rsidP="009A072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  <w:r w:rsidR="00D67CA3"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AGD003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57232" w14:textId="190EB5C3" w:rsidR="009A0727" w:rsidRPr="004C5930" w:rsidRDefault="009A0727" w:rsidP="009A072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60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AB9A" w14:textId="110418D9" w:rsidR="009A0727" w:rsidRPr="004C5930" w:rsidRDefault="009A0727" w:rsidP="009A072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The Department</w:t>
            </w:r>
          </w:p>
        </w:tc>
      </w:tr>
      <w:tr w:rsidR="009A0727" w:rsidRPr="004C5930" w14:paraId="5C59DCE5" w14:textId="77777777" w:rsidTr="006122BF"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FADA" w14:textId="77777777" w:rsidR="009A0727" w:rsidRPr="004C5930" w:rsidRDefault="009A0727" w:rsidP="009A072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</w:p>
          <w:p w14:paraId="421E5D24" w14:textId="77777777" w:rsidR="009A0727" w:rsidRPr="004C5930" w:rsidRDefault="009A0727" w:rsidP="009A072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80B71" w14:textId="17B46674" w:rsidR="009A0727" w:rsidRPr="004C5930" w:rsidRDefault="009A0727" w:rsidP="009A072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Knowledge of the </w:t>
            </w:r>
            <w:r w:rsidR="007411B9">
              <w:rPr>
                <w:rFonts w:eastAsia="Times New Roman" w:cs="Times New Roman"/>
                <w:color w:val="000000"/>
                <w:sz w:val="20"/>
                <w:lang w:eastAsia="en-AU"/>
              </w:rPr>
              <w:t>L</w:t>
            </w: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aw </w:t>
            </w:r>
            <w:r w:rsidR="008144FE"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(</w:t>
            </w: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No 2</w:t>
            </w:r>
            <w:r w:rsidR="008144FE"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)</w:t>
            </w: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— Additional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ADF7" w14:textId="3580A4C4" w:rsidR="009A0727" w:rsidRPr="004C5930" w:rsidRDefault="009A0727" w:rsidP="009A072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  <w:r w:rsidR="00D67CA3"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AGD004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B440" w14:textId="6007684F" w:rsidR="009A0727" w:rsidRPr="004C5930" w:rsidRDefault="005962AB" w:rsidP="009A072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60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8B4B8" w14:textId="68905157" w:rsidR="009A0727" w:rsidRPr="004C5930" w:rsidRDefault="009A0727" w:rsidP="009A072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The Department</w:t>
            </w:r>
          </w:p>
        </w:tc>
      </w:tr>
      <w:tr w:rsidR="009A0727" w:rsidRPr="004C5930" w14:paraId="69AE1C45" w14:textId="77777777" w:rsidTr="009A0727"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C31B4" w14:textId="77777777" w:rsidR="009A0727" w:rsidRPr="004C5930" w:rsidRDefault="009A0727" w:rsidP="009A072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BB189" w14:textId="52393509" w:rsidR="009A0727" w:rsidRPr="004C5930" w:rsidRDefault="009A0727" w:rsidP="009A072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Knowledge of the </w:t>
            </w:r>
            <w:r w:rsidR="007411B9">
              <w:rPr>
                <w:rFonts w:eastAsia="Times New Roman" w:cs="Times New Roman"/>
                <w:color w:val="000000"/>
                <w:sz w:val="20"/>
                <w:lang w:eastAsia="en-AU"/>
              </w:rPr>
              <w:t>L</w:t>
            </w: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aw </w:t>
            </w:r>
            <w:r w:rsidR="008144FE"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(</w:t>
            </w: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No 3</w:t>
            </w:r>
            <w:r w:rsidR="008144FE"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)</w:t>
            </w: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— Additional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CB61" w14:textId="134683D0" w:rsidR="009A0727" w:rsidRPr="004C5930" w:rsidRDefault="009A0727" w:rsidP="009A072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  <w:r w:rsidR="00D67CA3"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AGD005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536C2" w14:textId="17399B02" w:rsidR="009A0727" w:rsidRPr="004C5930" w:rsidRDefault="005962AB" w:rsidP="009A072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60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28752" w14:textId="1B9A3FD8" w:rsidR="009A0727" w:rsidRPr="004C5930" w:rsidRDefault="009A0727" w:rsidP="009A0727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4C5930">
              <w:rPr>
                <w:rFonts w:eastAsia="Times New Roman" w:cs="Times New Roman"/>
                <w:color w:val="000000"/>
                <w:sz w:val="20"/>
                <w:lang w:eastAsia="en-AU"/>
              </w:rPr>
              <w:t>The Department</w:t>
            </w:r>
          </w:p>
        </w:tc>
      </w:tr>
    </w:tbl>
    <w:p w14:paraId="577F67D8" w14:textId="77777777" w:rsidR="00B2574C" w:rsidRPr="004C5930" w:rsidRDefault="00B2574C" w:rsidP="00B2574C">
      <w:pPr>
        <w:shd w:val="clear" w:color="auto" w:fill="FFFFFF"/>
        <w:spacing w:before="60" w:line="240" w:lineRule="atLeast"/>
        <w:rPr>
          <w:rFonts w:eastAsia="Times New Roman" w:cs="Times New Roman"/>
          <w:color w:val="000000"/>
          <w:sz w:val="20"/>
          <w:lang w:eastAsia="en-AU"/>
        </w:rPr>
      </w:pPr>
      <w:r w:rsidRPr="004C5930">
        <w:rPr>
          <w:rFonts w:eastAsia="Times New Roman" w:cs="Times New Roman"/>
          <w:color w:val="000000"/>
          <w:sz w:val="20"/>
          <w:lang w:eastAsia="en-AU"/>
        </w:rPr>
        <w:t> </w:t>
      </w:r>
    </w:p>
    <w:p w14:paraId="60FD09BC" w14:textId="77777777" w:rsidR="00D6537E" w:rsidRPr="004C5930" w:rsidRDefault="004E1307" w:rsidP="00140F52">
      <w:pPr>
        <w:pStyle w:val="ActHead6"/>
        <w:pageBreakBefore/>
      </w:pPr>
      <w:bookmarkStart w:id="9" w:name="_Toc161394349"/>
      <w:r w:rsidRPr="004C5930">
        <w:lastRenderedPageBreak/>
        <w:t xml:space="preserve">Schedule </w:t>
      </w:r>
      <w:r w:rsidR="00D6537E" w:rsidRPr="004C5930">
        <w:t>1—Repeals</w:t>
      </w:r>
      <w:bookmarkEnd w:id="8"/>
      <w:bookmarkEnd w:id="9"/>
    </w:p>
    <w:p w14:paraId="666B53FA" w14:textId="77777777" w:rsidR="00D6537E" w:rsidRPr="004C5930" w:rsidRDefault="00941A5F" w:rsidP="00D6537E">
      <w:pPr>
        <w:pStyle w:val="ActHead9"/>
      </w:pPr>
      <w:bookmarkStart w:id="10" w:name="_Toc161394350"/>
      <w:r w:rsidRPr="004C5930">
        <w:t xml:space="preserve">Marriage </w:t>
      </w:r>
      <w:r w:rsidR="00A46E43" w:rsidRPr="004C5930">
        <w:t>(</w:t>
      </w:r>
      <w:r w:rsidRPr="004C5930">
        <w:t>Celebrant Professional Development) Statement 202</w:t>
      </w:r>
      <w:r w:rsidR="00311A04" w:rsidRPr="004C5930">
        <w:t>4</w:t>
      </w:r>
      <w:bookmarkEnd w:id="10"/>
    </w:p>
    <w:p w14:paraId="3E818020" w14:textId="77777777" w:rsidR="00D6537E" w:rsidRPr="004C5930" w:rsidRDefault="00D6537E" w:rsidP="00D6537E">
      <w:pPr>
        <w:pStyle w:val="ItemHead"/>
      </w:pPr>
      <w:r w:rsidRPr="004C5930">
        <w:t xml:space="preserve">1  </w:t>
      </w:r>
      <w:r w:rsidR="00BB1533" w:rsidRPr="004C5930">
        <w:t>The w</w:t>
      </w:r>
      <w:r w:rsidRPr="004C5930">
        <w:t>hole of the instrument</w:t>
      </w:r>
    </w:p>
    <w:p w14:paraId="3FFF0336" w14:textId="2A5D6C4E" w:rsidR="00554826" w:rsidRPr="00554826" w:rsidRDefault="00D6537E" w:rsidP="00140F52">
      <w:pPr>
        <w:pStyle w:val="Item"/>
      </w:pPr>
      <w:r w:rsidRPr="004C5930">
        <w:t>Repeal the instrument</w:t>
      </w:r>
      <w:bookmarkStart w:id="11" w:name="_GoBack"/>
      <w:bookmarkEnd w:id="11"/>
    </w:p>
    <w:sectPr w:rsidR="00554826" w:rsidRPr="00554826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5FD8C" w14:textId="77777777" w:rsidR="00B970B7" w:rsidRDefault="00B970B7" w:rsidP="00715914">
      <w:pPr>
        <w:spacing w:line="240" w:lineRule="auto"/>
      </w:pPr>
      <w:r>
        <w:separator/>
      </w:r>
    </w:p>
  </w:endnote>
  <w:endnote w:type="continuationSeparator" w:id="0">
    <w:p w14:paraId="59D753DB" w14:textId="77777777" w:rsidR="00B970B7" w:rsidRDefault="00B970B7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E1A38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2187ABA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208387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6299D3" w14:textId="6BC7D0BC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45D08">
            <w:rPr>
              <w:i/>
              <w:noProof/>
              <w:sz w:val="18"/>
            </w:rPr>
            <w:t>Marriage (Celebrant Professional Development) Statement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7B40DF2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41DFD047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CD1A625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424610EE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E0E42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647903DC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D5D8B0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E6A231" w14:textId="66F31025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45D08">
            <w:rPr>
              <w:i/>
              <w:noProof/>
              <w:sz w:val="18"/>
            </w:rPr>
            <w:t>Marriage (Celebrant Professional Development) Statement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E90BDE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42E39D6A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1960251" w14:textId="77777777" w:rsidR="0072147A" w:rsidRDefault="0072147A" w:rsidP="00A369E3">
          <w:pPr>
            <w:rPr>
              <w:sz w:val="18"/>
            </w:rPr>
          </w:pPr>
        </w:p>
      </w:tc>
    </w:tr>
  </w:tbl>
  <w:p w14:paraId="311AC9FE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0D9F9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7D5877B6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6B70AFC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2D441B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9AA27E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45F58D4F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60505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49A57896" w14:textId="77777777" w:rsidTr="00A87A58">
      <w:tc>
        <w:tcPr>
          <w:tcW w:w="365" w:type="pct"/>
        </w:tcPr>
        <w:p w14:paraId="73AB6D80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294BBCB" w14:textId="640CD595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F45D08">
            <w:rPr>
              <w:i/>
              <w:noProof/>
              <w:sz w:val="18"/>
            </w:rPr>
            <w:t>Marriage (Celebrant Professional Development) Statement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EF50A9F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3AC4C0B9" w14:textId="77777777" w:rsidTr="00A87A58">
      <w:tc>
        <w:tcPr>
          <w:tcW w:w="5000" w:type="pct"/>
          <w:gridSpan w:val="3"/>
        </w:tcPr>
        <w:p w14:paraId="6C0FF206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29224C74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736EB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79C0D6D2" w14:textId="77777777" w:rsidTr="00A87A58">
      <w:tc>
        <w:tcPr>
          <w:tcW w:w="947" w:type="pct"/>
        </w:tcPr>
        <w:p w14:paraId="5562A8FD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4F9E706" w14:textId="77777777" w:rsidR="00F6696E" w:rsidRDefault="00F6696E" w:rsidP="000850AC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365" w:type="pct"/>
        </w:tcPr>
        <w:p w14:paraId="4220A759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67E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5825B7C6" w14:textId="77777777" w:rsidTr="00A87A58">
      <w:tc>
        <w:tcPr>
          <w:tcW w:w="5000" w:type="pct"/>
          <w:gridSpan w:val="3"/>
        </w:tcPr>
        <w:p w14:paraId="75FE4027" w14:textId="77777777" w:rsidR="00C45EAA" w:rsidRPr="00C45EAA" w:rsidRDefault="00C45EAA" w:rsidP="00C45EAA">
          <w:pPr>
            <w:jc w:val="center"/>
            <w:rPr>
              <w:rFonts w:cs="Times New Roman"/>
              <w:i/>
              <w:sz w:val="18"/>
              <w:szCs w:val="18"/>
            </w:rPr>
          </w:pPr>
          <w:r w:rsidRPr="00C45EAA">
            <w:rPr>
              <w:rFonts w:cs="Times New Roman"/>
              <w:i/>
              <w:sz w:val="18"/>
              <w:szCs w:val="18"/>
            </w:rPr>
            <w:t>Marriage (Celebrant Professional Development) Statement 202</w:t>
          </w:r>
          <w:r w:rsidR="007B3353">
            <w:rPr>
              <w:rFonts w:cs="Times New Roman"/>
              <w:i/>
              <w:sz w:val="18"/>
              <w:szCs w:val="18"/>
            </w:rPr>
            <w:t>5</w:t>
          </w:r>
        </w:p>
        <w:p w14:paraId="35F020C3" w14:textId="77777777" w:rsidR="00F6696E" w:rsidRDefault="00F6696E" w:rsidP="00C45EAA">
          <w:pPr>
            <w:rPr>
              <w:sz w:val="18"/>
            </w:rPr>
          </w:pPr>
        </w:p>
      </w:tc>
    </w:tr>
  </w:tbl>
  <w:p w14:paraId="3A080617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720FA" w14:textId="32D63C8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0E2350C8" w14:textId="77777777" w:rsidTr="00A87A58">
      <w:tc>
        <w:tcPr>
          <w:tcW w:w="365" w:type="pct"/>
        </w:tcPr>
        <w:p w14:paraId="4178DC94" w14:textId="36811D39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4B2F7BA" w14:textId="77777777" w:rsidR="00C45EAA" w:rsidRDefault="00C45EAA" w:rsidP="00C45EAA">
          <w:pPr>
            <w:jc w:val="center"/>
          </w:pPr>
          <w:r>
            <w:rPr>
              <w:i/>
              <w:sz w:val="18"/>
            </w:rPr>
            <w:t>Marriage (Celebrant Professional Development) Statement 202</w:t>
          </w:r>
          <w:r w:rsidR="007B3353">
            <w:rPr>
              <w:i/>
              <w:sz w:val="18"/>
            </w:rPr>
            <w:t>5</w:t>
          </w:r>
        </w:p>
        <w:p w14:paraId="70D66BDD" w14:textId="77777777" w:rsidR="008C2EAC" w:rsidRDefault="008C2EAC" w:rsidP="000850AC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947" w:type="pct"/>
        </w:tcPr>
        <w:p w14:paraId="6CF5008F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2E428F3A" w14:textId="77777777" w:rsidTr="00A87A58">
      <w:tc>
        <w:tcPr>
          <w:tcW w:w="5000" w:type="pct"/>
          <w:gridSpan w:val="3"/>
        </w:tcPr>
        <w:p w14:paraId="7BDED29B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4A7D74EB" w14:textId="7F05E4E4" w:rsidR="008C2EAC" w:rsidRPr="003C3C8C" w:rsidRDefault="0045588E" w:rsidP="003C3C8C">
    <w:pPr>
      <w:jc w:val="right"/>
      <w:rPr>
        <w:szCs w:val="22"/>
      </w:rPr>
    </w:pPr>
    <w:r w:rsidRPr="003C3C8C">
      <w:rPr>
        <w:szCs w:val="22"/>
      </w:rPr>
      <w:t>2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09884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0EEFF7" w14:textId="05161DF2" w:rsidR="0045588E" w:rsidRDefault="004558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6DDBE1" w14:textId="77777777" w:rsidR="004C152F" w:rsidRPr="00C45EAA" w:rsidRDefault="004C152F" w:rsidP="004C152F">
    <w:pPr>
      <w:jc w:val="center"/>
      <w:rPr>
        <w:rFonts w:cs="Times New Roman"/>
        <w:i/>
        <w:sz w:val="18"/>
        <w:szCs w:val="18"/>
      </w:rPr>
    </w:pPr>
    <w:r w:rsidRPr="00C45EAA">
      <w:rPr>
        <w:rFonts w:cs="Times New Roman"/>
        <w:i/>
        <w:sz w:val="18"/>
        <w:szCs w:val="18"/>
      </w:rPr>
      <w:t>Marriage (Celebrant Professional Development) Statement 202</w:t>
    </w:r>
    <w:r>
      <w:rPr>
        <w:rFonts w:cs="Times New Roman"/>
        <w:i/>
        <w:sz w:val="18"/>
        <w:szCs w:val="18"/>
      </w:rPr>
      <w:t>5</w:t>
    </w:r>
  </w:p>
  <w:p w14:paraId="1152631D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58CE6" w14:textId="77777777" w:rsidR="00B970B7" w:rsidRDefault="00B970B7" w:rsidP="00715914">
      <w:pPr>
        <w:spacing w:line="240" w:lineRule="auto"/>
      </w:pPr>
      <w:r>
        <w:separator/>
      </w:r>
    </w:p>
  </w:footnote>
  <w:footnote w:type="continuationSeparator" w:id="0">
    <w:p w14:paraId="74872A2F" w14:textId="77777777" w:rsidR="00B970B7" w:rsidRDefault="00B970B7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05252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23DE9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3AEA3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38BA1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0F6C9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7EDBC" w14:textId="77777777" w:rsidR="004E1307" w:rsidRDefault="004E1307" w:rsidP="00715914">
    <w:pPr>
      <w:rPr>
        <w:sz w:val="20"/>
      </w:rPr>
    </w:pPr>
  </w:p>
  <w:p w14:paraId="1697E5BF" w14:textId="77777777" w:rsidR="004E1307" w:rsidRDefault="004E1307" w:rsidP="00715914">
    <w:pPr>
      <w:rPr>
        <w:sz w:val="20"/>
      </w:rPr>
    </w:pPr>
  </w:p>
  <w:p w14:paraId="5C5581F3" w14:textId="77777777" w:rsidR="004E1307" w:rsidRPr="007A1328" w:rsidRDefault="004E1307" w:rsidP="00715914">
    <w:pPr>
      <w:rPr>
        <w:sz w:val="20"/>
      </w:rPr>
    </w:pPr>
  </w:p>
  <w:p w14:paraId="57672340" w14:textId="77777777" w:rsidR="004E1307" w:rsidRPr="007A1328" w:rsidRDefault="004E1307" w:rsidP="00715914">
    <w:pPr>
      <w:rPr>
        <w:b/>
        <w:sz w:val="24"/>
      </w:rPr>
    </w:pPr>
  </w:p>
  <w:p w14:paraId="2AC039D9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60A05" w14:textId="77777777" w:rsidR="004E1307" w:rsidRPr="007A1328" w:rsidRDefault="004E1307" w:rsidP="00715914">
    <w:pPr>
      <w:jc w:val="right"/>
      <w:rPr>
        <w:sz w:val="20"/>
      </w:rPr>
    </w:pPr>
  </w:p>
  <w:p w14:paraId="77DB3C1A" w14:textId="77777777" w:rsidR="004E1307" w:rsidRPr="007A1328" w:rsidRDefault="004E1307" w:rsidP="00715914">
    <w:pPr>
      <w:jc w:val="right"/>
      <w:rPr>
        <w:sz w:val="20"/>
      </w:rPr>
    </w:pPr>
  </w:p>
  <w:p w14:paraId="309DACEE" w14:textId="77777777" w:rsidR="004E1307" w:rsidRPr="007A1328" w:rsidRDefault="004E1307" w:rsidP="00715914">
    <w:pPr>
      <w:jc w:val="right"/>
      <w:rPr>
        <w:sz w:val="20"/>
      </w:rPr>
    </w:pPr>
  </w:p>
  <w:p w14:paraId="2BFFE720" w14:textId="77777777" w:rsidR="004E1307" w:rsidRPr="007A1328" w:rsidRDefault="004E1307" w:rsidP="00715914">
    <w:pPr>
      <w:jc w:val="right"/>
      <w:rPr>
        <w:b/>
        <w:sz w:val="24"/>
      </w:rPr>
    </w:pPr>
  </w:p>
  <w:p w14:paraId="1352871A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7B861DE9"/>
    <w:multiLevelType w:val="hybridMultilevel"/>
    <w:tmpl w:val="D8FE0478"/>
    <w:lvl w:ilvl="0" w:tplc="CCC05784">
      <w:start w:val="1"/>
      <w:numFmt w:val="decimal"/>
      <w:lvlText w:val="(%1)"/>
      <w:lvlJc w:val="left"/>
      <w:pPr>
        <w:ind w:left="14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0" w:hanging="360"/>
      </w:pPr>
    </w:lvl>
    <w:lvl w:ilvl="2" w:tplc="0C09001B" w:tentative="1">
      <w:start w:val="1"/>
      <w:numFmt w:val="lowerRoman"/>
      <w:lvlText w:val="%3."/>
      <w:lvlJc w:val="right"/>
      <w:pPr>
        <w:ind w:left="2930" w:hanging="180"/>
      </w:pPr>
    </w:lvl>
    <w:lvl w:ilvl="3" w:tplc="0C09000F" w:tentative="1">
      <w:start w:val="1"/>
      <w:numFmt w:val="decimal"/>
      <w:lvlText w:val="%4."/>
      <w:lvlJc w:val="left"/>
      <w:pPr>
        <w:ind w:left="3650" w:hanging="360"/>
      </w:pPr>
    </w:lvl>
    <w:lvl w:ilvl="4" w:tplc="0C090019" w:tentative="1">
      <w:start w:val="1"/>
      <w:numFmt w:val="lowerLetter"/>
      <w:lvlText w:val="%5."/>
      <w:lvlJc w:val="left"/>
      <w:pPr>
        <w:ind w:left="4370" w:hanging="360"/>
      </w:pPr>
    </w:lvl>
    <w:lvl w:ilvl="5" w:tplc="0C09001B" w:tentative="1">
      <w:start w:val="1"/>
      <w:numFmt w:val="lowerRoman"/>
      <w:lvlText w:val="%6."/>
      <w:lvlJc w:val="right"/>
      <w:pPr>
        <w:ind w:left="5090" w:hanging="180"/>
      </w:pPr>
    </w:lvl>
    <w:lvl w:ilvl="6" w:tplc="0C09000F" w:tentative="1">
      <w:start w:val="1"/>
      <w:numFmt w:val="decimal"/>
      <w:lvlText w:val="%7."/>
      <w:lvlJc w:val="left"/>
      <w:pPr>
        <w:ind w:left="5810" w:hanging="360"/>
      </w:pPr>
    </w:lvl>
    <w:lvl w:ilvl="7" w:tplc="0C090019" w:tentative="1">
      <w:start w:val="1"/>
      <w:numFmt w:val="lowerLetter"/>
      <w:lvlText w:val="%8."/>
      <w:lvlJc w:val="left"/>
      <w:pPr>
        <w:ind w:left="6530" w:hanging="360"/>
      </w:pPr>
    </w:lvl>
    <w:lvl w:ilvl="8" w:tplc="0C09001B" w:tentative="1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C8"/>
    <w:rsid w:val="00004174"/>
    <w:rsid w:val="00004470"/>
    <w:rsid w:val="000136AF"/>
    <w:rsid w:val="000258B1"/>
    <w:rsid w:val="00037634"/>
    <w:rsid w:val="00040A89"/>
    <w:rsid w:val="0004117D"/>
    <w:rsid w:val="00042F08"/>
    <w:rsid w:val="000437C1"/>
    <w:rsid w:val="0004455A"/>
    <w:rsid w:val="0005365D"/>
    <w:rsid w:val="000614BF"/>
    <w:rsid w:val="0006709C"/>
    <w:rsid w:val="00074376"/>
    <w:rsid w:val="000978F5"/>
    <w:rsid w:val="000B15CD"/>
    <w:rsid w:val="000B26F1"/>
    <w:rsid w:val="000B35EB"/>
    <w:rsid w:val="000C43C3"/>
    <w:rsid w:val="000D05EF"/>
    <w:rsid w:val="000D2652"/>
    <w:rsid w:val="000D4154"/>
    <w:rsid w:val="000E2261"/>
    <w:rsid w:val="000E758C"/>
    <w:rsid w:val="000E78B7"/>
    <w:rsid w:val="000F21C1"/>
    <w:rsid w:val="000F595B"/>
    <w:rsid w:val="0010745C"/>
    <w:rsid w:val="00132CEB"/>
    <w:rsid w:val="001339B0"/>
    <w:rsid w:val="00140F52"/>
    <w:rsid w:val="00142B62"/>
    <w:rsid w:val="00142EDC"/>
    <w:rsid w:val="001441B7"/>
    <w:rsid w:val="00144591"/>
    <w:rsid w:val="001516CB"/>
    <w:rsid w:val="00152336"/>
    <w:rsid w:val="00157B8B"/>
    <w:rsid w:val="00162D89"/>
    <w:rsid w:val="00166C2F"/>
    <w:rsid w:val="00177391"/>
    <w:rsid w:val="001809D7"/>
    <w:rsid w:val="00181E21"/>
    <w:rsid w:val="00182AE5"/>
    <w:rsid w:val="001902A3"/>
    <w:rsid w:val="001939E1"/>
    <w:rsid w:val="00194C3E"/>
    <w:rsid w:val="00195382"/>
    <w:rsid w:val="001A6DBD"/>
    <w:rsid w:val="001B061B"/>
    <w:rsid w:val="001B2CB6"/>
    <w:rsid w:val="001B6D7C"/>
    <w:rsid w:val="001C61C5"/>
    <w:rsid w:val="001C69C4"/>
    <w:rsid w:val="001D001F"/>
    <w:rsid w:val="001D2136"/>
    <w:rsid w:val="001D37EF"/>
    <w:rsid w:val="001E0A77"/>
    <w:rsid w:val="001E3590"/>
    <w:rsid w:val="001E7407"/>
    <w:rsid w:val="001F5D5E"/>
    <w:rsid w:val="001F6219"/>
    <w:rsid w:val="001F6CD4"/>
    <w:rsid w:val="00206C4D"/>
    <w:rsid w:val="00215AF1"/>
    <w:rsid w:val="0023116E"/>
    <w:rsid w:val="002321E8"/>
    <w:rsid w:val="00232984"/>
    <w:rsid w:val="00237D79"/>
    <w:rsid w:val="0024010F"/>
    <w:rsid w:val="00240749"/>
    <w:rsid w:val="00243018"/>
    <w:rsid w:val="0025086F"/>
    <w:rsid w:val="002564A4"/>
    <w:rsid w:val="0026736C"/>
    <w:rsid w:val="00281308"/>
    <w:rsid w:val="00284719"/>
    <w:rsid w:val="00290920"/>
    <w:rsid w:val="00292A82"/>
    <w:rsid w:val="00293BD9"/>
    <w:rsid w:val="00297ECB"/>
    <w:rsid w:val="002A0187"/>
    <w:rsid w:val="002A7BCF"/>
    <w:rsid w:val="002C3FD1"/>
    <w:rsid w:val="002D043A"/>
    <w:rsid w:val="002D266B"/>
    <w:rsid w:val="002D6224"/>
    <w:rsid w:val="003013C4"/>
    <w:rsid w:val="00304F8B"/>
    <w:rsid w:val="00311A04"/>
    <w:rsid w:val="00312FB3"/>
    <w:rsid w:val="00335BC6"/>
    <w:rsid w:val="003415D3"/>
    <w:rsid w:val="00344338"/>
    <w:rsid w:val="00344701"/>
    <w:rsid w:val="003470A2"/>
    <w:rsid w:val="00352B0F"/>
    <w:rsid w:val="00360459"/>
    <w:rsid w:val="00372C10"/>
    <w:rsid w:val="003767E2"/>
    <w:rsid w:val="0038049F"/>
    <w:rsid w:val="00384BDB"/>
    <w:rsid w:val="00393626"/>
    <w:rsid w:val="003A2796"/>
    <w:rsid w:val="003B5E3A"/>
    <w:rsid w:val="003C0A1A"/>
    <w:rsid w:val="003C3C8C"/>
    <w:rsid w:val="003C6231"/>
    <w:rsid w:val="003D0BFE"/>
    <w:rsid w:val="003D5700"/>
    <w:rsid w:val="003E341B"/>
    <w:rsid w:val="003E4D00"/>
    <w:rsid w:val="003F011C"/>
    <w:rsid w:val="003F4208"/>
    <w:rsid w:val="004116CD"/>
    <w:rsid w:val="00415CC2"/>
    <w:rsid w:val="00417EB9"/>
    <w:rsid w:val="00424CA9"/>
    <w:rsid w:val="004276DF"/>
    <w:rsid w:val="00431E9B"/>
    <w:rsid w:val="004379E3"/>
    <w:rsid w:val="0044015E"/>
    <w:rsid w:val="0044291A"/>
    <w:rsid w:val="00447C6A"/>
    <w:rsid w:val="0045588E"/>
    <w:rsid w:val="00463FCE"/>
    <w:rsid w:val="00467661"/>
    <w:rsid w:val="00472DBE"/>
    <w:rsid w:val="00474A19"/>
    <w:rsid w:val="004771E8"/>
    <w:rsid w:val="00477830"/>
    <w:rsid w:val="00484090"/>
    <w:rsid w:val="00487764"/>
    <w:rsid w:val="00496F97"/>
    <w:rsid w:val="004A5C65"/>
    <w:rsid w:val="004B2BFE"/>
    <w:rsid w:val="004B6C48"/>
    <w:rsid w:val="004C152F"/>
    <w:rsid w:val="004C4E59"/>
    <w:rsid w:val="004C5930"/>
    <w:rsid w:val="004C6809"/>
    <w:rsid w:val="004D7CC6"/>
    <w:rsid w:val="004E063A"/>
    <w:rsid w:val="004E1307"/>
    <w:rsid w:val="004E7BEC"/>
    <w:rsid w:val="00505D3D"/>
    <w:rsid w:val="00506AF6"/>
    <w:rsid w:val="00516B8D"/>
    <w:rsid w:val="00520CC0"/>
    <w:rsid w:val="005248A2"/>
    <w:rsid w:val="005303C8"/>
    <w:rsid w:val="005339D9"/>
    <w:rsid w:val="00537FBC"/>
    <w:rsid w:val="00554826"/>
    <w:rsid w:val="00562877"/>
    <w:rsid w:val="00564B23"/>
    <w:rsid w:val="00574FBF"/>
    <w:rsid w:val="0058236B"/>
    <w:rsid w:val="00584811"/>
    <w:rsid w:val="005852D8"/>
    <w:rsid w:val="00585784"/>
    <w:rsid w:val="00593AA6"/>
    <w:rsid w:val="00594161"/>
    <w:rsid w:val="00594749"/>
    <w:rsid w:val="005962AB"/>
    <w:rsid w:val="005A65D5"/>
    <w:rsid w:val="005B4067"/>
    <w:rsid w:val="005C3F41"/>
    <w:rsid w:val="005D1D92"/>
    <w:rsid w:val="005D2D09"/>
    <w:rsid w:val="005D67A0"/>
    <w:rsid w:val="005E4EC7"/>
    <w:rsid w:val="005F4C79"/>
    <w:rsid w:val="00600219"/>
    <w:rsid w:val="00604F2A"/>
    <w:rsid w:val="006122BF"/>
    <w:rsid w:val="00620076"/>
    <w:rsid w:val="00627E0A"/>
    <w:rsid w:val="0065488B"/>
    <w:rsid w:val="00670EA1"/>
    <w:rsid w:val="00677CC2"/>
    <w:rsid w:val="0068744B"/>
    <w:rsid w:val="006905DE"/>
    <w:rsid w:val="0069207B"/>
    <w:rsid w:val="00696BE6"/>
    <w:rsid w:val="006A154F"/>
    <w:rsid w:val="006A437B"/>
    <w:rsid w:val="006B5789"/>
    <w:rsid w:val="006C30C5"/>
    <w:rsid w:val="006C7F8C"/>
    <w:rsid w:val="006D7967"/>
    <w:rsid w:val="006E2E1C"/>
    <w:rsid w:val="006E6246"/>
    <w:rsid w:val="006E69C2"/>
    <w:rsid w:val="006E6DCC"/>
    <w:rsid w:val="006F318F"/>
    <w:rsid w:val="0070017E"/>
    <w:rsid w:val="00700B2C"/>
    <w:rsid w:val="007018C8"/>
    <w:rsid w:val="007050A2"/>
    <w:rsid w:val="00713084"/>
    <w:rsid w:val="00714F20"/>
    <w:rsid w:val="0071590F"/>
    <w:rsid w:val="00715914"/>
    <w:rsid w:val="0072147A"/>
    <w:rsid w:val="00723791"/>
    <w:rsid w:val="00731E00"/>
    <w:rsid w:val="00736242"/>
    <w:rsid w:val="007411B9"/>
    <w:rsid w:val="007440B7"/>
    <w:rsid w:val="007449A2"/>
    <w:rsid w:val="007500C8"/>
    <w:rsid w:val="00750AA5"/>
    <w:rsid w:val="0075145E"/>
    <w:rsid w:val="0075321B"/>
    <w:rsid w:val="00756272"/>
    <w:rsid w:val="00762D38"/>
    <w:rsid w:val="007715C9"/>
    <w:rsid w:val="00771613"/>
    <w:rsid w:val="00774EDD"/>
    <w:rsid w:val="007757EC"/>
    <w:rsid w:val="00783E89"/>
    <w:rsid w:val="00793915"/>
    <w:rsid w:val="007B0425"/>
    <w:rsid w:val="007B3353"/>
    <w:rsid w:val="007C2253"/>
    <w:rsid w:val="007C68FA"/>
    <w:rsid w:val="007D7911"/>
    <w:rsid w:val="007E163D"/>
    <w:rsid w:val="007E667A"/>
    <w:rsid w:val="007F28C9"/>
    <w:rsid w:val="007F51B2"/>
    <w:rsid w:val="008020EC"/>
    <w:rsid w:val="008040DD"/>
    <w:rsid w:val="008117E9"/>
    <w:rsid w:val="008144FE"/>
    <w:rsid w:val="00816D90"/>
    <w:rsid w:val="00824498"/>
    <w:rsid w:val="00826BD1"/>
    <w:rsid w:val="00854D0B"/>
    <w:rsid w:val="00856A31"/>
    <w:rsid w:val="00860B4E"/>
    <w:rsid w:val="008645F6"/>
    <w:rsid w:val="00867B37"/>
    <w:rsid w:val="008754D0"/>
    <w:rsid w:val="00875D13"/>
    <w:rsid w:val="008855C9"/>
    <w:rsid w:val="00886456"/>
    <w:rsid w:val="00896176"/>
    <w:rsid w:val="008979C5"/>
    <w:rsid w:val="008A0385"/>
    <w:rsid w:val="008A46E1"/>
    <w:rsid w:val="008A4F43"/>
    <w:rsid w:val="008B2706"/>
    <w:rsid w:val="008C2EAC"/>
    <w:rsid w:val="008D0EE0"/>
    <w:rsid w:val="008E0027"/>
    <w:rsid w:val="008E6067"/>
    <w:rsid w:val="008E6096"/>
    <w:rsid w:val="008F54E7"/>
    <w:rsid w:val="00903422"/>
    <w:rsid w:val="009254C3"/>
    <w:rsid w:val="00932377"/>
    <w:rsid w:val="00941236"/>
    <w:rsid w:val="00941A5F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91A95"/>
    <w:rsid w:val="009A0727"/>
    <w:rsid w:val="009B17FB"/>
    <w:rsid w:val="009C15B3"/>
    <w:rsid w:val="009C3413"/>
    <w:rsid w:val="00A0441E"/>
    <w:rsid w:val="00A12128"/>
    <w:rsid w:val="00A22C98"/>
    <w:rsid w:val="00A231E2"/>
    <w:rsid w:val="00A369E3"/>
    <w:rsid w:val="00A46E43"/>
    <w:rsid w:val="00A57600"/>
    <w:rsid w:val="00A64912"/>
    <w:rsid w:val="00A67D32"/>
    <w:rsid w:val="00A70A74"/>
    <w:rsid w:val="00A73BDE"/>
    <w:rsid w:val="00A75FE9"/>
    <w:rsid w:val="00AA0FA8"/>
    <w:rsid w:val="00AA7140"/>
    <w:rsid w:val="00AC11A3"/>
    <w:rsid w:val="00AD53CC"/>
    <w:rsid w:val="00AD5641"/>
    <w:rsid w:val="00AD7C66"/>
    <w:rsid w:val="00AF06CF"/>
    <w:rsid w:val="00B07CDB"/>
    <w:rsid w:val="00B16A31"/>
    <w:rsid w:val="00B17DFD"/>
    <w:rsid w:val="00B25306"/>
    <w:rsid w:val="00B2574C"/>
    <w:rsid w:val="00B264F7"/>
    <w:rsid w:val="00B27831"/>
    <w:rsid w:val="00B308FE"/>
    <w:rsid w:val="00B33709"/>
    <w:rsid w:val="00B33B3C"/>
    <w:rsid w:val="00B33D9E"/>
    <w:rsid w:val="00B33EFF"/>
    <w:rsid w:val="00B36392"/>
    <w:rsid w:val="00B418CB"/>
    <w:rsid w:val="00B47444"/>
    <w:rsid w:val="00B50ADC"/>
    <w:rsid w:val="00B566B1"/>
    <w:rsid w:val="00B63834"/>
    <w:rsid w:val="00B80199"/>
    <w:rsid w:val="00B83204"/>
    <w:rsid w:val="00B85456"/>
    <w:rsid w:val="00B856E7"/>
    <w:rsid w:val="00B970B7"/>
    <w:rsid w:val="00BA220B"/>
    <w:rsid w:val="00BA3A57"/>
    <w:rsid w:val="00BB1533"/>
    <w:rsid w:val="00BB4E1A"/>
    <w:rsid w:val="00BC015E"/>
    <w:rsid w:val="00BC76AC"/>
    <w:rsid w:val="00BD0ECB"/>
    <w:rsid w:val="00BD2E3F"/>
    <w:rsid w:val="00BD504A"/>
    <w:rsid w:val="00BD77EF"/>
    <w:rsid w:val="00BE2155"/>
    <w:rsid w:val="00BE719A"/>
    <w:rsid w:val="00BE720A"/>
    <w:rsid w:val="00BF0D73"/>
    <w:rsid w:val="00BF2465"/>
    <w:rsid w:val="00C01139"/>
    <w:rsid w:val="00C16619"/>
    <w:rsid w:val="00C16A2F"/>
    <w:rsid w:val="00C25E7F"/>
    <w:rsid w:val="00C2746F"/>
    <w:rsid w:val="00C323D6"/>
    <w:rsid w:val="00C324A0"/>
    <w:rsid w:val="00C42BF8"/>
    <w:rsid w:val="00C45EAA"/>
    <w:rsid w:val="00C50043"/>
    <w:rsid w:val="00C57CBA"/>
    <w:rsid w:val="00C72452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074BE"/>
    <w:rsid w:val="00D13441"/>
    <w:rsid w:val="00D150E7"/>
    <w:rsid w:val="00D46E0D"/>
    <w:rsid w:val="00D52DC2"/>
    <w:rsid w:val="00D53BCC"/>
    <w:rsid w:val="00D54C9E"/>
    <w:rsid w:val="00D6537E"/>
    <w:rsid w:val="00D67CA3"/>
    <w:rsid w:val="00D70DFB"/>
    <w:rsid w:val="00D766DF"/>
    <w:rsid w:val="00D8206C"/>
    <w:rsid w:val="00D91F10"/>
    <w:rsid w:val="00DA186E"/>
    <w:rsid w:val="00DA4116"/>
    <w:rsid w:val="00DB251C"/>
    <w:rsid w:val="00DB4630"/>
    <w:rsid w:val="00DC101E"/>
    <w:rsid w:val="00DC4F88"/>
    <w:rsid w:val="00DD3450"/>
    <w:rsid w:val="00DE107C"/>
    <w:rsid w:val="00DF1D56"/>
    <w:rsid w:val="00DF2388"/>
    <w:rsid w:val="00E00B90"/>
    <w:rsid w:val="00E05704"/>
    <w:rsid w:val="00E108DD"/>
    <w:rsid w:val="00E207E8"/>
    <w:rsid w:val="00E338EF"/>
    <w:rsid w:val="00E544BB"/>
    <w:rsid w:val="00E73E92"/>
    <w:rsid w:val="00E74DC7"/>
    <w:rsid w:val="00E8075A"/>
    <w:rsid w:val="00E940D8"/>
    <w:rsid w:val="00E94D5E"/>
    <w:rsid w:val="00EA7100"/>
    <w:rsid w:val="00EA7F9F"/>
    <w:rsid w:val="00EB1274"/>
    <w:rsid w:val="00EC35B4"/>
    <w:rsid w:val="00ED2BB6"/>
    <w:rsid w:val="00ED34E1"/>
    <w:rsid w:val="00ED3B8D"/>
    <w:rsid w:val="00EE5E36"/>
    <w:rsid w:val="00EE7375"/>
    <w:rsid w:val="00EF2E3A"/>
    <w:rsid w:val="00F02C7C"/>
    <w:rsid w:val="00F069AC"/>
    <w:rsid w:val="00F072A7"/>
    <w:rsid w:val="00F078DC"/>
    <w:rsid w:val="00F15B03"/>
    <w:rsid w:val="00F32BA8"/>
    <w:rsid w:val="00F32EE0"/>
    <w:rsid w:val="00F349F1"/>
    <w:rsid w:val="00F427C8"/>
    <w:rsid w:val="00F4350D"/>
    <w:rsid w:val="00F45D08"/>
    <w:rsid w:val="00F479C4"/>
    <w:rsid w:val="00F567F7"/>
    <w:rsid w:val="00F6696E"/>
    <w:rsid w:val="00F73AF4"/>
    <w:rsid w:val="00F73BD6"/>
    <w:rsid w:val="00F83989"/>
    <w:rsid w:val="00F85099"/>
    <w:rsid w:val="00F9379C"/>
    <w:rsid w:val="00F95642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2500B"/>
  <w15:docId w15:val="{5AC430E6-E73E-47AA-A782-398D09A5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text0">
    <w:name w:val="tabletext"/>
    <w:basedOn w:val="Normal"/>
    <w:rsid w:val="00B2574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heading0">
    <w:name w:val="tableheading"/>
    <w:basedOn w:val="Normal"/>
    <w:rsid w:val="00B2574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A01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18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1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1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1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6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wak\Work%20Folders\Desktop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F88BF-4EC6-42BD-AF43-E5A894E6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</Template>
  <TotalTime>21</TotalTime>
  <Pages>7</Pages>
  <Words>453</Words>
  <Characters>2710</Characters>
  <Application>Microsoft Office Word</Application>
  <DocSecurity>0</DocSecurity>
  <Lines>50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Stewart, Kerrin</dc:creator>
  <cp:lastModifiedBy>Hood, Marissa</cp:lastModifiedBy>
  <cp:revision>4</cp:revision>
  <cp:lastPrinted>2025-04-06T23:54:00Z</cp:lastPrinted>
  <dcterms:created xsi:type="dcterms:W3CDTF">2025-04-06T21:26:00Z</dcterms:created>
  <dcterms:modified xsi:type="dcterms:W3CDTF">2025-04-07T00:35:00Z</dcterms:modified>
</cp:coreProperties>
</file>