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57033AC6" w:rsidR="00F5638C" w:rsidRPr="00827993" w:rsidRDefault="00F5638C" w:rsidP="00B530F3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6D43FC49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77EEF194" w:rsidR="00F5638C" w:rsidRPr="00827993" w:rsidRDefault="006803C3" w:rsidP="00F5638C">
      <w:pPr>
        <w:pStyle w:val="ShortT"/>
      </w:pPr>
      <w:r w:rsidRPr="00827993">
        <w:t>Currency (Australian Coins) Amendment (</w:t>
      </w:r>
      <w:r w:rsidR="00C30BAB">
        <w:t>2025</w:t>
      </w:r>
      <w:r w:rsidR="007A3B74" w:rsidRPr="00827993">
        <w:t> </w:t>
      </w:r>
      <w:r w:rsidR="009C0BF1" w:rsidRPr="00827993">
        <w:t xml:space="preserve">Royal Australian Mint </w:t>
      </w:r>
      <w:r w:rsidR="009C0BF1" w:rsidRPr="001B5CE3">
        <w:t xml:space="preserve">No. </w:t>
      </w:r>
      <w:r w:rsidR="00A73644">
        <w:t>4</w:t>
      </w:r>
      <w:r w:rsidRPr="00827993">
        <w:t xml:space="preserve">) Determination </w:t>
      </w:r>
      <w:r w:rsidR="00C30BAB">
        <w:t>2025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38638650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5837FD">
        <w:rPr>
          <w:szCs w:val="22"/>
        </w:rPr>
        <w:t xml:space="preserve">27 March </w:t>
      </w:r>
      <w:r w:rsidR="003B5270" w:rsidRPr="00827993">
        <w:rPr>
          <w:szCs w:val="22"/>
        </w:rPr>
        <w:t>202</w:t>
      </w:r>
      <w:r w:rsidR="00526CDA">
        <w:rPr>
          <w:szCs w:val="22"/>
        </w:rPr>
        <w:t>5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7FCCDC1D" w:rsidR="00F75708" w:rsidRPr="00C8694E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5C42F394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7CDA455C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CD1459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13B3CD23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CD1459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4326F2B1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CD1459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55DBBB69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CD1459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58FFD7F6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CD1459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0A41FD69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CD1459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25479C56" w:rsidR="00F5638C" w:rsidRPr="00827993" w:rsidRDefault="00F5638C" w:rsidP="00F5638C">
      <w:pPr>
        <w:pStyle w:val="ActHead5"/>
      </w:pPr>
      <w:bookmarkStart w:id="18" w:name="_Toc80293086"/>
      <w:proofErr w:type="gramStart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  <w:proofErr w:type="gramEnd"/>
    </w:p>
    <w:p w14:paraId="014EB79A" w14:textId="7BA2387B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5C3B23">
        <w:rPr>
          <w:i/>
          <w:noProof/>
        </w:rPr>
        <w:t>5</w:t>
      </w:r>
      <w:r w:rsidR="006803C3" w:rsidRPr="00827993">
        <w:rPr>
          <w:i/>
          <w:noProof/>
        </w:rPr>
        <w:t xml:space="preserve"> Royal Australian </w:t>
      </w:r>
      <w:r w:rsidR="006803C3" w:rsidRPr="001B5CE3">
        <w:rPr>
          <w:i/>
          <w:noProof/>
        </w:rPr>
        <w:t xml:space="preserve">Mint No. </w:t>
      </w:r>
      <w:r w:rsidR="00D16D2A">
        <w:rPr>
          <w:i/>
          <w:noProof/>
        </w:rPr>
        <w:t>4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526CDA">
        <w:rPr>
          <w:i/>
          <w:noProof/>
        </w:rPr>
        <w:t>5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80293087"/>
      <w:proofErr w:type="gramStart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  <w:proofErr w:type="gramEnd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80293088"/>
      <w:proofErr w:type="gramStart"/>
      <w:r w:rsidRPr="00827993">
        <w:t>3  Authority</w:t>
      </w:r>
      <w:bookmarkEnd w:id="20"/>
      <w:proofErr w:type="gramEnd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80293089"/>
      <w:proofErr w:type="gramStart"/>
      <w:r w:rsidRPr="00827993">
        <w:t>4  Schedules</w:t>
      </w:r>
      <w:bookmarkEnd w:id="21"/>
      <w:proofErr w:type="gramEnd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29FC8DFA" w14:textId="222E6C04" w:rsidR="000C4785" w:rsidRDefault="006803C3" w:rsidP="000C4785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21EEADF3" w14:textId="5C4C0379" w:rsidR="00B91D92" w:rsidRPr="00A65283" w:rsidRDefault="002977A0" w:rsidP="00876023">
      <w:pPr>
        <w:pStyle w:val="ItemHead"/>
        <w:rPr>
          <w:szCs w:val="24"/>
        </w:rPr>
      </w:pPr>
      <w:r>
        <w:rPr>
          <w:szCs w:val="24"/>
        </w:rPr>
        <w:t>1</w:t>
      </w:r>
      <w:r w:rsidR="00775435" w:rsidRPr="00A65283">
        <w:rPr>
          <w:szCs w:val="24"/>
        </w:rPr>
        <w:t xml:space="preserve"> </w:t>
      </w:r>
      <w:r w:rsidR="005F068E" w:rsidRPr="00C61017">
        <w:rPr>
          <w:color w:val="000000"/>
          <w:szCs w:val="24"/>
        </w:rPr>
        <w:t xml:space="preserve">Schedule </w:t>
      </w:r>
      <w:r w:rsidR="00876023" w:rsidRPr="00A65283">
        <w:rPr>
          <w:szCs w:val="24"/>
        </w:rPr>
        <w:t xml:space="preserve">2025, Part 1, clause 2 (at the end of the table) </w:t>
      </w:r>
    </w:p>
    <w:p w14:paraId="765C1B03" w14:textId="4958D36B" w:rsidR="001F1556" w:rsidRDefault="008B5B3D" w:rsidP="00B530F3">
      <w:pPr>
        <w:pStyle w:val="Item"/>
        <w:rPr>
          <w:kern w:val="28"/>
        </w:rPr>
      </w:pPr>
      <w:r w:rsidRPr="00C61017">
        <w:t>Add</w:t>
      </w:r>
      <w:r w:rsidR="00080E49" w:rsidRPr="0083721C">
        <w:rPr>
          <w:bCs/>
          <w:kern w:val="28"/>
          <w:szCs w:val="22"/>
        </w:rPr>
        <w:t>:</w:t>
      </w:r>
    </w:p>
    <w:p w14:paraId="52197B96" w14:textId="77777777" w:rsidR="00EB4814" w:rsidRPr="00827993" w:rsidRDefault="00EB4814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50674A" w:rsidRPr="00A42410" w14:paraId="779AEFC4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38FA54A" w14:textId="27F6D282" w:rsidR="0050674A" w:rsidRPr="00A42410" w:rsidRDefault="0050674A" w:rsidP="0050674A">
            <w:pPr>
              <w:pStyle w:val="Tabletext"/>
            </w:pPr>
            <w:r>
              <w:t>28</w:t>
            </w:r>
          </w:p>
        </w:tc>
        <w:tc>
          <w:tcPr>
            <w:tcW w:w="1141" w:type="dxa"/>
            <w:shd w:val="clear" w:color="auto" w:fill="auto"/>
          </w:tcPr>
          <w:p w14:paraId="78C4D62E" w14:textId="5232D2DC" w:rsidR="0050674A" w:rsidRPr="00A42410" w:rsidRDefault="0050674A" w:rsidP="0050674A">
            <w:pPr>
              <w:pStyle w:val="Tabletext"/>
            </w:pPr>
            <w:r w:rsidRPr="00A42410">
              <w:t>$</w:t>
            </w:r>
            <w:r w:rsidR="005476F5">
              <w:t>1</w:t>
            </w:r>
          </w:p>
        </w:tc>
        <w:tc>
          <w:tcPr>
            <w:tcW w:w="1279" w:type="dxa"/>
            <w:shd w:val="clear" w:color="auto" w:fill="auto"/>
          </w:tcPr>
          <w:p w14:paraId="32599BCC" w14:textId="02D02F3F" w:rsidR="0050674A" w:rsidRPr="00A42410" w:rsidRDefault="0050674A" w:rsidP="0050674A">
            <w:pPr>
              <w:pStyle w:val="Tabletext"/>
            </w:pPr>
            <w:r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32BAA8F7" w14:textId="07B137E4" w:rsidR="0050674A" w:rsidRPr="00A42410" w:rsidRDefault="0050674A" w:rsidP="0050674A">
            <w:pPr>
              <w:pStyle w:val="Tabletext"/>
            </w:pPr>
            <w:r>
              <w:t>31.103</w:t>
            </w:r>
            <w:r w:rsidRPr="00A42410">
              <w:t xml:space="preserve"> </w:t>
            </w:r>
            <w:r w:rsidR="00EA0F78" w:rsidRPr="00EA0F78">
              <w:t>+</w:t>
            </w:r>
            <w:r w:rsidRPr="00A42410">
              <w:t xml:space="preserve"> </w:t>
            </w:r>
            <w:r>
              <w:t>3.00</w:t>
            </w:r>
          </w:p>
        </w:tc>
        <w:tc>
          <w:tcPr>
            <w:tcW w:w="852" w:type="dxa"/>
            <w:shd w:val="clear" w:color="auto" w:fill="auto"/>
          </w:tcPr>
          <w:p w14:paraId="3DF0ECFD" w14:textId="5A7A43FE" w:rsidR="0050674A" w:rsidRPr="00A42410" w:rsidRDefault="0050674A" w:rsidP="0050674A">
            <w:pPr>
              <w:pStyle w:val="Tabletext"/>
            </w:pPr>
            <w:r w:rsidRPr="008F249D">
              <w:t>40.60</w:t>
            </w:r>
          </w:p>
        </w:tc>
        <w:tc>
          <w:tcPr>
            <w:tcW w:w="711" w:type="dxa"/>
            <w:shd w:val="clear" w:color="auto" w:fill="auto"/>
          </w:tcPr>
          <w:p w14:paraId="5EC076E8" w14:textId="530A7F1A" w:rsidR="0050674A" w:rsidRPr="00A42410" w:rsidRDefault="0050674A" w:rsidP="0050674A">
            <w:pPr>
              <w:pStyle w:val="Tabletext"/>
            </w:pPr>
            <w:r w:rsidRPr="008F249D">
              <w:t>4.00</w:t>
            </w:r>
          </w:p>
        </w:tc>
        <w:tc>
          <w:tcPr>
            <w:tcW w:w="455" w:type="dxa"/>
            <w:shd w:val="clear" w:color="auto" w:fill="auto"/>
          </w:tcPr>
          <w:p w14:paraId="189E89AF" w14:textId="79589D29" w:rsidR="0050674A" w:rsidRPr="00A42410" w:rsidRDefault="0050674A" w:rsidP="0050674A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1514CB87" w14:textId="7F218E08" w:rsidR="0050674A" w:rsidRPr="00A42410" w:rsidRDefault="0050674A" w:rsidP="0050674A">
            <w:pPr>
              <w:pStyle w:val="Tabletext"/>
            </w:pPr>
            <w:r w:rsidRPr="00A42410">
              <w:t>E</w:t>
            </w:r>
            <w:r>
              <w:t>1</w:t>
            </w:r>
          </w:p>
        </w:tc>
        <w:tc>
          <w:tcPr>
            <w:tcW w:w="590" w:type="dxa"/>
            <w:shd w:val="clear" w:color="auto" w:fill="auto"/>
          </w:tcPr>
          <w:p w14:paraId="59D0C26C" w14:textId="7EE62820" w:rsidR="0050674A" w:rsidRPr="00A42410" w:rsidRDefault="0050674A" w:rsidP="0050674A">
            <w:pPr>
              <w:pStyle w:val="Tabletext"/>
            </w:pPr>
            <w:r w:rsidRPr="00A42410">
              <w:t>O</w:t>
            </w:r>
            <w:r w:rsidR="009C1A83">
              <w:t>1</w:t>
            </w:r>
          </w:p>
        </w:tc>
        <w:tc>
          <w:tcPr>
            <w:tcW w:w="609" w:type="dxa"/>
            <w:shd w:val="clear" w:color="auto" w:fill="auto"/>
          </w:tcPr>
          <w:p w14:paraId="38BF94E8" w14:textId="64046E70" w:rsidR="0050674A" w:rsidRPr="00A42410" w:rsidRDefault="0050674A" w:rsidP="0050674A">
            <w:pPr>
              <w:pStyle w:val="Tabletext"/>
            </w:pPr>
            <w:r w:rsidRPr="00A42410">
              <w:t>R</w:t>
            </w:r>
            <w:r>
              <w:t>2</w:t>
            </w:r>
            <w:r w:rsidR="00D47679">
              <w:t>6</w:t>
            </w:r>
          </w:p>
        </w:tc>
        <w:tc>
          <w:tcPr>
            <w:tcW w:w="1152" w:type="dxa"/>
            <w:shd w:val="clear" w:color="auto" w:fill="auto"/>
          </w:tcPr>
          <w:p w14:paraId="28C062CC" w14:textId="29C4FFDC" w:rsidR="0050674A" w:rsidRPr="00C637A5" w:rsidRDefault="00C637A5" w:rsidP="0050674A">
            <w:pPr>
              <w:pStyle w:val="Tabletext"/>
            </w:pPr>
            <w:r w:rsidRPr="00C637A5">
              <w:t>27</w:t>
            </w:r>
            <w:r w:rsidR="00A924A6" w:rsidRPr="00C637A5">
              <w:t>/03/2025</w:t>
            </w:r>
          </w:p>
        </w:tc>
      </w:tr>
      <w:tr w:rsidR="003D572B" w:rsidRPr="00A42410" w14:paraId="6002F9E7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1972388" w14:textId="3563FD9B" w:rsidR="003D572B" w:rsidRDefault="003D572B" w:rsidP="003D572B">
            <w:pPr>
              <w:pStyle w:val="Tabletext"/>
            </w:pPr>
            <w:r>
              <w:t>29</w:t>
            </w:r>
          </w:p>
        </w:tc>
        <w:tc>
          <w:tcPr>
            <w:tcW w:w="1141" w:type="dxa"/>
            <w:shd w:val="clear" w:color="auto" w:fill="auto"/>
          </w:tcPr>
          <w:p w14:paraId="6E3AC43D" w14:textId="5804E7CB" w:rsidR="003D572B" w:rsidRPr="00A42410" w:rsidRDefault="003D572B" w:rsidP="003D572B">
            <w:pPr>
              <w:pStyle w:val="Tabletext"/>
            </w:pPr>
            <w:r>
              <w:t>50</w:t>
            </w:r>
            <w:r w:rsidRPr="00AC4745">
              <w:t>¢</w:t>
            </w:r>
          </w:p>
        </w:tc>
        <w:tc>
          <w:tcPr>
            <w:tcW w:w="1279" w:type="dxa"/>
            <w:shd w:val="clear" w:color="auto" w:fill="auto"/>
          </w:tcPr>
          <w:p w14:paraId="5F873BF7" w14:textId="34B9DB8E" w:rsidR="003D572B" w:rsidRDefault="003D572B" w:rsidP="003D572B">
            <w:pPr>
              <w:pStyle w:val="Tabletext"/>
            </w:pPr>
            <w:r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62144A78" w14:textId="799A7ADE" w:rsidR="003D572B" w:rsidRDefault="003D572B" w:rsidP="003D572B">
            <w:pPr>
              <w:pStyle w:val="Tabletext"/>
            </w:pPr>
            <w:r w:rsidRPr="00D2545B">
              <w:t>18.24 ± 0.50</w:t>
            </w:r>
          </w:p>
        </w:tc>
        <w:tc>
          <w:tcPr>
            <w:tcW w:w="852" w:type="dxa"/>
            <w:shd w:val="clear" w:color="auto" w:fill="auto"/>
          </w:tcPr>
          <w:p w14:paraId="3F79D255" w14:textId="3668938E" w:rsidR="003D572B" w:rsidRPr="008F249D" w:rsidRDefault="003D572B" w:rsidP="003D572B">
            <w:pPr>
              <w:pStyle w:val="Tabletext"/>
            </w:pPr>
            <w:r w:rsidRPr="004D524C">
              <w:t>31.65</w:t>
            </w:r>
          </w:p>
        </w:tc>
        <w:tc>
          <w:tcPr>
            <w:tcW w:w="711" w:type="dxa"/>
            <w:shd w:val="clear" w:color="auto" w:fill="auto"/>
          </w:tcPr>
          <w:p w14:paraId="3F86E092" w14:textId="64F180A1" w:rsidR="003D572B" w:rsidRPr="008F249D" w:rsidRDefault="003D572B" w:rsidP="003D572B">
            <w:pPr>
              <w:pStyle w:val="Tabletext"/>
            </w:pPr>
            <w:r w:rsidRPr="004D524C">
              <w:t>3.20</w:t>
            </w:r>
          </w:p>
        </w:tc>
        <w:tc>
          <w:tcPr>
            <w:tcW w:w="455" w:type="dxa"/>
            <w:shd w:val="clear" w:color="auto" w:fill="auto"/>
          </w:tcPr>
          <w:p w14:paraId="346204C6" w14:textId="1FE09CB9" w:rsidR="003D572B" w:rsidRPr="00A42410" w:rsidRDefault="003D572B" w:rsidP="003D572B">
            <w:pPr>
              <w:pStyle w:val="Tabletext"/>
            </w:pPr>
            <w:r>
              <w:t>S5</w:t>
            </w:r>
          </w:p>
        </w:tc>
        <w:tc>
          <w:tcPr>
            <w:tcW w:w="569" w:type="dxa"/>
            <w:shd w:val="clear" w:color="auto" w:fill="auto"/>
          </w:tcPr>
          <w:p w14:paraId="2F5E0190" w14:textId="06E91ED5" w:rsidR="003D572B" w:rsidRPr="00A42410" w:rsidRDefault="003D572B" w:rsidP="003D572B">
            <w:pPr>
              <w:pStyle w:val="Tabletext"/>
            </w:pPr>
            <w:r>
              <w:t xml:space="preserve">E2 </w:t>
            </w:r>
          </w:p>
        </w:tc>
        <w:tc>
          <w:tcPr>
            <w:tcW w:w="590" w:type="dxa"/>
            <w:shd w:val="clear" w:color="auto" w:fill="auto"/>
          </w:tcPr>
          <w:p w14:paraId="446EBECA" w14:textId="385078A4" w:rsidR="003D572B" w:rsidRPr="00A42410" w:rsidRDefault="003D572B" w:rsidP="003D572B">
            <w:pPr>
              <w:pStyle w:val="Tabletext"/>
            </w:pPr>
            <w:r>
              <w:t>O2</w:t>
            </w:r>
          </w:p>
        </w:tc>
        <w:tc>
          <w:tcPr>
            <w:tcW w:w="609" w:type="dxa"/>
            <w:shd w:val="clear" w:color="auto" w:fill="auto"/>
          </w:tcPr>
          <w:p w14:paraId="679A1E2D" w14:textId="02310C51" w:rsidR="003D572B" w:rsidRPr="00A42410" w:rsidRDefault="003D572B" w:rsidP="003D572B">
            <w:pPr>
              <w:pStyle w:val="Tabletext"/>
            </w:pPr>
            <w:r>
              <w:t>R27</w:t>
            </w:r>
          </w:p>
        </w:tc>
        <w:tc>
          <w:tcPr>
            <w:tcW w:w="1152" w:type="dxa"/>
            <w:shd w:val="clear" w:color="auto" w:fill="auto"/>
          </w:tcPr>
          <w:p w14:paraId="1E84998A" w14:textId="0598736B" w:rsidR="003D572B" w:rsidRPr="00C637A5" w:rsidRDefault="00C637A5" w:rsidP="003D572B">
            <w:pPr>
              <w:pStyle w:val="Tabletext"/>
            </w:pPr>
            <w:r w:rsidRPr="00C637A5">
              <w:t>27</w:t>
            </w:r>
            <w:r w:rsidR="003D572B" w:rsidRPr="00C637A5">
              <w:t>/03/2025</w:t>
            </w:r>
          </w:p>
        </w:tc>
      </w:tr>
      <w:tr w:rsidR="003D572B" w:rsidRPr="00A42410" w14:paraId="4F5D3379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B2B053E" w14:textId="458C7D1A" w:rsidR="003D572B" w:rsidRDefault="003D572B" w:rsidP="003D572B">
            <w:pPr>
              <w:pStyle w:val="Tabletext"/>
            </w:pPr>
            <w:r>
              <w:t>30</w:t>
            </w:r>
          </w:p>
        </w:tc>
        <w:tc>
          <w:tcPr>
            <w:tcW w:w="1141" w:type="dxa"/>
            <w:shd w:val="clear" w:color="auto" w:fill="auto"/>
          </w:tcPr>
          <w:p w14:paraId="0C74D7B2" w14:textId="39A8279C" w:rsidR="003D572B" w:rsidRDefault="003D572B" w:rsidP="003D572B">
            <w:pPr>
              <w:pStyle w:val="Tabletext"/>
            </w:pPr>
            <w:r>
              <w:t>50</w:t>
            </w:r>
            <w:r w:rsidRPr="00AC4745">
              <w:t>¢</w:t>
            </w:r>
          </w:p>
        </w:tc>
        <w:tc>
          <w:tcPr>
            <w:tcW w:w="1279" w:type="dxa"/>
            <w:shd w:val="clear" w:color="auto" w:fill="auto"/>
          </w:tcPr>
          <w:p w14:paraId="798375AB" w14:textId="03046B5C" w:rsidR="003D572B" w:rsidRDefault="003D572B" w:rsidP="003D572B">
            <w:pPr>
              <w:pStyle w:val="Tabletext"/>
            </w:pPr>
            <w:r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43460F31" w14:textId="5B975A2C" w:rsidR="003D572B" w:rsidRPr="00D2545B" w:rsidRDefault="003D572B" w:rsidP="003D572B">
            <w:pPr>
              <w:pStyle w:val="Tabletext"/>
            </w:pPr>
            <w:r w:rsidRPr="006E45EF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71C19E31" w14:textId="586B3B34" w:rsidR="003D572B" w:rsidRPr="004D524C" w:rsidRDefault="003D572B" w:rsidP="003D572B">
            <w:pPr>
              <w:pStyle w:val="Tabletext"/>
            </w:pPr>
            <w:r w:rsidRPr="006E45EF">
              <w:t>31.65</w:t>
            </w:r>
          </w:p>
        </w:tc>
        <w:tc>
          <w:tcPr>
            <w:tcW w:w="711" w:type="dxa"/>
            <w:shd w:val="clear" w:color="auto" w:fill="auto"/>
          </w:tcPr>
          <w:p w14:paraId="2BDEC460" w14:textId="24CB15FB" w:rsidR="003D572B" w:rsidRPr="004D524C" w:rsidRDefault="003D572B" w:rsidP="003D572B">
            <w:pPr>
              <w:pStyle w:val="Tabletext"/>
            </w:pPr>
            <w:r w:rsidRPr="006E45EF">
              <w:t>3.16</w:t>
            </w:r>
          </w:p>
        </w:tc>
        <w:tc>
          <w:tcPr>
            <w:tcW w:w="455" w:type="dxa"/>
            <w:shd w:val="clear" w:color="auto" w:fill="auto"/>
          </w:tcPr>
          <w:p w14:paraId="1C20530C" w14:textId="1E16FABA" w:rsidR="003D572B" w:rsidRDefault="003D572B" w:rsidP="003D572B">
            <w:pPr>
              <w:pStyle w:val="Tabletext"/>
            </w:pPr>
            <w:r>
              <w:t>S5</w:t>
            </w:r>
          </w:p>
        </w:tc>
        <w:tc>
          <w:tcPr>
            <w:tcW w:w="569" w:type="dxa"/>
            <w:shd w:val="clear" w:color="auto" w:fill="auto"/>
          </w:tcPr>
          <w:p w14:paraId="1F1EA15E" w14:textId="729D826A" w:rsidR="003D572B" w:rsidRDefault="003D572B" w:rsidP="003D572B">
            <w:pPr>
              <w:pStyle w:val="Tabletext"/>
            </w:pPr>
            <w:r>
              <w:t xml:space="preserve">E2 </w:t>
            </w:r>
          </w:p>
        </w:tc>
        <w:tc>
          <w:tcPr>
            <w:tcW w:w="590" w:type="dxa"/>
            <w:shd w:val="clear" w:color="auto" w:fill="auto"/>
          </w:tcPr>
          <w:p w14:paraId="75215ADA" w14:textId="1FA11C56" w:rsidR="003D572B" w:rsidRDefault="003D572B" w:rsidP="003D572B">
            <w:pPr>
              <w:pStyle w:val="Tabletext"/>
            </w:pPr>
            <w:r>
              <w:t>O2</w:t>
            </w:r>
          </w:p>
        </w:tc>
        <w:tc>
          <w:tcPr>
            <w:tcW w:w="609" w:type="dxa"/>
            <w:shd w:val="clear" w:color="auto" w:fill="auto"/>
          </w:tcPr>
          <w:p w14:paraId="1BA756E2" w14:textId="02C8E497" w:rsidR="003D572B" w:rsidRDefault="003D572B" w:rsidP="003D572B">
            <w:pPr>
              <w:pStyle w:val="Tabletext"/>
            </w:pPr>
            <w:r>
              <w:t>R27</w:t>
            </w:r>
          </w:p>
        </w:tc>
        <w:tc>
          <w:tcPr>
            <w:tcW w:w="1152" w:type="dxa"/>
            <w:shd w:val="clear" w:color="auto" w:fill="auto"/>
          </w:tcPr>
          <w:p w14:paraId="7DBCCEF9" w14:textId="449070D7" w:rsidR="003D572B" w:rsidRPr="00C637A5" w:rsidRDefault="00C637A5" w:rsidP="003D572B">
            <w:pPr>
              <w:pStyle w:val="Tabletext"/>
            </w:pPr>
            <w:r w:rsidRPr="00C637A5">
              <w:t>27</w:t>
            </w:r>
            <w:r w:rsidR="003D572B" w:rsidRPr="00C637A5">
              <w:t>/03/2025</w:t>
            </w:r>
          </w:p>
        </w:tc>
      </w:tr>
    </w:tbl>
    <w:p w14:paraId="1AFB4301" w14:textId="77777777" w:rsidR="006B1C30" w:rsidRPr="00BC01C7" w:rsidRDefault="006B1C30" w:rsidP="006A36FF">
      <w:pPr>
        <w:pStyle w:val="Tabletext"/>
      </w:pPr>
    </w:p>
    <w:p w14:paraId="6E92A332" w14:textId="3F9A2BBE" w:rsidR="007602C1" w:rsidRPr="00827993" w:rsidRDefault="007602C1" w:rsidP="007602C1">
      <w:pPr>
        <w:pStyle w:val="ItemHead"/>
      </w:pPr>
      <w:bookmarkStart w:id="36" w:name="_Toc73962137"/>
      <w:r>
        <w:t>2</w:t>
      </w:r>
      <w:r w:rsidRPr="00827993">
        <w:t xml:space="preserve"> Schedule 202</w:t>
      </w:r>
      <w:r w:rsidR="0062285A">
        <w:t>5</w:t>
      </w:r>
      <w:r w:rsidRPr="00827993">
        <w:t xml:space="preserve">, Part 1, clause 3 (after item </w:t>
      </w:r>
      <w:r>
        <w:t>4</w:t>
      </w:r>
      <w:r w:rsidRPr="00827993">
        <w:t>)</w:t>
      </w:r>
    </w:p>
    <w:p w14:paraId="0A8BA017" w14:textId="77777777" w:rsidR="007602C1" w:rsidRPr="00827993" w:rsidRDefault="007602C1" w:rsidP="007602C1">
      <w:pPr>
        <w:pStyle w:val="Item"/>
      </w:pPr>
      <w:r w:rsidRPr="00827993">
        <w:t>Insert:</w:t>
      </w:r>
    </w:p>
    <w:p w14:paraId="29894DA0" w14:textId="77777777" w:rsidR="007602C1" w:rsidRPr="00827993" w:rsidRDefault="007602C1" w:rsidP="007602C1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7602C1" w:rsidRPr="00827993" w14:paraId="160B3578" w14:textId="77777777" w:rsidTr="007602C1"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14:paraId="1373C09B" w14:textId="77777777" w:rsidR="007602C1" w:rsidRPr="00827993" w:rsidRDefault="007602C1" w:rsidP="007602C1">
            <w:pPr>
              <w:pStyle w:val="Tabletext"/>
            </w:pPr>
            <w:r w:rsidRPr="00827993">
              <w:t>5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</w:tcPr>
          <w:p w14:paraId="5AB0A6BD" w14:textId="77777777" w:rsidR="007602C1" w:rsidRPr="00827993" w:rsidRDefault="007602C1" w:rsidP="007602C1">
            <w:pPr>
              <w:pStyle w:val="Tabletext"/>
            </w:pPr>
            <w:r w:rsidRPr="00827993">
              <w:t>Shape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</w:tcPr>
          <w:p w14:paraId="45F995D9" w14:textId="77777777" w:rsidR="007602C1" w:rsidRPr="00827993" w:rsidRDefault="007602C1" w:rsidP="007602C1">
            <w:pPr>
              <w:pStyle w:val="Tabletext"/>
            </w:pPr>
            <w:r w:rsidRPr="00827993">
              <w:t>S5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auto"/>
          </w:tcPr>
          <w:p w14:paraId="12F682F9" w14:textId="77777777" w:rsidR="007602C1" w:rsidRPr="00827993" w:rsidRDefault="007602C1" w:rsidP="007602C1">
            <w:pPr>
              <w:pStyle w:val="Tabletext"/>
            </w:pPr>
            <w:r w:rsidRPr="00827993">
              <w:t>Dodecagonal</w:t>
            </w:r>
          </w:p>
        </w:tc>
      </w:tr>
      <w:bookmarkEnd w:id="36"/>
    </w:tbl>
    <w:p w14:paraId="79401874" w14:textId="77777777" w:rsidR="000D3EA3" w:rsidRPr="00BC01C7" w:rsidRDefault="000D3EA3" w:rsidP="00BC01C7">
      <w:pPr>
        <w:pStyle w:val="Tabletext"/>
      </w:pPr>
    </w:p>
    <w:p w14:paraId="63A9C49D" w14:textId="6AAF7DDC" w:rsidR="00A13AA5" w:rsidRPr="0083721C" w:rsidRDefault="00943761" w:rsidP="00A13AA5">
      <w:pPr>
        <w:pStyle w:val="ItemHead"/>
        <w:rPr>
          <w:szCs w:val="24"/>
        </w:rPr>
      </w:pPr>
      <w:r w:rsidDel="00D219BF">
        <w:rPr>
          <w:szCs w:val="24"/>
        </w:rPr>
        <w:t>3</w:t>
      </w:r>
      <w:r w:rsidR="00A13AA5" w:rsidRPr="0083721C">
        <w:rPr>
          <w:szCs w:val="24"/>
        </w:rPr>
        <w:t xml:space="preserve"> Schedule 2025, Part 1, clause </w:t>
      </w:r>
      <w:r w:rsidR="009B43B4">
        <w:rPr>
          <w:szCs w:val="24"/>
        </w:rPr>
        <w:t>3</w:t>
      </w:r>
      <w:r w:rsidR="00A13AA5" w:rsidRPr="0083721C">
        <w:rPr>
          <w:szCs w:val="24"/>
        </w:rPr>
        <w:t xml:space="preserve"> (at the end of the table) </w:t>
      </w:r>
    </w:p>
    <w:p w14:paraId="34024FD8" w14:textId="29AFEC59" w:rsidR="00CD3E0B" w:rsidRPr="0083721C" w:rsidRDefault="00A13AA5" w:rsidP="005C15F4">
      <w:pPr>
        <w:pStyle w:val="Item"/>
        <w:rPr>
          <w:szCs w:val="22"/>
        </w:rPr>
      </w:pPr>
      <w:r w:rsidRPr="00603EA0">
        <w:t>Insert</w:t>
      </w:r>
      <w:r w:rsidRPr="0083721C">
        <w:rPr>
          <w:szCs w:val="22"/>
        </w:rPr>
        <w:t>:</w:t>
      </w:r>
    </w:p>
    <w:p w14:paraId="44AD57B0" w14:textId="77777777" w:rsidR="00A13AA5" w:rsidRDefault="00A13AA5" w:rsidP="00B530F3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8075D7" w:rsidRPr="00980A44" w14:paraId="405DF8EC" w14:textId="4D860E78" w:rsidTr="00C637A5">
        <w:trPr>
          <w:trHeight w:val="300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FED3B" w14:textId="58E255E4" w:rsidR="008075D7" w:rsidRPr="00980A44" w:rsidRDefault="0005731D" w:rsidP="00980A44">
            <w:pPr>
              <w:pStyle w:val="Tabletext"/>
            </w:pPr>
            <w:r>
              <w:t>12</w:t>
            </w:r>
            <w:r w:rsidR="00D22765">
              <w:t>5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DCD3DD" w14:textId="11CA0E90" w:rsidR="008075D7" w:rsidRPr="00980A44" w:rsidRDefault="008075D7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8A08C" w14:textId="7E05EC2F" w:rsidR="008075D7" w:rsidRPr="00980A44" w:rsidRDefault="00E437C9" w:rsidP="00980A44">
            <w:pPr>
              <w:pStyle w:val="Tabletext"/>
            </w:pPr>
            <w:r w:rsidRPr="00980A44">
              <w:t>R</w:t>
            </w:r>
            <w:r w:rsidR="00FE76F5">
              <w:t>2</w:t>
            </w:r>
            <w:r w:rsidR="00032679">
              <w:t>6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91F9CA" w14:textId="1C739980" w:rsidR="0066183C" w:rsidRDefault="0066183C" w:rsidP="001A7BD5">
            <w:pPr>
              <w:pStyle w:val="Tabletext"/>
            </w:pPr>
            <w:r>
              <w:t>A design consisting of:</w:t>
            </w:r>
          </w:p>
          <w:p w14:paraId="3E9D104E" w14:textId="25F1A4F8" w:rsidR="004D48A4" w:rsidRDefault="0031496E" w:rsidP="0031496E">
            <w:pPr>
              <w:pStyle w:val="Tablea"/>
            </w:pPr>
            <w:r w:rsidRPr="0031496E">
              <w:t xml:space="preserve">(a) </w:t>
            </w:r>
            <w:r w:rsidR="00AC41EF">
              <w:t xml:space="preserve">in the </w:t>
            </w:r>
            <w:r w:rsidR="007D22E5">
              <w:t xml:space="preserve">background, </w:t>
            </w:r>
            <w:r w:rsidR="003B7B52">
              <w:t>the following stylised sights from the city of Canberra, Australian Capital Territory</w:t>
            </w:r>
            <w:r w:rsidR="004D48A4">
              <w:t>:</w:t>
            </w:r>
          </w:p>
          <w:p w14:paraId="10936848" w14:textId="3B8AC707" w:rsidR="001A7BD5" w:rsidRDefault="0031496E" w:rsidP="0031496E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="00D90FD2">
              <w:t>Parliament House</w:t>
            </w:r>
            <w:r w:rsidR="00330E4F">
              <w:t xml:space="preserve">, with </w:t>
            </w:r>
            <w:r w:rsidR="002C3E4D">
              <w:t>5 hot air balloons floating above</w:t>
            </w:r>
            <w:r w:rsidR="002E4828">
              <w:t>; and</w:t>
            </w:r>
          </w:p>
          <w:p w14:paraId="78346D3E" w14:textId="13F0B4DE" w:rsidR="002C3E4D" w:rsidRDefault="0031496E" w:rsidP="0031496E">
            <w:pPr>
              <w:pStyle w:val="Tablei"/>
            </w:pPr>
            <w:r>
              <w:t xml:space="preserve">(ii) </w:t>
            </w:r>
            <w:r w:rsidR="002C3E4D">
              <w:t>Black Mountain Tower in</w:t>
            </w:r>
            <w:r w:rsidR="006F55C1">
              <w:t xml:space="preserve"> front of bushland</w:t>
            </w:r>
            <w:r w:rsidR="002E4828">
              <w:t>; and</w:t>
            </w:r>
          </w:p>
          <w:p w14:paraId="264C1C5A" w14:textId="56FF33C2" w:rsidR="00E4548D" w:rsidRDefault="0031496E" w:rsidP="0031496E">
            <w:pPr>
              <w:pStyle w:val="Tablei"/>
            </w:pPr>
            <w:r>
              <w:t xml:space="preserve">(iii) </w:t>
            </w:r>
            <w:r w:rsidR="00E77141">
              <w:t xml:space="preserve">a side </w:t>
            </w:r>
            <w:r w:rsidR="00C54C63">
              <w:t xml:space="preserve">view </w:t>
            </w:r>
            <w:r w:rsidR="00570659">
              <w:t xml:space="preserve">of </w:t>
            </w:r>
            <w:r w:rsidR="00E4548D">
              <w:t>the Royal Australian Mint</w:t>
            </w:r>
            <w:r w:rsidR="0012070D">
              <w:t xml:space="preserve"> building, </w:t>
            </w:r>
            <w:r w:rsidR="00262C0D">
              <w:t>above additional bushland</w:t>
            </w:r>
            <w:r w:rsidR="002E4828">
              <w:t>; and</w:t>
            </w:r>
          </w:p>
          <w:p w14:paraId="27F8FE91" w14:textId="17716E86" w:rsidR="0068562F" w:rsidRDefault="0031496E" w:rsidP="0031496E">
            <w:pPr>
              <w:pStyle w:val="Tablea"/>
            </w:pPr>
            <w:r>
              <w:t xml:space="preserve">(b) </w:t>
            </w:r>
            <w:r w:rsidR="005C3C68">
              <w:t>i</w:t>
            </w:r>
            <w:r w:rsidR="009F29FB">
              <w:t xml:space="preserve">n the foreground, </w:t>
            </w:r>
            <w:r w:rsidR="0068562F">
              <w:t>a representation of a bounding kangaroo; and</w:t>
            </w:r>
          </w:p>
          <w:p w14:paraId="5C398A34" w14:textId="0A7EAAE5" w:rsidR="00E4548D" w:rsidRDefault="0031496E" w:rsidP="00B530F3">
            <w:pPr>
              <w:pStyle w:val="Tablea"/>
            </w:pPr>
            <w:r>
              <w:t xml:space="preserve">(c) </w:t>
            </w:r>
            <w:r w:rsidR="005C3C68">
              <w:t>t</w:t>
            </w:r>
            <w:r w:rsidR="0068562F">
              <w:t>he following:</w:t>
            </w:r>
          </w:p>
          <w:p w14:paraId="71D5C56D" w14:textId="4442B78B" w:rsidR="00742388" w:rsidRDefault="0031496E" w:rsidP="0031496E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="00EA692A" w:rsidRPr="00EA692A">
              <w:t>Arabic numerals for the amount, in dollars or cents, of the denomination of the coin, followed by “DOLLAR”, “DOLLARS” or “CENTS” as the case requires</w:t>
            </w:r>
            <w:r w:rsidR="00EA692A">
              <w:t>; and</w:t>
            </w:r>
          </w:p>
          <w:p w14:paraId="4DE4E010" w14:textId="5D2C0ACC" w:rsidR="006569D7" w:rsidRDefault="0031496E" w:rsidP="0031496E">
            <w:pPr>
              <w:pStyle w:val="Tablei"/>
            </w:pPr>
            <w:r>
              <w:t xml:space="preserve">(ii) </w:t>
            </w:r>
            <w:r w:rsidR="00E40CFA" w:rsidRPr="00E40CFA">
              <w:t>“</w:t>
            </w:r>
            <w:proofErr w:type="spellStart"/>
            <w:r w:rsidR="00537021">
              <w:t>X</w:t>
            </w:r>
            <w:r w:rsidR="00E40CFA" w:rsidRPr="00E40CFA">
              <w:t>oz</w:t>
            </w:r>
            <w:proofErr w:type="spellEnd"/>
            <w:r w:rsidR="00AB50F6">
              <w:t xml:space="preserve"> </w:t>
            </w:r>
            <w:r w:rsidR="00E40CFA" w:rsidRPr="00E40CFA">
              <w:t>.999 A</w:t>
            </w:r>
            <w:r w:rsidR="00424F66">
              <w:t>g</w:t>
            </w:r>
            <w:r w:rsidR="00E40CFA" w:rsidRPr="00E40CFA">
              <w:t>” (where “</w:t>
            </w:r>
            <w:r w:rsidR="00AB50F6">
              <w:t>X</w:t>
            </w:r>
            <w:r w:rsidR="00E40CFA" w:rsidRPr="00E40CFA">
              <w:t>” is the nominal weight in ounces of the coin, expressed as a whole number or a common fraction in Arabic numerals)</w:t>
            </w:r>
            <w:r w:rsidR="000D3B8B">
              <w:t>; and</w:t>
            </w:r>
          </w:p>
          <w:p w14:paraId="19F3FDD8" w14:textId="245C374C" w:rsidR="00247C69" w:rsidRPr="00B46EB6" w:rsidRDefault="0031496E" w:rsidP="0031496E">
            <w:pPr>
              <w:pStyle w:val="Tablei"/>
            </w:pPr>
            <w:r>
              <w:t xml:space="preserve">(iii) </w:t>
            </w:r>
            <w:r w:rsidR="00A05C14">
              <w:t>“BS”</w:t>
            </w:r>
            <w:r w:rsidR="00E02672">
              <w:t>.</w:t>
            </w:r>
          </w:p>
        </w:tc>
      </w:tr>
      <w:tr w:rsidR="001450BF" w:rsidRPr="00980A44" w14:paraId="4921D887" w14:textId="77777777" w:rsidTr="00C637A5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B7F86A" w14:textId="679748BC" w:rsidR="001450BF" w:rsidDel="0005731D" w:rsidRDefault="00DE5B4B" w:rsidP="00980A44">
            <w:pPr>
              <w:pStyle w:val="Tabletext"/>
            </w:pPr>
            <w:r>
              <w:t>126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C1BC71" w14:textId="301CF822" w:rsidR="001450BF" w:rsidRPr="00980A44" w:rsidRDefault="00DE5B4B" w:rsidP="00980A44">
            <w:pPr>
              <w:pStyle w:val="Tabletext"/>
            </w:pPr>
            <w:r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673543" w14:textId="181526FC" w:rsidR="001450BF" w:rsidRPr="00980A44" w:rsidRDefault="00710705" w:rsidP="00980A44">
            <w:pPr>
              <w:pStyle w:val="Tabletext"/>
            </w:pPr>
            <w:r>
              <w:t>R27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CADE6D" w14:textId="35868AC1" w:rsidR="00F94F81" w:rsidRDefault="00F94F81" w:rsidP="00A42DC4">
            <w:pPr>
              <w:pStyle w:val="Tabletext"/>
            </w:pPr>
            <w:r w:rsidRPr="00F94F81">
              <w:t>A design</w:t>
            </w:r>
            <w:r w:rsidR="00576687">
              <w:t xml:space="preserve">, </w:t>
            </w:r>
            <w:r w:rsidR="00D81F93" w:rsidRPr="00A42DC4">
              <w:t>inspired</w:t>
            </w:r>
            <w:r w:rsidR="00D81F93">
              <w:t xml:space="preserve"> by the Christmas orchid (</w:t>
            </w:r>
            <w:r w:rsidR="00D81F93" w:rsidRPr="007E5769">
              <w:rPr>
                <w:i/>
                <w:iCs/>
              </w:rPr>
              <w:t xml:space="preserve">Calanthe </w:t>
            </w:r>
            <w:proofErr w:type="spellStart"/>
            <w:r w:rsidR="00D81F93" w:rsidRPr="007E5769">
              <w:rPr>
                <w:i/>
                <w:iCs/>
              </w:rPr>
              <w:t>triplicata</w:t>
            </w:r>
            <w:proofErr w:type="spellEnd"/>
            <w:r w:rsidR="00D81F93" w:rsidRPr="00812FB1">
              <w:t>)</w:t>
            </w:r>
            <w:r w:rsidR="00D81F93">
              <w:t xml:space="preserve"> and </w:t>
            </w:r>
            <w:r w:rsidR="00594EDF">
              <w:t xml:space="preserve">in a symmetrical pattern, </w:t>
            </w:r>
            <w:r w:rsidR="00523619">
              <w:t>consisting of:</w:t>
            </w:r>
          </w:p>
          <w:p w14:paraId="6637141D" w14:textId="77777777" w:rsidR="009662AD" w:rsidRPr="00072D01" w:rsidRDefault="00812FB1" w:rsidP="00072D01">
            <w:pPr>
              <w:pStyle w:val="Tablea"/>
            </w:pPr>
            <w:r w:rsidRPr="00072D01">
              <w:t>(a)</w:t>
            </w:r>
            <w:r w:rsidR="009F1F24" w:rsidRPr="00072D01">
              <w:t xml:space="preserve"> </w:t>
            </w:r>
            <w:r w:rsidR="00D61409" w:rsidRPr="00072D01">
              <w:t>at the top of the coin, an ornamental border</w:t>
            </w:r>
            <w:r w:rsidR="009F1F24" w:rsidRPr="00072D01">
              <w:t xml:space="preserve"> </w:t>
            </w:r>
            <w:r w:rsidR="009662AD" w:rsidRPr="00072D01">
              <w:t>enclosing the following:</w:t>
            </w:r>
          </w:p>
          <w:p w14:paraId="65051272" w14:textId="3BE55C58" w:rsidR="009662AD" w:rsidRPr="00072D01" w:rsidRDefault="009662AD" w:rsidP="00072D01">
            <w:pPr>
              <w:pStyle w:val="Tablei"/>
            </w:pPr>
            <w:r w:rsidRPr="00072D01">
              <w:t>(</w:t>
            </w:r>
            <w:proofErr w:type="spellStart"/>
            <w:r w:rsidRPr="00072D01">
              <w:t>i</w:t>
            </w:r>
            <w:proofErr w:type="spellEnd"/>
            <w:r w:rsidRPr="00072D01">
              <w:t xml:space="preserve">) </w:t>
            </w:r>
            <w:r w:rsidR="00ED5E52" w:rsidRPr="00072D01">
              <w:t>“</w:t>
            </w:r>
            <w:r w:rsidR="003A29F1" w:rsidRPr="00072D01">
              <w:t>2025</w:t>
            </w:r>
            <w:r w:rsidR="00ED5E52" w:rsidRPr="00072D01">
              <w:t>”</w:t>
            </w:r>
            <w:r w:rsidR="005B519F" w:rsidRPr="00072D01">
              <w:t>; and</w:t>
            </w:r>
          </w:p>
          <w:p w14:paraId="13176F21" w14:textId="1AF0494B" w:rsidR="00AE4A58" w:rsidRPr="00072D01" w:rsidRDefault="006A6DA6" w:rsidP="00072D01">
            <w:pPr>
              <w:pStyle w:val="Tablea"/>
            </w:pPr>
            <w:r w:rsidRPr="00072D01">
              <w:lastRenderedPageBreak/>
              <w:t>(</w:t>
            </w:r>
            <w:r w:rsidR="00AE4A58" w:rsidRPr="00072D01">
              <w:t>b</w:t>
            </w:r>
            <w:r w:rsidRPr="00072D01">
              <w:t xml:space="preserve">) </w:t>
            </w:r>
            <w:r w:rsidR="00E71591" w:rsidRPr="00072D01">
              <w:t xml:space="preserve">in the centre of the coin, </w:t>
            </w:r>
            <w:r w:rsidR="00D16F6D" w:rsidRPr="00072D01">
              <w:t>a</w:t>
            </w:r>
            <w:r w:rsidR="00D14DD4" w:rsidRPr="00072D01">
              <w:t xml:space="preserve"> </w:t>
            </w:r>
            <w:r w:rsidR="00281CD3" w:rsidRPr="00072D01">
              <w:t xml:space="preserve">stylised representation of a </w:t>
            </w:r>
            <w:r w:rsidR="00A803B2" w:rsidRPr="00072D01">
              <w:t>purple</w:t>
            </w:r>
            <w:r w:rsidR="007A53DF">
              <w:noBreakHyphen/>
            </w:r>
            <w:r w:rsidR="00A803B2" w:rsidRPr="00072D01">
              <w:t>coloured bauble</w:t>
            </w:r>
            <w:r w:rsidR="008926E0" w:rsidRPr="00072D01">
              <w:t xml:space="preserve"> </w:t>
            </w:r>
            <w:r w:rsidR="00E535BD" w:rsidRPr="00072D01">
              <w:t xml:space="preserve">with </w:t>
            </w:r>
            <w:r w:rsidR="005D40B5" w:rsidRPr="00072D01">
              <w:t>shaded</w:t>
            </w:r>
            <w:r w:rsidR="00DD4FA4" w:rsidRPr="00072D01">
              <w:t xml:space="preserve"> decorative patterns</w:t>
            </w:r>
            <w:r w:rsidR="008926E0" w:rsidRPr="00072D01">
              <w:t xml:space="preserve"> </w:t>
            </w:r>
            <w:r w:rsidR="00150104" w:rsidRPr="00072D01">
              <w:t>and</w:t>
            </w:r>
            <w:r w:rsidR="002F1801" w:rsidRPr="00072D01">
              <w:t xml:space="preserve"> a</w:t>
            </w:r>
            <w:r w:rsidR="00150104" w:rsidRPr="00072D01">
              <w:t xml:space="preserve"> shaded border</w:t>
            </w:r>
            <w:r w:rsidR="008926E0" w:rsidRPr="00072D01">
              <w:t xml:space="preserve"> hanging</w:t>
            </w:r>
            <w:r w:rsidR="0043137C" w:rsidRPr="00072D01">
              <w:t xml:space="preserve"> </w:t>
            </w:r>
            <w:r w:rsidR="004E43C4" w:rsidRPr="00072D01">
              <w:t xml:space="preserve">from the </w:t>
            </w:r>
            <w:r w:rsidR="00AE4A58" w:rsidRPr="00072D01">
              <w:t>ornamental border; and</w:t>
            </w:r>
          </w:p>
          <w:p w14:paraId="545503B4" w14:textId="1AF964B5" w:rsidR="00AE4A58" w:rsidRPr="00072D01" w:rsidRDefault="00AE4A58" w:rsidP="00072D01">
            <w:pPr>
              <w:pStyle w:val="Tablea"/>
            </w:pPr>
            <w:r w:rsidRPr="00072D01">
              <w:t xml:space="preserve">(c) </w:t>
            </w:r>
            <w:r w:rsidR="00A32760" w:rsidRPr="00072D01">
              <w:t>in the foreground, and</w:t>
            </w:r>
            <w:r w:rsidRPr="00072D01">
              <w:t xml:space="preserve"> </w:t>
            </w:r>
            <w:r w:rsidR="00C2178D" w:rsidRPr="00072D01">
              <w:t>partially</w:t>
            </w:r>
            <w:r w:rsidR="00AE03E5" w:rsidRPr="00072D01">
              <w:t xml:space="preserve"> obscuring the bauble,</w:t>
            </w:r>
            <w:r w:rsidR="00036DD0" w:rsidRPr="00072D01">
              <w:t xml:space="preserve"> a coloured stylised representation </w:t>
            </w:r>
            <w:r w:rsidR="007F5C57" w:rsidRPr="00072D01">
              <w:t xml:space="preserve">of </w:t>
            </w:r>
            <w:r w:rsidR="001E5E52" w:rsidRPr="00072D01">
              <w:t>an</w:t>
            </w:r>
            <w:r w:rsidR="007F5C57" w:rsidRPr="00072D01">
              <w:t xml:space="preserve"> orchid</w:t>
            </w:r>
            <w:r w:rsidR="006B6883" w:rsidRPr="00072D01">
              <w:t>, viewed from above</w:t>
            </w:r>
            <w:r w:rsidR="001E5E52" w:rsidRPr="00072D01">
              <w:t>;</w:t>
            </w:r>
            <w:r w:rsidR="00CA7B0E" w:rsidRPr="00072D01">
              <w:t xml:space="preserve"> and</w:t>
            </w:r>
          </w:p>
          <w:p w14:paraId="15F785D7" w14:textId="0585D0A8" w:rsidR="00FE1D11" w:rsidRPr="00072D01" w:rsidRDefault="00FE1D11" w:rsidP="00072D01">
            <w:pPr>
              <w:pStyle w:val="Tablea"/>
            </w:pPr>
            <w:r w:rsidRPr="00072D01">
              <w:t xml:space="preserve">(d) </w:t>
            </w:r>
            <w:r w:rsidR="00404322" w:rsidRPr="00072D01">
              <w:t xml:space="preserve">surrounding the </w:t>
            </w:r>
            <w:r w:rsidR="00FE1B44" w:rsidRPr="00072D01">
              <w:t xml:space="preserve">bauble and orchid, a </w:t>
            </w:r>
            <w:r w:rsidR="004D0A2D" w:rsidRPr="00072D01">
              <w:t>stylised</w:t>
            </w:r>
            <w:r w:rsidR="00FE1B44" w:rsidRPr="00072D01">
              <w:t xml:space="preserve"> representation of </w:t>
            </w:r>
            <w:r w:rsidR="001E5E52" w:rsidRPr="00072D01">
              <w:t>an</w:t>
            </w:r>
            <w:r w:rsidR="00FE1B44" w:rsidRPr="00072D01">
              <w:t xml:space="preserve"> </w:t>
            </w:r>
            <w:r w:rsidR="009C55CD" w:rsidRPr="00072D01">
              <w:t xml:space="preserve">orchid </w:t>
            </w:r>
            <w:r w:rsidR="00F37CC2" w:rsidRPr="00072D01">
              <w:t xml:space="preserve">at different stages of growth, from bud to full bloom, </w:t>
            </w:r>
            <w:r w:rsidR="00F83805" w:rsidRPr="00072D01">
              <w:t>with</w:t>
            </w:r>
            <w:r w:rsidR="009C55CD" w:rsidRPr="00072D01">
              <w:t xml:space="preserve"> </w:t>
            </w:r>
            <w:r w:rsidR="00052828" w:rsidRPr="00072D01">
              <w:t>foliage</w:t>
            </w:r>
            <w:r w:rsidR="004D0A2D" w:rsidRPr="00072D01">
              <w:t>; and</w:t>
            </w:r>
          </w:p>
          <w:p w14:paraId="6A4470BC" w14:textId="10C6D755" w:rsidR="00F254A8" w:rsidRDefault="00D23F0C" w:rsidP="00072D01">
            <w:pPr>
              <w:pStyle w:val="Tablea"/>
            </w:pPr>
            <w:r w:rsidRPr="00072D01">
              <w:t>(e) the following</w:t>
            </w:r>
            <w:r>
              <w:t>:</w:t>
            </w:r>
          </w:p>
          <w:p w14:paraId="257308B5" w14:textId="5F6A3F00" w:rsidR="00AF4A65" w:rsidRPr="002C690B" w:rsidRDefault="00D23F0C" w:rsidP="00B530F3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="00ED55F6">
              <w:t xml:space="preserve">a stylised representation of the designer’s initials </w:t>
            </w:r>
            <w:r>
              <w:t>“LA”.</w:t>
            </w:r>
          </w:p>
        </w:tc>
      </w:tr>
    </w:tbl>
    <w:p w14:paraId="7A464EA6" w14:textId="77777777" w:rsidR="003F2FF3" w:rsidRPr="00845B89" w:rsidRDefault="003F2FF3" w:rsidP="00EA0EF0">
      <w:pPr>
        <w:pStyle w:val="Tabletext"/>
      </w:pPr>
    </w:p>
    <w:sectPr w:rsidR="003F2FF3" w:rsidRPr="00845B89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0CC8" w14:textId="77777777" w:rsidR="00751C3C" w:rsidRDefault="00751C3C" w:rsidP="00F5638C">
      <w:pPr>
        <w:spacing w:line="240" w:lineRule="auto"/>
      </w:pPr>
      <w:r>
        <w:separator/>
      </w:r>
    </w:p>
  </w:endnote>
  <w:endnote w:type="continuationSeparator" w:id="0">
    <w:p w14:paraId="55114352" w14:textId="77777777" w:rsidR="00751C3C" w:rsidRDefault="00751C3C" w:rsidP="00F5638C">
      <w:pPr>
        <w:spacing w:line="240" w:lineRule="auto"/>
      </w:pPr>
      <w:r>
        <w:continuationSeparator/>
      </w:r>
    </w:p>
  </w:endnote>
  <w:endnote w:type="continuationNotice" w:id="1">
    <w:p w14:paraId="37CD3E03" w14:textId="77777777" w:rsidR="00751C3C" w:rsidRDefault="00751C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52693BA5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1BD7C08B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41A40394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3DE70BE2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D1459">
            <w:rPr>
              <w:i/>
              <w:noProof/>
              <w:sz w:val="18"/>
            </w:rPr>
            <w:t>Currency (Australian Coins) Amendment (2025 Royal Australian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158DFB30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11CDBC84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7243">
            <w:rPr>
              <w:i/>
              <w:noProof/>
              <w:sz w:val="18"/>
            </w:rPr>
            <w:t>Currency (Australian Coins) Amendment (2025 Royal Australian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705CBA71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615068F3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7243">
            <w:rPr>
              <w:i/>
              <w:noProof/>
              <w:sz w:val="18"/>
            </w:rPr>
            <w:t>Currency (Australian Coins) Amendment (2025 Royal Australian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679FA9B4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207AF3BD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7243">
            <w:rPr>
              <w:i/>
              <w:noProof/>
              <w:sz w:val="18"/>
            </w:rPr>
            <w:t>Currency (Australian Coins) Amendment (2025 Royal Australian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499BF5AD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0CA4C76B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1459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45E262FA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20B57B32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7243">
            <w:rPr>
              <w:i/>
              <w:noProof/>
              <w:sz w:val="18"/>
            </w:rPr>
            <w:t>Currency (Australian Coins) Amendment (2025 Royal Australian Mint No. 4)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6166" w14:textId="77777777" w:rsidR="00751C3C" w:rsidRDefault="00751C3C" w:rsidP="00F5638C">
      <w:pPr>
        <w:spacing w:line="240" w:lineRule="auto"/>
      </w:pPr>
      <w:r>
        <w:separator/>
      </w:r>
    </w:p>
  </w:footnote>
  <w:footnote w:type="continuationSeparator" w:id="0">
    <w:p w14:paraId="4B47203B" w14:textId="77777777" w:rsidR="00751C3C" w:rsidRDefault="00751C3C" w:rsidP="00F5638C">
      <w:pPr>
        <w:spacing w:line="240" w:lineRule="auto"/>
      </w:pPr>
      <w:r>
        <w:continuationSeparator/>
      </w:r>
    </w:p>
  </w:footnote>
  <w:footnote w:type="continuationNotice" w:id="1">
    <w:p w14:paraId="26272E14" w14:textId="77777777" w:rsidR="00751C3C" w:rsidRDefault="00751C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68FA81A9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74793845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C7243">
      <w:rPr>
        <w:noProof/>
        <w:sz w:val="20"/>
      </w:rPr>
      <w:t>Amendments</w:t>
    </w:r>
    <w:r w:rsidR="00EC7243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724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5702DE4C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4DBEDB10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1721B08E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6C2B404B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10688738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724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7243">
      <w:rPr>
        <w:noProof/>
        <w:sz w:val="20"/>
      </w:rPr>
      <w:t>Amendments</w:t>
    </w:r>
    <w:r w:rsidR="00EC7243">
      <w:rPr>
        <w:noProof/>
        <w:sz w:val="20"/>
      </w:rPr>
      <w:cr/>
    </w:r>
    <w:r>
      <w:rPr>
        <w:sz w:val="20"/>
      </w:rPr>
      <w:fldChar w:fldCharType="end"/>
    </w:r>
  </w:p>
  <w:p w14:paraId="6C7CB41D" w14:textId="6A671D63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4DD1C1DD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30B330F3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DD2"/>
    <w:multiLevelType w:val="hybridMultilevel"/>
    <w:tmpl w:val="4A9821F2"/>
    <w:lvl w:ilvl="0" w:tplc="AE7EC6D4">
      <w:start w:val="1"/>
      <w:numFmt w:val="lowerRoman"/>
      <w:lvlText w:val="%1)"/>
      <w:lvlJc w:val="right"/>
      <w:pPr>
        <w:ind w:left="1020" w:hanging="360"/>
      </w:pPr>
    </w:lvl>
    <w:lvl w:ilvl="1" w:tplc="6D62CD8E">
      <w:start w:val="1"/>
      <w:numFmt w:val="lowerRoman"/>
      <w:lvlText w:val="%2)"/>
      <w:lvlJc w:val="right"/>
      <w:pPr>
        <w:ind w:left="1020" w:hanging="360"/>
      </w:pPr>
    </w:lvl>
    <w:lvl w:ilvl="2" w:tplc="72721DB4">
      <w:start w:val="1"/>
      <w:numFmt w:val="lowerRoman"/>
      <w:lvlText w:val="%3)"/>
      <w:lvlJc w:val="right"/>
      <w:pPr>
        <w:ind w:left="1020" w:hanging="360"/>
      </w:pPr>
    </w:lvl>
    <w:lvl w:ilvl="3" w:tplc="D7580ACA">
      <w:start w:val="1"/>
      <w:numFmt w:val="lowerRoman"/>
      <w:lvlText w:val="%4)"/>
      <w:lvlJc w:val="right"/>
      <w:pPr>
        <w:ind w:left="1020" w:hanging="360"/>
      </w:pPr>
    </w:lvl>
    <w:lvl w:ilvl="4" w:tplc="652817EA">
      <w:start w:val="1"/>
      <w:numFmt w:val="lowerRoman"/>
      <w:lvlText w:val="%5)"/>
      <w:lvlJc w:val="right"/>
      <w:pPr>
        <w:ind w:left="1020" w:hanging="360"/>
      </w:pPr>
    </w:lvl>
    <w:lvl w:ilvl="5" w:tplc="B1801BE8">
      <w:start w:val="1"/>
      <w:numFmt w:val="lowerRoman"/>
      <w:lvlText w:val="%6)"/>
      <w:lvlJc w:val="right"/>
      <w:pPr>
        <w:ind w:left="1020" w:hanging="360"/>
      </w:pPr>
    </w:lvl>
    <w:lvl w:ilvl="6" w:tplc="03BECA7A">
      <w:start w:val="1"/>
      <w:numFmt w:val="lowerRoman"/>
      <w:lvlText w:val="%7)"/>
      <w:lvlJc w:val="right"/>
      <w:pPr>
        <w:ind w:left="1020" w:hanging="360"/>
      </w:pPr>
    </w:lvl>
    <w:lvl w:ilvl="7" w:tplc="20166926">
      <w:start w:val="1"/>
      <w:numFmt w:val="lowerRoman"/>
      <w:lvlText w:val="%8)"/>
      <w:lvlJc w:val="right"/>
      <w:pPr>
        <w:ind w:left="1020" w:hanging="360"/>
      </w:pPr>
    </w:lvl>
    <w:lvl w:ilvl="8" w:tplc="6A606E0A">
      <w:start w:val="1"/>
      <w:numFmt w:val="lowerRoman"/>
      <w:lvlText w:val="%9)"/>
      <w:lvlJc w:val="right"/>
      <w:pPr>
        <w:ind w:left="1020" w:hanging="360"/>
      </w:pPr>
    </w:lvl>
  </w:abstractNum>
  <w:abstractNum w:abstractNumId="1" w15:restartNumberingAfterBreak="0">
    <w:nsid w:val="06B44B9F"/>
    <w:multiLevelType w:val="hybridMultilevel"/>
    <w:tmpl w:val="AC48B2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1CD"/>
    <w:multiLevelType w:val="hybridMultilevel"/>
    <w:tmpl w:val="39A844B8"/>
    <w:lvl w:ilvl="0" w:tplc="9578B6DE">
      <w:start w:val="1"/>
      <w:numFmt w:val="lowerRoman"/>
      <w:lvlText w:val="%1)"/>
      <w:lvlJc w:val="right"/>
      <w:pPr>
        <w:ind w:left="1020" w:hanging="360"/>
      </w:pPr>
    </w:lvl>
    <w:lvl w:ilvl="1" w:tplc="125A5CAA">
      <w:start w:val="1"/>
      <w:numFmt w:val="lowerRoman"/>
      <w:lvlText w:val="%2)"/>
      <w:lvlJc w:val="right"/>
      <w:pPr>
        <w:ind w:left="1020" w:hanging="360"/>
      </w:pPr>
    </w:lvl>
    <w:lvl w:ilvl="2" w:tplc="4E047DBE">
      <w:start w:val="1"/>
      <w:numFmt w:val="lowerRoman"/>
      <w:lvlText w:val="%3)"/>
      <w:lvlJc w:val="right"/>
      <w:pPr>
        <w:ind w:left="1020" w:hanging="360"/>
      </w:pPr>
    </w:lvl>
    <w:lvl w:ilvl="3" w:tplc="80C46000">
      <w:start w:val="1"/>
      <w:numFmt w:val="lowerRoman"/>
      <w:lvlText w:val="%4)"/>
      <w:lvlJc w:val="right"/>
      <w:pPr>
        <w:ind w:left="1020" w:hanging="360"/>
      </w:pPr>
    </w:lvl>
    <w:lvl w:ilvl="4" w:tplc="7BD87048">
      <w:start w:val="1"/>
      <w:numFmt w:val="lowerRoman"/>
      <w:lvlText w:val="%5)"/>
      <w:lvlJc w:val="right"/>
      <w:pPr>
        <w:ind w:left="1020" w:hanging="360"/>
      </w:pPr>
    </w:lvl>
    <w:lvl w:ilvl="5" w:tplc="0444E29C">
      <w:start w:val="1"/>
      <w:numFmt w:val="lowerRoman"/>
      <w:lvlText w:val="%6)"/>
      <w:lvlJc w:val="right"/>
      <w:pPr>
        <w:ind w:left="1020" w:hanging="360"/>
      </w:pPr>
    </w:lvl>
    <w:lvl w:ilvl="6" w:tplc="3202CE4C">
      <w:start w:val="1"/>
      <w:numFmt w:val="lowerRoman"/>
      <w:lvlText w:val="%7)"/>
      <w:lvlJc w:val="right"/>
      <w:pPr>
        <w:ind w:left="1020" w:hanging="360"/>
      </w:pPr>
    </w:lvl>
    <w:lvl w:ilvl="7" w:tplc="C8BC8C86">
      <w:start w:val="1"/>
      <w:numFmt w:val="lowerRoman"/>
      <w:lvlText w:val="%8)"/>
      <w:lvlJc w:val="right"/>
      <w:pPr>
        <w:ind w:left="1020" w:hanging="360"/>
      </w:pPr>
    </w:lvl>
    <w:lvl w:ilvl="8" w:tplc="678600D8">
      <w:start w:val="1"/>
      <w:numFmt w:val="lowerRoman"/>
      <w:lvlText w:val="%9)"/>
      <w:lvlJc w:val="right"/>
      <w:pPr>
        <w:ind w:left="1020" w:hanging="360"/>
      </w:pPr>
    </w:lvl>
  </w:abstractNum>
  <w:abstractNum w:abstractNumId="3" w15:restartNumberingAfterBreak="0">
    <w:nsid w:val="15633509"/>
    <w:multiLevelType w:val="hybridMultilevel"/>
    <w:tmpl w:val="114AA7BE"/>
    <w:lvl w:ilvl="0" w:tplc="06484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88A"/>
    <w:multiLevelType w:val="hybridMultilevel"/>
    <w:tmpl w:val="ECF4F9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73EF"/>
    <w:multiLevelType w:val="hybridMultilevel"/>
    <w:tmpl w:val="AD9E2AB8"/>
    <w:lvl w:ilvl="0" w:tplc="37182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5245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91A6E"/>
    <w:multiLevelType w:val="hybridMultilevel"/>
    <w:tmpl w:val="4CAA8208"/>
    <w:lvl w:ilvl="0" w:tplc="292A94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7D55"/>
    <w:multiLevelType w:val="hybridMultilevel"/>
    <w:tmpl w:val="DD48CE44"/>
    <w:lvl w:ilvl="0" w:tplc="C4E08056">
      <w:start w:val="1"/>
      <w:numFmt w:val="lowerRoman"/>
      <w:lvlText w:val="%1)"/>
      <w:lvlJc w:val="right"/>
      <w:pPr>
        <w:ind w:left="1020" w:hanging="360"/>
      </w:pPr>
    </w:lvl>
    <w:lvl w:ilvl="1" w:tplc="D01683A0">
      <w:start w:val="1"/>
      <w:numFmt w:val="lowerRoman"/>
      <w:lvlText w:val="%2)"/>
      <w:lvlJc w:val="right"/>
      <w:pPr>
        <w:ind w:left="1020" w:hanging="360"/>
      </w:pPr>
    </w:lvl>
    <w:lvl w:ilvl="2" w:tplc="3B0A6F0A">
      <w:start w:val="1"/>
      <w:numFmt w:val="lowerRoman"/>
      <w:lvlText w:val="%3)"/>
      <w:lvlJc w:val="right"/>
      <w:pPr>
        <w:ind w:left="1020" w:hanging="360"/>
      </w:pPr>
    </w:lvl>
    <w:lvl w:ilvl="3" w:tplc="584498E6">
      <w:start w:val="1"/>
      <w:numFmt w:val="lowerRoman"/>
      <w:lvlText w:val="%4)"/>
      <w:lvlJc w:val="right"/>
      <w:pPr>
        <w:ind w:left="1020" w:hanging="360"/>
      </w:pPr>
    </w:lvl>
    <w:lvl w:ilvl="4" w:tplc="19565A62">
      <w:start w:val="1"/>
      <w:numFmt w:val="lowerRoman"/>
      <w:lvlText w:val="%5)"/>
      <w:lvlJc w:val="right"/>
      <w:pPr>
        <w:ind w:left="1020" w:hanging="360"/>
      </w:pPr>
    </w:lvl>
    <w:lvl w:ilvl="5" w:tplc="DDC08FC2">
      <w:start w:val="1"/>
      <w:numFmt w:val="lowerRoman"/>
      <w:lvlText w:val="%6)"/>
      <w:lvlJc w:val="right"/>
      <w:pPr>
        <w:ind w:left="1020" w:hanging="360"/>
      </w:pPr>
    </w:lvl>
    <w:lvl w:ilvl="6" w:tplc="94168B76">
      <w:start w:val="1"/>
      <w:numFmt w:val="lowerRoman"/>
      <w:lvlText w:val="%7)"/>
      <w:lvlJc w:val="right"/>
      <w:pPr>
        <w:ind w:left="1020" w:hanging="360"/>
      </w:pPr>
    </w:lvl>
    <w:lvl w:ilvl="7" w:tplc="C3F8814A">
      <w:start w:val="1"/>
      <w:numFmt w:val="lowerRoman"/>
      <w:lvlText w:val="%8)"/>
      <w:lvlJc w:val="right"/>
      <w:pPr>
        <w:ind w:left="1020" w:hanging="360"/>
      </w:pPr>
    </w:lvl>
    <w:lvl w:ilvl="8" w:tplc="5D0CF1C8">
      <w:start w:val="1"/>
      <w:numFmt w:val="lowerRoman"/>
      <w:lvlText w:val="%9)"/>
      <w:lvlJc w:val="right"/>
      <w:pPr>
        <w:ind w:left="1020" w:hanging="360"/>
      </w:pPr>
    </w:lvl>
  </w:abstractNum>
  <w:abstractNum w:abstractNumId="9" w15:restartNumberingAfterBreak="0">
    <w:nsid w:val="29D33C4E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77EDF"/>
    <w:multiLevelType w:val="hybridMultilevel"/>
    <w:tmpl w:val="FEF001AA"/>
    <w:lvl w:ilvl="0" w:tplc="37F89CC2">
      <w:start w:val="1"/>
      <w:numFmt w:val="lowerRoman"/>
      <w:lvlText w:val="%1)"/>
      <w:lvlJc w:val="right"/>
      <w:pPr>
        <w:ind w:left="1020" w:hanging="360"/>
      </w:pPr>
    </w:lvl>
    <w:lvl w:ilvl="1" w:tplc="5BD2EFD4">
      <w:start w:val="1"/>
      <w:numFmt w:val="lowerRoman"/>
      <w:lvlText w:val="%2)"/>
      <w:lvlJc w:val="right"/>
      <w:pPr>
        <w:ind w:left="1020" w:hanging="360"/>
      </w:pPr>
    </w:lvl>
    <w:lvl w:ilvl="2" w:tplc="55587A78">
      <w:start w:val="1"/>
      <w:numFmt w:val="lowerRoman"/>
      <w:lvlText w:val="%3)"/>
      <w:lvlJc w:val="right"/>
      <w:pPr>
        <w:ind w:left="1020" w:hanging="360"/>
      </w:pPr>
    </w:lvl>
    <w:lvl w:ilvl="3" w:tplc="F33AA398">
      <w:start w:val="1"/>
      <w:numFmt w:val="lowerRoman"/>
      <w:lvlText w:val="%4)"/>
      <w:lvlJc w:val="right"/>
      <w:pPr>
        <w:ind w:left="1020" w:hanging="360"/>
      </w:pPr>
    </w:lvl>
    <w:lvl w:ilvl="4" w:tplc="83E42700">
      <w:start w:val="1"/>
      <w:numFmt w:val="lowerRoman"/>
      <w:lvlText w:val="%5)"/>
      <w:lvlJc w:val="right"/>
      <w:pPr>
        <w:ind w:left="1020" w:hanging="360"/>
      </w:pPr>
    </w:lvl>
    <w:lvl w:ilvl="5" w:tplc="777AE86C">
      <w:start w:val="1"/>
      <w:numFmt w:val="lowerRoman"/>
      <w:lvlText w:val="%6)"/>
      <w:lvlJc w:val="right"/>
      <w:pPr>
        <w:ind w:left="1020" w:hanging="360"/>
      </w:pPr>
    </w:lvl>
    <w:lvl w:ilvl="6" w:tplc="FE42D940">
      <w:start w:val="1"/>
      <w:numFmt w:val="lowerRoman"/>
      <w:lvlText w:val="%7)"/>
      <w:lvlJc w:val="right"/>
      <w:pPr>
        <w:ind w:left="1020" w:hanging="360"/>
      </w:pPr>
    </w:lvl>
    <w:lvl w:ilvl="7" w:tplc="178E153C">
      <w:start w:val="1"/>
      <w:numFmt w:val="lowerRoman"/>
      <w:lvlText w:val="%8)"/>
      <w:lvlJc w:val="right"/>
      <w:pPr>
        <w:ind w:left="1020" w:hanging="360"/>
      </w:pPr>
    </w:lvl>
    <w:lvl w:ilvl="8" w:tplc="F13AE826">
      <w:start w:val="1"/>
      <w:numFmt w:val="lowerRoman"/>
      <w:lvlText w:val="%9)"/>
      <w:lvlJc w:val="right"/>
      <w:pPr>
        <w:ind w:left="1020" w:hanging="360"/>
      </w:pPr>
    </w:lvl>
  </w:abstractNum>
  <w:abstractNum w:abstractNumId="11" w15:restartNumberingAfterBreak="0">
    <w:nsid w:val="2F4C2E7B"/>
    <w:multiLevelType w:val="hybridMultilevel"/>
    <w:tmpl w:val="9AD8EF5A"/>
    <w:lvl w:ilvl="0" w:tplc="5066D15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 w15:restartNumberingAfterBreak="0">
    <w:nsid w:val="37AB68FD"/>
    <w:multiLevelType w:val="hybridMultilevel"/>
    <w:tmpl w:val="DF462FB6"/>
    <w:lvl w:ilvl="0" w:tplc="D08872BA">
      <w:start w:val="1"/>
      <w:numFmt w:val="lowerRoman"/>
      <w:lvlText w:val="%1)"/>
      <w:lvlJc w:val="right"/>
      <w:pPr>
        <w:ind w:left="1020" w:hanging="360"/>
      </w:pPr>
    </w:lvl>
    <w:lvl w:ilvl="1" w:tplc="C0DE9212">
      <w:start w:val="1"/>
      <w:numFmt w:val="lowerRoman"/>
      <w:lvlText w:val="%2)"/>
      <w:lvlJc w:val="right"/>
      <w:pPr>
        <w:ind w:left="1020" w:hanging="360"/>
      </w:pPr>
    </w:lvl>
    <w:lvl w:ilvl="2" w:tplc="500C4728">
      <w:start w:val="1"/>
      <w:numFmt w:val="lowerRoman"/>
      <w:lvlText w:val="%3)"/>
      <w:lvlJc w:val="right"/>
      <w:pPr>
        <w:ind w:left="1020" w:hanging="360"/>
      </w:pPr>
    </w:lvl>
    <w:lvl w:ilvl="3" w:tplc="59F4717A">
      <w:start w:val="1"/>
      <w:numFmt w:val="lowerRoman"/>
      <w:lvlText w:val="%4)"/>
      <w:lvlJc w:val="right"/>
      <w:pPr>
        <w:ind w:left="1020" w:hanging="360"/>
      </w:pPr>
    </w:lvl>
    <w:lvl w:ilvl="4" w:tplc="D47AD0CE">
      <w:start w:val="1"/>
      <w:numFmt w:val="lowerRoman"/>
      <w:lvlText w:val="%5)"/>
      <w:lvlJc w:val="right"/>
      <w:pPr>
        <w:ind w:left="1020" w:hanging="360"/>
      </w:pPr>
    </w:lvl>
    <w:lvl w:ilvl="5" w:tplc="0A00EF5E">
      <w:start w:val="1"/>
      <w:numFmt w:val="lowerRoman"/>
      <w:lvlText w:val="%6)"/>
      <w:lvlJc w:val="right"/>
      <w:pPr>
        <w:ind w:left="1020" w:hanging="360"/>
      </w:pPr>
    </w:lvl>
    <w:lvl w:ilvl="6" w:tplc="9B105944">
      <w:start w:val="1"/>
      <w:numFmt w:val="lowerRoman"/>
      <w:lvlText w:val="%7)"/>
      <w:lvlJc w:val="right"/>
      <w:pPr>
        <w:ind w:left="1020" w:hanging="360"/>
      </w:pPr>
    </w:lvl>
    <w:lvl w:ilvl="7" w:tplc="201082C4">
      <w:start w:val="1"/>
      <w:numFmt w:val="lowerRoman"/>
      <w:lvlText w:val="%8)"/>
      <w:lvlJc w:val="right"/>
      <w:pPr>
        <w:ind w:left="1020" w:hanging="360"/>
      </w:pPr>
    </w:lvl>
    <w:lvl w:ilvl="8" w:tplc="2B10610E">
      <w:start w:val="1"/>
      <w:numFmt w:val="lowerRoman"/>
      <w:lvlText w:val="%9)"/>
      <w:lvlJc w:val="right"/>
      <w:pPr>
        <w:ind w:left="1020" w:hanging="36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D99653C"/>
    <w:multiLevelType w:val="hybridMultilevel"/>
    <w:tmpl w:val="ECF4F962"/>
    <w:lvl w:ilvl="0" w:tplc="AC6E9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A7F12"/>
    <w:multiLevelType w:val="hybridMultilevel"/>
    <w:tmpl w:val="5B7CF670"/>
    <w:lvl w:ilvl="0" w:tplc="D1649ED4">
      <w:start w:val="1"/>
      <w:numFmt w:val="lowerRoman"/>
      <w:lvlText w:val="%1)"/>
      <w:lvlJc w:val="right"/>
      <w:pPr>
        <w:ind w:left="1020" w:hanging="360"/>
      </w:pPr>
    </w:lvl>
    <w:lvl w:ilvl="1" w:tplc="CBEE0B4C">
      <w:start w:val="1"/>
      <w:numFmt w:val="lowerRoman"/>
      <w:lvlText w:val="%2)"/>
      <w:lvlJc w:val="right"/>
      <w:pPr>
        <w:ind w:left="1020" w:hanging="360"/>
      </w:pPr>
    </w:lvl>
    <w:lvl w:ilvl="2" w:tplc="E5E883AA">
      <w:start w:val="1"/>
      <w:numFmt w:val="lowerRoman"/>
      <w:lvlText w:val="%3)"/>
      <w:lvlJc w:val="right"/>
      <w:pPr>
        <w:ind w:left="1020" w:hanging="360"/>
      </w:pPr>
    </w:lvl>
    <w:lvl w:ilvl="3" w:tplc="B57E1C2E">
      <w:start w:val="1"/>
      <w:numFmt w:val="lowerRoman"/>
      <w:lvlText w:val="%4)"/>
      <w:lvlJc w:val="right"/>
      <w:pPr>
        <w:ind w:left="1020" w:hanging="360"/>
      </w:pPr>
    </w:lvl>
    <w:lvl w:ilvl="4" w:tplc="5C386AAE">
      <w:start w:val="1"/>
      <w:numFmt w:val="lowerRoman"/>
      <w:lvlText w:val="%5)"/>
      <w:lvlJc w:val="right"/>
      <w:pPr>
        <w:ind w:left="1020" w:hanging="360"/>
      </w:pPr>
    </w:lvl>
    <w:lvl w:ilvl="5" w:tplc="0EE272EA">
      <w:start w:val="1"/>
      <w:numFmt w:val="lowerRoman"/>
      <w:lvlText w:val="%6)"/>
      <w:lvlJc w:val="right"/>
      <w:pPr>
        <w:ind w:left="1020" w:hanging="360"/>
      </w:pPr>
    </w:lvl>
    <w:lvl w:ilvl="6" w:tplc="18304C14">
      <w:start w:val="1"/>
      <w:numFmt w:val="lowerRoman"/>
      <w:lvlText w:val="%7)"/>
      <w:lvlJc w:val="right"/>
      <w:pPr>
        <w:ind w:left="1020" w:hanging="360"/>
      </w:pPr>
    </w:lvl>
    <w:lvl w:ilvl="7" w:tplc="241E00C6">
      <w:start w:val="1"/>
      <w:numFmt w:val="lowerRoman"/>
      <w:lvlText w:val="%8)"/>
      <w:lvlJc w:val="right"/>
      <w:pPr>
        <w:ind w:left="1020" w:hanging="360"/>
      </w:pPr>
    </w:lvl>
    <w:lvl w:ilvl="8" w:tplc="1146F71E">
      <w:start w:val="1"/>
      <w:numFmt w:val="lowerRoman"/>
      <w:lvlText w:val="%9)"/>
      <w:lvlJc w:val="right"/>
      <w:pPr>
        <w:ind w:left="1020" w:hanging="360"/>
      </w:pPr>
    </w:lvl>
  </w:abstractNum>
  <w:abstractNum w:abstractNumId="16" w15:restartNumberingAfterBreak="0">
    <w:nsid w:val="43CA63F1"/>
    <w:multiLevelType w:val="hybridMultilevel"/>
    <w:tmpl w:val="6700DCB0"/>
    <w:lvl w:ilvl="0" w:tplc="6F569A3C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7" w15:restartNumberingAfterBreak="0">
    <w:nsid w:val="448730FA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77781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314FF"/>
    <w:multiLevelType w:val="hybridMultilevel"/>
    <w:tmpl w:val="F94EE7EC"/>
    <w:lvl w:ilvl="0" w:tplc="61D6ABF8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B20A92"/>
    <w:multiLevelType w:val="hybridMultilevel"/>
    <w:tmpl w:val="7F6E35E4"/>
    <w:lvl w:ilvl="0" w:tplc="C3D43AC8">
      <w:start w:val="1"/>
      <w:numFmt w:val="lowerRoman"/>
      <w:lvlText w:val="%1)"/>
      <w:lvlJc w:val="right"/>
      <w:pPr>
        <w:ind w:left="1020" w:hanging="360"/>
      </w:pPr>
    </w:lvl>
    <w:lvl w:ilvl="1" w:tplc="56FA4744">
      <w:start w:val="1"/>
      <w:numFmt w:val="lowerRoman"/>
      <w:lvlText w:val="%2)"/>
      <w:lvlJc w:val="right"/>
      <w:pPr>
        <w:ind w:left="1020" w:hanging="360"/>
      </w:pPr>
    </w:lvl>
    <w:lvl w:ilvl="2" w:tplc="65F4D1E2">
      <w:start w:val="1"/>
      <w:numFmt w:val="lowerRoman"/>
      <w:lvlText w:val="%3)"/>
      <w:lvlJc w:val="right"/>
      <w:pPr>
        <w:ind w:left="1020" w:hanging="360"/>
      </w:pPr>
    </w:lvl>
    <w:lvl w:ilvl="3" w:tplc="5C98A49E">
      <w:start w:val="1"/>
      <w:numFmt w:val="lowerRoman"/>
      <w:lvlText w:val="%4)"/>
      <w:lvlJc w:val="right"/>
      <w:pPr>
        <w:ind w:left="1020" w:hanging="360"/>
      </w:pPr>
    </w:lvl>
    <w:lvl w:ilvl="4" w:tplc="C1322988">
      <w:start w:val="1"/>
      <w:numFmt w:val="lowerRoman"/>
      <w:lvlText w:val="%5)"/>
      <w:lvlJc w:val="right"/>
      <w:pPr>
        <w:ind w:left="1020" w:hanging="360"/>
      </w:pPr>
    </w:lvl>
    <w:lvl w:ilvl="5" w:tplc="9E243F68">
      <w:start w:val="1"/>
      <w:numFmt w:val="lowerRoman"/>
      <w:lvlText w:val="%6)"/>
      <w:lvlJc w:val="right"/>
      <w:pPr>
        <w:ind w:left="1020" w:hanging="360"/>
      </w:pPr>
    </w:lvl>
    <w:lvl w:ilvl="6" w:tplc="E2E858A4">
      <w:start w:val="1"/>
      <w:numFmt w:val="lowerRoman"/>
      <w:lvlText w:val="%7)"/>
      <w:lvlJc w:val="right"/>
      <w:pPr>
        <w:ind w:left="1020" w:hanging="360"/>
      </w:pPr>
    </w:lvl>
    <w:lvl w:ilvl="7" w:tplc="255E119A">
      <w:start w:val="1"/>
      <w:numFmt w:val="lowerRoman"/>
      <w:lvlText w:val="%8)"/>
      <w:lvlJc w:val="right"/>
      <w:pPr>
        <w:ind w:left="1020" w:hanging="360"/>
      </w:pPr>
    </w:lvl>
    <w:lvl w:ilvl="8" w:tplc="8B6087E8">
      <w:start w:val="1"/>
      <w:numFmt w:val="lowerRoman"/>
      <w:lvlText w:val="%9)"/>
      <w:lvlJc w:val="right"/>
      <w:pPr>
        <w:ind w:left="1020" w:hanging="360"/>
      </w:pPr>
    </w:lvl>
  </w:abstractNum>
  <w:abstractNum w:abstractNumId="22" w15:restartNumberingAfterBreak="0">
    <w:nsid w:val="5D710FC2"/>
    <w:multiLevelType w:val="hybridMultilevel"/>
    <w:tmpl w:val="C14AB19C"/>
    <w:lvl w:ilvl="0" w:tplc="404AC1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A01B9E"/>
    <w:multiLevelType w:val="multilevel"/>
    <w:tmpl w:val="1494C66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756"/>
        </w:tabs>
        <w:ind w:left="756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228"/>
        </w:tabs>
        <w:ind w:left="1228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0"/>
        </w:tabs>
        <w:ind w:left="170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6B381067"/>
    <w:multiLevelType w:val="hybridMultilevel"/>
    <w:tmpl w:val="C974039A"/>
    <w:lvl w:ilvl="0" w:tplc="7BA03764">
      <w:start w:val="1"/>
      <w:numFmt w:val="lowerRoman"/>
      <w:lvlText w:val="%1)"/>
      <w:lvlJc w:val="right"/>
      <w:pPr>
        <w:ind w:left="1020" w:hanging="360"/>
      </w:pPr>
    </w:lvl>
    <w:lvl w:ilvl="1" w:tplc="7D7A2DFC">
      <w:start w:val="1"/>
      <w:numFmt w:val="lowerRoman"/>
      <w:lvlText w:val="%2)"/>
      <w:lvlJc w:val="right"/>
      <w:pPr>
        <w:ind w:left="1020" w:hanging="360"/>
      </w:pPr>
    </w:lvl>
    <w:lvl w:ilvl="2" w:tplc="A738A6EC">
      <w:start w:val="1"/>
      <w:numFmt w:val="lowerRoman"/>
      <w:lvlText w:val="%3)"/>
      <w:lvlJc w:val="right"/>
      <w:pPr>
        <w:ind w:left="1020" w:hanging="360"/>
      </w:pPr>
    </w:lvl>
    <w:lvl w:ilvl="3" w:tplc="268E647E">
      <w:start w:val="1"/>
      <w:numFmt w:val="lowerRoman"/>
      <w:lvlText w:val="%4)"/>
      <w:lvlJc w:val="right"/>
      <w:pPr>
        <w:ind w:left="1020" w:hanging="360"/>
      </w:pPr>
    </w:lvl>
    <w:lvl w:ilvl="4" w:tplc="D184614A">
      <w:start w:val="1"/>
      <w:numFmt w:val="lowerRoman"/>
      <w:lvlText w:val="%5)"/>
      <w:lvlJc w:val="right"/>
      <w:pPr>
        <w:ind w:left="1020" w:hanging="360"/>
      </w:pPr>
    </w:lvl>
    <w:lvl w:ilvl="5" w:tplc="BA3C2ABA">
      <w:start w:val="1"/>
      <w:numFmt w:val="lowerRoman"/>
      <w:lvlText w:val="%6)"/>
      <w:lvlJc w:val="right"/>
      <w:pPr>
        <w:ind w:left="1020" w:hanging="360"/>
      </w:pPr>
    </w:lvl>
    <w:lvl w:ilvl="6" w:tplc="68BED990">
      <w:start w:val="1"/>
      <w:numFmt w:val="lowerRoman"/>
      <w:lvlText w:val="%7)"/>
      <w:lvlJc w:val="right"/>
      <w:pPr>
        <w:ind w:left="1020" w:hanging="360"/>
      </w:pPr>
    </w:lvl>
    <w:lvl w:ilvl="7" w:tplc="107603E4">
      <w:start w:val="1"/>
      <w:numFmt w:val="lowerRoman"/>
      <w:lvlText w:val="%8)"/>
      <w:lvlJc w:val="right"/>
      <w:pPr>
        <w:ind w:left="1020" w:hanging="360"/>
      </w:pPr>
    </w:lvl>
    <w:lvl w:ilvl="8" w:tplc="B6207C7A">
      <w:start w:val="1"/>
      <w:numFmt w:val="lowerRoman"/>
      <w:lvlText w:val="%9)"/>
      <w:lvlJc w:val="right"/>
      <w:pPr>
        <w:ind w:left="1020" w:hanging="360"/>
      </w:pPr>
    </w:lvl>
  </w:abstractNum>
  <w:abstractNum w:abstractNumId="25" w15:restartNumberingAfterBreak="0">
    <w:nsid w:val="6D9D77E9"/>
    <w:multiLevelType w:val="hybridMultilevel"/>
    <w:tmpl w:val="BAF00D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0244D"/>
    <w:multiLevelType w:val="hybridMultilevel"/>
    <w:tmpl w:val="BAF00DDC"/>
    <w:lvl w:ilvl="0" w:tplc="AC6E9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D5CC4"/>
    <w:multiLevelType w:val="hybridMultilevel"/>
    <w:tmpl w:val="9DAEAE40"/>
    <w:lvl w:ilvl="0" w:tplc="4F4C7FC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8" w15:restartNumberingAfterBreak="0">
    <w:nsid w:val="78830774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DF4CED"/>
    <w:multiLevelType w:val="hybridMultilevel"/>
    <w:tmpl w:val="C398162E"/>
    <w:lvl w:ilvl="0" w:tplc="363E5332">
      <w:start w:val="1"/>
      <w:numFmt w:val="decimal"/>
      <w:lvlText w:val="%1)"/>
      <w:lvlJc w:val="left"/>
      <w:pPr>
        <w:ind w:left="1320" w:hanging="360"/>
      </w:pPr>
    </w:lvl>
    <w:lvl w:ilvl="1" w:tplc="09BE3E86">
      <w:start w:val="1"/>
      <w:numFmt w:val="decimal"/>
      <w:lvlText w:val="%2)"/>
      <w:lvlJc w:val="left"/>
      <w:pPr>
        <w:ind w:left="1320" w:hanging="360"/>
      </w:pPr>
    </w:lvl>
    <w:lvl w:ilvl="2" w:tplc="09CAC478">
      <w:start w:val="1"/>
      <w:numFmt w:val="decimal"/>
      <w:lvlText w:val="%3)"/>
      <w:lvlJc w:val="left"/>
      <w:pPr>
        <w:ind w:left="1320" w:hanging="360"/>
      </w:pPr>
    </w:lvl>
    <w:lvl w:ilvl="3" w:tplc="D3CE08E6">
      <w:start w:val="1"/>
      <w:numFmt w:val="decimal"/>
      <w:lvlText w:val="%4)"/>
      <w:lvlJc w:val="left"/>
      <w:pPr>
        <w:ind w:left="1320" w:hanging="360"/>
      </w:pPr>
    </w:lvl>
    <w:lvl w:ilvl="4" w:tplc="DECE0C72">
      <w:start w:val="1"/>
      <w:numFmt w:val="decimal"/>
      <w:lvlText w:val="%5)"/>
      <w:lvlJc w:val="left"/>
      <w:pPr>
        <w:ind w:left="1320" w:hanging="360"/>
      </w:pPr>
    </w:lvl>
    <w:lvl w:ilvl="5" w:tplc="BD62FCF6">
      <w:start w:val="1"/>
      <w:numFmt w:val="decimal"/>
      <w:lvlText w:val="%6)"/>
      <w:lvlJc w:val="left"/>
      <w:pPr>
        <w:ind w:left="1320" w:hanging="360"/>
      </w:pPr>
    </w:lvl>
    <w:lvl w:ilvl="6" w:tplc="180871DA">
      <w:start w:val="1"/>
      <w:numFmt w:val="decimal"/>
      <w:lvlText w:val="%7)"/>
      <w:lvlJc w:val="left"/>
      <w:pPr>
        <w:ind w:left="1320" w:hanging="360"/>
      </w:pPr>
    </w:lvl>
    <w:lvl w:ilvl="7" w:tplc="137CF93C">
      <w:start w:val="1"/>
      <w:numFmt w:val="decimal"/>
      <w:lvlText w:val="%8)"/>
      <w:lvlJc w:val="left"/>
      <w:pPr>
        <w:ind w:left="1320" w:hanging="360"/>
      </w:pPr>
    </w:lvl>
    <w:lvl w:ilvl="8" w:tplc="278EC9D8">
      <w:start w:val="1"/>
      <w:numFmt w:val="decimal"/>
      <w:lvlText w:val="%9)"/>
      <w:lvlJc w:val="left"/>
      <w:pPr>
        <w:ind w:left="1320" w:hanging="360"/>
      </w:pPr>
    </w:lvl>
  </w:abstractNum>
  <w:num w:numId="1" w16cid:durableId="711265893">
    <w:abstractNumId w:val="13"/>
  </w:num>
  <w:num w:numId="2" w16cid:durableId="1971864228">
    <w:abstractNumId w:val="20"/>
  </w:num>
  <w:num w:numId="3" w16cid:durableId="1143932748">
    <w:abstractNumId w:val="23"/>
  </w:num>
  <w:num w:numId="4" w16cid:durableId="1694113284">
    <w:abstractNumId w:val="27"/>
  </w:num>
  <w:num w:numId="5" w16cid:durableId="177282427">
    <w:abstractNumId w:val="19"/>
  </w:num>
  <w:num w:numId="6" w16cid:durableId="853155655">
    <w:abstractNumId w:val="7"/>
  </w:num>
  <w:num w:numId="7" w16cid:durableId="913591381">
    <w:abstractNumId w:val="5"/>
  </w:num>
  <w:num w:numId="8" w16cid:durableId="2123569246">
    <w:abstractNumId w:val="0"/>
  </w:num>
  <w:num w:numId="9" w16cid:durableId="2072801565">
    <w:abstractNumId w:val="15"/>
  </w:num>
  <w:num w:numId="10" w16cid:durableId="1154683368">
    <w:abstractNumId w:val="10"/>
  </w:num>
  <w:num w:numId="11" w16cid:durableId="1539466729">
    <w:abstractNumId w:val="12"/>
  </w:num>
  <w:num w:numId="12" w16cid:durableId="1484589733">
    <w:abstractNumId w:val="24"/>
  </w:num>
  <w:num w:numId="13" w16cid:durableId="164636810">
    <w:abstractNumId w:val="8"/>
  </w:num>
  <w:num w:numId="14" w16cid:durableId="1391735664">
    <w:abstractNumId w:val="2"/>
  </w:num>
  <w:num w:numId="15" w16cid:durableId="724109429">
    <w:abstractNumId w:val="21"/>
  </w:num>
  <w:num w:numId="16" w16cid:durableId="2032414310">
    <w:abstractNumId w:val="29"/>
  </w:num>
  <w:num w:numId="17" w16cid:durableId="1678843508">
    <w:abstractNumId w:val="1"/>
  </w:num>
  <w:num w:numId="18" w16cid:durableId="1759642086">
    <w:abstractNumId w:val="3"/>
  </w:num>
  <w:num w:numId="19" w16cid:durableId="597174678">
    <w:abstractNumId w:val="22"/>
  </w:num>
  <w:num w:numId="20" w16cid:durableId="855115270">
    <w:abstractNumId w:val="17"/>
  </w:num>
  <w:num w:numId="21" w16cid:durableId="91902503">
    <w:abstractNumId w:val="14"/>
  </w:num>
  <w:num w:numId="22" w16cid:durableId="1457403898">
    <w:abstractNumId w:val="11"/>
  </w:num>
  <w:num w:numId="23" w16cid:durableId="1445810422">
    <w:abstractNumId w:val="6"/>
  </w:num>
  <w:num w:numId="24" w16cid:durableId="1104423632">
    <w:abstractNumId w:val="4"/>
  </w:num>
  <w:num w:numId="25" w16cid:durableId="2087149342">
    <w:abstractNumId w:val="26"/>
  </w:num>
  <w:num w:numId="26" w16cid:durableId="732579778">
    <w:abstractNumId w:val="28"/>
  </w:num>
  <w:num w:numId="27" w16cid:durableId="965044461">
    <w:abstractNumId w:val="9"/>
  </w:num>
  <w:num w:numId="28" w16cid:durableId="1519347135">
    <w:abstractNumId w:val="18"/>
  </w:num>
  <w:num w:numId="29" w16cid:durableId="2117821312">
    <w:abstractNumId w:val="25"/>
  </w:num>
  <w:num w:numId="30" w16cid:durableId="210680274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trackedChange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0952"/>
    <w:rsid w:val="000009E9"/>
    <w:rsid w:val="00000A44"/>
    <w:rsid w:val="00000B94"/>
    <w:rsid w:val="00001046"/>
    <w:rsid w:val="000010CD"/>
    <w:rsid w:val="000011CB"/>
    <w:rsid w:val="0000125A"/>
    <w:rsid w:val="00001315"/>
    <w:rsid w:val="00001AD8"/>
    <w:rsid w:val="00001E16"/>
    <w:rsid w:val="00001F0D"/>
    <w:rsid w:val="00002130"/>
    <w:rsid w:val="00002137"/>
    <w:rsid w:val="000022B7"/>
    <w:rsid w:val="00002535"/>
    <w:rsid w:val="000028AC"/>
    <w:rsid w:val="000029FA"/>
    <w:rsid w:val="00002A55"/>
    <w:rsid w:val="00002AB4"/>
    <w:rsid w:val="00002D26"/>
    <w:rsid w:val="000030DA"/>
    <w:rsid w:val="00003128"/>
    <w:rsid w:val="0000325B"/>
    <w:rsid w:val="000032B0"/>
    <w:rsid w:val="000032DD"/>
    <w:rsid w:val="0000340A"/>
    <w:rsid w:val="000034EC"/>
    <w:rsid w:val="0000378F"/>
    <w:rsid w:val="0000399C"/>
    <w:rsid w:val="00003ACB"/>
    <w:rsid w:val="00003C6E"/>
    <w:rsid w:val="00003E90"/>
    <w:rsid w:val="00004516"/>
    <w:rsid w:val="0000451C"/>
    <w:rsid w:val="00004A15"/>
    <w:rsid w:val="00004A6E"/>
    <w:rsid w:val="00004BDA"/>
    <w:rsid w:val="00004D14"/>
    <w:rsid w:val="00004E6F"/>
    <w:rsid w:val="00004FE0"/>
    <w:rsid w:val="0000509C"/>
    <w:rsid w:val="0000532D"/>
    <w:rsid w:val="0000535B"/>
    <w:rsid w:val="000053FF"/>
    <w:rsid w:val="00005491"/>
    <w:rsid w:val="00005629"/>
    <w:rsid w:val="00005891"/>
    <w:rsid w:val="00005C01"/>
    <w:rsid w:val="00006318"/>
    <w:rsid w:val="000066C8"/>
    <w:rsid w:val="000066D6"/>
    <w:rsid w:val="000067BD"/>
    <w:rsid w:val="00006844"/>
    <w:rsid w:val="00006859"/>
    <w:rsid w:val="00007634"/>
    <w:rsid w:val="00010441"/>
    <w:rsid w:val="000105DB"/>
    <w:rsid w:val="00010C01"/>
    <w:rsid w:val="00010D70"/>
    <w:rsid w:val="00011437"/>
    <w:rsid w:val="00011A65"/>
    <w:rsid w:val="00011D27"/>
    <w:rsid w:val="00011EA9"/>
    <w:rsid w:val="000122A0"/>
    <w:rsid w:val="00012DD9"/>
    <w:rsid w:val="00012E98"/>
    <w:rsid w:val="00013000"/>
    <w:rsid w:val="000130E2"/>
    <w:rsid w:val="00013158"/>
    <w:rsid w:val="000131F1"/>
    <w:rsid w:val="000137B6"/>
    <w:rsid w:val="000138FD"/>
    <w:rsid w:val="00013A3F"/>
    <w:rsid w:val="00013B97"/>
    <w:rsid w:val="00013FA0"/>
    <w:rsid w:val="0001400A"/>
    <w:rsid w:val="0001474E"/>
    <w:rsid w:val="000148B7"/>
    <w:rsid w:val="00014A23"/>
    <w:rsid w:val="00014AA8"/>
    <w:rsid w:val="00014FAC"/>
    <w:rsid w:val="00015052"/>
    <w:rsid w:val="00015307"/>
    <w:rsid w:val="000153DD"/>
    <w:rsid w:val="000154C0"/>
    <w:rsid w:val="00015C13"/>
    <w:rsid w:val="00015F40"/>
    <w:rsid w:val="00015F72"/>
    <w:rsid w:val="000160E7"/>
    <w:rsid w:val="000161B5"/>
    <w:rsid w:val="000161BB"/>
    <w:rsid w:val="000161C8"/>
    <w:rsid w:val="000162D4"/>
    <w:rsid w:val="00016776"/>
    <w:rsid w:val="00016791"/>
    <w:rsid w:val="000167E3"/>
    <w:rsid w:val="00016D6B"/>
    <w:rsid w:val="000174E6"/>
    <w:rsid w:val="0002006A"/>
    <w:rsid w:val="000200F6"/>
    <w:rsid w:val="00020177"/>
    <w:rsid w:val="00020B49"/>
    <w:rsid w:val="00020B9E"/>
    <w:rsid w:val="00020C08"/>
    <w:rsid w:val="00020E6F"/>
    <w:rsid w:val="00020EB5"/>
    <w:rsid w:val="000211BC"/>
    <w:rsid w:val="00021609"/>
    <w:rsid w:val="0002172D"/>
    <w:rsid w:val="00021848"/>
    <w:rsid w:val="00021AD6"/>
    <w:rsid w:val="00021BD8"/>
    <w:rsid w:val="00021E1F"/>
    <w:rsid w:val="00021E57"/>
    <w:rsid w:val="00021F78"/>
    <w:rsid w:val="00022006"/>
    <w:rsid w:val="0002228B"/>
    <w:rsid w:val="0002234E"/>
    <w:rsid w:val="000224EA"/>
    <w:rsid w:val="00022527"/>
    <w:rsid w:val="00022762"/>
    <w:rsid w:val="00022904"/>
    <w:rsid w:val="00022F9E"/>
    <w:rsid w:val="000231C4"/>
    <w:rsid w:val="00023271"/>
    <w:rsid w:val="000235BC"/>
    <w:rsid w:val="0002375C"/>
    <w:rsid w:val="0002384C"/>
    <w:rsid w:val="00023ACD"/>
    <w:rsid w:val="00023C36"/>
    <w:rsid w:val="00023C79"/>
    <w:rsid w:val="00023E51"/>
    <w:rsid w:val="00024CE3"/>
    <w:rsid w:val="0002528A"/>
    <w:rsid w:val="000253DE"/>
    <w:rsid w:val="0002562B"/>
    <w:rsid w:val="0002579C"/>
    <w:rsid w:val="00025A0B"/>
    <w:rsid w:val="000260D8"/>
    <w:rsid w:val="000262B7"/>
    <w:rsid w:val="00026740"/>
    <w:rsid w:val="0002678B"/>
    <w:rsid w:val="00026A79"/>
    <w:rsid w:val="00026D2B"/>
    <w:rsid w:val="00026EF3"/>
    <w:rsid w:val="00026F4C"/>
    <w:rsid w:val="00027152"/>
    <w:rsid w:val="0002729C"/>
    <w:rsid w:val="0002745E"/>
    <w:rsid w:val="000274F1"/>
    <w:rsid w:val="000275F7"/>
    <w:rsid w:val="00027654"/>
    <w:rsid w:val="00027941"/>
    <w:rsid w:val="0002799E"/>
    <w:rsid w:val="00027DC0"/>
    <w:rsid w:val="00027F7C"/>
    <w:rsid w:val="00030209"/>
    <w:rsid w:val="0003057B"/>
    <w:rsid w:val="00030929"/>
    <w:rsid w:val="0003147E"/>
    <w:rsid w:val="00031774"/>
    <w:rsid w:val="000318F3"/>
    <w:rsid w:val="00031BF1"/>
    <w:rsid w:val="00031CD2"/>
    <w:rsid w:val="00031FDB"/>
    <w:rsid w:val="0003228B"/>
    <w:rsid w:val="00032316"/>
    <w:rsid w:val="0003232D"/>
    <w:rsid w:val="0003238B"/>
    <w:rsid w:val="00032679"/>
    <w:rsid w:val="0003269B"/>
    <w:rsid w:val="000327EC"/>
    <w:rsid w:val="0003287E"/>
    <w:rsid w:val="00032A05"/>
    <w:rsid w:val="00032D64"/>
    <w:rsid w:val="00032F75"/>
    <w:rsid w:val="00033681"/>
    <w:rsid w:val="0003382C"/>
    <w:rsid w:val="00033C10"/>
    <w:rsid w:val="00034A47"/>
    <w:rsid w:val="00034A69"/>
    <w:rsid w:val="00034B3C"/>
    <w:rsid w:val="00034DE9"/>
    <w:rsid w:val="000350DD"/>
    <w:rsid w:val="0003529E"/>
    <w:rsid w:val="000355CE"/>
    <w:rsid w:val="000358AD"/>
    <w:rsid w:val="000359EB"/>
    <w:rsid w:val="00035B2C"/>
    <w:rsid w:val="00036696"/>
    <w:rsid w:val="0003675C"/>
    <w:rsid w:val="00036A21"/>
    <w:rsid w:val="00036A58"/>
    <w:rsid w:val="00036AEC"/>
    <w:rsid w:val="00036C88"/>
    <w:rsid w:val="00036DD0"/>
    <w:rsid w:val="00037258"/>
    <w:rsid w:val="00037547"/>
    <w:rsid w:val="00037CFC"/>
    <w:rsid w:val="000409A6"/>
    <w:rsid w:val="00040CDC"/>
    <w:rsid w:val="00041321"/>
    <w:rsid w:val="000415A1"/>
    <w:rsid w:val="00041CB2"/>
    <w:rsid w:val="0004223D"/>
    <w:rsid w:val="00042451"/>
    <w:rsid w:val="000424EE"/>
    <w:rsid w:val="0004290D"/>
    <w:rsid w:val="00042BBF"/>
    <w:rsid w:val="00042BE9"/>
    <w:rsid w:val="00042D6A"/>
    <w:rsid w:val="00043091"/>
    <w:rsid w:val="000430A0"/>
    <w:rsid w:val="00043796"/>
    <w:rsid w:val="0004386B"/>
    <w:rsid w:val="00043BF1"/>
    <w:rsid w:val="00043CE1"/>
    <w:rsid w:val="00044070"/>
    <w:rsid w:val="0004407A"/>
    <w:rsid w:val="000448FE"/>
    <w:rsid w:val="00044D18"/>
    <w:rsid w:val="00045761"/>
    <w:rsid w:val="0004580E"/>
    <w:rsid w:val="0004583F"/>
    <w:rsid w:val="000459B7"/>
    <w:rsid w:val="00045A57"/>
    <w:rsid w:val="00045F5A"/>
    <w:rsid w:val="0004614F"/>
    <w:rsid w:val="000463E3"/>
    <w:rsid w:val="00046738"/>
    <w:rsid w:val="000467CD"/>
    <w:rsid w:val="00046876"/>
    <w:rsid w:val="00046DD5"/>
    <w:rsid w:val="00046F60"/>
    <w:rsid w:val="0004706D"/>
    <w:rsid w:val="0004763F"/>
    <w:rsid w:val="000477A4"/>
    <w:rsid w:val="00047850"/>
    <w:rsid w:val="00047C65"/>
    <w:rsid w:val="00047CA5"/>
    <w:rsid w:val="00050258"/>
    <w:rsid w:val="00050357"/>
    <w:rsid w:val="000506AF"/>
    <w:rsid w:val="0005073C"/>
    <w:rsid w:val="0005073D"/>
    <w:rsid w:val="00050A88"/>
    <w:rsid w:val="00050A90"/>
    <w:rsid w:val="00050AE5"/>
    <w:rsid w:val="00050D44"/>
    <w:rsid w:val="00050FFE"/>
    <w:rsid w:val="000510FC"/>
    <w:rsid w:val="000511E2"/>
    <w:rsid w:val="00051253"/>
    <w:rsid w:val="000512B0"/>
    <w:rsid w:val="0005132A"/>
    <w:rsid w:val="0005160F"/>
    <w:rsid w:val="00051772"/>
    <w:rsid w:val="00051843"/>
    <w:rsid w:val="00051C0D"/>
    <w:rsid w:val="000522FA"/>
    <w:rsid w:val="000527D5"/>
    <w:rsid w:val="0005281D"/>
    <w:rsid w:val="00052828"/>
    <w:rsid w:val="0005290B"/>
    <w:rsid w:val="00052BE9"/>
    <w:rsid w:val="0005354D"/>
    <w:rsid w:val="000537C5"/>
    <w:rsid w:val="00053F0E"/>
    <w:rsid w:val="00054202"/>
    <w:rsid w:val="00054230"/>
    <w:rsid w:val="00054479"/>
    <w:rsid w:val="000544BD"/>
    <w:rsid w:val="00055110"/>
    <w:rsid w:val="000551EC"/>
    <w:rsid w:val="000552E2"/>
    <w:rsid w:val="00055380"/>
    <w:rsid w:val="0005595C"/>
    <w:rsid w:val="00055C12"/>
    <w:rsid w:val="00055CC4"/>
    <w:rsid w:val="00055D0C"/>
    <w:rsid w:val="00055E04"/>
    <w:rsid w:val="00055F62"/>
    <w:rsid w:val="0005603D"/>
    <w:rsid w:val="000560E0"/>
    <w:rsid w:val="00056335"/>
    <w:rsid w:val="000565C4"/>
    <w:rsid w:val="00056859"/>
    <w:rsid w:val="00056A92"/>
    <w:rsid w:val="00056EB8"/>
    <w:rsid w:val="00056F14"/>
    <w:rsid w:val="0005702C"/>
    <w:rsid w:val="000572DA"/>
    <w:rsid w:val="0005731D"/>
    <w:rsid w:val="0005753C"/>
    <w:rsid w:val="0005760C"/>
    <w:rsid w:val="00057925"/>
    <w:rsid w:val="00057E2F"/>
    <w:rsid w:val="00057EA8"/>
    <w:rsid w:val="0006059F"/>
    <w:rsid w:val="00060603"/>
    <w:rsid w:val="0006111F"/>
    <w:rsid w:val="000611B4"/>
    <w:rsid w:val="00061269"/>
    <w:rsid w:val="00061725"/>
    <w:rsid w:val="00061896"/>
    <w:rsid w:val="000618F7"/>
    <w:rsid w:val="00061E41"/>
    <w:rsid w:val="00061E7F"/>
    <w:rsid w:val="00061FAC"/>
    <w:rsid w:val="0006284F"/>
    <w:rsid w:val="00062A72"/>
    <w:rsid w:val="00062C1C"/>
    <w:rsid w:val="00062FA4"/>
    <w:rsid w:val="00063BEF"/>
    <w:rsid w:val="00063C56"/>
    <w:rsid w:val="00063EE9"/>
    <w:rsid w:val="00064002"/>
    <w:rsid w:val="00064212"/>
    <w:rsid w:val="000644A3"/>
    <w:rsid w:val="00064BE6"/>
    <w:rsid w:val="00065541"/>
    <w:rsid w:val="00065571"/>
    <w:rsid w:val="0006582C"/>
    <w:rsid w:val="00065A95"/>
    <w:rsid w:val="00065D15"/>
    <w:rsid w:val="00066011"/>
    <w:rsid w:val="000660F1"/>
    <w:rsid w:val="0006636A"/>
    <w:rsid w:val="000665E6"/>
    <w:rsid w:val="00066739"/>
    <w:rsid w:val="00066821"/>
    <w:rsid w:val="000668C5"/>
    <w:rsid w:val="00066B18"/>
    <w:rsid w:val="00066E23"/>
    <w:rsid w:val="00066ED1"/>
    <w:rsid w:val="00066F35"/>
    <w:rsid w:val="000673AC"/>
    <w:rsid w:val="000676E9"/>
    <w:rsid w:val="00067747"/>
    <w:rsid w:val="00067759"/>
    <w:rsid w:val="00067AE7"/>
    <w:rsid w:val="00067DAF"/>
    <w:rsid w:val="00067F5F"/>
    <w:rsid w:val="00067FAB"/>
    <w:rsid w:val="00067FE3"/>
    <w:rsid w:val="0007006D"/>
    <w:rsid w:val="000701BE"/>
    <w:rsid w:val="0007027F"/>
    <w:rsid w:val="0007034D"/>
    <w:rsid w:val="00070D0F"/>
    <w:rsid w:val="00070DDC"/>
    <w:rsid w:val="000711D6"/>
    <w:rsid w:val="000715DC"/>
    <w:rsid w:val="00071773"/>
    <w:rsid w:val="00071777"/>
    <w:rsid w:val="000718F7"/>
    <w:rsid w:val="00071BFF"/>
    <w:rsid w:val="00071D6A"/>
    <w:rsid w:val="00071E61"/>
    <w:rsid w:val="00071F58"/>
    <w:rsid w:val="00071FDF"/>
    <w:rsid w:val="00072238"/>
    <w:rsid w:val="00072855"/>
    <w:rsid w:val="000728EC"/>
    <w:rsid w:val="00072D01"/>
    <w:rsid w:val="00072E34"/>
    <w:rsid w:val="00072E43"/>
    <w:rsid w:val="00073044"/>
    <w:rsid w:val="00073089"/>
    <w:rsid w:val="00073120"/>
    <w:rsid w:val="000733D4"/>
    <w:rsid w:val="00073608"/>
    <w:rsid w:val="0007383E"/>
    <w:rsid w:val="0007398F"/>
    <w:rsid w:val="00073D0B"/>
    <w:rsid w:val="00073F6B"/>
    <w:rsid w:val="00073FE0"/>
    <w:rsid w:val="000743C0"/>
    <w:rsid w:val="000744BD"/>
    <w:rsid w:val="0007479E"/>
    <w:rsid w:val="000747ED"/>
    <w:rsid w:val="00074A20"/>
    <w:rsid w:val="00074B28"/>
    <w:rsid w:val="00074C6A"/>
    <w:rsid w:val="000756C9"/>
    <w:rsid w:val="00075DD8"/>
    <w:rsid w:val="000762C0"/>
    <w:rsid w:val="00076E4A"/>
    <w:rsid w:val="000770E1"/>
    <w:rsid w:val="0007719E"/>
    <w:rsid w:val="0007735F"/>
    <w:rsid w:val="000774AD"/>
    <w:rsid w:val="0007762D"/>
    <w:rsid w:val="00077817"/>
    <w:rsid w:val="0007793E"/>
    <w:rsid w:val="000779B0"/>
    <w:rsid w:val="000779C5"/>
    <w:rsid w:val="00077CF0"/>
    <w:rsid w:val="00077EC5"/>
    <w:rsid w:val="000800CA"/>
    <w:rsid w:val="00080260"/>
    <w:rsid w:val="000802FF"/>
    <w:rsid w:val="000804D3"/>
    <w:rsid w:val="00080789"/>
    <w:rsid w:val="000809FE"/>
    <w:rsid w:val="00080B12"/>
    <w:rsid w:val="00080B4A"/>
    <w:rsid w:val="00080E49"/>
    <w:rsid w:val="00080F17"/>
    <w:rsid w:val="00081003"/>
    <w:rsid w:val="0008100E"/>
    <w:rsid w:val="00081774"/>
    <w:rsid w:val="0008198B"/>
    <w:rsid w:val="00081D18"/>
    <w:rsid w:val="00081F61"/>
    <w:rsid w:val="00082173"/>
    <w:rsid w:val="00082296"/>
    <w:rsid w:val="0008271B"/>
    <w:rsid w:val="00082A3D"/>
    <w:rsid w:val="00082B2B"/>
    <w:rsid w:val="00082CA9"/>
    <w:rsid w:val="00082D15"/>
    <w:rsid w:val="00083262"/>
    <w:rsid w:val="00083568"/>
    <w:rsid w:val="0008361A"/>
    <w:rsid w:val="000836B6"/>
    <w:rsid w:val="000836CC"/>
    <w:rsid w:val="00083766"/>
    <w:rsid w:val="00083BE7"/>
    <w:rsid w:val="00083F6F"/>
    <w:rsid w:val="00083F83"/>
    <w:rsid w:val="00084388"/>
    <w:rsid w:val="000844CC"/>
    <w:rsid w:val="000844E8"/>
    <w:rsid w:val="00084638"/>
    <w:rsid w:val="00084883"/>
    <w:rsid w:val="000849C1"/>
    <w:rsid w:val="00085060"/>
    <w:rsid w:val="000852A1"/>
    <w:rsid w:val="00085324"/>
    <w:rsid w:val="000854E3"/>
    <w:rsid w:val="00085514"/>
    <w:rsid w:val="0008581C"/>
    <w:rsid w:val="00085908"/>
    <w:rsid w:val="00085B64"/>
    <w:rsid w:val="00085BC0"/>
    <w:rsid w:val="00085EE7"/>
    <w:rsid w:val="000860A8"/>
    <w:rsid w:val="00086181"/>
    <w:rsid w:val="0008642D"/>
    <w:rsid w:val="00086589"/>
    <w:rsid w:val="00086E66"/>
    <w:rsid w:val="00087063"/>
    <w:rsid w:val="0008731D"/>
    <w:rsid w:val="0008742D"/>
    <w:rsid w:val="00087438"/>
    <w:rsid w:val="00087588"/>
    <w:rsid w:val="00087965"/>
    <w:rsid w:val="0008797E"/>
    <w:rsid w:val="0008799F"/>
    <w:rsid w:val="00087B02"/>
    <w:rsid w:val="00087B6E"/>
    <w:rsid w:val="00087B9E"/>
    <w:rsid w:val="00087BBD"/>
    <w:rsid w:val="00087BD8"/>
    <w:rsid w:val="00087DBC"/>
    <w:rsid w:val="00087E62"/>
    <w:rsid w:val="00087F7D"/>
    <w:rsid w:val="00087FC7"/>
    <w:rsid w:val="0009018A"/>
    <w:rsid w:val="00090251"/>
    <w:rsid w:val="0009061B"/>
    <w:rsid w:val="0009070B"/>
    <w:rsid w:val="00090CB9"/>
    <w:rsid w:val="00090D1D"/>
    <w:rsid w:val="00090E19"/>
    <w:rsid w:val="00090FBE"/>
    <w:rsid w:val="0009105B"/>
    <w:rsid w:val="00091672"/>
    <w:rsid w:val="00091716"/>
    <w:rsid w:val="00091AEA"/>
    <w:rsid w:val="00091D4C"/>
    <w:rsid w:val="00091D89"/>
    <w:rsid w:val="00091F73"/>
    <w:rsid w:val="00092042"/>
    <w:rsid w:val="00092751"/>
    <w:rsid w:val="0009284F"/>
    <w:rsid w:val="000929AE"/>
    <w:rsid w:val="000934C2"/>
    <w:rsid w:val="000935E8"/>
    <w:rsid w:val="00093A5D"/>
    <w:rsid w:val="00093BF7"/>
    <w:rsid w:val="00094010"/>
    <w:rsid w:val="000941D9"/>
    <w:rsid w:val="00094527"/>
    <w:rsid w:val="000946B7"/>
    <w:rsid w:val="0009482E"/>
    <w:rsid w:val="00094B02"/>
    <w:rsid w:val="00094E7C"/>
    <w:rsid w:val="000954D1"/>
    <w:rsid w:val="00095BA5"/>
    <w:rsid w:val="000961DC"/>
    <w:rsid w:val="000961EA"/>
    <w:rsid w:val="00096274"/>
    <w:rsid w:val="0009637F"/>
    <w:rsid w:val="00096391"/>
    <w:rsid w:val="0009656B"/>
    <w:rsid w:val="000965D2"/>
    <w:rsid w:val="000966AE"/>
    <w:rsid w:val="00096864"/>
    <w:rsid w:val="0009698E"/>
    <w:rsid w:val="00096A99"/>
    <w:rsid w:val="00096E72"/>
    <w:rsid w:val="00096E7A"/>
    <w:rsid w:val="00096F55"/>
    <w:rsid w:val="000971D4"/>
    <w:rsid w:val="000974E8"/>
    <w:rsid w:val="0009752A"/>
    <w:rsid w:val="00097897"/>
    <w:rsid w:val="000978E1"/>
    <w:rsid w:val="0009790A"/>
    <w:rsid w:val="00097B83"/>
    <w:rsid w:val="000A01B7"/>
    <w:rsid w:val="000A0227"/>
    <w:rsid w:val="000A044A"/>
    <w:rsid w:val="000A054D"/>
    <w:rsid w:val="000A0591"/>
    <w:rsid w:val="000A05AD"/>
    <w:rsid w:val="000A05AE"/>
    <w:rsid w:val="000A07A8"/>
    <w:rsid w:val="000A0B87"/>
    <w:rsid w:val="000A1388"/>
    <w:rsid w:val="000A1420"/>
    <w:rsid w:val="000A1450"/>
    <w:rsid w:val="000A183D"/>
    <w:rsid w:val="000A1885"/>
    <w:rsid w:val="000A1929"/>
    <w:rsid w:val="000A1A26"/>
    <w:rsid w:val="000A1A34"/>
    <w:rsid w:val="000A1C73"/>
    <w:rsid w:val="000A23E2"/>
    <w:rsid w:val="000A24B8"/>
    <w:rsid w:val="000A29E3"/>
    <w:rsid w:val="000A2AC0"/>
    <w:rsid w:val="000A2ACB"/>
    <w:rsid w:val="000A328C"/>
    <w:rsid w:val="000A38B4"/>
    <w:rsid w:val="000A38B9"/>
    <w:rsid w:val="000A39BF"/>
    <w:rsid w:val="000A3A0A"/>
    <w:rsid w:val="000A3A44"/>
    <w:rsid w:val="000A4065"/>
    <w:rsid w:val="000A420A"/>
    <w:rsid w:val="000A4229"/>
    <w:rsid w:val="000A431B"/>
    <w:rsid w:val="000A44A5"/>
    <w:rsid w:val="000A44BD"/>
    <w:rsid w:val="000A476F"/>
    <w:rsid w:val="000A4797"/>
    <w:rsid w:val="000A4B41"/>
    <w:rsid w:val="000A4D4C"/>
    <w:rsid w:val="000A4DF2"/>
    <w:rsid w:val="000A4F35"/>
    <w:rsid w:val="000A5143"/>
    <w:rsid w:val="000A5168"/>
    <w:rsid w:val="000A545B"/>
    <w:rsid w:val="000A5634"/>
    <w:rsid w:val="000A58A5"/>
    <w:rsid w:val="000A5D0C"/>
    <w:rsid w:val="000A5FD0"/>
    <w:rsid w:val="000A6392"/>
    <w:rsid w:val="000A64FB"/>
    <w:rsid w:val="000A6663"/>
    <w:rsid w:val="000A6690"/>
    <w:rsid w:val="000A6B22"/>
    <w:rsid w:val="000A6E91"/>
    <w:rsid w:val="000A716A"/>
    <w:rsid w:val="000A7315"/>
    <w:rsid w:val="000A75B5"/>
    <w:rsid w:val="000A7BE1"/>
    <w:rsid w:val="000A7D38"/>
    <w:rsid w:val="000B0389"/>
    <w:rsid w:val="000B0458"/>
    <w:rsid w:val="000B04B9"/>
    <w:rsid w:val="000B0B18"/>
    <w:rsid w:val="000B0C3A"/>
    <w:rsid w:val="000B0CF1"/>
    <w:rsid w:val="000B1846"/>
    <w:rsid w:val="000B1892"/>
    <w:rsid w:val="000B18E8"/>
    <w:rsid w:val="000B1B4E"/>
    <w:rsid w:val="000B1E4C"/>
    <w:rsid w:val="000B1F23"/>
    <w:rsid w:val="000B2064"/>
    <w:rsid w:val="000B2575"/>
    <w:rsid w:val="000B257D"/>
    <w:rsid w:val="000B27AE"/>
    <w:rsid w:val="000B2AE8"/>
    <w:rsid w:val="000B2D56"/>
    <w:rsid w:val="000B2F84"/>
    <w:rsid w:val="000B338D"/>
    <w:rsid w:val="000B35EF"/>
    <w:rsid w:val="000B37E8"/>
    <w:rsid w:val="000B39F8"/>
    <w:rsid w:val="000B3B66"/>
    <w:rsid w:val="000B3EA8"/>
    <w:rsid w:val="000B4010"/>
    <w:rsid w:val="000B40CA"/>
    <w:rsid w:val="000B45ED"/>
    <w:rsid w:val="000B47FB"/>
    <w:rsid w:val="000B484E"/>
    <w:rsid w:val="000B48E3"/>
    <w:rsid w:val="000B49E6"/>
    <w:rsid w:val="000B5280"/>
    <w:rsid w:val="000B54EF"/>
    <w:rsid w:val="000B554B"/>
    <w:rsid w:val="000B56A0"/>
    <w:rsid w:val="000B56BD"/>
    <w:rsid w:val="000B586D"/>
    <w:rsid w:val="000B5FFB"/>
    <w:rsid w:val="000B600C"/>
    <w:rsid w:val="000B60A1"/>
    <w:rsid w:val="000B66E5"/>
    <w:rsid w:val="000B67B0"/>
    <w:rsid w:val="000B6969"/>
    <w:rsid w:val="000B69F9"/>
    <w:rsid w:val="000B6A27"/>
    <w:rsid w:val="000B6B2F"/>
    <w:rsid w:val="000B6CDB"/>
    <w:rsid w:val="000B70DF"/>
    <w:rsid w:val="000B70F7"/>
    <w:rsid w:val="000B7211"/>
    <w:rsid w:val="000B7452"/>
    <w:rsid w:val="000B7596"/>
    <w:rsid w:val="000B7667"/>
    <w:rsid w:val="000B782E"/>
    <w:rsid w:val="000B7836"/>
    <w:rsid w:val="000B78C5"/>
    <w:rsid w:val="000B7A09"/>
    <w:rsid w:val="000B7C7E"/>
    <w:rsid w:val="000C00D9"/>
    <w:rsid w:val="000C0142"/>
    <w:rsid w:val="000C0362"/>
    <w:rsid w:val="000C03D1"/>
    <w:rsid w:val="000C06C0"/>
    <w:rsid w:val="000C084E"/>
    <w:rsid w:val="000C0E32"/>
    <w:rsid w:val="000C0FA9"/>
    <w:rsid w:val="000C1087"/>
    <w:rsid w:val="000C13CA"/>
    <w:rsid w:val="000C1498"/>
    <w:rsid w:val="000C14AC"/>
    <w:rsid w:val="000C1541"/>
    <w:rsid w:val="000C18DD"/>
    <w:rsid w:val="000C1903"/>
    <w:rsid w:val="000C256A"/>
    <w:rsid w:val="000C28B8"/>
    <w:rsid w:val="000C296E"/>
    <w:rsid w:val="000C2BE0"/>
    <w:rsid w:val="000C2D5C"/>
    <w:rsid w:val="000C307C"/>
    <w:rsid w:val="000C3383"/>
    <w:rsid w:val="000C363C"/>
    <w:rsid w:val="000C39EB"/>
    <w:rsid w:val="000C3D09"/>
    <w:rsid w:val="000C45BD"/>
    <w:rsid w:val="000C4785"/>
    <w:rsid w:val="000C47A9"/>
    <w:rsid w:val="000C4DFF"/>
    <w:rsid w:val="000C4F49"/>
    <w:rsid w:val="000C5083"/>
    <w:rsid w:val="000C509F"/>
    <w:rsid w:val="000C522A"/>
    <w:rsid w:val="000C54A7"/>
    <w:rsid w:val="000C58C6"/>
    <w:rsid w:val="000C5A51"/>
    <w:rsid w:val="000C5FF2"/>
    <w:rsid w:val="000C628B"/>
    <w:rsid w:val="000C63C4"/>
    <w:rsid w:val="000C64A7"/>
    <w:rsid w:val="000C6CA4"/>
    <w:rsid w:val="000C7145"/>
    <w:rsid w:val="000C73F0"/>
    <w:rsid w:val="000C762F"/>
    <w:rsid w:val="000C76B8"/>
    <w:rsid w:val="000C7894"/>
    <w:rsid w:val="000C7D89"/>
    <w:rsid w:val="000C7FD3"/>
    <w:rsid w:val="000D0048"/>
    <w:rsid w:val="000D0314"/>
    <w:rsid w:val="000D036A"/>
    <w:rsid w:val="000D0412"/>
    <w:rsid w:val="000D04C9"/>
    <w:rsid w:val="000D04D6"/>
    <w:rsid w:val="000D0669"/>
    <w:rsid w:val="000D066B"/>
    <w:rsid w:val="000D087C"/>
    <w:rsid w:val="000D089B"/>
    <w:rsid w:val="000D119D"/>
    <w:rsid w:val="000D11CD"/>
    <w:rsid w:val="000D1813"/>
    <w:rsid w:val="000D1868"/>
    <w:rsid w:val="000D1AB5"/>
    <w:rsid w:val="000D1B77"/>
    <w:rsid w:val="000D1F67"/>
    <w:rsid w:val="000D20A0"/>
    <w:rsid w:val="000D22B3"/>
    <w:rsid w:val="000D22C7"/>
    <w:rsid w:val="000D23DB"/>
    <w:rsid w:val="000D2575"/>
    <w:rsid w:val="000D282A"/>
    <w:rsid w:val="000D2A8A"/>
    <w:rsid w:val="000D2AC9"/>
    <w:rsid w:val="000D2C45"/>
    <w:rsid w:val="000D3194"/>
    <w:rsid w:val="000D3329"/>
    <w:rsid w:val="000D33FA"/>
    <w:rsid w:val="000D3498"/>
    <w:rsid w:val="000D364C"/>
    <w:rsid w:val="000D37BC"/>
    <w:rsid w:val="000D3946"/>
    <w:rsid w:val="000D3998"/>
    <w:rsid w:val="000D3A20"/>
    <w:rsid w:val="000D3B8B"/>
    <w:rsid w:val="000D3C95"/>
    <w:rsid w:val="000D3CDA"/>
    <w:rsid w:val="000D3E11"/>
    <w:rsid w:val="000D3EA3"/>
    <w:rsid w:val="000D3FB2"/>
    <w:rsid w:val="000D40CE"/>
    <w:rsid w:val="000D4546"/>
    <w:rsid w:val="000D4774"/>
    <w:rsid w:val="000D47A9"/>
    <w:rsid w:val="000D48A1"/>
    <w:rsid w:val="000D4BEB"/>
    <w:rsid w:val="000D4FEA"/>
    <w:rsid w:val="000D5085"/>
    <w:rsid w:val="000D5262"/>
    <w:rsid w:val="000D54C3"/>
    <w:rsid w:val="000D5593"/>
    <w:rsid w:val="000D5657"/>
    <w:rsid w:val="000D5889"/>
    <w:rsid w:val="000D5937"/>
    <w:rsid w:val="000D599D"/>
    <w:rsid w:val="000D5A88"/>
    <w:rsid w:val="000D5BA9"/>
    <w:rsid w:val="000D5D43"/>
    <w:rsid w:val="000D5FBB"/>
    <w:rsid w:val="000D5FF9"/>
    <w:rsid w:val="000D6109"/>
    <w:rsid w:val="000D6324"/>
    <w:rsid w:val="000D642A"/>
    <w:rsid w:val="000D6B1F"/>
    <w:rsid w:val="000D6DAF"/>
    <w:rsid w:val="000D7377"/>
    <w:rsid w:val="000D757A"/>
    <w:rsid w:val="000D758D"/>
    <w:rsid w:val="000D785D"/>
    <w:rsid w:val="000D78CB"/>
    <w:rsid w:val="000D7982"/>
    <w:rsid w:val="000D79D6"/>
    <w:rsid w:val="000D7DAD"/>
    <w:rsid w:val="000E02D6"/>
    <w:rsid w:val="000E054E"/>
    <w:rsid w:val="000E0A62"/>
    <w:rsid w:val="000E0BF6"/>
    <w:rsid w:val="000E169A"/>
    <w:rsid w:val="000E1835"/>
    <w:rsid w:val="000E1F50"/>
    <w:rsid w:val="000E2046"/>
    <w:rsid w:val="000E2407"/>
    <w:rsid w:val="000E25E5"/>
    <w:rsid w:val="000E2812"/>
    <w:rsid w:val="000E2B07"/>
    <w:rsid w:val="000E2BDA"/>
    <w:rsid w:val="000E33F1"/>
    <w:rsid w:val="000E34FD"/>
    <w:rsid w:val="000E367F"/>
    <w:rsid w:val="000E3860"/>
    <w:rsid w:val="000E3B7C"/>
    <w:rsid w:val="000E3B80"/>
    <w:rsid w:val="000E42A8"/>
    <w:rsid w:val="000E42E5"/>
    <w:rsid w:val="000E458E"/>
    <w:rsid w:val="000E4688"/>
    <w:rsid w:val="000E48CC"/>
    <w:rsid w:val="000E4FF3"/>
    <w:rsid w:val="000E5368"/>
    <w:rsid w:val="000E543D"/>
    <w:rsid w:val="000E55DD"/>
    <w:rsid w:val="000E5671"/>
    <w:rsid w:val="000E5981"/>
    <w:rsid w:val="000E5A48"/>
    <w:rsid w:val="000E5AD8"/>
    <w:rsid w:val="000E5C2F"/>
    <w:rsid w:val="000E5CE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E6FA5"/>
    <w:rsid w:val="000E6FC2"/>
    <w:rsid w:val="000E7283"/>
    <w:rsid w:val="000E74A4"/>
    <w:rsid w:val="000E7D2E"/>
    <w:rsid w:val="000E7FE1"/>
    <w:rsid w:val="000F1544"/>
    <w:rsid w:val="000F1720"/>
    <w:rsid w:val="000F1ACE"/>
    <w:rsid w:val="000F1F93"/>
    <w:rsid w:val="000F200F"/>
    <w:rsid w:val="000F2077"/>
    <w:rsid w:val="000F2449"/>
    <w:rsid w:val="000F24D2"/>
    <w:rsid w:val="000F24EF"/>
    <w:rsid w:val="000F2708"/>
    <w:rsid w:val="000F2CAF"/>
    <w:rsid w:val="000F36A6"/>
    <w:rsid w:val="000F3B00"/>
    <w:rsid w:val="000F3B33"/>
    <w:rsid w:val="000F3EA9"/>
    <w:rsid w:val="000F3EB8"/>
    <w:rsid w:val="000F400F"/>
    <w:rsid w:val="000F45C9"/>
    <w:rsid w:val="000F4C1D"/>
    <w:rsid w:val="000F4CBD"/>
    <w:rsid w:val="000F4F55"/>
    <w:rsid w:val="000F5076"/>
    <w:rsid w:val="000F5171"/>
    <w:rsid w:val="000F528F"/>
    <w:rsid w:val="000F55AF"/>
    <w:rsid w:val="000F5717"/>
    <w:rsid w:val="000F5833"/>
    <w:rsid w:val="000F5850"/>
    <w:rsid w:val="000F5A4C"/>
    <w:rsid w:val="000F5A7B"/>
    <w:rsid w:val="000F5A87"/>
    <w:rsid w:val="000F5B8F"/>
    <w:rsid w:val="000F5B97"/>
    <w:rsid w:val="000F5DC7"/>
    <w:rsid w:val="000F5FD6"/>
    <w:rsid w:val="000F6045"/>
    <w:rsid w:val="000F605B"/>
    <w:rsid w:val="000F62F2"/>
    <w:rsid w:val="000F6335"/>
    <w:rsid w:val="000F6495"/>
    <w:rsid w:val="000F68F0"/>
    <w:rsid w:val="000F6957"/>
    <w:rsid w:val="000F6D6D"/>
    <w:rsid w:val="000F6FB4"/>
    <w:rsid w:val="000F70FD"/>
    <w:rsid w:val="000F7738"/>
    <w:rsid w:val="000F7DBF"/>
    <w:rsid w:val="00100252"/>
    <w:rsid w:val="0010052F"/>
    <w:rsid w:val="001005C4"/>
    <w:rsid w:val="00100984"/>
    <w:rsid w:val="00100A1F"/>
    <w:rsid w:val="00100AFF"/>
    <w:rsid w:val="00100B89"/>
    <w:rsid w:val="00100C0F"/>
    <w:rsid w:val="0010166F"/>
    <w:rsid w:val="00101A48"/>
    <w:rsid w:val="00101A71"/>
    <w:rsid w:val="00101B49"/>
    <w:rsid w:val="00101EEC"/>
    <w:rsid w:val="00101F8D"/>
    <w:rsid w:val="00102036"/>
    <w:rsid w:val="00102217"/>
    <w:rsid w:val="001022DE"/>
    <w:rsid w:val="00102804"/>
    <w:rsid w:val="00102825"/>
    <w:rsid w:val="0010285B"/>
    <w:rsid w:val="00102AAC"/>
    <w:rsid w:val="0010306C"/>
    <w:rsid w:val="001030B6"/>
    <w:rsid w:val="00103460"/>
    <w:rsid w:val="0010372D"/>
    <w:rsid w:val="00103831"/>
    <w:rsid w:val="00103E33"/>
    <w:rsid w:val="00104287"/>
    <w:rsid w:val="00104519"/>
    <w:rsid w:val="001045C3"/>
    <w:rsid w:val="00104763"/>
    <w:rsid w:val="0010479B"/>
    <w:rsid w:val="00104BA7"/>
    <w:rsid w:val="00104C54"/>
    <w:rsid w:val="001054E8"/>
    <w:rsid w:val="00105529"/>
    <w:rsid w:val="0010586C"/>
    <w:rsid w:val="00105C7F"/>
    <w:rsid w:val="00105D17"/>
    <w:rsid w:val="00105E84"/>
    <w:rsid w:val="0010619A"/>
    <w:rsid w:val="001062ED"/>
    <w:rsid w:val="00106586"/>
    <w:rsid w:val="00106620"/>
    <w:rsid w:val="0010693C"/>
    <w:rsid w:val="00106D1B"/>
    <w:rsid w:val="0010714F"/>
    <w:rsid w:val="0010730B"/>
    <w:rsid w:val="00107593"/>
    <w:rsid w:val="001077D5"/>
    <w:rsid w:val="00107E66"/>
    <w:rsid w:val="00107FD3"/>
    <w:rsid w:val="00110025"/>
    <w:rsid w:val="00110061"/>
    <w:rsid w:val="001100AD"/>
    <w:rsid w:val="00110153"/>
    <w:rsid w:val="00110156"/>
    <w:rsid w:val="00110294"/>
    <w:rsid w:val="00110384"/>
    <w:rsid w:val="001103CC"/>
    <w:rsid w:val="001106EE"/>
    <w:rsid w:val="001108D3"/>
    <w:rsid w:val="00110CDD"/>
    <w:rsid w:val="00110CF8"/>
    <w:rsid w:val="00110F55"/>
    <w:rsid w:val="001113EC"/>
    <w:rsid w:val="00111482"/>
    <w:rsid w:val="001115B5"/>
    <w:rsid w:val="00111988"/>
    <w:rsid w:val="001119C4"/>
    <w:rsid w:val="00111C9D"/>
    <w:rsid w:val="00111F67"/>
    <w:rsid w:val="00111F73"/>
    <w:rsid w:val="00111FE1"/>
    <w:rsid w:val="0011242F"/>
    <w:rsid w:val="001126E6"/>
    <w:rsid w:val="00112779"/>
    <w:rsid w:val="00112D62"/>
    <w:rsid w:val="00113073"/>
    <w:rsid w:val="00113129"/>
    <w:rsid w:val="00113D71"/>
    <w:rsid w:val="00113E67"/>
    <w:rsid w:val="00113E80"/>
    <w:rsid w:val="00113F70"/>
    <w:rsid w:val="001141A1"/>
    <w:rsid w:val="00114212"/>
    <w:rsid w:val="00114230"/>
    <w:rsid w:val="0011446C"/>
    <w:rsid w:val="001148A3"/>
    <w:rsid w:val="00114A6B"/>
    <w:rsid w:val="00114E67"/>
    <w:rsid w:val="00115C66"/>
    <w:rsid w:val="00115CBA"/>
    <w:rsid w:val="00115CCB"/>
    <w:rsid w:val="00115E30"/>
    <w:rsid w:val="00115F5A"/>
    <w:rsid w:val="00115F98"/>
    <w:rsid w:val="0011645C"/>
    <w:rsid w:val="001167FE"/>
    <w:rsid w:val="0011689E"/>
    <w:rsid w:val="00116B72"/>
    <w:rsid w:val="00116DF7"/>
    <w:rsid w:val="00117035"/>
    <w:rsid w:val="0011709F"/>
    <w:rsid w:val="0011726D"/>
    <w:rsid w:val="00117780"/>
    <w:rsid w:val="001178EC"/>
    <w:rsid w:val="001204FE"/>
    <w:rsid w:val="00120690"/>
    <w:rsid w:val="0012070D"/>
    <w:rsid w:val="00120B45"/>
    <w:rsid w:val="00120B7C"/>
    <w:rsid w:val="00120BC8"/>
    <w:rsid w:val="00120ED4"/>
    <w:rsid w:val="001212B8"/>
    <w:rsid w:val="00121902"/>
    <w:rsid w:val="00121B8F"/>
    <w:rsid w:val="00121D03"/>
    <w:rsid w:val="001224B4"/>
    <w:rsid w:val="001226F5"/>
    <w:rsid w:val="0012295A"/>
    <w:rsid w:val="00122A26"/>
    <w:rsid w:val="00122E3F"/>
    <w:rsid w:val="00123214"/>
    <w:rsid w:val="0012330B"/>
    <w:rsid w:val="001233A9"/>
    <w:rsid w:val="00123D63"/>
    <w:rsid w:val="00123D7A"/>
    <w:rsid w:val="00123EA9"/>
    <w:rsid w:val="00124071"/>
    <w:rsid w:val="0012435A"/>
    <w:rsid w:val="001243DC"/>
    <w:rsid w:val="00124C6C"/>
    <w:rsid w:val="00124E77"/>
    <w:rsid w:val="00124F38"/>
    <w:rsid w:val="001252FA"/>
    <w:rsid w:val="00125457"/>
    <w:rsid w:val="0012577C"/>
    <w:rsid w:val="001259DC"/>
    <w:rsid w:val="00125AC1"/>
    <w:rsid w:val="00125BD0"/>
    <w:rsid w:val="00125D7A"/>
    <w:rsid w:val="001260C4"/>
    <w:rsid w:val="0012634C"/>
    <w:rsid w:val="001266FF"/>
    <w:rsid w:val="0012680E"/>
    <w:rsid w:val="0012685F"/>
    <w:rsid w:val="00126969"/>
    <w:rsid w:val="00126987"/>
    <w:rsid w:val="00127052"/>
    <w:rsid w:val="0012714E"/>
    <w:rsid w:val="00127262"/>
    <w:rsid w:val="001275F5"/>
    <w:rsid w:val="00127761"/>
    <w:rsid w:val="00127879"/>
    <w:rsid w:val="00127BBD"/>
    <w:rsid w:val="00127DEF"/>
    <w:rsid w:val="00130111"/>
    <w:rsid w:val="001302F5"/>
    <w:rsid w:val="00130311"/>
    <w:rsid w:val="001306D2"/>
    <w:rsid w:val="00130764"/>
    <w:rsid w:val="0013078F"/>
    <w:rsid w:val="001308AA"/>
    <w:rsid w:val="001309C1"/>
    <w:rsid w:val="00130A04"/>
    <w:rsid w:val="00130C30"/>
    <w:rsid w:val="00130CAE"/>
    <w:rsid w:val="00130CE9"/>
    <w:rsid w:val="00130E13"/>
    <w:rsid w:val="001312FD"/>
    <w:rsid w:val="001317F8"/>
    <w:rsid w:val="0013199F"/>
    <w:rsid w:val="00131CBD"/>
    <w:rsid w:val="0013247D"/>
    <w:rsid w:val="001328A6"/>
    <w:rsid w:val="00132914"/>
    <w:rsid w:val="001330FE"/>
    <w:rsid w:val="00133884"/>
    <w:rsid w:val="00133D18"/>
    <w:rsid w:val="001340CC"/>
    <w:rsid w:val="001346CE"/>
    <w:rsid w:val="001347E4"/>
    <w:rsid w:val="00134AF2"/>
    <w:rsid w:val="00134C21"/>
    <w:rsid w:val="00134DD3"/>
    <w:rsid w:val="001354C8"/>
    <w:rsid w:val="0013557E"/>
    <w:rsid w:val="001355F5"/>
    <w:rsid w:val="00135862"/>
    <w:rsid w:val="00135E7B"/>
    <w:rsid w:val="00135FB6"/>
    <w:rsid w:val="001361E7"/>
    <w:rsid w:val="00136326"/>
    <w:rsid w:val="00136566"/>
    <w:rsid w:val="001367A5"/>
    <w:rsid w:val="00136CE0"/>
    <w:rsid w:val="00136E99"/>
    <w:rsid w:val="00136F7F"/>
    <w:rsid w:val="00137175"/>
    <w:rsid w:val="00137177"/>
    <w:rsid w:val="00137425"/>
    <w:rsid w:val="00137779"/>
    <w:rsid w:val="001377A9"/>
    <w:rsid w:val="001377FC"/>
    <w:rsid w:val="00137933"/>
    <w:rsid w:val="00137C8F"/>
    <w:rsid w:val="00137E1C"/>
    <w:rsid w:val="00137EEF"/>
    <w:rsid w:val="00137F01"/>
    <w:rsid w:val="00140306"/>
    <w:rsid w:val="001403AD"/>
    <w:rsid w:val="00140984"/>
    <w:rsid w:val="00140C2C"/>
    <w:rsid w:val="00140CA7"/>
    <w:rsid w:val="001411B6"/>
    <w:rsid w:val="00141314"/>
    <w:rsid w:val="0014150A"/>
    <w:rsid w:val="00141729"/>
    <w:rsid w:val="00141C0C"/>
    <w:rsid w:val="00141D1B"/>
    <w:rsid w:val="00141E26"/>
    <w:rsid w:val="00141E62"/>
    <w:rsid w:val="001420BF"/>
    <w:rsid w:val="00142205"/>
    <w:rsid w:val="0014258F"/>
    <w:rsid w:val="001426FA"/>
    <w:rsid w:val="00142885"/>
    <w:rsid w:val="00142ACC"/>
    <w:rsid w:val="00142DB0"/>
    <w:rsid w:val="00143007"/>
    <w:rsid w:val="001430C9"/>
    <w:rsid w:val="001430CC"/>
    <w:rsid w:val="00143682"/>
    <w:rsid w:val="00143C6E"/>
    <w:rsid w:val="00143FDB"/>
    <w:rsid w:val="0014437A"/>
    <w:rsid w:val="00144600"/>
    <w:rsid w:val="00144719"/>
    <w:rsid w:val="00144E42"/>
    <w:rsid w:val="001450BF"/>
    <w:rsid w:val="00145128"/>
    <w:rsid w:val="0014526C"/>
    <w:rsid w:val="00145BA2"/>
    <w:rsid w:val="00145C9B"/>
    <w:rsid w:val="00145D1D"/>
    <w:rsid w:val="00145FF2"/>
    <w:rsid w:val="00146354"/>
    <w:rsid w:val="001466C2"/>
    <w:rsid w:val="001466FE"/>
    <w:rsid w:val="0014687B"/>
    <w:rsid w:val="00146996"/>
    <w:rsid w:val="00146C4C"/>
    <w:rsid w:val="00146D78"/>
    <w:rsid w:val="00146F88"/>
    <w:rsid w:val="0014717A"/>
    <w:rsid w:val="001472B0"/>
    <w:rsid w:val="001472C5"/>
    <w:rsid w:val="0014748F"/>
    <w:rsid w:val="001474B8"/>
    <w:rsid w:val="00147861"/>
    <w:rsid w:val="00147C46"/>
    <w:rsid w:val="00147D02"/>
    <w:rsid w:val="00147D7E"/>
    <w:rsid w:val="00147E39"/>
    <w:rsid w:val="00150104"/>
    <w:rsid w:val="001502C0"/>
    <w:rsid w:val="001505FD"/>
    <w:rsid w:val="001509CB"/>
    <w:rsid w:val="00150AFA"/>
    <w:rsid w:val="00150B7A"/>
    <w:rsid w:val="00150C25"/>
    <w:rsid w:val="00150C78"/>
    <w:rsid w:val="00150CC5"/>
    <w:rsid w:val="00150E1A"/>
    <w:rsid w:val="00150F15"/>
    <w:rsid w:val="001513A1"/>
    <w:rsid w:val="0015147D"/>
    <w:rsid w:val="001514E1"/>
    <w:rsid w:val="0015152E"/>
    <w:rsid w:val="0015168A"/>
    <w:rsid w:val="001516D9"/>
    <w:rsid w:val="0015170C"/>
    <w:rsid w:val="0015171A"/>
    <w:rsid w:val="001517B5"/>
    <w:rsid w:val="00151D30"/>
    <w:rsid w:val="00151D84"/>
    <w:rsid w:val="00151DC3"/>
    <w:rsid w:val="00151E9E"/>
    <w:rsid w:val="00151F2A"/>
    <w:rsid w:val="001521F8"/>
    <w:rsid w:val="0015229B"/>
    <w:rsid w:val="001522BA"/>
    <w:rsid w:val="0015244E"/>
    <w:rsid w:val="00152686"/>
    <w:rsid w:val="00152BEC"/>
    <w:rsid w:val="00152F02"/>
    <w:rsid w:val="0015344F"/>
    <w:rsid w:val="001539E7"/>
    <w:rsid w:val="00153DE2"/>
    <w:rsid w:val="00154072"/>
    <w:rsid w:val="00154181"/>
    <w:rsid w:val="001544E7"/>
    <w:rsid w:val="00154D9A"/>
    <w:rsid w:val="00154E75"/>
    <w:rsid w:val="00155336"/>
    <w:rsid w:val="00155427"/>
    <w:rsid w:val="00155595"/>
    <w:rsid w:val="0015559B"/>
    <w:rsid w:val="001555EE"/>
    <w:rsid w:val="00155666"/>
    <w:rsid w:val="00155692"/>
    <w:rsid w:val="00155B3B"/>
    <w:rsid w:val="00155D24"/>
    <w:rsid w:val="00155FAB"/>
    <w:rsid w:val="0015600D"/>
    <w:rsid w:val="00156239"/>
    <w:rsid w:val="0015629F"/>
    <w:rsid w:val="00156D0B"/>
    <w:rsid w:val="00157338"/>
    <w:rsid w:val="00157727"/>
    <w:rsid w:val="00157A56"/>
    <w:rsid w:val="0016021C"/>
    <w:rsid w:val="0016080A"/>
    <w:rsid w:val="0016090C"/>
    <w:rsid w:val="00160997"/>
    <w:rsid w:val="001609A8"/>
    <w:rsid w:val="00160C22"/>
    <w:rsid w:val="00160F34"/>
    <w:rsid w:val="00161618"/>
    <w:rsid w:val="001616C2"/>
    <w:rsid w:val="001617FA"/>
    <w:rsid w:val="001618B3"/>
    <w:rsid w:val="00161A2E"/>
    <w:rsid w:val="00161BFC"/>
    <w:rsid w:val="00161DDF"/>
    <w:rsid w:val="00161E20"/>
    <w:rsid w:val="00161FA8"/>
    <w:rsid w:val="001620AD"/>
    <w:rsid w:val="00162255"/>
    <w:rsid w:val="00162564"/>
    <w:rsid w:val="001625C4"/>
    <w:rsid w:val="001625E6"/>
    <w:rsid w:val="001626BB"/>
    <w:rsid w:val="00162A13"/>
    <w:rsid w:val="00162F3F"/>
    <w:rsid w:val="001630B2"/>
    <w:rsid w:val="001630DE"/>
    <w:rsid w:val="001632B9"/>
    <w:rsid w:val="00163680"/>
    <w:rsid w:val="001636AE"/>
    <w:rsid w:val="00163B27"/>
    <w:rsid w:val="00163B9F"/>
    <w:rsid w:val="00163D74"/>
    <w:rsid w:val="00163E7E"/>
    <w:rsid w:val="0016422C"/>
    <w:rsid w:val="00164285"/>
    <w:rsid w:val="00164363"/>
    <w:rsid w:val="0016448D"/>
    <w:rsid w:val="001644A2"/>
    <w:rsid w:val="001645B7"/>
    <w:rsid w:val="00164663"/>
    <w:rsid w:val="001647AB"/>
    <w:rsid w:val="00164935"/>
    <w:rsid w:val="00164C34"/>
    <w:rsid w:val="00164C37"/>
    <w:rsid w:val="001650C4"/>
    <w:rsid w:val="00165253"/>
    <w:rsid w:val="0016528D"/>
    <w:rsid w:val="001652B1"/>
    <w:rsid w:val="001653B3"/>
    <w:rsid w:val="0016541E"/>
    <w:rsid w:val="001656D5"/>
    <w:rsid w:val="001659B8"/>
    <w:rsid w:val="00165B4B"/>
    <w:rsid w:val="00165B4C"/>
    <w:rsid w:val="00165DA8"/>
    <w:rsid w:val="00165E86"/>
    <w:rsid w:val="00165EC4"/>
    <w:rsid w:val="00166A39"/>
    <w:rsid w:val="00166B97"/>
    <w:rsid w:val="00166C0E"/>
    <w:rsid w:val="00166D78"/>
    <w:rsid w:val="0016756E"/>
    <w:rsid w:val="00167A34"/>
    <w:rsid w:val="00167C16"/>
    <w:rsid w:val="00167CEE"/>
    <w:rsid w:val="00167D62"/>
    <w:rsid w:val="00167E32"/>
    <w:rsid w:val="001700CC"/>
    <w:rsid w:val="00170C05"/>
    <w:rsid w:val="00170E55"/>
    <w:rsid w:val="0017138D"/>
    <w:rsid w:val="0017164B"/>
    <w:rsid w:val="00171991"/>
    <w:rsid w:val="001719C5"/>
    <w:rsid w:val="00171BDE"/>
    <w:rsid w:val="00171BFA"/>
    <w:rsid w:val="00171F61"/>
    <w:rsid w:val="001721B0"/>
    <w:rsid w:val="001722C4"/>
    <w:rsid w:val="001724A1"/>
    <w:rsid w:val="0017250A"/>
    <w:rsid w:val="001725DE"/>
    <w:rsid w:val="001735DD"/>
    <w:rsid w:val="001737B9"/>
    <w:rsid w:val="00173DB8"/>
    <w:rsid w:val="00173DD8"/>
    <w:rsid w:val="00173E7A"/>
    <w:rsid w:val="00173F1B"/>
    <w:rsid w:val="0017433B"/>
    <w:rsid w:val="001745DD"/>
    <w:rsid w:val="00174B9D"/>
    <w:rsid w:val="00174CAD"/>
    <w:rsid w:val="00174DBF"/>
    <w:rsid w:val="001750CB"/>
    <w:rsid w:val="00175547"/>
    <w:rsid w:val="001756EE"/>
    <w:rsid w:val="00175A0E"/>
    <w:rsid w:val="00175A4A"/>
    <w:rsid w:val="00175C1A"/>
    <w:rsid w:val="00175E56"/>
    <w:rsid w:val="00175F73"/>
    <w:rsid w:val="001762A9"/>
    <w:rsid w:val="001763E4"/>
    <w:rsid w:val="00176774"/>
    <w:rsid w:val="00176EF3"/>
    <w:rsid w:val="0017709F"/>
    <w:rsid w:val="00177525"/>
    <w:rsid w:val="0017765B"/>
    <w:rsid w:val="0017796E"/>
    <w:rsid w:val="00177A40"/>
    <w:rsid w:val="00177D68"/>
    <w:rsid w:val="00177E5F"/>
    <w:rsid w:val="0018001E"/>
    <w:rsid w:val="0018045E"/>
    <w:rsid w:val="00180554"/>
    <w:rsid w:val="00180949"/>
    <w:rsid w:val="00180C58"/>
    <w:rsid w:val="001810FF"/>
    <w:rsid w:val="0018131C"/>
    <w:rsid w:val="00181518"/>
    <w:rsid w:val="001817E2"/>
    <w:rsid w:val="00181AAA"/>
    <w:rsid w:val="00181AB8"/>
    <w:rsid w:val="00181E7B"/>
    <w:rsid w:val="001824FD"/>
    <w:rsid w:val="00182742"/>
    <w:rsid w:val="00182855"/>
    <w:rsid w:val="001828B0"/>
    <w:rsid w:val="00182A72"/>
    <w:rsid w:val="00182AC9"/>
    <w:rsid w:val="001833A7"/>
    <w:rsid w:val="001839A3"/>
    <w:rsid w:val="001840B7"/>
    <w:rsid w:val="001845A5"/>
    <w:rsid w:val="0018487D"/>
    <w:rsid w:val="00184965"/>
    <w:rsid w:val="00184C04"/>
    <w:rsid w:val="00184D82"/>
    <w:rsid w:val="00184E92"/>
    <w:rsid w:val="001852CD"/>
    <w:rsid w:val="0018535A"/>
    <w:rsid w:val="001854AC"/>
    <w:rsid w:val="001854FA"/>
    <w:rsid w:val="00185650"/>
    <w:rsid w:val="00185872"/>
    <w:rsid w:val="00185BC8"/>
    <w:rsid w:val="00185CDF"/>
    <w:rsid w:val="00185DE5"/>
    <w:rsid w:val="00186254"/>
    <w:rsid w:val="001863A3"/>
    <w:rsid w:val="001865A4"/>
    <w:rsid w:val="0018661E"/>
    <w:rsid w:val="00186634"/>
    <w:rsid w:val="00186A15"/>
    <w:rsid w:val="00186A2D"/>
    <w:rsid w:val="00186F42"/>
    <w:rsid w:val="00186F5C"/>
    <w:rsid w:val="00186FFE"/>
    <w:rsid w:val="0018711C"/>
    <w:rsid w:val="001871B3"/>
    <w:rsid w:val="001875B7"/>
    <w:rsid w:val="00187625"/>
    <w:rsid w:val="001878D9"/>
    <w:rsid w:val="00187C42"/>
    <w:rsid w:val="00187C53"/>
    <w:rsid w:val="00187D80"/>
    <w:rsid w:val="00190437"/>
    <w:rsid w:val="00190588"/>
    <w:rsid w:val="001905EE"/>
    <w:rsid w:val="001906C2"/>
    <w:rsid w:val="00190751"/>
    <w:rsid w:val="00190906"/>
    <w:rsid w:val="00190DA6"/>
    <w:rsid w:val="00190E16"/>
    <w:rsid w:val="00190EAD"/>
    <w:rsid w:val="0019142B"/>
    <w:rsid w:val="0019166B"/>
    <w:rsid w:val="001916F6"/>
    <w:rsid w:val="001919B2"/>
    <w:rsid w:val="00191B35"/>
    <w:rsid w:val="00191C06"/>
    <w:rsid w:val="00191CE0"/>
    <w:rsid w:val="00191FF0"/>
    <w:rsid w:val="001921CE"/>
    <w:rsid w:val="0019224B"/>
    <w:rsid w:val="0019267F"/>
    <w:rsid w:val="00193002"/>
    <w:rsid w:val="0019330F"/>
    <w:rsid w:val="0019367B"/>
    <w:rsid w:val="0019389B"/>
    <w:rsid w:val="001938C5"/>
    <w:rsid w:val="00193993"/>
    <w:rsid w:val="00193A69"/>
    <w:rsid w:val="00193DC1"/>
    <w:rsid w:val="00194030"/>
    <w:rsid w:val="001946E4"/>
    <w:rsid w:val="0019487B"/>
    <w:rsid w:val="001949FD"/>
    <w:rsid w:val="00194A5D"/>
    <w:rsid w:val="00194B29"/>
    <w:rsid w:val="00194C68"/>
    <w:rsid w:val="00194E25"/>
    <w:rsid w:val="0019506A"/>
    <w:rsid w:val="001954B8"/>
    <w:rsid w:val="0019557C"/>
    <w:rsid w:val="0019577E"/>
    <w:rsid w:val="001959D0"/>
    <w:rsid w:val="00195ABD"/>
    <w:rsid w:val="00195B0C"/>
    <w:rsid w:val="00195EA8"/>
    <w:rsid w:val="00195FF8"/>
    <w:rsid w:val="0019603A"/>
    <w:rsid w:val="00196349"/>
    <w:rsid w:val="00196582"/>
    <w:rsid w:val="00196CEF"/>
    <w:rsid w:val="00196E43"/>
    <w:rsid w:val="00197149"/>
    <w:rsid w:val="00197196"/>
    <w:rsid w:val="001971AC"/>
    <w:rsid w:val="001975D1"/>
    <w:rsid w:val="00197657"/>
    <w:rsid w:val="00197900"/>
    <w:rsid w:val="001A0227"/>
    <w:rsid w:val="001A06E6"/>
    <w:rsid w:val="001A0BD7"/>
    <w:rsid w:val="001A1241"/>
    <w:rsid w:val="001A1415"/>
    <w:rsid w:val="001A143D"/>
    <w:rsid w:val="001A1693"/>
    <w:rsid w:val="001A17C5"/>
    <w:rsid w:val="001A1881"/>
    <w:rsid w:val="001A1970"/>
    <w:rsid w:val="001A1E9C"/>
    <w:rsid w:val="001A1FCD"/>
    <w:rsid w:val="001A2392"/>
    <w:rsid w:val="001A254C"/>
    <w:rsid w:val="001A2576"/>
    <w:rsid w:val="001A2997"/>
    <w:rsid w:val="001A2C9D"/>
    <w:rsid w:val="001A2CD2"/>
    <w:rsid w:val="001A308F"/>
    <w:rsid w:val="001A32D4"/>
    <w:rsid w:val="001A3CF1"/>
    <w:rsid w:val="001A415E"/>
    <w:rsid w:val="001A4458"/>
    <w:rsid w:val="001A4A17"/>
    <w:rsid w:val="001A4A7B"/>
    <w:rsid w:val="001A4B56"/>
    <w:rsid w:val="001A4E6A"/>
    <w:rsid w:val="001A4F5D"/>
    <w:rsid w:val="001A50F7"/>
    <w:rsid w:val="001A5323"/>
    <w:rsid w:val="001A56CB"/>
    <w:rsid w:val="001A575C"/>
    <w:rsid w:val="001A5C79"/>
    <w:rsid w:val="001A5EE3"/>
    <w:rsid w:val="001A5F30"/>
    <w:rsid w:val="001A60DA"/>
    <w:rsid w:val="001A61D3"/>
    <w:rsid w:val="001A62D2"/>
    <w:rsid w:val="001A6319"/>
    <w:rsid w:val="001A63B6"/>
    <w:rsid w:val="001A63DC"/>
    <w:rsid w:val="001A66D1"/>
    <w:rsid w:val="001A6721"/>
    <w:rsid w:val="001A69C1"/>
    <w:rsid w:val="001A6B34"/>
    <w:rsid w:val="001A6F89"/>
    <w:rsid w:val="001A717F"/>
    <w:rsid w:val="001A7308"/>
    <w:rsid w:val="001A7422"/>
    <w:rsid w:val="001A759E"/>
    <w:rsid w:val="001A7A67"/>
    <w:rsid w:val="001A7BD5"/>
    <w:rsid w:val="001A7BE7"/>
    <w:rsid w:val="001A7CFA"/>
    <w:rsid w:val="001A7E20"/>
    <w:rsid w:val="001A7FD0"/>
    <w:rsid w:val="001B01FC"/>
    <w:rsid w:val="001B04FA"/>
    <w:rsid w:val="001B05C3"/>
    <w:rsid w:val="001B0DF3"/>
    <w:rsid w:val="001B1011"/>
    <w:rsid w:val="001B167D"/>
    <w:rsid w:val="001B1688"/>
    <w:rsid w:val="001B1D4A"/>
    <w:rsid w:val="001B2233"/>
    <w:rsid w:val="001B24D1"/>
    <w:rsid w:val="001B29E5"/>
    <w:rsid w:val="001B3152"/>
    <w:rsid w:val="001B3332"/>
    <w:rsid w:val="001B3395"/>
    <w:rsid w:val="001B34C2"/>
    <w:rsid w:val="001B3597"/>
    <w:rsid w:val="001B360D"/>
    <w:rsid w:val="001B3647"/>
    <w:rsid w:val="001B3667"/>
    <w:rsid w:val="001B3C7C"/>
    <w:rsid w:val="001B3D14"/>
    <w:rsid w:val="001B41EC"/>
    <w:rsid w:val="001B43E8"/>
    <w:rsid w:val="001B44CE"/>
    <w:rsid w:val="001B468A"/>
    <w:rsid w:val="001B48CA"/>
    <w:rsid w:val="001B4C6D"/>
    <w:rsid w:val="001B4E2A"/>
    <w:rsid w:val="001B4E7D"/>
    <w:rsid w:val="001B5174"/>
    <w:rsid w:val="001B5890"/>
    <w:rsid w:val="001B5938"/>
    <w:rsid w:val="001B5C41"/>
    <w:rsid w:val="001B5CE3"/>
    <w:rsid w:val="001B5CE4"/>
    <w:rsid w:val="001B5E1F"/>
    <w:rsid w:val="001B5E29"/>
    <w:rsid w:val="001B607F"/>
    <w:rsid w:val="001B61D9"/>
    <w:rsid w:val="001B6310"/>
    <w:rsid w:val="001B6692"/>
    <w:rsid w:val="001B6A99"/>
    <w:rsid w:val="001B6AB7"/>
    <w:rsid w:val="001B6BAE"/>
    <w:rsid w:val="001B6C4B"/>
    <w:rsid w:val="001B6CEE"/>
    <w:rsid w:val="001B7161"/>
    <w:rsid w:val="001B75C1"/>
    <w:rsid w:val="001B7650"/>
    <w:rsid w:val="001B7690"/>
    <w:rsid w:val="001B76A1"/>
    <w:rsid w:val="001B76FF"/>
    <w:rsid w:val="001B7B52"/>
    <w:rsid w:val="001B7D0C"/>
    <w:rsid w:val="001B7D75"/>
    <w:rsid w:val="001B7D9E"/>
    <w:rsid w:val="001C0225"/>
    <w:rsid w:val="001C031E"/>
    <w:rsid w:val="001C0386"/>
    <w:rsid w:val="001C069C"/>
    <w:rsid w:val="001C0880"/>
    <w:rsid w:val="001C08A8"/>
    <w:rsid w:val="001C08DE"/>
    <w:rsid w:val="001C0BD1"/>
    <w:rsid w:val="001C0C31"/>
    <w:rsid w:val="001C0D73"/>
    <w:rsid w:val="001C0E40"/>
    <w:rsid w:val="001C0F15"/>
    <w:rsid w:val="001C0F2D"/>
    <w:rsid w:val="001C17CA"/>
    <w:rsid w:val="001C196E"/>
    <w:rsid w:val="001C1B36"/>
    <w:rsid w:val="001C1C86"/>
    <w:rsid w:val="001C1D32"/>
    <w:rsid w:val="001C1DD4"/>
    <w:rsid w:val="001C231B"/>
    <w:rsid w:val="001C25F2"/>
    <w:rsid w:val="001C270D"/>
    <w:rsid w:val="001C2786"/>
    <w:rsid w:val="001C2BDC"/>
    <w:rsid w:val="001C363C"/>
    <w:rsid w:val="001C3E0D"/>
    <w:rsid w:val="001C41A2"/>
    <w:rsid w:val="001C428A"/>
    <w:rsid w:val="001C43D4"/>
    <w:rsid w:val="001C4C81"/>
    <w:rsid w:val="001C4ECE"/>
    <w:rsid w:val="001C53F7"/>
    <w:rsid w:val="001C570B"/>
    <w:rsid w:val="001C5777"/>
    <w:rsid w:val="001C5823"/>
    <w:rsid w:val="001C5883"/>
    <w:rsid w:val="001C58BA"/>
    <w:rsid w:val="001C58F3"/>
    <w:rsid w:val="001C5A4A"/>
    <w:rsid w:val="001C5C24"/>
    <w:rsid w:val="001C5CB5"/>
    <w:rsid w:val="001C5E6A"/>
    <w:rsid w:val="001C627F"/>
    <w:rsid w:val="001C6483"/>
    <w:rsid w:val="001C6568"/>
    <w:rsid w:val="001C67BE"/>
    <w:rsid w:val="001C6DDD"/>
    <w:rsid w:val="001C70FE"/>
    <w:rsid w:val="001C719F"/>
    <w:rsid w:val="001C7470"/>
    <w:rsid w:val="001C7820"/>
    <w:rsid w:val="001C7870"/>
    <w:rsid w:val="001C7A7F"/>
    <w:rsid w:val="001C7A90"/>
    <w:rsid w:val="001C7DB3"/>
    <w:rsid w:val="001D00D0"/>
    <w:rsid w:val="001D0103"/>
    <w:rsid w:val="001D0183"/>
    <w:rsid w:val="001D0832"/>
    <w:rsid w:val="001D09EC"/>
    <w:rsid w:val="001D0C58"/>
    <w:rsid w:val="001D0C86"/>
    <w:rsid w:val="001D0D66"/>
    <w:rsid w:val="001D0E20"/>
    <w:rsid w:val="001D0E61"/>
    <w:rsid w:val="001D10B5"/>
    <w:rsid w:val="001D126B"/>
    <w:rsid w:val="001D13DC"/>
    <w:rsid w:val="001D153C"/>
    <w:rsid w:val="001D1A0E"/>
    <w:rsid w:val="001D1EAF"/>
    <w:rsid w:val="001D1FF4"/>
    <w:rsid w:val="001D2757"/>
    <w:rsid w:val="001D2ACF"/>
    <w:rsid w:val="001D30D0"/>
    <w:rsid w:val="001D31F9"/>
    <w:rsid w:val="001D3376"/>
    <w:rsid w:val="001D338F"/>
    <w:rsid w:val="001D34AD"/>
    <w:rsid w:val="001D3590"/>
    <w:rsid w:val="001D3664"/>
    <w:rsid w:val="001D36B3"/>
    <w:rsid w:val="001D3987"/>
    <w:rsid w:val="001D4313"/>
    <w:rsid w:val="001D44A4"/>
    <w:rsid w:val="001D489C"/>
    <w:rsid w:val="001D49BD"/>
    <w:rsid w:val="001D4B9A"/>
    <w:rsid w:val="001D4CEB"/>
    <w:rsid w:val="001D51F8"/>
    <w:rsid w:val="001D5271"/>
    <w:rsid w:val="001D539A"/>
    <w:rsid w:val="001D53EE"/>
    <w:rsid w:val="001D5C4B"/>
    <w:rsid w:val="001D5C57"/>
    <w:rsid w:val="001D6486"/>
    <w:rsid w:val="001D6516"/>
    <w:rsid w:val="001D6563"/>
    <w:rsid w:val="001D6608"/>
    <w:rsid w:val="001D6BE5"/>
    <w:rsid w:val="001D6C68"/>
    <w:rsid w:val="001D6CB3"/>
    <w:rsid w:val="001D70EF"/>
    <w:rsid w:val="001D74A2"/>
    <w:rsid w:val="001D768B"/>
    <w:rsid w:val="001D7777"/>
    <w:rsid w:val="001D77B9"/>
    <w:rsid w:val="001D7C1B"/>
    <w:rsid w:val="001E071C"/>
    <w:rsid w:val="001E0DB9"/>
    <w:rsid w:val="001E0FEF"/>
    <w:rsid w:val="001E1369"/>
    <w:rsid w:val="001E193A"/>
    <w:rsid w:val="001E1A52"/>
    <w:rsid w:val="001E1B97"/>
    <w:rsid w:val="001E1B9D"/>
    <w:rsid w:val="001E1D40"/>
    <w:rsid w:val="001E237E"/>
    <w:rsid w:val="001E2460"/>
    <w:rsid w:val="001E24D6"/>
    <w:rsid w:val="001E2781"/>
    <w:rsid w:val="001E27AC"/>
    <w:rsid w:val="001E28F7"/>
    <w:rsid w:val="001E2C7F"/>
    <w:rsid w:val="001E3041"/>
    <w:rsid w:val="001E3057"/>
    <w:rsid w:val="001E3194"/>
    <w:rsid w:val="001E339D"/>
    <w:rsid w:val="001E33B0"/>
    <w:rsid w:val="001E3B1A"/>
    <w:rsid w:val="001E3C75"/>
    <w:rsid w:val="001E3F4D"/>
    <w:rsid w:val="001E40FD"/>
    <w:rsid w:val="001E4640"/>
    <w:rsid w:val="001E4E1B"/>
    <w:rsid w:val="001E5498"/>
    <w:rsid w:val="001E5B28"/>
    <w:rsid w:val="001E5C04"/>
    <w:rsid w:val="001E5C32"/>
    <w:rsid w:val="001E5D89"/>
    <w:rsid w:val="001E5E3A"/>
    <w:rsid w:val="001E5E52"/>
    <w:rsid w:val="001E5E6A"/>
    <w:rsid w:val="001E5E99"/>
    <w:rsid w:val="001E60C7"/>
    <w:rsid w:val="001E60F9"/>
    <w:rsid w:val="001E61DD"/>
    <w:rsid w:val="001E6296"/>
    <w:rsid w:val="001E62E2"/>
    <w:rsid w:val="001E667D"/>
    <w:rsid w:val="001E6712"/>
    <w:rsid w:val="001E6759"/>
    <w:rsid w:val="001E6825"/>
    <w:rsid w:val="001E733E"/>
    <w:rsid w:val="001E73D1"/>
    <w:rsid w:val="001E747B"/>
    <w:rsid w:val="001E74E5"/>
    <w:rsid w:val="001E75B8"/>
    <w:rsid w:val="001E75ED"/>
    <w:rsid w:val="001E7662"/>
    <w:rsid w:val="001E789A"/>
    <w:rsid w:val="001E7A8E"/>
    <w:rsid w:val="001E7C2E"/>
    <w:rsid w:val="001E7D27"/>
    <w:rsid w:val="001E7E7D"/>
    <w:rsid w:val="001E7FEB"/>
    <w:rsid w:val="001F0047"/>
    <w:rsid w:val="001F031B"/>
    <w:rsid w:val="001F0725"/>
    <w:rsid w:val="001F0753"/>
    <w:rsid w:val="001F09F1"/>
    <w:rsid w:val="001F0A12"/>
    <w:rsid w:val="001F0AC1"/>
    <w:rsid w:val="001F10A0"/>
    <w:rsid w:val="001F10F3"/>
    <w:rsid w:val="001F1256"/>
    <w:rsid w:val="001F153C"/>
    <w:rsid w:val="001F1556"/>
    <w:rsid w:val="001F1781"/>
    <w:rsid w:val="001F17A8"/>
    <w:rsid w:val="001F181F"/>
    <w:rsid w:val="001F1D4A"/>
    <w:rsid w:val="001F1EB3"/>
    <w:rsid w:val="001F1FA9"/>
    <w:rsid w:val="001F1FB0"/>
    <w:rsid w:val="001F201C"/>
    <w:rsid w:val="001F208D"/>
    <w:rsid w:val="001F2448"/>
    <w:rsid w:val="001F248A"/>
    <w:rsid w:val="001F27E5"/>
    <w:rsid w:val="001F288D"/>
    <w:rsid w:val="001F2A1D"/>
    <w:rsid w:val="001F2CD6"/>
    <w:rsid w:val="001F2E55"/>
    <w:rsid w:val="001F312E"/>
    <w:rsid w:val="001F332A"/>
    <w:rsid w:val="001F36D4"/>
    <w:rsid w:val="001F3B93"/>
    <w:rsid w:val="001F3DC7"/>
    <w:rsid w:val="001F3E88"/>
    <w:rsid w:val="001F404C"/>
    <w:rsid w:val="001F41B3"/>
    <w:rsid w:val="001F4312"/>
    <w:rsid w:val="001F4390"/>
    <w:rsid w:val="001F43BB"/>
    <w:rsid w:val="001F44B2"/>
    <w:rsid w:val="001F4540"/>
    <w:rsid w:val="001F46DD"/>
    <w:rsid w:val="001F47BF"/>
    <w:rsid w:val="001F4934"/>
    <w:rsid w:val="001F4C7B"/>
    <w:rsid w:val="001F4CFC"/>
    <w:rsid w:val="001F4D42"/>
    <w:rsid w:val="001F5804"/>
    <w:rsid w:val="001F5891"/>
    <w:rsid w:val="001F590C"/>
    <w:rsid w:val="001F5BCB"/>
    <w:rsid w:val="001F5DBC"/>
    <w:rsid w:val="001F60FA"/>
    <w:rsid w:val="001F6274"/>
    <w:rsid w:val="001F649E"/>
    <w:rsid w:val="001F666C"/>
    <w:rsid w:val="001F6DFF"/>
    <w:rsid w:val="001F710B"/>
    <w:rsid w:val="001F71FF"/>
    <w:rsid w:val="001F7461"/>
    <w:rsid w:val="001F74EA"/>
    <w:rsid w:val="001F7B0B"/>
    <w:rsid w:val="001F7F25"/>
    <w:rsid w:val="002000DA"/>
    <w:rsid w:val="00200149"/>
    <w:rsid w:val="00200204"/>
    <w:rsid w:val="0020022C"/>
    <w:rsid w:val="002002A8"/>
    <w:rsid w:val="00200526"/>
    <w:rsid w:val="00200586"/>
    <w:rsid w:val="002007E5"/>
    <w:rsid w:val="00200A3A"/>
    <w:rsid w:val="00200BE3"/>
    <w:rsid w:val="0020126E"/>
    <w:rsid w:val="002013AF"/>
    <w:rsid w:val="00201529"/>
    <w:rsid w:val="002017DD"/>
    <w:rsid w:val="002019A6"/>
    <w:rsid w:val="00201F21"/>
    <w:rsid w:val="00202075"/>
    <w:rsid w:val="00202137"/>
    <w:rsid w:val="002021A8"/>
    <w:rsid w:val="002023B6"/>
    <w:rsid w:val="00202640"/>
    <w:rsid w:val="002028A5"/>
    <w:rsid w:val="00202954"/>
    <w:rsid w:val="00202AF9"/>
    <w:rsid w:val="00202B13"/>
    <w:rsid w:val="00202F65"/>
    <w:rsid w:val="002031DA"/>
    <w:rsid w:val="0020329F"/>
    <w:rsid w:val="00203A56"/>
    <w:rsid w:val="00203A93"/>
    <w:rsid w:val="0020407D"/>
    <w:rsid w:val="0020449F"/>
    <w:rsid w:val="002044D3"/>
    <w:rsid w:val="00204522"/>
    <w:rsid w:val="00204621"/>
    <w:rsid w:val="00204A51"/>
    <w:rsid w:val="00204A58"/>
    <w:rsid w:val="00204C67"/>
    <w:rsid w:val="00204D41"/>
    <w:rsid w:val="00204EA6"/>
    <w:rsid w:val="002053B8"/>
    <w:rsid w:val="002056AB"/>
    <w:rsid w:val="002058BE"/>
    <w:rsid w:val="002059CD"/>
    <w:rsid w:val="00205A7A"/>
    <w:rsid w:val="00205BA4"/>
    <w:rsid w:val="00205C80"/>
    <w:rsid w:val="00205CD1"/>
    <w:rsid w:val="00205D34"/>
    <w:rsid w:val="00205D47"/>
    <w:rsid w:val="00205ECD"/>
    <w:rsid w:val="0020628D"/>
    <w:rsid w:val="00206AD0"/>
    <w:rsid w:val="00206BB4"/>
    <w:rsid w:val="00206CE5"/>
    <w:rsid w:val="00206D05"/>
    <w:rsid w:val="00206E4C"/>
    <w:rsid w:val="00206FD4"/>
    <w:rsid w:val="0020734B"/>
    <w:rsid w:val="002073F4"/>
    <w:rsid w:val="002078EF"/>
    <w:rsid w:val="0020794C"/>
    <w:rsid w:val="00207D59"/>
    <w:rsid w:val="00207EFF"/>
    <w:rsid w:val="00207F1D"/>
    <w:rsid w:val="0021026E"/>
    <w:rsid w:val="00210439"/>
    <w:rsid w:val="00210E09"/>
    <w:rsid w:val="0021105D"/>
    <w:rsid w:val="00211503"/>
    <w:rsid w:val="002117C2"/>
    <w:rsid w:val="00211AAD"/>
    <w:rsid w:val="00211BDD"/>
    <w:rsid w:val="00211D1E"/>
    <w:rsid w:val="00211FD1"/>
    <w:rsid w:val="002123D0"/>
    <w:rsid w:val="002124E9"/>
    <w:rsid w:val="00212992"/>
    <w:rsid w:val="002129BA"/>
    <w:rsid w:val="00212A7B"/>
    <w:rsid w:val="00212BF9"/>
    <w:rsid w:val="00212D03"/>
    <w:rsid w:val="00212EEA"/>
    <w:rsid w:val="00213028"/>
    <w:rsid w:val="00213162"/>
    <w:rsid w:val="00213226"/>
    <w:rsid w:val="0021334E"/>
    <w:rsid w:val="0021387E"/>
    <w:rsid w:val="0021397E"/>
    <w:rsid w:val="00213C8C"/>
    <w:rsid w:val="00213D72"/>
    <w:rsid w:val="00213E0C"/>
    <w:rsid w:val="002142BC"/>
    <w:rsid w:val="00214546"/>
    <w:rsid w:val="0021461D"/>
    <w:rsid w:val="002146E1"/>
    <w:rsid w:val="00214903"/>
    <w:rsid w:val="00214B2D"/>
    <w:rsid w:val="00214C28"/>
    <w:rsid w:val="00214E50"/>
    <w:rsid w:val="00215171"/>
    <w:rsid w:val="002151C5"/>
    <w:rsid w:val="0021544C"/>
    <w:rsid w:val="002155EF"/>
    <w:rsid w:val="00215C0F"/>
    <w:rsid w:val="00215EC4"/>
    <w:rsid w:val="00216117"/>
    <w:rsid w:val="002161A1"/>
    <w:rsid w:val="00216862"/>
    <w:rsid w:val="00216930"/>
    <w:rsid w:val="00216A15"/>
    <w:rsid w:val="00216A8C"/>
    <w:rsid w:val="00216FDE"/>
    <w:rsid w:val="00217017"/>
    <w:rsid w:val="00217074"/>
    <w:rsid w:val="002170B9"/>
    <w:rsid w:val="00217117"/>
    <w:rsid w:val="00217118"/>
    <w:rsid w:val="0021765A"/>
    <w:rsid w:val="00217AEF"/>
    <w:rsid w:val="00217DBC"/>
    <w:rsid w:val="00217EC3"/>
    <w:rsid w:val="00217ED0"/>
    <w:rsid w:val="00217F7B"/>
    <w:rsid w:val="00220049"/>
    <w:rsid w:val="00220BEB"/>
    <w:rsid w:val="00220D59"/>
    <w:rsid w:val="00221043"/>
    <w:rsid w:val="002218CC"/>
    <w:rsid w:val="00221B67"/>
    <w:rsid w:val="00222025"/>
    <w:rsid w:val="002220AE"/>
    <w:rsid w:val="0022223C"/>
    <w:rsid w:val="002222AA"/>
    <w:rsid w:val="00222549"/>
    <w:rsid w:val="00222560"/>
    <w:rsid w:val="00222A2B"/>
    <w:rsid w:val="00222B89"/>
    <w:rsid w:val="00222F25"/>
    <w:rsid w:val="002231C1"/>
    <w:rsid w:val="00223541"/>
    <w:rsid w:val="002236D8"/>
    <w:rsid w:val="0022378C"/>
    <w:rsid w:val="002238EB"/>
    <w:rsid w:val="00223917"/>
    <w:rsid w:val="00223AA6"/>
    <w:rsid w:val="00223C1B"/>
    <w:rsid w:val="00223EE5"/>
    <w:rsid w:val="00224038"/>
    <w:rsid w:val="0022413E"/>
    <w:rsid w:val="002241A0"/>
    <w:rsid w:val="002242B8"/>
    <w:rsid w:val="0022438D"/>
    <w:rsid w:val="002244D8"/>
    <w:rsid w:val="00224B3A"/>
    <w:rsid w:val="00224DE7"/>
    <w:rsid w:val="00224EB5"/>
    <w:rsid w:val="0022513D"/>
    <w:rsid w:val="0022552E"/>
    <w:rsid w:val="0022580D"/>
    <w:rsid w:val="00225856"/>
    <w:rsid w:val="00225911"/>
    <w:rsid w:val="00225964"/>
    <w:rsid w:val="00226054"/>
    <w:rsid w:val="00226068"/>
    <w:rsid w:val="0022609B"/>
    <w:rsid w:val="00226120"/>
    <w:rsid w:val="002261A2"/>
    <w:rsid w:val="002265EB"/>
    <w:rsid w:val="0022664A"/>
    <w:rsid w:val="0022668A"/>
    <w:rsid w:val="0022671E"/>
    <w:rsid w:val="00226ECE"/>
    <w:rsid w:val="00226F2A"/>
    <w:rsid w:val="00227750"/>
    <w:rsid w:val="0022780F"/>
    <w:rsid w:val="0023010D"/>
    <w:rsid w:val="002304C3"/>
    <w:rsid w:val="00230874"/>
    <w:rsid w:val="002308F2"/>
    <w:rsid w:val="00230904"/>
    <w:rsid w:val="00230B48"/>
    <w:rsid w:val="00230E58"/>
    <w:rsid w:val="00230E95"/>
    <w:rsid w:val="00230F2A"/>
    <w:rsid w:val="00231211"/>
    <w:rsid w:val="0023180F"/>
    <w:rsid w:val="00231AA4"/>
    <w:rsid w:val="00231FC5"/>
    <w:rsid w:val="00232017"/>
    <w:rsid w:val="00232292"/>
    <w:rsid w:val="002322AF"/>
    <w:rsid w:val="00232472"/>
    <w:rsid w:val="00232BB6"/>
    <w:rsid w:val="00232E50"/>
    <w:rsid w:val="00233052"/>
    <w:rsid w:val="002333E7"/>
    <w:rsid w:val="0023370F"/>
    <w:rsid w:val="002337D0"/>
    <w:rsid w:val="00233ABD"/>
    <w:rsid w:val="00233FA3"/>
    <w:rsid w:val="00234295"/>
    <w:rsid w:val="002342CE"/>
    <w:rsid w:val="0023434C"/>
    <w:rsid w:val="002343C0"/>
    <w:rsid w:val="00234428"/>
    <w:rsid w:val="0023447E"/>
    <w:rsid w:val="002346B8"/>
    <w:rsid w:val="00234778"/>
    <w:rsid w:val="002348C2"/>
    <w:rsid w:val="0023495F"/>
    <w:rsid w:val="002349A8"/>
    <w:rsid w:val="00234A79"/>
    <w:rsid w:val="00234D16"/>
    <w:rsid w:val="00234DE4"/>
    <w:rsid w:val="0023547D"/>
    <w:rsid w:val="00235492"/>
    <w:rsid w:val="0023578F"/>
    <w:rsid w:val="00235B09"/>
    <w:rsid w:val="00235BF0"/>
    <w:rsid w:val="00235CCE"/>
    <w:rsid w:val="00235FE7"/>
    <w:rsid w:val="00236086"/>
    <w:rsid w:val="00236630"/>
    <w:rsid w:val="00236A2D"/>
    <w:rsid w:val="0023712C"/>
    <w:rsid w:val="00237191"/>
    <w:rsid w:val="002372BD"/>
    <w:rsid w:val="00237487"/>
    <w:rsid w:val="00237784"/>
    <w:rsid w:val="002378E4"/>
    <w:rsid w:val="00237ACD"/>
    <w:rsid w:val="00237B01"/>
    <w:rsid w:val="00237DA1"/>
    <w:rsid w:val="00237E73"/>
    <w:rsid w:val="0024039D"/>
    <w:rsid w:val="00240410"/>
    <w:rsid w:val="00240CC1"/>
    <w:rsid w:val="00240CFF"/>
    <w:rsid w:val="002410A0"/>
    <w:rsid w:val="002411DA"/>
    <w:rsid w:val="002413A7"/>
    <w:rsid w:val="00241625"/>
    <w:rsid w:val="00241C0E"/>
    <w:rsid w:val="00241D5C"/>
    <w:rsid w:val="00242019"/>
    <w:rsid w:val="002422B3"/>
    <w:rsid w:val="002425B8"/>
    <w:rsid w:val="002426EC"/>
    <w:rsid w:val="00242994"/>
    <w:rsid w:val="00242B3E"/>
    <w:rsid w:val="00242FAB"/>
    <w:rsid w:val="0024324A"/>
    <w:rsid w:val="00243483"/>
    <w:rsid w:val="00243562"/>
    <w:rsid w:val="0024370D"/>
    <w:rsid w:val="00243D96"/>
    <w:rsid w:val="00244094"/>
    <w:rsid w:val="002441A1"/>
    <w:rsid w:val="0024469B"/>
    <w:rsid w:val="00244BDD"/>
    <w:rsid w:val="00244BF4"/>
    <w:rsid w:val="00244F2F"/>
    <w:rsid w:val="00245022"/>
    <w:rsid w:val="0024513F"/>
    <w:rsid w:val="00245A17"/>
    <w:rsid w:val="00245B77"/>
    <w:rsid w:val="00245BAD"/>
    <w:rsid w:val="00245DDF"/>
    <w:rsid w:val="00245F8A"/>
    <w:rsid w:val="00245FAF"/>
    <w:rsid w:val="00246186"/>
    <w:rsid w:val="002463A7"/>
    <w:rsid w:val="002463C3"/>
    <w:rsid w:val="002469BA"/>
    <w:rsid w:val="00246D34"/>
    <w:rsid w:val="0024727F"/>
    <w:rsid w:val="00247343"/>
    <w:rsid w:val="00247801"/>
    <w:rsid w:val="00247C69"/>
    <w:rsid w:val="00247C8B"/>
    <w:rsid w:val="00247EB0"/>
    <w:rsid w:val="00247EB8"/>
    <w:rsid w:val="00250263"/>
    <w:rsid w:val="00250294"/>
    <w:rsid w:val="00250561"/>
    <w:rsid w:val="0025071E"/>
    <w:rsid w:val="0025089E"/>
    <w:rsid w:val="00250C8C"/>
    <w:rsid w:val="00250F7E"/>
    <w:rsid w:val="00251143"/>
    <w:rsid w:val="002514E5"/>
    <w:rsid w:val="00251597"/>
    <w:rsid w:val="0025172D"/>
    <w:rsid w:val="0025178A"/>
    <w:rsid w:val="002518D0"/>
    <w:rsid w:val="0025212E"/>
    <w:rsid w:val="00252E4A"/>
    <w:rsid w:val="002530E5"/>
    <w:rsid w:val="0025314C"/>
    <w:rsid w:val="00253520"/>
    <w:rsid w:val="002535B9"/>
    <w:rsid w:val="00253869"/>
    <w:rsid w:val="00253980"/>
    <w:rsid w:val="00253A90"/>
    <w:rsid w:val="00253D89"/>
    <w:rsid w:val="00253FD0"/>
    <w:rsid w:val="002541DA"/>
    <w:rsid w:val="00254317"/>
    <w:rsid w:val="0025431A"/>
    <w:rsid w:val="002547A1"/>
    <w:rsid w:val="00254A34"/>
    <w:rsid w:val="00254C7D"/>
    <w:rsid w:val="00254F13"/>
    <w:rsid w:val="0025504F"/>
    <w:rsid w:val="0025506D"/>
    <w:rsid w:val="0025510D"/>
    <w:rsid w:val="00255342"/>
    <w:rsid w:val="002553FE"/>
    <w:rsid w:val="0025541A"/>
    <w:rsid w:val="002555F7"/>
    <w:rsid w:val="0025561B"/>
    <w:rsid w:val="002557F6"/>
    <w:rsid w:val="00256030"/>
    <w:rsid w:val="00256210"/>
    <w:rsid w:val="002562F4"/>
    <w:rsid w:val="0025655C"/>
    <w:rsid w:val="00256865"/>
    <w:rsid w:val="002569D4"/>
    <w:rsid w:val="00257162"/>
    <w:rsid w:val="0025760E"/>
    <w:rsid w:val="00257761"/>
    <w:rsid w:val="002579AF"/>
    <w:rsid w:val="00257A4D"/>
    <w:rsid w:val="00257BAC"/>
    <w:rsid w:val="00257F4F"/>
    <w:rsid w:val="002601E4"/>
    <w:rsid w:val="00260446"/>
    <w:rsid w:val="0026048A"/>
    <w:rsid w:val="002605DD"/>
    <w:rsid w:val="002609D7"/>
    <w:rsid w:val="00260A08"/>
    <w:rsid w:val="002612A9"/>
    <w:rsid w:val="002613D4"/>
    <w:rsid w:val="00261427"/>
    <w:rsid w:val="002615CB"/>
    <w:rsid w:val="00261633"/>
    <w:rsid w:val="002619CD"/>
    <w:rsid w:val="00261EBF"/>
    <w:rsid w:val="00261FDE"/>
    <w:rsid w:val="00262126"/>
    <w:rsid w:val="0026240B"/>
    <w:rsid w:val="00262671"/>
    <w:rsid w:val="002627EC"/>
    <w:rsid w:val="00262899"/>
    <w:rsid w:val="00262C0D"/>
    <w:rsid w:val="00262D65"/>
    <w:rsid w:val="00262FFF"/>
    <w:rsid w:val="00263087"/>
    <w:rsid w:val="00263144"/>
    <w:rsid w:val="00263456"/>
    <w:rsid w:val="00263BA9"/>
    <w:rsid w:val="00263C25"/>
    <w:rsid w:val="00263CF9"/>
    <w:rsid w:val="00263D62"/>
    <w:rsid w:val="00263D75"/>
    <w:rsid w:val="00263E62"/>
    <w:rsid w:val="00263F13"/>
    <w:rsid w:val="00263F71"/>
    <w:rsid w:val="00264310"/>
    <w:rsid w:val="00264344"/>
    <w:rsid w:val="002643FE"/>
    <w:rsid w:val="00264756"/>
    <w:rsid w:val="002647A4"/>
    <w:rsid w:val="0026494C"/>
    <w:rsid w:val="0026496F"/>
    <w:rsid w:val="00264986"/>
    <w:rsid w:val="00264FEE"/>
    <w:rsid w:val="002653A9"/>
    <w:rsid w:val="002654F3"/>
    <w:rsid w:val="0026556A"/>
    <w:rsid w:val="002655AE"/>
    <w:rsid w:val="0026573B"/>
    <w:rsid w:val="002658C4"/>
    <w:rsid w:val="00265CC3"/>
    <w:rsid w:val="00265DEE"/>
    <w:rsid w:val="00265F2B"/>
    <w:rsid w:val="00265F75"/>
    <w:rsid w:val="00265FC7"/>
    <w:rsid w:val="00266159"/>
    <w:rsid w:val="00266400"/>
    <w:rsid w:val="00266A01"/>
    <w:rsid w:val="00266BDA"/>
    <w:rsid w:val="00266C8C"/>
    <w:rsid w:val="00266E1A"/>
    <w:rsid w:val="00266F0B"/>
    <w:rsid w:val="0026704A"/>
    <w:rsid w:val="00267072"/>
    <w:rsid w:val="002678EA"/>
    <w:rsid w:val="00267B40"/>
    <w:rsid w:val="00267BC9"/>
    <w:rsid w:val="00267F7C"/>
    <w:rsid w:val="00270641"/>
    <w:rsid w:val="00270909"/>
    <w:rsid w:val="002709A0"/>
    <w:rsid w:val="00270D4E"/>
    <w:rsid w:val="00271027"/>
    <w:rsid w:val="00271427"/>
    <w:rsid w:val="00271B51"/>
    <w:rsid w:val="00271D4B"/>
    <w:rsid w:val="0027210C"/>
    <w:rsid w:val="00272257"/>
    <w:rsid w:val="002723A7"/>
    <w:rsid w:val="00272BFA"/>
    <w:rsid w:val="00272C90"/>
    <w:rsid w:val="0027390D"/>
    <w:rsid w:val="00273A75"/>
    <w:rsid w:val="0027513E"/>
    <w:rsid w:val="002758EA"/>
    <w:rsid w:val="00275A19"/>
    <w:rsid w:val="00275A6F"/>
    <w:rsid w:val="00275AD1"/>
    <w:rsid w:val="00275C82"/>
    <w:rsid w:val="00275F79"/>
    <w:rsid w:val="00276032"/>
    <w:rsid w:val="00276424"/>
    <w:rsid w:val="00276492"/>
    <w:rsid w:val="00276960"/>
    <w:rsid w:val="00276A10"/>
    <w:rsid w:val="00276C82"/>
    <w:rsid w:val="00276ED8"/>
    <w:rsid w:val="00276FC6"/>
    <w:rsid w:val="00277389"/>
    <w:rsid w:val="002775F0"/>
    <w:rsid w:val="00277CC5"/>
    <w:rsid w:val="00277D52"/>
    <w:rsid w:val="00277E0A"/>
    <w:rsid w:val="002800B0"/>
    <w:rsid w:val="00280331"/>
    <w:rsid w:val="00280618"/>
    <w:rsid w:val="0028096B"/>
    <w:rsid w:val="00280AD9"/>
    <w:rsid w:val="00280CA0"/>
    <w:rsid w:val="00280DC6"/>
    <w:rsid w:val="00280F8C"/>
    <w:rsid w:val="0028119C"/>
    <w:rsid w:val="00281356"/>
    <w:rsid w:val="0028171D"/>
    <w:rsid w:val="00281926"/>
    <w:rsid w:val="00281CD3"/>
    <w:rsid w:val="00281F62"/>
    <w:rsid w:val="00282024"/>
    <w:rsid w:val="002823D1"/>
    <w:rsid w:val="00282851"/>
    <w:rsid w:val="00282D34"/>
    <w:rsid w:val="00282EBA"/>
    <w:rsid w:val="002831A2"/>
    <w:rsid w:val="0028323A"/>
    <w:rsid w:val="002833F6"/>
    <w:rsid w:val="0028391C"/>
    <w:rsid w:val="0028398C"/>
    <w:rsid w:val="00283B83"/>
    <w:rsid w:val="00283D9B"/>
    <w:rsid w:val="00283DAB"/>
    <w:rsid w:val="00284066"/>
    <w:rsid w:val="00284282"/>
    <w:rsid w:val="0028434E"/>
    <w:rsid w:val="00284800"/>
    <w:rsid w:val="00284802"/>
    <w:rsid w:val="002848CE"/>
    <w:rsid w:val="002849B0"/>
    <w:rsid w:val="00284A73"/>
    <w:rsid w:val="00284B1E"/>
    <w:rsid w:val="00284B8B"/>
    <w:rsid w:val="00284D9C"/>
    <w:rsid w:val="00284F08"/>
    <w:rsid w:val="00284F2D"/>
    <w:rsid w:val="00284F4C"/>
    <w:rsid w:val="002857C9"/>
    <w:rsid w:val="00285F22"/>
    <w:rsid w:val="00286057"/>
    <w:rsid w:val="0028613A"/>
    <w:rsid w:val="00286149"/>
    <w:rsid w:val="00286182"/>
    <w:rsid w:val="002861D5"/>
    <w:rsid w:val="00286289"/>
    <w:rsid w:val="00286319"/>
    <w:rsid w:val="0028643A"/>
    <w:rsid w:val="00286591"/>
    <w:rsid w:val="0028667E"/>
    <w:rsid w:val="002866C3"/>
    <w:rsid w:val="002866C9"/>
    <w:rsid w:val="00286B4D"/>
    <w:rsid w:val="00286BD9"/>
    <w:rsid w:val="00286D20"/>
    <w:rsid w:val="00286DB5"/>
    <w:rsid w:val="00286DBC"/>
    <w:rsid w:val="00286F65"/>
    <w:rsid w:val="002870C9"/>
    <w:rsid w:val="0028749A"/>
    <w:rsid w:val="00287531"/>
    <w:rsid w:val="002877C4"/>
    <w:rsid w:val="00287DD2"/>
    <w:rsid w:val="002900CA"/>
    <w:rsid w:val="00290241"/>
    <w:rsid w:val="00290284"/>
    <w:rsid w:val="0029040E"/>
    <w:rsid w:val="00290800"/>
    <w:rsid w:val="00290842"/>
    <w:rsid w:val="00290AAF"/>
    <w:rsid w:val="00290B0A"/>
    <w:rsid w:val="00290B14"/>
    <w:rsid w:val="00290D12"/>
    <w:rsid w:val="00290F85"/>
    <w:rsid w:val="00290FCE"/>
    <w:rsid w:val="00291346"/>
    <w:rsid w:val="00291B71"/>
    <w:rsid w:val="00291CD6"/>
    <w:rsid w:val="00291D4B"/>
    <w:rsid w:val="00291E1B"/>
    <w:rsid w:val="00291F67"/>
    <w:rsid w:val="002920AC"/>
    <w:rsid w:val="0029280B"/>
    <w:rsid w:val="0029281D"/>
    <w:rsid w:val="00293069"/>
    <w:rsid w:val="002932A0"/>
    <w:rsid w:val="0029374B"/>
    <w:rsid w:val="00293BFC"/>
    <w:rsid w:val="00293F2D"/>
    <w:rsid w:val="00293FBB"/>
    <w:rsid w:val="00294008"/>
    <w:rsid w:val="00294619"/>
    <w:rsid w:val="00294639"/>
    <w:rsid w:val="00294743"/>
    <w:rsid w:val="00294771"/>
    <w:rsid w:val="00294824"/>
    <w:rsid w:val="002948F2"/>
    <w:rsid w:val="002949C3"/>
    <w:rsid w:val="00294B69"/>
    <w:rsid w:val="00294D10"/>
    <w:rsid w:val="00294EEB"/>
    <w:rsid w:val="00294F4B"/>
    <w:rsid w:val="00295199"/>
    <w:rsid w:val="0029533A"/>
    <w:rsid w:val="002954FA"/>
    <w:rsid w:val="00295515"/>
    <w:rsid w:val="00295B99"/>
    <w:rsid w:val="00295C1A"/>
    <w:rsid w:val="00295DAB"/>
    <w:rsid w:val="00295F6C"/>
    <w:rsid w:val="002962ED"/>
    <w:rsid w:val="00296B52"/>
    <w:rsid w:val="00296BA6"/>
    <w:rsid w:val="0029726E"/>
    <w:rsid w:val="002972AD"/>
    <w:rsid w:val="00297795"/>
    <w:rsid w:val="002977A0"/>
    <w:rsid w:val="00297984"/>
    <w:rsid w:val="002979FA"/>
    <w:rsid w:val="00297CB3"/>
    <w:rsid w:val="00297D60"/>
    <w:rsid w:val="00297D71"/>
    <w:rsid w:val="00297E36"/>
    <w:rsid w:val="00297ED2"/>
    <w:rsid w:val="00297FFD"/>
    <w:rsid w:val="002A0095"/>
    <w:rsid w:val="002A028A"/>
    <w:rsid w:val="002A0803"/>
    <w:rsid w:val="002A0873"/>
    <w:rsid w:val="002A0874"/>
    <w:rsid w:val="002A0A1E"/>
    <w:rsid w:val="002A0A6A"/>
    <w:rsid w:val="002A0B71"/>
    <w:rsid w:val="002A0F58"/>
    <w:rsid w:val="002A1018"/>
    <w:rsid w:val="002A106C"/>
    <w:rsid w:val="002A11F8"/>
    <w:rsid w:val="002A1220"/>
    <w:rsid w:val="002A1322"/>
    <w:rsid w:val="002A15A5"/>
    <w:rsid w:val="002A17CE"/>
    <w:rsid w:val="002A1B2A"/>
    <w:rsid w:val="002A1C76"/>
    <w:rsid w:val="002A21D6"/>
    <w:rsid w:val="002A28BE"/>
    <w:rsid w:val="002A2CAA"/>
    <w:rsid w:val="002A2D78"/>
    <w:rsid w:val="002A302F"/>
    <w:rsid w:val="002A3241"/>
    <w:rsid w:val="002A3567"/>
    <w:rsid w:val="002A3731"/>
    <w:rsid w:val="002A3C3D"/>
    <w:rsid w:val="002A3C64"/>
    <w:rsid w:val="002A3D8B"/>
    <w:rsid w:val="002A3F3A"/>
    <w:rsid w:val="002A40F8"/>
    <w:rsid w:val="002A41BC"/>
    <w:rsid w:val="002A4283"/>
    <w:rsid w:val="002A4879"/>
    <w:rsid w:val="002A49B0"/>
    <w:rsid w:val="002A49D1"/>
    <w:rsid w:val="002A49E9"/>
    <w:rsid w:val="002A4C05"/>
    <w:rsid w:val="002A4FE0"/>
    <w:rsid w:val="002A5141"/>
    <w:rsid w:val="002A54AC"/>
    <w:rsid w:val="002A57BD"/>
    <w:rsid w:val="002A582E"/>
    <w:rsid w:val="002A59EA"/>
    <w:rsid w:val="002A5AE4"/>
    <w:rsid w:val="002A5D39"/>
    <w:rsid w:val="002A62C3"/>
    <w:rsid w:val="002A636C"/>
    <w:rsid w:val="002A69E9"/>
    <w:rsid w:val="002A6ACF"/>
    <w:rsid w:val="002A6C9E"/>
    <w:rsid w:val="002A6D59"/>
    <w:rsid w:val="002A70B8"/>
    <w:rsid w:val="002A7341"/>
    <w:rsid w:val="002A7523"/>
    <w:rsid w:val="002A7629"/>
    <w:rsid w:val="002A7640"/>
    <w:rsid w:val="002A777A"/>
    <w:rsid w:val="002A7A61"/>
    <w:rsid w:val="002A7BF0"/>
    <w:rsid w:val="002A7D9D"/>
    <w:rsid w:val="002B0008"/>
    <w:rsid w:val="002B0179"/>
    <w:rsid w:val="002B01BB"/>
    <w:rsid w:val="002B045A"/>
    <w:rsid w:val="002B0480"/>
    <w:rsid w:val="002B052E"/>
    <w:rsid w:val="002B0766"/>
    <w:rsid w:val="002B08BE"/>
    <w:rsid w:val="002B0C10"/>
    <w:rsid w:val="002B0E0B"/>
    <w:rsid w:val="002B12FB"/>
    <w:rsid w:val="002B1791"/>
    <w:rsid w:val="002B18AE"/>
    <w:rsid w:val="002B18FE"/>
    <w:rsid w:val="002B19EF"/>
    <w:rsid w:val="002B20C8"/>
    <w:rsid w:val="002B2904"/>
    <w:rsid w:val="002B2CF9"/>
    <w:rsid w:val="002B2DA3"/>
    <w:rsid w:val="002B2F4A"/>
    <w:rsid w:val="002B2F94"/>
    <w:rsid w:val="002B2FA9"/>
    <w:rsid w:val="002B324B"/>
    <w:rsid w:val="002B3310"/>
    <w:rsid w:val="002B336E"/>
    <w:rsid w:val="002B3506"/>
    <w:rsid w:val="002B3796"/>
    <w:rsid w:val="002B3D6E"/>
    <w:rsid w:val="002B3DFE"/>
    <w:rsid w:val="002B4036"/>
    <w:rsid w:val="002B405E"/>
    <w:rsid w:val="002B4426"/>
    <w:rsid w:val="002B4524"/>
    <w:rsid w:val="002B4574"/>
    <w:rsid w:val="002B459F"/>
    <w:rsid w:val="002B4783"/>
    <w:rsid w:val="002B4790"/>
    <w:rsid w:val="002B4889"/>
    <w:rsid w:val="002B4E0C"/>
    <w:rsid w:val="002B4FF7"/>
    <w:rsid w:val="002B50BE"/>
    <w:rsid w:val="002B5464"/>
    <w:rsid w:val="002B5582"/>
    <w:rsid w:val="002B56F2"/>
    <w:rsid w:val="002B580E"/>
    <w:rsid w:val="002B5AC2"/>
    <w:rsid w:val="002B6198"/>
    <w:rsid w:val="002B61C8"/>
    <w:rsid w:val="002B6268"/>
    <w:rsid w:val="002B62F6"/>
    <w:rsid w:val="002B63BA"/>
    <w:rsid w:val="002B6670"/>
    <w:rsid w:val="002B6679"/>
    <w:rsid w:val="002B66C3"/>
    <w:rsid w:val="002B6C85"/>
    <w:rsid w:val="002B6E70"/>
    <w:rsid w:val="002B6F5C"/>
    <w:rsid w:val="002B708B"/>
    <w:rsid w:val="002B7349"/>
    <w:rsid w:val="002B7425"/>
    <w:rsid w:val="002B74C5"/>
    <w:rsid w:val="002B78DD"/>
    <w:rsid w:val="002B7971"/>
    <w:rsid w:val="002B7B9E"/>
    <w:rsid w:val="002B7ED5"/>
    <w:rsid w:val="002C0230"/>
    <w:rsid w:val="002C0455"/>
    <w:rsid w:val="002C076D"/>
    <w:rsid w:val="002C0773"/>
    <w:rsid w:val="002C0798"/>
    <w:rsid w:val="002C0B51"/>
    <w:rsid w:val="002C0D29"/>
    <w:rsid w:val="002C0D2A"/>
    <w:rsid w:val="002C14EE"/>
    <w:rsid w:val="002C16BC"/>
    <w:rsid w:val="002C1746"/>
    <w:rsid w:val="002C187A"/>
    <w:rsid w:val="002C1E2D"/>
    <w:rsid w:val="002C1E5E"/>
    <w:rsid w:val="002C24A3"/>
    <w:rsid w:val="002C24CB"/>
    <w:rsid w:val="002C25BA"/>
    <w:rsid w:val="002C2988"/>
    <w:rsid w:val="002C2E62"/>
    <w:rsid w:val="002C333D"/>
    <w:rsid w:val="002C33E0"/>
    <w:rsid w:val="002C3495"/>
    <w:rsid w:val="002C36A3"/>
    <w:rsid w:val="002C3717"/>
    <w:rsid w:val="002C3806"/>
    <w:rsid w:val="002C3C10"/>
    <w:rsid w:val="002C3C83"/>
    <w:rsid w:val="002C3D81"/>
    <w:rsid w:val="002C3E38"/>
    <w:rsid w:val="002C3E4D"/>
    <w:rsid w:val="002C403A"/>
    <w:rsid w:val="002C4132"/>
    <w:rsid w:val="002C4183"/>
    <w:rsid w:val="002C43A1"/>
    <w:rsid w:val="002C45C2"/>
    <w:rsid w:val="002C4934"/>
    <w:rsid w:val="002C4EBD"/>
    <w:rsid w:val="002C52D8"/>
    <w:rsid w:val="002C5495"/>
    <w:rsid w:val="002C5534"/>
    <w:rsid w:val="002C5574"/>
    <w:rsid w:val="002C5757"/>
    <w:rsid w:val="002C581B"/>
    <w:rsid w:val="002C58F7"/>
    <w:rsid w:val="002C5FC8"/>
    <w:rsid w:val="002C66FC"/>
    <w:rsid w:val="002C690B"/>
    <w:rsid w:val="002C6B91"/>
    <w:rsid w:val="002C742E"/>
    <w:rsid w:val="002C788B"/>
    <w:rsid w:val="002D01F7"/>
    <w:rsid w:val="002D0240"/>
    <w:rsid w:val="002D048A"/>
    <w:rsid w:val="002D09FA"/>
    <w:rsid w:val="002D0C0E"/>
    <w:rsid w:val="002D0EBF"/>
    <w:rsid w:val="002D12FD"/>
    <w:rsid w:val="002D1400"/>
    <w:rsid w:val="002D1AA6"/>
    <w:rsid w:val="002D2050"/>
    <w:rsid w:val="002D230E"/>
    <w:rsid w:val="002D25BB"/>
    <w:rsid w:val="002D2760"/>
    <w:rsid w:val="002D2974"/>
    <w:rsid w:val="002D2AD3"/>
    <w:rsid w:val="002D2B61"/>
    <w:rsid w:val="002D2C00"/>
    <w:rsid w:val="002D2D0C"/>
    <w:rsid w:val="002D2E2A"/>
    <w:rsid w:val="002D2E4A"/>
    <w:rsid w:val="002D3195"/>
    <w:rsid w:val="002D3261"/>
    <w:rsid w:val="002D32BC"/>
    <w:rsid w:val="002D3655"/>
    <w:rsid w:val="002D37E3"/>
    <w:rsid w:val="002D3AB6"/>
    <w:rsid w:val="002D4043"/>
    <w:rsid w:val="002D411A"/>
    <w:rsid w:val="002D4374"/>
    <w:rsid w:val="002D483F"/>
    <w:rsid w:val="002D493A"/>
    <w:rsid w:val="002D4C6E"/>
    <w:rsid w:val="002D4CAE"/>
    <w:rsid w:val="002D4EA0"/>
    <w:rsid w:val="002D4FCB"/>
    <w:rsid w:val="002D521A"/>
    <w:rsid w:val="002D5228"/>
    <w:rsid w:val="002D525B"/>
    <w:rsid w:val="002D56E4"/>
    <w:rsid w:val="002D5783"/>
    <w:rsid w:val="002D589D"/>
    <w:rsid w:val="002D61F0"/>
    <w:rsid w:val="002D6431"/>
    <w:rsid w:val="002D64CE"/>
    <w:rsid w:val="002D6781"/>
    <w:rsid w:val="002D6948"/>
    <w:rsid w:val="002D6D96"/>
    <w:rsid w:val="002D7300"/>
    <w:rsid w:val="002D7335"/>
    <w:rsid w:val="002D74B3"/>
    <w:rsid w:val="002D759D"/>
    <w:rsid w:val="002D76B4"/>
    <w:rsid w:val="002D7987"/>
    <w:rsid w:val="002D7EC1"/>
    <w:rsid w:val="002E001B"/>
    <w:rsid w:val="002E03BD"/>
    <w:rsid w:val="002E05CA"/>
    <w:rsid w:val="002E0769"/>
    <w:rsid w:val="002E0C82"/>
    <w:rsid w:val="002E0D9A"/>
    <w:rsid w:val="002E0F86"/>
    <w:rsid w:val="002E1058"/>
    <w:rsid w:val="002E144C"/>
    <w:rsid w:val="002E18DC"/>
    <w:rsid w:val="002E19D0"/>
    <w:rsid w:val="002E1BAA"/>
    <w:rsid w:val="002E1C03"/>
    <w:rsid w:val="002E1D02"/>
    <w:rsid w:val="002E1D24"/>
    <w:rsid w:val="002E1F0E"/>
    <w:rsid w:val="002E1FCF"/>
    <w:rsid w:val="002E2015"/>
    <w:rsid w:val="002E22A6"/>
    <w:rsid w:val="002E2480"/>
    <w:rsid w:val="002E2666"/>
    <w:rsid w:val="002E2747"/>
    <w:rsid w:val="002E284B"/>
    <w:rsid w:val="002E2868"/>
    <w:rsid w:val="002E2891"/>
    <w:rsid w:val="002E2DCA"/>
    <w:rsid w:val="002E2F0D"/>
    <w:rsid w:val="002E31F2"/>
    <w:rsid w:val="002E3467"/>
    <w:rsid w:val="002E361C"/>
    <w:rsid w:val="002E3813"/>
    <w:rsid w:val="002E384D"/>
    <w:rsid w:val="002E3868"/>
    <w:rsid w:val="002E3989"/>
    <w:rsid w:val="002E3A10"/>
    <w:rsid w:val="002E3B25"/>
    <w:rsid w:val="002E3F0D"/>
    <w:rsid w:val="002E40A1"/>
    <w:rsid w:val="002E4351"/>
    <w:rsid w:val="002E4489"/>
    <w:rsid w:val="002E46EC"/>
    <w:rsid w:val="002E47C0"/>
    <w:rsid w:val="002E4820"/>
    <w:rsid w:val="002E4828"/>
    <w:rsid w:val="002E4A97"/>
    <w:rsid w:val="002E4F81"/>
    <w:rsid w:val="002E5190"/>
    <w:rsid w:val="002E52A0"/>
    <w:rsid w:val="002E57DE"/>
    <w:rsid w:val="002E5F56"/>
    <w:rsid w:val="002E6048"/>
    <w:rsid w:val="002E60D0"/>
    <w:rsid w:val="002E6448"/>
    <w:rsid w:val="002E6582"/>
    <w:rsid w:val="002E6675"/>
    <w:rsid w:val="002E6762"/>
    <w:rsid w:val="002E67B4"/>
    <w:rsid w:val="002E6966"/>
    <w:rsid w:val="002E720A"/>
    <w:rsid w:val="002E73CC"/>
    <w:rsid w:val="002E7653"/>
    <w:rsid w:val="002E7ACC"/>
    <w:rsid w:val="002E7C84"/>
    <w:rsid w:val="002E7CD7"/>
    <w:rsid w:val="002E7E3D"/>
    <w:rsid w:val="002F02E0"/>
    <w:rsid w:val="002F051E"/>
    <w:rsid w:val="002F0536"/>
    <w:rsid w:val="002F067B"/>
    <w:rsid w:val="002F0A57"/>
    <w:rsid w:val="002F0A90"/>
    <w:rsid w:val="002F0D52"/>
    <w:rsid w:val="002F0E40"/>
    <w:rsid w:val="002F103F"/>
    <w:rsid w:val="002F1308"/>
    <w:rsid w:val="002F133A"/>
    <w:rsid w:val="002F14DF"/>
    <w:rsid w:val="002F15C3"/>
    <w:rsid w:val="002F15E9"/>
    <w:rsid w:val="002F160B"/>
    <w:rsid w:val="002F1801"/>
    <w:rsid w:val="002F1A04"/>
    <w:rsid w:val="002F1B1E"/>
    <w:rsid w:val="002F1C92"/>
    <w:rsid w:val="002F1D56"/>
    <w:rsid w:val="002F1E3B"/>
    <w:rsid w:val="002F1E9D"/>
    <w:rsid w:val="002F1EEA"/>
    <w:rsid w:val="002F1F9C"/>
    <w:rsid w:val="002F231C"/>
    <w:rsid w:val="002F239D"/>
    <w:rsid w:val="002F25CD"/>
    <w:rsid w:val="002F2794"/>
    <w:rsid w:val="002F2800"/>
    <w:rsid w:val="002F2B1B"/>
    <w:rsid w:val="002F2C28"/>
    <w:rsid w:val="002F2CD0"/>
    <w:rsid w:val="002F2E51"/>
    <w:rsid w:val="002F2ECE"/>
    <w:rsid w:val="002F307C"/>
    <w:rsid w:val="002F3421"/>
    <w:rsid w:val="002F37AC"/>
    <w:rsid w:val="002F37D0"/>
    <w:rsid w:val="002F3840"/>
    <w:rsid w:val="002F39E5"/>
    <w:rsid w:val="002F3C08"/>
    <w:rsid w:val="002F3CF7"/>
    <w:rsid w:val="002F3F1C"/>
    <w:rsid w:val="002F4130"/>
    <w:rsid w:val="002F428E"/>
    <w:rsid w:val="002F494E"/>
    <w:rsid w:val="002F4DB2"/>
    <w:rsid w:val="002F4E03"/>
    <w:rsid w:val="002F4F58"/>
    <w:rsid w:val="002F5AC4"/>
    <w:rsid w:val="002F5D7C"/>
    <w:rsid w:val="002F5DC5"/>
    <w:rsid w:val="002F5DF1"/>
    <w:rsid w:val="002F62C9"/>
    <w:rsid w:val="002F6927"/>
    <w:rsid w:val="002F6B58"/>
    <w:rsid w:val="002F6E35"/>
    <w:rsid w:val="002F7828"/>
    <w:rsid w:val="002F7A4E"/>
    <w:rsid w:val="002F7C5E"/>
    <w:rsid w:val="002F7DB8"/>
    <w:rsid w:val="002F7EF8"/>
    <w:rsid w:val="00300058"/>
    <w:rsid w:val="003002B0"/>
    <w:rsid w:val="003002D4"/>
    <w:rsid w:val="003005A3"/>
    <w:rsid w:val="00300A4F"/>
    <w:rsid w:val="00301086"/>
    <w:rsid w:val="0030115D"/>
    <w:rsid w:val="003012D8"/>
    <w:rsid w:val="00301540"/>
    <w:rsid w:val="0030156D"/>
    <w:rsid w:val="00301617"/>
    <w:rsid w:val="00301650"/>
    <w:rsid w:val="0030168F"/>
    <w:rsid w:val="003016D6"/>
    <w:rsid w:val="003018FB"/>
    <w:rsid w:val="00301924"/>
    <w:rsid w:val="00301A65"/>
    <w:rsid w:val="00301AE6"/>
    <w:rsid w:val="0030206A"/>
    <w:rsid w:val="003022A4"/>
    <w:rsid w:val="0030244F"/>
    <w:rsid w:val="003024A0"/>
    <w:rsid w:val="00302556"/>
    <w:rsid w:val="003026EE"/>
    <w:rsid w:val="00302859"/>
    <w:rsid w:val="0030294A"/>
    <w:rsid w:val="00302C85"/>
    <w:rsid w:val="00302D6E"/>
    <w:rsid w:val="00302D9F"/>
    <w:rsid w:val="00302E74"/>
    <w:rsid w:val="0030303F"/>
    <w:rsid w:val="0030311D"/>
    <w:rsid w:val="003031B0"/>
    <w:rsid w:val="00303495"/>
    <w:rsid w:val="003037CB"/>
    <w:rsid w:val="00303846"/>
    <w:rsid w:val="00303990"/>
    <w:rsid w:val="00303D95"/>
    <w:rsid w:val="00303F50"/>
    <w:rsid w:val="0030422A"/>
    <w:rsid w:val="00304485"/>
    <w:rsid w:val="0030467C"/>
    <w:rsid w:val="00304BD8"/>
    <w:rsid w:val="00304C47"/>
    <w:rsid w:val="00304E5F"/>
    <w:rsid w:val="00304F2C"/>
    <w:rsid w:val="00305125"/>
    <w:rsid w:val="00305219"/>
    <w:rsid w:val="0030531E"/>
    <w:rsid w:val="003056A2"/>
    <w:rsid w:val="00305B50"/>
    <w:rsid w:val="00305B6F"/>
    <w:rsid w:val="00305C98"/>
    <w:rsid w:val="00305DAF"/>
    <w:rsid w:val="00306095"/>
    <w:rsid w:val="003062F2"/>
    <w:rsid w:val="00306540"/>
    <w:rsid w:val="00306617"/>
    <w:rsid w:val="00306F0A"/>
    <w:rsid w:val="00307206"/>
    <w:rsid w:val="00307426"/>
    <w:rsid w:val="003074D6"/>
    <w:rsid w:val="00307B0A"/>
    <w:rsid w:val="00307C97"/>
    <w:rsid w:val="00310121"/>
    <w:rsid w:val="00310211"/>
    <w:rsid w:val="00310252"/>
    <w:rsid w:val="00310709"/>
    <w:rsid w:val="0031074D"/>
    <w:rsid w:val="003107C1"/>
    <w:rsid w:val="0031094F"/>
    <w:rsid w:val="00310AB9"/>
    <w:rsid w:val="00310ADE"/>
    <w:rsid w:val="00310CE0"/>
    <w:rsid w:val="00310F3E"/>
    <w:rsid w:val="0031168B"/>
    <w:rsid w:val="003117DF"/>
    <w:rsid w:val="00311AF1"/>
    <w:rsid w:val="00311B1A"/>
    <w:rsid w:val="00311CF0"/>
    <w:rsid w:val="00312067"/>
    <w:rsid w:val="0031207F"/>
    <w:rsid w:val="0031267A"/>
    <w:rsid w:val="00312901"/>
    <w:rsid w:val="00312A37"/>
    <w:rsid w:val="00312B42"/>
    <w:rsid w:val="00312B98"/>
    <w:rsid w:val="00312D1F"/>
    <w:rsid w:val="00312E89"/>
    <w:rsid w:val="0031309E"/>
    <w:rsid w:val="003130DD"/>
    <w:rsid w:val="0031323B"/>
    <w:rsid w:val="00313403"/>
    <w:rsid w:val="00313617"/>
    <w:rsid w:val="003139A3"/>
    <w:rsid w:val="00313B5D"/>
    <w:rsid w:val="00313C6B"/>
    <w:rsid w:val="00313D5E"/>
    <w:rsid w:val="003140F5"/>
    <w:rsid w:val="00314231"/>
    <w:rsid w:val="00314297"/>
    <w:rsid w:val="003142C8"/>
    <w:rsid w:val="00314344"/>
    <w:rsid w:val="0031438F"/>
    <w:rsid w:val="003143CE"/>
    <w:rsid w:val="0031444E"/>
    <w:rsid w:val="003144B8"/>
    <w:rsid w:val="00314820"/>
    <w:rsid w:val="0031496E"/>
    <w:rsid w:val="00314F4C"/>
    <w:rsid w:val="00315015"/>
    <w:rsid w:val="003151C4"/>
    <w:rsid w:val="003151F8"/>
    <w:rsid w:val="0031538A"/>
    <w:rsid w:val="003157B8"/>
    <w:rsid w:val="00315A53"/>
    <w:rsid w:val="00315AA6"/>
    <w:rsid w:val="00315BC5"/>
    <w:rsid w:val="00315C56"/>
    <w:rsid w:val="00315C6A"/>
    <w:rsid w:val="00315DBC"/>
    <w:rsid w:val="00315ED9"/>
    <w:rsid w:val="003160DB"/>
    <w:rsid w:val="003161B8"/>
    <w:rsid w:val="003168FB"/>
    <w:rsid w:val="0031693E"/>
    <w:rsid w:val="00316C54"/>
    <w:rsid w:val="00316CDF"/>
    <w:rsid w:val="00316ED0"/>
    <w:rsid w:val="003172A8"/>
    <w:rsid w:val="0031733B"/>
    <w:rsid w:val="003178BF"/>
    <w:rsid w:val="00317B7F"/>
    <w:rsid w:val="00317C90"/>
    <w:rsid w:val="00317E1C"/>
    <w:rsid w:val="00317E7E"/>
    <w:rsid w:val="0032044A"/>
    <w:rsid w:val="00320837"/>
    <w:rsid w:val="0032087F"/>
    <w:rsid w:val="00320B66"/>
    <w:rsid w:val="00320B6A"/>
    <w:rsid w:val="00320BD1"/>
    <w:rsid w:val="00320C54"/>
    <w:rsid w:val="00320D32"/>
    <w:rsid w:val="00320E76"/>
    <w:rsid w:val="0032180F"/>
    <w:rsid w:val="003218D0"/>
    <w:rsid w:val="00321A75"/>
    <w:rsid w:val="00321E47"/>
    <w:rsid w:val="00322529"/>
    <w:rsid w:val="0032295A"/>
    <w:rsid w:val="00322B6F"/>
    <w:rsid w:val="00322D37"/>
    <w:rsid w:val="00322FAA"/>
    <w:rsid w:val="003230D7"/>
    <w:rsid w:val="003230E9"/>
    <w:rsid w:val="003236B3"/>
    <w:rsid w:val="00323A46"/>
    <w:rsid w:val="00323B70"/>
    <w:rsid w:val="00323CA4"/>
    <w:rsid w:val="00323E95"/>
    <w:rsid w:val="00323EE8"/>
    <w:rsid w:val="00323F5D"/>
    <w:rsid w:val="0032429A"/>
    <w:rsid w:val="003243EA"/>
    <w:rsid w:val="003246F4"/>
    <w:rsid w:val="00324BE2"/>
    <w:rsid w:val="00325016"/>
    <w:rsid w:val="00325A8E"/>
    <w:rsid w:val="00325B9C"/>
    <w:rsid w:val="00325BC3"/>
    <w:rsid w:val="0032601B"/>
    <w:rsid w:val="003260B4"/>
    <w:rsid w:val="00326295"/>
    <w:rsid w:val="003262C0"/>
    <w:rsid w:val="0032646B"/>
    <w:rsid w:val="003266E2"/>
    <w:rsid w:val="00326A09"/>
    <w:rsid w:val="00326AE0"/>
    <w:rsid w:val="00327447"/>
    <w:rsid w:val="00327499"/>
    <w:rsid w:val="00327563"/>
    <w:rsid w:val="00327866"/>
    <w:rsid w:val="00327942"/>
    <w:rsid w:val="00327ABF"/>
    <w:rsid w:val="003301EB"/>
    <w:rsid w:val="00330250"/>
    <w:rsid w:val="00330638"/>
    <w:rsid w:val="00330887"/>
    <w:rsid w:val="00330946"/>
    <w:rsid w:val="00330B41"/>
    <w:rsid w:val="00330C8A"/>
    <w:rsid w:val="00330D3C"/>
    <w:rsid w:val="00330DC9"/>
    <w:rsid w:val="00330E4F"/>
    <w:rsid w:val="00330F1B"/>
    <w:rsid w:val="00330F2C"/>
    <w:rsid w:val="00330F83"/>
    <w:rsid w:val="00331017"/>
    <w:rsid w:val="003311FB"/>
    <w:rsid w:val="00331251"/>
    <w:rsid w:val="0033156C"/>
    <w:rsid w:val="003315B8"/>
    <w:rsid w:val="003315E1"/>
    <w:rsid w:val="003316D3"/>
    <w:rsid w:val="00331830"/>
    <w:rsid w:val="003318E3"/>
    <w:rsid w:val="003321CC"/>
    <w:rsid w:val="00332388"/>
    <w:rsid w:val="00332469"/>
    <w:rsid w:val="0033259F"/>
    <w:rsid w:val="003327DE"/>
    <w:rsid w:val="00332C11"/>
    <w:rsid w:val="00332C5C"/>
    <w:rsid w:val="00332EA4"/>
    <w:rsid w:val="00332F95"/>
    <w:rsid w:val="003330B5"/>
    <w:rsid w:val="003332C5"/>
    <w:rsid w:val="00333674"/>
    <w:rsid w:val="00333695"/>
    <w:rsid w:val="003336D4"/>
    <w:rsid w:val="00333DD3"/>
    <w:rsid w:val="00333EA7"/>
    <w:rsid w:val="003340A8"/>
    <w:rsid w:val="00334124"/>
    <w:rsid w:val="0033413F"/>
    <w:rsid w:val="003341A7"/>
    <w:rsid w:val="003341DA"/>
    <w:rsid w:val="003343BD"/>
    <w:rsid w:val="00334A54"/>
    <w:rsid w:val="00334CFF"/>
    <w:rsid w:val="003352D0"/>
    <w:rsid w:val="00335392"/>
    <w:rsid w:val="0033569F"/>
    <w:rsid w:val="003356BC"/>
    <w:rsid w:val="00335703"/>
    <w:rsid w:val="003358A7"/>
    <w:rsid w:val="003359EC"/>
    <w:rsid w:val="00335B1B"/>
    <w:rsid w:val="00335DBF"/>
    <w:rsid w:val="00335E02"/>
    <w:rsid w:val="0033609F"/>
    <w:rsid w:val="00336169"/>
    <w:rsid w:val="0033624D"/>
    <w:rsid w:val="0033625F"/>
    <w:rsid w:val="003365A5"/>
    <w:rsid w:val="0033660B"/>
    <w:rsid w:val="00337028"/>
    <w:rsid w:val="003379FF"/>
    <w:rsid w:val="00337F61"/>
    <w:rsid w:val="00340162"/>
    <w:rsid w:val="00340194"/>
    <w:rsid w:val="003402F0"/>
    <w:rsid w:val="0034032C"/>
    <w:rsid w:val="003406D3"/>
    <w:rsid w:val="003407E5"/>
    <w:rsid w:val="00340A2C"/>
    <w:rsid w:val="00340A62"/>
    <w:rsid w:val="00340A83"/>
    <w:rsid w:val="00340B3F"/>
    <w:rsid w:val="00340B4A"/>
    <w:rsid w:val="00340B5E"/>
    <w:rsid w:val="00340EFF"/>
    <w:rsid w:val="00341305"/>
    <w:rsid w:val="003414CC"/>
    <w:rsid w:val="0034160C"/>
    <w:rsid w:val="003416E4"/>
    <w:rsid w:val="0034172B"/>
    <w:rsid w:val="00341B1E"/>
    <w:rsid w:val="00341E6E"/>
    <w:rsid w:val="003420C4"/>
    <w:rsid w:val="0034221F"/>
    <w:rsid w:val="00342465"/>
    <w:rsid w:val="00342DEA"/>
    <w:rsid w:val="00342E82"/>
    <w:rsid w:val="00343180"/>
    <w:rsid w:val="003432B5"/>
    <w:rsid w:val="00343305"/>
    <w:rsid w:val="0034336D"/>
    <w:rsid w:val="003433AF"/>
    <w:rsid w:val="00343459"/>
    <w:rsid w:val="003434D6"/>
    <w:rsid w:val="0034381B"/>
    <w:rsid w:val="00343D90"/>
    <w:rsid w:val="00343D9C"/>
    <w:rsid w:val="003442A1"/>
    <w:rsid w:val="003442B1"/>
    <w:rsid w:val="003445FE"/>
    <w:rsid w:val="00344B75"/>
    <w:rsid w:val="00345321"/>
    <w:rsid w:val="00345434"/>
    <w:rsid w:val="003455AA"/>
    <w:rsid w:val="00345B01"/>
    <w:rsid w:val="00345D4A"/>
    <w:rsid w:val="00345DD3"/>
    <w:rsid w:val="00345DFF"/>
    <w:rsid w:val="00346594"/>
    <w:rsid w:val="00346AF7"/>
    <w:rsid w:val="0034708B"/>
    <w:rsid w:val="003470FA"/>
    <w:rsid w:val="00347108"/>
    <w:rsid w:val="003473EA"/>
    <w:rsid w:val="003475F2"/>
    <w:rsid w:val="00347930"/>
    <w:rsid w:val="00347A8F"/>
    <w:rsid w:val="00347AA5"/>
    <w:rsid w:val="00347CE9"/>
    <w:rsid w:val="00347D38"/>
    <w:rsid w:val="00347EF0"/>
    <w:rsid w:val="00347F46"/>
    <w:rsid w:val="0035009B"/>
    <w:rsid w:val="003504FF"/>
    <w:rsid w:val="003506DB"/>
    <w:rsid w:val="00350957"/>
    <w:rsid w:val="003509D6"/>
    <w:rsid w:val="00350A39"/>
    <w:rsid w:val="00350AE8"/>
    <w:rsid w:val="00350EF4"/>
    <w:rsid w:val="0035149C"/>
    <w:rsid w:val="003514D7"/>
    <w:rsid w:val="0035170A"/>
    <w:rsid w:val="00351B2A"/>
    <w:rsid w:val="00351DF0"/>
    <w:rsid w:val="00351E8B"/>
    <w:rsid w:val="00351F29"/>
    <w:rsid w:val="0035202E"/>
    <w:rsid w:val="0035213C"/>
    <w:rsid w:val="00352258"/>
    <w:rsid w:val="003524AB"/>
    <w:rsid w:val="003524D6"/>
    <w:rsid w:val="00352643"/>
    <w:rsid w:val="003529AE"/>
    <w:rsid w:val="00352DCB"/>
    <w:rsid w:val="00352E57"/>
    <w:rsid w:val="00352FA6"/>
    <w:rsid w:val="0035323B"/>
    <w:rsid w:val="00353272"/>
    <w:rsid w:val="003532C0"/>
    <w:rsid w:val="00353343"/>
    <w:rsid w:val="0035356E"/>
    <w:rsid w:val="00353613"/>
    <w:rsid w:val="00353893"/>
    <w:rsid w:val="003539F5"/>
    <w:rsid w:val="00353A04"/>
    <w:rsid w:val="00353A6D"/>
    <w:rsid w:val="00353B58"/>
    <w:rsid w:val="00353BB5"/>
    <w:rsid w:val="00353CD1"/>
    <w:rsid w:val="00353EBB"/>
    <w:rsid w:val="00353F4A"/>
    <w:rsid w:val="003540E5"/>
    <w:rsid w:val="00354105"/>
    <w:rsid w:val="003541AA"/>
    <w:rsid w:val="00354319"/>
    <w:rsid w:val="0035437F"/>
    <w:rsid w:val="003544F7"/>
    <w:rsid w:val="003547B8"/>
    <w:rsid w:val="00355159"/>
    <w:rsid w:val="00355179"/>
    <w:rsid w:val="003552C9"/>
    <w:rsid w:val="003552D6"/>
    <w:rsid w:val="00355593"/>
    <w:rsid w:val="00355730"/>
    <w:rsid w:val="003558E3"/>
    <w:rsid w:val="003558E6"/>
    <w:rsid w:val="00355C23"/>
    <w:rsid w:val="00355CB3"/>
    <w:rsid w:val="00356070"/>
    <w:rsid w:val="00356192"/>
    <w:rsid w:val="003565BE"/>
    <w:rsid w:val="003565EC"/>
    <w:rsid w:val="003568B4"/>
    <w:rsid w:val="00356908"/>
    <w:rsid w:val="00356A01"/>
    <w:rsid w:val="00356C16"/>
    <w:rsid w:val="00357103"/>
    <w:rsid w:val="003571CE"/>
    <w:rsid w:val="00357373"/>
    <w:rsid w:val="0035772A"/>
    <w:rsid w:val="003578A1"/>
    <w:rsid w:val="003578AB"/>
    <w:rsid w:val="00357A11"/>
    <w:rsid w:val="00357CB3"/>
    <w:rsid w:val="00357FD3"/>
    <w:rsid w:val="003600F7"/>
    <w:rsid w:val="0036030D"/>
    <w:rsid w:val="003608C4"/>
    <w:rsid w:val="00360995"/>
    <w:rsid w:val="00360BCC"/>
    <w:rsid w:val="00360BD3"/>
    <w:rsid w:val="00360F7A"/>
    <w:rsid w:val="0036101B"/>
    <w:rsid w:val="00361542"/>
    <w:rsid w:val="00361695"/>
    <w:rsid w:val="0036188D"/>
    <w:rsid w:val="0036197C"/>
    <w:rsid w:val="00361CC2"/>
    <w:rsid w:val="00361DAA"/>
    <w:rsid w:val="00361E6E"/>
    <w:rsid w:val="00362196"/>
    <w:rsid w:val="00362590"/>
    <w:rsid w:val="0036294A"/>
    <w:rsid w:val="00362B05"/>
    <w:rsid w:val="00362F92"/>
    <w:rsid w:val="00362FE7"/>
    <w:rsid w:val="00363225"/>
    <w:rsid w:val="0036342F"/>
    <w:rsid w:val="003636BF"/>
    <w:rsid w:val="003639A6"/>
    <w:rsid w:val="003639DD"/>
    <w:rsid w:val="00363C6A"/>
    <w:rsid w:val="00363CE2"/>
    <w:rsid w:val="00363DCB"/>
    <w:rsid w:val="003641C3"/>
    <w:rsid w:val="003644B3"/>
    <w:rsid w:val="003645E1"/>
    <w:rsid w:val="0036467C"/>
    <w:rsid w:val="00364855"/>
    <w:rsid w:val="00364859"/>
    <w:rsid w:val="00364F84"/>
    <w:rsid w:val="003650A3"/>
    <w:rsid w:val="003650C5"/>
    <w:rsid w:val="00365485"/>
    <w:rsid w:val="00365BCD"/>
    <w:rsid w:val="00365C72"/>
    <w:rsid w:val="00365CB9"/>
    <w:rsid w:val="00365D42"/>
    <w:rsid w:val="00365D6C"/>
    <w:rsid w:val="00366345"/>
    <w:rsid w:val="0036641B"/>
    <w:rsid w:val="00366548"/>
    <w:rsid w:val="0036655C"/>
    <w:rsid w:val="003666CF"/>
    <w:rsid w:val="003671E4"/>
    <w:rsid w:val="00367380"/>
    <w:rsid w:val="0036774B"/>
    <w:rsid w:val="00367A41"/>
    <w:rsid w:val="00367B8C"/>
    <w:rsid w:val="00367D8E"/>
    <w:rsid w:val="003700AB"/>
    <w:rsid w:val="00370233"/>
    <w:rsid w:val="0037024A"/>
    <w:rsid w:val="00370264"/>
    <w:rsid w:val="0037036F"/>
    <w:rsid w:val="003705A2"/>
    <w:rsid w:val="00370640"/>
    <w:rsid w:val="0037084D"/>
    <w:rsid w:val="003708E0"/>
    <w:rsid w:val="00370CBA"/>
    <w:rsid w:val="00370CDE"/>
    <w:rsid w:val="00370DB9"/>
    <w:rsid w:val="00370F91"/>
    <w:rsid w:val="003710BE"/>
    <w:rsid w:val="0037160D"/>
    <w:rsid w:val="00371B42"/>
    <w:rsid w:val="00371D39"/>
    <w:rsid w:val="003723A1"/>
    <w:rsid w:val="003729F7"/>
    <w:rsid w:val="00372BF0"/>
    <w:rsid w:val="00372C7F"/>
    <w:rsid w:val="00372F5F"/>
    <w:rsid w:val="003732A6"/>
    <w:rsid w:val="00373B3E"/>
    <w:rsid w:val="00373C0B"/>
    <w:rsid w:val="003740C8"/>
    <w:rsid w:val="0037498D"/>
    <w:rsid w:val="00374A98"/>
    <w:rsid w:val="00374FFD"/>
    <w:rsid w:val="00375492"/>
    <w:rsid w:val="0037560A"/>
    <w:rsid w:val="003756A7"/>
    <w:rsid w:val="00375880"/>
    <w:rsid w:val="00375CF8"/>
    <w:rsid w:val="00375DCE"/>
    <w:rsid w:val="00376433"/>
    <w:rsid w:val="00376629"/>
    <w:rsid w:val="0037692A"/>
    <w:rsid w:val="00376980"/>
    <w:rsid w:val="0037711E"/>
    <w:rsid w:val="00377221"/>
    <w:rsid w:val="003775BE"/>
    <w:rsid w:val="003777FF"/>
    <w:rsid w:val="0038010B"/>
    <w:rsid w:val="0038029B"/>
    <w:rsid w:val="00380599"/>
    <w:rsid w:val="003805E0"/>
    <w:rsid w:val="00380606"/>
    <w:rsid w:val="0038091B"/>
    <w:rsid w:val="003814C8"/>
    <w:rsid w:val="003817DA"/>
    <w:rsid w:val="00381858"/>
    <w:rsid w:val="003819B6"/>
    <w:rsid w:val="00381A89"/>
    <w:rsid w:val="00381BD2"/>
    <w:rsid w:val="00382584"/>
    <w:rsid w:val="0038262E"/>
    <w:rsid w:val="0038273B"/>
    <w:rsid w:val="00382CDD"/>
    <w:rsid w:val="00382D1C"/>
    <w:rsid w:val="0038351E"/>
    <w:rsid w:val="00383643"/>
    <w:rsid w:val="003839CC"/>
    <w:rsid w:val="00383A80"/>
    <w:rsid w:val="00383B23"/>
    <w:rsid w:val="00383C7D"/>
    <w:rsid w:val="00383CC5"/>
    <w:rsid w:val="00383F73"/>
    <w:rsid w:val="0038440F"/>
    <w:rsid w:val="003847BC"/>
    <w:rsid w:val="003849EA"/>
    <w:rsid w:val="00384B1C"/>
    <w:rsid w:val="003850A4"/>
    <w:rsid w:val="0038541A"/>
    <w:rsid w:val="00385773"/>
    <w:rsid w:val="0038579E"/>
    <w:rsid w:val="00385D41"/>
    <w:rsid w:val="00385EC7"/>
    <w:rsid w:val="003866C9"/>
    <w:rsid w:val="00386B86"/>
    <w:rsid w:val="00386C63"/>
    <w:rsid w:val="00387939"/>
    <w:rsid w:val="00387ABD"/>
    <w:rsid w:val="00390086"/>
    <w:rsid w:val="00390288"/>
    <w:rsid w:val="0039094B"/>
    <w:rsid w:val="0039123B"/>
    <w:rsid w:val="00391258"/>
    <w:rsid w:val="00391320"/>
    <w:rsid w:val="003916BB"/>
    <w:rsid w:val="00391BF2"/>
    <w:rsid w:val="00391D45"/>
    <w:rsid w:val="00391E73"/>
    <w:rsid w:val="00391FF7"/>
    <w:rsid w:val="003920E9"/>
    <w:rsid w:val="003922A0"/>
    <w:rsid w:val="003923C5"/>
    <w:rsid w:val="003925BE"/>
    <w:rsid w:val="0039271D"/>
    <w:rsid w:val="00392780"/>
    <w:rsid w:val="00392852"/>
    <w:rsid w:val="003928E7"/>
    <w:rsid w:val="0039294C"/>
    <w:rsid w:val="00392E6B"/>
    <w:rsid w:val="0039331D"/>
    <w:rsid w:val="003933BF"/>
    <w:rsid w:val="0039392C"/>
    <w:rsid w:val="003939CA"/>
    <w:rsid w:val="00393AAB"/>
    <w:rsid w:val="00393C38"/>
    <w:rsid w:val="0039406A"/>
    <w:rsid w:val="003940D2"/>
    <w:rsid w:val="00394497"/>
    <w:rsid w:val="003947BF"/>
    <w:rsid w:val="00394814"/>
    <w:rsid w:val="00394D74"/>
    <w:rsid w:val="00394DDE"/>
    <w:rsid w:val="00394E12"/>
    <w:rsid w:val="00394EE3"/>
    <w:rsid w:val="003950B0"/>
    <w:rsid w:val="00395397"/>
    <w:rsid w:val="0039571F"/>
    <w:rsid w:val="00395ABC"/>
    <w:rsid w:val="00395B3F"/>
    <w:rsid w:val="00395C4D"/>
    <w:rsid w:val="00395C65"/>
    <w:rsid w:val="0039631B"/>
    <w:rsid w:val="003965AB"/>
    <w:rsid w:val="003965DB"/>
    <w:rsid w:val="00396771"/>
    <w:rsid w:val="00396CA6"/>
    <w:rsid w:val="00396F38"/>
    <w:rsid w:val="00397107"/>
    <w:rsid w:val="003971FB"/>
    <w:rsid w:val="003974E9"/>
    <w:rsid w:val="0039773E"/>
    <w:rsid w:val="003977CF"/>
    <w:rsid w:val="0039786A"/>
    <w:rsid w:val="00397DA7"/>
    <w:rsid w:val="003A00F0"/>
    <w:rsid w:val="003A01D1"/>
    <w:rsid w:val="003A02DF"/>
    <w:rsid w:val="003A02F7"/>
    <w:rsid w:val="003A03DC"/>
    <w:rsid w:val="003A087B"/>
    <w:rsid w:val="003A0A5E"/>
    <w:rsid w:val="003A0C20"/>
    <w:rsid w:val="003A0D30"/>
    <w:rsid w:val="003A0D98"/>
    <w:rsid w:val="003A0ED5"/>
    <w:rsid w:val="003A0FB9"/>
    <w:rsid w:val="003A11A7"/>
    <w:rsid w:val="003A11E3"/>
    <w:rsid w:val="003A12A4"/>
    <w:rsid w:val="003A1487"/>
    <w:rsid w:val="003A1A21"/>
    <w:rsid w:val="003A1A55"/>
    <w:rsid w:val="003A1A9E"/>
    <w:rsid w:val="003A1BF4"/>
    <w:rsid w:val="003A1E7E"/>
    <w:rsid w:val="003A20FA"/>
    <w:rsid w:val="003A212F"/>
    <w:rsid w:val="003A228C"/>
    <w:rsid w:val="003A23B7"/>
    <w:rsid w:val="003A24F4"/>
    <w:rsid w:val="003A254B"/>
    <w:rsid w:val="003A2584"/>
    <w:rsid w:val="003A258B"/>
    <w:rsid w:val="003A289C"/>
    <w:rsid w:val="003A29F1"/>
    <w:rsid w:val="003A2C6B"/>
    <w:rsid w:val="003A345D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023"/>
    <w:rsid w:val="003A414B"/>
    <w:rsid w:val="003A465E"/>
    <w:rsid w:val="003A46CF"/>
    <w:rsid w:val="003A4736"/>
    <w:rsid w:val="003A4836"/>
    <w:rsid w:val="003A4911"/>
    <w:rsid w:val="003A4AEA"/>
    <w:rsid w:val="003A51B4"/>
    <w:rsid w:val="003A51D4"/>
    <w:rsid w:val="003A559E"/>
    <w:rsid w:val="003A57CE"/>
    <w:rsid w:val="003A59C2"/>
    <w:rsid w:val="003A603B"/>
    <w:rsid w:val="003A660A"/>
    <w:rsid w:val="003A6694"/>
    <w:rsid w:val="003A67FE"/>
    <w:rsid w:val="003A6939"/>
    <w:rsid w:val="003A6C1F"/>
    <w:rsid w:val="003A6D57"/>
    <w:rsid w:val="003A715D"/>
    <w:rsid w:val="003A716C"/>
    <w:rsid w:val="003A73EC"/>
    <w:rsid w:val="003A7766"/>
    <w:rsid w:val="003A778C"/>
    <w:rsid w:val="003A7B67"/>
    <w:rsid w:val="003A7BB6"/>
    <w:rsid w:val="003A7C0D"/>
    <w:rsid w:val="003B0547"/>
    <w:rsid w:val="003B0574"/>
    <w:rsid w:val="003B05C4"/>
    <w:rsid w:val="003B0647"/>
    <w:rsid w:val="003B0A22"/>
    <w:rsid w:val="003B0C67"/>
    <w:rsid w:val="003B0EEA"/>
    <w:rsid w:val="003B1073"/>
    <w:rsid w:val="003B1106"/>
    <w:rsid w:val="003B128A"/>
    <w:rsid w:val="003B1582"/>
    <w:rsid w:val="003B1681"/>
    <w:rsid w:val="003B1B53"/>
    <w:rsid w:val="003B1EEC"/>
    <w:rsid w:val="003B2037"/>
    <w:rsid w:val="003B21CB"/>
    <w:rsid w:val="003B21FE"/>
    <w:rsid w:val="003B2328"/>
    <w:rsid w:val="003B24E0"/>
    <w:rsid w:val="003B26C6"/>
    <w:rsid w:val="003B2A21"/>
    <w:rsid w:val="003B2F11"/>
    <w:rsid w:val="003B2F67"/>
    <w:rsid w:val="003B3800"/>
    <w:rsid w:val="003B39D2"/>
    <w:rsid w:val="003B3FBA"/>
    <w:rsid w:val="003B4107"/>
    <w:rsid w:val="003B41B5"/>
    <w:rsid w:val="003B4230"/>
    <w:rsid w:val="003B426C"/>
    <w:rsid w:val="003B4287"/>
    <w:rsid w:val="003B439F"/>
    <w:rsid w:val="003B4489"/>
    <w:rsid w:val="003B4784"/>
    <w:rsid w:val="003B496E"/>
    <w:rsid w:val="003B4B9B"/>
    <w:rsid w:val="003B4E79"/>
    <w:rsid w:val="003B5270"/>
    <w:rsid w:val="003B55CC"/>
    <w:rsid w:val="003B586E"/>
    <w:rsid w:val="003B587E"/>
    <w:rsid w:val="003B5982"/>
    <w:rsid w:val="003B5DEC"/>
    <w:rsid w:val="003B5E4B"/>
    <w:rsid w:val="003B6340"/>
    <w:rsid w:val="003B63A5"/>
    <w:rsid w:val="003B6523"/>
    <w:rsid w:val="003B672C"/>
    <w:rsid w:val="003B675D"/>
    <w:rsid w:val="003B6817"/>
    <w:rsid w:val="003B68C2"/>
    <w:rsid w:val="003B6AD7"/>
    <w:rsid w:val="003B6E64"/>
    <w:rsid w:val="003B6E6B"/>
    <w:rsid w:val="003B71C6"/>
    <w:rsid w:val="003B71F7"/>
    <w:rsid w:val="003B7292"/>
    <w:rsid w:val="003B7334"/>
    <w:rsid w:val="003B7364"/>
    <w:rsid w:val="003B73CD"/>
    <w:rsid w:val="003B74BA"/>
    <w:rsid w:val="003B7B52"/>
    <w:rsid w:val="003B7D38"/>
    <w:rsid w:val="003B7FC7"/>
    <w:rsid w:val="003B7FD4"/>
    <w:rsid w:val="003C0578"/>
    <w:rsid w:val="003C0698"/>
    <w:rsid w:val="003C06DF"/>
    <w:rsid w:val="003C090B"/>
    <w:rsid w:val="003C09EB"/>
    <w:rsid w:val="003C0E0A"/>
    <w:rsid w:val="003C0F2B"/>
    <w:rsid w:val="003C0FB6"/>
    <w:rsid w:val="003C13C6"/>
    <w:rsid w:val="003C1503"/>
    <w:rsid w:val="003C1A16"/>
    <w:rsid w:val="003C1A53"/>
    <w:rsid w:val="003C1BE8"/>
    <w:rsid w:val="003C1F9F"/>
    <w:rsid w:val="003C2220"/>
    <w:rsid w:val="003C263A"/>
    <w:rsid w:val="003C2A86"/>
    <w:rsid w:val="003C2AA6"/>
    <w:rsid w:val="003C2CDD"/>
    <w:rsid w:val="003C2CF1"/>
    <w:rsid w:val="003C2F20"/>
    <w:rsid w:val="003C333A"/>
    <w:rsid w:val="003C39C2"/>
    <w:rsid w:val="003C3E43"/>
    <w:rsid w:val="003C41DB"/>
    <w:rsid w:val="003C4263"/>
    <w:rsid w:val="003C4383"/>
    <w:rsid w:val="003C4D3F"/>
    <w:rsid w:val="003C4DC8"/>
    <w:rsid w:val="003C4EA9"/>
    <w:rsid w:val="003C4F15"/>
    <w:rsid w:val="003C5136"/>
    <w:rsid w:val="003C5957"/>
    <w:rsid w:val="003C5DBF"/>
    <w:rsid w:val="003C5E78"/>
    <w:rsid w:val="003C615A"/>
    <w:rsid w:val="003C61C6"/>
    <w:rsid w:val="003C630A"/>
    <w:rsid w:val="003C6487"/>
    <w:rsid w:val="003C65E3"/>
    <w:rsid w:val="003C6608"/>
    <w:rsid w:val="003C677C"/>
    <w:rsid w:val="003C69B5"/>
    <w:rsid w:val="003C69BC"/>
    <w:rsid w:val="003C6F30"/>
    <w:rsid w:val="003C6FFB"/>
    <w:rsid w:val="003C721F"/>
    <w:rsid w:val="003C7B59"/>
    <w:rsid w:val="003C7D68"/>
    <w:rsid w:val="003C7EC7"/>
    <w:rsid w:val="003C7ECD"/>
    <w:rsid w:val="003D024C"/>
    <w:rsid w:val="003D042F"/>
    <w:rsid w:val="003D0D1E"/>
    <w:rsid w:val="003D0E53"/>
    <w:rsid w:val="003D126E"/>
    <w:rsid w:val="003D14A6"/>
    <w:rsid w:val="003D15EF"/>
    <w:rsid w:val="003D1872"/>
    <w:rsid w:val="003D18B9"/>
    <w:rsid w:val="003D1A24"/>
    <w:rsid w:val="003D1BF5"/>
    <w:rsid w:val="003D1EBA"/>
    <w:rsid w:val="003D1F1E"/>
    <w:rsid w:val="003D1F4D"/>
    <w:rsid w:val="003D1FA8"/>
    <w:rsid w:val="003D2198"/>
    <w:rsid w:val="003D24B8"/>
    <w:rsid w:val="003D24C0"/>
    <w:rsid w:val="003D2571"/>
    <w:rsid w:val="003D2625"/>
    <w:rsid w:val="003D2860"/>
    <w:rsid w:val="003D28BF"/>
    <w:rsid w:val="003D2AF7"/>
    <w:rsid w:val="003D2BC1"/>
    <w:rsid w:val="003D2ECB"/>
    <w:rsid w:val="003D3695"/>
    <w:rsid w:val="003D372B"/>
    <w:rsid w:val="003D380D"/>
    <w:rsid w:val="003D3AEF"/>
    <w:rsid w:val="003D3DE8"/>
    <w:rsid w:val="003D435F"/>
    <w:rsid w:val="003D43A4"/>
    <w:rsid w:val="003D475E"/>
    <w:rsid w:val="003D4860"/>
    <w:rsid w:val="003D48C1"/>
    <w:rsid w:val="003D4D74"/>
    <w:rsid w:val="003D4FAE"/>
    <w:rsid w:val="003D4FD7"/>
    <w:rsid w:val="003D4FDE"/>
    <w:rsid w:val="003D5129"/>
    <w:rsid w:val="003D53C3"/>
    <w:rsid w:val="003D572B"/>
    <w:rsid w:val="003D5A8D"/>
    <w:rsid w:val="003D5B75"/>
    <w:rsid w:val="003D5C6B"/>
    <w:rsid w:val="003D5E71"/>
    <w:rsid w:val="003D5F6B"/>
    <w:rsid w:val="003D622C"/>
    <w:rsid w:val="003D62D5"/>
    <w:rsid w:val="003D65D8"/>
    <w:rsid w:val="003D6887"/>
    <w:rsid w:val="003D693B"/>
    <w:rsid w:val="003D694A"/>
    <w:rsid w:val="003D6EB9"/>
    <w:rsid w:val="003D6FFF"/>
    <w:rsid w:val="003D79BD"/>
    <w:rsid w:val="003D79DD"/>
    <w:rsid w:val="003D79E5"/>
    <w:rsid w:val="003D7B06"/>
    <w:rsid w:val="003D7C7C"/>
    <w:rsid w:val="003D7EA8"/>
    <w:rsid w:val="003E027C"/>
    <w:rsid w:val="003E0650"/>
    <w:rsid w:val="003E068C"/>
    <w:rsid w:val="003E084F"/>
    <w:rsid w:val="003E1632"/>
    <w:rsid w:val="003E1A1F"/>
    <w:rsid w:val="003E1CB0"/>
    <w:rsid w:val="003E2001"/>
    <w:rsid w:val="003E20BF"/>
    <w:rsid w:val="003E25FC"/>
    <w:rsid w:val="003E2819"/>
    <w:rsid w:val="003E2ADB"/>
    <w:rsid w:val="003E3172"/>
    <w:rsid w:val="003E361A"/>
    <w:rsid w:val="003E3A7A"/>
    <w:rsid w:val="003E3CB1"/>
    <w:rsid w:val="003E3FA1"/>
    <w:rsid w:val="003E40FC"/>
    <w:rsid w:val="003E41B8"/>
    <w:rsid w:val="003E46EC"/>
    <w:rsid w:val="003E487C"/>
    <w:rsid w:val="003E4B15"/>
    <w:rsid w:val="003E5143"/>
    <w:rsid w:val="003E515B"/>
    <w:rsid w:val="003E54CF"/>
    <w:rsid w:val="003E56E5"/>
    <w:rsid w:val="003E5886"/>
    <w:rsid w:val="003E58AC"/>
    <w:rsid w:val="003E58C1"/>
    <w:rsid w:val="003E5913"/>
    <w:rsid w:val="003E5ADA"/>
    <w:rsid w:val="003E5D7F"/>
    <w:rsid w:val="003E5D9F"/>
    <w:rsid w:val="003E60A4"/>
    <w:rsid w:val="003E6540"/>
    <w:rsid w:val="003E6F49"/>
    <w:rsid w:val="003E6FD1"/>
    <w:rsid w:val="003E74CB"/>
    <w:rsid w:val="003E7509"/>
    <w:rsid w:val="003E757C"/>
    <w:rsid w:val="003E76A6"/>
    <w:rsid w:val="003E773E"/>
    <w:rsid w:val="003E77FC"/>
    <w:rsid w:val="003E7E2C"/>
    <w:rsid w:val="003F03B6"/>
    <w:rsid w:val="003F03F0"/>
    <w:rsid w:val="003F0722"/>
    <w:rsid w:val="003F1269"/>
    <w:rsid w:val="003F1516"/>
    <w:rsid w:val="003F1818"/>
    <w:rsid w:val="003F18AE"/>
    <w:rsid w:val="003F1A14"/>
    <w:rsid w:val="003F1A65"/>
    <w:rsid w:val="003F1B50"/>
    <w:rsid w:val="003F1C6C"/>
    <w:rsid w:val="003F1D11"/>
    <w:rsid w:val="003F2022"/>
    <w:rsid w:val="003F22F7"/>
    <w:rsid w:val="003F2326"/>
    <w:rsid w:val="003F23EC"/>
    <w:rsid w:val="003F2472"/>
    <w:rsid w:val="003F25B3"/>
    <w:rsid w:val="003F293D"/>
    <w:rsid w:val="003F2AB6"/>
    <w:rsid w:val="003F2AE0"/>
    <w:rsid w:val="003F2DC5"/>
    <w:rsid w:val="003F2F54"/>
    <w:rsid w:val="003F2F63"/>
    <w:rsid w:val="003F2FF3"/>
    <w:rsid w:val="003F35F3"/>
    <w:rsid w:val="003F36C7"/>
    <w:rsid w:val="003F3782"/>
    <w:rsid w:val="003F37DA"/>
    <w:rsid w:val="003F3816"/>
    <w:rsid w:val="003F3AC5"/>
    <w:rsid w:val="003F42CD"/>
    <w:rsid w:val="003F43B9"/>
    <w:rsid w:val="003F4B6C"/>
    <w:rsid w:val="003F4BE6"/>
    <w:rsid w:val="003F4CA4"/>
    <w:rsid w:val="003F5176"/>
    <w:rsid w:val="003F51A7"/>
    <w:rsid w:val="003F51BB"/>
    <w:rsid w:val="003F5294"/>
    <w:rsid w:val="003F54A3"/>
    <w:rsid w:val="003F5717"/>
    <w:rsid w:val="003F5721"/>
    <w:rsid w:val="003F576A"/>
    <w:rsid w:val="003F591F"/>
    <w:rsid w:val="003F5922"/>
    <w:rsid w:val="003F6289"/>
    <w:rsid w:val="003F6327"/>
    <w:rsid w:val="003F6A6C"/>
    <w:rsid w:val="003F6BC9"/>
    <w:rsid w:val="003F6D97"/>
    <w:rsid w:val="003F6DC7"/>
    <w:rsid w:val="003F6E4E"/>
    <w:rsid w:val="003F6EDE"/>
    <w:rsid w:val="003F6FB2"/>
    <w:rsid w:val="003F72B5"/>
    <w:rsid w:val="003F7306"/>
    <w:rsid w:val="003F75E2"/>
    <w:rsid w:val="003F778F"/>
    <w:rsid w:val="003F7A0F"/>
    <w:rsid w:val="003F7A94"/>
    <w:rsid w:val="003F7B34"/>
    <w:rsid w:val="003F7B93"/>
    <w:rsid w:val="003F7F56"/>
    <w:rsid w:val="003F7F61"/>
    <w:rsid w:val="0040014B"/>
    <w:rsid w:val="004001CC"/>
    <w:rsid w:val="004004A4"/>
    <w:rsid w:val="004005B9"/>
    <w:rsid w:val="0040097F"/>
    <w:rsid w:val="00400A55"/>
    <w:rsid w:val="004013B2"/>
    <w:rsid w:val="004014D9"/>
    <w:rsid w:val="00401505"/>
    <w:rsid w:val="00401910"/>
    <w:rsid w:val="004019D4"/>
    <w:rsid w:val="00401AF9"/>
    <w:rsid w:val="00401E18"/>
    <w:rsid w:val="004020A7"/>
    <w:rsid w:val="004023AF"/>
    <w:rsid w:val="004025F0"/>
    <w:rsid w:val="004026CF"/>
    <w:rsid w:val="0040272C"/>
    <w:rsid w:val="00402AB2"/>
    <w:rsid w:val="00402AED"/>
    <w:rsid w:val="00402C19"/>
    <w:rsid w:val="00402FB1"/>
    <w:rsid w:val="004030AC"/>
    <w:rsid w:val="004032CA"/>
    <w:rsid w:val="00403495"/>
    <w:rsid w:val="0040350A"/>
    <w:rsid w:val="0040377D"/>
    <w:rsid w:val="00403A59"/>
    <w:rsid w:val="00403DDF"/>
    <w:rsid w:val="00403FA3"/>
    <w:rsid w:val="00404322"/>
    <w:rsid w:val="00404441"/>
    <w:rsid w:val="00404465"/>
    <w:rsid w:val="00404754"/>
    <w:rsid w:val="004048CE"/>
    <w:rsid w:val="00404E96"/>
    <w:rsid w:val="00404F1B"/>
    <w:rsid w:val="00404F31"/>
    <w:rsid w:val="00404F90"/>
    <w:rsid w:val="00405085"/>
    <w:rsid w:val="00405217"/>
    <w:rsid w:val="0040526B"/>
    <w:rsid w:val="00405317"/>
    <w:rsid w:val="0040563C"/>
    <w:rsid w:val="00405AFB"/>
    <w:rsid w:val="004064E0"/>
    <w:rsid w:val="004065D0"/>
    <w:rsid w:val="004065E6"/>
    <w:rsid w:val="00406604"/>
    <w:rsid w:val="00406A5E"/>
    <w:rsid w:val="00406C43"/>
    <w:rsid w:val="00406D18"/>
    <w:rsid w:val="004070BC"/>
    <w:rsid w:val="00407137"/>
    <w:rsid w:val="00407165"/>
    <w:rsid w:val="004073AB"/>
    <w:rsid w:val="00407663"/>
    <w:rsid w:val="0040777B"/>
    <w:rsid w:val="004078D8"/>
    <w:rsid w:val="00407C21"/>
    <w:rsid w:val="00407CE8"/>
    <w:rsid w:val="004101EE"/>
    <w:rsid w:val="00410515"/>
    <w:rsid w:val="00410C7A"/>
    <w:rsid w:val="00410FB7"/>
    <w:rsid w:val="00411429"/>
    <w:rsid w:val="004114C7"/>
    <w:rsid w:val="00411707"/>
    <w:rsid w:val="00411A70"/>
    <w:rsid w:val="00411B52"/>
    <w:rsid w:val="00411F13"/>
    <w:rsid w:val="004124E7"/>
    <w:rsid w:val="004126A0"/>
    <w:rsid w:val="004126CD"/>
    <w:rsid w:val="00412AB9"/>
    <w:rsid w:val="00412DA7"/>
    <w:rsid w:val="00413171"/>
    <w:rsid w:val="00413BB2"/>
    <w:rsid w:val="00413D54"/>
    <w:rsid w:val="00413F2A"/>
    <w:rsid w:val="00413F62"/>
    <w:rsid w:val="004140D3"/>
    <w:rsid w:val="004141A0"/>
    <w:rsid w:val="0041460E"/>
    <w:rsid w:val="004149DF"/>
    <w:rsid w:val="00414C04"/>
    <w:rsid w:val="00414D18"/>
    <w:rsid w:val="00414F50"/>
    <w:rsid w:val="00414FE8"/>
    <w:rsid w:val="004154AF"/>
    <w:rsid w:val="004154B8"/>
    <w:rsid w:val="004154CA"/>
    <w:rsid w:val="004154DF"/>
    <w:rsid w:val="00415502"/>
    <w:rsid w:val="004156DC"/>
    <w:rsid w:val="00415765"/>
    <w:rsid w:val="00415C2B"/>
    <w:rsid w:val="004160B3"/>
    <w:rsid w:val="0041622E"/>
    <w:rsid w:val="00416D08"/>
    <w:rsid w:val="00416FE5"/>
    <w:rsid w:val="004172ED"/>
    <w:rsid w:val="00417392"/>
    <w:rsid w:val="004174C2"/>
    <w:rsid w:val="004175C9"/>
    <w:rsid w:val="0041774F"/>
    <w:rsid w:val="00417856"/>
    <w:rsid w:val="00417950"/>
    <w:rsid w:val="00417E1D"/>
    <w:rsid w:val="00420059"/>
    <w:rsid w:val="004202F5"/>
    <w:rsid w:val="004205E0"/>
    <w:rsid w:val="00420677"/>
    <w:rsid w:val="0042070B"/>
    <w:rsid w:val="0042079E"/>
    <w:rsid w:val="004207AF"/>
    <w:rsid w:val="00420929"/>
    <w:rsid w:val="00420A76"/>
    <w:rsid w:val="00420DF2"/>
    <w:rsid w:val="00420E7B"/>
    <w:rsid w:val="00421276"/>
    <w:rsid w:val="0042145A"/>
    <w:rsid w:val="00421805"/>
    <w:rsid w:val="004218D2"/>
    <w:rsid w:val="00421984"/>
    <w:rsid w:val="00421BF6"/>
    <w:rsid w:val="0042208F"/>
    <w:rsid w:val="004222A7"/>
    <w:rsid w:val="0042251B"/>
    <w:rsid w:val="00422855"/>
    <w:rsid w:val="00422C51"/>
    <w:rsid w:val="00422E63"/>
    <w:rsid w:val="00423052"/>
    <w:rsid w:val="0042306D"/>
    <w:rsid w:val="00423241"/>
    <w:rsid w:val="004232F1"/>
    <w:rsid w:val="004236A4"/>
    <w:rsid w:val="0042381C"/>
    <w:rsid w:val="00423848"/>
    <w:rsid w:val="004238BD"/>
    <w:rsid w:val="00423960"/>
    <w:rsid w:val="004239CF"/>
    <w:rsid w:val="00423A10"/>
    <w:rsid w:val="00423F40"/>
    <w:rsid w:val="00423F9A"/>
    <w:rsid w:val="00423FF5"/>
    <w:rsid w:val="00424022"/>
    <w:rsid w:val="0042438E"/>
    <w:rsid w:val="00424393"/>
    <w:rsid w:val="00424836"/>
    <w:rsid w:val="00424B9A"/>
    <w:rsid w:val="00424F66"/>
    <w:rsid w:val="00424FF5"/>
    <w:rsid w:val="004250BC"/>
    <w:rsid w:val="004253F6"/>
    <w:rsid w:val="00425488"/>
    <w:rsid w:val="0042552F"/>
    <w:rsid w:val="00425866"/>
    <w:rsid w:val="00425E53"/>
    <w:rsid w:val="00426051"/>
    <w:rsid w:val="00426266"/>
    <w:rsid w:val="00426274"/>
    <w:rsid w:val="004263F9"/>
    <w:rsid w:val="0042648B"/>
    <w:rsid w:val="00426639"/>
    <w:rsid w:val="004268A1"/>
    <w:rsid w:val="00426976"/>
    <w:rsid w:val="00426987"/>
    <w:rsid w:val="00426BE5"/>
    <w:rsid w:val="00426C4D"/>
    <w:rsid w:val="00427414"/>
    <w:rsid w:val="004276DD"/>
    <w:rsid w:val="00427AA3"/>
    <w:rsid w:val="00427CE5"/>
    <w:rsid w:val="00427D18"/>
    <w:rsid w:val="00427E15"/>
    <w:rsid w:val="004301F4"/>
    <w:rsid w:val="00430281"/>
    <w:rsid w:val="00430321"/>
    <w:rsid w:val="004304BD"/>
    <w:rsid w:val="004304E1"/>
    <w:rsid w:val="00430539"/>
    <w:rsid w:val="004305D8"/>
    <w:rsid w:val="004305E7"/>
    <w:rsid w:val="0043075E"/>
    <w:rsid w:val="004308BF"/>
    <w:rsid w:val="00430916"/>
    <w:rsid w:val="00430A0B"/>
    <w:rsid w:val="00430CAA"/>
    <w:rsid w:val="00431335"/>
    <w:rsid w:val="0043137C"/>
    <w:rsid w:val="00431512"/>
    <w:rsid w:val="00431677"/>
    <w:rsid w:val="00431780"/>
    <w:rsid w:val="00431B67"/>
    <w:rsid w:val="00431E4A"/>
    <w:rsid w:val="00431ECD"/>
    <w:rsid w:val="00431F6C"/>
    <w:rsid w:val="004320D6"/>
    <w:rsid w:val="0043224B"/>
    <w:rsid w:val="00432386"/>
    <w:rsid w:val="0043290E"/>
    <w:rsid w:val="00432A25"/>
    <w:rsid w:val="00432C95"/>
    <w:rsid w:val="00432E7A"/>
    <w:rsid w:val="00432ED7"/>
    <w:rsid w:val="00432EF6"/>
    <w:rsid w:val="00433265"/>
    <w:rsid w:val="004334F4"/>
    <w:rsid w:val="004336EC"/>
    <w:rsid w:val="004338AA"/>
    <w:rsid w:val="00433B57"/>
    <w:rsid w:val="00433C3F"/>
    <w:rsid w:val="00433D3F"/>
    <w:rsid w:val="00433F73"/>
    <w:rsid w:val="00434081"/>
    <w:rsid w:val="00434185"/>
    <w:rsid w:val="004342B0"/>
    <w:rsid w:val="00434344"/>
    <w:rsid w:val="00434427"/>
    <w:rsid w:val="0043455D"/>
    <w:rsid w:val="00434A89"/>
    <w:rsid w:val="00434AA6"/>
    <w:rsid w:val="00434D69"/>
    <w:rsid w:val="00434FC4"/>
    <w:rsid w:val="004353E9"/>
    <w:rsid w:val="004353FB"/>
    <w:rsid w:val="004356C6"/>
    <w:rsid w:val="00435CDC"/>
    <w:rsid w:val="00435E27"/>
    <w:rsid w:val="00436397"/>
    <w:rsid w:val="00436693"/>
    <w:rsid w:val="00436781"/>
    <w:rsid w:val="00436908"/>
    <w:rsid w:val="00436AF0"/>
    <w:rsid w:val="00436D1C"/>
    <w:rsid w:val="00436D91"/>
    <w:rsid w:val="00436E71"/>
    <w:rsid w:val="00437411"/>
    <w:rsid w:val="00437B5F"/>
    <w:rsid w:val="00437BD4"/>
    <w:rsid w:val="00437BEE"/>
    <w:rsid w:val="00437D74"/>
    <w:rsid w:val="00437EFD"/>
    <w:rsid w:val="004400F7"/>
    <w:rsid w:val="0044055D"/>
    <w:rsid w:val="00440636"/>
    <w:rsid w:val="004409FD"/>
    <w:rsid w:val="00440E6C"/>
    <w:rsid w:val="004416C8"/>
    <w:rsid w:val="00441A9C"/>
    <w:rsid w:val="00441AA0"/>
    <w:rsid w:val="00441B98"/>
    <w:rsid w:val="004420B5"/>
    <w:rsid w:val="0044269F"/>
    <w:rsid w:val="00442ABD"/>
    <w:rsid w:val="00442B47"/>
    <w:rsid w:val="00442BA4"/>
    <w:rsid w:val="00442C3E"/>
    <w:rsid w:val="00442CDC"/>
    <w:rsid w:val="00443050"/>
    <w:rsid w:val="00443255"/>
    <w:rsid w:val="004435B9"/>
    <w:rsid w:val="0044392E"/>
    <w:rsid w:val="004439A9"/>
    <w:rsid w:val="004443B4"/>
    <w:rsid w:val="004445AC"/>
    <w:rsid w:val="0044478C"/>
    <w:rsid w:val="00444804"/>
    <w:rsid w:val="00444827"/>
    <w:rsid w:val="004448DB"/>
    <w:rsid w:val="004449F3"/>
    <w:rsid w:val="00444AD4"/>
    <w:rsid w:val="00444ADA"/>
    <w:rsid w:val="00444CFA"/>
    <w:rsid w:val="00444DF2"/>
    <w:rsid w:val="00444EAE"/>
    <w:rsid w:val="00444F32"/>
    <w:rsid w:val="004450E8"/>
    <w:rsid w:val="00445696"/>
    <w:rsid w:val="00445786"/>
    <w:rsid w:val="004457ED"/>
    <w:rsid w:val="00445846"/>
    <w:rsid w:val="004458CC"/>
    <w:rsid w:val="00445D3F"/>
    <w:rsid w:val="00445FBC"/>
    <w:rsid w:val="00446BE1"/>
    <w:rsid w:val="00447024"/>
    <w:rsid w:val="004472D1"/>
    <w:rsid w:val="004472D4"/>
    <w:rsid w:val="0044751F"/>
    <w:rsid w:val="0044780F"/>
    <w:rsid w:val="00447E6F"/>
    <w:rsid w:val="00447ED6"/>
    <w:rsid w:val="0045009A"/>
    <w:rsid w:val="004500D8"/>
    <w:rsid w:val="004502DB"/>
    <w:rsid w:val="0045113F"/>
    <w:rsid w:val="004512C8"/>
    <w:rsid w:val="00451632"/>
    <w:rsid w:val="0045164F"/>
    <w:rsid w:val="00451793"/>
    <w:rsid w:val="00452004"/>
    <w:rsid w:val="00452439"/>
    <w:rsid w:val="004524A1"/>
    <w:rsid w:val="00452603"/>
    <w:rsid w:val="00452E5B"/>
    <w:rsid w:val="00453010"/>
    <w:rsid w:val="00453782"/>
    <w:rsid w:val="00453914"/>
    <w:rsid w:val="00453A34"/>
    <w:rsid w:val="00453D86"/>
    <w:rsid w:val="00453F19"/>
    <w:rsid w:val="004542B0"/>
    <w:rsid w:val="004543F4"/>
    <w:rsid w:val="00454637"/>
    <w:rsid w:val="00455944"/>
    <w:rsid w:val="004559DF"/>
    <w:rsid w:val="00455A42"/>
    <w:rsid w:val="00455F3A"/>
    <w:rsid w:val="004561A3"/>
    <w:rsid w:val="00456269"/>
    <w:rsid w:val="004564B6"/>
    <w:rsid w:val="00456511"/>
    <w:rsid w:val="004565A5"/>
    <w:rsid w:val="004566CC"/>
    <w:rsid w:val="0045684F"/>
    <w:rsid w:val="0045687C"/>
    <w:rsid w:val="00456E29"/>
    <w:rsid w:val="00457582"/>
    <w:rsid w:val="004575B1"/>
    <w:rsid w:val="004575D1"/>
    <w:rsid w:val="00457F0A"/>
    <w:rsid w:val="00457F26"/>
    <w:rsid w:val="00460432"/>
    <w:rsid w:val="004604E9"/>
    <w:rsid w:val="00460859"/>
    <w:rsid w:val="00460B66"/>
    <w:rsid w:val="00460BAB"/>
    <w:rsid w:val="00460CA6"/>
    <w:rsid w:val="00460F02"/>
    <w:rsid w:val="00460FE1"/>
    <w:rsid w:val="004611B1"/>
    <w:rsid w:val="004612F8"/>
    <w:rsid w:val="004613CE"/>
    <w:rsid w:val="00461721"/>
    <w:rsid w:val="004617A0"/>
    <w:rsid w:val="00461945"/>
    <w:rsid w:val="00461B39"/>
    <w:rsid w:val="00461D1E"/>
    <w:rsid w:val="00461D9D"/>
    <w:rsid w:val="00461E7D"/>
    <w:rsid w:val="00461E9A"/>
    <w:rsid w:val="00461F4B"/>
    <w:rsid w:val="00462151"/>
    <w:rsid w:val="00462293"/>
    <w:rsid w:val="00462406"/>
    <w:rsid w:val="00462528"/>
    <w:rsid w:val="004628AD"/>
    <w:rsid w:val="00462B47"/>
    <w:rsid w:val="00462D97"/>
    <w:rsid w:val="00462F84"/>
    <w:rsid w:val="004632CF"/>
    <w:rsid w:val="004632D4"/>
    <w:rsid w:val="004633D6"/>
    <w:rsid w:val="00463E2B"/>
    <w:rsid w:val="004640B1"/>
    <w:rsid w:val="00464E39"/>
    <w:rsid w:val="00464F84"/>
    <w:rsid w:val="004653E9"/>
    <w:rsid w:val="0046553C"/>
    <w:rsid w:val="004659C5"/>
    <w:rsid w:val="00465F69"/>
    <w:rsid w:val="00466051"/>
    <w:rsid w:val="00466066"/>
    <w:rsid w:val="004660FA"/>
    <w:rsid w:val="004661FD"/>
    <w:rsid w:val="004662E7"/>
    <w:rsid w:val="00466432"/>
    <w:rsid w:val="00467274"/>
    <w:rsid w:val="00467306"/>
    <w:rsid w:val="00467331"/>
    <w:rsid w:val="0046745B"/>
    <w:rsid w:val="00467512"/>
    <w:rsid w:val="0046791B"/>
    <w:rsid w:val="00467980"/>
    <w:rsid w:val="00467C1A"/>
    <w:rsid w:val="00467D83"/>
    <w:rsid w:val="00467DCA"/>
    <w:rsid w:val="00467EE2"/>
    <w:rsid w:val="00467F96"/>
    <w:rsid w:val="004702F5"/>
    <w:rsid w:val="00470441"/>
    <w:rsid w:val="004704C2"/>
    <w:rsid w:val="004707FF"/>
    <w:rsid w:val="0047081D"/>
    <w:rsid w:val="00470D09"/>
    <w:rsid w:val="00470F58"/>
    <w:rsid w:val="00471459"/>
    <w:rsid w:val="00471499"/>
    <w:rsid w:val="00471686"/>
    <w:rsid w:val="004716DE"/>
    <w:rsid w:val="00471945"/>
    <w:rsid w:val="00471983"/>
    <w:rsid w:val="00471B61"/>
    <w:rsid w:val="00471F07"/>
    <w:rsid w:val="00471F4E"/>
    <w:rsid w:val="00471FB3"/>
    <w:rsid w:val="004720CB"/>
    <w:rsid w:val="00472236"/>
    <w:rsid w:val="00472431"/>
    <w:rsid w:val="004724EF"/>
    <w:rsid w:val="0047283A"/>
    <w:rsid w:val="00472CF1"/>
    <w:rsid w:val="00473056"/>
    <w:rsid w:val="00473298"/>
    <w:rsid w:val="004732EF"/>
    <w:rsid w:val="004736C2"/>
    <w:rsid w:val="004738CB"/>
    <w:rsid w:val="00473DCF"/>
    <w:rsid w:val="00473E3F"/>
    <w:rsid w:val="004741A3"/>
    <w:rsid w:val="004743C1"/>
    <w:rsid w:val="0047483E"/>
    <w:rsid w:val="00474929"/>
    <w:rsid w:val="00474A24"/>
    <w:rsid w:val="00475010"/>
    <w:rsid w:val="004750E8"/>
    <w:rsid w:val="0047512D"/>
    <w:rsid w:val="0047525D"/>
    <w:rsid w:val="0047556D"/>
    <w:rsid w:val="004757C6"/>
    <w:rsid w:val="004758B0"/>
    <w:rsid w:val="004758EE"/>
    <w:rsid w:val="004758FF"/>
    <w:rsid w:val="00475B24"/>
    <w:rsid w:val="00475BF6"/>
    <w:rsid w:val="00475D5D"/>
    <w:rsid w:val="00475DA8"/>
    <w:rsid w:val="00475F3A"/>
    <w:rsid w:val="004763C3"/>
    <w:rsid w:val="00476510"/>
    <w:rsid w:val="00476A20"/>
    <w:rsid w:val="00476D7A"/>
    <w:rsid w:val="00476DA9"/>
    <w:rsid w:val="00476EDC"/>
    <w:rsid w:val="00476F3E"/>
    <w:rsid w:val="00476F9F"/>
    <w:rsid w:val="004770E8"/>
    <w:rsid w:val="00477179"/>
    <w:rsid w:val="00477468"/>
    <w:rsid w:val="00477558"/>
    <w:rsid w:val="0047777A"/>
    <w:rsid w:val="00477D25"/>
    <w:rsid w:val="0048012D"/>
    <w:rsid w:val="00480162"/>
    <w:rsid w:val="004801E4"/>
    <w:rsid w:val="004802BC"/>
    <w:rsid w:val="0048042C"/>
    <w:rsid w:val="004807B0"/>
    <w:rsid w:val="004807C6"/>
    <w:rsid w:val="00480AAF"/>
    <w:rsid w:val="00480AC5"/>
    <w:rsid w:val="00480CE2"/>
    <w:rsid w:val="00480E92"/>
    <w:rsid w:val="00480F8F"/>
    <w:rsid w:val="0048145B"/>
    <w:rsid w:val="0048153F"/>
    <w:rsid w:val="00481670"/>
    <w:rsid w:val="00481727"/>
    <w:rsid w:val="00481CE9"/>
    <w:rsid w:val="00481D4D"/>
    <w:rsid w:val="00482015"/>
    <w:rsid w:val="004821EF"/>
    <w:rsid w:val="004823FA"/>
    <w:rsid w:val="004824DF"/>
    <w:rsid w:val="00482611"/>
    <w:rsid w:val="004826C8"/>
    <w:rsid w:val="00482AB5"/>
    <w:rsid w:val="00482B7F"/>
    <w:rsid w:val="00482E35"/>
    <w:rsid w:val="0048315F"/>
    <w:rsid w:val="00483270"/>
    <w:rsid w:val="004832BC"/>
    <w:rsid w:val="004832CE"/>
    <w:rsid w:val="00483353"/>
    <w:rsid w:val="00483558"/>
    <w:rsid w:val="00483616"/>
    <w:rsid w:val="00483A49"/>
    <w:rsid w:val="00483C28"/>
    <w:rsid w:val="00483F89"/>
    <w:rsid w:val="00483FB8"/>
    <w:rsid w:val="0048475A"/>
    <w:rsid w:val="00484CAC"/>
    <w:rsid w:val="00484EE2"/>
    <w:rsid w:val="0048520C"/>
    <w:rsid w:val="00485519"/>
    <w:rsid w:val="004855A9"/>
    <w:rsid w:val="0048561D"/>
    <w:rsid w:val="00485895"/>
    <w:rsid w:val="00485CFC"/>
    <w:rsid w:val="00485D54"/>
    <w:rsid w:val="00486071"/>
    <w:rsid w:val="004864A9"/>
    <w:rsid w:val="00486661"/>
    <w:rsid w:val="00486B6C"/>
    <w:rsid w:val="00486BF4"/>
    <w:rsid w:val="00486D11"/>
    <w:rsid w:val="00487100"/>
    <w:rsid w:val="00487257"/>
    <w:rsid w:val="0048742C"/>
    <w:rsid w:val="004874F7"/>
    <w:rsid w:val="0048758D"/>
    <w:rsid w:val="00487591"/>
    <w:rsid w:val="00487798"/>
    <w:rsid w:val="00487882"/>
    <w:rsid w:val="004878B6"/>
    <w:rsid w:val="00487A6B"/>
    <w:rsid w:val="00487F1D"/>
    <w:rsid w:val="004903E2"/>
    <w:rsid w:val="004905D9"/>
    <w:rsid w:val="0049093B"/>
    <w:rsid w:val="00490CAB"/>
    <w:rsid w:val="00490D88"/>
    <w:rsid w:val="004910B3"/>
    <w:rsid w:val="0049118E"/>
    <w:rsid w:val="00491332"/>
    <w:rsid w:val="00491682"/>
    <w:rsid w:val="004917B0"/>
    <w:rsid w:val="00491927"/>
    <w:rsid w:val="00491D0C"/>
    <w:rsid w:val="00491E65"/>
    <w:rsid w:val="00492FFA"/>
    <w:rsid w:val="00493169"/>
    <w:rsid w:val="0049368F"/>
    <w:rsid w:val="00493743"/>
    <w:rsid w:val="004937AD"/>
    <w:rsid w:val="004937CB"/>
    <w:rsid w:val="0049386D"/>
    <w:rsid w:val="00493B3C"/>
    <w:rsid w:val="00493E63"/>
    <w:rsid w:val="0049431B"/>
    <w:rsid w:val="00494580"/>
    <w:rsid w:val="0049461E"/>
    <w:rsid w:val="00494623"/>
    <w:rsid w:val="00494630"/>
    <w:rsid w:val="00494672"/>
    <w:rsid w:val="00494790"/>
    <w:rsid w:val="00494B9B"/>
    <w:rsid w:val="00495078"/>
    <w:rsid w:val="00495465"/>
    <w:rsid w:val="00495489"/>
    <w:rsid w:val="004954D1"/>
    <w:rsid w:val="00495869"/>
    <w:rsid w:val="00495A39"/>
    <w:rsid w:val="00495A6F"/>
    <w:rsid w:val="00495AB0"/>
    <w:rsid w:val="00495E2E"/>
    <w:rsid w:val="00496158"/>
    <w:rsid w:val="00496357"/>
    <w:rsid w:val="004963D6"/>
    <w:rsid w:val="00496655"/>
    <w:rsid w:val="0049688E"/>
    <w:rsid w:val="004969B4"/>
    <w:rsid w:val="00496A64"/>
    <w:rsid w:val="00496BFB"/>
    <w:rsid w:val="00496E6B"/>
    <w:rsid w:val="004972EA"/>
    <w:rsid w:val="0049743E"/>
    <w:rsid w:val="004974E6"/>
    <w:rsid w:val="00497BAE"/>
    <w:rsid w:val="00497C64"/>
    <w:rsid w:val="00497E48"/>
    <w:rsid w:val="00497E81"/>
    <w:rsid w:val="00497EA3"/>
    <w:rsid w:val="0049C31F"/>
    <w:rsid w:val="004A00A0"/>
    <w:rsid w:val="004A0295"/>
    <w:rsid w:val="004A0446"/>
    <w:rsid w:val="004A045B"/>
    <w:rsid w:val="004A0548"/>
    <w:rsid w:val="004A0577"/>
    <w:rsid w:val="004A06CD"/>
    <w:rsid w:val="004A0BC9"/>
    <w:rsid w:val="004A0C21"/>
    <w:rsid w:val="004A0D37"/>
    <w:rsid w:val="004A0ED3"/>
    <w:rsid w:val="004A0F0C"/>
    <w:rsid w:val="004A10A5"/>
    <w:rsid w:val="004A18E6"/>
    <w:rsid w:val="004A1A03"/>
    <w:rsid w:val="004A1B32"/>
    <w:rsid w:val="004A2015"/>
    <w:rsid w:val="004A211C"/>
    <w:rsid w:val="004A217B"/>
    <w:rsid w:val="004A219C"/>
    <w:rsid w:val="004A22E8"/>
    <w:rsid w:val="004A2391"/>
    <w:rsid w:val="004A2A22"/>
    <w:rsid w:val="004A2D4E"/>
    <w:rsid w:val="004A3076"/>
    <w:rsid w:val="004A31B7"/>
    <w:rsid w:val="004A339B"/>
    <w:rsid w:val="004A390A"/>
    <w:rsid w:val="004A3A06"/>
    <w:rsid w:val="004A40AC"/>
    <w:rsid w:val="004A4422"/>
    <w:rsid w:val="004A4495"/>
    <w:rsid w:val="004A4741"/>
    <w:rsid w:val="004A48F7"/>
    <w:rsid w:val="004A4948"/>
    <w:rsid w:val="004A49BC"/>
    <w:rsid w:val="004A4C02"/>
    <w:rsid w:val="004A4EBF"/>
    <w:rsid w:val="004A5028"/>
    <w:rsid w:val="004A526D"/>
    <w:rsid w:val="004A5285"/>
    <w:rsid w:val="004A555C"/>
    <w:rsid w:val="004A57C0"/>
    <w:rsid w:val="004A5935"/>
    <w:rsid w:val="004A5BBE"/>
    <w:rsid w:val="004A5BC1"/>
    <w:rsid w:val="004A5C3F"/>
    <w:rsid w:val="004A5E24"/>
    <w:rsid w:val="004A6153"/>
    <w:rsid w:val="004A617F"/>
    <w:rsid w:val="004A6567"/>
    <w:rsid w:val="004A712D"/>
    <w:rsid w:val="004A75D6"/>
    <w:rsid w:val="004A766C"/>
    <w:rsid w:val="004A76EC"/>
    <w:rsid w:val="004A77CD"/>
    <w:rsid w:val="004A79B4"/>
    <w:rsid w:val="004A7BFF"/>
    <w:rsid w:val="004A7DBF"/>
    <w:rsid w:val="004B01A4"/>
    <w:rsid w:val="004B0467"/>
    <w:rsid w:val="004B063A"/>
    <w:rsid w:val="004B08C6"/>
    <w:rsid w:val="004B0943"/>
    <w:rsid w:val="004B0C7B"/>
    <w:rsid w:val="004B1712"/>
    <w:rsid w:val="004B1750"/>
    <w:rsid w:val="004B17B5"/>
    <w:rsid w:val="004B192D"/>
    <w:rsid w:val="004B1BDE"/>
    <w:rsid w:val="004B1C4A"/>
    <w:rsid w:val="004B1FE1"/>
    <w:rsid w:val="004B2257"/>
    <w:rsid w:val="004B2436"/>
    <w:rsid w:val="004B248F"/>
    <w:rsid w:val="004B25EA"/>
    <w:rsid w:val="004B26B2"/>
    <w:rsid w:val="004B2B2F"/>
    <w:rsid w:val="004B2C01"/>
    <w:rsid w:val="004B2C83"/>
    <w:rsid w:val="004B2CC1"/>
    <w:rsid w:val="004B2F79"/>
    <w:rsid w:val="004B32B7"/>
    <w:rsid w:val="004B33AF"/>
    <w:rsid w:val="004B394E"/>
    <w:rsid w:val="004B39FB"/>
    <w:rsid w:val="004B3BF5"/>
    <w:rsid w:val="004B3C56"/>
    <w:rsid w:val="004B3DE8"/>
    <w:rsid w:val="004B3FFB"/>
    <w:rsid w:val="004B46BE"/>
    <w:rsid w:val="004B471D"/>
    <w:rsid w:val="004B4886"/>
    <w:rsid w:val="004B49D6"/>
    <w:rsid w:val="004B4B32"/>
    <w:rsid w:val="004B5306"/>
    <w:rsid w:val="004B54FE"/>
    <w:rsid w:val="004B5564"/>
    <w:rsid w:val="004B5621"/>
    <w:rsid w:val="004B576C"/>
    <w:rsid w:val="004B5AEB"/>
    <w:rsid w:val="004B60EE"/>
    <w:rsid w:val="004B6316"/>
    <w:rsid w:val="004B6442"/>
    <w:rsid w:val="004B6671"/>
    <w:rsid w:val="004B66E4"/>
    <w:rsid w:val="004B67E1"/>
    <w:rsid w:val="004B69CF"/>
    <w:rsid w:val="004B6B71"/>
    <w:rsid w:val="004B6B80"/>
    <w:rsid w:val="004B6B9F"/>
    <w:rsid w:val="004B7283"/>
    <w:rsid w:val="004B74D6"/>
    <w:rsid w:val="004B74E7"/>
    <w:rsid w:val="004B7673"/>
    <w:rsid w:val="004B7A65"/>
    <w:rsid w:val="004B7B4D"/>
    <w:rsid w:val="004B7BF4"/>
    <w:rsid w:val="004B7C6B"/>
    <w:rsid w:val="004B7D39"/>
    <w:rsid w:val="004B7D5C"/>
    <w:rsid w:val="004B7D99"/>
    <w:rsid w:val="004B7EDC"/>
    <w:rsid w:val="004C0097"/>
    <w:rsid w:val="004C04DA"/>
    <w:rsid w:val="004C0715"/>
    <w:rsid w:val="004C0AF1"/>
    <w:rsid w:val="004C0EB1"/>
    <w:rsid w:val="004C19C0"/>
    <w:rsid w:val="004C19FF"/>
    <w:rsid w:val="004C1F75"/>
    <w:rsid w:val="004C21B3"/>
    <w:rsid w:val="004C2228"/>
    <w:rsid w:val="004C225A"/>
    <w:rsid w:val="004C2654"/>
    <w:rsid w:val="004C27B8"/>
    <w:rsid w:val="004C2AD7"/>
    <w:rsid w:val="004C2B8F"/>
    <w:rsid w:val="004C2BC9"/>
    <w:rsid w:val="004C37D5"/>
    <w:rsid w:val="004C3A6B"/>
    <w:rsid w:val="004C3C91"/>
    <w:rsid w:val="004C3DBA"/>
    <w:rsid w:val="004C3E4D"/>
    <w:rsid w:val="004C420F"/>
    <w:rsid w:val="004C4244"/>
    <w:rsid w:val="004C4288"/>
    <w:rsid w:val="004C46EB"/>
    <w:rsid w:val="004C47C5"/>
    <w:rsid w:val="004C48D2"/>
    <w:rsid w:val="004C497A"/>
    <w:rsid w:val="004C4A02"/>
    <w:rsid w:val="004C4F3B"/>
    <w:rsid w:val="004C5189"/>
    <w:rsid w:val="004C52F1"/>
    <w:rsid w:val="004C5A74"/>
    <w:rsid w:val="004C5BF4"/>
    <w:rsid w:val="004C61D2"/>
    <w:rsid w:val="004C62EF"/>
    <w:rsid w:val="004C64BB"/>
    <w:rsid w:val="004C64EF"/>
    <w:rsid w:val="004C6B72"/>
    <w:rsid w:val="004C6B74"/>
    <w:rsid w:val="004C6C8B"/>
    <w:rsid w:val="004C6FE4"/>
    <w:rsid w:val="004C7042"/>
    <w:rsid w:val="004C7830"/>
    <w:rsid w:val="004C7867"/>
    <w:rsid w:val="004C7CDE"/>
    <w:rsid w:val="004C7DC3"/>
    <w:rsid w:val="004C7ED9"/>
    <w:rsid w:val="004C7FCA"/>
    <w:rsid w:val="004C7FEC"/>
    <w:rsid w:val="004D042B"/>
    <w:rsid w:val="004D0434"/>
    <w:rsid w:val="004D044F"/>
    <w:rsid w:val="004D07FB"/>
    <w:rsid w:val="004D0803"/>
    <w:rsid w:val="004D0A2D"/>
    <w:rsid w:val="004D0B12"/>
    <w:rsid w:val="004D0C52"/>
    <w:rsid w:val="004D232A"/>
    <w:rsid w:val="004D27ED"/>
    <w:rsid w:val="004D2A05"/>
    <w:rsid w:val="004D2C7E"/>
    <w:rsid w:val="004D3139"/>
    <w:rsid w:val="004D3547"/>
    <w:rsid w:val="004D364F"/>
    <w:rsid w:val="004D37C8"/>
    <w:rsid w:val="004D39DA"/>
    <w:rsid w:val="004D3BD5"/>
    <w:rsid w:val="004D3D51"/>
    <w:rsid w:val="004D3DE9"/>
    <w:rsid w:val="004D4268"/>
    <w:rsid w:val="004D48A4"/>
    <w:rsid w:val="004D48EC"/>
    <w:rsid w:val="004D4ACB"/>
    <w:rsid w:val="004D4AF0"/>
    <w:rsid w:val="004D4AFD"/>
    <w:rsid w:val="004D4C91"/>
    <w:rsid w:val="004D4EBE"/>
    <w:rsid w:val="004D4F48"/>
    <w:rsid w:val="004D524C"/>
    <w:rsid w:val="004D57E2"/>
    <w:rsid w:val="004D588D"/>
    <w:rsid w:val="004D5A10"/>
    <w:rsid w:val="004D5C7A"/>
    <w:rsid w:val="004D5F06"/>
    <w:rsid w:val="004D5FD2"/>
    <w:rsid w:val="004D602A"/>
    <w:rsid w:val="004D610A"/>
    <w:rsid w:val="004D642A"/>
    <w:rsid w:val="004D64C9"/>
    <w:rsid w:val="004D64E9"/>
    <w:rsid w:val="004D655F"/>
    <w:rsid w:val="004D66B7"/>
    <w:rsid w:val="004D728A"/>
    <w:rsid w:val="004D74BF"/>
    <w:rsid w:val="004D769F"/>
    <w:rsid w:val="004D7A39"/>
    <w:rsid w:val="004D7C19"/>
    <w:rsid w:val="004D7D6E"/>
    <w:rsid w:val="004D7F78"/>
    <w:rsid w:val="004E002D"/>
    <w:rsid w:val="004E006B"/>
    <w:rsid w:val="004E0423"/>
    <w:rsid w:val="004E044B"/>
    <w:rsid w:val="004E0DB4"/>
    <w:rsid w:val="004E115E"/>
    <w:rsid w:val="004E1165"/>
    <w:rsid w:val="004E116C"/>
    <w:rsid w:val="004E11BE"/>
    <w:rsid w:val="004E166E"/>
    <w:rsid w:val="004E1719"/>
    <w:rsid w:val="004E17AF"/>
    <w:rsid w:val="004E17E7"/>
    <w:rsid w:val="004E18AE"/>
    <w:rsid w:val="004E18F5"/>
    <w:rsid w:val="004E1A39"/>
    <w:rsid w:val="004E213F"/>
    <w:rsid w:val="004E2174"/>
    <w:rsid w:val="004E25EA"/>
    <w:rsid w:val="004E2615"/>
    <w:rsid w:val="004E2804"/>
    <w:rsid w:val="004E29CF"/>
    <w:rsid w:val="004E29DE"/>
    <w:rsid w:val="004E2A6B"/>
    <w:rsid w:val="004E3393"/>
    <w:rsid w:val="004E37B1"/>
    <w:rsid w:val="004E3AB4"/>
    <w:rsid w:val="004E3C6C"/>
    <w:rsid w:val="004E3D8F"/>
    <w:rsid w:val="004E406C"/>
    <w:rsid w:val="004E43C4"/>
    <w:rsid w:val="004E4581"/>
    <w:rsid w:val="004E45DE"/>
    <w:rsid w:val="004E4CC5"/>
    <w:rsid w:val="004E5965"/>
    <w:rsid w:val="004E5C2D"/>
    <w:rsid w:val="004E5F58"/>
    <w:rsid w:val="004E67BE"/>
    <w:rsid w:val="004E6863"/>
    <w:rsid w:val="004E6991"/>
    <w:rsid w:val="004E6BE1"/>
    <w:rsid w:val="004E6D5E"/>
    <w:rsid w:val="004E73D2"/>
    <w:rsid w:val="004E73FB"/>
    <w:rsid w:val="004E7939"/>
    <w:rsid w:val="004E7A9A"/>
    <w:rsid w:val="004E7BA2"/>
    <w:rsid w:val="004E7C32"/>
    <w:rsid w:val="004E7DD6"/>
    <w:rsid w:val="004E7F13"/>
    <w:rsid w:val="004F0446"/>
    <w:rsid w:val="004F13FA"/>
    <w:rsid w:val="004F1486"/>
    <w:rsid w:val="004F151E"/>
    <w:rsid w:val="004F17F9"/>
    <w:rsid w:val="004F1A14"/>
    <w:rsid w:val="004F1C48"/>
    <w:rsid w:val="004F216F"/>
    <w:rsid w:val="004F2486"/>
    <w:rsid w:val="004F2845"/>
    <w:rsid w:val="004F285F"/>
    <w:rsid w:val="004F2F6E"/>
    <w:rsid w:val="004F303F"/>
    <w:rsid w:val="004F30B6"/>
    <w:rsid w:val="004F3147"/>
    <w:rsid w:val="004F3482"/>
    <w:rsid w:val="004F3778"/>
    <w:rsid w:val="004F37DD"/>
    <w:rsid w:val="004F38F1"/>
    <w:rsid w:val="004F3BB4"/>
    <w:rsid w:val="004F3D4E"/>
    <w:rsid w:val="004F4243"/>
    <w:rsid w:val="004F4626"/>
    <w:rsid w:val="004F46C9"/>
    <w:rsid w:val="004F4908"/>
    <w:rsid w:val="004F4BCD"/>
    <w:rsid w:val="004F4C18"/>
    <w:rsid w:val="004F4E26"/>
    <w:rsid w:val="004F4E99"/>
    <w:rsid w:val="004F4EA3"/>
    <w:rsid w:val="004F4EBE"/>
    <w:rsid w:val="004F4EEC"/>
    <w:rsid w:val="004F51B2"/>
    <w:rsid w:val="004F51E2"/>
    <w:rsid w:val="004F52FC"/>
    <w:rsid w:val="004F5B59"/>
    <w:rsid w:val="004F5DA1"/>
    <w:rsid w:val="004F5FDA"/>
    <w:rsid w:val="004F60EB"/>
    <w:rsid w:val="004F618D"/>
    <w:rsid w:val="004F65C3"/>
    <w:rsid w:val="004F67DE"/>
    <w:rsid w:val="004F6993"/>
    <w:rsid w:val="004F6E98"/>
    <w:rsid w:val="004F6F74"/>
    <w:rsid w:val="004F7076"/>
    <w:rsid w:val="004F7520"/>
    <w:rsid w:val="004F759A"/>
    <w:rsid w:val="004F787E"/>
    <w:rsid w:val="004F7B8A"/>
    <w:rsid w:val="004F7BDF"/>
    <w:rsid w:val="004F7EBE"/>
    <w:rsid w:val="00500765"/>
    <w:rsid w:val="00500956"/>
    <w:rsid w:val="005009C4"/>
    <w:rsid w:val="005013B6"/>
    <w:rsid w:val="0050160D"/>
    <w:rsid w:val="005019F5"/>
    <w:rsid w:val="00501AE5"/>
    <w:rsid w:val="00501BBF"/>
    <w:rsid w:val="00501D07"/>
    <w:rsid w:val="00501DA0"/>
    <w:rsid w:val="00501EAD"/>
    <w:rsid w:val="00502323"/>
    <w:rsid w:val="00502412"/>
    <w:rsid w:val="0050246E"/>
    <w:rsid w:val="00502625"/>
    <w:rsid w:val="005028A2"/>
    <w:rsid w:val="005028F6"/>
    <w:rsid w:val="0050329B"/>
    <w:rsid w:val="005033B9"/>
    <w:rsid w:val="00503562"/>
    <w:rsid w:val="0050382F"/>
    <w:rsid w:val="00503F82"/>
    <w:rsid w:val="005042E9"/>
    <w:rsid w:val="005043A2"/>
    <w:rsid w:val="005047FF"/>
    <w:rsid w:val="00504AD3"/>
    <w:rsid w:val="00504CCE"/>
    <w:rsid w:val="00504DA9"/>
    <w:rsid w:val="00505028"/>
    <w:rsid w:val="0050524F"/>
    <w:rsid w:val="005053FB"/>
    <w:rsid w:val="005056CB"/>
    <w:rsid w:val="0050587D"/>
    <w:rsid w:val="00505882"/>
    <w:rsid w:val="00505C33"/>
    <w:rsid w:val="00505FE9"/>
    <w:rsid w:val="005061AC"/>
    <w:rsid w:val="005061D3"/>
    <w:rsid w:val="005063A0"/>
    <w:rsid w:val="005066E4"/>
    <w:rsid w:val="0050674A"/>
    <w:rsid w:val="0050683A"/>
    <w:rsid w:val="00506862"/>
    <w:rsid w:val="0050687A"/>
    <w:rsid w:val="00506898"/>
    <w:rsid w:val="00506BBF"/>
    <w:rsid w:val="00506C7F"/>
    <w:rsid w:val="00507065"/>
    <w:rsid w:val="0050752A"/>
    <w:rsid w:val="00507D97"/>
    <w:rsid w:val="00507DD1"/>
    <w:rsid w:val="00507DEF"/>
    <w:rsid w:val="00507F20"/>
    <w:rsid w:val="0051010A"/>
    <w:rsid w:val="00510762"/>
    <w:rsid w:val="005108F9"/>
    <w:rsid w:val="005109D8"/>
    <w:rsid w:val="00510A67"/>
    <w:rsid w:val="00510C7C"/>
    <w:rsid w:val="00510F6A"/>
    <w:rsid w:val="00511DF4"/>
    <w:rsid w:val="0051295F"/>
    <w:rsid w:val="00512E5E"/>
    <w:rsid w:val="00512EA9"/>
    <w:rsid w:val="00513002"/>
    <w:rsid w:val="005133A5"/>
    <w:rsid w:val="00513572"/>
    <w:rsid w:val="00513603"/>
    <w:rsid w:val="0051364D"/>
    <w:rsid w:val="00513710"/>
    <w:rsid w:val="00513781"/>
    <w:rsid w:val="005139FB"/>
    <w:rsid w:val="00513C43"/>
    <w:rsid w:val="0051417E"/>
    <w:rsid w:val="00514555"/>
    <w:rsid w:val="0051456F"/>
    <w:rsid w:val="005147B7"/>
    <w:rsid w:val="00514B71"/>
    <w:rsid w:val="00514C69"/>
    <w:rsid w:val="00514DD3"/>
    <w:rsid w:val="00515167"/>
    <w:rsid w:val="00515201"/>
    <w:rsid w:val="0051530A"/>
    <w:rsid w:val="00515683"/>
    <w:rsid w:val="005156D0"/>
    <w:rsid w:val="00515B30"/>
    <w:rsid w:val="00515CBD"/>
    <w:rsid w:val="00515FB5"/>
    <w:rsid w:val="005168B3"/>
    <w:rsid w:val="00516BBE"/>
    <w:rsid w:val="00516D0B"/>
    <w:rsid w:val="00516DBF"/>
    <w:rsid w:val="00516F1D"/>
    <w:rsid w:val="00516F8E"/>
    <w:rsid w:val="00517024"/>
    <w:rsid w:val="00517083"/>
    <w:rsid w:val="00517705"/>
    <w:rsid w:val="00517786"/>
    <w:rsid w:val="00517797"/>
    <w:rsid w:val="005177CB"/>
    <w:rsid w:val="00517901"/>
    <w:rsid w:val="00517A4A"/>
    <w:rsid w:val="00520040"/>
    <w:rsid w:val="0052016A"/>
    <w:rsid w:val="0052053B"/>
    <w:rsid w:val="005206DD"/>
    <w:rsid w:val="0052070B"/>
    <w:rsid w:val="00520743"/>
    <w:rsid w:val="00520A87"/>
    <w:rsid w:val="00520ABE"/>
    <w:rsid w:val="00520B1D"/>
    <w:rsid w:val="00520C5C"/>
    <w:rsid w:val="0052123C"/>
    <w:rsid w:val="00521556"/>
    <w:rsid w:val="005215A4"/>
    <w:rsid w:val="0052174B"/>
    <w:rsid w:val="005219E6"/>
    <w:rsid w:val="00521B4C"/>
    <w:rsid w:val="00521DF7"/>
    <w:rsid w:val="005222FB"/>
    <w:rsid w:val="00522360"/>
    <w:rsid w:val="0052273D"/>
    <w:rsid w:val="00522744"/>
    <w:rsid w:val="00522940"/>
    <w:rsid w:val="005235CD"/>
    <w:rsid w:val="00523619"/>
    <w:rsid w:val="005236E3"/>
    <w:rsid w:val="00523D01"/>
    <w:rsid w:val="005242BE"/>
    <w:rsid w:val="00524577"/>
    <w:rsid w:val="00524630"/>
    <w:rsid w:val="00524699"/>
    <w:rsid w:val="005248C5"/>
    <w:rsid w:val="00524931"/>
    <w:rsid w:val="00524A12"/>
    <w:rsid w:val="00524BD7"/>
    <w:rsid w:val="00524C8F"/>
    <w:rsid w:val="00524EFC"/>
    <w:rsid w:val="00524F16"/>
    <w:rsid w:val="00525141"/>
    <w:rsid w:val="0052520D"/>
    <w:rsid w:val="00525298"/>
    <w:rsid w:val="0052532C"/>
    <w:rsid w:val="00525692"/>
    <w:rsid w:val="005257CF"/>
    <w:rsid w:val="00525CA4"/>
    <w:rsid w:val="00525EC5"/>
    <w:rsid w:val="0052634E"/>
    <w:rsid w:val="0052635A"/>
    <w:rsid w:val="00526675"/>
    <w:rsid w:val="005266F3"/>
    <w:rsid w:val="00526764"/>
    <w:rsid w:val="00526855"/>
    <w:rsid w:val="00526CDA"/>
    <w:rsid w:val="00527394"/>
    <w:rsid w:val="0052753C"/>
    <w:rsid w:val="005276E4"/>
    <w:rsid w:val="00527903"/>
    <w:rsid w:val="00527C16"/>
    <w:rsid w:val="00527C1A"/>
    <w:rsid w:val="00527CCD"/>
    <w:rsid w:val="00527D73"/>
    <w:rsid w:val="00527E4F"/>
    <w:rsid w:val="00527E54"/>
    <w:rsid w:val="00527EAB"/>
    <w:rsid w:val="0053036B"/>
    <w:rsid w:val="0053055A"/>
    <w:rsid w:val="00530688"/>
    <w:rsid w:val="0053079B"/>
    <w:rsid w:val="005307C2"/>
    <w:rsid w:val="00530AA0"/>
    <w:rsid w:val="00530C76"/>
    <w:rsid w:val="00530CFB"/>
    <w:rsid w:val="00530E8C"/>
    <w:rsid w:val="005312F4"/>
    <w:rsid w:val="005313EF"/>
    <w:rsid w:val="0053146F"/>
    <w:rsid w:val="00531894"/>
    <w:rsid w:val="00531BF8"/>
    <w:rsid w:val="00531DC4"/>
    <w:rsid w:val="00531DEF"/>
    <w:rsid w:val="005321E4"/>
    <w:rsid w:val="005322C2"/>
    <w:rsid w:val="005323D0"/>
    <w:rsid w:val="00532422"/>
    <w:rsid w:val="005326F7"/>
    <w:rsid w:val="00532F39"/>
    <w:rsid w:val="00533028"/>
    <w:rsid w:val="00533029"/>
    <w:rsid w:val="00533310"/>
    <w:rsid w:val="0053347B"/>
    <w:rsid w:val="005338B3"/>
    <w:rsid w:val="00533D80"/>
    <w:rsid w:val="00534CD6"/>
    <w:rsid w:val="005351CF"/>
    <w:rsid w:val="0053520B"/>
    <w:rsid w:val="005353E7"/>
    <w:rsid w:val="00535483"/>
    <w:rsid w:val="0053557B"/>
    <w:rsid w:val="0053584E"/>
    <w:rsid w:val="00535C21"/>
    <w:rsid w:val="0053619F"/>
    <w:rsid w:val="00536350"/>
    <w:rsid w:val="00536384"/>
    <w:rsid w:val="005365ED"/>
    <w:rsid w:val="005366EA"/>
    <w:rsid w:val="005367F2"/>
    <w:rsid w:val="005368D3"/>
    <w:rsid w:val="005369CA"/>
    <w:rsid w:val="00536BDE"/>
    <w:rsid w:val="00536D3D"/>
    <w:rsid w:val="00536D45"/>
    <w:rsid w:val="00536F1D"/>
    <w:rsid w:val="00536F44"/>
    <w:rsid w:val="00536F89"/>
    <w:rsid w:val="00537008"/>
    <w:rsid w:val="00537021"/>
    <w:rsid w:val="005371AD"/>
    <w:rsid w:val="005371D9"/>
    <w:rsid w:val="00537C87"/>
    <w:rsid w:val="00537D37"/>
    <w:rsid w:val="00537F5A"/>
    <w:rsid w:val="00540064"/>
    <w:rsid w:val="0054006A"/>
    <w:rsid w:val="00540211"/>
    <w:rsid w:val="00540530"/>
    <w:rsid w:val="00540AB4"/>
    <w:rsid w:val="00540B2E"/>
    <w:rsid w:val="00540CE1"/>
    <w:rsid w:val="0054102F"/>
    <w:rsid w:val="005412B1"/>
    <w:rsid w:val="0054147C"/>
    <w:rsid w:val="00541699"/>
    <w:rsid w:val="005418F2"/>
    <w:rsid w:val="00541D5C"/>
    <w:rsid w:val="00541F22"/>
    <w:rsid w:val="005421E5"/>
    <w:rsid w:val="0054220F"/>
    <w:rsid w:val="0054227B"/>
    <w:rsid w:val="0054252B"/>
    <w:rsid w:val="00542625"/>
    <w:rsid w:val="00542777"/>
    <w:rsid w:val="00542A2B"/>
    <w:rsid w:val="00542CAB"/>
    <w:rsid w:val="005430B9"/>
    <w:rsid w:val="00543208"/>
    <w:rsid w:val="00543246"/>
    <w:rsid w:val="0054335D"/>
    <w:rsid w:val="005433FC"/>
    <w:rsid w:val="00543572"/>
    <w:rsid w:val="005435B5"/>
    <w:rsid w:val="005435E2"/>
    <w:rsid w:val="005436FF"/>
    <w:rsid w:val="00543862"/>
    <w:rsid w:val="00543881"/>
    <w:rsid w:val="005438FD"/>
    <w:rsid w:val="00543A81"/>
    <w:rsid w:val="00543CE1"/>
    <w:rsid w:val="00543FFB"/>
    <w:rsid w:val="005440BC"/>
    <w:rsid w:val="00544178"/>
    <w:rsid w:val="005445DF"/>
    <w:rsid w:val="00544981"/>
    <w:rsid w:val="00544A2D"/>
    <w:rsid w:val="00544A75"/>
    <w:rsid w:val="00544C0C"/>
    <w:rsid w:val="00544CD5"/>
    <w:rsid w:val="00544D30"/>
    <w:rsid w:val="00544E04"/>
    <w:rsid w:val="00545320"/>
    <w:rsid w:val="00545C3A"/>
    <w:rsid w:val="00545E65"/>
    <w:rsid w:val="0054615C"/>
    <w:rsid w:val="00546188"/>
    <w:rsid w:val="00546298"/>
    <w:rsid w:val="005466CE"/>
    <w:rsid w:val="00546873"/>
    <w:rsid w:val="00546950"/>
    <w:rsid w:val="00546A1D"/>
    <w:rsid w:val="00546C3F"/>
    <w:rsid w:val="00546F74"/>
    <w:rsid w:val="00547110"/>
    <w:rsid w:val="00547266"/>
    <w:rsid w:val="005473FE"/>
    <w:rsid w:val="005474BE"/>
    <w:rsid w:val="005476F5"/>
    <w:rsid w:val="00547779"/>
    <w:rsid w:val="005477E4"/>
    <w:rsid w:val="00550046"/>
    <w:rsid w:val="00550088"/>
    <w:rsid w:val="005503F4"/>
    <w:rsid w:val="0055060F"/>
    <w:rsid w:val="005507AA"/>
    <w:rsid w:val="00550CEB"/>
    <w:rsid w:val="00550FD5"/>
    <w:rsid w:val="005518E1"/>
    <w:rsid w:val="0055198C"/>
    <w:rsid w:val="00551B0F"/>
    <w:rsid w:val="00551B19"/>
    <w:rsid w:val="00552266"/>
    <w:rsid w:val="00552A5E"/>
    <w:rsid w:val="00552B8F"/>
    <w:rsid w:val="00552C2F"/>
    <w:rsid w:val="00553099"/>
    <w:rsid w:val="00553331"/>
    <w:rsid w:val="00553743"/>
    <w:rsid w:val="005539FE"/>
    <w:rsid w:val="00553CDF"/>
    <w:rsid w:val="00553FC9"/>
    <w:rsid w:val="00554027"/>
    <w:rsid w:val="00554094"/>
    <w:rsid w:val="005541C9"/>
    <w:rsid w:val="005541D8"/>
    <w:rsid w:val="005541FC"/>
    <w:rsid w:val="00554335"/>
    <w:rsid w:val="00554361"/>
    <w:rsid w:val="00554E68"/>
    <w:rsid w:val="00554E70"/>
    <w:rsid w:val="00554EA1"/>
    <w:rsid w:val="005552FC"/>
    <w:rsid w:val="005555CD"/>
    <w:rsid w:val="005559BA"/>
    <w:rsid w:val="00555C20"/>
    <w:rsid w:val="00556150"/>
    <w:rsid w:val="005561EA"/>
    <w:rsid w:val="005562E4"/>
    <w:rsid w:val="00556445"/>
    <w:rsid w:val="00556609"/>
    <w:rsid w:val="00556632"/>
    <w:rsid w:val="005566A0"/>
    <w:rsid w:val="005566EC"/>
    <w:rsid w:val="0055676B"/>
    <w:rsid w:val="00556804"/>
    <w:rsid w:val="0055685B"/>
    <w:rsid w:val="005568AE"/>
    <w:rsid w:val="00556A2E"/>
    <w:rsid w:val="00556A39"/>
    <w:rsid w:val="00556AE0"/>
    <w:rsid w:val="00556C98"/>
    <w:rsid w:val="00556EBA"/>
    <w:rsid w:val="0055708D"/>
    <w:rsid w:val="0055714F"/>
    <w:rsid w:val="005574DE"/>
    <w:rsid w:val="005576CC"/>
    <w:rsid w:val="0055773D"/>
    <w:rsid w:val="0055784D"/>
    <w:rsid w:val="00557A92"/>
    <w:rsid w:val="00557B5F"/>
    <w:rsid w:val="00557C7B"/>
    <w:rsid w:val="0056015D"/>
    <w:rsid w:val="0056038E"/>
    <w:rsid w:val="00560473"/>
    <w:rsid w:val="005606FC"/>
    <w:rsid w:val="00560843"/>
    <w:rsid w:val="00560D8B"/>
    <w:rsid w:val="00560E94"/>
    <w:rsid w:val="00560FC5"/>
    <w:rsid w:val="0056101F"/>
    <w:rsid w:val="0056125D"/>
    <w:rsid w:val="0056126E"/>
    <w:rsid w:val="00561364"/>
    <w:rsid w:val="0056148B"/>
    <w:rsid w:val="0056156D"/>
    <w:rsid w:val="00561D26"/>
    <w:rsid w:val="00561E6B"/>
    <w:rsid w:val="005623CC"/>
    <w:rsid w:val="00562590"/>
    <w:rsid w:val="0056279C"/>
    <w:rsid w:val="00562864"/>
    <w:rsid w:val="00562916"/>
    <w:rsid w:val="00562A7F"/>
    <w:rsid w:val="00562A92"/>
    <w:rsid w:val="00562D9E"/>
    <w:rsid w:val="00562EF2"/>
    <w:rsid w:val="00562F16"/>
    <w:rsid w:val="00563139"/>
    <w:rsid w:val="005632A0"/>
    <w:rsid w:val="005636BF"/>
    <w:rsid w:val="00563828"/>
    <w:rsid w:val="005639CE"/>
    <w:rsid w:val="00563A24"/>
    <w:rsid w:val="00563A58"/>
    <w:rsid w:val="00563BAD"/>
    <w:rsid w:val="00563BBC"/>
    <w:rsid w:val="00563BC1"/>
    <w:rsid w:val="00563D21"/>
    <w:rsid w:val="00564026"/>
    <w:rsid w:val="0056406F"/>
    <w:rsid w:val="0056428D"/>
    <w:rsid w:val="0056429F"/>
    <w:rsid w:val="005648E1"/>
    <w:rsid w:val="00564BCE"/>
    <w:rsid w:val="0056505E"/>
    <w:rsid w:val="0056506C"/>
    <w:rsid w:val="005652C6"/>
    <w:rsid w:val="00565330"/>
    <w:rsid w:val="00565639"/>
    <w:rsid w:val="005657ED"/>
    <w:rsid w:val="005658ED"/>
    <w:rsid w:val="0056621C"/>
    <w:rsid w:val="00566351"/>
    <w:rsid w:val="0056635E"/>
    <w:rsid w:val="005667BA"/>
    <w:rsid w:val="005669CC"/>
    <w:rsid w:val="00566A33"/>
    <w:rsid w:val="00566D7D"/>
    <w:rsid w:val="00566FD1"/>
    <w:rsid w:val="00567054"/>
    <w:rsid w:val="005671AC"/>
    <w:rsid w:val="005672F5"/>
    <w:rsid w:val="00567341"/>
    <w:rsid w:val="00567378"/>
    <w:rsid w:val="0056738F"/>
    <w:rsid w:val="005676ED"/>
    <w:rsid w:val="00567A6C"/>
    <w:rsid w:val="00567C85"/>
    <w:rsid w:val="00567D4E"/>
    <w:rsid w:val="00567D68"/>
    <w:rsid w:val="00567E2C"/>
    <w:rsid w:val="00567F51"/>
    <w:rsid w:val="00567FD9"/>
    <w:rsid w:val="005703B3"/>
    <w:rsid w:val="00570659"/>
    <w:rsid w:val="00570801"/>
    <w:rsid w:val="00570A2B"/>
    <w:rsid w:val="00570ACB"/>
    <w:rsid w:val="00570B08"/>
    <w:rsid w:val="00570DF6"/>
    <w:rsid w:val="00571140"/>
    <w:rsid w:val="0057117A"/>
    <w:rsid w:val="005711C9"/>
    <w:rsid w:val="00571201"/>
    <w:rsid w:val="00571462"/>
    <w:rsid w:val="005719E3"/>
    <w:rsid w:val="00571C3B"/>
    <w:rsid w:val="00571D12"/>
    <w:rsid w:val="00572336"/>
    <w:rsid w:val="005723FC"/>
    <w:rsid w:val="005727FF"/>
    <w:rsid w:val="00572F8E"/>
    <w:rsid w:val="00573412"/>
    <w:rsid w:val="00573517"/>
    <w:rsid w:val="005735BD"/>
    <w:rsid w:val="005735C4"/>
    <w:rsid w:val="00573627"/>
    <w:rsid w:val="00573E04"/>
    <w:rsid w:val="00574200"/>
    <w:rsid w:val="00574496"/>
    <w:rsid w:val="00574589"/>
    <w:rsid w:val="0057468B"/>
    <w:rsid w:val="005747E5"/>
    <w:rsid w:val="005749B0"/>
    <w:rsid w:val="00574A73"/>
    <w:rsid w:val="00574AB1"/>
    <w:rsid w:val="00574CB0"/>
    <w:rsid w:val="00574CC4"/>
    <w:rsid w:val="00574E23"/>
    <w:rsid w:val="005752AF"/>
    <w:rsid w:val="00575359"/>
    <w:rsid w:val="0057546A"/>
    <w:rsid w:val="005755D9"/>
    <w:rsid w:val="00575679"/>
    <w:rsid w:val="00575F5D"/>
    <w:rsid w:val="00576145"/>
    <w:rsid w:val="005761D5"/>
    <w:rsid w:val="00576681"/>
    <w:rsid w:val="00576687"/>
    <w:rsid w:val="0057680A"/>
    <w:rsid w:val="00576C31"/>
    <w:rsid w:val="00576E50"/>
    <w:rsid w:val="00577086"/>
    <w:rsid w:val="005770B3"/>
    <w:rsid w:val="0057722D"/>
    <w:rsid w:val="005772CB"/>
    <w:rsid w:val="00577542"/>
    <w:rsid w:val="00577796"/>
    <w:rsid w:val="00577A8E"/>
    <w:rsid w:val="00577ABF"/>
    <w:rsid w:val="00577F17"/>
    <w:rsid w:val="005805E4"/>
    <w:rsid w:val="005806A1"/>
    <w:rsid w:val="005806D5"/>
    <w:rsid w:val="0058075D"/>
    <w:rsid w:val="005809A5"/>
    <w:rsid w:val="00580F8A"/>
    <w:rsid w:val="0058100B"/>
    <w:rsid w:val="0058131D"/>
    <w:rsid w:val="005814DB"/>
    <w:rsid w:val="0058150C"/>
    <w:rsid w:val="0058162A"/>
    <w:rsid w:val="00581704"/>
    <w:rsid w:val="00581D07"/>
    <w:rsid w:val="00581D5A"/>
    <w:rsid w:val="00581E7C"/>
    <w:rsid w:val="0058210A"/>
    <w:rsid w:val="00582505"/>
    <w:rsid w:val="005826CD"/>
    <w:rsid w:val="005827C3"/>
    <w:rsid w:val="00582A55"/>
    <w:rsid w:val="00582B08"/>
    <w:rsid w:val="00582DE0"/>
    <w:rsid w:val="00582DFC"/>
    <w:rsid w:val="005832AF"/>
    <w:rsid w:val="005837D6"/>
    <w:rsid w:val="005837FD"/>
    <w:rsid w:val="00583943"/>
    <w:rsid w:val="00583F1C"/>
    <w:rsid w:val="00584222"/>
    <w:rsid w:val="0058436A"/>
    <w:rsid w:val="0058460A"/>
    <w:rsid w:val="005847A3"/>
    <w:rsid w:val="00584828"/>
    <w:rsid w:val="00584A23"/>
    <w:rsid w:val="00584B02"/>
    <w:rsid w:val="00584B6F"/>
    <w:rsid w:val="00584C54"/>
    <w:rsid w:val="00584F68"/>
    <w:rsid w:val="00585108"/>
    <w:rsid w:val="00585589"/>
    <w:rsid w:val="00585751"/>
    <w:rsid w:val="005858B9"/>
    <w:rsid w:val="00585F54"/>
    <w:rsid w:val="00585F63"/>
    <w:rsid w:val="00586297"/>
    <w:rsid w:val="00586488"/>
    <w:rsid w:val="0058688A"/>
    <w:rsid w:val="00586992"/>
    <w:rsid w:val="00586BAC"/>
    <w:rsid w:val="00586C3B"/>
    <w:rsid w:val="005871BC"/>
    <w:rsid w:val="00587894"/>
    <w:rsid w:val="005879FC"/>
    <w:rsid w:val="00587FC9"/>
    <w:rsid w:val="00590013"/>
    <w:rsid w:val="005900E0"/>
    <w:rsid w:val="005901B2"/>
    <w:rsid w:val="00590510"/>
    <w:rsid w:val="00590697"/>
    <w:rsid w:val="00590DB5"/>
    <w:rsid w:val="0059104A"/>
    <w:rsid w:val="0059153A"/>
    <w:rsid w:val="00591627"/>
    <w:rsid w:val="005916BB"/>
    <w:rsid w:val="0059178D"/>
    <w:rsid w:val="00591F4C"/>
    <w:rsid w:val="00592B29"/>
    <w:rsid w:val="00592C7B"/>
    <w:rsid w:val="00592DA1"/>
    <w:rsid w:val="00592E0F"/>
    <w:rsid w:val="00593818"/>
    <w:rsid w:val="0059396A"/>
    <w:rsid w:val="00593C5B"/>
    <w:rsid w:val="00593DE6"/>
    <w:rsid w:val="00593ED5"/>
    <w:rsid w:val="005940F5"/>
    <w:rsid w:val="00594304"/>
    <w:rsid w:val="0059434B"/>
    <w:rsid w:val="0059454C"/>
    <w:rsid w:val="00594574"/>
    <w:rsid w:val="0059468A"/>
    <w:rsid w:val="00594803"/>
    <w:rsid w:val="005948D1"/>
    <w:rsid w:val="005949BE"/>
    <w:rsid w:val="005949CE"/>
    <w:rsid w:val="00594AE4"/>
    <w:rsid w:val="00594EC0"/>
    <w:rsid w:val="00594EDF"/>
    <w:rsid w:val="00595193"/>
    <w:rsid w:val="00595449"/>
    <w:rsid w:val="00595514"/>
    <w:rsid w:val="0059555B"/>
    <w:rsid w:val="00595853"/>
    <w:rsid w:val="00595A18"/>
    <w:rsid w:val="00595A95"/>
    <w:rsid w:val="00595AB0"/>
    <w:rsid w:val="00595CDD"/>
    <w:rsid w:val="00596043"/>
    <w:rsid w:val="005966A0"/>
    <w:rsid w:val="005967CF"/>
    <w:rsid w:val="00596AA3"/>
    <w:rsid w:val="00596C0D"/>
    <w:rsid w:val="00596EDE"/>
    <w:rsid w:val="0059703B"/>
    <w:rsid w:val="005974C4"/>
    <w:rsid w:val="005976CE"/>
    <w:rsid w:val="00597FD7"/>
    <w:rsid w:val="005A02DE"/>
    <w:rsid w:val="005A0614"/>
    <w:rsid w:val="005A0627"/>
    <w:rsid w:val="005A07BC"/>
    <w:rsid w:val="005A0940"/>
    <w:rsid w:val="005A0996"/>
    <w:rsid w:val="005A0DDA"/>
    <w:rsid w:val="005A0E4E"/>
    <w:rsid w:val="005A0F71"/>
    <w:rsid w:val="005A1199"/>
    <w:rsid w:val="005A143F"/>
    <w:rsid w:val="005A1772"/>
    <w:rsid w:val="005A1838"/>
    <w:rsid w:val="005A1A66"/>
    <w:rsid w:val="005A1A7A"/>
    <w:rsid w:val="005A1BF2"/>
    <w:rsid w:val="005A1DDA"/>
    <w:rsid w:val="005A1F79"/>
    <w:rsid w:val="005A2244"/>
    <w:rsid w:val="005A2381"/>
    <w:rsid w:val="005A2FC9"/>
    <w:rsid w:val="005A3233"/>
    <w:rsid w:val="005A33BE"/>
    <w:rsid w:val="005A341B"/>
    <w:rsid w:val="005A371B"/>
    <w:rsid w:val="005A37E3"/>
    <w:rsid w:val="005A39EF"/>
    <w:rsid w:val="005A3A2B"/>
    <w:rsid w:val="005A4314"/>
    <w:rsid w:val="005A4375"/>
    <w:rsid w:val="005A4388"/>
    <w:rsid w:val="005A44E1"/>
    <w:rsid w:val="005A4566"/>
    <w:rsid w:val="005A477D"/>
    <w:rsid w:val="005A49AD"/>
    <w:rsid w:val="005A4A29"/>
    <w:rsid w:val="005A4E8C"/>
    <w:rsid w:val="005A5112"/>
    <w:rsid w:val="005A5292"/>
    <w:rsid w:val="005A54C4"/>
    <w:rsid w:val="005A562B"/>
    <w:rsid w:val="005A5B8F"/>
    <w:rsid w:val="005A5D9D"/>
    <w:rsid w:val="005A5DEF"/>
    <w:rsid w:val="005A5FA5"/>
    <w:rsid w:val="005A5FDF"/>
    <w:rsid w:val="005A6418"/>
    <w:rsid w:val="005A65C5"/>
    <w:rsid w:val="005A68BC"/>
    <w:rsid w:val="005A6BAD"/>
    <w:rsid w:val="005A6BD6"/>
    <w:rsid w:val="005A6C03"/>
    <w:rsid w:val="005A7363"/>
    <w:rsid w:val="005A7BAD"/>
    <w:rsid w:val="005A7C49"/>
    <w:rsid w:val="005A7CF1"/>
    <w:rsid w:val="005B036E"/>
    <w:rsid w:val="005B04CB"/>
    <w:rsid w:val="005B0570"/>
    <w:rsid w:val="005B09E2"/>
    <w:rsid w:val="005B0EFD"/>
    <w:rsid w:val="005B12E8"/>
    <w:rsid w:val="005B1369"/>
    <w:rsid w:val="005B1499"/>
    <w:rsid w:val="005B16A0"/>
    <w:rsid w:val="005B181B"/>
    <w:rsid w:val="005B1F0C"/>
    <w:rsid w:val="005B1F6B"/>
    <w:rsid w:val="005B20AC"/>
    <w:rsid w:val="005B2162"/>
    <w:rsid w:val="005B2270"/>
    <w:rsid w:val="005B28F6"/>
    <w:rsid w:val="005B2CD1"/>
    <w:rsid w:val="005B2CE7"/>
    <w:rsid w:val="005B3054"/>
    <w:rsid w:val="005B3587"/>
    <w:rsid w:val="005B3A79"/>
    <w:rsid w:val="005B3C92"/>
    <w:rsid w:val="005B3D6E"/>
    <w:rsid w:val="005B3DD2"/>
    <w:rsid w:val="005B425C"/>
    <w:rsid w:val="005B427F"/>
    <w:rsid w:val="005B43C6"/>
    <w:rsid w:val="005B4484"/>
    <w:rsid w:val="005B4491"/>
    <w:rsid w:val="005B4756"/>
    <w:rsid w:val="005B486C"/>
    <w:rsid w:val="005B4A43"/>
    <w:rsid w:val="005B4B2A"/>
    <w:rsid w:val="005B503E"/>
    <w:rsid w:val="005B5065"/>
    <w:rsid w:val="005B519F"/>
    <w:rsid w:val="005B54A4"/>
    <w:rsid w:val="005B55FD"/>
    <w:rsid w:val="005B594E"/>
    <w:rsid w:val="005B5C34"/>
    <w:rsid w:val="005B5C42"/>
    <w:rsid w:val="005B5EC9"/>
    <w:rsid w:val="005B6231"/>
    <w:rsid w:val="005B62DD"/>
    <w:rsid w:val="005B6313"/>
    <w:rsid w:val="005B640A"/>
    <w:rsid w:val="005B64EA"/>
    <w:rsid w:val="005B6BDB"/>
    <w:rsid w:val="005B6F37"/>
    <w:rsid w:val="005B75E9"/>
    <w:rsid w:val="005B7948"/>
    <w:rsid w:val="005B7FDB"/>
    <w:rsid w:val="005C004C"/>
    <w:rsid w:val="005C0551"/>
    <w:rsid w:val="005C057A"/>
    <w:rsid w:val="005C07B2"/>
    <w:rsid w:val="005C093E"/>
    <w:rsid w:val="005C0CF6"/>
    <w:rsid w:val="005C0E4E"/>
    <w:rsid w:val="005C107A"/>
    <w:rsid w:val="005C15EE"/>
    <w:rsid w:val="005C15F4"/>
    <w:rsid w:val="005C1649"/>
    <w:rsid w:val="005C181E"/>
    <w:rsid w:val="005C1B3E"/>
    <w:rsid w:val="005C1D4D"/>
    <w:rsid w:val="005C2081"/>
    <w:rsid w:val="005C2346"/>
    <w:rsid w:val="005C2476"/>
    <w:rsid w:val="005C25FB"/>
    <w:rsid w:val="005C271F"/>
    <w:rsid w:val="005C275B"/>
    <w:rsid w:val="005C2884"/>
    <w:rsid w:val="005C2973"/>
    <w:rsid w:val="005C2A80"/>
    <w:rsid w:val="005C2E2D"/>
    <w:rsid w:val="005C346E"/>
    <w:rsid w:val="005C3487"/>
    <w:rsid w:val="005C3549"/>
    <w:rsid w:val="005C3551"/>
    <w:rsid w:val="005C377C"/>
    <w:rsid w:val="005C3B23"/>
    <w:rsid w:val="005C3C33"/>
    <w:rsid w:val="005C3C4A"/>
    <w:rsid w:val="005C3C68"/>
    <w:rsid w:val="005C3E8E"/>
    <w:rsid w:val="005C3EA5"/>
    <w:rsid w:val="005C444C"/>
    <w:rsid w:val="005C460A"/>
    <w:rsid w:val="005C46BB"/>
    <w:rsid w:val="005C485F"/>
    <w:rsid w:val="005C50D1"/>
    <w:rsid w:val="005C5161"/>
    <w:rsid w:val="005C5481"/>
    <w:rsid w:val="005C55B1"/>
    <w:rsid w:val="005C5757"/>
    <w:rsid w:val="005C599A"/>
    <w:rsid w:val="005C59EC"/>
    <w:rsid w:val="005C5AA2"/>
    <w:rsid w:val="005C5BB6"/>
    <w:rsid w:val="005C5CB2"/>
    <w:rsid w:val="005C5D33"/>
    <w:rsid w:val="005C5D7C"/>
    <w:rsid w:val="005C5F01"/>
    <w:rsid w:val="005C69E6"/>
    <w:rsid w:val="005C6D34"/>
    <w:rsid w:val="005C6F07"/>
    <w:rsid w:val="005C6F2D"/>
    <w:rsid w:val="005C7006"/>
    <w:rsid w:val="005C70B1"/>
    <w:rsid w:val="005C719B"/>
    <w:rsid w:val="005C778B"/>
    <w:rsid w:val="005C781A"/>
    <w:rsid w:val="005C7CAC"/>
    <w:rsid w:val="005C7D72"/>
    <w:rsid w:val="005C7F4A"/>
    <w:rsid w:val="005D06B2"/>
    <w:rsid w:val="005D0A9D"/>
    <w:rsid w:val="005D0B64"/>
    <w:rsid w:val="005D10A5"/>
    <w:rsid w:val="005D10FF"/>
    <w:rsid w:val="005D1478"/>
    <w:rsid w:val="005D1861"/>
    <w:rsid w:val="005D1901"/>
    <w:rsid w:val="005D1BCC"/>
    <w:rsid w:val="005D2C2C"/>
    <w:rsid w:val="005D364A"/>
    <w:rsid w:val="005D3B15"/>
    <w:rsid w:val="005D3C7C"/>
    <w:rsid w:val="005D3FBD"/>
    <w:rsid w:val="005D40B5"/>
    <w:rsid w:val="005D4483"/>
    <w:rsid w:val="005D49BF"/>
    <w:rsid w:val="005D4A84"/>
    <w:rsid w:val="005D4CE7"/>
    <w:rsid w:val="005D4E17"/>
    <w:rsid w:val="005D54B3"/>
    <w:rsid w:val="005D5538"/>
    <w:rsid w:val="005D5563"/>
    <w:rsid w:val="005D583A"/>
    <w:rsid w:val="005D5A6F"/>
    <w:rsid w:val="005D5ECF"/>
    <w:rsid w:val="005D641A"/>
    <w:rsid w:val="005D67A1"/>
    <w:rsid w:val="005D67CB"/>
    <w:rsid w:val="005D69AD"/>
    <w:rsid w:val="005D6DD4"/>
    <w:rsid w:val="005D6DFA"/>
    <w:rsid w:val="005D71AF"/>
    <w:rsid w:val="005D7395"/>
    <w:rsid w:val="005D7623"/>
    <w:rsid w:val="005D770F"/>
    <w:rsid w:val="005D7745"/>
    <w:rsid w:val="005D7A17"/>
    <w:rsid w:val="005D7A62"/>
    <w:rsid w:val="005D7AA1"/>
    <w:rsid w:val="005D7B5C"/>
    <w:rsid w:val="005E0153"/>
    <w:rsid w:val="005E059F"/>
    <w:rsid w:val="005E083C"/>
    <w:rsid w:val="005E0FBD"/>
    <w:rsid w:val="005E10DC"/>
    <w:rsid w:val="005E1393"/>
    <w:rsid w:val="005E1433"/>
    <w:rsid w:val="005E16CF"/>
    <w:rsid w:val="005E19C2"/>
    <w:rsid w:val="005E1B88"/>
    <w:rsid w:val="005E1E15"/>
    <w:rsid w:val="005E2004"/>
    <w:rsid w:val="005E212D"/>
    <w:rsid w:val="005E22D5"/>
    <w:rsid w:val="005E23C5"/>
    <w:rsid w:val="005E2596"/>
    <w:rsid w:val="005E2604"/>
    <w:rsid w:val="005E2BC1"/>
    <w:rsid w:val="005E2CE3"/>
    <w:rsid w:val="005E2D28"/>
    <w:rsid w:val="005E2D50"/>
    <w:rsid w:val="005E2E90"/>
    <w:rsid w:val="005E307E"/>
    <w:rsid w:val="005E3220"/>
    <w:rsid w:val="005E382C"/>
    <w:rsid w:val="005E3AEC"/>
    <w:rsid w:val="005E3AF8"/>
    <w:rsid w:val="005E3B19"/>
    <w:rsid w:val="005E3C8C"/>
    <w:rsid w:val="005E4048"/>
    <w:rsid w:val="005E4423"/>
    <w:rsid w:val="005E45BD"/>
    <w:rsid w:val="005E45C3"/>
    <w:rsid w:val="005E46E3"/>
    <w:rsid w:val="005E4DB4"/>
    <w:rsid w:val="005E53D9"/>
    <w:rsid w:val="005E55C4"/>
    <w:rsid w:val="005E59C6"/>
    <w:rsid w:val="005E5B3C"/>
    <w:rsid w:val="005E5E85"/>
    <w:rsid w:val="005E6096"/>
    <w:rsid w:val="005E62CC"/>
    <w:rsid w:val="005E62E6"/>
    <w:rsid w:val="005E68F2"/>
    <w:rsid w:val="005E6954"/>
    <w:rsid w:val="005E6A42"/>
    <w:rsid w:val="005E6CD7"/>
    <w:rsid w:val="005E6E16"/>
    <w:rsid w:val="005E6E37"/>
    <w:rsid w:val="005E6E50"/>
    <w:rsid w:val="005E6EE4"/>
    <w:rsid w:val="005E74AC"/>
    <w:rsid w:val="005E7655"/>
    <w:rsid w:val="005E781C"/>
    <w:rsid w:val="005E79CE"/>
    <w:rsid w:val="005E7C79"/>
    <w:rsid w:val="005E7CD9"/>
    <w:rsid w:val="005F0047"/>
    <w:rsid w:val="005F01F4"/>
    <w:rsid w:val="005F023E"/>
    <w:rsid w:val="005F039F"/>
    <w:rsid w:val="005F042B"/>
    <w:rsid w:val="005F05D4"/>
    <w:rsid w:val="005F068E"/>
    <w:rsid w:val="005F0706"/>
    <w:rsid w:val="005F07F0"/>
    <w:rsid w:val="005F082E"/>
    <w:rsid w:val="005F0940"/>
    <w:rsid w:val="005F0C39"/>
    <w:rsid w:val="005F124C"/>
    <w:rsid w:val="005F1412"/>
    <w:rsid w:val="005F1848"/>
    <w:rsid w:val="005F1D2D"/>
    <w:rsid w:val="005F1DD7"/>
    <w:rsid w:val="005F2058"/>
    <w:rsid w:val="005F20AF"/>
    <w:rsid w:val="005F24A2"/>
    <w:rsid w:val="005F25C2"/>
    <w:rsid w:val="005F2920"/>
    <w:rsid w:val="005F2BD3"/>
    <w:rsid w:val="005F2EB0"/>
    <w:rsid w:val="005F2F72"/>
    <w:rsid w:val="005F2FE5"/>
    <w:rsid w:val="005F3206"/>
    <w:rsid w:val="005F3241"/>
    <w:rsid w:val="005F3293"/>
    <w:rsid w:val="005F360A"/>
    <w:rsid w:val="005F3910"/>
    <w:rsid w:val="005F3DB8"/>
    <w:rsid w:val="005F3DD8"/>
    <w:rsid w:val="005F4063"/>
    <w:rsid w:val="005F41D2"/>
    <w:rsid w:val="005F4256"/>
    <w:rsid w:val="005F4266"/>
    <w:rsid w:val="005F4475"/>
    <w:rsid w:val="005F48A8"/>
    <w:rsid w:val="005F4D64"/>
    <w:rsid w:val="005F53BC"/>
    <w:rsid w:val="005F53DF"/>
    <w:rsid w:val="005F585E"/>
    <w:rsid w:val="005F58A6"/>
    <w:rsid w:val="005F599B"/>
    <w:rsid w:val="005F5B0E"/>
    <w:rsid w:val="005F65EC"/>
    <w:rsid w:val="005F6653"/>
    <w:rsid w:val="005F69DF"/>
    <w:rsid w:val="005F6A31"/>
    <w:rsid w:val="005F6C21"/>
    <w:rsid w:val="005F7433"/>
    <w:rsid w:val="005F778B"/>
    <w:rsid w:val="005F7A9B"/>
    <w:rsid w:val="005F7BB4"/>
    <w:rsid w:val="00600137"/>
    <w:rsid w:val="0060023D"/>
    <w:rsid w:val="00600652"/>
    <w:rsid w:val="006007D1"/>
    <w:rsid w:val="00600802"/>
    <w:rsid w:val="006009F1"/>
    <w:rsid w:val="00600A0B"/>
    <w:rsid w:val="00600AD6"/>
    <w:rsid w:val="00600BEF"/>
    <w:rsid w:val="0060132E"/>
    <w:rsid w:val="00601383"/>
    <w:rsid w:val="00601399"/>
    <w:rsid w:val="00601787"/>
    <w:rsid w:val="00601B97"/>
    <w:rsid w:val="006021D7"/>
    <w:rsid w:val="0060229E"/>
    <w:rsid w:val="006023EA"/>
    <w:rsid w:val="00602489"/>
    <w:rsid w:val="00602491"/>
    <w:rsid w:val="00602537"/>
    <w:rsid w:val="006026D1"/>
    <w:rsid w:val="00602833"/>
    <w:rsid w:val="006028A7"/>
    <w:rsid w:val="00602D62"/>
    <w:rsid w:val="0060321F"/>
    <w:rsid w:val="006032B8"/>
    <w:rsid w:val="00603333"/>
    <w:rsid w:val="00603790"/>
    <w:rsid w:val="006038F8"/>
    <w:rsid w:val="0060394B"/>
    <w:rsid w:val="00603F5A"/>
    <w:rsid w:val="00603FAA"/>
    <w:rsid w:val="006043B1"/>
    <w:rsid w:val="00604638"/>
    <w:rsid w:val="0060466C"/>
    <w:rsid w:val="00604821"/>
    <w:rsid w:val="006048B1"/>
    <w:rsid w:val="0060497B"/>
    <w:rsid w:val="00604B18"/>
    <w:rsid w:val="00604D7C"/>
    <w:rsid w:val="00604E37"/>
    <w:rsid w:val="00604E93"/>
    <w:rsid w:val="006050F6"/>
    <w:rsid w:val="0060522F"/>
    <w:rsid w:val="00605453"/>
    <w:rsid w:val="006054E0"/>
    <w:rsid w:val="006055CB"/>
    <w:rsid w:val="006055D8"/>
    <w:rsid w:val="0060577B"/>
    <w:rsid w:val="00605A13"/>
    <w:rsid w:val="00605D72"/>
    <w:rsid w:val="00605DE2"/>
    <w:rsid w:val="006060D9"/>
    <w:rsid w:val="006061BB"/>
    <w:rsid w:val="00606351"/>
    <w:rsid w:val="00606410"/>
    <w:rsid w:val="00606518"/>
    <w:rsid w:val="00606788"/>
    <w:rsid w:val="006067C1"/>
    <w:rsid w:val="00606A10"/>
    <w:rsid w:val="00606CC6"/>
    <w:rsid w:val="00606EB2"/>
    <w:rsid w:val="00606FFE"/>
    <w:rsid w:val="0060720D"/>
    <w:rsid w:val="00607391"/>
    <w:rsid w:val="0060742F"/>
    <w:rsid w:val="00607906"/>
    <w:rsid w:val="00607B70"/>
    <w:rsid w:val="00607DAF"/>
    <w:rsid w:val="00607EF7"/>
    <w:rsid w:val="0061002F"/>
    <w:rsid w:val="00610101"/>
    <w:rsid w:val="0061042D"/>
    <w:rsid w:val="00610866"/>
    <w:rsid w:val="00610BAE"/>
    <w:rsid w:val="00610D7E"/>
    <w:rsid w:val="00610E3A"/>
    <w:rsid w:val="00611206"/>
    <w:rsid w:val="0061125C"/>
    <w:rsid w:val="006116DD"/>
    <w:rsid w:val="006116E4"/>
    <w:rsid w:val="00611A5F"/>
    <w:rsid w:val="00611D3F"/>
    <w:rsid w:val="00611F8F"/>
    <w:rsid w:val="00611FDB"/>
    <w:rsid w:val="00612291"/>
    <w:rsid w:val="00612683"/>
    <w:rsid w:val="00612687"/>
    <w:rsid w:val="00612721"/>
    <w:rsid w:val="00612A81"/>
    <w:rsid w:val="00612AAE"/>
    <w:rsid w:val="00612BF5"/>
    <w:rsid w:val="00612D0C"/>
    <w:rsid w:val="00612EE3"/>
    <w:rsid w:val="00612FCE"/>
    <w:rsid w:val="006133F5"/>
    <w:rsid w:val="00613582"/>
    <w:rsid w:val="0061365C"/>
    <w:rsid w:val="006136F0"/>
    <w:rsid w:val="006138AB"/>
    <w:rsid w:val="00613BC5"/>
    <w:rsid w:val="00613C85"/>
    <w:rsid w:val="00614193"/>
    <w:rsid w:val="006141E6"/>
    <w:rsid w:val="00614355"/>
    <w:rsid w:val="0061470A"/>
    <w:rsid w:val="00614AB7"/>
    <w:rsid w:val="00614BE3"/>
    <w:rsid w:val="00615268"/>
    <w:rsid w:val="00615279"/>
    <w:rsid w:val="00615BE8"/>
    <w:rsid w:val="00615DEB"/>
    <w:rsid w:val="006160D4"/>
    <w:rsid w:val="006160F2"/>
    <w:rsid w:val="006162E5"/>
    <w:rsid w:val="00616586"/>
    <w:rsid w:val="0061658A"/>
    <w:rsid w:val="00616B0E"/>
    <w:rsid w:val="00616C07"/>
    <w:rsid w:val="00616C36"/>
    <w:rsid w:val="00616D9B"/>
    <w:rsid w:val="00616F05"/>
    <w:rsid w:val="00616F47"/>
    <w:rsid w:val="00616FA4"/>
    <w:rsid w:val="0061744E"/>
    <w:rsid w:val="006174A0"/>
    <w:rsid w:val="00617649"/>
    <w:rsid w:val="006176CA"/>
    <w:rsid w:val="0061781F"/>
    <w:rsid w:val="006178A9"/>
    <w:rsid w:val="00617901"/>
    <w:rsid w:val="00617AF3"/>
    <w:rsid w:val="00617D71"/>
    <w:rsid w:val="00620019"/>
    <w:rsid w:val="00620373"/>
    <w:rsid w:val="0062038F"/>
    <w:rsid w:val="00620542"/>
    <w:rsid w:val="00620631"/>
    <w:rsid w:val="00620A78"/>
    <w:rsid w:val="00620AB0"/>
    <w:rsid w:val="00620AC7"/>
    <w:rsid w:val="00620B10"/>
    <w:rsid w:val="00620B99"/>
    <w:rsid w:val="00620BC9"/>
    <w:rsid w:val="00620BE0"/>
    <w:rsid w:val="00620DA4"/>
    <w:rsid w:val="00620DC9"/>
    <w:rsid w:val="00621082"/>
    <w:rsid w:val="0062147E"/>
    <w:rsid w:val="00621557"/>
    <w:rsid w:val="006217CD"/>
    <w:rsid w:val="006218A7"/>
    <w:rsid w:val="00621A49"/>
    <w:rsid w:val="00621A86"/>
    <w:rsid w:val="0062204D"/>
    <w:rsid w:val="0062285A"/>
    <w:rsid w:val="00622967"/>
    <w:rsid w:val="006229F4"/>
    <w:rsid w:val="00622AD9"/>
    <w:rsid w:val="00622B64"/>
    <w:rsid w:val="00622CDF"/>
    <w:rsid w:val="00622E25"/>
    <w:rsid w:val="00623210"/>
    <w:rsid w:val="0062335F"/>
    <w:rsid w:val="006239EC"/>
    <w:rsid w:val="00623D7D"/>
    <w:rsid w:val="00623DF1"/>
    <w:rsid w:val="00623ECA"/>
    <w:rsid w:val="00623ECE"/>
    <w:rsid w:val="0062417A"/>
    <w:rsid w:val="00624305"/>
    <w:rsid w:val="00624381"/>
    <w:rsid w:val="00624576"/>
    <w:rsid w:val="00625007"/>
    <w:rsid w:val="0062515B"/>
    <w:rsid w:val="00625CA1"/>
    <w:rsid w:val="00625CD5"/>
    <w:rsid w:val="00625EB1"/>
    <w:rsid w:val="00625F15"/>
    <w:rsid w:val="006260C1"/>
    <w:rsid w:val="006260D6"/>
    <w:rsid w:val="0062647C"/>
    <w:rsid w:val="006266DC"/>
    <w:rsid w:val="00626E0F"/>
    <w:rsid w:val="00626E9E"/>
    <w:rsid w:val="00627027"/>
    <w:rsid w:val="006271B4"/>
    <w:rsid w:val="006278B1"/>
    <w:rsid w:val="006279C0"/>
    <w:rsid w:val="00627A2F"/>
    <w:rsid w:val="00630461"/>
    <w:rsid w:val="00630A2E"/>
    <w:rsid w:val="00630ABB"/>
    <w:rsid w:val="00630BD0"/>
    <w:rsid w:val="00630C04"/>
    <w:rsid w:val="00630C77"/>
    <w:rsid w:val="00630CF4"/>
    <w:rsid w:val="00630FD2"/>
    <w:rsid w:val="006311BE"/>
    <w:rsid w:val="006311D6"/>
    <w:rsid w:val="00631417"/>
    <w:rsid w:val="00631597"/>
    <w:rsid w:val="0063179C"/>
    <w:rsid w:val="0063180B"/>
    <w:rsid w:val="0063192D"/>
    <w:rsid w:val="00631D59"/>
    <w:rsid w:val="00631E61"/>
    <w:rsid w:val="00631EEF"/>
    <w:rsid w:val="00631F50"/>
    <w:rsid w:val="00632079"/>
    <w:rsid w:val="006323F2"/>
    <w:rsid w:val="00632434"/>
    <w:rsid w:val="00632440"/>
    <w:rsid w:val="0063248C"/>
    <w:rsid w:val="0063249A"/>
    <w:rsid w:val="006328CB"/>
    <w:rsid w:val="00632CFA"/>
    <w:rsid w:val="00632D5B"/>
    <w:rsid w:val="00632D7C"/>
    <w:rsid w:val="00633179"/>
    <w:rsid w:val="0063447D"/>
    <w:rsid w:val="00634604"/>
    <w:rsid w:val="00634738"/>
    <w:rsid w:val="00634927"/>
    <w:rsid w:val="00634A4D"/>
    <w:rsid w:val="00634C5D"/>
    <w:rsid w:val="00635098"/>
    <w:rsid w:val="0063545E"/>
    <w:rsid w:val="0063581F"/>
    <w:rsid w:val="00635FF7"/>
    <w:rsid w:val="00636D56"/>
    <w:rsid w:val="006372CE"/>
    <w:rsid w:val="006376A5"/>
    <w:rsid w:val="00637AD2"/>
    <w:rsid w:val="00637B1E"/>
    <w:rsid w:val="00637B9D"/>
    <w:rsid w:val="006402AC"/>
    <w:rsid w:val="00640573"/>
    <w:rsid w:val="0064060C"/>
    <w:rsid w:val="00640961"/>
    <w:rsid w:val="0064099A"/>
    <w:rsid w:val="006409A8"/>
    <w:rsid w:val="00640ADE"/>
    <w:rsid w:val="00640C39"/>
    <w:rsid w:val="00640CA9"/>
    <w:rsid w:val="00640D1D"/>
    <w:rsid w:val="00640DE8"/>
    <w:rsid w:val="00640F3A"/>
    <w:rsid w:val="006410C4"/>
    <w:rsid w:val="006411DA"/>
    <w:rsid w:val="0064126C"/>
    <w:rsid w:val="00641ABF"/>
    <w:rsid w:val="00641CDC"/>
    <w:rsid w:val="006420E0"/>
    <w:rsid w:val="006422A1"/>
    <w:rsid w:val="006422C5"/>
    <w:rsid w:val="00642357"/>
    <w:rsid w:val="00642A57"/>
    <w:rsid w:val="00642AA3"/>
    <w:rsid w:val="00642CB7"/>
    <w:rsid w:val="00642CCF"/>
    <w:rsid w:val="00642F4C"/>
    <w:rsid w:val="00642F80"/>
    <w:rsid w:val="00643092"/>
    <w:rsid w:val="0064319C"/>
    <w:rsid w:val="00643284"/>
    <w:rsid w:val="00643380"/>
    <w:rsid w:val="006437C7"/>
    <w:rsid w:val="00643CF8"/>
    <w:rsid w:val="00643E8C"/>
    <w:rsid w:val="00643FA0"/>
    <w:rsid w:val="006442CA"/>
    <w:rsid w:val="006442EF"/>
    <w:rsid w:val="00644384"/>
    <w:rsid w:val="00644C04"/>
    <w:rsid w:val="00644CA4"/>
    <w:rsid w:val="00644D58"/>
    <w:rsid w:val="00644DBA"/>
    <w:rsid w:val="00645321"/>
    <w:rsid w:val="0064533C"/>
    <w:rsid w:val="0064546C"/>
    <w:rsid w:val="006456AD"/>
    <w:rsid w:val="00645EA4"/>
    <w:rsid w:val="00646212"/>
    <w:rsid w:val="00646301"/>
    <w:rsid w:val="00646314"/>
    <w:rsid w:val="00646338"/>
    <w:rsid w:val="0064658A"/>
    <w:rsid w:val="006466B7"/>
    <w:rsid w:val="0064673F"/>
    <w:rsid w:val="00646898"/>
    <w:rsid w:val="00646AFF"/>
    <w:rsid w:val="00646D3D"/>
    <w:rsid w:val="006472D2"/>
    <w:rsid w:val="00647305"/>
    <w:rsid w:val="00647355"/>
    <w:rsid w:val="0064796E"/>
    <w:rsid w:val="00647B7C"/>
    <w:rsid w:val="00647F5D"/>
    <w:rsid w:val="00650374"/>
    <w:rsid w:val="006503FC"/>
    <w:rsid w:val="00650748"/>
    <w:rsid w:val="00650A19"/>
    <w:rsid w:val="00650B34"/>
    <w:rsid w:val="00650B67"/>
    <w:rsid w:val="00650FB0"/>
    <w:rsid w:val="00651115"/>
    <w:rsid w:val="00651659"/>
    <w:rsid w:val="00651859"/>
    <w:rsid w:val="00651A01"/>
    <w:rsid w:val="00651A7C"/>
    <w:rsid w:val="00651BC4"/>
    <w:rsid w:val="00651C70"/>
    <w:rsid w:val="00651DA4"/>
    <w:rsid w:val="00651E0D"/>
    <w:rsid w:val="00651E28"/>
    <w:rsid w:val="00651FCE"/>
    <w:rsid w:val="00651FDA"/>
    <w:rsid w:val="0065279F"/>
    <w:rsid w:val="00652CB1"/>
    <w:rsid w:val="00652E41"/>
    <w:rsid w:val="00652F0C"/>
    <w:rsid w:val="0065305B"/>
    <w:rsid w:val="0065385D"/>
    <w:rsid w:val="00653991"/>
    <w:rsid w:val="00653C13"/>
    <w:rsid w:val="00653DF5"/>
    <w:rsid w:val="006541CC"/>
    <w:rsid w:val="006541E1"/>
    <w:rsid w:val="00654DB9"/>
    <w:rsid w:val="0065556D"/>
    <w:rsid w:val="0065587C"/>
    <w:rsid w:val="006559C1"/>
    <w:rsid w:val="006559DE"/>
    <w:rsid w:val="00655CEE"/>
    <w:rsid w:val="00656470"/>
    <w:rsid w:val="006569D7"/>
    <w:rsid w:val="00656A16"/>
    <w:rsid w:val="00656AFD"/>
    <w:rsid w:val="00656ED8"/>
    <w:rsid w:val="00656FBC"/>
    <w:rsid w:val="00657569"/>
    <w:rsid w:val="00657AAE"/>
    <w:rsid w:val="00657C90"/>
    <w:rsid w:val="006600D8"/>
    <w:rsid w:val="00660341"/>
    <w:rsid w:val="00660616"/>
    <w:rsid w:val="00660796"/>
    <w:rsid w:val="006607AD"/>
    <w:rsid w:val="00660852"/>
    <w:rsid w:val="00660D03"/>
    <w:rsid w:val="00660DC6"/>
    <w:rsid w:val="0066122C"/>
    <w:rsid w:val="00661447"/>
    <w:rsid w:val="00661656"/>
    <w:rsid w:val="006617BB"/>
    <w:rsid w:val="006617FB"/>
    <w:rsid w:val="0066183C"/>
    <w:rsid w:val="00661B44"/>
    <w:rsid w:val="00661DB0"/>
    <w:rsid w:val="006629CA"/>
    <w:rsid w:val="00663A97"/>
    <w:rsid w:val="00663B62"/>
    <w:rsid w:val="00663DD4"/>
    <w:rsid w:val="00663E2F"/>
    <w:rsid w:val="00663E49"/>
    <w:rsid w:val="00663FD2"/>
    <w:rsid w:val="006645F0"/>
    <w:rsid w:val="006646E2"/>
    <w:rsid w:val="00664F2C"/>
    <w:rsid w:val="006651DD"/>
    <w:rsid w:val="0066523F"/>
    <w:rsid w:val="00665ADC"/>
    <w:rsid w:val="00665D86"/>
    <w:rsid w:val="0066614D"/>
    <w:rsid w:val="006663A8"/>
    <w:rsid w:val="006665E6"/>
    <w:rsid w:val="006666E6"/>
    <w:rsid w:val="006670F7"/>
    <w:rsid w:val="006679EC"/>
    <w:rsid w:val="00667A10"/>
    <w:rsid w:val="00667A39"/>
    <w:rsid w:val="00667CAD"/>
    <w:rsid w:val="00667E62"/>
    <w:rsid w:val="0067023C"/>
    <w:rsid w:val="006707BA"/>
    <w:rsid w:val="0067094A"/>
    <w:rsid w:val="00670994"/>
    <w:rsid w:val="00670B0A"/>
    <w:rsid w:val="00670FDE"/>
    <w:rsid w:val="006712C7"/>
    <w:rsid w:val="006714B8"/>
    <w:rsid w:val="00671DEA"/>
    <w:rsid w:val="00672035"/>
    <w:rsid w:val="006725D0"/>
    <w:rsid w:val="006727EC"/>
    <w:rsid w:val="00672B8E"/>
    <w:rsid w:val="00672E30"/>
    <w:rsid w:val="006733B8"/>
    <w:rsid w:val="0067376E"/>
    <w:rsid w:val="006739A3"/>
    <w:rsid w:val="00673CD3"/>
    <w:rsid w:val="00673D56"/>
    <w:rsid w:val="00673F0D"/>
    <w:rsid w:val="00673F89"/>
    <w:rsid w:val="00674089"/>
    <w:rsid w:val="00674308"/>
    <w:rsid w:val="00674354"/>
    <w:rsid w:val="0067437C"/>
    <w:rsid w:val="006748C9"/>
    <w:rsid w:val="006748D8"/>
    <w:rsid w:val="006749FF"/>
    <w:rsid w:val="00674A43"/>
    <w:rsid w:val="00674A4C"/>
    <w:rsid w:val="00674B10"/>
    <w:rsid w:val="00674BD7"/>
    <w:rsid w:val="00674F2A"/>
    <w:rsid w:val="0067525A"/>
    <w:rsid w:val="00675368"/>
    <w:rsid w:val="00675505"/>
    <w:rsid w:val="0067564B"/>
    <w:rsid w:val="006756C7"/>
    <w:rsid w:val="006758B9"/>
    <w:rsid w:val="006758BE"/>
    <w:rsid w:val="00675A39"/>
    <w:rsid w:val="00675B16"/>
    <w:rsid w:val="00675CB1"/>
    <w:rsid w:val="00675F1F"/>
    <w:rsid w:val="0067659A"/>
    <w:rsid w:val="006766F8"/>
    <w:rsid w:val="00676753"/>
    <w:rsid w:val="0067679C"/>
    <w:rsid w:val="006769AC"/>
    <w:rsid w:val="00676A0F"/>
    <w:rsid w:val="00676C90"/>
    <w:rsid w:val="00676CD5"/>
    <w:rsid w:val="00676F41"/>
    <w:rsid w:val="0067713C"/>
    <w:rsid w:val="00677181"/>
    <w:rsid w:val="006771AD"/>
    <w:rsid w:val="00677224"/>
    <w:rsid w:val="00677803"/>
    <w:rsid w:val="0067789E"/>
    <w:rsid w:val="006803C3"/>
    <w:rsid w:val="0068115B"/>
    <w:rsid w:val="00681422"/>
    <w:rsid w:val="0068153A"/>
    <w:rsid w:val="0068156A"/>
    <w:rsid w:val="00681620"/>
    <w:rsid w:val="00681950"/>
    <w:rsid w:val="00681AB8"/>
    <w:rsid w:val="00681AE9"/>
    <w:rsid w:val="00681DD0"/>
    <w:rsid w:val="00681E2D"/>
    <w:rsid w:val="00681ECE"/>
    <w:rsid w:val="00681F57"/>
    <w:rsid w:val="00682082"/>
    <w:rsid w:val="006823FE"/>
    <w:rsid w:val="00682414"/>
    <w:rsid w:val="0068248D"/>
    <w:rsid w:val="006824BE"/>
    <w:rsid w:val="006825E3"/>
    <w:rsid w:val="0068288D"/>
    <w:rsid w:val="00682E38"/>
    <w:rsid w:val="00682E98"/>
    <w:rsid w:val="00682FAF"/>
    <w:rsid w:val="00683B03"/>
    <w:rsid w:val="00683CD7"/>
    <w:rsid w:val="006847F4"/>
    <w:rsid w:val="006848D3"/>
    <w:rsid w:val="00684AF9"/>
    <w:rsid w:val="006851D6"/>
    <w:rsid w:val="00685254"/>
    <w:rsid w:val="0068562F"/>
    <w:rsid w:val="00685922"/>
    <w:rsid w:val="00685B55"/>
    <w:rsid w:val="00685B6E"/>
    <w:rsid w:val="00685B87"/>
    <w:rsid w:val="00685BF9"/>
    <w:rsid w:val="006863D1"/>
    <w:rsid w:val="006865D3"/>
    <w:rsid w:val="00686840"/>
    <w:rsid w:val="00686C93"/>
    <w:rsid w:val="00686D55"/>
    <w:rsid w:val="00686DEF"/>
    <w:rsid w:val="00686F39"/>
    <w:rsid w:val="00687351"/>
    <w:rsid w:val="0068751F"/>
    <w:rsid w:val="00687545"/>
    <w:rsid w:val="00687809"/>
    <w:rsid w:val="00687852"/>
    <w:rsid w:val="00687A76"/>
    <w:rsid w:val="00687DF5"/>
    <w:rsid w:val="00687F18"/>
    <w:rsid w:val="00687F97"/>
    <w:rsid w:val="00690585"/>
    <w:rsid w:val="006909A7"/>
    <w:rsid w:val="006909E6"/>
    <w:rsid w:val="00690BB3"/>
    <w:rsid w:val="00690CB4"/>
    <w:rsid w:val="00690EA0"/>
    <w:rsid w:val="00690F9E"/>
    <w:rsid w:val="00691373"/>
    <w:rsid w:val="006913D2"/>
    <w:rsid w:val="0069148B"/>
    <w:rsid w:val="00691516"/>
    <w:rsid w:val="00691AC1"/>
    <w:rsid w:val="00691CE5"/>
    <w:rsid w:val="00691D38"/>
    <w:rsid w:val="00691EB8"/>
    <w:rsid w:val="006920D1"/>
    <w:rsid w:val="0069214E"/>
    <w:rsid w:val="00692554"/>
    <w:rsid w:val="006926A9"/>
    <w:rsid w:val="00692985"/>
    <w:rsid w:val="00692B7A"/>
    <w:rsid w:val="00692EFE"/>
    <w:rsid w:val="006930E1"/>
    <w:rsid w:val="0069366E"/>
    <w:rsid w:val="00693795"/>
    <w:rsid w:val="00693865"/>
    <w:rsid w:val="00693A64"/>
    <w:rsid w:val="00693A76"/>
    <w:rsid w:val="00693D68"/>
    <w:rsid w:val="00694160"/>
    <w:rsid w:val="006942A4"/>
    <w:rsid w:val="00694341"/>
    <w:rsid w:val="0069436F"/>
    <w:rsid w:val="006944E1"/>
    <w:rsid w:val="00694B8B"/>
    <w:rsid w:val="00694D65"/>
    <w:rsid w:val="00694E63"/>
    <w:rsid w:val="006950E4"/>
    <w:rsid w:val="0069516C"/>
    <w:rsid w:val="00695494"/>
    <w:rsid w:val="006956F3"/>
    <w:rsid w:val="00695768"/>
    <w:rsid w:val="006959D7"/>
    <w:rsid w:val="00695B1F"/>
    <w:rsid w:val="00695BA1"/>
    <w:rsid w:val="00695CEE"/>
    <w:rsid w:val="00695E41"/>
    <w:rsid w:val="00695F1B"/>
    <w:rsid w:val="006967CE"/>
    <w:rsid w:val="006968B3"/>
    <w:rsid w:val="00696992"/>
    <w:rsid w:val="00697038"/>
    <w:rsid w:val="00697061"/>
    <w:rsid w:val="006970BD"/>
    <w:rsid w:val="00697503"/>
    <w:rsid w:val="00697504"/>
    <w:rsid w:val="00697745"/>
    <w:rsid w:val="00697771"/>
    <w:rsid w:val="0069783A"/>
    <w:rsid w:val="006979BE"/>
    <w:rsid w:val="006979EA"/>
    <w:rsid w:val="00697B46"/>
    <w:rsid w:val="00697DF4"/>
    <w:rsid w:val="006A0290"/>
    <w:rsid w:val="006A04B1"/>
    <w:rsid w:val="006A075E"/>
    <w:rsid w:val="006A07BD"/>
    <w:rsid w:val="006A07F8"/>
    <w:rsid w:val="006A0C4C"/>
    <w:rsid w:val="006A0E34"/>
    <w:rsid w:val="006A11AA"/>
    <w:rsid w:val="006A126C"/>
    <w:rsid w:val="006A1276"/>
    <w:rsid w:val="006A146F"/>
    <w:rsid w:val="006A1778"/>
    <w:rsid w:val="006A1896"/>
    <w:rsid w:val="006A1C92"/>
    <w:rsid w:val="006A1F15"/>
    <w:rsid w:val="006A1F8F"/>
    <w:rsid w:val="006A2180"/>
    <w:rsid w:val="006A23D1"/>
    <w:rsid w:val="006A274B"/>
    <w:rsid w:val="006A2765"/>
    <w:rsid w:val="006A28C9"/>
    <w:rsid w:val="006A2942"/>
    <w:rsid w:val="006A29F8"/>
    <w:rsid w:val="006A2B4C"/>
    <w:rsid w:val="006A2DC1"/>
    <w:rsid w:val="006A2E30"/>
    <w:rsid w:val="006A328C"/>
    <w:rsid w:val="006A342D"/>
    <w:rsid w:val="006A3439"/>
    <w:rsid w:val="006A3544"/>
    <w:rsid w:val="006A36FF"/>
    <w:rsid w:val="006A376B"/>
    <w:rsid w:val="006A3797"/>
    <w:rsid w:val="006A398D"/>
    <w:rsid w:val="006A3ACA"/>
    <w:rsid w:val="006A3C27"/>
    <w:rsid w:val="006A4371"/>
    <w:rsid w:val="006A445E"/>
    <w:rsid w:val="006A44B4"/>
    <w:rsid w:val="006A45A9"/>
    <w:rsid w:val="006A4620"/>
    <w:rsid w:val="006A498E"/>
    <w:rsid w:val="006A4A93"/>
    <w:rsid w:val="006A4AAB"/>
    <w:rsid w:val="006A4D4E"/>
    <w:rsid w:val="006A520B"/>
    <w:rsid w:val="006A5B09"/>
    <w:rsid w:val="006A5B0E"/>
    <w:rsid w:val="006A5C66"/>
    <w:rsid w:val="006A5D82"/>
    <w:rsid w:val="006A5F42"/>
    <w:rsid w:val="006A602F"/>
    <w:rsid w:val="006A6067"/>
    <w:rsid w:val="006A67CA"/>
    <w:rsid w:val="006A6DA6"/>
    <w:rsid w:val="006A6FCD"/>
    <w:rsid w:val="006A6FDA"/>
    <w:rsid w:val="006A79F8"/>
    <w:rsid w:val="006A7A5D"/>
    <w:rsid w:val="006A7C11"/>
    <w:rsid w:val="006A7E38"/>
    <w:rsid w:val="006A7F2B"/>
    <w:rsid w:val="006B02ED"/>
    <w:rsid w:val="006B03F7"/>
    <w:rsid w:val="006B0C35"/>
    <w:rsid w:val="006B0C5B"/>
    <w:rsid w:val="006B1162"/>
    <w:rsid w:val="006B164B"/>
    <w:rsid w:val="006B1674"/>
    <w:rsid w:val="006B1C30"/>
    <w:rsid w:val="006B23F4"/>
    <w:rsid w:val="006B2478"/>
    <w:rsid w:val="006B2541"/>
    <w:rsid w:val="006B254D"/>
    <w:rsid w:val="006B25AE"/>
    <w:rsid w:val="006B2F9F"/>
    <w:rsid w:val="006B34AC"/>
    <w:rsid w:val="006B36BB"/>
    <w:rsid w:val="006B3940"/>
    <w:rsid w:val="006B3943"/>
    <w:rsid w:val="006B3E3E"/>
    <w:rsid w:val="006B40C2"/>
    <w:rsid w:val="006B40CD"/>
    <w:rsid w:val="006B4310"/>
    <w:rsid w:val="006B4544"/>
    <w:rsid w:val="006B4862"/>
    <w:rsid w:val="006B4B25"/>
    <w:rsid w:val="006B4C33"/>
    <w:rsid w:val="006B4D53"/>
    <w:rsid w:val="006B4D8C"/>
    <w:rsid w:val="006B4DAF"/>
    <w:rsid w:val="006B4F5D"/>
    <w:rsid w:val="006B5062"/>
    <w:rsid w:val="006B50B8"/>
    <w:rsid w:val="006B5145"/>
    <w:rsid w:val="006B51EB"/>
    <w:rsid w:val="006B586E"/>
    <w:rsid w:val="006B59EF"/>
    <w:rsid w:val="006B5CEF"/>
    <w:rsid w:val="006B6058"/>
    <w:rsid w:val="006B6112"/>
    <w:rsid w:val="006B6174"/>
    <w:rsid w:val="006B63CF"/>
    <w:rsid w:val="006B65B6"/>
    <w:rsid w:val="006B6883"/>
    <w:rsid w:val="006B6D8D"/>
    <w:rsid w:val="006B6E54"/>
    <w:rsid w:val="006B6F59"/>
    <w:rsid w:val="006B73BF"/>
    <w:rsid w:val="006B752D"/>
    <w:rsid w:val="006B7918"/>
    <w:rsid w:val="006B7A06"/>
    <w:rsid w:val="006B7BD1"/>
    <w:rsid w:val="006C01F7"/>
    <w:rsid w:val="006C0401"/>
    <w:rsid w:val="006C0409"/>
    <w:rsid w:val="006C0904"/>
    <w:rsid w:val="006C0935"/>
    <w:rsid w:val="006C09C7"/>
    <w:rsid w:val="006C0C3D"/>
    <w:rsid w:val="006C0F59"/>
    <w:rsid w:val="006C1076"/>
    <w:rsid w:val="006C10A1"/>
    <w:rsid w:val="006C1274"/>
    <w:rsid w:val="006C13BF"/>
    <w:rsid w:val="006C1571"/>
    <w:rsid w:val="006C18C7"/>
    <w:rsid w:val="006C190B"/>
    <w:rsid w:val="006C19DC"/>
    <w:rsid w:val="006C1AE1"/>
    <w:rsid w:val="006C1CBB"/>
    <w:rsid w:val="006C1DB0"/>
    <w:rsid w:val="006C1E97"/>
    <w:rsid w:val="006C1F4B"/>
    <w:rsid w:val="006C1F60"/>
    <w:rsid w:val="006C2187"/>
    <w:rsid w:val="006C26A9"/>
    <w:rsid w:val="006C27FC"/>
    <w:rsid w:val="006C2A2A"/>
    <w:rsid w:val="006C2C95"/>
    <w:rsid w:val="006C2DA0"/>
    <w:rsid w:val="006C2DCD"/>
    <w:rsid w:val="006C2F47"/>
    <w:rsid w:val="006C34AB"/>
    <w:rsid w:val="006C34C4"/>
    <w:rsid w:val="006C358D"/>
    <w:rsid w:val="006C359A"/>
    <w:rsid w:val="006C37DD"/>
    <w:rsid w:val="006C3969"/>
    <w:rsid w:val="006C405F"/>
    <w:rsid w:val="006C42E1"/>
    <w:rsid w:val="006C439E"/>
    <w:rsid w:val="006C4599"/>
    <w:rsid w:val="006C45FC"/>
    <w:rsid w:val="006C4735"/>
    <w:rsid w:val="006C4792"/>
    <w:rsid w:val="006C4AC7"/>
    <w:rsid w:val="006C4DBC"/>
    <w:rsid w:val="006C5076"/>
    <w:rsid w:val="006C51AE"/>
    <w:rsid w:val="006C521E"/>
    <w:rsid w:val="006C5360"/>
    <w:rsid w:val="006C558E"/>
    <w:rsid w:val="006C5759"/>
    <w:rsid w:val="006C5776"/>
    <w:rsid w:val="006C59B1"/>
    <w:rsid w:val="006C5A8C"/>
    <w:rsid w:val="006C5CB3"/>
    <w:rsid w:val="006C5CD8"/>
    <w:rsid w:val="006C5E4A"/>
    <w:rsid w:val="006C63C3"/>
    <w:rsid w:val="006C6509"/>
    <w:rsid w:val="006C66CA"/>
    <w:rsid w:val="006C6738"/>
    <w:rsid w:val="006C67C4"/>
    <w:rsid w:val="006C6B54"/>
    <w:rsid w:val="006C6D57"/>
    <w:rsid w:val="006C6F82"/>
    <w:rsid w:val="006C6F95"/>
    <w:rsid w:val="006C6FE8"/>
    <w:rsid w:val="006C71AF"/>
    <w:rsid w:val="006C723D"/>
    <w:rsid w:val="006C734E"/>
    <w:rsid w:val="006C742E"/>
    <w:rsid w:val="006C74CD"/>
    <w:rsid w:val="006C7503"/>
    <w:rsid w:val="006C7567"/>
    <w:rsid w:val="006C770C"/>
    <w:rsid w:val="006C7880"/>
    <w:rsid w:val="006C7C27"/>
    <w:rsid w:val="006D0059"/>
    <w:rsid w:val="006D007F"/>
    <w:rsid w:val="006D00D8"/>
    <w:rsid w:val="006D02E4"/>
    <w:rsid w:val="006D047A"/>
    <w:rsid w:val="006D049B"/>
    <w:rsid w:val="006D04C1"/>
    <w:rsid w:val="006D05E4"/>
    <w:rsid w:val="006D0862"/>
    <w:rsid w:val="006D09F0"/>
    <w:rsid w:val="006D0C36"/>
    <w:rsid w:val="006D123D"/>
    <w:rsid w:val="006D18A6"/>
    <w:rsid w:val="006D1A06"/>
    <w:rsid w:val="006D261A"/>
    <w:rsid w:val="006D29FD"/>
    <w:rsid w:val="006D2AE5"/>
    <w:rsid w:val="006D2CB5"/>
    <w:rsid w:val="006D2CC1"/>
    <w:rsid w:val="006D2D16"/>
    <w:rsid w:val="006D324D"/>
    <w:rsid w:val="006D325C"/>
    <w:rsid w:val="006D3473"/>
    <w:rsid w:val="006D3518"/>
    <w:rsid w:val="006D3667"/>
    <w:rsid w:val="006D3774"/>
    <w:rsid w:val="006D3846"/>
    <w:rsid w:val="006D398E"/>
    <w:rsid w:val="006D3ED9"/>
    <w:rsid w:val="006D415D"/>
    <w:rsid w:val="006D453C"/>
    <w:rsid w:val="006D4743"/>
    <w:rsid w:val="006D4774"/>
    <w:rsid w:val="006D4794"/>
    <w:rsid w:val="006D486C"/>
    <w:rsid w:val="006D4BE2"/>
    <w:rsid w:val="006D4C1B"/>
    <w:rsid w:val="006D4CAE"/>
    <w:rsid w:val="006D4D01"/>
    <w:rsid w:val="006D502B"/>
    <w:rsid w:val="006D504D"/>
    <w:rsid w:val="006D509B"/>
    <w:rsid w:val="006D523F"/>
    <w:rsid w:val="006D53BB"/>
    <w:rsid w:val="006D54AC"/>
    <w:rsid w:val="006D5D65"/>
    <w:rsid w:val="006D5E7C"/>
    <w:rsid w:val="006D631F"/>
    <w:rsid w:val="006D6B73"/>
    <w:rsid w:val="006D6F1D"/>
    <w:rsid w:val="006D6F92"/>
    <w:rsid w:val="006D7054"/>
    <w:rsid w:val="006D717A"/>
    <w:rsid w:val="006D7739"/>
    <w:rsid w:val="006D7E54"/>
    <w:rsid w:val="006E007F"/>
    <w:rsid w:val="006E01C5"/>
    <w:rsid w:val="006E0466"/>
    <w:rsid w:val="006E0672"/>
    <w:rsid w:val="006E0A53"/>
    <w:rsid w:val="006E10F1"/>
    <w:rsid w:val="006E111B"/>
    <w:rsid w:val="006E157A"/>
    <w:rsid w:val="006E17A6"/>
    <w:rsid w:val="006E190C"/>
    <w:rsid w:val="006E19FA"/>
    <w:rsid w:val="006E1A3C"/>
    <w:rsid w:val="006E1C8A"/>
    <w:rsid w:val="006E1D06"/>
    <w:rsid w:val="006E1D93"/>
    <w:rsid w:val="006E2222"/>
    <w:rsid w:val="006E282C"/>
    <w:rsid w:val="006E2B18"/>
    <w:rsid w:val="006E2BCF"/>
    <w:rsid w:val="006E30DE"/>
    <w:rsid w:val="006E318C"/>
    <w:rsid w:val="006E372E"/>
    <w:rsid w:val="006E3ABA"/>
    <w:rsid w:val="006E451E"/>
    <w:rsid w:val="006E45C9"/>
    <w:rsid w:val="006E45EF"/>
    <w:rsid w:val="006E46E7"/>
    <w:rsid w:val="006E48FE"/>
    <w:rsid w:val="006E49D1"/>
    <w:rsid w:val="006E4DB4"/>
    <w:rsid w:val="006E4F72"/>
    <w:rsid w:val="006E52D4"/>
    <w:rsid w:val="006E5748"/>
    <w:rsid w:val="006E58A7"/>
    <w:rsid w:val="006E5935"/>
    <w:rsid w:val="006E596F"/>
    <w:rsid w:val="006E59A8"/>
    <w:rsid w:val="006E5C39"/>
    <w:rsid w:val="006E6608"/>
    <w:rsid w:val="006E677E"/>
    <w:rsid w:val="006E6870"/>
    <w:rsid w:val="006E6D0B"/>
    <w:rsid w:val="006E6D34"/>
    <w:rsid w:val="006E6EF7"/>
    <w:rsid w:val="006E7391"/>
    <w:rsid w:val="006E739B"/>
    <w:rsid w:val="006E7531"/>
    <w:rsid w:val="006F03AA"/>
    <w:rsid w:val="006F065B"/>
    <w:rsid w:val="006F0743"/>
    <w:rsid w:val="006F0A7D"/>
    <w:rsid w:val="006F0AE8"/>
    <w:rsid w:val="006F0D4C"/>
    <w:rsid w:val="006F10CD"/>
    <w:rsid w:val="006F1257"/>
    <w:rsid w:val="006F1259"/>
    <w:rsid w:val="006F1765"/>
    <w:rsid w:val="006F1876"/>
    <w:rsid w:val="006F1F19"/>
    <w:rsid w:val="006F2287"/>
    <w:rsid w:val="006F23B5"/>
    <w:rsid w:val="006F247C"/>
    <w:rsid w:val="006F25C5"/>
    <w:rsid w:val="006F2765"/>
    <w:rsid w:val="006F28D6"/>
    <w:rsid w:val="006F29EA"/>
    <w:rsid w:val="006F2A5E"/>
    <w:rsid w:val="006F2DA2"/>
    <w:rsid w:val="006F2DC2"/>
    <w:rsid w:val="006F31DA"/>
    <w:rsid w:val="006F32EE"/>
    <w:rsid w:val="006F3460"/>
    <w:rsid w:val="006F35A4"/>
    <w:rsid w:val="006F3BB4"/>
    <w:rsid w:val="006F3D5A"/>
    <w:rsid w:val="006F3EC6"/>
    <w:rsid w:val="006F3FEF"/>
    <w:rsid w:val="006F442B"/>
    <w:rsid w:val="006F45F2"/>
    <w:rsid w:val="006F4D77"/>
    <w:rsid w:val="006F4F22"/>
    <w:rsid w:val="006F4F92"/>
    <w:rsid w:val="006F510B"/>
    <w:rsid w:val="006F51C2"/>
    <w:rsid w:val="006F5583"/>
    <w:rsid w:val="006F55C1"/>
    <w:rsid w:val="006F562A"/>
    <w:rsid w:val="006F5F71"/>
    <w:rsid w:val="006F610D"/>
    <w:rsid w:val="006F6308"/>
    <w:rsid w:val="006F6320"/>
    <w:rsid w:val="006F6493"/>
    <w:rsid w:val="006F6CAC"/>
    <w:rsid w:val="006F6DC5"/>
    <w:rsid w:val="006F6E70"/>
    <w:rsid w:val="006F70E9"/>
    <w:rsid w:val="006F755D"/>
    <w:rsid w:val="006F792D"/>
    <w:rsid w:val="006F7E20"/>
    <w:rsid w:val="00700086"/>
    <w:rsid w:val="00700225"/>
    <w:rsid w:val="0070036E"/>
    <w:rsid w:val="007004B1"/>
    <w:rsid w:val="007005BA"/>
    <w:rsid w:val="00700A09"/>
    <w:rsid w:val="00700CD3"/>
    <w:rsid w:val="00700D58"/>
    <w:rsid w:val="00701020"/>
    <w:rsid w:val="007010A5"/>
    <w:rsid w:val="0070167F"/>
    <w:rsid w:val="00701805"/>
    <w:rsid w:val="007019E1"/>
    <w:rsid w:val="00701A50"/>
    <w:rsid w:val="00701E58"/>
    <w:rsid w:val="00701F66"/>
    <w:rsid w:val="007021EA"/>
    <w:rsid w:val="007026FE"/>
    <w:rsid w:val="0070274A"/>
    <w:rsid w:val="007027E0"/>
    <w:rsid w:val="00702C0C"/>
    <w:rsid w:val="00702FA4"/>
    <w:rsid w:val="00702FD0"/>
    <w:rsid w:val="00703131"/>
    <w:rsid w:val="007032EA"/>
    <w:rsid w:val="007035E3"/>
    <w:rsid w:val="00703685"/>
    <w:rsid w:val="007037FF"/>
    <w:rsid w:val="0070390A"/>
    <w:rsid w:val="00703BC2"/>
    <w:rsid w:val="00703D90"/>
    <w:rsid w:val="00703E3A"/>
    <w:rsid w:val="00703F42"/>
    <w:rsid w:val="00704283"/>
    <w:rsid w:val="00704912"/>
    <w:rsid w:val="00704A81"/>
    <w:rsid w:val="00704BDD"/>
    <w:rsid w:val="00704D80"/>
    <w:rsid w:val="00704DDD"/>
    <w:rsid w:val="00704FB6"/>
    <w:rsid w:val="007052DE"/>
    <w:rsid w:val="00705684"/>
    <w:rsid w:val="00705C64"/>
    <w:rsid w:val="00706051"/>
    <w:rsid w:val="0070619D"/>
    <w:rsid w:val="00706271"/>
    <w:rsid w:val="007065A0"/>
    <w:rsid w:val="00706BDD"/>
    <w:rsid w:val="00706D71"/>
    <w:rsid w:val="00706DE2"/>
    <w:rsid w:val="007071B1"/>
    <w:rsid w:val="0070733D"/>
    <w:rsid w:val="0070776B"/>
    <w:rsid w:val="00707787"/>
    <w:rsid w:val="007079D1"/>
    <w:rsid w:val="00707B75"/>
    <w:rsid w:val="00707BF6"/>
    <w:rsid w:val="007101A5"/>
    <w:rsid w:val="00710324"/>
    <w:rsid w:val="00710693"/>
    <w:rsid w:val="00710705"/>
    <w:rsid w:val="007107F8"/>
    <w:rsid w:val="007108F6"/>
    <w:rsid w:val="00710981"/>
    <w:rsid w:val="00710D3A"/>
    <w:rsid w:val="0071122A"/>
    <w:rsid w:val="0071157B"/>
    <w:rsid w:val="007115EA"/>
    <w:rsid w:val="00711844"/>
    <w:rsid w:val="00711BCB"/>
    <w:rsid w:val="00711DBE"/>
    <w:rsid w:val="00711F86"/>
    <w:rsid w:val="00712032"/>
    <w:rsid w:val="0071262B"/>
    <w:rsid w:val="007126EF"/>
    <w:rsid w:val="00712763"/>
    <w:rsid w:val="00712813"/>
    <w:rsid w:val="00712C57"/>
    <w:rsid w:val="00712DD4"/>
    <w:rsid w:val="007130AF"/>
    <w:rsid w:val="00713683"/>
    <w:rsid w:val="007139AB"/>
    <w:rsid w:val="00713A92"/>
    <w:rsid w:val="007140DB"/>
    <w:rsid w:val="00714167"/>
    <w:rsid w:val="007142FD"/>
    <w:rsid w:val="00714817"/>
    <w:rsid w:val="00714BAC"/>
    <w:rsid w:val="00714D81"/>
    <w:rsid w:val="0071522B"/>
    <w:rsid w:val="00715271"/>
    <w:rsid w:val="007159B7"/>
    <w:rsid w:val="00715CE9"/>
    <w:rsid w:val="00716093"/>
    <w:rsid w:val="007160BD"/>
    <w:rsid w:val="007160CC"/>
    <w:rsid w:val="00716235"/>
    <w:rsid w:val="00716295"/>
    <w:rsid w:val="00716854"/>
    <w:rsid w:val="00716A35"/>
    <w:rsid w:val="00716ADE"/>
    <w:rsid w:val="00716D67"/>
    <w:rsid w:val="00717060"/>
    <w:rsid w:val="0071716D"/>
    <w:rsid w:val="00717227"/>
    <w:rsid w:val="007177CD"/>
    <w:rsid w:val="00720141"/>
    <w:rsid w:val="00720582"/>
    <w:rsid w:val="007206C1"/>
    <w:rsid w:val="00720880"/>
    <w:rsid w:val="00720AD1"/>
    <w:rsid w:val="00720CB5"/>
    <w:rsid w:val="00720F93"/>
    <w:rsid w:val="00720FE0"/>
    <w:rsid w:val="007210F0"/>
    <w:rsid w:val="007212A8"/>
    <w:rsid w:val="00721BB9"/>
    <w:rsid w:val="007221BF"/>
    <w:rsid w:val="00722208"/>
    <w:rsid w:val="00722308"/>
    <w:rsid w:val="007223C7"/>
    <w:rsid w:val="00722640"/>
    <w:rsid w:val="007227FA"/>
    <w:rsid w:val="00722BE2"/>
    <w:rsid w:val="00722CAE"/>
    <w:rsid w:val="00722CFF"/>
    <w:rsid w:val="00723794"/>
    <w:rsid w:val="007240AF"/>
    <w:rsid w:val="007242EA"/>
    <w:rsid w:val="00724899"/>
    <w:rsid w:val="00724A5D"/>
    <w:rsid w:val="00724CA5"/>
    <w:rsid w:val="00724F5B"/>
    <w:rsid w:val="007251C8"/>
    <w:rsid w:val="007254A3"/>
    <w:rsid w:val="00726266"/>
    <w:rsid w:val="007263F2"/>
    <w:rsid w:val="00726497"/>
    <w:rsid w:val="007264C4"/>
    <w:rsid w:val="0072651F"/>
    <w:rsid w:val="00726613"/>
    <w:rsid w:val="007269B3"/>
    <w:rsid w:val="00726BD4"/>
    <w:rsid w:val="00726CD2"/>
    <w:rsid w:val="00727187"/>
    <w:rsid w:val="007278BE"/>
    <w:rsid w:val="007301DA"/>
    <w:rsid w:val="007302F7"/>
    <w:rsid w:val="007304CE"/>
    <w:rsid w:val="0073052C"/>
    <w:rsid w:val="00730652"/>
    <w:rsid w:val="00730F7A"/>
    <w:rsid w:val="00731318"/>
    <w:rsid w:val="007318F8"/>
    <w:rsid w:val="00731984"/>
    <w:rsid w:val="00732162"/>
    <w:rsid w:val="007322CB"/>
    <w:rsid w:val="007323E1"/>
    <w:rsid w:val="00732490"/>
    <w:rsid w:val="007325B1"/>
    <w:rsid w:val="0073290E"/>
    <w:rsid w:val="00732997"/>
    <w:rsid w:val="00732A5E"/>
    <w:rsid w:val="00732C0D"/>
    <w:rsid w:val="00732D9F"/>
    <w:rsid w:val="0073323F"/>
    <w:rsid w:val="0073332F"/>
    <w:rsid w:val="007335C7"/>
    <w:rsid w:val="0073367A"/>
    <w:rsid w:val="00733801"/>
    <w:rsid w:val="00733AEA"/>
    <w:rsid w:val="00734913"/>
    <w:rsid w:val="00734939"/>
    <w:rsid w:val="00734995"/>
    <w:rsid w:val="00734A68"/>
    <w:rsid w:val="00734D34"/>
    <w:rsid w:val="00734FC0"/>
    <w:rsid w:val="00735075"/>
    <w:rsid w:val="007350A9"/>
    <w:rsid w:val="0073545F"/>
    <w:rsid w:val="007354F1"/>
    <w:rsid w:val="00735A46"/>
    <w:rsid w:val="00735CFA"/>
    <w:rsid w:val="00735EFA"/>
    <w:rsid w:val="00736038"/>
    <w:rsid w:val="0073622E"/>
    <w:rsid w:val="0073641C"/>
    <w:rsid w:val="007366AB"/>
    <w:rsid w:val="00736B34"/>
    <w:rsid w:val="00736BDB"/>
    <w:rsid w:val="00736F73"/>
    <w:rsid w:val="00736FC0"/>
    <w:rsid w:val="00737226"/>
    <w:rsid w:val="007372EC"/>
    <w:rsid w:val="00737304"/>
    <w:rsid w:val="0073730A"/>
    <w:rsid w:val="0073756A"/>
    <w:rsid w:val="00737819"/>
    <w:rsid w:val="00737987"/>
    <w:rsid w:val="00737E5A"/>
    <w:rsid w:val="00740020"/>
    <w:rsid w:val="0074014E"/>
    <w:rsid w:val="00740355"/>
    <w:rsid w:val="00740622"/>
    <w:rsid w:val="007408A5"/>
    <w:rsid w:val="00740A0B"/>
    <w:rsid w:val="00740AB5"/>
    <w:rsid w:val="00740BA0"/>
    <w:rsid w:val="00740C12"/>
    <w:rsid w:val="00740C93"/>
    <w:rsid w:val="00740E16"/>
    <w:rsid w:val="00740E17"/>
    <w:rsid w:val="007410A2"/>
    <w:rsid w:val="00741332"/>
    <w:rsid w:val="0074150D"/>
    <w:rsid w:val="00741751"/>
    <w:rsid w:val="00741B93"/>
    <w:rsid w:val="00741CA6"/>
    <w:rsid w:val="00741D04"/>
    <w:rsid w:val="00741DBA"/>
    <w:rsid w:val="00741E71"/>
    <w:rsid w:val="00742388"/>
    <w:rsid w:val="007424DD"/>
    <w:rsid w:val="007424E9"/>
    <w:rsid w:val="007425F3"/>
    <w:rsid w:val="00742B6E"/>
    <w:rsid w:val="00742C7E"/>
    <w:rsid w:val="00742FCC"/>
    <w:rsid w:val="00743012"/>
    <w:rsid w:val="0074302C"/>
    <w:rsid w:val="007430BD"/>
    <w:rsid w:val="007433B4"/>
    <w:rsid w:val="00743692"/>
    <w:rsid w:val="0074369F"/>
    <w:rsid w:val="007436D1"/>
    <w:rsid w:val="0074397E"/>
    <w:rsid w:val="0074440A"/>
    <w:rsid w:val="00744514"/>
    <w:rsid w:val="0074499F"/>
    <w:rsid w:val="00744D7D"/>
    <w:rsid w:val="00744DE4"/>
    <w:rsid w:val="00744F3F"/>
    <w:rsid w:val="007453C6"/>
    <w:rsid w:val="00745535"/>
    <w:rsid w:val="007456E5"/>
    <w:rsid w:val="007456EC"/>
    <w:rsid w:val="007457A8"/>
    <w:rsid w:val="007457AD"/>
    <w:rsid w:val="00745950"/>
    <w:rsid w:val="00745A88"/>
    <w:rsid w:val="00745D03"/>
    <w:rsid w:val="00745DE1"/>
    <w:rsid w:val="00745EBE"/>
    <w:rsid w:val="007461B7"/>
    <w:rsid w:val="0074621E"/>
    <w:rsid w:val="00746245"/>
    <w:rsid w:val="0074671E"/>
    <w:rsid w:val="007469B3"/>
    <w:rsid w:val="00746A9B"/>
    <w:rsid w:val="00746C6F"/>
    <w:rsid w:val="00746D4F"/>
    <w:rsid w:val="00746E63"/>
    <w:rsid w:val="00747033"/>
    <w:rsid w:val="00747062"/>
    <w:rsid w:val="007475CE"/>
    <w:rsid w:val="007477D4"/>
    <w:rsid w:val="00747A7A"/>
    <w:rsid w:val="00747AEA"/>
    <w:rsid w:val="00747CFE"/>
    <w:rsid w:val="00747D29"/>
    <w:rsid w:val="00747D61"/>
    <w:rsid w:val="00747E6D"/>
    <w:rsid w:val="00750061"/>
    <w:rsid w:val="00750190"/>
    <w:rsid w:val="00750496"/>
    <w:rsid w:val="00750747"/>
    <w:rsid w:val="00750809"/>
    <w:rsid w:val="00750B63"/>
    <w:rsid w:val="00750B79"/>
    <w:rsid w:val="00751119"/>
    <w:rsid w:val="00751577"/>
    <w:rsid w:val="00751611"/>
    <w:rsid w:val="0075177E"/>
    <w:rsid w:val="0075191A"/>
    <w:rsid w:val="00751B14"/>
    <w:rsid w:val="00751C3C"/>
    <w:rsid w:val="00752067"/>
    <w:rsid w:val="00752629"/>
    <w:rsid w:val="00752985"/>
    <w:rsid w:val="00752B79"/>
    <w:rsid w:val="00752D8C"/>
    <w:rsid w:val="0075304C"/>
    <w:rsid w:val="007530D7"/>
    <w:rsid w:val="00753637"/>
    <w:rsid w:val="00753F3B"/>
    <w:rsid w:val="00754122"/>
    <w:rsid w:val="007541DB"/>
    <w:rsid w:val="0075423C"/>
    <w:rsid w:val="00754295"/>
    <w:rsid w:val="007543D9"/>
    <w:rsid w:val="00754791"/>
    <w:rsid w:val="007548EE"/>
    <w:rsid w:val="00754D14"/>
    <w:rsid w:val="007550A5"/>
    <w:rsid w:val="007552F4"/>
    <w:rsid w:val="007553D1"/>
    <w:rsid w:val="00755552"/>
    <w:rsid w:val="00755EEB"/>
    <w:rsid w:val="0075607F"/>
    <w:rsid w:val="00756154"/>
    <w:rsid w:val="007561EE"/>
    <w:rsid w:val="0075627D"/>
    <w:rsid w:val="0075672E"/>
    <w:rsid w:val="00756806"/>
    <w:rsid w:val="00756ACC"/>
    <w:rsid w:val="00756B57"/>
    <w:rsid w:val="00756C92"/>
    <w:rsid w:val="00756CD7"/>
    <w:rsid w:val="00756D3A"/>
    <w:rsid w:val="007573A0"/>
    <w:rsid w:val="007577E0"/>
    <w:rsid w:val="007579B3"/>
    <w:rsid w:val="00757DC5"/>
    <w:rsid w:val="00757F47"/>
    <w:rsid w:val="00760092"/>
    <w:rsid w:val="00760152"/>
    <w:rsid w:val="007602C1"/>
    <w:rsid w:val="0076061F"/>
    <w:rsid w:val="007608A5"/>
    <w:rsid w:val="007608AA"/>
    <w:rsid w:val="00760FB6"/>
    <w:rsid w:val="007614E6"/>
    <w:rsid w:val="00761837"/>
    <w:rsid w:val="00761AD1"/>
    <w:rsid w:val="00762767"/>
    <w:rsid w:val="007629C8"/>
    <w:rsid w:val="00762B19"/>
    <w:rsid w:val="00762B55"/>
    <w:rsid w:val="00763121"/>
    <w:rsid w:val="007633FD"/>
    <w:rsid w:val="0076366C"/>
    <w:rsid w:val="00763816"/>
    <w:rsid w:val="00763C02"/>
    <w:rsid w:val="00763FA5"/>
    <w:rsid w:val="00764363"/>
    <w:rsid w:val="00764380"/>
    <w:rsid w:val="007644B7"/>
    <w:rsid w:val="007647AC"/>
    <w:rsid w:val="00764AC9"/>
    <w:rsid w:val="00764DC8"/>
    <w:rsid w:val="007653AD"/>
    <w:rsid w:val="007653E0"/>
    <w:rsid w:val="00765452"/>
    <w:rsid w:val="007654B4"/>
    <w:rsid w:val="0076596C"/>
    <w:rsid w:val="0076597D"/>
    <w:rsid w:val="00765A7C"/>
    <w:rsid w:val="00765CB8"/>
    <w:rsid w:val="00765E8F"/>
    <w:rsid w:val="00765E92"/>
    <w:rsid w:val="00766517"/>
    <w:rsid w:val="007667B5"/>
    <w:rsid w:val="0076697B"/>
    <w:rsid w:val="0076702B"/>
    <w:rsid w:val="007672D1"/>
    <w:rsid w:val="0076749D"/>
    <w:rsid w:val="007676EF"/>
    <w:rsid w:val="00767DD5"/>
    <w:rsid w:val="007700C5"/>
    <w:rsid w:val="00770506"/>
    <w:rsid w:val="007706C6"/>
    <w:rsid w:val="00770940"/>
    <w:rsid w:val="00770C49"/>
    <w:rsid w:val="00770E44"/>
    <w:rsid w:val="007710F4"/>
    <w:rsid w:val="00771305"/>
    <w:rsid w:val="00771476"/>
    <w:rsid w:val="00771A1C"/>
    <w:rsid w:val="00771C1D"/>
    <w:rsid w:val="0077215D"/>
    <w:rsid w:val="0077237F"/>
    <w:rsid w:val="00772453"/>
    <w:rsid w:val="007726D6"/>
    <w:rsid w:val="0077280B"/>
    <w:rsid w:val="00772931"/>
    <w:rsid w:val="00772A10"/>
    <w:rsid w:val="00772BAE"/>
    <w:rsid w:val="00772E74"/>
    <w:rsid w:val="00772FA3"/>
    <w:rsid w:val="00773419"/>
    <w:rsid w:val="00773513"/>
    <w:rsid w:val="0077385E"/>
    <w:rsid w:val="0077388A"/>
    <w:rsid w:val="007739E4"/>
    <w:rsid w:val="00773C64"/>
    <w:rsid w:val="007740CA"/>
    <w:rsid w:val="00774516"/>
    <w:rsid w:val="00774659"/>
    <w:rsid w:val="00774AD4"/>
    <w:rsid w:val="00774B69"/>
    <w:rsid w:val="00774BA0"/>
    <w:rsid w:val="00774CE1"/>
    <w:rsid w:val="007751C1"/>
    <w:rsid w:val="00775410"/>
    <w:rsid w:val="00775435"/>
    <w:rsid w:val="00775759"/>
    <w:rsid w:val="00775968"/>
    <w:rsid w:val="00775C7B"/>
    <w:rsid w:val="00775C90"/>
    <w:rsid w:val="00775E1D"/>
    <w:rsid w:val="00775F26"/>
    <w:rsid w:val="007763D5"/>
    <w:rsid w:val="00776476"/>
    <w:rsid w:val="0077649C"/>
    <w:rsid w:val="00776682"/>
    <w:rsid w:val="007768DD"/>
    <w:rsid w:val="0077704C"/>
    <w:rsid w:val="0077720C"/>
    <w:rsid w:val="0077743D"/>
    <w:rsid w:val="007777B1"/>
    <w:rsid w:val="00777AAE"/>
    <w:rsid w:val="00777C64"/>
    <w:rsid w:val="00777D73"/>
    <w:rsid w:val="00777E6B"/>
    <w:rsid w:val="00777E9D"/>
    <w:rsid w:val="00780050"/>
    <w:rsid w:val="0078034B"/>
    <w:rsid w:val="007804D9"/>
    <w:rsid w:val="00780D8B"/>
    <w:rsid w:val="00780F56"/>
    <w:rsid w:val="00781171"/>
    <w:rsid w:val="007812A9"/>
    <w:rsid w:val="007813E6"/>
    <w:rsid w:val="007814B9"/>
    <w:rsid w:val="007816D9"/>
    <w:rsid w:val="0078182F"/>
    <w:rsid w:val="00781940"/>
    <w:rsid w:val="00781E54"/>
    <w:rsid w:val="00781F4E"/>
    <w:rsid w:val="00782171"/>
    <w:rsid w:val="00782275"/>
    <w:rsid w:val="00782499"/>
    <w:rsid w:val="0078250E"/>
    <w:rsid w:val="007826B2"/>
    <w:rsid w:val="00782752"/>
    <w:rsid w:val="00782818"/>
    <w:rsid w:val="00782995"/>
    <w:rsid w:val="00782ABD"/>
    <w:rsid w:val="00782FE5"/>
    <w:rsid w:val="007832C6"/>
    <w:rsid w:val="00783394"/>
    <w:rsid w:val="0078374A"/>
    <w:rsid w:val="007838B9"/>
    <w:rsid w:val="00783ABD"/>
    <w:rsid w:val="007840D7"/>
    <w:rsid w:val="007841F2"/>
    <w:rsid w:val="007845A5"/>
    <w:rsid w:val="007848CA"/>
    <w:rsid w:val="007849B1"/>
    <w:rsid w:val="00784A20"/>
    <w:rsid w:val="00784CA0"/>
    <w:rsid w:val="00784F1D"/>
    <w:rsid w:val="007851C8"/>
    <w:rsid w:val="00785533"/>
    <w:rsid w:val="0078560D"/>
    <w:rsid w:val="007856A4"/>
    <w:rsid w:val="00785891"/>
    <w:rsid w:val="00785CA3"/>
    <w:rsid w:val="00785F83"/>
    <w:rsid w:val="00786201"/>
    <w:rsid w:val="00786467"/>
    <w:rsid w:val="0078666D"/>
    <w:rsid w:val="0078674A"/>
    <w:rsid w:val="007868F3"/>
    <w:rsid w:val="0078694E"/>
    <w:rsid w:val="00786985"/>
    <w:rsid w:val="00786D51"/>
    <w:rsid w:val="00786F13"/>
    <w:rsid w:val="00786F82"/>
    <w:rsid w:val="00787559"/>
    <w:rsid w:val="00787697"/>
    <w:rsid w:val="0078779E"/>
    <w:rsid w:val="00787A70"/>
    <w:rsid w:val="00787A9F"/>
    <w:rsid w:val="00787D1C"/>
    <w:rsid w:val="00787D85"/>
    <w:rsid w:val="00787DE6"/>
    <w:rsid w:val="007900BE"/>
    <w:rsid w:val="00790585"/>
    <w:rsid w:val="00790624"/>
    <w:rsid w:val="00790681"/>
    <w:rsid w:val="0079072B"/>
    <w:rsid w:val="007908F3"/>
    <w:rsid w:val="00790B9B"/>
    <w:rsid w:val="00790DBB"/>
    <w:rsid w:val="0079100B"/>
    <w:rsid w:val="0079145D"/>
    <w:rsid w:val="00791461"/>
    <w:rsid w:val="007915FA"/>
    <w:rsid w:val="007918BE"/>
    <w:rsid w:val="007921AA"/>
    <w:rsid w:val="00792237"/>
    <w:rsid w:val="007922A1"/>
    <w:rsid w:val="00792452"/>
    <w:rsid w:val="007924A0"/>
    <w:rsid w:val="00792697"/>
    <w:rsid w:val="00792786"/>
    <w:rsid w:val="00792A79"/>
    <w:rsid w:val="00792B22"/>
    <w:rsid w:val="00792D4C"/>
    <w:rsid w:val="0079310B"/>
    <w:rsid w:val="00793117"/>
    <w:rsid w:val="007935CB"/>
    <w:rsid w:val="00793639"/>
    <w:rsid w:val="00793820"/>
    <w:rsid w:val="007938EC"/>
    <w:rsid w:val="00793963"/>
    <w:rsid w:val="00793D24"/>
    <w:rsid w:val="00793E07"/>
    <w:rsid w:val="00793E5D"/>
    <w:rsid w:val="00793FC3"/>
    <w:rsid w:val="00794025"/>
    <w:rsid w:val="00794166"/>
    <w:rsid w:val="00794414"/>
    <w:rsid w:val="00794455"/>
    <w:rsid w:val="00794A6F"/>
    <w:rsid w:val="00794D70"/>
    <w:rsid w:val="00794F83"/>
    <w:rsid w:val="00794F98"/>
    <w:rsid w:val="007951EF"/>
    <w:rsid w:val="00795247"/>
    <w:rsid w:val="00795361"/>
    <w:rsid w:val="007955F7"/>
    <w:rsid w:val="00795A96"/>
    <w:rsid w:val="00795BAD"/>
    <w:rsid w:val="00795CAD"/>
    <w:rsid w:val="00795F6F"/>
    <w:rsid w:val="007962DB"/>
    <w:rsid w:val="007966C3"/>
    <w:rsid w:val="00796847"/>
    <w:rsid w:val="007969A7"/>
    <w:rsid w:val="00796BAC"/>
    <w:rsid w:val="00796C17"/>
    <w:rsid w:val="00796DC8"/>
    <w:rsid w:val="00797470"/>
    <w:rsid w:val="007974EA"/>
    <w:rsid w:val="00797A0B"/>
    <w:rsid w:val="00797B09"/>
    <w:rsid w:val="00797B93"/>
    <w:rsid w:val="00797DAC"/>
    <w:rsid w:val="00797F0D"/>
    <w:rsid w:val="00797FA9"/>
    <w:rsid w:val="007A00D0"/>
    <w:rsid w:val="007A03A0"/>
    <w:rsid w:val="007A071C"/>
    <w:rsid w:val="007A1087"/>
    <w:rsid w:val="007A140A"/>
    <w:rsid w:val="007A14A9"/>
    <w:rsid w:val="007A26F2"/>
    <w:rsid w:val="007A270A"/>
    <w:rsid w:val="007A2779"/>
    <w:rsid w:val="007A27E2"/>
    <w:rsid w:val="007A2839"/>
    <w:rsid w:val="007A29AB"/>
    <w:rsid w:val="007A2A0A"/>
    <w:rsid w:val="007A2BC6"/>
    <w:rsid w:val="007A2C68"/>
    <w:rsid w:val="007A2DA3"/>
    <w:rsid w:val="007A2ED3"/>
    <w:rsid w:val="007A2EE8"/>
    <w:rsid w:val="007A2F56"/>
    <w:rsid w:val="007A3470"/>
    <w:rsid w:val="007A36DB"/>
    <w:rsid w:val="007A397C"/>
    <w:rsid w:val="007A3B74"/>
    <w:rsid w:val="007A3C04"/>
    <w:rsid w:val="007A3D8A"/>
    <w:rsid w:val="007A3E29"/>
    <w:rsid w:val="007A3FFE"/>
    <w:rsid w:val="007A41B0"/>
    <w:rsid w:val="007A4250"/>
    <w:rsid w:val="007A4301"/>
    <w:rsid w:val="007A45E7"/>
    <w:rsid w:val="007A4753"/>
    <w:rsid w:val="007A486D"/>
    <w:rsid w:val="007A4BB3"/>
    <w:rsid w:val="007A4C98"/>
    <w:rsid w:val="007A4F3D"/>
    <w:rsid w:val="007A525E"/>
    <w:rsid w:val="007A5320"/>
    <w:rsid w:val="007A53DF"/>
    <w:rsid w:val="007A53E1"/>
    <w:rsid w:val="007A58A0"/>
    <w:rsid w:val="007A58E8"/>
    <w:rsid w:val="007A65D2"/>
    <w:rsid w:val="007A667F"/>
    <w:rsid w:val="007A6A9C"/>
    <w:rsid w:val="007A6C76"/>
    <w:rsid w:val="007A6FA0"/>
    <w:rsid w:val="007A7062"/>
    <w:rsid w:val="007A722F"/>
    <w:rsid w:val="007A754D"/>
    <w:rsid w:val="007A777D"/>
    <w:rsid w:val="007A7865"/>
    <w:rsid w:val="007A78D7"/>
    <w:rsid w:val="007A7A40"/>
    <w:rsid w:val="007A7B84"/>
    <w:rsid w:val="007A7D35"/>
    <w:rsid w:val="007A7F3C"/>
    <w:rsid w:val="007B03DD"/>
    <w:rsid w:val="007B03E0"/>
    <w:rsid w:val="007B0A13"/>
    <w:rsid w:val="007B0AB1"/>
    <w:rsid w:val="007B168F"/>
    <w:rsid w:val="007B1944"/>
    <w:rsid w:val="007B1DEE"/>
    <w:rsid w:val="007B202E"/>
    <w:rsid w:val="007B24DC"/>
    <w:rsid w:val="007B24FB"/>
    <w:rsid w:val="007B2595"/>
    <w:rsid w:val="007B27CC"/>
    <w:rsid w:val="007B2917"/>
    <w:rsid w:val="007B2A52"/>
    <w:rsid w:val="007B2B0B"/>
    <w:rsid w:val="007B2CF1"/>
    <w:rsid w:val="007B2E30"/>
    <w:rsid w:val="007B37CD"/>
    <w:rsid w:val="007B385B"/>
    <w:rsid w:val="007B39E2"/>
    <w:rsid w:val="007B3AA7"/>
    <w:rsid w:val="007B4080"/>
    <w:rsid w:val="007B410B"/>
    <w:rsid w:val="007B431E"/>
    <w:rsid w:val="007B43F3"/>
    <w:rsid w:val="007B45F0"/>
    <w:rsid w:val="007B4AB8"/>
    <w:rsid w:val="007B4D39"/>
    <w:rsid w:val="007B4DA3"/>
    <w:rsid w:val="007B4ED7"/>
    <w:rsid w:val="007B507A"/>
    <w:rsid w:val="007B51A3"/>
    <w:rsid w:val="007B52A8"/>
    <w:rsid w:val="007B53CC"/>
    <w:rsid w:val="007B551A"/>
    <w:rsid w:val="007B55F6"/>
    <w:rsid w:val="007B5851"/>
    <w:rsid w:val="007B5AAB"/>
    <w:rsid w:val="007B5EA6"/>
    <w:rsid w:val="007B6502"/>
    <w:rsid w:val="007B65DE"/>
    <w:rsid w:val="007B6647"/>
    <w:rsid w:val="007B6935"/>
    <w:rsid w:val="007B69F2"/>
    <w:rsid w:val="007B6AFC"/>
    <w:rsid w:val="007B6D3C"/>
    <w:rsid w:val="007B6D6A"/>
    <w:rsid w:val="007B6E57"/>
    <w:rsid w:val="007B703F"/>
    <w:rsid w:val="007B70F6"/>
    <w:rsid w:val="007B70F9"/>
    <w:rsid w:val="007B77FF"/>
    <w:rsid w:val="007B78BF"/>
    <w:rsid w:val="007B7E7F"/>
    <w:rsid w:val="007B7F21"/>
    <w:rsid w:val="007C0063"/>
    <w:rsid w:val="007C0E5A"/>
    <w:rsid w:val="007C10EE"/>
    <w:rsid w:val="007C1D39"/>
    <w:rsid w:val="007C1E56"/>
    <w:rsid w:val="007C22B1"/>
    <w:rsid w:val="007C254E"/>
    <w:rsid w:val="007C2659"/>
    <w:rsid w:val="007C2AE2"/>
    <w:rsid w:val="007C2F00"/>
    <w:rsid w:val="007C2F03"/>
    <w:rsid w:val="007C2F70"/>
    <w:rsid w:val="007C34DB"/>
    <w:rsid w:val="007C3660"/>
    <w:rsid w:val="007C389F"/>
    <w:rsid w:val="007C3BAF"/>
    <w:rsid w:val="007C3BE1"/>
    <w:rsid w:val="007C3D92"/>
    <w:rsid w:val="007C4042"/>
    <w:rsid w:val="007C43D1"/>
    <w:rsid w:val="007C44B7"/>
    <w:rsid w:val="007C4AC8"/>
    <w:rsid w:val="007C4DA1"/>
    <w:rsid w:val="007C4F70"/>
    <w:rsid w:val="007C503A"/>
    <w:rsid w:val="007C51D2"/>
    <w:rsid w:val="007C567B"/>
    <w:rsid w:val="007C5A1D"/>
    <w:rsid w:val="007C5BD2"/>
    <w:rsid w:val="007C5D00"/>
    <w:rsid w:val="007C5E01"/>
    <w:rsid w:val="007C5E4D"/>
    <w:rsid w:val="007C6006"/>
    <w:rsid w:val="007C677B"/>
    <w:rsid w:val="007C6B8D"/>
    <w:rsid w:val="007C6C4A"/>
    <w:rsid w:val="007C6D7B"/>
    <w:rsid w:val="007C6E2C"/>
    <w:rsid w:val="007C6E7E"/>
    <w:rsid w:val="007C6F1C"/>
    <w:rsid w:val="007C70E1"/>
    <w:rsid w:val="007C716A"/>
    <w:rsid w:val="007C726E"/>
    <w:rsid w:val="007C7287"/>
    <w:rsid w:val="007C74F9"/>
    <w:rsid w:val="007C752F"/>
    <w:rsid w:val="007C7646"/>
    <w:rsid w:val="007C7775"/>
    <w:rsid w:val="007D01B8"/>
    <w:rsid w:val="007D0234"/>
    <w:rsid w:val="007D02DD"/>
    <w:rsid w:val="007D07AE"/>
    <w:rsid w:val="007D09F1"/>
    <w:rsid w:val="007D0C1F"/>
    <w:rsid w:val="007D0F1D"/>
    <w:rsid w:val="007D103A"/>
    <w:rsid w:val="007D12F2"/>
    <w:rsid w:val="007D1450"/>
    <w:rsid w:val="007D153D"/>
    <w:rsid w:val="007D1596"/>
    <w:rsid w:val="007D18BC"/>
    <w:rsid w:val="007D1D69"/>
    <w:rsid w:val="007D204C"/>
    <w:rsid w:val="007D219C"/>
    <w:rsid w:val="007D22A7"/>
    <w:rsid w:val="007D22E5"/>
    <w:rsid w:val="007D22FB"/>
    <w:rsid w:val="007D2637"/>
    <w:rsid w:val="007D27AF"/>
    <w:rsid w:val="007D29E3"/>
    <w:rsid w:val="007D2ABD"/>
    <w:rsid w:val="007D2D8C"/>
    <w:rsid w:val="007D2F05"/>
    <w:rsid w:val="007D2FBD"/>
    <w:rsid w:val="007D32BA"/>
    <w:rsid w:val="007D3785"/>
    <w:rsid w:val="007D380D"/>
    <w:rsid w:val="007D3891"/>
    <w:rsid w:val="007D3A99"/>
    <w:rsid w:val="007D3D08"/>
    <w:rsid w:val="007D408F"/>
    <w:rsid w:val="007D41FD"/>
    <w:rsid w:val="007D4327"/>
    <w:rsid w:val="007D4650"/>
    <w:rsid w:val="007D4B83"/>
    <w:rsid w:val="007D4DCA"/>
    <w:rsid w:val="007D50D6"/>
    <w:rsid w:val="007D5183"/>
    <w:rsid w:val="007D5AAA"/>
    <w:rsid w:val="007D5B4F"/>
    <w:rsid w:val="007D5C50"/>
    <w:rsid w:val="007D5F9C"/>
    <w:rsid w:val="007D603C"/>
    <w:rsid w:val="007D6176"/>
    <w:rsid w:val="007D61A6"/>
    <w:rsid w:val="007D61FF"/>
    <w:rsid w:val="007D62BD"/>
    <w:rsid w:val="007D6536"/>
    <w:rsid w:val="007D6A14"/>
    <w:rsid w:val="007D6D67"/>
    <w:rsid w:val="007D6E8D"/>
    <w:rsid w:val="007D6FB2"/>
    <w:rsid w:val="007D7750"/>
    <w:rsid w:val="007D7CE2"/>
    <w:rsid w:val="007D7E13"/>
    <w:rsid w:val="007D7E36"/>
    <w:rsid w:val="007E0094"/>
    <w:rsid w:val="007E0318"/>
    <w:rsid w:val="007E039D"/>
    <w:rsid w:val="007E07F8"/>
    <w:rsid w:val="007E0864"/>
    <w:rsid w:val="007E08D6"/>
    <w:rsid w:val="007E0C3E"/>
    <w:rsid w:val="007E0D79"/>
    <w:rsid w:val="007E107E"/>
    <w:rsid w:val="007E11D4"/>
    <w:rsid w:val="007E16B8"/>
    <w:rsid w:val="007E1942"/>
    <w:rsid w:val="007E19B1"/>
    <w:rsid w:val="007E19FC"/>
    <w:rsid w:val="007E1AB7"/>
    <w:rsid w:val="007E1F18"/>
    <w:rsid w:val="007E2060"/>
    <w:rsid w:val="007E223B"/>
    <w:rsid w:val="007E24F8"/>
    <w:rsid w:val="007E2517"/>
    <w:rsid w:val="007E27D0"/>
    <w:rsid w:val="007E2CE8"/>
    <w:rsid w:val="007E2F0A"/>
    <w:rsid w:val="007E2FB6"/>
    <w:rsid w:val="007E323F"/>
    <w:rsid w:val="007E3900"/>
    <w:rsid w:val="007E3A6C"/>
    <w:rsid w:val="007E41D2"/>
    <w:rsid w:val="007E42DF"/>
    <w:rsid w:val="007E45DC"/>
    <w:rsid w:val="007E4832"/>
    <w:rsid w:val="007E499A"/>
    <w:rsid w:val="007E4BD0"/>
    <w:rsid w:val="007E4D47"/>
    <w:rsid w:val="007E4D75"/>
    <w:rsid w:val="007E4ED3"/>
    <w:rsid w:val="007E528D"/>
    <w:rsid w:val="007E53F7"/>
    <w:rsid w:val="007E5569"/>
    <w:rsid w:val="007E5ABA"/>
    <w:rsid w:val="007E65AB"/>
    <w:rsid w:val="007E6726"/>
    <w:rsid w:val="007E6B11"/>
    <w:rsid w:val="007E6B23"/>
    <w:rsid w:val="007E6EBB"/>
    <w:rsid w:val="007E7512"/>
    <w:rsid w:val="007E75B5"/>
    <w:rsid w:val="007E7C2C"/>
    <w:rsid w:val="007E7F09"/>
    <w:rsid w:val="007F0014"/>
    <w:rsid w:val="007F0316"/>
    <w:rsid w:val="007F0624"/>
    <w:rsid w:val="007F078F"/>
    <w:rsid w:val="007F0902"/>
    <w:rsid w:val="007F0CDA"/>
    <w:rsid w:val="007F0EEB"/>
    <w:rsid w:val="007F173A"/>
    <w:rsid w:val="007F1818"/>
    <w:rsid w:val="007F1917"/>
    <w:rsid w:val="007F1A23"/>
    <w:rsid w:val="007F1CCD"/>
    <w:rsid w:val="007F1DAA"/>
    <w:rsid w:val="007F1E36"/>
    <w:rsid w:val="007F1F3F"/>
    <w:rsid w:val="007F2263"/>
    <w:rsid w:val="007F22BF"/>
    <w:rsid w:val="007F22E6"/>
    <w:rsid w:val="007F2324"/>
    <w:rsid w:val="007F233C"/>
    <w:rsid w:val="007F2B81"/>
    <w:rsid w:val="007F2E8A"/>
    <w:rsid w:val="007F3400"/>
    <w:rsid w:val="007F34C1"/>
    <w:rsid w:val="007F35B4"/>
    <w:rsid w:val="007F3698"/>
    <w:rsid w:val="007F3768"/>
    <w:rsid w:val="007F3825"/>
    <w:rsid w:val="007F38F3"/>
    <w:rsid w:val="007F3CCE"/>
    <w:rsid w:val="007F3D41"/>
    <w:rsid w:val="007F4013"/>
    <w:rsid w:val="007F4128"/>
    <w:rsid w:val="007F4460"/>
    <w:rsid w:val="007F45BB"/>
    <w:rsid w:val="007F4814"/>
    <w:rsid w:val="007F487D"/>
    <w:rsid w:val="007F4CB4"/>
    <w:rsid w:val="007F4ED9"/>
    <w:rsid w:val="007F55A3"/>
    <w:rsid w:val="007F56E7"/>
    <w:rsid w:val="007F585E"/>
    <w:rsid w:val="007F589F"/>
    <w:rsid w:val="007F5C57"/>
    <w:rsid w:val="007F60D7"/>
    <w:rsid w:val="007F63F0"/>
    <w:rsid w:val="007F64C4"/>
    <w:rsid w:val="007F68F2"/>
    <w:rsid w:val="007F6CF7"/>
    <w:rsid w:val="007F6DDA"/>
    <w:rsid w:val="007F6E9B"/>
    <w:rsid w:val="007F6F66"/>
    <w:rsid w:val="007F7081"/>
    <w:rsid w:val="007F7112"/>
    <w:rsid w:val="007F71A0"/>
    <w:rsid w:val="007F728E"/>
    <w:rsid w:val="007F731C"/>
    <w:rsid w:val="007F7518"/>
    <w:rsid w:val="007F7635"/>
    <w:rsid w:val="007F797B"/>
    <w:rsid w:val="007F7B84"/>
    <w:rsid w:val="007F7D92"/>
    <w:rsid w:val="0080010C"/>
    <w:rsid w:val="00800625"/>
    <w:rsid w:val="0080062D"/>
    <w:rsid w:val="00800938"/>
    <w:rsid w:val="00800B50"/>
    <w:rsid w:val="00800EFA"/>
    <w:rsid w:val="008013A7"/>
    <w:rsid w:val="00801730"/>
    <w:rsid w:val="0080177F"/>
    <w:rsid w:val="00801B1B"/>
    <w:rsid w:val="00802045"/>
    <w:rsid w:val="0080215B"/>
    <w:rsid w:val="0080221E"/>
    <w:rsid w:val="0080229C"/>
    <w:rsid w:val="00802367"/>
    <w:rsid w:val="008026B4"/>
    <w:rsid w:val="00802AB3"/>
    <w:rsid w:val="00802B02"/>
    <w:rsid w:val="00802D21"/>
    <w:rsid w:val="008030C8"/>
    <w:rsid w:val="0080327A"/>
    <w:rsid w:val="008033EA"/>
    <w:rsid w:val="008037AB"/>
    <w:rsid w:val="00803855"/>
    <w:rsid w:val="008038E5"/>
    <w:rsid w:val="00803D33"/>
    <w:rsid w:val="00803D88"/>
    <w:rsid w:val="00803DCF"/>
    <w:rsid w:val="00803E23"/>
    <w:rsid w:val="00804184"/>
    <w:rsid w:val="008043DB"/>
    <w:rsid w:val="00804626"/>
    <w:rsid w:val="00804999"/>
    <w:rsid w:val="00804A80"/>
    <w:rsid w:val="00804AC9"/>
    <w:rsid w:val="00804B2B"/>
    <w:rsid w:val="00804D25"/>
    <w:rsid w:val="00804E22"/>
    <w:rsid w:val="00804F8C"/>
    <w:rsid w:val="0080515F"/>
    <w:rsid w:val="00805274"/>
    <w:rsid w:val="008058C4"/>
    <w:rsid w:val="008058EF"/>
    <w:rsid w:val="00805ACF"/>
    <w:rsid w:val="0080614F"/>
    <w:rsid w:val="0080668E"/>
    <w:rsid w:val="00806A07"/>
    <w:rsid w:val="00806A6B"/>
    <w:rsid w:val="00806ECF"/>
    <w:rsid w:val="00807172"/>
    <w:rsid w:val="008075D7"/>
    <w:rsid w:val="00807C64"/>
    <w:rsid w:val="00807F81"/>
    <w:rsid w:val="008100BD"/>
    <w:rsid w:val="00810120"/>
    <w:rsid w:val="008101A5"/>
    <w:rsid w:val="0081021E"/>
    <w:rsid w:val="008106B4"/>
    <w:rsid w:val="00810BA4"/>
    <w:rsid w:val="00810CB8"/>
    <w:rsid w:val="00811184"/>
    <w:rsid w:val="008113B9"/>
    <w:rsid w:val="00811736"/>
    <w:rsid w:val="00811AC0"/>
    <w:rsid w:val="00811C72"/>
    <w:rsid w:val="00811DA7"/>
    <w:rsid w:val="00811F71"/>
    <w:rsid w:val="00812173"/>
    <w:rsid w:val="008122B2"/>
    <w:rsid w:val="008123EC"/>
    <w:rsid w:val="00812411"/>
    <w:rsid w:val="008127CF"/>
    <w:rsid w:val="00812837"/>
    <w:rsid w:val="00812F58"/>
    <w:rsid w:val="00812FB1"/>
    <w:rsid w:val="008131A9"/>
    <w:rsid w:val="008131D4"/>
    <w:rsid w:val="0081322D"/>
    <w:rsid w:val="00813292"/>
    <w:rsid w:val="008132D3"/>
    <w:rsid w:val="00813B62"/>
    <w:rsid w:val="00813FEE"/>
    <w:rsid w:val="00814011"/>
    <w:rsid w:val="008141F6"/>
    <w:rsid w:val="008142B6"/>
    <w:rsid w:val="0081451E"/>
    <w:rsid w:val="00814738"/>
    <w:rsid w:val="00814756"/>
    <w:rsid w:val="00814DD5"/>
    <w:rsid w:val="00814EA6"/>
    <w:rsid w:val="00814F6E"/>
    <w:rsid w:val="008153D8"/>
    <w:rsid w:val="008157CE"/>
    <w:rsid w:val="008157E3"/>
    <w:rsid w:val="008157EA"/>
    <w:rsid w:val="00815802"/>
    <w:rsid w:val="008158EE"/>
    <w:rsid w:val="00815A86"/>
    <w:rsid w:val="00815DC1"/>
    <w:rsid w:val="008163BE"/>
    <w:rsid w:val="008168FD"/>
    <w:rsid w:val="008169FA"/>
    <w:rsid w:val="00816BA7"/>
    <w:rsid w:val="00816CF4"/>
    <w:rsid w:val="00816DC3"/>
    <w:rsid w:val="0081714A"/>
    <w:rsid w:val="00817271"/>
    <w:rsid w:val="008173F4"/>
    <w:rsid w:val="00817801"/>
    <w:rsid w:val="00817A43"/>
    <w:rsid w:val="00817E0D"/>
    <w:rsid w:val="0082029D"/>
    <w:rsid w:val="00820330"/>
    <w:rsid w:val="00820985"/>
    <w:rsid w:val="0082099E"/>
    <w:rsid w:val="00820ED0"/>
    <w:rsid w:val="00821230"/>
    <w:rsid w:val="008212D4"/>
    <w:rsid w:val="0082179D"/>
    <w:rsid w:val="00821923"/>
    <w:rsid w:val="00821A0B"/>
    <w:rsid w:val="00821B89"/>
    <w:rsid w:val="00821C48"/>
    <w:rsid w:val="00821DF0"/>
    <w:rsid w:val="00822395"/>
    <w:rsid w:val="00822576"/>
    <w:rsid w:val="00822635"/>
    <w:rsid w:val="008229C0"/>
    <w:rsid w:val="008229C3"/>
    <w:rsid w:val="00822D48"/>
    <w:rsid w:val="00822D67"/>
    <w:rsid w:val="00822F31"/>
    <w:rsid w:val="00822F68"/>
    <w:rsid w:val="00823227"/>
    <w:rsid w:val="00823270"/>
    <w:rsid w:val="00823404"/>
    <w:rsid w:val="0082343C"/>
    <w:rsid w:val="0082351A"/>
    <w:rsid w:val="008235B8"/>
    <w:rsid w:val="00823C2F"/>
    <w:rsid w:val="00823FE5"/>
    <w:rsid w:val="00824122"/>
    <w:rsid w:val="0082414A"/>
    <w:rsid w:val="00824396"/>
    <w:rsid w:val="00824674"/>
    <w:rsid w:val="008247BD"/>
    <w:rsid w:val="008248A0"/>
    <w:rsid w:val="00824D7C"/>
    <w:rsid w:val="00824F30"/>
    <w:rsid w:val="00825101"/>
    <w:rsid w:val="008258AD"/>
    <w:rsid w:val="00825AD1"/>
    <w:rsid w:val="00825DD5"/>
    <w:rsid w:val="00825E11"/>
    <w:rsid w:val="00825FED"/>
    <w:rsid w:val="00826700"/>
    <w:rsid w:val="008267D1"/>
    <w:rsid w:val="00826806"/>
    <w:rsid w:val="00826837"/>
    <w:rsid w:val="00826A9B"/>
    <w:rsid w:val="00826F26"/>
    <w:rsid w:val="00827266"/>
    <w:rsid w:val="0082763C"/>
    <w:rsid w:val="00827796"/>
    <w:rsid w:val="00827993"/>
    <w:rsid w:val="0083014C"/>
    <w:rsid w:val="0083038D"/>
    <w:rsid w:val="00830416"/>
    <w:rsid w:val="00830463"/>
    <w:rsid w:val="0083058A"/>
    <w:rsid w:val="008305BE"/>
    <w:rsid w:val="00830674"/>
    <w:rsid w:val="008306E4"/>
    <w:rsid w:val="008309F6"/>
    <w:rsid w:val="00830A07"/>
    <w:rsid w:val="00830A36"/>
    <w:rsid w:val="00830A5E"/>
    <w:rsid w:val="00830AE6"/>
    <w:rsid w:val="00830D05"/>
    <w:rsid w:val="00831098"/>
    <w:rsid w:val="0083158F"/>
    <w:rsid w:val="0083176C"/>
    <w:rsid w:val="008317F3"/>
    <w:rsid w:val="008319EE"/>
    <w:rsid w:val="00831A99"/>
    <w:rsid w:val="00831D14"/>
    <w:rsid w:val="00831FEC"/>
    <w:rsid w:val="008320B1"/>
    <w:rsid w:val="00832225"/>
    <w:rsid w:val="008325C8"/>
    <w:rsid w:val="00832E06"/>
    <w:rsid w:val="00833456"/>
    <w:rsid w:val="00833676"/>
    <w:rsid w:val="008336B7"/>
    <w:rsid w:val="00833857"/>
    <w:rsid w:val="00833906"/>
    <w:rsid w:val="00833A7C"/>
    <w:rsid w:val="00833B62"/>
    <w:rsid w:val="00833C34"/>
    <w:rsid w:val="00833CC0"/>
    <w:rsid w:val="00833E30"/>
    <w:rsid w:val="00833F4D"/>
    <w:rsid w:val="00833F56"/>
    <w:rsid w:val="00833FA1"/>
    <w:rsid w:val="0083431E"/>
    <w:rsid w:val="00834534"/>
    <w:rsid w:val="008348EC"/>
    <w:rsid w:val="00834A2B"/>
    <w:rsid w:val="00834AFD"/>
    <w:rsid w:val="00834CFA"/>
    <w:rsid w:val="00834E2D"/>
    <w:rsid w:val="0083503E"/>
    <w:rsid w:val="00835341"/>
    <w:rsid w:val="00835782"/>
    <w:rsid w:val="008358EE"/>
    <w:rsid w:val="00835A8E"/>
    <w:rsid w:val="00835F34"/>
    <w:rsid w:val="00835F4E"/>
    <w:rsid w:val="00836350"/>
    <w:rsid w:val="008364DB"/>
    <w:rsid w:val="00836740"/>
    <w:rsid w:val="008369F1"/>
    <w:rsid w:val="00836FDC"/>
    <w:rsid w:val="00837014"/>
    <w:rsid w:val="0083721C"/>
    <w:rsid w:val="008379C4"/>
    <w:rsid w:val="008379ED"/>
    <w:rsid w:val="00837A04"/>
    <w:rsid w:val="00837A88"/>
    <w:rsid w:val="00837C2E"/>
    <w:rsid w:val="00837D3C"/>
    <w:rsid w:val="0084000D"/>
    <w:rsid w:val="008400EF"/>
    <w:rsid w:val="008402EC"/>
    <w:rsid w:val="0084048D"/>
    <w:rsid w:val="00840D1D"/>
    <w:rsid w:val="00840EE8"/>
    <w:rsid w:val="00841575"/>
    <w:rsid w:val="00841E61"/>
    <w:rsid w:val="00841EF7"/>
    <w:rsid w:val="00841FDD"/>
    <w:rsid w:val="008420A8"/>
    <w:rsid w:val="0084225C"/>
    <w:rsid w:val="0084229F"/>
    <w:rsid w:val="00842621"/>
    <w:rsid w:val="008428AD"/>
    <w:rsid w:val="008428F5"/>
    <w:rsid w:val="00842C6E"/>
    <w:rsid w:val="008438B9"/>
    <w:rsid w:val="00843BA2"/>
    <w:rsid w:val="0084412B"/>
    <w:rsid w:val="0084420C"/>
    <w:rsid w:val="00844223"/>
    <w:rsid w:val="008445BB"/>
    <w:rsid w:val="00844CA7"/>
    <w:rsid w:val="00844D51"/>
    <w:rsid w:val="00844DAA"/>
    <w:rsid w:val="00844E5E"/>
    <w:rsid w:val="00844E5F"/>
    <w:rsid w:val="00845039"/>
    <w:rsid w:val="008450E3"/>
    <w:rsid w:val="008454A2"/>
    <w:rsid w:val="00845855"/>
    <w:rsid w:val="008459AB"/>
    <w:rsid w:val="00845B89"/>
    <w:rsid w:val="00845BBF"/>
    <w:rsid w:val="00845C03"/>
    <w:rsid w:val="00845C8A"/>
    <w:rsid w:val="00845EA5"/>
    <w:rsid w:val="008460C3"/>
    <w:rsid w:val="0084619F"/>
    <w:rsid w:val="00846202"/>
    <w:rsid w:val="0084632D"/>
    <w:rsid w:val="0084633A"/>
    <w:rsid w:val="008467C6"/>
    <w:rsid w:val="00846C80"/>
    <w:rsid w:val="00846EEC"/>
    <w:rsid w:val="008470D9"/>
    <w:rsid w:val="0084718C"/>
    <w:rsid w:val="008471AA"/>
    <w:rsid w:val="00847330"/>
    <w:rsid w:val="00847372"/>
    <w:rsid w:val="00847616"/>
    <w:rsid w:val="0084776E"/>
    <w:rsid w:val="008477F1"/>
    <w:rsid w:val="00847A3D"/>
    <w:rsid w:val="00847B82"/>
    <w:rsid w:val="00847E42"/>
    <w:rsid w:val="00847F23"/>
    <w:rsid w:val="00847FD1"/>
    <w:rsid w:val="00850165"/>
    <w:rsid w:val="00850341"/>
    <w:rsid w:val="00850349"/>
    <w:rsid w:val="00850693"/>
    <w:rsid w:val="00850744"/>
    <w:rsid w:val="008508F0"/>
    <w:rsid w:val="008509DD"/>
    <w:rsid w:val="008509EF"/>
    <w:rsid w:val="00850E7D"/>
    <w:rsid w:val="008511A7"/>
    <w:rsid w:val="0085129F"/>
    <w:rsid w:val="008515DD"/>
    <w:rsid w:val="008517B4"/>
    <w:rsid w:val="00851B9C"/>
    <w:rsid w:val="00851C94"/>
    <w:rsid w:val="0085206A"/>
    <w:rsid w:val="008520A0"/>
    <w:rsid w:val="008523DA"/>
    <w:rsid w:val="0085259B"/>
    <w:rsid w:val="008525DA"/>
    <w:rsid w:val="00852815"/>
    <w:rsid w:val="00852996"/>
    <w:rsid w:val="00852E54"/>
    <w:rsid w:val="00853114"/>
    <w:rsid w:val="00853953"/>
    <w:rsid w:val="00853954"/>
    <w:rsid w:val="00853C92"/>
    <w:rsid w:val="00853E3C"/>
    <w:rsid w:val="008545E4"/>
    <w:rsid w:val="008549AD"/>
    <w:rsid w:val="00854CDA"/>
    <w:rsid w:val="00854D9D"/>
    <w:rsid w:val="00855034"/>
    <w:rsid w:val="00855076"/>
    <w:rsid w:val="008550E0"/>
    <w:rsid w:val="0085532F"/>
    <w:rsid w:val="0085556C"/>
    <w:rsid w:val="0085573B"/>
    <w:rsid w:val="0085587A"/>
    <w:rsid w:val="00855B20"/>
    <w:rsid w:val="00855BBA"/>
    <w:rsid w:val="00855BC4"/>
    <w:rsid w:val="00855CC9"/>
    <w:rsid w:val="00855E1A"/>
    <w:rsid w:val="00855F57"/>
    <w:rsid w:val="00855FA9"/>
    <w:rsid w:val="0085619A"/>
    <w:rsid w:val="0085625D"/>
    <w:rsid w:val="008563B8"/>
    <w:rsid w:val="008563CF"/>
    <w:rsid w:val="008563F9"/>
    <w:rsid w:val="00856496"/>
    <w:rsid w:val="00856617"/>
    <w:rsid w:val="00856846"/>
    <w:rsid w:val="00856EC0"/>
    <w:rsid w:val="008570AA"/>
    <w:rsid w:val="0085731F"/>
    <w:rsid w:val="00857585"/>
    <w:rsid w:val="008575FB"/>
    <w:rsid w:val="00857B1B"/>
    <w:rsid w:val="0086003A"/>
    <w:rsid w:val="0086029E"/>
    <w:rsid w:val="00860457"/>
    <w:rsid w:val="0086069D"/>
    <w:rsid w:val="008607BD"/>
    <w:rsid w:val="008607C8"/>
    <w:rsid w:val="00860964"/>
    <w:rsid w:val="008609A3"/>
    <w:rsid w:val="00860C93"/>
    <w:rsid w:val="00860E2F"/>
    <w:rsid w:val="00860E46"/>
    <w:rsid w:val="00860FEB"/>
    <w:rsid w:val="008611F7"/>
    <w:rsid w:val="00861300"/>
    <w:rsid w:val="00861340"/>
    <w:rsid w:val="008613FD"/>
    <w:rsid w:val="008615BA"/>
    <w:rsid w:val="00861B2D"/>
    <w:rsid w:val="00861B3C"/>
    <w:rsid w:val="008620DF"/>
    <w:rsid w:val="0086213F"/>
    <w:rsid w:val="0086227E"/>
    <w:rsid w:val="008624B0"/>
    <w:rsid w:val="008625D7"/>
    <w:rsid w:val="008627FB"/>
    <w:rsid w:val="00862884"/>
    <w:rsid w:val="00862922"/>
    <w:rsid w:val="008629DF"/>
    <w:rsid w:val="00862BB3"/>
    <w:rsid w:val="00862CE0"/>
    <w:rsid w:val="00862DF2"/>
    <w:rsid w:val="00862EAE"/>
    <w:rsid w:val="00862F8E"/>
    <w:rsid w:val="00863225"/>
    <w:rsid w:val="008632B5"/>
    <w:rsid w:val="00863478"/>
    <w:rsid w:val="00863536"/>
    <w:rsid w:val="00863668"/>
    <w:rsid w:val="008637D4"/>
    <w:rsid w:val="00863AD5"/>
    <w:rsid w:val="00863DE2"/>
    <w:rsid w:val="00863E36"/>
    <w:rsid w:val="00864284"/>
    <w:rsid w:val="00864634"/>
    <w:rsid w:val="008649FB"/>
    <w:rsid w:val="00864D18"/>
    <w:rsid w:val="00864D9A"/>
    <w:rsid w:val="00864EC0"/>
    <w:rsid w:val="00865202"/>
    <w:rsid w:val="008654D6"/>
    <w:rsid w:val="008654ED"/>
    <w:rsid w:val="0086612E"/>
    <w:rsid w:val="00866791"/>
    <w:rsid w:val="00866DC2"/>
    <w:rsid w:val="00866FB0"/>
    <w:rsid w:val="0086704E"/>
    <w:rsid w:val="0086730A"/>
    <w:rsid w:val="00867367"/>
    <w:rsid w:val="0086743F"/>
    <w:rsid w:val="0086776B"/>
    <w:rsid w:val="008677BD"/>
    <w:rsid w:val="00867CD3"/>
    <w:rsid w:val="0087021A"/>
    <w:rsid w:val="00870444"/>
    <w:rsid w:val="00870590"/>
    <w:rsid w:val="00870663"/>
    <w:rsid w:val="008707D4"/>
    <w:rsid w:val="00870A0F"/>
    <w:rsid w:val="00870A43"/>
    <w:rsid w:val="00870D10"/>
    <w:rsid w:val="00870DF0"/>
    <w:rsid w:val="008710F1"/>
    <w:rsid w:val="0087126B"/>
    <w:rsid w:val="00871786"/>
    <w:rsid w:val="00871DAF"/>
    <w:rsid w:val="00872293"/>
    <w:rsid w:val="00872873"/>
    <w:rsid w:val="00872895"/>
    <w:rsid w:val="00872F09"/>
    <w:rsid w:val="00872F38"/>
    <w:rsid w:val="0087363A"/>
    <w:rsid w:val="008738FB"/>
    <w:rsid w:val="00873A10"/>
    <w:rsid w:val="00873D49"/>
    <w:rsid w:val="00874092"/>
    <w:rsid w:val="00874206"/>
    <w:rsid w:val="0087449C"/>
    <w:rsid w:val="008744E8"/>
    <w:rsid w:val="008744EE"/>
    <w:rsid w:val="008746A3"/>
    <w:rsid w:val="00874725"/>
    <w:rsid w:val="00874819"/>
    <w:rsid w:val="00874A3F"/>
    <w:rsid w:val="00874D5E"/>
    <w:rsid w:val="00874EF2"/>
    <w:rsid w:val="008750FE"/>
    <w:rsid w:val="00875156"/>
    <w:rsid w:val="0087524B"/>
    <w:rsid w:val="00875320"/>
    <w:rsid w:val="008755F7"/>
    <w:rsid w:val="00875796"/>
    <w:rsid w:val="0087581E"/>
    <w:rsid w:val="008758BB"/>
    <w:rsid w:val="00875ACE"/>
    <w:rsid w:val="00876023"/>
    <w:rsid w:val="008763E1"/>
    <w:rsid w:val="00876405"/>
    <w:rsid w:val="0087683D"/>
    <w:rsid w:val="0087685E"/>
    <w:rsid w:val="00876A1D"/>
    <w:rsid w:val="00876A43"/>
    <w:rsid w:val="00876BBD"/>
    <w:rsid w:val="00876CF3"/>
    <w:rsid w:val="00876FA8"/>
    <w:rsid w:val="008775B9"/>
    <w:rsid w:val="008777C0"/>
    <w:rsid w:val="00877CBF"/>
    <w:rsid w:val="00877DDA"/>
    <w:rsid w:val="00877DDC"/>
    <w:rsid w:val="00877E83"/>
    <w:rsid w:val="00877EF5"/>
    <w:rsid w:val="00877FE7"/>
    <w:rsid w:val="00877FFA"/>
    <w:rsid w:val="00880105"/>
    <w:rsid w:val="008802C7"/>
    <w:rsid w:val="00880323"/>
    <w:rsid w:val="0088063B"/>
    <w:rsid w:val="00880ACE"/>
    <w:rsid w:val="00880C46"/>
    <w:rsid w:val="00880E47"/>
    <w:rsid w:val="008810DD"/>
    <w:rsid w:val="00881387"/>
    <w:rsid w:val="0088138A"/>
    <w:rsid w:val="008813EA"/>
    <w:rsid w:val="0088184E"/>
    <w:rsid w:val="0088190E"/>
    <w:rsid w:val="00881B33"/>
    <w:rsid w:val="00881C42"/>
    <w:rsid w:val="00881CE5"/>
    <w:rsid w:val="00881D1A"/>
    <w:rsid w:val="00881DA5"/>
    <w:rsid w:val="008820CE"/>
    <w:rsid w:val="00882343"/>
    <w:rsid w:val="008823D6"/>
    <w:rsid w:val="00882452"/>
    <w:rsid w:val="00882468"/>
    <w:rsid w:val="008825E8"/>
    <w:rsid w:val="008826EC"/>
    <w:rsid w:val="0088289A"/>
    <w:rsid w:val="00882A21"/>
    <w:rsid w:val="00882FFB"/>
    <w:rsid w:val="008835F4"/>
    <w:rsid w:val="00883902"/>
    <w:rsid w:val="00883B86"/>
    <w:rsid w:val="008841CC"/>
    <w:rsid w:val="008847A6"/>
    <w:rsid w:val="008853A7"/>
    <w:rsid w:val="008854D5"/>
    <w:rsid w:val="008855F2"/>
    <w:rsid w:val="008856A1"/>
    <w:rsid w:val="0088591B"/>
    <w:rsid w:val="00885F8A"/>
    <w:rsid w:val="00886561"/>
    <w:rsid w:val="0088662F"/>
    <w:rsid w:val="008867BF"/>
    <w:rsid w:val="00886B04"/>
    <w:rsid w:val="00886CE4"/>
    <w:rsid w:val="00886D1B"/>
    <w:rsid w:val="00886E06"/>
    <w:rsid w:val="00887035"/>
    <w:rsid w:val="008875FA"/>
    <w:rsid w:val="008876C7"/>
    <w:rsid w:val="008879C9"/>
    <w:rsid w:val="00887A7B"/>
    <w:rsid w:val="00887AF0"/>
    <w:rsid w:val="008902C3"/>
    <w:rsid w:val="00890413"/>
    <w:rsid w:val="00890454"/>
    <w:rsid w:val="008908A8"/>
    <w:rsid w:val="00890CF1"/>
    <w:rsid w:val="008911F2"/>
    <w:rsid w:val="0089138B"/>
    <w:rsid w:val="0089165A"/>
    <w:rsid w:val="008918DA"/>
    <w:rsid w:val="00891C88"/>
    <w:rsid w:val="00891D0D"/>
    <w:rsid w:val="0089257F"/>
    <w:rsid w:val="008925F4"/>
    <w:rsid w:val="008926E0"/>
    <w:rsid w:val="00892B12"/>
    <w:rsid w:val="00892FC5"/>
    <w:rsid w:val="00893023"/>
    <w:rsid w:val="008932A5"/>
    <w:rsid w:val="0089356D"/>
    <w:rsid w:val="00893619"/>
    <w:rsid w:val="00893BDC"/>
    <w:rsid w:val="00893FDF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2EE"/>
    <w:rsid w:val="0089568B"/>
    <w:rsid w:val="00895C66"/>
    <w:rsid w:val="00895E9E"/>
    <w:rsid w:val="008961C0"/>
    <w:rsid w:val="008961D2"/>
    <w:rsid w:val="00896208"/>
    <w:rsid w:val="0089667B"/>
    <w:rsid w:val="008966A0"/>
    <w:rsid w:val="00896861"/>
    <w:rsid w:val="008968DF"/>
    <w:rsid w:val="00896A62"/>
    <w:rsid w:val="00896BAB"/>
    <w:rsid w:val="00896BAE"/>
    <w:rsid w:val="00897168"/>
    <w:rsid w:val="0089718C"/>
    <w:rsid w:val="0089724A"/>
    <w:rsid w:val="0089749F"/>
    <w:rsid w:val="00897A15"/>
    <w:rsid w:val="00897B61"/>
    <w:rsid w:val="00897B70"/>
    <w:rsid w:val="00897C58"/>
    <w:rsid w:val="00897E38"/>
    <w:rsid w:val="00897F2A"/>
    <w:rsid w:val="008A089F"/>
    <w:rsid w:val="008A0CC1"/>
    <w:rsid w:val="008A0E63"/>
    <w:rsid w:val="008A0E99"/>
    <w:rsid w:val="008A0EDC"/>
    <w:rsid w:val="008A106C"/>
    <w:rsid w:val="008A1246"/>
    <w:rsid w:val="008A1315"/>
    <w:rsid w:val="008A157C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981"/>
    <w:rsid w:val="008A2AD5"/>
    <w:rsid w:val="008A2EE8"/>
    <w:rsid w:val="008A31DD"/>
    <w:rsid w:val="008A3710"/>
    <w:rsid w:val="008A3C33"/>
    <w:rsid w:val="008A3E33"/>
    <w:rsid w:val="008A40BF"/>
    <w:rsid w:val="008A40EE"/>
    <w:rsid w:val="008A43AC"/>
    <w:rsid w:val="008A43E3"/>
    <w:rsid w:val="008A465C"/>
    <w:rsid w:val="008A484B"/>
    <w:rsid w:val="008A4ACF"/>
    <w:rsid w:val="008A4C27"/>
    <w:rsid w:val="008A4CF3"/>
    <w:rsid w:val="008A4CF5"/>
    <w:rsid w:val="008A4D4D"/>
    <w:rsid w:val="008A4DB8"/>
    <w:rsid w:val="008A4F0A"/>
    <w:rsid w:val="008A4F0B"/>
    <w:rsid w:val="008A57C6"/>
    <w:rsid w:val="008A57F2"/>
    <w:rsid w:val="008A5C26"/>
    <w:rsid w:val="008A5F59"/>
    <w:rsid w:val="008A60BE"/>
    <w:rsid w:val="008A625E"/>
    <w:rsid w:val="008A665E"/>
    <w:rsid w:val="008A667B"/>
    <w:rsid w:val="008A69D1"/>
    <w:rsid w:val="008A6A74"/>
    <w:rsid w:val="008A6DC9"/>
    <w:rsid w:val="008A6FDE"/>
    <w:rsid w:val="008A71A6"/>
    <w:rsid w:val="008A7249"/>
    <w:rsid w:val="008A725A"/>
    <w:rsid w:val="008A729F"/>
    <w:rsid w:val="008A7416"/>
    <w:rsid w:val="008A7747"/>
    <w:rsid w:val="008A78DD"/>
    <w:rsid w:val="008A7B28"/>
    <w:rsid w:val="008B000C"/>
    <w:rsid w:val="008B0057"/>
    <w:rsid w:val="008B0346"/>
    <w:rsid w:val="008B0812"/>
    <w:rsid w:val="008B09DB"/>
    <w:rsid w:val="008B0C7B"/>
    <w:rsid w:val="008B0F9A"/>
    <w:rsid w:val="008B10DC"/>
    <w:rsid w:val="008B1141"/>
    <w:rsid w:val="008B129A"/>
    <w:rsid w:val="008B138A"/>
    <w:rsid w:val="008B1460"/>
    <w:rsid w:val="008B1484"/>
    <w:rsid w:val="008B14EB"/>
    <w:rsid w:val="008B1CF5"/>
    <w:rsid w:val="008B20EC"/>
    <w:rsid w:val="008B2486"/>
    <w:rsid w:val="008B25B6"/>
    <w:rsid w:val="008B2733"/>
    <w:rsid w:val="008B27E5"/>
    <w:rsid w:val="008B2F11"/>
    <w:rsid w:val="008B3073"/>
    <w:rsid w:val="008B3095"/>
    <w:rsid w:val="008B3106"/>
    <w:rsid w:val="008B3242"/>
    <w:rsid w:val="008B3561"/>
    <w:rsid w:val="008B37BB"/>
    <w:rsid w:val="008B3814"/>
    <w:rsid w:val="008B391E"/>
    <w:rsid w:val="008B3BCD"/>
    <w:rsid w:val="008B4397"/>
    <w:rsid w:val="008B466F"/>
    <w:rsid w:val="008B4712"/>
    <w:rsid w:val="008B4AD4"/>
    <w:rsid w:val="008B4D44"/>
    <w:rsid w:val="008B5489"/>
    <w:rsid w:val="008B5B3D"/>
    <w:rsid w:val="008B5DA6"/>
    <w:rsid w:val="008B6336"/>
    <w:rsid w:val="008B63E7"/>
    <w:rsid w:val="008B65B8"/>
    <w:rsid w:val="008B6B6A"/>
    <w:rsid w:val="008B70E7"/>
    <w:rsid w:val="008B7202"/>
    <w:rsid w:val="008B723F"/>
    <w:rsid w:val="008B7258"/>
    <w:rsid w:val="008B7661"/>
    <w:rsid w:val="008B7666"/>
    <w:rsid w:val="008B78F6"/>
    <w:rsid w:val="008B7A43"/>
    <w:rsid w:val="008B7B2D"/>
    <w:rsid w:val="008B7B9E"/>
    <w:rsid w:val="008B7D45"/>
    <w:rsid w:val="008C07DD"/>
    <w:rsid w:val="008C0EA4"/>
    <w:rsid w:val="008C0FD4"/>
    <w:rsid w:val="008C1043"/>
    <w:rsid w:val="008C113C"/>
    <w:rsid w:val="008C1348"/>
    <w:rsid w:val="008C142E"/>
    <w:rsid w:val="008C151C"/>
    <w:rsid w:val="008C15EA"/>
    <w:rsid w:val="008C16B9"/>
    <w:rsid w:val="008C1976"/>
    <w:rsid w:val="008C1AE9"/>
    <w:rsid w:val="008C1C32"/>
    <w:rsid w:val="008C1D5D"/>
    <w:rsid w:val="008C1E0A"/>
    <w:rsid w:val="008C2760"/>
    <w:rsid w:val="008C2777"/>
    <w:rsid w:val="008C2855"/>
    <w:rsid w:val="008C2A03"/>
    <w:rsid w:val="008C2B9D"/>
    <w:rsid w:val="008C2D57"/>
    <w:rsid w:val="008C2DE3"/>
    <w:rsid w:val="008C319E"/>
    <w:rsid w:val="008C325E"/>
    <w:rsid w:val="008C365F"/>
    <w:rsid w:val="008C37AE"/>
    <w:rsid w:val="008C43A6"/>
    <w:rsid w:val="008C4464"/>
    <w:rsid w:val="008C4850"/>
    <w:rsid w:val="008C4AD9"/>
    <w:rsid w:val="008C4CA8"/>
    <w:rsid w:val="008C508E"/>
    <w:rsid w:val="008C512A"/>
    <w:rsid w:val="008C5614"/>
    <w:rsid w:val="008C5697"/>
    <w:rsid w:val="008C5900"/>
    <w:rsid w:val="008C6041"/>
    <w:rsid w:val="008C60A7"/>
    <w:rsid w:val="008C62F8"/>
    <w:rsid w:val="008C6335"/>
    <w:rsid w:val="008C6567"/>
    <w:rsid w:val="008C672B"/>
    <w:rsid w:val="008C6C3B"/>
    <w:rsid w:val="008C6D1E"/>
    <w:rsid w:val="008C6FD3"/>
    <w:rsid w:val="008C7783"/>
    <w:rsid w:val="008C7824"/>
    <w:rsid w:val="008C7996"/>
    <w:rsid w:val="008D014C"/>
    <w:rsid w:val="008D019E"/>
    <w:rsid w:val="008D025A"/>
    <w:rsid w:val="008D044D"/>
    <w:rsid w:val="008D070C"/>
    <w:rsid w:val="008D0787"/>
    <w:rsid w:val="008D08F9"/>
    <w:rsid w:val="008D0C02"/>
    <w:rsid w:val="008D1B68"/>
    <w:rsid w:val="008D1BCC"/>
    <w:rsid w:val="008D1C71"/>
    <w:rsid w:val="008D1CA3"/>
    <w:rsid w:val="008D1E51"/>
    <w:rsid w:val="008D1E6E"/>
    <w:rsid w:val="008D1F8C"/>
    <w:rsid w:val="008D2697"/>
    <w:rsid w:val="008D2A7E"/>
    <w:rsid w:val="008D2BE7"/>
    <w:rsid w:val="008D32A0"/>
    <w:rsid w:val="008D3664"/>
    <w:rsid w:val="008D3AE0"/>
    <w:rsid w:val="008D3D3C"/>
    <w:rsid w:val="008D43AD"/>
    <w:rsid w:val="008D466B"/>
    <w:rsid w:val="008D4E2E"/>
    <w:rsid w:val="008D5279"/>
    <w:rsid w:val="008D5293"/>
    <w:rsid w:val="008D52E4"/>
    <w:rsid w:val="008D5796"/>
    <w:rsid w:val="008D5834"/>
    <w:rsid w:val="008D586C"/>
    <w:rsid w:val="008D58B1"/>
    <w:rsid w:val="008D5AC0"/>
    <w:rsid w:val="008D5FB3"/>
    <w:rsid w:val="008D6250"/>
    <w:rsid w:val="008D63DC"/>
    <w:rsid w:val="008D682D"/>
    <w:rsid w:val="008D6944"/>
    <w:rsid w:val="008D6A68"/>
    <w:rsid w:val="008D6B1A"/>
    <w:rsid w:val="008D6C8C"/>
    <w:rsid w:val="008D6D56"/>
    <w:rsid w:val="008D6FCF"/>
    <w:rsid w:val="008D7777"/>
    <w:rsid w:val="008D7791"/>
    <w:rsid w:val="008D7793"/>
    <w:rsid w:val="008D785E"/>
    <w:rsid w:val="008D7B70"/>
    <w:rsid w:val="008D7C51"/>
    <w:rsid w:val="008D7CC0"/>
    <w:rsid w:val="008D7CF1"/>
    <w:rsid w:val="008E0506"/>
    <w:rsid w:val="008E05D7"/>
    <w:rsid w:val="008E0811"/>
    <w:rsid w:val="008E0EBE"/>
    <w:rsid w:val="008E1034"/>
    <w:rsid w:val="008E10AE"/>
    <w:rsid w:val="008E13A3"/>
    <w:rsid w:val="008E1466"/>
    <w:rsid w:val="008E14F8"/>
    <w:rsid w:val="008E1504"/>
    <w:rsid w:val="008E1523"/>
    <w:rsid w:val="008E1DCF"/>
    <w:rsid w:val="008E1E25"/>
    <w:rsid w:val="008E1EE5"/>
    <w:rsid w:val="008E212E"/>
    <w:rsid w:val="008E21E9"/>
    <w:rsid w:val="008E21F8"/>
    <w:rsid w:val="008E228E"/>
    <w:rsid w:val="008E2639"/>
    <w:rsid w:val="008E2C28"/>
    <w:rsid w:val="008E2D5E"/>
    <w:rsid w:val="008E2DEE"/>
    <w:rsid w:val="008E2ED6"/>
    <w:rsid w:val="008E2EE8"/>
    <w:rsid w:val="008E30CE"/>
    <w:rsid w:val="008E31E5"/>
    <w:rsid w:val="008E31FE"/>
    <w:rsid w:val="008E32B2"/>
    <w:rsid w:val="008E37EE"/>
    <w:rsid w:val="008E3965"/>
    <w:rsid w:val="008E3BF1"/>
    <w:rsid w:val="008E3D78"/>
    <w:rsid w:val="008E3DA7"/>
    <w:rsid w:val="008E3E97"/>
    <w:rsid w:val="008E417B"/>
    <w:rsid w:val="008E418B"/>
    <w:rsid w:val="008E44A8"/>
    <w:rsid w:val="008E4524"/>
    <w:rsid w:val="008E4617"/>
    <w:rsid w:val="008E461D"/>
    <w:rsid w:val="008E481C"/>
    <w:rsid w:val="008E4A7F"/>
    <w:rsid w:val="008E4E78"/>
    <w:rsid w:val="008E4E9D"/>
    <w:rsid w:val="008E56F9"/>
    <w:rsid w:val="008E5702"/>
    <w:rsid w:val="008E5AA6"/>
    <w:rsid w:val="008E60B6"/>
    <w:rsid w:val="008E6232"/>
    <w:rsid w:val="008E6AE8"/>
    <w:rsid w:val="008E6F52"/>
    <w:rsid w:val="008E7064"/>
    <w:rsid w:val="008E72CC"/>
    <w:rsid w:val="008E7847"/>
    <w:rsid w:val="008E78F8"/>
    <w:rsid w:val="008E7962"/>
    <w:rsid w:val="008E7C4F"/>
    <w:rsid w:val="008E7DCE"/>
    <w:rsid w:val="008E7DD3"/>
    <w:rsid w:val="008E7EC6"/>
    <w:rsid w:val="008E7F50"/>
    <w:rsid w:val="008E7FB4"/>
    <w:rsid w:val="008F0448"/>
    <w:rsid w:val="008F0C14"/>
    <w:rsid w:val="008F10F7"/>
    <w:rsid w:val="008F14A8"/>
    <w:rsid w:val="008F184D"/>
    <w:rsid w:val="008F1A98"/>
    <w:rsid w:val="008F2249"/>
    <w:rsid w:val="008F249D"/>
    <w:rsid w:val="008F277A"/>
    <w:rsid w:val="008F282F"/>
    <w:rsid w:val="008F2BA2"/>
    <w:rsid w:val="008F3366"/>
    <w:rsid w:val="008F3476"/>
    <w:rsid w:val="008F3863"/>
    <w:rsid w:val="008F3AEB"/>
    <w:rsid w:val="008F43A1"/>
    <w:rsid w:val="008F451C"/>
    <w:rsid w:val="008F469F"/>
    <w:rsid w:val="008F47AE"/>
    <w:rsid w:val="008F4CB1"/>
    <w:rsid w:val="008F4E00"/>
    <w:rsid w:val="008F5164"/>
    <w:rsid w:val="008F52CB"/>
    <w:rsid w:val="008F542C"/>
    <w:rsid w:val="008F5466"/>
    <w:rsid w:val="008F5467"/>
    <w:rsid w:val="008F5576"/>
    <w:rsid w:val="008F5A5B"/>
    <w:rsid w:val="008F5BC4"/>
    <w:rsid w:val="008F5BE8"/>
    <w:rsid w:val="008F5D10"/>
    <w:rsid w:val="008F6189"/>
    <w:rsid w:val="008F6683"/>
    <w:rsid w:val="008F66CC"/>
    <w:rsid w:val="008F6932"/>
    <w:rsid w:val="008F694D"/>
    <w:rsid w:val="008F6ABC"/>
    <w:rsid w:val="008F6C5F"/>
    <w:rsid w:val="008F6EFC"/>
    <w:rsid w:val="008F732A"/>
    <w:rsid w:val="008F7421"/>
    <w:rsid w:val="008F744E"/>
    <w:rsid w:val="008F74BD"/>
    <w:rsid w:val="008F791D"/>
    <w:rsid w:val="008F79C7"/>
    <w:rsid w:val="008F7AFE"/>
    <w:rsid w:val="008F7B8C"/>
    <w:rsid w:val="0090061E"/>
    <w:rsid w:val="00900848"/>
    <w:rsid w:val="00900B1E"/>
    <w:rsid w:val="00900DFB"/>
    <w:rsid w:val="009010F4"/>
    <w:rsid w:val="0090118D"/>
    <w:rsid w:val="009011AA"/>
    <w:rsid w:val="0090152F"/>
    <w:rsid w:val="00901649"/>
    <w:rsid w:val="009018A9"/>
    <w:rsid w:val="009019DE"/>
    <w:rsid w:val="00901C3E"/>
    <w:rsid w:val="0090202A"/>
    <w:rsid w:val="00902625"/>
    <w:rsid w:val="00902797"/>
    <w:rsid w:val="0090295A"/>
    <w:rsid w:val="00902AD6"/>
    <w:rsid w:val="00902AF9"/>
    <w:rsid w:val="00902F31"/>
    <w:rsid w:val="00902FAF"/>
    <w:rsid w:val="0090300F"/>
    <w:rsid w:val="00903059"/>
    <w:rsid w:val="0090312F"/>
    <w:rsid w:val="0090323A"/>
    <w:rsid w:val="0090330D"/>
    <w:rsid w:val="0090330E"/>
    <w:rsid w:val="0090339F"/>
    <w:rsid w:val="0090352B"/>
    <w:rsid w:val="0090374E"/>
    <w:rsid w:val="00903CCE"/>
    <w:rsid w:val="009040F8"/>
    <w:rsid w:val="00904113"/>
    <w:rsid w:val="00904340"/>
    <w:rsid w:val="00904415"/>
    <w:rsid w:val="009046BF"/>
    <w:rsid w:val="0090484E"/>
    <w:rsid w:val="00904F99"/>
    <w:rsid w:val="0090526E"/>
    <w:rsid w:val="00905392"/>
    <w:rsid w:val="0090547D"/>
    <w:rsid w:val="00905A42"/>
    <w:rsid w:val="0090602D"/>
    <w:rsid w:val="009060CD"/>
    <w:rsid w:val="00906595"/>
    <w:rsid w:val="0090682E"/>
    <w:rsid w:val="00906833"/>
    <w:rsid w:val="0090688B"/>
    <w:rsid w:val="0090697E"/>
    <w:rsid w:val="00906D3C"/>
    <w:rsid w:val="00906FF5"/>
    <w:rsid w:val="00907067"/>
    <w:rsid w:val="009070DD"/>
    <w:rsid w:val="00907779"/>
    <w:rsid w:val="0090785F"/>
    <w:rsid w:val="009078A5"/>
    <w:rsid w:val="00907B1B"/>
    <w:rsid w:val="00910593"/>
    <w:rsid w:val="00910B54"/>
    <w:rsid w:val="00910C8F"/>
    <w:rsid w:val="00910CB8"/>
    <w:rsid w:val="00910D10"/>
    <w:rsid w:val="00911148"/>
    <w:rsid w:val="0091122E"/>
    <w:rsid w:val="0091150D"/>
    <w:rsid w:val="009119B3"/>
    <w:rsid w:val="00911A6D"/>
    <w:rsid w:val="00911B9A"/>
    <w:rsid w:val="00911CB0"/>
    <w:rsid w:val="00911EC5"/>
    <w:rsid w:val="00911F94"/>
    <w:rsid w:val="0091239A"/>
    <w:rsid w:val="00912611"/>
    <w:rsid w:val="009126B1"/>
    <w:rsid w:val="009128C5"/>
    <w:rsid w:val="00912B7D"/>
    <w:rsid w:val="00912F43"/>
    <w:rsid w:val="00912FB5"/>
    <w:rsid w:val="009130EC"/>
    <w:rsid w:val="00913639"/>
    <w:rsid w:val="00913699"/>
    <w:rsid w:val="0091370D"/>
    <w:rsid w:val="00913961"/>
    <w:rsid w:val="0091396A"/>
    <w:rsid w:val="00913A8B"/>
    <w:rsid w:val="00913D6B"/>
    <w:rsid w:val="00913FE4"/>
    <w:rsid w:val="00914166"/>
    <w:rsid w:val="00914255"/>
    <w:rsid w:val="00914856"/>
    <w:rsid w:val="009149FC"/>
    <w:rsid w:val="00914A1D"/>
    <w:rsid w:val="00914B42"/>
    <w:rsid w:val="00914CEC"/>
    <w:rsid w:val="00915065"/>
    <w:rsid w:val="009157B1"/>
    <w:rsid w:val="00915AB4"/>
    <w:rsid w:val="00915CF8"/>
    <w:rsid w:val="00915D7D"/>
    <w:rsid w:val="00916150"/>
    <w:rsid w:val="009162B8"/>
    <w:rsid w:val="0091657A"/>
    <w:rsid w:val="009166BF"/>
    <w:rsid w:val="0091674F"/>
    <w:rsid w:val="00916D65"/>
    <w:rsid w:val="00916E75"/>
    <w:rsid w:val="009172DB"/>
    <w:rsid w:val="009175D6"/>
    <w:rsid w:val="0091768F"/>
    <w:rsid w:val="0091786D"/>
    <w:rsid w:val="009178F4"/>
    <w:rsid w:val="00917A46"/>
    <w:rsid w:val="00917D4C"/>
    <w:rsid w:val="00920176"/>
    <w:rsid w:val="00920307"/>
    <w:rsid w:val="009205A9"/>
    <w:rsid w:val="00920D71"/>
    <w:rsid w:val="0092127E"/>
    <w:rsid w:val="009212AB"/>
    <w:rsid w:val="009214D5"/>
    <w:rsid w:val="009216F4"/>
    <w:rsid w:val="00921B52"/>
    <w:rsid w:val="00921C5C"/>
    <w:rsid w:val="00921D07"/>
    <w:rsid w:val="00921D10"/>
    <w:rsid w:val="00921D1D"/>
    <w:rsid w:val="00921DA0"/>
    <w:rsid w:val="00921DB8"/>
    <w:rsid w:val="00922082"/>
    <w:rsid w:val="0092212B"/>
    <w:rsid w:val="009222F3"/>
    <w:rsid w:val="009224EA"/>
    <w:rsid w:val="00922BB8"/>
    <w:rsid w:val="00923101"/>
    <w:rsid w:val="009237F3"/>
    <w:rsid w:val="0092383F"/>
    <w:rsid w:val="00923990"/>
    <w:rsid w:val="00923D75"/>
    <w:rsid w:val="00923D93"/>
    <w:rsid w:val="00924134"/>
    <w:rsid w:val="0092429B"/>
    <w:rsid w:val="009242C3"/>
    <w:rsid w:val="00924378"/>
    <w:rsid w:val="0092456F"/>
    <w:rsid w:val="009245D1"/>
    <w:rsid w:val="00924F4E"/>
    <w:rsid w:val="009252E2"/>
    <w:rsid w:val="00925368"/>
    <w:rsid w:val="0092575E"/>
    <w:rsid w:val="00925A06"/>
    <w:rsid w:val="00925B94"/>
    <w:rsid w:val="00925D20"/>
    <w:rsid w:val="00926181"/>
    <w:rsid w:val="009264D7"/>
    <w:rsid w:val="00926FD4"/>
    <w:rsid w:val="00927125"/>
    <w:rsid w:val="009271BD"/>
    <w:rsid w:val="00927D03"/>
    <w:rsid w:val="00927EA5"/>
    <w:rsid w:val="00927EAD"/>
    <w:rsid w:val="00927EB9"/>
    <w:rsid w:val="0093017C"/>
    <w:rsid w:val="00930325"/>
    <w:rsid w:val="009303CE"/>
    <w:rsid w:val="009304EC"/>
    <w:rsid w:val="009305D3"/>
    <w:rsid w:val="009305F3"/>
    <w:rsid w:val="009307A6"/>
    <w:rsid w:val="009309B8"/>
    <w:rsid w:val="00930AA4"/>
    <w:rsid w:val="00930E5C"/>
    <w:rsid w:val="009313DF"/>
    <w:rsid w:val="00931668"/>
    <w:rsid w:val="00931A3B"/>
    <w:rsid w:val="00931AAF"/>
    <w:rsid w:val="00932004"/>
    <w:rsid w:val="009320BF"/>
    <w:rsid w:val="009323B4"/>
    <w:rsid w:val="009323BE"/>
    <w:rsid w:val="0093244A"/>
    <w:rsid w:val="009325FA"/>
    <w:rsid w:val="009328A6"/>
    <w:rsid w:val="00932B1F"/>
    <w:rsid w:val="0093324C"/>
    <w:rsid w:val="0093336B"/>
    <w:rsid w:val="009334B6"/>
    <w:rsid w:val="0093353D"/>
    <w:rsid w:val="00933554"/>
    <w:rsid w:val="009337F2"/>
    <w:rsid w:val="00933E2A"/>
    <w:rsid w:val="00933F7F"/>
    <w:rsid w:val="009342FA"/>
    <w:rsid w:val="009345E6"/>
    <w:rsid w:val="0093496A"/>
    <w:rsid w:val="00934C8F"/>
    <w:rsid w:val="00934E06"/>
    <w:rsid w:val="00934EB9"/>
    <w:rsid w:val="009350E0"/>
    <w:rsid w:val="00935162"/>
    <w:rsid w:val="00935494"/>
    <w:rsid w:val="009355A4"/>
    <w:rsid w:val="0093567F"/>
    <w:rsid w:val="00935A53"/>
    <w:rsid w:val="00935ACC"/>
    <w:rsid w:val="00935F3E"/>
    <w:rsid w:val="00935F90"/>
    <w:rsid w:val="00935FB3"/>
    <w:rsid w:val="00936388"/>
    <w:rsid w:val="009363A6"/>
    <w:rsid w:val="00936788"/>
    <w:rsid w:val="0093679E"/>
    <w:rsid w:val="00937157"/>
    <w:rsid w:val="00937340"/>
    <w:rsid w:val="009378F7"/>
    <w:rsid w:val="00937C93"/>
    <w:rsid w:val="009403F3"/>
    <w:rsid w:val="00940721"/>
    <w:rsid w:val="009407E3"/>
    <w:rsid w:val="009408FD"/>
    <w:rsid w:val="00940A56"/>
    <w:rsid w:val="00940AD6"/>
    <w:rsid w:val="00940B37"/>
    <w:rsid w:val="00940C75"/>
    <w:rsid w:val="00940D76"/>
    <w:rsid w:val="00940E38"/>
    <w:rsid w:val="009415C3"/>
    <w:rsid w:val="00941AD7"/>
    <w:rsid w:val="00941B4A"/>
    <w:rsid w:val="00941D20"/>
    <w:rsid w:val="00941D2E"/>
    <w:rsid w:val="009420BF"/>
    <w:rsid w:val="00942678"/>
    <w:rsid w:val="009426CD"/>
    <w:rsid w:val="00943257"/>
    <w:rsid w:val="0094354B"/>
    <w:rsid w:val="00943560"/>
    <w:rsid w:val="00943761"/>
    <w:rsid w:val="00943794"/>
    <w:rsid w:val="009439E8"/>
    <w:rsid w:val="00943DF2"/>
    <w:rsid w:val="00943DF3"/>
    <w:rsid w:val="00944059"/>
    <w:rsid w:val="00944100"/>
    <w:rsid w:val="00944428"/>
    <w:rsid w:val="00944BE2"/>
    <w:rsid w:val="00944CE2"/>
    <w:rsid w:val="00944DBF"/>
    <w:rsid w:val="00944DEF"/>
    <w:rsid w:val="00944E93"/>
    <w:rsid w:val="0094506A"/>
    <w:rsid w:val="00945278"/>
    <w:rsid w:val="0094583C"/>
    <w:rsid w:val="0094622C"/>
    <w:rsid w:val="009462D7"/>
    <w:rsid w:val="00946509"/>
    <w:rsid w:val="009466A7"/>
    <w:rsid w:val="009468B4"/>
    <w:rsid w:val="00946A9A"/>
    <w:rsid w:val="00946A9B"/>
    <w:rsid w:val="00947249"/>
    <w:rsid w:val="00947936"/>
    <w:rsid w:val="0094793D"/>
    <w:rsid w:val="009479F8"/>
    <w:rsid w:val="00947A3F"/>
    <w:rsid w:val="00947C5B"/>
    <w:rsid w:val="00947E34"/>
    <w:rsid w:val="00947E5D"/>
    <w:rsid w:val="00950036"/>
    <w:rsid w:val="0095003A"/>
    <w:rsid w:val="00950215"/>
    <w:rsid w:val="0095029B"/>
    <w:rsid w:val="0095047B"/>
    <w:rsid w:val="009508D2"/>
    <w:rsid w:val="009508E4"/>
    <w:rsid w:val="00951356"/>
    <w:rsid w:val="00951884"/>
    <w:rsid w:val="00951CA8"/>
    <w:rsid w:val="00951F76"/>
    <w:rsid w:val="00951F9C"/>
    <w:rsid w:val="0095219B"/>
    <w:rsid w:val="009525F5"/>
    <w:rsid w:val="0095263D"/>
    <w:rsid w:val="0095267C"/>
    <w:rsid w:val="009526BB"/>
    <w:rsid w:val="00952B12"/>
    <w:rsid w:val="00952CC4"/>
    <w:rsid w:val="00952F7F"/>
    <w:rsid w:val="009530BD"/>
    <w:rsid w:val="0095348C"/>
    <w:rsid w:val="009539EF"/>
    <w:rsid w:val="00953B00"/>
    <w:rsid w:val="00953EB8"/>
    <w:rsid w:val="009545B9"/>
    <w:rsid w:val="009548FF"/>
    <w:rsid w:val="00954D7E"/>
    <w:rsid w:val="00954EE1"/>
    <w:rsid w:val="00954FB2"/>
    <w:rsid w:val="00955092"/>
    <w:rsid w:val="00955270"/>
    <w:rsid w:val="0095543A"/>
    <w:rsid w:val="00955443"/>
    <w:rsid w:val="0095554A"/>
    <w:rsid w:val="0095568C"/>
    <w:rsid w:val="0095570D"/>
    <w:rsid w:val="00955C10"/>
    <w:rsid w:val="00955D99"/>
    <w:rsid w:val="009563BA"/>
    <w:rsid w:val="00956601"/>
    <w:rsid w:val="0095662D"/>
    <w:rsid w:val="009567BB"/>
    <w:rsid w:val="00956830"/>
    <w:rsid w:val="00956B03"/>
    <w:rsid w:val="00956C0F"/>
    <w:rsid w:val="00956CE9"/>
    <w:rsid w:val="00956D13"/>
    <w:rsid w:val="00956E1A"/>
    <w:rsid w:val="0095702D"/>
    <w:rsid w:val="0095761B"/>
    <w:rsid w:val="00957930"/>
    <w:rsid w:val="009579C4"/>
    <w:rsid w:val="00957A12"/>
    <w:rsid w:val="00957B78"/>
    <w:rsid w:val="00957BE3"/>
    <w:rsid w:val="00960169"/>
    <w:rsid w:val="00960190"/>
    <w:rsid w:val="009601CD"/>
    <w:rsid w:val="00960499"/>
    <w:rsid w:val="009604A9"/>
    <w:rsid w:val="00961048"/>
    <w:rsid w:val="009612D8"/>
    <w:rsid w:val="00961A54"/>
    <w:rsid w:val="0096218D"/>
    <w:rsid w:val="0096240B"/>
    <w:rsid w:val="00962466"/>
    <w:rsid w:val="00962AEA"/>
    <w:rsid w:val="00962E99"/>
    <w:rsid w:val="00962F30"/>
    <w:rsid w:val="00963882"/>
    <w:rsid w:val="00963AE5"/>
    <w:rsid w:val="00963E59"/>
    <w:rsid w:val="0096433F"/>
    <w:rsid w:val="0096434A"/>
    <w:rsid w:val="00964407"/>
    <w:rsid w:val="00964A6A"/>
    <w:rsid w:val="00964A83"/>
    <w:rsid w:val="00964BCD"/>
    <w:rsid w:val="00964E78"/>
    <w:rsid w:val="00964F57"/>
    <w:rsid w:val="00964F59"/>
    <w:rsid w:val="009655B8"/>
    <w:rsid w:val="00965806"/>
    <w:rsid w:val="00965821"/>
    <w:rsid w:val="00965A02"/>
    <w:rsid w:val="00965B45"/>
    <w:rsid w:val="00965B66"/>
    <w:rsid w:val="00965D29"/>
    <w:rsid w:val="00965FB2"/>
    <w:rsid w:val="00966123"/>
    <w:rsid w:val="009661FC"/>
    <w:rsid w:val="00966213"/>
    <w:rsid w:val="009662AD"/>
    <w:rsid w:val="009667C2"/>
    <w:rsid w:val="009668FE"/>
    <w:rsid w:val="00966A12"/>
    <w:rsid w:val="00966F77"/>
    <w:rsid w:val="009670C4"/>
    <w:rsid w:val="00967110"/>
    <w:rsid w:val="009672AF"/>
    <w:rsid w:val="00967504"/>
    <w:rsid w:val="0096751F"/>
    <w:rsid w:val="0096799A"/>
    <w:rsid w:val="009679D3"/>
    <w:rsid w:val="00967B7F"/>
    <w:rsid w:val="00967CCE"/>
    <w:rsid w:val="00970040"/>
    <w:rsid w:val="009700E3"/>
    <w:rsid w:val="009703FC"/>
    <w:rsid w:val="009705CC"/>
    <w:rsid w:val="00970632"/>
    <w:rsid w:val="009710DF"/>
    <w:rsid w:val="009716FC"/>
    <w:rsid w:val="00971739"/>
    <w:rsid w:val="00971B62"/>
    <w:rsid w:val="00971B87"/>
    <w:rsid w:val="00971BCA"/>
    <w:rsid w:val="00971CCC"/>
    <w:rsid w:val="009723C8"/>
    <w:rsid w:val="009729D4"/>
    <w:rsid w:val="00972D94"/>
    <w:rsid w:val="00973066"/>
    <w:rsid w:val="00973373"/>
    <w:rsid w:val="00973667"/>
    <w:rsid w:val="00973764"/>
    <w:rsid w:val="00973A22"/>
    <w:rsid w:val="00973E91"/>
    <w:rsid w:val="00973FB7"/>
    <w:rsid w:val="0097409D"/>
    <w:rsid w:val="009744DE"/>
    <w:rsid w:val="0097495E"/>
    <w:rsid w:val="00974A27"/>
    <w:rsid w:val="00974CEB"/>
    <w:rsid w:val="009757CD"/>
    <w:rsid w:val="00975948"/>
    <w:rsid w:val="0097597B"/>
    <w:rsid w:val="00975BDF"/>
    <w:rsid w:val="009760EE"/>
    <w:rsid w:val="009764FC"/>
    <w:rsid w:val="0097662F"/>
    <w:rsid w:val="0097699C"/>
    <w:rsid w:val="009769BB"/>
    <w:rsid w:val="00976A67"/>
    <w:rsid w:val="00976B4B"/>
    <w:rsid w:val="00976B6A"/>
    <w:rsid w:val="00976C13"/>
    <w:rsid w:val="00976DCF"/>
    <w:rsid w:val="0097702B"/>
    <w:rsid w:val="00977812"/>
    <w:rsid w:val="0098082D"/>
    <w:rsid w:val="0098090C"/>
    <w:rsid w:val="00980916"/>
    <w:rsid w:val="00980A44"/>
    <w:rsid w:val="00980B50"/>
    <w:rsid w:val="00980B95"/>
    <w:rsid w:val="00980C87"/>
    <w:rsid w:val="00980D0C"/>
    <w:rsid w:val="00980D62"/>
    <w:rsid w:val="00980EB9"/>
    <w:rsid w:val="0098124F"/>
    <w:rsid w:val="009812E5"/>
    <w:rsid w:val="0098192D"/>
    <w:rsid w:val="0098193D"/>
    <w:rsid w:val="009819EA"/>
    <w:rsid w:val="00981DF7"/>
    <w:rsid w:val="00982292"/>
    <w:rsid w:val="009822E1"/>
    <w:rsid w:val="0098243E"/>
    <w:rsid w:val="00982510"/>
    <w:rsid w:val="00982529"/>
    <w:rsid w:val="00982823"/>
    <w:rsid w:val="009829C1"/>
    <w:rsid w:val="00982A39"/>
    <w:rsid w:val="00982B4C"/>
    <w:rsid w:val="00982C23"/>
    <w:rsid w:val="00982CAA"/>
    <w:rsid w:val="00982F90"/>
    <w:rsid w:val="00982FD5"/>
    <w:rsid w:val="00983409"/>
    <w:rsid w:val="0098353D"/>
    <w:rsid w:val="00983584"/>
    <w:rsid w:val="009835FC"/>
    <w:rsid w:val="009836BF"/>
    <w:rsid w:val="0098397F"/>
    <w:rsid w:val="00983B9E"/>
    <w:rsid w:val="00983C25"/>
    <w:rsid w:val="00983E39"/>
    <w:rsid w:val="00983F4A"/>
    <w:rsid w:val="00983F5D"/>
    <w:rsid w:val="00983FB3"/>
    <w:rsid w:val="009840F5"/>
    <w:rsid w:val="0098434C"/>
    <w:rsid w:val="00984520"/>
    <w:rsid w:val="0098471E"/>
    <w:rsid w:val="00984752"/>
    <w:rsid w:val="00984E9F"/>
    <w:rsid w:val="0098532E"/>
    <w:rsid w:val="009856D9"/>
    <w:rsid w:val="00985897"/>
    <w:rsid w:val="009859A3"/>
    <w:rsid w:val="0098606C"/>
    <w:rsid w:val="0098641D"/>
    <w:rsid w:val="00986469"/>
    <w:rsid w:val="0098673F"/>
    <w:rsid w:val="00986A76"/>
    <w:rsid w:val="00986B82"/>
    <w:rsid w:val="009872DF"/>
    <w:rsid w:val="0098759F"/>
    <w:rsid w:val="00987A28"/>
    <w:rsid w:val="00987D55"/>
    <w:rsid w:val="00987F63"/>
    <w:rsid w:val="00990068"/>
    <w:rsid w:val="009903BE"/>
    <w:rsid w:val="00990AFC"/>
    <w:rsid w:val="00990B69"/>
    <w:rsid w:val="00990FF9"/>
    <w:rsid w:val="00991059"/>
    <w:rsid w:val="009919D4"/>
    <w:rsid w:val="00991A1E"/>
    <w:rsid w:val="00991A87"/>
    <w:rsid w:val="00991F26"/>
    <w:rsid w:val="00991FCE"/>
    <w:rsid w:val="0099209C"/>
    <w:rsid w:val="00992124"/>
    <w:rsid w:val="00992200"/>
    <w:rsid w:val="009924F2"/>
    <w:rsid w:val="00992548"/>
    <w:rsid w:val="009925A2"/>
    <w:rsid w:val="0099283F"/>
    <w:rsid w:val="009928C1"/>
    <w:rsid w:val="00993179"/>
    <w:rsid w:val="0099335D"/>
    <w:rsid w:val="0099353A"/>
    <w:rsid w:val="009935AC"/>
    <w:rsid w:val="009935CB"/>
    <w:rsid w:val="009939B4"/>
    <w:rsid w:val="00993E98"/>
    <w:rsid w:val="00994084"/>
    <w:rsid w:val="00994540"/>
    <w:rsid w:val="00994576"/>
    <w:rsid w:val="00995058"/>
    <w:rsid w:val="009950EF"/>
    <w:rsid w:val="009951E9"/>
    <w:rsid w:val="00995261"/>
    <w:rsid w:val="00995296"/>
    <w:rsid w:val="009954F4"/>
    <w:rsid w:val="00995989"/>
    <w:rsid w:val="00995D8A"/>
    <w:rsid w:val="00995E58"/>
    <w:rsid w:val="00995FB0"/>
    <w:rsid w:val="0099606B"/>
    <w:rsid w:val="009960B0"/>
    <w:rsid w:val="009960CD"/>
    <w:rsid w:val="009961E7"/>
    <w:rsid w:val="0099620C"/>
    <w:rsid w:val="00996B40"/>
    <w:rsid w:val="009970D4"/>
    <w:rsid w:val="00997379"/>
    <w:rsid w:val="00997500"/>
    <w:rsid w:val="0099759A"/>
    <w:rsid w:val="00997789"/>
    <w:rsid w:val="009A0092"/>
    <w:rsid w:val="009A0475"/>
    <w:rsid w:val="009A0831"/>
    <w:rsid w:val="009A0F63"/>
    <w:rsid w:val="009A125C"/>
    <w:rsid w:val="009A12C6"/>
    <w:rsid w:val="009A12DB"/>
    <w:rsid w:val="009A134D"/>
    <w:rsid w:val="009A194E"/>
    <w:rsid w:val="009A196D"/>
    <w:rsid w:val="009A1A7D"/>
    <w:rsid w:val="009A1EA8"/>
    <w:rsid w:val="009A25F0"/>
    <w:rsid w:val="009A2C34"/>
    <w:rsid w:val="009A2E17"/>
    <w:rsid w:val="009A2F65"/>
    <w:rsid w:val="009A3504"/>
    <w:rsid w:val="009A3C06"/>
    <w:rsid w:val="009A3C8C"/>
    <w:rsid w:val="009A3DDA"/>
    <w:rsid w:val="009A4013"/>
    <w:rsid w:val="009A4451"/>
    <w:rsid w:val="009A4740"/>
    <w:rsid w:val="009A4754"/>
    <w:rsid w:val="009A4828"/>
    <w:rsid w:val="009A4C0B"/>
    <w:rsid w:val="009A4C29"/>
    <w:rsid w:val="009A5002"/>
    <w:rsid w:val="009A5091"/>
    <w:rsid w:val="009A514F"/>
    <w:rsid w:val="009A5177"/>
    <w:rsid w:val="009A5295"/>
    <w:rsid w:val="009A54D7"/>
    <w:rsid w:val="009A5524"/>
    <w:rsid w:val="009A5947"/>
    <w:rsid w:val="009A5AD7"/>
    <w:rsid w:val="009A5CE0"/>
    <w:rsid w:val="009A621F"/>
    <w:rsid w:val="009A62AF"/>
    <w:rsid w:val="009A6589"/>
    <w:rsid w:val="009A65EB"/>
    <w:rsid w:val="009A66A1"/>
    <w:rsid w:val="009A66DB"/>
    <w:rsid w:val="009A6858"/>
    <w:rsid w:val="009A6AD3"/>
    <w:rsid w:val="009A6D8A"/>
    <w:rsid w:val="009A6D94"/>
    <w:rsid w:val="009A6E03"/>
    <w:rsid w:val="009A6F67"/>
    <w:rsid w:val="009A6FCC"/>
    <w:rsid w:val="009A7143"/>
    <w:rsid w:val="009A7ECC"/>
    <w:rsid w:val="009B0699"/>
    <w:rsid w:val="009B0C9E"/>
    <w:rsid w:val="009B114B"/>
    <w:rsid w:val="009B1438"/>
    <w:rsid w:val="009B16AD"/>
    <w:rsid w:val="009B1970"/>
    <w:rsid w:val="009B1EC0"/>
    <w:rsid w:val="009B2375"/>
    <w:rsid w:val="009B2800"/>
    <w:rsid w:val="009B2A66"/>
    <w:rsid w:val="009B2CAA"/>
    <w:rsid w:val="009B3306"/>
    <w:rsid w:val="009B3519"/>
    <w:rsid w:val="009B3911"/>
    <w:rsid w:val="009B3AFD"/>
    <w:rsid w:val="009B3BA6"/>
    <w:rsid w:val="009B3E51"/>
    <w:rsid w:val="009B3F09"/>
    <w:rsid w:val="009B4079"/>
    <w:rsid w:val="009B43B4"/>
    <w:rsid w:val="009B4590"/>
    <w:rsid w:val="009B4620"/>
    <w:rsid w:val="009B5180"/>
    <w:rsid w:val="009B5421"/>
    <w:rsid w:val="009B5DAE"/>
    <w:rsid w:val="009B645E"/>
    <w:rsid w:val="009B6474"/>
    <w:rsid w:val="009B659E"/>
    <w:rsid w:val="009B6A34"/>
    <w:rsid w:val="009B6B47"/>
    <w:rsid w:val="009B740E"/>
    <w:rsid w:val="009B7444"/>
    <w:rsid w:val="009B7592"/>
    <w:rsid w:val="009B75A1"/>
    <w:rsid w:val="009B76A8"/>
    <w:rsid w:val="009B77A2"/>
    <w:rsid w:val="009B77BF"/>
    <w:rsid w:val="009B790C"/>
    <w:rsid w:val="009B7A1A"/>
    <w:rsid w:val="009B7A55"/>
    <w:rsid w:val="009B7A9B"/>
    <w:rsid w:val="009B7F25"/>
    <w:rsid w:val="009C01C3"/>
    <w:rsid w:val="009C068F"/>
    <w:rsid w:val="009C0BF1"/>
    <w:rsid w:val="009C0E4B"/>
    <w:rsid w:val="009C0E65"/>
    <w:rsid w:val="009C1348"/>
    <w:rsid w:val="009C191F"/>
    <w:rsid w:val="009C1A83"/>
    <w:rsid w:val="009C1AC1"/>
    <w:rsid w:val="009C1B80"/>
    <w:rsid w:val="009C1C07"/>
    <w:rsid w:val="009C1C41"/>
    <w:rsid w:val="009C1D57"/>
    <w:rsid w:val="009C22C9"/>
    <w:rsid w:val="009C233A"/>
    <w:rsid w:val="009C23F1"/>
    <w:rsid w:val="009C245D"/>
    <w:rsid w:val="009C2791"/>
    <w:rsid w:val="009C2AD2"/>
    <w:rsid w:val="009C2C4E"/>
    <w:rsid w:val="009C2E75"/>
    <w:rsid w:val="009C2E85"/>
    <w:rsid w:val="009C33F8"/>
    <w:rsid w:val="009C3495"/>
    <w:rsid w:val="009C34FD"/>
    <w:rsid w:val="009C35B4"/>
    <w:rsid w:val="009C3610"/>
    <w:rsid w:val="009C3684"/>
    <w:rsid w:val="009C3C8F"/>
    <w:rsid w:val="009C4063"/>
    <w:rsid w:val="009C420C"/>
    <w:rsid w:val="009C431C"/>
    <w:rsid w:val="009C4812"/>
    <w:rsid w:val="009C4B6D"/>
    <w:rsid w:val="009C4B96"/>
    <w:rsid w:val="009C4D72"/>
    <w:rsid w:val="009C4F80"/>
    <w:rsid w:val="009C4FCD"/>
    <w:rsid w:val="009C5034"/>
    <w:rsid w:val="009C512D"/>
    <w:rsid w:val="009C51A1"/>
    <w:rsid w:val="009C5478"/>
    <w:rsid w:val="009C54D0"/>
    <w:rsid w:val="009C5582"/>
    <w:rsid w:val="009C55CD"/>
    <w:rsid w:val="009C5643"/>
    <w:rsid w:val="009C5659"/>
    <w:rsid w:val="009C56EF"/>
    <w:rsid w:val="009C5BD7"/>
    <w:rsid w:val="009C5CF2"/>
    <w:rsid w:val="009C5E08"/>
    <w:rsid w:val="009C5F18"/>
    <w:rsid w:val="009C6292"/>
    <w:rsid w:val="009C62F9"/>
    <w:rsid w:val="009C67B5"/>
    <w:rsid w:val="009C6933"/>
    <w:rsid w:val="009C6937"/>
    <w:rsid w:val="009C6DDF"/>
    <w:rsid w:val="009C6E7E"/>
    <w:rsid w:val="009C6F62"/>
    <w:rsid w:val="009C7213"/>
    <w:rsid w:val="009C7662"/>
    <w:rsid w:val="009C7715"/>
    <w:rsid w:val="009C7C4F"/>
    <w:rsid w:val="009C7F51"/>
    <w:rsid w:val="009C7F52"/>
    <w:rsid w:val="009D02C4"/>
    <w:rsid w:val="009D02FB"/>
    <w:rsid w:val="009D0759"/>
    <w:rsid w:val="009D07C0"/>
    <w:rsid w:val="009D0847"/>
    <w:rsid w:val="009D0ACC"/>
    <w:rsid w:val="009D0AD4"/>
    <w:rsid w:val="009D0B3D"/>
    <w:rsid w:val="009D0D32"/>
    <w:rsid w:val="009D0ED3"/>
    <w:rsid w:val="009D1217"/>
    <w:rsid w:val="009D1519"/>
    <w:rsid w:val="009D16B1"/>
    <w:rsid w:val="009D170E"/>
    <w:rsid w:val="009D176F"/>
    <w:rsid w:val="009D1943"/>
    <w:rsid w:val="009D1AA5"/>
    <w:rsid w:val="009D1D3F"/>
    <w:rsid w:val="009D1FE3"/>
    <w:rsid w:val="009D202C"/>
    <w:rsid w:val="009D2148"/>
    <w:rsid w:val="009D25F2"/>
    <w:rsid w:val="009D268B"/>
    <w:rsid w:val="009D2905"/>
    <w:rsid w:val="009D2A50"/>
    <w:rsid w:val="009D31AD"/>
    <w:rsid w:val="009D335F"/>
    <w:rsid w:val="009D34B0"/>
    <w:rsid w:val="009D3652"/>
    <w:rsid w:val="009D36F1"/>
    <w:rsid w:val="009D38A4"/>
    <w:rsid w:val="009D3C05"/>
    <w:rsid w:val="009D3C34"/>
    <w:rsid w:val="009D3C42"/>
    <w:rsid w:val="009D3D80"/>
    <w:rsid w:val="009D45D9"/>
    <w:rsid w:val="009D4CD0"/>
    <w:rsid w:val="009D4D6B"/>
    <w:rsid w:val="009D52E6"/>
    <w:rsid w:val="009D53BA"/>
    <w:rsid w:val="009D5431"/>
    <w:rsid w:val="009D573E"/>
    <w:rsid w:val="009D5F0D"/>
    <w:rsid w:val="009D609C"/>
    <w:rsid w:val="009D60C0"/>
    <w:rsid w:val="009D652C"/>
    <w:rsid w:val="009D6789"/>
    <w:rsid w:val="009D6857"/>
    <w:rsid w:val="009D6913"/>
    <w:rsid w:val="009D6B68"/>
    <w:rsid w:val="009D6B7E"/>
    <w:rsid w:val="009D6C4E"/>
    <w:rsid w:val="009D7164"/>
    <w:rsid w:val="009D7AD7"/>
    <w:rsid w:val="009D7E65"/>
    <w:rsid w:val="009E0075"/>
    <w:rsid w:val="009E1047"/>
    <w:rsid w:val="009E13D1"/>
    <w:rsid w:val="009E1A86"/>
    <w:rsid w:val="009E1B7A"/>
    <w:rsid w:val="009E1D55"/>
    <w:rsid w:val="009E1F18"/>
    <w:rsid w:val="009E1F19"/>
    <w:rsid w:val="009E2589"/>
    <w:rsid w:val="009E2706"/>
    <w:rsid w:val="009E2857"/>
    <w:rsid w:val="009E28D6"/>
    <w:rsid w:val="009E295F"/>
    <w:rsid w:val="009E2D9F"/>
    <w:rsid w:val="009E344E"/>
    <w:rsid w:val="009E3458"/>
    <w:rsid w:val="009E3673"/>
    <w:rsid w:val="009E36CF"/>
    <w:rsid w:val="009E3735"/>
    <w:rsid w:val="009E3B26"/>
    <w:rsid w:val="009E3CD6"/>
    <w:rsid w:val="009E3D36"/>
    <w:rsid w:val="009E4064"/>
    <w:rsid w:val="009E4108"/>
    <w:rsid w:val="009E4251"/>
    <w:rsid w:val="009E44B7"/>
    <w:rsid w:val="009E44D3"/>
    <w:rsid w:val="009E4542"/>
    <w:rsid w:val="009E4DF9"/>
    <w:rsid w:val="009E4E02"/>
    <w:rsid w:val="009E4EAA"/>
    <w:rsid w:val="009E5494"/>
    <w:rsid w:val="009E5CB0"/>
    <w:rsid w:val="009E5D00"/>
    <w:rsid w:val="009E5DA3"/>
    <w:rsid w:val="009E5EFE"/>
    <w:rsid w:val="009E6571"/>
    <w:rsid w:val="009E665E"/>
    <w:rsid w:val="009E6718"/>
    <w:rsid w:val="009E7872"/>
    <w:rsid w:val="009E7978"/>
    <w:rsid w:val="009E7C17"/>
    <w:rsid w:val="009E7EC3"/>
    <w:rsid w:val="009F0154"/>
    <w:rsid w:val="009F032A"/>
    <w:rsid w:val="009F08F0"/>
    <w:rsid w:val="009F0974"/>
    <w:rsid w:val="009F0A91"/>
    <w:rsid w:val="009F0AFB"/>
    <w:rsid w:val="009F0D0C"/>
    <w:rsid w:val="009F0F62"/>
    <w:rsid w:val="009F0FD4"/>
    <w:rsid w:val="009F1356"/>
    <w:rsid w:val="009F1621"/>
    <w:rsid w:val="009F164C"/>
    <w:rsid w:val="009F1D5F"/>
    <w:rsid w:val="009F1ED3"/>
    <w:rsid w:val="009F1EF5"/>
    <w:rsid w:val="009F1F05"/>
    <w:rsid w:val="009F1F24"/>
    <w:rsid w:val="009F1FC2"/>
    <w:rsid w:val="009F2314"/>
    <w:rsid w:val="009F25A7"/>
    <w:rsid w:val="009F29FB"/>
    <w:rsid w:val="009F2BA5"/>
    <w:rsid w:val="009F3221"/>
    <w:rsid w:val="009F33BA"/>
    <w:rsid w:val="009F3479"/>
    <w:rsid w:val="009F34DA"/>
    <w:rsid w:val="009F375E"/>
    <w:rsid w:val="009F39A4"/>
    <w:rsid w:val="009F3A90"/>
    <w:rsid w:val="009F3D19"/>
    <w:rsid w:val="009F45D6"/>
    <w:rsid w:val="009F4711"/>
    <w:rsid w:val="009F47AC"/>
    <w:rsid w:val="009F4B40"/>
    <w:rsid w:val="009F4D48"/>
    <w:rsid w:val="009F4FCC"/>
    <w:rsid w:val="009F5009"/>
    <w:rsid w:val="009F535F"/>
    <w:rsid w:val="009F560C"/>
    <w:rsid w:val="009F5B4C"/>
    <w:rsid w:val="009F5D1C"/>
    <w:rsid w:val="009F5F39"/>
    <w:rsid w:val="009F60C4"/>
    <w:rsid w:val="009F62A4"/>
    <w:rsid w:val="009F6498"/>
    <w:rsid w:val="009F6757"/>
    <w:rsid w:val="009F68F3"/>
    <w:rsid w:val="009F6D07"/>
    <w:rsid w:val="009F7229"/>
    <w:rsid w:val="009F738A"/>
    <w:rsid w:val="009F75B1"/>
    <w:rsid w:val="009F75BD"/>
    <w:rsid w:val="009F7956"/>
    <w:rsid w:val="009F797F"/>
    <w:rsid w:val="009F7D38"/>
    <w:rsid w:val="00A00068"/>
    <w:rsid w:val="00A00431"/>
    <w:rsid w:val="00A007B4"/>
    <w:rsid w:val="00A0090B"/>
    <w:rsid w:val="00A0095E"/>
    <w:rsid w:val="00A00A9F"/>
    <w:rsid w:val="00A00B19"/>
    <w:rsid w:val="00A00BA5"/>
    <w:rsid w:val="00A00CC9"/>
    <w:rsid w:val="00A00CFC"/>
    <w:rsid w:val="00A0110D"/>
    <w:rsid w:val="00A01265"/>
    <w:rsid w:val="00A01397"/>
    <w:rsid w:val="00A013CD"/>
    <w:rsid w:val="00A013D8"/>
    <w:rsid w:val="00A01651"/>
    <w:rsid w:val="00A01B11"/>
    <w:rsid w:val="00A01D4D"/>
    <w:rsid w:val="00A01F0B"/>
    <w:rsid w:val="00A023BE"/>
    <w:rsid w:val="00A02436"/>
    <w:rsid w:val="00A0258B"/>
    <w:rsid w:val="00A02606"/>
    <w:rsid w:val="00A0269D"/>
    <w:rsid w:val="00A027E4"/>
    <w:rsid w:val="00A02C94"/>
    <w:rsid w:val="00A03214"/>
    <w:rsid w:val="00A032BB"/>
    <w:rsid w:val="00A03367"/>
    <w:rsid w:val="00A03487"/>
    <w:rsid w:val="00A03579"/>
    <w:rsid w:val="00A03583"/>
    <w:rsid w:val="00A03674"/>
    <w:rsid w:val="00A039B7"/>
    <w:rsid w:val="00A039EB"/>
    <w:rsid w:val="00A03A1F"/>
    <w:rsid w:val="00A03C8E"/>
    <w:rsid w:val="00A040FE"/>
    <w:rsid w:val="00A0426D"/>
    <w:rsid w:val="00A0430B"/>
    <w:rsid w:val="00A04A84"/>
    <w:rsid w:val="00A04C84"/>
    <w:rsid w:val="00A04D0A"/>
    <w:rsid w:val="00A04F2F"/>
    <w:rsid w:val="00A05501"/>
    <w:rsid w:val="00A055BA"/>
    <w:rsid w:val="00A05618"/>
    <w:rsid w:val="00A05681"/>
    <w:rsid w:val="00A05964"/>
    <w:rsid w:val="00A05A30"/>
    <w:rsid w:val="00A05C14"/>
    <w:rsid w:val="00A05CA3"/>
    <w:rsid w:val="00A05EFD"/>
    <w:rsid w:val="00A060C7"/>
    <w:rsid w:val="00A063BB"/>
    <w:rsid w:val="00A065C9"/>
    <w:rsid w:val="00A065D2"/>
    <w:rsid w:val="00A0660A"/>
    <w:rsid w:val="00A06CDC"/>
    <w:rsid w:val="00A06D73"/>
    <w:rsid w:val="00A06E65"/>
    <w:rsid w:val="00A07145"/>
    <w:rsid w:val="00A077AD"/>
    <w:rsid w:val="00A07AF1"/>
    <w:rsid w:val="00A07C27"/>
    <w:rsid w:val="00A07EB9"/>
    <w:rsid w:val="00A1027F"/>
    <w:rsid w:val="00A1085C"/>
    <w:rsid w:val="00A1097B"/>
    <w:rsid w:val="00A10ED4"/>
    <w:rsid w:val="00A10F41"/>
    <w:rsid w:val="00A1113C"/>
    <w:rsid w:val="00A1174D"/>
    <w:rsid w:val="00A1195F"/>
    <w:rsid w:val="00A11BCC"/>
    <w:rsid w:val="00A11E3C"/>
    <w:rsid w:val="00A11E73"/>
    <w:rsid w:val="00A11F10"/>
    <w:rsid w:val="00A123A4"/>
    <w:rsid w:val="00A12879"/>
    <w:rsid w:val="00A12A3E"/>
    <w:rsid w:val="00A12B13"/>
    <w:rsid w:val="00A12E03"/>
    <w:rsid w:val="00A13826"/>
    <w:rsid w:val="00A13895"/>
    <w:rsid w:val="00A13A93"/>
    <w:rsid w:val="00A13AA5"/>
    <w:rsid w:val="00A13B57"/>
    <w:rsid w:val="00A1460A"/>
    <w:rsid w:val="00A146AA"/>
    <w:rsid w:val="00A14C1A"/>
    <w:rsid w:val="00A1546A"/>
    <w:rsid w:val="00A155B9"/>
    <w:rsid w:val="00A15E8C"/>
    <w:rsid w:val="00A1632B"/>
    <w:rsid w:val="00A169AA"/>
    <w:rsid w:val="00A17139"/>
    <w:rsid w:val="00A17232"/>
    <w:rsid w:val="00A17335"/>
    <w:rsid w:val="00A17397"/>
    <w:rsid w:val="00A17541"/>
    <w:rsid w:val="00A17585"/>
    <w:rsid w:val="00A17673"/>
    <w:rsid w:val="00A176C5"/>
    <w:rsid w:val="00A17ADD"/>
    <w:rsid w:val="00A17AEA"/>
    <w:rsid w:val="00A17FC6"/>
    <w:rsid w:val="00A20098"/>
    <w:rsid w:val="00A203F7"/>
    <w:rsid w:val="00A205B0"/>
    <w:rsid w:val="00A20810"/>
    <w:rsid w:val="00A20811"/>
    <w:rsid w:val="00A20945"/>
    <w:rsid w:val="00A20C4D"/>
    <w:rsid w:val="00A20E0A"/>
    <w:rsid w:val="00A20F54"/>
    <w:rsid w:val="00A21005"/>
    <w:rsid w:val="00A21049"/>
    <w:rsid w:val="00A21571"/>
    <w:rsid w:val="00A215EA"/>
    <w:rsid w:val="00A2177A"/>
    <w:rsid w:val="00A21E3B"/>
    <w:rsid w:val="00A222D8"/>
    <w:rsid w:val="00A222F9"/>
    <w:rsid w:val="00A22313"/>
    <w:rsid w:val="00A22717"/>
    <w:rsid w:val="00A22BDD"/>
    <w:rsid w:val="00A22C8D"/>
    <w:rsid w:val="00A22D16"/>
    <w:rsid w:val="00A22D1E"/>
    <w:rsid w:val="00A22DA4"/>
    <w:rsid w:val="00A22F08"/>
    <w:rsid w:val="00A23175"/>
    <w:rsid w:val="00A231B4"/>
    <w:rsid w:val="00A232B4"/>
    <w:rsid w:val="00A234BD"/>
    <w:rsid w:val="00A2398C"/>
    <w:rsid w:val="00A23A72"/>
    <w:rsid w:val="00A23AEC"/>
    <w:rsid w:val="00A2416B"/>
    <w:rsid w:val="00A24368"/>
    <w:rsid w:val="00A2491C"/>
    <w:rsid w:val="00A24C0C"/>
    <w:rsid w:val="00A24F82"/>
    <w:rsid w:val="00A251B9"/>
    <w:rsid w:val="00A25215"/>
    <w:rsid w:val="00A2537F"/>
    <w:rsid w:val="00A254CC"/>
    <w:rsid w:val="00A25917"/>
    <w:rsid w:val="00A259E4"/>
    <w:rsid w:val="00A25C78"/>
    <w:rsid w:val="00A26033"/>
    <w:rsid w:val="00A260F4"/>
    <w:rsid w:val="00A26143"/>
    <w:rsid w:val="00A26370"/>
    <w:rsid w:val="00A2688D"/>
    <w:rsid w:val="00A26F2F"/>
    <w:rsid w:val="00A27052"/>
    <w:rsid w:val="00A27593"/>
    <w:rsid w:val="00A27714"/>
    <w:rsid w:val="00A27A72"/>
    <w:rsid w:val="00A30CB6"/>
    <w:rsid w:val="00A3105B"/>
    <w:rsid w:val="00A312C3"/>
    <w:rsid w:val="00A315C4"/>
    <w:rsid w:val="00A31620"/>
    <w:rsid w:val="00A316DD"/>
    <w:rsid w:val="00A31808"/>
    <w:rsid w:val="00A31976"/>
    <w:rsid w:val="00A31BBF"/>
    <w:rsid w:val="00A31D5B"/>
    <w:rsid w:val="00A32174"/>
    <w:rsid w:val="00A32760"/>
    <w:rsid w:val="00A32A02"/>
    <w:rsid w:val="00A32EC9"/>
    <w:rsid w:val="00A3308F"/>
    <w:rsid w:val="00A330B0"/>
    <w:rsid w:val="00A331AD"/>
    <w:rsid w:val="00A33597"/>
    <w:rsid w:val="00A3359E"/>
    <w:rsid w:val="00A338E5"/>
    <w:rsid w:val="00A33939"/>
    <w:rsid w:val="00A33D89"/>
    <w:rsid w:val="00A342D4"/>
    <w:rsid w:val="00A344F7"/>
    <w:rsid w:val="00A34711"/>
    <w:rsid w:val="00A347BF"/>
    <w:rsid w:val="00A34F86"/>
    <w:rsid w:val="00A35238"/>
    <w:rsid w:val="00A355AE"/>
    <w:rsid w:val="00A35C7D"/>
    <w:rsid w:val="00A35E4B"/>
    <w:rsid w:val="00A36173"/>
    <w:rsid w:val="00A361F5"/>
    <w:rsid w:val="00A3628E"/>
    <w:rsid w:val="00A36C99"/>
    <w:rsid w:val="00A36D11"/>
    <w:rsid w:val="00A36E07"/>
    <w:rsid w:val="00A36ED5"/>
    <w:rsid w:val="00A375FF"/>
    <w:rsid w:val="00A3763B"/>
    <w:rsid w:val="00A37980"/>
    <w:rsid w:val="00A37A8B"/>
    <w:rsid w:val="00A37FDA"/>
    <w:rsid w:val="00A37FE0"/>
    <w:rsid w:val="00A403CE"/>
    <w:rsid w:val="00A403EF"/>
    <w:rsid w:val="00A404A6"/>
    <w:rsid w:val="00A4067D"/>
    <w:rsid w:val="00A40A28"/>
    <w:rsid w:val="00A40C94"/>
    <w:rsid w:val="00A41070"/>
    <w:rsid w:val="00A410C1"/>
    <w:rsid w:val="00A411F9"/>
    <w:rsid w:val="00A41329"/>
    <w:rsid w:val="00A415C5"/>
    <w:rsid w:val="00A41631"/>
    <w:rsid w:val="00A41667"/>
    <w:rsid w:val="00A41968"/>
    <w:rsid w:val="00A41BC4"/>
    <w:rsid w:val="00A41EA8"/>
    <w:rsid w:val="00A41FE6"/>
    <w:rsid w:val="00A4212E"/>
    <w:rsid w:val="00A42177"/>
    <w:rsid w:val="00A422D7"/>
    <w:rsid w:val="00A4237C"/>
    <w:rsid w:val="00A42410"/>
    <w:rsid w:val="00A4269E"/>
    <w:rsid w:val="00A42A95"/>
    <w:rsid w:val="00A42B2F"/>
    <w:rsid w:val="00A42BCA"/>
    <w:rsid w:val="00A42D38"/>
    <w:rsid w:val="00A42DC4"/>
    <w:rsid w:val="00A43330"/>
    <w:rsid w:val="00A43335"/>
    <w:rsid w:val="00A43A07"/>
    <w:rsid w:val="00A43D45"/>
    <w:rsid w:val="00A43DCF"/>
    <w:rsid w:val="00A4419C"/>
    <w:rsid w:val="00A4420D"/>
    <w:rsid w:val="00A44584"/>
    <w:rsid w:val="00A44E71"/>
    <w:rsid w:val="00A44F27"/>
    <w:rsid w:val="00A45308"/>
    <w:rsid w:val="00A4582C"/>
    <w:rsid w:val="00A45A3E"/>
    <w:rsid w:val="00A45DB7"/>
    <w:rsid w:val="00A45E1B"/>
    <w:rsid w:val="00A45E83"/>
    <w:rsid w:val="00A46004"/>
    <w:rsid w:val="00A4672C"/>
    <w:rsid w:val="00A46A22"/>
    <w:rsid w:val="00A46A8A"/>
    <w:rsid w:val="00A46C7E"/>
    <w:rsid w:val="00A476DF"/>
    <w:rsid w:val="00A47718"/>
    <w:rsid w:val="00A47920"/>
    <w:rsid w:val="00A479D6"/>
    <w:rsid w:val="00A47A97"/>
    <w:rsid w:val="00A47AA0"/>
    <w:rsid w:val="00A47B77"/>
    <w:rsid w:val="00A47FE9"/>
    <w:rsid w:val="00A47FFE"/>
    <w:rsid w:val="00A505AC"/>
    <w:rsid w:val="00A5066B"/>
    <w:rsid w:val="00A50A59"/>
    <w:rsid w:val="00A50F94"/>
    <w:rsid w:val="00A5109B"/>
    <w:rsid w:val="00A51334"/>
    <w:rsid w:val="00A51717"/>
    <w:rsid w:val="00A51902"/>
    <w:rsid w:val="00A51B47"/>
    <w:rsid w:val="00A51BFB"/>
    <w:rsid w:val="00A5210E"/>
    <w:rsid w:val="00A5227C"/>
    <w:rsid w:val="00A523E0"/>
    <w:rsid w:val="00A524F7"/>
    <w:rsid w:val="00A52709"/>
    <w:rsid w:val="00A52ABE"/>
    <w:rsid w:val="00A52CAB"/>
    <w:rsid w:val="00A52CE4"/>
    <w:rsid w:val="00A52EAB"/>
    <w:rsid w:val="00A531A4"/>
    <w:rsid w:val="00A533F1"/>
    <w:rsid w:val="00A53469"/>
    <w:rsid w:val="00A5376B"/>
    <w:rsid w:val="00A53F08"/>
    <w:rsid w:val="00A53FEE"/>
    <w:rsid w:val="00A540A2"/>
    <w:rsid w:val="00A54124"/>
    <w:rsid w:val="00A549D0"/>
    <w:rsid w:val="00A54BF7"/>
    <w:rsid w:val="00A5594E"/>
    <w:rsid w:val="00A55E5D"/>
    <w:rsid w:val="00A55F8F"/>
    <w:rsid w:val="00A561E9"/>
    <w:rsid w:val="00A56331"/>
    <w:rsid w:val="00A56591"/>
    <w:rsid w:val="00A565B0"/>
    <w:rsid w:val="00A56CE6"/>
    <w:rsid w:val="00A56D42"/>
    <w:rsid w:val="00A56EFA"/>
    <w:rsid w:val="00A5702A"/>
    <w:rsid w:val="00A5716E"/>
    <w:rsid w:val="00A57249"/>
    <w:rsid w:val="00A573F3"/>
    <w:rsid w:val="00A57A6A"/>
    <w:rsid w:val="00A57A92"/>
    <w:rsid w:val="00A57A98"/>
    <w:rsid w:val="00A60086"/>
    <w:rsid w:val="00A60269"/>
    <w:rsid w:val="00A6026C"/>
    <w:rsid w:val="00A603B6"/>
    <w:rsid w:val="00A60438"/>
    <w:rsid w:val="00A60A61"/>
    <w:rsid w:val="00A60D3A"/>
    <w:rsid w:val="00A60E08"/>
    <w:rsid w:val="00A60FC0"/>
    <w:rsid w:val="00A61165"/>
    <w:rsid w:val="00A613AF"/>
    <w:rsid w:val="00A61418"/>
    <w:rsid w:val="00A61459"/>
    <w:rsid w:val="00A61579"/>
    <w:rsid w:val="00A616C4"/>
    <w:rsid w:val="00A6186A"/>
    <w:rsid w:val="00A6190E"/>
    <w:rsid w:val="00A61E9F"/>
    <w:rsid w:val="00A629B6"/>
    <w:rsid w:val="00A62E40"/>
    <w:rsid w:val="00A63211"/>
    <w:rsid w:val="00A63243"/>
    <w:rsid w:val="00A63590"/>
    <w:rsid w:val="00A6384B"/>
    <w:rsid w:val="00A63AEB"/>
    <w:rsid w:val="00A63F24"/>
    <w:rsid w:val="00A63F84"/>
    <w:rsid w:val="00A641CF"/>
    <w:rsid w:val="00A64251"/>
    <w:rsid w:val="00A6435C"/>
    <w:rsid w:val="00A6448D"/>
    <w:rsid w:val="00A646B9"/>
    <w:rsid w:val="00A64982"/>
    <w:rsid w:val="00A64C6F"/>
    <w:rsid w:val="00A64F74"/>
    <w:rsid w:val="00A650B4"/>
    <w:rsid w:val="00A65283"/>
    <w:rsid w:val="00A6533B"/>
    <w:rsid w:val="00A656D4"/>
    <w:rsid w:val="00A6590F"/>
    <w:rsid w:val="00A65B5A"/>
    <w:rsid w:val="00A65CDD"/>
    <w:rsid w:val="00A65DAF"/>
    <w:rsid w:val="00A65EA1"/>
    <w:rsid w:val="00A6624F"/>
    <w:rsid w:val="00A662E3"/>
    <w:rsid w:val="00A66450"/>
    <w:rsid w:val="00A66571"/>
    <w:rsid w:val="00A666BE"/>
    <w:rsid w:val="00A6707E"/>
    <w:rsid w:val="00A670B9"/>
    <w:rsid w:val="00A671F2"/>
    <w:rsid w:val="00A67A3D"/>
    <w:rsid w:val="00A67BE3"/>
    <w:rsid w:val="00A67C6F"/>
    <w:rsid w:val="00A67D10"/>
    <w:rsid w:val="00A67F96"/>
    <w:rsid w:val="00A70252"/>
    <w:rsid w:val="00A70407"/>
    <w:rsid w:val="00A70521"/>
    <w:rsid w:val="00A70708"/>
    <w:rsid w:val="00A707A5"/>
    <w:rsid w:val="00A70A97"/>
    <w:rsid w:val="00A711FE"/>
    <w:rsid w:val="00A71240"/>
    <w:rsid w:val="00A7134B"/>
    <w:rsid w:val="00A71502"/>
    <w:rsid w:val="00A71598"/>
    <w:rsid w:val="00A719FE"/>
    <w:rsid w:val="00A71A31"/>
    <w:rsid w:val="00A71A52"/>
    <w:rsid w:val="00A71DA2"/>
    <w:rsid w:val="00A71DD5"/>
    <w:rsid w:val="00A71DFF"/>
    <w:rsid w:val="00A71E1D"/>
    <w:rsid w:val="00A71F3F"/>
    <w:rsid w:val="00A72083"/>
    <w:rsid w:val="00A723FB"/>
    <w:rsid w:val="00A725BA"/>
    <w:rsid w:val="00A72841"/>
    <w:rsid w:val="00A72CAC"/>
    <w:rsid w:val="00A72F4B"/>
    <w:rsid w:val="00A7305E"/>
    <w:rsid w:val="00A732A9"/>
    <w:rsid w:val="00A7345C"/>
    <w:rsid w:val="00A734BF"/>
    <w:rsid w:val="00A73644"/>
    <w:rsid w:val="00A7371E"/>
    <w:rsid w:val="00A738F1"/>
    <w:rsid w:val="00A73B89"/>
    <w:rsid w:val="00A7401F"/>
    <w:rsid w:val="00A74358"/>
    <w:rsid w:val="00A744C5"/>
    <w:rsid w:val="00A7466D"/>
    <w:rsid w:val="00A74A92"/>
    <w:rsid w:val="00A74B28"/>
    <w:rsid w:val="00A74BE5"/>
    <w:rsid w:val="00A74D1D"/>
    <w:rsid w:val="00A753B0"/>
    <w:rsid w:val="00A754FC"/>
    <w:rsid w:val="00A759C1"/>
    <w:rsid w:val="00A75C16"/>
    <w:rsid w:val="00A75F25"/>
    <w:rsid w:val="00A75F9B"/>
    <w:rsid w:val="00A7603C"/>
    <w:rsid w:val="00A761BA"/>
    <w:rsid w:val="00A76B26"/>
    <w:rsid w:val="00A77011"/>
    <w:rsid w:val="00A771BF"/>
    <w:rsid w:val="00A77210"/>
    <w:rsid w:val="00A7764C"/>
    <w:rsid w:val="00A776D2"/>
    <w:rsid w:val="00A77772"/>
    <w:rsid w:val="00A777AF"/>
    <w:rsid w:val="00A779FE"/>
    <w:rsid w:val="00A77F5E"/>
    <w:rsid w:val="00A800A3"/>
    <w:rsid w:val="00A803B2"/>
    <w:rsid w:val="00A805B9"/>
    <w:rsid w:val="00A805CD"/>
    <w:rsid w:val="00A8062F"/>
    <w:rsid w:val="00A80B16"/>
    <w:rsid w:val="00A80F1B"/>
    <w:rsid w:val="00A8121B"/>
    <w:rsid w:val="00A813EB"/>
    <w:rsid w:val="00A81F2F"/>
    <w:rsid w:val="00A81FDE"/>
    <w:rsid w:val="00A8237E"/>
    <w:rsid w:val="00A82464"/>
    <w:rsid w:val="00A827E5"/>
    <w:rsid w:val="00A828BA"/>
    <w:rsid w:val="00A82D48"/>
    <w:rsid w:val="00A82E86"/>
    <w:rsid w:val="00A82F74"/>
    <w:rsid w:val="00A838E4"/>
    <w:rsid w:val="00A83E50"/>
    <w:rsid w:val="00A83FE7"/>
    <w:rsid w:val="00A84018"/>
    <w:rsid w:val="00A84208"/>
    <w:rsid w:val="00A8476E"/>
    <w:rsid w:val="00A849A6"/>
    <w:rsid w:val="00A84D7E"/>
    <w:rsid w:val="00A8536E"/>
    <w:rsid w:val="00A85569"/>
    <w:rsid w:val="00A85ABD"/>
    <w:rsid w:val="00A85B4E"/>
    <w:rsid w:val="00A85F2C"/>
    <w:rsid w:val="00A86841"/>
    <w:rsid w:val="00A86862"/>
    <w:rsid w:val="00A86930"/>
    <w:rsid w:val="00A8720B"/>
    <w:rsid w:val="00A873F8"/>
    <w:rsid w:val="00A87428"/>
    <w:rsid w:val="00A87B41"/>
    <w:rsid w:val="00A87CE5"/>
    <w:rsid w:val="00A90977"/>
    <w:rsid w:val="00A911BD"/>
    <w:rsid w:val="00A9148C"/>
    <w:rsid w:val="00A919EF"/>
    <w:rsid w:val="00A91A56"/>
    <w:rsid w:val="00A91DEA"/>
    <w:rsid w:val="00A91F3C"/>
    <w:rsid w:val="00A91FEF"/>
    <w:rsid w:val="00A92383"/>
    <w:rsid w:val="00A924A6"/>
    <w:rsid w:val="00A927E5"/>
    <w:rsid w:val="00A92D24"/>
    <w:rsid w:val="00A92FB3"/>
    <w:rsid w:val="00A9302F"/>
    <w:rsid w:val="00A93512"/>
    <w:rsid w:val="00A93660"/>
    <w:rsid w:val="00A9375D"/>
    <w:rsid w:val="00A937BF"/>
    <w:rsid w:val="00A93949"/>
    <w:rsid w:val="00A93B2B"/>
    <w:rsid w:val="00A93CEE"/>
    <w:rsid w:val="00A93DBA"/>
    <w:rsid w:val="00A93F35"/>
    <w:rsid w:val="00A9472F"/>
    <w:rsid w:val="00A94D77"/>
    <w:rsid w:val="00A94F39"/>
    <w:rsid w:val="00A9502C"/>
    <w:rsid w:val="00A951EE"/>
    <w:rsid w:val="00A957D5"/>
    <w:rsid w:val="00A95817"/>
    <w:rsid w:val="00A958B3"/>
    <w:rsid w:val="00A95928"/>
    <w:rsid w:val="00A95979"/>
    <w:rsid w:val="00A95B53"/>
    <w:rsid w:val="00A96118"/>
    <w:rsid w:val="00A9624A"/>
    <w:rsid w:val="00A96357"/>
    <w:rsid w:val="00A96406"/>
    <w:rsid w:val="00A96CA8"/>
    <w:rsid w:val="00A97266"/>
    <w:rsid w:val="00A97524"/>
    <w:rsid w:val="00A9762C"/>
    <w:rsid w:val="00A976E5"/>
    <w:rsid w:val="00A97C7E"/>
    <w:rsid w:val="00AA0012"/>
    <w:rsid w:val="00AA05A0"/>
    <w:rsid w:val="00AA0669"/>
    <w:rsid w:val="00AA08BA"/>
    <w:rsid w:val="00AA096E"/>
    <w:rsid w:val="00AA09F2"/>
    <w:rsid w:val="00AA0C42"/>
    <w:rsid w:val="00AA0D11"/>
    <w:rsid w:val="00AA0FD7"/>
    <w:rsid w:val="00AA122D"/>
    <w:rsid w:val="00AA1511"/>
    <w:rsid w:val="00AA1C45"/>
    <w:rsid w:val="00AA1D61"/>
    <w:rsid w:val="00AA1FF7"/>
    <w:rsid w:val="00AA2272"/>
    <w:rsid w:val="00AA22F9"/>
    <w:rsid w:val="00AA23FC"/>
    <w:rsid w:val="00AA26AE"/>
    <w:rsid w:val="00AA2CA0"/>
    <w:rsid w:val="00AA2EF7"/>
    <w:rsid w:val="00AA310C"/>
    <w:rsid w:val="00AA35BA"/>
    <w:rsid w:val="00AA36C2"/>
    <w:rsid w:val="00AA37FA"/>
    <w:rsid w:val="00AA3890"/>
    <w:rsid w:val="00AA3938"/>
    <w:rsid w:val="00AA39DB"/>
    <w:rsid w:val="00AA4019"/>
    <w:rsid w:val="00AA41F5"/>
    <w:rsid w:val="00AA4704"/>
    <w:rsid w:val="00AA472C"/>
    <w:rsid w:val="00AA47FE"/>
    <w:rsid w:val="00AA4AD1"/>
    <w:rsid w:val="00AA4D72"/>
    <w:rsid w:val="00AA4EA6"/>
    <w:rsid w:val="00AA5115"/>
    <w:rsid w:val="00AA52DC"/>
    <w:rsid w:val="00AA555D"/>
    <w:rsid w:val="00AA5B4E"/>
    <w:rsid w:val="00AA5D83"/>
    <w:rsid w:val="00AA5E0B"/>
    <w:rsid w:val="00AA6013"/>
    <w:rsid w:val="00AA6692"/>
    <w:rsid w:val="00AA688B"/>
    <w:rsid w:val="00AA698D"/>
    <w:rsid w:val="00AA6A87"/>
    <w:rsid w:val="00AA6B32"/>
    <w:rsid w:val="00AA6C3D"/>
    <w:rsid w:val="00AA6D8F"/>
    <w:rsid w:val="00AA6E51"/>
    <w:rsid w:val="00AA6FEE"/>
    <w:rsid w:val="00AA70B3"/>
    <w:rsid w:val="00AA7138"/>
    <w:rsid w:val="00AA736D"/>
    <w:rsid w:val="00AA776E"/>
    <w:rsid w:val="00AB0341"/>
    <w:rsid w:val="00AB0504"/>
    <w:rsid w:val="00AB0BC3"/>
    <w:rsid w:val="00AB0D39"/>
    <w:rsid w:val="00AB11B4"/>
    <w:rsid w:val="00AB155C"/>
    <w:rsid w:val="00AB15D0"/>
    <w:rsid w:val="00AB18F9"/>
    <w:rsid w:val="00AB1909"/>
    <w:rsid w:val="00AB1ACD"/>
    <w:rsid w:val="00AB1C28"/>
    <w:rsid w:val="00AB1E2C"/>
    <w:rsid w:val="00AB2193"/>
    <w:rsid w:val="00AB2551"/>
    <w:rsid w:val="00AB265D"/>
    <w:rsid w:val="00AB27AD"/>
    <w:rsid w:val="00AB2A84"/>
    <w:rsid w:val="00AB2B9D"/>
    <w:rsid w:val="00AB2C9F"/>
    <w:rsid w:val="00AB2EC0"/>
    <w:rsid w:val="00AB2F6C"/>
    <w:rsid w:val="00AB30C9"/>
    <w:rsid w:val="00AB3952"/>
    <w:rsid w:val="00AB39DE"/>
    <w:rsid w:val="00AB3AE5"/>
    <w:rsid w:val="00AB3B1B"/>
    <w:rsid w:val="00AB3B63"/>
    <w:rsid w:val="00AB3C3F"/>
    <w:rsid w:val="00AB4064"/>
    <w:rsid w:val="00AB4179"/>
    <w:rsid w:val="00AB41F9"/>
    <w:rsid w:val="00AB420F"/>
    <w:rsid w:val="00AB456F"/>
    <w:rsid w:val="00AB4B24"/>
    <w:rsid w:val="00AB4E79"/>
    <w:rsid w:val="00AB50B9"/>
    <w:rsid w:val="00AB50F6"/>
    <w:rsid w:val="00AB5457"/>
    <w:rsid w:val="00AB54B2"/>
    <w:rsid w:val="00AB561C"/>
    <w:rsid w:val="00AB56E5"/>
    <w:rsid w:val="00AB5B14"/>
    <w:rsid w:val="00AB5B98"/>
    <w:rsid w:val="00AB5BD9"/>
    <w:rsid w:val="00AB5CC2"/>
    <w:rsid w:val="00AB5CDF"/>
    <w:rsid w:val="00AB68B8"/>
    <w:rsid w:val="00AB6904"/>
    <w:rsid w:val="00AB6DE4"/>
    <w:rsid w:val="00AB6E25"/>
    <w:rsid w:val="00AB6EFA"/>
    <w:rsid w:val="00AB6F35"/>
    <w:rsid w:val="00AB76BD"/>
    <w:rsid w:val="00AB79A5"/>
    <w:rsid w:val="00AB7F28"/>
    <w:rsid w:val="00AB7F29"/>
    <w:rsid w:val="00AC0341"/>
    <w:rsid w:val="00AC034A"/>
    <w:rsid w:val="00AC03CC"/>
    <w:rsid w:val="00AC041D"/>
    <w:rsid w:val="00AC087B"/>
    <w:rsid w:val="00AC09B7"/>
    <w:rsid w:val="00AC0B17"/>
    <w:rsid w:val="00AC0B7E"/>
    <w:rsid w:val="00AC0D23"/>
    <w:rsid w:val="00AC0E54"/>
    <w:rsid w:val="00AC0FCC"/>
    <w:rsid w:val="00AC11CD"/>
    <w:rsid w:val="00AC12BC"/>
    <w:rsid w:val="00AC1433"/>
    <w:rsid w:val="00AC155D"/>
    <w:rsid w:val="00AC160D"/>
    <w:rsid w:val="00AC1681"/>
    <w:rsid w:val="00AC180E"/>
    <w:rsid w:val="00AC1BEE"/>
    <w:rsid w:val="00AC2207"/>
    <w:rsid w:val="00AC25D3"/>
    <w:rsid w:val="00AC2731"/>
    <w:rsid w:val="00AC2B65"/>
    <w:rsid w:val="00AC2D39"/>
    <w:rsid w:val="00AC2E01"/>
    <w:rsid w:val="00AC2E0D"/>
    <w:rsid w:val="00AC3085"/>
    <w:rsid w:val="00AC313B"/>
    <w:rsid w:val="00AC33E4"/>
    <w:rsid w:val="00AC34F8"/>
    <w:rsid w:val="00AC3636"/>
    <w:rsid w:val="00AC3B2E"/>
    <w:rsid w:val="00AC3CD4"/>
    <w:rsid w:val="00AC4022"/>
    <w:rsid w:val="00AC4196"/>
    <w:rsid w:val="00AC41EF"/>
    <w:rsid w:val="00AC452F"/>
    <w:rsid w:val="00AC46E3"/>
    <w:rsid w:val="00AC47D7"/>
    <w:rsid w:val="00AC4BC7"/>
    <w:rsid w:val="00AC4CBA"/>
    <w:rsid w:val="00AC4CF4"/>
    <w:rsid w:val="00AC4E25"/>
    <w:rsid w:val="00AC5174"/>
    <w:rsid w:val="00AC54A5"/>
    <w:rsid w:val="00AC57C0"/>
    <w:rsid w:val="00AC5ED3"/>
    <w:rsid w:val="00AC6596"/>
    <w:rsid w:val="00AC6737"/>
    <w:rsid w:val="00AC6A3D"/>
    <w:rsid w:val="00AC6C9F"/>
    <w:rsid w:val="00AC6D5A"/>
    <w:rsid w:val="00AC6FAE"/>
    <w:rsid w:val="00AC7086"/>
    <w:rsid w:val="00AC73D0"/>
    <w:rsid w:val="00AC74C1"/>
    <w:rsid w:val="00AC74E0"/>
    <w:rsid w:val="00AC75D0"/>
    <w:rsid w:val="00AC7793"/>
    <w:rsid w:val="00AC77A9"/>
    <w:rsid w:val="00AC7DB7"/>
    <w:rsid w:val="00AC7E11"/>
    <w:rsid w:val="00AC7E2C"/>
    <w:rsid w:val="00AD0060"/>
    <w:rsid w:val="00AD0111"/>
    <w:rsid w:val="00AD031A"/>
    <w:rsid w:val="00AD033B"/>
    <w:rsid w:val="00AD0354"/>
    <w:rsid w:val="00AD0BA2"/>
    <w:rsid w:val="00AD0D19"/>
    <w:rsid w:val="00AD0D38"/>
    <w:rsid w:val="00AD0FBF"/>
    <w:rsid w:val="00AD0FDA"/>
    <w:rsid w:val="00AD11FC"/>
    <w:rsid w:val="00AD1320"/>
    <w:rsid w:val="00AD13C3"/>
    <w:rsid w:val="00AD1B01"/>
    <w:rsid w:val="00AD1DF9"/>
    <w:rsid w:val="00AD1E95"/>
    <w:rsid w:val="00AD1F42"/>
    <w:rsid w:val="00AD2308"/>
    <w:rsid w:val="00AD25C0"/>
    <w:rsid w:val="00AD2867"/>
    <w:rsid w:val="00AD2AD5"/>
    <w:rsid w:val="00AD2F3F"/>
    <w:rsid w:val="00AD3074"/>
    <w:rsid w:val="00AD307B"/>
    <w:rsid w:val="00AD3499"/>
    <w:rsid w:val="00AD34D8"/>
    <w:rsid w:val="00AD3558"/>
    <w:rsid w:val="00AD36C9"/>
    <w:rsid w:val="00AD36EA"/>
    <w:rsid w:val="00AD3729"/>
    <w:rsid w:val="00AD37B8"/>
    <w:rsid w:val="00AD3C01"/>
    <w:rsid w:val="00AD3DD2"/>
    <w:rsid w:val="00AD4210"/>
    <w:rsid w:val="00AD42E0"/>
    <w:rsid w:val="00AD4360"/>
    <w:rsid w:val="00AD4626"/>
    <w:rsid w:val="00AD46AD"/>
    <w:rsid w:val="00AD4714"/>
    <w:rsid w:val="00AD4866"/>
    <w:rsid w:val="00AD49BE"/>
    <w:rsid w:val="00AD526F"/>
    <w:rsid w:val="00AD5485"/>
    <w:rsid w:val="00AD550C"/>
    <w:rsid w:val="00AD5B2B"/>
    <w:rsid w:val="00AD5F59"/>
    <w:rsid w:val="00AD5FD1"/>
    <w:rsid w:val="00AD649F"/>
    <w:rsid w:val="00AD64CC"/>
    <w:rsid w:val="00AD66B8"/>
    <w:rsid w:val="00AD689C"/>
    <w:rsid w:val="00AD68C4"/>
    <w:rsid w:val="00AD6B02"/>
    <w:rsid w:val="00AD6B19"/>
    <w:rsid w:val="00AD6BEA"/>
    <w:rsid w:val="00AD6FE0"/>
    <w:rsid w:val="00AD708C"/>
    <w:rsid w:val="00AD716E"/>
    <w:rsid w:val="00AD7477"/>
    <w:rsid w:val="00AD76B3"/>
    <w:rsid w:val="00AD790B"/>
    <w:rsid w:val="00AD7A2E"/>
    <w:rsid w:val="00AD7A99"/>
    <w:rsid w:val="00AD7C2E"/>
    <w:rsid w:val="00AD7FBD"/>
    <w:rsid w:val="00AE01F9"/>
    <w:rsid w:val="00AE039F"/>
    <w:rsid w:val="00AE03E5"/>
    <w:rsid w:val="00AE0409"/>
    <w:rsid w:val="00AE0ABB"/>
    <w:rsid w:val="00AE0C14"/>
    <w:rsid w:val="00AE0CF0"/>
    <w:rsid w:val="00AE0F3A"/>
    <w:rsid w:val="00AE0F81"/>
    <w:rsid w:val="00AE10D7"/>
    <w:rsid w:val="00AE11E0"/>
    <w:rsid w:val="00AE12E1"/>
    <w:rsid w:val="00AE1650"/>
    <w:rsid w:val="00AE1791"/>
    <w:rsid w:val="00AE1AA6"/>
    <w:rsid w:val="00AE1B9C"/>
    <w:rsid w:val="00AE1FBE"/>
    <w:rsid w:val="00AE2B9E"/>
    <w:rsid w:val="00AE2E8F"/>
    <w:rsid w:val="00AE2EDF"/>
    <w:rsid w:val="00AE37AA"/>
    <w:rsid w:val="00AE3813"/>
    <w:rsid w:val="00AE38C6"/>
    <w:rsid w:val="00AE392D"/>
    <w:rsid w:val="00AE3B4E"/>
    <w:rsid w:val="00AE3C4B"/>
    <w:rsid w:val="00AE42C6"/>
    <w:rsid w:val="00AE43DB"/>
    <w:rsid w:val="00AE44FB"/>
    <w:rsid w:val="00AE467F"/>
    <w:rsid w:val="00AE4742"/>
    <w:rsid w:val="00AE49E0"/>
    <w:rsid w:val="00AE4A58"/>
    <w:rsid w:val="00AE4C8B"/>
    <w:rsid w:val="00AE500A"/>
    <w:rsid w:val="00AE5017"/>
    <w:rsid w:val="00AE50B3"/>
    <w:rsid w:val="00AE59CA"/>
    <w:rsid w:val="00AE5C21"/>
    <w:rsid w:val="00AE5F07"/>
    <w:rsid w:val="00AE6565"/>
    <w:rsid w:val="00AE6617"/>
    <w:rsid w:val="00AE66D5"/>
    <w:rsid w:val="00AE671C"/>
    <w:rsid w:val="00AE690E"/>
    <w:rsid w:val="00AE693C"/>
    <w:rsid w:val="00AE6E68"/>
    <w:rsid w:val="00AE6EF6"/>
    <w:rsid w:val="00AE6FF7"/>
    <w:rsid w:val="00AE7243"/>
    <w:rsid w:val="00AE7431"/>
    <w:rsid w:val="00AE74A4"/>
    <w:rsid w:val="00AE75A0"/>
    <w:rsid w:val="00AE77EC"/>
    <w:rsid w:val="00AE7B80"/>
    <w:rsid w:val="00AE7BF1"/>
    <w:rsid w:val="00AE7EC0"/>
    <w:rsid w:val="00AE7F16"/>
    <w:rsid w:val="00AF0253"/>
    <w:rsid w:val="00AF045E"/>
    <w:rsid w:val="00AF10B3"/>
    <w:rsid w:val="00AF1258"/>
    <w:rsid w:val="00AF1448"/>
    <w:rsid w:val="00AF14A5"/>
    <w:rsid w:val="00AF1826"/>
    <w:rsid w:val="00AF1F5D"/>
    <w:rsid w:val="00AF270A"/>
    <w:rsid w:val="00AF2939"/>
    <w:rsid w:val="00AF2AB1"/>
    <w:rsid w:val="00AF2CD2"/>
    <w:rsid w:val="00AF2E2E"/>
    <w:rsid w:val="00AF3149"/>
    <w:rsid w:val="00AF36DF"/>
    <w:rsid w:val="00AF3A92"/>
    <w:rsid w:val="00AF3F6F"/>
    <w:rsid w:val="00AF4494"/>
    <w:rsid w:val="00AF48EA"/>
    <w:rsid w:val="00AF4A65"/>
    <w:rsid w:val="00AF4C79"/>
    <w:rsid w:val="00AF4CA4"/>
    <w:rsid w:val="00AF4CF5"/>
    <w:rsid w:val="00AF4D31"/>
    <w:rsid w:val="00AF538F"/>
    <w:rsid w:val="00AF53EC"/>
    <w:rsid w:val="00AF53F9"/>
    <w:rsid w:val="00AF5642"/>
    <w:rsid w:val="00AF575F"/>
    <w:rsid w:val="00AF5A3F"/>
    <w:rsid w:val="00AF5FCA"/>
    <w:rsid w:val="00AF602F"/>
    <w:rsid w:val="00AF60A4"/>
    <w:rsid w:val="00AF61B5"/>
    <w:rsid w:val="00AF61BF"/>
    <w:rsid w:val="00AF61C6"/>
    <w:rsid w:val="00AF63DB"/>
    <w:rsid w:val="00AF6984"/>
    <w:rsid w:val="00AF6BCC"/>
    <w:rsid w:val="00AF6C98"/>
    <w:rsid w:val="00AF6D19"/>
    <w:rsid w:val="00AF7044"/>
    <w:rsid w:val="00AF71AC"/>
    <w:rsid w:val="00AF757F"/>
    <w:rsid w:val="00AF7707"/>
    <w:rsid w:val="00AF7833"/>
    <w:rsid w:val="00AF7B62"/>
    <w:rsid w:val="00AF7C6C"/>
    <w:rsid w:val="00B00225"/>
    <w:rsid w:val="00B0048E"/>
    <w:rsid w:val="00B0072D"/>
    <w:rsid w:val="00B00ADF"/>
    <w:rsid w:val="00B00D8B"/>
    <w:rsid w:val="00B01041"/>
    <w:rsid w:val="00B01242"/>
    <w:rsid w:val="00B0129D"/>
    <w:rsid w:val="00B01669"/>
    <w:rsid w:val="00B016C9"/>
    <w:rsid w:val="00B0190B"/>
    <w:rsid w:val="00B019F5"/>
    <w:rsid w:val="00B01D8B"/>
    <w:rsid w:val="00B01ED3"/>
    <w:rsid w:val="00B0206A"/>
    <w:rsid w:val="00B0224C"/>
    <w:rsid w:val="00B0272C"/>
    <w:rsid w:val="00B0286E"/>
    <w:rsid w:val="00B02962"/>
    <w:rsid w:val="00B02A8F"/>
    <w:rsid w:val="00B02BCD"/>
    <w:rsid w:val="00B02E85"/>
    <w:rsid w:val="00B02F77"/>
    <w:rsid w:val="00B03279"/>
    <w:rsid w:val="00B03464"/>
    <w:rsid w:val="00B03C24"/>
    <w:rsid w:val="00B03F55"/>
    <w:rsid w:val="00B04107"/>
    <w:rsid w:val="00B04137"/>
    <w:rsid w:val="00B04700"/>
    <w:rsid w:val="00B0494D"/>
    <w:rsid w:val="00B04B78"/>
    <w:rsid w:val="00B04BF7"/>
    <w:rsid w:val="00B05149"/>
    <w:rsid w:val="00B05263"/>
    <w:rsid w:val="00B05628"/>
    <w:rsid w:val="00B05866"/>
    <w:rsid w:val="00B05E19"/>
    <w:rsid w:val="00B05E9F"/>
    <w:rsid w:val="00B06108"/>
    <w:rsid w:val="00B066BD"/>
    <w:rsid w:val="00B06819"/>
    <w:rsid w:val="00B0682F"/>
    <w:rsid w:val="00B06C71"/>
    <w:rsid w:val="00B06CD5"/>
    <w:rsid w:val="00B06D2A"/>
    <w:rsid w:val="00B07208"/>
    <w:rsid w:val="00B07283"/>
    <w:rsid w:val="00B07799"/>
    <w:rsid w:val="00B07854"/>
    <w:rsid w:val="00B0792C"/>
    <w:rsid w:val="00B07BFB"/>
    <w:rsid w:val="00B07C02"/>
    <w:rsid w:val="00B104DC"/>
    <w:rsid w:val="00B108FA"/>
    <w:rsid w:val="00B10A5E"/>
    <w:rsid w:val="00B10BF1"/>
    <w:rsid w:val="00B10DD1"/>
    <w:rsid w:val="00B10F3D"/>
    <w:rsid w:val="00B114CD"/>
    <w:rsid w:val="00B11524"/>
    <w:rsid w:val="00B11812"/>
    <w:rsid w:val="00B11894"/>
    <w:rsid w:val="00B11AB8"/>
    <w:rsid w:val="00B12533"/>
    <w:rsid w:val="00B12713"/>
    <w:rsid w:val="00B128C2"/>
    <w:rsid w:val="00B12940"/>
    <w:rsid w:val="00B12E92"/>
    <w:rsid w:val="00B12F99"/>
    <w:rsid w:val="00B1328B"/>
    <w:rsid w:val="00B13496"/>
    <w:rsid w:val="00B13613"/>
    <w:rsid w:val="00B136D5"/>
    <w:rsid w:val="00B137CE"/>
    <w:rsid w:val="00B13FDC"/>
    <w:rsid w:val="00B1416E"/>
    <w:rsid w:val="00B144C7"/>
    <w:rsid w:val="00B14746"/>
    <w:rsid w:val="00B14C35"/>
    <w:rsid w:val="00B14CA6"/>
    <w:rsid w:val="00B14E63"/>
    <w:rsid w:val="00B14E90"/>
    <w:rsid w:val="00B15166"/>
    <w:rsid w:val="00B151EA"/>
    <w:rsid w:val="00B155C1"/>
    <w:rsid w:val="00B155F6"/>
    <w:rsid w:val="00B15A25"/>
    <w:rsid w:val="00B15AB2"/>
    <w:rsid w:val="00B15DD0"/>
    <w:rsid w:val="00B162BF"/>
    <w:rsid w:val="00B1671D"/>
    <w:rsid w:val="00B16CDE"/>
    <w:rsid w:val="00B1718A"/>
    <w:rsid w:val="00B17394"/>
    <w:rsid w:val="00B173C4"/>
    <w:rsid w:val="00B176BE"/>
    <w:rsid w:val="00B17787"/>
    <w:rsid w:val="00B179EB"/>
    <w:rsid w:val="00B17B73"/>
    <w:rsid w:val="00B17C79"/>
    <w:rsid w:val="00B17C82"/>
    <w:rsid w:val="00B17F1A"/>
    <w:rsid w:val="00B17F92"/>
    <w:rsid w:val="00B2025C"/>
    <w:rsid w:val="00B203C9"/>
    <w:rsid w:val="00B20782"/>
    <w:rsid w:val="00B20C18"/>
    <w:rsid w:val="00B20CB0"/>
    <w:rsid w:val="00B20EE7"/>
    <w:rsid w:val="00B20F2F"/>
    <w:rsid w:val="00B210EC"/>
    <w:rsid w:val="00B2119F"/>
    <w:rsid w:val="00B213BC"/>
    <w:rsid w:val="00B21576"/>
    <w:rsid w:val="00B21F90"/>
    <w:rsid w:val="00B21FB7"/>
    <w:rsid w:val="00B221D3"/>
    <w:rsid w:val="00B22202"/>
    <w:rsid w:val="00B225B1"/>
    <w:rsid w:val="00B22851"/>
    <w:rsid w:val="00B22E4D"/>
    <w:rsid w:val="00B22F3C"/>
    <w:rsid w:val="00B2303D"/>
    <w:rsid w:val="00B2303F"/>
    <w:rsid w:val="00B235A7"/>
    <w:rsid w:val="00B2381E"/>
    <w:rsid w:val="00B2384A"/>
    <w:rsid w:val="00B23CDC"/>
    <w:rsid w:val="00B23D62"/>
    <w:rsid w:val="00B24004"/>
    <w:rsid w:val="00B24043"/>
    <w:rsid w:val="00B2422F"/>
    <w:rsid w:val="00B24431"/>
    <w:rsid w:val="00B24AF7"/>
    <w:rsid w:val="00B24B0B"/>
    <w:rsid w:val="00B25656"/>
    <w:rsid w:val="00B257A5"/>
    <w:rsid w:val="00B257BF"/>
    <w:rsid w:val="00B25C30"/>
    <w:rsid w:val="00B25E8D"/>
    <w:rsid w:val="00B261F3"/>
    <w:rsid w:val="00B264C4"/>
    <w:rsid w:val="00B26516"/>
    <w:rsid w:val="00B26591"/>
    <w:rsid w:val="00B26901"/>
    <w:rsid w:val="00B26DE9"/>
    <w:rsid w:val="00B26F15"/>
    <w:rsid w:val="00B26F31"/>
    <w:rsid w:val="00B271C9"/>
    <w:rsid w:val="00B273FE"/>
    <w:rsid w:val="00B27613"/>
    <w:rsid w:val="00B27621"/>
    <w:rsid w:val="00B277AB"/>
    <w:rsid w:val="00B27B57"/>
    <w:rsid w:val="00B3010A"/>
    <w:rsid w:val="00B305D4"/>
    <w:rsid w:val="00B30B7D"/>
    <w:rsid w:val="00B30C8E"/>
    <w:rsid w:val="00B3151F"/>
    <w:rsid w:val="00B31741"/>
    <w:rsid w:val="00B319B1"/>
    <w:rsid w:val="00B31C3D"/>
    <w:rsid w:val="00B31D99"/>
    <w:rsid w:val="00B31FAD"/>
    <w:rsid w:val="00B323D7"/>
    <w:rsid w:val="00B3276F"/>
    <w:rsid w:val="00B32C2F"/>
    <w:rsid w:val="00B32C8F"/>
    <w:rsid w:val="00B32D5F"/>
    <w:rsid w:val="00B32E75"/>
    <w:rsid w:val="00B32FB2"/>
    <w:rsid w:val="00B32FFC"/>
    <w:rsid w:val="00B332E6"/>
    <w:rsid w:val="00B333CF"/>
    <w:rsid w:val="00B335A4"/>
    <w:rsid w:val="00B33AD6"/>
    <w:rsid w:val="00B33D1E"/>
    <w:rsid w:val="00B33D99"/>
    <w:rsid w:val="00B33F09"/>
    <w:rsid w:val="00B33FED"/>
    <w:rsid w:val="00B34067"/>
    <w:rsid w:val="00B34B24"/>
    <w:rsid w:val="00B34F23"/>
    <w:rsid w:val="00B350E6"/>
    <w:rsid w:val="00B35175"/>
    <w:rsid w:val="00B352FF"/>
    <w:rsid w:val="00B354DB"/>
    <w:rsid w:val="00B3583D"/>
    <w:rsid w:val="00B359AD"/>
    <w:rsid w:val="00B35A31"/>
    <w:rsid w:val="00B35B2E"/>
    <w:rsid w:val="00B35BA0"/>
    <w:rsid w:val="00B35F32"/>
    <w:rsid w:val="00B35F6D"/>
    <w:rsid w:val="00B361EA"/>
    <w:rsid w:val="00B36325"/>
    <w:rsid w:val="00B3654D"/>
    <w:rsid w:val="00B367DF"/>
    <w:rsid w:val="00B36831"/>
    <w:rsid w:val="00B36AC0"/>
    <w:rsid w:val="00B36B12"/>
    <w:rsid w:val="00B370E8"/>
    <w:rsid w:val="00B37263"/>
    <w:rsid w:val="00B37658"/>
    <w:rsid w:val="00B3775F"/>
    <w:rsid w:val="00B3795C"/>
    <w:rsid w:val="00B37DC5"/>
    <w:rsid w:val="00B37F83"/>
    <w:rsid w:val="00B400DE"/>
    <w:rsid w:val="00B4036F"/>
    <w:rsid w:val="00B40405"/>
    <w:rsid w:val="00B408E5"/>
    <w:rsid w:val="00B41117"/>
    <w:rsid w:val="00B411D8"/>
    <w:rsid w:val="00B41882"/>
    <w:rsid w:val="00B4199F"/>
    <w:rsid w:val="00B41A7D"/>
    <w:rsid w:val="00B41C4E"/>
    <w:rsid w:val="00B41E8E"/>
    <w:rsid w:val="00B41F69"/>
    <w:rsid w:val="00B4223F"/>
    <w:rsid w:val="00B422BF"/>
    <w:rsid w:val="00B42420"/>
    <w:rsid w:val="00B424A6"/>
    <w:rsid w:val="00B4256B"/>
    <w:rsid w:val="00B425CB"/>
    <w:rsid w:val="00B42707"/>
    <w:rsid w:val="00B42C3B"/>
    <w:rsid w:val="00B42E71"/>
    <w:rsid w:val="00B42F67"/>
    <w:rsid w:val="00B430C0"/>
    <w:rsid w:val="00B43BB9"/>
    <w:rsid w:val="00B43C72"/>
    <w:rsid w:val="00B43EA7"/>
    <w:rsid w:val="00B43F00"/>
    <w:rsid w:val="00B43FF9"/>
    <w:rsid w:val="00B442DE"/>
    <w:rsid w:val="00B44379"/>
    <w:rsid w:val="00B44429"/>
    <w:rsid w:val="00B44447"/>
    <w:rsid w:val="00B4456C"/>
    <w:rsid w:val="00B446EA"/>
    <w:rsid w:val="00B44DA7"/>
    <w:rsid w:val="00B44E30"/>
    <w:rsid w:val="00B44F6A"/>
    <w:rsid w:val="00B44F8F"/>
    <w:rsid w:val="00B450ED"/>
    <w:rsid w:val="00B453B3"/>
    <w:rsid w:val="00B45409"/>
    <w:rsid w:val="00B45578"/>
    <w:rsid w:val="00B45758"/>
    <w:rsid w:val="00B45781"/>
    <w:rsid w:val="00B45EC0"/>
    <w:rsid w:val="00B46399"/>
    <w:rsid w:val="00B466F0"/>
    <w:rsid w:val="00B468B0"/>
    <w:rsid w:val="00B46B7A"/>
    <w:rsid w:val="00B46BD2"/>
    <w:rsid w:val="00B46D66"/>
    <w:rsid w:val="00B46EB6"/>
    <w:rsid w:val="00B47053"/>
    <w:rsid w:val="00B470E0"/>
    <w:rsid w:val="00B47176"/>
    <w:rsid w:val="00B4747A"/>
    <w:rsid w:val="00B47493"/>
    <w:rsid w:val="00B476E0"/>
    <w:rsid w:val="00B47B7B"/>
    <w:rsid w:val="00B47C81"/>
    <w:rsid w:val="00B47DB1"/>
    <w:rsid w:val="00B50336"/>
    <w:rsid w:val="00B5035E"/>
    <w:rsid w:val="00B504B4"/>
    <w:rsid w:val="00B505DB"/>
    <w:rsid w:val="00B509C1"/>
    <w:rsid w:val="00B50A4E"/>
    <w:rsid w:val="00B50A98"/>
    <w:rsid w:val="00B50F5E"/>
    <w:rsid w:val="00B50FC4"/>
    <w:rsid w:val="00B51123"/>
    <w:rsid w:val="00B51258"/>
    <w:rsid w:val="00B512D8"/>
    <w:rsid w:val="00B515FA"/>
    <w:rsid w:val="00B518F9"/>
    <w:rsid w:val="00B51A93"/>
    <w:rsid w:val="00B52503"/>
    <w:rsid w:val="00B52848"/>
    <w:rsid w:val="00B52931"/>
    <w:rsid w:val="00B52ED6"/>
    <w:rsid w:val="00B52F1F"/>
    <w:rsid w:val="00B52F8F"/>
    <w:rsid w:val="00B52FE7"/>
    <w:rsid w:val="00B530F3"/>
    <w:rsid w:val="00B53160"/>
    <w:rsid w:val="00B53188"/>
    <w:rsid w:val="00B53228"/>
    <w:rsid w:val="00B533C5"/>
    <w:rsid w:val="00B53810"/>
    <w:rsid w:val="00B5386D"/>
    <w:rsid w:val="00B53A83"/>
    <w:rsid w:val="00B53A9E"/>
    <w:rsid w:val="00B53BC8"/>
    <w:rsid w:val="00B54002"/>
    <w:rsid w:val="00B54270"/>
    <w:rsid w:val="00B5499F"/>
    <w:rsid w:val="00B549B6"/>
    <w:rsid w:val="00B54A51"/>
    <w:rsid w:val="00B54DC7"/>
    <w:rsid w:val="00B54E98"/>
    <w:rsid w:val="00B55664"/>
    <w:rsid w:val="00B557F4"/>
    <w:rsid w:val="00B55961"/>
    <w:rsid w:val="00B559F6"/>
    <w:rsid w:val="00B55AC4"/>
    <w:rsid w:val="00B55E1A"/>
    <w:rsid w:val="00B56297"/>
    <w:rsid w:val="00B56609"/>
    <w:rsid w:val="00B56653"/>
    <w:rsid w:val="00B56BEC"/>
    <w:rsid w:val="00B56F7C"/>
    <w:rsid w:val="00B573FE"/>
    <w:rsid w:val="00B575AF"/>
    <w:rsid w:val="00B576A8"/>
    <w:rsid w:val="00B576C9"/>
    <w:rsid w:val="00B578D9"/>
    <w:rsid w:val="00B5795E"/>
    <w:rsid w:val="00B57A9C"/>
    <w:rsid w:val="00B57BDD"/>
    <w:rsid w:val="00B57F05"/>
    <w:rsid w:val="00B60270"/>
    <w:rsid w:val="00B603A3"/>
    <w:rsid w:val="00B605F2"/>
    <w:rsid w:val="00B60656"/>
    <w:rsid w:val="00B60ACF"/>
    <w:rsid w:val="00B61173"/>
    <w:rsid w:val="00B61583"/>
    <w:rsid w:val="00B619E8"/>
    <w:rsid w:val="00B61CC6"/>
    <w:rsid w:val="00B61D07"/>
    <w:rsid w:val="00B61E54"/>
    <w:rsid w:val="00B61EBD"/>
    <w:rsid w:val="00B61F3B"/>
    <w:rsid w:val="00B6209A"/>
    <w:rsid w:val="00B62103"/>
    <w:rsid w:val="00B62142"/>
    <w:rsid w:val="00B62168"/>
    <w:rsid w:val="00B62317"/>
    <w:rsid w:val="00B62483"/>
    <w:rsid w:val="00B625D6"/>
    <w:rsid w:val="00B62626"/>
    <w:rsid w:val="00B62CA2"/>
    <w:rsid w:val="00B62E4F"/>
    <w:rsid w:val="00B62F2F"/>
    <w:rsid w:val="00B62FE3"/>
    <w:rsid w:val="00B631FE"/>
    <w:rsid w:val="00B63200"/>
    <w:rsid w:val="00B632A6"/>
    <w:rsid w:val="00B632AC"/>
    <w:rsid w:val="00B63641"/>
    <w:rsid w:val="00B63668"/>
    <w:rsid w:val="00B63C5C"/>
    <w:rsid w:val="00B63C6C"/>
    <w:rsid w:val="00B64236"/>
    <w:rsid w:val="00B64374"/>
    <w:rsid w:val="00B644B6"/>
    <w:rsid w:val="00B648F3"/>
    <w:rsid w:val="00B64944"/>
    <w:rsid w:val="00B649F8"/>
    <w:rsid w:val="00B64A10"/>
    <w:rsid w:val="00B64A50"/>
    <w:rsid w:val="00B64C25"/>
    <w:rsid w:val="00B64DA4"/>
    <w:rsid w:val="00B652D7"/>
    <w:rsid w:val="00B65808"/>
    <w:rsid w:val="00B65812"/>
    <w:rsid w:val="00B658FE"/>
    <w:rsid w:val="00B658FF"/>
    <w:rsid w:val="00B66038"/>
    <w:rsid w:val="00B66225"/>
    <w:rsid w:val="00B6623D"/>
    <w:rsid w:val="00B6666D"/>
    <w:rsid w:val="00B667F7"/>
    <w:rsid w:val="00B66AAC"/>
    <w:rsid w:val="00B66CD3"/>
    <w:rsid w:val="00B66E86"/>
    <w:rsid w:val="00B66EDC"/>
    <w:rsid w:val="00B66F1D"/>
    <w:rsid w:val="00B66F62"/>
    <w:rsid w:val="00B6747C"/>
    <w:rsid w:val="00B67756"/>
    <w:rsid w:val="00B6792A"/>
    <w:rsid w:val="00B67AAE"/>
    <w:rsid w:val="00B67C06"/>
    <w:rsid w:val="00B70669"/>
    <w:rsid w:val="00B70927"/>
    <w:rsid w:val="00B7096D"/>
    <w:rsid w:val="00B70A5F"/>
    <w:rsid w:val="00B70F09"/>
    <w:rsid w:val="00B71167"/>
    <w:rsid w:val="00B71318"/>
    <w:rsid w:val="00B7152B"/>
    <w:rsid w:val="00B71984"/>
    <w:rsid w:val="00B71F0A"/>
    <w:rsid w:val="00B71F5D"/>
    <w:rsid w:val="00B72070"/>
    <w:rsid w:val="00B72447"/>
    <w:rsid w:val="00B727C8"/>
    <w:rsid w:val="00B7295B"/>
    <w:rsid w:val="00B72977"/>
    <w:rsid w:val="00B72BDA"/>
    <w:rsid w:val="00B72DD2"/>
    <w:rsid w:val="00B733F2"/>
    <w:rsid w:val="00B73661"/>
    <w:rsid w:val="00B73677"/>
    <w:rsid w:val="00B7372F"/>
    <w:rsid w:val="00B73850"/>
    <w:rsid w:val="00B73FBC"/>
    <w:rsid w:val="00B741AD"/>
    <w:rsid w:val="00B743C6"/>
    <w:rsid w:val="00B74733"/>
    <w:rsid w:val="00B7478F"/>
    <w:rsid w:val="00B74A29"/>
    <w:rsid w:val="00B74E51"/>
    <w:rsid w:val="00B74E55"/>
    <w:rsid w:val="00B74F0D"/>
    <w:rsid w:val="00B74FF9"/>
    <w:rsid w:val="00B7517C"/>
    <w:rsid w:val="00B75529"/>
    <w:rsid w:val="00B75605"/>
    <w:rsid w:val="00B75BDC"/>
    <w:rsid w:val="00B75D31"/>
    <w:rsid w:val="00B75D72"/>
    <w:rsid w:val="00B7600C"/>
    <w:rsid w:val="00B764A8"/>
    <w:rsid w:val="00B76B74"/>
    <w:rsid w:val="00B76C57"/>
    <w:rsid w:val="00B76FD9"/>
    <w:rsid w:val="00B7707B"/>
    <w:rsid w:val="00B77348"/>
    <w:rsid w:val="00B77373"/>
    <w:rsid w:val="00B77AF0"/>
    <w:rsid w:val="00B80380"/>
    <w:rsid w:val="00B80AA7"/>
    <w:rsid w:val="00B80AC3"/>
    <w:rsid w:val="00B80C5F"/>
    <w:rsid w:val="00B80C68"/>
    <w:rsid w:val="00B80C92"/>
    <w:rsid w:val="00B8135F"/>
    <w:rsid w:val="00B81435"/>
    <w:rsid w:val="00B81453"/>
    <w:rsid w:val="00B81487"/>
    <w:rsid w:val="00B815DA"/>
    <w:rsid w:val="00B81742"/>
    <w:rsid w:val="00B819E7"/>
    <w:rsid w:val="00B81C35"/>
    <w:rsid w:val="00B81D07"/>
    <w:rsid w:val="00B81D7B"/>
    <w:rsid w:val="00B81EDB"/>
    <w:rsid w:val="00B81F4C"/>
    <w:rsid w:val="00B820C9"/>
    <w:rsid w:val="00B8271F"/>
    <w:rsid w:val="00B829A1"/>
    <w:rsid w:val="00B82A69"/>
    <w:rsid w:val="00B82C62"/>
    <w:rsid w:val="00B8300E"/>
    <w:rsid w:val="00B8329B"/>
    <w:rsid w:val="00B83302"/>
    <w:rsid w:val="00B835DF"/>
    <w:rsid w:val="00B836BC"/>
    <w:rsid w:val="00B83BCB"/>
    <w:rsid w:val="00B83C44"/>
    <w:rsid w:val="00B83E66"/>
    <w:rsid w:val="00B840F4"/>
    <w:rsid w:val="00B84159"/>
    <w:rsid w:val="00B841BA"/>
    <w:rsid w:val="00B84373"/>
    <w:rsid w:val="00B84385"/>
    <w:rsid w:val="00B846FE"/>
    <w:rsid w:val="00B847C7"/>
    <w:rsid w:val="00B84830"/>
    <w:rsid w:val="00B84A42"/>
    <w:rsid w:val="00B84C91"/>
    <w:rsid w:val="00B84D07"/>
    <w:rsid w:val="00B85287"/>
    <w:rsid w:val="00B855A7"/>
    <w:rsid w:val="00B855B1"/>
    <w:rsid w:val="00B85707"/>
    <w:rsid w:val="00B8576A"/>
    <w:rsid w:val="00B8578D"/>
    <w:rsid w:val="00B85AEE"/>
    <w:rsid w:val="00B85CC9"/>
    <w:rsid w:val="00B85EE6"/>
    <w:rsid w:val="00B85F86"/>
    <w:rsid w:val="00B86410"/>
    <w:rsid w:val="00B866D9"/>
    <w:rsid w:val="00B867A4"/>
    <w:rsid w:val="00B86A93"/>
    <w:rsid w:val="00B870A0"/>
    <w:rsid w:val="00B8713F"/>
    <w:rsid w:val="00B87216"/>
    <w:rsid w:val="00B87942"/>
    <w:rsid w:val="00B87B7F"/>
    <w:rsid w:val="00B87E12"/>
    <w:rsid w:val="00B87EB4"/>
    <w:rsid w:val="00B9024B"/>
    <w:rsid w:val="00B902F4"/>
    <w:rsid w:val="00B904E7"/>
    <w:rsid w:val="00B908E3"/>
    <w:rsid w:val="00B90925"/>
    <w:rsid w:val="00B90C8E"/>
    <w:rsid w:val="00B90EAA"/>
    <w:rsid w:val="00B911FA"/>
    <w:rsid w:val="00B91315"/>
    <w:rsid w:val="00B91676"/>
    <w:rsid w:val="00B91727"/>
    <w:rsid w:val="00B91957"/>
    <w:rsid w:val="00B91B7F"/>
    <w:rsid w:val="00B91D92"/>
    <w:rsid w:val="00B91E02"/>
    <w:rsid w:val="00B91F6C"/>
    <w:rsid w:val="00B91FF7"/>
    <w:rsid w:val="00B9222E"/>
    <w:rsid w:val="00B92AD9"/>
    <w:rsid w:val="00B92B80"/>
    <w:rsid w:val="00B930AA"/>
    <w:rsid w:val="00B93406"/>
    <w:rsid w:val="00B9358C"/>
    <w:rsid w:val="00B9389C"/>
    <w:rsid w:val="00B938B1"/>
    <w:rsid w:val="00B93BBD"/>
    <w:rsid w:val="00B93F99"/>
    <w:rsid w:val="00B941DF"/>
    <w:rsid w:val="00B9423D"/>
    <w:rsid w:val="00B942B0"/>
    <w:rsid w:val="00B94408"/>
    <w:rsid w:val="00B944CB"/>
    <w:rsid w:val="00B9464C"/>
    <w:rsid w:val="00B94AFB"/>
    <w:rsid w:val="00B94D18"/>
    <w:rsid w:val="00B94D29"/>
    <w:rsid w:val="00B9532C"/>
    <w:rsid w:val="00B95343"/>
    <w:rsid w:val="00B953F1"/>
    <w:rsid w:val="00B954A7"/>
    <w:rsid w:val="00B954D0"/>
    <w:rsid w:val="00B955E8"/>
    <w:rsid w:val="00B9565B"/>
    <w:rsid w:val="00B95813"/>
    <w:rsid w:val="00B958C7"/>
    <w:rsid w:val="00B95C7E"/>
    <w:rsid w:val="00B96003"/>
    <w:rsid w:val="00B9604C"/>
    <w:rsid w:val="00B9647D"/>
    <w:rsid w:val="00B964AA"/>
    <w:rsid w:val="00B96737"/>
    <w:rsid w:val="00B96784"/>
    <w:rsid w:val="00B96786"/>
    <w:rsid w:val="00B96BC8"/>
    <w:rsid w:val="00B972A0"/>
    <w:rsid w:val="00B974B6"/>
    <w:rsid w:val="00B976C4"/>
    <w:rsid w:val="00B97B10"/>
    <w:rsid w:val="00B97BF8"/>
    <w:rsid w:val="00B97C3F"/>
    <w:rsid w:val="00B97EB4"/>
    <w:rsid w:val="00BA002C"/>
    <w:rsid w:val="00BA016E"/>
    <w:rsid w:val="00BA04C2"/>
    <w:rsid w:val="00BA0538"/>
    <w:rsid w:val="00BA064C"/>
    <w:rsid w:val="00BA06B2"/>
    <w:rsid w:val="00BA0A0B"/>
    <w:rsid w:val="00BA0B01"/>
    <w:rsid w:val="00BA0C4A"/>
    <w:rsid w:val="00BA0D0A"/>
    <w:rsid w:val="00BA0EA6"/>
    <w:rsid w:val="00BA13E8"/>
    <w:rsid w:val="00BA167E"/>
    <w:rsid w:val="00BA1AD7"/>
    <w:rsid w:val="00BA1BDF"/>
    <w:rsid w:val="00BA1E31"/>
    <w:rsid w:val="00BA1E9D"/>
    <w:rsid w:val="00BA216E"/>
    <w:rsid w:val="00BA224C"/>
    <w:rsid w:val="00BA22EB"/>
    <w:rsid w:val="00BA22FD"/>
    <w:rsid w:val="00BA23A1"/>
    <w:rsid w:val="00BA2666"/>
    <w:rsid w:val="00BA2673"/>
    <w:rsid w:val="00BA2960"/>
    <w:rsid w:val="00BA2BB3"/>
    <w:rsid w:val="00BA2E61"/>
    <w:rsid w:val="00BA3061"/>
    <w:rsid w:val="00BA307C"/>
    <w:rsid w:val="00BA3370"/>
    <w:rsid w:val="00BA3974"/>
    <w:rsid w:val="00BA3977"/>
    <w:rsid w:val="00BA3CCB"/>
    <w:rsid w:val="00BA3D78"/>
    <w:rsid w:val="00BA4116"/>
    <w:rsid w:val="00BA4A04"/>
    <w:rsid w:val="00BA4C37"/>
    <w:rsid w:val="00BA4C71"/>
    <w:rsid w:val="00BA5138"/>
    <w:rsid w:val="00BA5225"/>
    <w:rsid w:val="00BA52C7"/>
    <w:rsid w:val="00BA532C"/>
    <w:rsid w:val="00BA55F0"/>
    <w:rsid w:val="00BA5650"/>
    <w:rsid w:val="00BA5698"/>
    <w:rsid w:val="00BA58F9"/>
    <w:rsid w:val="00BA6159"/>
    <w:rsid w:val="00BA65F9"/>
    <w:rsid w:val="00BA67C2"/>
    <w:rsid w:val="00BA6A9A"/>
    <w:rsid w:val="00BA6CAF"/>
    <w:rsid w:val="00BA6CE9"/>
    <w:rsid w:val="00BA6CEA"/>
    <w:rsid w:val="00BA6ED4"/>
    <w:rsid w:val="00BA6F59"/>
    <w:rsid w:val="00BA71D8"/>
    <w:rsid w:val="00BA7486"/>
    <w:rsid w:val="00BA74E7"/>
    <w:rsid w:val="00BA7949"/>
    <w:rsid w:val="00BA79E1"/>
    <w:rsid w:val="00BA7B57"/>
    <w:rsid w:val="00BA7E5A"/>
    <w:rsid w:val="00BB0332"/>
    <w:rsid w:val="00BB04F7"/>
    <w:rsid w:val="00BB07D4"/>
    <w:rsid w:val="00BB094F"/>
    <w:rsid w:val="00BB10F6"/>
    <w:rsid w:val="00BB11EC"/>
    <w:rsid w:val="00BB1253"/>
    <w:rsid w:val="00BB12D5"/>
    <w:rsid w:val="00BB13AD"/>
    <w:rsid w:val="00BB1611"/>
    <w:rsid w:val="00BB1787"/>
    <w:rsid w:val="00BB1A54"/>
    <w:rsid w:val="00BB1A87"/>
    <w:rsid w:val="00BB1E69"/>
    <w:rsid w:val="00BB1F61"/>
    <w:rsid w:val="00BB2126"/>
    <w:rsid w:val="00BB217B"/>
    <w:rsid w:val="00BB21F1"/>
    <w:rsid w:val="00BB2303"/>
    <w:rsid w:val="00BB2549"/>
    <w:rsid w:val="00BB281B"/>
    <w:rsid w:val="00BB28ED"/>
    <w:rsid w:val="00BB2A8B"/>
    <w:rsid w:val="00BB2AED"/>
    <w:rsid w:val="00BB2BA4"/>
    <w:rsid w:val="00BB2C4D"/>
    <w:rsid w:val="00BB2D82"/>
    <w:rsid w:val="00BB2E0C"/>
    <w:rsid w:val="00BB2F24"/>
    <w:rsid w:val="00BB2F98"/>
    <w:rsid w:val="00BB3006"/>
    <w:rsid w:val="00BB31F1"/>
    <w:rsid w:val="00BB339B"/>
    <w:rsid w:val="00BB341C"/>
    <w:rsid w:val="00BB361F"/>
    <w:rsid w:val="00BB374E"/>
    <w:rsid w:val="00BB37EC"/>
    <w:rsid w:val="00BB3A38"/>
    <w:rsid w:val="00BB3A5F"/>
    <w:rsid w:val="00BB3D57"/>
    <w:rsid w:val="00BB3E05"/>
    <w:rsid w:val="00BB4603"/>
    <w:rsid w:val="00BB475E"/>
    <w:rsid w:val="00BB4912"/>
    <w:rsid w:val="00BB5105"/>
    <w:rsid w:val="00BB5199"/>
    <w:rsid w:val="00BB554F"/>
    <w:rsid w:val="00BB59E0"/>
    <w:rsid w:val="00BB5BFF"/>
    <w:rsid w:val="00BB67C3"/>
    <w:rsid w:val="00BB6984"/>
    <w:rsid w:val="00BB6A33"/>
    <w:rsid w:val="00BB6C1F"/>
    <w:rsid w:val="00BB6F9A"/>
    <w:rsid w:val="00BB7516"/>
    <w:rsid w:val="00BB7593"/>
    <w:rsid w:val="00BB7637"/>
    <w:rsid w:val="00BB783D"/>
    <w:rsid w:val="00BB7BCB"/>
    <w:rsid w:val="00BB7F80"/>
    <w:rsid w:val="00BC0185"/>
    <w:rsid w:val="00BC01C7"/>
    <w:rsid w:val="00BC031B"/>
    <w:rsid w:val="00BC0340"/>
    <w:rsid w:val="00BC041C"/>
    <w:rsid w:val="00BC0569"/>
    <w:rsid w:val="00BC099B"/>
    <w:rsid w:val="00BC0ABA"/>
    <w:rsid w:val="00BC1092"/>
    <w:rsid w:val="00BC15EB"/>
    <w:rsid w:val="00BC1899"/>
    <w:rsid w:val="00BC1B48"/>
    <w:rsid w:val="00BC1B66"/>
    <w:rsid w:val="00BC1EF7"/>
    <w:rsid w:val="00BC2208"/>
    <w:rsid w:val="00BC2367"/>
    <w:rsid w:val="00BC23AC"/>
    <w:rsid w:val="00BC24FA"/>
    <w:rsid w:val="00BC2571"/>
    <w:rsid w:val="00BC273B"/>
    <w:rsid w:val="00BC2743"/>
    <w:rsid w:val="00BC2952"/>
    <w:rsid w:val="00BC29E9"/>
    <w:rsid w:val="00BC2F6B"/>
    <w:rsid w:val="00BC2FF2"/>
    <w:rsid w:val="00BC303F"/>
    <w:rsid w:val="00BC327C"/>
    <w:rsid w:val="00BC3428"/>
    <w:rsid w:val="00BC3438"/>
    <w:rsid w:val="00BC3492"/>
    <w:rsid w:val="00BC3852"/>
    <w:rsid w:val="00BC39E0"/>
    <w:rsid w:val="00BC3B53"/>
    <w:rsid w:val="00BC3D40"/>
    <w:rsid w:val="00BC4245"/>
    <w:rsid w:val="00BC4A94"/>
    <w:rsid w:val="00BC4AC6"/>
    <w:rsid w:val="00BC4D52"/>
    <w:rsid w:val="00BC51AD"/>
    <w:rsid w:val="00BC5316"/>
    <w:rsid w:val="00BC5372"/>
    <w:rsid w:val="00BC53C7"/>
    <w:rsid w:val="00BC5499"/>
    <w:rsid w:val="00BC56CD"/>
    <w:rsid w:val="00BC5732"/>
    <w:rsid w:val="00BC5958"/>
    <w:rsid w:val="00BC5AF8"/>
    <w:rsid w:val="00BC60CE"/>
    <w:rsid w:val="00BC6310"/>
    <w:rsid w:val="00BC68DE"/>
    <w:rsid w:val="00BC6ABB"/>
    <w:rsid w:val="00BC6C21"/>
    <w:rsid w:val="00BC6F81"/>
    <w:rsid w:val="00BC6F97"/>
    <w:rsid w:val="00BC708A"/>
    <w:rsid w:val="00BC70D6"/>
    <w:rsid w:val="00BC70E8"/>
    <w:rsid w:val="00BC778D"/>
    <w:rsid w:val="00BC79EB"/>
    <w:rsid w:val="00BC7D60"/>
    <w:rsid w:val="00BC7D7E"/>
    <w:rsid w:val="00BC7DE8"/>
    <w:rsid w:val="00BD0394"/>
    <w:rsid w:val="00BD08C1"/>
    <w:rsid w:val="00BD0F58"/>
    <w:rsid w:val="00BD0FD3"/>
    <w:rsid w:val="00BD1250"/>
    <w:rsid w:val="00BD128C"/>
    <w:rsid w:val="00BD134D"/>
    <w:rsid w:val="00BD141C"/>
    <w:rsid w:val="00BD14A8"/>
    <w:rsid w:val="00BD180F"/>
    <w:rsid w:val="00BD1A5E"/>
    <w:rsid w:val="00BD1AB9"/>
    <w:rsid w:val="00BD1C45"/>
    <w:rsid w:val="00BD1CB1"/>
    <w:rsid w:val="00BD2035"/>
    <w:rsid w:val="00BD21E4"/>
    <w:rsid w:val="00BD255D"/>
    <w:rsid w:val="00BD2690"/>
    <w:rsid w:val="00BD2B41"/>
    <w:rsid w:val="00BD2FA5"/>
    <w:rsid w:val="00BD3334"/>
    <w:rsid w:val="00BD3355"/>
    <w:rsid w:val="00BD3818"/>
    <w:rsid w:val="00BD3F93"/>
    <w:rsid w:val="00BD405A"/>
    <w:rsid w:val="00BD4089"/>
    <w:rsid w:val="00BD44B9"/>
    <w:rsid w:val="00BD4A1E"/>
    <w:rsid w:val="00BD4DD5"/>
    <w:rsid w:val="00BD53F5"/>
    <w:rsid w:val="00BD55BC"/>
    <w:rsid w:val="00BD5642"/>
    <w:rsid w:val="00BD5A96"/>
    <w:rsid w:val="00BD5BE9"/>
    <w:rsid w:val="00BD5CC3"/>
    <w:rsid w:val="00BD5D06"/>
    <w:rsid w:val="00BD5E16"/>
    <w:rsid w:val="00BD6194"/>
    <w:rsid w:val="00BD619D"/>
    <w:rsid w:val="00BD625F"/>
    <w:rsid w:val="00BD6280"/>
    <w:rsid w:val="00BD62FA"/>
    <w:rsid w:val="00BD630F"/>
    <w:rsid w:val="00BD6495"/>
    <w:rsid w:val="00BD66D3"/>
    <w:rsid w:val="00BD6A9E"/>
    <w:rsid w:val="00BD6AA6"/>
    <w:rsid w:val="00BD6B2E"/>
    <w:rsid w:val="00BD6E5D"/>
    <w:rsid w:val="00BD6EC2"/>
    <w:rsid w:val="00BD723F"/>
    <w:rsid w:val="00BD740A"/>
    <w:rsid w:val="00BD78BA"/>
    <w:rsid w:val="00BD7DC7"/>
    <w:rsid w:val="00BE04AE"/>
    <w:rsid w:val="00BE05F5"/>
    <w:rsid w:val="00BE06C3"/>
    <w:rsid w:val="00BE0710"/>
    <w:rsid w:val="00BE0B6D"/>
    <w:rsid w:val="00BE0B7F"/>
    <w:rsid w:val="00BE0D11"/>
    <w:rsid w:val="00BE1511"/>
    <w:rsid w:val="00BE1522"/>
    <w:rsid w:val="00BE200E"/>
    <w:rsid w:val="00BE2168"/>
    <w:rsid w:val="00BE266E"/>
    <w:rsid w:val="00BE273B"/>
    <w:rsid w:val="00BE2740"/>
    <w:rsid w:val="00BE2A38"/>
    <w:rsid w:val="00BE2DAD"/>
    <w:rsid w:val="00BE311A"/>
    <w:rsid w:val="00BE3269"/>
    <w:rsid w:val="00BE3485"/>
    <w:rsid w:val="00BE3811"/>
    <w:rsid w:val="00BE391A"/>
    <w:rsid w:val="00BE3A73"/>
    <w:rsid w:val="00BE3F13"/>
    <w:rsid w:val="00BE446D"/>
    <w:rsid w:val="00BE449C"/>
    <w:rsid w:val="00BE44F1"/>
    <w:rsid w:val="00BE4DB3"/>
    <w:rsid w:val="00BE4DB4"/>
    <w:rsid w:val="00BE554B"/>
    <w:rsid w:val="00BE55AF"/>
    <w:rsid w:val="00BE5CDC"/>
    <w:rsid w:val="00BE618F"/>
    <w:rsid w:val="00BE61F9"/>
    <w:rsid w:val="00BE628E"/>
    <w:rsid w:val="00BE62CD"/>
    <w:rsid w:val="00BE633E"/>
    <w:rsid w:val="00BE65EB"/>
    <w:rsid w:val="00BE6BAA"/>
    <w:rsid w:val="00BE6C92"/>
    <w:rsid w:val="00BE6FC7"/>
    <w:rsid w:val="00BE700D"/>
    <w:rsid w:val="00BE71C8"/>
    <w:rsid w:val="00BE7253"/>
    <w:rsid w:val="00BE7B73"/>
    <w:rsid w:val="00BE7BE3"/>
    <w:rsid w:val="00BE7CBF"/>
    <w:rsid w:val="00BE7E4B"/>
    <w:rsid w:val="00BE7F98"/>
    <w:rsid w:val="00BF01DB"/>
    <w:rsid w:val="00BF0240"/>
    <w:rsid w:val="00BF056F"/>
    <w:rsid w:val="00BF066C"/>
    <w:rsid w:val="00BF06DF"/>
    <w:rsid w:val="00BF0756"/>
    <w:rsid w:val="00BF0792"/>
    <w:rsid w:val="00BF0817"/>
    <w:rsid w:val="00BF09D6"/>
    <w:rsid w:val="00BF0DBB"/>
    <w:rsid w:val="00BF0DC6"/>
    <w:rsid w:val="00BF10F0"/>
    <w:rsid w:val="00BF10F9"/>
    <w:rsid w:val="00BF1226"/>
    <w:rsid w:val="00BF166B"/>
    <w:rsid w:val="00BF167F"/>
    <w:rsid w:val="00BF1ABE"/>
    <w:rsid w:val="00BF1BC5"/>
    <w:rsid w:val="00BF222B"/>
    <w:rsid w:val="00BF2B84"/>
    <w:rsid w:val="00BF2C06"/>
    <w:rsid w:val="00BF2CB6"/>
    <w:rsid w:val="00BF31D1"/>
    <w:rsid w:val="00BF3505"/>
    <w:rsid w:val="00BF36F1"/>
    <w:rsid w:val="00BF3A7E"/>
    <w:rsid w:val="00BF3BDF"/>
    <w:rsid w:val="00BF3FE8"/>
    <w:rsid w:val="00BF4217"/>
    <w:rsid w:val="00BF4286"/>
    <w:rsid w:val="00BF4343"/>
    <w:rsid w:val="00BF4543"/>
    <w:rsid w:val="00BF4603"/>
    <w:rsid w:val="00BF4940"/>
    <w:rsid w:val="00BF4AA6"/>
    <w:rsid w:val="00BF4BD7"/>
    <w:rsid w:val="00BF57A8"/>
    <w:rsid w:val="00BF5906"/>
    <w:rsid w:val="00BF5A30"/>
    <w:rsid w:val="00BF5C0F"/>
    <w:rsid w:val="00BF5DB9"/>
    <w:rsid w:val="00BF5E44"/>
    <w:rsid w:val="00BF5F02"/>
    <w:rsid w:val="00BF61C4"/>
    <w:rsid w:val="00BF6530"/>
    <w:rsid w:val="00BF65DF"/>
    <w:rsid w:val="00BF662A"/>
    <w:rsid w:val="00BF67D9"/>
    <w:rsid w:val="00BF6B30"/>
    <w:rsid w:val="00BF6CAA"/>
    <w:rsid w:val="00BF7111"/>
    <w:rsid w:val="00BF750F"/>
    <w:rsid w:val="00BF76BB"/>
    <w:rsid w:val="00BF7A35"/>
    <w:rsid w:val="00BF7B70"/>
    <w:rsid w:val="00BF7BA3"/>
    <w:rsid w:val="00C007E8"/>
    <w:rsid w:val="00C008AA"/>
    <w:rsid w:val="00C0091C"/>
    <w:rsid w:val="00C00C8C"/>
    <w:rsid w:val="00C01045"/>
    <w:rsid w:val="00C0144F"/>
    <w:rsid w:val="00C01521"/>
    <w:rsid w:val="00C0174B"/>
    <w:rsid w:val="00C018F0"/>
    <w:rsid w:val="00C01AF1"/>
    <w:rsid w:val="00C01B63"/>
    <w:rsid w:val="00C01D51"/>
    <w:rsid w:val="00C023F6"/>
    <w:rsid w:val="00C0251C"/>
    <w:rsid w:val="00C025CB"/>
    <w:rsid w:val="00C028C9"/>
    <w:rsid w:val="00C02D7F"/>
    <w:rsid w:val="00C03149"/>
    <w:rsid w:val="00C03357"/>
    <w:rsid w:val="00C0345A"/>
    <w:rsid w:val="00C034F1"/>
    <w:rsid w:val="00C03695"/>
    <w:rsid w:val="00C03B2E"/>
    <w:rsid w:val="00C04071"/>
    <w:rsid w:val="00C04112"/>
    <w:rsid w:val="00C044D5"/>
    <w:rsid w:val="00C045D7"/>
    <w:rsid w:val="00C04685"/>
    <w:rsid w:val="00C04D9D"/>
    <w:rsid w:val="00C04FB4"/>
    <w:rsid w:val="00C058DF"/>
    <w:rsid w:val="00C05C5F"/>
    <w:rsid w:val="00C06383"/>
    <w:rsid w:val="00C0679B"/>
    <w:rsid w:val="00C06850"/>
    <w:rsid w:val="00C068C7"/>
    <w:rsid w:val="00C06AA5"/>
    <w:rsid w:val="00C06C37"/>
    <w:rsid w:val="00C06E2A"/>
    <w:rsid w:val="00C07518"/>
    <w:rsid w:val="00C075F7"/>
    <w:rsid w:val="00C07755"/>
    <w:rsid w:val="00C07ABB"/>
    <w:rsid w:val="00C07C5D"/>
    <w:rsid w:val="00C07F50"/>
    <w:rsid w:val="00C07FA5"/>
    <w:rsid w:val="00C10118"/>
    <w:rsid w:val="00C10309"/>
    <w:rsid w:val="00C103A0"/>
    <w:rsid w:val="00C106CA"/>
    <w:rsid w:val="00C10768"/>
    <w:rsid w:val="00C10858"/>
    <w:rsid w:val="00C108D3"/>
    <w:rsid w:val="00C10A0A"/>
    <w:rsid w:val="00C10C19"/>
    <w:rsid w:val="00C11049"/>
    <w:rsid w:val="00C11168"/>
    <w:rsid w:val="00C113EE"/>
    <w:rsid w:val="00C1152F"/>
    <w:rsid w:val="00C1156D"/>
    <w:rsid w:val="00C11691"/>
    <w:rsid w:val="00C119D6"/>
    <w:rsid w:val="00C11B45"/>
    <w:rsid w:val="00C12040"/>
    <w:rsid w:val="00C12171"/>
    <w:rsid w:val="00C12276"/>
    <w:rsid w:val="00C12469"/>
    <w:rsid w:val="00C12637"/>
    <w:rsid w:val="00C126B9"/>
    <w:rsid w:val="00C12BDE"/>
    <w:rsid w:val="00C12E95"/>
    <w:rsid w:val="00C13462"/>
    <w:rsid w:val="00C1354D"/>
    <w:rsid w:val="00C1373F"/>
    <w:rsid w:val="00C13748"/>
    <w:rsid w:val="00C1377E"/>
    <w:rsid w:val="00C13D60"/>
    <w:rsid w:val="00C14345"/>
    <w:rsid w:val="00C143C3"/>
    <w:rsid w:val="00C14E0E"/>
    <w:rsid w:val="00C1522B"/>
    <w:rsid w:val="00C1524A"/>
    <w:rsid w:val="00C15A67"/>
    <w:rsid w:val="00C15B5E"/>
    <w:rsid w:val="00C15FB6"/>
    <w:rsid w:val="00C165C7"/>
    <w:rsid w:val="00C1680B"/>
    <w:rsid w:val="00C16951"/>
    <w:rsid w:val="00C16A14"/>
    <w:rsid w:val="00C16B4E"/>
    <w:rsid w:val="00C16B9A"/>
    <w:rsid w:val="00C16D76"/>
    <w:rsid w:val="00C17074"/>
    <w:rsid w:val="00C17226"/>
    <w:rsid w:val="00C1796F"/>
    <w:rsid w:val="00C17A26"/>
    <w:rsid w:val="00C17C1A"/>
    <w:rsid w:val="00C17F5C"/>
    <w:rsid w:val="00C20013"/>
    <w:rsid w:val="00C203B8"/>
    <w:rsid w:val="00C20803"/>
    <w:rsid w:val="00C20BC2"/>
    <w:rsid w:val="00C210D2"/>
    <w:rsid w:val="00C212CC"/>
    <w:rsid w:val="00C2178D"/>
    <w:rsid w:val="00C2189D"/>
    <w:rsid w:val="00C21D91"/>
    <w:rsid w:val="00C2215D"/>
    <w:rsid w:val="00C221D3"/>
    <w:rsid w:val="00C22298"/>
    <w:rsid w:val="00C223BE"/>
    <w:rsid w:val="00C22660"/>
    <w:rsid w:val="00C22BE0"/>
    <w:rsid w:val="00C22D28"/>
    <w:rsid w:val="00C22D4D"/>
    <w:rsid w:val="00C2309D"/>
    <w:rsid w:val="00C2349C"/>
    <w:rsid w:val="00C235ED"/>
    <w:rsid w:val="00C23CD0"/>
    <w:rsid w:val="00C24317"/>
    <w:rsid w:val="00C2446E"/>
    <w:rsid w:val="00C244A5"/>
    <w:rsid w:val="00C24586"/>
    <w:rsid w:val="00C2474F"/>
    <w:rsid w:val="00C247E0"/>
    <w:rsid w:val="00C2483F"/>
    <w:rsid w:val="00C24EE8"/>
    <w:rsid w:val="00C2522B"/>
    <w:rsid w:val="00C252C6"/>
    <w:rsid w:val="00C259F9"/>
    <w:rsid w:val="00C25D57"/>
    <w:rsid w:val="00C25FE5"/>
    <w:rsid w:val="00C2617E"/>
    <w:rsid w:val="00C26384"/>
    <w:rsid w:val="00C265B2"/>
    <w:rsid w:val="00C26621"/>
    <w:rsid w:val="00C267B0"/>
    <w:rsid w:val="00C268FB"/>
    <w:rsid w:val="00C26C22"/>
    <w:rsid w:val="00C26D44"/>
    <w:rsid w:val="00C26F79"/>
    <w:rsid w:val="00C27236"/>
    <w:rsid w:val="00C2751C"/>
    <w:rsid w:val="00C27859"/>
    <w:rsid w:val="00C27DE2"/>
    <w:rsid w:val="00C27E66"/>
    <w:rsid w:val="00C3013F"/>
    <w:rsid w:val="00C3070D"/>
    <w:rsid w:val="00C30782"/>
    <w:rsid w:val="00C30BAB"/>
    <w:rsid w:val="00C30C0C"/>
    <w:rsid w:val="00C30C0E"/>
    <w:rsid w:val="00C30C18"/>
    <w:rsid w:val="00C30E8D"/>
    <w:rsid w:val="00C3141D"/>
    <w:rsid w:val="00C31648"/>
    <w:rsid w:val="00C3174C"/>
    <w:rsid w:val="00C32211"/>
    <w:rsid w:val="00C3232E"/>
    <w:rsid w:val="00C32466"/>
    <w:rsid w:val="00C32884"/>
    <w:rsid w:val="00C329F0"/>
    <w:rsid w:val="00C32C4A"/>
    <w:rsid w:val="00C32D5A"/>
    <w:rsid w:val="00C3309E"/>
    <w:rsid w:val="00C3316B"/>
    <w:rsid w:val="00C332D4"/>
    <w:rsid w:val="00C3350F"/>
    <w:rsid w:val="00C3353F"/>
    <w:rsid w:val="00C33581"/>
    <w:rsid w:val="00C335CD"/>
    <w:rsid w:val="00C33ACF"/>
    <w:rsid w:val="00C33B0A"/>
    <w:rsid w:val="00C33C07"/>
    <w:rsid w:val="00C33F55"/>
    <w:rsid w:val="00C33F58"/>
    <w:rsid w:val="00C3412D"/>
    <w:rsid w:val="00C34635"/>
    <w:rsid w:val="00C34984"/>
    <w:rsid w:val="00C34CB0"/>
    <w:rsid w:val="00C3508D"/>
    <w:rsid w:val="00C35686"/>
    <w:rsid w:val="00C357B8"/>
    <w:rsid w:val="00C35DBC"/>
    <w:rsid w:val="00C35F27"/>
    <w:rsid w:val="00C35F5F"/>
    <w:rsid w:val="00C360BB"/>
    <w:rsid w:val="00C360CD"/>
    <w:rsid w:val="00C36533"/>
    <w:rsid w:val="00C3658B"/>
    <w:rsid w:val="00C367B4"/>
    <w:rsid w:val="00C367F4"/>
    <w:rsid w:val="00C36D1B"/>
    <w:rsid w:val="00C36FC0"/>
    <w:rsid w:val="00C37897"/>
    <w:rsid w:val="00C37E5F"/>
    <w:rsid w:val="00C37F76"/>
    <w:rsid w:val="00C402D8"/>
    <w:rsid w:val="00C404F8"/>
    <w:rsid w:val="00C405BB"/>
    <w:rsid w:val="00C409B2"/>
    <w:rsid w:val="00C40F0D"/>
    <w:rsid w:val="00C40FFB"/>
    <w:rsid w:val="00C410F5"/>
    <w:rsid w:val="00C41297"/>
    <w:rsid w:val="00C41708"/>
    <w:rsid w:val="00C4176A"/>
    <w:rsid w:val="00C41B19"/>
    <w:rsid w:val="00C41E0F"/>
    <w:rsid w:val="00C41E82"/>
    <w:rsid w:val="00C420C9"/>
    <w:rsid w:val="00C4281D"/>
    <w:rsid w:val="00C42B82"/>
    <w:rsid w:val="00C42D91"/>
    <w:rsid w:val="00C42D97"/>
    <w:rsid w:val="00C42E53"/>
    <w:rsid w:val="00C42F4C"/>
    <w:rsid w:val="00C4322D"/>
    <w:rsid w:val="00C43364"/>
    <w:rsid w:val="00C4342D"/>
    <w:rsid w:val="00C43A11"/>
    <w:rsid w:val="00C4400C"/>
    <w:rsid w:val="00C44016"/>
    <w:rsid w:val="00C44024"/>
    <w:rsid w:val="00C44BB0"/>
    <w:rsid w:val="00C45402"/>
    <w:rsid w:val="00C45E04"/>
    <w:rsid w:val="00C45F38"/>
    <w:rsid w:val="00C45F4F"/>
    <w:rsid w:val="00C461BE"/>
    <w:rsid w:val="00C462BD"/>
    <w:rsid w:val="00C4644C"/>
    <w:rsid w:val="00C464D1"/>
    <w:rsid w:val="00C46C6D"/>
    <w:rsid w:val="00C46CAE"/>
    <w:rsid w:val="00C46D53"/>
    <w:rsid w:val="00C46EA6"/>
    <w:rsid w:val="00C46F37"/>
    <w:rsid w:val="00C470BA"/>
    <w:rsid w:val="00C47232"/>
    <w:rsid w:val="00C47503"/>
    <w:rsid w:val="00C476D2"/>
    <w:rsid w:val="00C478E5"/>
    <w:rsid w:val="00C47B51"/>
    <w:rsid w:val="00C47E1F"/>
    <w:rsid w:val="00C50266"/>
    <w:rsid w:val="00C502BF"/>
    <w:rsid w:val="00C50336"/>
    <w:rsid w:val="00C505CB"/>
    <w:rsid w:val="00C508EC"/>
    <w:rsid w:val="00C50C2F"/>
    <w:rsid w:val="00C50CC6"/>
    <w:rsid w:val="00C50E34"/>
    <w:rsid w:val="00C50E96"/>
    <w:rsid w:val="00C50F5D"/>
    <w:rsid w:val="00C51176"/>
    <w:rsid w:val="00C51507"/>
    <w:rsid w:val="00C518FF"/>
    <w:rsid w:val="00C519B8"/>
    <w:rsid w:val="00C51EBD"/>
    <w:rsid w:val="00C51F19"/>
    <w:rsid w:val="00C52034"/>
    <w:rsid w:val="00C520B5"/>
    <w:rsid w:val="00C5260E"/>
    <w:rsid w:val="00C52A08"/>
    <w:rsid w:val="00C52B39"/>
    <w:rsid w:val="00C52B52"/>
    <w:rsid w:val="00C52B8D"/>
    <w:rsid w:val="00C52E64"/>
    <w:rsid w:val="00C53052"/>
    <w:rsid w:val="00C530D1"/>
    <w:rsid w:val="00C538F7"/>
    <w:rsid w:val="00C53A29"/>
    <w:rsid w:val="00C53ECF"/>
    <w:rsid w:val="00C54961"/>
    <w:rsid w:val="00C54B13"/>
    <w:rsid w:val="00C54C63"/>
    <w:rsid w:val="00C54EF7"/>
    <w:rsid w:val="00C54F47"/>
    <w:rsid w:val="00C5506A"/>
    <w:rsid w:val="00C55548"/>
    <w:rsid w:val="00C559E5"/>
    <w:rsid w:val="00C559EA"/>
    <w:rsid w:val="00C55C2C"/>
    <w:rsid w:val="00C55DBE"/>
    <w:rsid w:val="00C560E4"/>
    <w:rsid w:val="00C564EF"/>
    <w:rsid w:val="00C56B9E"/>
    <w:rsid w:val="00C56CFD"/>
    <w:rsid w:val="00C570FB"/>
    <w:rsid w:val="00C5730A"/>
    <w:rsid w:val="00C5780B"/>
    <w:rsid w:val="00C579F9"/>
    <w:rsid w:val="00C57BA2"/>
    <w:rsid w:val="00C57E76"/>
    <w:rsid w:val="00C600C7"/>
    <w:rsid w:val="00C60223"/>
    <w:rsid w:val="00C6037C"/>
    <w:rsid w:val="00C604B2"/>
    <w:rsid w:val="00C607B7"/>
    <w:rsid w:val="00C60EB5"/>
    <w:rsid w:val="00C60F21"/>
    <w:rsid w:val="00C61017"/>
    <w:rsid w:val="00C61460"/>
    <w:rsid w:val="00C61514"/>
    <w:rsid w:val="00C61A63"/>
    <w:rsid w:val="00C61C9C"/>
    <w:rsid w:val="00C61E2B"/>
    <w:rsid w:val="00C62254"/>
    <w:rsid w:val="00C62410"/>
    <w:rsid w:val="00C625A8"/>
    <w:rsid w:val="00C6276D"/>
    <w:rsid w:val="00C62CBF"/>
    <w:rsid w:val="00C62FF1"/>
    <w:rsid w:val="00C6339F"/>
    <w:rsid w:val="00C637A5"/>
    <w:rsid w:val="00C638C9"/>
    <w:rsid w:val="00C6391F"/>
    <w:rsid w:val="00C63A58"/>
    <w:rsid w:val="00C63B55"/>
    <w:rsid w:val="00C63B6A"/>
    <w:rsid w:val="00C63B90"/>
    <w:rsid w:val="00C63BCB"/>
    <w:rsid w:val="00C63CB7"/>
    <w:rsid w:val="00C63E5C"/>
    <w:rsid w:val="00C6479E"/>
    <w:rsid w:val="00C64A9D"/>
    <w:rsid w:val="00C64E4D"/>
    <w:rsid w:val="00C64EE9"/>
    <w:rsid w:val="00C64FD7"/>
    <w:rsid w:val="00C6535A"/>
    <w:rsid w:val="00C655DC"/>
    <w:rsid w:val="00C657C9"/>
    <w:rsid w:val="00C65817"/>
    <w:rsid w:val="00C65985"/>
    <w:rsid w:val="00C65E67"/>
    <w:rsid w:val="00C65ECE"/>
    <w:rsid w:val="00C6624B"/>
    <w:rsid w:val="00C66FD5"/>
    <w:rsid w:val="00C67001"/>
    <w:rsid w:val="00C6709A"/>
    <w:rsid w:val="00C67580"/>
    <w:rsid w:val="00C67762"/>
    <w:rsid w:val="00C67979"/>
    <w:rsid w:val="00C67BA6"/>
    <w:rsid w:val="00C701DF"/>
    <w:rsid w:val="00C70463"/>
    <w:rsid w:val="00C70813"/>
    <w:rsid w:val="00C70933"/>
    <w:rsid w:val="00C70C43"/>
    <w:rsid w:val="00C7132C"/>
    <w:rsid w:val="00C713D8"/>
    <w:rsid w:val="00C71433"/>
    <w:rsid w:val="00C71494"/>
    <w:rsid w:val="00C7198E"/>
    <w:rsid w:val="00C71E11"/>
    <w:rsid w:val="00C7227D"/>
    <w:rsid w:val="00C722A5"/>
    <w:rsid w:val="00C727E2"/>
    <w:rsid w:val="00C72A1F"/>
    <w:rsid w:val="00C72D3F"/>
    <w:rsid w:val="00C72E9A"/>
    <w:rsid w:val="00C7352B"/>
    <w:rsid w:val="00C73756"/>
    <w:rsid w:val="00C738BD"/>
    <w:rsid w:val="00C739FC"/>
    <w:rsid w:val="00C73B42"/>
    <w:rsid w:val="00C73E5B"/>
    <w:rsid w:val="00C740C7"/>
    <w:rsid w:val="00C742B7"/>
    <w:rsid w:val="00C74395"/>
    <w:rsid w:val="00C74814"/>
    <w:rsid w:val="00C74AC0"/>
    <w:rsid w:val="00C74CE5"/>
    <w:rsid w:val="00C74D2C"/>
    <w:rsid w:val="00C74FAE"/>
    <w:rsid w:val="00C751A3"/>
    <w:rsid w:val="00C75410"/>
    <w:rsid w:val="00C7565E"/>
    <w:rsid w:val="00C758E4"/>
    <w:rsid w:val="00C75C96"/>
    <w:rsid w:val="00C75D97"/>
    <w:rsid w:val="00C76417"/>
    <w:rsid w:val="00C76455"/>
    <w:rsid w:val="00C768EE"/>
    <w:rsid w:val="00C77014"/>
    <w:rsid w:val="00C770AD"/>
    <w:rsid w:val="00C772D5"/>
    <w:rsid w:val="00C77331"/>
    <w:rsid w:val="00C774D8"/>
    <w:rsid w:val="00C77BDB"/>
    <w:rsid w:val="00C802AC"/>
    <w:rsid w:val="00C805FF"/>
    <w:rsid w:val="00C80904"/>
    <w:rsid w:val="00C80941"/>
    <w:rsid w:val="00C809C0"/>
    <w:rsid w:val="00C80DDC"/>
    <w:rsid w:val="00C80EAB"/>
    <w:rsid w:val="00C80F76"/>
    <w:rsid w:val="00C810C5"/>
    <w:rsid w:val="00C8149B"/>
    <w:rsid w:val="00C814A8"/>
    <w:rsid w:val="00C814C9"/>
    <w:rsid w:val="00C815F4"/>
    <w:rsid w:val="00C81779"/>
    <w:rsid w:val="00C81A08"/>
    <w:rsid w:val="00C81AAD"/>
    <w:rsid w:val="00C81FBD"/>
    <w:rsid w:val="00C82197"/>
    <w:rsid w:val="00C82216"/>
    <w:rsid w:val="00C8242F"/>
    <w:rsid w:val="00C827EA"/>
    <w:rsid w:val="00C82E15"/>
    <w:rsid w:val="00C82F9D"/>
    <w:rsid w:val="00C8351D"/>
    <w:rsid w:val="00C83690"/>
    <w:rsid w:val="00C836C0"/>
    <w:rsid w:val="00C838C1"/>
    <w:rsid w:val="00C8390B"/>
    <w:rsid w:val="00C83C8E"/>
    <w:rsid w:val="00C84160"/>
    <w:rsid w:val="00C84163"/>
    <w:rsid w:val="00C84179"/>
    <w:rsid w:val="00C84256"/>
    <w:rsid w:val="00C84416"/>
    <w:rsid w:val="00C8471C"/>
    <w:rsid w:val="00C8485A"/>
    <w:rsid w:val="00C8487A"/>
    <w:rsid w:val="00C84ABD"/>
    <w:rsid w:val="00C84B2A"/>
    <w:rsid w:val="00C84D9F"/>
    <w:rsid w:val="00C84E66"/>
    <w:rsid w:val="00C85015"/>
    <w:rsid w:val="00C85660"/>
    <w:rsid w:val="00C8584C"/>
    <w:rsid w:val="00C858BC"/>
    <w:rsid w:val="00C85B2B"/>
    <w:rsid w:val="00C85CC1"/>
    <w:rsid w:val="00C85E7F"/>
    <w:rsid w:val="00C8646B"/>
    <w:rsid w:val="00C8648A"/>
    <w:rsid w:val="00C8649E"/>
    <w:rsid w:val="00C86510"/>
    <w:rsid w:val="00C8671B"/>
    <w:rsid w:val="00C867F9"/>
    <w:rsid w:val="00C8694E"/>
    <w:rsid w:val="00C86CFA"/>
    <w:rsid w:val="00C86DE7"/>
    <w:rsid w:val="00C8723D"/>
    <w:rsid w:val="00C87462"/>
    <w:rsid w:val="00C876B8"/>
    <w:rsid w:val="00C87700"/>
    <w:rsid w:val="00C8779D"/>
    <w:rsid w:val="00C87B45"/>
    <w:rsid w:val="00C87E72"/>
    <w:rsid w:val="00C905A6"/>
    <w:rsid w:val="00C906DC"/>
    <w:rsid w:val="00C9081B"/>
    <w:rsid w:val="00C90D49"/>
    <w:rsid w:val="00C918E2"/>
    <w:rsid w:val="00C91AA8"/>
    <w:rsid w:val="00C91C02"/>
    <w:rsid w:val="00C91C9A"/>
    <w:rsid w:val="00C9209D"/>
    <w:rsid w:val="00C92215"/>
    <w:rsid w:val="00C92253"/>
    <w:rsid w:val="00C9254F"/>
    <w:rsid w:val="00C9259B"/>
    <w:rsid w:val="00C925A9"/>
    <w:rsid w:val="00C92748"/>
    <w:rsid w:val="00C9283A"/>
    <w:rsid w:val="00C9297E"/>
    <w:rsid w:val="00C92C38"/>
    <w:rsid w:val="00C92E7F"/>
    <w:rsid w:val="00C93181"/>
    <w:rsid w:val="00C9348D"/>
    <w:rsid w:val="00C93673"/>
    <w:rsid w:val="00C93674"/>
    <w:rsid w:val="00C937D2"/>
    <w:rsid w:val="00C93840"/>
    <w:rsid w:val="00C939E8"/>
    <w:rsid w:val="00C93D38"/>
    <w:rsid w:val="00C93DBC"/>
    <w:rsid w:val="00C94013"/>
    <w:rsid w:val="00C9412C"/>
    <w:rsid w:val="00C941B4"/>
    <w:rsid w:val="00C941CA"/>
    <w:rsid w:val="00C942F4"/>
    <w:rsid w:val="00C9462F"/>
    <w:rsid w:val="00C94648"/>
    <w:rsid w:val="00C94D75"/>
    <w:rsid w:val="00C94E19"/>
    <w:rsid w:val="00C9500F"/>
    <w:rsid w:val="00C950F4"/>
    <w:rsid w:val="00C954B8"/>
    <w:rsid w:val="00C9561F"/>
    <w:rsid w:val="00C956F5"/>
    <w:rsid w:val="00C9592C"/>
    <w:rsid w:val="00C95A9D"/>
    <w:rsid w:val="00C96508"/>
    <w:rsid w:val="00C96522"/>
    <w:rsid w:val="00C9654A"/>
    <w:rsid w:val="00C965B3"/>
    <w:rsid w:val="00C9689F"/>
    <w:rsid w:val="00C96901"/>
    <w:rsid w:val="00C96BC2"/>
    <w:rsid w:val="00C96C66"/>
    <w:rsid w:val="00C96CED"/>
    <w:rsid w:val="00C96D08"/>
    <w:rsid w:val="00C97363"/>
    <w:rsid w:val="00C97AC4"/>
    <w:rsid w:val="00C97D55"/>
    <w:rsid w:val="00C97E03"/>
    <w:rsid w:val="00CA01A1"/>
    <w:rsid w:val="00CA03FE"/>
    <w:rsid w:val="00CA0459"/>
    <w:rsid w:val="00CA088D"/>
    <w:rsid w:val="00CA0AB6"/>
    <w:rsid w:val="00CA0BBA"/>
    <w:rsid w:val="00CA18F7"/>
    <w:rsid w:val="00CA1A8B"/>
    <w:rsid w:val="00CA1D67"/>
    <w:rsid w:val="00CA1D7D"/>
    <w:rsid w:val="00CA249F"/>
    <w:rsid w:val="00CA25C9"/>
    <w:rsid w:val="00CA25F8"/>
    <w:rsid w:val="00CA2B91"/>
    <w:rsid w:val="00CA2DBE"/>
    <w:rsid w:val="00CA3743"/>
    <w:rsid w:val="00CA39C7"/>
    <w:rsid w:val="00CA3D7A"/>
    <w:rsid w:val="00CA3E41"/>
    <w:rsid w:val="00CA3E61"/>
    <w:rsid w:val="00CA3F2B"/>
    <w:rsid w:val="00CA40C2"/>
    <w:rsid w:val="00CA4201"/>
    <w:rsid w:val="00CA433E"/>
    <w:rsid w:val="00CA46E0"/>
    <w:rsid w:val="00CA470F"/>
    <w:rsid w:val="00CA494A"/>
    <w:rsid w:val="00CA4B9D"/>
    <w:rsid w:val="00CA4E68"/>
    <w:rsid w:val="00CA5025"/>
    <w:rsid w:val="00CA5198"/>
    <w:rsid w:val="00CA535B"/>
    <w:rsid w:val="00CA541B"/>
    <w:rsid w:val="00CA5746"/>
    <w:rsid w:val="00CA5CCA"/>
    <w:rsid w:val="00CA5DDE"/>
    <w:rsid w:val="00CA5E28"/>
    <w:rsid w:val="00CA643D"/>
    <w:rsid w:val="00CA647B"/>
    <w:rsid w:val="00CA67BB"/>
    <w:rsid w:val="00CA683D"/>
    <w:rsid w:val="00CA6C0A"/>
    <w:rsid w:val="00CA73A2"/>
    <w:rsid w:val="00CA760B"/>
    <w:rsid w:val="00CA7689"/>
    <w:rsid w:val="00CA796A"/>
    <w:rsid w:val="00CA7B0E"/>
    <w:rsid w:val="00CA7DB2"/>
    <w:rsid w:val="00CB04DC"/>
    <w:rsid w:val="00CB06DC"/>
    <w:rsid w:val="00CB0759"/>
    <w:rsid w:val="00CB077B"/>
    <w:rsid w:val="00CB0928"/>
    <w:rsid w:val="00CB09B7"/>
    <w:rsid w:val="00CB0B48"/>
    <w:rsid w:val="00CB0ED7"/>
    <w:rsid w:val="00CB103A"/>
    <w:rsid w:val="00CB126D"/>
    <w:rsid w:val="00CB1754"/>
    <w:rsid w:val="00CB1759"/>
    <w:rsid w:val="00CB1B03"/>
    <w:rsid w:val="00CB1C51"/>
    <w:rsid w:val="00CB1DEF"/>
    <w:rsid w:val="00CB2273"/>
    <w:rsid w:val="00CB2282"/>
    <w:rsid w:val="00CB2733"/>
    <w:rsid w:val="00CB285B"/>
    <w:rsid w:val="00CB28AD"/>
    <w:rsid w:val="00CB2B9A"/>
    <w:rsid w:val="00CB2BFA"/>
    <w:rsid w:val="00CB3488"/>
    <w:rsid w:val="00CB34F0"/>
    <w:rsid w:val="00CB3E4A"/>
    <w:rsid w:val="00CB3E60"/>
    <w:rsid w:val="00CB3ED6"/>
    <w:rsid w:val="00CB3EFF"/>
    <w:rsid w:val="00CB4091"/>
    <w:rsid w:val="00CB4248"/>
    <w:rsid w:val="00CB42C2"/>
    <w:rsid w:val="00CB4462"/>
    <w:rsid w:val="00CB4690"/>
    <w:rsid w:val="00CB4B7F"/>
    <w:rsid w:val="00CB4DF1"/>
    <w:rsid w:val="00CB4FA4"/>
    <w:rsid w:val="00CB537F"/>
    <w:rsid w:val="00CB53A5"/>
    <w:rsid w:val="00CB56D7"/>
    <w:rsid w:val="00CB57F0"/>
    <w:rsid w:val="00CB5874"/>
    <w:rsid w:val="00CB58C3"/>
    <w:rsid w:val="00CB5B18"/>
    <w:rsid w:val="00CB610D"/>
    <w:rsid w:val="00CB6153"/>
    <w:rsid w:val="00CB616A"/>
    <w:rsid w:val="00CB6296"/>
    <w:rsid w:val="00CB62C0"/>
    <w:rsid w:val="00CB677D"/>
    <w:rsid w:val="00CB6A2B"/>
    <w:rsid w:val="00CB6BB5"/>
    <w:rsid w:val="00CB6D7B"/>
    <w:rsid w:val="00CB6D9D"/>
    <w:rsid w:val="00CB6DCA"/>
    <w:rsid w:val="00CB7071"/>
    <w:rsid w:val="00CB718D"/>
    <w:rsid w:val="00CB7330"/>
    <w:rsid w:val="00CB77A5"/>
    <w:rsid w:val="00CB7808"/>
    <w:rsid w:val="00CB7C2D"/>
    <w:rsid w:val="00CC004D"/>
    <w:rsid w:val="00CC02A5"/>
    <w:rsid w:val="00CC04A5"/>
    <w:rsid w:val="00CC050D"/>
    <w:rsid w:val="00CC063A"/>
    <w:rsid w:val="00CC06CB"/>
    <w:rsid w:val="00CC0811"/>
    <w:rsid w:val="00CC0DCF"/>
    <w:rsid w:val="00CC0EAD"/>
    <w:rsid w:val="00CC1245"/>
    <w:rsid w:val="00CC198C"/>
    <w:rsid w:val="00CC1A9C"/>
    <w:rsid w:val="00CC1E5A"/>
    <w:rsid w:val="00CC2238"/>
    <w:rsid w:val="00CC279A"/>
    <w:rsid w:val="00CC27D9"/>
    <w:rsid w:val="00CC2819"/>
    <w:rsid w:val="00CC2855"/>
    <w:rsid w:val="00CC28D6"/>
    <w:rsid w:val="00CC2E65"/>
    <w:rsid w:val="00CC3505"/>
    <w:rsid w:val="00CC380B"/>
    <w:rsid w:val="00CC3923"/>
    <w:rsid w:val="00CC3FEA"/>
    <w:rsid w:val="00CC4225"/>
    <w:rsid w:val="00CC44FA"/>
    <w:rsid w:val="00CC468A"/>
    <w:rsid w:val="00CC4C03"/>
    <w:rsid w:val="00CC4FED"/>
    <w:rsid w:val="00CC52C2"/>
    <w:rsid w:val="00CC54E2"/>
    <w:rsid w:val="00CC54EC"/>
    <w:rsid w:val="00CC5649"/>
    <w:rsid w:val="00CC5693"/>
    <w:rsid w:val="00CC56D7"/>
    <w:rsid w:val="00CC597C"/>
    <w:rsid w:val="00CC5C65"/>
    <w:rsid w:val="00CC61B3"/>
    <w:rsid w:val="00CC6236"/>
    <w:rsid w:val="00CC63D2"/>
    <w:rsid w:val="00CC63DF"/>
    <w:rsid w:val="00CC640E"/>
    <w:rsid w:val="00CC65DF"/>
    <w:rsid w:val="00CC6C50"/>
    <w:rsid w:val="00CC6F91"/>
    <w:rsid w:val="00CC708F"/>
    <w:rsid w:val="00CC720C"/>
    <w:rsid w:val="00CC7239"/>
    <w:rsid w:val="00CC7508"/>
    <w:rsid w:val="00CC75BC"/>
    <w:rsid w:val="00CC7C2B"/>
    <w:rsid w:val="00CC7DBB"/>
    <w:rsid w:val="00CC7F40"/>
    <w:rsid w:val="00CD0354"/>
    <w:rsid w:val="00CD046F"/>
    <w:rsid w:val="00CD0574"/>
    <w:rsid w:val="00CD05BF"/>
    <w:rsid w:val="00CD0D44"/>
    <w:rsid w:val="00CD0EEA"/>
    <w:rsid w:val="00CD1459"/>
    <w:rsid w:val="00CD1C20"/>
    <w:rsid w:val="00CD1CC3"/>
    <w:rsid w:val="00CD2364"/>
    <w:rsid w:val="00CD245A"/>
    <w:rsid w:val="00CD26B2"/>
    <w:rsid w:val="00CD2972"/>
    <w:rsid w:val="00CD2973"/>
    <w:rsid w:val="00CD2B9A"/>
    <w:rsid w:val="00CD3252"/>
    <w:rsid w:val="00CD36F6"/>
    <w:rsid w:val="00CD3AC4"/>
    <w:rsid w:val="00CD3CDD"/>
    <w:rsid w:val="00CD3D3E"/>
    <w:rsid w:val="00CD3E0B"/>
    <w:rsid w:val="00CD3EE2"/>
    <w:rsid w:val="00CD3FBA"/>
    <w:rsid w:val="00CD41DB"/>
    <w:rsid w:val="00CD45DA"/>
    <w:rsid w:val="00CD4723"/>
    <w:rsid w:val="00CD4924"/>
    <w:rsid w:val="00CD492D"/>
    <w:rsid w:val="00CD4B94"/>
    <w:rsid w:val="00CD4D08"/>
    <w:rsid w:val="00CD4D42"/>
    <w:rsid w:val="00CD4FDC"/>
    <w:rsid w:val="00CD50A8"/>
    <w:rsid w:val="00CD5152"/>
    <w:rsid w:val="00CD5223"/>
    <w:rsid w:val="00CD579E"/>
    <w:rsid w:val="00CD596E"/>
    <w:rsid w:val="00CD5C5A"/>
    <w:rsid w:val="00CD5C9B"/>
    <w:rsid w:val="00CD5FC8"/>
    <w:rsid w:val="00CD62F7"/>
    <w:rsid w:val="00CD661C"/>
    <w:rsid w:val="00CD68B8"/>
    <w:rsid w:val="00CD6C62"/>
    <w:rsid w:val="00CD6DF8"/>
    <w:rsid w:val="00CD6F39"/>
    <w:rsid w:val="00CD7497"/>
    <w:rsid w:val="00CD76E3"/>
    <w:rsid w:val="00CD7A99"/>
    <w:rsid w:val="00CD7B0F"/>
    <w:rsid w:val="00CD7CA9"/>
    <w:rsid w:val="00CD7D09"/>
    <w:rsid w:val="00CE036C"/>
    <w:rsid w:val="00CE0407"/>
    <w:rsid w:val="00CE0B93"/>
    <w:rsid w:val="00CE0BF8"/>
    <w:rsid w:val="00CE0CA5"/>
    <w:rsid w:val="00CE116C"/>
    <w:rsid w:val="00CE12A5"/>
    <w:rsid w:val="00CE1482"/>
    <w:rsid w:val="00CE1493"/>
    <w:rsid w:val="00CE160D"/>
    <w:rsid w:val="00CE1862"/>
    <w:rsid w:val="00CE1F8F"/>
    <w:rsid w:val="00CE2253"/>
    <w:rsid w:val="00CE23D9"/>
    <w:rsid w:val="00CE2429"/>
    <w:rsid w:val="00CE24B8"/>
    <w:rsid w:val="00CE24E2"/>
    <w:rsid w:val="00CE25C4"/>
    <w:rsid w:val="00CE28A9"/>
    <w:rsid w:val="00CE2B90"/>
    <w:rsid w:val="00CE2C13"/>
    <w:rsid w:val="00CE2E64"/>
    <w:rsid w:val="00CE2F38"/>
    <w:rsid w:val="00CE3081"/>
    <w:rsid w:val="00CE3A9E"/>
    <w:rsid w:val="00CE3CE4"/>
    <w:rsid w:val="00CE444F"/>
    <w:rsid w:val="00CE452D"/>
    <w:rsid w:val="00CE453D"/>
    <w:rsid w:val="00CE482E"/>
    <w:rsid w:val="00CE50D2"/>
    <w:rsid w:val="00CE5141"/>
    <w:rsid w:val="00CE5889"/>
    <w:rsid w:val="00CE58F2"/>
    <w:rsid w:val="00CE59E7"/>
    <w:rsid w:val="00CE5A05"/>
    <w:rsid w:val="00CE5C2A"/>
    <w:rsid w:val="00CE5C4F"/>
    <w:rsid w:val="00CE654E"/>
    <w:rsid w:val="00CE6600"/>
    <w:rsid w:val="00CE6A0D"/>
    <w:rsid w:val="00CE6A4D"/>
    <w:rsid w:val="00CE6B69"/>
    <w:rsid w:val="00CE6E2F"/>
    <w:rsid w:val="00CE6E53"/>
    <w:rsid w:val="00CE6F2B"/>
    <w:rsid w:val="00CE6FDD"/>
    <w:rsid w:val="00CE721C"/>
    <w:rsid w:val="00CE7668"/>
    <w:rsid w:val="00CE7845"/>
    <w:rsid w:val="00CE7D48"/>
    <w:rsid w:val="00CE7E6D"/>
    <w:rsid w:val="00CE7EA4"/>
    <w:rsid w:val="00CF000B"/>
    <w:rsid w:val="00CF0C95"/>
    <w:rsid w:val="00CF0EC5"/>
    <w:rsid w:val="00CF11D8"/>
    <w:rsid w:val="00CF1299"/>
    <w:rsid w:val="00CF15FE"/>
    <w:rsid w:val="00CF16F8"/>
    <w:rsid w:val="00CF17B2"/>
    <w:rsid w:val="00CF1B40"/>
    <w:rsid w:val="00CF1D46"/>
    <w:rsid w:val="00CF2046"/>
    <w:rsid w:val="00CF2471"/>
    <w:rsid w:val="00CF29EB"/>
    <w:rsid w:val="00CF2B8E"/>
    <w:rsid w:val="00CF32D3"/>
    <w:rsid w:val="00CF33AF"/>
    <w:rsid w:val="00CF37F8"/>
    <w:rsid w:val="00CF3A5C"/>
    <w:rsid w:val="00CF3ADD"/>
    <w:rsid w:val="00CF3EA5"/>
    <w:rsid w:val="00CF446E"/>
    <w:rsid w:val="00CF45F0"/>
    <w:rsid w:val="00CF45F5"/>
    <w:rsid w:val="00CF486A"/>
    <w:rsid w:val="00CF4900"/>
    <w:rsid w:val="00CF4974"/>
    <w:rsid w:val="00CF4F1E"/>
    <w:rsid w:val="00CF5051"/>
    <w:rsid w:val="00CF51B0"/>
    <w:rsid w:val="00CF54CF"/>
    <w:rsid w:val="00CF5641"/>
    <w:rsid w:val="00CF5669"/>
    <w:rsid w:val="00CF5B90"/>
    <w:rsid w:val="00CF5F4C"/>
    <w:rsid w:val="00CF63AE"/>
    <w:rsid w:val="00CF651C"/>
    <w:rsid w:val="00CF66C8"/>
    <w:rsid w:val="00CF690E"/>
    <w:rsid w:val="00CF69B1"/>
    <w:rsid w:val="00CF6ABB"/>
    <w:rsid w:val="00CF6B7D"/>
    <w:rsid w:val="00CF6D51"/>
    <w:rsid w:val="00CF6E1E"/>
    <w:rsid w:val="00CF6E71"/>
    <w:rsid w:val="00CF6F35"/>
    <w:rsid w:val="00CF7326"/>
    <w:rsid w:val="00CF73D8"/>
    <w:rsid w:val="00CF75F0"/>
    <w:rsid w:val="00CF7A56"/>
    <w:rsid w:val="00CF7EF5"/>
    <w:rsid w:val="00D0037E"/>
    <w:rsid w:val="00D0056E"/>
    <w:rsid w:val="00D00B3A"/>
    <w:rsid w:val="00D00C39"/>
    <w:rsid w:val="00D00E94"/>
    <w:rsid w:val="00D01032"/>
    <w:rsid w:val="00D01198"/>
    <w:rsid w:val="00D01248"/>
    <w:rsid w:val="00D0129F"/>
    <w:rsid w:val="00D014D9"/>
    <w:rsid w:val="00D0173A"/>
    <w:rsid w:val="00D0195E"/>
    <w:rsid w:val="00D01A1F"/>
    <w:rsid w:val="00D01BD4"/>
    <w:rsid w:val="00D01EB2"/>
    <w:rsid w:val="00D01FAC"/>
    <w:rsid w:val="00D0209F"/>
    <w:rsid w:val="00D0212A"/>
    <w:rsid w:val="00D02652"/>
    <w:rsid w:val="00D026DE"/>
    <w:rsid w:val="00D02D03"/>
    <w:rsid w:val="00D03024"/>
    <w:rsid w:val="00D03139"/>
    <w:rsid w:val="00D03565"/>
    <w:rsid w:val="00D03A67"/>
    <w:rsid w:val="00D03D31"/>
    <w:rsid w:val="00D03E0C"/>
    <w:rsid w:val="00D03FB6"/>
    <w:rsid w:val="00D0450C"/>
    <w:rsid w:val="00D04537"/>
    <w:rsid w:val="00D04614"/>
    <w:rsid w:val="00D04A66"/>
    <w:rsid w:val="00D04ABE"/>
    <w:rsid w:val="00D04C56"/>
    <w:rsid w:val="00D04C84"/>
    <w:rsid w:val="00D04DC2"/>
    <w:rsid w:val="00D05031"/>
    <w:rsid w:val="00D0510B"/>
    <w:rsid w:val="00D05131"/>
    <w:rsid w:val="00D05286"/>
    <w:rsid w:val="00D05376"/>
    <w:rsid w:val="00D05380"/>
    <w:rsid w:val="00D056F5"/>
    <w:rsid w:val="00D058EE"/>
    <w:rsid w:val="00D05C42"/>
    <w:rsid w:val="00D0612E"/>
    <w:rsid w:val="00D063FF"/>
    <w:rsid w:val="00D06428"/>
    <w:rsid w:val="00D06554"/>
    <w:rsid w:val="00D06953"/>
    <w:rsid w:val="00D06B99"/>
    <w:rsid w:val="00D06C1E"/>
    <w:rsid w:val="00D06E01"/>
    <w:rsid w:val="00D07A39"/>
    <w:rsid w:val="00D07DA1"/>
    <w:rsid w:val="00D07E37"/>
    <w:rsid w:val="00D10085"/>
    <w:rsid w:val="00D10759"/>
    <w:rsid w:val="00D11293"/>
    <w:rsid w:val="00D11805"/>
    <w:rsid w:val="00D11B28"/>
    <w:rsid w:val="00D11BBE"/>
    <w:rsid w:val="00D11FC0"/>
    <w:rsid w:val="00D1202C"/>
    <w:rsid w:val="00D1203C"/>
    <w:rsid w:val="00D1254C"/>
    <w:rsid w:val="00D12BAA"/>
    <w:rsid w:val="00D12C31"/>
    <w:rsid w:val="00D12CFF"/>
    <w:rsid w:val="00D12E16"/>
    <w:rsid w:val="00D12E53"/>
    <w:rsid w:val="00D13208"/>
    <w:rsid w:val="00D13517"/>
    <w:rsid w:val="00D13557"/>
    <w:rsid w:val="00D137A8"/>
    <w:rsid w:val="00D13DDE"/>
    <w:rsid w:val="00D13F89"/>
    <w:rsid w:val="00D14228"/>
    <w:rsid w:val="00D14279"/>
    <w:rsid w:val="00D14342"/>
    <w:rsid w:val="00D148E6"/>
    <w:rsid w:val="00D14C56"/>
    <w:rsid w:val="00D14DD4"/>
    <w:rsid w:val="00D14DF0"/>
    <w:rsid w:val="00D156C7"/>
    <w:rsid w:val="00D158A2"/>
    <w:rsid w:val="00D15BEB"/>
    <w:rsid w:val="00D15C75"/>
    <w:rsid w:val="00D161E6"/>
    <w:rsid w:val="00D16300"/>
    <w:rsid w:val="00D16D2A"/>
    <w:rsid w:val="00D16D54"/>
    <w:rsid w:val="00D16DC4"/>
    <w:rsid w:val="00D16DF5"/>
    <w:rsid w:val="00D16E3A"/>
    <w:rsid w:val="00D16F6D"/>
    <w:rsid w:val="00D171C8"/>
    <w:rsid w:val="00D17B0C"/>
    <w:rsid w:val="00D17E67"/>
    <w:rsid w:val="00D17F05"/>
    <w:rsid w:val="00D200E0"/>
    <w:rsid w:val="00D20438"/>
    <w:rsid w:val="00D206DC"/>
    <w:rsid w:val="00D207E3"/>
    <w:rsid w:val="00D2092B"/>
    <w:rsid w:val="00D209AE"/>
    <w:rsid w:val="00D20E96"/>
    <w:rsid w:val="00D20F51"/>
    <w:rsid w:val="00D21080"/>
    <w:rsid w:val="00D2155F"/>
    <w:rsid w:val="00D215C8"/>
    <w:rsid w:val="00D21845"/>
    <w:rsid w:val="00D2191C"/>
    <w:rsid w:val="00D219BF"/>
    <w:rsid w:val="00D21A9A"/>
    <w:rsid w:val="00D2217B"/>
    <w:rsid w:val="00D22765"/>
    <w:rsid w:val="00D227D3"/>
    <w:rsid w:val="00D228D7"/>
    <w:rsid w:val="00D22902"/>
    <w:rsid w:val="00D22F90"/>
    <w:rsid w:val="00D23343"/>
    <w:rsid w:val="00D23D00"/>
    <w:rsid w:val="00D23D7B"/>
    <w:rsid w:val="00D23E38"/>
    <w:rsid w:val="00D23F0C"/>
    <w:rsid w:val="00D241BF"/>
    <w:rsid w:val="00D242CE"/>
    <w:rsid w:val="00D24554"/>
    <w:rsid w:val="00D24F7B"/>
    <w:rsid w:val="00D2536E"/>
    <w:rsid w:val="00D2542F"/>
    <w:rsid w:val="00D2545B"/>
    <w:rsid w:val="00D2551B"/>
    <w:rsid w:val="00D2585E"/>
    <w:rsid w:val="00D25BC9"/>
    <w:rsid w:val="00D25C7D"/>
    <w:rsid w:val="00D26011"/>
    <w:rsid w:val="00D267E2"/>
    <w:rsid w:val="00D268BA"/>
    <w:rsid w:val="00D26A06"/>
    <w:rsid w:val="00D26C80"/>
    <w:rsid w:val="00D26CAF"/>
    <w:rsid w:val="00D26E3D"/>
    <w:rsid w:val="00D26F5E"/>
    <w:rsid w:val="00D26F98"/>
    <w:rsid w:val="00D27634"/>
    <w:rsid w:val="00D27757"/>
    <w:rsid w:val="00D27783"/>
    <w:rsid w:val="00D277AB"/>
    <w:rsid w:val="00D27C02"/>
    <w:rsid w:val="00D27C75"/>
    <w:rsid w:val="00D27CB9"/>
    <w:rsid w:val="00D27F9B"/>
    <w:rsid w:val="00D300C3"/>
    <w:rsid w:val="00D302CC"/>
    <w:rsid w:val="00D304D6"/>
    <w:rsid w:val="00D30665"/>
    <w:rsid w:val="00D306C3"/>
    <w:rsid w:val="00D30754"/>
    <w:rsid w:val="00D3097B"/>
    <w:rsid w:val="00D30A90"/>
    <w:rsid w:val="00D30AE3"/>
    <w:rsid w:val="00D31196"/>
    <w:rsid w:val="00D3160F"/>
    <w:rsid w:val="00D317AB"/>
    <w:rsid w:val="00D31A81"/>
    <w:rsid w:val="00D31D27"/>
    <w:rsid w:val="00D31F09"/>
    <w:rsid w:val="00D31FBF"/>
    <w:rsid w:val="00D32019"/>
    <w:rsid w:val="00D324E5"/>
    <w:rsid w:val="00D32998"/>
    <w:rsid w:val="00D32B6A"/>
    <w:rsid w:val="00D33323"/>
    <w:rsid w:val="00D3384A"/>
    <w:rsid w:val="00D338E9"/>
    <w:rsid w:val="00D33B6E"/>
    <w:rsid w:val="00D33CA8"/>
    <w:rsid w:val="00D33CAE"/>
    <w:rsid w:val="00D33FF9"/>
    <w:rsid w:val="00D3422A"/>
    <w:rsid w:val="00D34B6E"/>
    <w:rsid w:val="00D34E95"/>
    <w:rsid w:val="00D34F05"/>
    <w:rsid w:val="00D35BD1"/>
    <w:rsid w:val="00D35DA2"/>
    <w:rsid w:val="00D35DF6"/>
    <w:rsid w:val="00D36132"/>
    <w:rsid w:val="00D36156"/>
    <w:rsid w:val="00D36225"/>
    <w:rsid w:val="00D36296"/>
    <w:rsid w:val="00D3629B"/>
    <w:rsid w:val="00D36382"/>
    <w:rsid w:val="00D36628"/>
    <w:rsid w:val="00D36649"/>
    <w:rsid w:val="00D36675"/>
    <w:rsid w:val="00D36F0D"/>
    <w:rsid w:val="00D36F7F"/>
    <w:rsid w:val="00D3709F"/>
    <w:rsid w:val="00D37100"/>
    <w:rsid w:val="00D37269"/>
    <w:rsid w:val="00D37278"/>
    <w:rsid w:val="00D37376"/>
    <w:rsid w:val="00D37674"/>
    <w:rsid w:val="00D37C81"/>
    <w:rsid w:val="00D37D5F"/>
    <w:rsid w:val="00D37F20"/>
    <w:rsid w:val="00D403CE"/>
    <w:rsid w:val="00D40681"/>
    <w:rsid w:val="00D40721"/>
    <w:rsid w:val="00D407C0"/>
    <w:rsid w:val="00D4090C"/>
    <w:rsid w:val="00D40C72"/>
    <w:rsid w:val="00D40DE7"/>
    <w:rsid w:val="00D4116A"/>
    <w:rsid w:val="00D413CC"/>
    <w:rsid w:val="00D418F8"/>
    <w:rsid w:val="00D41D7E"/>
    <w:rsid w:val="00D41DCA"/>
    <w:rsid w:val="00D423EF"/>
    <w:rsid w:val="00D424B8"/>
    <w:rsid w:val="00D4262E"/>
    <w:rsid w:val="00D4263F"/>
    <w:rsid w:val="00D426DD"/>
    <w:rsid w:val="00D4281B"/>
    <w:rsid w:val="00D42959"/>
    <w:rsid w:val="00D42C63"/>
    <w:rsid w:val="00D42FEF"/>
    <w:rsid w:val="00D43070"/>
    <w:rsid w:val="00D43284"/>
    <w:rsid w:val="00D43536"/>
    <w:rsid w:val="00D4380C"/>
    <w:rsid w:val="00D43812"/>
    <w:rsid w:val="00D43857"/>
    <w:rsid w:val="00D4395C"/>
    <w:rsid w:val="00D4412A"/>
    <w:rsid w:val="00D44265"/>
    <w:rsid w:val="00D443C1"/>
    <w:rsid w:val="00D44844"/>
    <w:rsid w:val="00D448A0"/>
    <w:rsid w:val="00D44914"/>
    <w:rsid w:val="00D4495D"/>
    <w:rsid w:val="00D44C6D"/>
    <w:rsid w:val="00D44C92"/>
    <w:rsid w:val="00D44D2F"/>
    <w:rsid w:val="00D4517E"/>
    <w:rsid w:val="00D45287"/>
    <w:rsid w:val="00D45544"/>
    <w:rsid w:val="00D45552"/>
    <w:rsid w:val="00D456F4"/>
    <w:rsid w:val="00D45713"/>
    <w:rsid w:val="00D45985"/>
    <w:rsid w:val="00D45DBE"/>
    <w:rsid w:val="00D45DD3"/>
    <w:rsid w:val="00D464A6"/>
    <w:rsid w:val="00D464F3"/>
    <w:rsid w:val="00D465FF"/>
    <w:rsid w:val="00D467E5"/>
    <w:rsid w:val="00D46C0D"/>
    <w:rsid w:val="00D46D1F"/>
    <w:rsid w:val="00D46E60"/>
    <w:rsid w:val="00D471D1"/>
    <w:rsid w:val="00D471D5"/>
    <w:rsid w:val="00D47579"/>
    <w:rsid w:val="00D4762D"/>
    <w:rsid w:val="00D47679"/>
    <w:rsid w:val="00D4767B"/>
    <w:rsid w:val="00D4768F"/>
    <w:rsid w:val="00D4794E"/>
    <w:rsid w:val="00D47CD1"/>
    <w:rsid w:val="00D47FD8"/>
    <w:rsid w:val="00D50363"/>
    <w:rsid w:val="00D50AE1"/>
    <w:rsid w:val="00D50BBB"/>
    <w:rsid w:val="00D50BDF"/>
    <w:rsid w:val="00D50C2E"/>
    <w:rsid w:val="00D5106B"/>
    <w:rsid w:val="00D51110"/>
    <w:rsid w:val="00D5112A"/>
    <w:rsid w:val="00D512A0"/>
    <w:rsid w:val="00D5153C"/>
    <w:rsid w:val="00D51624"/>
    <w:rsid w:val="00D517A9"/>
    <w:rsid w:val="00D517E8"/>
    <w:rsid w:val="00D518E8"/>
    <w:rsid w:val="00D51942"/>
    <w:rsid w:val="00D52153"/>
    <w:rsid w:val="00D52292"/>
    <w:rsid w:val="00D523FC"/>
    <w:rsid w:val="00D5270A"/>
    <w:rsid w:val="00D52870"/>
    <w:rsid w:val="00D528A2"/>
    <w:rsid w:val="00D52920"/>
    <w:rsid w:val="00D52999"/>
    <w:rsid w:val="00D52BC1"/>
    <w:rsid w:val="00D52BF7"/>
    <w:rsid w:val="00D52D36"/>
    <w:rsid w:val="00D52DE8"/>
    <w:rsid w:val="00D530B5"/>
    <w:rsid w:val="00D53193"/>
    <w:rsid w:val="00D53717"/>
    <w:rsid w:val="00D53A8C"/>
    <w:rsid w:val="00D5413F"/>
    <w:rsid w:val="00D54226"/>
    <w:rsid w:val="00D54557"/>
    <w:rsid w:val="00D54FC4"/>
    <w:rsid w:val="00D55176"/>
    <w:rsid w:val="00D5548C"/>
    <w:rsid w:val="00D554AE"/>
    <w:rsid w:val="00D55809"/>
    <w:rsid w:val="00D55BF9"/>
    <w:rsid w:val="00D55CCB"/>
    <w:rsid w:val="00D55E6F"/>
    <w:rsid w:val="00D55F0A"/>
    <w:rsid w:val="00D56122"/>
    <w:rsid w:val="00D56230"/>
    <w:rsid w:val="00D56304"/>
    <w:rsid w:val="00D56769"/>
    <w:rsid w:val="00D567A8"/>
    <w:rsid w:val="00D56906"/>
    <w:rsid w:val="00D56A0C"/>
    <w:rsid w:val="00D5776F"/>
    <w:rsid w:val="00D57D65"/>
    <w:rsid w:val="00D57E51"/>
    <w:rsid w:val="00D57FD8"/>
    <w:rsid w:val="00D60076"/>
    <w:rsid w:val="00D60283"/>
    <w:rsid w:val="00D6045D"/>
    <w:rsid w:val="00D605D1"/>
    <w:rsid w:val="00D6062C"/>
    <w:rsid w:val="00D6065B"/>
    <w:rsid w:val="00D60723"/>
    <w:rsid w:val="00D60899"/>
    <w:rsid w:val="00D609F2"/>
    <w:rsid w:val="00D60D3D"/>
    <w:rsid w:val="00D60F49"/>
    <w:rsid w:val="00D60FC8"/>
    <w:rsid w:val="00D61409"/>
    <w:rsid w:val="00D6187A"/>
    <w:rsid w:val="00D61AF8"/>
    <w:rsid w:val="00D61B07"/>
    <w:rsid w:val="00D61BA9"/>
    <w:rsid w:val="00D61D57"/>
    <w:rsid w:val="00D61DB9"/>
    <w:rsid w:val="00D61F03"/>
    <w:rsid w:val="00D61FAA"/>
    <w:rsid w:val="00D620E0"/>
    <w:rsid w:val="00D622BF"/>
    <w:rsid w:val="00D624C2"/>
    <w:rsid w:val="00D62FA2"/>
    <w:rsid w:val="00D63159"/>
    <w:rsid w:val="00D6340E"/>
    <w:rsid w:val="00D6365B"/>
    <w:rsid w:val="00D63A28"/>
    <w:rsid w:val="00D63DFA"/>
    <w:rsid w:val="00D63F2B"/>
    <w:rsid w:val="00D643C3"/>
    <w:rsid w:val="00D646C6"/>
    <w:rsid w:val="00D646E7"/>
    <w:rsid w:val="00D64B5E"/>
    <w:rsid w:val="00D64CAB"/>
    <w:rsid w:val="00D64F81"/>
    <w:rsid w:val="00D64FAA"/>
    <w:rsid w:val="00D65525"/>
    <w:rsid w:val="00D655BF"/>
    <w:rsid w:val="00D6566A"/>
    <w:rsid w:val="00D656CB"/>
    <w:rsid w:val="00D657DF"/>
    <w:rsid w:val="00D65902"/>
    <w:rsid w:val="00D65A4C"/>
    <w:rsid w:val="00D65B42"/>
    <w:rsid w:val="00D66122"/>
    <w:rsid w:val="00D664B1"/>
    <w:rsid w:val="00D66AB7"/>
    <w:rsid w:val="00D66AE7"/>
    <w:rsid w:val="00D66BA0"/>
    <w:rsid w:val="00D66BAE"/>
    <w:rsid w:val="00D66E55"/>
    <w:rsid w:val="00D67E77"/>
    <w:rsid w:val="00D67EC6"/>
    <w:rsid w:val="00D67F03"/>
    <w:rsid w:val="00D67FBB"/>
    <w:rsid w:val="00D70066"/>
    <w:rsid w:val="00D7026F"/>
    <w:rsid w:val="00D70608"/>
    <w:rsid w:val="00D70A7F"/>
    <w:rsid w:val="00D70B65"/>
    <w:rsid w:val="00D70C4B"/>
    <w:rsid w:val="00D713FD"/>
    <w:rsid w:val="00D71717"/>
    <w:rsid w:val="00D719A9"/>
    <w:rsid w:val="00D71AE7"/>
    <w:rsid w:val="00D722E6"/>
    <w:rsid w:val="00D72566"/>
    <w:rsid w:val="00D725B7"/>
    <w:rsid w:val="00D72679"/>
    <w:rsid w:val="00D72ACA"/>
    <w:rsid w:val="00D72AEC"/>
    <w:rsid w:val="00D731E1"/>
    <w:rsid w:val="00D73327"/>
    <w:rsid w:val="00D73333"/>
    <w:rsid w:val="00D73340"/>
    <w:rsid w:val="00D734CD"/>
    <w:rsid w:val="00D7356B"/>
    <w:rsid w:val="00D736A0"/>
    <w:rsid w:val="00D73DE2"/>
    <w:rsid w:val="00D74153"/>
    <w:rsid w:val="00D74157"/>
    <w:rsid w:val="00D74562"/>
    <w:rsid w:val="00D74649"/>
    <w:rsid w:val="00D74C9F"/>
    <w:rsid w:val="00D74E62"/>
    <w:rsid w:val="00D74FBC"/>
    <w:rsid w:val="00D75490"/>
    <w:rsid w:val="00D75774"/>
    <w:rsid w:val="00D7579B"/>
    <w:rsid w:val="00D757E4"/>
    <w:rsid w:val="00D758C1"/>
    <w:rsid w:val="00D75A4E"/>
    <w:rsid w:val="00D75D4C"/>
    <w:rsid w:val="00D75D78"/>
    <w:rsid w:val="00D75F6F"/>
    <w:rsid w:val="00D75FE1"/>
    <w:rsid w:val="00D7622E"/>
    <w:rsid w:val="00D762F6"/>
    <w:rsid w:val="00D7653D"/>
    <w:rsid w:val="00D76571"/>
    <w:rsid w:val="00D76576"/>
    <w:rsid w:val="00D765BB"/>
    <w:rsid w:val="00D765D9"/>
    <w:rsid w:val="00D765EE"/>
    <w:rsid w:val="00D769B7"/>
    <w:rsid w:val="00D76B4D"/>
    <w:rsid w:val="00D76CEF"/>
    <w:rsid w:val="00D76FDD"/>
    <w:rsid w:val="00D773A6"/>
    <w:rsid w:val="00D77651"/>
    <w:rsid w:val="00D77682"/>
    <w:rsid w:val="00D77750"/>
    <w:rsid w:val="00D77A0C"/>
    <w:rsid w:val="00D77B41"/>
    <w:rsid w:val="00D80013"/>
    <w:rsid w:val="00D80304"/>
    <w:rsid w:val="00D803DD"/>
    <w:rsid w:val="00D806FF"/>
    <w:rsid w:val="00D80744"/>
    <w:rsid w:val="00D80865"/>
    <w:rsid w:val="00D80D75"/>
    <w:rsid w:val="00D80DB7"/>
    <w:rsid w:val="00D8108D"/>
    <w:rsid w:val="00D810C0"/>
    <w:rsid w:val="00D81206"/>
    <w:rsid w:val="00D8179D"/>
    <w:rsid w:val="00D81BFA"/>
    <w:rsid w:val="00D81F93"/>
    <w:rsid w:val="00D82641"/>
    <w:rsid w:val="00D82959"/>
    <w:rsid w:val="00D82AEE"/>
    <w:rsid w:val="00D82D6C"/>
    <w:rsid w:val="00D82F33"/>
    <w:rsid w:val="00D82F78"/>
    <w:rsid w:val="00D82FD2"/>
    <w:rsid w:val="00D83058"/>
    <w:rsid w:val="00D83094"/>
    <w:rsid w:val="00D835D4"/>
    <w:rsid w:val="00D83608"/>
    <w:rsid w:val="00D83619"/>
    <w:rsid w:val="00D83B68"/>
    <w:rsid w:val="00D83CDB"/>
    <w:rsid w:val="00D83F04"/>
    <w:rsid w:val="00D83F6C"/>
    <w:rsid w:val="00D8403D"/>
    <w:rsid w:val="00D84177"/>
    <w:rsid w:val="00D8431B"/>
    <w:rsid w:val="00D84424"/>
    <w:rsid w:val="00D846BD"/>
    <w:rsid w:val="00D84799"/>
    <w:rsid w:val="00D84A15"/>
    <w:rsid w:val="00D85221"/>
    <w:rsid w:val="00D85359"/>
    <w:rsid w:val="00D854A6"/>
    <w:rsid w:val="00D857EF"/>
    <w:rsid w:val="00D85A77"/>
    <w:rsid w:val="00D85D80"/>
    <w:rsid w:val="00D86048"/>
    <w:rsid w:val="00D86554"/>
    <w:rsid w:val="00D86F92"/>
    <w:rsid w:val="00D871F7"/>
    <w:rsid w:val="00D87314"/>
    <w:rsid w:val="00D874D5"/>
    <w:rsid w:val="00D875D4"/>
    <w:rsid w:val="00D8773D"/>
    <w:rsid w:val="00D87B26"/>
    <w:rsid w:val="00D87BBC"/>
    <w:rsid w:val="00D87C7D"/>
    <w:rsid w:val="00D87D19"/>
    <w:rsid w:val="00D87F1F"/>
    <w:rsid w:val="00D901D8"/>
    <w:rsid w:val="00D90866"/>
    <w:rsid w:val="00D90A0F"/>
    <w:rsid w:val="00D90A3E"/>
    <w:rsid w:val="00D90AC6"/>
    <w:rsid w:val="00D90C60"/>
    <w:rsid w:val="00D90F66"/>
    <w:rsid w:val="00D90FD2"/>
    <w:rsid w:val="00D911D3"/>
    <w:rsid w:val="00D91729"/>
    <w:rsid w:val="00D91973"/>
    <w:rsid w:val="00D91A57"/>
    <w:rsid w:val="00D91AF0"/>
    <w:rsid w:val="00D91B77"/>
    <w:rsid w:val="00D91CEC"/>
    <w:rsid w:val="00D91ED6"/>
    <w:rsid w:val="00D924C3"/>
    <w:rsid w:val="00D9264B"/>
    <w:rsid w:val="00D92687"/>
    <w:rsid w:val="00D9270E"/>
    <w:rsid w:val="00D92A2C"/>
    <w:rsid w:val="00D92B85"/>
    <w:rsid w:val="00D92DDE"/>
    <w:rsid w:val="00D92E49"/>
    <w:rsid w:val="00D9320D"/>
    <w:rsid w:val="00D93314"/>
    <w:rsid w:val="00D93749"/>
    <w:rsid w:val="00D937E9"/>
    <w:rsid w:val="00D93826"/>
    <w:rsid w:val="00D93849"/>
    <w:rsid w:val="00D93BAE"/>
    <w:rsid w:val="00D93D1F"/>
    <w:rsid w:val="00D93DA0"/>
    <w:rsid w:val="00D93E74"/>
    <w:rsid w:val="00D93F71"/>
    <w:rsid w:val="00D94146"/>
    <w:rsid w:val="00D943F9"/>
    <w:rsid w:val="00D94C5B"/>
    <w:rsid w:val="00D94CBC"/>
    <w:rsid w:val="00D9502D"/>
    <w:rsid w:val="00D95204"/>
    <w:rsid w:val="00D954B8"/>
    <w:rsid w:val="00D954ED"/>
    <w:rsid w:val="00D95672"/>
    <w:rsid w:val="00D958DA"/>
    <w:rsid w:val="00D95A7F"/>
    <w:rsid w:val="00D95F28"/>
    <w:rsid w:val="00D95F55"/>
    <w:rsid w:val="00D9616B"/>
    <w:rsid w:val="00D963F5"/>
    <w:rsid w:val="00D9695F"/>
    <w:rsid w:val="00D96BFB"/>
    <w:rsid w:val="00D96E44"/>
    <w:rsid w:val="00D97231"/>
    <w:rsid w:val="00D97A8E"/>
    <w:rsid w:val="00D97A96"/>
    <w:rsid w:val="00D97DEF"/>
    <w:rsid w:val="00DA00C2"/>
    <w:rsid w:val="00DA00C3"/>
    <w:rsid w:val="00DA053E"/>
    <w:rsid w:val="00DA06FE"/>
    <w:rsid w:val="00DA0A84"/>
    <w:rsid w:val="00DA0C32"/>
    <w:rsid w:val="00DA1338"/>
    <w:rsid w:val="00DA1666"/>
    <w:rsid w:val="00DA1765"/>
    <w:rsid w:val="00DA1834"/>
    <w:rsid w:val="00DA1910"/>
    <w:rsid w:val="00DA1976"/>
    <w:rsid w:val="00DA1B8D"/>
    <w:rsid w:val="00DA1D0C"/>
    <w:rsid w:val="00DA236F"/>
    <w:rsid w:val="00DA23CF"/>
    <w:rsid w:val="00DA267C"/>
    <w:rsid w:val="00DA26F9"/>
    <w:rsid w:val="00DA28E5"/>
    <w:rsid w:val="00DA2F0B"/>
    <w:rsid w:val="00DA2FEC"/>
    <w:rsid w:val="00DA3223"/>
    <w:rsid w:val="00DA372B"/>
    <w:rsid w:val="00DA3C6E"/>
    <w:rsid w:val="00DA3CA6"/>
    <w:rsid w:val="00DA3F48"/>
    <w:rsid w:val="00DA42F8"/>
    <w:rsid w:val="00DA4344"/>
    <w:rsid w:val="00DA436B"/>
    <w:rsid w:val="00DA4421"/>
    <w:rsid w:val="00DA4FB7"/>
    <w:rsid w:val="00DA500E"/>
    <w:rsid w:val="00DA5040"/>
    <w:rsid w:val="00DA52E8"/>
    <w:rsid w:val="00DA537A"/>
    <w:rsid w:val="00DA56DC"/>
    <w:rsid w:val="00DA56E4"/>
    <w:rsid w:val="00DA57EE"/>
    <w:rsid w:val="00DA5980"/>
    <w:rsid w:val="00DA59B9"/>
    <w:rsid w:val="00DA5BDB"/>
    <w:rsid w:val="00DA5CEF"/>
    <w:rsid w:val="00DA5E26"/>
    <w:rsid w:val="00DA604C"/>
    <w:rsid w:val="00DA608D"/>
    <w:rsid w:val="00DA60CE"/>
    <w:rsid w:val="00DA61AF"/>
    <w:rsid w:val="00DA621F"/>
    <w:rsid w:val="00DA633F"/>
    <w:rsid w:val="00DA65AE"/>
    <w:rsid w:val="00DA67A9"/>
    <w:rsid w:val="00DA70D0"/>
    <w:rsid w:val="00DA74C9"/>
    <w:rsid w:val="00DA7802"/>
    <w:rsid w:val="00DA78C4"/>
    <w:rsid w:val="00DA7BE9"/>
    <w:rsid w:val="00DA7BF5"/>
    <w:rsid w:val="00DA7D46"/>
    <w:rsid w:val="00DA7E24"/>
    <w:rsid w:val="00DB0030"/>
    <w:rsid w:val="00DB0814"/>
    <w:rsid w:val="00DB082B"/>
    <w:rsid w:val="00DB0A16"/>
    <w:rsid w:val="00DB0B1B"/>
    <w:rsid w:val="00DB0FE0"/>
    <w:rsid w:val="00DB0FEF"/>
    <w:rsid w:val="00DB1655"/>
    <w:rsid w:val="00DB1770"/>
    <w:rsid w:val="00DB1775"/>
    <w:rsid w:val="00DB18C8"/>
    <w:rsid w:val="00DB19C5"/>
    <w:rsid w:val="00DB19CC"/>
    <w:rsid w:val="00DB1A63"/>
    <w:rsid w:val="00DB1B6E"/>
    <w:rsid w:val="00DB1D1D"/>
    <w:rsid w:val="00DB1D5C"/>
    <w:rsid w:val="00DB1FD5"/>
    <w:rsid w:val="00DB2230"/>
    <w:rsid w:val="00DB2616"/>
    <w:rsid w:val="00DB2698"/>
    <w:rsid w:val="00DB2825"/>
    <w:rsid w:val="00DB2A5D"/>
    <w:rsid w:val="00DB2D92"/>
    <w:rsid w:val="00DB32D4"/>
    <w:rsid w:val="00DB32ED"/>
    <w:rsid w:val="00DB35BB"/>
    <w:rsid w:val="00DB3A54"/>
    <w:rsid w:val="00DB3BF3"/>
    <w:rsid w:val="00DB418D"/>
    <w:rsid w:val="00DB41F9"/>
    <w:rsid w:val="00DB42BD"/>
    <w:rsid w:val="00DB46BB"/>
    <w:rsid w:val="00DB4769"/>
    <w:rsid w:val="00DB48F7"/>
    <w:rsid w:val="00DB4A24"/>
    <w:rsid w:val="00DB514E"/>
    <w:rsid w:val="00DB52D7"/>
    <w:rsid w:val="00DB55B0"/>
    <w:rsid w:val="00DB586D"/>
    <w:rsid w:val="00DB5ACE"/>
    <w:rsid w:val="00DB5C76"/>
    <w:rsid w:val="00DB5F3E"/>
    <w:rsid w:val="00DB5FD1"/>
    <w:rsid w:val="00DB619C"/>
    <w:rsid w:val="00DB6820"/>
    <w:rsid w:val="00DB68D3"/>
    <w:rsid w:val="00DB7154"/>
    <w:rsid w:val="00DB75FE"/>
    <w:rsid w:val="00DB7788"/>
    <w:rsid w:val="00DB795C"/>
    <w:rsid w:val="00DB7B06"/>
    <w:rsid w:val="00DB7D25"/>
    <w:rsid w:val="00DC0343"/>
    <w:rsid w:val="00DC0631"/>
    <w:rsid w:val="00DC09E2"/>
    <w:rsid w:val="00DC0E7B"/>
    <w:rsid w:val="00DC1294"/>
    <w:rsid w:val="00DC12C8"/>
    <w:rsid w:val="00DC1325"/>
    <w:rsid w:val="00DC138F"/>
    <w:rsid w:val="00DC1585"/>
    <w:rsid w:val="00DC1846"/>
    <w:rsid w:val="00DC18BF"/>
    <w:rsid w:val="00DC193A"/>
    <w:rsid w:val="00DC1B32"/>
    <w:rsid w:val="00DC1F60"/>
    <w:rsid w:val="00DC20B0"/>
    <w:rsid w:val="00DC2309"/>
    <w:rsid w:val="00DC2402"/>
    <w:rsid w:val="00DC24D2"/>
    <w:rsid w:val="00DC280B"/>
    <w:rsid w:val="00DC2A0F"/>
    <w:rsid w:val="00DC2B9D"/>
    <w:rsid w:val="00DC2E4A"/>
    <w:rsid w:val="00DC2F71"/>
    <w:rsid w:val="00DC4138"/>
    <w:rsid w:val="00DC4433"/>
    <w:rsid w:val="00DC44DC"/>
    <w:rsid w:val="00DC463D"/>
    <w:rsid w:val="00DC489F"/>
    <w:rsid w:val="00DC4ADF"/>
    <w:rsid w:val="00DC4B73"/>
    <w:rsid w:val="00DC4CAA"/>
    <w:rsid w:val="00DC4F62"/>
    <w:rsid w:val="00DC4FEB"/>
    <w:rsid w:val="00DC521F"/>
    <w:rsid w:val="00DC5A08"/>
    <w:rsid w:val="00DC5A0F"/>
    <w:rsid w:val="00DC5B70"/>
    <w:rsid w:val="00DC5BD3"/>
    <w:rsid w:val="00DC5D26"/>
    <w:rsid w:val="00DC5D5A"/>
    <w:rsid w:val="00DC6319"/>
    <w:rsid w:val="00DC63E1"/>
    <w:rsid w:val="00DC64DB"/>
    <w:rsid w:val="00DC6E7A"/>
    <w:rsid w:val="00DC72EE"/>
    <w:rsid w:val="00DC73F7"/>
    <w:rsid w:val="00DC7869"/>
    <w:rsid w:val="00DC7879"/>
    <w:rsid w:val="00DC7A4C"/>
    <w:rsid w:val="00DC7B95"/>
    <w:rsid w:val="00DC7F84"/>
    <w:rsid w:val="00DD068A"/>
    <w:rsid w:val="00DD0694"/>
    <w:rsid w:val="00DD0CAE"/>
    <w:rsid w:val="00DD0D82"/>
    <w:rsid w:val="00DD0D8E"/>
    <w:rsid w:val="00DD0FC0"/>
    <w:rsid w:val="00DD14C8"/>
    <w:rsid w:val="00DD15F7"/>
    <w:rsid w:val="00DD1655"/>
    <w:rsid w:val="00DD16AA"/>
    <w:rsid w:val="00DD187D"/>
    <w:rsid w:val="00DD1934"/>
    <w:rsid w:val="00DD1BEF"/>
    <w:rsid w:val="00DD1E23"/>
    <w:rsid w:val="00DD21A2"/>
    <w:rsid w:val="00DD21D8"/>
    <w:rsid w:val="00DD226D"/>
    <w:rsid w:val="00DD229E"/>
    <w:rsid w:val="00DD2583"/>
    <w:rsid w:val="00DD29F8"/>
    <w:rsid w:val="00DD2A2A"/>
    <w:rsid w:val="00DD2A9C"/>
    <w:rsid w:val="00DD2C64"/>
    <w:rsid w:val="00DD2E17"/>
    <w:rsid w:val="00DD301A"/>
    <w:rsid w:val="00DD33D8"/>
    <w:rsid w:val="00DD33F2"/>
    <w:rsid w:val="00DD368B"/>
    <w:rsid w:val="00DD378F"/>
    <w:rsid w:val="00DD3793"/>
    <w:rsid w:val="00DD392A"/>
    <w:rsid w:val="00DD3BDF"/>
    <w:rsid w:val="00DD3C18"/>
    <w:rsid w:val="00DD3E43"/>
    <w:rsid w:val="00DD3ECF"/>
    <w:rsid w:val="00DD3F1B"/>
    <w:rsid w:val="00DD4149"/>
    <w:rsid w:val="00DD4152"/>
    <w:rsid w:val="00DD457C"/>
    <w:rsid w:val="00DD45CF"/>
    <w:rsid w:val="00DD4BE8"/>
    <w:rsid w:val="00DD4D08"/>
    <w:rsid w:val="00DD4FA4"/>
    <w:rsid w:val="00DD500F"/>
    <w:rsid w:val="00DD5057"/>
    <w:rsid w:val="00DD537A"/>
    <w:rsid w:val="00DD5411"/>
    <w:rsid w:val="00DD5985"/>
    <w:rsid w:val="00DD59E1"/>
    <w:rsid w:val="00DD5A89"/>
    <w:rsid w:val="00DD5B12"/>
    <w:rsid w:val="00DD5BB2"/>
    <w:rsid w:val="00DD5F16"/>
    <w:rsid w:val="00DD5F47"/>
    <w:rsid w:val="00DD62B9"/>
    <w:rsid w:val="00DD6496"/>
    <w:rsid w:val="00DD6601"/>
    <w:rsid w:val="00DD66EB"/>
    <w:rsid w:val="00DD6826"/>
    <w:rsid w:val="00DD6A04"/>
    <w:rsid w:val="00DD6A62"/>
    <w:rsid w:val="00DD6DA9"/>
    <w:rsid w:val="00DD71FA"/>
    <w:rsid w:val="00DD7627"/>
    <w:rsid w:val="00DD7838"/>
    <w:rsid w:val="00DD78BB"/>
    <w:rsid w:val="00DD791A"/>
    <w:rsid w:val="00DD7971"/>
    <w:rsid w:val="00DD7A0C"/>
    <w:rsid w:val="00DD7B17"/>
    <w:rsid w:val="00DD7BA5"/>
    <w:rsid w:val="00DE014F"/>
    <w:rsid w:val="00DE02A4"/>
    <w:rsid w:val="00DE02BB"/>
    <w:rsid w:val="00DE048B"/>
    <w:rsid w:val="00DE06FA"/>
    <w:rsid w:val="00DE0A8B"/>
    <w:rsid w:val="00DE0CA3"/>
    <w:rsid w:val="00DE101C"/>
    <w:rsid w:val="00DE10A0"/>
    <w:rsid w:val="00DE139A"/>
    <w:rsid w:val="00DE1A37"/>
    <w:rsid w:val="00DE1AEB"/>
    <w:rsid w:val="00DE1B84"/>
    <w:rsid w:val="00DE2026"/>
    <w:rsid w:val="00DE20F3"/>
    <w:rsid w:val="00DE21C9"/>
    <w:rsid w:val="00DE23FF"/>
    <w:rsid w:val="00DE2688"/>
    <w:rsid w:val="00DE2C7B"/>
    <w:rsid w:val="00DE2E9C"/>
    <w:rsid w:val="00DE2F09"/>
    <w:rsid w:val="00DE309A"/>
    <w:rsid w:val="00DE31D2"/>
    <w:rsid w:val="00DE323D"/>
    <w:rsid w:val="00DE3823"/>
    <w:rsid w:val="00DE395A"/>
    <w:rsid w:val="00DE3A75"/>
    <w:rsid w:val="00DE3F46"/>
    <w:rsid w:val="00DE43C7"/>
    <w:rsid w:val="00DE44FC"/>
    <w:rsid w:val="00DE454E"/>
    <w:rsid w:val="00DE48B0"/>
    <w:rsid w:val="00DE4A96"/>
    <w:rsid w:val="00DE4DF1"/>
    <w:rsid w:val="00DE518D"/>
    <w:rsid w:val="00DE531D"/>
    <w:rsid w:val="00DE54CC"/>
    <w:rsid w:val="00DE58D6"/>
    <w:rsid w:val="00DE58FB"/>
    <w:rsid w:val="00DE593C"/>
    <w:rsid w:val="00DE5B35"/>
    <w:rsid w:val="00DE5B4B"/>
    <w:rsid w:val="00DE6041"/>
    <w:rsid w:val="00DE61E6"/>
    <w:rsid w:val="00DE6233"/>
    <w:rsid w:val="00DE634C"/>
    <w:rsid w:val="00DE64A0"/>
    <w:rsid w:val="00DE66CB"/>
    <w:rsid w:val="00DE6700"/>
    <w:rsid w:val="00DE6774"/>
    <w:rsid w:val="00DE6A8B"/>
    <w:rsid w:val="00DE6C2A"/>
    <w:rsid w:val="00DE6DF2"/>
    <w:rsid w:val="00DE7159"/>
    <w:rsid w:val="00DE7287"/>
    <w:rsid w:val="00DE74F5"/>
    <w:rsid w:val="00DE797F"/>
    <w:rsid w:val="00DE79C7"/>
    <w:rsid w:val="00DE7A3F"/>
    <w:rsid w:val="00DE7EE1"/>
    <w:rsid w:val="00DF03D0"/>
    <w:rsid w:val="00DF05F7"/>
    <w:rsid w:val="00DF0B1B"/>
    <w:rsid w:val="00DF0BED"/>
    <w:rsid w:val="00DF0C57"/>
    <w:rsid w:val="00DF0CBD"/>
    <w:rsid w:val="00DF0D19"/>
    <w:rsid w:val="00DF0ED5"/>
    <w:rsid w:val="00DF0F5F"/>
    <w:rsid w:val="00DF0FED"/>
    <w:rsid w:val="00DF102B"/>
    <w:rsid w:val="00DF10AD"/>
    <w:rsid w:val="00DF12CF"/>
    <w:rsid w:val="00DF18BA"/>
    <w:rsid w:val="00DF1937"/>
    <w:rsid w:val="00DF1967"/>
    <w:rsid w:val="00DF19DF"/>
    <w:rsid w:val="00DF1CBF"/>
    <w:rsid w:val="00DF1DE0"/>
    <w:rsid w:val="00DF1E32"/>
    <w:rsid w:val="00DF202E"/>
    <w:rsid w:val="00DF2234"/>
    <w:rsid w:val="00DF2273"/>
    <w:rsid w:val="00DF266C"/>
    <w:rsid w:val="00DF292B"/>
    <w:rsid w:val="00DF2999"/>
    <w:rsid w:val="00DF2BCD"/>
    <w:rsid w:val="00DF2DFF"/>
    <w:rsid w:val="00DF2F25"/>
    <w:rsid w:val="00DF33D2"/>
    <w:rsid w:val="00DF34B9"/>
    <w:rsid w:val="00DF36F8"/>
    <w:rsid w:val="00DF39DA"/>
    <w:rsid w:val="00DF3AC5"/>
    <w:rsid w:val="00DF446B"/>
    <w:rsid w:val="00DF486C"/>
    <w:rsid w:val="00DF4948"/>
    <w:rsid w:val="00DF49A0"/>
    <w:rsid w:val="00DF4E2E"/>
    <w:rsid w:val="00DF5094"/>
    <w:rsid w:val="00DF5290"/>
    <w:rsid w:val="00DF53A3"/>
    <w:rsid w:val="00DF53CD"/>
    <w:rsid w:val="00DF599D"/>
    <w:rsid w:val="00DF5EE0"/>
    <w:rsid w:val="00DF6360"/>
    <w:rsid w:val="00DF6899"/>
    <w:rsid w:val="00DF72A8"/>
    <w:rsid w:val="00DF7427"/>
    <w:rsid w:val="00DF79D1"/>
    <w:rsid w:val="00DF7D3F"/>
    <w:rsid w:val="00DF7D7A"/>
    <w:rsid w:val="00DF7EE0"/>
    <w:rsid w:val="00E00186"/>
    <w:rsid w:val="00E0072E"/>
    <w:rsid w:val="00E00786"/>
    <w:rsid w:val="00E011BF"/>
    <w:rsid w:val="00E0157B"/>
    <w:rsid w:val="00E01BC4"/>
    <w:rsid w:val="00E02672"/>
    <w:rsid w:val="00E02688"/>
    <w:rsid w:val="00E026DB"/>
    <w:rsid w:val="00E02743"/>
    <w:rsid w:val="00E02994"/>
    <w:rsid w:val="00E02A91"/>
    <w:rsid w:val="00E02C57"/>
    <w:rsid w:val="00E02CC6"/>
    <w:rsid w:val="00E02CF8"/>
    <w:rsid w:val="00E03059"/>
    <w:rsid w:val="00E03126"/>
    <w:rsid w:val="00E0313C"/>
    <w:rsid w:val="00E03409"/>
    <w:rsid w:val="00E0348B"/>
    <w:rsid w:val="00E037AF"/>
    <w:rsid w:val="00E038F4"/>
    <w:rsid w:val="00E03A14"/>
    <w:rsid w:val="00E03C9E"/>
    <w:rsid w:val="00E03DB7"/>
    <w:rsid w:val="00E03DCE"/>
    <w:rsid w:val="00E03F33"/>
    <w:rsid w:val="00E03FBF"/>
    <w:rsid w:val="00E04042"/>
    <w:rsid w:val="00E04464"/>
    <w:rsid w:val="00E04658"/>
    <w:rsid w:val="00E04AB1"/>
    <w:rsid w:val="00E04BB9"/>
    <w:rsid w:val="00E05011"/>
    <w:rsid w:val="00E051BC"/>
    <w:rsid w:val="00E05284"/>
    <w:rsid w:val="00E05408"/>
    <w:rsid w:val="00E0556D"/>
    <w:rsid w:val="00E05701"/>
    <w:rsid w:val="00E0570C"/>
    <w:rsid w:val="00E0571A"/>
    <w:rsid w:val="00E05763"/>
    <w:rsid w:val="00E05DC7"/>
    <w:rsid w:val="00E05DE4"/>
    <w:rsid w:val="00E05E32"/>
    <w:rsid w:val="00E0669D"/>
    <w:rsid w:val="00E06A50"/>
    <w:rsid w:val="00E06AAE"/>
    <w:rsid w:val="00E06E9C"/>
    <w:rsid w:val="00E06FA0"/>
    <w:rsid w:val="00E07523"/>
    <w:rsid w:val="00E075F0"/>
    <w:rsid w:val="00E076DF"/>
    <w:rsid w:val="00E0773C"/>
    <w:rsid w:val="00E07804"/>
    <w:rsid w:val="00E07C96"/>
    <w:rsid w:val="00E07F47"/>
    <w:rsid w:val="00E102DB"/>
    <w:rsid w:val="00E103C0"/>
    <w:rsid w:val="00E10472"/>
    <w:rsid w:val="00E10831"/>
    <w:rsid w:val="00E1088C"/>
    <w:rsid w:val="00E10DA8"/>
    <w:rsid w:val="00E10FB1"/>
    <w:rsid w:val="00E114E5"/>
    <w:rsid w:val="00E118FE"/>
    <w:rsid w:val="00E11B23"/>
    <w:rsid w:val="00E11E98"/>
    <w:rsid w:val="00E124B4"/>
    <w:rsid w:val="00E12585"/>
    <w:rsid w:val="00E1269C"/>
    <w:rsid w:val="00E13087"/>
    <w:rsid w:val="00E13687"/>
    <w:rsid w:val="00E13C87"/>
    <w:rsid w:val="00E13E30"/>
    <w:rsid w:val="00E13EFF"/>
    <w:rsid w:val="00E13F34"/>
    <w:rsid w:val="00E13FE7"/>
    <w:rsid w:val="00E14033"/>
    <w:rsid w:val="00E14176"/>
    <w:rsid w:val="00E14368"/>
    <w:rsid w:val="00E146BB"/>
    <w:rsid w:val="00E146BD"/>
    <w:rsid w:val="00E1473E"/>
    <w:rsid w:val="00E14784"/>
    <w:rsid w:val="00E14799"/>
    <w:rsid w:val="00E14DDD"/>
    <w:rsid w:val="00E14EF6"/>
    <w:rsid w:val="00E153A5"/>
    <w:rsid w:val="00E153E6"/>
    <w:rsid w:val="00E154A7"/>
    <w:rsid w:val="00E155DC"/>
    <w:rsid w:val="00E1578D"/>
    <w:rsid w:val="00E15A94"/>
    <w:rsid w:val="00E15C76"/>
    <w:rsid w:val="00E15E19"/>
    <w:rsid w:val="00E16004"/>
    <w:rsid w:val="00E161DC"/>
    <w:rsid w:val="00E16353"/>
    <w:rsid w:val="00E16851"/>
    <w:rsid w:val="00E16CF6"/>
    <w:rsid w:val="00E16D2D"/>
    <w:rsid w:val="00E16DBB"/>
    <w:rsid w:val="00E16FDE"/>
    <w:rsid w:val="00E170EB"/>
    <w:rsid w:val="00E17860"/>
    <w:rsid w:val="00E17B16"/>
    <w:rsid w:val="00E17CBB"/>
    <w:rsid w:val="00E17D9B"/>
    <w:rsid w:val="00E17E05"/>
    <w:rsid w:val="00E17EA5"/>
    <w:rsid w:val="00E17EFB"/>
    <w:rsid w:val="00E2030F"/>
    <w:rsid w:val="00E20891"/>
    <w:rsid w:val="00E20D53"/>
    <w:rsid w:val="00E2105B"/>
    <w:rsid w:val="00E2118D"/>
    <w:rsid w:val="00E211CB"/>
    <w:rsid w:val="00E21515"/>
    <w:rsid w:val="00E215FE"/>
    <w:rsid w:val="00E2166E"/>
    <w:rsid w:val="00E21750"/>
    <w:rsid w:val="00E21D40"/>
    <w:rsid w:val="00E22108"/>
    <w:rsid w:val="00E223DF"/>
    <w:rsid w:val="00E225BE"/>
    <w:rsid w:val="00E22753"/>
    <w:rsid w:val="00E22770"/>
    <w:rsid w:val="00E2283C"/>
    <w:rsid w:val="00E22974"/>
    <w:rsid w:val="00E22B1D"/>
    <w:rsid w:val="00E230B3"/>
    <w:rsid w:val="00E23267"/>
    <w:rsid w:val="00E2331E"/>
    <w:rsid w:val="00E235B1"/>
    <w:rsid w:val="00E23E6D"/>
    <w:rsid w:val="00E24023"/>
    <w:rsid w:val="00E243CF"/>
    <w:rsid w:val="00E2464F"/>
    <w:rsid w:val="00E24653"/>
    <w:rsid w:val="00E249FB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5D8B"/>
    <w:rsid w:val="00E26146"/>
    <w:rsid w:val="00E264E1"/>
    <w:rsid w:val="00E2653E"/>
    <w:rsid w:val="00E26D2C"/>
    <w:rsid w:val="00E26D73"/>
    <w:rsid w:val="00E26EE6"/>
    <w:rsid w:val="00E26F9F"/>
    <w:rsid w:val="00E27088"/>
    <w:rsid w:val="00E27097"/>
    <w:rsid w:val="00E270AD"/>
    <w:rsid w:val="00E2722A"/>
    <w:rsid w:val="00E27305"/>
    <w:rsid w:val="00E27680"/>
    <w:rsid w:val="00E2781B"/>
    <w:rsid w:val="00E27E28"/>
    <w:rsid w:val="00E27EB3"/>
    <w:rsid w:val="00E301F4"/>
    <w:rsid w:val="00E31073"/>
    <w:rsid w:val="00E31897"/>
    <w:rsid w:val="00E31BF8"/>
    <w:rsid w:val="00E31E1F"/>
    <w:rsid w:val="00E320C7"/>
    <w:rsid w:val="00E320D0"/>
    <w:rsid w:val="00E323D6"/>
    <w:rsid w:val="00E32402"/>
    <w:rsid w:val="00E325E8"/>
    <w:rsid w:val="00E326C9"/>
    <w:rsid w:val="00E32CAE"/>
    <w:rsid w:val="00E33203"/>
    <w:rsid w:val="00E33708"/>
    <w:rsid w:val="00E337B5"/>
    <w:rsid w:val="00E33921"/>
    <w:rsid w:val="00E33993"/>
    <w:rsid w:val="00E33BE8"/>
    <w:rsid w:val="00E341FB"/>
    <w:rsid w:val="00E34274"/>
    <w:rsid w:val="00E344F1"/>
    <w:rsid w:val="00E345A8"/>
    <w:rsid w:val="00E34622"/>
    <w:rsid w:val="00E350B4"/>
    <w:rsid w:val="00E3522E"/>
    <w:rsid w:val="00E35417"/>
    <w:rsid w:val="00E354F2"/>
    <w:rsid w:val="00E35715"/>
    <w:rsid w:val="00E3576D"/>
    <w:rsid w:val="00E35A3E"/>
    <w:rsid w:val="00E35C15"/>
    <w:rsid w:val="00E35C62"/>
    <w:rsid w:val="00E35FC5"/>
    <w:rsid w:val="00E3610F"/>
    <w:rsid w:val="00E364A6"/>
    <w:rsid w:val="00E365F7"/>
    <w:rsid w:val="00E36808"/>
    <w:rsid w:val="00E36850"/>
    <w:rsid w:val="00E368E6"/>
    <w:rsid w:val="00E36D7D"/>
    <w:rsid w:val="00E372A0"/>
    <w:rsid w:val="00E375FE"/>
    <w:rsid w:val="00E37D58"/>
    <w:rsid w:val="00E401CB"/>
    <w:rsid w:val="00E40636"/>
    <w:rsid w:val="00E4081D"/>
    <w:rsid w:val="00E40877"/>
    <w:rsid w:val="00E409EA"/>
    <w:rsid w:val="00E40B96"/>
    <w:rsid w:val="00E40C5F"/>
    <w:rsid w:val="00E40CFA"/>
    <w:rsid w:val="00E40CFD"/>
    <w:rsid w:val="00E415C1"/>
    <w:rsid w:val="00E418EB"/>
    <w:rsid w:val="00E41BFE"/>
    <w:rsid w:val="00E41ECE"/>
    <w:rsid w:val="00E41F22"/>
    <w:rsid w:val="00E423D6"/>
    <w:rsid w:val="00E4247C"/>
    <w:rsid w:val="00E42592"/>
    <w:rsid w:val="00E425A1"/>
    <w:rsid w:val="00E425F5"/>
    <w:rsid w:val="00E4267F"/>
    <w:rsid w:val="00E42FE1"/>
    <w:rsid w:val="00E430FE"/>
    <w:rsid w:val="00E43177"/>
    <w:rsid w:val="00E431CB"/>
    <w:rsid w:val="00E4365B"/>
    <w:rsid w:val="00E436F2"/>
    <w:rsid w:val="00E43707"/>
    <w:rsid w:val="00E437C9"/>
    <w:rsid w:val="00E43843"/>
    <w:rsid w:val="00E438A7"/>
    <w:rsid w:val="00E43BC9"/>
    <w:rsid w:val="00E43D53"/>
    <w:rsid w:val="00E43D96"/>
    <w:rsid w:val="00E43F8D"/>
    <w:rsid w:val="00E44035"/>
    <w:rsid w:val="00E44649"/>
    <w:rsid w:val="00E447E5"/>
    <w:rsid w:val="00E44AF0"/>
    <w:rsid w:val="00E44AFE"/>
    <w:rsid w:val="00E44F3F"/>
    <w:rsid w:val="00E4548D"/>
    <w:rsid w:val="00E454F2"/>
    <w:rsid w:val="00E45C23"/>
    <w:rsid w:val="00E460D6"/>
    <w:rsid w:val="00E460E5"/>
    <w:rsid w:val="00E462C3"/>
    <w:rsid w:val="00E462DD"/>
    <w:rsid w:val="00E463C3"/>
    <w:rsid w:val="00E4693A"/>
    <w:rsid w:val="00E46E2E"/>
    <w:rsid w:val="00E474E6"/>
    <w:rsid w:val="00E476CB"/>
    <w:rsid w:val="00E47753"/>
    <w:rsid w:val="00E478C2"/>
    <w:rsid w:val="00E47DD4"/>
    <w:rsid w:val="00E501B3"/>
    <w:rsid w:val="00E501D1"/>
    <w:rsid w:val="00E50358"/>
    <w:rsid w:val="00E50444"/>
    <w:rsid w:val="00E50841"/>
    <w:rsid w:val="00E50A26"/>
    <w:rsid w:val="00E50B67"/>
    <w:rsid w:val="00E50CCF"/>
    <w:rsid w:val="00E515EF"/>
    <w:rsid w:val="00E5171A"/>
    <w:rsid w:val="00E517FE"/>
    <w:rsid w:val="00E51861"/>
    <w:rsid w:val="00E51ACC"/>
    <w:rsid w:val="00E52213"/>
    <w:rsid w:val="00E5248F"/>
    <w:rsid w:val="00E52645"/>
    <w:rsid w:val="00E52647"/>
    <w:rsid w:val="00E526D9"/>
    <w:rsid w:val="00E529D1"/>
    <w:rsid w:val="00E52C6D"/>
    <w:rsid w:val="00E52D20"/>
    <w:rsid w:val="00E53068"/>
    <w:rsid w:val="00E53404"/>
    <w:rsid w:val="00E535BD"/>
    <w:rsid w:val="00E535BE"/>
    <w:rsid w:val="00E538A9"/>
    <w:rsid w:val="00E53A60"/>
    <w:rsid w:val="00E53CA4"/>
    <w:rsid w:val="00E53E50"/>
    <w:rsid w:val="00E542AD"/>
    <w:rsid w:val="00E5440D"/>
    <w:rsid w:val="00E544D7"/>
    <w:rsid w:val="00E54680"/>
    <w:rsid w:val="00E54D81"/>
    <w:rsid w:val="00E54E1F"/>
    <w:rsid w:val="00E54FE1"/>
    <w:rsid w:val="00E557B4"/>
    <w:rsid w:val="00E56264"/>
    <w:rsid w:val="00E56554"/>
    <w:rsid w:val="00E5655B"/>
    <w:rsid w:val="00E56758"/>
    <w:rsid w:val="00E568DD"/>
    <w:rsid w:val="00E56A10"/>
    <w:rsid w:val="00E56FCD"/>
    <w:rsid w:val="00E57A51"/>
    <w:rsid w:val="00E57B5C"/>
    <w:rsid w:val="00E60CB7"/>
    <w:rsid w:val="00E60DE4"/>
    <w:rsid w:val="00E60EB1"/>
    <w:rsid w:val="00E60EC6"/>
    <w:rsid w:val="00E61526"/>
    <w:rsid w:val="00E6185B"/>
    <w:rsid w:val="00E6197A"/>
    <w:rsid w:val="00E62068"/>
    <w:rsid w:val="00E622EB"/>
    <w:rsid w:val="00E624B5"/>
    <w:rsid w:val="00E62831"/>
    <w:rsid w:val="00E6290D"/>
    <w:rsid w:val="00E62A5E"/>
    <w:rsid w:val="00E62BB7"/>
    <w:rsid w:val="00E6318B"/>
    <w:rsid w:val="00E631D1"/>
    <w:rsid w:val="00E6362C"/>
    <w:rsid w:val="00E63685"/>
    <w:rsid w:val="00E6390A"/>
    <w:rsid w:val="00E63B81"/>
    <w:rsid w:val="00E64010"/>
    <w:rsid w:val="00E64156"/>
    <w:rsid w:val="00E645B5"/>
    <w:rsid w:val="00E64A90"/>
    <w:rsid w:val="00E656AC"/>
    <w:rsid w:val="00E65CF3"/>
    <w:rsid w:val="00E66065"/>
    <w:rsid w:val="00E66079"/>
    <w:rsid w:val="00E6621F"/>
    <w:rsid w:val="00E66308"/>
    <w:rsid w:val="00E663C6"/>
    <w:rsid w:val="00E663CC"/>
    <w:rsid w:val="00E66BD2"/>
    <w:rsid w:val="00E66C11"/>
    <w:rsid w:val="00E66DA8"/>
    <w:rsid w:val="00E67109"/>
    <w:rsid w:val="00E67473"/>
    <w:rsid w:val="00E67684"/>
    <w:rsid w:val="00E67A75"/>
    <w:rsid w:val="00E67A87"/>
    <w:rsid w:val="00E67FC1"/>
    <w:rsid w:val="00E70393"/>
    <w:rsid w:val="00E704FC"/>
    <w:rsid w:val="00E70613"/>
    <w:rsid w:val="00E70B18"/>
    <w:rsid w:val="00E70E00"/>
    <w:rsid w:val="00E70F31"/>
    <w:rsid w:val="00E70F69"/>
    <w:rsid w:val="00E711F4"/>
    <w:rsid w:val="00E7123E"/>
    <w:rsid w:val="00E71242"/>
    <w:rsid w:val="00E71263"/>
    <w:rsid w:val="00E71387"/>
    <w:rsid w:val="00E71591"/>
    <w:rsid w:val="00E71867"/>
    <w:rsid w:val="00E7196D"/>
    <w:rsid w:val="00E71C6C"/>
    <w:rsid w:val="00E71CA2"/>
    <w:rsid w:val="00E71E5F"/>
    <w:rsid w:val="00E71E93"/>
    <w:rsid w:val="00E71F1B"/>
    <w:rsid w:val="00E71F6B"/>
    <w:rsid w:val="00E72641"/>
    <w:rsid w:val="00E7289E"/>
    <w:rsid w:val="00E72A44"/>
    <w:rsid w:val="00E72BFE"/>
    <w:rsid w:val="00E72EF8"/>
    <w:rsid w:val="00E72EF9"/>
    <w:rsid w:val="00E73098"/>
    <w:rsid w:val="00E731B0"/>
    <w:rsid w:val="00E733B1"/>
    <w:rsid w:val="00E73469"/>
    <w:rsid w:val="00E7347D"/>
    <w:rsid w:val="00E734CC"/>
    <w:rsid w:val="00E73A52"/>
    <w:rsid w:val="00E73FA8"/>
    <w:rsid w:val="00E740A3"/>
    <w:rsid w:val="00E74302"/>
    <w:rsid w:val="00E745DC"/>
    <w:rsid w:val="00E74614"/>
    <w:rsid w:val="00E74741"/>
    <w:rsid w:val="00E74D24"/>
    <w:rsid w:val="00E74E4F"/>
    <w:rsid w:val="00E74F0C"/>
    <w:rsid w:val="00E75032"/>
    <w:rsid w:val="00E75065"/>
    <w:rsid w:val="00E752B7"/>
    <w:rsid w:val="00E75367"/>
    <w:rsid w:val="00E7539C"/>
    <w:rsid w:val="00E75618"/>
    <w:rsid w:val="00E75814"/>
    <w:rsid w:val="00E75DE4"/>
    <w:rsid w:val="00E75EC5"/>
    <w:rsid w:val="00E760F0"/>
    <w:rsid w:val="00E761A8"/>
    <w:rsid w:val="00E763E4"/>
    <w:rsid w:val="00E76699"/>
    <w:rsid w:val="00E76906"/>
    <w:rsid w:val="00E76C39"/>
    <w:rsid w:val="00E76DCF"/>
    <w:rsid w:val="00E770A1"/>
    <w:rsid w:val="00E77141"/>
    <w:rsid w:val="00E7738C"/>
    <w:rsid w:val="00E77574"/>
    <w:rsid w:val="00E778E0"/>
    <w:rsid w:val="00E779F3"/>
    <w:rsid w:val="00E77B22"/>
    <w:rsid w:val="00E77BEB"/>
    <w:rsid w:val="00E77DB0"/>
    <w:rsid w:val="00E77DC3"/>
    <w:rsid w:val="00E77E45"/>
    <w:rsid w:val="00E77FF8"/>
    <w:rsid w:val="00E801BC"/>
    <w:rsid w:val="00E803E7"/>
    <w:rsid w:val="00E807AC"/>
    <w:rsid w:val="00E80802"/>
    <w:rsid w:val="00E80CD0"/>
    <w:rsid w:val="00E811A9"/>
    <w:rsid w:val="00E81220"/>
    <w:rsid w:val="00E8122D"/>
    <w:rsid w:val="00E81433"/>
    <w:rsid w:val="00E814DB"/>
    <w:rsid w:val="00E81746"/>
    <w:rsid w:val="00E81CC8"/>
    <w:rsid w:val="00E81F80"/>
    <w:rsid w:val="00E82317"/>
    <w:rsid w:val="00E82371"/>
    <w:rsid w:val="00E8244A"/>
    <w:rsid w:val="00E82519"/>
    <w:rsid w:val="00E8251A"/>
    <w:rsid w:val="00E8262E"/>
    <w:rsid w:val="00E826CE"/>
    <w:rsid w:val="00E82792"/>
    <w:rsid w:val="00E82B25"/>
    <w:rsid w:val="00E82BAF"/>
    <w:rsid w:val="00E82C10"/>
    <w:rsid w:val="00E82FEF"/>
    <w:rsid w:val="00E8350F"/>
    <w:rsid w:val="00E83516"/>
    <w:rsid w:val="00E83558"/>
    <w:rsid w:val="00E83636"/>
    <w:rsid w:val="00E836F0"/>
    <w:rsid w:val="00E837F3"/>
    <w:rsid w:val="00E83978"/>
    <w:rsid w:val="00E83AA9"/>
    <w:rsid w:val="00E83BF0"/>
    <w:rsid w:val="00E83CA8"/>
    <w:rsid w:val="00E83F3B"/>
    <w:rsid w:val="00E845F5"/>
    <w:rsid w:val="00E845FD"/>
    <w:rsid w:val="00E847EB"/>
    <w:rsid w:val="00E8495F"/>
    <w:rsid w:val="00E84B67"/>
    <w:rsid w:val="00E84D66"/>
    <w:rsid w:val="00E84DB7"/>
    <w:rsid w:val="00E84E92"/>
    <w:rsid w:val="00E84EDF"/>
    <w:rsid w:val="00E84F27"/>
    <w:rsid w:val="00E85218"/>
    <w:rsid w:val="00E8540E"/>
    <w:rsid w:val="00E85422"/>
    <w:rsid w:val="00E8557E"/>
    <w:rsid w:val="00E8565D"/>
    <w:rsid w:val="00E8575F"/>
    <w:rsid w:val="00E85A1D"/>
    <w:rsid w:val="00E85CA8"/>
    <w:rsid w:val="00E85D43"/>
    <w:rsid w:val="00E85F52"/>
    <w:rsid w:val="00E860BB"/>
    <w:rsid w:val="00E860F3"/>
    <w:rsid w:val="00E86236"/>
    <w:rsid w:val="00E86255"/>
    <w:rsid w:val="00E862E1"/>
    <w:rsid w:val="00E8670C"/>
    <w:rsid w:val="00E867EC"/>
    <w:rsid w:val="00E869E4"/>
    <w:rsid w:val="00E86ABC"/>
    <w:rsid w:val="00E86C02"/>
    <w:rsid w:val="00E875A9"/>
    <w:rsid w:val="00E87C30"/>
    <w:rsid w:val="00E87D45"/>
    <w:rsid w:val="00E87DBB"/>
    <w:rsid w:val="00E87FA5"/>
    <w:rsid w:val="00E90236"/>
    <w:rsid w:val="00E90270"/>
    <w:rsid w:val="00E902D4"/>
    <w:rsid w:val="00E90331"/>
    <w:rsid w:val="00E90391"/>
    <w:rsid w:val="00E9083B"/>
    <w:rsid w:val="00E908E6"/>
    <w:rsid w:val="00E9091B"/>
    <w:rsid w:val="00E90AE3"/>
    <w:rsid w:val="00E90B2B"/>
    <w:rsid w:val="00E90BC7"/>
    <w:rsid w:val="00E90C2F"/>
    <w:rsid w:val="00E90D9E"/>
    <w:rsid w:val="00E90DDB"/>
    <w:rsid w:val="00E90F65"/>
    <w:rsid w:val="00E910D9"/>
    <w:rsid w:val="00E9112B"/>
    <w:rsid w:val="00E911E5"/>
    <w:rsid w:val="00E9160E"/>
    <w:rsid w:val="00E91A60"/>
    <w:rsid w:val="00E91D22"/>
    <w:rsid w:val="00E91DDD"/>
    <w:rsid w:val="00E91E02"/>
    <w:rsid w:val="00E91F49"/>
    <w:rsid w:val="00E92032"/>
    <w:rsid w:val="00E9213E"/>
    <w:rsid w:val="00E92205"/>
    <w:rsid w:val="00E92426"/>
    <w:rsid w:val="00E9274C"/>
    <w:rsid w:val="00E92889"/>
    <w:rsid w:val="00E9310E"/>
    <w:rsid w:val="00E9334E"/>
    <w:rsid w:val="00E9361C"/>
    <w:rsid w:val="00E936F9"/>
    <w:rsid w:val="00E93D48"/>
    <w:rsid w:val="00E93DBE"/>
    <w:rsid w:val="00E94107"/>
    <w:rsid w:val="00E94233"/>
    <w:rsid w:val="00E9445F"/>
    <w:rsid w:val="00E94B30"/>
    <w:rsid w:val="00E94C7B"/>
    <w:rsid w:val="00E950C8"/>
    <w:rsid w:val="00E95C1B"/>
    <w:rsid w:val="00E95E5C"/>
    <w:rsid w:val="00E95EC6"/>
    <w:rsid w:val="00E9607F"/>
    <w:rsid w:val="00E96088"/>
    <w:rsid w:val="00E96135"/>
    <w:rsid w:val="00E96162"/>
    <w:rsid w:val="00E96191"/>
    <w:rsid w:val="00E96220"/>
    <w:rsid w:val="00E963A9"/>
    <w:rsid w:val="00E965D3"/>
    <w:rsid w:val="00E96DAA"/>
    <w:rsid w:val="00E970C3"/>
    <w:rsid w:val="00E970D2"/>
    <w:rsid w:val="00E971EF"/>
    <w:rsid w:val="00E9760C"/>
    <w:rsid w:val="00E97CAA"/>
    <w:rsid w:val="00EA01C6"/>
    <w:rsid w:val="00EA0624"/>
    <w:rsid w:val="00EA068B"/>
    <w:rsid w:val="00EA06DB"/>
    <w:rsid w:val="00EA0BB7"/>
    <w:rsid w:val="00EA0EBF"/>
    <w:rsid w:val="00EA0EF0"/>
    <w:rsid w:val="00EA0F78"/>
    <w:rsid w:val="00EA1136"/>
    <w:rsid w:val="00EA1390"/>
    <w:rsid w:val="00EA1A3C"/>
    <w:rsid w:val="00EA1B8D"/>
    <w:rsid w:val="00EA1D43"/>
    <w:rsid w:val="00EA1D5F"/>
    <w:rsid w:val="00EA1DFE"/>
    <w:rsid w:val="00EA1EE4"/>
    <w:rsid w:val="00EA1EEA"/>
    <w:rsid w:val="00EA2616"/>
    <w:rsid w:val="00EA2757"/>
    <w:rsid w:val="00EA282F"/>
    <w:rsid w:val="00EA2EA6"/>
    <w:rsid w:val="00EA2F8E"/>
    <w:rsid w:val="00EA3087"/>
    <w:rsid w:val="00EA3B91"/>
    <w:rsid w:val="00EA3BE1"/>
    <w:rsid w:val="00EA3DA7"/>
    <w:rsid w:val="00EA3EFC"/>
    <w:rsid w:val="00EA40BC"/>
    <w:rsid w:val="00EA4112"/>
    <w:rsid w:val="00EA4127"/>
    <w:rsid w:val="00EA4270"/>
    <w:rsid w:val="00EA42B7"/>
    <w:rsid w:val="00EA42C6"/>
    <w:rsid w:val="00EA433A"/>
    <w:rsid w:val="00EA472B"/>
    <w:rsid w:val="00EA477A"/>
    <w:rsid w:val="00EA4A11"/>
    <w:rsid w:val="00EA4BCA"/>
    <w:rsid w:val="00EA56BC"/>
    <w:rsid w:val="00EA5808"/>
    <w:rsid w:val="00EA5890"/>
    <w:rsid w:val="00EA58E9"/>
    <w:rsid w:val="00EA5A67"/>
    <w:rsid w:val="00EA5C10"/>
    <w:rsid w:val="00EA5E6E"/>
    <w:rsid w:val="00EA6204"/>
    <w:rsid w:val="00EA63B8"/>
    <w:rsid w:val="00EA68A8"/>
    <w:rsid w:val="00EA692A"/>
    <w:rsid w:val="00EA6AAA"/>
    <w:rsid w:val="00EA6B48"/>
    <w:rsid w:val="00EA6C94"/>
    <w:rsid w:val="00EA6DDB"/>
    <w:rsid w:val="00EA6FE6"/>
    <w:rsid w:val="00EA7402"/>
    <w:rsid w:val="00EA7547"/>
    <w:rsid w:val="00EA7760"/>
    <w:rsid w:val="00EA787D"/>
    <w:rsid w:val="00EA78D4"/>
    <w:rsid w:val="00EA78D5"/>
    <w:rsid w:val="00EA792E"/>
    <w:rsid w:val="00EA7A71"/>
    <w:rsid w:val="00EA7B16"/>
    <w:rsid w:val="00EA7DAE"/>
    <w:rsid w:val="00EA7E74"/>
    <w:rsid w:val="00EA7EFF"/>
    <w:rsid w:val="00EB0485"/>
    <w:rsid w:val="00EB092E"/>
    <w:rsid w:val="00EB0CBE"/>
    <w:rsid w:val="00EB1D1B"/>
    <w:rsid w:val="00EB1F16"/>
    <w:rsid w:val="00EB2078"/>
    <w:rsid w:val="00EB225A"/>
    <w:rsid w:val="00EB24C3"/>
    <w:rsid w:val="00EB2793"/>
    <w:rsid w:val="00EB2809"/>
    <w:rsid w:val="00EB28A2"/>
    <w:rsid w:val="00EB2B70"/>
    <w:rsid w:val="00EB2DC5"/>
    <w:rsid w:val="00EB2DD2"/>
    <w:rsid w:val="00EB2F62"/>
    <w:rsid w:val="00EB3028"/>
    <w:rsid w:val="00EB329E"/>
    <w:rsid w:val="00EB3301"/>
    <w:rsid w:val="00EB331B"/>
    <w:rsid w:val="00EB336A"/>
    <w:rsid w:val="00EB3421"/>
    <w:rsid w:val="00EB35AA"/>
    <w:rsid w:val="00EB37A9"/>
    <w:rsid w:val="00EB393A"/>
    <w:rsid w:val="00EB3A82"/>
    <w:rsid w:val="00EB3DD5"/>
    <w:rsid w:val="00EB4494"/>
    <w:rsid w:val="00EB456F"/>
    <w:rsid w:val="00EB4814"/>
    <w:rsid w:val="00EB4E99"/>
    <w:rsid w:val="00EB55A1"/>
    <w:rsid w:val="00EB577F"/>
    <w:rsid w:val="00EB588C"/>
    <w:rsid w:val="00EB5ABC"/>
    <w:rsid w:val="00EB5B3F"/>
    <w:rsid w:val="00EB5C40"/>
    <w:rsid w:val="00EB5E20"/>
    <w:rsid w:val="00EB5FB0"/>
    <w:rsid w:val="00EB6343"/>
    <w:rsid w:val="00EB6725"/>
    <w:rsid w:val="00EB6A93"/>
    <w:rsid w:val="00EB6BD5"/>
    <w:rsid w:val="00EB74CF"/>
    <w:rsid w:val="00EB74DD"/>
    <w:rsid w:val="00EB7994"/>
    <w:rsid w:val="00EB79D8"/>
    <w:rsid w:val="00EB7A61"/>
    <w:rsid w:val="00EB7B66"/>
    <w:rsid w:val="00EC00D6"/>
    <w:rsid w:val="00EC019E"/>
    <w:rsid w:val="00EC02B2"/>
    <w:rsid w:val="00EC04A9"/>
    <w:rsid w:val="00EC059A"/>
    <w:rsid w:val="00EC08EF"/>
    <w:rsid w:val="00EC09DE"/>
    <w:rsid w:val="00EC0A70"/>
    <w:rsid w:val="00EC0A9D"/>
    <w:rsid w:val="00EC0AF6"/>
    <w:rsid w:val="00EC0DEF"/>
    <w:rsid w:val="00EC0F2B"/>
    <w:rsid w:val="00EC12C1"/>
    <w:rsid w:val="00EC1E3A"/>
    <w:rsid w:val="00EC23E3"/>
    <w:rsid w:val="00EC279B"/>
    <w:rsid w:val="00EC2B73"/>
    <w:rsid w:val="00EC2C66"/>
    <w:rsid w:val="00EC2C6A"/>
    <w:rsid w:val="00EC2D5A"/>
    <w:rsid w:val="00EC2E9C"/>
    <w:rsid w:val="00EC3212"/>
    <w:rsid w:val="00EC32C8"/>
    <w:rsid w:val="00EC35CC"/>
    <w:rsid w:val="00EC3C74"/>
    <w:rsid w:val="00EC3D58"/>
    <w:rsid w:val="00EC3E63"/>
    <w:rsid w:val="00EC3FB2"/>
    <w:rsid w:val="00EC4067"/>
    <w:rsid w:val="00EC40C3"/>
    <w:rsid w:val="00EC44BE"/>
    <w:rsid w:val="00EC4967"/>
    <w:rsid w:val="00EC49BD"/>
    <w:rsid w:val="00EC4A79"/>
    <w:rsid w:val="00EC4B2A"/>
    <w:rsid w:val="00EC4DFE"/>
    <w:rsid w:val="00EC4EF6"/>
    <w:rsid w:val="00EC4FCD"/>
    <w:rsid w:val="00EC5016"/>
    <w:rsid w:val="00EC508B"/>
    <w:rsid w:val="00EC50C5"/>
    <w:rsid w:val="00EC5B7C"/>
    <w:rsid w:val="00EC5EE3"/>
    <w:rsid w:val="00EC5EED"/>
    <w:rsid w:val="00EC63C6"/>
    <w:rsid w:val="00EC67EA"/>
    <w:rsid w:val="00EC6848"/>
    <w:rsid w:val="00EC6BBA"/>
    <w:rsid w:val="00EC6DB6"/>
    <w:rsid w:val="00EC7243"/>
    <w:rsid w:val="00EC7389"/>
    <w:rsid w:val="00EC7829"/>
    <w:rsid w:val="00EC7896"/>
    <w:rsid w:val="00EC795F"/>
    <w:rsid w:val="00EC7E59"/>
    <w:rsid w:val="00EC7F95"/>
    <w:rsid w:val="00ED028B"/>
    <w:rsid w:val="00ED041D"/>
    <w:rsid w:val="00ED0461"/>
    <w:rsid w:val="00ED0840"/>
    <w:rsid w:val="00ED09FD"/>
    <w:rsid w:val="00ED0B0A"/>
    <w:rsid w:val="00ED0C07"/>
    <w:rsid w:val="00ED0E24"/>
    <w:rsid w:val="00ED0F76"/>
    <w:rsid w:val="00ED129D"/>
    <w:rsid w:val="00ED13B7"/>
    <w:rsid w:val="00ED13FE"/>
    <w:rsid w:val="00ED1A24"/>
    <w:rsid w:val="00ED20F9"/>
    <w:rsid w:val="00ED2161"/>
    <w:rsid w:val="00ED2330"/>
    <w:rsid w:val="00ED2347"/>
    <w:rsid w:val="00ED237A"/>
    <w:rsid w:val="00ED2457"/>
    <w:rsid w:val="00ED2930"/>
    <w:rsid w:val="00ED29A0"/>
    <w:rsid w:val="00ED2A19"/>
    <w:rsid w:val="00ED2AAB"/>
    <w:rsid w:val="00ED2B99"/>
    <w:rsid w:val="00ED2E1E"/>
    <w:rsid w:val="00ED2E87"/>
    <w:rsid w:val="00ED2FFC"/>
    <w:rsid w:val="00ED3169"/>
    <w:rsid w:val="00ED33CD"/>
    <w:rsid w:val="00ED37A1"/>
    <w:rsid w:val="00ED3D23"/>
    <w:rsid w:val="00ED3E56"/>
    <w:rsid w:val="00ED3EDF"/>
    <w:rsid w:val="00ED45DF"/>
    <w:rsid w:val="00ED485E"/>
    <w:rsid w:val="00ED48BA"/>
    <w:rsid w:val="00ED4C72"/>
    <w:rsid w:val="00ED544C"/>
    <w:rsid w:val="00ED551E"/>
    <w:rsid w:val="00ED55D8"/>
    <w:rsid w:val="00ED55F2"/>
    <w:rsid w:val="00ED55F6"/>
    <w:rsid w:val="00ED59CF"/>
    <w:rsid w:val="00ED5DBA"/>
    <w:rsid w:val="00ED5E52"/>
    <w:rsid w:val="00ED63AD"/>
    <w:rsid w:val="00ED648B"/>
    <w:rsid w:val="00ED6AFF"/>
    <w:rsid w:val="00ED6F76"/>
    <w:rsid w:val="00ED7002"/>
    <w:rsid w:val="00ED70B3"/>
    <w:rsid w:val="00ED74E8"/>
    <w:rsid w:val="00ED76E6"/>
    <w:rsid w:val="00ED793D"/>
    <w:rsid w:val="00ED79FA"/>
    <w:rsid w:val="00ED7D14"/>
    <w:rsid w:val="00ED7E7C"/>
    <w:rsid w:val="00ED7F71"/>
    <w:rsid w:val="00EE02A4"/>
    <w:rsid w:val="00EE030B"/>
    <w:rsid w:val="00EE0329"/>
    <w:rsid w:val="00EE03FA"/>
    <w:rsid w:val="00EE080D"/>
    <w:rsid w:val="00EE09BD"/>
    <w:rsid w:val="00EE0A8C"/>
    <w:rsid w:val="00EE0AF8"/>
    <w:rsid w:val="00EE0D8B"/>
    <w:rsid w:val="00EE0FDE"/>
    <w:rsid w:val="00EE1325"/>
    <w:rsid w:val="00EE1606"/>
    <w:rsid w:val="00EE160D"/>
    <w:rsid w:val="00EE165C"/>
    <w:rsid w:val="00EE190C"/>
    <w:rsid w:val="00EE19FF"/>
    <w:rsid w:val="00EE1C4F"/>
    <w:rsid w:val="00EE21E5"/>
    <w:rsid w:val="00EE2201"/>
    <w:rsid w:val="00EE2306"/>
    <w:rsid w:val="00EE2642"/>
    <w:rsid w:val="00EE2679"/>
    <w:rsid w:val="00EE2CC0"/>
    <w:rsid w:val="00EE2E68"/>
    <w:rsid w:val="00EE3381"/>
    <w:rsid w:val="00EE341B"/>
    <w:rsid w:val="00EE3ABB"/>
    <w:rsid w:val="00EE3DF4"/>
    <w:rsid w:val="00EE4185"/>
    <w:rsid w:val="00EE418B"/>
    <w:rsid w:val="00EE41C1"/>
    <w:rsid w:val="00EE46C2"/>
    <w:rsid w:val="00EE5606"/>
    <w:rsid w:val="00EE576D"/>
    <w:rsid w:val="00EE5920"/>
    <w:rsid w:val="00EE5AC2"/>
    <w:rsid w:val="00EE5B19"/>
    <w:rsid w:val="00EE5B4F"/>
    <w:rsid w:val="00EE5C14"/>
    <w:rsid w:val="00EE6155"/>
    <w:rsid w:val="00EE6294"/>
    <w:rsid w:val="00EE653D"/>
    <w:rsid w:val="00EE66A2"/>
    <w:rsid w:val="00EE6BFE"/>
    <w:rsid w:val="00EE6D35"/>
    <w:rsid w:val="00EE6F92"/>
    <w:rsid w:val="00EE726D"/>
    <w:rsid w:val="00EE78FE"/>
    <w:rsid w:val="00EE7927"/>
    <w:rsid w:val="00EE7D01"/>
    <w:rsid w:val="00EE7D97"/>
    <w:rsid w:val="00EE7DEF"/>
    <w:rsid w:val="00EE7E50"/>
    <w:rsid w:val="00EE7F3A"/>
    <w:rsid w:val="00EE7F64"/>
    <w:rsid w:val="00EE7FB4"/>
    <w:rsid w:val="00EF0078"/>
    <w:rsid w:val="00EF05AC"/>
    <w:rsid w:val="00EF0721"/>
    <w:rsid w:val="00EF074A"/>
    <w:rsid w:val="00EF1616"/>
    <w:rsid w:val="00EF1811"/>
    <w:rsid w:val="00EF1D87"/>
    <w:rsid w:val="00EF1E5C"/>
    <w:rsid w:val="00EF2107"/>
    <w:rsid w:val="00EF2238"/>
    <w:rsid w:val="00EF226F"/>
    <w:rsid w:val="00EF22AF"/>
    <w:rsid w:val="00EF23C8"/>
    <w:rsid w:val="00EF2E7D"/>
    <w:rsid w:val="00EF2EEB"/>
    <w:rsid w:val="00EF2F36"/>
    <w:rsid w:val="00EF33AA"/>
    <w:rsid w:val="00EF3420"/>
    <w:rsid w:val="00EF3813"/>
    <w:rsid w:val="00EF3841"/>
    <w:rsid w:val="00EF3C58"/>
    <w:rsid w:val="00EF3F30"/>
    <w:rsid w:val="00EF45F3"/>
    <w:rsid w:val="00EF46D7"/>
    <w:rsid w:val="00EF49DF"/>
    <w:rsid w:val="00EF4AB2"/>
    <w:rsid w:val="00EF4BAF"/>
    <w:rsid w:val="00EF4DC2"/>
    <w:rsid w:val="00EF5211"/>
    <w:rsid w:val="00EF55CA"/>
    <w:rsid w:val="00EF5B53"/>
    <w:rsid w:val="00EF5BDA"/>
    <w:rsid w:val="00EF5CF5"/>
    <w:rsid w:val="00EF637C"/>
    <w:rsid w:val="00EF638C"/>
    <w:rsid w:val="00EF699B"/>
    <w:rsid w:val="00EF6CCA"/>
    <w:rsid w:val="00EF6FB8"/>
    <w:rsid w:val="00EF6FEB"/>
    <w:rsid w:val="00EF721A"/>
    <w:rsid w:val="00EF746D"/>
    <w:rsid w:val="00EF79AA"/>
    <w:rsid w:val="00EF7C58"/>
    <w:rsid w:val="00F002B8"/>
    <w:rsid w:val="00F002BB"/>
    <w:rsid w:val="00F00685"/>
    <w:rsid w:val="00F006BD"/>
    <w:rsid w:val="00F00794"/>
    <w:rsid w:val="00F00882"/>
    <w:rsid w:val="00F00926"/>
    <w:rsid w:val="00F009ED"/>
    <w:rsid w:val="00F00A5F"/>
    <w:rsid w:val="00F00A70"/>
    <w:rsid w:val="00F011AE"/>
    <w:rsid w:val="00F01871"/>
    <w:rsid w:val="00F01A01"/>
    <w:rsid w:val="00F01CB7"/>
    <w:rsid w:val="00F0213A"/>
    <w:rsid w:val="00F022E5"/>
    <w:rsid w:val="00F0276A"/>
    <w:rsid w:val="00F02771"/>
    <w:rsid w:val="00F029AC"/>
    <w:rsid w:val="00F02E80"/>
    <w:rsid w:val="00F02E86"/>
    <w:rsid w:val="00F02EC5"/>
    <w:rsid w:val="00F03380"/>
    <w:rsid w:val="00F03BED"/>
    <w:rsid w:val="00F03DB0"/>
    <w:rsid w:val="00F03F9B"/>
    <w:rsid w:val="00F041B1"/>
    <w:rsid w:val="00F045C2"/>
    <w:rsid w:val="00F0467A"/>
    <w:rsid w:val="00F0488B"/>
    <w:rsid w:val="00F048B6"/>
    <w:rsid w:val="00F0536C"/>
    <w:rsid w:val="00F058DA"/>
    <w:rsid w:val="00F05B9D"/>
    <w:rsid w:val="00F05F62"/>
    <w:rsid w:val="00F060E8"/>
    <w:rsid w:val="00F0623C"/>
    <w:rsid w:val="00F062BB"/>
    <w:rsid w:val="00F066EA"/>
    <w:rsid w:val="00F068D8"/>
    <w:rsid w:val="00F069DA"/>
    <w:rsid w:val="00F06AAC"/>
    <w:rsid w:val="00F06C6A"/>
    <w:rsid w:val="00F0705B"/>
    <w:rsid w:val="00F07529"/>
    <w:rsid w:val="00F078FF"/>
    <w:rsid w:val="00F07ED1"/>
    <w:rsid w:val="00F07F53"/>
    <w:rsid w:val="00F100F5"/>
    <w:rsid w:val="00F1039C"/>
    <w:rsid w:val="00F10424"/>
    <w:rsid w:val="00F10A54"/>
    <w:rsid w:val="00F10AF6"/>
    <w:rsid w:val="00F10C98"/>
    <w:rsid w:val="00F10D49"/>
    <w:rsid w:val="00F10D7F"/>
    <w:rsid w:val="00F10DD1"/>
    <w:rsid w:val="00F10E6E"/>
    <w:rsid w:val="00F10FC2"/>
    <w:rsid w:val="00F1123B"/>
    <w:rsid w:val="00F11293"/>
    <w:rsid w:val="00F11302"/>
    <w:rsid w:val="00F11354"/>
    <w:rsid w:val="00F11B3C"/>
    <w:rsid w:val="00F11C53"/>
    <w:rsid w:val="00F12633"/>
    <w:rsid w:val="00F1270A"/>
    <w:rsid w:val="00F1293A"/>
    <w:rsid w:val="00F12C9E"/>
    <w:rsid w:val="00F12CA2"/>
    <w:rsid w:val="00F12DA3"/>
    <w:rsid w:val="00F12FF6"/>
    <w:rsid w:val="00F1310A"/>
    <w:rsid w:val="00F13205"/>
    <w:rsid w:val="00F134B2"/>
    <w:rsid w:val="00F13793"/>
    <w:rsid w:val="00F137DB"/>
    <w:rsid w:val="00F139E8"/>
    <w:rsid w:val="00F13D6B"/>
    <w:rsid w:val="00F13E95"/>
    <w:rsid w:val="00F14123"/>
    <w:rsid w:val="00F143CF"/>
    <w:rsid w:val="00F14939"/>
    <w:rsid w:val="00F14A16"/>
    <w:rsid w:val="00F14C26"/>
    <w:rsid w:val="00F15181"/>
    <w:rsid w:val="00F151D7"/>
    <w:rsid w:val="00F1556E"/>
    <w:rsid w:val="00F155C7"/>
    <w:rsid w:val="00F15702"/>
    <w:rsid w:val="00F162CA"/>
    <w:rsid w:val="00F16AF9"/>
    <w:rsid w:val="00F16B43"/>
    <w:rsid w:val="00F16E3C"/>
    <w:rsid w:val="00F1707C"/>
    <w:rsid w:val="00F17EEA"/>
    <w:rsid w:val="00F208A1"/>
    <w:rsid w:val="00F20F46"/>
    <w:rsid w:val="00F21098"/>
    <w:rsid w:val="00F211FE"/>
    <w:rsid w:val="00F21447"/>
    <w:rsid w:val="00F21930"/>
    <w:rsid w:val="00F21B02"/>
    <w:rsid w:val="00F21C10"/>
    <w:rsid w:val="00F21FF3"/>
    <w:rsid w:val="00F21FF9"/>
    <w:rsid w:val="00F2256D"/>
    <w:rsid w:val="00F225C4"/>
    <w:rsid w:val="00F22A55"/>
    <w:rsid w:val="00F22B0C"/>
    <w:rsid w:val="00F22BBD"/>
    <w:rsid w:val="00F22DBF"/>
    <w:rsid w:val="00F23205"/>
    <w:rsid w:val="00F23215"/>
    <w:rsid w:val="00F2326D"/>
    <w:rsid w:val="00F2337C"/>
    <w:rsid w:val="00F233D3"/>
    <w:rsid w:val="00F23A0F"/>
    <w:rsid w:val="00F24049"/>
    <w:rsid w:val="00F2414F"/>
    <w:rsid w:val="00F245F1"/>
    <w:rsid w:val="00F24BAA"/>
    <w:rsid w:val="00F24D14"/>
    <w:rsid w:val="00F24FCD"/>
    <w:rsid w:val="00F254A8"/>
    <w:rsid w:val="00F257CF"/>
    <w:rsid w:val="00F2597F"/>
    <w:rsid w:val="00F259A2"/>
    <w:rsid w:val="00F25A59"/>
    <w:rsid w:val="00F25C9C"/>
    <w:rsid w:val="00F25CF5"/>
    <w:rsid w:val="00F25E71"/>
    <w:rsid w:val="00F262EE"/>
    <w:rsid w:val="00F26535"/>
    <w:rsid w:val="00F26718"/>
    <w:rsid w:val="00F267B9"/>
    <w:rsid w:val="00F2684C"/>
    <w:rsid w:val="00F2704A"/>
    <w:rsid w:val="00F270B5"/>
    <w:rsid w:val="00F27232"/>
    <w:rsid w:val="00F2770C"/>
    <w:rsid w:val="00F279C2"/>
    <w:rsid w:val="00F27C00"/>
    <w:rsid w:val="00F301F4"/>
    <w:rsid w:val="00F30246"/>
    <w:rsid w:val="00F30856"/>
    <w:rsid w:val="00F30BC7"/>
    <w:rsid w:val="00F311C4"/>
    <w:rsid w:val="00F31299"/>
    <w:rsid w:val="00F313FE"/>
    <w:rsid w:val="00F31847"/>
    <w:rsid w:val="00F31992"/>
    <w:rsid w:val="00F31CAE"/>
    <w:rsid w:val="00F31E29"/>
    <w:rsid w:val="00F31E92"/>
    <w:rsid w:val="00F32099"/>
    <w:rsid w:val="00F32176"/>
    <w:rsid w:val="00F3241C"/>
    <w:rsid w:val="00F32557"/>
    <w:rsid w:val="00F32746"/>
    <w:rsid w:val="00F3275F"/>
    <w:rsid w:val="00F3295D"/>
    <w:rsid w:val="00F32E69"/>
    <w:rsid w:val="00F3321B"/>
    <w:rsid w:val="00F3367E"/>
    <w:rsid w:val="00F3382E"/>
    <w:rsid w:val="00F3386E"/>
    <w:rsid w:val="00F33E40"/>
    <w:rsid w:val="00F34103"/>
    <w:rsid w:val="00F34245"/>
    <w:rsid w:val="00F34247"/>
    <w:rsid w:val="00F342E2"/>
    <w:rsid w:val="00F34658"/>
    <w:rsid w:val="00F3484F"/>
    <w:rsid w:val="00F348B2"/>
    <w:rsid w:val="00F34C40"/>
    <w:rsid w:val="00F3500B"/>
    <w:rsid w:val="00F3551B"/>
    <w:rsid w:val="00F35719"/>
    <w:rsid w:val="00F35B59"/>
    <w:rsid w:val="00F36029"/>
    <w:rsid w:val="00F3606C"/>
    <w:rsid w:val="00F36111"/>
    <w:rsid w:val="00F3630B"/>
    <w:rsid w:val="00F36492"/>
    <w:rsid w:val="00F364DF"/>
    <w:rsid w:val="00F373B6"/>
    <w:rsid w:val="00F37533"/>
    <w:rsid w:val="00F3761C"/>
    <w:rsid w:val="00F37861"/>
    <w:rsid w:val="00F37CC2"/>
    <w:rsid w:val="00F40291"/>
    <w:rsid w:val="00F403DB"/>
    <w:rsid w:val="00F403DE"/>
    <w:rsid w:val="00F4082D"/>
    <w:rsid w:val="00F40877"/>
    <w:rsid w:val="00F4098A"/>
    <w:rsid w:val="00F40BF9"/>
    <w:rsid w:val="00F40C31"/>
    <w:rsid w:val="00F40DCB"/>
    <w:rsid w:val="00F410CE"/>
    <w:rsid w:val="00F41208"/>
    <w:rsid w:val="00F412D3"/>
    <w:rsid w:val="00F41347"/>
    <w:rsid w:val="00F41A2D"/>
    <w:rsid w:val="00F41BF9"/>
    <w:rsid w:val="00F41D05"/>
    <w:rsid w:val="00F42300"/>
    <w:rsid w:val="00F423DB"/>
    <w:rsid w:val="00F4253B"/>
    <w:rsid w:val="00F4267E"/>
    <w:rsid w:val="00F42C7C"/>
    <w:rsid w:val="00F42E06"/>
    <w:rsid w:val="00F42E20"/>
    <w:rsid w:val="00F42FC3"/>
    <w:rsid w:val="00F43283"/>
    <w:rsid w:val="00F434E5"/>
    <w:rsid w:val="00F435F6"/>
    <w:rsid w:val="00F43C5A"/>
    <w:rsid w:val="00F43E3D"/>
    <w:rsid w:val="00F43FE4"/>
    <w:rsid w:val="00F44449"/>
    <w:rsid w:val="00F44460"/>
    <w:rsid w:val="00F44630"/>
    <w:rsid w:val="00F448C0"/>
    <w:rsid w:val="00F44A2B"/>
    <w:rsid w:val="00F44A56"/>
    <w:rsid w:val="00F44D63"/>
    <w:rsid w:val="00F44E6B"/>
    <w:rsid w:val="00F44E90"/>
    <w:rsid w:val="00F44FA7"/>
    <w:rsid w:val="00F45289"/>
    <w:rsid w:val="00F45316"/>
    <w:rsid w:val="00F45353"/>
    <w:rsid w:val="00F45580"/>
    <w:rsid w:val="00F4589D"/>
    <w:rsid w:val="00F46149"/>
    <w:rsid w:val="00F46503"/>
    <w:rsid w:val="00F466EF"/>
    <w:rsid w:val="00F46BAD"/>
    <w:rsid w:val="00F46C42"/>
    <w:rsid w:val="00F46C78"/>
    <w:rsid w:val="00F4743C"/>
    <w:rsid w:val="00F4760D"/>
    <w:rsid w:val="00F477BE"/>
    <w:rsid w:val="00F47864"/>
    <w:rsid w:val="00F47D46"/>
    <w:rsid w:val="00F47EAC"/>
    <w:rsid w:val="00F47EB1"/>
    <w:rsid w:val="00F50160"/>
    <w:rsid w:val="00F5037A"/>
    <w:rsid w:val="00F5038C"/>
    <w:rsid w:val="00F50534"/>
    <w:rsid w:val="00F505C6"/>
    <w:rsid w:val="00F505CC"/>
    <w:rsid w:val="00F5062C"/>
    <w:rsid w:val="00F50848"/>
    <w:rsid w:val="00F508A1"/>
    <w:rsid w:val="00F50BEB"/>
    <w:rsid w:val="00F50C36"/>
    <w:rsid w:val="00F50DF7"/>
    <w:rsid w:val="00F50EBF"/>
    <w:rsid w:val="00F51197"/>
    <w:rsid w:val="00F511EF"/>
    <w:rsid w:val="00F51FF4"/>
    <w:rsid w:val="00F5221D"/>
    <w:rsid w:val="00F5224A"/>
    <w:rsid w:val="00F525CF"/>
    <w:rsid w:val="00F525E7"/>
    <w:rsid w:val="00F526BA"/>
    <w:rsid w:val="00F5271C"/>
    <w:rsid w:val="00F529CC"/>
    <w:rsid w:val="00F52B2F"/>
    <w:rsid w:val="00F52D51"/>
    <w:rsid w:val="00F52E55"/>
    <w:rsid w:val="00F52F87"/>
    <w:rsid w:val="00F52F98"/>
    <w:rsid w:val="00F53872"/>
    <w:rsid w:val="00F539AE"/>
    <w:rsid w:val="00F53BB6"/>
    <w:rsid w:val="00F5413F"/>
    <w:rsid w:val="00F54269"/>
    <w:rsid w:val="00F5432C"/>
    <w:rsid w:val="00F545D7"/>
    <w:rsid w:val="00F5480A"/>
    <w:rsid w:val="00F54904"/>
    <w:rsid w:val="00F54B40"/>
    <w:rsid w:val="00F54D7F"/>
    <w:rsid w:val="00F54EAC"/>
    <w:rsid w:val="00F54EC3"/>
    <w:rsid w:val="00F550E6"/>
    <w:rsid w:val="00F557B6"/>
    <w:rsid w:val="00F55AD8"/>
    <w:rsid w:val="00F55B8A"/>
    <w:rsid w:val="00F55C33"/>
    <w:rsid w:val="00F55D92"/>
    <w:rsid w:val="00F55F84"/>
    <w:rsid w:val="00F561B4"/>
    <w:rsid w:val="00F56265"/>
    <w:rsid w:val="00F56307"/>
    <w:rsid w:val="00F5638C"/>
    <w:rsid w:val="00F565B3"/>
    <w:rsid w:val="00F56A98"/>
    <w:rsid w:val="00F56CB4"/>
    <w:rsid w:val="00F56FFD"/>
    <w:rsid w:val="00F57012"/>
    <w:rsid w:val="00F57085"/>
    <w:rsid w:val="00F575F8"/>
    <w:rsid w:val="00F5784C"/>
    <w:rsid w:val="00F57857"/>
    <w:rsid w:val="00F579B3"/>
    <w:rsid w:val="00F57C35"/>
    <w:rsid w:val="00F57D60"/>
    <w:rsid w:val="00F600C0"/>
    <w:rsid w:val="00F6036C"/>
    <w:rsid w:val="00F6090F"/>
    <w:rsid w:val="00F60F8F"/>
    <w:rsid w:val="00F61243"/>
    <w:rsid w:val="00F61407"/>
    <w:rsid w:val="00F61541"/>
    <w:rsid w:val="00F615EF"/>
    <w:rsid w:val="00F61648"/>
    <w:rsid w:val="00F616C4"/>
    <w:rsid w:val="00F618CC"/>
    <w:rsid w:val="00F619B6"/>
    <w:rsid w:val="00F61A15"/>
    <w:rsid w:val="00F61E21"/>
    <w:rsid w:val="00F61E7E"/>
    <w:rsid w:val="00F627BE"/>
    <w:rsid w:val="00F6299A"/>
    <w:rsid w:val="00F62A19"/>
    <w:rsid w:val="00F62A9B"/>
    <w:rsid w:val="00F62C0B"/>
    <w:rsid w:val="00F62D29"/>
    <w:rsid w:val="00F62D45"/>
    <w:rsid w:val="00F62E97"/>
    <w:rsid w:val="00F63173"/>
    <w:rsid w:val="00F6342B"/>
    <w:rsid w:val="00F6352E"/>
    <w:rsid w:val="00F6396F"/>
    <w:rsid w:val="00F63CF0"/>
    <w:rsid w:val="00F63D0E"/>
    <w:rsid w:val="00F63EBC"/>
    <w:rsid w:val="00F6408D"/>
    <w:rsid w:val="00F64234"/>
    <w:rsid w:val="00F642E7"/>
    <w:rsid w:val="00F646DB"/>
    <w:rsid w:val="00F64C14"/>
    <w:rsid w:val="00F6576E"/>
    <w:rsid w:val="00F65A9F"/>
    <w:rsid w:val="00F65B41"/>
    <w:rsid w:val="00F661CC"/>
    <w:rsid w:val="00F66279"/>
    <w:rsid w:val="00F66444"/>
    <w:rsid w:val="00F666FA"/>
    <w:rsid w:val="00F66B49"/>
    <w:rsid w:val="00F6728C"/>
    <w:rsid w:val="00F67630"/>
    <w:rsid w:val="00F67764"/>
    <w:rsid w:val="00F679CC"/>
    <w:rsid w:val="00F67A66"/>
    <w:rsid w:val="00F67CC4"/>
    <w:rsid w:val="00F67DDB"/>
    <w:rsid w:val="00F700B3"/>
    <w:rsid w:val="00F700D6"/>
    <w:rsid w:val="00F70661"/>
    <w:rsid w:val="00F706EB"/>
    <w:rsid w:val="00F70791"/>
    <w:rsid w:val="00F7088F"/>
    <w:rsid w:val="00F70A4B"/>
    <w:rsid w:val="00F70E4F"/>
    <w:rsid w:val="00F71013"/>
    <w:rsid w:val="00F7141A"/>
    <w:rsid w:val="00F7153F"/>
    <w:rsid w:val="00F7187C"/>
    <w:rsid w:val="00F71A5F"/>
    <w:rsid w:val="00F71D4D"/>
    <w:rsid w:val="00F71EC6"/>
    <w:rsid w:val="00F71FD4"/>
    <w:rsid w:val="00F7273F"/>
    <w:rsid w:val="00F728DB"/>
    <w:rsid w:val="00F72CC4"/>
    <w:rsid w:val="00F72D89"/>
    <w:rsid w:val="00F72F1A"/>
    <w:rsid w:val="00F738D7"/>
    <w:rsid w:val="00F74749"/>
    <w:rsid w:val="00F749A3"/>
    <w:rsid w:val="00F74C31"/>
    <w:rsid w:val="00F751AB"/>
    <w:rsid w:val="00F75225"/>
    <w:rsid w:val="00F752E8"/>
    <w:rsid w:val="00F75472"/>
    <w:rsid w:val="00F75499"/>
    <w:rsid w:val="00F755DA"/>
    <w:rsid w:val="00F75708"/>
    <w:rsid w:val="00F75821"/>
    <w:rsid w:val="00F75AAF"/>
    <w:rsid w:val="00F75D11"/>
    <w:rsid w:val="00F75E96"/>
    <w:rsid w:val="00F75FE0"/>
    <w:rsid w:val="00F75FED"/>
    <w:rsid w:val="00F767A6"/>
    <w:rsid w:val="00F767EC"/>
    <w:rsid w:val="00F76ADC"/>
    <w:rsid w:val="00F76F0A"/>
    <w:rsid w:val="00F7741D"/>
    <w:rsid w:val="00F7792E"/>
    <w:rsid w:val="00F77BEC"/>
    <w:rsid w:val="00F801DC"/>
    <w:rsid w:val="00F80218"/>
    <w:rsid w:val="00F805F5"/>
    <w:rsid w:val="00F80E0E"/>
    <w:rsid w:val="00F80E26"/>
    <w:rsid w:val="00F80EA3"/>
    <w:rsid w:val="00F81341"/>
    <w:rsid w:val="00F81471"/>
    <w:rsid w:val="00F81EC3"/>
    <w:rsid w:val="00F82DF6"/>
    <w:rsid w:val="00F8315B"/>
    <w:rsid w:val="00F833AE"/>
    <w:rsid w:val="00F83536"/>
    <w:rsid w:val="00F83556"/>
    <w:rsid w:val="00F835EB"/>
    <w:rsid w:val="00F83660"/>
    <w:rsid w:val="00F83805"/>
    <w:rsid w:val="00F8386C"/>
    <w:rsid w:val="00F83944"/>
    <w:rsid w:val="00F83A19"/>
    <w:rsid w:val="00F83F0C"/>
    <w:rsid w:val="00F84034"/>
    <w:rsid w:val="00F84166"/>
    <w:rsid w:val="00F84301"/>
    <w:rsid w:val="00F84685"/>
    <w:rsid w:val="00F84749"/>
    <w:rsid w:val="00F84941"/>
    <w:rsid w:val="00F84BAE"/>
    <w:rsid w:val="00F8510C"/>
    <w:rsid w:val="00F8524A"/>
    <w:rsid w:val="00F855F9"/>
    <w:rsid w:val="00F857F0"/>
    <w:rsid w:val="00F85CF4"/>
    <w:rsid w:val="00F8621D"/>
    <w:rsid w:val="00F869FB"/>
    <w:rsid w:val="00F86A82"/>
    <w:rsid w:val="00F86E0F"/>
    <w:rsid w:val="00F8741E"/>
    <w:rsid w:val="00F874C1"/>
    <w:rsid w:val="00F876EE"/>
    <w:rsid w:val="00F87AA2"/>
    <w:rsid w:val="00F87DEC"/>
    <w:rsid w:val="00F9008D"/>
    <w:rsid w:val="00F9046C"/>
    <w:rsid w:val="00F9072B"/>
    <w:rsid w:val="00F9073C"/>
    <w:rsid w:val="00F907F4"/>
    <w:rsid w:val="00F90885"/>
    <w:rsid w:val="00F90917"/>
    <w:rsid w:val="00F90C52"/>
    <w:rsid w:val="00F90CBA"/>
    <w:rsid w:val="00F90FAA"/>
    <w:rsid w:val="00F91165"/>
    <w:rsid w:val="00F91202"/>
    <w:rsid w:val="00F91212"/>
    <w:rsid w:val="00F91311"/>
    <w:rsid w:val="00F91572"/>
    <w:rsid w:val="00F9177D"/>
    <w:rsid w:val="00F91A08"/>
    <w:rsid w:val="00F91CC8"/>
    <w:rsid w:val="00F91CFB"/>
    <w:rsid w:val="00F91DE4"/>
    <w:rsid w:val="00F92056"/>
    <w:rsid w:val="00F920E9"/>
    <w:rsid w:val="00F9238C"/>
    <w:rsid w:val="00F923AC"/>
    <w:rsid w:val="00F9252E"/>
    <w:rsid w:val="00F926B7"/>
    <w:rsid w:val="00F9285F"/>
    <w:rsid w:val="00F92D56"/>
    <w:rsid w:val="00F931A2"/>
    <w:rsid w:val="00F9338A"/>
    <w:rsid w:val="00F934B4"/>
    <w:rsid w:val="00F934C4"/>
    <w:rsid w:val="00F9358A"/>
    <w:rsid w:val="00F935A6"/>
    <w:rsid w:val="00F93857"/>
    <w:rsid w:val="00F93951"/>
    <w:rsid w:val="00F93B97"/>
    <w:rsid w:val="00F940EC"/>
    <w:rsid w:val="00F940F4"/>
    <w:rsid w:val="00F94368"/>
    <w:rsid w:val="00F944C9"/>
    <w:rsid w:val="00F946D5"/>
    <w:rsid w:val="00F94F81"/>
    <w:rsid w:val="00F94F92"/>
    <w:rsid w:val="00F95050"/>
    <w:rsid w:val="00F955FA"/>
    <w:rsid w:val="00F95707"/>
    <w:rsid w:val="00F95844"/>
    <w:rsid w:val="00F95987"/>
    <w:rsid w:val="00F959B1"/>
    <w:rsid w:val="00F95D89"/>
    <w:rsid w:val="00F95D8B"/>
    <w:rsid w:val="00F95E4D"/>
    <w:rsid w:val="00F963C6"/>
    <w:rsid w:val="00F965E8"/>
    <w:rsid w:val="00F9669F"/>
    <w:rsid w:val="00F9672D"/>
    <w:rsid w:val="00F96771"/>
    <w:rsid w:val="00F96C0B"/>
    <w:rsid w:val="00F96D85"/>
    <w:rsid w:val="00F96F1B"/>
    <w:rsid w:val="00F97034"/>
    <w:rsid w:val="00F974A2"/>
    <w:rsid w:val="00F97690"/>
    <w:rsid w:val="00F97EC5"/>
    <w:rsid w:val="00FA01E0"/>
    <w:rsid w:val="00FA02BD"/>
    <w:rsid w:val="00FA03BB"/>
    <w:rsid w:val="00FA0412"/>
    <w:rsid w:val="00FA0993"/>
    <w:rsid w:val="00FA0CD6"/>
    <w:rsid w:val="00FA0DC5"/>
    <w:rsid w:val="00FA0DDB"/>
    <w:rsid w:val="00FA1134"/>
    <w:rsid w:val="00FA117C"/>
    <w:rsid w:val="00FA119E"/>
    <w:rsid w:val="00FA147E"/>
    <w:rsid w:val="00FA159D"/>
    <w:rsid w:val="00FA19A2"/>
    <w:rsid w:val="00FA1AB7"/>
    <w:rsid w:val="00FA1B77"/>
    <w:rsid w:val="00FA1D74"/>
    <w:rsid w:val="00FA210C"/>
    <w:rsid w:val="00FA23CA"/>
    <w:rsid w:val="00FA2543"/>
    <w:rsid w:val="00FA2DFB"/>
    <w:rsid w:val="00FA300F"/>
    <w:rsid w:val="00FA36B2"/>
    <w:rsid w:val="00FA3871"/>
    <w:rsid w:val="00FA38CA"/>
    <w:rsid w:val="00FA3926"/>
    <w:rsid w:val="00FA39E8"/>
    <w:rsid w:val="00FA3C2B"/>
    <w:rsid w:val="00FA4310"/>
    <w:rsid w:val="00FA4344"/>
    <w:rsid w:val="00FA450F"/>
    <w:rsid w:val="00FA4761"/>
    <w:rsid w:val="00FA482E"/>
    <w:rsid w:val="00FA4CFD"/>
    <w:rsid w:val="00FA4DD3"/>
    <w:rsid w:val="00FA4E07"/>
    <w:rsid w:val="00FA5C6D"/>
    <w:rsid w:val="00FA5DD8"/>
    <w:rsid w:val="00FA60B7"/>
    <w:rsid w:val="00FA6372"/>
    <w:rsid w:val="00FA6646"/>
    <w:rsid w:val="00FA67F3"/>
    <w:rsid w:val="00FA6B66"/>
    <w:rsid w:val="00FA6E91"/>
    <w:rsid w:val="00FA70CA"/>
    <w:rsid w:val="00FA737C"/>
    <w:rsid w:val="00FA740E"/>
    <w:rsid w:val="00FA7565"/>
    <w:rsid w:val="00FA7D61"/>
    <w:rsid w:val="00FA7ED2"/>
    <w:rsid w:val="00FB059B"/>
    <w:rsid w:val="00FB0B6C"/>
    <w:rsid w:val="00FB13EC"/>
    <w:rsid w:val="00FB1905"/>
    <w:rsid w:val="00FB197A"/>
    <w:rsid w:val="00FB1DF5"/>
    <w:rsid w:val="00FB1EE3"/>
    <w:rsid w:val="00FB219B"/>
    <w:rsid w:val="00FB21C0"/>
    <w:rsid w:val="00FB2454"/>
    <w:rsid w:val="00FB254F"/>
    <w:rsid w:val="00FB26DC"/>
    <w:rsid w:val="00FB2714"/>
    <w:rsid w:val="00FB2B9A"/>
    <w:rsid w:val="00FB2CFE"/>
    <w:rsid w:val="00FB345B"/>
    <w:rsid w:val="00FB359E"/>
    <w:rsid w:val="00FB35F9"/>
    <w:rsid w:val="00FB3782"/>
    <w:rsid w:val="00FB392E"/>
    <w:rsid w:val="00FB3E02"/>
    <w:rsid w:val="00FB3E91"/>
    <w:rsid w:val="00FB3EEE"/>
    <w:rsid w:val="00FB4033"/>
    <w:rsid w:val="00FB404D"/>
    <w:rsid w:val="00FB47FC"/>
    <w:rsid w:val="00FB4887"/>
    <w:rsid w:val="00FB499B"/>
    <w:rsid w:val="00FB4B53"/>
    <w:rsid w:val="00FB4DF6"/>
    <w:rsid w:val="00FB4F13"/>
    <w:rsid w:val="00FB501C"/>
    <w:rsid w:val="00FB5364"/>
    <w:rsid w:val="00FB54CD"/>
    <w:rsid w:val="00FB582E"/>
    <w:rsid w:val="00FB589A"/>
    <w:rsid w:val="00FB5B82"/>
    <w:rsid w:val="00FB5F56"/>
    <w:rsid w:val="00FB61E3"/>
    <w:rsid w:val="00FB62B5"/>
    <w:rsid w:val="00FB62F4"/>
    <w:rsid w:val="00FB65DA"/>
    <w:rsid w:val="00FB66C9"/>
    <w:rsid w:val="00FB6797"/>
    <w:rsid w:val="00FB68D8"/>
    <w:rsid w:val="00FB6901"/>
    <w:rsid w:val="00FB6A75"/>
    <w:rsid w:val="00FB6AFB"/>
    <w:rsid w:val="00FB6F45"/>
    <w:rsid w:val="00FB6FF2"/>
    <w:rsid w:val="00FB708E"/>
    <w:rsid w:val="00FB71D7"/>
    <w:rsid w:val="00FB7357"/>
    <w:rsid w:val="00FB77FA"/>
    <w:rsid w:val="00FB7836"/>
    <w:rsid w:val="00FB784F"/>
    <w:rsid w:val="00FB786C"/>
    <w:rsid w:val="00FB7C66"/>
    <w:rsid w:val="00FB7C7F"/>
    <w:rsid w:val="00FC0122"/>
    <w:rsid w:val="00FC0424"/>
    <w:rsid w:val="00FC06A1"/>
    <w:rsid w:val="00FC0E46"/>
    <w:rsid w:val="00FC12AD"/>
    <w:rsid w:val="00FC16F7"/>
    <w:rsid w:val="00FC1707"/>
    <w:rsid w:val="00FC18F7"/>
    <w:rsid w:val="00FC19EB"/>
    <w:rsid w:val="00FC1B49"/>
    <w:rsid w:val="00FC1B6A"/>
    <w:rsid w:val="00FC1D94"/>
    <w:rsid w:val="00FC1EA4"/>
    <w:rsid w:val="00FC2159"/>
    <w:rsid w:val="00FC2783"/>
    <w:rsid w:val="00FC2811"/>
    <w:rsid w:val="00FC2B5B"/>
    <w:rsid w:val="00FC2EDA"/>
    <w:rsid w:val="00FC2F38"/>
    <w:rsid w:val="00FC35A9"/>
    <w:rsid w:val="00FC3833"/>
    <w:rsid w:val="00FC3C9D"/>
    <w:rsid w:val="00FC3EAD"/>
    <w:rsid w:val="00FC437B"/>
    <w:rsid w:val="00FC43F8"/>
    <w:rsid w:val="00FC4700"/>
    <w:rsid w:val="00FC48BE"/>
    <w:rsid w:val="00FC48FE"/>
    <w:rsid w:val="00FC4B92"/>
    <w:rsid w:val="00FC4DF4"/>
    <w:rsid w:val="00FC4EAD"/>
    <w:rsid w:val="00FC500B"/>
    <w:rsid w:val="00FC52E5"/>
    <w:rsid w:val="00FC5324"/>
    <w:rsid w:val="00FC5428"/>
    <w:rsid w:val="00FC575C"/>
    <w:rsid w:val="00FC5AB2"/>
    <w:rsid w:val="00FC5AB3"/>
    <w:rsid w:val="00FC5D1E"/>
    <w:rsid w:val="00FC6070"/>
    <w:rsid w:val="00FC637A"/>
    <w:rsid w:val="00FC63B5"/>
    <w:rsid w:val="00FC64C9"/>
    <w:rsid w:val="00FC65C4"/>
    <w:rsid w:val="00FC6616"/>
    <w:rsid w:val="00FC66B6"/>
    <w:rsid w:val="00FC66BD"/>
    <w:rsid w:val="00FC693C"/>
    <w:rsid w:val="00FC6B61"/>
    <w:rsid w:val="00FC6C7F"/>
    <w:rsid w:val="00FC6EFE"/>
    <w:rsid w:val="00FC729E"/>
    <w:rsid w:val="00FC77C1"/>
    <w:rsid w:val="00FC781D"/>
    <w:rsid w:val="00FC79FD"/>
    <w:rsid w:val="00FC7D70"/>
    <w:rsid w:val="00FC7D97"/>
    <w:rsid w:val="00FC7DB3"/>
    <w:rsid w:val="00FC7E42"/>
    <w:rsid w:val="00FD005D"/>
    <w:rsid w:val="00FD026E"/>
    <w:rsid w:val="00FD03A7"/>
    <w:rsid w:val="00FD05E8"/>
    <w:rsid w:val="00FD0763"/>
    <w:rsid w:val="00FD0A5E"/>
    <w:rsid w:val="00FD0A6F"/>
    <w:rsid w:val="00FD0C19"/>
    <w:rsid w:val="00FD0CFA"/>
    <w:rsid w:val="00FD0D10"/>
    <w:rsid w:val="00FD0D25"/>
    <w:rsid w:val="00FD0D7D"/>
    <w:rsid w:val="00FD1005"/>
    <w:rsid w:val="00FD1118"/>
    <w:rsid w:val="00FD11D1"/>
    <w:rsid w:val="00FD11F2"/>
    <w:rsid w:val="00FD1237"/>
    <w:rsid w:val="00FD13F9"/>
    <w:rsid w:val="00FD1657"/>
    <w:rsid w:val="00FD16C6"/>
    <w:rsid w:val="00FD16EF"/>
    <w:rsid w:val="00FD176C"/>
    <w:rsid w:val="00FD1C1B"/>
    <w:rsid w:val="00FD2074"/>
    <w:rsid w:val="00FD2923"/>
    <w:rsid w:val="00FD2A4B"/>
    <w:rsid w:val="00FD2C2A"/>
    <w:rsid w:val="00FD2DA4"/>
    <w:rsid w:val="00FD2F08"/>
    <w:rsid w:val="00FD3085"/>
    <w:rsid w:val="00FD31A9"/>
    <w:rsid w:val="00FD328F"/>
    <w:rsid w:val="00FD343D"/>
    <w:rsid w:val="00FD375F"/>
    <w:rsid w:val="00FD3776"/>
    <w:rsid w:val="00FD3958"/>
    <w:rsid w:val="00FD3A2F"/>
    <w:rsid w:val="00FD4404"/>
    <w:rsid w:val="00FD458B"/>
    <w:rsid w:val="00FD46FC"/>
    <w:rsid w:val="00FD48AE"/>
    <w:rsid w:val="00FD48CA"/>
    <w:rsid w:val="00FD4CA1"/>
    <w:rsid w:val="00FD4CF8"/>
    <w:rsid w:val="00FD4D20"/>
    <w:rsid w:val="00FD51EB"/>
    <w:rsid w:val="00FD5388"/>
    <w:rsid w:val="00FD567C"/>
    <w:rsid w:val="00FD57A9"/>
    <w:rsid w:val="00FD57C4"/>
    <w:rsid w:val="00FD5836"/>
    <w:rsid w:val="00FD5883"/>
    <w:rsid w:val="00FD62CA"/>
    <w:rsid w:val="00FD633E"/>
    <w:rsid w:val="00FD6444"/>
    <w:rsid w:val="00FD677C"/>
    <w:rsid w:val="00FD6A03"/>
    <w:rsid w:val="00FD6D28"/>
    <w:rsid w:val="00FD6E43"/>
    <w:rsid w:val="00FD7211"/>
    <w:rsid w:val="00FD735F"/>
    <w:rsid w:val="00FD7645"/>
    <w:rsid w:val="00FD774A"/>
    <w:rsid w:val="00FD7ACA"/>
    <w:rsid w:val="00FD7B16"/>
    <w:rsid w:val="00FD7D29"/>
    <w:rsid w:val="00FE0042"/>
    <w:rsid w:val="00FE015F"/>
    <w:rsid w:val="00FE02DE"/>
    <w:rsid w:val="00FE0A4B"/>
    <w:rsid w:val="00FE0A4D"/>
    <w:rsid w:val="00FE0B10"/>
    <w:rsid w:val="00FE1194"/>
    <w:rsid w:val="00FE1B44"/>
    <w:rsid w:val="00FE1D11"/>
    <w:rsid w:val="00FE20E5"/>
    <w:rsid w:val="00FE227C"/>
    <w:rsid w:val="00FE252F"/>
    <w:rsid w:val="00FE2661"/>
    <w:rsid w:val="00FE291E"/>
    <w:rsid w:val="00FE2A2C"/>
    <w:rsid w:val="00FE2BA8"/>
    <w:rsid w:val="00FE2C1A"/>
    <w:rsid w:val="00FE2CA1"/>
    <w:rsid w:val="00FE2D1E"/>
    <w:rsid w:val="00FE3385"/>
    <w:rsid w:val="00FE33D5"/>
    <w:rsid w:val="00FE34AE"/>
    <w:rsid w:val="00FE38AA"/>
    <w:rsid w:val="00FE395F"/>
    <w:rsid w:val="00FE3ABD"/>
    <w:rsid w:val="00FE3C8A"/>
    <w:rsid w:val="00FE4513"/>
    <w:rsid w:val="00FE4739"/>
    <w:rsid w:val="00FE4B24"/>
    <w:rsid w:val="00FE50B6"/>
    <w:rsid w:val="00FE5178"/>
    <w:rsid w:val="00FE5272"/>
    <w:rsid w:val="00FE5307"/>
    <w:rsid w:val="00FE53D6"/>
    <w:rsid w:val="00FE5425"/>
    <w:rsid w:val="00FE547F"/>
    <w:rsid w:val="00FE5603"/>
    <w:rsid w:val="00FE59E9"/>
    <w:rsid w:val="00FE5F23"/>
    <w:rsid w:val="00FE6166"/>
    <w:rsid w:val="00FE62F2"/>
    <w:rsid w:val="00FE665C"/>
    <w:rsid w:val="00FE66CA"/>
    <w:rsid w:val="00FE6974"/>
    <w:rsid w:val="00FE697E"/>
    <w:rsid w:val="00FE6C12"/>
    <w:rsid w:val="00FE6D3B"/>
    <w:rsid w:val="00FE6FBF"/>
    <w:rsid w:val="00FE745D"/>
    <w:rsid w:val="00FE7627"/>
    <w:rsid w:val="00FE76A1"/>
    <w:rsid w:val="00FE76F5"/>
    <w:rsid w:val="00FE7857"/>
    <w:rsid w:val="00FE7911"/>
    <w:rsid w:val="00FE7A98"/>
    <w:rsid w:val="00FE7A99"/>
    <w:rsid w:val="00FE7C2E"/>
    <w:rsid w:val="00FE7D7D"/>
    <w:rsid w:val="00FE7EF7"/>
    <w:rsid w:val="00FF01D6"/>
    <w:rsid w:val="00FF036F"/>
    <w:rsid w:val="00FF03E8"/>
    <w:rsid w:val="00FF0459"/>
    <w:rsid w:val="00FF06EA"/>
    <w:rsid w:val="00FF0A85"/>
    <w:rsid w:val="00FF0B8B"/>
    <w:rsid w:val="00FF14F4"/>
    <w:rsid w:val="00FF19CD"/>
    <w:rsid w:val="00FF1AA8"/>
    <w:rsid w:val="00FF1AB1"/>
    <w:rsid w:val="00FF1CB8"/>
    <w:rsid w:val="00FF1DBD"/>
    <w:rsid w:val="00FF1E01"/>
    <w:rsid w:val="00FF2115"/>
    <w:rsid w:val="00FF25BC"/>
    <w:rsid w:val="00FF264B"/>
    <w:rsid w:val="00FF28CB"/>
    <w:rsid w:val="00FF2A0A"/>
    <w:rsid w:val="00FF3214"/>
    <w:rsid w:val="00FF33CE"/>
    <w:rsid w:val="00FF3410"/>
    <w:rsid w:val="00FF3C08"/>
    <w:rsid w:val="00FF3C5E"/>
    <w:rsid w:val="00FF3C9D"/>
    <w:rsid w:val="00FF3F13"/>
    <w:rsid w:val="00FF45EF"/>
    <w:rsid w:val="00FF46D8"/>
    <w:rsid w:val="00FF471B"/>
    <w:rsid w:val="00FF49C3"/>
    <w:rsid w:val="00FF4C37"/>
    <w:rsid w:val="00FF4D3F"/>
    <w:rsid w:val="00FF4E94"/>
    <w:rsid w:val="00FF5096"/>
    <w:rsid w:val="00FF52F7"/>
    <w:rsid w:val="00FF52FE"/>
    <w:rsid w:val="00FF557C"/>
    <w:rsid w:val="00FF56EE"/>
    <w:rsid w:val="00FF5BFA"/>
    <w:rsid w:val="00FF5D2F"/>
    <w:rsid w:val="00FF6140"/>
    <w:rsid w:val="00FF6474"/>
    <w:rsid w:val="00FF66F5"/>
    <w:rsid w:val="00FF670C"/>
    <w:rsid w:val="00FF68D4"/>
    <w:rsid w:val="00FF6939"/>
    <w:rsid w:val="00FF698D"/>
    <w:rsid w:val="00FF6DEC"/>
    <w:rsid w:val="00FF6EE7"/>
    <w:rsid w:val="00FF6F9B"/>
    <w:rsid w:val="00FF748C"/>
    <w:rsid w:val="00FF78B9"/>
    <w:rsid w:val="00FF7C1C"/>
    <w:rsid w:val="00FF7CCC"/>
    <w:rsid w:val="00FF7D3B"/>
    <w:rsid w:val="00FF7DB1"/>
    <w:rsid w:val="00FF7E2C"/>
    <w:rsid w:val="038E2B94"/>
    <w:rsid w:val="04B10F63"/>
    <w:rsid w:val="066A9C83"/>
    <w:rsid w:val="09ACCE9E"/>
    <w:rsid w:val="0DBB3211"/>
    <w:rsid w:val="0DC92C0C"/>
    <w:rsid w:val="114B36AC"/>
    <w:rsid w:val="12306BAB"/>
    <w:rsid w:val="13C4B9C9"/>
    <w:rsid w:val="14794F38"/>
    <w:rsid w:val="156B7660"/>
    <w:rsid w:val="160175A2"/>
    <w:rsid w:val="19ED7150"/>
    <w:rsid w:val="1A441E93"/>
    <w:rsid w:val="1B33A672"/>
    <w:rsid w:val="1C954981"/>
    <w:rsid w:val="1D65EF8E"/>
    <w:rsid w:val="1DE2B224"/>
    <w:rsid w:val="20BC0EAF"/>
    <w:rsid w:val="22B96039"/>
    <w:rsid w:val="29BF8F2E"/>
    <w:rsid w:val="2A31F6FA"/>
    <w:rsid w:val="2B100C64"/>
    <w:rsid w:val="2BA6150C"/>
    <w:rsid w:val="2C74D023"/>
    <w:rsid w:val="31C1F46B"/>
    <w:rsid w:val="31E8D531"/>
    <w:rsid w:val="32101137"/>
    <w:rsid w:val="34BAC085"/>
    <w:rsid w:val="3790A52E"/>
    <w:rsid w:val="414E1CC1"/>
    <w:rsid w:val="42A4C4F4"/>
    <w:rsid w:val="447A9D7E"/>
    <w:rsid w:val="45481776"/>
    <w:rsid w:val="4A7E469C"/>
    <w:rsid w:val="4CA05AB7"/>
    <w:rsid w:val="4CDD5985"/>
    <w:rsid w:val="4D361064"/>
    <w:rsid w:val="4F33C013"/>
    <w:rsid w:val="50C3DA81"/>
    <w:rsid w:val="537E2171"/>
    <w:rsid w:val="538DF4D1"/>
    <w:rsid w:val="550EFD4D"/>
    <w:rsid w:val="5A5C3AED"/>
    <w:rsid w:val="5CBB9A8A"/>
    <w:rsid w:val="5D66A5E7"/>
    <w:rsid w:val="5DE02691"/>
    <w:rsid w:val="5E658F97"/>
    <w:rsid w:val="5F2F7621"/>
    <w:rsid w:val="62360424"/>
    <w:rsid w:val="645FE599"/>
    <w:rsid w:val="6570AED8"/>
    <w:rsid w:val="65FAE868"/>
    <w:rsid w:val="6C6AD2BB"/>
    <w:rsid w:val="6E05009C"/>
    <w:rsid w:val="6E4AABF7"/>
    <w:rsid w:val="6F6F612A"/>
    <w:rsid w:val="7D928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7181081E-0E3D-4B61-A358-88612950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link w:val="tableaChar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  <w:style w:type="character" w:customStyle="1" w:styleId="tableaChar">
    <w:name w:val="tablea Char"/>
    <w:basedOn w:val="DefaultParagraphFont"/>
    <w:link w:val="tablea0"/>
    <w:rsid w:val="0096218D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AA559D2DF7D4F82EBEDB51F53504B" ma:contentTypeVersion="30" ma:contentTypeDescription="Create a new document." ma:contentTypeScope="" ma:versionID="befc7c1e87cdf941222a4e4974127276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9d5f6961-f429-4f6b-9e54-06d12bad4599" targetNamespace="http://schemas.microsoft.com/office/2006/metadata/properties" ma:root="true" ma:fieldsID="ef0d35cf77f606e02f1d69ed9c35760f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9d5f6961-f429-4f6b-9e54-06d12bad4599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OCR" minOccurs="0"/>
                <xsd:element ref="ns5:MediaServiceSearchPropertie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6961-f429-4f6b-9e54-06d12bad45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68</Value>
      <Value>3</Value>
      <Value>77</Value>
      <Value>1</Value>
      <Value>28</Value>
    </TaxCatchAll>
    <_dlc_DocId xmlns="fe39d773-a83d-4623-ae74-f25711a76616">5D7SUYYWNZQE-1394661607-1164</_dlc_DocId>
    <_dlc_DocIdUrl xmlns="fe39d773-a83d-4623-ae74-f25711a76616">
      <Url>https://austreasury.sharepoint.com/sites/leg-meas-function/_layouts/15/DocIdRedir.aspx?ID=5D7SUYYWNZQE-1394661607-1164</Url>
      <Description>5D7SUYYWNZQE-1394661607-1164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lcf76f155ced4ddcb4097134ff3c332f xmlns="9d5f6961-f429-4f6b-9e54-06d12bad4599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>Royal Australian Mint</Measureorigin>
    <PT_x002f_Measure_x0020_No. xmlns="ff38c824-6e29-4496-8487-69f397e7ed29">TSY/47/1013</PT_x002f_Measure_x0020_No.>
    <Keydoc xmlns="a289cb20-8bb9-401f-8d7b-706fb1a2988d" xsi:nil="true"/>
    <Act_x0028_s_x0029_beingamended xmlns="a289cb20-8bb9-401f-8d7b-706fb1a2988d" xsi:nil="true"/>
    <Projectname xmlns="a289cb20-8bb9-401f-8d7b-706fb1a2988d">2023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Currency</TermName>
          <TermId xmlns="http://schemas.microsoft.com/office/infopath/2007/PartnerControls">0908a5f2-16bd-4707-9ebb-8f1915958955</TermId>
        </TermInfo>
      </Terms>
    </gfba5f33532c49208d2320ce38cc3c2b>
    <SharedWithUsers xmlns="ff38c824-6e29-4496-8487-69f397e7ed29">
      <UserInfo>
        <DisplayName>Peppercorn, Nicholas</DisplayName>
        <AccountId>533</AccountId>
        <AccountType/>
      </UserInfo>
      <UserInfo>
        <DisplayName>Mandri, Riya</DisplayName>
        <AccountId>1520</AccountId>
        <AccountType/>
      </UserInfo>
      <UserInfo>
        <DisplayName>Leggett, Chris</DisplayName>
        <AccountId>36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E0BB2-1D55-48D6-B380-FE8DAF266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9d5f6961-f429-4f6b-9e54-06d12bad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E8332-D403-46D8-8A55-3D8D18783CE9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  <ds:schemaRef ds:uri="9d5f6961-f429-4f6b-9e54-06d12bad4599"/>
    <ds:schemaRef ds:uri="http://schemas.microsoft.com/sharepoint/v3"/>
    <ds:schemaRef ds:uri="a289cb20-8bb9-401f-8d7b-706fb1a2988d"/>
  </ds:schemaRefs>
</ds:datastoreItem>
</file>

<file path=customXml/itemProps4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5698</TotalTime>
  <Pages>7</Pages>
  <Words>592</Words>
  <Characters>3375</Characters>
  <Application>Microsoft Office Word</Application>
  <DocSecurity>0</DocSecurity>
  <Lines>28</Lines>
  <Paragraphs>7</Paragraphs>
  <ScaleCrop>false</ScaleCrop>
  <Company>Australian Government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Katz, Ethan</dc:creator>
  <cp:keywords/>
  <dc:description/>
  <cp:lastModifiedBy>Jaramillo, Justin</cp:lastModifiedBy>
  <cp:revision>490</cp:revision>
  <cp:lastPrinted>2025-03-27T01:00:00Z</cp:lastPrinted>
  <dcterms:created xsi:type="dcterms:W3CDTF">2025-01-21T00:32:00Z</dcterms:created>
  <dcterms:modified xsi:type="dcterms:W3CDTF">2025-03-27T21:02:00Z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ontentTypeId">
    <vt:lpwstr>0x010100C33AA559D2DF7D4F82EBEDB51F53504B</vt:lpwstr>
  </property>
  <property fmtid="{D5CDD505-2E9C-101B-9397-08002B2CF9AE}" pid="12" name="TSYRecordClass">
    <vt:lpwstr>7;#TSY RA-9236 - Retain as national archives|c6a225b4-6b93-473e-bcbb-6bc6ab25b623</vt:lpwstr>
  </property>
  <property fmtid="{D5CDD505-2E9C-101B-9397-08002B2CF9AE}" pid="13" name="_dlc_DocIdItemGuid">
    <vt:lpwstr>51df68ac-b0d5-4219-b1e4-9725e6d217c6</vt:lpwstr>
  </property>
  <property fmtid="{D5CDD505-2E9C-101B-9397-08002B2CF9AE}" pid="14" name="TSYTopic">
    <vt:lpwstr/>
  </property>
  <property fmtid="{D5CDD505-2E9C-101B-9397-08002B2CF9AE}" pid="15" name="Order">
    <vt:r8>5828700</vt:r8>
  </property>
  <property fmtid="{D5CDD505-2E9C-101B-9397-08002B2CF9AE}" pid="16" name="oae75e2df9d943898d59cb03ca0993c5">
    <vt:lpwstr/>
  </property>
  <property fmtid="{D5CDD505-2E9C-101B-9397-08002B2CF9AE}" pid="17" name="Topics">
    <vt:lpwstr/>
  </property>
  <property fmtid="{D5CDD505-2E9C-101B-9397-08002B2CF9AE}" pid="18" name="KWizComPasteProgress">
    <vt:lpwstr>movefinished</vt:lpwstr>
  </property>
  <property fmtid="{D5CDD505-2E9C-101B-9397-08002B2CF9AE}" pid="19" name="KWizComPasteSourceItemData">
    <vt:lpwstr>http://tweb/sites/rg/ldp|687b78b0-2ddd-4441-8a8b-c9638c2a1939|81077|DELETED</vt:lpwstr>
  </property>
  <property fmtid="{D5CDD505-2E9C-101B-9397-08002B2CF9AE}" pid="20" name="_dlc_DocIdPersistID ">
    <vt:lpwstr>0</vt:lpwstr>
  </property>
  <property fmtid="{D5CDD505-2E9C-101B-9397-08002B2CF9AE}" pid="21" name="_dlc_DocIdPersistID">
    <vt:lpwstr>1</vt:lpwstr>
  </property>
  <property fmtid="{D5CDD505-2E9C-101B-9397-08002B2CF9AE}" pid="22" name="k8424359e03846678cc4a99dd97e9705">
    <vt:lpwstr>Treasury Enterprise Terms|69519368-d55f-4403-adc0-7b3d464d5501</vt:lpwstr>
  </property>
  <property fmtid="{D5CDD505-2E9C-101B-9397-08002B2CF9AE}" pid="23" name="eTopic">
    <vt:lpwstr>77;#Currency|0908a5f2-16bd-4707-9ebb-8f1915958955</vt:lpwstr>
  </property>
  <property fmtid="{D5CDD505-2E9C-101B-9397-08002B2CF9AE}" pid="24" name="TSYStatus">
    <vt:lpwstr/>
  </property>
  <property fmtid="{D5CDD505-2E9C-101B-9397-08002B2CF9AE}" pid="25" name="MediaServiceImageTags">
    <vt:lpwstr/>
  </property>
  <property fmtid="{D5CDD505-2E9C-101B-9397-08002B2CF9AE}" pid="26" name="eDocumentType">
    <vt:lpwstr>68;#Legislation|bc5c492f-641e-4b74-8651-322acd553d0f</vt:lpwstr>
  </property>
  <property fmtid="{D5CDD505-2E9C-101B-9397-08002B2CF9AE}" pid="27" name="LMDivision">
    <vt:lpwstr>3;#Treasury Enterprise Terms|69519368-d55f-4403-adc0-7b3d464d5501</vt:lpwstr>
  </property>
  <property fmtid="{D5CDD505-2E9C-101B-9397-08002B2CF9AE}" pid="28" name="SharedWithUsers">
    <vt:lpwstr>533;#Peppercorn, Nicholas;#1520;#Mandri, Riya;#36;#Leggett, Chris</vt:lpwstr>
  </property>
  <property fmtid="{D5CDD505-2E9C-101B-9397-08002B2CF9AE}" pid="29" name="MSIP_Label_221efc91-5b9b-47f7-b46d-2bd3ec97b786_Enabled">
    <vt:lpwstr>true</vt:lpwstr>
  </property>
  <property fmtid="{D5CDD505-2E9C-101B-9397-08002B2CF9AE}" pid="30" name="MSIP_Label_221efc91-5b9b-47f7-b46d-2bd3ec97b786_SetDate">
    <vt:lpwstr>2024-08-01T01:52:57Z</vt:lpwstr>
  </property>
  <property fmtid="{D5CDD505-2E9C-101B-9397-08002B2CF9AE}" pid="31" name="MSIP_Label_221efc91-5b9b-47f7-b46d-2bd3ec97b786_Method">
    <vt:lpwstr>Privileged</vt:lpwstr>
  </property>
  <property fmtid="{D5CDD505-2E9C-101B-9397-08002B2CF9AE}" pid="32" name="MSIP_Label_221efc91-5b9b-47f7-b46d-2bd3ec97b786_Name">
    <vt:lpwstr>OS LP AM</vt:lpwstr>
  </property>
  <property fmtid="{D5CDD505-2E9C-101B-9397-08002B2CF9AE}" pid="33" name="MSIP_Label_221efc91-5b9b-47f7-b46d-2bd3ec97b786_SiteId">
    <vt:lpwstr>214f1646-2021-47cc-8397-e3d3a7ba7d9d</vt:lpwstr>
  </property>
  <property fmtid="{D5CDD505-2E9C-101B-9397-08002B2CF9AE}" pid="34" name="MSIP_Label_221efc91-5b9b-47f7-b46d-2bd3ec97b786_ActionId">
    <vt:lpwstr>92b6e7e3-2944-45b2-b251-0f5ea4bef6fb</vt:lpwstr>
  </property>
  <property fmtid="{D5CDD505-2E9C-101B-9397-08002B2CF9AE}" pid="35" name="MSIP_Label_221efc91-5b9b-47f7-b46d-2bd3ec97b786_ContentBits">
    <vt:lpwstr>0</vt:lpwstr>
  </property>
  <property fmtid="{D5CDD505-2E9C-101B-9397-08002B2CF9AE}" pid="36" name="eActivity">
    <vt:lpwstr>28;#Legislative measures|0d31ce10-0017-4a46-8d2d-ba60058cb6a2</vt:lpwstr>
  </property>
  <property fmtid="{D5CDD505-2E9C-101B-9397-08002B2CF9AE}" pid="37" name="eTheme">
    <vt:lpwstr>1;#Law Design|318dd2d2-18da-4b8e-a458-14db2c1af95f</vt:lpwstr>
  </property>
  <property fmtid="{D5CDD505-2E9C-101B-9397-08002B2CF9AE}" pid="38" name="_docset_NoMedatataSyncRequired">
    <vt:lpwstr>False</vt:lpwstr>
  </property>
  <property fmtid="{D5CDD505-2E9C-101B-9397-08002B2CF9AE}" pid="39" name="Classification">
    <vt:lpwstr> </vt:lpwstr>
  </property>
  <property fmtid="{D5CDD505-2E9C-101B-9397-08002B2CF9AE}" pid="40" name="DLM">
    <vt:lpwstr> </vt:lpwstr>
  </property>
</Properties>
</file>