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5D5A" w14:textId="77777777" w:rsidR="00715914" w:rsidRPr="00A358B0" w:rsidRDefault="00DA186E" w:rsidP="00B05CF4">
      <w:pPr>
        <w:rPr>
          <w:sz w:val="28"/>
        </w:rPr>
      </w:pPr>
      <w:r w:rsidRPr="00A358B0">
        <w:rPr>
          <w:noProof/>
          <w:lang w:eastAsia="en-AU"/>
        </w:rPr>
        <w:drawing>
          <wp:inline distT="0" distB="0" distL="0" distR="0" wp14:anchorId="1029884E" wp14:editId="59FB8D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1079" w14:textId="77777777" w:rsidR="00715914" w:rsidRPr="00A358B0" w:rsidRDefault="00715914" w:rsidP="00715914">
      <w:pPr>
        <w:rPr>
          <w:sz w:val="19"/>
        </w:rPr>
      </w:pPr>
    </w:p>
    <w:p w14:paraId="02D6D671" w14:textId="07E6AE9C" w:rsidR="00715914" w:rsidRPr="00A358B0" w:rsidRDefault="007974B7" w:rsidP="00715914">
      <w:pPr>
        <w:pStyle w:val="ShortT"/>
      </w:pPr>
      <w:r w:rsidRPr="00A358B0">
        <w:t xml:space="preserve">Public Interest Disclosure </w:t>
      </w:r>
      <w:r w:rsidR="006057A5" w:rsidRPr="00A358B0">
        <w:t>Rules 2</w:t>
      </w:r>
      <w:r w:rsidRPr="00A358B0">
        <w:t>02</w:t>
      </w:r>
      <w:r w:rsidR="002552DB" w:rsidRPr="00A358B0">
        <w:t>5</w:t>
      </w:r>
    </w:p>
    <w:p w14:paraId="06ED506C" w14:textId="4A57128D" w:rsidR="007974B7" w:rsidRPr="00A358B0" w:rsidRDefault="007974B7" w:rsidP="006A6CD8">
      <w:pPr>
        <w:pStyle w:val="SignCoverPageStart"/>
        <w:rPr>
          <w:szCs w:val="22"/>
        </w:rPr>
      </w:pPr>
      <w:r w:rsidRPr="00A358B0">
        <w:rPr>
          <w:szCs w:val="22"/>
        </w:rPr>
        <w:t>I, Mark Dreyfus KC, Attorney</w:t>
      </w:r>
      <w:r w:rsidR="00A358B0">
        <w:rPr>
          <w:szCs w:val="22"/>
        </w:rPr>
        <w:noBreakHyphen/>
      </w:r>
      <w:r w:rsidRPr="00A358B0">
        <w:rPr>
          <w:szCs w:val="22"/>
        </w:rPr>
        <w:t>General, make the following rules.</w:t>
      </w:r>
    </w:p>
    <w:p w14:paraId="5932E885" w14:textId="3038DA26" w:rsidR="007974B7" w:rsidRPr="00A358B0" w:rsidRDefault="007974B7" w:rsidP="006A6CD8">
      <w:pPr>
        <w:keepNext/>
        <w:spacing w:before="300" w:line="240" w:lineRule="atLeast"/>
        <w:ind w:right="397"/>
        <w:jc w:val="both"/>
        <w:rPr>
          <w:szCs w:val="22"/>
        </w:rPr>
      </w:pPr>
      <w:r w:rsidRPr="00A358B0">
        <w:rPr>
          <w:szCs w:val="22"/>
        </w:rPr>
        <w:t>Dated</w:t>
      </w:r>
      <w:r w:rsidR="00242652">
        <w:rPr>
          <w:szCs w:val="22"/>
        </w:rPr>
        <w:t xml:space="preserve"> </w:t>
      </w:r>
      <w:r w:rsidR="00155F27">
        <w:rPr>
          <w:szCs w:val="22"/>
        </w:rPr>
        <w:t xml:space="preserve">24 March 2025 </w:t>
      </w:r>
      <w:r w:rsidRPr="00A358B0">
        <w:rPr>
          <w:szCs w:val="22"/>
        </w:rPr>
        <w:tab/>
      </w:r>
    </w:p>
    <w:p w14:paraId="110F2A60" w14:textId="6162ADE0" w:rsidR="007974B7" w:rsidRPr="00A358B0" w:rsidRDefault="007974B7" w:rsidP="006A6CD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358B0">
        <w:rPr>
          <w:szCs w:val="22"/>
        </w:rPr>
        <w:t>Mark Dreyfus KC</w:t>
      </w:r>
    </w:p>
    <w:p w14:paraId="0DD956EE" w14:textId="162E210B" w:rsidR="007974B7" w:rsidRPr="00A358B0" w:rsidRDefault="007974B7" w:rsidP="006A6CD8">
      <w:pPr>
        <w:pStyle w:val="SignCoverPageEnd"/>
        <w:rPr>
          <w:szCs w:val="22"/>
        </w:rPr>
      </w:pPr>
      <w:r w:rsidRPr="00A358B0">
        <w:rPr>
          <w:szCs w:val="22"/>
        </w:rPr>
        <w:t>Attorney</w:t>
      </w:r>
      <w:r w:rsidR="00A358B0">
        <w:rPr>
          <w:szCs w:val="22"/>
        </w:rPr>
        <w:noBreakHyphen/>
      </w:r>
      <w:r w:rsidRPr="00A358B0">
        <w:rPr>
          <w:szCs w:val="22"/>
        </w:rPr>
        <w:t>General</w:t>
      </w:r>
    </w:p>
    <w:p w14:paraId="65E8A8D3" w14:textId="77777777" w:rsidR="007974B7" w:rsidRPr="00A358B0" w:rsidRDefault="007974B7" w:rsidP="006A6CD8"/>
    <w:p w14:paraId="29A1819E" w14:textId="77777777" w:rsidR="00715914" w:rsidRPr="00CD6499" w:rsidRDefault="00715914" w:rsidP="00715914">
      <w:pPr>
        <w:pStyle w:val="Header"/>
        <w:tabs>
          <w:tab w:val="clear" w:pos="4150"/>
          <w:tab w:val="clear" w:pos="8307"/>
        </w:tabs>
      </w:pPr>
      <w:r w:rsidRPr="00CD6499">
        <w:rPr>
          <w:rStyle w:val="CharChapNo"/>
        </w:rPr>
        <w:t xml:space="preserve"> </w:t>
      </w:r>
      <w:r w:rsidRPr="00CD6499">
        <w:rPr>
          <w:rStyle w:val="CharChapText"/>
        </w:rPr>
        <w:t xml:space="preserve"> </w:t>
      </w:r>
    </w:p>
    <w:p w14:paraId="33F65182" w14:textId="77777777" w:rsidR="00715914" w:rsidRPr="00CD6499" w:rsidRDefault="00715914" w:rsidP="00715914">
      <w:pPr>
        <w:pStyle w:val="Header"/>
        <w:tabs>
          <w:tab w:val="clear" w:pos="4150"/>
          <w:tab w:val="clear" w:pos="8307"/>
        </w:tabs>
      </w:pPr>
      <w:r w:rsidRPr="00CD6499">
        <w:rPr>
          <w:rStyle w:val="CharPartNo"/>
        </w:rPr>
        <w:t xml:space="preserve"> </w:t>
      </w:r>
      <w:r w:rsidRPr="00CD6499">
        <w:rPr>
          <w:rStyle w:val="CharPartText"/>
        </w:rPr>
        <w:t xml:space="preserve"> </w:t>
      </w:r>
    </w:p>
    <w:p w14:paraId="0BA1AA2B" w14:textId="77777777" w:rsidR="00715914" w:rsidRPr="00CD6499" w:rsidRDefault="00715914" w:rsidP="00715914">
      <w:pPr>
        <w:pStyle w:val="Header"/>
        <w:tabs>
          <w:tab w:val="clear" w:pos="4150"/>
          <w:tab w:val="clear" w:pos="8307"/>
        </w:tabs>
      </w:pPr>
      <w:r w:rsidRPr="00CD6499">
        <w:rPr>
          <w:rStyle w:val="CharDivNo"/>
        </w:rPr>
        <w:t xml:space="preserve"> </w:t>
      </w:r>
      <w:r w:rsidRPr="00CD6499">
        <w:rPr>
          <w:rStyle w:val="CharDivText"/>
        </w:rPr>
        <w:t xml:space="preserve"> </w:t>
      </w:r>
    </w:p>
    <w:p w14:paraId="5409E11A" w14:textId="77777777" w:rsidR="00715914" w:rsidRPr="00A358B0" w:rsidRDefault="00715914" w:rsidP="00715914">
      <w:pPr>
        <w:sectPr w:rsidR="00715914" w:rsidRPr="00A358B0" w:rsidSect="00B82F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0D861A" w14:textId="77777777" w:rsidR="00F67BCA" w:rsidRPr="00A358B0" w:rsidRDefault="00715914" w:rsidP="00715914">
      <w:pPr>
        <w:outlineLvl w:val="0"/>
        <w:rPr>
          <w:sz w:val="36"/>
        </w:rPr>
      </w:pPr>
      <w:r w:rsidRPr="00A358B0">
        <w:rPr>
          <w:sz w:val="36"/>
        </w:rPr>
        <w:lastRenderedPageBreak/>
        <w:t>Contents</w:t>
      </w:r>
    </w:p>
    <w:p w14:paraId="419A3A08" w14:textId="1D6826CC" w:rsidR="00A358B0" w:rsidRDefault="00A358B0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A358B0">
        <w:rPr>
          <w:b w:val="0"/>
          <w:noProof/>
          <w:sz w:val="18"/>
        </w:rPr>
        <w:tab/>
      </w:r>
      <w:r w:rsidRPr="00A358B0">
        <w:rPr>
          <w:b w:val="0"/>
          <w:noProof/>
          <w:sz w:val="18"/>
        </w:rPr>
        <w:fldChar w:fldCharType="begin"/>
      </w:r>
      <w:r w:rsidRPr="00A358B0">
        <w:rPr>
          <w:b w:val="0"/>
          <w:noProof/>
          <w:sz w:val="18"/>
        </w:rPr>
        <w:instrText xml:space="preserve"> PAGEREF _Toc193114730 \h </w:instrText>
      </w:r>
      <w:r w:rsidRPr="00A358B0">
        <w:rPr>
          <w:b w:val="0"/>
          <w:noProof/>
          <w:sz w:val="18"/>
        </w:rPr>
      </w:r>
      <w:r w:rsidRPr="00A358B0">
        <w:rPr>
          <w:b w:val="0"/>
          <w:noProof/>
          <w:sz w:val="18"/>
        </w:rPr>
        <w:fldChar w:fldCharType="separate"/>
      </w:r>
      <w:r w:rsidR="00E5009A">
        <w:rPr>
          <w:b w:val="0"/>
          <w:noProof/>
          <w:sz w:val="18"/>
        </w:rPr>
        <w:t>1</w:t>
      </w:r>
      <w:r w:rsidRPr="00A358B0">
        <w:rPr>
          <w:b w:val="0"/>
          <w:noProof/>
          <w:sz w:val="18"/>
        </w:rPr>
        <w:fldChar w:fldCharType="end"/>
      </w:r>
    </w:p>
    <w:p w14:paraId="54B12BDB" w14:textId="3D2099D1" w:rsidR="00A358B0" w:rsidRDefault="00A358B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A358B0">
        <w:rPr>
          <w:noProof/>
        </w:rPr>
        <w:tab/>
      </w:r>
      <w:r w:rsidRPr="00A358B0">
        <w:rPr>
          <w:noProof/>
        </w:rPr>
        <w:fldChar w:fldCharType="begin"/>
      </w:r>
      <w:r w:rsidRPr="00A358B0">
        <w:rPr>
          <w:noProof/>
        </w:rPr>
        <w:instrText xml:space="preserve"> PAGEREF _Toc193114731 \h </w:instrText>
      </w:r>
      <w:r w:rsidRPr="00A358B0">
        <w:rPr>
          <w:noProof/>
        </w:rPr>
      </w:r>
      <w:r w:rsidRPr="00A358B0">
        <w:rPr>
          <w:noProof/>
        </w:rPr>
        <w:fldChar w:fldCharType="separate"/>
      </w:r>
      <w:r w:rsidR="00E5009A">
        <w:rPr>
          <w:noProof/>
        </w:rPr>
        <w:t>1</w:t>
      </w:r>
      <w:r w:rsidRPr="00A358B0">
        <w:rPr>
          <w:noProof/>
        </w:rPr>
        <w:fldChar w:fldCharType="end"/>
      </w:r>
    </w:p>
    <w:p w14:paraId="2BEC606E" w14:textId="3EC33546" w:rsidR="00A358B0" w:rsidRDefault="00A358B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358B0">
        <w:rPr>
          <w:noProof/>
        </w:rPr>
        <w:tab/>
      </w:r>
      <w:r w:rsidRPr="00A358B0">
        <w:rPr>
          <w:noProof/>
        </w:rPr>
        <w:fldChar w:fldCharType="begin"/>
      </w:r>
      <w:r w:rsidRPr="00A358B0">
        <w:rPr>
          <w:noProof/>
        </w:rPr>
        <w:instrText xml:space="preserve"> PAGEREF _Toc193114732 \h </w:instrText>
      </w:r>
      <w:r w:rsidRPr="00A358B0">
        <w:rPr>
          <w:noProof/>
        </w:rPr>
      </w:r>
      <w:r w:rsidRPr="00A358B0">
        <w:rPr>
          <w:noProof/>
        </w:rPr>
        <w:fldChar w:fldCharType="separate"/>
      </w:r>
      <w:r w:rsidR="00E5009A">
        <w:rPr>
          <w:noProof/>
        </w:rPr>
        <w:t>1</w:t>
      </w:r>
      <w:r w:rsidRPr="00A358B0">
        <w:rPr>
          <w:noProof/>
        </w:rPr>
        <w:fldChar w:fldCharType="end"/>
      </w:r>
    </w:p>
    <w:p w14:paraId="263C16B5" w14:textId="57D07888" w:rsidR="00A358B0" w:rsidRDefault="00A358B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358B0">
        <w:rPr>
          <w:noProof/>
        </w:rPr>
        <w:tab/>
      </w:r>
      <w:r w:rsidRPr="00A358B0">
        <w:rPr>
          <w:noProof/>
        </w:rPr>
        <w:fldChar w:fldCharType="begin"/>
      </w:r>
      <w:r w:rsidRPr="00A358B0">
        <w:rPr>
          <w:noProof/>
        </w:rPr>
        <w:instrText xml:space="preserve"> PAGEREF _Toc193114733 \h </w:instrText>
      </w:r>
      <w:r w:rsidRPr="00A358B0">
        <w:rPr>
          <w:noProof/>
        </w:rPr>
      </w:r>
      <w:r w:rsidRPr="00A358B0">
        <w:rPr>
          <w:noProof/>
        </w:rPr>
        <w:fldChar w:fldCharType="separate"/>
      </w:r>
      <w:r w:rsidR="00E5009A">
        <w:rPr>
          <w:noProof/>
        </w:rPr>
        <w:t>1</w:t>
      </w:r>
      <w:r w:rsidRPr="00A358B0">
        <w:rPr>
          <w:noProof/>
        </w:rPr>
        <w:fldChar w:fldCharType="end"/>
      </w:r>
    </w:p>
    <w:p w14:paraId="6A3FE0D0" w14:textId="4C8677A3" w:rsidR="00A358B0" w:rsidRDefault="00A358B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358B0">
        <w:rPr>
          <w:noProof/>
        </w:rPr>
        <w:tab/>
      </w:r>
      <w:r w:rsidRPr="00A358B0">
        <w:rPr>
          <w:noProof/>
        </w:rPr>
        <w:fldChar w:fldCharType="begin"/>
      </w:r>
      <w:r w:rsidRPr="00A358B0">
        <w:rPr>
          <w:noProof/>
        </w:rPr>
        <w:instrText xml:space="preserve"> PAGEREF _Toc193114734 \h </w:instrText>
      </w:r>
      <w:r w:rsidRPr="00A358B0">
        <w:rPr>
          <w:noProof/>
        </w:rPr>
      </w:r>
      <w:r w:rsidRPr="00A358B0">
        <w:rPr>
          <w:noProof/>
        </w:rPr>
        <w:fldChar w:fldCharType="separate"/>
      </w:r>
      <w:r w:rsidR="00E5009A">
        <w:rPr>
          <w:noProof/>
        </w:rPr>
        <w:t>1</w:t>
      </w:r>
      <w:r w:rsidRPr="00A358B0">
        <w:rPr>
          <w:noProof/>
        </w:rPr>
        <w:fldChar w:fldCharType="end"/>
      </w:r>
    </w:p>
    <w:p w14:paraId="2FA07B35" w14:textId="2794821A" w:rsidR="00A358B0" w:rsidRDefault="00A358B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A358B0">
        <w:rPr>
          <w:noProof/>
        </w:rPr>
        <w:tab/>
      </w:r>
      <w:r w:rsidRPr="00A358B0">
        <w:rPr>
          <w:noProof/>
        </w:rPr>
        <w:fldChar w:fldCharType="begin"/>
      </w:r>
      <w:r w:rsidRPr="00A358B0">
        <w:rPr>
          <w:noProof/>
        </w:rPr>
        <w:instrText xml:space="preserve"> PAGEREF _Toc193114735 \h </w:instrText>
      </w:r>
      <w:r w:rsidRPr="00A358B0">
        <w:rPr>
          <w:noProof/>
        </w:rPr>
      </w:r>
      <w:r w:rsidRPr="00A358B0">
        <w:rPr>
          <w:noProof/>
        </w:rPr>
        <w:fldChar w:fldCharType="separate"/>
      </w:r>
      <w:r w:rsidR="00E5009A">
        <w:rPr>
          <w:noProof/>
        </w:rPr>
        <w:t>1</w:t>
      </w:r>
      <w:r w:rsidRPr="00A358B0">
        <w:rPr>
          <w:noProof/>
        </w:rPr>
        <w:fldChar w:fldCharType="end"/>
      </w:r>
    </w:p>
    <w:p w14:paraId="3AA36C75" w14:textId="1D80AC38" w:rsidR="00A358B0" w:rsidRDefault="00A358B0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2—Officials and agencies</w:t>
      </w:r>
      <w:r w:rsidRPr="00A358B0">
        <w:rPr>
          <w:b w:val="0"/>
          <w:noProof/>
          <w:sz w:val="18"/>
        </w:rPr>
        <w:tab/>
      </w:r>
      <w:r w:rsidRPr="00A358B0">
        <w:rPr>
          <w:b w:val="0"/>
          <w:noProof/>
          <w:sz w:val="18"/>
        </w:rPr>
        <w:fldChar w:fldCharType="begin"/>
      </w:r>
      <w:r w:rsidRPr="00A358B0">
        <w:rPr>
          <w:b w:val="0"/>
          <w:noProof/>
          <w:sz w:val="18"/>
        </w:rPr>
        <w:instrText xml:space="preserve"> PAGEREF _Toc193114736 \h </w:instrText>
      </w:r>
      <w:r w:rsidRPr="00A358B0">
        <w:rPr>
          <w:b w:val="0"/>
          <w:noProof/>
          <w:sz w:val="18"/>
        </w:rPr>
      </w:r>
      <w:r w:rsidRPr="00A358B0">
        <w:rPr>
          <w:b w:val="0"/>
          <w:noProof/>
          <w:sz w:val="18"/>
        </w:rPr>
        <w:fldChar w:fldCharType="separate"/>
      </w:r>
      <w:r w:rsidR="00E5009A">
        <w:rPr>
          <w:b w:val="0"/>
          <w:noProof/>
          <w:sz w:val="18"/>
        </w:rPr>
        <w:t>2</w:t>
      </w:r>
      <w:r w:rsidRPr="00A358B0">
        <w:rPr>
          <w:b w:val="0"/>
          <w:noProof/>
          <w:sz w:val="18"/>
        </w:rPr>
        <w:fldChar w:fldCharType="end"/>
      </w:r>
    </w:p>
    <w:p w14:paraId="2A8493EE" w14:textId="1070AEE5" w:rsidR="00A358B0" w:rsidRDefault="00A358B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</w:t>
      </w:r>
      <w:r>
        <w:rPr>
          <w:noProof/>
        </w:rPr>
        <w:tab/>
        <w:t>Agency to which certain statutory officeholders belong</w:t>
      </w:r>
      <w:r w:rsidRPr="00A358B0">
        <w:rPr>
          <w:noProof/>
        </w:rPr>
        <w:tab/>
      </w:r>
      <w:r w:rsidRPr="00A358B0">
        <w:rPr>
          <w:noProof/>
        </w:rPr>
        <w:fldChar w:fldCharType="begin"/>
      </w:r>
      <w:r w:rsidRPr="00A358B0">
        <w:rPr>
          <w:noProof/>
        </w:rPr>
        <w:instrText xml:space="preserve"> PAGEREF _Toc193114737 \h </w:instrText>
      </w:r>
      <w:r w:rsidRPr="00A358B0">
        <w:rPr>
          <w:noProof/>
        </w:rPr>
      </w:r>
      <w:r w:rsidRPr="00A358B0">
        <w:rPr>
          <w:noProof/>
        </w:rPr>
        <w:fldChar w:fldCharType="separate"/>
      </w:r>
      <w:r w:rsidR="00E5009A">
        <w:rPr>
          <w:noProof/>
        </w:rPr>
        <w:t>2</w:t>
      </w:r>
      <w:r w:rsidRPr="00A358B0">
        <w:rPr>
          <w:noProof/>
        </w:rPr>
        <w:fldChar w:fldCharType="end"/>
      </w:r>
    </w:p>
    <w:p w14:paraId="3B2BD99E" w14:textId="6253F1AF" w:rsidR="00A358B0" w:rsidRDefault="00A358B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</w:t>
      </w:r>
      <w:r>
        <w:rPr>
          <w:noProof/>
        </w:rPr>
        <w:tab/>
        <w:t>Prescribed authority—Inspector</w:t>
      </w:r>
      <w:r>
        <w:rPr>
          <w:noProof/>
        </w:rPr>
        <w:noBreakHyphen/>
        <w:t>General of the Australian Defence Force</w:t>
      </w:r>
      <w:r w:rsidRPr="00A358B0">
        <w:rPr>
          <w:noProof/>
        </w:rPr>
        <w:tab/>
      </w:r>
      <w:r w:rsidRPr="00A358B0">
        <w:rPr>
          <w:noProof/>
        </w:rPr>
        <w:fldChar w:fldCharType="begin"/>
      </w:r>
      <w:r w:rsidRPr="00A358B0">
        <w:rPr>
          <w:noProof/>
        </w:rPr>
        <w:instrText xml:space="preserve"> PAGEREF _Toc193114738 \h </w:instrText>
      </w:r>
      <w:r w:rsidRPr="00A358B0">
        <w:rPr>
          <w:noProof/>
        </w:rPr>
      </w:r>
      <w:r w:rsidRPr="00A358B0">
        <w:rPr>
          <w:noProof/>
        </w:rPr>
        <w:fldChar w:fldCharType="separate"/>
      </w:r>
      <w:r w:rsidR="00E5009A">
        <w:rPr>
          <w:noProof/>
        </w:rPr>
        <w:t>2</w:t>
      </w:r>
      <w:r w:rsidRPr="00A358B0">
        <w:rPr>
          <w:noProof/>
        </w:rPr>
        <w:fldChar w:fldCharType="end"/>
      </w:r>
    </w:p>
    <w:p w14:paraId="1C48592B" w14:textId="466AD554" w:rsidR="00A358B0" w:rsidRDefault="00A358B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1—Repeals</w:t>
      </w:r>
      <w:r w:rsidRPr="00A358B0">
        <w:rPr>
          <w:b w:val="0"/>
          <w:noProof/>
          <w:sz w:val="18"/>
        </w:rPr>
        <w:tab/>
      </w:r>
      <w:r w:rsidRPr="00A358B0">
        <w:rPr>
          <w:b w:val="0"/>
          <w:noProof/>
          <w:sz w:val="18"/>
        </w:rPr>
        <w:fldChar w:fldCharType="begin"/>
      </w:r>
      <w:r w:rsidRPr="00A358B0">
        <w:rPr>
          <w:b w:val="0"/>
          <w:noProof/>
          <w:sz w:val="18"/>
        </w:rPr>
        <w:instrText xml:space="preserve"> PAGEREF _Toc193114739 \h </w:instrText>
      </w:r>
      <w:r w:rsidRPr="00A358B0">
        <w:rPr>
          <w:b w:val="0"/>
          <w:noProof/>
          <w:sz w:val="18"/>
        </w:rPr>
      </w:r>
      <w:r w:rsidRPr="00A358B0">
        <w:rPr>
          <w:b w:val="0"/>
          <w:noProof/>
          <w:sz w:val="18"/>
        </w:rPr>
        <w:fldChar w:fldCharType="separate"/>
      </w:r>
      <w:r w:rsidR="00E5009A">
        <w:rPr>
          <w:b w:val="0"/>
          <w:noProof/>
          <w:sz w:val="18"/>
        </w:rPr>
        <w:t>3</w:t>
      </w:r>
      <w:r w:rsidRPr="00A358B0">
        <w:rPr>
          <w:b w:val="0"/>
          <w:noProof/>
          <w:sz w:val="18"/>
        </w:rPr>
        <w:fldChar w:fldCharType="end"/>
      </w:r>
    </w:p>
    <w:p w14:paraId="1E918723" w14:textId="4CD87037" w:rsidR="00A358B0" w:rsidRDefault="00A358B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Public Interest Disclosure Rules 2019</w:t>
      </w:r>
      <w:r w:rsidRPr="00A358B0">
        <w:rPr>
          <w:i w:val="0"/>
          <w:noProof/>
          <w:sz w:val="18"/>
        </w:rPr>
        <w:tab/>
      </w:r>
      <w:r w:rsidRPr="00A358B0">
        <w:rPr>
          <w:i w:val="0"/>
          <w:noProof/>
          <w:sz w:val="18"/>
        </w:rPr>
        <w:fldChar w:fldCharType="begin"/>
      </w:r>
      <w:r w:rsidRPr="00A358B0">
        <w:rPr>
          <w:i w:val="0"/>
          <w:noProof/>
          <w:sz w:val="18"/>
        </w:rPr>
        <w:instrText xml:space="preserve"> PAGEREF _Toc193114740 \h </w:instrText>
      </w:r>
      <w:r w:rsidRPr="00A358B0">
        <w:rPr>
          <w:i w:val="0"/>
          <w:noProof/>
          <w:sz w:val="18"/>
        </w:rPr>
      </w:r>
      <w:r w:rsidRPr="00A358B0">
        <w:rPr>
          <w:i w:val="0"/>
          <w:noProof/>
          <w:sz w:val="18"/>
        </w:rPr>
        <w:fldChar w:fldCharType="separate"/>
      </w:r>
      <w:r w:rsidR="00E5009A">
        <w:rPr>
          <w:i w:val="0"/>
          <w:noProof/>
          <w:sz w:val="18"/>
        </w:rPr>
        <w:t>3</w:t>
      </w:r>
      <w:r w:rsidRPr="00A358B0">
        <w:rPr>
          <w:i w:val="0"/>
          <w:noProof/>
          <w:sz w:val="18"/>
        </w:rPr>
        <w:fldChar w:fldCharType="end"/>
      </w:r>
    </w:p>
    <w:p w14:paraId="75713082" w14:textId="4FFA0C40" w:rsidR="00670EA1" w:rsidRPr="00A358B0" w:rsidRDefault="00A358B0" w:rsidP="00715914">
      <w:r>
        <w:fldChar w:fldCharType="end"/>
      </w:r>
    </w:p>
    <w:p w14:paraId="125EDFBE" w14:textId="77777777" w:rsidR="00670EA1" w:rsidRPr="00A358B0" w:rsidRDefault="00670EA1" w:rsidP="00715914">
      <w:pPr>
        <w:sectPr w:rsidR="00670EA1" w:rsidRPr="00A358B0" w:rsidSect="00B82F3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CBA40E2" w14:textId="77777777" w:rsidR="00715914" w:rsidRPr="00A358B0" w:rsidRDefault="00715914" w:rsidP="00715914">
      <w:pPr>
        <w:pStyle w:val="ActHead2"/>
      </w:pPr>
      <w:bookmarkStart w:id="0" w:name="_Toc193114730"/>
      <w:r w:rsidRPr="00CD6499">
        <w:rPr>
          <w:rStyle w:val="CharPartNo"/>
        </w:rPr>
        <w:lastRenderedPageBreak/>
        <w:t>Part 1</w:t>
      </w:r>
      <w:r w:rsidRPr="00A358B0">
        <w:t>—</w:t>
      </w:r>
      <w:r w:rsidRPr="00CD6499">
        <w:rPr>
          <w:rStyle w:val="CharPartText"/>
        </w:rPr>
        <w:t>Preliminary</w:t>
      </w:r>
      <w:bookmarkEnd w:id="0"/>
    </w:p>
    <w:p w14:paraId="7057F52A" w14:textId="77777777" w:rsidR="00715914" w:rsidRPr="00CD6499" w:rsidRDefault="00715914" w:rsidP="00715914">
      <w:pPr>
        <w:pStyle w:val="Header"/>
      </w:pPr>
      <w:r w:rsidRPr="00CD6499">
        <w:rPr>
          <w:rStyle w:val="CharDivNo"/>
        </w:rPr>
        <w:t xml:space="preserve"> </w:t>
      </w:r>
      <w:r w:rsidRPr="00CD6499">
        <w:rPr>
          <w:rStyle w:val="CharDivText"/>
        </w:rPr>
        <w:t xml:space="preserve"> </w:t>
      </w:r>
    </w:p>
    <w:p w14:paraId="79654F01" w14:textId="4AB0DE17" w:rsidR="00715914" w:rsidRPr="00A358B0" w:rsidRDefault="00715914" w:rsidP="00715914">
      <w:pPr>
        <w:pStyle w:val="ActHead5"/>
      </w:pPr>
      <w:bookmarkStart w:id="1" w:name="_Toc193114731"/>
      <w:r w:rsidRPr="00CD6499">
        <w:rPr>
          <w:rStyle w:val="CharSectno"/>
        </w:rPr>
        <w:t>1</w:t>
      </w:r>
      <w:r w:rsidRPr="00A358B0">
        <w:t xml:space="preserve">  </w:t>
      </w:r>
      <w:r w:rsidR="00CE493D" w:rsidRPr="00A358B0">
        <w:t>Name</w:t>
      </w:r>
      <w:bookmarkEnd w:id="1"/>
    </w:p>
    <w:p w14:paraId="3E94D838" w14:textId="76717054" w:rsidR="00715914" w:rsidRPr="00A358B0" w:rsidRDefault="00715914" w:rsidP="00715914">
      <w:pPr>
        <w:pStyle w:val="subsection"/>
      </w:pPr>
      <w:r w:rsidRPr="00A358B0">
        <w:tab/>
      </w:r>
      <w:r w:rsidRPr="00A358B0">
        <w:tab/>
      </w:r>
      <w:r w:rsidR="007974B7" w:rsidRPr="00A358B0">
        <w:t>This instrument is</w:t>
      </w:r>
      <w:r w:rsidR="00CE493D" w:rsidRPr="00A358B0">
        <w:t xml:space="preserve"> the </w:t>
      </w:r>
      <w:r w:rsidR="00BC706A" w:rsidRPr="00A358B0">
        <w:rPr>
          <w:i/>
          <w:noProof/>
        </w:rPr>
        <w:t xml:space="preserve">Public Interest Disclosure </w:t>
      </w:r>
      <w:r w:rsidR="006057A5" w:rsidRPr="00A358B0">
        <w:rPr>
          <w:i/>
          <w:noProof/>
        </w:rPr>
        <w:t>Rules 2</w:t>
      </w:r>
      <w:r w:rsidR="00BC706A" w:rsidRPr="00A358B0">
        <w:rPr>
          <w:i/>
          <w:noProof/>
        </w:rPr>
        <w:t>025</w:t>
      </w:r>
      <w:r w:rsidRPr="00A358B0">
        <w:t>.</w:t>
      </w:r>
    </w:p>
    <w:p w14:paraId="6F37A3BF" w14:textId="76EA0C55" w:rsidR="00715914" w:rsidRPr="00A358B0" w:rsidRDefault="00715914" w:rsidP="00715914">
      <w:pPr>
        <w:pStyle w:val="ActHead5"/>
      </w:pPr>
      <w:bookmarkStart w:id="2" w:name="_Toc193114732"/>
      <w:r w:rsidRPr="00CD6499">
        <w:rPr>
          <w:rStyle w:val="CharSectno"/>
        </w:rPr>
        <w:t>2</w:t>
      </w:r>
      <w:r w:rsidRPr="00A358B0">
        <w:t xml:space="preserve">  Commencement</w:t>
      </w:r>
      <w:bookmarkEnd w:id="2"/>
    </w:p>
    <w:p w14:paraId="4491DA8F" w14:textId="77777777" w:rsidR="00AE3652" w:rsidRPr="00A358B0" w:rsidRDefault="00807626" w:rsidP="00AE3652">
      <w:pPr>
        <w:pStyle w:val="subsection"/>
      </w:pPr>
      <w:r w:rsidRPr="00A358B0">
        <w:tab/>
      </w:r>
      <w:r w:rsidR="00AE3652" w:rsidRPr="00A358B0">
        <w:t>(1)</w:t>
      </w:r>
      <w:r w:rsidR="00AE3652" w:rsidRPr="00A358B0">
        <w:tab/>
        <w:t xml:space="preserve">Each provision of </w:t>
      </w:r>
      <w:r w:rsidR="007974B7" w:rsidRPr="00A358B0">
        <w:t>this instrument</w:t>
      </w:r>
      <w:r w:rsidR="00AE3652" w:rsidRPr="00A358B0">
        <w:t xml:space="preserve"> specified in column 1 of the table commences, or is taken to have commenced, in accordance with column 2 of the table. Any other statement in column 2 has effect according to its terms.</w:t>
      </w:r>
    </w:p>
    <w:p w14:paraId="2A7A89AD" w14:textId="77777777" w:rsidR="00AE3652" w:rsidRPr="00A358B0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A358B0" w14:paraId="3DEDFF4C" w14:textId="77777777" w:rsidTr="006A6CD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0070A3" w14:textId="77777777" w:rsidR="00AE3652" w:rsidRPr="00A358B0" w:rsidRDefault="00AE3652" w:rsidP="006A6CD8">
            <w:pPr>
              <w:pStyle w:val="TableHeading"/>
            </w:pPr>
            <w:r w:rsidRPr="00A358B0">
              <w:t>Commencement information</w:t>
            </w:r>
          </w:p>
        </w:tc>
      </w:tr>
      <w:tr w:rsidR="00AE3652" w:rsidRPr="00A358B0" w14:paraId="7FE10D96" w14:textId="77777777" w:rsidTr="006A6C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67D788" w14:textId="77777777" w:rsidR="00AE3652" w:rsidRPr="00A358B0" w:rsidRDefault="00AE3652" w:rsidP="006A6CD8">
            <w:pPr>
              <w:pStyle w:val="TableHeading"/>
            </w:pPr>
            <w:r w:rsidRPr="00A358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C45CD7" w14:textId="77777777" w:rsidR="00AE3652" w:rsidRPr="00A358B0" w:rsidRDefault="00AE3652" w:rsidP="006A6CD8">
            <w:pPr>
              <w:pStyle w:val="TableHeading"/>
            </w:pPr>
            <w:r w:rsidRPr="00A358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2A7541" w14:textId="77777777" w:rsidR="00AE3652" w:rsidRPr="00A358B0" w:rsidRDefault="00AE3652" w:rsidP="006A6CD8">
            <w:pPr>
              <w:pStyle w:val="TableHeading"/>
            </w:pPr>
            <w:r w:rsidRPr="00A358B0">
              <w:t>Column 3</w:t>
            </w:r>
          </w:p>
        </w:tc>
      </w:tr>
      <w:tr w:rsidR="00AE3652" w:rsidRPr="00A358B0" w14:paraId="6D9F3EBB" w14:textId="77777777" w:rsidTr="006A6C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D31E90" w14:textId="77777777" w:rsidR="00AE3652" w:rsidRPr="00A358B0" w:rsidRDefault="00AE3652" w:rsidP="006A6CD8">
            <w:pPr>
              <w:pStyle w:val="TableHeading"/>
            </w:pPr>
            <w:r w:rsidRPr="00A358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4869E1" w14:textId="77777777" w:rsidR="00AE3652" w:rsidRPr="00A358B0" w:rsidRDefault="00AE3652" w:rsidP="006A6CD8">
            <w:pPr>
              <w:pStyle w:val="TableHeading"/>
            </w:pPr>
            <w:r w:rsidRPr="00A358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12C868" w14:textId="77777777" w:rsidR="00AE3652" w:rsidRPr="00A358B0" w:rsidRDefault="00AE3652" w:rsidP="006A6CD8">
            <w:pPr>
              <w:pStyle w:val="TableHeading"/>
            </w:pPr>
            <w:r w:rsidRPr="00A358B0">
              <w:t>Date/Details</w:t>
            </w:r>
          </w:p>
        </w:tc>
      </w:tr>
      <w:tr w:rsidR="00AE3652" w:rsidRPr="00A358B0" w14:paraId="510EB745" w14:textId="77777777" w:rsidTr="006A6CD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367CEE" w14:textId="77777777" w:rsidR="00AE3652" w:rsidRPr="00A358B0" w:rsidRDefault="00AE3652" w:rsidP="006A6CD8">
            <w:pPr>
              <w:pStyle w:val="Tabletext"/>
            </w:pPr>
            <w:r w:rsidRPr="00A358B0">
              <w:t xml:space="preserve">1.  The whole of </w:t>
            </w:r>
            <w:r w:rsidR="007974B7" w:rsidRPr="00A358B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6366A3" w14:textId="77777777" w:rsidR="00AE3652" w:rsidRPr="00A358B0" w:rsidRDefault="00AE3652" w:rsidP="006A6CD8">
            <w:pPr>
              <w:pStyle w:val="Tabletext"/>
            </w:pPr>
            <w:r w:rsidRPr="00A358B0">
              <w:t xml:space="preserve">The day after </w:t>
            </w:r>
            <w:r w:rsidR="007974B7" w:rsidRPr="00A358B0">
              <w:t>this instrument is</w:t>
            </w:r>
            <w:r w:rsidRPr="00A358B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65738C" w14:textId="1A373359" w:rsidR="00AE3652" w:rsidRPr="00A358B0" w:rsidRDefault="00275B8B" w:rsidP="006A6CD8">
            <w:pPr>
              <w:pStyle w:val="Tabletext"/>
            </w:pPr>
            <w:r>
              <w:t>26 March 2025</w:t>
            </w:r>
          </w:p>
        </w:tc>
      </w:tr>
    </w:tbl>
    <w:p w14:paraId="3C99C41C" w14:textId="77777777" w:rsidR="00AE3652" w:rsidRPr="00A358B0" w:rsidRDefault="00AE3652" w:rsidP="00AE3652">
      <w:pPr>
        <w:pStyle w:val="notetext"/>
      </w:pPr>
      <w:r w:rsidRPr="00A358B0">
        <w:rPr>
          <w:snapToGrid w:val="0"/>
          <w:lang w:eastAsia="en-US"/>
        </w:rPr>
        <w:t>Note:</w:t>
      </w:r>
      <w:r w:rsidRPr="00A358B0">
        <w:rPr>
          <w:snapToGrid w:val="0"/>
          <w:lang w:eastAsia="en-US"/>
        </w:rPr>
        <w:tab/>
        <w:t xml:space="preserve">This table relates only to the provisions of </w:t>
      </w:r>
      <w:r w:rsidR="007974B7" w:rsidRPr="00A358B0">
        <w:rPr>
          <w:snapToGrid w:val="0"/>
          <w:lang w:eastAsia="en-US"/>
        </w:rPr>
        <w:t>this instrument</w:t>
      </w:r>
      <w:r w:rsidRPr="00A358B0">
        <w:t xml:space="preserve"> </w:t>
      </w:r>
      <w:r w:rsidRPr="00A358B0">
        <w:rPr>
          <w:snapToGrid w:val="0"/>
          <w:lang w:eastAsia="en-US"/>
        </w:rPr>
        <w:t xml:space="preserve">as originally made. It will not be amended to deal with any later amendments of </w:t>
      </w:r>
      <w:r w:rsidR="007974B7" w:rsidRPr="00A358B0">
        <w:rPr>
          <w:snapToGrid w:val="0"/>
          <w:lang w:eastAsia="en-US"/>
        </w:rPr>
        <w:t>this instrument</w:t>
      </w:r>
      <w:r w:rsidRPr="00A358B0">
        <w:rPr>
          <w:snapToGrid w:val="0"/>
          <w:lang w:eastAsia="en-US"/>
        </w:rPr>
        <w:t>.</w:t>
      </w:r>
    </w:p>
    <w:p w14:paraId="72052B2E" w14:textId="77777777" w:rsidR="00807626" w:rsidRPr="00A358B0" w:rsidRDefault="00AE3652" w:rsidP="00AE3652">
      <w:pPr>
        <w:pStyle w:val="subsection"/>
      </w:pPr>
      <w:r w:rsidRPr="00A358B0">
        <w:tab/>
        <w:t>(2)</w:t>
      </w:r>
      <w:r w:rsidRPr="00A358B0">
        <w:tab/>
        <w:t xml:space="preserve">Any information in column 3 of the table is not part of </w:t>
      </w:r>
      <w:r w:rsidR="007974B7" w:rsidRPr="00A358B0">
        <w:t>this instrument</w:t>
      </w:r>
      <w:r w:rsidRPr="00A358B0">
        <w:t xml:space="preserve">. Information may be inserted in this column, or information in it may be edited, in any published version of </w:t>
      </w:r>
      <w:r w:rsidR="007974B7" w:rsidRPr="00A358B0">
        <w:t>this instrument</w:t>
      </w:r>
      <w:r w:rsidRPr="00A358B0">
        <w:t>.</w:t>
      </w:r>
    </w:p>
    <w:p w14:paraId="4B5668B7" w14:textId="131CE059" w:rsidR="007500C8" w:rsidRPr="00A358B0" w:rsidRDefault="007500C8" w:rsidP="007500C8">
      <w:pPr>
        <w:pStyle w:val="ActHead5"/>
      </w:pPr>
      <w:bookmarkStart w:id="3" w:name="_Toc193114733"/>
      <w:r w:rsidRPr="00CD6499">
        <w:rPr>
          <w:rStyle w:val="CharSectno"/>
        </w:rPr>
        <w:t>3</w:t>
      </w:r>
      <w:r w:rsidRPr="00A358B0">
        <w:t xml:space="preserve">  Authority</w:t>
      </w:r>
      <w:bookmarkEnd w:id="3"/>
    </w:p>
    <w:p w14:paraId="4CFC08A0" w14:textId="77777777" w:rsidR="00157B8B" w:rsidRPr="00A358B0" w:rsidRDefault="007500C8" w:rsidP="007E667A">
      <w:pPr>
        <w:pStyle w:val="subsection"/>
      </w:pPr>
      <w:r w:rsidRPr="00A358B0">
        <w:tab/>
      </w:r>
      <w:r w:rsidRPr="00A358B0">
        <w:tab/>
      </w:r>
      <w:r w:rsidR="007974B7" w:rsidRPr="00A358B0">
        <w:t>This instrument is</w:t>
      </w:r>
      <w:r w:rsidRPr="00A358B0">
        <w:t xml:space="preserve"> made under the </w:t>
      </w:r>
      <w:r w:rsidR="00B06F1A" w:rsidRPr="00A358B0">
        <w:rPr>
          <w:i/>
        </w:rPr>
        <w:t>Public Interest Disclosure Act 2013</w:t>
      </w:r>
      <w:r w:rsidR="00F4350D" w:rsidRPr="00A358B0">
        <w:t>.</w:t>
      </w:r>
    </w:p>
    <w:p w14:paraId="7BE3BB49" w14:textId="6152DE2E" w:rsidR="00205F55" w:rsidRPr="00A358B0" w:rsidRDefault="00205F55" w:rsidP="00205F55">
      <w:pPr>
        <w:pStyle w:val="ActHead5"/>
      </w:pPr>
      <w:bookmarkStart w:id="4" w:name="_Toc193114734"/>
      <w:r w:rsidRPr="00CD6499">
        <w:rPr>
          <w:rStyle w:val="CharSectno"/>
        </w:rPr>
        <w:t>4</w:t>
      </w:r>
      <w:r w:rsidRPr="00A358B0">
        <w:t xml:space="preserve">  Schedules</w:t>
      </w:r>
      <w:bookmarkEnd w:id="4"/>
    </w:p>
    <w:p w14:paraId="6A94E590" w14:textId="77777777" w:rsidR="00205F55" w:rsidRPr="00A358B0" w:rsidRDefault="00205F55" w:rsidP="00205F55">
      <w:pPr>
        <w:pStyle w:val="subsection"/>
      </w:pPr>
      <w:r w:rsidRPr="00A358B0">
        <w:tab/>
      </w:r>
      <w:r w:rsidRPr="00A358B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D37C3DD" w14:textId="7720F471" w:rsidR="006A6CD8" w:rsidRPr="00A358B0" w:rsidRDefault="00205F55" w:rsidP="006A6CD8">
      <w:pPr>
        <w:pStyle w:val="ActHead5"/>
      </w:pPr>
      <w:bookmarkStart w:id="5" w:name="_Toc193114735"/>
      <w:r w:rsidRPr="00CD6499">
        <w:rPr>
          <w:rStyle w:val="CharSectno"/>
        </w:rPr>
        <w:t>5</w:t>
      </w:r>
      <w:r w:rsidR="006A6CD8" w:rsidRPr="00A358B0">
        <w:t xml:space="preserve">  Definitions</w:t>
      </w:r>
      <w:bookmarkEnd w:id="5"/>
    </w:p>
    <w:p w14:paraId="0F61ED79" w14:textId="77777777" w:rsidR="006A6CD8" w:rsidRPr="00A358B0" w:rsidRDefault="006A6CD8" w:rsidP="006A6CD8">
      <w:pPr>
        <w:pStyle w:val="subsection"/>
      </w:pPr>
      <w:r w:rsidRPr="00A358B0">
        <w:tab/>
      </w:r>
      <w:r w:rsidRPr="00A358B0">
        <w:tab/>
        <w:t>In this instrument:</w:t>
      </w:r>
    </w:p>
    <w:p w14:paraId="3ADFFBEC" w14:textId="77777777" w:rsidR="006A6CD8" w:rsidRPr="00A358B0" w:rsidRDefault="006A6CD8" w:rsidP="006A6CD8">
      <w:pPr>
        <w:pStyle w:val="Definition"/>
      </w:pPr>
      <w:r w:rsidRPr="00A358B0">
        <w:rPr>
          <w:b/>
          <w:i/>
        </w:rPr>
        <w:t>Act</w:t>
      </w:r>
      <w:r w:rsidRPr="00A358B0">
        <w:t xml:space="preserve"> means the </w:t>
      </w:r>
      <w:r w:rsidRPr="00A358B0">
        <w:rPr>
          <w:i/>
        </w:rPr>
        <w:t>Public Interest Disclosure Act 2013</w:t>
      </w:r>
      <w:r w:rsidRPr="00A358B0">
        <w:t>.</w:t>
      </w:r>
    </w:p>
    <w:p w14:paraId="3DD052B8" w14:textId="6D301D08" w:rsidR="006A6CD8" w:rsidRPr="00A358B0" w:rsidRDefault="00465AE1" w:rsidP="006A6CD8">
      <w:pPr>
        <w:pStyle w:val="ActHead2"/>
        <w:pageBreakBefore/>
      </w:pPr>
      <w:bookmarkStart w:id="6" w:name="_Toc193114736"/>
      <w:r w:rsidRPr="00CD6499">
        <w:rPr>
          <w:rStyle w:val="CharPartNo"/>
        </w:rPr>
        <w:lastRenderedPageBreak/>
        <w:t>Part 2</w:t>
      </w:r>
      <w:r w:rsidR="006A6CD8" w:rsidRPr="00A358B0">
        <w:t>—</w:t>
      </w:r>
      <w:r w:rsidR="00EB64A6" w:rsidRPr="00CD6499">
        <w:rPr>
          <w:rStyle w:val="CharPartText"/>
        </w:rPr>
        <w:t>Officials and agencies</w:t>
      </w:r>
      <w:bookmarkEnd w:id="6"/>
    </w:p>
    <w:p w14:paraId="7C022958" w14:textId="77777777" w:rsidR="006A6CD8" w:rsidRPr="00CD6499" w:rsidRDefault="006A6CD8" w:rsidP="006A6CD8">
      <w:pPr>
        <w:pStyle w:val="Header"/>
      </w:pPr>
      <w:r w:rsidRPr="00CD6499">
        <w:rPr>
          <w:rStyle w:val="CharDivNo"/>
        </w:rPr>
        <w:t xml:space="preserve"> </w:t>
      </w:r>
      <w:r w:rsidRPr="00CD6499">
        <w:rPr>
          <w:rStyle w:val="CharDivText"/>
        </w:rPr>
        <w:t xml:space="preserve"> </w:t>
      </w:r>
    </w:p>
    <w:p w14:paraId="79F90043" w14:textId="6070DD2A" w:rsidR="006A6CD8" w:rsidRPr="00A358B0" w:rsidRDefault="00205F55" w:rsidP="004A341C">
      <w:pPr>
        <w:pStyle w:val="ActHead5"/>
      </w:pPr>
      <w:bookmarkStart w:id="7" w:name="_Toc193114737"/>
      <w:r w:rsidRPr="00CD6499">
        <w:rPr>
          <w:rStyle w:val="CharSectno"/>
        </w:rPr>
        <w:t>6</w:t>
      </w:r>
      <w:r w:rsidR="004A341C" w:rsidRPr="00A358B0">
        <w:t xml:space="preserve">  Agenc</w:t>
      </w:r>
      <w:r w:rsidR="00D91222" w:rsidRPr="00A358B0">
        <w:t>y</w:t>
      </w:r>
      <w:r w:rsidR="004A341C" w:rsidRPr="00A358B0">
        <w:t xml:space="preserve"> to which </w:t>
      </w:r>
      <w:r w:rsidR="00D91222" w:rsidRPr="00A358B0">
        <w:t xml:space="preserve">certain </w:t>
      </w:r>
      <w:r w:rsidR="004A341C" w:rsidRPr="00A358B0">
        <w:t>statutory officeholder</w:t>
      </w:r>
      <w:r w:rsidR="00D91222" w:rsidRPr="00A358B0">
        <w:t>s</w:t>
      </w:r>
      <w:r w:rsidR="004A341C" w:rsidRPr="00A358B0">
        <w:t xml:space="preserve"> belong</w:t>
      </w:r>
      <w:bookmarkEnd w:id="7"/>
    </w:p>
    <w:p w14:paraId="608C0EBD" w14:textId="77777777" w:rsidR="00A64F34" w:rsidRPr="00A358B0" w:rsidRDefault="004A341C" w:rsidP="004A341C">
      <w:pPr>
        <w:pStyle w:val="subsection"/>
      </w:pPr>
      <w:r w:rsidRPr="00A358B0">
        <w:tab/>
      </w:r>
      <w:r w:rsidR="00C469C3" w:rsidRPr="00A358B0">
        <w:tab/>
        <w:t>F</w:t>
      </w:r>
      <w:r w:rsidR="006E05FC" w:rsidRPr="00A358B0">
        <w:t xml:space="preserve">or the purposes of </w:t>
      </w:r>
      <w:r w:rsidR="00465AE1" w:rsidRPr="00A358B0">
        <w:t>paragraph (</w:t>
      </w:r>
      <w:r w:rsidRPr="00A358B0">
        <w:t xml:space="preserve">c) of column 2 of </w:t>
      </w:r>
      <w:r w:rsidR="00465AE1" w:rsidRPr="00A358B0">
        <w:t>item 1</w:t>
      </w:r>
      <w:r w:rsidRPr="00A358B0">
        <w:t xml:space="preserve">4 of the table </w:t>
      </w:r>
      <w:r w:rsidR="00D91222" w:rsidRPr="00A358B0">
        <w:t xml:space="preserve">in </w:t>
      </w:r>
      <w:r w:rsidR="00465AE1" w:rsidRPr="00A358B0">
        <w:t>subsection 6</w:t>
      </w:r>
      <w:r w:rsidR="00D91222" w:rsidRPr="00A358B0">
        <w:t>9(1) of the Act</w:t>
      </w:r>
      <w:r w:rsidR="00C469C3" w:rsidRPr="00A358B0">
        <w:t>, t</w:t>
      </w:r>
      <w:r w:rsidR="00882B80" w:rsidRPr="00A358B0">
        <w:t xml:space="preserve">he agency to which </w:t>
      </w:r>
      <w:r w:rsidR="00035963" w:rsidRPr="00A358B0">
        <w:t>a</w:t>
      </w:r>
      <w:r w:rsidR="00882B80" w:rsidRPr="00A358B0">
        <w:t xml:space="preserve"> statutory </w:t>
      </w:r>
      <w:r w:rsidR="006E05FC" w:rsidRPr="00A358B0">
        <w:t xml:space="preserve">officeholder </w:t>
      </w:r>
      <w:r w:rsidR="008618E7" w:rsidRPr="00A358B0">
        <w:rPr>
          <w:b/>
          <w:i/>
        </w:rPr>
        <w:t>belongs</w:t>
      </w:r>
      <w:r w:rsidR="00035963" w:rsidRPr="00A358B0">
        <w:t xml:space="preserve"> under that paragraph</w:t>
      </w:r>
      <w:r w:rsidR="00047E7A" w:rsidRPr="00A358B0">
        <w:t xml:space="preserve"> is the </w:t>
      </w:r>
      <w:r w:rsidR="00E44D9D" w:rsidRPr="00A358B0">
        <w:t>Department administered by the Minister responsible for administering the provision of the law by or under which the</w:t>
      </w:r>
      <w:r w:rsidR="00875D95" w:rsidRPr="00A358B0">
        <w:t xml:space="preserve"> </w:t>
      </w:r>
      <w:r w:rsidR="00E44D9D" w:rsidRPr="00A358B0">
        <w:t>office</w:t>
      </w:r>
      <w:r w:rsidR="00EE1B33" w:rsidRPr="00A358B0">
        <w:t xml:space="preserve"> </w:t>
      </w:r>
      <w:r w:rsidR="00E44D9D" w:rsidRPr="00A358B0">
        <w:t>is established</w:t>
      </w:r>
      <w:r w:rsidR="00875D95" w:rsidRPr="00A358B0">
        <w:t>.</w:t>
      </w:r>
    </w:p>
    <w:p w14:paraId="0EA28BCE" w14:textId="1BF1998A" w:rsidR="00EB64A6" w:rsidRPr="00A358B0" w:rsidRDefault="00EB64A6" w:rsidP="00EB64A6">
      <w:pPr>
        <w:pStyle w:val="ActHead5"/>
      </w:pPr>
      <w:bookmarkStart w:id="8" w:name="_Toc193114738"/>
      <w:r w:rsidRPr="00CD6499">
        <w:rPr>
          <w:rStyle w:val="CharSectno"/>
        </w:rPr>
        <w:t>7</w:t>
      </w:r>
      <w:r w:rsidRPr="00A358B0">
        <w:t xml:space="preserve">  Prescribed authority—</w:t>
      </w:r>
      <w:r w:rsidR="00D57C9F" w:rsidRPr="00A358B0">
        <w:t>Inspector</w:t>
      </w:r>
      <w:r w:rsidR="00A358B0">
        <w:noBreakHyphen/>
      </w:r>
      <w:r w:rsidR="00D57C9F" w:rsidRPr="00A358B0">
        <w:t>General of the Australian Defence Force</w:t>
      </w:r>
      <w:bookmarkEnd w:id="8"/>
    </w:p>
    <w:p w14:paraId="20CB3CE2" w14:textId="4FC3BCCC" w:rsidR="00EB64A6" w:rsidRPr="00A358B0" w:rsidRDefault="00D57C9F" w:rsidP="004A341C">
      <w:pPr>
        <w:pStyle w:val="subsection"/>
      </w:pPr>
      <w:r w:rsidRPr="00A358B0">
        <w:tab/>
      </w:r>
      <w:r w:rsidRPr="00A358B0">
        <w:tab/>
        <w:t xml:space="preserve">For the purposes of </w:t>
      </w:r>
      <w:r w:rsidR="00BC706A" w:rsidRPr="00A358B0">
        <w:t>subparagraph 7</w:t>
      </w:r>
      <w:r w:rsidRPr="00A358B0">
        <w:t>2(1)(f)(ii) of the Act, the office of the Inspector</w:t>
      </w:r>
      <w:r w:rsidR="00A358B0">
        <w:noBreakHyphen/>
      </w:r>
      <w:r w:rsidRPr="00A358B0">
        <w:t xml:space="preserve">General of the Australian Defence Force referred to in section 110B of the </w:t>
      </w:r>
      <w:r w:rsidRPr="00A358B0">
        <w:rPr>
          <w:i/>
          <w:iCs/>
        </w:rPr>
        <w:t>Defence Act 1903</w:t>
      </w:r>
      <w:r w:rsidRPr="00A358B0">
        <w:t xml:space="preserve"> is prescribed.</w:t>
      </w:r>
    </w:p>
    <w:p w14:paraId="781E40FF" w14:textId="77777777" w:rsidR="00611EBC" w:rsidRPr="00A358B0" w:rsidRDefault="00611EBC">
      <w:pPr>
        <w:sectPr w:rsidR="00611EBC" w:rsidRPr="00A358B0" w:rsidSect="00B82F37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3BB07CC2" w14:textId="77777777" w:rsidR="00611EBC" w:rsidRPr="00A358B0" w:rsidRDefault="00436198" w:rsidP="00611EBC">
      <w:pPr>
        <w:pStyle w:val="ActHead6"/>
      </w:pPr>
      <w:bookmarkStart w:id="9" w:name="_Toc193114739"/>
      <w:r w:rsidRPr="00CD6499">
        <w:rPr>
          <w:rStyle w:val="CharAmSchNo"/>
        </w:rPr>
        <w:lastRenderedPageBreak/>
        <w:t>Schedule 1</w:t>
      </w:r>
      <w:r w:rsidR="00611EBC" w:rsidRPr="00A358B0">
        <w:t>—</w:t>
      </w:r>
      <w:r w:rsidR="00611EBC" w:rsidRPr="00CD6499">
        <w:rPr>
          <w:rStyle w:val="CharAmSchText"/>
        </w:rPr>
        <w:t>Repeals</w:t>
      </w:r>
      <w:bookmarkEnd w:id="9"/>
    </w:p>
    <w:p w14:paraId="7CAEFDB5" w14:textId="77777777" w:rsidR="00611EBC" w:rsidRPr="00CD6499" w:rsidRDefault="00611EBC">
      <w:pPr>
        <w:pStyle w:val="Header"/>
      </w:pPr>
      <w:r w:rsidRPr="00CD6499">
        <w:rPr>
          <w:rStyle w:val="CharAmPartNo"/>
        </w:rPr>
        <w:t xml:space="preserve"> </w:t>
      </w:r>
      <w:r w:rsidRPr="00CD6499">
        <w:rPr>
          <w:rStyle w:val="CharAmPartText"/>
        </w:rPr>
        <w:t xml:space="preserve"> </w:t>
      </w:r>
    </w:p>
    <w:p w14:paraId="604803C9" w14:textId="56609031" w:rsidR="00F94428" w:rsidRPr="00A358B0" w:rsidRDefault="00F94428" w:rsidP="00F94428">
      <w:pPr>
        <w:pStyle w:val="ActHead9"/>
      </w:pPr>
      <w:bookmarkStart w:id="10" w:name="_Toc193114740"/>
      <w:r w:rsidRPr="00A358B0">
        <w:t xml:space="preserve">Public Interest Disclosure </w:t>
      </w:r>
      <w:r w:rsidR="006057A5" w:rsidRPr="00A358B0">
        <w:t>Rules 2</w:t>
      </w:r>
      <w:r w:rsidRPr="00A358B0">
        <w:t>019</w:t>
      </w:r>
      <w:bookmarkEnd w:id="10"/>
    </w:p>
    <w:p w14:paraId="45C619C0" w14:textId="77777777" w:rsidR="00F94428" w:rsidRPr="00A358B0" w:rsidRDefault="00F94428" w:rsidP="00F94428">
      <w:pPr>
        <w:pStyle w:val="ItemHead"/>
      </w:pPr>
      <w:r w:rsidRPr="00A358B0">
        <w:t>1  The whole of the instrument</w:t>
      </w:r>
    </w:p>
    <w:p w14:paraId="5BD6AB85" w14:textId="77777777" w:rsidR="00F94428" w:rsidRPr="00A358B0" w:rsidRDefault="00F94428" w:rsidP="00F94428">
      <w:pPr>
        <w:pStyle w:val="Item"/>
      </w:pPr>
      <w:r w:rsidRPr="00A358B0">
        <w:t>Repeal the instrument.</w:t>
      </w:r>
    </w:p>
    <w:p w14:paraId="557F062D" w14:textId="77777777" w:rsidR="00611EBC" w:rsidRPr="00A358B0" w:rsidRDefault="00611EBC">
      <w:pPr>
        <w:sectPr w:rsidR="00611EBC" w:rsidRPr="00A358B0" w:rsidSect="00B82F3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6D0C691E" w14:textId="7AA22609" w:rsidR="00611EBC" w:rsidRPr="00E02AE3" w:rsidRDefault="00611EBC" w:rsidP="00257B92">
      <w:pPr>
        <w:rPr>
          <w:b/>
          <w:iCs/>
        </w:rPr>
      </w:pPr>
    </w:p>
    <w:sectPr w:rsidR="00611EBC" w:rsidRPr="00E02AE3" w:rsidSect="00B82F3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7548" w14:textId="77777777" w:rsidR="00B05618" w:rsidRDefault="00B05618" w:rsidP="00715914">
      <w:pPr>
        <w:spacing w:line="240" w:lineRule="auto"/>
      </w:pPr>
      <w:r>
        <w:separator/>
      </w:r>
    </w:p>
  </w:endnote>
  <w:endnote w:type="continuationSeparator" w:id="0">
    <w:p w14:paraId="5E11AB4F" w14:textId="77777777" w:rsidR="00B05618" w:rsidRDefault="00B0561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1E5C" w14:textId="3837021D" w:rsidR="00CD6499" w:rsidRPr="00B82F37" w:rsidRDefault="00B82F37" w:rsidP="00B82F37">
    <w:pPr>
      <w:pStyle w:val="Footer"/>
      <w:rPr>
        <w:i/>
        <w:sz w:val="18"/>
      </w:rPr>
    </w:pPr>
    <w:r w:rsidRPr="00B82F37">
      <w:rPr>
        <w:i/>
        <w:sz w:val="18"/>
      </w:rPr>
      <w:t>OPC67150 -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A9DB" w14:textId="77777777" w:rsidR="00A64F34" w:rsidRPr="00D90ABA" w:rsidRDefault="00A64F34" w:rsidP="00611E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A64F34" w14:paraId="5A8261AF" w14:textId="77777777" w:rsidTr="00611EBC">
      <w:tc>
        <w:tcPr>
          <w:tcW w:w="942" w:type="pct"/>
        </w:tcPr>
        <w:p w14:paraId="746EEE87" w14:textId="77777777" w:rsidR="00A64F34" w:rsidRDefault="00A64F34" w:rsidP="00611EBC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5EC1A52E" w14:textId="7EBC8CFC" w:rsidR="00A64F34" w:rsidRDefault="00A64F34" w:rsidP="00611E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9A">
            <w:rPr>
              <w:i/>
              <w:sz w:val="18"/>
            </w:rPr>
            <w:t>Public Interest Disclosure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45EAC488" w14:textId="77777777" w:rsidR="00A64F34" w:rsidRDefault="00A64F34" w:rsidP="00611E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9AEB21" w14:textId="7A46C280" w:rsidR="00A64F34" w:rsidRPr="00B82F37" w:rsidRDefault="00B82F37" w:rsidP="00B82F37">
    <w:pPr>
      <w:rPr>
        <w:rFonts w:cs="Times New Roman"/>
        <w:i/>
        <w:sz w:val="18"/>
      </w:rPr>
    </w:pPr>
    <w:r w:rsidRPr="00B82F37">
      <w:rPr>
        <w:rFonts w:cs="Times New Roman"/>
        <w:i/>
        <w:sz w:val="18"/>
      </w:rPr>
      <w:t>OPC67150 -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ECBB2" w14:textId="77777777" w:rsidR="00A64F34" w:rsidRDefault="00A64F34">
    <w:pPr>
      <w:pBdr>
        <w:top w:val="single" w:sz="6" w:space="1" w:color="auto"/>
      </w:pBdr>
      <w:rPr>
        <w:sz w:val="18"/>
      </w:rPr>
    </w:pPr>
  </w:p>
  <w:p w14:paraId="02C94103" w14:textId="68572871" w:rsidR="00A64F34" w:rsidRDefault="00A64F34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E5009A">
      <w:rPr>
        <w:i/>
        <w:noProof/>
        <w:sz w:val="18"/>
      </w:rPr>
      <w:t>Public Interest Disclosure Rules 2025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E5009A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7DCFBF4B" w14:textId="3A0A4C6A" w:rsidR="00A64F34" w:rsidRPr="00B82F37" w:rsidRDefault="00B82F37" w:rsidP="00B82F37">
    <w:pPr>
      <w:rPr>
        <w:rFonts w:cs="Times New Roman"/>
        <w:i/>
        <w:sz w:val="18"/>
      </w:rPr>
    </w:pPr>
    <w:r w:rsidRPr="00B82F37">
      <w:rPr>
        <w:rFonts w:cs="Times New Roman"/>
        <w:i/>
        <w:sz w:val="18"/>
      </w:rPr>
      <w:t>OPC67150 -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801A" w14:textId="77777777" w:rsidR="00A64F34" w:rsidRPr="00E33C1C" w:rsidRDefault="00A64F34" w:rsidP="00611E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64F34" w14:paraId="1B870D0B" w14:textId="77777777" w:rsidTr="00CD64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5A383E" w14:textId="77777777" w:rsidR="00A64F34" w:rsidRDefault="00A64F34" w:rsidP="006A6C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2C7158" w14:textId="5A32E4FB" w:rsidR="00A64F34" w:rsidRDefault="00A64F34" w:rsidP="006A6C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9A">
            <w:rPr>
              <w:i/>
              <w:sz w:val="18"/>
            </w:rPr>
            <w:t>Public Interest Disclosure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054078" w14:textId="77777777" w:rsidR="00A64F34" w:rsidRDefault="00A64F34" w:rsidP="006A6CD8">
          <w:pPr>
            <w:spacing w:line="0" w:lineRule="atLeast"/>
            <w:jc w:val="right"/>
            <w:rPr>
              <w:sz w:val="18"/>
            </w:rPr>
          </w:pPr>
        </w:p>
      </w:tc>
    </w:tr>
  </w:tbl>
  <w:p w14:paraId="55A9480F" w14:textId="02BAC227" w:rsidR="00A64F34" w:rsidRPr="00B82F37" w:rsidRDefault="00B82F37" w:rsidP="00B82F37">
    <w:pPr>
      <w:rPr>
        <w:rFonts w:cs="Times New Roman"/>
        <w:i/>
        <w:sz w:val="18"/>
      </w:rPr>
    </w:pPr>
    <w:r w:rsidRPr="00B82F37">
      <w:rPr>
        <w:rFonts w:cs="Times New Roman"/>
        <w:i/>
        <w:sz w:val="18"/>
      </w:rPr>
      <w:t>OPC67150 -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0B3F" w14:textId="77777777" w:rsidR="00A64F34" w:rsidRPr="00E33C1C" w:rsidRDefault="00A64F34" w:rsidP="00611E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64F34" w14:paraId="59A93EB4" w14:textId="77777777" w:rsidTr="006A6CD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053EC9" w14:textId="77777777" w:rsidR="00A64F34" w:rsidRDefault="00A64F34" w:rsidP="006A6C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46891F" w14:textId="7E3B69F9" w:rsidR="00A64F34" w:rsidRDefault="00A64F34" w:rsidP="006A6C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9A">
            <w:rPr>
              <w:i/>
              <w:sz w:val="18"/>
            </w:rPr>
            <w:t>Public Interest Disclosure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075DE0" w14:textId="77777777" w:rsidR="00A64F34" w:rsidRDefault="00A64F34" w:rsidP="006A6C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9D7EF4" w14:textId="163FDB8E" w:rsidR="00A64F34" w:rsidRPr="00B82F37" w:rsidRDefault="00B82F37" w:rsidP="00B82F37">
    <w:pPr>
      <w:rPr>
        <w:rFonts w:cs="Times New Roman"/>
        <w:i/>
        <w:sz w:val="18"/>
      </w:rPr>
    </w:pPr>
    <w:r w:rsidRPr="00B82F37">
      <w:rPr>
        <w:rFonts w:cs="Times New Roman"/>
        <w:i/>
        <w:sz w:val="18"/>
      </w:rPr>
      <w:t>OPC67150 -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1082" w14:textId="77777777" w:rsidR="00A64F34" w:rsidRPr="00E33C1C" w:rsidRDefault="00A64F3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64F34" w14:paraId="643882A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203301" w14:textId="77777777" w:rsidR="00A64F34" w:rsidRDefault="00A64F34" w:rsidP="006A6C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5176CC" w14:textId="42D3F906" w:rsidR="00A64F34" w:rsidRDefault="00A64F34" w:rsidP="006A6C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9A">
            <w:rPr>
              <w:i/>
              <w:sz w:val="18"/>
            </w:rPr>
            <w:t>Public Interest Disclosure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4723E3" w14:textId="77777777" w:rsidR="00A64F34" w:rsidRDefault="00A64F34" w:rsidP="006A6C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FD13A4" w14:textId="2AD6850B" w:rsidR="00A64F34" w:rsidRPr="00B82F37" w:rsidRDefault="00B82F37" w:rsidP="00B82F37">
    <w:pPr>
      <w:rPr>
        <w:rFonts w:cs="Times New Roman"/>
        <w:i/>
        <w:sz w:val="18"/>
      </w:rPr>
    </w:pPr>
    <w:r w:rsidRPr="00B82F37">
      <w:rPr>
        <w:rFonts w:cs="Times New Roman"/>
        <w:i/>
        <w:sz w:val="18"/>
      </w:rPr>
      <w:t>OPC67150 -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E5F4" w14:textId="77777777" w:rsidR="00A64F34" w:rsidRDefault="00A64F34" w:rsidP="00611EBC">
    <w:pPr>
      <w:pStyle w:val="Footer"/>
      <w:spacing w:before="120"/>
    </w:pPr>
  </w:p>
  <w:p w14:paraId="4BEA29A2" w14:textId="10C1C8F3" w:rsidR="00A64F34" w:rsidRPr="00B82F37" w:rsidRDefault="00B82F37" w:rsidP="00B82F37">
    <w:pPr>
      <w:pStyle w:val="Footer"/>
      <w:rPr>
        <w:i/>
        <w:sz w:val="18"/>
      </w:rPr>
    </w:pPr>
    <w:r w:rsidRPr="00B82F37">
      <w:rPr>
        <w:i/>
        <w:sz w:val="18"/>
      </w:rPr>
      <w:t>OPC67150 -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040A" w14:textId="12DEDA6E" w:rsidR="00A64F34" w:rsidRPr="00B82F37" w:rsidRDefault="00B82F37" w:rsidP="00B82F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2F37">
      <w:rPr>
        <w:i/>
        <w:sz w:val="18"/>
      </w:rPr>
      <w:t>OPC67150 -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2747" w14:textId="77777777" w:rsidR="00A64F34" w:rsidRPr="00E33C1C" w:rsidRDefault="00A64F34" w:rsidP="00611E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64F34" w14:paraId="343E2FF7" w14:textId="77777777" w:rsidTr="00CD64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3CC3AE" w14:textId="77777777" w:rsidR="00A64F34" w:rsidRDefault="00A64F34" w:rsidP="006A6C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2BD1D7" w14:textId="29042507" w:rsidR="00A64F34" w:rsidRDefault="00A64F34" w:rsidP="006A6C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9A">
            <w:rPr>
              <w:i/>
              <w:sz w:val="18"/>
            </w:rPr>
            <w:t>Public Interest Disclosure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1DE09A" w14:textId="77777777" w:rsidR="00A64F34" w:rsidRDefault="00A64F34" w:rsidP="006A6CD8">
          <w:pPr>
            <w:spacing w:line="0" w:lineRule="atLeast"/>
            <w:jc w:val="right"/>
            <w:rPr>
              <w:sz w:val="18"/>
            </w:rPr>
          </w:pPr>
        </w:p>
      </w:tc>
    </w:tr>
  </w:tbl>
  <w:p w14:paraId="703017D3" w14:textId="0A6E6184" w:rsidR="00A64F34" w:rsidRPr="00B82F37" w:rsidRDefault="00B82F37" w:rsidP="00B82F37">
    <w:pPr>
      <w:rPr>
        <w:rFonts w:cs="Times New Roman"/>
        <w:i/>
        <w:sz w:val="18"/>
      </w:rPr>
    </w:pPr>
    <w:r w:rsidRPr="00B82F37">
      <w:rPr>
        <w:rFonts w:cs="Times New Roman"/>
        <w:i/>
        <w:sz w:val="18"/>
      </w:rPr>
      <w:t>OPC67150 -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8F66" w14:textId="77777777" w:rsidR="00A64F34" w:rsidRPr="00E33C1C" w:rsidRDefault="00A64F34" w:rsidP="00611E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64F34" w14:paraId="4B14E21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491346" w14:textId="77777777" w:rsidR="00A64F34" w:rsidRDefault="00A64F34" w:rsidP="006A6CD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E753607" w14:textId="5E23192B" w:rsidR="00A64F34" w:rsidRDefault="00A64F34" w:rsidP="006A6C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9A">
            <w:rPr>
              <w:i/>
              <w:sz w:val="18"/>
            </w:rPr>
            <w:t>Public Interest Disclosure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A67CF6" w14:textId="77777777" w:rsidR="00A64F34" w:rsidRDefault="00A64F34" w:rsidP="006A6C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968740" w14:textId="3158D7B2" w:rsidR="00A64F34" w:rsidRPr="00B82F37" w:rsidRDefault="00B82F37" w:rsidP="00B82F37">
    <w:pPr>
      <w:rPr>
        <w:rFonts w:cs="Times New Roman"/>
        <w:i/>
        <w:sz w:val="18"/>
      </w:rPr>
    </w:pPr>
    <w:r w:rsidRPr="00B82F37">
      <w:rPr>
        <w:rFonts w:cs="Times New Roman"/>
        <w:i/>
        <w:sz w:val="18"/>
      </w:rPr>
      <w:t>OPC67150 -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8960C" w14:textId="77777777" w:rsidR="00A64F34" w:rsidRPr="00D90ABA" w:rsidRDefault="00A64F34" w:rsidP="00611E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64F34" w14:paraId="47B34A25" w14:textId="77777777" w:rsidTr="00611EBC">
      <w:tc>
        <w:tcPr>
          <w:tcW w:w="365" w:type="pct"/>
        </w:tcPr>
        <w:p w14:paraId="0F010D20" w14:textId="77777777" w:rsidR="00A64F34" w:rsidRDefault="00A64F34" w:rsidP="00611E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6613208" w14:textId="0514FDD9" w:rsidR="00A64F34" w:rsidRDefault="00A64F34" w:rsidP="00611E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9A">
            <w:rPr>
              <w:i/>
              <w:sz w:val="18"/>
            </w:rPr>
            <w:t>Public Interest Disclosure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9C93998" w14:textId="77777777" w:rsidR="00A64F34" w:rsidRDefault="00A64F34" w:rsidP="00611EBC">
          <w:pPr>
            <w:spacing w:line="0" w:lineRule="atLeast"/>
            <w:jc w:val="right"/>
            <w:rPr>
              <w:sz w:val="18"/>
            </w:rPr>
          </w:pPr>
        </w:p>
      </w:tc>
    </w:tr>
  </w:tbl>
  <w:p w14:paraId="6DE0D1A7" w14:textId="5910F2FD" w:rsidR="00A64F34" w:rsidRPr="00B82F37" w:rsidRDefault="00B82F37" w:rsidP="00B82F37">
    <w:pPr>
      <w:rPr>
        <w:rFonts w:cs="Times New Roman"/>
        <w:i/>
        <w:sz w:val="18"/>
      </w:rPr>
    </w:pPr>
    <w:r w:rsidRPr="00B82F37">
      <w:rPr>
        <w:rFonts w:cs="Times New Roman"/>
        <w:i/>
        <w:sz w:val="18"/>
      </w:rPr>
      <w:t>OPC67150 -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416C4" w14:textId="77777777" w:rsidR="00A64F34" w:rsidRPr="00D90ABA" w:rsidRDefault="00A64F34" w:rsidP="00611E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64F34" w14:paraId="7B294268" w14:textId="77777777" w:rsidTr="00611EBC">
      <w:tc>
        <w:tcPr>
          <w:tcW w:w="947" w:type="pct"/>
        </w:tcPr>
        <w:p w14:paraId="1A2A4728" w14:textId="77777777" w:rsidR="00A64F34" w:rsidRDefault="00A64F34" w:rsidP="00611EB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2F876DC" w14:textId="72A06845" w:rsidR="00A64F34" w:rsidRDefault="00A64F34" w:rsidP="00611E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9A">
            <w:rPr>
              <w:i/>
              <w:sz w:val="18"/>
            </w:rPr>
            <w:t>Public Interest Disclosure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0F4D200" w14:textId="77777777" w:rsidR="00A64F34" w:rsidRDefault="00A64F34" w:rsidP="00611E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19035E" w14:textId="479FB73B" w:rsidR="00A64F34" w:rsidRPr="00B82F37" w:rsidRDefault="00B82F37" w:rsidP="00B82F37">
    <w:pPr>
      <w:rPr>
        <w:rFonts w:cs="Times New Roman"/>
        <w:i/>
        <w:sz w:val="18"/>
      </w:rPr>
    </w:pPr>
    <w:r w:rsidRPr="00B82F37">
      <w:rPr>
        <w:rFonts w:cs="Times New Roman"/>
        <w:i/>
        <w:sz w:val="18"/>
      </w:rPr>
      <w:t>OPC67150 -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43A56" w14:textId="77777777" w:rsidR="00A64F34" w:rsidRPr="00E33C1C" w:rsidRDefault="00A64F34" w:rsidP="00611EB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64F34" w14:paraId="0DC8B1A7" w14:textId="77777777" w:rsidTr="00611EB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0EE1BE" w14:textId="77777777" w:rsidR="00A64F34" w:rsidRDefault="00A64F34" w:rsidP="00611E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F6EA19" w14:textId="6D2A17EA" w:rsidR="00A64F34" w:rsidRDefault="00A64F34" w:rsidP="00611E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9A">
            <w:rPr>
              <w:i/>
              <w:sz w:val="18"/>
            </w:rPr>
            <w:t>Public Interest Disclosure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7FA422" w14:textId="77777777" w:rsidR="00A64F34" w:rsidRDefault="00A64F34" w:rsidP="00611E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7D420E" w14:textId="77777777" w:rsidR="00A64F34" w:rsidRPr="00ED79B6" w:rsidRDefault="00A64F34" w:rsidP="00611EBC">
    <w:pPr>
      <w:rPr>
        <w:i/>
        <w:sz w:val="18"/>
      </w:rPr>
    </w:pPr>
  </w:p>
  <w:p w14:paraId="0D5BD5ED" w14:textId="554527B3" w:rsidR="00A64F34" w:rsidRPr="00B82F37" w:rsidRDefault="00B82F37" w:rsidP="00B82F37">
    <w:pPr>
      <w:pStyle w:val="Footer"/>
      <w:rPr>
        <w:i/>
        <w:sz w:val="18"/>
      </w:rPr>
    </w:pPr>
    <w:r w:rsidRPr="00B82F37">
      <w:rPr>
        <w:i/>
        <w:sz w:val="18"/>
      </w:rPr>
      <w:t>OPC67150 -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B229" w14:textId="77777777" w:rsidR="00A64F34" w:rsidRPr="00D90ABA" w:rsidRDefault="00A64F34" w:rsidP="00611EB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64F34" w14:paraId="7CFD301E" w14:textId="77777777" w:rsidTr="00611EBC">
      <w:tc>
        <w:tcPr>
          <w:tcW w:w="365" w:type="pct"/>
        </w:tcPr>
        <w:p w14:paraId="4E9F945A" w14:textId="77777777" w:rsidR="00A64F34" w:rsidRDefault="00A64F34" w:rsidP="00611EB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0B2925" w14:textId="6B0B9711" w:rsidR="00A64F34" w:rsidRDefault="00A64F34" w:rsidP="00611E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9A">
            <w:rPr>
              <w:i/>
              <w:sz w:val="18"/>
            </w:rPr>
            <w:t>Public Interest Disclosure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6365239" w14:textId="77777777" w:rsidR="00A64F34" w:rsidRDefault="00A64F34" w:rsidP="00611EBC">
          <w:pPr>
            <w:spacing w:line="0" w:lineRule="atLeast"/>
            <w:jc w:val="right"/>
            <w:rPr>
              <w:sz w:val="18"/>
            </w:rPr>
          </w:pPr>
        </w:p>
      </w:tc>
    </w:tr>
  </w:tbl>
  <w:p w14:paraId="4625F877" w14:textId="38224863" w:rsidR="00A64F34" w:rsidRPr="00B82F37" w:rsidRDefault="00B82F37" w:rsidP="00B82F37">
    <w:pPr>
      <w:rPr>
        <w:rFonts w:cs="Times New Roman"/>
        <w:i/>
        <w:sz w:val="18"/>
      </w:rPr>
    </w:pPr>
    <w:r w:rsidRPr="00B82F37">
      <w:rPr>
        <w:rFonts w:cs="Times New Roman"/>
        <w:i/>
        <w:sz w:val="18"/>
      </w:rPr>
      <w:t>OPC67150 -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876A5" w14:textId="77777777" w:rsidR="00B05618" w:rsidRDefault="00B05618" w:rsidP="00715914">
      <w:pPr>
        <w:spacing w:line="240" w:lineRule="auto"/>
      </w:pPr>
      <w:r>
        <w:separator/>
      </w:r>
    </w:p>
  </w:footnote>
  <w:footnote w:type="continuationSeparator" w:id="0">
    <w:p w14:paraId="20EB2B3F" w14:textId="77777777" w:rsidR="00B05618" w:rsidRDefault="00B0561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2957E" w14:textId="78286753" w:rsidR="00A64F34" w:rsidRPr="005F1388" w:rsidRDefault="00A64F3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4BFA" w14:textId="72AA702B" w:rsidR="00A64F34" w:rsidRDefault="00A64F3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75B8B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75B8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84B6075" w14:textId="47793A45" w:rsidR="00A64F34" w:rsidRDefault="00A64F3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3EC0298B" w14:textId="77777777" w:rsidR="00A64F34" w:rsidRDefault="00A64F34" w:rsidP="00611EBC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6C822" w14:textId="77777777" w:rsidR="00A64F34" w:rsidRDefault="00A64F34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A9F5" w14:textId="48CAD050" w:rsidR="00A64F34" w:rsidRDefault="00A64F3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FFCF22B" w14:textId="61666791" w:rsidR="00A64F34" w:rsidRDefault="00A64F3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5009A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5009A">
      <w:rPr>
        <w:noProof/>
        <w:sz w:val="20"/>
      </w:rPr>
      <w:t>Officials and agencies</w:t>
    </w:r>
    <w:r>
      <w:rPr>
        <w:sz w:val="20"/>
      </w:rPr>
      <w:fldChar w:fldCharType="end"/>
    </w:r>
  </w:p>
  <w:p w14:paraId="05E3577B" w14:textId="47F25BAB" w:rsidR="00A64F34" w:rsidRPr="007A1328" w:rsidRDefault="00A64F3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D9FC6D2" w14:textId="77777777" w:rsidR="00A64F34" w:rsidRPr="007A1328" w:rsidRDefault="00A64F34" w:rsidP="00715914">
    <w:pPr>
      <w:rPr>
        <w:b/>
        <w:sz w:val="24"/>
      </w:rPr>
    </w:pPr>
  </w:p>
  <w:p w14:paraId="759B6EE1" w14:textId="1F29113D" w:rsidR="00A64F34" w:rsidRPr="007A1328" w:rsidRDefault="00A64F34" w:rsidP="00611EB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5009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5009A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3F82" w14:textId="0925542C" w:rsidR="00A64F34" w:rsidRPr="007A1328" w:rsidRDefault="00A64F3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BCF0C88" w14:textId="5F48E4E2" w:rsidR="00A64F34" w:rsidRPr="007A1328" w:rsidRDefault="00A64F3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5009A">
      <w:rPr>
        <w:noProof/>
        <w:sz w:val="20"/>
      </w:rPr>
      <w:t>Officials and agencies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5009A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6120A0FC" w14:textId="7DB84F99" w:rsidR="00A64F34" w:rsidRPr="007A1328" w:rsidRDefault="00A64F3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BCCCCBF" w14:textId="77777777" w:rsidR="00A64F34" w:rsidRPr="007A1328" w:rsidRDefault="00A64F34" w:rsidP="00715914">
    <w:pPr>
      <w:jc w:val="right"/>
      <w:rPr>
        <w:b/>
        <w:sz w:val="24"/>
      </w:rPr>
    </w:pPr>
  </w:p>
  <w:p w14:paraId="3AD79620" w14:textId="4CC5EE9D" w:rsidR="00A64F34" w:rsidRPr="007A1328" w:rsidRDefault="00A64F34" w:rsidP="00611EB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5009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5009A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BFE11" w14:textId="77777777" w:rsidR="00A64F34" w:rsidRPr="007A1328" w:rsidRDefault="00A64F34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F747D" w14:textId="6F53AD33" w:rsidR="00A64F34" w:rsidRPr="005F1388" w:rsidRDefault="00A64F3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E7BD" w14:textId="77777777" w:rsidR="00A64F34" w:rsidRPr="005F1388" w:rsidRDefault="00A64F3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B107" w14:textId="242B9BC3" w:rsidR="00A64F34" w:rsidRPr="00ED79B6" w:rsidRDefault="00A64F3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2011" w14:textId="0B2EF9A3" w:rsidR="00A64F34" w:rsidRPr="00ED79B6" w:rsidRDefault="00A64F3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FB06B" w14:textId="77777777" w:rsidR="00A64F34" w:rsidRPr="00ED79B6" w:rsidRDefault="00A64F3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8F50" w14:textId="328326F0" w:rsidR="00A64F34" w:rsidRDefault="00A64F3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F69C242" w14:textId="0894F965" w:rsidR="00A64F34" w:rsidRDefault="00A64F3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75B8B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75B8B">
      <w:rPr>
        <w:noProof/>
        <w:sz w:val="20"/>
      </w:rPr>
      <w:t>Officials and agencies</w:t>
    </w:r>
    <w:r>
      <w:rPr>
        <w:sz w:val="20"/>
      </w:rPr>
      <w:fldChar w:fldCharType="end"/>
    </w:r>
  </w:p>
  <w:p w14:paraId="774E41C7" w14:textId="7CEBA7C9" w:rsidR="00A64F34" w:rsidRDefault="00A64F3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03E6D67" w14:textId="77777777" w:rsidR="00A64F34" w:rsidRDefault="00A64F34">
    <w:pPr>
      <w:rPr>
        <w:b/>
        <w:sz w:val="24"/>
      </w:rPr>
    </w:pPr>
  </w:p>
  <w:p w14:paraId="45F7B081" w14:textId="0A4E6B93" w:rsidR="00A64F34" w:rsidRDefault="00A64F34" w:rsidP="00611EB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75B8B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454B" w14:textId="74903173" w:rsidR="00A64F34" w:rsidRDefault="00A64F3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33E3040" w14:textId="1D6A41BA" w:rsidR="00A64F34" w:rsidRDefault="00A64F3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275B8B">
      <w:rPr>
        <w:sz w:val="20"/>
      </w:rPr>
      <w:fldChar w:fldCharType="separate"/>
    </w:r>
    <w:r w:rsidR="00275B8B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75B8B">
      <w:rPr>
        <w:b/>
        <w:sz w:val="20"/>
      </w:rPr>
      <w:fldChar w:fldCharType="separate"/>
    </w:r>
    <w:r w:rsidR="00275B8B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63CDF791" w14:textId="25BA5258" w:rsidR="00A64F34" w:rsidRDefault="00A64F3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F9F5A3A" w14:textId="77777777" w:rsidR="00A64F34" w:rsidRDefault="00A64F34">
    <w:pPr>
      <w:jc w:val="right"/>
      <w:rPr>
        <w:b/>
        <w:sz w:val="24"/>
      </w:rPr>
    </w:pPr>
  </w:p>
  <w:p w14:paraId="4F555A21" w14:textId="299842BB" w:rsidR="00A64F34" w:rsidRDefault="00A64F34" w:rsidP="00611EB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75B8B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E8F85" w14:textId="16C6DF1A" w:rsidR="00A64F34" w:rsidRDefault="00A64F3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5009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5009A">
      <w:rPr>
        <w:noProof/>
        <w:sz w:val="20"/>
      </w:rPr>
      <w:t>Repeals</w:t>
    </w:r>
    <w:r>
      <w:rPr>
        <w:sz w:val="20"/>
      </w:rPr>
      <w:fldChar w:fldCharType="end"/>
    </w:r>
  </w:p>
  <w:p w14:paraId="58E4D5FB" w14:textId="515747CB" w:rsidR="00A64F34" w:rsidRDefault="00A64F3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DF1D0E7" w14:textId="77777777" w:rsidR="00A64F34" w:rsidRDefault="00A64F34" w:rsidP="00611EBC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75100795">
    <w:abstractNumId w:val="9"/>
  </w:num>
  <w:num w:numId="2" w16cid:durableId="587424878">
    <w:abstractNumId w:val="7"/>
  </w:num>
  <w:num w:numId="3" w16cid:durableId="1275015493">
    <w:abstractNumId w:val="6"/>
  </w:num>
  <w:num w:numId="4" w16cid:durableId="1196894204">
    <w:abstractNumId w:val="5"/>
  </w:num>
  <w:num w:numId="5" w16cid:durableId="2098401606">
    <w:abstractNumId w:val="4"/>
  </w:num>
  <w:num w:numId="6" w16cid:durableId="1096900365">
    <w:abstractNumId w:val="8"/>
  </w:num>
  <w:num w:numId="7" w16cid:durableId="673532087">
    <w:abstractNumId w:val="3"/>
  </w:num>
  <w:num w:numId="8" w16cid:durableId="579143956">
    <w:abstractNumId w:val="2"/>
  </w:num>
  <w:num w:numId="9" w16cid:durableId="486093250">
    <w:abstractNumId w:val="1"/>
  </w:num>
  <w:num w:numId="10" w16cid:durableId="2139300899">
    <w:abstractNumId w:val="0"/>
  </w:num>
  <w:num w:numId="11" w16cid:durableId="358119498">
    <w:abstractNumId w:val="15"/>
  </w:num>
  <w:num w:numId="12" w16cid:durableId="196815314">
    <w:abstractNumId w:val="11"/>
  </w:num>
  <w:num w:numId="13" w16cid:durableId="1124037666">
    <w:abstractNumId w:val="12"/>
  </w:num>
  <w:num w:numId="14" w16cid:durableId="948973890">
    <w:abstractNumId w:val="14"/>
  </w:num>
  <w:num w:numId="15" w16cid:durableId="1009865530">
    <w:abstractNumId w:val="13"/>
  </w:num>
  <w:num w:numId="16" w16cid:durableId="920483995">
    <w:abstractNumId w:val="10"/>
  </w:num>
  <w:num w:numId="17" w16cid:durableId="1739401899">
    <w:abstractNumId w:val="17"/>
  </w:num>
  <w:num w:numId="18" w16cid:durableId="957099707">
    <w:abstractNumId w:val="16"/>
  </w:num>
  <w:num w:numId="19" w16cid:durableId="19370586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74B7"/>
    <w:rsid w:val="00004470"/>
    <w:rsid w:val="000060D5"/>
    <w:rsid w:val="000136AF"/>
    <w:rsid w:val="00035963"/>
    <w:rsid w:val="000437C1"/>
    <w:rsid w:val="00047E7A"/>
    <w:rsid w:val="0005365D"/>
    <w:rsid w:val="000545F8"/>
    <w:rsid w:val="000605BC"/>
    <w:rsid w:val="000614BF"/>
    <w:rsid w:val="000A1CB0"/>
    <w:rsid w:val="000B58FA"/>
    <w:rsid w:val="000B7E30"/>
    <w:rsid w:val="000C7E85"/>
    <w:rsid w:val="000D05EF"/>
    <w:rsid w:val="000E2261"/>
    <w:rsid w:val="000F21C1"/>
    <w:rsid w:val="0010745C"/>
    <w:rsid w:val="00117610"/>
    <w:rsid w:val="00132CEB"/>
    <w:rsid w:val="0013409A"/>
    <w:rsid w:val="00142B62"/>
    <w:rsid w:val="00142FC6"/>
    <w:rsid w:val="0014539C"/>
    <w:rsid w:val="00153893"/>
    <w:rsid w:val="00155F27"/>
    <w:rsid w:val="00157B8B"/>
    <w:rsid w:val="00166532"/>
    <w:rsid w:val="00166C2F"/>
    <w:rsid w:val="0017048D"/>
    <w:rsid w:val="00171D1C"/>
    <w:rsid w:val="001721AC"/>
    <w:rsid w:val="001769A7"/>
    <w:rsid w:val="001809D7"/>
    <w:rsid w:val="001939E1"/>
    <w:rsid w:val="00194C3E"/>
    <w:rsid w:val="00195382"/>
    <w:rsid w:val="001A391A"/>
    <w:rsid w:val="001C61C5"/>
    <w:rsid w:val="001C69C4"/>
    <w:rsid w:val="001D37EF"/>
    <w:rsid w:val="001D3F60"/>
    <w:rsid w:val="001E3590"/>
    <w:rsid w:val="001E7407"/>
    <w:rsid w:val="001F098B"/>
    <w:rsid w:val="001F5D5E"/>
    <w:rsid w:val="001F6219"/>
    <w:rsid w:val="001F6CD4"/>
    <w:rsid w:val="0020346A"/>
    <w:rsid w:val="00205F55"/>
    <w:rsid w:val="00206C4D"/>
    <w:rsid w:val="002100C8"/>
    <w:rsid w:val="0021053C"/>
    <w:rsid w:val="002150FD"/>
    <w:rsid w:val="002159CB"/>
    <w:rsid w:val="00215AF1"/>
    <w:rsid w:val="00226562"/>
    <w:rsid w:val="002321E8"/>
    <w:rsid w:val="00236EEC"/>
    <w:rsid w:val="0024010F"/>
    <w:rsid w:val="00240749"/>
    <w:rsid w:val="00242652"/>
    <w:rsid w:val="00243018"/>
    <w:rsid w:val="002552DB"/>
    <w:rsid w:val="002564A4"/>
    <w:rsid w:val="00257B92"/>
    <w:rsid w:val="0026736C"/>
    <w:rsid w:val="00275B8B"/>
    <w:rsid w:val="002767AC"/>
    <w:rsid w:val="00281308"/>
    <w:rsid w:val="00284719"/>
    <w:rsid w:val="00285293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90604"/>
    <w:rsid w:val="003A6668"/>
    <w:rsid w:val="003B77A7"/>
    <w:rsid w:val="003C6231"/>
    <w:rsid w:val="003D0BFE"/>
    <w:rsid w:val="003D5700"/>
    <w:rsid w:val="003E14ED"/>
    <w:rsid w:val="003E341B"/>
    <w:rsid w:val="003F6A40"/>
    <w:rsid w:val="00400247"/>
    <w:rsid w:val="004116CD"/>
    <w:rsid w:val="004144EC"/>
    <w:rsid w:val="00417EB9"/>
    <w:rsid w:val="00424CA9"/>
    <w:rsid w:val="00425529"/>
    <w:rsid w:val="0043081C"/>
    <w:rsid w:val="00431E9B"/>
    <w:rsid w:val="00436198"/>
    <w:rsid w:val="004379E3"/>
    <w:rsid w:val="00437E5C"/>
    <w:rsid w:val="0044015E"/>
    <w:rsid w:val="0044291A"/>
    <w:rsid w:val="00442A7F"/>
    <w:rsid w:val="00444ABD"/>
    <w:rsid w:val="0045631B"/>
    <w:rsid w:val="00461C81"/>
    <w:rsid w:val="00465AE1"/>
    <w:rsid w:val="00467661"/>
    <w:rsid w:val="004705B7"/>
    <w:rsid w:val="00472DBE"/>
    <w:rsid w:val="00474A19"/>
    <w:rsid w:val="00475565"/>
    <w:rsid w:val="00495BC3"/>
    <w:rsid w:val="00496F97"/>
    <w:rsid w:val="004A2DA2"/>
    <w:rsid w:val="004A341C"/>
    <w:rsid w:val="004B438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583F"/>
    <w:rsid w:val="005574D1"/>
    <w:rsid w:val="00572A1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57A5"/>
    <w:rsid w:val="00611EBC"/>
    <w:rsid w:val="00620076"/>
    <w:rsid w:val="00670EA1"/>
    <w:rsid w:val="006715DB"/>
    <w:rsid w:val="00677CC2"/>
    <w:rsid w:val="006905DE"/>
    <w:rsid w:val="0069207B"/>
    <w:rsid w:val="006944A8"/>
    <w:rsid w:val="006A6CD8"/>
    <w:rsid w:val="006B5789"/>
    <w:rsid w:val="006C30C5"/>
    <w:rsid w:val="006C7F8C"/>
    <w:rsid w:val="006D1601"/>
    <w:rsid w:val="006D2EFF"/>
    <w:rsid w:val="006D43F4"/>
    <w:rsid w:val="006E05FC"/>
    <w:rsid w:val="006E6246"/>
    <w:rsid w:val="006F318F"/>
    <w:rsid w:val="006F4226"/>
    <w:rsid w:val="0070017E"/>
    <w:rsid w:val="00700B2C"/>
    <w:rsid w:val="00702DFE"/>
    <w:rsid w:val="00703BA9"/>
    <w:rsid w:val="007050A2"/>
    <w:rsid w:val="00711935"/>
    <w:rsid w:val="00713084"/>
    <w:rsid w:val="00714F20"/>
    <w:rsid w:val="0071590F"/>
    <w:rsid w:val="00715914"/>
    <w:rsid w:val="00731E00"/>
    <w:rsid w:val="0073445E"/>
    <w:rsid w:val="007424F1"/>
    <w:rsid w:val="007440B7"/>
    <w:rsid w:val="007500C8"/>
    <w:rsid w:val="00753E0A"/>
    <w:rsid w:val="00756272"/>
    <w:rsid w:val="0076681A"/>
    <w:rsid w:val="00766D3F"/>
    <w:rsid w:val="007714CD"/>
    <w:rsid w:val="007715C9"/>
    <w:rsid w:val="00771613"/>
    <w:rsid w:val="00774EDD"/>
    <w:rsid w:val="007757EC"/>
    <w:rsid w:val="00783E89"/>
    <w:rsid w:val="00793915"/>
    <w:rsid w:val="007974B7"/>
    <w:rsid w:val="007B1988"/>
    <w:rsid w:val="007B6D63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25469"/>
    <w:rsid w:val="00856A31"/>
    <w:rsid w:val="00857F2E"/>
    <w:rsid w:val="008618E7"/>
    <w:rsid w:val="00864B24"/>
    <w:rsid w:val="00867B37"/>
    <w:rsid w:val="008754D0"/>
    <w:rsid w:val="00875D95"/>
    <w:rsid w:val="00882B80"/>
    <w:rsid w:val="008855C9"/>
    <w:rsid w:val="00886456"/>
    <w:rsid w:val="008A46E1"/>
    <w:rsid w:val="008A4F43"/>
    <w:rsid w:val="008B2706"/>
    <w:rsid w:val="008D0EE0"/>
    <w:rsid w:val="008E6067"/>
    <w:rsid w:val="008F013F"/>
    <w:rsid w:val="008F319D"/>
    <w:rsid w:val="008F54E7"/>
    <w:rsid w:val="00903422"/>
    <w:rsid w:val="00904093"/>
    <w:rsid w:val="00915DF9"/>
    <w:rsid w:val="009254C3"/>
    <w:rsid w:val="00932377"/>
    <w:rsid w:val="00947D5A"/>
    <w:rsid w:val="009532A5"/>
    <w:rsid w:val="009535B9"/>
    <w:rsid w:val="00962A2D"/>
    <w:rsid w:val="00982242"/>
    <w:rsid w:val="009831CE"/>
    <w:rsid w:val="009868E9"/>
    <w:rsid w:val="0099557E"/>
    <w:rsid w:val="009A6DF9"/>
    <w:rsid w:val="009B5AB3"/>
    <w:rsid w:val="009C2BF1"/>
    <w:rsid w:val="009E1604"/>
    <w:rsid w:val="009E5CFC"/>
    <w:rsid w:val="009F3D59"/>
    <w:rsid w:val="009F7F2C"/>
    <w:rsid w:val="00A079CB"/>
    <w:rsid w:val="00A12128"/>
    <w:rsid w:val="00A22C98"/>
    <w:rsid w:val="00A231E2"/>
    <w:rsid w:val="00A358B0"/>
    <w:rsid w:val="00A64912"/>
    <w:rsid w:val="00A64F34"/>
    <w:rsid w:val="00A70A74"/>
    <w:rsid w:val="00AD5641"/>
    <w:rsid w:val="00AD7889"/>
    <w:rsid w:val="00AE3652"/>
    <w:rsid w:val="00AF021B"/>
    <w:rsid w:val="00AF06CF"/>
    <w:rsid w:val="00B05618"/>
    <w:rsid w:val="00B05CF4"/>
    <w:rsid w:val="00B06F1A"/>
    <w:rsid w:val="00B07CDB"/>
    <w:rsid w:val="00B16A31"/>
    <w:rsid w:val="00B17DFD"/>
    <w:rsid w:val="00B308FE"/>
    <w:rsid w:val="00B33709"/>
    <w:rsid w:val="00B33B3C"/>
    <w:rsid w:val="00B50ADC"/>
    <w:rsid w:val="00B566B1"/>
    <w:rsid w:val="00B56F46"/>
    <w:rsid w:val="00B5761C"/>
    <w:rsid w:val="00B63834"/>
    <w:rsid w:val="00B65F8A"/>
    <w:rsid w:val="00B72734"/>
    <w:rsid w:val="00B80199"/>
    <w:rsid w:val="00B82F37"/>
    <w:rsid w:val="00B83204"/>
    <w:rsid w:val="00BA0C87"/>
    <w:rsid w:val="00BA220B"/>
    <w:rsid w:val="00BA3A57"/>
    <w:rsid w:val="00BA691F"/>
    <w:rsid w:val="00BB3F97"/>
    <w:rsid w:val="00BB4E1A"/>
    <w:rsid w:val="00BB74FD"/>
    <w:rsid w:val="00BC015E"/>
    <w:rsid w:val="00BC0D9B"/>
    <w:rsid w:val="00BC706A"/>
    <w:rsid w:val="00BC76AC"/>
    <w:rsid w:val="00BD0ECB"/>
    <w:rsid w:val="00BE2155"/>
    <w:rsid w:val="00BE2213"/>
    <w:rsid w:val="00BE719A"/>
    <w:rsid w:val="00BE720A"/>
    <w:rsid w:val="00BF0D73"/>
    <w:rsid w:val="00BF2465"/>
    <w:rsid w:val="00C07345"/>
    <w:rsid w:val="00C25E7F"/>
    <w:rsid w:val="00C2746F"/>
    <w:rsid w:val="00C324A0"/>
    <w:rsid w:val="00C3300F"/>
    <w:rsid w:val="00C42BF8"/>
    <w:rsid w:val="00C4565D"/>
    <w:rsid w:val="00C469C3"/>
    <w:rsid w:val="00C50043"/>
    <w:rsid w:val="00C7573B"/>
    <w:rsid w:val="00C93C03"/>
    <w:rsid w:val="00CB2C8E"/>
    <w:rsid w:val="00CB602E"/>
    <w:rsid w:val="00CC452B"/>
    <w:rsid w:val="00CD6499"/>
    <w:rsid w:val="00CE051D"/>
    <w:rsid w:val="00CE1335"/>
    <w:rsid w:val="00CE493D"/>
    <w:rsid w:val="00CE603F"/>
    <w:rsid w:val="00CF07FA"/>
    <w:rsid w:val="00CF0BB2"/>
    <w:rsid w:val="00CF3EE8"/>
    <w:rsid w:val="00D050E6"/>
    <w:rsid w:val="00D13441"/>
    <w:rsid w:val="00D150E7"/>
    <w:rsid w:val="00D32F65"/>
    <w:rsid w:val="00D43A27"/>
    <w:rsid w:val="00D52DC2"/>
    <w:rsid w:val="00D53BCC"/>
    <w:rsid w:val="00D57C9F"/>
    <w:rsid w:val="00D67E8A"/>
    <w:rsid w:val="00D70DFB"/>
    <w:rsid w:val="00D766DF"/>
    <w:rsid w:val="00D91222"/>
    <w:rsid w:val="00D931DB"/>
    <w:rsid w:val="00DA186E"/>
    <w:rsid w:val="00DA4116"/>
    <w:rsid w:val="00DB251C"/>
    <w:rsid w:val="00DB4630"/>
    <w:rsid w:val="00DC4F88"/>
    <w:rsid w:val="00E02AE3"/>
    <w:rsid w:val="00E05704"/>
    <w:rsid w:val="00E11E44"/>
    <w:rsid w:val="00E3270E"/>
    <w:rsid w:val="00E338EF"/>
    <w:rsid w:val="00E401B7"/>
    <w:rsid w:val="00E40971"/>
    <w:rsid w:val="00E44D9D"/>
    <w:rsid w:val="00E5009A"/>
    <w:rsid w:val="00E544BB"/>
    <w:rsid w:val="00E662CB"/>
    <w:rsid w:val="00E74351"/>
    <w:rsid w:val="00E74DC7"/>
    <w:rsid w:val="00E76806"/>
    <w:rsid w:val="00E8075A"/>
    <w:rsid w:val="00E94D5E"/>
    <w:rsid w:val="00EA7100"/>
    <w:rsid w:val="00EA7F9F"/>
    <w:rsid w:val="00EB1274"/>
    <w:rsid w:val="00EB64A6"/>
    <w:rsid w:val="00EB6AD0"/>
    <w:rsid w:val="00EC6F8E"/>
    <w:rsid w:val="00ED2BB6"/>
    <w:rsid w:val="00ED34E1"/>
    <w:rsid w:val="00ED3B8D"/>
    <w:rsid w:val="00ED659C"/>
    <w:rsid w:val="00ED74C0"/>
    <w:rsid w:val="00EE1B33"/>
    <w:rsid w:val="00EF2E3A"/>
    <w:rsid w:val="00F072A7"/>
    <w:rsid w:val="00F078DC"/>
    <w:rsid w:val="00F145C6"/>
    <w:rsid w:val="00F32BA8"/>
    <w:rsid w:val="00F349F1"/>
    <w:rsid w:val="00F37216"/>
    <w:rsid w:val="00F4350D"/>
    <w:rsid w:val="00F567F7"/>
    <w:rsid w:val="00F62036"/>
    <w:rsid w:val="00F65B52"/>
    <w:rsid w:val="00F67BCA"/>
    <w:rsid w:val="00F71A38"/>
    <w:rsid w:val="00F73BD6"/>
    <w:rsid w:val="00F83989"/>
    <w:rsid w:val="00F85099"/>
    <w:rsid w:val="00F9379C"/>
    <w:rsid w:val="00F94428"/>
    <w:rsid w:val="00F9632C"/>
    <w:rsid w:val="00FA1E52"/>
    <w:rsid w:val="00FB1409"/>
    <w:rsid w:val="00FD50E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2B7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358B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8B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8B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8B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8B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58B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58B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58B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58B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58B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58B0"/>
  </w:style>
  <w:style w:type="paragraph" w:customStyle="1" w:styleId="OPCParaBase">
    <w:name w:val="OPCParaBase"/>
    <w:qFormat/>
    <w:rsid w:val="00A358B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58B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58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58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58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58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58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58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58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58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58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58B0"/>
  </w:style>
  <w:style w:type="paragraph" w:customStyle="1" w:styleId="Blocks">
    <w:name w:val="Blocks"/>
    <w:aliases w:val="bb"/>
    <w:basedOn w:val="OPCParaBase"/>
    <w:qFormat/>
    <w:rsid w:val="00A358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58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58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58B0"/>
    <w:rPr>
      <w:i/>
    </w:rPr>
  </w:style>
  <w:style w:type="paragraph" w:customStyle="1" w:styleId="BoxList">
    <w:name w:val="BoxList"/>
    <w:aliases w:val="bl"/>
    <w:basedOn w:val="BoxText"/>
    <w:qFormat/>
    <w:rsid w:val="00A358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58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58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58B0"/>
    <w:pPr>
      <w:ind w:left="1985" w:hanging="851"/>
    </w:pPr>
  </w:style>
  <w:style w:type="character" w:customStyle="1" w:styleId="CharAmPartNo">
    <w:name w:val="CharAmPartNo"/>
    <w:basedOn w:val="OPCCharBase"/>
    <w:qFormat/>
    <w:rsid w:val="00A358B0"/>
  </w:style>
  <w:style w:type="character" w:customStyle="1" w:styleId="CharAmPartText">
    <w:name w:val="CharAmPartText"/>
    <w:basedOn w:val="OPCCharBase"/>
    <w:qFormat/>
    <w:rsid w:val="00A358B0"/>
  </w:style>
  <w:style w:type="character" w:customStyle="1" w:styleId="CharAmSchNo">
    <w:name w:val="CharAmSchNo"/>
    <w:basedOn w:val="OPCCharBase"/>
    <w:qFormat/>
    <w:rsid w:val="00A358B0"/>
  </w:style>
  <w:style w:type="character" w:customStyle="1" w:styleId="CharAmSchText">
    <w:name w:val="CharAmSchText"/>
    <w:basedOn w:val="OPCCharBase"/>
    <w:qFormat/>
    <w:rsid w:val="00A358B0"/>
  </w:style>
  <w:style w:type="character" w:customStyle="1" w:styleId="CharBoldItalic">
    <w:name w:val="CharBoldItalic"/>
    <w:basedOn w:val="OPCCharBase"/>
    <w:uiPriority w:val="1"/>
    <w:qFormat/>
    <w:rsid w:val="00A358B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58B0"/>
  </w:style>
  <w:style w:type="character" w:customStyle="1" w:styleId="CharChapText">
    <w:name w:val="CharChapText"/>
    <w:basedOn w:val="OPCCharBase"/>
    <w:uiPriority w:val="1"/>
    <w:qFormat/>
    <w:rsid w:val="00A358B0"/>
  </w:style>
  <w:style w:type="character" w:customStyle="1" w:styleId="CharDivNo">
    <w:name w:val="CharDivNo"/>
    <w:basedOn w:val="OPCCharBase"/>
    <w:uiPriority w:val="1"/>
    <w:qFormat/>
    <w:rsid w:val="00A358B0"/>
  </w:style>
  <w:style w:type="character" w:customStyle="1" w:styleId="CharDivText">
    <w:name w:val="CharDivText"/>
    <w:basedOn w:val="OPCCharBase"/>
    <w:uiPriority w:val="1"/>
    <w:qFormat/>
    <w:rsid w:val="00A358B0"/>
  </w:style>
  <w:style w:type="character" w:customStyle="1" w:styleId="CharItalic">
    <w:name w:val="CharItalic"/>
    <w:basedOn w:val="OPCCharBase"/>
    <w:uiPriority w:val="1"/>
    <w:qFormat/>
    <w:rsid w:val="00A358B0"/>
    <w:rPr>
      <w:i/>
    </w:rPr>
  </w:style>
  <w:style w:type="character" w:customStyle="1" w:styleId="CharPartNo">
    <w:name w:val="CharPartNo"/>
    <w:basedOn w:val="OPCCharBase"/>
    <w:uiPriority w:val="1"/>
    <w:qFormat/>
    <w:rsid w:val="00A358B0"/>
  </w:style>
  <w:style w:type="character" w:customStyle="1" w:styleId="CharPartText">
    <w:name w:val="CharPartText"/>
    <w:basedOn w:val="OPCCharBase"/>
    <w:uiPriority w:val="1"/>
    <w:qFormat/>
    <w:rsid w:val="00A358B0"/>
  </w:style>
  <w:style w:type="character" w:customStyle="1" w:styleId="CharSectno">
    <w:name w:val="CharSectno"/>
    <w:basedOn w:val="OPCCharBase"/>
    <w:qFormat/>
    <w:rsid w:val="00A358B0"/>
  </w:style>
  <w:style w:type="character" w:customStyle="1" w:styleId="CharSubdNo">
    <w:name w:val="CharSubdNo"/>
    <w:basedOn w:val="OPCCharBase"/>
    <w:uiPriority w:val="1"/>
    <w:qFormat/>
    <w:rsid w:val="00A358B0"/>
  </w:style>
  <w:style w:type="character" w:customStyle="1" w:styleId="CharSubdText">
    <w:name w:val="CharSubdText"/>
    <w:basedOn w:val="OPCCharBase"/>
    <w:uiPriority w:val="1"/>
    <w:qFormat/>
    <w:rsid w:val="00A358B0"/>
  </w:style>
  <w:style w:type="paragraph" w:customStyle="1" w:styleId="CTA--">
    <w:name w:val="CTA --"/>
    <w:basedOn w:val="OPCParaBase"/>
    <w:next w:val="Normal"/>
    <w:rsid w:val="00A358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58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58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58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58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58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58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58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58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58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58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58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58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58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58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58B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358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58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58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58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58B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58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58B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58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58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58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58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58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58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58B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58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58B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58B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58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58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58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58B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58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58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58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58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58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58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58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58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58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58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58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58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58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58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58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58B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58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58B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58B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58B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58B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58B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58B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58B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58B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58B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58B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58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58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58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58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58B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58B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58B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58B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58B0"/>
    <w:rPr>
      <w:sz w:val="16"/>
    </w:rPr>
  </w:style>
  <w:style w:type="table" w:customStyle="1" w:styleId="CFlag">
    <w:name w:val="CFlag"/>
    <w:basedOn w:val="TableNormal"/>
    <w:uiPriority w:val="99"/>
    <w:rsid w:val="00A358B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58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58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58B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58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58B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58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58B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58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58B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358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358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58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358B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58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58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58B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58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58B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58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58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58B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58B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58B0"/>
  </w:style>
  <w:style w:type="character" w:customStyle="1" w:styleId="CharSubPartNoCASA">
    <w:name w:val="CharSubPartNo(CASA)"/>
    <w:basedOn w:val="OPCCharBase"/>
    <w:uiPriority w:val="1"/>
    <w:rsid w:val="00A358B0"/>
  </w:style>
  <w:style w:type="paragraph" w:customStyle="1" w:styleId="ENoteTTIndentHeadingSub">
    <w:name w:val="ENoteTTIndentHeadingSub"/>
    <w:aliases w:val="enTTHis"/>
    <w:basedOn w:val="OPCParaBase"/>
    <w:rsid w:val="00A358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58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58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58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58B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58B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58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58B0"/>
    <w:rPr>
      <w:sz w:val="22"/>
    </w:rPr>
  </w:style>
  <w:style w:type="paragraph" w:customStyle="1" w:styleId="SOTextNote">
    <w:name w:val="SO TextNote"/>
    <w:aliases w:val="sont"/>
    <w:basedOn w:val="SOText"/>
    <w:qFormat/>
    <w:rsid w:val="00A358B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58B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58B0"/>
    <w:rPr>
      <w:sz w:val="22"/>
    </w:rPr>
  </w:style>
  <w:style w:type="paragraph" w:customStyle="1" w:styleId="FileName">
    <w:name w:val="FileName"/>
    <w:basedOn w:val="Normal"/>
    <w:rsid w:val="00A358B0"/>
  </w:style>
  <w:style w:type="paragraph" w:customStyle="1" w:styleId="TableHeading">
    <w:name w:val="TableHeading"/>
    <w:aliases w:val="th"/>
    <w:basedOn w:val="OPCParaBase"/>
    <w:next w:val="Tabletext"/>
    <w:rsid w:val="00A358B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58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58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58B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58B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58B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58B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58B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58B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58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58B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58B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58B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58B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5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5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58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58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58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58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58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58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58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358B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58B0"/>
    <w:pPr>
      <w:ind w:left="240" w:hanging="240"/>
    </w:pPr>
  </w:style>
  <w:style w:type="paragraph" w:styleId="Index2">
    <w:name w:val="index 2"/>
    <w:basedOn w:val="Normal"/>
    <w:next w:val="Normal"/>
    <w:autoRedefine/>
    <w:rsid w:val="00A358B0"/>
    <w:pPr>
      <w:ind w:left="480" w:hanging="240"/>
    </w:pPr>
  </w:style>
  <w:style w:type="paragraph" w:styleId="Index3">
    <w:name w:val="index 3"/>
    <w:basedOn w:val="Normal"/>
    <w:next w:val="Normal"/>
    <w:autoRedefine/>
    <w:rsid w:val="00A358B0"/>
    <w:pPr>
      <w:ind w:left="720" w:hanging="240"/>
    </w:pPr>
  </w:style>
  <w:style w:type="paragraph" w:styleId="Index4">
    <w:name w:val="index 4"/>
    <w:basedOn w:val="Normal"/>
    <w:next w:val="Normal"/>
    <w:autoRedefine/>
    <w:rsid w:val="00A358B0"/>
    <w:pPr>
      <w:ind w:left="960" w:hanging="240"/>
    </w:pPr>
  </w:style>
  <w:style w:type="paragraph" w:styleId="Index5">
    <w:name w:val="index 5"/>
    <w:basedOn w:val="Normal"/>
    <w:next w:val="Normal"/>
    <w:autoRedefine/>
    <w:rsid w:val="00A358B0"/>
    <w:pPr>
      <w:ind w:left="1200" w:hanging="240"/>
    </w:pPr>
  </w:style>
  <w:style w:type="paragraph" w:styleId="Index6">
    <w:name w:val="index 6"/>
    <w:basedOn w:val="Normal"/>
    <w:next w:val="Normal"/>
    <w:autoRedefine/>
    <w:rsid w:val="00A358B0"/>
    <w:pPr>
      <w:ind w:left="1440" w:hanging="240"/>
    </w:pPr>
  </w:style>
  <w:style w:type="paragraph" w:styleId="Index7">
    <w:name w:val="index 7"/>
    <w:basedOn w:val="Normal"/>
    <w:next w:val="Normal"/>
    <w:autoRedefine/>
    <w:rsid w:val="00A358B0"/>
    <w:pPr>
      <w:ind w:left="1680" w:hanging="240"/>
    </w:pPr>
  </w:style>
  <w:style w:type="paragraph" w:styleId="Index8">
    <w:name w:val="index 8"/>
    <w:basedOn w:val="Normal"/>
    <w:next w:val="Normal"/>
    <w:autoRedefine/>
    <w:rsid w:val="00A358B0"/>
    <w:pPr>
      <w:ind w:left="1920" w:hanging="240"/>
    </w:pPr>
  </w:style>
  <w:style w:type="paragraph" w:styleId="Index9">
    <w:name w:val="index 9"/>
    <w:basedOn w:val="Normal"/>
    <w:next w:val="Normal"/>
    <w:autoRedefine/>
    <w:rsid w:val="00A358B0"/>
    <w:pPr>
      <w:ind w:left="2160" w:hanging="240"/>
    </w:pPr>
  </w:style>
  <w:style w:type="paragraph" w:styleId="NormalIndent">
    <w:name w:val="Normal Indent"/>
    <w:basedOn w:val="Normal"/>
    <w:rsid w:val="00A358B0"/>
    <w:pPr>
      <w:ind w:left="720"/>
    </w:pPr>
  </w:style>
  <w:style w:type="paragraph" w:styleId="FootnoteText">
    <w:name w:val="footnote text"/>
    <w:basedOn w:val="Normal"/>
    <w:link w:val="FootnoteTextChar"/>
    <w:rsid w:val="00A358B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58B0"/>
  </w:style>
  <w:style w:type="paragraph" w:styleId="CommentText">
    <w:name w:val="annotation text"/>
    <w:basedOn w:val="Normal"/>
    <w:link w:val="CommentTextChar"/>
    <w:rsid w:val="00A358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58B0"/>
  </w:style>
  <w:style w:type="paragraph" w:styleId="IndexHeading">
    <w:name w:val="index heading"/>
    <w:basedOn w:val="Normal"/>
    <w:next w:val="Index1"/>
    <w:rsid w:val="00A358B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58B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58B0"/>
    <w:pPr>
      <w:ind w:left="480" w:hanging="480"/>
    </w:pPr>
  </w:style>
  <w:style w:type="paragraph" w:styleId="EnvelopeAddress">
    <w:name w:val="envelope address"/>
    <w:basedOn w:val="Normal"/>
    <w:rsid w:val="00A358B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58B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58B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58B0"/>
    <w:rPr>
      <w:sz w:val="16"/>
      <w:szCs w:val="16"/>
    </w:rPr>
  </w:style>
  <w:style w:type="character" w:styleId="PageNumber">
    <w:name w:val="page number"/>
    <w:basedOn w:val="DefaultParagraphFont"/>
    <w:rsid w:val="00A358B0"/>
  </w:style>
  <w:style w:type="character" w:styleId="EndnoteReference">
    <w:name w:val="endnote reference"/>
    <w:basedOn w:val="DefaultParagraphFont"/>
    <w:rsid w:val="00A358B0"/>
    <w:rPr>
      <w:vertAlign w:val="superscript"/>
    </w:rPr>
  </w:style>
  <w:style w:type="paragraph" w:styleId="EndnoteText">
    <w:name w:val="endnote text"/>
    <w:basedOn w:val="Normal"/>
    <w:link w:val="EndnoteTextChar"/>
    <w:rsid w:val="00A358B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58B0"/>
  </w:style>
  <w:style w:type="paragraph" w:styleId="TableofAuthorities">
    <w:name w:val="table of authorities"/>
    <w:basedOn w:val="Normal"/>
    <w:next w:val="Normal"/>
    <w:rsid w:val="00A358B0"/>
    <w:pPr>
      <w:ind w:left="240" w:hanging="240"/>
    </w:pPr>
  </w:style>
  <w:style w:type="paragraph" w:styleId="MacroText">
    <w:name w:val="macro"/>
    <w:link w:val="MacroTextChar"/>
    <w:rsid w:val="00A358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58B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58B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58B0"/>
    <w:pPr>
      <w:ind w:left="283" w:hanging="283"/>
    </w:pPr>
  </w:style>
  <w:style w:type="paragraph" w:styleId="ListBullet">
    <w:name w:val="List Bullet"/>
    <w:basedOn w:val="Normal"/>
    <w:autoRedefine/>
    <w:rsid w:val="00A358B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58B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58B0"/>
    <w:pPr>
      <w:ind w:left="566" w:hanging="283"/>
    </w:pPr>
  </w:style>
  <w:style w:type="paragraph" w:styleId="List3">
    <w:name w:val="List 3"/>
    <w:basedOn w:val="Normal"/>
    <w:rsid w:val="00A358B0"/>
    <w:pPr>
      <w:ind w:left="849" w:hanging="283"/>
    </w:pPr>
  </w:style>
  <w:style w:type="paragraph" w:styleId="List4">
    <w:name w:val="List 4"/>
    <w:basedOn w:val="Normal"/>
    <w:rsid w:val="00A358B0"/>
    <w:pPr>
      <w:ind w:left="1132" w:hanging="283"/>
    </w:pPr>
  </w:style>
  <w:style w:type="paragraph" w:styleId="List5">
    <w:name w:val="List 5"/>
    <w:basedOn w:val="Normal"/>
    <w:rsid w:val="00A358B0"/>
    <w:pPr>
      <w:ind w:left="1415" w:hanging="283"/>
    </w:pPr>
  </w:style>
  <w:style w:type="paragraph" w:styleId="ListBullet2">
    <w:name w:val="List Bullet 2"/>
    <w:basedOn w:val="Normal"/>
    <w:autoRedefine/>
    <w:rsid w:val="00A358B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58B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58B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58B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58B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58B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58B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58B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58B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58B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58B0"/>
    <w:pPr>
      <w:ind w:left="4252"/>
    </w:pPr>
  </w:style>
  <w:style w:type="character" w:customStyle="1" w:styleId="ClosingChar">
    <w:name w:val="Closing Char"/>
    <w:basedOn w:val="DefaultParagraphFont"/>
    <w:link w:val="Closing"/>
    <w:rsid w:val="00A358B0"/>
    <w:rPr>
      <w:sz w:val="22"/>
    </w:rPr>
  </w:style>
  <w:style w:type="paragraph" w:styleId="Signature">
    <w:name w:val="Signature"/>
    <w:basedOn w:val="Normal"/>
    <w:link w:val="SignatureChar"/>
    <w:rsid w:val="00A358B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58B0"/>
    <w:rPr>
      <w:sz w:val="22"/>
    </w:rPr>
  </w:style>
  <w:style w:type="paragraph" w:styleId="BodyText">
    <w:name w:val="Body Text"/>
    <w:basedOn w:val="Normal"/>
    <w:link w:val="BodyTextChar"/>
    <w:rsid w:val="00A358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58B0"/>
    <w:rPr>
      <w:sz w:val="22"/>
    </w:rPr>
  </w:style>
  <w:style w:type="paragraph" w:styleId="BodyTextIndent">
    <w:name w:val="Body Text Indent"/>
    <w:basedOn w:val="Normal"/>
    <w:link w:val="BodyTextIndentChar"/>
    <w:rsid w:val="00A358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58B0"/>
    <w:rPr>
      <w:sz w:val="22"/>
    </w:rPr>
  </w:style>
  <w:style w:type="paragraph" w:styleId="ListContinue">
    <w:name w:val="List Continue"/>
    <w:basedOn w:val="Normal"/>
    <w:rsid w:val="00A358B0"/>
    <w:pPr>
      <w:spacing w:after="120"/>
      <w:ind w:left="283"/>
    </w:pPr>
  </w:style>
  <w:style w:type="paragraph" w:styleId="ListContinue2">
    <w:name w:val="List Continue 2"/>
    <w:basedOn w:val="Normal"/>
    <w:rsid w:val="00A358B0"/>
    <w:pPr>
      <w:spacing w:after="120"/>
      <w:ind w:left="566"/>
    </w:pPr>
  </w:style>
  <w:style w:type="paragraph" w:styleId="ListContinue3">
    <w:name w:val="List Continue 3"/>
    <w:basedOn w:val="Normal"/>
    <w:rsid w:val="00A358B0"/>
    <w:pPr>
      <w:spacing w:after="120"/>
      <w:ind w:left="849"/>
    </w:pPr>
  </w:style>
  <w:style w:type="paragraph" w:styleId="ListContinue4">
    <w:name w:val="List Continue 4"/>
    <w:basedOn w:val="Normal"/>
    <w:rsid w:val="00A358B0"/>
    <w:pPr>
      <w:spacing w:after="120"/>
      <w:ind w:left="1132"/>
    </w:pPr>
  </w:style>
  <w:style w:type="paragraph" w:styleId="ListContinue5">
    <w:name w:val="List Continue 5"/>
    <w:basedOn w:val="Normal"/>
    <w:rsid w:val="00A358B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58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58B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58B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58B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58B0"/>
  </w:style>
  <w:style w:type="character" w:customStyle="1" w:styleId="SalutationChar">
    <w:name w:val="Salutation Char"/>
    <w:basedOn w:val="DefaultParagraphFont"/>
    <w:link w:val="Salutation"/>
    <w:rsid w:val="00A358B0"/>
    <w:rPr>
      <w:sz w:val="22"/>
    </w:rPr>
  </w:style>
  <w:style w:type="paragraph" w:styleId="Date">
    <w:name w:val="Date"/>
    <w:basedOn w:val="Normal"/>
    <w:next w:val="Normal"/>
    <w:link w:val="DateChar"/>
    <w:rsid w:val="00A358B0"/>
  </w:style>
  <w:style w:type="character" w:customStyle="1" w:styleId="DateChar">
    <w:name w:val="Date Char"/>
    <w:basedOn w:val="DefaultParagraphFont"/>
    <w:link w:val="Date"/>
    <w:rsid w:val="00A358B0"/>
    <w:rPr>
      <w:sz w:val="22"/>
    </w:rPr>
  </w:style>
  <w:style w:type="paragraph" w:styleId="BodyTextFirstIndent">
    <w:name w:val="Body Text First Indent"/>
    <w:basedOn w:val="BodyText"/>
    <w:link w:val="BodyTextFirstIndentChar"/>
    <w:rsid w:val="00A358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58B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58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58B0"/>
    <w:rPr>
      <w:sz w:val="22"/>
    </w:rPr>
  </w:style>
  <w:style w:type="paragraph" w:styleId="BodyText2">
    <w:name w:val="Body Text 2"/>
    <w:basedOn w:val="Normal"/>
    <w:link w:val="BodyText2Char"/>
    <w:rsid w:val="00A358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58B0"/>
    <w:rPr>
      <w:sz w:val="22"/>
    </w:rPr>
  </w:style>
  <w:style w:type="paragraph" w:styleId="BodyText3">
    <w:name w:val="Body Text 3"/>
    <w:basedOn w:val="Normal"/>
    <w:link w:val="BodyText3Char"/>
    <w:rsid w:val="00A358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58B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58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58B0"/>
    <w:rPr>
      <w:sz w:val="22"/>
    </w:rPr>
  </w:style>
  <w:style w:type="paragraph" w:styleId="BodyTextIndent3">
    <w:name w:val="Body Text Indent 3"/>
    <w:basedOn w:val="Normal"/>
    <w:link w:val="BodyTextIndent3Char"/>
    <w:rsid w:val="00A358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58B0"/>
    <w:rPr>
      <w:sz w:val="16"/>
      <w:szCs w:val="16"/>
    </w:rPr>
  </w:style>
  <w:style w:type="paragraph" w:styleId="BlockText">
    <w:name w:val="Block Text"/>
    <w:basedOn w:val="Normal"/>
    <w:rsid w:val="00A358B0"/>
    <w:pPr>
      <w:spacing w:after="120"/>
      <w:ind w:left="1440" w:right="1440"/>
    </w:pPr>
  </w:style>
  <w:style w:type="character" w:styleId="Hyperlink">
    <w:name w:val="Hyperlink"/>
    <w:basedOn w:val="DefaultParagraphFont"/>
    <w:rsid w:val="00A358B0"/>
    <w:rPr>
      <w:color w:val="0000FF"/>
      <w:u w:val="single"/>
    </w:rPr>
  </w:style>
  <w:style w:type="character" w:styleId="FollowedHyperlink">
    <w:name w:val="FollowedHyperlink"/>
    <w:basedOn w:val="DefaultParagraphFont"/>
    <w:rsid w:val="00A358B0"/>
    <w:rPr>
      <w:color w:val="800080"/>
      <w:u w:val="single"/>
    </w:rPr>
  </w:style>
  <w:style w:type="character" w:styleId="Strong">
    <w:name w:val="Strong"/>
    <w:basedOn w:val="DefaultParagraphFont"/>
    <w:qFormat/>
    <w:rsid w:val="00A358B0"/>
    <w:rPr>
      <w:b/>
      <w:bCs/>
    </w:rPr>
  </w:style>
  <w:style w:type="character" w:styleId="Emphasis">
    <w:name w:val="Emphasis"/>
    <w:basedOn w:val="DefaultParagraphFont"/>
    <w:qFormat/>
    <w:rsid w:val="00A358B0"/>
    <w:rPr>
      <w:i/>
      <w:iCs/>
    </w:rPr>
  </w:style>
  <w:style w:type="paragraph" w:styleId="DocumentMap">
    <w:name w:val="Document Map"/>
    <w:basedOn w:val="Normal"/>
    <w:link w:val="DocumentMapChar"/>
    <w:rsid w:val="00A358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58B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58B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58B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58B0"/>
  </w:style>
  <w:style w:type="character" w:customStyle="1" w:styleId="E-mailSignatureChar">
    <w:name w:val="E-mail Signature Char"/>
    <w:basedOn w:val="DefaultParagraphFont"/>
    <w:link w:val="E-mailSignature"/>
    <w:rsid w:val="00A358B0"/>
    <w:rPr>
      <w:sz w:val="22"/>
    </w:rPr>
  </w:style>
  <w:style w:type="paragraph" w:styleId="NormalWeb">
    <w:name w:val="Normal (Web)"/>
    <w:basedOn w:val="Normal"/>
    <w:rsid w:val="00A358B0"/>
  </w:style>
  <w:style w:type="character" w:styleId="HTMLAcronym">
    <w:name w:val="HTML Acronym"/>
    <w:basedOn w:val="DefaultParagraphFont"/>
    <w:rsid w:val="00A358B0"/>
  </w:style>
  <w:style w:type="paragraph" w:styleId="HTMLAddress">
    <w:name w:val="HTML Address"/>
    <w:basedOn w:val="Normal"/>
    <w:link w:val="HTMLAddressChar"/>
    <w:rsid w:val="00A358B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58B0"/>
    <w:rPr>
      <w:i/>
      <w:iCs/>
      <w:sz w:val="22"/>
    </w:rPr>
  </w:style>
  <w:style w:type="character" w:styleId="HTMLCite">
    <w:name w:val="HTML Cite"/>
    <w:basedOn w:val="DefaultParagraphFont"/>
    <w:rsid w:val="00A358B0"/>
    <w:rPr>
      <w:i/>
      <w:iCs/>
    </w:rPr>
  </w:style>
  <w:style w:type="character" w:styleId="HTMLCode">
    <w:name w:val="HTML Code"/>
    <w:basedOn w:val="DefaultParagraphFont"/>
    <w:rsid w:val="00A358B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58B0"/>
    <w:rPr>
      <w:i/>
      <w:iCs/>
    </w:rPr>
  </w:style>
  <w:style w:type="character" w:styleId="HTMLKeyboard">
    <w:name w:val="HTML Keyboard"/>
    <w:basedOn w:val="DefaultParagraphFont"/>
    <w:rsid w:val="00A358B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58B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8B0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58B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58B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58B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5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8B0"/>
    <w:rPr>
      <w:b/>
      <w:bCs/>
    </w:rPr>
  </w:style>
  <w:style w:type="numbering" w:styleId="1ai">
    <w:name w:val="Outline List 1"/>
    <w:basedOn w:val="NoList"/>
    <w:rsid w:val="00A358B0"/>
    <w:pPr>
      <w:numPr>
        <w:numId w:val="14"/>
      </w:numPr>
    </w:pPr>
  </w:style>
  <w:style w:type="numbering" w:styleId="111111">
    <w:name w:val="Outline List 2"/>
    <w:basedOn w:val="NoList"/>
    <w:rsid w:val="00A358B0"/>
    <w:pPr>
      <w:numPr>
        <w:numId w:val="15"/>
      </w:numPr>
    </w:pPr>
  </w:style>
  <w:style w:type="numbering" w:styleId="ArticleSection">
    <w:name w:val="Outline List 3"/>
    <w:basedOn w:val="NoList"/>
    <w:rsid w:val="00A358B0"/>
    <w:pPr>
      <w:numPr>
        <w:numId w:val="17"/>
      </w:numPr>
    </w:pPr>
  </w:style>
  <w:style w:type="table" w:styleId="TableSimple1">
    <w:name w:val="Table Simple 1"/>
    <w:basedOn w:val="TableNormal"/>
    <w:rsid w:val="00A358B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58B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58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58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58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58B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58B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58B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58B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58B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58B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58B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58B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58B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58B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58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58B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58B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58B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58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58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58B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58B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58B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58B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58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58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58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58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58B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58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58B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58B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58B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58B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58B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58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58B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58B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58B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58B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58B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58B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58B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358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58B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58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58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358B0"/>
  </w:style>
  <w:style w:type="paragraph" w:styleId="Bibliography">
    <w:name w:val="Bibliography"/>
    <w:basedOn w:val="Normal"/>
    <w:next w:val="Normal"/>
    <w:uiPriority w:val="37"/>
    <w:semiHidden/>
    <w:unhideWhenUsed/>
    <w:rsid w:val="00A358B0"/>
  </w:style>
  <w:style w:type="character" w:styleId="BookTitle">
    <w:name w:val="Book Title"/>
    <w:basedOn w:val="DefaultParagraphFont"/>
    <w:uiPriority w:val="33"/>
    <w:qFormat/>
    <w:rsid w:val="00A358B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358B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58B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358B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58B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358B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358B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358B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358B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358B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358B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358B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358B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358B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358B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358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58B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58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58B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58B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58B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58B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58B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58B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58B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58B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58B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58B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58B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58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58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58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58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58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58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58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58B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58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58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58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58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58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58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58B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58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58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58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58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58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58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358B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358B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8B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8B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358B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358B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358B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358B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358B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358B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58B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358B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358B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358B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358B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358B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358B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358B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358B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358B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358B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358B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358B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358B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358B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358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358B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358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58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58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58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58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58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58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58B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58B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58B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58B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58B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58B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58B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58B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58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58B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58B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58B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58B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58B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58B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58B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58B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58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58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58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58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58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58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58B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58B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58B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58B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58B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58B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58B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358B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358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358B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358B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358B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358B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358B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358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358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358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358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358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358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358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358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358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358B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358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358B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358B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358B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358B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358B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35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35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35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35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35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35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358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358B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358B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58B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58B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358B0"/>
    <w:rPr>
      <w:color w:val="808080"/>
    </w:rPr>
  </w:style>
  <w:style w:type="table" w:styleId="PlainTable1">
    <w:name w:val="Plain Table 1"/>
    <w:basedOn w:val="TableNormal"/>
    <w:uiPriority w:val="41"/>
    <w:rsid w:val="00A358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58B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58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58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58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358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8B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358B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358B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358B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358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8B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3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F99E-1164-4DE8-9758-E0433F97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7</Pages>
  <Words>466</Words>
  <Characters>2499</Characters>
  <Application>Microsoft Office Word</Application>
  <DocSecurity>0</DocSecurity>
  <PresentationFormat/>
  <Lines>69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2025-01-23T01:31:00Z</cp:lastPrinted>
  <dcterms:created xsi:type="dcterms:W3CDTF">2025-03-25T01:49:00Z</dcterms:created>
  <dcterms:modified xsi:type="dcterms:W3CDTF">2025-03-25T03:48:00Z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Interest Disclosure Rules 2025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OPC67150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