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E4C2" w14:textId="18F76107" w:rsidR="00715914" w:rsidRPr="00A10C14" w:rsidRDefault="00A31D73" w:rsidP="00850F56">
      <w:pPr>
        <w:spacing w:after="600"/>
        <w:rPr>
          <w:sz w:val="28"/>
        </w:rPr>
      </w:pPr>
      <w:r w:rsidRPr="00A10C14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086DBD8E" w:rsidR="00243EC0" w:rsidRPr="00A10C14" w:rsidRDefault="00447DB4" w:rsidP="00B16067">
      <w:pPr>
        <w:pStyle w:val="LI-Title"/>
        <w:pBdr>
          <w:bottom w:val="single" w:sz="4" w:space="1" w:color="auto"/>
        </w:pBdr>
      </w:pPr>
      <w:r w:rsidRPr="00A10C14">
        <w:t>A</w:t>
      </w:r>
      <w:r w:rsidR="00327DDF" w:rsidRPr="00A10C14">
        <w:t xml:space="preserve">SIC Corporations </w:t>
      </w:r>
      <w:r w:rsidR="00C11452" w:rsidRPr="00A10C14">
        <w:t>(</w:t>
      </w:r>
      <w:r w:rsidR="00DA41D5" w:rsidRPr="00A10C14">
        <w:t>Re</w:t>
      </w:r>
      <w:r w:rsidR="00C02D44" w:rsidRPr="00A10C14">
        <w:t>peal</w:t>
      </w:r>
      <w:r w:rsidR="00C11452" w:rsidRPr="00A10C14">
        <w:t xml:space="preserve">) Instrument </w:t>
      </w:r>
      <w:r w:rsidR="00582E1A" w:rsidRPr="00A10C14">
        <w:t>2025</w:t>
      </w:r>
      <w:r w:rsidR="00132B7B" w:rsidRPr="00A10C14">
        <w:t>/</w:t>
      </w:r>
      <w:r w:rsidR="00F1479F" w:rsidRPr="00A10C14">
        <w:t>181</w:t>
      </w:r>
    </w:p>
    <w:p w14:paraId="09CED424" w14:textId="2016766D" w:rsidR="00F171A1" w:rsidRPr="00A10C14" w:rsidRDefault="00F171A1" w:rsidP="00005446">
      <w:pPr>
        <w:pStyle w:val="LI-Fronttext"/>
        <w:rPr>
          <w:sz w:val="24"/>
          <w:szCs w:val="24"/>
        </w:rPr>
      </w:pPr>
      <w:r w:rsidRPr="00A10C14">
        <w:rPr>
          <w:sz w:val="24"/>
          <w:szCs w:val="24"/>
        </w:rPr>
        <w:t xml:space="preserve">I, </w:t>
      </w:r>
      <w:r w:rsidR="00E539B2" w:rsidRPr="00A10C14">
        <w:rPr>
          <w:sz w:val="24"/>
          <w:szCs w:val="24"/>
        </w:rPr>
        <w:t>Terence Kouts</w:t>
      </w:r>
      <w:r w:rsidR="00C0544A" w:rsidRPr="00A10C14">
        <w:rPr>
          <w:sz w:val="24"/>
          <w:szCs w:val="24"/>
        </w:rPr>
        <w:t>, delegate of the Australian Securities and Investments Commission</w:t>
      </w:r>
      <w:r w:rsidRPr="00A10C14">
        <w:rPr>
          <w:sz w:val="24"/>
          <w:szCs w:val="24"/>
        </w:rPr>
        <w:t xml:space="preserve">, make the following </w:t>
      </w:r>
      <w:r w:rsidR="008C0F29" w:rsidRPr="00A10C14">
        <w:rPr>
          <w:sz w:val="24"/>
          <w:szCs w:val="24"/>
        </w:rPr>
        <w:t>legislative instrument</w:t>
      </w:r>
      <w:r w:rsidRPr="00A10C14">
        <w:rPr>
          <w:sz w:val="24"/>
          <w:szCs w:val="24"/>
        </w:rPr>
        <w:t>.</w:t>
      </w:r>
    </w:p>
    <w:p w14:paraId="5EAD13B6" w14:textId="77777777" w:rsidR="003A2A48" w:rsidRPr="00A10C14" w:rsidRDefault="003A2A48" w:rsidP="00005446">
      <w:pPr>
        <w:pStyle w:val="LI-Fronttext"/>
      </w:pPr>
    </w:p>
    <w:p w14:paraId="30DA1485" w14:textId="77FCAB51" w:rsidR="006554FF" w:rsidRPr="00A10C14" w:rsidRDefault="00F171A1" w:rsidP="00005446">
      <w:pPr>
        <w:pStyle w:val="LI-Fronttext"/>
        <w:rPr>
          <w:sz w:val="24"/>
          <w:szCs w:val="24"/>
        </w:rPr>
      </w:pPr>
      <w:r w:rsidRPr="00A10C14">
        <w:rPr>
          <w:sz w:val="24"/>
          <w:szCs w:val="24"/>
        </w:rPr>
        <w:t>Date</w:t>
      </w:r>
      <w:r w:rsidRPr="00A10C14">
        <w:rPr>
          <w:sz w:val="24"/>
          <w:szCs w:val="24"/>
        </w:rPr>
        <w:tab/>
      </w:r>
      <w:r w:rsidR="00F613D7" w:rsidRPr="00A10C14">
        <w:rPr>
          <w:sz w:val="24"/>
          <w:szCs w:val="24"/>
        </w:rPr>
        <w:t>2</w:t>
      </w:r>
      <w:r w:rsidR="009379E3" w:rsidRPr="00A10C14">
        <w:rPr>
          <w:sz w:val="24"/>
          <w:szCs w:val="24"/>
        </w:rPr>
        <w:t>4</w:t>
      </w:r>
      <w:r w:rsidR="00F613D7" w:rsidRPr="00A10C14">
        <w:rPr>
          <w:sz w:val="24"/>
          <w:szCs w:val="24"/>
        </w:rPr>
        <w:t xml:space="preserve"> March </w:t>
      </w:r>
      <w:bookmarkStart w:id="0" w:name="BKCheck15B_1"/>
      <w:bookmarkEnd w:id="0"/>
      <w:r w:rsidR="00255007" w:rsidRPr="00A10C14">
        <w:rPr>
          <w:sz w:val="24"/>
          <w:szCs w:val="24"/>
        </w:rPr>
        <w:t>20</w:t>
      </w:r>
      <w:r w:rsidR="00053940" w:rsidRPr="00A10C14">
        <w:rPr>
          <w:sz w:val="24"/>
          <w:szCs w:val="24"/>
        </w:rPr>
        <w:t>2</w:t>
      </w:r>
      <w:r w:rsidR="00582E1A" w:rsidRPr="00A10C14">
        <w:rPr>
          <w:sz w:val="24"/>
          <w:szCs w:val="24"/>
        </w:rPr>
        <w:t>5</w:t>
      </w:r>
    </w:p>
    <w:p w14:paraId="3951FF45" w14:textId="77777777" w:rsidR="00C22264" w:rsidRPr="00A10C14" w:rsidRDefault="00C22264" w:rsidP="00C22264">
      <w:pPr>
        <w:rPr>
          <w:lang w:eastAsia="en-AU"/>
        </w:rPr>
      </w:pPr>
    </w:p>
    <w:p w14:paraId="7BA6202F" w14:textId="77777777" w:rsidR="005F5F92" w:rsidRPr="00A10C14" w:rsidRDefault="005F5F92" w:rsidP="00C22264">
      <w:pPr>
        <w:rPr>
          <w:lang w:eastAsia="en-AU"/>
        </w:rPr>
      </w:pPr>
    </w:p>
    <w:p w14:paraId="10251D29" w14:textId="025F4E9E" w:rsidR="002F0A0B" w:rsidRPr="00A10C14" w:rsidRDefault="002F0A0B" w:rsidP="002F0A0B">
      <w:pPr>
        <w:pStyle w:val="LI-Fronttext"/>
        <w:rPr>
          <w:sz w:val="24"/>
          <w:szCs w:val="24"/>
        </w:rPr>
      </w:pPr>
    </w:p>
    <w:p w14:paraId="3BF8D582" w14:textId="6109FE09" w:rsidR="00F171A1" w:rsidRPr="00A10C14" w:rsidRDefault="00E539B2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A10C14">
        <w:rPr>
          <w:sz w:val="24"/>
          <w:szCs w:val="24"/>
        </w:rPr>
        <w:t>Terence Kouts</w:t>
      </w:r>
    </w:p>
    <w:p w14:paraId="54239FE3" w14:textId="77777777" w:rsidR="00715914" w:rsidRPr="00A10C14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A10C14" w:rsidRDefault="00715914" w:rsidP="00715914">
      <w:pPr>
        <w:sectPr w:rsidR="00715914" w:rsidRPr="00A10C14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A10C14" w:rsidRDefault="00715914" w:rsidP="00E2168B">
      <w:pPr>
        <w:spacing w:before="280" w:after="240"/>
        <w:rPr>
          <w:sz w:val="36"/>
        </w:rPr>
      </w:pPr>
      <w:r w:rsidRPr="00A10C14">
        <w:rPr>
          <w:b/>
          <w:sz w:val="32"/>
          <w:szCs w:val="32"/>
        </w:rPr>
        <w:lastRenderedPageBreak/>
        <w:t>Contents</w:t>
      </w:r>
    </w:p>
    <w:p w14:paraId="75CCE7CA" w14:textId="5A88DCB1" w:rsidR="008B37E7" w:rsidRPr="00A10C14" w:rsidRDefault="008B37E7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bookmarkStart w:id="1" w:name="BKCheck15B_2"/>
      <w:bookmarkEnd w:id="1"/>
      <w:r w:rsidRPr="00A10C14">
        <w:rPr>
          <w:noProof/>
        </w:rPr>
        <w:t>Part 1—Preliminary</w:t>
      </w:r>
      <w:r w:rsidRPr="00A10C14">
        <w:rPr>
          <w:noProof/>
          <w:webHidden/>
        </w:rPr>
        <w:tab/>
        <w:t>3</w:t>
      </w:r>
    </w:p>
    <w:p w14:paraId="50E52785" w14:textId="11257D01" w:rsidR="008B37E7" w:rsidRPr="00A10C14" w:rsidRDefault="008B37E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A10C14">
        <w:rPr>
          <w:noProof/>
        </w:rPr>
        <w:t>1</w:t>
      </w:r>
      <w:r w:rsidRPr="00A10C14"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A10C14">
        <w:rPr>
          <w:noProof/>
        </w:rPr>
        <w:t>Name of legislative instrument</w:t>
      </w:r>
      <w:r w:rsidRPr="00A10C14">
        <w:rPr>
          <w:noProof/>
          <w:webHidden/>
        </w:rPr>
        <w:tab/>
        <w:t>3</w:t>
      </w:r>
    </w:p>
    <w:p w14:paraId="0229EBF7" w14:textId="60DF7430" w:rsidR="008B37E7" w:rsidRPr="00A10C14" w:rsidRDefault="008B37E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A10C14">
        <w:rPr>
          <w:noProof/>
        </w:rPr>
        <w:t>2</w:t>
      </w:r>
      <w:r w:rsidRPr="00A10C14"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A10C14">
        <w:rPr>
          <w:noProof/>
        </w:rPr>
        <w:t>Commencement</w:t>
      </w:r>
      <w:r w:rsidRPr="00A10C14">
        <w:rPr>
          <w:noProof/>
          <w:webHidden/>
        </w:rPr>
        <w:tab/>
        <w:t>3</w:t>
      </w:r>
    </w:p>
    <w:p w14:paraId="1D4E239F" w14:textId="2EBC67B5" w:rsidR="008B37E7" w:rsidRPr="00A10C14" w:rsidRDefault="008B37E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A10C14">
        <w:rPr>
          <w:noProof/>
        </w:rPr>
        <w:t>3</w:t>
      </w:r>
      <w:r w:rsidRPr="00A10C14"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A10C14">
        <w:rPr>
          <w:noProof/>
        </w:rPr>
        <w:t>Authority</w:t>
      </w:r>
      <w:r w:rsidRPr="00A10C14">
        <w:rPr>
          <w:noProof/>
          <w:webHidden/>
        </w:rPr>
        <w:tab/>
        <w:t>3</w:t>
      </w:r>
    </w:p>
    <w:p w14:paraId="59B949C7" w14:textId="5F3DA9D4" w:rsidR="008B37E7" w:rsidRPr="00A10C14" w:rsidRDefault="008B37E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A10C14">
        <w:rPr>
          <w:noProof/>
        </w:rPr>
        <w:t>4</w:t>
      </w:r>
      <w:r w:rsidRPr="00A10C14"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A10C14">
        <w:rPr>
          <w:noProof/>
        </w:rPr>
        <w:t>Schedules</w:t>
      </w:r>
      <w:r w:rsidRPr="00A10C14">
        <w:rPr>
          <w:noProof/>
          <w:webHidden/>
        </w:rPr>
        <w:tab/>
        <w:t>3</w:t>
      </w:r>
    </w:p>
    <w:p w14:paraId="34503EEB" w14:textId="2B7C7DEE" w:rsidR="008B37E7" w:rsidRPr="00A10C14" w:rsidRDefault="008B37E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A10C14">
        <w:rPr>
          <w:noProof/>
        </w:rPr>
        <w:t>5</w:t>
      </w:r>
      <w:r w:rsidRPr="00A10C14"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A10C14">
        <w:rPr>
          <w:noProof/>
        </w:rPr>
        <w:t>Repeal of amending and repealing instruments</w:t>
      </w:r>
      <w:r w:rsidRPr="00A10C14">
        <w:rPr>
          <w:noProof/>
          <w:webHidden/>
        </w:rPr>
        <w:tab/>
        <w:t>3</w:t>
      </w:r>
    </w:p>
    <w:p w14:paraId="058A9F3B" w14:textId="2C3A85FC" w:rsidR="008B37E7" w:rsidRPr="00A10C14" w:rsidRDefault="008B37E7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A10C14">
        <w:rPr>
          <w:noProof/>
        </w:rPr>
        <w:t>Schedule 1—Repeals</w:t>
      </w:r>
      <w:r w:rsidRPr="00A10C14">
        <w:rPr>
          <w:noProof/>
          <w:webHidden/>
        </w:rPr>
        <w:tab/>
        <w:t>4</w:t>
      </w:r>
    </w:p>
    <w:p w14:paraId="320B5674" w14:textId="287CED00" w:rsidR="008B37E7" w:rsidRPr="00A10C14" w:rsidRDefault="008B37E7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A10C14">
        <w:rPr>
          <w:noProof/>
        </w:rPr>
        <w:t>ASIC Class Order [CO 14/827]</w:t>
      </w:r>
      <w:r w:rsidRPr="00A10C14">
        <w:rPr>
          <w:noProof/>
          <w:webHidden/>
        </w:rPr>
        <w:tab/>
        <w:t>4</w:t>
      </w:r>
    </w:p>
    <w:p w14:paraId="78006692" w14:textId="4951E3D2" w:rsidR="008B37E7" w:rsidRDefault="008B37E7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A10C14">
        <w:rPr>
          <w:noProof/>
        </w:rPr>
        <w:t>ASIC Class Order [CO 14/1276]</w:t>
      </w:r>
      <w:r w:rsidRPr="00A10C14">
        <w:rPr>
          <w:noProof/>
          <w:webHidden/>
        </w:rPr>
        <w:tab/>
        <w:t>4</w:t>
      </w:r>
    </w:p>
    <w:p w14:paraId="20C7EE7B" w14:textId="242C8220" w:rsidR="00670EA1" w:rsidRPr="00F61B09" w:rsidRDefault="00670EA1" w:rsidP="00715914"/>
    <w:p w14:paraId="3114ACB1" w14:textId="77777777" w:rsidR="00670EA1" w:rsidRPr="001B70B9" w:rsidRDefault="00670EA1" w:rsidP="00715914">
      <w:pPr>
        <w:rPr>
          <w:caps/>
        </w:rPr>
        <w:sectPr w:rsidR="00670EA1" w:rsidRPr="001B70B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93112117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9311211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286A2818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582E1A">
        <w:rPr>
          <w:i/>
          <w:szCs w:val="24"/>
        </w:rPr>
        <w:t>2025</w:t>
      </w:r>
      <w:r w:rsidR="00530968">
        <w:rPr>
          <w:i/>
          <w:szCs w:val="24"/>
        </w:rPr>
        <w:t>/</w:t>
      </w:r>
      <w:r w:rsidR="001037F0">
        <w:rPr>
          <w:i/>
          <w:szCs w:val="24"/>
        </w:rPr>
        <w:t>181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9311211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6376E754" w14:textId="557EE223" w:rsidR="00570754" w:rsidRPr="008C0F29" w:rsidRDefault="00FA31DE" w:rsidP="008B37E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</w:t>
      </w:r>
      <w:r w:rsidR="00570754">
        <w:rPr>
          <w:szCs w:val="24"/>
        </w:rPr>
        <w:t xml:space="preserve">the </w:t>
      </w:r>
      <w:r w:rsidRPr="008C0F29">
        <w:rPr>
          <w:szCs w:val="24"/>
        </w:rPr>
        <w:t xml:space="preserve">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="008B37E7">
        <w:rPr>
          <w:szCs w:val="24"/>
        </w:rPr>
        <w:t>.</w:t>
      </w:r>
      <w:r w:rsidR="00570754" w:rsidRPr="00C82D87">
        <w:t xml:space="preserve"> </w:t>
      </w:r>
    </w:p>
    <w:p w14:paraId="7E5591BB" w14:textId="34CA85CC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A510B6">
        <w:t>www.legislation.gov.au</w:t>
      </w:r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93112120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741A1FAE" w:rsidR="00FA31DE" w:rsidRPr="008C0F29" w:rsidRDefault="00FA31DE" w:rsidP="00B108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591747">
        <w:rPr>
          <w:szCs w:val="24"/>
        </w:rPr>
        <w:t>subsections</w:t>
      </w:r>
      <w:r w:rsidR="00591747" w:rsidRPr="00BF626E">
        <w:rPr>
          <w:szCs w:val="24"/>
        </w:rPr>
        <w:t xml:space="preserve"> </w:t>
      </w:r>
      <w:r w:rsidR="00F8181F">
        <w:rPr>
          <w:szCs w:val="24"/>
        </w:rPr>
        <w:t>283GA(1)</w:t>
      </w:r>
      <w:r w:rsidR="00591747">
        <w:rPr>
          <w:szCs w:val="24"/>
        </w:rPr>
        <w:t xml:space="preserve"> and</w:t>
      </w:r>
      <w:r w:rsidR="00A629B8">
        <w:rPr>
          <w:szCs w:val="24"/>
        </w:rPr>
        <w:t xml:space="preserve"> </w:t>
      </w:r>
      <w:r w:rsidR="00BF626E" w:rsidRPr="00BF626E">
        <w:rPr>
          <w:szCs w:val="24"/>
        </w:rPr>
        <w:t>741(1)</w:t>
      </w:r>
      <w:r w:rsidR="00591747">
        <w:rPr>
          <w:szCs w:val="24"/>
        </w:rPr>
        <w:t xml:space="preserve"> and paragraphs</w:t>
      </w:r>
      <w:r w:rsidR="00BF626E" w:rsidRPr="00BF626E">
        <w:rPr>
          <w:szCs w:val="24"/>
        </w:rPr>
        <w:t xml:space="preserve"> 9</w:t>
      </w:r>
      <w:r w:rsidR="00546AB4">
        <w:rPr>
          <w:szCs w:val="24"/>
        </w:rPr>
        <w:t>11</w:t>
      </w:r>
      <w:r w:rsidR="00BF626E" w:rsidRPr="00BF626E">
        <w:rPr>
          <w:szCs w:val="24"/>
        </w:rPr>
        <w:t>A(2)(</w:t>
      </w:r>
      <w:r w:rsidR="00E115B2">
        <w:rPr>
          <w:szCs w:val="24"/>
        </w:rPr>
        <w:t>l</w:t>
      </w:r>
      <w:r w:rsidR="00BF626E" w:rsidRPr="00BF626E">
        <w:rPr>
          <w:szCs w:val="24"/>
        </w:rPr>
        <w:t xml:space="preserve">) and 1020F(1)(c) of the </w:t>
      </w:r>
      <w:r w:rsidR="00BF626E" w:rsidRPr="00BF626E">
        <w:rPr>
          <w:i/>
          <w:iCs/>
          <w:szCs w:val="24"/>
        </w:rPr>
        <w:t>Corporations Act 2001.</w:t>
      </w:r>
    </w:p>
    <w:p w14:paraId="17CD128D" w14:textId="77777777" w:rsidR="00FA31DE" w:rsidRPr="00BB5C17" w:rsidRDefault="008C0F29" w:rsidP="006B5AA4">
      <w:pPr>
        <w:pStyle w:val="LI-Heading2"/>
        <w:rPr>
          <w:szCs w:val="24"/>
        </w:rPr>
      </w:pPr>
      <w:bookmarkStart w:id="7" w:name="_Toc193112121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0452DB5F" w14:textId="0CB756C4" w:rsidR="005C1C22" w:rsidRPr="00BB5C17" w:rsidRDefault="005C1C22" w:rsidP="00F84FE1">
      <w:pPr>
        <w:pStyle w:val="LI-Heading2"/>
        <w:spacing w:before="240"/>
        <w:rPr>
          <w:szCs w:val="24"/>
        </w:rPr>
      </w:pPr>
      <w:bookmarkStart w:id="8" w:name="_Toc193112122"/>
      <w:r>
        <w:rPr>
          <w:szCs w:val="24"/>
        </w:rPr>
        <w:t>5</w:t>
      </w:r>
      <w:r>
        <w:rPr>
          <w:szCs w:val="24"/>
        </w:rPr>
        <w:tab/>
        <w:t>Repeal of amending and repealing instruments</w:t>
      </w:r>
      <w:bookmarkEnd w:id="8"/>
    </w:p>
    <w:p w14:paraId="79B67265" w14:textId="1AF1C24B" w:rsidR="005C1C22" w:rsidRPr="008E1FFC" w:rsidRDefault="005C1C22" w:rsidP="00720DE0">
      <w:pPr>
        <w:pStyle w:val="LI-BodyTextUnnumbered"/>
        <w:ind w:hanging="567"/>
      </w:pPr>
      <w:r w:rsidRPr="005F5F92">
        <w:rPr>
          <w:kern w:val="28"/>
        </w:rPr>
        <w:t>(1)</w:t>
      </w:r>
      <w:r w:rsidRPr="005F5F92">
        <w:rPr>
          <w:kern w:val="28"/>
        </w:rPr>
        <w:tab/>
        <w:t xml:space="preserve">The repeal of an instrument by </w:t>
      </w:r>
      <w:r w:rsidR="00BB1F09" w:rsidRPr="005F5F92">
        <w:rPr>
          <w:kern w:val="28"/>
        </w:rPr>
        <w:t>section 4</w:t>
      </w:r>
      <w:r w:rsidRPr="005F5F92">
        <w:rPr>
          <w:kern w:val="28"/>
        </w:rPr>
        <w:t xml:space="preserve"> does not affect any </w:t>
      </w:r>
      <w:r w:rsidRPr="005F5F92">
        <w:t>amendment</w:t>
      </w:r>
      <w:r w:rsidRPr="005F5F92">
        <w:rPr>
          <w:kern w:val="28"/>
        </w:rPr>
        <w:t xml:space="preserve"> </w:t>
      </w:r>
      <w:r w:rsidR="002609C4" w:rsidRPr="005F5F92">
        <w:rPr>
          <w:kern w:val="28"/>
        </w:rPr>
        <w:t xml:space="preserve">to </w:t>
      </w:r>
      <w:r w:rsidRPr="005F5F92">
        <w:rPr>
          <w:kern w:val="28"/>
        </w:rPr>
        <w:t xml:space="preserve">or repeal </w:t>
      </w:r>
      <w:r w:rsidR="002609C4" w:rsidRPr="005F5F92">
        <w:rPr>
          <w:kern w:val="28"/>
        </w:rPr>
        <w:t xml:space="preserve">of another instrument </w:t>
      </w:r>
      <w:r w:rsidRPr="005F5F92">
        <w:rPr>
          <w:kern w:val="28"/>
        </w:rPr>
        <w:t>(however described) made by the instrument.</w:t>
      </w:r>
    </w:p>
    <w:p w14:paraId="674F974F" w14:textId="7CE05346" w:rsidR="00AC1F70" w:rsidRPr="008E1FFC" w:rsidRDefault="005C1C22" w:rsidP="00720DE0">
      <w:pPr>
        <w:pStyle w:val="LI-BodyTextUnnumbered"/>
        <w:ind w:hanging="567"/>
      </w:pPr>
      <w:r w:rsidRPr="005F5F92">
        <w:rPr>
          <w:kern w:val="28"/>
        </w:rPr>
        <w:t>(2)</w:t>
      </w:r>
      <w:r w:rsidRPr="005F5F92">
        <w:rPr>
          <w:kern w:val="28"/>
        </w:rPr>
        <w:tab/>
        <w:t>Subsection (</w:t>
      </w:r>
      <w:r w:rsidR="0082759A" w:rsidRPr="005F5F92">
        <w:rPr>
          <w:kern w:val="28"/>
        </w:rPr>
        <w:t>1</w:t>
      </w:r>
      <w:r w:rsidRPr="005F5F92">
        <w:rPr>
          <w:kern w:val="28"/>
        </w:rPr>
        <w:t xml:space="preserve">) does not limit the effect of section 7 of the </w:t>
      </w:r>
      <w:r w:rsidRPr="005F5F92">
        <w:t>Acts</w:t>
      </w:r>
      <w:r w:rsidRPr="005F5F92">
        <w:rPr>
          <w:i/>
          <w:kern w:val="28"/>
        </w:rPr>
        <w:t> Interpretation Act 1901</w:t>
      </w:r>
      <w:r w:rsidRPr="005F5F92">
        <w:rPr>
          <w:kern w:val="28"/>
        </w:rPr>
        <w:t xml:space="preserve"> as it applies to the repeal of an instrument by </w:t>
      </w:r>
      <w:r w:rsidR="00BB1F09" w:rsidRPr="005F5F92">
        <w:rPr>
          <w:kern w:val="28"/>
        </w:rPr>
        <w:t>section 4</w:t>
      </w:r>
      <w:r w:rsidR="009232C9" w:rsidRPr="005F5F92">
        <w:rPr>
          <w:kern w:val="28"/>
        </w:rPr>
        <w:t xml:space="preserve"> of this instrument</w:t>
      </w:r>
      <w:r w:rsidRPr="005F5F92">
        <w:rPr>
          <w:kern w:val="28"/>
        </w:rPr>
        <w:t>.</w:t>
      </w:r>
    </w:p>
    <w:p w14:paraId="04894431" w14:textId="40B977B7" w:rsidR="004A5986" w:rsidRDefault="004A5986" w:rsidP="005F5F92">
      <w:pPr>
        <w:pStyle w:val="LI-Heading2"/>
        <w:spacing w:before="240"/>
        <w:rPr>
          <w:color w:val="FF0000"/>
        </w:rPr>
      </w:pP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5C424560" w:rsidR="00FA31DE" w:rsidRPr="00F61B09" w:rsidRDefault="009B69D4" w:rsidP="006554FF">
      <w:pPr>
        <w:pStyle w:val="LI-Heading1"/>
      </w:pPr>
      <w:bookmarkStart w:id="9" w:name="_Toc193112123"/>
      <w:r>
        <w:lastRenderedPageBreak/>
        <w:t>Schedule 1</w:t>
      </w:r>
      <w:r w:rsidR="00FA31DE" w:rsidRPr="00F61B09">
        <w:t>—</w:t>
      </w:r>
      <w:r w:rsidR="00B24121">
        <w:t>Repeals</w:t>
      </w:r>
      <w:bookmarkEnd w:id="9"/>
    </w:p>
    <w:p w14:paraId="445F7A8D" w14:textId="1E74E8C1" w:rsidR="00850F56" w:rsidRPr="00CA3A25" w:rsidRDefault="00B24121" w:rsidP="001E0BF5">
      <w:pPr>
        <w:pStyle w:val="LI-Heading2"/>
        <w:rPr>
          <w:sz w:val="28"/>
          <w:szCs w:val="28"/>
        </w:rPr>
      </w:pPr>
      <w:bookmarkStart w:id="10" w:name="_Toc193112124"/>
      <w:r>
        <w:rPr>
          <w:sz w:val="28"/>
          <w:szCs w:val="28"/>
        </w:rPr>
        <w:t xml:space="preserve">ASIC </w:t>
      </w:r>
      <w:r w:rsidR="00610715">
        <w:rPr>
          <w:sz w:val="28"/>
          <w:szCs w:val="28"/>
        </w:rPr>
        <w:t>Class Order</w:t>
      </w:r>
      <w:r w:rsidR="00045CEF">
        <w:rPr>
          <w:sz w:val="28"/>
          <w:szCs w:val="28"/>
        </w:rPr>
        <w:t xml:space="preserve"> [</w:t>
      </w:r>
      <w:r w:rsidR="006D0826">
        <w:rPr>
          <w:sz w:val="28"/>
          <w:szCs w:val="28"/>
        </w:rPr>
        <w:t xml:space="preserve">CO </w:t>
      </w:r>
      <w:r w:rsidR="00045CEF">
        <w:rPr>
          <w:sz w:val="28"/>
          <w:szCs w:val="28"/>
        </w:rPr>
        <w:t>14/827]</w:t>
      </w:r>
      <w:bookmarkEnd w:id="10"/>
      <w:r w:rsidR="00045CEF">
        <w:rPr>
          <w:sz w:val="28"/>
          <w:szCs w:val="28"/>
        </w:rPr>
        <w:t xml:space="preserve"> </w:t>
      </w:r>
    </w:p>
    <w:p w14:paraId="5E01DEA5" w14:textId="77777777" w:rsidR="00045CEF" w:rsidRPr="001C7CD5" w:rsidRDefault="001E0BF5" w:rsidP="00045CEF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045CEF" w:rsidRPr="001C7CD5">
        <w:rPr>
          <w:b/>
        </w:rPr>
        <w:t>The whole of the instrument</w:t>
      </w:r>
    </w:p>
    <w:p w14:paraId="08C75A74" w14:textId="77777777" w:rsidR="00045CEF" w:rsidRDefault="00045CEF" w:rsidP="00045CEF">
      <w:pPr>
        <w:pStyle w:val="LI-BodyTextNumbered"/>
        <w:ind w:left="567" w:firstLine="0"/>
      </w:pPr>
      <w:r>
        <w:t xml:space="preserve">Repeal the instrument. </w:t>
      </w:r>
    </w:p>
    <w:p w14:paraId="7006F65A" w14:textId="51FF4A36" w:rsidR="001303D7" w:rsidRPr="00953236" w:rsidRDefault="001303D7" w:rsidP="005F5F92">
      <w:pPr>
        <w:pStyle w:val="LI-Heading2"/>
        <w:rPr>
          <w:sz w:val="28"/>
          <w:szCs w:val="28"/>
        </w:rPr>
      </w:pPr>
      <w:bookmarkStart w:id="11" w:name="_Toc193112125"/>
      <w:r w:rsidRPr="005F5F92">
        <w:rPr>
          <w:sz w:val="28"/>
          <w:szCs w:val="28"/>
        </w:rPr>
        <w:t xml:space="preserve">ASIC Class Order </w:t>
      </w:r>
      <w:r>
        <w:rPr>
          <w:sz w:val="28"/>
          <w:szCs w:val="28"/>
        </w:rPr>
        <w:t xml:space="preserve">[CO </w:t>
      </w:r>
      <w:r w:rsidRPr="005F5F92">
        <w:rPr>
          <w:sz w:val="28"/>
          <w:szCs w:val="28"/>
        </w:rPr>
        <w:t>14/1276</w:t>
      </w:r>
      <w:r>
        <w:rPr>
          <w:sz w:val="28"/>
          <w:szCs w:val="28"/>
        </w:rPr>
        <w:t>]</w:t>
      </w:r>
      <w:bookmarkEnd w:id="11"/>
    </w:p>
    <w:p w14:paraId="28ADD680" w14:textId="6BE23828" w:rsidR="001303D7" w:rsidRPr="001C7CD5" w:rsidRDefault="001303D7" w:rsidP="001303D7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CA3A25">
        <w:rPr>
          <w:b/>
        </w:rPr>
        <w:tab/>
      </w:r>
      <w:r w:rsidRPr="001C7CD5">
        <w:rPr>
          <w:b/>
        </w:rPr>
        <w:t>The whole of the instrument</w:t>
      </w:r>
    </w:p>
    <w:p w14:paraId="300AB149" w14:textId="77777777" w:rsidR="001303D7" w:rsidRDefault="001303D7" w:rsidP="001303D7">
      <w:pPr>
        <w:pStyle w:val="LI-BodyTextNumbered"/>
        <w:ind w:left="567" w:firstLine="0"/>
      </w:pPr>
      <w:r>
        <w:t xml:space="preserve">Repeal the instrument. </w:t>
      </w:r>
    </w:p>
    <w:p w14:paraId="0507C4B1" w14:textId="77777777" w:rsidR="001303D7" w:rsidRPr="005F5F92" w:rsidRDefault="001303D7" w:rsidP="005F5F92">
      <w:pPr>
        <w:pStyle w:val="LI-BodyTextNumbered"/>
        <w:ind w:left="0" w:firstLine="0"/>
        <w:rPr>
          <w:b/>
          <w:kern w:val="28"/>
          <w:sz w:val="28"/>
          <w:szCs w:val="28"/>
        </w:rPr>
      </w:pPr>
    </w:p>
    <w:p w14:paraId="105FE2C2" w14:textId="6F5D7D1F" w:rsidR="00CA3A25" w:rsidRDefault="00CA3A25" w:rsidP="007F6596">
      <w:pPr>
        <w:pStyle w:val="LI-BodyTextNumbered"/>
        <w:ind w:left="0" w:firstLine="0"/>
      </w:pPr>
    </w:p>
    <w:p w14:paraId="41CC968B" w14:textId="7ECED9E0" w:rsidR="001C7CD5" w:rsidRDefault="001C7CD5" w:rsidP="001C7CD5">
      <w:pPr>
        <w:pStyle w:val="LI-BodyTextNumbered"/>
        <w:ind w:left="567" w:firstLine="0"/>
      </w:pPr>
    </w:p>
    <w:sectPr w:rsidR="001C7CD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73AC2" w14:textId="77777777" w:rsidR="00B41FAD" w:rsidRDefault="00B41FAD" w:rsidP="00715914">
      <w:pPr>
        <w:spacing w:line="240" w:lineRule="auto"/>
      </w:pPr>
      <w:r>
        <w:separator/>
      </w:r>
    </w:p>
  </w:endnote>
  <w:endnote w:type="continuationSeparator" w:id="0">
    <w:p w14:paraId="0753256E" w14:textId="77777777" w:rsidR="00B41FAD" w:rsidRDefault="00B41FAD" w:rsidP="00715914">
      <w:pPr>
        <w:spacing w:line="240" w:lineRule="auto"/>
      </w:pPr>
      <w:r>
        <w:continuationSeparator/>
      </w:r>
    </w:p>
  </w:endnote>
  <w:endnote w:type="continuationNotice" w:id="1">
    <w:p w14:paraId="09A37F55" w14:textId="77777777" w:rsidR="00B41FAD" w:rsidRDefault="00B41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A3B16" w14:textId="77777777" w:rsidR="00B41FAD" w:rsidRDefault="00B41FAD" w:rsidP="00715914">
      <w:pPr>
        <w:spacing w:line="240" w:lineRule="auto"/>
      </w:pPr>
      <w:r>
        <w:separator/>
      </w:r>
    </w:p>
  </w:footnote>
  <w:footnote w:type="continuationSeparator" w:id="0">
    <w:p w14:paraId="4D9CD104" w14:textId="77777777" w:rsidR="00B41FAD" w:rsidRDefault="00B41FAD" w:rsidP="00715914">
      <w:pPr>
        <w:spacing w:line="240" w:lineRule="auto"/>
      </w:pPr>
      <w:r>
        <w:continuationSeparator/>
      </w:r>
    </w:p>
  </w:footnote>
  <w:footnote w:type="continuationNotice" w:id="1">
    <w:p w14:paraId="14AD8115" w14:textId="77777777" w:rsidR="00B41FAD" w:rsidRDefault="00B41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01A92DFE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1B70B9">
            <w:rPr>
              <w:noProof/>
            </w:rPr>
            <w:t>ASIC Corporations (Repeal) Instrument 2025/181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49BCC467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1B70B9">
            <w:rPr>
              <w:noProof/>
            </w:rPr>
            <w:t>Schedule 1—Repeals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28830DE1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1B70B9">
            <w:rPr>
              <w:noProof/>
            </w:rPr>
            <w:t>ASIC Corporations (Repeal) Instrument 2025/181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389FB310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1B70B9">
            <w:rPr>
              <w:noProof/>
            </w:rPr>
            <w:t>ASIC Corporations (Repeal) Instrument 2025/181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1D15A086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1B70B9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0F01DA"/>
    <w:multiLevelType w:val="hybridMultilevel"/>
    <w:tmpl w:val="C944C10A"/>
    <w:lvl w:ilvl="0" w:tplc="AB067472">
      <w:start w:val="1"/>
      <w:numFmt w:val="lowerLetter"/>
      <w:lvlText w:val="(%1)"/>
      <w:lvlJc w:val="left"/>
      <w:pPr>
        <w:ind w:left="1644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34D3232"/>
    <w:multiLevelType w:val="hybridMultilevel"/>
    <w:tmpl w:val="D8B085DE"/>
    <w:lvl w:ilvl="0" w:tplc="56E2A8F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8151AC0"/>
    <w:multiLevelType w:val="hybridMultilevel"/>
    <w:tmpl w:val="3F6CA504"/>
    <w:lvl w:ilvl="0" w:tplc="1CA417B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4"/>
  </w:num>
  <w:num w:numId="12" w16cid:durableId="2089618277">
    <w:abstractNumId w:val="10"/>
  </w:num>
  <w:num w:numId="13" w16cid:durableId="1931813894">
    <w:abstractNumId w:val="13"/>
  </w:num>
  <w:num w:numId="14" w16cid:durableId="1954708386">
    <w:abstractNumId w:val="15"/>
  </w:num>
  <w:num w:numId="15" w16cid:durableId="2122021755">
    <w:abstractNumId w:val="11"/>
  </w:num>
  <w:num w:numId="16" w16cid:durableId="1001471143">
    <w:abstractNumId w:val="16"/>
  </w:num>
  <w:num w:numId="17" w16cid:durableId="1811284141">
    <w:abstractNumId w:val="16"/>
  </w:num>
  <w:num w:numId="18" w16cid:durableId="368073994">
    <w:abstractNumId w:val="18"/>
  </w:num>
  <w:num w:numId="19" w16cid:durableId="1887135144">
    <w:abstractNumId w:val="17"/>
  </w:num>
  <w:num w:numId="20" w16cid:durableId="1821458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67DE"/>
    <w:rsid w:val="00023D53"/>
    <w:rsid w:val="000437C1"/>
    <w:rsid w:val="00045079"/>
    <w:rsid w:val="00045CEF"/>
    <w:rsid w:val="0005365D"/>
    <w:rsid w:val="00053940"/>
    <w:rsid w:val="000614BF"/>
    <w:rsid w:val="0006250C"/>
    <w:rsid w:val="00070CF0"/>
    <w:rsid w:val="00073C95"/>
    <w:rsid w:val="00081794"/>
    <w:rsid w:val="000969BD"/>
    <w:rsid w:val="00097D26"/>
    <w:rsid w:val="000A0D6F"/>
    <w:rsid w:val="000A142F"/>
    <w:rsid w:val="000A1655"/>
    <w:rsid w:val="000A64A8"/>
    <w:rsid w:val="000A6C39"/>
    <w:rsid w:val="000A733C"/>
    <w:rsid w:val="000A7B1D"/>
    <w:rsid w:val="000B58FA"/>
    <w:rsid w:val="000B6ED6"/>
    <w:rsid w:val="000C55A0"/>
    <w:rsid w:val="000D05EF"/>
    <w:rsid w:val="000D3FFB"/>
    <w:rsid w:val="000D4BAB"/>
    <w:rsid w:val="000E2261"/>
    <w:rsid w:val="000E3C2E"/>
    <w:rsid w:val="000E6FD6"/>
    <w:rsid w:val="000F0358"/>
    <w:rsid w:val="000F0C7B"/>
    <w:rsid w:val="000F21C1"/>
    <w:rsid w:val="000F3E35"/>
    <w:rsid w:val="00102307"/>
    <w:rsid w:val="00102CA6"/>
    <w:rsid w:val="00102D9C"/>
    <w:rsid w:val="001037F0"/>
    <w:rsid w:val="00105932"/>
    <w:rsid w:val="0010745C"/>
    <w:rsid w:val="00111C5B"/>
    <w:rsid w:val="0011620F"/>
    <w:rsid w:val="00120985"/>
    <w:rsid w:val="001303D7"/>
    <w:rsid w:val="00132B7B"/>
    <w:rsid w:val="00132CEB"/>
    <w:rsid w:val="00141399"/>
    <w:rsid w:val="001424FF"/>
    <w:rsid w:val="00142B62"/>
    <w:rsid w:val="00142C31"/>
    <w:rsid w:val="00154B3B"/>
    <w:rsid w:val="00157B8B"/>
    <w:rsid w:val="00157D51"/>
    <w:rsid w:val="00157DF5"/>
    <w:rsid w:val="00166C2F"/>
    <w:rsid w:val="00171A6E"/>
    <w:rsid w:val="001809D7"/>
    <w:rsid w:val="00180AA6"/>
    <w:rsid w:val="001850D6"/>
    <w:rsid w:val="00186E2B"/>
    <w:rsid w:val="001939E1"/>
    <w:rsid w:val="00194C3E"/>
    <w:rsid w:val="00195382"/>
    <w:rsid w:val="00195BD4"/>
    <w:rsid w:val="00196C07"/>
    <w:rsid w:val="00197580"/>
    <w:rsid w:val="00197620"/>
    <w:rsid w:val="001B4DB7"/>
    <w:rsid w:val="001B70B9"/>
    <w:rsid w:val="001C61C5"/>
    <w:rsid w:val="001C69C4"/>
    <w:rsid w:val="001C7CD5"/>
    <w:rsid w:val="001D37EF"/>
    <w:rsid w:val="001E0BF5"/>
    <w:rsid w:val="001E0DDF"/>
    <w:rsid w:val="001E1D8D"/>
    <w:rsid w:val="001E3590"/>
    <w:rsid w:val="001E7407"/>
    <w:rsid w:val="001F5115"/>
    <w:rsid w:val="001F5D5E"/>
    <w:rsid w:val="001F6219"/>
    <w:rsid w:val="001F6CD4"/>
    <w:rsid w:val="0020301C"/>
    <w:rsid w:val="00206C4D"/>
    <w:rsid w:val="0021053C"/>
    <w:rsid w:val="00215AF1"/>
    <w:rsid w:val="002202EC"/>
    <w:rsid w:val="00222DD0"/>
    <w:rsid w:val="002270FA"/>
    <w:rsid w:val="002321E8"/>
    <w:rsid w:val="00236EEC"/>
    <w:rsid w:val="0024010F"/>
    <w:rsid w:val="00240749"/>
    <w:rsid w:val="00243018"/>
    <w:rsid w:val="00243EC0"/>
    <w:rsid w:val="00244742"/>
    <w:rsid w:val="00251BC9"/>
    <w:rsid w:val="00251DD6"/>
    <w:rsid w:val="00251E63"/>
    <w:rsid w:val="00255007"/>
    <w:rsid w:val="002564A4"/>
    <w:rsid w:val="002609C4"/>
    <w:rsid w:val="0026736C"/>
    <w:rsid w:val="0027175F"/>
    <w:rsid w:val="00281308"/>
    <w:rsid w:val="00281813"/>
    <w:rsid w:val="00284719"/>
    <w:rsid w:val="00297853"/>
    <w:rsid w:val="00297ECB"/>
    <w:rsid w:val="002A57B3"/>
    <w:rsid w:val="002A7BCF"/>
    <w:rsid w:val="002B19F3"/>
    <w:rsid w:val="002B4A0D"/>
    <w:rsid w:val="002C40C9"/>
    <w:rsid w:val="002C74A6"/>
    <w:rsid w:val="002D043A"/>
    <w:rsid w:val="002D6224"/>
    <w:rsid w:val="002E3F4B"/>
    <w:rsid w:val="002E7AD7"/>
    <w:rsid w:val="002F0A0B"/>
    <w:rsid w:val="002F1941"/>
    <w:rsid w:val="002F1DE3"/>
    <w:rsid w:val="003017B3"/>
    <w:rsid w:val="00303CAB"/>
    <w:rsid w:val="00304F8B"/>
    <w:rsid w:val="00313347"/>
    <w:rsid w:val="0031705B"/>
    <w:rsid w:val="003179A9"/>
    <w:rsid w:val="00327DDF"/>
    <w:rsid w:val="00330AA0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23D3"/>
    <w:rsid w:val="00374DDD"/>
    <w:rsid w:val="00375BD5"/>
    <w:rsid w:val="00387A96"/>
    <w:rsid w:val="00390A86"/>
    <w:rsid w:val="003A2A48"/>
    <w:rsid w:val="003B732F"/>
    <w:rsid w:val="003B771E"/>
    <w:rsid w:val="003C2672"/>
    <w:rsid w:val="003C28E3"/>
    <w:rsid w:val="003C3D7D"/>
    <w:rsid w:val="003C6231"/>
    <w:rsid w:val="003D0BFE"/>
    <w:rsid w:val="003D5700"/>
    <w:rsid w:val="003E0DE0"/>
    <w:rsid w:val="003E0F99"/>
    <w:rsid w:val="003E341B"/>
    <w:rsid w:val="003E6B4B"/>
    <w:rsid w:val="003F0336"/>
    <w:rsid w:val="003F0768"/>
    <w:rsid w:val="003F6896"/>
    <w:rsid w:val="0040053F"/>
    <w:rsid w:val="00402FDE"/>
    <w:rsid w:val="004116CD"/>
    <w:rsid w:val="004144EC"/>
    <w:rsid w:val="00417EB9"/>
    <w:rsid w:val="0042116C"/>
    <w:rsid w:val="00424CA9"/>
    <w:rsid w:val="00431C3B"/>
    <w:rsid w:val="00431E9B"/>
    <w:rsid w:val="00435DB0"/>
    <w:rsid w:val="004379E3"/>
    <w:rsid w:val="0044015E"/>
    <w:rsid w:val="0044291A"/>
    <w:rsid w:val="00444ABD"/>
    <w:rsid w:val="00447DB4"/>
    <w:rsid w:val="00451A5A"/>
    <w:rsid w:val="004539F1"/>
    <w:rsid w:val="00460F1D"/>
    <w:rsid w:val="00467661"/>
    <w:rsid w:val="004705B7"/>
    <w:rsid w:val="00472DBE"/>
    <w:rsid w:val="00474A19"/>
    <w:rsid w:val="00475DAC"/>
    <w:rsid w:val="004823C0"/>
    <w:rsid w:val="0048276B"/>
    <w:rsid w:val="00491039"/>
    <w:rsid w:val="00496B5F"/>
    <w:rsid w:val="00496F97"/>
    <w:rsid w:val="004A44FC"/>
    <w:rsid w:val="004A5986"/>
    <w:rsid w:val="004C3656"/>
    <w:rsid w:val="004C679A"/>
    <w:rsid w:val="004D1372"/>
    <w:rsid w:val="004D13BD"/>
    <w:rsid w:val="004E063A"/>
    <w:rsid w:val="004E5704"/>
    <w:rsid w:val="004E7BEC"/>
    <w:rsid w:val="004F71E2"/>
    <w:rsid w:val="004F7D7D"/>
    <w:rsid w:val="0050044F"/>
    <w:rsid w:val="00502D2A"/>
    <w:rsid w:val="00504ED3"/>
    <w:rsid w:val="00505D3D"/>
    <w:rsid w:val="00506AF6"/>
    <w:rsid w:val="00507465"/>
    <w:rsid w:val="00516B8D"/>
    <w:rsid w:val="00517E56"/>
    <w:rsid w:val="00530968"/>
    <w:rsid w:val="00532049"/>
    <w:rsid w:val="00532D55"/>
    <w:rsid w:val="005356A7"/>
    <w:rsid w:val="00536703"/>
    <w:rsid w:val="00537FBC"/>
    <w:rsid w:val="005412DE"/>
    <w:rsid w:val="005462F9"/>
    <w:rsid w:val="00546AB4"/>
    <w:rsid w:val="00547F58"/>
    <w:rsid w:val="005574D1"/>
    <w:rsid w:val="005608B1"/>
    <w:rsid w:val="00561367"/>
    <w:rsid w:val="0056517B"/>
    <w:rsid w:val="005657FE"/>
    <w:rsid w:val="00570754"/>
    <w:rsid w:val="00572BB1"/>
    <w:rsid w:val="00582E1A"/>
    <w:rsid w:val="00584811"/>
    <w:rsid w:val="00585784"/>
    <w:rsid w:val="00591747"/>
    <w:rsid w:val="00593AA6"/>
    <w:rsid w:val="00594161"/>
    <w:rsid w:val="00594749"/>
    <w:rsid w:val="005A5BAC"/>
    <w:rsid w:val="005B04A4"/>
    <w:rsid w:val="005B1D21"/>
    <w:rsid w:val="005B2A7E"/>
    <w:rsid w:val="005B4067"/>
    <w:rsid w:val="005B76BA"/>
    <w:rsid w:val="005B780C"/>
    <w:rsid w:val="005C1C22"/>
    <w:rsid w:val="005C1F38"/>
    <w:rsid w:val="005C3F41"/>
    <w:rsid w:val="005D0489"/>
    <w:rsid w:val="005D2D09"/>
    <w:rsid w:val="005D3EC3"/>
    <w:rsid w:val="005E4810"/>
    <w:rsid w:val="005F0042"/>
    <w:rsid w:val="005F0DD3"/>
    <w:rsid w:val="005F2327"/>
    <w:rsid w:val="005F5F92"/>
    <w:rsid w:val="005F65CD"/>
    <w:rsid w:val="00600219"/>
    <w:rsid w:val="00600747"/>
    <w:rsid w:val="00601995"/>
    <w:rsid w:val="00603DC4"/>
    <w:rsid w:val="00604E20"/>
    <w:rsid w:val="00606E7B"/>
    <w:rsid w:val="00607A71"/>
    <w:rsid w:val="00610715"/>
    <w:rsid w:val="006136E7"/>
    <w:rsid w:val="0061693F"/>
    <w:rsid w:val="00620076"/>
    <w:rsid w:val="00622758"/>
    <w:rsid w:val="0062725E"/>
    <w:rsid w:val="00640161"/>
    <w:rsid w:val="0064455F"/>
    <w:rsid w:val="00647598"/>
    <w:rsid w:val="00652769"/>
    <w:rsid w:val="0065542F"/>
    <w:rsid w:val="006554FF"/>
    <w:rsid w:val="00655874"/>
    <w:rsid w:val="0067023A"/>
    <w:rsid w:val="0067066A"/>
    <w:rsid w:val="00670EA1"/>
    <w:rsid w:val="0067384F"/>
    <w:rsid w:val="00676ACB"/>
    <w:rsid w:val="00677CC2"/>
    <w:rsid w:val="006905DE"/>
    <w:rsid w:val="0069207B"/>
    <w:rsid w:val="006925C3"/>
    <w:rsid w:val="006B03BD"/>
    <w:rsid w:val="006B2851"/>
    <w:rsid w:val="006B5789"/>
    <w:rsid w:val="006B5AA4"/>
    <w:rsid w:val="006C30C5"/>
    <w:rsid w:val="006C3A72"/>
    <w:rsid w:val="006C48FA"/>
    <w:rsid w:val="006C7F8C"/>
    <w:rsid w:val="006D0826"/>
    <w:rsid w:val="006D2D82"/>
    <w:rsid w:val="006E1495"/>
    <w:rsid w:val="006E5320"/>
    <w:rsid w:val="006E6246"/>
    <w:rsid w:val="006F06D7"/>
    <w:rsid w:val="006F1308"/>
    <w:rsid w:val="006F318F"/>
    <w:rsid w:val="006F4226"/>
    <w:rsid w:val="006F5CC5"/>
    <w:rsid w:val="006F78BE"/>
    <w:rsid w:val="0070017E"/>
    <w:rsid w:val="00700B2C"/>
    <w:rsid w:val="007022A7"/>
    <w:rsid w:val="00703215"/>
    <w:rsid w:val="00704D11"/>
    <w:rsid w:val="007050A2"/>
    <w:rsid w:val="007078C2"/>
    <w:rsid w:val="00713084"/>
    <w:rsid w:val="00714F20"/>
    <w:rsid w:val="0071590F"/>
    <w:rsid w:val="00715914"/>
    <w:rsid w:val="007207C6"/>
    <w:rsid w:val="00720DE0"/>
    <w:rsid w:val="00722B95"/>
    <w:rsid w:val="00727BC4"/>
    <w:rsid w:val="00730186"/>
    <w:rsid w:val="00731E00"/>
    <w:rsid w:val="007349B0"/>
    <w:rsid w:val="00741EE8"/>
    <w:rsid w:val="007440B7"/>
    <w:rsid w:val="00744F42"/>
    <w:rsid w:val="007500C8"/>
    <w:rsid w:val="0075106E"/>
    <w:rsid w:val="00756272"/>
    <w:rsid w:val="007662B5"/>
    <w:rsid w:val="0076681A"/>
    <w:rsid w:val="007715C9"/>
    <w:rsid w:val="00771613"/>
    <w:rsid w:val="00772E89"/>
    <w:rsid w:val="00774EDD"/>
    <w:rsid w:val="007757EC"/>
    <w:rsid w:val="00783E89"/>
    <w:rsid w:val="00785A9E"/>
    <w:rsid w:val="00785AEC"/>
    <w:rsid w:val="00793915"/>
    <w:rsid w:val="007A1BE8"/>
    <w:rsid w:val="007B4C4F"/>
    <w:rsid w:val="007C2253"/>
    <w:rsid w:val="007C3410"/>
    <w:rsid w:val="007C61D2"/>
    <w:rsid w:val="007D230B"/>
    <w:rsid w:val="007E163D"/>
    <w:rsid w:val="007E2212"/>
    <w:rsid w:val="007E667A"/>
    <w:rsid w:val="007F28C9"/>
    <w:rsid w:val="007F6596"/>
    <w:rsid w:val="0080312D"/>
    <w:rsid w:val="00803587"/>
    <w:rsid w:val="008117E9"/>
    <w:rsid w:val="0081357F"/>
    <w:rsid w:val="00816888"/>
    <w:rsid w:val="00824498"/>
    <w:rsid w:val="0082759A"/>
    <w:rsid w:val="00840442"/>
    <w:rsid w:val="00840559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A74C3"/>
    <w:rsid w:val="008B01EE"/>
    <w:rsid w:val="008B2706"/>
    <w:rsid w:val="008B37E7"/>
    <w:rsid w:val="008B76F9"/>
    <w:rsid w:val="008C0F29"/>
    <w:rsid w:val="008C2B2E"/>
    <w:rsid w:val="008C573D"/>
    <w:rsid w:val="008D0EE0"/>
    <w:rsid w:val="008D3422"/>
    <w:rsid w:val="008E0A99"/>
    <w:rsid w:val="008E1FFC"/>
    <w:rsid w:val="008E290E"/>
    <w:rsid w:val="008E6067"/>
    <w:rsid w:val="008F0DC1"/>
    <w:rsid w:val="008F54E7"/>
    <w:rsid w:val="00902B9E"/>
    <w:rsid w:val="00903422"/>
    <w:rsid w:val="009157B9"/>
    <w:rsid w:val="00915DF9"/>
    <w:rsid w:val="00915E43"/>
    <w:rsid w:val="009232C9"/>
    <w:rsid w:val="009254C3"/>
    <w:rsid w:val="00930A0A"/>
    <w:rsid w:val="00930D0C"/>
    <w:rsid w:val="00932377"/>
    <w:rsid w:val="009379E3"/>
    <w:rsid w:val="00942303"/>
    <w:rsid w:val="00947D5A"/>
    <w:rsid w:val="00953236"/>
    <w:rsid w:val="009532A5"/>
    <w:rsid w:val="0095528E"/>
    <w:rsid w:val="00962120"/>
    <w:rsid w:val="0096753E"/>
    <w:rsid w:val="00982242"/>
    <w:rsid w:val="009826BA"/>
    <w:rsid w:val="00983B4C"/>
    <w:rsid w:val="00985F78"/>
    <w:rsid w:val="009868E9"/>
    <w:rsid w:val="009944E6"/>
    <w:rsid w:val="009A1E0A"/>
    <w:rsid w:val="009A49C9"/>
    <w:rsid w:val="009B69D4"/>
    <w:rsid w:val="009D1818"/>
    <w:rsid w:val="009E0B05"/>
    <w:rsid w:val="009E5CFC"/>
    <w:rsid w:val="009F0047"/>
    <w:rsid w:val="00A0322C"/>
    <w:rsid w:val="00A079CB"/>
    <w:rsid w:val="00A10C14"/>
    <w:rsid w:val="00A12128"/>
    <w:rsid w:val="00A12F48"/>
    <w:rsid w:val="00A15512"/>
    <w:rsid w:val="00A20FCE"/>
    <w:rsid w:val="00A22C98"/>
    <w:rsid w:val="00A231E2"/>
    <w:rsid w:val="00A31D73"/>
    <w:rsid w:val="00A33D55"/>
    <w:rsid w:val="00A40424"/>
    <w:rsid w:val="00A510B6"/>
    <w:rsid w:val="00A52B0F"/>
    <w:rsid w:val="00A532C9"/>
    <w:rsid w:val="00A5632E"/>
    <w:rsid w:val="00A629B8"/>
    <w:rsid w:val="00A6400A"/>
    <w:rsid w:val="00A64912"/>
    <w:rsid w:val="00A70A74"/>
    <w:rsid w:val="00A73C4F"/>
    <w:rsid w:val="00A74626"/>
    <w:rsid w:val="00A800A8"/>
    <w:rsid w:val="00A83340"/>
    <w:rsid w:val="00A851D6"/>
    <w:rsid w:val="00A91966"/>
    <w:rsid w:val="00A954C9"/>
    <w:rsid w:val="00A9740F"/>
    <w:rsid w:val="00AA66AC"/>
    <w:rsid w:val="00AA671D"/>
    <w:rsid w:val="00AC0886"/>
    <w:rsid w:val="00AC1F70"/>
    <w:rsid w:val="00AC3E7B"/>
    <w:rsid w:val="00AD3548"/>
    <w:rsid w:val="00AD5315"/>
    <w:rsid w:val="00AD5641"/>
    <w:rsid w:val="00AD7889"/>
    <w:rsid w:val="00AE76FB"/>
    <w:rsid w:val="00AE7708"/>
    <w:rsid w:val="00AF021B"/>
    <w:rsid w:val="00AF06CF"/>
    <w:rsid w:val="00B03DEF"/>
    <w:rsid w:val="00B06D44"/>
    <w:rsid w:val="00B07CDB"/>
    <w:rsid w:val="00B1039B"/>
    <w:rsid w:val="00B10846"/>
    <w:rsid w:val="00B156BC"/>
    <w:rsid w:val="00B16067"/>
    <w:rsid w:val="00B16A31"/>
    <w:rsid w:val="00B17DFD"/>
    <w:rsid w:val="00B17F73"/>
    <w:rsid w:val="00B24121"/>
    <w:rsid w:val="00B26A76"/>
    <w:rsid w:val="00B2799D"/>
    <w:rsid w:val="00B308FE"/>
    <w:rsid w:val="00B33709"/>
    <w:rsid w:val="00B33B3C"/>
    <w:rsid w:val="00B41FAD"/>
    <w:rsid w:val="00B50ADC"/>
    <w:rsid w:val="00B566B1"/>
    <w:rsid w:val="00B63834"/>
    <w:rsid w:val="00B72734"/>
    <w:rsid w:val="00B80199"/>
    <w:rsid w:val="00B82D81"/>
    <w:rsid w:val="00B83204"/>
    <w:rsid w:val="00BA05D3"/>
    <w:rsid w:val="00BA220B"/>
    <w:rsid w:val="00BA2950"/>
    <w:rsid w:val="00BA2AA6"/>
    <w:rsid w:val="00BA3A57"/>
    <w:rsid w:val="00BA3B1B"/>
    <w:rsid w:val="00BB1F09"/>
    <w:rsid w:val="00BB208C"/>
    <w:rsid w:val="00BB4E1A"/>
    <w:rsid w:val="00BB5C17"/>
    <w:rsid w:val="00BC015E"/>
    <w:rsid w:val="00BC137F"/>
    <w:rsid w:val="00BC5D1A"/>
    <w:rsid w:val="00BC7183"/>
    <w:rsid w:val="00BC76AC"/>
    <w:rsid w:val="00BD0ECB"/>
    <w:rsid w:val="00BD61D0"/>
    <w:rsid w:val="00BE2155"/>
    <w:rsid w:val="00BE2213"/>
    <w:rsid w:val="00BE4EA0"/>
    <w:rsid w:val="00BE719A"/>
    <w:rsid w:val="00BE720A"/>
    <w:rsid w:val="00BF03A3"/>
    <w:rsid w:val="00BF0D73"/>
    <w:rsid w:val="00BF2465"/>
    <w:rsid w:val="00BF34BC"/>
    <w:rsid w:val="00BF626E"/>
    <w:rsid w:val="00BF75C9"/>
    <w:rsid w:val="00C02D44"/>
    <w:rsid w:val="00C0544A"/>
    <w:rsid w:val="00C078BA"/>
    <w:rsid w:val="00C11452"/>
    <w:rsid w:val="00C22264"/>
    <w:rsid w:val="00C25E7F"/>
    <w:rsid w:val="00C262D3"/>
    <w:rsid w:val="00C2746F"/>
    <w:rsid w:val="00C31F8F"/>
    <w:rsid w:val="00C324A0"/>
    <w:rsid w:val="00C3300F"/>
    <w:rsid w:val="00C35875"/>
    <w:rsid w:val="00C36A52"/>
    <w:rsid w:val="00C42BF8"/>
    <w:rsid w:val="00C45171"/>
    <w:rsid w:val="00C50043"/>
    <w:rsid w:val="00C50B97"/>
    <w:rsid w:val="00C51297"/>
    <w:rsid w:val="00C527E5"/>
    <w:rsid w:val="00C54C7A"/>
    <w:rsid w:val="00C63ADA"/>
    <w:rsid w:val="00C63D78"/>
    <w:rsid w:val="00C6434E"/>
    <w:rsid w:val="00C70CA8"/>
    <w:rsid w:val="00C7573B"/>
    <w:rsid w:val="00C76783"/>
    <w:rsid w:val="00C82D87"/>
    <w:rsid w:val="00C92ACA"/>
    <w:rsid w:val="00C93C03"/>
    <w:rsid w:val="00CA0420"/>
    <w:rsid w:val="00CA3A25"/>
    <w:rsid w:val="00CA66DC"/>
    <w:rsid w:val="00CB2C8E"/>
    <w:rsid w:val="00CB602E"/>
    <w:rsid w:val="00CC2214"/>
    <w:rsid w:val="00CC6016"/>
    <w:rsid w:val="00CC6494"/>
    <w:rsid w:val="00CD228C"/>
    <w:rsid w:val="00CD2E90"/>
    <w:rsid w:val="00CE051D"/>
    <w:rsid w:val="00CE1335"/>
    <w:rsid w:val="00CE3D2A"/>
    <w:rsid w:val="00CE493D"/>
    <w:rsid w:val="00CF07FA"/>
    <w:rsid w:val="00CF0BB2"/>
    <w:rsid w:val="00CF3EE8"/>
    <w:rsid w:val="00D003F4"/>
    <w:rsid w:val="00D02647"/>
    <w:rsid w:val="00D050E6"/>
    <w:rsid w:val="00D13441"/>
    <w:rsid w:val="00D1400F"/>
    <w:rsid w:val="00D150E7"/>
    <w:rsid w:val="00D25F3C"/>
    <w:rsid w:val="00D32F65"/>
    <w:rsid w:val="00D341C4"/>
    <w:rsid w:val="00D4401D"/>
    <w:rsid w:val="00D476C7"/>
    <w:rsid w:val="00D50BAB"/>
    <w:rsid w:val="00D52DC2"/>
    <w:rsid w:val="00D53BCC"/>
    <w:rsid w:val="00D54AB4"/>
    <w:rsid w:val="00D66303"/>
    <w:rsid w:val="00D67BA9"/>
    <w:rsid w:val="00D702DE"/>
    <w:rsid w:val="00D70DFB"/>
    <w:rsid w:val="00D73C22"/>
    <w:rsid w:val="00D73DD3"/>
    <w:rsid w:val="00D7567C"/>
    <w:rsid w:val="00D766DF"/>
    <w:rsid w:val="00D93801"/>
    <w:rsid w:val="00DA186E"/>
    <w:rsid w:val="00DA4116"/>
    <w:rsid w:val="00DA41D5"/>
    <w:rsid w:val="00DA7B63"/>
    <w:rsid w:val="00DB251C"/>
    <w:rsid w:val="00DB3190"/>
    <w:rsid w:val="00DB38AD"/>
    <w:rsid w:val="00DB4630"/>
    <w:rsid w:val="00DB61F1"/>
    <w:rsid w:val="00DC4445"/>
    <w:rsid w:val="00DC4F88"/>
    <w:rsid w:val="00DD1437"/>
    <w:rsid w:val="00DD422F"/>
    <w:rsid w:val="00DD56AE"/>
    <w:rsid w:val="00DE66F9"/>
    <w:rsid w:val="00DE79F9"/>
    <w:rsid w:val="00E05704"/>
    <w:rsid w:val="00E06CC3"/>
    <w:rsid w:val="00E115B2"/>
    <w:rsid w:val="00E11E44"/>
    <w:rsid w:val="00E13AFA"/>
    <w:rsid w:val="00E2168B"/>
    <w:rsid w:val="00E21F03"/>
    <w:rsid w:val="00E22BC0"/>
    <w:rsid w:val="00E338EF"/>
    <w:rsid w:val="00E40FF8"/>
    <w:rsid w:val="00E44D48"/>
    <w:rsid w:val="00E50FCF"/>
    <w:rsid w:val="00E539B2"/>
    <w:rsid w:val="00E544BB"/>
    <w:rsid w:val="00E56D1D"/>
    <w:rsid w:val="00E578EC"/>
    <w:rsid w:val="00E57C84"/>
    <w:rsid w:val="00E60423"/>
    <w:rsid w:val="00E64D28"/>
    <w:rsid w:val="00E662CB"/>
    <w:rsid w:val="00E74DC7"/>
    <w:rsid w:val="00E763DA"/>
    <w:rsid w:val="00E779E5"/>
    <w:rsid w:val="00E8075A"/>
    <w:rsid w:val="00E80FE5"/>
    <w:rsid w:val="00E818A6"/>
    <w:rsid w:val="00E86920"/>
    <w:rsid w:val="00E91411"/>
    <w:rsid w:val="00E94D5E"/>
    <w:rsid w:val="00E96118"/>
    <w:rsid w:val="00EA1445"/>
    <w:rsid w:val="00EA4F44"/>
    <w:rsid w:val="00EA7100"/>
    <w:rsid w:val="00EA7F9F"/>
    <w:rsid w:val="00EB1274"/>
    <w:rsid w:val="00EB5551"/>
    <w:rsid w:val="00EB55CE"/>
    <w:rsid w:val="00EB5B64"/>
    <w:rsid w:val="00EC133D"/>
    <w:rsid w:val="00EC40B7"/>
    <w:rsid w:val="00EC4757"/>
    <w:rsid w:val="00EC7EDB"/>
    <w:rsid w:val="00ED2BB6"/>
    <w:rsid w:val="00ED34E1"/>
    <w:rsid w:val="00ED3B8D"/>
    <w:rsid w:val="00EF01A1"/>
    <w:rsid w:val="00EF2E3A"/>
    <w:rsid w:val="00F02EF9"/>
    <w:rsid w:val="00F072A7"/>
    <w:rsid w:val="00F078DC"/>
    <w:rsid w:val="00F07C76"/>
    <w:rsid w:val="00F14593"/>
    <w:rsid w:val="00F1479F"/>
    <w:rsid w:val="00F171A1"/>
    <w:rsid w:val="00F226ED"/>
    <w:rsid w:val="00F32BA8"/>
    <w:rsid w:val="00F349F1"/>
    <w:rsid w:val="00F36DED"/>
    <w:rsid w:val="00F4187F"/>
    <w:rsid w:val="00F4215A"/>
    <w:rsid w:val="00F4350D"/>
    <w:rsid w:val="00F45F13"/>
    <w:rsid w:val="00F50532"/>
    <w:rsid w:val="00F567F7"/>
    <w:rsid w:val="00F609CD"/>
    <w:rsid w:val="00F60F2F"/>
    <w:rsid w:val="00F613D7"/>
    <w:rsid w:val="00F61435"/>
    <w:rsid w:val="00F61879"/>
    <w:rsid w:val="00F61B09"/>
    <w:rsid w:val="00F62036"/>
    <w:rsid w:val="00F65B52"/>
    <w:rsid w:val="00F67BCA"/>
    <w:rsid w:val="00F73BD6"/>
    <w:rsid w:val="00F8181F"/>
    <w:rsid w:val="00F8320A"/>
    <w:rsid w:val="00F83989"/>
    <w:rsid w:val="00F84FE1"/>
    <w:rsid w:val="00F85099"/>
    <w:rsid w:val="00F86B70"/>
    <w:rsid w:val="00F9379C"/>
    <w:rsid w:val="00F9469F"/>
    <w:rsid w:val="00F9632C"/>
    <w:rsid w:val="00FA073F"/>
    <w:rsid w:val="00FA1E52"/>
    <w:rsid w:val="00FA31DE"/>
    <w:rsid w:val="00FA5C23"/>
    <w:rsid w:val="00FA7D17"/>
    <w:rsid w:val="00FC3EB8"/>
    <w:rsid w:val="00FC6DCA"/>
    <w:rsid w:val="00FC7D25"/>
    <w:rsid w:val="00FE284B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C45665E5-6FC0-4C56-B243-44FE20D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26A76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ions and EMR Project Document" ma:contentTypeID="0x010100B5F685A1365F544391EF8C813B164F3A450085D4BDE66ED465458CC4FC569C10694F" ma:contentTypeVersion="25" ma:contentTypeDescription="" ma:contentTypeScope="" ma:versionID="42563869d6257bfd81bacbd5447f29c5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76db5712-49ab-4a50-9809-1d005dc21b00" targetNamespace="http://schemas.microsoft.com/office/2006/metadata/properties" ma:root="true" ma:fieldsID="63bd151e465c27dce961318cbdc2de0b" ns2:_="" ns3:_="" ns4:_="">
    <xsd:import namespace="db2b92ca-6ed0-4085-802d-4c686a2e8c3f"/>
    <xsd:import namespace="eb44715b-cd74-4c79-92c4-f0e9f1a86440"/>
    <xsd:import namespace="76db5712-49ab-4a50-9809-1d005dc21b0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k48e9257605e4fa884546a6d62c7455f" minOccurs="0"/>
                <xsd:element ref="ns4:lcf76f155ced4ddcb4097134ff3c332f" minOccurs="0"/>
                <xsd:element ref="ns3:o6f7b05c02124a86ab66ebac6d22533a" minOccurs="0"/>
                <xsd:element ref="ns3:be88c94b67ae4f5686cb52243c3cb97f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40dd7e9-5e5a-4eb3-8afa-ed03fccaf443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40dd7e9-5e5a-4eb3-8afa-ed03fccaf443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k48e9257605e4fa884546a6d62c7455f" ma:index="14" nillable="true" ma:taxonomy="true" ma:internalName="k48e9257605e4fa884546a6d62c7455f" ma:taxonomyFieldName="Corps_x0020_and_x0020_EMR_x0020_Project_x0020_Category" ma:displayName="Corps and EMR Project Category" ma:readOnly="false" ma:fieldId="{448e9257-605e-4fa8-8454-6a6d62c7455f}" ma:sspId="af302855-5de3-48f9-83c2-fc1acc0f760b" ma:termSetId="0b01b704-a041-4ae4-a682-668b6997fade" ma:anchorId="ad7daaac-5606-4b12-9c8f-f950ddfe7646" ma:open="false" ma:isKeyword="false">
      <xsd:complexType>
        <xsd:sequence>
          <xsd:element ref="pc:Terms" minOccurs="0" maxOccurs="1"/>
        </xsd:sequence>
      </xsd:complexType>
    </xsd:element>
    <xsd:element name="o6f7b05c02124a86ab66ebac6d22533a" ma:index="19" nillable="true" ma:taxonomy="true" ma:internalName="o6f7b05c02124a86ab66ebac6d22533a" ma:taxonomyFieldName="Project_x0020_Subject_x0020_Matter" ma:displayName="Corps and EMR Project Subject Matter" ma:readOnly="false" ma:fieldId="{86f7b05c-0212-4a86-ab66-ebac6d22533a}" ma:sspId="af302855-5de3-48f9-83c2-fc1acc0f760b" ma:termSetId="0b01b704-a041-4ae4-a682-668b6997fade" ma:anchorId="c7bd51d9-2117-439c-8f58-7844e90a3f04" ma:open="false" ma:isKeyword="false">
      <xsd:complexType>
        <xsd:sequence>
          <xsd:element ref="pc:Terms" minOccurs="0" maxOccurs="1"/>
        </xsd:sequence>
      </xsd:complexType>
    </xsd:element>
    <xsd:element name="be88c94b67ae4f5686cb52243c3cb97f" ma:index="20" nillable="true" ma:taxonomy="true" ma:internalName="be88c94b67ae4f5686cb52243c3cb97f" ma:taxonomyFieldName="Coprs_x0020_and_x0020_EMR_x0020_Project_x0020_Document_x0020_Type" ma:displayName="Corps and EMR Project Document Type" ma:readOnly="false" ma:fieldId="{be88c94b-67ae-4f56-86cb-52243c3cb97f}" ma:sspId="af302855-5de3-48f9-83c2-fc1acc0f760b" ma:termSetId="0b01b704-a041-4ae4-a682-668b6997fade" ma:anchorId="b20bd28f-2c99-4a8d-b2dc-be27d16da788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5712-49ab-4a50-9809-1d005dc21b0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DocumentNotes xmlns="db2b92ca-6ed0-4085-802d-4c686a2e8c3f" xsi:nil="true"/>
    <NAPReason xmlns="db2b92ca-6ed0-4085-802d-4c686a2e8c3f" xsi:nil="true"/>
    <_dlc_DocId xmlns="eb44715b-cd74-4c79-92c4-f0e9f1a86440">001037-852103574-3020</_dlc_DocId>
    <_dlc_DocIdUrl xmlns="eb44715b-cd74-4c79-92c4-f0e9f1a86440">
      <Url>https://asiclink.sharepoint.com/teams/001037/_layouts/15/DocIdRedir.aspx?ID=001037-852103574-3020</Url>
      <Description>001037-852103574-3020</Description>
    </_dlc_DocIdUrl>
    <TaxCatchAll xmlns="db2b92ca-6ed0-4085-802d-4c686a2e8c3f">
      <Value>47</Value>
    </TaxCatchAll>
    <lcf76f155ced4ddcb4097134ff3c332f xmlns="76db5712-49ab-4a50-9809-1d005dc21b00" xsi:nil="true"/>
    <be88c94b67ae4f5686cb52243c3cb97f xmlns="eb44715b-cd74-4c79-92c4-f0e9f1a86440">
      <Terms xmlns="http://schemas.microsoft.com/office/infopath/2007/PartnerControls"/>
    </be88c94b67ae4f5686cb52243c3cb97f>
    <o6f7b05c02124a86ab66ebac6d22533a xmlns="eb44715b-cd74-4c79-92c4-f0e9f1a86440">
      <Terms xmlns="http://schemas.microsoft.com/office/infopath/2007/PartnerControls"/>
    </o6f7b05c02124a86ab66ebac6d22533a>
    <k48e9257605e4fa884546a6d62c7455f xmlns="eb44715b-cd74-4c79-92c4-f0e9f1a86440">
      <Terms xmlns="http://schemas.microsoft.com/office/infopath/2007/PartnerControls"/>
    </k48e9257605e4fa884546a6d62c7455f>
  </documentManagement>
</p:properties>
</file>

<file path=customXml/itemProps1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EC7050-5E03-45BD-967E-CFB089A7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76db5712-49ab-4a50-9809-1d005dc21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0394FB3-3997-4770-8E94-41444807FF9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  <ds:schemaRef ds:uri="76db5712-49ab-4a50-9809-1d005dc21b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8</TotalTime>
  <Pages>4</Pages>
  <Words>255</Words>
  <Characters>1458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1710</CharactersWithSpaces>
  <SharedDoc>false</SharedDoc>
  <HyperlinkBase/>
  <HLinks>
    <vt:vector size="66" baseType="variant"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_Toc193112125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_Toc193112124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_Toc193112123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_Toc193112122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_Toc193112121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_Toc193112120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_Toc193112119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_Toc193112118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_Toc193112117</vt:lpwstr>
      </vt:variant>
      <vt:variant>
        <vt:i4>6291472</vt:i4>
      </vt:variant>
      <vt:variant>
        <vt:i4>3</vt:i4>
      </vt:variant>
      <vt:variant>
        <vt:i4>0</vt:i4>
      </vt:variant>
      <vt:variant>
        <vt:i4>5</vt:i4>
      </vt:variant>
      <vt:variant>
        <vt:lpwstr>https://classic.austlii.edu.au/au/legis/cth/consol_act/sia1993473/s335.html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https://www.legislation.gov.au/F2014L01345/latest/text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(Amending or Repealing Legislative Instruments) - Sep 2023</dc:title>
  <dc:subject/>
  <dc:creator>Anthony Graham</dc:creator>
  <cp:keywords/>
  <cp:lastModifiedBy>Narelle Kane</cp:lastModifiedBy>
  <cp:revision>13</cp:revision>
  <cp:lastPrinted>2014-06-13T23:38:00Z</cp:lastPrinted>
  <dcterms:created xsi:type="dcterms:W3CDTF">2025-03-20T07:55:00Z</dcterms:created>
  <dcterms:modified xsi:type="dcterms:W3CDTF">2025-03-24T23:45:00Z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47;#Sensitive|19fd2cb8-3e97-4464-ae71-8c2c2095d028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0x010100B5F685A1365F544391EF8C813B164F3A450085D4BDE66ED465458CC4FC569C10694F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78181ed3-d6c0-4e57-a1ed-d3e4743e02b1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ECMSP13CreatedBy">
    <vt:lpwstr>Grant Moodie</vt:lpwstr>
  </property>
  <property fmtid="{D5CDD505-2E9C-101B-9397-08002B2CF9AE}" pid="84" name="ECMSP13ModifiedBy">
    <vt:lpwstr>Anthony Graham</vt:lpwstr>
  </property>
  <property fmtid="{D5CDD505-2E9C-101B-9397-08002B2CF9AE}" pid="85" name="Corps_x0020_and_x0020_EMR_x0020_Project_x0020_Category">
    <vt:lpwstr/>
  </property>
  <property fmtid="{D5CDD505-2E9C-101B-9397-08002B2CF9AE}" pid="86" name="b3167cad23c140d09ce7c051d06877b5">
    <vt:lpwstr/>
  </property>
  <property fmtid="{D5CDD505-2E9C-101B-9397-08002B2CF9AE}" pid="87" name="Coprs_x0020_and_x0020_EMR_x0020_Project_x0020_Document_x0020_Type">
    <vt:lpwstr/>
  </property>
  <property fmtid="{D5CDD505-2E9C-101B-9397-08002B2CF9AE}" pid="88" name="ECMSP13SecurityClassification">
    <vt:lpwstr>Sensitive</vt:lpwstr>
  </property>
  <property fmtid="{D5CDD505-2E9C-101B-9397-08002B2CF9AE}" pid="89" name="ProjectName">
    <vt:lpwstr/>
  </property>
  <property fmtid="{D5CDD505-2E9C-101B-9397-08002B2CF9AE}" pid="90" name="ECMSP13DocumentID">
    <vt:lpwstr>R20150000005024</vt:lpwstr>
  </property>
  <property fmtid="{D5CDD505-2E9C-101B-9397-08002B2CF9AE}" pid="91" name="Order">
    <vt:r8>302000</vt:r8>
  </property>
  <property fmtid="{D5CDD505-2E9C-101B-9397-08002B2CF9AE}" pid="92" name="MediaServiceImageTags">
    <vt:lpwstr/>
  </property>
  <property fmtid="{D5CDD505-2E9C-101B-9397-08002B2CF9AE}" pid="93" name="Project_x0020_Subject_x0020_Matter">
    <vt:lpwstr/>
  </property>
  <property fmtid="{D5CDD505-2E9C-101B-9397-08002B2CF9AE}" pid="94" name="Coprs and EMR Project Document Type">
    <vt:lpwstr/>
  </property>
  <property fmtid="{D5CDD505-2E9C-101B-9397-08002B2CF9AE}" pid="95" name="Project Subject Matter">
    <vt:lpwstr/>
  </property>
  <property fmtid="{D5CDD505-2E9C-101B-9397-08002B2CF9AE}" pid="96" name="Corps and EMR Project Category">
    <vt:lpwstr/>
  </property>
</Properties>
</file>