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3671C" w14:textId="77777777"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0DAC1C05" wp14:editId="0F4B3EB2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476A6D" w14:textId="77777777" w:rsidR="00715914" w:rsidRPr="00E500D4" w:rsidRDefault="00715914" w:rsidP="00715914">
      <w:pPr>
        <w:rPr>
          <w:sz w:val="19"/>
        </w:rPr>
      </w:pPr>
    </w:p>
    <w:p w14:paraId="35CA957D" w14:textId="65F54744" w:rsidR="00554826" w:rsidRPr="00E500D4" w:rsidRDefault="00A211D1" w:rsidP="00554826">
      <w:pPr>
        <w:pStyle w:val="ShortT"/>
      </w:pPr>
      <w:r>
        <w:t>Fair Entitlements Guarantee</w:t>
      </w:r>
      <w:r w:rsidR="00554826" w:rsidRPr="00DA182D">
        <w:t xml:space="preserve"> </w:t>
      </w:r>
      <w:r w:rsidR="00554826">
        <w:t>(</w:t>
      </w:r>
      <w:r w:rsidR="000A7818">
        <w:t>Oceania Glass</w:t>
      </w:r>
      <w:r w:rsidR="0033699B">
        <w:t xml:space="preserve"> Pty Ltd</w:t>
      </w:r>
      <w:r w:rsidR="00FE32FB">
        <w:t xml:space="preserve"> </w:t>
      </w:r>
      <w:r w:rsidRPr="00E6794A">
        <w:t>in Administration</w:t>
      </w:r>
      <w:r w:rsidR="00554826">
        <w:t xml:space="preserve">) </w:t>
      </w:r>
      <w:r>
        <w:t>Declaration</w:t>
      </w:r>
      <w:r w:rsidR="0094467C">
        <w:t xml:space="preserve"> 202</w:t>
      </w:r>
      <w:r w:rsidR="00896DE1">
        <w:t>5</w:t>
      </w:r>
    </w:p>
    <w:p w14:paraId="37D5B799" w14:textId="3D0FC2DF" w:rsidR="00554826" w:rsidRPr="00DA182D" w:rsidRDefault="00554826" w:rsidP="00554826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BB1C85">
        <w:rPr>
          <w:szCs w:val="22"/>
        </w:rPr>
        <w:t>MURRAY WATT</w:t>
      </w:r>
      <w:r w:rsidRPr="00DA182D">
        <w:rPr>
          <w:szCs w:val="22"/>
        </w:rPr>
        <w:t xml:space="preserve">, </w:t>
      </w:r>
      <w:r w:rsidR="00A211D1">
        <w:rPr>
          <w:szCs w:val="22"/>
        </w:rPr>
        <w:t>Minister for Employment and Workplace Relations</w:t>
      </w:r>
      <w:r w:rsidRPr="00DA182D">
        <w:rPr>
          <w:szCs w:val="22"/>
        </w:rPr>
        <w:t xml:space="preserve">, </w:t>
      </w:r>
      <w:r>
        <w:rPr>
          <w:szCs w:val="22"/>
        </w:rPr>
        <w:t xml:space="preserve">make the following </w:t>
      </w:r>
      <w:r w:rsidR="00A211D1">
        <w:rPr>
          <w:szCs w:val="22"/>
        </w:rPr>
        <w:t>declaration</w:t>
      </w:r>
      <w:r w:rsidRPr="00DA182D">
        <w:rPr>
          <w:szCs w:val="22"/>
        </w:rPr>
        <w:t>.</w:t>
      </w:r>
    </w:p>
    <w:p w14:paraId="3D60BA00" w14:textId="77777777" w:rsidR="00162D25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</w:p>
    <w:p w14:paraId="1CF14499" w14:textId="41D25702" w:rsidR="00554826" w:rsidRPr="00001A63" w:rsidRDefault="00162D25" w:rsidP="00554826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 xml:space="preserve">10 March 2025 </w:t>
      </w:r>
      <w:r w:rsidR="00554826">
        <w:rPr>
          <w:szCs w:val="22"/>
        </w:rPr>
        <w:tab/>
      </w:r>
      <w:r w:rsidR="00554826" w:rsidRPr="00001A63">
        <w:rPr>
          <w:szCs w:val="22"/>
        </w:rPr>
        <w:tab/>
      </w:r>
    </w:p>
    <w:p w14:paraId="61911E2F" w14:textId="77777777" w:rsidR="004643DA" w:rsidRDefault="004643DA" w:rsidP="00554826">
      <w:pPr>
        <w:pStyle w:val="SignCoverPageEnd"/>
        <w:ind w:right="91"/>
        <w:rPr>
          <w:szCs w:val="22"/>
        </w:rPr>
      </w:pPr>
    </w:p>
    <w:p w14:paraId="09773539" w14:textId="77777777" w:rsidR="004643DA" w:rsidRDefault="004643DA" w:rsidP="00554826">
      <w:pPr>
        <w:pStyle w:val="SignCoverPageEnd"/>
        <w:ind w:right="91"/>
        <w:rPr>
          <w:szCs w:val="22"/>
        </w:rPr>
      </w:pPr>
    </w:p>
    <w:p w14:paraId="1237FC97" w14:textId="77777777" w:rsidR="004643DA" w:rsidRDefault="004643DA" w:rsidP="00554826">
      <w:pPr>
        <w:pStyle w:val="SignCoverPageEnd"/>
        <w:ind w:right="91"/>
        <w:rPr>
          <w:szCs w:val="22"/>
        </w:rPr>
      </w:pPr>
    </w:p>
    <w:p w14:paraId="5C14924D" w14:textId="77777777" w:rsidR="004643DA" w:rsidRDefault="004643DA" w:rsidP="00554826">
      <w:pPr>
        <w:pStyle w:val="SignCoverPageEnd"/>
        <w:ind w:right="91"/>
        <w:rPr>
          <w:szCs w:val="22"/>
        </w:rPr>
      </w:pPr>
    </w:p>
    <w:p w14:paraId="7C42EF60" w14:textId="77777777" w:rsidR="004643DA" w:rsidRDefault="004643DA" w:rsidP="00554826">
      <w:pPr>
        <w:pStyle w:val="SignCoverPageEnd"/>
        <w:ind w:right="91"/>
        <w:rPr>
          <w:szCs w:val="22"/>
        </w:rPr>
      </w:pPr>
    </w:p>
    <w:p w14:paraId="741DB443" w14:textId="29F87391" w:rsidR="00A211D1" w:rsidRDefault="006352C7" w:rsidP="00554826">
      <w:pPr>
        <w:pStyle w:val="SignCoverPageEnd"/>
        <w:ind w:right="91"/>
        <w:rPr>
          <w:szCs w:val="22"/>
        </w:rPr>
      </w:pPr>
      <w:r>
        <w:rPr>
          <w:szCs w:val="22"/>
        </w:rPr>
        <w:t>Murray Watt</w:t>
      </w:r>
      <w:r w:rsidR="00A211D1" w:rsidRPr="00A75FE9">
        <w:rPr>
          <w:szCs w:val="22"/>
        </w:rPr>
        <w:t xml:space="preserve"> </w:t>
      </w:r>
    </w:p>
    <w:p w14:paraId="55D96E80" w14:textId="2880E6A9" w:rsidR="00554826" w:rsidRPr="008E0027" w:rsidRDefault="00A211D1" w:rsidP="00554826">
      <w:pPr>
        <w:pStyle w:val="SignCoverPageEnd"/>
        <w:ind w:right="91"/>
        <w:rPr>
          <w:sz w:val="22"/>
        </w:rPr>
      </w:pPr>
      <w:r>
        <w:rPr>
          <w:sz w:val="22"/>
        </w:rPr>
        <w:t>Minister for Employment and Workplace Relations</w:t>
      </w:r>
    </w:p>
    <w:p w14:paraId="1170FDBE" w14:textId="77777777" w:rsidR="00554826" w:rsidRDefault="00554826" w:rsidP="00554826"/>
    <w:p w14:paraId="36C32250" w14:textId="77777777" w:rsidR="00554826" w:rsidRPr="00ED79B6" w:rsidRDefault="00554826" w:rsidP="00554826"/>
    <w:p w14:paraId="77082B0E" w14:textId="77777777" w:rsidR="00F6696E" w:rsidRDefault="00F6696E" w:rsidP="00F6696E"/>
    <w:p w14:paraId="0F68A9AE" w14:textId="77777777" w:rsidR="00F6696E" w:rsidRDefault="00F6696E" w:rsidP="00F6696E">
      <w:pPr>
        <w:sectPr w:rsidR="00F6696E" w:rsidSect="00EF791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52B7DB23" w14:textId="77777777" w:rsidR="00554826" w:rsidRPr="00554826" w:rsidRDefault="00554826" w:rsidP="00554826">
      <w:pPr>
        <w:pStyle w:val="ActHead5"/>
      </w:pPr>
      <w:bookmarkStart w:id="0" w:name="_Toc151984857"/>
      <w:proofErr w:type="gramStart"/>
      <w:r w:rsidRPr="00554826">
        <w:lastRenderedPageBreak/>
        <w:t>1  Name</w:t>
      </w:r>
      <w:bookmarkEnd w:id="0"/>
      <w:proofErr w:type="gramEnd"/>
    </w:p>
    <w:p w14:paraId="725EB5DD" w14:textId="5A9A63F0" w:rsidR="00554826" w:rsidRDefault="00554826" w:rsidP="00554826">
      <w:pPr>
        <w:pStyle w:val="subsection"/>
      </w:pPr>
      <w:r w:rsidRPr="009C2562">
        <w:tab/>
      </w:r>
      <w:r w:rsidRPr="009C2562">
        <w:tab/>
        <w:t xml:space="preserve">This </w:t>
      </w:r>
      <w:r w:rsidRPr="00A211D1">
        <w:t xml:space="preserve">instrument is the </w:t>
      </w:r>
      <w:bookmarkStart w:id="1" w:name="BKCheck15B_3"/>
      <w:bookmarkEnd w:id="1"/>
      <w:r w:rsidR="00A211D1" w:rsidRPr="00A211D1">
        <w:rPr>
          <w:i/>
        </w:rPr>
        <w:t xml:space="preserve">Fair Entitlements Guarantee </w:t>
      </w:r>
      <w:r w:rsidR="00A211D1" w:rsidRPr="00A211D1">
        <w:rPr>
          <w:i/>
          <w:iCs/>
        </w:rPr>
        <w:t>(</w:t>
      </w:r>
      <w:r w:rsidR="0033699B">
        <w:rPr>
          <w:i/>
          <w:iCs/>
        </w:rPr>
        <w:t>Oceania Glass Pty Ltd</w:t>
      </w:r>
      <w:r w:rsidR="00FE32FB" w:rsidRPr="009275EA">
        <w:rPr>
          <w:i/>
          <w:iCs/>
        </w:rPr>
        <w:t xml:space="preserve"> in Administration</w:t>
      </w:r>
      <w:r w:rsidR="00A211D1" w:rsidRPr="00A211D1">
        <w:rPr>
          <w:i/>
          <w:iCs/>
        </w:rPr>
        <w:t xml:space="preserve">) </w:t>
      </w:r>
      <w:r w:rsidR="00A211D1" w:rsidRPr="00A211D1">
        <w:rPr>
          <w:i/>
        </w:rPr>
        <w:t>Declaration</w:t>
      </w:r>
      <w:r w:rsidR="0094467C">
        <w:rPr>
          <w:i/>
        </w:rPr>
        <w:t xml:space="preserve"> 202</w:t>
      </w:r>
      <w:r w:rsidR="005F0981">
        <w:rPr>
          <w:i/>
        </w:rPr>
        <w:t>5</w:t>
      </w:r>
      <w:r w:rsidR="00A211D1" w:rsidRPr="00A211D1">
        <w:rPr>
          <w:i/>
        </w:rPr>
        <w:t>.</w:t>
      </w:r>
    </w:p>
    <w:p w14:paraId="3673CB8F" w14:textId="77777777" w:rsidR="00554826" w:rsidRDefault="00554826" w:rsidP="00554826">
      <w:pPr>
        <w:pStyle w:val="ActHead5"/>
      </w:pPr>
      <w:bookmarkStart w:id="2" w:name="_Toc151984858"/>
      <w:proofErr w:type="gramStart"/>
      <w:r w:rsidRPr="00554826">
        <w:t>2  Commencement</w:t>
      </w:r>
      <w:bookmarkEnd w:id="2"/>
      <w:proofErr w:type="gramEnd"/>
    </w:p>
    <w:p w14:paraId="6290397D" w14:textId="77777777" w:rsidR="00C446D4" w:rsidRPr="00C446D4" w:rsidRDefault="00C446D4" w:rsidP="00C446D4">
      <w:pPr>
        <w:pStyle w:val="subsection"/>
      </w:pPr>
    </w:p>
    <w:p w14:paraId="1354F290" w14:textId="0377DB9D" w:rsidR="00554826" w:rsidRPr="00232984" w:rsidRDefault="00554826" w:rsidP="00554826">
      <w:pPr>
        <w:pStyle w:val="subsection"/>
      </w:pPr>
      <w:r>
        <w:tab/>
      </w:r>
      <w:r>
        <w:tab/>
        <w:t>This instrument commenc</w:t>
      </w:r>
      <w:r w:rsidRPr="00A211D1">
        <w:t xml:space="preserve">es </w:t>
      </w:r>
      <w:r w:rsidR="00A211D1" w:rsidRPr="00A211D1">
        <w:t>on the day after it is registered on the Federal Register of Legislation.</w:t>
      </w:r>
    </w:p>
    <w:p w14:paraId="3CEA27F9" w14:textId="77777777" w:rsidR="00554826" w:rsidRPr="00554826" w:rsidRDefault="00554826" w:rsidP="00554826">
      <w:pPr>
        <w:pStyle w:val="ActHead5"/>
      </w:pPr>
      <w:bookmarkStart w:id="3" w:name="_Toc151984859"/>
      <w:proofErr w:type="gramStart"/>
      <w:r w:rsidRPr="00554826">
        <w:t>3  Authority</w:t>
      </w:r>
      <w:bookmarkEnd w:id="3"/>
      <w:proofErr w:type="gramEnd"/>
    </w:p>
    <w:p w14:paraId="7E0C54FE" w14:textId="6C2B99A0" w:rsidR="00554826" w:rsidRPr="00A211D1" w:rsidRDefault="00554826" w:rsidP="00554826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A211D1">
        <w:t xml:space="preserve">section 49 of the </w:t>
      </w:r>
      <w:r w:rsidR="00A211D1">
        <w:rPr>
          <w:i/>
          <w:iCs/>
        </w:rPr>
        <w:t>Fair Entitlements Guarantee Act 2012</w:t>
      </w:r>
      <w:r w:rsidR="00A211D1">
        <w:t>.</w:t>
      </w:r>
    </w:p>
    <w:p w14:paraId="25340CBF" w14:textId="529386DF" w:rsidR="00554826" w:rsidRDefault="00554826" w:rsidP="00A211D1">
      <w:pPr>
        <w:pStyle w:val="ActHead5"/>
      </w:pPr>
      <w:bookmarkStart w:id="4" w:name="_Toc151984860"/>
      <w:proofErr w:type="gramStart"/>
      <w:r w:rsidRPr="00554826">
        <w:t>4  D</w:t>
      </w:r>
      <w:r w:rsidR="00A211D1">
        <w:t>eclaration</w:t>
      </w:r>
      <w:bookmarkEnd w:id="4"/>
      <w:proofErr w:type="gramEnd"/>
    </w:p>
    <w:p w14:paraId="07D12060" w14:textId="3CB59D96" w:rsidR="003175CD" w:rsidRDefault="00A211D1" w:rsidP="002629AD">
      <w:pPr>
        <w:pStyle w:val="subsection"/>
      </w:pPr>
      <w:r>
        <w:tab/>
      </w:r>
      <w:r>
        <w:tab/>
      </w:r>
      <w:r w:rsidRPr="00A211D1">
        <w:t xml:space="preserve">The </w:t>
      </w:r>
      <w:r w:rsidRPr="00A211D1">
        <w:rPr>
          <w:i/>
        </w:rPr>
        <w:t>Fair Entitlements Guarantee Act 2012</w:t>
      </w:r>
      <w:r w:rsidRPr="00A211D1">
        <w:t xml:space="preserve"> applies in relation to persons who were employed, but are no longer employed, by</w:t>
      </w:r>
      <w:r w:rsidR="0033699B">
        <w:t xml:space="preserve"> Oceania Glass Pty Ltd</w:t>
      </w:r>
      <w:r w:rsidR="002629AD">
        <w:t xml:space="preserve"> </w:t>
      </w:r>
      <w:r w:rsidR="00630BD0">
        <w:t>(Administrator</w:t>
      </w:r>
      <w:r w:rsidR="00A002C0">
        <w:t>s</w:t>
      </w:r>
      <w:r w:rsidR="00630BD0">
        <w:t xml:space="preserve"> App</w:t>
      </w:r>
      <w:r w:rsidR="00177E89">
        <w:t xml:space="preserve">ointed) </w:t>
      </w:r>
      <w:r w:rsidR="00013266" w:rsidRPr="00013266">
        <w:t>A</w:t>
      </w:r>
      <w:r w:rsidR="00013266">
        <w:t>.</w:t>
      </w:r>
      <w:r w:rsidR="00013266" w:rsidRPr="00013266">
        <w:t>C</w:t>
      </w:r>
      <w:r w:rsidR="00013266">
        <w:t>.</w:t>
      </w:r>
      <w:r w:rsidR="00013266" w:rsidRPr="00013266">
        <w:t>N</w:t>
      </w:r>
      <w:r w:rsidR="001C0C65">
        <w:t>.</w:t>
      </w:r>
      <w:r w:rsidR="00013266" w:rsidRPr="00013266">
        <w:t xml:space="preserve"> 630 152 206</w:t>
      </w:r>
      <w:r w:rsidR="001C0C65">
        <w:t xml:space="preserve"> </w:t>
      </w:r>
      <w:r w:rsidR="00177E89">
        <w:t xml:space="preserve">which </w:t>
      </w:r>
      <w:r w:rsidR="002629AD">
        <w:t xml:space="preserve">is an entity </w:t>
      </w:r>
      <w:r w:rsidR="008411BF" w:rsidRPr="2591D171">
        <w:t xml:space="preserve">under administration under Part 5.3A of the </w:t>
      </w:r>
      <w:r w:rsidR="008411BF" w:rsidRPr="2591D171">
        <w:rPr>
          <w:i/>
          <w:iCs/>
        </w:rPr>
        <w:t>Corporations Act 2001</w:t>
      </w:r>
      <w:r w:rsidR="008411BF" w:rsidRPr="2591D171">
        <w:t xml:space="preserve">. </w:t>
      </w:r>
    </w:p>
    <w:sectPr w:rsidR="003175CD" w:rsidSect="00EF7911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9FCBC" w14:textId="77777777" w:rsidR="00AA209B" w:rsidRDefault="00AA209B" w:rsidP="00715914">
      <w:pPr>
        <w:spacing w:line="240" w:lineRule="auto"/>
      </w:pPr>
      <w:r>
        <w:separator/>
      </w:r>
    </w:p>
  </w:endnote>
  <w:endnote w:type="continuationSeparator" w:id="0">
    <w:p w14:paraId="72A4FE39" w14:textId="77777777" w:rsidR="00AA209B" w:rsidRDefault="00AA209B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5D732" w14:textId="600E0C92" w:rsidR="0072147A" w:rsidRPr="00E33C1C" w:rsidRDefault="00A211D1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1605184E" wp14:editId="530B993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175" b="0"/>
              <wp:wrapNone/>
              <wp:docPr id="1651231843" name="Text Box 8" descr="OFFICIAL: Sensitive//Legal 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4369D8" w14:textId="09407F67" w:rsidR="00A211D1" w:rsidRPr="00A211D1" w:rsidRDefault="00A211D1" w:rsidP="00A211D1">
                          <w:pPr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211D1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Sensitive//Legal 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05184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alt="OFFICIAL: Sensitive//Legal Privilege" style="position:absolute;margin-left:0;margin-top:0;width:34.95pt;height:34.9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644369D8" w14:textId="09407F67" w:rsidR="00A211D1" w:rsidRPr="00A211D1" w:rsidRDefault="00A211D1" w:rsidP="00A211D1">
                    <w:pPr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  <w:r w:rsidRPr="00A211D1"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  <w:t>OFFICIAL: Sensitive//Legal 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14:paraId="3CE6B8ED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40D7B3F" w14:textId="77777777"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43DF0D0" w14:textId="77777777"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A211D1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74C15A1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14:paraId="15E8A862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A512440" w14:textId="77777777" w:rsidR="0072147A" w:rsidRDefault="0072147A" w:rsidP="00A369E3">
          <w:pPr>
            <w:jc w:val="right"/>
            <w:rPr>
              <w:sz w:val="18"/>
            </w:rPr>
          </w:pPr>
        </w:p>
      </w:tc>
    </w:tr>
  </w:tbl>
  <w:p w14:paraId="19907844" w14:textId="77777777" w:rsidR="0072147A" w:rsidRPr="00ED79B6" w:rsidRDefault="0072147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B3056" w14:textId="0C6463CA" w:rsidR="0072147A" w:rsidRPr="00E33C1C" w:rsidRDefault="00A211D1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0254FAA7" wp14:editId="521E4BD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175" b="0"/>
              <wp:wrapNone/>
              <wp:docPr id="1032914397" name="Text Box 9" descr="OFFICIAL: Sensitive//Legal 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7AFF1A" w14:textId="7B9942BC" w:rsidR="00A211D1" w:rsidRPr="00A211D1" w:rsidRDefault="00A211D1" w:rsidP="00A211D1">
                          <w:pPr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211D1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Sensitive//Legal 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54FAA7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alt="OFFICIAL: Sensitive//Legal Privilege" style="position:absolute;margin-left:0;margin-top:0;width:34.95pt;height:34.95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1A7AFF1A" w14:textId="7B9942BC" w:rsidR="00A211D1" w:rsidRPr="00A211D1" w:rsidRDefault="00A211D1" w:rsidP="00A211D1">
                    <w:pPr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  <w:r w:rsidRPr="00A211D1"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  <w:t>OFFICIAL: Sensitive//Legal 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6"/>
      <w:gridCol w:w="700"/>
    </w:tblGrid>
    <w:tr w:rsidR="0072147A" w14:paraId="3195D889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F9A16AE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564D6F7" w14:textId="77777777" w:rsidR="0072147A" w:rsidRDefault="004E1307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A211D1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897C60E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14:paraId="1E95CC34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CA0C441" w14:textId="77777777" w:rsidR="0072147A" w:rsidRDefault="0072147A" w:rsidP="00A369E3">
          <w:pPr>
            <w:rPr>
              <w:sz w:val="18"/>
            </w:rPr>
          </w:pPr>
        </w:p>
      </w:tc>
    </w:tr>
  </w:tbl>
  <w:p w14:paraId="73C7B184" w14:textId="77777777" w:rsidR="0072147A" w:rsidRPr="00ED79B6" w:rsidRDefault="0072147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3F6F8" w14:textId="6337355A" w:rsidR="0072147A" w:rsidRPr="00E33C1C" w:rsidRDefault="0072147A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72147A" w14:paraId="59404285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8465DF7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E8F865A" w14:textId="77777777" w:rsidR="0072147A" w:rsidRDefault="0072147A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321F852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1144D544" w14:textId="77777777" w:rsidR="0072147A" w:rsidRPr="00ED79B6" w:rsidRDefault="0072147A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ED016" w14:textId="7B5D0435" w:rsidR="008C2EAC" w:rsidRPr="002B0EA5" w:rsidRDefault="00A211D1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3A776D06" wp14:editId="7F1F7A2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175" b="0"/>
              <wp:wrapNone/>
              <wp:docPr id="572548114" name="Text Box 11" descr="OFFICIAL: Sensitive//Legal 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50435E" w14:textId="64352E7C" w:rsidR="00A211D1" w:rsidRPr="00A211D1" w:rsidRDefault="00A211D1" w:rsidP="00A211D1">
                          <w:pPr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211D1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Sensitive//Legal 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776D06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1" type="#_x0000_t202" alt="OFFICIAL: Sensitive//Legal Privilege" style="position:absolute;margin-left:0;margin-top:0;width:34.95pt;height:34.95pt;z-index:25166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2A50435E" w14:textId="64352E7C" w:rsidR="00A211D1" w:rsidRPr="00A211D1" w:rsidRDefault="00A211D1" w:rsidP="00A211D1">
                    <w:pPr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  <w:r w:rsidRPr="00A211D1"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  <w:t>OFFICIAL: Sensitive//Legal 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8C2EAC" w14:paraId="648C78E3" w14:textId="77777777" w:rsidTr="00A87A58">
      <w:tc>
        <w:tcPr>
          <w:tcW w:w="365" w:type="pct"/>
        </w:tcPr>
        <w:p w14:paraId="4441BEBF" w14:textId="77777777" w:rsidR="008C2EAC" w:rsidRDefault="008C2EAC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62877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293F8EAA" w14:textId="325447F6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A211D1">
            <w:rPr>
              <w:i/>
              <w:noProof/>
              <w:sz w:val="18"/>
            </w:rPr>
            <w:t>Fair Entitlements Guarantee (Extended operation of the Act in relation to Aurora Metals Limited in Administration) Declaration 01/2023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0650CB1B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8C2EAC" w14:paraId="2308D111" w14:textId="77777777" w:rsidTr="00A87A58">
      <w:tc>
        <w:tcPr>
          <w:tcW w:w="5000" w:type="pct"/>
          <w:gridSpan w:val="3"/>
        </w:tcPr>
        <w:p w14:paraId="7C069180" w14:textId="77777777" w:rsidR="008C2EAC" w:rsidRDefault="008C2EAC" w:rsidP="000850AC">
          <w:pPr>
            <w:jc w:val="right"/>
            <w:rPr>
              <w:sz w:val="18"/>
            </w:rPr>
          </w:pPr>
        </w:p>
      </w:tc>
    </w:tr>
  </w:tbl>
  <w:p w14:paraId="24492C81" w14:textId="77777777" w:rsidR="008C2EAC" w:rsidRPr="00ED79B6" w:rsidRDefault="008C2EAC" w:rsidP="000A6C6A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C1338" w14:textId="32BDBD5C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8C2EAC" w14:paraId="7BD9943E" w14:textId="77777777" w:rsidTr="00A87A58">
      <w:tc>
        <w:tcPr>
          <w:tcW w:w="947" w:type="pct"/>
        </w:tcPr>
        <w:p w14:paraId="5189F275" w14:textId="77777777" w:rsidR="008C2EAC" w:rsidRDefault="008C2EAC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3427454D" w14:textId="1F5EB4CF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162D25">
            <w:rPr>
              <w:i/>
              <w:noProof/>
              <w:sz w:val="18"/>
            </w:rPr>
            <w:t>Fair Entitlements Guarantee (Oceania Glass Pty Ltd in Administration) Declaration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619A69CC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62877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14:paraId="0C11F602" w14:textId="77777777" w:rsidTr="00A87A58">
      <w:tc>
        <w:tcPr>
          <w:tcW w:w="5000" w:type="pct"/>
          <w:gridSpan w:val="3"/>
        </w:tcPr>
        <w:p w14:paraId="65190642" w14:textId="77777777" w:rsidR="008C2EAC" w:rsidRDefault="008C2EAC" w:rsidP="000850AC">
          <w:pPr>
            <w:rPr>
              <w:sz w:val="18"/>
            </w:rPr>
          </w:pPr>
        </w:p>
      </w:tc>
    </w:tr>
  </w:tbl>
  <w:p w14:paraId="28177103" w14:textId="77777777" w:rsidR="008C2EAC" w:rsidRPr="00ED79B6" w:rsidRDefault="008C2EAC" w:rsidP="003278F2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CBEA5" w14:textId="236B7932" w:rsidR="00A211D1" w:rsidRDefault="00A211D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6D1538C5" wp14:editId="67CD25E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175" b="0"/>
              <wp:wrapNone/>
              <wp:docPr id="980432413" name="Text Box 10" descr="OFFICIAL: Sensitive//Legal 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16EDE0" w14:textId="7BB06DE2" w:rsidR="00A211D1" w:rsidRPr="00A211D1" w:rsidRDefault="00A211D1" w:rsidP="00A211D1">
                          <w:pPr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211D1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Sensitive//Legal 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1538C5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3" type="#_x0000_t202" alt="OFFICIAL: Sensitive//Legal Privilege" style="position:absolute;margin-left:0;margin-top:0;width:34.95pt;height:34.95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GGfFtc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2516EDE0" w14:textId="7BB06DE2" w:rsidR="00A211D1" w:rsidRPr="00A211D1" w:rsidRDefault="00A211D1" w:rsidP="00A211D1">
                    <w:pPr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  <w:r w:rsidRPr="00A211D1"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  <w:t>OFFICIAL: Sensitive//Legal 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7D7D3" w14:textId="77777777" w:rsidR="00AA209B" w:rsidRDefault="00AA209B" w:rsidP="00715914">
      <w:pPr>
        <w:spacing w:line="240" w:lineRule="auto"/>
      </w:pPr>
      <w:r>
        <w:separator/>
      </w:r>
    </w:p>
  </w:footnote>
  <w:footnote w:type="continuationSeparator" w:id="0">
    <w:p w14:paraId="4991A217" w14:textId="77777777" w:rsidR="00AA209B" w:rsidRDefault="00AA209B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9550F" w14:textId="7E4B165E" w:rsidR="00F6696E" w:rsidRPr="005F1388" w:rsidRDefault="00A211D1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1A5FF13" wp14:editId="50D0A7B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3175" b="15240"/>
              <wp:wrapNone/>
              <wp:docPr id="1106725103" name="Text Box 2" descr="OFFICIAL: Sensitive//Legal 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1D61D1" w14:textId="3C3E4566" w:rsidR="00A211D1" w:rsidRPr="00A211D1" w:rsidRDefault="00A211D1" w:rsidP="00A211D1">
                          <w:pPr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211D1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Sensitive//Legal 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A5FF1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: Sensitive//Legal Privilege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021D61D1" w14:textId="3C3E4566" w:rsidR="00A211D1" w:rsidRPr="00A211D1" w:rsidRDefault="00A211D1" w:rsidP="00A211D1">
                    <w:pPr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  <w:r w:rsidRPr="00A211D1"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  <w:t>OFFICIAL: Sensitive//Legal 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D9AB0" w14:textId="62FE77F7" w:rsidR="00F6696E" w:rsidRPr="005F1388" w:rsidRDefault="00A211D1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74D1845" wp14:editId="0C65430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3175" b="15240"/>
              <wp:wrapNone/>
              <wp:docPr id="1399909957" name="Text Box 3" descr="OFFICIAL: Sensitive//Legal 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0585A4" w14:textId="5BE4BE6A" w:rsidR="00A211D1" w:rsidRPr="00A211D1" w:rsidRDefault="00A211D1" w:rsidP="00A211D1">
                          <w:pPr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211D1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Sensitive//Legal 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4D184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: Sensitive//Legal Privilege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510585A4" w14:textId="5BE4BE6A" w:rsidR="00A211D1" w:rsidRPr="00A211D1" w:rsidRDefault="00A211D1" w:rsidP="00A211D1">
                    <w:pPr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  <w:r w:rsidRPr="00A211D1"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  <w:t>OFFICIAL: Sensitive//Legal 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1369B" w14:textId="77777777" w:rsidR="008411BF" w:rsidRDefault="008411B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13258" w14:textId="209EE09D" w:rsidR="004E1307" w:rsidRDefault="00A211D1" w:rsidP="00715914">
    <w:pPr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A1B9B90" wp14:editId="32E4C54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3175" b="15240"/>
              <wp:wrapNone/>
              <wp:docPr id="1633975281" name="Text Box 5" descr="OFFICIAL: Sensitive//Legal 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92FAFF" w14:textId="32B3EFD0" w:rsidR="00A211D1" w:rsidRPr="00A211D1" w:rsidRDefault="00A211D1" w:rsidP="00A211D1">
                          <w:pPr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211D1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Sensitive//Legal 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1B9B9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alt="OFFICIAL: Sensitive//Legal Privilege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4592FAFF" w14:textId="32B3EFD0" w:rsidR="00A211D1" w:rsidRPr="00A211D1" w:rsidRDefault="00A211D1" w:rsidP="00A211D1">
                    <w:pPr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  <w:r w:rsidRPr="00A211D1"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  <w:t>OFFICIAL: Sensitive//Legal 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DE53FDF" w14:textId="77777777" w:rsidR="004E1307" w:rsidRDefault="004E1307" w:rsidP="00715914">
    <w:pPr>
      <w:rPr>
        <w:sz w:val="20"/>
      </w:rPr>
    </w:pPr>
  </w:p>
  <w:p w14:paraId="4ED0290D" w14:textId="77777777" w:rsidR="004E1307" w:rsidRPr="007A1328" w:rsidRDefault="004E1307" w:rsidP="00715914">
    <w:pPr>
      <w:rPr>
        <w:sz w:val="20"/>
      </w:rPr>
    </w:pPr>
  </w:p>
  <w:p w14:paraId="22C3A5CD" w14:textId="77777777" w:rsidR="004E1307" w:rsidRPr="007A1328" w:rsidRDefault="004E1307" w:rsidP="00715914">
    <w:pPr>
      <w:rPr>
        <w:b/>
        <w:sz w:val="24"/>
      </w:rPr>
    </w:pPr>
  </w:p>
  <w:p w14:paraId="46BC674A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8F513" w14:textId="729C9690" w:rsidR="004E1307" w:rsidRPr="00A211D1" w:rsidRDefault="004E1307" w:rsidP="00A211D1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10A5D" w14:textId="5F858A9C" w:rsidR="00A211D1" w:rsidRDefault="00A211D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1236C66" wp14:editId="1DA346E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3175" b="15240"/>
              <wp:wrapNone/>
              <wp:docPr id="316219702" name="Text Box 4" descr="OFFICIAL: Sensitive//Legal 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4FCD25" w14:textId="7F7DE4DF" w:rsidR="00A211D1" w:rsidRPr="00A211D1" w:rsidRDefault="00A211D1" w:rsidP="00A211D1">
                          <w:pPr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211D1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Sensitive//Legal 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236C6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OFFICIAL: Sensitive//Legal Privilege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CS5/Ve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3B4FCD25" w14:textId="7F7DE4DF" w:rsidR="00A211D1" w:rsidRPr="00A211D1" w:rsidRDefault="00A211D1" w:rsidP="00A211D1">
                    <w:pPr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  <w:r w:rsidRPr="00A211D1"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  <w:t>OFFICIAL: Sensitive//Legal 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12A0DCA"/>
    <w:multiLevelType w:val="hybridMultilevel"/>
    <w:tmpl w:val="7686506E"/>
    <w:lvl w:ilvl="0" w:tplc="0C09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 w15:restartNumberingAfterBreak="0">
    <w:nsid w:val="63270C04"/>
    <w:multiLevelType w:val="hybridMultilevel"/>
    <w:tmpl w:val="38FA22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2381418">
    <w:abstractNumId w:val="9"/>
  </w:num>
  <w:num w:numId="2" w16cid:durableId="1722899432">
    <w:abstractNumId w:val="7"/>
  </w:num>
  <w:num w:numId="3" w16cid:durableId="466893812">
    <w:abstractNumId w:val="6"/>
  </w:num>
  <w:num w:numId="4" w16cid:durableId="57019265">
    <w:abstractNumId w:val="5"/>
  </w:num>
  <w:num w:numId="5" w16cid:durableId="1214000399">
    <w:abstractNumId w:val="4"/>
  </w:num>
  <w:num w:numId="6" w16cid:durableId="1738018897">
    <w:abstractNumId w:val="8"/>
  </w:num>
  <w:num w:numId="7" w16cid:durableId="802236354">
    <w:abstractNumId w:val="3"/>
  </w:num>
  <w:num w:numId="8" w16cid:durableId="97414758">
    <w:abstractNumId w:val="2"/>
  </w:num>
  <w:num w:numId="9" w16cid:durableId="863327335">
    <w:abstractNumId w:val="1"/>
  </w:num>
  <w:num w:numId="10" w16cid:durableId="604925473">
    <w:abstractNumId w:val="0"/>
  </w:num>
  <w:num w:numId="11" w16cid:durableId="366370375">
    <w:abstractNumId w:val="13"/>
  </w:num>
  <w:num w:numId="12" w16cid:durableId="677852826">
    <w:abstractNumId w:val="10"/>
  </w:num>
  <w:num w:numId="13" w16cid:durableId="603422044">
    <w:abstractNumId w:val="11"/>
  </w:num>
  <w:num w:numId="14" w16cid:durableId="936517447">
    <w:abstractNumId w:val="14"/>
  </w:num>
  <w:num w:numId="15" w16cid:durableId="11738835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1D1"/>
    <w:rsid w:val="000005FD"/>
    <w:rsid w:val="00004174"/>
    <w:rsid w:val="00004470"/>
    <w:rsid w:val="0000503E"/>
    <w:rsid w:val="00013266"/>
    <w:rsid w:val="000136AF"/>
    <w:rsid w:val="000258B1"/>
    <w:rsid w:val="00040A89"/>
    <w:rsid w:val="000437C1"/>
    <w:rsid w:val="0004455A"/>
    <w:rsid w:val="0005365D"/>
    <w:rsid w:val="00056AA8"/>
    <w:rsid w:val="000614BF"/>
    <w:rsid w:val="0006709C"/>
    <w:rsid w:val="00074376"/>
    <w:rsid w:val="00087522"/>
    <w:rsid w:val="000978F5"/>
    <w:rsid w:val="00097A76"/>
    <w:rsid w:val="000A34F3"/>
    <w:rsid w:val="000A7818"/>
    <w:rsid w:val="000B15CD"/>
    <w:rsid w:val="000B35EB"/>
    <w:rsid w:val="000D05EF"/>
    <w:rsid w:val="000E2261"/>
    <w:rsid w:val="000E78B7"/>
    <w:rsid w:val="000F21C1"/>
    <w:rsid w:val="000F6157"/>
    <w:rsid w:val="000F7EAF"/>
    <w:rsid w:val="00100210"/>
    <w:rsid w:val="0010745C"/>
    <w:rsid w:val="00132CEB"/>
    <w:rsid w:val="001339B0"/>
    <w:rsid w:val="00142B62"/>
    <w:rsid w:val="001441B7"/>
    <w:rsid w:val="001516CB"/>
    <w:rsid w:val="00152336"/>
    <w:rsid w:val="00157B8B"/>
    <w:rsid w:val="00162D25"/>
    <w:rsid w:val="00166414"/>
    <w:rsid w:val="00166C2F"/>
    <w:rsid w:val="00177E89"/>
    <w:rsid w:val="001809D7"/>
    <w:rsid w:val="001939E1"/>
    <w:rsid w:val="00194C3E"/>
    <w:rsid w:val="00195382"/>
    <w:rsid w:val="001B2CB6"/>
    <w:rsid w:val="001C0C65"/>
    <w:rsid w:val="001C61C5"/>
    <w:rsid w:val="001C69C4"/>
    <w:rsid w:val="001D37EF"/>
    <w:rsid w:val="001E0921"/>
    <w:rsid w:val="001E3590"/>
    <w:rsid w:val="001E7407"/>
    <w:rsid w:val="001F2098"/>
    <w:rsid w:val="001F5D5E"/>
    <w:rsid w:val="001F6219"/>
    <w:rsid w:val="001F6CD4"/>
    <w:rsid w:val="00206C4D"/>
    <w:rsid w:val="00215AF1"/>
    <w:rsid w:val="00221752"/>
    <w:rsid w:val="002321E8"/>
    <w:rsid w:val="00232984"/>
    <w:rsid w:val="0023477F"/>
    <w:rsid w:val="0024010F"/>
    <w:rsid w:val="00240749"/>
    <w:rsid w:val="00243018"/>
    <w:rsid w:val="002564A4"/>
    <w:rsid w:val="002629AD"/>
    <w:rsid w:val="0026736C"/>
    <w:rsid w:val="00271FD5"/>
    <w:rsid w:val="00273944"/>
    <w:rsid w:val="00281308"/>
    <w:rsid w:val="00284719"/>
    <w:rsid w:val="00292929"/>
    <w:rsid w:val="00297ECB"/>
    <w:rsid w:val="002A7BCF"/>
    <w:rsid w:val="002B442E"/>
    <w:rsid w:val="002C3FD1"/>
    <w:rsid w:val="002D043A"/>
    <w:rsid w:val="002D266B"/>
    <w:rsid w:val="002D6224"/>
    <w:rsid w:val="00304F8B"/>
    <w:rsid w:val="003175CD"/>
    <w:rsid w:val="00335BC6"/>
    <w:rsid w:val="0033699B"/>
    <w:rsid w:val="003415D3"/>
    <w:rsid w:val="00344338"/>
    <w:rsid w:val="00344701"/>
    <w:rsid w:val="00352B0F"/>
    <w:rsid w:val="00360459"/>
    <w:rsid w:val="0038049F"/>
    <w:rsid w:val="003A5A5E"/>
    <w:rsid w:val="003C6231"/>
    <w:rsid w:val="003D0BFE"/>
    <w:rsid w:val="003D2206"/>
    <w:rsid w:val="003D3B2B"/>
    <w:rsid w:val="003D5700"/>
    <w:rsid w:val="003E341B"/>
    <w:rsid w:val="003E4D00"/>
    <w:rsid w:val="004116CD"/>
    <w:rsid w:val="00417EB9"/>
    <w:rsid w:val="00424CA9"/>
    <w:rsid w:val="004276DF"/>
    <w:rsid w:val="00431E9B"/>
    <w:rsid w:val="004379E3"/>
    <w:rsid w:val="0044015E"/>
    <w:rsid w:val="0044291A"/>
    <w:rsid w:val="004643DA"/>
    <w:rsid w:val="00467661"/>
    <w:rsid w:val="00472DBE"/>
    <w:rsid w:val="00474A19"/>
    <w:rsid w:val="00477830"/>
    <w:rsid w:val="00487764"/>
    <w:rsid w:val="00492E81"/>
    <w:rsid w:val="00496F97"/>
    <w:rsid w:val="00497E56"/>
    <w:rsid w:val="004A12E4"/>
    <w:rsid w:val="004B6C48"/>
    <w:rsid w:val="004C4E59"/>
    <w:rsid w:val="004C6809"/>
    <w:rsid w:val="004E063A"/>
    <w:rsid w:val="004E1307"/>
    <w:rsid w:val="004E7BEC"/>
    <w:rsid w:val="00505D3D"/>
    <w:rsid w:val="00506AF6"/>
    <w:rsid w:val="00513F02"/>
    <w:rsid w:val="00516B8D"/>
    <w:rsid w:val="005303C8"/>
    <w:rsid w:val="00537FBC"/>
    <w:rsid w:val="00544D94"/>
    <w:rsid w:val="005461B7"/>
    <w:rsid w:val="00554826"/>
    <w:rsid w:val="00562877"/>
    <w:rsid w:val="00584811"/>
    <w:rsid w:val="00585784"/>
    <w:rsid w:val="00593AA6"/>
    <w:rsid w:val="00594161"/>
    <w:rsid w:val="00594749"/>
    <w:rsid w:val="005A65D5"/>
    <w:rsid w:val="005A6E55"/>
    <w:rsid w:val="005B1C46"/>
    <w:rsid w:val="005B4067"/>
    <w:rsid w:val="005C3F41"/>
    <w:rsid w:val="005D1D92"/>
    <w:rsid w:val="005D2D09"/>
    <w:rsid w:val="005F0981"/>
    <w:rsid w:val="005F3BEA"/>
    <w:rsid w:val="00600219"/>
    <w:rsid w:val="00604F2A"/>
    <w:rsid w:val="00620076"/>
    <w:rsid w:val="00627E0A"/>
    <w:rsid w:val="00630BD0"/>
    <w:rsid w:val="006338C0"/>
    <w:rsid w:val="006352C7"/>
    <w:rsid w:val="00651897"/>
    <w:rsid w:val="0065488B"/>
    <w:rsid w:val="00656A79"/>
    <w:rsid w:val="00660D43"/>
    <w:rsid w:val="00670EA1"/>
    <w:rsid w:val="0067212B"/>
    <w:rsid w:val="00673BE2"/>
    <w:rsid w:val="00677CC2"/>
    <w:rsid w:val="006843EF"/>
    <w:rsid w:val="00686759"/>
    <w:rsid w:val="0068744B"/>
    <w:rsid w:val="006905DE"/>
    <w:rsid w:val="0069207B"/>
    <w:rsid w:val="006A154F"/>
    <w:rsid w:val="006A437B"/>
    <w:rsid w:val="006B5789"/>
    <w:rsid w:val="006B5D97"/>
    <w:rsid w:val="006C30C5"/>
    <w:rsid w:val="006C7F8C"/>
    <w:rsid w:val="006E2E1C"/>
    <w:rsid w:val="006E6246"/>
    <w:rsid w:val="006E69C2"/>
    <w:rsid w:val="006E6DCC"/>
    <w:rsid w:val="006F318F"/>
    <w:rsid w:val="0070017E"/>
    <w:rsid w:val="00700B2C"/>
    <w:rsid w:val="007050A2"/>
    <w:rsid w:val="007072F7"/>
    <w:rsid w:val="00713084"/>
    <w:rsid w:val="00714F20"/>
    <w:rsid w:val="0071590F"/>
    <w:rsid w:val="00715914"/>
    <w:rsid w:val="0072147A"/>
    <w:rsid w:val="00723791"/>
    <w:rsid w:val="00724A46"/>
    <w:rsid w:val="00731E00"/>
    <w:rsid w:val="007440B7"/>
    <w:rsid w:val="007500C8"/>
    <w:rsid w:val="00753548"/>
    <w:rsid w:val="00756272"/>
    <w:rsid w:val="00762D38"/>
    <w:rsid w:val="007715C9"/>
    <w:rsid w:val="00771613"/>
    <w:rsid w:val="00774EDD"/>
    <w:rsid w:val="007757EC"/>
    <w:rsid w:val="00783E89"/>
    <w:rsid w:val="00793915"/>
    <w:rsid w:val="007A1FAE"/>
    <w:rsid w:val="007C2253"/>
    <w:rsid w:val="007D7911"/>
    <w:rsid w:val="007E163D"/>
    <w:rsid w:val="007E667A"/>
    <w:rsid w:val="007F28C9"/>
    <w:rsid w:val="007F51B2"/>
    <w:rsid w:val="008040DD"/>
    <w:rsid w:val="008117E9"/>
    <w:rsid w:val="00824498"/>
    <w:rsid w:val="00826BD1"/>
    <w:rsid w:val="008411BF"/>
    <w:rsid w:val="008413E8"/>
    <w:rsid w:val="00854D0B"/>
    <w:rsid w:val="00856A31"/>
    <w:rsid w:val="00860B4E"/>
    <w:rsid w:val="00867B37"/>
    <w:rsid w:val="008754D0"/>
    <w:rsid w:val="00875D13"/>
    <w:rsid w:val="008800B3"/>
    <w:rsid w:val="008855C9"/>
    <w:rsid w:val="00886456"/>
    <w:rsid w:val="00896176"/>
    <w:rsid w:val="00896DE1"/>
    <w:rsid w:val="008A46E1"/>
    <w:rsid w:val="008A4F43"/>
    <w:rsid w:val="008B2706"/>
    <w:rsid w:val="008C2EAC"/>
    <w:rsid w:val="008D0EE0"/>
    <w:rsid w:val="008E0027"/>
    <w:rsid w:val="008E6067"/>
    <w:rsid w:val="008F54E7"/>
    <w:rsid w:val="00903422"/>
    <w:rsid w:val="009254C3"/>
    <w:rsid w:val="00932377"/>
    <w:rsid w:val="00941236"/>
    <w:rsid w:val="00943FD5"/>
    <w:rsid w:val="0094467C"/>
    <w:rsid w:val="00947D5A"/>
    <w:rsid w:val="009532A5"/>
    <w:rsid w:val="009545BD"/>
    <w:rsid w:val="00954956"/>
    <w:rsid w:val="00964CF0"/>
    <w:rsid w:val="009659B8"/>
    <w:rsid w:val="00977806"/>
    <w:rsid w:val="00982242"/>
    <w:rsid w:val="009868E9"/>
    <w:rsid w:val="009900A3"/>
    <w:rsid w:val="00994A98"/>
    <w:rsid w:val="009C3413"/>
    <w:rsid w:val="00A002C0"/>
    <w:rsid w:val="00A0441E"/>
    <w:rsid w:val="00A12128"/>
    <w:rsid w:val="00A211D1"/>
    <w:rsid w:val="00A22C98"/>
    <w:rsid w:val="00A231E2"/>
    <w:rsid w:val="00A369E3"/>
    <w:rsid w:val="00A57600"/>
    <w:rsid w:val="00A57C94"/>
    <w:rsid w:val="00A64912"/>
    <w:rsid w:val="00A70A74"/>
    <w:rsid w:val="00A75FE9"/>
    <w:rsid w:val="00A76BA9"/>
    <w:rsid w:val="00AA209B"/>
    <w:rsid w:val="00AB6414"/>
    <w:rsid w:val="00AD53CC"/>
    <w:rsid w:val="00AD5641"/>
    <w:rsid w:val="00AF06CF"/>
    <w:rsid w:val="00AF527D"/>
    <w:rsid w:val="00B02E95"/>
    <w:rsid w:val="00B07CDB"/>
    <w:rsid w:val="00B16A31"/>
    <w:rsid w:val="00B17DFD"/>
    <w:rsid w:val="00B25306"/>
    <w:rsid w:val="00B27831"/>
    <w:rsid w:val="00B308FE"/>
    <w:rsid w:val="00B33709"/>
    <w:rsid w:val="00B33B3C"/>
    <w:rsid w:val="00B36392"/>
    <w:rsid w:val="00B3678D"/>
    <w:rsid w:val="00B418CB"/>
    <w:rsid w:val="00B47444"/>
    <w:rsid w:val="00B50ADC"/>
    <w:rsid w:val="00B566B1"/>
    <w:rsid w:val="00B63834"/>
    <w:rsid w:val="00B80199"/>
    <w:rsid w:val="00B83204"/>
    <w:rsid w:val="00B856E7"/>
    <w:rsid w:val="00B92614"/>
    <w:rsid w:val="00BA220B"/>
    <w:rsid w:val="00BA3A57"/>
    <w:rsid w:val="00BB1533"/>
    <w:rsid w:val="00BB1C85"/>
    <w:rsid w:val="00BB4E1A"/>
    <w:rsid w:val="00BC015E"/>
    <w:rsid w:val="00BC76AC"/>
    <w:rsid w:val="00BD0ECB"/>
    <w:rsid w:val="00BE2155"/>
    <w:rsid w:val="00BE719A"/>
    <w:rsid w:val="00BE720A"/>
    <w:rsid w:val="00BF0D73"/>
    <w:rsid w:val="00BF2465"/>
    <w:rsid w:val="00C16619"/>
    <w:rsid w:val="00C25E7F"/>
    <w:rsid w:val="00C2746F"/>
    <w:rsid w:val="00C323D6"/>
    <w:rsid w:val="00C324A0"/>
    <w:rsid w:val="00C37AC8"/>
    <w:rsid w:val="00C42BF8"/>
    <w:rsid w:val="00C446D4"/>
    <w:rsid w:val="00C50043"/>
    <w:rsid w:val="00C624CC"/>
    <w:rsid w:val="00C65ED1"/>
    <w:rsid w:val="00C7573B"/>
    <w:rsid w:val="00C84D2A"/>
    <w:rsid w:val="00C97A54"/>
    <w:rsid w:val="00CA5B23"/>
    <w:rsid w:val="00CB501F"/>
    <w:rsid w:val="00CB602E"/>
    <w:rsid w:val="00CB7E90"/>
    <w:rsid w:val="00CC4FF5"/>
    <w:rsid w:val="00CE051D"/>
    <w:rsid w:val="00CE1335"/>
    <w:rsid w:val="00CE493D"/>
    <w:rsid w:val="00CF07FA"/>
    <w:rsid w:val="00CF0BB2"/>
    <w:rsid w:val="00CF3EE8"/>
    <w:rsid w:val="00D1096C"/>
    <w:rsid w:val="00D11891"/>
    <w:rsid w:val="00D13441"/>
    <w:rsid w:val="00D150E7"/>
    <w:rsid w:val="00D52DC2"/>
    <w:rsid w:val="00D53BCC"/>
    <w:rsid w:val="00D54C9E"/>
    <w:rsid w:val="00D6537E"/>
    <w:rsid w:val="00D70DFB"/>
    <w:rsid w:val="00D766DF"/>
    <w:rsid w:val="00D8206C"/>
    <w:rsid w:val="00D91F10"/>
    <w:rsid w:val="00DA186E"/>
    <w:rsid w:val="00DA4116"/>
    <w:rsid w:val="00DB251C"/>
    <w:rsid w:val="00DB4630"/>
    <w:rsid w:val="00DC4F88"/>
    <w:rsid w:val="00DE107C"/>
    <w:rsid w:val="00DF2388"/>
    <w:rsid w:val="00E05704"/>
    <w:rsid w:val="00E338EF"/>
    <w:rsid w:val="00E4480B"/>
    <w:rsid w:val="00E544BB"/>
    <w:rsid w:val="00E55965"/>
    <w:rsid w:val="00E60E9F"/>
    <w:rsid w:val="00E6794A"/>
    <w:rsid w:val="00E74DC7"/>
    <w:rsid w:val="00E8075A"/>
    <w:rsid w:val="00E940D8"/>
    <w:rsid w:val="00E94D5E"/>
    <w:rsid w:val="00EA7100"/>
    <w:rsid w:val="00EA7F9F"/>
    <w:rsid w:val="00EB1274"/>
    <w:rsid w:val="00ED2BB6"/>
    <w:rsid w:val="00ED34E1"/>
    <w:rsid w:val="00ED3B8D"/>
    <w:rsid w:val="00EE5E36"/>
    <w:rsid w:val="00EF2E3A"/>
    <w:rsid w:val="00EF7911"/>
    <w:rsid w:val="00F00EFF"/>
    <w:rsid w:val="00F02C7C"/>
    <w:rsid w:val="00F072A7"/>
    <w:rsid w:val="00F078DC"/>
    <w:rsid w:val="00F32BA8"/>
    <w:rsid w:val="00F32EE0"/>
    <w:rsid w:val="00F349F1"/>
    <w:rsid w:val="00F3705C"/>
    <w:rsid w:val="00F41E07"/>
    <w:rsid w:val="00F4350D"/>
    <w:rsid w:val="00F479C4"/>
    <w:rsid w:val="00F567F7"/>
    <w:rsid w:val="00F6696E"/>
    <w:rsid w:val="00F73BD6"/>
    <w:rsid w:val="00F74D88"/>
    <w:rsid w:val="00F83989"/>
    <w:rsid w:val="00F85099"/>
    <w:rsid w:val="00F9379C"/>
    <w:rsid w:val="00F9632C"/>
    <w:rsid w:val="00F97399"/>
    <w:rsid w:val="00FA1E52"/>
    <w:rsid w:val="00FB5A08"/>
    <w:rsid w:val="00FC05D6"/>
    <w:rsid w:val="00FC6A80"/>
    <w:rsid w:val="00FE32FB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824CD9"/>
  <w15:docId w15:val="{C782EBF4-EDAE-4597-B50A-EDA82B9A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A21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11D1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11D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1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11D1"/>
    <w:rPr>
      <w:b/>
      <w:bCs/>
    </w:rPr>
  </w:style>
  <w:style w:type="paragraph" w:styleId="ListParagraph">
    <w:name w:val="List Paragraph"/>
    <w:basedOn w:val="Normal"/>
    <w:uiPriority w:val="34"/>
    <w:qFormat/>
    <w:rsid w:val="00544D94"/>
    <w:pPr>
      <w:spacing w:line="240" w:lineRule="auto"/>
      <w:ind w:left="720"/>
    </w:pPr>
    <w:rPr>
      <w:rFonts w:ascii="Calibri" w:hAnsi="Calibri" w:cs="Calibri"/>
      <w:szCs w:val="22"/>
      <w14:ligatures w14:val="standardContextual"/>
    </w:rPr>
  </w:style>
  <w:style w:type="paragraph" w:styleId="Revision">
    <w:name w:val="Revision"/>
    <w:hidden/>
    <w:uiPriority w:val="99"/>
    <w:semiHidden/>
    <w:rsid w:val="00C84D2A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4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2801\Downloads\template_-_principal_instrument%20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270F1D1BF67A49AD92509374284E36" ma:contentTypeVersion="14" ma:contentTypeDescription="Create a new document." ma:contentTypeScope="" ma:versionID="cd42bb94855687eeff9e1acf7579e899">
  <xsd:schema xmlns:xsd="http://www.w3.org/2001/XMLSchema" xmlns:xs="http://www.w3.org/2001/XMLSchema" xmlns:p="http://schemas.microsoft.com/office/2006/metadata/properties" xmlns:ns2="79e20b53-d822-4cc3-9110-ea3b65200624" xmlns:ns3="a3fb3cdf-eacf-4554-9620-b92a308314c3" targetNamespace="http://schemas.microsoft.com/office/2006/metadata/properties" ma:root="true" ma:fieldsID="e4bde422aa0a9ffcd4c31fba3f920a47" ns2:_="" ns3:_="">
    <xsd:import namespace="79e20b53-d822-4cc3-9110-ea3b65200624"/>
    <xsd:import namespace="a3fb3cdf-eacf-4554-9620-b92a308314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e20b53-d822-4cc3-9110-ea3b652006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b3cdf-eacf-4554-9620-b92a308314c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aaa1679-1ba5-4f85-ba76-97de415bc65e}" ma:internalName="TaxCatchAll" ma:showField="CatchAllData" ma:web="a3fb3cdf-eacf-4554-9620-b92a308314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e20b53-d822-4cc3-9110-ea3b65200624">
      <Terms xmlns="http://schemas.microsoft.com/office/infopath/2007/PartnerControls"/>
    </lcf76f155ced4ddcb4097134ff3c332f>
    <TaxCatchAll xmlns="a3fb3cdf-eacf-4554-9620-b92a308314c3" xsi:nil="true"/>
  </documentManagement>
</p:properties>
</file>

<file path=customXml/itemProps1.xml><?xml version="1.0" encoding="utf-8"?>
<ds:datastoreItem xmlns:ds="http://schemas.openxmlformats.org/officeDocument/2006/customXml" ds:itemID="{9E7014FA-0B39-4738-B0D8-4093871D9C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03D98A-FFF3-4210-8C39-B3810BD3F3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e20b53-d822-4cc3-9110-ea3b65200624"/>
    <ds:schemaRef ds:uri="a3fb3cdf-eacf-4554-9620-b92a308314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FD36AF-A819-459A-92DF-82B4F6D44AE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D5655F-8A15-46EE-A817-8CAD5DC4295A}">
  <ds:schemaRefs>
    <ds:schemaRef ds:uri="http://schemas.microsoft.com/office/2006/metadata/properties"/>
    <ds:schemaRef ds:uri="http://schemas.microsoft.com/office/infopath/2007/PartnerControls"/>
    <ds:schemaRef ds:uri="79e20b53-d822-4cc3-9110-ea3b65200624"/>
    <ds:schemaRef ds:uri="a3fb3cdf-eacf-4554-9620-b92a308314c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template_-_principal_instrument (3).dotx</Template>
  <TotalTime>2</TotalTime>
  <Pages>3</Pages>
  <Words>127</Words>
  <Characters>789</Characters>
  <Application>Microsoft Office Word</Application>
  <DocSecurity>4</DocSecurity>
  <Lines>14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LEHMANN,Peter</dc:creator>
  <cp:lastModifiedBy>Courtney Roxburgh</cp:lastModifiedBy>
  <cp:revision>2</cp:revision>
  <dcterms:created xsi:type="dcterms:W3CDTF">2025-03-11T00:57:00Z</dcterms:created>
  <dcterms:modified xsi:type="dcterms:W3CDTF">2025-03-11T00:57:00Z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2a17b797,41f748ef,5370ee45,12d92136,61647bf1,50285387</vt:lpwstr>
  </property>
  <property fmtid="{D5CDD505-2E9C-101B-9397-08002B2CF9AE}" pid="3" name="ClassificationContentMarkingHeaderFontProps">
    <vt:lpwstr>#ff0000,12,ARIAL</vt:lpwstr>
  </property>
  <property fmtid="{D5CDD505-2E9C-101B-9397-08002B2CF9AE}" pid="4" name="ClassificationContentMarkingHeaderText">
    <vt:lpwstr>OFFICIAL: Sensitive//Legal Privilege</vt:lpwstr>
  </property>
  <property fmtid="{D5CDD505-2E9C-101B-9397-08002B2CF9AE}" pid="5" name="ClassificationContentMarkingFooterShapeIds">
    <vt:lpwstr>2a92b929,626bcc63,3d9105dd,3a70361d,22206412,4b0c2f4e</vt:lpwstr>
  </property>
  <property fmtid="{D5CDD505-2E9C-101B-9397-08002B2CF9AE}" pid="6" name="ClassificationContentMarkingFooterFontProps">
    <vt:lpwstr>#ff0000,12,ARIAL</vt:lpwstr>
  </property>
  <property fmtid="{D5CDD505-2E9C-101B-9397-08002B2CF9AE}" pid="7" name="ClassificationContentMarkingFooterText">
    <vt:lpwstr>OFFICIAL: Sensitive//Legal Privilege</vt:lpwstr>
  </property>
  <property fmtid="{D5CDD505-2E9C-101B-9397-08002B2CF9AE}" pid="8" name="MSIP_Label_91e6f49d-ab78-4f49-849f-d5f37083d84d_Enabled">
    <vt:lpwstr>true</vt:lpwstr>
  </property>
  <property fmtid="{D5CDD505-2E9C-101B-9397-08002B2CF9AE}" pid="9" name="MSIP_Label_91e6f49d-ab78-4f49-849f-d5f37083d84d_SetDate">
    <vt:lpwstr>2023-11-27T02:44:23Z</vt:lpwstr>
  </property>
  <property fmtid="{D5CDD505-2E9C-101B-9397-08002B2CF9AE}" pid="10" name="MSIP_Label_91e6f49d-ab78-4f49-849f-d5f37083d84d_Method">
    <vt:lpwstr>Privileged</vt:lpwstr>
  </property>
  <property fmtid="{D5CDD505-2E9C-101B-9397-08002B2CF9AE}" pid="11" name="MSIP_Label_91e6f49d-ab78-4f49-849f-d5f37083d84d_Name">
    <vt:lpwstr>289285f2a1de</vt:lpwstr>
  </property>
  <property fmtid="{D5CDD505-2E9C-101B-9397-08002B2CF9AE}" pid="12" name="MSIP_Label_91e6f49d-ab78-4f49-849f-d5f37083d84d_SiteId">
    <vt:lpwstr>dd0cfd15-4558-4b12-8bad-ea26984fc417</vt:lpwstr>
  </property>
  <property fmtid="{D5CDD505-2E9C-101B-9397-08002B2CF9AE}" pid="13" name="MSIP_Label_91e6f49d-ab78-4f49-849f-d5f37083d84d_ActionId">
    <vt:lpwstr>d65381cc-6ae5-4527-a086-7a7b93b1f254</vt:lpwstr>
  </property>
  <property fmtid="{D5CDD505-2E9C-101B-9397-08002B2CF9AE}" pid="14" name="MSIP_Label_91e6f49d-ab78-4f49-849f-d5f37083d84d_ContentBits">
    <vt:lpwstr>3</vt:lpwstr>
  </property>
  <property fmtid="{D5CDD505-2E9C-101B-9397-08002B2CF9AE}" pid="15" name="ContentTypeId">
    <vt:lpwstr>0x01010027270F1D1BF67A49AD92509374284E36</vt:lpwstr>
  </property>
  <property fmtid="{D5CDD505-2E9C-101B-9397-08002B2CF9AE}" pid="16" name="MediaServiceImageTags">
    <vt:lpwstr/>
  </property>
</Properties>
</file>