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7CCF" w14:textId="77777777" w:rsidR="00715914" w:rsidRPr="00787A26" w:rsidRDefault="00DA186E" w:rsidP="00715914">
      <w:pPr>
        <w:rPr>
          <w:sz w:val="28"/>
        </w:rPr>
      </w:pPr>
      <w:r w:rsidRPr="00787A26">
        <w:rPr>
          <w:noProof/>
          <w:lang w:eastAsia="en-AU"/>
        </w:rPr>
        <w:drawing>
          <wp:inline distT="0" distB="0" distL="0" distR="0" wp14:anchorId="31D02E7B" wp14:editId="5889439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1056A" w14:textId="77777777" w:rsidR="00715914" w:rsidRPr="00787A26" w:rsidRDefault="00715914" w:rsidP="00715914">
      <w:pPr>
        <w:rPr>
          <w:sz w:val="19"/>
        </w:rPr>
      </w:pPr>
    </w:p>
    <w:p w14:paraId="734982C7" w14:textId="34B44C2B" w:rsidR="00554826" w:rsidRPr="00787A26" w:rsidRDefault="00C57A9D" w:rsidP="00554826">
      <w:pPr>
        <w:pStyle w:val="ShortT"/>
      </w:pPr>
      <w:r w:rsidRPr="00787A26">
        <w:t xml:space="preserve">Private Health Insurance </w:t>
      </w:r>
      <w:r w:rsidR="00554826" w:rsidRPr="00787A26">
        <w:t>(</w:t>
      </w:r>
      <w:r w:rsidRPr="00787A26">
        <w:t>Medical Devices and Human Tissue Products Levy</w:t>
      </w:r>
      <w:r w:rsidR="00554826" w:rsidRPr="00787A26">
        <w:t xml:space="preserve">) </w:t>
      </w:r>
      <w:r w:rsidR="00E8009C" w:rsidRPr="00787A26">
        <w:t>Rules 2025</w:t>
      </w:r>
    </w:p>
    <w:p w14:paraId="662B133D" w14:textId="754F5F04" w:rsidR="00554826" w:rsidRPr="00787A26" w:rsidRDefault="00554826" w:rsidP="00554826">
      <w:pPr>
        <w:pStyle w:val="SignCoverPageStart"/>
        <w:spacing w:before="240"/>
        <w:ind w:right="91"/>
        <w:rPr>
          <w:szCs w:val="22"/>
        </w:rPr>
      </w:pPr>
      <w:r w:rsidRPr="00787A26">
        <w:rPr>
          <w:szCs w:val="22"/>
        </w:rPr>
        <w:t xml:space="preserve">I, </w:t>
      </w:r>
      <w:r w:rsidR="002810CF" w:rsidRPr="00787A26">
        <w:rPr>
          <w:szCs w:val="22"/>
        </w:rPr>
        <w:t>Mark Butler</w:t>
      </w:r>
      <w:r w:rsidRPr="00787A26">
        <w:rPr>
          <w:szCs w:val="22"/>
        </w:rPr>
        <w:t xml:space="preserve">, </w:t>
      </w:r>
      <w:r w:rsidR="002810CF" w:rsidRPr="00787A26">
        <w:rPr>
          <w:szCs w:val="22"/>
        </w:rPr>
        <w:t>Minister for Health and Aged Care</w:t>
      </w:r>
      <w:r w:rsidRPr="00787A26">
        <w:rPr>
          <w:szCs w:val="22"/>
        </w:rPr>
        <w:t xml:space="preserve">, make the following </w:t>
      </w:r>
      <w:r w:rsidR="002810CF" w:rsidRPr="00787A26">
        <w:rPr>
          <w:szCs w:val="22"/>
        </w:rPr>
        <w:t>rules</w:t>
      </w:r>
      <w:r w:rsidRPr="00787A26">
        <w:rPr>
          <w:szCs w:val="22"/>
        </w:rPr>
        <w:t>.</w:t>
      </w:r>
    </w:p>
    <w:p w14:paraId="1D8DEA3F" w14:textId="43B90933" w:rsidR="00554826" w:rsidRPr="00787A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787A26">
        <w:rPr>
          <w:szCs w:val="22"/>
        </w:rPr>
        <w:t>Dated</w:t>
      </w:r>
      <w:r w:rsidRPr="00787A26">
        <w:rPr>
          <w:szCs w:val="22"/>
        </w:rPr>
        <w:tab/>
      </w:r>
      <w:r w:rsidRPr="00787A26">
        <w:rPr>
          <w:szCs w:val="22"/>
        </w:rPr>
        <w:tab/>
      </w:r>
      <w:r w:rsidR="00F234A2" w:rsidRPr="00787A26">
        <w:rPr>
          <w:szCs w:val="22"/>
        </w:rPr>
        <w:t xml:space="preserve">      </w:t>
      </w:r>
      <w:r w:rsidR="00386C29" w:rsidRPr="00787A26">
        <w:rPr>
          <w:szCs w:val="22"/>
        </w:rPr>
        <w:t>27</w:t>
      </w:r>
      <w:r w:rsidRPr="00787A26">
        <w:rPr>
          <w:szCs w:val="22"/>
        </w:rPr>
        <w:tab/>
      </w:r>
      <w:r w:rsidR="00E37EF3" w:rsidRPr="00787A26">
        <w:rPr>
          <w:szCs w:val="22"/>
        </w:rPr>
        <w:t xml:space="preserve">February </w:t>
      </w:r>
      <w:r w:rsidR="002810CF" w:rsidRPr="00787A26">
        <w:rPr>
          <w:szCs w:val="22"/>
        </w:rPr>
        <w:t>2025</w:t>
      </w:r>
    </w:p>
    <w:p w14:paraId="6860399E" w14:textId="2A89FA89" w:rsidR="00554826" w:rsidRPr="00787A26" w:rsidRDefault="002810C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87A26">
        <w:rPr>
          <w:szCs w:val="22"/>
        </w:rPr>
        <w:t>Mark Butler</w:t>
      </w:r>
      <w:r w:rsidR="00554826" w:rsidRPr="00787A26">
        <w:rPr>
          <w:szCs w:val="22"/>
        </w:rPr>
        <w:t xml:space="preserve"> </w:t>
      </w:r>
    </w:p>
    <w:p w14:paraId="4E8F4E38" w14:textId="29EDC2FD" w:rsidR="00554826" w:rsidRPr="00787A26" w:rsidRDefault="002810CF" w:rsidP="00554826">
      <w:pPr>
        <w:pStyle w:val="SignCoverPageEnd"/>
        <w:ind w:right="91"/>
        <w:rPr>
          <w:sz w:val="22"/>
        </w:rPr>
      </w:pPr>
      <w:r w:rsidRPr="00787A26">
        <w:rPr>
          <w:sz w:val="22"/>
        </w:rPr>
        <w:t>Minister for Health and Aged Care</w:t>
      </w:r>
    </w:p>
    <w:p w14:paraId="6AB8A2CB" w14:textId="77777777" w:rsidR="00554826" w:rsidRPr="00787A26" w:rsidRDefault="00554826" w:rsidP="00554826"/>
    <w:p w14:paraId="484A2787" w14:textId="77777777" w:rsidR="00554826" w:rsidRPr="00787A26" w:rsidRDefault="00554826" w:rsidP="00554826"/>
    <w:p w14:paraId="5FDB4174" w14:textId="77777777" w:rsidR="00F6696E" w:rsidRPr="00787A26" w:rsidRDefault="00F6696E" w:rsidP="00F6696E"/>
    <w:p w14:paraId="796AF00E" w14:textId="77777777" w:rsidR="00F6696E" w:rsidRPr="00787A26" w:rsidRDefault="00F6696E" w:rsidP="00F6696E">
      <w:pPr>
        <w:sectPr w:rsidR="00F6696E" w:rsidRPr="00787A26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6883F07" w14:textId="77777777" w:rsidR="007500C8" w:rsidRPr="00787A26" w:rsidRDefault="00715914" w:rsidP="00715914">
      <w:pPr>
        <w:outlineLvl w:val="0"/>
        <w:rPr>
          <w:sz w:val="36"/>
        </w:rPr>
      </w:pPr>
      <w:r w:rsidRPr="00787A26">
        <w:rPr>
          <w:sz w:val="36"/>
        </w:rPr>
        <w:lastRenderedPageBreak/>
        <w:t>Contents</w:t>
      </w:r>
    </w:p>
    <w:p w14:paraId="7038A549" w14:textId="59D23DDB" w:rsidR="00271D8B" w:rsidRPr="00787A26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87A26">
        <w:fldChar w:fldCharType="begin"/>
      </w:r>
      <w:r w:rsidRPr="00787A26">
        <w:instrText xml:space="preserve"> TOC \o "1-9" </w:instrText>
      </w:r>
      <w:r w:rsidRPr="00787A26">
        <w:fldChar w:fldCharType="separate"/>
      </w:r>
      <w:r w:rsidR="00271D8B" w:rsidRPr="00787A26">
        <w:rPr>
          <w:noProof/>
        </w:rPr>
        <w:t>1  Name</w:t>
      </w:r>
      <w:r w:rsidR="00271D8B" w:rsidRPr="00787A26">
        <w:rPr>
          <w:noProof/>
        </w:rPr>
        <w:tab/>
      </w:r>
      <w:r w:rsidR="00271D8B" w:rsidRPr="00787A26">
        <w:rPr>
          <w:noProof/>
        </w:rPr>
        <w:fldChar w:fldCharType="begin"/>
      </w:r>
      <w:r w:rsidR="00271D8B" w:rsidRPr="00787A26">
        <w:rPr>
          <w:noProof/>
        </w:rPr>
        <w:instrText xml:space="preserve"> PAGEREF _Toc187846930 \h </w:instrText>
      </w:r>
      <w:r w:rsidR="00271D8B" w:rsidRPr="00787A26">
        <w:rPr>
          <w:noProof/>
        </w:rPr>
      </w:r>
      <w:r w:rsidR="00271D8B" w:rsidRPr="00787A26">
        <w:rPr>
          <w:noProof/>
        </w:rPr>
        <w:fldChar w:fldCharType="separate"/>
      </w:r>
      <w:r w:rsidR="00271D8B" w:rsidRPr="00787A26">
        <w:rPr>
          <w:noProof/>
        </w:rPr>
        <w:t>1</w:t>
      </w:r>
      <w:r w:rsidR="00271D8B" w:rsidRPr="00787A26">
        <w:rPr>
          <w:noProof/>
        </w:rPr>
        <w:fldChar w:fldCharType="end"/>
      </w:r>
    </w:p>
    <w:p w14:paraId="4829C6E6" w14:textId="75520695" w:rsidR="00271D8B" w:rsidRPr="00787A26" w:rsidRDefault="00271D8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87A26">
        <w:rPr>
          <w:noProof/>
        </w:rPr>
        <w:t>2  Commencement</w:t>
      </w:r>
      <w:r w:rsidRPr="00787A26">
        <w:rPr>
          <w:noProof/>
        </w:rPr>
        <w:tab/>
      </w:r>
      <w:r w:rsidRPr="00787A26">
        <w:rPr>
          <w:noProof/>
        </w:rPr>
        <w:fldChar w:fldCharType="begin"/>
      </w:r>
      <w:r w:rsidRPr="00787A26">
        <w:rPr>
          <w:noProof/>
        </w:rPr>
        <w:instrText xml:space="preserve"> PAGEREF _Toc187846931 \h </w:instrText>
      </w:r>
      <w:r w:rsidRPr="00787A26">
        <w:rPr>
          <w:noProof/>
        </w:rPr>
      </w:r>
      <w:r w:rsidRPr="00787A26">
        <w:rPr>
          <w:noProof/>
        </w:rPr>
        <w:fldChar w:fldCharType="separate"/>
      </w:r>
      <w:r w:rsidRPr="00787A26">
        <w:rPr>
          <w:noProof/>
        </w:rPr>
        <w:t>1</w:t>
      </w:r>
      <w:r w:rsidRPr="00787A26">
        <w:rPr>
          <w:noProof/>
        </w:rPr>
        <w:fldChar w:fldCharType="end"/>
      </w:r>
    </w:p>
    <w:p w14:paraId="05C03642" w14:textId="74419348" w:rsidR="00271D8B" w:rsidRPr="00787A26" w:rsidRDefault="00271D8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87A26">
        <w:rPr>
          <w:noProof/>
        </w:rPr>
        <w:t>3  Authority</w:t>
      </w:r>
      <w:r w:rsidRPr="00787A26">
        <w:rPr>
          <w:noProof/>
        </w:rPr>
        <w:tab/>
      </w:r>
      <w:r w:rsidRPr="00787A26">
        <w:rPr>
          <w:noProof/>
        </w:rPr>
        <w:fldChar w:fldCharType="begin"/>
      </w:r>
      <w:r w:rsidRPr="00787A26">
        <w:rPr>
          <w:noProof/>
        </w:rPr>
        <w:instrText xml:space="preserve"> PAGEREF _Toc187846932 \h </w:instrText>
      </w:r>
      <w:r w:rsidRPr="00787A26">
        <w:rPr>
          <w:noProof/>
        </w:rPr>
      </w:r>
      <w:r w:rsidRPr="00787A26">
        <w:rPr>
          <w:noProof/>
        </w:rPr>
        <w:fldChar w:fldCharType="separate"/>
      </w:r>
      <w:r w:rsidRPr="00787A26">
        <w:rPr>
          <w:noProof/>
        </w:rPr>
        <w:t>1</w:t>
      </w:r>
      <w:r w:rsidRPr="00787A26">
        <w:rPr>
          <w:noProof/>
        </w:rPr>
        <w:fldChar w:fldCharType="end"/>
      </w:r>
    </w:p>
    <w:p w14:paraId="39EE2724" w14:textId="1FBB1C53" w:rsidR="00271D8B" w:rsidRPr="00787A26" w:rsidRDefault="00271D8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87A26">
        <w:rPr>
          <w:noProof/>
        </w:rPr>
        <w:t>4  Definitions</w:t>
      </w:r>
      <w:r w:rsidRPr="00787A26">
        <w:rPr>
          <w:noProof/>
        </w:rPr>
        <w:tab/>
      </w:r>
      <w:r w:rsidRPr="00787A26">
        <w:rPr>
          <w:noProof/>
        </w:rPr>
        <w:fldChar w:fldCharType="begin"/>
      </w:r>
      <w:r w:rsidRPr="00787A26">
        <w:rPr>
          <w:noProof/>
        </w:rPr>
        <w:instrText xml:space="preserve"> PAGEREF _Toc187846933 \h </w:instrText>
      </w:r>
      <w:r w:rsidRPr="00787A26">
        <w:rPr>
          <w:noProof/>
        </w:rPr>
      </w:r>
      <w:r w:rsidRPr="00787A26">
        <w:rPr>
          <w:noProof/>
        </w:rPr>
        <w:fldChar w:fldCharType="separate"/>
      </w:r>
      <w:r w:rsidRPr="00787A26">
        <w:rPr>
          <w:noProof/>
        </w:rPr>
        <w:t>1</w:t>
      </w:r>
      <w:r w:rsidRPr="00787A26">
        <w:rPr>
          <w:noProof/>
        </w:rPr>
        <w:fldChar w:fldCharType="end"/>
      </w:r>
    </w:p>
    <w:p w14:paraId="00606D85" w14:textId="71D2E5F8" w:rsidR="00271D8B" w:rsidRPr="00787A26" w:rsidRDefault="00271D8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87A26">
        <w:rPr>
          <w:noProof/>
        </w:rPr>
        <w:t>5  Levy imposition days</w:t>
      </w:r>
      <w:r w:rsidRPr="00787A26">
        <w:rPr>
          <w:noProof/>
        </w:rPr>
        <w:tab/>
      </w:r>
      <w:r w:rsidRPr="00787A26">
        <w:rPr>
          <w:noProof/>
        </w:rPr>
        <w:fldChar w:fldCharType="begin"/>
      </w:r>
      <w:r w:rsidRPr="00787A26">
        <w:rPr>
          <w:noProof/>
        </w:rPr>
        <w:instrText xml:space="preserve"> PAGEREF _Toc187846934 \h </w:instrText>
      </w:r>
      <w:r w:rsidRPr="00787A26">
        <w:rPr>
          <w:noProof/>
        </w:rPr>
      </w:r>
      <w:r w:rsidRPr="00787A26">
        <w:rPr>
          <w:noProof/>
        </w:rPr>
        <w:fldChar w:fldCharType="separate"/>
      </w:r>
      <w:r w:rsidRPr="00787A26">
        <w:rPr>
          <w:noProof/>
        </w:rPr>
        <w:t>1</w:t>
      </w:r>
      <w:r w:rsidRPr="00787A26">
        <w:rPr>
          <w:noProof/>
        </w:rPr>
        <w:fldChar w:fldCharType="end"/>
      </w:r>
    </w:p>
    <w:p w14:paraId="14B9AB83" w14:textId="0E5627D7" w:rsidR="00F6696E" w:rsidRPr="00787A26" w:rsidRDefault="00B418CB" w:rsidP="00F6696E">
      <w:pPr>
        <w:outlineLvl w:val="0"/>
      </w:pPr>
      <w:r w:rsidRPr="00787A26">
        <w:fldChar w:fldCharType="end"/>
      </w:r>
    </w:p>
    <w:p w14:paraId="31F56C46" w14:textId="77777777" w:rsidR="00F6696E" w:rsidRPr="00787A26" w:rsidRDefault="00F6696E" w:rsidP="00F6696E">
      <w:pPr>
        <w:outlineLvl w:val="0"/>
        <w:rPr>
          <w:sz w:val="20"/>
        </w:rPr>
      </w:pPr>
    </w:p>
    <w:p w14:paraId="2F478F4D" w14:textId="77777777" w:rsidR="00F6696E" w:rsidRPr="00787A26" w:rsidRDefault="00F6696E" w:rsidP="00F6696E">
      <w:pPr>
        <w:sectPr w:rsidR="00F6696E" w:rsidRPr="00787A26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513697" w14:textId="77777777" w:rsidR="00554826" w:rsidRPr="00787A26" w:rsidRDefault="00554826" w:rsidP="00554826">
      <w:pPr>
        <w:pStyle w:val="ActHead5"/>
      </w:pPr>
      <w:bookmarkStart w:id="0" w:name="_Toc187846930"/>
      <w:proofErr w:type="gramStart"/>
      <w:r w:rsidRPr="00787A26">
        <w:lastRenderedPageBreak/>
        <w:t>1  Name</w:t>
      </w:r>
      <w:bookmarkEnd w:id="0"/>
      <w:proofErr w:type="gramEnd"/>
    </w:p>
    <w:p w14:paraId="31A832D8" w14:textId="08A57A06" w:rsidR="00554826" w:rsidRPr="00787A26" w:rsidRDefault="00554826" w:rsidP="00554826">
      <w:pPr>
        <w:pStyle w:val="subsection"/>
      </w:pPr>
      <w:r w:rsidRPr="00787A26">
        <w:tab/>
      </w:r>
      <w:r w:rsidRPr="00787A26">
        <w:tab/>
        <w:t xml:space="preserve">This instrument is the </w:t>
      </w:r>
      <w:bookmarkStart w:id="1" w:name="BKCheck15B_3"/>
      <w:bookmarkEnd w:id="1"/>
      <w:r w:rsidR="00852F9A" w:rsidRPr="00787A26">
        <w:rPr>
          <w:i/>
          <w:iCs/>
        </w:rPr>
        <w:t>Private Health Insurance (Medical Devices and Human Tissue Products Levy) Rules 2025</w:t>
      </w:r>
      <w:r w:rsidRPr="00787A26">
        <w:t>.</w:t>
      </w:r>
    </w:p>
    <w:p w14:paraId="1CB36934" w14:textId="77777777" w:rsidR="00554826" w:rsidRPr="00787A26" w:rsidRDefault="00554826" w:rsidP="00554826">
      <w:pPr>
        <w:pStyle w:val="ActHead5"/>
      </w:pPr>
      <w:bookmarkStart w:id="2" w:name="_Toc187846931"/>
      <w:proofErr w:type="gramStart"/>
      <w:r w:rsidRPr="00787A26">
        <w:t>2  Commencement</w:t>
      </w:r>
      <w:bookmarkEnd w:id="2"/>
      <w:proofErr w:type="gramEnd"/>
    </w:p>
    <w:p w14:paraId="6C686503" w14:textId="20E345B4" w:rsidR="002E2122" w:rsidRPr="00787A26" w:rsidRDefault="00554826" w:rsidP="002E2122">
      <w:pPr>
        <w:pStyle w:val="subsection"/>
      </w:pPr>
      <w:r w:rsidRPr="00787A26">
        <w:tab/>
      </w:r>
      <w:r w:rsidR="002E2122" w:rsidRPr="00787A26">
        <w:t>(1)</w:t>
      </w:r>
      <w:r w:rsidR="002E2122" w:rsidRPr="00787A2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BF80CB0" w14:textId="77777777" w:rsidR="002E2122" w:rsidRPr="00787A26" w:rsidRDefault="002E2122" w:rsidP="002E2122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E2122" w:rsidRPr="00787A26" w14:paraId="3A7FCB5C" w14:textId="77777777" w:rsidTr="00EF73B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0BB731" w14:textId="77777777" w:rsidR="002E2122" w:rsidRPr="00787A26" w:rsidRDefault="002E2122" w:rsidP="002E2122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787A26"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2E2122" w:rsidRPr="00787A26" w14:paraId="286B7A15" w14:textId="77777777" w:rsidTr="00EF73B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A96C4D" w14:textId="77777777" w:rsidR="002E2122" w:rsidRPr="00787A26" w:rsidRDefault="002E2122" w:rsidP="002E2122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787A26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ACA4AF" w14:textId="77777777" w:rsidR="002E2122" w:rsidRPr="00787A26" w:rsidRDefault="002E2122" w:rsidP="002E2122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787A26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3697D3" w14:textId="77777777" w:rsidR="002E2122" w:rsidRPr="00787A26" w:rsidRDefault="002E2122" w:rsidP="002E2122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787A26"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2E2122" w:rsidRPr="00787A26" w14:paraId="29750E01" w14:textId="77777777" w:rsidTr="00EF73B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3737FE" w14:textId="77777777" w:rsidR="002E2122" w:rsidRPr="00787A26" w:rsidRDefault="002E2122" w:rsidP="002E2122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787A26">
              <w:rPr>
                <w:rFonts w:eastAsia="Times New Roman" w:cs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6BE63C" w14:textId="77777777" w:rsidR="002E2122" w:rsidRPr="00787A26" w:rsidRDefault="002E2122" w:rsidP="002E2122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787A26"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6C7945" w14:textId="77777777" w:rsidR="002E2122" w:rsidRPr="00787A26" w:rsidRDefault="002E2122" w:rsidP="002E2122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787A26"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2E2122" w:rsidRPr="00787A26" w14:paraId="49CC3A65" w14:textId="77777777" w:rsidTr="00EF73B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A71036" w14:textId="77777777" w:rsidR="002E2122" w:rsidRPr="00787A26" w:rsidRDefault="002E2122" w:rsidP="002E212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87A26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25A4E9" w14:textId="77777777" w:rsidR="002E2122" w:rsidRPr="00787A26" w:rsidRDefault="002E2122" w:rsidP="002E212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87A26">
              <w:rPr>
                <w:rFonts w:eastAsia="Times New Roman" w:cs="Times New Roman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344873" w14:textId="77777777" w:rsidR="002E2122" w:rsidRPr="00787A26" w:rsidRDefault="002E2122" w:rsidP="002E212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14:paraId="3AE90DA2" w14:textId="77777777" w:rsidR="002E2122" w:rsidRPr="00787A26" w:rsidRDefault="002E2122" w:rsidP="002E2122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787A26">
        <w:rPr>
          <w:rFonts w:eastAsia="Times New Roman" w:cs="Times New Roman"/>
          <w:snapToGrid w:val="0"/>
          <w:sz w:val="18"/>
        </w:rPr>
        <w:t>Note:</w:t>
      </w:r>
      <w:r w:rsidRPr="00787A26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787A26">
        <w:rPr>
          <w:rFonts w:eastAsia="Times New Roman" w:cs="Times New Roman"/>
          <w:sz w:val="18"/>
          <w:lang w:eastAsia="en-AU"/>
        </w:rPr>
        <w:t xml:space="preserve"> </w:t>
      </w:r>
      <w:r w:rsidRPr="00787A26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19BCCAA2" w14:textId="77777777" w:rsidR="002E2122" w:rsidRPr="00787A26" w:rsidRDefault="002E2122" w:rsidP="002E2122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787A26">
        <w:rPr>
          <w:rFonts w:eastAsia="Times New Roman" w:cs="Times New Roman"/>
          <w:lang w:eastAsia="en-AU"/>
        </w:rPr>
        <w:tab/>
        <w:t>(2)</w:t>
      </w:r>
      <w:r w:rsidRPr="00787A26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801DD7" w14:textId="77777777" w:rsidR="00554826" w:rsidRPr="00787A26" w:rsidRDefault="00554826" w:rsidP="00554826">
      <w:pPr>
        <w:pStyle w:val="ActHead5"/>
      </w:pPr>
      <w:bookmarkStart w:id="3" w:name="_Toc187846932"/>
      <w:proofErr w:type="gramStart"/>
      <w:r w:rsidRPr="00787A26">
        <w:t>3  Authority</w:t>
      </w:r>
      <w:bookmarkEnd w:id="3"/>
      <w:proofErr w:type="gramEnd"/>
    </w:p>
    <w:p w14:paraId="7505B1CB" w14:textId="429173D5" w:rsidR="00554826" w:rsidRPr="00787A26" w:rsidRDefault="00554826" w:rsidP="00554826">
      <w:pPr>
        <w:pStyle w:val="subsection"/>
      </w:pPr>
      <w:r w:rsidRPr="00787A26">
        <w:tab/>
      </w:r>
      <w:r w:rsidRPr="00787A26">
        <w:tab/>
        <w:t xml:space="preserve">This instrument is made under </w:t>
      </w:r>
      <w:r w:rsidR="007A00A9" w:rsidRPr="00787A26">
        <w:t xml:space="preserve">section 6 of the </w:t>
      </w:r>
      <w:r w:rsidR="007A00A9" w:rsidRPr="00787A26">
        <w:rPr>
          <w:i/>
          <w:iCs/>
          <w:color w:val="000000"/>
          <w:szCs w:val="22"/>
        </w:rPr>
        <w:t>Private Health Insurance (Medical Devices and Human Tissue Products Levy) Act</w:t>
      </w:r>
      <w:r w:rsidR="00235080" w:rsidRPr="00787A26">
        <w:rPr>
          <w:i/>
          <w:iCs/>
          <w:color w:val="000000"/>
          <w:szCs w:val="22"/>
        </w:rPr>
        <w:t xml:space="preserve"> 2007</w:t>
      </w:r>
      <w:r w:rsidRPr="00787A26">
        <w:t>.</w:t>
      </w:r>
    </w:p>
    <w:p w14:paraId="7682C023" w14:textId="77777777" w:rsidR="00554826" w:rsidRPr="00787A26" w:rsidRDefault="00554826" w:rsidP="00554826">
      <w:pPr>
        <w:pStyle w:val="ActHead5"/>
      </w:pPr>
      <w:bookmarkStart w:id="4" w:name="_Toc187846933"/>
      <w:proofErr w:type="gramStart"/>
      <w:r w:rsidRPr="00787A26">
        <w:t>4  Definitions</w:t>
      </w:r>
      <w:bookmarkEnd w:id="4"/>
      <w:proofErr w:type="gramEnd"/>
    </w:p>
    <w:p w14:paraId="473A8FC0" w14:textId="77777777" w:rsidR="00554826" w:rsidRPr="00787A26" w:rsidRDefault="00554826" w:rsidP="00554826">
      <w:pPr>
        <w:pStyle w:val="subsection"/>
      </w:pPr>
      <w:r w:rsidRPr="00787A26">
        <w:tab/>
      </w:r>
      <w:r w:rsidRPr="00787A26">
        <w:tab/>
        <w:t>In this instrument:</w:t>
      </w:r>
    </w:p>
    <w:p w14:paraId="2CA9A04D" w14:textId="403FEB5C" w:rsidR="00554826" w:rsidRPr="00787A26" w:rsidRDefault="00554826" w:rsidP="00554826">
      <w:pPr>
        <w:pStyle w:val="Definition"/>
      </w:pPr>
      <w:r w:rsidRPr="00787A26">
        <w:rPr>
          <w:b/>
          <w:i/>
        </w:rPr>
        <w:t>Act</w:t>
      </w:r>
      <w:r w:rsidRPr="00787A26">
        <w:t xml:space="preserve"> means the </w:t>
      </w:r>
      <w:r w:rsidR="003F4809" w:rsidRPr="00787A26">
        <w:rPr>
          <w:i/>
          <w:iCs/>
          <w:color w:val="000000"/>
          <w:szCs w:val="22"/>
        </w:rPr>
        <w:t>Private Health Insurance (Medical Devices and Human Tissue Products Levy) Act 2007</w:t>
      </w:r>
      <w:r w:rsidRPr="00787A26">
        <w:t>.</w:t>
      </w:r>
    </w:p>
    <w:p w14:paraId="7C2DDB0B" w14:textId="5F71DF0F" w:rsidR="00554826" w:rsidRPr="00787A26" w:rsidRDefault="003F4809" w:rsidP="00554826">
      <w:pPr>
        <w:pStyle w:val="ActHead5"/>
      </w:pPr>
      <w:bookmarkStart w:id="5" w:name="_Toc187846934"/>
      <w:proofErr w:type="gramStart"/>
      <w:r w:rsidRPr="00787A26">
        <w:t>5</w:t>
      </w:r>
      <w:r w:rsidR="00554826" w:rsidRPr="00787A26">
        <w:t xml:space="preserve">  </w:t>
      </w:r>
      <w:r w:rsidR="004F20CD" w:rsidRPr="00787A26">
        <w:t>Levy</w:t>
      </w:r>
      <w:proofErr w:type="gramEnd"/>
      <w:r w:rsidR="004F20CD" w:rsidRPr="00787A26">
        <w:t xml:space="preserve"> imposition days</w:t>
      </w:r>
      <w:bookmarkEnd w:id="5"/>
    </w:p>
    <w:p w14:paraId="06394191" w14:textId="1E0BCCB8" w:rsidR="00554826" w:rsidRPr="00787A26" w:rsidRDefault="00554826" w:rsidP="00554826">
      <w:pPr>
        <w:pStyle w:val="subsection"/>
      </w:pPr>
      <w:r w:rsidRPr="00787A26">
        <w:tab/>
        <w:t>(1)</w:t>
      </w:r>
      <w:r w:rsidRPr="00787A26">
        <w:tab/>
      </w:r>
      <w:r w:rsidR="003F4809" w:rsidRPr="00787A26">
        <w:t xml:space="preserve">For </w:t>
      </w:r>
      <w:r w:rsidR="00592867" w:rsidRPr="00787A26">
        <w:t>subsection 4(2) of the Act, each of the following days is a levy imposition day:</w:t>
      </w:r>
    </w:p>
    <w:p w14:paraId="4B189BA4" w14:textId="78F92AB2" w:rsidR="00EF5CED" w:rsidRPr="00787A26" w:rsidRDefault="00EF5CED" w:rsidP="00FE1A56">
      <w:pPr>
        <w:pStyle w:val="paragraph"/>
        <w:spacing w:before="60"/>
      </w:pPr>
      <w:r w:rsidRPr="00787A26">
        <w:tab/>
        <w:t>(a)</w:t>
      </w:r>
      <w:r w:rsidRPr="00787A26">
        <w:tab/>
      </w:r>
      <w:r w:rsidR="00E8771C" w:rsidRPr="00787A26">
        <w:t>f</w:t>
      </w:r>
      <w:r w:rsidRPr="00787A26">
        <w:t xml:space="preserve">or the financial year beginning on 1 July </w:t>
      </w:r>
      <w:r w:rsidR="006D7FBE" w:rsidRPr="00787A26">
        <w:t xml:space="preserve">2024 – 15 March </w:t>
      </w:r>
      <w:proofErr w:type="gramStart"/>
      <w:r w:rsidR="006D7FBE" w:rsidRPr="00787A26">
        <w:t>2025;</w:t>
      </w:r>
      <w:proofErr w:type="gramEnd"/>
      <w:r w:rsidR="006D7FBE" w:rsidRPr="00787A26">
        <w:t xml:space="preserve"> </w:t>
      </w:r>
    </w:p>
    <w:p w14:paraId="0A17AE56" w14:textId="3E5CA808" w:rsidR="00EF5CED" w:rsidRPr="004F20CD" w:rsidRDefault="00EF5CED" w:rsidP="00FE1A56">
      <w:pPr>
        <w:pStyle w:val="paragraph"/>
        <w:spacing w:before="60"/>
      </w:pPr>
      <w:r w:rsidRPr="00787A26">
        <w:tab/>
        <w:t>(b)</w:t>
      </w:r>
      <w:r w:rsidRPr="00787A26">
        <w:tab/>
      </w:r>
      <w:r w:rsidR="00E8771C" w:rsidRPr="00787A26">
        <w:t>f</w:t>
      </w:r>
      <w:r w:rsidR="003D67E1" w:rsidRPr="00787A26">
        <w:t xml:space="preserve">or the financial year </w:t>
      </w:r>
      <w:r w:rsidR="00052674" w:rsidRPr="00787A26">
        <w:t xml:space="preserve">beginning on 1 July 2025 and </w:t>
      </w:r>
      <w:r w:rsidR="006E0982" w:rsidRPr="00787A26">
        <w:t xml:space="preserve">for </w:t>
      </w:r>
      <w:r w:rsidR="00052674" w:rsidRPr="00787A26">
        <w:t xml:space="preserve">each subsequent financial year </w:t>
      </w:r>
      <w:r w:rsidR="00356273" w:rsidRPr="00787A26">
        <w:t>–</w:t>
      </w:r>
      <w:r w:rsidR="00052674" w:rsidRPr="00787A26">
        <w:t xml:space="preserve"> </w:t>
      </w:r>
      <w:r w:rsidR="00356273" w:rsidRPr="00787A26">
        <w:t>15 September in that fina</w:t>
      </w:r>
      <w:r w:rsidR="001336FB" w:rsidRPr="00787A26">
        <w:t>ncial year</w:t>
      </w:r>
      <w:r w:rsidR="00A00DD5" w:rsidRPr="00787A26">
        <w:t>.</w:t>
      </w:r>
      <w:r w:rsidR="00A00DD5" w:rsidRPr="004F20CD">
        <w:t xml:space="preserve"> </w:t>
      </w:r>
    </w:p>
    <w:p w14:paraId="3BA6A5F1" w14:textId="04499A99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2A454" w14:textId="77777777" w:rsidR="00F56D02" w:rsidRDefault="00F56D02" w:rsidP="00715914">
      <w:pPr>
        <w:spacing w:line="240" w:lineRule="auto"/>
      </w:pPr>
      <w:r>
        <w:separator/>
      </w:r>
    </w:p>
  </w:endnote>
  <w:endnote w:type="continuationSeparator" w:id="0">
    <w:p w14:paraId="5CCC0F02" w14:textId="77777777" w:rsidR="00F56D02" w:rsidRDefault="00F56D0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7D2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739B5C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700E9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ECE8F5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1FD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B1F61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29FD0C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FF77B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819A927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BB47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07BFA84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67CF4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882659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1FD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33DD5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E7659A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A86D4F" w14:textId="77777777" w:rsidR="0072147A" w:rsidRDefault="0072147A" w:rsidP="00A369E3">
          <w:pPr>
            <w:rPr>
              <w:sz w:val="18"/>
            </w:rPr>
          </w:pPr>
        </w:p>
      </w:tc>
    </w:tr>
  </w:tbl>
  <w:p w14:paraId="1D5A090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B6C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BE6491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18289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D9E2D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E08F4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C8F32E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F9D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613FA0A0" w14:textId="77777777" w:rsidTr="00A87A58">
      <w:tc>
        <w:tcPr>
          <w:tcW w:w="365" w:type="pct"/>
        </w:tcPr>
        <w:p w14:paraId="5A899B4B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C177A50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1FD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BBC48B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4E4A64A" w14:textId="77777777" w:rsidTr="00A87A58">
      <w:tc>
        <w:tcPr>
          <w:tcW w:w="5000" w:type="pct"/>
          <w:gridSpan w:val="3"/>
        </w:tcPr>
        <w:p w14:paraId="610200C6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2CC301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4B88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CAAFD1A" w14:textId="77777777" w:rsidTr="00A87A58">
      <w:tc>
        <w:tcPr>
          <w:tcW w:w="947" w:type="pct"/>
        </w:tcPr>
        <w:p w14:paraId="0087C58D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B24FAB" w14:textId="028B825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87A26">
            <w:rPr>
              <w:i/>
              <w:noProof/>
              <w:sz w:val="18"/>
            </w:rPr>
            <w:t>Private Health Insurance (Medical Devices and Human Tissue Products Levy)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AA73BB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D68B782" w14:textId="77777777" w:rsidTr="00A87A58">
      <w:tc>
        <w:tcPr>
          <w:tcW w:w="5000" w:type="pct"/>
          <w:gridSpan w:val="3"/>
        </w:tcPr>
        <w:p w14:paraId="66BCA091" w14:textId="77777777" w:rsidR="00F6696E" w:rsidRDefault="00F6696E" w:rsidP="000850AC">
          <w:pPr>
            <w:rPr>
              <w:sz w:val="18"/>
            </w:rPr>
          </w:pPr>
        </w:p>
      </w:tc>
    </w:tr>
  </w:tbl>
  <w:p w14:paraId="6554F873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B6A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681B22C" w14:textId="77777777" w:rsidTr="00A87A58">
      <w:tc>
        <w:tcPr>
          <w:tcW w:w="365" w:type="pct"/>
        </w:tcPr>
        <w:p w14:paraId="2F16D2A1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99B44C8" w14:textId="02BC13A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1D8B">
            <w:rPr>
              <w:i/>
              <w:noProof/>
              <w:sz w:val="18"/>
            </w:rPr>
            <w:t>Private Health Insurance (Medical Devices and Human Tissue Products Levy)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4AA5B6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CDCCF5C" w14:textId="77777777" w:rsidTr="00A87A58">
      <w:tc>
        <w:tcPr>
          <w:tcW w:w="5000" w:type="pct"/>
          <w:gridSpan w:val="3"/>
        </w:tcPr>
        <w:p w14:paraId="789D1287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E0BE23F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E6D2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81A2C3D" w14:textId="77777777" w:rsidTr="00A87A58">
      <w:tc>
        <w:tcPr>
          <w:tcW w:w="947" w:type="pct"/>
        </w:tcPr>
        <w:p w14:paraId="58BDA31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E269F37" w14:textId="3B1B845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87A26">
            <w:rPr>
              <w:i/>
              <w:noProof/>
              <w:sz w:val="18"/>
            </w:rPr>
            <w:t>Private Health Insurance (Medical Devices and Human Tissue Products Levy)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AB6F67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AC92C85" w14:textId="77777777" w:rsidTr="00A87A58">
      <w:tc>
        <w:tcPr>
          <w:tcW w:w="5000" w:type="pct"/>
          <w:gridSpan w:val="3"/>
        </w:tcPr>
        <w:p w14:paraId="2F20076A" w14:textId="77777777" w:rsidR="008C2EAC" w:rsidRDefault="008C2EAC" w:rsidP="000850AC">
          <w:pPr>
            <w:rPr>
              <w:sz w:val="18"/>
            </w:rPr>
          </w:pPr>
        </w:p>
      </w:tc>
    </w:tr>
  </w:tbl>
  <w:p w14:paraId="12BDE14E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11CB7" w14:textId="77777777" w:rsidR="00F56D02" w:rsidRDefault="00F56D02" w:rsidP="00715914">
      <w:pPr>
        <w:spacing w:line="240" w:lineRule="auto"/>
      </w:pPr>
      <w:r>
        <w:separator/>
      </w:r>
    </w:p>
  </w:footnote>
  <w:footnote w:type="continuationSeparator" w:id="0">
    <w:p w14:paraId="515B1BB4" w14:textId="77777777" w:rsidR="00F56D02" w:rsidRDefault="00F56D0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DB1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20A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F88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3F9C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E2A08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17E0" w14:textId="77777777" w:rsidR="004E1307" w:rsidRDefault="004E1307" w:rsidP="00715914">
    <w:pPr>
      <w:rPr>
        <w:sz w:val="20"/>
      </w:rPr>
    </w:pPr>
  </w:p>
  <w:p w14:paraId="2ECB9E0E" w14:textId="77777777" w:rsidR="004E1307" w:rsidRDefault="004E1307" w:rsidP="00715914">
    <w:pPr>
      <w:rPr>
        <w:sz w:val="20"/>
      </w:rPr>
    </w:pPr>
  </w:p>
  <w:p w14:paraId="547B42F8" w14:textId="77777777" w:rsidR="004E1307" w:rsidRPr="007A1328" w:rsidRDefault="004E1307" w:rsidP="00715914">
    <w:pPr>
      <w:rPr>
        <w:sz w:val="20"/>
      </w:rPr>
    </w:pPr>
  </w:p>
  <w:p w14:paraId="17C513AA" w14:textId="77777777" w:rsidR="004E1307" w:rsidRPr="007A1328" w:rsidRDefault="004E1307" w:rsidP="00715914">
    <w:pPr>
      <w:rPr>
        <w:b/>
        <w:sz w:val="24"/>
      </w:rPr>
    </w:pPr>
  </w:p>
  <w:p w14:paraId="7E9025F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8C425" w14:textId="77777777" w:rsidR="004E1307" w:rsidRPr="007A1328" w:rsidRDefault="004E1307" w:rsidP="00715914">
    <w:pPr>
      <w:jc w:val="right"/>
      <w:rPr>
        <w:sz w:val="20"/>
      </w:rPr>
    </w:pPr>
  </w:p>
  <w:p w14:paraId="69E9A0C5" w14:textId="77777777" w:rsidR="004E1307" w:rsidRPr="007A1328" w:rsidRDefault="004E1307" w:rsidP="00715914">
    <w:pPr>
      <w:jc w:val="right"/>
      <w:rPr>
        <w:sz w:val="20"/>
      </w:rPr>
    </w:pPr>
  </w:p>
  <w:p w14:paraId="42C9A3F8" w14:textId="77777777" w:rsidR="004E1307" w:rsidRPr="007A1328" w:rsidRDefault="004E1307" w:rsidP="00715914">
    <w:pPr>
      <w:jc w:val="right"/>
      <w:rPr>
        <w:sz w:val="20"/>
      </w:rPr>
    </w:pPr>
  </w:p>
  <w:p w14:paraId="4CA44B57" w14:textId="77777777" w:rsidR="004E1307" w:rsidRPr="007A1328" w:rsidRDefault="004E1307" w:rsidP="00715914">
    <w:pPr>
      <w:jc w:val="right"/>
      <w:rPr>
        <w:b/>
        <w:sz w:val="24"/>
      </w:rPr>
    </w:pPr>
  </w:p>
  <w:p w14:paraId="55EB382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41132046">
    <w:abstractNumId w:val="9"/>
  </w:num>
  <w:num w:numId="2" w16cid:durableId="819080927">
    <w:abstractNumId w:val="7"/>
  </w:num>
  <w:num w:numId="3" w16cid:durableId="92634687">
    <w:abstractNumId w:val="6"/>
  </w:num>
  <w:num w:numId="4" w16cid:durableId="1892962150">
    <w:abstractNumId w:val="5"/>
  </w:num>
  <w:num w:numId="5" w16cid:durableId="1846674615">
    <w:abstractNumId w:val="4"/>
  </w:num>
  <w:num w:numId="6" w16cid:durableId="1076249629">
    <w:abstractNumId w:val="8"/>
  </w:num>
  <w:num w:numId="7" w16cid:durableId="1032803165">
    <w:abstractNumId w:val="3"/>
  </w:num>
  <w:num w:numId="8" w16cid:durableId="1654750454">
    <w:abstractNumId w:val="2"/>
  </w:num>
  <w:num w:numId="9" w16cid:durableId="599068779">
    <w:abstractNumId w:val="1"/>
  </w:num>
  <w:num w:numId="10" w16cid:durableId="1727756362">
    <w:abstractNumId w:val="0"/>
  </w:num>
  <w:num w:numId="11" w16cid:durableId="364839303">
    <w:abstractNumId w:val="12"/>
  </w:num>
  <w:num w:numId="12" w16cid:durableId="745803593">
    <w:abstractNumId w:val="10"/>
  </w:num>
  <w:num w:numId="13" w16cid:durableId="4715633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D4"/>
    <w:rsid w:val="00004174"/>
    <w:rsid w:val="00004470"/>
    <w:rsid w:val="000136AF"/>
    <w:rsid w:val="000258B1"/>
    <w:rsid w:val="00040A89"/>
    <w:rsid w:val="000437C1"/>
    <w:rsid w:val="0004455A"/>
    <w:rsid w:val="00052674"/>
    <w:rsid w:val="0005365D"/>
    <w:rsid w:val="000614BF"/>
    <w:rsid w:val="0006709C"/>
    <w:rsid w:val="00074376"/>
    <w:rsid w:val="00094106"/>
    <w:rsid w:val="000978F5"/>
    <w:rsid w:val="000B15CD"/>
    <w:rsid w:val="000B35EB"/>
    <w:rsid w:val="000D05EF"/>
    <w:rsid w:val="000E2261"/>
    <w:rsid w:val="000E78B7"/>
    <w:rsid w:val="000F21C1"/>
    <w:rsid w:val="0010745C"/>
    <w:rsid w:val="00125CB6"/>
    <w:rsid w:val="00132CEB"/>
    <w:rsid w:val="001336FB"/>
    <w:rsid w:val="001339B0"/>
    <w:rsid w:val="00140582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5080"/>
    <w:rsid w:val="0024010F"/>
    <w:rsid w:val="00240749"/>
    <w:rsid w:val="00243018"/>
    <w:rsid w:val="002564A4"/>
    <w:rsid w:val="0026736C"/>
    <w:rsid w:val="00271D8B"/>
    <w:rsid w:val="002810CF"/>
    <w:rsid w:val="00281308"/>
    <w:rsid w:val="00284719"/>
    <w:rsid w:val="00297ECB"/>
    <w:rsid w:val="002A7BCF"/>
    <w:rsid w:val="002B18F8"/>
    <w:rsid w:val="002C3FD1"/>
    <w:rsid w:val="002D043A"/>
    <w:rsid w:val="002D266B"/>
    <w:rsid w:val="002D6224"/>
    <w:rsid w:val="002E2122"/>
    <w:rsid w:val="002F5202"/>
    <w:rsid w:val="00304F8B"/>
    <w:rsid w:val="00335BC6"/>
    <w:rsid w:val="003415D3"/>
    <w:rsid w:val="003441A2"/>
    <w:rsid w:val="00344338"/>
    <w:rsid w:val="00344701"/>
    <w:rsid w:val="00352B0F"/>
    <w:rsid w:val="00356273"/>
    <w:rsid w:val="00360459"/>
    <w:rsid w:val="0038049F"/>
    <w:rsid w:val="00386C29"/>
    <w:rsid w:val="003C6231"/>
    <w:rsid w:val="003D0BFE"/>
    <w:rsid w:val="003D5700"/>
    <w:rsid w:val="003D59B5"/>
    <w:rsid w:val="003D67E1"/>
    <w:rsid w:val="003E25AB"/>
    <w:rsid w:val="003E341B"/>
    <w:rsid w:val="003E4D00"/>
    <w:rsid w:val="003F4809"/>
    <w:rsid w:val="00404D8B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7DDF"/>
    <w:rsid w:val="004B6C48"/>
    <w:rsid w:val="004C4E59"/>
    <w:rsid w:val="004C6809"/>
    <w:rsid w:val="004E063A"/>
    <w:rsid w:val="004E1307"/>
    <w:rsid w:val="004E7BEC"/>
    <w:rsid w:val="004F20CD"/>
    <w:rsid w:val="004F2D40"/>
    <w:rsid w:val="00505D3D"/>
    <w:rsid w:val="00506AF6"/>
    <w:rsid w:val="0051160A"/>
    <w:rsid w:val="00516B8D"/>
    <w:rsid w:val="005303C8"/>
    <w:rsid w:val="00537FBC"/>
    <w:rsid w:val="00554826"/>
    <w:rsid w:val="00562877"/>
    <w:rsid w:val="00584811"/>
    <w:rsid w:val="00585784"/>
    <w:rsid w:val="00592867"/>
    <w:rsid w:val="00593AA6"/>
    <w:rsid w:val="00594161"/>
    <w:rsid w:val="00594749"/>
    <w:rsid w:val="005A65D5"/>
    <w:rsid w:val="005B4067"/>
    <w:rsid w:val="005C3F41"/>
    <w:rsid w:val="005D1D92"/>
    <w:rsid w:val="005D2D09"/>
    <w:rsid w:val="005D5578"/>
    <w:rsid w:val="00600219"/>
    <w:rsid w:val="00604F2A"/>
    <w:rsid w:val="00620076"/>
    <w:rsid w:val="00627E0A"/>
    <w:rsid w:val="00651107"/>
    <w:rsid w:val="0065488B"/>
    <w:rsid w:val="00670EA1"/>
    <w:rsid w:val="00677CC2"/>
    <w:rsid w:val="0068744B"/>
    <w:rsid w:val="006905DE"/>
    <w:rsid w:val="0069207B"/>
    <w:rsid w:val="006A154F"/>
    <w:rsid w:val="006A437B"/>
    <w:rsid w:val="006A4E72"/>
    <w:rsid w:val="006B5789"/>
    <w:rsid w:val="006C30C5"/>
    <w:rsid w:val="006C7F8C"/>
    <w:rsid w:val="006D7FBE"/>
    <w:rsid w:val="006E0982"/>
    <w:rsid w:val="006E2E1C"/>
    <w:rsid w:val="006E6246"/>
    <w:rsid w:val="006E69C2"/>
    <w:rsid w:val="006E6DCC"/>
    <w:rsid w:val="006F1910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5AC1"/>
    <w:rsid w:val="007440B7"/>
    <w:rsid w:val="007465F7"/>
    <w:rsid w:val="007500C8"/>
    <w:rsid w:val="00756272"/>
    <w:rsid w:val="00762D38"/>
    <w:rsid w:val="007715C9"/>
    <w:rsid w:val="00771613"/>
    <w:rsid w:val="00774EDD"/>
    <w:rsid w:val="007757EC"/>
    <w:rsid w:val="00783E89"/>
    <w:rsid w:val="00787A26"/>
    <w:rsid w:val="00793915"/>
    <w:rsid w:val="007A00A9"/>
    <w:rsid w:val="007A1FD4"/>
    <w:rsid w:val="007C2253"/>
    <w:rsid w:val="007D7911"/>
    <w:rsid w:val="007E163D"/>
    <w:rsid w:val="007E667A"/>
    <w:rsid w:val="007F28C9"/>
    <w:rsid w:val="007F51B2"/>
    <w:rsid w:val="008040DD"/>
    <w:rsid w:val="0080690D"/>
    <w:rsid w:val="00811564"/>
    <w:rsid w:val="008117E9"/>
    <w:rsid w:val="00824498"/>
    <w:rsid w:val="00826BD1"/>
    <w:rsid w:val="00852F9A"/>
    <w:rsid w:val="00854D0B"/>
    <w:rsid w:val="00856A31"/>
    <w:rsid w:val="00860B4E"/>
    <w:rsid w:val="00867B37"/>
    <w:rsid w:val="008754D0"/>
    <w:rsid w:val="00875D13"/>
    <w:rsid w:val="008766D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6348"/>
    <w:rsid w:val="00996371"/>
    <w:rsid w:val="009A2274"/>
    <w:rsid w:val="009B08C7"/>
    <w:rsid w:val="009C3413"/>
    <w:rsid w:val="009F7866"/>
    <w:rsid w:val="00A00DD5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8029D"/>
    <w:rsid w:val="00AD53CC"/>
    <w:rsid w:val="00AD5641"/>
    <w:rsid w:val="00AE0782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4E59"/>
    <w:rsid w:val="00B47444"/>
    <w:rsid w:val="00B50ADC"/>
    <w:rsid w:val="00B566B1"/>
    <w:rsid w:val="00B63834"/>
    <w:rsid w:val="00B728C1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4C9F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7A9D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35B5"/>
    <w:rsid w:val="00DB4630"/>
    <w:rsid w:val="00DC4F88"/>
    <w:rsid w:val="00DE107C"/>
    <w:rsid w:val="00DF2388"/>
    <w:rsid w:val="00E05704"/>
    <w:rsid w:val="00E338EF"/>
    <w:rsid w:val="00E37EF3"/>
    <w:rsid w:val="00E544BB"/>
    <w:rsid w:val="00E74DC7"/>
    <w:rsid w:val="00E8009C"/>
    <w:rsid w:val="00E8075A"/>
    <w:rsid w:val="00E8771C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5CED"/>
    <w:rsid w:val="00F02C7C"/>
    <w:rsid w:val="00F063FB"/>
    <w:rsid w:val="00F072A7"/>
    <w:rsid w:val="00F078DC"/>
    <w:rsid w:val="00F234A2"/>
    <w:rsid w:val="00F32BA8"/>
    <w:rsid w:val="00F32EE0"/>
    <w:rsid w:val="00F349F1"/>
    <w:rsid w:val="00F4350D"/>
    <w:rsid w:val="00F479C4"/>
    <w:rsid w:val="00F567F7"/>
    <w:rsid w:val="00F56D02"/>
    <w:rsid w:val="00F6696E"/>
    <w:rsid w:val="00F73BD6"/>
    <w:rsid w:val="00F83989"/>
    <w:rsid w:val="00F85099"/>
    <w:rsid w:val="00F85D93"/>
    <w:rsid w:val="00F9379C"/>
    <w:rsid w:val="00F9632C"/>
    <w:rsid w:val="00FA1E52"/>
    <w:rsid w:val="00FB5A08"/>
    <w:rsid w:val="00FC6A80"/>
    <w:rsid w:val="00FE1A56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4CDE5"/>
  <w15:docId w15:val="{26D2B012-A533-413F-A209-16A7544A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E37EF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dsla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5C8BB4461CF2642B5F56E9ECD75E788" ma:contentTypeVersion="" ma:contentTypeDescription="PDMS Document Site Content Type" ma:contentTypeScope="" ma:versionID="a53791bdf03cdfe13c51377e7d2abee2">
  <xsd:schema xmlns:xsd="http://www.w3.org/2001/XMLSchema" xmlns:xs="http://www.w3.org/2001/XMLSchema" xmlns:p="http://schemas.microsoft.com/office/2006/metadata/properties" xmlns:ns2="9873E0F9-1747-4A9A-B243-F3FD4B2BC6D0" targetNamespace="http://schemas.microsoft.com/office/2006/metadata/properties" ma:root="true" ma:fieldsID="5ee267b49fdf7b6b50c90865d02f1027" ns2:_="">
    <xsd:import namespace="9873E0F9-1747-4A9A-B243-F3FD4B2BC6D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3E0F9-1747-4A9A-B243-F3FD4B2BC6D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873E0F9-1747-4A9A-B243-F3FD4B2BC6D0" xsi:nil="true"/>
  </documentManagement>
</p:properties>
</file>

<file path=customXml/itemProps1.xml><?xml version="1.0" encoding="utf-8"?>
<ds:datastoreItem xmlns:ds="http://schemas.openxmlformats.org/officeDocument/2006/customXml" ds:itemID="{003D175B-9E53-4CBA-BE6F-D518BEF26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1BC48-ECF0-44E8-9B5E-EC3C48B5B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3E0F9-1747-4A9A-B243-F3FD4B2BC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026905-03F9-4145-99B9-73EDD884A15C}">
  <ds:schemaRefs>
    <ds:schemaRef ds:uri="http://schemas.microsoft.com/office/2006/metadata/properties"/>
    <ds:schemaRef ds:uri="http://schemas.microsoft.com/office/infopath/2007/PartnerControls"/>
    <ds:schemaRef ds:uri="9873E0F9-1747-4A9A-B243-F3FD4B2BC6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3</TotalTime>
  <Pages>5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OLDS, Laura</dc:creator>
  <cp:lastModifiedBy>Diana</cp:lastModifiedBy>
  <cp:revision>6</cp:revision>
  <dcterms:created xsi:type="dcterms:W3CDTF">2025-02-27T22:56:00Z</dcterms:created>
  <dcterms:modified xsi:type="dcterms:W3CDTF">2025-03-03T22:49:00Z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0x010100266966F133664895A6EE3632470D45F500F5C8BB4461CF2642B5F56E9ECD75E788</vt:lpwstr>
  </property>
</Properties>
</file>