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A9D2" w14:textId="77777777" w:rsidR="0050014B" w:rsidRPr="00135455" w:rsidRDefault="0050014B" w:rsidP="00B00672">
      <w:pPr>
        <w:rPr>
          <w:sz w:val="28"/>
        </w:rPr>
      </w:pPr>
      <w:r w:rsidRPr="00135455">
        <w:rPr>
          <w:noProof/>
        </w:rPr>
        <w:drawing>
          <wp:inline distT="0" distB="0" distL="0" distR="0" wp14:anchorId="35D29E17" wp14:editId="504FFFDA">
            <wp:extent cx="1503328" cy="1105200"/>
            <wp:effectExtent l="0" t="0" r="1905" b="0"/>
            <wp:docPr id="607" name="Picture 170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FE176" w14:textId="77777777" w:rsidR="0050014B" w:rsidRPr="00135455" w:rsidRDefault="0050014B" w:rsidP="00B00672">
      <w:pPr>
        <w:rPr>
          <w:sz w:val="19"/>
        </w:rPr>
      </w:pPr>
    </w:p>
    <w:p w14:paraId="3C2B42AC" w14:textId="0EB57AFD" w:rsidR="0050014B" w:rsidRPr="00135455" w:rsidRDefault="0050014B" w:rsidP="0050014B">
      <w:pPr>
        <w:pStyle w:val="ShortT"/>
      </w:pPr>
      <w:r w:rsidRPr="00135455">
        <w:t>High Court Amendment (</w:t>
      </w:r>
      <w:r w:rsidR="002D5B9A" w:rsidRPr="00135455">
        <w:t>Fees and Other</w:t>
      </w:r>
      <w:r w:rsidRPr="00135455">
        <w:t xml:space="preserve"> Measures) </w:t>
      </w:r>
      <w:r w:rsidR="007671CD">
        <w:t>Rules 2</w:t>
      </w:r>
      <w:r w:rsidRPr="00135455">
        <w:t>025</w:t>
      </w:r>
    </w:p>
    <w:p w14:paraId="2EC56703" w14:textId="77777777" w:rsidR="0050014B" w:rsidRPr="00135455" w:rsidRDefault="0050014B" w:rsidP="00B00672">
      <w:pPr>
        <w:pStyle w:val="SignCoverPageStart"/>
        <w:rPr>
          <w:i/>
          <w:szCs w:val="22"/>
        </w:rPr>
      </w:pPr>
      <w:r w:rsidRPr="00135455">
        <w:rPr>
          <w:szCs w:val="22"/>
        </w:rPr>
        <w:t>We, Justices of the High Court of Australia, make the following Rules of Court.</w:t>
      </w:r>
    </w:p>
    <w:p w14:paraId="660D99CE" w14:textId="77777777" w:rsidR="0050014B" w:rsidRPr="00135455" w:rsidRDefault="0050014B" w:rsidP="00B00672">
      <w:pPr>
        <w:rPr>
          <w:szCs w:val="22"/>
        </w:rPr>
      </w:pPr>
    </w:p>
    <w:p w14:paraId="32D26B1F" w14:textId="0C1F3C21" w:rsidR="0050014B" w:rsidRPr="00135455" w:rsidRDefault="0050014B" w:rsidP="00B00672">
      <w:pPr>
        <w:keepNext/>
        <w:spacing w:before="300" w:line="240" w:lineRule="atLeast"/>
        <w:ind w:right="397"/>
        <w:jc w:val="both"/>
        <w:rPr>
          <w:szCs w:val="22"/>
        </w:rPr>
      </w:pPr>
      <w:r w:rsidRPr="00135455">
        <w:rPr>
          <w:szCs w:val="22"/>
        </w:rPr>
        <w:t>Dated</w:t>
      </w:r>
      <w:r w:rsidRPr="00135455">
        <w:rPr>
          <w:szCs w:val="22"/>
        </w:rPr>
        <w:tab/>
      </w:r>
      <w:r w:rsidR="00F242EE">
        <w:rPr>
          <w:szCs w:val="22"/>
        </w:rPr>
        <w:t>28 February</w:t>
      </w:r>
      <w:r w:rsidRPr="00135455">
        <w:rPr>
          <w:szCs w:val="22"/>
        </w:rPr>
        <w:tab/>
      </w:r>
      <w:r w:rsidRPr="00135455">
        <w:rPr>
          <w:szCs w:val="22"/>
        </w:rPr>
        <w:fldChar w:fldCharType="begin"/>
      </w:r>
      <w:r w:rsidRPr="00135455">
        <w:rPr>
          <w:szCs w:val="22"/>
        </w:rPr>
        <w:instrText xml:space="preserve"> DOCPROPERTY  DateMade </w:instrText>
      </w:r>
      <w:r w:rsidRPr="00135455">
        <w:rPr>
          <w:szCs w:val="22"/>
        </w:rPr>
        <w:fldChar w:fldCharType="separate"/>
      </w:r>
      <w:r w:rsidR="00517B83">
        <w:rPr>
          <w:szCs w:val="22"/>
        </w:rPr>
        <w:t>2025</w:t>
      </w:r>
      <w:r w:rsidRPr="00135455">
        <w:rPr>
          <w:szCs w:val="22"/>
        </w:rPr>
        <w:fldChar w:fldCharType="end"/>
      </w:r>
    </w:p>
    <w:p w14:paraId="4D6464B2" w14:textId="77777777" w:rsidR="0050014B" w:rsidRPr="00135455" w:rsidRDefault="0050014B" w:rsidP="00E10520">
      <w:pPr>
        <w:tabs>
          <w:tab w:val="left" w:pos="3402"/>
        </w:tabs>
        <w:spacing w:before="240"/>
        <w:ind w:left="397" w:right="397"/>
        <w:jc w:val="right"/>
      </w:pPr>
    </w:p>
    <w:p w14:paraId="1F77D1BD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  <w:r w:rsidRPr="00135455">
        <w:t>S. J. Gageler</w:t>
      </w:r>
    </w:p>
    <w:p w14:paraId="52B607AA" w14:textId="77777777" w:rsidR="0050014B" w:rsidRPr="00135455" w:rsidRDefault="0050014B" w:rsidP="00E10520">
      <w:pPr>
        <w:tabs>
          <w:tab w:val="left" w:pos="3402"/>
        </w:tabs>
        <w:spacing w:before="240"/>
        <w:ind w:left="397" w:right="397"/>
        <w:jc w:val="right"/>
      </w:pPr>
    </w:p>
    <w:p w14:paraId="2C50F3F4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  <w:r w:rsidRPr="00135455">
        <w:t>M. M. Gordon</w:t>
      </w:r>
    </w:p>
    <w:p w14:paraId="38ABA066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</w:p>
    <w:p w14:paraId="2B352AD8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  <w:r w:rsidRPr="00135455">
        <w:t>J. J. Edelman</w:t>
      </w:r>
    </w:p>
    <w:p w14:paraId="31B96661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</w:p>
    <w:p w14:paraId="30995CC6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  <w:r w:rsidRPr="00135455">
        <w:t>S. H. P. Steward</w:t>
      </w:r>
    </w:p>
    <w:p w14:paraId="0688E0FD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</w:p>
    <w:p w14:paraId="4C2C0135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  <w:r w:rsidRPr="00135455">
        <w:t>J. S. Gleeson</w:t>
      </w:r>
    </w:p>
    <w:p w14:paraId="4F372A0A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</w:p>
    <w:p w14:paraId="1254AF08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  <w:r w:rsidRPr="00135455">
        <w:t>J. M. Jagot</w:t>
      </w:r>
    </w:p>
    <w:p w14:paraId="55CB80E0" w14:textId="77777777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</w:p>
    <w:p w14:paraId="7B1BE956" w14:textId="5B1C7FAD" w:rsidR="0050014B" w:rsidRPr="00135455" w:rsidRDefault="0050014B" w:rsidP="00E10520">
      <w:pPr>
        <w:tabs>
          <w:tab w:val="left" w:pos="3402"/>
        </w:tabs>
        <w:spacing w:before="120"/>
        <w:ind w:left="397" w:right="397"/>
        <w:jc w:val="right"/>
      </w:pPr>
      <w:r w:rsidRPr="00135455">
        <w:t>R. T. Beech</w:t>
      </w:r>
      <w:r w:rsidR="007671CD">
        <w:noBreakHyphen/>
      </w:r>
      <w:r w:rsidRPr="00135455">
        <w:t>Jones</w:t>
      </w:r>
    </w:p>
    <w:p w14:paraId="78D391E2" w14:textId="77777777" w:rsidR="0050014B" w:rsidRPr="00135455" w:rsidRDefault="0050014B" w:rsidP="00E10520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135455">
        <w:rPr>
          <w:szCs w:val="22"/>
        </w:rPr>
        <w:t>Justices of the High Court of Australia</w:t>
      </w:r>
    </w:p>
    <w:p w14:paraId="67907EDD" w14:textId="2713E8CA" w:rsidR="0050014B" w:rsidRPr="00135455" w:rsidRDefault="00FD79EA" w:rsidP="00B00672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135455">
        <w:rPr>
          <w:szCs w:val="22"/>
        </w:rPr>
        <w:t>R</w:t>
      </w:r>
      <w:r w:rsidR="0050014B" w:rsidRPr="00135455">
        <w:rPr>
          <w:szCs w:val="22"/>
        </w:rPr>
        <w:t xml:space="preserve">. </w:t>
      </w:r>
      <w:r w:rsidR="0065195E" w:rsidRPr="00135455">
        <w:rPr>
          <w:szCs w:val="22"/>
        </w:rPr>
        <w:t xml:space="preserve">A. </w:t>
      </w:r>
      <w:r w:rsidRPr="00135455">
        <w:rPr>
          <w:szCs w:val="22"/>
        </w:rPr>
        <w:t>Glenn</w:t>
      </w:r>
      <w:r w:rsidR="0050014B" w:rsidRPr="00135455">
        <w:rPr>
          <w:szCs w:val="22"/>
        </w:rPr>
        <w:br/>
        <w:t>Chief Executive and</w:t>
      </w:r>
    </w:p>
    <w:p w14:paraId="2D5FD68D" w14:textId="77777777" w:rsidR="0050014B" w:rsidRPr="00135455" w:rsidRDefault="0050014B" w:rsidP="00B00672">
      <w:pPr>
        <w:pStyle w:val="SignCoverPageEnd"/>
        <w:spacing w:after="60"/>
      </w:pPr>
      <w:r w:rsidRPr="00135455">
        <w:rPr>
          <w:szCs w:val="22"/>
        </w:rPr>
        <w:t>Principal Registrar</w:t>
      </w:r>
    </w:p>
    <w:p w14:paraId="50B6B923" w14:textId="77777777" w:rsidR="0050014B" w:rsidRPr="00135455" w:rsidRDefault="0050014B" w:rsidP="00B00672"/>
    <w:p w14:paraId="0CE94C5C" w14:textId="77777777" w:rsidR="0050014B" w:rsidRPr="002634B9" w:rsidRDefault="0050014B" w:rsidP="00B00672">
      <w:pPr>
        <w:pStyle w:val="Header"/>
        <w:tabs>
          <w:tab w:val="clear" w:pos="4150"/>
          <w:tab w:val="clear" w:pos="8307"/>
        </w:tabs>
      </w:pPr>
      <w:r w:rsidRPr="002634B9">
        <w:rPr>
          <w:rStyle w:val="CharAmSchNo"/>
        </w:rPr>
        <w:t xml:space="preserve"> </w:t>
      </w:r>
      <w:r w:rsidRPr="002634B9">
        <w:rPr>
          <w:rStyle w:val="CharAmSchText"/>
        </w:rPr>
        <w:t xml:space="preserve"> </w:t>
      </w:r>
    </w:p>
    <w:p w14:paraId="6D231453" w14:textId="77777777" w:rsidR="0050014B" w:rsidRPr="002634B9" w:rsidRDefault="0050014B" w:rsidP="00B00672">
      <w:pPr>
        <w:pStyle w:val="Header"/>
        <w:tabs>
          <w:tab w:val="clear" w:pos="4150"/>
          <w:tab w:val="clear" w:pos="8307"/>
        </w:tabs>
      </w:pPr>
      <w:r w:rsidRPr="002634B9">
        <w:rPr>
          <w:rStyle w:val="CharAmPartNo"/>
        </w:rPr>
        <w:t xml:space="preserve"> </w:t>
      </w:r>
      <w:r w:rsidRPr="002634B9">
        <w:rPr>
          <w:rStyle w:val="CharAmPartText"/>
        </w:rPr>
        <w:t xml:space="preserve"> </w:t>
      </w:r>
    </w:p>
    <w:p w14:paraId="78A07917" w14:textId="77777777" w:rsidR="00325281" w:rsidRDefault="00325281" w:rsidP="00325281">
      <w:pPr>
        <w:sectPr w:rsidR="00325281" w:rsidSect="000434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7B62BAB" w14:textId="77777777" w:rsidR="00220A0C" w:rsidRPr="00135455" w:rsidRDefault="0048364F" w:rsidP="0048364F">
      <w:pPr>
        <w:outlineLvl w:val="0"/>
        <w:rPr>
          <w:sz w:val="36"/>
        </w:rPr>
      </w:pPr>
      <w:r w:rsidRPr="00135455">
        <w:rPr>
          <w:sz w:val="36"/>
        </w:rPr>
        <w:lastRenderedPageBreak/>
        <w:t>Contents</w:t>
      </w:r>
    </w:p>
    <w:p w14:paraId="17636B8E" w14:textId="698BA845" w:rsidR="00325281" w:rsidRDefault="003252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25281">
        <w:rPr>
          <w:noProof/>
        </w:rPr>
        <w:tab/>
      </w:r>
      <w:r w:rsidRPr="00325281">
        <w:rPr>
          <w:noProof/>
        </w:rPr>
        <w:fldChar w:fldCharType="begin"/>
      </w:r>
      <w:r w:rsidRPr="00325281">
        <w:rPr>
          <w:noProof/>
        </w:rPr>
        <w:instrText xml:space="preserve"> PAGEREF _Toc190082742 \h </w:instrText>
      </w:r>
      <w:r w:rsidRPr="00325281">
        <w:rPr>
          <w:noProof/>
        </w:rPr>
      </w:r>
      <w:r w:rsidRPr="00325281">
        <w:rPr>
          <w:noProof/>
        </w:rPr>
        <w:fldChar w:fldCharType="separate"/>
      </w:r>
      <w:r w:rsidR="00517B83">
        <w:rPr>
          <w:noProof/>
        </w:rPr>
        <w:t>1</w:t>
      </w:r>
      <w:r w:rsidRPr="00325281">
        <w:rPr>
          <w:noProof/>
        </w:rPr>
        <w:fldChar w:fldCharType="end"/>
      </w:r>
    </w:p>
    <w:p w14:paraId="5C21F123" w14:textId="388FC9BE" w:rsidR="00325281" w:rsidRDefault="003252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25281">
        <w:rPr>
          <w:noProof/>
        </w:rPr>
        <w:tab/>
      </w:r>
      <w:r w:rsidRPr="00325281">
        <w:rPr>
          <w:noProof/>
        </w:rPr>
        <w:fldChar w:fldCharType="begin"/>
      </w:r>
      <w:r w:rsidRPr="00325281">
        <w:rPr>
          <w:noProof/>
        </w:rPr>
        <w:instrText xml:space="preserve"> PAGEREF _Toc190082743 \h </w:instrText>
      </w:r>
      <w:r w:rsidRPr="00325281">
        <w:rPr>
          <w:noProof/>
        </w:rPr>
      </w:r>
      <w:r w:rsidRPr="00325281">
        <w:rPr>
          <w:noProof/>
        </w:rPr>
        <w:fldChar w:fldCharType="separate"/>
      </w:r>
      <w:r w:rsidR="00517B83">
        <w:rPr>
          <w:noProof/>
        </w:rPr>
        <w:t>1</w:t>
      </w:r>
      <w:r w:rsidRPr="00325281">
        <w:rPr>
          <w:noProof/>
        </w:rPr>
        <w:fldChar w:fldCharType="end"/>
      </w:r>
    </w:p>
    <w:p w14:paraId="1D2CC1A8" w14:textId="222250E8" w:rsidR="00325281" w:rsidRDefault="003252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25281">
        <w:rPr>
          <w:noProof/>
        </w:rPr>
        <w:tab/>
      </w:r>
      <w:r w:rsidRPr="00325281">
        <w:rPr>
          <w:noProof/>
        </w:rPr>
        <w:fldChar w:fldCharType="begin"/>
      </w:r>
      <w:r w:rsidRPr="00325281">
        <w:rPr>
          <w:noProof/>
        </w:rPr>
        <w:instrText xml:space="preserve"> PAGEREF _Toc190082744 \h </w:instrText>
      </w:r>
      <w:r w:rsidRPr="00325281">
        <w:rPr>
          <w:noProof/>
        </w:rPr>
      </w:r>
      <w:r w:rsidRPr="00325281">
        <w:rPr>
          <w:noProof/>
        </w:rPr>
        <w:fldChar w:fldCharType="separate"/>
      </w:r>
      <w:r w:rsidR="00517B83">
        <w:rPr>
          <w:noProof/>
        </w:rPr>
        <w:t>1</w:t>
      </w:r>
      <w:r w:rsidRPr="00325281">
        <w:rPr>
          <w:noProof/>
        </w:rPr>
        <w:fldChar w:fldCharType="end"/>
      </w:r>
    </w:p>
    <w:p w14:paraId="590DF9C2" w14:textId="5E6B3196" w:rsidR="00325281" w:rsidRDefault="003252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25281">
        <w:rPr>
          <w:noProof/>
        </w:rPr>
        <w:tab/>
      </w:r>
      <w:r w:rsidRPr="00325281">
        <w:rPr>
          <w:noProof/>
        </w:rPr>
        <w:fldChar w:fldCharType="begin"/>
      </w:r>
      <w:r w:rsidRPr="00325281">
        <w:rPr>
          <w:noProof/>
        </w:rPr>
        <w:instrText xml:space="preserve"> PAGEREF _Toc190082745 \h </w:instrText>
      </w:r>
      <w:r w:rsidRPr="00325281">
        <w:rPr>
          <w:noProof/>
        </w:rPr>
      </w:r>
      <w:r w:rsidRPr="00325281">
        <w:rPr>
          <w:noProof/>
        </w:rPr>
        <w:fldChar w:fldCharType="separate"/>
      </w:r>
      <w:r w:rsidR="00517B83">
        <w:rPr>
          <w:noProof/>
        </w:rPr>
        <w:t>1</w:t>
      </w:r>
      <w:r w:rsidRPr="00325281">
        <w:rPr>
          <w:noProof/>
        </w:rPr>
        <w:fldChar w:fldCharType="end"/>
      </w:r>
    </w:p>
    <w:p w14:paraId="08337C5E" w14:textId="0EA892E9" w:rsidR="00325281" w:rsidRDefault="0032528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325281">
        <w:rPr>
          <w:b w:val="0"/>
          <w:noProof/>
          <w:sz w:val="18"/>
        </w:rPr>
        <w:tab/>
      </w:r>
      <w:r w:rsidRPr="00325281">
        <w:rPr>
          <w:b w:val="0"/>
          <w:noProof/>
          <w:sz w:val="18"/>
        </w:rPr>
        <w:fldChar w:fldCharType="begin"/>
      </w:r>
      <w:r w:rsidRPr="00325281">
        <w:rPr>
          <w:b w:val="0"/>
          <w:noProof/>
          <w:sz w:val="18"/>
        </w:rPr>
        <w:instrText xml:space="preserve"> PAGEREF _Toc190082746 \h </w:instrText>
      </w:r>
      <w:r w:rsidRPr="00325281">
        <w:rPr>
          <w:b w:val="0"/>
          <w:noProof/>
          <w:sz w:val="18"/>
        </w:rPr>
      </w:r>
      <w:r w:rsidRPr="00325281">
        <w:rPr>
          <w:b w:val="0"/>
          <w:noProof/>
          <w:sz w:val="18"/>
        </w:rPr>
        <w:fldChar w:fldCharType="separate"/>
      </w:r>
      <w:r w:rsidR="00517B83">
        <w:rPr>
          <w:b w:val="0"/>
          <w:noProof/>
          <w:sz w:val="18"/>
        </w:rPr>
        <w:t>2</w:t>
      </w:r>
      <w:r w:rsidRPr="00325281">
        <w:rPr>
          <w:b w:val="0"/>
          <w:noProof/>
          <w:sz w:val="18"/>
        </w:rPr>
        <w:fldChar w:fldCharType="end"/>
      </w:r>
    </w:p>
    <w:p w14:paraId="3A36E369" w14:textId="709A8312" w:rsidR="00325281" w:rsidRDefault="0032528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High Court </w:t>
      </w:r>
      <w:r w:rsidR="007671CD">
        <w:rPr>
          <w:noProof/>
        </w:rPr>
        <w:t>Rules 2</w:t>
      </w:r>
      <w:r>
        <w:rPr>
          <w:noProof/>
        </w:rPr>
        <w:t>004</w:t>
      </w:r>
      <w:r w:rsidRPr="00325281">
        <w:rPr>
          <w:i w:val="0"/>
          <w:noProof/>
          <w:sz w:val="18"/>
        </w:rPr>
        <w:tab/>
      </w:r>
      <w:r w:rsidRPr="00325281">
        <w:rPr>
          <w:i w:val="0"/>
          <w:noProof/>
          <w:sz w:val="18"/>
        </w:rPr>
        <w:fldChar w:fldCharType="begin"/>
      </w:r>
      <w:r w:rsidRPr="00325281">
        <w:rPr>
          <w:i w:val="0"/>
          <w:noProof/>
          <w:sz w:val="18"/>
        </w:rPr>
        <w:instrText xml:space="preserve"> PAGEREF _Toc190082747 \h </w:instrText>
      </w:r>
      <w:r w:rsidRPr="00325281">
        <w:rPr>
          <w:i w:val="0"/>
          <w:noProof/>
          <w:sz w:val="18"/>
        </w:rPr>
      </w:r>
      <w:r w:rsidRPr="00325281">
        <w:rPr>
          <w:i w:val="0"/>
          <w:noProof/>
          <w:sz w:val="18"/>
        </w:rPr>
        <w:fldChar w:fldCharType="separate"/>
      </w:r>
      <w:r w:rsidR="00517B83">
        <w:rPr>
          <w:i w:val="0"/>
          <w:noProof/>
          <w:sz w:val="18"/>
        </w:rPr>
        <w:t>2</w:t>
      </w:r>
      <w:r w:rsidRPr="00325281">
        <w:rPr>
          <w:i w:val="0"/>
          <w:noProof/>
          <w:sz w:val="18"/>
        </w:rPr>
        <w:fldChar w:fldCharType="end"/>
      </w:r>
    </w:p>
    <w:p w14:paraId="7E30C10E" w14:textId="7EA6E237" w:rsidR="0048364F" w:rsidRPr="00135455" w:rsidRDefault="00325281" w:rsidP="0048364F">
      <w:r>
        <w:fldChar w:fldCharType="end"/>
      </w:r>
    </w:p>
    <w:p w14:paraId="1C662248" w14:textId="77777777" w:rsidR="00325281" w:rsidRDefault="00325281" w:rsidP="00325281">
      <w:pPr>
        <w:sectPr w:rsidR="00325281" w:rsidSect="0004344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3130AA" w14:textId="77777777" w:rsidR="0048364F" w:rsidRPr="00135455" w:rsidRDefault="0048364F" w:rsidP="0048364F">
      <w:pPr>
        <w:pStyle w:val="ActHead5"/>
      </w:pPr>
      <w:bookmarkStart w:id="0" w:name="_Toc190082742"/>
      <w:proofErr w:type="gramStart"/>
      <w:r w:rsidRPr="002634B9">
        <w:rPr>
          <w:rStyle w:val="CharSectno"/>
        </w:rPr>
        <w:lastRenderedPageBreak/>
        <w:t>1</w:t>
      </w:r>
      <w:r w:rsidRPr="00135455">
        <w:t xml:space="preserve">  </w:t>
      </w:r>
      <w:r w:rsidR="004F676E" w:rsidRPr="00135455">
        <w:t>Name</w:t>
      </w:r>
      <w:bookmarkEnd w:id="0"/>
      <w:proofErr w:type="gramEnd"/>
    </w:p>
    <w:p w14:paraId="0024B524" w14:textId="12656A7F" w:rsidR="0048364F" w:rsidRPr="00135455" w:rsidRDefault="0048364F" w:rsidP="0048364F">
      <w:pPr>
        <w:pStyle w:val="subsection"/>
      </w:pPr>
      <w:r w:rsidRPr="00135455">
        <w:tab/>
      </w:r>
      <w:r w:rsidRPr="00135455">
        <w:tab/>
      </w:r>
      <w:r w:rsidR="0050014B" w:rsidRPr="00135455">
        <w:t>These Rules are</w:t>
      </w:r>
      <w:r w:rsidRPr="00135455">
        <w:t xml:space="preserve"> the </w:t>
      </w:r>
      <w:r w:rsidR="00325281">
        <w:rPr>
          <w:i/>
          <w:noProof/>
        </w:rPr>
        <w:t xml:space="preserve">High Court Amendment (Fees and Other Measures) </w:t>
      </w:r>
      <w:r w:rsidR="007671CD">
        <w:rPr>
          <w:i/>
          <w:noProof/>
        </w:rPr>
        <w:t>Rules 2</w:t>
      </w:r>
      <w:r w:rsidR="00325281">
        <w:rPr>
          <w:i/>
          <w:noProof/>
        </w:rPr>
        <w:t>025</w:t>
      </w:r>
      <w:r w:rsidRPr="00135455">
        <w:t>.</w:t>
      </w:r>
    </w:p>
    <w:p w14:paraId="1B45CF37" w14:textId="77777777" w:rsidR="004F676E" w:rsidRPr="00135455" w:rsidRDefault="0048364F" w:rsidP="005452CC">
      <w:pPr>
        <w:pStyle w:val="ActHead5"/>
      </w:pPr>
      <w:bookmarkStart w:id="1" w:name="_Toc190082743"/>
      <w:proofErr w:type="gramStart"/>
      <w:r w:rsidRPr="002634B9">
        <w:rPr>
          <w:rStyle w:val="CharSectno"/>
        </w:rPr>
        <w:t>2</w:t>
      </w:r>
      <w:r w:rsidRPr="00135455">
        <w:t xml:space="preserve">  Commencement</w:t>
      </w:r>
      <w:bookmarkEnd w:id="1"/>
      <w:proofErr w:type="gramEnd"/>
    </w:p>
    <w:p w14:paraId="602B401B" w14:textId="77777777" w:rsidR="005452CC" w:rsidRPr="00135455" w:rsidRDefault="005452CC" w:rsidP="00593449">
      <w:pPr>
        <w:pStyle w:val="subsection"/>
      </w:pPr>
      <w:r w:rsidRPr="00135455">
        <w:tab/>
        <w:t>(1)</w:t>
      </w:r>
      <w:r w:rsidRPr="00135455">
        <w:tab/>
        <w:t xml:space="preserve">Each provision of </w:t>
      </w:r>
      <w:r w:rsidR="0050014B" w:rsidRPr="00135455">
        <w:t>these Rules</w:t>
      </w:r>
      <w:r w:rsidRPr="00135455">
        <w:t xml:space="preserve"> specified in column 1 of the table commences, or is taken to have commenced, in accordance with column 2 of the table. Any other statement in column 2 has effect according to its terms.</w:t>
      </w:r>
    </w:p>
    <w:p w14:paraId="76472CD6" w14:textId="77777777" w:rsidR="005452CC" w:rsidRPr="0013545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35455" w14:paraId="69BE5FD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901690" w14:textId="77777777" w:rsidR="005452CC" w:rsidRPr="00135455" w:rsidRDefault="005452CC" w:rsidP="00612709">
            <w:pPr>
              <w:pStyle w:val="TableHeading"/>
            </w:pPr>
            <w:r w:rsidRPr="00135455">
              <w:t>Commencement information</w:t>
            </w:r>
          </w:p>
        </w:tc>
      </w:tr>
      <w:tr w:rsidR="005452CC" w:rsidRPr="00135455" w14:paraId="13A4530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707B0D" w14:textId="77777777" w:rsidR="005452CC" w:rsidRPr="00135455" w:rsidRDefault="005452CC" w:rsidP="00612709">
            <w:pPr>
              <w:pStyle w:val="TableHeading"/>
            </w:pPr>
            <w:r w:rsidRPr="0013545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2D6C6D" w14:textId="77777777" w:rsidR="005452CC" w:rsidRPr="00135455" w:rsidRDefault="005452CC" w:rsidP="00612709">
            <w:pPr>
              <w:pStyle w:val="TableHeading"/>
            </w:pPr>
            <w:r w:rsidRPr="0013545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A56F1D" w14:textId="77777777" w:rsidR="005452CC" w:rsidRPr="00135455" w:rsidRDefault="005452CC" w:rsidP="00612709">
            <w:pPr>
              <w:pStyle w:val="TableHeading"/>
            </w:pPr>
            <w:r w:rsidRPr="00135455">
              <w:t>Column 3</w:t>
            </w:r>
          </w:p>
        </w:tc>
      </w:tr>
      <w:tr w:rsidR="005452CC" w:rsidRPr="00135455" w14:paraId="51197A1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11DC75" w14:textId="77777777" w:rsidR="005452CC" w:rsidRPr="00135455" w:rsidRDefault="005452CC" w:rsidP="00612709">
            <w:pPr>
              <w:pStyle w:val="TableHeading"/>
            </w:pPr>
            <w:r w:rsidRPr="0013545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432EBA" w14:textId="77777777" w:rsidR="005452CC" w:rsidRPr="00135455" w:rsidRDefault="005452CC" w:rsidP="00612709">
            <w:pPr>
              <w:pStyle w:val="TableHeading"/>
            </w:pPr>
            <w:r w:rsidRPr="0013545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644E38" w14:textId="77777777" w:rsidR="005452CC" w:rsidRPr="00135455" w:rsidRDefault="005452CC" w:rsidP="00612709">
            <w:pPr>
              <w:pStyle w:val="TableHeading"/>
            </w:pPr>
            <w:r w:rsidRPr="00135455">
              <w:t>Date/Details</w:t>
            </w:r>
          </w:p>
        </w:tc>
      </w:tr>
      <w:tr w:rsidR="005452CC" w:rsidRPr="00135455" w14:paraId="23906DA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6E4DC0" w14:textId="77777777" w:rsidR="005452CC" w:rsidRPr="00135455" w:rsidRDefault="005452CC" w:rsidP="00AD7252">
            <w:pPr>
              <w:pStyle w:val="Tabletext"/>
            </w:pPr>
            <w:r w:rsidRPr="00135455">
              <w:t xml:space="preserve">1.  </w:t>
            </w:r>
            <w:r w:rsidR="00AD7252" w:rsidRPr="00135455">
              <w:t xml:space="preserve">The whole of </w:t>
            </w:r>
            <w:r w:rsidR="0050014B" w:rsidRPr="00135455">
              <w:t>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A9A6D3" w14:textId="65E070CB" w:rsidR="005452CC" w:rsidRPr="00135455" w:rsidRDefault="00EA49A9" w:rsidP="005452CC">
            <w:pPr>
              <w:pStyle w:val="Tabletext"/>
            </w:pPr>
            <w:r w:rsidRPr="00135455">
              <w:t>1 March</w:t>
            </w:r>
            <w:r w:rsidR="005A020B" w:rsidRPr="00135455"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71D1F5" w14:textId="2A231D93" w:rsidR="005452CC" w:rsidRPr="00135455" w:rsidRDefault="00EA49A9">
            <w:pPr>
              <w:pStyle w:val="Tabletext"/>
            </w:pPr>
            <w:r w:rsidRPr="00135455">
              <w:t>1 March</w:t>
            </w:r>
            <w:r w:rsidR="003B783B" w:rsidRPr="00135455">
              <w:t xml:space="preserve"> 2025</w:t>
            </w:r>
          </w:p>
        </w:tc>
      </w:tr>
    </w:tbl>
    <w:p w14:paraId="76CBB512" w14:textId="77777777" w:rsidR="005452CC" w:rsidRPr="00135455" w:rsidRDefault="005452CC" w:rsidP="00D21F74">
      <w:pPr>
        <w:pStyle w:val="notetext"/>
      </w:pPr>
      <w:r w:rsidRPr="00135455">
        <w:rPr>
          <w:snapToGrid w:val="0"/>
          <w:lang w:eastAsia="en-US"/>
        </w:rPr>
        <w:t>Note:</w:t>
      </w:r>
      <w:r w:rsidRPr="00135455">
        <w:rPr>
          <w:snapToGrid w:val="0"/>
          <w:lang w:eastAsia="en-US"/>
        </w:rPr>
        <w:tab/>
        <w:t xml:space="preserve">This table relates only to the provisions of </w:t>
      </w:r>
      <w:r w:rsidR="0050014B" w:rsidRPr="00135455">
        <w:rPr>
          <w:snapToGrid w:val="0"/>
          <w:lang w:eastAsia="en-US"/>
        </w:rPr>
        <w:t>these Rules</w:t>
      </w:r>
      <w:r w:rsidRPr="00135455">
        <w:t xml:space="preserve"> </w:t>
      </w:r>
      <w:r w:rsidRPr="00135455">
        <w:rPr>
          <w:snapToGrid w:val="0"/>
          <w:lang w:eastAsia="en-US"/>
        </w:rPr>
        <w:t xml:space="preserve">as originally made. It will not be amended to deal with any later amendments of </w:t>
      </w:r>
      <w:r w:rsidR="0050014B" w:rsidRPr="00135455">
        <w:rPr>
          <w:snapToGrid w:val="0"/>
          <w:lang w:eastAsia="en-US"/>
        </w:rPr>
        <w:t>these Rules</w:t>
      </w:r>
      <w:r w:rsidRPr="00135455">
        <w:rPr>
          <w:snapToGrid w:val="0"/>
          <w:lang w:eastAsia="en-US"/>
        </w:rPr>
        <w:t>.</w:t>
      </w:r>
    </w:p>
    <w:p w14:paraId="7FEE7B15" w14:textId="77777777" w:rsidR="005452CC" w:rsidRPr="00135455" w:rsidRDefault="005452CC" w:rsidP="004F676E">
      <w:pPr>
        <w:pStyle w:val="subsection"/>
      </w:pPr>
      <w:r w:rsidRPr="00135455">
        <w:tab/>
        <w:t>(2)</w:t>
      </w:r>
      <w:r w:rsidRPr="00135455">
        <w:tab/>
        <w:t xml:space="preserve">Any information in column 3 of the table is not part of </w:t>
      </w:r>
      <w:r w:rsidR="0050014B" w:rsidRPr="00135455">
        <w:t>these Rules</w:t>
      </w:r>
      <w:r w:rsidRPr="00135455">
        <w:t xml:space="preserve">. Information may be inserted in this column, or information in it may be edited, in any published version of </w:t>
      </w:r>
      <w:r w:rsidR="0050014B" w:rsidRPr="00135455">
        <w:t>these Rules</w:t>
      </w:r>
      <w:r w:rsidRPr="00135455">
        <w:t>.</w:t>
      </w:r>
    </w:p>
    <w:p w14:paraId="7AF4C518" w14:textId="77777777" w:rsidR="00BF6650" w:rsidRPr="00135455" w:rsidRDefault="00BF6650" w:rsidP="00BF6650">
      <w:pPr>
        <w:pStyle w:val="ActHead5"/>
      </w:pPr>
      <w:bookmarkStart w:id="2" w:name="_Toc190082744"/>
      <w:proofErr w:type="gramStart"/>
      <w:r w:rsidRPr="002634B9">
        <w:rPr>
          <w:rStyle w:val="CharSectno"/>
        </w:rPr>
        <w:t>3</w:t>
      </w:r>
      <w:r w:rsidRPr="00135455">
        <w:t xml:space="preserve">  Authority</w:t>
      </w:r>
      <w:bookmarkEnd w:id="2"/>
      <w:proofErr w:type="gramEnd"/>
    </w:p>
    <w:p w14:paraId="1B3A1C49" w14:textId="46377A8A" w:rsidR="00BF6650" w:rsidRPr="00135455" w:rsidRDefault="00BF6650" w:rsidP="00BF6650">
      <w:pPr>
        <w:pStyle w:val="subsection"/>
      </w:pPr>
      <w:r w:rsidRPr="00135455">
        <w:tab/>
      </w:r>
      <w:r w:rsidRPr="00135455">
        <w:tab/>
      </w:r>
      <w:r w:rsidR="0050014B" w:rsidRPr="00135455">
        <w:t>These Rules are</w:t>
      </w:r>
      <w:r w:rsidRPr="00135455">
        <w:t xml:space="preserve"> made under the</w:t>
      </w:r>
      <w:r w:rsidR="00B925F5" w:rsidRPr="00135455">
        <w:t xml:space="preserve"> following:</w:t>
      </w:r>
    </w:p>
    <w:p w14:paraId="09BA9DBC" w14:textId="1D5463B4" w:rsidR="00B925F5" w:rsidRPr="00135455" w:rsidRDefault="00B925F5" w:rsidP="00B925F5">
      <w:pPr>
        <w:pStyle w:val="paragraph"/>
      </w:pPr>
      <w:r w:rsidRPr="00135455">
        <w:tab/>
        <w:t>(a)</w:t>
      </w:r>
      <w:r w:rsidRPr="00135455">
        <w:tab/>
        <w:t xml:space="preserve">the </w:t>
      </w:r>
      <w:r w:rsidRPr="00135455">
        <w:rPr>
          <w:i/>
        </w:rPr>
        <w:t xml:space="preserve">Judiciary Act </w:t>
      </w:r>
      <w:proofErr w:type="gramStart"/>
      <w:r w:rsidRPr="00135455">
        <w:rPr>
          <w:i/>
        </w:rPr>
        <w:t>1903</w:t>
      </w:r>
      <w:r w:rsidRPr="00135455">
        <w:t>;</w:t>
      </w:r>
      <w:proofErr w:type="gramEnd"/>
    </w:p>
    <w:p w14:paraId="5741F728" w14:textId="77777777" w:rsidR="00B925F5" w:rsidRPr="00135455" w:rsidRDefault="00B925F5" w:rsidP="00B925F5">
      <w:pPr>
        <w:pStyle w:val="paragraph"/>
      </w:pPr>
      <w:r w:rsidRPr="00135455">
        <w:tab/>
        <w:t>(b)</w:t>
      </w:r>
      <w:r w:rsidRPr="00135455">
        <w:tab/>
        <w:t xml:space="preserve">the </w:t>
      </w:r>
      <w:r w:rsidRPr="00135455">
        <w:rPr>
          <w:i/>
        </w:rPr>
        <w:t xml:space="preserve">Commonwealth Electoral Act </w:t>
      </w:r>
      <w:proofErr w:type="gramStart"/>
      <w:r w:rsidRPr="00135455">
        <w:rPr>
          <w:i/>
        </w:rPr>
        <w:t>1918</w:t>
      </w:r>
      <w:r w:rsidRPr="00135455">
        <w:t>;</w:t>
      </w:r>
      <w:proofErr w:type="gramEnd"/>
    </w:p>
    <w:p w14:paraId="18B3ACC6" w14:textId="77777777" w:rsidR="00B925F5" w:rsidRPr="00135455" w:rsidRDefault="00B925F5" w:rsidP="00B925F5">
      <w:pPr>
        <w:pStyle w:val="paragraph"/>
      </w:pPr>
      <w:r w:rsidRPr="00135455">
        <w:tab/>
        <w:t>(c)</w:t>
      </w:r>
      <w:r w:rsidRPr="00135455">
        <w:tab/>
        <w:t xml:space="preserve">the </w:t>
      </w:r>
      <w:r w:rsidRPr="00135455">
        <w:rPr>
          <w:i/>
        </w:rPr>
        <w:t>High Court of Australia Act 1979</w:t>
      </w:r>
      <w:r w:rsidRPr="00135455">
        <w:t>.</w:t>
      </w:r>
    </w:p>
    <w:p w14:paraId="1F5BEC05" w14:textId="77777777" w:rsidR="00557C7A" w:rsidRPr="00135455" w:rsidRDefault="00BF6650" w:rsidP="00557C7A">
      <w:pPr>
        <w:pStyle w:val="ActHead5"/>
      </w:pPr>
      <w:bookmarkStart w:id="3" w:name="_Toc190082745"/>
      <w:proofErr w:type="gramStart"/>
      <w:r w:rsidRPr="002634B9">
        <w:rPr>
          <w:rStyle w:val="CharSectno"/>
        </w:rPr>
        <w:t>4</w:t>
      </w:r>
      <w:r w:rsidR="00557C7A" w:rsidRPr="00135455">
        <w:t xml:space="preserve">  </w:t>
      </w:r>
      <w:r w:rsidR="00083F48" w:rsidRPr="00135455">
        <w:t>Schedules</w:t>
      </w:r>
      <w:bookmarkEnd w:id="3"/>
      <w:proofErr w:type="gramEnd"/>
    </w:p>
    <w:p w14:paraId="247A4AF1" w14:textId="77777777" w:rsidR="00557C7A" w:rsidRPr="00135455" w:rsidRDefault="00557C7A" w:rsidP="00557C7A">
      <w:pPr>
        <w:pStyle w:val="subsection"/>
      </w:pPr>
      <w:r w:rsidRPr="00135455">
        <w:tab/>
      </w:r>
      <w:r w:rsidRPr="00135455">
        <w:tab/>
      </w:r>
      <w:r w:rsidR="00083F48" w:rsidRPr="00135455">
        <w:t xml:space="preserve">Each </w:t>
      </w:r>
      <w:r w:rsidR="00160BD7" w:rsidRPr="00135455">
        <w:t>instrument</w:t>
      </w:r>
      <w:r w:rsidR="00083F48" w:rsidRPr="00135455">
        <w:t xml:space="preserve"> that is specified in a Schedule to </w:t>
      </w:r>
      <w:r w:rsidR="0050014B" w:rsidRPr="00135455">
        <w:t>these Rules</w:t>
      </w:r>
      <w:r w:rsidR="00083F48" w:rsidRPr="00135455">
        <w:t xml:space="preserve"> is amended or repealed as set out in the applicable items in the Schedule concerned, and any other item in a Schedule to </w:t>
      </w:r>
      <w:r w:rsidR="0050014B" w:rsidRPr="00135455">
        <w:t>these Rules</w:t>
      </w:r>
      <w:r w:rsidR="00083F48" w:rsidRPr="00135455">
        <w:t xml:space="preserve"> has effect according to its terms.</w:t>
      </w:r>
    </w:p>
    <w:p w14:paraId="0299D233" w14:textId="77777777" w:rsidR="0048364F" w:rsidRPr="00135455" w:rsidRDefault="0048364F" w:rsidP="009C5989">
      <w:pPr>
        <w:pStyle w:val="ActHead6"/>
        <w:pageBreakBefore/>
      </w:pPr>
      <w:bookmarkStart w:id="4" w:name="_Toc190082746"/>
      <w:r w:rsidRPr="002634B9">
        <w:rPr>
          <w:rStyle w:val="CharAmSchNo"/>
        </w:rPr>
        <w:lastRenderedPageBreak/>
        <w:t>Schedule 1</w:t>
      </w:r>
      <w:r w:rsidRPr="00135455">
        <w:t>—</w:t>
      </w:r>
      <w:r w:rsidR="00460499" w:rsidRPr="002634B9">
        <w:rPr>
          <w:rStyle w:val="CharAmSchText"/>
        </w:rPr>
        <w:t>Amendments</w:t>
      </w:r>
      <w:bookmarkEnd w:id="4"/>
    </w:p>
    <w:p w14:paraId="4ABEC21B" w14:textId="34727E8C" w:rsidR="00AE047C" w:rsidRPr="002634B9" w:rsidRDefault="00AE047C" w:rsidP="00AE047C">
      <w:pPr>
        <w:pStyle w:val="Header"/>
      </w:pPr>
      <w:r w:rsidRPr="002634B9">
        <w:rPr>
          <w:rStyle w:val="CharAmPartNo"/>
        </w:rPr>
        <w:t xml:space="preserve"> </w:t>
      </w:r>
      <w:r w:rsidRPr="002634B9">
        <w:rPr>
          <w:rStyle w:val="CharAmPartText"/>
        </w:rPr>
        <w:t xml:space="preserve"> </w:t>
      </w:r>
    </w:p>
    <w:p w14:paraId="25C2F3E6" w14:textId="0F9F33E0" w:rsidR="000339CE" w:rsidRPr="00135455" w:rsidRDefault="000339CE" w:rsidP="000339CE">
      <w:pPr>
        <w:pStyle w:val="ActHead9"/>
      </w:pPr>
      <w:bookmarkStart w:id="5" w:name="_Toc190082747"/>
      <w:r w:rsidRPr="00135455">
        <w:t xml:space="preserve">High Court </w:t>
      </w:r>
      <w:r w:rsidR="007671CD">
        <w:t>Rules 2</w:t>
      </w:r>
      <w:r w:rsidRPr="00135455">
        <w:t>004</w:t>
      </w:r>
      <w:bookmarkEnd w:id="5"/>
    </w:p>
    <w:p w14:paraId="43139493" w14:textId="77777777" w:rsidR="000339CE" w:rsidRPr="00135455" w:rsidRDefault="000339CE" w:rsidP="000339CE">
      <w:pPr>
        <w:pStyle w:val="ItemHead"/>
      </w:pPr>
      <w:proofErr w:type="gramStart"/>
      <w:r w:rsidRPr="00135455">
        <w:t>1  Rule</w:t>
      </w:r>
      <w:proofErr w:type="gramEnd"/>
      <w:r w:rsidRPr="00135455">
        <w:t> 25.09.1</w:t>
      </w:r>
    </w:p>
    <w:p w14:paraId="613792F5" w14:textId="77777777" w:rsidR="000339CE" w:rsidRPr="00135455" w:rsidRDefault="000339CE" w:rsidP="000339CE">
      <w:pPr>
        <w:pStyle w:val="Item"/>
      </w:pPr>
      <w:r w:rsidRPr="00135455">
        <w:t>Repeal the rule, substitute:</w:t>
      </w:r>
    </w:p>
    <w:p w14:paraId="2C0DACC1" w14:textId="77777777" w:rsidR="000339CE" w:rsidRPr="00135455" w:rsidRDefault="000339CE" w:rsidP="000339CE">
      <w:pPr>
        <w:pStyle w:val="subsection"/>
      </w:pPr>
      <w:r w:rsidRPr="00135455">
        <w:t>25.09.1</w:t>
      </w:r>
      <w:r w:rsidRPr="00135455">
        <w:tab/>
      </w:r>
      <w:r w:rsidRPr="00135455">
        <w:tab/>
        <w:t>The Court or a Justice may make an order determining an application without listing the application for hearing.</w:t>
      </w:r>
    </w:p>
    <w:p w14:paraId="47E5B23B" w14:textId="645EF7D2" w:rsidR="000339CE" w:rsidRPr="00135455" w:rsidRDefault="00DD0F9F" w:rsidP="000339CE">
      <w:pPr>
        <w:pStyle w:val="ItemHead"/>
      </w:pPr>
      <w:proofErr w:type="gramStart"/>
      <w:r w:rsidRPr="00135455">
        <w:t>2</w:t>
      </w:r>
      <w:r w:rsidR="000339CE" w:rsidRPr="00135455">
        <w:t xml:space="preserve">  </w:t>
      </w:r>
      <w:r w:rsidR="007671CD">
        <w:t>Rules</w:t>
      </w:r>
      <w:proofErr w:type="gramEnd"/>
      <w:r w:rsidR="007671CD">
        <w:t> 2</w:t>
      </w:r>
      <w:r w:rsidR="000339CE" w:rsidRPr="00135455">
        <w:t>6.07.1</w:t>
      </w:r>
      <w:r w:rsidR="00E070C9" w:rsidRPr="00135455">
        <w:t xml:space="preserve"> and 26.07.1A</w:t>
      </w:r>
    </w:p>
    <w:p w14:paraId="51F3659D" w14:textId="515D6BCC" w:rsidR="000339CE" w:rsidRPr="00135455" w:rsidRDefault="000339CE" w:rsidP="000339CE">
      <w:pPr>
        <w:pStyle w:val="Item"/>
      </w:pPr>
      <w:r w:rsidRPr="00135455">
        <w:t>Repeal the rule</w:t>
      </w:r>
      <w:r w:rsidR="00E070C9" w:rsidRPr="00135455">
        <w:t>s</w:t>
      </w:r>
      <w:r w:rsidRPr="00135455">
        <w:t>, substitute:</w:t>
      </w:r>
    </w:p>
    <w:p w14:paraId="018E0C42" w14:textId="1F190C5A" w:rsidR="000339CE" w:rsidRPr="00135455" w:rsidRDefault="000339CE" w:rsidP="000339CE">
      <w:pPr>
        <w:pStyle w:val="subsection"/>
      </w:pPr>
      <w:r w:rsidRPr="00135455">
        <w:t>26.07.1</w:t>
      </w:r>
      <w:r w:rsidRPr="00135455">
        <w:tab/>
      </w:r>
      <w:r w:rsidRPr="00135455">
        <w:tab/>
        <w:t>The Court or a Justice may make an order determining an application without listing the application for hearing.</w:t>
      </w:r>
    </w:p>
    <w:p w14:paraId="27AAA58F" w14:textId="77777777" w:rsidR="00E070C9" w:rsidRPr="00135455" w:rsidRDefault="00E070C9" w:rsidP="00E070C9">
      <w:pPr>
        <w:pStyle w:val="subsection"/>
      </w:pPr>
      <w:r w:rsidRPr="00135455">
        <w:t>26.07.1A</w:t>
      </w:r>
      <w:r w:rsidRPr="00135455">
        <w:tab/>
      </w:r>
      <w:r w:rsidRPr="00135455">
        <w:tab/>
        <w:t>The Court or a Justice may make an order under rule 26.07.1, and may publish reasons for the decision, other than in open court.</w:t>
      </w:r>
    </w:p>
    <w:p w14:paraId="58A74464" w14:textId="4EBA080E" w:rsidR="009E34E3" w:rsidRPr="00135455" w:rsidRDefault="00E070C9" w:rsidP="009E34E3">
      <w:pPr>
        <w:pStyle w:val="ItemHead"/>
      </w:pPr>
      <w:proofErr w:type="gramStart"/>
      <w:r w:rsidRPr="00135455">
        <w:t>3</w:t>
      </w:r>
      <w:r w:rsidR="009E34E3" w:rsidRPr="00135455">
        <w:t xml:space="preserve">  </w:t>
      </w:r>
      <w:r w:rsidR="00B8008A" w:rsidRPr="00135455">
        <w:t>Schedule</w:t>
      </w:r>
      <w:proofErr w:type="gramEnd"/>
      <w:r w:rsidR="00B8008A" w:rsidRPr="00135455">
        <w:t> 2</w:t>
      </w:r>
    </w:p>
    <w:p w14:paraId="16EFCF3A" w14:textId="21961161" w:rsidR="009E34E3" w:rsidRPr="00135455" w:rsidRDefault="009E34E3" w:rsidP="009E34E3">
      <w:pPr>
        <w:pStyle w:val="Item"/>
      </w:pPr>
      <w:r w:rsidRPr="00135455">
        <w:t>Repeal the Schedule, substitute:</w:t>
      </w:r>
    </w:p>
    <w:p w14:paraId="337F2E94" w14:textId="37CF6F02" w:rsidR="009312CF" w:rsidRPr="00135455" w:rsidRDefault="00B8008A" w:rsidP="009312CF">
      <w:pPr>
        <w:pStyle w:val="ActHead1"/>
      </w:pPr>
      <w:bookmarkStart w:id="6" w:name="_Toc190082748"/>
      <w:bookmarkStart w:id="7" w:name="_Hlk124418878"/>
      <w:r w:rsidRPr="002634B9">
        <w:rPr>
          <w:rStyle w:val="CharChapNo"/>
        </w:rPr>
        <w:t>Schedule 2</w:t>
      </w:r>
      <w:r w:rsidR="009312CF" w:rsidRPr="00135455">
        <w:t>—</w:t>
      </w:r>
      <w:r w:rsidR="009312CF" w:rsidRPr="002634B9">
        <w:rPr>
          <w:rStyle w:val="CharChapText"/>
        </w:rPr>
        <w:t>Fees for work done and services performed</w:t>
      </w:r>
      <w:bookmarkEnd w:id="6"/>
    </w:p>
    <w:p w14:paraId="3CB5A97C" w14:textId="71486DFC" w:rsidR="00BA36C8" w:rsidRDefault="00BA36C8" w:rsidP="00BA36C8">
      <w:pPr>
        <w:pStyle w:val="notemargin"/>
      </w:pPr>
      <w:r w:rsidRPr="00135455">
        <w:t>Note:</w:t>
      </w:r>
      <w:r w:rsidRPr="00135455">
        <w:tab/>
        <w:t>See rule 52.02.</w:t>
      </w:r>
    </w:p>
    <w:p w14:paraId="03501579" w14:textId="3FAACF6A" w:rsidR="007671CD" w:rsidRPr="002634B9" w:rsidRDefault="007671CD" w:rsidP="007671CD">
      <w:pPr>
        <w:pStyle w:val="Header"/>
      </w:pPr>
      <w:r w:rsidRPr="002634B9">
        <w:rPr>
          <w:rStyle w:val="CharPartNo"/>
        </w:rPr>
        <w:t xml:space="preserve"> </w:t>
      </w:r>
      <w:r w:rsidRPr="002634B9">
        <w:rPr>
          <w:rStyle w:val="CharPartText"/>
        </w:rPr>
        <w:t xml:space="preserve"> </w:t>
      </w:r>
    </w:p>
    <w:p w14:paraId="6B87468F" w14:textId="047772BA" w:rsidR="007671CD" w:rsidRPr="002634B9" w:rsidRDefault="007671CD" w:rsidP="007671CD">
      <w:pPr>
        <w:pStyle w:val="Header"/>
      </w:pPr>
      <w:r w:rsidRPr="002634B9">
        <w:rPr>
          <w:rStyle w:val="CharDivNo"/>
        </w:rPr>
        <w:t xml:space="preserve"> </w:t>
      </w:r>
      <w:r w:rsidRPr="002634B9">
        <w:rPr>
          <w:rStyle w:val="CharDivText"/>
        </w:rPr>
        <w:t xml:space="preserve"> </w:t>
      </w:r>
    </w:p>
    <w:p w14:paraId="6B04F31A" w14:textId="23289281" w:rsidR="009312CF" w:rsidRPr="00135455" w:rsidRDefault="009312CF" w:rsidP="009312CF">
      <w:pPr>
        <w:pStyle w:val="ActHead5"/>
      </w:pPr>
      <w:bookmarkStart w:id="8" w:name="_Toc190082749"/>
      <w:proofErr w:type="gramStart"/>
      <w:r w:rsidRPr="002634B9">
        <w:rPr>
          <w:rStyle w:val="CharSectno"/>
        </w:rPr>
        <w:t>1</w:t>
      </w:r>
      <w:r w:rsidRPr="00135455">
        <w:t xml:space="preserve">  Application</w:t>
      </w:r>
      <w:proofErr w:type="gramEnd"/>
      <w:r w:rsidRPr="00135455">
        <w:t xml:space="preserve"> of this Schedule</w:t>
      </w:r>
      <w:bookmarkEnd w:id="8"/>
    </w:p>
    <w:p w14:paraId="37EF28C1" w14:textId="43FA48E0" w:rsidR="009312CF" w:rsidRPr="00135455" w:rsidRDefault="009312CF" w:rsidP="009312CF">
      <w:pPr>
        <w:pStyle w:val="subsection"/>
      </w:pPr>
      <w:r w:rsidRPr="00135455">
        <w:tab/>
      </w:r>
      <w:r w:rsidRPr="00135455">
        <w:tab/>
        <w:t xml:space="preserve">This Schedule, as substituted by the </w:t>
      </w:r>
      <w:r w:rsidR="009E34E3" w:rsidRPr="00135455">
        <w:rPr>
          <w:i/>
          <w:iCs/>
        </w:rPr>
        <w:t>High Court Amendment (</w:t>
      </w:r>
      <w:r w:rsidR="00771543" w:rsidRPr="00135455">
        <w:rPr>
          <w:i/>
          <w:iCs/>
        </w:rPr>
        <w:t xml:space="preserve">Fees and Other </w:t>
      </w:r>
      <w:r w:rsidR="009E34E3" w:rsidRPr="00135455">
        <w:rPr>
          <w:i/>
          <w:iCs/>
        </w:rPr>
        <w:t xml:space="preserve">Measures) </w:t>
      </w:r>
      <w:r w:rsidR="007671CD">
        <w:rPr>
          <w:i/>
          <w:iCs/>
        </w:rPr>
        <w:t>Rules 2</w:t>
      </w:r>
      <w:r w:rsidR="009E34E3" w:rsidRPr="00135455">
        <w:rPr>
          <w:i/>
          <w:iCs/>
        </w:rPr>
        <w:t>025</w:t>
      </w:r>
      <w:r w:rsidRPr="00135455">
        <w:t xml:space="preserve">, applies to work done or services performed on or after </w:t>
      </w:r>
      <w:r w:rsidR="00EA49A9" w:rsidRPr="00135455">
        <w:t>1 March</w:t>
      </w:r>
      <w:r w:rsidRPr="00135455">
        <w:t xml:space="preserve"> 202</w:t>
      </w:r>
      <w:r w:rsidR="009E34E3" w:rsidRPr="00135455">
        <w:t>5</w:t>
      </w:r>
      <w:r w:rsidRPr="00135455">
        <w:t>.</w:t>
      </w:r>
    </w:p>
    <w:p w14:paraId="6CFB34C6" w14:textId="77777777" w:rsidR="009312CF" w:rsidRPr="00135455" w:rsidRDefault="009312CF" w:rsidP="009312CF">
      <w:pPr>
        <w:pStyle w:val="ActHead5"/>
      </w:pPr>
      <w:bookmarkStart w:id="9" w:name="_Toc190082750"/>
      <w:proofErr w:type="gramStart"/>
      <w:r w:rsidRPr="002634B9">
        <w:rPr>
          <w:rStyle w:val="CharSectno"/>
        </w:rPr>
        <w:t>2</w:t>
      </w:r>
      <w:r w:rsidRPr="00135455">
        <w:t xml:space="preserve">  Fees</w:t>
      </w:r>
      <w:proofErr w:type="gramEnd"/>
      <w:r w:rsidRPr="00135455">
        <w:t xml:space="preserve"> for work done and services performed</w:t>
      </w:r>
      <w:bookmarkEnd w:id="9"/>
    </w:p>
    <w:p w14:paraId="7C2486C3" w14:textId="77777777" w:rsidR="009312CF" w:rsidRPr="00135455" w:rsidRDefault="009312CF" w:rsidP="009312CF">
      <w:pPr>
        <w:pStyle w:val="subsection"/>
      </w:pPr>
      <w:r w:rsidRPr="00135455">
        <w:tab/>
      </w:r>
      <w:r w:rsidRPr="00135455">
        <w:tab/>
        <w:t>The following table sets out the fees allowable for work done and services performed.</w:t>
      </w:r>
    </w:p>
    <w:p w14:paraId="2052EA57" w14:textId="77777777" w:rsidR="009312CF" w:rsidRPr="00135455" w:rsidRDefault="009312CF" w:rsidP="009312C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82"/>
        <w:gridCol w:w="5752"/>
        <w:gridCol w:w="2095"/>
      </w:tblGrid>
      <w:tr w:rsidR="009312CF" w:rsidRPr="00135455" w14:paraId="77D12691" w14:textId="77777777" w:rsidTr="0020754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7F4DD0E" w14:textId="77777777" w:rsidR="009312CF" w:rsidRPr="00135455" w:rsidRDefault="009312CF" w:rsidP="00207543">
            <w:pPr>
              <w:pStyle w:val="TableHeading"/>
            </w:pPr>
            <w:r w:rsidRPr="00135455">
              <w:t>Fees for work done and services performed</w:t>
            </w:r>
          </w:p>
        </w:tc>
      </w:tr>
      <w:tr w:rsidR="009312CF" w:rsidRPr="00135455" w14:paraId="5A993BE9" w14:textId="77777777" w:rsidTr="00135455">
        <w:trPr>
          <w:tblHeader/>
        </w:trPr>
        <w:tc>
          <w:tcPr>
            <w:tcW w:w="4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C189A1" w14:textId="77777777" w:rsidR="009312CF" w:rsidRPr="00135455" w:rsidRDefault="009312CF" w:rsidP="00207543">
            <w:pPr>
              <w:pStyle w:val="TableHeading"/>
            </w:pPr>
            <w:r w:rsidRPr="00135455">
              <w:t>Item</w:t>
            </w:r>
          </w:p>
        </w:tc>
        <w:tc>
          <w:tcPr>
            <w:tcW w:w="33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C9B030" w14:textId="77777777" w:rsidR="009312CF" w:rsidRPr="00135455" w:rsidRDefault="009312CF" w:rsidP="00207543">
            <w:pPr>
              <w:pStyle w:val="TableHeading"/>
            </w:pPr>
            <w:r w:rsidRPr="00135455">
              <w:t>Matter for which fee may be charged</w:t>
            </w:r>
          </w:p>
        </w:tc>
        <w:tc>
          <w:tcPr>
            <w:tcW w:w="12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79254F" w14:textId="77777777" w:rsidR="009312CF" w:rsidRPr="00135455" w:rsidRDefault="009312CF" w:rsidP="00207543">
            <w:pPr>
              <w:pStyle w:val="TableHeading"/>
            </w:pPr>
            <w:r w:rsidRPr="00135455">
              <w:t>Fee</w:t>
            </w:r>
          </w:p>
        </w:tc>
      </w:tr>
      <w:tr w:rsidR="009312CF" w:rsidRPr="00135455" w14:paraId="3A8BA874" w14:textId="77777777" w:rsidTr="00135455">
        <w:tc>
          <w:tcPr>
            <w:tcW w:w="400" w:type="pct"/>
            <w:tcBorders>
              <w:top w:val="single" w:sz="12" w:space="0" w:color="auto"/>
            </w:tcBorders>
            <w:shd w:val="clear" w:color="auto" w:fill="auto"/>
          </w:tcPr>
          <w:p w14:paraId="439C4F5B" w14:textId="77777777" w:rsidR="009312CF" w:rsidRPr="00135455" w:rsidRDefault="009312CF" w:rsidP="00207543">
            <w:pPr>
              <w:pStyle w:val="TableHeading"/>
            </w:pPr>
          </w:p>
        </w:tc>
        <w:tc>
          <w:tcPr>
            <w:tcW w:w="3372" w:type="pct"/>
            <w:tcBorders>
              <w:top w:val="single" w:sz="12" w:space="0" w:color="auto"/>
            </w:tcBorders>
            <w:shd w:val="clear" w:color="auto" w:fill="auto"/>
          </w:tcPr>
          <w:p w14:paraId="5E9D3D9C" w14:textId="77777777" w:rsidR="009312CF" w:rsidRPr="00135455" w:rsidRDefault="009312CF" w:rsidP="00207543">
            <w:pPr>
              <w:pStyle w:val="TableHeading"/>
            </w:pPr>
            <w:r w:rsidRPr="00135455">
              <w:t>INSTRUCTIONS</w:t>
            </w:r>
          </w:p>
        </w:tc>
        <w:tc>
          <w:tcPr>
            <w:tcW w:w="1228" w:type="pct"/>
            <w:tcBorders>
              <w:top w:val="single" w:sz="12" w:space="0" w:color="auto"/>
            </w:tcBorders>
            <w:shd w:val="clear" w:color="auto" w:fill="auto"/>
          </w:tcPr>
          <w:p w14:paraId="5151648F" w14:textId="77777777" w:rsidR="009312CF" w:rsidRPr="00135455" w:rsidRDefault="009312CF" w:rsidP="00207543">
            <w:pPr>
              <w:pStyle w:val="TableHeading"/>
            </w:pPr>
          </w:p>
        </w:tc>
      </w:tr>
      <w:tr w:rsidR="009E34E3" w:rsidRPr="00135455" w14:paraId="466AF1F9" w14:textId="77777777" w:rsidTr="00135455">
        <w:tc>
          <w:tcPr>
            <w:tcW w:w="400" w:type="pct"/>
            <w:shd w:val="clear" w:color="auto" w:fill="auto"/>
          </w:tcPr>
          <w:p w14:paraId="1ACA3034" w14:textId="77777777" w:rsidR="009E34E3" w:rsidRPr="00135455" w:rsidRDefault="009E34E3" w:rsidP="009E34E3">
            <w:pPr>
              <w:pStyle w:val="Tabletext"/>
            </w:pPr>
            <w:r w:rsidRPr="00135455">
              <w:t>1</w:t>
            </w:r>
          </w:p>
        </w:tc>
        <w:tc>
          <w:tcPr>
            <w:tcW w:w="3372" w:type="pct"/>
            <w:shd w:val="clear" w:color="auto" w:fill="auto"/>
          </w:tcPr>
          <w:p w14:paraId="59A7E7FF" w14:textId="77777777" w:rsidR="009E34E3" w:rsidRPr="00135455" w:rsidRDefault="009E34E3" w:rsidP="009E34E3">
            <w:pPr>
              <w:pStyle w:val="Tabletext"/>
            </w:pPr>
            <w:r w:rsidRPr="00135455">
              <w:t>Instructions to commence or oppose a proceeding</w:t>
            </w:r>
          </w:p>
        </w:tc>
        <w:tc>
          <w:tcPr>
            <w:tcW w:w="1228" w:type="pct"/>
            <w:shd w:val="clear" w:color="auto" w:fill="auto"/>
          </w:tcPr>
          <w:p w14:paraId="197C08D1" w14:textId="3F72755E" w:rsidR="009E34E3" w:rsidRPr="00135455" w:rsidRDefault="009E34E3" w:rsidP="009E34E3">
            <w:pPr>
              <w:pStyle w:val="Tabletext"/>
            </w:pPr>
            <w:r w:rsidRPr="00135455">
              <w:t>$650.90</w:t>
            </w:r>
          </w:p>
        </w:tc>
      </w:tr>
      <w:tr w:rsidR="009E34E3" w:rsidRPr="00135455" w14:paraId="3FD7E25F" w14:textId="77777777" w:rsidTr="00135455">
        <w:tc>
          <w:tcPr>
            <w:tcW w:w="400" w:type="pct"/>
            <w:shd w:val="clear" w:color="auto" w:fill="auto"/>
          </w:tcPr>
          <w:p w14:paraId="0FD1B234" w14:textId="77777777" w:rsidR="009E34E3" w:rsidRPr="00135455" w:rsidRDefault="009E34E3" w:rsidP="009E34E3">
            <w:pPr>
              <w:pStyle w:val="Tabletext"/>
            </w:pPr>
            <w:r w:rsidRPr="00135455">
              <w:t>2</w:t>
            </w:r>
          </w:p>
        </w:tc>
        <w:tc>
          <w:tcPr>
            <w:tcW w:w="3372" w:type="pct"/>
            <w:shd w:val="clear" w:color="auto" w:fill="auto"/>
          </w:tcPr>
          <w:p w14:paraId="7AAE3912" w14:textId="77777777" w:rsidR="009E34E3" w:rsidRPr="00135455" w:rsidRDefault="009E34E3" w:rsidP="009E34E3">
            <w:pPr>
              <w:pStyle w:val="Tabletext"/>
            </w:pPr>
            <w:r w:rsidRPr="00135455">
              <w:t>Instructions to make or oppose any interlocutory application</w:t>
            </w:r>
          </w:p>
        </w:tc>
        <w:tc>
          <w:tcPr>
            <w:tcW w:w="1228" w:type="pct"/>
            <w:shd w:val="clear" w:color="auto" w:fill="auto"/>
          </w:tcPr>
          <w:p w14:paraId="08D072FC" w14:textId="1044251E" w:rsidR="009E34E3" w:rsidRPr="00135455" w:rsidRDefault="009E34E3" w:rsidP="009E34E3">
            <w:pPr>
              <w:pStyle w:val="Tabletext"/>
            </w:pPr>
            <w:r w:rsidRPr="00135455">
              <w:t>$325.40</w:t>
            </w:r>
          </w:p>
        </w:tc>
      </w:tr>
      <w:tr w:rsidR="009E34E3" w:rsidRPr="00135455" w14:paraId="462B933D" w14:textId="77777777" w:rsidTr="00135455">
        <w:tc>
          <w:tcPr>
            <w:tcW w:w="400" w:type="pct"/>
            <w:shd w:val="clear" w:color="auto" w:fill="auto"/>
          </w:tcPr>
          <w:p w14:paraId="58143286" w14:textId="77777777" w:rsidR="009E34E3" w:rsidRPr="00135455" w:rsidRDefault="009E34E3" w:rsidP="009E34E3">
            <w:pPr>
              <w:pStyle w:val="Tabletext"/>
            </w:pPr>
            <w:r w:rsidRPr="00135455">
              <w:t>3</w:t>
            </w:r>
          </w:p>
        </w:tc>
        <w:tc>
          <w:tcPr>
            <w:tcW w:w="3372" w:type="pct"/>
            <w:shd w:val="clear" w:color="auto" w:fill="auto"/>
          </w:tcPr>
          <w:p w14:paraId="19E31A9F" w14:textId="77777777" w:rsidR="009E34E3" w:rsidRPr="00135455" w:rsidRDefault="009E34E3" w:rsidP="009E34E3">
            <w:pPr>
              <w:pStyle w:val="Tabletext"/>
            </w:pPr>
            <w:r w:rsidRPr="00135455">
              <w:t>Instructions to prepare any pleading</w:t>
            </w:r>
          </w:p>
        </w:tc>
        <w:tc>
          <w:tcPr>
            <w:tcW w:w="1228" w:type="pct"/>
            <w:shd w:val="clear" w:color="auto" w:fill="auto"/>
          </w:tcPr>
          <w:p w14:paraId="3880F45E" w14:textId="3124C2AE" w:rsidR="009E34E3" w:rsidRPr="00135455" w:rsidRDefault="009E34E3" w:rsidP="009E34E3">
            <w:pPr>
              <w:pStyle w:val="Tabletext"/>
            </w:pPr>
            <w:r w:rsidRPr="00135455">
              <w:t>$325.40</w:t>
            </w:r>
          </w:p>
        </w:tc>
      </w:tr>
      <w:tr w:rsidR="009E34E3" w:rsidRPr="00135455" w14:paraId="664A818E" w14:textId="77777777" w:rsidTr="00135455">
        <w:tc>
          <w:tcPr>
            <w:tcW w:w="400" w:type="pct"/>
            <w:shd w:val="clear" w:color="auto" w:fill="auto"/>
          </w:tcPr>
          <w:p w14:paraId="10BC63E1" w14:textId="77777777" w:rsidR="009E34E3" w:rsidRPr="00135455" w:rsidRDefault="009E34E3" w:rsidP="009E34E3">
            <w:pPr>
              <w:pStyle w:val="Tabletext"/>
            </w:pPr>
            <w:r w:rsidRPr="00135455">
              <w:t>4</w:t>
            </w:r>
          </w:p>
        </w:tc>
        <w:tc>
          <w:tcPr>
            <w:tcW w:w="3372" w:type="pct"/>
            <w:shd w:val="clear" w:color="auto" w:fill="auto"/>
          </w:tcPr>
          <w:p w14:paraId="2650649D" w14:textId="77777777" w:rsidR="009E34E3" w:rsidRPr="00135455" w:rsidRDefault="009E34E3" w:rsidP="009E34E3">
            <w:pPr>
              <w:pStyle w:val="Tabletext"/>
            </w:pPr>
            <w:r w:rsidRPr="00135455">
              <w:t>Instructions to brief counsel</w:t>
            </w:r>
          </w:p>
        </w:tc>
        <w:tc>
          <w:tcPr>
            <w:tcW w:w="1228" w:type="pct"/>
            <w:shd w:val="clear" w:color="auto" w:fill="auto"/>
          </w:tcPr>
          <w:p w14:paraId="7530A583" w14:textId="36B66C8D" w:rsidR="009E34E3" w:rsidRPr="00135455" w:rsidRDefault="009E34E3" w:rsidP="009E34E3">
            <w:pPr>
              <w:pStyle w:val="Tabletext"/>
            </w:pPr>
            <w:r w:rsidRPr="00135455">
              <w:t>$325.40</w:t>
            </w:r>
          </w:p>
        </w:tc>
      </w:tr>
      <w:tr w:rsidR="009E34E3" w:rsidRPr="00135455" w14:paraId="79F0A4C2" w14:textId="77777777" w:rsidTr="00135455">
        <w:tc>
          <w:tcPr>
            <w:tcW w:w="400" w:type="pct"/>
            <w:shd w:val="clear" w:color="auto" w:fill="auto"/>
          </w:tcPr>
          <w:p w14:paraId="5359253D" w14:textId="77777777" w:rsidR="009E34E3" w:rsidRPr="00135455" w:rsidRDefault="009E34E3" w:rsidP="009E34E3">
            <w:pPr>
              <w:pStyle w:val="Tabletext"/>
            </w:pPr>
            <w:r w:rsidRPr="00135455">
              <w:t>5</w:t>
            </w:r>
          </w:p>
        </w:tc>
        <w:tc>
          <w:tcPr>
            <w:tcW w:w="3372" w:type="pct"/>
            <w:shd w:val="clear" w:color="auto" w:fill="auto"/>
          </w:tcPr>
          <w:p w14:paraId="1DF66A48" w14:textId="77777777" w:rsidR="009E34E3" w:rsidRPr="00135455" w:rsidRDefault="009E34E3" w:rsidP="009E34E3">
            <w:pPr>
              <w:pStyle w:val="Tabletext"/>
            </w:pPr>
            <w:r w:rsidRPr="00135455">
              <w:t>Instructions to do any other thing not otherwise provided for</w:t>
            </w:r>
          </w:p>
        </w:tc>
        <w:tc>
          <w:tcPr>
            <w:tcW w:w="1228" w:type="pct"/>
            <w:shd w:val="clear" w:color="auto" w:fill="auto"/>
          </w:tcPr>
          <w:p w14:paraId="11580CD3" w14:textId="36784B51" w:rsidR="009E34E3" w:rsidRPr="00135455" w:rsidRDefault="009E34E3" w:rsidP="009E34E3">
            <w:pPr>
              <w:pStyle w:val="Tabletext"/>
            </w:pPr>
            <w:r w:rsidRPr="00135455">
              <w:t>$325.40</w:t>
            </w:r>
          </w:p>
        </w:tc>
      </w:tr>
      <w:tr w:rsidR="009E34E3" w:rsidRPr="00135455" w14:paraId="223EFF68" w14:textId="77777777" w:rsidTr="00135455">
        <w:tc>
          <w:tcPr>
            <w:tcW w:w="400" w:type="pct"/>
            <w:shd w:val="clear" w:color="auto" w:fill="auto"/>
          </w:tcPr>
          <w:p w14:paraId="1FEDA9D4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7B98ED86" w14:textId="77777777" w:rsidR="009E34E3" w:rsidRPr="00135455" w:rsidRDefault="009E34E3" w:rsidP="009E34E3">
            <w:pPr>
              <w:pStyle w:val="TableHeading"/>
            </w:pPr>
            <w:r w:rsidRPr="00135455">
              <w:t>PREPARING DOCUMENTS</w:t>
            </w:r>
          </w:p>
        </w:tc>
        <w:tc>
          <w:tcPr>
            <w:tcW w:w="1228" w:type="pct"/>
            <w:shd w:val="clear" w:color="auto" w:fill="auto"/>
          </w:tcPr>
          <w:p w14:paraId="34DD20C5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4F85AA9A" w14:textId="77777777" w:rsidTr="00135455">
        <w:tc>
          <w:tcPr>
            <w:tcW w:w="400" w:type="pct"/>
            <w:shd w:val="clear" w:color="auto" w:fill="auto"/>
          </w:tcPr>
          <w:p w14:paraId="65D90A73" w14:textId="77777777" w:rsidR="009E34E3" w:rsidRPr="00135455" w:rsidRDefault="009E34E3" w:rsidP="009E34E3">
            <w:pPr>
              <w:pStyle w:val="Tabletext"/>
            </w:pPr>
            <w:r w:rsidRPr="00135455">
              <w:t>6</w:t>
            </w:r>
          </w:p>
        </w:tc>
        <w:tc>
          <w:tcPr>
            <w:tcW w:w="3372" w:type="pct"/>
            <w:shd w:val="clear" w:color="auto" w:fill="auto"/>
          </w:tcPr>
          <w:p w14:paraId="5272DD87" w14:textId="77777777" w:rsidR="009E34E3" w:rsidRPr="00135455" w:rsidRDefault="009E34E3" w:rsidP="009E34E3">
            <w:pPr>
              <w:pStyle w:val="Tabletext"/>
            </w:pPr>
            <w:r w:rsidRPr="00135455">
              <w:t>Preparing any document, other than court books and correspondence:</w:t>
            </w:r>
          </w:p>
        </w:tc>
        <w:tc>
          <w:tcPr>
            <w:tcW w:w="1228" w:type="pct"/>
            <w:shd w:val="clear" w:color="auto" w:fill="auto"/>
          </w:tcPr>
          <w:p w14:paraId="1BA978A2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025124D6" w14:textId="77777777" w:rsidTr="00135455">
        <w:tc>
          <w:tcPr>
            <w:tcW w:w="400" w:type="pct"/>
            <w:shd w:val="clear" w:color="auto" w:fill="auto"/>
          </w:tcPr>
          <w:p w14:paraId="55EEC849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44867967" w14:textId="77777777" w:rsidR="009E34E3" w:rsidRPr="00135455" w:rsidRDefault="009E34E3" w:rsidP="009E34E3">
            <w:pPr>
              <w:pStyle w:val="Tablea"/>
            </w:pPr>
            <w:r w:rsidRPr="00135455">
              <w:t>(a) by a solicitor, if 5 minutes or less; or</w:t>
            </w:r>
          </w:p>
        </w:tc>
        <w:tc>
          <w:tcPr>
            <w:tcW w:w="1228" w:type="pct"/>
            <w:shd w:val="clear" w:color="auto" w:fill="auto"/>
          </w:tcPr>
          <w:p w14:paraId="75EC38EF" w14:textId="2F51A7FC" w:rsidR="009E34E3" w:rsidRPr="00135455" w:rsidRDefault="009E34E3" w:rsidP="009E34E3">
            <w:pPr>
              <w:pStyle w:val="Tabletext"/>
            </w:pPr>
            <w:r w:rsidRPr="00135455">
              <w:t>$51.95</w:t>
            </w:r>
          </w:p>
        </w:tc>
      </w:tr>
      <w:tr w:rsidR="009E34E3" w:rsidRPr="00135455" w14:paraId="0C0B2A1F" w14:textId="77777777" w:rsidTr="00135455">
        <w:tc>
          <w:tcPr>
            <w:tcW w:w="400" w:type="pct"/>
            <w:shd w:val="clear" w:color="auto" w:fill="auto"/>
          </w:tcPr>
          <w:p w14:paraId="7DFECA87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32ACA45E" w14:textId="77777777" w:rsidR="009E34E3" w:rsidRPr="00135455" w:rsidRDefault="009E34E3" w:rsidP="009E34E3">
            <w:pPr>
              <w:pStyle w:val="Tablea"/>
            </w:pPr>
            <w:r w:rsidRPr="00135455">
              <w:t>(b) by a solicitor, if more than 5 minutes; or</w:t>
            </w:r>
          </w:p>
        </w:tc>
        <w:tc>
          <w:tcPr>
            <w:tcW w:w="1228" w:type="pct"/>
            <w:shd w:val="clear" w:color="auto" w:fill="auto"/>
          </w:tcPr>
          <w:p w14:paraId="242A765A" w14:textId="03EF80C9" w:rsidR="009E34E3" w:rsidRPr="00135455" w:rsidRDefault="009E34E3" w:rsidP="009E34E3">
            <w:pPr>
              <w:pStyle w:val="Tabletext"/>
            </w:pPr>
            <w:r w:rsidRPr="00135455">
              <w:t>$162.80 per quarter hour or part thereof</w:t>
            </w:r>
          </w:p>
        </w:tc>
      </w:tr>
      <w:tr w:rsidR="009E34E3" w:rsidRPr="00135455" w14:paraId="0BE86142" w14:textId="77777777" w:rsidTr="00135455">
        <w:tc>
          <w:tcPr>
            <w:tcW w:w="400" w:type="pct"/>
            <w:shd w:val="clear" w:color="auto" w:fill="auto"/>
          </w:tcPr>
          <w:p w14:paraId="235BAF6B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0F6572A4" w14:textId="77777777" w:rsidR="009E34E3" w:rsidRPr="00135455" w:rsidRDefault="009E34E3" w:rsidP="009E34E3">
            <w:pPr>
              <w:pStyle w:val="Tablea"/>
            </w:pPr>
            <w:r w:rsidRPr="00135455">
              <w:t>(c) by a law clerk, if 5 minutes or less; or</w:t>
            </w:r>
          </w:p>
        </w:tc>
        <w:tc>
          <w:tcPr>
            <w:tcW w:w="1228" w:type="pct"/>
            <w:shd w:val="clear" w:color="auto" w:fill="auto"/>
          </w:tcPr>
          <w:p w14:paraId="41EBBE17" w14:textId="3C4BF07C" w:rsidR="009E34E3" w:rsidRPr="00135455" w:rsidRDefault="009E34E3" w:rsidP="009E34E3">
            <w:pPr>
              <w:pStyle w:val="Tabletext"/>
            </w:pPr>
            <w:r w:rsidRPr="00135455">
              <w:t>$26.10</w:t>
            </w:r>
          </w:p>
        </w:tc>
      </w:tr>
      <w:tr w:rsidR="009E34E3" w:rsidRPr="00135455" w14:paraId="15A0606E" w14:textId="77777777" w:rsidTr="00135455">
        <w:tc>
          <w:tcPr>
            <w:tcW w:w="400" w:type="pct"/>
            <w:shd w:val="clear" w:color="auto" w:fill="auto"/>
          </w:tcPr>
          <w:p w14:paraId="6CE7DFD7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16832428" w14:textId="77777777" w:rsidR="009E34E3" w:rsidRPr="00135455" w:rsidRDefault="009E34E3" w:rsidP="009E34E3">
            <w:pPr>
              <w:pStyle w:val="Tablea"/>
            </w:pPr>
            <w:r w:rsidRPr="00135455">
              <w:t>(d) by a law clerk, if more than 5 minutes</w:t>
            </w:r>
          </w:p>
        </w:tc>
        <w:tc>
          <w:tcPr>
            <w:tcW w:w="1228" w:type="pct"/>
            <w:shd w:val="clear" w:color="auto" w:fill="auto"/>
          </w:tcPr>
          <w:p w14:paraId="400EDF7C" w14:textId="14F45C36" w:rsidR="009E34E3" w:rsidRPr="00135455" w:rsidRDefault="009E34E3" w:rsidP="009E34E3">
            <w:pPr>
              <w:pStyle w:val="Tabletext"/>
            </w:pPr>
            <w:r w:rsidRPr="00135455">
              <w:t>$81.50 per quarter hour or part thereof</w:t>
            </w:r>
          </w:p>
        </w:tc>
      </w:tr>
      <w:tr w:rsidR="009E34E3" w:rsidRPr="00135455" w14:paraId="439F990C" w14:textId="77777777" w:rsidTr="00135455">
        <w:tc>
          <w:tcPr>
            <w:tcW w:w="400" w:type="pct"/>
            <w:shd w:val="clear" w:color="auto" w:fill="auto"/>
          </w:tcPr>
          <w:p w14:paraId="44A02145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4E292E94" w14:textId="77777777" w:rsidR="009E34E3" w:rsidRPr="00135455" w:rsidRDefault="009E34E3" w:rsidP="009E34E3">
            <w:pPr>
              <w:pStyle w:val="TableHeading"/>
            </w:pPr>
            <w:r w:rsidRPr="00135455">
              <w:t>PREPARING COURT BOOKS</w:t>
            </w:r>
          </w:p>
        </w:tc>
        <w:tc>
          <w:tcPr>
            <w:tcW w:w="1228" w:type="pct"/>
            <w:shd w:val="clear" w:color="auto" w:fill="auto"/>
          </w:tcPr>
          <w:p w14:paraId="1CECCDCB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5067C54B" w14:textId="77777777" w:rsidTr="00135455">
        <w:tc>
          <w:tcPr>
            <w:tcW w:w="400" w:type="pct"/>
            <w:shd w:val="clear" w:color="auto" w:fill="auto"/>
          </w:tcPr>
          <w:p w14:paraId="5CBF32F4" w14:textId="77777777" w:rsidR="009E34E3" w:rsidRPr="00135455" w:rsidRDefault="009E34E3" w:rsidP="009E34E3">
            <w:pPr>
              <w:pStyle w:val="Tabletext"/>
            </w:pPr>
            <w:r w:rsidRPr="00135455">
              <w:t>7</w:t>
            </w:r>
          </w:p>
        </w:tc>
        <w:tc>
          <w:tcPr>
            <w:tcW w:w="3372" w:type="pct"/>
            <w:shd w:val="clear" w:color="auto" w:fill="auto"/>
          </w:tcPr>
          <w:p w14:paraId="2E12B36D" w14:textId="77777777" w:rsidR="009E34E3" w:rsidRPr="00135455" w:rsidRDefault="009E34E3" w:rsidP="009E34E3">
            <w:pPr>
              <w:pStyle w:val="Tabletext"/>
            </w:pPr>
            <w:r w:rsidRPr="00135455">
              <w:t>Preparing court books, including application books, appeal books, case stated books, special case books and questions reserved books</w:t>
            </w:r>
          </w:p>
        </w:tc>
        <w:tc>
          <w:tcPr>
            <w:tcW w:w="1228" w:type="pct"/>
            <w:shd w:val="clear" w:color="auto" w:fill="auto"/>
          </w:tcPr>
          <w:p w14:paraId="1E7A2EF2" w14:textId="0B25FBC0" w:rsidR="009E34E3" w:rsidRPr="00135455" w:rsidRDefault="009E34E3" w:rsidP="009E34E3">
            <w:pPr>
              <w:pStyle w:val="Tabletext"/>
              <w:rPr>
                <w:i/>
              </w:rPr>
            </w:pPr>
            <w:r w:rsidRPr="00135455">
              <w:t>$162.80 per quarter hour or part thereof</w:t>
            </w:r>
          </w:p>
        </w:tc>
      </w:tr>
      <w:tr w:rsidR="009E34E3" w:rsidRPr="00135455" w14:paraId="7CA8780B" w14:textId="77777777" w:rsidTr="00135455">
        <w:tc>
          <w:tcPr>
            <w:tcW w:w="400" w:type="pct"/>
            <w:shd w:val="clear" w:color="auto" w:fill="auto"/>
          </w:tcPr>
          <w:p w14:paraId="38089DBF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3D987783" w14:textId="77777777" w:rsidR="009E34E3" w:rsidRPr="00135455" w:rsidRDefault="009E34E3" w:rsidP="009E34E3">
            <w:pPr>
              <w:pStyle w:val="TableHeading"/>
            </w:pPr>
            <w:r w:rsidRPr="00135455">
              <w:t>PREPARING CORRESPONDENCE</w:t>
            </w:r>
          </w:p>
        </w:tc>
        <w:tc>
          <w:tcPr>
            <w:tcW w:w="1228" w:type="pct"/>
            <w:shd w:val="clear" w:color="auto" w:fill="auto"/>
          </w:tcPr>
          <w:p w14:paraId="1D2DAF3D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2757F3B7" w14:textId="77777777" w:rsidTr="00135455">
        <w:tc>
          <w:tcPr>
            <w:tcW w:w="400" w:type="pct"/>
            <w:shd w:val="clear" w:color="auto" w:fill="auto"/>
          </w:tcPr>
          <w:p w14:paraId="661249BC" w14:textId="77777777" w:rsidR="009E34E3" w:rsidRPr="00135455" w:rsidRDefault="009E34E3" w:rsidP="009E34E3">
            <w:pPr>
              <w:pStyle w:val="Tabletext"/>
            </w:pPr>
            <w:r w:rsidRPr="00135455">
              <w:t>8</w:t>
            </w:r>
          </w:p>
        </w:tc>
        <w:tc>
          <w:tcPr>
            <w:tcW w:w="3372" w:type="pct"/>
            <w:shd w:val="clear" w:color="auto" w:fill="auto"/>
          </w:tcPr>
          <w:p w14:paraId="66A3A85B" w14:textId="77777777" w:rsidR="009E34E3" w:rsidRPr="00135455" w:rsidRDefault="009E34E3" w:rsidP="009E34E3">
            <w:pPr>
              <w:pStyle w:val="Tabletext"/>
            </w:pPr>
            <w:r w:rsidRPr="00135455">
              <w:t>Preparing:</w:t>
            </w:r>
          </w:p>
        </w:tc>
        <w:tc>
          <w:tcPr>
            <w:tcW w:w="1228" w:type="pct"/>
            <w:shd w:val="clear" w:color="auto" w:fill="auto"/>
          </w:tcPr>
          <w:p w14:paraId="2F7E9CF3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41A6AAC6" w14:textId="77777777" w:rsidTr="00135455">
        <w:tc>
          <w:tcPr>
            <w:tcW w:w="400" w:type="pct"/>
            <w:shd w:val="clear" w:color="auto" w:fill="auto"/>
          </w:tcPr>
          <w:p w14:paraId="742D7A5C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0FBC152F" w14:textId="77777777" w:rsidR="009E34E3" w:rsidRPr="00135455" w:rsidRDefault="009E34E3" w:rsidP="009E34E3">
            <w:pPr>
              <w:pStyle w:val="Tablea"/>
            </w:pPr>
            <w:r w:rsidRPr="00135455">
              <w:t>(a) simple correspondence; or</w:t>
            </w:r>
          </w:p>
        </w:tc>
        <w:tc>
          <w:tcPr>
            <w:tcW w:w="1228" w:type="pct"/>
            <w:shd w:val="clear" w:color="auto" w:fill="auto"/>
          </w:tcPr>
          <w:p w14:paraId="3D8565FF" w14:textId="3387F05C" w:rsidR="009E34E3" w:rsidRPr="00135455" w:rsidRDefault="009E34E3" w:rsidP="009E34E3">
            <w:pPr>
              <w:pStyle w:val="Tabletext"/>
            </w:pPr>
            <w:r w:rsidRPr="00135455">
              <w:t>$65.10 per page of text</w:t>
            </w:r>
          </w:p>
        </w:tc>
      </w:tr>
      <w:tr w:rsidR="009E34E3" w:rsidRPr="00135455" w14:paraId="5531707E" w14:textId="77777777" w:rsidTr="00135455">
        <w:tc>
          <w:tcPr>
            <w:tcW w:w="400" w:type="pct"/>
            <w:shd w:val="clear" w:color="auto" w:fill="auto"/>
          </w:tcPr>
          <w:p w14:paraId="31F23E2E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354832CB" w14:textId="77777777" w:rsidR="009E34E3" w:rsidRPr="00135455" w:rsidRDefault="009E34E3" w:rsidP="009E34E3">
            <w:pPr>
              <w:pStyle w:val="Tablea"/>
            </w:pPr>
            <w:r w:rsidRPr="00135455">
              <w:t>(b) other correspondence</w:t>
            </w:r>
          </w:p>
        </w:tc>
        <w:tc>
          <w:tcPr>
            <w:tcW w:w="1228" w:type="pct"/>
            <w:shd w:val="clear" w:color="auto" w:fill="auto"/>
          </w:tcPr>
          <w:p w14:paraId="2DD1658C" w14:textId="4A4EBE19" w:rsidR="009E34E3" w:rsidRPr="00135455" w:rsidRDefault="009E34E3" w:rsidP="009E34E3">
            <w:pPr>
              <w:pStyle w:val="Tabletext"/>
            </w:pPr>
            <w:r w:rsidRPr="00135455">
              <w:t>$162.80 per page of text</w:t>
            </w:r>
          </w:p>
        </w:tc>
      </w:tr>
      <w:tr w:rsidR="009E34E3" w:rsidRPr="00135455" w14:paraId="1E9F6569" w14:textId="77777777" w:rsidTr="00135455">
        <w:tc>
          <w:tcPr>
            <w:tcW w:w="400" w:type="pct"/>
            <w:shd w:val="clear" w:color="auto" w:fill="auto"/>
          </w:tcPr>
          <w:p w14:paraId="64B57A4C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21219E5D" w14:textId="77777777" w:rsidR="009E34E3" w:rsidRPr="00135455" w:rsidRDefault="009E34E3" w:rsidP="009E34E3">
            <w:pPr>
              <w:pStyle w:val="TableHeading"/>
            </w:pPr>
            <w:r w:rsidRPr="00135455">
              <w:t>READING DOCUMENTS</w:t>
            </w:r>
          </w:p>
        </w:tc>
        <w:tc>
          <w:tcPr>
            <w:tcW w:w="1228" w:type="pct"/>
            <w:shd w:val="clear" w:color="auto" w:fill="auto"/>
          </w:tcPr>
          <w:p w14:paraId="21C506B7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0487D938" w14:textId="77777777" w:rsidTr="00135455">
        <w:tc>
          <w:tcPr>
            <w:tcW w:w="400" w:type="pct"/>
            <w:shd w:val="clear" w:color="auto" w:fill="auto"/>
          </w:tcPr>
          <w:p w14:paraId="64023932" w14:textId="77777777" w:rsidR="009E34E3" w:rsidRPr="00135455" w:rsidRDefault="009E34E3" w:rsidP="009E34E3">
            <w:pPr>
              <w:pStyle w:val="Tabletext"/>
            </w:pPr>
            <w:r w:rsidRPr="00135455">
              <w:t>9</w:t>
            </w:r>
          </w:p>
        </w:tc>
        <w:tc>
          <w:tcPr>
            <w:tcW w:w="3372" w:type="pct"/>
            <w:shd w:val="clear" w:color="auto" w:fill="auto"/>
          </w:tcPr>
          <w:p w14:paraId="44591B04" w14:textId="77777777" w:rsidR="009E34E3" w:rsidRPr="00135455" w:rsidRDefault="009E34E3" w:rsidP="009E34E3">
            <w:pPr>
              <w:pStyle w:val="Tabletext"/>
            </w:pPr>
            <w:r w:rsidRPr="00135455">
              <w:t>Reading:</w:t>
            </w:r>
          </w:p>
        </w:tc>
        <w:tc>
          <w:tcPr>
            <w:tcW w:w="1228" w:type="pct"/>
            <w:shd w:val="clear" w:color="auto" w:fill="auto"/>
          </w:tcPr>
          <w:p w14:paraId="296E38DA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28C37A3A" w14:textId="77777777" w:rsidTr="00135455">
        <w:tc>
          <w:tcPr>
            <w:tcW w:w="400" w:type="pct"/>
            <w:shd w:val="clear" w:color="auto" w:fill="auto"/>
          </w:tcPr>
          <w:p w14:paraId="6AA4DA89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5160A584" w14:textId="77777777" w:rsidR="009E34E3" w:rsidRPr="00135455" w:rsidRDefault="009E34E3" w:rsidP="009E34E3">
            <w:pPr>
              <w:pStyle w:val="Tablea"/>
            </w:pPr>
            <w:r w:rsidRPr="00135455">
              <w:t>(a) simple correspondence; or</w:t>
            </w:r>
          </w:p>
        </w:tc>
        <w:tc>
          <w:tcPr>
            <w:tcW w:w="1228" w:type="pct"/>
            <w:shd w:val="clear" w:color="auto" w:fill="auto"/>
          </w:tcPr>
          <w:p w14:paraId="03BA9A70" w14:textId="2256A714" w:rsidR="009E34E3" w:rsidRPr="00135455" w:rsidRDefault="009E34E3" w:rsidP="009E34E3">
            <w:pPr>
              <w:pStyle w:val="Tabletext"/>
            </w:pPr>
            <w:r w:rsidRPr="00135455">
              <w:t>$13.20 per page of text</w:t>
            </w:r>
          </w:p>
        </w:tc>
      </w:tr>
      <w:tr w:rsidR="009E34E3" w:rsidRPr="00135455" w14:paraId="7EA15735" w14:textId="77777777" w:rsidTr="00135455">
        <w:tc>
          <w:tcPr>
            <w:tcW w:w="400" w:type="pct"/>
            <w:shd w:val="clear" w:color="auto" w:fill="auto"/>
          </w:tcPr>
          <w:p w14:paraId="6E34DE1B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7D39A63E" w14:textId="77777777" w:rsidR="009E34E3" w:rsidRPr="00135455" w:rsidRDefault="009E34E3" w:rsidP="009E34E3">
            <w:pPr>
              <w:pStyle w:val="Tablea"/>
            </w:pPr>
            <w:r w:rsidRPr="00135455">
              <w:t>(b) other correspondence</w:t>
            </w:r>
          </w:p>
        </w:tc>
        <w:tc>
          <w:tcPr>
            <w:tcW w:w="1228" w:type="pct"/>
            <w:shd w:val="clear" w:color="auto" w:fill="auto"/>
          </w:tcPr>
          <w:p w14:paraId="27ABA338" w14:textId="51FDF5BF" w:rsidR="009E34E3" w:rsidRPr="00135455" w:rsidRDefault="009E34E3" w:rsidP="009E34E3">
            <w:pPr>
              <w:pStyle w:val="Tabletext"/>
            </w:pPr>
            <w:r w:rsidRPr="00135455">
              <w:t>$162.80 per quarter hour or part thereof</w:t>
            </w:r>
          </w:p>
        </w:tc>
      </w:tr>
      <w:tr w:rsidR="009E34E3" w:rsidRPr="00135455" w14:paraId="1EE73341" w14:textId="77777777" w:rsidTr="00135455">
        <w:tc>
          <w:tcPr>
            <w:tcW w:w="400" w:type="pct"/>
            <w:shd w:val="clear" w:color="auto" w:fill="auto"/>
          </w:tcPr>
          <w:p w14:paraId="0E9B917B" w14:textId="77777777" w:rsidR="009E34E3" w:rsidRPr="00135455" w:rsidRDefault="009E34E3" w:rsidP="009E34E3">
            <w:pPr>
              <w:pStyle w:val="Tabletext"/>
            </w:pPr>
            <w:r w:rsidRPr="00135455">
              <w:t>10</w:t>
            </w:r>
          </w:p>
        </w:tc>
        <w:tc>
          <w:tcPr>
            <w:tcW w:w="3372" w:type="pct"/>
            <w:shd w:val="clear" w:color="auto" w:fill="auto"/>
          </w:tcPr>
          <w:p w14:paraId="0128CDAA" w14:textId="77777777" w:rsidR="009E34E3" w:rsidRPr="00135455" w:rsidRDefault="009E34E3" w:rsidP="009E34E3">
            <w:pPr>
              <w:pStyle w:val="Tabletext"/>
            </w:pPr>
            <w:r w:rsidRPr="00135455">
              <w:t>Reading documents, other than correspondence:</w:t>
            </w:r>
          </w:p>
        </w:tc>
        <w:tc>
          <w:tcPr>
            <w:tcW w:w="1228" w:type="pct"/>
            <w:shd w:val="clear" w:color="auto" w:fill="auto"/>
          </w:tcPr>
          <w:p w14:paraId="1566AC28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5A10A73F" w14:textId="77777777" w:rsidTr="00135455">
        <w:tc>
          <w:tcPr>
            <w:tcW w:w="400" w:type="pct"/>
            <w:shd w:val="clear" w:color="auto" w:fill="auto"/>
          </w:tcPr>
          <w:p w14:paraId="26A616D9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4CC756F0" w14:textId="77777777" w:rsidR="009E34E3" w:rsidRPr="00135455" w:rsidRDefault="009E34E3" w:rsidP="009E34E3">
            <w:pPr>
              <w:pStyle w:val="Tablea"/>
            </w:pPr>
            <w:r w:rsidRPr="00135455">
              <w:t>(a) up to 10 pages of text; or</w:t>
            </w:r>
          </w:p>
        </w:tc>
        <w:tc>
          <w:tcPr>
            <w:tcW w:w="1228" w:type="pct"/>
            <w:shd w:val="clear" w:color="auto" w:fill="auto"/>
          </w:tcPr>
          <w:p w14:paraId="165F1E0D" w14:textId="4D76714E" w:rsidR="009E34E3" w:rsidRPr="00135455" w:rsidRDefault="009E34E3" w:rsidP="009E34E3">
            <w:pPr>
              <w:pStyle w:val="Tabletext"/>
            </w:pPr>
            <w:r w:rsidRPr="00135455">
              <w:t>$13.20 per page of text</w:t>
            </w:r>
          </w:p>
        </w:tc>
      </w:tr>
      <w:tr w:rsidR="009E34E3" w:rsidRPr="00135455" w14:paraId="10EEFD8C" w14:textId="77777777" w:rsidTr="00135455">
        <w:tc>
          <w:tcPr>
            <w:tcW w:w="400" w:type="pct"/>
            <w:shd w:val="clear" w:color="auto" w:fill="auto"/>
          </w:tcPr>
          <w:p w14:paraId="4BED0383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5EAC9A72" w14:textId="77777777" w:rsidR="009E34E3" w:rsidRPr="00135455" w:rsidRDefault="009E34E3" w:rsidP="009E34E3">
            <w:pPr>
              <w:pStyle w:val="Tablea"/>
            </w:pPr>
            <w:r w:rsidRPr="00135455">
              <w:t>(b) otherwise</w:t>
            </w:r>
          </w:p>
        </w:tc>
        <w:tc>
          <w:tcPr>
            <w:tcW w:w="1228" w:type="pct"/>
            <w:shd w:val="clear" w:color="auto" w:fill="auto"/>
          </w:tcPr>
          <w:p w14:paraId="1EADE9CC" w14:textId="2D15C64B" w:rsidR="009E34E3" w:rsidRPr="00135455" w:rsidRDefault="009E34E3" w:rsidP="009E34E3">
            <w:pPr>
              <w:pStyle w:val="Tabletext"/>
            </w:pPr>
            <w:r w:rsidRPr="00135455">
              <w:t>$162.80 per quarter hour or part thereof</w:t>
            </w:r>
          </w:p>
        </w:tc>
      </w:tr>
      <w:tr w:rsidR="009E34E3" w:rsidRPr="00135455" w14:paraId="4E790597" w14:textId="77777777" w:rsidTr="00135455">
        <w:tc>
          <w:tcPr>
            <w:tcW w:w="400" w:type="pct"/>
            <w:shd w:val="clear" w:color="auto" w:fill="auto"/>
          </w:tcPr>
          <w:p w14:paraId="3B818D72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741C20FB" w14:textId="77777777" w:rsidR="009E34E3" w:rsidRPr="00135455" w:rsidRDefault="009E34E3" w:rsidP="009E34E3">
            <w:pPr>
              <w:pStyle w:val="TableHeading"/>
            </w:pPr>
            <w:r w:rsidRPr="00135455">
              <w:t>EXAMINING DOCUMENTS</w:t>
            </w:r>
          </w:p>
        </w:tc>
        <w:tc>
          <w:tcPr>
            <w:tcW w:w="1228" w:type="pct"/>
            <w:shd w:val="clear" w:color="auto" w:fill="auto"/>
          </w:tcPr>
          <w:p w14:paraId="762A43D4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001D1F43" w14:textId="77777777" w:rsidTr="00135455">
        <w:tc>
          <w:tcPr>
            <w:tcW w:w="400" w:type="pct"/>
            <w:shd w:val="clear" w:color="auto" w:fill="auto"/>
          </w:tcPr>
          <w:p w14:paraId="13D84926" w14:textId="77777777" w:rsidR="009E34E3" w:rsidRPr="00135455" w:rsidRDefault="009E34E3" w:rsidP="009E34E3">
            <w:pPr>
              <w:pStyle w:val="Tabletext"/>
            </w:pPr>
            <w:r w:rsidRPr="00135455">
              <w:t>11</w:t>
            </w:r>
          </w:p>
        </w:tc>
        <w:tc>
          <w:tcPr>
            <w:tcW w:w="3372" w:type="pct"/>
            <w:shd w:val="clear" w:color="auto" w:fill="auto"/>
          </w:tcPr>
          <w:p w14:paraId="6B7B01BB" w14:textId="77777777" w:rsidR="009E34E3" w:rsidRPr="00135455" w:rsidRDefault="009E34E3" w:rsidP="009E34E3">
            <w:pPr>
              <w:pStyle w:val="Tabletext"/>
            </w:pPr>
            <w:r w:rsidRPr="00135455">
              <w:t>Examining a document to ensure that it is correct or complete (for example, a proof print of a court book):</w:t>
            </w:r>
          </w:p>
        </w:tc>
        <w:tc>
          <w:tcPr>
            <w:tcW w:w="1228" w:type="pct"/>
            <w:shd w:val="clear" w:color="auto" w:fill="auto"/>
          </w:tcPr>
          <w:p w14:paraId="68FE5559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25C0F808" w14:textId="77777777" w:rsidTr="00135455">
        <w:tc>
          <w:tcPr>
            <w:tcW w:w="400" w:type="pct"/>
            <w:shd w:val="clear" w:color="auto" w:fill="auto"/>
          </w:tcPr>
          <w:p w14:paraId="7844FE57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09DE47DF" w14:textId="77777777" w:rsidR="009E34E3" w:rsidRPr="00135455" w:rsidRDefault="009E34E3" w:rsidP="009E34E3">
            <w:pPr>
              <w:pStyle w:val="Tablea"/>
            </w:pPr>
            <w:r w:rsidRPr="00135455">
              <w:t>(a) up to 10 pages of text; or</w:t>
            </w:r>
          </w:p>
        </w:tc>
        <w:tc>
          <w:tcPr>
            <w:tcW w:w="1228" w:type="pct"/>
            <w:shd w:val="clear" w:color="auto" w:fill="auto"/>
          </w:tcPr>
          <w:p w14:paraId="2F77E60B" w14:textId="36845111" w:rsidR="009E34E3" w:rsidRPr="00135455" w:rsidRDefault="009E34E3" w:rsidP="009E34E3">
            <w:pPr>
              <w:pStyle w:val="Tabletext"/>
            </w:pPr>
            <w:r w:rsidRPr="00135455">
              <w:t>$6.45 per page of text</w:t>
            </w:r>
          </w:p>
        </w:tc>
      </w:tr>
      <w:tr w:rsidR="009E34E3" w:rsidRPr="00135455" w14:paraId="4C72A3C6" w14:textId="77777777" w:rsidTr="00135455">
        <w:tc>
          <w:tcPr>
            <w:tcW w:w="400" w:type="pct"/>
            <w:shd w:val="clear" w:color="auto" w:fill="auto"/>
          </w:tcPr>
          <w:p w14:paraId="76F8220B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283F09B7" w14:textId="77777777" w:rsidR="009E34E3" w:rsidRPr="00135455" w:rsidRDefault="009E34E3" w:rsidP="009E34E3">
            <w:pPr>
              <w:pStyle w:val="Tablea"/>
            </w:pPr>
            <w:r w:rsidRPr="00135455">
              <w:t>(b) otherwise</w:t>
            </w:r>
          </w:p>
        </w:tc>
        <w:tc>
          <w:tcPr>
            <w:tcW w:w="1228" w:type="pct"/>
            <w:shd w:val="clear" w:color="auto" w:fill="auto"/>
          </w:tcPr>
          <w:p w14:paraId="156485ED" w14:textId="22F62F19" w:rsidR="009E34E3" w:rsidRPr="00135455" w:rsidRDefault="009E34E3" w:rsidP="009E34E3">
            <w:pPr>
              <w:pStyle w:val="Tabletext"/>
            </w:pPr>
            <w:r w:rsidRPr="00135455">
              <w:t>$81.50 per quarter hour or part thereof</w:t>
            </w:r>
          </w:p>
        </w:tc>
      </w:tr>
      <w:tr w:rsidR="009E34E3" w:rsidRPr="00135455" w14:paraId="28BA56A8" w14:textId="77777777" w:rsidTr="00135455">
        <w:tc>
          <w:tcPr>
            <w:tcW w:w="400" w:type="pct"/>
            <w:shd w:val="clear" w:color="auto" w:fill="auto"/>
          </w:tcPr>
          <w:p w14:paraId="6501B221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0D1B759B" w14:textId="77777777" w:rsidR="009E34E3" w:rsidRPr="00135455" w:rsidRDefault="009E34E3" w:rsidP="009E34E3">
            <w:pPr>
              <w:pStyle w:val="TableHeading"/>
            </w:pPr>
            <w:r w:rsidRPr="00135455">
              <w:t>COPYING DOCUMENTS</w:t>
            </w:r>
          </w:p>
        </w:tc>
        <w:tc>
          <w:tcPr>
            <w:tcW w:w="1228" w:type="pct"/>
            <w:shd w:val="clear" w:color="auto" w:fill="auto"/>
          </w:tcPr>
          <w:p w14:paraId="717B7813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7FBC29E3" w14:textId="77777777" w:rsidTr="00135455">
        <w:tc>
          <w:tcPr>
            <w:tcW w:w="400" w:type="pct"/>
            <w:shd w:val="clear" w:color="auto" w:fill="auto"/>
          </w:tcPr>
          <w:p w14:paraId="0F9B3849" w14:textId="77777777" w:rsidR="009E34E3" w:rsidRPr="00135455" w:rsidRDefault="009E34E3" w:rsidP="009E34E3">
            <w:pPr>
              <w:pStyle w:val="Tabletext"/>
            </w:pPr>
            <w:r w:rsidRPr="00135455">
              <w:t>12</w:t>
            </w:r>
          </w:p>
        </w:tc>
        <w:tc>
          <w:tcPr>
            <w:tcW w:w="3372" w:type="pct"/>
            <w:shd w:val="clear" w:color="auto" w:fill="auto"/>
          </w:tcPr>
          <w:p w14:paraId="50CB0669" w14:textId="77777777" w:rsidR="009E34E3" w:rsidRPr="00135455" w:rsidRDefault="009E34E3" w:rsidP="009E34E3">
            <w:pPr>
              <w:pStyle w:val="Tabletext"/>
            </w:pPr>
            <w:r w:rsidRPr="00135455">
              <w:t>Copying documents:</w:t>
            </w:r>
          </w:p>
        </w:tc>
        <w:tc>
          <w:tcPr>
            <w:tcW w:w="1228" w:type="pct"/>
            <w:shd w:val="clear" w:color="auto" w:fill="auto"/>
          </w:tcPr>
          <w:p w14:paraId="17C1C556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5E6D7361" w14:textId="77777777" w:rsidTr="00135455">
        <w:tc>
          <w:tcPr>
            <w:tcW w:w="400" w:type="pct"/>
            <w:shd w:val="clear" w:color="auto" w:fill="auto"/>
          </w:tcPr>
          <w:p w14:paraId="709FEBC3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4224933F" w14:textId="77777777" w:rsidR="009E34E3" w:rsidRPr="00135455" w:rsidRDefault="009E34E3" w:rsidP="009E34E3">
            <w:pPr>
              <w:pStyle w:val="Tablea"/>
            </w:pPr>
            <w:r w:rsidRPr="00135455">
              <w:t>(a) black and white photocopies; or</w:t>
            </w:r>
          </w:p>
        </w:tc>
        <w:tc>
          <w:tcPr>
            <w:tcW w:w="1228" w:type="pct"/>
            <w:shd w:val="clear" w:color="auto" w:fill="auto"/>
          </w:tcPr>
          <w:p w14:paraId="1031B806" w14:textId="26504D43" w:rsidR="009E34E3" w:rsidRPr="00135455" w:rsidRDefault="009E34E3" w:rsidP="009E34E3">
            <w:pPr>
              <w:pStyle w:val="Tabletext"/>
            </w:pPr>
            <w:r w:rsidRPr="00135455">
              <w:t>66 cents per page</w:t>
            </w:r>
          </w:p>
        </w:tc>
      </w:tr>
      <w:tr w:rsidR="009E34E3" w:rsidRPr="00135455" w14:paraId="21DC0A58" w14:textId="77777777" w:rsidTr="00135455">
        <w:tc>
          <w:tcPr>
            <w:tcW w:w="400" w:type="pct"/>
            <w:shd w:val="clear" w:color="auto" w:fill="auto"/>
          </w:tcPr>
          <w:p w14:paraId="27F028BB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43575544" w14:textId="77777777" w:rsidR="009E34E3" w:rsidRPr="00135455" w:rsidRDefault="009E34E3" w:rsidP="009E34E3">
            <w:pPr>
              <w:pStyle w:val="Tablea"/>
            </w:pPr>
            <w:r w:rsidRPr="00135455">
              <w:t>(b) colour photocopies</w:t>
            </w:r>
          </w:p>
        </w:tc>
        <w:tc>
          <w:tcPr>
            <w:tcW w:w="1228" w:type="pct"/>
            <w:shd w:val="clear" w:color="auto" w:fill="auto"/>
          </w:tcPr>
          <w:p w14:paraId="086EE88C" w14:textId="2481B4AB" w:rsidR="009E34E3" w:rsidRPr="00135455" w:rsidRDefault="009E34E3" w:rsidP="009E34E3">
            <w:pPr>
              <w:pStyle w:val="Tabletext"/>
            </w:pPr>
            <w:r w:rsidRPr="00135455">
              <w:t>$2.20 per page</w:t>
            </w:r>
          </w:p>
        </w:tc>
      </w:tr>
      <w:tr w:rsidR="009E34E3" w:rsidRPr="00135455" w14:paraId="3485A46E" w14:textId="77777777" w:rsidTr="00135455">
        <w:tc>
          <w:tcPr>
            <w:tcW w:w="400" w:type="pct"/>
            <w:shd w:val="clear" w:color="auto" w:fill="auto"/>
          </w:tcPr>
          <w:p w14:paraId="11859063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4C00E534" w14:textId="77777777" w:rsidR="009E34E3" w:rsidRPr="00135455" w:rsidRDefault="009E34E3" w:rsidP="009E34E3">
            <w:pPr>
              <w:pStyle w:val="TableHeading"/>
            </w:pPr>
            <w:r w:rsidRPr="00135455">
              <w:t>ATTENDANCES</w:t>
            </w:r>
          </w:p>
        </w:tc>
        <w:tc>
          <w:tcPr>
            <w:tcW w:w="1228" w:type="pct"/>
            <w:shd w:val="clear" w:color="auto" w:fill="auto"/>
          </w:tcPr>
          <w:p w14:paraId="5965E16B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4802EC88" w14:textId="77777777" w:rsidTr="00135455">
        <w:tc>
          <w:tcPr>
            <w:tcW w:w="400" w:type="pct"/>
            <w:shd w:val="clear" w:color="auto" w:fill="auto"/>
          </w:tcPr>
          <w:p w14:paraId="0601F2A5" w14:textId="77777777" w:rsidR="009E34E3" w:rsidRPr="00135455" w:rsidRDefault="009E34E3" w:rsidP="009E34E3">
            <w:pPr>
              <w:pStyle w:val="Tabletext"/>
            </w:pPr>
            <w:r w:rsidRPr="00135455">
              <w:t>13</w:t>
            </w:r>
          </w:p>
        </w:tc>
        <w:tc>
          <w:tcPr>
            <w:tcW w:w="3372" w:type="pct"/>
            <w:shd w:val="clear" w:color="auto" w:fill="auto"/>
          </w:tcPr>
          <w:p w14:paraId="13C65FE3" w14:textId="77777777" w:rsidR="009E34E3" w:rsidRPr="00135455" w:rsidRDefault="009E34E3" w:rsidP="009E34E3">
            <w:pPr>
              <w:pStyle w:val="Tabletext"/>
            </w:pPr>
            <w:r w:rsidRPr="00135455">
              <w:t>Attendances, including telephone attendances, research, conferences with clients and conferences with counsel:</w:t>
            </w:r>
          </w:p>
        </w:tc>
        <w:tc>
          <w:tcPr>
            <w:tcW w:w="1228" w:type="pct"/>
            <w:shd w:val="clear" w:color="auto" w:fill="auto"/>
          </w:tcPr>
          <w:p w14:paraId="3C5946EE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43F85326" w14:textId="77777777" w:rsidTr="00135455">
        <w:tc>
          <w:tcPr>
            <w:tcW w:w="400" w:type="pct"/>
            <w:shd w:val="clear" w:color="auto" w:fill="auto"/>
          </w:tcPr>
          <w:p w14:paraId="3338EF9B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2A4CCAC0" w14:textId="77777777" w:rsidR="009E34E3" w:rsidRPr="00135455" w:rsidRDefault="009E34E3" w:rsidP="009E34E3">
            <w:pPr>
              <w:pStyle w:val="Tablea"/>
            </w:pPr>
            <w:r w:rsidRPr="00135455">
              <w:t>(a) by a solicitor, if 5 minutes or less; or</w:t>
            </w:r>
          </w:p>
        </w:tc>
        <w:tc>
          <w:tcPr>
            <w:tcW w:w="1228" w:type="pct"/>
            <w:shd w:val="clear" w:color="auto" w:fill="auto"/>
          </w:tcPr>
          <w:p w14:paraId="5F0AFF7D" w14:textId="618C29B3" w:rsidR="009E34E3" w:rsidRPr="00135455" w:rsidRDefault="009E34E3" w:rsidP="009E34E3">
            <w:pPr>
              <w:pStyle w:val="Tabletext"/>
            </w:pPr>
            <w:r w:rsidRPr="00135455">
              <w:t>$51.95</w:t>
            </w:r>
          </w:p>
        </w:tc>
      </w:tr>
      <w:tr w:rsidR="009E34E3" w:rsidRPr="00135455" w14:paraId="702A006A" w14:textId="77777777" w:rsidTr="00135455">
        <w:tc>
          <w:tcPr>
            <w:tcW w:w="400" w:type="pct"/>
            <w:shd w:val="clear" w:color="auto" w:fill="auto"/>
          </w:tcPr>
          <w:p w14:paraId="289AB27F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51BE75DF" w14:textId="77777777" w:rsidR="009E34E3" w:rsidRPr="00135455" w:rsidRDefault="009E34E3" w:rsidP="009E34E3">
            <w:pPr>
              <w:pStyle w:val="Tablea"/>
            </w:pPr>
            <w:r w:rsidRPr="00135455">
              <w:t>(b) by a solicitor, if more than 5 minutes; or</w:t>
            </w:r>
          </w:p>
        </w:tc>
        <w:tc>
          <w:tcPr>
            <w:tcW w:w="1228" w:type="pct"/>
            <w:shd w:val="clear" w:color="auto" w:fill="auto"/>
          </w:tcPr>
          <w:p w14:paraId="12BCCDA5" w14:textId="05CF738C" w:rsidR="009E34E3" w:rsidRPr="00135455" w:rsidRDefault="009E34E3" w:rsidP="009E34E3">
            <w:pPr>
              <w:pStyle w:val="Tabletext"/>
            </w:pPr>
            <w:r w:rsidRPr="00135455">
              <w:t>$162.80 per quarter hour or part thereof</w:t>
            </w:r>
          </w:p>
        </w:tc>
      </w:tr>
      <w:tr w:rsidR="009E34E3" w:rsidRPr="00135455" w14:paraId="0368CFFD" w14:textId="77777777" w:rsidTr="00135455">
        <w:tc>
          <w:tcPr>
            <w:tcW w:w="400" w:type="pct"/>
            <w:shd w:val="clear" w:color="auto" w:fill="auto"/>
          </w:tcPr>
          <w:p w14:paraId="165EDBAB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501DFE05" w14:textId="77777777" w:rsidR="009E34E3" w:rsidRPr="00135455" w:rsidRDefault="009E34E3" w:rsidP="009E34E3">
            <w:pPr>
              <w:pStyle w:val="Tablea"/>
            </w:pPr>
            <w:r w:rsidRPr="00135455">
              <w:t>(c) by a law clerk, if 5 minutes or less; or</w:t>
            </w:r>
          </w:p>
        </w:tc>
        <w:tc>
          <w:tcPr>
            <w:tcW w:w="1228" w:type="pct"/>
            <w:shd w:val="clear" w:color="auto" w:fill="auto"/>
          </w:tcPr>
          <w:p w14:paraId="29A6E9EC" w14:textId="7A45BDAC" w:rsidR="009E34E3" w:rsidRPr="00135455" w:rsidRDefault="009E34E3" w:rsidP="009E34E3">
            <w:pPr>
              <w:pStyle w:val="Tabletext"/>
            </w:pPr>
            <w:r w:rsidRPr="00135455">
              <w:t>$26.10</w:t>
            </w:r>
          </w:p>
        </w:tc>
      </w:tr>
      <w:tr w:rsidR="009E34E3" w:rsidRPr="00135455" w14:paraId="640231B8" w14:textId="77777777" w:rsidTr="00135455">
        <w:tc>
          <w:tcPr>
            <w:tcW w:w="400" w:type="pct"/>
            <w:shd w:val="clear" w:color="auto" w:fill="auto"/>
          </w:tcPr>
          <w:p w14:paraId="66FFDACD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0079C5AA" w14:textId="77777777" w:rsidR="009E34E3" w:rsidRPr="00135455" w:rsidRDefault="009E34E3" w:rsidP="009E34E3">
            <w:pPr>
              <w:pStyle w:val="Tablea"/>
            </w:pPr>
            <w:r w:rsidRPr="00135455">
              <w:t>(d) by a law clerk, if more than 5 minutes</w:t>
            </w:r>
          </w:p>
        </w:tc>
        <w:tc>
          <w:tcPr>
            <w:tcW w:w="1228" w:type="pct"/>
            <w:shd w:val="clear" w:color="auto" w:fill="auto"/>
          </w:tcPr>
          <w:p w14:paraId="5AA0C068" w14:textId="36AA011E" w:rsidR="009E34E3" w:rsidRPr="00135455" w:rsidRDefault="009E34E3" w:rsidP="009E34E3">
            <w:pPr>
              <w:pStyle w:val="Tabletext"/>
            </w:pPr>
            <w:r w:rsidRPr="00135455">
              <w:t>$81.50 per quarter hour or part thereof</w:t>
            </w:r>
          </w:p>
        </w:tc>
      </w:tr>
      <w:tr w:rsidR="009E34E3" w:rsidRPr="00135455" w14:paraId="04D9A5DE" w14:textId="77777777" w:rsidTr="00135455">
        <w:tc>
          <w:tcPr>
            <w:tcW w:w="400" w:type="pct"/>
            <w:shd w:val="clear" w:color="auto" w:fill="auto"/>
          </w:tcPr>
          <w:p w14:paraId="433A4047" w14:textId="77777777" w:rsidR="009E34E3" w:rsidRPr="00135455" w:rsidRDefault="009E34E3" w:rsidP="009E34E3">
            <w:pPr>
              <w:pStyle w:val="Tabletext"/>
              <w:keepNext/>
            </w:pPr>
            <w:r w:rsidRPr="00135455">
              <w:t>14</w:t>
            </w:r>
          </w:p>
        </w:tc>
        <w:tc>
          <w:tcPr>
            <w:tcW w:w="3372" w:type="pct"/>
            <w:shd w:val="clear" w:color="auto" w:fill="auto"/>
          </w:tcPr>
          <w:p w14:paraId="2CC0B4DE" w14:textId="77777777" w:rsidR="009E34E3" w:rsidRPr="00135455" w:rsidRDefault="009E34E3" w:rsidP="009E34E3">
            <w:pPr>
              <w:pStyle w:val="Tabletext"/>
              <w:keepNext/>
            </w:pPr>
            <w:r w:rsidRPr="00135455">
              <w:t>Attendances in Court, including travelling time to and from Court:</w:t>
            </w:r>
          </w:p>
        </w:tc>
        <w:tc>
          <w:tcPr>
            <w:tcW w:w="1228" w:type="pct"/>
            <w:shd w:val="clear" w:color="auto" w:fill="auto"/>
          </w:tcPr>
          <w:p w14:paraId="77E770A7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01675B00" w14:textId="77777777" w:rsidTr="00135455">
        <w:tc>
          <w:tcPr>
            <w:tcW w:w="400" w:type="pct"/>
            <w:shd w:val="clear" w:color="auto" w:fill="auto"/>
          </w:tcPr>
          <w:p w14:paraId="2CBCD80B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63B8DFC8" w14:textId="77777777" w:rsidR="009E34E3" w:rsidRPr="00135455" w:rsidRDefault="009E34E3" w:rsidP="009E34E3">
            <w:pPr>
              <w:pStyle w:val="Tablea"/>
            </w:pPr>
            <w:r w:rsidRPr="00135455">
              <w:t>(a) by a solicitor; or</w:t>
            </w:r>
          </w:p>
        </w:tc>
        <w:tc>
          <w:tcPr>
            <w:tcW w:w="1228" w:type="pct"/>
            <w:shd w:val="clear" w:color="auto" w:fill="auto"/>
          </w:tcPr>
          <w:p w14:paraId="466DE7ED" w14:textId="30310BAC" w:rsidR="009E34E3" w:rsidRPr="00135455" w:rsidRDefault="009E34E3" w:rsidP="009E34E3">
            <w:pPr>
              <w:pStyle w:val="Tabletext"/>
            </w:pPr>
            <w:r w:rsidRPr="00135455">
              <w:t>$162.80 per quarter hour or part thereof</w:t>
            </w:r>
          </w:p>
        </w:tc>
      </w:tr>
      <w:tr w:rsidR="009E34E3" w:rsidRPr="00135455" w14:paraId="2924D6A6" w14:textId="77777777" w:rsidTr="00135455">
        <w:tc>
          <w:tcPr>
            <w:tcW w:w="400" w:type="pct"/>
            <w:shd w:val="clear" w:color="auto" w:fill="auto"/>
          </w:tcPr>
          <w:p w14:paraId="751AB1B0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1C1FB0F7" w14:textId="77777777" w:rsidR="009E34E3" w:rsidRPr="00135455" w:rsidRDefault="009E34E3" w:rsidP="009E34E3">
            <w:pPr>
              <w:pStyle w:val="Tablea"/>
            </w:pPr>
            <w:r w:rsidRPr="00135455">
              <w:t>(b) by a law clerk</w:t>
            </w:r>
          </w:p>
        </w:tc>
        <w:tc>
          <w:tcPr>
            <w:tcW w:w="1228" w:type="pct"/>
            <w:shd w:val="clear" w:color="auto" w:fill="auto"/>
          </w:tcPr>
          <w:p w14:paraId="06D4B4B2" w14:textId="7035165A" w:rsidR="009E34E3" w:rsidRPr="00135455" w:rsidRDefault="009E34E3" w:rsidP="009E34E3">
            <w:pPr>
              <w:pStyle w:val="Tabletext"/>
            </w:pPr>
            <w:r w:rsidRPr="00135455">
              <w:t>$81.50 per quarter hour or part thereof</w:t>
            </w:r>
          </w:p>
        </w:tc>
      </w:tr>
      <w:tr w:rsidR="009E34E3" w:rsidRPr="00135455" w14:paraId="5DF2B83B" w14:textId="77777777" w:rsidTr="00135455">
        <w:tc>
          <w:tcPr>
            <w:tcW w:w="400" w:type="pct"/>
            <w:shd w:val="clear" w:color="auto" w:fill="auto"/>
          </w:tcPr>
          <w:p w14:paraId="054B6ACF" w14:textId="77777777" w:rsidR="009E34E3" w:rsidRPr="00135455" w:rsidRDefault="009E34E3" w:rsidP="009E34E3">
            <w:pPr>
              <w:pStyle w:val="Tabletext"/>
            </w:pPr>
          </w:p>
        </w:tc>
        <w:tc>
          <w:tcPr>
            <w:tcW w:w="3372" w:type="pct"/>
            <w:shd w:val="clear" w:color="auto" w:fill="auto"/>
          </w:tcPr>
          <w:p w14:paraId="394D4C22" w14:textId="77777777" w:rsidR="009E34E3" w:rsidRPr="00135455" w:rsidRDefault="009E34E3" w:rsidP="009E34E3">
            <w:pPr>
              <w:pStyle w:val="notemargin"/>
            </w:pPr>
            <w:r w:rsidRPr="00135455">
              <w:t>Note:</w:t>
            </w:r>
            <w:r w:rsidRPr="00135455">
              <w:tab/>
              <w:t>The Taxing Officer has the discretion to allow for the attendance of more than one solicitor or law clerk in Court if the circumstances warrant it.</w:t>
            </w:r>
          </w:p>
        </w:tc>
        <w:tc>
          <w:tcPr>
            <w:tcW w:w="1228" w:type="pct"/>
            <w:shd w:val="clear" w:color="auto" w:fill="auto"/>
          </w:tcPr>
          <w:p w14:paraId="656E9262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61CE3720" w14:textId="77777777" w:rsidTr="00135455">
        <w:tc>
          <w:tcPr>
            <w:tcW w:w="400" w:type="pct"/>
            <w:shd w:val="clear" w:color="auto" w:fill="auto"/>
          </w:tcPr>
          <w:p w14:paraId="43928839" w14:textId="77777777" w:rsidR="009E34E3" w:rsidRPr="00135455" w:rsidRDefault="009E34E3" w:rsidP="009E34E3">
            <w:pPr>
              <w:pStyle w:val="Tabletext"/>
            </w:pPr>
            <w:r w:rsidRPr="00135455">
              <w:t>15</w:t>
            </w:r>
          </w:p>
        </w:tc>
        <w:tc>
          <w:tcPr>
            <w:tcW w:w="3372" w:type="pct"/>
            <w:shd w:val="clear" w:color="auto" w:fill="auto"/>
          </w:tcPr>
          <w:p w14:paraId="6780D5E9" w14:textId="77777777" w:rsidR="009E34E3" w:rsidRPr="00135455" w:rsidRDefault="009E34E3" w:rsidP="009E34E3">
            <w:pPr>
              <w:pStyle w:val="Tabletext"/>
            </w:pPr>
            <w:r w:rsidRPr="00135455">
              <w:t>Any other attendance not otherwise provided for</w:t>
            </w:r>
          </w:p>
        </w:tc>
        <w:tc>
          <w:tcPr>
            <w:tcW w:w="1228" w:type="pct"/>
            <w:shd w:val="clear" w:color="auto" w:fill="auto"/>
          </w:tcPr>
          <w:p w14:paraId="549B385D" w14:textId="17E332B7" w:rsidR="009E34E3" w:rsidRPr="00135455" w:rsidRDefault="009E34E3" w:rsidP="009E34E3">
            <w:pPr>
              <w:pStyle w:val="Tabletext"/>
            </w:pPr>
            <w:r w:rsidRPr="00135455">
              <w:t>$81.50 per quarter hour or part thereof</w:t>
            </w:r>
          </w:p>
        </w:tc>
      </w:tr>
      <w:tr w:rsidR="009E34E3" w:rsidRPr="00135455" w14:paraId="5B769539" w14:textId="77777777" w:rsidTr="00135455">
        <w:tc>
          <w:tcPr>
            <w:tcW w:w="400" w:type="pct"/>
            <w:shd w:val="clear" w:color="auto" w:fill="auto"/>
          </w:tcPr>
          <w:p w14:paraId="3F25C3AE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26D0CA1F" w14:textId="77777777" w:rsidR="009E34E3" w:rsidRPr="00135455" w:rsidRDefault="009E34E3" w:rsidP="009E34E3">
            <w:pPr>
              <w:pStyle w:val="TableHeading"/>
            </w:pPr>
            <w:r w:rsidRPr="00135455">
              <w:t>GENERAL CARE AND CONDUCT</w:t>
            </w:r>
          </w:p>
        </w:tc>
        <w:tc>
          <w:tcPr>
            <w:tcW w:w="1228" w:type="pct"/>
            <w:shd w:val="clear" w:color="auto" w:fill="auto"/>
          </w:tcPr>
          <w:p w14:paraId="32E6CDEC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3DD28A07" w14:textId="77777777" w:rsidTr="00135455">
        <w:tc>
          <w:tcPr>
            <w:tcW w:w="400" w:type="pct"/>
            <w:shd w:val="clear" w:color="auto" w:fill="auto"/>
          </w:tcPr>
          <w:p w14:paraId="6F479847" w14:textId="77777777" w:rsidR="009E34E3" w:rsidRPr="00135455" w:rsidRDefault="009E34E3" w:rsidP="009E34E3">
            <w:pPr>
              <w:pStyle w:val="Tabletext"/>
            </w:pPr>
            <w:r w:rsidRPr="00135455">
              <w:t>16</w:t>
            </w:r>
          </w:p>
        </w:tc>
        <w:tc>
          <w:tcPr>
            <w:tcW w:w="3372" w:type="pct"/>
            <w:shd w:val="clear" w:color="auto" w:fill="auto"/>
          </w:tcPr>
          <w:p w14:paraId="28A9BD34" w14:textId="77777777" w:rsidR="009E34E3" w:rsidRPr="00135455" w:rsidRDefault="009E34E3" w:rsidP="009E34E3">
            <w:pPr>
              <w:pStyle w:val="Tabletext"/>
            </w:pPr>
            <w:r w:rsidRPr="00135455">
              <w:t>In complex or novel matters the Taxing Officer may allow an additional amount for the general care and conduct of the matter, not exceeding 5% of the total of the fees and disbursements otherwise allowed</w:t>
            </w:r>
          </w:p>
        </w:tc>
        <w:tc>
          <w:tcPr>
            <w:tcW w:w="1228" w:type="pct"/>
            <w:shd w:val="clear" w:color="auto" w:fill="auto"/>
          </w:tcPr>
          <w:p w14:paraId="12CC2C77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0C5334BF" w14:textId="77777777" w:rsidTr="00135455">
        <w:tc>
          <w:tcPr>
            <w:tcW w:w="400" w:type="pct"/>
            <w:shd w:val="clear" w:color="auto" w:fill="auto"/>
          </w:tcPr>
          <w:p w14:paraId="5105FC3E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6DAABE39" w14:textId="77777777" w:rsidR="009E34E3" w:rsidRPr="00135455" w:rsidRDefault="009E34E3" w:rsidP="009E34E3">
            <w:pPr>
              <w:pStyle w:val="TableHeading"/>
            </w:pPr>
            <w:r w:rsidRPr="00135455">
              <w:t>WITNESSES’ EXPENSES</w:t>
            </w:r>
          </w:p>
        </w:tc>
        <w:tc>
          <w:tcPr>
            <w:tcW w:w="1228" w:type="pct"/>
            <w:shd w:val="clear" w:color="auto" w:fill="auto"/>
          </w:tcPr>
          <w:p w14:paraId="4A507988" w14:textId="77777777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45BD6525" w14:textId="77777777" w:rsidTr="00135455">
        <w:tc>
          <w:tcPr>
            <w:tcW w:w="400" w:type="pct"/>
            <w:shd w:val="clear" w:color="auto" w:fill="auto"/>
          </w:tcPr>
          <w:p w14:paraId="6F1B2ACC" w14:textId="77777777" w:rsidR="009E34E3" w:rsidRPr="00135455" w:rsidRDefault="009E34E3" w:rsidP="009E34E3">
            <w:pPr>
              <w:pStyle w:val="Tabletext"/>
            </w:pPr>
            <w:r w:rsidRPr="00135455">
              <w:t>17</w:t>
            </w:r>
          </w:p>
        </w:tc>
        <w:tc>
          <w:tcPr>
            <w:tcW w:w="3372" w:type="pct"/>
            <w:shd w:val="clear" w:color="auto" w:fill="auto"/>
          </w:tcPr>
          <w:p w14:paraId="0045C2C8" w14:textId="77777777" w:rsidR="009E34E3" w:rsidRPr="00135455" w:rsidRDefault="009E34E3" w:rsidP="009E34E3">
            <w:pPr>
              <w:pStyle w:val="Tabletext"/>
            </w:pPr>
            <w:r w:rsidRPr="00135455">
              <w:t>For each witness, including that witness’ travelling time</w:t>
            </w:r>
          </w:p>
        </w:tc>
        <w:tc>
          <w:tcPr>
            <w:tcW w:w="1228" w:type="pct"/>
            <w:shd w:val="clear" w:color="auto" w:fill="auto"/>
          </w:tcPr>
          <w:p w14:paraId="0F4E3113" w14:textId="398E2376" w:rsidR="009E34E3" w:rsidRPr="00135455" w:rsidRDefault="009E34E3" w:rsidP="009E34E3">
            <w:pPr>
              <w:pStyle w:val="Tabletext"/>
            </w:pPr>
            <w:r w:rsidRPr="00135455">
              <w:t>$325.40 per hour or part thereof</w:t>
            </w:r>
          </w:p>
        </w:tc>
      </w:tr>
      <w:tr w:rsidR="009E34E3" w:rsidRPr="00135455" w14:paraId="381F102D" w14:textId="77777777" w:rsidTr="00135455">
        <w:tc>
          <w:tcPr>
            <w:tcW w:w="400" w:type="pct"/>
            <w:shd w:val="clear" w:color="auto" w:fill="auto"/>
          </w:tcPr>
          <w:p w14:paraId="0DDE09FA" w14:textId="77777777" w:rsidR="009E34E3" w:rsidRPr="00135455" w:rsidRDefault="009E34E3" w:rsidP="009E34E3">
            <w:pPr>
              <w:pStyle w:val="Tabletext"/>
            </w:pPr>
            <w:r w:rsidRPr="00135455">
              <w:t>18</w:t>
            </w:r>
          </w:p>
        </w:tc>
        <w:tc>
          <w:tcPr>
            <w:tcW w:w="3372" w:type="pct"/>
            <w:shd w:val="clear" w:color="auto" w:fill="auto"/>
          </w:tcPr>
          <w:p w14:paraId="1A317717" w14:textId="77777777" w:rsidR="009E34E3" w:rsidRPr="00135455" w:rsidRDefault="009E34E3" w:rsidP="009E34E3">
            <w:pPr>
              <w:pStyle w:val="Tabletext"/>
            </w:pPr>
            <w:r w:rsidRPr="00135455">
              <w:t>If a witness is an expert, the Taxing Officer may allow an amount equal to the expert’s actual fees for preparing to give evidence and for attending to give evidence</w:t>
            </w:r>
          </w:p>
        </w:tc>
        <w:tc>
          <w:tcPr>
            <w:tcW w:w="1228" w:type="pct"/>
            <w:shd w:val="clear" w:color="auto" w:fill="auto"/>
          </w:tcPr>
          <w:p w14:paraId="76B27AD4" w14:textId="0DE0883C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4B4B06EF" w14:textId="77777777" w:rsidTr="00135455">
        <w:tc>
          <w:tcPr>
            <w:tcW w:w="400" w:type="pct"/>
            <w:shd w:val="clear" w:color="auto" w:fill="auto"/>
          </w:tcPr>
          <w:p w14:paraId="1ABC5D40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shd w:val="clear" w:color="auto" w:fill="auto"/>
          </w:tcPr>
          <w:p w14:paraId="47521DFE" w14:textId="77777777" w:rsidR="009E34E3" w:rsidRPr="00135455" w:rsidRDefault="009E34E3" w:rsidP="009E34E3">
            <w:pPr>
              <w:pStyle w:val="TableHeading"/>
            </w:pPr>
            <w:r w:rsidRPr="00135455">
              <w:t>DISBURSEMENTS</w:t>
            </w:r>
          </w:p>
        </w:tc>
        <w:tc>
          <w:tcPr>
            <w:tcW w:w="1228" w:type="pct"/>
            <w:shd w:val="clear" w:color="auto" w:fill="auto"/>
          </w:tcPr>
          <w:p w14:paraId="34556687" w14:textId="1F0B8256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289AEA92" w14:textId="77777777" w:rsidTr="00135455">
        <w:tc>
          <w:tcPr>
            <w:tcW w:w="400" w:type="pct"/>
            <w:shd w:val="clear" w:color="auto" w:fill="auto"/>
          </w:tcPr>
          <w:p w14:paraId="1855DA04" w14:textId="77777777" w:rsidR="009E34E3" w:rsidRPr="00135455" w:rsidRDefault="009E34E3" w:rsidP="009E34E3">
            <w:pPr>
              <w:pStyle w:val="Tabletext"/>
            </w:pPr>
            <w:r w:rsidRPr="00135455">
              <w:t>19</w:t>
            </w:r>
          </w:p>
        </w:tc>
        <w:tc>
          <w:tcPr>
            <w:tcW w:w="3372" w:type="pct"/>
            <w:shd w:val="clear" w:color="auto" w:fill="auto"/>
          </w:tcPr>
          <w:p w14:paraId="3099811A" w14:textId="77777777" w:rsidR="009E34E3" w:rsidRPr="00135455" w:rsidRDefault="009E34E3" w:rsidP="009E34E3">
            <w:pPr>
              <w:pStyle w:val="Tabletext"/>
            </w:pPr>
            <w:r w:rsidRPr="00135455">
              <w:t>All disbursements reasonably incurred and paid are to be allowed</w:t>
            </w:r>
          </w:p>
        </w:tc>
        <w:tc>
          <w:tcPr>
            <w:tcW w:w="1228" w:type="pct"/>
            <w:shd w:val="clear" w:color="auto" w:fill="auto"/>
          </w:tcPr>
          <w:p w14:paraId="0BFA9E63" w14:textId="7DA7A0B9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2CF1920B" w14:textId="77777777" w:rsidTr="00135455">
        <w:tc>
          <w:tcPr>
            <w:tcW w:w="400" w:type="pct"/>
            <w:tcBorders>
              <w:bottom w:val="single" w:sz="2" w:space="0" w:color="auto"/>
            </w:tcBorders>
            <w:shd w:val="clear" w:color="auto" w:fill="auto"/>
          </w:tcPr>
          <w:p w14:paraId="5A25BC21" w14:textId="77777777" w:rsidR="009E34E3" w:rsidRPr="00135455" w:rsidRDefault="009E34E3" w:rsidP="009E34E3">
            <w:pPr>
              <w:pStyle w:val="TableHeading"/>
            </w:pPr>
          </w:p>
        </w:tc>
        <w:tc>
          <w:tcPr>
            <w:tcW w:w="3372" w:type="pct"/>
            <w:tcBorders>
              <w:bottom w:val="single" w:sz="2" w:space="0" w:color="auto"/>
            </w:tcBorders>
            <w:shd w:val="clear" w:color="auto" w:fill="auto"/>
          </w:tcPr>
          <w:p w14:paraId="74AF16B3" w14:textId="77777777" w:rsidR="009E34E3" w:rsidRPr="00135455" w:rsidRDefault="009E34E3" w:rsidP="009E34E3">
            <w:pPr>
              <w:pStyle w:val="TableHeading"/>
              <w:rPr>
                <w:b w:val="0"/>
              </w:rPr>
            </w:pPr>
            <w:r w:rsidRPr="00135455">
              <w:t>MISCELLANEOUS</w:t>
            </w:r>
          </w:p>
        </w:tc>
        <w:tc>
          <w:tcPr>
            <w:tcW w:w="1228" w:type="pct"/>
            <w:tcBorders>
              <w:bottom w:val="single" w:sz="2" w:space="0" w:color="auto"/>
            </w:tcBorders>
            <w:shd w:val="clear" w:color="auto" w:fill="auto"/>
          </w:tcPr>
          <w:p w14:paraId="7C06D3A0" w14:textId="0F97FBBF" w:rsidR="009E34E3" w:rsidRPr="00135455" w:rsidRDefault="009E34E3" w:rsidP="009E34E3">
            <w:pPr>
              <w:pStyle w:val="Tabletext"/>
            </w:pPr>
          </w:p>
        </w:tc>
      </w:tr>
      <w:tr w:rsidR="009E34E3" w:rsidRPr="00135455" w14:paraId="79228133" w14:textId="77777777" w:rsidTr="00135455">
        <w:tc>
          <w:tcPr>
            <w:tcW w:w="4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7C7FA5" w14:textId="77777777" w:rsidR="009E34E3" w:rsidRPr="00135455" w:rsidRDefault="009E34E3" w:rsidP="009E34E3">
            <w:pPr>
              <w:pStyle w:val="Tabletext"/>
            </w:pPr>
            <w:r w:rsidRPr="00135455">
              <w:t>20</w:t>
            </w:r>
          </w:p>
        </w:tc>
        <w:tc>
          <w:tcPr>
            <w:tcW w:w="33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539BA01" w14:textId="77777777" w:rsidR="009E34E3" w:rsidRPr="00135455" w:rsidRDefault="009E34E3" w:rsidP="009E34E3">
            <w:pPr>
              <w:pStyle w:val="Tabletext"/>
            </w:pPr>
            <w:r w:rsidRPr="00135455">
              <w:t>In unusual cases, or in instances that are not otherwise covered by the preceding items, the Taxing Officer may allow such additional charges or disbursements as are reasonable in the circumstances</w:t>
            </w:r>
          </w:p>
        </w:tc>
        <w:tc>
          <w:tcPr>
            <w:tcW w:w="122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2A182C5" w14:textId="7ACAC399" w:rsidR="009E34E3" w:rsidRPr="00135455" w:rsidRDefault="009E34E3" w:rsidP="009E34E3">
            <w:pPr>
              <w:pStyle w:val="Tabletext"/>
            </w:pPr>
          </w:p>
        </w:tc>
      </w:tr>
      <w:bookmarkEnd w:id="7"/>
    </w:tbl>
    <w:p w14:paraId="41535AE3" w14:textId="68E2EA92" w:rsidR="0084172C" w:rsidRDefault="0084172C" w:rsidP="004B620F">
      <w:pPr>
        <w:pStyle w:val="Tabletext"/>
      </w:pPr>
    </w:p>
    <w:p w14:paraId="1A32532F" w14:textId="77777777" w:rsidR="00325281" w:rsidRPr="00135455" w:rsidRDefault="00325281" w:rsidP="00325281"/>
    <w:sectPr w:rsidR="00325281" w:rsidRPr="00135455" w:rsidSect="0004344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55D7" w14:textId="77777777" w:rsidR="0050014B" w:rsidRDefault="0050014B" w:rsidP="0048364F">
      <w:pPr>
        <w:spacing w:line="240" w:lineRule="auto"/>
      </w:pPr>
      <w:r>
        <w:separator/>
      </w:r>
    </w:p>
  </w:endnote>
  <w:endnote w:type="continuationSeparator" w:id="0">
    <w:p w14:paraId="6FE192B9" w14:textId="77777777" w:rsidR="0050014B" w:rsidRDefault="0050014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DEA8" w14:textId="63D632A2" w:rsidR="00325281" w:rsidRPr="0004344A" w:rsidRDefault="0004344A" w:rsidP="0004344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344A">
      <w:rPr>
        <w:i/>
        <w:sz w:val="18"/>
      </w:rPr>
      <w:t>OPC67286 -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D5C5" w14:textId="77777777" w:rsidR="00325281" w:rsidRDefault="00325281" w:rsidP="00E97334"/>
  <w:p w14:paraId="13FB4F63" w14:textId="3E95F7FA" w:rsidR="00325281" w:rsidRPr="0004344A" w:rsidRDefault="0004344A" w:rsidP="0004344A">
    <w:pPr>
      <w:rPr>
        <w:rFonts w:cs="Times New Roman"/>
        <w:i/>
        <w:sz w:val="18"/>
      </w:rPr>
    </w:pPr>
    <w:r w:rsidRPr="0004344A">
      <w:rPr>
        <w:rFonts w:cs="Times New Roman"/>
        <w:i/>
        <w:sz w:val="18"/>
      </w:rPr>
      <w:t>OPC67286 -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249" w14:textId="5616B734" w:rsidR="00325281" w:rsidRPr="0004344A" w:rsidRDefault="0004344A" w:rsidP="0004344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344A">
      <w:rPr>
        <w:i/>
        <w:sz w:val="18"/>
      </w:rPr>
      <w:t>OPC67286 -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FD5C" w14:textId="77777777" w:rsidR="00325281" w:rsidRPr="00E33C1C" w:rsidRDefault="0032528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25281" w14:paraId="0AB84247" w14:textId="77777777" w:rsidTr="002634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0F7B08" w14:textId="77777777" w:rsidR="00325281" w:rsidRDefault="00325281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EF95C3" w14:textId="36415B45" w:rsidR="00325281" w:rsidRDefault="00325281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7B83">
            <w:rPr>
              <w:i/>
              <w:sz w:val="18"/>
            </w:rPr>
            <w:t>High Court Amendment (Fees and Other Measures)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5101A1" w14:textId="77777777" w:rsidR="00325281" w:rsidRDefault="00325281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9E983B3" w14:textId="407F1B29" w:rsidR="00325281" w:rsidRPr="0004344A" w:rsidRDefault="0004344A" w:rsidP="0004344A">
    <w:pPr>
      <w:rPr>
        <w:rFonts w:cs="Times New Roman"/>
        <w:i/>
        <w:sz w:val="18"/>
      </w:rPr>
    </w:pPr>
    <w:r w:rsidRPr="0004344A">
      <w:rPr>
        <w:rFonts w:cs="Times New Roman"/>
        <w:i/>
        <w:sz w:val="18"/>
      </w:rPr>
      <w:t>OPC67286 -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5357" w14:textId="77777777" w:rsidR="00325281" w:rsidRPr="00E33C1C" w:rsidRDefault="0032528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25281" w14:paraId="2CBAFB1C" w14:textId="77777777" w:rsidTr="002634B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472054" w14:textId="77777777" w:rsidR="00325281" w:rsidRDefault="00325281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AFE352" w14:textId="1E0B4932" w:rsidR="00325281" w:rsidRDefault="00325281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7B83">
            <w:rPr>
              <w:i/>
              <w:sz w:val="18"/>
            </w:rPr>
            <w:t>High Court Amendment (Fees and Other Measures)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3B0B276" w14:textId="77777777" w:rsidR="00325281" w:rsidRDefault="00325281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712AAF" w14:textId="2B61631E" w:rsidR="00325281" w:rsidRPr="0004344A" w:rsidRDefault="0004344A" w:rsidP="0004344A">
    <w:pPr>
      <w:rPr>
        <w:rFonts w:cs="Times New Roman"/>
        <w:i/>
        <w:sz w:val="18"/>
      </w:rPr>
    </w:pPr>
    <w:r w:rsidRPr="0004344A">
      <w:rPr>
        <w:rFonts w:cs="Times New Roman"/>
        <w:i/>
        <w:sz w:val="18"/>
      </w:rPr>
      <w:t>OPC67286 -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4401" w14:textId="77777777" w:rsidR="00325281" w:rsidRPr="00E33C1C" w:rsidRDefault="0032528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25281" w14:paraId="7062883A" w14:textId="77777777" w:rsidTr="002634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659975" w14:textId="77777777" w:rsidR="00325281" w:rsidRDefault="00325281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BCCEBB" w14:textId="23F6964E" w:rsidR="00325281" w:rsidRDefault="00325281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7B83">
            <w:rPr>
              <w:i/>
              <w:sz w:val="18"/>
            </w:rPr>
            <w:t>High Court Amendment (Fees and Other Measures)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53C2BC" w14:textId="77777777" w:rsidR="00325281" w:rsidRDefault="00325281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145A9ED" w14:textId="34FF1B17" w:rsidR="00325281" w:rsidRPr="0004344A" w:rsidRDefault="0004344A" w:rsidP="0004344A">
    <w:pPr>
      <w:rPr>
        <w:rFonts w:cs="Times New Roman"/>
        <w:i/>
        <w:sz w:val="18"/>
      </w:rPr>
    </w:pPr>
    <w:r w:rsidRPr="0004344A">
      <w:rPr>
        <w:rFonts w:cs="Times New Roman"/>
        <w:i/>
        <w:sz w:val="18"/>
      </w:rPr>
      <w:t>OPC67286 -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B45E" w14:textId="77777777" w:rsidR="00325281" w:rsidRPr="00E33C1C" w:rsidRDefault="0032528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25281" w14:paraId="49FC3A95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70551D" w14:textId="77777777" w:rsidR="00325281" w:rsidRDefault="00325281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7E00A5" w14:textId="47893DE9" w:rsidR="00325281" w:rsidRDefault="00325281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7B83">
            <w:rPr>
              <w:i/>
              <w:sz w:val="18"/>
            </w:rPr>
            <w:t>High Court Amendment (Fees and Other Measures)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EB7BE1" w14:textId="77777777" w:rsidR="00325281" w:rsidRDefault="00325281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B10E57" w14:textId="6741C27E" w:rsidR="00325281" w:rsidRPr="0004344A" w:rsidRDefault="0004344A" w:rsidP="0004344A">
    <w:pPr>
      <w:rPr>
        <w:rFonts w:cs="Times New Roman"/>
        <w:i/>
        <w:sz w:val="18"/>
      </w:rPr>
    </w:pPr>
    <w:r w:rsidRPr="0004344A">
      <w:rPr>
        <w:rFonts w:cs="Times New Roman"/>
        <w:i/>
        <w:sz w:val="18"/>
      </w:rPr>
      <w:t>OPC67286 -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2C02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7EC463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280D10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89EB78" w14:textId="1504C11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7B83">
            <w:rPr>
              <w:i/>
              <w:sz w:val="18"/>
            </w:rPr>
            <w:t>High Court Amendment (Fees and Other Measures)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1B071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2746C9" w14:textId="4C13DC93" w:rsidR="00A136F5" w:rsidRPr="0004344A" w:rsidRDefault="0004344A" w:rsidP="0004344A">
    <w:pPr>
      <w:rPr>
        <w:rFonts w:cs="Times New Roman"/>
        <w:i/>
        <w:sz w:val="18"/>
      </w:rPr>
    </w:pPr>
    <w:r w:rsidRPr="0004344A">
      <w:rPr>
        <w:rFonts w:cs="Times New Roman"/>
        <w:i/>
        <w:sz w:val="18"/>
      </w:rPr>
      <w:t>OPC67286 -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7BF1" w14:textId="77777777" w:rsidR="0050014B" w:rsidRDefault="0050014B" w:rsidP="0048364F">
      <w:pPr>
        <w:spacing w:line="240" w:lineRule="auto"/>
      </w:pPr>
      <w:r>
        <w:separator/>
      </w:r>
    </w:p>
  </w:footnote>
  <w:footnote w:type="continuationSeparator" w:id="0">
    <w:p w14:paraId="629E740E" w14:textId="77777777" w:rsidR="0050014B" w:rsidRDefault="0050014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858C" w14:textId="5ADB4E89" w:rsidR="00325281" w:rsidRPr="005F1388" w:rsidRDefault="0032528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E0D2" w14:textId="2C088280" w:rsidR="00325281" w:rsidRPr="005F1388" w:rsidRDefault="0032528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A399" w14:textId="77777777" w:rsidR="00325281" w:rsidRPr="005F1388" w:rsidRDefault="0032528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F3F" w14:textId="588D2AC3" w:rsidR="00325281" w:rsidRPr="00ED79B6" w:rsidRDefault="0032528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08F8" w14:textId="78364E9E" w:rsidR="00325281" w:rsidRPr="00ED79B6" w:rsidRDefault="0032528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E5FE" w14:textId="77777777" w:rsidR="00325281" w:rsidRPr="00ED79B6" w:rsidRDefault="0032528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1D08" w14:textId="505F9D63" w:rsidR="00325281" w:rsidRPr="00A961C4" w:rsidRDefault="0032528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242E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242EE">
      <w:rPr>
        <w:noProof/>
        <w:sz w:val="20"/>
      </w:rPr>
      <w:t>Amendments</w:t>
    </w:r>
    <w:r>
      <w:rPr>
        <w:sz w:val="20"/>
      </w:rPr>
      <w:fldChar w:fldCharType="end"/>
    </w:r>
  </w:p>
  <w:p w14:paraId="561471C7" w14:textId="0AC5E43C" w:rsidR="00325281" w:rsidRPr="00A961C4" w:rsidRDefault="0032528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95DD022" w14:textId="77777777" w:rsidR="00325281" w:rsidRPr="00A961C4" w:rsidRDefault="0032528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FF17" w14:textId="03460B91" w:rsidR="00325281" w:rsidRPr="00A961C4" w:rsidRDefault="0032528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242EE">
      <w:rPr>
        <w:sz w:val="20"/>
      </w:rPr>
      <w:fldChar w:fldCharType="separate"/>
    </w:r>
    <w:r w:rsidR="00F242E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242EE">
      <w:rPr>
        <w:b/>
        <w:sz w:val="20"/>
      </w:rPr>
      <w:fldChar w:fldCharType="separate"/>
    </w:r>
    <w:r w:rsidR="00F242E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EF1FA95" w14:textId="550B8991" w:rsidR="00325281" w:rsidRPr="00A961C4" w:rsidRDefault="0032528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4270F2D" w14:textId="77777777" w:rsidR="00325281" w:rsidRPr="00A961C4" w:rsidRDefault="0032528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6D8B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removePersonalInformation/>
  <w:displayBackgroundShap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014B"/>
    <w:rsid w:val="00000263"/>
    <w:rsid w:val="00005CFE"/>
    <w:rsid w:val="00005E4D"/>
    <w:rsid w:val="000113BC"/>
    <w:rsid w:val="000136AF"/>
    <w:rsid w:val="00023818"/>
    <w:rsid w:val="000339CE"/>
    <w:rsid w:val="00034FD9"/>
    <w:rsid w:val="00036E24"/>
    <w:rsid w:val="0004044E"/>
    <w:rsid w:val="000413AC"/>
    <w:rsid w:val="0004344A"/>
    <w:rsid w:val="00044411"/>
    <w:rsid w:val="00046F47"/>
    <w:rsid w:val="0005120E"/>
    <w:rsid w:val="00054577"/>
    <w:rsid w:val="00060E4F"/>
    <w:rsid w:val="000614BF"/>
    <w:rsid w:val="000705F2"/>
    <w:rsid w:val="0007169C"/>
    <w:rsid w:val="00077593"/>
    <w:rsid w:val="00083F48"/>
    <w:rsid w:val="00092B6A"/>
    <w:rsid w:val="000A7DF9"/>
    <w:rsid w:val="000D05EF"/>
    <w:rsid w:val="000D5485"/>
    <w:rsid w:val="000E15A4"/>
    <w:rsid w:val="000E5074"/>
    <w:rsid w:val="000E5C5F"/>
    <w:rsid w:val="000F21C1"/>
    <w:rsid w:val="00101B79"/>
    <w:rsid w:val="00105D72"/>
    <w:rsid w:val="0010745C"/>
    <w:rsid w:val="00117277"/>
    <w:rsid w:val="00126783"/>
    <w:rsid w:val="00132576"/>
    <w:rsid w:val="00135455"/>
    <w:rsid w:val="00146995"/>
    <w:rsid w:val="00155873"/>
    <w:rsid w:val="00160BD7"/>
    <w:rsid w:val="001643C9"/>
    <w:rsid w:val="00165568"/>
    <w:rsid w:val="00166082"/>
    <w:rsid w:val="00166C2F"/>
    <w:rsid w:val="001716C9"/>
    <w:rsid w:val="001724B2"/>
    <w:rsid w:val="0017723B"/>
    <w:rsid w:val="00184261"/>
    <w:rsid w:val="00190BA1"/>
    <w:rsid w:val="00190DF5"/>
    <w:rsid w:val="0019262B"/>
    <w:rsid w:val="00193461"/>
    <w:rsid w:val="001939E1"/>
    <w:rsid w:val="00194441"/>
    <w:rsid w:val="00195382"/>
    <w:rsid w:val="0019671A"/>
    <w:rsid w:val="001A11A8"/>
    <w:rsid w:val="001A3B9F"/>
    <w:rsid w:val="001A4302"/>
    <w:rsid w:val="001A65C0"/>
    <w:rsid w:val="001B517F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2677"/>
    <w:rsid w:val="00242CCE"/>
    <w:rsid w:val="002468D7"/>
    <w:rsid w:val="00255B04"/>
    <w:rsid w:val="00260A1B"/>
    <w:rsid w:val="002621A5"/>
    <w:rsid w:val="002634B9"/>
    <w:rsid w:val="00263886"/>
    <w:rsid w:val="00274F15"/>
    <w:rsid w:val="00285CDD"/>
    <w:rsid w:val="00291167"/>
    <w:rsid w:val="00297ECB"/>
    <w:rsid w:val="002C152A"/>
    <w:rsid w:val="002D043A"/>
    <w:rsid w:val="002D5B9A"/>
    <w:rsid w:val="002F7ADC"/>
    <w:rsid w:val="0031713F"/>
    <w:rsid w:val="003173B2"/>
    <w:rsid w:val="00321913"/>
    <w:rsid w:val="00324EE6"/>
    <w:rsid w:val="00325281"/>
    <w:rsid w:val="00326654"/>
    <w:rsid w:val="003316DC"/>
    <w:rsid w:val="00331A06"/>
    <w:rsid w:val="00332E0D"/>
    <w:rsid w:val="00333F3C"/>
    <w:rsid w:val="0033703A"/>
    <w:rsid w:val="003415D3"/>
    <w:rsid w:val="00346335"/>
    <w:rsid w:val="00352B0F"/>
    <w:rsid w:val="003561B0"/>
    <w:rsid w:val="003605B0"/>
    <w:rsid w:val="00361462"/>
    <w:rsid w:val="00364E84"/>
    <w:rsid w:val="00367960"/>
    <w:rsid w:val="00376E68"/>
    <w:rsid w:val="003A15AC"/>
    <w:rsid w:val="003A56EB"/>
    <w:rsid w:val="003A79CB"/>
    <w:rsid w:val="003B0627"/>
    <w:rsid w:val="003B783B"/>
    <w:rsid w:val="003C2993"/>
    <w:rsid w:val="003C5F2B"/>
    <w:rsid w:val="003D0BFE"/>
    <w:rsid w:val="003D2A10"/>
    <w:rsid w:val="003D5700"/>
    <w:rsid w:val="003E45ED"/>
    <w:rsid w:val="003F0F5A"/>
    <w:rsid w:val="003F6D48"/>
    <w:rsid w:val="00400A30"/>
    <w:rsid w:val="004011B8"/>
    <w:rsid w:val="004022CA"/>
    <w:rsid w:val="00404724"/>
    <w:rsid w:val="00406C90"/>
    <w:rsid w:val="004116CD"/>
    <w:rsid w:val="00414ADE"/>
    <w:rsid w:val="00416A19"/>
    <w:rsid w:val="0041772D"/>
    <w:rsid w:val="00422750"/>
    <w:rsid w:val="00424CA9"/>
    <w:rsid w:val="00424CE7"/>
    <w:rsid w:val="004257BB"/>
    <w:rsid w:val="004261D9"/>
    <w:rsid w:val="004416BE"/>
    <w:rsid w:val="0044291A"/>
    <w:rsid w:val="00445C14"/>
    <w:rsid w:val="0045218F"/>
    <w:rsid w:val="00456B77"/>
    <w:rsid w:val="00457124"/>
    <w:rsid w:val="00460499"/>
    <w:rsid w:val="00472079"/>
    <w:rsid w:val="00474835"/>
    <w:rsid w:val="004816C1"/>
    <w:rsid w:val="004819C7"/>
    <w:rsid w:val="0048364F"/>
    <w:rsid w:val="00490F2E"/>
    <w:rsid w:val="00496DB3"/>
    <w:rsid w:val="00496F97"/>
    <w:rsid w:val="004A53EA"/>
    <w:rsid w:val="004A795D"/>
    <w:rsid w:val="004B44A1"/>
    <w:rsid w:val="004B620F"/>
    <w:rsid w:val="004D29D4"/>
    <w:rsid w:val="004D642C"/>
    <w:rsid w:val="004E1461"/>
    <w:rsid w:val="004F1FAC"/>
    <w:rsid w:val="004F4888"/>
    <w:rsid w:val="004F4EEF"/>
    <w:rsid w:val="004F5675"/>
    <w:rsid w:val="004F676E"/>
    <w:rsid w:val="0050014B"/>
    <w:rsid w:val="00516B8D"/>
    <w:rsid w:val="00517B83"/>
    <w:rsid w:val="00523D8D"/>
    <w:rsid w:val="00525B2A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367"/>
    <w:rsid w:val="00557C7A"/>
    <w:rsid w:val="00562A58"/>
    <w:rsid w:val="00565EEA"/>
    <w:rsid w:val="00581211"/>
    <w:rsid w:val="00584811"/>
    <w:rsid w:val="00593AA6"/>
    <w:rsid w:val="00594161"/>
    <w:rsid w:val="00594512"/>
    <w:rsid w:val="00594749"/>
    <w:rsid w:val="00594772"/>
    <w:rsid w:val="005A020B"/>
    <w:rsid w:val="005A482B"/>
    <w:rsid w:val="005B4067"/>
    <w:rsid w:val="005C36E0"/>
    <w:rsid w:val="005C3F41"/>
    <w:rsid w:val="005D168D"/>
    <w:rsid w:val="005D5EA1"/>
    <w:rsid w:val="005E61D3"/>
    <w:rsid w:val="005F0245"/>
    <w:rsid w:val="005F1706"/>
    <w:rsid w:val="005F4840"/>
    <w:rsid w:val="005F7738"/>
    <w:rsid w:val="00600219"/>
    <w:rsid w:val="00613EAD"/>
    <w:rsid w:val="006158AC"/>
    <w:rsid w:val="00620C85"/>
    <w:rsid w:val="006244E6"/>
    <w:rsid w:val="00636AF5"/>
    <w:rsid w:val="00640402"/>
    <w:rsid w:val="00640F78"/>
    <w:rsid w:val="00646E7B"/>
    <w:rsid w:val="0065195E"/>
    <w:rsid w:val="00655D6A"/>
    <w:rsid w:val="00656DE9"/>
    <w:rsid w:val="0066280D"/>
    <w:rsid w:val="00677CC2"/>
    <w:rsid w:val="00685F42"/>
    <w:rsid w:val="006866A1"/>
    <w:rsid w:val="0069207B"/>
    <w:rsid w:val="006A4309"/>
    <w:rsid w:val="006B0E55"/>
    <w:rsid w:val="006B7006"/>
    <w:rsid w:val="006C1BC1"/>
    <w:rsid w:val="006C7F8C"/>
    <w:rsid w:val="006D7AB9"/>
    <w:rsid w:val="006E5748"/>
    <w:rsid w:val="00700B2C"/>
    <w:rsid w:val="00713084"/>
    <w:rsid w:val="00720FC2"/>
    <w:rsid w:val="00724F53"/>
    <w:rsid w:val="00731E00"/>
    <w:rsid w:val="00732E9D"/>
    <w:rsid w:val="0073491A"/>
    <w:rsid w:val="00741B5B"/>
    <w:rsid w:val="007440B7"/>
    <w:rsid w:val="007473C5"/>
    <w:rsid w:val="00747993"/>
    <w:rsid w:val="00754D11"/>
    <w:rsid w:val="007634AD"/>
    <w:rsid w:val="007671CD"/>
    <w:rsid w:val="00771543"/>
    <w:rsid w:val="007715C9"/>
    <w:rsid w:val="00774EDD"/>
    <w:rsid w:val="007757EC"/>
    <w:rsid w:val="007A115D"/>
    <w:rsid w:val="007A35E6"/>
    <w:rsid w:val="007A6863"/>
    <w:rsid w:val="007D45C1"/>
    <w:rsid w:val="007E1046"/>
    <w:rsid w:val="007E7D4A"/>
    <w:rsid w:val="007F16CB"/>
    <w:rsid w:val="007F48ED"/>
    <w:rsid w:val="007F7947"/>
    <w:rsid w:val="008073F6"/>
    <w:rsid w:val="00812F45"/>
    <w:rsid w:val="00816AF2"/>
    <w:rsid w:val="00823B55"/>
    <w:rsid w:val="00824FB7"/>
    <w:rsid w:val="0084172C"/>
    <w:rsid w:val="00851652"/>
    <w:rsid w:val="00856A31"/>
    <w:rsid w:val="008754D0"/>
    <w:rsid w:val="00877D48"/>
    <w:rsid w:val="008816F0"/>
    <w:rsid w:val="0088345B"/>
    <w:rsid w:val="008A16A5"/>
    <w:rsid w:val="008B5D42"/>
    <w:rsid w:val="008B7626"/>
    <w:rsid w:val="008C22A9"/>
    <w:rsid w:val="008C2B5D"/>
    <w:rsid w:val="008C69CF"/>
    <w:rsid w:val="008D0DAC"/>
    <w:rsid w:val="008D0EE0"/>
    <w:rsid w:val="008D5B99"/>
    <w:rsid w:val="008D7A27"/>
    <w:rsid w:val="008E4702"/>
    <w:rsid w:val="008E69AA"/>
    <w:rsid w:val="008F2B62"/>
    <w:rsid w:val="008F4F1C"/>
    <w:rsid w:val="008F73D1"/>
    <w:rsid w:val="008F7616"/>
    <w:rsid w:val="00900975"/>
    <w:rsid w:val="00911310"/>
    <w:rsid w:val="00921EEE"/>
    <w:rsid w:val="00922764"/>
    <w:rsid w:val="009312CF"/>
    <w:rsid w:val="009320FB"/>
    <w:rsid w:val="00932377"/>
    <w:rsid w:val="009408EA"/>
    <w:rsid w:val="00943102"/>
    <w:rsid w:val="0094523D"/>
    <w:rsid w:val="009559E6"/>
    <w:rsid w:val="009579AA"/>
    <w:rsid w:val="00974666"/>
    <w:rsid w:val="00976A63"/>
    <w:rsid w:val="00983419"/>
    <w:rsid w:val="00994821"/>
    <w:rsid w:val="009B0C94"/>
    <w:rsid w:val="009C20D9"/>
    <w:rsid w:val="009C22DB"/>
    <w:rsid w:val="009C3431"/>
    <w:rsid w:val="009C4C35"/>
    <w:rsid w:val="009C5989"/>
    <w:rsid w:val="009D08DA"/>
    <w:rsid w:val="009E34E3"/>
    <w:rsid w:val="009E634D"/>
    <w:rsid w:val="00A06860"/>
    <w:rsid w:val="00A136F5"/>
    <w:rsid w:val="00A2079D"/>
    <w:rsid w:val="00A231E2"/>
    <w:rsid w:val="00A2550D"/>
    <w:rsid w:val="00A33AEC"/>
    <w:rsid w:val="00A4169B"/>
    <w:rsid w:val="00A44113"/>
    <w:rsid w:val="00A445F2"/>
    <w:rsid w:val="00A50D55"/>
    <w:rsid w:val="00A5165B"/>
    <w:rsid w:val="00A52FDA"/>
    <w:rsid w:val="00A64912"/>
    <w:rsid w:val="00A70A74"/>
    <w:rsid w:val="00A73544"/>
    <w:rsid w:val="00A77953"/>
    <w:rsid w:val="00A8774A"/>
    <w:rsid w:val="00A90EA8"/>
    <w:rsid w:val="00AA0343"/>
    <w:rsid w:val="00AA0FC6"/>
    <w:rsid w:val="00AA2A5C"/>
    <w:rsid w:val="00AA569E"/>
    <w:rsid w:val="00AB78E9"/>
    <w:rsid w:val="00AD3467"/>
    <w:rsid w:val="00AD5641"/>
    <w:rsid w:val="00AD7252"/>
    <w:rsid w:val="00AE047C"/>
    <w:rsid w:val="00AE08B7"/>
    <w:rsid w:val="00AE0F9B"/>
    <w:rsid w:val="00AF55FF"/>
    <w:rsid w:val="00B032D8"/>
    <w:rsid w:val="00B10546"/>
    <w:rsid w:val="00B21F26"/>
    <w:rsid w:val="00B33B3C"/>
    <w:rsid w:val="00B40D74"/>
    <w:rsid w:val="00B5099A"/>
    <w:rsid w:val="00B52663"/>
    <w:rsid w:val="00B56DCB"/>
    <w:rsid w:val="00B62F58"/>
    <w:rsid w:val="00B770D2"/>
    <w:rsid w:val="00B8008A"/>
    <w:rsid w:val="00B925F5"/>
    <w:rsid w:val="00B94F68"/>
    <w:rsid w:val="00BA36C8"/>
    <w:rsid w:val="00BA47A3"/>
    <w:rsid w:val="00BA5026"/>
    <w:rsid w:val="00BB14CC"/>
    <w:rsid w:val="00BB6E79"/>
    <w:rsid w:val="00BC2B28"/>
    <w:rsid w:val="00BE3B31"/>
    <w:rsid w:val="00BE719A"/>
    <w:rsid w:val="00BE720A"/>
    <w:rsid w:val="00BF141E"/>
    <w:rsid w:val="00BF3703"/>
    <w:rsid w:val="00BF6650"/>
    <w:rsid w:val="00C067E5"/>
    <w:rsid w:val="00C10877"/>
    <w:rsid w:val="00C14180"/>
    <w:rsid w:val="00C164CA"/>
    <w:rsid w:val="00C40DF3"/>
    <w:rsid w:val="00C42BF8"/>
    <w:rsid w:val="00C45A7D"/>
    <w:rsid w:val="00C460AE"/>
    <w:rsid w:val="00C50043"/>
    <w:rsid w:val="00C50A0F"/>
    <w:rsid w:val="00C53F79"/>
    <w:rsid w:val="00C7573B"/>
    <w:rsid w:val="00C76CF3"/>
    <w:rsid w:val="00C80C7D"/>
    <w:rsid w:val="00C8505D"/>
    <w:rsid w:val="00C9733D"/>
    <w:rsid w:val="00CA7844"/>
    <w:rsid w:val="00CB58EF"/>
    <w:rsid w:val="00CC20A3"/>
    <w:rsid w:val="00CD3380"/>
    <w:rsid w:val="00CD6100"/>
    <w:rsid w:val="00CE657C"/>
    <w:rsid w:val="00CE7D64"/>
    <w:rsid w:val="00CF0BB2"/>
    <w:rsid w:val="00D10B02"/>
    <w:rsid w:val="00D13441"/>
    <w:rsid w:val="00D20665"/>
    <w:rsid w:val="00D2359E"/>
    <w:rsid w:val="00D243A3"/>
    <w:rsid w:val="00D3200B"/>
    <w:rsid w:val="00D33440"/>
    <w:rsid w:val="00D52EFE"/>
    <w:rsid w:val="00D56A0D"/>
    <w:rsid w:val="00D5767F"/>
    <w:rsid w:val="00D63EF6"/>
    <w:rsid w:val="00D66518"/>
    <w:rsid w:val="00D704C4"/>
    <w:rsid w:val="00D70DFB"/>
    <w:rsid w:val="00D71EEA"/>
    <w:rsid w:val="00D7277C"/>
    <w:rsid w:val="00D735CD"/>
    <w:rsid w:val="00D73EB7"/>
    <w:rsid w:val="00D766DF"/>
    <w:rsid w:val="00D95891"/>
    <w:rsid w:val="00DB5CB4"/>
    <w:rsid w:val="00DC4E8C"/>
    <w:rsid w:val="00DD0F9F"/>
    <w:rsid w:val="00DE149E"/>
    <w:rsid w:val="00DE2324"/>
    <w:rsid w:val="00DF71EF"/>
    <w:rsid w:val="00E046B7"/>
    <w:rsid w:val="00E05704"/>
    <w:rsid w:val="00E058AA"/>
    <w:rsid w:val="00E070C9"/>
    <w:rsid w:val="00E104FB"/>
    <w:rsid w:val="00E12F1A"/>
    <w:rsid w:val="00E15561"/>
    <w:rsid w:val="00E158C3"/>
    <w:rsid w:val="00E21CFB"/>
    <w:rsid w:val="00E22935"/>
    <w:rsid w:val="00E31BA7"/>
    <w:rsid w:val="00E37155"/>
    <w:rsid w:val="00E54292"/>
    <w:rsid w:val="00E60191"/>
    <w:rsid w:val="00E74DC7"/>
    <w:rsid w:val="00E81DE0"/>
    <w:rsid w:val="00E87699"/>
    <w:rsid w:val="00E92E27"/>
    <w:rsid w:val="00E933D2"/>
    <w:rsid w:val="00E9586B"/>
    <w:rsid w:val="00E97334"/>
    <w:rsid w:val="00EA0D36"/>
    <w:rsid w:val="00EA49A9"/>
    <w:rsid w:val="00EB0575"/>
    <w:rsid w:val="00EB1988"/>
    <w:rsid w:val="00EC2F51"/>
    <w:rsid w:val="00ED4928"/>
    <w:rsid w:val="00ED6A56"/>
    <w:rsid w:val="00EE1A3D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242EE"/>
    <w:rsid w:val="00F32FCB"/>
    <w:rsid w:val="00F37B7D"/>
    <w:rsid w:val="00F45CCC"/>
    <w:rsid w:val="00F50B02"/>
    <w:rsid w:val="00F55A4D"/>
    <w:rsid w:val="00F6709F"/>
    <w:rsid w:val="00F677A9"/>
    <w:rsid w:val="00F723BD"/>
    <w:rsid w:val="00F732EA"/>
    <w:rsid w:val="00F84CF5"/>
    <w:rsid w:val="00F858EA"/>
    <w:rsid w:val="00F8612E"/>
    <w:rsid w:val="00FA0A7F"/>
    <w:rsid w:val="00FA420B"/>
    <w:rsid w:val="00FA4CEF"/>
    <w:rsid w:val="00FB718D"/>
    <w:rsid w:val="00FD79E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B6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71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1C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1C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1C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71C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71C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71C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71C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71C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671C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671CD"/>
  </w:style>
  <w:style w:type="paragraph" w:customStyle="1" w:styleId="OPCParaBase">
    <w:name w:val="OPCParaBase"/>
    <w:qFormat/>
    <w:rsid w:val="007671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671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671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671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671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671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671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671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671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671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671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671CD"/>
  </w:style>
  <w:style w:type="paragraph" w:customStyle="1" w:styleId="Blocks">
    <w:name w:val="Blocks"/>
    <w:aliases w:val="bb"/>
    <w:basedOn w:val="OPCParaBase"/>
    <w:qFormat/>
    <w:rsid w:val="007671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671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671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671CD"/>
    <w:rPr>
      <w:i/>
    </w:rPr>
  </w:style>
  <w:style w:type="paragraph" w:customStyle="1" w:styleId="BoxList">
    <w:name w:val="BoxList"/>
    <w:aliases w:val="bl"/>
    <w:basedOn w:val="BoxText"/>
    <w:qFormat/>
    <w:rsid w:val="007671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671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671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671CD"/>
    <w:pPr>
      <w:ind w:left="1985" w:hanging="851"/>
    </w:pPr>
  </w:style>
  <w:style w:type="character" w:customStyle="1" w:styleId="CharAmPartNo">
    <w:name w:val="CharAmPartNo"/>
    <w:basedOn w:val="OPCCharBase"/>
    <w:qFormat/>
    <w:rsid w:val="007671CD"/>
  </w:style>
  <w:style w:type="character" w:customStyle="1" w:styleId="CharAmPartText">
    <w:name w:val="CharAmPartText"/>
    <w:basedOn w:val="OPCCharBase"/>
    <w:qFormat/>
    <w:rsid w:val="007671CD"/>
  </w:style>
  <w:style w:type="character" w:customStyle="1" w:styleId="CharAmSchNo">
    <w:name w:val="CharAmSchNo"/>
    <w:basedOn w:val="OPCCharBase"/>
    <w:qFormat/>
    <w:rsid w:val="007671CD"/>
  </w:style>
  <w:style w:type="character" w:customStyle="1" w:styleId="CharAmSchText">
    <w:name w:val="CharAmSchText"/>
    <w:basedOn w:val="OPCCharBase"/>
    <w:qFormat/>
    <w:rsid w:val="007671CD"/>
  </w:style>
  <w:style w:type="character" w:customStyle="1" w:styleId="CharBoldItalic">
    <w:name w:val="CharBoldItalic"/>
    <w:basedOn w:val="OPCCharBase"/>
    <w:uiPriority w:val="1"/>
    <w:qFormat/>
    <w:rsid w:val="007671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7671CD"/>
  </w:style>
  <w:style w:type="character" w:customStyle="1" w:styleId="CharChapText">
    <w:name w:val="CharChapText"/>
    <w:basedOn w:val="OPCCharBase"/>
    <w:uiPriority w:val="1"/>
    <w:qFormat/>
    <w:rsid w:val="007671CD"/>
  </w:style>
  <w:style w:type="character" w:customStyle="1" w:styleId="CharDivNo">
    <w:name w:val="CharDivNo"/>
    <w:basedOn w:val="OPCCharBase"/>
    <w:uiPriority w:val="1"/>
    <w:qFormat/>
    <w:rsid w:val="007671CD"/>
  </w:style>
  <w:style w:type="character" w:customStyle="1" w:styleId="CharDivText">
    <w:name w:val="CharDivText"/>
    <w:basedOn w:val="OPCCharBase"/>
    <w:uiPriority w:val="1"/>
    <w:qFormat/>
    <w:rsid w:val="007671CD"/>
  </w:style>
  <w:style w:type="character" w:customStyle="1" w:styleId="CharItalic">
    <w:name w:val="CharItalic"/>
    <w:basedOn w:val="OPCCharBase"/>
    <w:uiPriority w:val="1"/>
    <w:qFormat/>
    <w:rsid w:val="007671CD"/>
    <w:rPr>
      <w:i/>
    </w:rPr>
  </w:style>
  <w:style w:type="character" w:customStyle="1" w:styleId="CharPartNo">
    <w:name w:val="CharPartNo"/>
    <w:basedOn w:val="OPCCharBase"/>
    <w:uiPriority w:val="1"/>
    <w:qFormat/>
    <w:rsid w:val="007671CD"/>
  </w:style>
  <w:style w:type="character" w:customStyle="1" w:styleId="CharPartText">
    <w:name w:val="CharPartText"/>
    <w:basedOn w:val="OPCCharBase"/>
    <w:uiPriority w:val="1"/>
    <w:qFormat/>
    <w:rsid w:val="007671CD"/>
  </w:style>
  <w:style w:type="character" w:customStyle="1" w:styleId="CharSectno">
    <w:name w:val="CharSectno"/>
    <w:basedOn w:val="OPCCharBase"/>
    <w:qFormat/>
    <w:rsid w:val="007671CD"/>
  </w:style>
  <w:style w:type="character" w:customStyle="1" w:styleId="CharSubdNo">
    <w:name w:val="CharSubdNo"/>
    <w:basedOn w:val="OPCCharBase"/>
    <w:uiPriority w:val="1"/>
    <w:qFormat/>
    <w:rsid w:val="007671CD"/>
  </w:style>
  <w:style w:type="character" w:customStyle="1" w:styleId="CharSubdText">
    <w:name w:val="CharSubdText"/>
    <w:basedOn w:val="OPCCharBase"/>
    <w:uiPriority w:val="1"/>
    <w:qFormat/>
    <w:rsid w:val="007671CD"/>
  </w:style>
  <w:style w:type="paragraph" w:customStyle="1" w:styleId="CTA--">
    <w:name w:val="CTA --"/>
    <w:basedOn w:val="OPCParaBase"/>
    <w:next w:val="Normal"/>
    <w:rsid w:val="007671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671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671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671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671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671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671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671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671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671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671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671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671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671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671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671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671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671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671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671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671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671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671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671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671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671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671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671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671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671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671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671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671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671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671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671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671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671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671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671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671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671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671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671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671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671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671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671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671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671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671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671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671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671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671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671C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671C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671C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671C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671C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671C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671C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671C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671C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671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671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671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671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671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671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671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671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671CD"/>
    <w:rPr>
      <w:sz w:val="16"/>
    </w:rPr>
  </w:style>
  <w:style w:type="table" w:customStyle="1" w:styleId="CFlag">
    <w:name w:val="CFlag"/>
    <w:basedOn w:val="TableNormal"/>
    <w:uiPriority w:val="99"/>
    <w:rsid w:val="007671C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67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71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671C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671C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671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671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671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671C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671CD"/>
    <w:pPr>
      <w:spacing w:before="120"/>
    </w:pPr>
  </w:style>
  <w:style w:type="paragraph" w:customStyle="1" w:styleId="CompiledActNo">
    <w:name w:val="CompiledActNo"/>
    <w:basedOn w:val="OPCParaBase"/>
    <w:next w:val="Normal"/>
    <w:rsid w:val="007671C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671C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671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671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671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671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671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671C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671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671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671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671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671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671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671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671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671C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671CD"/>
  </w:style>
  <w:style w:type="character" w:customStyle="1" w:styleId="CharSubPartNoCASA">
    <w:name w:val="CharSubPartNo(CASA)"/>
    <w:basedOn w:val="OPCCharBase"/>
    <w:uiPriority w:val="1"/>
    <w:rsid w:val="007671CD"/>
  </w:style>
  <w:style w:type="paragraph" w:customStyle="1" w:styleId="ENoteTTIndentHeadingSub">
    <w:name w:val="ENoteTTIndentHeadingSub"/>
    <w:aliases w:val="enTTHis"/>
    <w:basedOn w:val="OPCParaBase"/>
    <w:rsid w:val="007671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671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671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671C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671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671C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671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671CD"/>
    <w:rPr>
      <w:sz w:val="22"/>
    </w:rPr>
  </w:style>
  <w:style w:type="paragraph" w:customStyle="1" w:styleId="SOTextNote">
    <w:name w:val="SO TextNote"/>
    <w:aliases w:val="sont"/>
    <w:basedOn w:val="SOText"/>
    <w:qFormat/>
    <w:rsid w:val="007671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671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671CD"/>
    <w:rPr>
      <w:sz w:val="22"/>
    </w:rPr>
  </w:style>
  <w:style w:type="paragraph" w:customStyle="1" w:styleId="FileName">
    <w:name w:val="FileName"/>
    <w:basedOn w:val="Normal"/>
    <w:rsid w:val="007671CD"/>
  </w:style>
  <w:style w:type="paragraph" w:customStyle="1" w:styleId="TableHeading">
    <w:name w:val="TableHeading"/>
    <w:aliases w:val="th"/>
    <w:basedOn w:val="OPCParaBase"/>
    <w:next w:val="Tabletext"/>
    <w:rsid w:val="007671C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671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671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671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671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671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671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671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671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671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671C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671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71C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671C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7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7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1C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671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671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671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671C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671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671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671CD"/>
  </w:style>
  <w:style w:type="character" w:customStyle="1" w:styleId="charlegsubtitle1">
    <w:name w:val="charlegsubtitle1"/>
    <w:basedOn w:val="DefaultParagraphFont"/>
    <w:rsid w:val="007671C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671CD"/>
    <w:pPr>
      <w:ind w:left="240" w:hanging="240"/>
    </w:pPr>
  </w:style>
  <w:style w:type="paragraph" w:styleId="Index2">
    <w:name w:val="index 2"/>
    <w:basedOn w:val="Normal"/>
    <w:next w:val="Normal"/>
    <w:autoRedefine/>
    <w:rsid w:val="007671CD"/>
    <w:pPr>
      <w:ind w:left="480" w:hanging="240"/>
    </w:pPr>
  </w:style>
  <w:style w:type="paragraph" w:styleId="Index3">
    <w:name w:val="index 3"/>
    <w:basedOn w:val="Normal"/>
    <w:next w:val="Normal"/>
    <w:autoRedefine/>
    <w:rsid w:val="007671CD"/>
    <w:pPr>
      <w:ind w:left="720" w:hanging="240"/>
    </w:pPr>
  </w:style>
  <w:style w:type="paragraph" w:styleId="Index4">
    <w:name w:val="index 4"/>
    <w:basedOn w:val="Normal"/>
    <w:next w:val="Normal"/>
    <w:autoRedefine/>
    <w:rsid w:val="007671CD"/>
    <w:pPr>
      <w:ind w:left="960" w:hanging="240"/>
    </w:pPr>
  </w:style>
  <w:style w:type="paragraph" w:styleId="Index5">
    <w:name w:val="index 5"/>
    <w:basedOn w:val="Normal"/>
    <w:next w:val="Normal"/>
    <w:autoRedefine/>
    <w:rsid w:val="007671CD"/>
    <w:pPr>
      <w:ind w:left="1200" w:hanging="240"/>
    </w:pPr>
  </w:style>
  <w:style w:type="paragraph" w:styleId="Index6">
    <w:name w:val="index 6"/>
    <w:basedOn w:val="Normal"/>
    <w:next w:val="Normal"/>
    <w:autoRedefine/>
    <w:rsid w:val="007671CD"/>
    <w:pPr>
      <w:ind w:left="1440" w:hanging="240"/>
    </w:pPr>
  </w:style>
  <w:style w:type="paragraph" w:styleId="Index7">
    <w:name w:val="index 7"/>
    <w:basedOn w:val="Normal"/>
    <w:next w:val="Normal"/>
    <w:autoRedefine/>
    <w:rsid w:val="007671CD"/>
    <w:pPr>
      <w:ind w:left="1680" w:hanging="240"/>
    </w:pPr>
  </w:style>
  <w:style w:type="paragraph" w:styleId="Index8">
    <w:name w:val="index 8"/>
    <w:basedOn w:val="Normal"/>
    <w:next w:val="Normal"/>
    <w:autoRedefine/>
    <w:rsid w:val="007671CD"/>
    <w:pPr>
      <w:ind w:left="1920" w:hanging="240"/>
    </w:pPr>
  </w:style>
  <w:style w:type="paragraph" w:styleId="Index9">
    <w:name w:val="index 9"/>
    <w:basedOn w:val="Normal"/>
    <w:next w:val="Normal"/>
    <w:autoRedefine/>
    <w:rsid w:val="007671CD"/>
    <w:pPr>
      <w:ind w:left="2160" w:hanging="240"/>
    </w:pPr>
  </w:style>
  <w:style w:type="paragraph" w:styleId="NormalIndent">
    <w:name w:val="Normal Indent"/>
    <w:basedOn w:val="Normal"/>
    <w:rsid w:val="007671CD"/>
    <w:pPr>
      <w:ind w:left="720"/>
    </w:pPr>
  </w:style>
  <w:style w:type="paragraph" w:styleId="FootnoteText">
    <w:name w:val="footnote text"/>
    <w:basedOn w:val="Normal"/>
    <w:link w:val="FootnoteTextChar"/>
    <w:rsid w:val="007671C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671CD"/>
  </w:style>
  <w:style w:type="paragraph" w:styleId="CommentText">
    <w:name w:val="annotation text"/>
    <w:basedOn w:val="Normal"/>
    <w:link w:val="CommentTextChar"/>
    <w:rsid w:val="007671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71CD"/>
  </w:style>
  <w:style w:type="paragraph" w:styleId="IndexHeading">
    <w:name w:val="index heading"/>
    <w:basedOn w:val="Normal"/>
    <w:next w:val="Index1"/>
    <w:rsid w:val="007671C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671C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671CD"/>
    <w:pPr>
      <w:ind w:left="480" w:hanging="480"/>
    </w:pPr>
  </w:style>
  <w:style w:type="paragraph" w:styleId="EnvelopeAddress">
    <w:name w:val="envelope address"/>
    <w:basedOn w:val="Normal"/>
    <w:rsid w:val="007671C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671C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671C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671CD"/>
    <w:rPr>
      <w:sz w:val="16"/>
      <w:szCs w:val="16"/>
    </w:rPr>
  </w:style>
  <w:style w:type="character" w:styleId="PageNumber">
    <w:name w:val="page number"/>
    <w:basedOn w:val="DefaultParagraphFont"/>
    <w:rsid w:val="007671CD"/>
  </w:style>
  <w:style w:type="character" w:styleId="EndnoteReference">
    <w:name w:val="endnote reference"/>
    <w:basedOn w:val="DefaultParagraphFont"/>
    <w:rsid w:val="007671CD"/>
    <w:rPr>
      <w:vertAlign w:val="superscript"/>
    </w:rPr>
  </w:style>
  <w:style w:type="paragraph" w:styleId="EndnoteText">
    <w:name w:val="endnote text"/>
    <w:basedOn w:val="Normal"/>
    <w:link w:val="EndnoteTextChar"/>
    <w:rsid w:val="007671C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671CD"/>
  </w:style>
  <w:style w:type="paragraph" w:styleId="TableofAuthorities">
    <w:name w:val="table of authorities"/>
    <w:basedOn w:val="Normal"/>
    <w:next w:val="Normal"/>
    <w:rsid w:val="007671CD"/>
    <w:pPr>
      <w:ind w:left="240" w:hanging="240"/>
    </w:pPr>
  </w:style>
  <w:style w:type="paragraph" w:styleId="MacroText">
    <w:name w:val="macro"/>
    <w:link w:val="MacroTextChar"/>
    <w:rsid w:val="007671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671C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671C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671CD"/>
    <w:pPr>
      <w:ind w:left="283" w:hanging="283"/>
    </w:pPr>
  </w:style>
  <w:style w:type="paragraph" w:styleId="ListBullet">
    <w:name w:val="List Bullet"/>
    <w:basedOn w:val="Normal"/>
    <w:autoRedefine/>
    <w:rsid w:val="007671C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671C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671CD"/>
    <w:pPr>
      <w:ind w:left="566" w:hanging="283"/>
    </w:pPr>
  </w:style>
  <w:style w:type="paragraph" w:styleId="List3">
    <w:name w:val="List 3"/>
    <w:basedOn w:val="Normal"/>
    <w:rsid w:val="007671CD"/>
    <w:pPr>
      <w:ind w:left="849" w:hanging="283"/>
    </w:pPr>
  </w:style>
  <w:style w:type="paragraph" w:styleId="List4">
    <w:name w:val="List 4"/>
    <w:basedOn w:val="Normal"/>
    <w:rsid w:val="007671CD"/>
    <w:pPr>
      <w:ind w:left="1132" w:hanging="283"/>
    </w:pPr>
  </w:style>
  <w:style w:type="paragraph" w:styleId="List5">
    <w:name w:val="List 5"/>
    <w:basedOn w:val="Normal"/>
    <w:rsid w:val="007671CD"/>
    <w:pPr>
      <w:ind w:left="1415" w:hanging="283"/>
    </w:pPr>
  </w:style>
  <w:style w:type="paragraph" w:styleId="ListBullet2">
    <w:name w:val="List Bullet 2"/>
    <w:basedOn w:val="Normal"/>
    <w:autoRedefine/>
    <w:rsid w:val="007671C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671C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671C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671C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671C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671C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671C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671C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671C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671C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671CD"/>
    <w:pPr>
      <w:ind w:left="4252"/>
    </w:pPr>
  </w:style>
  <w:style w:type="character" w:customStyle="1" w:styleId="ClosingChar">
    <w:name w:val="Closing Char"/>
    <w:basedOn w:val="DefaultParagraphFont"/>
    <w:link w:val="Closing"/>
    <w:rsid w:val="007671CD"/>
    <w:rPr>
      <w:sz w:val="22"/>
    </w:rPr>
  </w:style>
  <w:style w:type="paragraph" w:styleId="Signature">
    <w:name w:val="Signature"/>
    <w:basedOn w:val="Normal"/>
    <w:link w:val="SignatureChar"/>
    <w:rsid w:val="007671C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671CD"/>
    <w:rPr>
      <w:sz w:val="22"/>
    </w:rPr>
  </w:style>
  <w:style w:type="paragraph" w:styleId="BodyText">
    <w:name w:val="Body Text"/>
    <w:basedOn w:val="Normal"/>
    <w:link w:val="BodyTextChar"/>
    <w:rsid w:val="007671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71CD"/>
    <w:rPr>
      <w:sz w:val="22"/>
    </w:rPr>
  </w:style>
  <w:style w:type="paragraph" w:styleId="BodyTextIndent">
    <w:name w:val="Body Text Indent"/>
    <w:basedOn w:val="Normal"/>
    <w:link w:val="BodyTextIndentChar"/>
    <w:rsid w:val="007671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671CD"/>
    <w:rPr>
      <w:sz w:val="22"/>
    </w:rPr>
  </w:style>
  <w:style w:type="paragraph" w:styleId="ListContinue">
    <w:name w:val="List Continue"/>
    <w:basedOn w:val="Normal"/>
    <w:rsid w:val="007671CD"/>
    <w:pPr>
      <w:spacing w:after="120"/>
      <w:ind w:left="283"/>
    </w:pPr>
  </w:style>
  <w:style w:type="paragraph" w:styleId="ListContinue2">
    <w:name w:val="List Continue 2"/>
    <w:basedOn w:val="Normal"/>
    <w:rsid w:val="007671CD"/>
    <w:pPr>
      <w:spacing w:after="120"/>
      <w:ind w:left="566"/>
    </w:pPr>
  </w:style>
  <w:style w:type="paragraph" w:styleId="ListContinue3">
    <w:name w:val="List Continue 3"/>
    <w:basedOn w:val="Normal"/>
    <w:rsid w:val="007671CD"/>
    <w:pPr>
      <w:spacing w:after="120"/>
      <w:ind w:left="849"/>
    </w:pPr>
  </w:style>
  <w:style w:type="paragraph" w:styleId="ListContinue4">
    <w:name w:val="List Continue 4"/>
    <w:basedOn w:val="Normal"/>
    <w:rsid w:val="007671CD"/>
    <w:pPr>
      <w:spacing w:after="120"/>
      <w:ind w:left="1132"/>
    </w:pPr>
  </w:style>
  <w:style w:type="paragraph" w:styleId="ListContinue5">
    <w:name w:val="List Continue 5"/>
    <w:basedOn w:val="Normal"/>
    <w:rsid w:val="007671C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671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671C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671C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671C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671CD"/>
  </w:style>
  <w:style w:type="character" w:customStyle="1" w:styleId="SalutationChar">
    <w:name w:val="Salutation Char"/>
    <w:basedOn w:val="DefaultParagraphFont"/>
    <w:link w:val="Salutation"/>
    <w:rsid w:val="007671CD"/>
    <w:rPr>
      <w:sz w:val="22"/>
    </w:rPr>
  </w:style>
  <w:style w:type="paragraph" w:styleId="Date">
    <w:name w:val="Date"/>
    <w:basedOn w:val="Normal"/>
    <w:next w:val="Normal"/>
    <w:link w:val="DateChar"/>
    <w:rsid w:val="007671CD"/>
  </w:style>
  <w:style w:type="character" w:customStyle="1" w:styleId="DateChar">
    <w:name w:val="Date Char"/>
    <w:basedOn w:val="DefaultParagraphFont"/>
    <w:link w:val="Date"/>
    <w:rsid w:val="007671CD"/>
    <w:rPr>
      <w:sz w:val="22"/>
    </w:rPr>
  </w:style>
  <w:style w:type="paragraph" w:styleId="BodyTextFirstIndent">
    <w:name w:val="Body Text First Indent"/>
    <w:basedOn w:val="BodyText"/>
    <w:link w:val="BodyTextFirstIndentChar"/>
    <w:rsid w:val="007671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671C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671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671CD"/>
    <w:rPr>
      <w:sz w:val="22"/>
    </w:rPr>
  </w:style>
  <w:style w:type="paragraph" w:styleId="BodyText2">
    <w:name w:val="Body Text 2"/>
    <w:basedOn w:val="Normal"/>
    <w:link w:val="BodyText2Char"/>
    <w:rsid w:val="007671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671CD"/>
    <w:rPr>
      <w:sz w:val="22"/>
    </w:rPr>
  </w:style>
  <w:style w:type="paragraph" w:styleId="BodyText3">
    <w:name w:val="Body Text 3"/>
    <w:basedOn w:val="Normal"/>
    <w:link w:val="BodyText3Char"/>
    <w:rsid w:val="007671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671C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671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671CD"/>
    <w:rPr>
      <w:sz w:val="22"/>
    </w:rPr>
  </w:style>
  <w:style w:type="paragraph" w:styleId="BodyTextIndent3">
    <w:name w:val="Body Text Indent 3"/>
    <w:basedOn w:val="Normal"/>
    <w:link w:val="BodyTextIndent3Char"/>
    <w:rsid w:val="007671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671CD"/>
    <w:rPr>
      <w:sz w:val="16"/>
      <w:szCs w:val="16"/>
    </w:rPr>
  </w:style>
  <w:style w:type="paragraph" w:styleId="BlockText">
    <w:name w:val="Block Text"/>
    <w:basedOn w:val="Normal"/>
    <w:rsid w:val="007671CD"/>
    <w:pPr>
      <w:spacing w:after="120"/>
      <w:ind w:left="1440" w:right="1440"/>
    </w:pPr>
  </w:style>
  <w:style w:type="character" w:styleId="Hyperlink">
    <w:name w:val="Hyperlink"/>
    <w:basedOn w:val="DefaultParagraphFont"/>
    <w:rsid w:val="007671CD"/>
    <w:rPr>
      <w:color w:val="0000FF"/>
      <w:u w:val="single"/>
    </w:rPr>
  </w:style>
  <w:style w:type="character" w:styleId="FollowedHyperlink">
    <w:name w:val="FollowedHyperlink"/>
    <w:basedOn w:val="DefaultParagraphFont"/>
    <w:rsid w:val="007671CD"/>
    <w:rPr>
      <w:color w:val="800080"/>
      <w:u w:val="single"/>
    </w:rPr>
  </w:style>
  <w:style w:type="character" w:styleId="Strong">
    <w:name w:val="Strong"/>
    <w:basedOn w:val="DefaultParagraphFont"/>
    <w:qFormat/>
    <w:rsid w:val="007671CD"/>
    <w:rPr>
      <w:b/>
      <w:bCs/>
    </w:rPr>
  </w:style>
  <w:style w:type="character" w:styleId="Emphasis">
    <w:name w:val="Emphasis"/>
    <w:basedOn w:val="DefaultParagraphFont"/>
    <w:qFormat/>
    <w:rsid w:val="007671CD"/>
    <w:rPr>
      <w:i/>
      <w:iCs/>
    </w:rPr>
  </w:style>
  <w:style w:type="paragraph" w:styleId="DocumentMap">
    <w:name w:val="Document Map"/>
    <w:basedOn w:val="Normal"/>
    <w:link w:val="DocumentMapChar"/>
    <w:rsid w:val="007671C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671C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671C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671C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671CD"/>
  </w:style>
  <w:style w:type="character" w:customStyle="1" w:styleId="E-mailSignatureChar">
    <w:name w:val="E-mail Signature Char"/>
    <w:basedOn w:val="DefaultParagraphFont"/>
    <w:link w:val="E-mailSignature"/>
    <w:rsid w:val="007671CD"/>
    <w:rPr>
      <w:sz w:val="22"/>
    </w:rPr>
  </w:style>
  <w:style w:type="paragraph" w:styleId="NormalWeb">
    <w:name w:val="Normal (Web)"/>
    <w:basedOn w:val="Normal"/>
    <w:rsid w:val="007671CD"/>
  </w:style>
  <w:style w:type="character" w:styleId="HTMLAcronym">
    <w:name w:val="HTML Acronym"/>
    <w:basedOn w:val="DefaultParagraphFont"/>
    <w:rsid w:val="007671CD"/>
  </w:style>
  <w:style w:type="paragraph" w:styleId="HTMLAddress">
    <w:name w:val="HTML Address"/>
    <w:basedOn w:val="Normal"/>
    <w:link w:val="HTMLAddressChar"/>
    <w:rsid w:val="007671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671CD"/>
    <w:rPr>
      <w:i/>
      <w:iCs/>
      <w:sz w:val="22"/>
    </w:rPr>
  </w:style>
  <w:style w:type="character" w:styleId="HTMLCite">
    <w:name w:val="HTML Cite"/>
    <w:basedOn w:val="DefaultParagraphFont"/>
    <w:rsid w:val="007671CD"/>
    <w:rPr>
      <w:i/>
      <w:iCs/>
    </w:rPr>
  </w:style>
  <w:style w:type="character" w:styleId="HTMLCode">
    <w:name w:val="HTML Code"/>
    <w:basedOn w:val="DefaultParagraphFont"/>
    <w:rsid w:val="007671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671CD"/>
    <w:rPr>
      <w:i/>
      <w:iCs/>
    </w:rPr>
  </w:style>
  <w:style w:type="character" w:styleId="HTMLKeyboard">
    <w:name w:val="HTML Keyboard"/>
    <w:basedOn w:val="DefaultParagraphFont"/>
    <w:rsid w:val="007671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671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671CD"/>
    <w:rPr>
      <w:rFonts w:ascii="Courier New" w:hAnsi="Courier New" w:cs="Courier New"/>
    </w:rPr>
  </w:style>
  <w:style w:type="character" w:styleId="HTMLSample">
    <w:name w:val="HTML Sample"/>
    <w:basedOn w:val="DefaultParagraphFont"/>
    <w:rsid w:val="007671C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671C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671C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67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71CD"/>
    <w:rPr>
      <w:b/>
      <w:bCs/>
    </w:rPr>
  </w:style>
  <w:style w:type="numbering" w:styleId="1ai">
    <w:name w:val="Outline List 1"/>
    <w:basedOn w:val="NoList"/>
    <w:rsid w:val="007671CD"/>
    <w:pPr>
      <w:numPr>
        <w:numId w:val="14"/>
      </w:numPr>
    </w:pPr>
  </w:style>
  <w:style w:type="numbering" w:styleId="111111">
    <w:name w:val="Outline List 2"/>
    <w:basedOn w:val="NoList"/>
    <w:rsid w:val="007671CD"/>
    <w:pPr>
      <w:numPr>
        <w:numId w:val="15"/>
      </w:numPr>
    </w:pPr>
  </w:style>
  <w:style w:type="numbering" w:styleId="ArticleSection">
    <w:name w:val="Outline List 3"/>
    <w:basedOn w:val="NoList"/>
    <w:rsid w:val="007671CD"/>
    <w:pPr>
      <w:numPr>
        <w:numId w:val="17"/>
      </w:numPr>
    </w:pPr>
  </w:style>
  <w:style w:type="table" w:styleId="TableSimple1">
    <w:name w:val="Table Simple 1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671C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671C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671C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671C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671C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671C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671C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671C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671C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671C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671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671C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671C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671C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671C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671C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671C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671C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671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671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671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671C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671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671C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671C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671C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671C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671C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671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671C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671C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671C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671C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671C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671C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671C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71CD"/>
  </w:style>
  <w:style w:type="character" w:styleId="BookTitle">
    <w:name w:val="Book Title"/>
    <w:basedOn w:val="DefaultParagraphFont"/>
    <w:uiPriority w:val="33"/>
    <w:qFormat/>
    <w:rsid w:val="007671C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71C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71C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71C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71C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71C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71C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71C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71C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71C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71C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71C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71C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71C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71C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671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71C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71C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71C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71C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71C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71C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71C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71C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71C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71C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71C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71C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71C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71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71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71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71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71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71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71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71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71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71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71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71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71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71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71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71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71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71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71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71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71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71C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671C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1C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1C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671C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671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71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71C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71C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71C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71C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71C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71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71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71C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71C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71C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71C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71C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71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71C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71C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71C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71C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71C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71C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671C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671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71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71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71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71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71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71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671C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71C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71C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71C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71C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71C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71C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71C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71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71C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71C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71C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71C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71C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71C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71C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71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71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71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71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71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71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71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71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71C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71C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71C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71C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71C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71C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671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71C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71C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71C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71C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71C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71C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71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71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71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71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71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71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71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71C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71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71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71C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71C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71C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71C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71C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71C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71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71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71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71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71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71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71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71C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671C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71C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71C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671CD"/>
    <w:rPr>
      <w:color w:val="808080"/>
    </w:rPr>
  </w:style>
  <w:style w:type="table" w:styleId="PlainTable1">
    <w:name w:val="Plain Table 1"/>
    <w:basedOn w:val="TableNormal"/>
    <w:uiPriority w:val="41"/>
    <w:rsid w:val="007671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71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71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71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71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671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1C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671C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671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671C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671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1C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7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968</Words>
  <Characters>5519</Characters>
  <Application>Microsoft Office Word</Application>
  <DocSecurity>0</DocSecurity>
  <PresentationFormat/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Amendment (Fees and Other Measures) Rules 2025</vt:lpstr>
    </vt:vector>
  </TitlesOfParts>
  <Manager/>
  <Company/>
  <LinksUpToDate>false</LinksUpToDate>
  <CharactersWithSpaces>6475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2025-02-09T20:18:00Z</cp:lastPrinted>
  <dcterms:created xsi:type="dcterms:W3CDTF">2025-02-27T05:25:00Z</dcterms:created>
  <dcterms:modified xsi:type="dcterms:W3CDTF">2025-02-27T05:25:00Z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Amendment (Fees and Other Measures) Rules 2025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OPC67286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