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08F305D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005B9A53" w:rsidR="005E317F" w:rsidRPr="00E500D4" w:rsidRDefault="00217470" w:rsidP="005E317F">
      <w:pPr>
        <w:pStyle w:val="ShortT"/>
      </w:pPr>
      <w:r>
        <w:t>List of Threatened Species</w:t>
      </w:r>
      <w:r w:rsidR="005E317F" w:rsidRPr="00DA182D">
        <w:t xml:space="preserve"> </w:t>
      </w:r>
      <w:r w:rsidR="005E317F">
        <w:t>Amendment (</w:t>
      </w:r>
      <w:r w:rsidR="000007E8">
        <w:t>426</w:t>
      </w:r>
      <w:r w:rsidR="005E317F">
        <w:t xml:space="preserve">) </w:t>
      </w:r>
      <w:r>
        <w:t xml:space="preserve">Instrument </w:t>
      </w:r>
      <w:r w:rsidRPr="000007E8">
        <w:t>202</w:t>
      </w:r>
      <w:r w:rsidR="00085A18">
        <w:t>5</w:t>
      </w:r>
    </w:p>
    <w:p w14:paraId="7F7CCCB1" w14:textId="3392749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DA182D">
        <w:rPr>
          <w:szCs w:val="22"/>
        </w:rPr>
        <w:t xml:space="preserve">I, </w:t>
      </w:r>
      <w:r w:rsidR="00217470">
        <w:rPr>
          <w:szCs w:val="22"/>
        </w:rPr>
        <w:t>Tanya Plibersek</w:t>
      </w:r>
      <w:r w:rsidRPr="00DA182D">
        <w:rPr>
          <w:szCs w:val="22"/>
        </w:rPr>
        <w:t xml:space="preserve">, </w:t>
      </w:r>
      <w:r w:rsidR="00217470">
        <w:rPr>
          <w:szCs w:val="22"/>
        </w:rPr>
        <w:t>Minister for the Environment and Water</w:t>
      </w:r>
      <w:r w:rsidRPr="00DA182D">
        <w:rPr>
          <w:szCs w:val="22"/>
        </w:rPr>
        <w:t xml:space="preserve">, </w:t>
      </w:r>
      <w:r w:rsidRPr="00217470">
        <w:rPr>
          <w:szCs w:val="22"/>
        </w:rPr>
        <w:t>make the following instrument.</w:t>
      </w:r>
    </w:p>
    <w:p w14:paraId="27EB438F" w14:textId="5EBD4CEE" w:rsidR="00090555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090555">
        <w:rPr>
          <w:szCs w:val="22"/>
        </w:rPr>
        <w:t>6</w:t>
      </w:r>
      <w:r w:rsidR="00607651">
        <w:rPr>
          <w:szCs w:val="22"/>
        </w:rPr>
        <w:t xml:space="preserve"> February 20</w:t>
      </w:r>
      <w:r w:rsidR="00090555">
        <w:rPr>
          <w:szCs w:val="22"/>
        </w:rPr>
        <w:t>25</w:t>
      </w:r>
    </w:p>
    <w:p w14:paraId="71C5A9FE" w14:textId="6C268B13" w:rsidR="005E317F" w:rsidRPr="00001A63" w:rsidRDefault="00090555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Tanya Plibersek</w:t>
      </w:r>
      <w:r w:rsidR="005E317F">
        <w:rPr>
          <w:szCs w:val="22"/>
        </w:rPr>
        <w:tab/>
      </w:r>
      <w:r w:rsidR="005E317F" w:rsidRPr="00001A63">
        <w:rPr>
          <w:szCs w:val="22"/>
        </w:rPr>
        <w:tab/>
      </w:r>
    </w:p>
    <w:p w14:paraId="471773AD" w14:textId="7BE9B404" w:rsidR="005E317F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  <w:r w:rsidRPr="00607651">
        <w:rPr>
          <w:b/>
          <w:szCs w:val="22"/>
        </w:rPr>
        <w:t xml:space="preserve"> </w:t>
      </w:r>
    </w:p>
    <w:p w14:paraId="69BD9E2B" w14:textId="2FE4F62A" w:rsidR="005E317F" w:rsidRPr="000D3FB9" w:rsidRDefault="00217470" w:rsidP="005E317F">
      <w:pPr>
        <w:pStyle w:val="SignCoverPageEnd"/>
        <w:ind w:right="91"/>
        <w:rPr>
          <w:sz w:val="22"/>
        </w:rPr>
      </w:pPr>
      <w:r>
        <w:rPr>
          <w:szCs w:val="22"/>
        </w:rPr>
        <w:t>Minister for the Environment and Water</w:t>
      </w:r>
    </w:p>
    <w:bookmarkEnd w:id="1"/>
    <w:p w14:paraId="2A69CE29" w14:textId="77777777" w:rsidR="00B20990" w:rsidRDefault="00B20990" w:rsidP="00B20990"/>
    <w:p w14:paraId="3816BC02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9C2562" w:rsidRDefault="005E317F" w:rsidP="005E317F">
      <w:pPr>
        <w:pStyle w:val="ActHead5"/>
      </w:pPr>
      <w:bookmarkStart w:id="2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63D4A59C" w14:textId="6ED80C43" w:rsidR="005E317F" w:rsidRPr="00FD7671" w:rsidRDefault="005E317F" w:rsidP="005E317F">
      <w:pPr>
        <w:pStyle w:val="subsection"/>
      </w:pPr>
      <w:r w:rsidRPr="009C2562">
        <w:tab/>
      </w:r>
      <w:r w:rsidRPr="009C2562">
        <w:tab/>
      </w:r>
      <w:r w:rsidRPr="00FD7671">
        <w:t xml:space="preserve">This instrument is the </w:t>
      </w:r>
      <w:bookmarkStart w:id="3" w:name="BKCheck15B_3"/>
      <w:bookmarkEnd w:id="3"/>
      <w:r w:rsidR="00217470" w:rsidRPr="00FD7671">
        <w:rPr>
          <w:i/>
          <w:iCs/>
        </w:rPr>
        <w:t>List of Threatened Species Amendment (</w:t>
      </w:r>
      <w:r w:rsidR="005F0233" w:rsidRPr="00FD7671">
        <w:rPr>
          <w:i/>
          <w:iCs/>
        </w:rPr>
        <w:t>426</w:t>
      </w:r>
      <w:r w:rsidR="00217470" w:rsidRPr="00FD7671">
        <w:rPr>
          <w:i/>
          <w:iCs/>
        </w:rPr>
        <w:t>) Instrument 202</w:t>
      </w:r>
      <w:r w:rsidR="00085A18">
        <w:rPr>
          <w:i/>
          <w:iCs/>
        </w:rPr>
        <w:t>5</w:t>
      </w:r>
      <w:r w:rsidRPr="00FD7671">
        <w:t>.</w:t>
      </w:r>
    </w:p>
    <w:p w14:paraId="6FE24B47" w14:textId="77777777" w:rsidR="005E317F" w:rsidRPr="00FD7671" w:rsidRDefault="005E317F" w:rsidP="005E317F">
      <w:pPr>
        <w:pStyle w:val="ActHead5"/>
      </w:pPr>
      <w:bookmarkStart w:id="4" w:name="_Toc478567688"/>
      <w:proofErr w:type="gramStart"/>
      <w:r w:rsidRPr="00FD7671">
        <w:rPr>
          <w:rStyle w:val="CharSectno"/>
        </w:rPr>
        <w:t>2</w:t>
      </w:r>
      <w:r w:rsidRPr="00FD7671">
        <w:t xml:space="preserve">  Commencement</w:t>
      </w:r>
      <w:bookmarkEnd w:id="4"/>
      <w:proofErr w:type="gramEnd"/>
    </w:p>
    <w:p w14:paraId="0ED0E56C" w14:textId="38A77157" w:rsidR="00002BCC" w:rsidRPr="00FD7671" w:rsidRDefault="00002BCC" w:rsidP="00217470">
      <w:pPr>
        <w:pStyle w:val="subsection"/>
      </w:pPr>
      <w:bookmarkStart w:id="5" w:name="_Toc478567689"/>
      <w:r w:rsidRPr="00FD7671">
        <w:tab/>
      </w:r>
      <w:r w:rsidR="00217470" w:rsidRPr="00FD7671">
        <w:tab/>
        <w:t>This instrument commences on the day after it is registered.</w:t>
      </w:r>
    </w:p>
    <w:p w14:paraId="7EFE064B" w14:textId="77777777" w:rsidR="005E317F" w:rsidRPr="00FD7671" w:rsidRDefault="005E317F" w:rsidP="005E317F">
      <w:pPr>
        <w:pStyle w:val="ActHead5"/>
      </w:pPr>
      <w:proofErr w:type="gramStart"/>
      <w:r w:rsidRPr="00FD7671">
        <w:rPr>
          <w:rStyle w:val="CharSectno"/>
        </w:rPr>
        <w:t>3</w:t>
      </w:r>
      <w:r w:rsidRPr="00FD7671">
        <w:t xml:space="preserve">  Authority</w:t>
      </w:r>
      <w:bookmarkEnd w:id="5"/>
      <w:proofErr w:type="gramEnd"/>
    </w:p>
    <w:p w14:paraId="724475F0" w14:textId="1076FD33" w:rsidR="005E317F" w:rsidRPr="009C2562" w:rsidRDefault="005E317F" w:rsidP="005E317F">
      <w:pPr>
        <w:pStyle w:val="subsection"/>
      </w:pPr>
      <w:r w:rsidRPr="00FD7671">
        <w:tab/>
      </w:r>
      <w:r w:rsidRPr="00FD7671">
        <w:tab/>
        <w:t xml:space="preserve">This instrument is made under </w:t>
      </w:r>
      <w:r w:rsidR="00434581" w:rsidRPr="00FD7671">
        <w:t>section</w:t>
      </w:r>
      <w:r w:rsidR="00217470" w:rsidRPr="00FD7671">
        <w:t xml:space="preserve"> 184 of the </w:t>
      </w:r>
      <w:r w:rsidR="00217470" w:rsidRPr="00FD7671">
        <w:rPr>
          <w:i/>
          <w:iCs/>
        </w:rPr>
        <w:t>Environment Protection and Biodiversity Conservation Act 1999</w:t>
      </w:r>
      <w:r w:rsidRPr="00FD7671">
        <w:t>.</w:t>
      </w:r>
    </w:p>
    <w:p w14:paraId="476D5A6B" w14:textId="77777777" w:rsidR="005E317F" w:rsidRPr="006065DA" w:rsidRDefault="005E317F" w:rsidP="005E317F">
      <w:pPr>
        <w:pStyle w:val="ActHead5"/>
      </w:pPr>
      <w:bookmarkStart w:id="6" w:name="_Toc478567690"/>
      <w:proofErr w:type="gramStart"/>
      <w:r w:rsidRPr="006065DA">
        <w:t>4  Schedules</w:t>
      </w:r>
      <w:bookmarkEnd w:id="6"/>
      <w:proofErr w:type="gramEnd"/>
    </w:p>
    <w:p w14:paraId="493299C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1640911" w14:textId="4AAE7AC7" w:rsidR="00217470" w:rsidRPr="00607651" w:rsidRDefault="00217470" w:rsidP="00217470">
      <w:pPr>
        <w:pStyle w:val="ActHead9"/>
        <w:rPr>
          <w:b w:val="0"/>
          <w:iCs/>
        </w:rPr>
      </w:pPr>
      <w:bookmarkStart w:id="8" w:name="_Hlk108731402"/>
      <w:bookmarkStart w:id="9" w:name="_Toc478567692"/>
      <w:r w:rsidRPr="00217470">
        <w:rPr>
          <w:bCs/>
          <w:color w:val="000000"/>
          <w:szCs w:val="28"/>
        </w:rPr>
        <w:t>Declaration under s178, s181, and s183 of the</w:t>
      </w:r>
      <w:r>
        <w:rPr>
          <w:b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Environment Protection</w:t>
      </w:r>
      <w:r>
        <w:rPr>
          <w:bCs/>
          <w:i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and Biodiversity Conservation Act 1999</w:t>
      </w:r>
      <w:bookmarkEnd w:id="8"/>
      <w:r w:rsidR="00676279">
        <w:rPr>
          <w:bCs/>
          <w:iCs/>
          <w:color w:val="000000"/>
          <w:szCs w:val="28"/>
        </w:rPr>
        <w:t> </w:t>
      </w:r>
      <w:r w:rsidR="00676279" w:rsidRPr="00EB5BC3">
        <w:rPr>
          <w:bCs/>
          <w:iCs/>
          <w:color w:val="000000"/>
          <w:szCs w:val="28"/>
        </w:rPr>
        <w:t>- List of threatened species, List of threatened ecological communities and List of threatening processes</w:t>
      </w:r>
    </w:p>
    <w:bookmarkEnd w:id="9"/>
    <w:p w14:paraId="0A86FE2B" w14:textId="77777777" w:rsidR="00175B29" w:rsidRDefault="00175B29" w:rsidP="00175B29">
      <w:pPr>
        <w:pStyle w:val="ItemHead"/>
      </w:pPr>
    </w:p>
    <w:p w14:paraId="50524AEA" w14:textId="05CEFB93" w:rsidR="00175B29" w:rsidRPr="00FD7671" w:rsidRDefault="00175B29" w:rsidP="00175B29">
      <w:pPr>
        <w:pStyle w:val="ItemHead"/>
      </w:pPr>
      <w:proofErr w:type="gramStart"/>
      <w:r w:rsidRPr="00FD7671">
        <w:t>1</w:t>
      </w:r>
      <w:r>
        <w:t xml:space="preserve">  </w:t>
      </w:r>
      <w:r w:rsidRPr="00FD7671">
        <w:t>In</w:t>
      </w:r>
      <w:proofErr w:type="gramEnd"/>
      <w:r w:rsidRPr="00FD7671">
        <w:t xml:space="preserve"> the appropriate position under the heading “SPECIES THAT ARE </w:t>
      </w:r>
      <w:r w:rsidR="00D945C3" w:rsidRPr="00FD7671">
        <w:t>VULNERABLE</w:t>
      </w:r>
      <w:r w:rsidRPr="00FD7671">
        <w:t>”</w:t>
      </w:r>
    </w:p>
    <w:p w14:paraId="0010E534" w14:textId="17D8833C" w:rsidR="00175B29" w:rsidRDefault="00E650B9" w:rsidP="00175B29">
      <w:pPr>
        <w:pStyle w:val="Item"/>
      </w:pPr>
      <w:r w:rsidRPr="00FD7671">
        <w:t xml:space="preserve">Insert </w:t>
      </w:r>
      <w:r w:rsidR="00175B29" w:rsidRPr="00FD7671">
        <w:t>the following species</w:t>
      </w:r>
      <w:r w:rsidR="00175B29">
        <w:t>:</w:t>
      </w:r>
    </w:p>
    <w:p w14:paraId="2335A87A" w14:textId="308CB6CB" w:rsidR="00175B29" w:rsidRDefault="00FD7671" w:rsidP="00175B29">
      <w:pPr>
        <w:pStyle w:val="paragraph"/>
        <w:numPr>
          <w:ilvl w:val="0"/>
          <w:numId w:val="20"/>
        </w:numPr>
        <w:rPr>
          <w:i/>
          <w:iCs/>
        </w:rPr>
      </w:pPr>
      <w:proofErr w:type="spellStart"/>
      <w:r>
        <w:rPr>
          <w:i/>
          <w:iCs/>
        </w:rPr>
        <w:t>Elseya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irwini</w:t>
      </w:r>
      <w:proofErr w:type="spellEnd"/>
    </w:p>
    <w:p w14:paraId="787789A1" w14:textId="77777777" w:rsidR="00272019" w:rsidRPr="00432F1C" w:rsidRDefault="00272019" w:rsidP="00175B29">
      <w:pPr>
        <w:pStyle w:val="paragraph"/>
        <w:ind w:left="0" w:firstLine="0"/>
        <w:rPr>
          <w:i/>
          <w:iCs/>
        </w:rPr>
      </w:pPr>
    </w:p>
    <w:sectPr w:rsidR="00272019" w:rsidRPr="00432F1C" w:rsidSect="00B2099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3FB92" w14:textId="77777777" w:rsidR="00C921A8" w:rsidRDefault="00C921A8" w:rsidP="0048364F">
      <w:pPr>
        <w:spacing w:line="240" w:lineRule="auto"/>
      </w:pPr>
      <w:r>
        <w:separator/>
      </w:r>
    </w:p>
  </w:endnote>
  <w:endnote w:type="continuationSeparator" w:id="0">
    <w:p w14:paraId="6275D43A" w14:textId="77777777" w:rsidR="00C921A8" w:rsidRDefault="00C921A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68F01BB2-2FFD-407B-851F-3C31D20C1F9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4DC086CF" w:rsidR="009278C1" w:rsidRDefault="00430141" w:rsidP="0001176A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5408" behindDoc="0" locked="0" layoutInCell="1" allowOverlap="1" wp14:anchorId="6E009042" wp14:editId="06C66CF8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1623588094" name="Text Box 8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722563" w14:textId="4911109E" w:rsidR="00430141" w:rsidRPr="00430141" w:rsidRDefault="00430141" w:rsidP="00430141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430141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E00904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alt="OFFICIAL" style="position:absolute;margin-left:0;margin-top:0;width:43.45pt;height:29.6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2F722563" w14:textId="4911109E" w:rsidR="00430141" w:rsidRPr="00430141" w:rsidRDefault="00430141" w:rsidP="0043014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014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47C29A22" w:rsidR="00B20990" w:rsidRDefault="00430141" w:rsidP="007946FE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6432" behindDoc="0" locked="0" layoutInCell="1" allowOverlap="1" wp14:anchorId="0F9FD908" wp14:editId="57EA0770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1201390457" name="Text Box 9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8B4A5A" w14:textId="11B00EBA" w:rsidR="00430141" w:rsidRPr="00430141" w:rsidRDefault="00430141" w:rsidP="00430141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430141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F9FD90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9" type="#_x0000_t202" alt="OFFICIAL" style="position:absolute;margin-left:0;margin-top:0;width:43.45pt;height:29.6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038B4A5A" w14:textId="11B00EBA" w:rsidR="00430141" w:rsidRPr="00430141" w:rsidRDefault="00430141" w:rsidP="0043014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014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4AB07" w14:textId="01F41849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FBCF3" w14:textId="3910CC5D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4BD0164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07651">
            <w:rPr>
              <w:i/>
              <w:noProof/>
              <w:sz w:val="18"/>
            </w:rPr>
            <w:t>List of Threatened Species Amendment (426)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082A4" w14:textId="3FBA29F2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733980B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07651">
            <w:rPr>
              <w:i/>
              <w:noProof/>
              <w:sz w:val="18"/>
            </w:rPr>
            <w:t>List of Threatened Species Amendment (426)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21B51" w14:textId="61B60765" w:rsidR="00EE57E8" w:rsidRPr="00E33C1C" w:rsidRDefault="0043014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F46964B" wp14:editId="0E8658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69481358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41D95A" w14:textId="183C282A" w:rsidR="00430141" w:rsidRPr="00430141" w:rsidRDefault="00430141" w:rsidP="0043014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014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46964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2B41D95A" w14:textId="183C282A" w:rsidR="00430141" w:rsidRPr="00430141" w:rsidRDefault="00430141" w:rsidP="0043014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014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7E241E8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07651">
            <w:rPr>
              <w:i/>
              <w:noProof/>
              <w:sz w:val="18"/>
            </w:rPr>
            <w:t>11/2/2025 11:25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05B2E" w14:textId="77777777" w:rsidR="00C921A8" w:rsidRDefault="00C921A8" w:rsidP="0048364F">
      <w:pPr>
        <w:spacing w:line="240" w:lineRule="auto"/>
      </w:pPr>
      <w:r>
        <w:separator/>
      </w:r>
    </w:p>
  </w:footnote>
  <w:footnote w:type="continuationSeparator" w:id="0">
    <w:p w14:paraId="6D1E5111" w14:textId="77777777" w:rsidR="00C921A8" w:rsidRDefault="00C921A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7D79A" w14:textId="1B360CC3" w:rsidR="00B20990" w:rsidRPr="005F1388" w:rsidRDefault="00430141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945150" wp14:editId="1BF3FD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6576559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1A8597" w14:textId="1B83C3FB" w:rsidR="00430141" w:rsidRPr="00430141" w:rsidRDefault="00430141" w:rsidP="0043014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014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451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331A8597" w14:textId="1B83C3FB" w:rsidR="00430141" w:rsidRPr="00430141" w:rsidRDefault="00430141" w:rsidP="0043014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014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6BFEC" w14:textId="08FDE9B2" w:rsidR="00B20990" w:rsidRPr="005F1388" w:rsidRDefault="00430141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FAF974" wp14:editId="59E29A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396384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395AC" w14:textId="37D1BF87" w:rsidR="00430141" w:rsidRPr="00430141" w:rsidRDefault="00430141" w:rsidP="0043014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014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AF9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2C4395AC" w14:textId="37D1BF87" w:rsidR="00430141" w:rsidRPr="00430141" w:rsidRDefault="00430141" w:rsidP="0043014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014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F529B" w14:textId="2ADB4D24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7C0DF" w14:textId="433A6A64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4CF2C" w14:textId="7DBFAFC3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948B0" w14:textId="16F614DE" w:rsidR="00430141" w:rsidRDefault="0043014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98B49D5" wp14:editId="2C4117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3360749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CE9D46" w14:textId="1F74831D" w:rsidR="00430141" w:rsidRPr="00430141" w:rsidRDefault="00430141" w:rsidP="0043014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014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B49D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66CE9D46" w14:textId="1F74831D" w:rsidR="00430141" w:rsidRPr="00430141" w:rsidRDefault="00430141" w:rsidP="0043014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014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6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7"/>
  </w:num>
  <w:num w:numId="15" w16cid:durableId="952784793">
    <w:abstractNumId w:val="19"/>
  </w:num>
  <w:num w:numId="16" w16cid:durableId="803734296">
    <w:abstractNumId w:val="10"/>
  </w:num>
  <w:num w:numId="17" w16cid:durableId="1548105568">
    <w:abstractNumId w:val="13"/>
  </w:num>
  <w:num w:numId="18" w16cid:durableId="1842893991">
    <w:abstractNumId w:val="20"/>
  </w:num>
  <w:num w:numId="19" w16cid:durableId="1610623006">
    <w:abstractNumId w:val="22"/>
  </w:num>
  <w:num w:numId="20" w16cid:durableId="633950705">
    <w:abstractNumId w:val="12"/>
  </w:num>
  <w:num w:numId="21" w16cid:durableId="1969509453">
    <w:abstractNumId w:val="15"/>
  </w:num>
  <w:num w:numId="22" w16cid:durableId="2118135838">
    <w:abstractNumId w:val="21"/>
  </w:num>
  <w:num w:numId="23" w16cid:durableId="10150353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07E8"/>
    <w:rsid w:val="00002BCC"/>
    <w:rsid w:val="000113BC"/>
    <w:rsid w:val="000136AF"/>
    <w:rsid w:val="000247BD"/>
    <w:rsid w:val="0004044E"/>
    <w:rsid w:val="000466BA"/>
    <w:rsid w:val="00050AE0"/>
    <w:rsid w:val="0005120E"/>
    <w:rsid w:val="00054577"/>
    <w:rsid w:val="00054D0C"/>
    <w:rsid w:val="000614BF"/>
    <w:rsid w:val="00066AB9"/>
    <w:rsid w:val="0007169C"/>
    <w:rsid w:val="00077593"/>
    <w:rsid w:val="00083F48"/>
    <w:rsid w:val="00085A18"/>
    <w:rsid w:val="00090555"/>
    <w:rsid w:val="000A14F6"/>
    <w:rsid w:val="000A479A"/>
    <w:rsid w:val="000A7DF9"/>
    <w:rsid w:val="000D05EF"/>
    <w:rsid w:val="000D3FB9"/>
    <w:rsid w:val="000D4CE6"/>
    <w:rsid w:val="000D5485"/>
    <w:rsid w:val="000E598E"/>
    <w:rsid w:val="000E5A3D"/>
    <w:rsid w:val="000F0ADA"/>
    <w:rsid w:val="000F21C1"/>
    <w:rsid w:val="0010745C"/>
    <w:rsid w:val="001122FF"/>
    <w:rsid w:val="00113FB5"/>
    <w:rsid w:val="00142B0C"/>
    <w:rsid w:val="00160BD7"/>
    <w:rsid w:val="001643C9"/>
    <w:rsid w:val="00165568"/>
    <w:rsid w:val="00166082"/>
    <w:rsid w:val="00166C2F"/>
    <w:rsid w:val="001716C9"/>
    <w:rsid w:val="00175B29"/>
    <w:rsid w:val="00184261"/>
    <w:rsid w:val="001870AA"/>
    <w:rsid w:val="00193461"/>
    <w:rsid w:val="001939E1"/>
    <w:rsid w:val="0019452E"/>
    <w:rsid w:val="00195382"/>
    <w:rsid w:val="001A189D"/>
    <w:rsid w:val="001A3B9F"/>
    <w:rsid w:val="001A5520"/>
    <w:rsid w:val="001A65C0"/>
    <w:rsid w:val="001B7A5D"/>
    <w:rsid w:val="001C69C4"/>
    <w:rsid w:val="001D552F"/>
    <w:rsid w:val="001E0A8D"/>
    <w:rsid w:val="001E3590"/>
    <w:rsid w:val="001E55C1"/>
    <w:rsid w:val="001E7407"/>
    <w:rsid w:val="001F1A46"/>
    <w:rsid w:val="00201D27"/>
    <w:rsid w:val="0021153A"/>
    <w:rsid w:val="00217470"/>
    <w:rsid w:val="002245A6"/>
    <w:rsid w:val="002302EA"/>
    <w:rsid w:val="00237614"/>
    <w:rsid w:val="00240749"/>
    <w:rsid w:val="002468D7"/>
    <w:rsid w:val="00247E97"/>
    <w:rsid w:val="00256C81"/>
    <w:rsid w:val="00272019"/>
    <w:rsid w:val="00276CF3"/>
    <w:rsid w:val="00285CDD"/>
    <w:rsid w:val="00286404"/>
    <w:rsid w:val="00291167"/>
    <w:rsid w:val="0029489E"/>
    <w:rsid w:val="00297ECB"/>
    <w:rsid w:val="002C152A"/>
    <w:rsid w:val="002D043A"/>
    <w:rsid w:val="003068EB"/>
    <w:rsid w:val="00310200"/>
    <w:rsid w:val="0031713F"/>
    <w:rsid w:val="003222D1"/>
    <w:rsid w:val="0032750F"/>
    <w:rsid w:val="003415D3"/>
    <w:rsid w:val="003442F6"/>
    <w:rsid w:val="00346335"/>
    <w:rsid w:val="00347012"/>
    <w:rsid w:val="00352B0F"/>
    <w:rsid w:val="003561B0"/>
    <w:rsid w:val="00397893"/>
    <w:rsid w:val="003A15AC"/>
    <w:rsid w:val="003A5E6D"/>
    <w:rsid w:val="003B0627"/>
    <w:rsid w:val="003C5F2B"/>
    <w:rsid w:val="003C7D35"/>
    <w:rsid w:val="003D0BFE"/>
    <w:rsid w:val="003D3EA6"/>
    <w:rsid w:val="003D5700"/>
    <w:rsid w:val="003E14C3"/>
    <w:rsid w:val="003E7451"/>
    <w:rsid w:val="003F6F52"/>
    <w:rsid w:val="004022CA"/>
    <w:rsid w:val="004116CD"/>
    <w:rsid w:val="00414ADE"/>
    <w:rsid w:val="00424CA9"/>
    <w:rsid w:val="004257BB"/>
    <w:rsid w:val="00430141"/>
    <w:rsid w:val="00432F1C"/>
    <w:rsid w:val="00434581"/>
    <w:rsid w:val="0044291A"/>
    <w:rsid w:val="00445256"/>
    <w:rsid w:val="00451454"/>
    <w:rsid w:val="00457402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2CD8"/>
    <w:rsid w:val="004A53EA"/>
    <w:rsid w:val="004A57B7"/>
    <w:rsid w:val="004B35E7"/>
    <w:rsid w:val="004C6C63"/>
    <w:rsid w:val="004F1FAC"/>
    <w:rsid w:val="004F312F"/>
    <w:rsid w:val="004F676E"/>
    <w:rsid w:val="004F71C0"/>
    <w:rsid w:val="004F78D9"/>
    <w:rsid w:val="00516B8D"/>
    <w:rsid w:val="00524E43"/>
    <w:rsid w:val="0052756C"/>
    <w:rsid w:val="00530230"/>
    <w:rsid w:val="00530CC9"/>
    <w:rsid w:val="00531B46"/>
    <w:rsid w:val="0053491D"/>
    <w:rsid w:val="00537FBC"/>
    <w:rsid w:val="00541D73"/>
    <w:rsid w:val="00543469"/>
    <w:rsid w:val="00546FA3"/>
    <w:rsid w:val="00553A3E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0233"/>
    <w:rsid w:val="005F65F5"/>
    <w:rsid w:val="00600219"/>
    <w:rsid w:val="006065DA"/>
    <w:rsid w:val="00606AA4"/>
    <w:rsid w:val="00607651"/>
    <w:rsid w:val="00640402"/>
    <w:rsid w:val="00640F78"/>
    <w:rsid w:val="00655D6A"/>
    <w:rsid w:val="00656DE9"/>
    <w:rsid w:val="00672876"/>
    <w:rsid w:val="00676279"/>
    <w:rsid w:val="006773FD"/>
    <w:rsid w:val="00677CC2"/>
    <w:rsid w:val="00685F42"/>
    <w:rsid w:val="0069207B"/>
    <w:rsid w:val="006A304E"/>
    <w:rsid w:val="006B7006"/>
    <w:rsid w:val="006C1011"/>
    <w:rsid w:val="006C7F8C"/>
    <w:rsid w:val="006D7AB9"/>
    <w:rsid w:val="00700B2C"/>
    <w:rsid w:val="0070658D"/>
    <w:rsid w:val="00713084"/>
    <w:rsid w:val="00717463"/>
    <w:rsid w:val="00720FC2"/>
    <w:rsid w:val="00722B8A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321B"/>
    <w:rsid w:val="007A6863"/>
    <w:rsid w:val="007B3CA6"/>
    <w:rsid w:val="007C78B4"/>
    <w:rsid w:val="007E32B6"/>
    <w:rsid w:val="007E486B"/>
    <w:rsid w:val="007E7D4A"/>
    <w:rsid w:val="007F300C"/>
    <w:rsid w:val="007F48ED"/>
    <w:rsid w:val="007F5E3F"/>
    <w:rsid w:val="00812F45"/>
    <w:rsid w:val="00836FE9"/>
    <w:rsid w:val="0084172C"/>
    <w:rsid w:val="0085175E"/>
    <w:rsid w:val="00856A31"/>
    <w:rsid w:val="00862BFA"/>
    <w:rsid w:val="008754D0"/>
    <w:rsid w:val="00877C69"/>
    <w:rsid w:val="00877D48"/>
    <w:rsid w:val="0088345B"/>
    <w:rsid w:val="008A16A5"/>
    <w:rsid w:val="008A5C57"/>
    <w:rsid w:val="008B534B"/>
    <w:rsid w:val="008C0629"/>
    <w:rsid w:val="008D0EE0"/>
    <w:rsid w:val="008D7A27"/>
    <w:rsid w:val="008E4702"/>
    <w:rsid w:val="008E5B1C"/>
    <w:rsid w:val="008E69AA"/>
    <w:rsid w:val="008F4F1C"/>
    <w:rsid w:val="009069AD"/>
    <w:rsid w:val="00910E64"/>
    <w:rsid w:val="009218C0"/>
    <w:rsid w:val="00922764"/>
    <w:rsid w:val="009244A8"/>
    <w:rsid w:val="009278C1"/>
    <w:rsid w:val="00932377"/>
    <w:rsid w:val="009346E3"/>
    <w:rsid w:val="0094523D"/>
    <w:rsid w:val="00957A10"/>
    <w:rsid w:val="00962BFA"/>
    <w:rsid w:val="00976A63"/>
    <w:rsid w:val="0098325A"/>
    <w:rsid w:val="00992096"/>
    <w:rsid w:val="009B2490"/>
    <w:rsid w:val="009B50E5"/>
    <w:rsid w:val="009C3431"/>
    <w:rsid w:val="009C5989"/>
    <w:rsid w:val="009C6A32"/>
    <w:rsid w:val="009D08DA"/>
    <w:rsid w:val="009E1AD0"/>
    <w:rsid w:val="009F5E4E"/>
    <w:rsid w:val="00A06860"/>
    <w:rsid w:val="00A136F5"/>
    <w:rsid w:val="00A231E2"/>
    <w:rsid w:val="00A2550D"/>
    <w:rsid w:val="00A26F8F"/>
    <w:rsid w:val="00A379BB"/>
    <w:rsid w:val="00A4169B"/>
    <w:rsid w:val="00A50D55"/>
    <w:rsid w:val="00A52FDA"/>
    <w:rsid w:val="00A5783A"/>
    <w:rsid w:val="00A64912"/>
    <w:rsid w:val="00A70A74"/>
    <w:rsid w:val="00A9231A"/>
    <w:rsid w:val="00A95BC7"/>
    <w:rsid w:val="00AA0343"/>
    <w:rsid w:val="00AA78CE"/>
    <w:rsid w:val="00AA7B26"/>
    <w:rsid w:val="00AC2427"/>
    <w:rsid w:val="00AC767C"/>
    <w:rsid w:val="00AD3467"/>
    <w:rsid w:val="00AD5641"/>
    <w:rsid w:val="00AE0349"/>
    <w:rsid w:val="00AE2AB0"/>
    <w:rsid w:val="00AE7413"/>
    <w:rsid w:val="00AF060D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4660D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E7F6A"/>
    <w:rsid w:val="00BF0723"/>
    <w:rsid w:val="00BF6650"/>
    <w:rsid w:val="00C015F0"/>
    <w:rsid w:val="00C067E5"/>
    <w:rsid w:val="00C164CA"/>
    <w:rsid w:val="00C26051"/>
    <w:rsid w:val="00C342A6"/>
    <w:rsid w:val="00C42BF8"/>
    <w:rsid w:val="00C460AE"/>
    <w:rsid w:val="00C50043"/>
    <w:rsid w:val="00C5015F"/>
    <w:rsid w:val="00C50A0F"/>
    <w:rsid w:val="00C50EDC"/>
    <w:rsid w:val="00C50F4A"/>
    <w:rsid w:val="00C72D10"/>
    <w:rsid w:val="00C7573B"/>
    <w:rsid w:val="00C76CF3"/>
    <w:rsid w:val="00C921A8"/>
    <w:rsid w:val="00C93205"/>
    <w:rsid w:val="00C945DC"/>
    <w:rsid w:val="00CA7844"/>
    <w:rsid w:val="00CB58EF"/>
    <w:rsid w:val="00CE0A93"/>
    <w:rsid w:val="00CE512A"/>
    <w:rsid w:val="00CF0BB2"/>
    <w:rsid w:val="00D12B0D"/>
    <w:rsid w:val="00D13441"/>
    <w:rsid w:val="00D243A3"/>
    <w:rsid w:val="00D33440"/>
    <w:rsid w:val="00D41D46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85B57"/>
    <w:rsid w:val="00D90841"/>
    <w:rsid w:val="00D945C3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57B3A"/>
    <w:rsid w:val="00E60191"/>
    <w:rsid w:val="00E650B9"/>
    <w:rsid w:val="00E674F4"/>
    <w:rsid w:val="00E74DC7"/>
    <w:rsid w:val="00E82F97"/>
    <w:rsid w:val="00E87699"/>
    <w:rsid w:val="00E92E27"/>
    <w:rsid w:val="00E9586B"/>
    <w:rsid w:val="00E97334"/>
    <w:rsid w:val="00EA72AA"/>
    <w:rsid w:val="00EB3A99"/>
    <w:rsid w:val="00EB65F8"/>
    <w:rsid w:val="00ED082D"/>
    <w:rsid w:val="00ED4928"/>
    <w:rsid w:val="00ED4D1A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6490"/>
    <w:rsid w:val="00FD767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76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27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2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EE7ABA1-41F3-48AC-AE4F-1405CAC433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6BDAE6D299D9C4FAF76A4AAD8CC7233" ma:contentTypeVersion="" ma:contentTypeDescription="PDMS Document Site Content Type" ma:contentTypeScope="" ma:versionID="8d57cbd8ed794c234e3d95da48e9ec02">
  <xsd:schema xmlns:xsd="http://www.w3.org/2001/XMLSchema" xmlns:xs="http://www.w3.org/2001/XMLSchema" xmlns:p="http://schemas.microsoft.com/office/2006/metadata/properties" xmlns:ns2="6EE7ABA1-41F3-48AC-AE4F-1405CAC43303" targetNamespace="http://schemas.microsoft.com/office/2006/metadata/properties" ma:root="true" ma:fieldsID="47b43cdb1fee4cdd2d9115d9dbff7ea4" ns2:_="">
    <xsd:import namespace="6EE7ABA1-41F3-48AC-AE4F-1405CAC4330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7ABA1-41F3-48AC-AE4F-1405CAC4330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C2F01-6498-470F-A3C2-2F2965206953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6EE7ABA1-41F3-48AC-AE4F-1405CAC43303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15D87EC-A380-4FA7-8D93-57D81E447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7ABA1-41F3-48AC-AE4F-1405CAC43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0</TotalTime>
  <Pages>4</Pages>
  <Words>174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Legislative Instrument - include_transfer_delete - template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creator>George, Shan</dc:creator>
  <cp:lastModifiedBy>Tim DICKSON</cp:lastModifiedBy>
  <cp:revision>2</cp:revision>
  <dcterms:created xsi:type="dcterms:W3CDTF">2025-02-11T00:56:00Z</dcterms:created>
  <dcterms:modified xsi:type="dcterms:W3CDTF">2025-02-11T00:56:00Z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0x010100266966F133664895A6EE3632470D45F50066BDAE6D299D9C4FAF76A4AAD8CC7233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{44660174-c458-4f23-b2da-368367e9e302}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  <property fmtid="{D5CDD505-2E9C-101B-9397-08002B2CF9AE}" pid="13" name="ClassificationContentMarkingHeaderShapeIds">
    <vt:lpwstr>7d339505,6f3552de,76389c9,2bb9f645,3240ddc4,28c5c777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1a1c4bdd,60c5fcfe,479bc379,21f1988e,7500bcc1,e88000a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OFFICIAL</vt:lpwstr>
  </property>
</Properties>
</file>