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071EA5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58527801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C465C1">
        <w:t>425</w:t>
      </w:r>
      <w:r w:rsidR="005E317F">
        <w:t xml:space="preserve">) </w:t>
      </w:r>
      <w:r>
        <w:t xml:space="preserve">Instrument </w:t>
      </w:r>
      <w:r w:rsidRPr="0087212D">
        <w:t>202</w:t>
      </w:r>
      <w:r w:rsidR="00D35B18">
        <w:t>5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466F8F71" w14:textId="0540197E" w:rsidR="00C640A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C640AF">
        <w:rPr>
          <w:szCs w:val="22"/>
        </w:rPr>
        <w:t>5</w:t>
      </w:r>
      <w:r w:rsidR="001625FC">
        <w:rPr>
          <w:szCs w:val="22"/>
        </w:rPr>
        <w:t xml:space="preserve"> February </w:t>
      </w:r>
      <w:r w:rsidR="00C640AF">
        <w:rPr>
          <w:szCs w:val="22"/>
        </w:rPr>
        <w:t>2025</w:t>
      </w:r>
    </w:p>
    <w:p w14:paraId="71C5A9FE" w14:textId="2F27130B" w:rsidR="005E317F" w:rsidRPr="00001A63" w:rsidRDefault="00C640A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1625FC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0BB5B29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17470" w:rsidRPr="00217470">
        <w:rPr>
          <w:i/>
          <w:iCs/>
        </w:rPr>
        <w:t>List of Threatened Species Amendment (</w:t>
      </w:r>
      <w:r w:rsidR="004A1B7A">
        <w:rPr>
          <w:i/>
          <w:iCs/>
        </w:rPr>
        <w:t>425</w:t>
      </w:r>
      <w:r w:rsidR="00217470" w:rsidRPr="00217470">
        <w:rPr>
          <w:i/>
          <w:iCs/>
        </w:rPr>
        <w:t xml:space="preserve">) Instrument </w:t>
      </w:r>
      <w:r w:rsidR="00217470" w:rsidRPr="0087212D">
        <w:rPr>
          <w:i/>
          <w:iCs/>
        </w:rPr>
        <w:t>202</w:t>
      </w:r>
      <w:r w:rsidR="00D35B18">
        <w:rPr>
          <w:i/>
          <w:iCs/>
        </w:rPr>
        <w:t>5</w:t>
      </w:r>
      <w:r w:rsidRPr="0087212D">
        <w:t>.</w:t>
      </w:r>
    </w:p>
    <w:p w14:paraId="6FE24B47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ED0E56C" w14:textId="38A77157" w:rsidR="00002BCC" w:rsidRPr="003422B4" w:rsidRDefault="00002BCC" w:rsidP="00217470">
      <w:pPr>
        <w:pStyle w:val="subsection"/>
      </w:pPr>
      <w:bookmarkStart w:id="5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24475F0" w14:textId="1076FD3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34581" w:rsidRPr="00AE0349">
        <w:t>secti</w:t>
      </w:r>
      <w:r w:rsidR="00434581" w:rsidRPr="006415C8">
        <w:t>on</w:t>
      </w:r>
      <w:r w:rsidR="00217470" w:rsidRPr="006415C8">
        <w:t xml:space="preserve"> 184</w:t>
      </w:r>
      <w:r w:rsidR="00217470">
        <w:t xml:space="preserve">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1625FC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r w:rsidR="00676279"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23BB147E" w:rsidR="00175B29" w:rsidRPr="004629D3" w:rsidRDefault="00175B29" w:rsidP="00175B29">
      <w:pPr>
        <w:pStyle w:val="ItemHead"/>
      </w:pPr>
      <w:proofErr w:type="gramStart"/>
      <w:r w:rsidRPr="004629D3">
        <w:t>1  In</w:t>
      </w:r>
      <w:proofErr w:type="gramEnd"/>
      <w:r w:rsidRPr="004629D3">
        <w:t xml:space="preserve"> the appropriate position under the heading “SPECIES THAT ARE </w:t>
      </w:r>
      <w:r w:rsidR="00BE3162">
        <w:t xml:space="preserve">CRITICALLY </w:t>
      </w:r>
      <w:r w:rsidRPr="004629D3">
        <w:t>ENDANGERED”</w:t>
      </w:r>
    </w:p>
    <w:p w14:paraId="0010E534" w14:textId="399205D2" w:rsidR="00175B29" w:rsidRDefault="00BE3162" w:rsidP="00175B29">
      <w:pPr>
        <w:pStyle w:val="Item"/>
      </w:pPr>
      <w:r>
        <w:t>Insert the following species</w:t>
      </w:r>
    </w:p>
    <w:p w14:paraId="5C8D06B8" w14:textId="7F8FB93D" w:rsidR="00175B29" w:rsidRDefault="00BE3162" w:rsidP="00175B29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>
        <w:rPr>
          <w:i/>
          <w:iCs/>
        </w:rPr>
        <w:t>Pherosphaera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fitzgeraldii</w:t>
      </w:r>
      <w:proofErr w:type="spellEnd"/>
    </w:p>
    <w:p w14:paraId="74CE790C" w14:textId="65B8AAA6" w:rsidR="00175B29" w:rsidRDefault="00175B29" w:rsidP="00175B29">
      <w:pPr>
        <w:pStyle w:val="paragraph"/>
        <w:ind w:left="0" w:firstLine="0"/>
        <w:rPr>
          <w:i/>
          <w:iCs/>
        </w:rPr>
      </w:pPr>
    </w:p>
    <w:p w14:paraId="57CABAD3" w14:textId="67BA071F" w:rsidR="00272019" w:rsidRDefault="006903AB" w:rsidP="00272019">
      <w:pPr>
        <w:pStyle w:val="ItemHead"/>
      </w:pPr>
      <w:proofErr w:type="gramStart"/>
      <w:r>
        <w:t xml:space="preserve">2  </w:t>
      </w:r>
      <w:r w:rsidRPr="004629D3">
        <w:t>In</w:t>
      </w:r>
      <w:proofErr w:type="gramEnd"/>
      <w:r w:rsidRPr="004629D3">
        <w:t xml:space="preserve"> the appropriate position under the heading “SPECIES THAT ARE EN</w:t>
      </w:r>
      <w:r>
        <w:t>DANGERED”</w:t>
      </w:r>
    </w:p>
    <w:p w14:paraId="35CF1211" w14:textId="0EFF0C8E" w:rsidR="00BE3162" w:rsidRPr="00BE3162" w:rsidRDefault="00BE3162" w:rsidP="00BE3162">
      <w:pPr>
        <w:pStyle w:val="Item"/>
      </w:pPr>
      <w:r>
        <w:t xml:space="preserve">Omit the following species </w:t>
      </w:r>
    </w:p>
    <w:p w14:paraId="176E0267" w14:textId="3DC4E4FA" w:rsidR="00272019" w:rsidRPr="00375EFF" w:rsidRDefault="006903AB" w:rsidP="00272019">
      <w:pPr>
        <w:pStyle w:val="paragraph"/>
        <w:numPr>
          <w:ilvl w:val="0"/>
          <w:numId w:val="23"/>
        </w:numPr>
        <w:rPr>
          <w:i/>
          <w:iCs/>
        </w:rPr>
      </w:pPr>
      <w:proofErr w:type="spellStart"/>
      <w:r w:rsidRPr="00375EFF">
        <w:rPr>
          <w:i/>
          <w:iCs/>
        </w:rPr>
        <w:t>Pherosphaera</w:t>
      </w:r>
      <w:proofErr w:type="spellEnd"/>
      <w:r w:rsidRPr="00375EFF">
        <w:rPr>
          <w:i/>
          <w:iCs/>
        </w:rPr>
        <w:t xml:space="preserve"> </w:t>
      </w:r>
      <w:proofErr w:type="spellStart"/>
      <w:r w:rsidRPr="00375EFF">
        <w:rPr>
          <w:i/>
          <w:iCs/>
        </w:rPr>
        <w:t>fitzgeraldii</w:t>
      </w:r>
      <w:proofErr w:type="spellEnd"/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AB826" w14:textId="77777777" w:rsidR="00E43EC2" w:rsidRDefault="00E43EC2" w:rsidP="0048364F">
      <w:pPr>
        <w:spacing w:line="240" w:lineRule="auto"/>
      </w:pPr>
      <w:r>
        <w:separator/>
      </w:r>
    </w:p>
  </w:endnote>
  <w:endnote w:type="continuationSeparator" w:id="0">
    <w:p w14:paraId="31C92ABF" w14:textId="77777777" w:rsidR="00E43EC2" w:rsidRDefault="00E43E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FFE4D3B-AA86-47C1-8DCB-1B218E5F7A2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6A9B7AD2" w:rsidR="009278C1" w:rsidRDefault="0087212D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69C3B4E9" wp14:editId="129913A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572366836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3265A9" w14:textId="2973074C" w:rsidR="0087212D" w:rsidRPr="0087212D" w:rsidRDefault="0087212D" w:rsidP="0087212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7212D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9C3B4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753265A9" w14:textId="2973074C" w:rsidR="0087212D" w:rsidRPr="0087212D" w:rsidRDefault="0087212D" w:rsidP="008721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21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6392BE4A" w:rsidR="00B20990" w:rsidRDefault="0087212D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0F9B124C" wp14:editId="3A724CE2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867427860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22DFD4" w14:textId="49F1C286" w:rsidR="0087212D" w:rsidRPr="0087212D" w:rsidRDefault="0087212D" w:rsidP="0087212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7212D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F9B12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7922DFD4" w14:textId="49F1C286" w:rsidR="0087212D" w:rsidRPr="0087212D" w:rsidRDefault="0087212D" w:rsidP="008721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21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AB07" w14:textId="779221ED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CF3" w14:textId="0FA8E3D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005233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25FC">
            <w:rPr>
              <w:i/>
              <w:noProof/>
              <w:sz w:val="18"/>
            </w:rPr>
            <w:t>List of Threatened Species Amendment (425)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A4" w14:textId="3C30DD05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2F942ED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25FC">
            <w:rPr>
              <w:i/>
              <w:noProof/>
              <w:sz w:val="18"/>
            </w:rPr>
            <w:t>List of Threatened Species Amendment (425)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1B51" w14:textId="62FC63EE" w:rsidR="00EE57E8" w:rsidRPr="00E33C1C" w:rsidRDefault="0087212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79289B1" wp14:editId="374144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0513078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0F30A" w14:textId="7F487A68" w:rsidR="0087212D" w:rsidRPr="0087212D" w:rsidRDefault="0087212D" w:rsidP="008721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21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289B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210F30A" w14:textId="7F487A68" w:rsidR="0087212D" w:rsidRPr="0087212D" w:rsidRDefault="0087212D" w:rsidP="008721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21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6ED4CB8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625FC">
            <w:rPr>
              <w:i/>
              <w:noProof/>
              <w:sz w:val="18"/>
            </w:rPr>
            <w:t>11/2/2025 11:13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ACAE" w14:textId="77777777" w:rsidR="00E43EC2" w:rsidRDefault="00E43EC2" w:rsidP="0048364F">
      <w:pPr>
        <w:spacing w:line="240" w:lineRule="auto"/>
      </w:pPr>
      <w:r>
        <w:separator/>
      </w:r>
    </w:p>
  </w:footnote>
  <w:footnote w:type="continuationSeparator" w:id="0">
    <w:p w14:paraId="0FB164BE" w14:textId="77777777" w:rsidR="00E43EC2" w:rsidRDefault="00E43E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D79A" w14:textId="4911854A" w:rsidR="00B20990" w:rsidRPr="005F1388" w:rsidRDefault="0087212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332A9" wp14:editId="5698B8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992502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61375" w14:textId="60F54C90" w:rsidR="0087212D" w:rsidRPr="0087212D" w:rsidRDefault="0087212D" w:rsidP="008721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21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33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3161375" w14:textId="60F54C90" w:rsidR="0087212D" w:rsidRPr="0087212D" w:rsidRDefault="0087212D" w:rsidP="008721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21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BFEC" w14:textId="23FB5E7B" w:rsidR="00B20990" w:rsidRPr="005F1388" w:rsidRDefault="0087212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646BD2" wp14:editId="000056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660753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88CA9" w14:textId="7978FE97" w:rsidR="0087212D" w:rsidRPr="0087212D" w:rsidRDefault="0087212D" w:rsidP="008721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21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46B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9388CA9" w14:textId="7978FE97" w:rsidR="0087212D" w:rsidRPr="0087212D" w:rsidRDefault="0087212D" w:rsidP="008721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21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529B" w14:textId="2C394B6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0DF" w14:textId="168C3500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CF2C" w14:textId="2D0895BA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4A94" w14:textId="414AE2F1" w:rsidR="0087212D" w:rsidRDefault="008721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F11C67" wp14:editId="3A0743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1640196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9A04E" w14:textId="4E47B257" w:rsidR="0087212D" w:rsidRPr="0087212D" w:rsidRDefault="0087212D" w:rsidP="008721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21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11C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AB9A04E" w14:textId="4E47B257" w:rsidR="0087212D" w:rsidRPr="0087212D" w:rsidRDefault="0087212D" w:rsidP="008721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21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25FC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B57B8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75EFF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5112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629D3"/>
    <w:rsid w:val="00474835"/>
    <w:rsid w:val="004819C7"/>
    <w:rsid w:val="0048364F"/>
    <w:rsid w:val="004877FC"/>
    <w:rsid w:val="00490F2E"/>
    <w:rsid w:val="00496F97"/>
    <w:rsid w:val="004A1B7A"/>
    <w:rsid w:val="004A2CD8"/>
    <w:rsid w:val="004A53EA"/>
    <w:rsid w:val="004A57B7"/>
    <w:rsid w:val="004B35E7"/>
    <w:rsid w:val="004F1FAC"/>
    <w:rsid w:val="004F312F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559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E76"/>
    <w:rsid w:val="005F65F5"/>
    <w:rsid w:val="00600219"/>
    <w:rsid w:val="006065DA"/>
    <w:rsid w:val="00606AA4"/>
    <w:rsid w:val="00640402"/>
    <w:rsid w:val="00640F78"/>
    <w:rsid w:val="006415C8"/>
    <w:rsid w:val="00655D6A"/>
    <w:rsid w:val="00656DE9"/>
    <w:rsid w:val="00672876"/>
    <w:rsid w:val="00676279"/>
    <w:rsid w:val="006773FD"/>
    <w:rsid w:val="00677CC2"/>
    <w:rsid w:val="00685F42"/>
    <w:rsid w:val="006903AB"/>
    <w:rsid w:val="0069207B"/>
    <w:rsid w:val="00693733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232D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212D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54F3"/>
    <w:rsid w:val="008E69AA"/>
    <w:rsid w:val="008F4F1C"/>
    <w:rsid w:val="009069AD"/>
    <w:rsid w:val="00910E64"/>
    <w:rsid w:val="00922764"/>
    <w:rsid w:val="009244A8"/>
    <w:rsid w:val="009278C1"/>
    <w:rsid w:val="00932377"/>
    <w:rsid w:val="009326B8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023A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3162"/>
    <w:rsid w:val="00BE42C5"/>
    <w:rsid w:val="00BE719A"/>
    <w:rsid w:val="00BE720A"/>
    <w:rsid w:val="00BE7F6A"/>
    <w:rsid w:val="00BF0723"/>
    <w:rsid w:val="00BF6650"/>
    <w:rsid w:val="00C067E5"/>
    <w:rsid w:val="00C164CA"/>
    <w:rsid w:val="00C26051"/>
    <w:rsid w:val="00C342A6"/>
    <w:rsid w:val="00C42BF8"/>
    <w:rsid w:val="00C460AE"/>
    <w:rsid w:val="00C465C1"/>
    <w:rsid w:val="00C50043"/>
    <w:rsid w:val="00C5015F"/>
    <w:rsid w:val="00C50A0F"/>
    <w:rsid w:val="00C50EDC"/>
    <w:rsid w:val="00C50F4A"/>
    <w:rsid w:val="00C640AF"/>
    <w:rsid w:val="00C72D10"/>
    <w:rsid w:val="00C7573B"/>
    <w:rsid w:val="00C76CF3"/>
    <w:rsid w:val="00C87855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35B18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96BCE"/>
    <w:rsid w:val="00DA2439"/>
    <w:rsid w:val="00DA3420"/>
    <w:rsid w:val="00DA6F05"/>
    <w:rsid w:val="00DB64FC"/>
    <w:rsid w:val="00DE149E"/>
    <w:rsid w:val="00E034DB"/>
    <w:rsid w:val="00E05704"/>
    <w:rsid w:val="00E12F1A"/>
    <w:rsid w:val="00E2285E"/>
    <w:rsid w:val="00E22935"/>
    <w:rsid w:val="00E43EC2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13F6C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3D59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20C23D3F7407B4182726F2225E9E3E0" ma:contentTypeVersion="" ma:contentTypeDescription="PDMS Document Site Content Type" ma:contentTypeScope="" ma:versionID="a8d9f8afc3ac0fbb23e1143b7d664673">
  <xsd:schema xmlns:xsd="http://www.w3.org/2001/XMLSchema" xmlns:xs="http://www.w3.org/2001/XMLSchema" xmlns:p="http://schemas.microsoft.com/office/2006/metadata/properties" xmlns:ns2="FC5F77D3-5041-455F-A8EF-4F2D0A758F55" targetNamespace="http://schemas.microsoft.com/office/2006/metadata/properties" ma:root="true" ma:fieldsID="19db8d735e46a375974720a2b678d42a" ns2:_="">
    <xsd:import namespace="FC5F77D3-5041-455F-A8EF-4F2D0A758F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77D3-5041-455F-A8EF-4F2D0A758F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C5F77D3-5041-455F-A8EF-4F2D0A758F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A7AFB-CA48-479B-94D7-812B9ACF4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77D3-5041-455F-A8EF-4F2D0A758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  <ds:schemaRef ds:uri="FC5F77D3-5041-455F-A8EF-4F2D0A758F55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Tim DICKSON</cp:lastModifiedBy>
  <cp:revision>2</cp:revision>
  <dcterms:created xsi:type="dcterms:W3CDTF">2025-02-11T00:44:00Z</dcterms:created>
  <dcterms:modified xsi:type="dcterms:W3CDTF">2025-02-11T00:44:00Z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0x010100266966F133664895A6EE3632470D45F500C20C23D3F7407B4182726F2225E9E3E0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20dda303,6b3e614e,576288ac,546c942f,f66bac5,339fea1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22caeaf4,221d9ff4,33b3e614,4dcab721,24ba64a6,2c1f4b75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