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7ED5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2A98B13" wp14:editId="6545CA4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C5C17" w14:textId="77777777" w:rsidR="00715914" w:rsidRPr="00E500D4" w:rsidRDefault="00715914" w:rsidP="00715914">
      <w:pPr>
        <w:rPr>
          <w:sz w:val="19"/>
        </w:rPr>
      </w:pPr>
    </w:p>
    <w:p w14:paraId="62D5A65C" w14:textId="5F53EF23" w:rsidR="00554826" w:rsidRPr="00E500D4" w:rsidRDefault="006714D6" w:rsidP="00554826">
      <w:pPr>
        <w:pStyle w:val="ShortT"/>
      </w:pPr>
      <w:r>
        <w:t>Nature Repair</w:t>
      </w:r>
      <w:r w:rsidR="00554826" w:rsidRPr="00DA182D">
        <w:t xml:space="preserve"> </w:t>
      </w:r>
      <w:r w:rsidR="00554826">
        <w:t>(</w:t>
      </w:r>
      <w:r>
        <w:t>Applications for Approval of Registration of Biodiversity Project</w:t>
      </w:r>
      <w:r w:rsidR="00554826">
        <w:t xml:space="preserve">) </w:t>
      </w:r>
      <w:r>
        <w:t>Determination 2025</w:t>
      </w:r>
    </w:p>
    <w:p w14:paraId="395C069E" w14:textId="4748D098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714D6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6714D6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714D6">
        <w:rPr>
          <w:szCs w:val="22"/>
        </w:rPr>
        <w:t>instrument</w:t>
      </w:r>
      <w:r w:rsidRPr="00DA182D">
        <w:rPr>
          <w:szCs w:val="22"/>
        </w:rPr>
        <w:t>.</w:t>
      </w:r>
    </w:p>
    <w:p w14:paraId="1A76A428" w14:textId="68EBC797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D8202D">
        <w:rPr>
          <w:szCs w:val="22"/>
        </w:rPr>
        <w:t>27.02.</w:t>
      </w:r>
      <w:r w:rsidR="006714D6">
        <w:rPr>
          <w:szCs w:val="22"/>
        </w:rPr>
        <w:t>2025</w:t>
      </w:r>
    </w:p>
    <w:p w14:paraId="54845451" w14:textId="31275926" w:rsidR="00554826" w:rsidRDefault="006714D6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</w:p>
    <w:p w14:paraId="73A393B2" w14:textId="43CBD5A8" w:rsidR="00554826" w:rsidRPr="008E0027" w:rsidRDefault="006714D6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the Environment and Water</w:t>
      </w:r>
    </w:p>
    <w:p w14:paraId="6565FF8F" w14:textId="77777777" w:rsidR="00554826" w:rsidRDefault="00554826" w:rsidP="00554826"/>
    <w:p w14:paraId="150A005F" w14:textId="77777777" w:rsidR="00554826" w:rsidRPr="00ED79B6" w:rsidRDefault="00554826" w:rsidP="00554826"/>
    <w:p w14:paraId="3BBCF3CF" w14:textId="77777777" w:rsidR="00F6696E" w:rsidRDefault="00F6696E" w:rsidP="00F6696E"/>
    <w:p w14:paraId="5AE227FC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24DBF2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5D4F602" w14:textId="37518B56" w:rsidR="005C711B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5C711B">
        <w:rPr>
          <w:noProof/>
        </w:rPr>
        <w:t>1  Name</w:t>
      </w:r>
      <w:r w:rsidR="005C711B">
        <w:rPr>
          <w:noProof/>
        </w:rPr>
        <w:tab/>
      </w:r>
      <w:r w:rsidR="005C711B">
        <w:rPr>
          <w:noProof/>
        </w:rPr>
        <w:fldChar w:fldCharType="begin"/>
      </w:r>
      <w:r w:rsidR="005C711B">
        <w:rPr>
          <w:noProof/>
        </w:rPr>
        <w:instrText xml:space="preserve"> PAGEREF _Toc189150456 \h </w:instrText>
      </w:r>
      <w:r w:rsidR="005C711B">
        <w:rPr>
          <w:noProof/>
        </w:rPr>
      </w:r>
      <w:r w:rsidR="005C711B">
        <w:rPr>
          <w:noProof/>
        </w:rPr>
        <w:fldChar w:fldCharType="separate"/>
      </w:r>
      <w:r w:rsidR="005C711B">
        <w:rPr>
          <w:noProof/>
        </w:rPr>
        <w:t>1</w:t>
      </w:r>
      <w:r w:rsidR="005C711B">
        <w:rPr>
          <w:noProof/>
        </w:rPr>
        <w:fldChar w:fldCharType="end"/>
      </w:r>
    </w:p>
    <w:p w14:paraId="45EE7E59" w14:textId="216BC3C2" w:rsidR="005C711B" w:rsidRDefault="005C711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_Toc189150457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971EB14" w14:textId="5A9A9E71" w:rsidR="005C711B" w:rsidRDefault="005C711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_Toc189150458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2545ACC" w14:textId="124F46ED" w:rsidR="005C711B" w:rsidRDefault="005C711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_Toc189150459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92C199B" w14:textId="7F913F48" w:rsidR="005C711B" w:rsidRDefault="005C711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Day on or after which applications may be made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_Toc189150460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4CEF919" w14:textId="7BDF0C72" w:rsidR="00F6696E" w:rsidRDefault="00B418CB" w:rsidP="00F6696E">
      <w:pPr>
        <w:outlineLvl w:val="0"/>
      </w:pPr>
      <w:r>
        <w:fldChar w:fldCharType="end"/>
      </w:r>
    </w:p>
    <w:p w14:paraId="43373050" w14:textId="77777777" w:rsidR="00F6696E" w:rsidRPr="00A802BC" w:rsidRDefault="00F6696E" w:rsidP="00F6696E">
      <w:pPr>
        <w:outlineLvl w:val="0"/>
        <w:rPr>
          <w:sz w:val="20"/>
        </w:rPr>
      </w:pPr>
    </w:p>
    <w:p w14:paraId="37454D32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8AF52B9" w14:textId="77777777" w:rsidR="00554826" w:rsidRPr="00554826" w:rsidRDefault="00554826" w:rsidP="00554826">
      <w:pPr>
        <w:pStyle w:val="ActHead5"/>
      </w:pPr>
      <w:bookmarkStart w:id="0" w:name="_Toc189150456"/>
      <w:r w:rsidRPr="00554826">
        <w:lastRenderedPageBreak/>
        <w:t>1  Name</w:t>
      </w:r>
      <w:bookmarkEnd w:id="0"/>
    </w:p>
    <w:p w14:paraId="7905820F" w14:textId="06AF3BCA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6714D6" w:rsidRPr="006714D6">
        <w:rPr>
          <w:i/>
          <w:iCs/>
        </w:rPr>
        <w:t>Nature Repair (Applications for Approval of Registration of Biodiversity Project) Determination 2025</w:t>
      </w:r>
      <w:r w:rsidR="006714D6">
        <w:rPr>
          <w:i/>
        </w:rPr>
        <w:t>.</w:t>
      </w:r>
    </w:p>
    <w:p w14:paraId="7EFC34AF" w14:textId="77777777" w:rsidR="006714D6" w:rsidRPr="00554826" w:rsidRDefault="006714D6" w:rsidP="006714D6">
      <w:pPr>
        <w:pStyle w:val="ActHead5"/>
      </w:pPr>
      <w:bookmarkStart w:id="2" w:name="_Toc162432805"/>
      <w:bookmarkStart w:id="3" w:name="_Toc189150457"/>
      <w:r w:rsidRPr="00554826">
        <w:t>2  Commencement</w:t>
      </w:r>
      <w:bookmarkEnd w:id="2"/>
      <w:bookmarkEnd w:id="3"/>
    </w:p>
    <w:p w14:paraId="2C7E2B31" w14:textId="77777777" w:rsidR="006714D6" w:rsidRPr="003422B4" w:rsidRDefault="006714D6" w:rsidP="006714D6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F4BB5F6" w14:textId="77777777" w:rsidR="006714D6" w:rsidRPr="003422B4" w:rsidRDefault="006714D6" w:rsidP="006714D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714D6" w14:paraId="45D530B7" w14:textId="77777777" w:rsidTr="004208E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690A34B" w14:textId="77777777" w:rsidR="006714D6" w:rsidRPr="003422B4" w:rsidRDefault="006714D6" w:rsidP="004208E8">
            <w:pPr>
              <w:pStyle w:val="TableHeading"/>
            </w:pPr>
            <w:r w:rsidRPr="003422B4">
              <w:t>Commencement information</w:t>
            </w:r>
          </w:p>
        </w:tc>
      </w:tr>
      <w:tr w:rsidR="006714D6" w14:paraId="2D5A2004" w14:textId="77777777" w:rsidTr="004208E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BAA65D" w14:textId="77777777" w:rsidR="006714D6" w:rsidRPr="003422B4" w:rsidRDefault="006714D6" w:rsidP="004208E8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8CF501" w14:textId="77777777" w:rsidR="006714D6" w:rsidRPr="003422B4" w:rsidRDefault="006714D6" w:rsidP="004208E8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A0228C" w14:textId="77777777" w:rsidR="006714D6" w:rsidRPr="003422B4" w:rsidRDefault="006714D6" w:rsidP="004208E8">
            <w:pPr>
              <w:pStyle w:val="TableHeading"/>
            </w:pPr>
            <w:r w:rsidRPr="003422B4">
              <w:t>Column 3</w:t>
            </w:r>
          </w:p>
        </w:tc>
      </w:tr>
      <w:tr w:rsidR="006714D6" w14:paraId="547C6F75" w14:textId="77777777" w:rsidTr="004208E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8AF40B" w14:textId="77777777" w:rsidR="006714D6" w:rsidRPr="003422B4" w:rsidRDefault="006714D6" w:rsidP="004208E8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C14BD8" w14:textId="77777777" w:rsidR="006714D6" w:rsidRPr="003422B4" w:rsidRDefault="006714D6" w:rsidP="004208E8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87956F" w14:textId="77777777" w:rsidR="006714D6" w:rsidRPr="003422B4" w:rsidRDefault="006714D6" w:rsidP="004208E8">
            <w:pPr>
              <w:pStyle w:val="TableHeading"/>
            </w:pPr>
            <w:r w:rsidRPr="003422B4">
              <w:t>Date/Details</w:t>
            </w:r>
          </w:p>
        </w:tc>
      </w:tr>
      <w:tr w:rsidR="006714D6" w14:paraId="1C4B550D" w14:textId="77777777" w:rsidTr="004208E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CCB4D2" w14:textId="77777777" w:rsidR="006714D6" w:rsidRPr="003C5ABA" w:rsidRDefault="006714D6" w:rsidP="004208E8">
            <w:pPr>
              <w:pStyle w:val="Tabletext"/>
              <w:rPr>
                <w:iCs/>
              </w:rPr>
            </w:pPr>
            <w:r w:rsidRPr="003422B4">
              <w:t xml:space="preserve">1.  </w:t>
            </w:r>
            <w:r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41A38B" w14:textId="77777777" w:rsidR="006714D6" w:rsidRPr="00321E82" w:rsidRDefault="006714D6" w:rsidP="004208E8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2C01BB" w14:textId="77777777" w:rsidR="006714D6" w:rsidRPr="00FC5C29" w:rsidRDefault="006714D6" w:rsidP="004208E8">
            <w:pPr>
              <w:pStyle w:val="Tabletext"/>
              <w:rPr>
                <w:i/>
              </w:rPr>
            </w:pPr>
          </w:p>
        </w:tc>
      </w:tr>
    </w:tbl>
    <w:p w14:paraId="110A9FC7" w14:textId="77777777" w:rsidR="006714D6" w:rsidRPr="003422B4" w:rsidRDefault="006714D6" w:rsidP="006714D6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FA056C7" w14:textId="77777777" w:rsidR="006714D6" w:rsidRDefault="006714D6" w:rsidP="006714D6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697AC3" w14:textId="77777777" w:rsidR="00554826" w:rsidRPr="00554826" w:rsidRDefault="00554826" w:rsidP="00554826">
      <w:pPr>
        <w:pStyle w:val="ActHead5"/>
      </w:pPr>
      <w:bookmarkStart w:id="4" w:name="_Toc189150458"/>
      <w:r w:rsidRPr="00554826">
        <w:t>3  Authority</w:t>
      </w:r>
      <w:bookmarkEnd w:id="4"/>
    </w:p>
    <w:p w14:paraId="19976BE0" w14:textId="41BBF0A9" w:rsidR="00554826" w:rsidRPr="006714D6" w:rsidRDefault="00554826" w:rsidP="00554826">
      <w:pPr>
        <w:pStyle w:val="subsection"/>
        <w:rPr>
          <w:i/>
          <w:iCs/>
        </w:rPr>
      </w:pPr>
      <w:r w:rsidRPr="009C2562">
        <w:tab/>
      </w:r>
      <w:r w:rsidRPr="009C2562">
        <w:tab/>
        <w:t xml:space="preserve">This instrument is made under </w:t>
      </w:r>
      <w:r w:rsidR="006714D6">
        <w:t xml:space="preserve">subsection 11(2) of the </w:t>
      </w:r>
      <w:r w:rsidR="006714D6">
        <w:rPr>
          <w:i/>
          <w:iCs/>
        </w:rPr>
        <w:t>Nature Repair Act 2023.</w:t>
      </w:r>
    </w:p>
    <w:p w14:paraId="61122C8A" w14:textId="77777777" w:rsidR="00554826" w:rsidRPr="00554826" w:rsidRDefault="00554826" w:rsidP="00554826">
      <w:pPr>
        <w:pStyle w:val="ActHead5"/>
      </w:pPr>
      <w:bookmarkStart w:id="5" w:name="_Toc189150459"/>
      <w:r w:rsidRPr="00554826">
        <w:t>4  Definitions</w:t>
      </w:r>
      <w:bookmarkEnd w:id="5"/>
    </w:p>
    <w:p w14:paraId="3AD50447" w14:textId="52B085EF" w:rsidR="005F4A97" w:rsidRPr="009C2562" w:rsidRDefault="00554826" w:rsidP="005F4A97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5C711B">
        <w:t>section 7</w:t>
      </w:r>
      <w:r>
        <w:t xml:space="preserve"> of the Act</w:t>
      </w:r>
      <w:r w:rsidRPr="009C2562">
        <w:t>, including the following:</w:t>
      </w:r>
    </w:p>
    <w:p w14:paraId="6B18A05A" w14:textId="64BDE60D" w:rsidR="00554826" w:rsidRPr="009C2562" w:rsidRDefault="00554826" w:rsidP="005F4A97">
      <w:pPr>
        <w:pStyle w:val="notepara"/>
      </w:pPr>
      <w:r w:rsidRPr="009C2562">
        <w:t>(a)</w:t>
      </w:r>
      <w:r w:rsidRPr="009C2562">
        <w:tab/>
      </w:r>
      <w:r w:rsidR="005C711B">
        <w:t>biodiversity</w:t>
      </w:r>
      <w:r w:rsidR="005F4A97">
        <w:t>;</w:t>
      </w:r>
      <w:r w:rsidR="005C711B">
        <w:t xml:space="preserve"> </w:t>
      </w:r>
    </w:p>
    <w:p w14:paraId="2ACC9661" w14:textId="689F49D4" w:rsidR="00554826" w:rsidRDefault="00554826" w:rsidP="00554826">
      <w:pPr>
        <w:pStyle w:val="notepara"/>
      </w:pPr>
      <w:r w:rsidRPr="009C2562">
        <w:t>(b)</w:t>
      </w:r>
      <w:r w:rsidRPr="009C2562">
        <w:tab/>
      </w:r>
      <w:r w:rsidR="005F4A97">
        <w:t>biodiversity project;</w:t>
      </w:r>
    </w:p>
    <w:p w14:paraId="45FAC0FC" w14:textId="4B495E27" w:rsidR="005F4A97" w:rsidRPr="009C2562" w:rsidRDefault="005F4A97" w:rsidP="00554826">
      <w:pPr>
        <w:pStyle w:val="notepara"/>
      </w:pPr>
      <w:r>
        <w:t>(c)</w:t>
      </w:r>
      <w:r>
        <w:tab/>
        <w:t>Register.</w:t>
      </w:r>
    </w:p>
    <w:p w14:paraId="05B1E07B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13FD8EFA" w14:textId="5772B188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</w:t>
      </w:r>
      <w:r w:rsidR="006714D6">
        <w:t xml:space="preserve"> </w:t>
      </w:r>
      <w:r w:rsidR="006714D6">
        <w:rPr>
          <w:i/>
          <w:iCs/>
        </w:rPr>
        <w:t>Nature Repair Act 2023</w:t>
      </w:r>
      <w:r>
        <w:t>.</w:t>
      </w:r>
    </w:p>
    <w:p w14:paraId="49880E2D" w14:textId="2B1ED3BF" w:rsidR="00554826" w:rsidRPr="006714D6" w:rsidRDefault="006714D6" w:rsidP="00554826">
      <w:pPr>
        <w:pStyle w:val="ActHead5"/>
      </w:pPr>
      <w:bookmarkStart w:id="6" w:name="_Toc189150460"/>
      <w:r>
        <w:t>5</w:t>
      </w:r>
      <w:r w:rsidR="00554826" w:rsidRPr="006714D6">
        <w:t xml:space="preserve">  </w:t>
      </w:r>
      <w:r w:rsidR="005C711B">
        <w:t>Day on or after which applications may be made</w:t>
      </w:r>
      <w:bookmarkEnd w:id="6"/>
    </w:p>
    <w:p w14:paraId="25931B7F" w14:textId="5B11788C" w:rsidR="00554826" w:rsidRPr="006714D6" w:rsidRDefault="00554826" w:rsidP="006714D6">
      <w:pPr>
        <w:pStyle w:val="subsection"/>
      </w:pPr>
      <w:r w:rsidRPr="006714D6">
        <w:tab/>
      </w:r>
      <w:r w:rsidRPr="006714D6">
        <w:tab/>
      </w:r>
      <w:r w:rsidR="006714D6" w:rsidRPr="006714D6">
        <w:t xml:space="preserve">For the purposes of subsection 11(2) of the Act, applications </w:t>
      </w:r>
      <w:r w:rsidR="00605332">
        <w:t>to</w:t>
      </w:r>
      <w:r w:rsidR="006714D6" w:rsidRPr="006714D6">
        <w:t xml:space="preserve"> approv</w:t>
      </w:r>
      <w:r w:rsidR="00605332">
        <w:t>e</w:t>
      </w:r>
      <w:r w:rsidR="005F4A97">
        <w:t xml:space="preserve"> </w:t>
      </w:r>
      <w:r w:rsidR="00605332">
        <w:t>the</w:t>
      </w:r>
      <w:r w:rsidR="0039102D">
        <w:t xml:space="preserve"> </w:t>
      </w:r>
      <w:r w:rsidR="006714D6" w:rsidRPr="006714D6">
        <w:t xml:space="preserve">registration of </w:t>
      </w:r>
      <w:r w:rsidR="005C711B">
        <w:t xml:space="preserve">a </w:t>
      </w:r>
      <w:r w:rsidR="006714D6" w:rsidRPr="006714D6">
        <w:t>biodiversity project</w:t>
      </w:r>
      <w:r w:rsidR="005C711B">
        <w:t xml:space="preserve"> on the Register</w:t>
      </w:r>
      <w:r w:rsidR="006714D6" w:rsidRPr="006714D6">
        <w:t xml:space="preserve"> may be made on or after</w:t>
      </w:r>
      <w:r w:rsidR="00922242">
        <w:t xml:space="preserve"> </w:t>
      </w:r>
      <w:r w:rsidR="00A62324">
        <w:t>1</w:t>
      </w:r>
      <w:r w:rsidR="00922242">
        <w:t> </w:t>
      </w:r>
      <w:r w:rsidR="00A62324">
        <w:t>March</w:t>
      </w:r>
      <w:r w:rsidR="005C711B">
        <w:t xml:space="preserve"> 2025</w:t>
      </w:r>
      <w:r w:rsidR="006714D6" w:rsidRPr="006714D6">
        <w:t>.</w:t>
      </w:r>
    </w:p>
    <w:p w14:paraId="29808636" w14:textId="5AE0EA94" w:rsidR="00A75FE9" w:rsidRPr="006714D6" w:rsidRDefault="00A75FE9" w:rsidP="006714D6">
      <w:pPr>
        <w:spacing w:line="240" w:lineRule="auto"/>
        <w:rPr>
          <w:rFonts w:eastAsia="Times New Roman" w:cs="Times New Roman"/>
          <w:lang w:eastAsia="en-AU"/>
        </w:rPr>
      </w:pPr>
    </w:p>
    <w:sectPr w:rsidR="00A75FE9" w:rsidRPr="006714D6" w:rsidSect="008C2EA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688A8" w14:textId="77777777" w:rsidR="003203EB" w:rsidRDefault="003203EB" w:rsidP="00715914">
      <w:pPr>
        <w:spacing w:line="240" w:lineRule="auto"/>
      </w:pPr>
      <w:r>
        <w:separator/>
      </w:r>
    </w:p>
  </w:endnote>
  <w:endnote w:type="continuationSeparator" w:id="0">
    <w:p w14:paraId="3E0B51E4" w14:textId="77777777" w:rsidR="003203EB" w:rsidRDefault="003203E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F7D1974B-FF6D-4786-AB75-6998FFF6C63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85B1C" w14:textId="51939B02" w:rsidR="0072147A" w:rsidRPr="00E33C1C" w:rsidRDefault="005C711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6AE7DBC" wp14:editId="4BEC22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976498292" name="Text Box 11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FF588" w14:textId="4B2B544D" w:rsidR="005C711B" w:rsidRPr="005C711B" w:rsidRDefault="005C711B" w:rsidP="005C71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71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E7DB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: Sensitive Legal-Privilege" style="position:absolute;margin-left:0;margin-top:0;width:165.9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O2zR/MPAgAA&#10;HQQAAA4AAAAAAAAAAAAAAAAALgIAAGRycy9lMm9Eb2MueG1sUEsBAi0AFAAGAAgAAAAhAD1RPbXb&#10;AAAABAEAAA8AAAAAAAAAAAAAAAAAaQQAAGRycy9kb3ducmV2LnhtbFBLBQYAAAAABAAEAPMAAABx&#10;BQAAAAA=&#10;" filled="f" stroked="f">
              <v:textbox style="mso-fit-shape-to-text:t" inset="0,0,0,15pt">
                <w:txbxContent>
                  <w:p w14:paraId="7D6FF588" w14:textId="4B2B544D" w:rsidR="005C711B" w:rsidRPr="005C711B" w:rsidRDefault="005C711B" w:rsidP="005C711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71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290CE8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5C0AAD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126FF4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714D6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D5DCD1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1B29B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500A94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BF3CA12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7DC4B" w14:textId="33770E8D" w:rsidR="0072147A" w:rsidRPr="00E33C1C" w:rsidRDefault="005C711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97615A1" wp14:editId="204651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189635881" name="Text Box 12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20D28" w14:textId="772F6828" w:rsidR="005C711B" w:rsidRPr="005C711B" w:rsidRDefault="005C711B" w:rsidP="005C71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71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615A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: Sensitive Legal-Privilege" style="position:absolute;margin-left:0;margin-top:0;width:165.9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IAM9c4PAgAA&#10;HQQAAA4AAAAAAAAAAAAAAAAALgIAAGRycy9lMm9Eb2MueG1sUEsBAi0AFAAGAAgAAAAhAD1RPbXb&#10;AAAABAEAAA8AAAAAAAAAAAAAAAAAaQQAAGRycy9kb3ducmV2LnhtbFBLBQYAAAAABAAEAPMAAABx&#10;BQAAAAA=&#10;" filled="f" stroked="f">
              <v:textbox style="mso-fit-shape-to-text:t" inset="0,0,0,15pt">
                <w:txbxContent>
                  <w:p w14:paraId="0C320D28" w14:textId="772F6828" w:rsidR="005C711B" w:rsidRPr="005C711B" w:rsidRDefault="005C711B" w:rsidP="005C711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71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6E8DE11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6AEDA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2C19A6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714D6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E0EA6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9ADA32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01F1FF" w14:textId="77777777" w:rsidR="0072147A" w:rsidRDefault="0072147A" w:rsidP="00A369E3">
          <w:pPr>
            <w:rPr>
              <w:sz w:val="18"/>
            </w:rPr>
          </w:pPr>
        </w:p>
      </w:tc>
    </w:tr>
  </w:tbl>
  <w:p w14:paraId="4559992A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E6E66" w14:textId="3BB4FC31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86E149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6DE55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0433D7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4594E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217F6CA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8B68" w14:textId="43B8593F" w:rsidR="00F6696E" w:rsidRPr="002B0EA5" w:rsidRDefault="005C711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2449158" wp14:editId="382AAC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943844398" name="Text Box 14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5F8361" w14:textId="723FE4A5" w:rsidR="005C711B" w:rsidRPr="005C711B" w:rsidRDefault="005C711B" w:rsidP="005C71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71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4915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: Sensitive Legal-Privilege" style="position:absolute;margin-left:0;margin-top:0;width:165.9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" filled="f" stroked="f">
              <v:textbox style="mso-fit-shape-to-text:t" inset="0,0,0,15pt">
                <w:txbxContent>
                  <w:p w14:paraId="335F8361" w14:textId="723FE4A5" w:rsidR="005C711B" w:rsidRPr="005C711B" w:rsidRDefault="005C711B" w:rsidP="005C711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71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0ABF1E5E" w14:textId="77777777" w:rsidTr="00A87A58">
      <w:tc>
        <w:tcPr>
          <w:tcW w:w="365" w:type="pct"/>
        </w:tcPr>
        <w:p w14:paraId="4AB8FB0F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58445F7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714D6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E7CF49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B2F04AC" w14:textId="77777777" w:rsidTr="00A87A58">
      <w:tc>
        <w:tcPr>
          <w:tcW w:w="5000" w:type="pct"/>
          <w:gridSpan w:val="3"/>
        </w:tcPr>
        <w:p w14:paraId="60FCBEC2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35D31F6A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300DB" w14:textId="78AD7C4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AA4454E" w14:textId="77777777" w:rsidTr="00A87A58">
      <w:tc>
        <w:tcPr>
          <w:tcW w:w="947" w:type="pct"/>
        </w:tcPr>
        <w:p w14:paraId="57B4D74E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FB4AE04" w14:textId="1372A05F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202D">
            <w:rPr>
              <w:i/>
              <w:noProof/>
              <w:sz w:val="18"/>
            </w:rPr>
            <w:t>Nature Repair (Applications for Approval of Registration of Biodiversity Project)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184B1C2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638788FA" w14:textId="77777777" w:rsidTr="00A87A58">
      <w:tc>
        <w:tcPr>
          <w:tcW w:w="5000" w:type="pct"/>
          <w:gridSpan w:val="3"/>
        </w:tcPr>
        <w:p w14:paraId="4B039568" w14:textId="77777777" w:rsidR="00F6696E" w:rsidRDefault="00F6696E" w:rsidP="000850AC">
          <w:pPr>
            <w:rPr>
              <w:sz w:val="18"/>
            </w:rPr>
          </w:pPr>
        </w:p>
      </w:tc>
    </w:tr>
  </w:tbl>
  <w:p w14:paraId="619EC2A0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E04E8" w14:textId="31085D04" w:rsidR="005C711B" w:rsidRDefault="005C71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28E52837" wp14:editId="0555BA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379967250" name="Text Box 13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AF0ACC" w14:textId="053E1DE9" w:rsidR="005C711B" w:rsidRPr="005C711B" w:rsidRDefault="005C711B" w:rsidP="005C71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71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5283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: Sensitive Legal-Privilege" style="position:absolute;margin-left:0;margin-top:0;width:165.9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DTxPzgPAgAA&#10;HQQAAA4AAAAAAAAAAAAAAAAALgIAAGRycy9lMm9Eb2MueG1sUEsBAi0AFAAGAAgAAAAhAD1RPbXb&#10;AAAABAEAAA8AAAAAAAAAAAAAAAAAaQQAAGRycy9kb3ducmV2LnhtbFBLBQYAAAAABAAEAPMAAABx&#10;BQAAAAA=&#10;" filled="f" stroked="f">
              <v:textbox style="mso-fit-shape-to-text:t" inset="0,0,0,15pt">
                <w:txbxContent>
                  <w:p w14:paraId="7BAF0ACC" w14:textId="053E1DE9" w:rsidR="005C711B" w:rsidRPr="005C711B" w:rsidRDefault="005C711B" w:rsidP="005C711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71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152BB" w14:textId="4BF2E55E" w:rsidR="008C2EAC" w:rsidRPr="002B0EA5" w:rsidRDefault="005C711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40562F39" wp14:editId="1BE36E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746085859" name="Text Box 17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C0F11" w14:textId="0F6AE05C" w:rsidR="005C711B" w:rsidRPr="005C711B" w:rsidRDefault="005C711B" w:rsidP="005C71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71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62F3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alt="OFFICIAL: Sensitive Legal-Privilege" style="position:absolute;margin-left:0;margin-top:0;width:165.95pt;height:29.6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HOPdIMPAgAA&#10;HQQAAA4AAAAAAAAAAAAAAAAALgIAAGRycy9lMm9Eb2MueG1sUEsBAi0AFAAGAAgAAAAhAD1RPbXb&#10;AAAABAEAAA8AAAAAAAAAAAAAAAAAaQQAAGRycy9kb3ducmV2LnhtbFBLBQYAAAAABAAEAPMAAABx&#10;BQAAAAA=&#10;" filled="f" stroked="f">
              <v:textbox style="mso-fit-shape-to-text:t" inset="0,0,0,15pt">
                <w:txbxContent>
                  <w:p w14:paraId="60CC0F11" w14:textId="0F6AE05C" w:rsidR="005C711B" w:rsidRPr="005C711B" w:rsidRDefault="005C711B" w:rsidP="005C711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71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4E46015" w14:textId="77777777" w:rsidTr="00A87A58">
      <w:tc>
        <w:tcPr>
          <w:tcW w:w="365" w:type="pct"/>
        </w:tcPr>
        <w:p w14:paraId="251F9F49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92E74B5" w14:textId="657729C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714D6">
            <w:rPr>
              <w:i/>
              <w:noProof/>
              <w:sz w:val="18"/>
            </w:rPr>
            <w:t>Nature Repair (Applications for Approval of Registration of Biodiversity Project)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6401EA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F00F269" w14:textId="77777777" w:rsidTr="00A87A58">
      <w:tc>
        <w:tcPr>
          <w:tcW w:w="5000" w:type="pct"/>
          <w:gridSpan w:val="3"/>
        </w:tcPr>
        <w:p w14:paraId="3846CBB0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26066F5" w14:textId="77777777" w:rsidR="008C2EAC" w:rsidRPr="00ED79B6" w:rsidRDefault="008C2EAC" w:rsidP="000A6C6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BEE41" w14:textId="4D00CA92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8159444" w14:textId="77777777" w:rsidTr="00A87A58">
      <w:tc>
        <w:tcPr>
          <w:tcW w:w="947" w:type="pct"/>
        </w:tcPr>
        <w:p w14:paraId="352FF7CD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C423231" w14:textId="240B6C48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202D">
            <w:rPr>
              <w:i/>
              <w:noProof/>
              <w:sz w:val="18"/>
            </w:rPr>
            <w:t>Nature Repair (Applications for Approval of Registration of Biodiversity Project)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28C368C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220116F" w14:textId="77777777" w:rsidTr="00A87A58">
      <w:tc>
        <w:tcPr>
          <w:tcW w:w="5000" w:type="pct"/>
          <w:gridSpan w:val="3"/>
        </w:tcPr>
        <w:p w14:paraId="2EE5D4C3" w14:textId="77777777" w:rsidR="008C2EAC" w:rsidRDefault="008C2EAC" w:rsidP="000850AC">
          <w:pPr>
            <w:rPr>
              <w:sz w:val="18"/>
            </w:rPr>
          </w:pPr>
        </w:p>
      </w:tc>
    </w:tr>
  </w:tbl>
  <w:p w14:paraId="6349ABEF" w14:textId="77777777" w:rsidR="008C2EAC" w:rsidRPr="00ED79B6" w:rsidRDefault="008C2EAC" w:rsidP="003278F2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8C13F" w14:textId="1428099F" w:rsidR="005C711B" w:rsidRDefault="005C71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F05E02B" wp14:editId="1AE19F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615919530" name="Text Box 16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C36CD" w14:textId="4A7F3F86" w:rsidR="005C711B" w:rsidRPr="005C711B" w:rsidRDefault="005C711B" w:rsidP="005C71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71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5E02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alt="OFFICIAL: Sensitive Legal-Privilege" style="position:absolute;margin-left:0;margin-top:0;width:165.9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MbzKSkPAgAA&#10;HgQAAA4AAAAAAAAAAAAAAAAALgIAAGRycy9lMm9Eb2MueG1sUEsBAi0AFAAGAAgAAAAhAD1RPbXb&#10;AAAABAEAAA8AAAAAAAAAAAAAAAAAaQQAAGRycy9kb3ducmV2LnhtbFBLBQYAAAAABAAEAPMAAABx&#10;BQAAAAA=&#10;" filled="f" stroked="f">
              <v:textbox style="mso-fit-shape-to-text:t" inset="0,0,0,15pt">
                <w:txbxContent>
                  <w:p w14:paraId="586C36CD" w14:textId="4A7F3F86" w:rsidR="005C711B" w:rsidRPr="005C711B" w:rsidRDefault="005C711B" w:rsidP="005C711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71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A2CCF" w14:textId="77777777" w:rsidR="003203EB" w:rsidRDefault="003203EB" w:rsidP="00715914">
      <w:pPr>
        <w:spacing w:line="240" w:lineRule="auto"/>
      </w:pPr>
      <w:r>
        <w:separator/>
      </w:r>
    </w:p>
  </w:footnote>
  <w:footnote w:type="continuationSeparator" w:id="0">
    <w:p w14:paraId="1B26E083" w14:textId="77777777" w:rsidR="003203EB" w:rsidRDefault="003203E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FE2F1" w14:textId="4F0E8EA6" w:rsidR="00F6696E" w:rsidRPr="005F1388" w:rsidRDefault="005C711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834799" wp14:editId="1DD626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209623206" name="Text Box 2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DFD35" w14:textId="3847B7FD" w:rsidR="005C711B" w:rsidRPr="005C711B" w:rsidRDefault="005C711B" w:rsidP="005C71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71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347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 Legal-Privilege" style="position:absolute;margin-left:0;margin-top:0;width:165.9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" filled="f" stroked="f">
              <v:textbox style="mso-fit-shape-to-text:t" inset="0,15pt,0,0">
                <w:txbxContent>
                  <w:p w14:paraId="2DDDFD35" w14:textId="3847B7FD" w:rsidR="005C711B" w:rsidRPr="005C711B" w:rsidRDefault="005C711B" w:rsidP="005C711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71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0E124" w14:textId="4A4DF501" w:rsidR="00F6696E" w:rsidRPr="005F1388" w:rsidRDefault="005C711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BD0D1E" wp14:editId="71116D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1524577789" name="Text Box 3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0B1DB" w14:textId="1F83F9D3" w:rsidR="005C711B" w:rsidRPr="005C711B" w:rsidRDefault="005C711B" w:rsidP="005C71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71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D0D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 Legal-Privilege" style="position:absolute;margin-left:0;margin-top:0;width:165.9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" filled="f" stroked="f">
              <v:textbox style="mso-fit-shape-to-text:t" inset="0,15pt,0,0">
                <w:txbxContent>
                  <w:p w14:paraId="5410B1DB" w14:textId="1F83F9D3" w:rsidR="005C711B" w:rsidRPr="005C711B" w:rsidRDefault="005C711B" w:rsidP="005C711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71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21C57" w14:textId="00DC0204" w:rsidR="00F6696E" w:rsidRPr="00ED79B6" w:rsidRDefault="005C711B" w:rsidP="006442D3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345FDF1" wp14:editId="548916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1042237653" name="Text Box 5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2F22E" w14:textId="31E192BF" w:rsidR="005C711B" w:rsidRPr="005C711B" w:rsidRDefault="005C711B" w:rsidP="005C71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71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5FDF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: Sensitive Legal-Privilege" style="position:absolute;margin-left:0;margin-top:0;width:165.9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B33ucoPAgAA&#10;HQQAAA4AAAAAAAAAAAAAAAAALgIAAGRycy9lMm9Eb2MueG1sUEsBAi0AFAAGAAgAAAAhAAw+gYzb&#10;AAAABAEAAA8AAAAAAAAAAAAAAAAAaQQAAGRycy9kb3ducmV2LnhtbFBLBQYAAAAABAAEAPMAAABx&#10;BQAAAAA=&#10;" filled="f" stroked="f">
              <v:textbox style="mso-fit-shape-to-text:t" inset="0,15pt,0,0">
                <w:txbxContent>
                  <w:p w14:paraId="4012F22E" w14:textId="31E192BF" w:rsidR="005C711B" w:rsidRPr="005C711B" w:rsidRDefault="005C711B" w:rsidP="005C711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71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D0F8A" w14:textId="38ACAA3C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5207" w14:textId="1DFB1ACF" w:rsidR="00F6696E" w:rsidRPr="00ED79B6" w:rsidRDefault="005C711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5403B62" wp14:editId="26ACF8B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286785377" name="Text Box 4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D61631" w14:textId="251E5C39" w:rsidR="005C711B" w:rsidRPr="005C711B" w:rsidRDefault="005C711B" w:rsidP="005C71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71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03B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: Sensitive Legal-Privilege" style="position:absolute;margin-left:0;margin-top:0;width:165.9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MeJ3LEPAgAA&#10;HQQAAA4AAAAAAAAAAAAAAAAALgIAAGRycy9lMm9Eb2MueG1sUEsBAi0AFAAGAAgAAAAhAAw+gYzb&#10;AAAABAEAAA8AAAAAAAAAAAAAAAAAaQQAAGRycy9kb3ducmV2LnhtbFBLBQYAAAAABAAEAPMAAABx&#10;BQAAAAA=&#10;" filled="f" stroked="f">
              <v:textbox style="mso-fit-shape-to-text:t" inset="0,15pt,0,0">
                <w:txbxContent>
                  <w:p w14:paraId="79D61631" w14:textId="251E5C39" w:rsidR="005C711B" w:rsidRPr="005C711B" w:rsidRDefault="005C711B" w:rsidP="005C711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71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4F3BF" w14:textId="774F7B7D" w:rsidR="004E1307" w:rsidRDefault="005C711B" w:rsidP="00715914">
    <w:pPr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F416D89" wp14:editId="5F732E3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1952236330" name="Text Box 8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53045B" w14:textId="79DAF3AB" w:rsidR="005C711B" w:rsidRPr="005C711B" w:rsidRDefault="005C711B" w:rsidP="005C71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71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16D8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OFFICIAL: Sensitive Legal-Privilege" style="position:absolute;margin-left:0;margin-top:0;width:165.95pt;height:29.6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ID3lwoPAgAA&#10;HQQAAA4AAAAAAAAAAAAAAAAALgIAAGRycy9lMm9Eb2MueG1sUEsBAi0AFAAGAAgAAAAhAAw+gYzb&#10;AAAABAEAAA8AAAAAAAAAAAAAAAAAaQQAAGRycy9kb3ducmV2LnhtbFBLBQYAAAAABAAEAPMAAABx&#10;BQAAAAA=&#10;" filled="f" stroked="f">
              <v:textbox style="mso-fit-shape-to-text:t" inset="0,15pt,0,0">
                <w:txbxContent>
                  <w:p w14:paraId="4653045B" w14:textId="79DAF3AB" w:rsidR="005C711B" w:rsidRPr="005C711B" w:rsidRDefault="005C711B" w:rsidP="005C711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71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E7C804" w14:textId="77777777" w:rsidR="004E1307" w:rsidRDefault="004E1307" w:rsidP="00715914">
    <w:pPr>
      <w:rPr>
        <w:sz w:val="20"/>
      </w:rPr>
    </w:pPr>
  </w:p>
  <w:p w14:paraId="37F1354B" w14:textId="77777777" w:rsidR="004E1307" w:rsidRPr="007A1328" w:rsidRDefault="004E1307" w:rsidP="00715914">
    <w:pPr>
      <w:rPr>
        <w:sz w:val="20"/>
      </w:rPr>
    </w:pPr>
  </w:p>
  <w:p w14:paraId="3B96510B" w14:textId="77777777" w:rsidR="004E1307" w:rsidRPr="007A1328" w:rsidRDefault="004E1307" w:rsidP="00715914">
    <w:pPr>
      <w:rPr>
        <w:b/>
        <w:sz w:val="24"/>
      </w:rPr>
    </w:pPr>
  </w:p>
  <w:p w14:paraId="10AFE1D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AB0F8" w14:textId="5F61B203" w:rsidR="004E1307" w:rsidRPr="007A1328" w:rsidRDefault="004E1307" w:rsidP="00715914">
    <w:pPr>
      <w:jc w:val="right"/>
      <w:rPr>
        <w:sz w:val="20"/>
      </w:rPr>
    </w:pPr>
  </w:p>
  <w:p w14:paraId="7233FDF8" w14:textId="77777777" w:rsidR="004E1307" w:rsidRPr="007A1328" w:rsidRDefault="004E1307" w:rsidP="00715914">
    <w:pPr>
      <w:jc w:val="right"/>
      <w:rPr>
        <w:sz w:val="20"/>
      </w:rPr>
    </w:pPr>
  </w:p>
  <w:p w14:paraId="4FA3182A" w14:textId="77777777" w:rsidR="004E1307" w:rsidRPr="007A1328" w:rsidRDefault="004E1307" w:rsidP="00715914">
    <w:pPr>
      <w:jc w:val="right"/>
      <w:rPr>
        <w:sz w:val="20"/>
      </w:rPr>
    </w:pPr>
  </w:p>
  <w:p w14:paraId="3EE2F3E0" w14:textId="77777777" w:rsidR="004E1307" w:rsidRPr="007A1328" w:rsidRDefault="004E1307" w:rsidP="00715914">
    <w:pPr>
      <w:jc w:val="right"/>
      <w:rPr>
        <w:b/>
        <w:sz w:val="24"/>
      </w:rPr>
    </w:pPr>
  </w:p>
  <w:p w14:paraId="23B2B271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3C5EA" w14:textId="671CF1D8" w:rsidR="005C711B" w:rsidRDefault="005C711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C76DEA2" wp14:editId="3091A4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1439441463" name="Text Box 7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4AF1C" w14:textId="54EEB63D" w:rsidR="005C711B" w:rsidRPr="005C711B" w:rsidRDefault="005C711B" w:rsidP="005C71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71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6DEA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alt="OFFICIAL: Sensitive Legal-Privilege" style="position:absolute;margin-left:0;margin-top:0;width:165.9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" filled="f" stroked="f">
              <v:textbox style="mso-fit-shape-to-text:t" inset="0,15pt,0,0">
                <w:txbxContent>
                  <w:p w14:paraId="5BF4AF1C" w14:textId="54EEB63D" w:rsidR="005C711B" w:rsidRPr="005C711B" w:rsidRDefault="005C711B" w:rsidP="005C711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71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522325741">
    <w:abstractNumId w:val="9"/>
  </w:num>
  <w:num w:numId="2" w16cid:durableId="1589266892">
    <w:abstractNumId w:val="7"/>
  </w:num>
  <w:num w:numId="3" w16cid:durableId="42142617">
    <w:abstractNumId w:val="6"/>
  </w:num>
  <w:num w:numId="4" w16cid:durableId="67113818">
    <w:abstractNumId w:val="5"/>
  </w:num>
  <w:num w:numId="5" w16cid:durableId="261643849">
    <w:abstractNumId w:val="4"/>
  </w:num>
  <w:num w:numId="6" w16cid:durableId="1411193664">
    <w:abstractNumId w:val="8"/>
  </w:num>
  <w:num w:numId="7" w16cid:durableId="848133029">
    <w:abstractNumId w:val="3"/>
  </w:num>
  <w:num w:numId="8" w16cid:durableId="565147794">
    <w:abstractNumId w:val="2"/>
  </w:num>
  <w:num w:numId="9" w16cid:durableId="1003898720">
    <w:abstractNumId w:val="1"/>
  </w:num>
  <w:num w:numId="10" w16cid:durableId="1857231537">
    <w:abstractNumId w:val="0"/>
  </w:num>
  <w:num w:numId="11" w16cid:durableId="1923026751">
    <w:abstractNumId w:val="12"/>
  </w:num>
  <w:num w:numId="12" w16cid:durableId="764813225">
    <w:abstractNumId w:val="10"/>
  </w:num>
  <w:num w:numId="13" w16cid:durableId="14787677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6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0A4A"/>
    <w:rsid w:val="002321E8"/>
    <w:rsid w:val="00232984"/>
    <w:rsid w:val="0024010F"/>
    <w:rsid w:val="00240749"/>
    <w:rsid w:val="00243018"/>
    <w:rsid w:val="002564A4"/>
    <w:rsid w:val="0026736C"/>
    <w:rsid w:val="00267DDF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203EB"/>
    <w:rsid w:val="00335BC6"/>
    <w:rsid w:val="003415D3"/>
    <w:rsid w:val="00344338"/>
    <w:rsid w:val="00344701"/>
    <w:rsid w:val="00352B0F"/>
    <w:rsid w:val="00360459"/>
    <w:rsid w:val="0038049F"/>
    <w:rsid w:val="0039102D"/>
    <w:rsid w:val="003C6231"/>
    <w:rsid w:val="003D0BFE"/>
    <w:rsid w:val="003D5700"/>
    <w:rsid w:val="003E341B"/>
    <w:rsid w:val="003E4D00"/>
    <w:rsid w:val="004116CD"/>
    <w:rsid w:val="00414AD7"/>
    <w:rsid w:val="00417EB9"/>
    <w:rsid w:val="00424CA9"/>
    <w:rsid w:val="004276DF"/>
    <w:rsid w:val="00431E9B"/>
    <w:rsid w:val="004379E3"/>
    <w:rsid w:val="0044015E"/>
    <w:rsid w:val="0044291A"/>
    <w:rsid w:val="004576F8"/>
    <w:rsid w:val="00467661"/>
    <w:rsid w:val="00472DBE"/>
    <w:rsid w:val="00474A19"/>
    <w:rsid w:val="00477830"/>
    <w:rsid w:val="00487764"/>
    <w:rsid w:val="00496F97"/>
    <w:rsid w:val="004A434F"/>
    <w:rsid w:val="004B6C48"/>
    <w:rsid w:val="004C4E59"/>
    <w:rsid w:val="004C6809"/>
    <w:rsid w:val="004E063A"/>
    <w:rsid w:val="004E1307"/>
    <w:rsid w:val="004E547F"/>
    <w:rsid w:val="004E7BEC"/>
    <w:rsid w:val="00505D3D"/>
    <w:rsid w:val="00506AF6"/>
    <w:rsid w:val="00516B8D"/>
    <w:rsid w:val="005303C8"/>
    <w:rsid w:val="00537FBC"/>
    <w:rsid w:val="00545763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C711B"/>
    <w:rsid w:val="005D1D92"/>
    <w:rsid w:val="005D2D09"/>
    <w:rsid w:val="005F4A97"/>
    <w:rsid w:val="00600219"/>
    <w:rsid w:val="00604F2A"/>
    <w:rsid w:val="00605332"/>
    <w:rsid w:val="00620076"/>
    <w:rsid w:val="00627E0A"/>
    <w:rsid w:val="0065488B"/>
    <w:rsid w:val="00670EA1"/>
    <w:rsid w:val="006714D6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6F7E62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550A"/>
    <w:rsid w:val="00826BD1"/>
    <w:rsid w:val="00852468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3F16"/>
    <w:rsid w:val="008D0EE0"/>
    <w:rsid w:val="008D2013"/>
    <w:rsid w:val="008E0027"/>
    <w:rsid w:val="008E6067"/>
    <w:rsid w:val="008F54E7"/>
    <w:rsid w:val="00903422"/>
    <w:rsid w:val="00922242"/>
    <w:rsid w:val="009254C3"/>
    <w:rsid w:val="00932377"/>
    <w:rsid w:val="00941236"/>
    <w:rsid w:val="00943FD5"/>
    <w:rsid w:val="00947D5A"/>
    <w:rsid w:val="009532A5"/>
    <w:rsid w:val="009545BD"/>
    <w:rsid w:val="0096130D"/>
    <w:rsid w:val="00964CF0"/>
    <w:rsid w:val="00977806"/>
    <w:rsid w:val="00982242"/>
    <w:rsid w:val="009868E9"/>
    <w:rsid w:val="009900A3"/>
    <w:rsid w:val="009C3413"/>
    <w:rsid w:val="009F667E"/>
    <w:rsid w:val="00A0441E"/>
    <w:rsid w:val="00A12128"/>
    <w:rsid w:val="00A22C98"/>
    <w:rsid w:val="00A231E2"/>
    <w:rsid w:val="00A369E3"/>
    <w:rsid w:val="00A57600"/>
    <w:rsid w:val="00A62324"/>
    <w:rsid w:val="00A64912"/>
    <w:rsid w:val="00A70A74"/>
    <w:rsid w:val="00A75FE9"/>
    <w:rsid w:val="00A85EC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C3695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2D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772D4"/>
    <w:rsid w:val="00F83989"/>
    <w:rsid w:val="00F85099"/>
    <w:rsid w:val="00F87FD6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670A3"/>
  <w15:docId w15:val="{765791A1-E319-45D6-984E-F1396BC1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C3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69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6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LEE\Downloads\template_-_principal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484F692-5F6C-4F8C-BD7A-5DEB09761F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A93ED028CDB524EAE2E3ECB89F95A15" ma:contentTypeVersion="" ma:contentTypeDescription="PDMS Document Site Content Type" ma:contentTypeScope="" ma:versionID="d4df26b4fc6d587f21549784a11069ee">
  <xsd:schema xmlns:xsd="http://www.w3.org/2001/XMLSchema" xmlns:xs="http://www.w3.org/2001/XMLSchema" xmlns:p="http://schemas.microsoft.com/office/2006/metadata/properties" xmlns:ns2="D484F692-5F6C-4F8C-BD7A-5DEB09761F3B" targetNamespace="http://schemas.microsoft.com/office/2006/metadata/properties" ma:root="true" ma:fieldsID="1164299e91ee941eb13bb5136f734bc0" ns2:_="">
    <xsd:import namespace="D484F692-5F6C-4F8C-BD7A-5DEB09761F3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4F692-5F6C-4F8C-BD7A-5DEB09761F3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FC2D-2A71-46E3-B697-BABE3C937D14}">
  <ds:schemaRefs>
    <ds:schemaRef ds:uri="http://schemas.microsoft.com/office/2006/metadata/properties"/>
    <ds:schemaRef ds:uri="http://schemas.microsoft.com/office/infopath/2007/PartnerControls"/>
    <ds:schemaRef ds:uri="D484F692-5F6C-4F8C-BD7A-5DEB09761F3B"/>
  </ds:schemaRefs>
</ds:datastoreItem>
</file>

<file path=customXml/itemProps2.xml><?xml version="1.0" encoding="utf-8"?>
<ds:datastoreItem xmlns:ds="http://schemas.openxmlformats.org/officeDocument/2006/customXml" ds:itemID="{5BF7FC4E-1F3E-4064-879A-B598B8D9D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59C2D-7BD8-411C-8121-70366F7BD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4F692-5F6C-4F8C-BD7A-5DEB09761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78bd7c-d1a7-464b-a6ca-81dd9df9ed2e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(1)</Template>
  <TotalTime>45</TotalTime>
  <Pages>5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 LEE</dc:creator>
  <cp:lastModifiedBy>Reshma ZACHARIAH</cp:lastModifiedBy>
  <cp:revision>11</cp:revision>
  <dcterms:created xsi:type="dcterms:W3CDTF">2025-01-30T04:51:00Z</dcterms:created>
  <dcterms:modified xsi:type="dcterms:W3CDTF">2025-02-27T05:13:00Z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1600fe23,c7e98a6,5adf35fd,1117ff61,3e1f48d5,62bedbae,55cc2237,745cc32a,2a7b75fb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OFFICIAL: Sensitive Legal-Privilege</vt:lpwstr>
  </property>
  <property fmtid="{D5CDD505-2E9C-101B-9397-08002B2CF9AE}" pid="5" name="ClassificationContentMarkingFooterShapeIds">
    <vt:lpwstr>5a6a219a,75cef874,46e86729,5240a112,73dcb62e,64fb9adc,24b62faa,681327e3,63e83463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OFFICIAL: Sensitive Legal-Privilege</vt:lpwstr>
  </property>
  <property fmtid="{D5CDD505-2E9C-101B-9397-08002B2CF9AE}" pid="8" name="ContentTypeId">
    <vt:lpwstr>0x010100266966F133664895A6EE3632470D45F500AA93ED028CDB524EAE2E3ECB89F95A15</vt:lpwstr>
  </property>
  <property fmtid="{D5CDD505-2E9C-101B-9397-08002B2CF9AE}" pid="9" name="MediaServiceImageTags">
    <vt:lpwstr/>
  </property>
</Properties>
</file>